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ABEAE" w14:textId="7F5E32AB" w:rsidR="00C55E5B" w:rsidRPr="00730C5E" w:rsidRDefault="00C05C23" w:rsidP="00576D87">
      <w:pPr>
        <w:jc w:val="center"/>
        <w:rPr>
          <w:b/>
          <w:color w:val="0000FF"/>
          <w:sz w:val="32"/>
          <w:szCs w:val="32"/>
        </w:rPr>
      </w:pPr>
      <w:r>
        <w:rPr>
          <w:b/>
          <w:color w:val="0000FF"/>
          <w:sz w:val="32"/>
          <w:szCs w:val="32"/>
        </w:rPr>
        <w:t>24</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576D87">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576D87">
            <w:pPr>
              <w:jc w:val="center"/>
              <w:rPr>
                <w:rFonts w:ascii="Courier New" w:hAnsi="Courier New"/>
                <w:b/>
                <w:caps/>
                <w:color w:val="FFFFFF"/>
                <w:sz w:val="32"/>
              </w:rPr>
            </w:pPr>
            <w:r w:rsidRPr="00F814E5">
              <w:rPr>
                <w:rFonts w:ascii="Courier New" w:hAnsi="Courier New"/>
                <w:b/>
                <w:caps/>
                <w:color w:val="FFFFFF"/>
                <w:sz w:val="32"/>
              </w:rPr>
              <w:t>Содержание</w:t>
            </w:r>
          </w:p>
        </w:tc>
      </w:tr>
    </w:tbl>
    <w:p w14:paraId="45ABF7CA" w14:textId="24B9F502" w:rsidR="00731D65" w:rsidRPr="00315741"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43705458" w:history="1">
        <w:r w:rsidR="00731D65" w:rsidRPr="00787F35">
          <w:rPr>
            <w:rStyle w:val="a9"/>
            <w:noProof/>
          </w:rPr>
          <w:t>ИЗВЕСТИЯ; АЛЕКСАНДР ВОЛОБУЕВ; 2020.24.03; ВОЗВРАТНЫЙ СЛУЧАЙ: ЧС ПРЕДЛОЖИЛИ СДЕЛАТЬ ПРИЧИНОЙ КОМПЕНСАЦИИ ВСЕЙ СТОИМОСТИ БИЛЕТА; С ТАКОЙ ИНИЦИАТИВОЙ В МИНТРАНС ОБРАТИЛОСЬ ОБЩЕРОССИЙСКОЕ ОБЪЕДИНЕНИЕ ПАССАЖИРОВ</w:t>
        </w:r>
        <w:r w:rsidR="00731D65">
          <w:rPr>
            <w:noProof/>
            <w:webHidden/>
          </w:rPr>
          <w:tab/>
        </w:r>
        <w:r w:rsidR="00731D65">
          <w:rPr>
            <w:noProof/>
            <w:webHidden/>
          </w:rPr>
          <w:fldChar w:fldCharType="begin"/>
        </w:r>
        <w:r w:rsidR="00731D65">
          <w:rPr>
            <w:noProof/>
            <w:webHidden/>
          </w:rPr>
          <w:instrText xml:space="preserve"> PAGEREF _Toc43705458 \h </w:instrText>
        </w:r>
        <w:r w:rsidR="00731D65">
          <w:rPr>
            <w:noProof/>
            <w:webHidden/>
          </w:rPr>
        </w:r>
        <w:r w:rsidR="00731D65">
          <w:rPr>
            <w:noProof/>
            <w:webHidden/>
          </w:rPr>
          <w:fldChar w:fldCharType="separate"/>
        </w:r>
        <w:r w:rsidR="004C399A">
          <w:rPr>
            <w:noProof/>
            <w:webHidden/>
          </w:rPr>
          <w:t>4</w:t>
        </w:r>
        <w:r w:rsidR="00731D65">
          <w:rPr>
            <w:noProof/>
            <w:webHidden/>
          </w:rPr>
          <w:fldChar w:fldCharType="end"/>
        </w:r>
      </w:hyperlink>
    </w:p>
    <w:p w14:paraId="714DCE28" w14:textId="19F2AA28" w:rsidR="00731D65" w:rsidRPr="00315741" w:rsidRDefault="00731D65">
      <w:pPr>
        <w:pStyle w:val="32"/>
        <w:tabs>
          <w:tab w:val="right" w:leader="dot" w:pos="9345"/>
        </w:tabs>
        <w:rPr>
          <w:rFonts w:ascii="Calibri" w:hAnsi="Calibri"/>
          <w:noProof/>
          <w:sz w:val="22"/>
        </w:rPr>
      </w:pPr>
      <w:hyperlink w:anchor="_Toc43705459" w:history="1">
        <w:r w:rsidRPr="00787F35">
          <w:rPr>
            <w:rStyle w:val="a9"/>
            <w:noProof/>
          </w:rPr>
          <w:t>ВЕСТИ В СУББОТУ; СЕРГЕЙ БРИЛЕВ; 2020.21.03; НЕФТЬ, УГОЛЬ И ФИНАНСОВАЯ БАЗУКА: «ВЕСТИ В СУББОТУ» ПООБЩАЛИСЬ С ЭКСПЕРТАМИ</w:t>
        </w:r>
        <w:r>
          <w:rPr>
            <w:noProof/>
            <w:webHidden/>
          </w:rPr>
          <w:tab/>
        </w:r>
        <w:r>
          <w:rPr>
            <w:noProof/>
            <w:webHidden/>
          </w:rPr>
          <w:fldChar w:fldCharType="begin"/>
        </w:r>
        <w:r>
          <w:rPr>
            <w:noProof/>
            <w:webHidden/>
          </w:rPr>
          <w:instrText xml:space="preserve"> PAGEREF _Toc43705459 \h </w:instrText>
        </w:r>
        <w:r>
          <w:rPr>
            <w:noProof/>
            <w:webHidden/>
          </w:rPr>
        </w:r>
        <w:r>
          <w:rPr>
            <w:noProof/>
            <w:webHidden/>
          </w:rPr>
          <w:fldChar w:fldCharType="separate"/>
        </w:r>
        <w:r w:rsidR="004C399A">
          <w:rPr>
            <w:noProof/>
            <w:webHidden/>
          </w:rPr>
          <w:t>6</w:t>
        </w:r>
        <w:r>
          <w:rPr>
            <w:noProof/>
            <w:webHidden/>
          </w:rPr>
          <w:fldChar w:fldCharType="end"/>
        </w:r>
      </w:hyperlink>
    </w:p>
    <w:p w14:paraId="50EAC333" w14:textId="1461617F" w:rsidR="00731D65" w:rsidRPr="00315741" w:rsidRDefault="00731D65">
      <w:pPr>
        <w:pStyle w:val="32"/>
        <w:tabs>
          <w:tab w:val="right" w:leader="dot" w:pos="9345"/>
        </w:tabs>
        <w:rPr>
          <w:rFonts w:ascii="Calibri" w:hAnsi="Calibri"/>
          <w:noProof/>
          <w:sz w:val="22"/>
        </w:rPr>
      </w:pPr>
      <w:hyperlink w:anchor="_Toc43705460" w:history="1">
        <w:r w:rsidRPr="00787F35">
          <w:rPr>
            <w:rStyle w:val="a9"/>
            <w:noProof/>
          </w:rPr>
          <w:t>РБК; ОЛЬГА АГЕЕВА; 2020.23.03; МИНФИН ПРЕДЛОЖИЛ РАЗРЕШИТЬ ИЗМЕНЯТЬ ГОСКОНТРАКТЫ ИЗ-ЗА КОРОНАВИРУСА; ЗАКАЗЧИКИ МОГУТ ПОЛУЧИТЬ ПРАВО МЕНЯТЬ ЦЕНУ И СРОКИ ГОСКОНТРАКТОВ, ЕСЛИ ОБЯЗАТЕЛЬСТВА НЕВОЗМОЖНО ИСПОЛНИТЬ ИЗ-ЗА ВВЕДЕННЫХ ОГРАНИЧЕНИЙ ПРОТИВ РАСПРОСТРАНЕНИЯ КОРОНАВИРУСА, СООБЩИЛ «ИНТЕРФАКС»</w:t>
        </w:r>
        <w:r>
          <w:rPr>
            <w:noProof/>
            <w:webHidden/>
          </w:rPr>
          <w:tab/>
        </w:r>
        <w:r>
          <w:rPr>
            <w:noProof/>
            <w:webHidden/>
          </w:rPr>
          <w:fldChar w:fldCharType="begin"/>
        </w:r>
        <w:r>
          <w:rPr>
            <w:noProof/>
            <w:webHidden/>
          </w:rPr>
          <w:instrText xml:space="preserve"> PAGEREF _Toc43705460 \h </w:instrText>
        </w:r>
        <w:r>
          <w:rPr>
            <w:noProof/>
            <w:webHidden/>
          </w:rPr>
        </w:r>
        <w:r>
          <w:rPr>
            <w:noProof/>
            <w:webHidden/>
          </w:rPr>
          <w:fldChar w:fldCharType="separate"/>
        </w:r>
        <w:r w:rsidR="004C399A">
          <w:rPr>
            <w:noProof/>
            <w:webHidden/>
          </w:rPr>
          <w:t>8</w:t>
        </w:r>
        <w:r>
          <w:rPr>
            <w:noProof/>
            <w:webHidden/>
          </w:rPr>
          <w:fldChar w:fldCharType="end"/>
        </w:r>
      </w:hyperlink>
    </w:p>
    <w:p w14:paraId="594F604E" w14:textId="70DB410E" w:rsidR="00731D65" w:rsidRPr="00315741" w:rsidRDefault="00731D65">
      <w:pPr>
        <w:pStyle w:val="32"/>
        <w:tabs>
          <w:tab w:val="right" w:leader="dot" w:pos="9345"/>
        </w:tabs>
        <w:rPr>
          <w:rFonts w:ascii="Calibri" w:hAnsi="Calibri"/>
          <w:noProof/>
          <w:sz w:val="22"/>
        </w:rPr>
      </w:pPr>
      <w:hyperlink w:anchor="_Toc43705461" w:history="1">
        <w:r w:rsidRPr="00787F35">
          <w:rPr>
            <w:rStyle w:val="a9"/>
            <w:noProof/>
          </w:rPr>
          <w:t>КОММЕРСАНТЪ; НАТАЛЬЯ СКОРЛЫГИНА, ЕВГЕНИЙ ЗАЙНУЛЛИН; 2020.24.03; УГОЛЬ ПОЕДЕТ ЗА ПРОЦЕНТ; СКИДКИ К ТАРИФУ ОАО РЖД МОГУТ РАСШИРИТЬ</w:t>
        </w:r>
        <w:r>
          <w:rPr>
            <w:noProof/>
            <w:webHidden/>
          </w:rPr>
          <w:tab/>
        </w:r>
        <w:r>
          <w:rPr>
            <w:noProof/>
            <w:webHidden/>
          </w:rPr>
          <w:fldChar w:fldCharType="begin"/>
        </w:r>
        <w:r>
          <w:rPr>
            <w:noProof/>
            <w:webHidden/>
          </w:rPr>
          <w:instrText xml:space="preserve"> PAGEREF _Toc43705461 \h </w:instrText>
        </w:r>
        <w:r>
          <w:rPr>
            <w:noProof/>
            <w:webHidden/>
          </w:rPr>
        </w:r>
        <w:r>
          <w:rPr>
            <w:noProof/>
            <w:webHidden/>
          </w:rPr>
          <w:fldChar w:fldCharType="separate"/>
        </w:r>
        <w:r w:rsidR="004C399A">
          <w:rPr>
            <w:noProof/>
            <w:webHidden/>
          </w:rPr>
          <w:t>9</w:t>
        </w:r>
        <w:r>
          <w:rPr>
            <w:noProof/>
            <w:webHidden/>
          </w:rPr>
          <w:fldChar w:fldCharType="end"/>
        </w:r>
      </w:hyperlink>
    </w:p>
    <w:p w14:paraId="552E75F0" w14:textId="27618726" w:rsidR="00731D65" w:rsidRPr="00315741" w:rsidRDefault="00731D65">
      <w:pPr>
        <w:pStyle w:val="32"/>
        <w:tabs>
          <w:tab w:val="right" w:leader="dot" w:pos="9345"/>
        </w:tabs>
        <w:rPr>
          <w:rFonts w:ascii="Calibri" w:hAnsi="Calibri"/>
          <w:noProof/>
          <w:sz w:val="22"/>
        </w:rPr>
      </w:pPr>
      <w:hyperlink w:anchor="_Toc43705462" w:history="1">
        <w:r w:rsidRPr="00787F35">
          <w:rPr>
            <w:rStyle w:val="a9"/>
            <w:noProof/>
          </w:rPr>
          <w:t>КОММЕРСАНТЪ; НАТАЛЬЯ СКОРЛЫГИНА; 2020.24.03; У ГРУЗА МИНОВАЛО; В ЛОГИСТИЧЕСКИХ КОМПАНИЯХ НАБЛЮДАЮТ ОЖИВЛЕНИЕ КОНТЕЙНЕРНЫХ ПЕРЕВОЗОК НА КИТАЙСКОМ НАПРАВЛЕНИИ</w:t>
        </w:r>
        <w:r>
          <w:rPr>
            <w:noProof/>
            <w:webHidden/>
          </w:rPr>
          <w:tab/>
        </w:r>
        <w:r>
          <w:rPr>
            <w:noProof/>
            <w:webHidden/>
          </w:rPr>
          <w:fldChar w:fldCharType="begin"/>
        </w:r>
        <w:r>
          <w:rPr>
            <w:noProof/>
            <w:webHidden/>
          </w:rPr>
          <w:instrText xml:space="preserve"> PAGEREF _Toc43705462 \h </w:instrText>
        </w:r>
        <w:r>
          <w:rPr>
            <w:noProof/>
            <w:webHidden/>
          </w:rPr>
        </w:r>
        <w:r>
          <w:rPr>
            <w:noProof/>
            <w:webHidden/>
          </w:rPr>
          <w:fldChar w:fldCharType="separate"/>
        </w:r>
        <w:r w:rsidR="004C399A">
          <w:rPr>
            <w:noProof/>
            <w:webHidden/>
          </w:rPr>
          <w:t>10</w:t>
        </w:r>
        <w:r>
          <w:rPr>
            <w:noProof/>
            <w:webHidden/>
          </w:rPr>
          <w:fldChar w:fldCharType="end"/>
        </w:r>
      </w:hyperlink>
    </w:p>
    <w:p w14:paraId="726F5DB6" w14:textId="5474C420" w:rsidR="00731D65" w:rsidRPr="00315741" w:rsidRDefault="00731D65">
      <w:pPr>
        <w:pStyle w:val="32"/>
        <w:tabs>
          <w:tab w:val="right" w:leader="dot" w:pos="9345"/>
        </w:tabs>
        <w:rPr>
          <w:rFonts w:ascii="Calibri" w:hAnsi="Calibri"/>
          <w:noProof/>
          <w:sz w:val="22"/>
        </w:rPr>
      </w:pPr>
      <w:hyperlink w:anchor="_Toc43705463" w:history="1">
        <w:r w:rsidRPr="00787F35">
          <w:rPr>
            <w:rStyle w:val="a9"/>
            <w:noProof/>
          </w:rPr>
          <w:t>ВЕДОМОСТИ; ОЛЬГА АДАМЧУК, ПОЛИНА ТРИФОНОВА; 2020.24.03; ПРАВИТЕЛЬСТВО В ТРИ РАЗА УВЕЛИЧИЛО СПИСОК СИСТЕМООБРАЗУЮЩИХ КОМПАНИЙ; НАПРИМЕР, В НЕГО ВОШЛИ «ВКУСВИЛЛ», IKEA, АВИАКОМПАНИИ И ДАЖЕ «МАКДОНАЛДС»</w:t>
        </w:r>
        <w:r>
          <w:rPr>
            <w:noProof/>
            <w:webHidden/>
          </w:rPr>
          <w:tab/>
        </w:r>
        <w:r>
          <w:rPr>
            <w:noProof/>
            <w:webHidden/>
          </w:rPr>
          <w:fldChar w:fldCharType="begin"/>
        </w:r>
        <w:r>
          <w:rPr>
            <w:noProof/>
            <w:webHidden/>
          </w:rPr>
          <w:instrText xml:space="preserve"> PAGEREF _Toc43705463 \h </w:instrText>
        </w:r>
        <w:r>
          <w:rPr>
            <w:noProof/>
            <w:webHidden/>
          </w:rPr>
        </w:r>
        <w:r>
          <w:rPr>
            <w:noProof/>
            <w:webHidden/>
          </w:rPr>
          <w:fldChar w:fldCharType="separate"/>
        </w:r>
        <w:r w:rsidR="004C399A">
          <w:rPr>
            <w:noProof/>
            <w:webHidden/>
          </w:rPr>
          <w:t>12</w:t>
        </w:r>
        <w:r>
          <w:rPr>
            <w:noProof/>
            <w:webHidden/>
          </w:rPr>
          <w:fldChar w:fldCharType="end"/>
        </w:r>
      </w:hyperlink>
    </w:p>
    <w:p w14:paraId="356B140A" w14:textId="4F75DB41" w:rsidR="00731D65" w:rsidRPr="00315741" w:rsidRDefault="00731D65">
      <w:pPr>
        <w:pStyle w:val="32"/>
        <w:tabs>
          <w:tab w:val="right" w:leader="dot" w:pos="9345"/>
        </w:tabs>
        <w:rPr>
          <w:rFonts w:ascii="Calibri" w:hAnsi="Calibri"/>
          <w:noProof/>
          <w:sz w:val="22"/>
        </w:rPr>
      </w:pPr>
      <w:hyperlink w:anchor="_Toc43705464" w:history="1">
        <w:r w:rsidRPr="00787F35">
          <w:rPr>
            <w:rStyle w:val="a9"/>
            <w:noProof/>
          </w:rPr>
          <w:t>ИЗВЕСТИЯ; ЕКАТЕРИНА ВИНОГРАДОВА; 2020.24.03; РАМКИ ИЗ ПЕСКА: МИНЭК ЛЕГАЛИЗУЕТ БЕСПИЛОТНИКИ И КРИПТОВАЛЮТУ В «ПЕСОЧНИЦАХ»; ПЛАНЫ ЧИНОВНИКОВ ПО ВНЕДРЕНИЮ ЭКСПЕРИМЕНТАЛЬНЫХ РЕЖИМОВ МОГУТ СОРВАТЬ КОРОНАВИРУС И ПАДЕНИЕ ЦЕН НА НЕФТЬ</w:t>
        </w:r>
        <w:r>
          <w:rPr>
            <w:noProof/>
            <w:webHidden/>
          </w:rPr>
          <w:tab/>
        </w:r>
        <w:r>
          <w:rPr>
            <w:noProof/>
            <w:webHidden/>
          </w:rPr>
          <w:fldChar w:fldCharType="begin"/>
        </w:r>
        <w:r>
          <w:rPr>
            <w:noProof/>
            <w:webHidden/>
          </w:rPr>
          <w:instrText xml:space="preserve"> PAGEREF _Toc43705464 \h </w:instrText>
        </w:r>
        <w:r>
          <w:rPr>
            <w:noProof/>
            <w:webHidden/>
          </w:rPr>
        </w:r>
        <w:r>
          <w:rPr>
            <w:noProof/>
            <w:webHidden/>
          </w:rPr>
          <w:fldChar w:fldCharType="separate"/>
        </w:r>
        <w:r w:rsidR="004C399A">
          <w:rPr>
            <w:noProof/>
            <w:webHidden/>
          </w:rPr>
          <w:t>13</w:t>
        </w:r>
        <w:r>
          <w:rPr>
            <w:noProof/>
            <w:webHidden/>
          </w:rPr>
          <w:fldChar w:fldCharType="end"/>
        </w:r>
      </w:hyperlink>
    </w:p>
    <w:p w14:paraId="67ECA676" w14:textId="1A8D03F1" w:rsidR="00731D65" w:rsidRPr="00315741" w:rsidRDefault="00731D65">
      <w:pPr>
        <w:pStyle w:val="32"/>
        <w:tabs>
          <w:tab w:val="right" w:leader="dot" w:pos="9345"/>
        </w:tabs>
        <w:rPr>
          <w:rFonts w:ascii="Calibri" w:hAnsi="Calibri"/>
          <w:noProof/>
          <w:sz w:val="22"/>
        </w:rPr>
      </w:pPr>
      <w:hyperlink w:anchor="_Toc43705465" w:history="1">
        <w:r w:rsidRPr="00787F35">
          <w:rPr>
            <w:rStyle w:val="a9"/>
            <w:noProof/>
          </w:rPr>
          <w:t>РИА НОВОСТИ; 2020.23.03; ВЛАСТИ НЕ ПЛАНИРУЮТ СОКРАЩАТЬ РАСХОДЫ ФЕДЕРАЛЬНОГО БЮДЖЕТА</w:t>
        </w:r>
        <w:r>
          <w:rPr>
            <w:noProof/>
            <w:webHidden/>
          </w:rPr>
          <w:tab/>
        </w:r>
        <w:r>
          <w:rPr>
            <w:noProof/>
            <w:webHidden/>
          </w:rPr>
          <w:fldChar w:fldCharType="begin"/>
        </w:r>
        <w:r>
          <w:rPr>
            <w:noProof/>
            <w:webHidden/>
          </w:rPr>
          <w:instrText xml:space="preserve"> PAGEREF _Toc43705465 \h </w:instrText>
        </w:r>
        <w:r>
          <w:rPr>
            <w:noProof/>
            <w:webHidden/>
          </w:rPr>
        </w:r>
        <w:r>
          <w:rPr>
            <w:noProof/>
            <w:webHidden/>
          </w:rPr>
          <w:fldChar w:fldCharType="separate"/>
        </w:r>
        <w:r w:rsidR="004C399A">
          <w:rPr>
            <w:noProof/>
            <w:webHidden/>
          </w:rPr>
          <w:t>15</w:t>
        </w:r>
        <w:r>
          <w:rPr>
            <w:noProof/>
            <w:webHidden/>
          </w:rPr>
          <w:fldChar w:fldCharType="end"/>
        </w:r>
      </w:hyperlink>
    </w:p>
    <w:p w14:paraId="7CBAED1B" w14:textId="6CC0DA93" w:rsidR="00731D65" w:rsidRPr="00315741" w:rsidRDefault="00731D65">
      <w:pPr>
        <w:pStyle w:val="32"/>
        <w:tabs>
          <w:tab w:val="right" w:leader="dot" w:pos="9345"/>
        </w:tabs>
        <w:rPr>
          <w:rFonts w:ascii="Calibri" w:hAnsi="Calibri"/>
          <w:noProof/>
          <w:sz w:val="22"/>
        </w:rPr>
      </w:pPr>
      <w:hyperlink w:anchor="_Toc43705466" w:history="1">
        <w:r w:rsidRPr="00787F35">
          <w:rPr>
            <w:rStyle w:val="a9"/>
            <w:noProof/>
          </w:rPr>
          <w:t>РИА НОВОСТИ; 2020.23.03; В РСТ РАССКАЗАЛИ О ТОМ, ЧТО ВОЛНУЕТ ТУРИСТОВ, ОПЕРАТОРОВ И АГЕНТСТВА</w:t>
        </w:r>
        <w:r>
          <w:rPr>
            <w:noProof/>
            <w:webHidden/>
          </w:rPr>
          <w:tab/>
        </w:r>
        <w:r>
          <w:rPr>
            <w:noProof/>
            <w:webHidden/>
          </w:rPr>
          <w:fldChar w:fldCharType="begin"/>
        </w:r>
        <w:r>
          <w:rPr>
            <w:noProof/>
            <w:webHidden/>
          </w:rPr>
          <w:instrText xml:space="preserve"> PAGEREF _Toc43705466 \h </w:instrText>
        </w:r>
        <w:r>
          <w:rPr>
            <w:noProof/>
            <w:webHidden/>
          </w:rPr>
        </w:r>
        <w:r>
          <w:rPr>
            <w:noProof/>
            <w:webHidden/>
          </w:rPr>
          <w:fldChar w:fldCharType="separate"/>
        </w:r>
        <w:r w:rsidR="004C399A">
          <w:rPr>
            <w:noProof/>
            <w:webHidden/>
          </w:rPr>
          <w:t>16</w:t>
        </w:r>
        <w:r>
          <w:rPr>
            <w:noProof/>
            <w:webHidden/>
          </w:rPr>
          <w:fldChar w:fldCharType="end"/>
        </w:r>
      </w:hyperlink>
    </w:p>
    <w:p w14:paraId="2A2728C2" w14:textId="105C6E10" w:rsidR="00731D65" w:rsidRPr="00315741" w:rsidRDefault="00731D65">
      <w:pPr>
        <w:pStyle w:val="32"/>
        <w:tabs>
          <w:tab w:val="right" w:leader="dot" w:pos="9345"/>
        </w:tabs>
        <w:rPr>
          <w:rFonts w:ascii="Calibri" w:hAnsi="Calibri"/>
          <w:noProof/>
          <w:sz w:val="22"/>
        </w:rPr>
      </w:pPr>
      <w:hyperlink w:anchor="_Toc43705467" w:history="1">
        <w:r w:rsidRPr="00787F35">
          <w:rPr>
            <w:rStyle w:val="a9"/>
            <w:noProof/>
          </w:rPr>
          <w:t>РИА НОВОСТИ; 2020.23.03; ТУРОПЕРАТОРЫ НАСТОЯТЕЛЬНО НЕ РЕКОМЕНДУЮТ АННУЛИРОВАТЬ ПОЗДНИЕ ТУРЫ</w:t>
        </w:r>
        <w:r>
          <w:rPr>
            <w:noProof/>
            <w:webHidden/>
          </w:rPr>
          <w:tab/>
        </w:r>
        <w:r>
          <w:rPr>
            <w:noProof/>
            <w:webHidden/>
          </w:rPr>
          <w:fldChar w:fldCharType="begin"/>
        </w:r>
        <w:r>
          <w:rPr>
            <w:noProof/>
            <w:webHidden/>
          </w:rPr>
          <w:instrText xml:space="preserve"> PAGEREF _Toc43705467 \h </w:instrText>
        </w:r>
        <w:r>
          <w:rPr>
            <w:noProof/>
            <w:webHidden/>
          </w:rPr>
        </w:r>
        <w:r>
          <w:rPr>
            <w:noProof/>
            <w:webHidden/>
          </w:rPr>
          <w:fldChar w:fldCharType="separate"/>
        </w:r>
        <w:r w:rsidR="004C399A">
          <w:rPr>
            <w:noProof/>
            <w:webHidden/>
          </w:rPr>
          <w:t>16</w:t>
        </w:r>
        <w:r>
          <w:rPr>
            <w:noProof/>
            <w:webHidden/>
          </w:rPr>
          <w:fldChar w:fldCharType="end"/>
        </w:r>
      </w:hyperlink>
    </w:p>
    <w:p w14:paraId="3B536F5F" w14:textId="583FD6F4" w:rsidR="00731D65" w:rsidRPr="00315741" w:rsidRDefault="00731D65">
      <w:pPr>
        <w:pStyle w:val="32"/>
        <w:tabs>
          <w:tab w:val="right" w:leader="dot" w:pos="9345"/>
        </w:tabs>
        <w:rPr>
          <w:rFonts w:ascii="Calibri" w:hAnsi="Calibri"/>
          <w:noProof/>
          <w:sz w:val="22"/>
        </w:rPr>
      </w:pPr>
      <w:hyperlink w:anchor="_Toc43705468" w:history="1">
        <w:r w:rsidRPr="00787F35">
          <w:rPr>
            <w:rStyle w:val="a9"/>
            <w:noProof/>
          </w:rPr>
          <w:t>РИА НОВОСТИ; 2020.23.03; ТУРОПЕРАТОРЫ СОЗДАЮТ ДЕПОЗИТЫ ВЗАМЕН ОТМЕНЕННЫХ ЗАРУБЕЖНЫХ ТУРОВ</w:t>
        </w:r>
        <w:r>
          <w:rPr>
            <w:noProof/>
            <w:webHidden/>
          </w:rPr>
          <w:tab/>
        </w:r>
        <w:r>
          <w:rPr>
            <w:noProof/>
            <w:webHidden/>
          </w:rPr>
          <w:fldChar w:fldCharType="begin"/>
        </w:r>
        <w:r>
          <w:rPr>
            <w:noProof/>
            <w:webHidden/>
          </w:rPr>
          <w:instrText xml:space="preserve"> PAGEREF _Toc43705468 \h </w:instrText>
        </w:r>
        <w:r>
          <w:rPr>
            <w:noProof/>
            <w:webHidden/>
          </w:rPr>
        </w:r>
        <w:r>
          <w:rPr>
            <w:noProof/>
            <w:webHidden/>
          </w:rPr>
          <w:fldChar w:fldCharType="separate"/>
        </w:r>
        <w:r w:rsidR="004C399A">
          <w:rPr>
            <w:noProof/>
            <w:webHidden/>
          </w:rPr>
          <w:t>16</w:t>
        </w:r>
        <w:r>
          <w:rPr>
            <w:noProof/>
            <w:webHidden/>
          </w:rPr>
          <w:fldChar w:fldCharType="end"/>
        </w:r>
      </w:hyperlink>
    </w:p>
    <w:p w14:paraId="0AE461A3" w14:textId="6A4D016D" w:rsidR="00731D65" w:rsidRPr="00315741" w:rsidRDefault="00731D65">
      <w:pPr>
        <w:pStyle w:val="32"/>
        <w:tabs>
          <w:tab w:val="right" w:leader="dot" w:pos="9345"/>
        </w:tabs>
        <w:rPr>
          <w:rFonts w:ascii="Calibri" w:hAnsi="Calibri"/>
          <w:noProof/>
          <w:sz w:val="22"/>
        </w:rPr>
      </w:pPr>
      <w:hyperlink w:anchor="_Toc43705469" w:history="1">
        <w:r w:rsidRPr="00787F35">
          <w:rPr>
            <w:rStyle w:val="a9"/>
            <w:noProof/>
          </w:rPr>
          <w:t>РБК; АРТЕМ ФИЛИПЕНОК, МАРИЯ КОКОРЕВА; 2020.24.03; АЭРОПОРТЫ ПОПРОСИЛИ ПОМОЩИ У ПРАВИТЕЛЬСТВА; В ПИСЬМЕ ПРЕМЬЕРУ ОБЪЕДИНЕНИЕ АЭРОПОРТОВ ПОПРОСИЛО ВЛАСТИ ПРЕДПРИНЯТЬ МЕРЫ ДЛЯ СНИЖЕНИЯ ДОЛГОВОЙ НАГРУЗКИ, ВОЗНИКШЕЙ В РЕЗУЛЬТАТЕ ПАНДЕМИИ КОРОНАВИРУСА</w:t>
        </w:r>
        <w:r>
          <w:rPr>
            <w:noProof/>
            <w:webHidden/>
          </w:rPr>
          <w:tab/>
        </w:r>
        <w:r>
          <w:rPr>
            <w:noProof/>
            <w:webHidden/>
          </w:rPr>
          <w:fldChar w:fldCharType="begin"/>
        </w:r>
        <w:r>
          <w:rPr>
            <w:noProof/>
            <w:webHidden/>
          </w:rPr>
          <w:instrText xml:space="preserve"> PAGEREF _Toc43705469 \h </w:instrText>
        </w:r>
        <w:r>
          <w:rPr>
            <w:noProof/>
            <w:webHidden/>
          </w:rPr>
        </w:r>
        <w:r>
          <w:rPr>
            <w:noProof/>
            <w:webHidden/>
          </w:rPr>
          <w:fldChar w:fldCharType="separate"/>
        </w:r>
        <w:r w:rsidR="004C399A">
          <w:rPr>
            <w:noProof/>
            <w:webHidden/>
          </w:rPr>
          <w:t>17</w:t>
        </w:r>
        <w:r>
          <w:rPr>
            <w:noProof/>
            <w:webHidden/>
          </w:rPr>
          <w:fldChar w:fldCharType="end"/>
        </w:r>
      </w:hyperlink>
    </w:p>
    <w:p w14:paraId="768260AF" w14:textId="5CA76B09" w:rsidR="00731D65" w:rsidRPr="00315741" w:rsidRDefault="00731D65">
      <w:pPr>
        <w:pStyle w:val="32"/>
        <w:tabs>
          <w:tab w:val="right" w:leader="dot" w:pos="9345"/>
        </w:tabs>
        <w:rPr>
          <w:rFonts w:ascii="Calibri" w:hAnsi="Calibri"/>
          <w:noProof/>
          <w:sz w:val="22"/>
        </w:rPr>
      </w:pPr>
      <w:hyperlink w:anchor="_Toc43705470" w:history="1">
        <w:r w:rsidRPr="00787F35">
          <w:rPr>
            <w:rStyle w:val="a9"/>
            <w:noProof/>
          </w:rPr>
          <w:t>КОММЕРСАНТЪ; ГЕРМАН КОСТРИНСКИЙ; 2020.24.03; «АЭРОФЛОТУ» ДАДУТ ВРЕМЯ НА ДЕНЬГИ; КОМПАНИЯ ПЕРВОЙ ПОЛУЧИТ ОТСРОЧКУ ПЛАТЕЖЕЙ ПО ЛИЗИНГУ</w:t>
        </w:r>
        <w:r>
          <w:rPr>
            <w:noProof/>
            <w:webHidden/>
          </w:rPr>
          <w:tab/>
        </w:r>
        <w:r>
          <w:rPr>
            <w:noProof/>
            <w:webHidden/>
          </w:rPr>
          <w:fldChar w:fldCharType="begin"/>
        </w:r>
        <w:r>
          <w:rPr>
            <w:noProof/>
            <w:webHidden/>
          </w:rPr>
          <w:instrText xml:space="preserve"> PAGEREF _Toc43705470 \h </w:instrText>
        </w:r>
        <w:r>
          <w:rPr>
            <w:noProof/>
            <w:webHidden/>
          </w:rPr>
        </w:r>
        <w:r>
          <w:rPr>
            <w:noProof/>
            <w:webHidden/>
          </w:rPr>
          <w:fldChar w:fldCharType="separate"/>
        </w:r>
        <w:r w:rsidR="004C399A">
          <w:rPr>
            <w:noProof/>
            <w:webHidden/>
          </w:rPr>
          <w:t>18</w:t>
        </w:r>
        <w:r>
          <w:rPr>
            <w:noProof/>
            <w:webHidden/>
          </w:rPr>
          <w:fldChar w:fldCharType="end"/>
        </w:r>
      </w:hyperlink>
    </w:p>
    <w:p w14:paraId="02C41BCE" w14:textId="39406DB7" w:rsidR="00731D65" w:rsidRPr="00315741" w:rsidRDefault="00731D65">
      <w:pPr>
        <w:pStyle w:val="32"/>
        <w:tabs>
          <w:tab w:val="right" w:leader="dot" w:pos="9345"/>
        </w:tabs>
        <w:rPr>
          <w:rFonts w:ascii="Calibri" w:hAnsi="Calibri"/>
          <w:noProof/>
          <w:sz w:val="22"/>
        </w:rPr>
      </w:pPr>
      <w:hyperlink w:anchor="_Toc43705471" w:history="1">
        <w:r w:rsidRPr="00787F35">
          <w:rPr>
            <w:rStyle w:val="a9"/>
            <w:noProof/>
          </w:rPr>
          <w:t>РИА НОВОСТИ; 2020.24.03; «АЭРОФЛОТ» ВЕРНУЛ 397 РОССИЯН ИЗ ТАШКЕНТА И 114 – С МАЛЬТЫ</w:t>
        </w:r>
        <w:r>
          <w:rPr>
            <w:noProof/>
            <w:webHidden/>
          </w:rPr>
          <w:tab/>
        </w:r>
        <w:r>
          <w:rPr>
            <w:noProof/>
            <w:webHidden/>
          </w:rPr>
          <w:fldChar w:fldCharType="begin"/>
        </w:r>
        <w:r>
          <w:rPr>
            <w:noProof/>
            <w:webHidden/>
          </w:rPr>
          <w:instrText xml:space="preserve"> PAGEREF _Toc43705471 \h </w:instrText>
        </w:r>
        <w:r>
          <w:rPr>
            <w:noProof/>
            <w:webHidden/>
          </w:rPr>
        </w:r>
        <w:r>
          <w:rPr>
            <w:noProof/>
            <w:webHidden/>
          </w:rPr>
          <w:fldChar w:fldCharType="separate"/>
        </w:r>
        <w:r w:rsidR="004C399A">
          <w:rPr>
            <w:noProof/>
            <w:webHidden/>
          </w:rPr>
          <w:t>20</w:t>
        </w:r>
        <w:r>
          <w:rPr>
            <w:noProof/>
            <w:webHidden/>
          </w:rPr>
          <w:fldChar w:fldCharType="end"/>
        </w:r>
      </w:hyperlink>
    </w:p>
    <w:p w14:paraId="386B55A0" w14:textId="497DC659" w:rsidR="00731D65" w:rsidRPr="00315741" w:rsidRDefault="00731D65">
      <w:pPr>
        <w:pStyle w:val="32"/>
        <w:tabs>
          <w:tab w:val="right" w:leader="dot" w:pos="9345"/>
        </w:tabs>
        <w:rPr>
          <w:rFonts w:ascii="Calibri" w:hAnsi="Calibri"/>
          <w:noProof/>
          <w:sz w:val="22"/>
        </w:rPr>
      </w:pPr>
      <w:hyperlink w:anchor="_Toc43705472" w:history="1">
        <w:r w:rsidRPr="00787F35">
          <w:rPr>
            <w:rStyle w:val="a9"/>
            <w:noProof/>
          </w:rPr>
          <w:t>РИА НОВОСТИ; 2020.24.03; РЕЙСЫ ИЗ ХАБАРОВСКА В ЯПОНИЮ ПРЕКРАЩЕНЫ ИЗ-ЗА КОРОНАВИРУСА</w:t>
        </w:r>
        <w:r>
          <w:rPr>
            <w:noProof/>
            <w:webHidden/>
          </w:rPr>
          <w:tab/>
        </w:r>
        <w:r>
          <w:rPr>
            <w:noProof/>
            <w:webHidden/>
          </w:rPr>
          <w:fldChar w:fldCharType="begin"/>
        </w:r>
        <w:r>
          <w:rPr>
            <w:noProof/>
            <w:webHidden/>
          </w:rPr>
          <w:instrText xml:space="preserve"> PAGEREF _Toc43705472 \h </w:instrText>
        </w:r>
        <w:r>
          <w:rPr>
            <w:noProof/>
            <w:webHidden/>
          </w:rPr>
        </w:r>
        <w:r>
          <w:rPr>
            <w:noProof/>
            <w:webHidden/>
          </w:rPr>
          <w:fldChar w:fldCharType="separate"/>
        </w:r>
        <w:r w:rsidR="004C399A">
          <w:rPr>
            <w:noProof/>
            <w:webHidden/>
          </w:rPr>
          <w:t>20</w:t>
        </w:r>
        <w:r>
          <w:rPr>
            <w:noProof/>
            <w:webHidden/>
          </w:rPr>
          <w:fldChar w:fldCharType="end"/>
        </w:r>
      </w:hyperlink>
    </w:p>
    <w:p w14:paraId="08C09FEA" w14:textId="22C46BB5" w:rsidR="00731D65" w:rsidRPr="00315741" w:rsidRDefault="00731D65">
      <w:pPr>
        <w:pStyle w:val="32"/>
        <w:tabs>
          <w:tab w:val="right" w:leader="dot" w:pos="9345"/>
        </w:tabs>
        <w:rPr>
          <w:rFonts w:ascii="Calibri" w:hAnsi="Calibri"/>
          <w:noProof/>
          <w:sz w:val="22"/>
        </w:rPr>
      </w:pPr>
      <w:hyperlink w:anchor="_Toc43705473" w:history="1">
        <w:r w:rsidRPr="00787F35">
          <w:rPr>
            <w:rStyle w:val="a9"/>
            <w:noProof/>
          </w:rPr>
          <w:t>ИНТЕРФАКС; 2020.23.03; ЗАСТРЯВШИХ ЗА РУБЕЖОМ РОССИЯН ПРИЗВАЛИ ДО 24 МАРТА ОБРАТИТЬСЯ В ПОСОЛЬСТВА РФ</w:t>
        </w:r>
        <w:r>
          <w:rPr>
            <w:noProof/>
            <w:webHidden/>
          </w:rPr>
          <w:tab/>
        </w:r>
        <w:r>
          <w:rPr>
            <w:noProof/>
            <w:webHidden/>
          </w:rPr>
          <w:fldChar w:fldCharType="begin"/>
        </w:r>
        <w:r>
          <w:rPr>
            <w:noProof/>
            <w:webHidden/>
          </w:rPr>
          <w:instrText xml:space="preserve"> PAGEREF _Toc43705473 \h </w:instrText>
        </w:r>
        <w:r>
          <w:rPr>
            <w:noProof/>
            <w:webHidden/>
          </w:rPr>
        </w:r>
        <w:r>
          <w:rPr>
            <w:noProof/>
            <w:webHidden/>
          </w:rPr>
          <w:fldChar w:fldCharType="separate"/>
        </w:r>
        <w:r w:rsidR="004C399A">
          <w:rPr>
            <w:noProof/>
            <w:webHidden/>
          </w:rPr>
          <w:t>20</w:t>
        </w:r>
        <w:r>
          <w:rPr>
            <w:noProof/>
            <w:webHidden/>
          </w:rPr>
          <w:fldChar w:fldCharType="end"/>
        </w:r>
      </w:hyperlink>
    </w:p>
    <w:p w14:paraId="60C394BF" w14:textId="06CE4AD5" w:rsidR="00731D65" w:rsidRPr="00315741" w:rsidRDefault="00731D65">
      <w:pPr>
        <w:pStyle w:val="32"/>
        <w:tabs>
          <w:tab w:val="right" w:leader="dot" w:pos="9345"/>
        </w:tabs>
        <w:rPr>
          <w:rFonts w:ascii="Calibri" w:hAnsi="Calibri"/>
          <w:noProof/>
          <w:sz w:val="22"/>
        </w:rPr>
      </w:pPr>
      <w:hyperlink w:anchor="_Toc43705474" w:history="1">
        <w:r w:rsidRPr="00787F35">
          <w:rPr>
            <w:rStyle w:val="a9"/>
            <w:noProof/>
          </w:rPr>
          <w:t>ИНТЕРФАКС; 2020.23.03; МИНСК РАССЧИТЫВАЕТ В БЛИЖАЙШЕЕ ВРЕМЯ ДОГОВОРИТЬСЯ С МОСКВОЙ О ВОЗВРАЩЕНИИ БЕЛОРУСОВ ЧЕРЕЗ ПУЛКОВО И ВНУКОВО</w:t>
        </w:r>
        <w:r>
          <w:rPr>
            <w:noProof/>
            <w:webHidden/>
          </w:rPr>
          <w:tab/>
        </w:r>
        <w:r>
          <w:rPr>
            <w:noProof/>
            <w:webHidden/>
          </w:rPr>
          <w:fldChar w:fldCharType="begin"/>
        </w:r>
        <w:r>
          <w:rPr>
            <w:noProof/>
            <w:webHidden/>
          </w:rPr>
          <w:instrText xml:space="preserve"> PAGEREF _Toc43705474 \h </w:instrText>
        </w:r>
        <w:r>
          <w:rPr>
            <w:noProof/>
            <w:webHidden/>
          </w:rPr>
        </w:r>
        <w:r>
          <w:rPr>
            <w:noProof/>
            <w:webHidden/>
          </w:rPr>
          <w:fldChar w:fldCharType="separate"/>
        </w:r>
        <w:r w:rsidR="004C399A">
          <w:rPr>
            <w:noProof/>
            <w:webHidden/>
          </w:rPr>
          <w:t>21</w:t>
        </w:r>
        <w:r>
          <w:rPr>
            <w:noProof/>
            <w:webHidden/>
          </w:rPr>
          <w:fldChar w:fldCharType="end"/>
        </w:r>
      </w:hyperlink>
    </w:p>
    <w:p w14:paraId="4A2E3AD4" w14:textId="7517DBBA" w:rsidR="00731D65" w:rsidRPr="00315741" w:rsidRDefault="00731D65">
      <w:pPr>
        <w:pStyle w:val="32"/>
        <w:tabs>
          <w:tab w:val="right" w:leader="dot" w:pos="9345"/>
        </w:tabs>
        <w:rPr>
          <w:rFonts w:ascii="Calibri" w:hAnsi="Calibri"/>
          <w:noProof/>
          <w:sz w:val="22"/>
        </w:rPr>
      </w:pPr>
      <w:hyperlink w:anchor="_Toc43705475" w:history="1">
        <w:r w:rsidRPr="00787F35">
          <w:rPr>
            <w:rStyle w:val="a9"/>
            <w:noProof/>
          </w:rPr>
          <w:t>ИНТЕРФАКС; 2020.23.03; ЗА СУТКИ НА РОДИНУ ДОСТАВИЛИ ОКОЛО 1,5 ТЫС. РОССИЯН, НАХОДИВШИХСЯ В НЕБЛАГОПРИЯТНЫХ ПО КОРОНАВИРУСУ СТРАНАХ – РОСАВИАЦИЯ</w:t>
        </w:r>
        <w:r>
          <w:rPr>
            <w:noProof/>
            <w:webHidden/>
          </w:rPr>
          <w:tab/>
        </w:r>
        <w:r>
          <w:rPr>
            <w:noProof/>
            <w:webHidden/>
          </w:rPr>
          <w:fldChar w:fldCharType="begin"/>
        </w:r>
        <w:r>
          <w:rPr>
            <w:noProof/>
            <w:webHidden/>
          </w:rPr>
          <w:instrText xml:space="preserve"> PAGEREF _Toc43705475 \h </w:instrText>
        </w:r>
        <w:r>
          <w:rPr>
            <w:noProof/>
            <w:webHidden/>
          </w:rPr>
        </w:r>
        <w:r>
          <w:rPr>
            <w:noProof/>
            <w:webHidden/>
          </w:rPr>
          <w:fldChar w:fldCharType="separate"/>
        </w:r>
        <w:r w:rsidR="004C399A">
          <w:rPr>
            <w:noProof/>
            <w:webHidden/>
          </w:rPr>
          <w:t>21</w:t>
        </w:r>
        <w:r>
          <w:rPr>
            <w:noProof/>
            <w:webHidden/>
          </w:rPr>
          <w:fldChar w:fldCharType="end"/>
        </w:r>
      </w:hyperlink>
    </w:p>
    <w:p w14:paraId="6A93AFE1" w14:textId="7A2303B6" w:rsidR="00731D65" w:rsidRPr="00315741" w:rsidRDefault="00731D65">
      <w:pPr>
        <w:pStyle w:val="32"/>
        <w:tabs>
          <w:tab w:val="right" w:leader="dot" w:pos="9345"/>
        </w:tabs>
        <w:rPr>
          <w:rFonts w:ascii="Calibri" w:hAnsi="Calibri"/>
          <w:noProof/>
          <w:sz w:val="22"/>
        </w:rPr>
      </w:pPr>
      <w:hyperlink w:anchor="_Toc43705476" w:history="1">
        <w:r w:rsidRPr="00787F35">
          <w:rPr>
            <w:rStyle w:val="a9"/>
            <w:noProof/>
          </w:rPr>
          <w:t>ИНТЕРФАКС; 2020.23.03; В РОССИИ ПОЯВИЛИСЬ ПРОБЛЕМЫ С ДЕПОРТАЦИЕЙ МИГРАНТОВ ИЗ-ЗА СИТУАЦИИ С КОРОНАВИРУСОМ- СПЧ</w:t>
        </w:r>
        <w:r>
          <w:rPr>
            <w:noProof/>
            <w:webHidden/>
          </w:rPr>
          <w:tab/>
        </w:r>
        <w:r>
          <w:rPr>
            <w:noProof/>
            <w:webHidden/>
          </w:rPr>
          <w:fldChar w:fldCharType="begin"/>
        </w:r>
        <w:r>
          <w:rPr>
            <w:noProof/>
            <w:webHidden/>
          </w:rPr>
          <w:instrText xml:space="preserve"> PAGEREF _Toc43705476 \h </w:instrText>
        </w:r>
        <w:r>
          <w:rPr>
            <w:noProof/>
            <w:webHidden/>
          </w:rPr>
        </w:r>
        <w:r>
          <w:rPr>
            <w:noProof/>
            <w:webHidden/>
          </w:rPr>
          <w:fldChar w:fldCharType="separate"/>
        </w:r>
        <w:r w:rsidR="004C399A">
          <w:rPr>
            <w:noProof/>
            <w:webHidden/>
          </w:rPr>
          <w:t>22</w:t>
        </w:r>
        <w:r>
          <w:rPr>
            <w:noProof/>
            <w:webHidden/>
          </w:rPr>
          <w:fldChar w:fldCharType="end"/>
        </w:r>
      </w:hyperlink>
    </w:p>
    <w:p w14:paraId="3ECF34E9" w14:textId="6BE4A65D" w:rsidR="00731D65" w:rsidRPr="00315741" w:rsidRDefault="00731D65">
      <w:pPr>
        <w:pStyle w:val="32"/>
        <w:tabs>
          <w:tab w:val="right" w:leader="dot" w:pos="9345"/>
        </w:tabs>
        <w:rPr>
          <w:rFonts w:ascii="Calibri" w:hAnsi="Calibri"/>
          <w:noProof/>
          <w:sz w:val="22"/>
        </w:rPr>
      </w:pPr>
      <w:hyperlink w:anchor="_Toc43705477" w:history="1">
        <w:r w:rsidRPr="00787F35">
          <w:rPr>
            <w:rStyle w:val="a9"/>
            <w:noProof/>
          </w:rPr>
          <w:t>ИНТЕРФАКС; 2020.23.03; РОССИЯНЕ ПОЧТИ ПОЛНОСТЬЮ ПРЕКРАТИЛИ ПОКУПАТЬ АВИАБИЛЕТЫ ЗА ГРАНИЦУ</w:t>
        </w:r>
        <w:r>
          <w:rPr>
            <w:noProof/>
            <w:webHidden/>
          </w:rPr>
          <w:tab/>
        </w:r>
        <w:r>
          <w:rPr>
            <w:noProof/>
            <w:webHidden/>
          </w:rPr>
          <w:fldChar w:fldCharType="begin"/>
        </w:r>
        <w:r>
          <w:rPr>
            <w:noProof/>
            <w:webHidden/>
          </w:rPr>
          <w:instrText xml:space="preserve"> PAGEREF _Toc43705477 \h </w:instrText>
        </w:r>
        <w:r>
          <w:rPr>
            <w:noProof/>
            <w:webHidden/>
          </w:rPr>
        </w:r>
        <w:r>
          <w:rPr>
            <w:noProof/>
            <w:webHidden/>
          </w:rPr>
          <w:fldChar w:fldCharType="separate"/>
        </w:r>
        <w:r w:rsidR="004C399A">
          <w:rPr>
            <w:noProof/>
            <w:webHidden/>
          </w:rPr>
          <w:t>23</w:t>
        </w:r>
        <w:r>
          <w:rPr>
            <w:noProof/>
            <w:webHidden/>
          </w:rPr>
          <w:fldChar w:fldCharType="end"/>
        </w:r>
      </w:hyperlink>
    </w:p>
    <w:p w14:paraId="2E2DB73F" w14:textId="4F062D36" w:rsidR="00731D65" w:rsidRPr="00315741" w:rsidRDefault="00731D65">
      <w:pPr>
        <w:pStyle w:val="32"/>
        <w:tabs>
          <w:tab w:val="right" w:leader="dot" w:pos="9345"/>
        </w:tabs>
        <w:rPr>
          <w:rFonts w:ascii="Calibri" w:hAnsi="Calibri"/>
          <w:noProof/>
          <w:sz w:val="22"/>
        </w:rPr>
      </w:pPr>
      <w:hyperlink w:anchor="_Toc43705478" w:history="1">
        <w:r w:rsidRPr="00787F35">
          <w:rPr>
            <w:rStyle w:val="a9"/>
            <w:noProof/>
          </w:rPr>
          <w:t>РИА НОВОСТИ; 2020.23.03; МИНТРАНС СООБЩИЛ О ВОЗВРАЩЕНИИ 461 ЧЕЛОВЕКА ИЗ МАРОККО В РОССИЮ</w:t>
        </w:r>
        <w:r>
          <w:rPr>
            <w:noProof/>
            <w:webHidden/>
          </w:rPr>
          <w:tab/>
        </w:r>
        <w:r>
          <w:rPr>
            <w:noProof/>
            <w:webHidden/>
          </w:rPr>
          <w:fldChar w:fldCharType="begin"/>
        </w:r>
        <w:r>
          <w:rPr>
            <w:noProof/>
            <w:webHidden/>
          </w:rPr>
          <w:instrText xml:space="preserve"> PAGEREF _Toc43705478 \h </w:instrText>
        </w:r>
        <w:r>
          <w:rPr>
            <w:noProof/>
            <w:webHidden/>
          </w:rPr>
        </w:r>
        <w:r>
          <w:rPr>
            <w:noProof/>
            <w:webHidden/>
          </w:rPr>
          <w:fldChar w:fldCharType="separate"/>
        </w:r>
        <w:r w:rsidR="004C399A">
          <w:rPr>
            <w:noProof/>
            <w:webHidden/>
          </w:rPr>
          <w:t>23</w:t>
        </w:r>
        <w:r>
          <w:rPr>
            <w:noProof/>
            <w:webHidden/>
          </w:rPr>
          <w:fldChar w:fldCharType="end"/>
        </w:r>
      </w:hyperlink>
    </w:p>
    <w:p w14:paraId="2ADBB53E" w14:textId="3B6CDDDC" w:rsidR="00731D65" w:rsidRPr="00315741" w:rsidRDefault="00731D65">
      <w:pPr>
        <w:pStyle w:val="32"/>
        <w:tabs>
          <w:tab w:val="right" w:leader="dot" w:pos="9345"/>
        </w:tabs>
        <w:rPr>
          <w:rFonts w:ascii="Calibri" w:hAnsi="Calibri"/>
          <w:noProof/>
          <w:sz w:val="22"/>
        </w:rPr>
      </w:pPr>
      <w:hyperlink w:anchor="_Toc43705479" w:history="1">
        <w:r w:rsidRPr="00787F35">
          <w:rPr>
            <w:rStyle w:val="a9"/>
            <w:noProof/>
          </w:rPr>
          <w:t>РИА НОВОСТИ; 2020.23.03; САМОЛЕТ «АЭРОФЛОТА» ВЫЛЕТЕЛ ИЗ МОСКВЫ В ТАШКЕНТ ЗА РОССИЯНАМИ</w:t>
        </w:r>
        <w:r>
          <w:rPr>
            <w:noProof/>
            <w:webHidden/>
          </w:rPr>
          <w:tab/>
        </w:r>
        <w:r>
          <w:rPr>
            <w:noProof/>
            <w:webHidden/>
          </w:rPr>
          <w:fldChar w:fldCharType="begin"/>
        </w:r>
        <w:r>
          <w:rPr>
            <w:noProof/>
            <w:webHidden/>
          </w:rPr>
          <w:instrText xml:space="preserve"> PAGEREF _Toc43705479 \h </w:instrText>
        </w:r>
        <w:r>
          <w:rPr>
            <w:noProof/>
            <w:webHidden/>
          </w:rPr>
        </w:r>
        <w:r>
          <w:rPr>
            <w:noProof/>
            <w:webHidden/>
          </w:rPr>
          <w:fldChar w:fldCharType="separate"/>
        </w:r>
        <w:r w:rsidR="004C399A">
          <w:rPr>
            <w:noProof/>
            <w:webHidden/>
          </w:rPr>
          <w:t>24</w:t>
        </w:r>
        <w:r>
          <w:rPr>
            <w:noProof/>
            <w:webHidden/>
          </w:rPr>
          <w:fldChar w:fldCharType="end"/>
        </w:r>
      </w:hyperlink>
    </w:p>
    <w:p w14:paraId="49C4DEB2" w14:textId="2EEE0540" w:rsidR="00731D65" w:rsidRPr="00315741" w:rsidRDefault="00731D65">
      <w:pPr>
        <w:pStyle w:val="32"/>
        <w:tabs>
          <w:tab w:val="right" w:leader="dot" w:pos="9345"/>
        </w:tabs>
        <w:rPr>
          <w:rFonts w:ascii="Calibri" w:hAnsi="Calibri"/>
          <w:noProof/>
          <w:sz w:val="22"/>
        </w:rPr>
      </w:pPr>
      <w:hyperlink w:anchor="_Toc43705480" w:history="1">
        <w:r w:rsidRPr="00787F35">
          <w:rPr>
            <w:rStyle w:val="a9"/>
            <w:noProof/>
          </w:rPr>
          <w:t>РИА НОВОСТИ; 2020.23.03; БОЛЕЕ СТА ЧЕЛОВЕК ВОЗВРАЩАЮТСЯ ИЗ МАЛЬТЫ В МОСКВУ</w:t>
        </w:r>
        <w:r>
          <w:rPr>
            <w:noProof/>
            <w:webHidden/>
          </w:rPr>
          <w:tab/>
        </w:r>
        <w:r>
          <w:rPr>
            <w:noProof/>
            <w:webHidden/>
          </w:rPr>
          <w:fldChar w:fldCharType="begin"/>
        </w:r>
        <w:r>
          <w:rPr>
            <w:noProof/>
            <w:webHidden/>
          </w:rPr>
          <w:instrText xml:space="preserve"> PAGEREF _Toc43705480 \h </w:instrText>
        </w:r>
        <w:r>
          <w:rPr>
            <w:noProof/>
            <w:webHidden/>
          </w:rPr>
        </w:r>
        <w:r>
          <w:rPr>
            <w:noProof/>
            <w:webHidden/>
          </w:rPr>
          <w:fldChar w:fldCharType="separate"/>
        </w:r>
        <w:r w:rsidR="004C399A">
          <w:rPr>
            <w:noProof/>
            <w:webHidden/>
          </w:rPr>
          <w:t>24</w:t>
        </w:r>
        <w:r>
          <w:rPr>
            <w:noProof/>
            <w:webHidden/>
          </w:rPr>
          <w:fldChar w:fldCharType="end"/>
        </w:r>
      </w:hyperlink>
    </w:p>
    <w:p w14:paraId="20A01DF8" w14:textId="1390698A" w:rsidR="00731D65" w:rsidRPr="00315741" w:rsidRDefault="00731D65">
      <w:pPr>
        <w:pStyle w:val="32"/>
        <w:tabs>
          <w:tab w:val="right" w:leader="dot" w:pos="9345"/>
        </w:tabs>
        <w:rPr>
          <w:rFonts w:ascii="Calibri" w:hAnsi="Calibri"/>
          <w:noProof/>
          <w:sz w:val="22"/>
        </w:rPr>
      </w:pPr>
      <w:hyperlink w:anchor="_Toc43705481" w:history="1">
        <w:r w:rsidRPr="00787F35">
          <w:rPr>
            <w:rStyle w:val="a9"/>
            <w:noProof/>
          </w:rPr>
          <w:t>РИА НОВОСТИ; 2020.23.03; РЕЙСОМ «АЭРОФЛОТА» В МОСКВУ ИЗ КАИРА ВЕРНУЛИСЬ 168 РОССИЯН</w:t>
        </w:r>
        <w:r>
          <w:rPr>
            <w:noProof/>
            <w:webHidden/>
          </w:rPr>
          <w:tab/>
        </w:r>
        <w:r>
          <w:rPr>
            <w:noProof/>
            <w:webHidden/>
          </w:rPr>
          <w:fldChar w:fldCharType="begin"/>
        </w:r>
        <w:r>
          <w:rPr>
            <w:noProof/>
            <w:webHidden/>
          </w:rPr>
          <w:instrText xml:space="preserve"> PAGEREF _Toc43705481 \h </w:instrText>
        </w:r>
        <w:r>
          <w:rPr>
            <w:noProof/>
            <w:webHidden/>
          </w:rPr>
        </w:r>
        <w:r>
          <w:rPr>
            <w:noProof/>
            <w:webHidden/>
          </w:rPr>
          <w:fldChar w:fldCharType="separate"/>
        </w:r>
        <w:r w:rsidR="004C399A">
          <w:rPr>
            <w:noProof/>
            <w:webHidden/>
          </w:rPr>
          <w:t>24</w:t>
        </w:r>
        <w:r>
          <w:rPr>
            <w:noProof/>
            <w:webHidden/>
          </w:rPr>
          <w:fldChar w:fldCharType="end"/>
        </w:r>
      </w:hyperlink>
    </w:p>
    <w:p w14:paraId="39AA7BA0" w14:textId="3EBC7BE0" w:rsidR="00731D65" w:rsidRPr="00315741" w:rsidRDefault="00731D65">
      <w:pPr>
        <w:pStyle w:val="32"/>
        <w:tabs>
          <w:tab w:val="right" w:leader="dot" w:pos="9345"/>
        </w:tabs>
        <w:rPr>
          <w:rFonts w:ascii="Calibri" w:hAnsi="Calibri"/>
          <w:noProof/>
          <w:sz w:val="22"/>
        </w:rPr>
      </w:pPr>
      <w:hyperlink w:anchor="_Toc43705482" w:history="1">
        <w:r w:rsidRPr="00787F35">
          <w:rPr>
            <w:rStyle w:val="a9"/>
            <w:noProof/>
          </w:rPr>
          <w:t>RNS; 2020.23.03; РОСАВИАЦИЯ СООБЩИЛА О ТРУДНОСТЯХ С ВОЗВРАЩЕНИЕМ РОССИЯН ИЗ ЕГИПТА</w:t>
        </w:r>
        <w:r>
          <w:rPr>
            <w:noProof/>
            <w:webHidden/>
          </w:rPr>
          <w:tab/>
        </w:r>
        <w:r>
          <w:rPr>
            <w:noProof/>
            <w:webHidden/>
          </w:rPr>
          <w:fldChar w:fldCharType="begin"/>
        </w:r>
        <w:r>
          <w:rPr>
            <w:noProof/>
            <w:webHidden/>
          </w:rPr>
          <w:instrText xml:space="preserve"> PAGEREF _Toc43705482 \h </w:instrText>
        </w:r>
        <w:r>
          <w:rPr>
            <w:noProof/>
            <w:webHidden/>
          </w:rPr>
        </w:r>
        <w:r>
          <w:rPr>
            <w:noProof/>
            <w:webHidden/>
          </w:rPr>
          <w:fldChar w:fldCharType="separate"/>
        </w:r>
        <w:r w:rsidR="004C399A">
          <w:rPr>
            <w:noProof/>
            <w:webHidden/>
          </w:rPr>
          <w:t>24</w:t>
        </w:r>
        <w:r>
          <w:rPr>
            <w:noProof/>
            <w:webHidden/>
          </w:rPr>
          <w:fldChar w:fldCharType="end"/>
        </w:r>
      </w:hyperlink>
    </w:p>
    <w:p w14:paraId="5C557C5E" w14:textId="0ADF15D5" w:rsidR="00731D65" w:rsidRPr="00315741" w:rsidRDefault="00731D65">
      <w:pPr>
        <w:pStyle w:val="32"/>
        <w:tabs>
          <w:tab w:val="right" w:leader="dot" w:pos="9345"/>
        </w:tabs>
        <w:rPr>
          <w:rFonts w:ascii="Calibri" w:hAnsi="Calibri"/>
          <w:noProof/>
          <w:sz w:val="22"/>
        </w:rPr>
      </w:pPr>
      <w:hyperlink w:anchor="_Toc43705483" w:history="1">
        <w:r w:rsidRPr="00787F35">
          <w:rPr>
            <w:rStyle w:val="a9"/>
            <w:noProof/>
          </w:rPr>
          <w:t>РИА НОВОСТИ; 2020.23.03; ШЕСТЬ ТУРИСТОВ В УРУГВАЕ ПОПРОСИЛИ О СРОЧНОМ ВОЗВРАЩЕНИИ В РОССИЮ</w:t>
        </w:r>
        <w:r>
          <w:rPr>
            <w:noProof/>
            <w:webHidden/>
          </w:rPr>
          <w:tab/>
        </w:r>
        <w:r>
          <w:rPr>
            <w:noProof/>
            <w:webHidden/>
          </w:rPr>
          <w:fldChar w:fldCharType="begin"/>
        </w:r>
        <w:r>
          <w:rPr>
            <w:noProof/>
            <w:webHidden/>
          </w:rPr>
          <w:instrText xml:space="preserve"> PAGEREF _Toc43705483 \h </w:instrText>
        </w:r>
        <w:r>
          <w:rPr>
            <w:noProof/>
            <w:webHidden/>
          </w:rPr>
        </w:r>
        <w:r>
          <w:rPr>
            <w:noProof/>
            <w:webHidden/>
          </w:rPr>
          <w:fldChar w:fldCharType="separate"/>
        </w:r>
        <w:r w:rsidR="004C399A">
          <w:rPr>
            <w:noProof/>
            <w:webHidden/>
          </w:rPr>
          <w:t>25</w:t>
        </w:r>
        <w:r>
          <w:rPr>
            <w:noProof/>
            <w:webHidden/>
          </w:rPr>
          <w:fldChar w:fldCharType="end"/>
        </w:r>
      </w:hyperlink>
    </w:p>
    <w:p w14:paraId="56911AC8" w14:textId="7F09D70A" w:rsidR="00731D65" w:rsidRPr="00315741" w:rsidRDefault="00731D65">
      <w:pPr>
        <w:pStyle w:val="32"/>
        <w:tabs>
          <w:tab w:val="right" w:leader="dot" w:pos="9345"/>
        </w:tabs>
        <w:rPr>
          <w:rFonts w:ascii="Calibri" w:hAnsi="Calibri"/>
          <w:noProof/>
          <w:sz w:val="22"/>
        </w:rPr>
      </w:pPr>
      <w:hyperlink w:anchor="_Toc43705484" w:history="1">
        <w:r w:rsidRPr="00787F35">
          <w:rPr>
            <w:rStyle w:val="a9"/>
            <w:noProof/>
          </w:rPr>
          <w:t>ТАСС; 2020.23.03; В ПОСОЛЬСТВЕ РФ В ЧИЛИ ЗАЯВИЛИ О 30 РОССИЯНАХ, ПОКИНУВШИХ СТРАНУ ПОСЛЕ ЗАКРЫТИЯ ГРАНИЦЫ</w:t>
        </w:r>
        <w:r>
          <w:rPr>
            <w:noProof/>
            <w:webHidden/>
          </w:rPr>
          <w:tab/>
        </w:r>
        <w:r>
          <w:rPr>
            <w:noProof/>
            <w:webHidden/>
          </w:rPr>
          <w:fldChar w:fldCharType="begin"/>
        </w:r>
        <w:r>
          <w:rPr>
            <w:noProof/>
            <w:webHidden/>
          </w:rPr>
          <w:instrText xml:space="preserve"> PAGEREF _Toc43705484 \h </w:instrText>
        </w:r>
        <w:r>
          <w:rPr>
            <w:noProof/>
            <w:webHidden/>
          </w:rPr>
        </w:r>
        <w:r>
          <w:rPr>
            <w:noProof/>
            <w:webHidden/>
          </w:rPr>
          <w:fldChar w:fldCharType="separate"/>
        </w:r>
        <w:r w:rsidR="004C399A">
          <w:rPr>
            <w:noProof/>
            <w:webHidden/>
          </w:rPr>
          <w:t>25</w:t>
        </w:r>
        <w:r>
          <w:rPr>
            <w:noProof/>
            <w:webHidden/>
          </w:rPr>
          <w:fldChar w:fldCharType="end"/>
        </w:r>
      </w:hyperlink>
    </w:p>
    <w:p w14:paraId="17BD556F" w14:textId="017AD899" w:rsidR="00731D65" w:rsidRPr="00315741" w:rsidRDefault="00731D65">
      <w:pPr>
        <w:pStyle w:val="32"/>
        <w:tabs>
          <w:tab w:val="right" w:leader="dot" w:pos="9345"/>
        </w:tabs>
        <w:rPr>
          <w:rFonts w:ascii="Calibri" w:hAnsi="Calibri"/>
          <w:noProof/>
          <w:sz w:val="22"/>
        </w:rPr>
      </w:pPr>
      <w:hyperlink w:anchor="_Toc43705485" w:history="1">
        <w:r w:rsidRPr="00787F35">
          <w:rPr>
            <w:rStyle w:val="a9"/>
            <w:noProof/>
          </w:rPr>
          <w:t>РИА НОВОСТИ; 2020.23.03; ПОСОЛЬСТВО В ОАЭ ЖДЕТ, ЧТО РОССИЯНЕ ПОКИНУТ СТРАНУ К КОНЦУ НЕДЕЛИ</w:t>
        </w:r>
        <w:r>
          <w:rPr>
            <w:noProof/>
            <w:webHidden/>
          </w:rPr>
          <w:tab/>
        </w:r>
        <w:r>
          <w:rPr>
            <w:noProof/>
            <w:webHidden/>
          </w:rPr>
          <w:fldChar w:fldCharType="begin"/>
        </w:r>
        <w:r>
          <w:rPr>
            <w:noProof/>
            <w:webHidden/>
          </w:rPr>
          <w:instrText xml:space="preserve"> PAGEREF _Toc43705485 \h </w:instrText>
        </w:r>
        <w:r>
          <w:rPr>
            <w:noProof/>
            <w:webHidden/>
          </w:rPr>
        </w:r>
        <w:r>
          <w:rPr>
            <w:noProof/>
            <w:webHidden/>
          </w:rPr>
          <w:fldChar w:fldCharType="separate"/>
        </w:r>
        <w:r w:rsidR="004C399A">
          <w:rPr>
            <w:noProof/>
            <w:webHidden/>
          </w:rPr>
          <w:t>25</w:t>
        </w:r>
        <w:r>
          <w:rPr>
            <w:noProof/>
            <w:webHidden/>
          </w:rPr>
          <w:fldChar w:fldCharType="end"/>
        </w:r>
      </w:hyperlink>
    </w:p>
    <w:p w14:paraId="55833094" w14:textId="425F56CE" w:rsidR="00731D65" w:rsidRPr="00315741" w:rsidRDefault="00731D65">
      <w:pPr>
        <w:pStyle w:val="32"/>
        <w:tabs>
          <w:tab w:val="right" w:leader="dot" w:pos="9345"/>
        </w:tabs>
        <w:rPr>
          <w:rFonts w:ascii="Calibri" w:hAnsi="Calibri"/>
          <w:noProof/>
          <w:sz w:val="22"/>
        </w:rPr>
      </w:pPr>
      <w:hyperlink w:anchor="_Toc43705486" w:history="1">
        <w:r w:rsidRPr="00787F35">
          <w:rPr>
            <w:rStyle w:val="a9"/>
            <w:noProof/>
          </w:rPr>
          <w:t>РИА НОВОСТИ; 2020.23.03; ПОСОЛЬСТВО В ЧЕРНОГОРИИ ПРОДОЛЖИТ РАБОТУ ПО ЭВАКУАЦИИ РОССИЯН</w:t>
        </w:r>
        <w:r>
          <w:rPr>
            <w:noProof/>
            <w:webHidden/>
          </w:rPr>
          <w:tab/>
        </w:r>
        <w:r>
          <w:rPr>
            <w:noProof/>
            <w:webHidden/>
          </w:rPr>
          <w:fldChar w:fldCharType="begin"/>
        </w:r>
        <w:r>
          <w:rPr>
            <w:noProof/>
            <w:webHidden/>
          </w:rPr>
          <w:instrText xml:space="preserve"> PAGEREF _Toc43705486 \h </w:instrText>
        </w:r>
        <w:r>
          <w:rPr>
            <w:noProof/>
            <w:webHidden/>
          </w:rPr>
        </w:r>
        <w:r>
          <w:rPr>
            <w:noProof/>
            <w:webHidden/>
          </w:rPr>
          <w:fldChar w:fldCharType="separate"/>
        </w:r>
        <w:r w:rsidR="004C399A">
          <w:rPr>
            <w:noProof/>
            <w:webHidden/>
          </w:rPr>
          <w:t>26</w:t>
        </w:r>
        <w:r>
          <w:rPr>
            <w:noProof/>
            <w:webHidden/>
          </w:rPr>
          <w:fldChar w:fldCharType="end"/>
        </w:r>
      </w:hyperlink>
    </w:p>
    <w:p w14:paraId="24EB92E1" w14:textId="2185D2F4" w:rsidR="00731D65" w:rsidRPr="00315741" w:rsidRDefault="00731D65">
      <w:pPr>
        <w:pStyle w:val="32"/>
        <w:tabs>
          <w:tab w:val="right" w:leader="dot" w:pos="9345"/>
        </w:tabs>
        <w:rPr>
          <w:rFonts w:ascii="Calibri" w:hAnsi="Calibri"/>
          <w:noProof/>
          <w:sz w:val="22"/>
        </w:rPr>
      </w:pPr>
      <w:hyperlink w:anchor="_Toc43705487" w:history="1">
        <w:r w:rsidRPr="00787F35">
          <w:rPr>
            <w:rStyle w:val="a9"/>
            <w:noProof/>
          </w:rPr>
          <w:t>РБК; ЛЮДМИЛА ПОДОБЕДОВА; 2020.24.03; ВЛАДЕЛЬЦЫ АЗС ПРЕДУПРЕДИЛИ О РИСКЕ СПЕКУЛЯТИВНОГО РОСТА ЦЕН ИЗ-ЗА ВИРУСА; ПОЧЕМУ ПРОДАВЦЫ БЕНЗИНА ПОПРОСИЛИ ПОДДЕРЖКИ У МИШУСТИНА</w:t>
        </w:r>
        <w:r>
          <w:rPr>
            <w:noProof/>
            <w:webHidden/>
          </w:rPr>
          <w:tab/>
        </w:r>
        <w:r>
          <w:rPr>
            <w:noProof/>
            <w:webHidden/>
          </w:rPr>
          <w:fldChar w:fldCharType="begin"/>
        </w:r>
        <w:r>
          <w:rPr>
            <w:noProof/>
            <w:webHidden/>
          </w:rPr>
          <w:instrText xml:space="preserve"> PAGEREF _Toc43705487 \h </w:instrText>
        </w:r>
        <w:r>
          <w:rPr>
            <w:noProof/>
            <w:webHidden/>
          </w:rPr>
        </w:r>
        <w:r>
          <w:rPr>
            <w:noProof/>
            <w:webHidden/>
          </w:rPr>
          <w:fldChar w:fldCharType="separate"/>
        </w:r>
        <w:r w:rsidR="004C399A">
          <w:rPr>
            <w:noProof/>
            <w:webHidden/>
          </w:rPr>
          <w:t>26</w:t>
        </w:r>
        <w:r>
          <w:rPr>
            <w:noProof/>
            <w:webHidden/>
          </w:rPr>
          <w:fldChar w:fldCharType="end"/>
        </w:r>
      </w:hyperlink>
    </w:p>
    <w:p w14:paraId="7C6E97E7" w14:textId="186463FD" w:rsidR="00731D65" w:rsidRPr="00315741" w:rsidRDefault="00731D65">
      <w:pPr>
        <w:pStyle w:val="32"/>
        <w:tabs>
          <w:tab w:val="right" w:leader="dot" w:pos="9345"/>
        </w:tabs>
        <w:rPr>
          <w:rFonts w:ascii="Calibri" w:hAnsi="Calibri"/>
          <w:noProof/>
          <w:sz w:val="22"/>
        </w:rPr>
      </w:pPr>
      <w:hyperlink w:anchor="_Toc43705488" w:history="1">
        <w:r w:rsidRPr="00787F35">
          <w:rPr>
            <w:rStyle w:val="a9"/>
            <w:noProof/>
          </w:rPr>
          <w:t>РИА НОВОСТИ; 2020.23.03; В ГОСДУМЕ ПРОКОММЕНТИРОВАЛИ ПРЕДУПРЕЖДЕНИЕ О РИСКЕ РОСТА ЦЕН НА БЕНЗИН</w:t>
        </w:r>
        <w:r>
          <w:rPr>
            <w:noProof/>
            <w:webHidden/>
          </w:rPr>
          <w:tab/>
        </w:r>
        <w:r>
          <w:rPr>
            <w:noProof/>
            <w:webHidden/>
          </w:rPr>
          <w:fldChar w:fldCharType="begin"/>
        </w:r>
        <w:r>
          <w:rPr>
            <w:noProof/>
            <w:webHidden/>
          </w:rPr>
          <w:instrText xml:space="preserve"> PAGEREF _Toc43705488 \h </w:instrText>
        </w:r>
        <w:r>
          <w:rPr>
            <w:noProof/>
            <w:webHidden/>
          </w:rPr>
        </w:r>
        <w:r>
          <w:rPr>
            <w:noProof/>
            <w:webHidden/>
          </w:rPr>
          <w:fldChar w:fldCharType="separate"/>
        </w:r>
        <w:r w:rsidR="004C399A">
          <w:rPr>
            <w:noProof/>
            <w:webHidden/>
          </w:rPr>
          <w:t>27</w:t>
        </w:r>
        <w:r>
          <w:rPr>
            <w:noProof/>
            <w:webHidden/>
          </w:rPr>
          <w:fldChar w:fldCharType="end"/>
        </w:r>
      </w:hyperlink>
    </w:p>
    <w:p w14:paraId="39C674C6" w14:textId="1FC9B63E" w:rsidR="00731D65" w:rsidRPr="00315741" w:rsidRDefault="00731D65">
      <w:pPr>
        <w:pStyle w:val="32"/>
        <w:tabs>
          <w:tab w:val="right" w:leader="dot" w:pos="9345"/>
        </w:tabs>
        <w:rPr>
          <w:rFonts w:ascii="Calibri" w:hAnsi="Calibri"/>
          <w:noProof/>
          <w:sz w:val="22"/>
        </w:rPr>
      </w:pPr>
      <w:hyperlink w:anchor="_Toc43705489" w:history="1">
        <w:r w:rsidRPr="00787F35">
          <w:rPr>
            <w:rStyle w:val="a9"/>
            <w:noProof/>
          </w:rPr>
          <w:t>ТАСС; 2020.23.03; МИНТРАНС ПРОРАБАТЫВАЕТ ВОПРОС ПРОДЛЕНИЯ СРОКА СЛУЖБЫ БОРТОВЫХ УСТРОЙСТВ ДЛЯ «ПЛАТОНА»</w:t>
        </w:r>
        <w:r>
          <w:rPr>
            <w:noProof/>
            <w:webHidden/>
          </w:rPr>
          <w:tab/>
        </w:r>
        <w:r>
          <w:rPr>
            <w:noProof/>
            <w:webHidden/>
          </w:rPr>
          <w:fldChar w:fldCharType="begin"/>
        </w:r>
        <w:r>
          <w:rPr>
            <w:noProof/>
            <w:webHidden/>
          </w:rPr>
          <w:instrText xml:space="preserve"> PAGEREF _Toc43705489 \h </w:instrText>
        </w:r>
        <w:r>
          <w:rPr>
            <w:noProof/>
            <w:webHidden/>
          </w:rPr>
        </w:r>
        <w:r>
          <w:rPr>
            <w:noProof/>
            <w:webHidden/>
          </w:rPr>
          <w:fldChar w:fldCharType="separate"/>
        </w:r>
        <w:r w:rsidR="004C399A">
          <w:rPr>
            <w:noProof/>
            <w:webHidden/>
          </w:rPr>
          <w:t>28</w:t>
        </w:r>
        <w:r>
          <w:rPr>
            <w:noProof/>
            <w:webHidden/>
          </w:rPr>
          <w:fldChar w:fldCharType="end"/>
        </w:r>
      </w:hyperlink>
    </w:p>
    <w:p w14:paraId="0D7AB383" w14:textId="6510C8E8" w:rsidR="00731D65" w:rsidRPr="00315741" w:rsidRDefault="00731D65">
      <w:pPr>
        <w:pStyle w:val="32"/>
        <w:tabs>
          <w:tab w:val="right" w:leader="dot" w:pos="9345"/>
        </w:tabs>
        <w:rPr>
          <w:rFonts w:ascii="Calibri" w:hAnsi="Calibri"/>
          <w:noProof/>
          <w:sz w:val="22"/>
        </w:rPr>
      </w:pPr>
      <w:hyperlink w:anchor="_Toc43705490" w:history="1">
        <w:r w:rsidRPr="00787F35">
          <w:rPr>
            <w:rStyle w:val="a9"/>
            <w:noProof/>
          </w:rPr>
          <w:t>ТАСС; 2020.23.03; ОПЕРАТОР «ПЛАТОНА» ПОДТВЕРДИЛ СВОЕВРЕМЕННУЮ ДОСТАВКУ ТОВАРОВ ПЕРВОЙ НЕОБХОДИМОСТИ</w:t>
        </w:r>
        <w:r>
          <w:rPr>
            <w:noProof/>
            <w:webHidden/>
          </w:rPr>
          <w:tab/>
        </w:r>
        <w:r>
          <w:rPr>
            <w:noProof/>
            <w:webHidden/>
          </w:rPr>
          <w:fldChar w:fldCharType="begin"/>
        </w:r>
        <w:r>
          <w:rPr>
            <w:noProof/>
            <w:webHidden/>
          </w:rPr>
          <w:instrText xml:space="preserve"> PAGEREF _Toc43705490 \h </w:instrText>
        </w:r>
        <w:r>
          <w:rPr>
            <w:noProof/>
            <w:webHidden/>
          </w:rPr>
        </w:r>
        <w:r>
          <w:rPr>
            <w:noProof/>
            <w:webHidden/>
          </w:rPr>
          <w:fldChar w:fldCharType="separate"/>
        </w:r>
        <w:r w:rsidR="004C399A">
          <w:rPr>
            <w:noProof/>
            <w:webHidden/>
          </w:rPr>
          <w:t>28</w:t>
        </w:r>
        <w:r>
          <w:rPr>
            <w:noProof/>
            <w:webHidden/>
          </w:rPr>
          <w:fldChar w:fldCharType="end"/>
        </w:r>
      </w:hyperlink>
    </w:p>
    <w:p w14:paraId="37456B6D" w14:textId="03929A55" w:rsidR="00731D65" w:rsidRPr="00315741" w:rsidRDefault="00731D65">
      <w:pPr>
        <w:pStyle w:val="32"/>
        <w:tabs>
          <w:tab w:val="right" w:leader="dot" w:pos="9345"/>
        </w:tabs>
        <w:rPr>
          <w:rFonts w:ascii="Calibri" w:hAnsi="Calibri"/>
          <w:noProof/>
          <w:sz w:val="22"/>
        </w:rPr>
      </w:pPr>
      <w:hyperlink w:anchor="_Toc43705491" w:history="1">
        <w:r w:rsidRPr="00787F35">
          <w:rPr>
            <w:rStyle w:val="a9"/>
            <w:noProof/>
          </w:rPr>
          <w:t>ИНТЕРФАКС; 2020.23.03; ЕС СОЗДАСТ «ЗЕЛЕНЫЕ КОРИДОРЫ» НА АВТОДОРОГАХ ДЛЯ БЫСТРОГО ПЕРЕМЕЩЕНИЯ ТОВАРОВ</w:t>
        </w:r>
        <w:r>
          <w:rPr>
            <w:noProof/>
            <w:webHidden/>
          </w:rPr>
          <w:tab/>
        </w:r>
        <w:r>
          <w:rPr>
            <w:noProof/>
            <w:webHidden/>
          </w:rPr>
          <w:fldChar w:fldCharType="begin"/>
        </w:r>
        <w:r>
          <w:rPr>
            <w:noProof/>
            <w:webHidden/>
          </w:rPr>
          <w:instrText xml:space="preserve"> PAGEREF _Toc43705491 \h </w:instrText>
        </w:r>
        <w:r>
          <w:rPr>
            <w:noProof/>
            <w:webHidden/>
          </w:rPr>
        </w:r>
        <w:r>
          <w:rPr>
            <w:noProof/>
            <w:webHidden/>
          </w:rPr>
          <w:fldChar w:fldCharType="separate"/>
        </w:r>
        <w:r w:rsidR="004C399A">
          <w:rPr>
            <w:noProof/>
            <w:webHidden/>
          </w:rPr>
          <w:t>29</w:t>
        </w:r>
        <w:r>
          <w:rPr>
            <w:noProof/>
            <w:webHidden/>
          </w:rPr>
          <w:fldChar w:fldCharType="end"/>
        </w:r>
      </w:hyperlink>
    </w:p>
    <w:p w14:paraId="7D370F55" w14:textId="2ACD82D6" w:rsidR="00731D65" w:rsidRPr="00315741" w:rsidRDefault="00731D65">
      <w:pPr>
        <w:pStyle w:val="32"/>
        <w:tabs>
          <w:tab w:val="right" w:leader="dot" w:pos="9345"/>
        </w:tabs>
        <w:rPr>
          <w:rFonts w:ascii="Calibri" w:hAnsi="Calibri"/>
          <w:noProof/>
          <w:sz w:val="22"/>
        </w:rPr>
      </w:pPr>
      <w:hyperlink w:anchor="_Toc43705492" w:history="1">
        <w:r w:rsidRPr="00787F35">
          <w:rPr>
            <w:rStyle w:val="a9"/>
            <w:noProof/>
          </w:rPr>
          <w:t>ИНТЕРФАКС; 2020.23.03; АГРЕГАТОРЫ ТАКСИ НАБЛЮДАЮТ ПЕРЕРАСПРЕДЕЛЕНИЕ СПРОСА В ПОЛЬЗУ ДНЕВНЫХ ЗАКАЗОВ</w:t>
        </w:r>
        <w:r>
          <w:rPr>
            <w:noProof/>
            <w:webHidden/>
          </w:rPr>
          <w:tab/>
        </w:r>
        <w:r>
          <w:rPr>
            <w:noProof/>
            <w:webHidden/>
          </w:rPr>
          <w:fldChar w:fldCharType="begin"/>
        </w:r>
        <w:r>
          <w:rPr>
            <w:noProof/>
            <w:webHidden/>
          </w:rPr>
          <w:instrText xml:space="preserve"> PAGEREF _Toc43705492 \h </w:instrText>
        </w:r>
        <w:r>
          <w:rPr>
            <w:noProof/>
            <w:webHidden/>
          </w:rPr>
        </w:r>
        <w:r>
          <w:rPr>
            <w:noProof/>
            <w:webHidden/>
          </w:rPr>
          <w:fldChar w:fldCharType="separate"/>
        </w:r>
        <w:r w:rsidR="004C399A">
          <w:rPr>
            <w:noProof/>
            <w:webHidden/>
          </w:rPr>
          <w:t>29</w:t>
        </w:r>
        <w:r>
          <w:rPr>
            <w:noProof/>
            <w:webHidden/>
          </w:rPr>
          <w:fldChar w:fldCharType="end"/>
        </w:r>
      </w:hyperlink>
    </w:p>
    <w:p w14:paraId="44542ECF" w14:textId="72871207" w:rsidR="00731D65" w:rsidRPr="00315741" w:rsidRDefault="00731D65">
      <w:pPr>
        <w:pStyle w:val="32"/>
        <w:tabs>
          <w:tab w:val="right" w:leader="dot" w:pos="9345"/>
        </w:tabs>
        <w:rPr>
          <w:rFonts w:ascii="Calibri" w:hAnsi="Calibri"/>
          <w:noProof/>
          <w:sz w:val="22"/>
        </w:rPr>
      </w:pPr>
      <w:hyperlink w:anchor="_Toc43705493" w:history="1">
        <w:r w:rsidRPr="00787F35">
          <w:rPr>
            <w:rStyle w:val="a9"/>
            <w:noProof/>
          </w:rPr>
          <w:t>ИНТЕРФАКС; 2020.23.03; В РЖД ЗАФИКСИРОВАЛИ РОСТ ОТПРАВКИ В МАРТЕ МАКАРОН И КАРТОФЕЛЯ ПО МАРШРУТАМ ВНУТРИ РФ</w:t>
        </w:r>
        <w:r>
          <w:rPr>
            <w:noProof/>
            <w:webHidden/>
          </w:rPr>
          <w:tab/>
        </w:r>
        <w:r>
          <w:rPr>
            <w:noProof/>
            <w:webHidden/>
          </w:rPr>
          <w:fldChar w:fldCharType="begin"/>
        </w:r>
        <w:r>
          <w:rPr>
            <w:noProof/>
            <w:webHidden/>
          </w:rPr>
          <w:instrText xml:space="preserve"> PAGEREF _Toc43705493 \h </w:instrText>
        </w:r>
        <w:r>
          <w:rPr>
            <w:noProof/>
            <w:webHidden/>
          </w:rPr>
        </w:r>
        <w:r>
          <w:rPr>
            <w:noProof/>
            <w:webHidden/>
          </w:rPr>
          <w:fldChar w:fldCharType="separate"/>
        </w:r>
        <w:r w:rsidR="004C399A">
          <w:rPr>
            <w:noProof/>
            <w:webHidden/>
          </w:rPr>
          <w:t>30</w:t>
        </w:r>
        <w:r>
          <w:rPr>
            <w:noProof/>
            <w:webHidden/>
          </w:rPr>
          <w:fldChar w:fldCharType="end"/>
        </w:r>
      </w:hyperlink>
    </w:p>
    <w:p w14:paraId="6C9489A6" w14:textId="1876E2B9" w:rsidR="00731D65" w:rsidRPr="00315741" w:rsidRDefault="00731D65">
      <w:pPr>
        <w:pStyle w:val="32"/>
        <w:tabs>
          <w:tab w:val="right" w:leader="dot" w:pos="9345"/>
        </w:tabs>
        <w:rPr>
          <w:rFonts w:ascii="Calibri" w:hAnsi="Calibri"/>
          <w:noProof/>
          <w:sz w:val="22"/>
        </w:rPr>
      </w:pPr>
      <w:hyperlink w:anchor="_Toc43705494" w:history="1">
        <w:r w:rsidRPr="00787F35">
          <w:rPr>
            <w:rStyle w:val="a9"/>
            <w:noProof/>
          </w:rPr>
          <w:t xml:space="preserve">ВЕДОМОСТИ; СВЕТЛАНА ЯСТРЕБОВА, ОЛЬГА АДАМЧУК, АННА ЧЕРВОННАЯ; 2020.24.03; ПРАВИТЕЛЬСТВО МОЖЕТ СОКРАТИТЬ РАСХОДЫ </w:t>
        </w:r>
        <w:r w:rsidRPr="00787F35">
          <w:rPr>
            <w:rStyle w:val="a9"/>
            <w:noProof/>
          </w:rPr>
          <w:lastRenderedPageBreak/>
          <w:t>НА НАЦПРОЕКТЫ, СТРОЙКИ И ИНВЕСТИЦИИ; ДЕНЬГИ НУЖНЫ НА ПОДДЕРЖКУ НАСЕЛЕНИЯ И ПОСТРАДАВШЕГО ИЗ-ЗА КОРОНАВИРУСА БИЗНЕСА</w:t>
        </w:r>
        <w:r>
          <w:rPr>
            <w:noProof/>
            <w:webHidden/>
          </w:rPr>
          <w:tab/>
        </w:r>
        <w:r>
          <w:rPr>
            <w:noProof/>
            <w:webHidden/>
          </w:rPr>
          <w:fldChar w:fldCharType="begin"/>
        </w:r>
        <w:r>
          <w:rPr>
            <w:noProof/>
            <w:webHidden/>
          </w:rPr>
          <w:instrText xml:space="preserve"> PAGEREF _Toc43705494 \h </w:instrText>
        </w:r>
        <w:r>
          <w:rPr>
            <w:noProof/>
            <w:webHidden/>
          </w:rPr>
        </w:r>
        <w:r>
          <w:rPr>
            <w:noProof/>
            <w:webHidden/>
          </w:rPr>
          <w:fldChar w:fldCharType="separate"/>
        </w:r>
        <w:r w:rsidR="004C399A">
          <w:rPr>
            <w:noProof/>
            <w:webHidden/>
          </w:rPr>
          <w:t>30</w:t>
        </w:r>
        <w:r>
          <w:rPr>
            <w:noProof/>
            <w:webHidden/>
          </w:rPr>
          <w:fldChar w:fldCharType="end"/>
        </w:r>
      </w:hyperlink>
    </w:p>
    <w:p w14:paraId="197185F7" w14:textId="103DE2B1" w:rsidR="00731D65" w:rsidRPr="00315741" w:rsidRDefault="00731D65">
      <w:pPr>
        <w:pStyle w:val="32"/>
        <w:tabs>
          <w:tab w:val="right" w:leader="dot" w:pos="9345"/>
        </w:tabs>
        <w:rPr>
          <w:rFonts w:ascii="Calibri" w:hAnsi="Calibri"/>
          <w:noProof/>
          <w:sz w:val="22"/>
        </w:rPr>
      </w:pPr>
      <w:hyperlink w:anchor="_Toc43705495" w:history="1">
        <w:r w:rsidRPr="00787F35">
          <w:rPr>
            <w:rStyle w:val="a9"/>
            <w:noProof/>
          </w:rPr>
          <w:t>ТАСС; 2020.23.03; РОСДОРНИИ ОБНОВИТ ЛАБОРАТОРИИ ДЛЯ ОЦЕНКИ КАЧЕСТВА РАБОТ ПО «ДОРОЖНОМУ» НАЦПРОЕКТУ</w:t>
        </w:r>
        <w:r>
          <w:rPr>
            <w:noProof/>
            <w:webHidden/>
          </w:rPr>
          <w:tab/>
        </w:r>
        <w:r>
          <w:rPr>
            <w:noProof/>
            <w:webHidden/>
          </w:rPr>
          <w:fldChar w:fldCharType="begin"/>
        </w:r>
        <w:r>
          <w:rPr>
            <w:noProof/>
            <w:webHidden/>
          </w:rPr>
          <w:instrText xml:space="preserve"> PAGEREF _Toc43705495 \h </w:instrText>
        </w:r>
        <w:r>
          <w:rPr>
            <w:noProof/>
            <w:webHidden/>
          </w:rPr>
        </w:r>
        <w:r>
          <w:rPr>
            <w:noProof/>
            <w:webHidden/>
          </w:rPr>
          <w:fldChar w:fldCharType="separate"/>
        </w:r>
        <w:r w:rsidR="004C399A">
          <w:rPr>
            <w:noProof/>
            <w:webHidden/>
          </w:rPr>
          <w:t>32</w:t>
        </w:r>
        <w:r>
          <w:rPr>
            <w:noProof/>
            <w:webHidden/>
          </w:rPr>
          <w:fldChar w:fldCharType="end"/>
        </w:r>
      </w:hyperlink>
    </w:p>
    <w:p w14:paraId="332D147F" w14:textId="5856B637" w:rsidR="00731D65" w:rsidRPr="00315741" w:rsidRDefault="00731D65">
      <w:pPr>
        <w:pStyle w:val="32"/>
        <w:tabs>
          <w:tab w:val="right" w:leader="dot" w:pos="9345"/>
        </w:tabs>
        <w:rPr>
          <w:rFonts w:ascii="Calibri" w:hAnsi="Calibri"/>
          <w:noProof/>
          <w:sz w:val="22"/>
        </w:rPr>
      </w:pPr>
      <w:hyperlink w:anchor="_Toc43705496" w:history="1">
        <w:r w:rsidRPr="00787F35">
          <w:rPr>
            <w:rStyle w:val="a9"/>
            <w:noProof/>
          </w:rPr>
          <w:t>ТАСС; 2020.23.03; В КАРЕЛИЮ НАПРАВЯТ СВЫШЕ 337 МЛН РУБЛЕЙ НА ОБЕСПЕЧЕНИЕ БЕЗОПАСНОСТИ ДОРОЖНОГО ДВИЖЕНИЯ</w:t>
        </w:r>
        <w:r>
          <w:rPr>
            <w:noProof/>
            <w:webHidden/>
          </w:rPr>
          <w:tab/>
        </w:r>
        <w:r>
          <w:rPr>
            <w:noProof/>
            <w:webHidden/>
          </w:rPr>
          <w:fldChar w:fldCharType="begin"/>
        </w:r>
        <w:r>
          <w:rPr>
            <w:noProof/>
            <w:webHidden/>
          </w:rPr>
          <w:instrText xml:space="preserve"> PAGEREF _Toc43705496 \h </w:instrText>
        </w:r>
        <w:r>
          <w:rPr>
            <w:noProof/>
            <w:webHidden/>
          </w:rPr>
        </w:r>
        <w:r>
          <w:rPr>
            <w:noProof/>
            <w:webHidden/>
          </w:rPr>
          <w:fldChar w:fldCharType="separate"/>
        </w:r>
        <w:r w:rsidR="004C399A">
          <w:rPr>
            <w:noProof/>
            <w:webHidden/>
          </w:rPr>
          <w:t>32</w:t>
        </w:r>
        <w:r>
          <w:rPr>
            <w:noProof/>
            <w:webHidden/>
          </w:rPr>
          <w:fldChar w:fldCharType="end"/>
        </w:r>
      </w:hyperlink>
    </w:p>
    <w:p w14:paraId="637815B7" w14:textId="3F9E14D9" w:rsidR="00731D65" w:rsidRPr="00315741" w:rsidRDefault="00731D65">
      <w:pPr>
        <w:pStyle w:val="32"/>
        <w:tabs>
          <w:tab w:val="right" w:leader="dot" w:pos="9345"/>
        </w:tabs>
        <w:rPr>
          <w:rFonts w:ascii="Calibri" w:hAnsi="Calibri"/>
          <w:noProof/>
          <w:sz w:val="22"/>
        </w:rPr>
      </w:pPr>
      <w:hyperlink w:anchor="_Toc43705497" w:history="1">
        <w:r w:rsidRPr="00787F35">
          <w:rPr>
            <w:rStyle w:val="a9"/>
            <w:noProof/>
          </w:rPr>
          <w:t>ВЕДОМОСТИ; АЛЕКСАНДР ВОРОБЬЕВ; 2020.24.03; ПРАВИТЕЛЬСТВО МЕНЯЕТ ГЕНДИРЕКТОРА КРУПНЕЙШЕЙ В РОССИИ ЛИЗИНГОВОЙ КОМПАНИИ; ГТЛК ВОЗГЛАВИТ ТОП-МЕНЕДЖЕР ВЭБ.РФ МИХАИЛ ПОЛУБОЯРИНОВ</w:t>
        </w:r>
        <w:r>
          <w:rPr>
            <w:noProof/>
            <w:webHidden/>
          </w:rPr>
          <w:tab/>
        </w:r>
        <w:r>
          <w:rPr>
            <w:noProof/>
            <w:webHidden/>
          </w:rPr>
          <w:fldChar w:fldCharType="begin"/>
        </w:r>
        <w:r>
          <w:rPr>
            <w:noProof/>
            <w:webHidden/>
          </w:rPr>
          <w:instrText xml:space="preserve"> PAGEREF _Toc43705497 \h </w:instrText>
        </w:r>
        <w:r>
          <w:rPr>
            <w:noProof/>
            <w:webHidden/>
          </w:rPr>
        </w:r>
        <w:r>
          <w:rPr>
            <w:noProof/>
            <w:webHidden/>
          </w:rPr>
          <w:fldChar w:fldCharType="separate"/>
        </w:r>
        <w:r w:rsidR="004C399A">
          <w:rPr>
            <w:noProof/>
            <w:webHidden/>
          </w:rPr>
          <w:t>33</w:t>
        </w:r>
        <w:r>
          <w:rPr>
            <w:noProof/>
            <w:webHidden/>
          </w:rPr>
          <w:fldChar w:fldCharType="end"/>
        </w:r>
      </w:hyperlink>
    </w:p>
    <w:p w14:paraId="10E5F58F" w14:textId="4846EB60" w:rsidR="00731D65" w:rsidRPr="00315741" w:rsidRDefault="00731D65">
      <w:pPr>
        <w:pStyle w:val="32"/>
        <w:tabs>
          <w:tab w:val="right" w:leader="dot" w:pos="9345"/>
        </w:tabs>
        <w:rPr>
          <w:rFonts w:ascii="Calibri" w:hAnsi="Calibri"/>
          <w:noProof/>
          <w:sz w:val="22"/>
        </w:rPr>
      </w:pPr>
      <w:hyperlink w:anchor="_Toc43705498" w:history="1">
        <w:r w:rsidRPr="00787F35">
          <w:rPr>
            <w:rStyle w:val="a9"/>
            <w:noProof/>
          </w:rPr>
          <w:t>КОММЕРСАНТЪ; ЮРИЙ СЕНАТОРОВ, СЕРГЕЙ СЕРГЕЕВ; 2020.24.03; СЛЕДСТВИЕ ПЕРЕСЧИТАЛО ГОНОРАРЫ АДВОКАТОВ; ЗАВЕРШЕНО ДЕЛО О ХИЩЕНИИ МИЛЛИАРДА У ГОСКОРПОРАЦИИ ПО ОРВД</w:t>
        </w:r>
        <w:r>
          <w:rPr>
            <w:noProof/>
            <w:webHidden/>
          </w:rPr>
          <w:tab/>
        </w:r>
        <w:r>
          <w:rPr>
            <w:noProof/>
            <w:webHidden/>
          </w:rPr>
          <w:fldChar w:fldCharType="begin"/>
        </w:r>
        <w:r>
          <w:rPr>
            <w:noProof/>
            <w:webHidden/>
          </w:rPr>
          <w:instrText xml:space="preserve"> PAGEREF _Toc43705498 \h </w:instrText>
        </w:r>
        <w:r>
          <w:rPr>
            <w:noProof/>
            <w:webHidden/>
          </w:rPr>
        </w:r>
        <w:r>
          <w:rPr>
            <w:noProof/>
            <w:webHidden/>
          </w:rPr>
          <w:fldChar w:fldCharType="separate"/>
        </w:r>
        <w:r w:rsidR="004C399A">
          <w:rPr>
            <w:noProof/>
            <w:webHidden/>
          </w:rPr>
          <w:t>34</w:t>
        </w:r>
        <w:r>
          <w:rPr>
            <w:noProof/>
            <w:webHidden/>
          </w:rPr>
          <w:fldChar w:fldCharType="end"/>
        </w:r>
      </w:hyperlink>
    </w:p>
    <w:p w14:paraId="610A2DE3" w14:textId="6EC3B16B" w:rsidR="00731D65" w:rsidRPr="00315741" w:rsidRDefault="00731D65">
      <w:pPr>
        <w:pStyle w:val="32"/>
        <w:tabs>
          <w:tab w:val="right" w:leader="dot" w:pos="9345"/>
        </w:tabs>
        <w:rPr>
          <w:rFonts w:ascii="Calibri" w:hAnsi="Calibri"/>
          <w:noProof/>
          <w:sz w:val="22"/>
        </w:rPr>
      </w:pPr>
      <w:hyperlink w:anchor="_Toc43705499" w:history="1">
        <w:r w:rsidRPr="00787F35">
          <w:rPr>
            <w:rStyle w:val="a9"/>
            <w:noProof/>
          </w:rPr>
          <w:t>КОММЕРСАНТЪ; ИВАН БУРАНОВ; 2020.24.03; ТЕХОСМОТР УСИЛЯТ КРИПТОГРАФИЕЙ; МВД МОДЕРНИЗИРУЕТ ИНФОРМАЦИОННУЮ СИСТЕМУ С ДАННЫМИ О ПРОВЕРКАХ АВТОМОБИЛЕЙ</w:t>
        </w:r>
        <w:r>
          <w:rPr>
            <w:noProof/>
            <w:webHidden/>
          </w:rPr>
          <w:tab/>
        </w:r>
        <w:r>
          <w:rPr>
            <w:noProof/>
            <w:webHidden/>
          </w:rPr>
          <w:fldChar w:fldCharType="begin"/>
        </w:r>
        <w:r>
          <w:rPr>
            <w:noProof/>
            <w:webHidden/>
          </w:rPr>
          <w:instrText xml:space="preserve"> PAGEREF _Toc43705499 \h </w:instrText>
        </w:r>
        <w:r>
          <w:rPr>
            <w:noProof/>
            <w:webHidden/>
          </w:rPr>
        </w:r>
        <w:r>
          <w:rPr>
            <w:noProof/>
            <w:webHidden/>
          </w:rPr>
          <w:fldChar w:fldCharType="separate"/>
        </w:r>
        <w:r w:rsidR="004C399A">
          <w:rPr>
            <w:noProof/>
            <w:webHidden/>
          </w:rPr>
          <w:t>35</w:t>
        </w:r>
        <w:r>
          <w:rPr>
            <w:noProof/>
            <w:webHidden/>
          </w:rPr>
          <w:fldChar w:fldCharType="end"/>
        </w:r>
      </w:hyperlink>
    </w:p>
    <w:p w14:paraId="5E8F4D7B" w14:textId="4195E77C" w:rsidR="00731D65" w:rsidRPr="00315741" w:rsidRDefault="00731D65">
      <w:pPr>
        <w:pStyle w:val="32"/>
        <w:tabs>
          <w:tab w:val="right" w:leader="dot" w:pos="9345"/>
        </w:tabs>
        <w:rPr>
          <w:rFonts w:ascii="Calibri" w:hAnsi="Calibri"/>
          <w:noProof/>
          <w:sz w:val="22"/>
        </w:rPr>
      </w:pPr>
      <w:hyperlink w:anchor="_Toc43705500" w:history="1">
        <w:r w:rsidRPr="00787F35">
          <w:rPr>
            <w:rStyle w:val="a9"/>
            <w:noProof/>
          </w:rPr>
          <w:t>КОММЕРСАНТЪ; ИВАН БУРАНОВ; 2020.23.03; А У НАС НЕЙРО ВЕШАЮТ; ШТРАФЫ ЗА РАЗГОВОРЫ ПО МОБИЛЬНОМУ ЗА РУЛЕМ БУДУТ ВЫНОСИТЬ С ПОМОЩЬЮ НОВЫХ КАМЕР, BIG DATA И НЕЙРОСЕТИ</w:t>
        </w:r>
        <w:r>
          <w:rPr>
            <w:noProof/>
            <w:webHidden/>
          </w:rPr>
          <w:tab/>
        </w:r>
        <w:r>
          <w:rPr>
            <w:noProof/>
            <w:webHidden/>
          </w:rPr>
          <w:fldChar w:fldCharType="begin"/>
        </w:r>
        <w:r>
          <w:rPr>
            <w:noProof/>
            <w:webHidden/>
          </w:rPr>
          <w:instrText xml:space="preserve"> PAGEREF _Toc43705500 \h </w:instrText>
        </w:r>
        <w:r>
          <w:rPr>
            <w:noProof/>
            <w:webHidden/>
          </w:rPr>
        </w:r>
        <w:r>
          <w:rPr>
            <w:noProof/>
            <w:webHidden/>
          </w:rPr>
          <w:fldChar w:fldCharType="separate"/>
        </w:r>
        <w:r w:rsidR="004C399A">
          <w:rPr>
            <w:noProof/>
            <w:webHidden/>
          </w:rPr>
          <w:t>37</w:t>
        </w:r>
        <w:r>
          <w:rPr>
            <w:noProof/>
            <w:webHidden/>
          </w:rPr>
          <w:fldChar w:fldCharType="end"/>
        </w:r>
      </w:hyperlink>
    </w:p>
    <w:p w14:paraId="3A9C56BA" w14:textId="2139E183" w:rsidR="00731D65" w:rsidRPr="00315741" w:rsidRDefault="00731D65">
      <w:pPr>
        <w:pStyle w:val="32"/>
        <w:tabs>
          <w:tab w:val="right" w:leader="dot" w:pos="9345"/>
        </w:tabs>
        <w:rPr>
          <w:rFonts w:ascii="Calibri" w:hAnsi="Calibri"/>
          <w:noProof/>
          <w:sz w:val="22"/>
        </w:rPr>
      </w:pPr>
      <w:hyperlink w:anchor="_Toc43705501" w:history="1">
        <w:r w:rsidRPr="00787F35">
          <w:rPr>
            <w:rStyle w:val="a9"/>
            <w:noProof/>
          </w:rPr>
          <w:t>РОССИЙСКАЯ ГАЗЕТА – ФЕДЕРАЛЬНЫЙ ВЫПУСК; ВЛАДИМИР БАРШЕВ; 2020.23.03; ГОВОРИТЕ? Я ВАС ВИЖУ; ГАИ ТЕСТИРУЕТ КАМЕРЫ, КОТОРЫЕ БУДУТ ВЫЯВЛЯТЬ ВОДИТЕЛЕЙ С ТЕЛЕФОНОМ В РУКАХ</w:t>
        </w:r>
        <w:r>
          <w:rPr>
            <w:noProof/>
            <w:webHidden/>
          </w:rPr>
          <w:tab/>
        </w:r>
        <w:r>
          <w:rPr>
            <w:noProof/>
            <w:webHidden/>
          </w:rPr>
          <w:fldChar w:fldCharType="begin"/>
        </w:r>
        <w:r>
          <w:rPr>
            <w:noProof/>
            <w:webHidden/>
          </w:rPr>
          <w:instrText xml:space="preserve"> PAGEREF _Toc43705501 \h </w:instrText>
        </w:r>
        <w:r>
          <w:rPr>
            <w:noProof/>
            <w:webHidden/>
          </w:rPr>
        </w:r>
        <w:r>
          <w:rPr>
            <w:noProof/>
            <w:webHidden/>
          </w:rPr>
          <w:fldChar w:fldCharType="separate"/>
        </w:r>
        <w:r w:rsidR="004C399A">
          <w:rPr>
            <w:noProof/>
            <w:webHidden/>
          </w:rPr>
          <w:t>38</w:t>
        </w:r>
        <w:r>
          <w:rPr>
            <w:noProof/>
            <w:webHidden/>
          </w:rPr>
          <w:fldChar w:fldCharType="end"/>
        </w:r>
      </w:hyperlink>
    </w:p>
    <w:p w14:paraId="1AB7FEC1" w14:textId="764521F4" w:rsidR="00731D65" w:rsidRPr="00315741" w:rsidRDefault="00731D65">
      <w:pPr>
        <w:pStyle w:val="32"/>
        <w:tabs>
          <w:tab w:val="right" w:leader="dot" w:pos="9345"/>
        </w:tabs>
        <w:rPr>
          <w:rFonts w:ascii="Calibri" w:hAnsi="Calibri"/>
          <w:noProof/>
          <w:sz w:val="22"/>
        </w:rPr>
      </w:pPr>
      <w:hyperlink w:anchor="_Toc43705502" w:history="1">
        <w:r w:rsidRPr="00787F35">
          <w:rPr>
            <w:rStyle w:val="a9"/>
            <w:noProof/>
          </w:rPr>
          <w:t>КОММЕРСАНТЪ; ДМИТРИЙ ШЕСТОПЕРОВ; 2020.24.03; «ГРУЗОВИЧКОФ» И «ТАКСОВИЧКОФ» ИЩУТ ПАССАЖИРА; СЕРВИСЫ ПЛАНИРУЮТ СОВМЕСТНОЕ ПРИВЛЕЧЕНИЕ ИНВЕСТИЦИЙ</w:t>
        </w:r>
        <w:r>
          <w:rPr>
            <w:noProof/>
            <w:webHidden/>
          </w:rPr>
          <w:tab/>
        </w:r>
        <w:r>
          <w:rPr>
            <w:noProof/>
            <w:webHidden/>
          </w:rPr>
          <w:fldChar w:fldCharType="begin"/>
        </w:r>
        <w:r>
          <w:rPr>
            <w:noProof/>
            <w:webHidden/>
          </w:rPr>
          <w:instrText xml:space="preserve"> PAGEREF _Toc43705502 \h </w:instrText>
        </w:r>
        <w:r>
          <w:rPr>
            <w:noProof/>
            <w:webHidden/>
          </w:rPr>
        </w:r>
        <w:r>
          <w:rPr>
            <w:noProof/>
            <w:webHidden/>
          </w:rPr>
          <w:fldChar w:fldCharType="separate"/>
        </w:r>
        <w:r w:rsidR="004C399A">
          <w:rPr>
            <w:noProof/>
            <w:webHidden/>
          </w:rPr>
          <w:t>39</w:t>
        </w:r>
        <w:r>
          <w:rPr>
            <w:noProof/>
            <w:webHidden/>
          </w:rPr>
          <w:fldChar w:fldCharType="end"/>
        </w:r>
      </w:hyperlink>
    </w:p>
    <w:p w14:paraId="1FB4FC25" w14:textId="5966A97E" w:rsidR="00731D65" w:rsidRPr="00315741" w:rsidRDefault="00731D65">
      <w:pPr>
        <w:pStyle w:val="32"/>
        <w:tabs>
          <w:tab w:val="right" w:leader="dot" w:pos="9345"/>
        </w:tabs>
        <w:rPr>
          <w:rFonts w:ascii="Calibri" w:hAnsi="Calibri"/>
          <w:noProof/>
          <w:sz w:val="22"/>
        </w:rPr>
      </w:pPr>
      <w:hyperlink w:anchor="_Toc43705503" w:history="1">
        <w:r w:rsidRPr="00787F35">
          <w:rPr>
            <w:rStyle w:val="a9"/>
            <w:noProof/>
          </w:rPr>
          <w:t>КОММЕРСАНТЪ; ДМИТРИЙ МИХЕЕНКО; 2020.24.03; ЖИТЕЛИ ТРЕХ РАЙОНОВ КУБАНИ ПОЛУЧИЛИ ЛЬГОТУ НА ПРОЕЗД ПО ПЛАТНОЙ ТРАССЕ М-4 «ДОН»</w:t>
        </w:r>
        <w:r>
          <w:rPr>
            <w:noProof/>
            <w:webHidden/>
          </w:rPr>
          <w:tab/>
        </w:r>
        <w:r>
          <w:rPr>
            <w:noProof/>
            <w:webHidden/>
          </w:rPr>
          <w:fldChar w:fldCharType="begin"/>
        </w:r>
        <w:r>
          <w:rPr>
            <w:noProof/>
            <w:webHidden/>
          </w:rPr>
          <w:instrText xml:space="preserve"> PAGEREF _Toc43705503 \h </w:instrText>
        </w:r>
        <w:r>
          <w:rPr>
            <w:noProof/>
            <w:webHidden/>
          </w:rPr>
        </w:r>
        <w:r>
          <w:rPr>
            <w:noProof/>
            <w:webHidden/>
          </w:rPr>
          <w:fldChar w:fldCharType="separate"/>
        </w:r>
        <w:r w:rsidR="004C399A">
          <w:rPr>
            <w:noProof/>
            <w:webHidden/>
          </w:rPr>
          <w:t>40</w:t>
        </w:r>
        <w:r>
          <w:rPr>
            <w:noProof/>
            <w:webHidden/>
          </w:rPr>
          <w:fldChar w:fldCharType="end"/>
        </w:r>
      </w:hyperlink>
    </w:p>
    <w:p w14:paraId="7D39DC99" w14:textId="3F5F921D" w:rsidR="00731D65" w:rsidRPr="00315741" w:rsidRDefault="00731D65">
      <w:pPr>
        <w:pStyle w:val="32"/>
        <w:tabs>
          <w:tab w:val="right" w:leader="dot" w:pos="9345"/>
        </w:tabs>
        <w:rPr>
          <w:rFonts w:ascii="Calibri" w:hAnsi="Calibri"/>
          <w:noProof/>
          <w:sz w:val="22"/>
        </w:rPr>
      </w:pPr>
      <w:hyperlink w:anchor="_Toc43705504" w:history="1">
        <w:r w:rsidRPr="00787F35">
          <w:rPr>
            <w:rStyle w:val="a9"/>
            <w:noProof/>
          </w:rPr>
          <w:t>РИА НОВОСТИ; 2020.23.03; ПАРУСНИК «ПАЛЛАДА» ПРОШЕЛ РУБЕЖ АТЛАНТИЧЕСКОГО И ИНДИЙСКОГО ОКЕАНОВ</w:t>
        </w:r>
        <w:r>
          <w:rPr>
            <w:noProof/>
            <w:webHidden/>
          </w:rPr>
          <w:tab/>
        </w:r>
        <w:r>
          <w:rPr>
            <w:noProof/>
            <w:webHidden/>
          </w:rPr>
          <w:fldChar w:fldCharType="begin"/>
        </w:r>
        <w:r>
          <w:rPr>
            <w:noProof/>
            <w:webHidden/>
          </w:rPr>
          <w:instrText xml:space="preserve"> PAGEREF _Toc43705504 \h </w:instrText>
        </w:r>
        <w:r>
          <w:rPr>
            <w:noProof/>
            <w:webHidden/>
          </w:rPr>
        </w:r>
        <w:r>
          <w:rPr>
            <w:noProof/>
            <w:webHidden/>
          </w:rPr>
          <w:fldChar w:fldCharType="separate"/>
        </w:r>
        <w:r w:rsidR="004C399A">
          <w:rPr>
            <w:noProof/>
            <w:webHidden/>
          </w:rPr>
          <w:t>40</w:t>
        </w:r>
        <w:r>
          <w:rPr>
            <w:noProof/>
            <w:webHidden/>
          </w:rPr>
          <w:fldChar w:fldCharType="end"/>
        </w:r>
      </w:hyperlink>
    </w:p>
    <w:p w14:paraId="2FD0CC86" w14:textId="39C88102" w:rsidR="00731D65" w:rsidRPr="00315741" w:rsidRDefault="00731D65">
      <w:pPr>
        <w:pStyle w:val="32"/>
        <w:tabs>
          <w:tab w:val="right" w:leader="dot" w:pos="9345"/>
        </w:tabs>
        <w:rPr>
          <w:rFonts w:ascii="Calibri" w:hAnsi="Calibri"/>
          <w:noProof/>
          <w:sz w:val="22"/>
        </w:rPr>
      </w:pPr>
      <w:hyperlink w:anchor="_Toc43705505" w:history="1">
        <w:r w:rsidRPr="00787F35">
          <w:rPr>
            <w:rStyle w:val="a9"/>
            <w:noProof/>
          </w:rPr>
          <w:t>ТАСС; 2020.23.03; В РОССИИ НАЧНУТ ИСПЫТАНИЯ АВИАДВИГАТЕЛЕЙ НОВОГО ТИПА ДЛЯ ЭЛЕКТРОЛЕТОВ К 2021 ГОДУ</w:t>
        </w:r>
        <w:r>
          <w:rPr>
            <w:noProof/>
            <w:webHidden/>
          </w:rPr>
          <w:tab/>
        </w:r>
        <w:r>
          <w:rPr>
            <w:noProof/>
            <w:webHidden/>
          </w:rPr>
          <w:fldChar w:fldCharType="begin"/>
        </w:r>
        <w:r>
          <w:rPr>
            <w:noProof/>
            <w:webHidden/>
          </w:rPr>
          <w:instrText xml:space="preserve"> PAGEREF _Toc43705505 \h </w:instrText>
        </w:r>
        <w:r>
          <w:rPr>
            <w:noProof/>
            <w:webHidden/>
          </w:rPr>
        </w:r>
        <w:r>
          <w:rPr>
            <w:noProof/>
            <w:webHidden/>
          </w:rPr>
          <w:fldChar w:fldCharType="separate"/>
        </w:r>
        <w:r w:rsidR="004C399A">
          <w:rPr>
            <w:noProof/>
            <w:webHidden/>
          </w:rPr>
          <w:t>41</w:t>
        </w:r>
        <w:r>
          <w:rPr>
            <w:noProof/>
            <w:webHidden/>
          </w:rPr>
          <w:fldChar w:fldCharType="end"/>
        </w:r>
      </w:hyperlink>
    </w:p>
    <w:p w14:paraId="7842FCBB" w14:textId="06EFC696" w:rsidR="00731D65" w:rsidRPr="00315741" w:rsidRDefault="00731D65">
      <w:pPr>
        <w:pStyle w:val="32"/>
        <w:tabs>
          <w:tab w:val="right" w:leader="dot" w:pos="9345"/>
        </w:tabs>
        <w:rPr>
          <w:rFonts w:ascii="Calibri" w:hAnsi="Calibri"/>
          <w:noProof/>
          <w:sz w:val="22"/>
        </w:rPr>
      </w:pPr>
      <w:hyperlink w:anchor="_Toc43705506" w:history="1">
        <w:r w:rsidRPr="00787F35">
          <w:rPr>
            <w:rStyle w:val="a9"/>
            <w:noProof/>
          </w:rPr>
          <w:t>ТАСС; 2020.23.03; НА ЧУКОТКЕ МОДЕРНИЗИРУЮТ СЕМЬ АЭРОДРОМОВ ДО 2024 ГОДА В РАМКАХ ГОСПРОГРАММЫ</w:t>
        </w:r>
        <w:r>
          <w:rPr>
            <w:noProof/>
            <w:webHidden/>
          </w:rPr>
          <w:tab/>
        </w:r>
        <w:r>
          <w:rPr>
            <w:noProof/>
            <w:webHidden/>
          </w:rPr>
          <w:fldChar w:fldCharType="begin"/>
        </w:r>
        <w:r>
          <w:rPr>
            <w:noProof/>
            <w:webHidden/>
          </w:rPr>
          <w:instrText xml:space="preserve"> PAGEREF _Toc43705506 \h </w:instrText>
        </w:r>
        <w:r>
          <w:rPr>
            <w:noProof/>
            <w:webHidden/>
          </w:rPr>
        </w:r>
        <w:r>
          <w:rPr>
            <w:noProof/>
            <w:webHidden/>
          </w:rPr>
          <w:fldChar w:fldCharType="separate"/>
        </w:r>
        <w:r w:rsidR="004C399A">
          <w:rPr>
            <w:noProof/>
            <w:webHidden/>
          </w:rPr>
          <w:t>41</w:t>
        </w:r>
        <w:r>
          <w:rPr>
            <w:noProof/>
            <w:webHidden/>
          </w:rPr>
          <w:fldChar w:fldCharType="end"/>
        </w:r>
      </w:hyperlink>
    </w:p>
    <w:p w14:paraId="466757AD" w14:textId="3CE679C9" w:rsidR="00576D87" w:rsidRDefault="00A56925" w:rsidP="00576D87">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0E6841F" w:rsidR="0010257A" w:rsidRDefault="009E30B0" w:rsidP="00576D87">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576D87">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576D87">
      <w:pPr>
        <w:jc w:val="both"/>
      </w:pPr>
    </w:p>
    <w:p w14:paraId="6953ECDD" w14:textId="77777777" w:rsidR="00636EEA" w:rsidRPr="00350EB3" w:rsidRDefault="00636EEA" w:rsidP="00576D87">
      <w:pPr>
        <w:pStyle w:val="3"/>
        <w:jc w:val="both"/>
        <w:rPr>
          <w:rFonts w:ascii="Times New Roman" w:hAnsi="Times New Roman"/>
          <w:sz w:val="24"/>
          <w:szCs w:val="24"/>
        </w:rPr>
      </w:pPr>
      <w:bookmarkStart w:id="1" w:name="_Toc43705458"/>
      <w:r w:rsidRPr="00350EB3">
        <w:rPr>
          <w:rFonts w:ascii="Times New Roman" w:hAnsi="Times New Roman"/>
          <w:sz w:val="24"/>
          <w:szCs w:val="24"/>
        </w:rPr>
        <w:t xml:space="preserve">ИЗВЕСТИЯ; АЛЕКСАНДР ВОЛОБУЕВ; 2020.24.03; ВОЗВРАТНЫЙ СЛУЧАЙ: ЧС ПРЕДЛОЖИЛИ СДЕЛАТЬ ПРИЧИНОЙ КОМПЕНСАЦИИ ВСЕЙ СТОИМОСТИ БИЛЕТА; С ТАКОЙ ИНИЦИАТИВОЙ В </w:t>
      </w:r>
      <w:r w:rsidRPr="00576D87">
        <w:rPr>
          <w:rFonts w:ascii="Times New Roman" w:hAnsi="Times New Roman"/>
          <w:sz w:val="24"/>
          <w:szCs w:val="24"/>
        </w:rPr>
        <w:t>МИНТРАНС</w:t>
      </w:r>
      <w:r w:rsidRPr="00350EB3">
        <w:rPr>
          <w:rFonts w:ascii="Times New Roman" w:hAnsi="Times New Roman"/>
          <w:sz w:val="24"/>
          <w:szCs w:val="24"/>
        </w:rPr>
        <w:t xml:space="preserve"> ОБРАТИЛОСЬ ОБЩЕРОССИЙСКОЕ ОБЪЕДИНЕНИЕ ПАССАЖИРОВ</w:t>
      </w:r>
      <w:bookmarkEnd w:id="1"/>
    </w:p>
    <w:p w14:paraId="36C2BA4E" w14:textId="77777777" w:rsidR="00576D87" w:rsidRDefault="00636EEA" w:rsidP="00576D87">
      <w:pPr>
        <w:jc w:val="both"/>
      </w:pPr>
      <w:r>
        <w:t xml:space="preserve">В России предложили облегчить возврат полной стоимости авиабилетов путешественникам. Новым основанием может стать объявление о чрезвычайной ситуации в стране прилета. Письма с такой инициативой в </w:t>
      </w:r>
      <w:r w:rsidRPr="00576D87">
        <w:rPr>
          <w:b/>
        </w:rPr>
        <w:t>Минтранс</w:t>
      </w:r>
      <w:r>
        <w:t xml:space="preserve"> и Госдуму направило Общероссийское объединение пассажиров (ООП). В перспективе мера позволит минимизировать денежные потери пассажиров. Но в сегодняшней ситуации может создать дополнительные риски разорения авиакомпаний, чьи потери из-за масштабных ограничений перелетов могут превысить 100 млрд рублей, предупреждают эксперты.</w:t>
      </w:r>
    </w:p>
    <w:p w14:paraId="0F55D79F" w14:textId="059B6D74" w:rsidR="00636EEA" w:rsidRDefault="00636EEA" w:rsidP="00576D87">
      <w:pPr>
        <w:jc w:val="both"/>
      </w:pPr>
      <w:r>
        <w:t>Чрезвычайная билетная ситуация</w:t>
      </w:r>
    </w:p>
    <w:p w14:paraId="2064D3E0" w14:textId="713E5373" w:rsidR="00576D87" w:rsidRDefault="00636EEA" w:rsidP="00576D87">
      <w:pPr>
        <w:jc w:val="both"/>
      </w:pPr>
      <w:r>
        <w:t xml:space="preserve">В Воздушный кодекс (ВК) России предлагается внести поправки, расширяющие перечень случаев вынужденного отказа пассажира от авиаперелета, в которых он может вернуть деньги за билет. Об этом говорится в письме ООП министру транспорта РФ </w:t>
      </w:r>
      <w:r w:rsidRPr="00576D87">
        <w:rPr>
          <w:b/>
        </w:rPr>
        <w:t>Евгению Дитриху</w:t>
      </w:r>
      <w:r>
        <w:t xml:space="preserve"> от 19 марта (документ есть у </w:t>
      </w:r>
      <w:r w:rsidR="00731D65" w:rsidRPr="00731D65">
        <w:t>«</w:t>
      </w:r>
      <w:r>
        <w:t>Известий</w:t>
      </w:r>
      <w:r w:rsidR="00731D65" w:rsidRPr="00731D65">
        <w:t>»</w:t>
      </w:r>
      <w:r>
        <w:t>).</w:t>
      </w:r>
    </w:p>
    <w:p w14:paraId="2649AD41" w14:textId="5E1B1DE3" w:rsidR="00576D87" w:rsidRDefault="00636EEA" w:rsidP="00576D87">
      <w:pPr>
        <w:jc w:val="both"/>
      </w:pPr>
      <w:r>
        <w:t xml:space="preserve">Общественники просят в п. 2 ст. 108 ВК указать новую причину для возврата авиакомпанией средств пассажиру </w:t>
      </w:r>
      <w:r w:rsidR="00731D65" w:rsidRPr="00731D65">
        <w:t>–</w:t>
      </w:r>
      <w:r>
        <w:t xml:space="preserve"> введение чрезвычайной ситуации (ЧС) в пункте прилета.</w:t>
      </w:r>
    </w:p>
    <w:p w14:paraId="53718DC5" w14:textId="77777777" w:rsidR="00576D87" w:rsidRDefault="00636EEA" w:rsidP="00576D87">
      <w:pPr>
        <w:jc w:val="both"/>
      </w:pPr>
      <w:r>
        <w:t>Сегодня основанием для того, чтобы потребовать от перевозчика возврата стоимости воздушной перевозки, являются отмена или значительная задержка рейса по вине авиакомпании, а также болезнь человека (должна подтве</w:t>
      </w:r>
      <w:r w:rsidRPr="00576D87">
        <w:rPr>
          <w:b/>
        </w:rPr>
        <w:t>ржд</w:t>
      </w:r>
      <w:r>
        <w:t>аться документами). Отказаться от перелета, не потеряв деньги, можно и в случае болезни либо смерти близкого родственника.</w:t>
      </w:r>
    </w:p>
    <w:p w14:paraId="515CCE1F" w14:textId="7F047C1E" w:rsidR="00576D87" w:rsidRDefault="00636EEA" w:rsidP="00576D87">
      <w:pPr>
        <w:jc w:val="both"/>
      </w:pPr>
      <w:r>
        <w:t xml:space="preserve">В письме общественной организации подчеркивается, что из-за отсутствия пункта о ЧС многие пассажиры не могли вернуть полную стоимость билета и отказаться от вылета в страны с большим числом заболевших вирусом COVID-19 </w:t>
      </w:r>
      <w:r w:rsidR="00731D65" w:rsidRPr="00731D65">
        <w:t>–</w:t>
      </w:r>
      <w:r>
        <w:t xml:space="preserve"> до момента официального закрытия авиасообщения с этими государствами.</w:t>
      </w:r>
    </w:p>
    <w:p w14:paraId="24A370CE" w14:textId="13993E68" w:rsidR="00576D87" w:rsidRDefault="00636EEA" w:rsidP="00576D87">
      <w:pPr>
        <w:jc w:val="both"/>
      </w:pPr>
      <w:r>
        <w:t xml:space="preserve">Председатель ООП Илья Зотов подтвердил </w:t>
      </w:r>
      <w:r w:rsidR="00731D65" w:rsidRPr="00731D65">
        <w:t>«</w:t>
      </w:r>
      <w:r>
        <w:t>Известиям</w:t>
      </w:r>
      <w:r w:rsidR="00731D65" w:rsidRPr="00731D65">
        <w:t>»</w:t>
      </w:r>
      <w:r>
        <w:t xml:space="preserve"> отправку письма в </w:t>
      </w:r>
      <w:r w:rsidRPr="00576D87">
        <w:rPr>
          <w:b/>
        </w:rPr>
        <w:t>Минтранс</w:t>
      </w:r>
      <w:r>
        <w:t>. По его словам, аналогичное обращение направлено главе комитета Госдумы по транспорту.</w:t>
      </w:r>
    </w:p>
    <w:p w14:paraId="718A327D" w14:textId="77777777" w:rsidR="00576D87" w:rsidRDefault="00636EEA" w:rsidP="00576D87">
      <w:pPr>
        <w:jc w:val="both"/>
      </w:pPr>
      <w:r>
        <w:t>Глава ООП пояснил, что в период распространения коронавируса в организацию поступали многочисленные жалобы авиапассажиров. Так, Италия ввела режим ЧС 31 января, но полеты в эту страну РФ ограничила лишь 13 марта, и россияне не могли вернуть всю сумму, потраченную на билеты. В Китае режим ЧС с наивысшим уровнем опасности был объявлен 25 января, а авиасообщение между КНР и РФ сохранялось до 1 февраля. По словам Ильи Зотова, речь идет о десятках тысяч пассажиров, которые не имели права отказаться от поездки и теряли деньги либо были вынуждены рисковать здоровьем.</w:t>
      </w:r>
    </w:p>
    <w:p w14:paraId="2309EA1E" w14:textId="788014BD" w:rsidR="00576D87" w:rsidRDefault="00731D65" w:rsidP="00576D87">
      <w:pPr>
        <w:jc w:val="both"/>
      </w:pPr>
      <w:r w:rsidRPr="00731D65">
        <w:t>–</w:t>
      </w:r>
      <w:r w:rsidR="00636EEA">
        <w:t xml:space="preserve"> Внесение изменений в ст. 108 ВК позволит защитить права пассажира на безопасный отдых и расширит возможности для возврата средств для граждан, которые опасаются за свою жизнь, </w:t>
      </w:r>
      <w:r w:rsidRPr="00731D65">
        <w:t>–</w:t>
      </w:r>
      <w:r w:rsidR="00636EEA">
        <w:t xml:space="preserve"> говорится в обращении в </w:t>
      </w:r>
      <w:r w:rsidR="00636EEA" w:rsidRPr="00576D87">
        <w:rPr>
          <w:b/>
        </w:rPr>
        <w:t>Минтранс</w:t>
      </w:r>
      <w:r w:rsidR="00636EEA">
        <w:t>.</w:t>
      </w:r>
    </w:p>
    <w:p w14:paraId="687676DD" w14:textId="77777777" w:rsidR="00576D87" w:rsidRDefault="00636EEA" w:rsidP="00576D87">
      <w:pPr>
        <w:jc w:val="both"/>
      </w:pPr>
      <w:r>
        <w:t>В ведомстве на момент публикации комментарий не предоставили.</w:t>
      </w:r>
    </w:p>
    <w:p w14:paraId="2683D5C4" w14:textId="4E673559" w:rsidR="00636EEA" w:rsidRDefault="00636EEA" w:rsidP="00576D87">
      <w:pPr>
        <w:jc w:val="both"/>
      </w:pPr>
      <w:r>
        <w:t>Спасение утопающих</w:t>
      </w:r>
    </w:p>
    <w:p w14:paraId="551C541C" w14:textId="30B0C50E" w:rsidR="00576D87" w:rsidRDefault="00636EEA" w:rsidP="00576D87">
      <w:pPr>
        <w:jc w:val="both"/>
      </w:pPr>
      <w:r>
        <w:t xml:space="preserve">На фоне обострения ситуации с распространением коронавируса с 23 марта российские власти ввели жесткие ограничения на международное авиасообщение. Отменены все </w:t>
      </w:r>
      <w:r>
        <w:lastRenderedPageBreak/>
        <w:t xml:space="preserve">перелеты, кроме 146 маршрутов </w:t>
      </w:r>
      <w:r w:rsidR="00731D65" w:rsidRPr="00731D65">
        <w:t>–</w:t>
      </w:r>
      <w:r>
        <w:t xml:space="preserve"> между Москвой и столицами других государств. Если у пассажира билет в одну из столиц, куда еще открыты полеты, требовать компенсации стоимости невозвратного билета он не сможет.</w:t>
      </w:r>
    </w:p>
    <w:p w14:paraId="63CF57A9" w14:textId="77777777" w:rsidR="00576D87" w:rsidRDefault="00636EEA" w:rsidP="00576D87">
      <w:pPr>
        <w:jc w:val="both"/>
      </w:pPr>
      <w:r>
        <w:t xml:space="preserve">Для того чтобы россияне могли вернуться из-за границы, авиакомпании продолжат выполнять чартерные рейсы. Наиболее уязвимы в этой ситуации оказались туристический бизнес и авиаперевозчики. Потенциальные потери последних из-за закрытия международных линий замглавы </w:t>
      </w:r>
      <w:r w:rsidRPr="00576D87">
        <w:rPr>
          <w:b/>
        </w:rPr>
        <w:t>Минтранс</w:t>
      </w:r>
      <w:r>
        <w:t xml:space="preserve">а, руководитель </w:t>
      </w:r>
      <w:r w:rsidRPr="00576D87">
        <w:rPr>
          <w:b/>
        </w:rPr>
        <w:t>Росавиаци</w:t>
      </w:r>
      <w:r>
        <w:t xml:space="preserve">и Александр </w:t>
      </w:r>
      <w:r w:rsidRPr="00576D87">
        <w:rPr>
          <w:b/>
        </w:rPr>
        <w:t>Нерадько</w:t>
      </w:r>
      <w:r>
        <w:t xml:space="preserve"> 17 марта оценивал в сумму более 100 млрд рублей.</w:t>
      </w:r>
    </w:p>
    <w:p w14:paraId="015CE149" w14:textId="65966ECF" w:rsidR="00576D87" w:rsidRDefault="00636EEA" w:rsidP="00576D87">
      <w:pPr>
        <w:jc w:val="both"/>
      </w:pPr>
      <w:r>
        <w:t xml:space="preserve">В S7 Airlines сообщили </w:t>
      </w:r>
      <w:r w:rsidR="00731D65" w:rsidRPr="00731D65">
        <w:t>«</w:t>
      </w:r>
      <w:r>
        <w:t>Известиям</w:t>
      </w:r>
      <w:r w:rsidR="00731D65" w:rsidRPr="00731D65">
        <w:t>»</w:t>
      </w:r>
      <w:r>
        <w:t xml:space="preserve">, что в сложившейся ситуации авиакомпания, вне зависимости от тарифа, позволяет пассажирам гибкие условия перебронирования. Купленные до 4 марта билеты еще можно успеть обменять на более поздние даты вылета или другие направления из маршрутной сети авиакомпании (эти условия действуют до 4 апреля). Перевозчик также ввел специальные сертификаты: их можно использовать для возврата полной стоимости авиабилета. Деньги останутся на личном депозите пассажира, их можно будет потратить на новое путешествие в течение одного года. В обоих случаях придется заплатить сбор в 1 тыс. рублей (для всех билетов тарифа </w:t>
      </w:r>
      <w:r w:rsidR="00731D65" w:rsidRPr="00731D65">
        <w:t>«</w:t>
      </w:r>
      <w:r>
        <w:t>Базовый</w:t>
      </w:r>
      <w:r w:rsidR="00731D65" w:rsidRPr="00731D65">
        <w:t>»</w:t>
      </w:r>
      <w:r>
        <w:t>), добавили в авиакомпании.</w:t>
      </w:r>
    </w:p>
    <w:p w14:paraId="77E549BB" w14:textId="5AB27BB7" w:rsidR="00576D87" w:rsidRDefault="00636EEA" w:rsidP="00576D87">
      <w:pPr>
        <w:jc w:val="both"/>
      </w:pPr>
      <w:r>
        <w:t xml:space="preserve">Пассажиров Nordwind описанная ситуация с невозвратом денег не коснулась: регулярных рейсов в Европу компания не выполняла, а туристов из КНР возили чартерными рейсами по заказу туроператора, сказал </w:t>
      </w:r>
      <w:r w:rsidR="00731D65" w:rsidRPr="00731D65">
        <w:t>«</w:t>
      </w:r>
      <w:r>
        <w:t>Известиям</w:t>
      </w:r>
      <w:r w:rsidR="00731D65" w:rsidRPr="00731D65">
        <w:t>»</w:t>
      </w:r>
      <w:r>
        <w:t xml:space="preserve"> представитель перевозчика. Он добавил, что сегодня на все билеты на регулярные рейсы, купленные с 14 марта по 15 апреля включительно (без ограничения даты вылета), действуют особые правила возврата и обмена. Это можно сделать, заплатив сбор 900 рублей за перелет по РФ или €10 </w:t>
      </w:r>
      <w:r w:rsidR="00731D65" w:rsidRPr="00731D65">
        <w:t>–</w:t>
      </w:r>
      <w:r>
        <w:t xml:space="preserve"> за границу.</w:t>
      </w:r>
    </w:p>
    <w:p w14:paraId="6DBAB2A3" w14:textId="32F63DA0" w:rsidR="00576D87" w:rsidRDefault="00636EEA" w:rsidP="00576D87">
      <w:pPr>
        <w:jc w:val="both"/>
      </w:pPr>
      <w:r>
        <w:t xml:space="preserve">У Utair также действует программа изменения даты вылета за рубеж, но денег компания не удерживает, сказали в пресс-службе перевозчика. Пассажирам предоставляется возможность однократно обменять билет на любую дату без изменения направления </w:t>
      </w:r>
      <w:r w:rsidR="00731D65" w:rsidRPr="00731D65">
        <w:t>–</w:t>
      </w:r>
      <w:r>
        <w:t xml:space="preserve"> вплоть до 31 декабря 2020 года. При обмене билета отмененного рейса на даты вылета после 1 июня необходимо будет доплатить разницу между тарифами, но сборы и штрафы взиматься не будут.</w:t>
      </w:r>
    </w:p>
    <w:p w14:paraId="4D5F7E2C" w14:textId="728DA645" w:rsidR="00576D87" w:rsidRDefault="00636EEA" w:rsidP="00576D87">
      <w:pPr>
        <w:jc w:val="both"/>
      </w:pPr>
      <w:r>
        <w:t xml:space="preserve">В других крупных авиакомпаниях на запросы </w:t>
      </w:r>
      <w:r w:rsidR="00731D65" w:rsidRPr="00731D65">
        <w:t>«</w:t>
      </w:r>
      <w:r>
        <w:t>Известий</w:t>
      </w:r>
      <w:r w:rsidR="00731D65" w:rsidRPr="00731D65">
        <w:t>»</w:t>
      </w:r>
      <w:r>
        <w:t xml:space="preserve"> не ответили.</w:t>
      </w:r>
    </w:p>
    <w:p w14:paraId="15DD0D02" w14:textId="6DCAEFC2" w:rsidR="00576D87" w:rsidRDefault="00731D65" w:rsidP="00576D87">
      <w:pPr>
        <w:jc w:val="both"/>
      </w:pPr>
      <w:r w:rsidRPr="00731D65">
        <w:t>–</w:t>
      </w:r>
      <w:r w:rsidR="00636EEA">
        <w:t xml:space="preserve"> Предложение Объединения пассажиров абсолютно логичное. В перспективе такая мера позволит поднять доверие к перевозчикам и спрос на их услуги, </w:t>
      </w:r>
      <w:r w:rsidRPr="00731D65">
        <w:t>–</w:t>
      </w:r>
      <w:r w:rsidR="00636EEA">
        <w:t xml:space="preserve"> сказал </w:t>
      </w:r>
      <w:r w:rsidRPr="00731D65">
        <w:t>«</w:t>
      </w:r>
      <w:r w:rsidR="00636EEA">
        <w:t>Известиям</w:t>
      </w:r>
      <w:r w:rsidRPr="00731D65">
        <w:t>»</w:t>
      </w:r>
      <w:r w:rsidR="00636EEA">
        <w:t xml:space="preserve"> председатель Союза потребителей России Петр Шелищ.</w:t>
      </w:r>
    </w:p>
    <w:p w14:paraId="6F2C1815" w14:textId="77777777" w:rsidR="00576D87" w:rsidRDefault="00636EEA" w:rsidP="00576D87">
      <w:pPr>
        <w:jc w:val="both"/>
      </w:pPr>
      <w:r>
        <w:t>C этой точкой зрения согласна член Общественной палаты Елена Сутормина. Она подчеркнула, что люди, как правило, покупают авиабилеты за несколько месяцев до вылета, поэтому у пассажиров должна быть возможность вернуть деньги в такой ситуации, как введение режима ЧС.</w:t>
      </w:r>
    </w:p>
    <w:p w14:paraId="13DF31B7" w14:textId="04923CEB" w:rsidR="00576D87" w:rsidRDefault="00636EEA" w:rsidP="00576D87">
      <w:pPr>
        <w:jc w:val="both"/>
      </w:pPr>
      <w:r>
        <w:t xml:space="preserve">Исполнительный директор агентства </w:t>
      </w:r>
      <w:r w:rsidR="00731D65" w:rsidRPr="00731D65">
        <w:t>«</w:t>
      </w:r>
      <w:r>
        <w:t>АвиаПорт</w:t>
      </w:r>
      <w:r w:rsidR="00731D65" w:rsidRPr="00731D65">
        <w:t>»</w:t>
      </w:r>
      <w:r>
        <w:t xml:space="preserve"> Олег Пантелеев, однако, отметил: невозвратные тарифы вводились перевозчиками как раз для того, чтобы переложить риски на пассажиров и за счет этого снизить стоимость билетов.</w:t>
      </w:r>
    </w:p>
    <w:p w14:paraId="5D47EA7E" w14:textId="396D19A0" w:rsidR="00576D87" w:rsidRDefault="00731D65" w:rsidP="00576D87">
      <w:pPr>
        <w:jc w:val="both"/>
      </w:pPr>
      <w:r w:rsidRPr="00731D65">
        <w:t>–</w:t>
      </w:r>
      <w:r w:rsidR="00636EEA">
        <w:t xml:space="preserve"> У авиакомпаний ситуация на рынке перевозок и так катастрофическая, поэтому для некоторых из них такие условия </w:t>
      </w:r>
      <w:r w:rsidRPr="00731D65">
        <w:t>–</w:t>
      </w:r>
      <w:r w:rsidR="00636EEA">
        <w:t xml:space="preserve"> если их ввести сейчас </w:t>
      </w:r>
      <w:r w:rsidRPr="00731D65">
        <w:t>–</w:t>
      </w:r>
      <w:r w:rsidR="00636EEA">
        <w:t xml:space="preserve"> могут стать неподъемными, </w:t>
      </w:r>
      <w:r w:rsidRPr="00731D65">
        <w:t>–</w:t>
      </w:r>
      <w:r w:rsidR="00636EEA">
        <w:t xml:space="preserve"> считает он.</w:t>
      </w:r>
    </w:p>
    <w:p w14:paraId="1B630B22" w14:textId="77777777" w:rsidR="00576D87" w:rsidRDefault="00636EEA" w:rsidP="00576D87">
      <w:pPr>
        <w:jc w:val="both"/>
      </w:pPr>
      <w:r>
        <w:t>По его мнению, в перспективе предложенная поправка возможна, но дополнительные риски всё равно будут заложены в стоимость перелета.</w:t>
      </w:r>
    </w:p>
    <w:p w14:paraId="54167E84" w14:textId="2AFBDD3C" w:rsidR="00636EEA" w:rsidRDefault="00636EEA" w:rsidP="00576D87">
      <w:pPr>
        <w:jc w:val="both"/>
      </w:pPr>
      <w:r>
        <w:t>Петр Шелищ считает, что перекладывать всю ответственность на потребителя неправильно. Невозврат денег, который произошел в такой ситуации, не спасет авиакомпании, а только затянет агонию отдельных игроков рынка. Объемы финансовых потерь перевозчиков таковы, что им нужны масштабные меры поддержки, которые может обеспечить только государство, уверен он.</w:t>
      </w:r>
    </w:p>
    <w:p w14:paraId="6D6DCD3B" w14:textId="77777777" w:rsidR="00576D87" w:rsidRDefault="00315741" w:rsidP="00576D87">
      <w:pPr>
        <w:jc w:val="both"/>
      </w:pPr>
      <w:hyperlink r:id="rId6" w:history="1">
        <w:r w:rsidR="00636EEA" w:rsidRPr="00C57AD1">
          <w:rPr>
            <w:rStyle w:val="a9"/>
          </w:rPr>
          <w:t>https://iz.ru/990490/aleksandr-volobuev/vozvratnyi-sluchai-chs-predlozhili-sdelat-prichinoi-kompensatcii-vsei-stoimosti-bileta</w:t>
        </w:r>
      </w:hyperlink>
    </w:p>
    <w:p w14:paraId="3D6905BC" w14:textId="71465BBC" w:rsidR="0086618B" w:rsidRPr="0086618B" w:rsidRDefault="0086618B" w:rsidP="00576D87">
      <w:pPr>
        <w:pStyle w:val="3"/>
        <w:jc w:val="both"/>
        <w:rPr>
          <w:rFonts w:ascii="Times New Roman" w:hAnsi="Times New Roman"/>
          <w:sz w:val="24"/>
          <w:szCs w:val="24"/>
        </w:rPr>
      </w:pPr>
      <w:bookmarkStart w:id="2" w:name="_Toc43705459"/>
      <w:r w:rsidRPr="0086618B">
        <w:rPr>
          <w:rFonts w:ascii="Times New Roman" w:hAnsi="Times New Roman"/>
          <w:sz w:val="24"/>
          <w:szCs w:val="24"/>
        </w:rPr>
        <w:t xml:space="preserve">ВЕСТИ В СУББОТУ; СЕРГЕЙ БРИЛЕВ; 2020.21.03; НЕФТЬ, УГОЛЬ И ФИНАНСОВАЯ БАЗУКА: </w:t>
      </w:r>
      <w:r w:rsidR="00731D65" w:rsidRPr="00731D65">
        <w:rPr>
          <w:rFonts w:ascii="Times New Roman" w:hAnsi="Times New Roman"/>
          <w:bCs w:val="0"/>
          <w:sz w:val="24"/>
          <w:szCs w:val="24"/>
        </w:rPr>
        <w:t>«</w:t>
      </w:r>
      <w:r w:rsidRPr="0086618B">
        <w:rPr>
          <w:rFonts w:ascii="Times New Roman" w:hAnsi="Times New Roman"/>
          <w:sz w:val="24"/>
          <w:szCs w:val="24"/>
        </w:rPr>
        <w:t>ВЕСТИ В СУББОТУ</w:t>
      </w:r>
      <w:r w:rsidR="00731D65" w:rsidRPr="00731D65">
        <w:rPr>
          <w:rFonts w:ascii="Times New Roman" w:hAnsi="Times New Roman"/>
          <w:bCs w:val="0"/>
          <w:sz w:val="24"/>
          <w:szCs w:val="24"/>
        </w:rPr>
        <w:t>»</w:t>
      </w:r>
      <w:r w:rsidRPr="0086618B">
        <w:rPr>
          <w:rFonts w:ascii="Times New Roman" w:hAnsi="Times New Roman"/>
          <w:sz w:val="24"/>
          <w:szCs w:val="24"/>
        </w:rPr>
        <w:t xml:space="preserve"> ПООБЩАЛИСЬ С ЭКСПЕРТАМИ</w:t>
      </w:r>
      <w:bookmarkEnd w:id="2"/>
    </w:p>
    <w:p w14:paraId="1DF215F3" w14:textId="195A325C" w:rsidR="00576D87" w:rsidRDefault="0086618B" w:rsidP="00576D87">
      <w:pPr>
        <w:jc w:val="both"/>
      </w:pPr>
      <w:r>
        <w:t xml:space="preserve">Южная Сибирь. Кузбасс. Кемеровская область, где главное ископаемое богатство </w:t>
      </w:r>
      <w:r w:rsidR="00731D65" w:rsidRPr="00731D65">
        <w:t>–</w:t>
      </w:r>
      <w:r>
        <w:t xml:space="preserve"> уголь. Там </w:t>
      </w:r>
      <w:r w:rsidR="00731D65" w:rsidRPr="00731D65">
        <w:t>«</w:t>
      </w:r>
      <w:r>
        <w:t>Вести в субботу</w:t>
      </w:r>
      <w:r w:rsidR="00731D65" w:rsidRPr="00731D65">
        <w:t>»</w:t>
      </w:r>
      <w:r>
        <w:t xml:space="preserve"> спустились в шахту </w:t>
      </w:r>
      <w:r w:rsidR="00731D65" w:rsidRPr="00731D65">
        <w:t>«</w:t>
      </w:r>
      <w:r>
        <w:t>Талдинская-Западная</w:t>
      </w:r>
      <w:r w:rsidR="00731D65" w:rsidRPr="00731D65">
        <w:t>»</w:t>
      </w:r>
      <w:r>
        <w:t xml:space="preserve"> компании СУЭК. Кстати, если кто не знает: угольная отрасль в России </w:t>
      </w:r>
      <w:r w:rsidR="00731D65" w:rsidRPr="00731D65">
        <w:t>–</w:t>
      </w:r>
      <w:r>
        <w:t xml:space="preserve"> полностью частная. Как же это все сохранить теперь?</w:t>
      </w:r>
    </w:p>
    <w:p w14:paraId="2DB7A5BA" w14:textId="7F38D16F" w:rsidR="00576D87" w:rsidRDefault="0086618B" w:rsidP="00576D87">
      <w:pPr>
        <w:jc w:val="both"/>
      </w:pPr>
      <w:r>
        <w:t xml:space="preserve">Последние наставления перед спуском. И первый вице-премьер </w:t>
      </w:r>
      <w:r w:rsidRPr="00576D87">
        <w:rPr>
          <w:b/>
        </w:rPr>
        <w:t>Андрей Белоусов</w:t>
      </w:r>
      <w:r>
        <w:t xml:space="preserve"> тоже, как и требует инструкция по технике безопасности, получает </w:t>
      </w:r>
      <w:r w:rsidR="00731D65" w:rsidRPr="00731D65">
        <w:t>«</w:t>
      </w:r>
      <w:r>
        <w:t>самоспасатель</w:t>
      </w:r>
      <w:r w:rsidR="00731D65" w:rsidRPr="00731D65">
        <w:t>»</w:t>
      </w:r>
      <w:r>
        <w:t>. Он может потребоваться в случае задымления. Почему шахта, где добывают уголь, какая-то белесая? А это известь. Противопожарная.</w:t>
      </w:r>
    </w:p>
    <w:p w14:paraId="1714EA34" w14:textId="565C2A91" w:rsidR="00576D87" w:rsidRDefault="00731D65" w:rsidP="00576D87">
      <w:pPr>
        <w:jc w:val="both"/>
      </w:pPr>
      <w:r w:rsidRPr="00731D65">
        <w:t>«</w:t>
      </w:r>
      <w:r w:rsidR="0086618B">
        <w:t xml:space="preserve">Люди, которые здесь работают, </w:t>
      </w:r>
      <w:r w:rsidRPr="00731D65">
        <w:t>–</w:t>
      </w:r>
      <w:r w:rsidR="0086618B">
        <w:t xml:space="preserve"> люди с особым характером. Потому что каждый день сюда спускаться </w:t>
      </w:r>
      <w:r w:rsidRPr="00731D65">
        <w:t>–</w:t>
      </w:r>
      <w:r w:rsidR="0086618B">
        <w:t xml:space="preserve"> для этого требуются особые качества. У меня все больше возникает ощущение, что мы этим людям сильно задолжали</w:t>
      </w:r>
      <w:r w:rsidRPr="00731D65">
        <w:t>»</w:t>
      </w:r>
      <w:r w:rsidR="0086618B">
        <w:t xml:space="preserve">, </w:t>
      </w:r>
      <w:r w:rsidRPr="00731D65">
        <w:t>–</w:t>
      </w:r>
      <w:r w:rsidR="0086618B">
        <w:t xml:space="preserve"> сказал </w:t>
      </w:r>
      <w:r w:rsidR="0086618B" w:rsidRPr="00576D87">
        <w:rPr>
          <w:b/>
        </w:rPr>
        <w:t>Андрей Белоусов</w:t>
      </w:r>
      <w:r w:rsidR="0086618B">
        <w:t>.</w:t>
      </w:r>
    </w:p>
    <w:p w14:paraId="21E46E08" w14:textId="4BB62D35" w:rsidR="00576D87" w:rsidRDefault="0086618B" w:rsidP="00576D87">
      <w:pPr>
        <w:jc w:val="both"/>
      </w:pPr>
      <w:r>
        <w:t xml:space="preserve">К счастью, после огромных инвестиций кузбасские шахты перестали ассоциироваться с авариями. А кроме сотрудников своего аппарата </w:t>
      </w:r>
      <w:r w:rsidRPr="00576D87">
        <w:rPr>
          <w:b/>
        </w:rPr>
        <w:t>Белоусов</w:t>
      </w:r>
      <w:r>
        <w:t xml:space="preserve"> позвал с собой под землю и больших начальников, потому что момент на угольном рынке </w:t>
      </w:r>
      <w:r w:rsidR="00731D65" w:rsidRPr="00731D65">
        <w:t>–</w:t>
      </w:r>
      <w:r>
        <w:t xml:space="preserve"> особый.</w:t>
      </w:r>
    </w:p>
    <w:p w14:paraId="53B123B4" w14:textId="3D4E3685" w:rsidR="00576D87" w:rsidRDefault="00731D65" w:rsidP="00576D87">
      <w:pPr>
        <w:jc w:val="both"/>
      </w:pPr>
      <w:r w:rsidRPr="00731D65">
        <w:t>«</w:t>
      </w:r>
      <w:r w:rsidR="0086618B">
        <w:t xml:space="preserve">Наши основные конкуренты </w:t>
      </w:r>
      <w:r w:rsidRPr="00731D65">
        <w:t>–</w:t>
      </w:r>
      <w:r w:rsidR="0086618B">
        <w:t xml:space="preserve"> это прежде всего Австралия, Индонезия. Поэтому очень важно вывести уголь на эти рынки. А сегодня основной и единственный канал вывоза БАМ объективно стал узким горлышком</w:t>
      </w:r>
      <w:r w:rsidRPr="00731D65">
        <w:t>»</w:t>
      </w:r>
      <w:r w:rsidR="0086618B">
        <w:t xml:space="preserve">, </w:t>
      </w:r>
      <w:r w:rsidRPr="00731D65">
        <w:t>–</w:t>
      </w:r>
      <w:r w:rsidR="0086618B">
        <w:t xml:space="preserve"> отметил </w:t>
      </w:r>
      <w:r w:rsidR="0086618B" w:rsidRPr="00576D87">
        <w:rPr>
          <w:b/>
        </w:rPr>
        <w:t>Андрей Белоусов</w:t>
      </w:r>
      <w:r w:rsidR="0086618B">
        <w:t>.</w:t>
      </w:r>
    </w:p>
    <w:p w14:paraId="7C044884" w14:textId="7F171102" w:rsidR="00576D87" w:rsidRDefault="0086618B" w:rsidP="00576D87">
      <w:pPr>
        <w:jc w:val="both"/>
      </w:pPr>
      <w:r>
        <w:t xml:space="preserve">Здесь же и глава федерального </w:t>
      </w:r>
      <w:r w:rsidRPr="00576D87">
        <w:rPr>
          <w:b/>
        </w:rPr>
        <w:t>Минтранс</w:t>
      </w:r>
      <w:r>
        <w:t xml:space="preserve">а </w:t>
      </w:r>
      <w:r w:rsidRPr="00576D87">
        <w:rPr>
          <w:b/>
        </w:rPr>
        <w:t>Евгений Дитрих</w:t>
      </w:r>
      <w:r>
        <w:t xml:space="preserve">. </w:t>
      </w:r>
      <w:r w:rsidR="00731D65" w:rsidRPr="00731D65">
        <w:t>«</w:t>
      </w:r>
      <w:r>
        <w:t>Очень высокотехнологичная шахта</w:t>
      </w:r>
      <w:r w:rsidR="00731D65" w:rsidRPr="00731D65">
        <w:t>»</w:t>
      </w:r>
      <w:r>
        <w:t xml:space="preserve">, </w:t>
      </w:r>
      <w:r w:rsidR="00731D65" w:rsidRPr="00731D65">
        <w:t>–</w:t>
      </w:r>
      <w:r>
        <w:t xml:space="preserve"> отметил он.</w:t>
      </w:r>
    </w:p>
    <w:p w14:paraId="13444AE3" w14:textId="68246F23" w:rsidR="00576D87" w:rsidRDefault="00731D65" w:rsidP="00576D87">
      <w:pPr>
        <w:jc w:val="both"/>
      </w:pPr>
      <w:r w:rsidRPr="00731D65">
        <w:t>«</w:t>
      </w:r>
      <w:r w:rsidR="0086618B">
        <w:t>Очень важно шахтерам почувствовать, глядя на то, в каких условиях добывается уголь. Потому что надо понимать, надо видеть за каждой тонной вывезенного угля людей. Это семьи шахтеров</w:t>
      </w:r>
      <w:r w:rsidRPr="00731D65">
        <w:t>»</w:t>
      </w:r>
      <w:r w:rsidR="0086618B">
        <w:t xml:space="preserve">, </w:t>
      </w:r>
      <w:r w:rsidRPr="00731D65">
        <w:t>–</w:t>
      </w:r>
      <w:r w:rsidR="0086618B">
        <w:t xml:space="preserve"> подчеркнул </w:t>
      </w:r>
      <w:r w:rsidR="0086618B" w:rsidRPr="00576D87">
        <w:rPr>
          <w:b/>
        </w:rPr>
        <w:t>Белоусов</w:t>
      </w:r>
      <w:r w:rsidR="0086618B">
        <w:t>.</w:t>
      </w:r>
    </w:p>
    <w:p w14:paraId="2B73E5A6" w14:textId="1843AF13" w:rsidR="00576D87" w:rsidRDefault="0086618B" w:rsidP="00576D87">
      <w:pPr>
        <w:jc w:val="both"/>
      </w:pPr>
      <w:r>
        <w:t xml:space="preserve">Пересадка в сторону </w:t>
      </w:r>
      <w:r w:rsidR="00731D65" w:rsidRPr="00731D65">
        <w:t>–</w:t>
      </w:r>
      <w:r>
        <w:t xml:space="preserve"> забоя. Те, кто в нем работают, </w:t>
      </w:r>
      <w:r w:rsidR="00731D65" w:rsidRPr="00731D65">
        <w:t>–</w:t>
      </w:r>
      <w:r>
        <w:t xml:space="preserve"> это, конечно, в самом лучшем смысле этого слова </w:t>
      </w:r>
      <w:r w:rsidR="00731D65" w:rsidRPr="00731D65">
        <w:t>«</w:t>
      </w:r>
      <w:r>
        <w:t>рабочая аристократия</w:t>
      </w:r>
      <w:r w:rsidR="00731D65" w:rsidRPr="00731D65">
        <w:t>»</w:t>
      </w:r>
      <w:r>
        <w:t xml:space="preserve">. Шахтеров в Кузбассе больше ста тысяч человек. Всего же к отрасли имеют отношение миллион 300 тысяч человек </w:t>
      </w:r>
      <w:r w:rsidR="00731D65" w:rsidRPr="00731D65">
        <w:t>–</w:t>
      </w:r>
      <w:r>
        <w:t xml:space="preserve"> почти каждый сотый взрослый россиянин. И добывают они угля больше, чем в советские времена. Игра </w:t>
      </w:r>
      <w:r w:rsidR="00731D65" w:rsidRPr="00731D65">
        <w:t>–</w:t>
      </w:r>
      <w:r>
        <w:t xml:space="preserve"> в долгую. На летучке под землей в разговор вступает губернатор Кузбасса Сергей Цивилев.</w:t>
      </w:r>
    </w:p>
    <w:p w14:paraId="15AD1314" w14:textId="58085992" w:rsidR="00576D87" w:rsidRDefault="0086618B" w:rsidP="00576D87">
      <w:pPr>
        <w:jc w:val="both"/>
      </w:pPr>
      <w:r>
        <w:t xml:space="preserve">- Я им всем задачу ставлю: 50 лет планирования должно быть у угольщиков. Это с учетом разведки, подготовки и так далее, </w:t>
      </w:r>
      <w:r w:rsidR="00731D65" w:rsidRPr="00731D65">
        <w:t>–</w:t>
      </w:r>
      <w:r>
        <w:t xml:space="preserve"> отметил Цивилев.</w:t>
      </w:r>
    </w:p>
    <w:p w14:paraId="40E59526" w14:textId="77777777" w:rsidR="00576D87" w:rsidRDefault="0086618B" w:rsidP="00576D87">
      <w:pPr>
        <w:jc w:val="both"/>
      </w:pPr>
      <w:r>
        <w:t>- Китайский опыт перенимаем?</w:t>
      </w:r>
    </w:p>
    <w:p w14:paraId="4DBEBF05" w14:textId="77777777" w:rsidR="00576D87" w:rsidRDefault="0086618B" w:rsidP="00576D87">
      <w:pPr>
        <w:jc w:val="both"/>
      </w:pPr>
      <w:r>
        <w:t>- Мы раньше начали. Они у нас перенимают опыт. Они по сравнению с нами – дети.</w:t>
      </w:r>
    </w:p>
    <w:p w14:paraId="550ECE1F" w14:textId="4C8B8958" w:rsidR="00576D87" w:rsidRDefault="0086618B" w:rsidP="00576D87">
      <w:pPr>
        <w:jc w:val="both"/>
      </w:pPr>
      <w:r>
        <w:t xml:space="preserve">Еще по пути сюда разговариваем с тем, кто стоял у истоков реструктуризации угольной отрасли, </w:t>
      </w:r>
      <w:r w:rsidR="00731D65" w:rsidRPr="00731D65">
        <w:t>–</w:t>
      </w:r>
      <w:r>
        <w:t xml:space="preserve"> Анатолием Яновским, заместителем министра энергетики РФ.</w:t>
      </w:r>
    </w:p>
    <w:p w14:paraId="7368A7B1" w14:textId="79DCC1A8" w:rsidR="00576D87" w:rsidRDefault="00731D65" w:rsidP="00576D87">
      <w:pPr>
        <w:jc w:val="both"/>
      </w:pPr>
      <w:r w:rsidRPr="00731D65">
        <w:t>«</w:t>
      </w:r>
      <w:r w:rsidR="0086618B">
        <w:t xml:space="preserve">Практически ни одна из развивающихся стран не собирается отказываться от угля: ни Китайская Народная Республика, ни Индия. А это на самом деле </w:t>
      </w:r>
      <w:r w:rsidRPr="00731D65">
        <w:t>–</w:t>
      </w:r>
      <w:r w:rsidR="0086618B">
        <w:t xml:space="preserve"> единственно растущая в мире экономики</w:t>
      </w:r>
      <w:r w:rsidRPr="00731D65">
        <w:t>»</w:t>
      </w:r>
      <w:r w:rsidR="0086618B">
        <w:t xml:space="preserve">, </w:t>
      </w:r>
      <w:r w:rsidRPr="00731D65">
        <w:t>–</w:t>
      </w:r>
      <w:r w:rsidR="0086618B">
        <w:t xml:space="preserve"> сказал Яновский.</w:t>
      </w:r>
    </w:p>
    <w:p w14:paraId="4C12FEDC" w14:textId="4C2D5DA1" w:rsidR="00576D87" w:rsidRDefault="0086618B" w:rsidP="00576D87">
      <w:pPr>
        <w:jc w:val="both"/>
      </w:pPr>
      <w:r>
        <w:t xml:space="preserve">Но что будет с Китаем теперь из-за коронавируса? </w:t>
      </w:r>
      <w:r w:rsidRPr="00576D87">
        <w:rPr>
          <w:b/>
        </w:rPr>
        <w:t>Белоусов</w:t>
      </w:r>
      <w:r>
        <w:t xml:space="preserve"> считает, что Китай на глазах восстанавливается. </w:t>
      </w:r>
      <w:r w:rsidR="00731D65" w:rsidRPr="00731D65">
        <w:t>«</w:t>
      </w:r>
      <w:r>
        <w:t>Более того, я скажу, что быстрее, чем многие ожидали. Я думаю, что по итогам первого квартала китайская промышленность будет где-то примерно на уровне 95% от уровня прошлого года. А во втором квартале, конечно, она выйдет, думаю, на превышение</w:t>
      </w:r>
      <w:r w:rsidR="00731D65" w:rsidRPr="00731D65">
        <w:t>»</w:t>
      </w:r>
      <w:r>
        <w:t xml:space="preserve">, </w:t>
      </w:r>
      <w:r w:rsidR="00731D65" w:rsidRPr="00731D65">
        <w:t>–</w:t>
      </w:r>
      <w:r>
        <w:t xml:space="preserve"> подчеркнул </w:t>
      </w:r>
      <w:r w:rsidRPr="00576D87">
        <w:rPr>
          <w:b/>
        </w:rPr>
        <w:t>Андрей Белоусов</w:t>
      </w:r>
      <w:r>
        <w:t>.</w:t>
      </w:r>
    </w:p>
    <w:p w14:paraId="0A1F0732" w14:textId="22C637E4" w:rsidR="00576D87" w:rsidRDefault="0086618B" w:rsidP="00576D87">
      <w:pPr>
        <w:jc w:val="both"/>
      </w:pPr>
      <w:r>
        <w:t xml:space="preserve">Вот почему когда мы поднялись на поверхность, то стали свидетелем подписания по настоянию </w:t>
      </w:r>
      <w:r w:rsidRPr="00576D87">
        <w:rPr>
          <w:b/>
        </w:rPr>
        <w:t>Белоусов</w:t>
      </w:r>
      <w:r>
        <w:t xml:space="preserve">а соглашения между Кемеровской областью и </w:t>
      </w:r>
      <w:r w:rsidRPr="00576D87">
        <w:rPr>
          <w:b/>
        </w:rPr>
        <w:t>РЖД</w:t>
      </w:r>
      <w:r>
        <w:t xml:space="preserve"> о помесячных объемах вывоза Кузбасского угля в восточном направлении. А надо сказать, что Кузбасс, </w:t>
      </w:r>
      <w:r>
        <w:lastRenderedPageBreak/>
        <w:t xml:space="preserve">находящийся в самой середине страны, критически зависит от железной дороги, по которой уголь идет многие-многие дни что до Тихого океана (а оттуда в Китай, Японию, Юго-Восточную Азию), что в Европу, пусть даже там его потребление по самым разным причинам </w:t>
      </w:r>
      <w:r w:rsidR="00731D65" w:rsidRPr="00731D65">
        <w:t>«</w:t>
      </w:r>
      <w:r>
        <w:t>схлопывается</w:t>
      </w:r>
      <w:r w:rsidR="00731D65" w:rsidRPr="00731D65">
        <w:t>»</w:t>
      </w:r>
      <w:r>
        <w:t xml:space="preserve">. Новая причина </w:t>
      </w:r>
      <w:r w:rsidR="00731D65" w:rsidRPr="00731D65">
        <w:t>«</w:t>
      </w:r>
      <w:r>
        <w:t>схлопывания</w:t>
      </w:r>
      <w:r w:rsidR="00731D65" w:rsidRPr="00731D65">
        <w:t>»</w:t>
      </w:r>
      <w:r>
        <w:t xml:space="preserve"> европейской экономики </w:t>
      </w:r>
      <w:r w:rsidR="00731D65" w:rsidRPr="00731D65">
        <w:t>–</w:t>
      </w:r>
      <w:r>
        <w:t xml:space="preserve"> конечно, коронавирус.</w:t>
      </w:r>
    </w:p>
    <w:p w14:paraId="067EF7C7" w14:textId="77777777" w:rsidR="00576D87" w:rsidRDefault="0086618B" w:rsidP="00576D87">
      <w:pPr>
        <w:jc w:val="both"/>
      </w:pPr>
      <w:r>
        <w:t>- Что из зарубежного опыта будет взято, а что не подходит России?</w:t>
      </w:r>
    </w:p>
    <w:p w14:paraId="6765C2BF" w14:textId="2037D584" w:rsidR="00576D87" w:rsidRDefault="0086618B" w:rsidP="00576D87">
      <w:pPr>
        <w:jc w:val="both"/>
      </w:pPr>
      <w:r>
        <w:t xml:space="preserve">- Мы внимательно следим за теми мерами, которые предпринимают европейские страны. Что касается экономики, то большинство государство предпринимает меры по смягчению спроса. Это вполне логично в их ситуациях. Но для России, мы считаем, это опасно. В данной ситуации нам нужно сначала поддерживать производство, </w:t>
      </w:r>
      <w:r w:rsidR="00731D65" w:rsidRPr="00731D65">
        <w:t>–</w:t>
      </w:r>
      <w:r>
        <w:t xml:space="preserve"> уверен </w:t>
      </w:r>
      <w:r w:rsidRPr="00576D87">
        <w:rPr>
          <w:b/>
        </w:rPr>
        <w:t>Андрей Белоусов</w:t>
      </w:r>
      <w:r>
        <w:t>.</w:t>
      </w:r>
    </w:p>
    <w:p w14:paraId="31638567" w14:textId="77777777" w:rsidR="00576D87" w:rsidRDefault="0086618B" w:rsidP="00576D87">
      <w:pPr>
        <w:jc w:val="both"/>
      </w:pPr>
      <w:r>
        <w:t>- То есть, переводя с языка экономистов на язык повседневной жизни, приказа, как в Италии, оставаться дома не будет?</w:t>
      </w:r>
    </w:p>
    <w:p w14:paraId="216554B6" w14:textId="77777777" w:rsidR="00576D87" w:rsidRDefault="0086618B" w:rsidP="00576D87">
      <w:pPr>
        <w:jc w:val="both"/>
      </w:pPr>
      <w:r>
        <w:t>- Пока такого приказа нет. И намерений таких нет.</w:t>
      </w:r>
    </w:p>
    <w:p w14:paraId="20032A69" w14:textId="77777777" w:rsidR="00576D87" w:rsidRDefault="0086618B" w:rsidP="00576D87">
      <w:pPr>
        <w:jc w:val="both"/>
      </w:pPr>
      <w:r>
        <w:t>Каким же российским компаниям прежде всего будет оказана правительственная помощь?</w:t>
      </w:r>
    </w:p>
    <w:p w14:paraId="00A3D68F" w14:textId="38378EA4" w:rsidR="00576D87" w:rsidRDefault="00731D65" w:rsidP="00576D87">
      <w:pPr>
        <w:jc w:val="both"/>
      </w:pPr>
      <w:r w:rsidRPr="00731D65">
        <w:t>«</w:t>
      </w:r>
      <w:r w:rsidR="0086618B">
        <w:t>Это авиаперевозчики, гостиничный бизнес, туристический. Что же касается малого бизнеса, у нас очень много его в торговле, строительстве. Для него сейчас предусмотрен тоже целый ряд мер, которые включают в себя в том числе отсрочку выплат налогов, запрещение проверок, включая выездные проверки Федеральной налоговой службы</w:t>
      </w:r>
      <w:r w:rsidRPr="00731D65">
        <w:t>»</w:t>
      </w:r>
      <w:r w:rsidR="0086618B">
        <w:t xml:space="preserve">, </w:t>
      </w:r>
      <w:r w:rsidRPr="00731D65">
        <w:t>–</w:t>
      </w:r>
      <w:r w:rsidR="0086618B">
        <w:t xml:space="preserve"> пояснил </w:t>
      </w:r>
      <w:r w:rsidR="0086618B" w:rsidRPr="00576D87">
        <w:rPr>
          <w:b/>
        </w:rPr>
        <w:t>Белоусов</w:t>
      </w:r>
      <w:r w:rsidR="0086618B">
        <w:t>.</w:t>
      </w:r>
    </w:p>
    <w:p w14:paraId="287CF997" w14:textId="1E861AFC" w:rsidR="00576D87" w:rsidRDefault="0086618B" w:rsidP="00576D87">
      <w:pPr>
        <w:jc w:val="both"/>
      </w:pPr>
      <w:r>
        <w:t xml:space="preserve">Но вернемся под землю. Для начала </w:t>
      </w:r>
      <w:r w:rsidR="00731D65" w:rsidRPr="00731D65">
        <w:t>–</w:t>
      </w:r>
      <w:r>
        <w:t xml:space="preserve"> еще о Европе и угле.</w:t>
      </w:r>
    </w:p>
    <w:p w14:paraId="0CD5670A" w14:textId="5D4F05E3" w:rsidR="00576D87" w:rsidRDefault="0086618B" w:rsidP="00576D87">
      <w:pPr>
        <w:jc w:val="both"/>
      </w:pPr>
      <w:r>
        <w:t xml:space="preserve">- Думаю, что и у вас, и у меня хватает знакомых в Европе, которые сейчас видят антураж этого интервью, и для них это </w:t>
      </w:r>
      <w:r w:rsidR="00731D65" w:rsidRPr="00731D65">
        <w:t>–</w:t>
      </w:r>
      <w:r>
        <w:t xml:space="preserve"> анафема. Потому что все должны быть на ветряках, на солнце. У угля есть будущее? Может, мы в России ретрограды какие-то?</w:t>
      </w:r>
    </w:p>
    <w:p w14:paraId="034216E9" w14:textId="46BA9EE5" w:rsidR="00576D87" w:rsidRDefault="0086618B" w:rsidP="00576D87">
      <w:pPr>
        <w:jc w:val="both"/>
      </w:pPr>
      <w:r>
        <w:t xml:space="preserve">- Ни объемы потребления угля в мире, ни объемы мировой торговли углем не упали, а только продолжают расти, </w:t>
      </w:r>
      <w:r w:rsidR="00731D65" w:rsidRPr="00731D65">
        <w:t>–</w:t>
      </w:r>
      <w:r>
        <w:t xml:space="preserve"> отметил Анатолий Яновский.</w:t>
      </w:r>
    </w:p>
    <w:p w14:paraId="4F076D8A" w14:textId="2A8E2ACC" w:rsidR="00576D87" w:rsidRDefault="0086618B" w:rsidP="00576D87">
      <w:pPr>
        <w:jc w:val="both"/>
      </w:pPr>
      <w:r>
        <w:t xml:space="preserve">- Что могут сказать те, кто слушают сейчас нас с вами? Что вы, автор концепции реструктуризации угольной промышленности России, </w:t>
      </w:r>
      <w:r w:rsidR="00731D65" w:rsidRPr="00731D65">
        <w:t>–</w:t>
      </w:r>
      <w:r>
        <w:t xml:space="preserve"> заинтересованное лицо и игнорируете то, что уголь грязный.</w:t>
      </w:r>
    </w:p>
    <w:p w14:paraId="4DFF47E0" w14:textId="0AFDA0E0" w:rsidR="00576D87" w:rsidRDefault="0086618B" w:rsidP="00576D87">
      <w:pPr>
        <w:jc w:val="both"/>
      </w:pPr>
      <w:r>
        <w:t xml:space="preserve">- А что чистое? Например, солнечная энергетика </w:t>
      </w:r>
      <w:r w:rsidR="00731D65" w:rsidRPr="00731D65">
        <w:t>–</w:t>
      </w:r>
      <w:r>
        <w:t xml:space="preserve"> это кремневые панели. А само производство кремния является исключительно грязным. Затронешь тему атомной энергетики, что она чистая? Да, вроде чистая. Но возникает вопрос захоронения отходов от деятельности атомной станции. Мы говорим о накопителях энергии, развитии электромобилей. Все </w:t>
      </w:r>
      <w:r w:rsidR="00731D65" w:rsidRPr="00731D65">
        <w:t>–</w:t>
      </w:r>
      <w:r>
        <w:t xml:space="preserve"> возникает тема лития. Производство лития и его утилизация. Это тоже далеко не тривиальная задача. Поэтому уголь при нынешних современных технологиях, которые есть в мире по его использованию, прежде всего в энергетике Японии, Кореи, Китая, Европы, ничем не хуже любых других источников энергии.</w:t>
      </w:r>
    </w:p>
    <w:p w14:paraId="0DBBE180" w14:textId="1A456623" w:rsidR="00576D87" w:rsidRDefault="0086618B" w:rsidP="00576D87">
      <w:pPr>
        <w:jc w:val="both"/>
      </w:pPr>
      <w:r>
        <w:t xml:space="preserve">И здесь </w:t>
      </w:r>
      <w:r w:rsidR="00731D65" w:rsidRPr="00731D65">
        <w:t>–</w:t>
      </w:r>
      <w:r>
        <w:t xml:space="preserve"> о таком другом углеводороде, как нефть. Сначала прошу </w:t>
      </w:r>
      <w:r w:rsidRPr="00576D87">
        <w:rPr>
          <w:b/>
        </w:rPr>
        <w:t>Белоусов</w:t>
      </w:r>
      <w:r>
        <w:t xml:space="preserve">а ответить на обвинения саудитов. По их версии, в новой цене на нефть виноваты </w:t>
      </w:r>
      <w:r w:rsidR="00731D65" w:rsidRPr="00731D65">
        <w:t>«</w:t>
      </w:r>
      <w:r>
        <w:t>эти русские</w:t>
      </w:r>
      <w:r w:rsidR="00731D65" w:rsidRPr="00731D65">
        <w:t>»</w:t>
      </w:r>
      <w:r>
        <w:t>.</w:t>
      </w:r>
    </w:p>
    <w:p w14:paraId="0D2CB5BD" w14:textId="11BA84B1" w:rsidR="00576D87" w:rsidRDefault="0086618B" w:rsidP="00576D87">
      <w:pPr>
        <w:jc w:val="both"/>
      </w:pPr>
      <w:r>
        <w:t xml:space="preserve">- Российская позиция никогда не состояла в том, чтобы обвалить цены на нефть. Это исключительная инициатива наших арабских партнеров. Собственно, об этом говорил премьер. Я могу это подтвердить, поскольку я участвовал в совещании, где вырабатывались директивы, </w:t>
      </w:r>
      <w:r w:rsidR="00731D65" w:rsidRPr="00731D65">
        <w:t>–</w:t>
      </w:r>
      <w:r>
        <w:t xml:space="preserve"> рассказал </w:t>
      </w:r>
      <w:r w:rsidRPr="00576D87">
        <w:rPr>
          <w:b/>
        </w:rPr>
        <w:t>Андрей Белоусов</w:t>
      </w:r>
      <w:r>
        <w:t>.</w:t>
      </w:r>
    </w:p>
    <w:p w14:paraId="74A3DADE" w14:textId="77777777" w:rsidR="00576D87" w:rsidRDefault="0086618B" w:rsidP="00576D87">
      <w:pPr>
        <w:jc w:val="both"/>
      </w:pPr>
      <w:r>
        <w:t xml:space="preserve">- Это когда </w:t>
      </w:r>
      <w:r w:rsidRPr="00576D87">
        <w:rPr>
          <w:b/>
        </w:rPr>
        <w:t>Путин</w:t>
      </w:r>
      <w:r>
        <w:t xml:space="preserve"> собирал всех во Внуково-2?</w:t>
      </w:r>
    </w:p>
    <w:p w14:paraId="0922B82C" w14:textId="77777777" w:rsidR="00576D87" w:rsidRDefault="0086618B" w:rsidP="00576D87">
      <w:pPr>
        <w:jc w:val="both"/>
      </w:pPr>
      <w:r>
        <w:t>- Да, мы все собирались. Даже у нефтяных компаний, которые объективно заинтересованы в рынках, не было позиции, что надо разрывать соглашение и выходить из него. Базовая идея была сохранить соглашение еще на год. По крайней мере, на квартал, с возможным выходом на год. Но арабские партнеры повели себя по-другому.</w:t>
      </w:r>
    </w:p>
    <w:p w14:paraId="66EF79EC" w14:textId="77777777" w:rsidR="00576D87" w:rsidRDefault="0086618B" w:rsidP="00576D87">
      <w:pPr>
        <w:jc w:val="both"/>
      </w:pPr>
      <w:r>
        <w:t xml:space="preserve">Что касается цен на нефть, то </w:t>
      </w:r>
      <w:r w:rsidRPr="00576D87">
        <w:rPr>
          <w:b/>
        </w:rPr>
        <w:t>Белоусов</w:t>
      </w:r>
      <w:r>
        <w:t xml:space="preserve"> стоит на своем: он считает, что как бы она ни менялась в последнее время, рынок вот-вот выйдет (и уже выходит) на новое равновесие.</w:t>
      </w:r>
    </w:p>
    <w:p w14:paraId="0B67DB58" w14:textId="65DCFBEE" w:rsidR="00576D87" w:rsidRDefault="0086618B" w:rsidP="00576D87">
      <w:pPr>
        <w:jc w:val="both"/>
      </w:pPr>
      <w:r>
        <w:lastRenderedPageBreak/>
        <w:t xml:space="preserve">- Моя оценка, что коррекция будет находиться где-то в диапазоне 35-40 долларов. Есть оценки, в том числе нашего Минэнерго, что она еще выше будет, за 40 долларов. Будущее покажет, кто прав, </w:t>
      </w:r>
      <w:r w:rsidR="00731D65" w:rsidRPr="00731D65">
        <w:t>–</w:t>
      </w:r>
      <w:r>
        <w:t xml:space="preserve"> сказал </w:t>
      </w:r>
      <w:r w:rsidRPr="00576D87">
        <w:rPr>
          <w:b/>
        </w:rPr>
        <w:t>Белоусов</w:t>
      </w:r>
      <w:r>
        <w:t>.</w:t>
      </w:r>
    </w:p>
    <w:p w14:paraId="4F354AD2" w14:textId="19CC460E" w:rsidR="00576D87" w:rsidRDefault="0086618B" w:rsidP="00576D87">
      <w:pPr>
        <w:jc w:val="both"/>
      </w:pPr>
      <w:r>
        <w:t xml:space="preserve">- Вот эта штука называется </w:t>
      </w:r>
      <w:r w:rsidR="00731D65" w:rsidRPr="00731D65">
        <w:t>«</w:t>
      </w:r>
      <w:r>
        <w:t>самоспасатель</w:t>
      </w:r>
      <w:r w:rsidR="00731D65" w:rsidRPr="00731D65">
        <w:t>»</w:t>
      </w:r>
      <w:r>
        <w:t xml:space="preserve">. Мы с вами прошли инструктаж, как ей пользоваться. А что является </w:t>
      </w:r>
      <w:r w:rsidR="00731D65" w:rsidRPr="00731D65">
        <w:t>«</w:t>
      </w:r>
      <w:r>
        <w:t>самоспасателем</w:t>
      </w:r>
      <w:r w:rsidR="00731D65" w:rsidRPr="00731D65">
        <w:t>»</w:t>
      </w:r>
      <w:r>
        <w:t xml:space="preserve"> российской экономики?</w:t>
      </w:r>
    </w:p>
    <w:p w14:paraId="4EEA2F7A" w14:textId="14DE1A1D" w:rsidR="00576D87" w:rsidRDefault="0086618B" w:rsidP="00576D87">
      <w:pPr>
        <w:jc w:val="both"/>
      </w:pPr>
      <w:r>
        <w:t xml:space="preserve">- Очень важный фактор </w:t>
      </w:r>
      <w:r w:rsidR="00731D65" w:rsidRPr="00731D65">
        <w:t>–</w:t>
      </w:r>
      <w:r>
        <w:t xml:space="preserve"> это накопленные резервы. И устойчивость, которую мы приобрели, особенно после кризиса 2008-2009 годов. Особенно после санкций, когда были реализованы проекты импортозамещения. Достаточно сказать, что мы снизили зависимость от западных кредитов примерно в 2 раза. Это очень важный фактор. Мы в этом отношении смотрим на ситуацию достаточно спокойно. Это видно и по поведению рубля. Он находится сейчас вполне в зоне движения валют развивающихся рынков. То есть каких-то особых отклонений не существует.</w:t>
      </w:r>
    </w:p>
    <w:p w14:paraId="7F6D9E29" w14:textId="77777777" w:rsidR="00576D87" w:rsidRDefault="0086618B" w:rsidP="00576D87">
      <w:pPr>
        <w:jc w:val="both"/>
      </w:pPr>
      <w:r>
        <w:t>Кстати сказать, коррекция курсов происходила и в случае с такой исторической резервной валютой, как английский фунт стерлингов. Вся мировая экономика ищет сейчас новый баланс.</w:t>
      </w:r>
    </w:p>
    <w:p w14:paraId="22295336" w14:textId="3905917D" w:rsidR="00576D87" w:rsidRDefault="0086618B" w:rsidP="00576D87">
      <w:pPr>
        <w:jc w:val="both"/>
      </w:pPr>
      <w:r>
        <w:t xml:space="preserve">В запасе прочности российской экономики </w:t>
      </w:r>
      <w:r w:rsidRPr="00576D87">
        <w:rPr>
          <w:b/>
        </w:rPr>
        <w:t>Белоусов</w:t>
      </w:r>
      <w:r>
        <w:t xml:space="preserve"> уверен абсолютно. </w:t>
      </w:r>
      <w:r w:rsidR="00731D65" w:rsidRPr="00731D65">
        <w:t>«</w:t>
      </w:r>
      <w:r>
        <w:t>Я хочу предостеречь тех, кто меня слышит, о возможности спекуляции. Тот, кто решит сыграть на ослаблении рубля или, наоборот, думает, что те или иные уровни будут зафиксированы, очень сильно проиграет</w:t>
      </w:r>
      <w:r w:rsidR="00731D65" w:rsidRPr="00731D65">
        <w:t>»</w:t>
      </w:r>
      <w:r>
        <w:t xml:space="preserve">, </w:t>
      </w:r>
      <w:r w:rsidR="00731D65" w:rsidRPr="00731D65">
        <w:t>–</w:t>
      </w:r>
      <w:r>
        <w:t xml:space="preserve"> подчеркнул он.</w:t>
      </w:r>
    </w:p>
    <w:p w14:paraId="48388F64" w14:textId="3E7B3C71" w:rsidR="008A024D" w:rsidRDefault="0086618B" w:rsidP="00576D87">
      <w:pPr>
        <w:jc w:val="both"/>
      </w:pPr>
      <w:r>
        <w:t xml:space="preserve">Собственно, как считает </w:t>
      </w:r>
      <w:r w:rsidRPr="00576D87">
        <w:rPr>
          <w:b/>
        </w:rPr>
        <w:t>Белоусов</w:t>
      </w:r>
      <w:r>
        <w:t xml:space="preserve">, первый текст экономика уже прошла: </w:t>
      </w:r>
      <w:r w:rsidR="00731D65" w:rsidRPr="00731D65">
        <w:t>«</w:t>
      </w:r>
      <w:r>
        <w:t>Американцы громогласно заявили, что они сейчас выстрелят из базуки финансовой. Опустили свою ключевую ставку до нуля фактически. И что мы получили на следующий день? Американские рынки упали больше чем на 10%. Но мы рынки удержали. В России ничего драматичного в тот день на финансовых рынках не произошло. Пока ситуация находится в допустимых рамках и под полным контролем</w:t>
      </w:r>
      <w:r w:rsidR="00731D65" w:rsidRPr="00731D65">
        <w:t>»</w:t>
      </w:r>
      <w:r>
        <w:t>.</w:t>
      </w:r>
    </w:p>
    <w:p w14:paraId="4D5EC784" w14:textId="77777777" w:rsidR="00576D87" w:rsidRDefault="00315741" w:rsidP="00576D87">
      <w:pPr>
        <w:jc w:val="both"/>
      </w:pPr>
      <w:hyperlink r:id="rId7" w:history="1">
        <w:r w:rsidR="0086618B" w:rsidRPr="00C57AD1">
          <w:rPr>
            <w:rStyle w:val="a9"/>
          </w:rPr>
          <w:t>https://www.vesti.ru/doc.html?id=3249938</w:t>
        </w:r>
      </w:hyperlink>
    </w:p>
    <w:p w14:paraId="1CCC4A32" w14:textId="4B06E94A" w:rsidR="00CF137C" w:rsidRPr="00CF137C" w:rsidRDefault="00CF137C" w:rsidP="00576D87">
      <w:pPr>
        <w:pStyle w:val="3"/>
        <w:jc w:val="both"/>
        <w:rPr>
          <w:rFonts w:ascii="Times New Roman" w:hAnsi="Times New Roman"/>
          <w:sz w:val="24"/>
          <w:szCs w:val="24"/>
        </w:rPr>
      </w:pPr>
      <w:bookmarkStart w:id="3" w:name="_Toc43705460"/>
      <w:r w:rsidRPr="00CF137C">
        <w:rPr>
          <w:rFonts w:ascii="Times New Roman" w:hAnsi="Times New Roman"/>
          <w:sz w:val="24"/>
          <w:szCs w:val="24"/>
        </w:rPr>
        <w:t xml:space="preserve">РБК; ОЛЬГА АГЕЕВА; 2020.23.03; МИНФИН ПРЕДЛОЖИЛ РАЗРЕШИТЬ ИЗМЕНЯТЬ ГОСКОНТРАКТЫ ИЗ-ЗА КОРОНАВИРУСА; ЗАКАЗЧИКИ МОГУТ ПОЛУЧИТЬ ПРАВО МЕНЯТЬ ЦЕНУ И СРОКИ ГОСКОНТРАКТОВ, ЕСЛИ ОБЯЗАТЕЛЬСТВА НЕВОЗМОЖНО ИСПОЛНИТЬ ИЗ-ЗА ВВЕДЕННЫХ ОГРАНИЧЕНИЙ ПРОТИВ РАСПРОСТРАНЕНИЯ КОРОНАВИРУСА, СООБЩИЛ </w:t>
      </w:r>
      <w:r w:rsidR="00731D65" w:rsidRPr="00731D65">
        <w:rPr>
          <w:rFonts w:ascii="Times New Roman" w:hAnsi="Times New Roman"/>
          <w:bCs w:val="0"/>
          <w:sz w:val="24"/>
          <w:szCs w:val="24"/>
        </w:rPr>
        <w:t>«</w:t>
      </w:r>
      <w:r w:rsidRPr="00CF137C">
        <w:rPr>
          <w:rFonts w:ascii="Times New Roman" w:hAnsi="Times New Roman"/>
          <w:sz w:val="24"/>
          <w:szCs w:val="24"/>
        </w:rPr>
        <w:t>ИНТЕРФАКС</w:t>
      </w:r>
      <w:r w:rsidR="00731D65" w:rsidRPr="00731D65">
        <w:rPr>
          <w:rFonts w:ascii="Times New Roman" w:hAnsi="Times New Roman"/>
          <w:bCs w:val="0"/>
          <w:sz w:val="24"/>
          <w:szCs w:val="24"/>
        </w:rPr>
        <w:t>»</w:t>
      </w:r>
      <w:bookmarkEnd w:id="3"/>
    </w:p>
    <w:p w14:paraId="7D9A6C6D" w14:textId="37616385" w:rsidR="00576D87" w:rsidRDefault="00CF137C" w:rsidP="00576D87">
      <w:pPr>
        <w:jc w:val="both"/>
      </w:pPr>
      <w:r>
        <w:t xml:space="preserve">Минфин подготовил поправки в закон </w:t>
      </w:r>
      <w:r w:rsidR="00731D65" w:rsidRPr="00731D65">
        <w:t>«</w:t>
      </w:r>
      <w:r>
        <w:t>О контрактной системе</w:t>
      </w:r>
      <w:r w:rsidR="00731D65" w:rsidRPr="00731D65">
        <w:t>»</w:t>
      </w:r>
      <w:r>
        <w:t xml:space="preserve"> (44-ФЗ), где предложил разрешить изменять сроки и цены госконтрактов из-за пандемии коронавируса. Об этом сообщил </w:t>
      </w:r>
      <w:r w:rsidR="00731D65" w:rsidRPr="00731D65">
        <w:t>«</w:t>
      </w:r>
      <w:r>
        <w:t>Интерфакс</w:t>
      </w:r>
      <w:r w:rsidR="00731D65" w:rsidRPr="00731D65">
        <w:t>»</w:t>
      </w:r>
      <w:r>
        <w:t xml:space="preserve"> со ссылкой на источник, знакомый с положениями проекта.</w:t>
      </w:r>
    </w:p>
    <w:p w14:paraId="022765EA" w14:textId="77777777" w:rsidR="00576D87" w:rsidRDefault="00CF137C" w:rsidP="00576D87">
      <w:pPr>
        <w:jc w:val="both"/>
      </w:pPr>
      <w:r>
        <w:t>Поправки позволят госзаказчикам и подрядчикам по соглашению сторон менять сроки исполнения и цену контракта, если из-за последствий распространения коронавируса или в иных установленных правительством случаях возникли не зависящие от сторон препятствия для его исполнения, сообщил источник агентства.</w:t>
      </w:r>
    </w:p>
    <w:p w14:paraId="3122A97A" w14:textId="77777777" w:rsidR="00576D87" w:rsidRDefault="00CF137C" w:rsidP="00576D87">
      <w:pPr>
        <w:jc w:val="both"/>
      </w:pPr>
      <w:r>
        <w:t xml:space="preserve">Внести изменения в закон о госзакупках ранее поручил штаб по предупреждению коронавирусной инфекции в России. Многие компании уже ощутили снижение внешнего спроса и доступности финансов, испытывают проблемы с поставками импортных комплектующих, констатировало правительство. </w:t>
      </w:r>
    </w:p>
    <w:p w14:paraId="21C7F32C" w14:textId="3C7D61EE" w:rsidR="00CF137C" w:rsidRDefault="00CF137C" w:rsidP="00576D87">
      <w:pPr>
        <w:jc w:val="both"/>
      </w:pPr>
      <w:r>
        <w:t>Минпромторг анонсировал совместный с Минюстом и Минфином законопроект о признании ограничений для борьбы с коронавирусом форс-мажором при госзакупках. В частности, эта мера поможет снизить проблемы автопроизводителей, отмечал Минпромторг.</w:t>
      </w:r>
    </w:p>
    <w:p w14:paraId="54421A65" w14:textId="77777777" w:rsidR="00576D87" w:rsidRDefault="00CF137C" w:rsidP="00576D87">
      <w:pPr>
        <w:jc w:val="both"/>
      </w:pPr>
      <w:r>
        <w:t>ФАС уже предписала территориальным органам учитывать при рассмотрении жалоб на процедуры госзакупок, что коронавирус является форс-мажором.</w:t>
      </w:r>
    </w:p>
    <w:p w14:paraId="7A52C077" w14:textId="77777777" w:rsidR="00576D87" w:rsidRDefault="00CF137C" w:rsidP="00576D87">
      <w:pPr>
        <w:jc w:val="both"/>
      </w:pPr>
      <w:r>
        <w:t>РБК направил запросы в Минфин и Минпромторг.</w:t>
      </w:r>
    </w:p>
    <w:p w14:paraId="6D2303FF" w14:textId="77777777" w:rsidR="00576D87" w:rsidRDefault="00CF137C" w:rsidP="00576D87">
      <w:pPr>
        <w:jc w:val="both"/>
      </w:pPr>
      <w:r>
        <w:lastRenderedPageBreak/>
        <w:t>20 марта Минфин ускорил госзакупки товаров и услуг, которые необходимы для борьбы с распространением коронавируса. Теперь госзаказчики могут проводить такие закупки без конкурса у единственного поставщика, ссылаясь на режим повышенной готовности. Из-за долгих процедур можно не успеть предотвратить чрезвычайную ситуацию, отмечается в письме Минфина. Сейчас режим повышенной готовности введен во всех регионах России.</w:t>
      </w:r>
    </w:p>
    <w:p w14:paraId="5D71A393" w14:textId="33A6BF1E" w:rsidR="00576D87" w:rsidRDefault="00CF137C" w:rsidP="00576D87">
      <w:pPr>
        <w:jc w:val="both"/>
      </w:pPr>
      <w:r>
        <w:t>Сертификаты компаниям, подтве</w:t>
      </w:r>
      <w:r w:rsidRPr="00576D87">
        <w:rPr>
          <w:b/>
        </w:rPr>
        <w:t>ржд</w:t>
      </w:r>
      <w:r>
        <w:t xml:space="preserve">ающие, что ограничительные меры государства не позволили выполнить обязательства перед зарубежными партнерами, выдает ТПП. По внутренним контрактам общая практика такова: или стороны договора приходят к соглашению </w:t>
      </w:r>
      <w:r w:rsidR="00731D65" w:rsidRPr="00731D65">
        <w:t>–</w:t>
      </w:r>
      <w:r>
        <w:t xml:space="preserve"> и ответственность за нарушение снимается, или же конфликт разрешает суд.</w:t>
      </w:r>
    </w:p>
    <w:p w14:paraId="0416DB71" w14:textId="21FA50A7" w:rsidR="00576D87" w:rsidRDefault="00CF137C" w:rsidP="00576D87">
      <w:pPr>
        <w:jc w:val="both"/>
      </w:pPr>
      <w:r>
        <w:t xml:space="preserve">Важно, что форс-мажор не обнуляет обязательства по контрактам, а лишь снимает ответственность за их нарушение </w:t>
      </w:r>
      <w:r w:rsidR="00731D65" w:rsidRPr="00731D65">
        <w:t>–</w:t>
      </w:r>
      <w:r>
        <w:t xml:space="preserve"> неустойки и штрафы. Предпринимательские риски: изменение курсов валют, отсутствие на рынке нужных товаров, отсутствие у должника средств, нарушение обязательств со стороны контрагентов (третьих лиц) </w:t>
      </w:r>
      <w:r w:rsidR="00731D65" w:rsidRPr="00731D65">
        <w:t>–</w:t>
      </w:r>
      <w:r>
        <w:t xml:space="preserve"> не признаются форс-мажором.</w:t>
      </w:r>
    </w:p>
    <w:p w14:paraId="559D5932" w14:textId="77777777" w:rsidR="00576D87" w:rsidRDefault="00315741" w:rsidP="00576D87">
      <w:pPr>
        <w:jc w:val="both"/>
      </w:pPr>
      <w:hyperlink r:id="rId8" w:history="1">
        <w:r w:rsidR="00CF137C" w:rsidRPr="00C57AD1">
          <w:rPr>
            <w:rStyle w:val="a9"/>
          </w:rPr>
          <w:t>https://www.rbc.ru/economics/23/03/2020/5e78bed49a79474bd5e56485?utm_source=tw_rbc</w:t>
        </w:r>
      </w:hyperlink>
    </w:p>
    <w:p w14:paraId="0F9F8229" w14:textId="7BED31D3" w:rsidR="001B669B" w:rsidRPr="001B669B" w:rsidRDefault="001B669B" w:rsidP="00576D87">
      <w:pPr>
        <w:pStyle w:val="3"/>
        <w:jc w:val="both"/>
        <w:rPr>
          <w:rFonts w:ascii="Times New Roman" w:hAnsi="Times New Roman"/>
          <w:sz w:val="24"/>
          <w:szCs w:val="24"/>
        </w:rPr>
      </w:pPr>
      <w:bookmarkStart w:id="4" w:name="_Toc43705461"/>
      <w:r w:rsidRPr="001B669B">
        <w:rPr>
          <w:rFonts w:ascii="Times New Roman" w:hAnsi="Times New Roman"/>
          <w:sz w:val="24"/>
          <w:szCs w:val="24"/>
        </w:rPr>
        <w:t xml:space="preserve">КОММЕРСАНТЪ; НАТАЛЬЯ СКОРЛЫГИНА, ЕВГЕНИЙ ЗАЙНУЛЛИН; 2020.24.03; УГОЛЬ ПОЕДЕТ ЗА ПРОЦЕНТ; СКИДКИ К ТАРИФУ ОАО </w:t>
      </w:r>
      <w:r w:rsidRPr="00576D87">
        <w:rPr>
          <w:rFonts w:ascii="Times New Roman" w:hAnsi="Times New Roman"/>
          <w:sz w:val="24"/>
          <w:szCs w:val="24"/>
        </w:rPr>
        <w:t>РЖД</w:t>
      </w:r>
      <w:r w:rsidRPr="001B669B">
        <w:rPr>
          <w:rFonts w:ascii="Times New Roman" w:hAnsi="Times New Roman"/>
          <w:sz w:val="24"/>
          <w:szCs w:val="24"/>
        </w:rPr>
        <w:t xml:space="preserve"> МОГУТ РАСШИРИТЬ</w:t>
      </w:r>
      <w:bookmarkEnd w:id="4"/>
    </w:p>
    <w:p w14:paraId="43FCABCA" w14:textId="77777777" w:rsidR="00576D87" w:rsidRDefault="001B669B" w:rsidP="00576D87">
      <w:pPr>
        <w:jc w:val="both"/>
      </w:pPr>
      <w:r>
        <w:t xml:space="preserve">ОАО </w:t>
      </w:r>
      <w:r w:rsidRPr="00576D87">
        <w:rPr>
          <w:b/>
        </w:rPr>
        <w:t>РЖД</w:t>
      </w:r>
      <w:r>
        <w:t xml:space="preserve"> сможет предоставить угольщикам скидку до 99% на перевозку на экспорт в западном направлении. Такую возможность монополии предлагает дать ФАС при условии, если погашаются ее переменные затраты. Сейчас из-за плохой конъюнктуры на европейских рынках на запад уголь почти не едет, поэтому ОАО </w:t>
      </w:r>
      <w:r w:rsidRPr="00576D87">
        <w:rPr>
          <w:b/>
        </w:rPr>
        <w:t>РЖД</w:t>
      </w:r>
      <w:r>
        <w:t xml:space="preserve"> уже дало максимальную скидку, чтобы часть объемов вернулась на это направление с востока. По мнению аналитиков, сам инструмент повышенной скидки полезен, хотя воспользоваться им в полной мере ОАО </w:t>
      </w:r>
      <w:r w:rsidRPr="00576D87">
        <w:rPr>
          <w:b/>
        </w:rPr>
        <w:t>РЖД</w:t>
      </w:r>
      <w:r>
        <w:t xml:space="preserve"> не сможет.</w:t>
      </w:r>
    </w:p>
    <w:p w14:paraId="61459F04" w14:textId="01A78E4A" w:rsidR="00576D87" w:rsidRDefault="001B669B" w:rsidP="00576D87">
      <w:pPr>
        <w:jc w:val="both"/>
      </w:pPr>
      <w:r>
        <w:t xml:space="preserve">ФАС подготовила проект приказа, который позволяет ОАО </w:t>
      </w:r>
      <w:r w:rsidRPr="00576D87">
        <w:rPr>
          <w:b/>
        </w:rPr>
        <w:t>РЖД</w:t>
      </w:r>
      <w:r>
        <w:t xml:space="preserve"> вводить скидки на перевозку до 99% до тех пор, пока тариф покрывает переменные затраты (“Ъ” видел документ). Сейчас монополия может давать скидки в пределах тарифного коридора, размер ограничен 25% для грузов первого (самого дешевого) тарифного класса на расстояниях до 3 тыс. км, 50% </w:t>
      </w:r>
      <w:r w:rsidR="00731D65" w:rsidRPr="00731D65">
        <w:t>–</w:t>
      </w:r>
      <w:r>
        <w:t xml:space="preserve"> для второго и третьего тарифного классов и 12,8% </w:t>
      </w:r>
      <w:r w:rsidR="00731D65" w:rsidRPr="00731D65">
        <w:t>–</w:t>
      </w:r>
      <w:r>
        <w:t xml:space="preserve"> на все остальные грузы.</w:t>
      </w:r>
    </w:p>
    <w:p w14:paraId="56391FFC" w14:textId="77777777" w:rsidR="00576D87" w:rsidRDefault="001B669B" w:rsidP="00576D87">
      <w:pPr>
        <w:jc w:val="both"/>
      </w:pPr>
      <w:r>
        <w:t>Под последнюю категорию подпадают и наиболее массовые отправки экспортного энергетического угля из основных районов добычи. После того как в прошлом году конъюнктура европейских рынков сильно ухудшилась, вместо портов северо-запада и юга уголь поехал на Дальний Восток, где цена на экспортных рынках была выше. Но инфраструктура БАМа и Транссиба недостаточна, чтобы вместить всех желающих.</w:t>
      </w:r>
    </w:p>
    <w:p w14:paraId="00F33759" w14:textId="69B29CA2" w:rsidR="00576D87" w:rsidRDefault="001B669B" w:rsidP="00576D87">
      <w:pPr>
        <w:jc w:val="both"/>
      </w:pPr>
      <w:r>
        <w:t xml:space="preserve">В пояснительной записке к проекту приказа сообщается, что увеличение размера потенциальной скидки (ФАС устанавливает границы коридора, решают в ОАО </w:t>
      </w:r>
      <w:r w:rsidRPr="00576D87">
        <w:rPr>
          <w:b/>
        </w:rPr>
        <w:t>РЖД</w:t>
      </w:r>
      <w:r>
        <w:t xml:space="preserve">) предпринимается, чтобы обеспечить </w:t>
      </w:r>
      <w:r w:rsidR="00731D65" w:rsidRPr="00731D65">
        <w:t>«</w:t>
      </w:r>
      <w:r>
        <w:t>конкурентные тарифные условия на перевозку угля в западном направлении</w:t>
      </w:r>
      <w:r w:rsidR="00731D65" w:rsidRPr="00731D65">
        <w:t>»</w:t>
      </w:r>
      <w:r>
        <w:t>.</w:t>
      </w:r>
    </w:p>
    <w:p w14:paraId="25636F16" w14:textId="0DED66C4" w:rsidR="00576D87" w:rsidRDefault="001B669B" w:rsidP="00576D87">
      <w:pPr>
        <w:jc w:val="both"/>
      </w:pPr>
      <w:r>
        <w:t xml:space="preserve">В самом ОАО </w:t>
      </w:r>
      <w:r w:rsidRPr="00576D87">
        <w:rPr>
          <w:b/>
        </w:rPr>
        <w:t>РЖД</w:t>
      </w:r>
      <w:r>
        <w:t xml:space="preserve"> раньше сдержанно относились к идее дать скидку. Если в 2019 году скидку на юг монополия дала без обязательной гарантии объемов со стороны угольщиков, то на северо-запад долго не вводила, а когда ввела в октябре, то лишь под гарантию отправки 15,9 млн тонн до конца года, которые в не обеспечили. Но после заседания рабочих групп Госсовета 26 февраля и обсуждения с главой Кузбасса Сергеем Цивилевым и угольщиками монополия ввела максимальные (12,8%) скидки по обоим направлениям, не требуя гарантий объемов (см. </w:t>
      </w:r>
      <w:r w:rsidR="00731D65" w:rsidRPr="00731D65">
        <w:t>«</w:t>
      </w:r>
      <w:r>
        <w:t>Ъ-Онлайн</w:t>
      </w:r>
      <w:r w:rsidR="00731D65" w:rsidRPr="00731D65">
        <w:t>»</w:t>
      </w:r>
      <w:r>
        <w:t xml:space="preserve"> от 3 и 16 марта). В ОАО </w:t>
      </w:r>
      <w:r w:rsidRPr="00576D87">
        <w:rPr>
          <w:b/>
        </w:rPr>
        <w:t>РЖД</w:t>
      </w:r>
      <w:r>
        <w:t xml:space="preserve"> от комментариев отказались.</w:t>
      </w:r>
    </w:p>
    <w:p w14:paraId="66E88F04" w14:textId="6ED4676F" w:rsidR="00576D87" w:rsidRDefault="001B669B" w:rsidP="00576D87">
      <w:pPr>
        <w:jc w:val="both"/>
      </w:pPr>
      <w:r>
        <w:lastRenderedPageBreak/>
        <w:t xml:space="preserve">При распределении ограниченных мощностей Восточного полигона Минэнерго предлагает часть угольной квоты давать компаниям обычным порядком и в зависимости от доступной портовой инфраструктуры, а часть </w:t>
      </w:r>
      <w:r w:rsidR="00731D65" w:rsidRPr="00731D65">
        <w:t>–</w:t>
      </w:r>
      <w:r>
        <w:t xml:space="preserve"> пропорционально отправкам на альтернативные рынки, в том числе западный. Но пока ОАО </w:t>
      </w:r>
      <w:r w:rsidRPr="00576D87">
        <w:rPr>
          <w:b/>
        </w:rPr>
        <w:t>РЖД</w:t>
      </w:r>
      <w:r>
        <w:t xml:space="preserve"> и угольщики подписали лишь соглашение об отправке 53 млн тонн экспортного угля на восток до конца года (см. “Ъ” от 19 марта). Вместе с тем, рассказывает один из источников “Ъ”, близко к подписанию и соглашение с Кузбассом по северо-западу и югу, предполагающее поставки не ниже уровня 2019 года.</w:t>
      </w:r>
    </w:p>
    <w:p w14:paraId="1168243C" w14:textId="72A96084" w:rsidR="001B669B" w:rsidRDefault="001B669B" w:rsidP="00576D87">
      <w:pPr>
        <w:jc w:val="both"/>
      </w:pPr>
      <w:r>
        <w:t>Обсуждается и возможность субсидирования вывоза угля на экспорт: по словам источника “Ъ” в отрасли, речь идет именно о новых скидках в западном направлении.</w:t>
      </w:r>
    </w:p>
    <w:p w14:paraId="1F37C5E6" w14:textId="40A629EB" w:rsidR="00576D87" w:rsidRDefault="00731D65" w:rsidP="00576D87">
      <w:pPr>
        <w:jc w:val="both"/>
      </w:pPr>
      <w:r w:rsidRPr="00731D65">
        <w:t>«</w:t>
      </w:r>
      <w:r w:rsidR="001B669B">
        <w:t xml:space="preserve">ФАС предлагает очень сильный инструмент, который позволит ОАО </w:t>
      </w:r>
      <w:r w:rsidR="001B669B" w:rsidRPr="00576D87">
        <w:rPr>
          <w:b/>
        </w:rPr>
        <w:t>РЖД</w:t>
      </w:r>
      <w:r w:rsidR="001B669B">
        <w:t xml:space="preserve"> принимать решения в условиях волатильности,</w:t>
      </w:r>
      <w:r w:rsidRPr="00731D65">
        <w:t>–</w:t>
      </w:r>
      <w:r w:rsidR="001B669B">
        <w:t xml:space="preserve"> говорит директор по логистике СУЭК Денис Илатовский.</w:t>
      </w:r>
      <w:r w:rsidRPr="00731D65">
        <w:t>–</w:t>
      </w:r>
      <w:r w:rsidR="001B669B">
        <w:t xml:space="preserve"> ОАО </w:t>
      </w:r>
      <w:r w:rsidR="001B669B" w:rsidRPr="00576D87">
        <w:rPr>
          <w:b/>
        </w:rPr>
        <w:t>РЖД</w:t>
      </w:r>
      <w:r w:rsidR="001B669B">
        <w:t xml:space="preserve"> сможет привлекать грузы, в том числе ушедшие с железнодорожного транспорта</w:t>
      </w:r>
      <w:r w:rsidRPr="00731D65">
        <w:t>»</w:t>
      </w:r>
      <w:r w:rsidR="001B669B">
        <w:t xml:space="preserve">. Тариф на 50% состоит из инфраструктурной составляющей и на 50% из вагонной, уточняет Максим Худалов из АКРА: </w:t>
      </w:r>
      <w:r w:rsidRPr="00731D65">
        <w:t>«</w:t>
      </w:r>
      <w:r w:rsidR="001B669B">
        <w:t xml:space="preserve">Ранее ОАО </w:t>
      </w:r>
      <w:r w:rsidR="001B669B" w:rsidRPr="00576D87">
        <w:rPr>
          <w:b/>
        </w:rPr>
        <w:t>РЖД</w:t>
      </w:r>
      <w:r w:rsidR="001B669B">
        <w:t xml:space="preserve"> крайне неохотно снижало первую часть. Понятно, что на 99% они снизить не смогут, поскольку переменные издержки составляют около 50% от тарифа. Но даже если скидка будет на уровне 25%, это порядка $4–5 с тонны. Для многих угольщиков это хорошая прибыль, поэтому, на мой взгляд, мера действенная</w:t>
      </w:r>
      <w:r w:rsidRPr="00731D65">
        <w:t>»</w:t>
      </w:r>
      <w:r w:rsidR="001B669B">
        <w:t>.</w:t>
      </w:r>
    </w:p>
    <w:p w14:paraId="2AC9AE29" w14:textId="3478908C" w:rsidR="00576D87" w:rsidRDefault="001B669B" w:rsidP="00576D87">
      <w:pPr>
        <w:jc w:val="both"/>
      </w:pPr>
      <w:r>
        <w:t xml:space="preserve">Глава </w:t>
      </w:r>
      <w:r w:rsidR="00731D65" w:rsidRPr="00731D65">
        <w:t>«</w:t>
      </w:r>
      <w:r>
        <w:t>Infoline-Аналитики</w:t>
      </w:r>
      <w:r w:rsidR="00731D65" w:rsidRPr="00731D65">
        <w:t>»</w:t>
      </w:r>
      <w:r>
        <w:t xml:space="preserve"> Михаил Бурмистров говорит, что увеличение потенциальной скидки </w:t>
      </w:r>
      <w:r w:rsidR="00731D65" w:rsidRPr="00731D65">
        <w:t>–</w:t>
      </w:r>
      <w:r>
        <w:t xml:space="preserve"> хорошая новость для рынка, поскольку применять ее можно не только для угля, но и, например, для нефтепродуктов, что позволит конкурировать с </w:t>
      </w:r>
      <w:r w:rsidR="00731D65" w:rsidRPr="00731D65">
        <w:t>«</w:t>
      </w:r>
      <w:r>
        <w:t>Транснефтью</w:t>
      </w:r>
      <w:r w:rsidR="00731D65" w:rsidRPr="00731D65">
        <w:t>»</w:t>
      </w:r>
      <w:r>
        <w:t xml:space="preserve">. На ряде направлений </w:t>
      </w:r>
      <w:r w:rsidR="00731D65" w:rsidRPr="00731D65">
        <w:t>–</w:t>
      </w:r>
      <w:r>
        <w:t xml:space="preserve"> в частности, для Антипинского НПЗ </w:t>
      </w:r>
      <w:r w:rsidR="00731D65" w:rsidRPr="00731D65">
        <w:t>–</w:t>
      </w:r>
      <w:r>
        <w:t xml:space="preserve"> применение увеличенной скидки, на взгляд эксперта, оправданно. Что касается потенциального ущерба для ОАО </w:t>
      </w:r>
      <w:r w:rsidRPr="00576D87">
        <w:rPr>
          <w:b/>
        </w:rPr>
        <w:t>РЖД</w:t>
      </w:r>
      <w:r>
        <w:t xml:space="preserve">, он отмечает, что </w:t>
      </w:r>
      <w:r w:rsidR="00731D65" w:rsidRPr="00731D65">
        <w:t>«</w:t>
      </w:r>
      <w:r>
        <w:t>величина переменных издержек известна только монополии</w:t>
      </w:r>
      <w:r w:rsidR="00731D65" w:rsidRPr="00731D65">
        <w:t>»</w:t>
      </w:r>
      <w:r>
        <w:t>. Единственным минусом решения ФАС, если оно будет принято, эксперт называет потенциальную возможность полного выдавливания из бизнеса речных перевозчиков.</w:t>
      </w:r>
    </w:p>
    <w:p w14:paraId="12E63E39" w14:textId="77777777" w:rsidR="00576D87" w:rsidRDefault="00315741" w:rsidP="00576D87">
      <w:pPr>
        <w:jc w:val="both"/>
      </w:pPr>
      <w:hyperlink r:id="rId9" w:history="1">
        <w:r w:rsidR="001B669B" w:rsidRPr="00C57AD1">
          <w:rPr>
            <w:rStyle w:val="a9"/>
          </w:rPr>
          <w:t>https://www.kommersant.ru/doc/4299898</w:t>
        </w:r>
      </w:hyperlink>
    </w:p>
    <w:p w14:paraId="6788D2B2" w14:textId="162B36E9" w:rsidR="001B669B" w:rsidRPr="001B669B" w:rsidRDefault="001B669B" w:rsidP="00576D87">
      <w:pPr>
        <w:pStyle w:val="3"/>
        <w:jc w:val="both"/>
        <w:rPr>
          <w:rFonts w:ascii="Times New Roman" w:hAnsi="Times New Roman"/>
          <w:sz w:val="24"/>
          <w:szCs w:val="24"/>
        </w:rPr>
      </w:pPr>
      <w:bookmarkStart w:id="5" w:name="_Toc43705462"/>
      <w:r w:rsidRPr="001B669B">
        <w:rPr>
          <w:rFonts w:ascii="Times New Roman" w:hAnsi="Times New Roman"/>
          <w:sz w:val="24"/>
          <w:szCs w:val="24"/>
        </w:rPr>
        <w:t>КОММЕРСАНТЪ; НАТАЛЬЯ СКОРЛЫГИНА; 2020.24.03; У ГРУЗА МИНОВАЛО; В ЛОГИСТИЧЕСКИХ КОМПАНИЯХ НАБЛЮДАЮТ ОЖИВЛЕНИЕ КОНТЕЙНЕРНЫХ ПЕРЕВОЗОК НА КИТАЙСКОМ НАПРАВЛЕНИИ</w:t>
      </w:r>
      <w:bookmarkEnd w:id="5"/>
    </w:p>
    <w:p w14:paraId="2CD13927" w14:textId="1D8A1F3E" w:rsidR="00576D87" w:rsidRDefault="001B669B" w:rsidP="00576D87">
      <w:pPr>
        <w:jc w:val="both"/>
      </w:pPr>
      <w:r>
        <w:t xml:space="preserve">Распространение коронавируса создало для российского транспорта как крупные проблемы, так и неожиданные перспективы. Железнодорожные и морские контейнерные компании отмечают восстановление китайского рынка, хотя и предупреждают, что перевозки могут не достичь уровня прошлого года, а ослабление рубля </w:t>
      </w:r>
      <w:r w:rsidR="00731D65" w:rsidRPr="00731D65">
        <w:t>–</w:t>
      </w:r>
      <w:r>
        <w:t xml:space="preserve"> существенно повлиять на объем поставок в Россию. Автоперевозчики, опасаясь негативного влияния на рынок ужесточения карантинных мер в Европе, наблюдают тем не менее взлет перевозок продовольственных и бытовых товаров. Правда, не ожидают, что он продлится долго.</w:t>
      </w:r>
    </w:p>
    <w:p w14:paraId="65736B56" w14:textId="73A4EE37" w:rsidR="00576D87" w:rsidRDefault="001B669B" w:rsidP="00576D87">
      <w:pPr>
        <w:jc w:val="both"/>
      </w:pPr>
      <w:r>
        <w:t>Железнодорожные логисты, обслуживающие международный контейнеропоток в Россию и транзит Китай</w:t>
      </w:r>
      <w:r w:rsidR="00731D65" w:rsidRPr="00731D65">
        <w:t>–</w:t>
      </w:r>
      <w:r>
        <w:t xml:space="preserve">Европа, наблюдают восстановление отгрузок из КНР, основного экспортера контейнеризированных грузов. </w:t>
      </w:r>
      <w:r w:rsidR="00731D65" w:rsidRPr="00731D65">
        <w:t>«</w:t>
      </w:r>
      <w:r>
        <w:t>В связи с определенной стабилизацией эпидемиологической обстановки в Китае предприятия этой страны постепенно возвращаются к нормальному режиму работы,</w:t>
      </w:r>
      <w:r w:rsidR="00731D65" w:rsidRPr="00731D65">
        <w:t>–</w:t>
      </w:r>
      <w:r>
        <w:t xml:space="preserve"> рассказывает гендиректор </w:t>
      </w:r>
      <w:r w:rsidR="00731D65" w:rsidRPr="00731D65">
        <w:t>«</w:t>
      </w:r>
      <w:r>
        <w:t>Трансконтейнера</w:t>
      </w:r>
      <w:r w:rsidR="00731D65" w:rsidRPr="00731D65">
        <w:t>»</w:t>
      </w:r>
      <w:r>
        <w:t xml:space="preserve"> Виктор Марков.</w:t>
      </w:r>
      <w:r w:rsidR="00731D65" w:rsidRPr="00731D65">
        <w:t>–</w:t>
      </w:r>
      <w:r>
        <w:t xml:space="preserve"> В последние две недели мы наблюдаем признаки восстановления международных перевозок. Экспорт в марте в контейнерах растет более чем на 9% к марту прошлого года</w:t>
      </w:r>
      <w:r w:rsidR="00731D65" w:rsidRPr="00731D65">
        <w:t>»</w:t>
      </w:r>
      <w:r>
        <w:t>. Также, отмечает он, передача контейнеров из Китая по ключевым погранпереходам и дальневосточным портам приближается к нормативным показателям.</w:t>
      </w:r>
    </w:p>
    <w:p w14:paraId="7B8AFB77" w14:textId="39C17194" w:rsidR="00576D87" w:rsidRDefault="001B669B" w:rsidP="00576D87">
      <w:pPr>
        <w:jc w:val="both"/>
      </w:pPr>
      <w:r>
        <w:t>Мы с осторожным оптимизмом смотрим на перспективы роста рынка контейнерных перевозок в 2020 году</w:t>
      </w:r>
      <w:r w:rsidR="00731D65" w:rsidRPr="00731D65">
        <w:t>»</w:t>
      </w:r>
      <w:r>
        <w:t>,</w:t>
      </w:r>
      <w:r w:rsidR="00731D65" w:rsidRPr="00731D65">
        <w:t>–</w:t>
      </w:r>
      <w:r>
        <w:t xml:space="preserve"> говорит господин Марков.</w:t>
      </w:r>
    </w:p>
    <w:p w14:paraId="68CD2E89" w14:textId="291EE33B" w:rsidR="00576D87" w:rsidRDefault="001B669B" w:rsidP="00576D87">
      <w:pPr>
        <w:jc w:val="both"/>
      </w:pPr>
      <w:r>
        <w:lastRenderedPageBreak/>
        <w:t>В ОТЛК ЕРА (российско-белорусско-казахстанское СП, обслуживающее контейнерный транзит через эти страны) поясняют, что даже в самые кризисные дни января</w:t>
      </w:r>
      <w:r w:rsidR="00731D65" w:rsidRPr="00731D65">
        <w:t>–</w:t>
      </w:r>
      <w:r>
        <w:t xml:space="preserve">февраля, когда предприятия в КНР останавливались, компании продолжали отгрузки существующих товарных запасов по действующим контрактам. </w:t>
      </w:r>
      <w:r w:rsidR="00731D65" w:rsidRPr="00731D65">
        <w:t>«</w:t>
      </w:r>
      <w:r>
        <w:t>Рост объема перевозок груженых контейнеров в январе</w:t>
      </w:r>
      <w:r w:rsidR="00731D65" w:rsidRPr="00731D65">
        <w:t>–</w:t>
      </w:r>
      <w:r>
        <w:t>феврале по направлению Китай</w:t>
      </w:r>
      <w:r w:rsidR="00731D65" w:rsidRPr="00731D65">
        <w:t>–</w:t>
      </w:r>
      <w:r>
        <w:t>Европа в сервисах ОТЛК ЕРА превысил 20%,</w:t>
      </w:r>
      <w:r w:rsidR="00731D65" w:rsidRPr="00731D65">
        <w:t>–</w:t>
      </w:r>
      <w:r>
        <w:t xml:space="preserve"> говорят в компании, уточняя, что тогда же значительно активизировались европейские грузоотправители.</w:t>
      </w:r>
      <w:r w:rsidR="00731D65" w:rsidRPr="00731D65">
        <w:t>–</w:t>
      </w:r>
      <w:r>
        <w:t xml:space="preserve"> Объемы перевозок груженых контейнеров из Европы в Китай за первые два месяца превысили прошлогодние более чем на 60%. Да, практически обнулились перевозки порожних контейнеров в наших сервисах, но даже это не помешало нарастить общий объем первых двух месяцев на 12%</w:t>
      </w:r>
      <w:r w:rsidR="00731D65" w:rsidRPr="00731D65">
        <w:t>»</w:t>
      </w:r>
      <w:r>
        <w:t>.</w:t>
      </w:r>
    </w:p>
    <w:p w14:paraId="05823220" w14:textId="01E8ADD9" w:rsidR="001B669B" w:rsidRDefault="001B669B" w:rsidP="00576D87">
      <w:pPr>
        <w:jc w:val="both"/>
      </w:pPr>
      <w:r>
        <w:t xml:space="preserve">В ОТЛК ЕРА ждут роста перевозок из КНР. Нет и отказов от отгрузок из Европы, добавляют в компании, а из Италии, где ситуация развивается наиболее драматично, </w:t>
      </w:r>
      <w:r w:rsidR="00731D65" w:rsidRPr="00731D65">
        <w:t>«</w:t>
      </w:r>
      <w:r>
        <w:t>приходят сообщения о работе транспорта в штатном режиме</w:t>
      </w:r>
      <w:r w:rsidR="00731D65" w:rsidRPr="00731D65">
        <w:t>»</w:t>
      </w:r>
      <w:r>
        <w:t>.</w:t>
      </w:r>
    </w:p>
    <w:p w14:paraId="03D5C986" w14:textId="6EFA0B95" w:rsidR="00576D87" w:rsidRDefault="001B669B" w:rsidP="00576D87">
      <w:pPr>
        <w:jc w:val="both"/>
      </w:pPr>
      <w:r>
        <w:t xml:space="preserve">По словам исполнительного директора Freight Village RU Юрия Юрьева, ежемесячно из Китая в Ворсино приходит в среднем 45 контейнерных поездов. </w:t>
      </w:r>
      <w:r w:rsidR="00731D65" w:rsidRPr="00731D65">
        <w:t>«</w:t>
      </w:r>
      <w:r>
        <w:t>C 1 января по 29 февраля текущего года терминал принял 92 контейнерных поезда, что на 10 поездов больше аналогичного периода предыдущего года,</w:t>
      </w:r>
      <w:r w:rsidR="00731D65" w:rsidRPr="00731D65">
        <w:t>–</w:t>
      </w:r>
      <w:r>
        <w:t xml:space="preserve"> отмечает топ-менеджер.</w:t>
      </w:r>
      <w:r w:rsidR="00731D65" w:rsidRPr="00731D65">
        <w:t>–</w:t>
      </w:r>
      <w:r>
        <w:t xml:space="preserve"> В марте мы наблюдаем небольшое снижение, будем отслеживать ситуацию во втором квартале</w:t>
      </w:r>
      <w:r w:rsidR="00731D65" w:rsidRPr="00731D65">
        <w:t>»</w:t>
      </w:r>
      <w:r>
        <w:t>.</w:t>
      </w:r>
    </w:p>
    <w:p w14:paraId="244159D1" w14:textId="44A28450" w:rsidR="00576D87" w:rsidRDefault="001B669B" w:rsidP="00576D87">
      <w:pPr>
        <w:jc w:val="both"/>
      </w:pPr>
      <w:r>
        <w:t xml:space="preserve">В Fesco также видят восстановление грузопотока из Китая: </w:t>
      </w:r>
      <w:r w:rsidR="00731D65" w:rsidRPr="00731D65">
        <w:t>«</w:t>
      </w:r>
      <w:r>
        <w:t>С конца февраля наблюдается еженедельный рост импорта, хотя отставание объемов за последние четыре недели от уровня прошлого года составляет 20–25%</w:t>
      </w:r>
      <w:r w:rsidR="00731D65" w:rsidRPr="00731D65">
        <w:t>»</w:t>
      </w:r>
      <w:r>
        <w:t>. Текущий поток, объясняют в Fesco,</w:t>
      </w:r>
      <w:r w:rsidR="00731D65" w:rsidRPr="00731D65">
        <w:t>–</w:t>
      </w:r>
      <w:r>
        <w:t xml:space="preserve"> это отгрузки заказов, сделанных в феврале-марте до ослабления курса рубля. </w:t>
      </w:r>
      <w:r w:rsidR="00731D65" w:rsidRPr="00731D65">
        <w:t>«</w:t>
      </w:r>
      <w:r>
        <w:t>В случае дальнейшей нестабильности курса уже в апреле мы можем увидеть замедление импортного объема,</w:t>
      </w:r>
      <w:r w:rsidR="00731D65" w:rsidRPr="00731D65">
        <w:t>–</w:t>
      </w:r>
      <w:r>
        <w:t xml:space="preserve"> предупреждают в компании.</w:t>
      </w:r>
      <w:r w:rsidR="00731D65" w:rsidRPr="00731D65">
        <w:t>–</w:t>
      </w:r>
      <w:r>
        <w:t xml:space="preserve"> Это касается не только Китая, а импорта в целом</w:t>
      </w:r>
      <w:r w:rsidR="00731D65" w:rsidRPr="00731D65">
        <w:t>»</w:t>
      </w:r>
      <w:r>
        <w:t>.</w:t>
      </w:r>
    </w:p>
    <w:p w14:paraId="61FC3515" w14:textId="3BA0D613" w:rsidR="001B669B" w:rsidRDefault="001B669B" w:rsidP="00576D87">
      <w:pPr>
        <w:jc w:val="both"/>
      </w:pPr>
      <w:r>
        <w:t>Как Китай прикрутил грузопоток</w:t>
      </w:r>
    </w:p>
    <w:p w14:paraId="2109C583" w14:textId="557DB3B6" w:rsidR="00576D87" w:rsidRDefault="00731D65" w:rsidP="00576D87">
      <w:pPr>
        <w:jc w:val="both"/>
      </w:pPr>
      <w:r w:rsidRPr="00731D65">
        <w:t>«</w:t>
      </w:r>
      <w:r w:rsidR="001B669B">
        <w:t xml:space="preserve">Мы наблюдаем ситуацию, когда китайская сторона уже готова отправлять товары, а российская </w:t>
      </w:r>
      <w:r w:rsidRPr="00731D65">
        <w:t>–</w:t>
      </w:r>
      <w:r w:rsidR="001B669B">
        <w:t xml:space="preserve"> принимать,</w:t>
      </w:r>
      <w:r w:rsidRPr="00731D65">
        <w:t>–</w:t>
      </w:r>
      <w:r w:rsidR="001B669B">
        <w:t xml:space="preserve"> говорит Александр Баскаков, директор Rail Cargo Logistics-RUS.</w:t>
      </w:r>
      <w:r w:rsidRPr="00731D65">
        <w:t>–</w:t>
      </w:r>
      <w:r w:rsidR="001B669B">
        <w:t xml:space="preserve"> Можно прогнозировать рост импорта из Китая в Россию, а также переход части грузов с автотранспорта на железную дорогу для более прогнозируемых сроков доставки</w:t>
      </w:r>
      <w:r w:rsidRPr="00731D65">
        <w:t>»</w:t>
      </w:r>
      <w:r w:rsidR="001B669B">
        <w:t>.</w:t>
      </w:r>
    </w:p>
    <w:p w14:paraId="689F3CC5" w14:textId="699E9200" w:rsidR="00576D87" w:rsidRDefault="001B669B" w:rsidP="00576D87">
      <w:pPr>
        <w:jc w:val="both"/>
      </w:pPr>
      <w:r>
        <w:t>Но будущее развитие ситуации будет зависеть от действий властей и вводимых ограничений: в Европе заводы встали, поэтому транзитный поток сильно сократится в обе стороны. Источник в отрасли отмечает, что заметно упала обратная загрузка контейнеров на маршруте Европа</w:t>
      </w:r>
      <w:r w:rsidR="00731D65" w:rsidRPr="00731D65">
        <w:t>–</w:t>
      </w:r>
      <w:r>
        <w:t>Китай. Это повысило себестоимость перевозки и негативно повлияло на привлекательность железнодорожного транзита относительно морских перевозок.</w:t>
      </w:r>
    </w:p>
    <w:p w14:paraId="5C06668D" w14:textId="0EEB0158" w:rsidR="001B669B" w:rsidRDefault="001B669B" w:rsidP="00576D87">
      <w:pPr>
        <w:jc w:val="both"/>
      </w:pPr>
      <w:r>
        <w:t>Автоперевозчики наблюдают всплеск спроса на перевозки товаров, вызванный потребительским ажиотажем и ростом онлайн-заказов и удаленных сервисов.</w:t>
      </w:r>
    </w:p>
    <w:p w14:paraId="41060BBD" w14:textId="77777777" w:rsidR="00576D87" w:rsidRDefault="001B669B" w:rsidP="00576D87">
      <w:pPr>
        <w:jc w:val="both"/>
      </w:pPr>
      <w:r>
        <w:t>Но источник “Ъ” на рынке считает оживление временным и недостаточным для компенсации снижения трафика из-за рубежа. Другой собеседник “Ъ” отмечает, что наибольшие опасения у автоперевозчиков вызывает риск закрытия погранпереходов.</w:t>
      </w:r>
    </w:p>
    <w:p w14:paraId="4FBC90B0" w14:textId="5F598C26" w:rsidR="00576D87" w:rsidRDefault="001B669B" w:rsidP="00576D87">
      <w:pPr>
        <w:jc w:val="both"/>
      </w:pPr>
      <w:r>
        <w:t xml:space="preserve">Гендиректор агрегатора крупнотоннажных грузоперевозок Fura Филипп Газманов подчеркивает, что коронавирус на рынок влияет </w:t>
      </w:r>
      <w:r w:rsidR="00731D65" w:rsidRPr="00731D65">
        <w:t>«</w:t>
      </w:r>
      <w:r>
        <w:t>экстремально разнонаправленно</w:t>
      </w:r>
      <w:r w:rsidR="00731D65" w:rsidRPr="00731D65">
        <w:t>»</w:t>
      </w:r>
      <w:r>
        <w:t xml:space="preserve">. Панический спрос населения на продукты питания и средства гигиены увеличивает количество перевозок, которые необходимы, чтобы его удовлетворить. Вместе с тем есть риск принудительного закрытия торговых центров, который убьет перевозки. Отмена спортивных и увеселительных мероприятий плохо влияет на продажи алкоголя, отмечают в Fura, а </w:t>
      </w:r>
      <w:r w:rsidR="00731D65" w:rsidRPr="00731D65">
        <w:t>«</w:t>
      </w:r>
      <w:r>
        <w:t>алкоголь, особенно пивные напитки, составляет значительную часть (20%) перевозимых грузов</w:t>
      </w:r>
      <w:r w:rsidR="00731D65" w:rsidRPr="00731D65">
        <w:t>»</w:t>
      </w:r>
      <w:r>
        <w:t>.</w:t>
      </w:r>
    </w:p>
    <w:p w14:paraId="0BFE2BD0" w14:textId="102660FA" w:rsidR="00576D87" w:rsidRDefault="001B669B" w:rsidP="00576D87">
      <w:pPr>
        <w:jc w:val="both"/>
      </w:pPr>
      <w:r>
        <w:lastRenderedPageBreak/>
        <w:t xml:space="preserve">В Fura полагают, что катастрофический удар по рынку логистики может нанести закрытие заводов, поскольку рабочих невозможно перевести на удаленный режим. При худших сценариях рынок автомобильных перевозок сократится на 20–40%, полагают в Fura. Ассоциация международных автомобильных перевозчиков 23 марта уже попросила правительство ввести мораторий на взимание транспортного налога и платежей системы </w:t>
      </w:r>
      <w:r w:rsidR="00731D65" w:rsidRPr="00731D65">
        <w:t>«</w:t>
      </w:r>
      <w:r w:rsidRPr="00576D87">
        <w:rPr>
          <w:b/>
        </w:rPr>
        <w:t>Платон</w:t>
      </w:r>
      <w:r w:rsidR="00731D65" w:rsidRPr="00731D65">
        <w:t>»</w:t>
      </w:r>
      <w:r>
        <w:t>.</w:t>
      </w:r>
    </w:p>
    <w:p w14:paraId="246C8007" w14:textId="77777777" w:rsidR="00576D87" w:rsidRDefault="00315741" w:rsidP="00576D87">
      <w:pPr>
        <w:jc w:val="both"/>
      </w:pPr>
      <w:hyperlink r:id="rId10" w:history="1">
        <w:r w:rsidR="001B669B" w:rsidRPr="00C57AD1">
          <w:rPr>
            <w:rStyle w:val="a9"/>
          </w:rPr>
          <w:t>https://www.kommersant.ru/doc/4300097</w:t>
        </w:r>
      </w:hyperlink>
    </w:p>
    <w:p w14:paraId="30FCE64B" w14:textId="6A558D62" w:rsidR="00576D87" w:rsidRDefault="00350EB3" w:rsidP="00576D87">
      <w:pPr>
        <w:pStyle w:val="3"/>
        <w:jc w:val="both"/>
        <w:rPr>
          <w:rFonts w:ascii="Times New Roman" w:hAnsi="Times New Roman"/>
          <w:sz w:val="24"/>
          <w:szCs w:val="24"/>
        </w:rPr>
      </w:pPr>
      <w:bookmarkStart w:id="6" w:name="_Toc43705463"/>
      <w:r w:rsidRPr="00350EB3">
        <w:rPr>
          <w:rFonts w:ascii="Times New Roman" w:hAnsi="Times New Roman"/>
          <w:sz w:val="24"/>
          <w:szCs w:val="24"/>
        </w:rPr>
        <w:t xml:space="preserve">ВЕДОМОСТИ; ОЛЬГА АДАМЧУК, ПОЛИНА ТРИФОНОВА; 2020.24.03; ПРАВИТЕЛЬСТВО В ТРИ РАЗА УВЕЛИЧИЛО СПИСОК СИСТЕМООБРАЗУЮЩИХ КОМПАНИЙ; НАПРИМЕР, В НЕГО ВОШЛИ </w:t>
      </w:r>
      <w:r w:rsidR="00731D65" w:rsidRPr="00731D65">
        <w:rPr>
          <w:rFonts w:ascii="Times New Roman" w:hAnsi="Times New Roman"/>
          <w:bCs w:val="0"/>
          <w:sz w:val="24"/>
          <w:szCs w:val="24"/>
        </w:rPr>
        <w:t>«</w:t>
      </w:r>
      <w:r w:rsidRPr="00350EB3">
        <w:rPr>
          <w:rFonts w:ascii="Times New Roman" w:hAnsi="Times New Roman"/>
          <w:sz w:val="24"/>
          <w:szCs w:val="24"/>
        </w:rPr>
        <w:t>ВКУСВИЛЛ</w:t>
      </w:r>
      <w:r w:rsidR="00731D65" w:rsidRPr="00731D65">
        <w:rPr>
          <w:rFonts w:ascii="Times New Roman" w:hAnsi="Times New Roman"/>
          <w:bCs w:val="0"/>
          <w:sz w:val="24"/>
          <w:szCs w:val="24"/>
        </w:rPr>
        <w:t>»</w:t>
      </w:r>
      <w:r w:rsidRPr="00350EB3">
        <w:rPr>
          <w:rFonts w:ascii="Times New Roman" w:hAnsi="Times New Roman"/>
          <w:sz w:val="24"/>
          <w:szCs w:val="24"/>
        </w:rPr>
        <w:t xml:space="preserve">, IKEA, АВИАКОМПАНИИ И ДАЖЕ </w:t>
      </w:r>
      <w:r w:rsidR="00731D65" w:rsidRPr="00731D65">
        <w:rPr>
          <w:rFonts w:ascii="Times New Roman" w:hAnsi="Times New Roman"/>
          <w:bCs w:val="0"/>
          <w:sz w:val="24"/>
          <w:szCs w:val="24"/>
        </w:rPr>
        <w:t>«</w:t>
      </w:r>
      <w:r w:rsidRPr="00350EB3">
        <w:rPr>
          <w:rFonts w:ascii="Times New Roman" w:hAnsi="Times New Roman"/>
          <w:sz w:val="24"/>
          <w:szCs w:val="24"/>
        </w:rPr>
        <w:t>МАКДОНАЛДС</w:t>
      </w:r>
      <w:r w:rsidR="00731D65" w:rsidRPr="00731D65">
        <w:rPr>
          <w:rFonts w:ascii="Times New Roman" w:hAnsi="Times New Roman"/>
          <w:bCs w:val="0"/>
          <w:sz w:val="24"/>
          <w:szCs w:val="24"/>
        </w:rPr>
        <w:t>»</w:t>
      </w:r>
      <w:bookmarkEnd w:id="6"/>
    </w:p>
    <w:p w14:paraId="4D3A076C" w14:textId="77777777" w:rsidR="00576D87" w:rsidRDefault="00350EB3" w:rsidP="00576D87">
      <w:pPr>
        <w:jc w:val="both"/>
      </w:pPr>
      <w:r>
        <w:t xml:space="preserve">В пятницу правительственная комиссия по экономической политике под председательством вице-премьера Андрея </w:t>
      </w:r>
      <w:r w:rsidRPr="00576D87">
        <w:rPr>
          <w:b/>
        </w:rPr>
        <w:t>Белоусов</w:t>
      </w:r>
      <w:r>
        <w:t>а решила в три раза расширить перечень системообразующих компаний. До сих пор в нем было почти 200 предприятий, теперь список увеличился до 600.</w:t>
      </w:r>
    </w:p>
    <w:p w14:paraId="7689F020" w14:textId="0B698FED" w:rsidR="00576D87" w:rsidRDefault="00731D65" w:rsidP="00576D87">
      <w:pPr>
        <w:jc w:val="both"/>
      </w:pPr>
      <w:r w:rsidRPr="00731D65">
        <w:t>«</w:t>
      </w:r>
      <w:r w:rsidR="00350EB3">
        <w:t>Ведомости</w:t>
      </w:r>
      <w:r w:rsidRPr="00731D65">
        <w:t>»</w:t>
      </w:r>
      <w:r w:rsidR="00350EB3">
        <w:t xml:space="preserve"> ознакомились с копией списка, который обсуждала правкомиссия (подлинность подтвердил федеральный чиновник и сотрудники трех компаний из списка).</w:t>
      </w:r>
    </w:p>
    <w:p w14:paraId="091B359E" w14:textId="1F8BDC0D" w:rsidR="00576D87" w:rsidRDefault="00350EB3" w:rsidP="00576D87">
      <w:pPr>
        <w:jc w:val="both"/>
      </w:pPr>
      <w:r>
        <w:t xml:space="preserve">На заседании правкомиссии вносились правки, но они были незначительными, говорит чиновник. О том, что в итоговый список попало более 600 компаний, также говорил министр экономического развития Максим Решетников (его цитирует </w:t>
      </w:r>
      <w:r w:rsidR="00731D65" w:rsidRPr="00731D65">
        <w:t>«</w:t>
      </w:r>
      <w:r>
        <w:t>Прайм</w:t>
      </w:r>
      <w:r w:rsidR="00731D65" w:rsidRPr="00731D65">
        <w:t>»</w:t>
      </w:r>
      <w:r>
        <w:t xml:space="preserve">). Стресс-тесты системообразующих предприятий начнутся со следующей недели, уточнил он. После них могут быть приняты дополнительные меры поддержки таких компаний, говорил премьер-министр </w:t>
      </w:r>
      <w:r w:rsidRPr="00576D87">
        <w:rPr>
          <w:b/>
        </w:rPr>
        <w:t>Михаил Мишустин</w:t>
      </w:r>
      <w:r>
        <w:t>.</w:t>
      </w:r>
    </w:p>
    <w:p w14:paraId="24A7459C" w14:textId="77777777" w:rsidR="00576D87" w:rsidRDefault="00350EB3" w:rsidP="00576D87">
      <w:pPr>
        <w:jc w:val="both"/>
      </w:pPr>
      <w:r>
        <w:t>Списки системообразующих компаний чиновники составляют с 2008 г., прошлый список был утве</w:t>
      </w:r>
      <w:r w:rsidRPr="00576D87">
        <w:rPr>
          <w:b/>
        </w:rPr>
        <w:t>ржд</w:t>
      </w:r>
      <w:r>
        <w:t xml:space="preserve">ен в 2015 г., в нем числилось около 200 организаций – на них приходится 70% совокупного национального дохода, а численность занятых составляла более 20% населения. По каким принципам был сформирован новый список, представитель Минэкономразвития не прокомментировал, а представитель </w:t>
      </w:r>
      <w:r w:rsidRPr="00576D87">
        <w:rPr>
          <w:b/>
        </w:rPr>
        <w:t>Белоусов</w:t>
      </w:r>
      <w:r>
        <w:t>а перенаправил вопросы в Минэкономразвития.</w:t>
      </w:r>
    </w:p>
    <w:p w14:paraId="15ECCC21" w14:textId="165478C6" w:rsidR="00576D87" w:rsidRDefault="00350EB3" w:rsidP="00576D87">
      <w:pPr>
        <w:jc w:val="both"/>
      </w:pPr>
      <w:r>
        <w:t>В новый список вошли авиакомпании (</w:t>
      </w:r>
      <w:r w:rsidR="00731D65" w:rsidRPr="00731D65">
        <w:t>«</w:t>
      </w:r>
      <w:r>
        <w:t>Россия</w:t>
      </w:r>
      <w:r w:rsidR="00731D65" w:rsidRPr="00731D65">
        <w:t>»</w:t>
      </w:r>
      <w:r>
        <w:t xml:space="preserve">, </w:t>
      </w:r>
      <w:r w:rsidR="00731D65" w:rsidRPr="00731D65">
        <w:t>«</w:t>
      </w:r>
      <w:r>
        <w:t>Сибирь</w:t>
      </w:r>
      <w:r w:rsidR="00731D65" w:rsidRPr="00731D65">
        <w:t>»</w:t>
      </w:r>
      <w:r>
        <w:t xml:space="preserve">, Utair и др.) и несколько аэропортов (например, </w:t>
      </w:r>
      <w:r w:rsidR="00731D65" w:rsidRPr="00731D65">
        <w:t>«</w:t>
      </w:r>
      <w:r>
        <w:t>Домодедово</w:t>
      </w:r>
      <w:r w:rsidR="00731D65" w:rsidRPr="00731D65">
        <w:t>»</w:t>
      </w:r>
      <w:r>
        <w:t xml:space="preserve"> и </w:t>
      </w:r>
      <w:r w:rsidR="00731D65" w:rsidRPr="00731D65">
        <w:t>«</w:t>
      </w:r>
      <w:r>
        <w:t>Пулково</w:t>
      </w:r>
      <w:r w:rsidR="00731D65" w:rsidRPr="00731D65">
        <w:t>»</w:t>
      </w:r>
      <w:r>
        <w:t xml:space="preserve">). Из-за закрытия границ, отмены рейсов аэропорты терпят убытки. Чтобы обойтись без сокращений, </w:t>
      </w:r>
      <w:r w:rsidR="00731D65" w:rsidRPr="00731D65">
        <w:t>«</w:t>
      </w:r>
      <w:r>
        <w:t>Домодедово</w:t>
      </w:r>
      <w:r w:rsidR="00731D65" w:rsidRPr="00731D65">
        <w:t>»</w:t>
      </w:r>
      <w:r>
        <w:t xml:space="preserve"> сообщало, что будет вынуждено сократить зарплаты. В списке оказалось также множество агропромышленных комплексов, производителей продуктов питания, а также продуктовых сетей (</w:t>
      </w:r>
      <w:r w:rsidR="00731D65" w:rsidRPr="00731D65">
        <w:t>«</w:t>
      </w:r>
      <w:r>
        <w:t>Вкусвилл</w:t>
      </w:r>
      <w:r w:rsidR="00731D65" w:rsidRPr="00731D65">
        <w:t>»</w:t>
      </w:r>
      <w:r>
        <w:t xml:space="preserve">, </w:t>
      </w:r>
      <w:r w:rsidR="00731D65" w:rsidRPr="00731D65">
        <w:t>«</w:t>
      </w:r>
      <w:r>
        <w:t>Ашан</w:t>
      </w:r>
      <w:r w:rsidR="00731D65" w:rsidRPr="00731D65">
        <w:t>»</w:t>
      </w:r>
      <w:r>
        <w:t xml:space="preserve">, </w:t>
      </w:r>
      <w:r w:rsidR="00731D65" w:rsidRPr="00731D65">
        <w:t>«</w:t>
      </w:r>
      <w:r>
        <w:t>Атак</w:t>
      </w:r>
      <w:r w:rsidR="00731D65" w:rsidRPr="00731D65">
        <w:t>»</w:t>
      </w:r>
      <w:r>
        <w:t xml:space="preserve"> и др.). Впервые в списке оказались продавцы непродовольственных товаров – </w:t>
      </w:r>
      <w:r w:rsidR="00731D65" w:rsidRPr="00731D65">
        <w:t>«</w:t>
      </w:r>
      <w:r>
        <w:t>Спортмастер</w:t>
      </w:r>
      <w:r w:rsidR="00731D65" w:rsidRPr="00731D65">
        <w:t>»</w:t>
      </w:r>
      <w:r>
        <w:t xml:space="preserve">, ИКЕА, </w:t>
      </w:r>
      <w:r w:rsidR="00731D65" w:rsidRPr="00731D65">
        <w:t>«</w:t>
      </w:r>
      <w:r>
        <w:t>Леруа Мерлен восток</w:t>
      </w:r>
      <w:r w:rsidR="00731D65" w:rsidRPr="00731D65">
        <w:t>»</w:t>
      </w:r>
      <w:r>
        <w:t xml:space="preserve">, </w:t>
      </w:r>
      <w:r w:rsidR="00731D65" w:rsidRPr="00731D65">
        <w:t>«</w:t>
      </w:r>
      <w:r>
        <w:t>М.видео</w:t>
      </w:r>
      <w:r w:rsidR="00731D65" w:rsidRPr="00731D65">
        <w:t>»</w:t>
      </w:r>
      <w:r>
        <w:t xml:space="preserve">. В списке есть и совсем неожиданные компании – </w:t>
      </w:r>
      <w:r w:rsidR="00731D65" w:rsidRPr="00731D65">
        <w:t>«</w:t>
      </w:r>
      <w:r>
        <w:t>Глория джинс</w:t>
      </w:r>
      <w:r w:rsidR="00731D65" w:rsidRPr="00731D65">
        <w:t>»</w:t>
      </w:r>
      <w:r>
        <w:t xml:space="preserve">, </w:t>
      </w:r>
      <w:r w:rsidR="00731D65" w:rsidRPr="00731D65">
        <w:t>«</w:t>
      </w:r>
      <w:r>
        <w:t>Макдоналдс</w:t>
      </w:r>
      <w:r w:rsidR="00731D65" w:rsidRPr="00731D65">
        <w:t>»</w:t>
      </w:r>
      <w:r>
        <w:t xml:space="preserve">, </w:t>
      </w:r>
      <w:r w:rsidR="00731D65" w:rsidRPr="00731D65">
        <w:t>«</w:t>
      </w:r>
      <w:r>
        <w:t>Домашний интерьер</w:t>
      </w:r>
      <w:r w:rsidR="00731D65" w:rsidRPr="00731D65">
        <w:t>»</w:t>
      </w:r>
      <w:r>
        <w:t xml:space="preserve">, </w:t>
      </w:r>
      <w:r w:rsidR="00731D65" w:rsidRPr="00731D65">
        <w:t>«</w:t>
      </w:r>
      <w:r>
        <w:t>Бургер рус</w:t>
      </w:r>
      <w:r w:rsidR="00731D65" w:rsidRPr="00731D65">
        <w:t>»</w:t>
      </w:r>
      <w:r>
        <w:t xml:space="preserve"> (юрлицо в Burger King в России) и др. В него также вошли несколько десятков ФГУПов и строительных компаний, в том числе дорожных – </w:t>
      </w:r>
      <w:r w:rsidR="00731D65" w:rsidRPr="00731D65">
        <w:t>«</w:t>
      </w:r>
      <w:r>
        <w:t>Автобан</w:t>
      </w:r>
      <w:r w:rsidR="00731D65" w:rsidRPr="00731D65">
        <w:t>»</w:t>
      </w:r>
      <w:r>
        <w:t xml:space="preserve">, </w:t>
      </w:r>
      <w:r w:rsidR="00731D65" w:rsidRPr="00731D65">
        <w:t>«</w:t>
      </w:r>
      <w:r>
        <w:t>Мостотрест</w:t>
      </w:r>
      <w:r w:rsidR="00731D65" w:rsidRPr="00731D65">
        <w:t>»</w:t>
      </w:r>
      <w:r>
        <w:t xml:space="preserve"> и др.</w:t>
      </w:r>
    </w:p>
    <w:p w14:paraId="4F45649B" w14:textId="77777777" w:rsidR="00576D87" w:rsidRDefault="00350EB3" w:rsidP="00576D87">
      <w:pPr>
        <w:jc w:val="both"/>
      </w:pPr>
      <w:r>
        <w:t>Само по себе включение компании в список не влечет оказания поддержки, подчеркивает представитель НЛМК.</w:t>
      </w:r>
    </w:p>
    <w:p w14:paraId="6669CBFE" w14:textId="77777777" w:rsidR="00576D87" w:rsidRDefault="00350EB3" w:rsidP="00576D87">
      <w:pPr>
        <w:jc w:val="both"/>
      </w:pPr>
      <w:r>
        <w:t>Но мониторинг таких компаний должен помочь выявить их проблемы и разработать инструменты господдержки в случае необходимости, указывало Минэкономразвития. Компании из списка могут подать заявку и согласовать план финансового оздоровления. Перечень компаний нужен прежде всего для мониторинга проблем, объясняет чиновник.</w:t>
      </w:r>
    </w:p>
    <w:p w14:paraId="06A2B389" w14:textId="77777777" w:rsidR="00576D87" w:rsidRDefault="00350EB3" w:rsidP="00576D87">
      <w:pPr>
        <w:jc w:val="both"/>
      </w:pPr>
      <w:r>
        <w:t xml:space="preserve">Металлургические компании уже получили от Минпромторга таблицу для еженедельного мониторинга, в которой кроме показателей производства (готовый прокат, экспорт, отгрузка), данных о задолженности они должны указать информацию о числе уволенных и заболевших сотрудников, средней зарплате, рассказал сотрудник одной из компаний из </w:t>
      </w:r>
      <w:r>
        <w:lastRenderedPageBreak/>
        <w:t>списка. Компании также могут проинформировать власти о текущих проблемах на производстве.</w:t>
      </w:r>
    </w:p>
    <w:p w14:paraId="45D03C8F" w14:textId="77777777" w:rsidR="00576D87" w:rsidRDefault="00350EB3" w:rsidP="00576D87">
      <w:pPr>
        <w:jc w:val="both"/>
      </w:pPr>
      <w:r>
        <w:t>Разработка мер господдержки системообразующих предприятий своевременна, так как снижение деловой активности в мире отрицательно сказалось на представителях многих отраслей, подчеркивает представитель Русской медной компании (РМК). Но сама компания в господдержке не нуждается, рассказывает он, предприятия работают в штатном режиме, все контракты исполняются, инвестпроекты продолжаются.</w:t>
      </w:r>
    </w:p>
    <w:p w14:paraId="5DE2BED4" w14:textId="778CD29E" w:rsidR="00576D87" w:rsidRDefault="00731D65" w:rsidP="00576D87">
      <w:pPr>
        <w:jc w:val="both"/>
      </w:pPr>
      <w:r w:rsidRPr="00731D65">
        <w:t>«</w:t>
      </w:r>
      <w:r w:rsidR="00350EB3">
        <w:t>Наиболее эффективной помощью для металлургии станет поддержка отраслей металлопотребления</w:t>
      </w:r>
      <w:r w:rsidRPr="00731D65">
        <w:t>»</w:t>
      </w:r>
      <w:r w:rsidR="00350EB3">
        <w:t xml:space="preserve">, – говорит представитель НЛМК. Основные потребители стали – строители и автопроизводители, отметил он. Строителям понадобится господдержка, компании сейчас готовят свои предложения, сказали топ-менеджеры двух строительных компаний. Собеседник </w:t>
      </w:r>
      <w:r w:rsidRPr="00731D65">
        <w:t>«</w:t>
      </w:r>
      <w:r w:rsidR="00350EB3">
        <w:t>Ведомостей</w:t>
      </w:r>
      <w:r w:rsidRPr="00731D65">
        <w:t>»</w:t>
      </w:r>
      <w:r w:rsidR="00350EB3">
        <w:t xml:space="preserve"> в одной из трубных компаний, оказавшейся в списке, считает, что не лишней была бы помощь для стимулировании спроса, рефинансирования кредитов и обеспечения равных прав поставщиков трубной продукции.</w:t>
      </w:r>
    </w:p>
    <w:p w14:paraId="7CC78D53" w14:textId="11E91D1D" w:rsidR="00576D87" w:rsidRDefault="00350EB3" w:rsidP="00576D87">
      <w:pPr>
        <w:jc w:val="both"/>
      </w:pPr>
      <w:r>
        <w:t xml:space="preserve">Включение в список системообразующих сейчас позволяет компаниям получать доступ к льготному кредитованию и госгарантиям, говорит партнер Dentons Василий Марков. В условиях, когда новые меры поддержки надо принимать оперативно, расширение списка разумно, считает он. Для многих критически важны </w:t>
      </w:r>
      <w:r w:rsidR="00731D65" w:rsidRPr="00731D65">
        <w:t>«</w:t>
      </w:r>
      <w:r>
        <w:t>процентные каникулы</w:t>
      </w:r>
      <w:r w:rsidR="00731D65" w:rsidRPr="00731D65">
        <w:t>»</w:t>
      </w:r>
      <w:r>
        <w:t xml:space="preserve"> по кредитам и адресные субсидии, говорит Марков.</w:t>
      </w:r>
    </w:p>
    <w:p w14:paraId="3B371139" w14:textId="4442828A" w:rsidR="00350EB3" w:rsidRDefault="00350EB3" w:rsidP="00576D87">
      <w:pPr>
        <w:jc w:val="both"/>
      </w:pPr>
      <w:r>
        <w:t xml:space="preserve">Представители </w:t>
      </w:r>
      <w:r w:rsidR="00731D65" w:rsidRPr="00731D65">
        <w:t>«</w:t>
      </w:r>
      <w:r>
        <w:t>Алросы</w:t>
      </w:r>
      <w:r w:rsidR="00731D65" w:rsidRPr="00731D65">
        <w:t>»</w:t>
      </w:r>
      <w:r>
        <w:t xml:space="preserve">, </w:t>
      </w:r>
      <w:r w:rsidR="00731D65" w:rsidRPr="00731D65">
        <w:t>«</w:t>
      </w:r>
      <w:r>
        <w:t>Норникеля</w:t>
      </w:r>
      <w:r w:rsidR="00731D65" w:rsidRPr="00731D65">
        <w:t>»</w:t>
      </w:r>
      <w:r>
        <w:t xml:space="preserve">, </w:t>
      </w:r>
      <w:r w:rsidR="00731D65" w:rsidRPr="00731D65">
        <w:t>«</w:t>
      </w:r>
      <w:r>
        <w:t>Еврохима</w:t>
      </w:r>
      <w:r w:rsidR="00731D65" w:rsidRPr="00731D65">
        <w:t>»</w:t>
      </w:r>
      <w:r>
        <w:t xml:space="preserve">, СУЭК, ТМК, </w:t>
      </w:r>
      <w:r w:rsidR="00731D65" w:rsidRPr="00731D65">
        <w:t>«</w:t>
      </w:r>
      <w:r>
        <w:t>Уралкалия</w:t>
      </w:r>
      <w:r w:rsidR="00731D65" w:rsidRPr="00731D65">
        <w:t>»</w:t>
      </w:r>
      <w:r>
        <w:t xml:space="preserve">, </w:t>
      </w:r>
      <w:r w:rsidR="00731D65" w:rsidRPr="00731D65">
        <w:t>«</w:t>
      </w:r>
      <w:r>
        <w:t>Фосагро</w:t>
      </w:r>
      <w:r w:rsidR="00731D65" w:rsidRPr="00731D65">
        <w:t>»</w:t>
      </w:r>
      <w:r>
        <w:t xml:space="preserve">, Еn+, ММК не ответили на запрос. Представители Evraz, </w:t>
      </w:r>
      <w:r w:rsidR="00731D65" w:rsidRPr="00731D65">
        <w:t>«</w:t>
      </w:r>
      <w:r>
        <w:t>Северстали</w:t>
      </w:r>
      <w:r w:rsidR="00731D65" w:rsidRPr="00731D65">
        <w:t>»</w:t>
      </w:r>
      <w:r>
        <w:t xml:space="preserve">, </w:t>
      </w:r>
      <w:r w:rsidR="00731D65" w:rsidRPr="00731D65">
        <w:t>«</w:t>
      </w:r>
      <w:r>
        <w:t>Мечела</w:t>
      </w:r>
      <w:r w:rsidR="00731D65" w:rsidRPr="00731D65">
        <w:t>»</w:t>
      </w:r>
      <w:r>
        <w:t xml:space="preserve">, Polymetal, </w:t>
      </w:r>
      <w:r w:rsidR="00731D65" w:rsidRPr="00731D65">
        <w:t>«</w:t>
      </w:r>
      <w:r>
        <w:t>Уралхима</w:t>
      </w:r>
      <w:r w:rsidR="00731D65" w:rsidRPr="00731D65">
        <w:t>»</w:t>
      </w:r>
      <w:r>
        <w:t xml:space="preserve">, ЧТПЗ, ПИК, </w:t>
      </w:r>
      <w:r w:rsidR="00731D65" w:rsidRPr="00731D65">
        <w:t>«</w:t>
      </w:r>
      <w:r>
        <w:t>Гранель</w:t>
      </w:r>
      <w:r w:rsidR="00731D65" w:rsidRPr="00731D65">
        <w:t>»</w:t>
      </w:r>
      <w:r>
        <w:t>, ФСК (в нее входит ДСК-1) от комментариев отказались.</w:t>
      </w:r>
    </w:p>
    <w:p w14:paraId="39CD0DA6" w14:textId="77777777" w:rsidR="00576D87" w:rsidRDefault="00315741" w:rsidP="00576D87">
      <w:pPr>
        <w:jc w:val="both"/>
      </w:pPr>
      <w:hyperlink r:id="rId11" w:history="1">
        <w:r w:rsidR="00350EB3" w:rsidRPr="00C57AD1">
          <w:rPr>
            <w:rStyle w:val="a9"/>
          </w:rPr>
          <w:t>https://www.vedomosti.ru/economics/articles/2020/03/23/825894-pravitelstvo-raza-sistemoobrazuyuschih</w:t>
        </w:r>
      </w:hyperlink>
    </w:p>
    <w:p w14:paraId="227F53EE" w14:textId="4501C14C" w:rsidR="00350EB3" w:rsidRPr="00350EB3" w:rsidRDefault="00350EB3" w:rsidP="00576D87">
      <w:pPr>
        <w:pStyle w:val="3"/>
        <w:jc w:val="both"/>
        <w:rPr>
          <w:rFonts w:ascii="Times New Roman" w:hAnsi="Times New Roman"/>
          <w:sz w:val="24"/>
          <w:szCs w:val="24"/>
        </w:rPr>
      </w:pPr>
      <w:bookmarkStart w:id="7" w:name="_Toc43705464"/>
      <w:r w:rsidRPr="00350EB3">
        <w:rPr>
          <w:rFonts w:ascii="Times New Roman" w:hAnsi="Times New Roman"/>
          <w:sz w:val="24"/>
          <w:szCs w:val="24"/>
        </w:rPr>
        <w:t xml:space="preserve">ИЗВЕСТИЯ; ЕКАТЕРИНА ВИНОГРАДОВА; 2020.24.03; РАМКИ ИЗ ПЕСКА: МИНЭК ЛЕГАЛИЗУЕТ БЕСПИЛОТНИКИ И КРИПТОВАЛЮТУ В </w:t>
      </w:r>
      <w:r w:rsidR="00731D65" w:rsidRPr="00731D65">
        <w:rPr>
          <w:rFonts w:ascii="Times New Roman" w:hAnsi="Times New Roman"/>
          <w:bCs w:val="0"/>
          <w:sz w:val="24"/>
          <w:szCs w:val="24"/>
        </w:rPr>
        <w:t>«</w:t>
      </w:r>
      <w:r w:rsidRPr="00350EB3">
        <w:rPr>
          <w:rFonts w:ascii="Times New Roman" w:hAnsi="Times New Roman"/>
          <w:sz w:val="24"/>
          <w:szCs w:val="24"/>
        </w:rPr>
        <w:t>ПЕСОЧНИЦАХ</w:t>
      </w:r>
      <w:r w:rsidR="00731D65" w:rsidRPr="00731D65">
        <w:rPr>
          <w:rFonts w:ascii="Times New Roman" w:hAnsi="Times New Roman"/>
          <w:bCs w:val="0"/>
          <w:sz w:val="24"/>
          <w:szCs w:val="24"/>
        </w:rPr>
        <w:t>»</w:t>
      </w:r>
      <w:r w:rsidRPr="00350EB3">
        <w:rPr>
          <w:rFonts w:ascii="Times New Roman" w:hAnsi="Times New Roman"/>
          <w:sz w:val="24"/>
          <w:szCs w:val="24"/>
        </w:rPr>
        <w:t>; ПЛАНЫ ЧИНОВНИКОВ ПО ВНЕДРЕНИЮ ЭКСПЕРИМЕНТАЛЬНЫХ РЕЖИМОВ МОГУТ СОРВАТЬ КОРОНАВИРУС И ПАДЕНИЕ ЦЕН НА НЕФТЬ</w:t>
      </w:r>
      <w:bookmarkEnd w:id="7"/>
    </w:p>
    <w:p w14:paraId="09657F55" w14:textId="58943D15" w:rsidR="00576D87" w:rsidRDefault="00350EB3" w:rsidP="00576D87">
      <w:pPr>
        <w:jc w:val="both"/>
      </w:pPr>
      <w:r>
        <w:t xml:space="preserve">В российских </w:t>
      </w:r>
      <w:r w:rsidR="00731D65" w:rsidRPr="00731D65">
        <w:t>«</w:t>
      </w:r>
      <w:r>
        <w:t>регуляторных песочницах</w:t>
      </w:r>
      <w:r w:rsidR="00731D65" w:rsidRPr="00731D65">
        <w:t>»</w:t>
      </w:r>
      <w:r>
        <w:t xml:space="preserve"> появится беспилотный транспорт, возможность ставить диагноз дистанционно и не получать письменное разрешение об использовании персональных данных. Кроме того, резидентам экспериментальных правовых режимов (ЭПР) разрешат заниматься блокчейном и криптовалютами. Законопроект об этом подготовило Минэкономразвития (есть у </w:t>
      </w:r>
      <w:r w:rsidR="00731D65" w:rsidRPr="00731D65">
        <w:t>«</w:t>
      </w:r>
      <w:r>
        <w:t>Известий</w:t>
      </w:r>
      <w:r w:rsidR="00731D65" w:rsidRPr="00731D65">
        <w:t>»</w:t>
      </w:r>
      <w:r>
        <w:t xml:space="preserve">). В ведомстве подчеркнули, что зафиксированные в документе нормы не применяются автоматически </w:t>
      </w:r>
      <w:r w:rsidR="00731D65" w:rsidRPr="00731D65">
        <w:t>–</w:t>
      </w:r>
      <w:r>
        <w:t xml:space="preserve"> каждый запрос будет проходить согласование с органами власти и бизнес-сообществом. Создание </w:t>
      </w:r>
      <w:r w:rsidR="00731D65" w:rsidRPr="00731D65">
        <w:t>«</w:t>
      </w:r>
      <w:r>
        <w:t>песочниц</w:t>
      </w:r>
      <w:r w:rsidR="00731D65" w:rsidRPr="00731D65">
        <w:t>»</w:t>
      </w:r>
      <w:r>
        <w:t xml:space="preserve"> </w:t>
      </w:r>
      <w:r w:rsidR="00731D65" w:rsidRPr="00731D65">
        <w:t>–</w:t>
      </w:r>
      <w:r>
        <w:t xml:space="preserve"> давно назрело, однако сейчас развитию цифровых инноваций серьезно препятствует волатильность на мировых рынках, уверены эксперты.</w:t>
      </w:r>
    </w:p>
    <w:p w14:paraId="2EC9DC79" w14:textId="0A9175EB" w:rsidR="00350EB3" w:rsidRDefault="00350EB3" w:rsidP="00576D87">
      <w:pPr>
        <w:jc w:val="both"/>
      </w:pPr>
      <w:r>
        <w:t>Закон-спутник</w:t>
      </w:r>
    </w:p>
    <w:p w14:paraId="4A7FFAD3" w14:textId="5320B3A4" w:rsidR="00576D87" w:rsidRDefault="00350EB3" w:rsidP="00576D87">
      <w:pPr>
        <w:jc w:val="both"/>
      </w:pPr>
      <w:r>
        <w:t xml:space="preserve">Законопроект о </w:t>
      </w:r>
      <w:r w:rsidR="00731D65" w:rsidRPr="00731D65">
        <w:t>«</w:t>
      </w:r>
      <w:r>
        <w:t>регуляторных песочницах</w:t>
      </w:r>
      <w:r w:rsidR="00731D65" w:rsidRPr="00731D65">
        <w:t>»</w:t>
      </w:r>
      <w:r>
        <w:t xml:space="preserve">, разработанный Минэком, правительство внесло в Госдуму 17 марта. Документ закрепил восемь отраслей, которые могут рассчитывать на дерегулирование при внедрении новых цифровых технологий, </w:t>
      </w:r>
      <w:r w:rsidR="00731D65" w:rsidRPr="00731D65">
        <w:t>–</w:t>
      </w:r>
      <w:r>
        <w:t xml:space="preserve"> это медицина, транспорт, дистанционное образование, торговля, финансовый рынок, строительство, промышленность, госуслуги.</w:t>
      </w:r>
    </w:p>
    <w:p w14:paraId="158065CD" w14:textId="7C0D3AA9" w:rsidR="00576D87" w:rsidRDefault="00350EB3" w:rsidP="00576D87">
      <w:pPr>
        <w:jc w:val="both"/>
      </w:pPr>
      <w:r>
        <w:t xml:space="preserve">Однако конкретный перечень норм законодательства, которые резидентам </w:t>
      </w:r>
      <w:r w:rsidR="00731D65" w:rsidRPr="00731D65">
        <w:t>«</w:t>
      </w:r>
      <w:r>
        <w:t>регуляторных песочниц</w:t>
      </w:r>
      <w:r w:rsidR="00731D65" w:rsidRPr="00731D65">
        <w:t>»</w:t>
      </w:r>
      <w:r>
        <w:t xml:space="preserve"> можно будет не соблюдать, перечислен в другом документе </w:t>
      </w:r>
      <w:r w:rsidR="00731D65" w:rsidRPr="00731D65">
        <w:t>–</w:t>
      </w:r>
      <w:r>
        <w:t xml:space="preserve"> так называемом законопроекте-</w:t>
      </w:r>
      <w:r w:rsidR="00731D65" w:rsidRPr="00731D65">
        <w:t>»</w:t>
      </w:r>
      <w:r>
        <w:t>спутнике</w:t>
      </w:r>
      <w:r w:rsidR="00731D65" w:rsidRPr="00731D65">
        <w:t>»</w:t>
      </w:r>
      <w:r>
        <w:t xml:space="preserve">. Без него одобренный правительством закон просто не работает, пояснял ранее первый вице-премьер </w:t>
      </w:r>
      <w:r w:rsidRPr="00576D87">
        <w:rPr>
          <w:b/>
        </w:rPr>
        <w:t>Андрей Белоусов</w:t>
      </w:r>
      <w:r>
        <w:t>.</w:t>
      </w:r>
    </w:p>
    <w:p w14:paraId="32CE4F56" w14:textId="22434BDA" w:rsidR="00350EB3" w:rsidRDefault="00350EB3" w:rsidP="00576D87">
      <w:pPr>
        <w:jc w:val="both"/>
      </w:pPr>
      <w:r>
        <w:t xml:space="preserve">СПРАВКА </w:t>
      </w:r>
      <w:r w:rsidR="00731D65" w:rsidRPr="00731D65">
        <w:t>«</w:t>
      </w:r>
      <w:r>
        <w:t>ИЗВЕСТИЙ</w:t>
      </w:r>
      <w:r w:rsidR="00731D65" w:rsidRPr="00731D65">
        <w:t>»</w:t>
      </w:r>
    </w:p>
    <w:p w14:paraId="732B0898" w14:textId="173D7FDA" w:rsidR="00576D87" w:rsidRDefault="00731D65" w:rsidP="00576D87">
      <w:pPr>
        <w:jc w:val="both"/>
      </w:pPr>
      <w:r w:rsidRPr="00731D65">
        <w:lastRenderedPageBreak/>
        <w:t>«</w:t>
      </w:r>
      <w:r w:rsidR="00350EB3">
        <w:t>Регуляторные песочницы</w:t>
      </w:r>
      <w:r w:rsidRPr="00731D65">
        <w:t>»</w:t>
      </w:r>
      <w:r w:rsidR="00350EB3">
        <w:t xml:space="preserve"> </w:t>
      </w:r>
      <w:r w:rsidRPr="00731D65">
        <w:t>–</w:t>
      </w:r>
      <w:r w:rsidR="00350EB3">
        <w:t xml:space="preserve"> особый правовой режим для внедрения новых технологий, которые не регулируются действующими законами. Стать участником эксперимента могут юрлица, ИП, органы исполнительной власти и местного самоуправления, подав заявку. </w:t>
      </w:r>
      <w:r w:rsidRPr="00731D65">
        <w:t>«</w:t>
      </w:r>
      <w:r w:rsidR="00350EB3">
        <w:t>Песочницы</w:t>
      </w:r>
      <w:r w:rsidRPr="00731D65">
        <w:t>»</w:t>
      </w:r>
      <w:r w:rsidR="00350EB3">
        <w:t xml:space="preserve"> устанавливаются на конкретный срок, но не больше трех лет. В случае успеха продукт или услуга могут быть использованы по всей стране.</w:t>
      </w:r>
    </w:p>
    <w:p w14:paraId="6D9FF347" w14:textId="080521D6" w:rsidR="00576D87" w:rsidRDefault="00350EB3" w:rsidP="00576D87">
      <w:pPr>
        <w:jc w:val="both"/>
      </w:pPr>
      <w:r>
        <w:t xml:space="preserve"> </w:t>
      </w:r>
      <w:r w:rsidR="00731D65" w:rsidRPr="00731D65">
        <w:t>«</w:t>
      </w:r>
      <w:r>
        <w:t>Известия</w:t>
      </w:r>
      <w:r w:rsidR="00731D65" w:rsidRPr="00731D65">
        <w:t>»</w:t>
      </w:r>
      <w:r>
        <w:t xml:space="preserve"> ознакомились с текстом документа-</w:t>
      </w:r>
      <w:r w:rsidR="00731D65" w:rsidRPr="00731D65">
        <w:t>»</w:t>
      </w:r>
      <w:r>
        <w:t>спутника</w:t>
      </w:r>
      <w:r w:rsidR="00731D65" w:rsidRPr="00731D65">
        <w:t>»</w:t>
      </w:r>
      <w:r>
        <w:t xml:space="preserve">. Он устанавливает изъятия в нескольких законах транспортной сферы. Резиденты </w:t>
      </w:r>
      <w:r w:rsidR="00731D65" w:rsidRPr="00731D65">
        <w:t>«</w:t>
      </w:r>
      <w:r>
        <w:t>песочниц</w:t>
      </w:r>
      <w:r w:rsidR="00731D65" w:rsidRPr="00731D65">
        <w:t>»</w:t>
      </w:r>
      <w:r>
        <w:t xml:space="preserve"> получат возможность развивать беспилотный транспорт. В Минэке отметили, что раньше одним из препятствий для этого было требование о наличии в машине водителя, а теперь для отдельных разработчиков его действие можно будет отменить. Для беспилотного транспорта также нужны будут новые правила техосмотра и оценки соответствия автомобилей обязательным требованиям, пояснили в Минэкономразвития. В </w:t>
      </w:r>
      <w:r w:rsidRPr="00576D87">
        <w:rPr>
          <w:b/>
        </w:rPr>
        <w:t>Минтранс</w:t>
      </w:r>
      <w:r>
        <w:t xml:space="preserve">е </w:t>
      </w:r>
      <w:r w:rsidR="00731D65" w:rsidRPr="00731D65">
        <w:t>«</w:t>
      </w:r>
      <w:r>
        <w:t>Известиям</w:t>
      </w:r>
      <w:r w:rsidR="00731D65" w:rsidRPr="00731D65">
        <w:t>»</w:t>
      </w:r>
      <w:r>
        <w:t xml:space="preserve"> отказались комментировать инициативу ведомства.</w:t>
      </w:r>
    </w:p>
    <w:p w14:paraId="662CA187" w14:textId="1766B6DE" w:rsidR="00576D87" w:rsidRDefault="00350EB3" w:rsidP="00576D87">
      <w:pPr>
        <w:jc w:val="both"/>
      </w:pPr>
      <w:r>
        <w:t xml:space="preserve">Поправки в законы в сфере здравоохранения дадут возможность сделать новый шаг в развитии телемедицинских технологий, уверены в Минэке. Участники </w:t>
      </w:r>
      <w:r w:rsidR="00731D65" w:rsidRPr="00731D65">
        <w:t>«</w:t>
      </w:r>
      <w:r>
        <w:t>песочниц</w:t>
      </w:r>
      <w:r w:rsidR="00731D65" w:rsidRPr="00731D65">
        <w:t>»</w:t>
      </w:r>
      <w:r>
        <w:t xml:space="preserve"> смогут ставить предварительные диагнозы и назначать лечение дистанционно. В Минздраве оперативно не ответили на вопрос </w:t>
      </w:r>
      <w:r w:rsidR="00731D65" w:rsidRPr="00731D65">
        <w:t>«</w:t>
      </w:r>
      <w:r>
        <w:t>Известий</w:t>
      </w:r>
      <w:r w:rsidR="00731D65" w:rsidRPr="00731D65">
        <w:t>»</w:t>
      </w:r>
      <w:r>
        <w:t xml:space="preserve"> о рисках, которые несет дистанционное оказание медицинских услуг.</w:t>
      </w:r>
    </w:p>
    <w:p w14:paraId="2F004400" w14:textId="7B29D9E1" w:rsidR="00576D87" w:rsidRDefault="00731D65" w:rsidP="00576D87">
      <w:pPr>
        <w:jc w:val="both"/>
      </w:pPr>
      <w:r w:rsidRPr="00731D65">
        <w:t>«</w:t>
      </w:r>
      <w:r w:rsidR="00350EB3">
        <w:t>Спутник</w:t>
      </w:r>
      <w:r w:rsidRPr="00731D65">
        <w:t>»</w:t>
      </w:r>
      <w:r w:rsidR="00350EB3">
        <w:t xml:space="preserve"> закрепляет и несколько исключений из законов, регулирующих госуправление. Корректировки предусматривают переход на модель </w:t>
      </w:r>
      <w:r w:rsidRPr="00731D65">
        <w:t>«</w:t>
      </w:r>
      <w:r w:rsidR="00350EB3">
        <w:t>проактивного</w:t>
      </w:r>
      <w:r w:rsidRPr="00731D65">
        <w:t>»</w:t>
      </w:r>
      <w:r w:rsidR="00350EB3">
        <w:t xml:space="preserve"> обслуживания, то есть оказания услуг до фактического обращения заявителя. Например, в день 45-летия гражданину автоматически предложат подписать бумагу о смене паспорта, объяснял ранее </w:t>
      </w:r>
      <w:r w:rsidRPr="00731D65">
        <w:t>«</w:t>
      </w:r>
      <w:r w:rsidR="00350EB3">
        <w:t>Известиям</w:t>
      </w:r>
      <w:r w:rsidRPr="00731D65">
        <w:t>»</w:t>
      </w:r>
      <w:r w:rsidR="00350EB3">
        <w:t xml:space="preserve"> бывший </w:t>
      </w:r>
      <w:r w:rsidR="00350EB3" w:rsidRPr="00576D87">
        <w:rPr>
          <w:b/>
        </w:rPr>
        <w:t>замминистр</w:t>
      </w:r>
      <w:r w:rsidR="00350EB3">
        <w:t>а экономического развития Савва Шипов.</w:t>
      </w:r>
    </w:p>
    <w:p w14:paraId="2B7D2E08" w14:textId="75DCA747" w:rsidR="00576D87" w:rsidRDefault="00350EB3" w:rsidP="00576D87">
      <w:pPr>
        <w:jc w:val="both"/>
      </w:pPr>
      <w:r>
        <w:t>Законопроект-</w:t>
      </w:r>
      <w:r w:rsidR="00731D65" w:rsidRPr="00731D65">
        <w:t>»</w:t>
      </w:r>
      <w:r>
        <w:t>спутник</w:t>
      </w:r>
      <w:r w:rsidR="00731D65" w:rsidRPr="00731D65">
        <w:t>»</w:t>
      </w:r>
      <w:r>
        <w:t xml:space="preserve"> фиксирует также несколько изъятий из законов </w:t>
      </w:r>
      <w:r w:rsidR="00731D65" w:rsidRPr="00731D65">
        <w:t>«</w:t>
      </w:r>
      <w:r>
        <w:t>О банках и банковской деятельности</w:t>
      </w:r>
      <w:r w:rsidR="00731D65" w:rsidRPr="00731D65">
        <w:t>»</w:t>
      </w:r>
      <w:r>
        <w:t xml:space="preserve"> и </w:t>
      </w:r>
      <w:r w:rsidR="00731D65" w:rsidRPr="00731D65">
        <w:t>«</w:t>
      </w:r>
      <w:r>
        <w:t>О Центральном банке</w:t>
      </w:r>
      <w:r w:rsidR="00731D65" w:rsidRPr="00731D65">
        <w:t>»</w:t>
      </w:r>
      <w:r>
        <w:t xml:space="preserve">. Благодаря этому резиденты </w:t>
      </w:r>
      <w:r w:rsidR="00731D65" w:rsidRPr="00731D65">
        <w:t>«</w:t>
      </w:r>
      <w:r>
        <w:t>песочниц</w:t>
      </w:r>
      <w:r w:rsidR="00731D65" w:rsidRPr="00731D65">
        <w:t>»</w:t>
      </w:r>
      <w:r>
        <w:t xml:space="preserve"> смогут протестировать, например, блокчейн и криптовалюту, сообщили в Минэке. Кроме того, их освободят от обязательных требований к финансовым организациям в части минимального размера уставного капитала, резервирования средств и предоставления отчетности в ЦБ. Для участников </w:t>
      </w:r>
      <w:r w:rsidR="00731D65" w:rsidRPr="00731D65">
        <w:t>«</w:t>
      </w:r>
      <w:r>
        <w:t>песочниц</w:t>
      </w:r>
      <w:r w:rsidR="00731D65" w:rsidRPr="00731D65">
        <w:t>»</w:t>
      </w:r>
      <w:r>
        <w:t xml:space="preserve"> могут быть отменены и нормативы по максимальному размеру риска на одного заемщика, следует из законопроекта.</w:t>
      </w:r>
    </w:p>
    <w:p w14:paraId="6376B728" w14:textId="42D63044" w:rsidR="00576D87" w:rsidRDefault="00350EB3" w:rsidP="00576D87">
      <w:pPr>
        <w:jc w:val="both"/>
      </w:pPr>
      <w:r>
        <w:t xml:space="preserve">Участники ЭПР могут также рассчитывать на смягчение валютного регулирования и контроля. Они получат право не следовать законодательству о валютных операциях между резидентами и нерезидентами, не соблюдать требования к ввозу и вывозу таких ценностей. Регулятором по вопросам </w:t>
      </w:r>
      <w:r w:rsidR="00731D65" w:rsidRPr="00731D65">
        <w:t>«</w:t>
      </w:r>
      <w:r>
        <w:t>песочницы</w:t>
      </w:r>
      <w:r w:rsidR="00731D65" w:rsidRPr="00731D65">
        <w:t>»</w:t>
      </w:r>
      <w:r>
        <w:t xml:space="preserve"> на финансовом рынке станет Банк России, говорится в законопроекте. ЦБ не ответил на запрос </w:t>
      </w:r>
      <w:r w:rsidR="00731D65" w:rsidRPr="00731D65">
        <w:t>«</w:t>
      </w:r>
      <w:r>
        <w:t>Известий</w:t>
      </w:r>
      <w:r w:rsidR="00731D65" w:rsidRPr="00731D65">
        <w:t>»</w:t>
      </w:r>
      <w:r>
        <w:t xml:space="preserve"> о том, поддерживает ли нововведения.</w:t>
      </w:r>
    </w:p>
    <w:p w14:paraId="06E64C10" w14:textId="0EBD11DE" w:rsidR="00576D87" w:rsidRDefault="00350EB3" w:rsidP="00576D87">
      <w:pPr>
        <w:jc w:val="both"/>
      </w:pPr>
      <w:r>
        <w:t xml:space="preserve">Согласно документу, резидентам </w:t>
      </w:r>
      <w:r w:rsidR="00731D65" w:rsidRPr="00731D65">
        <w:t>«</w:t>
      </w:r>
      <w:r>
        <w:t>песочниц</w:t>
      </w:r>
      <w:r w:rsidR="00731D65" w:rsidRPr="00731D65">
        <w:t>»</w:t>
      </w:r>
      <w:r>
        <w:t xml:space="preserve"> будет доступен ряд льгот и по законодательству о персональных данных. В частности, они смогут не обезличивать массив информации, не получать письменное согласие субъекта персональных данных в том числе при сборе биометрии, а также не давать ему право отозвать разрешение, как это предусмотрено действующим законодательством. </w:t>
      </w:r>
      <w:r w:rsidR="00731D65" w:rsidRPr="00731D65">
        <w:t>«</w:t>
      </w:r>
      <w:r>
        <w:t>Известия</w:t>
      </w:r>
      <w:r w:rsidR="00731D65" w:rsidRPr="00731D65">
        <w:t>»</w:t>
      </w:r>
      <w:r>
        <w:t xml:space="preserve"> направили запрос в Роскомнадзор.</w:t>
      </w:r>
    </w:p>
    <w:p w14:paraId="513AB4EF" w14:textId="77777777" w:rsidR="00576D87" w:rsidRDefault="00350EB3" w:rsidP="00576D87">
      <w:pPr>
        <w:jc w:val="both"/>
      </w:pPr>
      <w:r>
        <w:t>Наличие таких оговорок не означает, что указанные нормы автоматически не применяются, подчеркнули в Минэкономразвития. Речь идет лишь о том, что создатели проектов смогут подать заявку на проведение эксперимента без соблюдения отдельных правил. При этом каждый запрос будет проходить согласование с органами власти и бизнес-сообществом на предмет оценки рисков жизненно важных интересов личности, общества и государства, отметили в ведомстве.</w:t>
      </w:r>
    </w:p>
    <w:p w14:paraId="21950434" w14:textId="1FC9EB55" w:rsidR="00576D87" w:rsidRDefault="00350EB3" w:rsidP="00576D87">
      <w:pPr>
        <w:jc w:val="both"/>
      </w:pPr>
      <w:r>
        <w:t xml:space="preserve">В данный момент законопроект находится на согласовании с федеральными органами исполнительной власти и Банком России, добавили в Минэке. В дальнейшем он будет </w:t>
      </w:r>
      <w:r>
        <w:lastRenderedPageBreak/>
        <w:t xml:space="preserve">доработан с учетом их замечаний. В правительстве на запрос </w:t>
      </w:r>
      <w:r w:rsidR="00731D65" w:rsidRPr="00731D65">
        <w:t>«</w:t>
      </w:r>
      <w:r>
        <w:t>Известий</w:t>
      </w:r>
      <w:r w:rsidR="00731D65" w:rsidRPr="00731D65">
        <w:t>»</w:t>
      </w:r>
      <w:r>
        <w:t xml:space="preserve"> ответили, что отзывы на проекты документов выносятся в рабочем порядке.</w:t>
      </w:r>
    </w:p>
    <w:p w14:paraId="5E4B22BF" w14:textId="1DFA9126" w:rsidR="00576D87" w:rsidRDefault="00350EB3" w:rsidP="00576D87">
      <w:pPr>
        <w:jc w:val="both"/>
      </w:pPr>
      <w:r>
        <w:t xml:space="preserve">Создание </w:t>
      </w:r>
      <w:r w:rsidR="00731D65" w:rsidRPr="00731D65">
        <w:t>«</w:t>
      </w:r>
      <w:r>
        <w:t>регуляторных песочниц</w:t>
      </w:r>
      <w:r w:rsidR="00731D65" w:rsidRPr="00731D65">
        <w:t>»</w:t>
      </w:r>
      <w:r>
        <w:t xml:space="preserve"> </w:t>
      </w:r>
      <w:r w:rsidR="00731D65" w:rsidRPr="00731D65">
        <w:t>–</w:t>
      </w:r>
      <w:r>
        <w:t xml:space="preserve"> это продуктивная идея и общемировой тренд, они давно применяются во многих развитых странах, например в Германии и Канаде, отметил директор Центра конъюнктурных исследований НИУ ВШЭ Георгий Остапкович. Однако в сегодняшних условиях, когда экономика оказалась под ударом коронавируса и снижения цен на нефть, развитие цифровых инноваций, к сожалению, отходит на второй план и может быть невостребованным. Минэк работает на перспективу, констатировал эксперт.</w:t>
      </w:r>
    </w:p>
    <w:p w14:paraId="7F9330FB" w14:textId="628392A0" w:rsidR="00576D87" w:rsidRDefault="00350EB3" w:rsidP="00576D87">
      <w:pPr>
        <w:jc w:val="both"/>
      </w:pPr>
      <w:r>
        <w:t xml:space="preserve">Законопроект об ЭПР создавался до того, как возникли масштабные кризисные явления, напомнил аналитик ГК </w:t>
      </w:r>
      <w:r w:rsidR="00731D65" w:rsidRPr="00731D65">
        <w:t>«</w:t>
      </w:r>
      <w:r>
        <w:t>Финам</w:t>
      </w:r>
      <w:r w:rsidR="00731D65" w:rsidRPr="00731D65">
        <w:t>»</w:t>
      </w:r>
      <w:r>
        <w:t xml:space="preserve"> Алексей Коренев. Поэтому не все финансовые нововведения, которые он предусматривает, однозначно полезны в условиях волатильности рынка. Неудивительно, если ЦБ притормозит или заморозит перечень изъятий, прогнозирует эксперт.</w:t>
      </w:r>
    </w:p>
    <w:p w14:paraId="5F009FA2" w14:textId="6555DA3E" w:rsidR="00350EB3" w:rsidRDefault="00350EB3" w:rsidP="00576D87">
      <w:pPr>
        <w:jc w:val="both"/>
      </w:pPr>
      <w:r>
        <w:t xml:space="preserve">Алексей Коренев также добавил, что кризис </w:t>
      </w:r>
      <w:r w:rsidR="00731D65" w:rsidRPr="00731D65">
        <w:t>–</w:t>
      </w:r>
      <w:r>
        <w:t xml:space="preserve"> это прекрасная возможность для старта, так как многие проекты в такое время </w:t>
      </w:r>
      <w:r w:rsidR="00731D65" w:rsidRPr="00731D65">
        <w:t>«</w:t>
      </w:r>
      <w:r>
        <w:t>выстреливают</w:t>
      </w:r>
      <w:r w:rsidR="00731D65" w:rsidRPr="00731D65">
        <w:t>»</w:t>
      </w:r>
      <w:r>
        <w:t xml:space="preserve"> быстрее. Но предсказать сейчас, какие именно инновации будут успешными, крайне тяжело, резюмировал он.</w:t>
      </w:r>
    </w:p>
    <w:p w14:paraId="72CA8C05" w14:textId="3750D96D" w:rsidR="008A024D" w:rsidRPr="008A024D" w:rsidRDefault="00315741" w:rsidP="00576D87">
      <w:pPr>
        <w:jc w:val="both"/>
      </w:pPr>
      <w:hyperlink r:id="rId12" w:history="1">
        <w:r w:rsidR="00350EB3" w:rsidRPr="00C57AD1">
          <w:rPr>
            <w:rStyle w:val="a9"/>
          </w:rPr>
          <w:t>https://iz.ru/989431/ekaterina-vinogradova/ramki-iz-peska-minek-legalizuet-bespilotniki-i-kriptovaliutu-v-pesochnitcakh</w:t>
        </w:r>
      </w:hyperlink>
    </w:p>
    <w:p w14:paraId="45839241" w14:textId="77777777" w:rsidR="00465554" w:rsidRDefault="00465554" w:rsidP="00576D87">
      <w:pPr>
        <w:pStyle w:val="3"/>
        <w:jc w:val="both"/>
      </w:pPr>
      <w:bookmarkStart w:id="8" w:name="_Toc43705465"/>
      <w:r w:rsidRPr="00465554">
        <w:rPr>
          <w:rFonts w:ascii="Times New Roman" w:hAnsi="Times New Roman"/>
          <w:sz w:val="24"/>
          <w:szCs w:val="24"/>
        </w:rPr>
        <w:t>РИА НОВОСТИ; 2020.23.03; ВЛАСТИ НЕ ПЛАНИРУЮТ СОКРАЩАТЬ РАСХОДЫ ФЕДЕРАЛЬНОГО БЮДЖЕТА</w:t>
      </w:r>
      <w:bookmarkEnd w:id="8"/>
    </w:p>
    <w:p w14:paraId="638EA173" w14:textId="77777777" w:rsidR="00465554" w:rsidRDefault="00465554" w:rsidP="00576D87">
      <w:pPr>
        <w:jc w:val="both"/>
      </w:pPr>
      <w:r>
        <w:t>Власти РФ не планируют секвестировать федеральный бюджет в текущем году, приоритизация расходов нужна для того, чтобы профинансировать в первую очередь самые необходимые меры поддержки экономики в условиях распространения коронавируса, не прибегая к сокращению других обязательств, сообщил Минфин.</w:t>
      </w:r>
    </w:p>
    <w:p w14:paraId="71D4B0CF" w14:textId="478B73B3" w:rsidR="00465554" w:rsidRDefault="00731D65" w:rsidP="00576D87">
      <w:pPr>
        <w:jc w:val="both"/>
      </w:pPr>
      <w:r w:rsidRPr="00731D65">
        <w:t>«</w:t>
      </w:r>
      <w:r w:rsidR="00465554">
        <w:t>В связи с эпидемиологической обстановкой в мире правительством РФ разработан и реализуется целый ряд мер поддержки населения и отраслей экономики. Поэтому нам необходимо реагировать на изменение ситуации и определить, какие мероприятия являются на данный момент приоритетными и должны быть профинансированы из федерального бюджета в первую очередь, в том числе за счет имеющихся резервов</w:t>
      </w:r>
      <w:r w:rsidRPr="00731D65">
        <w:t>»</w:t>
      </w:r>
      <w:r w:rsidR="00465554">
        <w:t>,</w:t>
      </w:r>
      <w:r w:rsidRPr="00731D65">
        <w:t xml:space="preserve"> – </w:t>
      </w:r>
      <w:r w:rsidR="00465554">
        <w:t>говорится в сообщении.</w:t>
      </w:r>
    </w:p>
    <w:p w14:paraId="078FF4F5" w14:textId="4C2A3ECD" w:rsidR="00465554" w:rsidRDefault="00731D65" w:rsidP="00576D87">
      <w:pPr>
        <w:jc w:val="both"/>
      </w:pPr>
      <w:r w:rsidRPr="00731D65">
        <w:t>«</w:t>
      </w:r>
      <w:r w:rsidR="00465554">
        <w:t>Такой подход позволяет изыскать средства для новых приоритетных мер поддержки экономики и социальной сферы, не прибегая к секвестру бюджета. Сокращение расходов федерального бюджета в 2020 году не планируется</w:t>
      </w:r>
      <w:r w:rsidRPr="00731D65">
        <w:t>»</w:t>
      </w:r>
      <w:r w:rsidR="00465554">
        <w:t>,</w:t>
      </w:r>
      <w:r w:rsidRPr="00731D65">
        <w:t xml:space="preserve"> – </w:t>
      </w:r>
      <w:r w:rsidR="00465554">
        <w:t>подчеркивает Минфин.</w:t>
      </w:r>
    </w:p>
    <w:p w14:paraId="38B502F1" w14:textId="77777777" w:rsidR="00465554" w:rsidRDefault="00465554" w:rsidP="00576D87">
      <w:pPr>
        <w:jc w:val="both"/>
      </w:pPr>
      <w:r>
        <w:t xml:space="preserve">Премьер-министр России </w:t>
      </w:r>
      <w:r w:rsidRPr="00576D87">
        <w:rPr>
          <w:b/>
        </w:rPr>
        <w:t>Михаил Мишустин</w:t>
      </w:r>
      <w:r>
        <w:t xml:space="preserve"> в понедельник поручил Минфину и Минэкономразвития до 26 марта представить предложения по приоритизации расходов федерального бюджета в антикризисных целях.</w:t>
      </w:r>
    </w:p>
    <w:p w14:paraId="133EAA46" w14:textId="77777777" w:rsidR="00465554" w:rsidRDefault="00465554" w:rsidP="00576D87">
      <w:pPr>
        <w:jc w:val="both"/>
      </w:pPr>
      <w:r>
        <w:t>Минфин отмечает, что в федеральном бюджете имеются ресурсы, в том числе резервные средства, позволяющие оперативно реагировать на изменения внешней конъюнктуры.</w:t>
      </w:r>
    </w:p>
    <w:p w14:paraId="66170749" w14:textId="2E72DECA" w:rsidR="00465554" w:rsidRDefault="00731D65" w:rsidP="00576D87">
      <w:pPr>
        <w:jc w:val="both"/>
      </w:pPr>
      <w:r w:rsidRPr="00731D65">
        <w:t>«</w:t>
      </w:r>
      <w:r w:rsidR="00465554">
        <w:t>Проводимая с федеральными органами исполнительной власти работа по приоритизации расходов федерального бюджета в антикризисных целях включает в себя определение направлений расходования средств резервного фонда правительства РФ. Ежегодно в ходе исполнения бюджета образуется экономия средств по отдельным статьям расходов, которые перераспределяются на другие приоритеты. Кроме того, часть ранее запланированных средств могла потерять актуальность, в том числе в связи с отменой отдельных мероприятий</w:t>
      </w:r>
      <w:r w:rsidRPr="00731D65">
        <w:t>»</w:t>
      </w:r>
      <w:r w:rsidR="00465554">
        <w:t>,</w:t>
      </w:r>
      <w:r w:rsidRPr="00731D65">
        <w:t xml:space="preserve"> – </w:t>
      </w:r>
      <w:r w:rsidR="00465554">
        <w:t>поясняет Минфин.</w:t>
      </w:r>
    </w:p>
    <w:p w14:paraId="66E36AD6" w14:textId="77777777" w:rsidR="00576D87" w:rsidRDefault="00315741" w:rsidP="00576D87">
      <w:pPr>
        <w:jc w:val="both"/>
      </w:pPr>
      <w:hyperlink r:id="rId13" w:history="1">
        <w:r w:rsidR="00465554" w:rsidRPr="00C57AD1">
          <w:rPr>
            <w:rStyle w:val="a9"/>
          </w:rPr>
          <w:t>https://ria.ru/20200323/1569036865.html</w:t>
        </w:r>
      </w:hyperlink>
    </w:p>
    <w:p w14:paraId="5B9194E6" w14:textId="3AEB1077" w:rsidR="00636EEA" w:rsidRPr="00636EEA" w:rsidRDefault="00636EEA" w:rsidP="00576D87">
      <w:pPr>
        <w:pStyle w:val="3"/>
        <w:jc w:val="both"/>
        <w:rPr>
          <w:rFonts w:ascii="Times New Roman" w:hAnsi="Times New Roman"/>
          <w:sz w:val="24"/>
          <w:szCs w:val="24"/>
        </w:rPr>
      </w:pPr>
      <w:bookmarkStart w:id="9" w:name="_Toc43705466"/>
      <w:r w:rsidRPr="00636EEA">
        <w:rPr>
          <w:rFonts w:ascii="Times New Roman" w:hAnsi="Times New Roman"/>
          <w:sz w:val="24"/>
          <w:szCs w:val="24"/>
        </w:rPr>
        <w:lastRenderedPageBreak/>
        <w:t>РИА НОВОСТИ; 2020.23.03; В РСТ РАССКАЗАЛИ О ТОМ, ЧТО ВОЛНУЕТ ТУРИСТОВ, ОПЕРАТОРОВ И АГЕНТСТВА</w:t>
      </w:r>
      <w:bookmarkEnd w:id="9"/>
    </w:p>
    <w:p w14:paraId="7B0A1D1C" w14:textId="732B3754" w:rsidR="00636EEA" w:rsidRDefault="00636EEA" w:rsidP="00576D87">
      <w:pPr>
        <w:jc w:val="both"/>
      </w:pPr>
      <w:r>
        <w:t xml:space="preserve">На горячую линию, организованную РСТ, Ростуризмом и ассоциацией </w:t>
      </w:r>
      <w:r w:rsidR="00731D65" w:rsidRPr="00731D65">
        <w:t>«</w:t>
      </w:r>
      <w:r>
        <w:t>Турпомощь</w:t>
      </w:r>
      <w:r w:rsidR="00731D65" w:rsidRPr="00731D65">
        <w:t>»</w:t>
      </w:r>
      <w:r>
        <w:t>, с 17 марта поступило 410 электронных писем, сообщает RATA-News.</w:t>
      </w:r>
    </w:p>
    <w:p w14:paraId="4E0BA80B" w14:textId="359AD522" w:rsidR="00636EEA" w:rsidRDefault="00636EEA" w:rsidP="00576D87">
      <w:pPr>
        <w:jc w:val="both"/>
      </w:pPr>
      <w:r>
        <w:t xml:space="preserve">Специалисты ответили на 225 обращений от турагентов, на 170 </w:t>
      </w:r>
      <w:r w:rsidR="00731D65" w:rsidRPr="00731D65">
        <w:t>–</w:t>
      </w:r>
      <w:r>
        <w:t xml:space="preserve"> от туристов и 15 </w:t>
      </w:r>
      <w:r w:rsidR="00731D65" w:rsidRPr="00731D65">
        <w:t>–</w:t>
      </w:r>
      <w:r>
        <w:t xml:space="preserve"> от туроператоров.</w:t>
      </w:r>
    </w:p>
    <w:p w14:paraId="303A84FD" w14:textId="53C8FA38" w:rsidR="00636EEA" w:rsidRDefault="00636EEA" w:rsidP="00576D87">
      <w:pPr>
        <w:jc w:val="both"/>
      </w:pPr>
      <w:r>
        <w:t xml:space="preserve">Путешественники жаловались, что из-за остановки авиасообщения не могут вернуться в Россию из других стран, спрашивали, имеют ли право получить деньги за несостоявшиеся туры. В зависимости от темы их обращения перенаправлены в Ростуризм, Роспотребнадзор, </w:t>
      </w:r>
      <w:r w:rsidRPr="00576D87">
        <w:rPr>
          <w:b/>
        </w:rPr>
        <w:t>Росавиаци</w:t>
      </w:r>
      <w:r>
        <w:t xml:space="preserve">ю и </w:t>
      </w:r>
      <w:r w:rsidR="00731D65" w:rsidRPr="00731D65">
        <w:t>«</w:t>
      </w:r>
      <w:r>
        <w:t>Турпомощь</w:t>
      </w:r>
      <w:r w:rsidR="00731D65" w:rsidRPr="00731D65">
        <w:t>»</w:t>
      </w:r>
      <w:r>
        <w:t>.</w:t>
      </w:r>
    </w:p>
    <w:p w14:paraId="500CB354" w14:textId="69438865" w:rsidR="00636EEA" w:rsidRDefault="00636EEA" w:rsidP="00576D87">
      <w:pPr>
        <w:jc w:val="both"/>
      </w:pPr>
      <w:r>
        <w:t xml:space="preserve">Агентства чаще всего обращаются с вопросами по механизму аннуляции путевок и возврату денежных средств от туроператоров. Также они жаловались на условия аннуляций, включая неожиданные изменения туроператорами размера фактически понесенных затрат, спрашивали о ближайших перспективах турбизнеса. Среди предложений </w:t>
      </w:r>
      <w:r w:rsidR="00731D65" w:rsidRPr="00731D65">
        <w:t>–</w:t>
      </w:r>
      <w:r>
        <w:t xml:space="preserve"> льготные условия работы в период эпидемии по налогам, увольнениям сотрудников, аренде помещений.</w:t>
      </w:r>
    </w:p>
    <w:p w14:paraId="12487A0E" w14:textId="77777777" w:rsidR="00636EEA" w:rsidRDefault="00636EEA" w:rsidP="00576D87">
      <w:pPr>
        <w:jc w:val="both"/>
      </w:pPr>
      <w:r>
        <w:t>Туроператоры спрашивали, можно ли будет задействовать средства фонда персональной ответственности целевым назначением на возврат туристов в Россию. Были сообщения о проблемах с получением денежных средств от зарубежных партнеров, а также от российских музеев, парков, развлекательных центров и других объектов показа, закрывшихся на карантин. Некоторые предлагали варианты поддержки турбизнеса, предоставления льготных условий работы на максимально длительный период.</w:t>
      </w:r>
    </w:p>
    <w:p w14:paraId="6D6DED86" w14:textId="77777777" w:rsidR="00576D87" w:rsidRDefault="00315741" w:rsidP="00576D87">
      <w:pPr>
        <w:jc w:val="both"/>
      </w:pPr>
      <w:hyperlink r:id="rId14" w:history="1">
        <w:r w:rsidR="00636EEA" w:rsidRPr="00C57AD1">
          <w:rPr>
            <w:rStyle w:val="a9"/>
          </w:rPr>
          <w:t>https://ria.ru/20200323/1569013015.html</w:t>
        </w:r>
      </w:hyperlink>
    </w:p>
    <w:p w14:paraId="63E55926" w14:textId="3D868A21" w:rsidR="00636EEA" w:rsidRPr="00636EEA" w:rsidRDefault="00636EEA" w:rsidP="00576D87">
      <w:pPr>
        <w:pStyle w:val="3"/>
        <w:jc w:val="both"/>
        <w:rPr>
          <w:rFonts w:ascii="Times New Roman" w:hAnsi="Times New Roman"/>
          <w:sz w:val="24"/>
          <w:szCs w:val="24"/>
        </w:rPr>
      </w:pPr>
      <w:bookmarkStart w:id="10" w:name="_Toc43705467"/>
      <w:r w:rsidRPr="00636EEA">
        <w:rPr>
          <w:rFonts w:ascii="Times New Roman" w:hAnsi="Times New Roman"/>
          <w:sz w:val="24"/>
          <w:szCs w:val="24"/>
        </w:rPr>
        <w:t>РИА НОВОСТИ; 2020.23.03; ТУРОПЕРАТОРЫ НАСТОЯТЕЛЬНО НЕ РЕКОМЕНДУЮТ АННУЛИРОВАТЬ ПОЗДНИЕ ТУРЫ</w:t>
      </w:r>
      <w:bookmarkEnd w:id="10"/>
    </w:p>
    <w:p w14:paraId="7099EECD" w14:textId="77777777" w:rsidR="00636EEA" w:rsidRDefault="00636EEA" w:rsidP="00576D87">
      <w:pPr>
        <w:jc w:val="both"/>
      </w:pPr>
      <w:r>
        <w:t>Профессионалы туристической отрасли настоятельно не рекомендуют своим клиентам аннулировать туры с датами, выходящими за пределы ограничений, изданных государственными органами России и зарубежных стран, сообщает Ассоциация туроператоров России (АТОР).</w:t>
      </w:r>
    </w:p>
    <w:p w14:paraId="5C6B332B" w14:textId="1A152E0C" w:rsidR="00636EEA" w:rsidRDefault="00731D65" w:rsidP="00576D87">
      <w:pPr>
        <w:jc w:val="both"/>
      </w:pPr>
      <w:r w:rsidRPr="00731D65">
        <w:t>«</w:t>
      </w:r>
      <w:r w:rsidR="00636EEA">
        <w:t>Мы настоятельно не рекомендуем аннулировать туры с датами, выходящими за пределы ограничений, изданных государственными органами России и зарубежных стран. Необходимо следить за развитием событий и прислушиваться к рекомендациям туроператоров</w:t>
      </w:r>
      <w:r w:rsidRPr="00731D65">
        <w:t>»</w:t>
      </w:r>
      <w:r w:rsidR="00636EEA">
        <w:t xml:space="preserve">, </w:t>
      </w:r>
      <w:r w:rsidRPr="00731D65">
        <w:t>–</w:t>
      </w:r>
      <w:r w:rsidR="00636EEA">
        <w:t xml:space="preserve"> говорится в сообщении.</w:t>
      </w:r>
    </w:p>
    <w:p w14:paraId="1796ECD6" w14:textId="77777777" w:rsidR="00636EEA" w:rsidRDefault="00636EEA" w:rsidP="00576D87">
      <w:pPr>
        <w:jc w:val="both"/>
      </w:pPr>
      <w:r>
        <w:t>Турбизнес в ситуации, которая сейчас сложилась из-за распространения коронавируса и борьбы с ним, рекомендует подождать до скорого наступления начала дат тура и ориентироваться на сообщения туроператоров. Это сохранит деньги путешественников, подчеркивается в сообщении.</w:t>
      </w:r>
    </w:p>
    <w:p w14:paraId="14089D05" w14:textId="096B9BAE" w:rsidR="00636EEA" w:rsidRDefault="00731D65" w:rsidP="00576D87">
      <w:pPr>
        <w:jc w:val="both"/>
      </w:pPr>
      <w:r w:rsidRPr="00731D65">
        <w:t>«</w:t>
      </w:r>
      <w:r w:rsidR="00636EEA">
        <w:t>Помните, что в сложившейся ситуации туроператоры имеют право удерживать фактически понесенные расходы при одностороннем отказе туриста от договора, а продолжительность действующих непреодолимых обстоятельств сейчас не может однозначно определить никто</w:t>
      </w:r>
      <w:r w:rsidRPr="00731D65">
        <w:t>»</w:t>
      </w:r>
      <w:r w:rsidR="00636EEA">
        <w:t xml:space="preserve">, </w:t>
      </w:r>
      <w:r w:rsidRPr="00731D65">
        <w:t>–</w:t>
      </w:r>
      <w:r w:rsidR="00636EEA">
        <w:t xml:space="preserve"> уточнили в АТОР.</w:t>
      </w:r>
    </w:p>
    <w:p w14:paraId="45CC24EA" w14:textId="77777777" w:rsidR="00576D87" w:rsidRDefault="00315741" w:rsidP="00576D87">
      <w:pPr>
        <w:jc w:val="both"/>
      </w:pPr>
      <w:hyperlink r:id="rId15" w:history="1">
        <w:r w:rsidR="00636EEA" w:rsidRPr="00C57AD1">
          <w:rPr>
            <w:rStyle w:val="a9"/>
          </w:rPr>
          <w:t>https://ria.ru/20200323/1569020314.html</w:t>
        </w:r>
      </w:hyperlink>
    </w:p>
    <w:p w14:paraId="477EA5D9" w14:textId="2D3E3035" w:rsidR="00636EEA" w:rsidRPr="00636EEA" w:rsidRDefault="00636EEA" w:rsidP="00576D87">
      <w:pPr>
        <w:pStyle w:val="3"/>
        <w:jc w:val="both"/>
        <w:rPr>
          <w:rFonts w:ascii="Times New Roman" w:hAnsi="Times New Roman"/>
          <w:sz w:val="24"/>
          <w:szCs w:val="24"/>
        </w:rPr>
      </w:pPr>
      <w:bookmarkStart w:id="11" w:name="_Toc43705468"/>
      <w:r w:rsidRPr="00636EEA">
        <w:rPr>
          <w:rFonts w:ascii="Times New Roman" w:hAnsi="Times New Roman"/>
          <w:sz w:val="24"/>
          <w:szCs w:val="24"/>
        </w:rPr>
        <w:t>РИА НОВОСТИ; 2020.23.03; ТУРОПЕРАТОРЫ СОЗДАЮТ ДЕПОЗИТЫ ВЗАМЕН ОТМЕНЕННЫХ ЗАРУБЕЖНЫХ ТУРОВ</w:t>
      </w:r>
      <w:bookmarkEnd w:id="11"/>
    </w:p>
    <w:p w14:paraId="60AD59B6" w14:textId="77777777" w:rsidR="00636EEA" w:rsidRDefault="00636EEA" w:rsidP="00576D87">
      <w:pPr>
        <w:jc w:val="both"/>
      </w:pPr>
      <w:r>
        <w:t>Туроператоры предлагают клиентам поменять даты отмененных поездок в связи с закрытием всех направлений или получить депозит на будущий тур, сообщает Ассоциация туроператоров России (АТОР).</w:t>
      </w:r>
    </w:p>
    <w:p w14:paraId="755779D3" w14:textId="366A28A7" w:rsidR="00636EEA" w:rsidRDefault="00731D65" w:rsidP="00576D87">
      <w:pPr>
        <w:jc w:val="both"/>
      </w:pPr>
      <w:r w:rsidRPr="00731D65">
        <w:t>«</w:t>
      </w:r>
      <w:r w:rsidR="00636EEA">
        <w:t xml:space="preserve">В связи с закрытием всех туристических направлений, операторы аннулируют путевки и вывозят туристов, которые все еще находятся за границей. Вместо отмененных поездок </w:t>
      </w:r>
      <w:r w:rsidR="00636EEA">
        <w:lastRenderedPageBreak/>
        <w:t>участники рынка предлагают клиентам поменять даты тура или получить депозит на тур</w:t>
      </w:r>
      <w:r w:rsidRPr="00731D65">
        <w:t>»</w:t>
      </w:r>
      <w:r w:rsidR="00636EEA">
        <w:t xml:space="preserve">, </w:t>
      </w:r>
      <w:r w:rsidRPr="00731D65">
        <w:t>–</w:t>
      </w:r>
      <w:r w:rsidR="00636EEA">
        <w:t xml:space="preserve"> говорится в сообщении.</w:t>
      </w:r>
    </w:p>
    <w:p w14:paraId="37E98445" w14:textId="77777777" w:rsidR="00636EEA" w:rsidRDefault="00636EEA" w:rsidP="00576D87">
      <w:pPr>
        <w:jc w:val="both"/>
      </w:pPr>
      <w:r>
        <w:t>В воскресенье, 22 марта, стало известно, что Россия ограничивает международное авиасообщение. С 23 марта 2020 года международные регулярные рейсы будут выполняться только по четко указанному перечню направлений (по одному городу в каждой стране). Ранее многие страны мира сообщили о временном закрытии границ для въезда иностранцев. Туристов не пускают в Европу, многие страны Азии и Ближнего Востока.</w:t>
      </w:r>
    </w:p>
    <w:p w14:paraId="14842535" w14:textId="77777777" w:rsidR="00636EEA" w:rsidRDefault="00636EEA" w:rsidP="00576D87">
      <w:pPr>
        <w:jc w:val="both"/>
      </w:pPr>
      <w:r>
        <w:t>В этих условиях стало невозможно формировать и реализовывать туры за границу. Туроператоры массово аннулируют туры, попутно организуя возвращение в Россию туристов, которые находятся за границей на отдыхе.</w:t>
      </w:r>
    </w:p>
    <w:p w14:paraId="2C942970" w14:textId="0663560A" w:rsidR="00636EEA" w:rsidRDefault="00731D65" w:rsidP="00576D87">
      <w:pPr>
        <w:jc w:val="both"/>
      </w:pPr>
      <w:r w:rsidRPr="00731D65">
        <w:t>«</w:t>
      </w:r>
      <w:r w:rsidR="00636EEA">
        <w:t>Даже подтве</w:t>
      </w:r>
      <w:r w:rsidR="00636EEA" w:rsidRPr="00576D87">
        <w:rPr>
          <w:b/>
        </w:rPr>
        <w:t>ржд</w:t>
      </w:r>
      <w:r w:rsidR="00636EEA">
        <w:t>енные возвраты денежных средств от зарубежных компаний в настоящее время осуществляются со значительными задержками или остановлены вовсе. Все это не позволяет туроператорам сразу дать ответ на запросы по каждому туру</w:t>
      </w:r>
      <w:r w:rsidRPr="00731D65">
        <w:t>»</w:t>
      </w:r>
      <w:r w:rsidR="00636EEA">
        <w:t xml:space="preserve">, </w:t>
      </w:r>
      <w:r w:rsidRPr="00731D65">
        <w:t>–</w:t>
      </w:r>
      <w:r w:rsidR="00636EEA">
        <w:t xml:space="preserve"> прокомментировали ситуацию в правовой службе АТОР.</w:t>
      </w:r>
    </w:p>
    <w:p w14:paraId="4B067698" w14:textId="77777777" w:rsidR="00636EEA" w:rsidRDefault="00636EEA" w:rsidP="00576D87">
      <w:pPr>
        <w:jc w:val="both"/>
      </w:pPr>
      <w:r>
        <w:t>Туроператоры считают, что с учетом форс-мажорности ситуации в мире, наиболее оптимальный для всех вариант решения вопроса – это перебронирование на другие месяцы. При этом компании дают гарантии, что депозитные денежные средства туристов остаются закрепленными за этими же туристами в полном объеме. Туристическим агентам было передано соглашение для туристов, которое обеспечит использование их средств на отдых с аннулированных заявок на новые бронирования.</w:t>
      </w:r>
    </w:p>
    <w:p w14:paraId="784D3B14" w14:textId="77777777" w:rsidR="00576D87" w:rsidRDefault="00315741" w:rsidP="00576D87">
      <w:pPr>
        <w:jc w:val="both"/>
      </w:pPr>
      <w:hyperlink r:id="rId16" w:history="1">
        <w:r w:rsidR="00636EEA" w:rsidRPr="00C57AD1">
          <w:rPr>
            <w:rStyle w:val="a9"/>
          </w:rPr>
          <w:t>https://ria.ru/20200323/1569033081.html</w:t>
        </w:r>
      </w:hyperlink>
    </w:p>
    <w:p w14:paraId="129262DC" w14:textId="45E0670D" w:rsidR="00636EEA" w:rsidRPr="009730CA" w:rsidRDefault="00636EEA" w:rsidP="00576D87">
      <w:pPr>
        <w:pStyle w:val="3"/>
        <w:jc w:val="both"/>
        <w:rPr>
          <w:rFonts w:ascii="Times New Roman" w:hAnsi="Times New Roman"/>
          <w:sz w:val="24"/>
          <w:szCs w:val="24"/>
        </w:rPr>
      </w:pPr>
      <w:bookmarkStart w:id="12" w:name="_Toc43705469"/>
      <w:r w:rsidRPr="009730CA">
        <w:rPr>
          <w:rFonts w:ascii="Times New Roman" w:hAnsi="Times New Roman"/>
          <w:sz w:val="24"/>
          <w:szCs w:val="24"/>
        </w:rPr>
        <w:t>РБК; АРТЕМ ФИЛИПЕНОК, МАРИЯ КОКОРЕВА; 2020.24.03; АЭРОПОРТЫ ПОПРОСИЛИ ПОМОЩИ У ПРАВИТЕЛЬСТВА; В ПИСЬМЕ ПРЕМЬЕРУ ОБЪЕДИНЕНИЕ АЭРОПОРТОВ ПОПРОСИЛО ВЛАСТИ ПРЕДПРИНЯТЬ МЕРЫ ДЛЯ СНИЖЕНИЯ ДОЛГОВОЙ НАГРУЗКИ, ВОЗНИКШЕЙ В РЕЗУЛЬТАТЕ ПАНДЕМИИ КОРОНАВИРУСА</w:t>
      </w:r>
      <w:bookmarkEnd w:id="12"/>
    </w:p>
    <w:p w14:paraId="70421FDE" w14:textId="77777777" w:rsidR="00576D87" w:rsidRDefault="00636EEA" w:rsidP="00576D87">
      <w:pPr>
        <w:jc w:val="both"/>
      </w:pPr>
      <w:r>
        <w:t xml:space="preserve">Объединяющая московские и ведущие региональные аэропорты России Международная ассоциация аэропортов (МАА) обратилась с письмом к премьер-министру Михаилу </w:t>
      </w:r>
      <w:r w:rsidRPr="00576D87">
        <w:rPr>
          <w:b/>
        </w:rPr>
        <w:t>Мишустин</w:t>
      </w:r>
      <w:r>
        <w:t>у (документ опубликован в ее Telegram-канале) с просьбой оказать помощь на фоне пандемии коронавируса и серьезного падения пассажиропотока.</w:t>
      </w:r>
    </w:p>
    <w:p w14:paraId="6D469170" w14:textId="77777777" w:rsidR="00576D87" w:rsidRDefault="00636EEA" w:rsidP="00576D87">
      <w:pPr>
        <w:jc w:val="both"/>
      </w:pPr>
      <w:r>
        <w:t>Представитель ассоциации подтвердил РБК факт наличия обращения к правительству.</w:t>
      </w:r>
    </w:p>
    <w:p w14:paraId="7117CC55" w14:textId="11CED3C0" w:rsidR="00576D87" w:rsidRDefault="00636EEA" w:rsidP="00576D87">
      <w:pPr>
        <w:jc w:val="both"/>
      </w:pPr>
      <w:r>
        <w:t xml:space="preserve">В документе указывается, что наряду с авиатранспортной отраслью с негативными последствиями случившегося столкнулись и аэропорты, которые реализовали или находятся в начальной стадии инвестиционных программ. </w:t>
      </w:r>
      <w:r w:rsidR="00731D65" w:rsidRPr="00731D65">
        <w:t>«</w:t>
      </w:r>
      <w:r>
        <w:t>Долговая нагрузка приведет к существенной вероятности невыполнения принятых на себя обязательств</w:t>
      </w:r>
      <w:r w:rsidR="00731D65" w:rsidRPr="00731D65">
        <w:t>»</w:t>
      </w:r>
      <w:r>
        <w:t xml:space="preserve">, </w:t>
      </w:r>
      <w:r w:rsidR="00731D65" w:rsidRPr="00731D65">
        <w:t>–</w:t>
      </w:r>
      <w:r>
        <w:t xml:space="preserve"> говорится в письме.</w:t>
      </w:r>
    </w:p>
    <w:p w14:paraId="578363C9" w14:textId="77777777" w:rsidR="00576D87" w:rsidRDefault="00636EEA" w:rsidP="00576D87">
      <w:pPr>
        <w:jc w:val="both"/>
      </w:pPr>
      <w:r>
        <w:t>В этой связи МАА попросила у правительства предоставить государственные гарантии, предусмотреть полное или частичное покрытие затрат авиакомпаний на аэропортовые услуги и топливообеспечение за счет государственных субсидий.</w:t>
      </w:r>
    </w:p>
    <w:p w14:paraId="6EBCB260" w14:textId="77777777" w:rsidR="00576D87" w:rsidRDefault="00636EEA" w:rsidP="00576D87">
      <w:pPr>
        <w:jc w:val="both"/>
      </w:pPr>
      <w:r>
        <w:t>В связи с ограничениями по прекращению авиасообщения МАА также предлагает освободить аэропорты от уплаты арендных платежей за пользование федеральным имуществом аэродромов, ввести льготу по налогу на прибыль для аэропортов, заключивших концессионные соглашения, а также предоставить отсрочку по уплате налогов и страховых взносов во внебюджетные фонды.</w:t>
      </w:r>
    </w:p>
    <w:p w14:paraId="11698AEB" w14:textId="3A3BCEC5" w:rsidR="00576D87" w:rsidRDefault="00636EEA" w:rsidP="00576D87">
      <w:pPr>
        <w:jc w:val="both"/>
      </w:pPr>
      <w:r>
        <w:t xml:space="preserve">Среди других предлагаемых мер </w:t>
      </w:r>
      <w:r w:rsidR="00731D65" w:rsidRPr="00731D65">
        <w:t>–</w:t>
      </w:r>
      <w:r>
        <w:t xml:space="preserve"> административное ограничение возможности дополнительного истребования кредитов, финансирование затрат на сохранение персонала, освобождение от требований уплаты дивидендов, ускоренный возврат НДС по реализуемым инвестиционным проектам.</w:t>
      </w:r>
    </w:p>
    <w:p w14:paraId="2741394A" w14:textId="77777777" w:rsidR="00576D87" w:rsidRDefault="00636EEA" w:rsidP="00576D87">
      <w:pPr>
        <w:jc w:val="both"/>
      </w:pPr>
      <w:r>
        <w:lastRenderedPageBreak/>
        <w:t>Столкнувшиеся с массовой отменой международных рейсов аэропорты уже начали в этой связи менять свою политику. Так, аэропорт Жуковский в связи с сокращением пассажиропотока на 90% начал осуществлять антикризисный план с целью не допустить сокращения сотрудников производственной части. Домодедово заявил 19 марта, что прорабатывает вопрос частичного закрытия галереи международных вылетов. Аэропорт рассматривает вариант перевода сотрудников на сменные графики и неполную занятость. Во Внуково также заявляли, что работают над планом антикризисного управления.</w:t>
      </w:r>
    </w:p>
    <w:p w14:paraId="7B421B60" w14:textId="1B105A9C" w:rsidR="00576D87" w:rsidRDefault="00636EEA" w:rsidP="00576D87">
      <w:pPr>
        <w:jc w:val="both"/>
      </w:pPr>
      <w:r>
        <w:t>Ранее стало известно о том, что несколько авиакомпаний (</w:t>
      </w:r>
      <w:r w:rsidR="00731D65" w:rsidRPr="00731D65">
        <w:t>«</w:t>
      </w:r>
      <w:r>
        <w:t>Россия</w:t>
      </w:r>
      <w:r w:rsidR="00731D65" w:rsidRPr="00731D65">
        <w:t>»</w:t>
      </w:r>
      <w:r>
        <w:t xml:space="preserve">, </w:t>
      </w:r>
      <w:r w:rsidR="00731D65" w:rsidRPr="00731D65">
        <w:t>«</w:t>
      </w:r>
      <w:r>
        <w:t>Сибирь</w:t>
      </w:r>
      <w:r w:rsidR="00731D65" w:rsidRPr="00731D65">
        <w:t>»</w:t>
      </w:r>
      <w:r>
        <w:t xml:space="preserve">, Utair и другие) были включены в список системообразующих компаний. Собеседники </w:t>
      </w:r>
      <w:r w:rsidR="00731D65" w:rsidRPr="00731D65">
        <w:t>«</w:t>
      </w:r>
      <w:r>
        <w:t>Ведомостей</w:t>
      </w:r>
      <w:r w:rsidR="00731D65" w:rsidRPr="00731D65">
        <w:t>»</w:t>
      </w:r>
      <w:r>
        <w:t xml:space="preserve"> предположили, что это позволит им лучше договариваться с банками об условиях кредитов.</w:t>
      </w:r>
    </w:p>
    <w:p w14:paraId="3D012CCE" w14:textId="558609E0" w:rsidR="00576D87" w:rsidRDefault="00636EEA" w:rsidP="00576D87">
      <w:pPr>
        <w:jc w:val="both"/>
      </w:pPr>
      <w:r>
        <w:t xml:space="preserve">По данным </w:t>
      </w:r>
      <w:r w:rsidR="00731D65" w:rsidRPr="00731D65">
        <w:t>«</w:t>
      </w:r>
      <w:r>
        <w:t>Коммерсанта</w:t>
      </w:r>
      <w:r w:rsidR="00731D65" w:rsidRPr="00731D65">
        <w:t>»</w:t>
      </w:r>
      <w:r>
        <w:t xml:space="preserve">, </w:t>
      </w:r>
      <w:r w:rsidR="00731D65" w:rsidRPr="00731D65">
        <w:t>«</w:t>
      </w:r>
      <w:r w:rsidRPr="00576D87">
        <w:rPr>
          <w:b/>
        </w:rPr>
        <w:t>Аэрофлот</w:t>
      </w:r>
      <w:r w:rsidR="00731D65" w:rsidRPr="00731D65">
        <w:t>»</w:t>
      </w:r>
      <w:r>
        <w:t xml:space="preserve"> уже договорился с </w:t>
      </w:r>
      <w:r w:rsidR="00731D65" w:rsidRPr="00731D65">
        <w:t>«</w:t>
      </w:r>
      <w:r>
        <w:t>ВТБ Лизингом</w:t>
      </w:r>
      <w:r w:rsidR="00731D65" w:rsidRPr="00731D65">
        <w:t>»</w:t>
      </w:r>
      <w:r>
        <w:t xml:space="preserve"> о переносе лизинговых платежей по 67 самолетам (19% парка группы) с апреля</w:t>
      </w:r>
      <w:r w:rsidR="00731D65" w:rsidRPr="00731D65">
        <w:t>–</w:t>
      </w:r>
      <w:r>
        <w:t>сентября 2020 года на июль 2021 года. Как отмечает издание, эта договоренность стала первой известной на российском авиарынке.</w:t>
      </w:r>
    </w:p>
    <w:p w14:paraId="0F24BDFF" w14:textId="77777777" w:rsidR="00576D87" w:rsidRDefault="00636EEA" w:rsidP="00576D87">
      <w:pPr>
        <w:jc w:val="both"/>
      </w:pPr>
      <w:r>
        <w:t>В мире на 24 марта новым коронавирусом заболели более 355 тыс. человек. Оперштаб 23 марта сообщал, что в России зафиксировали 438 случаев заражения.</w:t>
      </w:r>
    </w:p>
    <w:p w14:paraId="64C51816" w14:textId="7120B74B" w:rsidR="00636EEA" w:rsidRDefault="00315741" w:rsidP="00576D87">
      <w:pPr>
        <w:jc w:val="both"/>
      </w:pPr>
      <w:hyperlink r:id="rId17" w:history="1">
        <w:r w:rsidR="00636EEA" w:rsidRPr="00C57AD1">
          <w:rPr>
            <w:rStyle w:val="a9"/>
          </w:rPr>
          <w:t>https://www.rbc.ru/business/24/03/2020/5e7990839a794717a8778ed9?from=from_main</w:t>
        </w:r>
      </w:hyperlink>
    </w:p>
    <w:p w14:paraId="7839FF52" w14:textId="77777777" w:rsidR="00636EEA" w:rsidRDefault="00636EEA" w:rsidP="00576D87">
      <w:pPr>
        <w:jc w:val="both"/>
      </w:pPr>
      <w:r>
        <w:t>На ту же тему:</w:t>
      </w:r>
    </w:p>
    <w:p w14:paraId="6404EC3D" w14:textId="77777777" w:rsidR="00636EEA" w:rsidRDefault="00315741" w:rsidP="00576D87">
      <w:pPr>
        <w:jc w:val="both"/>
      </w:pPr>
      <w:hyperlink r:id="rId18" w:history="1">
        <w:r w:rsidR="00636EEA" w:rsidRPr="00C57AD1">
          <w:rPr>
            <w:rStyle w:val="a9"/>
          </w:rPr>
          <w:t>https://ria.ru/20200323/1569043466.html</w:t>
        </w:r>
      </w:hyperlink>
    </w:p>
    <w:p w14:paraId="1300C1F3" w14:textId="77777777" w:rsidR="00576D87" w:rsidRDefault="00315741" w:rsidP="00576D87">
      <w:pPr>
        <w:jc w:val="both"/>
      </w:pPr>
      <w:hyperlink r:id="rId19" w:history="1">
        <w:r w:rsidR="00636EEA" w:rsidRPr="00C57AD1">
          <w:rPr>
            <w:rStyle w:val="a9"/>
          </w:rPr>
          <w:t>https://rns.online/transport/aeroporti-poprosili-pravitelstvo-o-podderzhke-na-fone-koronavirusa-2020-03-23/</w:t>
        </w:r>
      </w:hyperlink>
    </w:p>
    <w:p w14:paraId="34663273" w14:textId="0E9646CA" w:rsidR="00636EEA" w:rsidRPr="001B669B" w:rsidRDefault="00636EEA" w:rsidP="00576D87">
      <w:pPr>
        <w:pStyle w:val="3"/>
        <w:jc w:val="both"/>
        <w:rPr>
          <w:rFonts w:ascii="Times New Roman" w:hAnsi="Times New Roman"/>
          <w:sz w:val="24"/>
          <w:szCs w:val="24"/>
        </w:rPr>
      </w:pPr>
      <w:bookmarkStart w:id="13" w:name="_Toc43705470"/>
      <w:r w:rsidRPr="001B669B">
        <w:rPr>
          <w:rFonts w:ascii="Times New Roman" w:hAnsi="Times New Roman"/>
          <w:sz w:val="24"/>
          <w:szCs w:val="24"/>
        </w:rPr>
        <w:t xml:space="preserve">КОММЕРСАНТЪ; ГЕРМАН КОСТРИНСКИЙ; 2020.24.03; </w:t>
      </w:r>
      <w:r w:rsidR="00731D65" w:rsidRPr="00731D65">
        <w:rPr>
          <w:rFonts w:ascii="Times New Roman" w:hAnsi="Times New Roman"/>
          <w:bCs w:val="0"/>
          <w:sz w:val="24"/>
          <w:szCs w:val="24"/>
        </w:rPr>
        <w:t>«</w:t>
      </w:r>
      <w:r w:rsidRPr="00576D87">
        <w:rPr>
          <w:rFonts w:ascii="Times New Roman" w:hAnsi="Times New Roman"/>
          <w:sz w:val="24"/>
          <w:szCs w:val="24"/>
        </w:rPr>
        <w:t>АЭРОФЛОТ</w:t>
      </w:r>
      <w:r w:rsidRPr="001B669B">
        <w:rPr>
          <w:rFonts w:ascii="Times New Roman" w:hAnsi="Times New Roman"/>
          <w:sz w:val="24"/>
          <w:szCs w:val="24"/>
        </w:rPr>
        <w:t>У</w:t>
      </w:r>
      <w:r w:rsidR="00731D65" w:rsidRPr="00731D65">
        <w:rPr>
          <w:rFonts w:ascii="Times New Roman" w:hAnsi="Times New Roman"/>
          <w:bCs w:val="0"/>
          <w:sz w:val="24"/>
          <w:szCs w:val="24"/>
        </w:rPr>
        <w:t>»</w:t>
      </w:r>
      <w:r w:rsidRPr="001B669B">
        <w:rPr>
          <w:rFonts w:ascii="Times New Roman" w:hAnsi="Times New Roman"/>
          <w:sz w:val="24"/>
          <w:szCs w:val="24"/>
        </w:rPr>
        <w:t xml:space="preserve"> ДАДУТ ВРЕМЯ НА ДЕНЬГИ; КОМПАНИЯ ПЕРВОЙ ПОЛУЧИТ ОТСРОЧКУ ПЛАТЕЖЕЙ ПО ЛИЗИНГУ</w:t>
      </w:r>
      <w:bookmarkEnd w:id="13"/>
    </w:p>
    <w:p w14:paraId="412FBB18" w14:textId="31B01467" w:rsidR="00576D87" w:rsidRDefault="00636EEA" w:rsidP="00576D87">
      <w:pPr>
        <w:jc w:val="both"/>
      </w:pPr>
      <w:r>
        <w:t xml:space="preserve">Как выяснил “Ъ”, </w:t>
      </w:r>
      <w:r w:rsidR="00731D65" w:rsidRPr="00731D65">
        <w:t>«</w:t>
      </w:r>
      <w:r w:rsidRPr="00576D87">
        <w:rPr>
          <w:b/>
        </w:rPr>
        <w:t>Аэрофлот</w:t>
      </w:r>
      <w:r w:rsidR="00731D65" w:rsidRPr="00731D65">
        <w:t>»</w:t>
      </w:r>
      <w:r>
        <w:t xml:space="preserve">, сильно пострадавший от последствий коронавируса, договорился с </w:t>
      </w:r>
      <w:r w:rsidR="00731D65" w:rsidRPr="00731D65">
        <w:t>«</w:t>
      </w:r>
      <w:r>
        <w:t>ВТБ Лизингом</w:t>
      </w:r>
      <w:r w:rsidR="00731D65" w:rsidRPr="00731D65">
        <w:t>»</w:t>
      </w:r>
      <w:r>
        <w:t xml:space="preserve"> о переносе лизинговых платежей по 67 самолетам (19% парка группы) с апреля</w:t>
      </w:r>
      <w:r w:rsidR="00731D65" w:rsidRPr="00731D65">
        <w:t>–</w:t>
      </w:r>
      <w:r>
        <w:t>сентября 2020 года на июль 2021 года. Договоренность стала первой известной на российском авиарынке. Пока неясно, пойдут ли на подобные уступки другие лизингодатели группы и остальных перевозчиков. Без отсрочки или реструктуризации платежей отрасли грозит коллапс.</w:t>
      </w:r>
    </w:p>
    <w:p w14:paraId="506B49D0" w14:textId="111A8DA9" w:rsidR="00576D87" w:rsidRDefault="00731D65" w:rsidP="00576D87">
      <w:pPr>
        <w:jc w:val="both"/>
      </w:pPr>
      <w:r w:rsidRPr="00731D65">
        <w:t>«</w:t>
      </w:r>
      <w:r w:rsidR="00636EEA">
        <w:t>ВТБ Лизинг</w:t>
      </w:r>
      <w:r w:rsidRPr="00731D65">
        <w:t>»</w:t>
      </w:r>
      <w:r w:rsidR="00636EEA">
        <w:t xml:space="preserve"> на полгода вводит лизинговые каникулы для </w:t>
      </w:r>
      <w:r w:rsidRPr="00731D65">
        <w:t>«</w:t>
      </w:r>
      <w:r w:rsidR="00636EEA" w:rsidRPr="00576D87">
        <w:rPr>
          <w:b/>
        </w:rPr>
        <w:t>Аэрофлот</w:t>
      </w:r>
      <w:r w:rsidR="00636EEA">
        <w:t>а</w:t>
      </w:r>
      <w:r w:rsidRPr="00731D65">
        <w:t>»</w:t>
      </w:r>
      <w:r w:rsidR="00636EEA">
        <w:t>, рассказали “Ъ” два источника на лизинговом рынке. С апреля до конца сентября лизингодатель не будет взимать с авиакомпании лизинговые платежи по 67 самолетам, находящимся в эксплуатации у перевозчика.</w:t>
      </w:r>
    </w:p>
    <w:p w14:paraId="660F157D" w14:textId="5F2959EA" w:rsidR="00636EEA" w:rsidRDefault="00636EEA" w:rsidP="00576D87">
      <w:pPr>
        <w:jc w:val="both"/>
      </w:pPr>
      <w:r w:rsidRPr="00576D87">
        <w:rPr>
          <w:b/>
        </w:rPr>
        <w:t>Аэрофлот</w:t>
      </w:r>
      <w:r>
        <w:t xml:space="preserve"> выплатит образовавшуюся задолженность в июле 2021 года, в середине высокого сезона, когда международные направления должны открыться, а полученной авиакомпанией выручки от проданных билетов хватит на ее погашение.</w:t>
      </w:r>
    </w:p>
    <w:p w14:paraId="52A8E6B6" w14:textId="7D9B38C8" w:rsidR="00576D87" w:rsidRDefault="00636EEA" w:rsidP="00576D87">
      <w:pPr>
        <w:jc w:val="both"/>
      </w:pPr>
      <w:r>
        <w:t xml:space="preserve">По оценке собеседников “Ъ”, сумма составит $180–220 млн. По данным “Ъ”, речь идет о самолетах, находящихся в парке разных компаний группы. Так, отсрочка будет получена </w:t>
      </w:r>
      <w:r w:rsidR="00731D65" w:rsidRPr="00731D65">
        <w:t>«</w:t>
      </w:r>
      <w:r w:rsidRPr="00576D87">
        <w:rPr>
          <w:b/>
        </w:rPr>
        <w:t>Аэрофлот</w:t>
      </w:r>
      <w:r>
        <w:t>ом</w:t>
      </w:r>
      <w:r w:rsidR="00731D65" w:rsidRPr="00731D65">
        <w:t>»</w:t>
      </w:r>
      <w:r>
        <w:t xml:space="preserve"> по 50 Boeing 737NG (большая часть </w:t>
      </w:r>
      <w:r w:rsidR="00731D65" w:rsidRPr="00731D65">
        <w:t>–</w:t>
      </w:r>
      <w:r>
        <w:t xml:space="preserve"> у </w:t>
      </w:r>
      <w:r w:rsidR="00731D65" w:rsidRPr="00731D65">
        <w:t>«</w:t>
      </w:r>
      <w:r>
        <w:t>Победы</w:t>
      </w:r>
      <w:r w:rsidR="00731D65" w:rsidRPr="00731D65">
        <w:t>»</w:t>
      </w:r>
      <w:r>
        <w:t xml:space="preserve">), четырем Boeing 747 (у авиакомпании </w:t>
      </w:r>
      <w:r w:rsidR="00731D65" w:rsidRPr="00731D65">
        <w:t>«</w:t>
      </w:r>
      <w:r>
        <w:t>Россия</w:t>
      </w:r>
      <w:r w:rsidR="00731D65" w:rsidRPr="00731D65">
        <w:t>»</w:t>
      </w:r>
      <w:r>
        <w:t xml:space="preserve">, ранее находились в парке </w:t>
      </w:r>
      <w:r w:rsidR="00731D65" w:rsidRPr="00731D65">
        <w:t>«</w:t>
      </w:r>
      <w:r>
        <w:t>Трансаэро</w:t>
      </w:r>
      <w:r w:rsidR="00731D65" w:rsidRPr="00731D65">
        <w:t>»</w:t>
      </w:r>
      <w:r>
        <w:t xml:space="preserve">), двум Boeing 777, девяти Airbus A319 (часть из них </w:t>
      </w:r>
      <w:r w:rsidR="00731D65" w:rsidRPr="00731D65">
        <w:t>–</w:t>
      </w:r>
      <w:r>
        <w:t xml:space="preserve"> в парке </w:t>
      </w:r>
      <w:r w:rsidR="00731D65" w:rsidRPr="00731D65">
        <w:t>«</w:t>
      </w:r>
      <w:r>
        <w:t>Авроры</w:t>
      </w:r>
      <w:r w:rsidR="00731D65" w:rsidRPr="00731D65">
        <w:t>»</w:t>
      </w:r>
      <w:r>
        <w:t>), одному A320 и одному самолету A330.</w:t>
      </w:r>
    </w:p>
    <w:p w14:paraId="1FC3A1F0" w14:textId="4E7F7318" w:rsidR="00576D87" w:rsidRDefault="00731D65" w:rsidP="00576D87">
      <w:pPr>
        <w:jc w:val="both"/>
      </w:pPr>
      <w:r w:rsidRPr="00731D65">
        <w:t>«</w:t>
      </w:r>
      <w:r w:rsidR="00636EEA" w:rsidRPr="00576D87">
        <w:rPr>
          <w:b/>
        </w:rPr>
        <w:t>Аэрофлот</w:t>
      </w:r>
      <w:r w:rsidRPr="00731D65">
        <w:t>»</w:t>
      </w:r>
      <w:r w:rsidR="00636EEA">
        <w:t xml:space="preserve"> ведет переговоры и с другими лизингодателями, добавил собеседник “Ъ”, но их названия не уточнил. В отчетности </w:t>
      </w:r>
      <w:r w:rsidRPr="00731D65">
        <w:t>«</w:t>
      </w:r>
      <w:r w:rsidR="00636EEA" w:rsidRPr="00576D87">
        <w:rPr>
          <w:b/>
        </w:rPr>
        <w:t>Аэрофлот</w:t>
      </w:r>
      <w:r w:rsidR="00636EEA">
        <w:t>а</w:t>
      </w:r>
      <w:r w:rsidRPr="00731D65">
        <w:t>»</w:t>
      </w:r>
      <w:r w:rsidR="00636EEA">
        <w:t xml:space="preserve"> нельзя сделать вывод о всех лизингодателях, но в их числе упоминаются структуры Сбербанка (в частности, по десять Boeing 737), Государственной транспортной лизинговой компании (два Boeing 777, четыре A320), </w:t>
      </w:r>
      <w:r w:rsidRPr="00731D65">
        <w:t>«</w:t>
      </w:r>
      <w:r w:rsidR="00636EEA">
        <w:t>ВЭБ-лизинг</w:t>
      </w:r>
      <w:r w:rsidRPr="00731D65">
        <w:t>»</w:t>
      </w:r>
      <w:r w:rsidR="00636EEA">
        <w:t xml:space="preserve"> (пять SSJ), Dikkys Investment Ltd (пять A320).</w:t>
      </w:r>
    </w:p>
    <w:p w14:paraId="34E652DA" w14:textId="34A7ADCF" w:rsidR="00636EEA" w:rsidRDefault="00636EEA" w:rsidP="00576D87">
      <w:pPr>
        <w:jc w:val="both"/>
      </w:pPr>
      <w:r>
        <w:t>Неясно, последуют ли другие государственные лизинговые компании примеру ВТБ.</w:t>
      </w:r>
    </w:p>
    <w:p w14:paraId="33B168FB" w14:textId="793B853A" w:rsidR="00576D87" w:rsidRDefault="00636EEA" w:rsidP="00576D87">
      <w:pPr>
        <w:jc w:val="both"/>
      </w:pPr>
      <w:r>
        <w:lastRenderedPageBreak/>
        <w:t xml:space="preserve">В ВТБ сказали, что платежи </w:t>
      </w:r>
      <w:r w:rsidR="00731D65" w:rsidRPr="00731D65">
        <w:t>«</w:t>
      </w:r>
      <w:r w:rsidRPr="00576D87">
        <w:rPr>
          <w:b/>
        </w:rPr>
        <w:t>Аэрофлот</w:t>
      </w:r>
      <w:r>
        <w:t>а</w:t>
      </w:r>
      <w:r w:rsidR="00731D65" w:rsidRPr="00731D65">
        <w:t>»</w:t>
      </w:r>
      <w:r>
        <w:t xml:space="preserve"> будут реструктуризированы, условия не раскрывают. Гендиректор </w:t>
      </w:r>
      <w:r w:rsidR="00731D65" w:rsidRPr="00731D65">
        <w:t>«</w:t>
      </w:r>
      <w:r>
        <w:t>ВТБ Лизинга</w:t>
      </w:r>
      <w:r w:rsidR="00731D65" w:rsidRPr="00731D65">
        <w:t>»</w:t>
      </w:r>
      <w:r>
        <w:t xml:space="preserve"> Дмитрий Ивантер подчеркнул, что компания первой на рынке пошла на проведение крупной реструктуризации. В </w:t>
      </w:r>
      <w:r w:rsidR="00731D65" w:rsidRPr="00731D65">
        <w:t>«</w:t>
      </w:r>
      <w:r w:rsidRPr="00576D87">
        <w:rPr>
          <w:b/>
        </w:rPr>
        <w:t>Аэрофлот</w:t>
      </w:r>
      <w:r>
        <w:t>е</w:t>
      </w:r>
      <w:r w:rsidR="00731D65" w:rsidRPr="00731D65">
        <w:t>»</w:t>
      </w:r>
      <w:r>
        <w:t xml:space="preserve"> не комментируют ситуацию.</w:t>
      </w:r>
    </w:p>
    <w:p w14:paraId="21116703" w14:textId="568C5F3A" w:rsidR="00576D87" w:rsidRDefault="00636EEA" w:rsidP="00576D87">
      <w:pPr>
        <w:jc w:val="both"/>
      </w:pPr>
      <w:r>
        <w:t xml:space="preserve">По словам источников “Ъ” на рынке, </w:t>
      </w:r>
      <w:r w:rsidR="00731D65" w:rsidRPr="00731D65">
        <w:t>«</w:t>
      </w:r>
      <w:r w:rsidRPr="00576D87">
        <w:rPr>
          <w:b/>
        </w:rPr>
        <w:t>Аэрофлот</w:t>
      </w:r>
      <w:r w:rsidR="00731D65" w:rsidRPr="00731D65">
        <w:t>»</w:t>
      </w:r>
      <w:r>
        <w:t xml:space="preserve"> также ведет переговоры с топливозаправочными компаниями об изменении условий работы и переходе на постоплату с существующей сейчас предоплаты. </w:t>
      </w:r>
      <w:r w:rsidR="00731D65" w:rsidRPr="00731D65">
        <w:t>«</w:t>
      </w:r>
      <w:r>
        <w:t xml:space="preserve">После ухода с рынка </w:t>
      </w:r>
      <w:r w:rsidR="00731D65" w:rsidRPr="00731D65">
        <w:t>«</w:t>
      </w:r>
      <w:r>
        <w:t>Трансаэро</w:t>
      </w:r>
      <w:r w:rsidR="00731D65" w:rsidRPr="00731D65">
        <w:t>»</w:t>
      </w:r>
      <w:r>
        <w:t xml:space="preserve"> и </w:t>
      </w:r>
      <w:r w:rsidR="00731D65" w:rsidRPr="00731D65">
        <w:t>«</w:t>
      </w:r>
      <w:r>
        <w:t>Вим-Авиа</w:t>
      </w:r>
      <w:r w:rsidR="00731D65" w:rsidRPr="00731D65">
        <w:t>»</w:t>
      </w:r>
      <w:r>
        <w:t xml:space="preserve"> топливозаправщики не доверяют авиакомпаниям: ушедшие с рынка перевозчики перед остановкой полетов не платили топливным компаниям</w:t>
      </w:r>
      <w:r w:rsidR="00731D65" w:rsidRPr="00731D65">
        <w:t>»</w:t>
      </w:r>
      <w:r>
        <w:t>,</w:t>
      </w:r>
      <w:r w:rsidR="00731D65" w:rsidRPr="00731D65">
        <w:t>–</w:t>
      </w:r>
      <w:r>
        <w:t xml:space="preserve"> объясняет собеседник “Ъ”. По информации “Ъ”, переговоры ведутся с дочерними компаниями </w:t>
      </w:r>
      <w:r w:rsidR="00731D65" w:rsidRPr="00731D65">
        <w:t>«</w:t>
      </w:r>
      <w:r>
        <w:t>Роснефти</w:t>
      </w:r>
      <w:r w:rsidR="00731D65" w:rsidRPr="00731D65">
        <w:t>»</w:t>
      </w:r>
      <w:r>
        <w:t xml:space="preserve">, </w:t>
      </w:r>
      <w:r w:rsidR="00731D65" w:rsidRPr="00731D65">
        <w:t>«</w:t>
      </w:r>
      <w:r>
        <w:t>Газпрома</w:t>
      </w:r>
      <w:r w:rsidR="00731D65" w:rsidRPr="00731D65">
        <w:t>»</w:t>
      </w:r>
      <w:r>
        <w:t xml:space="preserve"> и ЛУКОЙЛа.</w:t>
      </w:r>
    </w:p>
    <w:p w14:paraId="0BC0B3A9" w14:textId="1C4F22D5" w:rsidR="00576D87" w:rsidRDefault="00636EEA" w:rsidP="00576D87">
      <w:pPr>
        <w:jc w:val="both"/>
      </w:pPr>
      <w:r>
        <w:t xml:space="preserve">Источник “Ъ” на рынке авиаперевозок считает, что </w:t>
      </w:r>
      <w:r w:rsidR="00731D65" w:rsidRPr="00731D65">
        <w:t>«</w:t>
      </w:r>
      <w:r w:rsidRPr="00576D87">
        <w:rPr>
          <w:b/>
        </w:rPr>
        <w:t>Аэрофлот</w:t>
      </w:r>
      <w:r>
        <w:t>у</w:t>
      </w:r>
      <w:r w:rsidR="00731D65" w:rsidRPr="00731D65">
        <w:t>»</w:t>
      </w:r>
      <w:r>
        <w:t xml:space="preserve"> предстоят сложнейшие полгода, даже несмотря на отсрочку платежей, полученную от </w:t>
      </w:r>
      <w:r w:rsidR="00731D65" w:rsidRPr="00731D65">
        <w:t>«</w:t>
      </w:r>
      <w:r>
        <w:t>ВТБ Лизинга</w:t>
      </w:r>
      <w:r w:rsidR="00731D65" w:rsidRPr="00731D65">
        <w:t>»</w:t>
      </w:r>
      <w:r>
        <w:t xml:space="preserve">. С начала марта пассажиропоток на внутренних рейсах уже упал на 15%. </w:t>
      </w:r>
      <w:r w:rsidR="00731D65" w:rsidRPr="00731D65">
        <w:t>«</w:t>
      </w:r>
      <w:r>
        <w:t xml:space="preserve">Международные линии закрыты, и на внутреннем рынке ожидается сумасшедшая конкуренция. При наличии большого числа конкурентов </w:t>
      </w:r>
      <w:r w:rsidR="00731D65" w:rsidRPr="00731D65">
        <w:t>«</w:t>
      </w:r>
      <w:r w:rsidRPr="00576D87">
        <w:rPr>
          <w:b/>
        </w:rPr>
        <w:t>Аэрофлот</w:t>
      </w:r>
      <w:r w:rsidR="00731D65" w:rsidRPr="00731D65">
        <w:t>»</w:t>
      </w:r>
      <w:r>
        <w:t xml:space="preserve"> выберет лишь небольшая часть клиентов, привыкших летать с повышенным комфортом. Большая часть пассажиров будет выбирать более дешевые перевозки других авиакомпаний</w:t>
      </w:r>
      <w:r w:rsidR="00731D65" w:rsidRPr="00731D65">
        <w:t>»</w:t>
      </w:r>
      <w:r>
        <w:t>,</w:t>
      </w:r>
      <w:r w:rsidR="00731D65" w:rsidRPr="00731D65">
        <w:t>–</w:t>
      </w:r>
      <w:r>
        <w:t xml:space="preserve"> уверен собеседник “Ъ”. Также авиакомпании придется сокращать число рейсов по действующим направлениям из-за снижения транзитного пассажиропотока. Так, на направлении Москва</w:t>
      </w:r>
      <w:r w:rsidR="00731D65" w:rsidRPr="00731D65">
        <w:t>–</w:t>
      </w:r>
      <w:r>
        <w:t xml:space="preserve">Санкт-Петербург в последние годы летало большое число китайских клиентов, которых в ближайшие месяцы у </w:t>
      </w:r>
      <w:r w:rsidR="00731D65" w:rsidRPr="00731D65">
        <w:t>«</w:t>
      </w:r>
      <w:r w:rsidRPr="00576D87">
        <w:rPr>
          <w:b/>
        </w:rPr>
        <w:t>Аэрофлот</w:t>
      </w:r>
      <w:r>
        <w:t>а</w:t>
      </w:r>
      <w:r w:rsidR="00731D65" w:rsidRPr="00731D65">
        <w:t>»</w:t>
      </w:r>
      <w:r>
        <w:t xml:space="preserve"> просто не будет. </w:t>
      </w:r>
      <w:r w:rsidR="00731D65" w:rsidRPr="00731D65">
        <w:t>«</w:t>
      </w:r>
      <w:r>
        <w:t>Компания может попробовать раскатать новые направления, но поначалу они будут убыточны, а с учетом полного отказа авиакомпании от рекламы на фоне коронавируса раскатать их быстро будет весьма непросто</w:t>
      </w:r>
      <w:r w:rsidR="00731D65" w:rsidRPr="00731D65">
        <w:t>»</w:t>
      </w:r>
      <w:r>
        <w:t>,</w:t>
      </w:r>
      <w:r w:rsidR="00731D65" w:rsidRPr="00731D65">
        <w:t>–</w:t>
      </w:r>
      <w:r>
        <w:t xml:space="preserve"> замечает собеседник “Ъ” на рынке.</w:t>
      </w:r>
    </w:p>
    <w:p w14:paraId="58824BB7" w14:textId="33A994DD" w:rsidR="00636EEA" w:rsidRDefault="00636EEA" w:rsidP="00576D87">
      <w:pPr>
        <w:jc w:val="both"/>
      </w:pPr>
      <w:r>
        <w:t>Все игроки рынка признают, что ведут переговоры с лизингодателями о реструктуризации платежей.</w:t>
      </w:r>
    </w:p>
    <w:p w14:paraId="29D7245B" w14:textId="29AAE7D3" w:rsidR="00576D87" w:rsidRDefault="00636EEA" w:rsidP="00576D87">
      <w:pPr>
        <w:jc w:val="both"/>
      </w:pPr>
      <w:r>
        <w:t xml:space="preserve">В S7 говорят, что ведут работу над эффективным сокращением расходов: </w:t>
      </w:r>
      <w:r w:rsidR="00731D65" w:rsidRPr="00731D65">
        <w:t>«</w:t>
      </w:r>
      <w:r>
        <w:t>В том числе рассматриваем варианты реструктуризации договоров со всеми ключевыми контрагентами, включая лизингодателей воздушных судов</w:t>
      </w:r>
      <w:r w:rsidR="00731D65" w:rsidRPr="00731D65">
        <w:t>»</w:t>
      </w:r>
      <w:r>
        <w:t xml:space="preserve">. В </w:t>
      </w:r>
      <w:r w:rsidR="00731D65" w:rsidRPr="00731D65">
        <w:t>«</w:t>
      </w:r>
      <w:r>
        <w:t>Уральских авиалиниях</w:t>
      </w:r>
      <w:r w:rsidR="00731D65" w:rsidRPr="00731D65">
        <w:t>»</w:t>
      </w:r>
      <w:r>
        <w:t xml:space="preserve"> говорят, что налет в среднем снизился на 20%, но все самолеты компании летают. Компания также ведет переговоры с лизингодателями и кредиторами о смягчении условий. Переговоры с лизинговыми компаниями ведет также Smartavia, у которой на земле на данный момент находится только один самолет, проходящий модернизацию. Наиболее пострадавшие участники рынка </w:t>
      </w:r>
      <w:r w:rsidR="00731D65" w:rsidRPr="00731D65">
        <w:t>–</w:t>
      </w:r>
      <w:r>
        <w:t xml:space="preserve"> чартерные авиакомпании Azur, Royal Flight, IFly, которые фактически оставили полеты,</w:t>
      </w:r>
      <w:r w:rsidR="00731D65" w:rsidRPr="00731D65">
        <w:t>–</w:t>
      </w:r>
      <w:r>
        <w:t xml:space="preserve"> не ответили “Ъ”.</w:t>
      </w:r>
    </w:p>
    <w:p w14:paraId="6B5FB420" w14:textId="4E39A852" w:rsidR="00576D87" w:rsidRDefault="00636EEA" w:rsidP="00576D87">
      <w:pPr>
        <w:jc w:val="both"/>
      </w:pPr>
      <w:r>
        <w:t xml:space="preserve">Глава Infomost Борис Рыбак отметил, что отсрочка существенно облегчит положение </w:t>
      </w:r>
      <w:r w:rsidR="00731D65" w:rsidRPr="00731D65">
        <w:t>«</w:t>
      </w:r>
      <w:r w:rsidRPr="00576D87">
        <w:rPr>
          <w:b/>
        </w:rPr>
        <w:t>Аэрофлот</w:t>
      </w:r>
      <w:r>
        <w:t>а</w:t>
      </w:r>
      <w:r w:rsidR="00731D65" w:rsidRPr="00731D65">
        <w:t>»</w:t>
      </w:r>
      <w:r>
        <w:t xml:space="preserve"> в этом году. </w:t>
      </w:r>
      <w:r w:rsidR="00731D65" w:rsidRPr="00731D65">
        <w:t>«</w:t>
      </w:r>
      <w:r>
        <w:t>Все лизингодатели должны последовать этому примеру, чтобы спасти отрасль</w:t>
      </w:r>
      <w:r w:rsidR="00731D65" w:rsidRPr="00731D65">
        <w:t>»</w:t>
      </w:r>
      <w:r>
        <w:t>,</w:t>
      </w:r>
      <w:r w:rsidR="00731D65" w:rsidRPr="00731D65">
        <w:t>–</w:t>
      </w:r>
      <w:r>
        <w:t xml:space="preserve"> считает он.</w:t>
      </w:r>
    </w:p>
    <w:p w14:paraId="52F695FE" w14:textId="2DC23945" w:rsidR="00576D87" w:rsidRDefault="00636EEA" w:rsidP="00576D87">
      <w:pPr>
        <w:jc w:val="both"/>
      </w:pPr>
      <w:r>
        <w:t xml:space="preserve">Исполнительный директор агентства </w:t>
      </w:r>
      <w:r w:rsidR="00731D65" w:rsidRPr="00731D65">
        <w:t>«</w:t>
      </w:r>
      <w:r>
        <w:t>Авиапорт</w:t>
      </w:r>
      <w:r w:rsidR="00731D65" w:rsidRPr="00731D65">
        <w:t>»</w:t>
      </w:r>
      <w:r>
        <w:t xml:space="preserve"> Олег Пантелеев считает, что риски группы </w:t>
      </w:r>
      <w:r w:rsidR="00731D65" w:rsidRPr="00731D65">
        <w:t>«</w:t>
      </w:r>
      <w:r w:rsidRPr="00576D87">
        <w:rPr>
          <w:b/>
        </w:rPr>
        <w:t>Аэрофлот</w:t>
      </w:r>
      <w:r w:rsidR="00731D65" w:rsidRPr="00731D65">
        <w:t>»</w:t>
      </w:r>
      <w:r>
        <w:t xml:space="preserve"> при обслуживании внутренних рейсов диверсифицированы, так как авиакомпании </w:t>
      </w:r>
      <w:r w:rsidR="00731D65" w:rsidRPr="00731D65">
        <w:t>«</w:t>
      </w:r>
      <w:r>
        <w:t>Победа</w:t>
      </w:r>
      <w:r w:rsidR="00731D65" w:rsidRPr="00731D65">
        <w:t>»</w:t>
      </w:r>
      <w:r>
        <w:t xml:space="preserve"> и </w:t>
      </w:r>
      <w:r w:rsidR="00731D65" w:rsidRPr="00731D65">
        <w:t>«</w:t>
      </w:r>
      <w:r>
        <w:t>Россия</w:t>
      </w:r>
      <w:r w:rsidR="00731D65" w:rsidRPr="00731D65">
        <w:t>»</w:t>
      </w:r>
      <w:r>
        <w:t xml:space="preserve"> работают в сегменте менее дорогих перевозок. Он полагает, что у </w:t>
      </w:r>
      <w:r w:rsidR="00731D65" w:rsidRPr="00731D65">
        <w:t>«</w:t>
      </w:r>
      <w:r w:rsidRPr="00576D87">
        <w:rPr>
          <w:b/>
        </w:rPr>
        <w:t>Аэрофлот</w:t>
      </w:r>
      <w:r>
        <w:t>а</w:t>
      </w:r>
      <w:r w:rsidR="00731D65" w:rsidRPr="00731D65">
        <w:t>»</w:t>
      </w:r>
      <w:r>
        <w:t xml:space="preserve"> в силу статуса и относительной устойчивости есть шанс договориться с топливозаправщиками, чего нельзя сказать об остальных игроках рынка авиаперевозок. При этом у конкурентов </w:t>
      </w:r>
      <w:r w:rsidR="00731D65" w:rsidRPr="00731D65">
        <w:t>«</w:t>
      </w:r>
      <w:r w:rsidRPr="00576D87">
        <w:rPr>
          <w:b/>
        </w:rPr>
        <w:t>Аэрофлот</w:t>
      </w:r>
      <w:r>
        <w:t>а</w:t>
      </w:r>
      <w:r w:rsidR="00731D65" w:rsidRPr="00731D65">
        <w:t>»</w:t>
      </w:r>
      <w:r>
        <w:t xml:space="preserve"> тоже есть шансы договориться с лизингодателями: в 2015 году отсрочку по платежам получали, например, </w:t>
      </w:r>
      <w:r w:rsidR="00731D65" w:rsidRPr="00731D65">
        <w:t>«</w:t>
      </w:r>
      <w:r>
        <w:t>Уральские авиалинии</w:t>
      </w:r>
      <w:r w:rsidR="00731D65" w:rsidRPr="00731D65">
        <w:t>»</w:t>
      </w:r>
      <w:r>
        <w:t xml:space="preserve">. </w:t>
      </w:r>
      <w:r w:rsidR="00731D65" w:rsidRPr="00731D65">
        <w:t>«</w:t>
      </w:r>
      <w:r>
        <w:t xml:space="preserve">В целом смягчение условий </w:t>
      </w:r>
      <w:r w:rsidR="00731D65" w:rsidRPr="00731D65">
        <w:t>–</w:t>
      </w:r>
      <w:r>
        <w:t xml:space="preserve"> вопрос переговоров, и повезет далеко не всем</w:t>
      </w:r>
      <w:r w:rsidR="00731D65" w:rsidRPr="00731D65">
        <w:t>»</w:t>
      </w:r>
      <w:r>
        <w:t>,</w:t>
      </w:r>
      <w:r w:rsidR="00731D65" w:rsidRPr="00731D65">
        <w:t>–</w:t>
      </w:r>
      <w:r>
        <w:t xml:space="preserve"> говорит эксперт.</w:t>
      </w:r>
    </w:p>
    <w:p w14:paraId="65610F49" w14:textId="255BED91" w:rsidR="00576D87" w:rsidRDefault="00315741" w:rsidP="00576D87">
      <w:pPr>
        <w:jc w:val="both"/>
      </w:pPr>
      <w:hyperlink r:id="rId20" w:history="1">
        <w:r w:rsidR="00636EEA" w:rsidRPr="00C57AD1">
          <w:rPr>
            <w:rStyle w:val="a9"/>
          </w:rPr>
          <w:t>https://www.kommersant.ru/doc/4300000</w:t>
        </w:r>
      </w:hyperlink>
    </w:p>
    <w:p w14:paraId="4CDA58D8" w14:textId="37C0BB76" w:rsidR="00576D87" w:rsidRPr="00576D87" w:rsidRDefault="00576D87" w:rsidP="00576D87">
      <w:pPr>
        <w:pStyle w:val="3"/>
        <w:jc w:val="both"/>
        <w:rPr>
          <w:rFonts w:ascii="Times New Roman" w:hAnsi="Times New Roman"/>
          <w:sz w:val="24"/>
          <w:szCs w:val="24"/>
        </w:rPr>
      </w:pPr>
      <w:bookmarkStart w:id="14" w:name="_Toc43705471"/>
      <w:r w:rsidRPr="00576D87">
        <w:rPr>
          <w:rFonts w:ascii="Times New Roman" w:hAnsi="Times New Roman"/>
          <w:sz w:val="24"/>
          <w:szCs w:val="24"/>
        </w:rPr>
        <w:lastRenderedPageBreak/>
        <w:t xml:space="preserve">РИА НОВОСТИ; 2020.24.03; </w:t>
      </w:r>
      <w:r w:rsidR="00731D65" w:rsidRPr="00731D65">
        <w:rPr>
          <w:rFonts w:ascii="Times New Roman" w:hAnsi="Times New Roman"/>
          <w:bCs w:val="0"/>
          <w:sz w:val="24"/>
          <w:szCs w:val="24"/>
        </w:rPr>
        <w:t>«</w:t>
      </w:r>
      <w:r w:rsidRPr="00576D87">
        <w:rPr>
          <w:rFonts w:ascii="Times New Roman" w:hAnsi="Times New Roman"/>
          <w:sz w:val="24"/>
          <w:szCs w:val="24"/>
        </w:rPr>
        <w:t>АЭРОФЛОТ</w:t>
      </w:r>
      <w:r w:rsidR="00731D65" w:rsidRPr="00731D65">
        <w:rPr>
          <w:rFonts w:ascii="Times New Roman" w:hAnsi="Times New Roman"/>
          <w:bCs w:val="0"/>
          <w:sz w:val="24"/>
          <w:szCs w:val="24"/>
        </w:rPr>
        <w:t>»</w:t>
      </w:r>
      <w:r w:rsidRPr="00576D87">
        <w:rPr>
          <w:rFonts w:ascii="Times New Roman" w:hAnsi="Times New Roman"/>
          <w:sz w:val="24"/>
          <w:szCs w:val="24"/>
        </w:rPr>
        <w:t xml:space="preserve"> ВЕРНУЛ 397 РОССИЯН ИЗ ТАШКЕНТА И 114 </w:t>
      </w:r>
      <w:r w:rsidR="00731D65" w:rsidRPr="00731D65">
        <w:rPr>
          <w:rFonts w:ascii="Times New Roman" w:hAnsi="Times New Roman"/>
          <w:bCs w:val="0"/>
          <w:sz w:val="24"/>
          <w:szCs w:val="24"/>
        </w:rPr>
        <w:t>–</w:t>
      </w:r>
      <w:r w:rsidRPr="00576D87">
        <w:rPr>
          <w:rFonts w:ascii="Times New Roman" w:hAnsi="Times New Roman"/>
          <w:sz w:val="24"/>
          <w:szCs w:val="24"/>
        </w:rPr>
        <w:t xml:space="preserve"> С МАЛЬТЫ</w:t>
      </w:r>
      <w:bookmarkEnd w:id="14"/>
    </w:p>
    <w:p w14:paraId="77ABA79C" w14:textId="4841EF73" w:rsidR="00576D87" w:rsidRDefault="00576D87" w:rsidP="00576D87">
      <w:pPr>
        <w:jc w:val="both"/>
      </w:pPr>
      <w:r>
        <w:t xml:space="preserve">Крупнейшая российская авиакомпания </w:t>
      </w:r>
      <w:r w:rsidR="00731D65" w:rsidRPr="00731D65">
        <w:t>«</w:t>
      </w:r>
      <w:r>
        <w:t>Аэрофлот</w:t>
      </w:r>
      <w:r w:rsidR="00731D65" w:rsidRPr="00731D65">
        <w:t>»</w:t>
      </w:r>
      <w:r>
        <w:t xml:space="preserve"> минувшей ночью и утром во вторник вернула 397 россиян из Ташкента и 114</w:t>
      </w:r>
      <w:r w:rsidR="00731D65" w:rsidRPr="00731D65">
        <w:t xml:space="preserve"> – </w:t>
      </w:r>
      <w:r>
        <w:t>с Мальты, сообщается на странице Минтранса РФ в Twitter.</w:t>
      </w:r>
    </w:p>
    <w:p w14:paraId="0F49F4BA" w14:textId="77777777" w:rsidR="00576D87" w:rsidRDefault="00576D87" w:rsidP="00576D87">
      <w:pPr>
        <w:jc w:val="both"/>
      </w:pPr>
      <w:r>
        <w:t>Россия и ряд других стран на фоне пандемии коронавируса значительно ограничили авиасообщение. Авиакомпании были вынуждены отменить большое количество рейсов. Некоторые страны также закрыли границы. Теперь государства вынуждены эвакуировать своих граждан домой.</w:t>
      </w:r>
    </w:p>
    <w:p w14:paraId="233E2A29" w14:textId="0E273846" w:rsidR="00576D87" w:rsidRDefault="00731D65" w:rsidP="00576D87">
      <w:pPr>
        <w:jc w:val="both"/>
      </w:pPr>
      <w:r w:rsidRPr="00731D65">
        <w:t>«</w:t>
      </w:r>
      <w:r w:rsidR="00576D87">
        <w:t xml:space="preserve">Рейс </w:t>
      </w:r>
      <w:r w:rsidRPr="00731D65">
        <w:t>«</w:t>
      </w:r>
      <w:r w:rsidR="00576D87">
        <w:t>Аэрофлота</w:t>
      </w:r>
      <w:r w:rsidRPr="00731D65">
        <w:t>»</w:t>
      </w:r>
      <w:r w:rsidR="00576D87">
        <w:t xml:space="preserve"> SU1871 Ташкент</w:t>
      </w:r>
      <w:r w:rsidRPr="00731D65">
        <w:t xml:space="preserve"> – </w:t>
      </w:r>
      <w:r w:rsidR="00576D87">
        <w:t>Москва с 397 российскими гражданами приземлился в Шереметьево в 06.25 мск</w:t>
      </w:r>
      <w:r w:rsidRPr="00731D65">
        <w:t>»</w:t>
      </w:r>
      <w:r w:rsidR="00576D87">
        <w:t>,</w:t>
      </w:r>
      <w:r w:rsidRPr="00731D65">
        <w:t xml:space="preserve"> – </w:t>
      </w:r>
      <w:r w:rsidR="00576D87">
        <w:t>говорится в сообщении.</w:t>
      </w:r>
    </w:p>
    <w:p w14:paraId="52B5A665" w14:textId="2803B1E7" w:rsidR="00576D87" w:rsidRDefault="00731D65" w:rsidP="00576D87">
      <w:pPr>
        <w:jc w:val="both"/>
      </w:pPr>
      <w:r w:rsidRPr="00731D65">
        <w:t>«</w:t>
      </w:r>
      <w:r w:rsidR="00576D87">
        <w:t xml:space="preserve">Рейсом </w:t>
      </w:r>
      <w:r w:rsidRPr="00731D65">
        <w:t>«</w:t>
      </w:r>
      <w:r w:rsidR="00576D87">
        <w:t>Аэрофлота</w:t>
      </w:r>
      <w:r w:rsidRPr="00731D65">
        <w:t>»</w:t>
      </w:r>
      <w:r w:rsidR="00576D87">
        <w:t xml:space="preserve"> SU7003 Мальта</w:t>
      </w:r>
      <w:r w:rsidRPr="00731D65">
        <w:t xml:space="preserve"> – </w:t>
      </w:r>
      <w:r w:rsidR="00576D87">
        <w:t>Москва этой ночью в Шереметьево прилетели 114 россиян</w:t>
      </w:r>
      <w:r w:rsidRPr="00731D65">
        <w:t>»</w:t>
      </w:r>
      <w:r w:rsidR="00576D87">
        <w:t>,</w:t>
      </w:r>
      <w:r w:rsidRPr="00731D65">
        <w:t xml:space="preserve"> – </w:t>
      </w:r>
      <w:r w:rsidR="00576D87">
        <w:t>отмечается в еще одном сообщении.</w:t>
      </w:r>
    </w:p>
    <w:p w14:paraId="5903CBF5" w14:textId="772B526B" w:rsidR="00576D87" w:rsidRDefault="00315741" w:rsidP="00576D87">
      <w:pPr>
        <w:jc w:val="both"/>
      </w:pPr>
      <w:hyperlink r:id="rId21" w:history="1">
        <w:r w:rsidR="00576D87" w:rsidRPr="00C57AD1">
          <w:rPr>
            <w:rStyle w:val="a9"/>
          </w:rPr>
          <w:t>https://ria.ru/20200324/1569050893.html</w:t>
        </w:r>
      </w:hyperlink>
    </w:p>
    <w:p w14:paraId="1E5BCE92" w14:textId="327AA014" w:rsidR="00576D87" w:rsidRPr="00576D87" w:rsidRDefault="00576D87" w:rsidP="00576D87">
      <w:pPr>
        <w:pStyle w:val="3"/>
        <w:jc w:val="both"/>
        <w:rPr>
          <w:rFonts w:ascii="Times New Roman" w:hAnsi="Times New Roman"/>
          <w:sz w:val="24"/>
          <w:szCs w:val="24"/>
        </w:rPr>
      </w:pPr>
      <w:bookmarkStart w:id="15" w:name="_Toc43705472"/>
      <w:r w:rsidRPr="00576D87">
        <w:rPr>
          <w:rFonts w:ascii="Times New Roman" w:hAnsi="Times New Roman"/>
          <w:sz w:val="24"/>
          <w:szCs w:val="24"/>
        </w:rPr>
        <w:t>РИА НОВОСТИ; 2020.24.03; РЕЙСЫ ИЗ ХАБАРОВСКА В ЯПОНИЮ ПРЕКРАЩЕНЫ ИЗ-ЗА КОРОНАВИРУСА</w:t>
      </w:r>
      <w:bookmarkEnd w:id="15"/>
    </w:p>
    <w:p w14:paraId="794B831F" w14:textId="18A3DCF0" w:rsidR="00576D87" w:rsidRDefault="00576D87" w:rsidP="00576D87">
      <w:pPr>
        <w:jc w:val="both"/>
      </w:pPr>
      <w:r>
        <w:t>Хабаровский аэропорт из-за коронавируса ограничил обслуживание всех международных рейсов, прекратив со вторника остававшиеся рейсы в Японию, сообщает правительство Хабаровского края.</w:t>
      </w:r>
    </w:p>
    <w:p w14:paraId="60F2290E" w14:textId="77777777" w:rsidR="00576D87" w:rsidRDefault="00576D87" w:rsidP="00576D87">
      <w:pPr>
        <w:jc w:val="both"/>
      </w:pPr>
      <w:r>
        <w:t>На прошлой неделе из Хабаровска еще выполнялись регулярные рейсы в Бангкок (Таиланд) и Токио (Япония), чартерные рейсы в Камрань и Фукок (Вьетнам), Утапао и Пхукет (Таиланд). Рейсы по другим зарубежным направлениям были отменены ранее.</w:t>
      </w:r>
    </w:p>
    <w:p w14:paraId="451DF466" w14:textId="390CEA83" w:rsidR="00576D87" w:rsidRDefault="00731D65" w:rsidP="00576D87">
      <w:pPr>
        <w:jc w:val="both"/>
      </w:pPr>
      <w:r w:rsidRPr="00731D65">
        <w:t>«</w:t>
      </w:r>
      <w:r w:rsidR="00576D87">
        <w:t>С сегодняшнего дня прекращено выполнение полетов в Японию. Рейсы во Вьетнам, Таиланд и Южную Корею осуществляются только для возвращения российских граждан. Авиасообщение с КНР было приостановлено ранее</w:t>
      </w:r>
      <w:r w:rsidRPr="00731D65">
        <w:t>»</w:t>
      </w:r>
      <w:r w:rsidR="00576D87">
        <w:t>,</w:t>
      </w:r>
      <w:r w:rsidRPr="00731D65">
        <w:t xml:space="preserve"> – </w:t>
      </w:r>
      <w:r w:rsidR="00576D87">
        <w:t>говорится в сообщении.</w:t>
      </w:r>
    </w:p>
    <w:p w14:paraId="2935BFA1" w14:textId="77777777" w:rsidR="00576D87" w:rsidRDefault="00576D87" w:rsidP="00576D87">
      <w:pPr>
        <w:jc w:val="both"/>
      </w:pPr>
      <w:r>
        <w:t>Отмечается, что зарубежные рейсы с вернувшимися хабаровчанами в аэропорту встречают представители Роспотребнадзора. За 30 минут до прибытия пассажиров в международном терминале включаются две установки для обеззараживания воздуха, кварцеватели работают во время обслуживания и еще 30 минут после окончания обслуживания пассажиров. На это время вентиляция в блоке прибытия отключается.</w:t>
      </w:r>
    </w:p>
    <w:p w14:paraId="3146FCC5" w14:textId="681EC8F4" w:rsidR="00576D87" w:rsidRDefault="00576D87" w:rsidP="00576D87">
      <w:pPr>
        <w:jc w:val="both"/>
      </w:pPr>
      <w:r>
        <w:t>Сообщается, что в помещениях аэропортов и железнодорожных вокзалов в крае четыре раза в сутки проводится полная влажная уборка с применением дезинфицирующих средств. Сотрудники, обслуживающие пассажиров, в обязательном порядке работают в масках и перчатках.</w:t>
      </w:r>
    </w:p>
    <w:p w14:paraId="00101F85" w14:textId="24422576" w:rsidR="00576D87" w:rsidRDefault="00315741" w:rsidP="00576D87">
      <w:pPr>
        <w:jc w:val="both"/>
      </w:pPr>
      <w:hyperlink r:id="rId22" w:history="1">
        <w:r w:rsidR="00576D87" w:rsidRPr="00C57AD1">
          <w:rPr>
            <w:rStyle w:val="a9"/>
          </w:rPr>
          <w:t>https://ria.ru/20200324/1569049228.html</w:t>
        </w:r>
      </w:hyperlink>
    </w:p>
    <w:p w14:paraId="59BC5535" w14:textId="58E50797" w:rsidR="00CF137C" w:rsidRPr="00CF137C" w:rsidRDefault="00CF137C" w:rsidP="00576D87">
      <w:pPr>
        <w:pStyle w:val="3"/>
        <w:jc w:val="both"/>
        <w:rPr>
          <w:rFonts w:ascii="Times New Roman" w:hAnsi="Times New Roman"/>
          <w:sz w:val="24"/>
          <w:szCs w:val="24"/>
        </w:rPr>
      </w:pPr>
      <w:bookmarkStart w:id="16" w:name="_Toc43705473"/>
      <w:r w:rsidRPr="00CF137C">
        <w:rPr>
          <w:rFonts w:ascii="Times New Roman" w:hAnsi="Times New Roman"/>
          <w:sz w:val="24"/>
          <w:szCs w:val="24"/>
        </w:rPr>
        <w:t>ИНТЕРФАКС; 2020.23.03; ЗАСТРЯВШИХ ЗА РУБЕЖОМ РОССИЯН ПРИЗВАЛИ ДО 24 МАРТА ОБРАТИТЬСЯ В ПОСОЛЬСТВА РФ</w:t>
      </w:r>
      <w:bookmarkEnd w:id="16"/>
    </w:p>
    <w:p w14:paraId="6D3961A2" w14:textId="77777777" w:rsidR="00576D87" w:rsidRDefault="00CF137C" w:rsidP="00576D87">
      <w:pPr>
        <w:jc w:val="both"/>
      </w:pPr>
      <w:r w:rsidRPr="00576D87">
        <w:rPr>
          <w:b/>
        </w:rPr>
        <w:t>Росавиаци</w:t>
      </w:r>
      <w:r>
        <w:t>я попросила граждан РФ, застрявших за границей в Болгарии, Доминикане, Танзании, на Кипре и в других странах, обратиться в российские представительства до 24 марта, сообщает ситуационно-кризисный центр МИД РФ (ДСКЦ).</w:t>
      </w:r>
    </w:p>
    <w:p w14:paraId="7D80423F" w14:textId="33762699" w:rsidR="00576D87" w:rsidRDefault="00731D65" w:rsidP="00576D87">
      <w:pPr>
        <w:jc w:val="both"/>
      </w:pPr>
      <w:r w:rsidRPr="00731D65">
        <w:t>«</w:t>
      </w:r>
      <w:r w:rsidR="00CF137C" w:rsidRPr="00576D87">
        <w:rPr>
          <w:b/>
        </w:rPr>
        <w:t>Росавиаци</w:t>
      </w:r>
      <w:r w:rsidR="00CF137C">
        <w:t>я просит всех граждан РФ, которые попали в затруднительное положение в связи с ограничениями из-за введенных карантинных запретов и заинтересованных вернуться в Россию, направить свои данные до 24 марта в ЗУ МИД РФ соответствующих стран</w:t>
      </w:r>
      <w:r w:rsidRPr="00731D65">
        <w:t>»</w:t>
      </w:r>
      <w:r w:rsidR="00CF137C">
        <w:t>,</w:t>
      </w:r>
      <w:r w:rsidRPr="00731D65">
        <w:t xml:space="preserve"> – </w:t>
      </w:r>
      <w:r w:rsidR="00CF137C">
        <w:t>говорится в сообщении ДСКЦ в Twitter.</w:t>
      </w:r>
    </w:p>
    <w:p w14:paraId="3EC74A8D" w14:textId="77777777" w:rsidR="00576D87" w:rsidRDefault="00CF137C" w:rsidP="00576D87">
      <w:pPr>
        <w:jc w:val="both"/>
      </w:pPr>
      <w:r>
        <w:t>Отмечается, что речь идет о таких странах, как Болгария, Танзания, Нигерия, Кипр, Азербайджан, Казахстан, ЮАР, Лесото, Уганда.</w:t>
      </w:r>
    </w:p>
    <w:p w14:paraId="20BF4346" w14:textId="77777777" w:rsidR="00576D87" w:rsidRDefault="00CF137C" w:rsidP="00576D87">
      <w:pPr>
        <w:jc w:val="both"/>
      </w:pPr>
      <w:r>
        <w:t xml:space="preserve">В посольствах пояснили, что желающие вернуться в Россию должны сообщить в дипмиссию свои контактные и паспортные данные (плюс копия документа), место пребывания в настоящий момент, даты прибытия и планировавшегося выезда из страны с </w:t>
      </w:r>
      <w:r>
        <w:lastRenderedPageBreak/>
        <w:t>указанием авиакомпании, цель пребывания в стране, о наличии или отсутствии на руках действительных обратных билетов, а также конечный пункт назначения в России.</w:t>
      </w:r>
    </w:p>
    <w:p w14:paraId="5077A63D" w14:textId="408F77E4" w:rsidR="00576D87" w:rsidRDefault="00731D65" w:rsidP="00576D87">
      <w:pPr>
        <w:jc w:val="both"/>
      </w:pPr>
      <w:r w:rsidRPr="00731D65">
        <w:t>«</w:t>
      </w:r>
      <w:r w:rsidR="00CF137C">
        <w:t xml:space="preserve">Полученные данные будут переданы в </w:t>
      </w:r>
      <w:r w:rsidR="00CF137C" w:rsidRPr="00576D87">
        <w:rPr>
          <w:b/>
        </w:rPr>
        <w:t>Минтранс</w:t>
      </w:r>
      <w:r w:rsidR="00CF137C">
        <w:t xml:space="preserve"> РФ для анализа и принятия оперативных мер</w:t>
      </w:r>
      <w:r w:rsidRPr="00731D65">
        <w:t>»</w:t>
      </w:r>
      <w:r w:rsidR="00CF137C">
        <w:t>,</w:t>
      </w:r>
      <w:r w:rsidRPr="00731D65">
        <w:t xml:space="preserve"> – </w:t>
      </w:r>
      <w:r w:rsidR="00CF137C">
        <w:t>подчеркивают дипломаты.</w:t>
      </w:r>
    </w:p>
    <w:p w14:paraId="46CFEA11" w14:textId="6484A9EC" w:rsidR="00CF137C" w:rsidRDefault="00CF137C" w:rsidP="00576D87">
      <w:pPr>
        <w:jc w:val="both"/>
      </w:pPr>
      <w:r>
        <w:t>В дипмиссиях также напоминают, что все граждане РФ по возвращении должны быть готовы к обязательному двухнедельному карантину.</w:t>
      </w:r>
    </w:p>
    <w:p w14:paraId="554260C0" w14:textId="77777777" w:rsidR="00465554" w:rsidRPr="00CF137C" w:rsidRDefault="00465554" w:rsidP="00576D87">
      <w:pPr>
        <w:pStyle w:val="3"/>
        <w:jc w:val="both"/>
        <w:rPr>
          <w:rFonts w:ascii="Times New Roman" w:hAnsi="Times New Roman"/>
          <w:sz w:val="24"/>
          <w:szCs w:val="24"/>
        </w:rPr>
      </w:pPr>
      <w:bookmarkStart w:id="17" w:name="_Toc43705474"/>
      <w:r w:rsidRPr="00CF137C">
        <w:rPr>
          <w:rFonts w:ascii="Times New Roman" w:hAnsi="Times New Roman"/>
          <w:sz w:val="24"/>
          <w:szCs w:val="24"/>
        </w:rPr>
        <w:t>ИНТЕРФАКС; 2020.23.03; МИНСК РАССЧИТЫВАЕТ В БЛИЖАЙШЕЕ ВРЕМЯ ДОГОВОРИТЬСЯ С МОСКВОЙ О ВОЗВРАЩЕНИИ БЕЛОРУСОВ ЧЕРЕЗ ПУЛКОВО И ВНУКОВО</w:t>
      </w:r>
      <w:bookmarkEnd w:id="17"/>
    </w:p>
    <w:p w14:paraId="147F5F31" w14:textId="4E36B2C5" w:rsidR="00576D87" w:rsidRDefault="00465554" w:rsidP="00576D87">
      <w:pPr>
        <w:jc w:val="both"/>
      </w:pPr>
      <w:r>
        <w:t xml:space="preserve">МИД Белоруссии рассчитывает в самое ближайшее время окончательно договориться с российской стороной относительно возвращения белорусов на родину через аэропорты </w:t>
      </w:r>
      <w:r w:rsidR="00731D65" w:rsidRPr="00731D65">
        <w:t>«</w:t>
      </w:r>
      <w:r>
        <w:t>Внуково</w:t>
      </w:r>
      <w:r w:rsidR="00731D65" w:rsidRPr="00731D65">
        <w:t>»</w:t>
      </w:r>
      <w:r>
        <w:t xml:space="preserve"> и </w:t>
      </w:r>
      <w:r w:rsidR="00731D65" w:rsidRPr="00731D65">
        <w:t>«</w:t>
      </w:r>
      <w:r>
        <w:t>Пулково</w:t>
      </w:r>
      <w:r w:rsidR="00731D65" w:rsidRPr="00731D65">
        <w:t>»</w:t>
      </w:r>
      <w:r>
        <w:t>, заявил начальник управления информации и цифровой дипломатии МИД Беларуси Анатолий Глаз.</w:t>
      </w:r>
    </w:p>
    <w:p w14:paraId="6CE6CE4F" w14:textId="5BC2443D" w:rsidR="00576D87" w:rsidRDefault="00731D65" w:rsidP="00576D87">
      <w:pPr>
        <w:jc w:val="both"/>
      </w:pPr>
      <w:r w:rsidRPr="00731D65">
        <w:t>«</w:t>
      </w:r>
      <w:r w:rsidR="00465554">
        <w:t xml:space="preserve">В течение дня находимся в постоянном контакте с российскими коллегами на различных уровнях в целях окончательного согласования дополнительных (кроме чартерного рейса) алгоритмов следования в Беларусь наших граждан, прибывающих в аэропорты </w:t>
      </w:r>
      <w:r w:rsidRPr="00731D65">
        <w:t>«</w:t>
      </w:r>
      <w:r w:rsidR="00465554">
        <w:t>Внуково</w:t>
      </w:r>
      <w:r w:rsidRPr="00731D65">
        <w:t>»</w:t>
      </w:r>
      <w:r w:rsidR="00465554">
        <w:t xml:space="preserve"> и </w:t>
      </w:r>
      <w:r w:rsidRPr="00731D65">
        <w:t>«</w:t>
      </w:r>
      <w:r w:rsidR="00465554">
        <w:t>Пулково</w:t>
      </w:r>
      <w:r w:rsidRPr="00731D65">
        <w:t>»</w:t>
      </w:r>
      <w:r w:rsidR="00465554">
        <w:t>. Взаимодействуем конструктивно и рассчитываем в ближайшее время завершить решение и данного вопроса</w:t>
      </w:r>
      <w:r w:rsidRPr="00731D65">
        <w:t>»</w:t>
      </w:r>
      <w:r w:rsidR="00465554">
        <w:t>,</w:t>
      </w:r>
      <w:r w:rsidRPr="00731D65">
        <w:t xml:space="preserve"> – </w:t>
      </w:r>
      <w:r w:rsidR="00465554">
        <w:t>отметил он.</w:t>
      </w:r>
    </w:p>
    <w:p w14:paraId="388C969A" w14:textId="77777777" w:rsidR="00576D87" w:rsidRDefault="00465554" w:rsidP="00576D87">
      <w:pPr>
        <w:jc w:val="both"/>
      </w:pPr>
      <w:r>
        <w:t>Во внешнеполитическом ведомстве Беларуси также отметили, что помощь в различных форматах в вопросах возвращения домой оказавшимся за рубежом белорусам уже оказана 3450 гражданам РБ.</w:t>
      </w:r>
    </w:p>
    <w:p w14:paraId="66945A8D" w14:textId="6AD82BE4" w:rsidR="00576D87" w:rsidRDefault="00731D65" w:rsidP="00576D87">
      <w:pPr>
        <w:jc w:val="both"/>
      </w:pPr>
      <w:r w:rsidRPr="00731D65">
        <w:t>«</w:t>
      </w:r>
      <w:r w:rsidR="00465554">
        <w:t xml:space="preserve">Только за текущие сутки группы белорусов успешно вылетели из Марокко, Вьетнама, Эквадора, Израиля и некоторых других государств. Сегодня ожидаем чартерный рейс ОАО </w:t>
      </w:r>
      <w:r w:rsidRPr="00731D65">
        <w:t>«</w:t>
      </w:r>
      <w:r w:rsidR="00465554">
        <w:t>Белавиа</w:t>
      </w:r>
      <w:r w:rsidRPr="00731D65">
        <w:t>»</w:t>
      </w:r>
      <w:r w:rsidR="00465554">
        <w:t xml:space="preserve">, который заберет граждан Беларуси из аэропорта </w:t>
      </w:r>
      <w:r w:rsidRPr="00731D65">
        <w:t>«</w:t>
      </w:r>
      <w:r w:rsidR="00465554">
        <w:t>Внуково</w:t>
      </w:r>
      <w:r w:rsidRPr="00731D65">
        <w:t>»</w:t>
      </w:r>
      <w:r w:rsidR="00465554">
        <w:t>,</w:t>
      </w:r>
      <w:r w:rsidRPr="00731D65">
        <w:t xml:space="preserve"> – </w:t>
      </w:r>
      <w:r w:rsidR="00465554">
        <w:t>сообщил Глаз.</w:t>
      </w:r>
    </w:p>
    <w:p w14:paraId="3E670D7E" w14:textId="77777777" w:rsidR="00576D87" w:rsidRDefault="00465554" w:rsidP="00576D87">
      <w:pPr>
        <w:jc w:val="both"/>
      </w:pPr>
      <w:r>
        <w:t>Вместе с тем, в фокусе внимания белорусских дипломатических учреждений на сегодняшний день все еще находится порядка одной тысячи граждан нашей страны в различных странах мира, отметили в МИД.</w:t>
      </w:r>
    </w:p>
    <w:p w14:paraId="73E965F1" w14:textId="0B5EEE6B" w:rsidR="00576D87" w:rsidRDefault="00731D65" w:rsidP="00576D87">
      <w:pPr>
        <w:jc w:val="both"/>
      </w:pPr>
      <w:r w:rsidRPr="00731D65">
        <w:t>«</w:t>
      </w:r>
      <w:r w:rsidR="00465554">
        <w:t>Определенное количество белорусов по-прежнему остаются в Германии на легковых автомобилях. При этом сухопутный транзит через территорию Польши закрыт</w:t>
      </w:r>
      <w:r w:rsidRPr="00731D65">
        <w:t>»</w:t>
      </w:r>
      <w:r w:rsidR="00465554">
        <w:t>,</w:t>
      </w:r>
      <w:r w:rsidRPr="00731D65">
        <w:t xml:space="preserve"> – </w:t>
      </w:r>
      <w:r w:rsidR="00465554">
        <w:t>напомнили в ведомстве.</w:t>
      </w:r>
    </w:p>
    <w:p w14:paraId="73994E6D" w14:textId="77777777" w:rsidR="00576D87" w:rsidRDefault="00465554" w:rsidP="00576D87">
      <w:pPr>
        <w:jc w:val="both"/>
      </w:pPr>
      <w:r>
        <w:t>В этой связи МИД Беларуси еще раз рекомендует данной категории незамедлительно следовать в Беларусь ближайшими прямым авиарейсами.</w:t>
      </w:r>
    </w:p>
    <w:p w14:paraId="716E9FC6" w14:textId="4B7B2279" w:rsidR="00576D87" w:rsidRDefault="00731D65" w:rsidP="00576D87">
      <w:pPr>
        <w:jc w:val="both"/>
      </w:pPr>
      <w:r w:rsidRPr="00731D65">
        <w:t>«</w:t>
      </w:r>
      <w:r w:rsidR="00465554">
        <w:t>Сохраняется в числе острых вопрос возвращения белорусских граждан из стран Юго-Восточной Азии, в частности из Индии (штат Гоа) и Шри-Ланки. Активно ищем пути разрешения сложившейся ситуации в контакте с российской стороной, так как граждане были доставлены туда российскими авиаперевозчиками и туроператорами</w:t>
      </w:r>
      <w:r w:rsidRPr="00731D65">
        <w:t>»</w:t>
      </w:r>
      <w:r w:rsidR="00465554">
        <w:t>,</w:t>
      </w:r>
      <w:r w:rsidRPr="00731D65">
        <w:t xml:space="preserve"> – </w:t>
      </w:r>
      <w:r w:rsidR="00465554">
        <w:t>отметил глава пресс-службы МИД Беларуси.</w:t>
      </w:r>
    </w:p>
    <w:p w14:paraId="0719A6A8" w14:textId="56828C52" w:rsidR="00465554" w:rsidRPr="008A024D" w:rsidRDefault="00465554" w:rsidP="00576D87">
      <w:pPr>
        <w:jc w:val="both"/>
      </w:pPr>
      <w:r>
        <w:t xml:space="preserve">По-прежнему рассматриваются различные варианты, в том числе направление дополнительных бортов, </w:t>
      </w:r>
      <w:r w:rsidR="00731D65" w:rsidRPr="00731D65">
        <w:t>«</w:t>
      </w:r>
      <w:r>
        <w:t>однако для этого, в любом случае, потребуется определенное время</w:t>
      </w:r>
      <w:r w:rsidR="00731D65" w:rsidRPr="00731D65">
        <w:t>»</w:t>
      </w:r>
      <w:r>
        <w:t>, сообщил Глаз.</w:t>
      </w:r>
    </w:p>
    <w:p w14:paraId="74636E4B" w14:textId="1B6D22A4" w:rsidR="00CF137C" w:rsidRPr="00CF137C" w:rsidRDefault="00CF137C" w:rsidP="00576D87">
      <w:pPr>
        <w:pStyle w:val="3"/>
        <w:jc w:val="both"/>
        <w:rPr>
          <w:rFonts w:ascii="Times New Roman" w:hAnsi="Times New Roman"/>
          <w:sz w:val="24"/>
          <w:szCs w:val="24"/>
        </w:rPr>
      </w:pPr>
      <w:bookmarkStart w:id="18" w:name="_Toc43705475"/>
      <w:r w:rsidRPr="00CF137C">
        <w:rPr>
          <w:rFonts w:ascii="Times New Roman" w:hAnsi="Times New Roman"/>
          <w:sz w:val="24"/>
          <w:szCs w:val="24"/>
        </w:rPr>
        <w:t>ИНТЕРФАКС; 2020.23.03; ЗА СУТКИ НА РОДИНУ ДОСТАВИЛИ ОКОЛО 1,5 ТЫС. РОССИЯН, НАХОДИВШИХСЯ В НЕБЛАГОПРИЯТНЫХ ПО КОРОНАВИРУСУ СТРАНАХ</w:t>
      </w:r>
      <w:r w:rsidR="00731D65" w:rsidRPr="00731D65">
        <w:rPr>
          <w:rFonts w:ascii="Times New Roman" w:hAnsi="Times New Roman"/>
          <w:bCs w:val="0"/>
          <w:sz w:val="24"/>
          <w:szCs w:val="24"/>
        </w:rPr>
        <w:t xml:space="preserve"> – </w:t>
      </w:r>
      <w:r w:rsidRPr="00576D87">
        <w:rPr>
          <w:rFonts w:ascii="Times New Roman" w:hAnsi="Times New Roman"/>
          <w:sz w:val="24"/>
          <w:szCs w:val="24"/>
        </w:rPr>
        <w:t>РОСАВИАЦИ</w:t>
      </w:r>
      <w:r w:rsidRPr="00CF137C">
        <w:rPr>
          <w:rFonts w:ascii="Times New Roman" w:hAnsi="Times New Roman"/>
          <w:sz w:val="24"/>
          <w:szCs w:val="24"/>
        </w:rPr>
        <w:t>Я</w:t>
      </w:r>
      <w:bookmarkEnd w:id="18"/>
    </w:p>
    <w:p w14:paraId="2A1EEB45" w14:textId="26FB1A31" w:rsidR="00576D87" w:rsidRDefault="00CF137C" w:rsidP="00576D87">
      <w:pPr>
        <w:jc w:val="both"/>
      </w:pPr>
      <w:r>
        <w:t xml:space="preserve">Почти 1500 россиян были эвакуированы в течение суток из стран с наиболее сложной эпидемиологической обстановкой, сообщили </w:t>
      </w:r>
      <w:r w:rsidR="00731D65" w:rsidRPr="00731D65">
        <w:t>«</w:t>
      </w:r>
      <w:r>
        <w:t>Интерфаксу</w:t>
      </w:r>
      <w:r w:rsidR="00731D65" w:rsidRPr="00731D65">
        <w:t>»</w:t>
      </w:r>
      <w:r>
        <w:t xml:space="preserve"> в понедельник в пресс-службе </w:t>
      </w:r>
      <w:r w:rsidRPr="00576D87">
        <w:rPr>
          <w:b/>
        </w:rPr>
        <w:t>Росавиаци</w:t>
      </w:r>
      <w:r>
        <w:t>и.</w:t>
      </w:r>
    </w:p>
    <w:p w14:paraId="1EDAA4F2" w14:textId="73301D22" w:rsidR="00576D87" w:rsidRDefault="00731D65" w:rsidP="00576D87">
      <w:pPr>
        <w:jc w:val="both"/>
      </w:pPr>
      <w:r w:rsidRPr="00731D65">
        <w:lastRenderedPageBreak/>
        <w:t>«</w:t>
      </w:r>
      <w:r w:rsidR="00CF137C">
        <w:t>Вчера из стран, где сложилась наиболее сложная ситуация</w:t>
      </w:r>
      <w:r w:rsidRPr="00731D65">
        <w:t xml:space="preserve"> – </w:t>
      </w:r>
      <w:r w:rsidR="00CF137C">
        <w:t>Болгарии, Венгрии, Индонезии, Индии, Испании, Кипра и Франции</w:t>
      </w:r>
      <w:r w:rsidRPr="00731D65">
        <w:t xml:space="preserve"> – </w:t>
      </w:r>
      <w:r w:rsidR="00CF137C">
        <w:t>российскими авиакомпаниями доставлено 1403 человека, из них 11 иностранцы</w:t>
      </w:r>
      <w:r w:rsidRPr="00731D65">
        <w:t>»</w:t>
      </w:r>
      <w:r w:rsidR="00CF137C">
        <w:t>,</w:t>
      </w:r>
      <w:r w:rsidRPr="00731D65">
        <w:t xml:space="preserve"> – </w:t>
      </w:r>
      <w:r w:rsidR="00CF137C">
        <w:t xml:space="preserve">сказали в </w:t>
      </w:r>
      <w:r w:rsidR="00CF137C" w:rsidRPr="00576D87">
        <w:rPr>
          <w:b/>
        </w:rPr>
        <w:t>Росавиаци</w:t>
      </w:r>
      <w:r w:rsidR="00CF137C">
        <w:t>и.</w:t>
      </w:r>
    </w:p>
    <w:p w14:paraId="4519E14A" w14:textId="374F8EF6" w:rsidR="00576D87" w:rsidRDefault="00CF137C" w:rsidP="00576D87">
      <w:pPr>
        <w:jc w:val="both"/>
      </w:pPr>
      <w:r>
        <w:t xml:space="preserve">В ведомстве отметили, что также получено разрешение на выполнение рейса на Мальту. </w:t>
      </w:r>
      <w:r w:rsidR="00731D65" w:rsidRPr="00731D65">
        <w:t>«</w:t>
      </w:r>
      <w:r w:rsidRPr="00576D87">
        <w:rPr>
          <w:b/>
        </w:rPr>
        <w:t>Аэрофлот</w:t>
      </w:r>
      <w:r w:rsidR="00731D65" w:rsidRPr="00731D65">
        <w:t>»</w:t>
      </w:r>
      <w:r>
        <w:t xml:space="preserve"> сегодня доставит оттуда в Москву 80 россиян</w:t>
      </w:r>
      <w:r w:rsidR="00731D65" w:rsidRPr="00731D65">
        <w:t>»</w:t>
      </w:r>
      <w:r>
        <w:t>,</w:t>
      </w:r>
      <w:r w:rsidR="00731D65" w:rsidRPr="00731D65">
        <w:t xml:space="preserve"> – </w:t>
      </w:r>
      <w:r>
        <w:t xml:space="preserve">добавили в </w:t>
      </w:r>
      <w:r w:rsidRPr="00576D87">
        <w:rPr>
          <w:b/>
        </w:rPr>
        <w:t>Росавиаци</w:t>
      </w:r>
      <w:r>
        <w:t>и.</w:t>
      </w:r>
    </w:p>
    <w:p w14:paraId="3A11F917" w14:textId="75C37CA4" w:rsidR="00576D87" w:rsidRDefault="00CF137C" w:rsidP="00576D87">
      <w:pPr>
        <w:jc w:val="both"/>
      </w:pPr>
      <w:r>
        <w:t xml:space="preserve">Кроме того, </w:t>
      </w:r>
      <w:r w:rsidRPr="00576D87">
        <w:rPr>
          <w:b/>
        </w:rPr>
        <w:t>Росавиаци</w:t>
      </w:r>
      <w:r>
        <w:t xml:space="preserve">ей совместно с МИД РФ получено разрешение на транзитную перевозку 29 граждан Сербии на регулярном рейсе </w:t>
      </w:r>
      <w:r w:rsidR="00731D65" w:rsidRPr="00731D65">
        <w:t>«</w:t>
      </w:r>
      <w:r w:rsidRPr="00576D87">
        <w:rPr>
          <w:b/>
        </w:rPr>
        <w:t>Аэрофлот</w:t>
      </w:r>
      <w:r>
        <w:t>а</w:t>
      </w:r>
      <w:r w:rsidR="00731D65" w:rsidRPr="00731D65">
        <w:t>»</w:t>
      </w:r>
      <w:r>
        <w:t xml:space="preserve"> по маршруту Гавана</w:t>
      </w:r>
      <w:r w:rsidR="00731D65" w:rsidRPr="00731D65">
        <w:t xml:space="preserve"> – </w:t>
      </w:r>
      <w:r>
        <w:t>Москва и последующую их транспортировку в Белград транзитом через Шереметьево.</w:t>
      </w:r>
    </w:p>
    <w:p w14:paraId="7CF4C6F5" w14:textId="599FF969" w:rsidR="00576D87" w:rsidRDefault="00731D65" w:rsidP="00576D87">
      <w:pPr>
        <w:jc w:val="both"/>
      </w:pPr>
      <w:r w:rsidRPr="00731D65">
        <w:t>«</w:t>
      </w:r>
      <w:r w:rsidR="00CF137C">
        <w:t>В 09:45 сегодня они были доставлены в Шереметьево и в 16:45 перевезены в Белград. Прилетевший за ними борт Air Serbia доставил из Белграда 118 россиян</w:t>
      </w:r>
      <w:r w:rsidRPr="00731D65">
        <w:t>»</w:t>
      </w:r>
      <w:r w:rsidR="00CF137C">
        <w:t>,</w:t>
      </w:r>
      <w:r w:rsidRPr="00731D65">
        <w:t xml:space="preserve"> – </w:t>
      </w:r>
      <w:r w:rsidR="00CF137C">
        <w:t>отметили в пресс-службе.</w:t>
      </w:r>
    </w:p>
    <w:p w14:paraId="67DFC8B1" w14:textId="365C9AD9" w:rsidR="00576D87" w:rsidRDefault="00CF137C" w:rsidP="00576D87">
      <w:pPr>
        <w:jc w:val="both"/>
      </w:pPr>
      <w:r>
        <w:t>Также 461 россиянин прилетит в Москву из Марокко, 168</w:t>
      </w:r>
      <w:r w:rsidR="00731D65" w:rsidRPr="00731D65">
        <w:t xml:space="preserve"> – </w:t>
      </w:r>
      <w:r>
        <w:t>вернутся из Каира, 177</w:t>
      </w:r>
      <w:r w:rsidR="00731D65" w:rsidRPr="00731D65">
        <w:t xml:space="preserve"> – </w:t>
      </w:r>
      <w:r>
        <w:t>вернутся из Тенерифе, 375</w:t>
      </w:r>
      <w:r w:rsidR="00731D65" w:rsidRPr="00731D65">
        <w:t xml:space="preserve"> – </w:t>
      </w:r>
      <w:r>
        <w:t>из Ташкента.</w:t>
      </w:r>
    </w:p>
    <w:p w14:paraId="500A2715" w14:textId="2A725758" w:rsidR="00576D87" w:rsidRDefault="00731D65" w:rsidP="00576D87">
      <w:pPr>
        <w:jc w:val="both"/>
      </w:pPr>
      <w:r w:rsidRPr="00731D65">
        <w:t>«</w:t>
      </w:r>
      <w:r w:rsidR="00CF137C">
        <w:t xml:space="preserve">Также 24 марта планируется гуманитарный рейс </w:t>
      </w:r>
      <w:r w:rsidRPr="00731D65">
        <w:t>«</w:t>
      </w:r>
      <w:r w:rsidR="00CF137C" w:rsidRPr="00576D87">
        <w:rPr>
          <w:b/>
        </w:rPr>
        <w:t>Аэрофлот</w:t>
      </w:r>
      <w:r w:rsidR="00CF137C">
        <w:t>а</w:t>
      </w:r>
      <w:r w:rsidRPr="00731D65">
        <w:t>»</w:t>
      </w:r>
      <w:r w:rsidR="00CF137C">
        <w:t xml:space="preserve"> из Москвы в Лиссабон и обратно, может быть доставлено 223 пассажира. Для возвращения наших соотечественников из Филиппин (Себу) авиакомпанией Azur Air ведется работа по организации вывозного рейса. Он запланирован на 24 марта</w:t>
      </w:r>
      <w:r w:rsidRPr="00731D65">
        <w:t>»</w:t>
      </w:r>
      <w:r w:rsidR="00CF137C">
        <w:t>,</w:t>
      </w:r>
      <w:r w:rsidRPr="00731D65">
        <w:t xml:space="preserve"> – </w:t>
      </w:r>
      <w:r w:rsidR="00CF137C">
        <w:t xml:space="preserve">подчеркнули в </w:t>
      </w:r>
      <w:r w:rsidR="00CF137C" w:rsidRPr="00576D87">
        <w:rPr>
          <w:b/>
        </w:rPr>
        <w:t>Росавиаци</w:t>
      </w:r>
      <w:r w:rsidR="00CF137C">
        <w:t>и.</w:t>
      </w:r>
    </w:p>
    <w:p w14:paraId="4171D969" w14:textId="77777777" w:rsidR="00576D87" w:rsidRDefault="00CF137C" w:rsidP="00576D87">
      <w:pPr>
        <w:jc w:val="both"/>
      </w:pPr>
      <w:r>
        <w:t>Также сообщается, что регулярные и чартерные рейсы российских авиакомпаний в Шарм-эль-Шейх и Хургаду в зимнем сезоне ИАТА 2019/2020 не выполнялись, поэтому перевозка граждан РФ оттуда затруднена.</w:t>
      </w:r>
    </w:p>
    <w:p w14:paraId="0856C237" w14:textId="2EE9ADE5" w:rsidR="00576D87" w:rsidRDefault="00731D65" w:rsidP="00576D87">
      <w:pPr>
        <w:jc w:val="both"/>
      </w:pPr>
      <w:r w:rsidRPr="00731D65">
        <w:t>«</w:t>
      </w:r>
      <w:r w:rsidR="00CF137C">
        <w:t>Вопрос их транспортировки из этих пунктов находится в стадии проработки. По данным МИД РФ, в этих городах общее количество россиян</w:t>
      </w:r>
      <w:r w:rsidRPr="00731D65">
        <w:t xml:space="preserve"> – </w:t>
      </w:r>
      <w:r w:rsidR="00CF137C">
        <w:t>порядка 2 тысяч человек</w:t>
      </w:r>
      <w:r w:rsidRPr="00731D65">
        <w:t>»</w:t>
      </w:r>
      <w:r w:rsidR="00CF137C">
        <w:t>,</w:t>
      </w:r>
      <w:r w:rsidRPr="00731D65">
        <w:t xml:space="preserve"> – </w:t>
      </w:r>
      <w:r w:rsidR="00CF137C">
        <w:t xml:space="preserve">сообщили в пресс-службе </w:t>
      </w:r>
      <w:r w:rsidR="00CF137C" w:rsidRPr="00576D87">
        <w:rPr>
          <w:b/>
        </w:rPr>
        <w:t>Росавиаци</w:t>
      </w:r>
      <w:r w:rsidR="00CF137C">
        <w:t>и.</w:t>
      </w:r>
    </w:p>
    <w:p w14:paraId="4339929C" w14:textId="47AE649D" w:rsidR="00CF137C" w:rsidRDefault="00CF137C" w:rsidP="00576D87">
      <w:pPr>
        <w:jc w:val="both"/>
      </w:pPr>
      <w:r>
        <w:t>Нерешенным остаётся вопрос доставки граждан РФ и из Южной Америки.</w:t>
      </w:r>
    </w:p>
    <w:p w14:paraId="6BDA99A4" w14:textId="76A833C8" w:rsidR="00CF137C" w:rsidRPr="00CF137C" w:rsidRDefault="00CF137C" w:rsidP="00576D87">
      <w:pPr>
        <w:pStyle w:val="3"/>
        <w:jc w:val="both"/>
        <w:rPr>
          <w:rFonts w:ascii="Times New Roman" w:hAnsi="Times New Roman"/>
          <w:sz w:val="24"/>
          <w:szCs w:val="24"/>
        </w:rPr>
      </w:pPr>
      <w:bookmarkStart w:id="19" w:name="_Toc43705476"/>
      <w:r w:rsidRPr="00CF137C">
        <w:rPr>
          <w:rFonts w:ascii="Times New Roman" w:hAnsi="Times New Roman"/>
          <w:sz w:val="24"/>
          <w:szCs w:val="24"/>
        </w:rPr>
        <w:t>ИНТЕРФАКС; 2020.23.03; В РОССИИ ПОЯВИЛИСЬ ПРОБЛЕМЫ С ДЕПОРТАЦИЕЙ МИГРАНТОВ ИЗ-ЗА СИТУАЦИИ С КОРОНАВИРУСОМ- СПЧ</w:t>
      </w:r>
      <w:bookmarkEnd w:id="19"/>
    </w:p>
    <w:p w14:paraId="65879149" w14:textId="77777777" w:rsidR="00576D87" w:rsidRDefault="00CF137C" w:rsidP="00576D87">
      <w:pPr>
        <w:jc w:val="both"/>
      </w:pPr>
      <w:r>
        <w:t>Многие мигранты не могут быть депортированы по решению суда из России из-за ситуации с коронавирусом и нарушения постоянного авиасообщения, сообщает в понедельник Совет при президенте РФ по правам человека (СПЧ).</w:t>
      </w:r>
    </w:p>
    <w:p w14:paraId="79B9D940" w14:textId="65E1B9D0" w:rsidR="00576D87" w:rsidRDefault="00731D65" w:rsidP="00576D87">
      <w:pPr>
        <w:jc w:val="both"/>
      </w:pPr>
      <w:r w:rsidRPr="00731D65">
        <w:t>«</w:t>
      </w:r>
      <w:r w:rsidR="00CF137C">
        <w:t>В связи с тем, что из-за пандемии коронавируса многие страны прервали авиасообщение, нарушившие закон и подлежащие принудительной высылке иностранцы теперь на неизвестное время остались в спецучреждениях и целыми семьями ожидают возможности вернуться домой</w:t>
      </w:r>
      <w:r w:rsidRPr="00731D65">
        <w:t>»</w:t>
      </w:r>
      <w:r w:rsidR="00CF137C">
        <w:t>,</w:t>
      </w:r>
      <w:r w:rsidRPr="00731D65">
        <w:t xml:space="preserve"> – </w:t>
      </w:r>
      <w:r w:rsidR="00CF137C">
        <w:t>говорится в сообщении пресс-службы СПЧ.</w:t>
      </w:r>
    </w:p>
    <w:p w14:paraId="7C0E4D9C" w14:textId="77777777" w:rsidR="00576D87" w:rsidRDefault="00CF137C" w:rsidP="00576D87">
      <w:pPr>
        <w:jc w:val="both"/>
      </w:pPr>
      <w:r>
        <w:t>Член СПЧ Татьяна Мерзлякова посетила 23 марта Центр временного содержания иностранных граждан и лиц без гражданства (ЦВСИГ) УМВД России по Екатеринбургу. В нем в настоящее время ожидают исполнения решений о выдворении и депортации 248 человек.</w:t>
      </w:r>
    </w:p>
    <w:p w14:paraId="47A74D76" w14:textId="31140BA6" w:rsidR="00576D87" w:rsidRDefault="00731D65" w:rsidP="00576D87">
      <w:pPr>
        <w:jc w:val="both"/>
      </w:pPr>
      <w:r w:rsidRPr="00731D65">
        <w:t>«</w:t>
      </w:r>
      <w:r w:rsidR="00CF137C">
        <w:t>Консульские учреждения стран СНГ пытаются организовать чартерные рейсы, но это сделать непросто, так как никто не может точно ответить на вопрос о дате отправки домой, который задают помещенные в центр иностранцы</w:t>
      </w:r>
      <w:r w:rsidRPr="00731D65">
        <w:t>»</w:t>
      </w:r>
      <w:r w:rsidR="00CF137C">
        <w:t>,</w:t>
      </w:r>
      <w:r w:rsidRPr="00731D65">
        <w:t xml:space="preserve"> – </w:t>
      </w:r>
      <w:r w:rsidR="00CF137C">
        <w:t>приводит пресс-служба слова Мерзляковой.</w:t>
      </w:r>
    </w:p>
    <w:p w14:paraId="3924D196" w14:textId="77777777" w:rsidR="00576D87" w:rsidRDefault="00CF137C" w:rsidP="00576D87">
      <w:pPr>
        <w:jc w:val="both"/>
      </w:pPr>
      <w:r>
        <w:t>Особое внимание правозащитница обратила на гражданку Киргизии, которая уже более месяца находится в ЦВСИГе вместе с детьми. Сыну необходимо продолжить образование, однако отправить семью домой в ближайшее время не удастся, сообщила Мерзлякова.</w:t>
      </w:r>
    </w:p>
    <w:p w14:paraId="540F7A58" w14:textId="51EDABEE" w:rsidR="00CF137C" w:rsidRDefault="00CF137C" w:rsidP="00576D87">
      <w:pPr>
        <w:jc w:val="both"/>
      </w:pPr>
      <w:r>
        <w:t xml:space="preserve">Генеральный консул Киргизии в Екатеринбурге сообщил, что последний чартер был организован авиакомпанией </w:t>
      </w:r>
      <w:r w:rsidR="00731D65" w:rsidRPr="00731D65">
        <w:t>«</w:t>
      </w:r>
      <w:r>
        <w:t>Уральские авиалинии</w:t>
      </w:r>
      <w:r w:rsidR="00731D65" w:rsidRPr="00731D65">
        <w:t>»</w:t>
      </w:r>
      <w:r>
        <w:t xml:space="preserve"> 22 марта. Несмотря на то, что в самолете остались несколько свободных мест, по непонятным причинам женщина с детьми на этот борт не попали.</w:t>
      </w:r>
    </w:p>
    <w:p w14:paraId="4D6E181E" w14:textId="2B569401" w:rsidR="00CF137C" w:rsidRPr="00CF137C" w:rsidRDefault="00CF137C" w:rsidP="00576D87">
      <w:pPr>
        <w:pStyle w:val="3"/>
        <w:jc w:val="both"/>
        <w:rPr>
          <w:rFonts w:ascii="Times New Roman" w:hAnsi="Times New Roman"/>
          <w:sz w:val="24"/>
          <w:szCs w:val="24"/>
        </w:rPr>
      </w:pPr>
      <w:bookmarkStart w:id="20" w:name="_Toc43705477"/>
      <w:r w:rsidRPr="00CF137C">
        <w:rPr>
          <w:rFonts w:ascii="Times New Roman" w:hAnsi="Times New Roman"/>
          <w:sz w:val="24"/>
          <w:szCs w:val="24"/>
        </w:rPr>
        <w:lastRenderedPageBreak/>
        <w:t>ИНТЕРФАКС; 2020.23.03; РОССИЯНЕ ПОЧТИ ПОЛНОСТЬЮ ПРЕКРАТИЛИ ПОКУПАТЬ АВИАБИЛЕТЫ ЗА ГРАНИЦУ</w:t>
      </w:r>
      <w:bookmarkEnd w:id="20"/>
    </w:p>
    <w:p w14:paraId="30CFE939" w14:textId="611195B0" w:rsidR="00576D87" w:rsidRDefault="00CF137C" w:rsidP="00576D87">
      <w:pPr>
        <w:jc w:val="both"/>
      </w:pPr>
      <w:r>
        <w:t xml:space="preserve">Около 95% авиабилетов на неделе с 16 по 22 марта россияне приобрели на рейсы внутри страны, сообщили в понедельник порталу </w:t>
      </w:r>
      <w:r w:rsidR="00731D65" w:rsidRPr="00731D65">
        <w:t>«</w:t>
      </w:r>
      <w:r>
        <w:t>Интерфакс-Туризм</w:t>
      </w:r>
      <w:r w:rsidR="00731D65" w:rsidRPr="00731D65">
        <w:t>»</w:t>
      </w:r>
      <w:r>
        <w:t xml:space="preserve"> представители сервисов по продаже авиабилетов.</w:t>
      </w:r>
    </w:p>
    <w:p w14:paraId="48528DE9" w14:textId="6A8D9DF7" w:rsidR="00576D87" w:rsidRDefault="00731D65" w:rsidP="00576D87">
      <w:pPr>
        <w:jc w:val="both"/>
      </w:pPr>
      <w:r w:rsidRPr="00731D65">
        <w:t>«</w:t>
      </w:r>
      <w:r w:rsidR="00CF137C">
        <w:t>За последнюю неделю 93% бронирований авиабилетов пришлись на внутренние направления, в то время как в аналогичный период прошлого года</w:t>
      </w:r>
      <w:r w:rsidRPr="00731D65">
        <w:t xml:space="preserve"> – </w:t>
      </w:r>
      <w:r w:rsidR="00CF137C">
        <w:t>63%. Сейчас большая часть продаж авиабилетов за границу</w:t>
      </w:r>
      <w:r w:rsidRPr="00731D65">
        <w:t xml:space="preserve"> – </w:t>
      </w:r>
      <w:r w:rsidR="00CF137C">
        <w:t>это авиабилеты в страны СНГ, при этом более 70% из них</w:t>
      </w:r>
      <w:r w:rsidRPr="00731D65">
        <w:t xml:space="preserve"> – </w:t>
      </w:r>
      <w:r w:rsidR="00CF137C">
        <w:t>в одну сторону</w:t>
      </w:r>
      <w:r w:rsidRPr="00731D65">
        <w:t>»</w:t>
      </w:r>
      <w:r w:rsidR="00CF137C">
        <w:t>,</w:t>
      </w:r>
      <w:r w:rsidRPr="00731D65">
        <w:t xml:space="preserve"> – </w:t>
      </w:r>
      <w:r w:rsidR="00CF137C">
        <w:t>рассказали в пресс-службе сервиса Biletix.</w:t>
      </w:r>
    </w:p>
    <w:p w14:paraId="005E9104" w14:textId="77777777" w:rsidR="00576D87" w:rsidRDefault="00CF137C" w:rsidP="00576D87">
      <w:pPr>
        <w:jc w:val="both"/>
      </w:pPr>
      <w:r>
        <w:t>В компании OneTwoTrip сообщили, что доля авиабилетов, приобретенных по внутренним направлениям с 15 по 22 марта, составила 95%. По сравнению с аналогичным периодом прошлого года спрос на путешествия по России вырос на 13%.</w:t>
      </w:r>
    </w:p>
    <w:p w14:paraId="32F5ECFF" w14:textId="4234B202" w:rsidR="00576D87" w:rsidRDefault="00731D65" w:rsidP="00576D87">
      <w:pPr>
        <w:jc w:val="both"/>
      </w:pPr>
      <w:r w:rsidRPr="00731D65">
        <w:t>«</w:t>
      </w:r>
      <w:r w:rsidR="00CF137C">
        <w:t>В топ-5 популярных российских направлений вошли Москва, Санкт-Петербург, Сочи, Краснодар и Махачкала. Заметно вырос спрос на поездки в Сочи (+10%), Краснодар (+20%), Махачкалу (+30%), Минеральные воды (+35%) и Уфу (+60%)</w:t>
      </w:r>
      <w:r w:rsidRPr="00731D65">
        <w:t>»</w:t>
      </w:r>
      <w:r w:rsidR="00CF137C">
        <w:t>,</w:t>
      </w:r>
      <w:r w:rsidRPr="00731D65">
        <w:t xml:space="preserve"> – </w:t>
      </w:r>
      <w:r w:rsidR="00CF137C">
        <w:t>уточнили в OneTwoTrip. У клиентов Biletix наибольшим спросом пользовались Симферополь, Сочи, Москва, Калининград и Краснодар.</w:t>
      </w:r>
    </w:p>
    <w:p w14:paraId="36F0FAE8" w14:textId="127CA62E" w:rsidR="00576D87" w:rsidRDefault="00731D65" w:rsidP="00576D87">
      <w:pPr>
        <w:jc w:val="both"/>
      </w:pPr>
      <w:r w:rsidRPr="00731D65">
        <w:t>«</w:t>
      </w:r>
      <w:r w:rsidR="00CF137C">
        <w:t>Что касается зарубежных стран, то мы наблюдаем сокращение бронирований по всем направлениям. Безусловно, падение спроса произошло больше всего в европейские государства, с которыми уже было временно приостановлено авиасообщение. Также, по сравнению с аналогичным периодом прошлого года, меньше приобретали авиабилеты в Турцию, Узбекистан, Армению и Белоруссию. Менее заметен спад в Таджикистан и Киргизию</w:t>
      </w:r>
      <w:r w:rsidRPr="00731D65">
        <w:t>»</w:t>
      </w:r>
      <w:r w:rsidR="00CF137C">
        <w:t>,</w:t>
      </w:r>
      <w:r w:rsidRPr="00731D65">
        <w:t xml:space="preserve"> – </w:t>
      </w:r>
      <w:r w:rsidR="00CF137C">
        <w:t>добавили в пресс-службе OneTwoTrip.</w:t>
      </w:r>
    </w:p>
    <w:p w14:paraId="1EFFA248" w14:textId="626B4AC2" w:rsidR="00576D87" w:rsidRDefault="00CF137C" w:rsidP="00576D87">
      <w:pPr>
        <w:jc w:val="both"/>
      </w:pPr>
      <w:r>
        <w:t xml:space="preserve">В пресс-службе сервиса </w:t>
      </w:r>
      <w:r w:rsidR="00731D65" w:rsidRPr="00731D65">
        <w:t>«</w:t>
      </w:r>
      <w:r>
        <w:t>Купибилет</w:t>
      </w:r>
      <w:r w:rsidR="00731D65" w:rsidRPr="00731D65">
        <w:t>»</w:t>
      </w:r>
      <w:r>
        <w:t xml:space="preserve"> порталу </w:t>
      </w:r>
      <w:r w:rsidR="00731D65" w:rsidRPr="00731D65">
        <w:t>«</w:t>
      </w:r>
      <w:r>
        <w:t>Интерфакс-Туризм</w:t>
      </w:r>
      <w:r w:rsidR="00731D65" w:rsidRPr="00731D65">
        <w:t>»</w:t>
      </w:r>
      <w:r>
        <w:t xml:space="preserve"> сообщили, что заметнее всего на неделе с 15 по 22 марта упали продажи авиабилетов в такие страны, как Германия (-93%), Болгария и Китай (-80%), Таиланд (-74%). </w:t>
      </w:r>
      <w:r w:rsidR="00731D65" w:rsidRPr="00731D65">
        <w:t>«</w:t>
      </w:r>
      <w:r>
        <w:t>Среди антилидеров</w:t>
      </w:r>
      <w:r w:rsidR="00731D65" w:rsidRPr="00731D65">
        <w:t xml:space="preserve"> – </w:t>
      </w:r>
      <w:r>
        <w:t>Турция, продажи куда сократились на 82%. Если в 2019 году за неделю билеты приобрели более 1000 путешественников, то в 2020 году на это направление было куплено меньше 200 билетов</w:t>
      </w:r>
      <w:r w:rsidR="00731D65" w:rsidRPr="00731D65">
        <w:t>»</w:t>
      </w:r>
      <w:r>
        <w:t>,</w:t>
      </w:r>
      <w:r w:rsidR="00731D65" w:rsidRPr="00731D65">
        <w:t xml:space="preserve"> – </w:t>
      </w:r>
      <w:r>
        <w:t>уточнили в компании.</w:t>
      </w:r>
    </w:p>
    <w:p w14:paraId="5F3DEB81" w14:textId="77777777" w:rsidR="00576D87" w:rsidRDefault="00CF137C" w:rsidP="00576D87">
      <w:pPr>
        <w:jc w:val="both"/>
      </w:pPr>
      <w:r>
        <w:t>Между тем, как пишет издание Visual Capitalist, количество авиарейсов в мире по состоянию на 16 марта сократилось на 12,4% по сравнению с аналогичным периодом прошлого года.</w:t>
      </w:r>
    </w:p>
    <w:p w14:paraId="3C158927" w14:textId="65E437F5" w:rsidR="00CF137C" w:rsidRDefault="00CF137C" w:rsidP="00576D87">
      <w:pPr>
        <w:jc w:val="both"/>
      </w:pPr>
      <w:r>
        <w:t>В антилидерах</w:t>
      </w:r>
      <w:r w:rsidR="00731D65" w:rsidRPr="00731D65">
        <w:t xml:space="preserve"> – </w:t>
      </w:r>
      <w:r>
        <w:t>Гонконг (-80,8%), Италия (-73,9%) и Южная Корея (-56,1%). Также заметно снизилось число рейсов в Китае (-38,7%), Сингапуре (-35,5%) и Германии (-30,2%). Реже самолеты летали и в Великобритании (-19,3%), Японии (-19,1%) и Франции (-13,7%).</w:t>
      </w:r>
    </w:p>
    <w:p w14:paraId="3CC06EA2" w14:textId="77777777" w:rsidR="00576D87" w:rsidRPr="00576D87" w:rsidRDefault="00576D87" w:rsidP="00576D87">
      <w:pPr>
        <w:pStyle w:val="3"/>
        <w:jc w:val="both"/>
        <w:rPr>
          <w:rFonts w:ascii="Times New Roman" w:hAnsi="Times New Roman"/>
          <w:sz w:val="24"/>
          <w:szCs w:val="24"/>
        </w:rPr>
      </w:pPr>
      <w:bookmarkStart w:id="21" w:name="_Toc43705478"/>
      <w:r w:rsidRPr="00576D87">
        <w:rPr>
          <w:rFonts w:ascii="Times New Roman" w:hAnsi="Times New Roman"/>
          <w:sz w:val="24"/>
          <w:szCs w:val="24"/>
        </w:rPr>
        <w:t>РИА НОВОСТИ; 2020.23.03; МИНТРАНС СООБЩИЛ О ВОЗВРАЩЕНИИ 461 ЧЕЛОВЕКА ИЗ МАРОККО В РОССИЮ</w:t>
      </w:r>
      <w:bookmarkEnd w:id="21"/>
    </w:p>
    <w:p w14:paraId="3D6114F8" w14:textId="77777777" w:rsidR="00576D87" w:rsidRDefault="00576D87" w:rsidP="00576D87">
      <w:pPr>
        <w:jc w:val="both"/>
      </w:pPr>
      <w:r>
        <w:t xml:space="preserve">Рейсом российской авиакомпании Azur Air в Москву вернулся из Марокко 461 человек, сообщается в микроблоге </w:t>
      </w:r>
      <w:r w:rsidRPr="00576D87">
        <w:rPr>
          <w:b/>
        </w:rPr>
        <w:t>Минтранс</w:t>
      </w:r>
      <w:r>
        <w:t>а РФ в Twitter.</w:t>
      </w:r>
    </w:p>
    <w:p w14:paraId="506E38F2" w14:textId="5DDCE931" w:rsidR="00576D87" w:rsidRDefault="00731D65" w:rsidP="00576D87">
      <w:pPr>
        <w:jc w:val="both"/>
      </w:pPr>
      <w:r w:rsidRPr="00731D65">
        <w:t>«</w:t>
      </w:r>
      <w:r w:rsidR="00576D87">
        <w:t>Рейсом Azur Air в Москву вернулись из Марокко 461 человек</w:t>
      </w:r>
      <w:r w:rsidRPr="00731D65">
        <w:t>»</w:t>
      </w:r>
      <w:r w:rsidR="00576D87">
        <w:t>,</w:t>
      </w:r>
      <w:r w:rsidRPr="00731D65">
        <w:t xml:space="preserve"> – </w:t>
      </w:r>
      <w:r w:rsidR="00576D87">
        <w:t>говорится в сообщении. Россия и ряд других стран на фоне пандемии коронавируса значительно ограничили авиасообщение. Авиакомпании были вынуждены отменить большое количество рейсов. Некоторые страны также закрыли границы. Теперь государства вынуждены эвакуировать своих граждан домой.</w:t>
      </w:r>
    </w:p>
    <w:p w14:paraId="2F8B875D" w14:textId="77777777" w:rsidR="00576D87" w:rsidRDefault="00315741" w:rsidP="00576D87">
      <w:pPr>
        <w:jc w:val="both"/>
      </w:pPr>
      <w:hyperlink r:id="rId23" w:history="1">
        <w:r w:rsidR="00576D87" w:rsidRPr="00C57AD1">
          <w:rPr>
            <w:rStyle w:val="a9"/>
          </w:rPr>
          <w:t>https://ria.ru/20200323/1569041612.html</w:t>
        </w:r>
      </w:hyperlink>
    </w:p>
    <w:p w14:paraId="16D4C065" w14:textId="77777777" w:rsidR="00576D87" w:rsidRDefault="00576D87" w:rsidP="00576D87">
      <w:pPr>
        <w:jc w:val="both"/>
      </w:pPr>
      <w:r>
        <w:t>На ту же тему:</w:t>
      </w:r>
    </w:p>
    <w:p w14:paraId="11ABEE57" w14:textId="77777777" w:rsidR="00576D87" w:rsidRDefault="00315741" w:rsidP="00576D87">
      <w:pPr>
        <w:jc w:val="both"/>
      </w:pPr>
      <w:hyperlink r:id="rId24" w:history="1">
        <w:r w:rsidR="00576D87" w:rsidRPr="00C57AD1">
          <w:rPr>
            <w:rStyle w:val="a9"/>
          </w:rPr>
          <w:t>https://rns.online/transport/Iz-Marokko-evakuirovali-461-rossiyanina-2020-03-23/</w:t>
        </w:r>
      </w:hyperlink>
    </w:p>
    <w:p w14:paraId="6B8BA62B" w14:textId="44D84B77" w:rsidR="00576D87" w:rsidRPr="00576D87" w:rsidRDefault="00576D87" w:rsidP="00576D87">
      <w:pPr>
        <w:pStyle w:val="3"/>
        <w:jc w:val="both"/>
        <w:rPr>
          <w:rFonts w:ascii="Times New Roman" w:hAnsi="Times New Roman"/>
          <w:sz w:val="24"/>
          <w:szCs w:val="24"/>
        </w:rPr>
      </w:pPr>
      <w:bookmarkStart w:id="22" w:name="_Toc43705479"/>
      <w:r w:rsidRPr="00576D87">
        <w:rPr>
          <w:rFonts w:ascii="Times New Roman" w:hAnsi="Times New Roman"/>
          <w:sz w:val="24"/>
          <w:szCs w:val="24"/>
        </w:rPr>
        <w:lastRenderedPageBreak/>
        <w:t xml:space="preserve">РИА НОВОСТИ; 2020.23.03; САМОЛЕТ </w:t>
      </w:r>
      <w:r w:rsidR="00731D65" w:rsidRPr="00731D65">
        <w:rPr>
          <w:rFonts w:ascii="Times New Roman" w:hAnsi="Times New Roman"/>
          <w:bCs w:val="0"/>
          <w:sz w:val="24"/>
          <w:szCs w:val="24"/>
        </w:rPr>
        <w:t>«</w:t>
      </w:r>
      <w:r w:rsidRPr="00576D87">
        <w:rPr>
          <w:rFonts w:ascii="Times New Roman" w:hAnsi="Times New Roman"/>
          <w:sz w:val="24"/>
          <w:szCs w:val="24"/>
        </w:rPr>
        <w:t>АЭРОФЛОТА</w:t>
      </w:r>
      <w:r w:rsidR="00731D65" w:rsidRPr="00731D65">
        <w:rPr>
          <w:rFonts w:ascii="Times New Roman" w:hAnsi="Times New Roman"/>
          <w:bCs w:val="0"/>
          <w:sz w:val="24"/>
          <w:szCs w:val="24"/>
        </w:rPr>
        <w:t>»</w:t>
      </w:r>
      <w:r w:rsidRPr="00576D87">
        <w:rPr>
          <w:rFonts w:ascii="Times New Roman" w:hAnsi="Times New Roman"/>
          <w:sz w:val="24"/>
          <w:szCs w:val="24"/>
        </w:rPr>
        <w:t xml:space="preserve"> ВЫЛЕТЕЛ ИЗ МОСКВЫ В ТАШКЕНТ ЗА РОССИЯНАМИ</w:t>
      </w:r>
      <w:bookmarkEnd w:id="22"/>
    </w:p>
    <w:p w14:paraId="6772A9A4" w14:textId="5351A7CC" w:rsidR="00576D87" w:rsidRDefault="00576D87" w:rsidP="00576D87">
      <w:pPr>
        <w:jc w:val="both"/>
      </w:pPr>
      <w:r>
        <w:t xml:space="preserve">Самолет крупнейшей российской авиакомпании </w:t>
      </w:r>
      <w:r w:rsidR="00731D65" w:rsidRPr="00731D65">
        <w:t>«</w:t>
      </w:r>
      <w:r w:rsidRPr="00576D87">
        <w:rPr>
          <w:b/>
        </w:rPr>
        <w:t>Аэрофлот</w:t>
      </w:r>
      <w:r w:rsidR="00731D65" w:rsidRPr="00731D65">
        <w:t>»</w:t>
      </w:r>
      <w:r>
        <w:t xml:space="preserve"> вылетел из Москвы в Ташкент за гражданами РФ, на нем домой планируют вернуться более 370 человек, сообщается на странице </w:t>
      </w:r>
      <w:r w:rsidRPr="00576D87">
        <w:rPr>
          <w:b/>
        </w:rPr>
        <w:t>Минтранс</w:t>
      </w:r>
      <w:r>
        <w:t>а России в Twitter.</w:t>
      </w:r>
    </w:p>
    <w:p w14:paraId="34E2F9AE" w14:textId="127E2026" w:rsidR="00576D87" w:rsidRDefault="00731D65" w:rsidP="00576D87">
      <w:pPr>
        <w:jc w:val="both"/>
      </w:pPr>
      <w:r w:rsidRPr="00731D65">
        <w:t>«</w:t>
      </w:r>
      <w:r w:rsidR="00576D87">
        <w:t xml:space="preserve">Рейс </w:t>
      </w:r>
      <w:r w:rsidRPr="00731D65">
        <w:t>«</w:t>
      </w:r>
      <w:r w:rsidR="00576D87" w:rsidRPr="00576D87">
        <w:rPr>
          <w:b/>
        </w:rPr>
        <w:t>Аэрофлот</w:t>
      </w:r>
      <w:r w:rsidR="00576D87">
        <w:t>а</w:t>
      </w:r>
      <w:r w:rsidRPr="00731D65">
        <w:t>»</w:t>
      </w:r>
      <w:r w:rsidR="00576D87">
        <w:t xml:space="preserve"> SU1870 Москва-Ташкент вылетел из Шереметьево в 20.10 мск за российскими гражданами. На нем домой планируют вернуться более 370 человек</w:t>
      </w:r>
      <w:r w:rsidRPr="00731D65">
        <w:t>»</w:t>
      </w:r>
      <w:r w:rsidR="00576D87">
        <w:t>,</w:t>
      </w:r>
      <w:r w:rsidRPr="00731D65">
        <w:t xml:space="preserve"> – </w:t>
      </w:r>
      <w:r w:rsidR="00576D87">
        <w:t>говорится в сообщении.</w:t>
      </w:r>
    </w:p>
    <w:p w14:paraId="25D5422F" w14:textId="77777777" w:rsidR="00576D87" w:rsidRDefault="00315741" w:rsidP="00576D87">
      <w:pPr>
        <w:jc w:val="both"/>
      </w:pPr>
      <w:hyperlink r:id="rId25" w:history="1">
        <w:r w:rsidR="00576D87" w:rsidRPr="00C57AD1">
          <w:rPr>
            <w:rStyle w:val="a9"/>
          </w:rPr>
          <w:t>https://ria.ru/20200323/1569041565.html</w:t>
        </w:r>
      </w:hyperlink>
    </w:p>
    <w:p w14:paraId="64825BF3" w14:textId="0BE330D6" w:rsidR="00576D87" w:rsidRPr="00465554" w:rsidRDefault="00576D87" w:rsidP="00576D87">
      <w:pPr>
        <w:pStyle w:val="3"/>
        <w:jc w:val="both"/>
        <w:rPr>
          <w:rFonts w:ascii="Times New Roman" w:hAnsi="Times New Roman"/>
          <w:sz w:val="24"/>
          <w:szCs w:val="24"/>
        </w:rPr>
      </w:pPr>
      <w:bookmarkStart w:id="23" w:name="_Toc43705480"/>
      <w:r w:rsidRPr="00465554">
        <w:rPr>
          <w:rFonts w:ascii="Times New Roman" w:hAnsi="Times New Roman"/>
          <w:sz w:val="24"/>
          <w:szCs w:val="24"/>
        </w:rPr>
        <w:t>РИА НОВОСТИ; 2020.23.03; БОЛЕЕ СТА ЧЕЛОВЕК ВОЗВРАЩАЮТСЯ ИЗ МАЛЬТЫ В МОСКВУ</w:t>
      </w:r>
      <w:bookmarkEnd w:id="23"/>
    </w:p>
    <w:p w14:paraId="780E75CE" w14:textId="77777777" w:rsidR="00576D87" w:rsidRDefault="00576D87" w:rsidP="00576D87">
      <w:pPr>
        <w:jc w:val="both"/>
      </w:pPr>
      <w:r>
        <w:t>Более ста пассажиров, вынужденно остававшихся на Мальте из-за отмены регулярных рейсов, отправлены чартерным рейсом в Россию, сообщает посольство РФ на Мальте.</w:t>
      </w:r>
    </w:p>
    <w:p w14:paraId="5DCA5BB1" w14:textId="4A0ED650" w:rsidR="00576D87" w:rsidRDefault="00576D87" w:rsidP="00576D87">
      <w:pPr>
        <w:jc w:val="both"/>
      </w:pPr>
      <w:r>
        <w:t xml:space="preserve">Ранее </w:t>
      </w:r>
      <w:r w:rsidRPr="00576D87">
        <w:rPr>
          <w:b/>
        </w:rPr>
        <w:t>Минтранс</w:t>
      </w:r>
      <w:r>
        <w:t xml:space="preserve"> РФ сообщил, что самолет крупнейшей российской авиакомпании </w:t>
      </w:r>
      <w:r w:rsidR="00731D65" w:rsidRPr="00731D65">
        <w:t>«</w:t>
      </w:r>
      <w:r w:rsidRPr="00576D87">
        <w:rPr>
          <w:b/>
        </w:rPr>
        <w:t>Аэрофлот</w:t>
      </w:r>
      <w:r w:rsidR="00731D65" w:rsidRPr="00731D65">
        <w:t>»</w:t>
      </w:r>
      <w:r>
        <w:t xml:space="preserve"> вылетел из Москвы на Мальту за российскими гражданами.</w:t>
      </w:r>
    </w:p>
    <w:p w14:paraId="372C78E2" w14:textId="30CCD16A" w:rsidR="00576D87" w:rsidRDefault="00731D65" w:rsidP="00576D87">
      <w:pPr>
        <w:jc w:val="both"/>
      </w:pPr>
      <w:r w:rsidRPr="00731D65">
        <w:t>«</w:t>
      </w:r>
      <w:r w:rsidR="00576D87">
        <w:t xml:space="preserve">23 марта в результате совместной работы посольства, ДСКЦ (Департамента ситуационно-кризисного центра МИД РФ), </w:t>
      </w:r>
      <w:r w:rsidR="00576D87" w:rsidRPr="00576D87">
        <w:rPr>
          <w:b/>
        </w:rPr>
        <w:t>Росавиаци</w:t>
      </w:r>
      <w:r w:rsidR="00576D87">
        <w:t xml:space="preserve">и, </w:t>
      </w:r>
      <w:r w:rsidRPr="00731D65">
        <w:t>«</w:t>
      </w:r>
      <w:r w:rsidR="00576D87" w:rsidRPr="00576D87">
        <w:rPr>
          <w:b/>
        </w:rPr>
        <w:t>Аэрофлот</w:t>
      </w:r>
      <w:r w:rsidR="00576D87">
        <w:t>а</w:t>
      </w:r>
      <w:r w:rsidRPr="00731D65">
        <w:t>»</w:t>
      </w:r>
      <w:r w:rsidR="00576D87">
        <w:t xml:space="preserve"> чартерным рейсом из Мальты в Россию отправлено 108 пассажиров, в числе которых четверо граждан Казахстана и трое граждан Белоруссии, вынужденно остававшихся здесь в результате отмены регулярных рейсов</w:t>
      </w:r>
      <w:r w:rsidRPr="00731D65">
        <w:t>»</w:t>
      </w:r>
      <w:r w:rsidR="00576D87">
        <w:t>,</w:t>
      </w:r>
      <w:r w:rsidRPr="00731D65">
        <w:t xml:space="preserve"> – </w:t>
      </w:r>
      <w:r w:rsidR="00576D87">
        <w:t>говорится в сообщении посольства в Twitter.</w:t>
      </w:r>
    </w:p>
    <w:p w14:paraId="402638F0" w14:textId="77777777" w:rsidR="00576D87" w:rsidRDefault="00576D87" w:rsidP="00576D87">
      <w:pPr>
        <w:jc w:val="both"/>
      </w:pPr>
      <w:r>
        <w:t>Россия и ряд других стран на фоне пандемии коронавируса значительно ограничили авиасообщение. Авиакомпании были вынуждены отменить большое количество рейсов. Некоторые страны также закрыли границы. Теперь государства вынуждены эвакуировать своих граждан домой.</w:t>
      </w:r>
    </w:p>
    <w:p w14:paraId="44E33CED" w14:textId="77777777" w:rsidR="00576D87" w:rsidRDefault="00315741" w:rsidP="00576D87">
      <w:pPr>
        <w:jc w:val="both"/>
      </w:pPr>
      <w:hyperlink r:id="rId26" w:history="1">
        <w:r w:rsidR="00576D87" w:rsidRPr="00C57AD1">
          <w:rPr>
            <w:rStyle w:val="a9"/>
          </w:rPr>
          <w:t>https://ria.ru/20200323/1569042119.html</w:t>
        </w:r>
      </w:hyperlink>
    </w:p>
    <w:p w14:paraId="01762BEB" w14:textId="100AB050" w:rsidR="00465554" w:rsidRDefault="00465554" w:rsidP="00576D87">
      <w:pPr>
        <w:pStyle w:val="3"/>
        <w:jc w:val="both"/>
      </w:pPr>
      <w:bookmarkStart w:id="24" w:name="_Toc43705481"/>
      <w:r w:rsidRPr="00465554">
        <w:rPr>
          <w:rFonts w:ascii="Times New Roman" w:hAnsi="Times New Roman"/>
          <w:sz w:val="24"/>
          <w:szCs w:val="24"/>
        </w:rPr>
        <w:t xml:space="preserve">РИА НОВОСТИ; 2020.23.03; РЕЙСОМ </w:t>
      </w:r>
      <w:r w:rsidR="00731D65" w:rsidRPr="00731D65">
        <w:rPr>
          <w:rFonts w:ascii="Times New Roman" w:hAnsi="Times New Roman"/>
          <w:bCs w:val="0"/>
          <w:sz w:val="24"/>
          <w:szCs w:val="24"/>
        </w:rPr>
        <w:t>«</w:t>
      </w:r>
      <w:r w:rsidRPr="00576D87">
        <w:rPr>
          <w:rFonts w:ascii="Times New Roman" w:hAnsi="Times New Roman"/>
          <w:sz w:val="24"/>
          <w:szCs w:val="24"/>
        </w:rPr>
        <w:t>АЭРОФЛОТ</w:t>
      </w:r>
      <w:r w:rsidRPr="00465554">
        <w:rPr>
          <w:rFonts w:ascii="Times New Roman" w:hAnsi="Times New Roman"/>
          <w:sz w:val="24"/>
          <w:szCs w:val="24"/>
        </w:rPr>
        <w:t>А</w:t>
      </w:r>
      <w:r w:rsidR="00731D65" w:rsidRPr="00731D65">
        <w:rPr>
          <w:rFonts w:ascii="Times New Roman" w:hAnsi="Times New Roman"/>
          <w:bCs w:val="0"/>
          <w:sz w:val="24"/>
          <w:szCs w:val="24"/>
        </w:rPr>
        <w:t>»</w:t>
      </w:r>
      <w:r w:rsidRPr="00465554">
        <w:rPr>
          <w:rFonts w:ascii="Times New Roman" w:hAnsi="Times New Roman"/>
          <w:sz w:val="24"/>
          <w:szCs w:val="24"/>
        </w:rPr>
        <w:t xml:space="preserve"> В МОСКВУ ИЗ КАИРА ВЕРНУЛИСЬ 168 РОССИЯН</w:t>
      </w:r>
      <w:bookmarkEnd w:id="24"/>
    </w:p>
    <w:p w14:paraId="2D7F8833" w14:textId="7B56112E" w:rsidR="00465554" w:rsidRDefault="00465554" w:rsidP="00576D87">
      <w:pPr>
        <w:jc w:val="both"/>
      </w:pPr>
      <w:r>
        <w:t xml:space="preserve">Рейсом крупнейшей российской авиакомпании </w:t>
      </w:r>
      <w:r w:rsidR="00731D65" w:rsidRPr="00731D65">
        <w:t>«</w:t>
      </w:r>
      <w:r w:rsidRPr="00576D87">
        <w:rPr>
          <w:b/>
        </w:rPr>
        <w:t>Аэрофлот</w:t>
      </w:r>
      <w:r w:rsidR="00731D65" w:rsidRPr="00731D65">
        <w:t>»</w:t>
      </w:r>
      <w:r>
        <w:t xml:space="preserve"> в Москву вернулись из Каира 168 россиян, сообщается в микроблоге </w:t>
      </w:r>
      <w:r w:rsidRPr="00576D87">
        <w:rPr>
          <w:b/>
        </w:rPr>
        <w:t>Минтранс</w:t>
      </w:r>
      <w:r>
        <w:t>а РФ в Twitter.</w:t>
      </w:r>
    </w:p>
    <w:p w14:paraId="1098DE5A" w14:textId="2A0C00FF" w:rsidR="00465554" w:rsidRDefault="00731D65" w:rsidP="00576D87">
      <w:pPr>
        <w:jc w:val="both"/>
      </w:pPr>
      <w:r w:rsidRPr="00731D65">
        <w:t>«</w:t>
      </w:r>
      <w:r w:rsidR="00465554">
        <w:t xml:space="preserve">Рейс </w:t>
      </w:r>
      <w:r w:rsidRPr="00731D65">
        <w:t>«</w:t>
      </w:r>
      <w:r w:rsidR="00465554" w:rsidRPr="00576D87">
        <w:rPr>
          <w:b/>
        </w:rPr>
        <w:t>Аэрофлот</w:t>
      </w:r>
      <w:r w:rsidR="00465554">
        <w:t>а</w:t>
      </w:r>
      <w:r w:rsidRPr="00731D65">
        <w:t>»</w:t>
      </w:r>
      <w:r w:rsidR="00465554">
        <w:t xml:space="preserve"> SU401 Каир-Москва со 168 россиянами произвёл посадку в </w:t>
      </w:r>
      <w:r w:rsidRPr="00731D65">
        <w:t>«</w:t>
      </w:r>
      <w:r w:rsidR="00465554">
        <w:t>Шереметьево</w:t>
      </w:r>
      <w:r w:rsidRPr="00731D65">
        <w:t>»</w:t>
      </w:r>
      <w:r w:rsidR="00465554">
        <w:t xml:space="preserve"> в 20:31 мск</w:t>
      </w:r>
      <w:r w:rsidRPr="00731D65">
        <w:t>»</w:t>
      </w:r>
      <w:r w:rsidR="00465554">
        <w:t>,</w:t>
      </w:r>
      <w:r w:rsidRPr="00731D65">
        <w:t xml:space="preserve"> – </w:t>
      </w:r>
      <w:r w:rsidR="00465554">
        <w:t>говорится в сообщении.</w:t>
      </w:r>
    </w:p>
    <w:p w14:paraId="497FDFB7" w14:textId="77777777" w:rsidR="00576D87" w:rsidRDefault="00315741" w:rsidP="00576D87">
      <w:pPr>
        <w:jc w:val="both"/>
      </w:pPr>
      <w:hyperlink r:id="rId27" w:history="1">
        <w:r w:rsidR="00465554" w:rsidRPr="00C57AD1">
          <w:rPr>
            <w:rStyle w:val="a9"/>
          </w:rPr>
          <w:t>https://ria.ru/20200323/1569041858.html</w:t>
        </w:r>
      </w:hyperlink>
    </w:p>
    <w:p w14:paraId="6C597038" w14:textId="5CA538C6" w:rsidR="00576D87" w:rsidRPr="00576D87" w:rsidRDefault="00576D87" w:rsidP="00576D87">
      <w:pPr>
        <w:pStyle w:val="3"/>
        <w:jc w:val="both"/>
        <w:rPr>
          <w:rFonts w:ascii="Times New Roman" w:hAnsi="Times New Roman"/>
          <w:sz w:val="24"/>
          <w:szCs w:val="24"/>
        </w:rPr>
      </w:pPr>
      <w:bookmarkStart w:id="25" w:name="_Toc43705482"/>
      <w:r w:rsidRPr="00576D87">
        <w:rPr>
          <w:rFonts w:ascii="Times New Roman" w:hAnsi="Times New Roman"/>
          <w:sz w:val="24"/>
          <w:szCs w:val="24"/>
        </w:rPr>
        <w:t>RNS; 2020.23.03; РОСАВИАЦИЯ СООБЩИЛА О ТРУДНОСТЯХ С ВОЗВРАЩЕНИЕМ РОССИЯН ИЗ ЕГИПТА</w:t>
      </w:r>
      <w:bookmarkEnd w:id="25"/>
    </w:p>
    <w:p w14:paraId="7415DEB4" w14:textId="77777777" w:rsidR="00576D87" w:rsidRDefault="00576D87" w:rsidP="00576D87">
      <w:pPr>
        <w:jc w:val="both"/>
      </w:pPr>
      <w:r>
        <w:t>Перевозка граждан России из египетских курортов Шарм-эль-Шейх и Хургада затруднена, поскольку регулярные и чартерные рейсы российских авиакомпаний в эти города в зимнем сезоне не осуществлялись. Об этом говорится в опубликованной информации рабочей группы по возвращению россиян из-за рубежа на фоне ситуации с пандемией нового коронавируса.</w:t>
      </w:r>
    </w:p>
    <w:p w14:paraId="53687F46" w14:textId="4AE90310" w:rsidR="00576D87" w:rsidRDefault="00731D65" w:rsidP="00576D87">
      <w:pPr>
        <w:jc w:val="both"/>
      </w:pPr>
      <w:r w:rsidRPr="00731D65">
        <w:t>«</w:t>
      </w:r>
      <w:r w:rsidR="00576D87">
        <w:t>Учитывая, что регулярные и чартерные рейсы российских авиакомпаний в Шарм-эль-Шейх и Хургаду в зимнем сезоне ИАТА 2019/2020 не выполнялись, перевозка граждан РФ затруднена. Вопрос их транспортировки из этих пунктов находится в стадии проработки</w:t>
      </w:r>
      <w:r w:rsidRPr="00731D65">
        <w:t>»</w:t>
      </w:r>
      <w:r w:rsidR="00576D87">
        <w:t xml:space="preserve">, </w:t>
      </w:r>
      <w:r w:rsidRPr="00731D65">
        <w:t>–</w:t>
      </w:r>
      <w:r w:rsidR="00576D87">
        <w:t xml:space="preserve"> говорится в сообщении.</w:t>
      </w:r>
    </w:p>
    <w:p w14:paraId="4D811848" w14:textId="77777777" w:rsidR="00576D87" w:rsidRDefault="00576D87" w:rsidP="00576D87">
      <w:pPr>
        <w:jc w:val="both"/>
      </w:pPr>
      <w:r>
        <w:t>По данным МИД РФ, в этих городах общее количество россиян составляет порядка 2 тыс. человек.</w:t>
      </w:r>
    </w:p>
    <w:p w14:paraId="27CD0044" w14:textId="6FBB0714" w:rsidR="00576D87" w:rsidRDefault="00576D87" w:rsidP="00576D87">
      <w:pPr>
        <w:jc w:val="both"/>
      </w:pPr>
      <w:r w:rsidRPr="00576D87">
        <w:rPr>
          <w:b/>
        </w:rPr>
        <w:t>Росавиаци</w:t>
      </w:r>
      <w:r>
        <w:t xml:space="preserve">я также отмечает, что пока не решен вопрос доставки россиян из Южной Америки. По словам ведомства, загранучреждениям МИД России предложено </w:t>
      </w:r>
      <w:r>
        <w:lastRenderedPageBreak/>
        <w:t xml:space="preserve">проработать вопрос транспортировки россиян в пункты Европы на регулярных или чартерных рейсах европейских авиакомпаний: в частности, речь идет о Мадриде или Лиссабоне, а далее будет возможно осуществить на рейсах </w:t>
      </w:r>
      <w:r w:rsidR="00731D65" w:rsidRPr="00731D65">
        <w:t>«</w:t>
      </w:r>
      <w:r w:rsidRPr="00576D87">
        <w:rPr>
          <w:b/>
        </w:rPr>
        <w:t>Аэрофлот</w:t>
      </w:r>
      <w:r>
        <w:t>а</w:t>
      </w:r>
      <w:r w:rsidR="00731D65" w:rsidRPr="00731D65">
        <w:t>»</w:t>
      </w:r>
      <w:r>
        <w:t>.</w:t>
      </w:r>
    </w:p>
    <w:p w14:paraId="05C45AAD" w14:textId="77777777" w:rsidR="00576D87" w:rsidRDefault="00315741" w:rsidP="00576D87">
      <w:pPr>
        <w:jc w:val="both"/>
      </w:pPr>
      <w:hyperlink r:id="rId28" w:history="1">
        <w:r w:rsidR="00576D87" w:rsidRPr="00C57AD1">
          <w:rPr>
            <w:rStyle w:val="a9"/>
          </w:rPr>
          <w:t>https://rns.online/transport/Rosaviatsiya-soobschila-o-trudnostyah-s-vozvrascheniem-rossiyan-iz-Egipta-2020-03-23/</w:t>
        </w:r>
      </w:hyperlink>
    </w:p>
    <w:p w14:paraId="34C14F45" w14:textId="6C8D5A0B" w:rsidR="00465554" w:rsidRPr="00465554" w:rsidRDefault="00465554" w:rsidP="00576D87">
      <w:pPr>
        <w:pStyle w:val="3"/>
        <w:jc w:val="both"/>
        <w:rPr>
          <w:rFonts w:ascii="Times New Roman" w:hAnsi="Times New Roman"/>
          <w:sz w:val="24"/>
          <w:szCs w:val="24"/>
        </w:rPr>
      </w:pPr>
      <w:bookmarkStart w:id="26" w:name="_Toc43705483"/>
      <w:r w:rsidRPr="00465554">
        <w:rPr>
          <w:rFonts w:ascii="Times New Roman" w:hAnsi="Times New Roman"/>
          <w:sz w:val="24"/>
          <w:szCs w:val="24"/>
        </w:rPr>
        <w:t>РИА НОВОСТИ; 2020.23.03; ШЕСТЬ ТУРИСТОВ В УРУГВАЕ ПОПРОСИЛИ О СРОЧНОМ ВОЗВРАЩЕНИИ В РОССИЮ</w:t>
      </w:r>
      <w:bookmarkEnd w:id="26"/>
    </w:p>
    <w:p w14:paraId="770ACB2D" w14:textId="77777777" w:rsidR="00465554" w:rsidRDefault="00465554" w:rsidP="00576D87">
      <w:pPr>
        <w:jc w:val="both"/>
      </w:pPr>
      <w:r>
        <w:t>Шестеро российских туристов в Уругвае на фоне ситуации с коронавирусом испытывают большие сложности с пребыванием в стране, и им необходимо срочно вернуться на родину, сообщили РИА Новости в посольстве РФ в этой латиноамериканской стране.</w:t>
      </w:r>
    </w:p>
    <w:p w14:paraId="742177A1" w14:textId="6BB520D3" w:rsidR="00465554" w:rsidRDefault="00731D65" w:rsidP="00576D87">
      <w:pPr>
        <w:jc w:val="both"/>
      </w:pPr>
      <w:r w:rsidRPr="00731D65">
        <w:t>«</w:t>
      </w:r>
      <w:r w:rsidR="00465554">
        <w:t>На данный момент в посольство поступило 24 обращения о помощи от российских граждан, которые находятся в Уругвае с туристическими целями. За последние несколько дней из них острыми остаются обращения шести человек, у которых есть сложности с пребыванием в стране, и им надо срочно решать вопрос с возвращением домой. Остальные либо смогли поменять билеты и вернуться домой, либо нет проблем переждать карантин в Уругвае</w:t>
      </w:r>
      <w:r w:rsidRPr="00731D65">
        <w:t>»</w:t>
      </w:r>
      <w:r w:rsidR="00465554">
        <w:t>,</w:t>
      </w:r>
      <w:r w:rsidRPr="00731D65">
        <w:t xml:space="preserve"> – </w:t>
      </w:r>
      <w:r w:rsidR="00465554">
        <w:t>сообщил представитель посольства.</w:t>
      </w:r>
    </w:p>
    <w:p w14:paraId="563C1A4F" w14:textId="77777777" w:rsidR="00576D87" w:rsidRDefault="00465554" w:rsidP="00576D87">
      <w:pPr>
        <w:jc w:val="both"/>
      </w:pPr>
      <w:r>
        <w:t>У некоторых есть трудности с гостиницами, поскольку некоторые отели не принимают иностранных граждан, все зависит от каждого конкретного случая. По всем обращениям представители дипмиссии оказывают консультативную логистическую поддержку, помогают с поиском гостиниц, переносом рейсов.</w:t>
      </w:r>
    </w:p>
    <w:p w14:paraId="5797F734" w14:textId="41010816" w:rsidR="00465554" w:rsidRDefault="00731D65" w:rsidP="00576D87">
      <w:pPr>
        <w:jc w:val="both"/>
      </w:pPr>
      <w:r w:rsidRPr="00731D65">
        <w:t>«</w:t>
      </w:r>
      <w:r w:rsidR="00465554">
        <w:t>Уругвай постепенно закрывает сообщение с внешним миром, но еще остались коммерческие рейсы региональных авиакомпаний в Чили и Бразилию, поэтому какие-то пути следования в Россию не через Европу пока остаются</w:t>
      </w:r>
      <w:r w:rsidRPr="00731D65">
        <w:t>»</w:t>
      </w:r>
      <w:r w:rsidR="00465554">
        <w:t>,</w:t>
      </w:r>
      <w:r w:rsidRPr="00731D65">
        <w:t xml:space="preserve"> – </w:t>
      </w:r>
      <w:r w:rsidR="00465554">
        <w:t>добавили в посольстве.</w:t>
      </w:r>
    </w:p>
    <w:p w14:paraId="7BF37D8C" w14:textId="18BB6783" w:rsidR="00465554" w:rsidRDefault="00731D65" w:rsidP="00576D87">
      <w:pPr>
        <w:jc w:val="both"/>
      </w:pPr>
      <w:r w:rsidRPr="00731D65">
        <w:t>«</w:t>
      </w:r>
      <w:r w:rsidR="00465554">
        <w:t>Посылка спецбортов, как это происходит в Испании и ряде других стран, в Уругвай пока не рассматривается</w:t>
      </w:r>
      <w:r w:rsidRPr="00731D65">
        <w:t>»</w:t>
      </w:r>
      <w:r w:rsidR="00465554">
        <w:t>,</w:t>
      </w:r>
      <w:r w:rsidRPr="00731D65">
        <w:t xml:space="preserve"> – </w:t>
      </w:r>
      <w:r w:rsidR="00465554">
        <w:t>отметили в посольстве.</w:t>
      </w:r>
    </w:p>
    <w:p w14:paraId="17B89884" w14:textId="77777777" w:rsidR="00576D87" w:rsidRDefault="00315741" w:rsidP="00576D87">
      <w:pPr>
        <w:jc w:val="both"/>
      </w:pPr>
      <w:hyperlink r:id="rId29" w:history="1">
        <w:r w:rsidR="00465554" w:rsidRPr="00C57AD1">
          <w:rPr>
            <w:rStyle w:val="a9"/>
          </w:rPr>
          <w:t>https://ria.ru/20200323/1569041244.html</w:t>
        </w:r>
      </w:hyperlink>
    </w:p>
    <w:p w14:paraId="42299491" w14:textId="5ACA2349" w:rsidR="00465554" w:rsidRPr="00636EEA" w:rsidRDefault="00465554" w:rsidP="00576D87">
      <w:pPr>
        <w:pStyle w:val="3"/>
        <w:jc w:val="both"/>
        <w:rPr>
          <w:rFonts w:ascii="Times New Roman" w:hAnsi="Times New Roman"/>
          <w:sz w:val="24"/>
          <w:szCs w:val="24"/>
        </w:rPr>
      </w:pPr>
      <w:bookmarkStart w:id="27" w:name="_Toc43705484"/>
      <w:r w:rsidRPr="00636EEA">
        <w:rPr>
          <w:rFonts w:ascii="Times New Roman" w:hAnsi="Times New Roman"/>
          <w:sz w:val="24"/>
          <w:szCs w:val="24"/>
        </w:rPr>
        <w:t>ТАСС; 2020.23.03; В ПОСОЛЬСТВЕ РФ В ЧИЛИ ЗАЯВИЛИ О 30 РОССИЯНАХ, ПОКИНУВШИХ СТРАНУ ПОСЛЕ ЗАКРЫТИЯ ГРАНИЦЫ</w:t>
      </w:r>
      <w:bookmarkEnd w:id="27"/>
    </w:p>
    <w:p w14:paraId="17D4DA53" w14:textId="77777777" w:rsidR="00576D87" w:rsidRDefault="00465554" w:rsidP="00576D87">
      <w:pPr>
        <w:jc w:val="both"/>
      </w:pPr>
      <w:r>
        <w:t>По меньшей мере 30 российских туристов смогли покинуть Чили, после того как власти ряда стран закрыли границу для въезда иностранцев из-за пандемии коронавируса, что привело к отмене многих авиарейсов. Об этом сообщили в понедельник ТАСС в посольстве РФ в Сантьяго.</w:t>
      </w:r>
    </w:p>
    <w:p w14:paraId="33A5E3D4" w14:textId="646C9D63" w:rsidR="00576D87" w:rsidRDefault="00731D65" w:rsidP="00576D87">
      <w:pPr>
        <w:jc w:val="both"/>
      </w:pPr>
      <w:r w:rsidRPr="00731D65">
        <w:t>«</w:t>
      </w:r>
      <w:r w:rsidR="00465554">
        <w:t>По тем сведениям, которые есть в нашем распоряжении, по меньшей мере 30 человек улетели самостоятельно</w:t>
      </w:r>
      <w:r w:rsidRPr="00731D65">
        <w:t>»</w:t>
      </w:r>
      <w:r w:rsidR="00465554">
        <w:t>,</w:t>
      </w:r>
      <w:r w:rsidRPr="00731D65">
        <w:t xml:space="preserve"> – </w:t>
      </w:r>
      <w:r w:rsidR="00465554">
        <w:t>сказали в посольстве.</w:t>
      </w:r>
    </w:p>
    <w:p w14:paraId="486114A8" w14:textId="3C89E6D4" w:rsidR="00465554" w:rsidRDefault="00465554" w:rsidP="00576D87">
      <w:pPr>
        <w:jc w:val="both"/>
      </w:pPr>
      <w:r>
        <w:t xml:space="preserve">В общей сложности в диппредставительство обратились 133 российских туриста. </w:t>
      </w:r>
      <w:r w:rsidR="00731D65" w:rsidRPr="00731D65">
        <w:t>«</w:t>
      </w:r>
      <w:r>
        <w:t>Мы рекомендуем не дожидаться централизованной эвакуации, которая сейчас прорабатывается, а улетать самим, потому что такая возможность еще сохраняется</w:t>
      </w:r>
      <w:r w:rsidR="00731D65" w:rsidRPr="00731D65">
        <w:t>»</w:t>
      </w:r>
      <w:r>
        <w:t>,</w:t>
      </w:r>
      <w:r w:rsidR="00731D65" w:rsidRPr="00731D65">
        <w:t xml:space="preserve"> – </w:t>
      </w:r>
      <w:r>
        <w:t>добавили в посольстве.</w:t>
      </w:r>
    </w:p>
    <w:p w14:paraId="7ACA59F4" w14:textId="77777777" w:rsidR="00576D87" w:rsidRDefault="00315741" w:rsidP="00576D87">
      <w:pPr>
        <w:jc w:val="both"/>
      </w:pPr>
      <w:hyperlink r:id="rId30" w:history="1">
        <w:r w:rsidR="00465554" w:rsidRPr="00C57AD1">
          <w:rPr>
            <w:rStyle w:val="a9"/>
          </w:rPr>
          <w:t>https://tass.ru/obschestvo/8059351</w:t>
        </w:r>
      </w:hyperlink>
    </w:p>
    <w:p w14:paraId="16448BE2" w14:textId="7E220943" w:rsidR="00465554" w:rsidRPr="00465554" w:rsidRDefault="00465554" w:rsidP="00576D87">
      <w:pPr>
        <w:pStyle w:val="3"/>
        <w:jc w:val="both"/>
        <w:rPr>
          <w:rFonts w:ascii="Times New Roman" w:hAnsi="Times New Roman"/>
          <w:sz w:val="24"/>
          <w:szCs w:val="24"/>
        </w:rPr>
      </w:pPr>
      <w:bookmarkStart w:id="28" w:name="_Toc43705485"/>
      <w:r w:rsidRPr="00465554">
        <w:rPr>
          <w:rFonts w:ascii="Times New Roman" w:hAnsi="Times New Roman"/>
          <w:sz w:val="24"/>
          <w:szCs w:val="24"/>
        </w:rPr>
        <w:t>РИА НОВОСТИ; 2020.23.03; ПОСОЛЬСТВО В ОАЭ ЖДЕТ, ЧТО РОССИЯНЕ ПОКИНУТ СТРАНУ К КОНЦУ НЕДЕЛИ</w:t>
      </w:r>
      <w:bookmarkEnd w:id="28"/>
    </w:p>
    <w:p w14:paraId="5EB72CE6" w14:textId="77777777" w:rsidR="00465554" w:rsidRDefault="00465554" w:rsidP="00576D87">
      <w:pPr>
        <w:jc w:val="both"/>
      </w:pPr>
      <w:r>
        <w:t>Посольство России в Объединенных Арабских Эмиратах находится в контакте с турфирмами, авиакомпаниями и местными властями для обеспечения выезда россиян, рассчитывает, что до конца этой недели все желающие смогут покинуть страну, сообщил РИА Новости представитель дипмиссии в Абу-Даби.</w:t>
      </w:r>
    </w:p>
    <w:p w14:paraId="34425E8E" w14:textId="0891DA43" w:rsidR="00465554" w:rsidRDefault="00731D65" w:rsidP="00576D87">
      <w:pPr>
        <w:jc w:val="both"/>
      </w:pPr>
      <w:r w:rsidRPr="00731D65">
        <w:t>«</w:t>
      </w:r>
      <w:r w:rsidR="00465554">
        <w:t xml:space="preserve">Нам поступает много обращений в связи с большим количеством россиян, которые находятся в Эмиратах и желают выехать из страны, оперативно реагируем на их просьбы, находимся в постоянном контакте с местными властями, турфирмами, авиакомпаниями, </w:t>
      </w:r>
      <w:r w:rsidR="00465554">
        <w:lastRenderedPageBreak/>
        <w:t>обеспечиваем туристов дополнительной информацией, их связь с нужными организациями, рассчитываем, что до конца этой недели все желающие смогут покинуть ОАЭ</w:t>
      </w:r>
      <w:r w:rsidRPr="00731D65">
        <w:t>»</w:t>
      </w:r>
      <w:r w:rsidR="00465554">
        <w:t>,</w:t>
      </w:r>
      <w:r w:rsidRPr="00731D65">
        <w:t xml:space="preserve"> – </w:t>
      </w:r>
      <w:r w:rsidR="00465554">
        <w:t>сказал дипломат.</w:t>
      </w:r>
    </w:p>
    <w:p w14:paraId="71322FBF" w14:textId="77777777" w:rsidR="00465554" w:rsidRDefault="00465554" w:rsidP="00576D87">
      <w:pPr>
        <w:jc w:val="both"/>
      </w:pPr>
      <w:r>
        <w:t>Он затруднился сказать о точном числе туристов из России, которые находятся в данный момент в Эмиратах.</w:t>
      </w:r>
    </w:p>
    <w:p w14:paraId="0B5CDEA2" w14:textId="77777777" w:rsidR="00576D87" w:rsidRDefault="00315741" w:rsidP="00576D87">
      <w:pPr>
        <w:jc w:val="both"/>
      </w:pPr>
      <w:hyperlink r:id="rId31" w:history="1">
        <w:r w:rsidR="00465554" w:rsidRPr="00C57AD1">
          <w:rPr>
            <w:rStyle w:val="a9"/>
          </w:rPr>
          <w:t>https://ria.ru/20200323/1569034745.html</w:t>
        </w:r>
      </w:hyperlink>
    </w:p>
    <w:p w14:paraId="039803F0" w14:textId="3FE9E758" w:rsidR="00465554" w:rsidRPr="00CF137C" w:rsidRDefault="00465554" w:rsidP="00576D87">
      <w:pPr>
        <w:pStyle w:val="3"/>
        <w:jc w:val="both"/>
        <w:rPr>
          <w:rFonts w:ascii="Times New Roman" w:hAnsi="Times New Roman"/>
          <w:sz w:val="24"/>
          <w:szCs w:val="24"/>
        </w:rPr>
      </w:pPr>
      <w:bookmarkStart w:id="29" w:name="_Toc43705486"/>
      <w:r w:rsidRPr="00CF137C">
        <w:rPr>
          <w:rFonts w:ascii="Times New Roman" w:hAnsi="Times New Roman"/>
          <w:sz w:val="24"/>
          <w:szCs w:val="24"/>
        </w:rPr>
        <w:t>РИА НОВОСТИ; 2020.23.03; ПОСОЛЬСТВО В ЧЕРНОГОРИИ ПРОДОЛЖИТ РАБОТУ ПО ЭВАКУАЦИИ РОССИЯН</w:t>
      </w:r>
      <w:bookmarkEnd w:id="29"/>
    </w:p>
    <w:p w14:paraId="79DBB393" w14:textId="77777777" w:rsidR="00465554" w:rsidRDefault="00465554" w:rsidP="00576D87">
      <w:pPr>
        <w:jc w:val="both"/>
      </w:pPr>
      <w:r>
        <w:t>Посольство России в Черногории продолжает собирать сведения о гражданах РФ, которым требуется эвакуация из страны, и согласовывать авиаперелеты, сообщили РИА Новости в диппредставительстве.</w:t>
      </w:r>
    </w:p>
    <w:p w14:paraId="7C8500BD" w14:textId="77777777" w:rsidR="00465554" w:rsidRDefault="00465554" w:rsidP="00576D87">
      <w:pPr>
        <w:jc w:val="both"/>
      </w:pPr>
      <w:r>
        <w:t>Институт общественного здоровья в Подгорице сообщил в ночь на понедельник, что первый зараженный коронавирусом скончался в Черногории. В стране зарегистрированы 22 случая заражения COVID-19 , под наблюдением находятся 5 565 человек. Власти страны ранее закрыли границы для противодействия распространению инфекции.</w:t>
      </w:r>
    </w:p>
    <w:p w14:paraId="157A5A0F" w14:textId="6379B97F" w:rsidR="00465554" w:rsidRDefault="00731D65" w:rsidP="00576D87">
      <w:pPr>
        <w:jc w:val="both"/>
      </w:pPr>
      <w:r w:rsidRPr="00731D65">
        <w:t>«</w:t>
      </w:r>
      <w:r w:rsidR="00465554">
        <w:t>Мы продолжаем собирать информацию от граждан России, которым требуется эвакуация, составлять списки. Ведется работа над согласованием авиарейсов. Просим россиян внимательно следить за сообщениями посольства</w:t>
      </w:r>
      <w:r w:rsidRPr="00731D65">
        <w:t>»</w:t>
      </w:r>
      <w:r w:rsidR="00465554">
        <w:t>,</w:t>
      </w:r>
      <w:r w:rsidRPr="00731D65">
        <w:t xml:space="preserve"> – </w:t>
      </w:r>
      <w:r w:rsidR="00465554">
        <w:t>заявили агентству в дипмиссии в Подгорице.</w:t>
      </w:r>
    </w:p>
    <w:p w14:paraId="11DDAD9F" w14:textId="77777777" w:rsidR="00465554" w:rsidRDefault="00465554" w:rsidP="00576D87">
      <w:pPr>
        <w:jc w:val="both"/>
      </w:pPr>
      <w:r>
        <w:t>Российские дипломаты ранее сообщили РИА Новости, что 18-21 марта из Черногории семью авиарейсами было эвакуировано 1344 гражданина РФ из около 1,8 тысячи оставшихся в стране.</w:t>
      </w:r>
    </w:p>
    <w:p w14:paraId="129426C5" w14:textId="77777777" w:rsidR="00576D87" w:rsidRDefault="00315741" w:rsidP="00576D87">
      <w:pPr>
        <w:jc w:val="both"/>
      </w:pPr>
      <w:hyperlink r:id="rId32" w:history="1">
        <w:r w:rsidR="00465554" w:rsidRPr="00C57AD1">
          <w:rPr>
            <w:rStyle w:val="a9"/>
          </w:rPr>
          <w:t>https://ria.ru/20200323/1569031248.html</w:t>
        </w:r>
      </w:hyperlink>
    </w:p>
    <w:p w14:paraId="3622E28F" w14:textId="77777777" w:rsidR="00636EEA" w:rsidRPr="009730CA" w:rsidRDefault="00636EEA" w:rsidP="00576D87">
      <w:pPr>
        <w:pStyle w:val="3"/>
        <w:jc w:val="both"/>
        <w:rPr>
          <w:rFonts w:ascii="Times New Roman" w:hAnsi="Times New Roman"/>
          <w:sz w:val="24"/>
          <w:szCs w:val="24"/>
        </w:rPr>
      </w:pPr>
      <w:bookmarkStart w:id="30" w:name="_Toc43705487"/>
      <w:r w:rsidRPr="009730CA">
        <w:rPr>
          <w:rFonts w:ascii="Times New Roman" w:hAnsi="Times New Roman"/>
          <w:sz w:val="24"/>
          <w:szCs w:val="24"/>
        </w:rPr>
        <w:t xml:space="preserve">РБК; ЛЮДМИЛА ПОДОБЕДОВА; 2020.24.03; ВЛАДЕЛЬЦЫ АЗС ПРЕДУПРЕДИЛИ О РИСКЕ СПЕКУЛЯТИВНОГО РОСТА ЦЕН ИЗ-ЗА ВИРУСА; ПОЧЕМУ ПРОДАВЦЫ БЕНЗИНА ПОПРОСИЛИ ПОДДЕРЖКИ У </w:t>
      </w:r>
      <w:r w:rsidRPr="00576D87">
        <w:rPr>
          <w:rFonts w:ascii="Times New Roman" w:hAnsi="Times New Roman"/>
          <w:sz w:val="24"/>
          <w:szCs w:val="24"/>
        </w:rPr>
        <w:t>МИШУСТИН</w:t>
      </w:r>
      <w:r w:rsidRPr="009730CA">
        <w:rPr>
          <w:rFonts w:ascii="Times New Roman" w:hAnsi="Times New Roman"/>
          <w:sz w:val="24"/>
          <w:szCs w:val="24"/>
        </w:rPr>
        <w:t>А</w:t>
      </w:r>
      <w:bookmarkEnd w:id="30"/>
    </w:p>
    <w:p w14:paraId="0D1E6F7A" w14:textId="77777777" w:rsidR="00576D87" w:rsidRDefault="00636EEA" w:rsidP="00576D87">
      <w:pPr>
        <w:jc w:val="both"/>
      </w:pPr>
      <w:r>
        <w:t xml:space="preserve">Независимый топливный союз на фоне пандемии и падения цен на нефть попросил Михаила </w:t>
      </w:r>
      <w:r w:rsidRPr="00576D87">
        <w:rPr>
          <w:b/>
        </w:rPr>
        <w:t>Мишустин</w:t>
      </w:r>
      <w:r>
        <w:t>а об отсрочке кредитов, налогов и демпфера, предполагающего выплаты в бюджет при более высоких ценах на бензин на внутреннем рынке</w:t>
      </w:r>
    </w:p>
    <w:p w14:paraId="225BF2BE" w14:textId="77777777" w:rsidR="00576D87" w:rsidRDefault="00636EEA" w:rsidP="00576D87">
      <w:pPr>
        <w:jc w:val="both"/>
      </w:pPr>
      <w:r>
        <w:t xml:space="preserve">Независимый топливный союз (НТС), объединяющий владельцев нескольких независимых сетей АЗС и оптовых продавцов топлива, обратился к премьер-министру Михаилу </w:t>
      </w:r>
      <w:r w:rsidRPr="00576D87">
        <w:rPr>
          <w:b/>
        </w:rPr>
        <w:t>Мишустин</w:t>
      </w:r>
      <w:r>
        <w:t>у с просьбой поддержать отрасль по производству, продаже и перевозке бензина, дизеля и других нефтепродуктов на период пандемии коронавируса. Об этом говорится в письме президента НТС Павла Баженова, которое он отправил главе правительства 20 марта. У РБК есть копия письма, Баженов подтвердил ее подлинность.</w:t>
      </w:r>
    </w:p>
    <w:p w14:paraId="039CAE74" w14:textId="486D93C1" w:rsidR="00576D87" w:rsidRDefault="00636EEA" w:rsidP="00576D87">
      <w:pPr>
        <w:jc w:val="both"/>
      </w:pPr>
      <w:r>
        <w:t xml:space="preserve">НТС ожидает снижения спроса на нефтепродукты в связи с мерами правительства по ограничению передвижений людей, говорится в письме. Но бензин, газомоторное и дизельное топливо являются </w:t>
      </w:r>
      <w:r w:rsidR="00731D65" w:rsidRPr="00731D65">
        <w:t>«</w:t>
      </w:r>
      <w:r>
        <w:t>стратегически значимым продуктом</w:t>
      </w:r>
      <w:r w:rsidR="00731D65" w:rsidRPr="00731D65">
        <w:t>»</w:t>
      </w:r>
      <w:r>
        <w:t xml:space="preserve"> потребительского и оптового рынка, обеспечивающего в том числе бесперебойные поставки товаров первой необходимости, к которым относятся продукты питания и лекарственные средства, указывает Баженов. </w:t>
      </w:r>
      <w:r w:rsidR="00731D65" w:rsidRPr="00731D65">
        <w:t>«</w:t>
      </w:r>
      <w:r>
        <w:t>Содействие со стороны государства предприятиям, осуществляющим деятельность в сферах нефтепереработки, перевозок, хранения и розничной реализации топлива, позволит не только не допустить спекулятивного роста цен, но и обеспечит своевременное снабжение продовольственных магазинов, аптек, больниц и других социально значимых объектов</w:t>
      </w:r>
      <w:r w:rsidR="00731D65" w:rsidRPr="00731D65">
        <w:t>»</w:t>
      </w:r>
      <w:r>
        <w:t xml:space="preserve">, </w:t>
      </w:r>
      <w:r w:rsidR="00731D65" w:rsidRPr="00731D65">
        <w:t>–</w:t>
      </w:r>
      <w:r>
        <w:t xml:space="preserve"> подчеркивает он.</w:t>
      </w:r>
    </w:p>
    <w:p w14:paraId="42AD46EC" w14:textId="77777777" w:rsidR="00576D87" w:rsidRDefault="00636EEA" w:rsidP="00576D87">
      <w:pPr>
        <w:jc w:val="both"/>
      </w:pPr>
      <w:r>
        <w:t>Среди мер поддержки, о которых Баженов просит кабинет:</w:t>
      </w:r>
    </w:p>
    <w:p w14:paraId="45140BEA" w14:textId="21E90BBE" w:rsidR="00636EEA" w:rsidRDefault="00636EEA" w:rsidP="00576D87">
      <w:pPr>
        <w:jc w:val="both"/>
      </w:pPr>
      <w:r>
        <w:t xml:space="preserve">глава НТС предложил до конца 2020 года приостановить действие демпфера (премии), который позволял сдерживать рост цен на бензин на внутреннем рынке при более высоких ценах на нефть и поддерживал рентабельность российских НПЗ: государство выплачивало </w:t>
      </w:r>
      <w:r>
        <w:lastRenderedPageBreak/>
        <w:t xml:space="preserve">компаниям часть компенсации за то, что они не повышали цены и недополучали доходы. После обвала нефтяных котировок более чем вдвое и сохранения цен на бензин в России на прежнем уровне этот механизм обязывает российские нефтяные компании направлять в бюджет часть доходов от более высоких розничных цен по сравнению с продажей нефтепродуктов на экспорт, где цены упали, и на АЗС. В рамках механизма демпфера в марте, если цены на нефть останутся в среднем на уровне $35 за баррель, а рубль будет таким же слабым, нефтяники могут заплатить в бюджет около 35 млрд руб., подсчитывал старший экономист Vygon Consulting Сергей Ежов. 23 марта нефть стоила еще дешевле </w:t>
      </w:r>
      <w:r w:rsidR="00731D65" w:rsidRPr="00731D65">
        <w:t>–</w:t>
      </w:r>
      <w:r>
        <w:t xml:space="preserve"> $25,6 за баррель. </w:t>
      </w:r>
      <w:r w:rsidR="00731D65" w:rsidRPr="00731D65">
        <w:t>«</w:t>
      </w:r>
      <w:r>
        <w:t>Демпфер хорошо зарекомендовал себя в качестве инструмента сдерживания оптовых и розничных цен при благоприятной для сырьевого сектора внешней конъюнктуре. Однако сегодня ситуация принципиально иная, и сроки ее нормализации открыты</w:t>
      </w:r>
      <w:r w:rsidR="00731D65" w:rsidRPr="00731D65">
        <w:t>»</w:t>
      </w:r>
      <w:r>
        <w:t xml:space="preserve">, </w:t>
      </w:r>
      <w:r w:rsidR="00731D65" w:rsidRPr="00731D65">
        <w:t>–</w:t>
      </w:r>
      <w:r>
        <w:t xml:space="preserve"> пишет Баженов;</w:t>
      </w:r>
    </w:p>
    <w:p w14:paraId="2D19DC96" w14:textId="77777777" w:rsidR="00636EEA" w:rsidRDefault="00636EEA" w:rsidP="00576D87">
      <w:pPr>
        <w:jc w:val="both"/>
      </w:pPr>
      <w:r>
        <w:t>подготовить и внести законопроект об амнистии АЗС, перевозчиков топлива и НПЗ от административных штрафов, начисленных по результатам ранее проведенных проверок, включая оборотные штрафы и пени налоговиков;</w:t>
      </w:r>
    </w:p>
    <w:p w14:paraId="54303265" w14:textId="27B0336B" w:rsidR="00636EEA" w:rsidRDefault="00636EEA" w:rsidP="00576D87">
      <w:pPr>
        <w:jc w:val="both"/>
      </w:pPr>
      <w:r>
        <w:t xml:space="preserve">ввести мораторий на налоговые проверки всех АЗС, перевозчиков и НПЗ на период пандемии коронавируса, приостановить взимание платы с перевозчиков бензина, газомоторного и дизельного топлива по системе </w:t>
      </w:r>
      <w:r w:rsidR="00731D65" w:rsidRPr="00731D65">
        <w:t>«</w:t>
      </w:r>
      <w:r w:rsidRPr="00576D87">
        <w:rPr>
          <w:b/>
        </w:rPr>
        <w:t>Платон</w:t>
      </w:r>
      <w:r w:rsidR="00731D65" w:rsidRPr="00731D65">
        <w:t>»</w:t>
      </w:r>
      <w:r>
        <w:t>;</w:t>
      </w:r>
    </w:p>
    <w:p w14:paraId="580A269B" w14:textId="2CB50C5A" w:rsidR="00636EEA" w:rsidRDefault="00636EEA" w:rsidP="00576D87">
      <w:pPr>
        <w:jc w:val="both"/>
      </w:pPr>
      <w:r>
        <w:t xml:space="preserve">ввести отсрочки при уплате страховых взносов, налоговые каникулы по уплате налога на прибыль и налогов упрощенной системы налогообложения (УСН) в качестве мер поддержки малого и среднего бизнеса. </w:t>
      </w:r>
      <w:r w:rsidR="00731D65" w:rsidRPr="00731D65">
        <w:t>«</w:t>
      </w:r>
      <w:r>
        <w:t>Опора России</w:t>
      </w:r>
      <w:r w:rsidR="00731D65" w:rsidRPr="00731D65">
        <w:t>»</w:t>
      </w:r>
      <w:r>
        <w:t xml:space="preserve"> 18 марта предложила первому вице-премьеру Андрею </w:t>
      </w:r>
      <w:r w:rsidRPr="00576D87">
        <w:rPr>
          <w:b/>
        </w:rPr>
        <w:t>Белоусов</w:t>
      </w:r>
      <w:r>
        <w:t xml:space="preserve">у меры по поддержке малого и среднего бизнеса в период пандемии, включая отсрочку по оплате </w:t>
      </w:r>
      <w:r w:rsidR="00731D65" w:rsidRPr="00731D65">
        <w:t>«</w:t>
      </w:r>
      <w:r>
        <w:t>тела</w:t>
      </w:r>
      <w:r w:rsidR="00731D65" w:rsidRPr="00731D65">
        <w:t>»</w:t>
      </w:r>
      <w:r>
        <w:t xml:space="preserve"> кредита и лизинговых платежей (оплачиваются только проценты по кредиту) для предприятий наиболее пострадавших отраслей, напоминает Баженов. К списку отраслей, которым нужны такая поддержка, он предложил добавить предприятия топливного рынка.</w:t>
      </w:r>
    </w:p>
    <w:p w14:paraId="232939FC" w14:textId="2292B33A" w:rsidR="00576D87" w:rsidRDefault="00636EEA" w:rsidP="00576D87">
      <w:pPr>
        <w:jc w:val="both"/>
      </w:pPr>
      <w:r>
        <w:t xml:space="preserve">Предложенные меры способны </w:t>
      </w:r>
      <w:r w:rsidR="00731D65" w:rsidRPr="00731D65">
        <w:t>«</w:t>
      </w:r>
      <w:r>
        <w:t>предупредить убытки и риск закрытия предприятий российского топливного рынка, а также позволят гражданам соблюдать рекомендации по нераспространению инфекции</w:t>
      </w:r>
      <w:r w:rsidR="00731D65" w:rsidRPr="00731D65">
        <w:t>»</w:t>
      </w:r>
      <w:r>
        <w:t>, заключает глава НТС.</w:t>
      </w:r>
    </w:p>
    <w:p w14:paraId="0CA7C689" w14:textId="175FC5CE" w:rsidR="00576D87" w:rsidRDefault="00636EEA" w:rsidP="00576D87">
      <w:pPr>
        <w:jc w:val="both"/>
      </w:pPr>
      <w:r>
        <w:t xml:space="preserve">РБК направил запросы в пресс-службу правительства и Минэнерго. </w:t>
      </w:r>
      <w:r w:rsidR="00731D65" w:rsidRPr="00731D65">
        <w:t>«</w:t>
      </w:r>
      <w:r>
        <w:t>В Минфин на рассмотрение такое обращение [от НТС] не поступало. Сейчас не планируется внесение изменений в механизм демпфера из-за падения цен на нефть. Инструмент эффективно работает</w:t>
      </w:r>
      <w:r w:rsidR="00731D65" w:rsidRPr="00731D65">
        <w:t>»</w:t>
      </w:r>
      <w:r>
        <w:t xml:space="preserve">, </w:t>
      </w:r>
      <w:r w:rsidR="00731D65" w:rsidRPr="00731D65">
        <w:t>–</w:t>
      </w:r>
      <w:r>
        <w:t xml:space="preserve"> сообщил РБК представитель Минфина. Крупные нефтяные компании также пока не обращались в министерство с просьбой об изменении демпфера. </w:t>
      </w:r>
      <w:r w:rsidR="00731D65" w:rsidRPr="00731D65">
        <w:t>«</w:t>
      </w:r>
      <w:r>
        <w:t>Минфин очень рассчитывает на выплаты нефтяниками в рамках демпфера, компании не просили об изменениях в механизм демпфера</w:t>
      </w:r>
      <w:r w:rsidR="00731D65" w:rsidRPr="00731D65">
        <w:t>»</w:t>
      </w:r>
      <w:r>
        <w:t xml:space="preserve">, </w:t>
      </w:r>
      <w:r w:rsidR="00731D65" w:rsidRPr="00731D65">
        <w:t>–</w:t>
      </w:r>
      <w:r>
        <w:t xml:space="preserve"> сказал журналистам в понедельник, 23 марта, </w:t>
      </w:r>
      <w:r w:rsidRPr="00576D87">
        <w:rPr>
          <w:b/>
        </w:rPr>
        <w:t>замминистр</w:t>
      </w:r>
      <w:r>
        <w:t>а финансов Алексей Сазанов.</w:t>
      </w:r>
    </w:p>
    <w:p w14:paraId="6B65EC78" w14:textId="77777777" w:rsidR="00576D87" w:rsidRDefault="00636EEA" w:rsidP="00576D87">
      <w:pPr>
        <w:jc w:val="both"/>
      </w:pPr>
      <w:r>
        <w:t>Представитель Минфина, отвечая на вопросы РБК про обращение главы НТС, также отметил, что правительство уже приняло целый ряд мер поддержки отраслей экономики, среди которых также мораторий на проверки малых и средних предпринимателей, введение отсрочек по уплате налогов, сборов и страховых взносов. Решения по конкретным отраслям и срокам отсрочек будет принимать правительство, добавил он.</w:t>
      </w:r>
    </w:p>
    <w:p w14:paraId="35585A34" w14:textId="77777777" w:rsidR="00576D87" w:rsidRDefault="00315741" w:rsidP="00576D87">
      <w:pPr>
        <w:jc w:val="both"/>
      </w:pPr>
      <w:hyperlink r:id="rId33" w:history="1">
        <w:r w:rsidR="00636EEA" w:rsidRPr="00C57AD1">
          <w:rPr>
            <w:rStyle w:val="a9"/>
          </w:rPr>
          <w:t>https://www.rbc.ru/business/23/03/2020/5e7864819a7947145089a12e?from=center</w:t>
        </w:r>
      </w:hyperlink>
    </w:p>
    <w:p w14:paraId="7052D5D2" w14:textId="402DBA7E" w:rsidR="00465554" w:rsidRPr="00465554" w:rsidRDefault="00465554" w:rsidP="00576D87">
      <w:pPr>
        <w:pStyle w:val="3"/>
        <w:jc w:val="both"/>
        <w:rPr>
          <w:rFonts w:ascii="Times New Roman" w:hAnsi="Times New Roman"/>
          <w:sz w:val="24"/>
          <w:szCs w:val="24"/>
        </w:rPr>
      </w:pPr>
      <w:bookmarkStart w:id="31" w:name="_Toc43705488"/>
      <w:r w:rsidRPr="00465554">
        <w:rPr>
          <w:rFonts w:ascii="Times New Roman" w:hAnsi="Times New Roman"/>
          <w:sz w:val="24"/>
          <w:szCs w:val="24"/>
        </w:rPr>
        <w:t>РИА НОВОСТИ; 2020.23.03; В ГОСДУМЕ ПРОКОММЕНТИРОВАЛИ ПРЕДУПРЕЖДЕНИЕ О РИСКЕ РОСТА ЦЕН НА БЕНЗИН</w:t>
      </w:r>
      <w:bookmarkEnd w:id="31"/>
    </w:p>
    <w:p w14:paraId="34E1DB84" w14:textId="4554774B" w:rsidR="00465554" w:rsidRDefault="00465554" w:rsidP="00576D87">
      <w:pPr>
        <w:jc w:val="both"/>
      </w:pPr>
      <w:r>
        <w:t xml:space="preserve">Возможные риски касательно роста цен на бензин должна оценивать ФАС, а сегодняшняя ситуация на рынке нефтепродуктов никак не связана с перспективами, озвученными Независимым топливным союзом, заявил радиостанции </w:t>
      </w:r>
      <w:r w:rsidR="00731D65" w:rsidRPr="00731D65">
        <w:t>«</w:t>
      </w:r>
      <w:r>
        <w:t>Говорит Москва</w:t>
      </w:r>
      <w:r w:rsidR="00731D65" w:rsidRPr="00731D65">
        <w:t>»</w:t>
      </w:r>
      <w:r>
        <w:t xml:space="preserve"> член комитета Госдумы по энергетике Борис Гладких.</w:t>
      </w:r>
    </w:p>
    <w:p w14:paraId="57AF251A" w14:textId="7CE212B8" w:rsidR="00465554" w:rsidRDefault="00465554" w:rsidP="00576D87">
      <w:pPr>
        <w:jc w:val="both"/>
      </w:pPr>
      <w:r>
        <w:lastRenderedPageBreak/>
        <w:t xml:space="preserve">Комментируя сообщения НТС о риске спекулятивного роста цен на бензин в связи с пандемией коронавируса, парламентарий призвал владельцев сетей АЗС и оптовых продавцов топлива не сеять панику </w:t>
      </w:r>
      <w:r w:rsidR="00731D65" w:rsidRPr="00731D65">
        <w:t>–</w:t>
      </w:r>
      <w:r>
        <w:t xml:space="preserve"> иначе </w:t>
      </w:r>
      <w:r w:rsidR="00731D65" w:rsidRPr="00731D65">
        <w:t>«</w:t>
      </w:r>
      <w:r>
        <w:t>люди начнут запасаться бочками, канистрами</w:t>
      </w:r>
      <w:r w:rsidR="00731D65" w:rsidRPr="00731D65">
        <w:t>»</w:t>
      </w:r>
      <w:r>
        <w:t>.</w:t>
      </w:r>
    </w:p>
    <w:p w14:paraId="752F4197" w14:textId="628A79F8" w:rsidR="00465554" w:rsidRDefault="00731D65" w:rsidP="00576D87">
      <w:pPr>
        <w:jc w:val="both"/>
      </w:pPr>
      <w:r w:rsidRPr="00731D65">
        <w:t>«</w:t>
      </w:r>
      <w:r w:rsidR="00465554">
        <w:t>Это спекуляция на сложившейся эпидобстановке. Пока говорить об отложенном спросе не приходится. Никаким образом сложившаяся ситуация не связана с дальнейшими перспективами. Мы всегда можем спрогнозировать, что как только цены подняли, как правило, они не опускаются</w:t>
      </w:r>
      <w:r w:rsidRPr="00731D65">
        <w:t>»</w:t>
      </w:r>
      <w:r w:rsidR="00465554">
        <w:t xml:space="preserve">, </w:t>
      </w:r>
      <w:r w:rsidRPr="00731D65">
        <w:t>–</w:t>
      </w:r>
      <w:r w:rsidR="00465554">
        <w:t xml:space="preserve"> сказал он.</w:t>
      </w:r>
    </w:p>
    <w:p w14:paraId="30F43451" w14:textId="099285DC" w:rsidR="00465554" w:rsidRDefault="00465554" w:rsidP="00576D87">
      <w:pPr>
        <w:jc w:val="both"/>
      </w:pPr>
      <w:r>
        <w:t xml:space="preserve">Гладких отметил, что российские топливные предприятия способны </w:t>
      </w:r>
      <w:r w:rsidR="00731D65" w:rsidRPr="00731D65">
        <w:t>«</w:t>
      </w:r>
      <w:r>
        <w:t>переждать даже отложенный спрос</w:t>
      </w:r>
      <w:r w:rsidR="00731D65" w:rsidRPr="00731D65">
        <w:t>»</w:t>
      </w:r>
      <w:r>
        <w:t xml:space="preserve">, а сообщения о риске роста цен на бензин назвал </w:t>
      </w:r>
      <w:r w:rsidR="00731D65" w:rsidRPr="00731D65">
        <w:t>«</w:t>
      </w:r>
      <w:r>
        <w:t>непрофессиональными и неправильными</w:t>
      </w:r>
      <w:r w:rsidR="00731D65" w:rsidRPr="00731D65">
        <w:t>»</w:t>
      </w:r>
      <w:r>
        <w:t>. Парламентарий добавил, что в любой ситуации власти готовы обсудить проблемы топливной отрасли с российскими компаниями.</w:t>
      </w:r>
    </w:p>
    <w:p w14:paraId="40CEE3C6" w14:textId="77777777" w:rsidR="00576D87" w:rsidRDefault="00315741" w:rsidP="00576D87">
      <w:pPr>
        <w:jc w:val="both"/>
      </w:pPr>
      <w:hyperlink r:id="rId34" w:history="1">
        <w:r w:rsidR="00465554" w:rsidRPr="00C57AD1">
          <w:rPr>
            <w:rStyle w:val="a9"/>
          </w:rPr>
          <w:t>https://ria.ru/20200323/1569041465.html</w:t>
        </w:r>
      </w:hyperlink>
    </w:p>
    <w:p w14:paraId="32703F1C" w14:textId="2881EB7A" w:rsidR="00636EEA" w:rsidRPr="00636EEA" w:rsidRDefault="00636EEA" w:rsidP="00576D87">
      <w:pPr>
        <w:pStyle w:val="3"/>
        <w:jc w:val="both"/>
        <w:rPr>
          <w:rFonts w:ascii="Times New Roman" w:hAnsi="Times New Roman"/>
          <w:sz w:val="24"/>
          <w:szCs w:val="24"/>
        </w:rPr>
      </w:pPr>
      <w:bookmarkStart w:id="32" w:name="_Toc43705489"/>
      <w:r w:rsidRPr="00636EEA">
        <w:rPr>
          <w:rFonts w:ascii="Times New Roman" w:hAnsi="Times New Roman"/>
          <w:sz w:val="24"/>
          <w:szCs w:val="24"/>
        </w:rPr>
        <w:t xml:space="preserve">ТАСС; 2020.23.03; </w:t>
      </w:r>
      <w:r w:rsidRPr="00576D87">
        <w:rPr>
          <w:rFonts w:ascii="Times New Roman" w:hAnsi="Times New Roman"/>
          <w:sz w:val="24"/>
          <w:szCs w:val="24"/>
        </w:rPr>
        <w:t>МИНТРАНС</w:t>
      </w:r>
      <w:r w:rsidRPr="00636EEA">
        <w:rPr>
          <w:rFonts w:ascii="Times New Roman" w:hAnsi="Times New Roman"/>
          <w:sz w:val="24"/>
          <w:szCs w:val="24"/>
        </w:rPr>
        <w:t xml:space="preserve"> ПРОРАБАТЫВАЕТ ВОПРОС ПРОДЛЕНИЯ СРОКА СЛУЖБЫ БОРТОВЫХ УСТРОЙСТВ ДЛЯ </w:t>
      </w:r>
      <w:r w:rsidR="00731D65" w:rsidRPr="00731D65">
        <w:rPr>
          <w:rFonts w:ascii="Times New Roman" w:hAnsi="Times New Roman"/>
          <w:bCs w:val="0"/>
          <w:sz w:val="24"/>
          <w:szCs w:val="24"/>
        </w:rPr>
        <w:t>«</w:t>
      </w:r>
      <w:r w:rsidRPr="00576D87">
        <w:rPr>
          <w:rFonts w:ascii="Times New Roman" w:hAnsi="Times New Roman"/>
          <w:sz w:val="24"/>
          <w:szCs w:val="24"/>
        </w:rPr>
        <w:t>ПЛАТОН</w:t>
      </w:r>
      <w:r w:rsidRPr="00636EEA">
        <w:rPr>
          <w:rFonts w:ascii="Times New Roman" w:hAnsi="Times New Roman"/>
          <w:sz w:val="24"/>
          <w:szCs w:val="24"/>
        </w:rPr>
        <w:t>А</w:t>
      </w:r>
      <w:r w:rsidR="00731D65" w:rsidRPr="00731D65">
        <w:rPr>
          <w:rFonts w:ascii="Times New Roman" w:hAnsi="Times New Roman"/>
          <w:bCs w:val="0"/>
          <w:sz w:val="24"/>
          <w:szCs w:val="24"/>
        </w:rPr>
        <w:t>»</w:t>
      </w:r>
      <w:bookmarkEnd w:id="32"/>
    </w:p>
    <w:p w14:paraId="48532CDD" w14:textId="39A8736E" w:rsidR="00576D87" w:rsidRDefault="00636EEA" w:rsidP="00576D87">
      <w:pPr>
        <w:jc w:val="both"/>
      </w:pPr>
      <w:r w:rsidRPr="00576D87">
        <w:rPr>
          <w:b/>
        </w:rPr>
        <w:t>Минтранс</w:t>
      </w:r>
      <w:r>
        <w:t xml:space="preserve"> РФ прорабатывает вопрос продления срока службы бортовых устройств для системы по взиманию платы за проезд большегрузов </w:t>
      </w:r>
      <w:r w:rsidR="00731D65" w:rsidRPr="00731D65">
        <w:t>«</w:t>
      </w:r>
      <w:r w:rsidRPr="00576D87">
        <w:rPr>
          <w:b/>
        </w:rPr>
        <w:t>Платон</w:t>
      </w:r>
      <w:r w:rsidR="00731D65" w:rsidRPr="00731D65">
        <w:t>»</w:t>
      </w:r>
      <w:r>
        <w:t xml:space="preserve"> на три месяца с возможностью пролонгации. Об этом сообщили ТАСС в пресс-службе министерства.</w:t>
      </w:r>
    </w:p>
    <w:p w14:paraId="54B14687" w14:textId="3508B04E" w:rsidR="00576D87" w:rsidRDefault="00731D65" w:rsidP="00576D87">
      <w:pPr>
        <w:jc w:val="both"/>
      </w:pPr>
      <w:r w:rsidRPr="00731D65">
        <w:t>«</w:t>
      </w:r>
      <w:r w:rsidR="00636EEA">
        <w:t>Вопрос прорабатывается</w:t>
      </w:r>
      <w:r w:rsidRPr="00731D65">
        <w:t>»</w:t>
      </w:r>
      <w:r w:rsidR="00636EEA">
        <w:t>,</w:t>
      </w:r>
      <w:r w:rsidRPr="00731D65">
        <w:t xml:space="preserve"> – </w:t>
      </w:r>
      <w:r w:rsidR="00636EEA">
        <w:t xml:space="preserve">сообщили в </w:t>
      </w:r>
      <w:r w:rsidR="00636EEA" w:rsidRPr="00576D87">
        <w:rPr>
          <w:b/>
        </w:rPr>
        <w:t>Минтранс</w:t>
      </w:r>
      <w:r w:rsidR="00636EEA">
        <w:t>е.</w:t>
      </w:r>
    </w:p>
    <w:p w14:paraId="7F2C36AC" w14:textId="751C4370" w:rsidR="008A024D" w:rsidRDefault="00636EEA" w:rsidP="00576D87">
      <w:pPr>
        <w:jc w:val="both"/>
      </w:pPr>
      <w:r>
        <w:t xml:space="preserve">В пресс-службе </w:t>
      </w:r>
      <w:r w:rsidR="00731D65" w:rsidRPr="00731D65">
        <w:t>«</w:t>
      </w:r>
      <w:r>
        <w:t>РТ</w:t>
      </w:r>
      <w:r w:rsidR="00731D65" w:rsidRPr="00731D65">
        <w:t xml:space="preserve"> – </w:t>
      </w:r>
      <w:r>
        <w:t>Инвест транспортные системы</w:t>
      </w:r>
      <w:r w:rsidR="00731D65" w:rsidRPr="00731D65">
        <w:t>»</w:t>
      </w:r>
      <w:r>
        <w:t xml:space="preserve"> (РТИТС, оператор </w:t>
      </w:r>
      <w:r w:rsidR="00731D65" w:rsidRPr="00731D65">
        <w:t>«</w:t>
      </w:r>
      <w:r w:rsidRPr="00576D87">
        <w:rPr>
          <w:b/>
        </w:rPr>
        <w:t>Платон</w:t>
      </w:r>
      <w:r>
        <w:t>а</w:t>
      </w:r>
      <w:r w:rsidR="00731D65" w:rsidRPr="00731D65">
        <w:t>»</w:t>
      </w:r>
      <w:r>
        <w:t xml:space="preserve">) в свою очередь подтвердили, что уже получили соответствующее поручение от </w:t>
      </w:r>
      <w:r w:rsidRPr="00576D87">
        <w:rPr>
          <w:b/>
        </w:rPr>
        <w:t>Росавтодор</w:t>
      </w:r>
      <w:r>
        <w:t>а.</w:t>
      </w:r>
    </w:p>
    <w:p w14:paraId="779BDA32" w14:textId="77777777" w:rsidR="00576D87" w:rsidRDefault="00315741" w:rsidP="00576D87">
      <w:pPr>
        <w:jc w:val="both"/>
      </w:pPr>
      <w:hyperlink r:id="rId35" w:history="1">
        <w:r w:rsidR="00636EEA" w:rsidRPr="00C57AD1">
          <w:rPr>
            <w:rStyle w:val="a9"/>
          </w:rPr>
          <w:t>https://tass.ru/ekonomika/8058055</w:t>
        </w:r>
      </w:hyperlink>
    </w:p>
    <w:p w14:paraId="49863658" w14:textId="6AFEFB12" w:rsidR="00CF137C" w:rsidRPr="00636EEA" w:rsidRDefault="00636EEA" w:rsidP="00576D87">
      <w:pPr>
        <w:pStyle w:val="3"/>
        <w:jc w:val="both"/>
        <w:rPr>
          <w:rFonts w:ascii="Times New Roman" w:hAnsi="Times New Roman"/>
          <w:sz w:val="24"/>
          <w:szCs w:val="24"/>
        </w:rPr>
      </w:pPr>
      <w:bookmarkStart w:id="33" w:name="_Toc43705490"/>
      <w:r w:rsidRPr="00636EEA">
        <w:rPr>
          <w:rFonts w:ascii="Times New Roman" w:hAnsi="Times New Roman"/>
          <w:sz w:val="24"/>
          <w:szCs w:val="24"/>
        </w:rPr>
        <w:t xml:space="preserve">ТАСС; 2020.23.03; ОПЕРАТОР </w:t>
      </w:r>
      <w:r w:rsidR="00731D65" w:rsidRPr="00731D65">
        <w:rPr>
          <w:rFonts w:ascii="Times New Roman" w:hAnsi="Times New Roman"/>
          <w:bCs w:val="0"/>
          <w:sz w:val="24"/>
          <w:szCs w:val="24"/>
        </w:rPr>
        <w:t>«</w:t>
      </w:r>
      <w:r w:rsidRPr="00576D87">
        <w:rPr>
          <w:rFonts w:ascii="Times New Roman" w:hAnsi="Times New Roman"/>
          <w:sz w:val="24"/>
          <w:szCs w:val="24"/>
        </w:rPr>
        <w:t>ПЛАТОН</w:t>
      </w:r>
      <w:r w:rsidRPr="00636EEA">
        <w:rPr>
          <w:rFonts w:ascii="Times New Roman" w:hAnsi="Times New Roman"/>
          <w:sz w:val="24"/>
          <w:szCs w:val="24"/>
        </w:rPr>
        <w:t>А</w:t>
      </w:r>
      <w:r w:rsidR="00731D65" w:rsidRPr="00731D65">
        <w:rPr>
          <w:rFonts w:ascii="Times New Roman" w:hAnsi="Times New Roman"/>
          <w:bCs w:val="0"/>
          <w:sz w:val="24"/>
          <w:szCs w:val="24"/>
        </w:rPr>
        <w:t>»</w:t>
      </w:r>
      <w:r w:rsidRPr="00636EEA">
        <w:rPr>
          <w:rFonts w:ascii="Times New Roman" w:hAnsi="Times New Roman"/>
          <w:sz w:val="24"/>
          <w:szCs w:val="24"/>
        </w:rPr>
        <w:t xml:space="preserve"> ПОДТВЕРДИЛ СВОЕВРЕМЕННУЮ ДОСТАВКУ ТОВАРОВ ПЕРВОЙ НЕОБХОДИМОСТИ</w:t>
      </w:r>
      <w:bookmarkEnd w:id="33"/>
    </w:p>
    <w:p w14:paraId="1971906A" w14:textId="6E04F94B" w:rsidR="00576D87" w:rsidRDefault="00CF137C" w:rsidP="00576D87">
      <w:pPr>
        <w:jc w:val="both"/>
      </w:pPr>
      <w:r>
        <w:t>Ретейл обеспечивает своевременную доставку продуктов и товаров первой необходимости, это подтве</w:t>
      </w:r>
      <w:r w:rsidRPr="00576D87">
        <w:rPr>
          <w:b/>
        </w:rPr>
        <w:t>ржд</w:t>
      </w:r>
      <w:r>
        <w:t xml:space="preserve">ается данными госсистемы </w:t>
      </w:r>
      <w:r w:rsidR="00731D65" w:rsidRPr="00731D65">
        <w:t>«</w:t>
      </w:r>
      <w:r w:rsidRPr="00576D87">
        <w:rPr>
          <w:b/>
        </w:rPr>
        <w:t>Платон</w:t>
      </w:r>
      <w:r w:rsidR="00731D65" w:rsidRPr="00731D65">
        <w:t>»</w:t>
      </w:r>
      <w:r>
        <w:t xml:space="preserve"> об интенсивности движения грузовиков. Об этом ТАСС сообщил генеральный директор </w:t>
      </w:r>
      <w:r w:rsidR="00731D65" w:rsidRPr="00731D65">
        <w:t>«</w:t>
      </w:r>
      <w:r>
        <w:t>РТ-Инвест Транспортные Системы</w:t>
      </w:r>
      <w:r w:rsidR="00731D65" w:rsidRPr="00731D65">
        <w:t>»</w:t>
      </w:r>
      <w:r>
        <w:t xml:space="preserve"> (РТИТС, оператор </w:t>
      </w:r>
      <w:r w:rsidR="00731D65" w:rsidRPr="00731D65">
        <w:t>«</w:t>
      </w:r>
      <w:r w:rsidRPr="00576D87">
        <w:rPr>
          <w:b/>
        </w:rPr>
        <w:t>Платон</w:t>
      </w:r>
      <w:r>
        <w:t>а</w:t>
      </w:r>
      <w:r w:rsidR="00731D65" w:rsidRPr="00731D65">
        <w:t>»</w:t>
      </w:r>
      <w:r>
        <w:t>) Антон Замков.</w:t>
      </w:r>
    </w:p>
    <w:p w14:paraId="77EFBAE4" w14:textId="2F525466" w:rsidR="00576D87" w:rsidRDefault="00731D65" w:rsidP="00576D87">
      <w:pPr>
        <w:jc w:val="both"/>
      </w:pPr>
      <w:r w:rsidRPr="00731D65">
        <w:t>«</w:t>
      </w:r>
      <w:r w:rsidR="00CF137C">
        <w:t xml:space="preserve">В ежедневном режиме мы передаем статистику об интенсивности грузоперевозок с разбивкой по отраслям и данные о движении иностранных перевозчиков. Данные системы </w:t>
      </w:r>
      <w:r w:rsidRPr="00731D65">
        <w:t>«</w:t>
      </w:r>
      <w:r w:rsidR="00CF137C" w:rsidRPr="00576D87">
        <w:rPr>
          <w:b/>
        </w:rPr>
        <w:t>Платон</w:t>
      </w:r>
      <w:r w:rsidRPr="00731D65">
        <w:t>»</w:t>
      </w:r>
      <w:r w:rsidR="00CF137C">
        <w:t xml:space="preserve"> дают объективную информацию для мониторинга доставки продуктов</w:t>
      </w:r>
      <w:r w:rsidRPr="00731D65">
        <w:t>»</w:t>
      </w:r>
      <w:r w:rsidR="00CF137C">
        <w:t>,</w:t>
      </w:r>
      <w:r w:rsidRPr="00731D65">
        <w:t xml:space="preserve"> – </w:t>
      </w:r>
      <w:r w:rsidR="00CF137C">
        <w:t>отметил Замков.</w:t>
      </w:r>
    </w:p>
    <w:p w14:paraId="69208D72" w14:textId="77777777" w:rsidR="00576D87" w:rsidRDefault="00CF137C" w:rsidP="00576D87">
      <w:pPr>
        <w:jc w:val="both"/>
      </w:pPr>
      <w:r w:rsidRPr="00576D87">
        <w:rPr>
          <w:b/>
        </w:rPr>
        <w:t>Минтранс</w:t>
      </w:r>
      <w:r>
        <w:t xml:space="preserve"> РФ в свою очередь передает эти данные в правкомиссию по повышению устойчивости развития российской экономики, в оперативный штаб по мониторингу и контролю за распространением коронавируса и Минэкономразвития, добавил Замков.</w:t>
      </w:r>
    </w:p>
    <w:p w14:paraId="31287CF6" w14:textId="3D24107A" w:rsidR="00576D87" w:rsidRDefault="00CF137C" w:rsidP="00576D87">
      <w:pPr>
        <w:jc w:val="both"/>
      </w:pPr>
      <w:r>
        <w:t xml:space="preserve">По данным системы </w:t>
      </w:r>
      <w:r w:rsidR="00731D65" w:rsidRPr="00731D65">
        <w:t>«</w:t>
      </w:r>
      <w:r w:rsidRPr="00576D87">
        <w:rPr>
          <w:b/>
        </w:rPr>
        <w:t>Платон</w:t>
      </w:r>
      <w:r w:rsidR="00731D65" w:rsidRPr="00731D65">
        <w:t>»</w:t>
      </w:r>
      <w:r>
        <w:t>, более 30 тыс. грузовиков, владельцами которых являются крупнейшие перевозчики продуктового ретейла, за минувшие три недели удерживают высокую и постоянную интенсивность движения даже в выходные дни. Пиковые значения пробега сравнимы с предновогодним периодом и в целом соответствует традиционному росту грузоперевозок весной</w:t>
      </w:r>
      <w:r w:rsidR="00731D65" w:rsidRPr="00731D65">
        <w:t xml:space="preserve"> – </w:t>
      </w:r>
      <w:r>
        <w:t>с марта по май.</w:t>
      </w:r>
    </w:p>
    <w:p w14:paraId="5B001851" w14:textId="23A356AF" w:rsidR="00576D87" w:rsidRDefault="00731D65" w:rsidP="00576D87">
      <w:pPr>
        <w:jc w:val="both"/>
      </w:pPr>
      <w:r w:rsidRPr="00731D65">
        <w:t>«</w:t>
      </w:r>
      <w:r w:rsidR="00CF137C">
        <w:t>На данный момент общий пробег грузоперевозчиков по федеральным трассам не снизился, он практически точно повторяет показатели 2018 и 2019 годов. Нет ни существенного падения, ни роста. Также мы видим, что сохраняется средний пробег иностранных грузоперевозчиков</w:t>
      </w:r>
      <w:r w:rsidRPr="00731D65">
        <w:t>»</w:t>
      </w:r>
      <w:r w:rsidR="00CF137C">
        <w:t>,</w:t>
      </w:r>
      <w:r w:rsidRPr="00731D65">
        <w:t xml:space="preserve"> – </w:t>
      </w:r>
      <w:r w:rsidR="00CF137C">
        <w:t>подчеркнул Замков.</w:t>
      </w:r>
    </w:p>
    <w:p w14:paraId="46A79430" w14:textId="794EB198" w:rsidR="00CF137C" w:rsidRDefault="00CF137C" w:rsidP="00576D87">
      <w:pPr>
        <w:jc w:val="both"/>
      </w:pPr>
      <w:r>
        <w:t>Как ранее сообщал председатель Ассоциации компаний розничной торговли (АКОРТ) Сергей Беляков, российские ретейлеры готовы обеспечить запасы продуктов и сохранить каналы их доставки при любом развитии ситуации с коронавирусом.</w:t>
      </w:r>
    </w:p>
    <w:p w14:paraId="16DCB3DC" w14:textId="77777777" w:rsidR="00576D87" w:rsidRDefault="00315741" w:rsidP="00576D87">
      <w:pPr>
        <w:jc w:val="both"/>
      </w:pPr>
      <w:hyperlink r:id="rId36" w:history="1">
        <w:r w:rsidR="00636EEA" w:rsidRPr="00C57AD1">
          <w:rPr>
            <w:rStyle w:val="a9"/>
          </w:rPr>
          <w:t>https://tass.ru/ekonomika/8058813</w:t>
        </w:r>
      </w:hyperlink>
    </w:p>
    <w:p w14:paraId="53D033EA" w14:textId="28890846" w:rsidR="00CF137C" w:rsidRPr="00CF137C" w:rsidRDefault="00CF137C" w:rsidP="00576D87">
      <w:pPr>
        <w:pStyle w:val="3"/>
        <w:jc w:val="both"/>
        <w:rPr>
          <w:rFonts w:ascii="Times New Roman" w:hAnsi="Times New Roman"/>
          <w:sz w:val="24"/>
          <w:szCs w:val="24"/>
        </w:rPr>
      </w:pPr>
      <w:bookmarkStart w:id="34" w:name="_Toc43705491"/>
      <w:r w:rsidRPr="00CF137C">
        <w:rPr>
          <w:rFonts w:ascii="Times New Roman" w:hAnsi="Times New Roman"/>
          <w:sz w:val="24"/>
          <w:szCs w:val="24"/>
        </w:rPr>
        <w:t xml:space="preserve">ИНТЕРФАКС; 2020.23.03; ЕС СОЗДАСТ </w:t>
      </w:r>
      <w:r w:rsidR="00731D65" w:rsidRPr="00731D65">
        <w:rPr>
          <w:rFonts w:ascii="Times New Roman" w:hAnsi="Times New Roman"/>
          <w:bCs w:val="0"/>
          <w:sz w:val="24"/>
          <w:szCs w:val="24"/>
        </w:rPr>
        <w:t>«</w:t>
      </w:r>
      <w:r w:rsidRPr="00CF137C">
        <w:rPr>
          <w:rFonts w:ascii="Times New Roman" w:hAnsi="Times New Roman"/>
          <w:sz w:val="24"/>
          <w:szCs w:val="24"/>
        </w:rPr>
        <w:t>ЗЕЛЕНЫЕ КОРИДОРЫ</w:t>
      </w:r>
      <w:r w:rsidR="00731D65" w:rsidRPr="00731D65">
        <w:rPr>
          <w:rFonts w:ascii="Times New Roman" w:hAnsi="Times New Roman"/>
          <w:bCs w:val="0"/>
          <w:sz w:val="24"/>
          <w:szCs w:val="24"/>
        </w:rPr>
        <w:t>»</w:t>
      </w:r>
      <w:r w:rsidRPr="00CF137C">
        <w:rPr>
          <w:rFonts w:ascii="Times New Roman" w:hAnsi="Times New Roman"/>
          <w:sz w:val="24"/>
          <w:szCs w:val="24"/>
        </w:rPr>
        <w:t xml:space="preserve"> НА АВТОДОРОГАХ ДЛЯ БЫСТРОГО ПЕРЕМЕЩЕНИЯ ТОВАРОВ</w:t>
      </w:r>
      <w:bookmarkEnd w:id="34"/>
    </w:p>
    <w:p w14:paraId="33147E43" w14:textId="77777777" w:rsidR="00576D87" w:rsidRDefault="00CF137C" w:rsidP="00576D87">
      <w:pPr>
        <w:jc w:val="both"/>
      </w:pPr>
      <w:r>
        <w:t>Меры по замедлению распространения COVID-19 одновременно замедлили, а где-то и парализовали транспорт, что приводит к задержкам с поставками товаров, тогда как в это кризисное время важно, чтобы у населения ЕС был доступ к базовому снабжению, заявила глава Еврокомиссии (ЕК) Урсула фон дер Ляйен.</w:t>
      </w:r>
    </w:p>
    <w:p w14:paraId="142611BC" w14:textId="7D2B6BB9" w:rsidR="00576D87" w:rsidRDefault="00731D65" w:rsidP="00576D87">
      <w:pPr>
        <w:jc w:val="both"/>
      </w:pPr>
      <w:r w:rsidRPr="00731D65">
        <w:t>«</w:t>
      </w:r>
      <w:r w:rsidR="00CF137C">
        <w:t>Столь же важно, чтобы медикаменты, защитное снаряжение и другие необходимые товары поступали в больницы, в медицинские пункты и дома престарелых</w:t>
      </w:r>
      <w:r w:rsidRPr="00731D65">
        <w:t>»</w:t>
      </w:r>
      <w:r w:rsidR="00CF137C">
        <w:t>,</w:t>
      </w:r>
      <w:r w:rsidRPr="00731D65">
        <w:t xml:space="preserve"> – </w:t>
      </w:r>
      <w:r w:rsidR="00CF137C">
        <w:t xml:space="preserve">сказала председатель ЕК в видеообращении, которое она распространила в понедельник через </w:t>
      </w:r>
      <w:r w:rsidRPr="00731D65">
        <w:t>«</w:t>
      </w:r>
      <w:r w:rsidR="00CF137C">
        <w:t>Твиттер</w:t>
      </w:r>
      <w:r w:rsidRPr="00731D65">
        <w:t>»</w:t>
      </w:r>
      <w:r w:rsidR="00CF137C">
        <w:t>.</w:t>
      </w:r>
    </w:p>
    <w:p w14:paraId="25CD16C2" w14:textId="223E2FEC" w:rsidR="00576D87" w:rsidRDefault="00731D65" w:rsidP="00576D87">
      <w:pPr>
        <w:jc w:val="both"/>
      </w:pPr>
      <w:r w:rsidRPr="00731D65">
        <w:t>«</w:t>
      </w:r>
      <w:r w:rsidR="00CF137C">
        <w:t>Сегодня мы публикуем директивные указания о выделенных путях (</w:t>
      </w:r>
      <w:r w:rsidRPr="00731D65">
        <w:t>«</w:t>
      </w:r>
      <w:r w:rsidR="00CF137C">
        <w:t>зеленых коридорах</w:t>
      </w:r>
      <w:r w:rsidRPr="00731D65">
        <w:t>»</w:t>
      </w:r>
      <w:r w:rsidR="00CF137C">
        <w:t xml:space="preserve"> на автомобильных дорогах ЕС</w:t>
      </w:r>
      <w:r w:rsidRPr="00731D65">
        <w:t xml:space="preserve"> – </w:t>
      </w:r>
      <w:r w:rsidR="00CF137C">
        <w:t>ИФ)</w:t>
      </w:r>
      <w:r w:rsidRPr="00731D65">
        <w:t>»</w:t>
      </w:r>
      <w:r w:rsidR="00CF137C">
        <w:t>,</w:t>
      </w:r>
      <w:r w:rsidRPr="00731D65">
        <w:t xml:space="preserve"> – </w:t>
      </w:r>
      <w:r w:rsidR="00CF137C">
        <w:t>объявила фон дер Ляйен.</w:t>
      </w:r>
    </w:p>
    <w:p w14:paraId="31780FEE" w14:textId="77777777" w:rsidR="00576D87" w:rsidRDefault="00CF137C" w:rsidP="00576D87">
      <w:pPr>
        <w:jc w:val="both"/>
      </w:pPr>
      <w:r>
        <w:t>Она назвала четыре цели, которые предусмотрены этим предложением для улучшения ситуации на европейских дорогах.</w:t>
      </w:r>
    </w:p>
    <w:p w14:paraId="586DF040" w14:textId="4080B96A" w:rsidR="00576D87" w:rsidRDefault="00CF137C" w:rsidP="00576D87">
      <w:pPr>
        <w:jc w:val="both"/>
      </w:pPr>
      <w:r>
        <w:t xml:space="preserve">Пересечение грузовым транспортом границ по </w:t>
      </w:r>
      <w:r w:rsidR="00731D65" w:rsidRPr="00731D65">
        <w:t>«</w:t>
      </w:r>
      <w:r>
        <w:t>зеленым коридорам</w:t>
      </w:r>
      <w:r w:rsidR="00731D65" w:rsidRPr="00731D65">
        <w:t>»</w:t>
      </w:r>
      <w:r>
        <w:t xml:space="preserve"> должно занимать максимум 15 мин. Фон дер Ляйен призвала покончить с ситуациями, как в минувшие выходные, когда пробки на дорогах местами растягивались на 40 км, а ожидание пересечения границы занимало до 18 часов.</w:t>
      </w:r>
    </w:p>
    <w:p w14:paraId="70FA2FF4" w14:textId="77777777" w:rsidR="00576D87" w:rsidRDefault="00CF137C" w:rsidP="00576D87">
      <w:pPr>
        <w:jc w:val="both"/>
      </w:pPr>
      <w:r>
        <w:t>Выделенные полосы должны быть доступны для транспортных средств, перевозящих все виды товаров. Цепи снабжения в ЕС тесно интегрированы, и необходима гарантия свободного передвижения всех товаров.</w:t>
      </w:r>
    </w:p>
    <w:p w14:paraId="5096B3E4" w14:textId="7B493544" w:rsidR="00576D87" w:rsidRDefault="00CF137C" w:rsidP="00576D87">
      <w:pPr>
        <w:jc w:val="both"/>
      </w:pPr>
      <w:r>
        <w:t>Национальные правительства должны приостановить действие ряда ограничений</w:t>
      </w:r>
      <w:r w:rsidR="00731D65" w:rsidRPr="00731D65">
        <w:t xml:space="preserve"> – </w:t>
      </w:r>
      <w:r>
        <w:t>например, запрет на движение грузового транспорта в выходные дни или по ночам. В исключительной ситуации должна проявляться гибкость, объяснила глава ЕК.</w:t>
      </w:r>
    </w:p>
    <w:p w14:paraId="098EE4D8" w14:textId="77777777" w:rsidR="00576D87" w:rsidRDefault="00CF137C" w:rsidP="00576D87">
      <w:pPr>
        <w:jc w:val="both"/>
      </w:pPr>
      <w:r>
        <w:t>В-четвертых, Еврокомиссия предлагает сократить административные формальности для работников транспортного сектора любых национальностей, которым нужно помочь быстрее пересекать границу. Санитарный контроль на границе может послужить дополнительной полезной мерой против вируса, но он должен быть организован таким образом, чтобы свободное перемещение товаров не останавливалось, подчеркнула фон дер Ляйен.</w:t>
      </w:r>
    </w:p>
    <w:p w14:paraId="094023D0" w14:textId="493A8D4D" w:rsidR="00CF137C" w:rsidRDefault="00731D65" w:rsidP="00576D87">
      <w:pPr>
        <w:jc w:val="both"/>
      </w:pPr>
      <w:r w:rsidRPr="00731D65">
        <w:t>«</w:t>
      </w:r>
      <w:r w:rsidR="00CF137C">
        <w:t>Борьба против вируса займет много времени. Силы и средства, чтобы победить в этой борьбе, будут исходить из нашего большого общего рынка. Это причина, по которой мы должны его защитить</w:t>
      </w:r>
      <w:r w:rsidRPr="00731D65">
        <w:t>»</w:t>
      </w:r>
      <w:r w:rsidR="00CF137C">
        <w:t>,</w:t>
      </w:r>
      <w:r w:rsidRPr="00731D65">
        <w:t xml:space="preserve"> – </w:t>
      </w:r>
      <w:r w:rsidR="00CF137C">
        <w:t>заявила председатель Европейской комиссии.</w:t>
      </w:r>
    </w:p>
    <w:p w14:paraId="0F0EB120" w14:textId="4062F48B" w:rsidR="00CF137C" w:rsidRPr="00CF137C" w:rsidRDefault="00CF137C" w:rsidP="00576D87">
      <w:pPr>
        <w:pStyle w:val="3"/>
        <w:jc w:val="both"/>
        <w:rPr>
          <w:rFonts w:ascii="Times New Roman" w:hAnsi="Times New Roman"/>
          <w:sz w:val="24"/>
          <w:szCs w:val="24"/>
        </w:rPr>
      </w:pPr>
      <w:bookmarkStart w:id="35" w:name="_Toc43705492"/>
      <w:r w:rsidRPr="00CF137C">
        <w:rPr>
          <w:rFonts w:ascii="Times New Roman" w:hAnsi="Times New Roman"/>
          <w:sz w:val="24"/>
          <w:szCs w:val="24"/>
        </w:rPr>
        <w:t>ИНТЕРФАКС; 2020.23.03; АГРЕГАТОРЫ ТАКСИ НАБЛЮДАЮТ ПЕРЕРАСПРЕДЕЛЕНИЕ СПРОСА В ПОЛЬЗУ ДНЕВНЫХ ЗАКАЗОВ</w:t>
      </w:r>
      <w:bookmarkEnd w:id="35"/>
    </w:p>
    <w:p w14:paraId="44877E83" w14:textId="77777777" w:rsidR="00576D87" w:rsidRDefault="00CF137C" w:rsidP="00576D87">
      <w:pPr>
        <w:jc w:val="both"/>
      </w:pPr>
      <w:r>
        <w:t>Агрегаторы заказа такси в связи с переходом ряда учреждений на удаленную работу заметили рост вызовов в дневное время.</w:t>
      </w:r>
    </w:p>
    <w:p w14:paraId="1FC7D3D1" w14:textId="7C9F68DC" w:rsidR="00576D87" w:rsidRDefault="00CF137C" w:rsidP="00576D87">
      <w:pPr>
        <w:jc w:val="both"/>
      </w:pPr>
      <w:r>
        <w:t xml:space="preserve">Как сообщили </w:t>
      </w:r>
      <w:r w:rsidR="00731D65" w:rsidRPr="00731D65">
        <w:t>«</w:t>
      </w:r>
      <w:r>
        <w:t>Интерфаксу</w:t>
      </w:r>
      <w:r w:rsidR="00731D65" w:rsidRPr="00731D65">
        <w:t>»</w:t>
      </w:r>
      <w:r>
        <w:t xml:space="preserve"> в </w:t>
      </w:r>
      <w:r w:rsidR="00731D65" w:rsidRPr="00731D65">
        <w:t>«</w:t>
      </w:r>
      <w:r>
        <w:t>Ситимобил</w:t>
      </w:r>
      <w:r w:rsidR="00731D65" w:rsidRPr="00731D65">
        <w:t>»</w:t>
      </w:r>
      <w:r>
        <w:t xml:space="preserve"> (сервис входит в СП Mail.ru Group и Сбербанка (MOEX: SBER) ), с 3 марта рост дневных поездок в Москве увеличился на 20%, при этом заказы в утренние и вечерние пики снизились. В регионах </w:t>
      </w:r>
      <w:r w:rsidR="00731D65" w:rsidRPr="00731D65">
        <w:t>«</w:t>
      </w:r>
      <w:r>
        <w:t>Ситимобил</w:t>
      </w:r>
      <w:r w:rsidR="00731D65" w:rsidRPr="00731D65">
        <w:t>»</w:t>
      </w:r>
      <w:r>
        <w:t xml:space="preserve"> зафиксировал рост поездок в ряде городов-милионников на 15%.</w:t>
      </w:r>
    </w:p>
    <w:p w14:paraId="6E0D345A" w14:textId="7E80C115" w:rsidR="00576D87" w:rsidRDefault="00731D65" w:rsidP="00576D87">
      <w:pPr>
        <w:jc w:val="both"/>
      </w:pPr>
      <w:r w:rsidRPr="00731D65">
        <w:t>«</w:t>
      </w:r>
      <w:r w:rsidR="00CF137C">
        <w:t>Яндекс.Такси</w:t>
      </w:r>
      <w:r w:rsidRPr="00731D65">
        <w:t>»</w:t>
      </w:r>
      <w:r w:rsidR="00CF137C">
        <w:t xml:space="preserve"> отмечает, что спрос несколько снизился по всем видам транспорта, в том числе и такси. В отношении перераспределения </w:t>
      </w:r>
      <w:r w:rsidRPr="00731D65">
        <w:t>«</w:t>
      </w:r>
      <w:r w:rsidR="00CF137C">
        <w:t>Яндекс</w:t>
      </w:r>
      <w:r w:rsidRPr="00731D65">
        <w:t>»</w:t>
      </w:r>
      <w:r w:rsidR="00CF137C">
        <w:t xml:space="preserve"> (MOEX: YNDX) также видит увеличение поездок днем и в выходные дни. </w:t>
      </w:r>
      <w:r w:rsidRPr="00731D65">
        <w:t>«</w:t>
      </w:r>
      <w:r w:rsidR="00CF137C">
        <w:t xml:space="preserve">Мы также видим рост запросов на подключение корпоративных пользователей к </w:t>
      </w:r>
      <w:r w:rsidRPr="00731D65">
        <w:t>«</w:t>
      </w:r>
      <w:r w:rsidR="00CF137C">
        <w:t>Яндекс.Такси</w:t>
      </w:r>
      <w:r w:rsidRPr="00731D65">
        <w:t>»</w:t>
      </w:r>
      <w:r w:rsidR="00CF137C">
        <w:t>. Крупные сетевые магазины и рестораны быстрого питания стали чаще использовать такси для развоза своих сотрудников после работы</w:t>
      </w:r>
      <w:r w:rsidRPr="00731D65">
        <w:t>»</w:t>
      </w:r>
      <w:r w:rsidR="00CF137C">
        <w:t>,</w:t>
      </w:r>
      <w:r w:rsidRPr="00731D65">
        <w:t xml:space="preserve"> – </w:t>
      </w:r>
      <w:r w:rsidR="00CF137C">
        <w:t xml:space="preserve">сообщили </w:t>
      </w:r>
      <w:r w:rsidRPr="00731D65">
        <w:t>«</w:t>
      </w:r>
      <w:r w:rsidR="00CF137C">
        <w:t>Интерфаксу</w:t>
      </w:r>
      <w:r w:rsidRPr="00731D65">
        <w:t>»</w:t>
      </w:r>
      <w:r w:rsidR="00CF137C">
        <w:t xml:space="preserve"> в компании.</w:t>
      </w:r>
    </w:p>
    <w:p w14:paraId="7973665D" w14:textId="4463C8A0" w:rsidR="00CF137C" w:rsidRPr="008A024D" w:rsidRDefault="00731D65" w:rsidP="00576D87">
      <w:pPr>
        <w:jc w:val="both"/>
      </w:pPr>
      <w:r w:rsidRPr="00731D65">
        <w:lastRenderedPageBreak/>
        <w:t>«</w:t>
      </w:r>
      <w:r w:rsidR="00CF137C">
        <w:t xml:space="preserve">Одним из основных драйверов роста в ближайшее время может стать услуга по доставке посылок на базе </w:t>
      </w:r>
      <w:r w:rsidRPr="00731D65">
        <w:t>«</w:t>
      </w:r>
      <w:r w:rsidR="00CF137C">
        <w:t>Яндекс.Такси</w:t>
      </w:r>
      <w:r w:rsidRPr="00731D65">
        <w:t>»</w:t>
      </w:r>
      <w:r w:rsidR="00CF137C">
        <w:t>. Объём заявок на подключение такой услуги со стороны разных организаций</w:t>
      </w:r>
      <w:r w:rsidRPr="00731D65">
        <w:t xml:space="preserve"> – </w:t>
      </w:r>
      <w:r w:rsidR="00CF137C">
        <w:t>от аптек до продуктовых магазинов</w:t>
      </w:r>
      <w:r w:rsidRPr="00731D65">
        <w:t xml:space="preserve"> – </w:t>
      </w:r>
      <w:r w:rsidR="00CF137C">
        <w:t>стремительно растёт каждый день</w:t>
      </w:r>
      <w:r w:rsidRPr="00731D65">
        <w:t>»</w:t>
      </w:r>
      <w:r w:rsidR="00CF137C">
        <w:t>,</w:t>
      </w:r>
      <w:r w:rsidRPr="00731D65">
        <w:t xml:space="preserve"> – </w:t>
      </w:r>
      <w:r w:rsidR="00CF137C">
        <w:t>заявили в компании.</w:t>
      </w:r>
    </w:p>
    <w:p w14:paraId="0D37D39A" w14:textId="646407F2" w:rsidR="00CF137C" w:rsidRPr="00CF137C" w:rsidRDefault="00CF137C" w:rsidP="00576D87">
      <w:pPr>
        <w:pStyle w:val="3"/>
        <w:jc w:val="both"/>
        <w:rPr>
          <w:rFonts w:ascii="Times New Roman" w:hAnsi="Times New Roman"/>
          <w:sz w:val="24"/>
          <w:szCs w:val="24"/>
        </w:rPr>
      </w:pPr>
      <w:bookmarkStart w:id="36" w:name="_Toc43705493"/>
      <w:r w:rsidRPr="00CF137C">
        <w:rPr>
          <w:rFonts w:ascii="Times New Roman" w:hAnsi="Times New Roman"/>
          <w:sz w:val="24"/>
          <w:szCs w:val="24"/>
        </w:rPr>
        <w:t xml:space="preserve">ИНТЕРФАКС; 2020.23.03; В </w:t>
      </w:r>
      <w:r w:rsidRPr="00576D87">
        <w:rPr>
          <w:rFonts w:ascii="Times New Roman" w:hAnsi="Times New Roman"/>
          <w:sz w:val="24"/>
          <w:szCs w:val="24"/>
        </w:rPr>
        <w:t>РЖД</w:t>
      </w:r>
      <w:r w:rsidRPr="00CF137C">
        <w:rPr>
          <w:rFonts w:ascii="Times New Roman" w:hAnsi="Times New Roman"/>
          <w:sz w:val="24"/>
          <w:szCs w:val="24"/>
        </w:rPr>
        <w:t xml:space="preserve"> ЗАФИКСИРОВАЛИ РОСТ ОТПРАВКИ В МАРТЕ МАКАРОН И КАРТОФЕЛЯ ПО МАРШРУТАМ ВНУТРИ РФ</w:t>
      </w:r>
      <w:bookmarkEnd w:id="36"/>
    </w:p>
    <w:p w14:paraId="5115C17C" w14:textId="23A4BCFF" w:rsidR="00576D87" w:rsidRDefault="00CF137C" w:rsidP="00576D87">
      <w:pPr>
        <w:jc w:val="both"/>
      </w:pPr>
      <w:r>
        <w:t xml:space="preserve">ОАО </w:t>
      </w:r>
      <w:r w:rsidR="00731D65" w:rsidRPr="00731D65">
        <w:t>«</w:t>
      </w:r>
      <w:r>
        <w:t>Российские железные дороги</w:t>
      </w:r>
      <w:r w:rsidR="00731D65" w:rsidRPr="00731D65">
        <w:t>»</w:t>
      </w:r>
      <w:r>
        <w:t xml:space="preserve"> отмечает рост перевозок макарон во внутрироссийском сообщении с начала марта.</w:t>
      </w:r>
    </w:p>
    <w:p w14:paraId="56DE87E3" w14:textId="022CB831" w:rsidR="00576D87" w:rsidRDefault="00CF137C" w:rsidP="00576D87">
      <w:pPr>
        <w:jc w:val="both"/>
      </w:pPr>
      <w:r>
        <w:t>По оперативным данным за 22 дня месяца их погрузка увеличилась на 7% по сравнению с тем же периодом годом ранее, до 11,2 тыс. тонн, сообщил журналистам представитель компании. Отправка овощей, фруктов, картофеля увеличилась в два раза (до 4 тыс. тонн), мяса</w:t>
      </w:r>
      <w:r w:rsidR="00731D65" w:rsidRPr="00731D65">
        <w:t xml:space="preserve"> – </w:t>
      </w:r>
      <w:r>
        <w:t>на 11,4% (до 9 тыс. тонн).</w:t>
      </w:r>
    </w:p>
    <w:p w14:paraId="2AB4E1A2" w14:textId="77777777" w:rsidR="00576D87" w:rsidRDefault="00CF137C" w:rsidP="00576D87">
      <w:pPr>
        <w:jc w:val="both"/>
      </w:pPr>
      <w:r>
        <w:t xml:space="preserve">В целом, по его словам, погрузка продовольственных грузов на сети </w:t>
      </w:r>
      <w:r w:rsidRPr="00576D87">
        <w:rPr>
          <w:b/>
        </w:rPr>
        <w:t>РЖД</w:t>
      </w:r>
      <w:r>
        <w:t xml:space="preserve"> во внутрироссийском сообщении выросла на 16,9%, до 222 тыс. тонн.</w:t>
      </w:r>
    </w:p>
    <w:p w14:paraId="6B3244B9" w14:textId="21B479D4" w:rsidR="00576D87" w:rsidRDefault="00405E5D" w:rsidP="00576D87">
      <w:pPr>
        <w:pStyle w:val="3"/>
        <w:jc w:val="both"/>
        <w:rPr>
          <w:rFonts w:ascii="Times New Roman" w:hAnsi="Times New Roman"/>
          <w:sz w:val="24"/>
          <w:szCs w:val="24"/>
        </w:rPr>
      </w:pPr>
      <w:bookmarkStart w:id="37" w:name="_Hlk5688303"/>
      <w:bookmarkStart w:id="38" w:name="_Toc43705494"/>
      <w:r>
        <w:rPr>
          <w:rFonts w:ascii="Times New Roman" w:hAnsi="Times New Roman"/>
          <w:sz w:val="24"/>
          <w:szCs w:val="24"/>
        </w:rPr>
        <w:t>ВЕДОМОСТИ</w:t>
      </w:r>
      <w:r w:rsidR="00350EB3" w:rsidRPr="00350EB3">
        <w:rPr>
          <w:rFonts w:ascii="Times New Roman" w:hAnsi="Times New Roman"/>
          <w:sz w:val="24"/>
          <w:szCs w:val="24"/>
        </w:rPr>
        <w:t xml:space="preserve">; СВЕТЛАНА ЯСТРЕБОВА, ОЛЬГА АДАМЧУК, АННА ЧЕРВОННАЯ; 2020.24.03; ПРАВИТЕЛЬСТВО МОЖЕТ СОКРАТИТЬ РАСХОДЫ НА </w:t>
      </w:r>
      <w:r w:rsidR="00350EB3" w:rsidRPr="00576D87">
        <w:rPr>
          <w:rFonts w:ascii="Times New Roman" w:hAnsi="Times New Roman"/>
          <w:sz w:val="24"/>
          <w:szCs w:val="24"/>
        </w:rPr>
        <w:t>НАЦПРОЕКТ</w:t>
      </w:r>
      <w:r w:rsidR="00350EB3" w:rsidRPr="00350EB3">
        <w:rPr>
          <w:rFonts w:ascii="Times New Roman" w:hAnsi="Times New Roman"/>
          <w:sz w:val="24"/>
          <w:szCs w:val="24"/>
        </w:rPr>
        <w:t>Ы, СТРОЙКИ И ИНВЕСТИЦИИ; ДЕНЬГИ НУЖНЫ НА ПОДДЕРЖКУ НАСЕЛЕНИЯ И ПОСТРАДАВШЕГО ИЗ-ЗА КОРОНАВИРУСА БИЗНЕСА</w:t>
      </w:r>
      <w:bookmarkEnd w:id="38"/>
    </w:p>
    <w:p w14:paraId="01E4A220" w14:textId="2E7B666D" w:rsidR="00576D87" w:rsidRDefault="00350EB3" w:rsidP="00576D87">
      <w:pPr>
        <w:jc w:val="both"/>
      </w:pPr>
      <w:r>
        <w:t xml:space="preserve">Премьер </w:t>
      </w:r>
      <w:r w:rsidRPr="00576D87">
        <w:rPr>
          <w:b/>
        </w:rPr>
        <w:t>Михаил Мишустин</w:t>
      </w:r>
      <w:r>
        <w:t xml:space="preserve"> поручил Минфину и Минэкономразвития определить к 26 марта расходы бюджета, которые они считают приоритетными в условиях распространения коронавируса. Некоторые траты уже потеряли актуальность, нужно найти деньги на поддержку экономики и социальной сферы, не прибегая к секвестру, т. е. к общему сокращению расходов, уточнил представитель Минфина. Найтись они, по его словам, могут в том числе в резервном фонде правительства. Расходы не снизятся, но будут перераспределены, уверен и председатель Счетной палаты Алексей Кудрин (его цитирует </w:t>
      </w:r>
      <w:r w:rsidR="00731D65" w:rsidRPr="00731D65">
        <w:t>«</w:t>
      </w:r>
      <w:r>
        <w:t>Интерфакс</w:t>
      </w:r>
      <w:r w:rsidR="00731D65" w:rsidRPr="00731D65">
        <w:t>»</w:t>
      </w:r>
      <w:r>
        <w:t>).</w:t>
      </w:r>
    </w:p>
    <w:p w14:paraId="31826AAD" w14:textId="40B8EA94" w:rsidR="00576D87" w:rsidRDefault="00731D65" w:rsidP="00576D87">
      <w:pPr>
        <w:jc w:val="both"/>
      </w:pPr>
      <w:r w:rsidRPr="00731D65">
        <w:t>«</w:t>
      </w:r>
      <w:r w:rsidR="00350EB3">
        <w:t>Странно строить высокоскоростные железнодорожные магистрали, когда не хватает больниц</w:t>
      </w:r>
      <w:r w:rsidRPr="00731D65">
        <w:t>»</w:t>
      </w:r>
      <w:r w:rsidR="00350EB3">
        <w:t xml:space="preserve">, – говорит чиновник правительства. В первую очередь будут сокращаться инвестиционные расходы, частично будут пересмотрены </w:t>
      </w:r>
      <w:r w:rsidR="00350EB3" w:rsidRPr="00576D87">
        <w:rPr>
          <w:b/>
        </w:rPr>
        <w:t>нацпроект</w:t>
      </w:r>
      <w:r w:rsidR="00350EB3">
        <w:t xml:space="preserve">ы, сказал еще один чиновник. Социальные расходы снижены не будут, уверяет один из собеседников </w:t>
      </w:r>
      <w:r w:rsidRPr="00731D65">
        <w:t>«</w:t>
      </w:r>
      <w:r w:rsidR="00350EB3">
        <w:t>Ведомостей</w:t>
      </w:r>
      <w:r w:rsidRPr="00731D65">
        <w:t>»</w:t>
      </w:r>
      <w:r w:rsidR="00350EB3">
        <w:t>. В приоритете поддержка населения и особенно сильно пострадавшего бизнеса, в том числе малого и среднего.</w:t>
      </w:r>
    </w:p>
    <w:p w14:paraId="72F88B45" w14:textId="77777777" w:rsidR="00576D87" w:rsidRDefault="00350EB3" w:rsidP="00576D87">
      <w:pPr>
        <w:jc w:val="both"/>
      </w:pPr>
      <w:r>
        <w:t>Обсуждаются разные варианты, как перераспределить деньги, знает федеральный чиновник, в том числе используя не распределенные в бюджете расходы, финансирование отдельных проектов будет отложено или вообще отменено. Последний раз чиновники решали резко сократить расходы в 2016 г. Тогда правительство заморозило их в номинальном выражении на три года, а в 2017 г. сократило еще на 5% непрограммные расходы (это около трети бюджета), вместо индексации пенсий неработающим пенсионерам выплатило 5000 руб., а индексацию работающим так и не восстановило.</w:t>
      </w:r>
    </w:p>
    <w:p w14:paraId="5DE498FD" w14:textId="77777777" w:rsidR="00576D87" w:rsidRDefault="00350EB3" w:rsidP="00576D87">
      <w:pPr>
        <w:jc w:val="both"/>
      </w:pPr>
      <w:r>
        <w:t>В 2020 г. федеральный бюджет должен был потратить 19,5 трлн руб., четверть расходов – на социальную политику. Но резкое падение цен на нефть и пандемия коронавируса изменили планы властей. Если цены на нефть сохранятся на уровне $30/барр. до конца 2020 г., то при среднем курсе $75/руб. доходы бюджета сократятся на 2 трлн руб. до 18,6 трлн, что на 11% ниже запланированных, а дефицит бюджета составит 800 млрд руб. (0,9% ВВП), подсчитывал главный экономист Газпромбанка Сергей Коныгин. Министр финансов Антон Силуанов оценивал выпадающие доходы в 3 трлн руб. Такой же была оценка Счетной палаты при цене на нефть в $35/барр. и курсе 72 руб./$. В понедельник баррель Brent стоил около $28,5.</w:t>
      </w:r>
    </w:p>
    <w:p w14:paraId="6F222E2A" w14:textId="77777777" w:rsidR="00576D87" w:rsidRDefault="00350EB3" w:rsidP="00576D87">
      <w:pPr>
        <w:jc w:val="both"/>
      </w:pPr>
      <w:r>
        <w:lastRenderedPageBreak/>
        <w:t>При падении доходов чиновникам нужно найти деньги на поддержку экономики и населения, в том числе на оплату больничных сотрудникам, которые находятся на карантине. Обсуждается дополнительная поддержка бизнесу, который вынужден увольнять сотрудников, знает федеральный чиновник. Во сколько обойдется весь антикризисный план правительства, чиновники не говорят. Оценить очень сложно, замечает Александра Суслина из Экономической экспертной группы, многое будет зависеть от того, насколько активно люди и бизнес будут пользоваться предлагаемыми мерами поддержки. Пока в антикризисном фонде правительства 300 млрд руб., но оно уже начало тратить эти деньги. Для финансирования дефицита чиновники используют фонд национального благосостояния. На 1 марта 2020 г. на счете по учету дополнительных нефтегазовых доходов было 10,1 трлн руб. ликвидных средств.</w:t>
      </w:r>
    </w:p>
    <w:p w14:paraId="19CD6E8E" w14:textId="77777777" w:rsidR="00576D87" w:rsidRDefault="00350EB3" w:rsidP="00576D87">
      <w:pPr>
        <w:jc w:val="both"/>
      </w:pPr>
      <w:r>
        <w:t>Если ситуация будет развиваться по негативному сценарию, все же придется пойти на сокращение расходов, предупреждал главный экономист BCS Global Markets Владимир Тихомиров. Речь может пойти о финансировании крупных долгосрочных проектов, указывал он. Правительство не будет финансировать стройки века, соглашался профессор Высшей школы экономики, бывший первый зампред ЦБ Олег Вьюгин.</w:t>
      </w:r>
    </w:p>
    <w:p w14:paraId="0432B60F" w14:textId="71736BD5" w:rsidR="00576D87" w:rsidRDefault="00350EB3" w:rsidP="00576D87">
      <w:pPr>
        <w:jc w:val="both"/>
      </w:pPr>
      <w:r>
        <w:t xml:space="preserve">Пока чиновники не режут расходы на инфраструктуру, но и не доводят деньги до крупных проектов, рассказывает человек, который знает об этом от нескольких чиновников. Проекты активно прорабатываются, но новые крупные стройки решено не начинать, а конкурсы по ним – отложить. Это сейчас общий подход к крупным бюджетным тратам – не только в сфере инфраструктуры, замечает он, проекты предстоит отстоять уже перед новым правительством. Оно получило карт-бланш на пересмотр даже </w:t>
      </w:r>
      <w:r w:rsidRPr="00576D87">
        <w:rPr>
          <w:b/>
        </w:rPr>
        <w:t>нацпроект</w:t>
      </w:r>
      <w:r>
        <w:t xml:space="preserve">ов, знает еще один чиновник. Правительство, по словам собеседников </w:t>
      </w:r>
      <w:r w:rsidR="00731D65" w:rsidRPr="00731D65">
        <w:t>«</w:t>
      </w:r>
      <w:r>
        <w:t>Ведомостей</w:t>
      </w:r>
      <w:r w:rsidR="00731D65" w:rsidRPr="00731D65">
        <w:t>»</w:t>
      </w:r>
      <w:r>
        <w:t xml:space="preserve">, может сократить расходы на ВСМ (из федерального бюджета на их строительство планировалось направить 200 млрд руб.). В начале марта вице-премьер Марат Хуснуллин уже сообщил о том, что проект ВСМ Москва – Казань отложен из-за его высокой стоимости и необходимости исследовать пассажиропоток, но судьба ВСМ из Москвы в Санкт-Петербург до сих пор не ясна. Деньги на ремонт дорог по </w:t>
      </w:r>
      <w:r w:rsidRPr="00576D87">
        <w:rPr>
          <w:b/>
        </w:rPr>
        <w:t>нацпроект</w:t>
      </w:r>
      <w:r>
        <w:t xml:space="preserve">у </w:t>
      </w:r>
      <w:r w:rsidR="00731D65" w:rsidRPr="00731D65">
        <w:t>«</w:t>
      </w:r>
      <w:r>
        <w:t>Безопасные качественные автодороги</w:t>
      </w:r>
      <w:r w:rsidR="00731D65" w:rsidRPr="00731D65">
        <w:t>»</w:t>
      </w:r>
      <w:r>
        <w:t xml:space="preserve">, напротив, будут ускоренно выделяться, сообщил человек, который знает об этом от чиновников. Дорожные работы по национальному проекту </w:t>
      </w:r>
      <w:r w:rsidR="00731D65" w:rsidRPr="00731D65">
        <w:t>«</w:t>
      </w:r>
      <w:r w:rsidRPr="00576D87">
        <w:rPr>
          <w:b/>
        </w:rPr>
        <w:t>Безопасные и качественные автомобильные дороги</w:t>
      </w:r>
      <w:r w:rsidR="00731D65" w:rsidRPr="00731D65">
        <w:t>»</w:t>
      </w:r>
      <w:r>
        <w:t xml:space="preserve"> в регионах в этом году начались досрочно, сообщал </w:t>
      </w:r>
      <w:r w:rsidRPr="00576D87">
        <w:rPr>
          <w:b/>
        </w:rPr>
        <w:t>Минтранс</w:t>
      </w:r>
      <w:r>
        <w:t xml:space="preserve">, </w:t>
      </w:r>
      <w:r w:rsidRPr="00576D87">
        <w:rPr>
          <w:b/>
        </w:rPr>
        <w:t>комплексный план</w:t>
      </w:r>
      <w:r>
        <w:t xml:space="preserve"> развития инфраструктуры не пересматривался. Утве</w:t>
      </w:r>
      <w:r w:rsidRPr="00576D87">
        <w:rPr>
          <w:b/>
        </w:rPr>
        <w:t>ржд</w:t>
      </w:r>
      <w:r>
        <w:t>енных решений о его сокращении нет, говорит представитель Хуснуллина.</w:t>
      </w:r>
    </w:p>
    <w:p w14:paraId="302BC994" w14:textId="6BF2FA7D" w:rsidR="00576D87" w:rsidRDefault="00350EB3" w:rsidP="00576D87">
      <w:pPr>
        <w:jc w:val="both"/>
      </w:pPr>
      <w:r>
        <w:t xml:space="preserve">Лучше замораживать наиболее долгосрочные проекты, на которых это скажется наименее сильно, считает Суслина, а также недофинансированные в 2019 г. проекты. Хуже всего были исполнены </w:t>
      </w:r>
      <w:r w:rsidRPr="00576D87">
        <w:rPr>
          <w:b/>
        </w:rPr>
        <w:t>нацпроект</w:t>
      </w:r>
      <w:r>
        <w:t xml:space="preserve">ы по экологии (проект был профинансирован только на 66,3%), цифровой экономике (73,3%), производительности труда и поддержке рынка труда (87,1%). Самые дорогие проекты </w:t>
      </w:r>
      <w:r w:rsidR="00731D65" w:rsidRPr="00731D65">
        <w:t>«</w:t>
      </w:r>
      <w:r>
        <w:t>Цифровой экономики</w:t>
      </w:r>
      <w:r w:rsidR="00731D65" w:rsidRPr="00731D65">
        <w:t>»</w:t>
      </w:r>
      <w:r>
        <w:t xml:space="preserve"> в 2020 г. – подключение к интернету социально значимых и других объектов и создание новых сетей связи (на 32,9 млрд руб.), организация работы электронного правительства, предоставление электронных госуслуг и другие IT-проекты для госсистемы (27,5 млрд руб.), передал через представителя первый замруководителя Аналитического центра при правительстве Владислав Онищенко. Именно эти задачи выглядят приоритетными сейчас, особенно в условиях перехода людей на дистанционную работу, уверен он. Но можно повторно взвесить планы поддержки цифровых проектов и исследований по оценке новых технологий, предлагает Онищенко, проекты с низким потенциалом коммерческого внедрения и низким уровнем готовности можно наиболее безболезненно сдвинуть.</w:t>
      </w:r>
    </w:p>
    <w:p w14:paraId="77DC8A63" w14:textId="287F2143" w:rsidR="00350EB3" w:rsidRDefault="00350EB3" w:rsidP="00576D87">
      <w:pPr>
        <w:jc w:val="both"/>
      </w:pPr>
      <w:r>
        <w:t xml:space="preserve">Пересмотреть можно весь федеральный проект о системных мерах содействия экспорту, считает старший научный сотрудник РАНХиГС Галина Баландина. И зачем выделять деньги на создание единого окна Российским экспортным центром, если это уже делает </w:t>
      </w:r>
      <w:r>
        <w:lastRenderedPageBreak/>
        <w:t xml:space="preserve">Федеральная таможенная служба, продолжает она. Самое болезненное – убрать из </w:t>
      </w:r>
      <w:r w:rsidRPr="00576D87">
        <w:rPr>
          <w:b/>
        </w:rPr>
        <w:t>нацпроект</w:t>
      </w:r>
      <w:r>
        <w:t>а средства на субсидии, предупреждает Баландина, экспортеры их получают, когда уже взяли кредиты, оплатили транспортировку и другие расходы. Но, например, субсидии промышленным предприятиям особого эффекта не дают, считает руководитель Центра ОЭСР РАНХиГС Антонина Левашенко: инструмент быстрый, но системно работу компаний не меняет.</w:t>
      </w:r>
    </w:p>
    <w:p w14:paraId="4435046F" w14:textId="77777777" w:rsidR="00576D87" w:rsidRDefault="00315741" w:rsidP="00576D87">
      <w:pPr>
        <w:jc w:val="both"/>
      </w:pPr>
      <w:hyperlink r:id="rId37" w:history="1">
        <w:r w:rsidR="00350EB3" w:rsidRPr="00C57AD1">
          <w:rPr>
            <w:rStyle w:val="a9"/>
          </w:rPr>
          <w:t>https://www.vedomosti.ru/economics/articles/2020/03/23/826004-pravitelstvo-sokratit</w:t>
        </w:r>
      </w:hyperlink>
    </w:p>
    <w:p w14:paraId="30C97D25" w14:textId="4051874D" w:rsidR="0086618B" w:rsidRPr="0086618B" w:rsidRDefault="0086618B" w:rsidP="00576D87">
      <w:pPr>
        <w:pStyle w:val="3"/>
        <w:jc w:val="both"/>
        <w:rPr>
          <w:rFonts w:ascii="Times New Roman" w:hAnsi="Times New Roman"/>
          <w:sz w:val="24"/>
          <w:szCs w:val="24"/>
        </w:rPr>
      </w:pPr>
      <w:bookmarkStart w:id="39" w:name="_Toc43705495"/>
      <w:bookmarkEnd w:id="37"/>
      <w:r w:rsidRPr="0086618B">
        <w:rPr>
          <w:rFonts w:ascii="Times New Roman" w:hAnsi="Times New Roman"/>
          <w:sz w:val="24"/>
          <w:szCs w:val="24"/>
        </w:rPr>
        <w:t xml:space="preserve">ТАСС; 2020.23.03; РОСДОРНИИ ОБНОВИТ ЛАБОРАТОРИИ ДЛЯ ОЦЕНКИ КАЧЕСТВА РАБОТ ПО </w:t>
      </w:r>
      <w:r w:rsidR="00731D65" w:rsidRPr="00731D65">
        <w:rPr>
          <w:rFonts w:ascii="Times New Roman" w:hAnsi="Times New Roman"/>
          <w:bCs w:val="0"/>
          <w:sz w:val="24"/>
          <w:szCs w:val="24"/>
        </w:rPr>
        <w:t>«</w:t>
      </w:r>
      <w:r w:rsidRPr="0086618B">
        <w:rPr>
          <w:rFonts w:ascii="Times New Roman" w:hAnsi="Times New Roman"/>
          <w:sz w:val="24"/>
          <w:szCs w:val="24"/>
        </w:rPr>
        <w:t>ДОРОЖНОМУ</w:t>
      </w:r>
      <w:r w:rsidR="00731D65" w:rsidRPr="00731D65">
        <w:rPr>
          <w:rFonts w:ascii="Times New Roman" w:hAnsi="Times New Roman"/>
          <w:bCs w:val="0"/>
          <w:sz w:val="24"/>
          <w:szCs w:val="24"/>
        </w:rPr>
        <w:t>»</w:t>
      </w:r>
      <w:r w:rsidRPr="0086618B">
        <w:rPr>
          <w:rFonts w:ascii="Times New Roman" w:hAnsi="Times New Roman"/>
          <w:sz w:val="24"/>
          <w:szCs w:val="24"/>
        </w:rPr>
        <w:t xml:space="preserve"> </w:t>
      </w:r>
      <w:r w:rsidRPr="00576D87">
        <w:rPr>
          <w:rFonts w:ascii="Times New Roman" w:hAnsi="Times New Roman"/>
          <w:sz w:val="24"/>
          <w:szCs w:val="24"/>
        </w:rPr>
        <w:t>НАЦПРОЕКТ</w:t>
      </w:r>
      <w:r w:rsidRPr="0086618B">
        <w:rPr>
          <w:rFonts w:ascii="Times New Roman" w:hAnsi="Times New Roman"/>
          <w:sz w:val="24"/>
          <w:szCs w:val="24"/>
        </w:rPr>
        <w:t>У</w:t>
      </w:r>
      <w:bookmarkEnd w:id="39"/>
    </w:p>
    <w:p w14:paraId="575947BA" w14:textId="7C8CB0C3" w:rsidR="00576D87" w:rsidRDefault="0086618B" w:rsidP="00576D87">
      <w:pPr>
        <w:jc w:val="both"/>
      </w:pPr>
      <w:r>
        <w:t xml:space="preserve">Российский дорожный научно-исследовательский институт (РосдорНИИ) в рамках </w:t>
      </w:r>
      <w:r w:rsidRPr="00576D87">
        <w:rPr>
          <w:b/>
        </w:rPr>
        <w:t>нацпроект</w:t>
      </w:r>
      <w:r>
        <w:t xml:space="preserve">а </w:t>
      </w:r>
      <w:r w:rsidR="00731D65" w:rsidRPr="00731D65">
        <w:t>«</w:t>
      </w:r>
      <w:r w:rsidRPr="00576D87">
        <w:rPr>
          <w:b/>
        </w:rPr>
        <w:t>Безопасные и качественные автодороги</w:t>
      </w:r>
      <w:r w:rsidR="00731D65" w:rsidRPr="00731D65">
        <w:t>»</w:t>
      </w:r>
      <w:r>
        <w:t xml:space="preserve"> (</w:t>
      </w:r>
      <w:r w:rsidRPr="00576D87">
        <w:rPr>
          <w:b/>
        </w:rPr>
        <w:t>БКАД</w:t>
      </w:r>
      <w:r>
        <w:t>) к началу дорожно-строительного сезона 2020 года обновит оборудование своих лабораторий в Москве, Воронежском и Северо-Кавказском филиалах. Об этом говорится в сообщении РосдорНИИ.</w:t>
      </w:r>
    </w:p>
    <w:p w14:paraId="7F373B67" w14:textId="6E65B067" w:rsidR="00576D87" w:rsidRDefault="0086618B" w:rsidP="00576D87">
      <w:pPr>
        <w:jc w:val="both"/>
      </w:pPr>
      <w:r>
        <w:t xml:space="preserve">Как отмечается в сообщении, до начала строительного сезона 2020-го года планируется полностью укомплектовать площадки в Москве, Воронежском и Северо-Кавказском филиалах всем необходимым комплектом средств измерений, испытательного и вспомогательного оборудования. </w:t>
      </w:r>
      <w:r w:rsidR="00731D65" w:rsidRPr="00731D65">
        <w:t>«</w:t>
      </w:r>
      <w:r>
        <w:t>Более 70% всего закупаемого оборудования уже поставлено, идет приемка, монтаж и пусконаладочные работы. На последующих этапах планируется обновление лабораторий еще ряда филиалов</w:t>
      </w:r>
      <w:r w:rsidR="00731D65" w:rsidRPr="00731D65">
        <w:t>»</w:t>
      </w:r>
      <w:r>
        <w:t>,</w:t>
      </w:r>
      <w:r w:rsidR="00731D65" w:rsidRPr="00731D65">
        <w:t xml:space="preserve"> – </w:t>
      </w:r>
      <w:r>
        <w:t>отмечают в РосдорНИИ.</w:t>
      </w:r>
    </w:p>
    <w:p w14:paraId="5B5AE605" w14:textId="597EF320" w:rsidR="00576D87" w:rsidRDefault="0086618B" w:rsidP="00576D87">
      <w:pPr>
        <w:jc w:val="both"/>
      </w:pPr>
      <w:r>
        <w:t xml:space="preserve">Масштабное обновление материально-технической базы испытательных лабораторий РосдорНИИ необходимо для проведения мониторинга и аудита качества дорожных работ в рамках реализации </w:t>
      </w:r>
      <w:r w:rsidRPr="00576D87">
        <w:rPr>
          <w:b/>
        </w:rPr>
        <w:t>нацпроект</w:t>
      </w:r>
      <w:r>
        <w:t xml:space="preserve">а </w:t>
      </w:r>
      <w:r w:rsidR="00731D65" w:rsidRPr="00731D65">
        <w:t>«</w:t>
      </w:r>
      <w:r w:rsidRPr="00576D87">
        <w:rPr>
          <w:b/>
        </w:rPr>
        <w:t>Безопасные и качественные автомобильные дороги</w:t>
      </w:r>
      <w:r w:rsidR="00731D65" w:rsidRPr="00731D65">
        <w:t>»</w:t>
      </w:r>
      <w:r>
        <w:t>.</w:t>
      </w:r>
    </w:p>
    <w:p w14:paraId="682F1934" w14:textId="77777777" w:rsidR="00576D87" w:rsidRDefault="0086618B" w:rsidP="00576D87">
      <w:pPr>
        <w:jc w:val="both"/>
      </w:pPr>
      <w:r>
        <w:t>В настоящее время в лаборатории созданного на базу РосдорНИИ общеотраслевого центра компетенций (ОЦК) поступает оборудование, которое позволяет моделировать нагрузки и воздействия, характерные для реальных условий эксплуатации автомобильных дорог (образование колеи, истирание шипованными шинами, усталостная прочность, морозостойкость). В частности, для мониторинга качества дорожных работ ОЦК должен будет обеспечить проведение испытаний дорожно-строительных материалов на соответствие действующим нормативно-техническим документам.</w:t>
      </w:r>
    </w:p>
    <w:p w14:paraId="6B0F7F1D" w14:textId="493743C1" w:rsidR="0086618B" w:rsidRDefault="0086618B" w:rsidP="00576D87">
      <w:pPr>
        <w:jc w:val="both"/>
      </w:pPr>
      <w:r>
        <w:t>Обновление лабораторий позволит ОЦК РосдорНИИ проводить испытания по всем основным видам материалов, используемых в дорожном строительстве. Кроме того, в Москве будет реализована возможность проведения испытаний мастик, герметиков, а также геосинтетических и противогололедных материалов. Воронежский филиал предполагается также оснастить оборудованием для контроля характеристик дорожных знаков и разметки.</w:t>
      </w:r>
    </w:p>
    <w:p w14:paraId="3F7DBDEB" w14:textId="77777777" w:rsidR="00576D87" w:rsidRDefault="00315741" w:rsidP="00576D87">
      <w:pPr>
        <w:jc w:val="both"/>
      </w:pPr>
      <w:hyperlink r:id="rId38" w:history="1">
        <w:r w:rsidR="0086618B" w:rsidRPr="00C57AD1">
          <w:rPr>
            <w:rStyle w:val="a9"/>
          </w:rPr>
          <w:t>https://futurerussia.gov.ru/nacionalnye-proekty/rosdornii-obnovit-laboratorii-dla-ocenki-kacestva-rabot-po-doroznomu-nacproektu</w:t>
        </w:r>
      </w:hyperlink>
    </w:p>
    <w:p w14:paraId="680AA861" w14:textId="71E6D4C7" w:rsidR="0086618B" w:rsidRPr="0086618B" w:rsidRDefault="0086618B" w:rsidP="00576D87">
      <w:pPr>
        <w:pStyle w:val="3"/>
        <w:jc w:val="both"/>
        <w:rPr>
          <w:rFonts w:ascii="Times New Roman" w:hAnsi="Times New Roman"/>
          <w:sz w:val="24"/>
          <w:szCs w:val="24"/>
        </w:rPr>
      </w:pPr>
      <w:bookmarkStart w:id="40" w:name="_Toc43705496"/>
      <w:r w:rsidRPr="0086618B">
        <w:rPr>
          <w:rFonts w:ascii="Times New Roman" w:hAnsi="Times New Roman"/>
          <w:sz w:val="24"/>
          <w:szCs w:val="24"/>
        </w:rPr>
        <w:t>ТАСС; 2020.23.03; В КАРЕЛИЮ НАПРАВЯТ СВЫШЕ 337 МЛН РУБЛЕЙ НА ОБЕСПЕЧЕНИЕ БЕЗОПАСНОСТИ ДОРОЖНОГО ДВИЖЕНИЯ</w:t>
      </w:r>
      <w:bookmarkEnd w:id="40"/>
    </w:p>
    <w:p w14:paraId="5089ED52" w14:textId="46D29F25" w:rsidR="00576D87" w:rsidRDefault="0086618B" w:rsidP="00576D87">
      <w:pPr>
        <w:jc w:val="both"/>
      </w:pPr>
      <w:r>
        <w:t xml:space="preserve">В республике Карелия в рамках исполнения национального проекта </w:t>
      </w:r>
      <w:r w:rsidR="00731D65" w:rsidRPr="00731D65">
        <w:t>«</w:t>
      </w:r>
      <w:r>
        <w:t>Безопасные и качественные дороги</w:t>
      </w:r>
      <w:r w:rsidR="00731D65" w:rsidRPr="00731D65">
        <w:t>»</w:t>
      </w:r>
      <w:r>
        <w:t xml:space="preserve">, появятся новые пешеходные переходы, тротуары и светофорные объекты на сумму более 337 млн рублей, сообщает </w:t>
      </w:r>
      <w:r w:rsidR="00731D65" w:rsidRPr="00731D65">
        <w:t>«</w:t>
      </w:r>
      <w:r>
        <w:t>Московский комсомолец</w:t>
      </w:r>
      <w:r w:rsidR="00731D65" w:rsidRPr="00731D65">
        <w:t>»</w:t>
      </w:r>
      <w:r>
        <w:t xml:space="preserve"> в понедельник.</w:t>
      </w:r>
    </w:p>
    <w:p w14:paraId="13F5E48E" w14:textId="77777777" w:rsidR="00576D87" w:rsidRDefault="0086618B" w:rsidP="00576D87">
      <w:pPr>
        <w:jc w:val="both"/>
      </w:pPr>
      <w:r>
        <w:t>Кроме того, на средства из федерального бюджета установят барьерные ограждения, произведут замену старых дорожных знаков и вырубят кустарники.</w:t>
      </w:r>
    </w:p>
    <w:p w14:paraId="004787CA" w14:textId="56624B76" w:rsidR="0086618B" w:rsidRDefault="0086618B" w:rsidP="00576D87">
      <w:pPr>
        <w:jc w:val="both"/>
      </w:pPr>
      <w:r>
        <w:t xml:space="preserve">В 2019 году на данные цели направили 190 млн рублей. На них были оборудованы линии наружного освещения в таких населенных пунктах, как Кончезеро, деревнях Судалица, </w:t>
      </w:r>
      <w:r>
        <w:lastRenderedPageBreak/>
        <w:t>Юргелица, Мегрега, Койриноя. Также, участки автодорог в Олонце, поселках Верховье, Харлу подъезд к Сегеже оснастили осветительными системами.</w:t>
      </w:r>
    </w:p>
    <w:p w14:paraId="572F3AE4" w14:textId="77777777" w:rsidR="00576D87" w:rsidRDefault="00315741" w:rsidP="00576D87">
      <w:pPr>
        <w:jc w:val="both"/>
      </w:pPr>
      <w:hyperlink r:id="rId39" w:history="1">
        <w:r w:rsidR="0086618B" w:rsidRPr="00C57AD1">
          <w:rPr>
            <w:rStyle w:val="a9"/>
          </w:rPr>
          <w:t>https://futurerussia.gov.ru/nacionalnye-proekty/v-kareliu-napravat-svyse-337-mln-rublej-na-obespecenie-bezopasnosti-doroznogo-dvizenia</w:t>
        </w:r>
      </w:hyperlink>
    </w:p>
    <w:p w14:paraId="105A1189" w14:textId="77777777" w:rsidR="00576D87" w:rsidRDefault="00636EEA" w:rsidP="00576D87">
      <w:pPr>
        <w:pStyle w:val="3"/>
        <w:jc w:val="both"/>
        <w:rPr>
          <w:rFonts w:ascii="Times New Roman" w:hAnsi="Times New Roman"/>
          <w:sz w:val="24"/>
          <w:szCs w:val="24"/>
        </w:rPr>
      </w:pPr>
      <w:bookmarkStart w:id="41" w:name="_Toc43705497"/>
      <w:r w:rsidRPr="00A53655">
        <w:rPr>
          <w:rFonts w:ascii="Times New Roman" w:hAnsi="Times New Roman"/>
          <w:sz w:val="24"/>
          <w:szCs w:val="24"/>
        </w:rPr>
        <w:t>ВЕДОМОСТИ; АЛЕКСАНДР ВОРОБЬЕВ; 2020.24.03; ПРАВИТЕЛЬСТВО МЕНЯЕТ ГЕНДИРЕКТОРА КРУПНЕЙШЕЙ В РОССИИ ЛИЗИНГОВОЙ КОМПАНИИ; ГТЛК ВОЗГЛАВИТ ТОП-МЕНЕДЖЕР ВЭБ.РФ МИХАИЛ ПОЛУБОЯРИНОВ</w:t>
      </w:r>
      <w:bookmarkEnd w:id="41"/>
    </w:p>
    <w:p w14:paraId="68549463" w14:textId="2D12B3ED" w:rsidR="00576D87" w:rsidRDefault="00636EEA" w:rsidP="00576D87">
      <w:pPr>
        <w:jc w:val="both"/>
      </w:pPr>
      <w:r>
        <w:t xml:space="preserve">В ближайшее время должен смениться гендиректор на 100% принадлежащей </w:t>
      </w:r>
      <w:r w:rsidRPr="00576D87">
        <w:rPr>
          <w:b/>
        </w:rPr>
        <w:t>Минтранс</w:t>
      </w:r>
      <w:r>
        <w:t xml:space="preserve">у Государственной транспортной лизинговой компании (ГТЛК). Вместо Сергея Храмагина, который руководит ГТЛК с 2012 г., этот пост займет Михаил Полубояринов. Об этом </w:t>
      </w:r>
      <w:r w:rsidR="00731D65" w:rsidRPr="00731D65">
        <w:t>«</w:t>
      </w:r>
      <w:r>
        <w:t>Ведомостям</w:t>
      </w:r>
      <w:r w:rsidR="00731D65" w:rsidRPr="00731D65">
        <w:t>»</w:t>
      </w:r>
      <w:r>
        <w:t xml:space="preserve"> рассказали два профильных федеральных чиновника. Соответствующую директиву для голосования членам совета директоров ГТЛК подписал первый вице-премьер </w:t>
      </w:r>
      <w:r w:rsidRPr="00576D87">
        <w:rPr>
          <w:b/>
        </w:rPr>
        <w:t>Андрей Белоусов</w:t>
      </w:r>
      <w:r>
        <w:t xml:space="preserve">, добавляют собеседники </w:t>
      </w:r>
      <w:r w:rsidR="00731D65" w:rsidRPr="00731D65">
        <w:t>«</w:t>
      </w:r>
      <w:r>
        <w:t>Ведомостей</w:t>
      </w:r>
      <w:r w:rsidR="00731D65" w:rsidRPr="00731D65">
        <w:t>»</w:t>
      </w:r>
      <w:r>
        <w:t>.</w:t>
      </w:r>
    </w:p>
    <w:p w14:paraId="58C0AD6B" w14:textId="77777777" w:rsidR="00576D87" w:rsidRDefault="00636EEA" w:rsidP="00576D87">
      <w:pPr>
        <w:jc w:val="both"/>
      </w:pPr>
      <w:r>
        <w:t>Представитель ВЭБ.РФ подтвердил переход Полубояринова на новую работу. Он покидает госкорпорацию 23 марта.</w:t>
      </w:r>
    </w:p>
    <w:p w14:paraId="43B3DE71" w14:textId="1E7D5648" w:rsidR="00576D87" w:rsidRDefault="00636EEA" w:rsidP="00576D87">
      <w:pPr>
        <w:jc w:val="both"/>
      </w:pPr>
      <w:r>
        <w:t xml:space="preserve">У Полубояринова сложились хорошие рабочие отношения с председателем правления ВЭБ.РФ Игорем Шуваловым, говорит знакомый Полубояринова. Переход топ-менеджера в ГТЛК создаст условия для координации усилий </w:t>
      </w:r>
      <w:r w:rsidRPr="00576D87">
        <w:rPr>
          <w:b/>
        </w:rPr>
        <w:t>Минтранс</w:t>
      </w:r>
      <w:r>
        <w:t xml:space="preserve">а, ГТЛК и ВЭБ.РФ в транспортной отрасли, продолжает собеседник </w:t>
      </w:r>
      <w:r w:rsidR="00731D65" w:rsidRPr="00731D65">
        <w:t>«</w:t>
      </w:r>
      <w:r>
        <w:t>Ведомостей</w:t>
      </w:r>
      <w:r w:rsidR="00731D65" w:rsidRPr="00731D65">
        <w:t>»</w:t>
      </w:r>
      <w:r>
        <w:t>.</w:t>
      </w:r>
    </w:p>
    <w:p w14:paraId="72CD9528" w14:textId="5F9F8C79" w:rsidR="00576D87" w:rsidRDefault="00636EEA" w:rsidP="00576D87">
      <w:pPr>
        <w:jc w:val="both"/>
      </w:pPr>
      <w:r>
        <w:t xml:space="preserve">Полубояринов является первым зампредом госкорпорации ВЭБ.РФ, входит в совет директоров </w:t>
      </w:r>
      <w:r w:rsidR="00731D65" w:rsidRPr="00731D65">
        <w:t>«</w:t>
      </w:r>
      <w:r w:rsidRPr="00576D87">
        <w:rPr>
          <w:b/>
        </w:rPr>
        <w:t>Аэрофлот</w:t>
      </w:r>
      <w:r>
        <w:t>а</w:t>
      </w:r>
      <w:r w:rsidR="00731D65" w:rsidRPr="00731D65">
        <w:t>»</w:t>
      </w:r>
      <w:r>
        <w:t>, в 2000–2009 гг. он был заместителем гендиректора этой авиакомпании. В ВЭБ.РФ Полубояринов курировал направления развития бизнеса и проблемных активов, а с 2018 г. – направление финансов, уточнили в пресс-службе госкорпорации.</w:t>
      </w:r>
    </w:p>
    <w:p w14:paraId="56E68FC9" w14:textId="77777777" w:rsidR="00576D87" w:rsidRDefault="00636EEA" w:rsidP="00576D87">
      <w:pPr>
        <w:jc w:val="both"/>
      </w:pPr>
      <w:r>
        <w:t xml:space="preserve">ГТЛК станет первой крупной госкомпанией, руководитель которой сменился при новом правительстве. В январе правительство Дмитрия Медведева ушло в отставку, новым премьер-министром стал </w:t>
      </w:r>
      <w:r w:rsidRPr="00576D87">
        <w:rPr>
          <w:b/>
        </w:rPr>
        <w:t>Михаил Мишустин</w:t>
      </w:r>
      <w:r>
        <w:t xml:space="preserve">, </w:t>
      </w:r>
      <w:r w:rsidRPr="00576D87">
        <w:rPr>
          <w:b/>
        </w:rPr>
        <w:t>Белоусов</w:t>
      </w:r>
      <w:r>
        <w:t xml:space="preserve"> из помощников президента перешел на должность первого вице-премьера.</w:t>
      </w:r>
    </w:p>
    <w:p w14:paraId="00976D0D" w14:textId="77777777" w:rsidR="00576D87" w:rsidRDefault="00636EEA" w:rsidP="00576D87">
      <w:pPr>
        <w:jc w:val="both"/>
      </w:pPr>
      <w:r>
        <w:t>ГТЛК в 2018 г. стала крупнейшей по лизинговому портфелю компанией в России. Сейчас он превышает 1 трлн руб. ГТЛК, говорится в ее презентации, является лидером в лизинге авиационного транспорта, водных судов и железнодорожных вагонов. За девять месяцев 2019 г. ГТЛК получила 2,3 млрд руб. чистой прибыли по МСФО.</w:t>
      </w:r>
    </w:p>
    <w:p w14:paraId="32067217" w14:textId="3FE13715" w:rsidR="00576D87" w:rsidRDefault="00636EEA" w:rsidP="00576D87">
      <w:pPr>
        <w:jc w:val="both"/>
      </w:pPr>
      <w:r>
        <w:t xml:space="preserve">О причинах смены Храмагина собеседники </w:t>
      </w:r>
      <w:r w:rsidR="00731D65" w:rsidRPr="00731D65">
        <w:t>«</w:t>
      </w:r>
      <w:r>
        <w:t>Ведомостей</w:t>
      </w:r>
      <w:r w:rsidR="00731D65" w:rsidRPr="00731D65">
        <w:t>»</w:t>
      </w:r>
      <w:r>
        <w:t xml:space="preserve"> не говорят. Полубояринов – человек </w:t>
      </w:r>
      <w:r w:rsidRPr="00576D87">
        <w:rPr>
          <w:b/>
        </w:rPr>
        <w:t>Белоусов</w:t>
      </w:r>
      <w:r>
        <w:t>а, утве</w:t>
      </w:r>
      <w:r w:rsidRPr="00576D87">
        <w:rPr>
          <w:b/>
        </w:rPr>
        <w:t>ржд</w:t>
      </w:r>
      <w:r>
        <w:t xml:space="preserve">ает один из них. Храмагин останется в совете директоров компании. ГТЛК стала очень большой компанией и во многом этот рост связан с фигурой Храмагина, его энергией, признает человек, близкий к </w:t>
      </w:r>
      <w:r w:rsidRPr="00576D87">
        <w:rPr>
          <w:b/>
        </w:rPr>
        <w:t>Минтранс</w:t>
      </w:r>
      <w:r>
        <w:t>у.</w:t>
      </w:r>
    </w:p>
    <w:p w14:paraId="6EEF56F6" w14:textId="69AB6B4C" w:rsidR="00576D87" w:rsidRDefault="00731D65" w:rsidP="00576D87">
      <w:pPr>
        <w:jc w:val="both"/>
      </w:pPr>
      <w:r w:rsidRPr="00731D65">
        <w:t>«</w:t>
      </w:r>
      <w:r w:rsidR="00636EEA">
        <w:t>Ведомости</w:t>
      </w:r>
      <w:r w:rsidRPr="00731D65">
        <w:t>»</w:t>
      </w:r>
      <w:r w:rsidR="00636EEA">
        <w:t xml:space="preserve"> направили запросы представителям </w:t>
      </w:r>
      <w:r w:rsidR="00636EEA" w:rsidRPr="00576D87">
        <w:rPr>
          <w:b/>
        </w:rPr>
        <w:t>Белоусов</w:t>
      </w:r>
      <w:r w:rsidR="00636EEA">
        <w:t xml:space="preserve">а, </w:t>
      </w:r>
      <w:r w:rsidR="00636EEA" w:rsidRPr="00576D87">
        <w:rPr>
          <w:b/>
        </w:rPr>
        <w:t>Минтранс</w:t>
      </w:r>
      <w:r w:rsidR="00636EEA">
        <w:t>а и ГТЛК.</w:t>
      </w:r>
    </w:p>
    <w:p w14:paraId="54913A2C" w14:textId="339554B0" w:rsidR="00576D87" w:rsidRDefault="00636EEA" w:rsidP="00576D87">
      <w:pPr>
        <w:jc w:val="both"/>
      </w:pPr>
      <w:r>
        <w:t xml:space="preserve">ГТЛК была создана в 2009 г. для продвижения российской коммунальной техники. За счет докапитализации из бюджета она закупала технику у российских производителей и по льготным ставкам передавала ее в лизинг. В 2015 г. этот опыт был распространен на российский самолет SSJ100, а в 2016 г. – на российские вертолеты. Именно в эти годы начался быстрый рост ГТЛК, она стала крупнейшим покупателем российских самолетов SSJ100 и L-410, а также вертолетов </w:t>
      </w:r>
      <w:r w:rsidR="00731D65" w:rsidRPr="00731D65">
        <w:t>«</w:t>
      </w:r>
      <w:r>
        <w:t>Ансат</w:t>
      </w:r>
      <w:r w:rsidR="00731D65" w:rsidRPr="00731D65">
        <w:t>»</w:t>
      </w:r>
      <w:r>
        <w:t xml:space="preserve"> и Ми-8.</w:t>
      </w:r>
    </w:p>
    <w:p w14:paraId="6AAB386C" w14:textId="36E56814" w:rsidR="00636EEA" w:rsidRDefault="00636EEA" w:rsidP="00576D87">
      <w:pPr>
        <w:jc w:val="both"/>
      </w:pPr>
      <w:r>
        <w:t xml:space="preserve">ГТЛК – единственная крупная лизинговая компания России, которая не находится под западными санкциями. Только она продолжает работать с европейскими и азиатскими авиакомпаниями. </w:t>
      </w:r>
      <w:r w:rsidR="00731D65" w:rsidRPr="00731D65">
        <w:t>«</w:t>
      </w:r>
      <w:r>
        <w:t xml:space="preserve">ГТЛК используется государством как один из инструментов для развития транспортного комплекса. Задача компании в этом смысле – обновление железнодорожной и авиатехники, судов класса </w:t>
      </w:r>
      <w:r w:rsidR="00731D65" w:rsidRPr="00731D65">
        <w:t>«</w:t>
      </w:r>
      <w:r>
        <w:t>река – море</w:t>
      </w:r>
      <w:r w:rsidR="00731D65" w:rsidRPr="00731D65">
        <w:t>»</w:t>
      </w:r>
      <w:r>
        <w:t xml:space="preserve">, в том числе с использованием бюджетных средств. Во многом с этим связан ее быстрый рост в последние годы. Со сменой руководителя компании вектор ее развития, скорее всего, не </w:t>
      </w:r>
      <w:r>
        <w:lastRenderedPageBreak/>
        <w:t>изменится</w:t>
      </w:r>
      <w:r w:rsidR="00731D65" w:rsidRPr="00731D65">
        <w:t>»</w:t>
      </w:r>
      <w:r>
        <w:t xml:space="preserve">, – говорит старший директор по банковским рейтингам агентства </w:t>
      </w:r>
      <w:r w:rsidR="00731D65" w:rsidRPr="00731D65">
        <w:t>«</w:t>
      </w:r>
      <w:r>
        <w:t>Эксперт РА</w:t>
      </w:r>
      <w:r w:rsidR="00731D65" w:rsidRPr="00731D65">
        <w:t>»</w:t>
      </w:r>
      <w:r>
        <w:t xml:space="preserve"> Руслан Коршунов.</w:t>
      </w:r>
    </w:p>
    <w:p w14:paraId="37E686CF" w14:textId="77777777" w:rsidR="00576D87" w:rsidRDefault="00315741" w:rsidP="00576D87">
      <w:pPr>
        <w:jc w:val="both"/>
      </w:pPr>
      <w:hyperlink r:id="rId40" w:history="1">
        <w:r w:rsidR="00636EEA" w:rsidRPr="00C57AD1">
          <w:rPr>
            <w:rStyle w:val="a9"/>
          </w:rPr>
          <w:t>https://www.vedomosti.ru/business/articles/2020/03/23/825922-pravitelstvo-menyaet</w:t>
        </w:r>
      </w:hyperlink>
    </w:p>
    <w:p w14:paraId="5D95A72D" w14:textId="6271841F" w:rsidR="009730CA" w:rsidRPr="009730CA" w:rsidRDefault="009730CA" w:rsidP="00576D87">
      <w:pPr>
        <w:pStyle w:val="3"/>
        <w:jc w:val="both"/>
        <w:rPr>
          <w:rFonts w:ascii="Times New Roman" w:hAnsi="Times New Roman"/>
          <w:sz w:val="24"/>
          <w:szCs w:val="24"/>
        </w:rPr>
      </w:pPr>
      <w:bookmarkStart w:id="42" w:name="_Toc43705498"/>
      <w:r w:rsidRPr="009730CA">
        <w:rPr>
          <w:rFonts w:ascii="Times New Roman" w:hAnsi="Times New Roman"/>
          <w:sz w:val="24"/>
          <w:szCs w:val="24"/>
        </w:rPr>
        <w:t>КОММЕРСАНТЪ; ЮРИЙ СЕНАТОРОВ, СЕРГЕЙ СЕРГЕЕВ; 2020.24.03; СЛЕДСТВИЕ ПЕРЕСЧИТАЛО ГОНОРАРЫ АДВОКАТОВ; ЗАВЕРШЕНО ДЕЛО О ХИЩЕНИИ МИЛЛИАРДА У ГОСКОРПОРАЦИИ ПО ОРВД</w:t>
      </w:r>
      <w:bookmarkEnd w:id="42"/>
    </w:p>
    <w:p w14:paraId="097BE789" w14:textId="142547C5" w:rsidR="00576D87" w:rsidRDefault="009730CA" w:rsidP="00576D87">
      <w:pPr>
        <w:jc w:val="both"/>
      </w:pPr>
      <w:r>
        <w:t xml:space="preserve">Как стало известно “Ъ”, Московское межрегиональное следственное управление СКР на транспорте (ММСУТ) завершило почти трехлетнее расследование в отношении председателя московской коллегии адвокатов </w:t>
      </w:r>
      <w:r w:rsidR="00731D65" w:rsidRPr="00731D65">
        <w:t>«</w:t>
      </w:r>
      <w:r>
        <w:t>Межрегион</w:t>
      </w:r>
      <w:r w:rsidR="00731D65" w:rsidRPr="00731D65">
        <w:t>»</w:t>
      </w:r>
      <w:r>
        <w:t xml:space="preserve"> Сергея Юрьева, бывшего члена этой коллегии Виктора Евкина и главы правового управления и имущественных отношений </w:t>
      </w:r>
      <w:r w:rsidRPr="00576D87">
        <w:rPr>
          <w:b/>
        </w:rPr>
        <w:t>Росавиаци</w:t>
      </w:r>
      <w:r>
        <w:t xml:space="preserve">и Владимира Мнишко. Они обвиняются в хищении более 1 млрд руб. у ФГУП </w:t>
      </w:r>
      <w:r w:rsidR="00731D65" w:rsidRPr="00731D65">
        <w:t>«</w:t>
      </w:r>
      <w:r>
        <w:t>Госкорпорация по организации воздушного движения</w:t>
      </w:r>
      <w:r w:rsidR="00731D65" w:rsidRPr="00731D65">
        <w:t>»</w:t>
      </w:r>
      <w:r>
        <w:t xml:space="preserve"> при оказании ей юридических услуг. Господа Юрьев и Мнишко вины не признают, а господин Евкин, напротив, раскаялся и активно сотрудничал со следствием.</w:t>
      </w:r>
    </w:p>
    <w:p w14:paraId="2B44FEF9" w14:textId="330A137D" w:rsidR="00576D87" w:rsidRDefault="009730CA" w:rsidP="00576D87">
      <w:pPr>
        <w:jc w:val="both"/>
      </w:pPr>
      <w:r>
        <w:t xml:space="preserve">На днях ММСУТ предъявило обвинение в окончательной редакции в мошенничестве, совершенном в особо крупном размере (ч. 4 ст. 159 УК РФ), председателю московской коллегии адвокатов </w:t>
      </w:r>
      <w:r w:rsidR="00731D65" w:rsidRPr="00731D65">
        <w:t>«</w:t>
      </w:r>
      <w:r>
        <w:t>Межрегион</w:t>
      </w:r>
      <w:r w:rsidR="00731D65" w:rsidRPr="00731D65">
        <w:t>»</w:t>
      </w:r>
      <w:r>
        <w:t xml:space="preserve"> Сергею Юрьеву, его бывшему подчиненному Виктору Евкину и руководителю правового управления </w:t>
      </w:r>
      <w:r w:rsidRPr="00576D87">
        <w:rPr>
          <w:b/>
        </w:rPr>
        <w:t>Росавиаци</w:t>
      </w:r>
      <w:r>
        <w:t xml:space="preserve">и Владимиру Мнишко. Как следует из материалов 40-томного уголовного дела, в ноябре 2007 года господину Юрьеву стало известно, что ФГУП </w:t>
      </w:r>
      <w:r w:rsidR="00731D65" w:rsidRPr="00731D65">
        <w:t>«</w:t>
      </w:r>
      <w:r>
        <w:t>Госкорпорация по организации воздушного движения</w:t>
      </w:r>
      <w:r w:rsidR="00731D65" w:rsidRPr="00731D65">
        <w:t>»</w:t>
      </w:r>
      <w:r>
        <w:t xml:space="preserve">, дочернее предприятие </w:t>
      </w:r>
      <w:r w:rsidRPr="00576D87">
        <w:rPr>
          <w:b/>
        </w:rPr>
        <w:t>Росавиаци</w:t>
      </w:r>
      <w:r>
        <w:t>и, собирается провести конкурс на заключение договора по оказанию юридических услуг всем подразделениям предприятия (ФГУП имеет 17 филиалов по всей стране).</w:t>
      </w:r>
    </w:p>
    <w:p w14:paraId="798213B4" w14:textId="3506C999" w:rsidR="009730CA" w:rsidRDefault="009730CA" w:rsidP="00576D87">
      <w:pPr>
        <w:jc w:val="both"/>
      </w:pPr>
      <w:r>
        <w:t xml:space="preserve">В связи с этим, по версии следствия, у председателя коллегии адвокатов </w:t>
      </w:r>
      <w:r w:rsidR="00731D65" w:rsidRPr="00731D65">
        <w:t>«</w:t>
      </w:r>
      <w:r>
        <w:t>Межрегион</w:t>
      </w:r>
      <w:r w:rsidR="00731D65" w:rsidRPr="00731D65">
        <w:t>»</w:t>
      </w:r>
      <w:r>
        <w:t xml:space="preserve"> </w:t>
      </w:r>
      <w:r w:rsidR="00731D65" w:rsidRPr="00731D65">
        <w:t>«</w:t>
      </w:r>
      <w:r>
        <w:t xml:space="preserve">из корыстных побуждений возник преступный умысел, направленный на хищение денежных средств ФГУП </w:t>
      </w:r>
      <w:r w:rsidR="00731D65" w:rsidRPr="00731D65">
        <w:t>«</w:t>
      </w:r>
      <w:r>
        <w:t>Госкорпорации по ОрВД</w:t>
      </w:r>
      <w:r w:rsidR="00731D65" w:rsidRPr="00731D65">
        <w:t>»«</w:t>
      </w:r>
      <w:r>
        <w:t>.</w:t>
      </w:r>
    </w:p>
    <w:p w14:paraId="344B9EF8" w14:textId="44CD0984" w:rsidR="009730CA" w:rsidRDefault="009730CA" w:rsidP="00576D87">
      <w:pPr>
        <w:jc w:val="both"/>
      </w:pPr>
      <w:r>
        <w:t xml:space="preserve">Дело в том, что коллегия господина Юрьева и до этого сотрудничала с ФГУПом, получив, в частности, в 2004 году за юридические услуги 6,8 млн руб. При этом главе </w:t>
      </w:r>
      <w:r w:rsidR="00731D65" w:rsidRPr="00731D65">
        <w:t>«</w:t>
      </w:r>
      <w:r>
        <w:t>Межрегиона</w:t>
      </w:r>
      <w:r w:rsidR="00731D65" w:rsidRPr="00731D65">
        <w:t>»</w:t>
      </w:r>
      <w:r>
        <w:t xml:space="preserve"> было известно, что во всех подразделениях ФГУПа на тот момент работали менее десятка юристов, а объем требуемых юридических услуг был очень большим. Поэтому, по материалам дела, господин Юрьев решил при участии в конкурсе </w:t>
      </w:r>
      <w:r w:rsidR="00731D65" w:rsidRPr="00731D65">
        <w:t>«</w:t>
      </w:r>
      <w:r>
        <w:t>максимально завысить стоимость</w:t>
      </w:r>
      <w:r w:rsidR="00731D65" w:rsidRPr="00731D65">
        <w:t>»</w:t>
      </w:r>
      <w:r>
        <w:t xml:space="preserve"> работ его коллегии в интересах ФГУПа. По данным следствия, он заручился согласием главы правового управления </w:t>
      </w:r>
      <w:r w:rsidRPr="00576D87">
        <w:rPr>
          <w:b/>
        </w:rPr>
        <w:t>Росавиаци</w:t>
      </w:r>
      <w:r>
        <w:t xml:space="preserve">и (до 2009 года Росаэронавигация) Владимира Мнишко и привлек к реализации преступного плана своего подчиненного по </w:t>
      </w:r>
      <w:r w:rsidR="00731D65" w:rsidRPr="00731D65">
        <w:t>«</w:t>
      </w:r>
      <w:r>
        <w:t>Межрегиону</w:t>
      </w:r>
      <w:r w:rsidR="00731D65" w:rsidRPr="00731D65">
        <w:t>»</w:t>
      </w:r>
      <w:r>
        <w:t xml:space="preserve"> Виктора Евкина.</w:t>
      </w:r>
    </w:p>
    <w:p w14:paraId="541E60CA" w14:textId="77777777" w:rsidR="009730CA" w:rsidRDefault="009730CA" w:rsidP="00576D87">
      <w:pPr>
        <w:jc w:val="both"/>
      </w:pPr>
      <w:r>
        <w:t>Как говорится в материалах дела, господин Юрьев направил господину Мнишко собственную методику определения начальной цены работы адвоката по оказанию юридических услуг, преднамеренно установив завышенные расценки.</w:t>
      </w:r>
    </w:p>
    <w:p w14:paraId="3F29CD03" w14:textId="20597FAB" w:rsidR="00576D87" w:rsidRDefault="009730CA" w:rsidP="00576D87">
      <w:pPr>
        <w:jc w:val="both"/>
      </w:pPr>
      <w:r>
        <w:t xml:space="preserve">Как следует из текста обвинения в окончательной редакции, разработанная Юрьевым методика определения стоимости работы адвоката </w:t>
      </w:r>
      <w:r w:rsidR="00731D65" w:rsidRPr="00731D65">
        <w:t>«</w:t>
      </w:r>
      <w:r>
        <w:t>являлась методически некорректной и неадекватной рыночному уровню цен, поскольку не учитывала состояние спроса на них</w:t>
      </w:r>
      <w:r w:rsidR="00731D65" w:rsidRPr="00731D65">
        <w:t>»</w:t>
      </w:r>
      <w:r>
        <w:t>. По версии следствия, в том же ноябре 2007 года глава адвокатской коллегии поручил Виктору Евкину подыскать экспертное учреждение, которое подготовило бы необходимое заключение об обоснованности предложенной им стоимости оказания юридических услуг, которая, по мнению следствия, была в несколько раз выше реальной. В итоге необходимое заключение, по материалам дела, было составлено заведующей сектором налогового права Института государства и права РАН, расположенного по адресу ул. Знаменка, 10. За нужную бумагу, в которой указывалось, что ежемесячная выплата адвокатской коллегии со стороны ФГУПа должна составлять 14,8 млн руб., эксперт, по данным следствия, получила вознаграждение от господина Юрьева в размере 30 тыс. руб.</w:t>
      </w:r>
    </w:p>
    <w:p w14:paraId="4D6724EE" w14:textId="77777777" w:rsidR="00576D87" w:rsidRDefault="009730CA" w:rsidP="00576D87">
      <w:pPr>
        <w:jc w:val="both"/>
      </w:pPr>
      <w:r>
        <w:lastRenderedPageBreak/>
        <w:t>Однако сумма в 14,8 млн руб. показалась тогдашнему руководителю ФГУПа Валерию Горбенко чрезмерной, и в декабре 2007 года стороны сошлись на ежемесячной выплате в размере 10,5 млн руб. Договор на эту сумму был согласован комиссией Росаэронавигации.</w:t>
      </w:r>
    </w:p>
    <w:p w14:paraId="757563F0" w14:textId="4AA7D150" w:rsidR="00576D87" w:rsidRDefault="009730CA" w:rsidP="00576D87">
      <w:pPr>
        <w:jc w:val="both"/>
      </w:pPr>
      <w:r>
        <w:t xml:space="preserve">После того как в 2010 году срок действия договора закончился, госкорпорация заключила с </w:t>
      </w:r>
      <w:r w:rsidR="00731D65" w:rsidRPr="00731D65">
        <w:t>«</w:t>
      </w:r>
      <w:r>
        <w:t>Межрегионом</w:t>
      </w:r>
      <w:r w:rsidR="00731D65" w:rsidRPr="00731D65">
        <w:t>»</w:t>
      </w:r>
      <w:r>
        <w:t xml:space="preserve"> очередной договор на четыре года </w:t>
      </w:r>
      <w:r w:rsidR="00731D65" w:rsidRPr="00731D65">
        <w:t>–</w:t>
      </w:r>
      <w:r>
        <w:t xml:space="preserve"> с января 2011 по 2014 год. Затем соглашение вновь продлевалось, сначала до декабря 2016, а затем до декабря 2019 года. При этом в каждом случае, как считает следствие, расценки завышались в разы. Тем не менее руководство </w:t>
      </w:r>
      <w:r w:rsidRPr="00576D87">
        <w:rPr>
          <w:b/>
        </w:rPr>
        <w:t>Росавиаци</w:t>
      </w:r>
      <w:r>
        <w:t>и их утве</w:t>
      </w:r>
      <w:r w:rsidRPr="00576D87">
        <w:rPr>
          <w:b/>
        </w:rPr>
        <w:t>ржд</w:t>
      </w:r>
      <w:r>
        <w:t>ало.</w:t>
      </w:r>
    </w:p>
    <w:p w14:paraId="112D0AEC" w14:textId="09008EDD" w:rsidR="009730CA" w:rsidRDefault="009730CA" w:rsidP="00576D87">
      <w:pPr>
        <w:jc w:val="both"/>
      </w:pPr>
      <w:r>
        <w:t>В результате, как считает СКР, коллегия адвокатов необоснованно получила более 1,1 млрд руб.</w:t>
      </w:r>
    </w:p>
    <w:p w14:paraId="7E13E3A0" w14:textId="7E5AE50D" w:rsidR="00576D87" w:rsidRDefault="009730CA" w:rsidP="00576D87">
      <w:pPr>
        <w:jc w:val="both"/>
      </w:pPr>
      <w:r>
        <w:t xml:space="preserve">Между тем Виктор Евкин, к тому времени уволенный из </w:t>
      </w:r>
      <w:r w:rsidR="00731D65" w:rsidRPr="00731D65">
        <w:t>«</w:t>
      </w:r>
      <w:r>
        <w:t>Межрегиона</w:t>
      </w:r>
      <w:r w:rsidR="00731D65" w:rsidRPr="00731D65">
        <w:t>»</w:t>
      </w:r>
      <w:r>
        <w:t xml:space="preserve">, в 2018 году обратился с заявлением в управление </w:t>
      </w:r>
      <w:r w:rsidR="00731D65" w:rsidRPr="00731D65">
        <w:t>«</w:t>
      </w:r>
      <w:r>
        <w:t>Т</w:t>
      </w:r>
      <w:r w:rsidR="00731D65" w:rsidRPr="00731D65">
        <w:t>»</w:t>
      </w:r>
      <w:r>
        <w:t xml:space="preserve"> (курирует транспорт) Службы экономической безопасности ФСБ. Он сообщил, что адвокатская коллегия, в которой он работал, явно завышает расценки на оказание юридических услуг госкомпаниям. Его бывшие коллеги считали это оговором, утве</w:t>
      </w:r>
      <w:r w:rsidRPr="00576D87">
        <w:rPr>
          <w:b/>
        </w:rPr>
        <w:t>ржд</w:t>
      </w:r>
      <w:r>
        <w:t xml:space="preserve">ая, что господин Евкин якобы хотел отомстить им за то, что он был уволен из </w:t>
      </w:r>
      <w:r w:rsidR="00731D65" w:rsidRPr="00731D65">
        <w:t>«</w:t>
      </w:r>
      <w:r>
        <w:t>Межрегиона</w:t>
      </w:r>
      <w:r w:rsidR="00731D65" w:rsidRPr="00731D65">
        <w:t>»</w:t>
      </w:r>
      <w:r>
        <w:t>, когда выяснилось, что у него нет юридического образования: представленный при приеме на работу диплом МГУ оказался фальшивым. Кроме того, он, по мнению председателя коллегии, злоупотреблял спиртными напитками. Как бы то ни было, в апреле 2018 года ММСУТ по материалам ФСБ возбудило дело об особо крупном мошенничестве (ч. 4 ст. 159 УК РФ).</w:t>
      </w:r>
    </w:p>
    <w:p w14:paraId="0008FC1F" w14:textId="440DAEED" w:rsidR="00576D87" w:rsidRDefault="009730CA" w:rsidP="00576D87">
      <w:pPr>
        <w:jc w:val="both"/>
      </w:pPr>
      <w:r>
        <w:t xml:space="preserve">По словам адвоката господина Юрьева Аркадия Колесникова, </w:t>
      </w:r>
      <w:r w:rsidR="00731D65" w:rsidRPr="00731D65">
        <w:t>«</w:t>
      </w:r>
      <w:r>
        <w:t>за этим уголовным делом нет никакого события преступления</w:t>
      </w:r>
      <w:r w:rsidR="00731D65" w:rsidRPr="00731D65">
        <w:t>»</w:t>
      </w:r>
      <w:r>
        <w:t xml:space="preserve">, так как за десять лет сотрудничества с Госкорпорацией по ОрВД к адвокатской коллегии не было предъявлено ни одной претензий. По данным защиты, регулярные проверки, в которых принимали участие столичная прокуратура, УФСБ и Счетная палата, никаких финансовых нарушений со стороны адвокатов также не нашли. Кроме того, по словам адвоката Колесникова, в конце 2018 года работу </w:t>
      </w:r>
      <w:r w:rsidR="00731D65" w:rsidRPr="00731D65">
        <w:t>«</w:t>
      </w:r>
      <w:r>
        <w:t>Межрегиона</w:t>
      </w:r>
      <w:r w:rsidR="00731D65" w:rsidRPr="00731D65">
        <w:t>»</w:t>
      </w:r>
      <w:r>
        <w:t xml:space="preserve"> проверила комиссия </w:t>
      </w:r>
      <w:r w:rsidRPr="00576D87">
        <w:rPr>
          <w:b/>
        </w:rPr>
        <w:t>Росавиаци</w:t>
      </w:r>
      <w:r>
        <w:t>и, которая также не нашла нарушений.</w:t>
      </w:r>
    </w:p>
    <w:p w14:paraId="32F2FD90" w14:textId="171FEE8A" w:rsidR="00576D87" w:rsidRDefault="009730CA" w:rsidP="00576D87">
      <w:pPr>
        <w:jc w:val="both"/>
      </w:pPr>
      <w:r>
        <w:t>Ежегодно коллегия спасала 12,5 млрд руб. ФГУПу только по НДС, благодаря тому что наши адвокаты до 300 раз в год участвовали во всех судебных заседаниях по всей стране</w:t>
      </w:r>
      <w:r w:rsidR="00731D65" w:rsidRPr="00731D65">
        <w:t>»</w:t>
      </w:r>
      <w:r>
        <w:t>,</w:t>
      </w:r>
      <w:r w:rsidR="00731D65" w:rsidRPr="00731D65">
        <w:t>–</w:t>
      </w:r>
      <w:r>
        <w:t xml:space="preserve"> подчеркнул адвокат господина Юрьева.</w:t>
      </w:r>
    </w:p>
    <w:p w14:paraId="3AE9DCAE" w14:textId="377DCCD4" w:rsidR="009730CA" w:rsidRDefault="009730CA" w:rsidP="00576D87">
      <w:pPr>
        <w:jc w:val="both"/>
      </w:pPr>
      <w:r>
        <w:t xml:space="preserve">Адвокаты господина Мнишко также заявили, что их подзащитный невиновен, а результаты расследования лишь укрепили их убежденность в этом. А вице-президент Федеральной палаты адвокатов (ФПА) Светлана Володина так прокомментировала “Ъ” эту ситуацию: </w:t>
      </w:r>
      <w:r w:rsidR="00731D65" w:rsidRPr="00731D65">
        <w:t>«</w:t>
      </w:r>
      <w:r>
        <w:t xml:space="preserve">ФПА РФ представила следствию довольно исчерпывающую правовую позицию относительно оценки </w:t>
      </w:r>
      <w:r w:rsidR="00731D65" w:rsidRPr="00731D65">
        <w:t>«</w:t>
      </w:r>
      <w:r>
        <w:t>рыночной стоимости</w:t>
      </w:r>
      <w:r w:rsidR="00731D65" w:rsidRPr="00731D65">
        <w:t>»</w:t>
      </w:r>
      <w:r>
        <w:t>: сама по себе она не имеет практического смысла и правового значения</w:t>
      </w:r>
      <w:r w:rsidR="00731D65" w:rsidRPr="00731D65">
        <w:t>»</w:t>
      </w:r>
      <w:r>
        <w:t xml:space="preserve">. </w:t>
      </w:r>
      <w:r w:rsidR="00731D65" w:rsidRPr="00731D65">
        <w:t>«</w:t>
      </w:r>
      <w:r>
        <w:t>Несмотря на допущенные процессуальные нарушения, о чем защита сообщит в суде, мы надеемся, что наш коллега Сергей Юрьев скоро окажется дома</w:t>
      </w:r>
      <w:r w:rsidR="00731D65" w:rsidRPr="00731D65">
        <w:t>»</w:t>
      </w:r>
      <w:r>
        <w:t>,</w:t>
      </w:r>
      <w:r w:rsidR="00731D65" w:rsidRPr="00731D65">
        <w:t>–</w:t>
      </w:r>
      <w:r>
        <w:t xml:space="preserve"> заявила госпожа Володина.</w:t>
      </w:r>
    </w:p>
    <w:p w14:paraId="3C1B3D99" w14:textId="77777777" w:rsidR="00576D87" w:rsidRDefault="00315741" w:rsidP="00576D87">
      <w:pPr>
        <w:jc w:val="both"/>
      </w:pPr>
      <w:hyperlink r:id="rId41" w:history="1">
        <w:r w:rsidR="009730CA" w:rsidRPr="00C57AD1">
          <w:rPr>
            <w:rStyle w:val="a9"/>
          </w:rPr>
          <w:t>https://www.kommersant.ru/doc/4300091</w:t>
        </w:r>
      </w:hyperlink>
    </w:p>
    <w:p w14:paraId="302EC849" w14:textId="44D5C331" w:rsidR="009730CA" w:rsidRPr="009730CA" w:rsidRDefault="009730CA" w:rsidP="00576D87">
      <w:pPr>
        <w:pStyle w:val="3"/>
        <w:jc w:val="both"/>
        <w:rPr>
          <w:rFonts w:ascii="Times New Roman" w:hAnsi="Times New Roman"/>
          <w:sz w:val="24"/>
          <w:szCs w:val="24"/>
        </w:rPr>
      </w:pPr>
      <w:bookmarkStart w:id="43" w:name="_Toc43705499"/>
      <w:r w:rsidRPr="009730CA">
        <w:rPr>
          <w:rFonts w:ascii="Times New Roman" w:hAnsi="Times New Roman"/>
          <w:sz w:val="24"/>
          <w:szCs w:val="24"/>
        </w:rPr>
        <w:t>КОММЕРСАНТЪ; ИВАН БУРАНОВ; 2020.24.03; ТЕХОСМОТР УСИЛЯТ КРИПТОГРАФИЕЙ; МВД МОДЕРНИЗИРУЕТ ИНФОРМАЦИОННУЮ СИСТЕМУ С ДАННЫМИ О ПРОВЕРКАХ АВТОМОБИЛЕЙ</w:t>
      </w:r>
      <w:bookmarkEnd w:id="43"/>
    </w:p>
    <w:p w14:paraId="76F8304C" w14:textId="4166DAC6" w:rsidR="00576D87" w:rsidRDefault="009730CA" w:rsidP="00576D87">
      <w:pPr>
        <w:jc w:val="both"/>
      </w:pPr>
      <w:r>
        <w:t xml:space="preserve">95 млн руб. потратит МВД на доработку информационной системы ЕАИСТО, которая аккумулирует данные о машинах, прошедших техосмотр. В полиции намерены устранить все технические лазейки, позволяющие операторам ТО торговать диагностическими картами. Так, доступ к системе предложено осуществлять с помощью усиленной квалифицированной электронной подписи, а данные передавать через </w:t>
      </w:r>
      <w:r w:rsidR="00731D65" w:rsidRPr="00731D65">
        <w:t>«</w:t>
      </w:r>
      <w:r>
        <w:t>криптографическую защищенную сеть</w:t>
      </w:r>
      <w:r w:rsidR="00731D65" w:rsidRPr="00731D65">
        <w:t>»</w:t>
      </w:r>
      <w:r>
        <w:t>.</w:t>
      </w:r>
    </w:p>
    <w:p w14:paraId="0327C56C" w14:textId="3CAE9275" w:rsidR="00576D87" w:rsidRDefault="009730CA" w:rsidP="00576D87">
      <w:pPr>
        <w:jc w:val="both"/>
      </w:pPr>
      <w:r>
        <w:lastRenderedPageBreak/>
        <w:t xml:space="preserve">Центр специального назначения в области безопасности движения МВД России объявил конкурс по выбору компании, которая за 95,4 млн руб. проведет модернизацию единой автоматизированной информационной системы технического осмотра (ЕАИСТО). Эта система работает с 2012 года, операторы (их более 5,2 тыс. по России) должны предоставлять туда сведения об автомобилях, прибывших на проверку. В 2019 году Госдума приняла законопроект Минэкономики (“Ъ” о нем рассказывал), который вступает в силу 8 июня 2020 года. Цель документа </w:t>
      </w:r>
      <w:r w:rsidR="00731D65" w:rsidRPr="00731D65">
        <w:t>–</w:t>
      </w:r>
      <w:r>
        <w:t xml:space="preserve"> прекратить практику продажи диагностических карт. Вводится штраф в 2 тыс. руб. за эксплуатацию автомобиля, не прошедшего ТО, ужесточаются требования к операторам. Модернизация ЕАИСТО связана с этой реформой: ведомство ранее выявляло случаи взлома учетных записей для доступа в систему, о чем говорится на сайте системы.</w:t>
      </w:r>
    </w:p>
    <w:p w14:paraId="13D5BE82" w14:textId="6C8F9045" w:rsidR="009730CA" w:rsidRDefault="009730CA" w:rsidP="00576D87">
      <w:pPr>
        <w:jc w:val="both"/>
      </w:pPr>
      <w:r>
        <w:t xml:space="preserve">ЕАИСТО должна обеспечивать обмен информацией между ГИБДД, Российским союзом страховщиков (РСА) и операторами ТО по </w:t>
      </w:r>
      <w:r w:rsidR="00731D65" w:rsidRPr="00731D65">
        <w:t>«</w:t>
      </w:r>
      <w:r>
        <w:t>криптографической защищенной сети передачи данных</w:t>
      </w:r>
      <w:r w:rsidR="00731D65" w:rsidRPr="00731D65">
        <w:t>»</w:t>
      </w:r>
      <w:r>
        <w:t>, говорится в техзадании к тендеру.</w:t>
      </w:r>
    </w:p>
    <w:p w14:paraId="0DF714A7" w14:textId="6E112C0D" w:rsidR="00576D87" w:rsidRDefault="009730CA" w:rsidP="00576D87">
      <w:pPr>
        <w:jc w:val="both"/>
      </w:pPr>
      <w:r>
        <w:t xml:space="preserve">Система автоматически сравнит число проведенных техосмотров с пропускной способностью пункта </w:t>
      </w:r>
      <w:r w:rsidR="00731D65" w:rsidRPr="00731D65">
        <w:t>–</w:t>
      </w:r>
      <w:r>
        <w:t xml:space="preserve"> эта норма введена в закон для исключения ситуаций, когда оператор выдает, к примеру, тысячи карт ежемесячно, а оборудование позволяет проверять лишь десятки автомобилей. При оформлении карты в систему должны передаваться три фотографии машины, сделанные во время осмотра, ЕАИСТО должна уметь их обрабатывать и выдавать по запросу контролирующих органов. Диагностические карты (с июня по закону они станут электронными) будут подписываться усиленной квалицированной электронной подписью эксперта, записанной на флешку. Если данные о месте прохождения ТО и месте формирования карты расходятся, ГИБДД должна получать </w:t>
      </w:r>
      <w:r w:rsidR="00731D65" w:rsidRPr="00731D65">
        <w:t>«</w:t>
      </w:r>
      <w:r>
        <w:t>тревожный сигнал</w:t>
      </w:r>
      <w:r w:rsidR="00731D65" w:rsidRPr="00731D65">
        <w:t>»</w:t>
      </w:r>
      <w:r>
        <w:t>.</w:t>
      </w:r>
    </w:p>
    <w:p w14:paraId="39D9E805" w14:textId="27CD670D" w:rsidR="009730CA" w:rsidRDefault="009730CA" w:rsidP="00576D87">
      <w:pPr>
        <w:jc w:val="both"/>
      </w:pPr>
      <w:r>
        <w:t>Часть данных из системы впоследствии будет выложена в открытый доступ.</w:t>
      </w:r>
    </w:p>
    <w:p w14:paraId="5CAA342F" w14:textId="7ACBD7A3" w:rsidR="00576D87" w:rsidRDefault="009730CA" w:rsidP="00576D87">
      <w:pPr>
        <w:jc w:val="both"/>
      </w:pPr>
      <w:r>
        <w:t xml:space="preserve">Например, по VIN можно будет посмотреть пробег автомобиля и дату осмотра. Модернизированная система, следует из ТЗ, будет вводиться в эксплуатацию в два этапа: первый (опытная эксплуатация) </w:t>
      </w:r>
      <w:r w:rsidR="00731D65" w:rsidRPr="00731D65">
        <w:t>–</w:t>
      </w:r>
      <w:r>
        <w:t xml:space="preserve"> до 1 июня, второй (завершение опытной эксплуатации и приемка работ) </w:t>
      </w:r>
      <w:r w:rsidR="00731D65" w:rsidRPr="00731D65">
        <w:t>–</w:t>
      </w:r>
      <w:r>
        <w:t xml:space="preserve"> до 15 декабря 2020 года.</w:t>
      </w:r>
    </w:p>
    <w:p w14:paraId="1C3FBF8F" w14:textId="5B489BF5" w:rsidR="00576D87" w:rsidRDefault="009730CA" w:rsidP="00576D87">
      <w:pPr>
        <w:jc w:val="both"/>
      </w:pPr>
      <w:r>
        <w:t xml:space="preserve"> </w:t>
      </w:r>
      <w:r w:rsidR="00731D65" w:rsidRPr="00731D65">
        <w:t>«</w:t>
      </w:r>
      <w:r>
        <w:t>Продажи полисов ОСАГО тесно переплетены с работоспособностью системы ЕАИСТО, поэтому доработка базы нами поддерживается. Мы сейчас ведем работу по усовершенствованию своих сервисов и систем</w:t>
      </w:r>
      <w:r w:rsidR="00731D65" w:rsidRPr="00731D65">
        <w:t>»</w:t>
      </w:r>
      <w:r>
        <w:t>,</w:t>
      </w:r>
      <w:r w:rsidR="00731D65" w:rsidRPr="00731D65">
        <w:t>–</w:t>
      </w:r>
      <w:r>
        <w:t xml:space="preserve"> заявили “Ъ” в пресс-службе РСА. Модернизируя систему, МВД сохраняет возможность доступа в систему через обычный логин и пароль </w:t>
      </w:r>
      <w:r w:rsidR="00731D65" w:rsidRPr="00731D65">
        <w:t>«</w:t>
      </w:r>
      <w:r>
        <w:t>по решению руководителя</w:t>
      </w:r>
      <w:r w:rsidR="00731D65" w:rsidRPr="00731D65">
        <w:t>»</w:t>
      </w:r>
      <w:r>
        <w:t xml:space="preserve">, обращает внимание глава ассоциации операторов технического осмотра Крыма и Севастополя Олег Хархан. </w:t>
      </w:r>
      <w:r w:rsidR="00731D65" w:rsidRPr="00731D65">
        <w:t>«</w:t>
      </w:r>
      <w:r>
        <w:t xml:space="preserve">Данные пароли легко взломать, кроме того, есть возможность их продажи недобросовестными коллегами по цеху. Подобное решение выглядит странным, непонятно, что такое </w:t>
      </w:r>
      <w:r w:rsidR="00731D65" w:rsidRPr="00731D65">
        <w:t>«</w:t>
      </w:r>
      <w:r>
        <w:t>по решению руководителя</w:t>
      </w:r>
      <w:r w:rsidR="00731D65" w:rsidRPr="00731D65">
        <w:t>»</w:t>
      </w:r>
      <w:r>
        <w:t>,</w:t>
      </w:r>
      <w:r w:rsidR="00731D65" w:rsidRPr="00731D65">
        <w:t>–</w:t>
      </w:r>
      <w:r>
        <w:t xml:space="preserve"> говорит он.</w:t>
      </w:r>
      <w:r w:rsidR="00731D65" w:rsidRPr="00731D65">
        <w:t>–</w:t>
      </w:r>
      <w:r>
        <w:t xml:space="preserve"> Хотя мы не исключаем, что логин и пароль даст возможность лишь загружать фотографии, диагностическая карта будет подписываться электронной подписью</w:t>
      </w:r>
      <w:r w:rsidR="00731D65" w:rsidRPr="00731D65">
        <w:t>»</w:t>
      </w:r>
      <w:r>
        <w:t xml:space="preserve">. Господина Хархана поддерживает технический директор Qrator labs (информационная защита) Артем Гавриченков: </w:t>
      </w:r>
      <w:r w:rsidR="00731D65" w:rsidRPr="00731D65">
        <w:t>«</w:t>
      </w:r>
      <w:r>
        <w:t>Для нормальной защиты надо использовать исключительно криптоключи, их украсть гораздо сложнее, все кадастровые инженеры много лет так работают</w:t>
      </w:r>
      <w:r w:rsidR="00731D65" w:rsidRPr="00731D65">
        <w:t>»</w:t>
      </w:r>
      <w:r>
        <w:t>.</w:t>
      </w:r>
    </w:p>
    <w:p w14:paraId="4AC8E99C" w14:textId="0301032D" w:rsidR="00576D87" w:rsidRDefault="009730CA" w:rsidP="00576D87">
      <w:pPr>
        <w:jc w:val="both"/>
      </w:pPr>
      <w:r>
        <w:t xml:space="preserve">Решение о сохранении парольного доступа, по сведениям “Ъ”, МВД предложило на время переходного периода </w:t>
      </w:r>
      <w:r w:rsidR="00731D65" w:rsidRPr="00731D65">
        <w:t>–</w:t>
      </w:r>
      <w:r>
        <w:t xml:space="preserve"> пока все эксперты-техники не обзаведутся ключами электронной подписи (стоят от 3 тыс. руб.). </w:t>
      </w:r>
      <w:r w:rsidR="00731D65" w:rsidRPr="00731D65">
        <w:t>«</w:t>
      </w:r>
      <w:r>
        <w:t>Запланированный МВД комплекс мер вселяет надежду на то, что система будет достаточно защищена и работать корректно</w:t>
      </w:r>
      <w:r w:rsidR="00731D65" w:rsidRPr="00731D65">
        <w:t>»</w:t>
      </w:r>
      <w:r>
        <w:t>,</w:t>
      </w:r>
      <w:r w:rsidR="00731D65" w:rsidRPr="00731D65">
        <w:t>–</w:t>
      </w:r>
      <w:r>
        <w:t xml:space="preserve"> добавляет господин Хархан. </w:t>
      </w:r>
      <w:r w:rsidR="00731D65" w:rsidRPr="00731D65">
        <w:t>«</w:t>
      </w:r>
      <w:r>
        <w:t xml:space="preserve">Посмотрим, какие </w:t>
      </w:r>
      <w:r w:rsidR="00731D65" w:rsidRPr="00731D65">
        <w:t>«</w:t>
      </w:r>
      <w:r>
        <w:t>заглушки</w:t>
      </w:r>
      <w:r w:rsidR="00731D65" w:rsidRPr="00731D65">
        <w:t>»</w:t>
      </w:r>
      <w:r>
        <w:t xml:space="preserve"> поставят нанятые МВД программисты, чтобы закрыть все дырки в системе,</w:t>
      </w:r>
      <w:r w:rsidR="00731D65" w:rsidRPr="00731D65">
        <w:t>–</w:t>
      </w:r>
      <w:r>
        <w:t xml:space="preserve"> говорит гендиректор союза операторов ТО </w:t>
      </w:r>
      <w:r w:rsidR="00731D65" w:rsidRPr="00731D65">
        <w:t>«</w:t>
      </w:r>
      <w:r>
        <w:t>Техэксперт</w:t>
      </w:r>
      <w:r w:rsidR="00731D65" w:rsidRPr="00731D65">
        <w:t>»</w:t>
      </w:r>
      <w:r>
        <w:t xml:space="preserve"> Сергей Зайцев.</w:t>
      </w:r>
      <w:r w:rsidR="00731D65" w:rsidRPr="00731D65">
        <w:t>–</w:t>
      </w:r>
      <w:r>
        <w:t xml:space="preserve"> Надо, чтобы электронная подпись с доступом к ЕАИСТО выдавалась только операторам, а не всем желающим подряд</w:t>
      </w:r>
      <w:r w:rsidR="00731D65" w:rsidRPr="00731D65">
        <w:t>»</w:t>
      </w:r>
      <w:r>
        <w:t>.</w:t>
      </w:r>
    </w:p>
    <w:p w14:paraId="39284798" w14:textId="77777777" w:rsidR="00576D87" w:rsidRDefault="00315741" w:rsidP="00576D87">
      <w:pPr>
        <w:jc w:val="both"/>
      </w:pPr>
      <w:hyperlink r:id="rId42" w:history="1">
        <w:r w:rsidR="009730CA" w:rsidRPr="00C57AD1">
          <w:rPr>
            <w:rStyle w:val="a9"/>
          </w:rPr>
          <w:t>https://www.kommersant.ru/doc/4300065</w:t>
        </w:r>
      </w:hyperlink>
    </w:p>
    <w:p w14:paraId="6341C223" w14:textId="18B6D579" w:rsidR="00636EEA" w:rsidRPr="00636EEA" w:rsidRDefault="00636EEA" w:rsidP="00576D87">
      <w:pPr>
        <w:pStyle w:val="3"/>
        <w:jc w:val="both"/>
        <w:rPr>
          <w:rFonts w:ascii="Times New Roman" w:hAnsi="Times New Roman"/>
          <w:sz w:val="24"/>
          <w:szCs w:val="24"/>
        </w:rPr>
      </w:pPr>
      <w:bookmarkStart w:id="44" w:name="_Toc43705500"/>
      <w:r w:rsidRPr="00636EEA">
        <w:rPr>
          <w:rFonts w:ascii="Times New Roman" w:hAnsi="Times New Roman"/>
          <w:sz w:val="24"/>
          <w:szCs w:val="24"/>
        </w:rPr>
        <w:t>КОММЕРСАНТЪ; ИВАН БУРАНОВ; 2020.23.03; А У НАС НЕЙРО ВЕШАЮТ; ШТРАФЫ ЗА РАЗГОВОРЫ ПО МОБИЛЬНОМУ ЗА РУЛЕМ БУДУТ ВЫНОСИТЬ С ПОМОЩЬЮ НОВЫХ КАМЕР, BIG DATA И НЕЙРОСЕТИ</w:t>
      </w:r>
      <w:bookmarkEnd w:id="44"/>
    </w:p>
    <w:p w14:paraId="5364F5FD" w14:textId="77777777" w:rsidR="00576D87" w:rsidRDefault="00636EEA" w:rsidP="00576D87">
      <w:pPr>
        <w:jc w:val="both"/>
      </w:pPr>
      <w:r>
        <w:t>ГИБДД, выяснил “Ъ”, планирует начать использование камер, способных фиксировать использование водителем телефона во время движения. Работающий на основе нейросети софт проходит испытание, вскоре его начнут применять в Москве. Использовать такие технологии нельзя, пока у водителя нет способа доказать, что камера ошиблась, предупреждают эксперты. В Госдуме уже призывают поднять штраф за использование телефона за рулем с 1,5 тыс. до 5 тыс. руб. и ужесточить ПДД.</w:t>
      </w:r>
    </w:p>
    <w:p w14:paraId="53500FD1" w14:textId="0BAEF17A" w:rsidR="00576D87" w:rsidRDefault="00636EEA" w:rsidP="00576D87">
      <w:pPr>
        <w:jc w:val="both"/>
      </w:pPr>
      <w:r>
        <w:t xml:space="preserve">О том, что полиция планирует начать применение камер, способных фиксировать использование водителем телефона во время движения, “Ъ” рассказал замначальника ГИБДД России Александр Быков. </w:t>
      </w:r>
      <w:r w:rsidR="00731D65" w:rsidRPr="00731D65">
        <w:t>«</w:t>
      </w:r>
      <w:r>
        <w:t>Наши коллеги из управления ГИБДД по Москве рассматривают возможность применения таких приборов в столице, но о массовом их применении речи пока не идет,</w:t>
      </w:r>
      <w:r w:rsidR="00731D65" w:rsidRPr="00731D65">
        <w:t>–</w:t>
      </w:r>
      <w:r>
        <w:t xml:space="preserve"> сообщил он.</w:t>
      </w:r>
      <w:r w:rsidR="00731D65" w:rsidRPr="00731D65">
        <w:t>–</w:t>
      </w:r>
      <w:r>
        <w:t xml:space="preserve"> Сначала производителю нужно пройти испытания и получить сертификаты, подтве</w:t>
      </w:r>
      <w:r w:rsidRPr="00576D87">
        <w:rPr>
          <w:b/>
        </w:rPr>
        <w:t>ржд</w:t>
      </w:r>
      <w:r>
        <w:t>ающие, что программное обеспечение и заложенный в нем алгоритм способны корректно такие случаи фиксировать и отбраковывать ложные срабатывания. Свои замечания на этот счет мы уже высказали. Если вся документация будет получена, комплекс можно будет применять в тестовом режиме</w:t>
      </w:r>
      <w:r w:rsidR="00731D65" w:rsidRPr="00731D65">
        <w:t>»</w:t>
      </w:r>
      <w:r>
        <w:t>. Предполагается, что штрафы будут присылать автовладельцам по почте. Если за рулем в момент нарушения находился не собственник, он сможет в рамках обжалования переписать постановление на водителя.</w:t>
      </w:r>
    </w:p>
    <w:p w14:paraId="42356C75" w14:textId="33FC3481" w:rsidR="00576D87" w:rsidRDefault="00636EEA" w:rsidP="00576D87">
      <w:pPr>
        <w:jc w:val="both"/>
      </w:pPr>
      <w:r>
        <w:t xml:space="preserve">По данным “Ъ”, речь идет о новом приборе корпорации </w:t>
      </w:r>
      <w:r w:rsidR="00731D65" w:rsidRPr="00731D65">
        <w:t>«</w:t>
      </w:r>
      <w:r>
        <w:t>Строй Инвест Проект</w:t>
      </w:r>
      <w:r w:rsidR="00731D65" w:rsidRPr="00731D65">
        <w:t>»</w:t>
      </w:r>
      <w:r>
        <w:t xml:space="preserve"> (разработчик камер </w:t>
      </w:r>
      <w:r w:rsidR="00731D65" w:rsidRPr="00731D65">
        <w:t>«</w:t>
      </w:r>
      <w:r>
        <w:t>Стрелка</w:t>
      </w:r>
      <w:r w:rsidR="00731D65" w:rsidRPr="00731D65">
        <w:t>»</w:t>
      </w:r>
      <w:r>
        <w:t xml:space="preserve">, </w:t>
      </w:r>
      <w:r w:rsidR="00731D65" w:rsidRPr="00731D65">
        <w:t>«</w:t>
      </w:r>
      <w:r>
        <w:t>Стрелка плюс</w:t>
      </w:r>
      <w:r w:rsidR="00731D65" w:rsidRPr="00731D65">
        <w:t>»</w:t>
      </w:r>
      <w:r>
        <w:t xml:space="preserve">, </w:t>
      </w:r>
      <w:r w:rsidR="00731D65" w:rsidRPr="00731D65">
        <w:t>«</w:t>
      </w:r>
      <w:r>
        <w:t>Блокпост Стрелка</w:t>
      </w:r>
      <w:r w:rsidR="00731D65" w:rsidRPr="00731D65">
        <w:t>»</w:t>
      </w:r>
      <w:r>
        <w:t xml:space="preserve">, </w:t>
      </w:r>
      <w:r w:rsidR="00731D65" w:rsidRPr="00731D65">
        <w:t>«</w:t>
      </w:r>
      <w:r>
        <w:t>Стрелка 360</w:t>
      </w:r>
      <w:r w:rsidR="00731D65" w:rsidRPr="00731D65">
        <w:t>»</w:t>
      </w:r>
      <w:r>
        <w:t xml:space="preserve">). Прибор испытывали в феврале 2020 года Центр организации дорожного движения (ЦОДД) Москвы и столичное управление ГИБДД (штрафы не выносились). В ЦОДД ситуацию не комментируют, в компании </w:t>
      </w:r>
      <w:r w:rsidR="00731D65" w:rsidRPr="00731D65">
        <w:t>–</w:t>
      </w:r>
      <w:r>
        <w:t xml:space="preserve"> тоже.</w:t>
      </w:r>
    </w:p>
    <w:p w14:paraId="76F337EF" w14:textId="0A15AC16" w:rsidR="00576D87" w:rsidRDefault="00636EEA" w:rsidP="00576D87">
      <w:pPr>
        <w:jc w:val="both"/>
      </w:pPr>
      <w:r>
        <w:t>Суть технологии заключается в том, что нейросеть с помощью Big Data научилась точно определять, держит ли водитель телефон у уха, или, например, пристегнут ли он ремнем безопасности</w:t>
      </w:r>
      <w:r w:rsidR="00731D65" w:rsidRPr="00731D65">
        <w:t>»</w:t>
      </w:r>
      <w:r>
        <w:t>,</w:t>
      </w:r>
      <w:r w:rsidR="00731D65" w:rsidRPr="00731D65">
        <w:t>–</w:t>
      </w:r>
      <w:r>
        <w:t xml:space="preserve"> пояснил “Ъ” источник, знакомый с ситуацией.</w:t>
      </w:r>
    </w:p>
    <w:p w14:paraId="35A399D9" w14:textId="0F697507" w:rsidR="00576D87" w:rsidRDefault="00636EEA" w:rsidP="00576D87">
      <w:pPr>
        <w:jc w:val="both"/>
      </w:pPr>
      <w:r>
        <w:t xml:space="preserve">ЦОДД с 2016 года по контракту арендует у </w:t>
      </w:r>
      <w:r w:rsidR="00731D65" w:rsidRPr="00731D65">
        <w:t>«</w:t>
      </w:r>
      <w:r>
        <w:t>Строй Инвест Проекта</w:t>
      </w:r>
      <w:r w:rsidR="00731D65" w:rsidRPr="00731D65">
        <w:t>»</w:t>
      </w:r>
      <w:r>
        <w:t xml:space="preserve"> 100 камер за 650 млн руб. В контракте оговаривается возможность фиксации нарушений по ст. 12.36.1 КоАП </w:t>
      </w:r>
      <w:r w:rsidR="00731D65" w:rsidRPr="00731D65">
        <w:t>–</w:t>
      </w:r>
      <w:r>
        <w:t xml:space="preserve"> вероятно, что в рамках документа новая технология и внедряется. Для начала компании нужно утвердить новый прибор в качестве </w:t>
      </w:r>
      <w:r w:rsidR="00731D65" w:rsidRPr="00731D65">
        <w:t>«</w:t>
      </w:r>
      <w:r>
        <w:t>типа средства измерения</w:t>
      </w:r>
      <w:r w:rsidR="00731D65" w:rsidRPr="00731D65">
        <w:t>»</w:t>
      </w:r>
      <w:r>
        <w:t xml:space="preserve"> в Росстандарте. В пресс-службе ведомства “Ъ” подтвердили, что заявки от </w:t>
      </w:r>
      <w:r w:rsidR="00731D65" w:rsidRPr="00731D65">
        <w:t>«</w:t>
      </w:r>
      <w:r>
        <w:t>Строй Инвест Проекта</w:t>
      </w:r>
      <w:r w:rsidR="00731D65" w:rsidRPr="00731D65">
        <w:t>»</w:t>
      </w:r>
      <w:r>
        <w:t xml:space="preserve"> на </w:t>
      </w:r>
      <w:r w:rsidR="00731D65" w:rsidRPr="00731D65">
        <w:t>«</w:t>
      </w:r>
      <w:r>
        <w:t>изменения технических характеристик комплексов</w:t>
      </w:r>
      <w:r w:rsidR="00731D65" w:rsidRPr="00731D65">
        <w:t>»</w:t>
      </w:r>
      <w:r>
        <w:t xml:space="preserve"> сейчас рассматривают во Всероссийском НИИ физико-технических и радиотехнических измерений.</w:t>
      </w:r>
    </w:p>
    <w:p w14:paraId="3F718806" w14:textId="3997B00A" w:rsidR="00576D87" w:rsidRDefault="00636EEA" w:rsidP="00576D87">
      <w:pPr>
        <w:jc w:val="both"/>
      </w:pPr>
      <w:r>
        <w:t xml:space="preserve">В России запрет на пользование телефоном за рулем без использования hands-free введен в ПДД в 2001 году, с 2013-го за нарушение действует штраф 1,5 тыс. руб. В 2018 году за этот вид нарушений было наказано 81,5 тыс. водителей, в 2019 году </w:t>
      </w:r>
      <w:r w:rsidR="00731D65" w:rsidRPr="00731D65">
        <w:t>–</w:t>
      </w:r>
      <w:r>
        <w:t xml:space="preserve"> более 84,8 тыс. Отметим, в 2013 году УГИБДД Воронежской, Тамбовской областей и Татарстана по снимкам начали высылать штрафы за непристегнутый ремень и езду с выключенными фарами. Практика была запрещена ГИБДД России, поскольку приборы не были сертифицированы для выявления этих видов нарушений, а инспекторы по фотографиям определяли, пристегнут ремнем водитель или нет.</w:t>
      </w:r>
    </w:p>
    <w:p w14:paraId="12B65DE3" w14:textId="5F11AFC1" w:rsidR="00576D87" w:rsidRDefault="00636EEA" w:rsidP="00576D87">
      <w:pPr>
        <w:jc w:val="both"/>
      </w:pPr>
      <w:r>
        <w:t xml:space="preserve"> </w:t>
      </w:r>
      <w:r w:rsidR="00731D65" w:rsidRPr="00731D65">
        <w:t>«</w:t>
      </w:r>
      <w:r>
        <w:t>Для автоматического контроля допустимы только те виды нарушений, которые можно перепроверить методиками исследования и необходимыми для них фото- или видеоматериалами,</w:t>
      </w:r>
      <w:r w:rsidR="00731D65" w:rsidRPr="00731D65">
        <w:t>–</w:t>
      </w:r>
      <w:r>
        <w:t xml:space="preserve"> указывает эксперт по системам фиксации нарушений Григорий Шухман.</w:t>
      </w:r>
      <w:r w:rsidR="00731D65" w:rsidRPr="00731D65">
        <w:t>–</w:t>
      </w:r>
      <w:r>
        <w:t xml:space="preserve"> Текущие методы документирования событий не позволяют выяснить, был ли это именно разговор по телефону, или водитель поднес руку к голове по иной причине. </w:t>
      </w:r>
      <w:r>
        <w:lastRenderedPageBreak/>
        <w:t>Тут вопрос исключительно веры и внутреннего убеждения инспектора. Невозможно достоверно установить, было нарушение или камера обозналась</w:t>
      </w:r>
      <w:r w:rsidR="00731D65" w:rsidRPr="00731D65">
        <w:t>»</w:t>
      </w:r>
      <w:r>
        <w:t>. До тех пор пока не будут введены соответствующие методики, а у водителей не появится возможность электронного обжалования штрафов, новые составы нарушений камерами выявляться не должны, считает Григорий Шухман.</w:t>
      </w:r>
    </w:p>
    <w:p w14:paraId="24DA504F" w14:textId="77777777" w:rsidR="00576D87" w:rsidRDefault="00636EEA" w:rsidP="00576D87">
      <w:pPr>
        <w:jc w:val="both"/>
      </w:pPr>
      <w:r>
        <w:t>Первый зампред комитета Госдумы по госстроительству Вячеслав Лысаков считает, что в ПДД нужно вписать запрет на любые гаджеты в руках во время вождения, при этом штраф за нарушения правил должен быть не менее 5 тыс. руб. Отметим, что в редакции нового КоАП от Минюста, которая сейчас проходит общественное обсуждение (“Ъ” об этом неоднократно рассказывал), существующая санкция не поменялась. Контроль, по мнению депутата, должен осуществляться как инспекторами, так и автоматическими камерами.</w:t>
      </w:r>
    </w:p>
    <w:p w14:paraId="64BBB8F7" w14:textId="77777777" w:rsidR="00576D87" w:rsidRDefault="00315741" w:rsidP="00576D87">
      <w:pPr>
        <w:jc w:val="both"/>
      </w:pPr>
      <w:hyperlink r:id="rId43" w:history="1">
        <w:r w:rsidR="00636EEA" w:rsidRPr="00C57AD1">
          <w:rPr>
            <w:rStyle w:val="a9"/>
          </w:rPr>
          <w:t>https://www.kommersant.ru/doc/4299266?query=гибдд</w:t>
        </w:r>
      </w:hyperlink>
    </w:p>
    <w:p w14:paraId="5BFB54AC" w14:textId="39923C59" w:rsidR="00576D87" w:rsidRDefault="00636EEA" w:rsidP="00576D87">
      <w:pPr>
        <w:pStyle w:val="3"/>
        <w:jc w:val="both"/>
        <w:rPr>
          <w:rFonts w:ascii="Times New Roman" w:hAnsi="Times New Roman"/>
          <w:sz w:val="24"/>
          <w:szCs w:val="24"/>
        </w:rPr>
      </w:pPr>
      <w:bookmarkStart w:id="45" w:name="_Toc43705501"/>
      <w:r w:rsidRPr="00D915D8">
        <w:rPr>
          <w:rFonts w:ascii="Times New Roman" w:hAnsi="Times New Roman"/>
          <w:sz w:val="24"/>
          <w:szCs w:val="24"/>
        </w:rPr>
        <w:t>РОССИЙСКАЯ ГАЗЕТА</w:t>
      </w:r>
      <w:r w:rsidR="00731D65" w:rsidRPr="00731D65">
        <w:rPr>
          <w:rFonts w:ascii="Times New Roman" w:hAnsi="Times New Roman"/>
          <w:bCs w:val="0"/>
          <w:sz w:val="24"/>
          <w:szCs w:val="24"/>
        </w:rPr>
        <w:t xml:space="preserve"> – </w:t>
      </w:r>
      <w:r w:rsidRPr="00D915D8">
        <w:rPr>
          <w:rFonts w:ascii="Times New Roman" w:hAnsi="Times New Roman"/>
          <w:sz w:val="24"/>
          <w:szCs w:val="24"/>
        </w:rPr>
        <w:t>ФЕДЕРАЛЬНЫЙ ВЫПУСК; ВЛАДИМИР БАРШЕВ; 2020.2</w:t>
      </w:r>
      <w:r>
        <w:rPr>
          <w:rFonts w:ascii="Times New Roman" w:hAnsi="Times New Roman"/>
          <w:sz w:val="24"/>
          <w:szCs w:val="24"/>
        </w:rPr>
        <w:t>3.</w:t>
      </w:r>
      <w:r w:rsidRPr="00D915D8">
        <w:rPr>
          <w:rFonts w:ascii="Times New Roman" w:hAnsi="Times New Roman"/>
          <w:sz w:val="24"/>
          <w:szCs w:val="24"/>
        </w:rPr>
        <w:t>03; ГОВОРИТЕ? Я ВАС ВИЖУ; ГАИ ТЕСТИРУЕТ КАМЕРЫ, КОТОРЫЕ БУДУТ ВЫЯВЛЯТЬ ВОДИТЕЛЕЙ С ТЕЛЕФОНОМ В РУКАХ</w:t>
      </w:r>
      <w:bookmarkEnd w:id="45"/>
    </w:p>
    <w:p w14:paraId="095975EA" w14:textId="10B3C78E" w:rsidR="00636EEA" w:rsidRDefault="00636EEA" w:rsidP="00576D87">
      <w:pPr>
        <w:jc w:val="both"/>
      </w:pPr>
      <w:r>
        <w:t>Столичная Госавтоинспекция рассматривает возможность применения камер фотовидеофиксации для выявления водителей, которые в момент управления машиной пользуются телефоном. Буквально речь идет о том, что телефон у них в руках.</w:t>
      </w:r>
    </w:p>
    <w:p w14:paraId="266B081E" w14:textId="4753E181" w:rsidR="00576D87" w:rsidRDefault="00636EEA" w:rsidP="00576D87">
      <w:pPr>
        <w:jc w:val="both"/>
      </w:pPr>
      <w:r>
        <w:t xml:space="preserve">Об этом сообщил </w:t>
      </w:r>
      <w:r w:rsidR="00731D65" w:rsidRPr="00731D65">
        <w:t>«</w:t>
      </w:r>
      <w:r>
        <w:t>Коммерсантъ</w:t>
      </w:r>
      <w:r w:rsidR="00731D65" w:rsidRPr="00731D65">
        <w:t>»</w:t>
      </w:r>
      <w:r>
        <w:t xml:space="preserve"> со ссылкой на заместителя начальника Госавтоинспекции МВД России Александра Быкова. По словам генерала, в столичном ГИБДД планируют использование таких возможностей комплексов, но пока технологии проходят тестирование. А пока инспекторы продолжают выявлять таких нарушителей вручную. В прошлом году было оформлено 84,8 тысячи штрафов за подобное нарушение.</w:t>
      </w:r>
    </w:p>
    <w:p w14:paraId="282CFEB7" w14:textId="77777777" w:rsidR="00576D87" w:rsidRDefault="00636EEA" w:rsidP="00576D87">
      <w:pPr>
        <w:jc w:val="both"/>
      </w:pPr>
      <w:r>
        <w:t>Кроме того, чтобы их действительно можно было применять на дороге, эти средства должны получить сертификаты, подтве</w:t>
      </w:r>
      <w:r w:rsidRPr="00576D87">
        <w:rPr>
          <w:b/>
        </w:rPr>
        <w:t>ржд</w:t>
      </w:r>
      <w:r>
        <w:t>ающие, что программное обеспечение и заложенный в них алгоритм способны корректно такие случаи фиксировать и отбраковывать ложные срабатывания. Все это требует времени.</w:t>
      </w:r>
    </w:p>
    <w:p w14:paraId="376DFDAB" w14:textId="77777777" w:rsidR="00576D87" w:rsidRDefault="00636EEA" w:rsidP="00576D87">
      <w:pPr>
        <w:jc w:val="both"/>
      </w:pPr>
      <w:r>
        <w:t>Напомним, что штраф за пользование телефоном за рулем составляет сейчас полторы тысячи рублей.</w:t>
      </w:r>
    </w:p>
    <w:p w14:paraId="2B1AFF78" w14:textId="77777777" w:rsidR="00576D87" w:rsidRDefault="00636EEA" w:rsidP="00576D87">
      <w:pPr>
        <w:jc w:val="both"/>
      </w:pPr>
      <w:r>
        <w:t>Использование гаджетов за рулем распространено не только в России, но и во всем мире. И еще ни в одной стране не нашли надежного рецепта по борьбе с этой проблемой. Но если, например, в Германии камера зафиксировала, что человек держит руку с телефоном у уха, то его оштрафуют. И ему будет довольно трудно убедить судью в том, что он телефоном просто ухо чесал.</w:t>
      </w:r>
    </w:p>
    <w:p w14:paraId="109D896A" w14:textId="77777777" w:rsidR="00576D87" w:rsidRDefault="00636EEA" w:rsidP="00576D87">
      <w:pPr>
        <w:jc w:val="both"/>
      </w:pPr>
      <w:r>
        <w:t>В России пытались использовать подобные фотографии. Но когда дело доходило до суда, оно попросту разваливалось. Потому что доказать, что в этот момент водитель пользовался телефоном, не представлялось возможным. Ведь для выявления нарушения использовались не сертифицированные должным образом устройства. Они не могли использоваться для автоматической фиксации нарушений. То есть такая фиксация считается недопустимым доказательством.</w:t>
      </w:r>
    </w:p>
    <w:p w14:paraId="429C91D3" w14:textId="77777777" w:rsidR="00576D87" w:rsidRDefault="00636EEA" w:rsidP="00576D87">
      <w:pPr>
        <w:jc w:val="both"/>
      </w:pPr>
      <w:r>
        <w:t>В Израиле водителей наказывают только за факт того, что телефон оказался в руках водителя во время движения. Эксперты уже давно отмечают, что за рулем опасен не столько водитель, который разговаривает по телефону, сколько водитель, который пишет смс-сообщения или общается в чатах. А таких на дорогах огромное количество. Но они не используют телефон по прямому назначению. Как быть с ними? Ведь телефон к уху они не прикладывают.</w:t>
      </w:r>
    </w:p>
    <w:p w14:paraId="25E731E6" w14:textId="77777777" w:rsidR="00576D87" w:rsidRDefault="00636EEA" w:rsidP="00576D87">
      <w:pPr>
        <w:jc w:val="both"/>
      </w:pPr>
      <w:r>
        <w:t xml:space="preserve">У многих телефон установлен в качестве навигатора на панели приборов. И добропорядочные водители используют его именно в этом качестве. А для приема звонка пользуются устройствами, которые рук не занимают. Но есть водители, которые и в такой </w:t>
      </w:r>
      <w:r>
        <w:lastRenderedPageBreak/>
        <w:t>ситуации в левом ряду скоростной автомагистрали продолжают тыкать пальчиками в буковки на экране смартфона. Как быть с ними? Ведь они не держат телефон в руках.</w:t>
      </w:r>
    </w:p>
    <w:p w14:paraId="7D30D1F8" w14:textId="21910B41" w:rsidR="00576D87" w:rsidRDefault="00636EEA" w:rsidP="00576D87">
      <w:pPr>
        <w:jc w:val="both"/>
      </w:pPr>
      <w:r>
        <w:t>Фиксация на камеру тех, кто прижимает телефон к уху,</w:t>
      </w:r>
      <w:r w:rsidR="00731D65" w:rsidRPr="00731D65">
        <w:t xml:space="preserve"> – </w:t>
      </w:r>
      <w:r>
        <w:t>половинчатое решение проблемы, считают эксперты. Но никто не берется предложить полноценное ее решение.</w:t>
      </w:r>
    </w:p>
    <w:p w14:paraId="40558717" w14:textId="3171FE2D" w:rsidR="00636EEA" w:rsidRDefault="00636EEA" w:rsidP="00576D87">
      <w:pPr>
        <w:jc w:val="both"/>
      </w:pPr>
      <w:r>
        <w:t>Кстати, в той же Германии, когда водитель все-таки использует телефон, он пользуется левой рукой и прячет устройство за ремнем, мол, поправлял ремень в момент фотографирования.</w:t>
      </w:r>
    </w:p>
    <w:p w14:paraId="34370476" w14:textId="77777777" w:rsidR="00576D87" w:rsidRDefault="00315741" w:rsidP="00576D87">
      <w:pPr>
        <w:jc w:val="both"/>
      </w:pPr>
      <w:hyperlink r:id="rId44" w:history="1">
        <w:r w:rsidR="00636EEA" w:rsidRPr="00C57AD1">
          <w:rPr>
            <w:rStyle w:val="a9"/>
          </w:rPr>
          <w:t>https://rg.ru/2020/03/23/reg-cfo/gibdd-nachala-testirovat-kamery-vyiavliaiushchie-voditelej-s-telefonom-v-ruke.html</w:t>
        </w:r>
      </w:hyperlink>
    </w:p>
    <w:p w14:paraId="39FB2372" w14:textId="0F81566F" w:rsidR="001B669B" w:rsidRPr="001B669B" w:rsidRDefault="001B669B" w:rsidP="00576D87">
      <w:pPr>
        <w:pStyle w:val="3"/>
        <w:jc w:val="both"/>
        <w:rPr>
          <w:rFonts w:ascii="Times New Roman" w:hAnsi="Times New Roman"/>
          <w:sz w:val="24"/>
          <w:szCs w:val="24"/>
        </w:rPr>
      </w:pPr>
      <w:bookmarkStart w:id="46" w:name="_Toc43705502"/>
      <w:r w:rsidRPr="001B669B">
        <w:rPr>
          <w:rFonts w:ascii="Times New Roman" w:hAnsi="Times New Roman"/>
          <w:sz w:val="24"/>
          <w:szCs w:val="24"/>
        </w:rPr>
        <w:t xml:space="preserve">КОММЕРСАНТЪ; ДМИТРИЙ ШЕСТОПЕРОВ; 2020.24.03; </w:t>
      </w:r>
      <w:r w:rsidR="00731D65" w:rsidRPr="00731D65">
        <w:rPr>
          <w:rFonts w:ascii="Times New Roman" w:hAnsi="Times New Roman"/>
          <w:bCs w:val="0"/>
          <w:sz w:val="24"/>
          <w:szCs w:val="24"/>
        </w:rPr>
        <w:t>«</w:t>
      </w:r>
      <w:r w:rsidRPr="001B669B">
        <w:rPr>
          <w:rFonts w:ascii="Times New Roman" w:hAnsi="Times New Roman"/>
          <w:sz w:val="24"/>
          <w:szCs w:val="24"/>
        </w:rPr>
        <w:t>ГРУЗОВИЧКОФ</w:t>
      </w:r>
      <w:r w:rsidR="00731D65" w:rsidRPr="00731D65">
        <w:rPr>
          <w:rFonts w:ascii="Times New Roman" w:hAnsi="Times New Roman"/>
          <w:bCs w:val="0"/>
          <w:sz w:val="24"/>
          <w:szCs w:val="24"/>
        </w:rPr>
        <w:t>»</w:t>
      </w:r>
      <w:r w:rsidRPr="001B669B">
        <w:rPr>
          <w:rFonts w:ascii="Times New Roman" w:hAnsi="Times New Roman"/>
          <w:sz w:val="24"/>
          <w:szCs w:val="24"/>
        </w:rPr>
        <w:t xml:space="preserve"> И </w:t>
      </w:r>
      <w:r w:rsidR="00731D65" w:rsidRPr="00731D65">
        <w:rPr>
          <w:rFonts w:ascii="Times New Roman" w:hAnsi="Times New Roman"/>
          <w:bCs w:val="0"/>
          <w:sz w:val="24"/>
          <w:szCs w:val="24"/>
        </w:rPr>
        <w:t>«</w:t>
      </w:r>
      <w:r w:rsidRPr="001B669B">
        <w:rPr>
          <w:rFonts w:ascii="Times New Roman" w:hAnsi="Times New Roman"/>
          <w:sz w:val="24"/>
          <w:szCs w:val="24"/>
        </w:rPr>
        <w:t>ТАКСОВИЧКОФ</w:t>
      </w:r>
      <w:r w:rsidR="00731D65" w:rsidRPr="00731D65">
        <w:rPr>
          <w:rFonts w:ascii="Times New Roman" w:hAnsi="Times New Roman"/>
          <w:bCs w:val="0"/>
          <w:sz w:val="24"/>
          <w:szCs w:val="24"/>
        </w:rPr>
        <w:t>»</w:t>
      </w:r>
      <w:r w:rsidRPr="001B669B">
        <w:rPr>
          <w:rFonts w:ascii="Times New Roman" w:hAnsi="Times New Roman"/>
          <w:sz w:val="24"/>
          <w:szCs w:val="24"/>
        </w:rPr>
        <w:t xml:space="preserve"> ИЩУТ ПАССАЖИРА; СЕРВИСЫ ПЛАНИРУЮТ СОВМЕСТНОЕ ПРИВЛЕЧЕНИЕ ИНВЕСТИЦИЙ</w:t>
      </w:r>
      <w:bookmarkEnd w:id="46"/>
    </w:p>
    <w:p w14:paraId="127C4CA2" w14:textId="3291B2CC" w:rsidR="00576D87" w:rsidRDefault="001B669B" w:rsidP="00576D87">
      <w:pPr>
        <w:jc w:val="both"/>
      </w:pPr>
      <w:r>
        <w:t xml:space="preserve">Компании </w:t>
      </w:r>
      <w:r w:rsidR="00731D65" w:rsidRPr="00731D65">
        <w:t>«</w:t>
      </w:r>
      <w:r>
        <w:t>Грузовичкоф</w:t>
      </w:r>
      <w:r w:rsidR="00731D65" w:rsidRPr="00731D65">
        <w:t>»</w:t>
      </w:r>
      <w:r>
        <w:t xml:space="preserve"> и </w:t>
      </w:r>
      <w:r w:rsidR="00731D65" w:rsidRPr="00731D65">
        <w:t>«</w:t>
      </w:r>
      <w:r>
        <w:t>Таксовичкоф</w:t>
      </w:r>
      <w:r w:rsidR="00731D65" w:rsidRPr="00731D65">
        <w:t>»</w:t>
      </w:r>
      <w:r>
        <w:t xml:space="preserve">, ранее входившие в группу компаний бизнесмена Игоря Рудзия, привлекли инвестбанк Lincoln International и консалтинговую компанию EY для поиска $100 млн инвестиций в оба бизнеса. Проекты намерены развивать суперапп и IT-инфраструктуру и планируют экспансию за рубеж. Инвестиции вряд ли помогут конкурировать с </w:t>
      </w:r>
      <w:r w:rsidR="00731D65" w:rsidRPr="00731D65">
        <w:t>«</w:t>
      </w:r>
      <w:r>
        <w:t>Яндекс.Такси</w:t>
      </w:r>
      <w:r w:rsidR="00731D65" w:rsidRPr="00731D65">
        <w:t>»</w:t>
      </w:r>
      <w:r>
        <w:t xml:space="preserve"> и Mail.ru Group, а привлечь их до окончания пандемии коронавируса будет непросто, рассуждают эксперты.</w:t>
      </w:r>
    </w:p>
    <w:p w14:paraId="717A391F" w14:textId="31D43786" w:rsidR="00576D87" w:rsidRDefault="001B669B" w:rsidP="00576D87">
      <w:pPr>
        <w:jc w:val="both"/>
      </w:pPr>
      <w:r>
        <w:t xml:space="preserve">Компании </w:t>
      </w:r>
      <w:r w:rsidR="00731D65" w:rsidRPr="00731D65">
        <w:t>«</w:t>
      </w:r>
      <w:r>
        <w:t>Грузовичкоф</w:t>
      </w:r>
      <w:r w:rsidR="00731D65" w:rsidRPr="00731D65">
        <w:t>»</w:t>
      </w:r>
      <w:r>
        <w:t xml:space="preserve"> и </w:t>
      </w:r>
      <w:r w:rsidR="00731D65" w:rsidRPr="00731D65">
        <w:t>«</w:t>
      </w:r>
      <w:r>
        <w:t>Таксовичкоф</w:t>
      </w:r>
      <w:r w:rsidR="00731D65" w:rsidRPr="00731D65">
        <w:t>»</w:t>
      </w:r>
      <w:r>
        <w:t xml:space="preserve"> привлекли российское подразделение инвестбанка Lincoln International и консалтинговую фирму EY для поиска инвестиций в размере более $100 млн, рассказал “Ъ” представитель сервисов. В пресс-службе российского офиса EY подтвердили участие, в Lincoln International не ответили на запрос.</w:t>
      </w:r>
    </w:p>
    <w:p w14:paraId="6BDD6FDE" w14:textId="7420F2BC" w:rsidR="00576D87" w:rsidRDefault="001B669B" w:rsidP="00576D87">
      <w:pPr>
        <w:jc w:val="both"/>
      </w:pPr>
      <w:r>
        <w:t xml:space="preserve">Сервисы </w:t>
      </w:r>
      <w:r w:rsidR="00731D65" w:rsidRPr="00731D65">
        <w:t>«</w:t>
      </w:r>
      <w:r>
        <w:t>Грузовичкоф</w:t>
      </w:r>
      <w:r w:rsidR="00731D65" w:rsidRPr="00731D65">
        <w:t>»</w:t>
      </w:r>
      <w:r>
        <w:t xml:space="preserve"> и </w:t>
      </w:r>
      <w:r w:rsidR="00731D65" w:rsidRPr="00731D65">
        <w:t>«</w:t>
      </w:r>
      <w:r>
        <w:t>Таксовичкоф</w:t>
      </w:r>
      <w:r w:rsidR="00731D65" w:rsidRPr="00731D65">
        <w:t>»</w:t>
      </w:r>
      <w:r>
        <w:t xml:space="preserve"> специализируются соответственно на услугах грузоперевозок и такси. Ранее оба входили в группу компаний </w:t>
      </w:r>
      <w:r w:rsidR="00731D65" w:rsidRPr="00731D65">
        <w:t>«</w:t>
      </w:r>
      <w:r>
        <w:t>Грузовичкоф.Таксовичкоф</w:t>
      </w:r>
      <w:r w:rsidR="00731D65" w:rsidRPr="00731D65">
        <w:t>»</w:t>
      </w:r>
      <w:r>
        <w:t xml:space="preserve">, которой владел бизнесмен Игорь Рудзий, однако в декабре 2018 года стало известно, что он вышел из обоих бизнесов. Сейчас ООО </w:t>
      </w:r>
      <w:r w:rsidR="00731D65" w:rsidRPr="00731D65">
        <w:t>«</w:t>
      </w:r>
      <w:r>
        <w:t>Грузовичкоф-Центр</w:t>
      </w:r>
      <w:r w:rsidR="00731D65" w:rsidRPr="00731D65">
        <w:t>»</w:t>
      </w:r>
      <w:r>
        <w:t xml:space="preserve"> на 100% принадлежит гендиректору Михаилу Перминову, а ООО </w:t>
      </w:r>
      <w:r w:rsidR="00731D65" w:rsidRPr="00731D65">
        <w:t>«</w:t>
      </w:r>
      <w:r>
        <w:t>Транс-Миссия</w:t>
      </w:r>
      <w:r w:rsidR="00731D65" w:rsidRPr="00731D65">
        <w:t>»</w:t>
      </w:r>
      <w:r>
        <w:t xml:space="preserve"> (</w:t>
      </w:r>
      <w:r w:rsidR="00731D65" w:rsidRPr="00731D65">
        <w:t>«</w:t>
      </w:r>
      <w:r>
        <w:t>Таксовичкоф</w:t>
      </w:r>
      <w:r w:rsidR="00731D65" w:rsidRPr="00731D65">
        <w:t>»</w:t>
      </w:r>
      <w:r>
        <w:t xml:space="preserve">) </w:t>
      </w:r>
      <w:r w:rsidR="00731D65" w:rsidRPr="00731D65">
        <w:t>–</w:t>
      </w:r>
      <w:r>
        <w:t xml:space="preserve"> на 90% гендиректору Максиму Федорову и на 10% Михаилу Мальцеву. Стратегические консультации обеим компаниям предоставляет управляющая компания People &amp; People Игоря Рудзия, уточнил их представитель. Совокупный оборот компаний за 2019 год составил около 7,3 млрд руб., по их собственным данным.</w:t>
      </w:r>
    </w:p>
    <w:p w14:paraId="5450EA0C" w14:textId="7E214339" w:rsidR="00576D87" w:rsidRDefault="001B669B" w:rsidP="00576D87">
      <w:pPr>
        <w:jc w:val="both"/>
      </w:pPr>
      <w:r>
        <w:t xml:space="preserve">Привлеченные средства компании намерены направить на развитие собственной IT-платформы, разработку мобильного суперприложения, продвижение в регионах присутствия и региональное развитие. При этом </w:t>
      </w:r>
      <w:r w:rsidR="00731D65" w:rsidRPr="00731D65">
        <w:t>«</w:t>
      </w:r>
      <w:r>
        <w:t>Таксовичкоф</w:t>
      </w:r>
      <w:r w:rsidR="00731D65" w:rsidRPr="00731D65">
        <w:t>»</w:t>
      </w:r>
      <w:r>
        <w:t>, в частности, не исключает выход на рынки перевозки товаров, курьерской доставки и доставки еды.</w:t>
      </w:r>
    </w:p>
    <w:p w14:paraId="2388105D" w14:textId="67AAA092" w:rsidR="00576D87" w:rsidRDefault="00731D65" w:rsidP="00576D87">
      <w:pPr>
        <w:jc w:val="both"/>
      </w:pPr>
      <w:r w:rsidRPr="00731D65">
        <w:t>«</w:t>
      </w:r>
      <w:r w:rsidR="001B669B">
        <w:t>Таксовичкоф</w:t>
      </w:r>
      <w:r w:rsidRPr="00731D65">
        <w:t>»</w:t>
      </w:r>
      <w:r w:rsidR="001B669B">
        <w:t xml:space="preserve"> работает в Санкт-Петербурге, Москве, Твери, Сосновом Бору и Нур-Султане (Казахстан) и насчитывает около 20 тыс. водителей и 20 собственных таксопарков. Исходя из результатов исследования Аналитического центра при правительстве в 2019 году, </w:t>
      </w:r>
      <w:r w:rsidRPr="00731D65">
        <w:t>«</w:t>
      </w:r>
      <w:r w:rsidR="001B669B">
        <w:t>Таксовичкоф</w:t>
      </w:r>
      <w:r w:rsidRPr="00731D65">
        <w:t>»</w:t>
      </w:r>
      <w:r w:rsidR="001B669B">
        <w:t xml:space="preserve"> не занимал значимой доли на рынке агрегаторов, где лидирует </w:t>
      </w:r>
      <w:r w:rsidRPr="00731D65">
        <w:t>«</w:t>
      </w:r>
      <w:r w:rsidR="001B669B">
        <w:t>Яндекс.Такси</w:t>
      </w:r>
      <w:r w:rsidRPr="00731D65">
        <w:t>»</w:t>
      </w:r>
      <w:r w:rsidR="001B669B">
        <w:t xml:space="preserve"> с долей 24%. При этом в Петербурге, по собственным данным, </w:t>
      </w:r>
      <w:r w:rsidRPr="00731D65">
        <w:t>«</w:t>
      </w:r>
      <w:r w:rsidR="001B669B">
        <w:t>Таксовичкоф</w:t>
      </w:r>
      <w:r w:rsidRPr="00731D65">
        <w:t>»</w:t>
      </w:r>
      <w:r w:rsidR="001B669B">
        <w:t xml:space="preserve"> занимает 10% рынка.</w:t>
      </w:r>
    </w:p>
    <w:p w14:paraId="3471E24B" w14:textId="1682FA84" w:rsidR="00576D87" w:rsidRDefault="00731D65" w:rsidP="00576D87">
      <w:pPr>
        <w:jc w:val="both"/>
      </w:pPr>
      <w:r w:rsidRPr="00731D65">
        <w:t>«</w:t>
      </w:r>
      <w:r w:rsidR="001B669B">
        <w:t>Таксовичкоф</w:t>
      </w:r>
      <w:r w:rsidRPr="00731D65">
        <w:t>»</w:t>
      </w:r>
      <w:r w:rsidR="001B669B">
        <w:t xml:space="preserve"> не отличается широкой сетью таксопарков, ему нужны десятки миллионов долларов, чтобы, например, попытаться закрепиться в маленьких городах, рассуждает аналитик ГК </w:t>
      </w:r>
      <w:r w:rsidRPr="00731D65">
        <w:t>«</w:t>
      </w:r>
      <w:r w:rsidR="001B669B">
        <w:t>Финам</w:t>
      </w:r>
      <w:r w:rsidRPr="00731D65">
        <w:t>»</w:t>
      </w:r>
      <w:r w:rsidR="001B669B">
        <w:t xml:space="preserve"> Леонид Делицын. Но в любом случае рынок агрегаторов такси уже плотно занят, речь идет скорее о том, чтобы продержаться, пока компанию не купит кто-то из крупных игроков или </w:t>
      </w:r>
      <w:r w:rsidRPr="00731D65">
        <w:t>«</w:t>
      </w:r>
      <w:r w:rsidR="001B669B">
        <w:t>оптимистичных</w:t>
      </w:r>
      <w:r w:rsidRPr="00731D65">
        <w:t>»</w:t>
      </w:r>
      <w:r w:rsidR="001B669B">
        <w:t xml:space="preserve"> иностранных инвесторов, полагает он.</w:t>
      </w:r>
    </w:p>
    <w:p w14:paraId="64681735" w14:textId="24D1767D" w:rsidR="00576D87" w:rsidRDefault="001B669B" w:rsidP="00576D87">
      <w:pPr>
        <w:jc w:val="both"/>
      </w:pPr>
      <w:r>
        <w:t xml:space="preserve">Собеседник “Ъ” на рынке агрегаторов такси оценивает стоимость </w:t>
      </w:r>
      <w:r w:rsidR="00731D65" w:rsidRPr="00731D65">
        <w:t>«</w:t>
      </w:r>
      <w:r>
        <w:t>Таксовичкоф</w:t>
      </w:r>
      <w:r w:rsidR="00731D65" w:rsidRPr="00731D65">
        <w:t>»</w:t>
      </w:r>
      <w:r>
        <w:t xml:space="preserve"> не более чем в $30 млн, тогда как группа компаний </w:t>
      </w:r>
      <w:r w:rsidR="00731D65" w:rsidRPr="00731D65">
        <w:t>«</w:t>
      </w:r>
      <w:r>
        <w:t>Везет</w:t>
      </w:r>
      <w:r w:rsidR="00731D65" w:rsidRPr="00731D65">
        <w:t>»</w:t>
      </w:r>
      <w:r>
        <w:t xml:space="preserve">, о планах по покупке которой летом 2019 года объявил </w:t>
      </w:r>
      <w:r w:rsidR="00731D65" w:rsidRPr="00731D65">
        <w:t>«</w:t>
      </w:r>
      <w:r>
        <w:t>Яндекс.Такси</w:t>
      </w:r>
      <w:r w:rsidR="00731D65" w:rsidRPr="00731D65">
        <w:t>»</w:t>
      </w:r>
      <w:r>
        <w:t xml:space="preserve">, может стоить около $300 млн. </w:t>
      </w:r>
      <w:r w:rsidR="00731D65" w:rsidRPr="00731D65">
        <w:t>«</w:t>
      </w:r>
      <w:r>
        <w:t xml:space="preserve">Если предположить, что они привлекут объявленные или сопоставимые суммы, то этого с избытком хватит, </w:t>
      </w:r>
      <w:r>
        <w:lastRenderedPageBreak/>
        <w:t xml:space="preserve">чтобы держаться в Санкт-Петербурге. Но чтобы воевать с </w:t>
      </w:r>
      <w:r w:rsidR="00731D65" w:rsidRPr="00731D65">
        <w:t>«</w:t>
      </w:r>
      <w:r>
        <w:t>Яндексом</w:t>
      </w:r>
      <w:r w:rsidR="00731D65" w:rsidRPr="00731D65">
        <w:t>»</w:t>
      </w:r>
      <w:r>
        <w:t xml:space="preserve"> и </w:t>
      </w:r>
      <w:r w:rsidR="00731D65" w:rsidRPr="00731D65">
        <w:t>«</w:t>
      </w:r>
      <w:r>
        <w:t>Ситимобил</w:t>
      </w:r>
      <w:r w:rsidR="00731D65" w:rsidRPr="00731D65">
        <w:t>»</w:t>
      </w:r>
      <w:r>
        <w:t xml:space="preserve"> в масштабах страны, этого явно недостаточно</w:t>
      </w:r>
      <w:r w:rsidR="00731D65" w:rsidRPr="00731D65">
        <w:t>»</w:t>
      </w:r>
      <w:r>
        <w:t>,</w:t>
      </w:r>
      <w:r w:rsidR="00731D65" w:rsidRPr="00731D65">
        <w:t>–</w:t>
      </w:r>
      <w:r>
        <w:t xml:space="preserve"> уверен он. Кроме того, по его словам, в текущей экономической ситуации и на фоне распространения коронавируса инвесторы </w:t>
      </w:r>
      <w:r w:rsidR="00731D65" w:rsidRPr="00731D65">
        <w:t>«</w:t>
      </w:r>
      <w:r>
        <w:t>никому ничего не дают</w:t>
      </w:r>
      <w:r w:rsidR="00731D65" w:rsidRPr="00731D65">
        <w:t>»</w:t>
      </w:r>
      <w:r>
        <w:t>, хотя можно надеяться, что они вспомнят о проектах после того, как обстановка стабилизируется.</w:t>
      </w:r>
    </w:p>
    <w:p w14:paraId="61CDFD5C" w14:textId="3AABE228" w:rsidR="00576D87" w:rsidRDefault="001B669B" w:rsidP="00576D87">
      <w:pPr>
        <w:jc w:val="both"/>
      </w:pPr>
      <w:r>
        <w:t xml:space="preserve">Управляющий партнер Leta Capital Александр Чачава возражает: крупные инвестраунды продолжаются. Он приводит в пример недавние инвестиции в проекты в сфере Grab и Gojek в Юго-Восточной Азии, а также сделки самой Leta Capital. </w:t>
      </w:r>
      <w:r w:rsidR="00731D65" w:rsidRPr="00731D65">
        <w:t>«</w:t>
      </w:r>
      <w:r>
        <w:t>На рынке такси сейчас не лучшие времена, но компании, которые предлагают более дешевые бизнес-модели или работают на развивающихся рынках, продолжают расти и привлекать средства</w:t>
      </w:r>
      <w:r w:rsidR="00731D65" w:rsidRPr="00731D65">
        <w:t>»</w:t>
      </w:r>
      <w:r>
        <w:t>,</w:t>
      </w:r>
      <w:r w:rsidR="00731D65" w:rsidRPr="00731D65">
        <w:t>–</w:t>
      </w:r>
      <w:r>
        <w:t xml:space="preserve"> указывает господин Чачава. По его словам, у инвестфондов сейчас есть свободные средства, которые нужно инвестировать.</w:t>
      </w:r>
    </w:p>
    <w:p w14:paraId="0C913473" w14:textId="77777777" w:rsidR="00576D87" w:rsidRDefault="00315741" w:rsidP="00576D87">
      <w:pPr>
        <w:jc w:val="both"/>
      </w:pPr>
      <w:hyperlink r:id="rId45" w:history="1">
        <w:r w:rsidR="001B669B" w:rsidRPr="00C57AD1">
          <w:rPr>
            <w:rStyle w:val="a9"/>
          </w:rPr>
          <w:t>https://www.kommersant.ru/doc/4299882</w:t>
        </w:r>
      </w:hyperlink>
    </w:p>
    <w:p w14:paraId="758F697E" w14:textId="147CA981" w:rsidR="00212A91" w:rsidRPr="00212A91" w:rsidRDefault="00212A91" w:rsidP="00576D87">
      <w:pPr>
        <w:pStyle w:val="3"/>
        <w:jc w:val="both"/>
        <w:rPr>
          <w:rFonts w:ascii="Times New Roman" w:hAnsi="Times New Roman"/>
          <w:sz w:val="24"/>
          <w:szCs w:val="24"/>
        </w:rPr>
      </w:pPr>
      <w:bookmarkStart w:id="47" w:name="_Toc43705503"/>
      <w:r w:rsidRPr="00212A91">
        <w:rPr>
          <w:rFonts w:ascii="Times New Roman" w:hAnsi="Times New Roman"/>
          <w:sz w:val="24"/>
          <w:szCs w:val="24"/>
        </w:rPr>
        <w:t xml:space="preserve">КОММЕРСАНТЪ; ДМИТРИЙ МИХЕЕНКО; 2020.24.03; ЖИТЕЛИ ТРЕХ РАЙОНОВ КУБАНИ ПОЛУЧИЛИ ЛЬГОТУ НА ПРОЕЗД ПО ПЛАТНОЙ ТРАССЕ М-4 </w:t>
      </w:r>
      <w:r w:rsidR="00731D65" w:rsidRPr="00731D65">
        <w:rPr>
          <w:rFonts w:ascii="Times New Roman" w:hAnsi="Times New Roman"/>
          <w:bCs w:val="0"/>
          <w:sz w:val="24"/>
          <w:szCs w:val="24"/>
        </w:rPr>
        <w:t>«</w:t>
      </w:r>
      <w:r w:rsidRPr="00212A91">
        <w:rPr>
          <w:rFonts w:ascii="Times New Roman" w:hAnsi="Times New Roman"/>
          <w:sz w:val="24"/>
          <w:szCs w:val="24"/>
        </w:rPr>
        <w:t>ДОН</w:t>
      </w:r>
      <w:r w:rsidR="00731D65" w:rsidRPr="00731D65">
        <w:rPr>
          <w:rFonts w:ascii="Times New Roman" w:hAnsi="Times New Roman"/>
          <w:bCs w:val="0"/>
          <w:sz w:val="24"/>
          <w:szCs w:val="24"/>
        </w:rPr>
        <w:t>»</w:t>
      </w:r>
      <w:bookmarkEnd w:id="47"/>
    </w:p>
    <w:p w14:paraId="466878AB" w14:textId="0738A5EB" w:rsidR="00576D87" w:rsidRDefault="00212A91" w:rsidP="00576D87">
      <w:pPr>
        <w:jc w:val="both"/>
      </w:pPr>
      <w:r>
        <w:t xml:space="preserve">Жителям Павловского, Выселковского и Кореновского районов Краснодарского края предоставили льготные условия для проезда по платному участку автодороги М-4 </w:t>
      </w:r>
      <w:r w:rsidR="00731D65" w:rsidRPr="00731D65">
        <w:t>«</w:t>
      </w:r>
      <w:r>
        <w:t>Дон</w:t>
      </w:r>
      <w:r w:rsidR="00731D65" w:rsidRPr="00731D65">
        <w:t>»</w:t>
      </w:r>
      <w:r>
        <w:t>. Для автомобилистов, официально зарегистрированных на территории указанных муниципалитетов, установлен тариф в среднем 10 руб. за проезд по платной трассе. Данная льгота закреплена в специальных абонементах для жителей прилегающих к федеральной трассе районов.</w:t>
      </w:r>
    </w:p>
    <w:p w14:paraId="20FBE24E" w14:textId="77777777" w:rsidR="00576D87" w:rsidRDefault="00212A91" w:rsidP="00576D87">
      <w:pPr>
        <w:jc w:val="both"/>
      </w:pPr>
      <w:r>
        <w:t xml:space="preserve">Как сообщили в региональном отделении Общероссийского народного фронта, вопрос о льготном проезде по платному участку М-4 поднимался еще с 2019 года. Эксперты организации обращали внимание властей, что удаленность альтернативного бесплатного участка дороги делает поездки в сторону Краснодара для многих местных жителей практически невозможными. В итоге общественники в виду накала социальной обстановки обратились в федеральный </w:t>
      </w:r>
      <w:r w:rsidRPr="00576D87">
        <w:rPr>
          <w:b/>
        </w:rPr>
        <w:t>Минтранс</w:t>
      </w:r>
      <w:r>
        <w:t xml:space="preserve"> с предложением установить для жителей районов льготный проезд.</w:t>
      </w:r>
    </w:p>
    <w:p w14:paraId="0EDC1DC2" w14:textId="11DE491A" w:rsidR="00576D87" w:rsidRDefault="00731D65" w:rsidP="00576D87">
      <w:pPr>
        <w:jc w:val="both"/>
      </w:pPr>
      <w:hyperlink r:id="rId46" w:history="1">
        <w:r w:rsidRPr="0058213C">
          <w:rPr>
            <w:rStyle w:val="a9"/>
          </w:rPr>
          <w:t>https://www.kommersant.ru/doc/4299874</w:t>
        </w:r>
      </w:hyperlink>
    </w:p>
    <w:p w14:paraId="32DE8B7F" w14:textId="628C56F7" w:rsidR="0086618B" w:rsidRPr="0086618B" w:rsidRDefault="0086618B" w:rsidP="00576D87">
      <w:pPr>
        <w:pStyle w:val="3"/>
        <w:jc w:val="both"/>
        <w:rPr>
          <w:rFonts w:ascii="Times New Roman" w:hAnsi="Times New Roman"/>
          <w:sz w:val="24"/>
          <w:szCs w:val="24"/>
        </w:rPr>
      </w:pPr>
      <w:bookmarkStart w:id="48" w:name="_Toc43705504"/>
      <w:r w:rsidRPr="0086618B">
        <w:rPr>
          <w:rFonts w:ascii="Times New Roman" w:hAnsi="Times New Roman"/>
          <w:sz w:val="24"/>
          <w:szCs w:val="24"/>
        </w:rPr>
        <w:t xml:space="preserve">РИА НОВОСТИ; 2020.23.03; ПАРУСНИК </w:t>
      </w:r>
      <w:r w:rsidR="00731D65" w:rsidRPr="00731D65">
        <w:rPr>
          <w:rFonts w:ascii="Times New Roman" w:hAnsi="Times New Roman"/>
          <w:bCs w:val="0"/>
          <w:sz w:val="24"/>
          <w:szCs w:val="24"/>
        </w:rPr>
        <w:t>«</w:t>
      </w:r>
      <w:r w:rsidRPr="0086618B">
        <w:rPr>
          <w:rFonts w:ascii="Times New Roman" w:hAnsi="Times New Roman"/>
          <w:sz w:val="24"/>
          <w:szCs w:val="24"/>
        </w:rPr>
        <w:t>ПАЛЛАДА</w:t>
      </w:r>
      <w:r w:rsidR="00731D65" w:rsidRPr="00731D65">
        <w:rPr>
          <w:rFonts w:ascii="Times New Roman" w:hAnsi="Times New Roman"/>
          <w:bCs w:val="0"/>
          <w:sz w:val="24"/>
          <w:szCs w:val="24"/>
        </w:rPr>
        <w:t>»</w:t>
      </w:r>
      <w:r w:rsidRPr="0086618B">
        <w:rPr>
          <w:rFonts w:ascii="Times New Roman" w:hAnsi="Times New Roman"/>
          <w:sz w:val="24"/>
          <w:szCs w:val="24"/>
        </w:rPr>
        <w:t xml:space="preserve"> ПРОШЕЛ РУБЕЖ АТЛАНТИЧЕСКОГО И ИНДИЙСКОГО ОКЕАНОВ</w:t>
      </w:r>
      <w:bookmarkEnd w:id="48"/>
    </w:p>
    <w:p w14:paraId="3DB50A51" w14:textId="52984F42" w:rsidR="0086618B" w:rsidRDefault="0086618B" w:rsidP="00576D87">
      <w:pPr>
        <w:jc w:val="both"/>
      </w:pPr>
      <w:r>
        <w:t xml:space="preserve">Учебный парусник Росрыболовства </w:t>
      </w:r>
      <w:r w:rsidR="00731D65" w:rsidRPr="00731D65">
        <w:t>«</w:t>
      </w:r>
      <w:r>
        <w:t>Паллада</w:t>
      </w:r>
      <w:r w:rsidR="00731D65" w:rsidRPr="00731D65">
        <w:t>»</w:t>
      </w:r>
      <w:r>
        <w:t xml:space="preserve"> в рамках кругосветной экспедиции обогнул мыс Игольный </w:t>
      </w:r>
      <w:r w:rsidR="00731D65" w:rsidRPr="00731D65">
        <w:t>–</w:t>
      </w:r>
      <w:r>
        <w:t xml:space="preserve"> условный раздел между Атлантическим и Индийским океанами и самую южную точку Африки, сообщается на официальном сайте экспедиции.</w:t>
      </w:r>
    </w:p>
    <w:p w14:paraId="65598AA8" w14:textId="6F7ECBAD" w:rsidR="0086618B" w:rsidRDefault="00731D65" w:rsidP="00576D87">
      <w:pPr>
        <w:jc w:val="both"/>
      </w:pPr>
      <w:r w:rsidRPr="00731D65">
        <w:t>«</w:t>
      </w:r>
      <w:r w:rsidR="0086618B">
        <w:t xml:space="preserve">Фрегат вышел из Кейптауна 19 марта и взял курс на Маврикий. Условный рубеж двух океанов </w:t>
      </w:r>
      <w:r w:rsidRPr="00731D65">
        <w:t>«</w:t>
      </w:r>
      <w:r w:rsidR="0086618B">
        <w:t>Паллада</w:t>
      </w:r>
      <w:r w:rsidRPr="00731D65">
        <w:t>»</w:t>
      </w:r>
      <w:r w:rsidR="0086618B">
        <w:t xml:space="preserve"> прошла под полным парусным вооружением</w:t>
      </w:r>
      <w:r w:rsidRPr="00731D65">
        <w:t>»</w:t>
      </w:r>
      <w:r w:rsidR="0086618B">
        <w:t>,</w:t>
      </w:r>
      <w:r w:rsidRPr="00731D65">
        <w:t xml:space="preserve"> – </w:t>
      </w:r>
      <w:r w:rsidR="0086618B">
        <w:t>говорится в сообщении.</w:t>
      </w:r>
    </w:p>
    <w:p w14:paraId="372948F1" w14:textId="7C488785" w:rsidR="0086618B" w:rsidRDefault="0086618B" w:rsidP="00576D87">
      <w:pPr>
        <w:jc w:val="both"/>
      </w:pPr>
      <w:r>
        <w:t xml:space="preserve">Капитан </w:t>
      </w:r>
      <w:r w:rsidR="00731D65" w:rsidRPr="00731D65">
        <w:t>«</w:t>
      </w:r>
      <w:r>
        <w:t>Паллады</w:t>
      </w:r>
      <w:r w:rsidR="00731D65" w:rsidRPr="00731D65">
        <w:t>»</w:t>
      </w:r>
      <w:r>
        <w:t xml:space="preserve"> Николай Зорченко поздравил экипаж с историческим моментом.</w:t>
      </w:r>
    </w:p>
    <w:p w14:paraId="45E00D55" w14:textId="159BE027" w:rsidR="0086618B" w:rsidRDefault="00731D65" w:rsidP="00576D87">
      <w:pPr>
        <w:jc w:val="both"/>
      </w:pPr>
      <w:r w:rsidRPr="00731D65">
        <w:t>«</w:t>
      </w:r>
      <w:r w:rsidR="0086618B">
        <w:t>Для нас это вдвойне знаковое событие – это третий океан, который на своем пути мы пересечем практически по диагонали, как ранее Тихий и Атлантический. Надеюсь, что этот переход будет более легким, чем через Атлантику, которая показала свой непростой характер</w:t>
      </w:r>
      <w:r w:rsidRPr="00731D65">
        <w:t>»</w:t>
      </w:r>
      <w:r w:rsidR="0086618B">
        <w:t>, – сказал капитан по судовой радиосвязи.</w:t>
      </w:r>
    </w:p>
    <w:p w14:paraId="7F25839B" w14:textId="57C52363" w:rsidR="008A024D" w:rsidRDefault="00731D65" w:rsidP="00576D87">
      <w:pPr>
        <w:jc w:val="both"/>
      </w:pPr>
      <w:r w:rsidRPr="00731D65">
        <w:t>«</w:t>
      </w:r>
      <w:r w:rsidR="0086618B">
        <w:t>Паллада</w:t>
      </w:r>
      <w:r w:rsidRPr="00731D65">
        <w:t>»</w:t>
      </w:r>
      <w:r w:rsidR="0086618B">
        <w:t xml:space="preserve"> прошла от Владивостока до ЮАР более 17,5 тысячи морских миль, из них под парусами</w:t>
      </w:r>
      <w:r w:rsidRPr="00731D65">
        <w:t xml:space="preserve"> – </w:t>
      </w:r>
      <w:r w:rsidR="0086618B">
        <w:t>около 4 155 морских миль. В Порт-Луи (Маврикий) фрегат планирует ошвартоваться 6 апреля.</w:t>
      </w:r>
    </w:p>
    <w:p w14:paraId="7DF41FFF" w14:textId="77777777" w:rsidR="00576D87" w:rsidRDefault="00315741" w:rsidP="00576D87">
      <w:pPr>
        <w:jc w:val="both"/>
      </w:pPr>
      <w:hyperlink r:id="rId47" w:history="1">
        <w:r w:rsidR="0086618B" w:rsidRPr="00C57AD1">
          <w:rPr>
            <w:rStyle w:val="a9"/>
          </w:rPr>
          <w:t>https://ria.ru/20200323/1569024622.html</w:t>
        </w:r>
      </w:hyperlink>
    </w:p>
    <w:p w14:paraId="562A4C8F" w14:textId="77777777" w:rsidR="00576D87" w:rsidRDefault="0086618B" w:rsidP="00576D87">
      <w:pPr>
        <w:pStyle w:val="3"/>
        <w:jc w:val="both"/>
        <w:rPr>
          <w:rFonts w:ascii="Times New Roman" w:hAnsi="Times New Roman"/>
          <w:sz w:val="24"/>
          <w:szCs w:val="24"/>
        </w:rPr>
      </w:pPr>
      <w:bookmarkStart w:id="49" w:name="_Toc43705505"/>
      <w:r w:rsidRPr="0086618B">
        <w:rPr>
          <w:rFonts w:ascii="Times New Roman" w:hAnsi="Times New Roman"/>
          <w:sz w:val="24"/>
          <w:szCs w:val="24"/>
        </w:rPr>
        <w:lastRenderedPageBreak/>
        <w:t>ТАСС; 2020.23.03; В РОССИИ НАЧНУТ ИСПЫТАНИЯ АВИАДВИГАТЕЛЕЙ НОВОГО ТИПА ДЛЯ ЭЛЕКТРОЛЕТОВ К 2021 ГОДУ</w:t>
      </w:r>
      <w:bookmarkEnd w:id="49"/>
    </w:p>
    <w:p w14:paraId="25ADC933" w14:textId="14832768" w:rsidR="00576D87" w:rsidRDefault="0086618B" w:rsidP="00576D87">
      <w:pPr>
        <w:jc w:val="both"/>
      </w:pPr>
      <w:r>
        <w:t xml:space="preserve"> Ученые из Новосибирска и Уфы начнут испытания гибридного двигателя для нового исследовательского проекта </w:t>
      </w:r>
      <w:r w:rsidR="00731D65" w:rsidRPr="00731D65">
        <w:t>«</w:t>
      </w:r>
      <w:r>
        <w:t>Электролет СУ-2020</w:t>
      </w:r>
      <w:r w:rsidR="00731D65" w:rsidRPr="00731D65">
        <w:t>»</w:t>
      </w:r>
      <w:r>
        <w:t xml:space="preserve"> к 2021 году, сообщил ТАСС директор Сибирского научно-исследовательского института авиастроения (СибНИА) им. Чаплыгина Владимир Барсук.</w:t>
      </w:r>
    </w:p>
    <w:p w14:paraId="527DC855" w14:textId="0FB55FE0" w:rsidR="00576D87" w:rsidRDefault="00731D65" w:rsidP="00576D87">
      <w:pPr>
        <w:jc w:val="both"/>
      </w:pPr>
      <w:r w:rsidRPr="00731D65">
        <w:t>«</w:t>
      </w:r>
      <w:r w:rsidR="0086618B">
        <w:t>Электролет СУ- 2020</w:t>
      </w:r>
      <w:r w:rsidRPr="00731D65">
        <w:t xml:space="preserve">» – </w:t>
      </w:r>
      <w:r w:rsidR="0086618B">
        <w:t>государственный научно-исследовательский проект по созданию самолетов с гибридными силовыми установками (ГСУ), существенно сокращающими расход топлива и вредных выбросов. Создание ГСУ</w:t>
      </w:r>
      <w:r w:rsidRPr="00731D65">
        <w:t xml:space="preserve"> – </w:t>
      </w:r>
      <w:r w:rsidR="0086618B">
        <w:t>одно из ведущих направлений развития авиационной техники. Сейчас Центральный институт авиационных моторов им. Баранова занимается созданием таких установок, в проекте также участвуют более четырех предприятий.</w:t>
      </w:r>
    </w:p>
    <w:p w14:paraId="1BD6AB5A" w14:textId="78C0EF4B" w:rsidR="00576D87" w:rsidRDefault="00731D65" w:rsidP="00576D87">
      <w:pPr>
        <w:jc w:val="both"/>
      </w:pPr>
      <w:r w:rsidRPr="00731D65">
        <w:t>«</w:t>
      </w:r>
      <w:r w:rsidR="0086618B">
        <w:t>Испытания будут проводиться в 2021-2023 годах, это долгая программа. Мы испытываем моторы, которые строит Центральный институт авиационных моторов. Дальше мы передадим сведения, которые будут получены в летном эксперименте. Он [институт] все оценит и примет решение, насколько целесообразно и эффективно использование подобных инженерных решений</w:t>
      </w:r>
      <w:r w:rsidRPr="00731D65">
        <w:t>»</w:t>
      </w:r>
      <w:r w:rsidR="0086618B">
        <w:t>,</w:t>
      </w:r>
      <w:r w:rsidRPr="00731D65">
        <w:t xml:space="preserve"> – </w:t>
      </w:r>
      <w:r w:rsidR="0086618B">
        <w:t>сказал Барсук.</w:t>
      </w:r>
    </w:p>
    <w:p w14:paraId="4414B610" w14:textId="38BA951C" w:rsidR="00576D87" w:rsidRDefault="0086618B" w:rsidP="00576D87">
      <w:pPr>
        <w:jc w:val="both"/>
      </w:pPr>
      <w:r>
        <w:t xml:space="preserve">В ноябре 2019 года инженеры СибНИА успешно испытали созданный ими генератор для питания гибридных силовых установок. Уже в марте 2020 года ученые из Новосибирска совместно с сотрудниками Уфимского государственного авиационного технического университета, а также сотрудниками компании </w:t>
      </w:r>
      <w:r w:rsidR="00731D65" w:rsidRPr="00731D65">
        <w:t>«</w:t>
      </w:r>
      <w:r>
        <w:t>Суперокс</w:t>
      </w:r>
      <w:r w:rsidR="00731D65" w:rsidRPr="00731D65">
        <w:t>»</w:t>
      </w:r>
      <w:r>
        <w:t xml:space="preserve"> приступили к оборудованию данного генератора для самолета Як-40, который будет основной демонстрационной моделью электролета. Далее сотрудникам СибНИА предстоит провести летный эксперимент для исследования эффективности работы силовых установок в полете.</w:t>
      </w:r>
    </w:p>
    <w:p w14:paraId="777793B9" w14:textId="15068265" w:rsidR="0087211E" w:rsidRDefault="0086618B" w:rsidP="00576D87">
      <w:pPr>
        <w:jc w:val="both"/>
      </w:pPr>
      <w:r>
        <w:t xml:space="preserve">СибНИА им. Чаплыгина входит в состав Национального исследовательского центра </w:t>
      </w:r>
      <w:r w:rsidR="00731D65" w:rsidRPr="00731D65">
        <w:t>«</w:t>
      </w:r>
      <w:r>
        <w:t>Институт им. Жуковского</w:t>
      </w:r>
      <w:r w:rsidR="00731D65" w:rsidRPr="00731D65">
        <w:t>»</w:t>
      </w:r>
      <w:r>
        <w:t xml:space="preserve">, который занимается организацией и выполнением научно-исследовательских работ, разработкой новых технологий по приоритетным направлениям развития авиационной техники, ускоренного внедрения в производство научных разработок и использования научных достижений в интересах отечественной экономики. В центр также входит компания </w:t>
      </w:r>
      <w:r w:rsidR="00731D65" w:rsidRPr="00731D65">
        <w:t>«</w:t>
      </w:r>
      <w:r>
        <w:t>Суперокс</w:t>
      </w:r>
      <w:r w:rsidR="00731D65" w:rsidRPr="00731D65">
        <w:t>»</w:t>
      </w:r>
      <w:r>
        <w:t>.</w:t>
      </w:r>
    </w:p>
    <w:p w14:paraId="38D921CD" w14:textId="77777777" w:rsidR="00576D87" w:rsidRDefault="00315741" w:rsidP="00576D87">
      <w:pPr>
        <w:jc w:val="both"/>
      </w:pPr>
      <w:hyperlink r:id="rId48" w:history="1">
        <w:r w:rsidR="0086618B" w:rsidRPr="00C57AD1">
          <w:rPr>
            <w:rStyle w:val="a9"/>
          </w:rPr>
          <w:t>https://nauka.tass.ru/nauka/8050493</w:t>
        </w:r>
      </w:hyperlink>
    </w:p>
    <w:p w14:paraId="1DDD8BE6" w14:textId="69994AD8" w:rsidR="0086618B" w:rsidRPr="0086618B" w:rsidRDefault="0086618B" w:rsidP="00576D87">
      <w:pPr>
        <w:pStyle w:val="3"/>
        <w:jc w:val="both"/>
        <w:rPr>
          <w:rFonts w:ascii="Times New Roman" w:hAnsi="Times New Roman"/>
          <w:sz w:val="24"/>
          <w:szCs w:val="24"/>
        </w:rPr>
      </w:pPr>
      <w:bookmarkStart w:id="50" w:name="_Toc43705506"/>
      <w:r w:rsidRPr="0086618B">
        <w:rPr>
          <w:rFonts w:ascii="Times New Roman" w:hAnsi="Times New Roman"/>
          <w:sz w:val="24"/>
          <w:szCs w:val="24"/>
        </w:rPr>
        <w:t>ТАСС; 2020.23.03; НА ЧУКОТКЕ МОДЕРНИЗИРУЮТ СЕМЬ АЭРОДРОМОВ ДО 2024 ГОДА В РАМКАХ ГОСПРОГРАММЫ</w:t>
      </w:r>
      <w:bookmarkEnd w:id="50"/>
    </w:p>
    <w:p w14:paraId="0028E4F9" w14:textId="30CE9380" w:rsidR="00576D87" w:rsidRDefault="0086618B" w:rsidP="00576D87">
      <w:pPr>
        <w:jc w:val="both"/>
      </w:pPr>
      <w:r>
        <w:t xml:space="preserve">Семь аэродромов реконструируют на Чукотке до конца 2024 года за счет средств федерального бюджета . Работы будут проводиться в рамках государственной программы </w:t>
      </w:r>
      <w:r w:rsidR="00731D65" w:rsidRPr="00731D65">
        <w:t>«</w:t>
      </w:r>
      <w:r>
        <w:t>Развитие транспортной системы</w:t>
      </w:r>
      <w:r w:rsidR="00731D65" w:rsidRPr="00731D65">
        <w:t>»</w:t>
      </w:r>
      <w:r>
        <w:t>. Об этом ТАСС сообщили в Департаменте промышленной политики Чукотского автономного округа.</w:t>
      </w:r>
    </w:p>
    <w:p w14:paraId="535F92F7" w14:textId="130023F1" w:rsidR="00576D87" w:rsidRDefault="0086618B" w:rsidP="00576D87">
      <w:pPr>
        <w:jc w:val="both"/>
      </w:pPr>
      <w:r>
        <w:t>В ноябре 2019 года вице-премьер</w:t>
      </w:r>
      <w:r w:rsidR="00731D65" w:rsidRPr="00731D65">
        <w:t xml:space="preserve"> – </w:t>
      </w:r>
      <w:r>
        <w:t xml:space="preserve">полномочный представитель президента РФ в ДФО Юрий Трутнев поддержал проект реконструкции аэропортов на Дальнем Востоке. В </w:t>
      </w:r>
      <w:r w:rsidRPr="00576D87">
        <w:rPr>
          <w:b/>
        </w:rPr>
        <w:t>комплексный план</w:t>
      </w:r>
      <w:r>
        <w:t xml:space="preserve"> входят 40 аэропортов Дальнего Востока, в том числе семь</w:t>
      </w:r>
      <w:r w:rsidR="00731D65" w:rsidRPr="00731D65">
        <w:t xml:space="preserve"> – </w:t>
      </w:r>
      <w:r>
        <w:t>на Чукотке. Это, в первую очередь, позволит решить вопрос с транспортной логистикой в округе: из-за необорудованных аэропортов в некоторых районах завоз продуктов питания и грузов в отдельные населенные пункты региона осуществляется с определенными сложностями.</w:t>
      </w:r>
    </w:p>
    <w:p w14:paraId="570110C7" w14:textId="5F77070C" w:rsidR="00576D87" w:rsidRDefault="00731D65" w:rsidP="00576D87">
      <w:pPr>
        <w:jc w:val="both"/>
      </w:pPr>
      <w:r w:rsidRPr="00731D65">
        <w:t>«</w:t>
      </w:r>
      <w:r w:rsidR="0086618B">
        <w:t xml:space="preserve">До 2024 года в рамках государственной программы Российской Федерации </w:t>
      </w:r>
      <w:r w:rsidRPr="00731D65">
        <w:t>«</w:t>
      </w:r>
      <w:r w:rsidR="0086618B">
        <w:t>Развитие транспортной системы</w:t>
      </w:r>
      <w:r w:rsidRPr="00731D65">
        <w:t>»</w:t>
      </w:r>
      <w:r w:rsidR="0086618B">
        <w:t xml:space="preserve">, в округе будут модернизированы семь аэропортов: в городе Певеке, селах Кепервеем, Беринговском, Марково, Лаврентия, поселках Эгвекинот и Провидения. Планируется привести в порядок взлетно-посадочные полосы, установить радиотехническое и метеорологическое оборудование, построить аварийно-спасательные станции и складские здания. Во всех чукотских аэропортах, где задуман комплексный </w:t>
      </w:r>
      <w:r w:rsidR="0086618B">
        <w:lastRenderedPageBreak/>
        <w:t>ремонт, будет огражден периметр и организован контрольно-пропускной пункт, а также реконструированы существующие либо построены новые здания аэровокзалов</w:t>
      </w:r>
      <w:r w:rsidRPr="00731D65">
        <w:t>»</w:t>
      </w:r>
      <w:r w:rsidR="0086618B">
        <w:t>,</w:t>
      </w:r>
      <w:r w:rsidRPr="00731D65">
        <w:t xml:space="preserve"> – </w:t>
      </w:r>
      <w:r w:rsidR="0086618B">
        <w:t>рассказали ТАСС в департаменте.</w:t>
      </w:r>
    </w:p>
    <w:p w14:paraId="592A25BA" w14:textId="48FB250B" w:rsidR="00576D87" w:rsidRDefault="0086618B" w:rsidP="00576D87">
      <w:pPr>
        <w:jc w:val="both"/>
      </w:pPr>
      <w:r>
        <w:t xml:space="preserve">Специалисты добавили, что на эти цели из федерального бюджета выделят почти 20 млрд рублей. Сейчас готовится проектно-сметная документация, ведутся изыскательные работы. Некоторые проекты уже получили одобрение от ФАУ </w:t>
      </w:r>
      <w:r w:rsidR="00731D65" w:rsidRPr="00731D65">
        <w:t>«</w:t>
      </w:r>
      <w:r>
        <w:t>Главгосэкспертиза России</w:t>
      </w:r>
      <w:r w:rsidR="00731D65" w:rsidRPr="00731D65">
        <w:t>»</w:t>
      </w:r>
      <w:r>
        <w:t>.</w:t>
      </w:r>
    </w:p>
    <w:p w14:paraId="16C194D1" w14:textId="22DE1C8A" w:rsidR="0086618B" w:rsidRDefault="0086618B" w:rsidP="00576D87">
      <w:pPr>
        <w:jc w:val="both"/>
      </w:pPr>
      <w:r>
        <w:t xml:space="preserve">В 2019 году в госпрограмму </w:t>
      </w:r>
      <w:r w:rsidR="00731D65" w:rsidRPr="00731D65">
        <w:t>«</w:t>
      </w:r>
      <w:r>
        <w:t>Развитие транспортной системы</w:t>
      </w:r>
      <w:r w:rsidR="00731D65" w:rsidRPr="00731D65">
        <w:t>»</w:t>
      </w:r>
      <w:r>
        <w:t xml:space="preserve"> был внесен раздел по опережающему развитию Дальнего Востока, включающий мероприятия по реконструкции аэропортов, обновлению парка воздушных судов, созданию центров сервиса воздушных судов, а также по подготовке, переподготовке и повышению квалификации летного состава.</w:t>
      </w:r>
    </w:p>
    <w:p w14:paraId="4160B1D0" w14:textId="77777777" w:rsidR="00576D87" w:rsidRDefault="00315741" w:rsidP="00576D87">
      <w:pPr>
        <w:jc w:val="both"/>
      </w:pPr>
      <w:hyperlink r:id="rId49" w:history="1">
        <w:r w:rsidR="0086618B" w:rsidRPr="00C57AD1">
          <w:rPr>
            <w:rStyle w:val="a9"/>
          </w:rPr>
          <w:t>https://tass.ru/ekonomika/8050641</w:t>
        </w:r>
      </w:hyperlink>
    </w:p>
    <w:p w14:paraId="22F8425C" w14:textId="40F63BCB" w:rsidR="0086618B" w:rsidRDefault="0086618B" w:rsidP="00576D87">
      <w:pPr>
        <w:jc w:val="both"/>
      </w:pPr>
    </w:p>
    <w:p w14:paraId="2AD73418" w14:textId="77777777" w:rsidR="004C399A" w:rsidRPr="004C399A" w:rsidRDefault="00B10DE9" w:rsidP="00576D87">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4C399A" w:rsidRPr="004C399A">
        <w:rPr>
          <w:b/>
          <w:color w:val="008080"/>
        </w:rPr>
        <w:t>Вернуться в оглавление</w:t>
      </w:r>
    </w:p>
    <w:p w14:paraId="19290A82" w14:textId="77777777" w:rsidR="0010257A" w:rsidRPr="0098527E" w:rsidRDefault="00B10DE9" w:rsidP="00576D87">
      <w:pPr>
        <w:jc w:val="both"/>
      </w:pPr>
      <w:r w:rsidRPr="00B10DE9">
        <w:rPr>
          <w:color w:val="008080"/>
        </w:rPr>
        <w:fldChar w:fldCharType="end"/>
      </w:r>
    </w:p>
    <w:sectPr w:rsidR="0010257A" w:rsidRPr="0098527E" w:rsidSect="00742C5C">
      <w:headerReference w:type="default" r:id="rId50"/>
      <w:footerReference w:type="even" r:id="rId51"/>
      <w:footerReference w:type="default" r:id="rId52"/>
      <w:headerReference w:type="first" r:id="rId53"/>
      <w:footerReference w:type="first" r:id="rId5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84E67" w14:textId="77777777" w:rsidR="00315741" w:rsidRDefault="00315741">
      <w:r>
        <w:separator/>
      </w:r>
    </w:p>
  </w:endnote>
  <w:endnote w:type="continuationSeparator" w:id="0">
    <w:p w14:paraId="09E9503F" w14:textId="77777777" w:rsidR="00315741" w:rsidRDefault="0031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5086C" w14:textId="77777777" w:rsidR="00465554" w:rsidRDefault="0046555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465554" w:rsidRDefault="0046555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D78D1" w14:textId="77777777" w:rsidR="00465554" w:rsidRDefault="00465554">
    <w:pPr>
      <w:pStyle w:val="a4"/>
      <w:pBdr>
        <w:bottom w:val="single" w:sz="6" w:space="1" w:color="auto"/>
      </w:pBdr>
      <w:ind w:right="360"/>
      <w:rPr>
        <w:lang w:val="en-US"/>
      </w:rPr>
    </w:pPr>
  </w:p>
  <w:p w14:paraId="53E0CEB4" w14:textId="77777777" w:rsidR="00465554" w:rsidRDefault="0046555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465554" w:rsidRDefault="00465554">
    <w:pPr>
      <w:pStyle w:val="a4"/>
      <w:ind w:right="360"/>
      <w:rPr>
        <w:lang w:val="en-US"/>
      </w:rPr>
    </w:pPr>
  </w:p>
  <w:p w14:paraId="693A59CD" w14:textId="77777777" w:rsidR="00465554" w:rsidRDefault="0046555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1347C" w14:textId="77777777" w:rsidR="00465554" w:rsidRDefault="00315741">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86337" w14:textId="77777777" w:rsidR="00315741" w:rsidRDefault="00315741">
      <w:r>
        <w:separator/>
      </w:r>
    </w:p>
  </w:footnote>
  <w:footnote w:type="continuationSeparator" w:id="0">
    <w:p w14:paraId="75D88D7B" w14:textId="77777777" w:rsidR="00315741" w:rsidRDefault="00315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5FFC6" w14:textId="77777777" w:rsidR="00465554" w:rsidRDefault="00465554">
    <w:pPr>
      <w:pStyle w:val="a3"/>
      <w:jc w:val="center"/>
      <w:rPr>
        <w:rFonts w:ascii="DidonaCTT" w:hAnsi="DidonaCTT"/>
        <w:color w:val="000080"/>
        <w:sz w:val="28"/>
        <w:szCs w:val="28"/>
      </w:rPr>
    </w:pPr>
  </w:p>
  <w:p w14:paraId="3221FCC9" w14:textId="77777777" w:rsidR="00465554" w:rsidRPr="00C81007" w:rsidRDefault="0046555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465554" w:rsidRDefault="0046555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176" w14:textId="77777777" w:rsidR="00465554" w:rsidRDefault="0046555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F45F9B">
      <w:rPr>
        <w:szCs w:val="24"/>
      </w:rPr>
      <w:fldChar w:fldCharType="begin"/>
    </w:r>
    <w:r w:rsidR="00F45F9B">
      <w:rPr>
        <w:szCs w:val="24"/>
      </w:rPr>
      <w:instrText xml:space="preserve"> INCLUDEPICTURE  "http://www.mintrans.ru/pressa/header/flag_i_gerb.jpg" \* MERGEFORMATINET </w:instrText>
    </w:r>
    <w:r w:rsidR="00F45F9B">
      <w:rPr>
        <w:szCs w:val="24"/>
      </w:rPr>
      <w:fldChar w:fldCharType="separate"/>
    </w:r>
    <w:r w:rsidR="00315741">
      <w:rPr>
        <w:szCs w:val="24"/>
      </w:rPr>
      <w:fldChar w:fldCharType="begin"/>
    </w:r>
    <w:r w:rsidR="00315741">
      <w:rPr>
        <w:szCs w:val="24"/>
      </w:rPr>
      <w:instrText xml:space="preserve"> </w:instrText>
    </w:r>
    <w:r w:rsidR="00315741">
      <w:rPr>
        <w:szCs w:val="24"/>
      </w:rPr>
      <w:instrText>INCLUDEPICTURE  "http://www.mintrans.ru/pressa/header/flag_i_gerb.jpg" \* MERGEFORMATINET</w:instrText>
    </w:r>
    <w:r w:rsidR="00315741">
      <w:rPr>
        <w:szCs w:val="24"/>
      </w:rPr>
      <w:instrText xml:space="preserve"> </w:instrText>
    </w:r>
    <w:r w:rsidR="00315741">
      <w:rPr>
        <w:szCs w:val="24"/>
      </w:rPr>
      <w:fldChar w:fldCharType="separate"/>
    </w:r>
    <w:r w:rsidR="00315741">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15741">
      <w:rPr>
        <w:szCs w:val="24"/>
      </w:rPr>
      <w:fldChar w:fldCharType="end"/>
    </w:r>
    <w:r w:rsidR="00F45F9B">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465554" w:rsidRPr="00B2388E" w:rsidRDefault="00465554" w:rsidP="00742C5C">
    <w:pPr>
      <w:jc w:val="center"/>
      <w:rPr>
        <w:b/>
        <w:color w:val="000080"/>
        <w:sz w:val="32"/>
        <w:szCs w:val="32"/>
      </w:rPr>
    </w:pPr>
    <w:r w:rsidRPr="00B2388E">
      <w:rPr>
        <w:b/>
        <w:color w:val="000080"/>
        <w:sz w:val="32"/>
        <w:szCs w:val="32"/>
      </w:rPr>
      <w:t>Ежедневный мониторинг СМИ</w:t>
    </w:r>
  </w:p>
  <w:p w14:paraId="15D10CE2" w14:textId="77777777" w:rsidR="00465554" w:rsidRDefault="0046555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B669B"/>
    <w:rsid w:val="001C12A9"/>
    <w:rsid w:val="001C1819"/>
    <w:rsid w:val="001D29B7"/>
    <w:rsid w:val="001E0DCA"/>
    <w:rsid w:val="001E57C5"/>
    <w:rsid w:val="001E5A33"/>
    <w:rsid w:val="001E62A8"/>
    <w:rsid w:val="002000B6"/>
    <w:rsid w:val="0021111D"/>
    <w:rsid w:val="002121D9"/>
    <w:rsid w:val="00212A91"/>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15741"/>
    <w:rsid w:val="00324A58"/>
    <w:rsid w:val="00325E0E"/>
    <w:rsid w:val="00327FF5"/>
    <w:rsid w:val="003411E2"/>
    <w:rsid w:val="003411F5"/>
    <w:rsid w:val="003434BD"/>
    <w:rsid w:val="00344663"/>
    <w:rsid w:val="00345C66"/>
    <w:rsid w:val="00350EB3"/>
    <w:rsid w:val="00352C5C"/>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5E5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65554"/>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399A"/>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6D87"/>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6EEA"/>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1D65"/>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653D"/>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6618B"/>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730CA"/>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3655"/>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4A42"/>
    <w:rsid w:val="00B41E03"/>
    <w:rsid w:val="00B4256A"/>
    <w:rsid w:val="00B42BD7"/>
    <w:rsid w:val="00B4578B"/>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5C23"/>
    <w:rsid w:val="00C06F32"/>
    <w:rsid w:val="00C07DBE"/>
    <w:rsid w:val="00C20C60"/>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137C"/>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819E0"/>
    <w:rsid w:val="00D87179"/>
    <w:rsid w:val="00D915D8"/>
    <w:rsid w:val="00D96D86"/>
    <w:rsid w:val="00DA031D"/>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45F9B"/>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50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ia.ru/20200323/1569036865.html" TargetMode="External"/><Relationship Id="rId18" Type="http://schemas.openxmlformats.org/officeDocument/2006/relationships/hyperlink" Target="https://ria.ru/20200323/1569043466.html" TargetMode="External"/><Relationship Id="rId26" Type="http://schemas.openxmlformats.org/officeDocument/2006/relationships/hyperlink" Target="https://ria.ru/20200323/1569042119.html" TargetMode="External"/><Relationship Id="rId39" Type="http://schemas.openxmlformats.org/officeDocument/2006/relationships/hyperlink" Target="https://futurerussia.gov.ru/nacionalnye-proekty/v-kareliu-napravat-svyse-337-mln-rublej-na-obespecenie-bezopasnosti-doroznogo-dvizenia" TargetMode="External"/><Relationship Id="rId21" Type="http://schemas.openxmlformats.org/officeDocument/2006/relationships/hyperlink" Target="https://ria.ru/20200324/1569050893.html" TargetMode="External"/><Relationship Id="rId34" Type="http://schemas.openxmlformats.org/officeDocument/2006/relationships/hyperlink" Target="https://ria.ru/20200323/1569041465.html" TargetMode="External"/><Relationship Id="rId42" Type="http://schemas.openxmlformats.org/officeDocument/2006/relationships/hyperlink" Target="https://www.kommersant.ru/doc/4300065" TargetMode="External"/><Relationship Id="rId47" Type="http://schemas.openxmlformats.org/officeDocument/2006/relationships/hyperlink" Target="https://ria.ru/20200323/1569024622.html" TargetMode="External"/><Relationship Id="rId50" Type="http://schemas.openxmlformats.org/officeDocument/2006/relationships/header" Target="header1.xml"/><Relationship Id="rId55" Type="http://schemas.openxmlformats.org/officeDocument/2006/relationships/fontTable" Target="fontTable.xml"/><Relationship Id="rId7" Type="http://schemas.openxmlformats.org/officeDocument/2006/relationships/hyperlink" Target="https://www.vesti.ru/doc.html?id=3249938" TargetMode="External"/><Relationship Id="rId12" Type="http://schemas.openxmlformats.org/officeDocument/2006/relationships/hyperlink" Target="https://iz.ru/989431/ekaterina-vinogradova/ramki-iz-peska-minek-legalizuet-bespilotniki-i-kriptovaliutu-v-pesochnitcakh" TargetMode="External"/><Relationship Id="rId17" Type="http://schemas.openxmlformats.org/officeDocument/2006/relationships/hyperlink" Target="https://www.rbc.ru/business/24/03/2020/5e7990839a794717a8778ed9?from=from_main" TargetMode="External"/><Relationship Id="rId25" Type="http://schemas.openxmlformats.org/officeDocument/2006/relationships/hyperlink" Target="https://ria.ru/20200323/1569041565.html" TargetMode="External"/><Relationship Id="rId33" Type="http://schemas.openxmlformats.org/officeDocument/2006/relationships/hyperlink" Target="https://www.rbc.ru/business/23/03/2020/5e7864819a7947145089a12e?from=center" TargetMode="External"/><Relationship Id="rId38" Type="http://schemas.openxmlformats.org/officeDocument/2006/relationships/hyperlink" Target="https://futurerussia.gov.ru/nacionalnye-proekty/rosdornii-obnovit-laboratorii-dla-ocenki-kacestva-rabot-po-doroznomu-nacproektu" TargetMode="External"/><Relationship Id="rId46" Type="http://schemas.openxmlformats.org/officeDocument/2006/relationships/hyperlink" Target="https://www.kommersant.ru/doc/4299874" TargetMode="External"/><Relationship Id="rId2" Type="http://schemas.openxmlformats.org/officeDocument/2006/relationships/settings" Target="settings.xml"/><Relationship Id="rId16" Type="http://schemas.openxmlformats.org/officeDocument/2006/relationships/hyperlink" Target="https://ria.ru/20200323/1569033081.html" TargetMode="External"/><Relationship Id="rId20" Type="http://schemas.openxmlformats.org/officeDocument/2006/relationships/hyperlink" Target="https://www.kommersant.ru/doc/4300000" TargetMode="External"/><Relationship Id="rId29" Type="http://schemas.openxmlformats.org/officeDocument/2006/relationships/hyperlink" Target="https://ria.ru/20200323/1569041244.html" TargetMode="External"/><Relationship Id="rId41" Type="http://schemas.openxmlformats.org/officeDocument/2006/relationships/hyperlink" Target="https://www.kommersant.ru/doc/4300091" TargetMode="External"/><Relationship Id="rId54"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iz.ru/990490/aleksandr-volobuev/vozvratnyi-sluchai-chs-predlozhili-sdelat-prichinoi-kompensatcii-vsei-stoimosti-bileta" TargetMode="External"/><Relationship Id="rId11" Type="http://schemas.openxmlformats.org/officeDocument/2006/relationships/hyperlink" Target="https://www.vedomosti.ru/economics/articles/2020/03/23/825894-pravitelstvo-raza-sistemoobrazuyuschih" TargetMode="External"/><Relationship Id="rId24" Type="http://schemas.openxmlformats.org/officeDocument/2006/relationships/hyperlink" Target="https://rns.online/transport/Iz-Marokko-evakuirovali-461-rossiyanina-2020-03-23/" TargetMode="External"/><Relationship Id="rId32" Type="http://schemas.openxmlformats.org/officeDocument/2006/relationships/hyperlink" Target="https://ria.ru/20200323/1569031248.html" TargetMode="External"/><Relationship Id="rId37" Type="http://schemas.openxmlformats.org/officeDocument/2006/relationships/hyperlink" Target="https://www.vedomosti.ru/economics/articles/2020/03/23/826004-pravitelstvo-sokratit" TargetMode="External"/><Relationship Id="rId40" Type="http://schemas.openxmlformats.org/officeDocument/2006/relationships/hyperlink" Target="https://www.vedomosti.ru/business/articles/2020/03/23/825922-pravitelstvo-menyaet" TargetMode="External"/><Relationship Id="rId45" Type="http://schemas.openxmlformats.org/officeDocument/2006/relationships/hyperlink" Target="https://www.kommersant.ru/doc/4299882" TargetMode="External"/><Relationship Id="rId53"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ria.ru/20200323/1569020314.html" TargetMode="External"/><Relationship Id="rId23" Type="http://schemas.openxmlformats.org/officeDocument/2006/relationships/hyperlink" Target="https://ria.ru/20200323/1569041612.html" TargetMode="External"/><Relationship Id="rId28" Type="http://schemas.openxmlformats.org/officeDocument/2006/relationships/hyperlink" Target="https://rns.online/transport/Rosaviatsiya-soobschila-o-trudnostyah-s-vozvrascheniem-rossiyan-iz-Egipta-2020-03-23/" TargetMode="External"/><Relationship Id="rId36" Type="http://schemas.openxmlformats.org/officeDocument/2006/relationships/hyperlink" Target="https://tass.ru/ekonomika/8058813" TargetMode="External"/><Relationship Id="rId49" Type="http://schemas.openxmlformats.org/officeDocument/2006/relationships/hyperlink" Target="https://tass.ru/ekonomika/8050641" TargetMode="External"/><Relationship Id="rId10" Type="http://schemas.openxmlformats.org/officeDocument/2006/relationships/hyperlink" Target="https://www.kommersant.ru/doc/4300097" TargetMode="External"/><Relationship Id="rId19" Type="http://schemas.openxmlformats.org/officeDocument/2006/relationships/hyperlink" Target="https://rns.online/transport/aeroporti-poprosili-pravitelstvo-o-podderzhke-na-fone-koronavirusa-2020-03-23/" TargetMode="External"/><Relationship Id="rId31" Type="http://schemas.openxmlformats.org/officeDocument/2006/relationships/hyperlink" Target="https://ria.ru/20200323/1569034745.html" TargetMode="External"/><Relationship Id="rId44" Type="http://schemas.openxmlformats.org/officeDocument/2006/relationships/hyperlink" Target="https://rg.ru/2020/03/23/reg-cfo/gibdd-nachala-testirovat-kamery-vyiavliaiushchie-voditelej-s-telefonom-v-ruke.html" TargetMode="External"/><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kommersant.ru/doc/4299898" TargetMode="External"/><Relationship Id="rId14" Type="http://schemas.openxmlformats.org/officeDocument/2006/relationships/hyperlink" Target="https://ria.ru/20200323/1569013015.html" TargetMode="External"/><Relationship Id="rId22" Type="http://schemas.openxmlformats.org/officeDocument/2006/relationships/hyperlink" Target="https://ria.ru/20200324/1569049228.html" TargetMode="External"/><Relationship Id="rId27" Type="http://schemas.openxmlformats.org/officeDocument/2006/relationships/hyperlink" Target="https://ria.ru/20200323/1569041858.html" TargetMode="External"/><Relationship Id="rId30" Type="http://schemas.openxmlformats.org/officeDocument/2006/relationships/hyperlink" Target="https://tass.ru/obschestvo/8059351" TargetMode="External"/><Relationship Id="rId35" Type="http://schemas.openxmlformats.org/officeDocument/2006/relationships/hyperlink" Target="https://tass.ru/ekonomika/8058055" TargetMode="External"/><Relationship Id="rId43" Type="http://schemas.openxmlformats.org/officeDocument/2006/relationships/hyperlink" Target="https://www.kommersant.ru/doc/4299266?query=&#1075;&#1080;&#1073;&#1076;&#1076;" TargetMode="External"/><Relationship Id="rId48" Type="http://schemas.openxmlformats.org/officeDocument/2006/relationships/hyperlink" Target="https://nauka.tass.ru/nauka/8050493" TargetMode="External"/><Relationship Id="rId56" Type="http://schemas.openxmlformats.org/officeDocument/2006/relationships/theme" Target="theme/theme1.xml"/><Relationship Id="rId8" Type="http://schemas.openxmlformats.org/officeDocument/2006/relationships/hyperlink" Target="https://www.rbc.ru/economics/23/03/2020/5e78bed49a79474bd5e56485?utm_source=tw_rbc" TargetMode="External"/><Relationship Id="rId51" Type="http://schemas.openxmlformats.org/officeDocument/2006/relationships/footer" Target="foot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143</TotalTime>
  <Pages>42</Pages>
  <Words>21491</Words>
  <Characters>122503</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143707</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14</cp:revision>
  <cp:lastPrinted>2020-06-22T05:04:00Z</cp:lastPrinted>
  <dcterms:created xsi:type="dcterms:W3CDTF">2019-01-14T06:21:00Z</dcterms:created>
  <dcterms:modified xsi:type="dcterms:W3CDTF">2020-06-22T05:05:00Z</dcterms:modified>
</cp:coreProperties>
</file>