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39ABD69D" w:rsidR="00C55E5B" w:rsidRPr="00730C5E" w:rsidRDefault="00AD6FC9" w:rsidP="00450C77">
      <w:pPr>
        <w:jc w:val="center"/>
        <w:rPr>
          <w:b/>
          <w:color w:val="0000FF"/>
          <w:sz w:val="32"/>
          <w:szCs w:val="32"/>
        </w:rPr>
      </w:pPr>
      <w:r>
        <w:rPr>
          <w:b/>
          <w:color w:val="0000FF"/>
          <w:sz w:val="32"/>
          <w:szCs w:val="32"/>
        </w:rPr>
        <w:t>2</w:t>
      </w:r>
      <w:r w:rsidR="00450C77">
        <w:rPr>
          <w:b/>
          <w:color w:val="0000FF"/>
          <w:sz w:val="32"/>
          <w:szCs w:val="32"/>
          <w:lang w:val="en-US"/>
        </w:rPr>
        <w:t>3</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450C7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50C7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00DDD35" w14:textId="22DF1D8B" w:rsidR="00116ABB" w:rsidRPr="00D60F6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3706468" w:history="1">
        <w:r w:rsidR="00116ABB" w:rsidRPr="00CC70A4">
          <w:rPr>
            <w:rStyle w:val="a9"/>
            <w:noProof/>
          </w:rPr>
          <w:t>ВЕДОМОСТИ; АЛЕКСАНДР ВОРОБЬЕВ; 2020.23.03; РОССИЙСКИЕ АВИАКОМПАНИИ МОГУТ НЕ ПЕРЕНЕСТИ ИСПЫТАНИЯ КОРОНАВИРУСОМ; ЧАРТЕРНЫЕ КОМПАНИИ ОСТАНОВИЛИ БИЗНЕС, ЗА РУБЕЖ ЛЕТАЕТ ТОЛЬКО «АЭРОФЛОТ»</w:t>
        </w:r>
        <w:r w:rsidR="00116ABB">
          <w:rPr>
            <w:noProof/>
            <w:webHidden/>
          </w:rPr>
          <w:tab/>
        </w:r>
        <w:r w:rsidR="00116ABB">
          <w:rPr>
            <w:noProof/>
            <w:webHidden/>
          </w:rPr>
          <w:fldChar w:fldCharType="begin"/>
        </w:r>
        <w:r w:rsidR="00116ABB">
          <w:rPr>
            <w:noProof/>
            <w:webHidden/>
          </w:rPr>
          <w:instrText xml:space="preserve"> PAGEREF _Toc43706468 \h </w:instrText>
        </w:r>
        <w:r w:rsidR="00116ABB">
          <w:rPr>
            <w:noProof/>
            <w:webHidden/>
          </w:rPr>
        </w:r>
        <w:r w:rsidR="00116ABB">
          <w:rPr>
            <w:noProof/>
            <w:webHidden/>
          </w:rPr>
          <w:fldChar w:fldCharType="separate"/>
        </w:r>
        <w:r w:rsidR="0038550D">
          <w:rPr>
            <w:noProof/>
            <w:webHidden/>
          </w:rPr>
          <w:t>7</w:t>
        </w:r>
        <w:r w:rsidR="00116ABB">
          <w:rPr>
            <w:noProof/>
            <w:webHidden/>
          </w:rPr>
          <w:fldChar w:fldCharType="end"/>
        </w:r>
      </w:hyperlink>
    </w:p>
    <w:p w14:paraId="7EEBFE49" w14:textId="1DFDEEFE" w:rsidR="00116ABB" w:rsidRPr="00D60F69" w:rsidRDefault="00116ABB">
      <w:pPr>
        <w:pStyle w:val="32"/>
        <w:tabs>
          <w:tab w:val="right" w:leader="dot" w:pos="9345"/>
        </w:tabs>
        <w:rPr>
          <w:rFonts w:ascii="Calibri" w:hAnsi="Calibri"/>
          <w:noProof/>
          <w:sz w:val="22"/>
        </w:rPr>
      </w:pPr>
      <w:hyperlink w:anchor="_Toc43706469" w:history="1">
        <w:r w:rsidRPr="00CC70A4">
          <w:rPr>
            <w:rStyle w:val="a9"/>
            <w:noProof/>
          </w:rPr>
          <w:t>ИЗВЕСТИЯ; НАТАЛЬЯ БАШЛЫКОВА, ВЛАДИСЛАВ ЗУЕВСКИЙ; 2020.23.03; ВРЕМЯ РЕШЕНИЙ: КАБМИН СОКРАТИЛ СРОК СОГЛАСОВАНИЯ ДОКУМЕНТОВ ДО ЧЕТЫРЕХ ЧАСОВ; ПРАВИТЕЛЬСТВО ОПТИМИЗИРОВАЛО РАБОТУ В УСЛОВИЯХ РАСПРОСТРАНЕНИЯ КОРОНАВИРУСА</w:t>
        </w:r>
        <w:r>
          <w:rPr>
            <w:noProof/>
            <w:webHidden/>
          </w:rPr>
          <w:tab/>
        </w:r>
        <w:r>
          <w:rPr>
            <w:noProof/>
            <w:webHidden/>
          </w:rPr>
          <w:fldChar w:fldCharType="begin"/>
        </w:r>
        <w:r>
          <w:rPr>
            <w:noProof/>
            <w:webHidden/>
          </w:rPr>
          <w:instrText xml:space="preserve"> PAGEREF _Toc43706469 \h </w:instrText>
        </w:r>
        <w:r>
          <w:rPr>
            <w:noProof/>
            <w:webHidden/>
          </w:rPr>
        </w:r>
        <w:r>
          <w:rPr>
            <w:noProof/>
            <w:webHidden/>
          </w:rPr>
          <w:fldChar w:fldCharType="separate"/>
        </w:r>
        <w:r w:rsidR="0038550D">
          <w:rPr>
            <w:noProof/>
            <w:webHidden/>
          </w:rPr>
          <w:t>8</w:t>
        </w:r>
        <w:r>
          <w:rPr>
            <w:noProof/>
            <w:webHidden/>
          </w:rPr>
          <w:fldChar w:fldCharType="end"/>
        </w:r>
      </w:hyperlink>
    </w:p>
    <w:p w14:paraId="3E873406" w14:textId="1F14F03B" w:rsidR="00116ABB" w:rsidRPr="00D60F69" w:rsidRDefault="00116ABB">
      <w:pPr>
        <w:pStyle w:val="32"/>
        <w:tabs>
          <w:tab w:val="right" w:leader="dot" w:pos="9345"/>
        </w:tabs>
        <w:rPr>
          <w:rFonts w:ascii="Calibri" w:hAnsi="Calibri"/>
          <w:noProof/>
          <w:sz w:val="22"/>
        </w:rPr>
      </w:pPr>
      <w:hyperlink w:anchor="_Toc43706470" w:history="1">
        <w:r w:rsidRPr="00CC70A4">
          <w:rPr>
            <w:rStyle w:val="a9"/>
            <w:noProof/>
          </w:rPr>
          <w:t>КОММЕРСАНТЪ; ДМИТРИЙ БУТРИН; 2020.23.03; МАКРОЭПИДЕМИЧЕСКАЯ ПОЛИТИКА; КАК ПРАВИТЕЛЬСТВО ГОТОВИТ СТРАНУ К ТРУДУ И ОБОРОНЕ ОТ КОРОНАВИРУСА</w:t>
        </w:r>
        <w:r>
          <w:rPr>
            <w:noProof/>
            <w:webHidden/>
          </w:rPr>
          <w:tab/>
        </w:r>
        <w:r>
          <w:rPr>
            <w:noProof/>
            <w:webHidden/>
          </w:rPr>
          <w:fldChar w:fldCharType="begin"/>
        </w:r>
        <w:r>
          <w:rPr>
            <w:noProof/>
            <w:webHidden/>
          </w:rPr>
          <w:instrText xml:space="preserve"> PAGEREF _Toc43706470 \h </w:instrText>
        </w:r>
        <w:r>
          <w:rPr>
            <w:noProof/>
            <w:webHidden/>
          </w:rPr>
        </w:r>
        <w:r>
          <w:rPr>
            <w:noProof/>
            <w:webHidden/>
          </w:rPr>
          <w:fldChar w:fldCharType="separate"/>
        </w:r>
        <w:r w:rsidR="0038550D">
          <w:rPr>
            <w:noProof/>
            <w:webHidden/>
          </w:rPr>
          <w:t>10</w:t>
        </w:r>
        <w:r>
          <w:rPr>
            <w:noProof/>
            <w:webHidden/>
          </w:rPr>
          <w:fldChar w:fldCharType="end"/>
        </w:r>
      </w:hyperlink>
    </w:p>
    <w:p w14:paraId="63E3AD9C" w14:textId="1466A88E" w:rsidR="00116ABB" w:rsidRPr="00D60F69" w:rsidRDefault="00116ABB">
      <w:pPr>
        <w:pStyle w:val="32"/>
        <w:tabs>
          <w:tab w:val="right" w:leader="dot" w:pos="9345"/>
        </w:tabs>
        <w:rPr>
          <w:rFonts w:ascii="Calibri" w:hAnsi="Calibri"/>
          <w:noProof/>
          <w:sz w:val="22"/>
        </w:rPr>
      </w:pPr>
      <w:hyperlink w:anchor="_Toc43706471" w:history="1">
        <w:r w:rsidRPr="00CC70A4">
          <w:rPr>
            <w:rStyle w:val="a9"/>
            <w:noProof/>
          </w:rPr>
          <w:t>КОММЕРСАНТЪ; ТАТЬЯНА ГРИШИНА; 2020.23.03; КОРОНАВИРУС СМЕШАЛ ВСЕ РИСКИ; СТРАХОВЩИКИ ПРОСЯТ РАСШИРИТЬ КОРИДОР ОСАГО, А ТУРОПЕРАТОРЫ ЖАЛУЮТСЯ НА ОТКАЗЫ ИХ СТРАХОВАТЬ</w:t>
        </w:r>
        <w:r>
          <w:rPr>
            <w:noProof/>
            <w:webHidden/>
          </w:rPr>
          <w:tab/>
        </w:r>
        <w:r>
          <w:rPr>
            <w:noProof/>
            <w:webHidden/>
          </w:rPr>
          <w:fldChar w:fldCharType="begin"/>
        </w:r>
        <w:r>
          <w:rPr>
            <w:noProof/>
            <w:webHidden/>
          </w:rPr>
          <w:instrText xml:space="preserve"> PAGEREF _Toc43706471 \h </w:instrText>
        </w:r>
        <w:r>
          <w:rPr>
            <w:noProof/>
            <w:webHidden/>
          </w:rPr>
        </w:r>
        <w:r>
          <w:rPr>
            <w:noProof/>
            <w:webHidden/>
          </w:rPr>
          <w:fldChar w:fldCharType="separate"/>
        </w:r>
        <w:r w:rsidR="0038550D">
          <w:rPr>
            <w:noProof/>
            <w:webHidden/>
          </w:rPr>
          <w:t>11</w:t>
        </w:r>
        <w:r>
          <w:rPr>
            <w:noProof/>
            <w:webHidden/>
          </w:rPr>
          <w:fldChar w:fldCharType="end"/>
        </w:r>
      </w:hyperlink>
    </w:p>
    <w:p w14:paraId="308814F0" w14:textId="2BDD70DD" w:rsidR="00116ABB" w:rsidRPr="00D60F69" w:rsidRDefault="00116ABB">
      <w:pPr>
        <w:pStyle w:val="32"/>
        <w:tabs>
          <w:tab w:val="right" w:leader="dot" w:pos="9345"/>
        </w:tabs>
        <w:rPr>
          <w:rFonts w:ascii="Calibri" w:hAnsi="Calibri"/>
          <w:noProof/>
          <w:sz w:val="22"/>
        </w:rPr>
      </w:pPr>
      <w:hyperlink w:anchor="_Toc43706472" w:history="1">
        <w:r w:rsidRPr="00CC70A4">
          <w:rPr>
            <w:rStyle w:val="a9"/>
            <w:noProof/>
          </w:rPr>
          <w:t>КОММЕРСАНТЪ; МАРИЯ ЛИТВИНОВА; 2020.23.03; «ЛЮДИ ХОДЯТ ПО ГРАНИЦЕ КАК МУМИИ»; КОРРЕСПОНДЕНТ “Ъ” ПРОВЕЛ ДЕНЬ НА ЗАКРЫТОМ ИЗ-ЗА КОРОНАВИРУСА РОССИЙСКО-УКРАИНСКОМ ПОГРАНПЕРЕХОДЕ</w:t>
        </w:r>
        <w:r>
          <w:rPr>
            <w:noProof/>
            <w:webHidden/>
          </w:rPr>
          <w:tab/>
        </w:r>
        <w:r>
          <w:rPr>
            <w:noProof/>
            <w:webHidden/>
          </w:rPr>
          <w:fldChar w:fldCharType="begin"/>
        </w:r>
        <w:r>
          <w:rPr>
            <w:noProof/>
            <w:webHidden/>
          </w:rPr>
          <w:instrText xml:space="preserve"> PAGEREF _Toc43706472 \h </w:instrText>
        </w:r>
        <w:r>
          <w:rPr>
            <w:noProof/>
            <w:webHidden/>
          </w:rPr>
        </w:r>
        <w:r>
          <w:rPr>
            <w:noProof/>
            <w:webHidden/>
          </w:rPr>
          <w:fldChar w:fldCharType="separate"/>
        </w:r>
        <w:r w:rsidR="0038550D">
          <w:rPr>
            <w:noProof/>
            <w:webHidden/>
          </w:rPr>
          <w:t>13</w:t>
        </w:r>
        <w:r>
          <w:rPr>
            <w:noProof/>
            <w:webHidden/>
          </w:rPr>
          <w:fldChar w:fldCharType="end"/>
        </w:r>
      </w:hyperlink>
    </w:p>
    <w:p w14:paraId="6F97F7CD" w14:textId="459579AC" w:rsidR="00116ABB" w:rsidRPr="00D60F69" w:rsidRDefault="00116ABB">
      <w:pPr>
        <w:pStyle w:val="32"/>
        <w:tabs>
          <w:tab w:val="right" w:leader="dot" w:pos="9345"/>
        </w:tabs>
        <w:rPr>
          <w:rFonts w:ascii="Calibri" w:hAnsi="Calibri"/>
          <w:noProof/>
          <w:sz w:val="22"/>
        </w:rPr>
      </w:pPr>
      <w:hyperlink w:anchor="_Toc43706473" w:history="1">
        <w:r w:rsidRPr="00CC70A4">
          <w:rPr>
            <w:rStyle w:val="a9"/>
            <w:noProof/>
          </w:rPr>
          <w:t>КОММЕРСАНТЪ; ОЛЬГА НИКИТИНА; 2020.23.03; ЛИЗИНГ СПЕЦТЕХНИКИ ПОЕДЕТ ПО НАКАТАННОЙ; СТАРАЯ ПРОГРАММА СУБСИДИЙ ВОЗОБНОВЛЕНА</w:t>
        </w:r>
        <w:r>
          <w:rPr>
            <w:noProof/>
            <w:webHidden/>
          </w:rPr>
          <w:tab/>
        </w:r>
        <w:r>
          <w:rPr>
            <w:noProof/>
            <w:webHidden/>
          </w:rPr>
          <w:fldChar w:fldCharType="begin"/>
        </w:r>
        <w:r>
          <w:rPr>
            <w:noProof/>
            <w:webHidden/>
          </w:rPr>
          <w:instrText xml:space="preserve"> PAGEREF _Toc43706473 \h </w:instrText>
        </w:r>
        <w:r>
          <w:rPr>
            <w:noProof/>
            <w:webHidden/>
          </w:rPr>
        </w:r>
        <w:r>
          <w:rPr>
            <w:noProof/>
            <w:webHidden/>
          </w:rPr>
          <w:fldChar w:fldCharType="separate"/>
        </w:r>
        <w:r w:rsidR="0038550D">
          <w:rPr>
            <w:noProof/>
            <w:webHidden/>
          </w:rPr>
          <w:t>15</w:t>
        </w:r>
        <w:r>
          <w:rPr>
            <w:noProof/>
            <w:webHidden/>
          </w:rPr>
          <w:fldChar w:fldCharType="end"/>
        </w:r>
      </w:hyperlink>
    </w:p>
    <w:p w14:paraId="340A71A7" w14:textId="7A69A21A" w:rsidR="00116ABB" w:rsidRPr="00D60F69" w:rsidRDefault="00116ABB">
      <w:pPr>
        <w:pStyle w:val="32"/>
        <w:tabs>
          <w:tab w:val="right" w:leader="dot" w:pos="9345"/>
        </w:tabs>
        <w:rPr>
          <w:rFonts w:ascii="Calibri" w:hAnsi="Calibri"/>
          <w:noProof/>
          <w:sz w:val="22"/>
        </w:rPr>
      </w:pPr>
      <w:hyperlink w:anchor="_Toc43706474" w:history="1">
        <w:r w:rsidRPr="00CC70A4">
          <w:rPr>
            <w:rStyle w:val="a9"/>
            <w:noProof/>
          </w:rPr>
          <w:t>ИНТЕРФАКС; 2020.22.03; ПОСТАНОВЛЕНИЕ ПО УРЕГУЛИРОВАНИЮ УБЫТКОВ МЕЖДУ ТУРОПЕРАТОРАМИ И АВИАПЕРЕВОЗЧИКАМИ ВНЕСЕНО В ПРАВИТЕЛЬСТВО – РЕШЕТНИКОВ</w:t>
        </w:r>
        <w:r>
          <w:rPr>
            <w:noProof/>
            <w:webHidden/>
          </w:rPr>
          <w:tab/>
        </w:r>
        <w:r>
          <w:rPr>
            <w:noProof/>
            <w:webHidden/>
          </w:rPr>
          <w:fldChar w:fldCharType="begin"/>
        </w:r>
        <w:r>
          <w:rPr>
            <w:noProof/>
            <w:webHidden/>
          </w:rPr>
          <w:instrText xml:space="preserve"> PAGEREF _Toc43706474 \h </w:instrText>
        </w:r>
        <w:r>
          <w:rPr>
            <w:noProof/>
            <w:webHidden/>
          </w:rPr>
        </w:r>
        <w:r>
          <w:rPr>
            <w:noProof/>
            <w:webHidden/>
          </w:rPr>
          <w:fldChar w:fldCharType="separate"/>
        </w:r>
        <w:r w:rsidR="0038550D">
          <w:rPr>
            <w:noProof/>
            <w:webHidden/>
          </w:rPr>
          <w:t>16</w:t>
        </w:r>
        <w:r>
          <w:rPr>
            <w:noProof/>
            <w:webHidden/>
          </w:rPr>
          <w:fldChar w:fldCharType="end"/>
        </w:r>
      </w:hyperlink>
    </w:p>
    <w:p w14:paraId="0FB6E904" w14:textId="68BA41AB" w:rsidR="00116ABB" w:rsidRPr="00D60F69" w:rsidRDefault="00116ABB">
      <w:pPr>
        <w:pStyle w:val="32"/>
        <w:tabs>
          <w:tab w:val="right" w:leader="dot" w:pos="9345"/>
        </w:tabs>
        <w:rPr>
          <w:rFonts w:ascii="Calibri" w:hAnsi="Calibri"/>
          <w:noProof/>
          <w:sz w:val="22"/>
        </w:rPr>
      </w:pPr>
      <w:hyperlink w:anchor="_Toc43706475" w:history="1">
        <w:r w:rsidRPr="00CC70A4">
          <w:rPr>
            <w:rStyle w:val="a9"/>
            <w:noProof/>
          </w:rPr>
          <w:t>ВЕСТИ; 2020.22.03; РОССИЯ ПРИОСТАНАВЛИВАЕТ АВИАСООБЩЕНИЕ СО ВСЕМИ СТРАНАМИ</w:t>
        </w:r>
        <w:r>
          <w:rPr>
            <w:noProof/>
            <w:webHidden/>
          </w:rPr>
          <w:tab/>
        </w:r>
        <w:r>
          <w:rPr>
            <w:noProof/>
            <w:webHidden/>
          </w:rPr>
          <w:fldChar w:fldCharType="begin"/>
        </w:r>
        <w:r>
          <w:rPr>
            <w:noProof/>
            <w:webHidden/>
          </w:rPr>
          <w:instrText xml:space="preserve"> PAGEREF _Toc43706475 \h </w:instrText>
        </w:r>
        <w:r>
          <w:rPr>
            <w:noProof/>
            <w:webHidden/>
          </w:rPr>
        </w:r>
        <w:r>
          <w:rPr>
            <w:noProof/>
            <w:webHidden/>
          </w:rPr>
          <w:fldChar w:fldCharType="separate"/>
        </w:r>
        <w:r w:rsidR="0038550D">
          <w:rPr>
            <w:noProof/>
            <w:webHidden/>
          </w:rPr>
          <w:t>16</w:t>
        </w:r>
        <w:r>
          <w:rPr>
            <w:noProof/>
            <w:webHidden/>
          </w:rPr>
          <w:fldChar w:fldCharType="end"/>
        </w:r>
      </w:hyperlink>
    </w:p>
    <w:p w14:paraId="7715EDA8" w14:textId="6DCB19F4" w:rsidR="00116ABB" w:rsidRPr="00D60F69" w:rsidRDefault="00116ABB">
      <w:pPr>
        <w:pStyle w:val="32"/>
        <w:tabs>
          <w:tab w:val="right" w:leader="dot" w:pos="9345"/>
        </w:tabs>
        <w:rPr>
          <w:rFonts w:ascii="Calibri" w:hAnsi="Calibri"/>
          <w:noProof/>
          <w:sz w:val="22"/>
        </w:rPr>
      </w:pPr>
      <w:hyperlink w:anchor="_Toc43706476" w:history="1">
        <w:r w:rsidRPr="00CC70A4">
          <w:rPr>
            <w:rStyle w:val="a9"/>
            <w:noProof/>
          </w:rPr>
          <w:t>ВЕСТИ; 2020.22.03; РОССИЙСКИМ ТУРИСТАМ ПО ВСЕМУ МИРУ ТРЕБУЕТСЯ ПОМОЩЬ В ЭВАКУАЦИИ НА РОДИНУ</w:t>
        </w:r>
        <w:r>
          <w:rPr>
            <w:noProof/>
            <w:webHidden/>
          </w:rPr>
          <w:tab/>
        </w:r>
        <w:r>
          <w:rPr>
            <w:noProof/>
            <w:webHidden/>
          </w:rPr>
          <w:fldChar w:fldCharType="begin"/>
        </w:r>
        <w:r>
          <w:rPr>
            <w:noProof/>
            <w:webHidden/>
          </w:rPr>
          <w:instrText xml:space="preserve"> PAGEREF _Toc43706476 \h </w:instrText>
        </w:r>
        <w:r>
          <w:rPr>
            <w:noProof/>
            <w:webHidden/>
          </w:rPr>
        </w:r>
        <w:r>
          <w:rPr>
            <w:noProof/>
            <w:webHidden/>
          </w:rPr>
          <w:fldChar w:fldCharType="separate"/>
        </w:r>
        <w:r w:rsidR="0038550D">
          <w:rPr>
            <w:noProof/>
            <w:webHidden/>
          </w:rPr>
          <w:t>17</w:t>
        </w:r>
        <w:r>
          <w:rPr>
            <w:noProof/>
            <w:webHidden/>
          </w:rPr>
          <w:fldChar w:fldCharType="end"/>
        </w:r>
      </w:hyperlink>
    </w:p>
    <w:p w14:paraId="1F4B3082" w14:textId="21ED9E80" w:rsidR="00116ABB" w:rsidRPr="00D60F69" w:rsidRDefault="00116ABB">
      <w:pPr>
        <w:pStyle w:val="32"/>
        <w:tabs>
          <w:tab w:val="right" w:leader="dot" w:pos="9345"/>
        </w:tabs>
        <w:rPr>
          <w:rFonts w:ascii="Calibri" w:hAnsi="Calibri"/>
          <w:noProof/>
          <w:sz w:val="22"/>
        </w:rPr>
      </w:pPr>
      <w:hyperlink w:anchor="_Toc43706477" w:history="1">
        <w:r w:rsidRPr="00CC70A4">
          <w:rPr>
            <w:rStyle w:val="a9"/>
            <w:noProof/>
          </w:rPr>
          <w:t>ВЕСТИ; 2020.21.03; ДИПЛОМАТЫ ПОМОГАЮТ РОССИЯНАМ ПОПАСТЬ ДОМОЙ ИЗ-ЗА РУБЕЖА</w:t>
        </w:r>
        <w:r>
          <w:rPr>
            <w:noProof/>
            <w:webHidden/>
          </w:rPr>
          <w:tab/>
        </w:r>
        <w:r>
          <w:rPr>
            <w:noProof/>
            <w:webHidden/>
          </w:rPr>
          <w:fldChar w:fldCharType="begin"/>
        </w:r>
        <w:r>
          <w:rPr>
            <w:noProof/>
            <w:webHidden/>
          </w:rPr>
          <w:instrText xml:space="preserve"> PAGEREF _Toc43706477 \h </w:instrText>
        </w:r>
        <w:r>
          <w:rPr>
            <w:noProof/>
            <w:webHidden/>
          </w:rPr>
        </w:r>
        <w:r>
          <w:rPr>
            <w:noProof/>
            <w:webHidden/>
          </w:rPr>
          <w:fldChar w:fldCharType="separate"/>
        </w:r>
        <w:r w:rsidR="0038550D">
          <w:rPr>
            <w:noProof/>
            <w:webHidden/>
          </w:rPr>
          <w:t>17</w:t>
        </w:r>
        <w:r>
          <w:rPr>
            <w:noProof/>
            <w:webHidden/>
          </w:rPr>
          <w:fldChar w:fldCharType="end"/>
        </w:r>
      </w:hyperlink>
    </w:p>
    <w:p w14:paraId="2290A30D" w14:textId="26891ACB" w:rsidR="00116ABB" w:rsidRPr="00D60F69" w:rsidRDefault="00116ABB">
      <w:pPr>
        <w:pStyle w:val="32"/>
        <w:tabs>
          <w:tab w:val="right" w:leader="dot" w:pos="9345"/>
        </w:tabs>
        <w:rPr>
          <w:rFonts w:ascii="Calibri" w:hAnsi="Calibri"/>
          <w:noProof/>
          <w:sz w:val="22"/>
        </w:rPr>
      </w:pPr>
      <w:hyperlink w:anchor="_Toc43706478" w:history="1">
        <w:r w:rsidRPr="00CC70A4">
          <w:rPr>
            <w:rStyle w:val="a9"/>
            <w:noProof/>
          </w:rPr>
          <w:t>ТАСС; 2020.22.03; РОССИЯ ОГРАНИЧИТ АВИАСОООБЩЕНИЕ С ТУРЦИЕЙ, ЯПОНИЕЙ, ТАИЛАНДОМ И ВЬЕТНАМОМ</w:t>
        </w:r>
        <w:r>
          <w:rPr>
            <w:noProof/>
            <w:webHidden/>
          </w:rPr>
          <w:tab/>
        </w:r>
        <w:r>
          <w:rPr>
            <w:noProof/>
            <w:webHidden/>
          </w:rPr>
          <w:fldChar w:fldCharType="begin"/>
        </w:r>
        <w:r>
          <w:rPr>
            <w:noProof/>
            <w:webHidden/>
          </w:rPr>
          <w:instrText xml:space="preserve"> PAGEREF _Toc43706478 \h </w:instrText>
        </w:r>
        <w:r>
          <w:rPr>
            <w:noProof/>
            <w:webHidden/>
          </w:rPr>
        </w:r>
        <w:r>
          <w:rPr>
            <w:noProof/>
            <w:webHidden/>
          </w:rPr>
          <w:fldChar w:fldCharType="separate"/>
        </w:r>
        <w:r w:rsidR="0038550D">
          <w:rPr>
            <w:noProof/>
            <w:webHidden/>
          </w:rPr>
          <w:t>17</w:t>
        </w:r>
        <w:r>
          <w:rPr>
            <w:noProof/>
            <w:webHidden/>
          </w:rPr>
          <w:fldChar w:fldCharType="end"/>
        </w:r>
      </w:hyperlink>
    </w:p>
    <w:p w14:paraId="21CBE990" w14:textId="42E5CA36" w:rsidR="00116ABB" w:rsidRPr="00D60F69" w:rsidRDefault="00116ABB">
      <w:pPr>
        <w:pStyle w:val="32"/>
        <w:tabs>
          <w:tab w:val="right" w:leader="dot" w:pos="9345"/>
        </w:tabs>
        <w:rPr>
          <w:rFonts w:ascii="Calibri" w:hAnsi="Calibri"/>
          <w:noProof/>
          <w:sz w:val="22"/>
        </w:rPr>
      </w:pPr>
      <w:hyperlink w:anchor="_Toc43706479" w:history="1">
        <w:r w:rsidRPr="00CC70A4">
          <w:rPr>
            <w:rStyle w:val="a9"/>
            <w:noProof/>
          </w:rPr>
          <w:t>ИНТЕРФАКС; 2020.22.03; АВИАКОМПАНИИ РФ ЗА ПРОШЛУЮ НЕДЕЛЮ ВЫВЕЗЛИ ИЗ ЗАГРАНИЦЫ БОЛЕЕ 15 ТЫС. РОССИЯН – РОСАВИАЦИЯ</w:t>
        </w:r>
        <w:r>
          <w:rPr>
            <w:noProof/>
            <w:webHidden/>
          </w:rPr>
          <w:tab/>
        </w:r>
        <w:r>
          <w:rPr>
            <w:noProof/>
            <w:webHidden/>
          </w:rPr>
          <w:fldChar w:fldCharType="begin"/>
        </w:r>
        <w:r>
          <w:rPr>
            <w:noProof/>
            <w:webHidden/>
          </w:rPr>
          <w:instrText xml:space="preserve"> PAGEREF _Toc43706479 \h </w:instrText>
        </w:r>
        <w:r>
          <w:rPr>
            <w:noProof/>
            <w:webHidden/>
          </w:rPr>
        </w:r>
        <w:r>
          <w:rPr>
            <w:noProof/>
            <w:webHidden/>
          </w:rPr>
          <w:fldChar w:fldCharType="separate"/>
        </w:r>
        <w:r w:rsidR="0038550D">
          <w:rPr>
            <w:noProof/>
            <w:webHidden/>
          </w:rPr>
          <w:t>18</w:t>
        </w:r>
        <w:r>
          <w:rPr>
            <w:noProof/>
            <w:webHidden/>
          </w:rPr>
          <w:fldChar w:fldCharType="end"/>
        </w:r>
      </w:hyperlink>
    </w:p>
    <w:p w14:paraId="26CC09DD" w14:textId="70A2FA73" w:rsidR="00116ABB" w:rsidRPr="00D60F69" w:rsidRDefault="00116ABB">
      <w:pPr>
        <w:pStyle w:val="32"/>
        <w:tabs>
          <w:tab w:val="right" w:leader="dot" w:pos="9345"/>
        </w:tabs>
        <w:rPr>
          <w:rFonts w:ascii="Calibri" w:hAnsi="Calibri"/>
          <w:noProof/>
          <w:sz w:val="22"/>
        </w:rPr>
      </w:pPr>
      <w:hyperlink w:anchor="_Toc43706480" w:history="1">
        <w:r w:rsidRPr="00CC70A4">
          <w:rPr>
            <w:rStyle w:val="a9"/>
            <w:noProof/>
          </w:rPr>
          <w:t>ТАСС; 2020.21.03; МЭР ПОДГОТОВИЛО РЕШЕНИЕ ОБ УРЕГУЛИРОВАНИИ УБЫТКОВ ТУРОТРАСЛИ И АВИАКОМПАНИЙ</w:t>
        </w:r>
        <w:r>
          <w:rPr>
            <w:noProof/>
            <w:webHidden/>
          </w:rPr>
          <w:tab/>
        </w:r>
        <w:r>
          <w:rPr>
            <w:noProof/>
            <w:webHidden/>
          </w:rPr>
          <w:fldChar w:fldCharType="begin"/>
        </w:r>
        <w:r>
          <w:rPr>
            <w:noProof/>
            <w:webHidden/>
          </w:rPr>
          <w:instrText xml:space="preserve"> PAGEREF _Toc43706480 \h </w:instrText>
        </w:r>
        <w:r>
          <w:rPr>
            <w:noProof/>
            <w:webHidden/>
          </w:rPr>
        </w:r>
        <w:r>
          <w:rPr>
            <w:noProof/>
            <w:webHidden/>
          </w:rPr>
          <w:fldChar w:fldCharType="separate"/>
        </w:r>
        <w:r w:rsidR="0038550D">
          <w:rPr>
            <w:noProof/>
            <w:webHidden/>
          </w:rPr>
          <w:t>19</w:t>
        </w:r>
        <w:r>
          <w:rPr>
            <w:noProof/>
            <w:webHidden/>
          </w:rPr>
          <w:fldChar w:fldCharType="end"/>
        </w:r>
      </w:hyperlink>
    </w:p>
    <w:p w14:paraId="7CA320DF" w14:textId="37088F81" w:rsidR="00116ABB" w:rsidRPr="00D60F69" w:rsidRDefault="00116ABB">
      <w:pPr>
        <w:pStyle w:val="32"/>
        <w:tabs>
          <w:tab w:val="right" w:leader="dot" w:pos="9345"/>
        </w:tabs>
        <w:rPr>
          <w:rFonts w:ascii="Calibri" w:hAnsi="Calibri"/>
          <w:noProof/>
          <w:sz w:val="22"/>
        </w:rPr>
      </w:pPr>
      <w:hyperlink w:anchor="_Toc43706481" w:history="1">
        <w:r w:rsidRPr="00CC70A4">
          <w:rPr>
            <w:rStyle w:val="a9"/>
            <w:noProof/>
          </w:rPr>
          <w:t>РИА НОВОСТИ; 2020.22.03; В ОНФ ПРИЗВАЛИ АВИАКОМПАНИИ НЕ НАЖИВАТЬСЯ НА ЛЮДЯХ В УСЛОВИЯХ COVID-19</w:t>
        </w:r>
        <w:r>
          <w:rPr>
            <w:noProof/>
            <w:webHidden/>
          </w:rPr>
          <w:tab/>
        </w:r>
        <w:r>
          <w:rPr>
            <w:noProof/>
            <w:webHidden/>
          </w:rPr>
          <w:fldChar w:fldCharType="begin"/>
        </w:r>
        <w:r>
          <w:rPr>
            <w:noProof/>
            <w:webHidden/>
          </w:rPr>
          <w:instrText xml:space="preserve"> PAGEREF _Toc43706481 \h </w:instrText>
        </w:r>
        <w:r>
          <w:rPr>
            <w:noProof/>
            <w:webHidden/>
          </w:rPr>
        </w:r>
        <w:r>
          <w:rPr>
            <w:noProof/>
            <w:webHidden/>
          </w:rPr>
          <w:fldChar w:fldCharType="separate"/>
        </w:r>
        <w:r w:rsidR="0038550D">
          <w:rPr>
            <w:noProof/>
            <w:webHidden/>
          </w:rPr>
          <w:t>19</w:t>
        </w:r>
        <w:r>
          <w:rPr>
            <w:noProof/>
            <w:webHidden/>
          </w:rPr>
          <w:fldChar w:fldCharType="end"/>
        </w:r>
      </w:hyperlink>
    </w:p>
    <w:p w14:paraId="1931170E" w14:textId="75342558" w:rsidR="00116ABB" w:rsidRPr="00D60F69" w:rsidRDefault="00116ABB">
      <w:pPr>
        <w:pStyle w:val="32"/>
        <w:tabs>
          <w:tab w:val="right" w:leader="dot" w:pos="9345"/>
        </w:tabs>
        <w:rPr>
          <w:rFonts w:ascii="Calibri" w:hAnsi="Calibri"/>
          <w:noProof/>
          <w:sz w:val="22"/>
        </w:rPr>
      </w:pPr>
      <w:hyperlink w:anchor="_Toc43706482" w:history="1">
        <w:r w:rsidRPr="00CC70A4">
          <w:rPr>
            <w:rStyle w:val="a9"/>
            <w:noProof/>
          </w:rPr>
          <w:t>RNS; 2020.21.03; «ПОБЕДА» СООБЩИЛА О ПЛАНАХ ПОДАТЬ В СУД НА ИЗДАНИЕ «ФОНТАНКА»</w:t>
        </w:r>
        <w:r>
          <w:rPr>
            <w:noProof/>
            <w:webHidden/>
          </w:rPr>
          <w:tab/>
        </w:r>
        <w:r>
          <w:rPr>
            <w:noProof/>
            <w:webHidden/>
          </w:rPr>
          <w:fldChar w:fldCharType="begin"/>
        </w:r>
        <w:r>
          <w:rPr>
            <w:noProof/>
            <w:webHidden/>
          </w:rPr>
          <w:instrText xml:space="preserve"> PAGEREF _Toc43706482 \h </w:instrText>
        </w:r>
        <w:r>
          <w:rPr>
            <w:noProof/>
            <w:webHidden/>
          </w:rPr>
        </w:r>
        <w:r>
          <w:rPr>
            <w:noProof/>
            <w:webHidden/>
          </w:rPr>
          <w:fldChar w:fldCharType="separate"/>
        </w:r>
        <w:r w:rsidR="0038550D">
          <w:rPr>
            <w:noProof/>
            <w:webHidden/>
          </w:rPr>
          <w:t>19</w:t>
        </w:r>
        <w:r>
          <w:rPr>
            <w:noProof/>
            <w:webHidden/>
          </w:rPr>
          <w:fldChar w:fldCharType="end"/>
        </w:r>
      </w:hyperlink>
    </w:p>
    <w:p w14:paraId="0B4E3A4C" w14:textId="756F1885" w:rsidR="00116ABB" w:rsidRPr="00D60F69" w:rsidRDefault="00116ABB">
      <w:pPr>
        <w:pStyle w:val="32"/>
        <w:tabs>
          <w:tab w:val="right" w:leader="dot" w:pos="9345"/>
        </w:tabs>
        <w:rPr>
          <w:rFonts w:ascii="Calibri" w:hAnsi="Calibri"/>
          <w:noProof/>
          <w:sz w:val="22"/>
        </w:rPr>
      </w:pPr>
      <w:hyperlink w:anchor="_Toc43706483" w:history="1">
        <w:r w:rsidRPr="00CC70A4">
          <w:rPr>
            <w:rStyle w:val="a9"/>
            <w:noProof/>
          </w:rPr>
          <w:t>ИНТЕРФАКС; 2020.22.03; РОСТУРИЗМ, МИД И РОСАВИАЦИЯ ДОГОВОРИЛИСЬ О ВЫВОЗЕ РОССИЯН ИЗ МАРОККО 23 МАРТА</w:t>
        </w:r>
        <w:r>
          <w:rPr>
            <w:noProof/>
            <w:webHidden/>
          </w:rPr>
          <w:tab/>
        </w:r>
        <w:r>
          <w:rPr>
            <w:noProof/>
            <w:webHidden/>
          </w:rPr>
          <w:fldChar w:fldCharType="begin"/>
        </w:r>
        <w:r>
          <w:rPr>
            <w:noProof/>
            <w:webHidden/>
          </w:rPr>
          <w:instrText xml:space="preserve"> PAGEREF _Toc43706483 \h </w:instrText>
        </w:r>
        <w:r>
          <w:rPr>
            <w:noProof/>
            <w:webHidden/>
          </w:rPr>
        </w:r>
        <w:r>
          <w:rPr>
            <w:noProof/>
            <w:webHidden/>
          </w:rPr>
          <w:fldChar w:fldCharType="separate"/>
        </w:r>
        <w:r w:rsidR="0038550D">
          <w:rPr>
            <w:noProof/>
            <w:webHidden/>
          </w:rPr>
          <w:t>20</w:t>
        </w:r>
        <w:r>
          <w:rPr>
            <w:noProof/>
            <w:webHidden/>
          </w:rPr>
          <w:fldChar w:fldCharType="end"/>
        </w:r>
      </w:hyperlink>
    </w:p>
    <w:p w14:paraId="531F30A7" w14:textId="7AC48967" w:rsidR="00116ABB" w:rsidRPr="00D60F69" w:rsidRDefault="00116ABB">
      <w:pPr>
        <w:pStyle w:val="32"/>
        <w:tabs>
          <w:tab w:val="right" w:leader="dot" w:pos="9345"/>
        </w:tabs>
        <w:rPr>
          <w:rFonts w:ascii="Calibri" w:hAnsi="Calibri"/>
          <w:noProof/>
          <w:sz w:val="22"/>
        </w:rPr>
      </w:pPr>
      <w:hyperlink w:anchor="_Toc43706484" w:history="1">
        <w:r w:rsidRPr="00CC70A4">
          <w:rPr>
            <w:rStyle w:val="a9"/>
            <w:noProof/>
          </w:rPr>
          <w:t>ТАСС; 2020.22.03; ТУРОПЕРАТОРЫ ДОЛЖНЫ ДО 24 МАРТА ВЫВЕЗТИ РОССИЙСКИХ ТУРИСТОВ С КУБЫ</w:t>
        </w:r>
        <w:r>
          <w:rPr>
            <w:noProof/>
            <w:webHidden/>
          </w:rPr>
          <w:tab/>
        </w:r>
        <w:r>
          <w:rPr>
            <w:noProof/>
            <w:webHidden/>
          </w:rPr>
          <w:fldChar w:fldCharType="begin"/>
        </w:r>
        <w:r>
          <w:rPr>
            <w:noProof/>
            <w:webHidden/>
          </w:rPr>
          <w:instrText xml:space="preserve"> PAGEREF _Toc43706484 \h </w:instrText>
        </w:r>
        <w:r>
          <w:rPr>
            <w:noProof/>
            <w:webHidden/>
          </w:rPr>
        </w:r>
        <w:r>
          <w:rPr>
            <w:noProof/>
            <w:webHidden/>
          </w:rPr>
          <w:fldChar w:fldCharType="separate"/>
        </w:r>
        <w:r w:rsidR="0038550D">
          <w:rPr>
            <w:noProof/>
            <w:webHidden/>
          </w:rPr>
          <w:t>20</w:t>
        </w:r>
        <w:r>
          <w:rPr>
            <w:noProof/>
            <w:webHidden/>
          </w:rPr>
          <w:fldChar w:fldCharType="end"/>
        </w:r>
      </w:hyperlink>
    </w:p>
    <w:p w14:paraId="6E9A5599" w14:textId="63251589" w:rsidR="00116ABB" w:rsidRPr="00D60F69" w:rsidRDefault="00116ABB">
      <w:pPr>
        <w:pStyle w:val="32"/>
        <w:tabs>
          <w:tab w:val="right" w:leader="dot" w:pos="9345"/>
        </w:tabs>
        <w:rPr>
          <w:rFonts w:ascii="Calibri" w:hAnsi="Calibri"/>
          <w:noProof/>
          <w:sz w:val="22"/>
        </w:rPr>
      </w:pPr>
      <w:hyperlink w:anchor="_Toc43706485" w:history="1">
        <w:r w:rsidRPr="00CC70A4">
          <w:rPr>
            <w:rStyle w:val="a9"/>
            <w:noProof/>
          </w:rPr>
          <w:t>ТАСС; 2020.22.03; ПОСОЛЬСТВО РФ ПРИЗВАЛО ВРЕМЕННО НАХОДЯЩИХСЯ В ИСПАНИИ РОССИЯН СРОЧНО ВЕРНУТЬСЯ НА РОДИНУ</w:t>
        </w:r>
        <w:r>
          <w:rPr>
            <w:noProof/>
            <w:webHidden/>
          </w:rPr>
          <w:tab/>
        </w:r>
        <w:r>
          <w:rPr>
            <w:noProof/>
            <w:webHidden/>
          </w:rPr>
          <w:fldChar w:fldCharType="begin"/>
        </w:r>
        <w:r>
          <w:rPr>
            <w:noProof/>
            <w:webHidden/>
          </w:rPr>
          <w:instrText xml:space="preserve"> PAGEREF _Toc43706485 \h </w:instrText>
        </w:r>
        <w:r>
          <w:rPr>
            <w:noProof/>
            <w:webHidden/>
          </w:rPr>
        </w:r>
        <w:r>
          <w:rPr>
            <w:noProof/>
            <w:webHidden/>
          </w:rPr>
          <w:fldChar w:fldCharType="separate"/>
        </w:r>
        <w:r w:rsidR="0038550D">
          <w:rPr>
            <w:noProof/>
            <w:webHidden/>
          </w:rPr>
          <w:t>21</w:t>
        </w:r>
        <w:r>
          <w:rPr>
            <w:noProof/>
            <w:webHidden/>
          </w:rPr>
          <w:fldChar w:fldCharType="end"/>
        </w:r>
      </w:hyperlink>
    </w:p>
    <w:p w14:paraId="31D2D41B" w14:textId="5250DDEA" w:rsidR="00116ABB" w:rsidRPr="00D60F69" w:rsidRDefault="00116ABB">
      <w:pPr>
        <w:pStyle w:val="32"/>
        <w:tabs>
          <w:tab w:val="right" w:leader="dot" w:pos="9345"/>
        </w:tabs>
        <w:rPr>
          <w:rFonts w:ascii="Calibri" w:hAnsi="Calibri"/>
          <w:noProof/>
          <w:sz w:val="22"/>
        </w:rPr>
      </w:pPr>
      <w:hyperlink w:anchor="_Toc43706486" w:history="1">
        <w:r w:rsidRPr="00CC70A4">
          <w:rPr>
            <w:rStyle w:val="a9"/>
            <w:noProof/>
          </w:rPr>
          <w:t>ТАСС; 2020.22.03; ЛИТВА ПРОДЛИЛА ДЕЙСТВИЕ ТРАНЗИТНОГО КОРИДОРА ДЛЯ ИНОСТРАНЦЕВ ДО 26 МАРТА</w:t>
        </w:r>
        <w:r>
          <w:rPr>
            <w:noProof/>
            <w:webHidden/>
          </w:rPr>
          <w:tab/>
        </w:r>
        <w:r>
          <w:rPr>
            <w:noProof/>
            <w:webHidden/>
          </w:rPr>
          <w:fldChar w:fldCharType="begin"/>
        </w:r>
        <w:r>
          <w:rPr>
            <w:noProof/>
            <w:webHidden/>
          </w:rPr>
          <w:instrText xml:space="preserve"> PAGEREF _Toc43706486 \h </w:instrText>
        </w:r>
        <w:r>
          <w:rPr>
            <w:noProof/>
            <w:webHidden/>
          </w:rPr>
        </w:r>
        <w:r>
          <w:rPr>
            <w:noProof/>
            <w:webHidden/>
          </w:rPr>
          <w:fldChar w:fldCharType="separate"/>
        </w:r>
        <w:r w:rsidR="0038550D">
          <w:rPr>
            <w:noProof/>
            <w:webHidden/>
          </w:rPr>
          <w:t>21</w:t>
        </w:r>
        <w:r>
          <w:rPr>
            <w:noProof/>
            <w:webHidden/>
          </w:rPr>
          <w:fldChar w:fldCharType="end"/>
        </w:r>
      </w:hyperlink>
    </w:p>
    <w:p w14:paraId="001FDDAA" w14:textId="5267A170" w:rsidR="00116ABB" w:rsidRPr="00D60F69" w:rsidRDefault="00116ABB">
      <w:pPr>
        <w:pStyle w:val="32"/>
        <w:tabs>
          <w:tab w:val="right" w:leader="dot" w:pos="9345"/>
        </w:tabs>
        <w:rPr>
          <w:rFonts w:ascii="Calibri" w:hAnsi="Calibri"/>
          <w:noProof/>
          <w:sz w:val="22"/>
        </w:rPr>
      </w:pPr>
      <w:hyperlink w:anchor="_Toc43706487" w:history="1">
        <w:r w:rsidRPr="00CC70A4">
          <w:rPr>
            <w:rStyle w:val="a9"/>
            <w:noProof/>
          </w:rPr>
          <w:t>РИА НОВОСТИ; 2020.22.03; АКСЕНОВ ПОРУЧИЛ ОКАЗАТЬ ПОМОЩЬ КРЫМЧАНАМ, ЗАБЛОКИРОВАННЫМ В ЕГИПТЕ</w:t>
        </w:r>
        <w:r>
          <w:rPr>
            <w:noProof/>
            <w:webHidden/>
          </w:rPr>
          <w:tab/>
        </w:r>
        <w:r>
          <w:rPr>
            <w:noProof/>
            <w:webHidden/>
          </w:rPr>
          <w:fldChar w:fldCharType="begin"/>
        </w:r>
        <w:r>
          <w:rPr>
            <w:noProof/>
            <w:webHidden/>
          </w:rPr>
          <w:instrText xml:space="preserve"> PAGEREF _Toc43706487 \h </w:instrText>
        </w:r>
        <w:r>
          <w:rPr>
            <w:noProof/>
            <w:webHidden/>
          </w:rPr>
        </w:r>
        <w:r>
          <w:rPr>
            <w:noProof/>
            <w:webHidden/>
          </w:rPr>
          <w:fldChar w:fldCharType="separate"/>
        </w:r>
        <w:r w:rsidR="0038550D">
          <w:rPr>
            <w:noProof/>
            <w:webHidden/>
          </w:rPr>
          <w:t>21</w:t>
        </w:r>
        <w:r>
          <w:rPr>
            <w:noProof/>
            <w:webHidden/>
          </w:rPr>
          <w:fldChar w:fldCharType="end"/>
        </w:r>
      </w:hyperlink>
    </w:p>
    <w:p w14:paraId="61876BAB" w14:textId="3310C2D7" w:rsidR="00116ABB" w:rsidRPr="00D60F69" w:rsidRDefault="00116ABB">
      <w:pPr>
        <w:pStyle w:val="32"/>
        <w:tabs>
          <w:tab w:val="right" w:leader="dot" w:pos="9345"/>
        </w:tabs>
        <w:rPr>
          <w:rFonts w:ascii="Calibri" w:hAnsi="Calibri"/>
          <w:noProof/>
          <w:sz w:val="22"/>
        </w:rPr>
      </w:pPr>
      <w:hyperlink w:anchor="_Toc43706488" w:history="1">
        <w:r w:rsidRPr="00CC70A4">
          <w:rPr>
            <w:rStyle w:val="a9"/>
            <w:noProof/>
          </w:rPr>
          <w:t>ИНТЕРФАКС; 2020.22.03; АВИАКОМПАНИЯ «БЕЛАВИА» С 23 МАРТА ПРИОСТАНАВЛИВАЕТ ПОЛЕТЫ ИЗ МИНСКА В САНКТ-ПЕТЕРБУРГ И КАЛИНИНГРАД</w:t>
        </w:r>
        <w:r>
          <w:rPr>
            <w:noProof/>
            <w:webHidden/>
          </w:rPr>
          <w:tab/>
        </w:r>
        <w:r>
          <w:rPr>
            <w:noProof/>
            <w:webHidden/>
          </w:rPr>
          <w:fldChar w:fldCharType="begin"/>
        </w:r>
        <w:r>
          <w:rPr>
            <w:noProof/>
            <w:webHidden/>
          </w:rPr>
          <w:instrText xml:space="preserve"> PAGEREF _Toc43706488 \h </w:instrText>
        </w:r>
        <w:r>
          <w:rPr>
            <w:noProof/>
            <w:webHidden/>
          </w:rPr>
        </w:r>
        <w:r>
          <w:rPr>
            <w:noProof/>
            <w:webHidden/>
          </w:rPr>
          <w:fldChar w:fldCharType="separate"/>
        </w:r>
        <w:r w:rsidR="0038550D">
          <w:rPr>
            <w:noProof/>
            <w:webHidden/>
          </w:rPr>
          <w:t>22</w:t>
        </w:r>
        <w:r>
          <w:rPr>
            <w:noProof/>
            <w:webHidden/>
          </w:rPr>
          <w:fldChar w:fldCharType="end"/>
        </w:r>
      </w:hyperlink>
    </w:p>
    <w:p w14:paraId="233A5FB5" w14:textId="5ED4E777" w:rsidR="00116ABB" w:rsidRPr="00D60F69" w:rsidRDefault="00116ABB">
      <w:pPr>
        <w:pStyle w:val="32"/>
        <w:tabs>
          <w:tab w:val="right" w:leader="dot" w:pos="9345"/>
        </w:tabs>
        <w:rPr>
          <w:rFonts w:ascii="Calibri" w:hAnsi="Calibri"/>
          <w:noProof/>
          <w:sz w:val="22"/>
        </w:rPr>
      </w:pPr>
      <w:hyperlink w:anchor="_Toc43706489" w:history="1">
        <w:r w:rsidRPr="00CC70A4">
          <w:rPr>
            <w:rStyle w:val="a9"/>
            <w:noProof/>
          </w:rPr>
          <w:t>ИНТЕРФАКС; 2020.23.03; «ПОБЕДА» ДО МАЯ ЗАКРЫВАЕТ СВОЕ ПОСЛЕДНЕЕ ЗАРУБЕЖНОЕ НАПРАВЛЕНИЕ – ТУРЦИЮ</w:t>
        </w:r>
        <w:r>
          <w:rPr>
            <w:noProof/>
            <w:webHidden/>
          </w:rPr>
          <w:tab/>
        </w:r>
        <w:r>
          <w:rPr>
            <w:noProof/>
            <w:webHidden/>
          </w:rPr>
          <w:fldChar w:fldCharType="begin"/>
        </w:r>
        <w:r>
          <w:rPr>
            <w:noProof/>
            <w:webHidden/>
          </w:rPr>
          <w:instrText xml:space="preserve"> PAGEREF _Toc43706489 \h </w:instrText>
        </w:r>
        <w:r>
          <w:rPr>
            <w:noProof/>
            <w:webHidden/>
          </w:rPr>
        </w:r>
        <w:r>
          <w:rPr>
            <w:noProof/>
            <w:webHidden/>
          </w:rPr>
          <w:fldChar w:fldCharType="separate"/>
        </w:r>
        <w:r w:rsidR="0038550D">
          <w:rPr>
            <w:noProof/>
            <w:webHidden/>
          </w:rPr>
          <w:t>22</w:t>
        </w:r>
        <w:r>
          <w:rPr>
            <w:noProof/>
            <w:webHidden/>
          </w:rPr>
          <w:fldChar w:fldCharType="end"/>
        </w:r>
      </w:hyperlink>
    </w:p>
    <w:p w14:paraId="117669CA" w14:textId="03C049BA" w:rsidR="00116ABB" w:rsidRPr="00D60F69" w:rsidRDefault="00116ABB">
      <w:pPr>
        <w:pStyle w:val="32"/>
        <w:tabs>
          <w:tab w:val="right" w:leader="dot" w:pos="9345"/>
        </w:tabs>
        <w:rPr>
          <w:rFonts w:ascii="Calibri" w:hAnsi="Calibri"/>
          <w:noProof/>
          <w:sz w:val="22"/>
        </w:rPr>
      </w:pPr>
      <w:hyperlink w:anchor="_Toc43706490" w:history="1">
        <w:r w:rsidRPr="00CC70A4">
          <w:rPr>
            <w:rStyle w:val="a9"/>
            <w:noProof/>
          </w:rPr>
          <w:t>ИНТЕРФАКС; 2020.22.03; АЭРОФЛОТ ПРИОСТАНАВЛИВАЕТ РЕЙСЫ В ДЕЛИ, ХЕЛЬСИНКИ, СТОКГОЛЬМ, АФИНЫ, БАКУ, ЗАГРЕБ И СОФИЮ</w:t>
        </w:r>
        <w:r>
          <w:rPr>
            <w:noProof/>
            <w:webHidden/>
          </w:rPr>
          <w:tab/>
        </w:r>
        <w:r>
          <w:rPr>
            <w:noProof/>
            <w:webHidden/>
          </w:rPr>
          <w:fldChar w:fldCharType="begin"/>
        </w:r>
        <w:r>
          <w:rPr>
            <w:noProof/>
            <w:webHidden/>
          </w:rPr>
          <w:instrText xml:space="preserve"> PAGEREF _Toc43706490 \h </w:instrText>
        </w:r>
        <w:r>
          <w:rPr>
            <w:noProof/>
            <w:webHidden/>
          </w:rPr>
        </w:r>
        <w:r>
          <w:rPr>
            <w:noProof/>
            <w:webHidden/>
          </w:rPr>
          <w:fldChar w:fldCharType="separate"/>
        </w:r>
        <w:r w:rsidR="0038550D">
          <w:rPr>
            <w:noProof/>
            <w:webHidden/>
          </w:rPr>
          <w:t>23</w:t>
        </w:r>
        <w:r>
          <w:rPr>
            <w:noProof/>
            <w:webHidden/>
          </w:rPr>
          <w:fldChar w:fldCharType="end"/>
        </w:r>
      </w:hyperlink>
    </w:p>
    <w:p w14:paraId="06C5255B" w14:textId="5DB013B4" w:rsidR="00116ABB" w:rsidRPr="00D60F69" w:rsidRDefault="00116ABB">
      <w:pPr>
        <w:pStyle w:val="32"/>
        <w:tabs>
          <w:tab w:val="right" w:leader="dot" w:pos="9345"/>
        </w:tabs>
        <w:rPr>
          <w:rFonts w:ascii="Calibri" w:hAnsi="Calibri"/>
          <w:noProof/>
          <w:sz w:val="22"/>
        </w:rPr>
      </w:pPr>
      <w:hyperlink w:anchor="_Toc43706491" w:history="1">
        <w:r w:rsidRPr="00CC70A4">
          <w:rPr>
            <w:rStyle w:val="a9"/>
            <w:noProof/>
          </w:rPr>
          <w:t>ТАСС; 2020.22.03; РЕЙСЫ «АЭРОФЛОТА» И AIR CHINA ИЗ МОСКВЫ В ПЕКИН БУДУТ САДИТЬСЯ В ТЯНЬЦЗИНЕ</w:t>
        </w:r>
        <w:r>
          <w:rPr>
            <w:noProof/>
            <w:webHidden/>
          </w:rPr>
          <w:tab/>
        </w:r>
        <w:r>
          <w:rPr>
            <w:noProof/>
            <w:webHidden/>
          </w:rPr>
          <w:fldChar w:fldCharType="begin"/>
        </w:r>
        <w:r>
          <w:rPr>
            <w:noProof/>
            <w:webHidden/>
          </w:rPr>
          <w:instrText xml:space="preserve"> PAGEREF _Toc43706491 \h </w:instrText>
        </w:r>
        <w:r>
          <w:rPr>
            <w:noProof/>
            <w:webHidden/>
          </w:rPr>
        </w:r>
        <w:r>
          <w:rPr>
            <w:noProof/>
            <w:webHidden/>
          </w:rPr>
          <w:fldChar w:fldCharType="separate"/>
        </w:r>
        <w:r w:rsidR="0038550D">
          <w:rPr>
            <w:noProof/>
            <w:webHidden/>
          </w:rPr>
          <w:t>23</w:t>
        </w:r>
        <w:r>
          <w:rPr>
            <w:noProof/>
            <w:webHidden/>
          </w:rPr>
          <w:fldChar w:fldCharType="end"/>
        </w:r>
      </w:hyperlink>
    </w:p>
    <w:p w14:paraId="5436C5A9" w14:textId="1C75CE7D" w:rsidR="00116ABB" w:rsidRPr="00D60F69" w:rsidRDefault="00116ABB">
      <w:pPr>
        <w:pStyle w:val="32"/>
        <w:tabs>
          <w:tab w:val="right" w:leader="dot" w:pos="9345"/>
        </w:tabs>
        <w:rPr>
          <w:rFonts w:ascii="Calibri" w:hAnsi="Calibri"/>
          <w:noProof/>
          <w:sz w:val="22"/>
        </w:rPr>
      </w:pPr>
      <w:hyperlink w:anchor="_Toc43706492" w:history="1">
        <w:r w:rsidRPr="00CC70A4">
          <w:rPr>
            <w:rStyle w:val="a9"/>
            <w:noProof/>
          </w:rPr>
          <w:t>РИА НОВОСТИ; 2020.22.03; «БЕЛАВИА» ЗАБРАЛА В МИНСК ИЗ «ВНУКОВО» ЕЩЕ 82 ТУРИСТА</w:t>
        </w:r>
        <w:r>
          <w:rPr>
            <w:noProof/>
            <w:webHidden/>
          </w:rPr>
          <w:tab/>
        </w:r>
        <w:r>
          <w:rPr>
            <w:noProof/>
            <w:webHidden/>
          </w:rPr>
          <w:fldChar w:fldCharType="begin"/>
        </w:r>
        <w:r>
          <w:rPr>
            <w:noProof/>
            <w:webHidden/>
          </w:rPr>
          <w:instrText xml:space="preserve"> PAGEREF _Toc43706492 \h </w:instrText>
        </w:r>
        <w:r>
          <w:rPr>
            <w:noProof/>
            <w:webHidden/>
          </w:rPr>
        </w:r>
        <w:r>
          <w:rPr>
            <w:noProof/>
            <w:webHidden/>
          </w:rPr>
          <w:fldChar w:fldCharType="separate"/>
        </w:r>
        <w:r w:rsidR="0038550D">
          <w:rPr>
            <w:noProof/>
            <w:webHidden/>
          </w:rPr>
          <w:t>23</w:t>
        </w:r>
        <w:r>
          <w:rPr>
            <w:noProof/>
            <w:webHidden/>
          </w:rPr>
          <w:fldChar w:fldCharType="end"/>
        </w:r>
      </w:hyperlink>
    </w:p>
    <w:p w14:paraId="5449C7AC" w14:textId="27C9B8DE" w:rsidR="00116ABB" w:rsidRPr="00D60F69" w:rsidRDefault="00116ABB">
      <w:pPr>
        <w:pStyle w:val="32"/>
        <w:tabs>
          <w:tab w:val="right" w:leader="dot" w:pos="9345"/>
        </w:tabs>
        <w:rPr>
          <w:rFonts w:ascii="Calibri" w:hAnsi="Calibri"/>
          <w:noProof/>
          <w:sz w:val="22"/>
        </w:rPr>
      </w:pPr>
      <w:hyperlink w:anchor="_Toc43706493" w:history="1">
        <w:r w:rsidRPr="00CC70A4">
          <w:rPr>
            <w:rStyle w:val="a9"/>
            <w:noProof/>
          </w:rPr>
          <w:t>ТАСС; 2020.21.03; «АЭРОФЛОТ» И UZBEKISTAN AIRWAYS ЭВАКУИРОВАЛИ ИЗ ТАШКЕНТА ЕЩЕ 576 РОССИЯН</w:t>
        </w:r>
        <w:r>
          <w:rPr>
            <w:noProof/>
            <w:webHidden/>
          </w:rPr>
          <w:tab/>
        </w:r>
        <w:r>
          <w:rPr>
            <w:noProof/>
            <w:webHidden/>
          </w:rPr>
          <w:fldChar w:fldCharType="begin"/>
        </w:r>
        <w:r>
          <w:rPr>
            <w:noProof/>
            <w:webHidden/>
          </w:rPr>
          <w:instrText xml:space="preserve"> PAGEREF _Toc43706493 \h </w:instrText>
        </w:r>
        <w:r>
          <w:rPr>
            <w:noProof/>
            <w:webHidden/>
          </w:rPr>
        </w:r>
        <w:r>
          <w:rPr>
            <w:noProof/>
            <w:webHidden/>
          </w:rPr>
          <w:fldChar w:fldCharType="separate"/>
        </w:r>
        <w:r w:rsidR="0038550D">
          <w:rPr>
            <w:noProof/>
            <w:webHidden/>
          </w:rPr>
          <w:t>24</w:t>
        </w:r>
        <w:r>
          <w:rPr>
            <w:noProof/>
            <w:webHidden/>
          </w:rPr>
          <w:fldChar w:fldCharType="end"/>
        </w:r>
      </w:hyperlink>
    </w:p>
    <w:p w14:paraId="2D7E052D" w14:textId="402A2929" w:rsidR="00116ABB" w:rsidRPr="00D60F69" w:rsidRDefault="00116ABB">
      <w:pPr>
        <w:pStyle w:val="32"/>
        <w:tabs>
          <w:tab w:val="right" w:leader="dot" w:pos="9345"/>
        </w:tabs>
        <w:rPr>
          <w:rFonts w:ascii="Calibri" w:hAnsi="Calibri"/>
          <w:noProof/>
          <w:sz w:val="22"/>
        </w:rPr>
      </w:pPr>
      <w:hyperlink w:anchor="_Toc43706494" w:history="1">
        <w:r w:rsidRPr="00CC70A4">
          <w:rPr>
            <w:rStyle w:val="a9"/>
            <w:noProof/>
          </w:rPr>
          <w:t>ТАСС; 2020.21.03; МЭР ПРЕДЛАГАЕТ КОМПЕНСИРОВАТЬ ТУРОПЕРАТОРАМ ТРАТЫ НА ВЫВОЗ ТУРИСТОВ ИЗ-ЗА КОРОНАВИРУСА</w:t>
        </w:r>
        <w:r>
          <w:rPr>
            <w:noProof/>
            <w:webHidden/>
          </w:rPr>
          <w:tab/>
        </w:r>
        <w:r>
          <w:rPr>
            <w:noProof/>
            <w:webHidden/>
          </w:rPr>
          <w:fldChar w:fldCharType="begin"/>
        </w:r>
        <w:r>
          <w:rPr>
            <w:noProof/>
            <w:webHidden/>
          </w:rPr>
          <w:instrText xml:space="preserve"> PAGEREF _Toc43706494 \h </w:instrText>
        </w:r>
        <w:r>
          <w:rPr>
            <w:noProof/>
            <w:webHidden/>
          </w:rPr>
        </w:r>
        <w:r>
          <w:rPr>
            <w:noProof/>
            <w:webHidden/>
          </w:rPr>
          <w:fldChar w:fldCharType="separate"/>
        </w:r>
        <w:r w:rsidR="0038550D">
          <w:rPr>
            <w:noProof/>
            <w:webHidden/>
          </w:rPr>
          <w:t>24</w:t>
        </w:r>
        <w:r>
          <w:rPr>
            <w:noProof/>
            <w:webHidden/>
          </w:rPr>
          <w:fldChar w:fldCharType="end"/>
        </w:r>
      </w:hyperlink>
    </w:p>
    <w:p w14:paraId="56995435" w14:textId="588D5E2D" w:rsidR="00116ABB" w:rsidRPr="00D60F69" w:rsidRDefault="00116ABB">
      <w:pPr>
        <w:pStyle w:val="32"/>
        <w:tabs>
          <w:tab w:val="right" w:leader="dot" w:pos="9345"/>
        </w:tabs>
        <w:rPr>
          <w:rFonts w:ascii="Calibri" w:hAnsi="Calibri"/>
          <w:noProof/>
          <w:sz w:val="22"/>
        </w:rPr>
      </w:pPr>
      <w:hyperlink w:anchor="_Toc43706495" w:history="1">
        <w:r w:rsidRPr="00CC70A4">
          <w:rPr>
            <w:rStyle w:val="a9"/>
            <w:noProof/>
          </w:rPr>
          <w:t>РИА НОВОСТИ; 2020.22.03; ПОСОЛЬСТВО СОГЛАСОВЫВАЕТ СПЕЦРЕЙСЫ ПО ЭВАКУАЦИИ РОССИЯН ИЗ ЕГИПТА</w:t>
        </w:r>
        <w:r>
          <w:rPr>
            <w:noProof/>
            <w:webHidden/>
          </w:rPr>
          <w:tab/>
        </w:r>
        <w:r>
          <w:rPr>
            <w:noProof/>
            <w:webHidden/>
          </w:rPr>
          <w:fldChar w:fldCharType="begin"/>
        </w:r>
        <w:r>
          <w:rPr>
            <w:noProof/>
            <w:webHidden/>
          </w:rPr>
          <w:instrText xml:space="preserve"> PAGEREF _Toc43706495 \h </w:instrText>
        </w:r>
        <w:r>
          <w:rPr>
            <w:noProof/>
            <w:webHidden/>
          </w:rPr>
        </w:r>
        <w:r>
          <w:rPr>
            <w:noProof/>
            <w:webHidden/>
          </w:rPr>
          <w:fldChar w:fldCharType="separate"/>
        </w:r>
        <w:r w:rsidR="0038550D">
          <w:rPr>
            <w:noProof/>
            <w:webHidden/>
          </w:rPr>
          <w:t>25</w:t>
        </w:r>
        <w:r>
          <w:rPr>
            <w:noProof/>
            <w:webHidden/>
          </w:rPr>
          <w:fldChar w:fldCharType="end"/>
        </w:r>
      </w:hyperlink>
    </w:p>
    <w:p w14:paraId="53404C52" w14:textId="63F2C8E8" w:rsidR="00116ABB" w:rsidRPr="00D60F69" w:rsidRDefault="00116ABB">
      <w:pPr>
        <w:pStyle w:val="32"/>
        <w:tabs>
          <w:tab w:val="right" w:leader="dot" w:pos="9345"/>
        </w:tabs>
        <w:rPr>
          <w:rFonts w:ascii="Calibri" w:hAnsi="Calibri"/>
          <w:noProof/>
          <w:sz w:val="22"/>
        </w:rPr>
      </w:pPr>
      <w:hyperlink w:anchor="_Toc43706496" w:history="1">
        <w:r w:rsidRPr="00CC70A4">
          <w:rPr>
            <w:rStyle w:val="a9"/>
            <w:noProof/>
          </w:rPr>
          <w:t>РИА НОВОСТИ; 2020.22.03; РОССИЯНЕ ИЗ ДОМИНИКАНЫ, ОКАЗАВШИЕСЯ В ФИНЛЯНДИИ, ПРИБЫЛИ НА РОДИНУ</w:t>
        </w:r>
        <w:r>
          <w:rPr>
            <w:noProof/>
            <w:webHidden/>
          </w:rPr>
          <w:tab/>
        </w:r>
        <w:r>
          <w:rPr>
            <w:noProof/>
            <w:webHidden/>
          </w:rPr>
          <w:fldChar w:fldCharType="begin"/>
        </w:r>
        <w:r>
          <w:rPr>
            <w:noProof/>
            <w:webHidden/>
          </w:rPr>
          <w:instrText xml:space="preserve"> PAGEREF _Toc43706496 \h </w:instrText>
        </w:r>
        <w:r>
          <w:rPr>
            <w:noProof/>
            <w:webHidden/>
          </w:rPr>
        </w:r>
        <w:r>
          <w:rPr>
            <w:noProof/>
            <w:webHidden/>
          </w:rPr>
          <w:fldChar w:fldCharType="separate"/>
        </w:r>
        <w:r w:rsidR="0038550D">
          <w:rPr>
            <w:noProof/>
            <w:webHidden/>
          </w:rPr>
          <w:t>25</w:t>
        </w:r>
        <w:r>
          <w:rPr>
            <w:noProof/>
            <w:webHidden/>
          </w:rPr>
          <w:fldChar w:fldCharType="end"/>
        </w:r>
      </w:hyperlink>
    </w:p>
    <w:p w14:paraId="64BCC22C" w14:textId="7D7A7506" w:rsidR="00116ABB" w:rsidRPr="00D60F69" w:rsidRDefault="00116ABB">
      <w:pPr>
        <w:pStyle w:val="32"/>
        <w:tabs>
          <w:tab w:val="right" w:leader="dot" w:pos="9345"/>
        </w:tabs>
        <w:rPr>
          <w:rFonts w:ascii="Calibri" w:hAnsi="Calibri"/>
          <w:noProof/>
          <w:sz w:val="22"/>
        </w:rPr>
      </w:pPr>
      <w:hyperlink w:anchor="_Toc43706497" w:history="1">
        <w:r w:rsidRPr="00CC70A4">
          <w:rPr>
            <w:rStyle w:val="a9"/>
            <w:noProof/>
          </w:rPr>
          <w:t>ИНТЕРФАКС; 2020.21.03; АЭРОФЛОТ ПРИОСТАНАВЛИВАЕТ РЕЙСЫ В ДЕЛИ, ХЕЛЬСИНКИ, СТОКГОЛЬМ, АФИНЫ, БАКУ, ЗАГРЕБ И СОФИЮ</w:t>
        </w:r>
        <w:r>
          <w:rPr>
            <w:noProof/>
            <w:webHidden/>
          </w:rPr>
          <w:tab/>
        </w:r>
        <w:r>
          <w:rPr>
            <w:noProof/>
            <w:webHidden/>
          </w:rPr>
          <w:fldChar w:fldCharType="begin"/>
        </w:r>
        <w:r>
          <w:rPr>
            <w:noProof/>
            <w:webHidden/>
          </w:rPr>
          <w:instrText xml:space="preserve"> PAGEREF _Toc43706497 \h </w:instrText>
        </w:r>
        <w:r>
          <w:rPr>
            <w:noProof/>
            <w:webHidden/>
          </w:rPr>
        </w:r>
        <w:r>
          <w:rPr>
            <w:noProof/>
            <w:webHidden/>
          </w:rPr>
          <w:fldChar w:fldCharType="separate"/>
        </w:r>
        <w:r w:rsidR="0038550D">
          <w:rPr>
            <w:noProof/>
            <w:webHidden/>
          </w:rPr>
          <w:t>26</w:t>
        </w:r>
        <w:r>
          <w:rPr>
            <w:noProof/>
            <w:webHidden/>
          </w:rPr>
          <w:fldChar w:fldCharType="end"/>
        </w:r>
      </w:hyperlink>
    </w:p>
    <w:p w14:paraId="387210C4" w14:textId="368B3B18" w:rsidR="00116ABB" w:rsidRPr="00D60F69" w:rsidRDefault="00116ABB">
      <w:pPr>
        <w:pStyle w:val="32"/>
        <w:tabs>
          <w:tab w:val="right" w:leader="dot" w:pos="9345"/>
        </w:tabs>
        <w:rPr>
          <w:rFonts w:ascii="Calibri" w:hAnsi="Calibri"/>
          <w:noProof/>
          <w:sz w:val="22"/>
        </w:rPr>
      </w:pPr>
      <w:hyperlink w:anchor="_Toc43706498" w:history="1">
        <w:r w:rsidRPr="00CC70A4">
          <w:rPr>
            <w:rStyle w:val="a9"/>
            <w:noProof/>
          </w:rPr>
          <w:t>RNS; 2020.21.03; «АЭРОФЛОТ» ВОЗОБНОВЛЯЕТ РЕЙСЫ В ДУБАЙ</w:t>
        </w:r>
        <w:r>
          <w:rPr>
            <w:noProof/>
            <w:webHidden/>
          </w:rPr>
          <w:tab/>
        </w:r>
        <w:r>
          <w:rPr>
            <w:noProof/>
            <w:webHidden/>
          </w:rPr>
          <w:fldChar w:fldCharType="begin"/>
        </w:r>
        <w:r>
          <w:rPr>
            <w:noProof/>
            <w:webHidden/>
          </w:rPr>
          <w:instrText xml:space="preserve"> PAGEREF _Toc43706498 \h </w:instrText>
        </w:r>
        <w:r>
          <w:rPr>
            <w:noProof/>
            <w:webHidden/>
          </w:rPr>
        </w:r>
        <w:r>
          <w:rPr>
            <w:noProof/>
            <w:webHidden/>
          </w:rPr>
          <w:fldChar w:fldCharType="separate"/>
        </w:r>
        <w:r w:rsidR="0038550D">
          <w:rPr>
            <w:noProof/>
            <w:webHidden/>
          </w:rPr>
          <w:t>26</w:t>
        </w:r>
        <w:r>
          <w:rPr>
            <w:noProof/>
            <w:webHidden/>
          </w:rPr>
          <w:fldChar w:fldCharType="end"/>
        </w:r>
      </w:hyperlink>
    </w:p>
    <w:p w14:paraId="0AF9EF92" w14:textId="008C834B" w:rsidR="00116ABB" w:rsidRPr="00D60F69" w:rsidRDefault="00116ABB">
      <w:pPr>
        <w:pStyle w:val="32"/>
        <w:tabs>
          <w:tab w:val="right" w:leader="dot" w:pos="9345"/>
        </w:tabs>
        <w:rPr>
          <w:rFonts w:ascii="Calibri" w:hAnsi="Calibri"/>
          <w:noProof/>
          <w:sz w:val="22"/>
        </w:rPr>
      </w:pPr>
      <w:hyperlink w:anchor="_Toc43706499" w:history="1">
        <w:r w:rsidRPr="00CC70A4">
          <w:rPr>
            <w:rStyle w:val="a9"/>
            <w:noProof/>
          </w:rPr>
          <w:t>ТАСС; 2020.21.03; РЕЙС КОМПАНИИ «S7» ВЫВЕЗ ИЗ ЧЕРНОГОРИИ 179 РОССИЙСКИХ ТУРИСТОВ</w:t>
        </w:r>
        <w:r>
          <w:rPr>
            <w:noProof/>
            <w:webHidden/>
          </w:rPr>
          <w:tab/>
        </w:r>
        <w:r>
          <w:rPr>
            <w:noProof/>
            <w:webHidden/>
          </w:rPr>
          <w:fldChar w:fldCharType="begin"/>
        </w:r>
        <w:r>
          <w:rPr>
            <w:noProof/>
            <w:webHidden/>
          </w:rPr>
          <w:instrText xml:space="preserve"> PAGEREF _Toc43706499 \h </w:instrText>
        </w:r>
        <w:r>
          <w:rPr>
            <w:noProof/>
            <w:webHidden/>
          </w:rPr>
        </w:r>
        <w:r>
          <w:rPr>
            <w:noProof/>
            <w:webHidden/>
          </w:rPr>
          <w:fldChar w:fldCharType="separate"/>
        </w:r>
        <w:r w:rsidR="0038550D">
          <w:rPr>
            <w:noProof/>
            <w:webHidden/>
          </w:rPr>
          <w:t>26</w:t>
        </w:r>
        <w:r>
          <w:rPr>
            <w:noProof/>
            <w:webHidden/>
          </w:rPr>
          <w:fldChar w:fldCharType="end"/>
        </w:r>
      </w:hyperlink>
    </w:p>
    <w:p w14:paraId="316868A4" w14:textId="6922AEC4" w:rsidR="00116ABB" w:rsidRPr="00D60F69" w:rsidRDefault="00116ABB">
      <w:pPr>
        <w:pStyle w:val="32"/>
        <w:tabs>
          <w:tab w:val="right" w:leader="dot" w:pos="9345"/>
        </w:tabs>
        <w:rPr>
          <w:rFonts w:ascii="Calibri" w:hAnsi="Calibri"/>
          <w:noProof/>
          <w:sz w:val="22"/>
        </w:rPr>
      </w:pPr>
      <w:hyperlink w:anchor="_Toc43706500" w:history="1">
        <w:r w:rsidRPr="00CC70A4">
          <w:rPr>
            <w:rStyle w:val="a9"/>
            <w:noProof/>
          </w:rPr>
          <w:t>ИНТЕРФАКС; 2020.21.03; ЗАСТРЯВШИЕ В МОЛДАВИИ ГРАЖДАНЕ РФ ВЫЛЕТЕЛИ В МОСКВУ</w:t>
        </w:r>
        <w:r>
          <w:rPr>
            <w:noProof/>
            <w:webHidden/>
          </w:rPr>
          <w:tab/>
        </w:r>
        <w:r>
          <w:rPr>
            <w:noProof/>
            <w:webHidden/>
          </w:rPr>
          <w:fldChar w:fldCharType="begin"/>
        </w:r>
        <w:r>
          <w:rPr>
            <w:noProof/>
            <w:webHidden/>
          </w:rPr>
          <w:instrText xml:space="preserve"> PAGEREF _Toc43706500 \h </w:instrText>
        </w:r>
        <w:r>
          <w:rPr>
            <w:noProof/>
            <w:webHidden/>
          </w:rPr>
        </w:r>
        <w:r>
          <w:rPr>
            <w:noProof/>
            <w:webHidden/>
          </w:rPr>
          <w:fldChar w:fldCharType="separate"/>
        </w:r>
        <w:r w:rsidR="0038550D">
          <w:rPr>
            <w:noProof/>
            <w:webHidden/>
          </w:rPr>
          <w:t>27</w:t>
        </w:r>
        <w:r>
          <w:rPr>
            <w:noProof/>
            <w:webHidden/>
          </w:rPr>
          <w:fldChar w:fldCharType="end"/>
        </w:r>
      </w:hyperlink>
    </w:p>
    <w:p w14:paraId="0D8322B0" w14:textId="38BAE17A" w:rsidR="00116ABB" w:rsidRPr="00D60F69" w:rsidRDefault="00116ABB">
      <w:pPr>
        <w:pStyle w:val="32"/>
        <w:tabs>
          <w:tab w:val="right" w:leader="dot" w:pos="9345"/>
        </w:tabs>
        <w:rPr>
          <w:rFonts w:ascii="Calibri" w:hAnsi="Calibri"/>
          <w:noProof/>
          <w:sz w:val="22"/>
        </w:rPr>
      </w:pPr>
      <w:hyperlink w:anchor="_Toc43706501" w:history="1">
        <w:r w:rsidRPr="00CC70A4">
          <w:rPr>
            <w:rStyle w:val="a9"/>
            <w:noProof/>
          </w:rPr>
          <w:t>РИА НОВОСТИ; 2020.21.03; РУМАС ПОЛОЖИТЕЛЬНО ОЦЕНИЛ ТРАНЗИТ ЧЕРЕЗ РОССИЮ ГРАЖДАН БЕЛОРУССИИ</w:t>
        </w:r>
        <w:r>
          <w:rPr>
            <w:noProof/>
            <w:webHidden/>
          </w:rPr>
          <w:tab/>
        </w:r>
        <w:r>
          <w:rPr>
            <w:noProof/>
            <w:webHidden/>
          </w:rPr>
          <w:fldChar w:fldCharType="begin"/>
        </w:r>
        <w:r>
          <w:rPr>
            <w:noProof/>
            <w:webHidden/>
          </w:rPr>
          <w:instrText xml:space="preserve"> PAGEREF _Toc43706501 \h </w:instrText>
        </w:r>
        <w:r>
          <w:rPr>
            <w:noProof/>
            <w:webHidden/>
          </w:rPr>
        </w:r>
        <w:r>
          <w:rPr>
            <w:noProof/>
            <w:webHidden/>
          </w:rPr>
          <w:fldChar w:fldCharType="separate"/>
        </w:r>
        <w:r w:rsidR="0038550D">
          <w:rPr>
            <w:noProof/>
            <w:webHidden/>
          </w:rPr>
          <w:t>27</w:t>
        </w:r>
        <w:r>
          <w:rPr>
            <w:noProof/>
            <w:webHidden/>
          </w:rPr>
          <w:fldChar w:fldCharType="end"/>
        </w:r>
      </w:hyperlink>
    </w:p>
    <w:p w14:paraId="7AD67BDF" w14:textId="7651790C" w:rsidR="00116ABB" w:rsidRPr="00D60F69" w:rsidRDefault="00116ABB">
      <w:pPr>
        <w:pStyle w:val="32"/>
        <w:tabs>
          <w:tab w:val="right" w:leader="dot" w:pos="9345"/>
        </w:tabs>
        <w:rPr>
          <w:rFonts w:ascii="Calibri" w:hAnsi="Calibri"/>
          <w:noProof/>
          <w:sz w:val="22"/>
        </w:rPr>
      </w:pPr>
      <w:hyperlink w:anchor="_Toc43706502" w:history="1">
        <w:r w:rsidRPr="00CC70A4">
          <w:rPr>
            <w:rStyle w:val="a9"/>
            <w:noProof/>
          </w:rPr>
          <w:t>ТАСС; 2020.21.03; «БЕЛАВИА» ДОСТАВИТ ВТОРЫМ ЧАРТЕРОМ ИЗ ВНУКОВО В МИНСК БОЛЕЕ 70 БЕЛОРУССКИХ ТУРИСТОВ</w:t>
        </w:r>
        <w:r>
          <w:rPr>
            <w:noProof/>
            <w:webHidden/>
          </w:rPr>
          <w:tab/>
        </w:r>
        <w:r>
          <w:rPr>
            <w:noProof/>
            <w:webHidden/>
          </w:rPr>
          <w:fldChar w:fldCharType="begin"/>
        </w:r>
        <w:r>
          <w:rPr>
            <w:noProof/>
            <w:webHidden/>
          </w:rPr>
          <w:instrText xml:space="preserve"> PAGEREF _Toc43706502 \h </w:instrText>
        </w:r>
        <w:r>
          <w:rPr>
            <w:noProof/>
            <w:webHidden/>
          </w:rPr>
        </w:r>
        <w:r>
          <w:rPr>
            <w:noProof/>
            <w:webHidden/>
          </w:rPr>
          <w:fldChar w:fldCharType="separate"/>
        </w:r>
        <w:r w:rsidR="0038550D">
          <w:rPr>
            <w:noProof/>
            <w:webHidden/>
          </w:rPr>
          <w:t>27</w:t>
        </w:r>
        <w:r>
          <w:rPr>
            <w:noProof/>
            <w:webHidden/>
          </w:rPr>
          <w:fldChar w:fldCharType="end"/>
        </w:r>
      </w:hyperlink>
    </w:p>
    <w:p w14:paraId="115B1439" w14:textId="7293A007" w:rsidR="00116ABB" w:rsidRPr="00D60F69" w:rsidRDefault="00116ABB">
      <w:pPr>
        <w:pStyle w:val="32"/>
        <w:tabs>
          <w:tab w:val="right" w:leader="dot" w:pos="9345"/>
        </w:tabs>
        <w:rPr>
          <w:rFonts w:ascii="Calibri" w:hAnsi="Calibri"/>
          <w:noProof/>
          <w:sz w:val="22"/>
        </w:rPr>
      </w:pPr>
      <w:hyperlink w:anchor="_Toc43706503" w:history="1">
        <w:r w:rsidRPr="00CC70A4">
          <w:rPr>
            <w:rStyle w:val="a9"/>
            <w:noProof/>
          </w:rPr>
          <w:t>ИНТЕРФАКС; 2020.21.03; КИРГИЗИЯ ОРГАНИЗОВАЛА ЧАРТЕРЫ ДЛЯ ВЫВОЗА ГРАЖДАН СТРАНЫ ИЗ-ЗА РУБЕЖА</w:t>
        </w:r>
        <w:r>
          <w:rPr>
            <w:noProof/>
            <w:webHidden/>
          </w:rPr>
          <w:tab/>
        </w:r>
        <w:r>
          <w:rPr>
            <w:noProof/>
            <w:webHidden/>
          </w:rPr>
          <w:fldChar w:fldCharType="begin"/>
        </w:r>
        <w:r>
          <w:rPr>
            <w:noProof/>
            <w:webHidden/>
          </w:rPr>
          <w:instrText xml:space="preserve"> PAGEREF _Toc43706503 \h </w:instrText>
        </w:r>
        <w:r>
          <w:rPr>
            <w:noProof/>
            <w:webHidden/>
          </w:rPr>
        </w:r>
        <w:r>
          <w:rPr>
            <w:noProof/>
            <w:webHidden/>
          </w:rPr>
          <w:fldChar w:fldCharType="separate"/>
        </w:r>
        <w:r w:rsidR="0038550D">
          <w:rPr>
            <w:noProof/>
            <w:webHidden/>
          </w:rPr>
          <w:t>28</w:t>
        </w:r>
        <w:r>
          <w:rPr>
            <w:noProof/>
            <w:webHidden/>
          </w:rPr>
          <w:fldChar w:fldCharType="end"/>
        </w:r>
      </w:hyperlink>
    </w:p>
    <w:p w14:paraId="6E238C12" w14:textId="53AAC008" w:rsidR="00116ABB" w:rsidRPr="00D60F69" w:rsidRDefault="00116ABB">
      <w:pPr>
        <w:pStyle w:val="32"/>
        <w:tabs>
          <w:tab w:val="right" w:leader="dot" w:pos="9345"/>
        </w:tabs>
        <w:rPr>
          <w:rFonts w:ascii="Calibri" w:hAnsi="Calibri"/>
          <w:noProof/>
          <w:sz w:val="22"/>
        </w:rPr>
      </w:pPr>
      <w:hyperlink w:anchor="_Toc43706504" w:history="1">
        <w:r w:rsidRPr="00CC70A4">
          <w:rPr>
            <w:rStyle w:val="a9"/>
            <w:noProof/>
          </w:rPr>
          <w:t>РБК; МАРИЯ КОКОРЕВА, СВЕТЛАНА БУРМИСТРОВА; 2020.20.03; ШОХИН ПОПРОСИТ ПРАВИТЕЛЬСТВО ВЕРНУТЬ ЛИСИНА В КОМИССИЮ ПО ТРАНСПОРТУ</w:t>
        </w:r>
        <w:r>
          <w:rPr>
            <w:noProof/>
            <w:webHidden/>
          </w:rPr>
          <w:tab/>
        </w:r>
        <w:r>
          <w:rPr>
            <w:noProof/>
            <w:webHidden/>
          </w:rPr>
          <w:fldChar w:fldCharType="begin"/>
        </w:r>
        <w:r>
          <w:rPr>
            <w:noProof/>
            <w:webHidden/>
          </w:rPr>
          <w:instrText xml:space="preserve"> PAGEREF _Toc43706504 \h </w:instrText>
        </w:r>
        <w:r>
          <w:rPr>
            <w:noProof/>
            <w:webHidden/>
          </w:rPr>
        </w:r>
        <w:r>
          <w:rPr>
            <w:noProof/>
            <w:webHidden/>
          </w:rPr>
          <w:fldChar w:fldCharType="separate"/>
        </w:r>
        <w:r w:rsidR="0038550D">
          <w:rPr>
            <w:noProof/>
            <w:webHidden/>
          </w:rPr>
          <w:t>28</w:t>
        </w:r>
        <w:r>
          <w:rPr>
            <w:noProof/>
            <w:webHidden/>
          </w:rPr>
          <w:fldChar w:fldCharType="end"/>
        </w:r>
      </w:hyperlink>
    </w:p>
    <w:p w14:paraId="64C185AC" w14:textId="0921076E" w:rsidR="00116ABB" w:rsidRPr="00D60F69" w:rsidRDefault="00116ABB">
      <w:pPr>
        <w:pStyle w:val="32"/>
        <w:tabs>
          <w:tab w:val="right" w:leader="dot" w:pos="9345"/>
        </w:tabs>
        <w:rPr>
          <w:rFonts w:ascii="Calibri" w:hAnsi="Calibri"/>
          <w:noProof/>
          <w:sz w:val="22"/>
        </w:rPr>
      </w:pPr>
      <w:hyperlink w:anchor="_Toc43706505" w:history="1">
        <w:r w:rsidRPr="00CC70A4">
          <w:rPr>
            <w:rStyle w:val="a9"/>
            <w:noProof/>
          </w:rPr>
          <w:t>ТАСС; 2020.20.03; МИНТРАНС ПРОВЕЛ ПЕРВОЕ ЗАСЕДАНИЕ ПЕРАТИВНОГО ШТАБА ПО ПЕРЕВОЗКАМ УГЛЯ</w:t>
        </w:r>
        <w:r>
          <w:rPr>
            <w:noProof/>
            <w:webHidden/>
          </w:rPr>
          <w:tab/>
        </w:r>
        <w:r>
          <w:rPr>
            <w:noProof/>
            <w:webHidden/>
          </w:rPr>
          <w:fldChar w:fldCharType="begin"/>
        </w:r>
        <w:r>
          <w:rPr>
            <w:noProof/>
            <w:webHidden/>
          </w:rPr>
          <w:instrText xml:space="preserve"> PAGEREF _Toc43706505 \h </w:instrText>
        </w:r>
        <w:r>
          <w:rPr>
            <w:noProof/>
            <w:webHidden/>
          </w:rPr>
        </w:r>
        <w:r>
          <w:rPr>
            <w:noProof/>
            <w:webHidden/>
          </w:rPr>
          <w:fldChar w:fldCharType="separate"/>
        </w:r>
        <w:r w:rsidR="0038550D">
          <w:rPr>
            <w:noProof/>
            <w:webHidden/>
          </w:rPr>
          <w:t>29</w:t>
        </w:r>
        <w:r>
          <w:rPr>
            <w:noProof/>
            <w:webHidden/>
          </w:rPr>
          <w:fldChar w:fldCharType="end"/>
        </w:r>
      </w:hyperlink>
    </w:p>
    <w:p w14:paraId="6F32107E" w14:textId="0E3B9E57" w:rsidR="00116ABB" w:rsidRPr="00D60F69" w:rsidRDefault="00116ABB">
      <w:pPr>
        <w:pStyle w:val="32"/>
        <w:tabs>
          <w:tab w:val="right" w:leader="dot" w:pos="9345"/>
        </w:tabs>
        <w:rPr>
          <w:rFonts w:ascii="Calibri" w:hAnsi="Calibri"/>
          <w:noProof/>
          <w:sz w:val="22"/>
        </w:rPr>
      </w:pPr>
      <w:hyperlink w:anchor="_Toc43706506" w:history="1">
        <w:r w:rsidRPr="00CC70A4">
          <w:rPr>
            <w:rStyle w:val="a9"/>
            <w:noProof/>
          </w:rPr>
          <w:t>ТАСС; 2020.20.03; БИЗНЕС ПОПРОСИЛ БЕЛОУСОВА ОТМЕНИТЬ ТРАНСПОРТНЫЙ НАЛОГ НА ЛЕГКОВЫЕ АВТОМОБИЛИ</w:t>
        </w:r>
        <w:r>
          <w:rPr>
            <w:noProof/>
            <w:webHidden/>
          </w:rPr>
          <w:tab/>
        </w:r>
        <w:r>
          <w:rPr>
            <w:noProof/>
            <w:webHidden/>
          </w:rPr>
          <w:fldChar w:fldCharType="begin"/>
        </w:r>
        <w:r>
          <w:rPr>
            <w:noProof/>
            <w:webHidden/>
          </w:rPr>
          <w:instrText xml:space="preserve"> PAGEREF _Toc43706506 \h </w:instrText>
        </w:r>
        <w:r>
          <w:rPr>
            <w:noProof/>
            <w:webHidden/>
          </w:rPr>
        </w:r>
        <w:r>
          <w:rPr>
            <w:noProof/>
            <w:webHidden/>
          </w:rPr>
          <w:fldChar w:fldCharType="separate"/>
        </w:r>
        <w:r w:rsidR="0038550D">
          <w:rPr>
            <w:noProof/>
            <w:webHidden/>
          </w:rPr>
          <w:t>30</w:t>
        </w:r>
        <w:r>
          <w:rPr>
            <w:noProof/>
            <w:webHidden/>
          </w:rPr>
          <w:fldChar w:fldCharType="end"/>
        </w:r>
      </w:hyperlink>
    </w:p>
    <w:p w14:paraId="6EAF9906" w14:textId="5776D39A" w:rsidR="00116ABB" w:rsidRPr="00D60F69" w:rsidRDefault="00116ABB">
      <w:pPr>
        <w:pStyle w:val="32"/>
        <w:tabs>
          <w:tab w:val="right" w:leader="dot" w:pos="9345"/>
        </w:tabs>
        <w:rPr>
          <w:rFonts w:ascii="Calibri" w:hAnsi="Calibri"/>
          <w:noProof/>
          <w:sz w:val="22"/>
        </w:rPr>
      </w:pPr>
      <w:hyperlink w:anchor="_Toc43706507" w:history="1">
        <w:r w:rsidRPr="00CC70A4">
          <w:rPr>
            <w:rStyle w:val="a9"/>
            <w:noProof/>
          </w:rPr>
          <w:t>ПАРЛАМЕНТСКАЯ ГАЗЕТА; ВАЛЕРИЙ ФИЛОНЕНКО; 2020.20.03; ТАКСИСТАМ ПРЕДЛАГАЮТ ПРЕДОСТАВИТЬ НАЛОГОВЫЕ КАНИКУЛЫ</w:t>
        </w:r>
        <w:r>
          <w:rPr>
            <w:noProof/>
            <w:webHidden/>
          </w:rPr>
          <w:tab/>
        </w:r>
        <w:r>
          <w:rPr>
            <w:noProof/>
            <w:webHidden/>
          </w:rPr>
          <w:fldChar w:fldCharType="begin"/>
        </w:r>
        <w:r>
          <w:rPr>
            <w:noProof/>
            <w:webHidden/>
          </w:rPr>
          <w:instrText xml:space="preserve"> PAGEREF _Toc43706507 \h </w:instrText>
        </w:r>
        <w:r>
          <w:rPr>
            <w:noProof/>
            <w:webHidden/>
          </w:rPr>
        </w:r>
        <w:r>
          <w:rPr>
            <w:noProof/>
            <w:webHidden/>
          </w:rPr>
          <w:fldChar w:fldCharType="separate"/>
        </w:r>
        <w:r w:rsidR="0038550D">
          <w:rPr>
            <w:noProof/>
            <w:webHidden/>
          </w:rPr>
          <w:t>30</w:t>
        </w:r>
        <w:r>
          <w:rPr>
            <w:noProof/>
            <w:webHidden/>
          </w:rPr>
          <w:fldChar w:fldCharType="end"/>
        </w:r>
      </w:hyperlink>
    </w:p>
    <w:p w14:paraId="618E60B5" w14:textId="21BA7AB3" w:rsidR="00116ABB" w:rsidRPr="00D60F69" w:rsidRDefault="00116ABB">
      <w:pPr>
        <w:pStyle w:val="32"/>
        <w:tabs>
          <w:tab w:val="right" w:leader="dot" w:pos="9345"/>
        </w:tabs>
        <w:rPr>
          <w:rFonts w:ascii="Calibri" w:hAnsi="Calibri"/>
          <w:noProof/>
          <w:sz w:val="22"/>
        </w:rPr>
      </w:pPr>
      <w:hyperlink w:anchor="_Toc43706508" w:history="1">
        <w:r w:rsidRPr="00CC70A4">
          <w:rPr>
            <w:rStyle w:val="a9"/>
            <w:noProof/>
          </w:rPr>
          <w:t>ТАСС; 2020.20.03; КАБМИН НАЧИНАЕТ ЕЖЕНЕДЕЛЬНЫЙ МОНИТОРИНГ СОСТОЯНИЯ СИСТЕМООБРАЗУЮЩИХ ПРЕДПРИЯТИЙ</w:t>
        </w:r>
        <w:r>
          <w:rPr>
            <w:noProof/>
            <w:webHidden/>
          </w:rPr>
          <w:tab/>
        </w:r>
        <w:r>
          <w:rPr>
            <w:noProof/>
            <w:webHidden/>
          </w:rPr>
          <w:fldChar w:fldCharType="begin"/>
        </w:r>
        <w:r>
          <w:rPr>
            <w:noProof/>
            <w:webHidden/>
          </w:rPr>
          <w:instrText xml:space="preserve"> PAGEREF _Toc43706508 \h </w:instrText>
        </w:r>
        <w:r>
          <w:rPr>
            <w:noProof/>
            <w:webHidden/>
          </w:rPr>
        </w:r>
        <w:r>
          <w:rPr>
            <w:noProof/>
            <w:webHidden/>
          </w:rPr>
          <w:fldChar w:fldCharType="separate"/>
        </w:r>
        <w:r w:rsidR="0038550D">
          <w:rPr>
            <w:noProof/>
            <w:webHidden/>
          </w:rPr>
          <w:t>31</w:t>
        </w:r>
        <w:r>
          <w:rPr>
            <w:noProof/>
            <w:webHidden/>
          </w:rPr>
          <w:fldChar w:fldCharType="end"/>
        </w:r>
      </w:hyperlink>
    </w:p>
    <w:p w14:paraId="2E20DE64" w14:textId="06232449" w:rsidR="00116ABB" w:rsidRPr="00D60F69" w:rsidRDefault="00116ABB">
      <w:pPr>
        <w:pStyle w:val="32"/>
        <w:tabs>
          <w:tab w:val="right" w:leader="dot" w:pos="9345"/>
        </w:tabs>
        <w:rPr>
          <w:rFonts w:ascii="Calibri" w:hAnsi="Calibri"/>
          <w:noProof/>
          <w:sz w:val="22"/>
        </w:rPr>
      </w:pPr>
      <w:hyperlink w:anchor="_Toc43706509" w:history="1">
        <w:r w:rsidRPr="00CC70A4">
          <w:rPr>
            <w:rStyle w:val="a9"/>
            <w:noProof/>
          </w:rPr>
          <w:t>ТАСС; 2020.20.03; КАБМИН ПОРУЧИЛ ПОДГОТОВИТЬ МЕРЫ ПО ПОДДЕРЖКЕ СТРОЙОТРАСЛИ ИЗ-ЗА КОРОНАВИРУСА</w:t>
        </w:r>
        <w:r>
          <w:rPr>
            <w:noProof/>
            <w:webHidden/>
          </w:rPr>
          <w:tab/>
        </w:r>
        <w:r>
          <w:rPr>
            <w:noProof/>
            <w:webHidden/>
          </w:rPr>
          <w:fldChar w:fldCharType="begin"/>
        </w:r>
        <w:r>
          <w:rPr>
            <w:noProof/>
            <w:webHidden/>
          </w:rPr>
          <w:instrText xml:space="preserve"> PAGEREF _Toc43706509 \h </w:instrText>
        </w:r>
        <w:r>
          <w:rPr>
            <w:noProof/>
            <w:webHidden/>
          </w:rPr>
        </w:r>
        <w:r>
          <w:rPr>
            <w:noProof/>
            <w:webHidden/>
          </w:rPr>
          <w:fldChar w:fldCharType="separate"/>
        </w:r>
        <w:r w:rsidR="0038550D">
          <w:rPr>
            <w:noProof/>
            <w:webHidden/>
          </w:rPr>
          <w:t>31</w:t>
        </w:r>
        <w:r>
          <w:rPr>
            <w:noProof/>
            <w:webHidden/>
          </w:rPr>
          <w:fldChar w:fldCharType="end"/>
        </w:r>
      </w:hyperlink>
    </w:p>
    <w:p w14:paraId="3E00659D" w14:textId="1531D749" w:rsidR="00116ABB" w:rsidRPr="00D60F69" w:rsidRDefault="00116ABB">
      <w:pPr>
        <w:pStyle w:val="32"/>
        <w:tabs>
          <w:tab w:val="right" w:leader="dot" w:pos="9345"/>
        </w:tabs>
        <w:rPr>
          <w:rFonts w:ascii="Calibri" w:hAnsi="Calibri"/>
          <w:noProof/>
          <w:sz w:val="22"/>
        </w:rPr>
      </w:pPr>
      <w:hyperlink w:anchor="_Toc43706510" w:history="1">
        <w:r w:rsidRPr="00CC70A4">
          <w:rPr>
            <w:rStyle w:val="a9"/>
            <w:noProof/>
          </w:rPr>
          <w:t>РИА НОВОСТИ; 2020.20.03; ВЛАСТИ ПЛАНИРУЮТ МЕРЫ ПОДДЕРЖКИ ТРАНСПОРТНЫХ КОМПАНИЙ ИЗ-ЗА COVID-19</w:t>
        </w:r>
        <w:r>
          <w:rPr>
            <w:noProof/>
            <w:webHidden/>
          </w:rPr>
          <w:tab/>
        </w:r>
        <w:r>
          <w:rPr>
            <w:noProof/>
            <w:webHidden/>
          </w:rPr>
          <w:fldChar w:fldCharType="begin"/>
        </w:r>
        <w:r>
          <w:rPr>
            <w:noProof/>
            <w:webHidden/>
          </w:rPr>
          <w:instrText xml:space="preserve"> PAGEREF _Toc43706510 \h </w:instrText>
        </w:r>
        <w:r>
          <w:rPr>
            <w:noProof/>
            <w:webHidden/>
          </w:rPr>
        </w:r>
        <w:r>
          <w:rPr>
            <w:noProof/>
            <w:webHidden/>
          </w:rPr>
          <w:fldChar w:fldCharType="separate"/>
        </w:r>
        <w:r w:rsidR="0038550D">
          <w:rPr>
            <w:noProof/>
            <w:webHidden/>
          </w:rPr>
          <w:t>32</w:t>
        </w:r>
        <w:r>
          <w:rPr>
            <w:noProof/>
            <w:webHidden/>
          </w:rPr>
          <w:fldChar w:fldCharType="end"/>
        </w:r>
      </w:hyperlink>
    </w:p>
    <w:p w14:paraId="30471639" w14:textId="4DD52E70" w:rsidR="00116ABB" w:rsidRPr="00D60F69" w:rsidRDefault="00116ABB">
      <w:pPr>
        <w:pStyle w:val="32"/>
        <w:tabs>
          <w:tab w:val="right" w:leader="dot" w:pos="9345"/>
        </w:tabs>
        <w:rPr>
          <w:rFonts w:ascii="Calibri" w:hAnsi="Calibri"/>
          <w:noProof/>
          <w:sz w:val="22"/>
        </w:rPr>
      </w:pPr>
      <w:hyperlink w:anchor="_Toc43706511" w:history="1">
        <w:r w:rsidRPr="00CC70A4">
          <w:rPr>
            <w:rStyle w:val="a9"/>
            <w:noProof/>
          </w:rPr>
          <w:t>ТАСС; 2020.20.03; РОССЕЛЬХОЗНАДЗОР УПРОСТИТ ПОРЯДОК ОФОРМЛЕНИЯ ВВОЗИМОЙ В РОССИЮ ПРОДУКЦИИ</w:t>
        </w:r>
        <w:r>
          <w:rPr>
            <w:noProof/>
            <w:webHidden/>
          </w:rPr>
          <w:tab/>
        </w:r>
        <w:r>
          <w:rPr>
            <w:noProof/>
            <w:webHidden/>
          </w:rPr>
          <w:fldChar w:fldCharType="begin"/>
        </w:r>
        <w:r>
          <w:rPr>
            <w:noProof/>
            <w:webHidden/>
          </w:rPr>
          <w:instrText xml:space="preserve"> PAGEREF _Toc43706511 \h </w:instrText>
        </w:r>
        <w:r>
          <w:rPr>
            <w:noProof/>
            <w:webHidden/>
          </w:rPr>
        </w:r>
        <w:r>
          <w:rPr>
            <w:noProof/>
            <w:webHidden/>
          </w:rPr>
          <w:fldChar w:fldCharType="separate"/>
        </w:r>
        <w:r w:rsidR="0038550D">
          <w:rPr>
            <w:noProof/>
            <w:webHidden/>
          </w:rPr>
          <w:t>32</w:t>
        </w:r>
        <w:r>
          <w:rPr>
            <w:noProof/>
            <w:webHidden/>
          </w:rPr>
          <w:fldChar w:fldCharType="end"/>
        </w:r>
      </w:hyperlink>
    </w:p>
    <w:p w14:paraId="322C488C" w14:textId="2CD4DE61" w:rsidR="00116ABB" w:rsidRPr="00D60F69" w:rsidRDefault="00116ABB">
      <w:pPr>
        <w:pStyle w:val="32"/>
        <w:tabs>
          <w:tab w:val="right" w:leader="dot" w:pos="9345"/>
        </w:tabs>
        <w:rPr>
          <w:rFonts w:ascii="Calibri" w:hAnsi="Calibri"/>
          <w:noProof/>
          <w:sz w:val="22"/>
        </w:rPr>
      </w:pPr>
      <w:hyperlink w:anchor="_Toc43706512" w:history="1">
        <w:r w:rsidRPr="00CC70A4">
          <w:rPr>
            <w:rStyle w:val="a9"/>
            <w:noProof/>
          </w:rPr>
          <w:t>ТАСС; 2020.20.03; ФНС ДАСТ ОТСРОЧКУ ПО УПЛАТЕ НАЛОГОВ НА 3 МЕСЯЦА ПОСТРАДАВШИМ ОТ КОРОНАВИРУСА КОМПАНИЯМ</w:t>
        </w:r>
        <w:r>
          <w:rPr>
            <w:noProof/>
            <w:webHidden/>
          </w:rPr>
          <w:tab/>
        </w:r>
        <w:r>
          <w:rPr>
            <w:noProof/>
            <w:webHidden/>
          </w:rPr>
          <w:fldChar w:fldCharType="begin"/>
        </w:r>
        <w:r>
          <w:rPr>
            <w:noProof/>
            <w:webHidden/>
          </w:rPr>
          <w:instrText xml:space="preserve"> PAGEREF _Toc43706512 \h </w:instrText>
        </w:r>
        <w:r>
          <w:rPr>
            <w:noProof/>
            <w:webHidden/>
          </w:rPr>
        </w:r>
        <w:r>
          <w:rPr>
            <w:noProof/>
            <w:webHidden/>
          </w:rPr>
          <w:fldChar w:fldCharType="separate"/>
        </w:r>
        <w:r w:rsidR="0038550D">
          <w:rPr>
            <w:noProof/>
            <w:webHidden/>
          </w:rPr>
          <w:t>33</w:t>
        </w:r>
        <w:r>
          <w:rPr>
            <w:noProof/>
            <w:webHidden/>
          </w:rPr>
          <w:fldChar w:fldCharType="end"/>
        </w:r>
      </w:hyperlink>
    </w:p>
    <w:p w14:paraId="67E7F368" w14:textId="0027C82D" w:rsidR="00116ABB" w:rsidRPr="00D60F69" w:rsidRDefault="00116ABB">
      <w:pPr>
        <w:pStyle w:val="32"/>
        <w:tabs>
          <w:tab w:val="right" w:leader="dot" w:pos="9345"/>
        </w:tabs>
        <w:rPr>
          <w:rFonts w:ascii="Calibri" w:hAnsi="Calibri"/>
          <w:noProof/>
          <w:sz w:val="22"/>
        </w:rPr>
      </w:pPr>
      <w:hyperlink w:anchor="_Toc43706513" w:history="1">
        <w:r w:rsidRPr="00CC70A4">
          <w:rPr>
            <w:rStyle w:val="a9"/>
            <w:noProof/>
          </w:rPr>
          <w:t>ИНТЕРФАКС; 2020.20.03; РОСМОРРЕЧФЛОТ СОЗДАЛ ОПЕРАТИВНЫЙ ШТАБ ПО БОРЬБЕ С КОРОНАВИРУСОМ, ПЕРЕВЕЛ ЧАСТЬ СОТРУДНИКОВ НА УДАЛЕННЫЙ РЕЖИМ РАБОТЫ</w:t>
        </w:r>
        <w:r>
          <w:rPr>
            <w:noProof/>
            <w:webHidden/>
          </w:rPr>
          <w:tab/>
        </w:r>
        <w:r>
          <w:rPr>
            <w:noProof/>
            <w:webHidden/>
          </w:rPr>
          <w:fldChar w:fldCharType="begin"/>
        </w:r>
        <w:r>
          <w:rPr>
            <w:noProof/>
            <w:webHidden/>
          </w:rPr>
          <w:instrText xml:space="preserve"> PAGEREF _Toc43706513 \h </w:instrText>
        </w:r>
        <w:r>
          <w:rPr>
            <w:noProof/>
            <w:webHidden/>
          </w:rPr>
        </w:r>
        <w:r>
          <w:rPr>
            <w:noProof/>
            <w:webHidden/>
          </w:rPr>
          <w:fldChar w:fldCharType="separate"/>
        </w:r>
        <w:r w:rsidR="0038550D">
          <w:rPr>
            <w:noProof/>
            <w:webHidden/>
          </w:rPr>
          <w:t>33</w:t>
        </w:r>
        <w:r>
          <w:rPr>
            <w:noProof/>
            <w:webHidden/>
          </w:rPr>
          <w:fldChar w:fldCharType="end"/>
        </w:r>
      </w:hyperlink>
    </w:p>
    <w:p w14:paraId="4871C0BC" w14:textId="0AAFBC47" w:rsidR="00116ABB" w:rsidRPr="00D60F69" w:rsidRDefault="00116ABB">
      <w:pPr>
        <w:pStyle w:val="32"/>
        <w:tabs>
          <w:tab w:val="right" w:leader="dot" w:pos="9345"/>
        </w:tabs>
        <w:rPr>
          <w:rFonts w:ascii="Calibri" w:hAnsi="Calibri"/>
          <w:noProof/>
          <w:sz w:val="22"/>
        </w:rPr>
      </w:pPr>
      <w:hyperlink w:anchor="_Toc43706514" w:history="1">
        <w:r w:rsidRPr="00CC70A4">
          <w:rPr>
            <w:rStyle w:val="a9"/>
            <w:noProof/>
          </w:rPr>
          <w:t>ИНТЕРФАКС; 2020.20.03; ЦЕНТР ИНФОРМИРОВАНИЯ ГРАЖДАН О КОРОНАВИРУСЕ ФИКСИРУЕТ ПЯТЬ-ШЕСТЬ ЗЛОНАМЕРЕННЫХ ФЕЙКОВ О СИТУАЦИИ С COVID-19</w:t>
        </w:r>
        <w:r>
          <w:rPr>
            <w:noProof/>
            <w:webHidden/>
          </w:rPr>
          <w:tab/>
        </w:r>
        <w:r>
          <w:rPr>
            <w:noProof/>
            <w:webHidden/>
          </w:rPr>
          <w:fldChar w:fldCharType="begin"/>
        </w:r>
        <w:r>
          <w:rPr>
            <w:noProof/>
            <w:webHidden/>
          </w:rPr>
          <w:instrText xml:space="preserve"> PAGEREF _Toc43706514 \h </w:instrText>
        </w:r>
        <w:r>
          <w:rPr>
            <w:noProof/>
            <w:webHidden/>
          </w:rPr>
        </w:r>
        <w:r>
          <w:rPr>
            <w:noProof/>
            <w:webHidden/>
          </w:rPr>
          <w:fldChar w:fldCharType="separate"/>
        </w:r>
        <w:r w:rsidR="0038550D">
          <w:rPr>
            <w:noProof/>
            <w:webHidden/>
          </w:rPr>
          <w:t>33</w:t>
        </w:r>
        <w:r>
          <w:rPr>
            <w:noProof/>
            <w:webHidden/>
          </w:rPr>
          <w:fldChar w:fldCharType="end"/>
        </w:r>
      </w:hyperlink>
    </w:p>
    <w:p w14:paraId="4EFBD1F9" w14:textId="4E5BB21E" w:rsidR="00116ABB" w:rsidRPr="00D60F69" w:rsidRDefault="00116ABB">
      <w:pPr>
        <w:pStyle w:val="32"/>
        <w:tabs>
          <w:tab w:val="right" w:leader="dot" w:pos="9345"/>
        </w:tabs>
        <w:rPr>
          <w:rFonts w:ascii="Calibri" w:hAnsi="Calibri"/>
          <w:noProof/>
          <w:sz w:val="22"/>
        </w:rPr>
      </w:pPr>
      <w:hyperlink w:anchor="_Toc43706515" w:history="1">
        <w:r w:rsidRPr="00CC70A4">
          <w:rPr>
            <w:rStyle w:val="a9"/>
            <w:noProof/>
          </w:rPr>
          <w:t>ТАСС; 2020.20.03; ЗАХАРОВА: ОКОЛО 9 ТЫС. РОССИЯН ЖДУТ РАЗРЕШЕНИЯ ВОПРОСА С ВОЗВРАЩЕНИЕМ ДОМОЙ ИЗ-ЗА РУБЕЖА</w:t>
        </w:r>
        <w:r>
          <w:rPr>
            <w:noProof/>
            <w:webHidden/>
          </w:rPr>
          <w:tab/>
        </w:r>
        <w:r>
          <w:rPr>
            <w:noProof/>
            <w:webHidden/>
          </w:rPr>
          <w:fldChar w:fldCharType="begin"/>
        </w:r>
        <w:r>
          <w:rPr>
            <w:noProof/>
            <w:webHidden/>
          </w:rPr>
          <w:instrText xml:space="preserve"> PAGEREF _Toc43706515 \h </w:instrText>
        </w:r>
        <w:r>
          <w:rPr>
            <w:noProof/>
            <w:webHidden/>
          </w:rPr>
        </w:r>
        <w:r>
          <w:rPr>
            <w:noProof/>
            <w:webHidden/>
          </w:rPr>
          <w:fldChar w:fldCharType="separate"/>
        </w:r>
        <w:r w:rsidR="0038550D">
          <w:rPr>
            <w:noProof/>
            <w:webHidden/>
          </w:rPr>
          <w:t>34</w:t>
        </w:r>
        <w:r>
          <w:rPr>
            <w:noProof/>
            <w:webHidden/>
          </w:rPr>
          <w:fldChar w:fldCharType="end"/>
        </w:r>
      </w:hyperlink>
    </w:p>
    <w:p w14:paraId="2DB329F4" w14:textId="091F2FB3" w:rsidR="00116ABB" w:rsidRPr="00D60F69" w:rsidRDefault="00116ABB">
      <w:pPr>
        <w:pStyle w:val="32"/>
        <w:tabs>
          <w:tab w:val="right" w:leader="dot" w:pos="9345"/>
        </w:tabs>
        <w:rPr>
          <w:rFonts w:ascii="Calibri" w:hAnsi="Calibri"/>
          <w:noProof/>
          <w:sz w:val="22"/>
        </w:rPr>
      </w:pPr>
      <w:hyperlink w:anchor="_Toc43706516" w:history="1">
        <w:r w:rsidRPr="00CC70A4">
          <w:rPr>
            <w:rStyle w:val="a9"/>
            <w:noProof/>
          </w:rPr>
          <w:t>ТАСС; 2020.20.03; МИД ПРИЗВАЛ РОССИЯН, ЗАСТРЯВШИХ ЗА РУБЕЖОМ ИЗ-ЗА КОРОНАВИРУСА, ВЫЙТИ НА СВЯЗЬ</w:t>
        </w:r>
        <w:r>
          <w:rPr>
            <w:noProof/>
            <w:webHidden/>
          </w:rPr>
          <w:tab/>
        </w:r>
        <w:r>
          <w:rPr>
            <w:noProof/>
            <w:webHidden/>
          </w:rPr>
          <w:fldChar w:fldCharType="begin"/>
        </w:r>
        <w:r>
          <w:rPr>
            <w:noProof/>
            <w:webHidden/>
          </w:rPr>
          <w:instrText xml:space="preserve"> PAGEREF _Toc43706516 \h </w:instrText>
        </w:r>
        <w:r>
          <w:rPr>
            <w:noProof/>
            <w:webHidden/>
          </w:rPr>
        </w:r>
        <w:r>
          <w:rPr>
            <w:noProof/>
            <w:webHidden/>
          </w:rPr>
          <w:fldChar w:fldCharType="separate"/>
        </w:r>
        <w:r w:rsidR="0038550D">
          <w:rPr>
            <w:noProof/>
            <w:webHidden/>
          </w:rPr>
          <w:t>34</w:t>
        </w:r>
        <w:r>
          <w:rPr>
            <w:noProof/>
            <w:webHidden/>
          </w:rPr>
          <w:fldChar w:fldCharType="end"/>
        </w:r>
      </w:hyperlink>
    </w:p>
    <w:p w14:paraId="4D5D5014" w14:textId="1560E91E" w:rsidR="00116ABB" w:rsidRPr="00D60F69" w:rsidRDefault="00116ABB">
      <w:pPr>
        <w:pStyle w:val="32"/>
        <w:tabs>
          <w:tab w:val="right" w:leader="dot" w:pos="9345"/>
        </w:tabs>
        <w:rPr>
          <w:rFonts w:ascii="Calibri" w:hAnsi="Calibri"/>
          <w:noProof/>
          <w:sz w:val="22"/>
        </w:rPr>
      </w:pPr>
      <w:hyperlink w:anchor="_Toc43706517" w:history="1">
        <w:r w:rsidRPr="00CC70A4">
          <w:rPr>
            <w:rStyle w:val="a9"/>
            <w:noProof/>
          </w:rPr>
          <w:t>ТАСС; 2020.20.03; ИНОСТРАНЦЫ СМОГУТ ПРОДЛИТЬ СРОК ВРЕМЕННОГО ПРЕБЫВАНИЯ В РОССИИ ИЗ-ЗА КОРОНАВИРУСА</w:t>
        </w:r>
        <w:r>
          <w:rPr>
            <w:noProof/>
            <w:webHidden/>
          </w:rPr>
          <w:tab/>
        </w:r>
        <w:r>
          <w:rPr>
            <w:noProof/>
            <w:webHidden/>
          </w:rPr>
          <w:fldChar w:fldCharType="begin"/>
        </w:r>
        <w:r>
          <w:rPr>
            <w:noProof/>
            <w:webHidden/>
          </w:rPr>
          <w:instrText xml:space="preserve"> PAGEREF _Toc43706517 \h </w:instrText>
        </w:r>
        <w:r>
          <w:rPr>
            <w:noProof/>
            <w:webHidden/>
          </w:rPr>
        </w:r>
        <w:r>
          <w:rPr>
            <w:noProof/>
            <w:webHidden/>
          </w:rPr>
          <w:fldChar w:fldCharType="separate"/>
        </w:r>
        <w:r w:rsidR="0038550D">
          <w:rPr>
            <w:noProof/>
            <w:webHidden/>
          </w:rPr>
          <w:t>35</w:t>
        </w:r>
        <w:r>
          <w:rPr>
            <w:noProof/>
            <w:webHidden/>
          </w:rPr>
          <w:fldChar w:fldCharType="end"/>
        </w:r>
      </w:hyperlink>
    </w:p>
    <w:p w14:paraId="0FD5F253" w14:textId="2B6C1DD5" w:rsidR="00116ABB" w:rsidRPr="00D60F69" w:rsidRDefault="00116ABB">
      <w:pPr>
        <w:pStyle w:val="32"/>
        <w:tabs>
          <w:tab w:val="right" w:leader="dot" w:pos="9345"/>
        </w:tabs>
        <w:rPr>
          <w:rFonts w:ascii="Calibri" w:hAnsi="Calibri"/>
          <w:noProof/>
          <w:sz w:val="22"/>
        </w:rPr>
      </w:pPr>
      <w:hyperlink w:anchor="_Toc43706518" w:history="1">
        <w:r w:rsidRPr="00CC70A4">
          <w:rPr>
            <w:rStyle w:val="a9"/>
            <w:noProof/>
          </w:rPr>
          <w:t>ВЕСТИ; 2020.20.03; РОССИЯН, ЗАСТРЯВШИХ ЗА ГРАНИЦЕЙ, БУДЕТ ЭВАКУИРОВАТЬ СПЕЦИАЛЬНАЯ ОПЕРАТИВНАЯ ГРУППА</w:t>
        </w:r>
        <w:r>
          <w:rPr>
            <w:noProof/>
            <w:webHidden/>
          </w:rPr>
          <w:tab/>
        </w:r>
        <w:r>
          <w:rPr>
            <w:noProof/>
            <w:webHidden/>
          </w:rPr>
          <w:fldChar w:fldCharType="begin"/>
        </w:r>
        <w:r>
          <w:rPr>
            <w:noProof/>
            <w:webHidden/>
          </w:rPr>
          <w:instrText xml:space="preserve"> PAGEREF _Toc43706518 \h </w:instrText>
        </w:r>
        <w:r>
          <w:rPr>
            <w:noProof/>
            <w:webHidden/>
          </w:rPr>
        </w:r>
        <w:r>
          <w:rPr>
            <w:noProof/>
            <w:webHidden/>
          </w:rPr>
          <w:fldChar w:fldCharType="separate"/>
        </w:r>
        <w:r w:rsidR="0038550D">
          <w:rPr>
            <w:noProof/>
            <w:webHidden/>
          </w:rPr>
          <w:t>35</w:t>
        </w:r>
        <w:r>
          <w:rPr>
            <w:noProof/>
            <w:webHidden/>
          </w:rPr>
          <w:fldChar w:fldCharType="end"/>
        </w:r>
      </w:hyperlink>
    </w:p>
    <w:p w14:paraId="1DBE1293" w14:textId="27B25C42" w:rsidR="00116ABB" w:rsidRPr="00D60F69" w:rsidRDefault="00116ABB">
      <w:pPr>
        <w:pStyle w:val="32"/>
        <w:tabs>
          <w:tab w:val="right" w:leader="dot" w:pos="9345"/>
        </w:tabs>
        <w:rPr>
          <w:rFonts w:ascii="Calibri" w:hAnsi="Calibri"/>
          <w:noProof/>
          <w:sz w:val="22"/>
        </w:rPr>
      </w:pPr>
      <w:hyperlink w:anchor="_Toc43706519" w:history="1">
        <w:r w:rsidRPr="00CC70A4">
          <w:rPr>
            <w:rStyle w:val="a9"/>
            <w:noProof/>
          </w:rPr>
          <w:t>ИЗВЕСТИЯ; АЛЕКСАНДР ВОЛОБУЕВ; 2020.20.03; ВИРУСНЫЙ АФФЕКТ: COVID-19 ОБОЙДЕТСЯ АЭРОПОРТАМ В 60 МЛРД РУБЛЕЙ; ОТМЕНА МЕЖДУНАРОДНЫХ РЕЙСОВ СПРОВОЦИРОВАЛА ОБВАЛ ТРАФИКА ВОЗДУШНЫХ ГАВАНЕЙ</w:t>
        </w:r>
        <w:r>
          <w:rPr>
            <w:noProof/>
            <w:webHidden/>
          </w:rPr>
          <w:tab/>
        </w:r>
        <w:r>
          <w:rPr>
            <w:noProof/>
            <w:webHidden/>
          </w:rPr>
          <w:fldChar w:fldCharType="begin"/>
        </w:r>
        <w:r>
          <w:rPr>
            <w:noProof/>
            <w:webHidden/>
          </w:rPr>
          <w:instrText xml:space="preserve"> PAGEREF _Toc43706519 \h </w:instrText>
        </w:r>
        <w:r>
          <w:rPr>
            <w:noProof/>
            <w:webHidden/>
          </w:rPr>
        </w:r>
        <w:r>
          <w:rPr>
            <w:noProof/>
            <w:webHidden/>
          </w:rPr>
          <w:fldChar w:fldCharType="separate"/>
        </w:r>
        <w:r w:rsidR="0038550D">
          <w:rPr>
            <w:noProof/>
            <w:webHidden/>
          </w:rPr>
          <w:t>35</w:t>
        </w:r>
        <w:r>
          <w:rPr>
            <w:noProof/>
            <w:webHidden/>
          </w:rPr>
          <w:fldChar w:fldCharType="end"/>
        </w:r>
      </w:hyperlink>
    </w:p>
    <w:p w14:paraId="1FDB62A0" w14:textId="4A0986EF" w:rsidR="00116ABB" w:rsidRPr="00D60F69" w:rsidRDefault="00116ABB">
      <w:pPr>
        <w:pStyle w:val="32"/>
        <w:tabs>
          <w:tab w:val="right" w:leader="dot" w:pos="9345"/>
        </w:tabs>
        <w:rPr>
          <w:rFonts w:ascii="Calibri" w:hAnsi="Calibri"/>
          <w:noProof/>
          <w:sz w:val="22"/>
        </w:rPr>
      </w:pPr>
      <w:hyperlink w:anchor="_Toc43706520" w:history="1">
        <w:r w:rsidRPr="00CC70A4">
          <w:rPr>
            <w:rStyle w:val="a9"/>
            <w:noProof/>
          </w:rPr>
          <w:t>РИА НОВОСТИ; 2020.20.03; РОСАВИАЦИЯ СФОРМИРОВАЛА РАБОЧУЮ ГРУППУ ПО ЭВАКУАЦИИ РОССИЯН</w:t>
        </w:r>
        <w:r>
          <w:rPr>
            <w:noProof/>
            <w:webHidden/>
          </w:rPr>
          <w:tab/>
        </w:r>
        <w:r>
          <w:rPr>
            <w:noProof/>
            <w:webHidden/>
          </w:rPr>
          <w:fldChar w:fldCharType="begin"/>
        </w:r>
        <w:r>
          <w:rPr>
            <w:noProof/>
            <w:webHidden/>
          </w:rPr>
          <w:instrText xml:space="preserve"> PAGEREF _Toc43706520 \h </w:instrText>
        </w:r>
        <w:r>
          <w:rPr>
            <w:noProof/>
            <w:webHidden/>
          </w:rPr>
        </w:r>
        <w:r>
          <w:rPr>
            <w:noProof/>
            <w:webHidden/>
          </w:rPr>
          <w:fldChar w:fldCharType="separate"/>
        </w:r>
        <w:r w:rsidR="0038550D">
          <w:rPr>
            <w:noProof/>
            <w:webHidden/>
          </w:rPr>
          <w:t>38</w:t>
        </w:r>
        <w:r>
          <w:rPr>
            <w:noProof/>
            <w:webHidden/>
          </w:rPr>
          <w:fldChar w:fldCharType="end"/>
        </w:r>
      </w:hyperlink>
    </w:p>
    <w:p w14:paraId="3E636A11" w14:textId="571F5E69" w:rsidR="00116ABB" w:rsidRPr="00D60F69" w:rsidRDefault="00116ABB">
      <w:pPr>
        <w:pStyle w:val="32"/>
        <w:tabs>
          <w:tab w:val="right" w:leader="dot" w:pos="9345"/>
        </w:tabs>
        <w:rPr>
          <w:rFonts w:ascii="Calibri" w:hAnsi="Calibri"/>
          <w:noProof/>
          <w:sz w:val="22"/>
        </w:rPr>
      </w:pPr>
      <w:hyperlink w:anchor="_Toc43706521" w:history="1">
        <w:r w:rsidRPr="00CC70A4">
          <w:rPr>
            <w:rStyle w:val="a9"/>
            <w:noProof/>
          </w:rPr>
          <w:t>РИА НОВОСТИ; 2020.20.03; РОСАВИАЦИЯ РЕКОМЕНДУЕТ ВОЗДЕРЖАТЬСЯ ОТ ЛИЧНЫХ ПОЕЗДОК ЗА РУБЕЖ</w:t>
        </w:r>
        <w:r>
          <w:rPr>
            <w:noProof/>
            <w:webHidden/>
          </w:rPr>
          <w:tab/>
        </w:r>
        <w:r>
          <w:rPr>
            <w:noProof/>
            <w:webHidden/>
          </w:rPr>
          <w:fldChar w:fldCharType="begin"/>
        </w:r>
        <w:r>
          <w:rPr>
            <w:noProof/>
            <w:webHidden/>
          </w:rPr>
          <w:instrText xml:space="preserve"> PAGEREF _Toc43706521 \h </w:instrText>
        </w:r>
        <w:r>
          <w:rPr>
            <w:noProof/>
            <w:webHidden/>
          </w:rPr>
        </w:r>
        <w:r>
          <w:rPr>
            <w:noProof/>
            <w:webHidden/>
          </w:rPr>
          <w:fldChar w:fldCharType="separate"/>
        </w:r>
        <w:r w:rsidR="0038550D">
          <w:rPr>
            <w:noProof/>
            <w:webHidden/>
          </w:rPr>
          <w:t>38</w:t>
        </w:r>
        <w:r>
          <w:rPr>
            <w:noProof/>
            <w:webHidden/>
          </w:rPr>
          <w:fldChar w:fldCharType="end"/>
        </w:r>
      </w:hyperlink>
    </w:p>
    <w:p w14:paraId="06E8F522" w14:textId="689377DC" w:rsidR="00116ABB" w:rsidRPr="00D60F69" w:rsidRDefault="00116ABB">
      <w:pPr>
        <w:pStyle w:val="32"/>
        <w:tabs>
          <w:tab w:val="right" w:leader="dot" w:pos="9345"/>
        </w:tabs>
        <w:rPr>
          <w:rFonts w:ascii="Calibri" w:hAnsi="Calibri"/>
          <w:noProof/>
          <w:sz w:val="22"/>
        </w:rPr>
      </w:pPr>
      <w:hyperlink w:anchor="_Toc43706522" w:history="1">
        <w:r w:rsidRPr="00CC70A4">
          <w:rPr>
            <w:rStyle w:val="a9"/>
            <w:noProof/>
          </w:rPr>
          <w:t>ИНТЕРФАКС; 2020.20.03; АВИАКОМПАНИИ ЭВАКУИРУЮТ ЗА ТРИ ДНЯ РОССИЯН ИЗ ИСПАНИИ, ЧЕРНОГОРИИ, ПОРТУГАЛИИ И МОЛДАВИИ – РОСАВИАЦИЯ</w:t>
        </w:r>
        <w:r>
          <w:rPr>
            <w:noProof/>
            <w:webHidden/>
          </w:rPr>
          <w:tab/>
        </w:r>
        <w:r>
          <w:rPr>
            <w:noProof/>
            <w:webHidden/>
          </w:rPr>
          <w:fldChar w:fldCharType="begin"/>
        </w:r>
        <w:r>
          <w:rPr>
            <w:noProof/>
            <w:webHidden/>
          </w:rPr>
          <w:instrText xml:space="preserve"> PAGEREF _Toc43706522 \h </w:instrText>
        </w:r>
        <w:r>
          <w:rPr>
            <w:noProof/>
            <w:webHidden/>
          </w:rPr>
        </w:r>
        <w:r>
          <w:rPr>
            <w:noProof/>
            <w:webHidden/>
          </w:rPr>
          <w:fldChar w:fldCharType="separate"/>
        </w:r>
        <w:r w:rsidR="0038550D">
          <w:rPr>
            <w:noProof/>
            <w:webHidden/>
          </w:rPr>
          <w:t>38</w:t>
        </w:r>
        <w:r>
          <w:rPr>
            <w:noProof/>
            <w:webHidden/>
          </w:rPr>
          <w:fldChar w:fldCharType="end"/>
        </w:r>
      </w:hyperlink>
    </w:p>
    <w:p w14:paraId="3210BC7E" w14:textId="0C4A3D13" w:rsidR="00116ABB" w:rsidRPr="00D60F69" w:rsidRDefault="00116ABB">
      <w:pPr>
        <w:pStyle w:val="32"/>
        <w:tabs>
          <w:tab w:val="right" w:leader="dot" w:pos="9345"/>
        </w:tabs>
        <w:rPr>
          <w:rFonts w:ascii="Calibri" w:hAnsi="Calibri"/>
          <w:noProof/>
          <w:sz w:val="22"/>
        </w:rPr>
      </w:pPr>
      <w:hyperlink w:anchor="_Toc43706523" w:history="1">
        <w:r w:rsidRPr="00CC70A4">
          <w:rPr>
            <w:rStyle w:val="a9"/>
            <w:noProof/>
          </w:rPr>
          <w:t>ТАСС; 2020.20.03; АВИАРЕЙСЫ ДЛЯ ВЫВОЗА РОССИЯН ИЗ ЧЕРНОГОРИИ, ИСПАНИИ И МОЛДАВИИ ЗАПЛАНИРОВАНЫ НА 21 МАРТА</w:t>
        </w:r>
        <w:r>
          <w:rPr>
            <w:noProof/>
            <w:webHidden/>
          </w:rPr>
          <w:tab/>
        </w:r>
        <w:r>
          <w:rPr>
            <w:noProof/>
            <w:webHidden/>
          </w:rPr>
          <w:fldChar w:fldCharType="begin"/>
        </w:r>
        <w:r>
          <w:rPr>
            <w:noProof/>
            <w:webHidden/>
          </w:rPr>
          <w:instrText xml:space="preserve"> PAGEREF _Toc43706523 \h </w:instrText>
        </w:r>
        <w:r>
          <w:rPr>
            <w:noProof/>
            <w:webHidden/>
          </w:rPr>
        </w:r>
        <w:r>
          <w:rPr>
            <w:noProof/>
            <w:webHidden/>
          </w:rPr>
          <w:fldChar w:fldCharType="separate"/>
        </w:r>
        <w:r w:rsidR="0038550D">
          <w:rPr>
            <w:noProof/>
            <w:webHidden/>
          </w:rPr>
          <w:t>39</w:t>
        </w:r>
        <w:r>
          <w:rPr>
            <w:noProof/>
            <w:webHidden/>
          </w:rPr>
          <w:fldChar w:fldCharType="end"/>
        </w:r>
      </w:hyperlink>
    </w:p>
    <w:p w14:paraId="471C0EE1" w14:textId="37B69215" w:rsidR="00116ABB" w:rsidRPr="00D60F69" w:rsidRDefault="00116ABB">
      <w:pPr>
        <w:pStyle w:val="32"/>
        <w:tabs>
          <w:tab w:val="right" w:leader="dot" w:pos="9345"/>
        </w:tabs>
        <w:rPr>
          <w:rFonts w:ascii="Calibri" w:hAnsi="Calibri"/>
          <w:noProof/>
          <w:sz w:val="22"/>
        </w:rPr>
      </w:pPr>
      <w:hyperlink w:anchor="_Toc43706524" w:history="1">
        <w:r w:rsidRPr="00CC70A4">
          <w:rPr>
            <w:rStyle w:val="a9"/>
            <w:noProof/>
          </w:rPr>
          <w:t>ТАСС; 2020.20.03; В РОСАВИАЦИИ ЗАЯВИЛИ, ЧТО ВОПРОС ВЫВОЗА РОССИЯН ИЗ МАРОККО ТРЕБУЕТ ПРОРАБОТКИ</w:t>
        </w:r>
        <w:r>
          <w:rPr>
            <w:noProof/>
            <w:webHidden/>
          </w:rPr>
          <w:tab/>
        </w:r>
        <w:r>
          <w:rPr>
            <w:noProof/>
            <w:webHidden/>
          </w:rPr>
          <w:fldChar w:fldCharType="begin"/>
        </w:r>
        <w:r>
          <w:rPr>
            <w:noProof/>
            <w:webHidden/>
          </w:rPr>
          <w:instrText xml:space="preserve"> PAGEREF _Toc43706524 \h </w:instrText>
        </w:r>
        <w:r>
          <w:rPr>
            <w:noProof/>
            <w:webHidden/>
          </w:rPr>
        </w:r>
        <w:r>
          <w:rPr>
            <w:noProof/>
            <w:webHidden/>
          </w:rPr>
          <w:fldChar w:fldCharType="separate"/>
        </w:r>
        <w:r w:rsidR="0038550D">
          <w:rPr>
            <w:noProof/>
            <w:webHidden/>
          </w:rPr>
          <w:t>39</w:t>
        </w:r>
        <w:r>
          <w:rPr>
            <w:noProof/>
            <w:webHidden/>
          </w:rPr>
          <w:fldChar w:fldCharType="end"/>
        </w:r>
      </w:hyperlink>
    </w:p>
    <w:p w14:paraId="1A73B72A" w14:textId="44E85DE8" w:rsidR="00116ABB" w:rsidRPr="00D60F69" w:rsidRDefault="00116ABB">
      <w:pPr>
        <w:pStyle w:val="32"/>
        <w:tabs>
          <w:tab w:val="right" w:leader="dot" w:pos="9345"/>
        </w:tabs>
        <w:rPr>
          <w:rFonts w:ascii="Calibri" w:hAnsi="Calibri"/>
          <w:noProof/>
          <w:sz w:val="22"/>
        </w:rPr>
      </w:pPr>
      <w:hyperlink w:anchor="_Toc43706525" w:history="1">
        <w:r w:rsidRPr="00CC70A4">
          <w:rPr>
            <w:rStyle w:val="a9"/>
            <w:noProof/>
          </w:rPr>
          <w:t>ТАСС; 2020.20.03; ГРАЖДАН РОССИИ МОГУТ ЭВАКУИРОВАТЬ ИЗ МОЛДАВИИ 21 МАРТА</w:t>
        </w:r>
        <w:r>
          <w:rPr>
            <w:noProof/>
            <w:webHidden/>
          </w:rPr>
          <w:tab/>
        </w:r>
        <w:r>
          <w:rPr>
            <w:noProof/>
            <w:webHidden/>
          </w:rPr>
          <w:fldChar w:fldCharType="begin"/>
        </w:r>
        <w:r>
          <w:rPr>
            <w:noProof/>
            <w:webHidden/>
          </w:rPr>
          <w:instrText xml:space="preserve"> PAGEREF _Toc43706525 \h </w:instrText>
        </w:r>
        <w:r>
          <w:rPr>
            <w:noProof/>
            <w:webHidden/>
          </w:rPr>
        </w:r>
        <w:r>
          <w:rPr>
            <w:noProof/>
            <w:webHidden/>
          </w:rPr>
          <w:fldChar w:fldCharType="separate"/>
        </w:r>
        <w:r w:rsidR="0038550D">
          <w:rPr>
            <w:noProof/>
            <w:webHidden/>
          </w:rPr>
          <w:t>40</w:t>
        </w:r>
        <w:r>
          <w:rPr>
            <w:noProof/>
            <w:webHidden/>
          </w:rPr>
          <w:fldChar w:fldCharType="end"/>
        </w:r>
      </w:hyperlink>
    </w:p>
    <w:p w14:paraId="64468F89" w14:textId="14F1F8B3" w:rsidR="00116ABB" w:rsidRPr="00D60F69" w:rsidRDefault="00116ABB">
      <w:pPr>
        <w:pStyle w:val="32"/>
        <w:tabs>
          <w:tab w:val="right" w:leader="dot" w:pos="9345"/>
        </w:tabs>
        <w:rPr>
          <w:rFonts w:ascii="Calibri" w:hAnsi="Calibri"/>
          <w:noProof/>
          <w:sz w:val="22"/>
        </w:rPr>
      </w:pPr>
      <w:hyperlink w:anchor="_Toc43706526" w:history="1">
        <w:r w:rsidRPr="00CC70A4">
          <w:rPr>
            <w:rStyle w:val="a9"/>
            <w:noProof/>
          </w:rPr>
          <w:t>ТАСС; 2020.20.03; МИНСК НАДЕЕТСЯ, ЧТО РФ РАЗРЕШИТ ТРАНЗИТ ПО СВОЕЙ ТЕРРИТОРИИ БЕЛОРУССКИМ ТУРИСТАМ</w:t>
        </w:r>
        <w:r>
          <w:rPr>
            <w:noProof/>
            <w:webHidden/>
          </w:rPr>
          <w:tab/>
        </w:r>
        <w:r>
          <w:rPr>
            <w:noProof/>
            <w:webHidden/>
          </w:rPr>
          <w:fldChar w:fldCharType="begin"/>
        </w:r>
        <w:r>
          <w:rPr>
            <w:noProof/>
            <w:webHidden/>
          </w:rPr>
          <w:instrText xml:space="preserve"> PAGEREF _Toc43706526 \h </w:instrText>
        </w:r>
        <w:r>
          <w:rPr>
            <w:noProof/>
            <w:webHidden/>
          </w:rPr>
        </w:r>
        <w:r>
          <w:rPr>
            <w:noProof/>
            <w:webHidden/>
          </w:rPr>
          <w:fldChar w:fldCharType="separate"/>
        </w:r>
        <w:r w:rsidR="0038550D">
          <w:rPr>
            <w:noProof/>
            <w:webHidden/>
          </w:rPr>
          <w:t>40</w:t>
        </w:r>
        <w:r>
          <w:rPr>
            <w:noProof/>
            <w:webHidden/>
          </w:rPr>
          <w:fldChar w:fldCharType="end"/>
        </w:r>
      </w:hyperlink>
    </w:p>
    <w:p w14:paraId="01FD6D57" w14:textId="73D85384" w:rsidR="00116ABB" w:rsidRPr="00D60F69" w:rsidRDefault="00116ABB">
      <w:pPr>
        <w:pStyle w:val="32"/>
        <w:tabs>
          <w:tab w:val="right" w:leader="dot" w:pos="9345"/>
        </w:tabs>
        <w:rPr>
          <w:rFonts w:ascii="Calibri" w:hAnsi="Calibri"/>
          <w:noProof/>
          <w:sz w:val="22"/>
        </w:rPr>
      </w:pPr>
      <w:hyperlink w:anchor="_Toc43706527" w:history="1">
        <w:r w:rsidRPr="00CC70A4">
          <w:rPr>
            <w:rStyle w:val="a9"/>
            <w:noProof/>
          </w:rPr>
          <w:t>ТАСС; 2020.20.03; ЗАЯВКИ «БЕЛАВИА» НА НЕРЕГУЛЯРНЫЕ РЕЙСЫ В МОСКВУ БУДУТ ПОДДЕРЖАНЫ</w:t>
        </w:r>
        <w:r>
          <w:rPr>
            <w:noProof/>
            <w:webHidden/>
          </w:rPr>
          <w:tab/>
        </w:r>
        <w:r>
          <w:rPr>
            <w:noProof/>
            <w:webHidden/>
          </w:rPr>
          <w:fldChar w:fldCharType="begin"/>
        </w:r>
        <w:r>
          <w:rPr>
            <w:noProof/>
            <w:webHidden/>
          </w:rPr>
          <w:instrText xml:space="preserve"> PAGEREF _Toc43706527 \h </w:instrText>
        </w:r>
        <w:r>
          <w:rPr>
            <w:noProof/>
            <w:webHidden/>
          </w:rPr>
        </w:r>
        <w:r>
          <w:rPr>
            <w:noProof/>
            <w:webHidden/>
          </w:rPr>
          <w:fldChar w:fldCharType="separate"/>
        </w:r>
        <w:r w:rsidR="0038550D">
          <w:rPr>
            <w:noProof/>
            <w:webHidden/>
          </w:rPr>
          <w:t>41</w:t>
        </w:r>
        <w:r>
          <w:rPr>
            <w:noProof/>
            <w:webHidden/>
          </w:rPr>
          <w:fldChar w:fldCharType="end"/>
        </w:r>
      </w:hyperlink>
    </w:p>
    <w:p w14:paraId="72584BAA" w14:textId="6995313E" w:rsidR="00116ABB" w:rsidRPr="00D60F69" w:rsidRDefault="00116ABB">
      <w:pPr>
        <w:pStyle w:val="32"/>
        <w:tabs>
          <w:tab w:val="right" w:leader="dot" w:pos="9345"/>
        </w:tabs>
        <w:rPr>
          <w:rFonts w:ascii="Calibri" w:hAnsi="Calibri"/>
          <w:noProof/>
          <w:sz w:val="22"/>
        </w:rPr>
      </w:pPr>
      <w:hyperlink w:anchor="_Toc43706528" w:history="1">
        <w:r w:rsidRPr="00CC70A4">
          <w:rPr>
            <w:rStyle w:val="a9"/>
            <w:noProof/>
          </w:rPr>
          <w:t>ИНТЕРФАКС; 2020.20.03; САМОЛЕТ С БЕЛОРУСАМИ ИЗ «ВНУКОВО» ПРИЗЕМЛИЛСЯ В АЭРОПОРТУ МИНСКА</w:t>
        </w:r>
        <w:r>
          <w:rPr>
            <w:noProof/>
            <w:webHidden/>
          </w:rPr>
          <w:tab/>
        </w:r>
        <w:r>
          <w:rPr>
            <w:noProof/>
            <w:webHidden/>
          </w:rPr>
          <w:fldChar w:fldCharType="begin"/>
        </w:r>
        <w:r>
          <w:rPr>
            <w:noProof/>
            <w:webHidden/>
          </w:rPr>
          <w:instrText xml:space="preserve"> PAGEREF _Toc43706528 \h </w:instrText>
        </w:r>
        <w:r>
          <w:rPr>
            <w:noProof/>
            <w:webHidden/>
          </w:rPr>
        </w:r>
        <w:r>
          <w:rPr>
            <w:noProof/>
            <w:webHidden/>
          </w:rPr>
          <w:fldChar w:fldCharType="separate"/>
        </w:r>
        <w:r w:rsidR="0038550D">
          <w:rPr>
            <w:noProof/>
            <w:webHidden/>
          </w:rPr>
          <w:t>42</w:t>
        </w:r>
        <w:r>
          <w:rPr>
            <w:noProof/>
            <w:webHidden/>
          </w:rPr>
          <w:fldChar w:fldCharType="end"/>
        </w:r>
      </w:hyperlink>
    </w:p>
    <w:p w14:paraId="405BA748" w14:textId="5A3DBB5F" w:rsidR="00116ABB" w:rsidRPr="00D60F69" w:rsidRDefault="00116ABB">
      <w:pPr>
        <w:pStyle w:val="32"/>
        <w:tabs>
          <w:tab w:val="right" w:leader="dot" w:pos="9345"/>
        </w:tabs>
        <w:rPr>
          <w:rFonts w:ascii="Calibri" w:hAnsi="Calibri"/>
          <w:noProof/>
          <w:sz w:val="22"/>
        </w:rPr>
      </w:pPr>
      <w:hyperlink w:anchor="_Toc43706529" w:history="1">
        <w:r w:rsidRPr="00CC70A4">
          <w:rPr>
            <w:rStyle w:val="a9"/>
            <w:noProof/>
          </w:rPr>
          <w:t>ИНТЕРФАКС; 2020.20.03; АЭРОФЛОТ С 14 ПО 20 МАРТА ВЫВЕЗ ИЗ СТРАН С НЕБЛАГОПРИЯТНОЙ ЭПИДЕМИОЛОГИЧЕСКОЙ ОБСТАНОВКОЙ ОКОЛО 26 ТЫС. ГРАЖДАН РФ</w:t>
        </w:r>
        <w:r>
          <w:rPr>
            <w:noProof/>
            <w:webHidden/>
          </w:rPr>
          <w:tab/>
        </w:r>
        <w:r>
          <w:rPr>
            <w:noProof/>
            <w:webHidden/>
          </w:rPr>
          <w:fldChar w:fldCharType="begin"/>
        </w:r>
        <w:r>
          <w:rPr>
            <w:noProof/>
            <w:webHidden/>
          </w:rPr>
          <w:instrText xml:space="preserve"> PAGEREF _Toc43706529 \h </w:instrText>
        </w:r>
        <w:r>
          <w:rPr>
            <w:noProof/>
            <w:webHidden/>
          </w:rPr>
        </w:r>
        <w:r>
          <w:rPr>
            <w:noProof/>
            <w:webHidden/>
          </w:rPr>
          <w:fldChar w:fldCharType="separate"/>
        </w:r>
        <w:r w:rsidR="0038550D">
          <w:rPr>
            <w:noProof/>
            <w:webHidden/>
          </w:rPr>
          <w:t>42</w:t>
        </w:r>
        <w:r>
          <w:rPr>
            <w:noProof/>
            <w:webHidden/>
          </w:rPr>
          <w:fldChar w:fldCharType="end"/>
        </w:r>
      </w:hyperlink>
    </w:p>
    <w:p w14:paraId="172D3C91" w14:textId="6EEF5A82" w:rsidR="00116ABB" w:rsidRPr="00D60F69" w:rsidRDefault="00116ABB">
      <w:pPr>
        <w:pStyle w:val="32"/>
        <w:tabs>
          <w:tab w:val="right" w:leader="dot" w:pos="9345"/>
        </w:tabs>
        <w:rPr>
          <w:rFonts w:ascii="Calibri" w:hAnsi="Calibri"/>
          <w:noProof/>
          <w:sz w:val="22"/>
        </w:rPr>
      </w:pPr>
      <w:hyperlink w:anchor="_Toc43706530" w:history="1">
        <w:r w:rsidRPr="00CC70A4">
          <w:rPr>
            <w:rStyle w:val="a9"/>
            <w:noProof/>
          </w:rPr>
          <w:t>ИНТЕРФАКС; 2020.20.03; «АЭРОФЛОТ» ВЫВЕЗ ИЗ УЗБЕКИСТАНА 323 РОССИЯН</w:t>
        </w:r>
        <w:r>
          <w:rPr>
            <w:noProof/>
            <w:webHidden/>
          </w:rPr>
          <w:tab/>
        </w:r>
        <w:r>
          <w:rPr>
            <w:noProof/>
            <w:webHidden/>
          </w:rPr>
          <w:fldChar w:fldCharType="begin"/>
        </w:r>
        <w:r>
          <w:rPr>
            <w:noProof/>
            <w:webHidden/>
          </w:rPr>
          <w:instrText xml:space="preserve"> PAGEREF _Toc43706530 \h </w:instrText>
        </w:r>
        <w:r>
          <w:rPr>
            <w:noProof/>
            <w:webHidden/>
          </w:rPr>
        </w:r>
        <w:r>
          <w:rPr>
            <w:noProof/>
            <w:webHidden/>
          </w:rPr>
          <w:fldChar w:fldCharType="separate"/>
        </w:r>
        <w:r w:rsidR="0038550D">
          <w:rPr>
            <w:noProof/>
            <w:webHidden/>
          </w:rPr>
          <w:t>43</w:t>
        </w:r>
        <w:r>
          <w:rPr>
            <w:noProof/>
            <w:webHidden/>
          </w:rPr>
          <w:fldChar w:fldCharType="end"/>
        </w:r>
      </w:hyperlink>
    </w:p>
    <w:p w14:paraId="3D793E20" w14:textId="39F0F04C" w:rsidR="00116ABB" w:rsidRPr="00D60F69" w:rsidRDefault="00116ABB">
      <w:pPr>
        <w:pStyle w:val="32"/>
        <w:tabs>
          <w:tab w:val="right" w:leader="dot" w:pos="9345"/>
        </w:tabs>
        <w:rPr>
          <w:rFonts w:ascii="Calibri" w:hAnsi="Calibri"/>
          <w:noProof/>
          <w:sz w:val="22"/>
        </w:rPr>
      </w:pPr>
      <w:hyperlink w:anchor="_Toc43706531" w:history="1">
        <w:r w:rsidRPr="00CC70A4">
          <w:rPr>
            <w:rStyle w:val="a9"/>
            <w:noProof/>
          </w:rPr>
          <w:t>ВЕСТИ; 2020.20.03; ДАЙДЖЕСТ НОВОСТЕЙ. ОСОБЫЕ ПРАВА ЗАЕМЩИКОВ, СТАВКА БЕЗ ПРОИГРЫША И ЦЕНОВОЙ ОТВЕТ «АЭРОФЛОТА»</w:t>
        </w:r>
        <w:r>
          <w:rPr>
            <w:noProof/>
            <w:webHidden/>
          </w:rPr>
          <w:tab/>
        </w:r>
        <w:r>
          <w:rPr>
            <w:noProof/>
            <w:webHidden/>
          </w:rPr>
          <w:fldChar w:fldCharType="begin"/>
        </w:r>
        <w:r>
          <w:rPr>
            <w:noProof/>
            <w:webHidden/>
          </w:rPr>
          <w:instrText xml:space="preserve"> PAGEREF _Toc43706531 \h </w:instrText>
        </w:r>
        <w:r>
          <w:rPr>
            <w:noProof/>
            <w:webHidden/>
          </w:rPr>
        </w:r>
        <w:r>
          <w:rPr>
            <w:noProof/>
            <w:webHidden/>
          </w:rPr>
          <w:fldChar w:fldCharType="separate"/>
        </w:r>
        <w:r w:rsidR="0038550D">
          <w:rPr>
            <w:noProof/>
            <w:webHidden/>
          </w:rPr>
          <w:t>43</w:t>
        </w:r>
        <w:r>
          <w:rPr>
            <w:noProof/>
            <w:webHidden/>
          </w:rPr>
          <w:fldChar w:fldCharType="end"/>
        </w:r>
      </w:hyperlink>
    </w:p>
    <w:p w14:paraId="6F5114FC" w14:textId="7A65314F" w:rsidR="00116ABB" w:rsidRPr="00D60F69" w:rsidRDefault="00116ABB">
      <w:pPr>
        <w:pStyle w:val="32"/>
        <w:tabs>
          <w:tab w:val="right" w:leader="dot" w:pos="9345"/>
        </w:tabs>
        <w:rPr>
          <w:rFonts w:ascii="Calibri" w:hAnsi="Calibri"/>
          <w:noProof/>
          <w:sz w:val="22"/>
        </w:rPr>
      </w:pPr>
      <w:hyperlink w:anchor="_Toc43706532" w:history="1">
        <w:r w:rsidRPr="00CC70A4">
          <w:rPr>
            <w:rStyle w:val="a9"/>
            <w:noProof/>
          </w:rPr>
          <w:t>ИНТЕРФАКС; 2020.20.03; АЭРОФЛОТ НЕ ПРЕДПРИНИМАЛ ДЕЙСТВИЙ, НАПРАВЛЕННЫХ НА РОСТ СТОИМОСТИ БИЛЕТОВ, СЧИТАЕТ ЗАЯВЛЕНИЕ ФАС «СТРАННЫМ»</w:t>
        </w:r>
        <w:r>
          <w:rPr>
            <w:noProof/>
            <w:webHidden/>
          </w:rPr>
          <w:tab/>
        </w:r>
        <w:r>
          <w:rPr>
            <w:noProof/>
            <w:webHidden/>
          </w:rPr>
          <w:fldChar w:fldCharType="begin"/>
        </w:r>
        <w:r>
          <w:rPr>
            <w:noProof/>
            <w:webHidden/>
          </w:rPr>
          <w:instrText xml:space="preserve"> PAGEREF _Toc43706532 \h </w:instrText>
        </w:r>
        <w:r>
          <w:rPr>
            <w:noProof/>
            <w:webHidden/>
          </w:rPr>
        </w:r>
        <w:r>
          <w:rPr>
            <w:noProof/>
            <w:webHidden/>
          </w:rPr>
          <w:fldChar w:fldCharType="separate"/>
        </w:r>
        <w:r w:rsidR="0038550D">
          <w:rPr>
            <w:noProof/>
            <w:webHidden/>
          </w:rPr>
          <w:t>43</w:t>
        </w:r>
        <w:r>
          <w:rPr>
            <w:noProof/>
            <w:webHidden/>
          </w:rPr>
          <w:fldChar w:fldCharType="end"/>
        </w:r>
      </w:hyperlink>
    </w:p>
    <w:p w14:paraId="149EECB4" w14:textId="00B0A5A2" w:rsidR="00116ABB" w:rsidRPr="00D60F69" w:rsidRDefault="00116ABB">
      <w:pPr>
        <w:pStyle w:val="32"/>
        <w:tabs>
          <w:tab w:val="right" w:leader="dot" w:pos="9345"/>
        </w:tabs>
        <w:rPr>
          <w:rFonts w:ascii="Calibri" w:hAnsi="Calibri"/>
          <w:noProof/>
          <w:sz w:val="22"/>
        </w:rPr>
      </w:pPr>
      <w:hyperlink w:anchor="_Toc43706533" w:history="1">
        <w:r w:rsidRPr="00CC70A4">
          <w:rPr>
            <w:rStyle w:val="a9"/>
            <w:noProof/>
          </w:rPr>
          <w:t>ИНТЕРФАКС; 2020.20.03; ФАС ПРЕДЛАГАЕТ АЭРОФЛОТУ КОМПЕНСИРОВАТЬ ПОТЕРИ ОТ ВЫВОЗНЫХ РЕЙСОВ УВЕЛИЧЕНИЕМ ТРАНССИБИРСКИХ РОЯЛТИ</w:t>
        </w:r>
        <w:r>
          <w:rPr>
            <w:noProof/>
            <w:webHidden/>
          </w:rPr>
          <w:tab/>
        </w:r>
        <w:r>
          <w:rPr>
            <w:noProof/>
            <w:webHidden/>
          </w:rPr>
          <w:fldChar w:fldCharType="begin"/>
        </w:r>
        <w:r>
          <w:rPr>
            <w:noProof/>
            <w:webHidden/>
          </w:rPr>
          <w:instrText xml:space="preserve"> PAGEREF _Toc43706533 \h </w:instrText>
        </w:r>
        <w:r>
          <w:rPr>
            <w:noProof/>
            <w:webHidden/>
          </w:rPr>
        </w:r>
        <w:r>
          <w:rPr>
            <w:noProof/>
            <w:webHidden/>
          </w:rPr>
          <w:fldChar w:fldCharType="separate"/>
        </w:r>
        <w:r w:rsidR="0038550D">
          <w:rPr>
            <w:noProof/>
            <w:webHidden/>
          </w:rPr>
          <w:t>44</w:t>
        </w:r>
        <w:r>
          <w:rPr>
            <w:noProof/>
            <w:webHidden/>
          </w:rPr>
          <w:fldChar w:fldCharType="end"/>
        </w:r>
      </w:hyperlink>
    </w:p>
    <w:p w14:paraId="2FEB7142" w14:textId="05EFD2A1" w:rsidR="00116ABB" w:rsidRPr="00D60F69" w:rsidRDefault="00116ABB">
      <w:pPr>
        <w:pStyle w:val="32"/>
        <w:tabs>
          <w:tab w:val="right" w:leader="dot" w:pos="9345"/>
        </w:tabs>
        <w:rPr>
          <w:rFonts w:ascii="Calibri" w:hAnsi="Calibri"/>
          <w:noProof/>
          <w:sz w:val="22"/>
        </w:rPr>
      </w:pPr>
      <w:hyperlink w:anchor="_Toc43706534" w:history="1">
        <w:r w:rsidRPr="00CC70A4">
          <w:rPr>
            <w:rStyle w:val="a9"/>
            <w:noProof/>
          </w:rPr>
          <w:t>ТАСС; 2020.20.03; ЕЩЕ 78 РОССИЯН ВЫВЕЗЕНЫ ИЗ ЧЕРНОГОРИИ</w:t>
        </w:r>
        <w:r>
          <w:rPr>
            <w:noProof/>
            <w:webHidden/>
          </w:rPr>
          <w:tab/>
        </w:r>
        <w:r>
          <w:rPr>
            <w:noProof/>
            <w:webHidden/>
          </w:rPr>
          <w:fldChar w:fldCharType="begin"/>
        </w:r>
        <w:r>
          <w:rPr>
            <w:noProof/>
            <w:webHidden/>
          </w:rPr>
          <w:instrText xml:space="preserve"> PAGEREF _Toc43706534 \h </w:instrText>
        </w:r>
        <w:r>
          <w:rPr>
            <w:noProof/>
            <w:webHidden/>
          </w:rPr>
        </w:r>
        <w:r>
          <w:rPr>
            <w:noProof/>
            <w:webHidden/>
          </w:rPr>
          <w:fldChar w:fldCharType="separate"/>
        </w:r>
        <w:r w:rsidR="0038550D">
          <w:rPr>
            <w:noProof/>
            <w:webHidden/>
          </w:rPr>
          <w:t>44</w:t>
        </w:r>
        <w:r>
          <w:rPr>
            <w:noProof/>
            <w:webHidden/>
          </w:rPr>
          <w:fldChar w:fldCharType="end"/>
        </w:r>
      </w:hyperlink>
    </w:p>
    <w:p w14:paraId="7664CFD5" w14:textId="556C80A1" w:rsidR="00116ABB" w:rsidRPr="00D60F69" w:rsidRDefault="00116ABB">
      <w:pPr>
        <w:pStyle w:val="32"/>
        <w:tabs>
          <w:tab w:val="right" w:leader="dot" w:pos="9345"/>
        </w:tabs>
        <w:rPr>
          <w:rFonts w:ascii="Calibri" w:hAnsi="Calibri"/>
          <w:noProof/>
          <w:sz w:val="22"/>
        </w:rPr>
      </w:pPr>
      <w:hyperlink w:anchor="_Toc43706535" w:history="1">
        <w:r w:rsidRPr="00CC70A4">
          <w:rPr>
            <w:rStyle w:val="a9"/>
            <w:noProof/>
          </w:rPr>
          <w:t>ТАСС; 2020.20.03; РОССИЙСКИЕ АВИАКОМПАНИИ ЗА 18-20 МАРТА ЭВАКУИРОВАЛИ ИЗ ЧЕРНОГОРИИ 1087 ТУРИСТОВ</w:t>
        </w:r>
        <w:r>
          <w:rPr>
            <w:noProof/>
            <w:webHidden/>
          </w:rPr>
          <w:tab/>
        </w:r>
        <w:r>
          <w:rPr>
            <w:noProof/>
            <w:webHidden/>
          </w:rPr>
          <w:fldChar w:fldCharType="begin"/>
        </w:r>
        <w:r>
          <w:rPr>
            <w:noProof/>
            <w:webHidden/>
          </w:rPr>
          <w:instrText xml:space="preserve"> PAGEREF _Toc43706535 \h </w:instrText>
        </w:r>
        <w:r>
          <w:rPr>
            <w:noProof/>
            <w:webHidden/>
          </w:rPr>
        </w:r>
        <w:r>
          <w:rPr>
            <w:noProof/>
            <w:webHidden/>
          </w:rPr>
          <w:fldChar w:fldCharType="separate"/>
        </w:r>
        <w:r w:rsidR="0038550D">
          <w:rPr>
            <w:noProof/>
            <w:webHidden/>
          </w:rPr>
          <w:t>45</w:t>
        </w:r>
        <w:r>
          <w:rPr>
            <w:noProof/>
            <w:webHidden/>
          </w:rPr>
          <w:fldChar w:fldCharType="end"/>
        </w:r>
      </w:hyperlink>
    </w:p>
    <w:p w14:paraId="14861CF0" w14:textId="219C96F5" w:rsidR="00116ABB" w:rsidRPr="00D60F69" w:rsidRDefault="00116ABB">
      <w:pPr>
        <w:pStyle w:val="32"/>
        <w:tabs>
          <w:tab w:val="right" w:leader="dot" w:pos="9345"/>
        </w:tabs>
        <w:rPr>
          <w:rFonts w:ascii="Calibri" w:hAnsi="Calibri"/>
          <w:noProof/>
          <w:sz w:val="22"/>
        </w:rPr>
      </w:pPr>
      <w:hyperlink w:anchor="_Toc43706536" w:history="1">
        <w:r w:rsidRPr="00CC70A4">
          <w:rPr>
            <w:rStyle w:val="a9"/>
            <w:noProof/>
          </w:rPr>
          <w:t>ИНТЕРФАКС; 2020.20.03; ВСЕ ПАССАЖИРЫ «ПОБЕДЫ» ДОСТАВЛЕНЫ ИЗ ЧЕРНОГОРИИ В РОССИЮ</w:t>
        </w:r>
        <w:r>
          <w:rPr>
            <w:noProof/>
            <w:webHidden/>
          </w:rPr>
          <w:tab/>
        </w:r>
        <w:r>
          <w:rPr>
            <w:noProof/>
            <w:webHidden/>
          </w:rPr>
          <w:fldChar w:fldCharType="begin"/>
        </w:r>
        <w:r>
          <w:rPr>
            <w:noProof/>
            <w:webHidden/>
          </w:rPr>
          <w:instrText xml:space="preserve"> PAGEREF _Toc43706536 \h </w:instrText>
        </w:r>
        <w:r>
          <w:rPr>
            <w:noProof/>
            <w:webHidden/>
          </w:rPr>
        </w:r>
        <w:r>
          <w:rPr>
            <w:noProof/>
            <w:webHidden/>
          </w:rPr>
          <w:fldChar w:fldCharType="separate"/>
        </w:r>
        <w:r w:rsidR="0038550D">
          <w:rPr>
            <w:noProof/>
            <w:webHidden/>
          </w:rPr>
          <w:t>45</w:t>
        </w:r>
        <w:r>
          <w:rPr>
            <w:noProof/>
            <w:webHidden/>
          </w:rPr>
          <w:fldChar w:fldCharType="end"/>
        </w:r>
      </w:hyperlink>
    </w:p>
    <w:p w14:paraId="7810CEB8" w14:textId="3C3C144F" w:rsidR="00116ABB" w:rsidRPr="00D60F69" w:rsidRDefault="00116ABB">
      <w:pPr>
        <w:pStyle w:val="32"/>
        <w:tabs>
          <w:tab w:val="right" w:leader="dot" w:pos="9345"/>
        </w:tabs>
        <w:rPr>
          <w:rFonts w:ascii="Calibri" w:hAnsi="Calibri"/>
          <w:noProof/>
          <w:sz w:val="22"/>
        </w:rPr>
      </w:pPr>
      <w:hyperlink w:anchor="_Toc43706537" w:history="1">
        <w:r w:rsidRPr="00CC70A4">
          <w:rPr>
            <w:rStyle w:val="a9"/>
            <w:noProof/>
          </w:rPr>
          <w:t>ИНТЕРФАКС; 2020.20.03; ВТОРОЙ ЗА ДЕНЬ САМОЛЕТ С РОССИЯНАМИ НА БОРТУ ВЫЛЕТЕЛ ИЗ ДУШАНБЕ В МОСКВУ</w:t>
        </w:r>
        <w:r>
          <w:rPr>
            <w:noProof/>
            <w:webHidden/>
          </w:rPr>
          <w:tab/>
        </w:r>
        <w:r>
          <w:rPr>
            <w:noProof/>
            <w:webHidden/>
          </w:rPr>
          <w:fldChar w:fldCharType="begin"/>
        </w:r>
        <w:r>
          <w:rPr>
            <w:noProof/>
            <w:webHidden/>
          </w:rPr>
          <w:instrText xml:space="preserve"> PAGEREF _Toc43706537 \h </w:instrText>
        </w:r>
        <w:r>
          <w:rPr>
            <w:noProof/>
            <w:webHidden/>
          </w:rPr>
        </w:r>
        <w:r>
          <w:rPr>
            <w:noProof/>
            <w:webHidden/>
          </w:rPr>
          <w:fldChar w:fldCharType="separate"/>
        </w:r>
        <w:r w:rsidR="0038550D">
          <w:rPr>
            <w:noProof/>
            <w:webHidden/>
          </w:rPr>
          <w:t>45</w:t>
        </w:r>
        <w:r>
          <w:rPr>
            <w:noProof/>
            <w:webHidden/>
          </w:rPr>
          <w:fldChar w:fldCharType="end"/>
        </w:r>
      </w:hyperlink>
    </w:p>
    <w:p w14:paraId="37D75724" w14:textId="311A6D6F" w:rsidR="00116ABB" w:rsidRPr="00D60F69" w:rsidRDefault="00116ABB">
      <w:pPr>
        <w:pStyle w:val="32"/>
        <w:tabs>
          <w:tab w:val="right" w:leader="dot" w:pos="9345"/>
        </w:tabs>
        <w:rPr>
          <w:rFonts w:ascii="Calibri" w:hAnsi="Calibri"/>
          <w:noProof/>
          <w:sz w:val="22"/>
        </w:rPr>
      </w:pPr>
      <w:hyperlink w:anchor="_Toc43706538" w:history="1">
        <w:r w:rsidRPr="00CC70A4">
          <w:rPr>
            <w:rStyle w:val="a9"/>
            <w:noProof/>
          </w:rPr>
          <w:t>ИНТЕРФАКС; 2020.20.03; ПОСОЛЬСТВО РФ В ДУШАНБЕ ИНФОРМИРУЕТ О РЕЙСАХ В МОСКВУ, КОТОРЫМИ РОССИЯНЕ МОГУТ ПОКИНУТЬ ТАДЖИКИСТАН</w:t>
        </w:r>
        <w:r>
          <w:rPr>
            <w:noProof/>
            <w:webHidden/>
          </w:rPr>
          <w:tab/>
        </w:r>
        <w:r>
          <w:rPr>
            <w:noProof/>
            <w:webHidden/>
          </w:rPr>
          <w:fldChar w:fldCharType="begin"/>
        </w:r>
        <w:r>
          <w:rPr>
            <w:noProof/>
            <w:webHidden/>
          </w:rPr>
          <w:instrText xml:space="preserve"> PAGEREF _Toc43706538 \h </w:instrText>
        </w:r>
        <w:r>
          <w:rPr>
            <w:noProof/>
            <w:webHidden/>
          </w:rPr>
        </w:r>
        <w:r>
          <w:rPr>
            <w:noProof/>
            <w:webHidden/>
          </w:rPr>
          <w:fldChar w:fldCharType="separate"/>
        </w:r>
        <w:r w:rsidR="0038550D">
          <w:rPr>
            <w:noProof/>
            <w:webHidden/>
          </w:rPr>
          <w:t>46</w:t>
        </w:r>
        <w:r>
          <w:rPr>
            <w:noProof/>
            <w:webHidden/>
          </w:rPr>
          <w:fldChar w:fldCharType="end"/>
        </w:r>
      </w:hyperlink>
    </w:p>
    <w:p w14:paraId="5B36C1F0" w14:textId="34FD0560" w:rsidR="00116ABB" w:rsidRPr="00D60F69" w:rsidRDefault="00116ABB">
      <w:pPr>
        <w:pStyle w:val="32"/>
        <w:tabs>
          <w:tab w:val="right" w:leader="dot" w:pos="9345"/>
        </w:tabs>
        <w:rPr>
          <w:rFonts w:ascii="Calibri" w:hAnsi="Calibri"/>
          <w:noProof/>
          <w:sz w:val="22"/>
        </w:rPr>
      </w:pPr>
      <w:hyperlink w:anchor="_Toc43706539" w:history="1">
        <w:r w:rsidRPr="00CC70A4">
          <w:rPr>
            <w:rStyle w:val="a9"/>
            <w:noProof/>
          </w:rPr>
          <w:t>РИА НОВОСТИ; 2020.20.03; ПОЧТИ ВСЕ НАХОДИВШИЕСЯ В БОЛИВИИ РОССИЙСКИЕ ТУРИСТЫ ВЫЛЕТЕЛИ НА РОДИНУ</w:t>
        </w:r>
        <w:r>
          <w:rPr>
            <w:noProof/>
            <w:webHidden/>
          </w:rPr>
          <w:tab/>
        </w:r>
        <w:r>
          <w:rPr>
            <w:noProof/>
            <w:webHidden/>
          </w:rPr>
          <w:fldChar w:fldCharType="begin"/>
        </w:r>
        <w:r>
          <w:rPr>
            <w:noProof/>
            <w:webHidden/>
          </w:rPr>
          <w:instrText xml:space="preserve"> PAGEREF _Toc43706539 \h </w:instrText>
        </w:r>
        <w:r>
          <w:rPr>
            <w:noProof/>
            <w:webHidden/>
          </w:rPr>
        </w:r>
        <w:r>
          <w:rPr>
            <w:noProof/>
            <w:webHidden/>
          </w:rPr>
          <w:fldChar w:fldCharType="separate"/>
        </w:r>
        <w:r w:rsidR="0038550D">
          <w:rPr>
            <w:noProof/>
            <w:webHidden/>
          </w:rPr>
          <w:t>46</w:t>
        </w:r>
        <w:r>
          <w:rPr>
            <w:noProof/>
            <w:webHidden/>
          </w:rPr>
          <w:fldChar w:fldCharType="end"/>
        </w:r>
      </w:hyperlink>
    </w:p>
    <w:p w14:paraId="5EBB076D" w14:textId="1FE1E794" w:rsidR="00116ABB" w:rsidRPr="00D60F69" w:rsidRDefault="00116ABB">
      <w:pPr>
        <w:pStyle w:val="32"/>
        <w:tabs>
          <w:tab w:val="right" w:leader="dot" w:pos="9345"/>
        </w:tabs>
        <w:rPr>
          <w:rFonts w:ascii="Calibri" w:hAnsi="Calibri"/>
          <w:noProof/>
          <w:sz w:val="22"/>
        </w:rPr>
      </w:pPr>
      <w:hyperlink w:anchor="_Toc43706540" w:history="1">
        <w:r w:rsidRPr="00CC70A4">
          <w:rPr>
            <w:rStyle w:val="a9"/>
            <w:noProof/>
          </w:rPr>
          <w:t>ТАСС; 2020.20.03; ПОСОЛ РОССИИ В БРАЗИЛИИ: РЕЧИ ОБ ЭВАКУАЦИИ НЕТ, НО СООТЕЧЕСТВЕННИКОВ В БЕДЕ НЕ ОСТАВЯТ</w:t>
        </w:r>
        <w:r>
          <w:rPr>
            <w:noProof/>
            <w:webHidden/>
          </w:rPr>
          <w:tab/>
        </w:r>
        <w:r>
          <w:rPr>
            <w:noProof/>
            <w:webHidden/>
          </w:rPr>
          <w:fldChar w:fldCharType="begin"/>
        </w:r>
        <w:r>
          <w:rPr>
            <w:noProof/>
            <w:webHidden/>
          </w:rPr>
          <w:instrText xml:space="preserve"> PAGEREF _Toc43706540 \h </w:instrText>
        </w:r>
        <w:r>
          <w:rPr>
            <w:noProof/>
            <w:webHidden/>
          </w:rPr>
        </w:r>
        <w:r>
          <w:rPr>
            <w:noProof/>
            <w:webHidden/>
          </w:rPr>
          <w:fldChar w:fldCharType="separate"/>
        </w:r>
        <w:r w:rsidR="0038550D">
          <w:rPr>
            <w:noProof/>
            <w:webHidden/>
          </w:rPr>
          <w:t>46</w:t>
        </w:r>
        <w:r>
          <w:rPr>
            <w:noProof/>
            <w:webHidden/>
          </w:rPr>
          <w:fldChar w:fldCharType="end"/>
        </w:r>
      </w:hyperlink>
    </w:p>
    <w:p w14:paraId="4818C860" w14:textId="50B1AE6C" w:rsidR="00116ABB" w:rsidRPr="00D60F69" w:rsidRDefault="00116ABB">
      <w:pPr>
        <w:pStyle w:val="32"/>
        <w:tabs>
          <w:tab w:val="right" w:leader="dot" w:pos="9345"/>
        </w:tabs>
        <w:rPr>
          <w:rFonts w:ascii="Calibri" w:hAnsi="Calibri"/>
          <w:noProof/>
          <w:sz w:val="22"/>
        </w:rPr>
      </w:pPr>
      <w:hyperlink w:anchor="_Toc43706541" w:history="1">
        <w:r w:rsidRPr="00CC70A4">
          <w:rPr>
            <w:rStyle w:val="a9"/>
            <w:noProof/>
          </w:rPr>
          <w:t>РИА НОВОСТИ; 2020.20.03; В ХАБАРОВСКОМ КРАЕ ОЦЕНИЛИ СИТУАЦИЮ С АВИАСООБЩЕНИЕМ С ВЬЕТНАМОМ</w:t>
        </w:r>
        <w:r>
          <w:rPr>
            <w:noProof/>
            <w:webHidden/>
          </w:rPr>
          <w:tab/>
        </w:r>
        <w:r>
          <w:rPr>
            <w:noProof/>
            <w:webHidden/>
          </w:rPr>
          <w:fldChar w:fldCharType="begin"/>
        </w:r>
        <w:r>
          <w:rPr>
            <w:noProof/>
            <w:webHidden/>
          </w:rPr>
          <w:instrText xml:space="preserve"> PAGEREF _Toc43706541 \h </w:instrText>
        </w:r>
        <w:r>
          <w:rPr>
            <w:noProof/>
            <w:webHidden/>
          </w:rPr>
        </w:r>
        <w:r>
          <w:rPr>
            <w:noProof/>
            <w:webHidden/>
          </w:rPr>
          <w:fldChar w:fldCharType="separate"/>
        </w:r>
        <w:r w:rsidR="0038550D">
          <w:rPr>
            <w:noProof/>
            <w:webHidden/>
          </w:rPr>
          <w:t>48</w:t>
        </w:r>
        <w:r>
          <w:rPr>
            <w:noProof/>
            <w:webHidden/>
          </w:rPr>
          <w:fldChar w:fldCharType="end"/>
        </w:r>
      </w:hyperlink>
    </w:p>
    <w:p w14:paraId="79CBD44D" w14:textId="2095DA4F" w:rsidR="00116ABB" w:rsidRPr="00D60F69" w:rsidRDefault="00116ABB">
      <w:pPr>
        <w:pStyle w:val="32"/>
        <w:tabs>
          <w:tab w:val="right" w:leader="dot" w:pos="9345"/>
        </w:tabs>
        <w:rPr>
          <w:rFonts w:ascii="Calibri" w:hAnsi="Calibri"/>
          <w:noProof/>
          <w:sz w:val="22"/>
        </w:rPr>
      </w:pPr>
      <w:hyperlink w:anchor="_Toc43706542" w:history="1">
        <w:r w:rsidRPr="00CC70A4">
          <w:rPr>
            <w:rStyle w:val="a9"/>
            <w:noProof/>
          </w:rPr>
          <w:t>РИА НОВОСТИ; 2020.20.03; РОССИЯНАМ РЕКОМЕНДОВАЛИ ВЕРНУТЬСЯ ИЗ ИНДИИ ДО ЗАКРЫТИЯ АЭРОПОРТОВ</w:t>
        </w:r>
        <w:r>
          <w:rPr>
            <w:noProof/>
            <w:webHidden/>
          </w:rPr>
          <w:tab/>
        </w:r>
        <w:r>
          <w:rPr>
            <w:noProof/>
            <w:webHidden/>
          </w:rPr>
          <w:fldChar w:fldCharType="begin"/>
        </w:r>
        <w:r>
          <w:rPr>
            <w:noProof/>
            <w:webHidden/>
          </w:rPr>
          <w:instrText xml:space="preserve"> PAGEREF _Toc43706542 \h </w:instrText>
        </w:r>
        <w:r>
          <w:rPr>
            <w:noProof/>
            <w:webHidden/>
          </w:rPr>
        </w:r>
        <w:r>
          <w:rPr>
            <w:noProof/>
            <w:webHidden/>
          </w:rPr>
          <w:fldChar w:fldCharType="separate"/>
        </w:r>
        <w:r w:rsidR="0038550D">
          <w:rPr>
            <w:noProof/>
            <w:webHidden/>
          </w:rPr>
          <w:t>48</w:t>
        </w:r>
        <w:r>
          <w:rPr>
            <w:noProof/>
            <w:webHidden/>
          </w:rPr>
          <w:fldChar w:fldCharType="end"/>
        </w:r>
      </w:hyperlink>
    </w:p>
    <w:p w14:paraId="1B9C8E7A" w14:textId="74F9FD2E" w:rsidR="00116ABB" w:rsidRPr="00D60F69" w:rsidRDefault="00116ABB">
      <w:pPr>
        <w:pStyle w:val="32"/>
        <w:tabs>
          <w:tab w:val="right" w:leader="dot" w:pos="9345"/>
        </w:tabs>
        <w:rPr>
          <w:rFonts w:ascii="Calibri" w:hAnsi="Calibri"/>
          <w:noProof/>
          <w:sz w:val="22"/>
        </w:rPr>
      </w:pPr>
      <w:hyperlink w:anchor="_Toc43706543" w:history="1">
        <w:r w:rsidRPr="00CC70A4">
          <w:rPr>
            <w:rStyle w:val="a9"/>
            <w:noProof/>
          </w:rPr>
          <w:t>РИА НОВОСТИ; 2020.20.03; МИД РЕКОМЕНДОВАЛ РОССИЯНАМ ПОКИНУТЬ КОЛУМБИЮ ДО ОТМЕНЫ АВИАСООБЩЕНИЯ</w:t>
        </w:r>
        <w:r>
          <w:rPr>
            <w:noProof/>
            <w:webHidden/>
          </w:rPr>
          <w:tab/>
        </w:r>
        <w:r>
          <w:rPr>
            <w:noProof/>
            <w:webHidden/>
          </w:rPr>
          <w:fldChar w:fldCharType="begin"/>
        </w:r>
        <w:r>
          <w:rPr>
            <w:noProof/>
            <w:webHidden/>
          </w:rPr>
          <w:instrText xml:space="preserve"> PAGEREF _Toc43706543 \h </w:instrText>
        </w:r>
        <w:r>
          <w:rPr>
            <w:noProof/>
            <w:webHidden/>
          </w:rPr>
        </w:r>
        <w:r>
          <w:rPr>
            <w:noProof/>
            <w:webHidden/>
          </w:rPr>
          <w:fldChar w:fldCharType="separate"/>
        </w:r>
        <w:r w:rsidR="0038550D">
          <w:rPr>
            <w:noProof/>
            <w:webHidden/>
          </w:rPr>
          <w:t>48</w:t>
        </w:r>
        <w:r>
          <w:rPr>
            <w:noProof/>
            <w:webHidden/>
          </w:rPr>
          <w:fldChar w:fldCharType="end"/>
        </w:r>
      </w:hyperlink>
    </w:p>
    <w:p w14:paraId="6012A593" w14:textId="10103EA8" w:rsidR="00116ABB" w:rsidRPr="00D60F69" w:rsidRDefault="00116ABB">
      <w:pPr>
        <w:pStyle w:val="32"/>
        <w:tabs>
          <w:tab w:val="right" w:leader="dot" w:pos="9345"/>
        </w:tabs>
        <w:rPr>
          <w:rFonts w:ascii="Calibri" w:hAnsi="Calibri"/>
          <w:noProof/>
          <w:sz w:val="22"/>
        </w:rPr>
      </w:pPr>
      <w:hyperlink w:anchor="_Toc43706544" w:history="1">
        <w:r w:rsidRPr="00CC70A4">
          <w:rPr>
            <w:rStyle w:val="a9"/>
            <w:noProof/>
          </w:rPr>
          <w:t>РИА НОВОСТИ; 2020.20.03; ПОСОЛЬСТВО ОТРАБАТЫВАЕТ ВАРИАНТЫ ЭВАКУАЦИИ РОССИЯН ИЗ МАРОККО</w:t>
        </w:r>
        <w:r>
          <w:rPr>
            <w:noProof/>
            <w:webHidden/>
          </w:rPr>
          <w:tab/>
        </w:r>
        <w:r>
          <w:rPr>
            <w:noProof/>
            <w:webHidden/>
          </w:rPr>
          <w:fldChar w:fldCharType="begin"/>
        </w:r>
        <w:r>
          <w:rPr>
            <w:noProof/>
            <w:webHidden/>
          </w:rPr>
          <w:instrText xml:space="preserve"> PAGEREF _Toc43706544 \h </w:instrText>
        </w:r>
        <w:r>
          <w:rPr>
            <w:noProof/>
            <w:webHidden/>
          </w:rPr>
        </w:r>
        <w:r>
          <w:rPr>
            <w:noProof/>
            <w:webHidden/>
          </w:rPr>
          <w:fldChar w:fldCharType="separate"/>
        </w:r>
        <w:r w:rsidR="0038550D">
          <w:rPr>
            <w:noProof/>
            <w:webHidden/>
          </w:rPr>
          <w:t>49</w:t>
        </w:r>
        <w:r>
          <w:rPr>
            <w:noProof/>
            <w:webHidden/>
          </w:rPr>
          <w:fldChar w:fldCharType="end"/>
        </w:r>
      </w:hyperlink>
    </w:p>
    <w:p w14:paraId="4666EEA4" w14:textId="764CDC81" w:rsidR="00116ABB" w:rsidRPr="00D60F69" w:rsidRDefault="00116ABB">
      <w:pPr>
        <w:pStyle w:val="32"/>
        <w:tabs>
          <w:tab w:val="right" w:leader="dot" w:pos="9345"/>
        </w:tabs>
        <w:rPr>
          <w:rFonts w:ascii="Calibri" w:hAnsi="Calibri"/>
          <w:noProof/>
          <w:sz w:val="22"/>
        </w:rPr>
      </w:pPr>
      <w:hyperlink w:anchor="_Toc43706545" w:history="1">
        <w:r w:rsidRPr="00CC70A4">
          <w:rPr>
            <w:rStyle w:val="a9"/>
            <w:noProof/>
          </w:rPr>
          <w:t>РИА НОВОСТИ; 2020.20.03; ПОСОЛЬСТВО ВО ФРАНЦИИ РЕКОМЕНДОВАЛО РОССИЯНАМ ВЕРНУТЬСЯ НА РОДИНУ</w:t>
        </w:r>
        <w:r>
          <w:rPr>
            <w:noProof/>
            <w:webHidden/>
          </w:rPr>
          <w:tab/>
        </w:r>
        <w:r>
          <w:rPr>
            <w:noProof/>
            <w:webHidden/>
          </w:rPr>
          <w:fldChar w:fldCharType="begin"/>
        </w:r>
        <w:r>
          <w:rPr>
            <w:noProof/>
            <w:webHidden/>
          </w:rPr>
          <w:instrText xml:space="preserve"> PAGEREF _Toc43706545 \h </w:instrText>
        </w:r>
        <w:r>
          <w:rPr>
            <w:noProof/>
            <w:webHidden/>
          </w:rPr>
        </w:r>
        <w:r>
          <w:rPr>
            <w:noProof/>
            <w:webHidden/>
          </w:rPr>
          <w:fldChar w:fldCharType="separate"/>
        </w:r>
        <w:r w:rsidR="0038550D">
          <w:rPr>
            <w:noProof/>
            <w:webHidden/>
          </w:rPr>
          <w:t>49</w:t>
        </w:r>
        <w:r>
          <w:rPr>
            <w:noProof/>
            <w:webHidden/>
          </w:rPr>
          <w:fldChar w:fldCharType="end"/>
        </w:r>
      </w:hyperlink>
    </w:p>
    <w:p w14:paraId="75DDD52E" w14:textId="05B86BCB" w:rsidR="00116ABB" w:rsidRPr="00D60F69" w:rsidRDefault="00116ABB">
      <w:pPr>
        <w:pStyle w:val="32"/>
        <w:tabs>
          <w:tab w:val="right" w:leader="dot" w:pos="9345"/>
        </w:tabs>
        <w:rPr>
          <w:rFonts w:ascii="Calibri" w:hAnsi="Calibri"/>
          <w:noProof/>
          <w:sz w:val="22"/>
        </w:rPr>
      </w:pPr>
      <w:hyperlink w:anchor="_Toc43706546" w:history="1">
        <w:r w:rsidRPr="00CC70A4">
          <w:rPr>
            <w:rStyle w:val="a9"/>
            <w:noProof/>
          </w:rPr>
          <w:t>ТАСС; 2020.20.03; ПОСОЛЬСТВО РОССИИ В ТУРКМЕНИИ ПОМОЖЕТ ОСТАВШИМСЯ В СТРАНЕ СООТЕЧЕСТВЕННИКАМ ПРОДЛИТЬ ВИЗЫ</w:t>
        </w:r>
        <w:r>
          <w:rPr>
            <w:noProof/>
            <w:webHidden/>
          </w:rPr>
          <w:tab/>
        </w:r>
        <w:r>
          <w:rPr>
            <w:noProof/>
            <w:webHidden/>
          </w:rPr>
          <w:fldChar w:fldCharType="begin"/>
        </w:r>
        <w:r>
          <w:rPr>
            <w:noProof/>
            <w:webHidden/>
          </w:rPr>
          <w:instrText xml:space="preserve"> PAGEREF _Toc43706546 \h </w:instrText>
        </w:r>
        <w:r>
          <w:rPr>
            <w:noProof/>
            <w:webHidden/>
          </w:rPr>
        </w:r>
        <w:r>
          <w:rPr>
            <w:noProof/>
            <w:webHidden/>
          </w:rPr>
          <w:fldChar w:fldCharType="separate"/>
        </w:r>
        <w:r w:rsidR="0038550D">
          <w:rPr>
            <w:noProof/>
            <w:webHidden/>
          </w:rPr>
          <w:t>49</w:t>
        </w:r>
        <w:r>
          <w:rPr>
            <w:noProof/>
            <w:webHidden/>
          </w:rPr>
          <w:fldChar w:fldCharType="end"/>
        </w:r>
      </w:hyperlink>
    </w:p>
    <w:p w14:paraId="5A482A1D" w14:textId="5A809E3D" w:rsidR="00116ABB" w:rsidRPr="00D60F69" w:rsidRDefault="00116ABB">
      <w:pPr>
        <w:pStyle w:val="32"/>
        <w:tabs>
          <w:tab w:val="right" w:leader="dot" w:pos="9345"/>
        </w:tabs>
        <w:rPr>
          <w:rFonts w:ascii="Calibri" w:hAnsi="Calibri"/>
          <w:noProof/>
          <w:sz w:val="22"/>
        </w:rPr>
      </w:pPr>
      <w:hyperlink w:anchor="_Toc43706547" w:history="1">
        <w:r w:rsidRPr="00CC70A4">
          <w:rPr>
            <w:rStyle w:val="a9"/>
            <w:noProof/>
          </w:rPr>
          <w:t>RNS; 2020.20.03; S7 ПРЕКРАЩАЕТ ПОЛЕТЫ В ТАИЛАНД</w:t>
        </w:r>
        <w:r>
          <w:rPr>
            <w:noProof/>
            <w:webHidden/>
          </w:rPr>
          <w:tab/>
        </w:r>
        <w:r>
          <w:rPr>
            <w:noProof/>
            <w:webHidden/>
          </w:rPr>
          <w:fldChar w:fldCharType="begin"/>
        </w:r>
        <w:r>
          <w:rPr>
            <w:noProof/>
            <w:webHidden/>
          </w:rPr>
          <w:instrText xml:space="preserve"> PAGEREF _Toc43706547 \h </w:instrText>
        </w:r>
        <w:r>
          <w:rPr>
            <w:noProof/>
            <w:webHidden/>
          </w:rPr>
        </w:r>
        <w:r>
          <w:rPr>
            <w:noProof/>
            <w:webHidden/>
          </w:rPr>
          <w:fldChar w:fldCharType="separate"/>
        </w:r>
        <w:r w:rsidR="0038550D">
          <w:rPr>
            <w:noProof/>
            <w:webHidden/>
          </w:rPr>
          <w:t>50</w:t>
        </w:r>
        <w:r>
          <w:rPr>
            <w:noProof/>
            <w:webHidden/>
          </w:rPr>
          <w:fldChar w:fldCharType="end"/>
        </w:r>
      </w:hyperlink>
    </w:p>
    <w:p w14:paraId="1D8483A9" w14:textId="1E8AC134" w:rsidR="00116ABB" w:rsidRPr="00D60F69" w:rsidRDefault="00116ABB">
      <w:pPr>
        <w:pStyle w:val="32"/>
        <w:tabs>
          <w:tab w:val="right" w:leader="dot" w:pos="9345"/>
        </w:tabs>
        <w:rPr>
          <w:rFonts w:ascii="Calibri" w:hAnsi="Calibri"/>
          <w:noProof/>
          <w:sz w:val="22"/>
        </w:rPr>
      </w:pPr>
      <w:hyperlink w:anchor="_Toc43706548" w:history="1">
        <w:r w:rsidRPr="00CC70A4">
          <w:rPr>
            <w:rStyle w:val="a9"/>
            <w:noProof/>
          </w:rPr>
          <w:t>ТАСС; 2020.20.03; АВИАКОМПАНИЯ «РОССИЯ» НАЧАЛА ВЫВОЗ ТУРИСТОВ «БИБЛИО-ГЛОБУСА» С ЗАРУБЕЖНЫХ КУРОРТОВ</w:t>
        </w:r>
        <w:r>
          <w:rPr>
            <w:noProof/>
            <w:webHidden/>
          </w:rPr>
          <w:tab/>
        </w:r>
        <w:r>
          <w:rPr>
            <w:noProof/>
            <w:webHidden/>
          </w:rPr>
          <w:fldChar w:fldCharType="begin"/>
        </w:r>
        <w:r>
          <w:rPr>
            <w:noProof/>
            <w:webHidden/>
          </w:rPr>
          <w:instrText xml:space="preserve"> PAGEREF _Toc43706548 \h </w:instrText>
        </w:r>
        <w:r>
          <w:rPr>
            <w:noProof/>
            <w:webHidden/>
          </w:rPr>
        </w:r>
        <w:r>
          <w:rPr>
            <w:noProof/>
            <w:webHidden/>
          </w:rPr>
          <w:fldChar w:fldCharType="separate"/>
        </w:r>
        <w:r w:rsidR="0038550D">
          <w:rPr>
            <w:noProof/>
            <w:webHidden/>
          </w:rPr>
          <w:t>50</w:t>
        </w:r>
        <w:r>
          <w:rPr>
            <w:noProof/>
            <w:webHidden/>
          </w:rPr>
          <w:fldChar w:fldCharType="end"/>
        </w:r>
      </w:hyperlink>
    </w:p>
    <w:p w14:paraId="7FBBBE29" w14:textId="6AAE88C7" w:rsidR="00116ABB" w:rsidRPr="00D60F69" w:rsidRDefault="00116ABB">
      <w:pPr>
        <w:pStyle w:val="32"/>
        <w:tabs>
          <w:tab w:val="right" w:leader="dot" w:pos="9345"/>
        </w:tabs>
        <w:rPr>
          <w:rFonts w:ascii="Calibri" w:hAnsi="Calibri"/>
          <w:noProof/>
          <w:sz w:val="22"/>
        </w:rPr>
      </w:pPr>
      <w:hyperlink w:anchor="_Toc43706549" w:history="1">
        <w:r w:rsidRPr="00CC70A4">
          <w:rPr>
            <w:rStyle w:val="a9"/>
            <w:noProof/>
          </w:rPr>
          <w:t>ИНТЕРФАКС; 2020.20.03; АВИАКОМПАНИЯ «РОССИЯ» ПРЕКРАЩАЕТ ОТПРАВКУ ТУРИСТОВ «БИБЛИО-ГЛОБУСА» ЗА РУБЕЖ</w:t>
        </w:r>
        <w:r>
          <w:rPr>
            <w:noProof/>
            <w:webHidden/>
          </w:rPr>
          <w:tab/>
        </w:r>
        <w:r>
          <w:rPr>
            <w:noProof/>
            <w:webHidden/>
          </w:rPr>
          <w:fldChar w:fldCharType="begin"/>
        </w:r>
        <w:r>
          <w:rPr>
            <w:noProof/>
            <w:webHidden/>
          </w:rPr>
          <w:instrText xml:space="preserve"> PAGEREF _Toc43706549 \h </w:instrText>
        </w:r>
        <w:r>
          <w:rPr>
            <w:noProof/>
            <w:webHidden/>
          </w:rPr>
        </w:r>
        <w:r>
          <w:rPr>
            <w:noProof/>
            <w:webHidden/>
          </w:rPr>
          <w:fldChar w:fldCharType="separate"/>
        </w:r>
        <w:r w:rsidR="0038550D">
          <w:rPr>
            <w:noProof/>
            <w:webHidden/>
          </w:rPr>
          <w:t>51</w:t>
        </w:r>
        <w:r>
          <w:rPr>
            <w:noProof/>
            <w:webHidden/>
          </w:rPr>
          <w:fldChar w:fldCharType="end"/>
        </w:r>
      </w:hyperlink>
    </w:p>
    <w:p w14:paraId="607B2DF1" w14:textId="68D53C9E" w:rsidR="00116ABB" w:rsidRPr="00D60F69" w:rsidRDefault="00116ABB">
      <w:pPr>
        <w:pStyle w:val="32"/>
        <w:tabs>
          <w:tab w:val="right" w:leader="dot" w:pos="9345"/>
        </w:tabs>
        <w:rPr>
          <w:rFonts w:ascii="Calibri" w:hAnsi="Calibri"/>
          <w:noProof/>
          <w:sz w:val="22"/>
        </w:rPr>
      </w:pPr>
      <w:hyperlink w:anchor="_Toc43706550" w:history="1">
        <w:r w:rsidRPr="00CC70A4">
          <w:rPr>
            <w:rStyle w:val="a9"/>
            <w:noProof/>
          </w:rPr>
          <w:t>ТАСС; 2020.20.03; «ТЕЗ ТУР» ЗАВЕРШИТ ВЫВОЗ ТУРИСТОВ С ПХУКЕТА РЕЙСАМИ IFLY 26 МАРТА</w:t>
        </w:r>
        <w:r>
          <w:rPr>
            <w:noProof/>
            <w:webHidden/>
          </w:rPr>
          <w:tab/>
        </w:r>
        <w:r>
          <w:rPr>
            <w:noProof/>
            <w:webHidden/>
          </w:rPr>
          <w:fldChar w:fldCharType="begin"/>
        </w:r>
        <w:r>
          <w:rPr>
            <w:noProof/>
            <w:webHidden/>
          </w:rPr>
          <w:instrText xml:space="preserve"> PAGEREF _Toc43706550 \h </w:instrText>
        </w:r>
        <w:r>
          <w:rPr>
            <w:noProof/>
            <w:webHidden/>
          </w:rPr>
        </w:r>
        <w:r>
          <w:rPr>
            <w:noProof/>
            <w:webHidden/>
          </w:rPr>
          <w:fldChar w:fldCharType="separate"/>
        </w:r>
        <w:r w:rsidR="0038550D">
          <w:rPr>
            <w:noProof/>
            <w:webHidden/>
          </w:rPr>
          <w:t>51</w:t>
        </w:r>
        <w:r>
          <w:rPr>
            <w:noProof/>
            <w:webHidden/>
          </w:rPr>
          <w:fldChar w:fldCharType="end"/>
        </w:r>
      </w:hyperlink>
    </w:p>
    <w:p w14:paraId="709E6AE9" w14:textId="6997DDB8" w:rsidR="00116ABB" w:rsidRPr="00D60F69" w:rsidRDefault="00116ABB">
      <w:pPr>
        <w:pStyle w:val="32"/>
        <w:tabs>
          <w:tab w:val="right" w:leader="dot" w:pos="9345"/>
        </w:tabs>
        <w:rPr>
          <w:rFonts w:ascii="Calibri" w:hAnsi="Calibri"/>
          <w:noProof/>
          <w:sz w:val="22"/>
        </w:rPr>
      </w:pPr>
      <w:hyperlink w:anchor="_Toc43706551" w:history="1">
        <w:r w:rsidRPr="00CC70A4">
          <w:rPr>
            <w:rStyle w:val="a9"/>
            <w:noProof/>
          </w:rPr>
          <w:t>ИНТЕРФАКС; 2020.20.03; ROYAL FLIGHT ПРИОСТАНАВЛИВАЕТ РЕЙСЫ В ОАЭ И ТАИЛАНД</w:t>
        </w:r>
        <w:r>
          <w:rPr>
            <w:noProof/>
            <w:webHidden/>
          </w:rPr>
          <w:tab/>
        </w:r>
        <w:r>
          <w:rPr>
            <w:noProof/>
            <w:webHidden/>
          </w:rPr>
          <w:fldChar w:fldCharType="begin"/>
        </w:r>
        <w:r>
          <w:rPr>
            <w:noProof/>
            <w:webHidden/>
          </w:rPr>
          <w:instrText xml:space="preserve"> PAGEREF _Toc43706551 \h </w:instrText>
        </w:r>
        <w:r>
          <w:rPr>
            <w:noProof/>
            <w:webHidden/>
          </w:rPr>
        </w:r>
        <w:r>
          <w:rPr>
            <w:noProof/>
            <w:webHidden/>
          </w:rPr>
          <w:fldChar w:fldCharType="separate"/>
        </w:r>
        <w:r w:rsidR="0038550D">
          <w:rPr>
            <w:noProof/>
            <w:webHidden/>
          </w:rPr>
          <w:t>51</w:t>
        </w:r>
        <w:r>
          <w:rPr>
            <w:noProof/>
            <w:webHidden/>
          </w:rPr>
          <w:fldChar w:fldCharType="end"/>
        </w:r>
      </w:hyperlink>
    </w:p>
    <w:p w14:paraId="08787039" w14:textId="658566BD" w:rsidR="00116ABB" w:rsidRPr="00D60F69" w:rsidRDefault="00116ABB">
      <w:pPr>
        <w:pStyle w:val="32"/>
        <w:tabs>
          <w:tab w:val="right" w:leader="dot" w:pos="9345"/>
        </w:tabs>
        <w:rPr>
          <w:rFonts w:ascii="Calibri" w:hAnsi="Calibri"/>
          <w:noProof/>
          <w:sz w:val="22"/>
        </w:rPr>
      </w:pPr>
      <w:hyperlink w:anchor="_Toc43706552" w:history="1">
        <w:r w:rsidRPr="00CC70A4">
          <w:rPr>
            <w:rStyle w:val="a9"/>
            <w:noProof/>
          </w:rPr>
          <w:t>ИНТЕРФАКС; 2020.20.03; РОССИЙСКИЙ ЧАРТЕР IFLY ВСЛЕД ЗА AZUR AIR ПРИОСТАНАВЛИВАЕТ МЕЖДУНАРОДНЫЕ РЕЙСЫ</w:t>
        </w:r>
        <w:r>
          <w:rPr>
            <w:noProof/>
            <w:webHidden/>
          </w:rPr>
          <w:tab/>
        </w:r>
        <w:r>
          <w:rPr>
            <w:noProof/>
            <w:webHidden/>
          </w:rPr>
          <w:fldChar w:fldCharType="begin"/>
        </w:r>
        <w:r>
          <w:rPr>
            <w:noProof/>
            <w:webHidden/>
          </w:rPr>
          <w:instrText xml:space="preserve"> PAGEREF _Toc43706552 \h </w:instrText>
        </w:r>
        <w:r>
          <w:rPr>
            <w:noProof/>
            <w:webHidden/>
          </w:rPr>
        </w:r>
        <w:r>
          <w:rPr>
            <w:noProof/>
            <w:webHidden/>
          </w:rPr>
          <w:fldChar w:fldCharType="separate"/>
        </w:r>
        <w:r w:rsidR="0038550D">
          <w:rPr>
            <w:noProof/>
            <w:webHidden/>
          </w:rPr>
          <w:t>52</w:t>
        </w:r>
        <w:r>
          <w:rPr>
            <w:noProof/>
            <w:webHidden/>
          </w:rPr>
          <w:fldChar w:fldCharType="end"/>
        </w:r>
      </w:hyperlink>
    </w:p>
    <w:p w14:paraId="0F75ECB0" w14:textId="667671D2" w:rsidR="00116ABB" w:rsidRPr="00D60F69" w:rsidRDefault="00116ABB">
      <w:pPr>
        <w:pStyle w:val="32"/>
        <w:tabs>
          <w:tab w:val="right" w:leader="dot" w:pos="9345"/>
        </w:tabs>
        <w:rPr>
          <w:rFonts w:ascii="Calibri" w:hAnsi="Calibri"/>
          <w:noProof/>
          <w:sz w:val="22"/>
        </w:rPr>
      </w:pPr>
      <w:hyperlink w:anchor="_Toc43706553" w:history="1">
        <w:r w:rsidRPr="00CC70A4">
          <w:rPr>
            <w:rStyle w:val="a9"/>
            <w:noProof/>
          </w:rPr>
          <w:t>ИНТЕРФАКС; 2020.20.03; AZUR AIR СТАЛА ПЕРВОЙ АВИАКОМПАНИЕЙ РФ, ПРИОСТАНОВИВШЕЙ ВСЕ РЕЙСЫ ИЗ-ЗА COVID-19</w:t>
        </w:r>
        <w:r>
          <w:rPr>
            <w:noProof/>
            <w:webHidden/>
          </w:rPr>
          <w:tab/>
        </w:r>
        <w:r>
          <w:rPr>
            <w:noProof/>
            <w:webHidden/>
          </w:rPr>
          <w:fldChar w:fldCharType="begin"/>
        </w:r>
        <w:r>
          <w:rPr>
            <w:noProof/>
            <w:webHidden/>
          </w:rPr>
          <w:instrText xml:space="preserve"> PAGEREF _Toc43706553 \h </w:instrText>
        </w:r>
        <w:r>
          <w:rPr>
            <w:noProof/>
            <w:webHidden/>
          </w:rPr>
        </w:r>
        <w:r>
          <w:rPr>
            <w:noProof/>
            <w:webHidden/>
          </w:rPr>
          <w:fldChar w:fldCharType="separate"/>
        </w:r>
        <w:r w:rsidR="0038550D">
          <w:rPr>
            <w:noProof/>
            <w:webHidden/>
          </w:rPr>
          <w:t>52</w:t>
        </w:r>
        <w:r>
          <w:rPr>
            <w:noProof/>
            <w:webHidden/>
          </w:rPr>
          <w:fldChar w:fldCharType="end"/>
        </w:r>
      </w:hyperlink>
    </w:p>
    <w:p w14:paraId="3A05D555" w14:textId="46387351" w:rsidR="00116ABB" w:rsidRPr="00D60F69" w:rsidRDefault="00116ABB">
      <w:pPr>
        <w:pStyle w:val="32"/>
        <w:tabs>
          <w:tab w:val="right" w:leader="dot" w:pos="9345"/>
        </w:tabs>
        <w:rPr>
          <w:rFonts w:ascii="Calibri" w:hAnsi="Calibri"/>
          <w:noProof/>
          <w:sz w:val="22"/>
        </w:rPr>
      </w:pPr>
      <w:hyperlink w:anchor="_Toc43706554" w:history="1">
        <w:r w:rsidRPr="00CC70A4">
          <w:rPr>
            <w:rStyle w:val="a9"/>
            <w:noProof/>
          </w:rPr>
          <w:t>РИА НОВОСТИ; 2020.20.03; В ХАБАРОВСКЕ НЕ ИСКЛЮЧИЛИ ЗАКРЫТИЯ ВСЕХ ЗАРУБЕЖНЫХ АВИАРЕЙСОВ</w:t>
        </w:r>
        <w:r>
          <w:rPr>
            <w:noProof/>
            <w:webHidden/>
          </w:rPr>
          <w:tab/>
        </w:r>
        <w:r>
          <w:rPr>
            <w:noProof/>
            <w:webHidden/>
          </w:rPr>
          <w:fldChar w:fldCharType="begin"/>
        </w:r>
        <w:r>
          <w:rPr>
            <w:noProof/>
            <w:webHidden/>
          </w:rPr>
          <w:instrText xml:space="preserve"> PAGEREF _Toc43706554 \h </w:instrText>
        </w:r>
        <w:r>
          <w:rPr>
            <w:noProof/>
            <w:webHidden/>
          </w:rPr>
        </w:r>
        <w:r>
          <w:rPr>
            <w:noProof/>
            <w:webHidden/>
          </w:rPr>
          <w:fldChar w:fldCharType="separate"/>
        </w:r>
        <w:r w:rsidR="0038550D">
          <w:rPr>
            <w:noProof/>
            <w:webHidden/>
          </w:rPr>
          <w:t>53</w:t>
        </w:r>
        <w:r>
          <w:rPr>
            <w:noProof/>
            <w:webHidden/>
          </w:rPr>
          <w:fldChar w:fldCharType="end"/>
        </w:r>
      </w:hyperlink>
    </w:p>
    <w:p w14:paraId="0CD5FCF7" w14:textId="46E93FBE" w:rsidR="00116ABB" w:rsidRPr="00D60F69" w:rsidRDefault="00116ABB">
      <w:pPr>
        <w:pStyle w:val="32"/>
        <w:tabs>
          <w:tab w:val="right" w:leader="dot" w:pos="9345"/>
        </w:tabs>
        <w:rPr>
          <w:rFonts w:ascii="Calibri" w:hAnsi="Calibri"/>
          <w:noProof/>
          <w:sz w:val="22"/>
        </w:rPr>
      </w:pPr>
      <w:hyperlink w:anchor="_Toc43706555" w:history="1">
        <w:r w:rsidRPr="00CC70A4">
          <w:rPr>
            <w:rStyle w:val="a9"/>
            <w:noProof/>
          </w:rPr>
          <w:t>ИНТЕРФАКС; 2020.20.03; ТЕРМИНАЛЫ E И C «ШЕРЕМЕТЬЕВО» БУДУТ ЗАКРЫТЫ ДО МАЯ</w:t>
        </w:r>
        <w:r>
          <w:rPr>
            <w:noProof/>
            <w:webHidden/>
          </w:rPr>
          <w:tab/>
        </w:r>
        <w:r>
          <w:rPr>
            <w:noProof/>
            <w:webHidden/>
          </w:rPr>
          <w:fldChar w:fldCharType="begin"/>
        </w:r>
        <w:r>
          <w:rPr>
            <w:noProof/>
            <w:webHidden/>
          </w:rPr>
          <w:instrText xml:space="preserve"> PAGEREF _Toc43706555 \h </w:instrText>
        </w:r>
        <w:r>
          <w:rPr>
            <w:noProof/>
            <w:webHidden/>
          </w:rPr>
        </w:r>
        <w:r>
          <w:rPr>
            <w:noProof/>
            <w:webHidden/>
          </w:rPr>
          <w:fldChar w:fldCharType="separate"/>
        </w:r>
        <w:r w:rsidR="0038550D">
          <w:rPr>
            <w:noProof/>
            <w:webHidden/>
          </w:rPr>
          <w:t>53</w:t>
        </w:r>
        <w:r>
          <w:rPr>
            <w:noProof/>
            <w:webHidden/>
          </w:rPr>
          <w:fldChar w:fldCharType="end"/>
        </w:r>
      </w:hyperlink>
    </w:p>
    <w:p w14:paraId="08565677" w14:textId="7E1BE448" w:rsidR="00116ABB" w:rsidRPr="00D60F69" w:rsidRDefault="00116ABB">
      <w:pPr>
        <w:pStyle w:val="32"/>
        <w:tabs>
          <w:tab w:val="right" w:leader="dot" w:pos="9345"/>
        </w:tabs>
        <w:rPr>
          <w:rFonts w:ascii="Calibri" w:hAnsi="Calibri"/>
          <w:noProof/>
          <w:sz w:val="22"/>
        </w:rPr>
      </w:pPr>
      <w:hyperlink w:anchor="_Toc43706556" w:history="1">
        <w:r w:rsidRPr="00CC70A4">
          <w:rPr>
            <w:rStyle w:val="a9"/>
            <w:noProof/>
          </w:rPr>
          <w:t>ИНТЕРФАКС; 2020.20.03; «ЖУКОВСКИЙ» ИЗ-ЗА COVID-19 ПОТЕРЯЛ БОЛЕЕ 90% ПАССАЖИРОПОТОКА, НО ЗАКРЫВАТЬСЯ НЕ ПЛАНИРУЕТ</w:t>
        </w:r>
        <w:r>
          <w:rPr>
            <w:noProof/>
            <w:webHidden/>
          </w:rPr>
          <w:tab/>
        </w:r>
        <w:r>
          <w:rPr>
            <w:noProof/>
            <w:webHidden/>
          </w:rPr>
          <w:fldChar w:fldCharType="begin"/>
        </w:r>
        <w:r>
          <w:rPr>
            <w:noProof/>
            <w:webHidden/>
          </w:rPr>
          <w:instrText xml:space="preserve"> PAGEREF _Toc43706556 \h </w:instrText>
        </w:r>
        <w:r>
          <w:rPr>
            <w:noProof/>
            <w:webHidden/>
          </w:rPr>
        </w:r>
        <w:r>
          <w:rPr>
            <w:noProof/>
            <w:webHidden/>
          </w:rPr>
          <w:fldChar w:fldCharType="separate"/>
        </w:r>
        <w:r w:rsidR="0038550D">
          <w:rPr>
            <w:noProof/>
            <w:webHidden/>
          </w:rPr>
          <w:t>54</w:t>
        </w:r>
        <w:r>
          <w:rPr>
            <w:noProof/>
            <w:webHidden/>
          </w:rPr>
          <w:fldChar w:fldCharType="end"/>
        </w:r>
      </w:hyperlink>
    </w:p>
    <w:p w14:paraId="733FD8B0" w14:textId="2EDBA4DD" w:rsidR="00116ABB" w:rsidRPr="00D60F69" w:rsidRDefault="00116ABB">
      <w:pPr>
        <w:pStyle w:val="32"/>
        <w:tabs>
          <w:tab w:val="right" w:leader="dot" w:pos="9345"/>
        </w:tabs>
        <w:rPr>
          <w:rFonts w:ascii="Calibri" w:hAnsi="Calibri"/>
          <w:noProof/>
          <w:sz w:val="22"/>
        </w:rPr>
      </w:pPr>
      <w:hyperlink w:anchor="_Toc43706557" w:history="1">
        <w:r w:rsidRPr="00CC70A4">
          <w:rPr>
            <w:rStyle w:val="a9"/>
            <w:noProof/>
          </w:rPr>
          <w:t>ИНТЕРФАКС; 2020.20.03; АЭРОПОРТ «КОЛЬЦОВО» РАССМАТРИВАЕТ ВАРИАНТ КОНСЕРВАЦИИ ЧАСТИ ПЛОЩАДЕЙ ЗОНЫ МЕЖДУНАРОДНЫХ АВИАЛИНИЙ</w:t>
        </w:r>
        <w:r>
          <w:rPr>
            <w:noProof/>
            <w:webHidden/>
          </w:rPr>
          <w:tab/>
        </w:r>
        <w:r>
          <w:rPr>
            <w:noProof/>
            <w:webHidden/>
          </w:rPr>
          <w:fldChar w:fldCharType="begin"/>
        </w:r>
        <w:r>
          <w:rPr>
            <w:noProof/>
            <w:webHidden/>
          </w:rPr>
          <w:instrText xml:space="preserve"> PAGEREF _Toc43706557 \h </w:instrText>
        </w:r>
        <w:r>
          <w:rPr>
            <w:noProof/>
            <w:webHidden/>
          </w:rPr>
        </w:r>
        <w:r>
          <w:rPr>
            <w:noProof/>
            <w:webHidden/>
          </w:rPr>
          <w:fldChar w:fldCharType="separate"/>
        </w:r>
        <w:r w:rsidR="0038550D">
          <w:rPr>
            <w:noProof/>
            <w:webHidden/>
          </w:rPr>
          <w:t>54</w:t>
        </w:r>
        <w:r>
          <w:rPr>
            <w:noProof/>
            <w:webHidden/>
          </w:rPr>
          <w:fldChar w:fldCharType="end"/>
        </w:r>
      </w:hyperlink>
    </w:p>
    <w:p w14:paraId="7368C062" w14:textId="1B112554" w:rsidR="00116ABB" w:rsidRPr="00D60F69" w:rsidRDefault="00116ABB">
      <w:pPr>
        <w:pStyle w:val="32"/>
        <w:tabs>
          <w:tab w:val="right" w:leader="dot" w:pos="9345"/>
        </w:tabs>
        <w:rPr>
          <w:rFonts w:ascii="Calibri" w:hAnsi="Calibri"/>
          <w:noProof/>
          <w:sz w:val="22"/>
        </w:rPr>
      </w:pPr>
      <w:hyperlink w:anchor="_Toc43706558" w:history="1">
        <w:r w:rsidRPr="00CC70A4">
          <w:rPr>
            <w:rStyle w:val="a9"/>
            <w:noProof/>
          </w:rPr>
          <w:t>ИНТЕРФАКС; 2020.20.03; «ПУЛКОВО» С 20 МАРТА ЗАКРЫЛ ПОСАДОЧНУЮ ГАЛЕРЕЮ ДЛЯ ЧАСТИ МЕЖДУНАРОДНЫХ РЕЙСОВ</w:t>
        </w:r>
        <w:r>
          <w:rPr>
            <w:noProof/>
            <w:webHidden/>
          </w:rPr>
          <w:tab/>
        </w:r>
        <w:r>
          <w:rPr>
            <w:noProof/>
            <w:webHidden/>
          </w:rPr>
          <w:fldChar w:fldCharType="begin"/>
        </w:r>
        <w:r>
          <w:rPr>
            <w:noProof/>
            <w:webHidden/>
          </w:rPr>
          <w:instrText xml:space="preserve"> PAGEREF _Toc43706558 \h </w:instrText>
        </w:r>
        <w:r>
          <w:rPr>
            <w:noProof/>
            <w:webHidden/>
          </w:rPr>
        </w:r>
        <w:r>
          <w:rPr>
            <w:noProof/>
            <w:webHidden/>
          </w:rPr>
          <w:fldChar w:fldCharType="separate"/>
        </w:r>
        <w:r w:rsidR="0038550D">
          <w:rPr>
            <w:noProof/>
            <w:webHidden/>
          </w:rPr>
          <w:t>55</w:t>
        </w:r>
        <w:r>
          <w:rPr>
            <w:noProof/>
            <w:webHidden/>
          </w:rPr>
          <w:fldChar w:fldCharType="end"/>
        </w:r>
      </w:hyperlink>
    </w:p>
    <w:p w14:paraId="14A977E6" w14:textId="37DFD55E" w:rsidR="00116ABB" w:rsidRPr="00D60F69" w:rsidRDefault="00116ABB">
      <w:pPr>
        <w:pStyle w:val="32"/>
        <w:tabs>
          <w:tab w:val="right" w:leader="dot" w:pos="9345"/>
        </w:tabs>
        <w:rPr>
          <w:rFonts w:ascii="Calibri" w:hAnsi="Calibri"/>
          <w:noProof/>
          <w:sz w:val="22"/>
        </w:rPr>
      </w:pPr>
      <w:hyperlink w:anchor="_Toc43706559" w:history="1">
        <w:r w:rsidRPr="00CC70A4">
          <w:rPr>
            <w:rStyle w:val="a9"/>
            <w:noProof/>
          </w:rPr>
          <w:t>ИНТЕРФАКС; 2020.20.03; КРЫМСКИЙ АЭРОПОРТ ФИКСИРУЕТ РЕЗКИЙ РОСТ ЗАЯВОК ОТ АВИАКОМПАНИЙ НА ФОНЕ COVID-19</w:t>
        </w:r>
        <w:r>
          <w:rPr>
            <w:noProof/>
            <w:webHidden/>
          </w:rPr>
          <w:tab/>
        </w:r>
        <w:r>
          <w:rPr>
            <w:noProof/>
            <w:webHidden/>
          </w:rPr>
          <w:fldChar w:fldCharType="begin"/>
        </w:r>
        <w:r>
          <w:rPr>
            <w:noProof/>
            <w:webHidden/>
          </w:rPr>
          <w:instrText xml:space="preserve"> PAGEREF _Toc43706559 \h </w:instrText>
        </w:r>
        <w:r>
          <w:rPr>
            <w:noProof/>
            <w:webHidden/>
          </w:rPr>
        </w:r>
        <w:r>
          <w:rPr>
            <w:noProof/>
            <w:webHidden/>
          </w:rPr>
          <w:fldChar w:fldCharType="separate"/>
        </w:r>
        <w:r w:rsidR="0038550D">
          <w:rPr>
            <w:noProof/>
            <w:webHidden/>
          </w:rPr>
          <w:t>55</w:t>
        </w:r>
        <w:r>
          <w:rPr>
            <w:noProof/>
            <w:webHidden/>
          </w:rPr>
          <w:fldChar w:fldCharType="end"/>
        </w:r>
      </w:hyperlink>
    </w:p>
    <w:p w14:paraId="4469759E" w14:textId="7E71C033" w:rsidR="00116ABB" w:rsidRPr="00D60F69" w:rsidRDefault="00116ABB">
      <w:pPr>
        <w:pStyle w:val="32"/>
        <w:tabs>
          <w:tab w:val="right" w:leader="dot" w:pos="9345"/>
        </w:tabs>
        <w:rPr>
          <w:rFonts w:ascii="Calibri" w:hAnsi="Calibri"/>
          <w:noProof/>
          <w:sz w:val="22"/>
        </w:rPr>
      </w:pPr>
      <w:hyperlink w:anchor="_Toc43706560" w:history="1">
        <w:r w:rsidRPr="00CC70A4">
          <w:rPr>
            <w:rStyle w:val="a9"/>
            <w:noProof/>
          </w:rPr>
          <w:t>РИА НОВОСТИ; 2020.20.03; В АЭРОПОРТУ СИМФЕРОПОЛЯ ВСЕМ ПАССАЖИРАМ БУДУТ ИЗМЕРЯТЬ ТЕМПЕРАТУРУ</w:t>
        </w:r>
        <w:r>
          <w:rPr>
            <w:noProof/>
            <w:webHidden/>
          </w:rPr>
          <w:tab/>
        </w:r>
        <w:r>
          <w:rPr>
            <w:noProof/>
            <w:webHidden/>
          </w:rPr>
          <w:fldChar w:fldCharType="begin"/>
        </w:r>
        <w:r>
          <w:rPr>
            <w:noProof/>
            <w:webHidden/>
          </w:rPr>
          <w:instrText xml:space="preserve"> PAGEREF _Toc43706560 \h </w:instrText>
        </w:r>
        <w:r>
          <w:rPr>
            <w:noProof/>
            <w:webHidden/>
          </w:rPr>
        </w:r>
        <w:r>
          <w:rPr>
            <w:noProof/>
            <w:webHidden/>
          </w:rPr>
          <w:fldChar w:fldCharType="separate"/>
        </w:r>
        <w:r w:rsidR="0038550D">
          <w:rPr>
            <w:noProof/>
            <w:webHidden/>
          </w:rPr>
          <w:t>55</w:t>
        </w:r>
        <w:r>
          <w:rPr>
            <w:noProof/>
            <w:webHidden/>
          </w:rPr>
          <w:fldChar w:fldCharType="end"/>
        </w:r>
      </w:hyperlink>
    </w:p>
    <w:p w14:paraId="1CD1F7AE" w14:textId="01640A77" w:rsidR="00116ABB" w:rsidRPr="00D60F69" w:rsidRDefault="00116ABB">
      <w:pPr>
        <w:pStyle w:val="32"/>
        <w:tabs>
          <w:tab w:val="right" w:leader="dot" w:pos="9345"/>
        </w:tabs>
        <w:rPr>
          <w:rFonts w:ascii="Calibri" w:hAnsi="Calibri"/>
          <w:noProof/>
          <w:sz w:val="22"/>
        </w:rPr>
      </w:pPr>
      <w:hyperlink w:anchor="_Toc43706561" w:history="1">
        <w:r w:rsidRPr="00CC70A4">
          <w:rPr>
            <w:rStyle w:val="a9"/>
            <w:noProof/>
          </w:rPr>
          <w:t>ИНТЕРФАКС; 2020.20.03; «УРАЛЬСКИЕ АВИАЛИНИИ» ПЕРЕВЕЛИ ЧАСТЬ СОТРУДНИКОВ НА СОКРАЩЕННУЮ РАБОЧУЮ НЕДЕЛЮ</w:t>
        </w:r>
        <w:r>
          <w:rPr>
            <w:noProof/>
            <w:webHidden/>
          </w:rPr>
          <w:tab/>
        </w:r>
        <w:r>
          <w:rPr>
            <w:noProof/>
            <w:webHidden/>
          </w:rPr>
          <w:fldChar w:fldCharType="begin"/>
        </w:r>
        <w:r>
          <w:rPr>
            <w:noProof/>
            <w:webHidden/>
          </w:rPr>
          <w:instrText xml:space="preserve"> PAGEREF _Toc43706561 \h </w:instrText>
        </w:r>
        <w:r>
          <w:rPr>
            <w:noProof/>
            <w:webHidden/>
          </w:rPr>
        </w:r>
        <w:r>
          <w:rPr>
            <w:noProof/>
            <w:webHidden/>
          </w:rPr>
          <w:fldChar w:fldCharType="separate"/>
        </w:r>
        <w:r w:rsidR="0038550D">
          <w:rPr>
            <w:noProof/>
            <w:webHidden/>
          </w:rPr>
          <w:t>56</w:t>
        </w:r>
        <w:r>
          <w:rPr>
            <w:noProof/>
            <w:webHidden/>
          </w:rPr>
          <w:fldChar w:fldCharType="end"/>
        </w:r>
      </w:hyperlink>
    </w:p>
    <w:p w14:paraId="3E179A6A" w14:textId="64DC04C1" w:rsidR="00116ABB" w:rsidRPr="00D60F69" w:rsidRDefault="00116ABB">
      <w:pPr>
        <w:pStyle w:val="32"/>
        <w:tabs>
          <w:tab w:val="right" w:leader="dot" w:pos="9345"/>
        </w:tabs>
        <w:rPr>
          <w:rFonts w:ascii="Calibri" w:hAnsi="Calibri"/>
          <w:noProof/>
          <w:sz w:val="22"/>
        </w:rPr>
      </w:pPr>
      <w:hyperlink w:anchor="_Toc43706562" w:history="1">
        <w:r w:rsidRPr="00CC70A4">
          <w:rPr>
            <w:rStyle w:val="a9"/>
            <w:noProof/>
          </w:rPr>
          <w:t>ИНТЕРФАКС; 2020.20.03; ПРАВИТЕЛЬСТВО УТВЕРДИЛО ПОДПРОГРАММУ «РАЗВИТИЕ РЫНКА ГАЗОМОТОРНОГО ТОПЛИВА» ДО 2024Г</w:t>
        </w:r>
        <w:r>
          <w:rPr>
            <w:noProof/>
            <w:webHidden/>
          </w:rPr>
          <w:tab/>
        </w:r>
        <w:r>
          <w:rPr>
            <w:noProof/>
            <w:webHidden/>
          </w:rPr>
          <w:fldChar w:fldCharType="begin"/>
        </w:r>
        <w:r>
          <w:rPr>
            <w:noProof/>
            <w:webHidden/>
          </w:rPr>
          <w:instrText xml:space="preserve"> PAGEREF _Toc43706562 \h </w:instrText>
        </w:r>
        <w:r>
          <w:rPr>
            <w:noProof/>
            <w:webHidden/>
          </w:rPr>
        </w:r>
        <w:r>
          <w:rPr>
            <w:noProof/>
            <w:webHidden/>
          </w:rPr>
          <w:fldChar w:fldCharType="separate"/>
        </w:r>
        <w:r w:rsidR="0038550D">
          <w:rPr>
            <w:noProof/>
            <w:webHidden/>
          </w:rPr>
          <w:t>56</w:t>
        </w:r>
        <w:r>
          <w:rPr>
            <w:noProof/>
            <w:webHidden/>
          </w:rPr>
          <w:fldChar w:fldCharType="end"/>
        </w:r>
      </w:hyperlink>
    </w:p>
    <w:p w14:paraId="2A8BA3EF" w14:textId="4C3D2A0C" w:rsidR="00116ABB" w:rsidRPr="00D60F69" w:rsidRDefault="00116ABB">
      <w:pPr>
        <w:pStyle w:val="32"/>
        <w:tabs>
          <w:tab w:val="right" w:leader="dot" w:pos="9345"/>
        </w:tabs>
        <w:rPr>
          <w:rFonts w:ascii="Calibri" w:hAnsi="Calibri"/>
          <w:noProof/>
          <w:sz w:val="22"/>
        </w:rPr>
      </w:pPr>
      <w:hyperlink w:anchor="_Toc43706563" w:history="1">
        <w:r w:rsidRPr="00CC70A4">
          <w:rPr>
            <w:rStyle w:val="a9"/>
            <w:noProof/>
          </w:rPr>
          <w:t>РБК; МАРИЯ КОКОРЕВА, ИРИНА ПАРФЕНТЬЕВА; 2020.20.03; СИСТЕМУ «ПЛАТОН» ПРЕДЛОЖИЛИ ВРЕМЕННО ОТМЕНИТЬ НА ФОНЕ ПАНДЕМИИ</w:t>
        </w:r>
        <w:r>
          <w:rPr>
            <w:noProof/>
            <w:webHidden/>
          </w:rPr>
          <w:tab/>
        </w:r>
        <w:r>
          <w:rPr>
            <w:noProof/>
            <w:webHidden/>
          </w:rPr>
          <w:fldChar w:fldCharType="begin"/>
        </w:r>
        <w:r>
          <w:rPr>
            <w:noProof/>
            <w:webHidden/>
          </w:rPr>
          <w:instrText xml:space="preserve"> PAGEREF _Toc43706563 \h </w:instrText>
        </w:r>
        <w:r>
          <w:rPr>
            <w:noProof/>
            <w:webHidden/>
          </w:rPr>
        </w:r>
        <w:r>
          <w:rPr>
            <w:noProof/>
            <w:webHidden/>
          </w:rPr>
          <w:fldChar w:fldCharType="separate"/>
        </w:r>
        <w:r w:rsidR="0038550D">
          <w:rPr>
            <w:noProof/>
            <w:webHidden/>
          </w:rPr>
          <w:t>57</w:t>
        </w:r>
        <w:r>
          <w:rPr>
            <w:noProof/>
            <w:webHidden/>
          </w:rPr>
          <w:fldChar w:fldCharType="end"/>
        </w:r>
      </w:hyperlink>
    </w:p>
    <w:p w14:paraId="4A1CCFFB" w14:textId="7851A455" w:rsidR="00116ABB" w:rsidRPr="00D60F69" w:rsidRDefault="00116ABB">
      <w:pPr>
        <w:pStyle w:val="32"/>
        <w:tabs>
          <w:tab w:val="right" w:leader="dot" w:pos="9345"/>
        </w:tabs>
        <w:rPr>
          <w:rFonts w:ascii="Calibri" w:hAnsi="Calibri"/>
          <w:noProof/>
          <w:sz w:val="22"/>
        </w:rPr>
      </w:pPr>
      <w:hyperlink w:anchor="_Toc43706564" w:history="1">
        <w:r w:rsidRPr="00CC70A4">
          <w:rPr>
            <w:rStyle w:val="a9"/>
            <w:noProof/>
          </w:rPr>
          <w:t>ИНТЕРФАКС; 2020.20.03; РОСТРАНСНАДЗОР С 21 МАРТА ПРИОСТАНОВИТ ВЕСОВОЙ КОНТРОЛЬ ТРАНСПОРТА С ПРОДОВОЛЬСТВИЕМ И ТОВАРАМИ ПЕРВОЙ НЕОБХОДИМОСТИ</w:t>
        </w:r>
        <w:r>
          <w:rPr>
            <w:noProof/>
            <w:webHidden/>
          </w:rPr>
          <w:tab/>
        </w:r>
        <w:r>
          <w:rPr>
            <w:noProof/>
            <w:webHidden/>
          </w:rPr>
          <w:fldChar w:fldCharType="begin"/>
        </w:r>
        <w:r>
          <w:rPr>
            <w:noProof/>
            <w:webHidden/>
          </w:rPr>
          <w:instrText xml:space="preserve"> PAGEREF _Toc43706564 \h </w:instrText>
        </w:r>
        <w:r>
          <w:rPr>
            <w:noProof/>
            <w:webHidden/>
          </w:rPr>
        </w:r>
        <w:r>
          <w:rPr>
            <w:noProof/>
            <w:webHidden/>
          </w:rPr>
          <w:fldChar w:fldCharType="separate"/>
        </w:r>
        <w:r w:rsidR="0038550D">
          <w:rPr>
            <w:noProof/>
            <w:webHidden/>
          </w:rPr>
          <w:t>58</w:t>
        </w:r>
        <w:r>
          <w:rPr>
            <w:noProof/>
            <w:webHidden/>
          </w:rPr>
          <w:fldChar w:fldCharType="end"/>
        </w:r>
      </w:hyperlink>
    </w:p>
    <w:p w14:paraId="4E63A6F3" w14:textId="5CCB4539" w:rsidR="00116ABB" w:rsidRPr="00D60F69" w:rsidRDefault="00116ABB">
      <w:pPr>
        <w:pStyle w:val="32"/>
        <w:tabs>
          <w:tab w:val="right" w:leader="dot" w:pos="9345"/>
        </w:tabs>
        <w:rPr>
          <w:rFonts w:ascii="Calibri" w:hAnsi="Calibri"/>
          <w:noProof/>
          <w:sz w:val="22"/>
        </w:rPr>
      </w:pPr>
      <w:hyperlink w:anchor="_Toc43706565" w:history="1">
        <w:r w:rsidRPr="00CC70A4">
          <w:rPr>
            <w:rStyle w:val="a9"/>
            <w:noProof/>
          </w:rPr>
          <w:t>РИА НОВОСТИ; 2020.20.03; ПЕРЕВОЗЧИКИ СОЧЛИ ПРИОСТАНОВКУ «ПЛАТОНА» ПОПУЛИЗМОМ</w:t>
        </w:r>
        <w:r>
          <w:rPr>
            <w:noProof/>
            <w:webHidden/>
          </w:rPr>
          <w:tab/>
        </w:r>
        <w:r>
          <w:rPr>
            <w:noProof/>
            <w:webHidden/>
          </w:rPr>
          <w:fldChar w:fldCharType="begin"/>
        </w:r>
        <w:r>
          <w:rPr>
            <w:noProof/>
            <w:webHidden/>
          </w:rPr>
          <w:instrText xml:space="preserve"> PAGEREF _Toc43706565 \h </w:instrText>
        </w:r>
        <w:r>
          <w:rPr>
            <w:noProof/>
            <w:webHidden/>
          </w:rPr>
        </w:r>
        <w:r>
          <w:rPr>
            <w:noProof/>
            <w:webHidden/>
          </w:rPr>
          <w:fldChar w:fldCharType="separate"/>
        </w:r>
        <w:r w:rsidR="0038550D">
          <w:rPr>
            <w:noProof/>
            <w:webHidden/>
          </w:rPr>
          <w:t>58</w:t>
        </w:r>
        <w:r>
          <w:rPr>
            <w:noProof/>
            <w:webHidden/>
          </w:rPr>
          <w:fldChar w:fldCharType="end"/>
        </w:r>
      </w:hyperlink>
    </w:p>
    <w:p w14:paraId="60089F27" w14:textId="09E9EF46" w:rsidR="00116ABB" w:rsidRPr="00D60F69" w:rsidRDefault="00116ABB">
      <w:pPr>
        <w:pStyle w:val="32"/>
        <w:tabs>
          <w:tab w:val="right" w:leader="dot" w:pos="9345"/>
        </w:tabs>
        <w:rPr>
          <w:rFonts w:ascii="Calibri" w:hAnsi="Calibri"/>
          <w:noProof/>
          <w:sz w:val="22"/>
        </w:rPr>
      </w:pPr>
      <w:hyperlink w:anchor="_Toc43706566" w:history="1">
        <w:r w:rsidRPr="00CC70A4">
          <w:rPr>
            <w:rStyle w:val="a9"/>
            <w:noProof/>
          </w:rPr>
          <w:t>ИНТЕРФАКС; 2020.20.03; РАСПОРЯЖЕНИЙ О ПРИОСТАНОВКЕ «ПЛАТОНА» НЕ ПОСТУПАЛО – ОПЕРАТОР</w:t>
        </w:r>
        <w:r>
          <w:rPr>
            <w:noProof/>
            <w:webHidden/>
          </w:rPr>
          <w:tab/>
        </w:r>
        <w:r>
          <w:rPr>
            <w:noProof/>
            <w:webHidden/>
          </w:rPr>
          <w:fldChar w:fldCharType="begin"/>
        </w:r>
        <w:r>
          <w:rPr>
            <w:noProof/>
            <w:webHidden/>
          </w:rPr>
          <w:instrText xml:space="preserve"> PAGEREF _Toc43706566 \h </w:instrText>
        </w:r>
        <w:r>
          <w:rPr>
            <w:noProof/>
            <w:webHidden/>
          </w:rPr>
        </w:r>
        <w:r>
          <w:rPr>
            <w:noProof/>
            <w:webHidden/>
          </w:rPr>
          <w:fldChar w:fldCharType="separate"/>
        </w:r>
        <w:r w:rsidR="0038550D">
          <w:rPr>
            <w:noProof/>
            <w:webHidden/>
          </w:rPr>
          <w:t>58</w:t>
        </w:r>
        <w:r>
          <w:rPr>
            <w:noProof/>
            <w:webHidden/>
          </w:rPr>
          <w:fldChar w:fldCharType="end"/>
        </w:r>
      </w:hyperlink>
    </w:p>
    <w:p w14:paraId="45CE8411" w14:textId="320136C8" w:rsidR="00116ABB" w:rsidRPr="00D60F69" w:rsidRDefault="00116ABB">
      <w:pPr>
        <w:pStyle w:val="32"/>
        <w:tabs>
          <w:tab w:val="right" w:leader="dot" w:pos="9345"/>
        </w:tabs>
        <w:rPr>
          <w:rFonts w:ascii="Calibri" w:hAnsi="Calibri"/>
          <w:noProof/>
          <w:sz w:val="22"/>
        </w:rPr>
      </w:pPr>
      <w:hyperlink w:anchor="_Toc43706567" w:history="1">
        <w:r w:rsidRPr="00CC70A4">
          <w:rPr>
            <w:rStyle w:val="a9"/>
            <w:noProof/>
          </w:rPr>
          <w:t>РИА НОВОСТИ; 2020.20.03; ПОСОЛЬСТВО В ЛИТВЕ РЕКОМЕНДОВАЛО РОССИЯНАМ ВЕРНУТЬСЯ НА РОДИНУ</w:t>
        </w:r>
        <w:r>
          <w:rPr>
            <w:noProof/>
            <w:webHidden/>
          </w:rPr>
          <w:tab/>
        </w:r>
        <w:r>
          <w:rPr>
            <w:noProof/>
            <w:webHidden/>
          </w:rPr>
          <w:fldChar w:fldCharType="begin"/>
        </w:r>
        <w:r>
          <w:rPr>
            <w:noProof/>
            <w:webHidden/>
          </w:rPr>
          <w:instrText xml:space="preserve"> PAGEREF _Toc43706567 \h </w:instrText>
        </w:r>
        <w:r>
          <w:rPr>
            <w:noProof/>
            <w:webHidden/>
          </w:rPr>
        </w:r>
        <w:r>
          <w:rPr>
            <w:noProof/>
            <w:webHidden/>
          </w:rPr>
          <w:fldChar w:fldCharType="separate"/>
        </w:r>
        <w:r w:rsidR="0038550D">
          <w:rPr>
            <w:noProof/>
            <w:webHidden/>
          </w:rPr>
          <w:t>59</w:t>
        </w:r>
        <w:r>
          <w:rPr>
            <w:noProof/>
            <w:webHidden/>
          </w:rPr>
          <w:fldChar w:fldCharType="end"/>
        </w:r>
      </w:hyperlink>
    </w:p>
    <w:p w14:paraId="1EAD6568" w14:textId="47917F76" w:rsidR="00116ABB" w:rsidRPr="00D60F69" w:rsidRDefault="00116ABB">
      <w:pPr>
        <w:pStyle w:val="32"/>
        <w:tabs>
          <w:tab w:val="right" w:leader="dot" w:pos="9345"/>
        </w:tabs>
        <w:rPr>
          <w:rFonts w:ascii="Calibri" w:hAnsi="Calibri"/>
          <w:noProof/>
          <w:sz w:val="22"/>
        </w:rPr>
      </w:pPr>
      <w:hyperlink w:anchor="_Toc43706568" w:history="1">
        <w:r w:rsidRPr="00CC70A4">
          <w:rPr>
            <w:rStyle w:val="a9"/>
            <w:noProof/>
          </w:rPr>
          <w:t>ИНТЕРФАКС; 2020.20.03; ДВА МЕЖДУНАРОДНЫХ ПАССАЖИРСКИХ ПОЕЗДА БУДУТ КУРСИРОВАТЬ МЕЖДУ РОССИЕЙ И БЕЛОРУССИЕЙ С 23 МАРТА – РЖД</w:t>
        </w:r>
        <w:r>
          <w:rPr>
            <w:noProof/>
            <w:webHidden/>
          </w:rPr>
          <w:tab/>
        </w:r>
        <w:r>
          <w:rPr>
            <w:noProof/>
            <w:webHidden/>
          </w:rPr>
          <w:fldChar w:fldCharType="begin"/>
        </w:r>
        <w:r>
          <w:rPr>
            <w:noProof/>
            <w:webHidden/>
          </w:rPr>
          <w:instrText xml:space="preserve"> PAGEREF _Toc43706568 \h </w:instrText>
        </w:r>
        <w:r>
          <w:rPr>
            <w:noProof/>
            <w:webHidden/>
          </w:rPr>
        </w:r>
        <w:r>
          <w:rPr>
            <w:noProof/>
            <w:webHidden/>
          </w:rPr>
          <w:fldChar w:fldCharType="separate"/>
        </w:r>
        <w:r w:rsidR="0038550D">
          <w:rPr>
            <w:noProof/>
            <w:webHidden/>
          </w:rPr>
          <w:t>59</w:t>
        </w:r>
        <w:r>
          <w:rPr>
            <w:noProof/>
            <w:webHidden/>
          </w:rPr>
          <w:fldChar w:fldCharType="end"/>
        </w:r>
      </w:hyperlink>
    </w:p>
    <w:p w14:paraId="7D180977" w14:textId="5CB9760B" w:rsidR="00116ABB" w:rsidRPr="00D60F69" w:rsidRDefault="00116ABB">
      <w:pPr>
        <w:pStyle w:val="32"/>
        <w:tabs>
          <w:tab w:val="right" w:leader="dot" w:pos="9345"/>
        </w:tabs>
        <w:rPr>
          <w:rFonts w:ascii="Calibri" w:hAnsi="Calibri"/>
          <w:noProof/>
          <w:sz w:val="22"/>
        </w:rPr>
      </w:pPr>
      <w:hyperlink w:anchor="_Toc43706569" w:history="1">
        <w:r w:rsidRPr="00CC70A4">
          <w:rPr>
            <w:rStyle w:val="a9"/>
            <w:noProof/>
          </w:rPr>
          <w:t>ИНТЕРФАКС; 2020.20.03; РЖД СООБЩИЛИ О ВРЕМЕННЫХ ИЗМЕНЕНИЯХ УСЛОВИЙ ПРОЕЗДА ЧЕРЕЗ ЛИТВУ ТРАНЗИТНЫХ ПАССАЖИРОВ В КАЛИНИНГРАД</w:t>
        </w:r>
        <w:r>
          <w:rPr>
            <w:noProof/>
            <w:webHidden/>
          </w:rPr>
          <w:tab/>
        </w:r>
        <w:r>
          <w:rPr>
            <w:noProof/>
            <w:webHidden/>
          </w:rPr>
          <w:fldChar w:fldCharType="begin"/>
        </w:r>
        <w:r>
          <w:rPr>
            <w:noProof/>
            <w:webHidden/>
          </w:rPr>
          <w:instrText xml:space="preserve"> PAGEREF _Toc43706569 \h </w:instrText>
        </w:r>
        <w:r>
          <w:rPr>
            <w:noProof/>
            <w:webHidden/>
          </w:rPr>
        </w:r>
        <w:r>
          <w:rPr>
            <w:noProof/>
            <w:webHidden/>
          </w:rPr>
          <w:fldChar w:fldCharType="separate"/>
        </w:r>
        <w:r w:rsidR="0038550D">
          <w:rPr>
            <w:noProof/>
            <w:webHidden/>
          </w:rPr>
          <w:t>60</w:t>
        </w:r>
        <w:r>
          <w:rPr>
            <w:noProof/>
            <w:webHidden/>
          </w:rPr>
          <w:fldChar w:fldCharType="end"/>
        </w:r>
      </w:hyperlink>
    </w:p>
    <w:p w14:paraId="1E300D66" w14:textId="5A73E780" w:rsidR="00116ABB" w:rsidRPr="00D60F69" w:rsidRDefault="00116ABB">
      <w:pPr>
        <w:pStyle w:val="32"/>
        <w:tabs>
          <w:tab w:val="right" w:leader="dot" w:pos="9345"/>
        </w:tabs>
        <w:rPr>
          <w:rFonts w:ascii="Calibri" w:hAnsi="Calibri"/>
          <w:noProof/>
          <w:sz w:val="22"/>
        </w:rPr>
      </w:pPr>
      <w:hyperlink w:anchor="_Toc43706570" w:history="1">
        <w:r w:rsidRPr="00CC70A4">
          <w:rPr>
            <w:rStyle w:val="a9"/>
            <w:noProof/>
          </w:rPr>
          <w:t>ВЕСТИ; 2020.20.03; РОССИЙСКИМ ДИПЛОМАТАМ УДАЛОСЬ ВЕРНУТЬ НА РОДИНУ МОРЯКОВ ПОСЛЕ 4-МЕСЯЧНОГО ЗАТОЧЕНИЯ НА СУДНЕ В ПОРТУ КИТАЯ</w:t>
        </w:r>
        <w:r>
          <w:rPr>
            <w:noProof/>
            <w:webHidden/>
          </w:rPr>
          <w:tab/>
        </w:r>
        <w:r>
          <w:rPr>
            <w:noProof/>
            <w:webHidden/>
          </w:rPr>
          <w:fldChar w:fldCharType="begin"/>
        </w:r>
        <w:r>
          <w:rPr>
            <w:noProof/>
            <w:webHidden/>
          </w:rPr>
          <w:instrText xml:space="preserve"> PAGEREF _Toc43706570 \h </w:instrText>
        </w:r>
        <w:r>
          <w:rPr>
            <w:noProof/>
            <w:webHidden/>
          </w:rPr>
        </w:r>
        <w:r>
          <w:rPr>
            <w:noProof/>
            <w:webHidden/>
          </w:rPr>
          <w:fldChar w:fldCharType="separate"/>
        </w:r>
        <w:r w:rsidR="0038550D">
          <w:rPr>
            <w:noProof/>
            <w:webHidden/>
          </w:rPr>
          <w:t>60</w:t>
        </w:r>
        <w:r>
          <w:rPr>
            <w:noProof/>
            <w:webHidden/>
          </w:rPr>
          <w:fldChar w:fldCharType="end"/>
        </w:r>
      </w:hyperlink>
    </w:p>
    <w:p w14:paraId="347EBC93" w14:textId="25EE287D" w:rsidR="00116ABB" w:rsidRPr="00D60F69" w:rsidRDefault="00116ABB">
      <w:pPr>
        <w:pStyle w:val="32"/>
        <w:tabs>
          <w:tab w:val="right" w:leader="dot" w:pos="9345"/>
        </w:tabs>
        <w:rPr>
          <w:rFonts w:ascii="Calibri" w:hAnsi="Calibri"/>
          <w:noProof/>
          <w:sz w:val="22"/>
        </w:rPr>
      </w:pPr>
      <w:hyperlink w:anchor="_Toc43706571" w:history="1">
        <w:r w:rsidRPr="00CC70A4">
          <w:rPr>
            <w:rStyle w:val="a9"/>
            <w:noProof/>
          </w:rPr>
          <w:t>ИНТЕРФАКС; 2020.20.03; В РОССИЙСКОМ ПРОФСОЮЗЕ МОРЯКОВ СЧИТАЮТ ИЗБЫТОЧНОЙ МЕРОЙ ЗАПРЕТ СХОДА НА БЕРЕГ ЭКИПАЖЕЙ СУДОВ В МУРМАНСКЕ</w:t>
        </w:r>
        <w:r>
          <w:rPr>
            <w:noProof/>
            <w:webHidden/>
          </w:rPr>
          <w:tab/>
        </w:r>
        <w:r>
          <w:rPr>
            <w:noProof/>
            <w:webHidden/>
          </w:rPr>
          <w:fldChar w:fldCharType="begin"/>
        </w:r>
        <w:r>
          <w:rPr>
            <w:noProof/>
            <w:webHidden/>
          </w:rPr>
          <w:instrText xml:space="preserve"> PAGEREF _Toc43706571 \h </w:instrText>
        </w:r>
        <w:r>
          <w:rPr>
            <w:noProof/>
            <w:webHidden/>
          </w:rPr>
        </w:r>
        <w:r>
          <w:rPr>
            <w:noProof/>
            <w:webHidden/>
          </w:rPr>
          <w:fldChar w:fldCharType="separate"/>
        </w:r>
        <w:r w:rsidR="0038550D">
          <w:rPr>
            <w:noProof/>
            <w:webHidden/>
          </w:rPr>
          <w:t>61</w:t>
        </w:r>
        <w:r>
          <w:rPr>
            <w:noProof/>
            <w:webHidden/>
          </w:rPr>
          <w:fldChar w:fldCharType="end"/>
        </w:r>
      </w:hyperlink>
    </w:p>
    <w:p w14:paraId="7D1527EB" w14:textId="1447EA92" w:rsidR="00116ABB" w:rsidRPr="00D60F69" w:rsidRDefault="00116ABB">
      <w:pPr>
        <w:pStyle w:val="32"/>
        <w:tabs>
          <w:tab w:val="right" w:leader="dot" w:pos="9345"/>
        </w:tabs>
        <w:rPr>
          <w:rFonts w:ascii="Calibri" w:hAnsi="Calibri"/>
          <w:noProof/>
          <w:sz w:val="22"/>
        </w:rPr>
      </w:pPr>
      <w:hyperlink w:anchor="_Toc43706572" w:history="1">
        <w:r w:rsidRPr="00CC70A4">
          <w:rPr>
            <w:rStyle w:val="a9"/>
            <w:noProof/>
          </w:rPr>
          <w:t>ТАСС; 2020.20.03; ПОСОЛЬСТВО РОССИИ В ИТАЛИИ БУДЕТ СПОСОБСТВОВАТЬ ВОЗВРАТУ ДОМОЙ РОССИЯН С КРУИЗНОГО ЛАЙНЕРА</w:t>
        </w:r>
        <w:r>
          <w:rPr>
            <w:noProof/>
            <w:webHidden/>
          </w:rPr>
          <w:tab/>
        </w:r>
        <w:r>
          <w:rPr>
            <w:noProof/>
            <w:webHidden/>
          </w:rPr>
          <w:fldChar w:fldCharType="begin"/>
        </w:r>
        <w:r>
          <w:rPr>
            <w:noProof/>
            <w:webHidden/>
          </w:rPr>
          <w:instrText xml:space="preserve"> PAGEREF _Toc43706572 \h </w:instrText>
        </w:r>
        <w:r>
          <w:rPr>
            <w:noProof/>
            <w:webHidden/>
          </w:rPr>
        </w:r>
        <w:r>
          <w:rPr>
            <w:noProof/>
            <w:webHidden/>
          </w:rPr>
          <w:fldChar w:fldCharType="separate"/>
        </w:r>
        <w:r w:rsidR="0038550D">
          <w:rPr>
            <w:noProof/>
            <w:webHidden/>
          </w:rPr>
          <w:t>61</w:t>
        </w:r>
        <w:r>
          <w:rPr>
            <w:noProof/>
            <w:webHidden/>
          </w:rPr>
          <w:fldChar w:fldCharType="end"/>
        </w:r>
      </w:hyperlink>
    </w:p>
    <w:p w14:paraId="2FA95E61" w14:textId="331A950A" w:rsidR="00116ABB" w:rsidRPr="00D60F69" w:rsidRDefault="00116ABB">
      <w:pPr>
        <w:pStyle w:val="32"/>
        <w:tabs>
          <w:tab w:val="right" w:leader="dot" w:pos="9345"/>
        </w:tabs>
        <w:rPr>
          <w:rFonts w:ascii="Calibri" w:hAnsi="Calibri"/>
          <w:noProof/>
          <w:sz w:val="22"/>
        </w:rPr>
      </w:pPr>
      <w:hyperlink w:anchor="_Toc43706573" w:history="1">
        <w:r w:rsidRPr="00CC70A4">
          <w:rPr>
            <w:rStyle w:val="a9"/>
            <w:noProof/>
          </w:rPr>
          <w:t>ТАСС; 2020.20.03; В КАРЕЛИИ ОТРЕМОНТИРУЮТ НАИБОЛЕЕ ВОСТРЕБОВАННЫЕ ДЛЯ АРКТИЧЕСКИХ РАЙОНОВ ДОРОГИ</w:t>
        </w:r>
        <w:r>
          <w:rPr>
            <w:noProof/>
            <w:webHidden/>
          </w:rPr>
          <w:tab/>
        </w:r>
        <w:r>
          <w:rPr>
            <w:noProof/>
            <w:webHidden/>
          </w:rPr>
          <w:fldChar w:fldCharType="begin"/>
        </w:r>
        <w:r>
          <w:rPr>
            <w:noProof/>
            <w:webHidden/>
          </w:rPr>
          <w:instrText xml:space="preserve"> PAGEREF _Toc43706573 \h </w:instrText>
        </w:r>
        <w:r>
          <w:rPr>
            <w:noProof/>
            <w:webHidden/>
          </w:rPr>
        </w:r>
        <w:r>
          <w:rPr>
            <w:noProof/>
            <w:webHidden/>
          </w:rPr>
          <w:fldChar w:fldCharType="separate"/>
        </w:r>
        <w:r w:rsidR="0038550D">
          <w:rPr>
            <w:noProof/>
            <w:webHidden/>
          </w:rPr>
          <w:t>62</w:t>
        </w:r>
        <w:r>
          <w:rPr>
            <w:noProof/>
            <w:webHidden/>
          </w:rPr>
          <w:fldChar w:fldCharType="end"/>
        </w:r>
      </w:hyperlink>
    </w:p>
    <w:p w14:paraId="0F967A65" w14:textId="7A7F903B" w:rsidR="00116ABB" w:rsidRPr="00D60F69" w:rsidRDefault="00116ABB">
      <w:pPr>
        <w:pStyle w:val="32"/>
        <w:tabs>
          <w:tab w:val="right" w:leader="dot" w:pos="9345"/>
        </w:tabs>
        <w:rPr>
          <w:rFonts w:ascii="Calibri" w:hAnsi="Calibri"/>
          <w:noProof/>
          <w:sz w:val="22"/>
        </w:rPr>
      </w:pPr>
      <w:hyperlink w:anchor="_Toc43706574" w:history="1">
        <w:r w:rsidRPr="00CC70A4">
          <w:rPr>
            <w:rStyle w:val="a9"/>
            <w:noProof/>
          </w:rPr>
          <w:t>ТАСС; 2020.20.03; СКОРОСТНОЙ РЕЖИМ СНИЗЯТ ДО 50 КМ/Ч НА ДОРОГАХ В 36 МУНИЦИПАЛИТЕТАХ ПОДМОСКОВЬЯ</w:t>
        </w:r>
        <w:r>
          <w:rPr>
            <w:noProof/>
            <w:webHidden/>
          </w:rPr>
          <w:tab/>
        </w:r>
        <w:r>
          <w:rPr>
            <w:noProof/>
            <w:webHidden/>
          </w:rPr>
          <w:fldChar w:fldCharType="begin"/>
        </w:r>
        <w:r>
          <w:rPr>
            <w:noProof/>
            <w:webHidden/>
          </w:rPr>
          <w:instrText xml:space="preserve"> PAGEREF _Toc43706574 \h </w:instrText>
        </w:r>
        <w:r>
          <w:rPr>
            <w:noProof/>
            <w:webHidden/>
          </w:rPr>
        </w:r>
        <w:r>
          <w:rPr>
            <w:noProof/>
            <w:webHidden/>
          </w:rPr>
          <w:fldChar w:fldCharType="separate"/>
        </w:r>
        <w:r w:rsidR="0038550D">
          <w:rPr>
            <w:noProof/>
            <w:webHidden/>
          </w:rPr>
          <w:t>62</w:t>
        </w:r>
        <w:r>
          <w:rPr>
            <w:noProof/>
            <w:webHidden/>
          </w:rPr>
          <w:fldChar w:fldCharType="end"/>
        </w:r>
      </w:hyperlink>
    </w:p>
    <w:p w14:paraId="1AE22F4A" w14:textId="7A4B7769" w:rsidR="00116ABB" w:rsidRPr="00D60F69" w:rsidRDefault="00116ABB">
      <w:pPr>
        <w:pStyle w:val="32"/>
        <w:tabs>
          <w:tab w:val="right" w:leader="dot" w:pos="9345"/>
        </w:tabs>
        <w:rPr>
          <w:rFonts w:ascii="Calibri" w:hAnsi="Calibri"/>
          <w:noProof/>
          <w:sz w:val="22"/>
        </w:rPr>
      </w:pPr>
      <w:hyperlink w:anchor="_Toc43706575" w:history="1">
        <w:r w:rsidRPr="00CC70A4">
          <w:rPr>
            <w:rStyle w:val="a9"/>
            <w:noProof/>
          </w:rPr>
          <w:t>ТРАНСПОРТ РОССИИ; ВЯЧЕСЛАВ ЛОБОВ; 2020.20.03; «ОТЛИЧНИКИ» В ЯВНОМ МЕНЬШИНСТВЕ</w:t>
        </w:r>
        <w:r>
          <w:rPr>
            <w:noProof/>
            <w:webHidden/>
          </w:rPr>
          <w:tab/>
        </w:r>
        <w:r>
          <w:rPr>
            <w:noProof/>
            <w:webHidden/>
          </w:rPr>
          <w:fldChar w:fldCharType="begin"/>
        </w:r>
        <w:r>
          <w:rPr>
            <w:noProof/>
            <w:webHidden/>
          </w:rPr>
          <w:instrText xml:space="preserve"> PAGEREF _Toc43706575 \h </w:instrText>
        </w:r>
        <w:r>
          <w:rPr>
            <w:noProof/>
            <w:webHidden/>
          </w:rPr>
        </w:r>
        <w:r>
          <w:rPr>
            <w:noProof/>
            <w:webHidden/>
          </w:rPr>
          <w:fldChar w:fldCharType="separate"/>
        </w:r>
        <w:r w:rsidR="0038550D">
          <w:rPr>
            <w:noProof/>
            <w:webHidden/>
          </w:rPr>
          <w:t>63</w:t>
        </w:r>
        <w:r>
          <w:rPr>
            <w:noProof/>
            <w:webHidden/>
          </w:rPr>
          <w:fldChar w:fldCharType="end"/>
        </w:r>
      </w:hyperlink>
    </w:p>
    <w:p w14:paraId="723CDF01" w14:textId="39C52EBD" w:rsidR="00116ABB" w:rsidRPr="00D60F69" w:rsidRDefault="00116ABB">
      <w:pPr>
        <w:pStyle w:val="32"/>
        <w:tabs>
          <w:tab w:val="right" w:leader="dot" w:pos="9345"/>
        </w:tabs>
        <w:rPr>
          <w:rFonts w:ascii="Calibri" w:hAnsi="Calibri"/>
          <w:noProof/>
          <w:sz w:val="22"/>
        </w:rPr>
      </w:pPr>
      <w:hyperlink w:anchor="_Toc43706576" w:history="1">
        <w:r w:rsidRPr="00CC70A4">
          <w:rPr>
            <w:rStyle w:val="a9"/>
            <w:noProof/>
          </w:rPr>
          <w:t>ТРАНСПОРТ РОССИИ; ЛЮДМИЛА ИЗЪЮРОВА; 2020.20.03; НОВЫЕ ПОДХОДЫ К СТАРЫМ ПРОБЛЕМАМ</w:t>
        </w:r>
        <w:r>
          <w:rPr>
            <w:noProof/>
            <w:webHidden/>
          </w:rPr>
          <w:tab/>
        </w:r>
        <w:r>
          <w:rPr>
            <w:noProof/>
            <w:webHidden/>
          </w:rPr>
          <w:fldChar w:fldCharType="begin"/>
        </w:r>
        <w:r>
          <w:rPr>
            <w:noProof/>
            <w:webHidden/>
          </w:rPr>
          <w:instrText xml:space="preserve"> PAGEREF _Toc43706576 \h </w:instrText>
        </w:r>
        <w:r>
          <w:rPr>
            <w:noProof/>
            <w:webHidden/>
          </w:rPr>
        </w:r>
        <w:r>
          <w:rPr>
            <w:noProof/>
            <w:webHidden/>
          </w:rPr>
          <w:fldChar w:fldCharType="separate"/>
        </w:r>
        <w:r w:rsidR="0038550D">
          <w:rPr>
            <w:noProof/>
            <w:webHidden/>
          </w:rPr>
          <w:t>64</w:t>
        </w:r>
        <w:r>
          <w:rPr>
            <w:noProof/>
            <w:webHidden/>
          </w:rPr>
          <w:fldChar w:fldCharType="end"/>
        </w:r>
      </w:hyperlink>
    </w:p>
    <w:p w14:paraId="24442140" w14:textId="53D1D7C9" w:rsidR="00116ABB" w:rsidRPr="00D60F69" w:rsidRDefault="00116ABB">
      <w:pPr>
        <w:pStyle w:val="32"/>
        <w:tabs>
          <w:tab w:val="right" w:leader="dot" w:pos="9345"/>
        </w:tabs>
        <w:rPr>
          <w:rFonts w:ascii="Calibri" w:hAnsi="Calibri"/>
          <w:noProof/>
          <w:sz w:val="22"/>
        </w:rPr>
      </w:pPr>
      <w:hyperlink w:anchor="_Toc43706577" w:history="1">
        <w:r w:rsidRPr="00CC70A4">
          <w:rPr>
            <w:rStyle w:val="a9"/>
            <w:noProof/>
          </w:rPr>
          <w:t>ТРАНСПОРТ РОССИИ; МАРИНА ИВАНОВА; 2020.20.03; ЗНАНИЯ И ОПЫТ – МОЛОДЫМ</w:t>
        </w:r>
        <w:r>
          <w:rPr>
            <w:noProof/>
            <w:webHidden/>
          </w:rPr>
          <w:tab/>
        </w:r>
        <w:r>
          <w:rPr>
            <w:noProof/>
            <w:webHidden/>
          </w:rPr>
          <w:fldChar w:fldCharType="begin"/>
        </w:r>
        <w:r>
          <w:rPr>
            <w:noProof/>
            <w:webHidden/>
          </w:rPr>
          <w:instrText xml:space="preserve"> PAGEREF _Toc43706577 \h </w:instrText>
        </w:r>
        <w:r>
          <w:rPr>
            <w:noProof/>
            <w:webHidden/>
          </w:rPr>
        </w:r>
        <w:r>
          <w:rPr>
            <w:noProof/>
            <w:webHidden/>
          </w:rPr>
          <w:fldChar w:fldCharType="separate"/>
        </w:r>
        <w:r w:rsidR="0038550D">
          <w:rPr>
            <w:noProof/>
            <w:webHidden/>
          </w:rPr>
          <w:t>68</w:t>
        </w:r>
        <w:r>
          <w:rPr>
            <w:noProof/>
            <w:webHidden/>
          </w:rPr>
          <w:fldChar w:fldCharType="end"/>
        </w:r>
      </w:hyperlink>
    </w:p>
    <w:p w14:paraId="64BC5FB3" w14:textId="0277E9AC" w:rsidR="00116ABB" w:rsidRPr="00D60F69" w:rsidRDefault="00116ABB">
      <w:pPr>
        <w:pStyle w:val="32"/>
        <w:tabs>
          <w:tab w:val="right" w:leader="dot" w:pos="9345"/>
        </w:tabs>
        <w:rPr>
          <w:rFonts w:ascii="Calibri" w:hAnsi="Calibri"/>
          <w:noProof/>
          <w:sz w:val="22"/>
        </w:rPr>
      </w:pPr>
      <w:hyperlink w:anchor="_Toc43706578" w:history="1">
        <w:r w:rsidRPr="00CC70A4">
          <w:rPr>
            <w:rStyle w:val="a9"/>
            <w:noProof/>
          </w:rPr>
          <w:t>ТРАНСПОРТ РОССИИ; ВЯЧЕСЛАВ ЛОБОВ; 2020.20.03; ОТРАСЛИ НУЖНА ПОДДЕРЖКА</w:t>
        </w:r>
        <w:r>
          <w:rPr>
            <w:noProof/>
            <w:webHidden/>
          </w:rPr>
          <w:tab/>
        </w:r>
        <w:r>
          <w:rPr>
            <w:noProof/>
            <w:webHidden/>
          </w:rPr>
          <w:fldChar w:fldCharType="begin"/>
        </w:r>
        <w:r>
          <w:rPr>
            <w:noProof/>
            <w:webHidden/>
          </w:rPr>
          <w:instrText xml:space="preserve"> PAGEREF _Toc43706578 \h </w:instrText>
        </w:r>
        <w:r>
          <w:rPr>
            <w:noProof/>
            <w:webHidden/>
          </w:rPr>
        </w:r>
        <w:r>
          <w:rPr>
            <w:noProof/>
            <w:webHidden/>
          </w:rPr>
          <w:fldChar w:fldCharType="separate"/>
        </w:r>
        <w:r w:rsidR="0038550D">
          <w:rPr>
            <w:noProof/>
            <w:webHidden/>
          </w:rPr>
          <w:t>70</w:t>
        </w:r>
        <w:r>
          <w:rPr>
            <w:noProof/>
            <w:webHidden/>
          </w:rPr>
          <w:fldChar w:fldCharType="end"/>
        </w:r>
      </w:hyperlink>
    </w:p>
    <w:p w14:paraId="29B052DC" w14:textId="7A4FCBEE" w:rsidR="00116ABB" w:rsidRPr="00D60F69" w:rsidRDefault="00116ABB">
      <w:pPr>
        <w:pStyle w:val="32"/>
        <w:tabs>
          <w:tab w:val="right" w:leader="dot" w:pos="9345"/>
        </w:tabs>
        <w:rPr>
          <w:rFonts w:ascii="Calibri" w:hAnsi="Calibri"/>
          <w:noProof/>
          <w:sz w:val="22"/>
        </w:rPr>
      </w:pPr>
      <w:hyperlink w:anchor="_Toc43706579" w:history="1">
        <w:r w:rsidRPr="00CC70A4">
          <w:rPr>
            <w:rStyle w:val="a9"/>
            <w:noProof/>
          </w:rPr>
          <w:t>ТАСС; 2020.20.03; В АРКТИЧЕСКИХ РАЙОНАХ ЯКУТИИ ПЛАНИРУЮТ ПОСТРОИТЬ ТРИ ТОРГОВО-ЛОГИСТИЧЕСКИХ ЦЕНТРА</w:t>
        </w:r>
        <w:r>
          <w:rPr>
            <w:noProof/>
            <w:webHidden/>
          </w:rPr>
          <w:tab/>
        </w:r>
        <w:r>
          <w:rPr>
            <w:noProof/>
            <w:webHidden/>
          </w:rPr>
          <w:fldChar w:fldCharType="begin"/>
        </w:r>
        <w:r>
          <w:rPr>
            <w:noProof/>
            <w:webHidden/>
          </w:rPr>
          <w:instrText xml:space="preserve"> PAGEREF _Toc43706579 \h </w:instrText>
        </w:r>
        <w:r>
          <w:rPr>
            <w:noProof/>
            <w:webHidden/>
          </w:rPr>
        </w:r>
        <w:r>
          <w:rPr>
            <w:noProof/>
            <w:webHidden/>
          </w:rPr>
          <w:fldChar w:fldCharType="separate"/>
        </w:r>
        <w:r w:rsidR="0038550D">
          <w:rPr>
            <w:noProof/>
            <w:webHidden/>
          </w:rPr>
          <w:t>75</w:t>
        </w:r>
        <w:r>
          <w:rPr>
            <w:noProof/>
            <w:webHidden/>
          </w:rPr>
          <w:fldChar w:fldCharType="end"/>
        </w:r>
      </w:hyperlink>
    </w:p>
    <w:p w14:paraId="6C678CEC" w14:textId="194B0AE4" w:rsidR="00116ABB" w:rsidRPr="00D60F69" w:rsidRDefault="00116ABB">
      <w:pPr>
        <w:pStyle w:val="32"/>
        <w:tabs>
          <w:tab w:val="right" w:leader="dot" w:pos="9345"/>
        </w:tabs>
        <w:rPr>
          <w:rFonts w:ascii="Calibri" w:hAnsi="Calibri"/>
          <w:noProof/>
          <w:sz w:val="22"/>
        </w:rPr>
      </w:pPr>
      <w:hyperlink w:anchor="_Toc43706580" w:history="1">
        <w:r w:rsidRPr="00CC70A4">
          <w:rPr>
            <w:rStyle w:val="a9"/>
            <w:noProof/>
          </w:rPr>
          <w:t>ВЕСТИ; 2020.22.03; ГЛАВА ГИБДД РАССКАЗАЛ, КАКИЕ НОВЫЕ ТЕХНОЛОГИИ БУДУТ ВЫЯВЛЯТЬ ЛИХАЧЕЙ НА ДОРОГАХ</w:t>
        </w:r>
        <w:r>
          <w:rPr>
            <w:noProof/>
            <w:webHidden/>
          </w:rPr>
          <w:tab/>
        </w:r>
        <w:r>
          <w:rPr>
            <w:noProof/>
            <w:webHidden/>
          </w:rPr>
          <w:fldChar w:fldCharType="begin"/>
        </w:r>
        <w:r>
          <w:rPr>
            <w:noProof/>
            <w:webHidden/>
          </w:rPr>
          <w:instrText xml:space="preserve"> PAGEREF _Toc43706580 \h </w:instrText>
        </w:r>
        <w:r>
          <w:rPr>
            <w:noProof/>
            <w:webHidden/>
          </w:rPr>
        </w:r>
        <w:r>
          <w:rPr>
            <w:noProof/>
            <w:webHidden/>
          </w:rPr>
          <w:fldChar w:fldCharType="separate"/>
        </w:r>
        <w:r w:rsidR="0038550D">
          <w:rPr>
            <w:noProof/>
            <w:webHidden/>
          </w:rPr>
          <w:t>76</w:t>
        </w:r>
        <w:r>
          <w:rPr>
            <w:noProof/>
            <w:webHidden/>
          </w:rPr>
          <w:fldChar w:fldCharType="end"/>
        </w:r>
      </w:hyperlink>
    </w:p>
    <w:p w14:paraId="5B96331E" w14:textId="28DB9C73" w:rsidR="00116ABB" w:rsidRPr="00D60F69" w:rsidRDefault="00116ABB">
      <w:pPr>
        <w:pStyle w:val="32"/>
        <w:tabs>
          <w:tab w:val="right" w:leader="dot" w:pos="9345"/>
        </w:tabs>
        <w:rPr>
          <w:rFonts w:ascii="Calibri" w:hAnsi="Calibri"/>
          <w:noProof/>
          <w:sz w:val="22"/>
        </w:rPr>
      </w:pPr>
      <w:hyperlink w:anchor="_Toc43706581" w:history="1">
        <w:r w:rsidRPr="00CC70A4">
          <w:rPr>
            <w:rStyle w:val="a9"/>
            <w:noProof/>
          </w:rPr>
          <w:t>ИНТЕРФАКС; 2020.20.03; «АВТОДОР» ДО КОНЦА ГОДА ИСПЫТАЕТ НА М-4 ПРОТОТИП СИСТЕМЫ ВЗИМАНИЯ ПЛАТЫ ДЛЯ ЦКАД</w:t>
        </w:r>
        <w:r>
          <w:rPr>
            <w:noProof/>
            <w:webHidden/>
          </w:rPr>
          <w:tab/>
        </w:r>
        <w:r>
          <w:rPr>
            <w:noProof/>
            <w:webHidden/>
          </w:rPr>
          <w:fldChar w:fldCharType="begin"/>
        </w:r>
        <w:r>
          <w:rPr>
            <w:noProof/>
            <w:webHidden/>
          </w:rPr>
          <w:instrText xml:space="preserve"> PAGEREF _Toc43706581 \h </w:instrText>
        </w:r>
        <w:r>
          <w:rPr>
            <w:noProof/>
            <w:webHidden/>
          </w:rPr>
        </w:r>
        <w:r>
          <w:rPr>
            <w:noProof/>
            <w:webHidden/>
          </w:rPr>
          <w:fldChar w:fldCharType="separate"/>
        </w:r>
        <w:r w:rsidR="0038550D">
          <w:rPr>
            <w:noProof/>
            <w:webHidden/>
          </w:rPr>
          <w:t>76</w:t>
        </w:r>
        <w:r>
          <w:rPr>
            <w:noProof/>
            <w:webHidden/>
          </w:rPr>
          <w:fldChar w:fldCharType="end"/>
        </w:r>
      </w:hyperlink>
    </w:p>
    <w:p w14:paraId="2C33E9A1" w14:textId="032C05B8" w:rsidR="00116ABB" w:rsidRPr="00D60F69" w:rsidRDefault="00116ABB">
      <w:pPr>
        <w:pStyle w:val="32"/>
        <w:tabs>
          <w:tab w:val="right" w:leader="dot" w:pos="9345"/>
        </w:tabs>
        <w:rPr>
          <w:rFonts w:ascii="Calibri" w:hAnsi="Calibri"/>
          <w:noProof/>
          <w:sz w:val="22"/>
        </w:rPr>
      </w:pPr>
      <w:hyperlink w:anchor="_Toc43706582" w:history="1">
        <w:r w:rsidRPr="00CC70A4">
          <w:rPr>
            <w:rStyle w:val="a9"/>
            <w:noProof/>
          </w:rPr>
          <w:t>ТАСС; 2020.20.03; СИСТЕМУ БЕЗБАРЬЕРНОЙ ОПЛАТЫ ПРОЕЗДА ДЛЯ ЦКАД НАЧАЛИ ТЕСТИРОВАТЬ НА М-4</w:t>
        </w:r>
        <w:r>
          <w:rPr>
            <w:noProof/>
            <w:webHidden/>
          </w:rPr>
          <w:tab/>
        </w:r>
        <w:r>
          <w:rPr>
            <w:noProof/>
            <w:webHidden/>
          </w:rPr>
          <w:fldChar w:fldCharType="begin"/>
        </w:r>
        <w:r>
          <w:rPr>
            <w:noProof/>
            <w:webHidden/>
          </w:rPr>
          <w:instrText xml:space="preserve"> PAGEREF _Toc43706582 \h </w:instrText>
        </w:r>
        <w:r>
          <w:rPr>
            <w:noProof/>
            <w:webHidden/>
          </w:rPr>
        </w:r>
        <w:r>
          <w:rPr>
            <w:noProof/>
            <w:webHidden/>
          </w:rPr>
          <w:fldChar w:fldCharType="separate"/>
        </w:r>
        <w:r w:rsidR="0038550D">
          <w:rPr>
            <w:noProof/>
            <w:webHidden/>
          </w:rPr>
          <w:t>76</w:t>
        </w:r>
        <w:r>
          <w:rPr>
            <w:noProof/>
            <w:webHidden/>
          </w:rPr>
          <w:fldChar w:fldCharType="end"/>
        </w:r>
      </w:hyperlink>
    </w:p>
    <w:p w14:paraId="5E969642" w14:textId="28F29266" w:rsidR="00116ABB" w:rsidRPr="00D60F69" w:rsidRDefault="00116ABB">
      <w:pPr>
        <w:pStyle w:val="32"/>
        <w:tabs>
          <w:tab w:val="right" w:leader="dot" w:pos="9345"/>
        </w:tabs>
        <w:rPr>
          <w:rFonts w:ascii="Calibri" w:hAnsi="Calibri"/>
          <w:noProof/>
          <w:sz w:val="22"/>
        </w:rPr>
      </w:pPr>
      <w:hyperlink w:anchor="_Toc43706583" w:history="1">
        <w:r w:rsidRPr="00CC70A4">
          <w:rPr>
            <w:rStyle w:val="a9"/>
            <w:noProof/>
          </w:rPr>
          <w:t>ИЗВЕСТИЯ; 2020.23.03; КРЫМСКИЙ ВКЛАД; ПОЛИТОЛОГ АЛЕКСАНДР ВЕДРУССОВ – О ВЫУЧЕННЫХ УРОКАХ СОБЫТИЙ 2014 ГОДА</w:t>
        </w:r>
        <w:r>
          <w:rPr>
            <w:noProof/>
            <w:webHidden/>
          </w:rPr>
          <w:tab/>
        </w:r>
        <w:r>
          <w:rPr>
            <w:noProof/>
            <w:webHidden/>
          </w:rPr>
          <w:fldChar w:fldCharType="begin"/>
        </w:r>
        <w:r>
          <w:rPr>
            <w:noProof/>
            <w:webHidden/>
          </w:rPr>
          <w:instrText xml:space="preserve"> PAGEREF _Toc43706583 \h </w:instrText>
        </w:r>
        <w:r>
          <w:rPr>
            <w:noProof/>
            <w:webHidden/>
          </w:rPr>
        </w:r>
        <w:r>
          <w:rPr>
            <w:noProof/>
            <w:webHidden/>
          </w:rPr>
          <w:fldChar w:fldCharType="separate"/>
        </w:r>
        <w:r w:rsidR="0038550D">
          <w:rPr>
            <w:noProof/>
            <w:webHidden/>
          </w:rPr>
          <w:t>77</w:t>
        </w:r>
        <w:r>
          <w:rPr>
            <w:noProof/>
            <w:webHidden/>
          </w:rPr>
          <w:fldChar w:fldCharType="end"/>
        </w:r>
      </w:hyperlink>
    </w:p>
    <w:p w14:paraId="520F5AD6" w14:textId="4A7E8CB3" w:rsidR="00116ABB" w:rsidRPr="00D60F69" w:rsidRDefault="00116ABB">
      <w:pPr>
        <w:pStyle w:val="32"/>
        <w:tabs>
          <w:tab w:val="right" w:leader="dot" w:pos="9345"/>
        </w:tabs>
        <w:rPr>
          <w:rFonts w:ascii="Calibri" w:hAnsi="Calibri"/>
          <w:noProof/>
          <w:sz w:val="22"/>
        </w:rPr>
      </w:pPr>
      <w:hyperlink w:anchor="_Toc43706584" w:history="1">
        <w:r w:rsidRPr="00CC70A4">
          <w:rPr>
            <w:rStyle w:val="a9"/>
            <w:noProof/>
          </w:rPr>
          <w:t>ТАСС; 2020.22.03; НА КУБАНИ ПРЕДЛАГАЮТ СОХРАНИТЬ ЖЕЛЕЗНУЮ ДОРОГУ ПО ПОБЕРЕЖЬЮ ДЛЯ ПРИГОРОДНЫХ ПОЕЗДОВ</w:t>
        </w:r>
        <w:r>
          <w:rPr>
            <w:noProof/>
            <w:webHidden/>
          </w:rPr>
          <w:tab/>
        </w:r>
        <w:r>
          <w:rPr>
            <w:noProof/>
            <w:webHidden/>
          </w:rPr>
          <w:fldChar w:fldCharType="begin"/>
        </w:r>
        <w:r>
          <w:rPr>
            <w:noProof/>
            <w:webHidden/>
          </w:rPr>
          <w:instrText xml:space="preserve"> PAGEREF _Toc43706584 \h </w:instrText>
        </w:r>
        <w:r>
          <w:rPr>
            <w:noProof/>
            <w:webHidden/>
          </w:rPr>
        </w:r>
        <w:r>
          <w:rPr>
            <w:noProof/>
            <w:webHidden/>
          </w:rPr>
          <w:fldChar w:fldCharType="separate"/>
        </w:r>
        <w:r w:rsidR="0038550D">
          <w:rPr>
            <w:noProof/>
            <w:webHidden/>
          </w:rPr>
          <w:t>78</w:t>
        </w:r>
        <w:r>
          <w:rPr>
            <w:noProof/>
            <w:webHidden/>
          </w:rPr>
          <w:fldChar w:fldCharType="end"/>
        </w:r>
      </w:hyperlink>
    </w:p>
    <w:p w14:paraId="321C9D0F" w14:textId="3DA05E3F" w:rsidR="00116ABB" w:rsidRPr="00D60F69" w:rsidRDefault="00116ABB">
      <w:pPr>
        <w:pStyle w:val="32"/>
        <w:tabs>
          <w:tab w:val="right" w:leader="dot" w:pos="9345"/>
        </w:tabs>
        <w:rPr>
          <w:rFonts w:ascii="Calibri" w:hAnsi="Calibri"/>
          <w:noProof/>
          <w:sz w:val="22"/>
        </w:rPr>
      </w:pPr>
      <w:hyperlink w:anchor="_Toc43706585" w:history="1">
        <w:r w:rsidRPr="00CC70A4">
          <w:rPr>
            <w:rStyle w:val="a9"/>
            <w:noProof/>
          </w:rPr>
          <w:t>ИНТЕРФАКС; 2020.21.03; ЛАВРОВ И СТРОИТЕЛЬ КРЫМСКОГО МОСТА ОСТРОВСКИЙ СТАЛИ ГЕРОЯМИ ТРУДА</w:t>
        </w:r>
        <w:r>
          <w:rPr>
            <w:noProof/>
            <w:webHidden/>
          </w:rPr>
          <w:tab/>
        </w:r>
        <w:r>
          <w:rPr>
            <w:noProof/>
            <w:webHidden/>
          </w:rPr>
          <w:fldChar w:fldCharType="begin"/>
        </w:r>
        <w:r>
          <w:rPr>
            <w:noProof/>
            <w:webHidden/>
          </w:rPr>
          <w:instrText xml:space="preserve"> PAGEREF _Toc43706585 \h </w:instrText>
        </w:r>
        <w:r>
          <w:rPr>
            <w:noProof/>
            <w:webHidden/>
          </w:rPr>
        </w:r>
        <w:r>
          <w:rPr>
            <w:noProof/>
            <w:webHidden/>
          </w:rPr>
          <w:fldChar w:fldCharType="separate"/>
        </w:r>
        <w:r w:rsidR="0038550D">
          <w:rPr>
            <w:noProof/>
            <w:webHidden/>
          </w:rPr>
          <w:t>79</w:t>
        </w:r>
        <w:r>
          <w:rPr>
            <w:noProof/>
            <w:webHidden/>
          </w:rPr>
          <w:fldChar w:fldCharType="end"/>
        </w:r>
      </w:hyperlink>
    </w:p>
    <w:p w14:paraId="0EC20FB6" w14:textId="2D92C9F7" w:rsidR="00116ABB" w:rsidRPr="00D60F69" w:rsidRDefault="00116ABB">
      <w:pPr>
        <w:pStyle w:val="32"/>
        <w:tabs>
          <w:tab w:val="right" w:leader="dot" w:pos="9345"/>
        </w:tabs>
        <w:rPr>
          <w:rFonts w:ascii="Calibri" w:hAnsi="Calibri"/>
          <w:noProof/>
          <w:sz w:val="22"/>
        </w:rPr>
      </w:pPr>
      <w:hyperlink w:anchor="_Toc43706586" w:history="1">
        <w:r w:rsidRPr="00CC70A4">
          <w:rPr>
            <w:rStyle w:val="a9"/>
            <w:noProof/>
          </w:rPr>
          <w:t>ТАСС; 2020.20.03; СИМФЕРОПОЛЬ И КЕРЧЬ СВЯЖЕТ НОВЫЙ ЖЕЛЕЗНОДОРОЖНЫЙ ЭКСПРЕСС</w:t>
        </w:r>
        <w:r>
          <w:rPr>
            <w:noProof/>
            <w:webHidden/>
          </w:rPr>
          <w:tab/>
        </w:r>
        <w:r>
          <w:rPr>
            <w:noProof/>
            <w:webHidden/>
          </w:rPr>
          <w:fldChar w:fldCharType="begin"/>
        </w:r>
        <w:r>
          <w:rPr>
            <w:noProof/>
            <w:webHidden/>
          </w:rPr>
          <w:instrText xml:space="preserve"> PAGEREF _Toc43706586 \h </w:instrText>
        </w:r>
        <w:r>
          <w:rPr>
            <w:noProof/>
            <w:webHidden/>
          </w:rPr>
        </w:r>
        <w:r>
          <w:rPr>
            <w:noProof/>
            <w:webHidden/>
          </w:rPr>
          <w:fldChar w:fldCharType="separate"/>
        </w:r>
        <w:r w:rsidR="0038550D">
          <w:rPr>
            <w:noProof/>
            <w:webHidden/>
          </w:rPr>
          <w:t>80</w:t>
        </w:r>
        <w:r>
          <w:rPr>
            <w:noProof/>
            <w:webHidden/>
          </w:rPr>
          <w:fldChar w:fldCharType="end"/>
        </w:r>
      </w:hyperlink>
    </w:p>
    <w:p w14:paraId="45E162A1" w14:textId="7EB323BA" w:rsidR="00116ABB" w:rsidRPr="00D60F69" w:rsidRDefault="00116ABB">
      <w:pPr>
        <w:pStyle w:val="32"/>
        <w:tabs>
          <w:tab w:val="right" w:leader="dot" w:pos="9345"/>
        </w:tabs>
        <w:rPr>
          <w:rFonts w:ascii="Calibri" w:hAnsi="Calibri"/>
          <w:noProof/>
          <w:sz w:val="22"/>
        </w:rPr>
      </w:pPr>
      <w:hyperlink w:anchor="_Toc43706587" w:history="1">
        <w:r w:rsidRPr="00CC70A4">
          <w:rPr>
            <w:rStyle w:val="a9"/>
            <w:noProof/>
          </w:rPr>
          <w:t>ТАСС; 2020.20.03; ЭКСПЕДИЦИЯ РГО ПОМОЖЕТ ОПРЕДЕЛИТЬ МАРШРУТ ЖЕЛЕЗНОЙ ДОРОГИ МЕЖДУ ЯНАО И КРАСНОЯРСКИМ КРАЕМ</w:t>
        </w:r>
        <w:r>
          <w:rPr>
            <w:noProof/>
            <w:webHidden/>
          </w:rPr>
          <w:tab/>
        </w:r>
        <w:r>
          <w:rPr>
            <w:noProof/>
            <w:webHidden/>
          </w:rPr>
          <w:fldChar w:fldCharType="begin"/>
        </w:r>
        <w:r>
          <w:rPr>
            <w:noProof/>
            <w:webHidden/>
          </w:rPr>
          <w:instrText xml:space="preserve"> PAGEREF _Toc43706587 \h </w:instrText>
        </w:r>
        <w:r>
          <w:rPr>
            <w:noProof/>
            <w:webHidden/>
          </w:rPr>
        </w:r>
        <w:r>
          <w:rPr>
            <w:noProof/>
            <w:webHidden/>
          </w:rPr>
          <w:fldChar w:fldCharType="separate"/>
        </w:r>
        <w:r w:rsidR="0038550D">
          <w:rPr>
            <w:noProof/>
            <w:webHidden/>
          </w:rPr>
          <w:t>80</w:t>
        </w:r>
        <w:r>
          <w:rPr>
            <w:noProof/>
            <w:webHidden/>
          </w:rPr>
          <w:fldChar w:fldCharType="end"/>
        </w:r>
      </w:hyperlink>
    </w:p>
    <w:p w14:paraId="72918617" w14:textId="633BF46F" w:rsidR="00116ABB" w:rsidRPr="00D60F69" w:rsidRDefault="00116ABB">
      <w:pPr>
        <w:pStyle w:val="32"/>
        <w:tabs>
          <w:tab w:val="right" w:leader="dot" w:pos="9345"/>
        </w:tabs>
        <w:rPr>
          <w:rFonts w:ascii="Calibri" w:hAnsi="Calibri"/>
          <w:noProof/>
          <w:sz w:val="22"/>
        </w:rPr>
      </w:pPr>
      <w:hyperlink w:anchor="_Toc43706588" w:history="1">
        <w:r w:rsidRPr="00CC70A4">
          <w:rPr>
            <w:rStyle w:val="a9"/>
            <w:noProof/>
          </w:rPr>
          <w:t>ТАСС; 2020.20.03; СО СТАНЦИИ БАРНАУЛ ОТПРАВЛЕН ПЕРВЫЙ ПОЕЗД С ТАНК-КОНТЕЙНЕРАМИ В МЕЖДУНАРОДНОМ СООБЩЕНИИ</w:t>
        </w:r>
        <w:r>
          <w:rPr>
            <w:noProof/>
            <w:webHidden/>
          </w:rPr>
          <w:tab/>
        </w:r>
        <w:r>
          <w:rPr>
            <w:noProof/>
            <w:webHidden/>
          </w:rPr>
          <w:fldChar w:fldCharType="begin"/>
        </w:r>
        <w:r>
          <w:rPr>
            <w:noProof/>
            <w:webHidden/>
          </w:rPr>
          <w:instrText xml:space="preserve"> PAGEREF _Toc43706588 \h </w:instrText>
        </w:r>
        <w:r>
          <w:rPr>
            <w:noProof/>
            <w:webHidden/>
          </w:rPr>
        </w:r>
        <w:r>
          <w:rPr>
            <w:noProof/>
            <w:webHidden/>
          </w:rPr>
          <w:fldChar w:fldCharType="separate"/>
        </w:r>
        <w:r w:rsidR="0038550D">
          <w:rPr>
            <w:noProof/>
            <w:webHidden/>
          </w:rPr>
          <w:t>81</w:t>
        </w:r>
        <w:r>
          <w:rPr>
            <w:noProof/>
            <w:webHidden/>
          </w:rPr>
          <w:fldChar w:fldCharType="end"/>
        </w:r>
      </w:hyperlink>
    </w:p>
    <w:p w14:paraId="53D204C2" w14:textId="0F4AD2B7" w:rsidR="00116ABB" w:rsidRPr="00D60F69" w:rsidRDefault="00116ABB">
      <w:pPr>
        <w:pStyle w:val="32"/>
        <w:tabs>
          <w:tab w:val="right" w:leader="dot" w:pos="9345"/>
        </w:tabs>
        <w:rPr>
          <w:rFonts w:ascii="Calibri" w:hAnsi="Calibri"/>
          <w:noProof/>
          <w:sz w:val="22"/>
        </w:rPr>
      </w:pPr>
      <w:hyperlink w:anchor="_Toc43706589" w:history="1">
        <w:r w:rsidRPr="00CC70A4">
          <w:rPr>
            <w:rStyle w:val="a9"/>
            <w:noProof/>
          </w:rPr>
          <w:t>ТАСС; 2020.20.03; ПГК ПРИСТУПИЛА К МАРШРУТИЗАЦИИ ПОРОЖНИХ ВАГОНОВ ДРУГИХ СОБСТВЕННИКОВ</w:t>
        </w:r>
        <w:r>
          <w:rPr>
            <w:noProof/>
            <w:webHidden/>
          </w:rPr>
          <w:tab/>
        </w:r>
        <w:r>
          <w:rPr>
            <w:noProof/>
            <w:webHidden/>
          </w:rPr>
          <w:fldChar w:fldCharType="begin"/>
        </w:r>
        <w:r>
          <w:rPr>
            <w:noProof/>
            <w:webHidden/>
          </w:rPr>
          <w:instrText xml:space="preserve"> PAGEREF _Toc43706589 \h </w:instrText>
        </w:r>
        <w:r>
          <w:rPr>
            <w:noProof/>
            <w:webHidden/>
          </w:rPr>
        </w:r>
        <w:r>
          <w:rPr>
            <w:noProof/>
            <w:webHidden/>
          </w:rPr>
          <w:fldChar w:fldCharType="separate"/>
        </w:r>
        <w:r w:rsidR="0038550D">
          <w:rPr>
            <w:noProof/>
            <w:webHidden/>
          </w:rPr>
          <w:t>82</w:t>
        </w:r>
        <w:r>
          <w:rPr>
            <w:noProof/>
            <w:webHidden/>
          </w:rPr>
          <w:fldChar w:fldCharType="end"/>
        </w:r>
      </w:hyperlink>
    </w:p>
    <w:p w14:paraId="3B0D6F9A" w14:textId="5D0A6C70" w:rsidR="00116ABB" w:rsidRPr="00D60F69" w:rsidRDefault="00116ABB">
      <w:pPr>
        <w:pStyle w:val="32"/>
        <w:tabs>
          <w:tab w:val="right" w:leader="dot" w:pos="9345"/>
        </w:tabs>
        <w:rPr>
          <w:rFonts w:ascii="Calibri" w:hAnsi="Calibri"/>
          <w:noProof/>
          <w:sz w:val="22"/>
        </w:rPr>
      </w:pPr>
      <w:hyperlink w:anchor="_Toc43706590" w:history="1">
        <w:r w:rsidRPr="00CC70A4">
          <w:rPr>
            <w:rStyle w:val="a9"/>
            <w:noProof/>
          </w:rPr>
          <w:t>ИНТЕРФАКС; 2020.20.03; РАСПАДСКАЯ ГОВОРИТ О ПРОБЛЕМЕ ВЫВОЗА УГЛЯ НА ВОСТОК, НЕ ИСКЛЮЧАЕТ ОТГРУЗКИ ЧАСТИ ТОВАРА ЧЕРЕЗ ЗАПАДНЫЕ ПОРТЫ</w:t>
        </w:r>
        <w:r>
          <w:rPr>
            <w:noProof/>
            <w:webHidden/>
          </w:rPr>
          <w:tab/>
        </w:r>
        <w:r>
          <w:rPr>
            <w:noProof/>
            <w:webHidden/>
          </w:rPr>
          <w:fldChar w:fldCharType="begin"/>
        </w:r>
        <w:r>
          <w:rPr>
            <w:noProof/>
            <w:webHidden/>
          </w:rPr>
          <w:instrText xml:space="preserve"> PAGEREF _Toc43706590 \h </w:instrText>
        </w:r>
        <w:r>
          <w:rPr>
            <w:noProof/>
            <w:webHidden/>
          </w:rPr>
        </w:r>
        <w:r>
          <w:rPr>
            <w:noProof/>
            <w:webHidden/>
          </w:rPr>
          <w:fldChar w:fldCharType="separate"/>
        </w:r>
        <w:r w:rsidR="0038550D">
          <w:rPr>
            <w:noProof/>
            <w:webHidden/>
          </w:rPr>
          <w:t>82</w:t>
        </w:r>
        <w:r>
          <w:rPr>
            <w:noProof/>
            <w:webHidden/>
          </w:rPr>
          <w:fldChar w:fldCharType="end"/>
        </w:r>
      </w:hyperlink>
    </w:p>
    <w:p w14:paraId="0D7F3AB8" w14:textId="300C397F" w:rsidR="00116ABB" w:rsidRPr="00D60F69" w:rsidRDefault="00116ABB">
      <w:pPr>
        <w:pStyle w:val="10"/>
        <w:tabs>
          <w:tab w:val="right" w:leader="dot" w:pos="9345"/>
        </w:tabs>
        <w:rPr>
          <w:rFonts w:ascii="Calibri" w:hAnsi="Calibri"/>
          <w:noProof/>
          <w:sz w:val="22"/>
        </w:rPr>
      </w:pPr>
      <w:hyperlink w:anchor="_Toc43706591" w:history="1">
        <w:r w:rsidRPr="00CC70A4">
          <w:rPr>
            <w:rStyle w:val="a9"/>
            <w:i/>
            <w:noProof/>
          </w:rPr>
          <w:t>Внутренний водный транспорт</w:t>
        </w:r>
        <w:r>
          <w:rPr>
            <w:noProof/>
            <w:webHidden/>
          </w:rPr>
          <w:tab/>
        </w:r>
        <w:r>
          <w:rPr>
            <w:noProof/>
            <w:webHidden/>
          </w:rPr>
          <w:fldChar w:fldCharType="begin"/>
        </w:r>
        <w:r>
          <w:rPr>
            <w:noProof/>
            <w:webHidden/>
          </w:rPr>
          <w:instrText xml:space="preserve"> PAGEREF _Toc43706591 \h </w:instrText>
        </w:r>
        <w:r>
          <w:rPr>
            <w:noProof/>
            <w:webHidden/>
          </w:rPr>
        </w:r>
        <w:r>
          <w:rPr>
            <w:noProof/>
            <w:webHidden/>
          </w:rPr>
          <w:fldChar w:fldCharType="separate"/>
        </w:r>
        <w:r w:rsidR="0038550D">
          <w:rPr>
            <w:noProof/>
            <w:webHidden/>
          </w:rPr>
          <w:t>82</w:t>
        </w:r>
        <w:r>
          <w:rPr>
            <w:noProof/>
            <w:webHidden/>
          </w:rPr>
          <w:fldChar w:fldCharType="end"/>
        </w:r>
      </w:hyperlink>
    </w:p>
    <w:p w14:paraId="64FC5B2A" w14:textId="781A03A5" w:rsidR="00116ABB" w:rsidRPr="00D60F69" w:rsidRDefault="00116ABB">
      <w:pPr>
        <w:pStyle w:val="32"/>
        <w:tabs>
          <w:tab w:val="right" w:leader="dot" w:pos="9345"/>
        </w:tabs>
        <w:rPr>
          <w:rFonts w:ascii="Calibri" w:hAnsi="Calibri"/>
          <w:noProof/>
          <w:sz w:val="22"/>
        </w:rPr>
      </w:pPr>
      <w:hyperlink w:anchor="_Toc43706592" w:history="1">
        <w:r w:rsidRPr="00CC70A4">
          <w:rPr>
            <w:rStyle w:val="a9"/>
            <w:noProof/>
          </w:rPr>
          <w:t>ВЕСТИ; 2020.22.03; НА СЕВЕРЕ ИРКУТСКОЙ ОБЛАСТИ ГОТОВЯТСЯ К БУДУЩЕЙ НАВИГАЦИИ</w:t>
        </w:r>
        <w:r>
          <w:rPr>
            <w:noProof/>
            <w:webHidden/>
          </w:rPr>
          <w:tab/>
        </w:r>
        <w:r>
          <w:rPr>
            <w:noProof/>
            <w:webHidden/>
          </w:rPr>
          <w:fldChar w:fldCharType="begin"/>
        </w:r>
        <w:r>
          <w:rPr>
            <w:noProof/>
            <w:webHidden/>
          </w:rPr>
          <w:instrText xml:space="preserve"> PAGEREF _Toc43706592 \h </w:instrText>
        </w:r>
        <w:r>
          <w:rPr>
            <w:noProof/>
            <w:webHidden/>
          </w:rPr>
        </w:r>
        <w:r>
          <w:rPr>
            <w:noProof/>
            <w:webHidden/>
          </w:rPr>
          <w:fldChar w:fldCharType="separate"/>
        </w:r>
        <w:r w:rsidR="0038550D">
          <w:rPr>
            <w:noProof/>
            <w:webHidden/>
          </w:rPr>
          <w:t>83</w:t>
        </w:r>
        <w:r>
          <w:rPr>
            <w:noProof/>
            <w:webHidden/>
          </w:rPr>
          <w:fldChar w:fldCharType="end"/>
        </w:r>
      </w:hyperlink>
    </w:p>
    <w:p w14:paraId="40424E8C" w14:textId="4CDE6305" w:rsidR="00116ABB" w:rsidRPr="00D60F69" w:rsidRDefault="00116ABB">
      <w:pPr>
        <w:pStyle w:val="32"/>
        <w:tabs>
          <w:tab w:val="right" w:leader="dot" w:pos="9345"/>
        </w:tabs>
        <w:rPr>
          <w:rFonts w:ascii="Calibri" w:hAnsi="Calibri"/>
          <w:noProof/>
          <w:sz w:val="22"/>
        </w:rPr>
      </w:pPr>
      <w:hyperlink w:anchor="_Toc43706593" w:history="1">
        <w:r w:rsidRPr="00CC70A4">
          <w:rPr>
            <w:rStyle w:val="a9"/>
            <w:noProof/>
          </w:rPr>
          <w:t>РИА НОВОСТИ; 2020.21.03; В РОССИИ НАЧАЛИ ГОТОВИТЬ САМОЛЕТ ДЛЯ ИСПЫТАНИЙ ЭЛЕКТРОДВИГАТЕЛЯ</w:t>
        </w:r>
        <w:r>
          <w:rPr>
            <w:noProof/>
            <w:webHidden/>
          </w:rPr>
          <w:tab/>
        </w:r>
        <w:r>
          <w:rPr>
            <w:noProof/>
            <w:webHidden/>
          </w:rPr>
          <w:fldChar w:fldCharType="begin"/>
        </w:r>
        <w:r>
          <w:rPr>
            <w:noProof/>
            <w:webHidden/>
          </w:rPr>
          <w:instrText xml:space="preserve"> PAGEREF _Toc43706593 \h </w:instrText>
        </w:r>
        <w:r>
          <w:rPr>
            <w:noProof/>
            <w:webHidden/>
          </w:rPr>
        </w:r>
        <w:r>
          <w:rPr>
            <w:noProof/>
            <w:webHidden/>
          </w:rPr>
          <w:fldChar w:fldCharType="separate"/>
        </w:r>
        <w:r w:rsidR="0038550D">
          <w:rPr>
            <w:noProof/>
            <w:webHidden/>
          </w:rPr>
          <w:t>83</w:t>
        </w:r>
        <w:r>
          <w:rPr>
            <w:noProof/>
            <w:webHidden/>
          </w:rPr>
          <w:fldChar w:fldCharType="end"/>
        </w:r>
      </w:hyperlink>
    </w:p>
    <w:p w14:paraId="4ACC271A" w14:textId="59517C48" w:rsidR="00116ABB" w:rsidRPr="00D60F69" w:rsidRDefault="00116ABB">
      <w:pPr>
        <w:pStyle w:val="32"/>
        <w:tabs>
          <w:tab w:val="right" w:leader="dot" w:pos="9345"/>
        </w:tabs>
        <w:rPr>
          <w:rFonts w:ascii="Calibri" w:hAnsi="Calibri"/>
          <w:noProof/>
          <w:sz w:val="22"/>
        </w:rPr>
      </w:pPr>
      <w:hyperlink w:anchor="_Toc43706594" w:history="1">
        <w:r w:rsidRPr="00CC70A4">
          <w:rPr>
            <w:rStyle w:val="a9"/>
            <w:noProof/>
          </w:rPr>
          <w:t>ТАСС; 2020.20.03; ПИЛОТ СГОРЕВШЕГО В ШЕРЕМЕТЬЕВО SUPERJET И ЕГО ЗАЩИТА ОЗНАКОМИЛИСЬ С МАТЕРИАЛАМИ ДЕЛА</w:t>
        </w:r>
        <w:r>
          <w:rPr>
            <w:noProof/>
            <w:webHidden/>
          </w:rPr>
          <w:tab/>
        </w:r>
        <w:r>
          <w:rPr>
            <w:noProof/>
            <w:webHidden/>
          </w:rPr>
          <w:fldChar w:fldCharType="begin"/>
        </w:r>
        <w:r>
          <w:rPr>
            <w:noProof/>
            <w:webHidden/>
          </w:rPr>
          <w:instrText xml:space="preserve"> PAGEREF _Toc43706594 \h </w:instrText>
        </w:r>
        <w:r>
          <w:rPr>
            <w:noProof/>
            <w:webHidden/>
          </w:rPr>
        </w:r>
        <w:r>
          <w:rPr>
            <w:noProof/>
            <w:webHidden/>
          </w:rPr>
          <w:fldChar w:fldCharType="separate"/>
        </w:r>
        <w:r w:rsidR="0038550D">
          <w:rPr>
            <w:noProof/>
            <w:webHidden/>
          </w:rPr>
          <w:t>83</w:t>
        </w:r>
        <w:r>
          <w:rPr>
            <w:noProof/>
            <w:webHidden/>
          </w:rPr>
          <w:fldChar w:fldCharType="end"/>
        </w:r>
      </w:hyperlink>
    </w:p>
    <w:p w14:paraId="1504ECE9" w14:textId="440B6997" w:rsidR="00116ABB" w:rsidRPr="00D60F69" w:rsidRDefault="00116ABB">
      <w:pPr>
        <w:pStyle w:val="32"/>
        <w:tabs>
          <w:tab w:val="right" w:leader="dot" w:pos="9345"/>
        </w:tabs>
        <w:rPr>
          <w:rFonts w:ascii="Calibri" w:hAnsi="Calibri"/>
          <w:noProof/>
          <w:sz w:val="22"/>
        </w:rPr>
      </w:pPr>
      <w:hyperlink w:anchor="_Toc43706595" w:history="1">
        <w:r w:rsidRPr="00CC70A4">
          <w:rPr>
            <w:rStyle w:val="a9"/>
            <w:noProof/>
          </w:rPr>
          <w:t>ТАСС; 2020.20.03; ПАССАЖИРОПОТОК НА МЕЖДУНАРОДНЫХ РЕЙСАХ ДОМОДЕДОВО СОКРАТИЛСЯ НА 13%</w:t>
        </w:r>
        <w:r>
          <w:rPr>
            <w:noProof/>
            <w:webHidden/>
          </w:rPr>
          <w:tab/>
        </w:r>
        <w:r>
          <w:rPr>
            <w:noProof/>
            <w:webHidden/>
          </w:rPr>
          <w:fldChar w:fldCharType="begin"/>
        </w:r>
        <w:r>
          <w:rPr>
            <w:noProof/>
            <w:webHidden/>
          </w:rPr>
          <w:instrText xml:space="preserve"> PAGEREF _Toc43706595 \h </w:instrText>
        </w:r>
        <w:r>
          <w:rPr>
            <w:noProof/>
            <w:webHidden/>
          </w:rPr>
        </w:r>
        <w:r>
          <w:rPr>
            <w:noProof/>
            <w:webHidden/>
          </w:rPr>
          <w:fldChar w:fldCharType="separate"/>
        </w:r>
        <w:r w:rsidR="0038550D">
          <w:rPr>
            <w:noProof/>
            <w:webHidden/>
          </w:rPr>
          <w:t>84</w:t>
        </w:r>
        <w:r>
          <w:rPr>
            <w:noProof/>
            <w:webHidden/>
          </w:rPr>
          <w:fldChar w:fldCharType="end"/>
        </w:r>
      </w:hyperlink>
    </w:p>
    <w:p w14:paraId="79015FA9" w14:textId="6D30CF5B" w:rsidR="00116ABB" w:rsidRPr="00D60F69" w:rsidRDefault="00116ABB">
      <w:pPr>
        <w:pStyle w:val="32"/>
        <w:tabs>
          <w:tab w:val="right" w:leader="dot" w:pos="9345"/>
        </w:tabs>
        <w:rPr>
          <w:rFonts w:ascii="Calibri" w:hAnsi="Calibri"/>
          <w:noProof/>
          <w:sz w:val="22"/>
        </w:rPr>
      </w:pPr>
      <w:hyperlink w:anchor="_Toc43706596" w:history="1">
        <w:r w:rsidRPr="00CC70A4">
          <w:rPr>
            <w:rStyle w:val="a9"/>
            <w:noProof/>
          </w:rPr>
          <w:t>ИНТЕРФАКС; 2020.20.03; NORDWIND В ЛЕТНЕМ РАСПИСАНИИ БУДЕТ ЛЕТАТЬ ИЗ 33 ГОРОДОВ В КРЫМ, ИЗ 12 – В СОЧИ</w:t>
        </w:r>
        <w:r>
          <w:rPr>
            <w:noProof/>
            <w:webHidden/>
          </w:rPr>
          <w:tab/>
        </w:r>
        <w:r>
          <w:rPr>
            <w:noProof/>
            <w:webHidden/>
          </w:rPr>
          <w:fldChar w:fldCharType="begin"/>
        </w:r>
        <w:r>
          <w:rPr>
            <w:noProof/>
            <w:webHidden/>
          </w:rPr>
          <w:instrText xml:space="preserve"> PAGEREF _Toc43706596 \h </w:instrText>
        </w:r>
        <w:r>
          <w:rPr>
            <w:noProof/>
            <w:webHidden/>
          </w:rPr>
        </w:r>
        <w:r>
          <w:rPr>
            <w:noProof/>
            <w:webHidden/>
          </w:rPr>
          <w:fldChar w:fldCharType="separate"/>
        </w:r>
        <w:r w:rsidR="0038550D">
          <w:rPr>
            <w:noProof/>
            <w:webHidden/>
          </w:rPr>
          <w:t>84</w:t>
        </w:r>
        <w:r>
          <w:rPr>
            <w:noProof/>
            <w:webHidden/>
          </w:rPr>
          <w:fldChar w:fldCharType="end"/>
        </w:r>
      </w:hyperlink>
    </w:p>
    <w:p w14:paraId="44BFDF5D" w14:textId="1D6EF643" w:rsidR="00116ABB" w:rsidRPr="00D60F69" w:rsidRDefault="00116ABB">
      <w:pPr>
        <w:pStyle w:val="32"/>
        <w:tabs>
          <w:tab w:val="right" w:leader="dot" w:pos="9345"/>
        </w:tabs>
        <w:rPr>
          <w:rFonts w:ascii="Calibri" w:hAnsi="Calibri"/>
          <w:noProof/>
          <w:sz w:val="22"/>
        </w:rPr>
      </w:pPr>
      <w:hyperlink w:anchor="_Toc43706597" w:history="1">
        <w:r w:rsidRPr="00CC70A4">
          <w:rPr>
            <w:rStyle w:val="a9"/>
            <w:noProof/>
          </w:rPr>
          <w:t>ИНТЕРФАКС; 2020.20.03; «УРАЛЬСКИЕ АВИАЛИНИИ» РАССЧИТЫВАЮТ ЗНАЧИТЕЛЬНО УВЕЛИЧИТЬ ЧИСЛО РЕЙСОВ В КРЫМ – АЭРОПОРТ СИМФЕРОПОЛЯ</w:t>
        </w:r>
        <w:r>
          <w:rPr>
            <w:noProof/>
            <w:webHidden/>
          </w:rPr>
          <w:tab/>
        </w:r>
        <w:r>
          <w:rPr>
            <w:noProof/>
            <w:webHidden/>
          </w:rPr>
          <w:fldChar w:fldCharType="begin"/>
        </w:r>
        <w:r>
          <w:rPr>
            <w:noProof/>
            <w:webHidden/>
          </w:rPr>
          <w:instrText xml:space="preserve"> PAGEREF _Toc43706597 \h </w:instrText>
        </w:r>
        <w:r>
          <w:rPr>
            <w:noProof/>
            <w:webHidden/>
          </w:rPr>
        </w:r>
        <w:r>
          <w:rPr>
            <w:noProof/>
            <w:webHidden/>
          </w:rPr>
          <w:fldChar w:fldCharType="separate"/>
        </w:r>
        <w:r w:rsidR="0038550D">
          <w:rPr>
            <w:noProof/>
            <w:webHidden/>
          </w:rPr>
          <w:t>84</w:t>
        </w:r>
        <w:r>
          <w:rPr>
            <w:noProof/>
            <w:webHidden/>
          </w:rPr>
          <w:fldChar w:fldCharType="end"/>
        </w:r>
      </w:hyperlink>
    </w:p>
    <w:p w14:paraId="7237618D" w14:textId="0FE8CE20" w:rsidR="00450C77" w:rsidRDefault="00A56925" w:rsidP="00450C7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3DC3704" w:rsidR="0010257A" w:rsidRDefault="009E30B0" w:rsidP="00450C7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50C7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9B0711D" w14:textId="27DB45D5" w:rsidR="007163F8" w:rsidRPr="008C7643" w:rsidRDefault="00E122F5" w:rsidP="00450C77">
      <w:pPr>
        <w:pStyle w:val="3"/>
        <w:jc w:val="both"/>
        <w:rPr>
          <w:rFonts w:ascii="Times New Roman" w:hAnsi="Times New Roman"/>
          <w:sz w:val="24"/>
          <w:szCs w:val="24"/>
        </w:rPr>
      </w:pPr>
      <w:bookmarkStart w:id="1" w:name="_Toc43706468"/>
      <w:r>
        <w:rPr>
          <w:rFonts w:ascii="Times New Roman" w:hAnsi="Times New Roman"/>
          <w:sz w:val="24"/>
          <w:szCs w:val="24"/>
        </w:rPr>
        <w:t>ВЕДОМОСТИ</w:t>
      </w:r>
      <w:r w:rsidR="007163F8" w:rsidRPr="008C7643">
        <w:rPr>
          <w:rFonts w:ascii="Times New Roman" w:hAnsi="Times New Roman"/>
          <w:sz w:val="24"/>
          <w:szCs w:val="24"/>
        </w:rPr>
        <w:t xml:space="preserve">; АЛЕКСАНДР ВОРОБЬЕВ; 2020.23.03; РОССИЙСКИЕ АВИАКОМПАНИИ МОГУТ НЕ ПЕРЕНЕСТИ ИСПЫТАНИЯ КОРОНАВИРУСОМ; ЧАРТЕРНЫЕ КОМПАНИИ ОСТАНОВИЛИ БИЗНЕС, ЗА РУБЕЖ ЛЕТАЕТ ТОЛЬКО </w:t>
      </w:r>
      <w:r w:rsidR="00116ABB" w:rsidRPr="00116ABB">
        <w:rPr>
          <w:rFonts w:ascii="Times New Roman" w:hAnsi="Times New Roman"/>
          <w:bCs w:val="0"/>
          <w:sz w:val="24"/>
          <w:szCs w:val="24"/>
        </w:rPr>
        <w:t>«</w:t>
      </w:r>
      <w:r w:rsidR="007163F8" w:rsidRPr="00116ABB">
        <w:rPr>
          <w:rFonts w:ascii="Times New Roman" w:hAnsi="Times New Roman"/>
          <w:sz w:val="24"/>
          <w:szCs w:val="24"/>
        </w:rPr>
        <w:t>АЭРОФЛОТ</w:t>
      </w:r>
      <w:r w:rsidR="00116ABB" w:rsidRPr="00116ABB">
        <w:rPr>
          <w:rFonts w:ascii="Times New Roman" w:hAnsi="Times New Roman"/>
          <w:bCs w:val="0"/>
          <w:sz w:val="24"/>
          <w:szCs w:val="24"/>
        </w:rPr>
        <w:t>»</w:t>
      </w:r>
      <w:bookmarkEnd w:id="1"/>
    </w:p>
    <w:p w14:paraId="3D068259" w14:textId="77777777" w:rsidR="00450C77" w:rsidRDefault="007163F8" w:rsidP="00450C77">
      <w:pPr>
        <w:jc w:val="both"/>
      </w:pPr>
      <w:r>
        <w:t xml:space="preserve">С 23 марта Россия ограничит авиасообщение с остальным миром. Как сообщила </w:t>
      </w:r>
      <w:r w:rsidRPr="00116ABB">
        <w:rPr>
          <w:b/>
        </w:rPr>
        <w:t>Росавиаци</w:t>
      </w:r>
      <w:r>
        <w:t>я, разрешены регулярные рейсы только в столицы почти полутора сотен стран. Чартерные остаются только для вывоза граждан других государств и возвращения россиян.</w:t>
      </w:r>
    </w:p>
    <w:p w14:paraId="0E95F719" w14:textId="7E730FBC" w:rsidR="00450C77" w:rsidRDefault="007163F8" w:rsidP="00450C77">
      <w:pPr>
        <w:jc w:val="both"/>
      </w:pPr>
      <w:r>
        <w:t xml:space="preserve">Фактически за рубеж сейчас летает только </w:t>
      </w:r>
      <w:r w:rsidR="00116ABB" w:rsidRPr="00116ABB">
        <w:t>«</w:t>
      </w:r>
      <w:r w:rsidRPr="00116ABB">
        <w:rPr>
          <w:b/>
        </w:rPr>
        <w:t>Аэрофлот</w:t>
      </w:r>
      <w:r w:rsidR="00116ABB" w:rsidRPr="00116ABB">
        <w:t>»</w:t>
      </w:r>
      <w:r>
        <w:t xml:space="preserve">. Но и он из разрешенных полутора сотен летает лишь примерно в 20 городов. Рейсы всех других компаний отменены. Даже </w:t>
      </w:r>
      <w:r w:rsidR="00116ABB" w:rsidRPr="00116ABB">
        <w:t>«</w:t>
      </w:r>
      <w:r>
        <w:t>дочки</w:t>
      </w:r>
      <w:r w:rsidR="00116ABB" w:rsidRPr="00116ABB">
        <w:t>»</w:t>
      </w:r>
      <w:r>
        <w:t xml:space="preserve"> национального перевозчика – </w:t>
      </w:r>
      <w:r w:rsidR="00116ABB" w:rsidRPr="00116ABB">
        <w:t>«</w:t>
      </w:r>
      <w:r>
        <w:t>Россия</w:t>
      </w:r>
      <w:r w:rsidR="00116ABB" w:rsidRPr="00116ABB">
        <w:t>»</w:t>
      </w:r>
      <w:r>
        <w:t xml:space="preserve"> и </w:t>
      </w:r>
      <w:r w:rsidR="00116ABB" w:rsidRPr="00116ABB">
        <w:t>«</w:t>
      </w:r>
      <w:r>
        <w:t>Победа</w:t>
      </w:r>
      <w:r w:rsidR="00116ABB" w:rsidRPr="00116ABB">
        <w:t>»</w:t>
      </w:r>
      <w:r>
        <w:t xml:space="preserve"> – летают только по внутренним маршрутам. О закрытии последнего международного направления – в Турцию </w:t>
      </w:r>
      <w:r w:rsidR="00116ABB" w:rsidRPr="00116ABB">
        <w:t>«</w:t>
      </w:r>
      <w:r>
        <w:t>Победа</w:t>
      </w:r>
      <w:r w:rsidR="00116ABB" w:rsidRPr="00116ABB">
        <w:t>»</w:t>
      </w:r>
      <w:r>
        <w:t xml:space="preserve"> объявила 22 марта.</w:t>
      </w:r>
    </w:p>
    <w:p w14:paraId="549A7EB3" w14:textId="2B387535" w:rsidR="00450C77" w:rsidRDefault="007163F8" w:rsidP="00450C77">
      <w:pPr>
        <w:jc w:val="both"/>
      </w:pPr>
      <w:r>
        <w:t xml:space="preserve">Сам </w:t>
      </w:r>
      <w:r w:rsidR="00116ABB" w:rsidRPr="00116ABB">
        <w:t>«</w:t>
      </w:r>
      <w:r w:rsidRPr="00116ABB">
        <w:rPr>
          <w:b/>
        </w:rPr>
        <w:t>Аэрофлот</w:t>
      </w:r>
      <w:r w:rsidR="00116ABB" w:rsidRPr="00116ABB">
        <w:t>»</w:t>
      </w:r>
      <w:r>
        <w:t xml:space="preserve"> в этот день объявил об отмене 43 международных маршрутов, в том числе 26 – в Европу. Теперь на этом направлении у него осталось всего 10 маршрутов.</w:t>
      </w:r>
    </w:p>
    <w:p w14:paraId="5AA91DDD" w14:textId="77777777" w:rsidR="00450C77" w:rsidRDefault="007163F8" w:rsidP="00450C77">
      <w:pPr>
        <w:jc w:val="both"/>
      </w:pPr>
      <w:r>
        <w:t>Но хуже всех приходится чартерным авиакомпаниям. Azur Air, Royal Flight и I Fly – из-за коронавируса, по сути, остановили бизнес. Они аффилированы соответственно с туроператорами Anex Tour, Coral Travel и Tez Tour и летали только за границу.</w:t>
      </w:r>
    </w:p>
    <w:p w14:paraId="7977DDC9" w14:textId="77777777" w:rsidR="00450C77" w:rsidRDefault="007163F8" w:rsidP="00450C77">
      <w:pPr>
        <w:jc w:val="both"/>
      </w:pPr>
      <w:r>
        <w:t xml:space="preserve">Azur Air в 2019 г. перевезла 5,8 млн человек, Royal Flight – 2,3 млн, I Fly – 1,3 млн. Они заняли соответственно 6, 10 и 16-е места в списке крупнейших российских авиакомпаний, их суммарная доля российского рынка авиаперевозок, по данным </w:t>
      </w:r>
      <w:r w:rsidRPr="00116ABB">
        <w:rPr>
          <w:b/>
        </w:rPr>
        <w:t>Росавиаци</w:t>
      </w:r>
      <w:r>
        <w:t>и, – 5,7%. Это первые российские авиакомпании, которым грозит полная остановка полетов, после того как они выполнят возвратные рейсы с российскими туристами.</w:t>
      </w:r>
    </w:p>
    <w:p w14:paraId="1FFB4BE7" w14:textId="77777777" w:rsidR="00450C77" w:rsidRDefault="007163F8" w:rsidP="00450C77">
      <w:pPr>
        <w:jc w:val="both"/>
      </w:pPr>
      <w:r>
        <w:t>Azur Air сообщила, что отменяет c 22 марта по 20 апреля все рейсы с вывозом туристов из России. На время вынужденной паузы Azur Air сохраняет коллектив сотрудников и будет готовиться к возобновлению полетов, заявил перевозчик. Azur Air летала из Москвы и региональных городов во Вьетнам, Таиланд, на Шри-Ланку, Кубу, в Мексику, Дубай, Анталью и на Гоа.</w:t>
      </w:r>
    </w:p>
    <w:p w14:paraId="1BB9C4F1" w14:textId="5F37BB5E" w:rsidR="00450C77" w:rsidRDefault="007163F8" w:rsidP="00450C77">
      <w:pPr>
        <w:jc w:val="both"/>
      </w:pPr>
      <w:r>
        <w:t xml:space="preserve">Royal Flight сообщила, что с 13 по 22 марта прекращает полеты во Вьетнам, Доминикану, на Гоа, Шри-Ланку, в Дубай и Таиланд. </w:t>
      </w:r>
      <w:r w:rsidR="00116ABB" w:rsidRPr="00116ABB">
        <w:t>«</w:t>
      </w:r>
      <w:r>
        <w:t>Вывозных рейсов у нас не остается, примерно в течение 10 дней мы будем просто возвращать туристов домой, отправляя за ними пустые борта</w:t>
      </w:r>
      <w:r w:rsidR="00116ABB" w:rsidRPr="00116ABB">
        <w:t>»</w:t>
      </w:r>
      <w:r>
        <w:t>, – рассказал сотрудник Royal Flight.</w:t>
      </w:r>
    </w:p>
    <w:p w14:paraId="60B516D8" w14:textId="439D0614" w:rsidR="00450C77" w:rsidRDefault="007163F8" w:rsidP="00450C77">
      <w:pPr>
        <w:jc w:val="both"/>
      </w:pPr>
      <w:r>
        <w:t xml:space="preserve">I Fly также с 20 марта приостанавливает отправку россиян на международные курорты, это решение принято совместно с партнерами-туроператорами. </w:t>
      </w:r>
      <w:r w:rsidR="00116ABB" w:rsidRPr="00116ABB">
        <w:t>«</w:t>
      </w:r>
      <w:r>
        <w:t>Мы планируем завершить рейсы по возвращению наших туристов в Россию до 30 марта</w:t>
      </w:r>
      <w:r w:rsidR="00116ABB" w:rsidRPr="00116ABB">
        <w:t>»</w:t>
      </w:r>
      <w:r>
        <w:t xml:space="preserve">, – сообщил </w:t>
      </w:r>
      <w:r w:rsidR="00116ABB" w:rsidRPr="00116ABB">
        <w:t>«</w:t>
      </w:r>
      <w:r>
        <w:t>Ведомостям</w:t>
      </w:r>
      <w:r w:rsidR="00116ABB" w:rsidRPr="00116ABB">
        <w:t>»</w:t>
      </w:r>
      <w:r>
        <w:t xml:space="preserve"> представитель авиакомпании. Основными рынками для компании были Китай, Дубай и Таиланд.</w:t>
      </w:r>
    </w:p>
    <w:p w14:paraId="3C2250C6" w14:textId="77777777" w:rsidR="00450C77" w:rsidRDefault="007163F8" w:rsidP="00450C77">
      <w:pPr>
        <w:jc w:val="both"/>
      </w:pPr>
      <w:r>
        <w:t>Из сообщения Azur Air следует, что все 30 ее самолетов будут целый месяц стоять. Представители Royal Flight и I Fly этот вопрос не комментируют. Компания готова при наличии заказов туроператоров выполнять чартерные рейсы по России, в Сочи, в Симферополь; возможно, будет принято решение начать регулярные рейсы внутри страны, говорит сотрудник Royal Flight.</w:t>
      </w:r>
    </w:p>
    <w:p w14:paraId="05A35502" w14:textId="5DB653FE" w:rsidR="00450C77" w:rsidRDefault="00116ABB" w:rsidP="00450C77">
      <w:pPr>
        <w:jc w:val="both"/>
      </w:pPr>
      <w:r w:rsidRPr="00116ABB">
        <w:t>«</w:t>
      </w:r>
      <w:r w:rsidR="007163F8">
        <w:t>На внутреннем рынке сейчас обострится конкуренция, ведь международный рынок практически полностью закрылся и часть самолетов будет перенаправлена на Россию, – сказал профессор ГосНИИ гражданской авиации Александр Фридлянд. – Чартерным авиакомпаниям, наверное, целесообразнее приостановить полеты совсем и надеяться, что ситуация с коронавирусом разрешится быстро</w:t>
      </w:r>
      <w:r w:rsidRPr="00116ABB">
        <w:t>»</w:t>
      </w:r>
      <w:r w:rsidR="007163F8">
        <w:t xml:space="preserve">. Но без финансовой помощи со стороны </w:t>
      </w:r>
      <w:r w:rsidR="007163F8">
        <w:lastRenderedPageBreak/>
        <w:t>государства перевозчики вряд ли смогут пережить перерыв в деятельности, считает Фридлянд.</w:t>
      </w:r>
    </w:p>
    <w:p w14:paraId="4C89E584" w14:textId="147DCF40" w:rsidR="00450C77" w:rsidRDefault="007163F8" w:rsidP="00450C77">
      <w:pPr>
        <w:jc w:val="both"/>
      </w:pPr>
      <w:r>
        <w:t xml:space="preserve">У Royal Flight и I Fly основа флота – дальнемагистральные самолеты. Такими судами обслуживаются рейсы из Москвы в города Дальнего Востока. Но туда летает </w:t>
      </w:r>
      <w:r w:rsidR="00116ABB" w:rsidRPr="00116ABB">
        <w:t>«</w:t>
      </w:r>
      <w:r w:rsidRPr="00116ABB">
        <w:rPr>
          <w:b/>
        </w:rPr>
        <w:t>Аэрофлот</w:t>
      </w:r>
      <w:r w:rsidR="00116ABB" w:rsidRPr="00116ABB">
        <w:t>»</w:t>
      </w:r>
      <w:r>
        <w:t xml:space="preserve"> по </w:t>
      </w:r>
      <w:r w:rsidR="00116ABB" w:rsidRPr="00116ABB">
        <w:t>«</w:t>
      </w:r>
      <w:r>
        <w:t>плоским</w:t>
      </w:r>
      <w:r w:rsidR="00116ABB" w:rsidRPr="00116ABB">
        <w:t>»</w:t>
      </w:r>
      <w:r>
        <w:t xml:space="preserve"> тарифам ниже себестоимости, указывает директор агентства </w:t>
      </w:r>
      <w:r w:rsidR="00116ABB" w:rsidRPr="00116ABB">
        <w:t>«</w:t>
      </w:r>
      <w:r>
        <w:t>Авиапорт</w:t>
      </w:r>
      <w:r w:rsidR="00116ABB" w:rsidRPr="00116ABB">
        <w:t>»</w:t>
      </w:r>
      <w:r>
        <w:t xml:space="preserve"> Олег Пантелеев. Дальнемагистральными судами можно возить туристов из Москвы и других крупных городов в Сочи и Симферополь. Но это приведет к дальнейшему снижению и так низких тарифов, говорит Пантелеев. К тому же у чартерных авиакомпаний нет опыта регулярных продаж.</w:t>
      </w:r>
    </w:p>
    <w:p w14:paraId="1132D10C" w14:textId="1790CCE7" w:rsidR="00450C77" w:rsidRDefault="007163F8" w:rsidP="00450C77">
      <w:pPr>
        <w:jc w:val="both"/>
      </w:pPr>
      <w:r>
        <w:t xml:space="preserve">Очень крупным игроком на рынке выездного туризма является группа Nordwind, в которую входят авиакомпании Nordwind и </w:t>
      </w:r>
      <w:r w:rsidR="00116ABB" w:rsidRPr="00116ABB">
        <w:t>«</w:t>
      </w:r>
      <w:r>
        <w:t>Икар</w:t>
      </w:r>
      <w:r w:rsidR="00116ABB" w:rsidRPr="00116ABB">
        <w:t>»</w:t>
      </w:r>
      <w:r>
        <w:t xml:space="preserve">, аффилированные с туроператором Pegas Touristik. В 2019 г. обе перевезли 7,7 млн человек. Ранее они были исключительно чартерными выездными перевозчиками, но с 2016 г. начали развивать маршрутную сеть внутри России, чтобы подвозить туристов для своего основного хаба </w:t>
      </w:r>
      <w:r w:rsidR="00116ABB" w:rsidRPr="00116ABB">
        <w:t>«</w:t>
      </w:r>
      <w:r>
        <w:t>Шереметьево</w:t>
      </w:r>
      <w:r w:rsidR="00116ABB" w:rsidRPr="00116ABB">
        <w:t>»</w:t>
      </w:r>
      <w:r>
        <w:t>.</w:t>
      </w:r>
    </w:p>
    <w:p w14:paraId="0CD124A6" w14:textId="77777777" w:rsidR="00450C77" w:rsidRDefault="007163F8" w:rsidP="00450C77">
      <w:pPr>
        <w:jc w:val="both"/>
      </w:pPr>
      <w:r>
        <w:t>Все международные направления закрываются, возможно, сохранится какое-то количество регулярных рейсов в Ереван: эта страна запретила въезд нерезидентам, но, возможно, будет какой-то спрос на перелеты со стороны граждан Армении, говорит сотрудник Nordwind. О закрытии выездных туристических рейсов сообщил и туроператор Pegas Touristik.</w:t>
      </w:r>
    </w:p>
    <w:p w14:paraId="5DFF65C0" w14:textId="77777777" w:rsidR="00450C77" w:rsidRDefault="007163F8" w:rsidP="00450C77">
      <w:pPr>
        <w:jc w:val="both"/>
      </w:pPr>
      <w:r>
        <w:t>У Nordwind сохраняется российская сеть примерно из 25 направлений. В конце прошлой недели компания ввела скидки на перелеты из Москвы в 16 российских городов, а на рейсы в Сочи и Симферополь вообще дает дисконт в 50%.</w:t>
      </w:r>
    </w:p>
    <w:p w14:paraId="770F3016" w14:textId="535AC906" w:rsidR="007163F8" w:rsidRDefault="00116ABB" w:rsidP="00450C77">
      <w:pPr>
        <w:jc w:val="both"/>
      </w:pPr>
      <w:r w:rsidRPr="00116ABB">
        <w:t>«</w:t>
      </w:r>
      <w:r w:rsidR="007163F8">
        <w:t>Хаотичное переориентирование освободившейся части парка на внутренний рынок приведет к избытку провозных емкостей, что значительно ухудшит экономику внутренних перелетов и увеличит убытки авиакомпаний</w:t>
      </w:r>
      <w:r w:rsidRPr="00116ABB">
        <w:t>»</w:t>
      </w:r>
      <w:r w:rsidR="007163F8">
        <w:t xml:space="preserve">, – писал президент Ассоциации эксплуатантов воздушного транспорта Владимир Тасун министру транспорта </w:t>
      </w:r>
      <w:r w:rsidR="007163F8" w:rsidRPr="00116ABB">
        <w:rPr>
          <w:b/>
        </w:rPr>
        <w:t>Евгению Дитриху</w:t>
      </w:r>
      <w:r w:rsidR="007163F8">
        <w:t xml:space="preserve"> 17 марта. Внутренние перевозки в России, по данным ассоциации, в целом убыточны последние годы, прибыльными для российской авиации были только международные линии.</w:t>
      </w:r>
    </w:p>
    <w:p w14:paraId="6093F8C1" w14:textId="77777777" w:rsidR="00450C77" w:rsidRDefault="00D60F69" w:rsidP="00450C77">
      <w:pPr>
        <w:jc w:val="both"/>
      </w:pPr>
      <w:hyperlink r:id="rId7" w:history="1">
        <w:r w:rsidR="007163F8" w:rsidRPr="002957A3">
          <w:rPr>
            <w:rStyle w:val="a9"/>
          </w:rPr>
          <w:t>https://www.vedomosti.ru/business/articles/2020/03/22/825873-rossiiskie-aviakompanii</w:t>
        </w:r>
      </w:hyperlink>
    </w:p>
    <w:p w14:paraId="2C289C20" w14:textId="29EF68CB" w:rsidR="00A20A9D" w:rsidRPr="00D16B17" w:rsidRDefault="00A20A9D" w:rsidP="00450C77">
      <w:pPr>
        <w:pStyle w:val="3"/>
        <w:jc w:val="both"/>
        <w:rPr>
          <w:rFonts w:ascii="Times New Roman" w:hAnsi="Times New Roman"/>
          <w:sz w:val="24"/>
          <w:szCs w:val="24"/>
        </w:rPr>
      </w:pPr>
      <w:bookmarkStart w:id="2" w:name="_Toc43706469"/>
      <w:r w:rsidRPr="00D16B17">
        <w:rPr>
          <w:rFonts w:ascii="Times New Roman" w:hAnsi="Times New Roman"/>
          <w:sz w:val="24"/>
          <w:szCs w:val="24"/>
        </w:rPr>
        <w:t>ИЗВЕСТИЯ; НАТАЛЬЯ БАШЛЫКОВА, ВЛАДИСЛАВ ЗУЕВСКИЙ; 2020.23.03; ВРЕМЯ РЕШЕНИЙ: КАБМИН СОКРАТИЛ СРОК СОГЛАСОВАНИЯ ДОКУМЕНТОВ ДО ЧЕТЫРЕХ ЧАСОВ; ПРАВИТЕЛЬСТВО ОПТИМИЗИРОВАЛО РАБОТУ В УСЛОВИЯХ РАСПРОСТРАНЕНИЯ КОРОНАВИРУСА</w:t>
      </w:r>
      <w:bookmarkEnd w:id="2"/>
    </w:p>
    <w:p w14:paraId="488DF80B" w14:textId="2FF10FD3" w:rsidR="00450C77" w:rsidRDefault="00A20A9D" w:rsidP="00450C77">
      <w:pPr>
        <w:jc w:val="both"/>
      </w:pPr>
      <w:r>
        <w:t xml:space="preserve">Из-за пандемии COVID-19 кабмин резко ускорил все бюрократические процедуры. Подготовка документов, связанных с противодействием коронавирусной инфекции, должна занимать не более суток, а их согласование </w:t>
      </w:r>
      <w:r w:rsidR="00116ABB" w:rsidRPr="00116ABB">
        <w:t>–</w:t>
      </w:r>
      <w:r>
        <w:t xml:space="preserve"> максимум четыре часа, говорится в поручении вице-премьера Дмитрия Григоренко. Ускорение документооборота </w:t>
      </w:r>
      <w:r w:rsidR="00116ABB" w:rsidRPr="00116ABB">
        <w:t>–</w:t>
      </w:r>
      <w:r>
        <w:t xml:space="preserve"> необходимость, учитывая огромное количество мероприятий, которые реализуют власти в связи с эпидемией. В одном только плане действий по поддержке российской экономики более 50 пунктов, и по каждому предусмотрен жесткий дедлайн. По состоянию на субботу, 21 марта, выполненными значились 12 правительственных поручений.</w:t>
      </w:r>
    </w:p>
    <w:p w14:paraId="6E1D6D79" w14:textId="27BAE91E" w:rsidR="00A20A9D" w:rsidRDefault="00A20A9D" w:rsidP="00450C77">
      <w:pPr>
        <w:jc w:val="both"/>
      </w:pPr>
      <w:r>
        <w:t>Успеть за сутки</w:t>
      </w:r>
    </w:p>
    <w:p w14:paraId="65C0DF93" w14:textId="744479D1" w:rsidR="00450C77" w:rsidRDefault="00A20A9D" w:rsidP="00450C77">
      <w:pPr>
        <w:jc w:val="both"/>
      </w:pPr>
      <w:r>
        <w:t xml:space="preserve">Поручение главам федеральных органов исполнительной власти за подписью вице-премьера, руководителя аппарата правительства Дмитрия Григоренко датировано 17 марта (копия есть у </w:t>
      </w:r>
      <w:r w:rsidR="00116ABB" w:rsidRPr="00116ABB">
        <w:t>«</w:t>
      </w:r>
      <w:r>
        <w:t>Известий</w:t>
      </w:r>
      <w:r w:rsidR="00116ABB" w:rsidRPr="00116ABB">
        <w:t>»</w:t>
      </w:r>
      <w:r>
        <w:t xml:space="preserve">). С этого дня федеральные чиновники должны были перейти на ускоренный документооборот. Подготовка проектов документов, связанных с противодействием коронавирусной инфекции, </w:t>
      </w:r>
      <w:r w:rsidR="00116ABB" w:rsidRPr="00116ABB">
        <w:t>«</w:t>
      </w:r>
      <w:r>
        <w:t>с момента получения соответствующего указания</w:t>
      </w:r>
      <w:r w:rsidR="00116ABB" w:rsidRPr="00116ABB">
        <w:t>»</w:t>
      </w:r>
      <w:r>
        <w:t xml:space="preserve"> должна занимать не более суток, а на их межведомственное согласование отводится всего четыре часа.</w:t>
      </w:r>
    </w:p>
    <w:p w14:paraId="53B790F4" w14:textId="625DA7B6" w:rsidR="00450C77" w:rsidRDefault="00A20A9D" w:rsidP="00450C77">
      <w:pPr>
        <w:jc w:val="both"/>
      </w:pPr>
      <w:r>
        <w:lastRenderedPageBreak/>
        <w:t xml:space="preserve">Количество приказов, поручений, распоряжений и других документов растет пропорционально распространению коронавирусной инфекции. Каждый день принимаются новые меры </w:t>
      </w:r>
      <w:r w:rsidR="00116ABB" w:rsidRPr="00116ABB">
        <w:t>–</w:t>
      </w:r>
      <w:r>
        <w:t xml:space="preserve"> как эпидемиологические, так и финансово-экономические. Так, в принятом 17 марта правительственном плане первоочередных действий по обеспечению устойчивого развития экономики в условиях пандемии значатся четыре раздела и 54 поручения. В частности, это обеспечение товарами первой необходимости населения, помощь отраслям, оказавшимся в зоне риска, поддержка малого и среднего бизнеса, а также общесистемные меры.</w:t>
      </w:r>
    </w:p>
    <w:p w14:paraId="04E253F8" w14:textId="669C45E3" w:rsidR="00450C77" w:rsidRDefault="00A20A9D" w:rsidP="00450C77">
      <w:pPr>
        <w:jc w:val="both"/>
      </w:pPr>
      <w:r>
        <w:t xml:space="preserve">Дедлайн у большинства поручений </w:t>
      </w:r>
      <w:r w:rsidR="00116ABB" w:rsidRPr="00116ABB">
        <w:t>–</w:t>
      </w:r>
      <w:r>
        <w:t xml:space="preserve"> конец марта – апрель. Однако, по данным на 21 марта (отчет имеется в распоряжении </w:t>
      </w:r>
      <w:r w:rsidR="00116ABB" w:rsidRPr="00116ABB">
        <w:t>«</w:t>
      </w:r>
      <w:r>
        <w:t>Известий</w:t>
      </w:r>
      <w:r w:rsidR="00116ABB" w:rsidRPr="00116ABB">
        <w:t>»</w:t>
      </w:r>
      <w:r>
        <w:t xml:space="preserve">), пять пунктов из этого плана уже значились выполненными, в том числе досрочно. В частности, от весового контроля освобождены транспортные средства, перевозящие продовольственные и непродовольственные товары первой необходимости (срок исполнения был 25.03.2020); туроператоров в сфере выездного туризма освободили от уплаты взносов в резервный фонд ассоциации </w:t>
      </w:r>
      <w:r w:rsidR="00116ABB" w:rsidRPr="00116ABB">
        <w:t>«</w:t>
      </w:r>
      <w:r>
        <w:t>Турпомощь</w:t>
      </w:r>
      <w:r w:rsidR="00116ABB" w:rsidRPr="00116ABB">
        <w:t>»</w:t>
      </w:r>
      <w:r>
        <w:t>; специальным постановлением отменили штрафы по отдельным госконтрактам в случае нарушений обязательств из-за последствий коронавирусной инфекции.</w:t>
      </w:r>
    </w:p>
    <w:p w14:paraId="3B8F97A7" w14:textId="77A96CA8" w:rsidR="00450C77" w:rsidRDefault="00A20A9D" w:rsidP="00450C77">
      <w:pPr>
        <w:jc w:val="both"/>
      </w:pPr>
      <w:r>
        <w:t xml:space="preserve">Еще более оперативно </w:t>
      </w:r>
      <w:r w:rsidR="00116ABB" w:rsidRPr="00116ABB">
        <w:t>–</w:t>
      </w:r>
      <w:r>
        <w:t xml:space="preserve"> максимум за сутки </w:t>
      </w:r>
      <w:r w:rsidR="00116ABB" w:rsidRPr="00116ABB">
        <w:t>–</w:t>
      </w:r>
      <w:r>
        <w:t xml:space="preserve"> были выполнены семь поручений главы правительства </w:t>
      </w:r>
      <w:r w:rsidRPr="00116ABB">
        <w:rPr>
          <w:b/>
        </w:rPr>
        <w:t>Михаила Мишустина</w:t>
      </w:r>
      <w:r>
        <w:t xml:space="preserve"> от 16 марта. В частности, актуализирована информация о фактическом наличии аппаратов искусственной вентиляции легких </w:t>
      </w:r>
      <w:r w:rsidR="00116ABB" w:rsidRPr="00116ABB">
        <w:t>–</w:t>
      </w:r>
      <w:r>
        <w:t xml:space="preserve"> на складах производителей они отсутствуют или законтрактованы под ранее заключенные договоры, организована работа по налаживанию выпуска аппаратов ИВЛ, говорится в отчете чиновников. Также утве</w:t>
      </w:r>
      <w:r w:rsidRPr="00116ABB">
        <w:rPr>
          <w:b/>
        </w:rPr>
        <w:t>ржд</w:t>
      </w:r>
      <w:r>
        <w:t xml:space="preserve">ены временные правила оформления больничных, внесены законопроекты об административной ответственности за нарушение правил карантина, создан и функционирует сайт </w:t>
      </w:r>
      <w:r w:rsidR="00116ABB" w:rsidRPr="00116ABB">
        <w:t>«</w:t>
      </w:r>
      <w:r>
        <w:t>Коронавирус COVID-19</w:t>
      </w:r>
      <w:r w:rsidR="00116ABB" w:rsidRPr="00116ABB">
        <w:t>»</w:t>
      </w:r>
      <w:r>
        <w:t>, а в правительстве обеспечена возможность проведения совещаний в режиме видеоконференций.</w:t>
      </w:r>
    </w:p>
    <w:p w14:paraId="4F9D4CD1" w14:textId="79BBFAC0" w:rsidR="00A20A9D" w:rsidRDefault="00A20A9D" w:rsidP="00450C77">
      <w:pPr>
        <w:jc w:val="both"/>
      </w:pPr>
      <w:r>
        <w:t>Качество vs количество</w:t>
      </w:r>
    </w:p>
    <w:p w14:paraId="06B737C4" w14:textId="77777777" w:rsidR="00450C77" w:rsidRDefault="00A20A9D" w:rsidP="00450C77">
      <w:pPr>
        <w:jc w:val="both"/>
      </w:pPr>
      <w:r>
        <w:t xml:space="preserve">Скорость принятия решений может и должна сопровождаться качеством их проработки и исполнения, считает глава Политической экспертной группы Константин Калачев. Сразу после назначения </w:t>
      </w:r>
      <w:r w:rsidRPr="00116ABB">
        <w:rPr>
          <w:b/>
        </w:rPr>
        <w:t>Михаила Мишустина</w:t>
      </w:r>
      <w:r>
        <w:t xml:space="preserve"> на должность премьера было понятно, что новый глава кабмина сделает ставку не только на учет и контроль, но и на скорость прохождения документов, отметил он.</w:t>
      </w:r>
    </w:p>
    <w:p w14:paraId="47FB7BA1" w14:textId="16D32F04" w:rsidR="00450C77" w:rsidRDefault="00116ABB" w:rsidP="00450C77">
      <w:pPr>
        <w:jc w:val="both"/>
      </w:pPr>
      <w:r w:rsidRPr="00116ABB">
        <w:t>–</w:t>
      </w:r>
      <w:r w:rsidR="00A20A9D">
        <w:t xml:space="preserve"> Дебюрократизация, ускорение документооборота и жесткая ответственность за исполнение принятых решений </w:t>
      </w:r>
      <w:r w:rsidRPr="00116ABB">
        <w:t>–</w:t>
      </w:r>
      <w:r w:rsidR="00A20A9D">
        <w:t xml:space="preserve"> это то, что определяет эффективность и качество госуправления, </w:t>
      </w:r>
      <w:r w:rsidRPr="00116ABB">
        <w:t>–</w:t>
      </w:r>
      <w:r w:rsidR="00A20A9D">
        <w:t xml:space="preserve"> сказал </w:t>
      </w:r>
      <w:r w:rsidRPr="00116ABB">
        <w:t>«</w:t>
      </w:r>
      <w:r w:rsidR="00A20A9D">
        <w:t>Известиям</w:t>
      </w:r>
      <w:r w:rsidRPr="00116ABB">
        <w:t>»</w:t>
      </w:r>
      <w:r w:rsidR="00A20A9D">
        <w:t xml:space="preserve"> Константин Калачев. </w:t>
      </w:r>
      <w:r w:rsidRPr="00116ABB">
        <w:t>–</w:t>
      </w:r>
      <w:r w:rsidR="00A20A9D">
        <w:t xml:space="preserve"> Естественно, ситуация с коронавирусом требует оперативных действий. Но COVID-19 лишь часть проблем, с которыми сейчас сталкивается страна и мир в целом. Ведь пандемия влияет и на экономику. В этой ситуации скорость реакции должна быть максимально быстрой и адекватной. Можно сказать, что правительство на правильном пути.</w:t>
      </w:r>
    </w:p>
    <w:p w14:paraId="6626615C" w14:textId="77777777" w:rsidR="00450C77" w:rsidRDefault="00A20A9D" w:rsidP="00450C77">
      <w:pPr>
        <w:jc w:val="both"/>
      </w:pPr>
      <w:r>
        <w:t>Быстрота согласования решений не всегда идет на пользу, но в сложившейся ситуации принятая мера оправдана, считает политолог Дмитрий Фетисов.</w:t>
      </w:r>
    </w:p>
    <w:p w14:paraId="54FF4A9C" w14:textId="775B1D20" w:rsidR="00450C77" w:rsidRDefault="00116ABB" w:rsidP="00450C77">
      <w:pPr>
        <w:jc w:val="both"/>
      </w:pPr>
      <w:r w:rsidRPr="00116ABB">
        <w:t>–</w:t>
      </w:r>
      <w:r w:rsidR="00A20A9D">
        <w:t xml:space="preserve"> С одной стороны, иногда слишком поспешные решения могут навредить эффективности. Но с другой, сама обстановка, необходимость срочно и оперативно реагировать требуют прохождения всех управленческих каналов действительно в сжатые сроки, </w:t>
      </w:r>
      <w:r w:rsidRPr="00116ABB">
        <w:t>–</w:t>
      </w:r>
      <w:r w:rsidR="00A20A9D">
        <w:t xml:space="preserve"> пояснил </w:t>
      </w:r>
      <w:r w:rsidRPr="00116ABB">
        <w:t>«</w:t>
      </w:r>
      <w:r w:rsidR="00A20A9D">
        <w:t>Известиям</w:t>
      </w:r>
      <w:r w:rsidRPr="00116ABB">
        <w:t>»</w:t>
      </w:r>
      <w:r w:rsidR="00A20A9D">
        <w:t xml:space="preserve"> эксперт.</w:t>
      </w:r>
    </w:p>
    <w:p w14:paraId="39D9A6BB" w14:textId="6971FCE2" w:rsidR="00A20A9D" w:rsidRDefault="00A20A9D" w:rsidP="00450C77">
      <w:pPr>
        <w:jc w:val="both"/>
      </w:pPr>
      <w:r>
        <w:t>От правительства сейчас требуется четкая и слаженная работа, подчеркнул политолог.</w:t>
      </w:r>
    </w:p>
    <w:p w14:paraId="43B3A25E" w14:textId="77777777" w:rsidR="00450C77" w:rsidRDefault="00D60F69" w:rsidP="00450C77">
      <w:pPr>
        <w:jc w:val="both"/>
      </w:pPr>
      <w:hyperlink r:id="rId8" w:history="1">
        <w:r w:rsidR="00A20A9D" w:rsidRPr="002957A3">
          <w:rPr>
            <w:rStyle w:val="a9"/>
          </w:rPr>
          <w:t>https://iz.ru/990053/natalia-bashlykova-vladislav-zuevskii/vremia-reshenii-kabmin-sokratil-srok-soglasovaniia-dokumentov-do-chetyrekh-chasov</w:t>
        </w:r>
      </w:hyperlink>
    </w:p>
    <w:p w14:paraId="4D17D263" w14:textId="60DE1AB6" w:rsidR="007163F8" w:rsidRPr="00087D9C" w:rsidRDefault="007163F8" w:rsidP="00450C77">
      <w:pPr>
        <w:pStyle w:val="3"/>
        <w:jc w:val="both"/>
        <w:rPr>
          <w:rFonts w:ascii="Times New Roman" w:hAnsi="Times New Roman"/>
          <w:sz w:val="24"/>
          <w:szCs w:val="24"/>
        </w:rPr>
      </w:pPr>
      <w:bookmarkStart w:id="3" w:name="_Toc43706470"/>
      <w:r w:rsidRPr="00087D9C">
        <w:rPr>
          <w:rFonts w:ascii="Times New Roman" w:hAnsi="Times New Roman"/>
          <w:sz w:val="24"/>
          <w:szCs w:val="24"/>
        </w:rPr>
        <w:lastRenderedPageBreak/>
        <w:t>КОММЕРСАНТЪ; ДМИТРИЙ БУТРИН; 2020.23.03; МАКРОЭПИДЕМИЧЕСКАЯ ПОЛИТИКА; КАК ПРАВИТЕЛЬСТВО ГОТОВИТ СТРАНУ К ТРУДУ И ОБОРОНЕ ОТ КОРОНАВИРУСА</w:t>
      </w:r>
      <w:bookmarkEnd w:id="3"/>
    </w:p>
    <w:p w14:paraId="159B9D4C" w14:textId="3296F2C6" w:rsidR="00450C77" w:rsidRDefault="007163F8" w:rsidP="00450C77">
      <w:pPr>
        <w:jc w:val="both"/>
      </w:pPr>
      <w:r>
        <w:t xml:space="preserve">Все регионы России переведены в состояние готовности к развитию эпидемии коронавируса, им рекомендовано действовать по модели Москвы. Итоги совещаний последних дней в правительстве: готовится реструктуризация долгов регионов, IT-систем контроля и оповещения населения, максимум госсервисов переходит в режим дистанционного доступа, обсуждается ограничение экспорта продовольствия и приоритизация расходов бюджета. Статуса чрезвычайной ситуации пока нет </w:t>
      </w:r>
      <w:r w:rsidR="00116ABB" w:rsidRPr="00116ABB">
        <w:t>–</w:t>
      </w:r>
      <w:r>
        <w:t xml:space="preserve"> силовые структуры получили лишь указание проверить готовность к ней и провести учения. Судя по всему, правительство беспокоит повышенная готовность компаний сокращать сотрудников, необоснованные и превентивные увольнения Минтруду и Минюсту поручено предотвращать внеплановыми проверками </w:t>
      </w:r>
      <w:r w:rsidR="00116ABB" w:rsidRPr="00116ABB">
        <w:t>–</w:t>
      </w:r>
      <w:r>
        <w:t xml:space="preserve"> прочие госструктуры их ограничили почти до нуля.</w:t>
      </w:r>
    </w:p>
    <w:p w14:paraId="02604888" w14:textId="7E4DC37C" w:rsidR="00450C77" w:rsidRDefault="007163F8" w:rsidP="00450C77">
      <w:pPr>
        <w:jc w:val="both"/>
      </w:pPr>
      <w:r>
        <w:t xml:space="preserve">Работающие в нестандартном режиме структуры правительства, созданные для противодействия коронавирусной эпидемии, в Белом доме работают де-факто в ежедневном режиме. “Ъ” ознакомился с итогами работы 20–21 марта всех трех </w:t>
      </w:r>
      <w:r w:rsidR="00116ABB" w:rsidRPr="00116ABB">
        <w:t>«</w:t>
      </w:r>
      <w:r>
        <w:t>профильных</w:t>
      </w:r>
      <w:r w:rsidR="00116ABB" w:rsidRPr="00116ABB">
        <w:t>»</w:t>
      </w:r>
      <w:r>
        <w:t xml:space="preserve"> структур </w:t>
      </w:r>
      <w:r w:rsidR="00116ABB" w:rsidRPr="00116ABB">
        <w:t>–</w:t>
      </w:r>
      <w:r>
        <w:t xml:space="preserve"> совещания по экономическим вопросам у премьер-министра </w:t>
      </w:r>
      <w:r w:rsidRPr="00116ABB">
        <w:rPr>
          <w:b/>
        </w:rPr>
        <w:t>Михаила Мишустина</w:t>
      </w:r>
      <w:r>
        <w:t xml:space="preserve">, Координационного совета при правительстве по противодействию эпидемии и рабочей группы при Госсовете во главе с мэром Москвы Сергеем Собяниным по тому же вопросу. Специализация всех структур во власти уже сложилась: правительство занято в основном общеэкономическими и смежными вопросами, координационный совет </w:t>
      </w:r>
      <w:r w:rsidR="00116ABB" w:rsidRPr="00116ABB">
        <w:t>–</w:t>
      </w:r>
      <w:r>
        <w:t xml:space="preserve"> вопросами коммуникации и согласования действий властных структур, а также коммуникациями с населением, рабочая группа </w:t>
      </w:r>
      <w:r w:rsidR="00116ABB" w:rsidRPr="00116ABB">
        <w:t>–</w:t>
      </w:r>
      <w:r>
        <w:t xml:space="preserve"> выработкой рекомендаций и мер для региональных штабов во главе с губернаторами.</w:t>
      </w:r>
    </w:p>
    <w:p w14:paraId="09FCBB01" w14:textId="77777777" w:rsidR="00450C77" w:rsidRDefault="007163F8" w:rsidP="00450C77">
      <w:pPr>
        <w:jc w:val="both"/>
      </w:pPr>
      <w:r>
        <w:t>Сейчас Белый дом исходит (в том числе на основании моделирования развития эпидемии в РАНХиГС) из того, что ситуация в России из-за превентивно принятых мер (ограничение въезда в страну, тестирование и трекинг контактов возвращающихся из-за рубежа, превентивное ограничение занятости в офисах и т. п.) отстает более чем на неделю от европейской, но принципиально от нее не отличается. В свою очередь, в регионах РФ она существенно отстает от московской.</w:t>
      </w:r>
    </w:p>
    <w:p w14:paraId="1EDFBC79" w14:textId="339668E5" w:rsidR="007163F8" w:rsidRDefault="007163F8" w:rsidP="00450C77">
      <w:pPr>
        <w:jc w:val="both"/>
      </w:pPr>
      <w:r>
        <w:t>То есть у власти есть определенная временная фора для принятия мер, ограничивающих распространение вируса по сценариям Японии, Южной Кореи и Сингапура,</w:t>
      </w:r>
      <w:r w:rsidR="00116ABB" w:rsidRPr="00116ABB">
        <w:t>–</w:t>
      </w:r>
      <w:r>
        <w:t xml:space="preserve"> и в Москве, и в регионах.</w:t>
      </w:r>
    </w:p>
    <w:p w14:paraId="49385587" w14:textId="20106478" w:rsidR="00450C77" w:rsidRDefault="007163F8" w:rsidP="00450C77">
      <w:pPr>
        <w:jc w:val="both"/>
      </w:pPr>
      <w:r>
        <w:t xml:space="preserve">Все 85 регионов РФ приведены в состояние оперативной готовности к эпидемии, им рекомендовано применять модель Москвы в ограничении распространения заражения. Режим чрезвычайной ситуации не показан, хотя МЧС, МВД и другим силовым структурам правительством указано провести учения по готовности к ней, проверить коммуникации и отрабатывать межведомственное взаимодействие </w:t>
      </w:r>
      <w:r w:rsidR="00116ABB" w:rsidRPr="00116ABB">
        <w:t>–</w:t>
      </w:r>
      <w:r>
        <w:t xml:space="preserve"> прямо в планах правительства они, исходя из поручений координационного совета у премьер-министра 20 марта, не задействованы.</w:t>
      </w:r>
    </w:p>
    <w:p w14:paraId="5EBF09EB" w14:textId="665775E8" w:rsidR="00450C77" w:rsidRDefault="007163F8" w:rsidP="00450C77">
      <w:pPr>
        <w:jc w:val="both"/>
      </w:pPr>
      <w:r>
        <w:t xml:space="preserve">Белый дом сейчас выделяет три потенциальные проблемные зоны в сложившейся ситуации </w:t>
      </w:r>
      <w:r w:rsidR="00116ABB" w:rsidRPr="00116ABB">
        <w:t>–</w:t>
      </w:r>
      <w:r>
        <w:t xml:space="preserve"> это рынок труда, потребительский рынок, социальная сфера. В случае с рынком труда речь идет о защите населения от необоснованных и превентивных увольнений в связи с обвалом деловых настроений, а также от задержек зарплат: Минтруду и Минюсту указано проводить внеплановые проверки работодателей, общий мораторий на проверки на этот вопрос не распространяется. Губернаторам поручено создать региональные списки системообразующих предприятий для контроля занятости и социальной стабильности.</w:t>
      </w:r>
    </w:p>
    <w:p w14:paraId="446633C3" w14:textId="10CBBBD6" w:rsidR="00450C77" w:rsidRDefault="007163F8" w:rsidP="00450C77">
      <w:pPr>
        <w:jc w:val="both"/>
      </w:pPr>
      <w:r>
        <w:t xml:space="preserve">Краткосрочная защита потребительского рынка пока в основном строится на максимальном дерегулировании логистики (от отмены весового контроля до </w:t>
      </w:r>
      <w:r>
        <w:lastRenderedPageBreak/>
        <w:t xml:space="preserve">нераспространения карантинных ограничений на водителей автобусов и грузовиков), обсуждается вопрос об ограничении экспорта продовольствия и других товаров первой необходимости в случае угрожающей динамики. Наконец, в социальной сфере ставка сделана в том числе на IT </w:t>
      </w:r>
      <w:r w:rsidR="00116ABB" w:rsidRPr="00116ABB">
        <w:t>–</w:t>
      </w:r>
      <w:r>
        <w:t xml:space="preserve"> прорабатывается вопрос об онлайн-оформлении пособий по безработице и всех соцпособий (без закрытия возможности офлайн-работы) и шире </w:t>
      </w:r>
      <w:r w:rsidR="00116ABB" w:rsidRPr="00116ABB">
        <w:t>–</w:t>
      </w:r>
      <w:r>
        <w:t xml:space="preserve"> удаленной работы всех возможных госсервисов. По примеру Израиля Минцифра разрабатывает сервис оповещения населения (на основе сведений о геолокации сотовой связи) о контактах с инфицированными коронавирусом.</w:t>
      </w:r>
    </w:p>
    <w:p w14:paraId="377040F9" w14:textId="3EAF8D9A" w:rsidR="007163F8" w:rsidRDefault="007163F8" w:rsidP="00450C77">
      <w:pPr>
        <w:jc w:val="both"/>
      </w:pPr>
      <w:r>
        <w:t xml:space="preserve">Белый дом, отметим, в постоянном режиме анализирует все меры, принимаемые властями других стран, в поисках приемлемого опыта </w:t>
      </w:r>
      <w:r w:rsidR="00116ABB" w:rsidRPr="00116ABB">
        <w:t>–</w:t>
      </w:r>
      <w:r>
        <w:t xml:space="preserve"> отсрочка по времени от Европы позволяет выявлять эффективные.</w:t>
      </w:r>
    </w:p>
    <w:p w14:paraId="6BAA6945" w14:textId="50EFD71C" w:rsidR="00450C77" w:rsidRDefault="007163F8" w:rsidP="00450C77">
      <w:pPr>
        <w:jc w:val="both"/>
      </w:pPr>
      <w:r>
        <w:t xml:space="preserve">В здравоохранении продолжается мобилизация всех мощностей, регионам рекомендовано по необходимости временное перепрофилирование отдельных клиник под нужды эпидемии. ФМБА, ранее считавшееся </w:t>
      </w:r>
      <w:r w:rsidR="00116ABB" w:rsidRPr="00116ABB">
        <w:t>«</w:t>
      </w:r>
      <w:r>
        <w:t>резервной</w:t>
      </w:r>
      <w:r w:rsidR="00116ABB" w:rsidRPr="00116ABB">
        <w:t>»</w:t>
      </w:r>
      <w:r>
        <w:t xml:space="preserve"> структурой, и его больничные мощности постепенно включаются в общий фонд здравоохранения, на базе его лабораторий в 14 регионах создаются центры тестирования на коронавирус в дополнение к действующим.</w:t>
      </w:r>
    </w:p>
    <w:p w14:paraId="415835CD" w14:textId="517DC1B9" w:rsidR="007163F8" w:rsidRDefault="007163F8" w:rsidP="00450C77">
      <w:pPr>
        <w:jc w:val="both"/>
      </w:pPr>
      <w:r>
        <w:t xml:space="preserve">Наиболее долгосрочное решение 20–21 марта </w:t>
      </w:r>
      <w:r w:rsidR="00116ABB" w:rsidRPr="00116ABB">
        <w:t>–</w:t>
      </w:r>
      <w:r>
        <w:t xml:space="preserve"> поручение Минфину и министру Антону Силуанову изучить вопрос о текущих приоритетах бюджетного финансирования и о реструктуризации региональных долгов федеральному бюджету. Судя по всему, для регионов экономические последствия эпидемии могут быть едва ли не серьезнее, чем медицинские,</w:t>
      </w:r>
      <w:r w:rsidR="00116ABB" w:rsidRPr="00116ABB">
        <w:t>–</w:t>
      </w:r>
      <w:r>
        <w:t xml:space="preserve"> впрочем, все это имеет отношение уже к событиям после прохождения эпидемического пика. Все, что по этому поводу пока известно из планов Белого дома,</w:t>
      </w:r>
      <w:r w:rsidR="00116ABB" w:rsidRPr="00116ABB">
        <w:t>–</w:t>
      </w:r>
      <w:r>
        <w:t xml:space="preserve"> там ориентируются на то, что по крайней мере на много месяцев эпидемия не растянется. При этом, по данным источников “Ъ” в Белом доме, в ближайшее время может быть объявлен дополнительный комплекс мер </w:t>
      </w:r>
      <w:r w:rsidR="00116ABB" w:rsidRPr="00116ABB">
        <w:t>–</w:t>
      </w:r>
      <w:r>
        <w:t xml:space="preserve"> в правительстве прорабатываются сценарии развития ситуации вплоть до самых сложных: сейчас нет оснований исключать и их.</w:t>
      </w:r>
    </w:p>
    <w:p w14:paraId="177CE406" w14:textId="77777777" w:rsidR="00450C77" w:rsidRDefault="00D60F69" w:rsidP="00450C77">
      <w:pPr>
        <w:jc w:val="both"/>
      </w:pPr>
      <w:hyperlink r:id="rId9" w:history="1">
        <w:r w:rsidR="007163F8" w:rsidRPr="002957A3">
          <w:rPr>
            <w:rStyle w:val="a9"/>
          </w:rPr>
          <w:t>https://www.kommersant.ru/doc/4299264</w:t>
        </w:r>
      </w:hyperlink>
    </w:p>
    <w:p w14:paraId="6784A3E8" w14:textId="03957382" w:rsidR="007163F8" w:rsidRPr="00087D9C" w:rsidRDefault="007163F8" w:rsidP="00450C77">
      <w:pPr>
        <w:pStyle w:val="3"/>
        <w:jc w:val="both"/>
        <w:rPr>
          <w:rFonts w:ascii="Times New Roman" w:hAnsi="Times New Roman"/>
          <w:sz w:val="24"/>
          <w:szCs w:val="24"/>
        </w:rPr>
      </w:pPr>
      <w:bookmarkStart w:id="4" w:name="_Toc43706471"/>
      <w:r w:rsidRPr="00087D9C">
        <w:rPr>
          <w:rFonts w:ascii="Times New Roman" w:hAnsi="Times New Roman"/>
          <w:sz w:val="24"/>
          <w:szCs w:val="24"/>
        </w:rPr>
        <w:t>КОММЕРСАНТЪ; ТАТЬЯНА ГРИШИНА; 2020.23.03; КОРОНАВИРУС СМЕШАЛ ВСЕ РИСКИ; СТРАХОВЩИКИ ПРОСЯТ РАСШИРИТЬ КОРИДОР ОСАГО, А ТУРОПЕРАТОРЫ ЖАЛУЮТСЯ НА ОТКАЗЫ ИХ СТРАХОВАТЬ</w:t>
      </w:r>
      <w:bookmarkEnd w:id="4"/>
    </w:p>
    <w:p w14:paraId="34B9BD02" w14:textId="52307E83" w:rsidR="00450C77" w:rsidRDefault="007163F8" w:rsidP="00450C77">
      <w:pPr>
        <w:jc w:val="both"/>
      </w:pPr>
      <w:r>
        <w:t xml:space="preserve">В условиях пандемии и волатильности на глобальных финансовых и сырьевых рынках страховщики просят у ЦБ ряд послаблений для отрасли </w:t>
      </w:r>
      <w:r w:rsidR="00116ABB" w:rsidRPr="00116ABB">
        <w:t>–</w:t>
      </w:r>
      <w:r>
        <w:t xml:space="preserve"> расширить на 10% тарифный коридор ОСАГО и снизить в целом регуляторную нагрузку. Сами представители страхового лобби заинтересованы в активном участии в недавно созданном Альянсе по борьбе с коронавирусом. Однако страховщики намерены принимать участие в судьбе далеко не всех пострадавших от кризиса и пандемии: уже получил развитие межотраслевой конфликт туроператоров и страховых компаний, отказывающихся брать на себя их риски.</w:t>
      </w:r>
    </w:p>
    <w:p w14:paraId="686DC791" w14:textId="22E98729" w:rsidR="00450C77" w:rsidRDefault="007163F8" w:rsidP="00450C77">
      <w:pPr>
        <w:jc w:val="both"/>
      </w:pPr>
      <w:r>
        <w:t xml:space="preserve">Всероссийский союз страховщиков (ВСС) направил главе ЦБ Эльвире Набиуллиной письмо, в котором просит </w:t>
      </w:r>
      <w:r w:rsidR="00116ABB" w:rsidRPr="00116ABB">
        <w:t>«</w:t>
      </w:r>
      <w:r>
        <w:t>временно смягчить требования</w:t>
      </w:r>
      <w:r w:rsidR="00116ABB" w:rsidRPr="00116ABB">
        <w:t>»</w:t>
      </w:r>
      <w:r>
        <w:t xml:space="preserve"> к участникам страхового сектора. Как пишет в письме глава ВСС Игорь Юргенс, оперативный пакет мер способен существенно минимизировать потери отрасли. В перечне мер </w:t>
      </w:r>
      <w:r w:rsidR="00116ABB" w:rsidRPr="00116ABB">
        <w:t>–</w:t>
      </w:r>
      <w:r>
        <w:t xml:space="preserve"> семь пунктов. Среди них </w:t>
      </w:r>
      <w:r w:rsidR="00116ABB" w:rsidRPr="00116ABB">
        <w:t>–</w:t>
      </w:r>
      <w:r>
        <w:t xml:space="preserve"> расширение тарифного коридора для базовой ставки (ТБ) по ОСАГО на 10%. </w:t>
      </w:r>
      <w:r w:rsidR="00116ABB" w:rsidRPr="00116ABB">
        <w:t>«</w:t>
      </w:r>
      <w:r>
        <w:t xml:space="preserve">Например, ТБ по легковым транспортным средствам физлиц установить на следующем уровне: минимальный </w:t>
      </w:r>
      <w:r w:rsidR="00116ABB" w:rsidRPr="00116ABB">
        <w:t>–</w:t>
      </w:r>
      <w:r>
        <w:t xml:space="preserve"> 2471 руб. (сейчас 2746 руб.), максимальный </w:t>
      </w:r>
      <w:r w:rsidR="00116ABB" w:rsidRPr="00116ABB">
        <w:t>–</w:t>
      </w:r>
      <w:r>
        <w:t xml:space="preserve"> 5436 руб. (сейчас 4942 руб.)</w:t>
      </w:r>
      <w:r w:rsidR="00116ABB" w:rsidRPr="00116ABB">
        <w:t>»</w:t>
      </w:r>
      <w:r>
        <w:t>,</w:t>
      </w:r>
      <w:r w:rsidR="00116ABB" w:rsidRPr="00116ABB">
        <w:t>–</w:t>
      </w:r>
      <w:r>
        <w:t xml:space="preserve"> пишет союз.</w:t>
      </w:r>
    </w:p>
    <w:p w14:paraId="10C239A7" w14:textId="5494B843" w:rsidR="007163F8" w:rsidRDefault="007163F8" w:rsidP="00450C77">
      <w:pPr>
        <w:jc w:val="both"/>
      </w:pPr>
      <w:r>
        <w:t>ВСС объясняет необходимость этого шага ростом стоимости ремонта из-за удорожания запчастей.</w:t>
      </w:r>
    </w:p>
    <w:p w14:paraId="1E0C2260" w14:textId="4B3CC053" w:rsidR="00450C77" w:rsidRDefault="007163F8" w:rsidP="00450C77">
      <w:pPr>
        <w:jc w:val="both"/>
      </w:pPr>
      <w:r>
        <w:lastRenderedPageBreak/>
        <w:t xml:space="preserve">Кроме того, страховщики просят удлинить срок выплаты по ОСАГО с 20 до 30 рабочих дней и говорят о </w:t>
      </w:r>
      <w:r w:rsidR="00116ABB" w:rsidRPr="00116ABB">
        <w:t>«</w:t>
      </w:r>
      <w:r>
        <w:t>временном смягчении текущих требований по обеспечению финансовой устойчивости и платежеспособности</w:t>
      </w:r>
      <w:r w:rsidR="00116ABB" w:rsidRPr="00116ABB">
        <w:t>»</w:t>
      </w:r>
      <w:r>
        <w:t xml:space="preserve"> </w:t>
      </w:r>
      <w:r w:rsidR="00116ABB" w:rsidRPr="00116ABB">
        <w:t>–</w:t>
      </w:r>
      <w:r>
        <w:t xml:space="preserve"> введении моратория на признание отрицательной переоценки по портфелям ценных бумаг страховщиков на полгода, что позволит снизить их чувствительность к рыночному риску. В качестве даты фиксации котировок ценных бумаг предлагается использовать 1 февраля 2020 года. Для контроля структурных соотношений активов, в которые инвестированы резервы и собственные средства страховщиков, ВСС просит временно разрешить использование их цен на 31 января 2020 года. Также рынок рассчитывает на перенос сроков сдачи бухгалтерской отчетности, увеличение срока ответа на запросы регулятора и т. п.</w:t>
      </w:r>
    </w:p>
    <w:p w14:paraId="0D3BC159" w14:textId="568DEEB9" w:rsidR="007163F8" w:rsidRDefault="007163F8" w:rsidP="00450C77">
      <w:pPr>
        <w:jc w:val="both"/>
      </w:pPr>
      <w:r>
        <w:t>В Банке России “Ъ” сообщили, что регулятор изучит обращение ВСС, и обратили внимание на то, что значительная часть мер, предложенная союзом, уже введена для участников финансового рынка.</w:t>
      </w:r>
    </w:p>
    <w:p w14:paraId="64E15257" w14:textId="77777777" w:rsidR="00450C77" w:rsidRDefault="007163F8" w:rsidP="00450C77">
      <w:pPr>
        <w:jc w:val="both"/>
      </w:pPr>
      <w:r>
        <w:t>Так, ЦБ приостанавливает их проверки, увеличивает сроки на предоставление отчетности, ограничивает применение административных наказаний и дает право отражать в бухучете долевые и долговые ценные бумаги, приобретенные до 1 марта 2020 года, по стоимости на 1 марта 2020 года.</w:t>
      </w:r>
    </w:p>
    <w:p w14:paraId="7F38A079" w14:textId="528F7751" w:rsidR="007163F8" w:rsidRDefault="007163F8" w:rsidP="00450C77">
      <w:pPr>
        <w:jc w:val="both"/>
      </w:pPr>
      <w:r>
        <w:t>Что спишет коронавирус</w:t>
      </w:r>
    </w:p>
    <w:p w14:paraId="07A7E038" w14:textId="71A571C1" w:rsidR="00450C77" w:rsidRDefault="007163F8" w:rsidP="00450C77">
      <w:pPr>
        <w:jc w:val="both"/>
      </w:pPr>
      <w:r>
        <w:t xml:space="preserve">Как говорит замглавы </w:t>
      </w:r>
      <w:r w:rsidR="00116ABB" w:rsidRPr="00116ABB">
        <w:t>«</w:t>
      </w:r>
      <w:r>
        <w:t>Ингосстраха</w:t>
      </w:r>
      <w:r w:rsidR="00116ABB" w:rsidRPr="00116ABB">
        <w:t>»</w:t>
      </w:r>
      <w:r>
        <w:t xml:space="preserve"> Илья Соломатин, </w:t>
      </w:r>
      <w:r w:rsidR="00116ABB" w:rsidRPr="00116ABB">
        <w:t>«</w:t>
      </w:r>
      <w:r>
        <w:t>в настоящее время в приоритете должна быть клиентская составляющая, а все, что касается регулярной нагрузки, штрафы и отчетность, носит вторичный характер</w:t>
      </w:r>
      <w:r w:rsidR="00116ABB" w:rsidRPr="00116ABB">
        <w:t>»</w:t>
      </w:r>
      <w:r>
        <w:t xml:space="preserve">. По его словам, в компании до 75% работников уже осуществляют работы в удаленном режиме, включая блок урегулирования убытков: </w:t>
      </w:r>
      <w:r w:rsidR="00116ABB" w:rsidRPr="00116ABB">
        <w:t>«</w:t>
      </w:r>
      <w:r>
        <w:t>Это хороший стресс-тест для компаний, но не предполагалось, что это его надо будет проводить срочно и в полном объеме</w:t>
      </w:r>
      <w:r w:rsidR="00116ABB" w:rsidRPr="00116ABB">
        <w:t>»</w:t>
      </w:r>
      <w:r>
        <w:t>.</w:t>
      </w:r>
    </w:p>
    <w:p w14:paraId="7EA73752" w14:textId="3320AD5F" w:rsidR="007163F8" w:rsidRDefault="007163F8" w:rsidP="00450C77">
      <w:pPr>
        <w:jc w:val="both"/>
      </w:pPr>
      <w:r>
        <w:t>Страховая отрасль не намерена остаться в стороне и от глобальной борьбы с коронавирусом.</w:t>
      </w:r>
    </w:p>
    <w:p w14:paraId="26FB5EA0" w14:textId="62D30E1D" w:rsidR="00450C77" w:rsidRDefault="007163F8" w:rsidP="00450C77">
      <w:pPr>
        <w:jc w:val="both"/>
      </w:pPr>
      <w:r>
        <w:t xml:space="preserve">Президент ВСС Игорь Юргенс вошел в состав координационного совета Альянса по борьбе с COVID-19 (образован после селекторного совещания премьера </w:t>
      </w:r>
      <w:r w:rsidRPr="00116ABB">
        <w:rPr>
          <w:b/>
        </w:rPr>
        <w:t>Михаила Мишустина</w:t>
      </w:r>
      <w:r>
        <w:t xml:space="preserve"> с представителями Российского фонда прямых инвестиций (РФПИ), Российского союза промышленников и предпринимателей (РСПП), </w:t>
      </w:r>
      <w:r w:rsidR="00116ABB" w:rsidRPr="00116ABB">
        <w:t>«</w:t>
      </w:r>
      <w:r>
        <w:t>Яндекса</w:t>
      </w:r>
      <w:r w:rsidR="00116ABB" w:rsidRPr="00116ABB">
        <w:t>»</w:t>
      </w:r>
      <w:r>
        <w:t xml:space="preserve"> и Mail.ru Group 19 марта). Как говорит вице-президент ВСС Дмитрий Кузнецов, страховщики ОМС заняты информированием о мерах профилактики, симптомах коронавируса и действиях в случае их появления. Основной фокус делается на граждан, относящихся к группам риска,</w:t>
      </w:r>
      <w:r w:rsidR="00116ABB" w:rsidRPr="00116ABB">
        <w:t>–</w:t>
      </w:r>
      <w:r>
        <w:t xml:space="preserve"> старше 55 лет и страдающих хроническими заболеваниями.</w:t>
      </w:r>
    </w:p>
    <w:p w14:paraId="3166D185" w14:textId="3D9B984A" w:rsidR="007163F8" w:rsidRDefault="007163F8" w:rsidP="00450C77">
      <w:pPr>
        <w:jc w:val="both"/>
      </w:pPr>
      <w:r>
        <w:t xml:space="preserve">В части же межотраслевых отношений страховые компании демонстрируют гораздо меньшую отзывчивость. Так, в пятницу разгорелся конфликт Ассоциации туроператоров (АТОР) и ВСС. АТОР пожаловалась в ЦБ на то, что страховщики массово отказывают туроператорам в перезаключении договоров страхования ответственности (пик приходится на март-апрель). По данным ассоциации, отказы получили 60 туроператоров, не входящих в АТОР, в двух десятках страховых компаний. </w:t>
      </w:r>
      <w:r w:rsidR="00116ABB" w:rsidRPr="00116ABB">
        <w:t>«</w:t>
      </w:r>
      <w:r>
        <w:t xml:space="preserve">Основная аргументация отказов </w:t>
      </w:r>
      <w:r w:rsidR="00116ABB" w:rsidRPr="00116ABB">
        <w:t>–</w:t>
      </w:r>
      <w:r>
        <w:t xml:space="preserve"> принято решение об уходе страховщика из этого вида деятельности, а основным условием получения такой страховки страховщики называют обязательное заключение договора ДМС объемом от 5 тыс. полисов</w:t>
      </w:r>
      <w:r w:rsidR="00116ABB" w:rsidRPr="00116ABB">
        <w:t>»</w:t>
      </w:r>
      <w:r>
        <w:t>,</w:t>
      </w:r>
      <w:r w:rsidR="00116ABB" w:rsidRPr="00116ABB">
        <w:t>–</w:t>
      </w:r>
      <w:r>
        <w:t xml:space="preserve"> рассказала “Ъ” исполнительный директор АТОР Майя Ломидзе. По ее словам, ассоциация предлагала </w:t>
      </w:r>
      <w:r w:rsidR="00116ABB" w:rsidRPr="00116ABB">
        <w:t>«</w:t>
      </w:r>
      <w:r>
        <w:t>под госгарантии удержать страховщиков на этом рынке</w:t>
      </w:r>
      <w:r w:rsidR="00116ABB" w:rsidRPr="00116ABB">
        <w:t>»</w:t>
      </w:r>
      <w:r>
        <w:t xml:space="preserve">. Игорь Юргенс, в свою очередь, призывает не нагнетать панику. По состоянию на 20 марта 2020 года, по информации, размещенной на официальном сайте АТОР, в состав АТОР входят 34 туроператора, общая сумма финансового обеспечения, по оценке экспертов, составляет около 4 млрд руб. Практически все туроператоры, являющиеся членами АТОР, имеют действующие договоры страхования. </w:t>
      </w:r>
      <w:r w:rsidR="00116ABB" w:rsidRPr="00116ABB">
        <w:t>«</w:t>
      </w:r>
      <w:r>
        <w:t xml:space="preserve">Некорректно одной отрасли в условиях кризисных явлений </w:t>
      </w:r>
      <w:r>
        <w:lastRenderedPageBreak/>
        <w:t>перекладывать проблемы на другую, тем более усиливать и без того нарастающую панику</w:t>
      </w:r>
      <w:r w:rsidR="00116ABB" w:rsidRPr="00116ABB">
        <w:t>»</w:t>
      </w:r>
      <w:r>
        <w:t>,</w:t>
      </w:r>
      <w:r w:rsidR="00116ABB" w:rsidRPr="00116ABB">
        <w:t>–</w:t>
      </w:r>
      <w:r>
        <w:t xml:space="preserve"> замечает Игорь Юргенс. В ЦБ “Ъ” сообщили, что изучат обращение АТОР.</w:t>
      </w:r>
    </w:p>
    <w:p w14:paraId="3F11FCA3" w14:textId="77777777" w:rsidR="00450C77" w:rsidRDefault="00D60F69" w:rsidP="00450C77">
      <w:pPr>
        <w:jc w:val="both"/>
      </w:pPr>
      <w:hyperlink r:id="rId10" w:history="1">
        <w:r w:rsidR="007163F8" w:rsidRPr="002957A3">
          <w:rPr>
            <w:rStyle w:val="a9"/>
          </w:rPr>
          <w:t>https://www.kommersant.ru/doc/4299256</w:t>
        </w:r>
      </w:hyperlink>
    </w:p>
    <w:p w14:paraId="02D541C9" w14:textId="16505220" w:rsidR="007163F8" w:rsidRPr="00E56DAD" w:rsidRDefault="007163F8" w:rsidP="00450C77">
      <w:pPr>
        <w:pStyle w:val="3"/>
        <w:jc w:val="both"/>
        <w:rPr>
          <w:rFonts w:ascii="Times New Roman" w:hAnsi="Times New Roman"/>
          <w:sz w:val="24"/>
          <w:szCs w:val="24"/>
        </w:rPr>
      </w:pPr>
      <w:bookmarkStart w:id="5" w:name="_Toc43706472"/>
      <w:r w:rsidRPr="00E56DAD">
        <w:rPr>
          <w:rFonts w:ascii="Times New Roman" w:hAnsi="Times New Roman"/>
          <w:sz w:val="24"/>
          <w:szCs w:val="24"/>
        </w:rPr>
        <w:t xml:space="preserve">КОММЕРСАНТЪ; МАРИЯ ЛИТВИНОВА; 2020.23.03; </w:t>
      </w:r>
      <w:r w:rsidR="00116ABB" w:rsidRPr="00116ABB">
        <w:rPr>
          <w:rFonts w:ascii="Times New Roman" w:hAnsi="Times New Roman"/>
          <w:bCs w:val="0"/>
          <w:sz w:val="24"/>
          <w:szCs w:val="24"/>
        </w:rPr>
        <w:t>«</w:t>
      </w:r>
      <w:r w:rsidRPr="00E56DAD">
        <w:rPr>
          <w:rFonts w:ascii="Times New Roman" w:hAnsi="Times New Roman"/>
          <w:sz w:val="24"/>
          <w:szCs w:val="24"/>
        </w:rPr>
        <w:t>ЛЮДИ ХОДЯТ ПО ГРАНИЦЕ КАК МУМИИ</w:t>
      </w:r>
      <w:r w:rsidR="00116ABB" w:rsidRPr="00116ABB">
        <w:rPr>
          <w:rFonts w:ascii="Times New Roman" w:hAnsi="Times New Roman"/>
          <w:bCs w:val="0"/>
          <w:sz w:val="24"/>
          <w:szCs w:val="24"/>
        </w:rPr>
        <w:t>»</w:t>
      </w:r>
      <w:r w:rsidRPr="00E56DAD">
        <w:rPr>
          <w:rFonts w:ascii="Times New Roman" w:hAnsi="Times New Roman"/>
          <w:sz w:val="24"/>
          <w:szCs w:val="24"/>
        </w:rPr>
        <w:t>; КОРРЕСПОНДЕНТ “Ъ” ПРОВЕЛ ДЕНЬ НА ЗАКРЫТОМ ИЗ-ЗА КОРОНАВИРУСА РОССИЙСКО-УКРАИНСКОМ ПОГРАНПЕРЕХОДЕ</w:t>
      </w:r>
      <w:bookmarkEnd w:id="5"/>
    </w:p>
    <w:p w14:paraId="5114E8D5" w14:textId="6F20C21A" w:rsidR="00450C77" w:rsidRDefault="007163F8" w:rsidP="00450C77">
      <w:pPr>
        <w:jc w:val="both"/>
      </w:pPr>
      <w:r>
        <w:t xml:space="preserve">16 марта Украина временно закрыла 107 </w:t>
      </w:r>
      <w:r w:rsidRPr="00116ABB">
        <w:rPr>
          <w:b/>
        </w:rPr>
        <w:t>пунктов пропуска</w:t>
      </w:r>
      <w:r>
        <w:t xml:space="preserve">, включая те, которые находятся на границе с Россией. 18 марта границу для въезда иностранных граждан со своей стороны до 1 мая закрыла и Россия. Корреспондент “Ъ” Мария Литвинова побывала на крупнейшем российском контрольно-пропускном пункте (КПП) </w:t>
      </w:r>
      <w:r w:rsidR="00116ABB" w:rsidRPr="00116ABB">
        <w:t>«</w:t>
      </w:r>
      <w:r>
        <w:t>Нехотеевка</w:t>
      </w:r>
      <w:r w:rsidR="00116ABB" w:rsidRPr="00116ABB">
        <w:t>»</w:t>
      </w:r>
      <w:r>
        <w:t xml:space="preserve"> и посмотрела, как россияне и украинцы возвращаются в свои страны через закрытую границу, а работающие на ней люди и предприятия пытаются выжить. Заодно выяснилось, для чего граждане скупают туалетную бумагу.</w:t>
      </w:r>
    </w:p>
    <w:p w14:paraId="5398E8DD" w14:textId="786A7555" w:rsidR="00450C77" w:rsidRDefault="007163F8" w:rsidP="00450C77">
      <w:pPr>
        <w:jc w:val="both"/>
      </w:pPr>
      <w:r>
        <w:t xml:space="preserve">21 марта, на третий день после закрытия границы, на когда-то оживленном КПП </w:t>
      </w:r>
      <w:r w:rsidR="00116ABB" w:rsidRPr="00116ABB">
        <w:t>«</w:t>
      </w:r>
      <w:r>
        <w:t>Нехотеевка</w:t>
      </w:r>
      <w:r w:rsidR="00116ABB" w:rsidRPr="00116ABB">
        <w:t>»</w:t>
      </w:r>
      <w:r>
        <w:t xml:space="preserve"> пусто и тихо. Вдоль дороги на стоянке десяток фур с украинскими номерами, ожидающих разрешения на выезд из России. Посреди дороги клиентов лениво высматривают с десяток таксистов, которые возят пассажиров до границы и забирают обратно в Белгород за 350 руб. с человека. По пешеходному переходу в страну входят россияне, им навстречу идут покидающие Россию иностранцы. В час проходит примерно десяток людей в одну сторону, столько же </w:t>
      </w:r>
      <w:r w:rsidR="00116ABB" w:rsidRPr="00116ABB">
        <w:t>–</w:t>
      </w:r>
      <w:r>
        <w:t xml:space="preserve"> им навстречу, но это не значит, что совсем нет желающих. Пограничники спрашивают паспорта в медицинских масках. Если до карантина пройти границу можно было минут за двадцать, теперь эта процедура может занять и несколько часов: на КПП измеряют температуру, подробно расспрашивают, откуда и с какой целью,</w:t>
      </w:r>
      <w:r w:rsidR="00116ABB" w:rsidRPr="00116ABB">
        <w:t>–</w:t>
      </w:r>
      <w:r>
        <w:t xml:space="preserve"> в общем, противовирусные требования, разумеется, расширяют возможности пограничников и таможенников работать не спеша.</w:t>
      </w:r>
    </w:p>
    <w:p w14:paraId="6DA2A982" w14:textId="6F2A6671" w:rsidR="00450C77" w:rsidRDefault="007163F8" w:rsidP="00450C77">
      <w:pPr>
        <w:jc w:val="both"/>
      </w:pPr>
      <w:r>
        <w:t xml:space="preserve">Ажиотажа, пробок и очередей на КПП </w:t>
      </w:r>
      <w:r w:rsidR="00116ABB" w:rsidRPr="00116ABB">
        <w:t>«</w:t>
      </w:r>
      <w:r>
        <w:t>Нехотеевка</w:t>
      </w:r>
      <w:r w:rsidR="00116ABB" w:rsidRPr="00116ABB">
        <w:t>»</w:t>
      </w:r>
      <w:r>
        <w:t xml:space="preserve"> нет давно. Как сообщала Государственная пограничная служба Украины, с 2014 года (год присоединения Крыма к РФ и начала вооруженного конфликта на востоке Украины) поток въезжающих на Украину российских граждан сократился более чем втрое: с почти 15 млн человек в год до 4,5 млн в декабре 2018-го. После введения военного положения на Украине 26 ноября 2018 года поток сократился еще вдвое. С 1 марта 2015 года правительство Украины обязало россиян въезжать на территорию Украины по загранпаспортам, а с 1 марта 2020 года требует от своих граждан использовать исключительно загранпаспорт при поездках в Россию. 16 марта 2020 года Украина временно закрыла 107 </w:t>
      </w:r>
      <w:r w:rsidRPr="00116ABB">
        <w:rPr>
          <w:b/>
        </w:rPr>
        <w:t>пунктов пропуска</w:t>
      </w:r>
      <w:r>
        <w:t>, в том числе на границе с РФ, из-за угрозы распространения COVID-19. В тот же день правительство России опубликовало распоряжение о закрытии границ. Согласно документу, ФСБ поручено временно ограничить въезд на территорию страны иностранных граждан с 18 марта по 1 мая 2020 года. Руководитель центра общественных связей погрануправления ФСБ по Белгородской и Воронежской областям Дмитрий Жуков рассказал “Ъ”, что на данный момент информация со статистикой пересечения гражданами России и Украины границы на территории Белгородской области является закрытой.</w:t>
      </w:r>
    </w:p>
    <w:p w14:paraId="08156B67" w14:textId="60940304" w:rsidR="00450C77" w:rsidRDefault="00116ABB" w:rsidP="00450C77">
      <w:pPr>
        <w:jc w:val="both"/>
      </w:pPr>
      <w:r w:rsidRPr="00116ABB">
        <w:t>«</w:t>
      </w:r>
      <w:r w:rsidR="007163F8">
        <w:t>Уже два часа тут торчу, жену жду,</w:t>
      </w:r>
      <w:r w:rsidRPr="00116ABB">
        <w:t>–</w:t>
      </w:r>
      <w:r w:rsidR="007163F8">
        <w:t xml:space="preserve"> признался корреспонденту “Ъ” пожилой мужчина.</w:t>
      </w:r>
      <w:r w:rsidRPr="00116ABB">
        <w:t>–</w:t>
      </w:r>
      <w:r w:rsidR="007163F8">
        <w:t xml:space="preserve"> Гостила у родни под Одессой, не успела вернуться, попала под карантин</w:t>
      </w:r>
      <w:r w:rsidRPr="00116ABB">
        <w:t>»</w:t>
      </w:r>
      <w:r w:rsidR="007163F8">
        <w:t xml:space="preserve">. Его более удачливый спутник только что дождался внучку, которая прилетела в Харьков из Польши: девушка прошла ворота из сетки-рабицы, тут же сняла маску и села в машину родственника. По ее словам, на КПП ей измерили температуру и </w:t>
      </w:r>
      <w:r w:rsidRPr="00116ABB">
        <w:t>«</w:t>
      </w:r>
      <w:r w:rsidR="007163F8">
        <w:t>отправили наблюдаться домой</w:t>
      </w:r>
      <w:r w:rsidRPr="00116ABB">
        <w:t>»</w:t>
      </w:r>
      <w:r w:rsidR="007163F8">
        <w:t>. Отметим, Украина пока не входит в список стран, после посещения которых россиянам показана 14-дневная самоизоляция.</w:t>
      </w:r>
    </w:p>
    <w:p w14:paraId="1EFBA319" w14:textId="45940FC1" w:rsidR="00450C77" w:rsidRDefault="007163F8" w:rsidP="00450C77">
      <w:pPr>
        <w:jc w:val="both"/>
      </w:pPr>
      <w:r>
        <w:lastRenderedPageBreak/>
        <w:t xml:space="preserve">С украинской стороны закрыт пешеходный переход через границу, заехать можно только на авто до нейтральной зоны, а дальше </w:t>
      </w:r>
      <w:r w:rsidR="00116ABB" w:rsidRPr="00116ABB">
        <w:t>–</w:t>
      </w:r>
      <w:r>
        <w:t xml:space="preserve"> пешком. Граждан Украины выпускают из России пешком и на автомобилях. Автобусное сообщение закрыто.</w:t>
      </w:r>
    </w:p>
    <w:p w14:paraId="1CD15802" w14:textId="1F337BCA" w:rsidR="00450C77" w:rsidRDefault="007163F8" w:rsidP="00450C77">
      <w:pPr>
        <w:jc w:val="both"/>
      </w:pPr>
      <w:r>
        <w:t xml:space="preserve">У таксистов, ждущих на КПП своих клиентов, убавилось работы. Скучая, они жалуются корреспонденту “Ъ”, что с каждым годом работы становится все меньше. </w:t>
      </w:r>
      <w:r w:rsidR="00116ABB" w:rsidRPr="00116ABB">
        <w:t>«</w:t>
      </w:r>
      <w:r>
        <w:t>Поток упал почти до нуля,</w:t>
      </w:r>
      <w:r w:rsidR="00116ABB" w:rsidRPr="00116ABB">
        <w:t>–</w:t>
      </w:r>
      <w:r>
        <w:t xml:space="preserve"> вздыхает таксист Николай.</w:t>
      </w:r>
      <w:r w:rsidR="00116ABB" w:rsidRPr="00116ABB">
        <w:t>–</w:t>
      </w:r>
      <w:r>
        <w:t xml:space="preserve"> До коронавируса ежедневно тысяча человек туда-сюда моталась, а теперь и сотни нет</w:t>
      </w:r>
      <w:r w:rsidR="00116ABB" w:rsidRPr="00116ABB">
        <w:t>»</w:t>
      </w:r>
      <w:r>
        <w:t xml:space="preserve">. </w:t>
      </w:r>
      <w:r w:rsidR="00116ABB" w:rsidRPr="00116ABB">
        <w:t>«</w:t>
      </w:r>
      <w:r>
        <w:t>В 2014 году из-за войны в Донбассе Украина закрыла границу на въезд для российских мужчин возрастом от 16 до 60 лет, если у них нет нотариально заверенного приглашения в страну,</w:t>
      </w:r>
      <w:r w:rsidR="00116ABB" w:rsidRPr="00116ABB">
        <w:t>–</w:t>
      </w:r>
      <w:r>
        <w:t xml:space="preserve"> напоминает его коллега Максим.</w:t>
      </w:r>
      <w:r w:rsidR="00116ABB" w:rsidRPr="00116ABB">
        <w:t>–</w:t>
      </w:r>
      <w:r>
        <w:t xml:space="preserve"> В ноябре 2018 года Украина ввела военное положение и практически перестала впускать российских мужчин вообще и женщин без приглашения. Мы каждый раз приспосабливались, пытались возить черными тропами, договариваться с погранцами. Военное положение они потом сняли, но ограничения остались. Казалось, что хуже быть не может, но оказалось </w:t>
      </w:r>
      <w:r w:rsidR="00116ABB" w:rsidRPr="00116ABB">
        <w:t>–</w:t>
      </w:r>
      <w:r>
        <w:t xml:space="preserve"> может</w:t>
      </w:r>
      <w:r w:rsidR="00116ABB" w:rsidRPr="00116ABB">
        <w:t>»</w:t>
      </w:r>
      <w:r>
        <w:t>.</w:t>
      </w:r>
    </w:p>
    <w:p w14:paraId="32B95959" w14:textId="2F0C8CBB" w:rsidR="00450C77" w:rsidRDefault="007163F8" w:rsidP="00450C77">
      <w:pPr>
        <w:jc w:val="both"/>
      </w:pPr>
      <w:r>
        <w:t xml:space="preserve">На вопрос корреспондента “Ъ”, почему они сами не надевают медицинские маски, сажая клиентов в машину, таксисты разводят руками: </w:t>
      </w:r>
      <w:r w:rsidR="00116ABB" w:rsidRPr="00116ABB">
        <w:t>«</w:t>
      </w:r>
      <w:r>
        <w:t>Где их достать, маски? В аптеках кончились! Некоторые люди обматывают лица туалетной бумагой и ходят по границе как мумии: теперь хоть понятно, для чего ее скупают!</w:t>
      </w:r>
      <w:r w:rsidR="00116ABB" w:rsidRPr="00116ABB">
        <w:t>»</w:t>
      </w:r>
    </w:p>
    <w:p w14:paraId="67BC1D1C" w14:textId="25BCD3C3" w:rsidR="00450C77" w:rsidRDefault="007163F8" w:rsidP="00450C77">
      <w:pPr>
        <w:jc w:val="both"/>
      </w:pPr>
      <w:r>
        <w:t>До войны, начавшейся в 2014 году, Белгородская область, по территории которой проходит трасса Москва</w:t>
      </w:r>
      <w:r w:rsidR="00116ABB" w:rsidRPr="00116ABB">
        <w:t>–</w:t>
      </w:r>
      <w:r>
        <w:t xml:space="preserve">Симферополь, процветала благодаря потокам грузов и людей. Но после ограничений на въезд на Украину бизнес, завязанный на границе, стал вымирать. </w:t>
      </w:r>
      <w:r w:rsidR="00116ABB" w:rsidRPr="00116ABB">
        <w:t>«</w:t>
      </w:r>
      <w:r>
        <w:t xml:space="preserve">По пути к Нехотеевке пять заправок </w:t>
      </w:r>
      <w:r w:rsidR="00116ABB" w:rsidRPr="00116ABB">
        <w:t>–</w:t>
      </w:r>
      <w:r>
        <w:t xml:space="preserve"> им конец. Три магазина Duty Free, в которых закупались белгородцы и харьковчане, закрылись после начала коронавируса</w:t>
      </w:r>
      <w:r w:rsidR="00116ABB" w:rsidRPr="00116ABB">
        <w:t>»</w:t>
      </w:r>
      <w:r>
        <w:t>,</w:t>
      </w:r>
      <w:r w:rsidR="00116ABB" w:rsidRPr="00116ABB">
        <w:t>–</w:t>
      </w:r>
      <w:r>
        <w:t xml:space="preserve"> рассказывает таксист Николай.</w:t>
      </w:r>
    </w:p>
    <w:p w14:paraId="750D419B" w14:textId="1461C6A6" w:rsidR="00450C77" w:rsidRDefault="007163F8" w:rsidP="00450C77">
      <w:pPr>
        <w:jc w:val="both"/>
      </w:pPr>
      <w:r>
        <w:t xml:space="preserve">За чашкой кофе заходит молодой дальнобойщик Дмитрий, последние четыре года он транзитом возит мебель с Украины в Азербайджан: </w:t>
      </w:r>
      <w:r w:rsidR="00116ABB" w:rsidRPr="00116ABB">
        <w:t>«</w:t>
      </w:r>
      <w:r>
        <w:t>Я уже двое суток на таможне стою. Как дальше будет, пока не знаю, пока что стало дольше</w:t>
      </w:r>
      <w:r w:rsidR="00116ABB" w:rsidRPr="00116ABB">
        <w:t>»</w:t>
      </w:r>
      <w:r>
        <w:t>.</w:t>
      </w:r>
    </w:p>
    <w:p w14:paraId="03B59785" w14:textId="25EC7219" w:rsidR="00450C77" w:rsidRDefault="007163F8" w:rsidP="00450C77">
      <w:pPr>
        <w:jc w:val="both"/>
      </w:pPr>
      <w:r>
        <w:t xml:space="preserve">Ожидающий на улице новых пассажиров 50-летний водитель Игорь рассказал “Ъ”, что </w:t>
      </w:r>
      <w:r w:rsidR="00116ABB" w:rsidRPr="00116ABB">
        <w:t>«</w:t>
      </w:r>
      <w:r>
        <w:t>в Харькове спокойно, паники нет</w:t>
      </w:r>
      <w:r w:rsidR="00116ABB" w:rsidRPr="00116ABB">
        <w:t>»</w:t>
      </w:r>
      <w:r>
        <w:t xml:space="preserve">. </w:t>
      </w:r>
      <w:r w:rsidR="00116ABB" w:rsidRPr="00116ABB">
        <w:t>«</w:t>
      </w:r>
      <w:r>
        <w:t>Но из-за того, что закрыли метро, люди толпятся на автобусных и трамвайных остановках. В микроавтобусы впускают только по восемь человек</w:t>
      </w:r>
      <w:r w:rsidR="00116ABB" w:rsidRPr="00116ABB">
        <w:t>»</w:t>
      </w:r>
      <w:r>
        <w:t>,</w:t>
      </w:r>
      <w:r w:rsidR="00116ABB" w:rsidRPr="00116ABB">
        <w:t>–</w:t>
      </w:r>
      <w:r>
        <w:t xml:space="preserve"> рассказывает он. По словам Игоря, самая большая проблема в связи с коронавирусом на Украине </w:t>
      </w:r>
      <w:r w:rsidR="00116ABB" w:rsidRPr="00116ABB">
        <w:t>–</w:t>
      </w:r>
      <w:r>
        <w:t xml:space="preserve"> сложность достать лекарства: </w:t>
      </w:r>
      <w:r w:rsidR="00116ABB" w:rsidRPr="00116ABB">
        <w:t>«</w:t>
      </w:r>
      <w:r>
        <w:t>Когда для украинцев открыли безвиз с Европой, многие поехали работать в Италию, Францию и Германию. Теперь там эпидемия, все возвращаются на родину, а чем лечиться? На Украине лекарства в два-три раза дороже, многие ездили покупать в Россию, передавали друг другу. А теперь непонятно, что будет</w:t>
      </w:r>
      <w:r w:rsidR="00116ABB" w:rsidRPr="00116ABB">
        <w:t>»</w:t>
      </w:r>
      <w:r>
        <w:t xml:space="preserve">. </w:t>
      </w:r>
      <w:r w:rsidR="00116ABB" w:rsidRPr="00116ABB">
        <w:t>«</w:t>
      </w:r>
      <w:r>
        <w:t xml:space="preserve">Ничего страшного не будет: пережили Эболу, СПИД, птичий грипп </w:t>
      </w:r>
      <w:r w:rsidR="00116ABB" w:rsidRPr="00116ABB">
        <w:t>–</w:t>
      </w:r>
      <w:r>
        <w:t xml:space="preserve"> и коронавирус переживем</w:t>
      </w:r>
      <w:r w:rsidR="00116ABB" w:rsidRPr="00116ABB">
        <w:t>»</w:t>
      </w:r>
      <w:r>
        <w:t>,</w:t>
      </w:r>
      <w:r w:rsidR="00116ABB" w:rsidRPr="00116ABB">
        <w:t>–</w:t>
      </w:r>
      <w:r>
        <w:t xml:space="preserve"> успокаивает его коллега.</w:t>
      </w:r>
    </w:p>
    <w:p w14:paraId="7272D879" w14:textId="77777777" w:rsidR="00450C77" w:rsidRDefault="007163F8" w:rsidP="00450C77">
      <w:pPr>
        <w:jc w:val="both"/>
      </w:pPr>
      <w:r>
        <w:t>Рядом с платным туалетом перед выездом из России остановилась легковушка KIA Rio, в которой из Москвы возвращается на Украину семья из мужчины, двух женщин и девочки-подростка:</w:t>
      </w:r>
    </w:p>
    <w:p w14:paraId="61964E20" w14:textId="7159D8BF" w:rsidR="00450C77" w:rsidRDefault="00116ABB" w:rsidP="00450C77">
      <w:pPr>
        <w:jc w:val="both"/>
      </w:pPr>
      <w:r w:rsidRPr="00116ABB">
        <w:t>–</w:t>
      </w:r>
      <w:r w:rsidR="007163F8">
        <w:t xml:space="preserve"> Мы домой, в Дзержинск, это под Горловкой,</w:t>
      </w:r>
      <w:r w:rsidRPr="00116ABB">
        <w:t>–</w:t>
      </w:r>
      <w:r w:rsidR="007163F8">
        <w:t xml:space="preserve"> говорит мужчина, переставляя в багажнике канистры с бензином.</w:t>
      </w:r>
      <w:r w:rsidRPr="00116ABB">
        <w:t>–</w:t>
      </w:r>
      <w:r w:rsidR="007163F8">
        <w:t xml:space="preserve"> У нас там до сих пор стреляют по ночам, и мы уже перестали прятаться в подвалах. Мы бомб уже не боимся, какой коронавирус может нас испугать?</w:t>
      </w:r>
    </w:p>
    <w:p w14:paraId="5B1CCDAE" w14:textId="6DFAD0F8" w:rsidR="00450C77" w:rsidRDefault="00116ABB" w:rsidP="00450C77">
      <w:pPr>
        <w:jc w:val="both"/>
      </w:pPr>
      <w:r w:rsidRPr="00116ABB">
        <w:t>–</w:t>
      </w:r>
      <w:r w:rsidR="007163F8">
        <w:t xml:space="preserve"> Жить только дорого, денег не хватает. На Украине пенсии совсем маленькие,</w:t>
      </w:r>
      <w:r w:rsidRPr="00116ABB">
        <w:t>–</w:t>
      </w:r>
      <w:r w:rsidR="007163F8">
        <w:t xml:space="preserve"> жалуется его мать.</w:t>
      </w:r>
    </w:p>
    <w:p w14:paraId="02AC8BFD" w14:textId="133AAAC3" w:rsidR="00450C77" w:rsidRDefault="00116ABB" w:rsidP="00450C77">
      <w:pPr>
        <w:jc w:val="both"/>
      </w:pPr>
      <w:r w:rsidRPr="00116ABB">
        <w:t>–</w:t>
      </w:r>
      <w:r w:rsidR="007163F8">
        <w:t xml:space="preserve"> А разве они тут больше? У меня пенсия 8000 рублей, разве я работала бы в туалете, если бы мне ее хватало? </w:t>
      </w:r>
      <w:r w:rsidRPr="00116ABB">
        <w:t>–</w:t>
      </w:r>
      <w:r w:rsidR="007163F8">
        <w:t xml:space="preserve"> мгновенно вмешивается в разговор пожилая работница туалета.</w:t>
      </w:r>
      <w:r w:rsidRPr="00116ABB">
        <w:t>–</w:t>
      </w:r>
      <w:r w:rsidR="007163F8">
        <w:t xml:space="preserve">Как хорошо было при советской власти: не было ни войны, ни границ, ни вирусов! А сейчас что там, что тут </w:t>
      </w:r>
      <w:r w:rsidRPr="00116ABB">
        <w:t>–</w:t>
      </w:r>
      <w:r w:rsidR="007163F8">
        <w:t xml:space="preserve"> людей уже ничем не напугаешь. О хорошем остается только вспоминать.</w:t>
      </w:r>
    </w:p>
    <w:p w14:paraId="31634DF3" w14:textId="4326307E" w:rsidR="00450C77" w:rsidRDefault="007163F8" w:rsidP="00450C77">
      <w:pPr>
        <w:jc w:val="both"/>
      </w:pPr>
      <w:r>
        <w:lastRenderedPageBreak/>
        <w:t xml:space="preserve">48-летний Андрей приехал на границу провожать в Николаевскую область родственников, которые гостили у него в Липецке. </w:t>
      </w:r>
      <w:r w:rsidR="00116ABB" w:rsidRPr="00116ABB">
        <w:t>«</w:t>
      </w:r>
      <w:r>
        <w:t>Нехотеевка</w:t>
      </w:r>
      <w:r w:rsidR="00116ABB" w:rsidRPr="00116ABB">
        <w:t>»</w:t>
      </w:r>
      <w:r>
        <w:t xml:space="preserve"> под Белгородом </w:t>
      </w:r>
      <w:r w:rsidR="00116ABB" w:rsidRPr="00116ABB">
        <w:t>–</w:t>
      </w:r>
      <w:r>
        <w:t xml:space="preserve"> ближайший к Липецку КПП, где сейчас можно пересечь границу между странами. </w:t>
      </w:r>
      <w:r w:rsidR="00116ABB" w:rsidRPr="00116ABB">
        <w:t>«</w:t>
      </w:r>
      <w:r>
        <w:t>Я с 2015 года не был на Украине, в 2014-м еще мотался,</w:t>
      </w:r>
      <w:r w:rsidR="00116ABB" w:rsidRPr="00116ABB">
        <w:t>–</w:t>
      </w:r>
      <w:r>
        <w:t xml:space="preserve"> говорит Андрей.</w:t>
      </w:r>
      <w:r w:rsidR="00116ABB" w:rsidRPr="00116ABB">
        <w:t>–</w:t>
      </w:r>
      <w:r>
        <w:t xml:space="preserve"> А теперь, наверное, не скоро поеду. Может, когда власть в России сменится</w:t>
      </w:r>
      <w:r w:rsidR="00116ABB" w:rsidRPr="00116ABB">
        <w:t>»</w:t>
      </w:r>
      <w:r>
        <w:t>.</w:t>
      </w:r>
    </w:p>
    <w:p w14:paraId="551362C0" w14:textId="52A252EB" w:rsidR="00450C77" w:rsidRDefault="007163F8" w:rsidP="00450C77">
      <w:pPr>
        <w:jc w:val="both"/>
      </w:pPr>
      <w:r>
        <w:t xml:space="preserve">На заправках ЛУКОЙЛа, </w:t>
      </w:r>
      <w:r w:rsidR="00116ABB" w:rsidRPr="00116ABB">
        <w:t>«</w:t>
      </w:r>
      <w:r>
        <w:t>Газпрома</w:t>
      </w:r>
      <w:r w:rsidR="00116ABB" w:rsidRPr="00116ABB">
        <w:t>»</w:t>
      </w:r>
      <w:r>
        <w:t xml:space="preserve"> и </w:t>
      </w:r>
      <w:r w:rsidR="00116ABB" w:rsidRPr="00116ABB">
        <w:t>«</w:t>
      </w:r>
      <w:r>
        <w:t>Роснефти</w:t>
      </w:r>
      <w:r w:rsidR="00116ABB" w:rsidRPr="00116ABB">
        <w:t>»</w:t>
      </w:r>
      <w:r>
        <w:t xml:space="preserve"> вдоль идущей к границе трассы пусто, на терминалах ни одной машины. Работник заправки </w:t>
      </w:r>
      <w:r w:rsidR="00116ABB" w:rsidRPr="00116ABB">
        <w:t>«</w:t>
      </w:r>
      <w:r>
        <w:t>Роснефти</w:t>
      </w:r>
      <w:r w:rsidR="00116ABB" w:rsidRPr="00116ABB">
        <w:t>»</w:t>
      </w:r>
      <w:r>
        <w:t xml:space="preserve"> говорит, что доходы АЗС упали в десятки раз. </w:t>
      </w:r>
      <w:r w:rsidR="00116ABB" w:rsidRPr="00116ABB">
        <w:t>«</w:t>
      </w:r>
      <w:r>
        <w:t>Мы подсчитали: за сутки перед закрытием границы 18 марта у нас заправлялось 600 машин. А сейчас, если за день десять наберется, мы уже рады</w:t>
      </w:r>
      <w:r w:rsidR="00116ABB" w:rsidRPr="00116ABB">
        <w:t>»</w:t>
      </w:r>
      <w:r>
        <w:t>.</w:t>
      </w:r>
    </w:p>
    <w:p w14:paraId="63F79ECA" w14:textId="1C17CB14" w:rsidR="00450C77" w:rsidRDefault="007163F8" w:rsidP="00450C77">
      <w:pPr>
        <w:jc w:val="both"/>
      </w:pPr>
      <w:r>
        <w:t xml:space="preserve">Обратная дорога в Белгород от границы частично перекрыта: на ней начаты работы по расширению полос. Объездом пользуются редкие машины. </w:t>
      </w:r>
      <w:r w:rsidR="00116ABB" w:rsidRPr="00116ABB">
        <w:t>«</w:t>
      </w:r>
      <w:r>
        <w:t>Расширяют дорогу, наконец-то пробок не будет,</w:t>
      </w:r>
      <w:r w:rsidR="00116ABB" w:rsidRPr="00116ABB">
        <w:t>–</w:t>
      </w:r>
      <w:r>
        <w:t xml:space="preserve"> говорит водитель.</w:t>
      </w:r>
      <w:r w:rsidR="00116ABB" w:rsidRPr="00116ABB">
        <w:t>–</w:t>
      </w:r>
      <w:r>
        <w:t xml:space="preserve"> Хотя я уже и не помню тех жирных времен, когда мы тут в последний раз в них стояли</w:t>
      </w:r>
      <w:r w:rsidR="00116ABB" w:rsidRPr="00116ABB">
        <w:t>»</w:t>
      </w:r>
      <w:r>
        <w:t>.</w:t>
      </w:r>
    </w:p>
    <w:p w14:paraId="1048036D" w14:textId="77777777" w:rsidR="00450C77" w:rsidRDefault="00D60F69" w:rsidP="00450C77">
      <w:pPr>
        <w:jc w:val="both"/>
      </w:pPr>
      <w:hyperlink r:id="rId11" w:history="1">
        <w:r w:rsidR="007163F8" w:rsidRPr="002957A3">
          <w:rPr>
            <w:rStyle w:val="a9"/>
          </w:rPr>
          <w:t>https://www.kommersant.ru/doc/4299282</w:t>
        </w:r>
      </w:hyperlink>
    </w:p>
    <w:p w14:paraId="67950738" w14:textId="2D938AFE" w:rsidR="007163F8" w:rsidRPr="00E56DAD" w:rsidRDefault="007163F8" w:rsidP="00450C77">
      <w:pPr>
        <w:pStyle w:val="3"/>
        <w:jc w:val="both"/>
        <w:rPr>
          <w:rFonts w:ascii="Times New Roman" w:hAnsi="Times New Roman"/>
          <w:sz w:val="24"/>
          <w:szCs w:val="24"/>
        </w:rPr>
      </w:pPr>
      <w:bookmarkStart w:id="6" w:name="_Toc43706473"/>
      <w:r w:rsidRPr="00E56DAD">
        <w:rPr>
          <w:rFonts w:ascii="Times New Roman" w:hAnsi="Times New Roman"/>
          <w:sz w:val="24"/>
          <w:szCs w:val="24"/>
        </w:rPr>
        <w:t>КОММЕРСАНТЪ; ОЛЬГА НИКИТИНА; 2020.23.03; ЛИЗИНГ СПЕЦТЕХНИКИ ПОЕДЕТ ПО НАКАТАННОЙ; СТАРАЯ ПРОГРАММА СУБСИДИЙ ВОЗОБНОВЛЕНА</w:t>
      </w:r>
      <w:bookmarkEnd w:id="6"/>
    </w:p>
    <w:p w14:paraId="72127D53" w14:textId="77777777" w:rsidR="00450C77" w:rsidRDefault="007163F8" w:rsidP="00450C77">
      <w:pPr>
        <w:jc w:val="both"/>
      </w:pPr>
      <w:r>
        <w:t>Минпромторг перезапускает программу льготного лизинга спецтехники, в рамках которой субсидируется 10–15% цены. В том числе министерство собирается погасить долг 500 млн руб. перед лизингодателями за 2018 год, который те уже планировали перевыставить клиентам. Но произойдет это по остаточному принципу: только если после принятия заявок на 2020 год бюджетный лимит 3 млрд руб. будет выбран не полностью.</w:t>
      </w:r>
    </w:p>
    <w:p w14:paraId="31444692" w14:textId="77777777" w:rsidR="00450C77" w:rsidRDefault="007163F8" w:rsidP="00450C77">
      <w:pPr>
        <w:jc w:val="both"/>
      </w:pPr>
      <w:r>
        <w:t>Минпромторг опубликовал на regulation.gov.ru проект программы льготного лизинга спецтехники, который, по сути, возобновляет ее действие вопреки решениям предыдущего правительства. Предполагалось, что с 2020 года все разрозненные меры поддержки промышленности будут объединены в рамках единой лизинговой субсидии. Механизм распространялся на автотранспорт, спец- и сельхозтехнику, городской электротранспорт и железнодорожный подвижной состав. Но, как писал “Ъ” 20 февраля, от схемы единого лизинга решено было отказаться в пользу действовавших прежде программ.</w:t>
      </w:r>
    </w:p>
    <w:p w14:paraId="6E5DB528" w14:textId="5CBEAAB0" w:rsidR="00450C77" w:rsidRDefault="007163F8" w:rsidP="00450C77">
      <w:pPr>
        <w:jc w:val="both"/>
      </w:pPr>
      <w:r>
        <w:t xml:space="preserve">В 2020 году льготный лизинг спецтехники будет действовать на условиях, на которых программа работала до 2019 года. Бюджет субсидирует 10% цены техники для европейской части РФ и 15% для отдельных регионов. В 2019 году, когда на этой программе тестировали условия единого лизингового механизма, такой размер скидки был максимальным </w:t>
      </w:r>
      <w:r w:rsidR="00116ABB" w:rsidRPr="00116ABB">
        <w:t>–</w:t>
      </w:r>
      <w:r>
        <w:t xml:space="preserve"> лизингодатели могли предлагать и меньший ее объем, чтобы продать больше техники на 1 руб. субсидии. Предполагалось, что это поможет увеличить рынок лизинга техники в стоимостном выражении.</w:t>
      </w:r>
    </w:p>
    <w:p w14:paraId="248FBA1E" w14:textId="3990EAE0" w:rsidR="00450C77" w:rsidRDefault="007163F8" w:rsidP="00450C77">
      <w:pPr>
        <w:jc w:val="both"/>
      </w:pPr>
      <w:r>
        <w:t xml:space="preserve">Кроме перезапуска программы проект предполагает и возмещение старых скидок за 2018 год. В начале 2019 года Объединенная лизинговая ассоциация оценивала долг бюджета перед лизинговыми компаниями в 1,3 млрд руб. Как писал “Ъ” 16 декабря 2019 года, в итоге чиновники не возместили около 500 млн руб. скидок за 2018 год. Их предполагалось перевыставить клиентам </w:t>
      </w:r>
      <w:r w:rsidR="00116ABB" w:rsidRPr="00116ABB">
        <w:t>–</w:t>
      </w:r>
      <w:r>
        <w:t xml:space="preserve"> в среднем по 400 тыс. руб. на единицу техники (10% стоимости).</w:t>
      </w:r>
    </w:p>
    <w:p w14:paraId="16A37505" w14:textId="1E677FD8" w:rsidR="00450C77" w:rsidRDefault="007163F8" w:rsidP="00450C77">
      <w:pPr>
        <w:jc w:val="both"/>
      </w:pPr>
      <w:r>
        <w:t xml:space="preserve">В проекте говорится, что скидки за 2018 год будут возмещены в приоритетном порядке. Также на эти долги, в отличие от новых субсидий, не будет распространяться лимит в размере 30% средств бюджета на одного лизингодателя. Сейчас в бюджете на 2020 год на льготный лизинг спецтехники выделено 3 млрд руб. </w:t>
      </w:r>
      <w:r w:rsidR="00116ABB" w:rsidRPr="00116ABB">
        <w:t>«</w:t>
      </w:r>
      <w:r>
        <w:t>ВТБ Лизинг</w:t>
      </w:r>
      <w:r w:rsidR="00116ABB" w:rsidRPr="00116ABB">
        <w:t>»</w:t>
      </w:r>
      <w:r>
        <w:t xml:space="preserve"> не участвовал в программе в 2018 году и не претендует на компенсации, но глава компании Дмитрий Ивантер называет это правильным шагом, который дает верный сигнал для всей отрасли. Он отмечает, что скидки зачастую получал малый и средний бизнес. При условии </w:t>
      </w:r>
      <w:r>
        <w:lastRenderedPageBreak/>
        <w:t xml:space="preserve">выделения достаточного бюджета на 2020 год программа, безусловно, будет способствовать росту продаж, которые в отсутствие субсидирования будут снижаться уже со второго квартала, говорит </w:t>
      </w:r>
      <w:r w:rsidRPr="00450C77">
        <w:rPr>
          <w:b/>
        </w:rPr>
        <w:t>директор департамента</w:t>
      </w:r>
      <w:r>
        <w:t xml:space="preserve"> региональной сети АО </w:t>
      </w:r>
      <w:r w:rsidR="00116ABB" w:rsidRPr="00116ABB">
        <w:t>«</w:t>
      </w:r>
      <w:r>
        <w:t>Сбербанк Лизинг</w:t>
      </w:r>
      <w:r w:rsidR="00116ABB" w:rsidRPr="00116ABB">
        <w:t>»</w:t>
      </w:r>
      <w:r>
        <w:t xml:space="preserve"> Ольга Кириллова.</w:t>
      </w:r>
    </w:p>
    <w:p w14:paraId="312E6018" w14:textId="77777777" w:rsidR="00450C77" w:rsidRDefault="007163F8" w:rsidP="00450C77">
      <w:pPr>
        <w:jc w:val="both"/>
      </w:pPr>
      <w:r>
        <w:t>Но в Минпромторге уже говорят, что получили ряд замечаний и проект будет корректироваться. В частности, сначала предполагается сформировать реестр получателей субсидии по договорам лизинга, заключенным не ранее 1 ноября 2019 года, передача техники лизингополучателю по которым осуществлена в 2020 году. Только затем при наличии бюджета будут выплачены долги 2018 года. Но в дальнейшем формирование долгов по новому механизму исключено, считают в Минпромторге.</w:t>
      </w:r>
    </w:p>
    <w:p w14:paraId="5A00B8C0" w14:textId="13B9F4BC" w:rsidR="00450C77" w:rsidRDefault="007163F8" w:rsidP="00450C77">
      <w:pPr>
        <w:jc w:val="both"/>
      </w:pPr>
      <w:r>
        <w:t xml:space="preserve">Дмитрий Бабанский из SBS Consulting полагает, что в текущих обстоятельствах возмещение скидок за 2018 год крайне важно, так как перевыставление их клиентам окажет на них серьезное негативное влияние. В </w:t>
      </w:r>
      <w:r w:rsidR="00116ABB" w:rsidRPr="00116ABB">
        <w:t>«</w:t>
      </w:r>
      <w:r>
        <w:t>Росспецмаше</w:t>
      </w:r>
      <w:r w:rsidR="00116ABB" w:rsidRPr="00116ABB">
        <w:t>»</w:t>
      </w:r>
      <w:r>
        <w:t xml:space="preserve"> говорят, что субсидии смогут поддержать спрос, который с большой долей вероятности будет сокращаться в условиях кризиса.</w:t>
      </w:r>
    </w:p>
    <w:p w14:paraId="2477E8AC" w14:textId="77777777" w:rsidR="00450C77" w:rsidRDefault="00D60F69" w:rsidP="00450C77">
      <w:pPr>
        <w:jc w:val="both"/>
      </w:pPr>
      <w:hyperlink r:id="rId12" w:history="1">
        <w:r w:rsidR="007163F8" w:rsidRPr="002957A3">
          <w:rPr>
            <w:rStyle w:val="a9"/>
          </w:rPr>
          <w:t>https://www.kommersant.ru/doc/4299296</w:t>
        </w:r>
      </w:hyperlink>
    </w:p>
    <w:p w14:paraId="0EA1D1D9" w14:textId="6A8DE9F5" w:rsidR="007163F8" w:rsidRPr="007163F8" w:rsidRDefault="007163F8" w:rsidP="00450C77">
      <w:pPr>
        <w:pStyle w:val="3"/>
        <w:jc w:val="both"/>
        <w:rPr>
          <w:rFonts w:ascii="Times New Roman" w:hAnsi="Times New Roman"/>
          <w:sz w:val="24"/>
          <w:szCs w:val="24"/>
        </w:rPr>
      </w:pPr>
      <w:bookmarkStart w:id="7" w:name="_Toc43706474"/>
      <w:r w:rsidRPr="007163F8">
        <w:rPr>
          <w:rFonts w:ascii="Times New Roman" w:hAnsi="Times New Roman"/>
          <w:sz w:val="24"/>
          <w:szCs w:val="24"/>
        </w:rPr>
        <w:t>ИНТЕРФАКС; 2020.22.03; ПОСТАНОВЛЕНИЕ ПО УРЕГУЛИРОВАНИЮ УБЫТКОВ МЕЖДУ ТУРОПЕРАТОРАМИ И АВИАПЕРЕВОЗЧИКАМИ ВНЕСЕНО В ПРАВИТЕЛЬСТВО</w:t>
      </w:r>
      <w:r w:rsidR="00116ABB" w:rsidRPr="00116ABB">
        <w:rPr>
          <w:rFonts w:ascii="Times New Roman" w:hAnsi="Times New Roman"/>
          <w:bCs w:val="0"/>
          <w:sz w:val="24"/>
          <w:szCs w:val="24"/>
        </w:rPr>
        <w:t xml:space="preserve"> – </w:t>
      </w:r>
      <w:r w:rsidRPr="007163F8">
        <w:rPr>
          <w:rFonts w:ascii="Times New Roman" w:hAnsi="Times New Roman"/>
          <w:sz w:val="24"/>
          <w:szCs w:val="24"/>
        </w:rPr>
        <w:t>РЕШЕТНИКОВ</w:t>
      </w:r>
      <w:bookmarkEnd w:id="7"/>
    </w:p>
    <w:p w14:paraId="70B3D356" w14:textId="77777777" w:rsidR="00450C77" w:rsidRDefault="007163F8" w:rsidP="00450C77">
      <w:pPr>
        <w:jc w:val="both"/>
      </w:pPr>
      <w:r>
        <w:t>Минэкономразвития внесло в правительство проект постановления об урегулировании убытков между турбизнесом и авиакомпаниями, сообщил глава ведомства Максим Решетников.</w:t>
      </w:r>
    </w:p>
    <w:p w14:paraId="75240C21" w14:textId="1F8913EA" w:rsidR="00450C77" w:rsidRDefault="00116ABB" w:rsidP="00450C77">
      <w:pPr>
        <w:jc w:val="both"/>
      </w:pPr>
      <w:r w:rsidRPr="00116ABB">
        <w:t>«</w:t>
      </w:r>
      <w:r w:rsidR="007163F8">
        <w:t>Вчера мы внесли постановление по урегулированию убытков между туроператорами и авиаперевозчиками</w:t>
      </w:r>
      <w:r w:rsidRPr="00116ABB">
        <w:t>»</w:t>
      </w:r>
      <w:r w:rsidR="007163F8">
        <w:t>,</w:t>
      </w:r>
      <w:r w:rsidRPr="00116ABB">
        <w:t xml:space="preserve"> – </w:t>
      </w:r>
      <w:r w:rsidR="007163F8">
        <w:t xml:space="preserve">сказал он в субботу на совещании у премьера </w:t>
      </w:r>
      <w:r w:rsidR="007163F8" w:rsidRPr="00116ABB">
        <w:rPr>
          <w:b/>
        </w:rPr>
        <w:t>Михаила Мишустина</w:t>
      </w:r>
      <w:r w:rsidR="007163F8">
        <w:t xml:space="preserve"> по экономическим вопросам.</w:t>
      </w:r>
    </w:p>
    <w:p w14:paraId="25411907" w14:textId="77777777" w:rsidR="00450C77" w:rsidRDefault="007163F8" w:rsidP="00450C77">
      <w:pPr>
        <w:jc w:val="both"/>
      </w:pPr>
      <w:r>
        <w:t>По словам министра, этот документ разрабатывался с участием туроператоров и авиакомпаний.</w:t>
      </w:r>
    </w:p>
    <w:p w14:paraId="7522EFAE" w14:textId="394ED6A5" w:rsidR="00450C77" w:rsidRDefault="00116ABB" w:rsidP="00450C77">
      <w:pPr>
        <w:jc w:val="both"/>
      </w:pPr>
      <w:r w:rsidRPr="00116ABB">
        <w:t>«</w:t>
      </w:r>
      <w:r w:rsidR="007163F8">
        <w:t>Понятна оценка средств, которые необходимы для этого. Соответствующие решения уже предложены</w:t>
      </w:r>
      <w:r w:rsidRPr="00116ABB">
        <w:t>»</w:t>
      </w:r>
      <w:r w:rsidR="007163F8">
        <w:t>,</w:t>
      </w:r>
      <w:r w:rsidRPr="00116ABB">
        <w:t xml:space="preserve"> – </w:t>
      </w:r>
      <w:r w:rsidR="007163F8">
        <w:t>продолжил он.</w:t>
      </w:r>
    </w:p>
    <w:p w14:paraId="0F03DF68" w14:textId="6961E8BE" w:rsidR="00615BFC" w:rsidRDefault="007163F8" w:rsidP="00450C77">
      <w:pPr>
        <w:jc w:val="both"/>
      </w:pPr>
      <w:r>
        <w:t xml:space="preserve">Министр отметил, что туризм стал первой отраслью, пострадавшей в нынешней ситуации. </w:t>
      </w:r>
      <w:r w:rsidR="00116ABB" w:rsidRPr="00116ABB">
        <w:t>«</w:t>
      </w:r>
      <w:r>
        <w:t xml:space="preserve">Решение по отмене взносов в резервный Фонд турпомощи уже вами принято, постановление подписано. Законопроект, который дает право правительству приостанавливать платежи в так называемые </w:t>
      </w:r>
      <w:r w:rsidR="00116ABB" w:rsidRPr="00116ABB">
        <w:t>«</w:t>
      </w:r>
      <w:r>
        <w:t>именные фонды</w:t>
      </w:r>
      <w:r w:rsidR="00116ABB" w:rsidRPr="00116ABB">
        <w:t>»</w:t>
      </w:r>
      <w:r>
        <w:t>, из которых урегулируются убытки туроператорам,</w:t>
      </w:r>
      <w:r w:rsidR="00116ABB" w:rsidRPr="00116ABB">
        <w:t xml:space="preserve"> – </w:t>
      </w:r>
      <w:r>
        <w:t>в правительстве, и на следующей неделе он будет внесен в Государственную думу</w:t>
      </w:r>
      <w:r w:rsidR="00116ABB" w:rsidRPr="00116ABB">
        <w:t>»</w:t>
      </w:r>
      <w:r>
        <w:t>,</w:t>
      </w:r>
      <w:r w:rsidR="00116ABB" w:rsidRPr="00116ABB">
        <w:t xml:space="preserve"> – </w:t>
      </w:r>
      <w:r>
        <w:t>добавил он.</w:t>
      </w:r>
    </w:p>
    <w:p w14:paraId="0562D656" w14:textId="77777777" w:rsidR="007F5E98" w:rsidRPr="007F5E98" w:rsidRDefault="007F5E98" w:rsidP="007F5E98">
      <w:pPr>
        <w:pStyle w:val="3"/>
        <w:jc w:val="both"/>
        <w:rPr>
          <w:rFonts w:ascii="Times New Roman" w:hAnsi="Times New Roman"/>
          <w:sz w:val="24"/>
          <w:szCs w:val="24"/>
        </w:rPr>
      </w:pPr>
      <w:bookmarkStart w:id="8" w:name="_Toc43706475"/>
      <w:r w:rsidRPr="007F5E98">
        <w:rPr>
          <w:rFonts w:ascii="Times New Roman" w:hAnsi="Times New Roman"/>
          <w:sz w:val="24"/>
          <w:szCs w:val="24"/>
        </w:rPr>
        <w:t>ВЕСТИ; 2020.22.03; РОССИЯ ПРИОСТАНАВЛИВАЕТ АВИАСООБЩЕНИЕ СО ВСЕМИ СТРАНАМИ</w:t>
      </w:r>
      <w:bookmarkEnd w:id="8"/>
    </w:p>
    <w:p w14:paraId="6425234D" w14:textId="77777777" w:rsidR="00116ABB" w:rsidRDefault="007F5E98" w:rsidP="007F5E98">
      <w:pPr>
        <w:jc w:val="both"/>
      </w:pPr>
      <w:r>
        <w:t xml:space="preserve">Россия приостанавливает авиасообщение с другими странами с 23 марта, информирует РИА Новости со ссылкой на </w:t>
      </w:r>
      <w:r w:rsidRPr="00116ABB">
        <w:rPr>
          <w:b/>
        </w:rPr>
        <w:t>Росавиаци</w:t>
      </w:r>
      <w:r>
        <w:t>ю.</w:t>
      </w:r>
    </w:p>
    <w:p w14:paraId="3D710FF0" w14:textId="77777777" w:rsidR="00116ABB" w:rsidRDefault="007F5E98" w:rsidP="007F5E98">
      <w:pPr>
        <w:jc w:val="both"/>
      </w:pPr>
      <w:r>
        <w:t>Исключение сделают для чартеров, возвращающих россиян на родину, а также некоторых рейсов между столицами.</w:t>
      </w:r>
    </w:p>
    <w:p w14:paraId="219C12BC" w14:textId="77777777" w:rsidR="00116ABB" w:rsidRDefault="007F5E98" w:rsidP="007F5E98">
      <w:pPr>
        <w:jc w:val="both"/>
      </w:pPr>
      <w:r>
        <w:t xml:space="preserve">За неделю вернулись из девяти стран почти двадцать тысяч человек. Согласно данным МИД России, требуется оперативная перевозка еще из 30 стран. </w:t>
      </w:r>
      <w:r w:rsidRPr="00116ABB">
        <w:rPr>
          <w:b/>
        </w:rPr>
        <w:t>Министр транспорта</w:t>
      </w:r>
      <w:r>
        <w:t xml:space="preserve"> РФ </w:t>
      </w:r>
      <w:r w:rsidRPr="00116ABB">
        <w:rPr>
          <w:b/>
        </w:rPr>
        <w:t>Евгений Дитрих</w:t>
      </w:r>
      <w:r>
        <w:t xml:space="preserve"> обратился к МИД РФ с просьбой до 26 марта сформировать точный список граждан, которым необходима помощь</w:t>
      </w:r>
    </w:p>
    <w:p w14:paraId="1758C6EE" w14:textId="77777777" w:rsidR="00116ABB" w:rsidRDefault="007F5E98" w:rsidP="007F5E98">
      <w:pPr>
        <w:jc w:val="both"/>
      </w:pPr>
      <w:r>
        <w:t>Мировые лидеры принимают экстренные меры для борьбы с распространением вируса. Города и страны закрываются на карантин.</w:t>
      </w:r>
    </w:p>
    <w:p w14:paraId="427207DC" w14:textId="77777777" w:rsidR="00116ABB" w:rsidRDefault="007F5E98" w:rsidP="007F5E98">
      <w:pPr>
        <w:jc w:val="both"/>
      </w:pPr>
      <w:r>
        <w:t xml:space="preserve">Ранее сообщалось, что в Австралии ограничили работу ресторанов и кафе (разрешено только приготовление еды на вынос), гостиниц, ночных клубов, концертных залов. В </w:t>
      </w:r>
      <w:r>
        <w:lastRenderedPageBreak/>
        <w:t>Малайзии военные контролируют соблюдение ограничительных мер на городских улицах. В Сингапуре запрещен въезд всех иностранцев, кроме тех, кто работает в жизненно важных секторах экономики. Куба приостановила допуск иностранных граждан на свою территорию. В Индии для сдерживания распространения инфекции решили ввести комендантский час.</w:t>
      </w:r>
    </w:p>
    <w:p w14:paraId="0C5C93AF" w14:textId="43D44BF0" w:rsidR="007F5E98" w:rsidRDefault="007F5E98" w:rsidP="007F5E98">
      <w:pPr>
        <w:jc w:val="both"/>
      </w:pPr>
      <w:r>
        <w:t>По последним данным портала Worldometers, количество заболевших новой коронавирусной инфекцией в мире превысило 318 тысяч человек.</w:t>
      </w:r>
    </w:p>
    <w:p w14:paraId="5B763749" w14:textId="77777777" w:rsidR="00116ABB" w:rsidRDefault="00D60F69" w:rsidP="007F5E98">
      <w:pPr>
        <w:jc w:val="both"/>
      </w:pPr>
      <w:hyperlink r:id="rId13" w:history="1">
        <w:r w:rsidR="007F5E98" w:rsidRPr="002B572B">
          <w:rPr>
            <w:rStyle w:val="a9"/>
          </w:rPr>
          <w:t>https://www.vesti.ru/doc.html?id=3250190</w:t>
        </w:r>
      </w:hyperlink>
    </w:p>
    <w:p w14:paraId="02257B33" w14:textId="2BA45C50" w:rsidR="00CF1423" w:rsidRPr="00CF1423" w:rsidRDefault="00CF1423" w:rsidP="00450C77">
      <w:pPr>
        <w:pStyle w:val="3"/>
        <w:jc w:val="both"/>
        <w:rPr>
          <w:rFonts w:ascii="Times New Roman" w:hAnsi="Times New Roman"/>
          <w:sz w:val="24"/>
          <w:szCs w:val="24"/>
        </w:rPr>
      </w:pPr>
      <w:bookmarkStart w:id="9" w:name="_Toc43706476"/>
      <w:r w:rsidRPr="00CF1423">
        <w:rPr>
          <w:rFonts w:ascii="Times New Roman" w:hAnsi="Times New Roman"/>
          <w:sz w:val="24"/>
          <w:szCs w:val="24"/>
        </w:rPr>
        <w:t>ВЕСТИ; 2020.22.03; РОССИЙСКИМ ТУРИСТАМ ПО ВСЕМУ МИРУ ТРЕБУЕТСЯ ПОМОЩЬ В ЭВАКУАЦИИ НА РОДИНУ</w:t>
      </w:r>
      <w:bookmarkEnd w:id="9"/>
    </w:p>
    <w:p w14:paraId="2DDD71C7" w14:textId="625A4EA2" w:rsidR="00615BFC" w:rsidRDefault="00116ABB" w:rsidP="00450C77">
      <w:pPr>
        <w:jc w:val="both"/>
      </w:pPr>
      <w:r w:rsidRPr="00116ABB">
        <w:t>«</w:t>
      </w:r>
      <w:r w:rsidR="00CF1423" w:rsidRPr="00116ABB">
        <w:rPr>
          <w:b/>
        </w:rPr>
        <w:t>Аэрофлот</w:t>
      </w:r>
      <w:r w:rsidRPr="00116ABB">
        <w:t>»</w:t>
      </w:r>
      <w:r w:rsidR="00CF1423">
        <w:t xml:space="preserve"> с конца марта приостанавливает регулярные полеты еще в семь стран: Индию, Финляндию, Швецию, Азербайджан, Хорватию, Болгарию и Грецию. Тем из россиян, кто сейчас оказался за границей, требуется эвакуация. Вывезти их планируют в течение следующей недели.</w:t>
      </w:r>
    </w:p>
    <w:p w14:paraId="265AECBA" w14:textId="6A448CC6" w:rsidR="00CF1423" w:rsidRDefault="00D60F69" w:rsidP="00450C77">
      <w:pPr>
        <w:jc w:val="both"/>
      </w:pPr>
      <w:hyperlink r:id="rId14" w:history="1">
        <w:r w:rsidR="00CF1423">
          <w:rPr>
            <w:rStyle w:val="a9"/>
          </w:rPr>
          <w:t>https://www.vesti.ru/videos/show/vid/831535/cid/1/</w:t>
        </w:r>
      </w:hyperlink>
    </w:p>
    <w:p w14:paraId="64BFDFA9" w14:textId="0A59711F" w:rsidR="00615BFC" w:rsidRPr="00615BFC" w:rsidRDefault="00615BFC" w:rsidP="00450C77">
      <w:pPr>
        <w:pStyle w:val="3"/>
        <w:jc w:val="both"/>
        <w:rPr>
          <w:rFonts w:ascii="Times New Roman" w:hAnsi="Times New Roman"/>
          <w:sz w:val="24"/>
          <w:szCs w:val="24"/>
        </w:rPr>
      </w:pPr>
      <w:bookmarkStart w:id="10" w:name="_Toc43706477"/>
      <w:r w:rsidRPr="00615BFC">
        <w:rPr>
          <w:rFonts w:ascii="Times New Roman" w:hAnsi="Times New Roman"/>
          <w:sz w:val="24"/>
          <w:szCs w:val="24"/>
        </w:rPr>
        <w:t>ВЕСТИ; 2020.21.03; ДИПЛОМАТЫ ПОМОГАЮТ РОССИЯНАМ ПОПАСТЬ ДОМОЙ ИЗ-ЗА РУБЕЖА</w:t>
      </w:r>
      <w:bookmarkEnd w:id="10"/>
    </w:p>
    <w:p w14:paraId="1DF1F8B0" w14:textId="07810B69" w:rsidR="00615BFC" w:rsidRDefault="00615BFC" w:rsidP="00450C77">
      <w:pPr>
        <w:jc w:val="both"/>
      </w:pPr>
      <w:r>
        <w:t>Российские туристы за границей из-за ситуации с коронавирусом ищут возможные пути домой. Между тем, российское посольство продолжает оказывать содействие нашим согражданам в Черногории.</w:t>
      </w:r>
    </w:p>
    <w:p w14:paraId="577A53D7" w14:textId="77777777" w:rsidR="00450C77" w:rsidRDefault="00D60F69" w:rsidP="00450C77">
      <w:pPr>
        <w:jc w:val="both"/>
      </w:pPr>
      <w:hyperlink r:id="rId15" w:history="1">
        <w:r w:rsidR="00615BFC" w:rsidRPr="00561B3C">
          <w:rPr>
            <w:rStyle w:val="a9"/>
          </w:rPr>
          <w:t>https://www.vesti.ru/videos/show/vid/831501/cid/1/#</w:t>
        </w:r>
      </w:hyperlink>
    </w:p>
    <w:p w14:paraId="5B6A6317" w14:textId="5851DC39" w:rsidR="00A20A9D" w:rsidRPr="00A20A9D" w:rsidRDefault="00A20A9D" w:rsidP="00450C77">
      <w:pPr>
        <w:pStyle w:val="3"/>
        <w:jc w:val="both"/>
        <w:rPr>
          <w:rFonts w:ascii="Times New Roman" w:hAnsi="Times New Roman"/>
          <w:sz w:val="24"/>
          <w:szCs w:val="24"/>
        </w:rPr>
      </w:pPr>
      <w:bookmarkStart w:id="11" w:name="_Toc43706478"/>
      <w:r w:rsidRPr="00A20A9D">
        <w:rPr>
          <w:rFonts w:ascii="Times New Roman" w:hAnsi="Times New Roman"/>
          <w:sz w:val="24"/>
          <w:szCs w:val="24"/>
        </w:rPr>
        <w:t>ТАСС; 2020.22.03; РОССИЯ ОГРАНИЧИТ АВИАСОООБЩЕНИЕ С ТУРЦИЕЙ, ЯПОНИЕЙ, ТАИЛАНДОМ И ВЬЕТНАМОМ</w:t>
      </w:r>
      <w:bookmarkEnd w:id="11"/>
    </w:p>
    <w:p w14:paraId="1AE359FD" w14:textId="77777777" w:rsidR="00450C77" w:rsidRDefault="00A20A9D" w:rsidP="00450C77">
      <w:pPr>
        <w:jc w:val="both"/>
      </w:pPr>
      <w:r>
        <w:t xml:space="preserve">Россия с 23 марта вводит новые временные ограничения на полеты в страны, где выявлены случаи заражения коронавирусом нового типа. Об этом говорится в телеграмме </w:t>
      </w:r>
      <w:r w:rsidRPr="00116ABB">
        <w:rPr>
          <w:b/>
        </w:rPr>
        <w:t>Росавиаци</w:t>
      </w:r>
      <w:r>
        <w:t>и, текст которой есть в распоряжении ТАСС. Как следует из телеграммы, будут ограничены полеты в Турцию (допустимы только рейсы в Стамбул), Японию (только в Токио), Вьетнам (только в Ханой) и Таиланд (Бангкок), Индию (Нью-Дели).</w:t>
      </w:r>
    </w:p>
    <w:p w14:paraId="5CBD693B" w14:textId="77777777" w:rsidR="00450C77" w:rsidRDefault="00A20A9D" w:rsidP="00450C77">
      <w:pPr>
        <w:jc w:val="both"/>
      </w:pPr>
      <w:r>
        <w:t xml:space="preserve">В </w:t>
      </w:r>
      <w:r w:rsidRPr="00116ABB">
        <w:rPr>
          <w:b/>
        </w:rPr>
        <w:t>Минтранс</w:t>
      </w:r>
      <w:r>
        <w:t xml:space="preserve">е и </w:t>
      </w:r>
      <w:r w:rsidRPr="00116ABB">
        <w:rPr>
          <w:b/>
        </w:rPr>
        <w:t>Росавиаци</w:t>
      </w:r>
      <w:r>
        <w:t>и также подтвердили эту информацию.</w:t>
      </w:r>
    </w:p>
    <w:p w14:paraId="2883ACB7" w14:textId="77777777" w:rsidR="00450C77" w:rsidRDefault="00A20A9D" w:rsidP="00450C77">
      <w:pPr>
        <w:jc w:val="both"/>
      </w:pPr>
      <w:r>
        <w:t>Как и ранее, российские авиакомпании получили право выполнять чартерные регулярные рейсы для возвращения путешественников домой.</w:t>
      </w:r>
    </w:p>
    <w:p w14:paraId="4A910B93" w14:textId="77777777" w:rsidR="00450C77" w:rsidRDefault="00A20A9D" w:rsidP="00450C77">
      <w:pPr>
        <w:jc w:val="both"/>
      </w:pPr>
      <w:r>
        <w:t>В телеграмме сообщается, что с 23 марта вступают в силу временные ограничения на пассажирские авиаперевозки из России на территорию иностранных государств, где, по данным Роспотребнадзора на 19 марта, выявлены случаи распространения коронавируса. Эти меры вводятся в дополнение к ранее введенным временным ограничениям по пассажирским перелетам из России в другие страны и обратно.</w:t>
      </w:r>
    </w:p>
    <w:p w14:paraId="7C368486" w14:textId="3D79AFC2" w:rsidR="00450C77" w:rsidRDefault="00A20A9D" w:rsidP="00450C77">
      <w:pPr>
        <w:jc w:val="both"/>
      </w:pPr>
      <w:r>
        <w:t xml:space="preserve">Как пояснил ТАСС представитель </w:t>
      </w:r>
      <w:r w:rsidRPr="00116ABB">
        <w:rPr>
          <w:b/>
        </w:rPr>
        <w:t>Росавиаци</w:t>
      </w:r>
      <w:r>
        <w:t xml:space="preserve">и, с 23 марта авиакомпании РФ смогут выполнять в Турцию чартерные рейсы до полного вывоза российских граждан. </w:t>
      </w:r>
      <w:r w:rsidR="00116ABB" w:rsidRPr="00116ABB">
        <w:t>«</w:t>
      </w:r>
      <w:r>
        <w:t>С 00:00 23 марта сохраняются регулярные полеты Москва</w:t>
      </w:r>
      <w:r w:rsidR="00116ABB" w:rsidRPr="00116ABB">
        <w:t xml:space="preserve"> – </w:t>
      </w:r>
      <w:r>
        <w:t>Стамбул, чартерные</w:t>
      </w:r>
      <w:r w:rsidR="00116ABB" w:rsidRPr="00116ABB">
        <w:t xml:space="preserve"> – </w:t>
      </w:r>
      <w:r>
        <w:t>при условии перевозки граждан Российской Федерации (до полного вывоза)</w:t>
      </w:r>
      <w:r w:rsidR="00116ABB" w:rsidRPr="00116ABB">
        <w:t>»</w:t>
      </w:r>
      <w:r>
        <w:t>,</w:t>
      </w:r>
      <w:r w:rsidR="00116ABB" w:rsidRPr="00116ABB">
        <w:t xml:space="preserve"> – </w:t>
      </w:r>
      <w:r>
        <w:t>сказал он.</w:t>
      </w:r>
    </w:p>
    <w:p w14:paraId="235261EB" w14:textId="77777777" w:rsidR="00450C77" w:rsidRDefault="00A20A9D" w:rsidP="00450C77">
      <w:pPr>
        <w:jc w:val="both"/>
      </w:pPr>
      <w:r>
        <w:t>Также массово будут ограничены полеты по курортным направлениям из регионов: летать можно будет только из Москвы в столицы Колумбии, Доминиканы, Аргентины, Камбоджи и на Багамы, Кубу и Мальдивы, а также в Денпасар на острове Бали в Индонезии.</w:t>
      </w:r>
    </w:p>
    <w:p w14:paraId="6A5ED721" w14:textId="6FD399EC" w:rsidR="00A20A9D" w:rsidRDefault="00A20A9D" w:rsidP="00450C77">
      <w:pPr>
        <w:jc w:val="both"/>
      </w:pPr>
      <w:r>
        <w:t>Кроме того, полеты в Китай будут снова будут сокращены, в этот раз</w:t>
      </w:r>
      <w:r w:rsidR="00116ABB" w:rsidRPr="00116ABB">
        <w:t xml:space="preserve"> – </w:t>
      </w:r>
      <w:r>
        <w:t>только до рейсов Москва</w:t>
      </w:r>
      <w:r w:rsidR="00116ABB" w:rsidRPr="00116ABB">
        <w:t xml:space="preserve"> – </w:t>
      </w:r>
      <w:r>
        <w:t>Пекин.</w:t>
      </w:r>
    </w:p>
    <w:p w14:paraId="0967EA49" w14:textId="77777777" w:rsidR="00450C77" w:rsidRDefault="00D60F69" w:rsidP="00450C77">
      <w:pPr>
        <w:jc w:val="both"/>
      </w:pPr>
      <w:hyperlink r:id="rId16" w:history="1">
        <w:r w:rsidR="00A20A9D" w:rsidRPr="002957A3">
          <w:rPr>
            <w:rStyle w:val="a9"/>
          </w:rPr>
          <w:t>https://tass.ru/ekonomika/8047587</w:t>
        </w:r>
      </w:hyperlink>
    </w:p>
    <w:p w14:paraId="650DFBC0" w14:textId="41F5BACE" w:rsidR="00A20A9D" w:rsidRDefault="00CB1787" w:rsidP="00450C77">
      <w:pPr>
        <w:jc w:val="both"/>
      </w:pPr>
      <w:r>
        <w:t>ТВ:</w:t>
      </w:r>
    </w:p>
    <w:p w14:paraId="3DFFC732" w14:textId="0B0C5026" w:rsidR="00CB1787" w:rsidRDefault="00D60F69" w:rsidP="00CB1787">
      <w:pPr>
        <w:jc w:val="both"/>
        <w:rPr>
          <w:rStyle w:val="a9"/>
        </w:rPr>
      </w:pPr>
      <w:hyperlink r:id="rId17" w:history="1">
        <w:r w:rsidR="00CB1787" w:rsidRPr="002957A3">
          <w:rPr>
            <w:rStyle w:val="a9"/>
          </w:rPr>
          <w:t>https://www.ntv.ru/video/1838504/?from=newspage</w:t>
        </w:r>
      </w:hyperlink>
    </w:p>
    <w:p w14:paraId="726B7713" w14:textId="27A06C9C" w:rsidR="00CB1787" w:rsidRDefault="00CB1787" w:rsidP="00CB1787">
      <w:pPr>
        <w:jc w:val="both"/>
      </w:pPr>
      <w:r w:rsidRPr="00CB1787">
        <w:t>На ту же тему:</w:t>
      </w:r>
    </w:p>
    <w:p w14:paraId="50735983" w14:textId="1AB39D1E" w:rsidR="007F5E98" w:rsidRDefault="00D60F69" w:rsidP="00CB1787">
      <w:pPr>
        <w:jc w:val="both"/>
      </w:pPr>
      <w:hyperlink r:id="rId18" w:history="1">
        <w:r w:rsidR="007F5E98" w:rsidRPr="002B572B">
          <w:rPr>
            <w:rStyle w:val="a9"/>
          </w:rPr>
          <w:t>https://www.vesti.ru/doc.html?id=3250213</w:t>
        </w:r>
      </w:hyperlink>
    </w:p>
    <w:p w14:paraId="341A1383" w14:textId="77777777" w:rsidR="007F5E98" w:rsidRDefault="00D60F69" w:rsidP="007F5E98">
      <w:pPr>
        <w:jc w:val="both"/>
        <w:rPr>
          <w:rStyle w:val="a9"/>
        </w:rPr>
      </w:pPr>
      <w:hyperlink r:id="rId19" w:history="1">
        <w:r w:rsidR="007F5E98" w:rsidRPr="002957A3">
          <w:rPr>
            <w:rStyle w:val="a9"/>
          </w:rPr>
          <w:t>https://radiosputnik.ria.ru/20200322/1568979721.html</w:t>
        </w:r>
      </w:hyperlink>
    </w:p>
    <w:p w14:paraId="1689B7E6" w14:textId="628B5EF2" w:rsidR="00F33DAE" w:rsidRDefault="00D60F69" w:rsidP="00CB1787">
      <w:pPr>
        <w:jc w:val="both"/>
      </w:pPr>
      <w:hyperlink r:id="rId20" w:history="1">
        <w:r w:rsidR="00F33DAE" w:rsidRPr="002B572B">
          <w:rPr>
            <w:rStyle w:val="a9"/>
          </w:rPr>
          <w:t>https://tourism.interfax.ru/ru/news/articles/68043</w:t>
        </w:r>
      </w:hyperlink>
    </w:p>
    <w:p w14:paraId="647FE118" w14:textId="36F50FEE" w:rsidR="00A20A9D" w:rsidRDefault="00D60F69" w:rsidP="00450C77">
      <w:pPr>
        <w:jc w:val="both"/>
        <w:rPr>
          <w:rStyle w:val="a9"/>
        </w:rPr>
      </w:pPr>
      <w:hyperlink r:id="rId21" w:history="1">
        <w:r w:rsidR="00A20A9D" w:rsidRPr="002957A3">
          <w:rPr>
            <w:rStyle w:val="a9"/>
          </w:rPr>
          <w:t>https://rns.online/transport/Rossiya-vremenno-ogranichila-aviasoobschenie-s-drugimi-stranami-2020-03-22/</w:t>
        </w:r>
      </w:hyperlink>
    </w:p>
    <w:p w14:paraId="7270FBB8" w14:textId="1D88E406" w:rsidR="007F5E98" w:rsidRDefault="00D60F69" w:rsidP="00450C77">
      <w:pPr>
        <w:jc w:val="both"/>
      </w:pPr>
      <w:hyperlink r:id="rId22" w:history="1">
        <w:r w:rsidR="007F5E98" w:rsidRPr="002B572B">
          <w:rPr>
            <w:rStyle w:val="a9"/>
          </w:rPr>
          <w:t>https://www.rbc.ru/rbcfreenews/5e7798bd9a7947d1fbd27d01</w:t>
        </w:r>
      </w:hyperlink>
    </w:p>
    <w:p w14:paraId="1011990D" w14:textId="676B55D7" w:rsidR="00CB1787" w:rsidRDefault="00D60F69" w:rsidP="00450C77">
      <w:pPr>
        <w:jc w:val="both"/>
      </w:pPr>
      <w:hyperlink r:id="rId23" w:history="1">
        <w:r w:rsidR="00CB1787" w:rsidRPr="002B572B">
          <w:rPr>
            <w:rStyle w:val="a9"/>
          </w:rPr>
          <w:t>https://russian.rt.com/russia/article/730811-rossiya-ogranichenie-aviasoobscheniya-covid-19</w:t>
        </w:r>
      </w:hyperlink>
    </w:p>
    <w:p w14:paraId="1BC8FD5D" w14:textId="130FED99" w:rsidR="007F5E98" w:rsidRDefault="00D60F69" w:rsidP="00450C77">
      <w:pPr>
        <w:jc w:val="both"/>
      </w:pPr>
      <w:hyperlink r:id="rId24" w:history="1">
        <w:r w:rsidR="007F5E98" w:rsidRPr="002B572B">
          <w:rPr>
            <w:rStyle w:val="a9"/>
          </w:rPr>
          <w:t>https://www.pnp.ru/economics/rossiyskie-aviakompanii-za-nedelyu-vernuli-pochti-20-tysyach-grazhdan-iz-devyati-stran.html</w:t>
        </w:r>
      </w:hyperlink>
    </w:p>
    <w:p w14:paraId="319A8C5D" w14:textId="651AC18C" w:rsidR="007F5E98" w:rsidRDefault="00D60F69" w:rsidP="00450C77">
      <w:pPr>
        <w:jc w:val="both"/>
      </w:pPr>
      <w:hyperlink r:id="rId25" w:history="1">
        <w:r w:rsidR="007F5E98" w:rsidRPr="002B572B">
          <w:rPr>
            <w:rStyle w:val="a9"/>
          </w:rPr>
          <w:t>https://lenta.ru/news/2020/03/22/evacuation/</w:t>
        </w:r>
      </w:hyperlink>
    </w:p>
    <w:p w14:paraId="1E92C56E" w14:textId="52055CD6" w:rsidR="00A20A9D" w:rsidRPr="007163F8" w:rsidRDefault="00A20A9D" w:rsidP="00450C77">
      <w:pPr>
        <w:pStyle w:val="3"/>
        <w:jc w:val="both"/>
        <w:rPr>
          <w:rFonts w:ascii="Times New Roman" w:hAnsi="Times New Roman"/>
          <w:sz w:val="24"/>
          <w:szCs w:val="24"/>
        </w:rPr>
      </w:pPr>
      <w:bookmarkStart w:id="12" w:name="_Toc43706479"/>
      <w:r w:rsidRPr="007163F8">
        <w:rPr>
          <w:rFonts w:ascii="Times New Roman" w:hAnsi="Times New Roman"/>
          <w:sz w:val="24"/>
          <w:szCs w:val="24"/>
        </w:rPr>
        <w:t>ИНТЕРФАКС; 2020.22.03; АВИАКОМПАНИИ РФ ЗА ПРОШЛУЮ НЕДЕЛЮ ВЫВЕЗЛИ ИЗ ЗАГРАНИЦЫ БОЛЕЕ 15 ТЫС. РОССИЯН</w:t>
      </w:r>
      <w:r w:rsidR="00116ABB" w:rsidRPr="00116ABB">
        <w:rPr>
          <w:rFonts w:ascii="Times New Roman" w:hAnsi="Times New Roman"/>
          <w:bCs w:val="0"/>
          <w:sz w:val="24"/>
          <w:szCs w:val="24"/>
        </w:rPr>
        <w:t xml:space="preserve"> – </w:t>
      </w:r>
      <w:r w:rsidRPr="00116ABB">
        <w:rPr>
          <w:rFonts w:ascii="Times New Roman" w:hAnsi="Times New Roman"/>
          <w:sz w:val="24"/>
          <w:szCs w:val="24"/>
        </w:rPr>
        <w:t>РОСАВИАЦИ</w:t>
      </w:r>
      <w:r w:rsidRPr="007163F8">
        <w:rPr>
          <w:rFonts w:ascii="Times New Roman" w:hAnsi="Times New Roman"/>
          <w:sz w:val="24"/>
          <w:szCs w:val="24"/>
        </w:rPr>
        <w:t>Я</w:t>
      </w:r>
      <w:bookmarkEnd w:id="12"/>
    </w:p>
    <w:p w14:paraId="7B1DADD1" w14:textId="77777777" w:rsidR="00450C77" w:rsidRDefault="00A20A9D" w:rsidP="00450C77">
      <w:pPr>
        <w:jc w:val="both"/>
      </w:pPr>
      <w:r>
        <w:t xml:space="preserve">Авиакомпании РФ за прошлую неделю вывезли из стран, где сложилась наиболее сложная ситуация из-за COVID-19, более 15 тыс. российских граждан, следует из сообщения </w:t>
      </w:r>
      <w:r w:rsidRPr="00116ABB">
        <w:rPr>
          <w:b/>
        </w:rPr>
        <w:t>Росавиаци</w:t>
      </w:r>
      <w:r>
        <w:t>и по итогам очередного заседания рабочей группы, координирующей эвакуацию россиян.</w:t>
      </w:r>
    </w:p>
    <w:p w14:paraId="33F027A7" w14:textId="60058FA0" w:rsidR="00450C77" w:rsidRDefault="00116ABB" w:rsidP="00450C77">
      <w:pPr>
        <w:jc w:val="both"/>
      </w:pPr>
      <w:r w:rsidRPr="00116ABB">
        <w:t>«</w:t>
      </w:r>
      <w:r w:rsidR="00A20A9D">
        <w:t>За прошедшую неделю из стран, где сложилась наиболее сложная ситуация</w:t>
      </w:r>
      <w:r w:rsidRPr="00116ABB">
        <w:t xml:space="preserve"> – </w:t>
      </w:r>
      <w:r w:rsidR="00A20A9D">
        <w:t>Болгарии, Венгрии, Индии, Индонезии, Кипра, Молдавии, Испании, Франции и Черногории</w:t>
      </w:r>
      <w:r w:rsidRPr="00116ABB">
        <w:t xml:space="preserve"> – </w:t>
      </w:r>
      <w:r w:rsidR="00A20A9D">
        <w:t>российскими авиакомпаниями доставлено 19 тыс. 942 человек, из них 4 тыс. 547 иностранных граждан. За 20 и 21 марта</w:t>
      </w:r>
      <w:r w:rsidRPr="00116ABB">
        <w:t xml:space="preserve"> – </w:t>
      </w:r>
      <w:r w:rsidR="00A20A9D">
        <w:t>доставлено 8 тыс. 256 пассажиров, из них 1 тыс. 268 иностранцы</w:t>
      </w:r>
      <w:r w:rsidRPr="00116ABB">
        <w:t>»</w:t>
      </w:r>
      <w:r w:rsidR="00A20A9D">
        <w:t>,</w:t>
      </w:r>
      <w:r w:rsidRPr="00116ABB">
        <w:t xml:space="preserve"> – </w:t>
      </w:r>
      <w:r w:rsidR="00A20A9D">
        <w:t>говорится в сообщении.</w:t>
      </w:r>
    </w:p>
    <w:p w14:paraId="402F5D6E" w14:textId="008FF4C1" w:rsidR="00450C77" w:rsidRDefault="00A20A9D" w:rsidP="00450C77">
      <w:pPr>
        <w:jc w:val="both"/>
      </w:pPr>
      <w:r>
        <w:t xml:space="preserve">В субботу и воскресенье авиакомпаниями </w:t>
      </w:r>
      <w:r w:rsidR="00116ABB" w:rsidRPr="00116ABB">
        <w:t>«</w:t>
      </w:r>
      <w:r w:rsidRPr="00116ABB">
        <w:rPr>
          <w:b/>
        </w:rPr>
        <w:t>Аэрофлот</w:t>
      </w:r>
      <w:r w:rsidR="00116ABB" w:rsidRPr="00116ABB">
        <w:t>»</w:t>
      </w:r>
      <w:r>
        <w:t xml:space="preserve"> (MOEX: AFLT) и </w:t>
      </w:r>
      <w:r w:rsidR="00116ABB" w:rsidRPr="00116ABB">
        <w:t>«</w:t>
      </w:r>
      <w:r>
        <w:t>Сибирь</w:t>
      </w:r>
      <w:r w:rsidR="00116ABB" w:rsidRPr="00116ABB">
        <w:t>»</w:t>
      </w:r>
      <w:r>
        <w:t xml:space="preserve"> (летает под брендом S7) доставлены пассажиры из Венгрии, Испании, Кипра, Молдавии, Австрии, Черногории. На гуманитарном рейсе </w:t>
      </w:r>
      <w:r w:rsidR="00116ABB" w:rsidRPr="00116ABB">
        <w:t>«</w:t>
      </w:r>
      <w:r w:rsidRPr="00116ABB">
        <w:rPr>
          <w:b/>
        </w:rPr>
        <w:t>Аэрофлот</w:t>
      </w:r>
      <w:r>
        <w:t>а</w:t>
      </w:r>
      <w:r w:rsidR="00116ABB" w:rsidRPr="00116ABB">
        <w:t>»</w:t>
      </w:r>
      <w:r>
        <w:t xml:space="preserve"> из Лиссабона 22 марта перевезено 289 пассажиров. Такие рейсы будут также выполнены 24 и 26 марта.</w:t>
      </w:r>
    </w:p>
    <w:p w14:paraId="100B077C" w14:textId="23722E40" w:rsidR="00450C77" w:rsidRDefault="00116ABB" w:rsidP="00450C77">
      <w:pPr>
        <w:jc w:val="both"/>
      </w:pPr>
      <w:r w:rsidRPr="00116ABB">
        <w:t>«</w:t>
      </w:r>
      <w:r w:rsidR="00A20A9D">
        <w:t>На совещании заслушали представителя МИД РФ о текущей ситуации с организацией перевозки россиян и количестве поступивших заявок от наших граждан. МИД РФ сформировал список из 30 стран, откуда оперативно требуется перевозка. Участники совещания обсудили возможные пути решения доставки россиян из Индонезии, Филиппин, Египта, Таиланда, стран Латинской Америки. От МИД РФ поступила информация о необходимости содействия гражданами России в Непале</w:t>
      </w:r>
      <w:r w:rsidRPr="00116ABB">
        <w:t>»</w:t>
      </w:r>
      <w:r w:rsidR="00A20A9D">
        <w:t>,</w:t>
      </w:r>
      <w:r w:rsidRPr="00116ABB">
        <w:t xml:space="preserve"> – </w:t>
      </w:r>
      <w:r w:rsidR="00A20A9D">
        <w:t>сказано в сообщении.</w:t>
      </w:r>
    </w:p>
    <w:p w14:paraId="0ED0DB10" w14:textId="5C1B981C" w:rsidR="00450C77" w:rsidRDefault="00A20A9D" w:rsidP="00450C77">
      <w:pPr>
        <w:jc w:val="both"/>
      </w:pPr>
      <w:r>
        <w:t xml:space="preserve">Для организации вывоза соотечественников авиакомпанией S7 будет организован чартер на Тенерифе 23 марта. AZUR Air планирует вывозные рейсы в Марокко и на Филиппины (Себу) 23 и 25 марта соответственно. </w:t>
      </w:r>
      <w:r w:rsidR="00116ABB" w:rsidRPr="00116ABB">
        <w:t>«</w:t>
      </w:r>
      <w:r w:rsidRPr="00116ABB">
        <w:rPr>
          <w:b/>
        </w:rPr>
        <w:t>Аэрофлот</w:t>
      </w:r>
      <w:r>
        <w:t>ом</w:t>
      </w:r>
      <w:r w:rsidR="00116ABB" w:rsidRPr="00116ABB">
        <w:t>»</w:t>
      </w:r>
      <w:r>
        <w:t xml:space="preserve"> прорабатывается вопрос перевозки граждан России из Мальты.</w:t>
      </w:r>
    </w:p>
    <w:p w14:paraId="664170DF" w14:textId="3EEAD617" w:rsidR="00A20A9D" w:rsidRDefault="00116ABB" w:rsidP="00450C77">
      <w:pPr>
        <w:jc w:val="both"/>
      </w:pPr>
      <w:r w:rsidRPr="00116ABB">
        <w:t>«</w:t>
      </w:r>
      <w:r w:rsidR="00A20A9D">
        <w:t>Председатель рабочей группы</w:t>
      </w:r>
      <w:r w:rsidRPr="00116ABB">
        <w:t xml:space="preserve"> – </w:t>
      </w:r>
      <w:r w:rsidR="00A20A9D">
        <w:t xml:space="preserve">первый </w:t>
      </w:r>
      <w:r w:rsidR="00A20A9D" w:rsidRPr="00116ABB">
        <w:rPr>
          <w:b/>
        </w:rPr>
        <w:t>заместитель министра</w:t>
      </w:r>
      <w:r w:rsidR="00A20A9D">
        <w:t xml:space="preserve"> транспорта, глава </w:t>
      </w:r>
      <w:r w:rsidR="00A20A9D" w:rsidRPr="00116ABB">
        <w:rPr>
          <w:b/>
        </w:rPr>
        <w:t>Росавиаци</w:t>
      </w:r>
      <w:r w:rsidR="00A20A9D">
        <w:t xml:space="preserve">и </w:t>
      </w:r>
      <w:r w:rsidR="00A20A9D" w:rsidRPr="00116ABB">
        <w:rPr>
          <w:b/>
        </w:rPr>
        <w:t>Александр Нерадько</w:t>
      </w:r>
      <w:r w:rsidR="00A20A9D">
        <w:t xml:space="preserve"> дал дополнительные указания авиакомпаниям уведомить свои зарубежные представительства об обязательном исполнении положений распоряжения правительства РФ от 20.03.2020 года N685-р о разрешении осуществлять перевозку российскими авиакомпаниями граждан СНГ, Республики Абхазия и Республики Южная Осетия, следующих транзитом. </w:t>
      </w:r>
      <w:r w:rsidR="00A20A9D" w:rsidRPr="00116ABB">
        <w:rPr>
          <w:b/>
        </w:rPr>
        <w:t>Министр транспорта</w:t>
      </w:r>
      <w:r w:rsidR="00A20A9D">
        <w:t xml:space="preserve"> </w:t>
      </w:r>
      <w:r w:rsidR="00A20A9D" w:rsidRPr="00116ABB">
        <w:rPr>
          <w:b/>
        </w:rPr>
        <w:t>Евгений Дитрих</w:t>
      </w:r>
      <w:r w:rsidR="00A20A9D">
        <w:t xml:space="preserve"> обратился к МИД РФ с просьбой до 26 марта сформировать точный список граждан, которым необходима помощь при их доставке в Россию</w:t>
      </w:r>
      <w:r w:rsidRPr="00116ABB">
        <w:t>»</w:t>
      </w:r>
      <w:r w:rsidR="00A20A9D">
        <w:t>,</w:t>
      </w:r>
      <w:r w:rsidRPr="00116ABB">
        <w:t xml:space="preserve"> – </w:t>
      </w:r>
      <w:r w:rsidR="00A20A9D">
        <w:t>сообщили в ведомстве.</w:t>
      </w:r>
    </w:p>
    <w:p w14:paraId="7794160A" w14:textId="77777777" w:rsidR="00A20A9D" w:rsidRDefault="00A20A9D" w:rsidP="00450C77">
      <w:pPr>
        <w:jc w:val="both"/>
      </w:pPr>
      <w:r>
        <w:t>На ту же тему:</w:t>
      </w:r>
    </w:p>
    <w:p w14:paraId="071E8794" w14:textId="77777777" w:rsidR="00A20A9D" w:rsidRDefault="00D60F69" w:rsidP="00450C77">
      <w:pPr>
        <w:jc w:val="both"/>
      </w:pPr>
      <w:hyperlink r:id="rId26" w:history="1">
        <w:r w:rsidR="00A20A9D" w:rsidRPr="002957A3">
          <w:rPr>
            <w:rStyle w:val="a9"/>
          </w:rPr>
          <w:t>https://rns.online/transport/Rosaviatsiya-nazvala-chislo-vivezennih-iz-za-rubezha-passazhirov-2020-03-22/</w:t>
        </w:r>
      </w:hyperlink>
    </w:p>
    <w:p w14:paraId="3CE1D8E7" w14:textId="0F226740" w:rsidR="00806D8B" w:rsidRPr="00A20A9D" w:rsidRDefault="00D60F69" w:rsidP="00450C77">
      <w:pPr>
        <w:jc w:val="both"/>
      </w:pPr>
      <w:hyperlink r:id="rId27" w:history="1">
        <w:r w:rsidR="00A20A9D" w:rsidRPr="002957A3">
          <w:rPr>
            <w:rStyle w:val="a9"/>
          </w:rPr>
          <w:t>https://tass.ru/obschestvo/8048475</w:t>
        </w:r>
      </w:hyperlink>
    </w:p>
    <w:p w14:paraId="4EF6E005" w14:textId="77777777" w:rsidR="00BE2EDE" w:rsidRPr="00BE2EDE" w:rsidRDefault="00BE2EDE" w:rsidP="00BE2EDE">
      <w:pPr>
        <w:pStyle w:val="3"/>
        <w:jc w:val="both"/>
        <w:rPr>
          <w:rFonts w:ascii="Times New Roman" w:hAnsi="Times New Roman"/>
          <w:sz w:val="24"/>
          <w:szCs w:val="24"/>
        </w:rPr>
      </w:pPr>
      <w:bookmarkStart w:id="13" w:name="_Toc43706480"/>
      <w:r w:rsidRPr="00BE2EDE">
        <w:rPr>
          <w:rFonts w:ascii="Times New Roman" w:hAnsi="Times New Roman"/>
          <w:sz w:val="24"/>
          <w:szCs w:val="24"/>
        </w:rPr>
        <w:t>ТАСС; 2020.21.03; МЭР ПОДГОТОВИЛО РЕШЕНИЕ ОБ УРЕГУЛИРОВАНИИ УБЫТКОВ ТУРОТРАСЛИ И АВИАКОМПАНИЙ</w:t>
      </w:r>
      <w:bookmarkEnd w:id="13"/>
    </w:p>
    <w:p w14:paraId="1DCA8232" w14:textId="77777777" w:rsidR="00116ABB" w:rsidRDefault="00BE2EDE" w:rsidP="00BE2EDE">
      <w:pPr>
        <w:jc w:val="both"/>
      </w:pPr>
      <w:r>
        <w:t xml:space="preserve">Министерство экономического развития внесло в правительство проект постановления об урегулировании убытков туроператоров и авиаперевозчиков, которые возникли из-за отмены туров и приостановки авиасообщения в связи с пандемией коронавируса. Об этом заявил в субботу на совещании у премьер-министра </w:t>
      </w:r>
      <w:r w:rsidRPr="00116ABB">
        <w:rPr>
          <w:b/>
        </w:rPr>
        <w:t>Михаила Мишустина</w:t>
      </w:r>
      <w:r>
        <w:t xml:space="preserve"> глава Минэкономразвития Максим Решетников.</w:t>
      </w:r>
    </w:p>
    <w:p w14:paraId="55C97818" w14:textId="4C7CA844" w:rsidR="00116ABB" w:rsidRDefault="00116ABB" w:rsidP="00BE2EDE">
      <w:pPr>
        <w:jc w:val="both"/>
      </w:pPr>
      <w:r w:rsidRPr="00116ABB">
        <w:t>«</w:t>
      </w:r>
      <w:r w:rsidR="00BE2EDE">
        <w:t>Вчера мы внесли постановление по урегулированию убытков между туроператорами и авиаперевозчиками. Мы вместе с туроператорами, с авиакомпаниями его вырабатывали. Понятна оценка средств, которые необходимы для этого, соответствующие решения также предложены</w:t>
      </w:r>
      <w:r w:rsidRPr="00116ABB">
        <w:t>»</w:t>
      </w:r>
      <w:r w:rsidR="00BE2EDE">
        <w:t>,</w:t>
      </w:r>
      <w:r w:rsidRPr="00116ABB">
        <w:t xml:space="preserve"> – </w:t>
      </w:r>
      <w:r w:rsidR="00BE2EDE">
        <w:t>сказал он.</w:t>
      </w:r>
    </w:p>
    <w:p w14:paraId="012DE8DE" w14:textId="77777777" w:rsidR="00116ABB" w:rsidRDefault="00BE2EDE" w:rsidP="00BE2EDE">
      <w:pPr>
        <w:jc w:val="both"/>
      </w:pPr>
      <w:r>
        <w:t>По его словам, в наибольшей степени от пандемии пострадал туризм.</w:t>
      </w:r>
    </w:p>
    <w:p w14:paraId="477E310F" w14:textId="4C1DAD95" w:rsidR="00BE2EDE" w:rsidRDefault="00116ABB" w:rsidP="00BE2EDE">
      <w:pPr>
        <w:jc w:val="both"/>
      </w:pPr>
      <w:r w:rsidRPr="00116ABB">
        <w:t>«</w:t>
      </w:r>
      <w:r w:rsidR="00BE2EDE">
        <w:t xml:space="preserve">Решение об отмене взносов в резервный фонд </w:t>
      </w:r>
      <w:r w:rsidRPr="00116ABB">
        <w:t>«</w:t>
      </w:r>
      <w:r w:rsidR="00BE2EDE">
        <w:t>Турпомощь</w:t>
      </w:r>
      <w:r w:rsidRPr="00116ABB">
        <w:t>»</w:t>
      </w:r>
      <w:r w:rsidR="00BE2EDE">
        <w:t xml:space="preserve"> уже вами принято, постановление подписано. Законопроект, который дает право правительству приостанавливать платежи в так называемые именные фонды, из которых урегулируются убытки туроператоров, такой закон в правительстве и на следующей неделе будет внесен в Государственную думу</w:t>
      </w:r>
      <w:r w:rsidRPr="00116ABB">
        <w:t>»</w:t>
      </w:r>
      <w:r w:rsidR="00BE2EDE">
        <w:t>,</w:t>
      </w:r>
      <w:r w:rsidRPr="00116ABB">
        <w:t xml:space="preserve"> – </w:t>
      </w:r>
      <w:r w:rsidR="00BE2EDE">
        <w:t>добавил министр.</w:t>
      </w:r>
    </w:p>
    <w:p w14:paraId="36ED9D0A" w14:textId="77777777" w:rsidR="00116ABB" w:rsidRDefault="00D60F69" w:rsidP="00BE2EDE">
      <w:pPr>
        <w:jc w:val="both"/>
      </w:pPr>
      <w:hyperlink r:id="rId28" w:history="1">
        <w:r w:rsidR="00BE2EDE" w:rsidRPr="002B572B">
          <w:rPr>
            <w:rStyle w:val="a9"/>
          </w:rPr>
          <w:t>https://tass.ru/ekonomika/8043279</w:t>
        </w:r>
      </w:hyperlink>
    </w:p>
    <w:p w14:paraId="146C2843" w14:textId="594B4046" w:rsidR="00450C77" w:rsidRPr="00450C77" w:rsidRDefault="00450C77" w:rsidP="00450C77">
      <w:pPr>
        <w:pStyle w:val="3"/>
        <w:jc w:val="both"/>
        <w:rPr>
          <w:rFonts w:ascii="Times New Roman" w:hAnsi="Times New Roman"/>
          <w:sz w:val="24"/>
          <w:szCs w:val="24"/>
        </w:rPr>
      </w:pPr>
      <w:bookmarkStart w:id="14" w:name="_Toc43706481"/>
      <w:r w:rsidRPr="00450C77">
        <w:rPr>
          <w:rFonts w:ascii="Times New Roman" w:hAnsi="Times New Roman"/>
          <w:sz w:val="24"/>
          <w:szCs w:val="24"/>
        </w:rPr>
        <w:t>РИА НОВОСТИ; 2020.22.03; В ОНФ ПРИЗВАЛИ АВИАКОМПАНИИ НЕ НАЖИВАТЬСЯ НА ЛЮДЯХ В УСЛОВИЯХ COVID-19</w:t>
      </w:r>
      <w:bookmarkEnd w:id="14"/>
    </w:p>
    <w:p w14:paraId="14513F99" w14:textId="77777777" w:rsidR="00450C77" w:rsidRDefault="00450C77" w:rsidP="00450C77">
      <w:pPr>
        <w:jc w:val="both"/>
      </w:pPr>
      <w:r>
        <w:t>Авиакомпаниям необходимо перестать завышать цены на билеты для россиян, которые не могут вернуться домой, эту ситуацию надо взять на контроль, заявил эксперт Общероссийского народного фронта, председатель Общероссийского объединения пассажиров Илья Зотов.</w:t>
      </w:r>
    </w:p>
    <w:p w14:paraId="0C019F56" w14:textId="3F5DC937" w:rsidR="00450C77" w:rsidRDefault="00450C77" w:rsidP="00450C77">
      <w:pPr>
        <w:jc w:val="both"/>
      </w:pPr>
      <w:r>
        <w:t xml:space="preserve">Ранее в пятницу Федеральная антимонопольная служба потребовала от компании </w:t>
      </w:r>
      <w:r w:rsidR="00116ABB" w:rsidRPr="00116ABB">
        <w:t>«</w:t>
      </w:r>
      <w:r w:rsidRPr="00116ABB">
        <w:rPr>
          <w:b/>
        </w:rPr>
        <w:t>Аэрофлот</w:t>
      </w:r>
      <w:r w:rsidR="00116ABB" w:rsidRPr="00116ABB">
        <w:t>»</w:t>
      </w:r>
      <w:r>
        <w:t xml:space="preserve"> незамедлительно устранить нарушения в ценовой политике и обеспечить доступность авиабилетов, а компенсировать затраты компании на вывоз россиян из других стран предлагается за счет увеличения транссибирских роялти. Пресс-секретарь </w:t>
      </w:r>
      <w:r w:rsidR="00116ABB" w:rsidRPr="00116ABB">
        <w:t>«</w:t>
      </w:r>
      <w:r w:rsidRPr="00116ABB">
        <w:rPr>
          <w:b/>
        </w:rPr>
        <w:t>Аэрофлот</w:t>
      </w:r>
      <w:r>
        <w:t>а</w:t>
      </w:r>
      <w:r w:rsidR="00116ABB" w:rsidRPr="00116ABB">
        <w:t>»</w:t>
      </w:r>
      <w:r>
        <w:t xml:space="preserve"> Юлия Спивакова впоследствии сообщила журналистам, что авиакомпания не предпринимала никаких действий для увеличения стоимости билетов и просит клиентов при их покупке уточнять цену на сайте компании.</w:t>
      </w:r>
    </w:p>
    <w:p w14:paraId="354A560C" w14:textId="6DC1745E" w:rsidR="00450C77" w:rsidRDefault="00116ABB" w:rsidP="00450C77">
      <w:pPr>
        <w:jc w:val="both"/>
      </w:pPr>
      <w:r w:rsidRPr="00116ABB">
        <w:t>«</w:t>
      </w:r>
      <w:r w:rsidR="00450C77">
        <w:t>Нужно взять на контроль ситуацию с завышениями цен со стороны авиакомпаний, прекратить наживаться на наших гражданах, которые не могут вернуться домой</w:t>
      </w:r>
      <w:r w:rsidRPr="00116ABB">
        <w:t>»</w:t>
      </w:r>
      <w:r w:rsidR="00450C77">
        <w:t>,</w:t>
      </w:r>
      <w:r w:rsidRPr="00116ABB">
        <w:t xml:space="preserve"> – </w:t>
      </w:r>
      <w:r w:rsidR="00450C77">
        <w:t>говорится в сообщении пресс-службы ОНФ со ссылкой на Зотова.</w:t>
      </w:r>
    </w:p>
    <w:p w14:paraId="7FD3DFD9" w14:textId="77777777" w:rsidR="00450C77" w:rsidRDefault="00450C77" w:rsidP="00450C77">
      <w:pPr>
        <w:jc w:val="both"/>
      </w:pPr>
      <w:r>
        <w:t>Эксперт назвал сложившуюся ситуацию возмутительной и заявил, что ее нельзя оставить без внимания.</w:t>
      </w:r>
    </w:p>
    <w:p w14:paraId="7E3F91B2" w14:textId="77777777" w:rsidR="00450C77" w:rsidRDefault="00450C77" w:rsidP="00450C77">
      <w:pPr>
        <w:jc w:val="both"/>
      </w:pPr>
      <w:r>
        <w:t>По оценке Зотова, для пассажиров необходимо организовать единый номер горячей линии или специальный электронный адрес, куда они смогут обратиться и вернуться в страну.</w:t>
      </w:r>
    </w:p>
    <w:p w14:paraId="681CD7B9" w14:textId="77777777" w:rsidR="00450C77" w:rsidRDefault="00D60F69" w:rsidP="00450C77">
      <w:pPr>
        <w:jc w:val="both"/>
      </w:pPr>
      <w:hyperlink r:id="rId29" w:history="1">
        <w:r w:rsidR="00450C77" w:rsidRPr="002957A3">
          <w:rPr>
            <w:rStyle w:val="a9"/>
          </w:rPr>
          <w:t>https://ria.ru/20200322/1568973559.html</w:t>
        </w:r>
      </w:hyperlink>
    </w:p>
    <w:p w14:paraId="57B6597E" w14:textId="246B34A3" w:rsidR="00C77374" w:rsidRPr="00937C4B" w:rsidRDefault="00C77374" w:rsidP="00C77374">
      <w:pPr>
        <w:pStyle w:val="3"/>
        <w:jc w:val="both"/>
        <w:rPr>
          <w:rFonts w:ascii="Times New Roman" w:hAnsi="Times New Roman"/>
          <w:sz w:val="24"/>
          <w:szCs w:val="24"/>
        </w:rPr>
      </w:pPr>
      <w:bookmarkStart w:id="15" w:name="_Toc43706482"/>
      <w:r w:rsidRPr="00937C4B">
        <w:rPr>
          <w:rFonts w:ascii="Times New Roman" w:hAnsi="Times New Roman"/>
          <w:sz w:val="24"/>
          <w:szCs w:val="24"/>
        </w:rPr>
        <w:t xml:space="preserve">RNS; 2020.21.03; </w:t>
      </w:r>
      <w:r w:rsidR="00116ABB" w:rsidRPr="00116ABB">
        <w:rPr>
          <w:rFonts w:ascii="Times New Roman" w:hAnsi="Times New Roman"/>
          <w:bCs w:val="0"/>
          <w:sz w:val="24"/>
          <w:szCs w:val="24"/>
        </w:rPr>
        <w:t>«</w:t>
      </w:r>
      <w:r w:rsidRPr="00937C4B">
        <w:rPr>
          <w:rFonts w:ascii="Times New Roman" w:hAnsi="Times New Roman"/>
          <w:sz w:val="24"/>
          <w:szCs w:val="24"/>
        </w:rPr>
        <w:t>ПОБЕДА</w:t>
      </w:r>
      <w:r w:rsidR="00116ABB" w:rsidRPr="00116ABB">
        <w:rPr>
          <w:rFonts w:ascii="Times New Roman" w:hAnsi="Times New Roman"/>
          <w:bCs w:val="0"/>
          <w:sz w:val="24"/>
          <w:szCs w:val="24"/>
        </w:rPr>
        <w:t>»</w:t>
      </w:r>
      <w:r w:rsidRPr="00937C4B">
        <w:rPr>
          <w:rFonts w:ascii="Times New Roman" w:hAnsi="Times New Roman"/>
          <w:sz w:val="24"/>
          <w:szCs w:val="24"/>
        </w:rPr>
        <w:t xml:space="preserve"> СООБЩИЛА О ПЛАНАХ ПОДАТЬ В СУД НА ИЗДАНИЕ </w:t>
      </w:r>
      <w:r w:rsidR="00116ABB" w:rsidRPr="00116ABB">
        <w:rPr>
          <w:rFonts w:ascii="Times New Roman" w:hAnsi="Times New Roman"/>
          <w:bCs w:val="0"/>
          <w:sz w:val="24"/>
          <w:szCs w:val="24"/>
        </w:rPr>
        <w:t>«</w:t>
      </w:r>
      <w:r w:rsidRPr="00937C4B">
        <w:rPr>
          <w:rFonts w:ascii="Times New Roman" w:hAnsi="Times New Roman"/>
          <w:sz w:val="24"/>
          <w:szCs w:val="24"/>
        </w:rPr>
        <w:t>ФОНТАНКА</w:t>
      </w:r>
      <w:r w:rsidR="00116ABB" w:rsidRPr="00116ABB">
        <w:rPr>
          <w:rFonts w:ascii="Times New Roman" w:hAnsi="Times New Roman"/>
          <w:bCs w:val="0"/>
          <w:sz w:val="24"/>
          <w:szCs w:val="24"/>
        </w:rPr>
        <w:t>»</w:t>
      </w:r>
      <w:bookmarkEnd w:id="15"/>
    </w:p>
    <w:p w14:paraId="416EE8D8" w14:textId="7A05A3E5" w:rsidR="00116ABB" w:rsidRDefault="00C77374" w:rsidP="00C77374">
      <w:pPr>
        <w:jc w:val="both"/>
      </w:pPr>
      <w:r>
        <w:t xml:space="preserve">Российский лоукостер </w:t>
      </w:r>
      <w:r w:rsidR="00116ABB" w:rsidRPr="00116ABB">
        <w:t>«</w:t>
      </w:r>
      <w:r>
        <w:t>Победа</w:t>
      </w:r>
      <w:r w:rsidR="00116ABB" w:rsidRPr="00116ABB">
        <w:t>»</w:t>
      </w:r>
      <w:r>
        <w:t xml:space="preserve"> планирует подать в суд на петербургское издание </w:t>
      </w:r>
      <w:r w:rsidR="00116ABB" w:rsidRPr="00116ABB">
        <w:t>«</w:t>
      </w:r>
      <w:r>
        <w:t>Фонтанка</w:t>
      </w:r>
      <w:r w:rsidR="00116ABB" w:rsidRPr="00116ABB">
        <w:t>»</w:t>
      </w:r>
      <w:r>
        <w:t xml:space="preserve"> из-за статьи о вывозе российских туристов из Черногории, сообщили RNS в пресс-службе перевозчика.</w:t>
      </w:r>
    </w:p>
    <w:p w14:paraId="0A464778" w14:textId="2291BD59" w:rsidR="00116ABB" w:rsidRDefault="00116ABB" w:rsidP="00C77374">
      <w:pPr>
        <w:jc w:val="both"/>
      </w:pPr>
      <w:r w:rsidRPr="00116ABB">
        <w:t>«</w:t>
      </w:r>
      <w:r w:rsidR="00C77374">
        <w:t xml:space="preserve">Сведения, изложенные в статье “Смертный приговор” от авиакомпании “Победа” не имеют ничего общего с реализацией конституционного права на свободу слова, так как у них нет фактической основы. Изобилие в статье оценочных суждений, не поддающихся </w:t>
      </w:r>
      <w:r w:rsidR="00C77374">
        <w:lastRenderedPageBreak/>
        <w:t>проверке на правдивость, не помешает “Победе” обратиться в суд с иском о защите деловой репутации компании, потому что даже предположения не могут быть безграничными</w:t>
      </w:r>
      <w:r w:rsidRPr="00116ABB">
        <w:t>»</w:t>
      </w:r>
      <w:r w:rsidR="00C77374">
        <w:t xml:space="preserve">, </w:t>
      </w:r>
      <w:r w:rsidRPr="00116ABB">
        <w:t>–</w:t>
      </w:r>
      <w:r w:rsidR="00C77374">
        <w:t xml:space="preserve"> говорится в пресс-релизе компании.</w:t>
      </w:r>
    </w:p>
    <w:p w14:paraId="7123A68F" w14:textId="11F0353C" w:rsidR="00116ABB" w:rsidRDefault="00116ABB" w:rsidP="00C77374">
      <w:pPr>
        <w:jc w:val="both"/>
      </w:pPr>
      <w:r w:rsidRPr="00116ABB">
        <w:t>«</w:t>
      </w:r>
      <w:r w:rsidR="00C77374">
        <w:t>Конечно, мы подаем на них в суд</w:t>
      </w:r>
      <w:r w:rsidRPr="00116ABB">
        <w:t>»</w:t>
      </w:r>
      <w:r w:rsidR="00C77374">
        <w:t xml:space="preserve">, </w:t>
      </w:r>
      <w:r w:rsidRPr="00116ABB">
        <w:t>–</w:t>
      </w:r>
      <w:r w:rsidR="00C77374">
        <w:t xml:space="preserve"> подтвердил RNS официальный представитель </w:t>
      </w:r>
      <w:r w:rsidRPr="00116ABB">
        <w:t>«</w:t>
      </w:r>
      <w:r w:rsidR="00C77374">
        <w:t>Победы</w:t>
      </w:r>
      <w:r w:rsidRPr="00116ABB">
        <w:t>»</w:t>
      </w:r>
      <w:r w:rsidR="00C77374">
        <w:t>.</w:t>
      </w:r>
    </w:p>
    <w:p w14:paraId="136596A4" w14:textId="77777777" w:rsidR="00116ABB" w:rsidRDefault="00C77374" w:rsidP="00C77374">
      <w:pPr>
        <w:jc w:val="both"/>
      </w:pPr>
      <w:r>
        <w:t>По мнению компании, информация о якобы брошенных в Черногории пассажирах перевозчика, не соответствует действительности. В компании отметили, что действительно оформили возврат денежных средств нескольким пассажирам, но это было сделано по их просьбам.</w:t>
      </w:r>
    </w:p>
    <w:p w14:paraId="24038301" w14:textId="23D0A3E5" w:rsidR="00116ABB" w:rsidRDefault="00116ABB" w:rsidP="00C77374">
      <w:pPr>
        <w:jc w:val="both"/>
      </w:pPr>
      <w:r w:rsidRPr="00116ABB">
        <w:t>«</w:t>
      </w:r>
      <w:r w:rsidR="00C77374">
        <w:t>На последнем вывозном рейсе “Победы” из Черногории оставались свободными порядка десяти мест, которые были бы без промедления предоставлены желающим улететь в Москву</w:t>
      </w:r>
      <w:r w:rsidRPr="00116ABB">
        <w:t>»</w:t>
      </w:r>
      <w:r w:rsidR="00C77374">
        <w:t xml:space="preserve">, </w:t>
      </w:r>
      <w:r w:rsidRPr="00116ABB">
        <w:t>–</w:t>
      </w:r>
      <w:r w:rsidR="00C77374">
        <w:t xml:space="preserve"> сообщили в </w:t>
      </w:r>
      <w:r w:rsidRPr="00116ABB">
        <w:t>«</w:t>
      </w:r>
      <w:r w:rsidR="00C77374">
        <w:t>Победе</w:t>
      </w:r>
      <w:r w:rsidRPr="00116ABB">
        <w:t>»</w:t>
      </w:r>
      <w:r w:rsidR="00C77374">
        <w:t>.</w:t>
      </w:r>
    </w:p>
    <w:p w14:paraId="728C7984" w14:textId="727FD3F3" w:rsidR="00116ABB" w:rsidRDefault="00C77374" w:rsidP="00C77374">
      <w:pPr>
        <w:jc w:val="both"/>
      </w:pPr>
      <w:r>
        <w:t xml:space="preserve">20 марта перевозчик сообщил, что вернул в Москву всех своих пассажиров, которые ранее не могли вылететь из Черногории из-за закрытия властями этой страны воздушного пространства в качестве меры контроля распространения коронавируса. Часть пассажиров были доставлены в Москву рейсами </w:t>
      </w:r>
      <w:r w:rsidR="00116ABB" w:rsidRPr="00116ABB">
        <w:t>«</w:t>
      </w:r>
      <w:r w:rsidRPr="00116ABB">
        <w:rPr>
          <w:b/>
        </w:rPr>
        <w:t>Аэрофлот</w:t>
      </w:r>
      <w:r>
        <w:t>а</w:t>
      </w:r>
      <w:r w:rsidR="00116ABB" w:rsidRPr="00116ABB">
        <w:t>»</w:t>
      </w:r>
      <w:r>
        <w:t>, уточняли в компании.</w:t>
      </w:r>
    </w:p>
    <w:p w14:paraId="7BB76B8E" w14:textId="783C8476" w:rsidR="00C77374" w:rsidRDefault="00C77374" w:rsidP="00C77374">
      <w:pPr>
        <w:jc w:val="both"/>
      </w:pPr>
      <w:r>
        <w:t xml:space="preserve">По данным российского посольства в Черногории, за три дня </w:t>
      </w:r>
      <w:r w:rsidR="00116ABB" w:rsidRPr="00116ABB">
        <w:t>–</w:t>
      </w:r>
      <w:r>
        <w:t xml:space="preserve"> 18, 19 и 20 марта </w:t>
      </w:r>
      <w:r w:rsidR="00116ABB" w:rsidRPr="00116ABB">
        <w:t>–</w:t>
      </w:r>
      <w:r>
        <w:t xml:space="preserve"> рейсами </w:t>
      </w:r>
      <w:r w:rsidR="00116ABB" w:rsidRPr="00116ABB">
        <w:t>«</w:t>
      </w:r>
      <w:r w:rsidRPr="00116ABB">
        <w:rPr>
          <w:b/>
        </w:rPr>
        <w:t>Аэрофлот</w:t>
      </w:r>
      <w:r>
        <w:t>а</w:t>
      </w:r>
      <w:r w:rsidR="00116ABB" w:rsidRPr="00116ABB">
        <w:t>»</w:t>
      </w:r>
      <w:r>
        <w:t xml:space="preserve">, </w:t>
      </w:r>
      <w:r w:rsidR="00116ABB" w:rsidRPr="00116ABB">
        <w:t>«</w:t>
      </w:r>
      <w:r>
        <w:t>Победы</w:t>
      </w:r>
      <w:r w:rsidR="00116ABB" w:rsidRPr="00116ABB">
        <w:t>»</w:t>
      </w:r>
      <w:r>
        <w:t xml:space="preserve"> и S7 в Россию вернулись 1165 человек.</w:t>
      </w:r>
    </w:p>
    <w:p w14:paraId="6DB815E3" w14:textId="4A2C8752" w:rsidR="00C77374" w:rsidRDefault="00D60F69" w:rsidP="00C77374">
      <w:pPr>
        <w:jc w:val="both"/>
      </w:pPr>
      <w:hyperlink r:id="rId30" w:history="1">
        <w:r w:rsidR="00C77374" w:rsidRPr="002B572B">
          <w:rPr>
            <w:rStyle w:val="a9"/>
          </w:rPr>
          <w:t>https://rns.online/transport/Pobeda-soobschila-o-planah-podat-v-sud-na-izdanie-Fontanka-2020-03-21/</w:t>
        </w:r>
      </w:hyperlink>
    </w:p>
    <w:p w14:paraId="2D91A489" w14:textId="7D70B6AC" w:rsidR="007163F8" w:rsidRPr="007163F8" w:rsidRDefault="007163F8" w:rsidP="00450C77">
      <w:pPr>
        <w:pStyle w:val="3"/>
        <w:jc w:val="both"/>
        <w:rPr>
          <w:rFonts w:ascii="Times New Roman" w:hAnsi="Times New Roman"/>
          <w:sz w:val="24"/>
          <w:szCs w:val="24"/>
        </w:rPr>
      </w:pPr>
      <w:bookmarkStart w:id="16" w:name="_Toc43706483"/>
      <w:r w:rsidRPr="007163F8">
        <w:rPr>
          <w:rFonts w:ascii="Times New Roman" w:hAnsi="Times New Roman"/>
          <w:sz w:val="24"/>
          <w:szCs w:val="24"/>
        </w:rPr>
        <w:t xml:space="preserve">ИНТЕРФАКС; 2020.22.03; РОСТУРИЗМ, МИД И </w:t>
      </w:r>
      <w:r w:rsidRPr="00116ABB">
        <w:rPr>
          <w:rFonts w:ascii="Times New Roman" w:hAnsi="Times New Roman"/>
          <w:sz w:val="24"/>
          <w:szCs w:val="24"/>
        </w:rPr>
        <w:t>РОСАВИАЦИ</w:t>
      </w:r>
      <w:r w:rsidRPr="007163F8">
        <w:rPr>
          <w:rFonts w:ascii="Times New Roman" w:hAnsi="Times New Roman"/>
          <w:sz w:val="24"/>
          <w:szCs w:val="24"/>
        </w:rPr>
        <w:t>Я ДОГОВОРИЛИСЬ О ВЫВОЗЕ РОССИЯН ИЗ МАРОККО 23 МАРТА</w:t>
      </w:r>
      <w:bookmarkEnd w:id="16"/>
    </w:p>
    <w:p w14:paraId="731A3BB7" w14:textId="77777777" w:rsidR="00450C77" w:rsidRDefault="007163F8" w:rsidP="00450C77">
      <w:pPr>
        <w:jc w:val="both"/>
      </w:pPr>
      <w:r>
        <w:t xml:space="preserve">Ростуризм, </w:t>
      </w:r>
      <w:r w:rsidRPr="00116ABB">
        <w:rPr>
          <w:b/>
        </w:rPr>
        <w:t>Росавиаци</w:t>
      </w:r>
      <w:r>
        <w:t>я и МИД РФ договорились о вывозе заострявших в Марокко российских туристов пейсом авиакомпании AZUR air 23 марта, сообщили в воскресенье в пресс-службе Ростуризма.</w:t>
      </w:r>
    </w:p>
    <w:p w14:paraId="39D4E808" w14:textId="03926DE5" w:rsidR="00450C77" w:rsidRDefault="00116ABB" w:rsidP="00450C77">
      <w:pPr>
        <w:jc w:val="both"/>
      </w:pPr>
      <w:r w:rsidRPr="00116ABB">
        <w:t>«</w:t>
      </w:r>
      <w:r w:rsidR="007163F8">
        <w:t xml:space="preserve">Ростуризм, </w:t>
      </w:r>
      <w:r w:rsidR="007163F8" w:rsidRPr="00116ABB">
        <w:rPr>
          <w:b/>
        </w:rPr>
        <w:t>Росавиаци</w:t>
      </w:r>
      <w:r w:rsidR="007163F8">
        <w:t>я и МИД России достигли договоренности об отправке специального рейса для возврата наших граждан из Марокко. Ориентировочно они вернутся в Россию рейсом авиакомпании AZUR air (ZF9901), стратегического партнера туроператора Anex Tour</w:t>
      </w:r>
      <w:r w:rsidRPr="00116ABB">
        <w:t>»</w:t>
      </w:r>
      <w:r w:rsidR="007163F8">
        <w:t>,</w:t>
      </w:r>
      <w:r w:rsidRPr="00116ABB">
        <w:t xml:space="preserve"> – </w:t>
      </w:r>
      <w:r w:rsidR="007163F8">
        <w:t>сообщили в ведомстве.</w:t>
      </w:r>
    </w:p>
    <w:p w14:paraId="31F1726B" w14:textId="333A8429" w:rsidR="00450C77" w:rsidRDefault="007163F8" w:rsidP="00450C77">
      <w:pPr>
        <w:jc w:val="both"/>
      </w:pPr>
      <w:r>
        <w:t>В Ростуризме уточнили, что самолет авиакомпании вылетит из Москвы в 6:30 мск 23 марта, прибытие в аэропорт Касабланки в 10:15 местного времени. Вылет из Касабланки в Москву запланирован на 23 марта в 11:00 по местному времени. Тип воздушного судна</w:t>
      </w:r>
      <w:r w:rsidR="00116ABB" w:rsidRPr="00116ABB">
        <w:t xml:space="preserve"> – </w:t>
      </w:r>
      <w:r>
        <w:t>Boeing 777 на 524 кресла.</w:t>
      </w:r>
    </w:p>
    <w:p w14:paraId="73C5A000" w14:textId="37D643BD" w:rsidR="002D07B6" w:rsidRDefault="007163F8" w:rsidP="00450C77">
      <w:pPr>
        <w:jc w:val="both"/>
      </w:pPr>
      <w:r>
        <w:t>По информации ведомства, в Москву вылетят 512 граждан РФ.</w:t>
      </w:r>
    </w:p>
    <w:p w14:paraId="0A5A8C16" w14:textId="3F8B60FD" w:rsidR="007163F8" w:rsidRDefault="007163F8" w:rsidP="00450C77">
      <w:pPr>
        <w:jc w:val="both"/>
      </w:pPr>
      <w:r>
        <w:t>На ту же тему:</w:t>
      </w:r>
    </w:p>
    <w:p w14:paraId="4053FD4E" w14:textId="77777777" w:rsidR="00450C77" w:rsidRDefault="00D60F69" w:rsidP="00450C77">
      <w:pPr>
        <w:jc w:val="both"/>
      </w:pPr>
      <w:hyperlink r:id="rId31" w:history="1">
        <w:r w:rsidR="007163F8" w:rsidRPr="002957A3">
          <w:rPr>
            <w:rStyle w:val="a9"/>
          </w:rPr>
          <w:t>https://rns.online/transport/Rosturizm-nazval-chislo-rossiyan-dlya-evakuatsii-iz-Marokko-2020-03-22/</w:t>
        </w:r>
      </w:hyperlink>
    </w:p>
    <w:p w14:paraId="2405E163" w14:textId="16BF34A9" w:rsidR="00A20A9D" w:rsidRPr="00A20A9D" w:rsidRDefault="00A20A9D" w:rsidP="00450C77">
      <w:pPr>
        <w:pStyle w:val="3"/>
        <w:jc w:val="both"/>
        <w:rPr>
          <w:rFonts w:ascii="Times New Roman" w:hAnsi="Times New Roman"/>
          <w:sz w:val="24"/>
          <w:szCs w:val="24"/>
        </w:rPr>
      </w:pPr>
      <w:bookmarkStart w:id="17" w:name="_Toc43706484"/>
      <w:r w:rsidRPr="00A20A9D">
        <w:rPr>
          <w:rFonts w:ascii="Times New Roman" w:hAnsi="Times New Roman"/>
          <w:sz w:val="24"/>
          <w:szCs w:val="24"/>
        </w:rPr>
        <w:t>ТАСС; 2020.22.03; ТУРОПЕРАТОРЫ ДОЛЖНЫ ДО 24 МАРТА ВЫВЕЗТИ РОССИЙСКИХ ТУРИСТОВ С КУБЫ</w:t>
      </w:r>
      <w:bookmarkEnd w:id="17"/>
    </w:p>
    <w:p w14:paraId="5B295A11" w14:textId="77777777" w:rsidR="00450C77" w:rsidRDefault="00A20A9D" w:rsidP="00450C77">
      <w:pPr>
        <w:jc w:val="both"/>
      </w:pPr>
      <w:r>
        <w:t>Посольство Кубы в Москве проинформировало российских туроператоров о необходимости эвакуировать туристов из РФ с территории Кубы до 24 марта в связи с решением закрыть въезд в республику для иностранцев во избежание распространения коронавируса. Об этом в воскресенье сообщает Ассоциация туроператоров России (АТОР) со ссылкой на письмо советника по туризму посольства Кубы в РФ Хуана Карлоса Эскалоны.</w:t>
      </w:r>
    </w:p>
    <w:p w14:paraId="7A489C66" w14:textId="2C3FBB6D" w:rsidR="00450C77" w:rsidRDefault="00116ABB" w:rsidP="00450C77">
      <w:pPr>
        <w:jc w:val="both"/>
      </w:pPr>
      <w:r w:rsidRPr="00116ABB">
        <w:t>«</w:t>
      </w:r>
      <w:r w:rsidR="00A20A9D">
        <w:t xml:space="preserve">Правительство Кубы приняло решение о запрете въезда иностранных посетителей на Кубу воздушным и морским транспортом с 24 марта 2020 года, до указанной даты должны быть эвакуированы все туристы, которые в настоящее время отдыхают на Кубе. Пассажиры, которые по ошибке прибудут на Кубу, будут подвергнуты обязательному </w:t>
      </w:r>
      <w:r w:rsidR="00A20A9D">
        <w:lastRenderedPageBreak/>
        <w:t>карантину. Кубинские власти обеспечат все условия для эффективной эвакуации</w:t>
      </w:r>
      <w:r w:rsidRPr="00116ABB">
        <w:t>»</w:t>
      </w:r>
      <w:r w:rsidR="00A20A9D">
        <w:t>,</w:t>
      </w:r>
      <w:r w:rsidRPr="00116ABB">
        <w:t xml:space="preserve"> – </w:t>
      </w:r>
      <w:r w:rsidR="00A20A9D">
        <w:t>цитирует АТОР сообщение советника по туризму посольства Кубы в Москве.</w:t>
      </w:r>
    </w:p>
    <w:p w14:paraId="25F21E4D" w14:textId="7E79C3E3" w:rsidR="00450C77" w:rsidRDefault="00A20A9D" w:rsidP="00450C77">
      <w:pPr>
        <w:jc w:val="both"/>
      </w:pPr>
      <w:r>
        <w:t xml:space="preserve">Информацию кубинского посольства ассоциации подтвердили и принимающие компании российских туроператоров. Отмечается, что </w:t>
      </w:r>
      <w:r w:rsidR="00116ABB" w:rsidRPr="00116ABB">
        <w:t>«</w:t>
      </w:r>
      <w:r>
        <w:t>Интурист</w:t>
      </w:r>
      <w:r w:rsidR="00116ABB" w:rsidRPr="00116ABB">
        <w:t>»</w:t>
      </w:r>
      <w:r>
        <w:t xml:space="preserve"> и ANEX Tour находятся в контакте со своими принимающими сторонами для организации процесса вывоза туристов.</w:t>
      </w:r>
    </w:p>
    <w:p w14:paraId="797621BB" w14:textId="77777777" w:rsidR="00450C77" w:rsidRDefault="00A20A9D" w:rsidP="00450C77">
      <w:pPr>
        <w:jc w:val="both"/>
      </w:pPr>
      <w:r>
        <w:t>В пятницу власти Кубы приняли решение закрыть въезд в республику для иностранцев по меньшей мере на месяц во избежание распространения коронавируса. Иностранные туристы с 24 марта не смогут высадиться на Кубе, аэропорты для них будут работать только на вылет.</w:t>
      </w:r>
    </w:p>
    <w:p w14:paraId="5AF7365A" w14:textId="54812505" w:rsidR="00A20A9D" w:rsidRDefault="00A20A9D" w:rsidP="00450C77">
      <w:pPr>
        <w:jc w:val="both"/>
      </w:pPr>
      <w:r>
        <w:t>По данным властей страны, на данный момент на ее территории зарегистрирован по меньшей мере 21 случай заражения и один летальный исход. Более 500 человек находятся в изоляции.</w:t>
      </w:r>
    </w:p>
    <w:p w14:paraId="41705941" w14:textId="77777777" w:rsidR="00450C77" w:rsidRDefault="00D60F69" w:rsidP="00450C77">
      <w:pPr>
        <w:jc w:val="both"/>
      </w:pPr>
      <w:hyperlink r:id="rId32" w:history="1">
        <w:r w:rsidR="00A20A9D" w:rsidRPr="002957A3">
          <w:rPr>
            <w:rStyle w:val="a9"/>
          </w:rPr>
          <w:t>https://tass.ru/obschestvo/8048101</w:t>
        </w:r>
      </w:hyperlink>
    </w:p>
    <w:p w14:paraId="695C3180" w14:textId="43F8F8DF" w:rsidR="00A20A9D" w:rsidRPr="00A20A9D" w:rsidRDefault="00A20A9D" w:rsidP="00450C77">
      <w:pPr>
        <w:pStyle w:val="3"/>
        <w:jc w:val="both"/>
        <w:rPr>
          <w:rFonts w:ascii="Times New Roman" w:hAnsi="Times New Roman"/>
          <w:sz w:val="24"/>
          <w:szCs w:val="24"/>
        </w:rPr>
      </w:pPr>
      <w:bookmarkStart w:id="18" w:name="_Toc43706485"/>
      <w:r w:rsidRPr="00A20A9D">
        <w:rPr>
          <w:rFonts w:ascii="Times New Roman" w:hAnsi="Times New Roman"/>
          <w:sz w:val="24"/>
          <w:szCs w:val="24"/>
        </w:rPr>
        <w:t>ТАСС; 2020.22.03; ПОСОЛЬСТВО РФ ПРИЗВАЛО ВРЕМЕННО НАХОДЯЩИХСЯ В ИСПАНИИ РОССИЯН СРОЧНО ВЕРНУТЬСЯ НА РОДИНУ</w:t>
      </w:r>
      <w:bookmarkEnd w:id="18"/>
    </w:p>
    <w:p w14:paraId="070C8B4A" w14:textId="77777777" w:rsidR="00450C77" w:rsidRDefault="00A20A9D" w:rsidP="00450C77">
      <w:pPr>
        <w:jc w:val="both"/>
      </w:pPr>
      <w:r>
        <w:t>Посольство России в Мадриде призвало соотечественников, временно находящихся в Испании, срочно вернуться в РФ из-за мер, связанных с распространением нового коронавируса. Об этом говорится в публикации, сделанной в воскресенье на странице диппредставительства в Facebook.</w:t>
      </w:r>
    </w:p>
    <w:p w14:paraId="25D10B75" w14:textId="4F8216FA" w:rsidR="00A20A9D" w:rsidRDefault="00116ABB" w:rsidP="00450C77">
      <w:pPr>
        <w:jc w:val="both"/>
      </w:pPr>
      <w:r w:rsidRPr="00116ABB">
        <w:t>«</w:t>
      </w:r>
      <w:r w:rsidR="00A20A9D">
        <w:t>Посольство настоятельно призывает россиян, временно находящихся в Испании, срочно вернуться на родину</w:t>
      </w:r>
      <w:r w:rsidRPr="00116ABB">
        <w:t>»</w:t>
      </w:r>
      <w:r w:rsidR="00A20A9D">
        <w:t>,</w:t>
      </w:r>
      <w:r w:rsidRPr="00116ABB">
        <w:t xml:space="preserve"> – </w:t>
      </w:r>
      <w:r w:rsidR="00A20A9D">
        <w:t xml:space="preserve">уточняется в сообщении. В дипмиссии объяснили свой призыв </w:t>
      </w:r>
      <w:r w:rsidRPr="00116ABB">
        <w:t>«</w:t>
      </w:r>
      <w:r w:rsidR="00A20A9D">
        <w:t>сокращением внутреннего и международного транспортного сообщения в Испании</w:t>
      </w:r>
      <w:r w:rsidRPr="00116ABB">
        <w:t>»</w:t>
      </w:r>
      <w:r w:rsidR="00A20A9D">
        <w:t xml:space="preserve">. В посольстве рекомендовали гражданам РФ воспользоваться регулярными рейсами авиакомпании </w:t>
      </w:r>
      <w:r w:rsidRPr="00116ABB">
        <w:t>«</w:t>
      </w:r>
      <w:r w:rsidR="00A20A9D" w:rsidRPr="00116ABB">
        <w:rPr>
          <w:b/>
        </w:rPr>
        <w:t>Аэрофлот</w:t>
      </w:r>
      <w:r w:rsidRPr="00116ABB">
        <w:t>»</w:t>
      </w:r>
      <w:r w:rsidR="00A20A9D">
        <w:t>, которые летают по маршруту Мадрид</w:t>
      </w:r>
      <w:r w:rsidRPr="00116ABB">
        <w:t xml:space="preserve"> – </w:t>
      </w:r>
      <w:r w:rsidR="00A20A9D">
        <w:t>Москва.</w:t>
      </w:r>
    </w:p>
    <w:p w14:paraId="7C8370F6" w14:textId="77777777" w:rsidR="00450C77" w:rsidRDefault="00D60F69" w:rsidP="00450C77">
      <w:pPr>
        <w:jc w:val="both"/>
      </w:pPr>
      <w:hyperlink r:id="rId33" w:history="1">
        <w:r w:rsidR="00A20A9D" w:rsidRPr="002957A3">
          <w:rPr>
            <w:rStyle w:val="a9"/>
          </w:rPr>
          <w:t>https://tass.ru/obschestvo/8048295</w:t>
        </w:r>
      </w:hyperlink>
    </w:p>
    <w:p w14:paraId="0345F215" w14:textId="07485221" w:rsidR="00A20A9D" w:rsidRPr="00A20A9D" w:rsidRDefault="00A20A9D" w:rsidP="00450C77">
      <w:pPr>
        <w:pStyle w:val="3"/>
        <w:jc w:val="both"/>
        <w:rPr>
          <w:rFonts w:ascii="Times New Roman" w:hAnsi="Times New Roman"/>
          <w:sz w:val="24"/>
          <w:szCs w:val="24"/>
        </w:rPr>
      </w:pPr>
      <w:bookmarkStart w:id="19" w:name="_Toc43706486"/>
      <w:r w:rsidRPr="00A20A9D">
        <w:rPr>
          <w:rFonts w:ascii="Times New Roman" w:hAnsi="Times New Roman"/>
          <w:sz w:val="24"/>
          <w:szCs w:val="24"/>
        </w:rPr>
        <w:t>ТАСС; 2020.22.03; ЛИТВА ПРОДЛИЛА ДЕЙСТВИЕ ТРАНЗИТНОГО КОРИДОРА ДЛЯ ИНОСТРАНЦЕВ ДО 26 МАРТА</w:t>
      </w:r>
      <w:bookmarkEnd w:id="19"/>
    </w:p>
    <w:p w14:paraId="3C9B3245" w14:textId="77777777" w:rsidR="00450C77" w:rsidRDefault="00A20A9D" w:rsidP="00450C77">
      <w:pPr>
        <w:jc w:val="both"/>
      </w:pPr>
      <w:r>
        <w:t>Действие транзитного коридора для иностранцев, возвращающихся домой автотранспортом через Литву в связи с распространением коронавируса, продлено до 26 марта. Такое решение приняло правительство республики на специально созванном в воскресенье внеочередном заседании.</w:t>
      </w:r>
    </w:p>
    <w:p w14:paraId="5CF8D703" w14:textId="77777777" w:rsidR="00450C77" w:rsidRDefault="00A20A9D" w:rsidP="00450C77">
      <w:pPr>
        <w:jc w:val="both"/>
      </w:pPr>
      <w:r>
        <w:t xml:space="preserve">Решение о продлении транзита до 00:00 (01:00 мск) 26 марта было одобрено единогласно. Ранее предлагалось продлить срок пропуска для иностранцев, действующего до 00:00 (01:00 мск) 23 марта, на одни сутки, об этом плане </w:t>
      </w:r>
      <w:r w:rsidRPr="00116ABB">
        <w:rPr>
          <w:b/>
        </w:rPr>
        <w:t>пресс-служба</w:t>
      </w:r>
      <w:r>
        <w:t xml:space="preserve"> кабмина сообщала еще накануне.</w:t>
      </w:r>
    </w:p>
    <w:p w14:paraId="3841AE3F" w14:textId="28E464B9" w:rsidR="00A20A9D" w:rsidRDefault="00A20A9D" w:rsidP="00450C77">
      <w:pPr>
        <w:jc w:val="both"/>
      </w:pPr>
      <w:r>
        <w:t>В связи с угрозой распространения коронавируса Литва 16 марта объявила режим общенационального карантина. Страна закрыла свои границы для въезда иностранцев и выезда литовских граждан. Такой порядок пока будет действовать до 30 марта. После остановки автомобильного движения через границу граждане других стран смогут проехать через Литву только транзитными поездами, которые следуют по литовской территории без остановок.</w:t>
      </w:r>
    </w:p>
    <w:p w14:paraId="06ED4CB3" w14:textId="77777777" w:rsidR="00450C77" w:rsidRDefault="00D60F69" w:rsidP="00450C77">
      <w:pPr>
        <w:jc w:val="both"/>
      </w:pPr>
      <w:hyperlink r:id="rId34" w:history="1">
        <w:r w:rsidR="00A20A9D" w:rsidRPr="002957A3">
          <w:rPr>
            <w:rStyle w:val="a9"/>
          </w:rPr>
          <w:t>https://tass.ru/mezhdunarodnaya-panorama/8048495</w:t>
        </w:r>
      </w:hyperlink>
    </w:p>
    <w:p w14:paraId="5328747D" w14:textId="515D64B5" w:rsidR="00450C77" w:rsidRPr="00450C77" w:rsidRDefault="00450C77" w:rsidP="00450C77">
      <w:pPr>
        <w:pStyle w:val="3"/>
        <w:jc w:val="both"/>
        <w:rPr>
          <w:rFonts w:ascii="Times New Roman" w:hAnsi="Times New Roman"/>
          <w:sz w:val="24"/>
          <w:szCs w:val="24"/>
        </w:rPr>
      </w:pPr>
      <w:bookmarkStart w:id="20" w:name="_Toc43706487"/>
      <w:r w:rsidRPr="00450C77">
        <w:rPr>
          <w:rFonts w:ascii="Times New Roman" w:hAnsi="Times New Roman"/>
          <w:sz w:val="24"/>
          <w:szCs w:val="24"/>
        </w:rPr>
        <w:t>РИА НОВОСТИ; 2020.22.03; АКСЕНОВ ПОРУЧИЛ ОКАЗАТЬ ПОМОЩЬ КРЫМЧАНАМ, ЗАБЛОКИРОВАННЫМ В ЕГИПТЕ</w:t>
      </w:r>
      <w:bookmarkEnd w:id="20"/>
    </w:p>
    <w:p w14:paraId="5209BBDF" w14:textId="77777777" w:rsidR="00450C77" w:rsidRDefault="00450C77" w:rsidP="00450C77">
      <w:pPr>
        <w:jc w:val="both"/>
      </w:pPr>
      <w:r>
        <w:t>Глава Крыма Сергей Аксенов поручил оказать материальную помощь 10 крымчанам, оказавшимся заблокированными в Египте после прекращения авиасообщения с РФ.</w:t>
      </w:r>
    </w:p>
    <w:p w14:paraId="5A793965" w14:textId="77777777" w:rsidR="00450C77" w:rsidRDefault="00450C77" w:rsidP="00450C77">
      <w:pPr>
        <w:jc w:val="both"/>
      </w:pPr>
      <w:r>
        <w:lastRenderedPageBreak/>
        <w:t>Власти республики в воскресенье на заседании республиканского оперативного штаба по профилактике распространения коронавируса рассказали, что заблокированными в Египте оказались шесть взрослых и четверо детей из Крыма. Они прилетели туда 16 марта. В субботу они были принудительно выселены из отеля, им пришлось снять квартиру. Сейчас крымчане в числе других граждан РФ ожидают решения вопроса об эвакуации из Египта.</w:t>
      </w:r>
    </w:p>
    <w:p w14:paraId="298ABA88" w14:textId="5538A05E" w:rsidR="00450C77" w:rsidRDefault="00116ABB" w:rsidP="00450C77">
      <w:pPr>
        <w:jc w:val="both"/>
      </w:pPr>
      <w:r w:rsidRPr="00116ABB">
        <w:t>«</w:t>
      </w:r>
      <w:r w:rsidR="00450C77">
        <w:t>Переговорите с гражданами, давайте, если такая ситуация, материально их поддержим. Выясните, мне сегодня доложите</w:t>
      </w:r>
      <w:r w:rsidRPr="00116ABB">
        <w:t>»</w:t>
      </w:r>
      <w:r w:rsidR="00450C77">
        <w:t>,</w:t>
      </w:r>
      <w:r w:rsidRPr="00116ABB">
        <w:t xml:space="preserve"> – </w:t>
      </w:r>
      <w:r w:rsidR="00450C77">
        <w:t>сказал Аксенов в ходе заседания.</w:t>
      </w:r>
    </w:p>
    <w:p w14:paraId="33CABDF0" w14:textId="58A41371" w:rsidR="00450C77" w:rsidRDefault="00450C77" w:rsidP="00450C77">
      <w:pPr>
        <w:jc w:val="both"/>
      </w:pPr>
      <w:r>
        <w:t>По прибытии в Крым все туристы будут помещены на 14 дней в обсерватор на карантин, отметила главный государственный врач региона Наталья Пеньковская.</w:t>
      </w:r>
    </w:p>
    <w:p w14:paraId="03E57ADB" w14:textId="77777777" w:rsidR="00450C77" w:rsidRDefault="00450C77" w:rsidP="00450C77">
      <w:pPr>
        <w:jc w:val="both"/>
      </w:pPr>
      <w:r>
        <w:t>Посольство РФ в Египте согласовывает сроки, маршруты и количество спецрейсов для эвакуации россиян, оставшихся в арабской стране, приостановившей ранее международное авиасообщение, заявила временная поверенная в делах РФ в Египте Светлана Зубова.</w:t>
      </w:r>
    </w:p>
    <w:p w14:paraId="31BEB75D" w14:textId="77777777" w:rsidR="00450C77" w:rsidRDefault="00D60F69" w:rsidP="00450C77">
      <w:pPr>
        <w:jc w:val="both"/>
      </w:pPr>
      <w:hyperlink r:id="rId35" w:history="1">
        <w:r w:rsidR="00450C77" w:rsidRPr="002957A3">
          <w:rPr>
            <w:rStyle w:val="a9"/>
          </w:rPr>
          <w:t>https://ria.ru/20200322/1568971430.html</w:t>
        </w:r>
      </w:hyperlink>
    </w:p>
    <w:p w14:paraId="0AC230BD" w14:textId="55A43FDB" w:rsidR="00A20A9D" w:rsidRPr="007163F8" w:rsidRDefault="00A20A9D" w:rsidP="00450C77">
      <w:pPr>
        <w:pStyle w:val="3"/>
        <w:jc w:val="both"/>
        <w:rPr>
          <w:rFonts w:ascii="Times New Roman" w:hAnsi="Times New Roman"/>
          <w:sz w:val="24"/>
          <w:szCs w:val="24"/>
        </w:rPr>
      </w:pPr>
      <w:bookmarkStart w:id="21" w:name="_Toc43706488"/>
      <w:r w:rsidRPr="007163F8">
        <w:rPr>
          <w:rFonts w:ascii="Times New Roman" w:hAnsi="Times New Roman"/>
          <w:sz w:val="24"/>
          <w:szCs w:val="24"/>
        </w:rPr>
        <w:t xml:space="preserve">ИНТЕРФАКС; 2020.22.03; АВИАКОМПАНИЯ </w:t>
      </w:r>
      <w:r w:rsidR="00116ABB" w:rsidRPr="00116ABB">
        <w:rPr>
          <w:rFonts w:ascii="Times New Roman" w:hAnsi="Times New Roman"/>
          <w:bCs w:val="0"/>
          <w:sz w:val="24"/>
          <w:szCs w:val="24"/>
        </w:rPr>
        <w:t>«</w:t>
      </w:r>
      <w:r w:rsidRPr="007163F8">
        <w:rPr>
          <w:rFonts w:ascii="Times New Roman" w:hAnsi="Times New Roman"/>
          <w:sz w:val="24"/>
          <w:szCs w:val="24"/>
        </w:rPr>
        <w:t>БЕЛАВИА</w:t>
      </w:r>
      <w:r w:rsidR="00116ABB" w:rsidRPr="00116ABB">
        <w:rPr>
          <w:rFonts w:ascii="Times New Roman" w:hAnsi="Times New Roman"/>
          <w:bCs w:val="0"/>
          <w:sz w:val="24"/>
          <w:szCs w:val="24"/>
        </w:rPr>
        <w:t>»</w:t>
      </w:r>
      <w:r w:rsidRPr="007163F8">
        <w:rPr>
          <w:rFonts w:ascii="Times New Roman" w:hAnsi="Times New Roman"/>
          <w:sz w:val="24"/>
          <w:szCs w:val="24"/>
        </w:rPr>
        <w:t xml:space="preserve"> С 23 МАРТА ПРИОСТАНАВЛИВАЕТ ПОЛЕТЫ ИЗ МИНСКА В САНКТ-ПЕТЕРБУРГ И КАЛИНИНГРАД</w:t>
      </w:r>
      <w:bookmarkEnd w:id="21"/>
    </w:p>
    <w:p w14:paraId="530A1A3C" w14:textId="5A8C71F3" w:rsidR="00450C77" w:rsidRDefault="00A20A9D" w:rsidP="00450C77">
      <w:pPr>
        <w:jc w:val="both"/>
      </w:pPr>
      <w:r>
        <w:t xml:space="preserve">Авиакомпания </w:t>
      </w:r>
      <w:r w:rsidR="00116ABB" w:rsidRPr="00116ABB">
        <w:t>«</w:t>
      </w:r>
      <w:r>
        <w:t>Белавиа</w:t>
      </w:r>
      <w:r w:rsidR="00116ABB" w:rsidRPr="00116ABB">
        <w:t>»</w:t>
      </w:r>
      <w:r>
        <w:t xml:space="preserve"> приостановила выполнение полетов в Санкт-Петербург и Калининград, сообщила компания в фейсбуке.</w:t>
      </w:r>
    </w:p>
    <w:p w14:paraId="4040EB51" w14:textId="689E669F" w:rsidR="00450C77" w:rsidRDefault="00116ABB" w:rsidP="00450C77">
      <w:pPr>
        <w:jc w:val="both"/>
      </w:pPr>
      <w:r w:rsidRPr="00116ABB">
        <w:t>«</w:t>
      </w:r>
      <w:r w:rsidR="00A20A9D">
        <w:t xml:space="preserve">В связи с решением </w:t>
      </w:r>
      <w:r w:rsidR="00A20A9D" w:rsidRPr="00116ABB">
        <w:rPr>
          <w:b/>
        </w:rPr>
        <w:t>Росавиаци</w:t>
      </w:r>
      <w:r w:rsidR="00A20A9D">
        <w:t xml:space="preserve">и о временном ограничении на осуществление пассажирских авиаперевозок на территории РФ авиакомпания </w:t>
      </w:r>
      <w:r w:rsidRPr="00116ABB">
        <w:t>«</w:t>
      </w:r>
      <w:r w:rsidR="00A20A9D">
        <w:t>Белавиа</w:t>
      </w:r>
      <w:r w:rsidRPr="00116ABB">
        <w:t>»</w:t>
      </w:r>
      <w:r w:rsidR="00A20A9D">
        <w:t xml:space="preserve"> приостанавливает выполнение полетов по следующим маршрутам: Санкт-Петербург</w:t>
      </w:r>
      <w:r w:rsidRPr="00116ABB">
        <w:t xml:space="preserve"> – </w:t>
      </w:r>
      <w:r w:rsidR="00A20A9D">
        <w:t>с 23 марта по 10 апреля 2020 г.; Калининград</w:t>
      </w:r>
      <w:r w:rsidRPr="00116ABB">
        <w:t xml:space="preserve"> – </w:t>
      </w:r>
      <w:r w:rsidR="00A20A9D">
        <w:t>с 23 марта по 10 апреля 2020 г.</w:t>
      </w:r>
      <w:r w:rsidRPr="00116ABB">
        <w:t>»</w:t>
      </w:r>
      <w:r w:rsidR="00A20A9D">
        <w:t>,</w:t>
      </w:r>
      <w:r w:rsidRPr="00116ABB">
        <w:t xml:space="preserve"> – </w:t>
      </w:r>
      <w:r w:rsidR="00A20A9D">
        <w:t>говорится в сообщении.</w:t>
      </w:r>
    </w:p>
    <w:p w14:paraId="3B1699F1" w14:textId="459D57DF" w:rsidR="00A20A9D" w:rsidRDefault="00A20A9D" w:rsidP="00450C77">
      <w:pPr>
        <w:jc w:val="both"/>
      </w:pPr>
      <w:r>
        <w:t>Возврат средств, изменение даты вылета или переоформление маршрута в Москву на отмененные рейсы можно будет сделать до 31 декабря текущего года.</w:t>
      </w:r>
    </w:p>
    <w:p w14:paraId="6D1C9587" w14:textId="77777777" w:rsidR="00A20A9D" w:rsidRDefault="00A20A9D" w:rsidP="00450C77">
      <w:pPr>
        <w:jc w:val="both"/>
      </w:pPr>
      <w:r>
        <w:t>На ту же тему:</w:t>
      </w:r>
    </w:p>
    <w:p w14:paraId="7CA15A38" w14:textId="77777777" w:rsidR="00A20A9D" w:rsidRDefault="00D60F69" w:rsidP="00450C77">
      <w:pPr>
        <w:jc w:val="both"/>
      </w:pPr>
      <w:hyperlink r:id="rId36" w:history="1">
        <w:r w:rsidR="00A20A9D" w:rsidRPr="002957A3">
          <w:rPr>
            <w:rStyle w:val="a9"/>
          </w:rPr>
          <w:t>https://rns.online/transport/Belavia-s-23-marta-priostanovit-poleti-v-Kaliningrad-i-Peterburg-2020-03-22/</w:t>
        </w:r>
      </w:hyperlink>
    </w:p>
    <w:p w14:paraId="5BC38A4F" w14:textId="77777777" w:rsidR="00450C77" w:rsidRDefault="00D60F69" w:rsidP="00450C77">
      <w:pPr>
        <w:jc w:val="both"/>
      </w:pPr>
      <w:hyperlink r:id="rId37" w:history="1">
        <w:r w:rsidR="00A20A9D" w:rsidRPr="002957A3">
          <w:rPr>
            <w:rStyle w:val="a9"/>
          </w:rPr>
          <w:t>https://ria.ru/20200322/1568987128.html</w:t>
        </w:r>
      </w:hyperlink>
    </w:p>
    <w:p w14:paraId="76CB5B6E" w14:textId="1E06989D" w:rsidR="002D07B6" w:rsidRPr="002D07B6" w:rsidRDefault="002D07B6" w:rsidP="00450C77">
      <w:pPr>
        <w:pStyle w:val="3"/>
        <w:jc w:val="both"/>
        <w:rPr>
          <w:rFonts w:ascii="Times New Roman" w:hAnsi="Times New Roman"/>
          <w:sz w:val="24"/>
          <w:szCs w:val="24"/>
        </w:rPr>
      </w:pPr>
      <w:bookmarkStart w:id="22" w:name="_Toc43706489"/>
      <w:r w:rsidRPr="002D07B6">
        <w:rPr>
          <w:rFonts w:ascii="Times New Roman" w:hAnsi="Times New Roman"/>
          <w:sz w:val="24"/>
          <w:szCs w:val="24"/>
        </w:rPr>
        <w:t xml:space="preserve">ИНТЕРФАКС; 2020.23.03; </w:t>
      </w:r>
      <w:r w:rsidR="00116ABB" w:rsidRPr="00116ABB">
        <w:rPr>
          <w:rFonts w:ascii="Times New Roman" w:hAnsi="Times New Roman"/>
          <w:bCs w:val="0"/>
          <w:sz w:val="24"/>
          <w:szCs w:val="24"/>
        </w:rPr>
        <w:t>«</w:t>
      </w:r>
      <w:r w:rsidRPr="002D07B6">
        <w:rPr>
          <w:rFonts w:ascii="Times New Roman" w:hAnsi="Times New Roman"/>
          <w:sz w:val="24"/>
          <w:szCs w:val="24"/>
        </w:rPr>
        <w:t>ПОБЕДА</w:t>
      </w:r>
      <w:r w:rsidR="00116ABB" w:rsidRPr="00116ABB">
        <w:rPr>
          <w:rFonts w:ascii="Times New Roman" w:hAnsi="Times New Roman"/>
          <w:bCs w:val="0"/>
          <w:sz w:val="24"/>
          <w:szCs w:val="24"/>
        </w:rPr>
        <w:t>»</w:t>
      </w:r>
      <w:r w:rsidRPr="002D07B6">
        <w:rPr>
          <w:rFonts w:ascii="Times New Roman" w:hAnsi="Times New Roman"/>
          <w:sz w:val="24"/>
          <w:szCs w:val="24"/>
        </w:rPr>
        <w:t xml:space="preserve"> ДО МАЯ ЗАКРЫВАЕТ СВОЕ ПОСЛЕДНЕЕ ЗАРУБЕЖНОЕ НАПРАВЛЕНИЕ</w:t>
      </w:r>
      <w:r w:rsidR="00116ABB" w:rsidRPr="00116ABB">
        <w:rPr>
          <w:rFonts w:ascii="Times New Roman" w:hAnsi="Times New Roman"/>
          <w:bCs w:val="0"/>
          <w:sz w:val="24"/>
          <w:szCs w:val="24"/>
        </w:rPr>
        <w:t xml:space="preserve"> – </w:t>
      </w:r>
      <w:r w:rsidRPr="002D07B6">
        <w:rPr>
          <w:rFonts w:ascii="Times New Roman" w:hAnsi="Times New Roman"/>
          <w:sz w:val="24"/>
          <w:szCs w:val="24"/>
        </w:rPr>
        <w:t>ТУРЦИЮ</w:t>
      </w:r>
      <w:bookmarkEnd w:id="22"/>
    </w:p>
    <w:p w14:paraId="7DBC7D21" w14:textId="321F93B1" w:rsidR="00450C77" w:rsidRDefault="002D07B6" w:rsidP="00450C77">
      <w:pPr>
        <w:jc w:val="both"/>
      </w:pPr>
      <w:r>
        <w:t xml:space="preserve">Авиакомпания </w:t>
      </w:r>
      <w:r w:rsidR="00116ABB" w:rsidRPr="00116ABB">
        <w:t>«</w:t>
      </w:r>
      <w:r>
        <w:t>Победа</w:t>
      </w:r>
      <w:r w:rsidR="00116ABB" w:rsidRPr="00116ABB">
        <w:t>»</w:t>
      </w:r>
      <w:r>
        <w:t xml:space="preserve"> до 30 апреля 2020 года закрывает рейсы по своему последнему зарубежному направлению</w:t>
      </w:r>
      <w:r w:rsidR="00116ABB" w:rsidRPr="00116ABB">
        <w:t xml:space="preserve"> – </w:t>
      </w:r>
      <w:r>
        <w:t>в Турцию, сообщила журналистам представитель компании.</w:t>
      </w:r>
    </w:p>
    <w:p w14:paraId="3BB2DC3E" w14:textId="282AFF2A" w:rsidR="00450C77" w:rsidRDefault="00116ABB" w:rsidP="00450C77">
      <w:pPr>
        <w:jc w:val="both"/>
      </w:pPr>
      <w:r w:rsidRPr="00116ABB">
        <w:t>«</w:t>
      </w:r>
      <w:r w:rsidR="002D07B6">
        <w:t>Победа</w:t>
      </w:r>
      <w:r w:rsidRPr="00116ABB">
        <w:t>»</w:t>
      </w:r>
      <w:r w:rsidR="002D07B6">
        <w:t xml:space="preserve"> до 30 апреля 2020 года приостанавливает выполнение регулярных рейсов в Турцию в связи с введенными ограничениями на прилет иностранных граждан в РФ и выполнение рейсов в Анталию и Газипашу</w:t>
      </w:r>
      <w:r w:rsidRPr="00116ABB">
        <w:t>»</w:t>
      </w:r>
      <w:r w:rsidR="002D07B6">
        <w:t>,</w:t>
      </w:r>
      <w:r w:rsidRPr="00116ABB">
        <w:t xml:space="preserve"> – </w:t>
      </w:r>
      <w:r w:rsidR="002D07B6">
        <w:t>сказала она.</w:t>
      </w:r>
    </w:p>
    <w:p w14:paraId="4A4D3D7C" w14:textId="509C8EDC" w:rsidR="00450C77" w:rsidRDefault="00116ABB" w:rsidP="00450C77">
      <w:pPr>
        <w:jc w:val="both"/>
      </w:pPr>
      <w:r w:rsidRPr="00116ABB">
        <w:t>«</w:t>
      </w:r>
      <w:r w:rsidR="002D07B6">
        <w:t>Всем клиентам отмененных рейсов из Москвы в Анталию, Газипашу, Стамбул и обратно; из Краснодара в Стамбул и обратно с датами вылета в период с 23 марта по 30 апреля 2020 года будет оформлен возврат денежных средств в полном объеме. Срок поступления на счет зависит от банка-эмитента карты</w:t>
      </w:r>
      <w:r w:rsidRPr="00116ABB">
        <w:t>»</w:t>
      </w:r>
      <w:r w:rsidR="002D07B6">
        <w:t>,</w:t>
      </w:r>
      <w:r w:rsidRPr="00116ABB">
        <w:t xml:space="preserve"> – </w:t>
      </w:r>
      <w:r w:rsidR="002D07B6">
        <w:t>отметила она.</w:t>
      </w:r>
    </w:p>
    <w:p w14:paraId="7F7C128E" w14:textId="71BE7F0E" w:rsidR="00450C77" w:rsidRDefault="002D07B6" w:rsidP="00450C77">
      <w:pPr>
        <w:jc w:val="both"/>
      </w:pPr>
      <w:r>
        <w:t xml:space="preserve">Для возвращения клиентов из Турции </w:t>
      </w:r>
      <w:r w:rsidR="00116ABB" w:rsidRPr="00116ABB">
        <w:t>«</w:t>
      </w:r>
      <w:r>
        <w:t>Победа</w:t>
      </w:r>
      <w:r w:rsidR="00116ABB" w:rsidRPr="00116ABB">
        <w:t>»</w:t>
      </w:r>
      <w:r>
        <w:t xml:space="preserve"> планирует выполнять вывозные рейсы. Актуальное расписание для пассажиров, находящихся в Турции, будет размещено на сайте компании. Всем пассажирам, которым не подойдут предложенные даты вылета в Россию, будет оперативно оформлен возврат денежных средств в полном объеме, заверили в авиакомпании.</w:t>
      </w:r>
    </w:p>
    <w:p w14:paraId="4F7BC30F" w14:textId="7F2315FE" w:rsidR="002D07B6" w:rsidRDefault="002D07B6" w:rsidP="00450C77">
      <w:pPr>
        <w:jc w:val="both"/>
      </w:pPr>
      <w:r>
        <w:lastRenderedPageBreak/>
        <w:t xml:space="preserve">Ранее на фоне пандемии коронавируса </w:t>
      </w:r>
      <w:r w:rsidR="00116ABB" w:rsidRPr="00116ABB">
        <w:t>«</w:t>
      </w:r>
      <w:r>
        <w:t>Победа</w:t>
      </w:r>
      <w:r w:rsidR="00116ABB" w:rsidRPr="00116ABB">
        <w:t>»</w:t>
      </w:r>
      <w:r>
        <w:t xml:space="preserve"> приостановила полеты из Москвы в города Германии, Италии, Испании, Израиля, Кипра, Чехии, Словакии, Нидерландов, Латвии, Черногории, а также в Дубай и армянский Гюмри.</w:t>
      </w:r>
    </w:p>
    <w:p w14:paraId="1C2EF8DB" w14:textId="6C8F1536" w:rsidR="002D07B6" w:rsidRDefault="002D07B6" w:rsidP="00450C77">
      <w:pPr>
        <w:jc w:val="both"/>
      </w:pPr>
      <w:r>
        <w:t>На ту же тему:</w:t>
      </w:r>
    </w:p>
    <w:p w14:paraId="2DD718F4" w14:textId="77777777" w:rsidR="00450C77" w:rsidRDefault="00D60F69" w:rsidP="00450C77">
      <w:pPr>
        <w:jc w:val="both"/>
      </w:pPr>
      <w:hyperlink r:id="rId38" w:history="1">
        <w:r w:rsidR="002D07B6" w:rsidRPr="002957A3">
          <w:rPr>
            <w:rStyle w:val="a9"/>
          </w:rPr>
          <w:t>https://rns.online/transport/Pobeda-priostanavlivaet-poleti-v-Turtsiyu-2020-03-22/</w:t>
        </w:r>
      </w:hyperlink>
    </w:p>
    <w:p w14:paraId="24D2C3A1" w14:textId="55E0D84E" w:rsidR="002D07B6" w:rsidRPr="002D07B6" w:rsidRDefault="002D07B6" w:rsidP="00450C77">
      <w:pPr>
        <w:pStyle w:val="3"/>
        <w:jc w:val="both"/>
        <w:rPr>
          <w:rFonts w:ascii="Times New Roman" w:hAnsi="Times New Roman"/>
          <w:sz w:val="24"/>
          <w:szCs w:val="24"/>
        </w:rPr>
      </w:pPr>
      <w:bookmarkStart w:id="23" w:name="_Toc43706490"/>
      <w:r w:rsidRPr="002D07B6">
        <w:rPr>
          <w:rFonts w:ascii="Times New Roman" w:hAnsi="Times New Roman"/>
          <w:sz w:val="24"/>
          <w:szCs w:val="24"/>
        </w:rPr>
        <w:t xml:space="preserve">ИНТЕРФАКС; 2020.22.03; </w:t>
      </w:r>
      <w:r w:rsidRPr="00116ABB">
        <w:rPr>
          <w:rFonts w:ascii="Times New Roman" w:hAnsi="Times New Roman"/>
          <w:sz w:val="24"/>
          <w:szCs w:val="24"/>
        </w:rPr>
        <w:t>АЭРОФЛОТ</w:t>
      </w:r>
      <w:r w:rsidRPr="002D07B6">
        <w:rPr>
          <w:rFonts w:ascii="Times New Roman" w:hAnsi="Times New Roman"/>
          <w:sz w:val="24"/>
          <w:szCs w:val="24"/>
        </w:rPr>
        <w:t xml:space="preserve"> ПРИОСТАНАВЛИВАЕТ РЕЙСЫ В ДЕЛИ, ХЕЛЬСИНКИ, СТОКГОЛЬМ, АФИНЫ, БАКУ, ЗАГРЕБ И СОФИЮ</w:t>
      </w:r>
      <w:bookmarkEnd w:id="23"/>
    </w:p>
    <w:p w14:paraId="047139F9" w14:textId="0C5415F9" w:rsidR="00450C77" w:rsidRDefault="002D07B6" w:rsidP="00450C77">
      <w:pPr>
        <w:jc w:val="both"/>
      </w:pPr>
      <w:r>
        <w:t xml:space="preserve">Авиакомпания </w:t>
      </w:r>
      <w:r w:rsidR="00116ABB" w:rsidRPr="00116ABB">
        <w:t>«</w:t>
      </w:r>
      <w:r w:rsidRPr="00116ABB">
        <w:rPr>
          <w:b/>
        </w:rPr>
        <w:t>Аэрофлот</w:t>
      </w:r>
      <w:r w:rsidR="00116ABB" w:rsidRPr="00116ABB">
        <w:t>»</w:t>
      </w:r>
      <w:r>
        <w:t xml:space="preserve"> (MOEX: AFLT) на фоне пандемии COVID-19 приостановила еще несколько рейсов в Европу, а также в Дели (Индия) и Баку (Азербайджан), следует из сообщения на сайте перевозчика.</w:t>
      </w:r>
    </w:p>
    <w:p w14:paraId="01DCF09D" w14:textId="6F32190C" w:rsidR="00450C77" w:rsidRDefault="002D07B6" w:rsidP="00450C77">
      <w:pPr>
        <w:jc w:val="both"/>
      </w:pPr>
      <w:r>
        <w:t xml:space="preserve">Так, с 23 марта по 2 апреля </w:t>
      </w:r>
      <w:r w:rsidR="00116ABB" w:rsidRPr="00116ABB">
        <w:t>«</w:t>
      </w:r>
      <w:r w:rsidRPr="00116ABB">
        <w:rPr>
          <w:b/>
        </w:rPr>
        <w:t>Аэрофлот</w:t>
      </w:r>
      <w:r w:rsidR="00116ABB" w:rsidRPr="00116ABB">
        <w:t>»</w:t>
      </w:r>
      <w:r>
        <w:t xml:space="preserve"> отменяет рейсы в Хельсинки (Финляндия), с 23 марта по 17 апреля</w:t>
      </w:r>
      <w:r w:rsidR="00116ABB" w:rsidRPr="00116ABB">
        <w:t xml:space="preserve"> – </w:t>
      </w:r>
      <w:r>
        <w:t>в Стокгольм, с 24 марта по 19 апреля</w:t>
      </w:r>
      <w:r w:rsidR="00116ABB" w:rsidRPr="00116ABB">
        <w:t xml:space="preserve"> – </w:t>
      </w:r>
      <w:r>
        <w:t>в Загреб (Хорватия), с 27 марта по 17 апреля</w:t>
      </w:r>
      <w:r w:rsidR="00116ABB" w:rsidRPr="00116ABB">
        <w:t xml:space="preserve"> – </w:t>
      </w:r>
      <w:r>
        <w:t>в Софию (Болгария), с 24 марта по 18 апреля</w:t>
      </w:r>
      <w:r w:rsidR="00116ABB" w:rsidRPr="00116ABB">
        <w:t xml:space="preserve"> – </w:t>
      </w:r>
      <w:r>
        <w:t>в Афины (Греция). С 29 марта по 30 апреля прекратятся полеты в Баку, с 22 по 28 марта</w:t>
      </w:r>
      <w:r w:rsidR="00116ABB" w:rsidRPr="00116ABB">
        <w:t xml:space="preserve"> – </w:t>
      </w:r>
      <w:r>
        <w:t>в Дели.</w:t>
      </w:r>
    </w:p>
    <w:p w14:paraId="7D9BFD98" w14:textId="0EE59DE4" w:rsidR="00450C77" w:rsidRDefault="002D07B6" w:rsidP="00450C77">
      <w:pPr>
        <w:jc w:val="both"/>
      </w:pPr>
      <w:r>
        <w:t xml:space="preserve">Кроме того, согласно сообщению, </w:t>
      </w:r>
      <w:r w:rsidR="00116ABB" w:rsidRPr="00116ABB">
        <w:t>«</w:t>
      </w:r>
      <w:r w:rsidRPr="00116ABB">
        <w:rPr>
          <w:b/>
        </w:rPr>
        <w:t>Аэрофлот</w:t>
      </w:r>
      <w:r w:rsidR="00116ABB" w:rsidRPr="00116ABB">
        <w:t>»</w:t>
      </w:r>
      <w:r>
        <w:t xml:space="preserve"> временно сократит частоту выполнения рейсов в Брюссель (Бельгия), Амстердам (Нидерланды), Берлин (Германия).</w:t>
      </w:r>
    </w:p>
    <w:p w14:paraId="528175A3" w14:textId="13D46038" w:rsidR="00450C77" w:rsidRDefault="002D07B6" w:rsidP="00450C77">
      <w:pPr>
        <w:jc w:val="both"/>
      </w:pPr>
      <w:r>
        <w:t>При этом в связи с отзывом российских властей решения о приостановке авиасообщения по маршруту Москва</w:t>
      </w:r>
      <w:r w:rsidR="00116ABB" w:rsidRPr="00116ABB">
        <w:t xml:space="preserve"> – </w:t>
      </w:r>
      <w:r>
        <w:t>Дубай компания все-таки продолжит летать по нему (ранее планировала приостановить), но с 23 марта частота сократится до одного рейса в день.</w:t>
      </w:r>
    </w:p>
    <w:p w14:paraId="717E57C7" w14:textId="0EC551A3" w:rsidR="002D07B6" w:rsidRDefault="002D07B6" w:rsidP="00450C77">
      <w:pPr>
        <w:jc w:val="both"/>
      </w:pPr>
      <w:r>
        <w:t xml:space="preserve">С учетом ранее приостановленных рейсов маршрутная карта компании в Европу сужается до рейсов в Брюссель (Бельгия), Лондон (Великобритания), Берлин (Германия), Дублин (Ирландия), Мадрид (Испания), Рим (Италия), Амстердам (Нидерланды), Бухарест (Румыния), Женеву (Швейцария), Париж (Франция). Полеты </w:t>
      </w:r>
      <w:r w:rsidR="00116ABB" w:rsidRPr="00116ABB">
        <w:t>«</w:t>
      </w:r>
      <w:r w:rsidRPr="00116ABB">
        <w:rPr>
          <w:b/>
        </w:rPr>
        <w:t>Аэрофлот</w:t>
      </w:r>
      <w:r>
        <w:t>а</w:t>
      </w:r>
      <w:r w:rsidR="00116ABB" w:rsidRPr="00116ABB">
        <w:t>»</w:t>
      </w:r>
      <w:r>
        <w:t xml:space="preserve"> в США с 29 марта, как сообщалось ранее, будут ограничены рейсами Москва</w:t>
      </w:r>
      <w:r w:rsidR="00116ABB" w:rsidRPr="00116ABB">
        <w:t xml:space="preserve"> – </w:t>
      </w:r>
      <w:r>
        <w:t>Нью-Йорк.</w:t>
      </w:r>
    </w:p>
    <w:p w14:paraId="179FF7E0" w14:textId="02F423E4" w:rsidR="00AE00B5" w:rsidRPr="00AE00B5" w:rsidRDefault="00AE00B5" w:rsidP="00450C77">
      <w:pPr>
        <w:pStyle w:val="3"/>
        <w:jc w:val="both"/>
        <w:rPr>
          <w:rFonts w:ascii="Times New Roman" w:hAnsi="Times New Roman"/>
          <w:sz w:val="24"/>
          <w:szCs w:val="24"/>
        </w:rPr>
      </w:pPr>
      <w:bookmarkStart w:id="24" w:name="_Toc43706491"/>
      <w:r w:rsidRPr="00AE00B5">
        <w:rPr>
          <w:rFonts w:ascii="Times New Roman" w:hAnsi="Times New Roman"/>
          <w:sz w:val="24"/>
          <w:szCs w:val="24"/>
        </w:rPr>
        <w:t xml:space="preserve">ТАСС; 2020.22.03; РЕЙСЫ </w:t>
      </w:r>
      <w:r w:rsidR="00116ABB" w:rsidRPr="00116ABB">
        <w:rPr>
          <w:rFonts w:ascii="Times New Roman" w:hAnsi="Times New Roman"/>
          <w:bCs w:val="0"/>
          <w:sz w:val="24"/>
          <w:szCs w:val="24"/>
        </w:rPr>
        <w:t>«</w:t>
      </w:r>
      <w:r w:rsidRPr="00116ABB">
        <w:rPr>
          <w:rFonts w:ascii="Times New Roman" w:hAnsi="Times New Roman"/>
          <w:sz w:val="24"/>
          <w:szCs w:val="24"/>
        </w:rPr>
        <w:t>АЭРОФЛОТ</w:t>
      </w:r>
      <w:r w:rsidRPr="00AE00B5">
        <w:rPr>
          <w:rFonts w:ascii="Times New Roman" w:hAnsi="Times New Roman"/>
          <w:sz w:val="24"/>
          <w:szCs w:val="24"/>
        </w:rPr>
        <w:t>А</w:t>
      </w:r>
      <w:r w:rsidR="00116ABB" w:rsidRPr="00116ABB">
        <w:rPr>
          <w:rFonts w:ascii="Times New Roman" w:hAnsi="Times New Roman"/>
          <w:bCs w:val="0"/>
          <w:sz w:val="24"/>
          <w:szCs w:val="24"/>
        </w:rPr>
        <w:t>»</w:t>
      </w:r>
      <w:r w:rsidRPr="00AE00B5">
        <w:rPr>
          <w:rFonts w:ascii="Times New Roman" w:hAnsi="Times New Roman"/>
          <w:sz w:val="24"/>
          <w:szCs w:val="24"/>
        </w:rPr>
        <w:t xml:space="preserve"> И AIR CHINA ИЗ МОСКВЫ В ПЕКИН БУДУТ САДИТЬСЯ В ТЯНЬЦЗИНЕ</w:t>
      </w:r>
      <w:bookmarkEnd w:id="24"/>
    </w:p>
    <w:p w14:paraId="651B08B8" w14:textId="61281ED8" w:rsidR="00AE00B5" w:rsidRDefault="00AE00B5" w:rsidP="00450C77">
      <w:pPr>
        <w:jc w:val="both"/>
      </w:pPr>
      <w:r>
        <w:t xml:space="preserve">Следующие из Москвы в Пекин рейсы авиакомпаний </w:t>
      </w:r>
      <w:r w:rsidR="00116ABB" w:rsidRPr="00116ABB">
        <w:t>«</w:t>
      </w:r>
      <w:r w:rsidRPr="00116ABB">
        <w:rPr>
          <w:b/>
        </w:rPr>
        <w:t>Аэрофлот</w:t>
      </w:r>
      <w:r w:rsidR="00116ABB" w:rsidRPr="00116ABB">
        <w:t>»</w:t>
      </w:r>
      <w:r>
        <w:t xml:space="preserve"> и Air China с 23 марта будут совершать промежуточную посадку в Тяньцзине для прохождения пограничного и санитарно-эпидемиологического контроля. Об этом говорится в опубликованном в воскресенье сообщении посольства РФ в Китае.</w:t>
      </w:r>
    </w:p>
    <w:p w14:paraId="49194292" w14:textId="16B4FD97" w:rsidR="00AE00B5" w:rsidRDefault="00116ABB" w:rsidP="00450C77">
      <w:pPr>
        <w:jc w:val="both"/>
      </w:pPr>
      <w:r w:rsidRPr="00116ABB">
        <w:t>«</w:t>
      </w:r>
      <w:r w:rsidR="00AE00B5">
        <w:t xml:space="preserve">Рейс SU-204 авиакомпании </w:t>
      </w:r>
      <w:r w:rsidRPr="00116ABB">
        <w:t>«</w:t>
      </w:r>
      <w:r w:rsidR="00AE00B5" w:rsidRPr="00116ABB">
        <w:rPr>
          <w:b/>
        </w:rPr>
        <w:t>Аэрофлот</w:t>
      </w:r>
      <w:r w:rsidRPr="00116ABB">
        <w:t>»</w:t>
      </w:r>
      <w:r w:rsidR="00AE00B5">
        <w:t xml:space="preserve"> и рейс СА-910 авиакомпании Air China, следующие по маршруту Москва</w:t>
      </w:r>
      <w:r w:rsidRPr="00116ABB">
        <w:t xml:space="preserve"> – </w:t>
      </w:r>
      <w:r w:rsidR="00AE00B5">
        <w:t>Пекин, будут осуществлять такую [промежуточную] остановку в аэропорту г. Тяньцзинь</w:t>
      </w:r>
      <w:r w:rsidRPr="00116ABB">
        <w:t>»</w:t>
      </w:r>
      <w:r w:rsidR="00AE00B5">
        <w:t>,</w:t>
      </w:r>
      <w:r w:rsidRPr="00116ABB">
        <w:t xml:space="preserve"> – </w:t>
      </w:r>
      <w:r w:rsidR="00AE00B5">
        <w:t>указывается в сообщении.</w:t>
      </w:r>
    </w:p>
    <w:p w14:paraId="699D4EE3" w14:textId="7D6F4905" w:rsidR="00AE00B5" w:rsidRDefault="00AE00B5" w:rsidP="00450C77">
      <w:pPr>
        <w:jc w:val="both"/>
      </w:pPr>
      <w:r>
        <w:t>В Тяньцзине пассажиры будут проходить санитарно-эпидемиологический, пограничный и таможенный контроль, включая досмотр багажа. После этого они смогут тем же рейсом вылететь в Пекин.</w:t>
      </w:r>
    </w:p>
    <w:p w14:paraId="5C1A5013" w14:textId="6D951D2A" w:rsidR="00E15F7C" w:rsidRDefault="00116ABB" w:rsidP="00450C77">
      <w:pPr>
        <w:jc w:val="both"/>
      </w:pPr>
      <w:r w:rsidRPr="00116ABB">
        <w:t>«</w:t>
      </w:r>
      <w:r w:rsidR="00AE00B5">
        <w:t>По прибытии в Пекин пассажиры будут следовать через зону D терминала 3 и направляться в специальный распределительный центр в ранее определенном порядке для дальнейшего прохождения обязательного 14-дневного карантина</w:t>
      </w:r>
      <w:r w:rsidRPr="00116ABB">
        <w:t>»</w:t>
      </w:r>
      <w:r w:rsidR="00AE00B5">
        <w:t>,</w:t>
      </w:r>
      <w:r w:rsidRPr="00116ABB">
        <w:t xml:space="preserve"> – </w:t>
      </w:r>
      <w:r w:rsidR="00AE00B5">
        <w:t>говорится в заявлении.</w:t>
      </w:r>
    </w:p>
    <w:p w14:paraId="56A00C79" w14:textId="0A54517E" w:rsidR="00AE00B5" w:rsidRDefault="00D60F69" w:rsidP="00450C77">
      <w:pPr>
        <w:jc w:val="both"/>
      </w:pPr>
      <w:hyperlink r:id="rId39" w:history="1">
        <w:r w:rsidR="00AE00B5">
          <w:rPr>
            <w:rStyle w:val="a9"/>
          </w:rPr>
          <w:t>https://tass.ru/obschestvo/8047237</w:t>
        </w:r>
      </w:hyperlink>
    </w:p>
    <w:p w14:paraId="3ADDF380" w14:textId="1FCDCD69" w:rsidR="00A20A9D" w:rsidRPr="00631627" w:rsidRDefault="00A20A9D" w:rsidP="00450C77">
      <w:pPr>
        <w:pStyle w:val="3"/>
        <w:jc w:val="both"/>
        <w:rPr>
          <w:rFonts w:ascii="Times New Roman" w:hAnsi="Times New Roman"/>
          <w:sz w:val="24"/>
          <w:szCs w:val="24"/>
        </w:rPr>
      </w:pPr>
      <w:bookmarkStart w:id="25" w:name="_Toc43706492"/>
      <w:r w:rsidRPr="00631627">
        <w:rPr>
          <w:rFonts w:ascii="Times New Roman" w:hAnsi="Times New Roman"/>
          <w:sz w:val="24"/>
          <w:szCs w:val="24"/>
        </w:rPr>
        <w:t xml:space="preserve">РИА НОВОСТИ; 2020.22.03; </w:t>
      </w:r>
      <w:r w:rsidR="00116ABB" w:rsidRPr="00116ABB">
        <w:rPr>
          <w:rFonts w:ascii="Times New Roman" w:hAnsi="Times New Roman"/>
          <w:bCs w:val="0"/>
          <w:sz w:val="24"/>
          <w:szCs w:val="24"/>
        </w:rPr>
        <w:t>«</w:t>
      </w:r>
      <w:r w:rsidRPr="00631627">
        <w:rPr>
          <w:rFonts w:ascii="Times New Roman" w:hAnsi="Times New Roman"/>
          <w:sz w:val="24"/>
          <w:szCs w:val="24"/>
        </w:rPr>
        <w:t>БЕЛАВИА</w:t>
      </w:r>
      <w:r w:rsidR="00116ABB" w:rsidRPr="00116ABB">
        <w:rPr>
          <w:rFonts w:ascii="Times New Roman" w:hAnsi="Times New Roman"/>
          <w:bCs w:val="0"/>
          <w:sz w:val="24"/>
          <w:szCs w:val="24"/>
        </w:rPr>
        <w:t>»</w:t>
      </w:r>
      <w:r w:rsidRPr="00631627">
        <w:rPr>
          <w:rFonts w:ascii="Times New Roman" w:hAnsi="Times New Roman"/>
          <w:sz w:val="24"/>
          <w:szCs w:val="24"/>
        </w:rPr>
        <w:t xml:space="preserve"> ЗАБРАЛА В МИНСК ИЗ </w:t>
      </w:r>
      <w:r w:rsidR="00116ABB" w:rsidRPr="00116ABB">
        <w:rPr>
          <w:rFonts w:ascii="Times New Roman" w:hAnsi="Times New Roman"/>
          <w:bCs w:val="0"/>
          <w:sz w:val="24"/>
          <w:szCs w:val="24"/>
        </w:rPr>
        <w:t>«</w:t>
      </w:r>
      <w:r w:rsidRPr="00631627">
        <w:rPr>
          <w:rFonts w:ascii="Times New Roman" w:hAnsi="Times New Roman"/>
          <w:sz w:val="24"/>
          <w:szCs w:val="24"/>
        </w:rPr>
        <w:t>ВНУКОВО</w:t>
      </w:r>
      <w:r w:rsidR="00116ABB" w:rsidRPr="00116ABB">
        <w:rPr>
          <w:rFonts w:ascii="Times New Roman" w:hAnsi="Times New Roman"/>
          <w:bCs w:val="0"/>
          <w:sz w:val="24"/>
          <w:szCs w:val="24"/>
        </w:rPr>
        <w:t>»</w:t>
      </w:r>
      <w:r w:rsidRPr="00631627">
        <w:rPr>
          <w:rFonts w:ascii="Times New Roman" w:hAnsi="Times New Roman"/>
          <w:sz w:val="24"/>
          <w:szCs w:val="24"/>
        </w:rPr>
        <w:t xml:space="preserve"> ЕЩЕ 82 ТУРИСТА</w:t>
      </w:r>
      <w:bookmarkEnd w:id="25"/>
    </w:p>
    <w:p w14:paraId="6FD33D81" w14:textId="4F3A92D7" w:rsidR="00A20A9D" w:rsidRDefault="00A20A9D" w:rsidP="00450C77">
      <w:pPr>
        <w:jc w:val="both"/>
      </w:pPr>
      <w:r>
        <w:t xml:space="preserve">Белорусская авиакомпания </w:t>
      </w:r>
      <w:r w:rsidR="00116ABB" w:rsidRPr="00116ABB">
        <w:t>«</w:t>
      </w:r>
      <w:r>
        <w:t>Белавиа</w:t>
      </w:r>
      <w:r w:rsidR="00116ABB" w:rsidRPr="00116ABB">
        <w:t>»</w:t>
      </w:r>
      <w:r>
        <w:t xml:space="preserve"> доставила в Минск из московского аэропорта </w:t>
      </w:r>
      <w:r w:rsidR="00116ABB" w:rsidRPr="00116ABB">
        <w:t>«</w:t>
      </w:r>
      <w:r>
        <w:t>Внуково</w:t>
      </w:r>
      <w:r w:rsidR="00116ABB" w:rsidRPr="00116ABB">
        <w:t>»</w:t>
      </w:r>
      <w:r>
        <w:t xml:space="preserve"> еще 82 туриста, которые застряли за рубежом из-за введенных рядом стран ограничений на въезд иностранцев в рамках борьбы с новым коронавирусом, сообщило посольство Белоруссии в РФ.</w:t>
      </w:r>
    </w:p>
    <w:p w14:paraId="15EB6D0F" w14:textId="38810E75" w:rsidR="00A20A9D" w:rsidRDefault="00A20A9D" w:rsidP="00450C77">
      <w:pPr>
        <w:jc w:val="both"/>
      </w:pPr>
      <w:r>
        <w:lastRenderedPageBreak/>
        <w:t xml:space="preserve">Россия приняла решение до 1 мая в связи с распространением нового коронавируса ограничить въезд на свою территорию иностранцев, включая граждан Белоруссии. Транзит белорусов, возвращающихся домой через Москву, с 18 марта был возможен через аэропорты </w:t>
      </w:r>
      <w:r w:rsidR="00116ABB" w:rsidRPr="00116ABB">
        <w:t>«</w:t>
      </w:r>
      <w:r>
        <w:t>Домодедово</w:t>
      </w:r>
      <w:r w:rsidR="00116ABB" w:rsidRPr="00116ABB">
        <w:t>»</w:t>
      </w:r>
      <w:r>
        <w:t xml:space="preserve"> и </w:t>
      </w:r>
      <w:r w:rsidR="00116ABB" w:rsidRPr="00116ABB">
        <w:t>«</w:t>
      </w:r>
      <w:r>
        <w:t>Шереметьево</w:t>
      </w:r>
      <w:r w:rsidR="00116ABB" w:rsidRPr="00116ABB">
        <w:t>»</w:t>
      </w:r>
      <w:r>
        <w:t xml:space="preserve">. В этой связи попали в затруднительное положение белорусские туристы, которые должны были возвращаться домой из дальних поездок через аэропорт </w:t>
      </w:r>
      <w:r w:rsidR="00116ABB" w:rsidRPr="00116ABB">
        <w:t>«</w:t>
      </w:r>
      <w:r>
        <w:t>Внуково</w:t>
      </w:r>
      <w:r w:rsidR="00116ABB" w:rsidRPr="00116ABB">
        <w:t>»</w:t>
      </w:r>
      <w:r>
        <w:t xml:space="preserve">, где нет транзитной зоны. На основании договоренностей Белоруссии и РФ в пятницу более 100 туристов были доставлены спецрейсом белорусской авиакомпании из </w:t>
      </w:r>
      <w:r w:rsidR="00116ABB" w:rsidRPr="00116ABB">
        <w:t>«</w:t>
      </w:r>
      <w:r>
        <w:t>Внуково</w:t>
      </w:r>
      <w:r w:rsidR="00116ABB" w:rsidRPr="00116ABB">
        <w:t>»</w:t>
      </w:r>
      <w:r>
        <w:t xml:space="preserve"> в Минск.</w:t>
      </w:r>
    </w:p>
    <w:p w14:paraId="03C3A135" w14:textId="122CBFB4" w:rsidR="00A20A9D" w:rsidRDefault="00116ABB" w:rsidP="00450C77">
      <w:pPr>
        <w:jc w:val="both"/>
      </w:pPr>
      <w:r w:rsidRPr="00116ABB">
        <w:t>«</w:t>
      </w:r>
      <w:r w:rsidR="00A20A9D">
        <w:t xml:space="preserve">Сегодня ночью еще один самолет авиакомпании </w:t>
      </w:r>
      <w:r w:rsidRPr="00116ABB">
        <w:t>«</w:t>
      </w:r>
      <w:r w:rsidR="00A20A9D">
        <w:t>Белавиа</w:t>
      </w:r>
      <w:r w:rsidRPr="00116ABB">
        <w:t>»</w:t>
      </w:r>
      <w:r w:rsidR="00A20A9D">
        <w:t xml:space="preserve"> забрал белорусских граждан из московского аэропорта </w:t>
      </w:r>
      <w:r w:rsidRPr="00116ABB">
        <w:t>«</w:t>
      </w:r>
      <w:r w:rsidR="00A20A9D">
        <w:t>Внуково</w:t>
      </w:r>
      <w:r w:rsidRPr="00116ABB">
        <w:t>»</w:t>
      </w:r>
      <w:r w:rsidR="00A20A9D">
        <w:t>. В Минск вернулись 82 пассажира, в том числе граждане Армении, Украины и Литвы, из Шри-Ланки, Вьетнама, Таиланда, Кипра, Доминиканы, Германии</w:t>
      </w:r>
      <w:r w:rsidRPr="00116ABB">
        <w:t>»</w:t>
      </w:r>
      <w:r w:rsidR="00A20A9D">
        <w:t>,</w:t>
      </w:r>
      <w:r w:rsidRPr="00116ABB">
        <w:t xml:space="preserve"> – </w:t>
      </w:r>
      <w:r w:rsidR="00A20A9D">
        <w:t>отмечается в сообщении.</w:t>
      </w:r>
    </w:p>
    <w:p w14:paraId="030C300C" w14:textId="77777777" w:rsidR="00A20A9D" w:rsidRDefault="00A20A9D" w:rsidP="00450C77">
      <w:pPr>
        <w:jc w:val="both"/>
      </w:pPr>
      <w:r>
        <w:t>Там подчеркивается, что дипломаты посольства Белоруссии в России продолжают работу по возвращению соотечественников на родину.</w:t>
      </w:r>
    </w:p>
    <w:p w14:paraId="059BDBE8" w14:textId="77777777" w:rsidR="00A20A9D" w:rsidRDefault="00D60F69" w:rsidP="00450C77">
      <w:pPr>
        <w:jc w:val="both"/>
      </w:pPr>
      <w:hyperlink r:id="rId40" w:history="1">
        <w:r w:rsidR="00A20A9D">
          <w:rPr>
            <w:rStyle w:val="a9"/>
          </w:rPr>
          <w:t>https://ria.ru/20200322/1568969174.html</w:t>
        </w:r>
      </w:hyperlink>
    </w:p>
    <w:p w14:paraId="410EA9E7" w14:textId="5B333954" w:rsidR="005E41AA" w:rsidRPr="005E41AA" w:rsidRDefault="005E41AA" w:rsidP="00450C77">
      <w:pPr>
        <w:pStyle w:val="3"/>
        <w:jc w:val="both"/>
        <w:rPr>
          <w:rFonts w:ascii="Times New Roman" w:hAnsi="Times New Roman"/>
          <w:sz w:val="24"/>
          <w:szCs w:val="24"/>
        </w:rPr>
      </w:pPr>
      <w:bookmarkStart w:id="26" w:name="_Toc43706493"/>
      <w:r w:rsidRPr="000900AE">
        <w:rPr>
          <w:rFonts w:ascii="Times New Roman" w:hAnsi="Times New Roman"/>
          <w:sz w:val="24"/>
          <w:szCs w:val="24"/>
        </w:rPr>
        <w:t xml:space="preserve">ТАСС; 2020.21.03; </w:t>
      </w:r>
      <w:r w:rsidR="00116ABB" w:rsidRPr="00116ABB">
        <w:rPr>
          <w:rFonts w:ascii="Times New Roman" w:hAnsi="Times New Roman"/>
          <w:bCs w:val="0"/>
          <w:sz w:val="24"/>
          <w:szCs w:val="24"/>
        </w:rPr>
        <w:t>«</w:t>
      </w:r>
      <w:r w:rsidRPr="00116ABB">
        <w:rPr>
          <w:rFonts w:ascii="Times New Roman" w:hAnsi="Times New Roman"/>
          <w:sz w:val="24"/>
          <w:szCs w:val="24"/>
        </w:rPr>
        <w:t>АЭРОФЛОТ</w:t>
      </w:r>
      <w:r w:rsidR="00116ABB" w:rsidRPr="00116ABB">
        <w:rPr>
          <w:rFonts w:ascii="Times New Roman" w:hAnsi="Times New Roman"/>
          <w:bCs w:val="0"/>
          <w:sz w:val="24"/>
          <w:szCs w:val="24"/>
        </w:rPr>
        <w:t>»</w:t>
      </w:r>
      <w:r w:rsidRPr="005E41AA">
        <w:rPr>
          <w:rFonts w:ascii="Times New Roman" w:hAnsi="Times New Roman"/>
          <w:sz w:val="24"/>
          <w:szCs w:val="24"/>
        </w:rPr>
        <w:t xml:space="preserve"> И UZBEKISTAN AIRWAYS ЭВАКУИРОВАЛИ ИЗ ТАШКЕНТА ЕЩЕ 576 РОССИЯН</w:t>
      </w:r>
      <w:bookmarkEnd w:id="26"/>
    </w:p>
    <w:p w14:paraId="113E7EFD" w14:textId="77E9E859" w:rsidR="005E41AA" w:rsidRDefault="005E41AA" w:rsidP="00450C77">
      <w:pPr>
        <w:jc w:val="both"/>
      </w:pPr>
      <w:r>
        <w:t xml:space="preserve">Авиакомпании </w:t>
      </w:r>
      <w:r w:rsidR="00116ABB" w:rsidRPr="00116ABB">
        <w:t>«</w:t>
      </w:r>
      <w:r w:rsidRPr="00116ABB">
        <w:rPr>
          <w:b/>
        </w:rPr>
        <w:t>Аэрофлот</w:t>
      </w:r>
      <w:r w:rsidR="00116ABB" w:rsidRPr="00116ABB">
        <w:t>»</w:t>
      </w:r>
      <w:r>
        <w:t xml:space="preserve"> и Uzbekistan Airways в ночь на воскресенье эвакуировали из Ташкента в Москву и Новосибирск еще 576 россиян после того, как Узбекистан прекратил транспортное сообщение со всеми странами в целях борьбы с распространением коронавируса. Об этом в воскресенье сообщила </w:t>
      </w:r>
      <w:r w:rsidRPr="00116ABB">
        <w:rPr>
          <w:b/>
        </w:rPr>
        <w:t>пресс-служба</w:t>
      </w:r>
      <w:r>
        <w:t xml:space="preserve"> посольства РФ в Ташкенте.</w:t>
      </w:r>
    </w:p>
    <w:p w14:paraId="30D1AC6B" w14:textId="2BC5E381" w:rsidR="005E41AA" w:rsidRDefault="00116ABB" w:rsidP="00450C77">
      <w:pPr>
        <w:jc w:val="both"/>
      </w:pPr>
      <w:r w:rsidRPr="00116ABB">
        <w:t>«</w:t>
      </w:r>
      <w:r w:rsidR="005E41AA">
        <w:t xml:space="preserve">21 марта из Узбекистана рейсами </w:t>
      </w:r>
      <w:r w:rsidRPr="00116ABB">
        <w:t>«</w:t>
      </w:r>
      <w:r w:rsidR="005E41AA" w:rsidRPr="00116ABB">
        <w:rPr>
          <w:b/>
        </w:rPr>
        <w:t>Аэрофлот</w:t>
      </w:r>
      <w:r w:rsidR="005E41AA">
        <w:t>а</w:t>
      </w:r>
      <w:r w:rsidRPr="00116ABB">
        <w:t>»</w:t>
      </w:r>
      <w:r w:rsidR="005E41AA">
        <w:t xml:space="preserve"> и Uzbekistan Airways в Москву и Новосибирск было доставлено соответственно 541 и 35 человек</w:t>
      </w:r>
      <w:r w:rsidRPr="00116ABB">
        <w:t>»</w:t>
      </w:r>
      <w:r w:rsidR="005E41AA">
        <w:t>,</w:t>
      </w:r>
      <w:r w:rsidRPr="00116ABB">
        <w:t xml:space="preserve"> – </w:t>
      </w:r>
      <w:r w:rsidR="005E41AA">
        <w:t>говорится в сообщении.</w:t>
      </w:r>
    </w:p>
    <w:p w14:paraId="10E573DA" w14:textId="321AF983" w:rsidR="005E41AA" w:rsidRDefault="005E41AA" w:rsidP="00450C77">
      <w:pPr>
        <w:jc w:val="both"/>
      </w:pPr>
      <w:r>
        <w:t xml:space="preserve">Ранее </w:t>
      </w:r>
      <w:r w:rsidR="00116ABB" w:rsidRPr="00116ABB">
        <w:t>«</w:t>
      </w:r>
      <w:r w:rsidRPr="00116ABB">
        <w:rPr>
          <w:b/>
        </w:rPr>
        <w:t>Аэрофлот</w:t>
      </w:r>
      <w:r w:rsidR="00116ABB" w:rsidRPr="00116ABB">
        <w:t>»</w:t>
      </w:r>
      <w:r>
        <w:t xml:space="preserve"> осуществил четыре чартерных рейса из Ташкента в Москву, которыми в общей сложности эвакуировано 1136 россиян.</w:t>
      </w:r>
    </w:p>
    <w:p w14:paraId="3AE26A35" w14:textId="4FD7016C" w:rsidR="005E41AA" w:rsidRDefault="00D60F69" w:rsidP="00450C77">
      <w:pPr>
        <w:jc w:val="both"/>
      </w:pPr>
      <w:hyperlink r:id="rId41" w:history="1">
        <w:r w:rsidR="005E41AA">
          <w:rPr>
            <w:rStyle w:val="a9"/>
          </w:rPr>
          <w:t>https://tass.ru/obschestvo/8046741</w:t>
        </w:r>
      </w:hyperlink>
    </w:p>
    <w:p w14:paraId="065E5CC9" w14:textId="485FCCCD" w:rsidR="005E41AA" w:rsidRDefault="005E41AA" w:rsidP="00450C77">
      <w:pPr>
        <w:jc w:val="both"/>
      </w:pPr>
      <w:r>
        <w:t>На ту же тему:</w:t>
      </w:r>
    </w:p>
    <w:p w14:paraId="1E40A672" w14:textId="3B5189DA" w:rsidR="005E41AA" w:rsidRDefault="00D60F69" w:rsidP="00450C77">
      <w:pPr>
        <w:jc w:val="both"/>
        <w:rPr>
          <w:rStyle w:val="a9"/>
        </w:rPr>
      </w:pPr>
      <w:hyperlink r:id="rId42" w:history="1">
        <w:r w:rsidR="005E41AA">
          <w:rPr>
            <w:rStyle w:val="a9"/>
          </w:rPr>
          <w:t>https://ria.ru/20200322/1568967074.html</w:t>
        </w:r>
      </w:hyperlink>
    </w:p>
    <w:p w14:paraId="422252E0" w14:textId="648BF97A" w:rsidR="00BE2EDE" w:rsidRDefault="00D60F69" w:rsidP="00450C77">
      <w:pPr>
        <w:jc w:val="both"/>
      </w:pPr>
      <w:hyperlink r:id="rId43" w:history="1">
        <w:r w:rsidR="00BE2EDE" w:rsidRPr="002B572B">
          <w:rPr>
            <w:rStyle w:val="a9"/>
          </w:rPr>
          <w:t>https://ria.ru/20200321/1568936045.html</w:t>
        </w:r>
      </w:hyperlink>
    </w:p>
    <w:p w14:paraId="763FED93" w14:textId="77777777" w:rsidR="00352511" w:rsidRPr="000900AE" w:rsidRDefault="00352511" w:rsidP="00450C77">
      <w:pPr>
        <w:pStyle w:val="3"/>
        <w:jc w:val="both"/>
        <w:rPr>
          <w:rFonts w:ascii="Times New Roman" w:hAnsi="Times New Roman"/>
          <w:sz w:val="24"/>
          <w:szCs w:val="24"/>
        </w:rPr>
      </w:pPr>
      <w:bookmarkStart w:id="27" w:name="_Toc43706494"/>
      <w:r w:rsidRPr="000900AE">
        <w:rPr>
          <w:rFonts w:ascii="Times New Roman" w:hAnsi="Times New Roman"/>
          <w:sz w:val="24"/>
          <w:szCs w:val="24"/>
        </w:rPr>
        <w:t>ТАСС; 2020.21.03; МЭР ПРЕДЛАГАЕТ КОМПЕНСИРОВАТЬ ТУРОПЕРАТОРАМ ТРАТЫ НА ВЫВОЗ ТУРИСТОВ ИЗ-ЗА КОРОНАВИРУСА</w:t>
      </w:r>
      <w:bookmarkEnd w:id="27"/>
    </w:p>
    <w:p w14:paraId="0548A08C" w14:textId="33B3C88E" w:rsidR="00352511" w:rsidRPr="00D16B17" w:rsidRDefault="00352511" w:rsidP="00450C77">
      <w:pPr>
        <w:jc w:val="both"/>
      </w:pPr>
      <w:r>
        <w:t>Предложенные Минэкономразвития РФ меры по поддержке туроператоров и авиаперевозчиков предусматривают возмещение затрат на вывоз туристов и на компенсацию стоимости отмененных невозвратных билетов. Пакет предложений был разработан совместно с Ростуризмом, сообщили ТАСС в пресс-службе министерства.</w:t>
      </w:r>
    </w:p>
    <w:p w14:paraId="1AB42664" w14:textId="714308C1" w:rsidR="00352511" w:rsidRDefault="00352511" w:rsidP="00450C77">
      <w:pPr>
        <w:jc w:val="both"/>
      </w:pPr>
      <w:r>
        <w:t>Ранее министерство внесло в правительство проект постановления об урегулировании убытков туроператоров и авиаперевозчиков, которые возникли из-за отмены туров и приостановки авиасообщения в связи с пандемией коронавируса.</w:t>
      </w:r>
    </w:p>
    <w:p w14:paraId="63046A60" w14:textId="0BC61410" w:rsidR="00352511" w:rsidRDefault="00116ABB" w:rsidP="00450C77">
      <w:pPr>
        <w:jc w:val="both"/>
      </w:pPr>
      <w:r w:rsidRPr="00116ABB">
        <w:t>«</w:t>
      </w:r>
      <w:r w:rsidR="00352511">
        <w:t>В качестве одной из таких мер предлагается оказание государственной поддержки туроператорам в виде субсидий на возмещение убытков, понесенных ими вследствие введенных ограничений, связанных с противодействием распространению коронавирусной инфекции в мире. Возмещению подлежат убытки туроператоров, возникшие в период с 24 января по 30 марта 2020 года при реализации ими туристского продукта и связанные с [невозвратными тарифами авиакомпаний]</w:t>
      </w:r>
      <w:r w:rsidRPr="00116ABB">
        <w:t>»</w:t>
      </w:r>
      <w:r w:rsidR="00352511">
        <w:t>,</w:t>
      </w:r>
      <w:r w:rsidRPr="00116ABB">
        <w:t xml:space="preserve"> – </w:t>
      </w:r>
      <w:r w:rsidR="00352511">
        <w:t>сообщили в пресс-службе.</w:t>
      </w:r>
    </w:p>
    <w:p w14:paraId="3B71CED3" w14:textId="17767052" w:rsidR="00352511" w:rsidRDefault="00352511" w:rsidP="00450C77">
      <w:pPr>
        <w:jc w:val="both"/>
      </w:pPr>
      <w:r>
        <w:t xml:space="preserve">Как пояснили в министерстве, меры поддержки включают компенсацию расходов чартерных и регулярных авиаперевозчиков. Также планируется компенсировать </w:t>
      </w:r>
      <w:r>
        <w:lastRenderedPageBreak/>
        <w:t>туроператорам затраты, связанные с возвращением туристов в Россию. Там отметили, что целевое назначение</w:t>
      </w:r>
      <w:r w:rsidR="00116ABB" w:rsidRPr="00116ABB">
        <w:t xml:space="preserve"> – </w:t>
      </w:r>
      <w:r>
        <w:t>компенсация денег туристам.</w:t>
      </w:r>
    </w:p>
    <w:p w14:paraId="769C540C" w14:textId="6399CAE5" w:rsidR="00352511" w:rsidRDefault="00D60F69" w:rsidP="00450C77">
      <w:pPr>
        <w:jc w:val="both"/>
      </w:pPr>
      <w:hyperlink r:id="rId44" w:history="1">
        <w:r w:rsidR="00352511" w:rsidRPr="00561B3C">
          <w:rPr>
            <w:rStyle w:val="a9"/>
          </w:rPr>
          <w:t>https://tass.ru/ekonomika/8045491</w:t>
        </w:r>
      </w:hyperlink>
    </w:p>
    <w:p w14:paraId="5C63AE26" w14:textId="1B7B8ABE" w:rsidR="000900AE" w:rsidRPr="000900AE" w:rsidRDefault="000900AE" w:rsidP="00450C77">
      <w:pPr>
        <w:pStyle w:val="3"/>
        <w:jc w:val="both"/>
        <w:rPr>
          <w:rFonts w:ascii="Times New Roman" w:hAnsi="Times New Roman"/>
          <w:sz w:val="24"/>
          <w:szCs w:val="24"/>
        </w:rPr>
      </w:pPr>
      <w:bookmarkStart w:id="28" w:name="_Toc43706495"/>
      <w:r w:rsidRPr="000900AE">
        <w:rPr>
          <w:rFonts w:ascii="Times New Roman" w:hAnsi="Times New Roman"/>
          <w:sz w:val="24"/>
          <w:szCs w:val="24"/>
        </w:rPr>
        <w:t>РИА НОВОСТИ; 2020.22.03; ПОСОЛЬСТВО СОГЛАСОВЫВАЕТ СПЕЦРЕЙСЫ ПО ЭВАКУАЦИИ РОССИЯН ИЗ ЕГИПТА</w:t>
      </w:r>
      <w:bookmarkEnd w:id="28"/>
    </w:p>
    <w:p w14:paraId="6C264C00" w14:textId="2B92CF21" w:rsidR="000900AE" w:rsidRDefault="000900AE" w:rsidP="00450C77">
      <w:pPr>
        <w:jc w:val="both"/>
      </w:pPr>
      <w:r>
        <w:t>Посольство РФ в Египте согласовывает сроки, маршруты и количество спецрейсов для эвакуации россиян, оставшихся в арабской стране, приостановившей ранее международное авиасообщение, заявила временная поверенная в делах РФ в Египте Светлана Зубова.</w:t>
      </w:r>
    </w:p>
    <w:p w14:paraId="143E9324" w14:textId="77777777" w:rsidR="000900AE" w:rsidRDefault="000900AE" w:rsidP="00450C77">
      <w:pPr>
        <w:jc w:val="both"/>
      </w:pPr>
      <w:r>
        <w:t>Международное авиасообщение Египта с другими странами прекращено с 19 по 31 марта из-за распространения коронавируса.</w:t>
      </w:r>
    </w:p>
    <w:p w14:paraId="3F9F785C" w14:textId="17976229" w:rsidR="000900AE" w:rsidRDefault="00116ABB" w:rsidP="00450C77">
      <w:pPr>
        <w:jc w:val="both"/>
      </w:pPr>
      <w:r w:rsidRPr="00116ABB">
        <w:t>«</w:t>
      </w:r>
      <w:r w:rsidR="000900AE">
        <w:t>Уверяю вас, что со стороны посольства мы делаем и будем делать все, чтобы вам помочь</w:t>
      </w:r>
      <w:r w:rsidRPr="00116ABB">
        <w:t>»</w:t>
      </w:r>
      <w:r w:rsidR="000900AE">
        <w:t>,</w:t>
      </w:r>
      <w:r w:rsidRPr="00116ABB">
        <w:t xml:space="preserve"> – </w:t>
      </w:r>
      <w:r w:rsidR="000900AE">
        <w:t>сказала Зубова в обращении к гражданам России, опубликованном посольством.</w:t>
      </w:r>
    </w:p>
    <w:p w14:paraId="3D5D95E9" w14:textId="77777777" w:rsidR="000900AE" w:rsidRDefault="000900AE" w:rsidP="00450C77">
      <w:pPr>
        <w:jc w:val="both"/>
      </w:pPr>
      <w:r>
        <w:t>Она сообщила, что посольство обработало все поступившие на сегодняшний день заявления.</w:t>
      </w:r>
    </w:p>
    <w:p w14:paraId="4A4CD034" w14:textId="7FAE2A52" w:rsidR="000900AE" w:rsidRDefault="000900AE" w:rsidP="00450C77">
      <w:pPr>
        <w:jc w:val="both"/>
      </w:pPr>
      <w:r>
        <w:t xml:space="preserve">Зубова отметила, что в Египте сейчас порядка 2 тысяч россиян: в Шарм-эш-Шейхе – 966 человек, в Хургаде – 861, в Каире – 99. Обращаясь к согражданам, Зубова отметила, что стремится </w:t>
      </w:r>
      <w:r w:rsidR="00116ABB" w:rsidRPr="00116ABB">
        <w:t>«</w:t>
      </w:r>
      <w:r>
        <w:t>поддержать и успокоить</w:t>
      </w:r>
      <w:r w:rsidR="00116ABB" w:rsidRPr="00116ABB">
        <w:t>»</w:t>
      </w:r>
      <w:r>
        <w:t>.</w:t>
      </w:r>
    </w:p>
    <w:p w14:paraId="6C848001" w14:textId="77777777" w:rsidR="000900AE" w:rsidRDefault="000900AE" w:rsidP="00450C77">
      <w:pPr>
        <w:jc w:val="both"/>
      </w:pPr>
      <w:r>
        <w:t>Она отметила, что туристы прибыли в Шарм-эш-Шейх и Хургаду чартерными рейсами через третьи страны ввиду отсутствия авиасообщения РФ с этими египетскими курортами.</w:t>
      </w:r>
    </w:p>
    <w:p w14:paraId="322FA944" w14:textId="2475D578" w:rsidR="000900AE" w:rsidRDefault="00116ABB" w:rsidP="00450C77">
      <w:pPr>
        <w:jc w:val="both"/>
      </w:pPr>
      <w:r w:rsidRPr="00116ABB">
        <w:t>«</w:t>
      </w:r>
      <w:r w:rsidR="000900AE">
        <w:t>В этой связи организация эвакуации вас из этих точек сопряжена с определенными трудностями логистического характера, но мы их, я вас уверяю, преодолеем. Сейчас мы согласовываем количество, сроки и маршруты спецрейсов из России, активно взаимодействуя по этому вопросу с различными российскими ведомствами и египетской стороной</w:t>
      </w:r>
      <w:r w:rsidRPr="00116ABB">
        <w:t>»</w:t>
      </w:r>
      <w:r w:rsidR="000900AE">
        <w:t>,</w:t>
      </w:r>
      <w:r w:rsidRPr="00116ABB">
        <w:t xml:space="preserve"> – </w:t>
      </w:r>
      <w:r w:rsidR="000900AE">
        <w:t>сказала Зубова.</w:t>
      </w:r>
    </w:p>
    <w:p w14:paraId="697D55C4" w14:textId="77777777" w:rsidR="000900AE" w:rsidRDefault="000900AE" w:rsidP="00450C77">
      <w:pPr>
        <w:jc w:val="both"/>
      </w:pPr>
      <w:r>
        <w:t>Она отметила, что о принятых решениях посольство будет сразу информировать сограждан, и призвала туристов соблюдать спокойствие.</w:t>
      </w:r>
    </w:p>
    <w:p w14:paraId="7F10D48A" w14:textId="69CA3B90" w:rsidR="000900AE" w:rsidRDefault="000900AE" w:rsidP="00450C77">
      <w:pPr>
        <w:jc w:val="both"/>
      </w:pPr>
      <w:r>
        <w:t>Зубова напомнила о работе круглосуточного штаба, и призвала желающих вернуться в РФ в кратчайшие сроки предоставить свои контактные данные и другую информацию, которую затем передадут в координационный штаб МИД РФ.</w:t>
      </w:r>
    </w:p>
    <w:p w14:paraId="4FBCF9E5" w14:textId="1885E473" w:rsidR="000900AE" w:rsidRDefault="00D60F69" w:rsidP="00450C77">
      <w:pPr>
        <w:jc w:val="both"/>
      </w:pPr>
      <w:hyperlink r:id="rId45" w:history="1">
        <w:r w:rsidR="000900AE" w:rsidRPr="00561B3C">
          <w:rPr>
            <w:rStyle w:val="a9"/>
          </w:rPr>
          <w:t>https://ria.ru/20200322/1568964262.html</w:t>
        </w:r>
      </w:hyperlink>
    </w:p>
    <w:p w14:paraId="44E13F11" w14:textId="77777777" w:rsidR="00352511" w:rsidRPr="000900AE" w:rsidRDefault="00352511" w:rsidP="00450C77">
      <w:pPr>
        <w:pStyle w:val="3"/>
        <w:jc w:val="both"/>
        <w:rPr>
          <w:rFonts w:ascii="Times New Roman" w:hAnsi="Times New Roman"/>
          <w:sz w:val="24"/>
          <w:szCs w:val="24"/>
        </w:rPr>
      </w:pPr>
      <w:bookmarkStart w:id="29" w:name="_Toc43706496"/>
      <w:r w:rsidRPr="000900AE">
        <w:rPr>
          <w:rFonts w:ascii="Times New Roman" w:hAnsi="Times New Roman"/>
          <w:sz w:val="24"/>
          <w:szCs w:val="24"/>
        </w:rPr>
        <w:t>РИА НОВОСТИ; 2020.2</w:t>
      </w:r>
      <w:r>
        <w:rPr>
          <w:rFonts w:ascii="Times New Roman" w:hAnsi="Times New Roman"/>
          <w:sz w:val="24"/>
          <w:szCs w:val="24"/>
        </w:rPr>
        <w:t>2</w:t>
      </w:r>
      <w:r w:rsidRPr="000900AE">
        <w:rPr>
          <w:rFonts w:ascii="Times New Roman" w:hAnsi="Times New Roman"/>
          <w:sz w:val="24"/>
          <w:szCs w:val="24"/>
        </w:rPr>
        <w:t>.03; РОССИЯНЕ ИЗ ДОМИНИКАНЫ, ОКАЗАВШИЕСЯ В ФИНЛЯНДИИ, ПРИБЫЛИ НА РОДИНУ</w:t>
      </w:r>
      <w:bookmarkEnd w:id="29"/>
    </w:p>
    <w:p w14:paraId="103D5B27" w14:textId="77777777" w:rsidR="00352511" w:rsidRDefault="00352511" w:rsidP="00450C77">
      <w:pPr>
        <w:jc w:val="both"/>
      </w:pPr>
      <w:r>
        <w:t>Финские власти разрешили группе российских туристов из Доминиканы, оказавшихся в транзитной зоне аэропорта Хельсинки-Вантаа, покинуть страну, сообщили РИА Новости в посольстве РФ в Финляндии.</w:t>
      </w:r>
    </w:p>
    <w:p w14:paraId="1CDE90D5" w14:textId="112A43B8" w:rsidR="00352511" w:rsidRDefault="00116ABB" w:rsidP="00450C77">
      <w:pPr>
        <w:jc w:val="both"/>
      </w:pPr>
      <w:r w:rsidRPr="00116ABB">
        <w:t>«</w:t>
      </w:r>
      <w:r w:rsidR="00352511">
        <w:t>По специальной договоренности с финскими властями посольство России в Финляндии обеспечило содействие группе российских туристов из Доминиканской Республики в их скорейшем возвращении на родину. Туристы были вывезены из транзитной зоны международного аэропорта Хельсинки на транспорте посольства в сопровождении дипломата и благополучно прибыли в Российскую Федерацию</w:t>
      </w:r>
      <w:r w:rsidRPr="00116ABB">
        <w:t>»</w:t>
      </w:r>
      <w:r w:rsidR="00352511">
        <w:t>,</w:t>
      </w:r>
      <w:r w:rsidRPr="00116ABB">
        <w:t xml:space="preserve"> – </w:t>
      </w:r>
      <w:r w:rsidR="00352511">
        <w:t>отметили в дипмиссии.</w:t>
      </w:r>
    </w:p>
    <w:p w14:paraId="2166EE8F" w14:textId="77777777" w:rsidR="00352511" w:rsidRDefault="00D60F69" w:rsidP="00450C77">
      <w:pPr>
        <w:jc w:val="both"/>
      </w:pPr>
      <w:hyperlink r:id="rId46" w:history="1">
        <w:r w:rsidR="00352511" w:rsidRPr="00561B3C">
          <w:rPr>
            <w:rStyle w:val="a9"/>
          </w:rPr>
          <w:t>https://ria.ru/20200322/1568963720.html</w:t>
        </w:r>
      </w:hyperlink>
    </w:p>
    <w:p w14:paraId="04DA99C0" w14:textId="77777777" w:rsidR="00352511" w:rsidRDefault="00352511" w:rsidP="00450C77">
      <w:pPr>
        <w:jc w:val="both"/>
      </w:pPr>
      <w:r>
        <w:t>На ту же тему:</w:t>
      </w:r>
    </w:p>
    <w:p w14:paraId="7D1ABD10" w14:textId="21CB8A50" w:rsidR="00352511" w:rsidRDefault="00D60F69" w:rsidP="00450C77">
      <w:pPr>
        <w:jc w:val="both"/>
      </w:pPr>
      <w:hyperlink r:id="rId47" w:history="1">
        <w:r w:rsidR="00352511" w:rsidRPr="00561B3C">
          <w:rPr>
            <w:rStyle w:val="a9"/>
          </w:rPr>
          <w:t>https://tass.ru/obschestvo/8046111</w:t>
        </w:r>
      </w:hyperlink>
    </w:p>
    <w:p w14:paraId="23CC24A5" w14:textId="77777777" w:rsidR="00352511" w:rsidRPr="00E15F7C" w:rsidRDefault="00352511" w:rsidP="00450C77">
      <w:pPr>
        <w:pStyle w:val="3"/>
        <w:jc w:val="both"/>
        <w:rPr>
          <w:rFonts w:ascii="Times New Roman" w:hAnsi="Times New Roman"/>
          <w:sz w:val="24"/>
          <w:szCs w:val="24"/>
        </w:rPr>
      </w:pPr>
      <w:bookmarkStart w:id="30" w:name="_Toc43706497"/>
      <w:r w:rsidRPr="00E15F7C">
        <w:rPr>
          <w:rFonts w:ascii="Times New Roman" w:hAnsi="Times New Roman"/>
          <w:sz w:val="24"/>
          <w:szCs w:val="24"/>
        </w:rPr>
        <w:lastRenderedPageBreak/>
        <w:t xml:space="preserve">ИНТЕРФАКС; 2020.21.03; </w:t>
      </w:r>
      <w:r w:rsidRPr="00116ABB">
        <w:rPr>
          <w:rFonts w:ascii="Times New Roman" w:hAnsi="Times New Roman"/>
          <w:sz w:val="24"/>
          <w:szCs w:val="24"/>
        </w:rPr>
        <w:t>АЭРОФЛОТ</w:t>
      </w:r>
      <w:r w:rsidRPr="00E15F7C">
        <w:rPr>
          <w:rFonts w:ascii="Times New Roman" w:hAnsi="Times New Roman"/>
          <w:sz w:val="24"/>
          <w:szCs w:val="24"/>
        </w:rPr>
        <w:t xml:space="preserve"> ПРИОСТАНАВЛИВАЕТ РЕЙСЫ В ДЕЛИ, ХЕЛЬСИНКИ, СТОКГОЛЬМ, АФИНЫ, БАКУ, ЗАГРЕБ И СОФИЮ</w:t>
      </w:r>
      <w:bookmarkEnd w:id="30"/>
      <w:r w:rsidRPr="00E15F7C">
        <w:rPr>
          <w:rFonts w:ascii="Times New Roman" w:hAnsi="Times New Roman"/>
          <w:sz w:val="24"/>
          <w:szCs w:val="24"/>
        </w:rPr>
        <w:t xml:space="preserve"> </w:t>
      </w:r>
    </w:p>
    <w:p w14:paraId="34E7CA39" w14:textId="2E212853" w:rsidR="00352511" w:rsidRDefault="00352511" w:rsidP="00450C77">
      <w:pPr>
        <w:jc w:val="both"/>
      </w:pPr>
      <w:r>
        <w:t xml:space="preserve">Авиакомпания </w:t>
      </w:r>
      <w:r w:rsidR="00116ABB" w:rsidRPr="00116ABB">
        <w:t>«</w:t>
      </w:r>
      <w:r w:rsidRPr="00116ABB">
        <w:rPr>
          <w:b/>
        </w:rPr>
        <w:t>Аэрофлот</w:t>
      </w:r>
      <w:r w:rsidR="00116ABB" w:rsidRPr="00116ABB">
        <w:t>»</w:t>
      </w:r>
      <w:r>
        <w:t xml:space="preserve"> (MOEX: AFLT) на фоне пандемии COVID-19 приостановила еще несколько рейсов в Европу, а также в Дели (Индия) и Баку (Азербайджан) следует из сообщения на сайте перевозчика.</w:t>
      </w:r>
    </w:p>
    <w:p w14:paraId="7E6E9F92" w14:textId="713E7CD5" w:rsidR="00352511" w:rsidRDefault="00352511" w:rsidP="00450C77">
      <w:pPr>
        <w:jc w:val="both"/>
      </w:pPr>
      <w:r>
        <w:t xml:space="preserve">Так, с 23 марта по 2 апреля </w:t>
      </w:r>
      <w:r w:rsidR="00116ABB" w:rsidRPr="00116ABB">
        <w:t>«</w:t>
      </w:r>
      <w:r w:rsidRPr="00116ABB">
        <w:rPr>
          <w:b/>
        </w:rPr>
        <w:t>Аэрофлот</w:t>
      </w:r>
      <w:r w:rsidR="00116ABB" w:rsidRPr="00116ABB">
        <w:t>»</w:t>
      </w:r>
      <w:r>
        <w:t xml:space="preserve"> отменяет рейсы в Хельсинки (Финляндия), с 23 марта по 17 апреля</w:t>
      </w:r>
      <w:r w:rsidR="00116ABB" w:rsidRPr="00116ABB">
        <w:t xml:space="preserve"> – </w:t>
      </w:r>
      <w:r>
        <w:t>в Стокгольм, с 24 марта по 19 апреля</w:t>
      </w:r>
      <w:r w:rsidR="00116ABB" w:rsidRPr="00116ABB">
        <w:t xml:space="preserve"> – </w:t>
      </w:r>
      <w:r>
        <w:t>в Загреб (Хорватия), с 27 марта по 17 апреля</w:t>
      </w:r>
      <w:r w:rsidR="00116ABB" w:rsidRPr="00116ABB">
        <w:t xml:space="preserve"> – </w:t>
      </w:r>
      <w:r>
        <w:t>в Софию (Болгария), с 24 марта по 18 апреля</w:t>
      </w:r>
      <w:r w:rsidR="00116ABB" w:rsidRPr="00116ABB">
        <w:t xml:space="preserve"> – </w:t>
      </w:r>
      <w:r>
        <w:t>в Афины (Греция). С 29 марта по 30 апреля прекратятся полеты в Баку, с 22 по 28 марта</w:t>
      </w:r>
      <w:r w:rsidR="00116ABB" w:rsidRPr="00116ABB">
        <w:t xml:space="preserve"> – </w:t>
      </w:r>
      <w:r>
        <w:t>в Дели.</w:t>
      </w:r>
    </w:p>
    <w:p w14:paraId="366B4494" w14:textId="30EFE4EF" w:rsidR="00352511" w:rsidRDefault="00352511" w:rsidP="00450C77">
      <w:pPr>
        <w:jc w:val="both"/>
      </w:pPr>
      <w:r>
        <w:t xml:space="preserve">Кроме того, согласно сообщению, </w:t>
      </w:r>
      <w:r w:rsidR="00116ABB" w:rsidRPr="00116ABB">
        <w:t>«</w:t>
      </w:r>
      <w:r w:rsidRPr="00116ABB">
        <w:rPr>
          <w:b/>
        </w:rPr>
        <w:t>Аэрофлот</w:t>
      </w:r>
      <w:r w:rsidR="00116ABB" w:rsidRPr="00116ABB">
        <w:t>»</w:t>
      </w:r>
      <w:r>
        <w:t xml:space="preserve"> временно сократит частоту выполнения рейсов в Брюссель (Бельгия), Амстердам (Нидерланды), Берлин (Германия).</w:t>
      </w:r>
    </w:p>
    <w:p w14:paraId="4EE716EA" w14:textId="32907C4B" w:rsidR="00352511" w:rsidRDefault="00352511" w:rsidP="00450C77">
      <w:pPr>
        <w:jc w:val="both"/>
      </w:pPr>
      <w:r>
        <w:t>При этом в связи с отзывом российских властей решения о приостановке авиасообщения по маршруту Москва</w:t>
      </w:r>
      <w:r w:rsidR="00116ABB" w:rsidRPr="00116ABB">
        <w:t xml:space="preserve"> – </w:t>
      </w:r>
      <w:r>
        <w:t>Дубай компания все-таки продолжит летать по нему (ранее планировала приостановить), но с 23 марта частота сократится до одного рейса в день.</w:t>
      </w:r>
    </w:p>
    <w:p w14:paraId="1266F031" w14:textId="68E4786A" w:rsidR="00352511" w:rsidRDefault="00352511" w:rsidP="00450C77">
      <w:pPr>
        <w:jc w:val="both"/>
      </w:pPr>
      <w:r>
        <w:t xml:space="preserve">С учетом ранее приостановленных рейсов маршрутная карта компании в Европу сужается до рейсов в Брюссель (Бельгия), Лондон (Великобритания), Берлин (Германия), Дублин (Ирландия), Мадрид (Испания), Рим (Италия), Амстердам (Нидерланды), Бухарест (Румыния), Женеву (Швейцария), Париж (Франция). Полеты </w:t>
      </w:r>
      <w:r w:rsidR="00116ABB" w:rsidRPr="00116ABB">
        <w:t>«</w:t>
      </w:r>
      <w:r w:rsidRPr="00116ABB">
        <w:rPr>
          <w:b/>
        </w:rPr>
        <w:t>Аэрофлот</w:t>
      </w:r>
      <w:r>
        <w:t>а</w:t>
      </w:r>
      <w:r w:rsidR="00116ABB" w:rsidRPr="00116ABB">
        <w:t>»</w:t>
      </w:r>
      <w:r>
        <w:t xml:space="preserve"> в США с 29 марта, как сообщалось ранее, будут ограничены рейсами Москва</w:t>
      </w:r>
      <w:r w:rsidR="00116ABB" w:rsidRPr="00116ABB">
        <w:t xml:space="preserve"> – </w:t>
      </w:r>
      <w:r>
        <w:t>Нью-Йорк.</w:t>
      </w:r>
    </w:p>
    <w:p w14:paraId="121951D5" w14:textId="77777777" w:rsidR="00352511" w:rsidRDefault="00352511" w:rsidP="00450C77">
      <w:pPr>
        <w:jc w:val="both"/>
      </w:pPr>
      <w:r>
        <w:t>На ту же тему:</w:t>
      </w:r>
    </w:p>
    <w:p w14:paraId="70651D89" w14:textId="77777777" w:rsidR="00352511" w:rsidRDefault="00D60F69" w:rsidP="00450C77">
      <w:pPr>
        <w:jc w:val="both"/>
      </w:pPr>
      <w:hyperlink r:id="rId48" w:history="1">
        <w:r w:rsidR="00352511" w:rsidRPr="00561B3C">
          <w:rPr>
            <w:rStyle w:val="a9"/>
          </w:rPr>
          <w:t>https://tass.ru/ekonomika/8045853</w:t>
        </w:r>
      </w:hyperlink>
    </w:p>
    <w:p w14:paraId="773A292B" w14:textId="1DACB2F1" w:rsidR="00352511" w:rsidRPr="008A024D" w:rsidRDefault="00D60F69" w:rsidP="00450C77">
      <w:pPr>
        <w:jc w:val="both"/>
      </w:pPr>
      <w:hyperlink r:id="rId49" w:history="1">
        <w:r w:rsidR="00352511" w:rsidRPr="00561B3C">
          <w:rPr>
            <w:rStyle w:val="a9"/>
          </w:rPr>
          <w:t>https://ria.ru/20200321/1568962943.html</w:t>
        </w:r>
      </w:hyperlink>
    </w:p>
    <w:p w14:paraId="43E124D5" w14:textId="0995437B" w:rsidR="00352511" w:rsidRPr="00E15F7C" w:rsidRDefault="00352511" w:rsidP="00450C77">
      <w:pPr>
        <w:pStyle w:val="3"/>
        <w:jc w:val="both"/>
        <w:rPr>
          <w:rFonts w:ascii="Times New Roman" w:hAnsi="Times New Roman"/>
          <w:sz w:val="24"/>
          <w:szCs w:val="24"/>
        </w:rPr>
      </w:pPr>
      <w:bookmarkStart w:id="31" w:name="_Toc43706498"/>
      <w:r w:rsidRPr="00E15F7C">
        <w:rPr>
          <w:rFonts w:ascii="Times New Roman" w:hAnsi="Times New Roman"/>
          <w:sz w:val="24"/>
          <w:szCs w:val="24"/>
        </w:rPr>
        <w:t xml:space="preserve">RNS; 2020.21.03; </w:t>
      </w:r>
      <w:r w:rsidR="00116ABB" w:rsidRPr="00116ABB">
        <w:rPr>
          <w:rFonts w:ascii="Times New Roman" w:hAnsi="Times New Roman"/>
          <w:bCs w:val="0"/>
          <w:sz w:val="24"/>
          <w:szCs w:val="24"/>
        </w:rPr>
        <w:t>«</w:t>
      </w:r>
      <w:r w:rsidRPr="00116ABB">
        <w:rPr>
          <w:rFonts w:ascii="Times New Roman" w:hAnsi="Times New Roman"/>
          <w:sz w:val="24"/>
          <w:szCs w:val="24"/>
        </w:rPr>
        <w:t>АЭРОФЛОТ</w:t>
      </w:r>
      <w:r w:rsidR="00116ABB" w:rsidRPr="00116ABB">
        <w:rPr>
          <w:rFonts w:ascii="Times New Roman" w:hAnsi="Times New Roman"/>
          <w:bCs w:val="0"/>
          <w:sz w:val="24"/>
          <w:szCs w:val="24"/>
        </w:rPr>
        <w:t>»</w:t>
      </w:r>
      <w:r w:rsidRPr="00E15F7C">
        <w:rPr>
          <w:rFonts w:ascii="Times New Roman" w:hAnsi="Times New Roman"/>
          <w:sz w:val="24"/>
          <w:szCs w:val="24"/>
        </w:rPr>
        <w:t xml:space="preserve"> ВОЗОБНОВЛЯЕТ РЕЙСЫ В ДУБАЙ</w:t>
      </w:r>
      <w:bookmarkEnd w:id="31"/>
    </w:p>
    <w:p w14:paraId="0020BD50" w14:textId="3B1A1476" w:rsidR="00352511" w:rsidRDefault="00352511" w:rsidP="00450C77">
      <w:pPr>
        <w:jc w:val="both"/>
      </w:pPr>
      <w:r>
        <w:t xml:space="preserve">Российский перевозчик </w:t>
      </w:r>
      <w:r w:rsidR="00116ABB" w:rsidRPr="00116ABB">
        <w:t>«</w:t>
      </w:r>
      <w:r w:rsidRPr="00116ABB">
        <w:rPr>
          <w:b/>
        </w:rPr>
        <w:t>Аэрофлот</w:t>
      </w:r>
      <w:r w:rsidR="00116ABB" w:rsidRPr="00116ABB">
        <w:t>»</w:t>
      </w:r>
      <w:r>
        <w:t xml:space="preserve"> возобновляет рейсы в Дубай в связи с отзывом российских властей решения о приостановке полетов в этом направлении, сообщает </w:t>
      </w:r>
      <w:r w:rsidRPr="00116ABB">
        <w:rPr>
          <w:b/>
        </w:rPr>
        <w:t>пресс-служба</w:t>
      </w:r>
      <w:r>
        <w:t xml:space="preserve"> компании.</w:t>
      </w:r>
    </w:p>
    <w:p w14:paraId="632C6F30" w14:textId="4C8098DE" w:rsidR="00352511" w:rsidRDefault="00116ABB" w:rsidP="00450C77">
      <w:pPr>
        <w:jc w:val="both"/>
      </w:pPr>
      <w:r w:rsidRPr="00116ABB">
        <w:t>«</w:t>
      </w:r>
      <w:r w:rsidR="00352511">
        <w:t xml:space="preserve">В связи с отзывом российских властей решения о приостановке полетов по маршруту Москва </w:t>
      </w:r>
      <w:r w:rsidRPr="00116ABB">
        <w:t>–</w:t>
      </w:r>
      <w:r w:rsidR="00352511">
        <w:t xml:space="preserve"> Дубай </w:t>
      </w:r>
      <w:r w:rsidRPr="00116ABB">
        <w:t>–</w:t>
      </w:r>
      <w:r w:rsidR="00352511">
        <w:t xml:space="preserve"> Москва, с 23 марта будет выполняться один ежедневный рейс</w:t>
      </w:r>
      <w:r w:rsidRPr="00116ABB">
        <w:t>»</w:t>
      </w:r>
      <w:r w:rsidR="00352511">
        <w:t xml:space="preserve">, </w:t>
      </w:r>
      <w:r w:rsidRPr="00116ABB">
        <w:t>–</w:t>
      </w:r>
      <w:r w:rsidR="00352511">
        <w:t xml:space="preserve"> говорится в сообщении компании.</w:t>
      </w:r>
    </w:p>
    <w:p w14:paraId="696F5615" w14:textId="0DB41924" w:rsidR="00352511" w:rsidRDefault="00352511" w:rsidP="00450C77">
      <w:pPr>
        <w:jc w:val="both"/>
      </w:pPr>
      <w:r>
        <w:t xml:space="preserve">Ранее премьер-министр России </w:t>
      </w:r>
      <w:r w:rsidRPr="00116ABB">
        <w:rPr>
          <w:b/>
        </w:rPr>
        <w:t>Михаил Мишустин</w:t>
      </w:r>
      <w:r>
        <w:t xml:space="preserve"> внес коррективы в недавнее поручение по ограничению полетов из России в ОАЭ, разрешив выполнение регулярных рейсов в Дубай вместо Абу-Даби.</w:t>
      </w:r>
    </w:p>
    <w:p w14:paraId="6F46609B" w14:textId="77777777" w:rsidR="00352511" w:rsidRDefault="00352511" w:rsidP="00450C77">
      <w:pPr>
        <w:jc w:val="both"/>
      </w:pPr>
      <w:r>
        <w:t>Перед этим правительство разрешило выполнение рейсов в ОАЭ только на маршруте в Абу-Даби, а также чартерных рейсов для вывоза граждан.</w:t>
      </w:r>
    </w:p>
    <w:p w14:paraId="79F5199C" w14:textId="77777777" w:rsidR="00352511" w:rsidRDefault="00D60F69" w:rsidP="00450C77">
      <w:pPr>
        <w:jc w:val="both"/>
      </w:pPr>
      <w:hyperlink r:id="rId50" w:history="1">
        <w:r w:rsidR="00352511" w:rsidRPr="00561B3C">
          <w:rPr>
            <w:rStyle w:val="a9"/>
          </w:rPr>
          <w:t>https://rns.online/transport/aeroflot-vozobnovlyaet-reisi-v-Dubai-2020-03-21/</w:t>
        </w:r>
      </w:hyperlink>
    </w:p>
    <w:p w14:paraId="4AE466E3" w14:textId="77777777" w:rsidR="00352511" w:rsidRDefault="00352511" w:rsidP="00450C77">
      <w:pPr>
        <w:jc w:val="both"/>
      </w:pPr>
      <w:r>
        <w:t>На ту же тему:</w:t>
      </w:r>
    </w:p>
    <w:p w14:paraId="795B9F7C" w14:textId="6DCA8743" w:rsidR="00352511" w:rsidRDefault="00D60F69" w:rsidP="00450C77">
      <w:pPr>
        <w:jc w:val="both"/>
      </w:pPr>
      <w:hyperlink r:id="rId51" w:history="1">
        <w:r w:rsidR="00352511" w:rsidRPr="00561B3C">
          <w:rPr>
            <w:rStyle w:val="a9"/>
          </w:rPr>
          <w:t>https://ria.ru/20200321/1568962700.html</w:t>
        </w:r>
      </w:hyperlink>
    </w:p>
    <w:p w14:paraId="379043A2" w14:textId="0D872D1A" w:rsidR="00615BFC" w:rsidRPr="00615BFC" w:rsidRDefault="00615BFC" w:rsidP="00450C77">
      <w:pPr>
        <w:pStyle w:val="3"/>
        <w:jc w:val="both"/>
        <w:rPr>
          <w:rFonts w:ascii="Times New Roman" w:hAnsi="Times New Roman"/>
          <w:sz w:val="24"/>
          <w:szCs w:val="24"/>
        </w:rPr>
      </w:pPr>
      <w:bookmarkStart w:id="32" w:name="_Toc43706499"/>
      <w:r w:rsidRPr="00615BFC">
        <w:rPr>
          <w:rFonts w:ascii="Times New Roman" w:hAnsi="Times New Roman"/>
          <w:sz w:val="24"/>
          <w:szCs w:val="24"/>
        </w:rPr>
        <w:t xml:space="preserve">ТАСС; 2020.21.03; РЕЙС КОМПАНИИ </w:t>
      </w:r>
      <w:r w:rsidR="00116ABB" w:rsidRPr="00116ABB">
        <w:rPr>
          <w:rFonts w:ascii="Times New Roman" w:hAnsi="Times New Roman"/>
          <w:bCs w:val="0"/>
          <w:sz w:val="24"/>
          <w:szCs w:val="24"/>
        </w:rPr>
        <w:t>«</w:t>
      </w:r>
      <w:r w:rsidRPr="00615BFC">
        <w:rPr>
          <w:rFonts w:ascii="Times New Roman" w:hAnsi="Times New Roman"/>
          <w:sz w:val="24"/>
          <w:szCs w:val="24"/>
        </w:rPr>
        <w:t>S7</w:t>
      </w:r>
      <w:r w:rsidR="00116ABB" w:rsidRPr="00116ABB">
        <w:rPr>
          <w:rFonts w:ascii="Times New Roman" w:hAnsi="Times New Roman"/>
          <w:bCs w:val="0"/>
          <w:sz w:val="24"/>
          <w:szCs w:val="24"/>
        </w:rPr>
        <w:t>»</w:t>
      </w:r>
      <w:r w:rsidRPr="00615BFC">
        <w:rPr>
          <w:rFonts w:ascii="Times New Roman" w:hAnsi="Times New Roman"/>
          <w:sz w:val="24"/>
          <w:szCs w:val="24"/>
        </w:rPr>
        <w:t xml:space="preserve"> ВЫВЕЗ ИЗ ЧЕРНОГОРИИ 179 РОССИЙСКИХ ТУРИСТОВ</w:t>
      </w:r>
      <w:bookmarkEnd w:id="32"/>
    </w:p>
    <w:p w14:paraId="2E9567C1" w14:textId="6B3EAB25" w:rsidR="00615BFC" w:rsidRDefault="00615BFC" w:rsidP="00450C77">
      <w:pPr>
        <w:jc w:val="both"/>
      </w:pPr>
      <w:r>
        <w:t xml:space="preserve">Компания </w:t>
      </w:r>
      <w:r w:rsidR="00116ABB" w:rsidRPr="00116ABB">
        <w:t>«</w:t>
      </w:r>
      <w:r>
        <w:t>S7</w:t>
      </w:r>
      <w:r w:rsidR="00116ABB" w:rsidRPr="00116ABB">
        <w:t>»</w:t>
      </w:r>
      <w:r>
        <w:t xml:space="preserve"> эвакуировала из Черногории 179 российских туристов. Об этом в субботу сообщили корр. ТАСС в посольстве России в Черногории.</w:t>
      </w:r>
    </w:p>
    <w:p w14:paraId="63F24976" w14:textId="4907E505" w:rsidR="00615BFC" w:rsidRDefault="00116ABB" w:rsidP="00450C77">
      <w:pPr>
        <w:jc w:val="both"/>
      </w:pPr>
      <w:r w:rsidRPr="00116ABB">
        <w:t>«</w:t>
      </w:r>
      <w:r w:rsidR="00615BFC">
        <w:t xml:space="preserve">Из аэропорта Подгорицы в Москву вылетел самолет авиакомпании </w:t>
      </w:r>
      <w:r w:rsidRPr="00116ABB">
        <w:t>«</w:t>
      </w:r>
      <w:r w:rsidR="00615BFC">
        <w:t>S7</w:t>
      </w:r>
      <w:r w:rsidRPr="00116ABB">
        <w:t>»</w:t>
      </w:r>
      <w:r w:rsidR="00615BFC">
        <w:t>. На борту лайнера домой возвращаются 179 граждан РФ</w:t>
      </w:r>
      <w:r w:rsidRPr="00116ABB">
        <w:t>»</w:t>
      </w:r>
      <w:r w:rsidR="00615BFC">
        <w:t>,</w:t>
      </w:r>
      <w:r w:rsidRPr="00116ABB">
        <w:t xml:space="preserve"> – </w:t>
      </w:r>
      <w:r w:rsidR="00615BFC">
        <w:t>сообщил представитель российской дипмиссии.</w:t>
      </w:r>
    </w:p>
    <w:p w14:paraId="4ECEBC12" w14:textId="2D6798F6" w:rsidR="00615BFC" w:rsidRDefault="00615BFC" w:rsidP="00450C77">
      <w:pPr>
        <w:jc w:val="both"/>
      </w:pPr>
      <w:r>
        <w:t>По словам дипломата, посольство находится в контакте с остающимися на территории страны гражданами РФ. Российские дипломаты ведут работу по организации новых вывозных рейсов.</w:t>
      </w:r>
    </w:p>
    <w:p w14:paraId="103172ED" w14:textId="0808F89B" w:rsidR="00615BFC" w:rsidRDefault="00615BFC" w:rsidP="00450C77">
      <w:pPr>
        <w:jc w:val="both"/>
      </w:pPr>
      <w:r>
        <w:t>Таким образом, с 18 по 21 марта в Россию вернулись 1344 человека.</w:t>
      </w:r>
    </w:p>
    <w:p w14:paraId="31B29CDB" w14:textId="7A63EC35" w:rsidR="00615BFC" w:rsidRPr="00615BFC" w:rsidRDefault="00D60F69" w:rsidP="00450C77">
      <w:pPr>
        <w:jc w:val="both"/>
      </w:pPr>
      <w:hyperlink r:id="rId52" w:history="1">
        <w:r w:rsidR="00615BFC" w:rsidRPr="00561B3C">
          <w:rPr>
            <w:rStyle w:val="a9"/>
          </w:rPr>
          <w:t>https://tass.ru/obschestvo/8045077</w:t>
        </w:r>
      </w:hyperlink>
    </w:p>
    <w:p w14:paraId="54ECC025" w14:textId="77777777" w:rsidR="00A41C80" w:rsidRPr="00AD6FC9" w:rsidRDefault="00A41C80" w:rsidP="00450C77">
      <w:pPr>
        <w:pStyle w:val="3"/>
        <w:jc w:val="both"/>
        <w:rPr>
          <w:rFonts w:ascii="Times New Roman" w:hAnsi="Times New Roman"/>
          <w:sz w:val="24"/>
          <w:szCs w:val="24"/>
        </w:rPr>
      </w:pPr>
      <w:bookmarkStart w:id="33" w:name="_Hlk5688303"/>
      <w:bookmarkStart w:id="34" w:name="_Toc43706500"/>
      <w:r>
        <w:rPr>
          <w:rFonts w:ascii="Times New Roman" w:hAnsi="Times New Roman"/>
          <w:sz w:val="24"/>
          <w:szCs w:val="24"/>
        </w:rPr>
        <w:lastRenderedPageBreak/>
        <w:t xml:space="preserve">ИНТЕРФАКС; 2020.21.03; </w:t>
      </w:r>
      <w:r w:rsidRPr="00E15F7C">
        <w:rPr>
          <w:rFonts w:ascii="Times New Roman" w:hAnsi="Times New Roman"/>
          <w:sz w:val="24"/>
          <w:szCs w:val="24"/>
        </w:rPr>
        <w:t>ЗАСТРЯВШИЕ В МОЛДАВИИ ГРАЖДАНЕ РФ ВЫЛЕТЕЛИ В МОСКВУ</w:t>
      </w:r>
      <w:bookmarkEnd w:id="34"/>
    </w:p>
    <w:p w14:paraId="62A6757E" w14:textId="5C376771" w:rsidR="00A41C80" w:rsidRDefault="00A41C80" w:rsidP="00450C77">
      <w:pPr>
        <w:jc w:val="both"/>
      </w:pPr>
      <w:r>
        <w:t xml:space="preserve">В субботу вечером двумя рейсами </w:t>
      </w:r>
      <w:r w:rsidR="00116ABB" w:rsidRPr="00116ABB">
        <w:t>«</w:t>
      </w:r>
      <w:r w:rsidRPr="00116ABB">
        <w:rPr>
          <w:b/>
        </w:rPr>
        <w:t>Аэрофлот</w:t>
      </w:r>
      <w:r>
        <w:t>а</w:t>
      </w:r>
      <w:r w:rsidR="00116ABB" w:rsidRPr="00116ABB">
        <w:t>»</w:t>
      </w:r>
      <w:r>
        <w:t xml:space="preserve"> отправили из Кишинева в Москву застрявших в Молдавии граждан России, сообщил журналистам в аэропорту Кишинева пресс-секретарь посольства России в Молдавии Анатолий Лошаков.</w:t>
      </w:r>
    </w:p>
    <w:p w14:paraId="5091386C" w14:textId="7B245449" w:rsidR="00A41C80" w:rsidRDefault="00116ABB" w:rsidP="00450C77">
      <w:pPr>
        <w:jc w:val="both"/>
      </w:pPr>
      <w:r w:rsidRPr="00116ABB">
        <w:t>«</w:t>
      </w:r>
      <w:r w:rsidR="00A41C80">
        <w:t>В результате многочисленных обращений граждан России, оказавшихся в Республике Молдова фактически заблокированными в результате мер, предпринятых для предотвращения распространения коронавирусной инфекции, посольство Российской Федерации в Молдавии в тесной координации с молдавской стороной, органами власти Молдовы предпринимают усилия по возвращению наших сограждан в Россию</w:t>
      </w:r>
      <w:r w:rsidRPr="00116ABB">
        <w:t>»</w:t>
      </w:r>
      <w:r w:rsidR="00A41C80">
        <w:t>,</w:t>
      </w:r>
      <w:r w:rsidRPr="00116ABB">
        <w:t xml:space="preserve"> – </w:t>
      </w:r>
      <w:r w:rsidR="00A41C80">
        <w:t>сказал Лошаков.</w:t>
      </w:r>
    </w:p>
    <w:p w14:paraId="030FD5EF" w14:textId="7814449F" w:rsidR="00A41C80" w:rsidRDefault="00A41C80" w:rsidP="00450C77">
      <w:pPr>
        <w:jc w:val="both"/>
      </w:pPr>
      <w:r>
        <w:t>По его словам, все желающие граждане России смогут вернуться домой.</w:t>
      </w:r>
    </w:p>
    <w:p w14:paraId="31811257" w14:textId="2C27846C" w:rsidR="00A41C80" w:rsidRDefault="00A41C80" w:rsidP="00450C77">
      <w:pPr>
        <w:jc w:val="both"/>
      </w:pPr>
      <w:r>
        <w:t xml:space="preserve">По данным посольства РФ, на сегодняшний день анкеты для регистрации о необходимости выезда на территорию России подали более 600 человек. </w:t>
      </w:r>
      <w:r w:rsidR="00116ABB" w:rsidRPr="00116ABB">
        <w:t>«</w:t>
      </w:r>
      <w:r>
        <w:t>На сегодняшних двух бортах работа не закончится, все желающие получат возможность вернуться домой</w:t>
      </w:r>
      <w:r w:rsidR="00116ABB" w:rsidRPr="00116ABB">
        <w:t>»</w:t>
      </w:r>
      <w:r>
        <w:t>,</w:t>
      </w:r>
      <w:r w:rsidR="00116ABB" w:rsidRPr="00116ABB">
        <w:t xml:space="preserve"> – </w:t>
      </w:r>
      <w:r>
        <w:t>подчеркнул Лошаков.</w:t>
      </w:r>
    </w:p>
    <w:p w14:paraId="3FA95325" w14:textId="1510A08F" w:rsidR="00A41C80" w:rsidRPr="0098527E" w:rsidRDefault="00A41C80" w:rsidP="00450C77">
      <w:pPr>
        <w:jc w:val="both"/>
      </w:pPr>
      <w:r>
        <w:t xml:space="preserve">Первый рейс </w:t>
      </w:r>
      <w:r w:rsidR="00116ABB" w:rsidRPr="00116ABB">
        <w:t>«</w:t>
      </w:r>
      <w:r w:rsidRPr="00116ABB">
        <w:rPr>
          <w:b/>
        </w:rPr>
        <w:t>Аэрофлот</w:t>
      </w:r>
      <w:r>
        <w:t>а</w:t>
      </w:r>
      <w:r w:rsidR="00116ABB" w:rsidRPr="00116ABB">
        <w:t>»</w:t>
      </w:r>
      <w:r>
        <w:t xml:space="preserve"> прилетел в Кишинев в 16.45 (17.45 МСК) и уже отправился обратно в Москву. Второй рейс вылетел в 17.45 из Москвы, вечером вернется обратно из Кишинева. Кроме того, этими же рейсами из Москвы вылетели граждан Молдавии, которым была предоставлена возможность купить билеты на спецрейсы, по согласованию с посольством Молдавии в Москве. Речь идет о студентах московских вузов, которые переведены на онлайн обучение, а также о трудовых мигрантов, которые решили вернуться домой в период пандемии коронавируса.</w:t>
      </w:r>
    </w:p>
    <w:p w14:paraId="5DE78D7A" w14:textId="77777777" w:rsidR="00A41C80" w:rsidRDefault="00A41C80" w:rsidP="00450C77">
      <w:pPr>
        <w:jc w:val="both"/>
      </w:pPr>
      <w:r>
        <w:t>На ту же тему:</w:t>
      </w:r>
    </w:p>
    <w:p w14:paraId="795177A7" w14:textId="401EBC94" w:rsidR="00A41C80" w:rsidRDefault="00D60F69" w:rsidP="00450C77">
      <w:pPr>
        <w:jc w:val="both"/>
      </w:pPr>
      <w:hyperlink r:id="rId53" w:history="1">
        <w:r w:rsidR="00A41C80" w:rsidRPr="00561B3C">
          <w:rPr>
            <w:rStyle w:val="a9"/>
          </w:rPr>
          <w:t>https://tass.ru/obschestvo/8045041</w:t>
        </w:r>
      </w:hyperlink>
    </w:p>
    <w:p w14:paraId="538450A0" w14:textId="77777777" w:rsidR="00A41C80" w:rsidRPr="000900AE" w:rsidRDefault="00A41C80" w:rsidP="00450C77">
      <w:pPr>
        <w:pStyle w:val="3"/>
        <w:jc w:val="both"/>
        <w:rPr>
          <w:rFonts w:ascii="Times New Roman" w:hAnsi="Times New Roman"/>
          <w:sz w:val="24"/>
          <w:szCs w:val="24"/>
        </w:rPr>
      </w:pPr>
      <w:bookmarkStart w:id="35" w:name="_Toc43706501"/>
      <w:r w:rsidRPr="000900AE">
        <w:rPr>
          <w:rFonts w:ascii="Times New Roman" w:hAnsi="Times New Roman"/>
          <w:sz w:val="24"/>
          <w:szCs w:val="24"/>
        </w:rPr>
        <w:t>РИА НОВОСТИ; 2020.21.03; РУМАС ПОЛОЖИТЕЛЬНО ОЦЕНИЛ ТРАНЗИТ ЧЕРЕЗ РОССИЮ ГРАЖДАН БЕЛОРУССИИ</w:t>
      </w:r>
      <w:bookmarkEnd w:id="35"/>
    </w:p>
    <w:p w14:paraId="1615EE75" w14:textId="77777777" w:rsidR="00A41C80" w:rsidRDefault="00A41C80" w:rsidP="00450C77">
      <w:pPr>
        <w:jc w:val="both"/>
      </w:pPr>
      <w:r>
        <w:t xml:space="preserve">Премьер-министр Белоруссии Сергей Румас в ходе телефонного разговора с премьер-министром РФ </w:t>
      </w:r>
      <w:r w:rsidRPr="00116ABB">
        <w:rPr>
          <w:b/>
        </w:rPr>
        <w:t>Михаилом Мишустиным</w:t>
      </w:r>
      <w:r>
        <w:t xml:space="preserve"> положительно оценил решение обеспечить транзит через РФ граждан Белоруссии, возвращающихся на родину авиатранспортом из третьих стран, премьеры обсудили меры по противодействию коронавирусной инфекции, сообщается на сайте кабмина РФ.</w:t>
      </w:r>
    </w:p>
    <w:p w14:paraId="6269BA4B" w14:textId="176F7373" w:rsidR="00A41C80" w:rsidRDefault="00116ABB" w:rsidP="00450C77">
      <w:pPr>
        <w:jc w:val="both"/>
      </w:pPr>
      <w:r w:rsidRPr="00116ABB">
        <w:t>«</w:t>
      </w:r>
      <w:r w:rsidR="00A41C80">
        <w:t>В ходе обсуждения мер по противодействию новой коронавирусной инфекции Сергей Румас дал позитивную оценку решению правительства Российской Федерации обеспечить транзит через территорию Российской Федерации граждан Республики Беларусь, возвращающихся на родину авиационным транспортом из третьих стран</w:t>
      </w:r>
      <w:r w:rsidRPr="00116ABB">
        <w:t>»</w:t>
      </w:r>
      <w:r w:rsidR="00A41C80">
        <w:t>,</w:t>
      </w:r>
      <w:r w:rsidRPr="00116ABB">
        <w:t xml:space="preserve"> – </w:t>
      </w:r>
      <w:r w:rsidR="00A41C80">
        <w:t>говорится в сообщении.</w:t>
      </w:r>
    </w:p>
    <w:p w14:paraId="250483D0" w14:textId="32033541" w:rsidR="00A41C80" w:rsidRDefault="00D60F69" w:rsidP="00450C77">
      <w:pPr>
        <w:jc w:val="both"/>
      </w:pPr>
      <w:hyperlink r:id="rId54" w:history="1">
        <w:r w:rsidR="00A41C80" w:rsidRPr="00561B3C">
          <w:rPr>
            <w:rStyle w:val="a9"/>
          </w:rPr>
          <w:t>https://ria.ru/20200321/1568958068.html</w:t>
        </w:r>
      </w:hyperlink>
    </w:p>
    <w:p w14:paraId="501FA94B" w14:textId="5519DD2A" w:rsidR="00A41C80" w:rsidRPr="000900AE" w:rsidRDefault="00A41C80" w:rsidP="00450C77">
      <w:pPr>
        <w:pStyle w:val="3"/>
        <w:jc w:val="both"/>
        <w:rPr>
          <w:rFonts w:ascii="Times New Roman" w:hAnsi="Times New Roman"/>
          <w:sz w:val="24"/>
          <w:szCs w:val="24"/>
        </w:rPr>
      </w:pPr>
      <w:bookmarkStart w:id="36" w:name="_Toc43706502"/>
      <w:r w:rsidRPr="000900AE">
        <w:rPr>
          <w:rFonts w:ascii="Times New Roman" w:hAnsi="Times New Roman"/>
          <w:sz w:val="24"/>
          <w:szCs w:val="24"/>
        </w:rPr>
        <w:t xml:space="preserve">ТАСС; 2020.21.03; </w:t>
      </w:r>
      <w:r w:rsidR="00116ABB" w:rsidRPr="00116ABB">
        <w:rPr>
          <w:rFonts w:ascii="Times New Roman" w:hAnsi="Times New Roman"/>
          <w:bCs w:val="0"/>
          <w:sz w:val="24"/>
          <w:szCs w:val="24"/>
        </w:rPr>
        <w:t>«</w:t>
      </w:r>
      <w:r w:rsidRPr="000900AE">
        <w:rPr>
          <w:rFonts w:ascii="Times New Roman" w:hAnsi="Times New Roman"/>
          <w:sz w:val="24"/>
          <w:szCs w:val="24"/>
        </w:rPr>
        <w:t>БЕЛАВИА</w:t>
      </w:r>
      <w:r w:rsidR="00116ABB" w:rsidRPr="00116ABB">
        <w:rPr>
          <w:rFonts w:ascii="Times New Roman" w:hAnsi="Times New Roman"/>
          <w:bCs w:val="0"/>
          <w:sz w:val="24"/>
          <w:szCs w:val="24"/>
        </w:rPr>
        <w:t>»</w:t>
      </w:r>
      <w:r w:rsidRPr="000900AE">
        <w:rPr>
          <w:rFonts w:ascii="Times New Roman" w:hAnsi="Times New Roman"/>
          <w:sz w:val="24"/>
          <w:szCs w:val="24"/>
        </w:rPr>
        <w:t xml:space="preserve"> ДОСТАВИТ ВТОРЫМ ЧАРТЕРОМ ИЗ ВНУКОВО В МИНСК БОЛЕЕ 70 БЕЛОРУССКИХ ТУРИСТОВ</w:t>
      </w:r>
      <w:bookmarkEnd w:id="36"/>
    </w:p>
    <w:p w14:paraId="65AA4BDC" w14:textId="46E50CF2" w:rsidR="00A41C80" w:rsidRDefault="00A41C80" w:rsidP="00450C77">
      <w:pPr>
        <w:jc w:val="both"/>
      </w:pPr>
      <w:r>
        <w:t xml:space="preserve">Национальная авиакомпания </w:t>
      </w:r>
      <w:r w:rsidR="00116ABB" w:rsidRPr="00116ABB">
        <w:t>«</w:t>
      </w:r>
      <w:r>
        <w:t>Белавиа</w:t>
      </w:r>
      <w:r w:rsidR="00116ABB" w:rsidRPr="00116ABB">
        <w:t>»</w:t>
      </w:r>
      <w:r>
        <w:t xml:space="preserve"> доставит в субботу из московского аэропорта Внуково в Минск более 70 белорусских туристов. Об этом сообщили в пресс-службе Министерства транспорта и коммуникаций Белоруссии.</w:t>
      </w:r>
    </w:p>
    <w:p w14:paraId="4D978495" w14:textId="61296C2D" w:rsidR="00A41C80" w:rsidRDefault="00116ABB" w:rsidP="00450C77">
      <w:pPr>
        <w:jc w:val="both"/>
      </w:pPr>
      <w:r w:rsidRPr="00116ABB">
        <w:t>«</w:t>
      </w:r>
      <w:r w:rsidR="00A41C80">
        <w:t xml:space="preserve">Авиакомпания </w:t>
      </w:r>
      <w:r w:rsidRPr="00116ABB">
        <w:t>«</w:t>
      </w:r>
      <w:r w:rsidR="00A41C80">
        <w:t>Белавиа</w:t>
      </w:r>
      <w:r w:rsidRPr="00116ABB">
        <w:t>»</w:t>
      </w:r>
      <w:r w:rsidR="00A41C80">
        <w:t xml:space="preserve"> 21 марта выполняет второй чартерный рейс для перевозки туристов из аэропорта Внуково в Минск. На борту самолета находятся более 70 жителей Беларуси, которые до этого момента оставались в Москве после прибытия из стран Азиатско-Тихоокеанского региона</w:t>
      </w:r>
      <w:r w:rsidRPr="00116ABB">
        <w:t>»</w:t>
      </w:r>
      <w:r w:rsidR="00A41C80">
        <w:t>,</w:t>
      </w:r>
      <w:r w:rsidRPr="00116ABB">
        <w:t xml:space="preserve"> – </w:t>
      </w:r>
      <w:r w:rsidR="00A41C80">
        <w:t>сообщили в пресс-службе ведомства. Там добавили, что по возвращении в белорусскую столицу все пассажиры пройдут необходимый тепловизионный контроль в зоне прилета аэропорта в Минске.</w:t>
      </w:r>
    </w:p>
    <w:p w14:paraId="48C62963" w14:textId="77777777" w:rsidR="00A41C80" w:rsidRDefault="00A41C80" w:rsidP="00450C77">
      <w:pPr>
        <w:jc w:val="both"/>
      </w:pPr>
      <w:r>
        <w:lastRenderedPageBreak/>
        <w:t>Также в субботу в 23:15 мск из Минска в Баку вылетает чартерный рейс BRU-8739, на котором планируется перевезти граждан Азербайджана в Баку и вывезти граждан Белоруссии в Минск.</w:t>
      </w:r>
    </w:p>
    <w:p w14:paraId="15BC43C5" w14:textId="38F6FDB3" w:rsidR="00A41C80" w:rsidRDefault="00D60F69" w:rsidP="00450C77">
      <w:pPr>
        <w:jc w:val="both"/>
      </w:pPr>
      <w:hyperlink r:id="rId55" w:history="1">
        <w:r w:rsidR="00A41C80" w:rsidRPr="00561B3C">
          <w:rPr>
            <w:rStyle w:val="a9"/>
          </w:rPr>
          <w:t>https://tass.ru/obschestvo/8045843</w:t>
        </w:r>
      </w:hyperlink>
    </w:p>
    <w:p w14:paraId="50466912" w14:textId="77777777" w:rsidR="00A41C80" w:rsidRPr="00E15F7C" w:rsidRDefault="00A41C80" w:rsidP="00450C77">
      <w:pPr>
        <w:pStyle w:val="3"/>
        <w:jc w:val="both"/>
        <w:rPr>
          <w:rFonts w:ascii="Times New Roman" w:hAnsi="Times New Roman"/>
          <w:sz w:val="24"/>
          <w:szCs w:val="24"/>
        </w:rPr>
      </w:pPr>
      <w:bookmarkStart w:id="37" w:name="_Toc43706503"/>
      <w:r w:rsidRPr="00E15F7C">
        <w:rPr>
          <w:rFonts w:ascii="Times New Roman" w:hAnsi="Times New Roman"/>
          <w:sz w:val="24"/>
          <w:szCs w:val="24"/>
        </w:rPr>
        <w:t>ИНТЕРФАКС; 2020.21.03; КИРГИЗИЯ ОРГАНИЗОВАЛА ЧАРТЕРЫ ДЛЯ ВЫВОЗА ГРАЖДАН СТРАНЫ ИЗ-ЗА РУБЕЖА</w:t>
      </w:r>
      <w:bookmarkEnd w:id="37"/>
    </w:p>
    <w:p w14:paraId="17E3AD16" w14:textId="2F703AC9" w:rsidR="00A41C80" w:rsidRDefault="00A41C80" w:rsidP="00450C77">
      <w:pPr>
        <w:jc w:val="both"/>
      </w:pPr>
      <w:r>
        <w:t>Киргизия организовала чартерные рейсы для вывоза около 3 тыс. своих граждан из-за рубежа, сообщил директор Агентства гражданской авиации страны Курманбек Акышев на брифинге в субботу.</w:t>
      </w:r>
    </w:p>
    <w:p w14:paraId="3CE7F262" w14:textId="4DC472EF" w:rsidR="00A41C80" w:rsidRDefault="00116ABB" w:rsidP="00450C77">
      <w:pPr>
        <w:jc w:val="both"/>
      </w:pPr>
      <w:r w:rsidRPr="00116ABB">
        <w:t>«</w:t>
      </w:r>
      <w:r w:rsidR="00A41C80">
        <w:t>Агентством гражданской авиации проведена работа по возвращению граждан Киргизии, которые не могли вылететь из России, Дубаи, Дели</w:t>
      </w:r>
      <w:r w:rsidRPr="00116ABB">
        <w:t>»</w:t>
      </w:r>
      <w:r w:rsidR="00A41C80">
        <w:t>,</w:t>
      </w:r>
      <w:r w:rsidRPr="00116ABB">
        <w:t xml:space="preserve"> – </w:t>
      </w:r>
      <w:r w:rsidR="00A41C80">
        <w:t>сказал Акышев.</w:t>
      </w:r>
    </w:p>
    <w:p w14:paraId="29FBF38D" w14:textId="0F4F627B" w:rsidR="00A41C80" w:rsidRDefault="00A41C80" w:rsidP="00450C77">
      <w:pPr>
        <w:jc w:val="both"/>
      </w:pPr>
      <w:r>
        <w:t xml:space="preserve">По его словам, республиканским штабом по предотвращению распространения коронавирусной инфекции Covid-19 принято решение об организации графика чартерных рейсов в Бишкек и Ош. Перелеты будут осуществляться авикомпаниями </w:t>
      </w:r>
      <w:r w:rsidR="00116ABB" w:rsidRPr="00116ABB">
        <w:t>«</w:t>
      </w:r>
      <w:r w:rsidRPr="00116ABB">
        <w:rPr>
          <w:b/>
        </w:rPr>
        <w:t>Аэрофлот</w:t>
      </w:r>
      <w:r w:rsidR="00116ABB" w:rsidRPr="00116ABB">
        <w:t>»</w:t>
      </w:r>
      <w:r>
        <w:t xml:space="preserve">, </w:t>
      </w:r>
      <w:r w:rsidR="00116ABB" w:rsidRPr="00116ABB">
        <w:t>«</w:t>
      </w:r>
      <w:r>
        <w:t>Уральские авиалинии</w:t>
      </w:r>
      <w:r w:rsidR="00116ABB" w:rsidRPr="00116ABB">
        <w:t>»</w:t>
      </w:r>
      <w:r>
        <w:t>, Fly Dubai и другими. Вылеты будут осуществляться из Москвы.</w:t>
      </w:r>
    </w:p>
    <w:p w14:paraId="4375A470" w14:textId="51FF6AD9" w:rsidR="00A41C80" w:rsidRDefault="00116ABB" w:rsidP="00450C77">
      <w:pPr>
        <w:jc w:val="both"/>
      </w:pPr>
      <w:r w:rsidRPr="00116ABB">
        <w:t>«</w:t>
      </w:r>
      <w:r w:rsidR="00A41C80">
        <w:t>Сегодня до конца дня будет осуществлено порядка 12 рейсов, на 22 марта запланировано 8 рейсов и на 23 марта</w:t>
      </w:r>
      <w:r w:rsidRPr="00116ABB">
        <w:t xml:space="preserve"> – </w:t>
      </w:r>
      <w:r w:rsidR="00A41C80">
        <w:t>5 или 6 рейсов. Указанными рейсами мы вывезем из других стран порядка 3 тыс. граждан Киргизии. Если еще кто-то останется, мы организуем дополнительные рейсы</w:t>
      </w:r>
      <w:r w:rsidRPr="00116ABB">
        <w:t>»</w:t>
      </w:r>
      <w:r w:rsidR="00A41C80">
        <w:t>,</w:t>
      </w:r>
      <w:r w:rsidRPr="00116ABB">
        <w:t xml:space="preserve"> – </w:t>
      </w:r>
      <w:r w:rsidR="00A41C80">
        <w:t>заявил Акышев.</w:t>
      </w:r>
    </w:p>
    <w:p w14:paraId="2660304D" w14:textId="77777777" w:rsidR="00450C77" w:rsidRDefault="00A41C80" w:rsidP="00450C77">
      <w:pPr>
        <w:jc w:val="both"/>
      </w:pPr>
      <w:r>
        <w:t>20 марта Киргизия в связи с Сovid-19 отменила все международные пассажирские рейсы за исключением трех из России.</w:t>
      </w:r>
    </w:p>
    <w:p w14:paraId="1E8D7B51" w14:textId="77777777" w:rsidR="00116ABB" w:rsidRDefault="00116ABB" w:rsidP="00116ABB">
      <w:pPr>
        <w:pStyle w:val="3"/>
        <w:jc w:val="both"/>
        <w:rPr>
          <w:rFonts w:ascii="Times New Roman" w:hAnsi="Times New Roman"/>
          <w:sz w:val="24"/>
        </w:rPr>
      </w:pPr>
      <w:bookmarkStart w:id="38" w:name="_Toc43706504"/>
      <w:bookmarkEnd w:id="33"/>
      <w:r>
        <w:rPr>
          <w:rFonts w:ascii="Times New Roman" w:hAnsi="Times New Roman"/>
          <w:sz w:val="24"/>
        </w:rPr>
        <w:t>РБК; МАРИЯ КОКОРЕВА, СВЕТЛАНА БУРМИСТРОВА; 2020.20.03; ШОХИН ПОПРОСИТ ПРАВИТЕЛЬСТВО ВЕРНУТЬ ЛИСИНА В КОМИССИЮ ПО ТРАНСПОРТУ</w:t>
      </w:r>
      <w:bookmarkEnd w:id="38"/>
    </w:p>
    <w:p w14:paraId="34C0A72C" w14:textId="77777777" w:rsidR="00116ABB" w:rsidRDefault="00116ABB" w:rsidP="00116ABB">
      <w:pPr>
        <w:pStyle w:val="Textbody"/>
      </w:pPr>
      <w:r>
        <w:t xml:space="preserve">Президент РСПП Александр Шохин предложит первому вице-премьеру Андрею </w:t>
      </w:r>
      <w:r w:rsidRPr="00116ABB">
        <w:rPr>
          <w:b/>
        </w:rPr>
        <w:t>Белоусов</w:t>
      </w:r>
      <w:r>
        <w:t>у вернуть в правкомиссию по транспорту представителей крупного бизнеса. В новый состав комиссии не вошли миллиардеры Владимир Лисин и Роман Троценко</w:t>
      </w:r>
    </w:p>
    <w:p w14:paraId="5DDA12AB" w14:textId="3EFF0E80" w:rsidR="00116ABB" w:rsidRDefault="00116ABB" w:rsidP="00116ABB">
      <w:pPr>
        <w:pStyle w:val="Textbody"/>
      </w:pPr>
      <w:r>
        <w:t xml:space="preserve">Президент Российского союза промышленников и предпринимателей (РСПП) Александр Шохин намерен предложить первому вице-премьеру Андрею </w:t>
      </w:r>
      <w:r w:rsidRPr="00116ABB">
        <w:rPr>
          <w:b/>
        </w:rPr>
        <w:t>Белоусов</w:t>
      </w:r>
      <w:r>
        <w:t xml:space="preserve">у вернуть в правительственную комиссию по транспорту несколько крупных бизнесменов. Об этом говорится в письме Шохина, которое он подписал в четверг, 19 марта (есть в распоряжении РБК, о его подготовке рассказали три источника, знакомые с текстом письма). Фактически оно будет отправлено </w:t>
      </w:r>
      <w:r w:rsidRPr="00116ABB">
        <w:rPr>
          <w:b/>
        </w:rPr>
        <w:t>Белоусов</w:t>
      </w:r>
      <w:r>
        <w:t xml:space="preserve">у в пятницу, 20 марта, сказал один из собеседников РБК. Представитель РСПП отказался от комментариев. Источник, близкий к союзу, пояснил, что идёт обычный процесс доработки РСПП и правительством состава правительственной комиссии по транспорту. От РСПП в правительство направлены предложения о включении в состав комиссии ряда представителей ведущих компаний-участников рынка транспортных услуг </w:t>
      </w:r>
      <w:r w:rsidRPr="00116ABB">
        <w:t>–</w:t>
      </w:r>
      <w:r>
        <w:t xml:space="preserve"> производителей транспортной техники разных видов, крупнейших грузоотправителей, инфраструктурных игроков, подчеркнул он.</w:t>
      </w:r>
    </w:p>
    <w:p w14:paraId="120B1DDA" w14:textId="4B0AE554" w:rsidR="00116ABB" w:rsidRDefault="00116ABB" w:rsidP="00116ABB">
      <w:pPr>
        <w:pStyle w:val="Textbody"/>
      </w:pPr>
      <w:r>
        <w:t xml:space="preserve">Неделю назад, после того как комиссию по транспорту возглавил </w:t>
      </w:r>
      <w:r w:rsidRPr="00116ABB">
        <w:rPr>
          <w:b/>
        </w:rPr>
        <w:t>Белоусов</w:t>
      </w:r>
      <w:r>
        <w:t xml:space="preserve">, в ее составе произошли существенные изменения. Из ее состава исключили представителей крупного бизнеса, в частности: владельца Новолипецкого металлургического комбината (НЛМК) и Первой грузовой компании (ПГК) Владимира Лисина, главу Сибирской угольной энергетической компании (СУЭК) Владимира Рашевского, основного акционера Трубной металлургической компании (ТМК) и </w:t>
      </w:r>
      <w:r w:rsidRPr="00116ABB">
        <w:t>«</w:t>
      </w:r>
      <w:r>
        <w:t>Синары</w:t>
      </w:r>
      <w:r w:rsidRPr="00116ABB">
        <w:t>»</w:t>
      </w:r>
      <w:r>
        <w:t xml:space="preserve"> (занимается транспортным машиностроением) Дмитрия Пумпянского, а также председателя совета директоров инфраструктурной корпорации AEON Романа Троценко. Лисин был в комиссии с момента ее основания </w:t>
      </w:r>
      <w:r w:rsidRPr="00116ABB">
        <w:t>–</w:t>
      </w:r>
      <w:r>
        <w:t xml:space="preserve"> сентября 2013 года, другие бизнесмены </w:t>
      </w:r>
      <w:r w:rsidRPr="00116ABB">
        <w:t>–</w:t>
      </w:r>
      <w:r>
        <w:t xml:space="preserve"> с 2018 года.</w:t>
      </w:r>
    </w:p>
    <w:p w14:paraId="4F84E965" w14:textId="1AE6DA1C" w:rsidR="00116ABB" w:rsidRDefault="00116ABB" w:rsidP="00116ABB">
      <w:pPr>
        <w:pStyle w:val="Textbody"/>
      </w:pPr>
      <w:r>
        <w:lastRenderedPageBreak/>
        <w:t xml:space="preserve">Все исключенные бизнесмены </w:t>
      </w:r>
      <w:r w:rsidRPr="00116ABB">
        <w:t>–</w:t>
      </w:r>
      <w:r>
        <w:t xml:space="preserve"> участники рынка транспортных услуг, владельцы железнодорожных операторов, портов, судостроительных и машиностроительных компаний, подчеркивает в своем письме Шохин. Так, ПГК </w:t>
      </w:r>
      <w:r w:rsidRPr="00116ABB">
        <w:t>–</w:t>
      </w:r>
      <w:r>
        <w:t xml:space="preserve"> второй по размеру грузовой железнодорожный оператор в России (после </w:t>
      </w:r>
      <w:r w:rsidRPr="00116ABB">
        <w:t>«</w:t>
      </w:r>
      <w:r>
        <w:t>дочки</w:t>
      </w:r>
      <w:r w:rsidRPr="00116ABB">
        <w:t>»</w:t>
      </w:r>
      <w:r>
        <w:t xml:space="preserve"> </w:t>
      </w:r>
      <w:r w:rsidRPr="00116ABB">
        <w:rPr>
          <w:b/>
        </w:rPr>
        <w:t>РЖД</w:t>
      </w:r>
      <w:r>
        <w:t xml:space="preserve"> Федеральной грузовой компании), СУЭК </w:t>
      </w:r>
      <w:r w:rsidRPr="00116ABB">
        <w:t>–</w:t>
      </w:r>
      <w:r>
        <w:t xml:space="preserve"> один из лидирующих производителей угля, основной для перевозки груза по железной дороге. Троценко принадлежит крупнейший аэропортовый холдинг в России </w:t>
      </w:r>
      <w:r w:rsidRPr="00116ABB">
        <w:t>«</w:t>
      </w:r>
      <w:r>
        <w:t>Новапорт</w:t>
      </w:r>
      <w:r w:rsidRPr="00116ABB">
        <w:t>»</w:t>
      </w:r>
      <w:r>
        <w:t xml:space="preserve"> (объединяет 16 аэропортов) и </w:t>
      </w:r>
      <w:r w:rsidRPr="00116ABB">
        <w:t>«</w:t>
      </w:r>
      <w:r>
        <w:t>Московское речное пароходство</w:t>
      </w:r>
      <w:r w:rsidRPr="00116ABB">
        <w:t>»</w:t>
      </w:r>
      <w:r>
        <w:t>.</w:t>
      </w:r>
    </w:p>
    <w:p w14:paraId="38FAA02F" w14:textId="3C2AD6DB" w:rsidR="00116ABB" w:rsidRDefault="00116ABB" w:rsidP="00116ABB">
      <w:pPr>
        <w:pStyle w:val="Textbody"/>
      </w:pPr>
      <w:r>
        <w:t xml:space="preserve">Этих бизнесменов Шохин просит вернуть в состав комиссии, заверив, что их участие будет способствовать </w:t>
      </w:r>
      <w:r w:rsidRPr="00116ABB">
        <w:t>«</w:t>
      </w:r>
      <w:r>
        <w:t>решению стратегических задач развития транспортной инфраструктуры</w:t>
      </w:r>
      <w:r w:rsidRPr="00116ABB">
        <w:t>»</w:t>
      </w:r>
      <w:r>
        <w:t xml:space="preserve">. В своем письме он напоминает, что по итогам встречи </w:t>
      </w:r>
      <w:r w:rsidRPr="00116ABB">
        <w:rPr>
          <w:b/>
        </w:rPr>
        <w:t>Белоусов</w:t>
      </w:r>
      <w:r>
        <w:t xml:space="preserve">а с членами бюро РСПП в прошлую пятницу, 13 марта, </w:t>
      </w:r>
      <w:r w:rsidRPr="00116ABB">
        <w:t>«</w:t>
      </w:r>
      <w:r>
        <w:t>в качестве одной из ключевых задач зафиксировано повышение эффективности взаимодействия делового сообщества с органами власти</w:t>
      </w:r>
      <w:r w:rsidRPr="00116ABB">
        <w:t>»</w:t>
      </w:r>
      <w:r>
        <w:t>.</w:t>
      </w:r>
    </w:p>
    <w:p w14:paraId="01DFF269" w14:textId="22964EFC" w:rsidR="00116ABB" w:rsidRDefault="00116ABB" w:rsidP="00116ABB">
      <w:pPr>
        <w:pStyle w:val="Textbody"/>
      </w:pPr>
      <w:r>
        <w:t xml:space="preserve">Из прежних членов комиссии бизнес представляют только генеральный директор </w:t>
      </w:r>
      <w:r w:rsidRPr="00116ABB">
        <w:t>«</w:t>
      </w:r>
      <w:r w:rsidRPr="00116ABB">
        <w:rPr>
          <w:b/>
        </w:rPr>
        <w:t>Аэрофлот</w:t>
      </w:r>
      <w:r>
        <w:t>а</w:t>
      </w:r>
      <w:r w:rsidRPr="00116ABB">
        <w:t>»</w:t>
      </w:r>
      <w:r>
        <w:t xml:space="preserve"> Виталий Савельев и глава ГТЛК Сергей Храмагин. В состав комиссии также вошли заместитель гендиректора </w:t>
      </w:r>
      <w:r w:rsidRPr="00116ABB">
        <w:t>«</w:t>
      </w:r>
      <w:r>
        <w:t>Базэла</w:t>
      </w:r>
      <w:r w:rsidRPr="00116ABB">
        <w:t>»</w:t>
      </w:r>
      <w:r>
        <w:t xml:space="preserve"> Вадим Гераскин, председатель совета директоров и совладелец </w:t>
      </w:r>
      <w:r w:rsidRPr="00116ABB">
        <w:t>«</w:t>
      </w:r>
      <w:r>
        <w:t>Трансмашхолдинга</w:t>
      </w:r>
      <w:r w:rsidRPr="00116ABB">
        <w:t>»</w:t>
      </w:r>
      <w:r>
        <w:t xml:space="preserve"> Дмитрий Комиссаров и глава группы </w:t>
      </w:r>
      <w:r w:rsidRPr="00116ABB">
        <w:t>«</w:t>
      </w:r>
      <w:r>
        <w:t>Каскол</w:t>
      </w:r>
      <w:r w:rsidRPr="00116ABB">
        <w:t>»</w:t>
      </w:r>
      <w:r>
        <w:t xml:space="preserve"> Сергей Недорослев.</w:t>
      </w:r>
    </w:p>
    <w:p w14:paraId="076356A0" w14:textId="77777777" w:rsidR="00116ABB" w:rsidRDefault="00116ABB" w:rsidP="00116ABB">
      <w:pPr>
        <w:pStyle w:val="Textbody"/>
      </w:pPr>
      <w:r>
        <w:t xml:space="preserve">РБК направил запрос в секретариат </w:t>
      </w:r>
      <w:r w:rsidRPr="00116ABB">
        <w:rPr>
          <w:b/>
        </w:rPr>
        <w:t>Белоусов</w:t>
      </w:r>
      <w:r>
        <w:t>а о причинах изменения состава правительственной комиссии по транспорту, а также в ТМК, СУЭК, НЛМК и представителю Троценко.</w:t>
      </w:r>
    </w:p>
    <w:p w14:paraId="08FEFF9D" w14:textId="52C4A6DB" w:rsidR="00116ABB" w:rsidRDefault="00116ABB" w:rsidP="00116ABB">
      <w:pPr>
        <w:pStyle w:val="Textbody"/>
      </w:pPr>
      <w:r>
        <w:t xml:space="preserve">Правительственная комиссия по транспорту с 2013 года проводит совещания по важным темам транспортной отрасли, на которых присутствуют как представители бизнеса, так и федеральные чиновники. При этом, как рассказывал РБК источник в одном из профильных ведомств, вице-премьеры, курирующие транспорт, собирали эту комиссию с разной частотой: например, Максим Акимов, работавший в правительстве до января 2020 года, проводил такие совещания </w:t>
      </w:r>
      <w:r w:rsidRPr="00116ABB">
        <w:t>«</w:t>
      </w:r>
      <w:r>
        <w:t>крайне редко</w:t>
      </w:r>
      <w:r w:rsidRPr="00116ABB">
        <w:t>»</w:t>
      </w:r>
      <w:r>
        <w:t xml:space="preserve">. А его предшественник Аркадий Дворкович, наоборот, собирал комиссию регулярно и даже </w:t>
      </w:r>
      <w:r w:rsidRPr="00116ABB">
        <w:t>«</w:t>
      </w:r>
      <w:r>
        <w:t>слишком часто</w:t>
      </w:r>
      <w:r w:rsidRPr="00116ABB">
        <w:t>»</w:t>
      </w:r>
      <w:r>
        <w:t>, отмечали собеседники РБК.</w:t>
      </w:r>
    </w:p>
    <w:p w14:paraId="39A0D915" w14:textId="77777777" w:rsidR="00116ABB" w:rsidRDefault="00116ABB" w:rsidP="00116ABB">
      <w:pPr>
        <w:pStyle w:val="Textbody"/>
      </w:pPr>
      <w:r>
        <w:t xml:space="preserve">На одном из последних заседаний комиссии в ноябре 2019 года обсуждался вопрос развития пригородного сообщения. Тогда Акимов отправил на доработку предложение </w:t>
      </w:r>
      <w:r w:rsidRPr="00116ABB">
        <w:rPr>
          <w:b/>
        </w:rPr>
        <w:t>РЖД</w:t>
      </w:r>
      <w:r>
        <w:t>, которые выступали за отказ от приватизации пригородных железнодорожных компаний. Последнее заседание прошло в декабре 2019 года, тогда обсуждалась новая структура воздушного пространства в Москве и области.</w:t>
      </w:r>
    </w:p>
    <w:p w14:paraId="6AB4C7E8" w14:textId="77777777" w:rsidR="00116ABB" w:rsidRDefault="00116ABB" w:rsidP="00116ABB">
      <w:pPr>
        <w:pStyle w:val="Textbody"/>
      </w:pPr>
      <w:hyperlink r:id="rId56" w:history="1">
        <w:r>
          <w:rPr>
            <w:color w:val="0000FF"/>
            <w:u w:val="single" w:color="0000FF"/>
          </w:rPr>
          <w:t>https://www.rbc.ru/business/20/03/2020/5e731fc99a79479693d3d653?from=from_main</w:t>
        </w:r>
      </w:hyperlink>
    </w:p>
    <w:p w14:paraId="3465FAF4" w14:textId="77777777" w:rsidR="00116ABB" w:rsidRDefault="00116ABB" w:rsidP="00116ABB">
      <w:pPr>
        <w:pStyle w:val="3"/>
        <w:jc w:val="both"/>
        <w:rPr>
          <w:rFonts w:ascii="Times New Roman" w:hAnsi="Times New Roman"/>
          <w:sz w:val="24"/>
        </w:rPr>
      </w:pPr>
      <w:bookmarkStart w:id="39" w:name="_gen3"/>
      <w:bookmarkStart w:id="40" w:name="_Toc43706505"/>
      <w:bookmarkEnd w:id="39"/>
      <w:r>
        <w:rPr>
          <w:rFonts w:ascii="Times New Roman" w:hAnsi="Times New Roman"/>
          <w:sz w:val="24"/>
        </w:rPr>
        <w:t xml:space="preserve">ТАСС; 2020.20.03; </w:t>
      </w:r>
      <w:r w:rsidRPr="00116ABB">
        <w:rPr>
          <w:rFonts w:ascii="Times New Roman" w:hAnsi="Times New Roman"/>
          <w:sz w:val="24"/>
        </w:rPr>
        <w:t>МИНТРАНС</w:t>
      </w:r>
      <w:r>
        <w:rPr>
          <w:rFonts w:ascii="Times New Roman" w:hAnsi="Times New Roman"/>
          <w:sz w:val="24"/>
        </w:rPr>
        <w:t xml:space="preserve"> ПРОВЕЛ ПЕРВОЕ ЗАСЕДАНИЕ ПЕРАТИВНОГО ШТАБА ПО ПЕРЕВОЗКАМ УГЛЯ</w:t>
      </w:r>
      <w:bookmarkEnd w:id="40"/>
    </w:p>
    <w:p w14:paraId="47593D27" w14:textId="77777777" w:rsidR="00116ABB" w:rsidRDefault="00116ABB" w:rsidP="00116ABB">
      <w:pPr>
        <w:pStyle w:val="Textbody"/>
      </w:pPr>
      <w:r w:rsidRPr="00116ABB">
        <w:rPr>
          <w:b/>
        </w:rPr>
        <w:t>Минтранс РФ</w:t>
      </w:r>
      <w:r>
        <w:t xml:space="preserve"> провел первое заседание оперативного штаба по вопросам транспортировки угля, сообщили журналистам в министерстве.</w:t>
      </w:r>
    </w:p>
    <w:p w14:paraId="458BEB31" w14:textId="3E3CC559" w:rsidR="00116ABB" w:rsidRDefault="00116ABB" w:rsidP="00116ABB">
      <w:pPr>
        <w:pStyle w:val="Textbody"/>
      </w:pPr>
      <w:r w:rsidRPr="00116ABB">
        <w:t>«</w:t>
      </w:r>
      <w:r>
        <w:t xml:space="preserve">Первое заседание оперативного штаба по вопросам транспортировки угля состоялось сегодня в </w:t>
      </w:r>
      <w:r w:rsidRPr="00116ABB">
        <w:rPr>
          <w:b/>
        </w:rPr>
        <w:t>Минтрансе России</w:t>
      </w:r>
      <w:r>
        <w:t>. Состав штаба был утве</w:t>
      </w:r>
      <w:r w:rsidRPr="00116ABB">
        <w:rPr>
          <w:b/>
        </w:rPr>
        <w:t>ржд</w:t>
      </w:r>
      <w:r>
        <w:t xml:space="preserve">ен председателем правительства РФ </w:t>
      </w:r>
      <w:r w:rsidRPr="00116ABB">
        <w:rPr>
          <w:b/>
        </w:rPr>
        <w:t>Михаилом Мишустиным</w:t>
      </w:r>
      <w:r>
        <w:t xml:space="preserve">. Заседание штаба провел </w:t>
      </w:r>
      <w:r w:rsidRPr="00116ABB">
        <w:rPr>
          <w:b/>
        </w:rPr>
        <w:t>министр транспорта</w:t>
      </w:r>
      <w:r>
        <w:t xml:space="preserve"> </w:t>
      </w:r>
      <w:r w:rsidRPr="00116ABB">
        <w:rPr>
          <w:b/>
        </w:rPr>
        <w:t>Евгений Дитрих</w:t>
      </w:r>
      <w:r>
        <w:t>. Обсуждались, в частности, меры, направленные на увеличение вывоза угля в восточном направлении</w:t>
      </w:r>
      <w:r w:rsidRPr="00116ABB">
        <w:t>»</w:t>
      </w:r>
      <w:r>
        <w:t>,</w:t>
      </w:r>
      <w:r w:rsidRPr="00116ABB">
        <w:t xml:space="preserve"> – </w:t>
      </w:r>
      <w:r>
        <w:t>сказал представитель министерства.</w:t>
      </w:r>
    </w:p>
    <w:p w14:paraId="23CA9177" w14:textId="77777777" w:rsidR="00116ABB" w:rsidRDefault="00116ABB" w:rsidP="00116ABB">
      <w:pPr>
        <w:pStyle w:val="Textbody"/>
      </w:pPr>
      <w:r>
        <w:t xml:space="preserve">Ранее первый вице-премьер </w:t>
      </w:r>
      <w:r w:rsidRPr="00116ABB">
        <w:rPr>
          <w:b/>
        </w:rPr>
        <w:t>Андрей Белоусов</w:t>
      </w:r>
      <w:r>
        <w:t xml:space="preserve"> предложил создать отдельное законодательство для модернизации Байкало-Амурской и Транссибирской магистралей, как это делалось во время строительства Крымского моста и подготовки к Олимпиаде в Сочи. Он заявил об этом после того, как </w:t>
      </w:r>
      <w:r w:rsidRPr="00116ABB">
        <w:rPr>
          <w:b/>
        </w:rPr>
        <w:t>РЖД</w:t>
      </w:r>
      <w:r>
        <w:t xml:space="preserve"> и власти Кузбасса подписали соглашение, которое предполагает вывоз 53 млн тонн угля на экспорт в восточном направлении в 2020 году.</w:t>
      </w:r>
    </w:p>
    <w:p w14:paraId="2D3B53D4" w14:textId="77777777" w:rsidR="00116ABB" w:rsidRDefault="00116ABB" w:rsidP="00116ABB">
      <w:pPr>
        <w:pStyle w:val="Textbody"/>
      </w:pPr>
      <w:hyperlink r:id="rId57" w:history="1">
        <w:r>
          <w:rPr>
            <w:color w:val="0000FF"/>
            <w:u w:val="single" w:color="0000FF"/>
          </w:rPr>
          <w:t>https://tass.ru/ekonomika/8040337</w:t>
        </w:r>
      </w:hyperlink>
    </w:p>
    <w:p w14:paraId="580BBE70" w14:textId="77777777" w:rsidR="00116ABB" w:rsidRDefault="00116ABB" w:rsidP="00116ABB">
      <w:pPr>
        <w:pStyle w:val="Textbody"/>
      </w:pPr>
      <w:hyperlink r:id="rId58" w:history="1">
        <w:r>
          <w:rPr>
            <w:color w:val="0000FF"/>
            <w:u w:val="single" w:color="0000FF"/>
          </w:rPr>
          <w:t>https://1prime.ru/state_regulation/20200320/831119241.html</w:t>
        </w:r>
      </w:hyperlink>
    </w:p>
    <w:p w14:paraId="5595A108" w14:textId="77777777" w:rsidR="00116ABB" w:rsidRDefault="00116ABB" w:rsidP="00116ABB">
      <w:pPr>
        <w:pStyle w:val="3"/>
        <w:jc w:val="both"/>
        <w:rPr>
          <w:rFonts w:ascii="Times New Roman" w:hAnsi="Times New Roman"/>
          <w:sz w:val="24"/>
        </w:rPr>
      </w:pPr>
      <w:bookmarkStart w:id="41" w:name="_gen4"/>
      <w:bookmarkStart w:id="42" w:name="_Toc43706506"/>
      <w:bookmarkEnd w:id="41"/>
      <w:r>
        <w:rPr>
          <w:rFonts w:ascii="Times New Roman" w:hAnsi="Times New Roman"/>
          <w:sz w:val="24"/>
        </w:rPr>
        <w:t xml:space="preserve">ТАСС; 2020.20.03; БИЗНЕС ПОПРОСИЛ </w:t>
      </w:r>
      <w:r w:rsidRPr="00116ABB">
        <w:rPr>
          <w:rFonts w:ascii="Times New Roman" w:hAnsi="Times New Roman"/>
          <w:sz w:val="24"/>
        </w:rPr>
        <w:t>БЕЛОУСОВ</w:t>
      </w:r>
      <w:r>
        <w:rPr>
          <w:rFonts w:ascii="Times New Roman" w:hAnsi="Times New Roman"/>
          <w:sz w:val="24"/>
        </w:rPr>
        <w:t>А ОТМЕНИТЬ ТРАНСПОРТНЫЙ НАЛОГ НА ЛЕГКОВЫЕ АВТОМОБИЛИ</w:t>
      </w:r>
      <w:bookmarkEnd w:id="42"/>
    </w:p>
    <w:p w14:paraId="684FA1A5" w14:textId="77FEC458" w:rsidR="00116ABB" w:rsidRDefault="00116ABB" w:rsidP="00116ABB">
      <w:pPr>
        <w:pStyle w:val="Textbody"/>
      </w:pPr>
      <w:r>
        <w:t xml:space="preserve">Бизнес-объединение </w:t>
      </w:r>
      <w:r w:rsidRPr="00116ABB">
        <w:t>«</w:t>
      </w:r>
      <w:r>
        <w:t>Деловая Россия</w:t>
      </w:r>
      <w:r w:rsidRPr="00116ABB">
        <w:t>»</w:t>
      </w:r>
      <w:r>
        <w:t xml:space="preserve"> направило письмо первому вице-премьеру РФ Андрею </w:t>
      </w:r>
      <w:r w:rsidRPr="00116ABB">
        <w:rPr>
          <w:b/>
        </w:rPr>
        <w:t>Белоусов</w:t>
      </w:r>
      <w:r>
        <w:t>у с просьбой отменить транспортный налог на легковые автомобили с двигателем мощностью менее 250 лошадиных сил. Соответствующее письмо за подписью председателя организации Алексея Репика имеется в распоряжении ТАСС, его подлинность подтвердили в пресс-службе бизнес-объединения.</w:t>
      </w:r>
    </w:p>
    <w:p w14:paraId="51F92CCE" w14:textId="0C8E0A48" w:rsidR="00116ABB" w:rsidRDefault="00116ABB" w:rsidP="00116ABB">
      <w:pPr>
        <w:pStyle w:val="Textbody"/>
      </w:pPr>
      <w:r w:rsidRPr="00116ABB">
        <w:t>«</w:t>
      </w:r>
      <w:r>
        <w:t>Необходимо существенно снизить стоимость владения автомобилем, что поможет, в том числе, росту реальных располагаемых доходов граждан, повышению мобильности граждан, развитию внутреннего туризма в будущем и ряда связанных с ним отраслей, для чего возможно рассмотрение следующих инициатив: отмена транспортного налога на легковые автомобили, мощность двигателя которых составляет менее 250 лошадиных сил, с целью поддержания экономической активности, в том числе со стороны малых предпринимателей, индивидуальных предпринимателей, занимающихся услугами грузоперевозок, а также поддержания спроса на автомобильном рынке</w:t>
      </w:r>
      <w:r w:rsidRPr="00116ABB">
        <w:t>»</w:t>
      </w:r>
      <w:r>
        <w:t>,</w:t>
      </w:r>
      <w:r w:rsidRPr="00116ABB">
        <w:t xml:space="preserve"> – </w:t>
      </w:r>
      <w:r>
        <w:t>говорится в письме.</w:t>
      </w:r>
    </w:p>
    <w:p w14:paraId="5F38A9F5" w14:textId="12395DA4" w:rsidR="00116ABB" w:rsidRDefault="00116ABB" w:rsidP="00116ABB">
      <w:pPr>
        <w:pStyle w:val="Textbody"/>
      </w:pPr>
      <w:r>
        <w:t xml:space="preserve">Дискуссия об отмене транспортного налога ведется уже несколько лет: участники рынка считают более справедливым закладывать его в акцизы на топливо. В конце 2019 года Госдума в первом чтении отклонила законопроект фракции </w:t>
      </w:r>
      <w:r w:rsidRPr="00116ABB">
        <w:t>«</w:t>
      </w:r>
      <w:r>
        <w:t>Справедливая Россия</w:t>
      </w:r>
      <w:r w:rsidRPr="00116ABB">
        <w:t>»</w:t>
      </w:r>
      <w:r>
        <w:t>, отменяющий транспортный налог на легковые автомобили из-за возникновения выпадающих доходов субъектов РФ.</w:t>
      </w:r>
    </w:p>
    <w:p w14:paraId="1BDD1504" w14:textId="7BB2C95B" w:rsidR="00116ABB" w:rsidRDefault="00116ABB" w:rsidP="00116ABB">
      <w:pPr>
        <w:pStyle w:val="Textbody"/>
      </w:pPr>
      <w:r>
        <w:t>Действующая методика расчета транспортного налога действует с 2003 года, каждый субъект РФ в праве устанавливать собственные ставки или вовсе отменять их. Например, в Москве для автомобилей с моторами не мощнее 100 л. с. она составляет 12 рублей за 1 л. с., от 100 до 125 л. с.</w:t>
      </w:r>
      <w:r w:rsidRPr="00116ABB">
        <w:t xml:space="preserve"> – </w:t>
      </w:r>
      <w:r>
        <w:t>25 рублей, от 125 до 150 л. с.</w:t>
      </w:r>
      <w:r w:rsidRPr="00116ABB">
        <w:t xml:space="preserve"> – </w:t>
      </w:r>
      <w:r>
        <w:t>35 и так далее вплоть до 150 рублей за мотор мощностью более 250 л. с.</w:t>
      </w:r>
    </w:p>
    <w:p w14:paraId="0B7BFB58" w14:textId="77777777" w:rsidR="00116ABB" w:rsidRDefault="00116ABB" w:rsidP="00116ABB">
      <w:pPr>
        <w:pStyle w:val="Textbody"/>
      </w:pPr>
      <w:hyperlink r:id="rId59" w:history="1">
        <w:r>
          <w:rPr>
            <w:color w:val="0000FF"/>
            <w:u w:val="single" w:color="0000FF"/>
          </w:rPr>
          <w:t>https://tass.ru/ekonomika/8035183</w:t>
        </w:r>
      </w:hyperlink>
    </w:p>
    <w:p w14:paraId="2E661DFC" w14:textId="77777777" w:rsidR="00116ABB" w:rsidRDefault="00116ABB" w:rsidP="00116ABB">
      <w:pPr>
        <w:pStyle w:val="3"/>
        <w:jc w:val="both"/>
        <w:rPr>
          <w:rFonts w:ascii="Times New Roman" w:hAnsi="Times New Roman"/>
          <w:sz w:val="24"/>
        </w:rPr>
      </w:pPr>
      <w:bookmarkStart w:id="43" w:name="_gen5"/>
      <w:bookmarkStart w:id="44" w:name="_Toc43706507"/>
      <w:bookmarkEnd w:id="43"/>
      <w:r>
        <w:rPr>
          <w:rFonts w:ascii="Times New Roman" w:hAnsi="Times New Roman"/>
          <w:sz w:val="24"/>
        </w:rPr>
        <w:t>ПАРЛАМЕНТСКАЯ ГАЗЕТА; ВАЛЕРИЙ ФИЛОНЕНКО; 2020.20.03; ТАКСИСТАМ ПРЕДЛАГАЮТ ПРЕДОСТАВИТЬ НАЛОГОВЫЕ КАНИКУЛЫ</w:t>
      </w:r>
      <w:bookmarkEnd w:id="44"/>
    </w:p>
    <w:p w14:paraId="1E991D2C" w14:textId="63824C37" w:rsidR="00116ABB" w:rsidRDefault="00116ABB" w:rsidP="00116ABB">
      <w:pPr>
        <w:pStyle w:val="Textbody"/>
      </w:pPr>
      <w:r>
        <w:t xml:space="preserve">В связи с распространением коронавируса и снижением объемов пассажироперевозок, а значит, и доходов от этого вида деятельности, для таксистов предлагается ввести налоговые каникулы. Речь идет об освобождении от уплаты транспортного налога, а также фиксированных страховых взносов на обязательное медицинское и социальное страхование индивидуальных предпринимателей. С таким предложением к премьер-министру </w:t>
      </w:r>
      <w:r w:rsidRPr="00116ABB">
        <w:rPr>
          <w:b/>
        </w:rPr>
        <w:t>Михаилу Мишустину</w:t>
      </w:r>
      <w:r>
        <w:t xml:space="preserve"> в своем письме обратился депутат Госдумы Александр Старовойтов (ЛДПР). Документ имеется в распоряжении </w:t>
      </w:r>
      <w:r w:rsidRPr="00116ABB">
        <w:t>«</w:t>
      </w:r>
      <w:r>
        <w:t>Парламентской газеты</w:t>
      </w:r>
      <w:r w:rsidRPr="00116ABB">
        <w:t>»</w:t>
      </w:r>
      <w:r>
        <w:t>.</w:t>
      </w:r>
    </w:p>
    <w:p w14:paraId="7300E58A" w14:textId="3E7CD957" w:rsidR="00116ABB" w:rsidRDefault="00116ABB" w:rsidP="00116ABB">
      <w:pPr>
        <w:pStyle w:val="Textbody"/>
      </w:pPr>
      <w:r>
        <w:t xml:space="preserve">По информации Старовойтова, сегодня в большинстве регионов значительно снизился спрос на услуги такси в связи c распространением коронавирусной инфекции и, как следствие, закрытием высших учебных заведений, детских садов, развлекательных учреждений, </w:t>
      </w:r>
      <w:r w:rsidRPr="00116ABB">
        <w:t>«</w:t>
      </w:r>
      <w:r>
        <w:t>посетители которых и были основными пользователями такси</w:t>
      </w:r>
      <w:r w:rsidRPr="00116ABB">
        <w:t>»</w:t>
      </w:r>
      <w:r>
        <w:t>. Существенное снижение потока туристов, ограничение деловых поездок внутри страны, отмена и перенос деловых мероприятий привели к снижению доходов легальных таксомоторных компаний, отмечает депутат в своем обращении.</w:t>
      </w:r>
    </w:p>
    <w:p w14:paraId="0472E70F" w14:textId="2948ACA6" w:rsidR="00116ABB" w:rsidRDefault="00116ABB" w:rsidP="00116ABB">
      <w:pPr>
        <w:pStyle w:val="Textbody"/>
      </w:pPr>
      <w:r w:rsidRPr="00116ABB">
        <w:t>«</w:t>
      </w:r>
      <w:r>
        <w:t xml:space="preserve">При этом региональные уполномоченные органы власти поручили перевозчикам провести профилактические мероприятия, в том числе обеспечение средствами индивидуальной защиты водителей и проведение регулярной дезинфекции автомобилей. Поручение направлено на повышение степени безопасности поездок. Однако исполнение </w:t>
      </w:r>
      <w:r>
        <w:lastRenderedPageBreak/>
        <w:t>данного поручения повлечет дополнительную финансовую нагрузку только на легальные таксомоторные парки. Совершенно очевидно, что сложившаяся ситуация может усугубить положение легального бизнеса и приведет к массовому переходу перевозчиков в теневой сектор экономики</w:t>
      </w:r>
      <w:r w:rsidRPr="00116ABB">
        <w:t>»</w:t>
      </w:r>
      <w:r>
        <w:t xml:space="preserve">, </w:t>
      </w:r>
      <w:r w:rsidRPr="00116ABB">
        <w:t>–</w:t>
      </w:r>
      <w:r>
        <w:t xml:space="preserve"> говорится в письме депутата.</w:t>
      </w:r>
    </w:p>
    <w:p w14:paraId="4716CABE" w14:textId="77777777" w:rsidR="00116ABB" w:rsidRDefault="00116ABB" w:rsidP="00116ABB">
      <w:pPr>
        <w:pStyle w:val="Textbody"/>
      </w:pPr>
      <w:r>
        <w:t>Для поддержки предпринимательской деятельности в сфере перевозок пассажиров и багажа легковыми такси парламентарий предлагает ввести налоговые каникулы в части уплаты транспортного налога, фиксированных страховых взносов на обязательное медицинское и социальное страхование индивидуальных предпринимателей до 30 дней с даты отмены ограничений, установленных федеральными и региональными органами власти..</w:t>
      </w:r>
    </w:p>
    <w:p w14:paraId="506CBFE0" w14:textId="77777777" w:rsidR="00116ABB" w:rsidRDefault="00116ABB" w:rsidP="00116ABB">
      <w:pPr>
        <w:pStyle w:val="Textbody"/>
      </w:pPr>
      <w:r>
        <w:t>Также он считает целесообразным освободить таксистов на тот же срок от налогов с доходов, в связи с применением специальных налоговых режимов и налогов, связанных с выплатами водителям (налога на доходы физлиц, страховых взносов).</w:t>
      </w:r>
    </w:p>
    <w:p w14:paraId="7709E0F1" w14:textId="77777777" w:rsidR="00116ABB" w:rsidRDefault="00116ABB" w:rsidP="00116ABB">
      <w:pPr>
        <w:pStyle w:val="Textbody"/>
      </w:pPr>
      <w:r>
        <w:t>Помимо этого, Старовойтов считает необходимым предоставить до конца текущего года отсрочку по выплате процентов и основной части кредитных и лизинговых обязательств и рассмотреть возможность предоставления госсубсидий для покрытия операционных издержек в рамках поддержки малого и среднего предпринимательства. Кроме того, депутат предлагает продлить срок действия договоров ОСАГО по такси на время действия ограничений.</w:t>
      </w:r>
    </w:p>
    <w:p w14:paraId="3EFE0848" w14:textId="77777777" w:rsidR="00116ABB" w:rsidRDefault="00116ABB" w:rsidP="00116ABB">
      <w:pPr>
        <w:pStyle w:val="Textbody"/>
      </w:pPr>
      <w:hyperlink r:id="rId60" w:history="1">
        <w:r>
          <w:rPr>
            <w:color w:val="0000FF"/>
            <w:u w:val="single" w:color="0000FF"/>
          </w:rPr>
          <w:t>https://www.pnp.ru/economics/taksistam-predlagayut-predostavit-nalogovye-kanikuly.html</w:t>
        </w:r>
      </w:hyperlink>
    </w:p>
    <w:p w14:paraId="44C01CD9" w14:textId="121EB478" w:rsidR="00116ABB" w:rsidRDefault="00116ABB" w:rsidP="00116ABB">
      <w:pPr>
        <w:pStyle w:val="3"/>
        <w:jc w:val="both"/>
        <w:rPr>
          <w:rFonts w:ascii="Times New Roman" w:hAnsi="Times New Roman"/>
          <w:sz w:val="24"/>
        </w:rPr>
      </w:pPr>
      <w:bookmarkStart w:id="45" w:name="_gen6"/>
      <w:bookmarkStart w:id="46" w:name="__RefHeading__254_704033085"/>
      <w:bookmarkStart w:id="47" w:name="_gen7"/>
      <w:bookmarkStart w:id="48" w:name="_Toc43706508"/>
      <w:bookmarkEnd w:id="45"/>
      <w:bookmarkEnd w:id="46"/>
      <w:bookmarkEnd w:id="47"/>
      <w:r>
        <w:rPr>
          <w:rFonts w:ascii="Times New Roman" w:hAnsi="Times New Roman"/>
          <w:sz w:val="24"/>
        </w:rPr>
        <w:t>ТАСС; 2020.20.03; КАБМИН НАЧИНАЕТ ЕЖЕНЕДЕЛЬНЫЙ МОНИТОРИНГ СОСТОЯНИЯ СИСТЕМООБРАЗУЮЩИХ ПРЕДПРИЯТИЙ</w:t>
      </w:r>
      <w:bookmarkEnd w:id="48"/>
    </w:p>
    <w:p w14:paraId="191F9889" w14:textId="77777777" w:rsidR="00116ABB" w:rsidRDefault="00116ABB" w:rsidP="00116ABB">
      <w:pPr>
        <w:pStyle w:val="Textbody"/>
      </w:pPr>
      <w:r>
        <w:t>Правительство РФ с марта будет проводить еженедельный мониторинг финансового состояния системообразующих предприятий. Такие меры предусмотрены планом первоочередных мероприятий, направленных на устойчивое развитие экономики в условиях ухудшения ситуации из-за распространения коронавируса. Копия документа есть в распоряжении ТАСС.</w:t>
      </w:r>
    </w:p>
    <w:p w14:paraId="6C2B823B" w14:textId="2C26744C" w:rsidR="00116ABB" w:rsidRDefault="00116ABB" w:rsidP="00116ABB">
      <w:pPr>
        <w:pStyle w:val="Textbody"/>
      </w:pPr>
      <w:r w:rsidRPr="00116ABB">
        <w:t>«</w:t>
      </w:r>
      <w:r>
        <w:t>Оперативный мониторинг финансово-экономического состояния системообразующих организаций</w:t>
      </w:r>
      <w:r w:rsidRPr="00116ABB">
        <w:t xml:space="preserve"> – </w:t>
      </w:r>
      <w:r>
        <w:t>еженедельно, начиная с марта 2020 года</w:t>
      </w:r>
      <w:r w:rsidRPr="00116ABB">
        <w:t>»</w:t>
      </w:r>
      <w:r>
        <w:t>,</w:t>
      </w:r>
      <w:r w:rsidRPr="00116ABB">
        <w:t xml:space="preserve"> – </w:t>
      </w:r>
      <w:r>
        <w:t>говорится в документе.</w:t>
      </w:r>
    </w:p>
    <w:p w14:paraId="5C2FEFB1" w14:textId="77777777" w:rsidR="00116ABB" w:rsidRDefault="00116ABB" w:rsidP="00116ABB">
      <w:pPr>
        <w:pStyle w:val="Textbody"/>
      </w:pPr>
      <w:r>
        <w:t xml:space="preserve">Ответственными за мониторинг назначены </w:t>
      </w:r>
      <w:r w:rsidRPr="00116ABB">
        <w:rPr>
          <w:b/>
        </w:rPr>
        <w:t>Минтранс</w:t>
      </w:r>
      <w:r>
        <w:t>, Минэнерго, Минсельхоз, Минпромторг, ФНС, ЦБ и заинтересованные федеральные органы исполнительной власти.</w:t>
      </w:r>
    </w:p>
    <w:p w14:paraId="360B469F" w14:textId="77777777" w:rsidR="00116ABB" w:rsidRDefault="00116ABB" w:rsidP="00116ABB">
      <w:pPr>
        <w:pStyle w:val="Textbody"/>
      </w:pPr>
      <w:hyperlink r:id="rId61" w:history="1">
        <w:r>
          <w:rPr>
            <w:color w:val="0000FF"/>
            <w:u w:val="single" w:color="0000FF"/>
          </w:rPr>
          <w:t>https://tass.ru/ekonomika/8037329</w:t>
        </w:r>
      </w:hyperlink>
    </w:p>
    <w:p w14:paraId="69A11C1F" w14:textId="77777777" w:rsidR="00116ABB" w:rsidRDefault="00116ABB" w:rsidP="00116ABB">
      <w:pPr>
        <w:pStyle w:val="Textbody"/>
      </w:pPr>
      <w:r>
        <w:t>ТВ:</w:t>
      </w:r>
    </w:p>
    <w:p w14:paraId="64C0D3B6" w14:textId="77777777" w:rsidR="00116ABB" w:rsidRDefault="00116ABB" w:rsidP="00116ABB">
      <w:pPr>
        <w:pStyle w:val="Textbody"/>
      </w:pPr>
      <w:hyperlink r:id="rId62" w:anchor="3" w:history="1">
        <w:r>
          <w:rPr>
            <w:color w:val="0000FF"/>
            <w:u w:val="single" w:color="0000FF"/>
          </w:rPr>
          <w:t>https://www.1tv.ru/news/issue/2020-03-20/21:00#3</w:t>
        </w:r>
      </w:hyperlink>
    </w:p>
    <w:p w14:paraId="5486D006" w14:textId="77777777" w:rsidR="00116ABB" w:rsidRDefault="00116ABB" w:rsidP="00116ABB">
      <w:pPr>
        <w:pStyle w:val="Textbody"/>
      </w:pPr>
      <w:hyperlink r:id="rId63" w:history="1">
        <w:r>
          <w:rPr>
            <w:color w:val="0000FF"/>
            <w:u w:val="single" w:color="0000FF"/>
          </w:rPr>
          <w:t>https://www.vesti.ru/videos/show/vid/831411/cid/1/</w:t>
        </w:r>
      </w:hyperlink>
    </w:p>
    <w:p w14:paraId="52E74707" w14:textId="77777777" w:rsidR="00116ABB" w:rsidRDefault="00116ABB" w:rsidP="00116ABB">
      <w:pPr>
        <w:pStyle w:val="3"/>
        <w:jc w:val="both"/>
        <w:rPr>
          <w:rFonts w:ascii="Times New Roman" w:hAnsi="Times New Roman"/>
          <w:sz w:val="24"/>
        </w:rPr>
      </w:pPr>
      <w:bookmarkStart w:id="49" w:name="_gen8"/>
      <w:bookmarkStart w:id="50" w:name="_Toc43706509"/>
      <w:bookmarkEnd w:id="49"/>
      <w:r>
        <w:rPr>
          <w:rFonts w:ascii="Times New Roman" w:hAnsi="Times New Roman"/>
          <w:sz w:val="24"/>
        </w:rPr>
        <w:t>ТАСС; 2020.20.03; КАБМИН ПОРУЧИЛ ПОДГОТОВИТЬ МЕРЫ ПО ПОДДЕРЖКЕ СТРОЙОТРАСЛИ ИЗ-ЗА КОРОНАВИРУСА</w:t>
      </w:r>
      <w:bookmarkEnd w:id="50"/>
    </w:p>
    <w:p w14:paraId="0D9CB103" w14:textId="77777777" w:rsidR="00116ABB" w:rsidRDefault="00116ABB" w:rsidP="00116ABB">
      <w:pPr>
        <w:pStyle w:val="Textbody"/>
      </w:pPr>
      <w:r>
        <w:t>Правительство РФ поручило подготовить меры по поддержке строительной отрасли до 31 марта 2020 года. Это следует из плана первоочередных мероприятий и действий по обеспечению устойчивого развития экономики в условиях ухудшения ситуации в связи с коронавирусной инфекцией (копия документа есть у ТАСС). Документ утве</w:t>
      </w:r>
      <w:r w:rsidRPr="00116ABB">
        <w:rPr>
          <w:b/>
        </w:rPr>
        <w:t>ржд</w:t>
      </w:r>
      <w:r>
        <w:t xml:space="preserve">ен председателем правительства </w:t>
      </w:r>
      <w:r w:rsidRPr="00116ABB">
        <w:rPr>
          <w:b/>
        </w:rPr>
        <w:t>Михаилом Мишустиным</w:t>
      </w:r>
      <w:r>
        <w:t>.</w:t>
      </w:r>
    </w:p>
    <w:p w14:paraId="4F3F6EEB" w14:textId="3CBDF1DF" w:rsidR="00116ABB" w:rsidRDefault="00116ABB" w:rsidP="00116ABB">
      <w:pPr>
        <w:pStyle w:val="Textbody"/>
      </w:pPr>
      <w:r w:rsidRPr="00116ABB">
        <w:t>«</w:t>
      </w:r>
      <w:r>
        <w:t>Подготовка перечня мероприятий, направленных на поддержку строительной отрасли (при необходимости). Срок</w:t>
      </w:r>
      <w:r w:rsidRPr="00116ABB">
        <w:t xml:space="preserve"> – </w:t>
      </w:r>
      <w:r>
        <w:t>31 марта 2020 года</w:t>
      </w:r>
      <w:r w:rsidRPr="00116ABB">
        <w:t>»</w:t>
      </w:r>
      <w:r>
        <w:t>,</w:t>
      </w:r>
      <w:r w:rsidRPr="00116ABB">
        <w:t xml:space="preserve"> – </w:t>
      </w:r>
      <w:r>
        <w:t xml:space="preserve">говорится в документе. Ответственными за реализацию назначены Минстрой, </w:t>
      </w:r>
      <w:r w:rsidRPr="00116ABB">
        <w:rPr>
          <w:b/>
        </w:rPr>
        <w:t>Минтранс</w:t>
      </w:r>
      <w:r>
        <w:t>, Минфин, Минэкономразвития, Росреестр и Банк России.</w:t>
      </w:r>
    </w:p>
    <w:p w14:paraId="4F8F1B5D" w14:textId="77777777" w:rsidR="00116ABB" w:rsidRDefault="00116ABB" w:rsidP="00116ABB">
      <w:pPr>
        <w:pStyle w:val="Textbody"/>
      </w:pPr>
      <w:r>
        <w:t xml:space="preserve">Кроме того, кабмин поручил коммуникационному центру правительства РФ, Минстрою, </w:t>
      </w:r>
      <w:r w:rsidRPr="00116ABB">
        <w:rPr>
          <w:b/>
        </w:rPr>
        <w:t>Минтранс</w:t>
      </w:r>
      <w:r>
        <w:t xml:space="preserve">у, Минобороны ежедневно с 20 марта мониторить финансовое положение </w:t>
      </w:r>
      <w:r>
        <w:lastRenderedPageBreak/>
        <w:t>застройщиков и подрядных организаций. До 15 апреля Минстрой и Минфин должны выполнить поручение правительства по субсидированию процентных ставок по кредитам застройщиков в рамках проектного финансирования, если будет наблюдаться падение темпов продаж на первичном рынке недвижимости.</w:t>
      </w:r>
    </w:p>
    <w:p w14:paraId="4019B180" w14:textId="77777777" w:rsidR="00116ABB" w:rsidRDefault="00116ABB" w:rsidP="00116ABB">
      <w:pPr>
        <w:pStyle w:val="Textbody"/>
      </w:pPr>
      <w:r>
        <w:t>Также Минстрой РФ должен подготовить проект федерального закона, согласно которому предлагается временно не включать многоквартирные дома в реестр проблемных при несоблюдении застройщиками сроков строительства. Внести законопроект в Госдуму нужно до 15 апреля.</w:t>
      </w:r>
    </w:p>
    <w:p w14:paraId="34BB58DD" w14:textId="10D92FC3" w:rsidR="00116ABB" w:rsidRDefault="00116ABB" w:rsidP="00116ABB">
      <w:pPr>
        <w:pStyle w:val="Textbody"/>
      </w:pPr>
      <w:r w:rsidRPr="00116ABB">
        <w:t>«</w:t>
      </w:r>
      <w:r>
        <w:t>Временное неприменение требования о включении многоквартивного дома и/или иного объекта недвижимости в реестр проблемных объектов в случае несоблюдения застройщиком сроков ввода такого объекта или неисполнения им обязательств по передаче объекта долевого строительства в установленный договором срок более чем на 6 месяцев, а также штрафных санкций (неустойки)</w:t>
      </w:r>
      <w:r w:rsidRPr="00116ABB">
        <w:t>»</w:t>
      </w:r>
      <w:r>
        <w:t>,</w:t>
      </w:r>
      <w:r w:rsidRPr="00116ABB">
        <w:t xml:space="preserve"> – </w:t>
      </w:r>
      <w:r>
        <w:t>отмечается в документе.</w:t>
      </w:r>
    </w:p>
    <w:p w14:paraId="124CD634" w14:textId="77777777" w:rsidR="00116ABB" w:rsidRDefault="00116ABB" w:rsidP="00116ABB">
      <w:pPr>
        <w:pStyle w:val="Textbody"/>
      </w:pPr>
      <w:hyperlink r:id="rId64" w:history="1">
        <w:r>
          <w:rPr>
            <w:color w:val="0000FF"/>
            <w:u w:val="single" w:color="0000FF"/>
          </w:rPr>
          <w:t>https://tass.ru/nedvizhimost/8037925</w:t>
        </w:r>
      </w:hyperlink>
    </w:p>
    <w:p w14:paraId="28C23A0C" w14:textId="77777777" w:rsidR="00116ABB" w:rsidRDefault="00116ABB" w:rsidP="00116ABB">
      <w:pPr>
        <w:pStyle w:val="3"/>
        <w:jc w:val="both"/>
        <w:rPr>
          <w:rFonts w:ascii="Times New Roman" w:hAnsi="Times New Roman"/>
          <w:sz w:val="24"/>
        </w:rPr>
      </w:pPr>
      <w:bookmarkStart w:id="51" w:name="_gen9"/>
      <w:bookmarkStart w:id="52" w:name="_Toc43706510"/>
      <w:bookmarkEnd w:id="51"/>
      <w:r>
        <w:rPr>
          <w:rFonts w:ascii="Times New Roman" w:hAnsi="Times New Roman"/>
          <w:sz w:val="24"/>
        </w:rPr>
        <w:t>РИА НОВОСТИ; 2020.20.03; ВЛАСТИ ПЛАНИРУЮТ МЕРЫ ПОДДЕРЖКИ ТРАНСПОРТНЫХ КОМПАНИЙ ИЗ-ЗА COVID-19</w:t>
      </w:r>
      <w:bookmarkEnd w:id="52"/>
    </w:p>
    <w:p w14:paraId="3E3997D4" w14:textId="77777777" w:rsidR="00116ABB" w:rsidRDefault="00116ABB" w:rsidP="00116ABB">
      <w:pPr>
        <w:pStyle w:val="Textbody"/>
      </w:pPr>
      <w:r w:rsidRPr="00116ABB">
        <w:rPr>
          <w:b/>
        </w:rPr>
        <w:t>Минтранс</w:t>
      </w:r>
      <w:r>
        <w:t>у, Минфину и Минэкономразвития РФ поручено к 5 апреля принять меры господдержки транспортных компаний, пострадавших от COVID-19, включая компенсацию убытков, следует из правительственного плана первоочередных мероприятий по обеспечению устойчивого развития экономики в условиях коронавируса, имеющегося в распоряжении РИА Новости.</w:t>
      </w:r>
    </w:p>
    <w:p w14:paraId="42828611" w14:textId="77777777" w:rsidR="00116ABB" w:rsidRDefault="00116ABB" w:rsidP="00116ABB">
      <w:pPr>
        <w:pStyle w:val="Textbody"/>
      </w:pPr>
      <w:r>
        <w:t xml:space="preserve">Власти РФ прорабатывают возможность отсрочки по уплате лизинговых платежей транспортным компаниям, попавшим в зону риска из-за ограничений по коронавирусу, говорил во вторник первый вице-премьер РФ </w:t>
      </w:r>
      <w:r w:rsidRPr="00116ABB">
        <w:rPr>
          <w:b/>
        </w:rPr>
        <w:t>Андрей Белоусов</w:t>
      </w:r>
      <w:r>
        <w:t>.</w:t>
      </w:r>
    </w:p>
    <w:p w14:paraId="245E2327" w14:textId="583DD972" w:rsidR="00116ABB" w:rsidRDefault="00116ABB" w:rsidP="00116ABB">
      <w:pPr>
        <w:pStyle w:val="Textbody"/>
      </w:pPr>
      <w:r w:rsidRPr="00116ABB">
        <w:t>«</w:t>
      </w:r>
      <w:r>
        <w:t>Введение мер финансовой поддержки организаций транспорта, пострадавших от ухудшения ситуации в связи с распространением новой коронавирусной инфекции, включая компенсацию убытков</w:t>
      </w:r>
      <w:r w:rsidRPr="00116ABB">
        <w:t>»</w:t>
      </w:r>
      <w:r>
        <w:t>,</w:t>
      </w:r>
      <w:r w:rsidRPr="00116ABB">
        <w:t xml:space="preserve"> – </w:t>
      </w:r>
      <w:r>
        <w:t>говорится в плане.</w:t>
      </w:r>
    </w:p>
    <w:p w14:paraId="4A775500" w14:textId="4242A01C" w:rsidR="00116ABB" w:rsidRDefault="00116ABB" w:rsidP="00116ABB">
      <w:pPr>
        <w:pStyle w:val="Textbody"/>
      </w:pPr>
      <w:r>
        <w:t xml:space="preserve">Исполнителями указаны </w:t>
      </w:r>
      <w:r w:rsidRPr="00116ABB">
        <w:rPr>
          <w:b/>
        </w:rPr>
        <w:t>Минтранс</w:t>
      </w:r>
      <w:r>
        <w:t>, Минфин и Минэкономразвития РФ. Срок</w:t>
      </w:r>
      <w:r w:rsidRPr="00116ABB">
        <w:t xml:space="preserve"> – </w:t>
      </w:r>
      <w:r>
        <w:t>5 апреля 2020 года.</w:t>
      </w:r>
    </w:p>
    <w:p w14:paraId="5F04C5ED" w14:textId="77777777" w:rsidR="00116ABB" w:rsidRDefault="00116ABB" w:rsidP="00116ABB">
      <w:pPr>
        <w:pStyle w:val="Textbody"/>
      </w:pPr>
      <w:hyperlink r:id="rId65" w:history="1">
        <w:r>
          <w:rPr>
            <w:color w:val="0000FF"/>
            <w:u w:val="single" w:color="0000FF"/>
          </w:rPr>
          <w:t>https://ria.ru/20200320/1568878235.html</w:t>
        </w:r>
      </w:hyperlink>
    </w:p>
    <w:p w14:paraId="552A08A3" w14:textId="77777777" w:rsidR="00116ABB" w:rsidRDefault="00116ABB" w:rsidP="00116ABB">
      <w:pPr>
        <w:pStyle w:val="3"/>
        <w:jc w:val="both"/>
        <w:rPr>
          <w:rFonts w:ascii="Times New Roman" w:hAnsi="Times New Roman"/>
          <w:sz w:val="24"/>
        </w:rPr>
      </w:pPr>
      <w:bookmarkStart w:id="53" w:name="_gen10"/>
      <w:bookmarkStart w:id="54" w:name="_Toc43706511"/>
      <w:bookmarkEnd w:id="53"/>
      <w:r>
        <w:rPr>
          <w:rFonts w:ascii="Times New Roman" w:hAnsi="Times New Roman"/>
          <w:sz w:val="24"/>
        </w:rPr>
        <w:t>ТАСС; 2020.20.03; РОССЕЛЬХОЗНАДЗОР УПРОСТИТ ПОРЯДОК ОФОРМЛЕНИЯ ВВОЗИМОЙ В РОССИЮ ПРОДУКЦИИ</w:t>
      </w:r>
      <w:bookmarkEnd w:id="54"/>
    </w:p>
    <w:p w14:paraId="489A3280" w14:textId="77777777" w:rsidR="00116ABB" w:rsidRDefault="00116ABB" w:rsidP="00116ABB">
      <w:pPr>
        <w:pStyle w:val="Textbody"/>
      </w:pPr>
      <w:r>
        <w:t>Россельхознадзор в связи с эпидемиологической ситуацией упростит порядок оформления ввозимой в Россию продукции растительного и животного происхождения. Об этом говорится в сообщении ведомства.</w:t>
      </w:r>
    </w:p>
    <w:p w14:paraId="5E9037CF" w14:textId="0D231007" w:rsidR="00116ABB" w:rsidRDefault="00116ABB" w:rsidP="00116ABB">
      <w:pPr>
        <w:pStyle w:val="Textbody"/>
      </w:pPr>
      <w:r w:rsidRPr="00116ABB">
        <w:t>«</w:t>
      </w:r>
      <w:r>
        <w:t>В связи с общемировой эпидемиологической ситуацией, отменой части авиарейсов, а также приостановкой работы международных курьерских служб, Федеральная служба по ветеринарному и фитосанитарному надзору считает необходимым упростить порядок оформления грузов с целью недопущения срыва поставок продукции растительного и животного происхождения</w:t>
      </w:r>
      <w:r w:rsidRPr="00116ABB">
        <w:t>»</w:t>
      </w:r>
      <w:r>
        <w:t>,</w:t>
      </w:r>
      <w:r w:rsidRPr="00116ABB">
        <w:t xml:space="preserve"> – </w:t>
      </w:r>
      <w:r>
        <w:t>сообщили в Россельхознадзоре.</w:t>
      </w:r>
    </w:p>
    <w:p w14:paraId="5DB9DBD6" w14:textId="77777777" w:rsidR="00116ABB" w:rsidRDefault="00116ABB" w:rsidP="00116ABB">
      <w:pPr>
        <w:pStyle w:val="Textbody"/>
      </w:pPr>
      <w:r>
        <w:t>Как пояснили в ведомстве, оформление подконтрольных Россельхознадзору товаров будет осуществляться по копиям ветеринарных и фитосанитарных сопроводительных документов.</w:t>
      </w:r>
    </w:p>
    <w:p w14:paraId="3E338034" w14:textId="77777777" w:rsidR="00116ABB" w:rsidRDefault="00116ABB" w:rsidP="00116ABB">
      <w:pPr>
        <w:pStyle w:val="Textbody"/>
      </w:pPr>
      <w:r>
        <w:t>Все необходимые меры для подтве</w:t>
      </w:r>
      <w:r w:rsidRPr="00116ABB">
        <w:rPr>
          <w:b/>
        </w:rPr>
        <w:t>ржд</w:t>
      </w:r>
      <w:r>
        <w:t>ения подлинности указанных документов будут приняты совместно с компетентными службами других стран, добавили в Россельхознадзоре.</w:t>
      </w:r>
    </w:p>
    <w:p w14:paraId="58CA0E1A" w14:textId="77777777" w:rsidR="00116ABB" w:rsidRDefault="00116ABB" w:rsidP="00116ABB">
      <w:pPr>
        <w:pStyle w:val="Textbody"/>
      </w:pPr>
      <w:hyperlink r:id="rId66" w:history="1">
        <w:r>
          <w:rPr>
            <w:color w:val="0000FF"/>
            <w:u w:val="single" w:color="0000FF"/>
          </w:rPr>
          <w:t>https://tass.ru/ekonomika/8040009</w:t>
        </w:r>
      </w:hyperlink>
    </w:p>
    <w:p w14:paraId="5A8BD2A9" w14:textId="77777777" w:rsidR="00116ABB" w:rsidRDefault="00116ABB" w:rsidP="00116ABB">
      <w:pPr>
        <w:pStyle w:val="3"/>
        <w:jc w:val="both"/>
        <w:rPr>
          <w:rFonts w:ascii="Times New Roman" w:hAnsi="Times New Roman"/>
          <w:sz w:val="24"/>
        </w:rPr>
      </w:pPr>
      <w:bookmarkStart w:id="55" w:name="_gen11"/>
      <w:bookmarkStart w:id="56" w:name="_Toc43706512"/>
      <w:bookmarkEnd w:id="55"/>
      <w:r>
        <w:rPr>
          <w:rFonts w:ascii="Times New Roman" w:hAnsi="Times New Roman"/>
          <w:sz w:val="24"/>
        </w:rPr>
        <w:lastRenderedPageBreak/>
        <w:t>ТАСС; 2020.20.03; ФНС ДАСТ ОТСРОЧКУ ПО УПЛАТЕ НАЛОГОВ НА 3 МЕСЯЦА ПОСТРАДАВШИМ ОТ КОРОНАВИРУСА КОМПАНИЯМ</w:t>
      </w:r>
      <w:bookmarkEnd w:id="56"/>
    </w:p>
    <w:p w14:paraId="411D87B8" w14:textId="77777777" w:rsidR="00116ABB" w:rsidRDefault="00116ABB" w:rsidP="00116ABB">
      <w:pPr>
        <w:pStyle w:val="Textbody"/>
      </w:pPr>
      <w:r>
        <w:t>Федеральная налоговая служба (ФНС) предоставит отсрочку налоговых платежей компаниям, которые пострадали от пандемии коронавируса, на три месяца, начиная с 30 марта. Это следует из плана первоочередных мероприятий и действий по обеспечению устойчивого развития экономики в условиях ухудшения ситуации в связи с коронавирусной инфекцией (копия документа есть у ТАСС). Документ утве</w:t>
      </w:r>
      <w:r w:rsidRPr="00116ABB">
        <w:rPr>
          <w:b/>
        </w:rPr>
        <w:t>ржд</w:t>
      </w:r>
      <w:r>
        <w:t xml:space="preserve">ен председателем правительства </w:t>
      </w:r>
      <w:r w:rsidRPr="00116ABB">
        <w:rPr>
          <w:b/>
        </w:rPr>
        <w:t>Михаилом Мишустиным</w:t>
      </w:r>
      <w:r>
        <w:t>.</w:t>
      </w:r>
    </w:p>
    <w:p w14:paraId="24EC6E05" w14:textId="1AF577BC" w:rsidR="00116ABB" w:rsidRDefault="00116ABB" w:rsidP="00116ABB">
      <w:pPr>
        <w:pStyle w:val="Textbody"/>
      </w:pPr>
      <w:r w:rsidRPr="00116ABB">
        <w:t>«</w:t>
      </w:r>
      <w:r>
        <w:t>Предоставление отсрочки по налоговым платежам отраслям, пострадавшим от ухудшения ситуации в связи с распространением новой коронавирусной инфекции (на три месяца)</w:t>
      </w:r>
      <w:r w:rsidRPr="00116ABB">
        <w:t>»</w:t>
      </w:r>
      <w:r>
        <w:t>,</w:t>
      </w:r>
      <w:r w:rsidRPr="00116ABB">
        <w:t xml:space="preserve"> – </w:t>
      </w:r>
      <w:r>
        <w:t>говорится в документе.</w:t>
      </w:r>
    </w:p>
    <w:p w14:paraId="1D4576EE" w14:textId="77777777" w:rsidR="00116ABB" w:rsidRDefault="00116ABB" w:rsidP="00116ABB">
      <w:pPr>
        <w:pStyle w:val="Textbody"/>
      </w:pPr>
      <w:r>
        <w:t xml:space="preserve">Ответственными за реализацию этой меры поддержки назначены ФНС, Минпромторг и </w:t>
      </w:r>
      <w:r w:rsidRPr="00116ABB">
        <w:rPr>
          <w:b/>
        </w:rPr>
        <w:t>Минтранс</w:t>
      </w:r>
      <w:r>
        <w:t>.</w:t>
      </w:r>
    </w:p>
    <w:p w14:paraId="0CF05C62" w14:textId="77777777" w:rsidR="00116ABB" w:rsidRDefault="00116ABB" w:rsidP="00116ABB">
      <w:pPr>
        <w:pStyle w:val="Textbody"/>
      </w:pPr>
      <w:hyperlink r:id="rId67" w:history="1">
        <w:r>
          <w:rPr>
            <w:color w:val="0000FF"/>
            <w:u w:val="single" w:color="0000FF"/>
          </w:rPr>
          <w:t>https://tass.ru/ekonomika/8033137</w:t>
        </w:r>
      </w:hyperlink>
    </w:p>
    <w:p w14:paraId="7C14DFDC" w14:textId="77777777" w:rsidR="00116ABB" w:rsidRDefault="00116ABB" w:rsidP="00116ABB">
      <w:pPr>
        <w:pStyle w:val="3"/>
        <w:jc w:val="both"/>
        <w:rPr>
          <w:rFonts w:ascii="Times New Roman" w:hAnsi="Times New Roman"/>
          <w:sz w:val="24"/>
        </w:rPr>
      </w:pPr>
      <w:bookmarkStart w:id="57" w:name="_gen12"/>
      <w:bookmarkStart w:id="58" w:name="_Toc43706513"/>
      <w:bookmarkEnd w:id="57"/>
      <w:r>
        <w:rPr>
          <w:rFonts w:ascii="Times New Roman" w:hAnsi="Times New Roman"/>
          <w:sz w:val="24"/>
        </w:rPr>
        <w:t xml:space="preserve">ИНТЕРФАКС; 2020.20.03; </w:t>
      </w:r>
      <w:r w:rsidRPr="00116ABB">
        <w:rPr>
          <w:rFonts w:ascii="Times New Roman" w:hAnsi="Times New Roman"/>
          <w:sz w:val="24"/>
        </w:rPr>
        <w:t>РОСМОРРЕЧФЛОТ</w:t>
      </w:r>
      <w:r>
        <w:rPr>
          <w:rFonts w:ascii="Times New Roman" w:hAnsi="Times New Roman"/>
          <w:sz w:val="24"/>
        </w:rPr>
        <w:t xml:space="preserve"> СОЗДАЛ ОПЕРАТИВНЫЙ ШТАБ ПО БОРЬБЕ С КОРОНАВИРУСОМ, ПЕРЕВЕЛ ЧАСТЬ СОТРУДНИКОВ НА УДАЛЕННЫЙ РЕЖИМ РАБОТЫ</w:t>
      </w:r>
      <w:bookmarkEnd w:id="58"/>
      <w:r>
        <w:rPr>
          <w:rFonts w:ascii="Times New Roman" w:hAnsi="Times New Roman"/>
          <w:sz w:val="24"/>
        </w:rPr>
        <w:t xml:space="preserve"> </w:t>
      </w:r>
    </w:p>
    <w:p w14:paraId="47DCE6F8" w14:textId="77777777" w:rsidR="00116ABB" w:rsidRDefault="00116ABB" w:rsidP="00116ABB">
      <w:pPr>
        <w:pStyle w:val="Textbody"/>
      </w:pPr>
      <w:r w:rsidRPr="00116ABB">
        <w:rPr>
          <w:b/>
        </w:rPr>
        <w:t>Федеральное агентство морского и речного транспорта</w:t>
      </w:r>
      <w:r>
        <w:t xml:space="preserve"> (</w:t>
      </w:r>
      <w:r w:rsidRPr="00116ABB">
        <w:rPr>
          <w:b/>
        </w:rPr>
        <w:t>Росморречфлот</w:t>
      </w:r>
      <w:r>
        <w:t>) РФ создало оперативный штаб по предупреждению распространения коронавирусной инфекции, сообщило ведомство.</w:t>
      </w:r>
    </w:p>
    <w:p w14:paraId="00958F3D" w14:textId="395F10D3" w:rsidR="00116ABB" w:rsidRDefault="00116ABB" w:rsidP="00116ABB">
      <w:pPr>
        <w:pStyle w:val="Textbody"/>
      </w:pPr>
      <w:r w:rsidRPr="00116ABB">
        <w:t>«</w:t>
      </w:r>
      <w:r>
        <w:t xml:space="preserve">Во исполнение поручения председателя правительства РФ в целях предупреждения распространения коронавируса и принятия необходимых организационно-распорядительных мер приказом руководителя Федерального агентства морского и речного транспорта Александра Пошивая в </w:t>
      </w:r>
      <w:r w:rsidRPr="00116ABB">
        <w:rPr>
          <w:b/>
        </w:rPr>
        <w:t>Росморречфлот</w:t>
      </w:r>
      <w:r>
        <w:t>е 19 марта создан и начал работу оперативный штаб по предупреждению распространения коронавирусной инфекции</w:t>
      </w:r>
      <w:r w:rsidRPr="00116ABB">
        <w:t>»</w:t>
      </w:r>
      <w:r>
        <w:t>,</w:t>
      </w:r>
      <w:r w:rsidRPr="00116ABB">
        <w:t xml:space="preserve"> – </w:t>
      </w:r>
      <w:r>
        <w:t>говорится в сообщении.</w:t>
      </w:r>
    </w:p>
    <w:p w14:paraId="04A4D428" w14:textId="77777777" w:rsidR="00116ABB" w:rsidRDefault="00116ABB" w:rsidP="00116ABB">
      <w:pPr>
        <w:pStyle w:val="Textbody"/>
      </w:pPr>
      <w:r>
        <w:t xml:space="preserve">Руководителем оперативного штаба назначен заместитель руководителя </w:t>
      </w:r>
      <w:r w:rsidRPr="00116ABB">
        <w:rPr>
          <w:b/>
        </w:rPr>
        <w:t>Росморречфлот</w:t>
      </w:r>
      <w:r>
        <w:t>а Андрей Тарасенко.</w:t>
      </w:r>
    </w:p>
    <w:p w14:paraId="426BB077" w14:textId="77777777" w:rsidR="00116ABB" w:rsidRDefault="00116ABB" w:rsidP="00116ABB">
      <w:pPr>
        <w:pStyle w:val="Textbody"/>
      </w:pPr>
      <w:r>
        <w:t xml:space="preserve">На главной странице сайта </w:t>
      </w:r>
      <w:r w:rsidRPr="00116ABB">
        <w:rPr>
          <w:b/>
        </w:rPr>
        <w:t>Росморречфлот</w:t>
      </w:r>
      <w:r>
        <w:t>а создан специальный раздел, где размещается информация о деятельности оперативного штаба, реквизиты для связи с оперативными дежурными службами, инструкция по основным мерам личной и коллективной профилактики, а также новости по вопросам борьбы с распространением новой коронавирусной инфекции на водном транспорте.</w:t>
      </w:r>
    </w:p>
    <w:p w14:paraId="385D9177" w14:textId="3B3801BA" w:rsidR="00116ABB" w:rsidRDefault="00116ABB" w:rsidP="00116ABB">
      <w:pPr>
        <w:pStyle w:val="Textbody"/>
      </w:pPr>
      <w:r>
        <w:t xml:space="preserve">Часть сотрудников агентства в соответствии с характером выполняемой работы переведена на дистанционный режим, сообщили </w:t>
      </w:r>
      <w:r w:rsidRPr="00116ABB">
        <w:t>«</w:t>
      </w:r>
      <w:r>
        <w:t>Интерфаксу</w:t>
      </w:r>
      <w:r w:rsidRPr="00116ABB">
        <w:t>»</w:t>
      </w:r>
      <w:r>
        <w:t xml:space="preserve"> в пресс-службе ведомства. </w:t>
      </w:r>
      <w:r w:rsidRPr="00116ABB">
        <w:t>«</w:t>
      </w:r>
      <w:r>
        <w:t xml:space="preserve">Центральный аппарат </w:t>
      </w:r>
      <w:r w:rsidRPr="00116ABB">
        <w:rPr>
          <w:b/>
        </w:rPr>
        <w:t>Росморречфлот</w:t>
      </w:r>
      <w:r>
        <w:t>а частично работает дистанционно в удаленном режиме, тоже самое распространяется на все подразделения и подведомственные организации агентства</w:t>
      </w:r>
      <w:r w:rsidRPr="00116ABB">
        <w:t>»</w:t>
      </w:r>
      <w:r>
        <w:t>,</w:t>
      </w:r>
      <w:r w:rsidRPr="00116ABB">
        <w:t xml:space="preserve"> – </w:t>
      </w:r>
      <w:r>
        <w:t xml:space="preserve">пояснил представитель </w:t>
      </w:r>
      <w:r w:rsidRPr="00116ABB">
        <w:rPr>
          <w:b/>
        </w:rPr>
        <w:t>Росморречфлот</w:t>
      </w:r>
      <w:r>
        <w:t>а.</w:t>
      </w:r>
    </w:p>
    <w:p w14:paraId="78A260B6" w14:textId="77777777" w:rsidR="00116ABB" w:rsidRDefault="00116ABB" w:rsidP="00116ABB">
      <w:pPr>
        <w:pStyle w:val="3"/>
        <w:jc w:val="both"/>
        <w:rPr>
          <w:rFonts w:ascii="Times New Roman" w:hAnsi="Times New Roman"/>
          <w:sz w:val="24"/>
        </w:rPr>
      </w:pPr>
      <w:bookmarkStart w:id="59" w:name="_gen13"/>
      <w:bookmarkStart w:id="60" w:name="_Toc43706514"/>
      <w:bookmarkEnd w:id="59"/>
      <w:r>
        <w:rPr>
          <w:rFonts w:ascii="Times New Roman" w:hAnsi="Times New Roman"/>
          <w:sz w:val="24"/>
        </w:rPr>
        <w:t>ИНТЕРФАКС; 2020.20.03; ЦЕНТР ИНФОРМИРОВАНИЯ ГРАЖДАН О КОРОНАВИРУСЕ ФИКСИРУЕТ ПЯТЬ-ШЕСТЬ ЗЛОНАМЕРЕННЫХ ФЕЙКОВ О СИТУАЦИИ С COVID-19</w:t>
      </w:r>
      <w:bookmarkEnd w:id="60"/>
    </w:p>
    <w:p w14:paraId="08652832" w14:textId="77777777" w:rsidR="00116ABB" w:rsidRDefault="00116ABB" w:rsidP="00116ABB">
      <w:pPr>
        <w:pStyle w:val="Textbody"/>
      </w:pPr>
      <w:r>
        <w:t>Ежедневно в России распространяются около 50 фейковых сообщений о коронавирусе, из них пять-шесть злонамеренных, сообщил директор центра по информирования граждан о ситуации с коронавирусом Алексей Гореславский.</w:t>
      </w:r>
    </w:p>
    <w:p w14:paraId="2BC3C63B" w14:textId="19D75A0B" w:rsidR="00116ABB" w:rsidRDefault="00116ABB" w:rsidP="00116ABB">
      <w:pPr>
        <w:pStyle w:val="Textbody"/>
      </w:pPr>
      <w:r w:rsidRPr="00116ABB">
        <w:t>«</w:t>
      </w:r>
      <w:r>
        <w:t>Мы в среднем в день видим порядка 50 сообщений, которые можно назвать фейками. Они далеко не всегда являются злонамеренными, которые сознательно вводят людей в заблуждение. Во многих случаях это достаточно бездумные и глупые репосты в пабликах, в сообществах и в мессенджерах о том, что грядут те или иные нехорошие события</w:t>
      </w:r>
      <w:r w:rsidRPr="00116ABB">
        <w:t>»</w:t>
      </w:r>
      <w:r>
        <w:t>,</w:t>
      </w:r>
      <w:r w:rsidRPr="00116ABB">
        <w:t xml:space="preserve"> – </w:t>
      </w:r>
      <w:r>
        <w:t xml:space="preserve">сказал Гореславский в пятницу в эфире </w:t>
      </w:r>
      <w:r w:rsidRPr="00116ABB">
        <w:t>«</w:t>
      </w:r>
      <w:r>
        <w:t>Россия 24</w:t>
      </w:r>
      <w:r w:rsidRPr="00116ABB">
        <w:t>»</w:t>
      </w:r>
      <w:r>
        <w:t xml:space="preserve"> (ВГТРК).</w:t>
      </w:r>
    </w:p>
    <w:p w14:paraId="10988487" w14:textId="02B33D5A" w:rsidR="00116ABB" w:rsidRDefault="00116ABB" w:rsidP="00116ABB">
      <w:pPr>
        <w:pStyle w:val="Textbody"/>
      </w:pPr>
      <w:r>
        <w:lastRenderedPageBreak/>
        <w:t xml:space="preserve">По его словам, есть категория людей, которые </w:t>
      </w:r>
      <w:r w:rsidRPr="00116ABB">
        <w:t>«</w:t>
      </w:r>
      <w:r>
        <w:t xml:space="preserve">прокачивают на </w:t>
      </w:r>
      <w:r w:rsidRPr="00116ABB">
        <w:t>«</w:t>
      </w:r>
      <w:r>
        <w:t>хайповой теме</w:t>
      </w:r>
      <w:r w:rsidRPr="00116ABB">
        <w:t>»</w:t>
      </w:r>
      <w:r>
        <w:t xml:space="preserve"> свои сообщества, чтобы потом дороже их продать их</w:t>
      </w:r>
      <w:r w:rsidRPr="00116ABB">
        <w:t>»</w:t>
      </w:r>
      <w:r>
        <w:t xml:space="preserve">. А есть переживающие за своих близких люди, которые не разбираются в законах интернета и не знают, какой информации и источникам можно доверять, добавил Гореславский. </w:t>
      </w:r>
      <w:r w:rsidRPr="00116ABB">
        <w:t>«</w:t>
      </w:r>
      <w:r>
        <w:t xml:space="preserve">Бывают люди в возрасте, которые недавно стали пользоваться интернетом, им кажется, что все, что в интернете есть, это правда. Если они видят сообщение, в котором написано </w:t>
      </w:r>
      <w:r w:rsidRPr="00116ABB">
        <w:t>«</w:t>
      </w:r>
      <w:r>
        <w:t>смотри, завтра в городе введут карантин, купи гречки</w:t>
      </w:r>
      <w:r w:rsidRPr="00116ABB">
        <w:t>»</w:t>
      </w:r>
      <w:r>
        <w:t xml:space="preserve">, то они из лучших побуждений отправляют это внукам с просьбой предупредить об этом всех одноклассников и их родителей </w:t>
      </w:r>
      <w:r w:rsidRPr="00116ABB">
        <w:t>«</w:t>
      </w:r>
      <w:r>
        <w:t>,</w:t>
      </w:r>
      <w:r w:rsidRPr="00116ABB">
        <w:t xml:space="preserve"> – </w:t>
      </w:r>
      <w:r>
        <w:t>сказал директор центра.</w:t>
      </w:r>
    </w:p>
    <w:p w14:paraId="4620E045" w14:textId="4AF3D03F" w:rsidR="00116ABB" w:rsidRDefault="00116ABB" w:rsidP="00116ABB">
      <w:pPr>
        <w:pStyle w:val="Textbody"/>
      </w:pPr>
      <w:r w:rsidRPr="00116ABB">
        <w:t>«</w:t>
      </w:r>
      <w:r>
        <w:t>Другое дело, когда что-то делают умышленно. За последнее время было выявлено несколько десятков сознательных кампаний, в частности, по распространению в WhatsApp аудиозаписей. Обычный способ: присылается аудиофайл, где кто-то нервным голосом описывает какую-то ситуацию. Мы таких кампаний в день видим примерно пять-шесть</w:t>
      </w:r>
      <w:r w:rsidRPr="00116ABB">
        <w:t>»</w:t>
      </w:r>
      <w:r>
        <w:t>,</w:t>
      </w:r>
      <w:r w:rsidRPr="00116ABB">
        <w:t xml:space="preserve"> – </w:t>
      </w:r>
      <w:r>
        <w:t>сообщил Гореславский.</w:t>
      </w:r>
    </w:p>
    <w:p w14:paraId="76489DDD" w14:textId="4C5E362E" w:rsidR="00116ABB" w:rsidRDefault="00116ABB" w:rsidP="00116ABB">
      <w:pPr>
        <w:pStyle w:val="Textbody"/>
      </w:pPr>
      <w:r>
        <w:t xml:space="preserve">Он привел в пример фейковую новость о том, что резко подорожают билеты для тех, кто возвращается в РФ. </w:t>
      </w:r>
      <w:r w:rsidRPr="00116ABB">
        <w:t>«</w:t>
      </w:r>
      <w:r>
        <w:t xml:space="preserve">Это целая кампания, волна в соцсетях, анонимные репосты, какие-то скриншоты с ценой билета в 500 тысяч. Размещалось это в сообществах любителей путешествий, которые легко могут подхватить эту информацию. Естественно, </w:t>
      </w:r>
      <w:r w:rsidRPr="00116ABB">
        <w:t>«</w:t>
      </w:r>
      <w:r w:rsidRPr="00116ABB">
        <w:rPr>
          <w:b/>
        </w:rPr>
        <w:t>Аэрофлот</w:t>
      </w:r>
      <w:r w:rsidRPr="00116ABB">
        <w:t>»</w:t>
      </w:r>
      <w:r>
        <w:t xml:space="preserve"> сегодня это полностью опроверг. Умысел мне неизвестен. Скажу лишь, что мы взаимодействуем с коллегами из МВД и ФСБ и все случаи, в которых есть признаки сознательного введения в заблуждение, передаем им для разбирательства</w:t>
      </w:r>
      <w:r w:rsidRPr="00116ABB">
        <w:t>»</w:t>
      </w:r>
      <w:r>
        <w:t>,</w:t>
      </w:r>
      <w:r w:rsidRPr="00116ABB">
        <w:t xml:space="preserve"> – </w:t>
      </w:r>
      <w:r>
        <w:t>сказал Гореславский.</w:t>
      </w:r>
    </w:p>
    <w:p w14:paraId="5ADD2F94" w14:textId="77777777" w:rsidR="00116ABB" w:rsidRDefault="00116ABB" w:rsidP="00116ABB">
      <w:pPr>
        <w:pStyle w:val="3"/>
        <w:jc w:val="both"/>
        <w:rPr>
          <w:rFonts w:ascii="Times New Roman" w:hAnsi="Times New Roman"/>
          <w:sz w:val="24"/>
        </w:rPr>
      </w:pPr>
      <w:bookmarkStart w:id="61" w:name="_gen14"/>
      <w:bookmarkStart w:id="62" w:name="_Toc43706515"/>
      <w:bookmarkEnd w:id="61"/>
      <w:r>
        <w:rPr>
          <w:rFonts w:ascii="Times New Roman" w:hAnsi="Times New Roman"/>
          <w:sz w:val="24"/>
        </w:rPr>
        <w:t>ТАСС; 2020.20.03; ЗАХАРОВА: ОКОЛО 9 ТЫС. РОССИЯН ЖДУТ РАЗРЕШЕНИЯ ВОПРОСА С ВОЗВРАЩЕНИЕМ ДОМОЙ ИЗ-ЗА РУБЕЖА</w:t>
      </w:r>
      <w:bookmarkEnd w:id="62"/>
    </w:p>
    <w:p w14:paraId="72772A30" w14:textId="77777777" w:rsidR="00116ABB" w:rsidRDefault="00116ABB" w:rsidP="00116ABB">
      <w:pPr>
        <w:pStyle w:val="Textbody"/>
      </w:pPr>
      <w:r>
        <w:t>Около 9 тыс. российских граждан ожидают разрешения проблемы возвращения на родину из-за рубежа в условиях пандемии коронавируса. Об этом сообщила в пятницу официальный представитель МИД России Мария Захарова.</w:t>
      </w:r>
    </w:p>
    <w:p w14:paraId="609A6314" w14:textId="2E2475B7" w:rsidR="00116ABB" w:rsidRDefault="00116ABB" w:rsidP="00116ABB">
      <w:pPr>
        <w:pStyle w:val="Textbody"/>
      </w:pPr>
      <w:r w:rsidRPr="00116ABB">
        <w:t>«</w:t>
      </w:r>
      <w:r>
        <w:t>Около 9 тыс. человек ждут разрешения вопроса с возвращением на родину. Занимаемся. Все вместе. Круглосуточно</w:t>
      </w:r>
      <w:r w:rsidRPr="00116ABB">
        <w:t>»</w:t>
      </w:r>
      <w:r>
        <w:t>,</w:t>
      </w:r>
      <w:r w:rsidRPr="00116ABB">
        <w:t xml:space="preserve"> – </w:t>
      </w:r>
      <w:r>
        <w:t>написала она в Facebook.</w:t>
      </w:r>
    </w:p>
    <w:p w14:paraId="1DD7E8FC" w14:textId="5F7370C0" w:rsidR="00116ABB" w:rsidRDefault="00116ABB" w:rsidP="00116ABB">
      <w:pPr>
        <w:pStyle w:val="Textbody"/>
      </w:pPr>
      <w:r>
        <w:t xml:space="preserve">Захарова подчеркнула, что сообщения в СМИ о том, что российские диппредставительства якобы отделываются отговорками, несправедливы. </w:t>
      </w:r>
      <w:r w:rsidRPr="00116ABB">
        <w:t>«</w:t>
      </w:r>
      <w:r>
        <w:t>Это не отговорки. Он действительно решается. В данный момент идет межведомственное совещание по логистике вывоза россиян</w:t>
      </w:r>
      <w:r w:rsidRPr="00116ABB">
        <w:t>»</w:t>
      </w:r>
      <w:r>
        <w:t>,</w:t>
      </w:r>
      <w:r w:rsidRPr="00116ABB">
        <w:t xml:space="preserve"> – </w:t>
      </w:r>
      <w:r>
        <w:t>указала дипломат.</w:t>
      </w:r>
    </w:p>
    <w:p w14:paraId="7F11C28A" w14:textId="77777777" w:rsidR="00116ABB" w:rsidRDefault="00116ABB" w:rsidP="00116ABB">
      <w:pPr>
        <w:pStyle w:val="Textbody"/>
      </w:pPr>
      <w:hyperlink r:id="rId68" w:history="1">
        <w:r>
          <w:rPr>
            <w:color w:val="0000FF"/>
            <w:u w:val="single" w:color="0000FF"/>
          </w:rPr>
          <w:t>https://tass.ru/obschestvo/8039669</w:t>
        </w:r>
      </w:hyperlink>
    </w:p>
    <w:p w14:paraId="676134C5" w14:textId="77777777" w:rsidR="00116ABB" w:rsidRDefault="00116ABB" w:rsidP="00116ABB">
      <w:pPr>
        <w:pStyle w:val="Textbody"/>
      </w:pPr>
      <w:r>
        <w:t>ТВ:</w:t>
      </w:r>
    </w:p>
    <w:p w14:paraId="17326786" w14:textId="77777777" w:rsidR="00116ABB" w:rsidRDefault="00116ABB" w:rsidP="00116ABB">
      <w:pPr>
        <w:pStyle w:val="Textbody"/>
      </w:pPr>
      <w:hyperlink r:id="rId69" w:anchor="5" w:history="1">
        <w:r>
          <w:rPr>
            <w:color w:val="0000FF"/>
            <w:u w:val="single" w:color="0000FF"/>
          </w:rPr>
          <w:t>https://www.1tv.ru/news/issue/2020-03-20/21:00#5</w:t>
        </w:r>
      </w:hyperlink>
    </w:p>
    <w:p w14:paraId="03BA401F" w14:textId="77777777" w:rsidR="00116ABB" w:rsidRDefault="00116ABB" w:rsidP="00116ABB">
      <w:pPr>
        <w:pStyle w:val="Textbody"/>
      </w:pPr>
      <w:r>
        <w:t>На ту же тему:</w:t>
      </w:r>
    </w:p>
    <w:p w14:paraId="1B3AA0D5" w14:textId="77777777" w:rsidR="00116ABB" w:rsidRDefault="00116ABB" w:rsidP="00116ABB">
      <w:pPr>
        <w:pStyle w:val="Textbody"/>
      </w:pPr>
      <w:hyperlink r:id="rId70" w:history="1">
        <w:r>
          <w:rPr>
            <w:color w:val="0000FF"/>
            <w:u w:val="single" w:color="0000FF"/>
          </w:rPr>
          <w:t>https://ria.ru/20200320/1568924933.html</w:t>
        </w:r>
      </w:hyperlink>
    </w:p>
    <w:p w14:paraId="3338CE5E" w14:textId="77777777" w:rsidR="00116ABB" w:rsidRDefault="00116ABB" w:rsidP="00116ABB">
      <w:pPr>
        <w:pStyle w:val="3"/>
        <w:jc w:val="both"/>
        <w:rPr>
          <w:rFonts w:ascii="Times New Roman" w:hAnsi="Times New Roman"/>
          <w:sz w:val="24"/>
        </w:rPr>
      </w:pPr>
      <w:bookmarkStart w:id="63" w:name="_gen15"/>
      <w:bookmarkStart w:id="64" w:name="_Toc43706516"/>
      <w:bookmarkEnd w:id="63"/>
      <w:r>
        <w:rPr>
          <w:rFonts w:ascii="Times New Roman" w:hAnsi="Times New Roman"/>
          <w:sz w:val="24"/>
        </w:rPr>
        <w:t>ТАСС; 2020.20.03; МИД ПРИЗВАЛ РОССИЯН, ЗАСТРЯВШИХ ЗА РУБЕЖОМ ИЗ-ЗА КОРОНАВИРУСА, ВЫЙТИ НА СВЯЗЬ</w:t>
      </w:r>
      <w:bookmarkEnd w:id="64"/>
    </w:p>
    <w:p w14:paraId="2551AE76" w14:textId="18D693F6" w:rsidR="00116ABB" w:rsidRDefault="00116ABB" w:rsidP="00116ABB">
      <w:pPr>
        <w:pStyle w:val="Textbody"/>
      </w:pPr>
      <w:r>
        <w:t xml:space="preserve">Граждане РФ, которые не могут вернуться на родину из-за отмены авиарейсов в связи с распространением коронавируса, должны связаться с российскими диппредставительствами. Об этом заявила в пятницу официальный представитель МИД РФ Мария Захарова в эфире радиостанции </w:t>
      </w:r>
      <w:r w:rsidRPr="00116ABB">
        <w:t>«</w:t>
      </w:r>
      <w:r>
        <w:t>Говорит Москва</w:t>
      </w:r>
      <w:r w:rsidRPr="00116ABB">
        <w:t>»</w:t>
      </w:r>
      <w:r>
        <w:t>.</w:t>
      </w:r>
    </w:p>
    <w:p w14:paraId="499EB531" w14:textId="62D8BDE5" w:rsidR="00116ABB" w:rsidRDefault="00116ABB" w:rsidP="00116ABB">
      <w:pPr>
        <w:pStyle w:val="Textbody"/>
      </w:pPr>
      <w:r w:rsidRPr="00116ABB">
        <w:t>«</w:t>
      </w:r>
      <w:r>
        <w:t>Это все действительно не шутки, это не формальность. Это конкретная работа для того, чтобы, если будут изменения, дополнительные рейсы, переносы или перерегистрация, люди могли иметь обратную связь. Поэтому еще раз повторяю о необходимости выйти на связь с нашими посольствами, можно это сделать по-разному</w:t>
      </w:r>
      <w:r w:rsidRPr="00116ABB">
        <w:t>»</w:t>
      </w:r>
      <w:r>
        <w:t>,</w:t>
      </w:r>
      <w:r w:rsidRPr="00116ABB">
        <w:t xml:space="preserve"> – </w:t>
      </w:r>
      <w:r>
        <w:t>сказала она. Захарова добавила, что за два дня поступило уже около семи тысяч вопросов.</w:t>
      </w:r>
    </w:p>
    <w:p w14:paraId="6899E7D9" w14:textId="22053D84" w:rsidR="00116ABB" w:rsidRDefault="00116ABB" w:rsidP="00116ABB">
      <w:pPr>
        <w:pStyle w:val="Textbody"/>
      </w:pPr>
      <w:r>
        <w:lastRenderedPageBreak/>
        <w:t xml:space="preserve">По словам дипломата, речь идет о сотнях заблокированных за рубежом россиян. </w:t>
      </w:r>
      <w:r w:rsidRPr="00116ABB">
        <w:t>«</w:t>
      </w:r>
      <w:r>
        <w:t xml:space="preserve">Сегодня в межведомственном формате начата уже проработка возможных маршрутов вывоза людей. Работа эта ведется под эгидой штаба, в непосредственном контакте с </w:t>
      </w:r>
      <w:r w:rsidRPr="00116ABB">
        <w:rPr>
          <w:b/>
        </w:rPr>
        <w:t>Минтранс</w:t>
      </w:r>
      <w:r>
        <w:t xml:space="preserve">ом, </w:t>
      </w:r>
      <w:r w:rsidRPr="00116ABB">
        <w:rPr>
          <w:b/>
        </w:rPr>
        <w:t>Росавиаци</w:t>
      </w:r>
      <w:r>
        <w:t>ей, перевозчиками и МИД</w:t>
      </w:r>
      <w:r w:rsidRPr="00116ABB">
        <w:t>»</w:t>
      </w:r>
      <w:r>
        <w:t>,</w:t>
      </w:r>
      <w:r w:rsidRPr="00116ABB">
        <w:t xml:space="preserve"> – </w:t>
      </w:r>
      <w:r>
        <w:t>указала Захарова.</w:t>
      </w:r>
    </w:p>
    <w:p w14:paraId="736061DF" w14:textId="77777777" w:rsidR="00116ABB" w:rsidRDefault="00116ABB" w:rsidP="00116ABB">
      <w:pPr>
        <w:pStyle w:val="Textbody"/>
      </w:pPr>
      <w:hyperlink r:id="rId71" w:history="1">
        <w:r>
          <w:rPr>
            <w:color w:val="0000FF"/>
            <w:u w:val="single" w:color="0000FF"/>
          </w:rPr>
          <w:t>https://tass.ru/obschestvo/8036019</w:t>
        </w:r>
      </w:hyperlink>
    </w:p>
    <w:p w14:paraId="53979362" w14:textId="77777777" w:rsidR="00116ABB" w:rsidRDefault="00116ABB" w:rsidP="00116ABB">
      <w:pPr>
        <w:pStyle w:val="3"/>
        <w:jc w:val="both"/>
        <w:rPr>
          <w:rFonts w:ascii="Times New Roman" w:hAnsi="Times New Roman"/>
          <w:sz w:val="24"/>
        </w:rPr>
      </w:pPr>
      <w:bookmarkStart w:id="65" w:name="_gen16"/>
      <w:bookmarkStart w:id="66" w:name="_Toc43706517"/>
      <w:bookmarkEnd w:id="65"/>
      <w:r>
        <w:rPr>
          <w:rFonts w:ascii="Times New Roman" w:hAnsi="Times New Roman"/>
          <w:sz w:val="24"/>
        </w:rPr>
        <w:t>ТАСС; 2020.20.03; ИНОСТРАНЦЫ СМОГУТ ПРОДЛИТЬ СРОК ВРЕМЕННОГО ПРЕБЫВАНИЯ В РОССИИ ИЗ-ЗА КОРОНАВИРУСА</w:t>
      </w:r>
      <w:bookmarkEnd w:id="66"/>
    </w:p>
    <w:p w14:paraId="78FDFBAD" w14:textId="77777777" w:rsidR="00116ABB" w:rsidRDefault="00116ABB" w:rsidP="00116ABB">
      <w:pPr>
        <w:pStyle w:val="Textbody"/>
      </w:pPr>
      <w:r>
        <w:t>Иностранные граждане могут продлить срок российской визы в связи с ситуацией с коронавирусом. Об этом говорится в сообщении Консульского департамента МИД России.</w:t>
      </w:r>
    </w:p>
    <w:p w14:paraId="42AD1D53" w14:textId="6090F347" w:rsidR="00116ABB" w:rsidRDefault="00116ABB" w:rsidP="00116ABB">
      <w:pPr>
        <w:pStyle w:val="Textbody"/>
      </w:pPr>
      <w:r w:rsidRPr="00116ABB">
        <w:t>«</w:t>
      </w:r>
      <w:r>
        <w:t>Гражданам, прибывшим в Россию на основании визы, будет продлен срок ее действия, независимо от цели въезда в Россию. Если срок действия имеющейся визы уже истек, срок временного пребывания также будет продлен. Гражданам, прибывшим в Россию в порядке, не требующем получения визы, продлевается срок пребывания на территории Российской Федерации, в том числе в случае, если он уже истек</w:t>
      </w:r>
      <w:r w:rsidRPr="00116ABB">
        <w:t>»</w:t>
      </w:r>
      <w:r>
        <w:t>,</w:t>
      </w:r>
      <w:r w:rsidRPr="00116ABB">
        <w:t xml:space="preserve"> – </w:t>
      </w:r>
      <w:r>
        <w:t>говорится в тексте сообщения.</w:t>
      </w:r>
    </w:p>
    <w:p w14:paraId="064ACE33" w14:textId="77777777" w:rsidR="00116ABB" w:rsidRDefault="00116ABB" w:rsidP="00116ABB">
      <w:pPr>
        <w:pStyle w:val="Textbody"/>
      </w:pPr>
      <w:r>
        <w:t>В четверг МВД РФ сообщило, что продлевает всем иностранцам, находящимся в России, срок пребывания в стране из-за распространения коронавируса.</w:t>
      </w:r>
    </w:p>
    <w:p w14:paraId="7ED53438" w14:textId="5140F974" w:rsidR="00116ABB" w:rsidRDefault="00116ABB" w:rsidP="00116ABB">
      <w:pPr>
        <w:pStyle w:val="Textbody"/>
      </w:pPr>
      <w:r>
        <w:t xml:space="preserve">Как отметили в российском внешнеполитического ведомстве для продления визы иностранцы должны обратиться в ближайший территориальный орган МВД. </w:t>
      </w:r>
      <w:r w:rsidRPr="00116ABB">
        <w:t>«</w:t>
      </w:r>
      <w:r>
        <w:t>Возобновляется прием заявлений о выдаче разрешений на привлечение и использование иностранных работников и разрешений на работу иностранным гражданам, находящимся на территории Российской Федерации,</w:t>
      </w:r>
      <w:r w:rsidRPr="00116ABB">
        <w:t xml:space="preserve"> – </w:t>
      </w:r>
      <w:r>
        <w:t>добавили в МИД РФ.</w:t>
      </w:r>
      <w:r w:rsidRPr="00116ABB">
        <w:t xml:space="preserve"> – </w:t>
      </w:r>
      <w:r>
        <w:t>Кроме того, трудовые мигранты могут обратиться за получением новых патентов без необходимости выезда за пределы Российской Федерации и без привлечения их к административной ответственности за нарушение срока подачи соответствующих заявлений</w:t>
      </w:r>
      <w:r w:rsidRPr="00116ABB">
        <w:t>»</w:t>
      </w:r>
      <w:r>
        <w:t>.</w:t>
      </w:r>
    </w:p>
    <w:p w14:paraId="5441434D" w14:textId="77777777" w:rsidR="00116ABB" w:rsidRDefault="00116ABB" w:rsidP="00116ABB">
      <w:pPr>
        <w:pStyle w:val="Textbody"/>
      </w:pPr>
      <w:r>
        <w:t>При этом, как резюмировали российские дипломаты, иностранным гражданам, которые проживают на территории России на основании временного разрешения, в случае его истечения, срок действия документа будет продлен.</w:t>
      </w:r>
    </w:p>
    <w:p w14:paraId="66BFBDA8" w14:textId="77777777" w:rsidR="00116ABB" w:rsidRDefault="00116ABB" w:rsidP="00116ABB">
      <w:pPr>
        <w:pStyle w:val="Textbody"/>
      </w:pPr>
      <w:hyperlink r:id="rId72" w:history="1">
        <w:r>
          <w:rPr>
            <w:color w:val="0000FF"/>
            <w:u w:val="single" w:color="0000FF"/>
          </w:rPr>
          <w:t>https://tass.ru/obschestvo/8040135</w:t>
        </w:r>
      </w:hyperlink>
    </w:p>
    <w:p w14:paraId="6E4D4531" w14:textId="1A8028C4" w:rsidR="00116ABB" w:rsidRDefault="00116ABB" w:rsidP="00116ABB">
      <w:pPr>
        <w:pStyle w:val="3"/>
        <w:jc w:val="both"/>
        <w:rPr>
          <w:rFonts w:ascii="Times New Roman" w:hAnsi="Times New Roman"/>
          <w:sz w:val="24"/>
        </w:rPr>
      </w:pPr>
      <w:bookmarkStart w:id="67" w:name="_Toc43706518"/>
      <w:r>
        <w:rPr>
          <w:rFonts w:ascii="Times New Roman" w:hAnsi="Times New Roman"/>
          <w:sz w:val="24"/>
        </w:rPr>
        <w:t>ВЕСТИ; 2020.20.03; РОССИЯН, ЗАСТРЯВШИХ ЗА ГРАНИЦЕЙ, БУДЕТ ЭВАКУИРОВАТЬ СПЕЦИАЛЬНАЯ ОПЕРАТИВНАЯ ГРУППА</w:t>
      </w:r>
      <w:bookmarkEnd w:id="67"/>
    </w:p>
    <w:p w14:paraId="2564615D" w14:textId="004376C5" w:rsidR="00116ABB" w:rsidRDefault="00116ABB" w:rsidP="00116ABB">
      <w:pPr>
        <w:pStyle w:val="Textbody"/>
      </w:pPr>
      <w:r w:rsidRPr="00116ABB">
        <w:rPr>
          <w:b/>
        </w:rPr>
        <w:t>Росавиаци</w:t>
      </w:r>
      <w:r>
        <w:t>я создала рабочую группу для оперативной эвакуации россиян из-за рубежа. В ее составе</w:t>
      </w:r>
      <w:r w:rsidRPr="00116ABB">
        <w:t xml:space="preserve"> – </w:t>
      </w:r>
      <w:r>
        <w:t>сотрудники министерств иностранных дел и транспорта, аэропортов, Ростуризма и ведущих авиакомпаний страны. Они вернули на родину всех россиян из Черногории, а также около ста россиян из Болгарии.</w:t>
      </w:r>
    </w:p>
    <w:p w14:paraId="16F7EA4E" w14:textId="77777777" w:rsidR="00116ABB" w:rsidRDefault="00116ABB" w:rsidP="00116ABB">
      <w:pPr>
        <w:pStyle w:val="Textbody"/>
      </w:pPr>
      <w:hyperlink r:id="rId73" w:history="1">
        <w:r>
          <w:rPr>
            <w:color w:val="0000FF"/>
            <w:u w:val="single" w:color="0000FF"/>
          </w:rPr>
          <w:t>https://www.vesti.ru/videos/show/vid/831436/</w:t>
        </w:r>
      </w:hyperlink>
      <w:r>
        <w:t>#</w:t>
      </w:r>
    </w:p>
    <w:p w14:paraId="3FE46AAF" w14:textId="77777777" w:rsidR="00116ABB" w:rsidRDefault="00116ABB" w:rsidP="00116ABB">
      <w:pPr>
        <w:pStyle w:val="3"/>
        <w:jc w:val="both"/>
        <w:rPr>
          <w:rFonts w:ascii="Times New Roman" w:hAnsi="Times New Roman"/>
          <w:sz w:val="24"/>
        </w:rPr>
      </w:pPr>
      <w:bookmarkStart w:id="68" w:name="_gen19"/>
      <w:bookmarkStart w:id="69" w:name="_Toc43706519"/>
      <w:bookmarkEnd w:id="68"/>
      <w:r>
        <w:rPr>
          <w:rFonts w:ascii="Times New Roman" w:hAnsi="Times New Roman"/>
          <w:sz w:val="24"/>
        </w:rPr>
        <w:t>ИЗВЕСТИЯ; АЛЕКСАНДР ВОЛОБУЕВ; 2020.20.03; ВИРУСНЫЙ АФФЕКТ: COVID-19 ОБОЙДЕТСЯ АЭРОПОРТАМ В 60 МЛРД РУБЛЕЙ; ОТМЕНА МЕЖДУНАРОДНЫХ РЕЙСОВ СПРОВОЦИРОВАЛА ОБВАЛ ТРАФИКА ВОЗДУШНЫХ ГАВАНЕЙ</w:t>
      </w:r>
      <w:bookmarkEnd w:id="69"/>
    </w:p>
    <w:p w14:paraId="38DD85D4" w14:textId="3903185F" w:rsidR="00116ABB" w:rsidRDefault="00116ABB" w:rsidP="00116ABB">
      <w:pPr>
        <w:pStyle w:val="Textbody"/>
      </w:pPr>
      <w:r>
        <w:t xml:space="preserve">Ограничения международного авиасообщения, связанные с пандемией коронавируса, привели к резкому падению пассажиропотока в столичных аэропортах. Домодедово уже потерял 13% трафика, Внуково </w:t>
      </w:r>
      <w:r w:rsidRPr="00116ABB">
        <w:t>–</w:t>
      </w:r>
      <w:r>
        <w:t xml:space="preserve"> пока около 5%, а подмосковный Жуковский </w:t>
      </w:r>
      <w:r w:rsidRPr="00116ABB">
        <w:t>–</w:t>
      </w:r>
      <w:r>
        <w:t xml:space="preserve"> 90%, сообщили </w:t>
      </w:r>
      <w:r w:rsidRPr="00116ABB">
        <w:t>«</w:t>
      </w:r>
      <w:r>
        <w:t>Известиям</w:t>
      </w:r>
      <w:r w:rsidRPr="00116ABB">
        <w:t>»</w:t>
      </w:r>
      <w:r>
        <w:t xml:space="preserve"> их представители. К маю количество авиапассажиров в целом может снизиться на 60%. В ассоциации </w:t>
      </w:r>
      <w:r w:rsidRPr="00116ABB">
        <w:t>«</w:t>
      </w:r>
      <w:r>
        <w:t>Аэропорт</w:t>
      </w:r>
      <w:r w:rsidRPr="00116ABB">
        <w:t>»</w:t>
      </w:r>
      <w:r>
        <w:t xml:space="preserve"> оценивают совокупные потери воздушных гаваней в сумму до 60 млрд рублей. Большая часть придется на московский авиаузел, где персонал уже перевели в режим неполной рабочей недели.</w:t>
      </w:r>
    </w:p>
    <w:p w14:paraId="2563F015" w14:textId="77777777" w:rsidR="00116ABB" w:rsidRDefault="00116ABB" w:rsidP="00116ABB">
      <w:pPr>
        <w:pStyle w:val="Textbody"/>
      </w:pPr>
      <w:r>
        <w:lastRenderedPageBreak/>
        <w:t>Деньги улетели, пассажиры остались</w:t>
      </w:r>
    </w:p>
    <w:p w14:paraId="05FE15D9" w14:textId="18287B2B" w:rsidR="00116ABB" w:rsidRDefault="00116ABB" w:rsidP="00116ABB">
      <w:pPr>
        <w:pStyle w:val="Textbody"/>
      </w:pPr>
      <w:r>
        <w:t xml:space="preserve">Финансовые потери российских аэропортов от закрытия международного авиасообщения на фоне пандемии коронавируса составят 50–60 млрд рублей до конца года, если ситуация не изменится, сообщил </w:t>
      </w:r>
      <w:r w:rsidRPr="00116ABB">
        <w:t>«</w:t>
      </w:r>
      <w:r>
        <w:t>Известиям</w:t>
      </w:r>
      <w:r w:rsidRPr="00116ABB">
        <w:t>»</w:t>
      </w:r>
      <w:r>
        <w:t xml:space="preserve"> глава ассоциации </w:t>
      </w:r>
      <w:r w:rsidRPr="00116ABB">
        <w:t>«</w:t>
      </w:r>
      <w:r>
        <w:t>Аэропорт</w:t>
      </w:r>
      <w:r w:rsidRPr="00116ABB">
        <w:t>»</w:t>
      </w:r>
      <w:r>
        <w:t xml:space="preserve"> Виктор Горбачев.</w:t>
      </w:r>
    </w:p>
    <w:p w14:paraId="7F98CC7E" w14:textId="64A45651" w:rsidR="00116ABB" w:rsidRDefault="00116ABB" w:rsidP="00116ABB">
      <w:pPr>
        <w:pStyle w:val="Textbody"/>
      </w:pPr>
      <w:r>
        <w:t>Цифры подтве</w:t>
      </w:r>
      <w:r w:rsidRPr="00116ABB">
        <w:rPr>
          <w:b/>
        </w:rPr>
        <w:t>ржд</w:t>
      </w:r>
      <w:r>
        <w:t xml:space="preserve">ают и в инвесткомпании InfraONE. Оценка реалистичная, это будут в основном прямые убытки из-за снижения трафика, сказала </w:t>
      </w:r>
      <w:r w:rsidRPr="00116ABB">
        <w:t>«</w:t>
      </w:r>
      <w:r>
        <w:t>Известиям</w:t>
      </w:r>
      <w:r w:rsidRPr="00116ABB">
        <w:t>»</w:t>
      </w:r>
      <w:r>
        <w:t xml:space="preserve"> руководитель InfraONE Research Александра Галактионова.</w:t>
      </w:r>
    </w:p>
    <w:p w14:paraId="23E9F37D" w14:textId="6AE5A0B0" w:rsidR="00116ABB" w:rsidRDefault="00116ABB" w:rsidP="00116ABB">
      <w:pPr>
        <w:pStyle w:val="Textbody"/>
      </w:pPr>
      <w:r>
        <w:t xml:space="preserve">По ее мнению, пострадает как авиационный сегмент выручки, так и доходы от коммерции (сдача в аренду помещений. </w:t>
      </w:r>
      <w:r w:rsidRPr="00116ABB">
        <w:t>–</w:t>
      </w:r>
      <w:r>
        <w:t xml:space="preserve"> </w:t>
      </w:r>
      <w:r w:rsidRPr="00116ABB">
        <w:t>«</w:t>
      </w:r>
      <w:r>
        <w:t>Известия</w:t>
      </w:r>
      <w:r w:rsidRPr="00116ABB">
        <w:t>»</w:t>
      </w:r>
      <w:r>
        <w:t>). Особенно может обостриться ситуация в период с мая по октябрь, поскольку в эти месяцы доля пассажиров, летающих международными рейсами, традиционно увеличивается на 34–36% от общего объема авиатрафика, добавила она.</w:t>
      </w:r>
    </w:p>
    <w:p w14:paraId="612EC3AC" w14:textId="233EF71B" w:rsidR="00116ABB" w:rsidRDefault="00116ABB" w:rsidP="00116ABB">
      <w:pPr>
        <w:pStyle w:val="Textbody"/>
      </w:pPr>
      <w:r>
        <w:t xml:space="preserve">По словам Виктора Горбачева, большая часть ущерба придется на московский авиаузел (МАУ) </w:t>
      </w:r>
      <w:r w:rsidRPr="00116ABB">
        <w:t>–</w:t>
      </w:r>
      <w:r>
        <w:t xml:space="preserve"> Домодедово, Шереметьево и Внуково, которые в совокупности обслуживают до 70% зарубежных рейсов.</w:t>
      </w:r>
    </w:p>
    <w:p w14:paraId="5A157F57" w14:textId="1E2A1AD1" w:rsidR="00116ABB" w:rsidRDefault="00116ABB" w:rsidP="00116ABB">
      <w:pPr>
        <w:pStyle w:val="Textbody"/>
      </w:pPr>
      <w:r w:rsidRPr="00116ABB">
        <w:t>–</w:t>
      </w:r>
      <w:r>
        <w:t xml:space="preserve"> В зоне риска окажутся аэропорты Красноярска, Новосибирска, Иркутска, отчасти Екатеринбурга. В ДФО </w:t>
      </w:r>
      <w:r w:rsidRPr="00116ABB">
        <w:t>–</w:t>
      </w:r>
      <w:r>
        <w:t xml:space="preserve"> Владивостока и Хабаровска, </w:t>
      </w:r>
      <w:r w:rsidRPr="00116ABB">
        <w:t>–</w:t>
      </w:r>
      <w:r>
        <w:t xml:space="preserve"> отметил он.</w:t>
      </w:r>
    </w:p>
    <w:p w14:paraId="05C30EFD" w14:textId="50206EC5" w:rsidR="00116ABB" w:rsidRDefault="00116ABB" w:rsidP="00116ABB">
      <w:pPr>
        <w:pStyle w:val="Textbody"/>
      </w:pPr>
      <w:r>
        <w:t xml:space="preserve">Пандемия вируса COVID-19 заставила российские власти ввести запрет на въезд иностранцев в страну с 18 марта по 1 мая. В прошлом месяце РФ объявила о практически полном прекращении авиасообщения с Китаем, Южной Кореей и Ираном (сохраняются отдельные рейсы </w:t>
      </w:r>
      <w:r w:rsidRPr="00116ABB">
        <w:t>«</w:t>
      </w:r>
      <w:r w:rsidRPr="00116ABB">
        <w:rPr>
          <w:b/>
        </w:rPr>
        <w:t>Аэрофлот</w:t>
      </w:r>
      <w:r>
        <w:t>а</w:t>
      </w:r>
      <w:r w:rsidRPr="00116ABB">
        <w:t>»</w:t>
      </w:r>
      <w:r>
        <w:t xml:space="preserve">). Позже полеты ограничили и в другие страны: с 13 марта </w:t>
      </w:r>
      <w:r w:rsidRPr="00116ABB">
        <w:t>–</w:t>
      </w:r>
      <w:r>
        <w:t xml:space="preserve"> в Италию, Германию, Испанию и Францию, а с 16-го </w:t>
      </w:r>
      <w:r w:rsidRPr="00116ABB">
        <w:t>–</w:t>
      </w:r>
      <w:r>
        <w:t xml:space="preserve"> во все государства ЕС, Норвегию и Швейцарию (рейсы сохранены только в столицы). 18 марта в стоп-лист попали США, Великобритания и ОАЭ. В свою очередь, въезд для иностранных граждан из-за распространения инфекции запретили или ограничили более 40 стран, включая ближайшие Казахстан, Узбекистан, Украину, Польшу.</w:t>
      </w:r>
    </w:p>
    <w:p w14:paraId="2722C658" w14:textId="53429AC1" w:rsidR="00116ABB" w:rsidRDefault="00116ABB" w:rsidP="00116ABB">
      <w:pPr>
        <w:pStyle w:val="Textbody"/>
      </w:pPr>
      <w:r>
        <w:t xml:space="preserve">Снижение количества пассажиров на международных рейсах уже ощутили аэропорты МАУ. В Домодедово пассажиропоток на международных линиях в первой половине марта снизился на 13% к аналогичному периоду 2019-го, а Внуково в период 1–18 марта недосчитался 42 тыс. человек, или 4,6% трафика, сообщили </w:t>
      </w:r>
      <w:r w:rsidRPr="00116ABB">
        <w:t>«</w:t>
      </w:r>
      <w:r>
        <w:t>Известиям</w:t>
      </w:r>
      <w:r w:rsidRPr="00116ABB">
        <w:t>»</w:t>
      </w:r>
      <w:r>
        <w:t xml:space="preserve"> представители воздушных гаваней.</w:t>
      </w:r>
    </w:p>
    <w:p w14:paraId="7C1FEDEA" w14:textId="5851793F" w:rsidR="00116ABB" w:rsidRDefault="00116ABB" w:rsidP="00116ABB">
      <w:pPr>
        <w:pStyle w:val="Textbody"/>
      </w:pPr>
      <w:r w:rsidRPr="00116ABB">
        <w:t>–</w:t>
      </w:r>
      <w:r>
        <w:t xml:space="preserve"> Падение объемов пассажирских перевозок наблюдается практически на всех международных направлениях маршрутной сети Внуково в связи с ограничениями по COVID-19, </w:t>
      </w:r>
      <w:r w:rsidRPr="00116ABB">
        <w:t>–</w:t>
      </w:r>
      <w:r>
        <w:t xml:space="preserve"> сообщили в пресс-службе аэропорта.</w:t>
      </w:r>
    </w:p>
    <w:p w14:paraId="6FF722F1" w14:textId="2430FBCF" w:rsidR="00116ABB" w:rsidRDefault="00116ABB" w:rsidP="00116ABB">
      <w:pPr>
        <w:pStyle w:val="Textbody"/>
      </w:pPr>
      <w:r>
        <w:t xml:space="preserve">В Шереметьево статистику не предоставили, в петербургском аэропорту Пулково также не сообщили данных о пассажиропотоке. В пресс-службе </w:t>
      </w:r>
      <w:r w:rsidRPr="00116ABB">
        <w:t>«</w:t>
      </w:r>
      <w:r>
        <w:t>Воздушных ворот Северной столицы</w:t>
      </w:r>
      <w:r w:rsidRPr="00116ABB">
        <w:t>»</w:t>
      </w:r>
      <w:r>
        <w:t xml:space="preserve"> (управляющая компания Пулково) только сказали, что с 18 февраля по 18 марта аэропорт обслужил более 1,5 тыс. международных рейсов на прилет, которыми прибыли свыше 163 тыс. пассажиров.</w:t>
      </w:r>
    </w:p>
    <w:p w14:paraId="770457FB" w14:textId="1D737EFF" w:rsidR="00116ABB" w:rsidRDefault="00116ABB" w:rsidP="00116ABB">
      <w:pPr>
        <w:pStyle w:val="Textbody"/>
      </w:pPr>
      <w:r>
        <w:t xml:space="preserve">К маю снижение пассажиропотока будет еще более драматичным, сказал источник </w:t>
      </w:r>
      <w:r w:rsidRPr="00116ABB">
        <w:t>«</w:t>
      </w:r>
      <w:r>
        <w:t>Известий</w:t>
      </w:r>
      <w:r w:rsidRPr="00116ABB">
        <w:t>»</w:t>
      </w:r>
      <w:r>
        <w:t xml:space="preserve"> в одном из аэропортов МАУ. По его словам, в марте падение трафика может достигнуть 30%, а в апреле </w:t>
      </w:r>
      <w:r w:rsidRPr="00116ABB">
        <w:t>–</w:t>
      </w:r>
      <w:r>
        <w:t xml:space="preserve"> 60%.</w:t>
      </w:r>
    </w:p>
    <w:p w14:paraId="7CB02FB1" w14:textId="43B1EC0F" w:rsidR="00116ABB" w:rsidRDefault="00116ABB" w:rsidP="00116ABB">
      <w:pPr>
        <w:pStyle w:val="Textbody"/>
      </w:pPr>
      <w:r w:rsidRPr="00116ABB">
        <w:t>–</w:t>
      </w:r>
      <w:r>
        <w:t xml:space="preserve"> Нужно учитывать потери транзитных пассажиров и возможное введение ограничения на внутренних рейсах. Кроме того, вероятнее всего, люди останутся дома также на майские праздники, </w:t>
      </w:r>
      <w:r w:rsidRPr="00116ABB">
        <w:t>–</w:t>
      </w:r>
      <w:r>
        <w:t xml:space="preserve"> сказал собеседник </w:t>
      </w:r>
      <w:r w:rsidRPr="00116ABB">
        <w:t>«</w:t>
      </w:r>
      <w:r>
        <w:t>Известий</w:t>
      </w:r>
      <w:r w:rsidRPr="00116ABB">
        <w:t>»</w:t>
      </w:r>
      <w:r>
        <w:t>.</w:t>
      </w:r>
    </w:p>
    <w:p w14:paraId="0E228EB7" w14:textId="4C6F1F06" w:rsidR="00116ABB" w:rsidRDefault="00116ABB" w:rsidP="00116ABB">
      <w:pPr>
        <w:pStyle w:val="Textbody"/>
      </w:pPr>
      <w:r>
        <w:t xml:space="preserve">Подмосковный аэропорт Жуковский, лишившийся всех международных рейсов (включая Рим, Прагу, Минск, Алма-Ату, Нур-Султан), уже временно потерял 90% пассажиров, сообщили </w:t>
      </w:r>
      <w:r w:rsidRPr="00116ABB">
        <w:t>«</w:t>
      </w:r>
      <w:r>
        <w:t>Известиям</w:t>
      </w:r>
      <w:r w:rsidRPr="00116ABB">
        <w:t>»</w:t>
      </w:r>
      <w:r>
        <w:t xml:space="preserve"> в пресс-службе аэропорта. Но там рассчитывают резко нарастить поток путешественников с введением летнего расписания в конце марта.</w:t>
      </w:r>
    </w:p>
    <w:p w14:paraId="5EC9CE3B" w14:textId="298B847C" w:rsidR="00116ABB" w:rsidRDefault="00116ABB" w:rsidP="00116ABB">
      <w:pPr>
        <w:pStyle w:val="Textbody"/>
      </w:pPr>
      <w:r>
        <w:t xml:space="preserve">В холдингах </w:t>
      </w:r>
      <w:r w:rsidRPr="00116ABB">
        <w:t>«</w:t>
      </w:r>
      <w:r>
        <w:t>Новапорт</w:t>
      </w:r>
      <w:r w:rsidRPr="00116ABB">
        <w:t>»</w:t>
      </w:r>
      <w:r>
        <w:t xml:space="preserve"> и </w:t>
      </w:r>
      <w:r w:rsidRPr="00116ABB">
        <w:t>«</w:t>
      </w:r>
      <w:r>
        <w:t>Аэропорты регионов</w:t>
      </w:r>
      <w:r w:rsidRPr="00116ABB">
        <w:t>»</w:t>
      </w:r>
      <w:r>
        <w:t xml:space="preserve">, управляющих региональными воздушными гаванями, на запросы </w:t>
      </w:r>
      <w:r w:rsidRPr="00116ABB">
        <w:t>«</w:t>
      </w:r>
      <w:r>
        <w:t>Известий</w:t>
      </w:r>
      <w:r w:rsidRPr="00116ABB">
        <w:t>»</w:t>
      </w:r>
      <w:r>
        <w:t xml:space="preserve"> на момент публикации не ответили.</w:t>
      </w:r>
    </w:p>
    <w:p w14:paraId="7EF99FC5" w14:textId="410D8284" w:rsidR="00116ABB" w:rsidRDefault="00116ABB" w:rsidP="00116ABB">
      <w:pPr>
        <w:pStyle w:val="Textbody"/>
      </w:pPr>
      <w:r>
        <w:lastRenderedPageBreak/>
        <w:t xml:space="preserve">В </w:t>
      </w:r>
      <w:r w:rsidRPr="00116ABB">
        <w:t>«</w:t>
      </w:r>
      <w:r>
        <w:t>Базэл Аэро</w:t>
      </w:r>
      <w:r w:rsidRPr="00116ABB">
        <w:t>»</w:t>
      </w:r>
      <w:r>
        <w:t xml:space="preserve"> (аэропорты Сочи, Краснодара, Анапы) сообщили, что динамика вылетов из Сочи и Краснодара с начала года остается положительной, но из-за значительного сокращения рейсов ситуация может измениться. Так, по данным на 20 марта, в Сочи авиакомпании отменили 42% от общего количества запланированных международных рейсов на апрель, в Краснодаре </w:t>
      </w:r>
      <w:r w:rsidRPr="00116ABB">
        <w:t>–</w:t>
      </w:r>
      <w:r>
        <w:t xml:space="preserve"> 51%. В Анапе отмен пока нет.</w:t>
      </w:r>
    </w:p>
    <w:p w14:paraId="49734FD0" w14:textId="77777777" w:rsidR="00116ABB" w:rsidRDefault="00116ABB" w:rsidP="00116ABB">
      <w:pPr>
        <w:pStyle w:val="Textbody"/>
      </w:pPr>
      <w:r>
        <w:t>В режиме жесткой экономии</w:t>
      </w:r>
    </w:p>
    <w:p w14:paraId="67C9B328" w14:textId="3BD54925" w:rsidR="00116ABB" w:rsidRDefault="00116ABB" w:rsidP="00116ABB">
      <w:pPr>
        <w:pStyle w:val="Textbody"/>
      </w:pPr>
      <w:r>
        <w:t xml:space="preserve">Из-за за падения трафика и выручки аэропорты начали прилагать усилия по снижению издержек. В Домодедово и Шереметьево уже приняты серьезные меры экономии, в том числе связанные с сокращением зарплат сотрудникам, сказал </w:t>
      </w:r>
      <w:r w:rsidRPr="00116ABB">
        <w:t>«</w:t>
      </w:r>
      <w:r>
        <w:t>Известиям</w:t>
      </w:r>
      <w:r w:rsidRPr="00116ABB">
        <w:t>»</w:t>
      </w:r>
      <w:r>
        <w:t xml:space="preserve"> источник в авиаотрасли. По его словам, пока речь идет только об инженерно-техническом и обслуживающем персонале (не аэродромном): он переведен в режим четырехдневки.</w:t>
      </w:r>
    </w:p>
    <w:p w14:paraId="3FEAE225" w14:textId="77777777" w:rsidR="00116ABB" w:rsidRDefault="00116ABB" w:rsidP="00116ABB">
      <w:pPr>
        <w:pStyle w:val="Textbody"/>
      </w:pPr>
      <w:r>
        <w:t>В Домодедово подтвердили, что на фоне пандемии коронавируса и резкого сокращения полетной программы вынуждены были внедрить комплекс мер по оптимизации затрат. Среди них переход к неполной занятости и формирование сменных графиков.</w:t>
      </w:r>
    </w:p>
    <w:p w14:paraId="30F26C66" w14:textId="56E5BEE9" w:rsidR="00116ABB" w:rsidRDefault="00116ABB" w:rsidP="00116ABB">
      <w:pPr>
        <w:pStyle w:val="Textbody"/>
      </w:pPr>
      <w:r>
        <w:t xml:space="preserve">Также поступили во Внуково: часть сотрудников переведена на дистанционную работу, другие </w:t>
      </w:r>
      <w:r w:rsidRPr="00116ABB">
        <w:t>–</w:t>
      </w:r>
      <w:r>
        <w:t xml:space="preserve"> взяли плановые оплачиваемые отпуска, сообщил </w:t>
      </w:r>
      <w:r w:rsidRPr="00116ABB">
        <w:t>«</w:t>
      </w:r>
      <w:r>
        <w:t>Известиям</w:t>
      </w:r>
      <w:r w:rsidRPr="00116ABB">
        <w:t>»</w:t>
      </w:r>
      <w:r>
        <w:t xml:space="preserve"> представитель аэропорта. Правда, свои действия там мотивируют сложной эпидемиологической обстановкой.</w:t>
      </w:r>
    </w:p>
    <w:p w14:paraId="5F355F6B" w14:textId="2BE6B850" w:rsidR="00116ABB" w:rsidRDefault="00116ABB" w:rsidP="00116ABB">
      <w:pPr>
        <w:pStyle w:val="Textbody"/>
      </w:pPr>
      <w:r>
        <w:t xml:space="preserve">В Жуковском планируют снизить общие расходы на 35–40%. Уже сокращены хозяйственные и транспортные затраты, часть сотрудников переведена на удаленку или в режим простоя с сохранением 2/3 оплаты труда, сообщил </w:t>
      </w:r>
      <w:r w:rsidRPr="00116ABB">
        <w:t>«</w:t>
      </w:r>
      <w:r>
        <w:t>Известиям</w:t>
      </w:r>
      <w:r w:rsidRPr="00116ABB">
        <w:t>»</w:t>
      </w:r>
      <w:r>
        <w:t xml:space="preserve"> первый замгендиректора </w:t>
      </w:r>
      <w:r w:rsidRPr="00116ABB">
        <w:t>«</w:t>
      </w:r>
      <w:r>
        <w:t>Рампорт Аэро</w:t>
      </w:r>
      <w:r w:rsidRPr="00116ABB">
        <w:t>»</w:t>
      </w:r>
      <w:r>
        <w:t xml:space="preserve"> (управляющая компания Жуковского) Евгений Солодилин.</w:t>
      </w:r>
    </w:p>
    <w:p w14:paraId="1D9A67F6" w14:textId="2E3C5192" w:rsidR="00116ABB" w:rsidRDefault="00116ABB" w:rsidP="00116ABB">
      <w:pPr>
        <w:pStyle w:val="Textbody"/>
      </w:pPr>
      <w:r>
        <w:t xml:space="preserve">Шереметьево с 20 марта из-за снижения пассажиропотока закрыл терминалы E и C, а Пулково </w:t>
      </w:r>
      <w:r w:rsidRPr="00116ABB">
        <w:t>–</w:t>
      </w:r>
      <w:r>
        <w:t xml:space="preserve"> северную посадочную галерею, обслуживающую часть международных рейсов.</w:t>
      </w:r>
    </w:p>
    <w:p w14:paraId="479304E9" w14:textId="63767663" w:rsidR="00116ABB" w:rsidRDefault="00116ABB" w:rsidP="00116ABB">
      <w:pPr>
        <w:pStyle w:val="Textbody"/>
      </w:pPr>
      <w:r>
        <w:t xml:space="preserve">В Шереметьево </w:t>
      </w:r>
      <w:r w:rsidRPr="00116ABB">
        <w:t>«</w:t>
      </w:r>
      <w:r>
        <w:t>Известиям</w:t>
      </w:r>
      <w:r w:rsidRPr="00116ABB">
        <w:t>»</w:t>
      </w:r>
      <w:r>
        <w:t xml:space="preserve"> подтвердили, что загруженность производственных подразделений и административных служб аэропорта сократилась на фоне резкого снижения количества рейсов.</w:t>
      </w:r>
    </w:p>
    <w:p w14:paraId="6E302F7D" w14:textId="0A842677" w:rsidR="00116ABB" w:rsidRDefault="00116ABB" w:rsidP="00116ABB">
      <w:pPr>
        <w:pStyle w:val="Textbody"/>
      </w:pPr>
      <w:r>
        <w:t>- Для сбалансированной работы аэропорта руководство предприняло ряд управленческих решений: сокращены непроизводственные расходы; перераспределены ресурсы и технологические процессы, временно выведены из эксплуатации Терминалы С и Е, сотрудники переводятся на сокращенные графики работы, в том числе с возможностью временного пребывания в отпуске за свой счет,</w:t>
      </w:r>
      <w:r w:rsidRPr="00116ABB">
        <w:t xml:space="preserve"> – </w:t>
      </w:r>
      <w:r>
        <w:t>сообщили в пресс-службе аэропорта.</w:t>
      </w:r>
    </w:p>
    <w:p w14:paraId="499ACE3D" w14:textId="2905B204" w:rsidR="00116ABB" w:rsidRDefault="00116ABB" w:rsidP="00116ABB">
      <w:pPr>
        <w:pStyle w:val="Textbody"/>
      </w:pPr>
      <w:r>
        <w:t>Там добавили, что меры в отношении графиков работы сотрудников в том числе профилактические</w:t>
      </w:r>
      <w:r w:rsidRPr="00116ABB">
        <w:t xml:space="preserve"> – </w:t>
      </w:r>
      <w:r>
        <w:t>в связи с защитой здоровья, желанием минимизировать количество контактов из-за коронавирусной инфекции.</w:t>
      </w:r>
    </w:p>
    <w:p w14:paraId="52E6CF81" w14:textId="753FF6CF" w:rsidR="00116ABB" w:rsidRDefault="00116ABB" w:rsidP="00116ABB">
      <w:pPr>
        <w:pStyle w:val="Textbody"/>
      </w:pPr>
      <w:r>
        <w:t xml:space="preserve">Аэропортам неизбежно придется снижать постоянные издержки, не привязанные к числу рейсов, главная из которых </w:t>
      </w:r>
      <w:r w:rsidRPr="00116ABB">
        <w:t>–</w:t>
      </w:r>
      <w:r>
        <w:t xml:space="preserve"> фонд оплаты труда сотрудников </w:t>
      </w:r>
      <w:r w:rsidRPr="00116ABB">
        <w:t>–</w:t>
      </w:r>
      <w:r>
        <w:t xml:space="preserve"> он достигает в общей структуре расходов 40–50%, сказал </w:t>
      </w:r>
      <w:r w:rsidRPr="00116ABB">
        <w:t>«</w:t>
      </w:r>
      <w:r>
        <w:t>Известиям</w:t>
      </w:r>
      <w:r w:rsidRPr="00116ABB">
        <w:t>»</w:t>
      </w:r>
      <w:r>
        <w:t xml:space="preserve"> исполнительный директор агентства </w:t>
      </w:r>
      <w:r w:rsidRPr="00116ABB">
        <w:t>«</w:t>
      </w:r>
      <w:r>
        <w:t>АвиаПорт</w:t>
      </w:r>
      <w:r w:rsidRPr="00116ABB">
        <w:t>»</w:t>
      </w:r>
      <w:r>
        <w:t xml:space="preserve"> Олег Пантелеев. Эксперт добавил, что именно международные рейсы максимально выгодны для воздушных гаваней </w:t>
      </w:r>
      <w:r w:rsidRPr="00116ABB">
        <w:t>–</w:t>
      </w:r>
      <w:r>
        <w:t xml:space="preserve"> за счет них во многом и достигается рентабельность работы. Поэтому в сложившейся кризисной ситуации аэропорты с высокой долей международных маршрутов, по его мнению, должны </w:t>
      </w:r>
      <w:r w:rsidRPr="00116ABB">
        <w:t>«</w:t>
      </w:r>
      <w:r>
        <w:t>гарантированно показать убытки</w:t>
      </w:r>
      <w:r w:rsidRPr="00116ABB">
        <w:t>»</w:t>
      </w:r>
      <w:r>
        <w:t>.</w:t>
      </w:r>
    </w:p>
    <w:p w14:paraId="7BB35D6E" w14:textId="2C9F0A89" w:rsidR="00116ABB" w:rsidRDefault="00116ABB" w:rsidP="00116ABB">
      <w:pPr>
        <w:pStyle w:val="Textbody"/>
      </w:pPr>
      <w:r>
        <w:t xml:space="preserve">В </w:t>
      </w:r>
      <w:r w:rsidRPr="00116ABB">
        <w:rPr>
          <w:b/>
        </w:rPr>
        <w:t>Минтранс</w:t>
      </w:r>
      <w:r>
        <w:rPr>
          <w:b/>
        </w:rPr>
        <w:t xml:space="preserve">е </w:t>
      </w:r>
      <w:r>
        <w:t xml:space="preserve">сообщили </w:t>
      </w:r>
      <w:r w:rsidRPr="00116ABB">
        <w:t>«</w:t>
      </w:r>
      <w:r>
        <w:t>Известиям</w:t>
      </w:r>
      <w:r w:rsidRPr="00116ABB">
        <w:t>»</w:t>
      </w:r>
      <w:r>
        <w:t xml:space="preserve">, что меры поддержи российских аэропортов в настоящее время прорабатываются, но подробностей не раскрыли. В </w:t>
      </w:r>
      <w:r w:rsidRPr="00116ABB">
        <w:rPr>
          <w:b/>
        </w:rPr>
        <w:t>Росавиаци</w:t>
      </w:r>
      <w:r>
        <w:t>и на запрос на момент публикации не ответили.</w:t>
      </w:r>
    </w:p>
    <w:p w14:paraId="2B142F70" w14:textId="77777777" w:rsidR="00116ABB" w:rsidRDefault="00116ABB" w:rsidP="00116ABB">
      <w:pPr>
        <w:pStyle w:val="Textbody"/>
      </w:pPr>
      <w:hyperlink r:id="rId74" w:history="1">
        <w:r>
          <w:rPr>
            <w:color w:val="0000FF"/>
            <w:u w:val="single" w:color="0000FF"/>
          </w:rPr>
          <w:t>https://iz.ru/989502/aleksandr-volobuev/virusnyi-affekt-covid-2019-oboidetsia-aeroportam-v-60-mlrd-rublei</w:t>
        </w:r>
      </w:hyperlink>
    </w:p>
    <w:p w14:paraId="406C9382" w14:textId="77777777" w:rsidR="00116ABB" w:rsidRDefault="00116ABB" w:rsidP="00116ABB">
      <w:pPr>
        <w:pStyle w:val="3"/>
        <w:jc w:val="both"/>
        <w:rPr>
          <w:rFonts w:ascii="Times New Roman" w:hAnsi="Times New Roman"/>
          <w:sz w:val="24"/>
        </w:rPr>
      </w:pPr>
      <w:bookmarkStart w:id="70" w:name="_gen20"/>
      <w:bookmarkStart w:id="71" w:name="_Toc43706520"/>
      <w:bookmarkEnd w:id="70"/>
      <w:r>
        <w:rPr>
          <w:rFonts w:ascii="Times New Roman" w:hAnsi="Times New Roman"/>
          <w:sz w:val="24"/>
        </w:rPr>
        <w:lastRenderedPageBreak/>
        <w:t xml:space="preserve">РИА НОВОСТИ; 2020.20.03; </w:t>
      </w:r>
      <w:r w:rsidRPr="00116ABB">
        <w:rPr>
          <w:rFonts w:ascii="Times New Roman" w:hAnsi="Times New Roman"/>
          <w:sz w:val="24"/>
        </w:rPr>
        <w:t>РОСАВИАЦИ</w:t>
      </w:r>
      <w:r>
        <w:rPr>
          <w:rFonts w:ascii="Times New Roman" w:hAnsi="Times New Roman"/>
          <w:sz w:val="24"/>
        </w:rPr>
        <w:t>Я СФОРМИРОВАЛА РАБОЧУЮ ГРУППУ ПО ЭВАКУАЦИИ РОССИЯН</w:t>
      </w:r>
      <w:bookmarkEnd w:id="71"/>
    </w:p>
    <w:p w14:paraId="2063C86E" w14:textId="77777777" w:rsidR="00116ABB" w:rsidRDefault="00116ABB" w:rsidP="00116ABB">
      <w:pPr>
        <w:pStyle w:val="Textbody"/>
      </w:pPr>
      <w:r w:rsidRPr="00116ABB">
        <w:rPr>
          <w:b/>
        </w:rPr>
        <w:t>Росавиаци</w:t>
      </w:r>
      <w:r>
        <w:t>я сформировала рабочую группу для координации эвакуации россиян из зарубежных стран в РФ после введения ограничений из-за коронавируса, сообщает ведомство.</w:t>
      </w:r>
    </w:p>
    <w:p w14:paraId="2F0CF483" w14:textId="20F91115" w:rsidR="00116ABB" w:rsidRDefault="00116ABB" w:rsidP="00116ABB">
      <w:pPr>
        <w:pStyle w:val="Textbody"/>
      </w:pPr>
      <w:r w:rsidRPr="00116ABB">
        <w:t>«</w:t>
      </w:r>
      <w:r>
        <w:t xml:space="preserve">В </w:t>
      </w:r>
      <w:r w:rsidRPr="00116ABB">
        <w:rPr>
          <w:b/>
        </w:rPr>
        <w:t>Росавиаци</w:t>
      </w:r>
      <w:r>
        <w:t>и сформирована рабочая группа в целях координации работ по перевозке российских граждан воздушным транспортом с территорий иностранных государств на территорию Российской Федерации в связи с введенными ограничениями, направленными на предотвращение распространения коронавирусной инфекции (COVID-19)</w:t>
      </w:r>
      <w:r w:rsidRPr="00116ABB">
        <w:t>»</w:t>
      </w:r>
      <w:r>
        <w:t>,</w:t>
      </w:r>
      <w:r w:rsidRPr="00116ABB">
        <w:t xml:space="preserve"> – </w:t>
      </w:r>
      <w:r>
        <w:t>говорится в сообщении.</w:t>
      </w:r>
    </w:p>
    <w:p w14:paraId="1F0D032F" w14:textId="40D5EC71" w:rsidR="00116ABB" w:rsidRDefault="00116ABB" w:rsidP="00116ABB">
      <w:pPr>
        <w:pStyle w:val="Textbody"/>
      </w:pPr>
      <w:r w:rsidRPr="00116ABB">
        <w:t>«</w:t>
      </w:r>
      <w:r>
        <w:t>В ежедневном режиме на постоянной основе будет осуществляться взаимодействие с российскими и иностранными авиакомпаниями, авиационными властями иностранных государств, загранучреждениями МИД России для оперативного решения вопросов перевозки российских граждан. При необходимости, будут подготовлены дополнительные рекомендации российским эксплуатантам, которые оказывают содействие в доставке российских граждан на территорию РФ</w:t>
      </w:r>
      <w:r w:rsidRPr="00116ABB">
        <w:t>»</w:t>
      </w:r>
      <w:r>
        <w:t>,</w:t>
      </w:r>
      <w:r w:rsidRPr="00116ABB">
        <w:t xml:space="preserve"> – </w:t>
      </w:r>
      <w:r>
        <w:t xml:space="preserve">отмечает </w:t>
      </w:r>
      <w:r w:rsidRPr="00116ABB">
        <w:rPr>
          <w:b/>
        </w:rPr>
        <w:t>Росавиаци</w:t>
      </w:r>
      <w:r>
        <w:t>я.</w:t>
      </w:r>
    </w:p>
    <w:p w14:paraId="513FE163" w14:textId="584F89CE" w:rsidR="00116ABB" w:rsidRDefault="00116ABB" w:rsidP="00116ABB">
      <w:pPr>
        <w:pStyle w:val="Textbody"/>
      </w:pPr>
      <w:r>
        <w:t xml:space="preserve">Председатель рабочей группы – первый </w:t>
      </w:r>
      <w:r w:rsidRPr="00116ABB">
        <w:rPr>
          <w:b/>
        </w:rPr>
        <w:t>замминистра</w:t>
      </w:r>
      <w:r>
        <w:t xml:space="preserve"> транспорта РФ, руководитель </w:t>
      </w:r>
      <w:r w:rsidRPr="00116ABB">
        <w:rPr>
          <w:b/>
        </w:rPr>
        <w:t>Росавиаци</w:t>
      </w:r>
      <w:r>
        <w:t xml:space="preserve">и </w:t>
      </w:r>
      <w:r w:rsidRPr="00116ABB">
        <w:rPr>
          <w:b/>
        </w:rPr>
        <w:t>Александр Нерадько</w:t>
      </w:r>
      <w:r>
        <w:t xml:space="preserve">. В состав рабочей группы войдут представители </w:t>
      </w:r>
      <w:r w:rsidRPr="00116ABB">
        <w:rPr>
          <w:b/>
        </w:rPr>
        <w:t>Минтранс</w:t>
      </w:r>
      <w:r>
        <w:t xml:space="preserve">а России, МИД России, </w:t>
      </w:r>
      <w:r w:rsidRPr="00116ABB">
        <w:rPr>
          <w:b/>
        </w:rPr>
        <w:t>Росавиаци</w:t>
      </w:r>
      <w:r>
        <w:t xml:space="preserve">и, Ростуризма, ФГУП </w:t>
      </w:r>
      <w:r w:rsidRPr="00116ABB">
        <w:t>«</w:t>
      </w:r>
      <w:r>
        <w:t>Госкорпорация по ОрВД</w:t>
      </w:r>
      <w:r w:rsidRPr="00116ABB">
        <w:t>»</w:t>
      </w:r>
      <w:r>
        <w:t xml:space="preserve">, авиакомпаний </w:t>
      </w:r>
      <w:r w:rsidRPr="00116ABB">
        <w:t>«</w:t>
      </w:r>
      <w:r w:rsidRPr="00116ABB">
        <w:rPr>
          <w:b/>
        </w:rPr>
        <w:t>Аэрофлот</w:t>
      </w:r>
      <w:r w:rsidRPr="00116ABB">
        <w:t>»</w:t>
      </w:r>
      <w:r>
        <w:t xml:space="preserve">, </w:t>
      </w:r>
      <w:r w:rsidRPr="00116ABB">
        <w:t>«</w:t>
      </w:r>
      <w:r>
        <w:t>Сибирь</w:t>
      </w:r>
      <w:r w:rsidRPr="00116ABB">
        <w:t>»</w:t>
      </w:r>
      <w:r>
        <w:t xml:space="preserve">, </w:t>
      </w:r>
      <w:r w:rsidRPr="00116ABB">
        <w:t>«</w:t>
      </w:r>
      <w:r>
        <w:t>Уральские авиалинии</w:t>
      </w:r>
      <w:r w:rsidRPr="00116ABB">
        <w:t>»</w:t>
      </w:r>
      <w:r>
        <w:t xml:space="preserve"> и аэропортов московского авиаузла.</w:t>
      </w:r>
    </w:p>
    <w:p w14:paraId="1AB67F77" w14:textId="77777777" w:rsidR="00116ABB" w:rsidRDefault="00116ABB" w:rsidP="00116ABB">
      <w:pPr>
        <w:pStyle w:val="Textbody"/>
      </w:pPr>
      <w:hyperlink r:id="rId75" w:history="1">
        <w:r>
          <w:rPr>
            <w:color w:val="0000FF"/>
            <w:u w:val="single" w:color="0000FF"/>
          </w:rPr>
          <w:t>https://ria.ru/20200320/1568909050.html</w:t>
        </w:r>
      </w:hyperlink>
    </w:p>
    <w:p w14:paraId="6644AC4E" w14:textId="77777777" w:rsidR="00116ABB" w:rsidRDefault="00116ABB" w:rsidP="00116ABB">
      <w:pPr>
        <w:pStyle w:val="Textbody"/>
      </w:pPr>
      <w:r>
        <w:t>На ту же тему:</w:t>
      </w:r>
    </w:p>
    <w:p w14:paraId="73930F63" w14:textId="77777777" w:rsidR="00116ABB" w:rsidRDefault="00116ABB" w:rsidP="00116ABB">
      <w:pPr>
        <w:pStyle w:val="Textbody"/>
      </w:pPr>
      <w:hyperlink r:id="rId76" w:history="1">
        <w:r>
          <w:rPr>
            <w:color w:val="0000FF"/>
            <w:u w:val="single" w:color="0000FF"/>
          </w:rPr>
          <w:t>https://rns.online/transport/Rosaviatsiya-rekomendovala-vozderzhatsya-ot-poezdok-za-granitsu--2020-03-20/</w:t>
        </w:r>
      </w:hyperlink>
    </w:p>
    <w:p w14:paraId="6BC24E1C" w14:textId="77777777" w:rsidR="00116ABB" w:rsidRDefault="00116ABB" w:rsidP="00116ABB">
      <w:pPr>
        <w:pStyle w:val="3"/>
        <w:jc w:val="both"/>
        <w:rPr>
          <w:rFonts w:ascii="Times New Roman" w:hAnsi="Times New Roman"/>
          <w:sz w:val="24"/>
        </w:rPr>
      </w:pPr>
      <w:bookmarkStart w:id="72" w:name="_gen21"/>
      <w:bookmarkStart w:id="73" w:name="_Toc43706521"/>
      <w:bookmarkEnd w:id="72"/>
      <w:r>
        <w:rPr>
          <w:rFonts w:ascii="Times New Roman" w:hAnsi="Times New Roman"/>
          <w:sz w:val="24"/>
        </w:rPr>
        <w:t xml:space="preserve">РИА НОВОСТИ; 2020.20.03; </w:t>
      </w:r>
      <w:r w:rsidRPr="00116ABB">
        <w:rPr>
          <w:rFonts w:ascii="Times New Roman" w:hAnsi="Times New Roman"/>
          <w:sz w:val="24"/>
        </w:rPr>
        <w:t>РОСАВИАЦИ</w:t>
      </w:r>
      <w:r>
        <w:rPr>
          <w:rFonts w:ascii="Times New Roman" w:hAnsi="Times New Roman"/>
          <w:sz w:val="24"/>
        </w:rPr>
        <w:t>Я РЕКОМЕНДУЕТ ВОЗДЕРЖАТЬСЯ ОТ ЛИЧНЫХ ПОЕЗДОК ЗА РУБЕЖ</w:t>
      </w:r>
      <w:bookmarkEnd w:id="73"/>
    </w:p>
    <w:p w14:paraId="183B7FD6" w14:textId="77777777" w:rsidR="00116ABB" w:rsidRDefault="00116ABB" w:rsidP="00116ABB">
      <w:pPr>
        <w:pStyle w:val="Textbody"/>
      </w:pPr>
      <w:r w:rsidRPr="00116ABB">
        <w:rPr>
          <w:b/>
        </w:rPr>
        <w:t>Росавиаци</w:t>
      </w:r>
      <w:r>
        <w:t>я рекомендует воздержаться от личных поездок за рубеж в ближайшее время, сообщает ведомство.</w:t>
      </w:r>
    </w:p>
    <w:p w14:paraId="3DA3EB5E" w14:textId="55B3CC78" w:rsidR="00116ABB" w:rsidRDefault="00116ABB" w:rsidP="00116ABB">
      <w:pPr>
        <w:pStyle w:val="Textbody"/>
      </w:pPr>
      <w:r w:rsidRPr="00116ABB">
        <w:t>«</w:t>
      </w:r>
      <w:r w:rsidRPr="00116ABB">
        <w:rPr>
          <w:b/>
        </w:rPr>
        <w:t>Росавиаци</w:t>
      </w:r>
      <w:r>
        <w:t>я рекомендует воздержаться от поездок неслужебного характера в зарубежные страны в ближайшее время</w:t>
      </w:r>
      <w:r w:rsidRPr="00116ABB">
        <w:t>»</w:t>
      </w:r>
      <w:r>
        <w:t xml:space="preserve">, </w:t>
      </w:r>
      <w:r w:rsidRPr="00116ABB">
        <w:t>–</w:t>
      </w:r>
      <w:r>
        <w:t xml:space="preserve"> говорится в сообщении.</w:t>
      </w:r>
    </w:p>
    <w:p w14:paraId="54893895" w14:textId="77777777" w:rsidR="00116ABB" w:rsidRDefault="00116ABB" w:rsidP="00116ABB">
      <w:pPr>
        <w:pStyle w:val="Textbody"/>
      </w:pPr>
      <w:hyperlink r:id="rId77" w:history="1">
        <w:r>
          <w:rPr>
            <w:color w:val="0000FF"/>
            <w:u w:val="single" w:color="0000FF"/>
          </w:rPr>
          <w:t>https://ria.ru/20200320/1568915440.html</w:t>
        </w:r>
      </w:hyperlink>
    </w:p>
    <w:p w14:paraId="2F4C9840" w14:textId="4D13A2CA" w:rsidR="00116ABB" w:rsidRDefault="00116ABB" w:rsidP="00116ABB">
      <w:pPr>
        <w:pStyle w:val="3"/>
        <w:jc w:val="both"/>
        <w:rPr>
          <w:rFonts w:ascii="Times New Roman" w:hAnsi="Times New Roman"/>
          <w:sz w:val="24"/>
        </w:rPr>
      </w:pPr>
      <w:bookmarkStart w:id="74" w:name="_gen22"/>
      <w:bookmarkStart w:id="75" w:name="_Toc43706522"/>
      <w:bookmarkEnd w:id="74"/>
      <w:r>
        <w:rPr>
          <w:rFonts w:ascii="Times New Roman" w:hAnsi="Times New Roman"/>
          <w:sz w:val="24"/>
        </w:rPr>
        <w:t>ИНТЕРФАКС; 2020.20.03; АВИАКОМПАНИИ ЭВАКУИРУЮТ ЗА ТРИ ДНЯ РОССИЯН ИЗ ИСПАНИИ, ЧЕРНОГОРИИ, ПОРТУГАЛИИ И МОЛДАВИИ</w:t>
      </w:r>
      <w:r w:rsidRPr="00116ABB">
        <w:rPr>
          <w:rFonts w:ascii="Times New Roman" w:hAnsi="Times New Roman"/>
          <w:bCs w:val="0"/>
          <w:sz w:val="24"/>
        </w:rPr>
        <w:t xml:space="preserve"> – </w:t>
      </w:r>
      <w:r w:rsidRPr="00116ABB">
        <w:rPr>
          <w:rFonts w:ascii="Times New Roman" w:hAnsi="Times New Roman"/>
          <w:sz w:val="24"/>
        </w:rPr>
        <w:t>РОСАВИАЦИ</w:t>
      </w:r>
      <w:r>
        <w:rPr>
          <w:rFonts w:ascii="Times New Roman" w:hAnsi="Times New Roman"/>
          <w:sz w:val="24"/>
        </w:rPr>
        <w:t>Я</w:t>
      </w:r>
      <w:bookmarkEnd w:id="75"/>
    </w:p>
    <w:p w14:paraId="2879AD36" w14:textId="3DA3CA94" w:rsidR="00116ABB" w:rsidRDefault="00116ABB" w:rsidP="00116ABB">
      <w:pPr>
        <w:pStyle w:val="Textbody"/>
      </w:pPr>
      <w:r>
        <w:t xml:space="preserve">Россиян на фоне коронавируса в ближайшие три дня эвакуируют из четырех стран со сложной эпидобстановкой, сообщили </w:t>
      </w:r>
      <w:r w:rsidRPr="00116ABB">
        <w:t>«</w:t>
      </w:r>
      <w:r>
        <w:t>Интерфаксу</w:t>
      </w:r>
      <w:r w:rsidRPr="00116ABB">
        <w:t>»</w:t>
      </w:r>
      <w:r>
        <w:t xml:space="preserve"> в </w:t>
      </w:r>
      <w:r w:rsidRPr="00116ABB">
        <w:rPr>
          <w:b/>
        </w:rPr>
        <w:t>Росавиаци</w:t>
      </w:r>
      <w:r>
        <w:t>и.</w:t>
      </w:r>
    </w:p>
    <w:p w14:paraId="5EF6C1EA" w14:textId="44D3298C" w:rsidR="00116ABB" w:rsidRDefault="00116ABB" w:rsidP="00116ABB">
      <w:pPr>
        <w:pStyle w:val="Textbody"/>
      </w:pPr>
      <w:r w:rsidRPr="00116ABB">
        <w:t>«</w:t>
      </w:r>
      <w:r>
        <w:t xml:space="preserve">В течение ближайших трех дней планируется осуществить перевозку из Испании (3 рейса, </w:t>
      </w:r>
      <w:r w:rsidRPr="00116ABB">
        <w:t>«</w:t>
      </w:r>
      <w:r w:rsidRPr="00116ABB">
        <w:rPr>
          <w:b/>
        </w:rPr>
        <w:t>Аэрофлот</w:t>
      </w:r>
      <w:r w:rsidRPr="00116ABB">
        <w:t>»</w:t>
      </w:r>
      <w:r>
        <w:t xml:space="preserve"> (MOEX: AFLT), </w:t>
      </w:r>
      <w:r w:rsidRPr="00116ABB">
        <w:t>«</w:t>
      </w:r>
      <w:r>
        <w:t>Сибирь</w:t>
      </w:r>
      <w:r w:rsidRPr="00116ABB">
        <w:t>»</w:t>
      </w:r>
      <w:r>
        <w:t xml:space="preserve">, </w:t>
      </w:r>
      <w:r w:rsidRPr="00116ABB">
        <w:t>«</w:t>
      </w:r>
      <w:r>
        <w:t>Уральские авиалинии</w:t>
      </w:r>
      <w:r w:rsidRPr="00116ABB">
        <w:t>»</w:t>
      </w:r>
      <w:r>
        <w:t xml:space="preserve"> (MOEX: URAL)); Черногории (3 рейса, </w:t>
      </w:r>
      <w:r w:rsidRPr="00116ABB">
        <w:t>«</w:t>
      </w:r>
      <w:r>
        <w:t>Сибирь</w:t>
      </w:r>
      <w:r w:rsidRPr="00116ABB">
        <w:t>»</w:t>
      </w:r>
      <w:r>
        <w:t xml:space="preserve">, </w:t>
      </w:r>
      <w:r w:rsidRPr="00116ABB">
        <w:t>«</w:t>
      </w:r>
      <w:r>
        <w:t>Победа</w:t>
      </w:r>
      <w:r w:rsidRPr="00116ABB">
        <w:t>»</w:t>
      </w:r>
      <w:r>
        <w:t xml:space="preserve">), Португалии (4 рейса, </w:t>
      </w:r>
      <w:r w:rsidRPr="00116ABB">
        <w:t>«</w:t>
      </w:r>
      <w:r w:rsidRPr="00116ABB">
        <w:rPr>
          <w:b/>
        </w:rPr>
        <w:t>Аэрофлот</w:t>
      </w:r>
      <w:r w:rsidRPr="00116ABB">
        <w:t>»</w:t>
      </w:r>
      <w:r>
        <w:t xml:space="preserve">). Также завтра 2 рейса в Кишинёв выполнит </w:t>
      </w:r>
      <w:r w:rsidRPr="00116ABB">
        <w:t>«</w:t>
      </w:r>
      <w:r w:rsidRPr="00116ABB">
        <w:rPr>
          <w:b/>
        </w:rPr>
        <w:t>Аэрофлот</w:t>
      </w:r>
      <w:r w:rsidRPr="00116ABB">
        <w:t>»</w:t>
      </w:r>
      <w:r>
        <w:t>, при этом будут перевезены граждане Молдавии</w:t>
      </w:r>
      <w:r w:rsidRPr="00116ABB">
        <w:t>»</w:t>
      </w:r>
      <w:r>
        <w:t>,</w:t>
      </w:r>
      <w:r w:rsidRPr="00116ABB">
        <w:t xml:space="preserve"> – </w:t>
      </w:r>
      <w:r>
        <w:t>сказали в ведомстве.</w:t>
      </w:r>
    </w:p>
    <w:p w14:paraId="3B7A0AEB" w14:textId="016A202B" w:rsidR="00116ABB" w:rsidRDefault="00116ABB" w:rsidP="00116ABB">
      <w:pPr>
        <w:pStyle w:val="Textbody"/>
      </w:pPr>
      <w:r>
        <w:t xml:space="preserve">Рабочая группа </w:t>
      </w:r>
      <w:r w:rsidRPr="00116ABB">
        <w:rPr>
          <w:b/>
        </w:rPr>
        <w:t>Росавиаци</w:t>
      </w:r>
      <w:r>
        <w:t xml:space="preserve">и по представлению МИД РФ обсудила список из 30 государств, где требуется принять оперативные меры для доставки россиян. </w:t>
      </w:r>
      <w:r w:rsidRPr="00116ABB">
        <w:t>«</w:t>
      </w:r>
      <w:r>
        <w:t xml:space="preserve">Определены семь стран, где сложилась самая сложная ситуация: Венгрия, Марокко, Испания, Черногория, Молдавия, Мальта, Португалия. Совместно с представителями российских авиакомпаний выработан механизм перевозки пассажиров из указанных стран в ближайшие три дня, в том числе порядок взаимодействия </w:t>
      </w:r>
      <w:r w:rsidRPr="00116ABB">
        <w:rPr>
          <w:b/>
        </w:rPr>
        <w:t>Росавиаци</w:t>
      </w:r>
      <w:r>
        <w:t>и, загранучреждений МИД РФ, Ростуризма, отечественных авиакомпаний</w:t>
      </w:r>
      <w:r w:rsidRPr="00116ABB">
        <w:t>»</w:t>
      </w:r>
      <w:r>
        <w:t>,</w:t>
      </w:r>
      <w:r w:rsidRPr="00116ABB">
        <w:t xml:space="preserve"> – </w:t>
      </w:r>
      <w:r>
        <w:t>сказали в ведомстве.</w:t>
      </w:r>
    </w:p>
    <w:p w14:paraId="5401BC33" w14:textId="77777777" w:rsidR="00116ABB" w:rsidRDefault="00116ABB" w:rsidP="00116ABB">
      <w:pPr>
        <w:pStyle w:val="Textbody"/>
      </w:pPr>
      <w:r>
        <w:lastRenderedPageBreak/>
        <w:t>При этом в связи с введением из-за коронавирусной инфекции ограничений на перемещение в ряде стран срок получения у авиационных властей разрешений на выполнение рейсов увеличен.</w:t>
      </w:r>
    </w:p>
    <w:p w14:paraId="619DE0C5" w14:textId="208709F6" w:rsidR="00116ABB" w:rsidRDefault="00116ABB" w:rsidP="00116ABB">
      <w:pPr>
        <w:pStyle w:val="Textbody"/>
      </w:pPr>
      <w:r w:rsidRPr="00116ABB">
        <w:t>«</w:t>
      </w:r>
      <w:r>
        <w:t xml:space="preserve">Из-за отсутствия прямого воздушного сообщения с Марокко вопрос вывоза российских граждан требует дополнительной проработки. В частности, посольству РФ в Марокко требуется определить точное количество россиян, принявших решение вернуться домой. Далее, совместно с </w:t>
      </w:r>
      <w:r w:rsidRPr="00116ABB">
        <w:rPr>
          <w:b/>
        </w:rPr>
        <w:t>Росавиаци</w:t>
      </w:r>
      <w:r>
        <w:t xml:space="preserve">ей и </w:t>
      </w:r>
      <w:r w:rsidRPr="00116ABB">
        <w:t>«</w:t>
      </w:r>
      <w:r w:rsidRPr="00116ABB">
        <w:rPr>
          <w:b/>
        </w:rPr>
        <w:t>Аэрофлот</w:t>
      </w:r>
      <w:r>
        <w:t>ом</w:t>
      </w:r>
      <w:r w:rsidRPr="00116ABB">
        <w:t>»</w:t>
      </w:r>
      <w:r>
        <w:t xml:space="preserve"> будет определен аэропорт, из которого будет осуществлен вывоз пассажиров, затем определено необходимое число воздушных судов. Одновременно будет проводиться работа с властями Марокко для получения необходимых разрешений</w:t>
      </w:r>
      <w:r w:rsidRPr="00116ABB">
        <w:t>»</w:t>
      </w:r>
      <w:r>
        <w:t>,</w:t>
      </w:r>
      <w:r w:rsidRPr="00116ABB">
        <w:t xml:space="preserve"> – </w:t>
      </w:r>
      <w:r>
        <w:t xml:space="preserve">сказали в </w:t>
      </w:r>
      <w:r w:rsidRPr="00116ABB">
        <w:rPr>
          <w:b/>
        </w:rPr>
        <w:t>Росавиаци</w:t>
      </w:r>
      <w:r>
        <w:t>и.</w:t>
      </w:r>
    </w:p>
    <w:p w14:paraId="00C4C328" w14:textId="4D390E9C" w:rsidR="00116ABB" w:rsidRDefault="00116ABB" w:rsidP="00116ABB">
      <w:pPr>
        <w:pStyle w:val="Textbody"/>
      </w:pPr>
      <w:r>
        <w:t>Председатель рабочей группы</w:t>
      </w:r>
      <w:r w:rsidRPr="00116ABB">
        <w:t xml:space="preserve"> – </w:t>
      </w:r>
      <w:r>
        <w:t xml:space="preserve">первый </w:t>
      </w:r>
      <w:r w:rsidRPr="00116ABB">
        <w:rPr>
          <w:b/>
        </w:rPr>
        <w:t>заместитель министра</w:t>
      </w:r>
      <w:r>
        <w:t xml:space="preserve"> транспорта, глава </w:t>
      </w:r>
      <w:r w:rsidRPr="00116ABB">
        <w:rPr>
          <w:b/>
        </w:rPr>
        <w:t>Росавиаци</w:t>
      </w:r>
      <w:r>
        <w:t xml:space="preserve">и </w:t>
      </w:r>
      <w:r w:rsidRPr="00116ABB">
        <w:rPr>
          <w:b/>
        </w:rPr>
        <w:t>Александр Нерадько</w:t>
      </w:r>
      <w:r>
        <w:t xml:space="preserve"> обратился к МИД РФ с просьбой о постоянной актуализации информации о количестве российских граждан, нуждающихся в перевозке, в том числе данных о целях их визита и порядке въезда на территорию иностранных государств.</w:t>
      </w:r>
    </w:p>
    <w:p w14:paraId="177F83FD" w14:textId="77777777" w:rsidR="00116ABB" w:rsidRDefault="00116ABB" w:rsidP="00116ABB">
      <w:pPr>
        <w:pStyle w:val="Textbody"/>
      </w:pPr>
      <w:r>
        <w:t>На ту же тему:</w:t>
      </w:r>
    </w:p>
    <w:p w14:paraId="11F74C11" w14:textId="77777777" w:rsidR="00116ABB" w:rsidRDefault="00116ABB" w:rsidP="00116ABB">
      <w:pPr>
        <w:pStyle w:val="Textbody"/>
      </w:pPr>
      <w:hyperlink r:id="rId78" w:history="1">
        <w:r>
          <w:rPr>
            <w:color w:val="0000FF"/>
            <w:u w:val="single" w:color="0000FF"/>
          </w:rPr>
          <w:t>https://ria.ru/20200320/1568930347.html</w:t>
        </w:r>
      </w:hyperlink>
    </w:p>
    <w:p w14:paraId="572DEE45" w14:textId="77777777" w:rsidR="00116ABB" w:rsidRDefault="00116ABB" w:rsidP="00116ABB">
      <w:pPr>
        <w:pStyle w:val="Textbody"/>
      </w:pPr>
      <w:hyperlink r:id="rId79" w:history="1">
        <w:r>
          <w:rPr>
            <w:color w:val="0000FF"/>
            <w:u w:val="single" w:color="0000FF"/>
          </w:rPr>
          <w:t>https://rns.online/transport/V-Rosaviatsii-nazvali-7-samih-problemnih-stran-dlya-evakuatsii-rossiyan--2020-03-20/</w:t>
        </w:r>
      </w:hyperlink>
    </w:p>
    <w:p w14:paraId="181AB735" w14:textId="77777777" w:rsidR="00116ABB" w:rsidRDefault="00116ABB" w:rsidP="00116ABB">
      <w:pPr>
        <w:pStyle w:val="Textbody"/>
      </w:pPr>
      <w:hyperlink r:id="rId80" w:history="1">
        <w:r>
          <w:rPr>
            <w:color w:val="0000FF"/>
            <w:u w:val="single" w:color="0000FF"/>
          </w:rPr>
          <w:t>https://iz.ru/989617/2020-03-20/rosaviatciia-soobshchila-o-gotoviashcheisia-evakuatcii-rossiian-iz-semi-stran</w:t>
        </w:r>
      </w:hyperlink>
    </w:p>
    <w:p w14:paraId="53F317DC" w14:textId="77777777" w:rsidR="00116ABB" w:rsidRDefault="00116ABB" w:rsidP="00116ABB">
      <w:pPr>
        <w:pStyle w:val="3"/>
        <w:jc w:val="both"/>
      </w:pPr>
      <w:bookmarkStart w:id="76" w:name="_gen23"/>
      <w:bookmarkStart w:id="77" w:name="_Toc43706523"/>
      <w:bookmarkEnd w:id="76"/>
      <w:r>
        <w:rPr>
          <w:rFonts w:ascii="Times New Roman" w:hAnsi="Times New Roman"/>
          <w:sz w:val="24"/>
        </w:rPr>
        <w:t>ТАСС; 2020.20.03; АВИАРЕЙСЫ ДЛЯ ВЫВОЗА РОССИЯН ИЗ ЧЕРНОГОРИИ, ИСПАНИИ И МОЛДАВИИ ЗАПЛАНИРОВАНЫ НА 21 МАРТА</w:t>
      </w:r>
      <w:bookmarkEnd w:id="77"/>
    </w:p>
    <w:p w14:paraId="2FE74830" w14:textId="15812D25" w:rsidR="00116ABB" w:rsidRDefault="00116ABB" w:rsidP="00116ABB">
      <w:pPr>
        <w:pStyle w:val="Textbody"/>
      </w:pPr>
      <w:r>
        <w:t xml:space="preserve">Рейсы из Черногории, Испании и Молдавии для эвакуации россиян из этих стран из-за распространения коронавируса запланированы на 21 марта. Об этом заявил первый </w:t>
      </w:r>
      <w:r w:rsidRPr="00116ABB">
        <w:rPr>
          <w:b/>
        </w:rPr>
        <w:t>заместитель министра</w:t>
      </w:r>
      <w:r>
        <w:t xml:space="preserve"> транспорта РФ, руководитель </w:t>
      </w:r>
      <w:r w:rsidRPr="00116ABB">
        <w:rPr>
          <w:b/>
        </w:rPr>
        <w:t>Росавиаци</w:t>
      </w:r>
      <w:r>
        <w:t xml:space="preserve">и </w:t>
      </w:r>
      <w:r w:rsidRPr="00116ABB">
        <w:rPr>
          <w:b/>
        </w:rPr>
        <w:t>Александр Нерадько</w:t>
      </w:r>
      <w:r>
        <w:t xml:space="preserve"> в эфире телеканала </w:t>
      </w:r>
      <w:r w:rsidRPr="00116ABB">
        <w:t>«</w:t>
      </w:r>
      <w:r>
        <w:t>Россия-24</w:t>
      </w:r>
      <w:r w:rsidRPr="00116ABB">
        <w:t>»</w:t>
      </w:r>
      <w:r>
        <w:t>.</w:t>
      </w:r>
    </w:p>
    <w:p w14:paraId="56C9172D" w14:textId="52E1A632" w:rsidR="00116ABB" w:rsidRDefault="00116ABB" w:rsidP="00116ABB">
      <w:pPr>
        <w:pStyle w:val="Textbody"/>
      </w:pPr>
      <w:r w:rsidRPr="00116ABB">
        <w:t>«</w:t>
      </w:r>
      <w:r>
        <w:t>Первый рейс будет выполняться в Сербию и должен вывезти около 80 наших граждан, которые изъявили желание вернуться на родину. Следующие рейсы завтра</w:t>
      </w:r>
      <w:r w:rsidRPr="00116ABB">
        <w:t xml:space="preserve"> – </w:t>
      </w:r>
      <w:r>
        <w:t xml:space="preserve">авиакомпаний </w:t>
      </w:r>
      <w:r w:rsidRPr="00116ABB">
        <w:t>«</w:t>
      </w:r>
      <w:r w:rsidRPr="00116ABB">
        <w:rPr>
          <w:b/>
        </w:rPr>
        <w:t>Аэрофлот</w:t>
      </w:r>
      <w:r w:rsidRPr="00116ABB">
        <w:t>»</w:t>
      </w:r>
      <w:r>
        <w:t xml:space="preserve"> и S7 в Черногорию, два рейса должны быть выполнены. Также должны быть выполнены два рейса в Кишинев, в Молдавию, причем рейсы </w:t>
      </w:r>
      <w:r w:rsidRPr="00116ABB">
        <w:t>«</w:t>
      </w:r>
      <w:r w:rsidRPr="00116ABB">
        <w:rPr>
          <w:b/>
        </w:rPr>
        <w:t>Аэрофлот</w:t>
      </w:r>
      <w:r>
        <w:t>а</w:t>
      </w:r>
      <w:r w:rsidRPr="00116ABB">
        <w:t>»</w:t>
      </w:r>
      <w:r>
        <w:t xml:space="preserve"> в Кишинев будут перевозить граждан Молдовы, которые изъявили желание тоже вернуться на родину. &lt;...&gt; Завтра же будут выполняться рейсы в Испанию, на остров Тенерифе и в Барселону</w:t>
      </w:r>
      <w:r w:rsidRPr="00116ABB">
        <w:t>»</w:t>
      </w:r>
      <w:r>
        <w:t>,</w:t>
      </w:r>
      <w:r w:rsidRPr="00116ABB">
        <w:t xml:space="preserve"> – </w:t>
      </w:r>
      <w:r>
        <w:t>сказал он.</w:t>
      </w:r>
    </w:p>
    <w:p w14:paraId="7B8B0CF5" w14:textId="77777777" w:rsidR="00116ABB" w:rsidRDefault="00116ABB" w:rsidP="00116ABB">
      <w:pPr>
        <w:pStyle w:val="Textbody"/>
      </w:pPr>
      <w:hyperlink r:id="rId81" w:history="1">
        <w:r>
          <w:rPr>
            <w:color w:val="0000FF"/>
            <w:u w:val="single" w:color="0000FF"/>
          </w:rPr>
          <w:t>https://tass.ru/obschestvo/8040473</w:t>
        </w:r>
      </w:hyperlink>
    </w:p>
    <w:p w14:paraId="207D1DA0" w14:textId="77777777" w:rsidR="00116ABB" w:rsidRDefault="00116ABB" w:rsidP="00116ABB">
      <w:pPr>
        <w:pStyle w:val="Textbody"/>
      </w:pPr>
      <w:r>
        <w:t>На ту же тему:</w:t>
      </w:r>
    </w:p>
    <w:p w14:paraId="7AE63819" w14:textId="77777777" w:rsidR="00116ABB" w:rsidRDefault="00116ABB" w:rsidP="00116ABB">
      <w:pPr>
        <w:pStyle w:val="Textbody"/>
      </w:pPr>
      <w:hyperlink r:id="rId82" w:history="1">
        <w:r>
          <w:rPr>
            <w:color w:val="0000FF"/>
            <w:u w:val="single" w:color="0000FF"/>
          </w:rPr>
          <w:t>https://ria.ru/20200320/1568925032.html</w:t>
        </w:r>
      </w:hyperlink>
    </w:p>
    <w:p w14:paraId="6D030107" w14:textId="77777777" w:rsidR="00116ABB" w:rsidRDefault="00116ABB" w:rsidP="00116ABB">
      <w:pPr>
        <w:pStyle w:val="Textbody"/>
      </w:pPr>
      <w:hyperlink r:id="rId83" w:history="1">
        <w:r>
          <w:rPr>
            <w:color w:val="0000FF"/>
            <w:u w:val="single" w:color="0000FF"/>
          </w:rPr>
          <w:t>https://rns.online/society/Nazvana-data-reisov-iz-CHernogorii-Ispanii-i-Moldavii-dlya-evakuatsii-rossiyan--2020-03-20/</w:t>
        </w:r>
      </w:hyperlink>
    </w:p>
    <w:p w14:paraId="274B63C1" w14:textId="77777777" w:rsidR="00116ABB" w:rsidRDefault="00116ABB" w:rsidP="00116ABB">
      <w:pPr>
        <w:pStyle w:val="3"/>
        <w:jc w:val="both"/>
        <w:rPr>
          <w:rFonts w:ascii="Times New Roman" w:hAnsi="Times New Roman"/>
          <w:sz w:val="24"/>
        </w:rPr>
      </w:pPr>
      <w:bookmarkStart w:id="78" w:name="_gen24"/>
      <w:bookmarkStart w:id="79" w:name="_Toc43706524"/>
      <w:bookmarkEnd w:id="78"/>
      <w:r>
        <w:rPr>
          <w:rFonts w:ascii="Times New Roman" w:hAnsi="Times New Roman"/>
          <w:sz w:val="24"/>
        </w:rPr>
        <w:t xml:space="preserve">ТАСС; 2020.20.03; В </w:t>
      </w:r>
      <w:r w:rsidRPr="00116ABB">
        <w:rPr>
          <w:rFonts w:ascii="Times New Roman" w:hAnsi="Times New Roman"/>
          <w:sz w:val="24"/>
        </w:rPr>
        <w:t>РОСАВИАЦИ</w:t>
      </w:r>
      <w:r>
        <w:rPr>
          <w:rFonts w:ascii="Times New Roman" w:hAnsi="Times New Roman"/>
          <w:sz w:val="24"/>
        </w:rPr>
        <w:t>И ЗАЯВИЛИ, ЧТО ВОПРОС ВЫВОЗА РОССИЯН ИЗ МАРОККО ТРЕБУЕТ ПРОРАБОТКИ</w:t>
      </w:r>
      <w:bookmarkEnd w:id="79"/>
    </w:p>
    <w:p w14:paraId="123EA07C" w14:textId="77777777" w:rsidR="00116ABB" w:rsidRDefault="00116ABB" w:rsidP="00116ABB">
      <w:pPr>
        <w:pStyle w:val="Textbody"/>
      </w:pPr>
      <w:r>
        <w:t xml:space="preserve">Вопрос вывоза россиян из Марокко требует более тщательной проработки, в том числе из-за отсутствия авиасообщения, говорится в сообщении </w:t>
      </w:r>
      <w:r w:rsidRPr="00116ABB">
        <w:rPr>
          <w:b/>
        </w:rPr>
        <w:t>Росавиаци</w:t>
      </w:r>
      <w:r>
        <w:t>и, распространенном в пятницу по итогам заседания рабочей группы по перевозке граждан РФ из-за рубежа в связи с ограничениями, направленными на предотвращение распространения коронавирусной инфекции.</w:t>
      </w:r>
    </w:p>
    <w:p w14:paraId="079F5F76" w14:textId="7BF7FD7F" w:rsidR="00116ABB" w:rsidRDefault="00116ABB" w:rsidP="00116ABB">
      <w:pPr>
        <w:pStyle w:val="Textbody"/>
      </w:pPr>
      <w:r w:rsidRPr="00116ABB">
        <w:t>«</w:t>
      </w:r>
      <w:r>
        <w:t xml:space="preserve">В связи с отсутствием прямого воздушного сообщения с Марокко вопрос вывоза российских граждан требует дополнительной проработки. В частности, посольству РФ в Марокко требуется определить точное количество россиян, принявших решение </w:t>
      </w:r>
      <w:r>
        <w:lastRenderedPageBreak/>
        <w:t xml:space="preserve">вернуться домой. Далее совместно с </w:t>
      </w:r>
      <w:r w:rsidRPr="00116ABB">
        <w:rPr>
          <w:b/>
        </w:rPr>
        <w:t>Росавиаци</w:t>
      </w:r>
      <w:r>
        <w:t xml:space="preserve">ей и </w:t>
      </w:r>
      <w:r w:rsidRPr="00116ABB">
        <w:t>«</w:t>
      </w:r>
      <w:r w:rsidRPr="00116ABB">
        <w:rPr>
          <w:b/>
        </w:rPr>
        <w:t>Аэрофлот</w:t>
      </w:r>
      <w:r>
        <w:t>ом</w:t>
      </w:r>
      <w:r w:rsidRPr="00116ABB">
        <w:t>»</w:t>
      </w:r>
      <w:r>
        <w:t xml:space="preserve"> будет определен аэропорт, из которого будет осуществлен вывоз пассажиров, затем определено необходимое число воздушных судов. Одновременно будет проводиться работа с властями Марокко для получения необходимых разрешений</w:t>
      </w:r>
      <w:r w:rsidRPr="00116ABB">
        <w:t>»</w:t>
      </w:r>
      <w:r>
        <w:t>,</w:t>
      </w:r>
      <w:r w:rsidRPr="00116ABB">
        <w:t xml:space="preserve"> – </w:t>
      </w:r>
      <w:r>
        <w:t xml:space="preserve">говорится в сообщении </w:t>
      </w:r>
      <w:r w:rsidRPr="00116ABB">
        <w:rPr>
          <w:b/>
        </w:rPr>
        <w:t>Росавиаци</w:t>
      </w:r>
      <w:r>
        <w:t>и.</w:t>
      </w:r>
    </w:p>
    <w:p w14:paraId="081DDE01" w14:textId="77777777" w:rsidR="00116ABB" w:rsidRDefault="00116ABB" w:rsidP="00116ABB">
      <w:pPr>
        <w:pStyle w:val="Textbody"/>
      </w:pPr>
      <w:hyperlink r:id="rId84" w:history="1">
        <w:r>
          <w:rPr>
            <w:color w:val="0000FF"/>
            <w:u w:val="single" w:color="0000FF"/>
          </w:rPr>
          <w:t>https://tass.ru/obschestvo/8040617</w:t>
        </w:r>
      </w:hyperlink>
    </w:p>
    <w:p w14:paraId="7CDA7F50" w14:textId="77777777" w:rsidR="00116ABB" w:rsidRDefault="00116ABB" w:rsidP="00116ABB">
      <w:pPr>
        <w:pStyle w:val="3"/>
        <w:jc w:val="both"/>
        <w:rPr>
          <w:rFonts w:ascii="Times New Roman" w:hAnsi="Times New Roman"/>
          <w:sz w:val="24"/>
        </w:rPr>
      </w:pPr>
      <w:bookmarkStart w:id="80" w:name="_gen25"/>
      <w:bookmarkStart w:id="81" w:name="_Toc43706525"/>
      <w:bookmarkEnd w:id="80"/>
      <w:r>
        <w:rPr>
          <w:rFonts w:ascii="Times New Roman" w:hAnsi="Times New Roman"/>
          <w:sz w:val="24"/>
        </w:rPr>
        <w:t>ТАСС; 2020.20.03; ГРАЖДАН РОССИИ МОГУТ ЭВАКУИРОВАТЬ ИЗ МОЛДАВИИ 21 МАРТА</w:t>
      </w:r>
      <w:bookmarkEnd w:id="81"/>
    </w:p>
    <w:p w14:paraId="65530DAE" w14:textId="166B23E2" w:rsidR="00116ABB" w:rsidRDefault="00116ABB" w:rsidP="00116ABB">
      <w:pPr>
        <w:pStyle w:val="Textbody"/>
      </w:pPr>
      <w:r>
        <w:t xml:space="preserve">Эвакуация российских граждан, которые вынужденно остаются в Молдавии в связи с закрытием границ, может начаться уже 21 марта. Об этом сообщил президент республики Игорь Додон в интервью телеканалу </w:t>
      </w:r>
      <w:r w:rsidRPr="00116ABB">
        <w:t>«</w:t>
      </w:r>
      <w:r>
        <w:t>НТВ-Молдова</w:t>
      </w:r>
      <w:r w:rsidRPr="00116ABB">
        <w:t>»</w:t>
      </w:r>
      <w:r>
        <w:t xml:space="preserve"> в пятницу.</w:t>
      </w:r>
    </w:p>
    <w:p w14:paraId="3E40C286" w14:textId="370FE985" w:rsidR="00116ABB" w:rsidRDefault="00116ABB" w:rsidP="00116ABB">
      <w:pPr>
        <w:pStyle w:val="Textbody"/>
      </w:pPr>
      <w:r w:rsidRPr="00116ABB">
        <w:t>«</w:t>
      </w:r>
      <w:r>
        <w:t>Завтра, скорее всего, будут два самолета из России, которая собирается эвакуировать своих граждан</w:t>
      </w:r>
      <w:r w:rsidRPr="00116ABB">
        <w:t>»</w:t>
      </w:r>
      <w:r>
        <w:t>,</w:t>
      </w:r>
      <w:r w:rsidRPr="00116ABB">
        <w:t xml:space="preserve"> – </w:t>
      </w:r>
      <w:r>
        <w:t xml:space="preserve">сказал президент. Глава республики попросил руководство РФ вывезти на этих самолетах также молдавских граждан, вынужденно находящихся в России. </w:t>
      </w:r>
      <w:r w:rsidRPr="00116ABB">
        <w:t>«</w:t>
      </w:r>
      <w:r>
        <w:t>Есть несколько сотен граждан Молдавии, которые хотят вернуться домой</w:t>
      </w:r>
      <w:r w:rsidRPr="00116ABB">
        <w:t>»</w:t>
      </w:r>
      <w:r>
        <w:t>,</w:t>
      </w:r>
      <w:r w:rsidRPr="00116ABB">
        <w:t xml:space="preserve"> – </w:t>
      </w:r>
      <w:r>
        <w:t>отметил Додон.</w:t>
      </w:r>
    </w:p>
    <w:p w14:paraId="55736140" w14:textId="77777777" w:rsidR="00116ABB" w:rsidRDefault="00116ABB" w:rsidP="00116ABB">
      <w:pPr>
        <w:pStyle w:val="Textbody"/>
      </w:pPr>
      <w:r>
        <w:t>Ранее заведующий консульским отделом в посольстве РФ в Молдавии Виталий Богданов сообщил ТАСС, что из Молдавии в связи с закрытием границ не могут вернуться более 300 россиян.</w:t>
      </w:r>
    </w:p>
    <w:p w14:paraId="4666B488" w14:textId="77777777" w:rsidR="00116ABB" w:rsidRDefault="00116ABB" w:rsidP="00116ABB">
      <w:pPr>
        <w:pStyle w:val="Textbody"/>
      </w:pPr>
      <w:hyperlink r:id="rId85" w:history="1">
        <w:r>
          <w:rPr>
            <w:color w:val="0000FF"/>
            <w:u w:val="single" w:color="0000FF"/>
          </w:rPr>
          <w:t>https://tass.ru/obschestvo/8040735</w:t>
        </w:r>
      </w:hyperlink>
    </w:p>
    <w:p w14:paraId="6D28AEE7" w14:textId="77777777" w:rsidR="00116ABB" w:rsidRDefault="00116ABB" w:rsidP="00116ABB">
      <w:pPr>
        <w:pStyle w:val="3"/>
        <w:jc w:val="both"/>
        <w:rPr>
          <w:rFonts w:ascii="Times New Roman" w:hAnsi="Times New Roman"/>
          <w:sz w:val="24"/>
        </w:rPr>
      </w:pPr>
      <w:bookmarkStart w:id="82" w:name="_gen26"/>
      <w:bookmarkStart w:id="83" w:name="_Toc43706526"/>
      <w:bookmarkEnd w:id="82"/>
      <w:r>
        <w:rPr>
          <w:rFonts w:ascii="Times New Roman" w:hAnsi="Times New Roman"/>
          <w:sz w:val="24"/>
        </w:rPr>
        <w:t>ТАСС; 2020.20.03; МИНСК НАДЕЕТСЯ, ЧТО РФ РАЗРЕШИТ ТРАНЗИТ ПО СВОЕЙ ТЕРРИТОРИИ БЕЛОРУССКИМ ТУРИСТАМ</w:t>
      </w:r>
      <w:bookmarkEnd w:id="83"/>
    </w:p>
    <w:p w14:paraId="4CCACA87" w14:textId="77777777" w:rsidR="00116ABB" w:rsidRDefault="00116ABB" w:rsidP="00116ABB">
      <w:pPr>
        <w:pStyle w:val="Textbody"/>
      </w:pPr>
      <w:r>
        <w:t>Белоруссия рассчитывает, что Россия разрешит транзит по своей территории всеми видами транспорта белорусским туристам, которые возвращаются на родину. Об этом сообщил журналистам в пятницу министр иностранных дел республики Владимир Макей.</w:t>
      </w:r>
    </w:p>
    <w:p w14:paraId="1AC88B91" w14:textId="213A96BA" w:rsidR="00116ABB" w:rsidRDefault="00116ABB" w:rsidP="00116ABB">
      <w:pPr>
        <w:pStyle w:val="Textbody"/>
      </w:pPr>
      <w:r w:rsidRPr="00116ABB">
        <w:t>«</w:t>
      </w:r>
      <w:r>
        <w:t>Будем надеяться, что будет принято четкое конкретное решение, которое позволит белорусским гражданам вернуться на родину из третьих стран, куда они приехали по линии российских туроператоров, и транзитом передвигаться по территории России с использованием всех видов транспорта. Это соответствовало бы положениям Союзного государства и соответствующему соглашению о правах наших граждан</w:t>
      </w:r>
      <w:r w:rsidRPr="00116ABB">
        <w:t>»</w:t>
      </w:r>
      <w:r>
        <w:t>,</w:t>
      </w:r>
      <w:r w:rsidRPr="00116ABB">
        <w:t xml:space="preserve"> – </w:t>
      </w:r>
      <w:r>
        <w:t>сказал Макей.</w:t>
      </w:r>
    </w:p>
    <w:p w14:paraId="1A9EEA15" w14:textId="15BD0461" w:rsidR="00116ABB" w:rsidRDefault="00116ABB" w:rsidP="00116ABB">
      <w:pPr>
        <w:pStyle w:val="Textbody"/>
      </w:pPr>
      <w:r>
        <w:t xml:space="preserve">Он заявил, что министерство иностранных дел и другие государственные структуры Белоруссии находятся в тесном контакте с российскими партнерами. </w:t>
      </w:r>
      <w:r w:rsidRPr="00116ABB">
        <w:t>«</w:t>
      </w:r>
      <w:r>
        <w:t>У меня вчера и позавчера состоялись телефонные разговоры с министром иностранных дел России [Сергеем] Лавровым. Вчера до позднего вечера у нас был постоянный контакт с послом России в Беларуси [Дмитрием] Мезенцевым. Обсуждали конкретные вопросы о разрешении ситуаций, в том числе с доставкой наших белорусских граждан из аэропорта Внуково</w:t>
      </w:r>
      <w:r w:rsidRPr="00116ABB">
        <w:t>»</w:t>
      </w:r>
      <w:r>
        <w:t>,</w:t>
      </w:r>
      <w:r w:rsidRPr="00116ABB">
        <w:t xml:space="preserve"> – </w:t>
      </w:r>
      <w:r>
        <w:t xml:space="preserve">сообщил Макей. </w:t>
      </w:r>
      <w:r w:rsidRPr="00116ABB">
        <w:t>«</w:t>
      </w:r>
      <w:r>
        <w:t>Эти контакты продолжатся</w:t>
      </w:r>
      <w:r w:rsidRPr="00116ABB">
        <w:t>»</w:t>
      </w:r>
      <w:r>
        <w:t>,</w:t>
      </w:r>
      <w:r w:rsidRPr="00116ABB">
        <w:t xml:space="preserve"> – </w:t>
      </w:r>
      <w:r>
        <w:t>сказал он.</w:t>
      </w:r>
    </w:p>
    <w:p w14:paraId="5D86E824" w14:textId="173D3A92" w:rsidR="00116ABB" w:rsidRDefault="00116ABB" w:rsidP="00116ABB">
      <w:pPr>
        <w:pStyle w:val="Textbody"/>
      </w:pPr>
      <w:r>
        <w:t xml:space="preserve">При этом Макей заявил, что он не согласен с упреками российской стороны по поводу того, что Минск не соблюдает рекомендации Всемирной организации здравоохранения (ВОЗ) по борьбе с коронавирусом. </w:t>
      </w:r>
      <w:r w:rsidRPr="00116ABB">
        <w:t>«</w:t>
      </w:r>
      <w:r>
        <w:t>Мы все свои действия координировали с ВОЗ, здесь находится страновой представитель организации, который уже несколько раз подтвердил, что Беларусь работает четко в соответствии с рекомендациями ВОЗ, не нагнетая панику, не организуя барьеры на пути передвижения товаров, не создавая проблем для торгово-экономического взаимодействия, но одновременно принимая эффективные меры по борьбе с распространением коронавируса</w:t>
      </w:r>
      <w:r w:rsidRPr="00116ABB">
        <w:t>»</w:t>
      </w:r>
      <w:r>
        <w:t>,</w:t>
      </w:r>
      <w:r w:rsidRPr="00116ABB">
        <w:t xml:space="preserve"> – </w:t>
      </w:r>
      <w:r>
        <w:t>сказал глава МИД Белоруссии.</w:t>
      </w:r>
    </w:p>
    <w:p w14:paraId="1B8495FB" w14:textId="77777777" w:rsidR="00116ABB" w:rsidRDefault="00116ABB" w:rsidP="00116ABB">
      <w:pPr>
        <w:pStyle w:val="Textbody"/>
      </w:pPr>
      <w:hyperlink r:id="rId86" w:history="1">
        <w:r>
          <w:rPr>
            <w:color w:val="0000FF"/>
            <w:u w:val="single" w:color="0000FF"/>
          </w:rPr>
          <w:t>https://tass.ru/obschestvo/8039569</w:t>
        </w:r>
      </w:hyperlink>
    </w:p>
    <w:p w14:paraId="487A7D0C" w14:textId="6FE0E51F" w:rsidR="00116ABB" w:rsidRDefault="00116ABB" w:rsidP="00116ABB">
      <w:pPr>
        <w:pStyle w:val="3"/>
        <w:jc w:val="both"/>
        <w:rPr>
          <w:rFonts w:ascii="Times New Roman" w:hAnsi="Times New Roman"/>
          <w:sz w:val="24"/>
        </w:rPr>
      </w:pPr>
      <w:bookmarkStart w:id="84" w:name="_gen27"/>
      <w:bookmarkStart w:id="85" w:name="_Toc43706527"/>
      <w:bookmarkEnd w:id="84"/>
      <w:r>
        <w:rPr>
          <w:rFonts w:ascii="Times New Roman" w:hAnsi="Times New Roman"/>
          <w:sz w:val="24"/>
        </w:rPr>
        <w:lastRenderedPageBreak/>
        <w:t xml:space="preserve">ТАСС; 2020.20.03; ЗАЯВКИ </w:t>
      </w:r>
      <w:r w:rsidRPr="00116ABB">
        <w:rPr>
          <w:rFonts w:ascii="Times New Roman" w:hAnsi="Times New Roman"/>
          <w:bCs w:val="0"/>
          <w:sz w:val="24"/>
        </w:rPr>
        <w:t>«</w:t>
      </w:r>
      <w:r>
        <w:rPr>
          <w:rFonts w:ascii="Times New Roman" w:hAnsi="Times New Roman"/>
          <w:sz w:val="24"/>
        </w:rPr>
        <w:t>БЕЛАВИА</w:t>
      </w:r>
      <w:r w:rsidRPr="00116ABB">
        <w:rPr>
          <w:rFonts w:ascii="Times New Roman" w:hAnsi="Times New Roman"/>
          <w:bCs w:val="0"/>
          <w:sz w:val="24"/>
        </w:rPr>
        <w:t>»</w:t>
      </w:r>
      <w:r>
        <w:rPr>
          <w:rFonts w:ascii="Times New Roman" w:hAnsi="Times New Roman"/>
          <w:sz w:val="24"/>
        </w:rPr>
        <w:t xml:space="preserve"> НА НЕРЕГУЛЯРНЫЕ РЕЙСЫ В МОСКВУ БУДУТ ПОДДЕРЖАНЫ</w:t>
      </w:r>
      <w:bookmarkEnd w:id="85"/>
    </w:p>
    <w:p w14:paraId="1E1C1E69" w14:textId="65C487A8" w:rsidR="00116ABB" w:rsidRDefault="00116ABB" w:rsidP="00116ABB">
      <w:pPr>
        <w:pStyle w:val="Textbody"/>
      </w:pPr>
      <w:r>
        <w:t xml:space="preserve">Все заявки белорусского национального перевозчика </w:t>
      </w:r>
      <w:r w:rsidRPr="00116ABB">
        <w:t>«</w:t>
      </w:r>
      <w:r>
        <w:t>Белавиа</w:t>
      </w:r>
      <w:r w:rsidRPr="00116ABB">
        <w:t>»</w:t>
      </w:r>
      <w:r>
        <w:t xml:space="preserve"> на выполнение нерегулярных рейсов в аэропорты Москвы будут поддержаны российской стороной, при этом белорусы, прибывшие в столицу РФ из третьих стран, смогут оперативно вернуться в Минск. Об этом сообщил ТАСС в пятницу посол России в Белоруссии Дмитрий Мезенцев.</w:t>
      </w:r>
    </w:p>
    <w:p w14:paraId="37C76EF2" w14:textId="77777777" w:rsidR="00116ABB" w:rsidRDefault="00116ABB" w:rsidP="00116ABB">
      <w:pPr>
        <w:pStyle w:val="Textbody"/>
      </w:pPr>
      <w:r>
        <w:t>Россия на фоне распространения коронавируса с 18 марта по 1 мая временно ограничила въезд на свою территорию для иностранцев и лиц без гражданства, в том числе прибывающих из Белоруссии.</w:t>
      </w:r>
    </w:p>
    <w:p w14:paraId="78F81AB8" w14:textId="51E7DB67" w:rsidR="00116ABB" w:rsidRDefault="00116ABB" w:rsidP="00116ABB">
      <w:pPr>
        <w:pStyle w:val="Textbody"/>
      </w:pPr>
      <w:r w:rsidRPr="00116ABB">
        <w:t>«</w:t>
      </w:r>
      <w:r>
        <w:t xml:space="preserve">С 20 марта граждане Беларуси, прибывающие российскими бортами в московские аэропорты, смогут вернуться домой из той воздушной гавани, куда прилетели, воспользовавшись специальными рейсами </w:t>
      </w:r>
      <w:r w:rsidRPr="00116ABB">
        <w:t>«</w:t>
      </w:r>
      <w:r>
        <w:t>Белавиа</w:t>
      </w:r>
      <w:r w:rsidRPr="00116ABB">
        <w:t>»</w:t>
      </w:r>
      <w:r>
        <w:t>,</w:t>
      </w:r>
      <w:r w:rsidRPr="00116ABB">
        <w:t xml:space="preserve"> – </w:t>
      </w:r>
      <w:r>
        <w:t>сказал дипломат.</w:t>
      </w:r>
      <w:r w:rsidRPr="00116ABB">
        <w:t xml:space="preserve"> – </w:t>
      </w:r>
      <w:r>
        <w:t>Это становится возможным по решению Федерального агентства воздушного транспорта России. Заявки белорусского авиаперевозчика на выполнение нерегулярных рейсов в аэропорты московского транспортного узла будут согласовываться без ограничений, а значит граждане республики, прилетевшие из-за рубежа, не только во Внуково, без проволочек могут вылететь в Минск</w:t>
      </w:r>
      <w:r w:rsidRPr="00116ABB">
        <w:t>»</w:t>
      </w:r>
      <w:r>
        <w:t>.</w:t>
      </w:r>
    </w:p>
    <w:p w14:paraId="6125F8C2" w14:textId="54896ED1" w:rsidR="00116ABB" w:rsidRDefault="00116ABB" w:rsidP="00116ABB">
      <w:pPr>
        <w:pStyle w:val="Textbody"/>
      </w:pPr>
      <w:r>
        <w:t xml:space="preserve">Мезенцев пояснил, что в соответствии с решением российских властей для граждан Белоруссии, возвращающихся из-за рубежа через Москву, обязателен транзитный режим без помещения на карантин только через </w:t>
      </w:r>
      <w:r w:rsidRPr="00116ABB">
        <w:rPr>
          <w:b/>
        </w:rPr>
        <w:t>пункты пропуска</w:t>
      </w:r>
      <w:r>
        <w:t xml:space="preserve"> одного и того же аэропорта. Однако многие пассажиры, купив билеты заранее, не во всех случаях предусматривали свой прилет в российскую столицу и вылет в Минск из одного терминала. При этом переезд пассажира в другой аэропорт подвергал бы его риску нежелательных контактов с людьми, прибывшими из стран с неблагополучной эпидемиологической ситуацией, вел к нарушению требований транзитного режима, обязательного для иностранных граждан, отметил посол. По его словам, теперь </w:t>
      </w:r>
      <w:r w:rsidRPr="00116ABB">
        <w:t>«</w:t>
      </w:r>
      <w:r>
        <w:t>сторонами выход найден</w:t>
      </w:r>
      <w:r w:rsidRPr="00116ABB">
        <w:t>»</w:t>
      </w:r>
      <w:r>
        <w:t>.</w:t>
      </w:r>
    </w:p>
    <w:p w14:paraId="08C50452" w14:textId="77777777" w:rsidR="00116ABB" w:rsidRDefault="00116ABB" w:rsidP="00116ABB">
      <w:pPr>
        <w:pStyle w:val="Textbody"/>
      </w:pPr>
      <w:r>
        <w:t>Вынужденный, но необходимый шаг</w:t>
      </w:r>
    </w:p>
    <w:p w14:paraId="0943691A" w14:textId="441338CC" w:rsidR="00116ABB" w:rsidRDefault="00116ABB" w:rsidP="00116ABB">
      <w:pPr>
        <w:pStyle w:val="Textbody"/>
      </w:pPr>
      <w:r>
        <w:t xml:space="preserve">Дипломат подчеркнул, что ограничения на въезд иностранных граждан в Россию носят исключительно временный характер. </w:t>
      </w:r>
      <w:r w:rsidRPr="00116ABB">
        <w:t>«</w:t>
      </w:r>
      <w:r>
        <w:t>Это, безусловно, вынужденный шаг, ответ на решение Всемирной организации здравоохранения, признавшей ситуацию с масштабным распространением коронавируса пандемией. Национальные правительства обязаны сделать все возможное, чтобы обеспечить эффективное противодействие COVID-19 (вызываемое коронавирусом заболевание</w:t>
      </w:r>
      <w:r w:rsidRPr="00116ABB">
        <w:t xml:space="preserve"> – </w:t>
      </w:r>
      <w:r>
        <w:t>прим. ТАСС), защищая здоровье и обеспечивая безопасность граждан. Именно так действует правительство России</w:t>
      </w:r>
      <w:r w:rsidRPr="00116ABB">
        <w:t>»</w:t>
      </w:r>
      <w:r>
        <w:t>,</w:t>
      </w:r>
      <w:r w:rsidRPr="00116ABB">
        <w:t xml:space="preserve"> – </w:t>
      </w:r>
      <w:r>
        <w:t>сказал руководитель российской дипмиссии.</w:t>
      </w:r>
    </w:p>
    <w:p w14:paraId="7A23BD78" w14:textId="1089969C" w:rsidR="00116ABB" w:rsidRDefault="00116ABB" w:rsidP="00116ABB">
      <w:pPr>
        <w:pStyle w:val="Textbody"/>
      </w:pPr>
      <w:r>
        <w:t xml:space="preserve">По его словам, практика противодействия новой инфекции, которая реализуется во многих странах, уже сегодня позволяет извлечь уроки, учесть новый зарубежный опыт, накопленный в последние недели системами здравоохранения, органами внутренних дел и региональными властями, муниципалитетами, и вынуждает идти на жесткие меры. </w:t>
      </w:r>
      <w:r w:rsidRPr="00116ABB">
        <w:t>«</w:t>
      </w:r>
      <w:r>
        <w:t>Принятые во благо, они призваны обеспечить защиту от эпидемии миллионов людей</w:t>
      </w:r>
      <w:r w:rsidRPr="00116ABB">
        <w:t xml:space="preserve"> – </w:t>
      </w:r>
      <w:r>
        <w:t>россиян, граждан Беларуси, других стран СНГ, гостей из-за рубежа. Посольства России за рубежом оказывают необходимую поддержку также и белорусским гражданам, которые, как и россияне, оказались в эти дни далеко от дома</w:t>
      </w:r>
      <w:r w:rsidRPr="00116ABB">
        <w:t xml:space="preserve"> – </w:t>
      </w:r>
      <w:r>
        <w:t>на территории ряда азиатских и европейских стран</w:t>
      </w:r>
      <w:r w:rsidRPr="00116ABB">
        <w:t>»</w:t>
      </w:r>
      <w:r>
        <w:t>,</w:t>
      </w:r>
      <w:r w:rsidRPr="00116ABB">
        <w:t xml:space="preserve"> – </w:t>
      </w:r>
      <w:r>
        <w:t>сказал Мезенцев.</w:t>
      </w:r>
    </w:p>
    <w:p w14:paraId="4828992F" w14:textId="77777777" w:rsidR="00116ABB" w:rsidRDefault="00116ABB" w:rsidP="00116ABB">
      <w:pPr>
        <w:pStyle w:val="Textbody"/>
      </w:pPr>
      <w:r>
        <w:t>Действовать согласованно</w:t>
      </w:r>
    </w:p>
    <w:p w14:paraId="58896BD3" w14:textId="66203B0F" w:rsidR="00116ABB" w:rsidRDefault="00116ABB" w:rsidP="00116ABB">
      <w:pPr>
        <w:pStyle w:val="Textbody"/>
      </w:pPr>
      <w:r>
        <w:t xml:space="preserve">Он подчеркнул, что вместе с руководством МИД Белоруссии российская сторона самым внимательным образом относится к ситуациям, в которых оказываются белорусы. </w:t>
      </w:r>
      <w:r w:rsidRPr="00116ABB">
        <w:t>«</w:t>
      </w:r>
      <w:r>
        <w:t xml:space="preserve">При активной вовлеченности российских дипмиссий в Минске и Бангкоке было оказано содействие возвращению белорусов в Москву из Таиланда, куда они попали не по своей воле, направляясь во Вьетнам. Авиационные власти этой страны отказали в приеме </w:t>
      </w:r>
      <w:r>
        <w:lastRenderedPageBreak/>
        <w:t>самолета из-за коронавируса</w:t>
      </w:r>
      <w:r w:rsidRPr="00116ABB">
        <w:t>»</w:t>
      </w:r>
      <w:r>
        <w:t>,</w:t>
      </w:r>
      <w:r w:rsidRPr="00116ABB">
        <w:t xml:space="preserve"> – </w:t>
      </w:r>
      <w:r>
        <w:t xml:space="preserve">отметил посол. По его словам, это </w:t>
      </w:r>
      <w:r w:rsidRPr="00116ABB">
        <w:t>«</w:t>
      </w:r>
      <w:r>
        <w:t>один из многих примеров внимательного отношения к просьбам коллег</w:t>
      </w:r>
      <w:r w:rsidRPr="00116ABB">
        <w:t>»</w:t>
      </w:r>
      <w:r>
        <w:t xml:space="preserve">. </w:t>
      </w:r>
      <w:r w:rsidRPr="00116ABB">
        <w:t>«</w:t>
      </w:r>
      <w:r>
        <w:t>В то же время мы видим и ценим партнерское взаимодействие, находим отклик со стороны белорусских партнеров и их готовность в столь сложное время помочь гражданам России возвратиться домой. Наше взаимодействие подтве</w:t>
      </w:r>
      <w:r w:rsidRPr="00116ABB">
        <w:rPr>
          <w:b/>
        </w:rPr>
        <w:t>ржд</w:t>
      </w:r>
      <w:r>
        <w:t>ает, что, несмотря порой на сложности и препятствия в диалоге, мы вместе обязаны укреплять наше конструктивное сотрудничество</w:t>
      </w:r>
      <w:r w:rsidRPr="00116ABB">
        <w:t>»</w:t>
      </w:r>
      <w:r>
        <w:t>,</w:t>
      </w:r>
      <w:r w:rsidRPr="00116ABB">
        <w:t xml:space="preserve"> – </w:t>
      </w:r>
      <w:r>
        <w:t>сказал дипломат.</w:t>
      </w:r>
    </w:p>
    <w:p w14:paraId="2AFA6FFF" w14:textId="3E264446" w:rsidR="00116ABB" w:rsidRDefault="00116ABB" w:rsidP="00116ABB">
      <w:pPr>
        <w:pStyle w:val="Textbody"/>
      </w:pPr>
      <w:r>
        <w:t xml:space="preserve">Посол РФ подчеркнул, что </w:t>
      </w:r>
      <w:r w:rsidRPr="00116ABB">
        <w:t>«</w:t>
      </w:r>
      <w:r>
        <w:t>все меры, которые предпринимает руководство Российской Федерации в связи с распространением коронавируса,</w:t>
      </w:r>
      <w:r w:rsidRPr="00116ABB">
        <w:t xml:space="preserve"> – </w:t>
      </w:r>
      <w:r>
        <w:t>вынужденные, но обязательные к исполнению гражданами и зарубежных стран, которые находятся на российской территории</w:t>
      </w:r>
      <w:r w:rsidRPr="00116ABB">
        <w:t>»</w:t>
      </w:r>
      <w:r>
        <w:t xml:space="preserve">. </w:t>
      </w:r>
      <w:r w:rsidRPr="00116ABB">
        <w:t>«</w:t>
      </w:r>
      <w:r>
        <w:t>Понятно, что порой это приносит людям определенные неудобства, но [это] объективно продиктовано эпидемиологической ситуацией, обязательствами по защите граждан от COVID-19</w:t>
      </w:r>
      <w:r w:rsidRPr="00116ABB">
        <w:t>»</w:t>
      </w:r>
      <w:r>
        <w:t>,</w:t>
      </w:r>
      <w:r w:rsidRPr="00116ABB">
        <w:t xml:space="preserve"> – </w:t>
      </w:r>
      <w:r>
        <w:t>отметил Мезенцев.</w:t>
      </w:r>
    </w:p>
    <w:p w14:paraId="64A74427" w14:textId="2E798D3F" w:rsidR="00116ABB" w:rsidRDefault="00116ABB" w:rsidP="00116ABB">
      <w:pPr>
        <w:pStyle w:val="Textbody"/>
      </w:pPr>
      <w:r>
        <w:t xml:space="preserve">По его словам, сейчас, когда </w:t>
      </w:r>
      <w:r w:rsidRPr="00116ABB">
        <w:t>«</w:t>
      </w:r>
      <w:r>
        <w:t>в десятки стран мира пришла беда, есть угроза здоровью и жизни сотен тысяч людей, ответом на этот вызов должны стать профессиональные действия органов государственной власти, управленческих структур, сплоченность общества</w:t>
      </w:r>
      <w:r w:rsidRPr="00116ABB">
        <w:t>»</w:t>
      </w:r>
      <w:r>
        <w:t xml:space="preserve">. </w:t>
      </w:r>
      <w:r w:rsidRPr="00116ABB">
        <w:t>«</w:t>
      </w:r>
      <w:r>
        <w:t>Убежден, что россияне и белорусы вновь покажут готовность и умение слышать и поддерживать друг друга, учитывать взаимные интересы</w:t>
      </w:r>
      <w:r w:rsidRPr="00116ABB">
        <w:t>»</w:t>
      </w:r>
      <w:r>
        <w:t>,</w:t>
      </w:r>
      <w:r w:rsidRPr="00116ABB">
        <w:t xml:space="preserve"> – </w:t>
      </w:r>
      <w:r>
        <w:t>подчеркнул дипломат.</w:t>
      </w:r>
    </w:p>
    <w:p w14:paraId="7FEE870C" w14:textId="77777777" w:rsidR="00116ABB" w:rsidRDefault="00116ABB" w:rsidP="00116ABB">
      <w:pPr>
        <w:pStyle w:val="Textbody"/>
      </w:pPr>
      <w:hyperlink r:id="rId87" w:history="1">
        <w:r>
          <w:rPr>
            <w:color w:val="0000FF"/>
            <w:u w:val="single" w:color="0000FF"/>
          </w:rPr>
          <w:t>https://tass.ru/ekonomika/8032761</w:t>
        </w:r>
      </w:hyperlink>
    </w:p>
    <w:p w14:paraId="7CBFD35D" w14:textId="11B56AF6" w:rsidR="00116ABB" w:rsidRDefault="00116ABB" w:rsidP="00116ABB">
      <w:pPr>
        <w:pStyle w:val="3"/>
        <w:jc w:val="both"/>
        <w:rPr>
          <w:rFonts w:ascii="Times New Roman" w:hAnsi="Times New Roman"/>
          <w:sz w:val="24"/>
        </w:rPr>
      </w:pPr>
      <w:bookmarkStart w:id="86" w:name="_gen28"/>
      <w:bookmarkStart w:id="87" w:name="_Toc43706528"/>
      <w:bookmarkEnd w:id="86"/>
      <w:r>
        <w:rPr>
          <w:rFonts w:ascii="Times New Roman" w:hAnsi="Times New Roman"/>
          <w:sz w:val="24"/>
        </w:rPr>
        <w:t xml:space="preserve">ИНТЕРФАКС; 2020.20.03; САМОЛЕТ С БЕЛОРУСАМИ ИЗ </w:t>
      </w:r>
      <w:r w:rsidRPr="00116ABB">
        <w:rPr>
          <w:rFonts w:ascii="Times New Roman" w:hAnsi="Times New Roman"/>
          <w:bCs w:val="0"/>
          <w:sz w:val="24"/>
        </w:rPr>
        <w:t>«</w:t>
      </w:r>
      <w:r>
        <w:rPr>
          <w:rFonts w:ascii="Times New Roman" w:hAnsi="Times New Roman"/>
          <w:sz w:val="24"/>
        </w:rPr>
        <w:t>ВНУКОВО</w:t>
      </w:r>
      <w:r w:rsidRPr="00116ABB">
        <w:rPr>
          <w:rFonts w:ascii="Times New Roman" w:hAnsi="Times New Roman"/>
          <w:bCs w:val="0"/>
          <w:sz w:val="24"/>
        </w:rPr>
        <w:t>»</w:t>
      </w:r>
      <w:r>
        <w:rPr>
          <w:rFonts w:ascii="Times New Roman" w:hAnsi="Times New Roman"/>
          <w:sz w:val="24"/>
        </w:rPr>
        <w:t xml:space="preserve"> ПРИЗЕМЛИЛСЯ В АЭРОПОРТУ МИНСКА</w:t>
      </w:r>
      <w:bookmarkEnd w:id="87"/>
    </w:p>
    <w:p w14:paraId="661C884D" w14:textId="77777777" w:rsidR="00116ABB" w:rsidRDefault="00116ABB" w:rsidP="00116ABB">
      <w:pPr>
        <w:pStyle w:val="Textbody"/>
      </w:pPr>
      <w:r>
        <w:t>Самолет с застрявшими во Внуково белорусами приземлился в пятницу в национальном аэропорту Минск.</w:t>
      </w:r>
    </w:p>
    <w:p w14:paraId="6FA5D301" w14:textId="29D58126" w:rsidR="00116ABB" w:rsidRDefault="00116ABB" w:rsidP="00116ABB">
      <w:pPr>
        <w:pStyle w:val="Textbody"/>
      </w:pPr>
      <w:r w:rsidRPr="00116ABB">
        <w:t>«</w:t>
      </w:r>
      <w:r>
        <w:t xml:space="preserve">Граждане Беларуси, прилетевшие из стран Азиатско-Тихоокеанского региона в Москву, были доставлены в Минск бортом авиакомпании </w:t>
      </w:r>
      <w:r w:rsidRPr="00116ABB">
        <w:t>«</w:t>
      </w:r>
      <w:r>
        <w:t>Белавиа</w:t>
      </w:r>
      <w:r w:rsidRPr="00116ABB">
        <w:t>»</w:t>
      </w:r>
      <w:r>
        <w:t>,</w:t>
      </w:r>
      <w:r w:rsidRPr="00116ABB">
        <w:t xml:space="preserve"> – </w:t>
      </w:r>
      <w:r>
        <w:t>передало госагентство БелТА.</w:t>
      </w:r>
    </w:p>
    <w:p w14:paraId="479CAFD2" w14:textId="65194504" w:rsidR="00116ABB" w:rsidRDefault="00116ABB" w:rsidP="00116ABB">
      <w:pPr>
        <w:pStyle w:val="Textbody"/>
      </w:pPr>
      <w:r>
        <w:t xml:space="preserve">По информации источника </w:t>
      </w:r>
      <w:r w:rsidRPr="00116ABB">
        <w:t>«</w:t>
      </w:r>
      <w:r>
        <w:t>Интерфакса</w:t>
      </w:r>
      <w:r w:rsidRPr="00116ABB">
        <w:t>»</w:t>
      </w:r>
      <w:r>
        <w:t>, на борту находились 114 человек</w:t>
      </w:r>
      <w:r w:rsidRPr="00116ABB">
        <w:t xml:space="preserve"> – </w:t>
      </w:r>
      <w:r>
        <w:t>110 граждан Белоруссии и четыре гражданина Украины.</w:t>
      </w:r>
    </w:p>
    <w:p w14:paraId="6111D8D7" w14:textId="77777777" w:rsidR="00116ABB" w:rsidRDefault="00116ABB" w:rsidP="00116ABB">
      <w:pPr>
        <w:pStyle w:val="Textbody"/>
      </w:pPr>
      <w:r>
        <w:t>На ту же тему:</w:t>
      </w:r>
    </w:p>
    <w:p w14:paraId="04B889E0" w14:textId="77777777" w:rsidR="00116ABB" w:rsidRDefault="00116ABB" w:rsidP="00116ABB">
      <w:pPr>
        <w:pStyle w:val="Textbody"/>
      </w:pPr>
      <w:hyperlink r:id="rId88" w:history="1">
        <w:r>
          <w:rPr>
            <w:color w:val="0000FF"/>
            <w:u w:val="single" w:color="0000FF"/>
          </w:rPr>
          <w:t>https://ria.ru/20200320/1568889482.html</w:t>
        </w:r>
      </w:hyperlink>
    </w:p>
    <w:p w14:paraId="368DFAB7" w14:textId="77777777" w:rsidR="00116ABB" w:rsidRDefault="00116ABB" w:rsidP="00116ABB">
      <w:pPr>
        <w:pStyle w:val="3"/>
        <w:jc w:val="both"/>
        <w:rPr>
          <w:rFonts w:ascii="Times New Roman" w:hAnsi="Times New Roman"/>
          <w:sz w:val="24"/>
        </w:rPr>
      </w:pPr>
      <w:bookmarkStart w:id="88" w:name="_gen29"/>
      <w:bookmarkStart w:id="89" w:name="_Toc43706529"/>
      <w:bookmarkEnd w:id="88"/>
      <w:r>
        <w:rPr>
          <w:rFonts w:ascii="Times New Roman" w:hAnsi="Times New Roman"/>
          <w:sz w:val="24"/>
        </w:rPr>
        <w:t xml:space="preserve">ИНТЕРФАКС; 2020.20.03; </w:t>
      </w:r>
      <w:r w:rsidRPr="00116ABB">
        <w:rPr>
          <w:rFonts w:ascii="Times New Roman" w:hAnsi="Times New Roman"/>
          <w:sz w:val="24"/>
        </w:rPr>
        <w:t>АЭРОФЛОТ</w:t>
      </w:r>
      <w:r>
        <w:rPr>
          <w:rFonts w:ascii="Times New Roman" w:hAnsi="Times New Roman"/>
          <w:sz w:val="24"/>
        </w:rPr>
        <w:t xml:space="preserve"> С 14 ПО 20 МАРТА ВЫВЕЗ ИЗ СТРАН С НЕБЛАГОПРИЯТНОЙ ЭПИДЕМИОЛОГИЧЕСКОЙ ОБСТАНОВКОЙ ОКОЛО 26 ТЫС. ГРАЖДАН РФ</w:t>
      </w:r>
      <w:bookmarkEnd w:id="89"/>
    </w:p>
    <w:p w14:paraId="7FD81BFD" w14:textId="63480CE8" w:rsidR="00116ABB" w:rsidRDefault="00116ABB" w:rsidP="00116ABB">
      <w:pPr>
        <w:pStyle w:val="Textbody"/>
      </w:pPr>
      <w:r w:rsidRPr="00116ABB">
        <w:t>«</w:t>
      </w:r>
      <w:r w:rsidRPr="00116ABB">
        <w:rPr>
          <w:b/>
        </w:rPr>
        <w:t>Аэрофлот</w:t>
      </w:r>
      <w:r w:rsidRPr="00116ABB">
        <w:t>»</w:t>
      </w:r>
      <w:r>
        <w:t xml:space="preserve"> (MOEX: AFLT) с 14 по 20 марта вывез из стран с неблагоприятной эпидемиологической обстановкой почти 26 тыс. граждан РФ, сообщила журналистам пресс-секретарь авиакомпании Юлия Спивакова.</w:t>
      </w:r>
    </w:p>
    <w:p w14:paraId="20B6AD20" w14:textId="4431A944" w:rsidR="00116ABB" w:rsidRDefault="00116ABB" w:rsidP="00116ABB">
      <w:pPr>
        <w:pStyle w:val="Textbody"/>
      </w:pPr>
      <w:r w:rsidRPr="00116ABB">
        <w:t>«</w:t>
      </w:r>
      <w:r>
        <w:t xml:space="preserve">По предварительным данным, </w:t>
      </w:r>
      <w:r w:rsidRPr="00116ABB">
        <w:t>«</w:t>
      </w:r>
      <w:r w:rsidRPr="00116ABB">
        <w:rPr>
          <w:b/>
        </w:rPr>
        <w:t>Аэрофлот</w:t>
      </w:r>
      <w:r w:rsidRPr="00116ABB">
        <w:t>»</w:t>
      </w:r>
      <w:r>
        <w:t xml:space="preserve"> в период с 14 по 20 марта вывез из стран с неблагоприятной эпидемиологической обстановкой почти 26 тыс. граждан Российской Федерации. Больше всего наших соотечественников за этот период доставлено из Праги</w:t>
      </w:r>
      <w:r w:rsidRPr="00116ABB">
        <w:t xml:space="preserve"> – </w:t>
      </w:r>
      <w:r>
        <w:t>2,7 тыс. человек, Парижа</w:t>
      </w:r>
      <w:r w:rsidRPr="00116ABB">
        <w:t xml:space="preserve"> – </w:t>
      </w:r>
      <w:r>
        <w:t>2,2 тыс., Вены</w:t>
      </w:r>
      <w:r w:rsidRPr="00116ABB">
        <w:t xml:space="preserve"> – </w:t>
      </w:r>
      <w:r>
        <w:t>1,7 тыс., Барселоны</w:t>
      </w:r>
      <w:r w:rsidRPr="00116ABB">
        <w:t xml:space="preserve"> – </w:t>
      </w:r>
      <w:r>
        <w:t>1,7 тыс., Амстердама</w:t>
      </w:r>
      <w:r w:rsidRPr="00116ABB">
        <w:t xml:space="preserve"> – </w:t>
      </w:r>
      <w:r>
        <w:t>1,6 тыс., Берлина</w:t>
      </w:r>
      <w:r w:rsidRPr="00116ABB">
        <w:t xml:space="preserve"> – </w:t>
      </w:r>
      <w:r>
        <w:t>1,4 тыс.</w:t>
      </w:r>
      <w:r w:rsidRPr="00116ABB">
        <w:t>»</w:t>
      </w:r>
      <w:r>
        <w:t>,</w:t>
      </w:r>
      <w:r w:rsidRPr="00116ABB">
        <w:t xml:space="preserve"> – </w:t>
      </w:r>
      <w:r>
        <w:t>отметила она.</w:t>
      </w:r>
    </w:p>
    <w:p w14:paraId="1B1C73FA" w14:textId="0036F531" w:rsidR="00116ABB" w:rsidRDefault="00116ABB" w:rsidP="00116ABB">
      <w:pPr>
        <w:pStyle w:val="Textbody"/>
      </w:pPr>
      <w:r>
        <w:t xml:space="preserve">Спивакова добавила, что </w:t>
      </w:r>
      <w:r w:rsidRPr="00116ABB">
        <w:t>«</w:t>
      </w:r>
      <w:r w:rsidRPr="00116ABB">
        <w:rPr>
          <w:b/>
        </w:rPr>
        <w:t>Аэрофлот</w:t>
      </w:r>
      <w:r w:rsidRPr="00116ABB">
        <w:t>»</w:t>
      </w:r>
      <w:r>
        <w:t xml:space="preserve"> продолжает программу по возвращению российских граждан на родину регулярными и чартерными рейсами. Актуальную информацию обо всех изменениях в полетной программе </w:t>
      </w:r>
      <w:r w:rsidRPr="00116ABB">
        <w:t>«</w:t>
      </w:r>
      <w:r w:rsidRPr="00116ABB">
        <w:rPr>
          <w:b/>
        </w:rPr>
        <w:t>Аэрофлот</w:t>
      </w:r>
      <w:r w:rsidRPr="00116ABB">
        <w:t>»</w:t>
      </w:r>
      <w:r>
        <w:t xml:space="preserve"> размещает на официальном сайте.</w:t>
      </w:r>
    </w:p>
    <w:p w14:paraId="2D99FF02" w14:textId="735B0729" w:rsidR="00116ABB" w:rsidRDefault="00116ABB" w:rsidP="00116ABB">
      <w:pPr>
        <w:pStyle w:val="Textbody"/>
      </w:pPr>
      <w:r>
        <w:t xml:space="preserve">На фоне пандемии коронавируса с начала года </w:t>
      </w:r>
      <w:r w:rsidRPr="00116ABB">
        <w:t>«</w:t>
      </w:r>
      <w:r w:rsidRPr="00116ABB">
        <w:rPr>
          <w:b/>
        </w:rPr>
        <w:t>Аэрофлот</w:t>
      </w:r>
      <w:r w:rsidRPr="00116ABB">
        <w:t>»</w:t>
      </w:r>
      <w:r>
        <w:t xml:space="preserve"> закрыл ряд рейсов в Китай, Корею, Иран, Европу и США.</w:t>
      </w:r>
    </w:p>
    <w:p w14:paraId="07D8CA9E" w14:textId="77777777" w:rsidR="00116ABB" w:rsidRDefault="00116ABB" w:rsidP="00116ABB">
      <w:pPr>
        <w:pStyle w:val="Textbody"/>
      </w:pPr>
      <w:r>
        <w:t>На ту же тему:</w:t>
      </w:r>
    </w:p>
    <w:p w14:paraId="22E1CF8A" w14:textId="77777777" w:rsidR="00116ABB" w:rsidRDefault="00116ABB" w:rsidP="00116ABB">
      <w:pPr>
        <w:pStyle w:val="Textbody"/>
      </w:pPr>
      <w:hyperlink r:id="rId89" w:history="1">
        <w:r>
          <w:rPr>
            <w:color w:val="0000FF"/>
            <w:u w:val="single" w:color="0000FF"/>
          </w:rPr>
          <w:t>https://tass.ru/ekonomika/8038215</w:t>
        </w:r>
      </w:hyperlink>
    </w:p>
    <w:p w14:paraId="4BE3A731" w14:textId="2DE67A07" w:rsidR="00116ABB" w:rsidRDefault="00116ABB" w:rsidP="00116ABB">
      <w:pPr>
        <w:pStyle w:val="3"/>
        <w:jc w:val="both"/>
        <w:rPr>
          <w:rFonts w:ascii="Times New Roman" w:hAnsi="Times New Roman"/>
          <w:sz w:val="24"/>
        </w:rPr>
      </w:pPr>
      <w:bookmarkStart w:id="90" w:name="_gen30"/>
      <w:bookmarkStart w:id="91" w:name="_Toc43706530"/>
      <w:bookmarkEnd w:id="90"/>
      <w:r>
        <w:rPr>
          <w:rFonts w:ascii="Times New Roman" w:hAnsi="Times New Roman"/>
          <w:sz w:val="24"/>
        </w:rPr>
        <w:t xml:space="preserve">ИНТЕРФАКС; 2020.20.03; </w:t>
      </w:r>
      <w:r w:rsidRPr="00116ABB">
        <w:rPr>
          <w:rFonts w:ascii="Times New Roman" w:hAnsi="Times New Roman"/>
          <w:bCs w:val="0"/>
          <w:sz w:val="24"/>
        </w:rPr>
        <w:t>«</w:t>
      </w:r>
      <w:r w:rsidRPr="00116ABB">
        <w:rPr>
          <w:rFonts w:ascii="Times New Roman" w:hAnsi="Times New Roman"/>
          <w:sz w:val="24"/>
        </w:rPr>
        <w:t>АЭРОФЛОТ</w:t>
      </w:r>
      <w:r w:rsidRPr="00116ABB">
        <w:rPr>
          <w:rFonts w:ascii="Times New Roman" w:hAnsi="Times New Roman"/>
          <w:bCs w:val="0"/>
          <w:sz w:val="24"/>
        </w:rPr>
        <w:t>»</w:t>
      </w:r>
      <w:r>
        <w:rPr>
          <w:rFonts w:ascii="Times New Roman" w:hAnsi="Times New Roman"/>
          <w:sz w:val="24"/>
        </w:rPr>
        <w:t xml:space="preserve"> ВЫВЕЗ ИЗ УЗБЕКИСТАНА 323 РОССИЯН</w:t>
      </w:r>
      <w:bookmarkEnd w:id="91"/>
    </w:p>
    <w:p w14:paraId="7791D645" w14:textId="5A1BB117" w:rsidR="00116ABB" w:rsidRDefault="00116ABB" w:rsidP="00116ABB">
      <w:pPr>
        <w:pStyle w:val="Textbody"/>
      </w:pPr>
      <w:r>
        <w:t xml:space="preserve">Авиакомпания </w:t>
      </w:r>
      <w:r w:rsidRPr="00116ABB">
        <w:t>«</w:t>
      </w:r>
      <w:r w:rsidRPr="00116ABB">
        <w:rPr>
          <w:b/>
        </w:rPr>
        <w:t>Аэрофлот</w:t>
      </w:r>
      <w:r w:rsidRPr="00116ABB">
        <w:t>»</w:t>
      </w:r>
      <w:r>
        <w:t xml:space="preserve"> вывезла третью группу россиян из Ташкента в Москву после того, как Узбекистан прекратил транспортное сообщение со всеми странами из-за коронавируса, сообщила в пятницу </w:t>
      </w:r>
      <w:r w:rsidRPr="00116ABB">
        <w:rPr>
          <w:b/>
        </w:rPr>
        <w:t>пресс-служба</w:t>
      </w:r>
      <w:r>
        <w:t xml:space="preserve"> посольства РФ в республике.</w:t>
      </w:r>
    </w:p>
    <w:p w14:paraId="30D5FC3E" w14:textId="1A829CE5" w:rsidR="00116ABB" w:rsidRDefault="00116ABB" w:rsidP="00116ABB">
      <w:pPr>
        <w:pStyle w:val="Textbody"/>
      </w:pPr>
      <w:r w:rsidRPr="00116ABB">
        <w:t>«</w:t>
      </w:r>
      <w:r>
        <w:t xml:space="preserve">Третий спецрейс </w:t>
      </w:r>
      <w:r w:rsidRPr="00116ABB">
        <w:t>«</w:t>
      </w:r>
      <w:r w:rsidRPr="00116ABB">
        <w:rPr>
          <w:b/>
        </w:rPr>
        <w:t>Аэрофлот</w:t>
      </w:r>
      <w:r>
        <w:t>а</w:t>
      </w:r>
      <w:r w:rsidRPr="00116ABB">
        <w:t>»</w:t>
      </w:r>
      <w:r>
        <w:t xml:space="preserve"> вылетел 20 марта из Ташкента в Шереметьево в 5:20 (3:20 мск</w:t>
      </w:r>
      <w:r w:rsidRPr="00116ABB">
        <w:t xml:space="preserve"> – </w:t>
      </w:r>
      <w:r>
        <w:t>ИФ) с 323 гражданами России на борту</w:t>
      </w:r>
      <w:r w:rsidRPr="00116ABB">
        <w:t>»</w:t>
      </w:r>
      <w:r>
        <w:t>,</w:t>
      </w:r>
      <w:r w:rsidRPr="00116ABB">
        <w:t xml:space="preserve"> – </w:t>
      </w:r>
      <w:r>
        <w:t>сказал представитель посольства.</w:t>
      </w:r>
    </w:p>
    <w:p w14:paraId="1C3AB503" w14:textId="7D25C856" w:rsidR="00116ABB" w:rsidRDefault="00116ABB" w:rsidP="00116ABB">
      <w:pPr>
        <w:pStyle w:val="Textbody"/>
      </w:pPr>
      <w:r>
        <w:t xml:space="preserve">Ранее </w:t>
      </w:r>
      <w:r w:rsidRPr="00116ABB">
        <w:t>«</w:t>
      </w:r>
      <w:r w:rsidRPr="00116ABB">
        <w:rPr>
          <w:b/>
        </w:rPr>
        <w:t>Аэрофлот</w:t>
      </w:r>
      <w:r w:rsidRPr="00116ABB">
        <w:t>»</w:t>
      </w:r>
      <w:r>
        <w:t xml:space="preserve"> уже осуществил два чартерных рейс по маршруту </w:t>
      </w:r>
      <w:r w:rsidRPr="00116ABB">
        <w:t>«</w:t>
      </w:r>
      <w:r>
        <w:t>Ташкент-Москва</w:t>
      </w:r>
      <w:r w:rsidRPr="00116ABB">
        <w:t>»</w:t>
      </w:r>
      <w:r>
        <w:t>, которым эвакуировал 282 и 188 россиянин соответственно. Помимо этого авиакомпания Uzbekistan Airways также доставила в РФ 248 российских граждан.</w:t>
      </w:r>
    </w:p>
    <w:p w14:paraId="133EE971" w14:textId="4BA2D80B" w:rsidR="00116ABB" w:rsidRDefault="00116ABB" w:rsidP="00116ABB">
      <w:pPr>
        <w:pStyle w:val="Textbody"/>
      </w:pPr>
      <w:r>
        <w:t xml:space="preserve">По данным дипмиссии РФ в Узбекистане, в настоящее время согласовывается рейс </w:t>
      </w:r>
      <w:r w:rsidRPr="00116ABB">
        <w:t>«</w:t>
      </w:r>
      <w:r w:rsidRPr="00116ABB">
        <w:rPr>
          <w:b/>
        </w:rPr>
        <w:t>Аэрофлот</w:t>
      </w:r>
      <w:r>
        <w:t>а</w:t>
      </w:r>
      <w:r w:rsidRPr="00116ABB">
        <w:t>»</w:t>
      </w:r>
      <w:r>
        <w:t xml:space="preserve"> по этому маршруту на 21 марта для вывоза российских граждан.</w:t>
      </w:r>
    </w:p>
    <w:p w14:paraId="6F8E541D" w14:textId="20A89E60" w:rsidR="00116ABB" w:rsidRDefault="00116ABB" w:rsidP="00116ABB">
      <w:pPr>
        <w:pStyle w:val="3"/>
        <w:jc w:val="both"/>
        <w:rPr>
          <w:rFonts w:ascii="Times New Roman" w:hAnsi="Times New Roman"/>
          <w:sz w:val="24"/>
        </w:rPr>
      </w:pPr>
      <w:bookmarkStart w:id="92" w:name="_gen31"/>
      <w:bookmarkStart w:id="93" w:name="_Toc43706531"/>
      <w:bookmarkEnd w:id="92"/>
      <w:r>
        <w:rPr>
          <w:rFonts w:ascii="Times New Roman" w:hAnsi="Times New Roman"/>
          <w:sz w:val="24"/>
        </w:rPr>
        <w:t xml:space="preserve">ВЕСТИ; 2020.20.03; ДАЙДЖЕСТ НОВОСТЕЙ. ОСОБЫЕ ПРАВА ЗАЕМЩИКОВ, СТАВКА БЕЗ ПРОИГРЫША И ЦЕНОВОЙ ОТВЕТ </w:t>
      </w:r>
      <w:r w:rsidRPr="00116ABB">
        <w:rPr>
          <w:rFonts w:ascii="Times New Roman" w:hAnsi="Times New Roman"/>
          <w:bCs w:val="0"/>
          <w:sz w:val="24"/>
        </w:rPr>
        <w:t>«</w:t>
      </w:r>
      <w:r w:rsidRPr="00116ABB">
        <w:rPr>
          <w:rFonts w:ascii="Times New Roman" w:hAnsi="Times New Roman"/>
          <w:sz w:val="24"/>
        </w:rPr>
        <w:t>АЭРОФЛОТ</w:t>
      </w:r>
      <w:r>
        <w:rPr>
          <w:rFonts w:ascii="Times New Roman" w:hAnsi="Times New Roman"/>
          <w:sz w:val="24"/>
        </w:rPr>
        <w:t>А</w:t>
      </w:r>
      <w:r w:rsidRPr="00116ABB">
        <w:rPr>
          <w:rFonts w:ascii="Times New Roman" w:hAnsi="Times New Roman"/>
          <w:bCs w:val="0"/>
          <w:sz w:val="24"/>
        </w:rPr>
        <w:t>»</w:t>
      </w:r>
      <w:bookmarkEnd w:id="93"/>
    </w:p>
    <w:p w14:paraId="423DC1FD" w14:textId="77777777" w:rsidR="00116ABB" w:rsidRDefault="00116ABB" w:rsidP="00116ABB">
      <w:pPr>
        <w:pStyle w:val="Textbody"/>
      </w:pPr>
      <w:r>
        <w:t>Акции дорожают, но ростом не могут похвастаться ни рубль, ни нефть. В непростых условиях власти страны сверяют часы и цифры, чтобы помощь рядовым гражданам была достаточной и своевременной, но в то же время и посильной для бюджета.</w:t>
      </w:r>
    </w:p>
    <w:p w14:paraId="5647DEA6" w14:textId="77777777" w:rsidR="00116ABB" w:rsidRDefault="00116ABB" w:rsidP="00116ABB">
      <w:pPr>
        <w:pStyle w:val="Textbody"/>
      </w:pPr>
      <w:hyperlink r:id="rId90" w:history="1">
        <w:r>
          <w:rPr>
            <w:color w:val="0000FF"/>
            <w:u w:val="single" w:color="0000FF"/>
          </w:rPr>
          <w:t>https://www.vesti.ru/videos/show/vid/831417/cid/1/</w:t>
        </w:r>
      </w:hyperlink>
    </w:p>
    <w:p w14:paraId="1E357B0C" w14:textId="566AA64C" w:rsidR="00116ABB" w:rsidRDefault="00116ABB" w:rsidP="00116ABB">
      <w:pPr>
        <w:pStyle w:val="3"/>
        <w:jc w:val="both"/>
        <w:rPr>
          <w:rFonts w:ascii="Times New Roman" w:hAnsi="Times New Roman"/>
          <w:sz w:val="24"/>
        </w:rPr>
      </w:pPr>
      <w:bookmarkStart w:id="94" w:name="_gen32"/>
      <w:bookmarkStart w:id="95" w:name="_Toc43706532"/>
      <w:bookmarkEnd w:id="94"/>
      <w:r>
        <w:rPr>
          <w:rFonts w:ascii="Times New Roman" w:hAnsi="Times New Roman"/>
          <w:sz w:val="24"/>
        </w:rPr>
        <w:t xml:space="preserve">ИНТЕРФАКС; 2020.20.03; </w:t>
      </w:r>
      <w:r w:rsidRPr="00116ABB">
        <w:rPr>
          <w:rFonts w:ascii="Times New Roman" w:hAnsi="Times New Roman"/>
          <w:sz w:val="24"/>
        </w:rPr>
        <w:t>АЭРОФЛОТ</w:t>
      </w:r>
      <w:r>
        <w:rPr>
          <w:rFonts w:ascii="Times New Roman" w:hAnsi="Times New Roman"/>
          <w:sz w:val="24"/>
        </w:rPr>
        <w:t xml:space="preserve"> НЕ ПРЕДПРИНИМАЛ ДЕЙСТВИЙ, НАПРАВЛЕННЫХ НА РОСТ СТОИМОСТИ БИЛЕТОВ, СЧИТАЕТ ЗАЯВЛЕНИЕ ФАС </w:t>
      </w:r>
      <w:r w:rsidRPr="00116ABB">
        <w:rPr>
          <w:rFonts w:ascii="Times New Roman" w:hAnsi="Times New Roman"/>
          <w:bCs w:val="0"/>
          <w:sz w:val="24"/>
        </w:rPr>
        <w:t>«</w:t>
      </w:r>
      <w:r>
        <w:rPr>
          <w:rFonts w:ascii="Times New Roman" w:hAnsi="Times New Roman"/>
          <w:sz w:val="24"/>
        </w:rPr>
        <w:t>СТРАННЫМ</w:t>
      </w:r>
      <w:r w:rsidRPr="00116ABB">
        <w:rPr>
          <w:rFonts w:ascii="Times New Roman" w:hAnsi="Times New Roman"/>
          <w:bCs w:val="0"/>
          <w:sz w:val="24"/>
        </w:rPr>
        <w:t>»</w:t>
      </w:r>
      <w:bookmarkEnd w:id="95"/>
    </w:p>
    <w:p w14:paraId="04BE2EB0" w14:textId="3AAC03D4" w:rsidR="00116ABB" w:rsidRDefault="00116ABB" w:rsidP="00116ABB">
      <w:pPr>
        <w:pStyle w:val="Textbody"/>
      </w:pPr>
      <w:r w:rsidRPr="00116ABB">
        <w:t>«</w:t>
      </w:r>
      <w:r w:rsidRPr="00116ABB">
        <w:rPr>
          <w:b/>
        </w:rPr>
        <w:t>Аэрофлот</w:t>
      </w:r>
      <w:r w:rsidRPr="00116ABB">
        <w:t>»</w:t>
      </w:r>
      <w:r>
        <w:t xml:space="preserve"> (MOEX: AFLT) не предпринимал действий, направленных на рост стоимости билетов, считает заявление Федеральной антимонопольной службы РФ </w:t>
      </w:r>
      <w:r w:rsidRPr="00116ABB">
        <w:t>«</w:t>
      </w:r>
      <w:r>
        <w:t>странным</w:t>
      </w:r>
      <w:r w:rsidRPr="00116ABB">
        <w:t>»</w:t>
      </w:r>
      <w:r>
        <w:t>, заявила журналистам пресс-секретарь авиакомпании Юлия Спивакова.</w:t>
      </w:r>
    </w:p>
    <w:p w14:paraId="0F11D9AD" w14:textId="1865D7F8" w:rsidR="00116ABB" w:rsidRDefault="00116ABB" w:rsidP="00116ABB">
      <w:pPr>
        <w:pStyle w:val="Textbody"/>
      </w:pPr>
      <w:r w:rsidRPr="00116ABB">
        <w:t>«</w:t>
      </w:r>
      <w:r w:rsidRPr="00116ABB">
        <w:rPr>
          <w:b/>
        </w:rPr>
        <w:t>Аэрофлот</w:t>
      </w:r>
      <w:r w:rsidRPr="00116ABB">
        <w:t>»</w:t>
      </w:r>
      <w:r>
        <w:t xml:space="preserve"> не предпринимал никаких действий, направленных на увеличение стоимости билетов. Подобные заявления в отношении компании, которая в течение двух недель круглосуточно занята эвакуацией граждан нашей страны со сложной эпидемиологической обстановкой, звучат как минимум странно</w:t>
      </w:r>
      <w:r w:rsidRPr="00116ABB">
        <w:t>»</w:t>
      </w:r>
      <w:r>
        <w:t>,</w:t>
      </w:r>
      <w:r w:rsidRPr="00116ABB">
        <w:t xml:space="preserve"> – </w:t>
      </w:r>
      <w:r>
        <w:t>сказала Спивакова.</w:t>
      </w:r>
    </w:p>
    <w:p w14:paraId="3AD87D1E" w14:textId="22BC165A" w:rsidR="00116ABB" w:rsidRDefault="00116ABB" w:rsidP="00116ABB">
      <w:pPr>
        <w:pStyle w:val="Textbody"/>
      </w:pPr>
      <w:r w:rsidRPr="00116ABB">
        <w:t>«</w:t>
      </w:r>
      <w:r>
        <w:t xml:space="preserve">Мы вместе с представителями СМИ вчера разобрали несколько </w:t>
      </w:r>
      <w:r w:rsidRPr="00116ABB">
        <w:t>«</w:t>
      </w:r>
      <w:r>
        <w:t>кейсов</w:t>
      </w:r>
      <w:r w:rsidRPr="00116ABB">
        <w:t>»</w:t>
      </w:r>
      <w:r>
        <w:t xml:space="preserve"> из социальных сетей с обвинением в якобы имеющем место завышении цен: вместе проверили буквально под камеру цены на заявленные перелеты на сайте </w:t>
      </w:r>
      <w:r w:rsidRPr="00116ABB">
        <w:t>«</w:t>
      </w:r>
      <w:r w:rsidRPr="00116ABB">
        <w:rPr>
          <w:b/>
        </w:rPr>
        <w:t>Аэрофлот</w:t>
      </w:r>
      <w:r>
        <w:t>а</w:t>
      </w:r>
      <w:r w:rsidRPr="00116ABB">
        <w:t>»</w:t>
      </w:r>
      <w:r>
        <w:t xml:space="preserve">. Фактическая цена в некоторых случаях в 10 раз ниже. Это систематические информационные вбросы, слухи, которые, к сожалению, на фоне и без того нервной обстановки, быстро распространяются. Просим наших клиентов при покупке билетов уточнять их цену на официальном сайте компании </w:t>
      </w:r>
      <w:r w:rsidRPr="00116ABB">
        <w:t>«</w:t>
      </w:r>
      <w:r w:rsidRPr="00116ABB">
        <w:rPr>
          <w:b/>
        </w:rPr>
        <w:t>Аэрофлот</w:t>
      </w:r>
      <w:r w:rsidRPr="00116ABB">
        <w:t>»</w:t>
      </w:r>
      <w:r>
        <w:t>, а СМИ и регуляторов самостоятельно перепроверять информацию</w:t>
      </w:r>
      <w:r w:rsidRPr="00116ABB">
        <w:t xml:space="preserve">» – </w:t>
      </w:r>
      <w:r>
        <w:t>добавила она.</w:t>
      </w:r>
    </w:p>
    <w:p w14:paraId="1E44B560" w14:textId="59FD6BD8" w:rsidR="00116ABB" w:rsidRDefault="00116ABB" w:rsidP="00116ABB">
      <w:pPr>
        <w:pStyle w:val="Textbody"/>
      </w:pPr>
      <w:r>
        <w:t xml:space="preserve">Ранее в пятницу ФАС сообщила, что требует от </w:t>
      </w:r>
      <w:r w:rsidRPr="00116ABB">
        <w:t>«</w:t>
      </w:r>
      <w:r w:rsidRPr="00116ABB">
        <w:rPr>
          <w:b/>
        </w:rPr>
        <w:t>Аэрофлот</w:t>
      </w:r>
      <w:r>
        <w:t>а</w:t>
      </w:r>
      <w:r w:rsidRPr="00116ABB">
        <w:t>»</w:t>
      </w:r>
      <w:r>
        <w:t xml:space="preserve"> обеспечить доступность цен на билеты на фоне ситуации с коронавирусом, а компенсировать возникающие в связи с этим потери предложила увеличением транссибирских роялти.</w:t>
      </w:r>
    </w:p>
    <w:p w14:paraId="4CEEF6AC" w14:textId="6667F433" w:rsidR="00116ABB" w:rsidRDefault="00116ABB" w:rsidP="00116ABB">
      <w:pPr>
        <w:pStyle w:val="Textbody"/>
      </w:pPr>
      <w:r w:rsidRPr="00116ABB">
        <w:t>«</w:t>
      </w:r>
      <w:r>
        <w:t xml:space="preserve">В связи с исключительным положением </w:t>
      </w:r>
      <w:r w:rsidRPr="00116ABB">
        <w:t>«</w:t>
      </w:r>
      <w:r w:rsidRPr="00116ABB">
        <w:rPr>
          <w:b/>
        </w:rPr>
        <w:t>Аэрофлот</w:t>
      </w:r>
      <w:r>
        <w:t>а</w:t>
      </w:r>
      <w:r w:rsidRPr="00116ABB">
        <w:t>»</w:t>
      </w:r>
      <w:r>
        <w:t xml:space="preserve"> на рынке международных авиаперевозок, а фактически по вывозу российских граждан из других стран, ФАС России требует от ПАО </w:t>
      </w:r>
      <w:r w:rsidRPr="00116ABB">
        <w:t>«</w:t>
      </w:r>
      <w:r w:rsidRPr="00116ABB">
        <w:rPr>
          <w:b/>
        </w:rPr>
        <w:t>Аэрофлот</w:t>
      </w:r>
      <w:r w:rsidRPr="00116ABB">
        <w:t>»</w:t>
      </w:r>
      <w:r>
        <w:t xml:space="preserve"> незамедлительного принятия мер по устранению нарушений в ценовой политике на авиабилеты и обеспечении доступности рейсов</w:t>
      </w:r>
      <w:r w:rsidRPr="00116ABB">
        <w:t>»</w:t>
      </w:r>
      <w:r>
        <w:t>,</w:t>
      </w:r>
      <w:r w:rsidRPr="00116ABB">
        <w:t xml:space="preserve"> – </w:t>
      </w:r>
      <w:r>
        <w:t>заявили в ФАС.</w:t>
      </w:r>
    </w:p>
    <w:p w14:paraId="0679F350" w14:textId="3427C697" w:rsidR="00116ABB" w:rsidRDefault="00116ABB" w:rsidP="00116ABB">
      <w:pPr>
        <w:pStyle w:val="Textbody"/>
      </w:pPr>
      <w:r w:rsidRPr="00116ABB">
        <w:t>«</w:t>
      </w:r>
      <w:r>
        <w:t xml:space="preserve">При наличии большого количества неиспользуемых воздушных судов попытка заработать на гражданах, оказавшихся в чрезвычайной ситуации, неправомерна. Компенсация затрат авиакомпании на рейс без пассажиров </w:t>
      </w:r>
      <w:r w:rsidRPr="00116ABB">
        <w:t>«</w:t>
      </w:r>
      <w:r>
        <w:t>туда</w:t>
      </w:r>
      <w:r w:rsidRPr="00116ABB">
        <w:t>»</w:t>
      </w:r>
      <w:r>
        <w:t xml:space="preserve"> может быть обеспечена </w:t>
      </w:r>
      <w:r>
        <w:lastRenderedPageBreak/>
        <w:t>не за счет авиабилетов, а путем увеличения тарифов на аэронавигационное обслуживание для иностранных авиакомпаний на азиатском направлении</w:t>
      </w:r>
      <w:r w:rsidRPr="00116ABB">
        <w:t>»</w:t>
      </w:r>
      <w:r>
        <w:t>,</w:t>
      </w:r>
      <w:r w:rsidRPr="00116ABB">
        <w:t xml:space="preserve"> – </w:t>
      </w:r>
      <w:r>
        <w:t>отметили в ведомстве.</w:t>
      </w:r>
    </w:p>
    <w:p w14:paraId="0F77FAD7" w14:textId="23270AA7" w:rsidR="00116ABB" w:rsidRDefault="00116ABB" w:rsidP="00116ABB">
      <w:pPr>
        <w:pStyle w:val="Textbody"/>
      </w:pPr>
      <w:r>
        <w:t xml:space="preserve">Накануне </w:t>
      </w:r>
      <w:r w:rsidRPr="00116ABB">
        <w:t>«</w:t>
      </w:r>
      <w:r w:rsidRPr="00116ABB">
        <w:rPr>
          <w:b/>
        </w:rPr>
        <w:t>Аэрофлот</w:t>
      </w:r>
      <w:r w:rsidRPr="00116ABB">
        <w:t>»</w:t>
      </w:r>
      <w:r>
        <w:t xml:space="preserve"> сообщал, что сайты-посредники продают перелеты рейсами компании по завышенным в разы ценам, реальная стоимость билетов ниже.</w:t>
      </w:r>
    </w:p>
    <w:p w14:paraId="08DEB51E" w14:textId="77777777" w:rsidR="00116ABB" w:rsidRDefault="00116ABB" w:rsidP="00116ABB">
      <w:pPr>
        <w:pStyle w:val="Textbody"/>
      </w:pPr>
      <w:r>
        <w:t>На ту же тему:</w:t>
      </w:r>
    </w:p>
    <w:p w14:paraId="62D6FD6A" w14:textId="77777777" w:rsidR="00116ABB" w:rsidRDefault="00116ABB" w:rsidP="00116ABB">
      <w:pPr>
        <w:pStyle w:val="Textbody"/>
      </w:pPr>
      <w:hyperlink r:id="rId91" w:history="1">
        <w:r>
          <w:rPr>
            <w:color w:val="0000FF"/>
            <w:u w:val="single" w:color="0000FF"/>
          </w:rPr>
          <w:t>https://ria.ru/20200320/1568905369.html</w:t>
        </w:r>
      </w:hyperlink>
    </w:p>
    <w:p w14:paraId="6CC4AA37" w14:textId="77777777" w:rsidR="00116ABB" w:rsidRDefault="00116ABB" w:rsidP="00116ABB">
      <w:pPr>
        <w:pStyle w:val="Textbody"/>
      </w:pPr>
      <w:hyperlink r:id="rId92" w:history="1">
        <w:r>
          <w:rPr>
            <w:color w:val="0000FF"/>
            <w:u w:val="single" w:color="0000FF"/>
          </w:rPr>
          <w:t>https://rns.online/transport/aeroflot-otvetil-na-obvineniya-FaS-v-zavishenii-stoimosti-biletov--2020-03-20/</w:t>
        </w:r>
      </w:hyperlink>
    </w:p>
    <w:p w14:paraId="4FC2F099" w14:textId="77777777" w:rsidR="00116ABB" w:rsidRDefault="00116ABB" w:rsidP="00116ABB">
      <w:pPr>
        <w:pStyle w:val="3"/>
        <w:jc w:val="both"/>
        <w:rPr>
          <w:rFonts w:ascii="Times New Roman" w:hAnsi="Times New Roman"/>
          <w:sz w:val="24"/>
        </w:rPr>
      </w:pPr>
      <w:bookmarkStart w:id="96" w:name="_gen33"/>
      <w:bookmarkStart w:id="97" w:name="_Toc43706533"/>
      <w:bookmarkEnd w:id="96"/>
      <w:r>
        <w:rPr>
          <w:rFonts w:ascii="Times New Roman" w:hAnsi="Times New Roman"/>
          <w:sz w:val="24"/>
        </w:rPr>
        <w:t xml:space="preserve">ИНТЕРФАКС; 2020.20.03; ФАС ПРЕДЛАГАЕТ </w:t>
      </w:r>
      <w:r w:rsidRPr="00116ABB">
        <w:rPr>
          <w:rFonts w:ascii="Times New Roman" w:hAnsi="Times New Roman"/>
          <w:sz w:val="24"/>
        </w:rPr>
        <w:t>АЭРОФЛОТ</w:t>
      </w:r>
      <w:r>
        <w:rPr>
          <w:rFonts w:ascii="Times New Roman" w:hAnsi="Times New Roman"/>
          <w:sz w:val="24"/>
        </w:rPr>
        <w:t>У КОМПЕНСИРОВАТЬ ПОТЕРИ ОТ ВЫВОЗНЫХ РЕЙСОВ УВЕЛИЧЕНИЕМ ТРАНССИБИРСКИХ РОЯЛТИ</w:t>
      </w:r>
      <w:bookmarkEnd w:id="97"/>
    </w:p>
    <w:p w14:paraId="0494F7BA" w14:textId="0D586EC7" w:rsidR="00116ABB" w:rsidRDefault="00116ABB" w:rsidP="00116ABB">
      <w:pPr>
        <w:pStyle w:val="Textbody"/>
      </w:pPr>
      <w:r>
        <w:t xml:space="preserve">Федеральная антимонопольная служба (ФАС) требует от </w:t>
      </w:r>
      <w:r w:rsidRPr="00116ABB">
        <w:t>«</w:t>
      </w:r>
      <w:r w:rsidRPr="00116ABB">
        <w:rPr>
          <w:b/>
        </w:rPr>
        <w:t>Аэрофлот</w:t>
      </w:r>
      <w:r>
        <w:t>а</w:t>
      </w:r>
      <w:r w:rsidRPr="00116ABB">
        <w:t>»</w:t>
      </w:r>
      <w:r>
        <w:t xml:space="preserve"> обеспечить доступность цен на билеты на фоне ситуации с коронавирусом, а компенсировать возникающие в связи с этим потери предлагает увеличением транссибирских роялти.</w:t>
      </w:r>
    </w:p>
    <w:p w14:paraId="61F03B63" w14:textId="4458D44E" w:rsidR="00116ABB" w:rsidRDefault="00116ABB" w:rsidP="00116ABB">
      <w:pPr>
        <w:pStyle w:val="Textbody"/>
      </w:pPr>
      <w:r w:rsidRPr="00116ABB">
        <w:t>«</w:t>
      </w:r>
      <w:r>
        <w:t xml:space="preserve">В связи с исключительным положением </w:t>
      </w:r>
      <w:r w:rsidRPr="00116ABB">
        <w:t>«</w:t>
      </w:r>
      <w:r w:rsidRPr="00116ABB">
        <w:rPr>
          <w:b/>
        </w:rPr>
        <w:t>Аэрофлот</w:t>
      </w:r>
      <w:r>
        <w:t>а</w:t>
      </w:r>
      <w:r w:rsidRPr="00116ABB">
        <w:t>»</w:t>
      </w:r>
      <w:r>
        <w:t xml:space="preserve"> на рынке международных авиаперевозок, а фактически по вывозу российских граждан из других стран, ФАС России требует от ПАО </w:t>
      </w:r>
      <w:r w:rsidRPr="00116ABB">
        <w:t>«</w:t>
      </w:r>
      <w:r w:rsidRPr="00116ABB">
        <w:rPr>
          <w:b/>
        </w:rPr>
        <w:t>Аэрофлот</w:t>
      </w:r>
      <w:r w:rsidRPr="00116ABB">
        <w:t>»</w:t>
      </w:r>
      <w:r>
        <w:t xml:space="preserve"> (MOEX: AFLT) незамедлительного принятия мер по устранению нарушений в ценовой политике на авиабилеты и обеспечении доступности рейсов</w:t>
      </w:r>
      <w:r w:rsidRPr="00116ABB">
        <w:t>»</w:t>
      </w:r>
      <w:r>
        <w:t>,</w:t>
      </w:r>
      <w:r w:rsidRPr="00116ABB">
        <w:t xml:space="preserve"> – </w:t>
      </w:r>
      <w:r>
        <w:t>заявили в ФАС в пятницу.</w:t>
      </w:r>
    </w:p>
    <w:p w14:paraId="5823343B" w14:textId="7F6640EA" w:rsidR="00116ABB" w:rsidRDefault="00116ABB" w:rsidP="00116ABB">
      <w:pPr>
        <w:pStyle w:val="Textbody"/>
      </w:pPr>
      <w:r w:rsidRPr="00116ABB">
        <w:t>«</w:t>
      </w:r>
      <w:r>
        <w:t xml:space="preserve">При наличии большого количества неиспользуемых воздушных судов попытка заработать на гражданах, оказавшихся в чрезвычайной ситуации, неправомерна. Компенсация затрат авиакомпании на рейс без пассажиров </w:t>
      </w:r>
      <w:r w:rsidRPr="00116ABB">
        <w:t>«</w:t>
      </w:r>
      <w:r>
        <w:t>туда</w:t>
      </w:r>
      <w:r w:rsidRPr="00116ABB">
        <w:t>»</w:t>
      </w:r>
      <w:r>
        <w:t xml:space="preserve"> может быть обеспечена не за счет авиабилетов, а путем увеличения тарифов на аэронавигационное обслуживание для иностранных авиакомпаний на азиатском направлении</w:t>
      </w:r>
      <w:r w:rsidRPr="00116ABB">
        <w:t>»</w:t>
      </w:r>
      <w:r>
        <w:t>,</w:t>
      </w:r>
      <w:r w:rsidRPr="00116ABB">
        <w:t xml:space="preserve"> – </w:t>
      </w:r>
      <w:r>
        <w:t>отметили в ведомстве.</w:t>
      </w:r>
    </w:p>
    <w:p w14:paraId="5997B185" w14:textId="04CE7A34" w:rsidR="00116ABB" w:rsidRDefault="00116ABB" w:rsidP="00116ABB">
      <w:pPr>
        <w:pStyle w:val="Textbody"/>
      </w:pPr>
      <w:r>
        <w:t xml:space="preserve">Накануне </w:t>
      </w:r>
      <w:r w:rsidRPr="00116ABB">
        <w:t>«</w:t>
      </w:r>
      <w:r w:rsidRPr="00116ABB">
        <w:rPr>
          <w:b/>
        </w:rPr>
        <w:t>Аэрофлот</w:t>
      </w:r>
      <w:r w:rsidRPr="00116ABB">
        <w:t>»</w:t>
      </w:r>
      <w:r>
        <w:t xml:space="preserve"> сообщал, что сайты-посредники продают перелеты рейсами компании по завышенным в разы ценам, реальная стоимость билетов ниже.</w:t>
      </w:r>
    </w:p>
    <w:p w14:paraId="2B821F59" w14:textId="64820060" w:rsidR="00116ABB" w:rsidRDefault="00116ABB" w:rsidP="00116ABB">
      <w:pPr>
        <w:pStyle w:val="Textbody"/>
      </w:pPr>
      <w:r w:rsidRPr="00116ABB">
        <w:t>«</w:t>
      </w:r>
      <w:r>
        <w:t xml:space="preserve">Службы мониторинга </w:t>
      </w:r>
      <w:r w:rsidRPr="00116ABB">
        <w:t>«</w:t>
      </w:r>
      <w:r w:rsidRPr="00116ABB">
        <w:rPr>
          <w:b/>
        </w:rPr>
        <w:t>Аэрофлот</w:t>
      </w:r>
      <w:r>
        <w:t>а</w:t>
      </w:r>
      <w:r w:rsidRPr="00116ABB">
        <w:t>»</w:t>
      </w:r>
      <w:r>
        <w:t xml:space="preserve"> зафиксировали 18 и 19 марта массовое распространение в социальных сетях и некоторых СМИ ложной информации о существенном росте стоимости билетов для россиян, планирующих срочное возвращение на Родину из стран со сложной эпидемиологической обстановкой. Информация во многих случаях сопровождается скриншотами неизвестных сайтов-агрегаторов и прочих интернет-ресурсов</w:t>
      </w:r>
      <w:r w:rsidRPr="00116ABB">
        <w:t>»</w:t>
      </w:r>
      <w:r>
        <w:t>,</w:t>
      </w:r>
      <w:r w:rsidRPr="00116ABB">
        <w:t xml:space="preserve"> – </w:t>
      </w:r>
      <w:r>
        <w:t>сообщал перевозчик.</w:t>
      </w:r>
    </w:p>
    <w:p w14:paraId="39F95F9E" w14:textId="2595CDC8" w:rsidR="00116ABB" w:rsidRDefault="00116ABB" w:rsidP="00116ABB">
      <w:pPr>
        <w:pStyle w:val="Textbody"/>
      </w:pPr>
      <w:r>
        <w:t xml:space="preserve">В ряде случаев стоимость билетов на перелеты из-за рубежа в Россию на сайтах агрегаторов была в 10 и более раз выше, чем их реальная цена, отмечали в </w:t>
      </w:r>
      <w:r w:rsidRPr="00116ABB">
        <w:t>«</w:t>
      </w:r>
      <w:r w:rsidRPr="00116ABB">
        <w:rPr>
          <w:b/>
        </w:rPr>
        <w:t>Аэрофлот</w:t>
      </w:r>
      <w:r>
        <w:t>е</w:t>
      </w:r>
      <w:r w:rsidRPr="00116ABB">
        <w:t>»</w:t>
      </w:r>
      <w:r>
        <w:t>.</w:t>
      </w:r>
    </w:p>
    <w:p w14:paraId="2ED5F269" w14:textId="77777777" w:rsidR="00116ABB" w:rsidRDefault="00116ABB" w:rsidP="00116ABB">
      <w:pPr>
        <w:pStyle w:val="Textbody"/>
      </w:pPr>
      <w:r>
        <w:t>На ту же тему:</w:t>
      </w:r>
    </w:p>
    <w:p w14:paraId="60C180F5" w14:textId="77777777" w:rsidR="00116ABB" w:rsidRDefault="00116ABB" w:rsidP="00116ABB">
      <w:pPr>
        <w:pStyle w:val="Textbody"/>
      </w:pPr>
      <w:hyperlink r:id="rId93" w:history="1">
        <w:r>
          <w:rPr>
            <w:color w:val="0000FF"/>
            <w:u w:val="single" w:color="0000FF"/>
          </w:rPr>
          <w:t>https://tass.ru/ekonomika/8033817</w:t>
        </w:r>
      </w:hyperlink>
    </w:p>
    <w:p w14:paraId="7A7D1689" w14:textId="77777777" w:rsidR="00116ABB" w:rsidRDefault="00116ABB" w:rsidP="00116ABB">
      <w:pPr>
        <w:pStyle w:val="Textbody"/>
      </w:pPr>
      <w:hyperlink r:id="rId94" w:history="1">
        <w:r>
          <w:rPr>
            <w:color w:val="0000FF"/>
            <w:u w:val="single" w:color="0000FF"/>
          </w:rPr>
          <w:t>https://ria.ru/20200320/1568890519.html</w:t>
        </w:r>
      </w:hyperlink>
    </w:p>
    <w:p w14:paraId="2BD67650" w14:textId="77777777" w:rsidR="00116ABB" w:rsidRDefault="00116ABB" w:rsidP="00116ABB">
      <w:pPr>
        <w:pStyle w:val="3"/>
        <w:jc w:val="both"/>
        <w:rPr>
          <w:rFonts w:ascii="Times New Roman" w:hAnsi="Times New Roman"/>
          <w:sz w:val="24"/>
        </w:rPr>
      </w:pPr>
      <w:bookmarkStart w:id="98" w:name="_gen34"/>
      <w:bookmarkStart w:id="99" w:name="_Toc43706534"/>
      <w:bookmarkEnd w:id="98"/>
      <w:r>
        <w:rPr>
          <w:rFonts w:ascii="Times New Roman" w:hAnsi="Times New Roman"/>
          <w:sz w:val="24"/>
        </w:rPr>
        <w:t>ТАСС; 2020.20.03; ЕЩЕ 78 РОССИЯН ВЫВЕЗЕНЫ ИЗ ЧЕРНОГОРИИ</w:t>
      </w:r>
      <w:bookmarkEnd w:id="99"/>
    </w:p>
    <w:p w14:paraId="5D85AE4E" w14:textId="58AA7D43" w:rsidR="00116ABB" w:rsidRDefault="00116ABB" w:rsidP="00116ABB">
      <w:pPr>
        <w:pStyle w:val="Textbody"/>
      </w:pPr>
      <w:r>
        <w:t xml:space="preserve">Компания </w:t>
      </w:r>
      <w:r w:rsidRPr="00116ABB">
        <w:t>«</w:t>
      </w:r>
      <w:r w:rsidRPr="00116ABB">
        <w:rPr>
          <w:b/>
        </w:rPr>
        <w:t>Аэрофлот</w:t>
      </w:r>
      <w:r w:rsidRPr="00116ABB">
        <w:t>»</w:t>
      </w:r>
      <w:r>
        <w:t xml:space="preserve"> эвакуировала из Черногории еще 78 российских туристов. Об этом в пятницу сообщили корреспонденту ТАСС в посольстве России в Черногории.</w:t>
      </w:r>
    </w:p>
    <w:p w14:paraId="6C7CDEF8" w14:textId="683FAE03" w:rsidR="00116ABB" w:rsidRDefault="00116ABB" w:rsidP="00116ABB">
      <w:pPr>
        <w:pStyle w:val="Textbody"/>
      </w:pPr>
      <w:r w:rsidRPr="00116ABB">
        <w:t>«</w:t>
      </w:r>
      <w:r>
        <w:t xml:space="preserve">Рейс </w:t>
      </w:r>
      <w:r w:rsidRPr="00116ABB">
        <w:t>«</w:t>
      </w:r>
      <w:r w:rsidRPr="00116ABB">
        <w:rPr>
          <w:b/>
        </w:rPr>
        <w:t>Аэрофлот</w:t>
      </w:r>
      <w:r>
        <w:t>а</w:t>
      </w:r>
      <w:r w:rsidRPr="00116ABB">
        <w:t>»</w:t>
      </w:r>
      <w:r>
        <w:t xml:space="preserve"> вывез из Черногории еще 78 человек. Ранее два рейса </w:t>
      </w:r>
      <w:r w:rsidRPr="00116ABB">
        <w:t>«</w:t>
      </w:r>
      <w:r>
        <w:t>Победы</w:t>
      </w:r>
      <w:r w:rsidRPr="00116ABB">
        <w:t>»</w:t>
      </w:r>
      <w:r>
        <w:t xml:space="preserve"> вывезли 195 и 172 человека</w:t>
      </w:r>
      <w:r w:rsidRPr="00116ABB">
        <w:t>»</w:t>
      </w:r>
      <w:r>
        <w:t>,</w:t>
      </w:r>
      <w:r w:rsidRPr="00116ABB">
        <w:t xml:space="preserve"> – </w:t>
      </w:r>
      <w:r>
        <w:t>сообщили в диппредставительстве.</w:t>
      </w:r>
    </w:p>
    <w:p w14:paraId="0D82BADF" w14:textId="77777777" w:rsidR="00116ABB" w:rsidRDefault="00116ABB" w:rsidP="00116ABB">
      <w:pPr>
        <w:pStyle w:val="Textbody"/>
      </w:pPr>
      <w:r>
        <w:t>Таким образом, в течение сегодняшнего дня Черногорию покинули 445 российских туристов, всего с 18 по 20 марта в Россию вернулись 1165 человек.</w:t>
      </w:r>
    </w:p>
    <w:p w14:paraId="6B47AA57" w14:textId="1DB91177" w:rsidR="00116ABB" w:rsidRDefault="00116ABB" w:rsidP="00116ABB">
      <w:pPr>
        <w:pStyle w:val="Textbody"/>
      </w:pPr>
      <w:r>
        <w:t xml:space="preserve">Ранее в посольстве РФ также сообщили о полученном на 21 марта разрешении на осуществление еще одного вывозного рейса компании S7. </w:t>
      </w:r>
      <w:r w:rsidRPr="00116ABB">
        <w:t>«</w:t>
      </w:r>
      <w:r>
        <w:t xml:space="preserve">Предполагается, что 21 марта рейсы </w:t>
      </w:r>
      <w:r w:rsidRPr="00116ABB">
        <w:t>«</w:t>
      </w:r>
      <w:r w:rsidRPr="00116ABB">
        <w:rPr>
          <w:b/>
        </w:rPr>
        <w:t>Аэрофлот</w:t>
      </w:r>
      <w:r>
        <w:t>а</w:t>
      </w:r>
      <w:r w:rsidRPr="00116ABB">
        <w:t>»</w:t>
      </w:r>
      <w:r>
        <w:t xml:space="preserve"> и S7 доставят в Россию тех, кто приобрел билеты на эти рейсы, а также дополнительных пассажиров</w:t>
      </w:r>
      <w:r w:rsidRPr="00116ABB">
        <w:t>»</w:t>
      </w:r>
      <w:r>
        <w:t>,</w:t>
      </w:r>
      <w:r w:rsidRPr="00116ABB">
        <w:t xml:space="preserve"> – </w:t>
      </w:r>
      <w:r>
        <w:t>сообщил представитель посольства.</w:t>
      </w:r>
    </w:p>
    <w:p w14:paraId="375EC7B0" w14:textId="77777777" w:rsidR="00116ABB" w:rsidRDefault="00116ABB" w:rsidP="00116ABB">
      <w:pPr>
        <w:pStyle w:val="Textbody"/>
      </w:pPr>
      <w:hyperlink r:id="rId95" w:history="1">
        <w:r>
          <w:rPr>
            <w:color w:val="0000FF"/>
            <w:u w:val="single" w:color="0000FF"/>
          </w:rPr>
          <w:t>https://tass.ru/obschestvo/8039789</w:t>
        </w:r>
      </w:hyperlink>
    </w:p>
    <w:p w14:paraId="4A1F7CFC" w14:textId="77777777" w:rsidR="00116ABB" w:rsidRDefault="00116ABB" w:rsidP="00116ABB">
      <w:pPr>
        <w:pStyle w:val="3"/>
        <w:jc w:val="both"/>
        <w:rPr>
          <w:rFonts w:ascii="Times New Roman" w:hAnsi="Times New Roman"/>
          <w:sz w:val="24"/>
        </w:rPr>
      </w:pPr>
      <w:bookmarkStart w:id="100" w:name="_gen35"/>
      <w:bookmarkStart w:id="101" w:name="_Toc43706535"/>
      <w:bookmarkEnd w:id="100"/>
      <w:r>
        <w:rPr>
          <w:rFonts w:ascii="Times New Roman" w:hAnsi="Times New Roman"/>
          <w:sz w:val="24"/>
        </w:rPr>
        <w:lastRenderedPageBreak/>
        <w:t>ТАСС; 2020.20.03; РОССИЙСКИЕ АВИАКОМПАНИИ ЗА 18-20 МАРТА ЭВАКУИРОВАЛИ ИЗ ЧЕРНОГОРИИ 1087 ТУРИСТОВ</w:t>
      </w:r>
      <w:bookmarkEnd w:id="101"/>
    </w:p>
    <w:p w14:paraId="350AA56A" w14:textId="661E4E75" w:rsidR="00116ABB" w:rsidRDefault="00116ABB" w:rsidP="00116ABB">
      <w:pPr>
        <w:pStyle w:val="Textbody"/>
      </w:pPr>
      <w:r>
        <w:t xml:space="preserve">Российские авиакомпании </w:t>
      </w:r>
      <w:r w:rsidRPr="00116ABB">
        <w:t>«</w:t>
      </w:r>
      <w:r w:rsidRPr="00116ABB">
        <w:rPr>
          <w:b/>
        </w:rPr>
        <w:t>Аэрофлот</w:t>
      </w:r>
      <w:r w:rsidRPr="00116ABB">
        <w:t>»</w:t>
      </w:r>
      <w:r>
        <w:t xml:space="preserve">, </w:t>
      </w:r>
      <w:r w:rsidRPr="00116ABB">
        <w:t>«</w:t>
      </w:r>
      <w:r>
        <w:t>Победа</w:t>
      </w:r>
      <w:r w:rsidRPr="00116ABB">
        <w:t>»</w:t>
      </w:r>
      <w:r>
        <w:t xml:space="preserve"> и S7 с 18 по 20 марта эвакуировали из Черногории 1087 туристов. Об этом сообщило корреспонденту ТАСС в пятницу посольство РФ в Черногории.</w:t>
      </w:r>
    </w:p>
    <w:p w14:paraId="7478B37D" w14:textId="65F00ADD" w:rsidR="00116ABB" w:rsidRDefault="00116ABB" w:rsidP="00116ABB">
      <w:pPr>
        <w:pStyle w:val="Textbody"/>
      </w:pPr>
      <w:r w:rsidRPr="00116ABB">
        <w:t>«</w:t>
      </w:r>
      <w:r>
        <w:t xml:space="preserve">Сегодня из Подгорицы вылетели два рейса </w:t>
      </w:r>
      <w:r w:rsidRPr="00116ABB">
        <w:t>«</w:t>
      </w:r>
      <w:r>
        <w:t>Победы</w:t>
      </w:r>
      <w:r w:rsidRPr="00116ABB">
        <w:t xml:space="preserve">» – </w:t>
      </w:r>
      <w:r>
        <w:t xml:space="preserve">195 и 172 человека. Всего за 18-20 марта рейсами </w:t>
      </w:r>
      <w:r w:rsidRPr="00116ABB">
        <w:t>«</w:t>
      </w:r>
      <w:r w:rsidRPr="00116ABB">
        <w:rPr>
          <w:b/>
        </w:rPr>
        <w:t>Аэрофлот</w:t>
      </w:r>
      <w:r>
        <w:t>а</w:t>
      </w:r>
      <w:r w:rsidRPr="00116ABB">
        <w:t>»</w:t>
      </w:r>
      <w:r>
        <w:t xml:space="preserve">, </w:t>
      </w:r>
      <w:r w:rsidRPr="00116ABB">
        <w:t>«</w:t>
      </w:r>
      <w:r>
        <w:t>Победы</w:t>
      </w:r>
      <w:r w:rsidRPr="00116ABB">
        <w:t>»</w:t>
      </w:r>
      <w:r>
        <w:t xml:space="preserve"> и S7 эвакуировано из Черногории 1087 туристов</w:t>
      </w:r>
      <w:r w:rsidRPr="00116ABB">
        <w:t>»</w:t>
      </w:r>
      <w:r>
        <w:t>,</w:t>
      </w:r>
      <w:r w:rsidRPr="00116ABB">
        <w:t xml:space="preserve"> – </w:t>
      </w:r>
      <w:r>
        <w:t>отметил представитель дипмиссии.</w:t>
      </w:r>
    </w:p>
    <w:p w14:paraId="558AB666" w14:textId="048B4E02" w:rsidR="00116ABB" w:rsidRDefault="00116ABB" w:rsidP="00116ABB">
      <w:pPr>
        <w:pStyle w:val="Textbody"/>
      </w:pPr>
      <w:r>
        <w:t xml:space="preserve">В посольстве РФ также сообщили о полученном на 21 марта разрешении на осуществление еще одного вывозного рейса компании S7. </w:t>
      </w:r>
      <w:r w:rsidRPr="00116ABB">
        <w:t>«</w:t>
      </w:r>
      <w:r>
        <w:t xml:space="preserve">Предполагается, что рейсы </w:t>
      </w:r>
      <w:r w:rsidRPr="00116ABB">
        <w:t>«</w:t>
      </w:r>
      <w:r w:rsidRPr="00116ABB">
        <w:rPr>
          <w:b/>
        </w:rPr>
        <w:t>Аэрофлот</w:t>
      </w:r>
      <w:r>
        <w:t>а</w:t>
      </w:r>
      <w:r w:rsidRPr="00116ABB">
        <w:t>»</w:t>
      </w:r>
      <w:r>
        <w:t xml:space="preserve"> и S7 доставят в Россию тех, кто приобрел билеты на эти рейсы, а также дополнительных пассажиров</w:t>
      </w:r>
      <w:r w:rsidRPr="00116ABB">
        <w:t>»</w:t>
      </w:r>
      <w:r>
        <w:t>,</w:t>
      </w:r>
      <w:r w:rsidRPr="00116ABB">
        <w:t xml:space="preserve"> – </w:t>
      </w:r>
      <w:r>
        <w:t>сообщил дипломат.</w:t>
      </w:r>
    </w:p>
    <w:p w14:paraId="458447C9" w14:textId="77777777" w:rsidR="00116ABB" w:rsidRDefault="00116ABB" w:rsidP="00116ABB">
      <w:pPr>
        <w:pStyle w:val="Textbody"/>
      </w:pPr>
      <w:hyperlink r:id="rId96" w:history="1">
        <w:r>
          <w:rPr>
            <w:color w:val="0000FF"/>
            <w:u w:val="single" w:color="0000FF"/>
          </w:rPr>
          <w:t>https://tass.ru/obschestvo/8037369</w:t>
        </w:r>
      </w:hyperlink>
    </w:p>
    <w:p w14:paraId="7EC2D6F6" w14:textId="4628118B" w:rsidR="00116ABB" w:rsidRDefault="00116ABB" w:rsidP="00116ABB">
      <w:pPr>
        <w:pStyle w:val="3"/>
        <w:jc w:val="both"/>
      </w:pPr>
      <w:bookmarkStart w:id="102" w:name="_gen36"/>
      <w:bookmarkStart w:id="103" w:name="_Toc43706536"/>
      <w:bookmarkEnd w:id="102"/>
      <w:r>
        <w:rPr>
          <w:rFonts w:ascii="Times New Roman" w:hAnsi="Times New Roman"/>
          <w:sz w:val="24"/>
        </w:rPr>
        <w:t xml:space="preserve">ИНТЕРФАКС; 2020.20.03; ВСЕ ПАССАЖИРЫ </w:t>
      </w:r>
      <w:r w:rsidRPr="00116ABB">
        <w:rPr>
          <w:rFonts w:ascii="Times New Roman" w:hAnsi="Times New Roman"/>
          <w:bCs w:val="0"/>
          <w:sz w:val="24"/>
        </w:rPr>
        <w:t>«</w:t>
      </w:r>
      <w:r>
        <w:rPr>
          <w:rFonts w:ascii="Times New Roman" w:hAnsi="Times New Roman"/>
          <w:sz w:val="24"/>
        </w:rPr>
        <w:t>ПОБЕДЫ</w:t>
      </w:r>
      <w:r w:rsidRPr="00116ABB">
        <w:rPr>
          <w:rFonts w:ascii="Times New Roman" w:hAnsi="Times New Roman"/>
          <w:bCs w:val="0"/>
          <w:sz w:val="24"/>
        </w:rPr>
        <w:t>»</w:t>
      </w:r>
      <w:r>
        <w:rPr>
          <w:rFonts w:ascii="Times New Roman" w:hAnsi="Times New Roman"/>
          <w:sz w:val="24"/>
        </w:rPr>
        <w:t xml:space="preserve"> ДОСТАВЛЕНЫ ИЗ ЧЕРНОГОРИИ В РОССИЮ</w:t>
      </w:r>
      <w:bookmarkEnd w:id="103"/>
    </w:p>
    <w:p w14:paraId="13BD9F9E" w14:textId="02EDADCC" w:rsidR="00116ABB" w:rsidRDefault="00116ABB" w:rsidP="00116ABB">
      <w:pPr>
        <w:pStyle w:val="Textbody"/>
      </w:pPr>
      <w:r>
        <w:t xml:space="preserve">Авиакомпания </w:t>
      </w:r>
      <w:r w:rsidRPr="00116ABB">
        <w:t>«</w:t>
      </w:r>
      <w:r>
        <w:t>Победа</w:t>
      </w:r>
      <w:r w:rsidRPr="00116ABB">
        <w:t>»</w:t>
      </w:r>
      <w:r>
        <w:t xml:space="preserve"> вывезла из Черногории в Россию всех своих пассажиров, сообщил в пятницу журналистам представитель перевозчика.</w:t>
      </w:r>
    </w:p>
    <w:p w14:paraId="6CA13ACD" w14:textId="78456040" w:rsidR="00116ABB" w:rsidRDefault="00116ABB" w:rsidP="00116ABB">
      <w:pPr>
        <w:pStyle w:val="Textbody"/>
      </w:pPr>
      <w:r w:rsidRPr="00116ABB">
        <w:t>«</w:t>
      </w:r>
      <w:r>
        <w:t xml:space="preserve">Лоукостер </w:t>
      </w:r>
      <w:r w:rsidRPr="00116ABB">
        <w:t>«</w:t>
      </w:r>
      <w:r>
        <w:t>Победа</w:t>
      </w:r>
      <w:r w:rsidRPr="00116ABB">
        <w:t>»</w:t>
      </w:r>
      <w:r>
        <w:t xml:space="preserve"> в пятницу вернул из Черногории в Москву всех своих клиентов. 19 и 20 марта выполнено четыре вывозных рейса для эвакуации из Черногории, внезапно закрывшей в ночь на 17 марта свое воздушное пространство, в том числе и для вывоза граждан России. Часть клиентов </w:t>
      </w:r>
      <w:r w:rsidRPr="00116ABB">
        <w:t>«</w:t>
      </w:r>
      <w:r>
        <w:t>Победы</w:t>
      </w:r>
      <w:r w:rsidRPr="00116ABB">
        <w:t>»</w:t>
      </w:r>
      <w:r>
        <w:t xml:space="preserve"> была передана на вывозные рейсы </w:t>
      </w:r>
      <w:r w:rsidRPr="00116ABB">
        <w:t>«</w:t>
      </w:r>
      <w:r w:rsidRPr="00116ABB">
        <w:rPr>
          <w:b/>
        </w:rPr>
        <w:t>Аэрофлот</w:t>
      </w:r>
      <w:r>
        <w:t>а</w:t>
      </w:r>
      <w:r w:rsidRPr="00116ABB">
        <w:t>»</w:t>
      </w:r>
      <w:r>
        <w:t xml:space="preserve"> (MOEX: AFLT),</w:t>
      </w:r>
      <w:r w:rsidRPr="00116ABB">
        <w:t xml:space="preserve"> – </w:t>
      </w:r>
      <w:r>
        <w:t>сказал он.</w:t>
      </w:r>
    </w:p>
    <w:p w14:paraId="0059B27A" w14:textId="11778183" w:rsidR="00116ABB" w:rsidRDefault="00116ABB" w:rsidP="00116ABB">
      <w:pPr>
        <w:pStyle w:val="Textbody"/>
      </w:pPr>
      <w:r w:rsidRPr="00116ABB">
        <w:t>«</w:t>
      </w:r>
      <w:r>
        <w:t xml:space="preserve">Ситуация, с которой им пришлось столкнуться в Черногории, до глубины души потрясла нашу команду. Двое суток наши клиенты находились в чужой стране без какой-либо информации и помощи со стороны черногорских властей. С таким бесчеловечным отношением к россиянам мы не сталкивались до сих пор ни в одной стране нашей маршрутной сети, куда в марте </w:t>
      </w:r>
      <w:r w:rsidRPr="00116ABB">
        <w:t>«</w:t>
      </w:r>
      <w:r>
        <w:t>Победа</w:t>
      </w:r>
      <w:r w:rsidRPr="00116ABB">
        <w:t>»</w:t>
      </w:r>
      <w:r>
        <w:t xml:space="preserve"> была вынуждена приостановить полеты. Мы выражаем огромную благодарность МИД России и всему коллективу посольства РФ в Черногории за содействие в возвращении наших граждан</w:t>
      </w:r>
      <w:r w:rsidRPr="00116ABB">
        <w:t>»</w:t>
      </w:r>
      <w:r>
        <w:t>,</w:t>
      </w:r>
      <w:r w:rsidRPr="00116ABB">
        <w:t xml:space="preserve"> – </w:t>
      </w:r>
      <w:r>
        <w:t xml:space="preserve">процитировали в авиакомпании слова генерального директора </w:t>
      </w:r>
      <w:r w:rsidRPr="00116ABB">
        <w:t>«</w:t>
      </w:r>
      <w:r>
        <w:t>Победы</w:t>
      </w:r>
      <w:r w:rsidRPr="00116ABB">
        <w:t>»</w:t>
      </w:r>
      <w:r>
        <w:t xml:space="preserve"> Андрея Калмыкова.</w:t>
      </w:r>
    </w:p>
    <w:p w14:paraId="0C20AA4C" w14:textId="17493710" w:rsidR="00116ABB" w:rsidRDefault="00116ABB" w:rsidP="00116ABB">
      <w:pPr>
        <w:pStyle w:val="Textbody"/>
      </w:pPr>
      <w:r>
        <w:t xml:space="preserve">В марте </w:t>
      </w:r>
      <w:r w:rsidRPr="00116ABB">
        <w:t>«</w:t>
      </w:r>
      <w:r>
        <w:t>Победа</w:t>
      </w:r>
      <w:r w:rsidRPr="00116ABB">
        <w:t>»</w:t>
      </w:r>
      <w:r>
        <w:t xml:space="preserve"> в связи с решениями правительств разных стран приостановила полеты из Москвы в города Германии, Италии, Испании, Израиля, Кипра, Чехии, Словакии, Армении и Черногории, однако только правительство Черногории полностью закрыло воздушное пространство в том числе и для вывоза граждан России из страны.</w:t>
      </w:r>
    </w:p>
    <w:p w14:paraId="5C31CD06" w14:textId="77777777" w:rsidR="00116ABB" w:rsidRDefault="00116ABB" w:rsidP="00116ABB">
      <w:pPr>
        <w:pStyle w:val="Textbody"/>
      </w:pPr>
      <w:r>
        <w:t>На ту же тему:</w:t>
      </w:r>
    </w:p>
    <w:p w14:paraId="7D9335DC" w14:textId="77777777" w:rsidR="00116ABB" w:rsidRDefault="00116ABB" w:rsidP="00116ABB">
      <w:pPr>
        <w:pStyle w:val="Textbody"/>
      </w:pPr>
      <w:hyperlink r:id="rId97" w:history="1">
        <w:r>
          <w:rPr>
            <w:color w:val="0000FF"/>
            <w:u w:val="single" w:color="0000FF"/>
          </w:rPr>
          <w:t>https://tass.ru/obschestvo/8034235</w:t>
        </w:r>
      </w:hyperlink>
    </w:p>
    <w:p w14:paraId="13862FE9" w14:textId="77777777" w:rsidR="00116ABB" w:rsidRDefault="00116ABB" w:rsidP="00116ABB">
      <w:pPr>
        <w:pStyle w:val="Textbody"/>
      </w:pPr>
      <w:hyperlink r:id="rId98" w:history="1">
        <w:r>
          <w:rPr>
            <w:color w:val="0000FF"/>
            <w:u w:val="single" w:color="0000FF"/>
          </w:rPr>
          <w:t>https://ria.ru/20200320/1568922067.html</w:t>
        </w:r>
      </w:hyperlink>
    </w:p>
    <w:p w14:paraId="1DE8C235" w14:textId="77777777" w:rsidR="00116ABB" w:rsidRDefault="00116ABB" w:rsidP="00116ABB">
      <w:pPr>
        <w:pStyle w:val="Textbody"/>
      </w:pPr>
      <w:hyperlink r:id="rId99" w:history="1">
        <w:r>
          <w:rPr>
            <w:color w:val="0000FF"/>
            <w:u w:val="single" w:color="0000FF"/>
          </w:rPr>
          <w:t>https://1prime.ru/business/20200320/831118013.html</w:t>
        </w:r>
      </w:hyperlink>
    </w:p>
    <w:p w14:paraId="056F2673" w14:textId="77777777" w:rsidR="00116ABB" w:rsidRDefault="00116ABB" w:rsidP="00116ABB">
      <w:pPr>
        <w:pStyle w:val="Textbody"/>
      </w:pPr>
      <w:hyperlink r:id="rId100" w:history="1">
        <w:r>
          <w:rPr>
            <w:color w:val="0000FF"/>
            <w:u w:val="single" w:color="0000FF"/>
          </w:rPr>
          <w:t>https://rns.online/transport/Pobeda-vernula-v-Moskvu-svoih-zastryavshih-v-CHernogorii-passazhirov--2020-03-20/</w:t>
        </w:r>
      </w:hyperlink>
    </w:p>
    <w:p w14:paraId="1422D04A" w14:textId="77777777" w:rsidR="00116ABB" w:rsidRDefault="00116ABB" w:rsidP="00116ABB">
      <w:pPr>
        <w:pStyle w:val="Textbody"/>
      </w:pPr>
      <w:r>
        <w:t>ТВ:</w:t>
      </w:r>
    </w:p>
    <w:p w14:paraId="169D5770" w14:textId="77777777" w:rsidR="00116ABB" w:rsidRDefault="00116ABB" w:rsidP="00116ABB">
      <w:pPr>
        <w:pStyle w:val="Textbody"/>
      </w:pPr>
      <w:hyperlink r:id="rId101" w:anchor="3" w:history="1">
        <w:r>
          <w:rPr>
            <w:color w:val="0000FF"/>
            <w:u w:val="single" w:color="0000FF"/>
          </w:rPr>
          <w:t>https://www.1tv.ru/news/issue/2020-03-20/12:00#3</w:t>
        </w:r>
      </w:hyperlink>
    </w:p>
    <w:p w14:paraId="2D303224" w14:textId="77777777" w:rsidR="00116ABB" w:rsidRDefault="00116ABB" w:rsidP="00116ABB">
      <w:pPr>
        <w:pStyle w:val="3"/>
        <w:jc w:val="both"/>
      </w:pPr>
      <w:bookmarkStart w:id="104" w:name="_gen37"/>
      <w:bookmarkStart w:id="105" w:name="_Toc43706537"/>
      <w:bookmarkEnd w:id="104"/>
      <w:r>
        <w:rPr>
          <w:rFonts w:ascii="Times New Roman" w:hAnsi="Times New Roman"/>
          <w:sz w:val="24"/>
        </w:rPr>
        <w:t>ИНТЕРФАКС; 2020.20.03; ВТОРОЙ ЗА ДЕНЬ САМОЛЕТ С РОССИЯНАМИ НА БОРТУ ВЫЛЕТЕЛ ИЗ ДУШАНБЕ В МОСКВУ</w:t>
      </w:r>
      <w:bookmarkEnd w:id="105"/>
    </w:p>
    <w:p w14:paraId="2D004960" w14:textId="433DDE8B" w:rsidR="00116ABB" w:rsidRDefault="00116ABB" w:rsidP="00116ABB">
      <w:pPr>
        <w:pStyle w:val="Textbody"/>
      </w:pPr>
      <w:r>
        <w:t xml:space="preserve">Вечером в пятницу в Москву из Душанбе вылетел второй по счету самолет с 216 гражданами России на борту, сообщили </w:t>
      </w:r>
      <w:r w:rsidRPr="00116ABB">
        <w:t>«</w:t>
      </w:r>
      <w:r>
        <w:t>Интерфаксу</w:t>
      </w:r>
      <w:r w:rsidRPr="00116ABB">
        <w:t>»</w:t>
      </w:r>
      <w:r>
        <w:t xml:space="preserve"> в авиакомпании </w:t>
      </w:r>
      <w:r w:rsidRPr="00116ABB">
        <w:t>«</w:t>
      </w:r>
      <w:r>
        <w:t>Таджик Эйр</w:t>
      </w:r>
      <w:r w:rsidRPr="00116ABB">
        <w:t>»</w:t>
      </w:r>
      <w:r>
        <w:t>.</w:t>
      </w:r>
    </w:p>
    <w:p w14:paraId="7F0BA77C" w14:textId="6560B96F" w:rsidR="00116ABB" w:rsidRDefault="00116ABB" w:rsidP="00116ABB">
      <w:pPr>
        <w:pStyle w:val="Textbody"/>
      </w:pPr>
      <w:r>
        <w:t xml:space="preserve">Ранее во второй половине дня из Душанбе в Москву вылетел самолет авиакомпании </w:t>
      </w:r>
      <w:r w:rsidRPr="00116ABB">
        <w:t>«</w:t>
      </w:r>
      <w:r>
        <w:t>Сомон Эйр</w:t>
      </w:r>
      <w:r w:rsidRPr="00116ABB">
        <w:t>»</w:t>
      </w:r>
      <w:r>
        <w:t>, который доставил в российскую столицу 180 россиян.</w:t>
      </w:r>
    </w:p>
    <w:p w14:paraId="7D25486A" w14:textId="77777777" w:rsidR="00116ABB" w:rsidRDefault="00116ABB" w:rsidP="00116ABB">
      <w:pPr>
        <w:pStyle w:val="Textbody"/>
      </w:pPr>
      <w:r>
        <w:lastRenderedPageBreak/>
        <w:t>Обратно в Душанбе самолетами таджикских авиакомпаний будут доставлены граждане Таджикистана.</w:t>
      </w:r>
    </w:p>
    <w:p w14:paraId="1A57FAD4" w14:textId="77777777" w:rsidR="00116ABB" w:rsidRDefault="00116ABB" w:rsidP="00116ABB">
      <w:pPr>
        <w:pStyle w:val="Textbody"/>
      </w:pPr>
      <w:r>
        <w:t>Накануне Агентство гражданской авиации при правительстве Таджикистана направило письмо международным пассажирским авиаперевозчикам с призывом с 20 марта отменить все международные рейсы в Таджикистан из-за угрозы распространения коронавируса COVID-19. По данным Минздрава Таджикистана, инфицированных коронавирусом в республике нет.</w:t>
      </w:r>
    </w:p>
    <w:p w14:paraId="3C3E5548" w14:textId="77777777" w:rsidR="00116ABB" w:rsidRDefault="00116ABB" w:rsidP="00116ABB">
      <w:pPr>
        <w:pStyle w:val="Textbody"/>
      </w:pPr>
      <w:r>
        <w:t>В посольстве РФ в Душанбе в пятницу сообщили, что 21 марта планируется еще один рейс Somon Air в Россию.</w:t>
      </w:r>
    </w:p>
    <w:p w14:paraId="3E5A82D3" w14:textId="77777777" w:rsidR="00116ABB" w:rsidRDefault="00116ABB" w:rsidP="00116ABB">
      <w:pPr>
        <w:pStyle w:val="3"/>
        <w:jc w:val="both"/>
        <w:rPr>
          <w:rFonts w:ascii="Times New Roman" w:hAnsi="Times New Roman"/>
          <w:sz w:val="24"/>
        </w:rPr>
      </w:pPr>
      <w:bookmarkStart w:id="106" w:name="_gen38"/>
      <w:bookmarkStart w:id="107" w:name="_Toc43706538"/>
      <w:bookmarkEnd w:id="106"/>
      <w:r>
        <w:rPr>
          <w:rFonts w:ascii="Times New Roman" w:hAnsi="Times New Roman"/>
          <w:sz w:val="24"/>
        </w:rPr>
        <w:t>ИНТЕРФАКС; 2020.20.03; ПОСОЛЬСТВО РФ В ДУШАНБЕ ИНФОРМИРУЕТ О РЕЙСАХ В МОСКВУ, КОТОРЫМИ РОССИЯНЕ МОГУТ ПОКИНУТЬ ТАДЖИКИСТАН</w:t>
      </w:r>
      <w:bookmarkEnd w:id="107"/>
    </w:p>
    <w:p w14:paraId="3159A00F" w14:textId="77777777" w:rsidR="00116ABB" w:rsidRDefault="00116ABB" w:rsidP="00116ABB">
      <w:pPr>
        <w:pStyle w:val="Textbody"/>
      </w:pPr>
      <w:r>
        <w:t>Российское посольство в Душанбе проинформировало россиян в Таджикистане о планируемых рейсах в Москву.</w:t>
      </w:r>
    </w:p>
    <w:p w14:paraId="565E3D42" w14:textId="76297D8E" w:rsidR="00116ABB" w:rsidRDefault="00116ABB" w:rsidP="00116ABB">
      <w:pPr>
        <w:pStyle w:val="Textbody"/>
      </w:pPr>
      <w:r w:rsidRPr="00116ABB">
        <w:t>«</w:t>
      </w:r>
      <w:r>
        <w:t>Уважаемые граждане России, иностранные граждане и лица без гражданства! Информируем вас, что авиакомпания Somon Air планирует осуществить два рейса по маршруту Душанбе-Москва-Душанбе 20 марта в 14:00 и, в предварительном плане, 21 марта в 12:00</w:t>
      </w:r>
      <w:r w:rsidRPr="00116ABB">
        <w:t>»</w:t>
      </w:r>
      <w:r>
        <w:t>,</w:t>
      </w:r>
      <w:r w:rsidRPr="00116ABB">
        <w:t xml:space="preserve"> – </w:t>
      </w:r>
      <w:r>
        <w:t>говорится в сообщении диппредставительства, опубликованном в пятницу.</w:t>
      </w:r>
    </w:p>
    <w:p w14:paraId="7860F6B2" w14:textId="77777777" w:rsidR="00116ABB" w:rsidRDefault="00116ABB" w:rsidP="00116ABB">
      <w:pPr>
        <w:pStyle w:val="Textbody"/>
      </w:pPr>
      <w:r>
        <w:t>Отмечается, что авиакомпания Tajik Air планирует авиарейс 20 марта по маршруту Душанбе-Москва-Душанбе в 18:40.</w:t>
      </w:r>
    </w:p>
    <w:p w14:paraId="3AE5162E" w14:textId="3738F03D" w:rsidR="00116ABB" w:rsidRDefault="00116ABB" w:rsidP="00116ABB">
      <w:pPr>
        <w:pStyle w:val="Textbody"/>
      </w:pPr>
      <w:r w:rsidRPr="00116ABB">
        <w:t>«</w:t>
      </w:r>
      <w:r>
        <w:t>Настоятельно рекомендуем воспользоваться ближайшими свободными рейсами для вылета в Россию</w:t>
      </w:r>
      <w:r w:rsidRPr="00116ABB">
        <w:t>»</w:t>
      </w:r>
      <w:r>
        <w:t>,</w:t>
      </w:r>
      <w:r w:rsidRPr="00116ABB">
        <w:t xml:space="preserve"> – </w:t>
      </w:r>
      <w:r>
        <w:t>говорится в сообщении посольства.</w:t>
      </w:r>
    </w:p>
    <w:p w14:paraId="0190C4F2" w14:textId="77777777" w:rsidR="00116ABB" w:rsidRDefault="00116ABB" w:rsidP="00116ABB">
      <w:pPr>
        <w:pStyle w:val="Textbody"/>
      </w:pPr>
      <w:r>
        <w:t>Накануне Агентство гражданской авиации при правительстве Таджикистана направило письмо международным пассажирским авиаперевозчикам с призывом с 20 марта отменить все международные рейсы в Таджикистан из-за угрозы распространения коронавируса COVID-19.</w:t>
      </w:r>
    </w:p>
    <w:p w14:paraId="29E03069" w14:textId="77777777" w:rsidR="00116ABB" w:rsidRDefault="00116ABB" w:rsidP="00116ABB">
      <w:pPr>
        <w:pStyle w:val="3"/>
        <w:jc w:val="both"/>
        <w:rPr>
          <w:rFonts w:ascii="Times New Roman" w:hAnsi="Times New Roman"/>
          <w:sz w:val="24"/>
        </w:rPr>
      </w:pPr>
      <w:bookmarkStart w:id="108" w:name="_gen39"/>
      <w:bookmarkStart w:id="109" w:name="_Toc43706539"/>
      <w:bookmarkEnd w:id="108"/>
      <w:r>
        <w:rPr>
          <w:rFonts w:ascii="Times New Roman" w:hAnsi="Times New Roman"/>
          <w:sz w:val="24"/>
        </w:rPr>
        <w:t>РИА НОВОСТИ; 2020.20.03; ПОЧТИ ВСЕ НАХОДИВШИЕСЯ В БОЛИВИИ РОССИЙСКИЕ ТУРИСТЫ ВЫЛЕТЕЛИ НА РОДИНУ</w:t>
      </w:r>
      <w:bookmarkEnd w:id="109"/>
    </w:p>
    <w:p w14:paraId="18AE0457" w14:textId="77777777" w:rsidR="00116ABB" w:rsidRDefault="00116ABB" w:rsidP="00116ABB">
      <w:pPr>
        <w:pStyle w:val="Textbody"/>
      </w:pPr>
      <w:r>
        <w:t>Почти все российские туристы, находившиеся в Боливии, вылетели на родину, в стране остается лишь одна путешественница, которая пожелала ждать окончания ограничений из-за коронавируса, сообщил РИА Новости заведующий консульским отделом Яков Федоров.</w:t>
      </w:r>
    </w:p>
    <w:p w14:paraId="66E93490" w14:textId="4805FAD8" w:rsidR="00116ABB" w:rsidRDefault="00116ABB" w:rsidP="00116ABB">
      <w:pPr>
        <w:pStyle w:val="Textbody"/>
      </w:pPr>
      <w:r w:rsidRPr="00116ABB">
        <w:t>«</w:t>
      </w:r>
      <w:r>
        <w:t>Мы помогли уехать всем туристам, которые к нам обратились. Ночью улетели двое последних россиян</w:t>
      </w:r>
      <w:r w:rsidRPr="00116ABB">
        <w:t>»</w:t>
      </w:r>
      <w:r>
        <w:t xml:space="preserve">, </w:t>
      </w:r>
      <w:r w:rsidRPr="00116ABB">
        <w:t>–</w:t>
      </w:r>
      <w:r>
        <w:t xml:space="preserve"> сказал он.</w:t>
      </w:r>
    </w:p>
    <w:p w14:paraId="1B926E4A" w14:textId="77777777" w:rsidR="00116ABB" w:rsidRDefault="00116ABB" w:rsidP="00116ABB">
      <w:pPr>
        <w:pStyle w:val="Textbody"/>
      </w:pPr>
      <w:r>
        <w:t>По словам дипломата, всего обратились около 20 человек. Сложности возникли только у двух туристов, поскольку они улетали, когда уже было мало вариантов покинуть страну. Но им были найдены подходящие маршруты через несколько стран.</w:t>
      </w:r>
    </w:p>
    <w:p w14:paraId="5B9DD350" w14:textId="77777777" w:rsidR="00116ABB" w:rsidRDefault="00116ABB" w:rsidP="00116ABB">
      <w:pPr>
        <w:pStyle w:val="Textbody"/>
      </w:pPr>
      <w:r>
        <w:t>Есть одна российская туристка, у нее нет обратного билета, и она пожелала дождаться снятия всех ограничений и потом продолжить путешествие по Латинской Америке, добавил Федоров.</w:t>
      </w:r>
    </w:p>
    <w:p w14:paraId="50C09A60" w14:textId="77777777" w:rsidR="00116ABB" w:rsidRDefault="00116ABB" w:rsidP="00116ABB">
      <w:pPr>
        <w:pStyle w:val="Textbody"/>
      </w:pPr>
      <w:hyperlink r:id="rId102" w:history="1">
        <w:r>
          <w:rPr>
            <w:color w:val="0000FF"/>
            <w:u w:val="single" w:color="0000FF"/>
          </w:rPr>
          <w:t>https://ria.ru/20200320/1568921273.html</w:t>
        </w:r>
      </w:hyperlink>
    </w:p>
    <w:p w14:paraId="07EF2773" w14:textId="77777777" w:rsidR="00116ABB" w:rsidRDefault="00116ABB" w:rsidP="00116ABB">
      <w:pPr>
        <w:pStyle w:val="3"/>
        <w:jc w:val="both"/>
        <w:rPr>
          <w:rFonts w:ascii="Times New Roman" w:hAnsi="Times New Roman"/>
          <w:sz w:val="24"/>
        </w:rPr>
      </w:pPr>
      <w:bookmarkStart w:id="110" w:name="_gen40"/>
      <w:bookmarkStart w:id="111" w:name="_Toc43706540"/>
      <w:bookmarkEnd w:id="110"/>
      <w:r>
        <w:rPr>
          <w:rFonts w:ascii="Times New Roman" w:hAnsi="Times New Roman"/>
          <w:sz w:val="24"/>
        </w:rPr>
        <w:t>ТАСС; 2020.20.03; ПОСОЛ РОССИИ В БРАЗИЛИИ: РЕЧИ ОБ ЭВАКУАЦИИ НЕТ, НО СООТЕЧЕСТВЕННИКОВ В БЕДЕ НЕ ОСТАВЯТ</w:t>
      </w:r>
      <w:bookmarkEnd w:id="111"/>
    </w:p>
    <w:p w14:paraId="7CC920B2" w14:textId="2ED3F675" w:rsidR="00116ABB" w:rsidRDefault="00116ABB" w:rsidP="00116ABB">
      <w:pPr>
        <w:pStyle w:val="Textbody"/>
      </w:pPr>
      <w:r>
        <w:t xml:space="preserve">В конце февраля коронавирус добрался до Южной Америки </w:t>
      </w:r>
      <w:r w:rsidRPr="00116ABB">
        <w:t>–</w:t>
      </w:r>
      <w:r>
        <w:t xml:space="preserve"> самого удаленного от эпицентра инфекции, китайского Уханя, континента. Первый случай зафиксировали в Бразилии на следующий день после карнавала. До недавнего времени не замечать распространение эпидемии продолжал президент страны Жаир Болсонару, называвший </w:t>
      </w:r>
      <w:r>
        <w:lastRenderedPageBreak/>
        <w:t xml:space="preserve">его </w:t>
      </w:r>
      <w:r w:rsidRPr="00116ABB">
        <w:t>«</w:t>
      </w:r>
      <w:r>
        <w:t>выдумкой</w:t>
      </w:r>
      <w:r w:rsidRPr="00116ABB">
        <w:t>»</w:t>
      </w:r>
      <w:r>
        <w:t xml:space="preserve"> и обвинявший СМИ в излишнем внимании к проблеме. О том, как с тех пор изменилась ситуация и отношение к ней властей, о работе российских загранучреждений в условиях </w:t>
      </w:r>
      <w:r w:rsidRPr="00116ABB">
        <w:t>«</w:t>
      </w:r>
      <w:r>
        <w:t>повсеместной самоизоляции и карантина</w:t>
      </w:r>
      <w:r w:rsidRPr="00116ABB">
        <w:t>»</w:t>
      </w:r>
      <w:r>
        <w:t>, а также об оказываемой ими помощи попавшим в трудную ситуацию соотечественникам рассказал в интервью ТАСС посол России в самой большой и густонаселенной стране региона Сергей Акопов.</w:t>
      </w:r>
    </w:p>
    <w:p w14:paraId="4AF8362A" w14:textId="3F89665F" w:rsidR="00116ABB" w:rsidRDefault="00116ABB" w:rsidP="00116ABB">
      <w:pPr>
        <w:pStyle w:val="Textbody"/>
      </w:pPr>
      <w:r w:rsidRPr="00116ABB">
        <w:t>–</w:t>
      </w:r>
      <w:r>
        <w:t xml:space="preserve"> Накануне росзагранучреждения (РЗУ) в Бразилии опубликовали в соцсетях призывы к соотечественникам, находящимся в стране и испытывающим трудности с возвращением в Россию, выйти на связь и сообщить об этом. Сколько человек откликнулись на призыв? Кто они? Есть ли те, кто не может вернуться домой?</w:t>
      </w:r>
    </w:p>
    <w:p w14:paraId="2F42B982" w14:textId="3FA66D0B" w:rsidR="00116ABB" w:rsidRDefault="00116ABB" w:rsidP="00116ABB">
      <w:pPr>
        <w:pStyle w:val="Textbody"/>
      </w:pPr>
      <w:r w:rsidRPr="00116ABB">
        <w:t>–</w:t>
      </w:r>
      <w:r>
        <w:t xml:space="preserve"> С расположенными в Бразилии российскими загранучреждениями в последние дни связались около 200 граждан России, пребывающих сейчас на территории Бразилии. Большинство из них </w:t>
      </w:r>
      <w:r w:rsidRPr="00116ABB">
        <w:t>–</w:t>
      </w:r>
      <w:r>
        <w:t xml:space="preserve"> туристы, однако есть и люди, находящиеся здесь по делам, а также соотечественники, проживающие в Бразилии постоянно. У некоторых из них возникли сложности с возвращением в Россию из-за введенных рядом стран ограничений в связи с распространением коронавируса. Значительная часть граждан старается решать эти проблемы самостоятельно, взаимодействуя с авиакомпаниями. Посольство и Генеральные консульства России в Рио-де-Жанейро и Сан-Паулу оказывают им всяческое содействие. Многим уже удалось улететь, обменяв свои авиабилеты или купив новые. Точное количество наших граждан, которые в настоящее время не могут по каким-либо причинам вернуться в Россию, пока назвать невозможно, поскольку эти цифры меняются каждый час. Мы находимся в контакте со всеми, кому требуется наша поддержка, и оказываем им всевозможное содействие.</w:t>
      </w:r>
    </w:p>
    <w:p w14:paraId="2DD3784F" w14:textId="43414677" w:rsidR="00116ABB" w:rsidRDefault="00116ABB" w:rsidP="00116ABB">
      <w:pPr>
        <w:pStyle w:val="Textbody"/>
      </w:pPr>
      <w:r w:rsidRPr="00116ABB">
        <w:t>–</w:t>
      </w:r>
      <w:r>
        <w:t xml:space="preserve"> Какие действия предпринимают дипломаты, чтобы помочь соотечественникам преодолеть возможные трудности с незапланированным увеличением срока их пребывания здесь и вернуться домой?</w:t>
      </w:r>
    </w:p>
    <w:p w14:paraId="24BB3E80" w14:textId="39BBA8A1" w:rsidR="00116ABB" w:rsidRDefault="00116ABB" w:rsidP="00116ABB">
      <w:pPr>
        <w:pStyle w:val="Textbody"/>
      </w:pPr>
      <w:r w:rsidRPr="00116ABB">
        <w:t>–</w:t>
      </w:r>
      <w:r>
        <w:t xml:space="preserve"> Посольство ведет круглосуточный мониторинг ситуации с распространением коронавируса в Бразилии, а также с вводимыми в этой связи ограничениями. Постоянно обновляется информация о принятых в Бразилии мерах на сайте и в соцсетях посольства, там же можно найти исчерпывающие рекомендации для пребывающих в Бразилии российских граждан, контактные телефоны российских загранучреждений и действующих в Москве центров поддержки граждан, находящихся за рубежом. Призываю всех россиян, которым требуется помощь в возвращении домой, а также любая другая поддержка, связанная с угрозой распространения новой коронавирусной инфекции, пользоваться этими каналами связи.</w:t>
      </w:r>
    </w:p>
    <w:p w14:paraId="3E597922" w14:textId="77777777" w:rsidR="00116ABB" w:rsidRDefault="00116ABB" w:rsidP="00116ABB">
      <w:pPr>
        <w:pStyle w:val="Textbody"/>
      </w:pPr>
      <w:r>
        <w:t>Консульский отдел посольства, а также наши Генконсульства в Рио-де-Жанейро и Сан-Паулу находятся в прямом контакте со всеми гражданами, которым требуется помощь в сложившейся ситуации. Россиянам, которые из-за отмены рейсов или других непредвиденных обстоятельств испытывают сложности с возвращением домой, оказывается оперативная поддержка в обмене или приобретении авиабилетов в местных представительствах авиакомпаний.</w:t>
      </w:r>
    </w:p>
    <w:p w14:paraId="0988F5E1" w14:textId="7E475094" w:rsidR="00116ABB" w:rsidRDefault="00116ABB" w:rsidP="00116ABB">
      <w:pPr>
        <w:pStyle w:val="Textbody"/>
      </w:pPr>
      <w:r>
        <w:t xml:space="preserve">Это не в традициях российской дипломатии. Как выразилась недавно официальный представитель МИД России Мария Захарова, </w:t>
      </w:r>
      <w:r w:rsidRPr="00116ABB">
        <w:t>«</w:t>
      </w:r>
      <w:r>
        <w:t>дипломаты не волшебники, но помочь обязаны</w:t>
      </w:r>
      <w:r w:rsidRPr="00116ABB">
        <w:t>»</w:t>
      </w:r>
      <w:r>
        <w:t>. Мы бросаем на это все силы.</w:t>
      </w:r>
    </w:p>
    <w:p w14:paraId="664D7B1F" w14:textId="2AA471F8" w:rsidR="00116ABB" w:rsidRDefault="00116ABB" w:rsidP="00116ABB">
      <w:pPr>
        <w:pStyle w:val="Textbody"/>
      </w:pPr>
      <w:r w:rsidRPr="00116ABB">
        <w:t>–</w:t>
      </w:r>
      <w:r>
        <w:t xml:space="preserve"> Идет ли речь о подготовке к эвакуации? Как она может быть осуществлена?</w:t>
      </w:r>
    </w:p>
    <w:p w14:paraId="457951EB" w14:textId="1521AE82" w:rsidR="00116ABB" w:rsidRDefault="00116ABB" w:rsidP="00116ABB">
      <w:pPr>
        <w:pStyle w:val="Textbody"/>
      </w:pPr>
      <w:r w:rsidRPr="00116ABB">
        <w:t>–</w:t>
      </w:r>
      <w:r>
        <w:t xml:space="preserve"> Речи об эвакуации пока не идет. Обстановка в стране в целом стабильная, местные власти принимают надлежащие меры для борьбы с распространением коронавируса, поэтому угрозы жизни и здоровью граждан нет. Посольство очень внимательно следит за развитием событий, в случае возникновения необходимости будем рассматривать и такую возможность.</w:t>
      </w:r>
    </w:p>
    <w:p w14:paraId="5A486F4C" w14:textId="77777777" w:rsidR="00116ABB" w:rsidRDefault="00116ABB" w:rsidP="00116ABB">
      <w:pPr>
        <w:pStyle w:val="Textbody"/>
      </w:pPr>
      <w:hyperlink r:id="rId103" w:history="1">
        <w:r>
          <w:rPr>
            <w:color w:val="0000FF"/>
            <w:u w:val="single" w:color="0000FF"/>
          </w:rPr>
          <w:t>https://tass.ru/interviews/8033749</w:t>
        </w:r>
      </w:hyperlink>
    </w:p>
    <w:p w14:paraId="27E2A907" w14:textId="77777777" w:rsidR="00116ABB" w:rsidRDefault="00116ABB" w:rsidP="00116ABB">
      <w:pPr>
        <w:pStyle w:val="3"/>
        <w:jc w:val="both"/>
        <w:rPr>
          <w:rFonts w:ascii="Times New Roman" w:hAnsi="Times New Roman"/>
          <w:sz w:val="24"/>
        </w:rPr>
      </w:pPr>
      <w:bookmarkStart w:id="112" w:name="_gen41"/>
      <w:bookmarkStart w:id="113" w:name="_Toc43706541"/>
      <w:bookmarkEnd w:id="112"/>
      <w:r>
        <w:rPr>
          <w:rFonts w:ascii="Times New Roman" w:hAnsi="Times New Roman"/>
          <w:sz w:val="24"/>
        </w:rPr>
        <w:lastRenderedPageBreak/>
        <w:t>РИА НОВОСТИ; 2020.20.03; В ХАБАРОВСКОМ КРАЕ ОЦЕНИЛИ СИТУАЦИЮ С АВИАСООБЩЕНИЕМ С ВЬЕТНАМОМ</w:t>
      </w:r>
      <w:bookmarkEnd w:id="113"/>
    </w:p>
    <w:p w14:paraId="3D7B3308" w14:textId="77777777" w:rsidR="00116ABB" w:rsidRDefault="00116ABB" w:rsidP="00116ABB">
      <w:pPr>
        <w:pStyle w:val="Textbody"/>
      </w:pPr>
      <w:r>
        <w:t>Чартерные рейсы из Хабаровска из-за ситуации с коронавирусом прекращают с субботы вывозить туристов во Вьетнам, они будут только доставлять домой тех, кто сейчас находится в этой стране на отдыхе, сообщил РИА Новости представитель комитета по туризму Хабаровского края.</w:t>
      </w:r>
    </w:p>
    <w:p w14:paraId="3A618A4E" w14:textId="286C4127" w:rsidR="00116ABB" w:rsidRDefault="00116ABB" w:rsidP="00116ABB">
      <w:pPr>
        <w:pStyle w:val="Textbody"/>
      </w:pPr>
      <w:r w:rsidRPr="00116ABB">
        <w:t>«</w:t>
      </w:r>
      <w:r>
        <w:t>Тем, кто должен был лететь во Вьетнам 21 марта, им отказано в поездке, самолет уйдет пустой и заберет оттуда людей. Аналогичная перевозка планируется 28 марта. Итого будет 550 пассажиров. Там еще есть отдыхающие, сейчас решается вопрос о графике таких перевозок. Вывоз туристов 21, 25, 28 и 30 марта во Вьетнам отменен</w:t>
      </w:r>
      <w:r w:rsidRPr="00116ABB">
        <w:t>»</w:t>
      </w:r>
      <w:r>
        <w:t>,</w:t>
      </w:r>
      <w:r w:rsidRPr="00116ABB">
        <w:t xml:space="preserve"> – </w:t>
      </w:r>
      <w:r>
        <w:t>сказал собеседник агентства.</w:t>
      </w:r>
    </w:p>
    <w:p w14:paraId="4B03A85A" w14:textId="77777777" w:rsidR="00116ABB" w:rsidRDefault="00116ABB" w:rsidP="00116ABB">
      <w:pPr>
        <w:pStyle w:val="Textbody"/>
      </w:pPr>
      <w:r>
        <w:t>Сейчас из хабаровского аэропорта выполняются регулярные рейсы в Бангкок (Таиланд) и Токио (Япония), чартерные рейсы в Камрань и Фукок (Вьетнам), Утапао и Пхукет (Таиланд). При этом власти Хабаровского края не исключают закрытия оставшихся зарубежных авиарейсов из Хабаровска на фоне распространения COVID-19, сообщил в пятницу журналистам зампред правительства края Юрий Минаев.</w:t>
      </w:r>
    </w:p>
    <w:p w14:paraId="665E729D" w14:textId="77777777" w:rsidR="00116ABB" w:rsidRDefault="00116ABB" w:rsidP="00116ABB">
      <w:pPr>
        <w:pStyle w:val="Textbody"/>
      </w:pPr>
      <w:hyperlink r:id="rId104" w:history="1">
        <w:r>
          <w:rPr>
            <w:color w:val="0000FF"/>
            <w:u w:val="single" w:color="0000FF"/>
          </w:rPr>
          <w:t>https://ria.ru/20200320/1568885949.html</w:t>
        </w:r>
      </w:hyperlink>
    </w:p>
    <w:p w14:paraId="505FDCC8" w14:textId="77777777" w:rsidR="00116ABB" w:rsidRDefault="00116ABB" w:rsidP="00116ABB">
      <w:pPr>
        <w:pStyle w:val="3"/>
        <w:jc w:val="both"/>
        <w:rPr>
          <w:rFonts w:ascii="Times New Roman" w:hAnsi="Times New Roman"/>
          <w:sz w:val="24"/>
        </w:rPr>
      </w:pPr>
      <w:bookmarkStart w:id="114" w:name="_gen42"/>
      <w:bookmarkStart w:id="115" w:name="_Toc43706542"/>
      <w:bookmarkEnd w:id="114"/>
      <w:r>
        <w:rPr>
          <w:rFonts w:ascii="Times New Roman" w:hAnsi="Times New Roman"/>
          <w:sz w:val="24"/>
        </w:rPr>
        <w:t>РИА НОВОСТИ; 2020.20.03; РОССИЯНАМ РЕКОМЕНДОВАЛИ ВЕРНУТЬСЯ ИЗ ИНДИИ ДО ЗАКРЫТИЯ АЭРОПОРТОВ</w:t>
      </w:r>
      <w:bookmarkEnd w:id="115"/>
    </w:p>
    <w:p w14:paraId="08A5C624" w14:textId="77777777" w:rsidR="00116ABB" w:rsidRDefault="00116ABB" w:rsidP="00116ABB">
      <w:pPr>
        <w:pStyle w:val="Textbody"/>
      </w:pPr>
      <w:r>
        <w:t>Посольство РФ в Индии рекомендовало соотечественникам вернуться в Россию, пока сохраняется возможность выезда из этой страны до закрытия всех международных аэропортов 22 марта.</w:t>
      </w:r>
    </w:p>
    <w:p w14:paraId="5AAF129E" w14:textId="77777777" w:rsidR="00116ABB" w:rsidRDefault="00116ABB" w:rsidP="00116ABB">
      <w:pPr>
        <w:pStyle w:val="Textbody"/>
      </w:pPr>
      <w:r>
        <w:t>Ранее власти Индии сообщили, что с 22 марта закрывают все международные аэропорты в стране на неделю из-за распространения коронавируса.</w:t>
      </w:r>
    </w:p>
    <w:p w14:paraId="096A1271" w14:textId="5A5D69A7" w:rsidR="00116ABB" w:rsidRDefault="00116ABB" w:rsidP="00116ABB">
      <w:pPr>
        <w:pStyle w:val="Textbody"/>
      </w:pPr>
      <w:r w:rsidRPr="00116ABB">
        <w:t>«</w:t>
      </w:r>
      <w:r>
        <w:t>Пока еще сохраняется возможность выезда в Россию, настоятельно рекомендуем воспользоваться ею, независимо от видов транспорта и пересадок</w:t>
      </w:r>
      <w:r w:rsidRPr="00116ABB">
        <w:t>»</w:t>
      </w:r>
      <w:r>
        <w:t>,</w:t>
      </w:r>
      <w:r w:rsidRPr="00116ABB">
        <w:t xml:space="preserve"> – </w:t>
      </w:r>
      <w:r>
        <w:t>говорится в сообщении посольства.</w:t>
      </w:r>
    </w:p>
    <w:p w14:paraId="455220C3" w14:textId="77777777" w:rsidR="00116ABB" w:rsidRDefault="00116ABB" w:rsidP="00116ABB">
      <w:pPr>
        <w:pStyle w:val="Textbody"/>
      </w:pPr>
      <w:r>
        <w:t>Посольство настоятельно просит российских граждан, находящихся в Индии, направлять на email консульского отдела посольства свои паспортные данные, а также место нахождения и контакты.</w:t>
      </w:r>
    </w:p>
    <w:p w14:paraId="7ABFBD04" w14:textId="77777777" w:rsidR="00116ABB" w:rsidRDefault="00116ABB" w:rsidP="00116ABB">
      <w:pPr>
        <w:pStyle w:val="Textbody"/>
      </w:pPr>
      <w:hyperlink r:id="rId105" w:history="1">
        <w:r>
          <w:rPr>
            <w:color w:val="0000FF"/>
            <w:u w:val="single" w:color="0000FF"/>
          </w:rPr>
          <w:t>https://ria.ru/20200320/1568886752.html</w:t>
        </w:r>
      </w:hyperlink>
    </w:p>
    <w:p w14:paraId="28C33D0A" w14:textId="77777777" w:rsidR="00116ABB" w:rsidRDefault="00116ABB" w:rsidP="00116ABB">
      <w:pPr>
        <w:pStyle w:val="3"/>
        <w:jc w:val="both"/>
        <w:rPr>
          <w:rFonts w:ascii="Times New Roman" w:hAnsi="Times New Roman"/>
          <w:sz w:val="24"/>
        </w:rPr>
      </w:pPr>
      <w:bookmarkStart w:id="116" w:name="_gen43"/>
      <w:bookmarkStart w:id="117" w:name="_Toc43706543"/>
      <w:bookmarkEnd w:id="116"/>
      <w:r>
        <w:rPr>
          <w:rFonts w:ascii="Times New Roman" w:hAnsi="Times New Roman"/>
          <w:sz w:val="24"/>
        </w:rPr>
        <w:t>РИА НОВОСТИ; 2020.20.03; МИД РЕКОМЕНДОВАЛ РОССИЯНАМ ПОКИНУТЬ КОЛУМБИЮ ДО ОТМЕНЫ АВИАСООБЩЕНИЯ</w:t>
      </w:r>
      <w:bookmarkEnd w:id="117"/>
    </w:p>
    <w:p w14:paraId="65096267" w14:textId="77777777" w:rsidR="00116ABB" w:rsidRDefault="00116ABB" w:rsidP="00116ABB">
      <w:pPr>
        <w:pStyle w:val="Textbody"/>
      </w:pPr>
      <w:r>
        <w:t>МИД РФ рекомендует гражданам России, которым нужно покинуть Колумбию, сделать это в ближайшее время, сообщил РИА Новости пресс-секретарь российского посольства в Боготе Евгений Наумов.</w:t>
      </w:r>
    </w:p>
    <w:p w14:paraId="3410E4FB" w14:textId="5C1E0E6F" w:rsidR="00116ABB" w:rsidRDefault="00116ABB" w:rsidP="00116ABB">
      <w:pPr>
        <w:pStyle w:val="Textbody"/>
      </w:pPr>
      <w:r w:rsidRPr="00116ABB">
        <w:t>«</w:t>
      </w:r>
      <w:r>
        <w:t>По данным миграционной службы Колумбии, в стране находятся около 200 российских туристов. С 23 марта Колумбия приостанавливает международное авиасообщение сроком на 30 дней, что станет препятствием для выезда из страны, поэтому МИД РФ рекомендует всем российским гражданам покинуть Колумбию в случае необходимости в ближайшее время</w:t>
      </w:r>
      <w:r w:rsidRPr="00116ABB">
        <w:t>»</w:t>
      </w:r>
      <w:r>
        <w:t>,</w:t>
      </w:r>
      <w:r w:rsidRPr="00116ABB">
        <w:t xml:space="preserve"> – </w:t>
      </w:r>
      <w:r>
        <w:t>заявил Наумов.</w:t>
      </w:r>
    </w:p>
    <w:p w14:paraId="072D49AD" w14:textId="77777777" w:rsidR="00116ABB" w:rsidRDefault="00116ABB" w:rsidP="00116ABB">
      <w:pPr>
        <w:pStyle w:val="Textbody"/>
      </w:pPr>
      <w:r>
        <w:t>По словам дипломата, сейчас туристы в Колумбии не испытывают никаких сложностей с возвращением в Россию кроме изменений некоторых маршрутов полетов из-за отмены рядом транзитных государств рейсов в Москву.</w:t>
      </w:r>
    </w:p>
    <w:p w14:paraId="6F70392D" w14:textId="77777777" w:rsidR="00116ABB" w:rsidRDefault="00116ABB" w:rsidP="00116ABB">
      <w:pPr>
        <w:pStyle w:val="Textbody"/>
      </w:pPr>
      <w:hyperlink r:id="rId106" w:history="1">
        <w:r>
          <w:rPr>
            <w:color w:val="0000FF"/>
            <w:u w:val="single" w:color="0000FF"/>
          </w:rPr>
          <w:t>https://ria.ru/20200320/1568878729.html</w:t>
        </w:r>
      </w:hyperlink>
    </w:p>
    <w:p w14:paraId="3F4E708E" w14:textId="77777777" w:rsidR="00116ABB" w:rsidRDefault="00116ABB" w:rsidP="00116ABB">
      <w:pPr>
        <w:pStyle w:val="Textbody"/>
      </w:pPr>
      <w:r>
        <w:t>ТВ:</w:t>
      </w:r>
    </w:p>
    <w:p w14:paraId="3F40BF25" w14:textId="77777777" w:rsidR="00116ABB" w:rsidRDefault="00116ABB" w:rsidP="00116ABB">
      <w:pPr>
        <w:pStyle w:val="Textbody"/>
      </w:pPr>
      <w:hyperlink r:id="rId107" w:history="1">
        <w:r>
          <w:rPr>
            <w:color w:val="0000FF"/>
            <w:u w:val="single" w:color="0000FF"/>
          </w:rPr>
          <w:t>https://www.vesti.ru/videos/show/vid/831342/cid/1/</w:t>
        </w:r>
      </w:hyperlink>
    </w:p>
    <w:p w14:paraId="31F1B3D4" w14:textId="77777777" w:rsidR="00116ABB" w:rsidRDefault="00116ABB" w:rsidP="00116ABB">
      <w:pPr>
        <w:pStyle w:val="3"/>
        <w:jc w:val="both"/>
        <w:rPr>
          <w:rFonts w:ascii="Times New Roman" w:hAnsi="Times New Roman"/>
          <w:sz w:val="24"/>
        </w:rPr>
      </w:pPr>
      <w:bookmarkStart w:id="118" w:name="_gen44"/>
      <w:bookmarkStart w:id="119" w:name="_Toc43706544"/>
      <w:bookmarkEnd w:id="118"/>
      <w:r>
        <w:rPr>
          <w:rFonts w:ascii="Times New Roman" w:hAnsi="Times New Roman"/>
          <w:sz w:val="24"/>
        </w:rPr>
        <w:lastRenderedPageBreak/>
        <w:t>РИА НОВОСТИ; 2020.20.03; ПОСОЛЬСТВО ОТРАБАТЫВАЕТ ВАРИАНТЫ ЭВАКУАЦИИ РОССИЯН ИЗ МАРОККО</w:t>
      </w:r>
      <w:bookmarkEnd w:id="119"/>
    </w:p>
    <w:p w14:paraId="208C8723" w14:textId="77777777" w:rsidR="00116ABB" w:rsidRDefault="00116ABB" w:rsidP="00116ABB">
      <w:pPr>
        <w:pStyle w:val="Textbody"/>
      </w:pPr>
      <w:r>
        <w:t>Посольство РФ в Марокко отрабатывает все варианты эвакуации российских туристов, не имеющих возможности самостоятельно выехать из королевства, прекратившего международное авиасообщение, заявила РИА Новости пресс-атташе посольства РФ в Марокко Алена Данилова.</w:t>
      </w:r>
    </w:p>
    <w:p w14:paraId="4A290941" w14:textId="4E5EE18E" w:rsidR="00116ABB" w:rsidRDefault="00116ABB" w:rsidP="00116ABB">
      <w:pPr>
        <w:pStyle w:val="Textbody"/>
      </w:pPr>
      <w:r w:rsidRPr="00116ABB">
        <w:t>«</w:t>
      </w:r>
      <w:r>
        <w:t>Туристов больше 450, эти данные актуальны. Вопрос о вывозе наших туристов отрабатывается, мы отрабатываем все варианты, которые только возможны</w:t>
      </w:r>
      <w:r w:rsidRPr="00116ABB">
        <w:t>»</w:t>
      </w:r>
      <w:r>
        <w:t>,</w:t>
      </w:r>
      <w:r w:rsidRPr="00116ABB">
        <w:t xml:space="preserve"> – </w:t>
      </w:r>
      <w:r>
        <w:t>сообщила Данилова.</w:t>
      </w:r>
    </w:p>
    <w:p w14:paraId="2354DDA7" w14:textId="7AB17104" w:rsidR="00116ABB" w:rsidRDefault="00116ABB" w:rsidP="00116ABB">
      <w:pPr>
        <w:pStyle w:val="Textbody"/>
      </w:pPr>
      <w:r>
        <w:t xml:space="preserve">Она уточнила, что ситуация осложняется вводом ЧС в Марокко. </w:t>
      </w:r>
      <w:r w:rsidRPr="00116ABB">
        <w:t>«</w:t>
      </w:r>
      <w:r>
        <w:t>Мы разбираемся с тем, как оказать нашим гражданам содействие в прибытии в аэропорт вылета, когда вопрос об этом будет решен</w:t>
      </w:r>
      <w:r w:rsidRPr="00116ABB">
        <w:t>»</w:t>
      </w:r>
      <w:r>
        <w:t>,</w:t>
      </w:r>
      <w:r w:rsidRPr="00116ABB">
        <w:t xml:space="preserve"> – </w:t>
      </w:r>
      <w:r>
        <w:t>сообщила дипломат. По ее словам, на данный момент не ясно, из какого именно аэропорта будет осуществляться вылет.</w:t>
      </w:r>
    </w:p>
    <w:p w14:paraId="09C81DBF" w14:textId="1923A5DA" w:rsidR="00116ABB" w:rsidRDefault="00116ABB" w:rsidP="00116ABB">
      <w:pPr>
        <w:pStyle w:val="Textbody"/>
      </w:pPr>
      <w:r w:rsidRPr="00116ABB">
        <w:t>«</w:t>
      </w:r>
      <w:r>
        <w:t>Вопрос должен быть согласован с местными властями... Мы рассчитываем, что скорее всего это будет либо Касабланка, либо Рабат, это предварительная информация</w:t>
      </w:r>
      <w:r w:rsidRPr="00116ABB">
        <w:t>»</w:t>
      </w:r>
      <w:r>
        <w:t>,</w:t>
      </w:r>
      <w:r w:rsidRPr="00116ABB">
        <w:t xml:space="preserve"> – </w:t>
      </w:r>
      <w:r>
        <w:t xml:space="preserve">заявила Данилова, отметив, что ситуация меняется </w:t>
      </w:r>
      <w:r w:rsidRPr="00116ABB">
        <w:t>«</w:t>
      </w:r>
      <w:r>
        <w:t>ежечасно</w:t>
      </w:r>
      <w:r w:rsidRPr="00116ABB">
        <w:t>»</w:t>
      </w:r>
      <w:r>
        <w:t>.</w:t>
      </w:r>
    </w:p>
    <w:p w14:paraId="5D29E633" w14:textId="611557A0" w:rsidR="00116ABB" w:rsidRDefault="00116ABB" w:rsidP="00116ABB">
      <w:pPr>
        <w:pStyle w:val="Textbody"/>
      </w:pPr>
      <w:r>
        <w:t xml:space="preserve">По ее словам, посольство оказывает консульскую и информационную поддержку, помогает найти аналоги российских лекарств в местных аптеках для детей с хроническими заболеваниями. </w:t>
      </w:r>
      <w:r w:rsidRPr="00116ABB">
        <w:t>«</w:t>
      </w:r>
      <w:r>
        <w:t>Работаем над тем, чтобы как можно быстрее отправить наших туристов на родину</w:t>
      </w:r>
      <w:r w:rsidRPr="00116ABB">
        <w:t>»</w:t>
      </w:r>
      <w:r>
        <w:t>,</w:t>
      </w:r>
      <w:r w:rsidRPr="00116ABB">
        <w:t xml:space="preserve"> – </w:t>
      </w:r>
      <w:r>
        <w:t>подчеркнула Данилова.</w:t>
      </w:r>
    </w:p>
    <w:p w14:paraId="2B712D1D" w14:textId="574A7893" w:rsidR="00116ABB" w:rsidRDefault="00116ABB" w:rsidP="00116ABB">
      <w:pPr>
        <w:pStyle w:val="Textbody"/>
      </w:pPr>
      <w:r w:rsidRPr="00116ABB">
        <w:t>«</w:t>
      </w:r>
      <w:r>
        <w:t>Здесь согласование идет с обеих сторон – с марокканской и российской. Это приоритетная задача для посольства РФ в Рабате и генконсульства в Касабланке. Надеемся, что скоро вопрос будет решен</w:t>
      </w:r>
      <w:r w:rsidRPr="00116ABB">
        <w:t>»</w:t>
      </w:r>
      <w:r>
        <w:t>,</w:t>
      </w:r>
      <w:r w:rsidRPr="00116ABB">
        <w:t xml:space="preserve"> – </w:t>
      </w:r>
      <w:r>
        <w:t>отметила она.</w:t>
      </w:r>
    </w:p>
    <w:p w14:paraId="2FDC6B4E" w14:textId="77777777" w:rsidR="00116ABB" w:rsidRDefault="00116ABB" w:rsidP="00116ABB">
      <w:pPr>
        <w:pStyle w:val="Textbody"/>
      </w:pPr>
      <w:hyperlink r:id="rId108" w:history="1">
        <w:r>
          <w:rPr>
            <w:color w:val="0000FF"/>
            <w:u w:val="single" w:color="0000FF"/>
          </w:rPr>
          <w:t>https://ria.ru/20200320/1568900369.html</w:t>
        </w:r>
      </w:hyperlink>
    </w:p>
    <w:p w14:paraId="360D6AE6" w14:textId="77777777" w:rsidR="00116ABB" w:rsidRDefault="00116ABB" w:rsidP="00116ABB">
      <w:pPr>
        <w:pStyle w:val="3"/>
        <w:jc w:val="both"/>
        <w:rPr>
          <w:rFonts w:ascii="Times New Roman" w:hAnsi="Times New Roman"/>
          <w:sz w:val="24"/>
        </w:rPr>
      </w:pPr>
      <w:bookmarkStart w:id="120" w:name="_gen45"/>
      <w:bookmarkStart w:id="121" w:name="_Toc43706545"/>
      <w:bookmarkEnd w:id="120"/>
      <w:r>
        <w:rPr>
          <w:rFonts w:ascii="Times New Roman" w:hAnsi="Times New Roman"/>
          <w:sz w:val="24"/>
        </w:rPr>
        <w:t>РИА НОВОСТИ; 2020.20.03; ПОСОЛЬСТВО ВО ФРАНЦИИ РЕКОМЕНДОВАЛО РОССИЯНАМ ВЕРНУТЬСЯ НА РОДИНУ</w:t>
      </w:r>
      <w:bookmarkEnd w:id="121"/>
    </w:p>
    <w:p w14:paraId="3BCAD20C" w14:textId="77777777" w:rsidR="00116ABB" w:rsidRDefault="00116ABB" w:rsidP="00116ABB">
      <w:pPr>
        <w:pStyle w:val="Textbody"/>
      </w:pPr>
      <w:r>
        <w:t>Посольство РФ во Франции рекомендует россиянам использовать любые доступные пути для возвращения на родину.</w:t>
      </w:r>
    </w:p>
    <w:p w14:paraId="6EE8DDB0" w14:textId="34A77E1D" w:rsidR="00116ABB" w:rsidRDefault="00116ABB" w:rsidP="00116ABB">
      <w:pPr>
        <w:pStyle w:val="Textbody"/>
      </w:pPr>
      <w:r w:rsidRPr="00116ABB">
        <w:t>«</w:t>
      </w:r>
      <w:r>
        <w:t>Посольство настоятельно рекомендует использовать любые доступные пути и возможности для возвращения в Россию</w:t>
      </w:r>
      <w:r w:rsidRPr="00116ABB">
        <w:t>»</w:t>
      </w:r>
      <w:r>
        <w:t>,</w:t>
      </w:r>
      <w:r w:rsidRPr="00116ABB">
        <w:t xml:space="preserve"> – </w:t>
      </w:r>
      <w:r>
        <w:t>говорится в сообщении дипмиссии в Facebook.</w:t>
      </w:r>
    </w:p>
    <w:p w14:paraId="768DA624" w14:textId="63517772" w:rsidR="00116ABB" w:rsidRDefault="00116ABB" w:rsidP="00116ABB">
      <w:pPr>
        <w:pStyle w:val="Textbody"/>
      </w:pPr>
      <w:r>
        <w:t xml:space="preserve">По информации посольства, возможен зачет аннулированных рейсов </w:t>
      </w:r>
      <w:r w:rsidRPr="00116ABB">
        <w:t>«</w:t>
      </w:r>
      <w:r w:rsidRPr="00116ABB">
        <w:rPr>
          <w:b/>
        </w:rPr>
        <w:t>Аэрофлот</w:t>
      </w:r>
      <w:r>
        <w:t>а</w:t>
      </w:r>
      <w:r w:rsidRPr="00116ABB">
        <w:t>»</w:t>
      </w:r>
      <w:r>
        <w:t xml:space="preserve"> из Лиона, Ниццы и Марселя на сохраняющиеся регулярные рейсы авиакомпании по маршруту Париж-Москва, свободные места на рейсах имеются. Также при наличии выкупленных билетов и свободных мест возможен вылет более ранними рейсами.</w:t>
      </w:r>
    </w:p>
    <w:p w14:paraId="332BA100" w14:textId="2A5AD549" w:rsidR="00116ABB" w:rsidRDefault="00116ABB" w:rsidP="00116ABB">
      <w:pPr>
        <w:pStyle w:val="Textbody"/>
      </w:pPr>
      <w:r>
        <w:t xml:space="preserve">Кроме того, на данный момент также возможен вылет в Россию авиакомпанией </w:t>
      </w:r>
      <w:r w:rsidRPr="00116ABB">
        <w:t>«</w:t>
      </w:r>
      <w:r>
        <w:t>Белавиа</w:t>
      </w:r>
      <w:r w:rsidRPr="00116ABB">
        <w:t>»</w:t>
      </w:r>
      <w:r>
        <w:t xml:space="preserve"> транзитом через Минск.</w:t>
      </w:r>
    </w:p>
    <w:p w14:paraId="2BCC4276" w14:textId="77777777" w:rsidR="00116ABB" w:rsidRDefault="00116ABB" w:rsidP="00116ABB">
      <w:pPr>
        <w:pStyle w:val="Textbody"/>
      </w:pPr>
      <w:r>
        <w:t>Вопросы возмещения средств за билеты авиакомпаний, аннулировавших перелеты в Россию, посольство рекомендует решать непосредственно с этими авиакомпаниями.</w:t>
      </w:r>
    </w:p>
    <w:p w14:paraId="561E6AF4" w14:textId="77777777" w:rsidR="00116ABB" w:rsidRDefault="00116ABB" w:rsidP="00116ABB">
      <w:pPr>
        <w:pStyle w:val="Textbody"/>
      </w:pPr>
      <w:r>
        <w:t>Дипмиссия РФ отмечает, что нельзя исключать в будущем принятия французскими властями дополнительных ограничительных мер, которые затронут в том числе и авиасообщение с зарубежными странами.</w:t>
      </w:r>
    </w:p>
    <w:p w14:paraId="67F9F46C" w14:textId="77777777" w:rsidR="00116ABB" w:rsidRDefault="00116ABB" w:rsidP="00116ABB">
      <w:pPr>
        <w:pStyle w:val="Textbody"/>
      </w:pPr>
      <w:hyperlink r:id="rId109" w:history="1">
        <w:r>
          <w:rPr>
            <w:color w:val="0000FF"/>
            <w:u w:val="single" w:color="0000FF"/>
          </w:rPr>
          <w:t>https://ria.ru/20200320/1568915650.html</w:t>
        </w:r>
      </w:hyperlink>
    </w:p>
    <w:p w14:paraId="7B22AEA5" w14:textId="77777777" w:rsidR="00116ABB" w:rsidRDefault="00116ABB" w:rsidP="00116ABB">
      <w:pPr>
        <w:pStyle w:val="3"/>
        <w:jc w:val="both"/>
        <w:rPr>
          <w:rFonts w:ascii="Times New Roman" w:hAnsi="Times New Roman"/>
          <w:sz w:val="24"/>
        </w:rPr>
      </w:pPr>
      <w:bookmarkStart w:id="122" w:name="_gen46"/>
      <w:bookmarkStart w:id="123" w:name="_Toc43706546"/>
      <w:bookmarkEnd w:id="122"/>
      <w:r>
        <w:rPr>
          <w:rFonts w:ascii="Times New Roman" w:hAnsi="Times New Roman"/>
          <w:sz w:val="24"/>
        </w:rPr>
        <w:t>ТАСС; 2020.20.03; ПОСОЛЬСТВО РОССИИ В ТУРКМЕНИИ ПОМОЖЕТ ОСТАВШИМСЯ В СТРАНЕ СООТЕЧЕСТВЕННИКАМ ПРОДЛИТЬ ВИЗЫ</w:t>
      </w:r>
      <w:bookmarkEnd w:id="123"/>
    </w:p>
    <w:p w14:paraId="7C92E0DB" w14:textId="77777777" w:rsidR="00116ABB" w:rsidRDefault="00116ABB" w:rsidP="00116ABB">
      <w:pPr>
        <w:pStyle w:val="Textbody"/>
      </w:pPr>
      <w:r>
        <w:t xml:space="preserve">Посольство России в Туркмении призвало находящихся в стране соотечественников, у которых истекает срок действия виз, обратиться в консульский отдел, где им окажут содействие. Об этом сообщила в пятницу </w:t>
      </w:r>
      <w:r w:rsidRPr="00116ABB">
        <w:rPr>
          <w:b/>
        </w:rPr>
        <w:t>пресс-служба</w:t>
      </w:r>
      <w:r>
        <w:t xml:space="preserve"> российской дипмиссии.</w:t>
      </w:r>
    </w:p>
    <w:p w14:paraId="29C92793" w14:textId="7CC1C9E7" w:rsidR="00116ABB" w:rsidRDefault="00116ABB" w:rsidP="00116ABB">
      <w:pPr>
        <w:pStyle w:val="Textbody"/>
      </w:pPr>
      <w:r w:rsidRPr="00116ABB">
        <w:lastRenderedPageBreak/>
        <w:t>«</w:t>
      </w:r>
      <w:r>
        <w:t>В связи с временной приостановкой авиасообщения между Туркменистаном и Россией просим граждан России, у которых истекает срок действия туркменской визы, обращаться в консульский отдел посольства России &lt;...&gt; для решения вопроса о продлении их виз с туркменскими властями</w:t>
      </w:r>
      <w:r w:rsidRPr="00116ABB">
        <w:t>»</w:t>
      </w:r>
      <w:r>
        <w:t>,</w:t>
      </w:r>
      <w:r w:rsidRPr="00116ABB">
        <w:t xml:space="preserve"> – </w:t>
      </w:r>
      <w:r>
        <w:t>говорится в сообщении.</w:t>
      </w:r>
    </w:p>
    <w:p w14:paraId="24FFE92D" w14:textId="05C2F79A" w:rsidR="00116ABB" w:rsidRDefault="00116ABB" w:rsidP="00116ABB">
      <w:pPr>
        <w:pStyle w:val="Textbody"/>
      </w:pPr>
      <w:r>
        <w:t>Ранее в посольстве сообщили, что в связи с приостановкой с 17 марта регулярного авиасообщения между Туркменией и Россией дипломаты прорабатывают возможность организации рейса Ашхабад</w:t>
      </w:r>
      <w:r w:rsidRPr="00116ABB">
        <w:t xml:space="preserve"> – </w:t>
      </w:r>
      <w:r>
        <w:t>Москва для возвращения в РФ соотечественников, временно находящихся на территории Туркмении. Дипмиссия собирала данные обо всех россиянах, изъявивших желание вернуться в РФ. При этом уточнялось, что на борт будут допускаться только российские граждане, которые временно находятся в Туркмении по визе или имеют постоянную регистрацию в России, а также те, у кого есть вид на жительство в РФ.</w:t>
      </w:r>
    </w:p>
    <w:p w14:paraId="08A134B9" w14:textId="77777777" w:rsidR="00116ABB" w:rsidRDefault="00116ABB" w:rsidP="00116ABB">
      <w:pPr>
        <w:pStyle w:val="Textbody"/>
      </w:pPr>
      <w:r>
        <w:t>В дипмиссии также сообщили, что с 24 марта консульский отдел посольства и консульский пункт в Туркменбаши временно перейдут на дистанционное обслуживание. Личный прием посетителей будет приостановлен, но сотрудники продолжат давать консультации по телефону и электронной почте.</w:t>
      </w:r>
    </w:p>
    <w:p w14:paraId="2B705ABA" w14:textId="77777777" w:rsidR="00116ABB" w:rsidRDefault="00116ABB" w:rsidP="00116ABB">
      <w:pPr>
        <w:pStyle w:val="Textbody"/>
      </w:pPr>
      <w:hyperlink r:id="rId110" w:history="1">
        <w:r>
          <w:rPr>
            <w:color w:val="0000FF"/>
            <w:u w:val="single" w:color="0000FF"/>
          </w:rPr>
          <w:t>https://tass.ru/obschestvo/8040773</w:t>
        </w:r>
      </w:hyperlink>
    </w:p>
    <w:p w14:paraId="105549EB" w14:textId="77777777" w:rsidR="00116ABB" w:rsidRDefault="00116ABB" w:rsidP="00116ABB">
      <w:pPr>
        <w:pStyle w:val="3"/>
        <w:jc w:val="both"/>
        <w:rPr>
          <w:rFonts w:ascii="Times New Roman" w:hAnsi="Times New Roman"/>
          <w:sz w:val="24"/>
        </w:rPr>
      </w:pPr>
      <w:bookmarkStart w:id="124" w:name="_gen47"/>
      <w:bookmarkStart w:id="125" w:name="_Toc43706547"/>
      <w:bookmarkEnd w:id="124"/>
      <w:r>
        <w:rPr>
          <w:rFonts w:ascii="Times New Roman" w:hAnsi="Times New Roman"/>
          <w:sz w:val="24"/>
        </w:rPr>
        <w:t>RNS; 2020.20.03; S7 ПРЕКРАЩАЕТ ПОЛЕТЫ В ТАИЛАНД</w:t>
      </w:r>
      <w:bookmarkEnd w:id="125"/>
    </w:p>
    <w:p w14:paraId="330186A0" w14:textId="77777777" w:rsidR="00116ABB" w:rsidRDefault="00116ABB" w:rsidP="00116ABB">
      <w:pPr>
        <w:pStyle w:val="Textbody"/>
      </w:pPr>
      <w:r>
        <w:t>Авиакомпания S7 прекращает полеты в Таиланд с 22 марта, сообщила компания.</w:t>
      </w:r>
    </w:p>
    <w:p w14:paraId="5C968230" w14:textId="029D0131" w:rsidR="00116ABB" w:rsidRDefault="00116ABB" w:rsidP="00116ABB">
      <w:pPr>
        <w:pStyle w:val="Textbody"/>
      </w:pPr>
      <w:r w:rsidRPr="00116ABB">
        <w:t>«</w:t>
      </w:r>
      <w:r>
        <w:t>Властями Королевства Таиланд введены ограничения на въезд иностранных граждан, в том числе граждан России. В связи с этим с 22 марта S7 Airlines прекращает перевозку российских граждан из России в Таиланд</w:t>
      </w:r>
      <w:r w:rsidRPr="00116ABB">
        <w:t>»</w:t>
      </w:r>
      <w:r>
        <w:t xml:space="preserve">, </w:t>
      </w:r>
      <w:r w:rsidRPr="00116ABB">
        <w:t>–</w:t>
      </w:r>
      <w:r>
        <w:t xml:space="preserve"> говорится в сообщении перевозчика.</w:t>
      </w:r>
    </w:p>
    <w:p w14:paraId="150D5204" w14:textId="77777777" w:rsidR="00116ABB" w:rsidRDefault="00116ABB" w:rsidP="00116ABB">
      <w:pPr>
        <w:pStyle w:val="Textbody"/>
      </w:pPr>
      <w:r>
        <w:t>При этом S7 продолжит выполнять рейсы из Бангкока во Владивосток, Хабаровск, Иркутск, Красноярск, Новосибирск и из Пхукета в Иркутск и Новосибирск для вывоза россиян.</w:t>
      </w:r>
    </w:p>
    <w:p w14:paraId="3B10307B" w14:textId="77777777" w:rsidR="00116ABB" w:rsidRDefault="00116ABB" w:rsidP="00116ABB">
      <w:pPr>
        <w:pStyle w:val="Textbody"/>
      </w:pPr>
      <w:r>
        <w:t>Компания также опубликовала на своем сайте график возвратных рейсов.</w:t>
      </w:r>
    </w:p>
    <w:p w14:paraId="7720AE08" w14:textId="77777777" w:rsidR="00116ABB" w:rsidRDefault="00116ABB" w:rsidP="00116ABB">
      <w:pPr>
        <w:pStyle w:val="Textbody"/>
      </w:pPr>
      <w:hyperlink r:id="rId111" w:history="1">
        <w:r>
          <w:rPr>
            <w:color w:val="0000FF"/>
            <w:u w:val="single" w:color="0000FF"/>
          </w:rPr>
          <w:t>https://rns.online/transport/S7-prekraschaet-poleti-v-Tailand--2020-03-20/</w:t>
        </w:r>
      </w:hyperlink>
    </w:p>
    <w:p w14:paraId="3BC15075" w14:textId="77777777" w:rsidR="00116ABB" w:rsidRDefault="00116ABB" w:rsidP="00116ABB">
      <w:pPr>
        <w:pStyle w:val="Textbody"/>
      </w:pPr>
      <w:r>
        <w:t>На ту же тему:</w:t>
      </w:r>
    </w:p>
    <w:p w14:paraId="0238738C" w14:textId="77777777" w:rsidR="00116ABB" w:rsidRDefault="00116ABB" w:rsidP="00116ABB">
      <w:pPr>
        <w:pStyle w:val="Textbody"/>
      </w:pPr>
      <w:hyperlink r:id="rId112" w:history="1">
        <w:r>
          <w:rPr>
            <w:color w:val="0000FF"/>
            <w:u w:val="single" w:color="0000FF"/>
          </w:rPr>
          <w:t>https://ria.ru/20200320/1568913639.html</w:t>
        </w:r>
      </w:hyperlink>
    </w:p>
    <w:p w14:paraId="4AB56992" w14:textId="798CDABD" w:rsidR="00116ABB" w:rsidRDefault="00116ABB" w:rsidP="00116ABB">
      <w:pPr>
        <w:pStyle w:val="3"/>
        <w:jc w:val="both"/>
        <w:rPr>
          <w:rFonts w:ascii="Times New Roman" w:hAnsi="Times New Roman"/>
          <w:sz w:val="24"/>
        </w:rPr>
      </w:pPr>
      <w:bookmarkStart w:id="126" w:name="_gen48"/>
      <w:bookmarkStart w:id="127" w:name="_Toc43706548"/>
      <w:bookmarkEnd w:id="126"/>
      <w:r>
        <w:rPr>
          <w:rFonts w:ascii="Times New Roman" w:hAnsi="Times New Roman"/>
          <w:sz w:val="24"/>
        </w:rPr>
        <w:t xml:space="preserve">ТАСС; 2020.20.03; АВИАКОМПАНИЯ </w:t>
      </w:r>
      <w:r w:rsidRPr="00116ABB">
        <w:rPr>
          <w:rFonts w:ascii="Times New Roman" w:hAnsi="Times New Roman"/>
          <w:bCs w:val="0"/>
          <w:sz w:val="24"/>
        </w:rPr>
        <w:t>«</w:t>
      </w:r>
      <w:r>
        <w:rPr>
          <w:rFonts w:ascii="Times New Roman" w:hAnsi="Times New Roman"/>
          <w:sz w:val="24"/>
        </w:rPr>
        <w:t>РОССИЯ</w:t>
      </w:r>
      <w:r w:rsidRPr="00116ABB">
        <w:rPr>
          <w:rFonts w:ascii="Times New Roman" w:hAnsi="Times New Roman"/>
          <w:bCs w:val="0"/>
          <w:sz w:val="24"/>
        </w:rPr>
        <w:t>»</w:t>
      </w:r>
      <w:r>
        <w:rPr>
          <w:rFonts w:ascii="Times New Roman" w:hAnsi="Times New Roman"/>
          <w:sz w:val="24"/>
        </w:rPr>
        <w:t xml:space="preserve"> НАЧАЛА ВЫВОЗ ТУРИСТОВ </w:t>
      </w:r>
      <w:r w:rsidRPr="00116ABB">
        <w:rPr>
          <w:rFonts w:ascii="Times New Roman" w:hAnsi="Times New Roman"/>
          <w:bCs w:val="0"/>
          <w:sz w:val="24"/>
        </w:rPr>
        <w:t>«</w:t>
      </w:r>
      <w:r>
        <w:rPr>
          <w:rFonts w:ascii="Times New Roman" w:hAnsi="Times New Roman"/>
          <w:sz w:val="24"/>
        </w:rPr>
        <w:t>БИБЛИО-ГЛОБУСА</w:t>
      </w:r>
      <w:r w:rsidRPr="00116ABB">
        <w:rPr>
          <w:rFonts w:ascii="Times New Roman" w:hAnsi="Times New Roman"/>
          <w:bCs w:val="0"/>
          <w:sz w:val="24"/>
        </w:rPr>
        <w:t>»</w:t>
      </w:r>
      <w:r>
        <w:rPr>
          <w:rFonts w:ascii="Times New Roman" w:hAnsi="Times New Roman"/>
          <w:sz w:val="24"/>
        </w:rPr>
        <w:t xml:space="preserve"> С ЗАРУБЕЖНЫХ КУРОРТОВ</w:t>
      </w:r>
      <w:bookmarkEnd w:id="127"/>
    </w:p>
    <w:p w14:paraId="2C9FEA39" w14:textId="3BBC21C4" w:rsidR="00116ABB" w:rsidRDefault="00116ABB" w:rsidP="00116ABB">
      <w:pPr>
        <w:pStyle w:val="Textbody"/>
      </w:pPr>
      <w:r w:rsidRPr="00116ABB">
        <w:t>«</w:t>
      </w:r>
      <w:r>
        <w:t>Библио-Глобус</w:t>
      </w:r>
      <w:r w:rsidRPr="00116ABB">
        <w:t>»</w:t>
      </w:r>
      <w:r>
        <w:t xml:space="preserve"> совместно с авиакомпанией </w:t>
      </w:r>
      <w:r w:rsidRPr="00116ABB">
        <w:t>«</w:t>
      </w:r>
      <w:r>
        <w:t>Россия</w:t>
      </w:r>
      <w:r w:rsidRPr="00116ABB">
        <w:t>»</w:t>
      </w:r>
      <w:r>
        <w:t xml:space="preserve"> начали вывоз туристов с зарубежных курортов из-за пандемии коронавируса. Об этом говорится в сообщении туроператора.</w:t>
      </w:r>
    </w:p>
    <w:p w14:paraId="0DE95192" w14:textId="2CE6867A" w:rsidR="00116ABB" w:rsidRDefault="00116ABB" w:rsidP="00116ABB">
      <w:pPr>
        <w:pStyle w:val="Textbody"/>
      </w:pPr>
      <w:r w:rsidRPr="00116ABB">
        <w:t>«</w:t>
      </w:r>
      <w:r>
        <w:t>Библио-Глобус</w:t>
      </w:r>
      <w:r w:rsidRPr="00116ABB">
        <w:t>»</w:t>
      </w:r>
      <w:r>
        <w:t xml:space="preserve"> приступил к вывозу граждан РФ с международных курортов на рейсах авиакомпании </w:t>
      </w:r>
      <w:r w:rsidRPr="00116ABB">
        <w:t>«</w:t>
      </w:r>
      <w:r>
        <w:t>Россия</w:t>
      </w:r>
      <w:r w:rsidRPr="00116ABB">
        <w:t>»</w:t>
      </w:r>
      <w:r>
        <w:t xml:space="preserve">. В связи со сложной ситуацией, связанной с распространением коронавируса COVID-19, крупнейший в России туристический оператор </w:t>
      </w:r>
      <w:r w:rsidRPr="00116ABB">
        <w:t>«</w:t>
      </w:r>
      <w:r>
        <w:t>Библио-Глобус</w:t>
      </w:r>
      <w:r w:rsidRPr="00116ABB">
        <w:t>»</w:t>
      </w:r>
      <w:r>
        <w:t xml:space="preserve"> принял решение о вынужденном возврате своих клиентов</w:t>
      </w:r>
      <w:r w:rsidRPr="00116ABB">
        <w:t xml:space="preserve"> – </w:t>
      </w:r>
      <w:r>
        <w:t>граждан РФ на территорию России</w:t>
      </w:r>
      <w:r w:rsidRPr="00116ABB">
        <w:t>»</w:t>
      </w:r>
      <w:r>
        <w:t>,</w:t>
      </w:r>
      <w:r w:rsidRPr="00116ABB">
        <w:t xml:space="preserve"> – </w:t>
      </w:r>
      <w:r>
        <w:t>говорится в сообщении.</w:t>
      </w:r>
    </w:p>
    <w:p w14:paraId="4AEAFEBE" w14:textId="7D1CCBF0" w:rsidR="00116ABB" w:rsidRDefault="00116ABB" w:rsidP="00116ABB">
      <w:pPr>
        <w:pStyle w:val="Textbody"/>
      </w:pPr>
      <w:r>
        <w:t>Туроператор и авиаперевозчик приступили к формированию вывозных рейсов. С 20 марта рейсы туда будут отправляться пустыми, обратно</w:t>
      </w:r>
      <w:r w:rsidRPr="00116ABB">
        <w:t xml:space="preserve"> – </w:t>
      </w:r>
      <w:r>
        <w:t>с возвращающимися домой туристами. В целях недопущения полной отмены рейсов по форс-мажорным обстоятельствам затраты на их выполнение туристический оператор взял на себя, отмечается в сообщении.</w:t>
      </w:r>
    </w:p>
    <w:p w14:paraId="343B9B69" w14:textId="5CAFB55C" w:rsidR="00116ABB" w:rsidRDefault="00116ABB" w:rsidP="00116ABB">
      <w:pPr>
        <w:pStyle w:val="Textbody"/>
      </w:pPr>
      <w:r w:rsidRPr="00116ABB">
        <w:t>«</w:t>
      </w:r>
      <w:r>
        <w:t>Библио-Глобус</w:t>
      </w:r>
      <w:r w:rsidRPr="00116ABB">
        <w:t>»</w:t>
      </w:r>
      <w:r>
        <w:t xml:space="preserve"> принял решение возвратить денежные средства за турпутевки с перелетом авиакомпанией </w:t>
      </w:r>
      <w:r w:rsidRPr="00116ABB">
        <w:t>«</w:t>
      </w:r>
      <w:r>
        <w:t>Россия</w:t>
      </w:r>
      <w:r w:rsidRPr="00116ABB">
        <w:t>»</w:t>
      </w:r>
      <w:r>
        <w:t xml:space="preserve"> клиентам в полном объеме. Также клиентам оператора предоставляется возможность перенести даты поездки или заменить направление, отметили в компании.</w:t>
      </w:r>
    </w:p>
    <w:p w14:paraId="6DC5E38F" w14:textId="77777777" w:rsidR="00116ABB" w:rsidRDefault="00116ABB" w:rsidP="00116ABB">
      <w:pPr>
        <w:pStyle w:val="Textbody"/>
      </w:pPr>
      <w:hyperlink r:id="rId113" w:history="1">
        <w:r>
          <w:rPr>
            <w:color w:val="0000FF"/>
            <w:u w:val="single" w:color="0000FF"/>
          </w:rPr>
          <w:t>https://tass.ru/ekonomika/8039981</w:t>
        </w:r>
      </w:hyperlink>
    </w:p>
    <w:p w14:paraId="5BB7CBAD" w14:textId="1D62B545" w:rsidR="00116ABB" w:rsidRDefault="00116ABB" w:rsidP="00116ABB">
      <w:pPr>
        <w:pStyle w:val="3"/>
        <w:jc w:val="both"/>
        <w:rPr>
          <w:rFonts w:ascii="Times New Roman" w:hAnsi="Times New Roman"/>
          <w:sz w:val="24"/>
        </w:rPr>
      </w:pPr>
      <w:bookmarkStart w:id="128" w:name="_gen49"/>
      <w:bookmarkStart w:id="129" w:name="_Toc43706549"/>
      <w:bookmarkEnd w:id="128"/>
      <w:r>
        <w:rPr>
          <w:rFonts w:ascii="Times New Roman" w:hAnsi="Times New Roman"/>
          <w:sz w:val="24"/>
        </w:rPr>
        <w:lastRenderedPageBreak/>
        <w:t xml:space="preserve">ИНТЕРФАКС; 2020.20.03; АВИАКОМПАНИЯ </w:t>
      </w:r>
      <w:r w:rsidRPr="00116ABB">
        <w:rPr>
          <w:rFonts w:ascii="Times New Roman" w:hAnsi="Times New Roman"/>
          <w:bCs w:val="0"/>
          <w:sz w:val="24"/>
        </w:rPr>
        <w:t>«</w:t>
      </w:r>
      <w:r>
        <w:rPr>
          <w:rFonts w:ascii="Times New Roman" w:hAnsi="Times New Roman"/>
          <w:sz w:val="24"/>
        </w:rPr>
        <w:t>РОССИЯ</w:t>
      </w:r>
      <w:r w:rsidRPr="00116ABB">
        <w:rPr>
          <w:rFonts w:ascii="Times New Roman" w:hAnsi="Times New Roman"/>
          <w:bCs w:val="0"/>
          <w:sz w:val="24"/>
        </w:rPr>
        <w:t>»</w:t>
      </w:r>
      <w:r>
        <w:rPr>
          <w:rFonts w:ascii="Times New Roman" w:hAnsi="Times New Roman"/>
          <w:sz w:val="24"/>
        </w:rPr>
        <w:t xml:space="preserve"> ПРЕКРАЩАЕТ ОТПРАВКУ ТУРИСТОВ </w:t>
      </w:r>
      <w:r w:rsidRPr="00116ABB">
        <w:rPr>
          <w:rFonts w:ascii="Times New Roman" w:hAnsi="Times New Roman"/>
          <w:bCs w:val="0"/>
          <w:sz w:val="24"/>
        </w:rPr>
        <w:t>«</w:t>
      </w:r>
      <w:r>
        <w:rPr>
          <w:rFonts w:ascii="Times New Roman" w:hAnsi="Times New Roman"/>
          <w:sz w:val="24"/>
        </w:rPr>
        <w:t>БИБЛИО-ГЛОБУСА</w:t>
      </w:r>
      <w:r w:rsidRPr="00116ABB">
        <w:rPr>
          <w:rFonts w:ascii="Times New Roman" w:hAnsi="Times New Roman"/>
          <w:bCs w:val="0"/>
          <w:sz w:val="24"/>
        </w:rPr>
        <w:t>»</w:t>
      </w:r>
      <w:r>
        <w:rPr>
          <w:rFonts w:ascii="Times New Roman" w:hAnsi="Times New Roman"/>
          <w:sz w:val="24"/>
        </w:rPr>
        <w:t xml:space="preserve"> ЗА РУБЕЖ</w:t>
      </w:r>
      <w:bookmarkEnd w:id="129"/>
    </w:p>
    <w:p w14:paraId="350D86E3" w14:textId="397E4BF9" w:rsidR="00116ABB" w:rsidRDefault="00116ABB" w:rsidP="00116ABB">
      <w:pPr>
        <w:pStyle w:val="Textbody"/>
      </w:pPr>
      <w:r>
        <w:t xml:space="preserve">Авиакомпания </w:t>
      </w:r>
      <w:r w:rsidRPr="00116ABB">
        <w:t>«</w:t>
      </w:r>
      <w:r>
        <w:t>Россия</w:t>
      </w:r>
      <w:r w:rsidRPr="00116ABB">
        <w:t>»</w:t>
      </w:r>
      <w:r>
        <w:t xml:space="preserve"> (входит в группу </w:t>
      </w:r>
      <w:r w:rsidRPr="00116ABB">
        <w:t>«</w:t>
      </w:r>
      <w:r w:rsidRPr="00116ABB">
        <w:rPr>
          <w:b/>
        </w:rPr>
        <w:t>Аэрофлот</w:t>
      </w:r>
      <w:r w:rsidRPr="00116ABB">
        <w:t>»</w:t>
      </w:r>
      <w:r>
        <w:t xml:space="preserve">) прекращает отправку зарубежных рейсов, выполняемых совместно с туроператором </w:t>
      </w:r>
      <w:r w:rsidRPr="00116ABB">
        <w:t>«</w:t>
      </w:r>
      <w:r>
        <w:t>Библио-Глобус</w:t>
      </w:r>
      <w:r w:rsidRPr="00116ABB">
        <w:t>»</w:t>
      </w:r>
      <w:r>
        <w:t>, следует из сообщения перевозчика.</w:t>
      </w:r>
    </w:p>
    <w:p w14:paraId="62FC808A" w14:textId="6BE390DC" w:rsidR="00116ABB" w:rsidRDefault="00116ABB" w:rsidP="00116ABB">
      <w:pPr>
        <w:pStyle w:val="Textbody"/>
      </w:pPr>
      <w:r w:rsidRPr="00116ABB">
        <w:t>«</w:t>
      </w:r>
      <w:r>
        <w:t xml:space="preserve">В связи со сложной ситуацией, связанной с распространением коронавируса COVID-19, крупнейший в России туристический оператор </w:t>
      </w:r>
      <w:r w:rsidRPr="00116ABB">
        <w:t>«</w:t>
      </w:r>
      <w:r>
        <w:t>Библио-Глобус</w:t>
      </w:r>
      <w:r w:rsidRPr="00116ABB">
        <w:t>»</w:t>
      </w:r>
      <w:r>
        <w:t xml:space="preserve"> принял решение о вынужденном возврате своих клиентов</w:t>
      </w:r>
      <w:r w:rsidRPr="00116ABB">
        <w:t xml:space="preserve"> – </w:t>
      </w:r>
      <w:r>
        <w:t>граждан РФ на территорию России. Совместно со своим стратегическим партнером</w:t>
      </w:r>
      <w:r w:rsidRPr="00116ABB">
        <w:t xml:space="preserve"> – </w:t>
      </w:r>
      <w:r>
        <w:t xml:space="preserve">авиакомпанией </w:t>
      </w:r>
      <w:r w:rsidRPr="00116ABB">
        <w:t>«</w:t>
      </w:r>
      <w:r>
        <w:t>Россия</w:t>
      </w:r>
      <w:r w:rsidRPr="00116ABB">
        <w:t>»</w:t>
      </w:r>
      <w:r>
        <w:t xml:space="preserve"> (входит в группу </w:t>
      </w:r>
      <w:r w:rsidRPr="00116ABB">
        <w:t>«</w:t>
      </w:r>
      <w:r w:rsidRPr="00116ABB">
        <w:rPr>
          <w:b/>
        </w:rPr>
        <w:t>Аэрофлот</w:t>
      </w:r>
      <w:r w:rsidRPr="00116ABB">
        <w:t>»</w:t>
      </w:r>
      <w:r>
        <w:t>) туристическая компания приступила к формированию только вывозных рейсов из иностранных государств</w:t>
      </w:r>
      <w:r w:rsidRPr="00116ABB">
        <w:t>»</w:t>
      </w:r>
      <w:r>
        <w:t>,</w:t>
      </w:r>
      <w:r w:rsidRPr="00116ABB">
        <w:t xml:space="preserve"> – </w:t>
      </w:r>
      <w:r>
        <w:t>говорится в сообщении.</w:t>
      </w:r>
    </w:p>
    <w:p w14:paraId="0BDC1251" w14:textId="77777777" w:rsidR="00116ABB" w:rsidRDefault="00116ABB" w:rsidP="00116ABB">
      <w:pPr>
        <w:pStyle w:val="Textbody"/>
      </w:pPr>
      <w:r>
        <w:t>Как отмечается, затраты на выполнение вывозных рейсов туроператор взял на себя.</w:t>
      </w:r>
    </w:p>
    <w:p w14:paraId="14B75B49" w14:textId="3DFC0489" w:rsidR="00116ABB" w:rsidRDefault="00116ABB" w:rsidP="00116ABB">
      <w:pPr>
        <w:pStyle w:val="Textbody"/>
      </w:pPr>
      <w:r w:rsidRPr="00116ABB">
        <w:t>«</w:t>
      </w:r>
      <w:r>
        <w:t>С 20 марта рейсы перевозчика из РФ будут выполняться без пассажиров, главная цель выполнения вывозных рейсов</w:t>
      </w:r>
      <w:r w:rsidRPr="00116ABB">
        <w:t xml:space="preserve"> – </w:t>
      </w:r>
      <w:r>
        <w:t>вернуть россиян, остающихся за пределами страны, на Родину</w:t>
      </w:r>
      <w:r w:rsidRPr="00116ABB">
        <w:t>»</w:t>
      </w:r>
      <w:r>
        <w:t>,</w:t>
      </w:r>
      <w:r w:rsidRPr="00116ABB">
        <w:t xml:space="preserve"> – </w:t>
      </w:r>
      <w:r>
        <w:t>говорится в сообщении.</w:t>
      </w:r>
    </w:p>
    <w:p w14:paraId="5935B94A" w14:textId="12A42F47" w:rsidR="00116ABB" w:rsidRDefault="00116ABB" w:rsidP="00116ABB">
      <w:pPr>
        <w:pStyle w:val="3"/>
        <w:jc w:val="both"/>
        <w:rPr>
          <w:rFonts w:ascii="Times New Roman" w:hAnsi="Times New Roman"/>
          <w:sz w:val="24"/>
        </w:rPr>
      </w:pPr>
      <w:bookmarkStart w:id="130" w:name="_gen50"/>
      <w:bookmarkStart w:id="131" w:name="_Toc43706550"/>
      <w:bookmarkEnd w:id="130"/>
      <w:r>
        <w:rPr>
          <w:rFonts w:ascii="Times New Roman" w:hAnsi="Times New Roman"/>
          <w:sz w:val="24"/>
        </w:rPr>
        <w:t xml:space="preserve">ТАСС; 2020.20.03; </w:t>
      </w:r>
      <w:r w:rsidRPr="00116ABB">
        <w:rPr>
          <w:rFonts w:ascii="Times New Roman" w:hAnsi="Times New Roman"/>
          <w:bCs w:val="0"/>
          <w:sz w:val="24"/>
        </w:rPr>
        <w:t>«</w:t>
      </w:r>
      <w:r>
        <w:rPr>
          <w:rFonts w:ascii="Times New Roman" w:hAnsi="Times New Roman"/>
          <w:sz w:val="24"/>
        </w:rPr>
        <w:t>ТЕЗ ТУР</w:t>
      </w:r>
      <w:r w:rsidRPr="00116ABB">
        <w:rPr>
          <w:rFonts w:ascii="Times New Roman" w:hAnsi="Times New Roman"/>
          <w:bCs w:val="0"/>
          <w:sz w:val="24"/>
        </w:rPr>
        <w:t>»</w:t>
      </w:r>
      <w:r>
        <w:rPr>
          <w:rFonts w:ascii="Times New Roman" w:hAnsi="Times New Roman"/>
          <w:sz w:val="24"/>
        </w:rPr>
        <w:t xml:space="preserve"> ЗАВЕРШИТ ВЫВОЗ ТУРИСТОВ С ПХУКЕТА РЕЙСАМИ IFLY 26 МАРТА</w:t>
      </w:r>
      <w:bookmarkEnd w:id="131"/>
    </w:p>
    <w:p w14:paraId="7D122771" w14:textId="51F52463" w:rsidR="00116ABB" w:rsidRDefault="00116ABB" w:rsidP="00116ABB">
      <w:pPr>
        <w:pStyle w:val="Textbody"/>
      </w:pPr>
      <w:r>
        <w:t xml:space="preserve">Турагентство </w:t>
      </w:r>
      <w:r w:rsidRPr="00116ABB">
        <w:t>«</w:t>
      </w:r>
      <w:r>
        <w:t>Тез Тур</w:t>
      </w:r>
      <w:r w:rsidRPr="00116ABB">
        <w:t>»</w:t>
      </w:r>
      <w:r>
        <w:t xml:space="preserve"> досрочно прекращает программу отправки туристов в Таиланд на Пхукет рейсами IFly и завершит вывоз туристов самолетами этого перевозчика 26 марта. Об этом сообщили ТАСС в пресс-службе туроператора.</w:t>
      </w:r>
    </w:p>
    <w:p w14:paraId="3C8018E8" w14:textId="554AFA9D" w:rsidR="00116ABB" w:rsidRDefault="00116ABB" w:rsidP="00116ABB">
      <w:pPr>
        <w:pStyle w:val="Textbody"/>
      </w:pPr>
      <w:r w:rsidRPr="00116ABB">
        <w:t>«</w:t>
      </w:r>
      <w:r>
        <w:t>Тез Тур</w:t>
      </w:r>
      <w:r w:rsidRPr="00116ABB">
        <w:t>»</w:t>
      </w:r>
      <w:r>
        <w:t xml:space="preserve"> досрочно прекращает полетную программу по маршруту Москва</w:t>
      </w:r>
      <w:r w:rsidRPr="00116ABB">
        <w:t xml:space="preserve"> – </w:t>
      </w:r>
      <w:r>
        <w:t>Пхукет на бортах авиакомпании IFly. В связи с этим, рейс F7 9557/9558, запланированный на 25 марта, выполняться не будет. Крайний вывозной рейс а/к IFly состоится 26 марта</w:t>
      </w:r>
      <w:r w:rsidRPr="00116ABB">
        <w:t>»</w:t>
      </w:r>
      <w:r>
        <w:t>,</w:t>
      </w:r>
      <w:r w:rsidRPr="00116ABB">
        <w:t xml:space="preserve"> – </w:t>
      </w:r>
      <w:r>
        <w:t>сообщили в компании.</w:t>
      </w:r>
    </w:p>
    <w:p w14:paraId="194843B1" w14:textId="11A43AF5" w:rsidR="00116ABB" w:rsidRDefault="00116ABB" w:rsidP="00116ABB">
      <w:pPr>
        <w:pStyle w:val="Textbody"/>
      </w:pPr>
      <w:r>
        <w:t xml:space="preserve">Клиенты туроператора могут перебронировать приобретенные ранее турпакеты на другое направление из ассортиментной линейки </w:t>
      </w:r>
      <w:r w:rsidRPr="00116ABB">
        <w:t>«</w:t>
      </w:r>
      <w:r>
        <w:t>Тез Тур</w:t>
      </w:r>
      <w:r w:rsidRPr="00116ABB">
        <w:t>»</w:t>
      </w:r>
      <w:r>
        <w:t>, изменить сроки поездки на более поздний период или оформить возврат денежных средств в соответствии с законодательством РФ, отметили в компании.</w:t>
      </w:r>
    </w:p>
    <w:p w14:paraId="045994C0" w14:textId="37999B97" w:rsidR="00116ABB" w:rsidRDefault="00116ABB" w:rsidP="00116ABB">
      <w:pPr>
        <w:pStyle w:val="Textbody"/>
      </w:pPr>
      <w:r>
        <w:t>Решение о прекращении программы на рейсах IFly не касается организованных туристов</w:t>
      </w:r>
      <w:r w:rsidRPr="00116ABB">
        <w:t xml:space="preserve"> – </w:t>
      </w:r>
      <w:r>
        <w:t xml:space="preserve">клиентов </w:t>
      </w:r>
      <w:r w:rsidRPr="00116ABB">
        <w:t>«</w:t>
      </w:r>
      <w:r>
        <w:t>Тез Тур</w:t>
      </w:r>
      <w:r w:rsidRPr="00116ABB">
        <w:t>»</w:t>
      </w:r>
      <w:r>
        <w:t>, которые прибыли на курорты рейсами GDS в составе приобретенных турпакетов. Они вернутся домой в сроки, которые изначально были зафиксированы в турах.</w:t>
      </w:r>
    </w:p>
    <w:p w14:paraId="7BAC4D1B" w14:textId="77777777" w:rsidR="00116ABB" w:rsidRDefault="00116ABB" w:rsidP="00116ABB">
      <w:pPr>
        <w:pStyle w:val="Textbody"/>
      </w:pPr>
      <w:r>
        <w:t>Как сообщает Ростуризм, с 00:00 мск 22 марта 2020 года все лица при регистрации на рейс в Таиланд должны предоставить медицинскую справку об отсутствии вируса COVID-19 (полученную не более, чем за 72 часа до вылета) и иметь на руках страховой полис с суммой покрытия не менее 100 тыс. долл. США, включающим данное заболевание. Справка должна быть запрошена в медицинском учреждении и прямо подтве</w:t>
      </w:r>
      <w:r w:rsidRPr="00116ABB">
        <w:rPr>
          <w:b/>
        </w:rPr>
        <w:t>ржд</w:t>
      </w:r>
      <w:r>
        <w:t>ать факт отсутствия у туриста COVID-19. Документ составляется на английском или русском языке (в последнем случае требуется нотариально заверенный перевод на английский язык).</w:t>
      </w:r>
    </w:p>
    <w:p w14:paraId="1C171054" w14:textId="77777777" w:rsidR="00116ABB" w:rsidRDefault="00116ABB" w:rsidP="00116ABB">
      <w:pPr>
        <w:pStyle w:val="Textbody"/>
      </w:pPr>
      <w:hyperlink r:id="rId114" w:history="1">
        <w:r>
          <w:rPr>
            <w:color w:val="0000FF"/>
            <w:u w:val="single" w:color="0000FF"/>
          </w:rPr>
          <w:t>https://tass.ru/ekonomika/8040487</w:t>
        </w:r>
      </w:hyperlink>
    </w:p>
    <w:p w14:paraId="3BDA2262" w14:textId="77777777" w:rsidR="00116ABB" w:rsidRDefault="00116ABB" w:rsidP="00116ABB">
      <w:pPr>
        <w:pStyle w:val="3"/>
        <w:jc w:val="both"/>
        <w:rPr>
          <w:rFonts w:ascii="Times New Roman" w:hAnsi="Times New Roman"/>
          <w:sz w:val="24"/>
        </w:rPr>
      </w:pPr>
      <w:bookmarkStart w:id="132" w:name="_gen51"/>
      <w:bookmarkStart w:id="133" w:name="_Toc43706551"/>
      <w:bookmarkEnd w:id="132"/>
      <w:r>
        <w:rPr>
          <w:rFonts w:ascii="Times New Roman" w:hAnsi="Times New Roman"/>
          <w:sz w:val="24"/>
        </w:rPr>
        <w:t>ИНТЕРФАКС; 2020.20.03; ROYAL FLIGHT ПРИОСТАНАВЛИВАЕТ РЕЙСЫ В ОАЭ И ТАИЛАНД</w:t>
      </w:r>
      <w:bookmarkEnd w:id="133"/>
    </w:p>
    <w:p w14:paraId="3A65E876" w14:textId="6C3C8559" w:rsidR="00116ABB" w:rsidRDefault="00116ABB" w:rsidP="00116ABB">
      <w:pPr>
        <w:pStyle w:val="Textbody"/>
      </w:pPr>
      <w:r>
        <w:t>Российская чартерная авиакомпания Royal Flight на фоне пандемии COVID-19 с 20 марта приостанавливает рейсы в ОАЭ, с 22 марта</w:t>
      </w:r>
      <w:r w:rsidRPr="00116ABB">
        <w:t xml:space="preserve"> – </w:t>
      </w:r>
      <w:r>
        <w:t>в Таиланд, говорится на сайте перевозчика.</w:t>
      </w:r>
    </w:p>
    <w:p w14:paraId="7293CF0E" w14:textId="77777777" w:rsidR="00116ABB" w:rsidRDefault="00116ABB" w:rsidP="00116ABB">
      <w:pPr>
        <w:pStyle w:val="Textbody"/>
      </w:pPr>
      <w:r>
        <w:t>В обоих случаях приостановка будет длиться до стабилизации эпидемиологической обстановки в этих странах.</w:t>
      </w:r>
    </w:p>
    <w:p w14:paraId="2B7B4446" w14:textId="2FECEFDE" w:rsidR="00116ABB" w:rsidRDefault="00116ABB" w:rsidP="00116ABB">
      <w:pPr>
        <w:pStyle w:val="Textbody"/>
      </w:pPr>
      <w:r>
        <w:t>Согласно сообщению, ранее Royal Flight приостановила полеты по ряду других зарубежных направлений: с 13 марта до стабилизации обстановки</w:t>
      </w:r>
      <w:r w:rsidRPr="00116ABB">
        <w:t xml:space="preserve"> – </w:t>
      </w:r>
      <w:r>
        <w:t xml:space="preserve">в Индию, с 18 марта </w:t>
      </w:r>
      <w:r>
        <w:lastRenderedPageBreak/>
        <w:t>по 17 апреля</w:t>
      </w:r>
      <w:r w:rsidRPr="00116ABB">
        <w:t xml:space="preserve"> – </w:t>
      </w:r>
      <w:r>
        <w:t>во Вьетнам, с 19 марта по 2 апреля</w:t>
      </w:r>
      <w:r w:rsidRPr="00116ABB">
        <w:t xml:space="preserve"> – </w:t>
      </w:r>
      <w:r>
        <w:t>в Доминикану, с 19 марта по 25 марта</w:t>
      </w:r>
      <w:r w:rsidRPr="00116ABB">
        <w:t xml:space="preserve"> – </w:t>
      </w:r>
      <w:r>
        <w:t>на Шри-Ланку.</w:t>
      </w:r>
    </w:p>
    <w:p w14:paraId="32F6F265" w14:textId="2FCF711A" w:rsidR="00116ABB" w:rsidRDefault="00116ABB" w:rsidP="00116ABB">
      <w:pPr>
        <w:pStyle w:val="Textbody"/>
      </w:pPr>
      <w:r w:rsidRPr="00116ABB">
        <w:t>«</w:t>
      </w:r>
      <w:r>
        <w:t>В настоящее время авиакомпания обеспечивает вывоз российских туристов, находящихся на территории вышеуказанных государств, в российские аэропорты оперирования. В случае отмены рейсов вам необходимо обратиться к туроператорам, у которых приобретался турпакет, в который была включена отмененная авиаперевозка</w:t>
      </w:r>
      <w:r w:rsidRPr="00116ABB">
        <w:t>»</w:t>
      </w:r>
      <w:r>
        <w:t>,</w:t>
      </w:r>
      <w:r w:rsidRPr="00116ABB">
        <w:t xml:space="preserve"> – </w:t>
      </w:r>
      <w:r>
        <w:t>говорится в сообщении.</w:t>
      </w:r>
    </w:p>
    <w:p w14:paraId="46BDD2AD" w14:textId="4A9F4006" w:rsidR="00116ABB" w:rsidRDefault="00116ABB" w:rsidP="00116ABB">
      <w:pPr>
        <w:pStyle w:val="Textbody"/>
      </w:pPr>
      <w:r>
        <w:t>Royal Flight выполняет регулярные и чартерные международные рейсы из Москвы (</w:t>
      </w:r>
      <w:r w:rsidRPr="00116ABB">
        <w:t>«</w:t>
      </w:r>
      <w:r>
        <w:t>Шереметьево</w:t>
      </w:r>
      <w:r w:rsidRPr="00116ABB">
        <w:t>»</w:t>
      </w:r>
      <w:r>
        <w:t xml:space="preserve">) и регионов РФ. Работает с туроператорами Corel Travel и Sunmar. В парке компании три дальнемагистральных Boeing-777-300, три Boeing-767-300, пять Boeing-757-200 и три среднемагистральных Boeing-737-800. По данным </w:t>
      </w:r>
      <w:r w:rsidRPr="00116ABB">
        <w:rPr>
          <w:b/>
        </w:rPr>
        <w:t>Росавиаци</w:t>
      </w:r>
      <w:r>
        <w:t>и, по итогам 2019 г. Royal Flight перевезла 2,3 млн пассажиров (+31% г/г), став по этому показателю 11-й авиакомпанией России.</w:t>
      </w:r>
    </w:p>
    <w:p w14:paraId="7B480359" w14:textId="77777777" w:rsidR="00116ABB" w:rsidRDefault="00116ABB" w:rsidP="00116ABB">
      <w:pPr>
        <w:pStyle w:val="3"/>
        <w:jc w:val="both"/>
        <w:rPr>
          <w:rFonts w:ascii="Times New Roman" w:hAnsi="Times New Roman"/>
          <w:sz w:val="24"/>
        </w:rPr>
      </w:pPr>
      <w:bookmarkStart w:id="134" w:name="_gen52"/>
      <w:bookmarkStart w:id="135" w:name="_Toc43706552"/>
      <w:bookmarkEnd w:id="134"/>
      <w:r>
        <w:rPr>
          <w:rFonts w:ascii="Times New Roman" w:hAnsi="Times New Roman"/>
          <w:sz w:val="24"/>
        </w:rPr>
        <w:t>ИНТЕРФАКС; 2020.20.03; РОССИЙСКИЙ ЧАРТЕР IFLY ВСЛЕД ЗА AZUR AIR ПРИОСТАНАВЛИВАЕТ МЕЖДУНАРОДНЫЕ РЕЙСЫ</w:t>
      </w:r>
      <w:bookmarkEnd w:id="135"/>
    </w:p>
    <w:p w14:paraId="14B558A2" w14:textId="7FEC8D56" w:rsidR="00116ABB" w:rsidRDefault="00116ABB" w:rsidP="00116ABB">
      <w:pPr>
        <w:pStyle w:val="Textbody"/>
      </w:pPr>
      <w:r>
        <w:t xml:space="preserve">Российская чартерная авиакомпания iFly на фоне сложной ситуации в отрасли из-за пандемии COVID-19 с 20 марта приостанавливает отправку россиян за границу, сообщил </w:t>
      </w:r>
      <w:r w:rsidRPr="00116ABB">
        <w:t>«</w:t>
      </w:r>
      <w:r>
        <w:t>Интерфаксу</w:t>
      </w:r>
      <w:r w:rsidRPr="00116ABB">
        <w:t>»</w:t>
      </w:r>
      <w:r>
        <w:t xml:space="preserve"> начальник отдел внешних коммуникаций iFly Александр Коровка.</w:t>
      </w:r>
    </w:p>
    <w:p w14:paraId="0C15F687" w14:textId="6C74D6F2" w:rsidR="00116ABB" w:rsidRDefault="00116ABB" w:rsidP="00116ABB">
      <w:pPr>
        <w:pStyle w:val="Textbody"/>
      </w:pPr>
      <w:r w:rsidRPr="00116ABB">
        <w:t>«</w:t>
      </w:r>
      <w:r>
        <w:t>Как один из крупнейших российских авиаперевозчиков мы в полной мере осознаем важность действий, направленных на предотвращение дальнейшего распространения COVID-19. Основываясь на постановлении Главного государственного санитарного врача РФ и рекомендаций Ростуризма от 19 марта, компанией совместно с партнерами было принято решение о приостановке с пятницы 20 марта отправки российских пассажиров на международные курорты</w:t>
      </w:r>
      <w:r w:rsidRPr="00116ABB">
        <w:t>»</w:t>
      </w:r>
      <w:r>
        <w:t>,</w:t>
      </w:r>
      <w:r w:rsidRPr="00116ABB">
        <w:t xml:space="preserve"> – </w:t>
      </w:r>
      <w:r>
        <w:t>сказал представитель перевозчика.</w:t>
      </w:r>
    </w:p>
    <w:p w14:paraId="419F4AF2" w14:textId="5FA0CC74" w:rsidR="00116ABB" w:rsidRDefault="00116ABB" w:rsidP="00116ABB">
      <w:pPr>
        <w:pStyle w:val="Textbody"/>
      </w:pPr>
      <w:r w:rsidRPr="00116ABB">
        <w:t>«</w:t>
      </w:r>
      <w:r>
        <w:t>Хочу особо отметить, что все свои обязательства перед пассажирами, которые сейчас находятся на отдыхе, будут выполнены авиакомпанией на 100%. Мы планируем завершить вывозные рейсы в Россию до 30 марта</w:t>
      </w:r>
      <w:r w:rsidRPr="00116ABB">
        <w:t>»</w:t>
      </w:r>
      <w:r>
        <w:t>,</w:t>
      </w:r>
      <w:r w:rsidRPr="00116ABB">
        <w:t xml:space="preserve"> – </w:t>
      </w:r>
      <w:r>
        <w:t>отметил Коровка.</w:t>
      </w:r>
    </w:p>
    <w:p w14:paraId="170AFEB5" w14:textId="02DE80EA" w:rsidR="00116ABB" w:rsidRDefault="00116ABB" w:rsidP="00116ABB">
      <w:pPr>
        <w:pStyle w:val="Textbody"/>
      </w:pPr>
      <w:r>
        <w:t xml:space="preserve">iFly выполняет чартерные рейсы по заказу туроператоров TEZ Tour, Tempus Tour, TUI. Базируется в московском аэропорту </w:t>
      </w:r>
      <w:r w:rsidRPr="00116ABB">
        <w:t>«</w:t>
      </w:r>
      <w:r>
        <w:t>Внуково</w:t>
      </w:r>
      <w:r w:rsidRPr="00116ABB">
        <w:t>»</w:t>
      </w:r>
      <w:r>
        <w:t xml:space="preserve">. В парке компании девять дальнемагистральных Airbus A330 и два среднемагистральных A319. По данным </w:t>
      </w:r>
      <w:r w:rsidRPr="00116ABB">
        <w:rPr>
          <w:b/>
        </w:rPr>
        <w:t>Росавиаци</w:t>
      </w:r>
      <w:r>
        <w:t>и, по итогам 2019 г. iFly стала 17-й авиакомпаний РФ по количеству перевезенных пассажиров (1,3 млн человек, +10% г/г).</w:t>
      </w:r>
    </w:p>
    <w:p w14:paraId="1BDA2299" w14:textId="66B4219B" w:rsidR="00116ABB" w:rsidRDefault="00116ABB" w:rsidP="00116ABB">
      <w:pPr>
        <w:pStyle w:val="Textbody"/>
      </w:pPr>
      <w:r>
        <w:t xml:space="preserve">По данным системы </w:t>
      </w:r>
      <w:r w:rsidRPr="00116ABB">
        <w:t>«</w:t>
      </w:r>
      <w:r>
        <w:t>СПАРК-Интерфакс</w:t>
      </w:r>
      <w:r w:rsidRPr="00116ABB">
        <w:t>»</w:t>
      </w:r>
      <w:r>
        <w:t>, 68,5% iFly принадлежат коммерческому директору и основателю туроператора TEZ Tour Александру Буртину, 22,5%</w:t>
      </w:r>
      <w:r w:rsidRPr="00116ABB">
        <w:t xml:space="preserve"> – </w:t>
      </w:r>
      <w:r>
        <w:t xml:space="preserve">через ООО </w:t>
      </w:r>
      <w:r w:rsidRPr="00116ABB">
        <w:t>«</w:t>
      </w:r>
      <w:r>
        <w:t>ГАМ</w:t>
      </w:r>
      <w:r w:rsidRPr="00116ABB">
        <w:t>»</w:t>
      </w:r>
      <w:r>
        <w:t xml:space="preserve"> иностранному гражданину Адилхану Доксаноглу, 9%</w:t>
      </w:r>
      <w:r w:rsidRPr="00116ABB">
        <w:t xml:space="preserve"> – </w:t>
      </w:r>
      <w:r>
        <w:t xml:space="preserve">у компании </w:t>
      </w:r>
      <w:r w:rsidRPr="00116ABB">
        <w:t>«</w:t>
      </w:r>
      <w:r>
        <w:t>Шелковый путь</w:t>
      </w:r>
      <w:r w:rsidRPr="00116ABB">
        <w:t>»</w:t>
      </w:r>
      <w:r>
        <w:t>, подконтрольной гонконгской Joy Tour Global.</w:t>
      </w:r>
    </w:p>
    <w:p w14:paraId="1A6E0DF1" w14:textId="77777777" w:rsidR="00116ABB" w:rsidRDefault="00116ABB" w:rsidP="00116ABB">
      <w:pPr>
        <w:pStyle w:val="3"/>
        <w:jc w:val="both"/>
        <w:rPr>
          <w:rFonts w:ascii="Times New Roman" w:hAnsi="Times New Roman"/>
          <w:sz w:val="24"/>
        </w:rPr>
      </w:pPr>
      <w:bookmarkStart w:id="136" w:name="_gen53"/>
      <w:bookmarkStart w:id="137" w:name="_Toc43706553"/>
      <w:bookmarkEnd w:id="136"/>
      <w:r>
        <w:rPr>
          <w:rFonts w:ascii="Times New Roman" w:hAnsi="Times New Roman"/>
          <w:sz w:val="24"/>
        </w:rPr>
        <w:t>ИНТЕРФАКС; 2020.20.03; AZUR AIR СТАЛА ПЕРВОЙ АВИАКОМПАНИЕЙ РФ, ПРИОСТАНОВИВШЕЙ ВСЕ РЕЙСЫ ИЗ-ЗА COVID-19</w:t>
      </w:r>
      <w:bookmarkEnd w:id="137"/>
      <w:r>
        <w:rPr>
          <w:rFonts w:ascii="Times New Roman" w:hAnsi="Times New Roman"/>
          <w:sz w:val="24"/>
        </w:rPr>
        <w:t xml:space="preserve"> </w:t>
      </w:r>
    </w:p>
    <w:p w14:paraId="0B199F89" w14:textId="77777777" w:rsidR="00116ABB" w:rsidRDefault="00116ABB" w:rsidP="00116ABB">
      <w:pPr>
        <w:pStyle w:val="Textbody"/>
      </w:pPr>
      <w:r>
        <w:t>AZUR air на фоне массовых ограничений международных полетов из-за пандемии COVID-19 стала первой авиакомпаний РФ, приостановившей все свои рейсы.</w:t>
      </w:r>
    </w:p>
    <w:p w14:paraId="7109FB18" w14:textId="1682426F" w:rsidR="00116ABB" w:rsidRDefault="00116ABB" w:rsidP="00116ABB">
      <w:pPr>
        <w:pStyle w:val="Textbody"/>
      </w:pPr>
      <w:r w:rsidRPr="00116ABB">
        <w:t>«</w:t>
      </w:r>
      <w:r>
        <w:t>Авиакомпания AZUR air, проявляя ответственную гражданскую позицию в отношении здоровья российских туристов, полностью поддерживает решение своего стратегического партнера</w:t>
      </w:r>
      <w:r w:rsidRPr="00116ABB">
        <w:t xml:space="preserve"> – </w:t>
      </w:r>
      <w:r>
        <w:t>туроператора ANEX Tour</w:t>
      </w:r>
      <w:r w:rsidRPr="00116ABB">
        <w:t xml:space="preserve"> – </w:t>
      </w:r>
      <w:r>
        <w:t>об отмене c 22 марта по 20 апреля 2020 года всех завозных рейсов из РФ. Уверены, что эта мера внесет свой вклад в сохранение здоровья российских граждан и позволит тысячам туристов избежать вынужденных карантинных мер по возвращении на родину</w:t>
      </w:r>
      <w:r w:rsidRPr="00116ABB">
        <w:t>»</w:t>
      </w:r>
      <w:r>
        <w:t>,</w:t>
      </w:r>
      <w:r w:rsidRPr="00116ABB">
        <w:t xml:space="preserve"> – </w:t>
      </w:r>
      <w:r>
        <w:t>сообщила компания на своей странице в Facebook в пятницу.</w:t>
      </w:r>
    </w:p>
    <w:p w14:paraId="26F2CDFE" w14:textId="77777777" w:rsidR="00116ABB" w:rsidRDefault="00116ABB" w:rsidP="00116ABB">
      <w:pPr>
        <w:pStyle w:val="Textbody"/>
      </w:pPr>
      <w:r>
        <w:t>Согласно сообщению, AZUR air продолжит выполнять рейсы только для вывоза российских граждан из-за рубежа.</w:t>
      </w:r>
    </w:p>
    <w:p w14:paraId="4BD54FEE" w14:textId="77777777" w:rsidR="00116ABB" w:rsidRDefault="00116ABB" w:rsidP="00116ABB">
      <w:pPr>
        <w:pStyle w:val="Textbody"/>
      </w:pPr>
      <w:r>
        <w:lastRenderedPageBreak/>
        <w:t>AZUR air специализируется на чартерных международных полетах. Рейсов по внутрироссийским маршрутам у авиакомпании нет. Таким образом, до 20 апреля компания полностью прекращает перевозки.</w:t>
      </w:r>
    </w:p>
    <w:p w14:paraId="51684250" w14:textId="65C46DE2" w:rsidR="00116ABB" w:rsidRDefault="00116ABB" w:rsidP="00116ABB">
      <w:pPr>
        <w:pStyle w:val="Textbody"/>
      </w:pPr>
      <w:r w:rsidRPr="00116ABB">
        <w:t>«</w:t>
      </w:r>
      <w:r>
        <w:t>На время вынужденной паузы AZUR air сохраняет коллектив сотрудников и будет работать в режиме подготовки к возобновлению полетов в плановом режиме. Просим пассажиров авиакомпании AZUR air с пониманием отнестись к принимаемым мерам. Уверены, что в скором будущем туристические направления опять смогут принимать отдыхающих, а авиакомпания будет рада снова доставлять российских туристов на лучшие курорты мира</w:t>
      </w:r>
      <w:r w:rsidRPr="00116ABB">
        <w:t>»</w:t>
      </w:r>
      <w:r>
        <w:t>,</w:t>
      </w:r>
      <w:r w:rsidRPr="00116ABB">
        <w:t xml:space="preserve"> – </w:t>
      </w:r>
      <w:r>
        <w:t>отметили в компании.</w:t>
      </w:r>
    </w:p>
    <w:p w14:paraId="27C4E3A3" w14:textId="77777777" w:rsidR="00116ABB" w:rsidRDefault="00116ABB" w:rsidP="00116ABB">
      <w:pPr>
        <w:pStyle w:val="Textbody"/>
      </w:pPr>
      <w:r>
        <w:t>Ранее AZUR air сообщала, что из-за коронавируса приостанавливает рейсы на Шри-Ланку, во Вьетнам, ОАЭ, Испанию, Индию (Гоа) и Доминиканскую республику.</w:t>
      </w:r>
    </w:p>
    <w:p w14:paraId="475D9F42" w14:textId="77777777" w:rsidR="00116ABB" w:rsidRDefault="00116ABB" w:rsidP="00116ABB">
      <w:pPr>
        <w:pStyle w:val="Textbody"/>
      </w:pPr>
      <w:r>
        <w:t>На ту же тему:</w:t>
      </w:r>
    </w:p>
    <w:p w14:paraId="6DB385E9" w14:textId="77777777" w:rsidR="00116ABB" w:rsidRDefault="00116ABB" w:rsidP="00116ABB">
      <w:pPr>
        <w:pStyle w:val="Textbody"/>
      </w:pPr>
      <w:hyperlink r:id="rId115" w:history="1">
        <w:r>
          <w:rPr>
            <w:color w:val="0000FF"/>
            <w:u w:val="single" w:color="0000FF"/>
          </w:rPr>
          <w:t>https://tass.ru/ekonomika/8036089</w:t>
        </w:r>
      </w:hyperlink>
    </w:p>
    <w:p w14:paraId="1B251ACE" w14:textId="77777777" w:rsidR="00116ABB" w:rsidRDefault="00116ABB" w:rsidP="00116ABB">
      <w:pPr>
        <w:pStyle w:val="Textbody"/>
      </w:pPr>
      <w:hyperlink r:id="rId116" w:history="1">
        <w:r>
          <w:rPr>
            <w:color w:val="0000FF"/>
            <w:u w:val="single" w:color="0000FF"/>
          </w:rPr>
          <w:t>https://rns.online/transport/Azur-Air-priostanovila-vse-reisi-iz-Rossii-do-kontsa-aprelya--2020-03-20/</w:t>
        </w:r>
      </w:hyperlink>
    </w:p>
    <w:p w14:paraId="79821EAF" w14:textId="77777777" w:rsidR="00116ABB" w:rsidRDefault="00116ABB" w:rsidP="00116ABB">
      <w:pPr>
        <w:pStyle w:val="3"/>
        <w:jc w:val="both"/>
        <w:rPr>
          <w:rFonts w:ascii="Times New Roman" w:hAnsi="Times New Roman"/>
          <w:sz w:val="24"/>
        </w:rPr>
      </w:pPr>
      <w:bookmarkStart w:id="138" w:name="_gen54"/>
      <w:bookmarkStart w:id="139" w:name="_Toc43706554"/>
      <w:bookmarkEnd w:id="138"/>
      <w:r>
        <w:rPr>
          <w:rFonts w:ascii="Times New Roman" w:hAnsi="Times New Roman"/>
          <w:sz w:val="24"/>
        </w:rPr>
        <w:t>РИА НОВОСТИ; 2020.20.03; В ХАБАРОВСКЕ НЕ ИСКЛЮЧИЛИ ЗАКРЫТИЯ ВСЕХ ЗАРУБЕЖНЫХ АВИАРЕЙСОВ</w:t>
      </w:r>
      <w:bookmarkEnd w:id="139"/>
    </w:p>
    <w:p w14:paraId="0FE01537" w14:textId="77777777" w:rsidR="00116ABB" w:rsidRDefault="00116ABB" w:rsidP="00116ABB">
      <w:pPr>
        <w:pStyle w:val="Textbody"/>
      </w:pPr>
      <w:r>
        <w:t>Власти Хабаровского края не исключают закрытия оставшихся зарубежных авиарейсов из Хабаровска на фоне распространения COVID-19, сообщил журналистам зампред правительства края Юрий Минаев.</w:t>
      </w:r>
    </w:p>
    <w:p w14:paraId="229A995A" w14:textId="77777777" w:rsidR="00116ABB" w:rsidRDefault="00116ABB" w:rsidP="00116ABB">
      <w:pPr>
        <w:pStyle w:val="Textbody"/>
      </w:pPr>
      <w:r>
        <w:t>По данным Хабаровского аэропорта, в настоящее время выполняются регулярные рейсы в Бангкок (Таиланд) и Токио (Япония), чартерные рейсы в Камрань и Фукок (Вьетнам), Утапао и Пхукет (Таиланд).</w:t>
      </w:r>
    </w:p>
    <w:p w14:paraId="1FF9D848" w14:textId="2AD1EA88" w:rsidR="00116ABB" w:rsidRDefault="00116ABB" w:rsidP="00116ABB">
      <w:pPr>
        <w:pStyle w:val="Textbody"/>
      </w:pPr>
      <w:r w:rsidRPr="00116ABB">
        <w:t>«</w:t>
      </w:r>
      <w:r>
        <w:t>Я не исключаю, что те рейсы за границу, которые сегодня еще совершаются из Хабаровского аэропорта, возможно, будут закрываться. Те, кто собрался в отпуск, может оказаться так, что они улетят за границу, а рейсы отменят, и потом возвращаться будет еще проблематичней</w:t>
      </w:r>
      <w:r w:rsidRPr="00116ABB">
        <w:t>»</w:t>
      </w:r>
      <w:r>
        <w:t>,</w:t>
      </w:r>
      <w:r w:rsidRPr="00116ABB">
        <w:t xml:space="preserve"> – </w:t>
      </w:r>
      <w:r>
        <w:t>сказал Минаев.</w:t>
      </w:r>
    </w:p>
    <w:p w14:paraId="4EEAF9AD" w14:textId="77777777" w:rsidR="00116ABB" w:rsidRDefault="00116ABB" w:rsidP="00116ABB">
      <w:pPr>
        <w:pStyle w:val="Textbody"/>
      </w:pPr>
      <w:r>
        <w:t>По его словам, власти Хабаровского края рекомендуют воздержаться от поездок за границу.</w:t>
      </w:r>
    </w:p>
    <w:p w14:paraId="2779528B" w14:textId="77777777" w:rsidR="00116ABB" w:rsidRDefault="00116ABB" w:rsidP="00116ABB">
      <w:pPr>
        <w:pStyle w:val="Textbody"/>
      </w:pPr>
      <w:hyperlink r:id="rId117" w:history="1">
        <w:r>
          <w:rPr>
            <w:color w:val="0000FF"/>
            <w:u w:val="single" w:color="0000FF"/>
          </w:rPr>
          <w:t>https://ria.ru/20200320/1568878903.html</w:t>
        </w:r>
      </w:hyperlink>
    </w:p>
    <w:p w14:paraId="74605929" w14:textId="57A676A0" w:rsidR="00116ABB" w:rsidRDefault="00116ABB" w:rsidP="00116ABB">
      <w:pPr>
        <w:pStyle w:val="3"/>
        <w:jc w:val="both"/>
        <w:rPr>
          <w:rFonts w:ascii="Times New Roman" w:hAnsi="Times New Roman"/>
          <w:sz w:val="24"/>
        </w:rPr>
      </w:pPr>
      <w:bookmarkStart w:id="140" w:name="_gen55"/>
      <w:bookmarkStart w:id="141" w:name="_Toc43706555"/>
      <w:bookmarkEnd w:id="140"/>
      <w:r>
        <w:rPr>
          <w:rFonts w:ascii="Times New Roman" w:hAnsi="Times New Roman"/>
          <w:sz w:val="24"/>
        </w:rPr>
        <w:t xml:space="preserve">ИНТЕРФАКС; 2020.20.03; ТЕРМИНАЛЫ E И C </w:t>
      </w:r>
      <w:r w:rsidRPr="00116ABB">
        <w:rPr>
          <w:rFonts w:ascii="Times New Roman" w:hAnsi="Times New Roman"/>
          <w:bCs w:val="0"/>
          <w:sz w:val="24"/>
        </w:rPr>
        <w:t>«</w:t>
      </w:r>
      <w:r>
        <w:rPr>
          <w:rFonts w:ascii="Times New Roman" w:hAnsi="Times New Roman"/>
          <w:sz w:val="24"/>
        </w:rPr>
        <w:t>ШЕРЕМЕТЬЕВО</w:t>
      </w:r>
      <w:r w:rsidRPr="00116ABB">
        <w:rPr>
          <w:rFonts w:ascii="Times New Roman" w:hAnsi="Times New Roman"/>
          <w:bCs w:val="0"/>
          <w:sz w:val="24"/>
        </w:rPr>
        <w:t>»</w:t>
      </w:r>
      <w:r>
        <w:rPr>
          <w:rFonts w:ascii="Times New Roman" w:hAnsi="Times New Roman"/>
          <w:sz w:val="24"/>
        </w:rPr>
        <w:t xml:space="preserve"> БУДУТ ЗАКРЫТЫ ДО МАЯ</w:t>
      </w:r>
      <w:bookmarkEnd w:id="141"/>
    </w:p>
    <w:p w14:paraId="2F4982B7" w14:textId="66615FB5" w:rsidR="00116ABB" w:rsidRDefault="00116ABB" w:rsidP="00116ABB">
      <w:pPr>
        <w:pStyle w:val="Textbody"/>
      </w:pPr>
      <w:r>
        <w:t xml:space="preserve">Международные терминалы E и C </w:t>
      </w:r>
      <w:r w:rsidRPr="00116ABB">
        <w:t>«</w:t>
      </w:r>
      <w:r>
        <w:t>Шереметьево</w:t>
      </w:r>
      <w:r w:rsidRPr="00116ABB">
        <w:t>»</w:t>
      </w:r>
      <w:r>
        <w:t xml:space="preserve"> будут закрыты с сегодняшнего дня до 30 апреля 2020 г., говорится в сообщении аэропорта.</w:t>
      </w:r>
    </w:p>
    <w:p w14:paraId="32287408" w14:textId="125838C1" w:rsidR="00116ABB" w:rsidRDefault="00116ABB" w:rsidP="00116ABB">
      <w:pPr>
        <w:pStyle w:val="Textbody"/>
      </w:pPr>
      <w:r w:rsidRPr="00116ABB">
        <w:t>«</w:t>
      </w:r>
      <w:r>
        <w:t xml:space="preserve">Сообщаем вам, что с 0:00 20 марта 2020 года международный аэропорт </w:t>
      </w:r>
      <w:r w:rsidRPr="00116ABB">
        <w:t>«</w:t>
      </w:r>
      <w:r>
        <w:t>Шереметьево</w:t>
      </w:r>
      <w:r w:rsidRPr="00116ABB">
        <w:t>»</w:t>
      </w:r>
      <w:r>
        <w:t xml:space="preserve"> временно закрыл терминалы C и E как на прилет, так и на вылет. (...) Ограничения действуют с сегодняшнего дня и до 23:59 30 апреля 2020 года</w:t>
      </w:r>
      <w:r w:rsidRPr="00116ABB">
        <w:t>»</w:t>
      </w:r>
      <w:r>
        <w:t>,</w:t>
      </w:r>
      <w:r w:rsidRPr="00116ABB">
        <w:t xml:space="preserve"> – </w:t>
      </w:r>
      <w:r>
        <w:t>говорится в сообщении.</w:t>
      </w:r>
    </w:p>
    <w:p w14:paraId="54F830AB" w14:textId="76EE284E" w:rsidR="00116ABB" w:rsidRDefault="00116ABB" w:rsidP="00116ABB">
      <w:pPr>
        <w:pStyle w:val="Textbody"/>
      </w:pPr>
      <w:r>
        <w:t xml:space="preserve">О том, что </w:t>
      </w:r>
      <w:r w:rsidRPr="00116ABB">
        <w:t>«</w:t>
      </w:r>
      <w:r>
        <w:t>Шереметьево</w:t>
      </w:r>
      <w:r w:rsidRPr="00116ABB">
        <w:t>»</w:t>
      </w:r>
      <w:r>
        <w:t xml:space="preserve"> с 20 марта закрывает два из пяти своих терминалов</w:t>
      </w:r>
      <w:r w:rsidRPr="00116ABB">
        <w:t xml:space="preserve"> – </w:t>
      </w:r>
      <w:r>
        <w:t>международные E и С</w:t>
      </w:r>
      <w:r w:rsidRPr="00116ABB">
        <w:t xml:space="preserve"> – </w:t>
      </w:r>
      <w:r>
        <w:t>аэропорт сообщал в четверг. Все рейсы, которые сейчас выполняются в них, будут переведены в терминалы D и F. Причина</w:t>
      </w:r>
      <w:r w:rsidRPr="00116ABB">
        <w:t xml:space="preserve"> – </w:t>
      </w:r>
      <w:r>
        <w:t>сокращение пассажиропотока на фоне введения ограничений международных авиационных перевозок.</w:t>
      </w:r>
    </w:p>
    <w:p w14:paraId="50700130" w14:textId="28BF0377" w:rsidR="00116ABB" w:rsidRDefault="00116ABB" w:rsidP="00116ABB">
      <w:pPr>
        <w:pStyle w:val="Textbody"/>
      </w:pPr>
      <w:r w:rsidRPr="00116ABB">
        <w:t>«</w:t>
      </w:r>
      <w:r>
        <w:t>Доступ в терминалы для пассажиров и сотрудников будет ограничен как со стороны входных групп, так и терминала В. Терминал Е будет использоваться только как переходная галерея между терминалами D и F в общедоступной и транзитной зонах</w:t>
      </w:r>
      <w:r w:rsidRPr="00116ABB">
        <w:t>»</w:t>
      </w:r>
      <w:r>
        <w:t>,</w:t>
      </w:r>
      <w:r w:rsidRPr="00116ABB">
        <w:t xml:space="preserve"> – </w:t>
      </w:r>
      <w:r>
        <w:t>уточнил аэропорт в пятницу.</w:t>
      </w:r>
    </w:p>
    <w:p w14:paraId="73EA6BF2" w14:textId="5C92C53A" w:rsidR="00116ABB" w:rsidRDefault="00116ABB" w:rsidP="00116ABB">
      <w:pPr>
        <w:pStyle w:val="3"/>
        <w:jc w:val="both"/>
        <w:rPr>
          <w:rFonts w:ascii="Times New Roman" w:hAnsi="Times New Roman"/>
          <w:sz w:val="24"/>
        </w:rPr>
      </w:pPr>
      <w:bookmarkStart w:id="142" w:name="_gen56"/>
      <w:bookmarkStart w:id="143" w:name="_Toc43706556"/>
      <w:bookmarkEnd w:id="142"/>
      <w:r>
        <w:rPr>
          <w:rFonts w:ascii="Times New Roman" w:hAnsi="Times New Roman"/>
          <w:sz w:val="24"/>
        </w:rPr>
        <w:lastRenderedPageBreak/>
        <w:t xml:space="preserve">ИНТЕРФАКС; 2020.20.03; </w:t>
      </w:r>
      <w:r w:rsidRPr="00116ABB">
        <w:rPr>
          <w:rFonts w:ascii="Times New Roman" w:hAnsi="Times New Roman"/>
          <w:bCs w:val="0"/>
          <w:sz w:val="24"/>
        </w:rPr>
        <w:t>«</w:t>
      </w:r>
      <w:r>
        <w:rPr>
          <w:rFonts w:ascii="Times New Roman" w:hAnsi="Times New Roman"/>
          <w:sz w:val="24"/>
        </w:rPr>
        <w:t>ЖУКОВСКИЙ</w:t>
      </w:r>
      <w:r w:rsidRPr="00116ABB">
        <w:rPr>
          <w:rFonts w:ascii="Times New Roman" w:hAnsi="Times New Roman"/>
          <w:bCs w:val="0"/>
          <w:sz w:val="24"/>
        </w:rPr>
        <w:t>»</w:t>
      </w:r>
      <w:r>
        <w:rPr>
          <w:rFonts w:ascii="Times New Roman" w:hAnsi="Times New Roman"/>
          <w:sz w:val="24"/>
        </w:rPr>
        <w:t xml:space="preserve"> ИЗ-ЗА COVID-19 ПОТЕРЯЛ БОЛЕЕ 90% ПАССАЖИРОПОТОКА, НО ЗАКРЫВАТЬСЯ НЕ ПЛАНИРУЕТ</w:t>
      </w:r>
      <w:bookmarkEnd w:id="143"/>
    </w:p>
    <w:p w14:paraId="033C1722" w14:textId="1DF5A365" w:rsidR="00116ABB" w:rsidRDefault="00116ABB" w:rsidP="00116ABB">
      <w:pPr>
        <w:pStyle w:val="Textbody"/>
      </w:pPr>
      <w:r>
        <w:t xml:space="preserve">Подмосковный аэропорт </w:t>
      </w:r>
      <w:r w:rsidRPr="00116ABB">
        <w:t>«</w:t>
      </w:r>
      <w:r>
        <w:t>Жуковский</w:t>
      </w:r>
      <w:r w:rsidRPr="00116ABB">
        <w:t>»</w:t>
      </w:r>
      <w:r>
        <w:t xml:space="preserve"> из-за ограничений международных рейсов на фоне Covid-19 потерял более 90% пассажиропотока, тем не менее, закрываться пока не планирует.</w:t>
      </w:r>
    </w:p>
    <w:p w14:paraId="33501C57" w14:textId="42DE1808" w:rsidR="00116ABB" w:rsidRDefault="00116ABB" w:rsidP="00116ABB">
      <w:pPr>
        <w:pStyle w:val="Textbody"/>
      </w:pPr>
      <w:r w:rsidRPr="00116ABB">
        <w:t>«</w:t>
      </w:r>
      <w:r>
        <w:t xml:space="preserve">Резкое сокращение перевозок стало для нас действительно неприятным событием. В целях противодействия распространению вируса на сегодняшний день в </w:t>
      </w:r>
      <w:r w:rsidRPr="00116ABB">
        <w:t>«</w:t>
      </w:r>
      <w:r>
        <w:t>Жуковском</w:t>
      </w:r>
      <w:r w:rsidRPr="00116ABB">
        <w:t>»</w:t>
      </w:r>
      <w:r>
        <w:t xml:space="preserve"> отменены все международные рейсы, включая направления в Амстердам, Рим, Прагу, Тель-Авив, Будапешт, Минск, Алма-Ату, Нур-Султан (по ряду направлений продолжаются рейсы, на которых осуществляется вывоз иностранных граждан и возврат россиян на родину), сорван старт запланированной программы рейсов в Китай. С учетом предстоящего перехода на летнее расписание в </w:t>
      </w:r>
      <w:r w:rsidRPr="00116ABB">
        <w:t>«</w:t>
      </w:r>
      <w:r>
        <w:t>Жуковском</w:t>
      </w:r>
      <w:r w:rsidRPr="00116ABB">
        <w:t>»</w:t>
      </w:r>
      <w:r>
        <w:t xml:space="preserve"> появятся внутренние направления. Тем не менее, мы временно потеряли более 90% пассажиропотока</w:t>
      </w:r>
      <w:r w:rsidRPr="00116ABB">
        <w:t>»</w:t>
      </w:r>
      <w:r>
        <w:t>,</w:t>
      </w:r>
      <w:r w:rsidRPr="00116ABB">
        <w:t xml:space="preserve"> – </w:t>
      </w:r>
      <w:r>
        <w:t xml:space="preserve">сообщил </w:t>
      </w:r>
      <w:r w:rsidRPr="00116ABB">
        <w:t>«</w:t>
      </w:r>
      <w:r>
        <w:t>Интерфаксу</w:t>
      </w:r>
      <w:r w:rsidRPr="00116ABB">
        <w:t>»</w:t>
      </w:r>
      <w:r>
        <w:t xml:space="preserve"> первый заместитель гендиректора АО </w:t>
      </w:r>
      <w:r w:rsidRPr="00116ABB">
        <w:t>«</w:t>
      </w:r>
      <w:r>
        <w:t>Рампорт Аэро</w:t>
      </w:r>
      <w:r w:rsidRPr="00116ABB">
        <w:t>»</w:t>
      </w:r>
      <w:r>
        <w:t xml:space="preserve"> (оператор аэропорта) Евгений Солодилин через пресс-службу.</w:t>
      </w:r>
    </w:p>
    <w:p w14:paraId="235BF6CC" w14:textId="0A571F6B" w:rsidR="00116ABB" w:rsidRDefault="00116ABB" w:rsidP="00116ABB">
      <w:pPr>
        <w:pStyle w:val="Textbody"/>
      </w:pPr>
      <w:r>
        <w:t xml:space="preserve">Тем не менее, по его словам, останавливать работу </w:t>
      </w:r>
      <w:r w:rsidRPr="00116ABB">
        <w:t>«</w:t>
      </w:r>
      <w:r>
        <w:t>Жуковский</w:t>
      </w:r>
      <w:r w:rsidRPr="00116ABB">
        <w:t>»</w:t>
      </w:r>
      <w:r>
        <w:t xml:space="preserve"> не планирует.</w:t>
      </w:r>
    </w:p>
    <w:p w14:paraId="1A17BBA4" w14:textId="13AEC8E2" w:rsidR="00116ABB" w:rsidRDefault="00116ABB" w:rsidP="00116ABB">
      <w:pPr>
        <w:pStyle w:val="Textbody"/>
      </w:pPr>
      <w:r w:rsidRPr="00116ABB">
        <w:t>«</w:t>
      </w:r>
      <w:r>
        <w:t>В рамках стабилизации финансово-экономического состояния и предотвращения развития негативного сценария аэропорт приступил к реализации антикризисного плана. Акционерами аэропорта принято решение о дополнительном привлечении собственных средств на поддержание работы предприятия. Основная цель</w:t>
      </w:r>
      <w:r w:rsidRPr="00116ABB">
        <w:t xml:space="preserve"> – </w:t>
      </w:r>
      <w:r>
        <w:t>не допустить сокращения сотрудников производственной части. В настоящий момент задействованы все имеющиеся ресурсы экономии издержек, введен режим жесткой экономии во всех процессах, не затрагивающих обеспечение безопасности и обслуживание пассажиров</w:t>
      </w:r>
      <w:r w:rsidRPr="00116ABB">
        <w:t>»</w:t>
      </w:r>
      <w:r>
        <w:t>,</w:t>
      </w:r>
      <w:r w:rsidRPr="00116ABB">
        <w:t xml:space="preserve"> – </w:t>
      </w:r>
      <w:r>
        <w:t>отметил Солодилин.</w:t>
      </w:r>
    </w:p>
    <w:p w14:paraId="1B8639A7" w14:textId="1A629558" w:rsidR="00116ABB" w:rsidRDefault="00116ABB" w:rsidP="00116ABB">
      <w:pPr>
        <w:pStyle w:val="Textbody"/>
      </w:pPr>
      <w:r>
        <w:t xml:space="preserve">В частности, по его словам, идет сокращение хозяйственных и транспортных расходов. Часть незадействованных в производственных процессах сотрудников переведена на удаленный режим работы </w:t>
      </w:r>
      <w:r w:rsidRPr="00116ABB">
        <w:t>«</w:t>
      </w:r>
      <w:r>
        <w:t>или в режим простоя с сохранением 2/3 оплаты труда</w:t>
      </w:r>
      <w:r w:rsidRPr="00116ABB">
        <w:t>»</w:t>
      </w:r>
      <w:r>
        <w:t xml:space="preserve">. </w:t>
      </w:r>
      <w:r w:rsidRPr="00116ABB">
        <w:t>«</w:t>
      </w:r>
      <w:r>
        <w:t>Эти ограничения не коснулись сотрудников терминала: несмотря на фактическое отсутствие рейсов, мы не идем на отправку людей в неоплачиваемые отпуска и не сокращаем заработные платы</w:t>
      </w:r>
      <w:r w:rsidRPr="00116ABB">
        <w:t>»</w:t>
      </w:r>
      <w:r>
        <w:t>,</w:t>
      </w:r>
      <w:r w:rsidRPr="00116ABB">
        <w:t xml:space="preserve"> – </w:t>
      </w:r>
      <w:r>
        <w:t>подчеркнул Солодилин.</w:t>
      </w:r>
    </w:p>
    <w:p w14:paraId="075E828E" w14:textId="79E0CA11" w:rsidR="00116ABB" w:rsidRDefault="00116ABB" w:rsidP="00116ABB">
      <w:pPr>
        <w:pStyle w:val="Textbody"/>
      </w:pPr>
      <w:r w:rsidRPr="00116ABB">
        <w:t>«</w:t>
      </w:r>
      <w:r>
        <w:t xml:space="preserve">Предпринятые меры позволят уменьшить общие расходы на 35-40%. Вместе с выделенной акционерами аэропорта помощью это позволит </w:t>
      </w:r>
      <w:r w:rsidRPr="00116ABB">
        <w:t>«</w:t>
      </w:r>
      <w:r>
        <w:t>Жуковскому</w:t>
      </w:r>
      <w:r w:rsidRPr="00116ABB">
        <w:t>»</w:t>
      </w:r>
      <w:r>
        <w:t xml:space="preserve"> избежать увольнения сотрудников и поддерживать бесперебойную работу аэроузла. Вариант закрытия аэропорта не рассматривается</w:t>
      </w:r>
      <w:r w:rsidRPr="00116ABB">
        <w:t>»</w:t>
      </w:r>
      <w:r>
        <w:t>,</w:t>
      </w:r>
      <w:r w:rsidRPr="00116ABB">
        <w:t xml:space="preserve"> – </w:t>
      </w:r>
      <w:r>
        <w:t>отметил он.</w:t>
      </w:r>
    </w:p>
    <w:p w14:paraId="4FC32E9E" w14:textId="1CBF1EAD" w:rsidR="00116ABB" w:rsidRDefault="00116ABB" w:rsidP="00116ABB">
      <w:pPr>
        <w:pStyle w:val="Textbody"/>
      </w:pPr>
      <w:r>
        <w:t xml:space="preserve">В 2019 году </w:t>
      </w:r>
      <w:r w:rsidRPr="00116ABB">
        <w:t>«</w:t>
      </w:r>
      <w:r>
        <w:t>Жуковский</w:t>
      </w:r>
      <w:r w:rsidRPr="00116ABB">
        <w:t>»</w:t>
      </w:r>
      <w:r>
        <w:t xml:space="preserve"> обслужил около 1,4 млн человек, примерно на 20% больше, чем годом ранее. В январе 2020 г. пассажиропоток составил 104,3 тыс. человек (+20% г/г), в феврале 2020 г.</w:t>
      </w:r>
      <w:r w:rsidRPr="00116ABB">
        <w:t xml:space="preserve"> – </w:t>
      </w:r>
      <w:r>
        <w:t>100,1 тыс. человек (+30% г/г).</w:t>
      </w:r>
    </w:p>
    <w:p w14:paraId="0DE0439C" w14:textId="77777777" w:rsidR="00116ABB" w:rsidRDefault="00116ABB" w:rsidP="00116ABB">
      <w:pPr>
        <w:pStyle w:val="Textbody"/>
      </w:pPr>
      <w:r>
        <w:t>На ту же тему:</w:t>
      </w:r>
    </w:p>
    <w:p w14:paraId="6F8E73D6" w14:textId="77777777" w:rsidR="00116ABB" w:rsidRDefault="00116ABB" w:rsidP="00116ABB">
      <w:pPr>
        <w:pStyle w:val="Textbody"/>
      </w:pPr>
      <w:hyperlink r:id="rId118" w:history="1">
        <w:r>
          <w:rPr>
            <w:color w:val="0000FF"/>
            <w:u w:val="single" w:color="0000FF"/>
          </w:rPr>
          <w:t>https://ria.ru/20200320/1568908277.html</w:t>
        </w:r>
      </w:hyperlink>
    </w:p>
    <w:p w14:paraId="46FED37A" w14:textId="77777777" w:rsidR="00116ABB" w:rsidRDefault="00116ABB" w:rsidP="00116ABB">
      <w:pPr>
        <w:pStyle w:val="Textbody"/>
      </w:pPr>
      <w:hyperlink r:id="rId119" w:history="1">
        <w:r>
          <w:rPr>
            <w:color w:val="0000FF"/>
            <w:u w:val="single" w:color="0000FF"/>
          </w:rPr>
          <w:t>https://tass.ru/ekonomika/8036515</w:t>
        </w:r>
      </w:hyperlink>
    </w:p>
    <w:p w14:paraId="3903B72D" w14:textId="77777777" w:rsidR="00116ABB" w:rsidRDefault="00116ABB" w:rsidP="00116ABB">
      <w:pPr>
        <w:pStyle w:val="Textbody"/>
      </w:pPr>
      <w:hyperlink r:id="rId120" w:history="1">
        <w:r>
          <w:rPr>
            <w:color w:val="0000FF"/>
            <w:u w:val="single" w:color="0000FF"/>
          </w:rPr>
          <w:t>https://rns.online/transport/V-ZHukovskom-otmenili-vse-mezhdunarodnie-reisi-2020-03-20/</w:t>
        </w:r>
      </w:hyperlink>
    </w:p>
    <w:p w14:paraId="5E971A9A" w14:textId="38D1AAB3" w:rsidR="00116ABB" w:rsidRDefault="00116ABB" w:rsidP="00116ABB">
      <w:pPr>
        <w:pStyle w:val="3"/>
        <w:jc w:val="both"/>
        <w:rPr>
          <w:rFonts w:ascii="Times New Roman" w:hAnsi="Times New Roman"/>
          <w:sz w:val="24"/>
        </w:rPr>
      </w:pPr>
      <w:bookmarkStart w:id="144" w:name="_gen57"/>
      <w:bookmarkStart w:id="145" w:name="_Toc43706557"/>
      <w:bookmarkEnd w:id="144"/>
      <w:r>
        <w:rPr>
          <w:rFonts w:ascii="Times New Roman" w:hAnsi="Times New Roman"/>
          <w:sz w:val="24"/>
        </w:rPr>
        <w:t xml:space="preserve">ИНТЕРФАКС; 2020.20.03; АЭРОПОРТ </w:t>
      </w:r>
      <w:r w:rsidRPr="00116ABB">
        <w:rPr>
          <w:rFonts w:ascii="Times New Roman" w:hAnsi="Times New Roman"/>
          <w:bCs w:val="0"/>
          <w:sz w:val="24"/>
        </w:rPr>
        <w:t>«</w:t>
      </w:r>
      <w:r>
        <w:rPr>
          <w:rFonts w:ascii="Times New Roman" w:hAnsi="Times New Roman"/>
          <w:sz w:val="24"/>
        </w:rPr>
        <w:t>КОЛЬЦОВО</w:t>
      </w:r>
      <w:r w:rsidRPr="00116ABB">
        <w:rPr>
          <w:rFonts w:ascii="Times New Roman" w:hAnsi="Times New Roman"/>
          <w:bCs w:val="0"/>
          <w:sz w:val="24"/>
        </w:rPr>
        <w:t>»</w:t>
      </w:r>
      <w:r>
        <w:rPr>
          <w:rFonts w:ascii="Times New Roman" w:hAnsi="Times New Roman"/>
          <w:sz w:val="24"/>
        </w:rPr>
        <w:t xml:space="preserve"> РАССМАТРИВАЕТ ВАРИАНТ КОНСЕРВАЦИИ ЧАСТИ ПЛОЩАДЕЙ ЗОНЫ МЕЖДУНАРОДНЫХ АВИАЛИНИЙ</w:t>
      </w:r>
      <w:bookmarkEnd w:id="145"/>
    </w:p>
    <w:p w14:paraId="65E47D4E" w14:textId="7A3A8E88" w:rsidR="00116ABB" w:rsidRDefault="00116ABB" w:rsidP="00116ABB">
      <w:pPr>
        <w:pStyle w:val="Textbody"/>
      </w:pPr>
      <w:r>
        <w:t xml:space="preserve">Международный аэропорт </w:t>
      </w:r>
      <w:r w:rsidRPr="00116ABB">
        <w:t>«</w:t>
      </w:r>
      <w:r>
        <w:t>Кольцово</w:t>
      </w:r>
      <w:r w:rsidRPr="00116ABB">
        <w:t>»</w:t>
      </w:r>
      <w:r>
        <w:t xml:space="preserve"> (Екатеринбург, входит в холдинг </w:t>
      </w:r>
      <w:r w:rsidRPr="00116ABB">
        <w:t>«</w:t>
      </w:r>
      <w:r>
        <w:t>Аэропорты регионов</w:t>
      </w:r>
      <w:r w:rsidRPr="00116ABB">
        <w:t>»</w:t>
      </w:r>
      <w:r>
        <w:t xml:space="preserve">) допускает консервацию незадействованных площадей и мощностей зоны международных авиалиний, сообщили </w:t>
      </w:r>
      <w:r w:rsidRPr="00116ABB">
        <w:t>«</w:t>
      </w:r>
      <w:r>
        <w:t>Интерфаксу</w:t>
      </w:r>
      <w:r w:rsidRPr="00116ABB">
        <w:t>»</w:t>
      </w:r>
      <w:r>
        <w:t xml:space="preserve"> в пресс-службе аэропорта.</w:t>
      </w:r>
    </w:p>
    <w:p w14:paraId="09A800BE" w14:textId="45ECD816" w:rsidR="00116ABB" w:rsidRDefault="00116ABB" w:rsidP="00116ABB">
      <w:pPr>
        <w:pStyle w:val="Textbody"/>
      </w:pPr>
      <w:r w:rsidRPr="00116ABB">
        <w:t>«</w:t>
      </w:r>
      <w:r>
        <w:t xml:space="preserve">В аэропорту разработан комплекс мер, направленных на оптимизацию затрат и сохранение рабочих мест в условиях кризиса в отрасли. В свете полного ограничения </w:t>
      </w:r>
      <w:r>
        <w:lastRenderedPageBreak/>
        <w:t>заграничных полетов рассматривается вариант консервации незадействованных площадей и мощностей зоны международных авиалиний</w:t>
      </w:r>
      <w:r w:rsidRPr="00116ABB">
        <w:t>»</w:t>
      </w:r>
      <w:r>
        <w:t>,</w:t>
      </w:r>
      <w:r w:rsidRPr="00116ABB">
        <w:t xml:space="preserve"> – </w:t>
      </w:r>
      <w:r>
        <w:t>сказал представитель пресс-службы.</w:t>
      </w:r>
    </w:p>
    <w:p w14:paraId="0D311F9D" w14:textId="77777777" w:rsidR="00116ABB" w:rsidRDefault="00116ABB" w:rsidP="00116ABB">
      <w:pPr>
        <w:pStyle w:val="Textbody"/>
      </w:pPr>
      <w:r>
        <w:t>Кроме того, формируются сменные графики, исходя из фактического объема перевозок.</w:t>
      </w:r>
    </w:p>
    <w:p w14:paraId="3096926B" w14:textId="3E2F9A7C" w:rsidR="00116ABB" w:rsidRDefault="00116ABB" w:rsidP="00116ABB">
      <w:pPr>
        <w:pStyle w:val="Textbody"/>
      </w:pPr>
      <w:r w:rsidRPr="00116ABB">
        <w:t>«</w:t>
      </w:r>
      <w:r>
        <w:t>Эти временные меры позволят обеспечить равномерную занятость и стабильность дохода для всех сотрудников, а также создать условия, чтобы гарантировать штатную работу аэропорта</w:t>
      </w:r>
      <w:r w:rsidRPr="00116ABB">
        <w:t>»</w:t>
      </w:r>
      <w:r>
        <w:t>,</w:t>
      </w:r>
      <w:r w:rsidRPr="00116ABB">
        <w:t xml:space="preserve"> – </w:t>
      </w:r>
      <w:r>
        <w:t>подчеркнул он.</w:t>
      </w:r>
    </w:p>
    <w:p w14:paraId="1B7BD82F" w14:textId="4AC977B6" w:rsidR="00116ABB" w:rsidRDefault="00116ABB" w:rsidP="00116ABB">
      <w:pPr>
        <w:pStyle w:val="Textbody"/>
      </w:pPr>
      <w:r>
        <w:t xml:space="preserve">С начала марта пассажиропоток </w:t>
      </w:r>
      <w:r w:rsidRPr="00116ABB">
        <w:t>«</w:t>
      </w:r>
      <w:r>
        <w:t>Кольцово</w:t>
      </w:r>
      <w:r w:rsidRPr="00116ABB">
        <w:t>»</w:t>
      </w:r>
      <w:r>
        <w:t xml:space="preserve"> сократился более чем на 20% к уровню аналогичного периода прошлого года. Наиболее остро падение пассажиропотока отразилось на секторе международных авиалиний.</w:t>
      </w:r>
    </w:p>
    <w:p w14:paraId="79213739" w14:textId="7DC638B8" w:rsidR="00116ABB" w:rsidRDefault="00116ABB" w:rsidP="00116ABB">
      <w:pPr>
        <w:pStyle w:val="Textbody"/>
      </w:pPr>
      <w:r w:rsidRPr="00116ABB">
        <w:t>«</w:t>
      </w:r>
      <w:r>
        <w:t>Сроки восстановления авиаперевозок сейчас спрогнозировать очень сложно</w:t>
      </w:r>
      <w:r w:rsidRPr="00116ABB">
        <w:t>»</w:t>
      </w:r>
      <w:r>
        <w:t>,</w:t>
      </w:r>
      <w:r w:rsidRPr="00116ABB">
        <w:t xml:space="preserve"> – </w:t>
      </w:r>
      <w:r>
        <w:t>добавил он.</w:t>
      </w:r>
    </w:p>
    <w:p w14:paraId="0A506FBC" w14:textId="140FD306" w:rsidR="00116ABB" w:rsidRDefault="00116ABB" w:rsidP="00116ABB">
      <w:pPr>
        <w:pStyle w:val="3"/>
        <w:jc w:val="both"/>
        <w:rPr>
          <w:rFonts w:ascii="Times New Roman" w:hAnsi="Times New Roman"/>
          <w:sz w:val="24"/>
        </w:rPr>
      </w:pPr>
      <w:bookmarkStart w:id="146" w:name="_gen58"/>
      <w:bookmarkStart w:id="147" w:name="_Toc43706558"/>
      <w:bookmarkEnd w:id="146"/>
      <w:r>
        <w:rPr>
          <w:rFonts w:ascii="Times New Roman" w:hAnsi="Times New Roman"/>
          <w:sz w:val="24"/>
        </w:rPr>
        <w:t xml:space="preserve">ИНТЕРФАКС; 2020.20.03; </w:t>
      </w:r>
      <w:r w:rsidRPr="00116ABB">
        <w:rPr>
          <w:rFonts w:ascii="Times New Roman" w:hAnsi="Times New Roman"/>
          <w:bCs w:val="0"/>
          <w:sz w:val="24"/>
        </w:rPr>
        <w:t>«</w:t>
      </w:r>
      <w:r>
        <w:rPr>
          <w:rFonts w:ascii="Times New Roman" w:hAnsi="Times New Roman"/>
          <w:sz w:val="24"/>
        </w:rPr>
        <w:t>ПУЛКОВО</w:t>
      </w:r>
      <w:r w:rsidRPr="00116ABB">
        <w:rPr>
          <w:rFonts w:ascii="Times New Roman" w:hAnsi="Times New Roman"/>
          <w:bCs w:val="0"/>
          <w:sz w:val="24"/>
        </w:rPr>
        <w:t>»</w:t>
      </w:r>
      <w:r>
        <w:rPr>
          <w:rFonts w:ascii="Times New Roman" w:hAnsi="Times New Roman"/>
          <w:sz w:val="24"/>
        </w:rPr>
        <w:t xml:space="preserve"> С 20 МАРТА ЗАКРЫЛ ПОСАДОЧНУЮ ГАЛЕРЕЮ ДЛЯ ЧАСТИ МЕЖДУНАРОДНЫХ РЕЙСОВ</w:t>
      </w:r>
      <w:bookmarkEnd w:id="147"/>
    </w:p>
    <w:p w14:paraId="4ADB33AC" w14:textId="35D49F02" w:rsidR="00116ABB" w:rsidRDefault="00116ABB" w:rsidP="00116ABB">
      <w:pPr>
        <w:pStyle w:val="Textbody"/>
      </w:pPr>
      <w:r>
        <w:t xml:space="preserve">Петербургский аэропорт Пулково с 20 марта закрыл северную посадочную галерею в пассажирском терминале, которая обслуживает часть международных рейсов, сообщили </w:t>
      </w:r>
      <w:r w:rsidRPr="00116ABB">
        <w:t>«</w:t>
      </w:r>
      <w:r>
        <w:t>Интерфаксу</w:t>
      </w:r>
      <w:r w:rsidRPr="00116ABB">
        <w:t>»</w:t>
      </w:r>
      <w:r>
        <w:t xml:space="preserve"> в пресс-службе ООО </w:t>
      </w:r>
      <w:r w:rsidRPr="00116ABB">
        <w:t>«</w:t>
      </w:r>
      <w:r>
        <w:t>Воздушные ворота Северной столицы</w:t>
      </w:r>
      <w:r w:rsidRPr="00116ABB">
        <w:t>»</w:t>
      </w:r>
      <w:r>
        <w:t xml:space="preserve"> (ООО </w:t>
      </w:r>
      <w:r w:rsidRPr="00116ABB">
        <w:t>«</w:t>
      </w:r>
      <w:r>
        <w:t>ВВСС</w:t>
      </w:r>
      <w:r w:rsidRPr="00116ABB">
        <w:t>»</w:t>
      </w:r>
      <w:r>
        <w:t xml:space="preserve"> управляет аэропортом).</w:t>
      </w:r>
    </w:p>
    <w:p w14:paraId="565A260C" w14:textId="5F61340D" w:rsidR="00116ABB" w:rsidRDefault="00116ABB" w:rsidP="00116ABB">
      <w:pPr>
        <w:pStyle w:val="Textbody"/>
      </w:pPr>
      <w:r w:rsidRPr="00116ABB">
        <w:t>«</w:t>
      </w:r>
      <w:r>
        <w:t>В рамках оптимизации ВВСС с 20 марта 2020 года временно закрыли северную посадочную галерею, обслуживающую часть международных рейсов. Основной терминал, обслуживающий международные и внутренние рейсы, продолжает работу</w:t>
      </w:r>
      <w:r w:rsidRPr="00116ABB">
        <w:t>»</w:t>
      </w:r>
      <w:r>
        <w:t>,</w:t>
      </w:r>
      <w:r w:rsidRPr="00116ABB">
        <w:t xml:space="preserve"> – </w:t>
      </w:r>
      <w:r>
        <w:t>сказал представитель пресс-службы.</w:t>
      </w:r>
    </w:p>
    <w:p w14:paraId="5B728F05" w14:textId="797F2B2F" w:rsidR="00116ABB" w:rsidRDefault="00116ABB" w:rsidP="00116ABB">
      <w:pPr>
        <w:pStyle w:val="Textbody"/>
      </w:pPr>
      <w:r>
        <w:t xml:space="preserve">Ранее стало известно, что многие авиакомпании прекратили международное авиасообщение из аэропорта </w:t>
      </w:r>
      <w:r w:rsidRPr="00116ABB">
        <w:t>«</w:t>
      </w:r>
      <w:r>
        <w:t>Пулково</w:t>
      </w:r>
      <w:r w:rsidRPr="00116ABB">
        <w:t>»</w:t>
      </w:r>
      <w:r>
        <w:t>.</w:t>
      </w:r>
    </w:p>
    <w:p w14:paraId="54E5ABE6" w14:textId="77777777" w:rsidR="00116ABB" w:rsidRDefault="00116ABB" w:rsidP="00116ABB">
      <w:pPr>
        <w:pStyle w:val="Textbody"/>
      </w:pPr>
      <w:r>
        <w:t>На ту же тему:</w:t>
      </w:r>
    </w:p>
    <w:p w14:paraId="0A0084C7" w14:textId="77777777" w:rsidR="00116ABB" w:rsidRDefault="00116ABB" w:rsidP="00116ABB">
      <w:pPr>
        <w:pStyle w:val="Textbody"/>
      </w:pPr>
      <w:hyperlink r:id="rId121" w:history="1">
        <w:r>
          <w:rPr>
            <w:color w:val="0000FF"/>
            <w:u w:val="single" w:color="0000FF"/>
          </w:rPr>
          <w:t>https://rns.online/transport/aeroport-Pulkovo-zakril-galereyu-dlya-chasti-mezhdunarodnih-reisov--2020-03-20/</w:t>
        </w:r>
      </w:hyperlink>
    </w:p>
    <w:p w14:paraId="50F28130" w14:textId="77777777" w:rsidR="00116ABB" w:rsidRDefault="00116ABB" w:rsidP="00116ABB">
      <w:pPr>
        <w:pStyle w:val="3"/>
        <w:jc w:val="both"/>
        <w:rPr>
          <w:rFonts w:ascii="Times New Roman" w:hAnsi="Times New Roman"/>
          <w:sz w:val="24"/>
        </w:rPr>
      </w:pPr>
      <w:bookmarkStart w:id="148" w:name="_gen59"/>
      <w:bookmarkStart w:id="149" w:name="_Toc43706559"/>
      <w:bookmarkEnd w:id="148"/>
      <w:r>
        <w:rPr>
          <w:rFonts w:ascii="Times New Roman" w:hAnsi="Times New Roman"/>
          <w:sz w:val="24"/>
        </w:rPr>
        <w:t>ИНТЕРФАКС; 2020.20.03; КРЫМСКИЙ АЭРОПОРТ ФИКСИРУЕТ РЕЗКИЙ РОСТ ЗАЯВОК ОТ АВИАКОМПАНИЙ НА ФОНЕ COVID-19</w:t>
      </w:r>
      <w:bookmarkEnd w:id="149"/>
    </w:p>
    <w:p w14:paraId="0252DF70" w14:textId="77777777" w:rsidR="00116ABB" w:rsidRDefault="00116ABB" w:rsidP="00116ABB">
      <w:pPr>
        <w:pStyle w:val="Textbody"/>
      </w:pPr>
      <w:r>
        <w:t>Аэропорт Симферополя фиксирует резкий рост заявок от российских авиакомпаний на фоне пандемии Covid-19, заявил гендиректор аэропорта Евгений Плаксин.</w:t>
      </w:r>
    </w:p>
    <w:p w14:paraId="40528CBA" w14:textId="183D8AEC" w:rsidR="00116ABB" w:rsidRDefault="00116ABB" w:rsidP="00116ABB">
      <w:pPr>
        <w:pStyle w:val="Textbody"/>
      </w:pPr>
      <w:r w:rsidRPr="00116ABB">
        <w:t>«</w:t>
      </w:r>
      <w:r>
        <w:t xml:space="preserve">Сейчас мы наблюдаем очень резкий рост объема заявок на полеты через аэропорт </w:t>
      </w:r>
      <w:r w:rsidRPr="00116ABB">
        <w:t>«</w:t>
      </w:r>
      <w:r>
        <w:t>Симферополь</w:t>
      </w:r>
      <w:r w:rsidRPr="00116ABB">
        <w:t>»</w:t>
      </w:r>
      <w:r>
        <w:t xml:space="preserve">. Для примера: по состоянию на вчера авиакомпания </w:t>
      </w:r>
      <w:r w:rsidRPr="00116ABB">
        <w:t>«</w:t>
      </w:r>
      <w:r>
        <w:t>Уральские авиалинии</w:t>
      </w:r>
      <w:r w:rsidRPr="00116ABB">
        <w:t>»</w:t>
      </w:r>
      <w:r>
        <w:t xml:space="preserve"> (MOEX: URAL) запросила дополнительные 1,1 тыс. рейсов в аэропорт. Спецтехники, средств перронной механизации, личного состава у нас достаточно</w:t>
      </w:r>
      <w:r w:rsidRPr="00116ABB">
        <w:t>»</w:t>
      </w:r>
      <w:r>
        <w:t>,</w:t>
      </w:r>
      <w:r w:rsidRPr="00116ABB">
        <w:t xml:space="preserve"> – </w:t>
      </w:r>
      <w:r>
        <w:t>сказал Плаксин на заседании регионального оперативного штаба по профилактике коронавируса в пятницу.</w:t>
      </w:r>
    </w:p>
    <w:p w14:paraId="39ED8886" w14:textId="77777777" w:rsidR="00116ABB" w:rsidRDefault="00116ABB" w:rsidP="00116ABB">
      <w:pPr>
        <w:pStyle w:val="3"/>
        <w:jc w:val="both"/>
        <w:rPr>
          <w:rFonts w:ascii="Times New Roman" w:hAnsi="Times New Roman"/>
          <w:sz w:val="24"/>
        </w:rPr>
      </w:pPr>
      <w:bookmarkStart w:id="150" w:name="_gen60"/>
      <w:bookmarkStart w:id="151" w:name="_Toc43706560"/>
      <w:bookmarkEnd w:id="150"/>
      <w:r>
        <w:rPr>
          <w:rFonts w:ascii="Times New Roman" w:hAnsi="Times New Roman"/>
          <w:sz w:val="24"/>
        </w:rPr>
        <w:t>РИА НОВОСТИ; 2020.20.03; В АЭРОПОРТУ СИМФЕРОПОЛЯ ВСЕМ ПАССАЖИРАМ БУДУТ ИЗМЕРЯТЬ ТЕМПЕРАТУРУ</w:t>
      </w:r>
      <w:bookmarkEnd w:id="151"/>
    </w:p>
    <w:p w14:paraId="689B5C10" w14:textId="77777777" w:rsidR="00116ABB" w:rsidRDefault="00116ABB" w:rsidP="00116ABB">
      <w:pPr>
        <w:pStyle w:val="Textbody"/>
      </w:pPr>
      <w:r>
        <w:t>Глава Крыма Сергей Аксенов поручил измерять температуру всем пассажирам в аэропорту Симферополя из-за ситуации с коронавирусом.</w:t>
      </w:r>
    </w:p>
    <w:p w14:paraId="2B27B46B" w14:textId="5DEC3229" w:rsidR="00116ABB" w:rsidRDefault="00116ABB" w:rsidP="00116ABB">
      <w:pPr>
        <w:pStyle w:val="Textbody"/>
      </w:pPr>
      <w:r w:rsidRPr="00116ABB">
        <w:t>«</w:t>
      </w:r>
      <w:r>
        <w:t xml:space="preserve">Сегодня до конца дня полностью все меры по досмотру 100% пребывающих пассажиров в аэропорту </w:t>
      </w:r>
      <w:r w:rsidRPr="00116ABB">
        <w:t>«</w:t>
      </w:r>
      <w:r>
        <w:t>Симферополь</w:t>
      </w:r>
      <w:r w:rsidRPr="00116ABB">
        <w:t>»</w:t>
      </w:r>
      <w:r>
        <w:t xml:space="preserve"> должны быть обеспечены... Тотальные меры реагирования в аэропорту. В полном объеме. У нас задача</w:t>
      </w:r>
      <w:r w:rsidRPr="00116ABB">
        <w:t xml:space="preserve"> – </w:t>
      </w:r>
      <w:r>
        <w:t xml:space="preserve">барьер выстроить в аэропорту </w:t>
      </w:r>
      <w:r w:rsidRPr="00116ABB">
        <w:t>«</w:t>
      </w:r>
      <w:r>
        <w:t>Симферополь</w:t>
      </w:r>
      <w:r w:rsidRPr="00116ABB">
        <w:t>»</w:t>
      </w:r>
      <w:r>
        <w:t>. Меня интересует сплошное обследование, хотя бы в части проверки теплового режима</w:t>
      </w:r>
      <w:r w:rsidRPr="00116ABB">
        <w:t>»</w:t>
      </w:r>
      <w:r>
        <w:t>,</w:t>
      </w:r>
      <w:r w:rsidRPr="00116ABB">
        <w:t xml:space="preserve"> – </w:t>
      </w:r>
      <w:r>
        <w:t>сказал Аксенов на заседании республиканского оперативного штаба по противодействию распространения коронавируса.</w:t>
      </w:r>
    </w:p>
    <w:p w14:paraId="2D414836" w14:textId="77777777" w:rsidR="00116ABB" w:rsidRDefault="00116ABB" w:rsidP="00116ABB">
      <w:pPr>
        <w:pStyle w:val="Textbody"/>
      </w:pPr>
      <w:r>
        <w:t>Для этого глава республики поручил установить в аэропорту стационарные тепловизоры.</w:t>
      </w:r>
    </w:p>
    <w:p w14:paraId="3C7C0334" w14:textId="32AD089D" w:rsidR="00116ABB" w:rsidRDefault="00116ABB" w:rsidP="00116ABB">
      <w:pPr>
        <w:pStyle w:val="Textbody"/>
      </w:pPr>
      <w:r w:rsidRPr="00116ABB">
        <w:lastRenderedPageBreak/>
        <w:t>«</w:t>
      </w:r>
      <w:r>
        <w:t>На сегодня случаев подтве</w:t>
      </w:r>
      <w:r w:rsidRPr="00116ABB">
        <w:rPr>
          <w:b/>
        </w:rPr>
        <w:t>ржд</w:t>
      </w:r>
      <w:r>
        <w:t>ения заболевания новой коронавирусной инфекцией (в Крыму) не установлено</w:t>
      </w:r>
      <w:r w:rsidRPr="00116ABB">
        <w:t>»</w:t>
      </w:r>
      <w:r>
        <w:t>,</w:t>
      </w:r>
      <w:r w:rsidRPr="00116ABB">
        <w:t xml:space="preserve"> – </w:t>
      </w:r>
      <w:r>
        <w:t>добавил Аксенов.</w:t>
      </w:r>
    </w:p>
    <w:p w14:paraId="7C93B595" w14:textId="77777777" w:rsidR="00116ABB" w:rsidRDefault="00116ABB" w:rsidP="00116ABB">
      <w:pPr>
        <w:pStyle w:val="Textbody"/>
      </w:pPr>
      <w:hyperlink r:id="rId122" w:history="1">
        <w:r>
          <w:rPr>
            <w:color w:val="0000FF"/>
            <w:u w:val="single" w:color="0000FF"/>
          </w:rPr>
          <w:t>https://ria.ru/20200320/1568885360.html</w:t>
        </w:r>
      </w:hyperlink>
    </w:p>
    <w:p w14:paraId="49AA1136" w14:textId="1119ACFE" w:rsidR="00116ABB" w:rsidRDefault="00116ABB" w:rsidP="00116ABB">
      <w:pPr>
        <w:pStyle w:val="3"/>
        <w:jc w:val="both"/>
        <w:rPr>
          <w:rFonts w:ascii="Times New Roman" w:hAnsi="Times New Roman"/>
          <w:sz w:val="24"/>
        </w:rPr>
      </w:pPr>
      <w:bookmarkStart w:id="152" w:name="_gen61"/>
      <w:bookmarkStart w:id="153" w:name="_Toc43706561"/>
      <w:bookmarkEnd w:id="152"/>
      <w:r>
        <w:rPr>
          <w:rFonts w:ascii="Times New Roman" w:hAnsi="Times New Roman"/>
          <w:sz w:val="24"/>
        </w:rPr>
        <w:t xml:space="preserve">ИНТЕРФАКС; 2020.20.03; </w:t>
      </w:r>
      <w:r w:rsidRPr="00116ABB">
        <w:rPr>
          <w:rFonts w:ascii="Times New Roman" w:hAnsi="Times New Roman"/>
          <w:bCs w:val="0"/>
          <w:sz w:val="24"/>
        </w:rPr>
        <w:t>«</w:t>
      </w:r>
      <w:r>
        <w:rPr>
          <w:rFonts w:ascii="Times New Roman" w:hAnsi="Times New Roman"/>
          <w:sz w:val="24"/>
        </w:rPr>
        <w:t>УРАЛЬСКИЕ АВИАЛИНИИ</w:t>
      </w:r>
      <w:r w:rsidRPr="00116ABB">
        <w:rPr>
          <w:rFonts w:ascii="Times New Roman" w:hAnsi="Times New Roman"/>
          <w:bCs w:val="0"/>
          <w:sz w:val="24"/>
        </w:rPr>
        <w:t>»</w:t>
      </w:r>
      <w:r>
        <w:rPr>
          <w:rFonts w:ascii="Times New Roman" w:hAnsi="Times New Roman"/>
          <w:sz w:val="24"/>
        </w:rPr>
        <w:t xml:space="preserve"> ПЕРЕВЕЛИ ЧАСТЬ СОТРУДНИКОВ НА СОКРАЩЕННУЮ РАБОЧУЮ НЕДЕЛЮ</w:t>
      </w:r>
      <w:bookmarkEnd w:id="153"/>
    </w:p>
    <w:p w14:paraId="1C6316AB" w14:textId="20B89064" w:rsidR="00116ABB" w:rsidRDefault="00116ABB" w:rsidP="00116ABB">
      <w:pPr>
        <w:pStyle w:val="Textbody"/>
      </w:pPr>
      <w:r>
        <w:t xml:space="preserve">Авиакомпания </w:t>
      </w:r>
      <w:r w:rsidRPr="00116ABB">
        <w:t>«</w:t>
      </w:r>
      <w:r>
        <w:t>Уральские авиалинии</w:t>
      </w:r>
      <w:r w:rsidRPr="00116ABB">
        <w:t>»</w:t>
      </w:r>
      <w:r>
        <w:t xml:space="preserve"> (MOEX: URAL) временно перевела наземный персонал на сокращенную рабочую неделю, сообщили </w:t>
      </w:r>
      <w:r w:rsidRPr="00116ABB">
        <w:t>«</w:t>
      </w:r>
      <w:r>
        <w:t>Интерфаксу</w:t>
      </w:r>
      <w:r w:rsidRPr="00116ABB">
        <w:t>»</w:t>
      </w:r>
      <w:r>
        <w:t xml:space="preserve"> в пресс-службе авиакомпании.</w:t>
      </w:r>
    </w:p>
    <w:p w14:paraId="20694DA1" w14:textId="5C21054C" w:rsidR="00116ABB" w:rsidRDefault="00116ABB" w:rsidP="00116ABB">
      <w:pPr>
        <w:pStyle w:val="Textbody"/>
      </w:pPr>
      <w:r w:rsidRPr="00116ABB">
        <w:t>«</w:t>
      </w:r>
      <w:r>
        <w:t>Наземный персонал авиакомпании временно переведен на сокращенную рабочую неделю с выплатой заработной платы пропорционально отработанному времени</w:t>
      </w:r>
      <w:r w:rsidRPr="00116ABB">
        <w:t>»</w:t>
      </w:r>
      <w:r>
        <w:t>,</w:t>
      </w:r>
      <w:r w:rsidRPr="00116ABB">
        <w:t xml:space="preserve"> – </w:t>
      </w:r>
      <w:r>
        <w:t>отметили в пресс-службе.</w:t>
      </w:r>
    </w:p>
    <w:p w14:paraId="02D3D31D" w14:textId="77777777" w:rsidR="00116ABB" w:rsidRDefault="00116ABB" w:rsidP="00116ABB">
      <w:pPr>
        <w:pStyle w:val="Textbody"/>
      </w:pPr>
      <w:r>
        <w:t>Такая мера связана с тем, что за последнее время в связи с запретом международных рейсов маршрутная сеть авиакомпании сократилась более чем на 50%, что привело к снижению доходности.</w:t>
      </w:r>
    </w:p>
    <w:p w14:paraId="1356A6CD" w14:textId="022A0ED1" w:rsidR="00116ABB" w:rsidRDefault="00116ABB" w:rsidP="00116ABB">
      <w:pPr>
        <w:pStyle w:val="Textbody"/>
      </w:pPr>
      <w:r w:rsidRPr="00116ABB">
        <w:t>«</w:t>
      </w:r>
      <w:r>
        <w:t>В настоящий момент закрыт прием на работу всех категорий сотрудников и приостановлены первичные программы обучения для них</w:t>
      </w:r>
      <w:r w:rsidRPr="00116ABB">
        <w:t>»</w:t>
      </w:r>
      <w:r>
        <w:t>,</w:t>
      </w:r>
      <w:r w:rsidRPr="00116ABB">
        <w:t xml:space="preserve"> – </w:t>
      </w:r>
      <w:r>
        <w:t>добавили в пресс-службе.</w:t>
      </w:r>
    </w:p>
    <w:p w14:paraId="7E49C0D7" w14:textId="1C184898" w:rsidR="00116ABB" w:rsidRDefault="00116ABB" w:rsidP="00116ABB">
      <w:pPr>
        <w:pStyle w:val="Textbody"/>
      </w:pPr>
      <w:r>
        <w:t xml:space="preserve">Как сообщалось, из-за ситуации с коронавирусом </w:t>
      </w:r>
      <w:r w:rsidRPr="00116ABB">
        <w:t>«</w:t>
      </w:r>
      <w:r>
        <w:t>Уральские авиалинии</w:t>
      </w:r>
      <w:r w:rsidRPr="00116ABB">
        <w:t>»</w:t>
      </w:r>
      <w:r>
        <w:t xml:space="preserve"> отменили ряд рейсов в 23 страны.</w:t>
      </w:r>
    </w:p>
    <w:p w14:paraId="155273EA" w14:textId="745CBACA" w:rsidR="00116ABB" w:rsidRDefault="00116ABB" w:rsidP="00116ABB">
      <w:pPr>
        <w:pStyle w:val="3"/>
        <w:jc w:val="both"/>
        <w:rPr>
          <w:rFonts w:ascii="Times New Roman" w:hAnsi="Times New Roman"/>
          <w:sz w:val="24"/>
        </w:rPr>
      </w:pPr>
      <w:bookmarkStart w:id="154" w:name="_Toc43706562"/>
      <w:r>
        <w:rPr>
          <w:rFonts w:ascii="Times New Roman" w:hAnsi="Times New Roman"/>
          <w:sz w:val="24"/>
        </w:rPr>
        <w:t xml:space="preserve">ИНТЕРФАКС; 2020.20.03; ПРАВИТЕЛЬСТВО УТВЕРДИЛО ПОДПРОГРАММУ </w:t>
      </w:r>
      <w:r w:rsidRPr="00116ABB">
        <w:rPr>
          <w:rFonts w:ascii="Times New Roman" w:hAnsi="Times New Roman"/>
          <w:bCs w:val="0"/>
          <w:sz w:val="24"/>
        </w:rPr>
        <w:t>«</w:t>
      </w:r>
      <w:r>
        <w:rPr>
          <w:rFonts w:ascii="Times New Roman" w:hAnsi="Times New Roman"/>
          <w:sz w:val="24"/>
        </w:rPr>
        <w:t>РАЗВИТИЕ РЫНКА ГАЗОМОТОРНОГО ТОПЛИВА</w:t>
      </w:r>
      <w:r w:rsidRPr="00116ABB">
        <w:rPr>
          <w:rFonts w:ascii="Times New Roman" w:hAnsi="Times New Roman"/>
          <w:bCs w:val="0"/>
          <w:sz w:val="24"/>
        </w:rPr>
        <w:t>»</w:t>
      </w:r>
      <w:r>
        <w:rPr>
          <w:rFonts w:ascii="Times New Roman" w:hAnsi="Times New Roman"/>
          <w:sz w:val="24"/>
        </w:rPr>
        <w:t xml:space="preserve"> ДО 2024Г</w:t>
      </w:r>
      <w:bookmarkEnd w:id="154"/>
    </w:p>
    <w:p w14:paraId="17359E98" w14:textId="1A4E5EFC" w:rsidR="00116ABB" w:rsidRDefault="00116ABB" w:rsidP="00116ABB">
      <w:pPr>
        <w:pStyle w:val="Textbody"/>
      </w:pPr>
      <w:r>
        <w:t xml:space="preserve">Правительство утвердило подпрограмму </w:t>
      </w:r>
      <w:r w:rsidRPr="00116ABB">
        <w:t>«</w:t>
      </w:r>
      <w:r>
        <w:t>Развитие рынка газомоторного топлива</w:t>
      </w:r>
      <w:r w:rsidRPr="00116ABB">
        <w:t>»</w:t>
      </w:r>
      <w:r>
        <w:t xml:space="preserve"> на период до 2024 года в составе госпрограммы </w:t>
      </w:r>
      <w:r w:rsidRPr="00116ABB">
        <w:t>«</w:t>
      </w:r>
      <w:r>
        <w:t>Развитие энергетики</w:t>
      </w:r>
      <w:r w:rsidRPr="00116ABB">
        <w:t>»</w:t>
      </w:r>
      <w:r>
        <w:t xml:space="preserve">. Подписанный 2 марта премьером </w:t>
      </w:r>
      <w:r w:rsidRPr="00116ABB">
        <w:rPr>
          <w:b/>
        </w:rPr>
        <w:t>Михаилом Мишустиным</w:t>
      </w:r>
      <w:r>
        <w:t xml:space="preserve"> документ размещен на портале правовой информации.</w:t>
      </w:r>
    </w:p>
    <w:p w14:paraId="7F11E4BD" w14:textId="35BFBE3F" w:rsidR="00116ABB" w:rsidRDefault="00116ABB" w:rsidP="00116ABB">
      <w:pPr>
        <w:pStyle w:val="Textbody"/>
      </w:pPr>
      <w:r>
        <w:t xml:space="preserve">Как отмечает ООО </w:t>
      </w:r>
      <w:r w:rsidRPr="00116ABB">
        <w:t>«</w:t>
      </w:r>
      <w:r>
        <w:t>Газпром газомоторное топливо</w:t>
      </w:r>
      <w:r w:rsidRPr="00116ABB">
        <w:t>»</w:t>
      </w:r>
      <w:r>
        <w:t>, цель подпрограммы</w:t>
      </w:r>
      <w:r w:rsidRPr="00116ABB">
        <w:t xml:space="preserve"> – </w:t>
      </w:r>
      <w:r>
        <w:t>рост потребления природного газа в качестве моторного топлива, развитие газозаправочной инфраструктуры, а также увеличение парка техники на природном газе. В рамках реализации подпрограммы в период с 1 января 2020 года по 31 декабря 2024 года на развитие рынка газомоторного топлива из федерального бюджета РФ будет выделено 19,29 млрд рублей.</w:t>
      </w:r>
    </w:p>
    <w:p w14:paraId="6C81175A" w14:textId="44B3F0E4" w:rsidR="00116ABB" w:rsidRDefault="00116ABB" w:rsidP="00116ABB">
      <w:pPr>
        <w:pStyle w:val="Textbody"/>
      </w:pPr>
      <w:r>
        <w:t>Ожидается, что по итогам 2024 года объем потребления природного газа в качестве моторного топлива увеличится до 2,7 млрд куб. м, количество стационарных газозаправочных объектов</w:t>
      </w:r>
      <w:r w:rsidRPr="00116ABB">
        <w:t xml:space="preserve"> – </w:t>
      </w:r>
      <w:r>
        <w:t>до 1 273 единиц, а парк техники на природном газе пополнится новыми транспортными средствами в количестве не менее 40 тыс. ед.</w:t>
      </w:r>
    </w:p>
    <w:p w14:paraId="2F69B8BB" w14:textId="4F3636B3" w:rsidR="00116ABB" w:rsidRDefault="00116ABB" w:rsidP="00116ABB">
      <w:pPr>
        <w:pStyle w:val="Textbody"/>
      </w:pPr>
      <w:r w:rsidRPr="00116ABB">
        <w:t>«</w:t>
      </w:r>
      <w:r>
        <w:t>Подпрограмvа предусматривает первоочередное развитие рынка газомоторного топлива в 27 субъектах России. Эти регионы располагаются вдоль ключевых федеральных трасс страны, в них уже имеется базовая газозаправочная инфраструктура. Такой подход позволит эффективно покрыть газозаправочной сетью европейскую часть России и сформировать газомоторные коридоры</w:t>
      </w:r>
      <w:r w:rsidRPr="00116ABB">
        <w:t>»</w:t>
      </w:r>
      <w:r>
        <w:t>,</w:t>
      </w:r>
      <w:r w:rsidRPr="00116ABB">
        <w:t xml:space="preserve"> – </w:t>
      </w:r>
      <w:r>
        <w:t xml:space="preserve">приведен в сообщении комментарий генерального директора </w:t>
      </w:r>
      <w:r w:rsidRPr="00116ABB">
        <w:t>«</w:t>
      </w:r>
      <w:r>
        <w:t>Газпром газомоторное топливо</w:t>
      </w:r>
      <w:r w:rsidRPr="00116ABB">
        <w:t>»</w:t>
      </w:r>
      <w:r>
        <w:t xml:space="preserve"> Тимура Соина.</w:t>
      </w:r>
    </w:p>
    <w:p w14:paraId="05E09A1B" w14:textId="5FEF7260" w:rsidR="00116ABB" w:rsidRDefault="00116ABB" w:rsidP="00116ABB">
      <w:pPr>
        <w:pStyle w:val="Textbody"/>
      </w:pPr>
      <w:r>
        <w:t xml:space="preserve">Всего на территории России действует 484 газозаправочных объекта, 329 из них принадлежат Группе </w:t>
      </w:r>
      <w:r w:rsidRPr="00116ABB">
        <w:t>«</w:t>
      </w:r>
      <w:r>
        <w:t>Газпром</w:t>
      </w:r>
      <w:r w:rsidRPr="00116ABB">
        <w:t>»</w:t>
      </w:r>
      <w:r>
        <w:t xml:space="preserve"> (MOEX: GAZP). Общая производительность газозаправочной сети компании составляет около 2,3 млрд куб. м природного газа в год. В настоящее время в управлении </w:t>
      </w:r>
      <w:r w:rsidRPr="00116ABB">
        <w:t>«</w:t>
      </w:r>
      <w:r>
        <w:t>Газпром газомоторное топливо</w:t>
      </w:r>
      <w:r w:rsidRPr="00116ABB">
        <w:t>»</w:t>
      </w:r>
      <w:r>
        <w:t xml:space="preserve"> находятся 252 газозаправочных объекта и 17 площадок с передвижными автогазозаправщиками (ПАГЗ) в 63 регионах России, комплексы сжижения природного газа в Калининграде и Петергофе, </w:t>
      </w:r>
      <w:r w:rsidRPr="00116ABB">
        <w:t>«</w:t>
      </w:r>
      <w:r>
        <w:t>Московский ГПЗ</w:t>
      </w:r>
      <w:r w:rsidRPr="00116ABB">
        <w:t>»</w:t>
      </w:r>
      <w:r>
        <w:t>.</w:t>
      </w:r>
    </w:p>
    <w:p w14:paraId="1484ABD1" w14:textId="77777777" w:rsidR="00116ABB" w:rsidRDefault="00116ABB" w:rsidP="00116ABB">
      <w:pPr>
        <w:pStyle w:val="Textbody"/>
      </w:pPr>
      <w:r>
        <w:t xml:space="preserve">Министерством энергетики Российской Федерации определены 27 субъектов приоритетного развития рынка газомоторного топлива: города Москва, Санкт-Петербург, </w:t>
      </w:r>
      <w:r>
        <w:lastRenderedPageBreak/>
        <w:t>Белгородская, Владимирская, Волгоградская, Воронежская, Курская, Ленинградская, Липецкая, Московская, Нижегородская, Новгородская, Орловская, Ростовская, Саратовская, Тверская, Тульская, Ульяновская, Челябинская области, Краснодарский, Пермский, Ставропольский края, Республики Адыгея, Башкортостан, Татарстан, Удмуртия и Чувашия.</w:t>
      </w:r>
    </w:p>
    <w:p w14:paraId="6D06B513" w14:textId="04C91756" w:rsidR="00116ABB" w:rsidRDefault="00116ABB" w:rsidP="00116ABB">
      <w:pPr>
        <w:pStyle w:val="3"/>
        <w:jc w:val="both"/>
        <w:rPr>
          <w:rFonts w:ascii="Times New Roman" w:hAnsi="Times New Roman"/>
          <w:sz w:val="24"/>
        </w:rPr>
      </w:pPr>
      <w:bookmarkStart w:id="155" w:name="_Toc43706563"/>
      <w:r>
        <w:rPr>
          <w:rFonts w:ascii="Times New Roman" w:hAnsi="Times New Roman"/>
          <w:sz w:val="24"/>
        </w:rPr>
        <w:t xml:space="preserve">РБК; МАРИЯ КОКОРЕВА, ИРИНА ПАРФЕНТЬЕВА; 2020.20.03; СИСТЕМУ </w:t>
      </w:r>
      <w:r w:rsidRPr="00116ABB">
        <w:rPr>
          <w:rFonts w:ascii="Times New Roman" w:hAnsi="Times New Roman"/>
          <w:bCs w:val="0"/>
          <w:sz w:val="24"/>
        </w:rPr>
        <w:t>«</w:t>
      </w:r>
      <w:r w:rsidRPr="00116ABB">
        <w:rPr>
          <w:rFonts w:ascii="Times New Roman" w:hAnsi="Times New Roman"/>
          <w:sz w:val="24"/>
        </w:rPr>
        <w:t>ПЛАТОН</w:t>
      </w:r>
      <w:r w:rsidRPr="00116ABB">
        <w:rPr>
          <w:rFonts w:ascii="Times New Roman" w:hAnsi="Times New Roman"/>
          <w:bCs w:val="0"/>
          <w:sz w:val="24"/>
        </w:rPr>
        <w:t>»</w:t>
      </w:r>
      <w:r>
        <w:rPr>
          <w:rFonts w:ascii="Times New Roman" w:hAnsi="Times New Roman"/>
          <w:sz w:val="24"/>
        </w:rPr>
        <w:t xml:space="preserve"> ПРЕДЛОЖИЛИ ВРЕМЕННО ОТМЕНИТЬ НА ФОНЕ ПАНДЕМИИ</w:t>
      </w:r>
      <w:bookmarkEnd w:id="155"/>
    </w:p>
    <w:p w14:paraId="355D7ADC" w14:textId="77777777" w:rsidR="00116ABB" w:rsidRDefault="00116ABB" w:rsidP="00116ABB">
      <w:pPr>
        <w:pStyle w:val="Textbody"/>
      </w:pPr>
      <w:r>
        <w:t>В рамках антикризисных мер власти могут на время прекратить взимать плату с большегрузных грузовиков. Сейчас эта идея находится на стадии обсуждения</w:t>
      </w:r>
    </w:p>
    <w:p w14:paraId="5E3F258F" w14:textId="3BBD2E15" w:rsidR="00116ABB" w:rsidRDefault="00116ABB" w:rsidP="00116ABB">
      <w:pPr>
        <w:pStyle w:val="Textbody"/>
      </w:pPr>
      <w:r>
        <w:t xml:space="preserve">Систему по взиманию платы за проезд большегрузов </w:t>
      </w:r>
      <w:r w:rsidRPr="00116ABB">
        <w:t>«</w:t>
      </w:r>
      <w:r w:rsidRPr="00116ABB">
        <w:rPr>
          <w:b/>
        </w:rPr>
        <w:t>Платон</w:t>
      </w:r>
      <w:r w:rsidRPr="00116ABB">
        <w:t>»</w:t>
      </w:r>
      <w:r>
        <w:t xml:space="preserve"> могут отменить на месяц на фоне пандемии коронавируса, рассказали РБК источник, близкий к одной из сторон переговоров, и собеседник, знакомый с обсуждением антикризисных предложений министерств.</w:t>
      </w:r>
    </w:p>
    <w:p w14:paraId="3790BE69" w14:textId="3A1E8274" w:rsidR="00116ABB" w:rsidRDefault="00116ABB" w:rsidP="00116ABB">
      <w:pPr>
        <w:pStyle w:val="Textbody"/>
      </w:pPr>
      <w:r w:rsidRPr="00116ABB">
        <w:t>«</w:t>
      </w:r>
      <w:r>
        <w:t>Пока это на стадии предложений</w:t>
      </w:r>
      <w:r w:rsidRPr="00116ABB">
        <w:t>»</w:t>
      </w:r>
      <w:r>
        <w:t xml:space="preserve">, </w:t>
      </w:r>
      <w:r w:rsidRPr="00116ABB">
        <w:t>–</w:t>
      </w:r>
      <w:r>
        <w:t xml:space="preserve"> говорит один из собеседников РБК. По его данным, один из инициаторов предложения </w:t>
      </w:r>
      <w:r w:rsidRPr="00116ABB">
        <w:t>–</w:t>
      </w:r>
      <w:r>
        <w:t xml:space="preserve"> партия </w:t>
      </w:r>
      <w:r w:rsidRPr="00116ABB">
        <w:t>«</w:t>
      </w:r>
      <w:r>
        <w:t>Справедливая Россия</w:t>
      </w:r>
      <w:r w:rsidRPr="00116ABB">
        <w:t>»</w:t>
      </w:r>
      <w:r>
        <w:t xml:space="preserve">. Накануне, 19 марта, депутат от этой партии Олег Нилов на пленарном заседании в Госдуме как раз предложил приостановить действие </w:t>
      </w:r>
      <w:r w:rsidRPr="00116ABB">
        <w:t>«</w:t>
      </w:r>
      <w:r w:rsidRPr="00116ABB">
        <w:rPr>
          <w:b/>
        </w:rPr>
        <w:t>Платон</w:t>
      </w:r>
      <w:r>
        <w:t>а</w:t>
      </w:r>
      <w:r w:rsidRPr="00116ABB">
        <w:t>»</w:t>
      </w:r>
      <w:r>
        <w:t xml:space="preserve">. </w:t>
      </w:r>
      <w:r w:rsidRPr="00116ABB">
        <w:t>«</w:t>
      </w:r>
      <w:r>
        <w:t xml:space="preserve">На время пандемии коронавируса необходимо остановить действие системы </w:t>
      </w:r>
      <w:r w:rsidRPr="00116ABB">
        <w:t>«</w:t>
      </w:r>
      <w:r w:rsidRPr="00116ABB">
        <w:rPr>
          <w:b/>
        </w:rPr>
        <w:t>Платон</w:t>
      </w:r>
      <w:r w:rsidRPr="00116ABB">
        <w:t>»</w:t>
      </w:r>
      <w:r>
        <w:t>. Благодаря этому транспортные компании смогут снизить издержки на перевозку продуктов</w:t>
      </w:r>
      <w:r w:rsidRPr="00116ABB">
        <w:t>»</w:t>
      </w:r>
      <w:r>
        <w:t xml:space="preserve">, </w:t>
      </w:r>
      <w:r w:rsidRPr="00116ABB">
        <w:t>–</w:t>
      </w:r>
      <w:r>
        <w:t xml:space="preserve"> передал РБК через представителя глава партии Сергей Миронов. По его словам, есть вероятность, что это приведет к сдерживанию, а возможно, и снижению роста цен по всей цепочке от производства, доставки и до продажи продовольствия.</w:t>
      </w:r>
    </w:p>
    <w:p w14:paraId="46E5855B" w14:textId="4D4E9628" w:rsidR="00116ABB" w:rsidRDefault="00116ABB" w:rsidP="00116ABB">
      <w:pPr>
        <w:pStyle w:val="Textbody"/>
      </w:pPr>
      <w:r>
        <w:t xml:space="preserve">В пресс-службе </w:t>
      </w:r>
      <w:r w:rsidRPr="00116ABB">
        <w:t>«</w:t>
      </w:r>
      <w:r>
        <w:t>РТ-Инвест</w:t>
      </w:r>
      <w:r w:rsidRPr="00116ABB">
        <w:t>»</w:t>
      </w:r>
      <w:r>
        <w:t xml:space="preserve"> (оператор </w:t>
      </w:r>
      <w:r w:rsidRPr="00116ABB">
        <w:t>«</w:t>
      </w:r>
      <w:r w:rsidRPr="00116ABB">
        <w:rPr>
          <w:b/>
        </w:rPr>
        <w:t>Платон</w:t>
      </w:r>
      <w:r>
        <w:t>а</w:t>
      </w:r>
      <w:r w:rsidRPr="00116ABB">
        <w:t>»</w:t>
      </w:r>
      <w:r>
        <w:t xml:space="preserve">) ответили РБК, что не получали соответствующих указаний от правительства или </w:t>
      </w:r>
      <w:r w:rsidRPr="00116ABB">
        <w:rPr>
          <w:b/>
        </w:rPr>
        <w:t>Минтранс</w:t>
      </w:r>
      <w:r>
        <w:t>а.</w:t>
      </w:r>
    </w:p>
    <w:p w14:paraId="6E39CB46" w14:textId="77777777" w:rsidR="00116ABB" w:rsidRDefault="00116ABB" w:rsidP="00116ABB">
      <w:pPr>
        <w:pStyle w:val="Textbody"/>
      </w:pPr>
      <w:r>
        <w:t xml:space="preserve">РБК направил запрос в пресс-службу </w:t>
      </w:r>
      <w:r w:rsidRPr="00116ABB">
        <w:rPr>
          <w:b/>
        </w:rPr>
        <w:t>Минтранс</w:t>
      </w:r>
      <w:r>
        <w:t>а.</w:t>
      </w:r>
    </w:p>
    <w:p w14:paraId="3A3826C1" w14:textId="77777777" w:rsidR="00116ABB" w:rsidRDefault="00116ABB" w:rsidP="00116ABB">
      <w:pPr>
        <w:pStyle w:val="Textbody"/>
      </w:pPr>
      <w:r>
        <w:t>Ранее о планах приостановить работу системы со ссылкой на источник сообщал ТАСС. По словам собеседника агентства, это рассматривается как одна из мер поддержки транспортной отрасли. Она должна снизить издержки при транспортировке продуктов и товаров первой необходимости.</w:t>
      </w:r>
    </w:p>
    <w:p w14:paraId="17338A5D" w14:textId="7F8411BC" w:rsidR="00116ABB" w:rsidRDefault="00116ABB" w:rsidP="00116ABB">
      <w:pPr>
        <w:pStyle w:val="Textbody"/>
      </w:pPr>
      <w:r>
        <w:t xml:space="preserve">Система </w:t>
      </w:r>
      <w:r w:rsidRPr="00116ABB">
        <w:t>«</w:t>
      </w:r>
      <w:r w:rsidRPr="00116ABB">
        <w:rPr>
          <w:b/>
        </w:rPr>
        <w:t>Платон</w:t>
      </w:r>
      <w:r w:rsidRPr="00116ABB">
        <w:t>»</w:t>
      </w:r>
      <w:r>
        <w:t xml:space="preserve">, по которой взимается плата за передвижение большегрузных автомобилей, действует с ноября 2015 года. Первоначально тариф был установлен на уровне 3,73 руб. за 1 км при проезде по федеральным трассам, однако после массовых акций протеста его снизили до 1,53 руб. за 1 км. С 1 февраля 2020 года тариф составляет 2,2 руб. за 1 км. Производители продуктов и ретейлеры предупреждали о возможном росте цен на товары из-за повышения тарифов </w:t>
      </w:r>
      <w:r w:rsidRPr="00116ABB">
        <w:t>«</w:t>
      </w:r>
      <w:r w:rsidRPr="00116ABB">
        <w:rPr>
          <w:b/>
        </w:rPr>
        <w:t>Платон</w:t>
      </w:r>
      <w:r>
        <w:t>а</w:t>
      </w:r>
      <w:r w:rsidRPr="00116ABB">
        <w:t>»</w:t>
      </w:r>
      <w:r>
        <w:t>.</w:t>
      </w:r>
    </w:p>
    <w:p w14:paraId="2F4FD9DE" w14:textId="16797FE5" w:rsidR="00116ABB" w:rsidRDefault="00116ABB" w:rsidP="00116ABB">
      <w:pPr>
        <w:pStyle w:val="Textbody"/>
      </w:pPr>
      <w:r>
        <w:t xml:space="preserve">Сейчас в системе зарегистрированы 500 тыс. перевозчиков и 1,3 млн грузовиков, сказал РБК представитель </w:t>
      </w:r>
      <w:r w:rsidRPr="00116ABB">
        <w:t>«</w:t>
      </w:r>
      <w:r w:rsidRPr="00116ABB">
        <w:rPr>
          <w:b/>
        </w:rPr>
        <w:t>Платон</w:t>
      </w:r>
      <w:r>
        <w:t>а</w:t>
      </w:r>
      <w:r w:rsidRPr="00116ABB">
        <w:t>»</w:t>
      </w:r>
      <w:r>
        <w:t xml:space="preserve">. Сборы системы </w:t>
      </w:r>
      <w:r w:rsidRPr="00116ABB">
        <w:t>«</w:t>
      </w:r>
      <w:r w:rsidRPr="00116ABB">
        <w:rPr>
          <w:b/>
        </w:rPr>
        <w:t>Платон</w:t>
      </w:r>
      <w:r w:rsidRPr="00116ABB">
        <w:t>»</w:t>
      </w:r>
      <w:r>
        <w:t xml:space="preserve"> за 2019 год выросли на треть </w:t>
      </w:r>
      <w:r w:rsidRPr="00116ABB">
        <w:t>–</w:t>
      </w:r>
      <w:r>
        <w:t xml:space="preserve"> с 23,5 млрд руб. до более чем 31 млрд руб.</w:t>
      </w:r>
    </w:p>
    <w:p w14:paraId="2565E973" w14:textId="13C58698" w:rsidR="00116ABB" w:rsidRDefault="00116ABB" w:rsidP="00116ABB">
      <w:pPr>
        <w:pStyle w:val="Textbody"/>
      </w:pPr>
      <w:r>
        <w:t xml:space="preserve">Для обеспечения бесперебойного снабжения торговых сетей в правительстве ранее уже приняли ряд мер. Так, вице-премьер Марат Хуснуллин сообщил, что власти дали разрешение на круглосуточный подвоз товаров в магазины. Утром 20 марта в аппарате вице-премьера Виктории Абрамченко сообщили, что Минсельхоз и Минпромторг формируют дополнительный пул поставщиков продовольствия на случай срыва поставок. РБК направил запросы представителям Хуснуллина и Абрамченко по поводу приостановки взимания платы в рамках </w:t>
      </w:r>
      <w:r w:rsidRPr="00116ABB">
        <w:t>«</w:t>
      </w:r>
      <w:r w:rsidRPr="00116ABB">
        <w:rPr>
          <w:b/>
        </w:rPr>
        <w:t>Платон</w:t>
      </w:r>
      <w:r>
        <w:t>а</w:t>
      </w:r>
      <w:r w:rsidRPr="00116ABB">
        <w:t>»</w:t>
      </w:r>
      <w:r>
        <w:t>.</w:t>
      </w:r>
    </w:p>
    <w:p w14:paraId="51B9A569" w14:textId="5FAB4614" w:rsidR="00116ABB" w:rsidRDefault="00116ABB" w:rsidP="00116ABB">
      <w:pPr>
        <w:pStyle w:val="Textbody"/>
      </w:pPr>
      <w:r>
        <w:t xml:space="preserve">Из-за пандемии коронавируса и обвала курса рубля в России пострадали ряд секторов экономики, в первую очередь транспортная и туристическая отрасль. 16 марта правительство объявило об антикризисных мерах, которые должны поддержать экономику. В частности, это отмена ограничений на въезд грузовиков торговых сетей в города, </w:t>
      </w:r>
      <w:r w:rsidRPr="00116ABB">
        <w:t>«</w:t>
      </w:r>
      <w:r>
        <w:t>зеленый коридор</w:t>
      </w:r>
      <w:r w:rsidRPr="00116ABB">
        <w:t>»</w:t>
      </w:r>
      <w:r>
        <w:t xml:space="preserve"> на таможне для товаров первой необходимости, отсрочка на </w:t>
      </w:r>
      <w:r>
        <w:lastRenderedPageBreak/>
        <w:t>выплату налогов для транспортной и туристической отраслей, льготное кредитование малого и среднего бизнеса. 20 марта стал известен расширенный план, где говорилось о покрытии убытков транспортных компаний.</w:t>
      </w:r>
    </w:p>
    <w:p w14:paraId="5A0B95AB" w14:textId="77777777" w:rsidR="00116ABB" w:rsidRDefault="00116ABB" w:rsidP="00116ABB">
      <w:pPr>
        <w:pStyle w:val="Textbody"/>
      </w:pPr>
      <w:hyperlink r:id="rId123" w:history="1">
        <w:r>
          <w:rPr>
            <w:color w:val="0000FF"/>
            <w:u w:val="single" w:color="0000FF"/>
          </w:rPr>
          <w:t>https://www.rbc.ru/economics/20/03/2020/5e7470179a794731892aa8e1?from=from_main</w:t>
        </w:r>
      </w:hyperlink>
    </w:p>
    <w:p w14:paraId="0979A9E0" w14:textId="77777777" w:rsidR="00116ABB" w:rsidRDefault="00116ABB" w:rsidP="00116ABB">
      <w:pPr>
        <w:pStyle w:val="3"/>
        <w:jc w:val="both"/>
        <w:rPr>
          <w:rFonts w:ascii="Times New Roman" w:hAnsi="Times New Roman"/>
          <w:sz w:val="24"/>
        </w:rPr>
      </w:pPr>
      <w:bookmarkStart w:id="156" w:name="_gen64"/>
      <w:bookmarkStart w:id="157" w:name="_Toc43706564"/>
      <w:bookmarkEnd w:id="156"/>
      <w:r>
        <w:rPr>
          <w:rFonts w:ascii="Times New Roman" w:hAnsi="Times New Roman"/>
          <w:sz w:val="24"/>
        </w:rPr>
        <w:t xml:space="preserve">ИНТЕРФАКС; 2020.20.03; </w:t>
      </w:r>
      <w:r w:rsidRPr="00116ABB">
        <w:rPr>
          <w:rFonts w:ascii="Times New Roman" w:hAnsi="Times New Roman"/>
          <w:sz w:val="24"/>
        </w:rPr>
        <w:t>РОСТРАНСНАДЗОР</w:t>
      </w:r>
      <w:r>
        <w:rPr>
          <w:rFonts w:ascii="Times New Roman" w:hAnsi="Times New Roman"/>
          <w:sz w:val="24"/>
        </w:rPr>
        <w:t xml:space="preserve"> С 21 МАРТА ПРИОСТАНОВИТ ВЕСОВОЙ КОНТРОЛЬ ТРАНСПОРТА С ПРОДОВОЛЬСТВИЕМ И ТОВАРАМИ ПЕРВОЙ НЕОБХОДИМОСТИ</w:t>
      </w:r>
      <w:bookmarkEnd w:id="157"/>
    </w:p>
    <w:p w14:paraId="1B76A74E" w14:textId="77777777" w:rsidR="00116ABB" w:rsidRDefault="00116ABB" w:rsidP="00116ABB">
      <w:pPr>
        <w:pStyle w:val="Textbody"/>
      </w:pPr>
      <w:r w:rsidRPr="00116ABB">
        <w:rPr>
          <w:b/>
        </w:rPr>
        <w:t>Ространснадзор</w:t>
      </w:r>
      <w:r>
        <w:t xml:space="preserve"> с 21 марта приостановит весовой контроль транспорта с продовольствием и товарами первой необходимости из-за коронавируса, сообщило ведомство в пятницу.</w:t>
      </w:r>
    </w:p>
    <w:p w14:paraId="31FD2644" w14:textId="5C0FA985" w:rsidR="00116ABB" w:rsidRDefault="00116ABB" w:rsidP="00116ABB">
      <w:pPr>
        <w:pStyle w:val="Textbody"/>
      </w:pPr>
      <w:r w:rsidRPr="00116ABB">
        <w:t>«</w:t>
      </w:r>
      <w:r>
        <w:t xml:space="preserve">С 21 марта по 25 апреля </w:t>
      </w:r>
      <w:r w:rsidRPr="00116ABB">
        <w:rPr>
          <w:b/>
        </w:rPr>
        <w:t>Ространснадзор</w:t>
      </w:r>
      <w:r>
        <w:t xml:space="preserve"> приостанавливает проведение весового контроля транспортных средств, перевозящих продовольственные и непродовольственные товары первой необходимости (продукты питания, детские товары, лекарственные средства) в прицепах и полуприцепах платформенного типа с тентированным верхом</w:t>
      </w:r>
      <w:r w:rsidRPr="00116ABB">
        <w:t>»</w:t>
      </w:r>
      <w:r>
        <w:t>,</w:t>
      </w:r>
      <w:r w:rsidRPr="00116ABB">
        <w:t xml:space="preserve"> – </w:t>
      </w:r>
      <w:r>
        <w:t xml:space="preserve">говорится на сайте </w:t>
      </w:r>
      <w:r w:rsidRPr="00116ABB">
        <w:rPr>
          <w:b/>
        </w:rPr>
        <w:t>Ространснадзор</w:t>
      </w:r>
      <w:r>
        <w:t>а.</w:t>
      </w:r>
    </w:p>
    <w:p w14:paraId="57B1CAC1" w14:textId="77777777" w:rsidR="00116ABB" w:rsidRDefault="00116ABB" w:rsidP="00116ABB">
      <w:pPr>
        <w:pStyle w:val="Textbody"/>
      </w:pPr>
      <w:r>
        <w:t>Мера вводится в рамках плана первоочередных мероприятий по обеспечению устойчивого развития экономики в условиях ухудшения ситуации в связи с распространением коронавирусной инфекции, утве</w:t>
      </w:r>
      <w:r w:rsidRPr="00116ABB">
        <w:rPr>
          <w:b/>
        </w:rPr>
        <w:t>ржд</w:t>
      </w:r>
      <w:r>
        <w:t>ённого российским правительством.</w:t>
      </w:r>
    </w:p>
    <w:p w14:paraId="5ABC35F6" w14:textId="77777777" w:rsidR="00116ABB" w:rsidRDefault="00116ABB" w:rsidP="00116ABB">
      <w:pPr>
        <w:pStyle w:val="Textbody"/>
      </w:pPr>
      <w:r>
        <w:t>На ту же тему:</w:t>
      </w:r>
    </w:p>
    <w:p w14:paraId="016F1522" w14:textId="77777777" w:rsidR="00116ABB" w:rsidRDefault="00116ABB" w:rsidP="00116ABB">
      <w:pPr>
        <w:pStyle w:val="Textbody"/>
      </w:pPr>
      <w:hyperlink r:id="rId124" w:history="1">
        <w:r>
          <w:rPr>
            <w:color w:val="0000FF"/>
            <w:u w:val="single" w:color="0000FF"/>
          </w:rPr>
          <w:t>https://tass.ru/ekonomika/8039861</w:t>
        </w:r>
      </w:hyperlink>
    </w:p>
    <w:p w14:paraId="1D8A6902" w14:textId="77777777" w:rsidR="00116ABB" w:rsidRDefault="00116ABB" w:rsidP="00116ABB">
      <w:pPr>
        <w:pStyle w:val="Textbody"/>
      </w:pPr>
      <w:hyperlink r:id="rId125" w:history="1">
        <w:r>
          <w:rPr>
            <w:color w:val="0000FF"/>
            <w:u w:val="single" w:color="0000FF"/>
          </w:rPr>
          <w:t>https://ria.ru/20200320/1568882117.html</w:t>
        </w:r>
      </w:hyperlink>
    </w:p>
    <w:p w14:paraId="61EB3948" w14:textId="6ED7CCA1" w:rsidR="00116ABB" w:rsidRDefault="00116ABB" w:rsidP="00116ABB">
      <w:pPr>
        <w:pStyle w:val="3"/>
        <w:jc w:val="both"/>
        <w:rPr>
          <w:rFonts w:ascii="Times New Roman" w:hAnsi="Times New Roman"/>
          <w:sz w:val="24"/>
        </w:rPr>
      </w:pPr>
      <w:bookmarkStart w:id="158" w:name="_gen65"/>
      <w:bookmarkStart w:id="159" w:name="_Toc43706565"/>
      <w:bookmarkEnd w:id="158"/>
      <w:r>
        <w:rPr>
          <w:rFonts w:ascii="Times New Roman" w:hAnsi="Times New Roman"/>
          <w:sz w:val="24"/>
        </w:rPr>
        <w:t xml:space="preserve">РИА НОВОСТИ; 2020.20.03; ПЕРЕВОЗЧИКИ СОЧЛИ ПРИОСТАНОВКУ </w:t>
      </w:r>
      <w:r w:rsidRPr="00116ABB">
        <w:rPr>
          <w:rFonts w:ascii="Times New Roman" w:hAnsi="Times New Roman"/>
          <w:bCs w:val="0"/>
          <w:sz w:val="24"/>
        </w:rPr>
        <w:t>«</w:t>
      </w:r>
      <w:r w:rsidRPr="00116ABB">
        <w:rPr>
          <w:rFonts w:ascii="Times New Roman" w:hAnsi="Times New Roman"/>
          <w:sz w:val="24"/>
        </w:rPr>
        <w:t>ПЛАТОН</w:t>
      </w:r>
      <w:r>
        <w:rPr>
          <w:rFonts w:ascii="Times New Roman" w:hAnsi="Times New Roman"/>
          <w:sz w:val="24"/>
        </w:rPr>
        <w:t>А</w:t>
      </w:r>
      <w:r w:rsidRPr="00116ABB">
        <w:rPr>
          <w:rFonts w:ascii="Times New Roman" w:hAnsi="Times New Roman"/>
          <w:bCs w:val="0"/>
          <w:sz w:val="24"/>
        </w:rPr>
        <w:t>»</w:t>
      </w:r>
      <w:r>
        <w:rPr>
          <w:rFonts w:ascii="Times New Roman" w:hAnsi="Times New Roman"/>
          <w:sz w:val="24"/>
        </w:rPr>
        <w:t xml:space="preserve"> ПОПУЛИЗМОМ</w:t>
      </w:r>
      <w:bookmarkEnd w:id="159"/>
    </w:p>
    <w:p w14:paraId="18017668" w14:textId="2C5A1324" w:rsidR="00116ABB" w:rsidRDefault="00116ABB" w:rsidP="00116ABB">
      <w:pPr>
        <w:pStyle w:val="Textbody"/>
      </w:pPr>
      <w:r>
        <w:t xml:space="preserve">Приостановка взимания платы по госсистеме </w:t>
      </w:r>
      <w:r w:rsidRPr="00116ABB">
        <w:t>«</w:t>
      </w:r>
      <w:r w:rsidRPr="00116ABB">
        <w:rPr>
          <w:b/>
        </w:rPr>
        <w:t>Платон</w:t>
      </w:r>
      <w:r w:rsidRPr="00116ABB">
        <w:t>»</w:t>
      </w:r>
      <w:r>
        <w:t xml:space="preserve"> не окажет сильного влияния на экономику перевозок. Об этом заявил РИА Новости председатель Межотраслевого экспертного совета по развитию грузовой автомобильной и дорожной отрасли Борис Рыбак.</w:t>
      </w:r>
    </w:p>
    <w:p w14:paraId="0B283D84" w14:textId="10C0C85D" w:rsidR="00116ABB" w:rsidRDefault="00116ABB" w:rsidP="00116ABB">
      <w:pPr>
        <w:pStyle w:val="Textbody"/>
      </w:pPr>
      <w:r w:rsidRPr="00116ABB">
        <w:t>«</w:t>
      </w:r>
      <w:r>
        <w:t xml:space="preserve">Это неуместный популизм вместо поиска действительно эффективных решений в интересах перевозчиков. Это не станет какой-либо масштабной мерой поддержки для бизнеса, так плата за федеральные дороги не оказывает значимого влияния на стоимость перевозки. Разделите 2,5 миллиарда рублей, собираемых через </w:t>
      </w:r>
      <w:r w:rsidRPr="00116ABB">
        <w:t>«</w:t>
      </w:r>
      <w:r w:rsidRPr="00116ABB">
        <w:rPr>
          <w:b/>
        </w:rPr>
        <w:t>Платон</w:t>
      </w:r>
      <w:r w:rsidRPr="00116ABB">
        <w:t>»</w:t>
      </w:r>
      <w:r>
        <w:t xml:space="preserve"> в месяц, на 1,3 миллиона грузовиков в системе. Получается поддержка в размере менее двух тысяч рублей на одну машину</w:t>
      </w:r>
      <w:r w:rsidRPr="00116ABB">
        <w:t>»</w:t>
      </w:r>
      <w:r>
        <w:t xml:space="preserve">, </w:t>
      </w:r>
      <w:r w:rsidRPr="00116ABB">
        <w:t>–</w:t>
      </w:r>
      <w:r>
        <w:t xml:space="preserve"> пояснил Рыбак.</w:t>
      </w:r>
    </w:p>
    <w:p w14:paraId="21CC9A3E" w14:textId="1B1219FB" w:rsidR="00116ABB" w:rsidRDefault="00116ABB" w:rsidP="00116ABB">
      <w:pPr>
        <w:pStyle w:val="Textbody"/>
      </w:pPr>
      <w:r>
        <w:t xml:space="preserve">По его словам, самый важный вопрос, который нужно решить для сохранения логистики в стране, </w:t>
      </w:r>
      <w:r w:rsidRPr="00116ABB">
        <w:t>–</w:t>
      </w:r>
      <w:r>
        <w:t xml:space="preserve"> безопасность перевозчиков, которые ежедневно приходят в офисы оператора для регистрации, оплаты маршрутных карт, получения и замены бортовых устройств, получения отчетных документов и других операций.</w:t>
      </w:r>
    </w:p>
    <w:p w14:paraId="4145F339" w14:textId="39B58D88" w:rsidR="00116ABB" w:rsidRDefault="00116ABB" w:rsidP="00116ABB">
      <w:pPr>
        <w:pStyle w:val="Textbody"/>
      </w:pPr>
      <w:r w:rsidRPr="00116ABB">
        <w:t>«</w:t>
      </w:r>
      <w:r>
        <w:t xml:space="preserve">Офисы, где ежедневно обслуживаются тысячи перевозчиков, нужно перевести на карантин, но, к сожалению, не все из дальнобойщиков пользуются онлайн-сервисами. Вместо подобных популистских заявлений эффективнее было бы использовать цифровую инфраструктуру </w:t>
      </w:r>
      <w:r w:rsidRPr="00116ABB">
        <w:t>«</w:t>
      </w:r>
      <w:r w:rsidRPr="00116ABB">
        <w:rPr>
          <w:b/>
        </w:rPr>
        <w:t>Платон</w:t>
      </w:r>
      <w:r>
        <w:t>а</w:t>
      </w:r>
      <w:r w:rsidRPr="00116ABB">
        <w:t>»</w:t>
      </w:r>
      <w:r>
        <w:t xml:space="preserve"> для развития онлайн сервисов для перевозчиков</w:t>
      </w:r>
      <w:r w:rsidRPr="00116ABB">
        <w:t>»</w:t>
      </w:r>
      <w:r>
        <w:t xml:space="preserve">, </w:t>
      </w:r>
      <w:r w:rsidRPr="00116ABB">
        <w:t>–</w:t>
      </w:r>
      <w:r>
        <w:t xml:space="preserve"> заключил эксперт. </w:t>
      </w:r>
    </w:p>
    <w:p w14:paraId="33909C1D" w14:textId="77777777" w:rsidR="00116ABB" w:rsidRDefault="00116ABB" w:rsidP="00116ABB">
      <w:pPr>
        <w:pStyle w:val="Textbody"/>
      </w:pPr>
      <w:hyperlink r:id="rId126" w:history="1">
        <w:r>
          <w:rPr>
            <w:color w:val="0000FF"/>
            <w:u w:val="single" w:color="0000FF"/>
          </w:rPr>
          <w:t>https://ria.ru/20200320/1568903711.html</w:t>
        </w:r>
      </w:hyperlink>
    </w:p>
    <w:p w14:paraId="4DC1C62C" w14:textId="445456D7" w:rsidR="00116ABB" w:rsidRDefault="00116ABB" w:rsidP="00116ABB">
      <w:pPr>
        <w:pStyle w:val="3"/>
        <w:jc w:val="both"/>
        <w:rPr>
          <w:rFonts w:ascii="Times New Roman" w:hAnsi="Times New Roman"/>
          <w:sz w:val="24"/>
        </w:rPr>
      </w:pPr>
      <w:bookmarkStart w:id="160" w:name="_gen66"/>
      <w:bookmarkStart w:id="161" w:name="_Toc43706566"/>
      <w:bookmarkEnd w:id="160"/>
      <w:r>
        <w:rPr>
          <w:rFonts w:ascii="Times New Roman" w:hAnsi="Times New Roman"/>
          <w:sz w:val="24"/>
        </w:rPr>
        <w:t xml:space="preserve">ИНТЕРФАКС; 2020.20.03; РАСПОРЯЖЕНИЙ О ПРИОСТАНОВКЕ </w:t>
      </w:r>
      <w:r w:rsidRPr="00116ABB">
        <w:rPr>
          <w:rFonts w:ascii="Times New Roman" w:hAnsi="Times New Roman"/>
          <w:bCs w:val="0"/>
          <w:sz w:val="24"/>
        </w:rPr>
        <w:t>«</w:t>
      </w:r>
      <w:r w:rsidRPr="00116ABB">
        <w:rPr>
          <w:rFonts w:ascii="Times New Roman" w:hAnsi="Times New Roman"/>
          <w:sz w:val="24"/>
        </w:rPr>
        <w:t>ПЛАТОН</w:t>
      </w:r>
      <w:r>
        <w:rPr>
          <w:rFonts w:ascii="Times New Roman" w:hAnsi="Times New Roman"/>
          <w:sz w:val="24"/>
        </w:rPr>
        <w:t>А</w:t>
      </w:r>
      <w:r w:rsidRPr="00116ABB">
        <w:rPr>
          <w:rFonts w:ascii="Times New Roman" w:hAnsi="Times New Roman"/>
          <w:bCs w:val="0"/>
          <w:sz w:val="24"/>
        </w:rPr>
        <w:t>»</w:t>
      </w:r>
      <w:r>
        <w:rPr>
          <w:rFonts w:ascii="Times New Roman" w:hAnsi="Times New Roman"/>
          <w:sz w:val="24"/>
        </w:rPr>
        <w:t xml:space="preserve"> НЕ ПОСТУПАЛО</w:t>
      </w:r>
      <w:r w:rsidRPr="00116ABB">
        <w:rPr>
          <w:rFonts w:ascii="Times New Roman" w:hAnsi="Times New Roman"/>
          <w:bCs w:val="0"/>
          <w:sz w:val="24"/>
        </w:rPr>
        <w:t xml:space="preserve"> – </w:t>
      </w:r>
      <w:r>
        <w:rPr>
          <w:rFonts w:ascii="Times New Roman" w:hAnsi="Times New Roman"/>
          <w:sz w:val="24"/>
        </w:rPr>
        <w:t>ОПЕРАТОР</w:t>
      </w:r>
      <w:bookmarkEnd w:id="161"/>
    </w:p>
    <w:p w14:paraId="1DDC6452" w14:textId="47E7819F" w:rsidR="00116ABB" w:rsidRDefault="00116ABB" w:rsidP="00116ABB">
      <w:pPr>
        <w:pStyle w:val="Textbody"/>
      </w:pPr>
      <w:r>
        <w:t xml:space="preserve">Оператор госсистемы взимания платы с большегрузов </w:t>
      </w:r>
      <w:r w:rsidRPr="00116ABB">
        <w:t>«</w:t>
      </w:r>
      <w:r w:rsidRPr="00116ABB">
        <w:rPr>
          <w:b/>
        </w:rPr>
        <w:t>Платон</w:t>
      </w:r>
      <w:r w:rsidRPr="00116ABB">
        <w:t>»</w:t>
      </w:r>
      <w:r>
        <w:t xml:space="preserve"> (ООО </w:t>
      </w:r>
      <w:r w:rsidRPr="00116ABB">
        <w:t>«</w:t>
      </w:r>
      <w:r>
        <w:t>РТ-Инвест транспортные системы</w:t>
      </w:r>
      <w:r w:rsidRPr="00116ABB">
        <w:t>»</w:t>
      </w:r>
      <w:r>
        <w:t xml:space="preserve">, РТИТС) не получал распоряжений о приостановке ее работы в связи с коронавирусом, сообщили </w:t>
      </w:r>
      <w:r w:rsidRPr="00116ABB">
        <w:t>«</w:t>
      </w:r>
      <w:r>
        <w:t>Интерфаксу</w:t>
      </w:r>
      <w:r w:rsidRPr="00116ABB">
        <w:t>»</w:t>
      </w:r>
      <w:r>
        <w:t xml:space="preserve"> в компании.</w:t>
      </w:r>
    </w:p>
    <w:p w14:paraId="2B016B91" w14:textId="3D44DA2D" w:rsidR="00116ABB" w:rsidRDefault="00116ABB" w:rsidP="00116ABB">
      <w:pPr>
        <w:pStyle w:val="Textbody"/>
      </w:pPr>
      <w:r w:rsidRPr="00116ABB">
        <w:lastRenderedPageBreak/>
        <w:t>«</w:t>
      </w:r>
      <w:r>
        <w:t xml:space="preserve">Пока это не более чем предложение неизвестных нам людей. Никаких соответствующих распоряжений на уровне правительства и </w:t>
      </w:r>
      <w:r w:rsidRPr="00116ABB">
        <w:rPr>
          <w:b/>
        </w:rPr>
        <w:t>Минтранс</w:t>
      </w:r>
      <w:r>
        <w:t>а не поступало</w:t>
      </w:r>
      <w:r w:rsidRPr="00116ABB">
        <w:t>»</w:t>
      </w:r>
      <w:r>
        <w:t>,</w:t>
      </w:r>
      <w:r w:rsidRPr="00116ABB">
        <w:t xml:space="preserve"> – </w:t>
      </w:r>
      <w:r>
        <w:t>сказал собеседник.</w:t>
      </w:r>
    </w:p>
    <w:p w14:paraId="708861FB" w14:textId="7E9EED29" w:rsidR="00116ABB" w:rsidRDefault="00116ABB" w:rsidP="00116ABB">
      <w:pPr>
        <w:pStyle w:val="Textbody"/>
      </w:pPr>
      <w:r>
        <w:t xml:space="preserve">Ранее СМИ со ссылкой на источники сообщили, что обсуждается возможность приостановки работы </w:t>
      </w:r>
      <w:r w:rsidRPr="00116ABB">
        <w:t>«</w:t>
      </w:r>
      <w:r w:rsidRPr="00116ABB">
        <w:rPr>
          <w:b/>
        </w:rPr>
        <w:t>Платон</w:t>
      </w:r>
      <w:r>
        <w:t>а</w:t>
      </w:r>
      <w:r w:rsidRPr="00116ABB">
        <w:t>»</w:t>
      </w:r>
      <w:r>
        <w:t xml:space="preserve"> из-за коронавируса.</w:t>
      </w:r>
    </w:p>
    <w:p w14:paraId="3B23BEE3" w14:textId="30F55DAF" w:rsidR="00116ABB" w:rsidRDefault="00116ABB" w:rsidP="00116ABB">
      <w:pPr>
        <w:pStyle w:val="Textbody"/>
      </w:pPr>
      <w:r>
        <w:t xml:space="preserve">В </w:t>
      </w:r>
      <w:r w:rsidRPr="00116ABB">
        <w:rPr>
          <w:b/>
        </w:rPr>
        <w:t>Минтранс</w:t>
      </w:r>
      <w:r>
        <w:t xml:space="preserve">е </w:t>
      </w:r>
      <w:r w:rsidRPr="00116ABB">
        <w:t>«</w:t>
      </w:r>
      <w:r>
        <w:t>Интерфаксу</w:t>
      </w:r>
      <w:r w:rsidRPr="00116ABB">
        <w:t>»</w:t>
      </w:r>
      <w:r>
        <w:t xml:space="preserve"> пока не уточнили статус обсуждения данного вопроса.</w:t>
      </w:r>
    </w:p>
    <w:p w14:paraId="655EE919" w14:textId="77777777" w:rsidR="00116ABB" w:rsidRDefault="00116ABB" w:rsidP="00116ABB">
      <w:pPr>
        <w:pStyle w:val="3"/>
        <w:jc w:val="both"/>
        <w:rPr>
          <w:rFonts w:ascii="Times New Roman" w:hAnsi="Times New Roman"/>
          <w:sz w:val="24"/>
        </w:rPr>
      </w:pPr>
      <w:bookmarkStart w:id="162" w:name="_gen67"/>
      <w:bookmarkStart w:id="163" w:name="_Toc43706567"/>
      <w:bookmarkEnd w:id="162"/>
      <w:r>
        <w:rPr>
          <w:rFonts w:ascii="Times New Roman" w:hAnsi="Times New Roman"/>
          <w:sz w:val="24"/>
        </w:rPr>
        <w:t>РИА НОВОСТИ; 2020.20.03; ПОСОЛЬСТВО В ЛИТВЕ РЕКОМЕНДОВАЛО РОССИЯНАМ ВЕРНУТЬСЯ НА РОДИНУ</w:t>
      </w:r>
      <w:bookmarkEnd w:id="163"/>
    </w:p>
    <w:p w14:paraId="05214DBC" w14:textId="77777777" w:rsidR="00116ABB" w:rsidRDefault="00116ABB" w:rsidP="00116ABB">
      <w:pPr>
        <w:pStyle w:val="Textbody"/>
      </w:pPr>
      <w:r>
        <w:t>Посольство РФ в Литве рекомендует россиянам, находящимся в стране в туристических и деловых целях, как можно скорее вернуться на родину.</w:t>
      </w:r>
    </w:p>
    <w:p w14:paraId="69AFDD1E" w14:textId="6D78FF7D" w:rsidR="00116ABB" w:rsidRDefault="00116ABB" w:rsidP="00116ABB">
      <w:pPr>
        <w:pStyle w:val="Textbody"/>
      </w:pPr>
      <w:r w:rsidRPr="00116ABB">
        <w:t>«</w:t>
      </w:r>
      <w:r>
        <w:t>В связи с введенными в Литве ограничительными мерами в целях противодействия распространению коронавируса посольство настоятельно рекомендует российским гражданам, временно находящимся в Литве с туристическими, деловыми или частными визитами, как можно скорее вернуться на территорию Российской Федерации</w:t>
      </w:r>
      <w:r w:rsidRPr="00116ABB">
        <w:t>»</w:t>
      </w:r>
      <w:r>
        <w:t>,</w:t>
      </w:r>
      <w:r w:rsidRPr="00116ABB">
        <w:t xml:space="preserve"> – </w:t>
      </w:r>
      <w:r>
        <w:t>говорится в сообщении на сайте дипмиссии.</w:t>
      </w:r>
    </w:p>
    <w:p w14:paraId="1AC2AE1A" w14:textId="77777777" w:rsidR="00116ABB" w:rsidRDefault="00116ABB" w:rsidP="00116ABB">
      <w:pPr>
        <w:pStyle w:val="Textbody"/>
      </w:pPr>
      <w:r>
        <w:t>Как отмечает посольство, на данный момент вернуться из Литвы в РФ можно через пункты пересечения границы с Калининградской областью Панемуне – Советск и Кибартай – Чернышевское, добраться до которых можно междугородними автобусами, на поезде или такси.</w:t>
      </w:r>
    </w:p>
    <w:p w14:paraId="399DEBFE" w14:textId="77777777" w:rsidR="00116ABB" w:rsidRDefault="00116ABB" w:rsidP="00116ABB">
      <w:pPr>
        <w:pStyle w:val="Textbody"/>
      </w:pPr>
      <w:hyperlink r:id="rId127" w:history="1">
        <w:r>
          <w:rPr>
            <w:color w:val="0000FF"/>
            <w:u w:val="single" w:color="0000FF"/>
          </w:rPr>
          <w:t>https://ria.ru/20200320/1568921446.html</w:t>
        </w:r>
      </w:hyperlink>
    </w:p>
    <w:p w14:paraId="5CE0C291" w14:textId="3420C540" w:rsidR="00116ABB" w:rsidRDefault="00116ABB" w:rsidP="00116ABB">
      <w:pPr>
        <w:pStyle w:val="3"/>
        <w:jc w:val="both"/>
        <w:rPr>
          <w:rFonts w:ascii="Times New Roman" w:hAnsi="Times New Roman"/>
          <w:sz w:val="24"/>
        </w:rPr>
      </w:pPr>
      <w:bookmarkStart w:id="164" w:name="_Toc43706568"/>
      <w:r>
        <w:rPr>
          <w:rFonts w:ascii="Times New Roman" w:hAnsi="Times New Roman"/>
          <w:sz w:val="24"/>
        </w:rPr>
        <w:t>ИНТЕРФАКС; 2020.20.03; ДВА МЕЖДУНАРОДНЫХ ПАССАЖИРСКИХ ПОЕЗДА БУДУТ КУРСИРОВАТЬ МЕЖДУ РОССИЕЙ И БЕЛОРУССИЕЙ С 23 МАРТА</w:t>
      </w:r>
      <w:r w:rsidRPr="00116ABB">
        <w:rPr>
          <w:rFonts w:ascii="Times New Roman" w:hAnsi="Times New Roman"/>
          <w:bCs w:val="0"/>
          <w:sz w:val="24"/>
        </w:rPr>
        <w:t xml:space="preserve"> – </w:t>
      </w:r>
      <w:r w:rsidRPr="00116ABB">
        <w:rPr>
          <w:rFonts w:ascii="Times New Roman" w:hAnsi="Times New Roman"/>
          <w:sz w:val="24"/>
        </w:rPr>
        <w:t>РЖД</w:t>
      </w:r>
      <w:bookmarkEnd w:id="164"/>
    </w:p>
    <w:p w14:paraId="359529CA" w14:textId="62A5C77B" w:rsidR="00116ABB" w:rsidRDefault="00116ABB" w:rsidP="00116ABB">
      <w:pPr>
        <w:pStyle w:val="Textbody"/>
      </w:pPr>
      <w:r>
        <w:t xml:space="preserve">ОАО </w:t>
      </w:r>
      <w:r w:rsidRPr="00116ABB">
        <w:t>«</w:t>
      </w:r>
      <w:r>
        <w:t>Российские железные дороги</w:t>
      </w:r>
      <w:r w:rsidRPr="00116ABB">
        <w:t>»</w:t>
      </w:r>
      <w:r>
        <w:t xml:space="preserve"> подтвердило отмену курсирования большинства поездов из Белоруссии в Москву и Петербург, с 23 марта в сообщении останутся два пассажирских поезда.</w:t>
      </w:r>
    </w:p>
    <w:p w14:paraId="3671008D" w14:textId="3E9DB55D" w:rsidR="00116ABB" w:rsidRDefault="00116ABB" w:rsidP="00116ABB">
      <w:pPr>
        <w:pStyle w:val="Textbody"/>
      </w:pPr>
      <w:r w:rsidRPr="00116ABB">
        <w:t>«</w:t>
      </w:r>
      <w:r>
        <w:t>В соответствии с уведомлением Белорусской железной дороги и в целях предупреждения распространения новой коронавирусной инфекции с 23 марта между Россией и Белоруссией продолжат курсировать только два пассажирских поезда</w:t>
      </w:r>
      <w:r w:rsidRPr="00116ABB">
        <w:t xml:space="preserve"> – </w:t>
      </w:r>
      <w:r>
        <w:t>из Москвы и из Санкт-Петербурга. В том числе сохраняется курсирование поезда № 2/1 Минск</w:t>
      </w:r>
      <w:r w:rsidRPr="00116ABB">
        <w:t xml:space="preserve"> – </w:t>
      </w:r>
      <w:r>
        <w:t>Москва и № 52/51 Брест, Минск</w:t>
      </w:r>
      <w:r w:rsidRPr="00116ABB">
        <w:t xml:space="preserve"> – </w:t>
      </w:r>
      <w:r>
        <w:t>Санкт-Петербург</w:t>
      </w:r>
      <w:r w:rsidRPr="00116ABB">
        <w:t>»</w:t>
      </w:r>
      <w:r>
        <w:t>,</w:t>
      </w:r>
      <w:r w:rsidRPr="00116ABB">
        <w:t xml:space="preserve"> – </w:t>
      </w:r>
      <w:r>
        <w:t xml:space="preserve">сообщили </w:t>
      </w:r>
      <w:r w:rsidRPr="00116ABB">
        <w:rPr>
          <w:b/>
        </w:rPr>
        <w:t>РЖД</w:t>
      </w:r>
      <w:r>
        <w:t xml:space="preserve"> в пятницу.</w:t>
      </w:r>
    </w:p>
    <w:p w14:paraId="282EF6B8" w14:textId="4FBAE736" w:rsidR="00116ABB" w:rsidRDefault="00116ABB" w:rsidP="00116ABB">
      <w:pPr>
        <w:pStyle w:val="Textbody"/>
      </w:pPr>
      <w:r w:rsidRPr="00116ABB">
        <w:t>«</w:t>
      </w:r>
      <w:r>
        <w:t>Движение остальных поездов, включая № 4/3 Брест</w:t>
      </w:r>
      <w:r w:rsidRPr="00116ABB">
        <w:t xml:space="preserve"> – </w:t>
      </w:r>
      <w:r>
        <w:t>Москва, № 28/27 Брест</w:t>
      </w:r>
      <w:r w:rsidRPr="00116ABB">
        <w:t xml:space="preserve"> – </w:t>
      </w:r>
      <w:r>
        <w:t>Москва, № 40/39 Полоцк</w:t>
      </w:r>
      <w:r w:rsidRPr="00116ABB">
        <w:t xml:space="preserve"> – </w:t>
      </w:r>
      <w:r>
        <w:t>Москва, № 56/55 Гомель/Могилев</w:t>
      </w:r>
      <w:r w:rsidRPr="00116ABB">
        <w:t xml:space="preserve"> – </w:t>
      </w:r>
      <w:r>
        <w:t>Москва, № 84/83 Гомель</w:t>
      </w:r>
      <w:r w:rsidRPr="00116ABB">
        <w:t xml:space="preserve"> – </w:t>
      </w:r>
      <w:r>
        <w:t>Санкт-Петербург, № 96/95 Брест</w:t>
      </w:r>
      <w:r w:rsidRPr="00116ABB">
        <w:t xml:space="preserve"> – </w:t>
      </w:r>
      <w:r>
        <w:t>Москва, № 250/249 Гродно/Минск</w:t>
      </w:r>
      <w:r w:rsidRPr="00116ABB">
        <w:t xml:space="preserve"> – </w:t>
      </w:r>
      <w:r>
        <w:t>Санкт-Петербург будет приостановлено. Также будет приостановлено движение всех курсирующих с ними беспересадочных и прицепных вагонов</w:t>
      </w:r>
      <w:r w:rsidRPr="00116ABB">
        <w:t>»</w:t>
      </w:r>
      <w:r>
        <w:t>,</w:t>
      </w:r>
      <w:r w:rsidRPr="00116ABB">
        <w:t xml:space="preserve"> – </w:t>
      </w:r>
      <w:r>
        <w:t>говорится в сообщении.</w:t>
      </w:r>
    </w:p>
    <w:p w14:paraId="2CBBADFD" w14:textId="77777777" w:rsidR="00116ABB" w:rsidRDefault="00116ABB" w:rsidP="00116ABB">
      <w:pPr>
        <w:pStyle w:val="Textbody"/>
      </w:pPr>
      <w:r>
        <w:t>Об отмене с 23 марта большинства международных поездов из Белоруссии в Москву и Санкт-Петербург в четверг сообщили Белорусские железные дороги. В БЖД уточняли, что в графике движения сохраняется курсирование международных поездов №2/1 Минск-Москва и №52/51 Брест-Санкт-Петербург.</w:t>
      </w:r>
    </w:p>
    <w:p w14:paraId="370E7EC7" w14:textId="5C2BA913" w:rsidR="00116ABB" w:rsidRDefault="00116ABB" w:rsidP="00116ABB">
      <w:pPr>
        <w:pStyle w:val="Textbody"/>
      </w:pPr>
      <w:r>
        <w:t xml:space="preserve">По информации </w:t>
      </w:r>
      <w:r w:rsidRPr="00116ABB">
        <w:rPr>
          <w:b/>
        </w:rPr>
        <w:t>РЖД</w:t>
      </w:r>
      <w:r>
        <w:t xml:space="preserve">, с 21 марта прекращает регулярное курсирование поезд формирования АО </w:t>
      </w:r>
      <w:r w:rsidRPr="00116ABB">
        <w:t>«</w:t>
      </w:r>
      <w:r>
        <w:t>ФПК</w:t>
      </w:r>
      <w:r w:rsidRPr="00116ABB">
        <w:t>»</w:t>
      </w:r>
      <w:r>
        <w:t xml:space="preserve"> №7/8 сообщением Москва</w:t>
      </w:r>
      <w:r w:rsidRPr="00116ABB">
        <w:t xml:space="preserve"> – </w:t>
      </w:r>
      <w:r>
        <w:t>Брест. В соответствии с расписанием он отправится из Москвы только 23 и 29 апреля и 1 мая, а также 25 апреля, 1 и 3 мая</w:t>
      </w:r>
      <w:r w:rsidRPr="00116ABB">
        <w:t xml:space="preserve"> – </w:t>
      </w:r>
      <w:r>
        <w:t>из Бреста, отмечает компания.</w:t>
      </w:r>
    </w:p>
    <w:p w14:paraId="42227727" w14:textId="77777777" w:rsidR="00116ABB" w:rsidRDefault="00116ABB" w:rsidP="00116ABB">
      <w:pPr>
        <w:pStyle w:val="Textbody"/>
      </w:pPr>
      <w:r>
        <w:t xml:space="preserve">Ранее в соответствии с уведомлением Белорусской железной дороги уже был отменен ряд других пассажирских поездов с беспересадочными и прицепными вагонами отправляющихся начиная с 19 марта, напоминают </w:t>
      </w:r>
      <w:r w:rsidRPr="00116ABB">
        <w:rPr>
          <w:b/>
        </w:rPr>
        <w:t>РЖД</w:t>
      </w:r>
      <w:r>
        <w:t>.</w:t>
      </w:r>
    </w:p>
    <w:p w14:paraId="3F41EB5C" w14:textId="77777777" w:rsidR="00116ABB" w:rsidRDefault="00116ABB" w:rsidP="00116ABB">
      <w:pPr>
        <w:pStyle w:val="Textbody"/>
      </w:pPr>
      <w:r>
        <w:t>О возобновлении движения международных пассажирских поездов между Россией и Белоруссией будет объявлено дополнительно.</w:t>
      </w:r>
    </w:p>
    <w:p w14:paraId="5EEEFA3E" w14:textId="77777777" w:rsidR="00116ABB" w:rsidRDefault="00116ABB" w:rsidP="00116ABB">
      <w:pPr>
        <w:pStyle w:val="Textbody"/>
      </w:pPr>
      <w:r>
        <w:lastRenderedPageBreak/>
        <w:t>Неиспользованные проездные документы в отмененные поезда можно будет вернуть без взимания дополнительных плат и сборов в течение полугода после отмены. За возвратом денежных средств пассажирам необходимо обращаться в любую железнодорожную кассу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110303DA" w14:textId="77777777" w:rsidR="00116ABB" w:rsidRDefault="00116ABB" w:rsidP="00116ABB">
      <w:pPr>
        <w:pStyle w:val="Textbody"/>
      </w:pPr>
      <w:r>
        <w:t>На ту же тему:</w:t>
      </w:r>
    </w:p>
    <w:p w14:paraId="3BB7882E" w14:textId="77777777" w:rsidR="00116ABB" w:rsidRDefault="00116ABB" w:rsidP="00116ABB">
      <w:pPr>
        <w:pStyle w:val="Textbody"/>
      </w:pPr>
      <w:hyperlink r:id="rId128" w:history="1">
        <w:r>
          <w:rPr>
            <w:color w:val="0000FF"/>
            <w:u w:val="single" w:color="0000FF"/>
          </w:rPr>
          <w:t>https://rns.online/transport/Iz-Rossii-v-Belorussiyu-budut-kursirovat-tolko-dva-poezda-2020-03-20/</w:t>
        </w:r>
      </w:hyperlink>
    </w:p>
    <w:p w14:paraId="0AF01937" w14:textId="77777777" w:rsidR="00116ABB" w:rsidRDefault="00116ABB" w:rsidP="00116ABB">
      <w:pPr>
        <w:pStyle w:val="3"/>
        <w:jc w:val="both"/>
        <w:rPr>
          <w:rFonts w:ascii="Times New Roman" w:hAnsi="Times New Roman"/>
          <w:sz w:val="24"/>
        </w:rPr>
      </w:pPr>
      <w:bookmarkStart w:id="165" w:name="_gen70"/>
      <w:bookmarkStart w:id="166" w:name="_Toc43706569"/>
      <w:bookmarkEnd w:id="165"/>
      <w:r>
        <w:rPr>
          <w:rFonts w:ascii="Times New Roman" w:hAnsi="Times New Roman"/>
          <w:sz w:val="24"/>
        </w:rPr>
        <w:t xml:space="preserve">ИНТЕРФАКС; 2020.20.03; </w:t>
      </w:r>
      <w:r w:rsidRPr="00116ABB">
        <w:rPr>
          <w:rFonts w:ascii="Times New Roman" w:hAnsi="Times New Roman"/>
          <w:sz w:val="24"/>
        </w:rPr>
        <w:t>РЖД</w:t>
      </w:r>
      <w:r>
        <w:rPr>
          <w:rFonts w:ascii="Times New Roman" w:hAnsi="Times New Roman"/>
          <w:sz w:val="24"/>
        </w:rPr>
        <w:t xml:space="preserve"> СООБЩИЛИ О ВРЕМЕННЫХ ИЗМЕНЕНИЯХ УСЛОВИЙ ПРОЕЗДА ЧЕРЕЗ ЛИТВУ ТРАНЗИТНЫХ ПАССАЖИРОВ В КАЛИНИНГРАД</w:t>
      </w:r>
      <w:bookmarkEnd w:id="166"/>
    </w:p>
    <w:p w14:paraId="380417EA" w14:textId="47DD304D" w:rsidR="00116ABB" w:rsidRDefault="00116ABB" w:rsidP="00116ABB">
      <w:pPr>
        <w:pStyle w:val="Textbody"/>
      </w:pPr>
      <w:r>
        <w:t xml:space="preserve">Временно меняются условия транзитного проезда через территорию Литвы пассажиров поездов дальнего следования в Калининград, сообщили </w:t>
      </w:r>
      <w:r w:rsidRPr="00116ABB">
        <w:t>«</w:t>
      </w:r>
      <w:r>
        <w:t>Российские железные дороги</w:t>
      </w:r>
      <w:r w:rsidRPr="00116ABB">
        <w:t>»</w:t>
      </w:r>
      <w:r>
        <w:t>.</w:t>
      </w:r>
    </w:p>
    <w:p w14:paraId="10164A0C" w14:textId="1ABA369C" w:rsidR="00116ABB" w:rsidRDefault="00116ABB" w:rsidP="00116ABB">
      <w:pPr>
        <w:pStyle w:val="Textbody"/>
      </w:pPr>
      <w:r w:rsidRPr="00116ABB">
        <w:t>«</w:t>
      </w:r>
      <w:r>
        <w:t>Транзитный проезд разрешается только при наличии упрощенного транзитного документа для железнодорожного транспорта (далее</w:t>
      </w:r>
      <w:r w:rsidRPr="00116ABB">
        <w:t xml:space="preserve"> – </w:t>
      </w:r>
      <w:r>
        <w:t>УПД-ЖД). Транзитный проезд через территорию Литвы по Шенгенской визе или упрощенному транзитному документу (УТД) запрещен</w:t>
      </w:r>
      <w:r w:rsidRPr="00116ABB">
        <w:t>»</w:t>
      </w:r>
      <w:r>
        <w:t>,</w:t>
      </w:r>
      <w:r w:rsidRPr="00116ABB">
        <w:t xml:space="preserve"> – </w:t>
      </w:r>
      <w:r>
        <w:t>говорится в сообщении.</w:t>
      </w:r>
    </w:p>
    <w:p w14:paraId="42236043" w14:textId="77777777" w:rsidR="00116ABB" w:rsidRDefault="00116ABB" w:rsidP="00116ABB">
      <w:pPr>
        <w:pStyle w:val="Textbody"/>
      </w:pPr>
      <w:r>
        <w:t>Пассажиры по требованию литовской стороны должны заполнить электронную форму анкеты УПД-ЖД, распечатать анкету и подписать. Заполненную анкету необходимо будет отдать персоналу поезда. При заполнении анкеты необходимо указать адрес электронной почты, на которую будет выслана копия УПД-ЖД. При пересечении государственной границы Литовской Республики пассажиры вместе с заграничным паспортом должны предоставить распечатанную копию полученного по электронной почте УПД-ЖД.</w:t>
      </w:r>
    </w:p>
    <w:p w14:paraId="6230C321" w14:textId="77777777" w:rsidR="00116ABB" w:rsidRDefault="00116ABB" w:rsidP="00116ABB">
      <w:pPr>
        <w:pStyle w:val="Textbody"/>
      </w:pPr>
      <w:r>
        <w:t>Пассажиры, купившие ж/д билеты до вступления в силу новых требований, должны выслать сканированные копии титульного листа заграничного паспорта и ж/д билета на электронную почту sts@urm.lt. В случае положительного решения им будет выслана копия УПД-ЖД.</w:t>
      </w:r>
    </w:p>
    <w:p w14:paraId="03BAAC33" w14:textId="39979ABF" w:rsidR="00116ABB" w:rsidRDefault="00116ABB" w:rsidP="00116ABB">
      <w:pPr>
        <w:pStyle w:val="Textbody"/>
      </w:pPr>
      <w:r>
        <w:t xml:space="preserve">Для обеспечения интересов российских пассажиров ОАО </w:t>
      </w:r>
      <w:r w:rsidRPr="00116ABB">
        <w:t>«</w:t>
      </w:r>
      <w:r w:rsidRPr="00116ABB">
        <w:rPr>
          <w:b/>
        </w:rPr>
        <w:t>РЖД</w:t>
      </w:r>
      <w:r w:rsidRPr="00116ABB">
        <w:t>»</w:t>
      </w:r>
      <w:r>
        <w:t xml:space="preserve"> совместно с МИД РФ прорабатывают возможность снятия ряда новых ограничений с учетом безостановочного транзитного порядка проследования поездов по территории Литовской Республики. В частности, в настоящее время решается вопрос о количестве пассажиров, которые могут проследовать на одном рейсе. О достигнутых договоренностях и принятых решениях компания проинформирует дополнительно, отмечается в сообщении.</w:t>
      </w:r>
    </w:p>
    <w:p w14:paraId="2B6CC086" w14:textId="42688B19" w:rsidR="00116ABB" w:rsidRDefault="00116ABB" w:rsidP="00116ABB">
      <w:pPr>
        <w:pStyle w:val="Textbody"/>
      </w:pPr>
      <w:r>
        <w:t xml:space="preserve">В четверг </w:t>
      </w:r>
      <w:r w:rsidRPr="00116ABB">
        <w:rPr>
          <w:b/>
        </w:rPr>
        <w:t>РЖД</w:t>
      </w:r>
      <w:r>
        <w:t xml:space="preserve"> сообщили, что движение пассажирского поезда по маршруту Адлер-Калининград приостанавливается. При этом сохраняется движение поездов №29/30 Москва</w:t>
      </w:r>
      <w:r w:rsidRPr="00116ABB">
        <w:t xml:space="preserve"> – </w:t>
      </w:r>
      <w:r>
        <w:t>Калининград и №79/80 Санкт-Петербург</w:t>
      </w:r>
      <w:r w:rsidRPr="00116ABB">
        <w:t xml:space="preserve"> – </w:t>
      </w:r>
      <w:r>
        <w:t>Калининград.</w:t>
      </w:r>
    </w:p>
    <w:p w14:paraId="06229DAA" w14:textId="77777777" w:rsidR="00116ABB" w:rsidRDefault="00116ABB" w:rsidP="00116ABB">
      <w:pPr>
        <w:pStyle w:val="Textbody"/>
      </w:pPr>
      <w:r>
        <w:t xml:space="preserve">Посадка и высадка пассажиров, следующих по территории республики транзитом, на станциях Литовских железных дорог не осуществляется, напоминают </w:t>
      </w:r>
      <w:r w:rsidRPr="00116ABB">
        <w:rPr>
          <w:b/>
        </w:rPr>
        <w:t>РЖД</w:t>
      </w:r>
      <w:r>
        <w:t>.</w:t>
      </w:r>
    </w:p>
    <w:p w14:paraId="01ADDB3A" w14:textId="624B3C71" w:rsidR="00116ABB" w:rsidRDefault="00116ABB" w:rsidP="00116ABB">
      <w:pPr>
        <w:pStyle w:val="3"/>
        <w:jc w:val="both"/>
        <w:rPr>
          <w:rFonts w:ascii="Times New Roman" w:hAnsi="Times New Roman"/>
          <w:sz w:val="24"/>
        </w:rPr>
      </w:pPr>
      <w:bookmarkStart w:id="167" w:name="_Toc43706570"/>
      <w:r>
        <w:rPr>
          <w:rFonts w:ascii="Times New Roman" w:hAnsi="Times New Roman"/>
          <w:sz w:val="24"/>
        </w:rPr>
        <w:t>ВЕСТИ; 2020.20.03; РОССИЙСКИМ ДИПЛОМАТАМ УДАЛОСЬ ВЕРНУТЬ НА РОДИНУ МОРЯКОВ ПОСЛЕ 4-МЕСЯЧНОГО ЗАТОЧЕНИЯ НА СУДНЕ В ПОРТУ КИТАЯ</w:t>
      </w:r>
      <w:bookmarkEnd w:id="167"/>
    </w:p>
    <w:p w14:paraId="05C0005D" w14:textId="6EE305BF" w:rsidR="00116ABB" w:rsidRDefault="00116ABB" w:rsidP="00116ABB">
      <w:pPr>
        <w:pStyle w:val="Textbody"/>
      </w:pPr>
      <w:r>
        <w:t xml:space="preserve">Экипаж российского танкера </w:t>
      </w:r>
      <w:r w:rsidRPr="00116ABB">
        <w:t>«</w:t>
      </w:r>
      <w:r>
        <w:t>Патриот</w:t>
      </w:r>
      <w:r w:rsidRPr="00116ABB">
        <w:t>»</w:t>
      </w:r>
      <w:r>
        <w:t xml:space="preserve"> вернулся на Родину после 4-месячного заточения на собственном судне в порту Китая. Сначала без провианта и снабжения их бросил судовладелец. Затем сойти на берег запретили из-за близости к эпицентру коронавируса. Эвакуировать 19 моряков удалось только благодаря российским дипломатам. После всех злоключений двухнедельная самоизоляция</w:t>
      </w:r>
      <w:r w:rsidRPr="00116ABB">
        <w:t xml:space="preserve"> – </w:t>
      </w:r>
      <w:r>
        <w:t>практически подарок.</w:t>
      </w:r>
    </w:p>
    <w:p w14:paraId="31DA9D6C" w14:textId="77777777" w:rsidR="00116ABB" w:rsidRDefault="00116ABB" w:rsidP="00116ABB">
      <w:pPr>
        <w:pStyle w:val="Textbody"/>
      </w:pPr>
      <w:hyperlink r:id="rId129" w:history="1">
        <w:r>
          <w:rPr>
            <w:color w:val="0000FF"/>
            <w:u w:val="single" w:color="0000FF"/>
          </w:rPr>
          <w:t>https://www.vesti.ru/videos/show/vid/831432/cid/1/</w:t>
        </w:r>
      </w:hyperlink>
    </w:p>
    <w:p w14:paraId="2AD5F418" w14:textId="77777777" w:rsidR="00116ABB" w:rsidRDefault="00116ABB" w:rsidP="00116ABB">
      <w:pPr>
        <w:pStyle w:val="3"/>
        <w:jc w:val="both"/>
        <w:rPr>
          <w:rFonts w:ascii="Times New Roman" w:hAnsi="Times New Roman"/>
          <w:sz w:val="24"/>
        </w:rPr>
      </w:pPr>
      <w:bookmarkStart w:id="168" w:name="_gen73"/>
      <w:bookmarkStart w:id="169" w:name="_Toc43706571"/>
      <w:bookmarkEnd w:id="168"/>
      <w:r>
        <w:rPr>
          <w:rFonts w:ascii="Times New Roman" w:hAnsi="Times New Roman"/>
          <w:sz w:val="24"/>
        </w:rPr>
        <w:lastRenderedPageBreak/>
        <w:t>ИНТЕРФАКС; 2020.20.03; В РОССИЙСКОМ ПРОФСОЮЗЕ МОРЯКОВ СЧИТАЮТ ИЗБЫТОЧНОЙ МЕРОЙ ЗАПРЕТ СХОДА НА БЕРЕГ ЭКИПАЖЕЙ СУДОВ В МУРМАНСКЕ</w:t>
      </w:r>
      <w:bookmarkEnd w:id="169"/>
    </w:p>
    <w:p w14:paraId="6D020C54" w14:textId="77777777" w:rsidR="00116ABB" w:rsidRDefault="00116ABB" w:rsidP="00116ABB">
      <w:pPr>
        <w:pStyle w:val="Textbody"/>
      </w:pPr>
      <w:r>
        <w:t>Российский профсоюз моряков (РПСМ) считает избыточными меры, предпринятые властями Мурманской области по недопущению распространения коронавируса, которые запрещают в морских портах Мурманска и Кандалакши сход на берег экипажей, вернувшихся из иностранных портов менее 14 суток назад.</w:t>
      </w:r>
    </w:p>
    <w:p w14:paraId="029FDF47" w14:textId="2D16DB77" w:rsidR="00116ABB" w:rsidRDefault="00116ABB" w:rsidP="00116ABB">
      <w:pPr>
        <w:pStyle w:val="Textbody"/>
      </w:pPr>
      <w:r>
        <w:t xml:space="preserve">На сайте РПСМ сообщается, что этот запрет с 15 марта не позволяет провести смену экипажу судна NS Artic (группа компаний </w:t>
      </w:r>
      <w:r w:rsidRPr="00116ABB">
        <w:t>«</w:t>
      </w:r>
      <w:r>
        <w:t>Совкомфлот</w:t>
      </w:r>
      <w:r w:rsidRPr="00116ABB">
        <w:t>»</w:t>
      </w:r>
      <w:r>
        <w:t>) в порту Мурманска.</w:t>
      </w:r>
    </w:p>
    <w:p w14:paraId="4A45601D" w14:textId="0D7E5A96" w:rsidR="00116ABB" w:rsidRDefault="00116ABB" w:rsidP="00116ABB">
      <w:pPr>
        <w:pStyle w:val="Textbody"/>
      </w:pPr>
      <w:r w:rsidRPr="00116ABB">
        <w:t>«</w:t>
      </w:r>
      <w:r>
        <w:t>Мы расцениваем данную меру как дискриминационную и посягающую на трудовые права российских моряков в части режима труда и отдыха. Мы находим ее также явно избыточной и противоречащей распоряжению правительства Российской Федерации от 16.03.2020 № 635-р, по которому ограничение на въезд в РФ не распространяется на членов экипажей морских и речных судов</w:t>
      </w:r>
      <w:r w:rsidRPr="00116ABB">
        <w:t>»</w:t>
      </w:r>
      <w:r>
        <w:t>,</w:t>
      </w:r>
      <w:r w:rsidRPr="00116ABB">
        <w:t xml:space="preserve"> – </w:t>
      </w:r>
      <w:r>
        <w:t>считает председатель РПСМ, член Морской коллегии при правительстве РФ Юрий Сухоруков, слова которого приводятся в сообщении.</w:t>
      </w:r>
    </w:p>
    <w:p w14:paraId="628510A7" w14:textId="4F2F3691" w:rsidR="00116ABB" w:rsidRDefault="00116ABB" w:rsidP="00116ABB">
      <w:pPr>
        <w:pStyle w:val="Textbody"/>
      </w:pPr>
      <w:r>
        <w:t xml:space="preserve">Сухоруков считает, что </w:t>
      </w:r>
      <w:r w:rsidRPr="00116ABB">
        <w:t>«</w:t>
      </w:r>
      <w:r>
        <w:t>моряков можно обследовать и наблюдать в соответствующих медучреждениях области в течение 14 календарных дней, как это делают, например, в Находке</w:t>
      </w:r>
      <w:r w:rsidRPr="00116ABB">
        <w:t>»</w:t>
      </w:r>
      <w:r>
        <w:t>.</w:t>
      </w:r>
    </w:p>
    <w:p w14:paraId="25DCB887" w14:textId="77777777" w:rsidR="00116ABB" w:rsidRDefault="00116ABB" w:rsidP="00116ABB">
      <w:pPr>
        <w:pStyle w:val="Textbody"/>
      </w:pPr>
      <w:r>
        <w:t xml:space="preserve">По данному факту РПСМ обратился в прокуратуру, </w:t>
      </w:r>
      <w:r w:rsidRPr="00116ABB">
        <w:rPr>
          <w:b/>
        </w:rPr>
        <w:t>Минтранс России</w:t>
      </w:r>
      <w:r>
        <w:t xml:space="preserve">, </w:t>
      </w:r>
      <w:r w:rsidRPr="00116ABB">
        <w:rPr>
          <w:b/>
        </w:rPr>
        <w:t>Росморречфлот</w:t>
      </w:r>
      <w:r>
        <w:t xml:space="preserve"> и Российскую палату судоходства.</w:t>
      </w:r>
    </w:p>
    <w:p w14:paraId="1F9FCF10" w14:textId="77777777" w:rsidR="00116ABB" w:rsidRDefault="00116ABB" w:rsidP="00116ABB">
      <w:pPr>
        <w:pStyle w:val="3"/>
        <w:jc w:val="both"/>
        <w:rPr>
          <w:rFonts w:ascii="Times New Roman" w:hAnsi="Times New Roman"/>
          <w:sz w:val="24"/>
        </w:rPr>
      </w:pPr>
      <w:bookmarkStart w:id="170" w:name="_gen74"/>
      <w:bookmarkStart w:id="171" w:name="_Toc43706572"/>
      <w:bookmarkEnd w:id="170"/>
      <w:r>
        <w:rPr>
          <w:rFonts w:ascii="Times New Roman" w:hAnsi="Times New Roman"/>
          <w:sz w:val="24"/>
        </w:rPr>
        <w:t>ТАСС; 2020.20.03; ПОСОЛЬСТВО РОССИИ В ИТАЛИИ БУДЕТ СПОСОБСТВОВАТЬ ВОЗВРАТУ ДОМОЙ РОССИЯН С КРУИЗНОГО ЛАЙНЕРА</w:t>
      </w:r>
      <w:bookmarkEnd w:id="171"/>
    </w:p>
    <w:p w14:paraId="50D75F3F" w14:textId="77777777" w:rsidR="00116ABB" w:rsidRDefault="00116ABB" w:rsidP="00116ABB">
      <w:pPr>
        <w:pStyle w:val="Textbody"/>
      </w:pPr>
      <w:r>
        <w:t>Российские туристы, находящиеся на борту круизного лайнера Costa Pacifica, должны сойти на берег в порту итальянского города Генуя, откуда будет организован их трансфер в аэропорт Рима. Об этом сообщило в пятницу журналистам посольство России в Италии.</w:t>
      </w:r>
    </w:p>
    <w:p w14:paraId="716DC3D5" w14:textId="545A205D" w:rsidR="00116ABB" w:rsidRDefault="00116ABB" w:rsidP="00116ABB">
      <w:pPr>
        <w:pStyle w:val="Textbody"/>
      </w:pPr>
      <w:r w:rsidRPr="00116ABB">
        <w:t>«</w:t>
      </w:r>
      <w:r>
        <w:t>Лайнер Costa Pacifica должен прибыть в порт Генуи 21 марта ориентировочно в 07:00 (09:00 мск). По информации дирекции порта Генуи, препятствий для схода на берег российских граждан нет. Прорабатывается вопрос организации для пассажиров бесплатного трансферта в аэропорт Рима. Посольство России в Италии и генконсульство РФ в Генуе находятся на прямой связи с россиянами</w:t>
      </w:r>
      <w:r w:rsidRPr="00116ABB">
        <w:t xml:space="preserve"> – </w:t>
      </w:r>
      <w:r>
        <w:t>пассажирами судна и представителями итальянских властей для мониторинга ситуации и дальнейшего оказания содействия российским гражданам</w:t>
      </w:r>
      <w:r w:rsidRPr="00116ABB">
        <w:t>»</w:t>
      </w:r>
      <w:r>
        <w:t>,</w:t>
      </w:r>
      <w:r w:rsidRPr="00116ABB">
        <w:t xml:space="preserve"> – </w:t>
      </w:r>
      <w:r>
        <w:t>говорится в сообщении диппредставительства.</w:t>
      </w:r>
    </w:p>
    <w:p w14:paraId="1AFEBB51" w14:textId="77777777" w:rsidR="00116ABB" w:rsidRDefault="00116ABB" w:rsidP="00116ABB">
      <w:pPr>
        <w:pStyle w:val="Textbody"/>
      </w:pPr>
      <w:r>
        <w:t>По данным дипломатов, ранее французские власти не разрешили высадку граждан России в Марселе, куда зашел лайнер, миновав остановки в испанских портах, закрытых на прием судов из-за эпидемии коронавируса. Ранее корреспонденту ТАСС в компании-судовладельце Costa Crociere сообщили, что на судне нет ни выявленных заразившихся коронавирусом, ни пассажиров с подозрением на его наличие. Среди находящихся на лайнере около 30 россиян.</w:t>
      </w:r>
    </w:p>
    <w:p w14:paraId="3964CC7F" w14:textId="77777777" w:rsidR="00116ABB" w:rsidRDefault="00116ABB" w:rsidP="00116ABB">
      <w:pPr>
        <w:pStyle w:val="Textbody"/>
      </w:pPr>
      <w:r>
        <w:t>Посольство РФ в Италии обращает внимание пассажиров судна, что в соответствии с введенным итальянскими властями порядком при перемещении по территории страны, в том числе в аэропорт для вылета, необходимо иметь с собой заполненный специальный модуль, подготовленный МВД Италии, который можно распечатать с сайта ведомства. Образец заполнения для российских граждан, возвращающихся к постоянному месту жительства в России, также имеется на сайте посольства и в официальных аккаунтах посольства в социальных сетях. Кроме того, дипломаты рекомендуют россиянам распечатать специальную консульскую декларацию, в которой содержится просьба в адрес компетентных властей Италии беспрепятственно пропускать граждан РФ, следующих к месту проживания в России.</w:t>
      </w:r>
    </w:p>
    <w:p w14:paraId="6B05F535" w14:textId="6FF9ED48" w:rsidR="00116ABB" w:rsidRDefault="00116ABB" w:rsidP="00116ABB">
      <w:pPr>
        <w:pStyle w:val="Textbody"/>
      </w:pPr>
      <w:r>
        <w:lastRenderedPageBreak/>
        <w:t xml:space="preserve">Посольство также напоминает, что авиасообщение с Италией на данный момент осуществляется рейсами </w:t>
      </w:r>
      <w:r w:rsidRPr="00116ABB">
        <w:t>«</w:t>
      </w:r>
      <w:r w:rsidRPr="00116ABB">
        <w:rPr>
          <w:b/>
        </w:rPr>
        <w:t>Аэрофлот</w:t>
      </w:r>
      <w:r>
        <w:t>а</w:t>
      </w:r>
      <w:r w:rsidRPr="00116ABB">
        <w:t>»</w:t>
      </w:r>
      <w:r>
        <w:t xml:space="preserve"> только по маршруту Рим </w:t>
      </w:r>
      <w:r w:rsidRPr="00116ABB">
        <w:t>–</w:t>
      </w:r>
      <w:r>
        <w:t xml:space="preserve"> Москва.</w:t>
      </w:r>
    </w:p>
    <w:p w14:paraId="5E9CE09F" w14:textId="77777777" w:rsidR="00116ABB" w:rsidRDefault="00116ABB" w:rsidP="00116ABB">
      <w:pPr>
        <w:pStyle w:val="Textbody"/>
      </w:pPr>
      <w:hyperlink r:id="rId130" w:history="1">
        <w:r>
          <w:rPr>
            <w:color w:val="0000FF"/>
            <w:u w:val="single" w:color="0000FF"/>
          </w:rPr>
          <w:t>https://tass.ru/obschestvo/8039643</w:t>
        </w:r>
      </w:hyperlink>
    </w:p>
    <w:p w14:paraId="43622308" w14:textId="77777777" w:rsidR="00116ABB" w:rsidRDefault="00116ABB" w:rsidP="00116ABB">
      <w:pPr>
        <w:pStyle w:val="Textbody"/>
      </w:pPr>
      <w:r>
        <w:t>ТВ:</w:t>
      </w:r>
    </w:p>
    <w:p w14:paraId="26E6B9A2" w14:textId="77777777" w:rsidR="00116ABB" w:rsidRDefault="00116ABB" w:rsidP="00116ABB">
      <w:pPr>
        <w:pStyle w:val="Textbody"/>
      </w:pPr>
      <w:hyperlink r:id="rId131" w:anchor="3" w:history="1">
        <w:r>
          <w:rPr>
            <w:color w:val="0000FF"/>
            <w:u w:val="single" w:color="0000FF"/>
          </w:rPr>
          <w:t>https://www.1tv.ru/news/issue/2020-03-20/18:00#3</w:t>
        </w:r>
      </w:hyperlink>
    </w:p>
    <w:p w14:paraId="460A6C38" w14:textId="40C038A2" w:rsidR="00116ABB" w:rsidRDefault="00116ABB" w:rsidP="00116ABB">
      <w:pPr>
        <w:pStyle w:val="3"/>
        <w:jc w:val="both"/>
        <w:rPr>
          <w:rFonts w:ascii="Times New Roman" w:hAnsi="Times New Roman"/>
          <w:sz w:val="24"/>
        </w:rPr>
      </w:pPr>
      <w:bookmarkStart w:id="172" w:name="_Toc43706573"/>
      <w:r>
        <w:rPr>
          <w:rFonts w:ascii="Times New Roman" w:hAnsi="Times New Roman"/>
          <w:sz w:val="24"/>
        </w:rPr>
        <w:t>ТАСС; 2020.20.03; В КАРЕЛИИ ОТРЕМОНТИРУЮТ НАИБОЛЕЕ ВОСТРЕБОВАННЫЕ ДЛЯ АРКТИЧЕСКИХ РАЙОНОВ ДОРОГИ</w:t>
      </w:r>
      <w:bookmarkEnd w:id="172"/>
    </w:p>
    <w:p w14:paraId="18E67E28" w14:textId="77777777" w:rsidR="00116ABB" w:rsidRDefault="00116ABB" w:rsidP="00116ABB">
      <w:pPr>
        <w:pStyle w:val="Textbody"/>
      </w:pPr>
      <w:r>
        <w:t>Власти Карелии планируют отремонтировать три региональные дороги в арктических районах республики до 2024 года. На это хотят направить более 1 млрд рублей, сообщили ТАСС в министерстве дорожного хозяйства, транспорта и связи региона в пятницу.</w:t>
      </w:r>
    </w:p>
    <w:p w14:paraId="5D8287E4" w14:textId="77777777" w:rsidR="00116ABB" w:rsidRDefault="00116ABB" w:rsidP="00116ABB">
      <w:pPr>
        <w:pStyle w:val="Textbody"/>
      </w:pPr>
      <w:r>
        <w:t>В начале 2020 года во время заседания рабочей группы по вопросам организации первичной медико-санитарной помощи в Карелии представители министерства транспорта республики сообщили, что почти все дороги на севере находятся в плохом состоянии, организовать по ним автобусное сообщение нельзя, что в свою очередь осложняет ситуацию с медицинской помощью.</w:t>
      </w:r>
    </w:p>
    <w:p w14:paraId="73A41AFA" w14:textId="15F8A42F" w:rsidR="00116ABB" w:rsidRDefault="00116ABB" w:rsidP="00116ABB">
      <w:pPr>
        <w:pStyle w:val="Textbody"/>
      </w:pPr>
      <w:r w:rsidRPr="00116ABB">
        <w:t>«</w:t>
      </w:r>
      <w:r>
        <w:t xml:space="preserve">Для улучшения автодорожной инфраструктуры на территории Арктической зоны в рамках </w:t>
      </w:r>
      <w:r w:rsidRPr="00116ABB">
        <w:rPr>
          <w:b/>
        </w:rPr>
        <w:t>нацпроект</w:t>
      </w:r>
      <w:r>
        <w:t xml:space="preserve">а </w:t>
      </w:r>
      <w:r w:rsidRPr="00116ABB">
        <w:t>«</w:t>
      </w:r>
      <w:r w:rsidRPr="00116ABB">
        <w:rPr>
          <w:b/>
        </w:rPr>
        <w:t>Безопасные и качественные автомобильные дороги</w:t>
      </w:r>
      <w:r w:rsidRPr="00116ABB">
        <w:t>»</w:t>
      </w:r>
      <w:r>
        <w:t xml:space="preserve"> запланировано выполнение работ по ремонту следующих участков автодорог регионального значения:  </w:t>
      </w:r>
      <w:r w:rsidRPr="00116ABB">
        <w:t>«</w:t>
      </w:r>
      <w:r>
        <w:t>,</w:t>
      </w:r>
      <w:r w:rsidRPr="00116ABB">
        <w:t xml:space="preserve"> – </w:t>
      </w:r>
      <w:r>
        <w:t>сказали в министерстве.</w:t>
      </w:r>
    </w:p>
    <w:p w14:paraId="79ABF143" w14:textId="0C6461AF" w:rsidR="00116ABB" w:rsidRDefault="00116ABB" w:rsidP="00116ABB">
      <w:pPr>
        <w:pStyle w:val="Textbody"/>
      </w:pPr>
      <w:r>
        <w:t>Как отметили в пресс-службе республиканского министерства, запланированный ремонт не решит полностью проблему дорог в арктических районах Карелии</w:t>
      </w:r>
      <w:r w:rsidRPr="00116ABB">
        <w:t xml:space="preserve"> – </w:t>
      </w:r>
      <w:r>
        <w:t>Кемском, Лоухском и Беломорском. Специалисты выбрали первоочередные направления по двум критериям: оживленности движения и худшему состоянию на данный момент.</w:t>
      </w:r>
    </w:p>
    <w:p w14:paraId="54538EB3" w14:textId="532EB728" w:rsidR="00116ABB" w:rsidRDefault="00116ABB" w:rsidP="00116ABB">
      <w:pPr>
        <w:pStyle w:val="Textbody"/>
      </w:pPr>
      <w:r>
        <w:t xml:space="preserve">Ремонтные работы начнутся с 2021 года. Первым приведут в порядок участок, связывающий федеральную трассу </w:t>
      </w:r>
      <w:r w:rsidRPr="00116ABB">
        <w:t>«</w:t>
      </w:r>
      <w:r>
        <w:t>Кола</w:t>
      </w:r>
      <w:r w:rsidRPr="00116ABB">
        <w:t>»</w:t>
      </w:r>
      <w:r>
        <w:t xml:space="preserve"> с районным центром Лоухского районах поселком городского типа Лоухи, стоимость работ составит 130 млн рублей. На следующий год ремонт, оцененный в 153,5 млн рублей, запланирован на подъезде к поселку Чупа Кемского района протяженностью более 14 км. Также в 2022 году власти намерены начать работы самого масштабного участка стоимостью 873,6 млн рублей</w:t>
      </w:r>
      <w:r w:rsidRPr="00116ABB">
        <w:t xml:space="preserve"> – «</w:t>
      </w:r>
      <w:r>
        <w:t>Кола</w:t>
      </w:r>
      <w:r w:rsidRPr="00116ABB">
        <w:t xml:space="preserve">» – </w:t>
      </w:r>
      <w:r>
        <w:t>Калевала</w:t>
      </w:r>
      <w:r w:rsidRPr="00116ABB">
        <w:t xml:space="preserve"> – </w:t>
      </w:r>
      <w:r>
        <w:t>Лонка.</w:t>
      </w:r>
    </w:p>
    <w:p w14:paraId="24965081" w14:textId="77777777" w:rsidR="00116ABB" w:rsidRDefault="00116ABB" w:rsidP="00116ABB">
      <w:pPr>
        <w:pStyle w:val="Textbody"/>
      </w:pPr>
      <w:r>
        <w:t>В республиканском Минстрое также отметили, что, согласно плану федеральной целевой программы развития Карелии до 2020 года, в этом году новые мосты появятся на дороге, соединяющей четыре населенных пункта Беломорского района: село Сумпосад, деревню Воренжа, поселок Вирандозеро и поморское село Нюхча.</w:t>
      </w:r>
    </w:p>
    <w:p w14:paraId="359B38C9" w14:textId="77777777" w:rsidR="00116ABB" w:rsidRDefault="00116ABB" w:rsidP="00116ABB">
      <w:pPr>
        <w:pStyle w:val="Textbody"/>
      </w:pPr>
      <w:hyperlink r:id="rId132" w:history="1">
        <w:r>
          <w:rPr>
            <w:color w:val="0000FF"/>
            <w:u w:val="single" w:color="0000FF"/>
          </w:rPr>
          <w:t>https://tass.ru/nacionalnye-proekty/8037725</w:t>
        </w:r>
      </w:hyperlink>
    </w:p>
    <w:p w14:paraId="1EDE3B48" w14:textId="77777777" w:rsidR="00116ABB" w:rsidRDefault="00116ABB" w:rsidP="00116ABB">
      <w:pPr>
        <w:pStyle w:val="3"/>
        <w:jc w:val="both"/>
        <w:rPr>
          <w:rFonts w:ascii="Times New Roman" w:hAnsi="Times New Roman"/>
          <w:sz w:val="24"/>
        </w:rPr>
      </w:pPr>
      <w:bookmarkStart w:id="173" w:name="_gen77"/>
      <w:bookmarkStart w:id="174" w:name="_Toc43706574"/>
      <w:bookmarkEnd w:id="173"/>
      <w:r>
        <w:rPr>
          <w:rFonts w:ascii="Times New Roman" w:hAnsi="Times New Roman"/>
          <w:sz w:val="24"/>
        </w:rPr>
        <w:t>ТАСС; 2020.20.03; СКОРОСТНОЙ РЕЖИМ СНИЗЯТ ДО 50 КМ/Ч НА ДОРОГАХ В 36 МУНИЦИПАЛИТЕТАХ ПОДМОСКОВЬЯ</w:t>
      </w:r>
      <w:bookmarkEnd w:id="174"/>
    </w:p>
    <w:p w14:paraId="4E94FED7" w14:textId="77777777" w:rsidR="00116ABB" w:rsidRDefault="00116ABB" w:rsidP="00116ABB">
      <w:pPr>
        <w:pStyle w:val="Textbody"/>
      </w:pPr>
      <w:r>
        <w:t xml:space="preserve">Скоростной режим с 60 до 50 км/ч снизят на 448 участках региональных дорог в 36 муниципалитетах Подмосковья. Об этом сообщила в пятницу </w:t>
      </w:r>
      <w:r w:rsidRPr="00116ABB">
        <w:rPr>
          <w:b/>
        </w:rPr>
        <w:t>пресс-служба</w:t>
      </w:r>
      <w:r>
        <w:t xml:space="preserve"> Министерства транспорта и дорожной инфраструктуры региона.</w:t>
      </w:r>
    </w:p>
    <w:p w14:paraId="45015519" w14:textId="148CA103" w:rsidR="00116ABB" w:rsidRDefault="00116ABB" w:rsidP="00116ABB">
      <w:pPr>
        <w:pStyle w:val="Textbody"/>
      </w:pPr>
      <w:r w:rsidRPr="00116ABB">
        <w:t>«</w:t>
      </w:r>
      <w:r>
        <w:t>После дополнительного обследования дорог совместно с областной ГИБДД принято решение о снижении скоростного режима с 60 до 50 км/ч на 448 участках региональных дорог в 36 муниципальных образованиях области. В апреле на участках установят соответствующие дорожные знаки и комплексы фотовидеофиксации. Новый скоростной режим вступит в силу 1 июня, нарушение которого будет фиксироваться согласно правилам дорожного движения</w:t>
      </w:r>
      <w:r w:rsidRPr="00116ABB">
        <w:t>»</w:t>
      </w:r>
      <w:r>
        <w:t>,</w:t>
      </w:r>
      <w:r w:rsidRPr="00116ABB">
        <w:t xml:space="preserve"> – </w:t>
      </w:r>
      <w:r>
        <w:t>приводятся в сообщении слова вице-губернатора Подмосковья Игоря Трескова.</w:t>
      </w:r>
    </w:p>
    <w:p w14:paraId="5F2A7580" w14:textId="2CC5DA8D" w:rsidR="00116ABB" w:rsidRDefault="00116ABB" w:rsidP="00116ABB">
      <w:pPr>
        <w:pStyle w:val="Textbody"/>
      </w:pPr>
      <w:r>
        <w:t xml:space="preserve">Отмечается, что особое внимание уделяется дорогам, расположенным вблизи социально-значимых объектов и возле жилых домов. В пресс-службе пояснили, что комплекс мер по </w:t>
      </w:r>
      <w:r>
        <w:lastRenderedPageBreak/>
        <w:t xml:space="preserve">повышению безопасности в Подмосковье проводится в рамках реализации национального проекта </w:t>
      </w:r>
      <w:r w:rsidRPr="00116ABB">
        <w:t>«</w:t>
      </w:r>
      <w:r w:rsidRPr="00116ABB">
        <w:rPr>
          <w:b/>
        </w:rPr>
        <w:t>Безопасные и качественные автомобильные дороги</w:t>
      </w:r>
      <w:r w:rsidRPr="00116ABB">
        <w:t>»</w:t>
      </w:r>
      <w:r>
        <w:t>. В прошлом году скоростной режим был снижен на 73 участках региональных дорог в 34 муниципалитетах.</w:t>
      </w:r>
    </w:p>
    <w:p w14:paraId="7AEA8C08" w14:textId="7827F416" w:rsidR="00116ABB" w:rsidRDefault="00116ABB" w:rsidP="00116ABB">
      <w:pPr>
        <w:pStyle w:val="Textbody"/>
      </w:pPr>
      <w:r w:rsidRPr="00116ABB">
        <w:t>«</w:t>
      </w:r>
      <w:r>
        <w:t>Снижение скоростного режима в населенных пунктах является общемировым трендом. Это позволяет повысить уровень безопасности на дороге, а также предотвратить аварии, в том числе наезды на пешеходов</w:t>
      </w:r>
      <w:r w:rsidRPr="00116ABB">
        <w:t>»</w:t>
      </w:r>
      <w:r>
        <w:t>,</w:t>
      </w:r>
      <w:r w:rsidRPr="00116ABB">
        <w:t xml:space="preserve"> – </w:t>
      </w:r>
      <w:r>
        <w:t>добавил Тресков.</w:t>
      </w:r>
    </w:p>
    <w:p w14:paraId="130B1BA0" w14:textId="77777777" w:rsidR="00116ABB" w:rsidRDefault="00116ABB" w:rsidP="00116ABB">
      <w:pPr>
        <w:pStyle w:val="Textbody"/>
      </w:pPr>
      <w:hyperlink r:id="rId133" w:history="1">
        <w:r>
          <w:rPr>
            <w:color w:val="0000FF"/>
            <w:u w:val="single" w:color="0000FF"/>
          </w:rPr>
          <w:t>https://tass.ru/moskovskaya-oblast/8033447</w:t>
        </w:r>
      </w:hyperlink>
    </w:p>
    <w:p w14:paraId="2C2F8166" w14:textId="77777777" w:rsidR="00116ABB" w:rsidRDefault="00116ABB" w:rsidP="00116ABB">
      <w:pPr>
        <w:pStyle w:val="Textbody"/>
      </w:pPr>
      <w:r>
        <w:t>ТВ:</w:t>
      </w:r>
    </w:p>
    <w:p w14:paraId="3583E957" w14:textId="77777777" w:rsidR="00116ABB" w:rsidRDefault="00116ABB" w:rsidP="00116ABB">
      <w:pPr>
        <w:pStyle w:val="Textbody"/>
      </w:pPr>
      <w:hyperlink r:id="rId134" w:history="1">
        <w:r>
          <w:rPr>
            <w:color w:val="0000FF"/>
            <w:u w:val="single" w:color="0000FF"/>
          </w:rPr>
          <w:t>https://www.vesti.ru/videos/show/vid/831364/cid/1/</w:t>
        </w:r>
      </w:hyperlink>
    </w:p>
    <w:p w14:paraId="43C54681" w14:textId="3886D5F1" w:rsidR="00116ABB" w:rsidRDefault="00116ABB" w:rsidP="00116ABB">
      <w:pPr>
        <w:pStyle w:val="3"/>
        <w:jc w:val="both"/>
        <w:rPr>
          <w:rFonts w:ascii="Times New Roman" w:hAnsi="Times New Roman"/>
          <w:sz w:val="24"/>
        </w:rPr>
      </w:pPr>
      <w:bookmarkStart w:id="175" w:name="_gen80"/>
      <w:bookmarkStart w:id="176" w:name="_Toc43706575"/>
      <w:bookmarkEnd w:id="175"/>
      <w:r>
        <w:rPr>
          <w:rFonts w:ascii="Times New Roman" w:hAnsi="Times New Roman"/>
          <w:sz w:val="24"/>
        </w:rPr>
        <w:t xml:space="preserve">ТРАНСПОРТ РОССИИ; ВЯЧЕСЛАВ ЛОБОВ; 2020.20.03; </w:t>
      </w:r>
      <w:r w:rsidRPr="00116ABB">
        <w:rPr>
          <w:rFonts w:ascii="Times New Roman" w:hAnsi="Times New Roman"/>
          <w:bCs w:val="0"/>
          <w:sz w:val="24"/>
        </w:rPr>
        <w:t>«</w:t>
      </w:r>
      <w:r>
        <w:rPr>
          <w:rFonts w:ascii="Times New Roman" w:hAnsi="Times New Roman"/>
          <w:sz w:val="24"/>
        </w:rPr>
        <w:t>ОТЛИЧНИКИ</w:t>
      </w:r>
      <w:r w:rsidRPr="00116ABB">
        <w:rPr>
          <w:rFonts w:ascii="Times New Roman" w:hAnsi="Times New Roman"/>
          <w:bCs w:val="0"/>
          <w:sz w:val="24"/>
        </w:rPr>
        <w:t>»</w:t>
      </w:r>
      <w:r>
        <w:rPr>
          <w:rFonts w:ascii="Times New Roman" w:hAnsi="Times New Roman"/>
          <w:sz w:val="24"/>
        </w:rPr>
        <w:t xml:space="preserve"> В ЯВНОМ МЕНЬШИНСТВЕ</w:t>
      </w:r>
      <w:bookmarkEnd w:id="176"/>
    </w:p>
    <w:p w14:paraId="022EA3D3" w14:textId="77777777" w:rsidR="00116ABB" w:rsidRDefault="00116ABB" w:rsidP="00116ABB">
      <w:pPr>
        <w:pStyle w:val="Textbody"/>
      </w:pPr>
      <w:r>
        <w:t>Это подтвердил всероссийский мониторинг работы общественного транспорта.</w:t>
      </w:r>
    </w:p>
    <w:p w14:paraId="524F8AC7" w14:textId="299CA4E9" w:rsidR="00116ABB" w:rsidRDefault="00116ABB" w:rsidP="00116ABB">
      <w:pPr>
        <w:pStyle w:val="Textbody"/>
      </w:pPr>
      <w:r>
        <w:t xml:space="preserve">Провела акцию </w:t>
      </w:r>
      <w:r w:rsidRPr="00116ABB">
        <w:t>«</w:t>
      </w:r>
      <w:r>
        <w:t>Молодежка ОНФ</w:t>
      </w:r>
      <w:r w:rsidRPr="00116ABB">
        <w:t>»</w:t>
      </w:r>
      <w:r>
        <w:t>. Участники молодежной команды Общероссийского народного фронта озвучили в ТАСС результаты всероссийского мониторинга, который стартовал 4 января 2020 г. Всего были проведены более 2 тыс. рейдов в 79 регионах страны. Все результаты будут переданы региональным властям.</w:t>
      </w:r>
    </w:p>
    <w:p w14:paraId="508BC5D1" w14:textId="77777777" w:rsidR="00116ABB" w:rsidRDefault="00116ABB" w:rsidP="00116ABB">
      <w:pPr>
        <w:pStyle w:val="Textbody"/>
      </w:pPr>
      <w:r>
        <w:t>Мониторинг охватил как внутригородские маршруты, так и межгородские направления. Основная цель акции – оценить уровень безопасности, доступности и комфорта общественного транспорта.</w:t>
      </w:r>
    </w:p>
    <w:p w14:paraId="1D30C562" w14:textId="77777777" w:rsidR="00116ABB" w:rsidRDefault="00116ABB" w:rsidP="00116ABB">
      <w:pPr>
        <w:pStyle w:val="Textbody"/>
      </w:pPr>
      <w:r>
        <w:t>В ходе рейдов проводился опрос пассажиров, водителей и кондукторов. Параллельно анкетирование проходило в режиме онлайн в социальных сетях. Всего были опрошены более 5 тыс. жителей в возрасте от 10 до 85 лет. Средний возраст пассажиров составил 28 лет.</w:t>
      </w:r>
    </w:p>
    <w:p w14:paraId="73110E00" w14:textId="370146CB" w:rsidR="00116ABB" w:rsidRDefault="00116ABB" w:rsidP="00116ABB">
      <w:pPr>
        <w:pStyle w:val="Textbody"/>
      </w:pPr>
      <w:r>
        <w:t xml:space="preserve">Жителям было предложено оценить работу общественного транспорта по пятибалльной шкале. Большинство (33%) оценили работу общественного транспорта в своем регионе на </w:t>
      </w:r>
      <w:r w:rsidRPr="00116ABB">
        <w:t>«</w:t>
      </w:r>
      <w:r>
        <w:t>тройку</w:t>
      </w:r>
      <w:r w:rsidRPr="00116ABB">
        <w:t>»</w:t>
      </w:r>
      <w:r>
        <w:t xml:space="preserve">. 27% выставили </w:t>
      </w:r>
      <w:r w:rsidRPr="00116ABB">
        <w:t>«</w:t>
      </w:r>
      <w:r>
        <w:t>четверку</w:t>
      </w:r>
      <w:r w:rsidRPr="00116ABB">
        <w:t>»</w:t>
      </w:r>
      <w:r>
        <w:t xml:space="preserve">. Твердую </w:t>
      </w:r>
      <w:r w:rsidRPr="00116ABB">
        <w:t>«</w:t>
      </w:r>
      <w:r>
        <w:t>пятерку</w:t>
      </w:r>
      <w:r w:rsidRPr="00116ABB">
        <w:t>»</w:t>
      </w:r>
      <w:r>
        <w:t xml:space="preserve"> поставили менее 8% опрошенных пассажиров (7,9%). 13% оценили работу общественного транспорта на </w:t>
      </w:r>
      <w:r w:rsidRPr="00116ABB">
        <w:t>«</w:t>
      </w:r>
      <w:r>
        <w:t>двойку</w:t>
      </w:r>
      <w:r w:rsidRPr="00116ABB">
        <w:t>»</w:t>
      </w:r>
      <w:r>
        <w:t xml:space="preserve">. И 9% поставили </w:t>
      </w:r>
      <w:r w:rsidRPr="00116ABB">
        <w:t>«</w:t>
      </w:r>
      <w:r>
        <w:t>единицу</w:t>
      </w:r>
      <w:r w:rsidRPr="00116ABB">
        <w:t>»</w:t>
      </w:r>
      <w:r>
        <w:t>.</w:t>
      </w:r>
    </w:p>
    <w:p w14:paraId="70530830" w14:textId="2F09C94C" w:rsidR="00116ABB" w:rsidRDefault="00116ABB" w:rsidP="00116ABB">
      <w:pPr>
        <w:pStyle w:val="Textbody"/>
      </w:pPr>
      <w:r>
        <w:t xml:space="preserve">По результатам мониторинга все регионы ранжировали по принципу </w:t>
      </w:r>
      <w:r w:rsidRPr="00116ABB">
        <w:t>«</w:t>
      </w:r>
      <w:r>
        <w:t>светофор</w:t>
      </w:r>
      <w:r w:rsidRPr="00116ABB">
        <w:t>»</w:t>
      </w:r>
      <w:r>
        <w:t>. В красную зону вошли субъекты со средней оценкой работы общественного транспорта 3 и ниже (25 регионов из 76), в желтую – регионы–</w:t>
      </w:r>
      <w:r w:rsidRPr="00116ABB">
        <w:t>»</w:t>
      </w:r>
      <w:r>
        <w:t>хорошисты</w:t>
      </w:r>
      <w:r w:rsidRPr="00116ABB">
        <w:t>»</w:t>
      </w:r>
      <w:r>
        <w:t xml:space="preserve"> (таковых 51), в зеленую – почти </w:t>
      </w:r>
      <w:r w:rsidRPr="00116ABB">
        <w:t>«</w:t>
      </w:r>
      <w:r>
        <w:t>отличники</w:t>
      </w:r>
      <w:r w:rsidRPr="00116ABB">
        <w:t>»</w:t>
      </w:r>
      <w:r>
        <w:t xml:space="preserve"> (3 региона). При этом нет ни одного региона со средней оценкой работы общественного транспорта хотя бы 4,5. Самый высокий балл выставили жители Адыгеи: 4,4.</w:t>
      </w:r>
    </w:p>
    <w:p w14:paraId="3C6E12BF" w14:textId="77777777" w:rsidR="00116ABB" w:rsidRDefault="00116ABB" w:rsidP="00116ABB">
      <w:pPr>
        <w:pStyle w:val="Textbody"/>
      </w:pPr>
      <w:r>
        <w:t>В десятку регионов–аутсайдеров с самыми низкими оценками работы общественного транспорта жителями вошли: Астраханская область (2,5), Республика Калмыкия (2,5), Волгоградская область (2,4), Калужская область (2,4), Псковская область (2,4), Алтайский край (2,4), Республика Бурятия (2,3), Брянская область (2,3), Республика Тыва (1,9) и Тверская область (1,9).</w:t>
      </w:r>
    </w:p>
    <w:p w14:paraId="65D20639" w14:textId="77777777" w:rsidR="00116ABB" w:rsidRDefault="00116ABB" w:rsidP="00116ABB">
      <w:pPr>
        <w:pStyle w:val="Textbody"/>
      </w:pPr>
      <w:r>
        <w:t>Астраханская область в числе тех, у кого самая низкая оценка. И когда проводились рейды, стало понятно – почему. Во–первых, тарифы на проезд перевозчики увеличивают, когда хотят. Днем проезд стоит 25 руб., а вечером уже 40. В регионе пассажирские перевозки находятся в руках частников, они формируют ту тарифную политику, которая им выгодна. Их никто не контролирует. Другая проблема – далеко не во всех маршрутках есть возможность безналичного расчета. В большинстве автобусов нет терминалов и валидаторов. И когда участники рейдов пытались расплатиться крупной купюрой, например номиналом в тысячу рублей, кондукторы и водители отказывались давать сдачу и начинали грубить.</w:t>
      </w:r>
    </w:p>
    <w:p w14:paraId="45459492" w14:textId="77777777" w:rsidR="00116ABB" w:rsidRDefault="00116ABB" w:rsidP="00116ABB">
      <w:pPr>
        <w:pStyle w:val="Textbody"/>
      </w:pPr>
      <w:r>
        <w:t xml:space="preserve">Анализ чек–листов показывает, что больше всего людей волнует долгое ожидание транспорта. 48% опрошенных поставили эту проблему на первое место. Вторым по </w:t>
      </w:r>
      <w:r>
        <w:lastRenderedPageBreak/>
        <w:t>важности пассажиры назвали вопрос изношенности подвижного состава (45%). И на третьем месте проблема неудобных, непродуманных маршрутов: 29% участников опроса сообщили, что в пути им приходится совершать пересадки, что отнимает время и делает проезд дороже.</w:t>
      </w:r>
    </w:p>
    <w:p w14:paraId="1961730B" w14:textId="77777777" w:rsidR="00116ABB" w:rsidRDefault="00116ABB" w:rsidP="00116ABB">
      <w:pPr>
        <w:pStyle w:val="Textbody"/>
      </w:pPr>
      <w:r>
        <w:t>В ряде регионов власти отреагировали на результаты мониторинга оперативно.</w:t>
      </w:r>
    </w:p>
    <w:p w14:paraId="4A8723D8" w14:textId="5928F9B0" w:rsidR="00116ABB" w:rsidRDefault="00116ABB" w:rsidP="00116ABB">
      <w:pPr>
        <w:pStyle w:val="Textbody"/>
      </w:pPr>
      <w:r>
        <w:t xml:space="preserve">После рейдов </w:t>
      </w:r>
      <w:r w:rsidRPr="00116ABB">
        <w:t>«</w:t>
      </w:r>
      <w:r>
        <w:t>Молодежки ОНФ</w:t>
      </w:r>
      <w:r w:rsidRPr="00116ABB">
        <w:t>»</w:t>
      </w:r>
      <w:r>
        <w:t xml:space="preserve"> в Петропавловске–Камчатском удалось привлечь внимание губернатора к состоянию разворотной площадки на Комсомольской площади. Поводом для проверки послужили многочисленные просьбы и обращения жителей. Губернатор Камчатского края Владимир Илюхин провел выездное совещание на разворотной площадке. Городские власти заверили, что площадка будет отремонтирована уже в сентябре 2020 г.</w:t>
      </w:r>
    </w:p>
    <w:p w14:paraId="3D76EDCF" w14:textId="77777777" w:rsidR="00116ABB" w:rsidRDefault="00116ABB" w:rsidP="00116ABB">
      <w:pPr>
        <w:pStyle w:val="Textbody"/>
      </w:pPr>
      <w:r>
        <w:t>К ОНФ обратились студенты из Набережных Челнов. Ежедневно они ездят в университет в Елабугу. Трудности возникли с возвращением домой. Последний автобус из Елабуги в Набережные Челны уходил в 17:00, но занятия заканчиваются в 18:30. Жителям приходилось добираться на такси и попутках, что дорого и небезопасно.</w:t>
      </w:r>
    </w:p>
    <w:p w14:paraId="168DFDF6" w14:textId="76F36671" w:rsidR="00116ABB" w:rsidRDefault="00116ABB" w:rsidP="00116ABB">
      <w:pPr>
        <w:pStyle w:val="Textbody"/>
      </w:pPr>
      <w:r>
        <w:t xml:space="preserve">Студенты попросили </w:t>
      </w:r>
      <w:r w:rsidRPr="00116ABB">
        <w:t>«</w:t>
      </w:r>
      <w:r>
        <w:t>Молодежку ОНФ</w:t>
      </w:r>
      <w:r w:rsidRPr="00116ABB">
        <w:t>»</w:t>
      </w:r>
      <w:r>
        <w:t xml:space="preserve"> помочь перенести последний рейс на более позднее время. Активисты ОНФ обратились в региональное </w:t>
      </w:r>
      <w:r w:rsidRPr="00116ABB">
        <w:rPr>
          <w:b/>
        </w:rPr>
        <w:t>министерство транспорта</w:t>
      </w:r>
      <w:r>
        <w:t>. И проблему быстро удалось решить.</w:t>
      </w:r>
    </w:p>
    <w:p w14:paraId="60547F16" w14:textId="3D291856" w:rsidR="00116ABB" w:rsidRDefault="00116ABB" w:rsidP="00116ABB">
      <w:pPr>
        <w:pStyle w:val="Textbody"/>
      </w:pPr>
      <w:r>
        <w:t xml:space="preserve">В ходе рейдов на межмуниципальных маршрутах участники </w:t>
      </w:r>
      <w:r w:rsidRPr="00116ABB">
        <w:t>«</w:t>
      </w:r>
      <w:r>
        <w:t>Молодежки ОНФ</w:t>
      </w:r>
      <w:r w:rsidRPr="00116ABB">
        <w:t>»</w:t>
      </w:r>
      <w:r>
        <w:t xml:space="preserve"> в Приморском крае выявили проблему с нехваткой рейсов из поселка Подъяпольское. Расстояние до ближайшего населенного пункта Фокино составляет 17 км, до краевой столицы – Владивостока – 139 км. Общественники встретились с главой МО </w:t>
      </w:r>
      <w:r w:rsidRPr="00116ABB">
        <w:t>«</w:t>
      </w:r>
      <w:r>
        <w:t>Шкотовский район</w:t>
      </w:r>
      <w:r w:rsidRPr="00116ABB">
        <w:t>»</w:t>
      </w:r>
      <w:r>
        <w:t xml:space="preserve"> Виктором Михайловым, озвучили проблему нехватки рейсов на маршруте № 117. В итоге была ускорена закупка автобусов для увеличения количества рейсов. Два новых автобуса были поставлены уже 28 февраля; один будет работать на маршруте № 117.</w:t>
      </w:r>
    </w:p>
    <w:p w14:paraId="249C5C17" w14:textId="1B4D2A10" w:rsidR="00116ABB" w:rsidRDefault="00116ABB" w:rsidP="00116ABB">
      <w:pPr>
        <w:pStyle w:val="Textbody"/>
      </w:pPr>
      <w:r>
        <w:t xml:space="preserve">Как заявил на пресс–конференции заместитель руководителя исполкома ОНФ, глава </w:t>
      </w:r>
      <w:r w:rsidRPr="00116ABB">
        <w:t>«</w:t>
      </w:r>
      <w:r>
        <w:t>Молодежки ОНФ</w:t>
      </w:r>
      <w:r w:rsidRPr="00116ABB">
        <w:t>»</w:t>
      </w:r>
      <w:r>
        <w:t xml:space="preserve"> Игорь Кастюкевич, главная цель мониторинга – выявить проблемы и предложить варианты решения. Сформирован перечень предложений и рекомендаций. К примеру, если жители указывают на неприспособленные остановки или их отсутствие, то предлагается разработать единый стандарт остановки общественного транспорта и установить требования к обязательным элементам.</w:t>
      </w:r>
    </w:p>
    <w:p w14:paraId="1D85A3D1" w14:textId="77777777" w:rsidR="00116ABB" w:rsidRDefault="00116ABB" w:rsidP="00116ABB">
      <w:pPr>
        <w:pStyle w:val="Textbody"/>
      </w:pPr>
      <w:r>
        <w:t>Что касается системы оплаты проезда, уже есть закон, который обязывает владельцев маршрутов оснащать автобусы средствами для безналичного расчета. Но работает он не везде. В ближайшее время будут направлены письма на имя губернаторов с просьбой включиться в решение этого вопроса.</w:t>
      </w:r>
    </w:p>
    <w:p w14:paraId="2AEA4B04" w14:textId="77777777" w:rsidR="00116ABB" w:rsidRDefault="00116ABB" w:rsidP="00116ABB">
      <w:pPr>
        <w:pStyle w:val="Textbody"/>
      </w:pPr>
      <w:r>
        <w:t>Общественники рассказали, что в ряде регионов запущен</w:t>
      </w:r>
    </w:p>
    <w:p w14:paraId="794C93DE" w14:textId="43F93BDC" w:rsidR="00116ABB" w:rsidRDefault="00116ABB" w:rsidP="00116ABB">
      <w:pPr>
        <w:pStyle w:val="Textbody"/>
      </w:pPr>
      <w:r>
        <w:t xml:space="preserve">совместный проект </w:t>
      </w:r>
      <w:r w:rsidRPr="00116ABB">
        <w:t>«</w:t>
      </w:r>
      <w:r>
        <w:t>Добрый транспорт</w:t>
      </w:r>
      <w:r w:rsidRPr="00116ABB">
        <w:t>»</w:t>
      </w:r>
      <w:r>
        <w:t xml:space="preserve">. Владельцам маршрутов с бережным отношением к пассажирам </w:t>
      </w:r>
      <w:r w:rsidRPr="00116ABB">
        <w:t>«</w:t>
      </w:r>
      <w:r>
        <w:t>Молодежка ОНФ</w:t>
      </w:r>
      <w:r w:rsidRPr="00116ABB">
        <w:t>»</w:t>
      </w:r>
      <w:r>
        <w:t xml:space="preserve"> вручит знаки отличия </w:t>
      </w:r>
      <w:r w:rsidRPr="00116ABB">
        <w:t>«</w:t>
      </w:r>
      <w:r>
        <w:t>Добрый транспорт</w:t>
      </w:r>
      <w:r w:rsidRPr="00116ABB">
        <w:t>»</w:t>
      </w:r>
      <w:r>
        <w:t>, на котором изображен основной символ команды – снегирь. Инициативу уже поддержали ассоциации перевозчиков в Оренбурге и Саратове.</w:t>
      </w:r>
    </w:p>
    <w:p w14:paraId="09D1AD6E" w14:textId="0885C31E" w:rsidR="00116ABB" w:rsidRDefault="00116ABB" w:rsidP="00116ABB">
      <w:pPr>
        <w:pStyle w:val="Textbody"/>
      </w:pPr>
      <w:r>
        <w:t xml:space="preserve">Мониторинг общественного транспорта </w:t>
      </w:r>
      <w:r w:rsidRPr="00116ABB">
        <w:t>«</w:t>
      </w:r>
      <w:r>
        <w:t>Молодежка ОНФ</w:t>
      </w:r>
      <w:r w:rsidRPr="00116ABB">
        <w:t>»</w:t>
      </w:r>
      <w:r>
        <w:t xml:space="preserve"> планирует продолжить летом. Причем помимо городских маршрутов затронуты будут и дачные маршруты.</w:t>
      </w:r>
    </w:p>
    <w:p w14:paraId="4BF6F927" w14:textId="77777777" w:rsidR="00116ABB" w:rsidRDefault="00116ABB" w:rsidP="00116ABB">
      <w:pPr>
        <w:pStyle w:val="Textbody"/>
      </w:pPr>
      <w:hyperlink r:id="rId135" w:history="1">
        <w:r>
          <w:rPr>
            <w:color w:val="0000FF"/>
            <w:u w:val="single" w:color="0000FF"/>
          </w:rPr>
          <w:t>http://transportrussia.ru/item/5483-otlichniki-v-yavnom-menshinstve.html</w:t>
        </w:r>
      </w:hyperlink>
    </w:p>
    <w:p w14:paraId="5CC11CBE" w14:textId="77777777" w:rsidR="00116ABB" w:rsidRDefault="00116ABB" w:rsidP="00116ABB">
      <w:pPr>
        <w:pStyle w:val="3"/>
        <w:jc w:val="both"/>
        <w:rPr>
          <w:rFonts w:ascii="Times New Roman" w:hAnsi="Times New Roman"/>
          <w:sz w:val="24"/>
        </w:rPr>
      </w:pPr>
      <w:bookmarkStart w:id="177" w:name="_gen81"/>
      <w:bookmarkStart w:id="178" w:name="_Toc43706576"/>
      <w:bookmarkEnd w:id="177"/>
      <w:r>
        <w:rPr>
          <w:rFonts w:ascii="Times New Roman" w:hAnsi="Times New Roman"/>
          <w:sz w:val="24"/>
        </w:rPr>
        <w:t>ТРАНСПОРТ РОССИИ; ЛЮДМИЛА ИЗЪЮРОВА; 2020.20.03; НОВЫЕ ПОДХОДЫ К СТАРЫМ ПРОБЛЕМАМ</w:t>
      </w:r>
      <w:bookmarkEnd w:id="178"/>
    </w:p>
    <w:p w14:paraId="77787B1D" w14:textId="77777777" w:rsidR="00116ABB" w:rsidRDefault="00116ABB" w:rsidP="00116ABB">
      <w:pPr>
        <w:pStyle w:val="Textbody"/>
      </w:pPr>
      <w:r>
        <w:t>О себестоимости строительства и сметных ценах на строительные работы.</w:t>
      </w:r>
    </w:p>
    <w:p w14:paraId="6417FC6C" w14:textId="77777777" w:rsidR="00116ABB" w:rsidRDefault="00116ABB" w:rsidP="00116ABB">
      <w:pPr>
        <w:pStyle w:val="Textbody"/>
      </w:pPr>
      <w:r>
        <w:t xml:space="preserve">31 марта 2020 года вступает в силу обновленная федеральная сметно–нормативная база (ФСНБ–2020). Это один из этапов в долгом процессе реформирования системы ценообразования, начатом несколько лет назад. Актуализированную ФСНБ–2020 ждали </w:t>
      </w:r>
      <w:r>
        <w:lastRenderedPageBreak/>
        <w:t>не только инженеры–сметчики, но и все, кто связан со строительством в системе госзаказа. Однако, как оказалось, очередную редакцию можно назвать обновленной лишь условно…</w:t>
      </w:r>
    </w:p>
    <w:p w14:paraId="073BA2DD" w14:textId="77777777" w:rsidR="00116ABB" w:rsidRDefault="00116ABB" w:rsidP="00116ABB">
      <w:pPr>
        <w:pStyle w:val="Textbody"/>
      </w:pPr>
      <w:r>
        <w:t>Вехи реформы</w:t>
      </w:r>
    </w:p>
    <w:p w14:paraId="15E3B3C8" w14:textId="2ED38B7C" w:rsidR="00116ABB" w:rsidRDefault="00116ABB" w:rsidP="00116ABB">
      <w:pPr>
        <w:pStyle w:val="Textbody"/>
      </w:pPr>
      <w:r>
        <w:t xml:space="preserve">В актуализированную ФСНБ–2020 вошли Государственные элементные сметные нормы (ГЭСН), Федеральные единичные расценки (ФЕР), Федеральный сборник сметных цен на материалы, изделия и конструкции, применяемые в строительстве (ФССЦ), ценники на перевозки грузов, а также нормативы цены строительства. Работу по актуализации выполняли Минстрой России совместно с Главгосэкспертизой России, комитетом города Москвы по ценовой политике в строительстве и государственной экспертизе проектов, ОАО </w:t>
      </w:r>
      <w:r w:rsidRPr="00116ABB">
        <w:t>«</w:t>
      </w:r>
      <w:r w:rsidRPr="00116ABB">
        <w:rPr>
          <w:b/>
        </w:rPr>
        <w:t>РЖД</w:t>
      </w:r>
      <w:r w:rsidRPr="00116ABB">
        <w:t>»</w:t>
      </w:r>
      <w:r>
        <w:t xml:space="preserve"> и Госкорпорацией </w:t>
      </w:r>
      <w:r w:rsidRPr="00116ABB">
        <w:t>«</w:t>
      </w:r>
      <w:r>
        <w:t>Росатом</w:t>
      </w:r>
      <w:r w:rsidRPr="00116ABB">
        <w:t>»</w:t>
      </w:r>
      <w:r>
        <w:t>. Как заявил замначальника Главгосэкспертизы России Сергей Лахаев, база существенно упорядочит цено-</w:t>
      </w:r>
    </w:p>
    <w:p w14:paraId="5B74BBAC" w14:textId="77777777" w:rsidR="00116ABB" w:rsidRDefault="00116ABB" w:rsidP="00116ABB">
      <w:pPr>
        <w:pStyle w:val="Textbody"/>
      </w:pPr>
      <w:r>
        <w:t>образование в строительной отрасли: в ней актуализировано более 38 000 норм; изменения затронули как ресурсные части сметных норм и составы работ, так и общие положения сборников.</w:t>
      </w:r>
    </w:p>
    <w:p w14:paraId="2850A248" w14:textId="77777777" w:rsidR="00116ABB" w:rsidRDefault="00116ABB" w:rsidP="00116ABB">
      <w:pPr>
        <w:pStyle w:val="Textbody"/>
      </w:pPr>
      <w:r>
        <w:t>Напомним: необходимость актуализировать цены на сметные нормативы строительных материалов, изделий, конструкций и оборудования была отражена в поручениях Президента России по итогам заседания Госсовета по вопросам развития сети автомобильных дорог и обеспечения безопасности дорожного движения 26 июня 2019 года. До этого много лет гражданское и промышленное строительство (в том числе инфраструктурных объектов транспортной сферы), финансируемое за счет бюджета, осложнялось системной проблемой ценообразования в части составления смет. По данным официальной статистики, только за последние пять лет себестоимость строительства выросла на 28–30%, при этом сметные цены на строительные работы для госзаказа увеличились всего на 16% – по 4% в год. Это привело к ситуации, когда в ходе аукционных процедур в регионах подрядчики или не заявляются на торги, либо же в них участвуют компании, которые заранее понимают невыполнимость обязательств.</w:t>
      </w:r>
    </w:p>
    <w:p w14:paraId="386E741B" w14:textId="5B08D54A" w:rsidR="00116ABB" w:rsidRDefault="00116ABB" w:rsidP="00116ABB">
      <w:pPr>
        <w:pStyle w:val="Textbody"/>
      </w:pPr>
      <w:r>
        <w:t xml:space="preserve">Профильное ведомство предложило план мероприятий по совершенствованию ценообразования в строительной отрасли России в три этапа. На первом этапе (на время переходного периода) планировалось сохранить существующий порядок определения сметной стоимости строительства базисно–индексным методом. </w:t>
      </w:r>
      <w:r w:rsidRPr="00116ABB">
        <w:t>«</w:t>
      </w:r>
      <w:r>
        <w:t>Эта мера позволит пересчитать индексы и дать в стройку недостающий ресурс. Появится возможность формирования нормальной максимальной цены контракта, и компании будут выходить на аукционы, понимая, что реализация данного проекта как минимум не приведет к убыткам, а как максимум обеспечит им прибыль</w:t>
      </w:r>
      <w:r w:rsidRPr="00116ABB">
        <w:t>»</w:t>
      </w:r>
      <w:r>
        <w:t>, – пояснил министр строительства и ЖКХ Владимир Якушев. На втором этапе предполагалось апробировать ресурсную модель с возможностью использования сметных цен, рассчитанных и опубликованных на основании мониторинга сметных цен, с возможностью определения сметной стоимости строительства ресурсно–индексным методом с использованием индексов пересчета в текущий уровень цен по отдельным ресурсам. На третьем этапе планировалось осуществить окончательный переход на ресурсный метод определения сметной стоимости строительства на основании данных о стоимости строительных ресурсов, размещаемых в Федеральной государственной информационной системе ценообразования в строительстве (ФГИС ЦС).</w:t>
      </w:r>
    </w:p>
    <w:p w14:paraId="00690262" w14:textId="77777777" w:rsidR="00116ABB" w:rsidRDefault="00116ABB" w:rsidP="00116ABB">
      <w:pPr>
        <w:pStyle w:val="Textbody"/>
      </w:pPr>
      <w:r>
        <w:t>От перемены мест слагаемых…</w:t>
      </w:r>
    </w:p>
    <w:p w14:paraId="578D2385" w14:textId="3E47A4BB" w:rsidR="00116ABB" w:rsidRDefault="00116ABB" w:rsidP="00116ABB">
      <w:pPr>
        <w:pStyle w:val="Textbody"/>
      </w:pPr>
      <w:r>
        <w:t xml:space="preserve">Однако профессиональное сметное сообщество полагает, что новая ФСНБ–2020 актуализирована формально и, по сути, замораживает саму идею перехода от базисно–индексного метода к ресурсному. По мнению президента Союза инженеров–сметчиков Павла Горячкина, в обновленной базе по–прежнему фигурируют цены двадцатилетней давности. </w:t>
      </w:r>
      <w:r w:rsidRPr="00116ABB">
        <w:t>«</w:t>
      </w:r>
      <w:r>
        <w:t xml:space="preserve">Вместо реального обновления нам предлагают шестую редакцию одной и той же базы – то есть уже шесть раз переписываются нормативы 1984 и 1991 годов! – </w:t>
      </w:r>
      <w:r>
        <w:lastRenderedPageBreak/>
        <w:t>прокомментировал он это событие. – Там с места на место переставлены какие–то цифры, меняются показатели затрат труда и некоторые коды ресурсов, по капле добавляются какие–то нормы и новые технологии. Но в целом это на 98% переписывание старых советских нормативов с их устаревшими технологическими подходами к строительству, со всей устаревшей техникой и материалами</w:t>
      </w:r>
      <w:r w:rsidRPr="00116ABB">
        <w:t>»</w:t>
      </w:r>
      <w:r>
        <w:t>.</w:t>
      </w:r>
    </w:p>
    <w:p w14:paraId="5C988ED1" w14:textId="49C6DFE1" w:rsidR="00116ABB" w:rsidRDefault="00116ABB" w:rsidP="00116ABB">
      <w:pPr>
        <w:pStyle w:val="Textbody"/>
      </w:pPr>
      <w:r>
        <w:t xml:space="preserve">По данным Главгосэкспертизы, в базе ФСНБ–2020 актуализированы 38 тыс. норм, однако эта цифра искусственно завышена. Например, в базе 2017 года значится термин </w:t>
      </w:r>
      <w:r w:rsidRPr="00116ABB">
        <w:t>«</w:t>
      </w:r>
      <w:r>
        <w:t>Битумы нефтяные жидкие БНД–40</w:t>
      </w:r>
      <w:r w:rsidRPr="00116ABB">
        <w:t>»</w:t>
      </w:r>
      <w:r>
        <w:t xml:space="preserve">, а в базе 2020 года – </w:t>
      </w:r>
      <w:r w:rsidRPr="00116ABB">
        <w:t>«</w:t>
      </w:r>
      <w:r>
        <w:t>Битум нефтяной БНД–40</w:t>
      </w:r>
      <w:r w:rsidRPr="00116ABB">
        <w:t>»</w:t>
      </w:r>
      <w:r>
        <w:t>. И несмотря на техническую поправку материалу присваивается новый код и новая расценка. Другой пример: практически в каждой норме в качестве внутрипостроечного транспорта присутствует подъемный кран на автомобильном ходу. В предыдущем варианте норм использовался 10–тонный кран, который сейчас не выпускается. Вместо него в ФСНБ–2020 внесли 16–тонный кран, так что следом автоматически поменялось огромное количество норм. Или была, например, трудоемкость на каком–то очень распространенном процессе 96 человеко–часов, ее поменяли на 94 человеко–часа – а это еще тысячи изменений. Инженеров–сметчиков не устраивает и множество других недоделок и технических ошибок в обновленном документе.</w:t>
      </w:r>
    </w:p>
    <w:p w14:paraId="63ABC68F" w14:textId="44819162" w:rsidR="00116ABB" w:rsidRDefault="00116ABB" w:rsidP="00116ABB">
      <w:pPr>
        <w:pStyle w:val="Textbody"/>
      </w:pPr>
      <w:r>
        <w:t xml:space="preserve">После активного обсуждения этих и других нюансов, инициированных представителями сметного дела в России, ситуация изменилась в лучшую сторону. Цены для составления смет государственных строек в ряде регионов России увеличились после актуализации и приблизились к реальной себестоимости. Об этом заявил </w:t>
      </w:r>
      <w:r w:rsidRPr="00116ABB">
        <w:rPr>
          <w:b/>
        </w:rPr>
        <w:t>замминистра</w:t>
      </w:r>
      <w:r>
        <w:t xml:space="preserve"> строительства и ЖКХ Дмитрий Волков в конце февраля на выездном заседании в Костроме. Он, в частности, сказал: </w:t>
      </w:r>
      <w:r w:rsidRPr="00116ABB">
        <w:t>«</w:t>
      </w:r>
      <w:r>
        <w:t>Основной ценообразующий фактор – индексы пересчета сметной стоимости строительства – мы начали впервые за последние пять лет выпускать расчетным путем, то есть действительно начали пересчитывать, исходя из реального государственного мониторинга цен на каждой отдельной территории. Эти индексы были актуализированы для трети регионов. А еще примерно в трети регионов заявили, что им это не требуется, у них и так ситуация нормальная. В целом по пересчитанным регионам цена поднялась в среднем на 14,8%</w:t>
      </w:r>
      <w:r w:rsidRPr="00116ABB">
        <w:t>»</w:t>
      </w:r>
      <w:r>
        <w:t>. По его словам, особое внимание было уделено расчету экономически обоснованной заработной платы строителей, благодаря чему зарплаты, которые учитываются в системе ценообразования, выросли в среднем на 17%.</w:t>
      </w:r>
    </w:p>
    <w:p w14:paraId="4FED4599" w14:textId="77777777" w:rsidR="00116ABB" w:rsidRDefault="00116ABB" w:rsidP="00116ABB">
      <w:pPr>
        <w:pStyle w:val="Textbody"/>
      </w:pPr>
      <w:r>
        <w:t>Комментарии экспертов</w:t>
      </w:r>
    </w:p>
    <w:p w14:paraId="5C93DCC4" w14:textId="0D80A8BC" w:rsidR="00116ABB" w:rsidRDefault="00116ABB" w:rsidP="00116ABB">
      <w:pPr>
        <w:pStyle w:val="Textbody"/>
      </w:pPr>
      <w:r>
        <w:t xml:space="preserve">В Федеральном дорожном агентстве также сдержанно оценили обновленную ФСНБ–2020. </w:t>
      </w:r>
      <w:r w:rsidRPr="00116ABB">
        <w:t>«</w:t>
      </w:r>
      <w:r>
        <w:t xml:space="preserve">Предполагалось, что новая база будет включать в себя сметные нормативы, учитывающие использование новых технологий строительства, технологических и конструктивных решений, а также современных строительных материалов, изделий, конструкций и оборудования, – прокомментировали в пресс–службе </w:t>
      </w:r>
      <w:r w:rsidRPr="00116ABB">
        <w:rPr>
          <w:b/>
        </w:rPr>
        <w:t>Росавтодор</w:t>
      </w:r>
      <w:r>
        <w:t xml:space="preserve">а. – В агентство поступают обращения от подрядных и проектных организаций, а также от граждан с информацией, что в большинстве расценок в составе ФСНБ–2020 по–прежнему наблюдается отставание учтенных технологий, материалов, машин и механизмов от применяемых в современном строительном комплексе. Кроме того, в сборниках ФЕР </w:t>
      </w:r>
      <w:r w:rsidRPr="00116ABB">
        <w:t>«</w:t>
      </w:r>
      <w:r>
        <w:t>Земляные работы</w:t>
      </w:r>
      <w:r w:rsidRPr="00116ABB">
        <w:t>»</w:t>
      </w:r>
      <w:r>
        <w:t xml:space="preserve"> и </w:t>
      </w:r>
      <w:r w:rsidRPr="00116ABB">
        <w:t>«</w:t>
      </w:r>
      <w:r>
        <w:t>Автомобильные дороги</w:t>
      </w:r>
      <w:r w:rsidRPr="00116ABB">
        <w:t>»</w:t>
      </w:r>
      <w:r>
        <w:t xml:space="preserve"> наблюдается снижение ресурсных и ценовых показателей в отдельных расценках в сравнении с ФСНБ–2017, а также занижена трудоемкость машин и механизмов</w:t>
      </w:r>
      <w:r w:rsidRPr="00116ABB">
        <w:t>»</w:t>
      </w:r>
      <w:r>
        <w:t>.</w:t>
      </w:r>
    </w:p>
    <w:p w14:paraId="2F893168" w14:textId="2EEB57E6" w:rsidR="00116ABB" w:rsidRDefault="00116ABB" w:rsidP="00116ABB">
      <w:pPr>
        <w:pStyle w:val="Textbody"/>
      </w:pPr>
      <w:r>
        <w:t xml:space="preserve">Важно отметить, что сама по себе сметно–нормативная база в ценах 2000 года не может рассматриваться отдельно от индексов изменения сметной стоимости строительства. В настоящее время </w:t>
      </w:r>
      <w:r w:rsidRPr="00116ABB">
        <w:rPr>
          <w:b/>
        </w:rPr>
        <w:t>Федеральное дорожное агентство</w:t>
      </w:r>
      <w:r>
        <w:t xml:space="preserve"> совместно с ФАУ </w:t>
      </w:r>
      <w:r w:rsidRPr="00116ABB">
        <w:t>«</w:t>
      </w:r>
      <w:r>
        <w:t>Главгосэкспертиза России</w:t>
      </w:r>
      <w:r w:rsidRPr="00116ABB">
        <w:t>»</w:t>
      </w:r>
      <w:r>
        <w:t xml:space="preserve"> осуществляет на постоянной основе разработку индексов изменения сметной стоимости строительно–монтажных работ по видам объектов </w:t>
      </w:r>
      <w:r w:rsidRPr="00116ABB">
        <w:t>«</w:t>
      </w:r>
      <w:r>
        <w:t>Автомобильные дороги</w:t>
      </w:r>
      <w:r w:rsidRPr="00116ABB">
        <w:t>»</w:t>
      </w:r>
      <w:r>
        <w:t xml:space="preserve"> и </w:t>
      </w:r>
      <w:r w:rsidRPr="00116ABB">
        <w:t>«</w:t>
      </w:r>
      <w:r>
        <w:t>Искусственные дорожные сооружения</w:t>
      </w:r>
      <w:r w:rsidRPr="00116ABB">
        <w:t>»</w:t>
      </w:r>
      <w:r>
        <w:t xml:space="preserve">. Так, на сегодняшний день Минстроем России разработаны и опубликованы индексы изменения </w:t>
      </w:r>
      <w:r>
        <w:lastRenderedPageBreak/>
        <w:t xml:space="preserve">сметной стоимости строительно–монтажных работ по видам объектов </w:t>
      </w:r>
      <w:r w:rsidRPr="00116ABB">
        <w:t>«</w:t>
      </w:r>
      <w:r>
        <w:t>Автомобильные дороги</w:t>
      </w:r>
      <w:r w:rsidRPr="00116ABB">
        <w:t>»</w:t>
      </w:r>
      <w:r>
        <w:t xml:space="preserve"> и </w:t>
      </w:r>
      <w:r w:rsidRPr="00116ABB">
        <w:t>«</w:t>
      </w:r>
      <w:r>
        <w:t>Искусственные дорожные сооружения</w:t>
      </w:r>
      <w:r w:rsidRPr="00116ABB">
        <w:t>»</w:t>
      </w:r>
      <w:r>
        <w:t xml:space="preserve"> для 62 субъектов Российской Федерации. Предполагается поэтапная публикация индексов по остальным регионам. В связи с учетом отраслевой специфики применение таких индексов по сравнению с индексами по виду объектов </w:t>
      </w:r>
      <w:r w:rsidRPr="00116ABB">
        <w:t>«</w:t>
      </w:r>
      <w:r>
        <w:t>Прочие объекты</w:t>
      </w:r>
      <w:r w:rsidRPr="00116ABB">
        <w:t>»</w:t>
      </w:r>
      <w:r>
        <w:t xml:space="preserve"> позволит более достоверно определять сметную стоимость объектов дорожного хозяйства.</w:t>
      </w:r>
    </w:p>
    <w:p w14:paraId="3D393354" w14:textId="77777777" w:rsidR="00116ABB" w:rsidRDefault="00116ABB" w:rsidP="00116ABB">
      <w:pPr>
        <w:pStyle w:val="Textbody"/>
      </w:pPr>
      <w:r>
        <w:t>Планирование утве</w:t>
      </w:r>
      <w:r w:rsidRPr="00116ABB">
        <w:rPr>
          <w:b/>
        </w:rPr>
        <w:t>ржд</w:t>
      </w:r>
      <w:r>
        <w:t>ения (актуализации) сметных нормативов осуществляется Минстроем России ежегодно на основании предложений федеральных органов исполнительной власти, органов исполнительной власти субъектов Российской Федерации, органов местного самоуправления, а также юридических лиц в соответствии с порядком утве</w:t>
      </w:r>
      <w:r w:rsidRPr="00116ABB">
        <w:rPr>
          <w:b/>
        </w:rPr>
        <w:t>ржд</w:t>
      </w:r>
      <w:r>
        <w:t>ения сметных нормативов, утве</w:t>
      </w:r>
      <w:r w:rsidRPr="00116ABB">
        <w:rPr>
          <w:b/>
        </w:rPr>
        <w:t>ржд</w:t>
      </w:r>
      <w:r>
        <w:t>енным приказом Минстроя России от 13 января 2019 года № 2/пр.</w:t>
      </w:r>
    </w:p>
    <w:p w14:paraId="56730178" w14:textId="5A92771A" w:rsidR="00116ABB" w:rsidRDefault="00116ABB" w:rsidP="00116ABB">
      <w:pPr>
        <w:pStyle w:val="Textbody"/>
      </w:pPr>
      <w:r>
        <w:t xml:space="preserve">По оценкам Федерального дорожного агентства, предварительная потребность дорожной отрасли в разработке сметных нормативов на ближайшие годы составляет более 250 шт. Уже сейчас </w:t>
      </w:r>
      <w:r w:rsidRPr="00116ABB">
        <w:rPr>
          <w:b/>
        </w:rPr>
        <w:t>Росавтодор</w:t>
      </w:r>
      <w:r>
        <w:t xml:space="preserve"> совместно с Ассоциацией </w:t>
      </w:r>
      <w:r w:rsidRPr="00116ABB">
        <w:t>«</w:t>
      </w:r>
      <w:r>
        <w:t>Р.О.С.АСФАЛЬТ</w:t>
      </w:r>
      <w:r w:rsidRPr="00116ABB">
        <w:t>»</w:t>
      </w:r>
      <w:r>
        <w:t xml:space="preserve"> оценивает возможность разработки/актуализации сметных норм с участием профессионального дорожного сообщества. Агентство предлагает отраслевым ассоциациям и всем заинтересованным организациям рассмотреть возможность участия в проводимой работе.</w:t>
      </w:r>
    </w:p>
    <w:p w14:paraId="150C3E46" w14:textId="77777777" w:rsidR="00116ABB" w:rsidRDefault="00116ABB" w:rsidP="00116ABB">
      <w:pPr>
        <w:pStyle w:val="Textbody"/>
      </w:pPr>
      <w:r>
        <w:t>Надо менять подход</w:t>
      </w:r>
    </w:p>
    <w:p w14:paraId="11BDC991" w14:textId="4B0F1CEE" w:rsidR="00116ABB" w:rsidRDefault="00116ABB" w:rsidP="00116ABB">
      <w:pPr>
        <w:pStyle w:val="Textbody"/>
      </w:pPr>
      <w:r>
        <w:t xml:space="preserve">Профессионалы сметного дела напоминают, что смысл актуализации нормативной базы заключался не в самом процессе и не в отчетах, а в необходимости правильно определить цену объекта. Пока проблемы только нарастают, конкурсы и тендеры срываются, потому что заказчики не могут правильно определить стоимость объектов капстроительства. Как следствие – растет число уголовных дел за </w:t>
      </w:r>
      <w:r w:rsidRPr="00116ABB">
        <w:t>«</w:t>
      </w:r>
      <w:r>
        <w:t>растраты и хищения при выполнении госзаказа на строительство</w:t>
      </w:r>
      <w:r w:rsidRPr="00116ABB">
        <w:t>»</w:t>
      </w:r>
      <w:r>
        <w:t xml:space="preserve">. </w:t>
      </w:r>
      <w:r w:rsidRPr="00116ABB">
        <w:t>«</w:t>
      </w:r>
      <w:r>
        <w:t>Это говорит о том, что ценообразование на стройке доведено до полного абсурда, что мы утратили ощущение цены и уже не можем ее посчитать. Уже не только сметчики не могут работать нормально – региональные власти не понимают, что и как они должны делать. Губернаторы, министры строительства регионов не знают, да и боятся что–то делать! У них отняли все полномочия по ценообразованию, региональные индексы спускаются сверху</w:t>
      </w:r>
      <w:r w:rsidRPr="00116ABB">
        <w:t>»</w:t>
      </w:r>
      <w:r>
        <w:t>, – комментирует ситуацию Павел Горячкин.</w:t>
      </w:r>
    </w:p>
    <w:p w14:paraId="38EA73C0" w14:textId="5A1F9D45" w:rsidR="00116ABB" w:rsidRDefault="00116ABB" w:rsidP="00116ABB">
      <w:pPr>
        <w:pStyle w:val="Textbody"/>
      </w:pPr>
      <w:r>
        <w:t xml:space="preserve">Показательный пример – ситуация в Крыму, где заморожена каждая вторая стройка. </w:t>
      </w:r>
      <w:r w:rsidRPr="00116ABB">
        <w:t>«</w:t>
      </w:r>
      <w:r>
        <w:t>Главная проблема в том, что изначально допущена ошибка в ценообразовании, – рассказал заместитель председателя правительства РФ Марат Хуснуллин в одном из своих интервью. – В результате реальной конкуренции не было. В таком случае приходят подрядчики либо непрофессиональные, либо те, кто сразу знает, что ничего не построят. Ругают, конечно, как и везде, за все строителей. На самом деле в цепочке виновников они лишь замыкающее звено. Начинается эта цепочка с некачественно составленного некомпетентным чиновником технического задания, скажем, на дорогу, которая является сложнейшим объектом с инженерными сетями, коммуникациями. Затем в соответствии с ФЗ № 44 выбирается проектировщик, который в жизни ничего не проектировал, но зато дал самую низкую цену на свой проект. В результате выдал отвратительную документацию. Поэтому ключевая задача, которую я перед собой ставлю, – менять подход к системе госзаказа</w:t>
      </w:r>
      <w:r w:rsidRPr="00116ABB">
        <w:t>»</w:t>
      </w:r>
      <w:r>
        <w:t>.</w:t>
      </w:r>
    </w:p>
    <w:p w14:paraId="15676FCF" w14:textId="7155826B" w:rsidR="00116ABB" w:rsidRDefault="00116ABB" w:rsidP="00116ABB">
      <w:pPr>
        <w:pStyle w:val="Textbody"/>
      </w:pPr>
      <w:r>
        <w:t xml:space="preserve">В профильном ведомстве непосредственно направление ценообразования теперь курирует назначенный первым заместителем министра строительства и ЖКХ РФ Ирек Файзуллин. Одной из важных задач он также называет снижение организационных и технических барьеров в строительстве, сокращение сроков выдачи разрешений на строительство, положительного заключения госэкспертизы, а также дальнейшее совершенствование нормативной базы в области ценообразования. </w:t>
      </w:r>
      <w:r w:rsidRPr="00116ABB">
        <w:t>«</w:t>
      </w:r>
      <w:r>
        <w:t xml:space="preserve">В данном направлении существует дисбаланс, – объясняет он. – И поэтому пока не получился тот результат, который </w:t>
      </w:r>
      <w:r>
        <w:lastRenderedPageBreak/>
        <w:t>необходим. Сегодня, допустим, на основе нормативной базы в регионах не могут четко зафиксировать стоимость ресурсов. Тип расчетов (базисно–индексный, или ресурсный метод определения стоимости строительного объекта) должен базироваться на реальной стоимости ресурсов. Когда ты приходишь в магазин, видишь ценник, то не торгуешься, а на стройке считается, мы можем торговаться</w:t>
      </w:r>
      <w:r w:rsidRPr="00116ABB">
        <w:t>»</w:t>
      </w:r>
      <w:r>
        <w:t>.</w:t>
      </w:r>
    </w:p>
    <w:p w14:paraId="3C39109F" w14:textId="77777777" w:rsidR="00116ABB" w:rsidRDefault="00116ABB" w:rsidP="00116ABB">
      <w:pPr>
        <w:pStyle w:val="Textbody"/>
      </w:pPr>
      <w:hyperlink r:id="rId136" w:history="1">
        <w:r>
          <w:rPr>
            <w:color w:val="0000FF"/>
            <w:u w:val="single" w:color="0000FF"/>
          </w:rPr>
          <w:t>http://transportrussia.ru/item/5485-novye-podkhody-k-starym-problemam.html</w:t>
        </w:r>
      </w:hyperlink>
    </w:p>
    <w:p w14:paraId="743F74FB" w14:textId="77777777" w:rsidR="00116ABB" w:rsidRDefault="00116ABB" w:rsidP="00116ABB">
      <w:pPr>
        <w:pStyle w:val="3"/>
        <w:jc w:val="both"/>
        <w:rPr>
          <w:rFonts w:ascii="Times New Roman" w:hAnsi="Times New Roman"/>
          <w:sz w:val="24"/>
        </w:rPr>
      </w:pPr>
      <w:bookmarkStart w:id="179" w:name="_gen82"/>
      <w:bookmarkStart w:id="180" w:name="_Toc43706577"/>
      <w:bookmarkEnd w:id="179"/>
      <w:r>
        <w:rPr>
          <w:rFonts w:ascii="Times New Roman" w:hAnsi="Times New Roman"/>
          <w:sz w:val="24"/>
        </w:rPr>
        <w:t>ТРАНСПОРТ РОССИИ; МАРИНА ИВАНОВА; 2020.20.03; ЗНАНИЯ И ОПЫТ – МОЛОДЫМ</w:t>
      </w:r>
      <w:bookmarkEnd w:id="180"/>
    </w:p>
    <w:p w14:paraId="4177BD7D" w14:textId="77777777" w:rsidR="00116ABB" w:rsidRDefault="00116ABB" w:rsidP="00116ABB">
      <w:pPr>
        <w:pStyle w:val="Textbody"/>
      </w:pPr>
      <w:r>
        <w:t>Важная миссия ведущих российских и шведских экспертов в области безопасности дорожного движения.</w:t>
      </w:r>
    </w:p>
    <w:p w14:paraId="29AD4B70" w14:textId="77777777" w:rsidR="00116ABB" w:rsidRDefault="00116ABB" w:rsidP="00116ABB">
      <w:pPr>
        <w:pStyle w:val="Textbody"/>
      </w:pPr>
      <w:r>
        <w:t>В Вологде и Ярославле для профильных студентов государственных университетов были организованы специальные семинары с участием ведущих шведских экспертов в области безопасности дорожного движения.</w:t>
      </w:r>
    </w:p>
    <w:p w14:paraId="7833D828" w14:textId="0FB9523D" w:rsidR="00116ABB" w:rsidRDefault="00116ABB" w:rsidP="00116ABB">
      <w:pPr>
        <w:pStyle w:val="Textbody"/>
      </w:pPr>
      <w:r>
        <w:t xml:space="preserve">Семинары были подготовлены Ассоциацией </w:t>
      </w:r>
      <w:r w:rsidRPr="00116ABB">
        <w:t>«</w:t>
      </w:r>
      <w:r>
        <w:t>РАДОР</w:t>
      </w:r>
      <w:r w:rsidRPr="00116ABB">
        <w:t>»</w:t>
      </w:r>
      <w:r>
        <w:t xml:space="preserve"> в рамках программы инженерно–технического сотрудничества дорожных и транспортных администраций стран Баренцева региона при поддержке федеральных и территориальных органов управления автомобильными дорогами Вологодской и Ярославской областей.</w:t>
      </w:r>
    </w:p>
    <w:p w14:paraId="77F879E1" w14:textId="234CC71B" w:rsidR="00116ABB" w:rsidRDefault="00116ABB" w:rsidP="00116ABB">
      <w:pPr>
        <w:pStyle w:val="Textbody"/>
      </w:pPr>
      <w:r>
        <w:t xml:space="preserve">Программа семинаров предусматривала ознакомление будущих дорожников с основными положениями реализуемой в Швеции с 1997 года программы достижения нулевой смертности на дорогах </w:t>
      </w:r>
      <w:r w:rsidRPr="00116ABB">
        <w:t>«</w:t>
      </w:r>
      <w:r>
        <w:t>Vision Zero</w:t>
      </w:r>
      <w:r w:rsidRPr="00116ABB">
        <w:t>»</w:t>
      </w:r>
      <w:r>
        <w:t>, а также анализ основных ее результатов и дальнейших перспектив реализации.</w:t>
      </w:r>
    </w:p>
    <w:p w14:paraId="1268969D" w14:textId="1743D6A0" w:rsidR="00116ABB" w:rsidRDefault="00116ABB" w:rsidP="00116ABB">
      <w:pPr>
        <w:pStyle w:val="Textbody"/>
      </w:pPr>
      <w:r>
        <w:t xml:space="preserve">Открыла семинар, в котором участвовали и студенты Вологодского государственного университета, заместитель генерального директора Ассоциации </w:t>
      </w:r>
      <w:r w:rsidRPr="00116ABB">
        <w:t>«</w:t>
      </w:r>
      <w:r>
        <w:t>РАДОР</w:t>
      </w:r>
      <w:r w:rsidRPr="00116ABB">
        <w:t>»</w:t>
      </w:r>
      <w:r>
        <w:t xml:space="preserve"> Анна Цаплина.</w:t>
      </w:r>
    </w:p>
    <w:p w14:paraId="5166D1D6" w14:textId="77777777" w:rsidR="00116ABB" w:rsidRDefault="00116ABB" w:rsidP="00116ABB">
      <w:pPr>
        <w:pStyle w:val="Textbody"/>
      </w:pPr>
      <w:r>
        <w:t>Она отметила, что проблема безопасности дорожного движения является актуальной для всех стран. Именно об этом шел разговор на прошедшей Всемирной министерской конференции по безопасности дорожного движения в Стокгольме, организованной ООН и Всемирной организацией здравоохранения, В работе приняли участие министры транспорта, здравоохранения, МВД 140 стран, приехавшие почти 1500 делегатов. Участники констатировали необходимость мобилизации усилий всех и каждого для решения этой крайне важной задачи. Ведь в мире ежегодно гибнут 1350 тыс. человек, почти 50 млн человек получают ранения, ущерб от ДТП серьезно бьет по экономике. При этом смертность на дорогах относится к 8–й по значимости причине смертности среди молодежи в возрасте до 29 лет.</w:t>
      </w:r>
    </w:p>
    <w:p w14:paraId="708CDF8C" w14:textId="77777777" w:rsidR="00116ABB" w:rsidRDefault="00116ABB" w:rsidP="00116ABB">
      <w:pPr>
        <w:pStyle w:val="Textbody"/>
      </w:pPr>
      <w:r>
        <w:t>Именно эти факторы стали побудительной причиной организации специальных семинаров для молодежи и студентов.</w:t>
      </w:r>
    </w:p>
    <w:p w14:paraId="6768F1C5" w14:textId="310989B0" w:rsidR="00116ABB" w:rsidRDefault="00116ABB" w:rsidP="00116ABB">
      <w:pPr>
        <w:pStyle w:val="Textbody"/>
      </w:pPr>
      <w:r>
        <w:t xml:space="preserve">Генеральный директор Ассоциации </w:t>
      </w:r>
      <w:r w:rsidRPr="00116ABB">
        <w:t>«</w:t>
      </w:r>
      <w:r>
        <w:t>РАДОР</w:t>
      </w:r>
      <w:r w:rsidRPr="00116ABB">
        <w:t>»</w:t>
      </w:r>
      <w:r>
        <w:t xml:space="preserve"> Игорь Старыгин в приветственном слове к студентам Ярославского государственного технического университета призвал будущих дорожников тщательно изучать лучшие международные практики и быть готовыми стать активными участниками реализуемого в России национального проекта </w:t>
      </w:r>
      <w:r w:rsidRPr="00116ABB">
        <w:t>«</w:t>
      </w:r>
      <w:r w:rsidRPr="00116ABB">
        <w:rPr>
          <w:b/>
        </w:rPr>
        <w:t>Безопасные и качественные автомобильные дороги</w:t>
      </w:r>
      <w:r w:rsidRPr="00116ABB">
        <w:t>»</w:t>
      </w:r>
      <w:r>
        <w:t>, поскольку в числе его целей снижение уровня смертности на автомобильных дорогах общего пользования до 4 погибших на 100 тысяч населения к 2024 году и достижение нулевой смертности на дорогах к 2030 году.</w:t>
      </w:r>
    </w:p>
    <w:p w14:paraId="401012C5" w14:textId="474F2F54" w:rsidR="00116ABB" w:rsidRDefault="00116ABB" w:rsidP="00116ABB">
      <w:pPr>
        <w:pStyle w:val="Textbody"/>
      </w:pPr>
      <w:r>
        <w:t xml:space="preserve">Докладчик отметил особую значимость семинара, в рамках которого была предоставлена уникальная возможность ознакомиться с оценкой шведскими коллегами результатов 25–летней работы и тех трудностей, с которыми они столкнулись на пути реализации </w:t>
      </w:r>
      <w:r w:rsidRPr="00116ABB">
        <w:t>«</w:t>
      </w:r>
      <w:r>
        <w:t>Vision Zero</w:t>
      </w:r>
      <w:r w:rsidRPr="00116ABB">
        <w:t>»</w:t>
      </w:r>
      <w:r>
        <w:t>.</w:t>
      </w:r>
    </w:p>
    <w:p w14:paraId="43ACE13D" w14:textId="4BD58745" w:rsidR="00116ABB" w:rsidRDefault="00116ABB" w:rsidP="00116ABB">
      <w:pPr>
        <w:pStyle w:val="Textbody"/>
      </w:pPr>
      <w:r>
        <w:t xml:space="preserve">В работе семинара также приняли участие представители Федерального дорожного агентства и подведомственных ему организаций, органов исполнительной и законодательной власти регионов, территориальных органов управления автомобильными </w:t>
      </w:r>
      <w:r>
        <w:lastRenderedPageBreak/>
        <w:t xml:space="preserve">дорогами, ГК </w:t>
      </w:r>
      <w:r w:rsidRPr="00116ABB">
        <w:t>«</w:t>
      </w:r>
      <w:r>
        <w:t>Автодор</w:t>
      </w:r>
      <w:r w:rsidRPr="00116ABB">
        <w:t>»</w:t>
      </w:r>
      <w:r>
        <w:t>, ГИБДД МВД России, администраций муниципальных образований.</w:t>
      </w:r>
    </w:p>
    <w:p w14:paraId="5A49BA8C" w14:textId="77777777" w:rsidR="00116ABB" w:rsidRDefault="00116ABB" w:rsidP="00116ABB">
      <w:pPr>
        <w:pStyle w:val="Textbody"/>
      </w:pPr>
      <w:r>
        <w:t>Шведскую сторону представляли руководитель направления безопасности дорожного движения Шведской транспортной администрации Стефан Юнсон и старший советник по безопасности дорожного движения Шведской транспортной администрации Ларс Экман.</w:t>
      </w:r>
    </w:p>
    <w:p w14:paraId="59868172" w14:textId="77777777" w:rsidR="00116ABB" w:rsidRDefault="00116ABB" w:rsidP="00116ABB">
      <w:pPr>
        <w:pStyle w:val="Textbody"/>
      </w:pPr>
      <w:r>
        <w:t>Как известно, принятая в 1997 году правительством Швеции Концепция нулевой смертности задекларировала неприемлемость гибели людей на дорогах. Принятие этого решения привело к корректировке политики по безопасности дорожного движения и традиционных методов работы в этом направлении. Появился целостный подход к развитию дорожно–транспортной системы как единого целого, компоненты которого – дорога, транспортное средство и человек во взаимодействии друг с другом гарантируют и несут ответственность за безопасность на дороге.</w:t>
      </w:r>
    </w:p>
    <w:p w14:paraId="1820E488" w14:textId="77777777" w:rsidR="00116ABB" w:rsidRDefault="00116ABB" w:rsidP="00116ABB">
      <w:pPr>
        <w:pStyle w:val="Textbody"/>
      </w:pPr>
      <w:r>
        <w:t>Двадцать пять лет работы в этом направлении привели к достижению на рубеже 2016–2017 годов лучшего в мире показателя – 2,6 погибших на 100 тыс. населения (в 60–х годах смертность на дорогах Швеции составляла до 17 человек на 100 тыс. человек).</w:t>
      </w:r>
    </w:p>
    <w:p w14:paraId="40EC0162" w14:textId="77777777" w:rsidR="00116ABB" w:rsidRDefault="00116ABB" w:rsidP="00116ABB">
      <w:pPr>
        <w:pStyle w:val="Textbody"/>
      </w:pPr>
      <w:r>
        <w:t>В 2019 году в Швеции в дорожно–транспортных происшествиях погибли 223 человека. Было особо подчеркнуто – среди погибших нет детей в возрасте до 17 лет.</w:t>
      </w:r>
    </w:p>
    <w:p w14:paraId="38FDED7C" w14:textId="77777777" w:rsidR="00116ABB" w:rsidRDefault="00116ABB" w:rsidP="00116ABB">
      <w:pPr>
        <w:pStyle w:val="Textbody"/>
      </w:pPr>
      <w:r>
        <w:t>Основными мерами, давшими максимальный эффект, были признаны устройство дорог по типу 2+1 с разделением встречных потоков движения (обеспечивает свыше 90% снижения лобовых столкновений), устройство круговых развязок, нарезка шумовых полос, применение ремней безопасности, установление камер контроля дорожного движения.</w:t>
      </w:r>
    </w:p>
    <w:p w14:paraId="008C8292" w14:textId="77777777" w:rsidR="00116ABB" w:rsidRDefault="00116ABB" w:rsidP="00116ABB">
      <w:pPr>
        <w:pStyle w:val="Textbody"/>
      </w:pPr>
      <w:r>
        <w:t>Исследования специалистов Шведской транспортной администрации по изучению каждого ДТП со смертельным исходом и тяжелыми последствиями выделяют скорость как один из критических факторов, влияющих на безопасность дорожного движения и тяжесть последствий ДТП. Так, в частности, устройство круговых развязок может и не приводить к снижению аварийности, но абсолютно исключает смертельные ДТП или ДТП с тяжелыми ранениями.</w:t>
      </w:r>
    </w:p>
    <w:p w14:paraId="2979CA52" w14:textId="45059492" w:rsidR="00116ABB" w:rsidRDefault="00116ABB" w:rsidP="00116ABB">
      <w:pPr>
        <w:pStyle w:val="Textbody"/>
      </w:pPr>
      <w:r>
        <w:t xml:space="preserve">Также специалистов в этой скандинавской стране не устраивают пешеходные переходы на автодорогах вне населенных пунктов, если они не подстрахованы такими </w:t>
      </w:r>
      <w:r w:rsidRPr="00116ABB">
        <w:t>«</w:t>
      </w:r>
      <w:r>
        <w:t>мерами успокоительного характера</w:t>
      </w:r>
      <w:r w:rsidRPr="00116ABB">
        <w:t>»</w:t>
      </w:r>
      <w:r>
        <w:t>, как искусственные неровности, сужения, знаки, предписывающие снизить скорость.</w:t>
      </w:r>
    </w:p>
    <w:p w14:paraId="405376DE" w14:textId="77777777" w:rsidR="00116ABB" w:rsidRDefault="00116ABB" w:rsidP="00116ABB">
      <w:pPr>
        <w:pStyle w:val="Textbody"/>
      </w:pPr>
      <w:r>
        <w:t>Было особо подчеркнуто, что важнейшая роль принадлежит формированию в обществе социального неприятия нарушения участниками дорожного движения правил дорожного движения, особенно таких как вождение в состоянии алкогольного опьянения, превышение скорости.</w:t>
      </w:r>
    </w:p>
    <w:p w14:paraId="5D040823" w14:textId="78AE7223" w:rsidR="00116ABB" w:rsidRDefault="00116ABB" w:rsidP="00116ABB">
      <w:pPr>
        <w:pStyle w:val="Textbody"/>
      </w:pPr>
      <w:r>
        <w:t xml:space="preserve">Для целей реализации концепции </w:t>
      </w:r>
      <w:r w:rsidRPr="00116ABB">
        <w:t>«</w:t>
      </w:r>
      <w:r>
        <w:t>Vision Zero</w:t>
      </w:r>
      <w:r w:rsidRPr="00116ABB">
        <w:t>»</w:t>
      </w:r>
      <w:r>
        <w:t xml:space="preserve"> в Шведской транспортной администрации была сформирована база данных по ДТП – STRADA, которая включает в том числе информацию и от полиции, и от органов здравоохранения и позволяет всесторонне анализировать и классифицировать ДТП с последующей подготовкой комплекса конкретных мер. И здесь отдельным блоком стоит вопрос необходимости обеспечения условий для оперативного оказания квалифицированной медицинской помощи при ДТП.</w:t>
      </w:r>
    </w:p>
    <w:p w14:paraId="7EB91501" w14:textId="77777777" w:rsidR="00116ABB" w:rsidRDefault="00116ABB" w:rsidP="00116ABB">
      <w:pPr>
        <w:pStyle w:val="Textbody"/>
      </w:pPr>
      <w:r>
        <w:t>Тем не менее, несмотря на такие убедительные результаты реализации этой программы, целевой показатель нулевой смертности в Швеции пока не достигнут. К числу основных причин отнесено четкое понимание того, что человек несовершенен. Поэтому необходимо выстраивать комплексную систему, которая должна быть технически подготовлена и могла бы оперативно реагировать и компенсировать (предотвращать) человеческие ошибки на дороге. Очень важным признано усиление социальной ответственности бизнеса в вопросах стимулирования безопасного поведения на дороге как сотрудников компаний, так и контрагентов и партнеров.</w:t>
      </w:r>
    </w:p>
    <w:p w14:paraId="1D67D5F4" w14:textId="72CDE32F" w:rsidR="00116ABB" w:rsidRDefault="00116ABB" w:rsidP="00116ABB">
      <w:pPr>
        <w:pStyle w:val="Textbody"/>
      </w:pPr>
      <w:r>
        <w:t xml:space="preserve">Решением правительства Швеции принято решение о </w:t>
      </w:r>
      <w:r w:rsidRPr="00116ABB">
        <w:t>«</w:t>
      </w:r>
      <w:r>
        <w:t>перезагрузке</w:t>
      </w:r>
      <w:r w:rsidRPr="00116ABB">
        <w:t>»</w:t>
      </w:r>
      <w:r>
        <w:t xml:space="preserve"> программы. Достижение целевого показателя отнесено на 2030 год.</w:t>
      </w:r>
    </w:p>
    <w:p w14:paraId="3387BE98" w14:textId="77777777" w:rsidR="00116ABB" w:rsidRDefault="00116ABB" w:rsidP="00116ABB">
      <w:pPr>
        <w:pStyle w:val="Textbody"/>
      </w:pPr>
      <w:r>
        <w:lastRenderedPageBreak/>
        <w:t>Как было озвучено министром транспорта Швеции в преддверии Всемирной министерской конференции по БДД в Стокгольме, планируется, что к 2030 году количество погибших на дорогах Швеции сократится на 50% к уровню 2019 года.</w:t>
      </w:r>
    </w:p>
    <w:p w14:paraId="79A79599" w14:textId="77777777" w:rsidR="00116ABB" w:rsidRDefault="00116ABB" w:rsidP="00116ABB">
      <w:pPr>
        <w:pStyle w:val="Textbody"/>
      </w:pPr>
      <w:r>
        <w:t>В числе дополнительных технических мероприятий предусматривается установление 1000 дополнительных камер безопасности дорожного движения, установка центральных разделительных барьеров, введение пониженного скоростного режима (до 80 км/час) на 2500 км дорог, внедрение новых технологий типа Geofencing (зонального удаленного управления движением и скоростными режимами для общественного транспорта).</w:t>
      </w:r>
    </w:p>
    <w:p w14:paraId="2D22FA41" w14:textId="77777777" w:rsidR="00116ABB" w:rsidRDefault="00116ABB" w:rsidP="00116ABB">
      <w:pPr>
        <w:pStyle w:val="Textbody"/>
      </w:pPr>
      <w:r>
        <w:t>В качестве положительного примера коллективной ответственной работы по снижению смертности на дорогах шведские эксперты презентовали заявление 8 крупнейших потребителей транспортных услуг (в том числе Транспортной администрации Швеции, IKEA и других) о соглашении о порядке закупки транспортных услуг, когда в условия контракта включается обязательство поставщика соблюдать скоростные режимы движения. Также устанавливается обязательство по оснащению транспортных средств алко–замками.</w:t>
      </w:r>
    </w:p>
    <w:p w14:paraId="31E76A34" w14:textId="77777777" w:rsidR="00116ABB" w:rsidRDefault="00116ABB" w:rsidP="00116ABB">
      <w:pPr>
        <w:pStyle w:val="Textbody"/>
      </w:pPr>
      <w:r>
        <w:t>Подводя итоги семинара, с учетом проведенных дискуссий, а также на основе собственных впечатлений от поездок по автомобильным дорогам трех субъектов Российской Федерации шведские коллеги крайне положительно отметили принятие на национальном уровне в России решений в части повышения безопасности дорожного движения и снижения смертности на автодорогах. При этом они обратили внимание, что для достижения поставленных целей по снижению смертности на дорогах в России необходимо стабильное и достаточное финансирование, а также наличие плана конкретных действий с четким определением круга ответственных лиц, последовательная работа по реализации мероприятий и анализу их последствий, а также призвали смелее относиться к внедрению пилотных (пусть даже непопулярных в обществе) проектов, проведению мониторинга и анализа их результатов, подготовке предложений по корректировке нормативных актов. Как было подчеркнуто, все мероприятия должны носить конкретный характер и их результат должен быть измеряемым.</w:t>
      </w:r>
    </w:p>
    <w:p w14:paraId="15E21786" w14:textId="77777777" w:rsidR="00116ABB" w:rsidRDefault="00116ABB" w:rsidP="00116ABB">
      <w:pPr>
        <w:pStyle w:val="Textbody"/>
      </w:pPr>
      <w:r>
        <w:t>И бесспорно важным и положительным результатом прошедших семинаров является констатация того факта, что и Россия, и Швеция во главу угла ставят задачу сохранения человеческой жизни, и нельзя переоценить важность обмена опытом, всестороннего углубленного изучения наилучших практик, откровенный разговор профессионалов об анализе ошибок и совместный поиск новых эффективных решений, обеспечивающих снижение смертности на дорогах.</w:t>
      </w:r>
    </w:p>
    <w:p w14:paraId="1DAD1FDC" w14:textId="77777777" w:rsidR="00116ABB" w:rsidRDefault="00116ABB" w:rsidP="00116ABB">
      <w:pPr>
        <w:pStyle w:val="Textbody"/>
      </w:pPr>
      <w:r>
        <w:t>P. S.</w:t>
      </w:r>
    </w:p>
    <w:p w14:paraId="15AC0CE5" w14:textId="63CC2A62" w:rsidR="00116ABB" w:rsidRDefault="00116ABB" w:rsidP="00116ABB">
      <w:pPr>
        <w:pStyle w:val="Textbody"/>
      </w:pPr>
      <w:r>
        <w:t xml:space="preserve">Ассоциация </w:t>
      </w:r>
      <w:r w:rsidRPr="00116ABB">
        <w:t>«</w:t>
      </w:r>
      <w:r>
        <w:t>РАДОР</w:t>
      </w:r>
      <w:r w:rsidRPr="00116ABB">
        <w:t>»</w:t>
      </w:r>
      <w:r>
        <w:t xml:space="preserve"> последовательно продолжает работу по изучению передового российского и зарубежного опыта и информированию членов ассоциации.</w:t>
      </w:r>
    </w:p>
    <w:p w14:paraId="04777C18" w14:textId="77777777" w:rsidR="00116ABB" w:rsidRDefault="00116ABB" w:rsidP="00116ABB">
      <w:pPr>
        <w:pStyle w:val="Textbody"/>
      </w:pPr>
      <w:r>
        <w:t>1–2 апреля 2020 года в г. Омск состоится 17–я межрегиональная конференция, посвященная современным технологиям ремонта и содержания автомобильных дорог. В рамках конференции 2 апреля пройдет международный Форум по безопасности дорожного движения с участием ведущих российских и скандинавских экспертов.</w:t>
      </w:r>
    </w:p>
    <w:p w14:paraId="76E06275" w14:textId="77777777" w:rsidR="00116ABB" w:rsidRDefault="00116ABB" w:rsidP="00116ABB">
      <w:pPr>
        <w:pStyle w:val="Textbody"/>
      </w:pPr>
      <w:hyperlink r:id="rId137" w:history="1">
        <w:r>
          <w:rPr>
            <w:color w:val="0000FF"/>
            <w:u w:val="single" w:color="0000FF"/>
          </w:rPr>
          <w:t>http://transportrussia.ru/item/5486-znaniya-i-opyt-molodym.html</w:t>
        </w:r>
      </w:hyperlink>
    </w:p>
    <w:p w14:paraId="192E161F" w14:textId="77777777" w:rsidR="00116ABB" w:rsidRDefault="00116ABB" w:rsidP="00116ABB">
      <w:pPr>
        <w:pStyle w:val="3"/>
        <w:jc w:val="both"/>
        <w:rPr>
          <w:rFonts w:ascii="Times New Roman" w:hAnsi="Times New Roman"/>
          <w:sz w:val="24"/>
        </w:rPr>
      </w:pPr>
      <w:bookmarkStart w:id="181" w:name="_gen83"/>
      <w:bookmarkStart w:id="182" w:name="_Toc43706578"/>
      <w:bookmarkEnd w:id="181"/>
      <w:r>
        <w:rPr>
          <w:rFonts w:ascii="Times New Roman" w:hAnsi="Times New Roman"/>
          <w:sz w:val="24"/>
        </w:rPr>
        <w:t>ТРАНСПОРТ РОССИИ; ВЯЧЕСЛАВ ЛОБОВ; 2020.20.03; ОТРАСЛИ НУЖНА ПОДДЕРЖКА</w:t>
      </w:r>
      <w:bookmarkEnd w:id="182"/>
    </w:p>
    <w:p w14:paraId="1813613B" w14:textId="77777777" w:rsidR="00116ABB" w:rsidRDefault="00116ABB" w:rsidP="00116ABB">
      <w:pPr>
        <w:pStyle w:val="Textbody"/>
      </w:pPr>
      <w:r>
        <w:t>Судоходный бизнес на внутренних водных путях оказался в сложной ситуации.</w:t>
      </w:r>
    </w:p>
    <w:p w14:paraId="3A85D03A" w14:textId="23963995" w:rsidR="00116ABB" w:rsidRDefault="00116ABB" w:rsidP="00116ABB">
      <w:pPr>
        <w:pStyle w:val="Textbody"/>
      </w:pPr>
      <w:r>
        <w:t xml:space="preserve">Как уже не раз отмечала наша газета, речники многие годы работают практически </w:t>
      </w:r>
      <w:r w:rsidRPr="00116ABB">
        <w:t>«</w:t>
      </w:r>
      <w:r>
        <w:t>на выживание</w:t>
      </w:r>
      <w:r w:rsidRPr="00116ABB">
        <w:t>»</w:t>
      </w:r>
      <w:r>
        <w:t>. Мало того, что грузовые перевозки на реке не растут, они стабильно падают. О причинах сложной ситуации, в которой оказалась речная отрасль, рассказывает президент Ассоциации портов и судовладельцев речного транспорта Александр ЗАЙЦЕВ.</w:t>
      </w:r>
    </w:p>
    <w:p w14:paraId="3A9218F6" w14:textId="77777777" w:rsidR="00116ABB" w:rsidRDefault="00116ABB" w:rsidP="00116ABB">
      <w:pPr>
        <w:pStyle w:val="Textbody"/>
      </w:pPr>
      <w:r>
        <w:lastRenderedPageBreak/>
        <w:t>– Александр Михайлович, не за горами навигация–2020. Но прежде вспомним минувшую навигацию. Почему, на ваш взгляд, отрасль закончила ее с минусом по основным показателям?</w:t>
      </w:r>
    </w:p>
    <w:p w14:paraId="11D471AF" w14:textId="77777777" w:rsidR="00116ABB" w:rsidRDefault="00116ABB" w:rsidP="00116ABB">
      <w:pPr>
        <w:pStyle w:val="Textbody"/>
      </w:pPr>
      <w:r>
        <w:t>– Ситуация на речном транспорте, действительно, очень сложная. Ко всем трудностям в экономике добавилась маловодность. Практически прекратилась работа на Оке, были трудности в Ленском пароходстве. Недостаточность глубин для прохода большегрузных составов и судов отмечалась в навигационный период также на Волге, в верховьях Обского бассейна в Алтайском крае и на участке от Новосибирска до Томска. Из–за мелководья суда не догружались на полную осадку, в отдельные периоды в очереди на шлюзование через Городецкий узел простаивали до 200 судов по нескольку суток, аномальная маловодность в этом бассейне привела к фактическому разделению Волги на два участка. В результате совокупные финансовые потери судоходных компаний составляют более 3 млрд руб. за одну навигацию.</w:t>
      </w:r>
    </w:p>
    <w:p w14:paraId="1E19F1A9" w14:textId="77777777" w:rsidR="00116ABB" w:rsidRDefault="00116ABB" w:rsidP="00116ABB">
      <w:pPr>
        <w:pStyle w:val="Textbody"/>
      </w:pPr>
      <w:r>
        <w:t>Надо ли говорить, что в этих условиях падает конкурентоспособность водного транспорта, теряются его преимущества перед другими видами транспорта и, самое главное, грузы могут уйти (и уходят) на железную дорогу и автотранспорт.</w:t>
      </w:r>
    </w:p>
    <w:p w14:paraId="6458A4E1" w14:textId="77777777" w:rsidR="00116ABB" w:rsidRDefault="00116ABB" w:rsidP="00116ABB">
      <w:pPr>
        <w:pStyle w:val="Textbody"/>
      </w:pPr>
      <w:r>
        <w:t>Нетерпимая ситуация с прохождением судов сложилась на канале имени Москвы из–за прорыва дамбы между шлюзами № 7 и № 8. Это чрезвычайное происшествие привело к прекращению судоходства на три месяца.</w:t>
      </w:r>
    </w:p>
    <w:p w14:paraId="37BA2654" w14:textId="77777777" w:rsidR="00116ABB" w:rsidRDefault="00116ABB" w:rsidP="00116ABB">
      <w:pPr>
        <w:pStyle w:val="Textbody"/>
      </w:pPr>
      <w:r>
        <w:t>В связи со всеми этими отрицательными факторами объем перевозок на речном транспорте в навигацию–2019 составил 110 млн т и 12,5 млн пассажиров, что меньше объемов перевозок за все прошедшие годы. В то же время на долю речного транспорта приходится менее 2,8% общего грузооборота.</w:t>
      </w:r>
    </w:p>
    <w:p w14:paraId="7B5D2F24" w14:textId="77777777" w:rsidR="00116ABB" w:rsidRDefault="00116ABB" w:rsidP="00116ABB">
      <w:pPr>
        <w:pStyle w:val="Textbody"/>
      </w:pPr>
      <w:r>
        <w:t>– Есть ли предпосылки к исправлению ситуации?</w:t>
      </w:r>
    </w:p>
    <w:p w14:paraId="40E674FC" w14:textId="5E6D0452" w:rsidR="00116ABB" w:rsidRDefault="00116ABB" w:rsidP="00116ABB">
      <w:pPr>
        <w:pStyle w:val="Textbody"/>
      </w:pPr>
      <w:r>
        <w:t xml:space="preserve">– Думаю, есть. Прошедший год стал для организаций и предприятий реального сектора экономики, включая водный транспорт, годом надежд. Правительством РФ уделено значительное внимание, например, реформированию контрольно–надзорной деятельности в стране. В декабре прошлого года в Госдуму внесены проекты федеральных законов </w:t>
      </w:r>
      <w:r w:rsidRPr="00116ABB">
        <w:t>«</w:t>
      </w:r>
      <w:r>
        <w:t>О государственном и муниципальном контроле в Российской Федерации</w:t>
      </w:r>
      <w:r w:rsidRPr="00116ABB">
        <w:t>»</w:t>
      </w:r>
      <w:r>
        <w:t xml:space="preserve"> и </w:t>
      </w:r>
      <w:r w:rsidRPr="00116ABB">
        <w:t>«</w:t>
      </w:r>
      <w:r>
        <w:t>Об обязательных требованиях</w:t>
      </w:r>
      <w:r w:rsidRPr="00116ABB">
        <w:t>»</w:t>
      </w:r>
      <w:r>
        <w:t>.</w:t>
      </w:r>
    </w:p>
    <w:p w14:paraId="6422B997" w14:textId="3CEC4B64" w:rsidR="00116ABB" w:rsidRDefault="00116ABB" w:rsidP="00116ABB">
      <w:pPr>
        <w:pStyle w:val="Textbody"/>
      </w:pPr>
      <w:r>
        <w:t>Наряду с этим Правительством РФ утве</w:t>
      </w:r>
      <w:r w:rsidRPr="00116ABB">
        <w:rPr>
          <w:b/>
        </w:rPr>
        <w:t>ржд</w:t>
      </w:r>
      <w:r>
        <w:t xml:space="preserve">ена </w:t>
      </w:r>
      <w:r w:rsidRPr="00116ABB">
        <w:t>«</w:t>
      </w:r>
      <w:r>
        <w:t>дорожная карта</w:t>
      </w:r>
      <w:r w:rsidRPr="00116ABB">
        <w:t>»</w:t>
      </w:r>
      <w:r>
        <w:t xml:space="preserve">, которой предусматривается механизм </w:t>
      </w:r>
      <w:r w:rsidRPr="00116ABB">
        <w:t>«</w:t>
      </w:r>
      <w:r>
        <w:t>регуляторной гильотины</w:t>
      </w:r>
      <w:r w:rsidRPr="00116ABB">
        <w:t>»</w:t>
      </w:r>
      <w:r>
        <w:t xml:space="preserve"> при оценке проектов постановлений правительства и документов других федеральных органов исполнительной власти. По оценке Минэкономразвития России, в настоящее время на федеральном уровне действуют более 220 (!) видов госконтроля. Предприятия и организации внутреннего водного транспорта проверяются 40 надзорно–контрольными органами.</w:t>
      </w:r>
    </w:p>
    <w:p w14:paraId="2336D217" w14:textId="61820E6F" w:rsidR="00116ABB" w:rsidRDefault="00116ABB" w:rsidP="00116ABB">
      <w:pPr>
        <w:pStyle w:val="Textbody"/>
      </w:pPr>
      <w:r>
        <w:t xml:space="preserve">В проектах новых федеральных законов главная </w:t>
      </w:r>
      <w:r w:rsidRPr="00116ABB">
        <w:t>«</w:t>
      </w:r>
      <w:r>
        <w:t>изюминка</w:t>
      </w:r>
      <w:r w:rsidRPr="00116ABB">
        <w:t>»</w:t>
      </w:r>
      <w:r>
        <w:t xml:space="preserve"> – переход надзорных органов на риск–ориентированное управление, изменение принципов работы органов контроля. АПСРТ принимает активное участие в рабочей группе по водному транспорту при Правительстве РФ и в рабочей группе при </w:t>
      </w:r>
      <w:r w:rsidRPr="00116ABB">
        <w:rPr>
          <w:b/>
        </w:rPr>
        <w:t>Ространснадзор</w:t>
      </w:r>
      <w:r>
        <w:t>е. Ассоциацией внесен ряд предложений по упорядочению контроля и надзора между действующими структурами (</w:t>
      </w:r>
      <w:r w:rsidRPr="00116ABB">
        <w:rPr>
          <w:b/>
        </w:rPr>
        <w:t>Ространснадзор</w:t>
      </w:r>
      <w:r>
        <w:t>, Российский речной регистр, службы портового контроля в лице капитанов портов), чтобы исключить дублирование функций, в первую очередь по надзору за судами и портовыми гидротехническими сооружениями.</w:t>
      </w:r>
    </w:p>
    <w:p w14:paraId="092675FB" w14:textId="77777777" w:rsidR="00116ABB" w:rsidRDefault="00116ABB" w:rsidP="00116ABB">
      <w:pPr>
        <w:pStyle w:val="Textbody"/>
      </w:pPr>
      <w:r>
        <w:t>Трудно решаемым вопросом остается субсидирование перевозок пассажиров в межобластном сообщении и в регионах Крайнего Севера и приравненных к ним местностях.</w:t>
      </w:r>
    </w:p>
    <w:p w14:paraId="2388C573" w14:textId="77777777" w:rsidR="00116ABB" w:rsidRDefault="00116ABB" w:rsidP="00116ABB">
      <w:pPr>
        <w:pStyle w:val="Textbody"/>
      </w:pPr>
      <w:r>
        <w:t xml:space="preserve">Несмотря на то, что Правительством РФ приняты решения и реализованы предложения по субсидированию перевозок пассажиров железнодорожным и воздушным транспортом в межрегиональном сообщении и налог на добавленную стоимость установлен для </w:t>
      </w:r>
      <w:r>
        <w:lastRenderedPageBreak/>
        <w:t>перевозчиков на этих видах транспорта 0 процентов, предложения АПСРТ по субсидированию речных перевозок пока не находят поддержки.</w:t>
      </w:r>
    </w:p>
    <w:p w14:paraId="510B8725" w14:textId="77777777" w:rsidR="00116ABB" w:rsidRDefault="00116ABB" w:rsidP="00116ABB">
      <w:pPr>
        <w:pStyle w:val="Textbody"/>
      </w:pPr>
      <w:r>
        <w:t xml:space="preserve">Все материалы, обосновывающие необходимость субсидирования перевозок на водном транспорте, представлены в </w:t>
      </w:r>
      <w:r w:rsidRPr="00116ABB">
        <w:rPr>
          <w:b/>
        </w:rPr>
        <w:t>Минтранс России</w:t>
      </w:r>
      <w:r>
        <w:t>, и мы рассчитываем на положительное решение. По имеющимся данным, Минфин России снял свои возражения.</w:t>
      </w:r>
    </w:p>
    <w:p w14:paraId="424C8363" w14:textId="77777777" w:rsidR="00116ABB" w:rsidRDefault="00116ABB" w:rsidP="00116ABB">
      <w:pPr>
        <w:pStyle w:val="Textbody"/>
      </w:pPr>
      <w:r>
        <w:t>Надо иметь в виду, что во многих районах Крайнего Севера нет никакой альтернативы водному транспорту при перевозках пассажиров и при государственной поддержке появится возможность улучшить транспортную доступность для населения, сократить его отток из этих мест.</w:t>
      </w:r>
    </w:p>
    <w:p w14:paraId="0C594ADA" w14:textId="77777777" w:rsidR="00116ABB" w:rsidRDefault="00116ABB" w:rsidP="00116ABB">
      <w:pPr>
        <w:pStyle w:val="Textbody"/>
      </w:pPr>
      <w:r>
        <w:t>– Основа успешной работы речных перевозчиков – надежная и обширная грузовая база. Каковы пути ее увеличения в наступившем году?</w:t>
      </w:r>
    </w:p>
    <w:p w14:paraId="58995786" w14:textId="77777777" w:rsidR="00116ABB" w:rsidRDefault="00116ABB" w:rsidP="00116ABB">
      <w:pPr>
        <w:pStyle w:val="Textbody"/>
      </w:pPr>
      <w:r>
        <w:t>– По грузовой базе существенных изменений в навигацию–2020 мы не ожидаем. Правда, некоторое увеличение возможно в перевозках зерна в южных бассейнах страны, щебня из Карелии.</w:t>
      </w:r>
    </w:p>
    <w:p w14:paraId="0DBF90B7" w14:textId="77777777" w:rsidR="00116ABB" w:rsidRDefault="00116ABB" w:rsidP="00116ABB">
      <w:pPr>
        <w:pStyle w:val="Textbody"/>
      </w:pPr>
      <w:r>
        <w:t>Между тем обострилась ситуация с местами выгрузки того же щебня в Москве и области. Единственным грузовым портом в столице остается Северный речной порт, но его возможности ограничены из–за сложностей с вывозом щебня автомобильным транспортом. Все остальные места выгрузки закрыты решениями властей. В Московской области не осталось свободных земельных участков в пределах береговой полосы для использования их в качестве причалов и размещения строительных материалов.</w:t>
      </w:r>
    </w:p>
    <w:p w14:paraId="091F7894" w14:textId="332B32A0" w:rsidR="00116ABB" w:rsidRDefault="00116ABB" w:rsidP="00116ABB">
      <w:pPr>
        <w:pStyle w:val="Textbody"/>
      </w:pPr>
      <w:r>
        <w:t xml:space="preserve">Считаю, что такая ситуация сложилась из–за того, что нет сегодня наделенного соответствующими полномочиями координирующего органа в организации перевозок грузов и судоходства в совокупности с размещением перевозимых грузов и погрузочно–разгрузочной деятельностью. Вот и появляются нежданно–негаданно </w:t>
      </w:r>
      <w:r w:rsidRPr="00116ABB">
        <w:t>«</w:t>
      </w:r>
      <w:r>
        <w:t>сюрпризы</w:t>
      </w:r>
      <w:r w:rsidRPr="00116ABB">
        <w:t>»</w:t>
      </w:r>
      <w:r>
        <w:t>.</w:t>
      </w:r>
    </w:p>
    <w:p w14:paraId="17616CCE" w14:textId="77777777" w:rsidR="00116ABB" w:rsidRDefault="00116ABB" w:rsidP="00116ABB">
      <w:pPr>
        <w:pStyle w:val="Textbody"/>
      </w:pPr>
      <w:r>
        <w:t>Как известно, около 70% перевозимых речным транспортом грузов приходятся на общераспространенные грузы – песок, щебень, гравийную смесь и пр. И вот, совершенно непредсказуемо, у речников стали возникать трудности с получением лицензий на добычу этих материалов. Лицензии должны выдавать администрации субъектов РФ, и, к сожалению, зафиксированы случаи, когда безосновательно отказывают заявителям, которые работают на данных месторождениях много лет, в частности, в Тверской области.</w:t>
      </w:r>
    </w:p>
    <w:p w14:paraId="0F97E6AB" w14:textId="53A06216" w:rsidR="00116ABB" w:rsidRDefault="00116ABB" w:rsidP="00116ABB">
      <w:pPr>
        <w:pStyle w:val="Textbody"/>
      </w:pPr>
      <w:r>
        <w:t xml:space="preserve">Неожиданно усложнилось согласование на добычу песка в администрациях речных бассейнов после выхода приказа </w:t>
      </w:r>
      <w:r w:rsidRPr="00116ABB">
        <w:rPr>
          <w:b/>
        </w:rPr>
        <w:t>Минтранс</w:t>
      </w:r>
      <w:r>
        <w:t xml:space="preserve">а России № 55 от 9 февраля 2018 года. Документ утвердил </w:t>
      </w:r>
      <w:r w:rsidRPr="00116ABB">
        <w:t>«</w:t>
      </w:r>
      <w:r>
        <w:t>Порядок согласования добычи общераспространенных полезных ископаемых на внутренних водных путях Российской Федерации</w:t>
      </w:r>
      <w:r w:rsidRPr="00116ABB">
        <w:t>»</w:t>
      </w:r>
      <w:r>
        <w:t>. Однако, неправильно трактуя некоторые положения этого документа, администрации Волжского и Обь–Иртышского бассейнов отказали речникам в согласовании добычи песка на ряде месторождений.</w:t>
      </w:r>
    </w:p>
    <w:p w14:paraId="5178DAB4" w14:textId="77777777" w:rsidR="00116ABB" w:rsidRDefault="00116ABB" w:rsidP="00116ABB">
      <w:pPr>
        <w:pStyle w:val="Textbody"/>
      </w:pPr>
      <w:r>
        <w:t>Тем самым нарушается принцип обоюдной ответственности организаций и предприятий за развитие экономики страны и выполнение мер по стимулированию предприятий, выполняющих работу по поставкам необходимых материалов строителям дорог, других социально значимых объектов.</w:t>
      </w:r>
    </w:p>
    <w:p w14:paraId="246B0827" w14:textId="1C583097" w:rsidR="00116ABB" w:rsidRDefault="00116ABB" w:rsidP="00116ABB">
      <w:pPr>
        <w:pStyle w:val="Textbody"/>
      </w:pPr>
      <w:r>
        <w:t xml:space="preserve">– Важнейшее условие успеха перевозок – состояние внутренних водных путей. Какие здесь </w:t>
      </w:r>
      <w:r w:rsidRPr="00116ABB">
        <w:t>«</w:t>
      </w:r>
      <w:r>
        <w:t>подводные камни</w:t>
      </w:r>
      <w:r w:rsidRPr="00116ABB">
        <w:t>»</w:t>
      </w:r>
      <w:r>
        <w:t>?</w:t>
      </w:r>
    </w:p>
    <w:p w14:paraId="39249510" w14:textId="77777777" w:rsidR="00116ABB" w:rsidRDefault="00116ABB" w:rsidP="00116ABB">
      <w:pPr>
        <w:pStyle w:val="Textbody"/>
      </w:pPr>
      <w:r>
        <w:t>– Внутренние водные пути – основа транспортного процесса. Как известно, сегодня общая протяженность ВВП страны составляет 101,7 тыс. км, из них 49 тыс. км – с гарантированными габаритами судовых ходов. На водных путях находятся более 700 судоходных гидротехнических сооружений, свыше 100 речных портов. Перевозочную работу осуществляют свыше тысячи судоходных компаний различных форм собственности и индивидуальных предпринимателей.</w:t>
      </w:r>
    </w:p>
    <w:p w14:paraId="4B7758EF" w14:textId="77777777" w:rsidR="00116ABB" w:rsidRDefault="00116ABB" w:rsidP="00116ABB">
      <w:pPr>
        <w:pStyle w:val="Textbody"/>
      </w:pPr>
      <w:r>
        <w:t>Финансирование содержания ВВП и СГТС идет из федерального бюджета. В 2014 году Правительством РФ утве</w:t>
      </w:r>
      <w:r w:rsidRPr="00116ABB">
        <w:rPr>
          <w:b/>
        </w:rPr>
        <w:t>ржд</w:t>
      </w:r>
      <w:r>
        <w:t xml:space="preserve">ены нормативы финансирования затрат на содержание ВВП </w:t>
      </w:r>
      <w:r>
        <w:lastRenderedPageBreak/>
        <w:t>со стопроцентным финансированием по этим нормативам с 2018 года. Но, как мы знаем, финансирование на все 100% предусмотрено только с 2022 года. Такова реальность.</w:t>
      </w:r>
    </w:p>
    <w:p w14:paraId="3C9BA5A9" w14:textId="5C72ADA5" w:rsidR="00116ABB" w:rsidRDefault="00116ABB" w:rsidP="00116ABB">
      <w:pPr>
        <w:pStyle w:val="Textbody"/>
      </w:pPr>
      <w:r>
        <w:t xml:space="preserve">В 2016 году интерес к проблемам ВВП подогрело состоявшееся в Волгограде заседание президиума Госсовета РФ. Под председательством Президента РФ был рассмотрен вопрос </w:t>
      </w:r>
      <w:r w:rsidRPr="00116ABB">
        <w:t>«</w:t>
      </w:r>
      <w:r>
        <w:t>О развитии внутренних водных путей</w:t>
      </w:r>
      <w:r w:rsidRPr="00116ABB">
        <w:t>»</w:t>
      </w:r>
      <w:r>
        <w:t>.</w:t>
      </w:r>
    </w:p>
    <w:p w14:paraId="3A2F2042" w14:textId="77777777" w:rsidR="00116ABB" w:rsidRDefault="00116ABB" w:rsidP="00116ABB">
      <w:pPr>
        <w:pStyle w:val="Textbody"/>
      </w:pPr>
      <w:r>
        <w:t>Президентом страны были даны поручения Правительству РФ и региональным властям, и главное из них – устранение лимитирующих участков на Единой глубоководной системе европейской части страны. В частности, речь шла о проектировании и строительстве Багаевского гидроузла на Нижнем Дону и низконапорной плотины в Нижегородской области. В федеральном бюджете для решения задачи предусмотрено финансирование в 61 млрд руб. Меры по реализации необходимых мероприятий отражены в известных стратегиях и программах.</w:t>
      </w:r>
    </w:p>
    <w:p w14:paraId="3CF551FA" w14:textId="7F3A01D1" w:rsidR="00116ABB" w:rsidRDefault="00116ABB" w:rsidP="00116ABB">
      <w:pPr>
        <w:pStyle w:val="Textbody"/>
      </w:pPr>
      <w:r>
        <w:t xml:space="preserve">Что же мы имеем сегодня? В течение многих лет к решению задачи по организации судоходства в створе Нижегородского гидроузла были привлечены силы целого ряда НИИ и проектных организаций. Были рассмотрены более 15 вариантов решения проблемы. В конечном итоге вариант строительства низконапорного узла в районе деревни Козино по предложениям ОАО </w:t>
      </w:r>
      <w:r w:rsidRPr="00116ABB">
        <w:t>«</w:t>
      </w:r>
      <w:r>
        <w:t>Гипроречтранс</w:t>
      </w:r>
      <w:r w:rsidRPr="00116ABB">
        <w:t>»</w:t>
      </w:r>
      <w:r>
        <w:t xml:space="preserve"> и Волжского госуниверситета водного транспорта был выбран в качестве основного. Его поддержали полномочный представитель Президента РФ в Приволжском федеральном округе, Госстрой России, правительства Чувашской Республики и Республики Марий Эл, межрегиональная ассоциация </w:t>
      </w:r>
      <w:r w:rsidRPr="00116ABB">
        <w:t>«</w:t>
      </w:r>
      <w:r>
        <w:t>Большая Волга</w:t>
      </w:r>
      <w:r w:rsidRPr="00116ABB">
        <w:t>»</w:t>
      </w:r>
      <w:r>
        <w:t>, научный совет РАН, администрация Нижегородской области…</w:t>
      </w:r>
    </w:p>
    <w:p w14:paraId="2A56C108" w14:textId="5ED54C04" w:rsidR="00116ABB" w:rsidRDefault="00116ABB" w:rsidP="00116ABB">
      <w:pPr>
        <w:pStyle w:val="Textbody"/>
      </w:pPr>
      <w:r>
        <w:t xml:space="preserve">По решению </w:t>
      </w:r>
      <w:r w:rsidRPr="00116ABB">
        <w:rPr>
          <w:b/>
        </w:rPr>
        <w:t>Росморречфлот</w:t>
      </w:r>
      <w:r>
        <w:t xml:space="preserve">а в мае 2017 года проведены процедуры на конкурсной основе по выбору генерального проектировщика. Им стало ООО </w:t>
      </w:r>
      <w:r w:rsidRPr="00116ABB">
        <w:t>«</w:t>
      </w:r>
      <w:r>
        <w:t>Техтрансстрой</w:t>
      </w:r>
      <w:r w:rsidRPr="00116ABB">
        <w:t>»</w:t>
      </w:r>
      <w:r>
        <w:t xml:space="preserve">, с которым был заключен госконтракт на разработку проектной документации по строительству Нижегородского низконапорного узла. После выполнения 1 этапа проектирования было получено положительное заключение ФАУ </w:t>
      </w:r>
      <w:r w:rsidRPr="00116ABB">
        <w:t>«</w:t>
      </w:r>
      <w:r>
        <w:t>Главгосэкспертиза России</w:t>
      </w:r>
      <w:r w:rsidRPr="00116ABB">
        <w:t>»</w:t>
      </w:r>
      <w:r>
        <w:t>. В настоящее время проектные документы по 2 этапу проходят экспертизу, которая должна закончиться до 30 апреля.</w:t>
      </w:r>
    </w:p>
    <w:p w14:paraId="5D38283F" w14:textId="77777777" w:rsidR="00116ABB" w:rsidRDefault="00116ABB" w:rsidP="00116ABB">
      <w:pPr>
        <w:pStyle w:val="Textbody"/>
      </w:pPr>
      <w:r>
        <w:t>Как говорится, все бы хорошо, но уже согласованный с предыдущей областной администрацией проект строительства неожиданно застрял на стадии согласования с новым руководством области. При губернаторе Глебе Никитине появился новый вариант проекта, противоречащий всем принятым ранее решениям, в том числе и выводам авторитетного научного сообщества. Снова затягивается решение вопроса, жизненно важного для нормальной работы внутреннего водного транспорта.</w:t>
      </w:r>
    </w:p>
    <w:p w14:paraId="4E6CD8A5" w14:textId="77777777" w:rsidR="00116ABB" w:rsidRDefault="00116ABB" w:rsidP="00116ABB">
      <w:pPr>
        <w:pStyle w:val="Textbody"/>
      </w:pPr>
      <w:r>
        <w:t>Дальнейшая отсрочка решения проблемы недопустима. Без низконапорного узла судоходство в Волжском бассейне обречено на деградацию. Речной транспорт лишается перспективы. Кроме того, для поддержания глубин на фарватере Волги необходимо ужесточить требования к регулированию воды в волжских водохранилищах.</w:t>
      </w:r>
    </w:p>
    <w:p w14:paraId="40C01107" w14:textId="77777777" w:rsidR="00116ABB" w:rsidRDefault="00116ABB" w:rsidP="00116ABB">
      <w:pPr>
        <w:pStyle w:val="Textbody"/>
      </w:pPr>
      <w:r>
        <w:t>– Давний больной вопрос – возраст и, соответственно, не радующее состояние речного грузового флота. Что, по вашему мнению, нужно сделать, чтобы ускорить обновление флота?</w:t>
      </w:r>
    </w:p>
    <w:p w14:paraId="235A0047" w14:textId="77777777" w:rsidR="00116ABB" w:rsidRDefault="00116ABB" w:rsidP="00116ABB">
      <w:pPr>
        <w:pStyle w:val="Textbody"/>
      </w:pPr>
      <w:r>
        <w:t>– Средний возраст судов, перевозящих грузы по реке, превышает 35 лет. Если за последние 10 лет судов река–море плавания построено свыше 100  и их строительство продолжается, то для работы на внутренних водных путях строятся единицы. Это объясняется главным образом тем, что сегодня отсутствует стабильная достаточная грузовая база, которая бы стимулировала строительство судов. Надо иметь в виду и техзапас провозной способности флота, созданной до 90–х годов.</w:t>
      </w:r>
    </w:p>
    <w:p w14:paraId="4EC96940" w14:textId="77777777" w:rsidR="00116ABB" w:rsidRDefault="00116ABB" w:rsidP="00116ABB">
      <w:pPr>
        <w:pStyle w:val="Textbody"/>
      </w:pPr>
      <w:r>
        <w:t>Здесь хотел бы отметить опыт (к сожалению, единичный) Енисейского речного пароходства. Сибиряки обеспечивают обновление флота на собственной судоверфи и, что сейчас, пожалуй, главное, с финансированием из собственных средств.</w:t>
      </w:r>
    </w:p>
    <w:p w14:paraId="1FD7A4B4" w14:textId="77777777" w:rsidR="00116ABB" w:rsidRDefault="00116ABB" w:rsidP="00116ABB">
      <w:pPr>
        <w:pStyle w:val="Textbody"/>
      </w:pPr>
      <w:r>
        <w:lastRenderedPageBreak/>
        <w:t>Но в целом ситуация с обновлением грузового речного флота не внушает оптимизма. Лизинговая схема на реке не срабатывает из–за низкой рентабельности работы судов, поскольку в большинстве своем они используются на перевозках низкорентабельных грузов: песка, щебня, гравийной смеси.</w:t>
      </w:r>
    </w:p>
    <w:p w14:paraId="2ED648CF" w14:textId="77777777" w:rsidR="00116ABB" w:rsidRDefault="00116ABB" w:rsidP="00116ABB">
      <w:pPr>
        <w:pStyle w:val="Textbody"/>
      </w:pPr>
      <w:r>
        <w:t>Расчеты несложные. Например, стоимость строительства несамоходной баржи грузоподъемностью 3–4 тыс. т равна 90 млн руб. Даже если использовать схему, при которой 10% стоимости строительства финансируется государством при сдаче старого судна на утилизацию, то где взять остальные 80 миллионов? Остается или тот же лизинг, или кредит в банке. Но все намерения убивают низкая рентабельность и долгая окупаемость, в лучшем случае 10–12 лет.</w:t>
      </w:r>
    </w:p>
    <w:p w14:paraId="6DB4089C" w14:textId="77777777" w:rsidR="00116ABB" w:rsidRDefault="00116ABB" w:rsidP="00116ABB">
      <w:pPr>
        <w:pStyle w:val="Textbody"/>
      </w:pPr>
      <w:r>
        <w:t>В настоящее время уже ощущается дефицит судов на перевозках зерна, щебня из Карелии. Убежден: возобновление массового строительства речных судов станет возможным, когда будут решены вопросы формирования грузовой базы и обеспечены нормальные габариты судовых ходов на всем протяжении внутренних водных путей.</w:t>
      </w:r>
    </w:p>
    <w:p w14:paraId="2EBB3997" w14:textId="77777777" w:rsidR="00116ABB" w:rsidRDefault="00116ABB" w:rsidP="00116ABB">
      <w:pPr>
        <w:pStyle w:val="Textbody"/>
      </w:pPr>
      <w:r>
        <w:t>– Что вы можете сказать об условиях, в которых приходится работать речным портам?</w:t>
      </w:r>
    </w:p>
    <w:p w14:paraId="5F9D2581" w14:textId="77777777" w:rsidR="00116ABB" w:rsidRDefault="00116ABB" w:rsidP="00116ABB">
      <w:pPr>
        <w:pStyle w:val="Textbody"/>
      </w:pPr>
      <w:r>
        <w:t>– В годы становления рыночной экономики страны среди наиболее пострадавших оказались речные порты. На первом этапе акционирования государственных предприятий речные порты были отнесены к предприятиям, имеющим стратегическое значение для страны, тот же статус получили портовые гидротехнические сооружения.</w:t>
      </w:r>
    </w:p>
    <w:p w14:paraId="2AB4A2ED" w14:textId="178D8F0E" w:rsidR="00116ABB" w:rsidRDefault="00116ABB" w:rsidP="00116ABB">
      <w:pPr>
        <w:pStyle w:val="Textbody"/>
      </w:pPr>
      <w:r>
        <w:t xml:space="preserve">К сожалению, несмотря на всю </w:t>
      </w:r>
      <w:r w:rsidRPr="00116ABB">
        <w:t>«</w:t>
      </w:r>
      <w:r>
        <w:t>стратегичность</w:t>
      </w:r>
      <w:r w:rsidRPr="00116ABB">
        <w:t>»</w:t>
      </w:r>
      <w:r>
        <w:t>, государство за прошедшие 30 лет не вложило в госимущество в речных портах ни одного рубля. Новые владельцы портов, то есть акционерные общества, не имели права вкладывать собственные средства в ремонт и модернизацию этого имущества. За десятилетия многие причальные сооружения пришли в негодность и оказались невостребованными. Можно назвать московский Западный порт, Нижегородский речной порт, Волгоградский, Чебоксарский, Угличский, Тверской, Новосибирский…</w:t>
      </w:r>
    </w:p>
    <w:p w14:paraId="6EDB2880" w14:textId="77777777" w:rsidR="00116ABB" w:rsidRDefault="00116ABB" w:rsidP="00116ABB">
      <w:pPr>
        <w:pStyle w:val="Textbody"/>
      </w:pPr>
      <w:r>
        <w:t xml:space="preserve">Наконец, Госсовет РФ принял решение о приватизации имущества речных портов. Проект федерального закона подготовлен </w:t>
      </w:r>
      <w:r w:rsidRPr="00116ABB">
        <w:rPr>
          <w:b/>
        </w:rPr>
        <w:t>Минтрансом России</w:t>
      </w:r>
      <w:r>
        <w:t>, представлен в Правительство РФ и в ближайшее время должен быть внесен в Госдуму. Если документ одобрят, будут созданы условия для приватизации имущества речных портов и привлечения эффективных собственников.</w:t>
      </w:r>
    </w:p>
    <w:p w14:paraId="68AD9E80" w14:textId="77777777" w:rsidR="00116ABB" w:rsidRDefault="00116ABB" w:rsidP="00116ABB">
      <w:pPr>
        <w:pStyle w:val="Textbody"/>
      </w:pPr>
      <w:r>
        <w:t>Положительную роль должно сыграть принятое в конце минувшего года решение Правительства РФ об исключении государственного регулирования тарифов на погрузочно–разгрузочные работы и другие услуги в портах как субъектах естественных монополий. Чтобы такое решение состоялось, пришлось многие годы убеждать чиновников разных уровней в пагубности каких–либо требований к тарифам угасающих портов.</w:t>
      </w:r>
    </w:p>
    <w:p w14:paraId="67A672D5" w14:textId="77777777" w:rsidR="00116ABB" w:rsidRDefault="00116ABB" w:rsidP="00116ABB">
      <w:pPr>
        <w:pStyle w:val="Textbody"/>
      </w:pPr>
      <w:r>
        <w:t>Надо учесть, что долгие годы перегрузочная техника в речных портах не обновлялась. Собственных средств на это у них не было, а господдержка ни в каком виде не оказывалась, хотя и высказывались дельные предложения по снижению налоговой нагрузки на занимаемые портами земельные участки и на имущество.</w:t>
      </w:r>
    </w:p>
    <w:p w14:paraId="77904984" w14:textId="77777777" w:rsidR="00116ABB" w:rsidRDefault="00116ABB" w:rsidP="00116ABB">
      <w:pPr>
        <w:pStyle w:val="Textbody"/>
      </w:pPr>
      <w:r>
        <w:t>Вместе с тем примеров, когда порт отказывал в приеме грузов на перевалку и отправление в пункт назначения, не отмечалось. И сегодня у речных портов еще остаются возможности для выполнения своих функций.</w:t>
      </w:r>
    </w:p>
    <w:p w14:paraId="75613B9F" w14:textId="77777777" w:rsidR="00116ABB" w:rsidRDefault="00116ABB" w:rsidP="00116ABB">
      <w:pPr>
        <w:pStyle w:val="Textbody"/>
      </w:pPr>
      <w:r>
        <w:t>– Испытывают ли речные перевозчики какой–либо кадровый дефицит?</w:t>
      </w:r>
    </w:p>
    <w:p w14:paraId="2E39278B" w14:textId="77777777" w:rsidR="00116ABB" w:rsidRDefault="00116ABB" w:rsidP="00116ABB">
      <w:pPr>
        <w:pStyle w:val="Textbody"/>
      </w:pPr>
      <w:r>
        <w:t>– Из–за снижения грузооборота в 5 раз по сравнению с 1990 годом уменьшилась и потребность в кадрах. Сегодня инженерные кадры готовят четыре высших учебных заведения отрасли и в целом удовлетворяют заявки организаций и предприятий.</w:t>
      </w:r>
    </w:p>
    <w:p w14:paraId="61AEBECF" w14:textId="77777777" w:rsidR="00116ABB" w:rsidRDefault="00116ABB" w:rsidP="00116ABB">
      <w:pPr>
        <w:pStyle w:val="Textbody"/>
      </w:pPr>
      <w:r>
        <w:t xml:space="preserve">Однако один из вопросов, который до сих пор не решен, – практика совместного обучения инженеров–судоводителей для морского и речного транспорта. Особенно страдают от этого сибирские бассейны. Нередко выпускники–судоводители устраиваются на работу в </w:t>
      </w:r>
      <w:r>
        <w:lastRenderedPageBreak/>
        <w:t>морские судоходные компании, а в некоторых случаях на суда под иностранным флагом. Река в силу вышеназванных проблем молодых специалистов мало привлекает.</w:t>
      </w:r>
    </w:p>
    <w:p w14:paraId="07DAF7B3" w14:textId="77777777" w:rsidR="00116ABB" w:rsidRDefault="00116ABB" w:rsidP="00116ABB">
      <w:pPr>
        <w:pStyle w:val="Textbody"/>
      </w:pPr>
      <w:r>
        <w:t>Если говорить о рядовом составе, по комплектованию судов и портов больно ударила ликвидация сети производственно–технических училищ. Сказывается, конечно, и сезонность работы на речном транспорте. Проблема трудоустройства в межнавигационный период остается острой и в настоящее время.</w:t>
      </w:r>
    </w:p>
    <w:p w14:paraId="765D4219" w14:textId="77777777" w:rsidR="00116ABB" w:rsidRDefault="00116ABB" w:rsidP="00116ABB">
      <w:pPr>
        <w:pStyle w:val="Textbody"/>
      </w:pPr>
      <w:r>
        <w:t>Сложная ситуация с подготовкой руководящих кадров для земснарядов, эксплуатирующихся в бассейнах ВВП и в речных портах. Высшие учебные заведения, где эти специалисты готовятся только по очной форме обучения в течение 4–5 лет, не покрывают потребность в кадрах этого профиля. И сегодня ситуация только усугубляется: старшее поколение специалистов заканчивает трудовую деятельность, а преемников еще ждать и ждать.</w:t>
      </w:r>
    </w:p>
    <w:p w14:paraId="72BDC27F" w14:textId="77777777" w:rsidR="00116ABB" w:rsidRDefault="00116ABB" w:rsidP="00116ABB">
      <w:pPr>
        <w:pStyle w:val="Textbody"/>
      </w:pPr>
      <w:r>
        <w:t>Если резюмировать, ситуация в речной отрасли вызывает тревогу. Нужны эффективные меры поддержки отрасли.</w:t>
      </w:r>
    </w:p>
    <w:p w14:paraId="74DB876E" w14:textId="77777777" w:rsidR="00116ABB" w:rsidRDefault="00116ABB" w:rsidP="00116ABB">
      <w:pPr>
        <w:pStyle w:val="Textbody"/>
      </w:pPr>
      <w:hyperlink r:id="rId138" w:history="1">
        <w:r>
          <w:rPr>
            <w:color w:val="0000FF"/>
            <w:u w:val="single" w:color="0000FF"/>
          </w:rPr>
          <w:t>http://transportrussia.ru/item/5484-otrasli-nuzhna-podderzhka.html</w:t>
        </w:r>
      </w:hyperlink>
    </w:p>
    <w:p w14:paraId="24E78C8F" w14:textId="77777777" w:rsidR="00116ABB" w:rsidRDefault="00116ABB" w:rsidP="00116ABB">
      <w:pPr>
        <w:pStyle w:val="3"/>
        <w:jc w:val="both"/>
        <w:rPr>
          <w:rFonts w:ascii="Times New Roman" w:hAnsi="Times New Roman"/>
          <w:sz w:val="24"/>
        </w:rPr>
      </w:pPr>
      <w:bookmarkStart w:id="183" w:name="_gen84"/>
      <w:bookmarkStart w:id="184" w:name="_Toc43706579"/>
      <w:bookmarkEnd w:id="183"/>
      <w:r>
        <w:rPr>
          <w:rFonts w:ascii="Times New Roman" w:hAnsi="Times New Roman"/>
          <w:sz w:val="24"/>
        </w:rPr>
        <w:t>ТАСС; 2020.20.03; В АРКТИЧЕСКИХ РАЙОНАХ ЯКУТИИ ПЛАНИРУЮТ ПОСТРОИТЬ ТРИ ТОРГОВО-ЛОГИСТИЧЕСКИХ ЦЕНТРА</w:t>
      </w:r>
      <w:bookmarkEnd w:id="184"/>
    </w:p>
    <w:p w14:paraId="62081EB1" w14:textId="77777777" w:rsidR="00116ABB" w:rsidRDefault="00116ABB" w:rsidP="00116ABB">
      <w:pPr>
        <w:pStyle w:val="Textbody"/>
      </w:pPr>
      <w:r>
        <w:t>Власти Якутии планируют построить в арктических районах три торгово-логистических центра (ТЛЦ) в 2020 году. Развитие сети ТЛЦ позволит снизить цену продуктов и разрешит вопрос их хранения, сообщили ТАСС в пятницу в пресс-службе министерства сельского хозяйства республики.</w:t>
      </w:r>
    </w:p>
    <w:p w14:paraId="6C8E56D9" w14:textId="4F5E1F18" w:rsidR="00116ABB" w:rsidRDefault="00116ABB" w:rsidP="00116ABB">
      <w:pPr>
        <w:pStyle w:val="Textbody"/>
      </w:pPr>
      <w:r w:rsidRPr="00116ABB">
        <w:t>«</w:t>
      </w:r>
      <w:r>
        <w:t>Планируем построить три торгово-логистических центра в населенных пунктах арктических районов: Усть-Янский, Среднеколымский и Абыйский. Строительство ТЛЦ позволит нам увеличить объем перевозимых при помощи навигации продуктов. Если раньше выполнялось только два рейса, то в этом году мы хотим увеличить количество рейсов до трех, так как после строительства ТЛЦ разрешится вопрос хранения продуктов. Также ТЛЦ должен позволить снизить стоимость продуктов, так как завоз в период навигации выходит намного дешевле, нежели на автотранспорте</w:t>
      </w:r>
      <w:r w:rsidRPr="00116ABB">
        <w:t>»</w:t>
      </w:r>
      <w:r>
        <w:t>,</w:t>
      </w:r>
      <w:r w:rsidRPr="00116ABB">
        <w:t xml:space="preserve"> – </w:t>
      </w:r>
      <w:r>
        <w:t xml:space="preserve">сказали в пресс-службе. </w:t>
      </w:r>
      <w:r w:rsidRPr="00116ABB">
        <w:t>«</w:t>
      </w:r>
      <w:r>
        <w:t>Мы хотим обратиться в Фонд развития Дальнего Востока, чтобы далее с заключением концессионного соглашения и достигнутой в последующем экономии возместить расходы</w:t>
      </w:r>
      <w:r w:rsidRPr="00116ABB">
        <w:t>»</w:t>
      </w:r>
      <w:r>
        <w:t>,</w:t>
      </w:r>
      <w:r w:rsidRPr="00116ABB">
        <w:t xml:space="preserve"> – </w:t>
      </w:r>
      <w:r>
        <w:t>добавили в ведомстве.</w:t>
      </w:r>
    </w:p>
    <w:p w14:paraId="2BA6A7E9" w14:textId="0DBE328D" w:rsidR="00116ABB" w:rsidRDefault="00116ABB" w:rsidP="00116ABB">
      <w:pPr>
        <w:pStyle w:val="Textbody"/>
      </w:pPr>
      <w:r>
        <w:t xml:space="preserve">Как отметили в ОАО </w:t>
      </w:r>
      <w:r w:rsidRPr="00116ABB">
        <w:t>«</w:t>
      </w:r>
      <w:r>
        <w:t>Туймаада-Агроснаб</w:t>
      </w:r>
      <w:r w:rsidRPr="00116ABB">
        <w:t>»</w:t>
      </w:r>
      <w:r>
        <w:t>, которое занимается северным завозом в Якутии, в течение трех лет планируется построить на территории Якутии 12 торгово-логистических центров, необходимая на реализацию этих проектов общая сумма составляет около 680 млн рублей.</w:t>
      </w:r>
    </w:p>
    <w:p w14:paraId="338470D5" w14:textId="189D9AEF" w:rsidR="00116ABB" w:rsidRDefault="00116ABB" w:rsidP="00116ABB">
      <w:pPr>
        <w:pStyle w:val="Textbody"/>
      </w:pPr>
      <w:r>
        <w:t>Северный завоз</w:t>
      </w:r>
      <w:r w:rsidRPr="00116ABB">
        <w:t xml:space="preserve"> – </w:t>
      </w:r>
      <w:r>
        <w:t>доставка продуктов, медикаментов и топлива в труднодоступные поселки и целые регионы, в том числе арктические, которые зимой на несколько месяцев остаются отрезанными от большой земли из-за сложных климатических условий. Так, во время летней навигации в отдаленные северные поселки Якутии завозятся продукты питания, уголь, нефтепродукты и другие жизнеобеспечивающие грузы. Навигация по арктическим и северным рекам в республике завершается в конце сентября</w:t>
      </w:r>
      <w:r w:rsidRPr="00116ABB">
        <w:t xml:space="preserve"> – </w:t>
      </w:r>
      <w:r>
        <w:t>начале октября.</w:t>
      </w:r>
    </w:p>
    <w:p w14:paraId="7AE97763" w14:textId="77777777" w:rsidR="00116ABB" w:rsidRDefault="00116ABB" w:rsidP="00116ABB">
      <w:pPr>
        <w:pStyle w:val="Textbody"/>
      </w:pPr>
      <w:r>
        <w:t xml:space="preserve">Ранее сообщалось, что в России появится система господдержки завоза топлива, продуктов и других жизненно необходимых товаров в отдаленные населенные пункты в Арктике. О создании системы говорилось в опубликованном в марте указе президента РФ </w:t>
      </w:r>
      <w:r w:rsidRPr="00116ABB">
        <w:rPr>
          <w:b/>
        </w:rPr>
        <w:t>Владимира Путина</w:t>
      </w:r>
      <w:r>
        <w:t xml:space="preserve"> об основах государственной политики РФ в Арктике до 2035 года.</w:t>
      </w:r>
    </w:p>
    <w:p w14:paraId="69961343" w14:textId="77777777" w:rsidR="00116ABB" w:rsidRDefault="00116ABB" w:rsidP="00116ABB">
      <w:pPr>
        <w:pStyle w:val="Textbody"/>
      </w:pPr>
      <w:hyperlink r:id="rId139" w:history="1">
        <w:r>
          <w:rPr>
            <w:color w:val="0000FF"/>
            <w:u w:val="single" w:color="0000FF"/>
          </w:rPr>
          <w:t>https://tass.ru/ekonomika/8031907</w:t>
        </w:r>
      </w:hyperlink>
    </w:p>
    <w:p w14:paraId="30BB87BF" w14:textId="50DC39C7" w:rsidR="00ED295A" w:rsidRPr="00ED295A" w:rsidRDefault="00ED295A" w:rsidP="00450C77">
      <w:pPr>
        <w:pStyle w:val="3"/>
        <w:jc w:val="both"/>
        <w:rPr>
          <w:rFonts w:ascii="Times New Roman" w:hAnsi="Times New Roman"/>
          <w:sz w:val="24"/>
          <w:szCs w:val="24"/>
        </w:rPr>
      </w:pPr>
      <w:bookmarkStart w:id="185" w:name="_Toc43706580"/>
      <w:r w:rsidRPr="00ED295A">
        <w:rPr>
          <w:rFonts w:ascii="Times New Roman" w:hAnsi="Times New Roman"/>
          <w:sz w:val="24"/>
          <w:szCs w:val="24"/>
        </w:rPr>
        <w:lastRenderedPageBreak/>
        <w:t>ВЕСТИ; 2020.22.03; ГЛАВА ГИБДД РАССКАЗАЛ, КАКИЕ НОВЫЕ ТЕХНОЛОГИИ БУДУТ ВЫЯВЛЯТЬ ЛИХАЧЕЙ НА ДОРОГАХ</w:t>
      </w:r>
      <w:bookmarkEnd w:id="185"/>
    </w:p>
    <w:p w14:paraId="023CEA64" w14:textId="179F83B8" w:rsidR="00ED295A" w:rsidRDefault="00ED295A" w:rsidP="00450C77">
      <w:pPr>
        <w:jc w:val="both"/>
      </w:pPr>
      <w:r>
        <w:t>У нетрезвых водителей нужно конфисковывать автомобили, считает глава ГИБДД России Михаил Черников. Об этом генерал-лейтенант рассказал в интервью журналисту Эдуарду Петрову.</w:t>
      </w:r>
    </w:p>
    <w:p w14:paraId="373B9DF7" w14:textId="77777777" w:rsidR="00450C77" w:rsidRDefault="00D60F69" w:rsidP="00450C77">
      <w:pPr>
        <w:jc w:val="both"/>
      </w:pPr>
      <w:hyperlink r:id="rId140" w:history="1">
        <w:r w:rsidR="00ED295A">
          <w:rPr>
            <w:rStyle w:val="a9"/>
          </w:rPr>
          <w:t>https://www.vesti.ru/videos/show/vid/831516/cid/1/#</w:t>
        </w:r>
      </w:hyperlink>
    </w:p>
    <w:p w14:paraId="1B22831F" w14:textId="4F083E71" w:rsidR="00116ABB" w:rsidRDefault="00116ABB" w:rsidP="00116ABB">
      <w:pPr>
        <w:pStyle w:val="3"/>
        <w:jc w:val="both"/>
        <w:rPr>
          <w:rFonts w:ascii="Times New Roman" w:hAnsi="Times New Roman"/>
          <w:sz w:val="24"/>
        </w:rPr>
      </w:pPr>
      <w:bookmarkStart w:id="186" w:name="_Toc43706581"/>
      <w:r>
        <w:rPr>
          <w:rFonts w:ascii="Times New Roman" w:hAnsi="Times New Roman"/>
          <w:sz w:val="24"/>
        </w:rPr>
        <w:t xml:space="preserve">ИНТЕРФАКС; 2020.20.03; </w:t>
      </w:r>
      <w:r w:rsidRPr="00116ABB">
        <w:rPr>
          <w:rFonts w:ascii="Times New Roman" w:hAnsi="Times New Roman"/>
          <w:bCs w:val="0"/>
          <w:sz w:val="24"/>
        </w:rPr>
        <w:t>«</w:t>
      </w:r>
      <w:r>
        <w:rPr>
          <w:rFonts w:ascii="Times New Roman" w:hAnsi="Times New Roman"/>
          <w:sz w:val="24"/>
        </w:rPr>
        <w:t>АВТОДОР</w:t>
      </w:r>
      <w:r w:rsidRPr="00116ABB">
        <w:rPr>
          <w:rFonts w:ascii="Times New Roman" w:hAnsi="Times New Roman"/>
          <w:bCs w:val="0"/>
          <w:sz w:val="24"/>
        </w:rPr>
        <w:t>»</w:t>
      </w:r>
      <w:r>
        <w:rPr>
          <w:rFonts w:ascii="Times New Roman" w:hAnsi="Times New Roman"/>
          <w:sz w:val="24"/>
        </w:rPr>
        <w:t xml:space="preserve"> ДО КОНЦА ГОДА ИСПЫТАЕТ НА М-4 ПРОТОТИП СИСТЕМЫ ВЗИМАНИЯ ПЛАТЫ ДЛЯ ЦКАД</w:t>
      </w:r>
      <w:bookmarkEnd w:id="186"/>
    </w:p>
    <w:p w14:paraId="160CF8CF" w14:textId="086ECB9F" w:rsidR="00116ABB" w:rsidRDefault="00116ABB" w:rsidP="00116ABB">
      <w:pPr>
        <w:pStyle w:val="Textbody"/>
      </w:pPr>
      <w:r>
        <w:t xml:space="preserve">Госкомпания </w:t>
      </w:r>
      <w:r w:rsidRPr="00116ABB">
        <w:t>«</w:t>
      </w:r>
      <w:r>
        <w:t>Автодор</w:t>
      </w:r>
      <w:r w:rsidRPr="00116ABB">
        <w:t>»</w:t>
      </w:r>
      <w:r>
        <w:t xml:space="preserve"> до конца года протестирует на трассе М-4 </w:t>
      </w:r>
      <w:r w:rsidRPr="00116ABB">
        <w:t>«</w:t>
      </w:r>
      <w:r>
        <w:t>Дон</w:t>
      </w:r>
      <w:r w:rsidRPr="00116ABB">
        <w:t>»</w:t>
      </w:r>
      <w:r>
        <w:t xml:space="preserve"> технологию безбарьерного взимания платы за проезд </w:t>
      </w:r>
      <w:r w:rsidRPr="00116ABB">
        <w:t>«</w:t>
      </w:r>
      <w:r>
        <w:t>свободный поток</w:t>
      </w:r>
      <w:r w:rsidRPr="00116ABB">
        <w:t>»</w:t>
      </w:r>
      <w:r>
        <w:t xml:space="preserve"> (free flow), создание которой предполагается на строящейся ЦКАД.</w:t>
      </w:r>
    </w:p>
    <w:p w14:paraId="0AB1C7B0" w14:textId="77777777" w:rsidR="00116ABB" w:rsidRDefault="00116ABB" w:rsidP="00116ABB">
      <w:pPr>
        <w:pStyle w:val="Textbody"/>
      </w:pPr>
      <w:r>
        <w:t>Тестовый комплект оборудования уже размещен на 64 км платной трассы М-4 на рамке автоматизированной системы управления дорожным движением (АСУДД).</w:t>
      </w:r>
    </w:p>
    <w:p w14:paraId="61465E09" w14:textId="0FB4511F" w:rsidR="00116ABB" w:rsidRDefault="00116ABB" w:rsidP="00116ABB">
      <w:pPr>
        <w:pStyle w:val="Textbody"/>
      </w:pPr>
      <w:r w:rsidRPr="00116ABB">
        <w:t>«</w:t>
      </w:r>
      <w:r>
        <w:t xml:space="preserve">В соответствии с сетевым план-графиком, ввод в эксплуатацию системы взимания платы </w:t>
      </w:r>
      <w:r w:rsidRPr="00116ABB">
        <w:t>«</w:t>
      </w:r>
      <w:r>
        <w:t>свободный поток</w:t>
      </w:r>
      <w:r w:rsidRPr="00116ABB">
        <w:t>»</w:t>
      </w:r>
      <w:r>
        <w:t xml:space="preserve"> запланирован на IV квартал 2020 года</w:t>
      </w:r>
      <w:r w:rsidRPr="00116ABB">
        <w:t>»</w:t>
      </w:r>
      <w:r>
        <w:t>,</w:t>
      </w:r>
      <w:r w:rsidRPr="00116ABB">
        <w:t xml:space="preserve"> – </w:t>
      </w:r>
      <w:r>
        <w:t xml:space="preserve">заявил журналистам заместитель председателя </w:t>
      </w:r>
      <w:r w:rsidRPr="00116ABB">
        <w:t>«</w:t>
      </w:r>
      <w:r>
        <w:t>Автодора</w:t>
      </w:r>
      <w:r w:rsidRPr="00116ABB">
        <w:t>»</w:t>
      </w:r>
      <w:r>
        <w:t xml:space="preserve"> Борис Сажин в пятницу.</w:t>
      </w:r>
    </w:p>
    <w:p w14:paraId="63927AD3" w14:textId="6506AAED" w:rsidR="00116ABB" w:rsidRDefault="00116ABB" w:rsidP="00116ABB">
      <w:pPr>
        <w:pStyle w:val="Textbody"/>
      </w:pPr>
      <w:r>
        <w:t>Он отметил, что рамка безбарьерного сбора платы использует три основные технологии: распознавания транспондеров (антенны над каждой полосой и обочинами), видеораспознавания для фиксации проезда транспорта и номеров с подсчётом количества осей, а также лазерные сканеры для определения габаритов. Комбинация технологий с помощью промышленного компьютера, также размещенного на опоре АСУДД, даёт транзакцию проезда, с которой работает программная часть системы</w:t>
      </w:r>
      <w:r w:rsidRPr="00116ABB">
        <w:t xml:space="preserve"> – </w:t>
      </w:r>
      <w:r>
        <w:t>обрабатывающий данные компьютер.</w:t>
      </w:r>
    </w:p>
    <w:p w14:paraId="057EDEA7" w14:textId="77777777" w:rsidR="00116ABB" w:rsidRDefault="00116ABB" w:rsidP="00116ABB">
      <w:pPr>
        <w:pStyle w:val="Textbody"/>
      </w:pPr>
      <w:r>
        <w:t>Сажин отметил, что на ЦКАД планируется установить 12 рамок взимания платы, каждая из которых будет оборудована типовым составом видеокамер, антенн, лазерных датчиков. Информация с этих рамок будет стекаться для обработки в центральную систему.</w:t>
      </w:r>
    </w:p>
    <w:p w14:paraId="6F3052A7" w14:textId="5BC22B9A" w:rsidR="00116ABB" w:rsidRDefault="00116ABB" w:rsidP="00116ABB">
      <w:pPr>
        <w:pStyle w:val="Textbody"/>
      </w:pPr>
      <w:r>
        <w:t xml:space="preserve">В конце января сообщалось, что победителем конкурса на создание за 5,11 млрд рублей инфраструктуры для системы </w:t>
      </w:r>
      <w:r w:rsidRPr="00116ABB">
        <w:t>«</w:t>
      </w:r>
      <w:r>
        <w:t>свободный поток</w:t>
      </w:r>
      <w:r w:rsidRPr="00116ABB">
        <w:t>»</w:t>
      </w:r>
      <w:r>
        <w:t xml:space="preserve"> на ЦКАД стало ООО </w:t>
      </w:r>
      <w:r w:rsidRPr="00116ABB">
        <w:t>«</w:t>
      </w:r>
      <w:r>
        <w:t>Казань-Телематика</w:t>
      </w:r>
      <w:r w:rsidRPr="00116ABB">
        <w:t>»</w:t>
      </w:r>
      <w:r>
        <w:t xml:space="preserve">. По данным системы </w:t>
      </w:r>
      <w:r w:rsidRPr="00116ABB">
        <w:t>«</w:t>
      </w:r>
      <w:r>
        <w:t>СПАРК-Интерфакс</w:t>
      </w:r>
      <w:r w:rsidRPr="00116ABB">
        <w:t>»</w:t>
      </w:r>
      <w:r>
        <w:t xml:space="preserve">, компания на 100% принадлежит ООО </w:t>
      </w:r>
      <w:r w:rsidRPr="00116ABB">
        <w:t>«</w:t>
      </w:r>
      <w:r>
        <w:t>Национальные телематические системы</w:t>
      </w:r>
      <w:r w:rsidRPr="00116ABB">
        <w:t>»</w:t>
      </w:r>
      <w:r>
        <w:t xml:space="preserve"> (НТС). В последнем 45%</w:t>
      </w:r>
      <w:r w:rsidRPr="00116ABB">
        <w:t xml:space="preserve"> – </w:t>
      </w:r>
      <w:r>
        <w:t>у Игоря Ротенберга, еще 45%</w:t>
      </w:r>
      <w:r w:rsidRPr="00116ABB">
        <w:t xml:space="preserve"> – </w:t>
      </w:r>
      <w:r>
        <w:t>у совладельца 19% РТИТС Андрея Шипелова. Оставшиеся 10% принадлежат гендиректору НТС Алексею Нащекину.</w:t>
      </w:r>
    </w:p>
    <w:p w14:paraId="2BDFD465" w14:textId="46C3EAC0" w:rsidR="00116ABB" w:rsidRDefault="00116ABB" w:rsidP="00116ABB">
      <w:pPr>
        <w:pStyle w:val="Textbody"/>
      </w:pPr>
      <w:r>
        <w:t xml:space="preserve">Конкурс проводило ООО </w:t>
      </w:r>
      <w:r w:rsidRPr="00116ABB">
        <w:t>«</w:t>
      </w:r>
      <w:r>
        <w:t>Единый оператор ЦКАД</w:t>
      </w:r>
      <w:r w:rsidRPr="00116ABB">
        <w:t>»</w:t>
      </w:r>
      <w:r>
        <w:t xml:space="preserve">. По данным ЕГРЮЛ, содержащимся в </w:t>
      </w:r>
      <w:r w:rsidRPr="00116ABB">
        <w:t>«</w:t>
      </w:r>
      <w:r>
        <w:t>СПАРК-Интерфакс</w:t>
      </w:r>
      <w:r w:rsidRPr="00116ABB">
        <w:t>»</w:t>
      </w:r>
      <w:r>
        <w:t xml:space="preserve">, компания на 99% принадлежит ООО </w:t>
      </w:r>
      <w:r w:rsidRPr="00116ABB">
        <w:t>«</w:t>
      </w:r>
      <w:r>
        <w:t>Автодор-Инфраинвест</w:t>
      </w:r>
      <w:r w:rsidRPr="00116ABB">
        <w:t>»</w:t>
      </w:r>
      <w:r>
        <w:t xml:space="preserve"> (100%-процентная </w:t>
      </w:r>
      <w:r w:rsidRPr="00116ABB">
        <w:t>«</w:t>
      </w:r>
      <w:r>
        <w:t>дочка</w:t>
      </w:r>
      <w:r w:rsidRPr="00116ABB">
        <w:t>»</w:t>
      </w:r>
      <w:r>
        <w:t xml:space="preserve"> госкомпании </w:t>
      </w:r>
      <w:r w:rsidRPr="00116ABB">
        <w:t>«</w:t>
      </w:r>
      <w:r>
        <w:t>Автодор</w:t>
      </w:r>
      <w:r w:rsidRPr="00116ABB">
        <w:t>»</w:t>
      </w:r>
      <w:r>
        <w:t>), на 1%</w:t>
      </w:r>
      <w:r w:rsidRPr="00116ABB">
        <w:t xml:space="preserve"> – </w:t>
      </w:r>
      <w:r>
        <w:t xml:space="preserve">оператору </w:t>
      </w:r>
      <w:r w:rsidRPr="00116ABB">
        <w:t>«</w:t>
      </w:r>
      <w:r w:rsidRPr="00116ABB">
        <w:rPr>
          <w:b/>
        </w:rPr>
        <w:t>Платон</w:t>
      </w:r>
      <w:r>
        <w:t>а</w:t>
      </w:r>
      <w:r w:rsidRPr="00116ABB">
        <w:t>»</w:t>
      </w:r>
      <w:r>
        <w:t xml:space="preserve"> (ООО </w:t>
      </w:r>
      <w:r w:rsidRPr="00116ABB">
        <w:t>«</w:t>
      </w:r>
      <w:r>
        <w:t>РТ-Инвест Транспортные системы, РТИТС), 23,5% которого владеет Игорь Ротенберг.</w:t>
      </w:r>
    </w:p>
    <w:p w14:paraId="44E3E6C1" w14:textId="10F0D066" w:rsidR="00116ABB" w:rsidRDefault="00116ABB" w:rsidP="00116ABB">
      <w:pPr>
        <w:pStyle w:val="Textbody"/>
      </w:pPr>
      <w:r>
        <w:t xml:space="preserve">В техзадании к контракту на создание системы для ЦКАД уточняется, что работы будут выполняться на первом пусковом комплексе ЦКАД от трассы М-4 </w:t>
      </w:r>
      <w:r w:rsidRPr="00116ABB">
        <w:t>«</w:t>
      </w:r>
      <w:r>
        <w:t>Дон</w:t>
      </w:r>
      <w:r w:rsidRPr="00116ABB">
        <w:t>»</w:t>
      </w:r>
      <w:r>
        <w:t xml:space="preserve"> до дороги М-1 </w:t>
      </w:r>
      <w:r w:rsidRPr="00116ABB">
        <w:t>«</w:t>
      </w:r>
      <w:r>
        <w:t>Беларусь</w:t>
      </w:r>
      <w:r w:rsidRPr="00116ABB">
        <w:t>»</w:t>
      </w:r>
      <w:r>
        <w:t xml:space="preserve"> (ПК-1, 118,8 км), ПК-3 от М-10 до М-7 </w:t>
      </w:r>
      <w:r w:rsidRPr="00116ABB">
        <w:t>«</w:t>
      </w:r>
      <w:r>
        <w:t>Волга</w:t>
      </w:r>
      <w:r w:rsidRPr="00116ABB">
        <w:t>»</w:t>
      </w:r>
      <w:r>
        <w:t xml:space="preserve"> (105,3 км), ПК-4 от М-7 до М-4 (96,5 км), ПК-5 от поворота ЦКАД в обход Наро-Фоминска до М-10 (87,7 км).</w:t>
      </w:r>
    </w:p>
    <w:p w14:paraId="76185F90" w14:textId="77777777" w:rsidR="00116ABB" w:rsidRDefault="00116ABB" w:rsidP="00116ABB">
      <w:pPr>
        <w:pStyle w:val="3"/>
        <w:jc w:val="both"/>
        <w:rPr>
          <w:rFonts w:ascii="Times New Roman" w:hAnsi="Times New Roman"/>
          <w:sz w:val="24"/>
        </w:rPr>
      </w:pPr>
      <w:bookmarkStart w:id="187" w:name="_gen87"/>
      <w:bookmarkStart w:id="188" w:name="_Toc43706582"/>
      <w:bookmarkEnd w:id="187"/>
      <w:r>
        <w:rPr>
          <w:rFonts w:ascii="Times New Roman" w:hAnsi="Times New Roman"/>
          <w:sz w:val="24"/>
        </w:rPr>
        <w:t>ТАСС; 2020.20.03; СИСТЕМУ БЕЗБАРЬЕРНОЙ ОПЛАТЫ ПРОЕЗДА ДЛЯ ЦКАД НАЧАЛИ ТЕСТИРОВАТЬ НА М-4</w:t>
      </w:r>
      <w:bookmarkEnd w:id="188"/>
    </w:p>
    <w:p w14:paraId="20171545" w14:textId="053B9F4E" w:rsidR="00116ABB" w:rsidRDefault="00116ABB" w:rsidP="00116ABB">
      <w:pPr>
        <w:pStyle w:val="Textbody"/>
      </w:pPr>
      <w:r>
        <w:t xml:space="preserve">Госкомпания </w:t>
      </w:r>
      <w:r w:rsidRPr="00116ABB">
        <w:t>«</w:t>
      </w:r>
      <w:r>
        <w:t>Автодор</w:t>
      </w:r>
      <w:r w:rsidRPr="00116ABB">
        <w:t>»</w:t>
      </w:r>
      <w:r>
        <w:t xml:space="preserve"> начала тестировать систему безбарьерной оплаты free-flow для Центальной кольцевой автомобильной дороги (ЦКАД). Комплекс испытывается на 64-м км трассы М-4 </w:t>
      </w:r>
      <w:r w:rsidRPr="00116ABB">
        <w:t>«</w:t>
      </w:r>
      <w:r>
        <w:t>Дон</w:t>
      </w:r>
      <w:r w:rsidRPr="00116ABB">
        <w:t>»</w:t>
      </w:r>
      <w:r>
        <w:t>, сообщает корреспондент ТАСС.</w:t>
      </w:r>
    </w:p>
    <w:p w14:paraId="3097B895" w14:textId="729BB691" w:rsidR="00116ABB" w:rsidRDefault="00116ABB" w:rsidP="00116ABB">
      <w:pPr>
        <w:pStyle w:val="Textbody"/>
      </w:pPr>
      <w:r w:rsidRPr="00116ABB">
        <w:t>«</w:t>
      </w:r>
      <w:r>
        <w:t xml:space="preserve">Программная часть комплекса системы взимания платы </w:t>
      </w:r>
      <w:r w:rsidRPr="00116ABB">
        <w:t>«</w:t>
      </w:r>
      <w:r>
        <w:t>Свободный поток</w:t>
      </w:r>
      <w:r w:rsidRPr="00116ABB">
        <w:t>»</w:t>
      </w:r>
      <w:r>
        <w:t xml:space="preserve"> фиксирует все проезды и анализирует информацию, полученную с рамок. Это и фотография самого транспортного средства, и передние/задние номерные знаки, информация об электронном средстве оплаты (транспондеры), скорость автомобиля, класс, также распознается марка, </w:t>
      </w:r>
      <w:r>
        <w:lastRenderedPageBreak/>
        <w:t>модель и габариты. Информация собирается в режиме реального времени, картинка меняется каждые 5 секунд</w:t>
      </w:r>
      <w:r w:rsidRPr="00116ABB">
        <w:t>»</w:t>
      </w:r>
      <w:r>
        <w:t>,</w:t>
      </w:r>
      <w:r w:rsidRPr="00116ABB">
        <w:t xml:space="preserve"> – </w:t>
      </w:r>
      <w:r>
        <w:t>рассказал журналистам замглавы</w:t>
      </w:r>
      <w:r w:rsidRPr="00116ABB">
        <w:t>»</w:t>
      </w:r>
      <w:r>
        <w:t xml:space="preserve"> Автодора</w:t>
      </w:r>
      <w:r w:rsidRPr="00116ABB">
        <w:t>»</w:t>
      </w:r>
      <w:r>
        <w:t xml:space="preserve"> Борис Сажин.</w:t>
      </w:r>
    </w:p>
    <w:p w14:paraId="4790EEAA" w14:textId="77777777" w:rsidR="00116ABB" w:rsidRDefault="00116ABB" w:rsidP="00116ABB">
      <w:pPr>
        <w:pStyle w:val="Textbody"/>
      </w:pPr>
      <w:r>
        <w:t>Он также уточнил, что в рамках ЦКАДа планируется установка 12 рамок взимания платы, каждая из них будет оборудована типовым составом видеокамер, антенн и лазерных датчиков. Информация с рамок будет поступать в центральную систему.</w:t>
      </w:r>
    </w:p>
    <w:p w14:paraId="1E20D4FD" w14:textId="55C0D2D5" w:rsidR="00116ABB" w:rsidRDefault="00116ABB" w:rsidP="00116ABB">
      <w:pPr>
        <w:pStyle w:val="Textbody"/>
      </w:pPr>
      <w:r w:rsidRPr="00116ABB">
        <w:t>«</w:t>
      </w:r>
      <w:r>
        <w:t>Времени на тестирование есть столько, сколько есть времени в контракте на реализацию системы. В IV квартале система должна быть предъявлена со стороны исполнителя и нами принята</w:t>
      </w:r>
      <w:r w:rsidRPr="00116ABB">
        <w:t>»</w:t>
      </w:r>
      <w:r>
        <w:t>,</w:t>
      </w:r>
      <w:r w:rsidRPr="00116ABB">
        <w:t xml:space="preserve"> – </w:t>
      </w:r>
      <w:r>
        <w:t>рассказал Сажин.</w:t>
      </w:r>
    </w:p>
    <w:p w14:paraId="6C97B098" w14:textId="7EA0B685" w:rsidR="00116ABB" w:rsidRDefault="00116ABB" w:rsidP="00116ABB">
      <w:pPr>
        <w:pStyle w:val="Textbody"/>
      </w:pPr>
      <w:r>
        <w:t xml:space="preserve">Как сообщалось ранее, созданием системы сбора платы за проезд по ЦКАДу займется </w:t>
      </w:r>
      <w:r w:rsidRPr="00116ABB">
        <w:t>«</w:t>
      </w:r>
      <w:r>
        <w:t>Казань</w:t>
      </w:r>
      <w:r w:rsidRPr="00116ABB">
        <w:t xml:space="preserve"> – </w:t>
      </w:r>
      <w:r>
        <w:t>Телематика</w:t>
      </w:r>
      <w:r w:rsidRPr="00116ABB">
        <w:t>»</w:t>
      </w:r>
      <w:r>
        <w:t>.</w:t>
      </w:r>
    </w:p>
    <w:p w14:paraId="125EAA63" w14:textId="404A6B57" w:rsidR="00116ABB" w:rsidRDefault="00116ABB" w:rsidP="00116ABB">
      <w:pPr>
        <w:pStyle w:val="Textbody"/>
      </w:pPr>
      <w:r>
        <w:t xml:space="preserve">Руководитель направления ИТС </w:t>
      </w:r>
      <w:r w:rsidRPr="00116ABB">
        <w:t>«</w:t>
      </w:r>
      <w:r>
        <w:t>Казань</w:t>
      </w:r>
      <w:r w:rsidRPr="00116ABB">
        <w:t xml:space="preserve"> – </w:t>
      </w:r>
      <w:r>
        <w:t>Телематика</w:t>
      </w:r>
      <w:r w:rsidRPr="00116ABB">
        <w:t>»</w:t>
      </w:r>
      <w:r>
        <w:t xml:space="preserve"> Павел Загородний уточнил, что скачки валютных курсов не скажутся на итоговой стоимости системы. </w:t>
      </w:r>
      <w:r w:rsidRPr="00116ABB">
        <w:t>«</w:t>
      </w:r>
      <w:r>
        <w:t>Мы не нервничаем, часть оборудования уже на складах</w:t>
      </w:r>
      <w:r w:rsidRPr="00116ABB">
        <w:t>»</w:t>
      </w:r>
      <w:r>
        <w:t>,</w:t>
      </w:r>
      <w:r w:rsidRPr="00116ABB">
        <w:t xml:space="preserve"> – </w:t>
      </w:r>
      <w:r>
        <w:t>отметил он. Кроме того, условия контракта таковы, что прыжки курсов валют не сказываются на выполнении обязательств.</w:t>
      </w:r>
    </w:p>
    <w:p w14:paraId="7C31D407" w14:textId="77777777" w:rsidR="00116ABB" w:rsidRDefault="00116ABB" w:rsidP="00116ABB">
      <w:pPr>
        <w:pStyle w:val="Textbody"/>
      </w:pPr>
      <w:hyperlink r:id="rId141" w:history="1">
        <w:r>
          <w:rPr>
            <w:color w:val="0000FF"/>
            <w:u w:val="single" w:color="0000FF"/>
          </w:rPr>
          <w:t>https://tass.ru/ekonomika/8036695</w:t>
        </w:r>
      </w:hyperlink>
    </w:p>
    <w:p w14:paraId="404F56F5" w14:textId="5209DEF1" w:rsidR="00D16B17" w:rsidRPr="00D16B17" w:rsidRDefault="00D16B17" w:rsidP="00450C77">
      <w:pPr>
        <w:pStyle w:val="3"/>
        <w:jc w:val="both"/>
        <w:rPr>
          <w:rFonts w:ascii="Times New Roman" w:hAnsi="Times New Roman"/>
          <w:sz w:val="24"/>
          <w:szCs w:val="24"/>
        </w:rPr>
      </w:pPr>
      <w:bookmarkStart w:id="189" w:name="_Toc43706583"/>
      <w:r w:rsidRPr="00D16B17">
        <w:rPr>
          <w:rFonts w:ascii="Times New Roman" w:hAnsi="Times New Roman"/>
          <w:sz w:val="24"/>
          <w:szCs w:val="24"/>
        </w:rPr>
        <w:t xml:space="preserve">ИЗВЕСТИЯ; 2020.23.03; КРЫМСКИЙ ВКЛАД; ПОЛИТОЛОГ АЛЕКСАНДР ВЕДРУССОВ </w:t>
      </w:r>
      <w:r w:rsidR="00116ABB" w:rsidRPr="00116ABB">
        <w:rPr>
          <w:rFonts w:ascii="Times New Roman" w:hAnsi="Times New Roman"/>
          <w:bCs w:val="0"/>
          <w:sz w:val="24"/>
          <w:szCs w:val="24"/>
        </w:rPr>
        <w:t>–</w:t>
      </w:r>
      <w:r w:rsidRPr="00D16B17">
        <w:rPr>
          <w:rFonts w:ascii="Times New Roman" w:hAnsi="Times New Roman"/>
          <w:sz w:val="24"/>
          <w:szCs w:val="24"/>
        </w:rPr>
        <w:t xml:space="preserve"> О ВЫУЧЕННЫХ УРОКАХ СОБЫТИЙ 2014 ГОДА</w:t>
      </w:r>
      <w:bookmarkEnd w:id="189"/>
    </w:p>
    <w:p w14:paraId="6560D0BF" w14:textId="1732545C" w:rsidR="00450C77" w:rsidRDefault="00D16B17" w:rsidP="00450C77">
      <w:pPr>
        <w:jc w:val="both"/>
      </w:pPr>
      <w:r>
        <w:t xml:space="preserve">Шестая годовщина </w:t>
      </w:r>
      <w:r w:rsidR="00116ABB" w:rsidRPr="00116ABB">
        <w:t>«</w:t>
      </w:r>
      <w:r>
        <w:t>крымской весны</w:t>
      </w:r>
      <w:r w:rsidR="00116ABB" w:rsidRPr="00116ABB">
        <w:t>»</w:t>
      </w:r>
      <w:r>
        <w:t xml:space="preserve"> как-то затерялась в информационной картине насыщенного високосного года. Мероприятия по борьбе с распространением коронавируса заменили праздничные митинги по случаю воссоединения полуострова с Россией. Перенесен на более поздний срок и ежегодный Ялтинский международный экономический форум (ЯМЭФ), который вот уже пять лет обеспечивает Крыму фактическое мировое признание, собирая весной на полуострове представителей общественно-политических и бизнес-кругов почти всех европейский стран, Ближнего Востока, Азии, Африки и Латинской Америки.</w:t>
      </w:r>
    </w:p>
    <w:p w14:paraId="6575F34F" w14:textId="2F135D7E" w:rsidR="00450C77" w:rsidRDefault="00D16B17" w:rsidP="00450C77">
      <w:pPr>
        <w:jc w:val="both"/>
      </w:pPr>
      <w:r>
        <w:t xml:space="preserve">Между тем помнить крымскую эпопею нашего века и переосмысливать ее значение с постоянной поправкой на стремительно меняющуюся обстановку в современном мире крайне важно. </w:t>
      </w:r>
      <w:r w:rsidR="00116ABB" w:rsidRPr="00116ABB">
        <w:t>«</w:t>
      </w:r>
      <w:r>
        <w:t>Крым потерян. Мировые игроки это понимают. Украина отдала Крым, а Россия не из тех, у кого что-то можно забрать</w:t>
      </w:r>
      <w:r w:rsidR="00116ABB" w:rsidRPr="00116ABB">
        <w:t>»</w:t>
      </w:r>
      <w:r>
        <w:t xml:space="preserve"> </w:t>
      </w:r>
      <w:r w:rsidR="00116ABB" w:rsidRPr="00116ABB">
        <w:t>–</w:t>
      </w:r>
      <w:r>
        <w:t xml:space="preserve"> именно так, если в виде исключения поверить украинским СМИ, в начале января этого года на закрытой встрече в Киеве охарактеризовал подлинную позицию </w:t>
      </w:r>
      <w:r w:rsidR="00116ABB" w:rsidRPr="00116ABB">
        <w:t>«</w:t>
      </w:r>
      <w:r>
        <w:t>международного сообщества</w:t>
      </w:r>
      <w:r w:rsidR="00116ABB" w:rsidRPr="00116ABB">
        <w:t>»</w:t>
      </w:r>
      <w:r>
        <w:t xml:space="preserve"> по дальнейшей судьбе полуострова госсекретарь США Майк Помпео. Так или иначе, западные столицы постепенно созревают до принятия выбора жителей Крыма как данности, с которой приходится считаться. Рано или поздно фактический статус полуострова будет признан в мире и де-юре.</w:t>
      </w:r>
    </w:p>
    <w:p w14:paraId="285339C6" w14:textId="3ECD7BF7" w:rsidR="00450C77" w:rsidRDefault="00D16B17" w:rsidP="00450C77">
      <w:pPr>
        <w:jc w:val="both"/>
      </w:pPr>
      <w:r>
        <w:t xml:space="preserve">Что касается мощного санкционного наката на Россию в связи с событиями февраля-марта 2014 года, то по динамике отношений Москвы и Вашингтона совершенно очевидно: в том или ином виде карательные меры против нашей страны были бы, что называется, расширены и углублены независимо от действий Москвы в Крыму. Похоже, что США и их сателлиты просто не знают, как сосуществовать с сильной Россией, не предпринимая попыток повлиять на ее политику с помощью санкций. Стоило американцам семь лет назад отменить одиозно дискриминационную поправку Джексона–Вэника, существенно ограничивающую торговые отношения США с Советским Союзом/Российской Федерацией с 1974 года, как на смену ей буквально тут же пришел </w:t>
      </w:r>
      <w:r w:rsidR="00116ABB" w:rsidRPr="00116ABB">
        <w:t>«</w:t>
      </w:r>
      <w:r>
        <w:t>акт Магнитского</w:t>
      </w:r>
      <w:r w:rsidR="00116ABB" w:rsidRPr="00116ABB">
        <w:t>»</w:t>
      </w:r>
      <w:r>
        <w:t>.</w:t>
      </w:r>
    </w:p>
    <w:p w14:paraId="65CB22A8" w14:textId="4BE09F88" w:rsidR="00450C77" w:rsidRDefault="00D16B17" w:rsidP="00450C77">
      <w:pPr>
        <w:jc w:val="both"/>
      </w:pPr>
      <w:r>
        <w:t xml:space="preserve">Более того, после 2014 года уже последовал такой массив самых разнообразных ограничений и карательных мер, что сами по себе разворачивающиеся вокруг Крыма события в геополитическом противостоянии России и Запада отошли на второй, а то и третий план, постепенно становясь делом давно минувших лет и преданьем старины глубокой. Начиная от агрессивного противодействия Вашингтона строительству </w:t>
      </w:r>
      <w:r w:rsidR="00116ABB" w:rsidRPr="00116ABB">
        <w:t>«</w:t>
      </w:r>
      <w:r>
        <w:t>Северного потока – 2</w:t>
      </w:r>
      <w:r w:rsidR="00116ABB" w:rsidRPr="00116ABB">
        <w:t>»</w:t>
      </w:r>
      <w:r>
        <w:t xml:space="preserve"> и </w:t>
      </w:r>
      <w:r w:rsidR="00116ABB" w:rsidRPr="00116ABB">
        <w:t>«</w:t>
      </w:r>
      <w:r>
        <w:t>зеркальной</w:t>
      </w:r>
      <w:r w:rsidR="00116ABB" w:rsidRPr="00116ABB">
        <w:t>»</w:t>
      </w:r>
      <w:r>
        <w:t xml:space="preserve"> высылки дипломатов в связи с </w:t>
      </w:r>
      <w:r w:rsidR="00116ABB" w:rsidRPr="00116ABB">
        <w:t>«</w:t>
      </w:r>
      <w:r>
        <w:t>делом Скрипаля</w:t>
      </w:r>
      <w:r w:rsidR="00116ABB" w:rsidRPr="00116ABB">
        <w:t>»</w:t>
      </w:r>
      <w:r>
        <w:t xml:space="preserve"> </w:t>
      </w:r>
      <w:r w:rsidR="00116ABB" w:rsidRPr="00116ABB">
        <w:lastRenderedPageBreak/>
        <w:t>–</w:t>
      </w:r>
      <w:r>
        <w:t xml:space="preserve"> с весны 2014 года в международном преломлении утекло столько воды, что никакие гипотетические уступки по Крыму со стороны Москвы уже не вернут отношения с Западом в досанкционное состояние. И для дальнейшей судьбы полуострова это непреложное обстоятельство имеет первоочередное значение.</w:t>
      </w:r>
    </w:p>
    <w:p w14:paraId="63682F6B" w14:textId="6FD85AFA" w:rsidR="00450C77" w:rsidRDefault="00D16B17" w:rsidP="00450C77">
      <w:pPr>
        <w:jc w:val="both"/>
      </w:pPr>
      <w:r>
        <w:t xml:space="preserve">Что касается влияния крымских событий 2014 года на страну в целом, то внутренний аспект </w:t>
      </w:r>
      <w:r w:rsidR="00116ABB" w:rsidRPr="00116ABB">
        <w:t>«</w:t>
      </w:r>
      <w:r>
        <w:t>русской весны</w:t>
      </w:r>
      <w:r w:rsidR="00116ABB" w:rsidRPr="00116ABB">
        <w:t>»</w:t>
      </w:r>
      <w:r>
        <w:t xml:space="preserve"> с годами своей актуальности не теряет. Скорее, наоборот, Крым научил Россию быть по-настоящему сильным и независимым государством. И даже из недружественного и в целом неблагоприятного санкционного давления Запада мы смогли </w:t>
      </w:r>
      <w:r w:rsidR="00116ABB" w:rsidRPr="00116ABB">
        <w:t>«</w:t>
      </w:r>
      <w:r>
        <w:t>выжать</w:t>
      </w:r>
      <w:r w:rsidR="00116ABB" w:rsidRPr="00116ABB">
        <w:t>»</w:t>
      </w:r>
      <w:r>
        <w:t xml:space="preserve"> определенную пользу. Например, согласно прогнозам Минфина, доля нефтегазовых поступлений в общих доходах федерального бюджета по итогам 2019 года должна составить 40,8%, а в 2022 году </w:t>
      </w:r>
      <w:r w:rsidR="00116ABB" w:rsidRPr="00116ABB">
        <w:t>–</w:t>
      </w:r>
      <w:r>
        <w:t xml:space="preserve"> снизиться до 35%. Россия постепенно избавляется от углеводородной зависимости. Благодаря санкциям наша страна была вынуждена значительно ускорить диверсификацию экономики и сопутствующее импортозамещение. И это, к удивлению и разочарованию Запада, значительно уменьшило уязвимость государства и снизило его критическую зависимость от нестабильных внешних рынков.</w:t>
      </w:r>
    </w:p>
    <w:p w14:paraId="48F0FEEC" w14:textId="29B16733" w:rsidR="00450C77" w:rsidRDefault="00D16B17" w:rsidP="00450C77">
      <w:pPr>
        <w:jc w:val="both"/>
      </w:pPr>
      <w:r>
        <w:t xml:space="preserve">В то же время инфраструктурное развитие полуострова, в том числе заразительный пример строительства почти эталонного Крымского моста, подстегнуло запуск схожих проектов и в других регионах страны. Например, в 2019 году президент одобрил сооружение мостового перехода через реку Лена в Якутске, которого жители этого города ожидали с начала 1980-х годов. В том же десятилетии уже прошлого века появился проект высокоскоростной железной дороги из Петербурга в Москву, который только в наше время дошел до стадии воплощения в реальность. Отдельное инфраструктурное направление, о котором можно говорить бесконечно, </w:t>
      </w:r>
      <w:r w:rsidR="00116ABB" w:rsidRPr="00116ABB">
        <w:t>–</w:t>
      </w:r>
      <w:r>
        <w:t xml:space="preserve"> новый Севморпуть, в обозримой перспективе обеспечивающий России глобальное транспортное преимущество с финансовой и социальной отдачей на целые поколения вперед.</w:t>
      </w:r>
    </w:p>
    <w:p w14:paraId="52E9E629" w14:textId="4586CDD5" w:rsidR="00D16B17" w:rsidRDefault="00D16B17" w:rsidP="00450C77">
      <w:pPr>
        <w:jc w:val="both"/>
      </w:pPr>
      <w:r>
        <w:t xml:space="preserve">Успешный опыт развития Крыма дает возможность и другим активным регионам добиваться стратегически важных вложений, что в определенном смысле позволяет инфраструктурно </w:t>
      </w:r>
      <w:r w:rsidR="00116ABB" w:rsidRPr="00116ABB">
        <w:t>«</w:t>
      </w:r>
      <w:r>
        <w:t>сшить</w:t>
      </w:r>
      <w:r w:rsidR="00116ABB" w:rsidRPr="00116ABB">
        <w:t>»</w:t>
      </w:r>
      <w:r>
        <w:t xml:space="preserve"> огромные российские пространства в единое целое. И это важнейшая заслуга и вклад полуострова в развитие всей России.</w:t>
      </w:r>
    </w:p>
    <w:p w14:paraId="5973E0B5" w14:textId="77777777" w:rsidR="00450C77" w:rsidRDefault="00D60F69" w:rsidP="00450C77">
      <w:pPr>
        <w:jc w:val="both"/>
      </w:pPr>
      <w:hyperlink r:id="rId142" w:history="1">
        <w:r w:rsidR="00D16B17" w:rsidRPr="002957A3">
          <w:rPr>
            <w:rStyle w:val="a9"/>
          </w:rPr>
          <w:t>https://iz.ru/988347/aleksandr-vedrussov/krymskii-vklad</w:t>
        </w:r>
      </w:hyperlink>
    </w:p>
    <w:p w14:paraId="3C798B8B" w14:textId="607090E7" w:rsidR="008C62C4" w:rsidRPr="008C62C4" w:rsidRDefault="008C62C4" w:rsidP="00450C77">
      <w:pPr>
        <w:pStyle w:val="3"/>
        <w:jc w:val="both"/>
        <w:rPr>
          <w:rFonts w:ascii="Times New Roman" w:hAnsi="Times New Roman"/>
          <w:sz w:val="24"/>
          <w:szCs w:val="24"/>
        </w:rPr>
      </w:pPr>
      <w:bookmarkStart w:id="190" w:name="_Toc43706584"/>
      <w:r w:rsidRPr="008C62C4">
        <w:rPr>
          <w:rFonts w:ascii="Times New Roman" w:hAnsi="Times New Roman"/>
          <w:sz w:val="24"/>
          <w:szCs w:val="24"/>
        </w:rPr>
        <w:t>ТАСС; 2020.22.03; НА КУБАНИ ПРЕДЛАГАЮТ СОХРАНИТЬ ЖЕЛЕЗНУЮ ДОРОГУ ПО ПОБЕРЕЖЬЮ ДЛЯ ПРИГОРОДНЫХ ПОЕЗДОВ</w:t>
      </w:r>
      <w:bookmarkEnd w:id="190"/>
    </w:p>
    <w:p w14:paraId="1DEB295E" w14:textId="77777777" w:rsidR="008C62C4" w:rsidRDefault="008C62C4" w:rsidP="00450C77">
      <w:pPr>
        <w:jc w:val="both"/>
      </w:pPr>
      <w:r>
        <w:t>Власти на Кубани предлагают при переносе в будущем железнодорожного движения с черноморского побережья сохранить действующую ветку для пригородных маршрутов. Об этом сообщил ТАСС вице-губернатор Краснодарского края Анатолий Вороновский.</w:t>
      </w:r>
    </w:p>
    <w:p w14:paraId="619EB4C4" w14:textId="171594E8" w:rsidR="008C62C4" w:rsidRDefault="008C62C4" w:rsidP="00450C77">
      <w:pPr>
        <w:jc w:val="both"/>
      </w:pPr>
      <w:r>
        <w:t xml:space="preserve">В конце декабря 2020 года президент РФ </w:t>
      </w:r>
      <w:r w:rsidRPr="00116ABB">
        <w:rPr>
          <w:b/>
        </w:rPr>
        <w:t>Владимир Путин</w:t>
      </w:r>
      <w:r>
        <w:t xml:space="preserve"> заявил, что отодвинуть железную дорогу от побережья Черного моря в районе Сочи</w:t>
      </w:r>
      <w:r w:rsidR="00116ABB" w:rsidRPr="00116ABB">
        <w:t xml:space="preserve"> – </w:t>
      </w:r>
      <w:r>
        <w:t xml:space="preserve">это стратегическая задача и поручил </w:t>
      </w:r>
      <w:r w:rsidRPr="00116ABB">
        <w:rPr>
          <w:b/>
        </w:rPr>
        <w:t>Минтранс</w:t>
      </w:r>
      <w:r>
        <w:t>у просчитать стоимость проекта. Кроме того, президент отметил необходимость строительства альтернативной автотрассы Джубга</w:t>
      </w:r>
      <w:r w:rsidR="00116ABB" w:rsidRPr="00116ABB">
        <w:t xml:space="preserve"> – </w:t>
      </w:r>
      <w:r>
        <w:t>Сочи. Сейчас дорога представляет собой серпантин, что значительно осложняет движение автотранспорта.</w:t>
      </w:r>
    </w:p>
    <w:p w14:paraId="2089B732" w14:textId="02B012EC" w:rsidR="008C62C4" w:rsidRDefault="00116ABB" w:rsidP="00450C77">
      <w:pPr>
        <w:jc w:val="both"/>
      </w:pPr>
      <w:r w:rsidRPr="00116ABB">
        <w:t>«</w:t>
      </w:r>
      <w:r w:rsidR="008C62C4">
        <w:t xml:space="preserve">В соответствии с поручением президента России </w:t>
      </w:r>
      <w:r w:rsidR="008C62C4" w:rsidRPr="00116ABB">
        <w:rPr>
          <w:b/>
        </w:rPr>
        <w:t>Владимира Путина</w:t>
      </w:r>
      <w:r w:rsidR="008C62C4">
        <w:t xml:space="preserve"> </w:t>
      </w:r>
      <w:r w:rsidR="008C62C4" w:rsidRPr="00116ABB">
        <w:rPr>
          <w:b/>
        </w:rPr>
        <w:t>Министерством транспорта</w:t>
      </w:r>
      <w:r w:rsidR="008C62C4">
        <w:t xml:space="preserve"> РФ прорабатывается вопрос повышения транспортной доступности черноморского побережья Краснодарского края с участием администрации региона, ОАО </w:t>
      </w:r>
      <w:r w:rsidRPr="00116ABB">
        <w:t>«</w:t>
      </w:r>
      <w:r w:rsidR="008C62C4" w:rsidRPr="00116ABB">
        <w:rPr>
          <w:b/>
        </w:rPr>
        <w:t>РЖД</w:t>
      </w:r>
      <w:r w:rsidRPr="00116ABB">
        <w:t>»</w:t>
      </w:r>
      <w:r w:rsidR="008C62C4">
        <w:t xml:space="preserve"> и других. Как ранее сообщал губернатор Кубани Вениамин Кондратьев, оптимальным будет вынос железной дороги с побережья для поездов дальнего следования с сохранением существующей железной дороги для пригородного сообщения, я полностью поддерживаю такую позицию</w:t>
      </w:r>
      <w:r w:rsidRPr="00116ABB">
        <w:t>»</w:t>
      </w:r>
      <w:r w:rsidR="008C62C4">
        <w:t>,</w:t>
      </w:r>
      <w:r w:rsidRPr="00116ABB">
        <w:t xml:space="preserve"> – </w:t>
      </w:r>
      <w:r w:rsidR="008C62C4">
        <w:t>сказал Вороновский.</w:t>
      </w:r>
    </w:p>
    <w:p w14:paraId="5E45B388" w14:textId="77777777" w:rsidR="008C62C4" w:rsidRDefault="008C62C4" w:rsidP="00450C77">
      <w:pPr>
        <w:jc w:val="both"/>
      </w:pPr>
      <w:r>
        <w:lastRenderedPageBreak/>
        <w:t>Он добавил, что сохранение прежнего железнодорожного сообщения позволит дополнительно поддержать туристический, миграционный и рабочий поток в период курортного сезона.</w:t>
      </w:r>
    </w:p>
    <w:p w14:paraId="3305555A" w14:textId="3B0A94BA" w:rsidR="008C62C4" w:rsidRDefault="008C62C4" w:rsidP="00450C77">
      <w:pPr>
        <w:jc w:val="both"/>
      </w:pPr>
      <w:r>
        <w:t xml:space="preserve">По словам вице-губернатора, также прорабатывается вопрос о строительстве новой автомобильной дороги в направлении Сочи или реконструкции существующей для повышения уровня безопасности движения по ней. </w:t>
      </w:r>
      <w:r w:rsidR="00116ABB" w:rsidRPr="00116ABB">
        <w:t>«</w:t>
      </w:r>
      <w:r>
        <w:t>Автомобильная дорога Джубга</w:t>
      </w:r>
      <w:r w:rsidR="00116ABB" w:rsidRPr="00116ABB">
        <w:t xml:space="preserve"> – </w:t>
      </w:r>
      <w:r>
        <w:t>Сочи должна быть реконструирована до параметров I категории или, может быть, построена по новому направлению</w:t>
      </w:r>
      <w:r w:rsidR="00116ABB" w:rsidRPr="00116ABB">
        <w:t>»</w:t>
      </w:r>
      <w:r>
        <w:t>,</w:t>
      </w:r>
      <w:r w:rsidR="00116ABB" w:rsidRPr="00116ABB">
        <w:t xml:space="preserve"> – </w:t>
      </w:r>
      <w:r>
        <w:t>сказал Вороновский.</w:t>
      </w:r>
    </w:p>
    <w:p w14:paraId="6EA83B94" w14:textId="120184B1" w:rsidR="008C62C4" w:rsidRDefault="008C62C4" w:rsidP="00450C77">
      <w:pPr>
        <w:jc w:val="both"/>
      </w:pPr>
      <w:r>
        <w:t xml:space="preserve">Он пояснил, что на данном этапе по этим поручениям государственная компания </w:t>
      </w:r>
      <w:r w:rsidR="00116ABB" w:rsidRPr="00116ABB">
        <w:t>«</w:t>
      </w:r>
      <w:r>
        <w:t>Российские автомобильные дороги</w:t>
      </w:r>
      <w:r w:rsidR="00116ABB" w:rsidRPr="00116ABB">
        <w:t>»</w:t>
      </w:r>
      <w:r>
        <w:t xml:space="preserve"> разрабатывает предпроектную концепцию развития маршрутов в Южном федеральном округе и транспортную модель. Единственная автомобильная трасса, ведущая к Сочи, находящаяся в ведении федеральных властей, проложена по горной местности и представляет собой серпантин, где ежегодно происходит большое количество ДТП, а железная дорога проходит вдоль Черного моря, препятствуя развитию пляжных территорий и влияя на уровень комфорта отдыха в гостиницах, расположенных на первой линии у моря.</w:t>
      </w:r>
    </w:p>
    <w:p w14:paraId="47028D75" w14:textId="77777777" w:rsidR="008C62C4" w:rsidRDefault="008C62C4" w:rsidP="00450C77">
      <w:pPr>
        <w:jc w:val="both"/>
      </w:pPr>
      <w:r>
        <w:t>Доступный Сочи</w:t>
      </w:r>
    </w:p>
    <w:p w14:paraId="47F9A289" w14:textId="0A973A46" w:rsidR="008C62C4" w:rsidRDefault="008C62C4" w:rsidP="00450C77">
      <w:pPr>
        <w:jc w:val="both"/>
      </w:pPr>
      <w:r>
        <w:t xml:space="preserve">Автомобильная трасса в Краснодарском крае до Сочи разделена на несколько участков, наиболее сложными из них являются </w:t>
      </w:r>
      <w:r w:rsidR="00116ABB" w:rsidRPr="00116ABB">
        <w:t>«</w:t>
      </w:r>
      <w:r>
        <w:t>Джубга-Геленджик</w:t>
      </w:r>
      <w:r w:rsidR="00116ABB" w:rsidRPr="00116ABB">
        <w:t>»</w:t>
      </w:r>
      <w:r>
        <w:t xml:space="preserve"> и </w:t>
      </w:r>
      <w:r w:rsidR="00116ABB" w:rsidRPr="00116ABB">
        <w:t>«</w:t>
      </w:r>
      <w:r>
        <w:t>Джубга-Сочи</w:t>
      </w:r>
      <w:r w:rsidR="00116ABB" w:rsidRPr="00116ABB">
        <w:t>»</w:t>
      </w:r>
      <w:r>
        <w:t>. В пресс-службе администрации города Геленджик ТАСС сообщили, что автомобильной дорогой на отдых на Кубань едут в пик курортного сезона около 80% туристов, а самые сложные участки дороги начинаются от Туапсе и до Сочи.</w:t>
      </w:r>
    </w:p>
    <w:p w14:paraId="4EDD443A" w14:textId="22428AE5" w:rsidR="008C62C4" w:rsidRDefault="00116ABB" w:rsidP="00450C77">
      <w:pPr>
        <w:jc w:val="both"/>
      </w:pPr>
      <w:r w:rsidRPr="00116ABB">
        <w:t>«</w:t>
      </w:r>
      <w:r w:rsidR="008C62C4">
        <w:t>Реконструкция автомобильной дороги избавит побережье от многокилометровых пробок в сезон и увеличит безопасность дорожного движения, что также положительно скажется на увеличении турпотока. А перенос железнодорожных путей от побережья Черного моря на участке Туапсе</w:t>
      </w:r>
      <w:r w:rsidRPr="00116ABB">
        <w:t xml:space="preserve"> – </w:t>
      </w:r>
      <w:r w:rsidR="008C62C4">
        <w:t>Сочи позволит в полной мере развивать пляжную инфраструктуру, что в конечном итоге привлечет большее число туристов</w:t>
      </w:r>
      <w:r w:rsidRPr="00116ABB">
        <w:t>»</w:t>
      </w:r>
      <w:r w:rsidR="008C62C4">
        <w:t>,</w:t>
      </w:r>
      <w:r w:rsidRPr="00116ABB">
        <w:t xml:space="preserve"> – </w:t>
      </w:r>
      <w:r w:rsidR="008C62C4">
        <w:t>сказали ТАСС в пресс-службе администрации Туапсинского района на Кубани, уточнив, что длина береговой полосы в муниципалитете превышает 80 км, из них километраж благоустроенных пляжей составляет лишь около 5 км.</w:t>
      </w:r>
    </w:p>
    <w:p w14:paraId="198F3279" w14:textId="71B402A3" w:rsidR="008C62C4" w:rsidRDefault="008C62C4" w:rsidP="00450C77">
      <w:pPr>
        <w:jc w:val="both"/>
      </w:pPr>
      <w:r>
        <w:t xml:space="preserve">Как пояснил ТАСС депутат городского собрания Сочи Иван Савин, строительство новой автомобильной дороги позволило бы не только повысить туристическую привлекательность города, но и распределить туристический поток между другими курортами Краснодарского края. </w:t>
      </w:r>
      <w:r w:rsidR="00116ABB" w:rsidRPr="00116ABB">
        <w:t>«</w:t>
      </w:r>
      <w:r>
        <w:t>Эта дорога должна связать курортные города, чтобы людям было доступно [ездить в] Геленджик, Новороссийск, Анапу и Крым, связать их хорошей дорогой, чтобы люди могли посещать во время отдыха разные курортные города</w:t>
      </w:r>
      <w:r w:rsidR="00116ABB" w:rsidRPr="00116ABB">
        <w:t>»</w:t>
      </w:r>
      <w:r>
        <w:t>,</w:t>
      </w:r>
      <w:r w:rsidR="00116ABB" w:rsidRPr="00116ABB">
        <w:t xml:space="preserve"> – </w:t>
      </w:r>
      <w:r>
        <w:t>отметил он.</w:t>
      </w:r>
    </w:p>
    <w:p w14:paraId="259017C9" w14:textId="2BF8B08E" w:rsidR="008C62C4" w:rsidRDefault="008C62C4" w:rsidP="00450C77">
      <w:pPr>
        <w:jc w:val="both"/>
      </w:pPr>
      <w:r>
        <w:t>Сочи является одним из самых популярных круглогодичных городов-курортов в России. В летний сезон туристы предпочитают семейный отдых в прибрежной зоне, зимой</w:t>
      </w:r>
      <w:r w:rsidR="00116ABB" w:rsidRPr="00116ABB">
        <w:t xml:space="preserve"> – </w:t>
      </w:r>
      <w:r>
        <w:t>активный отдых на горнолыжных курортах, в межсезонье в городе популярен отдых по программам санаторно-курортного отдыха. За 2019 год курорт посетили почт 6,5 млн туристов, на уровне прошлого года.</w:t>
      </w:r>
    </w:p>
    <w:p w14:paraId="23ED4CF8" w14:textId="77777777" w:rsidR="008C62C4" w:rsidRDefault="008C62C4" w:rsidP="00450C77">
      <w:pPr>
        <w:jc w:val="both"/>
      </w:pPr>
      <w:r>
        <w:t>Краснодарский край является одним из основных туристических регионов РФ, в 2019 году турпоток составил порядка 17,3 млн отдыхающих.</w:t>
      </w:r>
    </w:p>
    <w:p w14:paraId="518C5BC9" w14:textId="77777777" w:rsidR="00450C77" w:rsidRDefault="00D60F69" w:rsidP="00450C77">
      <w:pPr>
        <w:jc w:val="both"/>
      </w:pPr>
      <w:hyperlink r:id="rId143" w:history="1">
        <w:r w:rsidR="008C62C4">
          <w:rPr>
            <w:rStyle w:val="a9"/>
          </w:rPr>
          <w:t>https://tass.ru/ekonomika/8046471</w:t>
        </w:r>
      </w:hyperlink>
    </w:p>
    <w:p w14:paraId="3469923B" w14:textId="4D806415" w:rsidR="00615BFC" w:rsidRPr="00615BFC" w:rsidRDefault="00615BFC" w:rsidP="00450C77">
      <w:pPr>
        <w:pStyle w:val="3"/>
        <w:jc w:val="both"/>
        <w:rPr>
          <w:rFonts w:ascii="Times New Roman" w:hAnsi="Times New Roman"/>
          <w:sz w:val="24"/>
          <w:szCs w:val="24"/>
        </w:rPr>
      </w:pPr>
      <w:bookmarkStart w:id="191" w:name="_Toc43706585"/>
      <w:r w:rsidRPr="00615BFC">
        <w:rPr>
          <w:rFonts w:ascii="Times New Roman" w:hAnsi="Times New Roman"/>
          <w:sz w:val="24"/>
          <w:szCs w:val="24"/>
        </w:rPr>
        <w:t>ИНТЕРФАКС; 2020.21.03; ЛАВРОВ И СТРОИТЕЛЬ КРЫМСКОГО МОСТА ОСТРОВСКИЙ СТАЛИ ГЕРОЯМИ ТРУДА</w:t>
      </w:r>
      <w:bookmarkEnd w:id="191"/>
    </w:p>
    <w:p w14:paraId="311170E9" w14:textId="063E1EAB" w:rsidR="00615BFC" w:rsidRDefault="00615BFC" w:rsidP="00450C77">
      <w:pPr>
        <w:jc w:val="both"/>
      </w:pPr>
      <w:r>
        <w:t xml:space="preserve">Президент РФ </w:t>
      </w:r>
      <w:r w:rsidRPr="00116ABB">
        <w:rPr>
          <w:b/>
        </w:rPr>
        <w:t>Владимир Путин</w:t>
      </w:r>
      <w:r>
        <w:t xml:space="preserve"> подписал указ о присвоении звания Героя Труда министру иностранных дел России Сергею Лаврову, сообщается в субботу на сайте Кремля.</w:t>
      </w:r>
    </w:p>
    <w:p w14:paraId="092088A7" w14:textId="0D4FF971" w:rsidR="00615BFC" w:rsidRDefault="00116ABB" w:rsidP="00450C77">
      <w:pPr>
        <w:jc w:val="both"/>
      </w:pPr>
      <w:r w:rsidRPr="00116ABB">
        <w:lastRenderedPageBreak/>
        <w:t>«</w:t>
      </w:r>
      <w:r w:rsidR="00615BFC">
        <w:t>За особые трудовые заслуги перед государством и народом присвоить звание Героя Труда Российской Федерации Лаврову Сергею Викторовичу</w:t>
      </w:r>
      <w:r w:rsidRPr="00116ABB">
        <w:t xml:space="preserve"> – </w:t>
      </w:r>
      <w:r w:rsidR="00615BFC">
        <w:t>Министру иностранных дел Российской Федерации</w:t>
      </w:r>
      <w:r w:rsidRPr="00116ABB">
        <w:t>»</w:t>
      </w:r>
      <w:r w:rsidR="00615BFC">
        <w:t>,</w:t>
      </w:r>
      <w:r w:rsidRPr="00116ABB">
        <w:t xml:space="preserve"> – </w:t>
      </w:r>
      <w:r w:rsidR="00615BFC">
        <w:t>говорится в документе.</w:t>
      </w:r>
    </w:p>
    <w:p w14:paraId="65B197F4" w14:textId="08D6C3CB" w:rsidR="00450C77" w:rsidRDefault="00615BFC" w:rsidP="00450C77">
      <w:pPr>
        <w:jc w:val="both"/>
      </w:pPr>
      <w:r>
        <w:t xml:space="preserve">Тем же указом звание Героя Труда присвоено генеральному директору общества с ограниченной ответственностью </w:t>
      </w:r>
      <w:r w:rsidR="00116ABB" w:rsidRPr="00116ABB">
        <w:t>«</w:t>
      </w:r>
      <w:r>
        <w:t>СГМ-Мост</w:t>
      </w:r>
      <w:r w:rsidR="00116ABB" w:rsidRPr="00116ABB">
        <w:t>»</w:t>
      </w:r>
      <w:r>
        <w:t xml:space="preserve"> Александру Островскому </w:t>
      </w:r>
      <w:r w:rsidR="00116ABB" w:rsidRPr="00116ABB">
        <w:t>«</w:t>
      </w:r>
      <w:r>
        <w:t>за особые трудовые заслуги в строительстве Крымского моста</w:t>
      </w:r>
      <w:r w:rsidR="00116ABB" w:rsidRPr="00116ABB">
        <w:t>»</w:t>
      </w:r>
      <w:r>
        <w:t>.</w:t>
      </w:r>
    </w:p>
    <w:p w14:paraId="12D53E41" w14:textId="77777777" w:rsidR="00116ABB" w:rsidRDefault="00116ABB" w:rsidP="00116ABB">
      <w:pPr>
        <w:pStyle w:val="3"/>
        <w:jc w:val="both"/>
        <w:rPr>
          <w:rFonts w:ascii="Times New Roman" w:hAnsi="Times New Roman"/>
          <w:sz w:val="24"/>
        </w:rPr>
      </w:pPr>
      <w:bookmarkStart w:id="192" w:name="_Toc43706586"/>
      <w:r>
        <w:rPr>
          <w:rFonts w:ascii="Times New Roman" w:hAnsi="Times New Roman"/>
          <w:sz w:val="24"/>
        </w:rPr>
        <w:t>ТАСС; 2020.20.03; СИМФЕРОПОЛЬ И КЕРЧЬ СВЯЖЕТ НОВЫЙ ЖЕЛЕЗНОДОРОЖНЫЙ ЭКСПРЕСС</w:t>
      </w:r>
      <w:bookmarkEnd w:id="192"/>
    </w:p>
    <w:p w14:paraId="19C20BEC" w14:textId="238185D5" w:rsidR="00116ABB" w:rsidRDefault="00116ABB" w:rsidP="00116ABB">
      <w:pPr>
        <w:pStyle w:val="Textbody"/>
      </w:pPr>
      <w:r>
        <w:t xml:space="preserve">Новый железнодорожный экспресс из Симферополя в Керчь и обратно начнет курсировать в апреле в Крыму, сообщила в пятницу </w:t>
      </w:r>
      <w:r w:rsidRPr="00116ABB">
        <w:rPr>
          <w:b/>
        </w:rPr>
        <w:t>пресс-служба</w:t>
      </w:r>
      <w:r>
        <w:t xml:space="preserve"> Южной пригородной пассажирской компании (ЮППК)</w:t>
      </w:r>
      <w:r w:rsidRPr="00116ABB">
        <w:t xml:space="preserve"> – </w:t>
      </w:r>
      <w:r>
        <w:t>оператора железнодорожных перевозок на Крымском полуострове.</w:t>
      </w:r>
    </w:p>
    <w:p w14:paraId="44501B13" w14:textId="36B05A79" w:rsidR="00116ABB" w:rsidRDefault="00116ABB" w:rsidP="00116ABB">
      <w:pPr>
        <w:pStyle w:val="Textbody"/>
      </w:pPr>
      <w:r>
        <w:t>В ЮППК ТАСС уточнили, что сейчас от Симферополя до Керчи и обратно можно проехать железнодорожным транспортом с пересадкой на станции Джанкой. Стоимость от Симферополя до Джанкоя</w:t>
      </w:r>
      <w:r w:rsidRPr="00116ABB">
        <w:t xml:space="preserve"> – </w:t>
      </w:r>
      <w:r>
        <w:t>142,87 рубля, от Джанкоя до Керчи</w:t>
      </w:r>
      <w:r w:rsidRPr="00116ABB">
        <w:t xml:space="preserve"> – </w:t>
      </w:r>
      <w:r>
        <w:t>299,87 рублей.</w:t>
      </w:r>
    </w:p>
    <w:p w14:paraId="502B8689" w14:textId="5774C9CC" w:rsidR="00116ABB" w:rsidRDefault="00116ABB" w:rsidP="00116ABB">
      <w:pPr>
        <w:pStyle w:val="Textbody"/>
      </w:pPr>
      <w:r w:rsidRPr="00116ABB">
        <w:t>«</w:t>
      </w:r>
      <w:r>
        <w:t>Столицу Республики Крым и Керчь свяжет регулярный железнодорожный маршрут. Комфортабельные электропоезда с апреля начнут курсировать между городами на полуострове</w:t>
      </w:r>
      <w:r w:rsidRPr="00116ABB">
        <w:t>»</w:t>
      </w:r>
      <w:r>
        <w:t>,</w:t>
      </w:r>
      <w:r w:rsidRPr="00116ABB">
        <w:t xml:space="preserve"> – </w:t>
      </w:r>
      <w:r>
        <w:t>говорится в сообщении.</w:t>
      </w:r>
    </w:p>
    <w:p w14:paraId="30D51F6B" w14:textId="1E4B3F72" w:rsidR="00116ABB" w:rsidRDefault="00116ABB" w:rsidP="00116ABB">
      <w:pPr>
        <w:pStyle w:val="Textbody"/>
      </w:pPr>
      <w:r>
        <w:t>Составы с понедельника по четверг будут выполнять по два рейса</w:t>
      </w:r>
      <w:r w:rsidRPr="00116ABB">
        <w:t xml:space="preserve"> – </w:t>
      </w:r>
      <w:r>
        <w:t>утром туда, днем обратно. А в пятницу, выходные и праздничные дни</w:t>
      </w:r>
      <w:r w:rsidRPr="00116ABB">
        <w:t xml:space="preserve"> – </w:t>
      </w:r>
      <w:r>
        <w:t>по четыре рейса. Остановки предусмотрены на станциях Джанкой, Владиславовка, Семь Колодезей и Багерово, добавили в компании.</w:t>
      </w:r>
    </w:p>
    <w:p w14:paraId="7B232A0D" w14:textId="67D9B7F7" w:rsidR="00116ABB" w:rsidRDefault="00116ABB" w:rsidP="00116ABB">
      <w:pPr>
        <w:pStyle w:val="Textbody"/>
      </w:pPr>
      <w:r w:rsidRPr="00116ABB">
        <w:t>«</w:t>
      </w:r>
      <w:r>
        <w:t>Утренние экспрессы проследуют из Симферополя до Керчи без остановки в Феодосии. Дорога займет 5 часов 35 минут. На маршруте составов, следующих в обратном направлении,</w:t>
      </w:r>
      <w:r w:rsidRPr="00116ABB">
        <w:t xml:space="preserve"> – </w:t>
      </w:r>
      <w:r>
        <w:t>станция Феодосия. В этом случае время в пути до конечной станции Симферополь составит 6 часов 45 минут. Стоимость проезда</w:t>
      </w:r>
      <w:r w:rsidRPr="00116ABB">
        <w:t xml:space="preserve"> – </w:t>
      </w:r>
      <w:r>
        <w:t>около 500 рублей</w:t>
      </w:r>
      <w:r w:rsidRPr="00116ABB">
        <w:t>»</w:t>
      </w:r>
      <w:r>
        <w:t>,</w:t>
      </w:r>
      <w:r w:rsidRPr="00116ABB">
        <w:t xml:space="preserve"> – </w:t>
      </w:r>
      <w:r>
        <w:t>отмечается в сообщении. С запуском новых поездов можно будет проехать без пересадок, при этом стоимость не изменится.</w:t>
      </w:r>
    </w:p>
    <w:p w14:paraId="0F11414B" w14:textId="77777777" w:rsidR="00116ABB" w:rsidRDefault="00116ABB" w:rsidP="00116ABB">
      <w:pPr>
        <w:pStyle w:val="Textbody"/>
      </w:pPr>
      <w:hyperlink r:id="rId144" w:history="1">
        <w:r>
          <w:rPr>
            <w:color w:val="0000FF"/>
            <w:u w:val="single" w:color="0000FF"/>
          </w:rPr>
          <w:t>https://tass.ru/ekonomika/8034307</w:t>
        </w:r>
      </w:hyperlink>
    </w:p>
    <w:p w14:paraId="2402846F" w14:textId="77777777" w:rsidR="00116ABB" w:rsidRDefault="00116ABB" w:rsidP="00116ABB">
      <w:pPr>
        <w:pStyle w:val="3"/>
        <w:jc w:val="both"/>
        <w:rPr>
          <w:rFonts w:ascii="Times New Roman" w:hAnsi="Times New Roman"/>
          <w:sz w:val="24"/>
        </w:rPr>
      </w:pPr>
      <w:bookmarkStart w:id="193" w:name="_gen90"/>
      <w:bookmarkStart w:id="194" w:name="_Toc43706587"/>
      <w:bookmarkEnd w:id="193"/>
      <w:r>
        <w:rPr>
          <w:rFonts w:ascii="Times New Roman" w:hAnsi="Times New Roman"/>
          <w:sz w:val="24"/>
        </w:rPr>
        <w:t>ТАСС; 2020.20.03; ЭКСПЕДИЦИЯ РГО ПОМОЖЕТ ОПРЕДЕЛИТЬ МАРШРУТ ЖЕЛЕЗНОЙ ДОРОГИ МЕЖДУ ЯНАО И КРАСНОЯРСКИМ КРАЕМ</w:t>
      </w:r>
      <w:bookmarkEnd w:id="194"/>
    </w:p>
    <w:p w14:paraId="0F9F53EB" w14:textId="0AFF5D39" w:rsidR="00116ABB" w:rsidRDefault="00116ABB" w:rsidP="00116ABB">
      <w:pPr>
        <w:pStyle w:val="Textbody"/>
      </w:pPr>
      <w:r>
        <w:t xml:space="preserve">Участники второго полевого сезона экспедиции Русского географического общества (РГО) </w:t>
      </w:r>
      <w:r w:rsidRPr="00116ABB">
        <w:t>«</w:t>
      </w:r>
      <w:r>
        <w:t>Трансполярная магистраль</w:t>
      </w:r>
      <w:r w:rsidRPr="00116ABB">
        <w:t>»</w:t>
      </w:r>
      <w:r>
        <w:t xml:space="preserve"> начали исследования на пути возможного прохождения новой железнодорожной линии Коротчаево</w:t>
      </w:r>
      <w:r w:rsidRPr="00116ABB">
        <w:t xml:space="preserve"> – </w:t>
      </w:r>
      <w:r>
        <w:t>Игарка</w:t>
      </w:r>
      <w:r w:rsidRPr="00116ABB">
        <w:t xml:space="preserve"> – </w:t>
      </w:r>
      <w:r>
        <w:t xml:space="preserve">Норильск. Работы, которые продлятся до 5 апреля в Ямало-Ненецком автономном округе (ЯНАО) и Красноярском крае, помогут определить маршрут железной дороги между двумя регионами, сообщает в пятницу </w:t>
      </w:r>
      <w:r w:rsidRPr="00116ABB">
        <w:rPr>
          <w:b/>
        </w:rPr>
        <w:t>пресс-служба</w:t>
      </w:r>
      <w:r>
        <w:t xml:space="preserve"> РГО.</w:t>
      </w:r>
    </w:p>
    <w:p w14:paraId="6E631DAF" w14:textId="79105711" w:rsidR="00116ABB" w:rsidRDefault="00116ABB" w:rsidP="00116ABB">
      <w:pPr>
        <w:pStyle w:val="Textbody"/>
      </w:pPr>
      <w:r w:rsidRPr="00116ABB">
        <w:t>«</w:t>
      </w:r>
      <w:r>
        <w:t xml:space="preserve">Экспедиционная группа РГО, включающая представителей </w:t>
      </w:r>
      <w:r w:rsidRPr="00116ABB">
        <w:rPr>
          <w:b/>
        </w:rPr>
        <w:t>Российского университета транспорта</w:t>
      </w:r>
      <w:r>
        <w:t xml:space="preserve"> и Военно-топографического управления Генштаба Вооруженных сил РФ, двигается по маршруту возможного прохождения новой железнодорожной линии Коротчаево</w:t>
      </w:r>
      <w:r w:rsidRPr="00116ABB">
        <w:t xml:space="preserve"> – </w:t>
      </w:r>
      <w:r>
        <w:t>Игарка</w:t>
      </w:r>
      <w:r w:rsidRPr="00116ABB">
        <w:t xml:space="preserve"> – </w:t>
      </w:r>
      <w:r>
        <w:t>Норильск. На 19 контрольных точках перспективного маршрута будут сняты показания с приборов учета постов геотермического мониторинга, установленных осенью прошлого года в ходе первого полевого сезона экспедиции. Кроме того, участники проекта установят несколько новых таких постов и отберут образцы грунтов для лабораторного изучения</w:t>
      </w:r>
      <w:r w:rsidRPr="00116ABB">
        <w:t>»</w:t>
      </w:r>
      <w:r>
        <w:t>,</w:t>
      </w:r>
      <w:r w:rsidRPr="00116ABB">
        <w:t xml:space="preserve"> – </w:t>
      </w:r>
      <w:r>
        <w:t>говорится в сообщении.</w:t>
      </w:r>
    </w:p>
    <w:p w14:paraId="6B76AF11" w14:textId="469E1A4B" w:rsidR="00116ABB" w:rsidRDefault="00116ABB" w:rsidP="00116ABB">
      <w:pPr>
        <w:pStyle w:val="Textbody"/>
      </w:pPr>
      <w:r>
        <w:t xml:space="preserve">Накануне участники экспедиции установили пост геотермического мониторинга в селе Красноселькуп, благодаря чему температура грунтов будет постоянно измеряться в этой самой южной точке возможного прохождения железнодорожной линии. </w:t>
      </w:r>
      <w:r w:rsidRPr="00116ABB">
        <w:t>«</w:t>
      </w:r>
      <w:r>
        <w:t xml:space="preserve">Из Красноселькупа специалисты на снегоходной технике направились в район нежилого </w:t>
      </w:r>
      <w:r>
        <w:lastRenderedPageBreak/>
        <w:t xml:space="preserve">поселка Янов Стан, где в ближайшие дни снимут показания с двух ранее установленных в районе приборов учета. На этом труднодоступном участке и далее экспедиционную группу сопровождают местные проводники и профессиональный спасатель из службы </w:t>
      </w:r>
      <w:r w:rsidRPr="00116ABB">
        <w:t>«</w:t>
      </w:r>
      <w:r>
        <w:t>Ямалспас</w:t>
      </w:r>
      <w:r w:rsidRPr="00116ABB">
        <w:t>»</w:t>
      </w:r>
      <w:r>
        <w:t>,</w:t>
      </w:r>
      <w:r w:rsidRPr="00116ABB">
        <w:t xml:space="preserve"> – </w:t>
      </w:r>
      <w:r>
        <w:t>говорится в документе.</w:t>
      </w:r>
    </w:p>
    <w:p w14:paraId="43271FFA" w14:textId="5B5595F4" w:rsidR="00116ABB" w:rsidRDefault="00116ABB" w:rsidP="00116ABB">
      <w:pPr>
        <w:pStyle w:val="Textbody"/>
      </w:pPr>
      <w:r>
        <w:t>Анализ информации с приборов учета на постах геотермического мониторинга поможет подготовить рекомендации о возможных маршрутах прокладки железнодорожной линии Коротчаево</w:t>
      </w:r>
      <w:r w:rsidRPr="00116ABB">
        <w:t xml:space="preserve"> – </w:t>
      </w:r>
      <w:r>
        <w:t>Игарка</w:t>
      </w:r>
      <w:r w:rsidRPr="00116ABB">
        <w:t xml:space="preserve"> – </w:t>
      </w:r>
      <w:r>
        <w:t xml:space="preserve">Норильск и принципах ее сооружения на различных типах грунтов. </w:t>
      </w:r>
      <w:r w:rsidRPr="00116ABB">
        <w:t>«</w:t>
      </w:r>
      <w:r>
        <w:t>Такие рекомендации будут востребованы в процессе обоснования целесообразности строительства линии для улучшения транспортной доступности арктических регионов страны</w:t>
      </w:r>
      <w:r w:rsidRPr="00116ABB">
        <w:t>»</w:t>
      </w:r>
      <w:r>
        <w:t>,</w:t>
      </w:r>
      <w:r w:rsidRPr="00116ABB">
        <w:t xml:space="preserve"> – </w:t>
      </w:r>
      <w:r>
        <w:t xml:space="preserve">отмечает </w:t>
      </w:r>
      <w:r w:rsidRPr="00116ABB">
        <w:rPr>
          <w:b/>
        </w:rPr>
        <w:t>пресс-служба</w:t>
      </w:r>
      <w:r>
        <w:t>.</w:t>
      </w:r>
    </w:p>
    <w:p w14:paraId="4F029CF3" w14:textId="77777777" w:rsidR="00116ABB" w:rsidRDefault="00116ABB" w:rsidP="00116ABB">
      <w:pPr>
        <w:pStyle w:val="Textbody"/>
      </w:pPr>
      <w:r>
        <w:t>В ходе первого полевого сезона экспедиции, который прошел в марте-апреле 2019 года, исследователи РГО, в частности, нанесли на электронную карту маршруты возможного пролегания трассы и оценили состояние обнаруженных участков насыпи и заброшенных инженерных сооружений середины ХХ века. Специалисты также отобрали образцы грунтов для лабораторного анализа и провели фото- и видеосъемку местности в районах экспедиционных работ.</w:t>
      </w:r>
    </w:p>
    <w:p w14:paraId="324BFC08" w14:textId="77777777" w:rsidR="00116ABB" w:rsidRDefault="00116ABB" w:rsidP="00116ABB">
      <w:pPr>
        <w:pStyle w:val="Textbody"/>
      </w:pPr>
      <w:r>
        <w:t>О магистрали</w:t>
      </w:r>
    </w:p>
    <w:p w14:paraId="28108C02" w14:textId="012114FA" w:rsidR="00116ABB" w:rsidRDefault="00116ABB" w:rsidP="00116ABB">
      <w:pPr>
        <w:pStyle w:val="Textbody"/>
      </w:pPr>
      <w:r>
        <w:t>Строительство железной дороги Коротчаево</w:t>
      </w:r>
      <w:r w:rsidRPr="00116ABB">
        <w:t xml:space="preserve"> – </w:t>
      </w:r>
      <w:r>
        <w:t>Игарка</w:t>
      </w:r>
      <w:r w:rsidRPr="00116ABB">
        <w:t xml:space="preserve"> – </w:t>
      </w:r>
      <w:r>
        <w:t>Норильск (также известной как 503-я стройка) началось в 1949 году. Согласно плану, железнодорожное полотно должно было пересечь реки Пур, Таз, Турухан и Енисей, подняться на север до Игарки, а оттуда</w:t>
      </w:r>
      <w:r w:rsidRPr="00116ABB">
        <w:t xml:space="preserve"> – </w:t>
      </w:r>
      <w:r>
        <w:t>до Норильска. Необходимость дороги объяснялась экономическими и стратегическими предпосылками: создание транспортного коридора должно было облегчить освоение северных территорий, богатых полезными ископаемыми.</w:t>
      </w:r>
    </w:p>
    <w:p w14:paraId="1DD7FF0C" w14:textId="38D6AFDF" w:rsidR="00116ABB" w:rsidRDefault="00116ABB" w:rsidP="00116ABB">
      <w:pPr>
        <w:pStyle w:val="Textbody"/>
      </w:pPr>
      <w:r>
        <w:t xml:space="preserve">Строительство трассы проводилось силами заключенных под руководством Главного управления лагерного железнодорожного строительства СССР и на этом участке получило название </w:t>
      </w:r>
      <w:r w:rsidRPr="00116ABB">
        <w:t>«</w:t>
      </w:r>
      <w:r>
        <w:t>Строительство №503</w:t>
      </w:r>
      <w:r w:rsidRPr="00116ABB">
        <w:t>»</w:t>
      </w:r>
      <w:r>
        <w:t>. После смерти Иосифа Сталина в 1953 году строительство остановили, а построенные участки дороги забросили.</w:t>
      </w:r>
    </w:p>
    <w:p w14:paraId="02602C6E" w14:textId="77777777" w:rsidR="00116ABB" w:rsidRDefault="00116ABB" w:rsidP="00116ABB">
      <w:pPr>
        <w:pStyle w:val="Textbody"/>
      </w:pPr>
      <w:hyperlink r:id="rId145" w:history="1">
        <w:r>
          <w:rPr>
            <w:color w:val="0000FF"/>
            <w:u w:val="single" w:color="0000FF"/>
          </w:rPr>
          <w:t>https://nauka.tass.ru/nauka/8039005</w:t>
        </w:r>
      </w:hyperlink>
    </w:p>
    <w:p w14:paraId="3E952CDC" w14:textId="77777777" w:rsidR="00116ABB" w:rsidRDefault="00116ABB" w:rsidP="00116ABB">
      <w:pPr>
        <w:pStyle w:val="3"/>
        <w:jc w:val="both"/>
        <w:rPr>
          <w:rFonts w:ascii="Times New Roman" w:hAnsi="Times New Roman"/>
          <w:sz w:val="24"/>
        </w:rPr>
      </w:pPr>
      <w:bookmarkStart w:id="195" w:name="_gen91"/>
      <w:bookmarkStart w:id="196" w:name="_Toc43706588"/>
      <w:bookmarkEnd w:id="195"/>
      <w:r>
        <w:rPr>
          <w:rFonts w:ascii="Times New Roman" w:hAnsi="Times New Roman"/>
          <w:sz w:val="24"/>
        </w:rPr>
        <w:t>ТАСС; 2020.20.03; СО СТАНЦИИ БАРНАУЛ ОТПРАВЛЕН ПЕРВЫЙ ПОЕЗД С ТАНК-КОНТЕЙНЕРАМИ В МЕЖДУНАРОДНОМ СООБЩЕНИИ</w:t>
      </w:r>
      <w:bookmarkEnd w:id="196"/>
    </w:p>
    <w:p w14:paraId="7BE6D6E7" w14:textId="77777777" w:rsidR="00116ABB" w:rsidRDefault="00116ABB" w:rsidP="00116ABB">
      <w:pPr>
        <w:pStyle w:val="Textbody"/>
      </w:pPr>
      <w:r>
        <w:t xml:space="preserve">Со станции Барнаул отправлен первый контейнерный поезд с танк-контейнерами в Китай, следует из сообщения </w:t>
      </w:r>
      <w:r w:rsidRPr="00116ABB">
        <w:rPr>
          <w:b/>
        </w:rPr>
        <w:t>РЖД</w:t>
      </w:r>
      <w:r>
        <w:t>.</w:t>
      </w:r>
    </w:p>
    <w:p w14:paraId="61CF4ABC" w14:textId="77777777" w:rsidR="00116ABB" w:rsidRDefault="00116ABB" w:rsidP="00116ABB">
      <w:pPr>
        <w:pStyle w:val="Textbody"/>
      </w:pPr>
      <w:r>
        <w:t>Состав из 80 танк-контейнеров с рапсовым маслом проследует из Алтайского края по территории Казахстана до китайской станции Алашанькоу за трое суток, уточняется в сообщении.</w:t>
      </w:r>
    </w:p>
    <w:p w14:paraId="68730103" w14:textId="3E68B50D" w:rsidR="00116ABB" w:rsidRDefault="00116ABB" w:rsidP="00116ABB">
      <w:pPr>
        <w:pStyle w:val="Textbody"/>
      </w:pPr>
      <w:r>
        <w:t xml:space="preserve">В настоящее время подобный сервис организован на направлениях в Забайкальск, Новороссийск, Находку, Достык и Владивосток. Таким образом, Западно-Сибирская железная дорога (ЗСЖД, филиал ОАО </w:t>
      </w:r>
      <w:r w:rsidRPr="00116ABB">
        <w:t>«</w:t>
      </w:r>
      <w:r w:rsidRPr="00116ABB">
        <w:rPr>
          <w:b/>
        </w:rPr>
        <w:t>РЖД</w:t>
      </w:r>
      <w:r w:rsidRPr="00116ABB">
        <w:t>»</w:t>
      </w:r>
      <w:r>
        <w:t>) фактически формирует мультимодальные транспортные межрегиональные и международные коридоры для поддержки потенциала промышленности и сельского хозяйства.</w:t>
      </w:r>
    </w:p>
    <w:p w14:paraId="1EFAAD74" w14:textId="2B7D91F0" w:rsidR="00116ABB" w:rsidRDefault="00116ABB" w:rsidP="00116ABB">
      <w:pPr>
        <w:pStyle w:val="Textbody"/>
      </w:pPr>
      <w:r>
        <w:t>Первый контейнерный поезд отправлен с алтайской станции Барнаул в конце мая 2018 года. Всего с мая 2018 года по декабрь 2019 года на Алтае сформировано 40 контейнерных поездов, 22 из которых</w:t>
      </w:r>
      <w:r w:rsidRPr="00116ABB">
        <w:t xml:space="preserve"> – </w:t>
      </w:r>
      <w:r>
        <w:t>в прошлом году. В сентябре 2019 года со станции Барнаул также был отправлен первый контейнерный поезд с алтайской продукцией во флекси-танках.</w:t>
      </w:r>
    </w:p>
    <w:p w14:paraId="11DCFB0F" w14:textId="77777777" w:rsidR="00116ABB" w:rsidRDefault="00116ABB" w:rsidP="00116ABB">
      <w:pPr>
        <w:pStyle w:val="Textbody"/>
      </w:pPr>
      <w:hyperlink r:id="rId146" w:history="1">
        <w:r>
          <w:rPr>
            <w:color w:val="0000FF"/>
            <w:u w:val="single" w:color="0000FF"/>
          </w:rPr>
          <w:t>https://tass.ru/ekonomika/8038875</w:t>
        </w:r>
      </w:hyperlink>
    </w:p>
    <w:p w14:paraId="65981F9A" w14:textId="77777777" w:rsidR="00116ABB" w:rsidRDefault="00116ABB" w:rsidP="00116ABB">
      <w:pPr>
        <w:pStyle w:val="3"/>
        <w:jc w:val="both"/>
        <w:rPr>
          <w:rFonts w:ascii="Times New Roman" w:hAnsi="Times New Roman"/>
          <w:sz w:val="24"/>
        </w:rPr>
      </w:pPr>
      <w:bookmarkStart w:id="197" w:name="_gen92"/>
      <w:bookmarkStart w:id="198" w:name="_Toc43706589"/>
      <w:bookmarkEnd w:id="197"/>
      <w:r>
        <w:rPr>
          <w:rFonts w:ascii="Times New Roman" w:hAnsi="Times New Roman"/>
          <w:sz w:val="24"/>
        </w:rPr>
        <w:lastRenderedPageBreak/>
        <w:t>ТАСС; 2020.20.03; ПГК ПРИСТУПИЛА К МАРШРУТИЗАЦИИ ПОРОЖНИХ ВАГОНОВ ДРУГИХ СОБСТВЕННИКОВ</w:t>
      </w:r>
      <w:bookmarkEnd w:id="198"/>
    </w:p>
    <w:p w14:paraId="180136C8" w14:textId="77777777" w:rsidR="00116ABB" w:rsidRDefault="00116ABB" w:rsidP="00116ABB">
      <w:pPr>
        <w:pStyle w:val="Textbody"/>
      </w:pPr>
      <w:r>
        <w:t>Первая грузовая компания (ПГК) в Краснодарском регионе начала оказывать услугу по формированию поездов из порожних вагонов других собственников, следующих в пункт назначения без переработки на промежуточных станциях, следует из сообщения компании.</w:t>
      </w:r>
    </w:p>
    <w:p w14:paraId="019F5659" w14:textId="77777777" w:rsidR="00116ABB" w:rsidRDefault="00116ABB" w:rsidP="00116ABB">
      <w:pPr>
        <w:pStyle w:val="Textbody"/>
      </w:pPr>
      <w:r>
        <w:t>В 2020 году такими маршрутами уже отправлено 55 составов, уточняется в сообщении.</w:t>
      </w:r>
    </w:p>
    <w:p w14:paraId="58C056F1" w14:textId="3F0CD6E9" w:rsidR="00116ABB" w:rsidRDefault="00116ABB" w:rsidP="00116ABB">
      <w:pPr>
        <w:pStyle w:val="Textbody"/>
      </w:pPr>
      <w:r w:rsidRPr="00116ABB">
        <w:t>«</w:t>
      </w:r>
      <w:r>
        <w:t xml:space="preserve">Технология выгодна деловым партнерам ПГК и </w:t>
      </w:r>
      <w:r w:rsidRPr="00116ABB">
        <w:rPr>
          <w:b/>
        </w:rPr>
        <w:t>РЖД</w:t>
      </w:r>
      <w:r>
        <w:t>, она позволяет точно рассчитать количество подвижного состава для обеспечения стабильного процесса грузоперевозок, ускорить оборот вагонов, а также сократить их простои. В результате один и тот же объем груза вывозится меньшим парком. В настоящее время на основе поступающих заявок филиал планирует ежемесячно отправлять маршрутами 20-35 поездов, сформированных из вагонов других собственников</w:t>
      </w:r>
      <w:r w:rsidRPr="00116ABB">
        <w:t>»</w:t>
      </w:r>
      <w:r>
        <w:t>,</w:t>
      </w:r>
      <w:r w:rsidRPr="00116ABB">
        <w:t xml:space="preserve"> – </w:t>
      </w:r>
      <w:r>
        <w:t>рассказал директор Ростовского филиала ПГК Вадим Жуков.</w:t>
      </w:r>
    </w:p>
    <w:p w14:paraId="65D447BF" w14:textId="38335A41" w:rsidR="00116ABB" w:rsidRDefault="00116ABB" w:rsidP="00116ABB">
      <w:pPr>
        <w:pStyle w:val="Textbody"/>
      </w:pPr>
      <w:r>
        <w:t xml:space="preserve">Технология активно используется специалистами оператора при работе с собственным подвижным составом на Северо-Кавказской железной дороге (СКЖД, филиал ОАО </w:t>
      </w:r>
      <w:r w:rsidRPr="00116ABB">
        <w:t>«</w:t>
      </w:r>
      <w:r w:rsidRPr="00116ABB">
        <w:rPr>
          <w:b/>
        </w:rPr>
        <w:t>РЖД</w:t>
      </w:r>
      <w:r w:rsidRPr="00116ABB">
        <w:t>»</w:t>
      </w:r>
      <w:r>
        <w:t>)</w:t>
      </w:r>
      <w:r w:rsidRPr="00116ABB">
        <w:t xml:space="preserve"> – </w:t>
      </w:r>
      <w:r>
        <w:t>с начала 2020 года маршрутами отправлено 73 состава.</w:t>
      </w:r>
    </w:p>
    <w:p w14:paraId="1BD15AC8" w14:textId="77777777" w:rsidR="00116ABB" w:rsidRDefault="00116ABB" w:rsidP="00116ABB">
      <w:pPr>
        <w:pStyle w:val="Textbody"/>
      </w:pPr>
      <w:hyperlink r:id="rId147" w:history="1">
        <w:r>
          <w:rPr>
            <w:color w:val="0000FF"/>
            <w:u w:val="single" w:color="0000FF"/>
          </w:rPr>
          <w:t>https://tass.ru/ekonomika/8038607</w:t>
        </w:r>
      </w:hyperlink>
    </w:p>
    <w:p w14:paraId="49946FD1" w14:textId="77777777" w:rsidR="00116ABB" w:rsidRDefault="00116ABB" w:rsidP="00116ABB">
      <w:pPr>
        <w:pStyle w:val="3"/>
        <w:jc w:val="both"/>
        <w:rPr>
          <w:rFonts w:ascii="Times New Roman" w:hAnsi="Times New Roman"/>
          <w:sz w:val="24"/>
        </w:rPr>
      </w:pPr>
      <w:bookmarkStart w:id="199" w:name="_gen93"/>
      <w:bookmarkStart w:id="200" w:name="_Toc43706590"/>
      <w:bookmarkEnd w:id="199"/>
      <w:r>
        <w:rPr>
          <w:rFonts w:ascii="Times New Roman" w:hAnsi="Times New Roman"/>
          <w:sz w:val="24"/>
        </w:rPr>
        <w:t>ИНТЕРФАКС; 2020.20.03; РАСПАДСКАЯ ГОВОРИТ О ПРОБЛЕМЕ ВЫВОЗА УГЛЯ НА ВОСТОК, НЕ ИСКЛЮЧАЕТ ОТГРУЗКИ ЧАСТИ ТОВАРА ЧЕРЕЗ ЗАПАДНЫЕ ПОРТЫ</w:t>
      </w:r>
      <w:bookmarkEnd w:id="200"/>
    </w:p>
    <w:p w14:paraId="5E927180" w14:textId="4EE1AA61" w:rsidR="00116ABB" w:rsidRDefault="00116ABB" w:rsidP="00116ABB">
      <w:pPr>
        <w:pStyle w:val="Textbody"/>
      </w:pPr>
      <w:r w:rsidRPr="00116ABB">
        <w:t>«</w:t>
      </w:r>
      <w:r>
        <w:t>Распадская</w:t>
      </w:r>
      <w:r w:rsidRPr="00116ABB">
        <w:t>»</w:t>
      </w:r>
      <w:r>
        <w:t xml:space="preserve"> (MOEX: RASP) обращает внимание на проблемы с вывозом угля через дальневосточные порты из-за возможного квотирования и медленную расшивку узких мест </w:t>
      </w:r>
      <w:r w:rsidRPr="00116ABB">
        <w:rPr>
          <w:b/>
        </w:rPr>
        <w:t>РЖД</w:t>
      </w:r>
      <w:r>
        <w:t>.</w:t>
      </w:r>
    </w:p>
    <w:p w14:paraId="33192DC4" w14:textId="6576559F" w:rsidR="00116ABB" w:rsidRDefault="00116ABB" w:rsidP="00116ABB">
      <w:pPr>
        <w:pStyle w:val="Textbody"/>
      </w:pPr>
      <w:r w:rsidRPr="00116ABB">
        <w:t>«</w:t>
      </w:r>
      <w:r>
        <w:t>Из реальных проблем</w:t>
      </w:r>
      <w:r w:rsidRPr="00116ABB">
        <w:t xml:space="preserve"> – </w:t>
      </w:r>
      <w:r>
        <w:t>вывоз угля на восток</w:t>
      </w:r>
      <w:r w:rsidRPr="00116ABB">
        <w:t>»</w:t>
      </w:r>
      <w:r>
        <w:t>,</w:t>
      </w:r>
      <w:r w:rsidRPr="00116ABB">
        <w:t xml:space="preserve"> – </w:t>
      </w:r>
      <w:r>
        <w:t xml:space="preserve">заявил CEO </w:t>
      </w:r>
      <w:r w:rsidRPr="00116ABB">
        <w:t>«</w:t>
      </w:r>
      <w:r>
        <w:t>Распадской угольной компании</w:t>
      </w:r>
      <w:r w:rsidRPr="00116ABB">
        <w:t>»</w:t>
      </w:r>
      <w:r>
        <w:t xml:space="preserve"> Сергей Степанов в ходе телефонной конференции.</w:t>
      </w:r>
      <w:r w:rsidRPr="00116ABB">
        <w:t xml:space="preserve"> – </w:t>
      </w:r>
      <w:r>
        <w:t>В марте на уровне российского правительства обсуждается механизм квотирования на этом направлении</w:t>
      </w:r>
      <w:r w:rsidRPr="00116ABB">
        <w:t>»</w:t>
      </w:r>
      <w:r>
        <w:t>.</w:t>
      </w:r>
    </w:p>
    <w:p w14:paraId="67FD921D" w14:textId="0159454B" w:rsidR="00116ABB" w:rsidRDefault="00116ABB" w:rsidP="00116ABB">
      <w:pPr>
        <w:pStyle w:val="Textbody"/>
      </w:pPr>
      <w:r>
        <w:t xml:space="preserve">Основные рынки сбыта коксующихся и энергетических углей находятся на востоке, а </w:t>
      </w:r>
      <w:r w:rsidRPr="00116ABB">
        <w:t>«</w:t>
      </w:r>
      <w:r>
        <w:t>везти уголь через Балтику в Индию дороговато: до девальвации получалось минус $20</w:t>
      </w:r>
      <w:r w:rsidRPr="00116ABB">
        <w:t>»</w:t>
      </w:r>
      <w:r>
        <w:t xml:space="preserve">. </w:t>
      </w:r>
      <w:r w:rsidRPr="00116ABB">
        <w:t>«</w:t>
      </w:r>
      <w:r>
        <w:t>В итоге, все выстраиваются в очередь на восток</w:t>
      </w:r>
      <w:r w:rsidRPr="00116ABB">
        <w:t>»</w:t>
      </w:r>
      <w:r>
        <w:t>,</w:t>
      </w:r>
      <w:r w:rsidRPr="00116ABB">
        <w:t xml:space="preserve"> – </w:t>
      </w:r>
      <w:r>
        <w:t>пояснил Степанов, отметив, что Кузбасс мог бы вывозить около 100 млн тонн угля в год, в то время как пропускная способность железной дороги в дальневосточном направлении</w:t>
      </w:r>
      <w:r w:rsidRPr="00116ABB">
        <w:t xml:space="preserve"> – </w:t>
      </w:r>
      <w:r>
        <w:t>53 млн тонн.</w:t>
      </w:r>
    </w:p>
    <w:p w14:paraId="05DB618B" w14:textId="748570BA" w:rsidR="00116ABB" w:rsidRDefault="00116ABB" w:rsidP="00116ABB">
      <w:pPr>
        <w:pStyle w:val="Textbody"/>
      </w:pPr>
      <w:r w:rsidRPr="00116ABB">
        <w:t>«</w:t>
      </w:r>
      <w:r w:rsidRPr="00116ABB">
        <w:rPr>
          <w:b/>
        </w:rPr>
        <w:t>РЖД</w:t>
      </w:r>
      <w:r>
        <w:t xml:space="preserve"> не успевают расшивать мощности на Дальний Восток теми темпами, с которыми в Кузбассе наращивали добычу последние 3 года</w:t>
      </w:r>
      <w:r w:rsidRPr="00116ABB">
        <w:t>»</w:t>
      </w:r>
      <w:r>
        <w:t>,</w:t>
      </w:r>
      <w:r w:rsidRPr="00116ABB">
        <w:t xml:space="preserve"> – </w:t>
      </w:r>
      <w:r>
        <w:t>сказал CEO.</w:t>
      </w:r>
    </w:p>
    <w:p w14:paraId="4C39C067" w14:textId="77777777" w:rsidR="00116ABB" w:rsidRDefault="00116ABB" w:rsidP="00116ABB">
      <w:pPr>
        <w:pStyle w:val="Textbody"/>
      </w:pPr>
      <w:r>
        <w:t>Сейчас правительство работает над новой методикой квотирования, и предлагает ввести квоты на вывоз угля в восточном направлении, исходя из принципа равномерности и пропорциональности отгрузкам в западном направлении, где спрос и цены на уголь ниже, чем на востоке.</w:t>
      </w:r>
    </w:p>
    <w:p w14:paraId="5E96FE04" w14:textId="63C405BE" w:rsidR="00116ABB" w:rsidRDefault="00116ABB" w:rsidP="00116ABB">
      <w:pPr>
        <w:pStyle w:val="Textbody"/>
      </w:pPr>
      <w:r w:rsidRPr="00116ABB">
        <w:t>«</w:t>
      </w:r>
      <w:r>
        <w:t>То есть принцип такой: ты вывез одну тонну угля на запад и 2 тонны</w:t>
      </w:r>
      <w:r w:rsidRPr="00116ABB">
        <w:t xml:space="preserve"> – </w:t>
      </w:r>
      <w:r>
        <w:t>на восток. Для нас это самый плохой сценарий. Потому что нам нужно будет вывозить на Балтику через порты крупных энергетических компаний,</w:t>
      </w:r>
      <w:r w:rsidRPr="00116ABB">
        <w:t xml:space="preserve"> – </w:t>
      </w:r>
      <w:r>
        <w:t>сказал Степанов, отметив, что стоимость перевалки для производителей коксующегося угля не будет по себестоимости, а окажется дороже в несколько раз, чем для собственников портов.</w:t>
      </w:r>
      <w:r w:rsidRPr="00116ABB">
        <w:t xml:space="preserve"> – </w:t>
      </w:r>
      <w:r>
        <w:t>То есть мы должны будем получить убыток около $20 и только в этом случае получить квоту на восток</w:t>
      </w:r>
      <w:r w:rsidRPr="00116ABB">
        <w:t>»</w:t>
      </w:r>
      <w:r>
        <w:t>.</w:t>
      </w:r>
    </w:p>
    <w:p w14:paraId="7B467F5E" w14:textId="6602C9F2" w:rsidR="00116ABB" w:rsidRDefault="00116ABB" w:rsidP="00116ABB">
      <w:pPr>
        <w:pStyle w:val="Textbody"/>
      </w:pPr>
      <w:r>
        <w:t xml:space="preserve">Топ-менеджер резюмировал, что в случае, если такой рабочий вариант станет окончательным, </w:t>
      </w:r>
      <w:r w:rsidRPr="00116ABB">
        <w:t>«</w:t>
      </w:r>
      <w:r>
        <w:t>Распадская</w:t>
      </w:r>
      <w:r w:rsidRPr="00116ABB">
        <w:t>»</w:t>
      </w:r>
      <w:r>
        <w:t xml:space="preserve"> вынуждена будет часть продукции загружать на запад даже с отрицательной маржой.</w:t>
      </w:r>
    </w:p>
    <w:p w14:paraId="5D36CEBD" w14:textId="6CE3D3F0" w:rsidR="008A024D" w:rsidRDefault="008A024D" w:rsidP="00450C77">
      <w:pPr>
        <w:pStyle w:val="31"/>
        <w:spacing w:before="0" w:beforeAutospacing="0" w:after="0" w:afterAutospacing="0" w:line="240" w:lineRule="auto"/>
        <w:outlineLvl w:val="0"/>
        <w:rPr>
          <w:i/>
          <w:color w:val="808080"/>
          <w:sz w:val="36"/>
        </w:rPr>
      </w:pPr>
      <w:bookmarkStart w:id="201" w:name="_Toc43706591"/>
      <w:r>
        <w:rPr>
          <w:i/>
          <w:color w:val="808080"/>
          <w:sz w:val="36"/>
        </w:rPr>
        <w:t>Внутренний водный транспорт</w:t>
      </w:r>
      <w:bookmarkEnd w:id="201"/>
    </w:p>
    <w:p w14:paraId="17024130" w14:textId="5467F4DB" w:rsidR="00DE6971" w:rsidRPr="00DE6971" w:rsidRDefault="00DE6971" w:rsidP="00450C77">
      <w:pPr>
        <w:pStyle w:val="3"/>
        <w:jc w:val="both"/>
        <w:rPr>
          <w:rFonts w:ascii="Times New Roman" w:hAnsi="Times New Roman"/>
          <w:sz w:val="24"/>
          <w:szCs w:val="24"/>
        </w:rPr>
      </w:pPr>
      <w:bookmarkStart w:id="202" w:name="_Toc43706592"/>
      <w:r w:rsidRPr="00DE6971">
        <w:rPr>
          <w:rFonts w:ascii="Times New Roman" w:hAnsi="Times New Roman"/>
          <w:sz w:val="24"/>
          <w:szCs w:val="24"/>
        </w:rPr>
        <w:lastRenderedPageBreak/>
        <w:t>ВЕСТИ; 2020.22.03; НА СЕВЕРЕ ИРКУТСКОЙ ОБЛАСТИ ГОТОВЯТСЯ К БУДУЩЕЙ НАВИГАЦИИ</w:t>
      </w:r>
      <w:bookmarkEnd w:id="202"/>
    </w:p>
    <w:p w14:paraId="1AA60533" w14:textId="7CE3A989" w:rsidR="008A024D" w:rsidRDefault="00DE6971" w:rsidP="00450C77">
      <w:pPr>
        <w:jc w:val="both"/>
      </w:pPr>
      <w:r>
        <w:t>На севере Иркутской области готовятся к будущей навигации. Сотрудники речного флота ремонтируют и обновляют суда.</w:t>
      </w:r>
    </w:p>
    <w:p w14:paraId="53D61A57" w14:textId="77777777" w:rsidR="00116ABB" w:rsidRDefault="00D60F69" w:rsidP="00450C77">
      <w:pPr>
        <w:jc w:val="both"/>
      </w:pPr>
      <w:hyperlink r:id="rId148" w:history="1">
        <w:r w:rsidR="00DE6971">
          <w:rPr>
            <w:rStyle w:val="a9"/>
          </w:rPr>
          <w:t>https://www.vesti.ru/videos/show/vid/831542/cid/1/</w:t>
        </w:r>
      </w:hyperlink>
    </w:p>
    <w:p w14:paraId="2540BB55" w14:textId="5A92FBE3" w:rsidR="00615BFC" w:rsidRPr="00615BFC" w:rsidRDefault="00615BFC" w:rsidP="00450C77">
      <w:pPr>
        <w:pStyle w:val="3"/>
        <w:jc w:val="both"/>
        <w:rPr>
          <w:rFonts w:ascii="Times New Roman" w:hAnsi="Times New Roman"/>
          <w:sz w:val="24"/>
          <w:szCs w:val="24"/>
        </w:rPr>
      </w:pPr>
      <w:bookmarkStart w:id="203" w:name="_Toc43706593"/>
      <w:r w:rsidRPr="00615BFC">
        <w:rPr>
          <w:rFonts w:ascii="Times New Roman" w:hAnsi="Times New Roman"/>
          <w:sz w:val="24"/>
          <w:szCs w:val="24"/>
        </w:rPr>
        <w:t>РИА НОВОСТИ; 2020.21.03; В РОССИИ НАЧАЛИ ГОТОВИТЬ САМОЛЕТ ДЛЯ ИСПЫТАНИЙ ЭЛЕКТРОДВИГАТЕЛЯ</w:t>
      </w:r>
      <w:bookmarkEnd w:id="203"/>
    </w:p>
    <w:p w14:paraId="5EDE8EF7" w14:textId="62D448F2" w:rsidR="00615BFC" w:rsidRDefault="00615BFC" w:rsidP="00450C77">
      <w:pPr>
        <w:jc w:val="both"/>
      </w:pPr>
      <w:r>
        <w:t xml:space="preserve">В России стартовала подготовка летающей лаборатории, на которой будет испытана первая в стране гибридная силовая установка с электродвигателем в составе, сообщили РИА Новости в пресс-службе Центрального института авиационного моторостроения имени П. И. Баранова (ЦИАМ, входит в НИЦ </w:t>
      </w:r>
      <w:r w:rsidR="00116ABB" w:rsidRPr="00116ABB">
        <w:t>«</w:t>
      </w:r>
      <w:r>
        <w:t>Институт имени Н. Е. Жуковского</w:t>
      </w:r>
      <w:r w:rsidR="00116ABB" w:rsidRPr="00116ABB">
        <w:t>»</w:t>
      </w:r>
      <w:r>
        <w:t>).</w:t>
      </w:r>
    </w:p>
    <w:p w14:paraId="255303A8" w14:textId="0A3C70D5" w:rsidR="00615BFC" w:rsidRDefault="00116ABB" w:rsidP="00450C77">
      <w:pPr>
        <w:jc w:val="both"/>
      </w:pPr>
      <w:r w:rsidRPr="00116ABB">
        <w:t>«</w:t>
      </w:r>
      <w:r w:rsidR="00615BFC">
        <w:t xml:space="preserve">В середине марта 2020 года представители ЦИАМ в составе экспертной делегации посетили ФГУП </w:t>
      </w:r>
      <w:r w:rsidRPr="00116ABB">
        <w:t>«</w:t>
      </w:r>
      <w:r w:rsidR="00615BFC">
        <w:t>СибНИА им. С. А. Чаплыгина</w:t>
      </w:r>
      <w:r w:rsidRPr="00116ABB">
        <w:t>»</w:t>
      </w:r>
      <w:r w:rsidR="00615BFC">
        <w:t>, где осмотрели летающую лабораторию на базе самолета Як-40, на которой планируется провести испытания демонстратора гибридной силовой установки</w:t>
      </w:r>
      <w:r w:rsidRPr="00116ABB">
        <w:t>»</w:t>
      </w:r>
      <w:r w:rsidR="00615BFC">
        <w:t xml:space="preserve">, </w:t>
      </w:r>
      <w:r w:rsidRPr="00116ABB">
        <w:t>–</w:t>
      </w:r>
      <w:r w:rsidR="00615BFC">
        <w:t xml:space="preserve"> сказали в институте.</w:t>
      </w:r>
    </w:p>
    <w:p w14:paraId="7CBFFACD" w14:textId="77777777" w:rsidR="00615BFC" w:rsidRDefault="00615BFC" w:rsidP="00450C77">
      <w:pPr>
        <w:jc w:val="both"/>
      </w:pPr>
      <w:r>
        <w:t>Летные испытания, предположительно, проведут в 2022 году. Один из трех двигателей Як-40, которые располагаются в хвостовой части, будет заменен на турбовальный газотурбинный двигатель с электрогенератором, разработанным совместно с Уфимским авиационным техническим университетом.</w:t>
      </w:r>
    </w:p>
    <w:p w14:paraId="6C058235" w14:textId="53CF8426" w:rsidR="00615BFC" w:rsidRDefault="00116ABB" w:rsidP="00450C77">
      <w:pPr>
        <w:jc w:val="both"/>
      </w:pPr>
      <w:r w:rsidRPr="00116ABB">
        <w:t>«</w:t>
      </w:r>
      <w:r w:rsidR="00615BFC">
        <w:t xml:space="preserve">В </w:t>
      </w:r>
      <w:r w:rsidRPr="00116ABB">
        <w:t>«</w:t>
      </w:r>
      <w:r w:rsidR="00615BFC">
        <w:t>носу</w:t>
      </w:r>
      <w:r w:rsidRPr="00116ABB">
        <w:t>»</w:t>
      </w:r>
      <w:r w:rsidR="00615BFC">
        <w:t xml:space="preserve"> летающей лаборатории планируется установить электродвигатель, использующий эффект высокотемпературной сверхпроводимости и криогенную систему, который разработан ЗАО </w:t>
      </w:r>
      <w:r w:rsidRPr="00116ABB">
        <w:t>«</w:t>
      </w:r>
      <w:r w:rsidR="00615BFC">
        <w:t>СуперОкс</w:t>
      </w:r>
      <w:r w:rsidRPr="00116ABB">
        <w:t>»</w:t>
      </w:r>
      <w:r w:rsidR="00615BFC">
        <w:t xml:space="preserve"> по заказу Фонда перспективных исследований</w:t>
      </w:r>
      <w:r w:rsidRPr="00116ABB">
        <w:t>»</w:t>
      </w:r>
      <w:r w:rsidR="00615BFC">
        <w:t xml:space="preserve">, </w:t>
      </w:r>
      <w:r w:rsidRPr="00116ABB">
        <w:t>–</w:t>
      </w:r>
      <w:r w:rsidR="00615BFC">
        <w:t xml:space="preserve"> сказали в ЦИАМ.</w:t>
      </w:r>
    </w:p>
    <w:p w14:paraId="77A61A88" w14:textId="32A6EEEE" w:rsidR="00615BFC" w:rsidRDefault="00615BFC" w:rsidP="00450C77">
      <w:pPr>
        <w:jc w:val="both"/>
      </w:pPr>
      <w:r>
        <w:t xml:space="preserve">Там пояснили, что высокотемпературный сверхпроводящий электроэнергетический комплекс </w:t>
      </w:r>
      <w:r w:rsidR="00116ABB" w:rsidRPr="00116ABB">
        <w:t>–</w:t>
      </w:r>
      <w:r>
        <w:t xml:space="preserve"> особенность российской разработки. Он призван обеспечить более высокие удельную мощность и КПД </w:t>
      </w:r>
      <w:r w:rsidR="00116ABB" w:rsidRPr="00116ABB">
        <w:t>«</w:t>
      </w:r>
      <w:r>
        <w:t>электрических</w:t>
      </w:r>
      <w:r w:rsidR="00116ABB" w:rsidRPr="00116ABB">
        <w:t>»</w:t>
      </w:r>
      <w:r>
        <w:t xml:space="preserve"> компонентов (электродвигателей, генераторов, силовых шин передачи электроэнергии) гибридной силовой установки по сравнению с традиционным электротехническим оборудованием. В салоне самолета будут установлены аккумуляторы и блоки системы управления. Там же будут располагаться и инженеры-испытатели.</w:t>
      </w:r>
    </w:p>
    <w:p w14:paraId="0F8C62AD" w14:textId="42316380" w:rsidR="00615BFC" w:rsidRDefault="00615BFC" w:rsidP="00450C77">
      <w:pPr>
        <w:jc w:val="both"/>
      </w:pPr>
      <w:r>
        <w:t xml:space="preserve">ЦИАМ является головным исполнителем научно-исследовательской работы </w:t>
      </w:r>
      <w:r w:rsidR="00116ABB" w:rsidRPr="00116ABB">
        <w:t>«</w:t>
      </w:r>
      <w:r>
        <w:t>Электролет СУ-2020</w:t>
      </w:r>
      <w:r w:rsidR="00116ABB" w:rsidRPr="00116ABB">
        <w:t>»</w:t>
      </w:r>
      <w:r>
        <w:t xml:space="preserve">, реализуемой по заказу Минпромторга России. Основная задача института в рамках этой работы </w:t>
      </w:r>
      <w:r w:rsidR="00116ABB" w:rsidRPr="00116ABB">
        <w:t>–</w:t>
      </w:r>
      <w:r>
        <w:t xml:space="preserve"> расчетно-экспериментальные исследования в обеспечение создания демонстратора технологий гибридной силовой установки для перспективных российских самолетов для межрегиональных перевозок.</w:t>
      </w:r>
    </w:p>
    <w:p w14:paraId="28FE9BD8" w14:textId="77777777" w:rsidR="00450C77" w:rsidRDefault="00D60F69" w:rsidP="00450C77">
      <w:pPr>
        <w:jc w:val="both"/>
      </w:pPr>
      <w:hyperlink r:id="rId149" w:history="1">
        <w:r w:rsidR="00615BFC" w:rsidRPr="00561B3C">
          <w:rPr>
            <w:rStyle w:val="a9"/>
          </w:rPr>
          <w:t>https://ria.ru/20200321/1568933873.html</w:t>
        </w:r>
      </w:hyperlink>
    </w:p>
    <w:p w14:paraId="11A5D2F1" w14:textId="77777777" w:rsidR="00116ABB" w:rsidRDefault="00116ABB" w:rsidP="00116ABB">
      <w:pPr>
        <w:pStyle w:val="3"/>
        <w:jc w:val="both"/>
        <w:rPr>
          <w:rFonts w:ascii="Times New Roman" w:hAnsi="Times New Roman"/>
          <w:sz w:val="24"/>
        </w:rPr>
      </w:pPr>
      <w:bookmarkStart w:id="204" w:name="_Toc43706594"/>
      <w:r>
        <w:rPr>
          <w:rFonts w:ascii="Times New Roman" w:hAnsi="Times New Roman"/>
          <w:sz w:val="24"/>
        </w:rPr>
        <w:t>ТАСС; 2020.20.03; ПИЛОТ СГОРЕВШЕГО В ШЕРЕМЕТЬЕВО SUPERJET И ЕГО ЗАЩИТА ОЗНАКОМИЛИСЬ С МАТЕРИАЛАМИ ДЕЛА</w:t>
      </w:r>
      <w:bookmarkEnd w:id="204"/>
    </w:p>
    <w:p w14:paraId="219A1662" w14:textId="77777777" w:rsidR="00116ABB" w:rsidRDefault="00116ABB" w:rsidP="00116ABB">
      <w:pPr>
        <w:pStyle w:val="Textbody"/>
      </w:pPr>
      <w:r>
        <w:t>Пилот сгоревшего в аэропорте Шереметьево самолета Sukhoi Superjet 100 Денис Евдокимов и его защита завершили ознакомление с материалами дела, в ближайшее время оно будет передано в Генпрокуратуру РФ для утве</w:t>
      </w:r>
      <w:r w:rsidRPr="00116ABB">
        <w:rPr>
          <w:b/>
        </w:rPr>
        <w:t>ржд</w:t>
      </w:r>
      <w:r>
        <w:t>ения обвинительного заключения. Об этом ТАСС сообщил в пятницу источник, близкий к следствию.</w:t>
      </w:r>
    </w:p>
    <w:p w14:paraId="2F59753C" w14:textId="63012670" w:rsidR="00116ABB" w:rsidRDefault="00116ABB" w:rsidP="00116ABB">
      <w:pPr>
        <w:pStyle w:val="Textbody"/>
      </w:pPr>
      <w:r w:rsidRPr="00116ABB">
        <w:t>«</w:t>
      </w:r>
      <w:r>
        <w:t>Защита закончила ознакомление с материалами уголовного дела, обвинительное заключение будет передано в Генпрокуратуру РФ</w:t>
      </w:r>
      <w:r w:rsidRPr="00116ABB">
        <w:t>»</w:t>
      </w:r>
      <w:r>
        <w:t>,</w:t>
      </w:r>
      <w:r w:rsidRPr="00116ABB">
        <w:t xml:space="preserve"> – </w:t>
      </w:r>
      <w:r>
        <w:t>сказал собеседник агентства.</w:t>
      </w:r>
    </w:p>
    <w:p w14:paraId="15F34B27" w14:textId="51AFE6D8" w:rsidR="00116ABB" w:rsidRDefault="00116ABB" w:rsidP="00116ABB">
      <w:pPr>
        <w:pStyle w:val="Textbody"/>
      </w:pPr>
      <w:r>
        <w:t xml:space="preserve">Евдокимову было предъявлено обвинение в нарушении правил эксплуатации воздушного транспорта. По данным следствия, он имел специальную подготовку и значительный опыт управления самолетами различных типов, но </w:t>
      </w:r>
      <w:r w:rsidRPr="00116ABB">
        <w:t>«</w:t>
      </w:r>
      <w:r>
        <w:t>своими действиями создал разрушающую перегрузку, превышавшую эксплуатационные ограничения воздушного судна</w:t>
      </w:r>
      <w:r w:rsidRPr="00116ABB">
        <w:t>»</w:t>
      </w:r>
      <w:r>
        <w:t>. Пилот находится под подпиской о невыезде.</w:t>
      </w:r>
    </w:p>
    <w:p w14:paraId="3196CE2B" w14:textId="0E1420A3" w:rsidR="00116ABB" w:rsidRDefault="00116ABB" w:rsidP="00116ABB">
      <w:pPr>
        <w:pStyle w:val="Textbody"/>
      </w:pPr>
      <w:r>
        <w:lastRenderedPageBreak/>
        <w:t>Авария произошла 5 мая 2019 года. В результате жесткой посадки погиб 41 человек, в том числе 40 пассажиров. Собственнику воздушного судна</w:t>
      </w:r>
      <w:r w:rsidRPr="00116ABB">
        <w:t xml:space="preserve"> – </w:t>
      </w:r>
      <w:r>
        <w:t xml:space="preserve">АО </w:t>
      </w:r>
      <w:r w:rsidRPr="00116ABB">
        <w:t>«</w:t>
      </w:r>
      <w:r>
        <w:t>ВЭБ-лизинг</w:t>
      </w:r>
      <w:r w:rsidRPr="00116ABB">
        <w:t xml:space="preserve">» – </w:t>
      </w:r>
      <w:r>
        <w:t>был причинен имущественный ущерб в размере 1,5 млрд рублей в связи с утратой самолета.</w:t>
      </w:r>
    </w:p>
    <w:p w14:paraId="0170078A" w14:textId="77777777" w:rsidR="00116ABB" w:rsidRDefault="00116ABB" w:rsidP="00116ABB">
      <w:pPr>
        <w:pStyle w:val="Textbody"/>
      </w:pPr>
      <w:hyperlink r:id="rId150" w:history="1">
        <w:r>
          <w:rPr>
            <w:color w:val="0000FF"/>
            <w:u w:val="single" w:color="0000FF"/>
          </w:rPr>
          <w:t>https://tass.ru/proisshestviya/8039093</w:t>
        </w:r>
      </w:hyperlink>
    </w:p>
    <w:p w14:paraId="41DDEA49" w14:textId="77777777" w:rsidR="00116ABB" w:rsidRDefault="00116ABB" w:rsidP="00116ABB">
      <w:pPr>
        <w:pStyle w:val="3"/>
        <w:jc w:val="both"/>
        <w:rPr>
          <w:rFonts w:ascii="Times New Roman" w:hAnsi="Times New Roman"/>
          <w:sz w:val="24"/>
        </w:rPr>
      </w:pPr>
      <w:bookmarkStart w:id="205" w:name="_gen96"/>
      <w:bookmarkStart w:id="206" w:name="_Toc43706595"/>
      <w:bookmarkEnd w:id="205"/>
      <w:r>
        <w:rPr>
          <w:rFonts w:ascii="Times New Roman" w:hAnsi="Times New Roman"/>
          <w:sz w:val="24"/>
        </w:rPr>
        <w:t>ТАСС; 2020.20.03; ПАССАЖИРОПОТОК НА МЕЖДУНАРОДНЫХ РЕЙСАХ ДОМОДЕДОВО СОКРАТИЛСЯ НА 13%</w:t>
      </w:r>
      <w:bookmarkEnd w:id="206"/>
    </w:p>
    <w:p w14:paraId="7971D25A" w14:textId="77777777" w:rsidR="00116ABB" w:rsidRDefault="00116ABB" w:rsidP="00116ABB">
      <w:pPr>
        <w:pStyle w:val="Textbody"/>
      </w:pPr>
      <w:r>
        <w:t>Аэропорт Домодедово сократил обслуживание пассажиров на международных линиях на 13% за период с 1 по 15 марта в сравнении с аналогичным периодом прошлого года. Об этом ТАСС сообщили в пресс-службе Домодедово.</w:t>
      </w:r>
    </w:p>
    <w:p w14:paraId="1E9FB837" w14:textId="44F08B0A" w:rsidR="00116ABB" w:rsidRDefault="00116ABB" w:rsidP="00116ABB">
      <w:pPr>
        <w:pStyle w:val="Textbody"/>
      </w:pPr>
      <w:r w:rsidRPr="00116ABB">
        <w:t>«</w:t>
      </w:r>
      <w:r>
        <w:t>За первую половину марта снижение пассажиропотока в сегменте международных линий составило 13% с 1 по 15 марта относительно аналогичного периода 2019 года</w:t>
      </w:r>
      <w:r w:rsidRPr="00116ABB">
        <w:t>»</w:t>
      </w:r>
      <w:r>
        <w:t>,</w:t>
      </w:r>
      <w:r w:rsidRPr="00116ABB">
        <w:t xml:space="preserve"> – </w:t>
      </w:r>
      <w:r>
        <w:t>сказали в пресс-службе.</w:t>
      </w:r>
    </w:p>
    <w:p w14:paraId="706AD0A6" w14:textId="0508D327" w:rsidR="00116ABB" w:rsidRDefault="00116ABB" w:rsidP="00116ABB">
      <w:pPr>
        <w:pStyle w:val="Textbody"/>
      </w:pPr>
      <w:r>
        <w:t xml:space="preserve">Ранее сегодня холдинг </w:t>
      </w:r>
      <w:r w:rsidRPr="00116ABB">
        <w:t>«</w:t>
      </w:r>
      <w:r>
        <w:t>Аэропорты регионов</w:t>
      </w:r>
      <w:r w:rsidRPr="00116ABB">
        <w:t>»</w:t>
      </w:r>
      <w:r>
        <w:t xml:space="preserve"> сообщил ТАСС, что с начала марта пассажиропоток входящих в него аэропортов сократился почти на четверть. Холдинг контролирует аэропорты Екатеринбурга, Нижнего Новгорода, Самары, Ростова-на-Дону, Петропавловска-Камчатского, Нового Уренгоя, Саратова. Больше всех из-за международных ограничений на полеты пока из российских аэропортов пострадал Жуковский, он потерял почти 90% своих рейсов.</w:t>
      </w:r>
    </w:p>
    <w:p w14:paraId="4CD352C3" w14:textId="77777777" w:rsidR="00116ABB" w:rsidRDefault="00116ABB" w:rsidP="00116ABB">
      <w:pPr>
        <w:pStyle w:val="Textbody"/>
      </w:pPr>
      <w:hyperlink r:id="rId151" w:history="1">
        <w:r>
          <w:rPr>
            <w:color w:val="0000FF"/>
            <w:u w:val="single" w:color="0000FF"/>
          </w:rPr>
          <w:t>https://tass.ru/ekonomika/8039313</w:t>
        </w:r>
      </w:hyperlink>
    </w:p>
    <w:p w14:paraId="621AD064" w14:textId="7E719B55" w:rsidR="00116ABB" w:rsidRDefault="00116ABB" w:rsidP="00116ABB">
      <w:pPr>
        <w:pStyle w:val="3"/>
        <w:jc w:val="both"/>
        <w:rPr>
          <w:rFonts w:ascii="Times New Roman" w:hAnsi="Times New Roman"/>
          <w:sz w:val="24"/>
        </w:rPr>
      </w:pPr>
      <w:bookmarkStart w:id="207" w:name="_gen97"/>
      <w:bookmarkStart w:id="208" w:name="_Toc43706596"/>
      <w:bookmarkEnd w:id="207"/>
      <w:r>
        <w:rPr>
          <w:rFonts w:ascii="Times New Roman" w:hAnsi="Times New Roman"/>
          <w:sz w:val="24"/>
        </w:rPr>
        <w:t>ИНТЕРФАКС; 2020.20.03; NORDWIND В ЛЕТНЕМ РАСПИСАНИИ БУДЕТ ЛЕТАТЬ ИЗ 33 ГОРОДОВ В КРЫМ, ИЗ 12</w:t>
      </w:r>
      <w:r w:rsidRPr="00116ABB">
        <w:rPr>
          <w:rFonts w:ascii="Times New Roman" w:hAnsi="Times New Roman"/>
          <w:bCs w:val="0"/>
          <w:sz w:val="24"/>
        </w:rPr>
        <w:t xml:space="preserve"> – </w:t>
      </w:r>
      <w:r>
        <w:rPr>
          <w:rFonts w:ascii="Times New Roman" w:hAnsi="Times New Roman"/>
          <w:sz w:val="24"/>
        </w:rPr>
        <w:t>В СОЧИ</w:t>
      </w:r>
      <w:bookmarkEnd w:id="208"/>
    </w:p>
    <w:p w14:paraId="39B96618" w14:textId="0DF47797" w:rsidR="00116ABB" w:rsidRDefault="00116ABB" w:rsidP="00116ABB">
      <w:pPr>
        <w:pStyle w:val="Textbody"/>
      </w:pPr>
      <w:r>
        <w:t>Авиакомпания Nordwind в весенне-летнем расписании 2020 г. будет летать из 33 регионов РФ в Симферополь, из 12 городов</w:t>
      </w:r>
      <w:r w:rsidRPr="00116ABB">
        <w:t xml:space="preserve"> – </w:t>
      </w:r>
      <w:r>
        <w:t>в Сочи, говорится на сайте перевозчика.</w:t>
      </w:r>
    </w:p>
    <w:p w14:paraId="188E716D" w14:textId="77777777" w:rsidR="00116ABB" w:rsidRDefault="00116ABB" w:rsidP="00116ABB">
      <w:pPr>
        <w:pStyle w:val="Textbody"/>
      </w:pPr>
      <w:r>
        <w:t>Как уточняется, речь идет о прямых рейсах без пересадки в Москве.</w:t>
      </w:r>
    </w:p>
    <w:p w14:paraId="2BA219BF" w14:textId="77777777" w:rsidR="00116ABB" w:rsidRDefault="00116ABB" w:rsidP="00116ABB">
      <w:pPr>
        <w:pStyle w:val="Textbody"/>
      </w:pPr>
      <w:r>
        <w:t>Ранее Nordwind приостановила или частично ограничила рейсы в Армению, Доминикану, Иорданию, Узбекистан и Таджикистан.</w:t>
      </w:r>
    </w:p>
    <w:p w14:paraId="04C2823E" w14:textId="0E500D6F" w:rsidR="00116ABB" w:rsidRDefault="00116ABB" w:rsidP="00116ABB">
      <w:pPr>
        <w:pStyle w:val="Textbody"/>
      </w:pPr>
      <w:r>
        <w:t xml:space="preserve">Представитель Nordwind уточнил </w:t>
      </w:r>
      <w:r w:rsidRPr="00116ABB">
        <w:t>«</w:t>
      </w:r>
      <w:r>
        <w:t>Интерфаксу</w:t>
      </w:r>
      <w:r w:rsidRPr="00116ABB">
        <w:t>»</w:t>
      </w:r>
      <w:r>
        <w:t>, что из зарубежных направлений у компании остались Куба, Мексика и Ереван. Остальные рейсы выполняются по России.</w:t>
      </w:r>
    </w:p>
    <w:p w14:paraId="350B2D6F" w14:textId="70A09120" w:rsidR="00116ABB" w:rsidRDefault="00116ABB" w:rsidP="00116ABB">
      <w:pPr>
        <w:pStyle w:val="3"/>
        <w:jc w:val="both"/>
        <w:rPr>
          <w:rFonts w:ascii="Times New Roman" w:hAnsi="Times New Roman"/>
          <w:sz w:val="24"/>
        </w:rPr>
      </w:pPr>
      <w:bookmarkStart w:id="209" w:name="_gen98"/>
      <w:bookmarkStart w:id="210" w:name="_Toc43706597"/>
      <w:bookmarkEnd w:id="209"/>
      <w:r>
        <w:rPr>
          <w:rFonts w:ascii="Times New Roman" w:hAnsi="Times New Roman"/>
          <w:sz w:val="24"/>
        </w:rPr>
        <w:t xml:space="preserve">ИНТЕРФАКС; 2020.20.03; </w:t>
      </w:r>
      <w:r w:rsidRPr="00116ABB">
        <w:rPr>
          <w:rFonts w:ascii="Times New Roman" w:hAnsi="Times New Roman"/>
          <w:bCs w:val="0"/>
          <w:sz w:val="24"/>
        </w:rPr>
        <w:t>«</w:t>
      </w:r>
      <w:r>
        <w:rPr>
          <w:rFonts w:ascii="Times New Roman" w:hAnsi="Times New Roman"/>
          <w:sz w:val="24"/>
        </w:rPr>
        <w:t>УРАЛЬСКИЕ АВИАЛИНИИ</w:t>
      </w:r>
      <w:r w:rsidRPr="00116ABB">
        <w:rPr>
          <w:rFonts w:ascii="Times New Roman" w:hAnsi="Times New Roman"/>
          <w:bCs w:val="0"/>
          <w:sz w:val="24"/>
        </w:rPr>
        <w:t>»</w:t>
      </w:r>
      <w:r>
        <w:rPr>
          <w:rFonts w:ascii="Times New Roman" w:hAnsi="Times New Roman"/>
          <w:sz w:val="24"/>
        </w:rPr>
        <w:t xml:space="preserve"> РАССЧИТЫВАЮТ ЗНАЧИТЕЛЬНО УВЕЛИЧИТЬ ЧИСЛО РЕЙСОВ В КРЫМ</w:t>
      </w:r>
      <w:r w:rsidRPr="00116ABB">
        <w:rPr>
          <w:rFonts w:ascii="Times New Roman" w:hAnsi="Times New Roman"/>
          <w:bCs w:val="0"/>
          <w:sz w:val="24"/>
        </w:rPr>
        <w:t xml:space="preserve"> – </w:t>
      </w:r>
      <w:r>
        <w:rPr>
          <w:rFonts w:ascii="Times New Roman" w:hAnsi="Times New Roman"/>
          <w:sz w:val="24"/>
        </w:rPr>
        <w:t>АЭРОПОРТ СИМФЕРОПОЛЯ</w:t>
      </w:r>
      <w:bookmarkEnd w:id="210"/>
    </w:p>
    <w:p w14:paraId="08DADBE9" w14:textId="15535C6B" w:rsidR="00116ABB" w:rsidRDefault="00116ABB" w:rsidP="00116ABB">
      <w:pPr>
        <w:pStyle w:val="Textbody"/>
      </w:pPr>
      <w:r>
        <w:t xml:space="preserve">Авиакомпания </w:t>
      </w:r>
      <w:r w:rsidRPr="00116ABB">
        <w:t>«</w:t>
      </w:r>
      <w:r>
        <w:t>Уральские авиалинии</w:t>
      </w:r>
      <w:r w:rsidRPr="00116ABB">
        <w:t>»</w:t>
      </w:r>
      <w:r>
        <w:t xml:space="preserve"> (MOEX: URAL) на фоне ситуации с коронавирусом направила запросы о выполнении дополнительных рейсов в Симферополь, сообщил гендиректор аэропорта </w:t>
      </w:r>
      <w:r w:rsidRPr="00116ABB">
        <w:t>«</w:t>
      </w:r>
      <w:r>
        <w:t>Симферополь</w:t>
      </w:r>
      <w:r w:rsidRPr="00116ABB">
        <w:t>»</w:t>
      </w:r>
      <w:r>
        <w:t xml:space="preserve"> Евгений Плаксин на заседании оперативного штаба по профилактике коронавируса в пятницу.</w:t>
      </w:r>
    </w:p>
    <w:p w14:paraId="4F33324A" w14:textId="392419F5" w:rsidR="00116ABB" w:rsidRDefault="00116ABB" w:rsidP="00116ABB">
      <w:pPr>
        <w:pStyle w:val="Textbody"/>
      </w:pPr>
      <w:r w:rsidRPr="00116ABB">
        <w:t>«</w:t>
      </w:r>
      <w:r>
        <w:t xml:space="preserve">Мы наблюдаем очень резкий рост объема заявок на полеты через аэропорт </w:t>
      </w:r>
      <w:r w:rsidRPr="00116ABB">
        <w:t>«</w:t>
      </w:r>
      <w:r>
        <w:t>Симферополь</w:t>
      </w:r>
      <w:r w:rsidRPr="00116ABB">
        <w:t>»</w:t>
      </w:r>
      <w:r>
        <w:t xml:space="preserve">. Для примера, компания </w:t>
      </w:r>
      <w:r w:rsidRPr="00116ABB">
        <w:t>«</w:t>
      </w:r>
      <w:r>
        <w:t>Уральские авиалинии</w:t>
      </w:r>
      <w:r w:rsidRPr="00116ABB">
        <w:t>»</w:t>
      </w:r>
      <w:r>
        <w:t xml:space="preserve"> запросила дополнительные 1,1 тыс. рейсов в аэропорт. Спецтехники, средств перронной механизации, личного состава у нас достаточно</w:t>
      </w:r>
      <w:r w:rsidRPr="00116ABB">
        <w:t>»</w:t>
      </w:r>
      <w:r>
        <w:t>,</w:t>
      </w:r>
      <w:r w:rsidRPr="00116ABB">
        <w:t xml:space="preserve"> – </w:t>
      </w:r>
      <w:r>
        <w:t>сказал Плаксин.</w:t>
      </w:r>
    </w:p>
    <w:p w14:paraId="002A4FBE" w14:textId="27FC443E" w:rsidR="00116ABB" w:rsidRDefault="00116ABB" w:rsidP="00116ABB">
      <w:pPr>
        <w:pStyle w:val="Textbody"/>
      </w:pPr>
      <w:r>
        <w:t xml:space="preserve">Комментарием авиакомпании </w:t>
      </w:r>
      <w:r w:rsidRPr="00116ABB">
        <w:t>«</w:t>
      </w:r>
      <w:r>
        <w:t>Интерфакс</w:t>
      </w:r>
      <w:r w:rsidRPr="00116ABB">
        <w:t>»</w:t>
      </w:r>
      <w:r>
        <w:t xml:space="preserve"> не располагает.</w:t>
      </w:r>
    </w:p>
    <w:p w14:paraId="0782ADC8" w14:textId="3AD107F0" w:rsidR="00BE2EDE" w:rsidRDefault="00BE2EDE" w:rsidP="00450C77">
      <w:pPr>
        <w:jc w:val="both"/>
      </w:pPr>
    </w:p>
    <w:p w14:paraId="7A2204AB" w14:textId="77777777" w:rsidR="0038550D" w:rsidRPr="0038550D" w:rsidRDefault="00B10DE9" w:rsidP="00450C7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38550D" w:rsidRPr="0038550D">
        <w:rPr>
          <w:b/>
          <w:color w:val="008080"/>
        </w:rPr>
        <w:t>Вернуться в оглавление</w:t>
      </w:r>
    </w:p>
    <w:p w14:paraId="19290A82" w14:textId="77777777" w:rsidR="0010257A" w:rsidRPr="0098527E" w:rsidRDefault="00B10DE9" w:rsidP="00450C77">
      <w:pPr>
        <w:jc w:val="both"/>
      </w:pPr>
      <w:r w:rsidRPr="00B10DE9">
        <w:rPr>
          <w:color w:val="008080"/>
        </w:rPr>
        <w:fldChar w:fldCharType="end"/>
      </w:r>
    </w:p>
    <w:sectPr w:rsidR="0010257A" w:rsidRPr="0098527E" w:rsidSect="00742C5C">
      <w:headerReference w:type="default" r:id="rId152"/>
      <w:footerReference w:type="even" r:id="rId153"/>
      <w:footerReference w:type="default" r:id="rId154"/>
      <w:headerReference w:type="first" r:id="rId155"/>
      <w:footerReference w:type="first" r:id="rId15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41AC" w14:textId="77777777" w:rsidR="00D60F69" w:rsidRDefault="00D60F69">
      <w:r>
        <w:separator/>
      </w:r>
    </w:p>
  </w:endnote>
  <w:endnote w:type="continuationSeparator" w:id="0">
    <w:p w14:paraId="66F717E2" w14:textId="77777777" w:rsidR="00D60F69" w:rsidRDefault="00D6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F33DAE" w:rsidRDefault="00F33DA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33DAE" w:rsidRDefault="00F33D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F33DAE" w:rsidRDefault="00F33DAE">
    <w:pPr>
      <w:pStyle w:val="a4"/>
      <w:pBdr>
        <w:bottom w:val="single" w:sz="6" w:space="1" w:color="auto"/>
      </w:pBdr>
      <w:ind w:right="360"/>
      <w:rPr>
        <w:lang w:val="en-US"/>
      </w:rPr>
    </w:pPr>
  </w:p>
  <w:p w14:paraId="53E0CEB4" w14:textId="77777777" w:rsidR="00F33DAE" w:rsidRDefault="00F33DA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33DAE" w:rsidRDefault="00F33DAE">
    <w:pPr>
      <w:pStyle w:val="a4"/>
      <w:ind w:right="360"/>
      <w:rPr>
        <w:lang w:val="en-US"/>
      </w:rPr>
    </w:pPr>
  </w:p>
  <w:p w14:paraId="693A59CD" w14:textId="77777777" w:rsidR="00F33DAE" w:rsidRDefault="00F33DA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F33DAE" w:rsidRDefault="00D60F6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D5FB" w14:textId="77777777" w:rsidR="00D60F69" w:rsidRDefault="00D60F69">
      <w:r>
        <w:separator/>
      </w:r>
    </w:p>
  </w:footnote>
  <w:footnote w:type="continuationSeparator" w:id="0">
    <w:p w14:paraId="4D945B5C" w14:textId="77777777" w:rsidR="00D60F69" w:rsidRDefault="00D6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F33DAE" w:rsidRDefault="00F33DAE">
    <w:pPr>
      <w:pStyle w:val="a3"/>
      <w:jc w:val="center"/>
      <w:rPr>
        <w:rFonts w:ascii="DidonaCTT" w:hAnsi="DidonaCTT"/>
        <w:color w:val="000080"/>
        <w:sz w:val="28"/>
        <w:szCs w:val="28"/>
      </w:rPr>
    </w:pPr>
  </w:p>
  <w:p w14:paraId="3221FCC9" w14:textId="77777777" w:rsidR="00F33DAE" w:rsidRPr="00C81007" w:rsidRDefault="00F33DA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33DAE" w:rsidRDefault="00F33DA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F33DAE" w:rsidRDefault="00F33DA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60F69">
      <w:rPr>
        <w:szCs w:val="24"/>
      </w:rPr>
      <w:fldChar w:fldCharType="begin"/>
    </w:r>
    <w:r w:rsidR="00D60F69">
      <w:rPr>
        <w:szCs w:val="24"/>
      </w:rPr>
      <w:instrText xml:space="preserve"> </w:instrText>
    </w:r>
    <w:r w:rsidR="00D60F69">
      <w:rPr>
        <w:szCs w:val="24"/>
      </w:rPr>
      <w:instrText>INCLUDEPICTURE  "http://www.mintrans.ru/pressa/header/flag_i_gerb.jpg" \* MERGEFORMATINET</w:instrText>
    </w:r>
    <w:r w:rsidR="00D60F69">
      <w:rPr>
        <w:szCs w:val="24"/>
      </w:rPr>
      <w:instrText xml:space="preserve"> </w:instrText>
    </w:r>
    <w:r w:rsidR="00D60F69">
      <w:rPr>
        <w:szCs w:val="24"/>
      </w:rPr>
      <w:fldChar w:fldCharType="separate"/>
    </w:r>
    <w:r w:rsidR="00D60F6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60F69">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33DAE" w:rsidRPr="00B2388E" w:rsidRDefault="00F33DAE" w:rsidP="00742C5C">
    <w:pPr>
      <w:jc w:val="center"/>
      <w:rPr>
        <w:b/>
        <w:color w:val="000080"/>
        <w:sz w:val="32"/>
        <w:szCs w:val="32"/>
      </w:rPr>
    </w:pPr>
    <w:r w:rsidRPr="00B2388E">
      <w:rPr>
        <w:b/>
        <w:color w:val="000080"/>
        <w:sz w:val="32"/>
        <w:szCs w:val="32"/>
      </w:rPr>
      <w:t>Ежедневный мониторинг СМИ</w:t>
    </w:r>
  </w:p>
  <w:p w14:paraId="15D10CE2" w14:textId="77777777" w:rsidR="00F33DAE" w:rsidRDefault="00F33DA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2C00"/>
    <w:rsid w:val="000651A0"/>
    <w:rsid w:val="000655D6"/>
    <w:rsid w:val="00070C4C"/>
    <w:rsid w:val="000721CE"/>
    <w:rsid w:val="00073E4E"/>
    <w:rsid w:val="0007549F"/>
    <w:rsid w:val="0008214E"/>
    <w:rsid w:val="00083597"/>
    <w:rsid w:val="00083C68"/>
    <w:rsid w:val="00087D9C"/>
    <w:rsid w:val="000900AE"/>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5F98"/>
    <w:rsid w:val="000E6A8C"/>
    <w:rsid w:val="00100D89"/>
    <w:rsid w:val="001018C6"/>
    <w:rsid w:val="0010257A"/>
    <w:rsid w:val="001035AD"/>
    <w:rsid w:val="001142DA"/>
    <w:rsid w:val="00116743"/>
    <w:rsid w:val="00116ABB"/>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38C5"/>
    <w:rsid w:val="001B4280"/>
    <w:rsid w:val="001C12A9"/>
    <w:rsid w:val="001C1819"/>
    <w:rsid w:val="001D29B7"/>
    <w:rsid w:val="001E0DCA"/>
    <w:rsid w:val="001E2601"/>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44B1"/>
    <w:rsid w:val="002A798B"/>
    <w:rsid w:val="002B6644"/>
    <w:rsid w:val="002C1ABB"/>
    <w:rsid w:val="002C1ACD"/>
    <w:rsid w:val="002C3BF5"/>
    <w:rsid w:val="002D07B6"/>
    <w:rsid w:val="002D4F6B"/>
    <w:rsid w:val="002D742C"/>
    <w:rsid w:val="002D78E6"/>
    <w:rsid w:val="002D7C82"/>
    <w:rsid w:val="002E0279"/>
    <w:rsid w:val="002E44DB"/>
    <w:rsid w:val="002E5712"/>
    <w:rsid w:val="002F3789"/>
    <w:rsid w:val="0031472A"/>
    <w:rsid w:val="00324A58"/>
    <w:rsid w:val="00325DDF"/>
    <w:rsid w:val="00325E0E"/>
    <w:rsid w:val="00327FF5"/>
    <w:rsid w:val="003411E2"/>
    <w:rsid w:val="003411F5"/>
    <w:rsid w:val="003434BD"/>
    <w:rsid w:val="00344663"/>
    <w:rsid w:val="00345C66"/>
    <w:rsid w:val="00352511"/>
    <w:rsid w:val="00352C5C"/>
    <w:rsid w:val="00377103"/>
    <w:rsid w:val="003801C4"/>
    <w:rsid w:val="00381408"/>
    <w:rsid w:val="0038550D"/>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0C77"/>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1AA"/>
    <w:rsid w:val="005E4839"/>
    <w:rsid w:val="005E7AE6"/>
    <w:rsid w:val="005F5379"/>
    <w:rsid w:val="00600805"/>
    <w:rsid w:val="00602FF1"/>
    <w:rsid w:val="0061004F"/>
    <w:rsid w:val="00615BFC"/>
    <w:rsid w:val="00625699"/>
    <w:rsid w:val="00631627"/>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6F0219"/>
    <w:rsid w:val="00701DC8"/>
    <w:rsid w:val="00704660"/>
    <w:rsid w:val="00705A25"/>
    <w:rsid w:val="00707E0A"/>
    <w:rsid w:val="0071233D"/>
    <w:rsid w:val="0071324E"/>
    <w:rsid w:val="007163F8"/>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7F5E98"/>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0AF"/>
    <w:rsid w:val="008A024D"/>
    <w:rsid w:val="008A4D73"/>
    <w:rsid w:val="008B657A"/>
    <w:rsid w:val="008C073D"/>
    <w:rsid w:val="008C4585"/>
    <w:rsid w:val="008C5A87"/>
    <w:rsid w:val="008C62C4"/>
    <w:rsid w:val="008C7643"/>
    <w:rsid w:val="008D452E"/>
    <w:rsid w:val="008D46F8"/>
    <w:rsid w:val="008D647A"/>
    <w:rsid w:val="008D649C"/>
    <w:rsid w:val="008D795D"/>
    <w:rsid w:val="008E51D0"/>
    <w:rsid w:val="008F2362"/>
    <w:rsid w:val="009015C6"/>
    <w:rsid w:val="00902509"/>
    <w:rsid w:val="00904E2E"/>
    <w:rsid w:val="00905E70"/>
    <w:rsid w:val="00914C4A"/>
    <w:rsid w:val="00922F82"/>
    <w:rsid w:val="00937C4B"/>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0A9D"/>
    <w:rsid w:val="00A21C6B"/>
    <w:rsid w:val="00A2392B"/>
    <w:rsid w:val="00A23CEC"/>
    <w:rsid w:val="00A371A1"/>
    <w:rsid w:val="00A41140"/>
    <w:rsid w:val="00A41C8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6FC9"/>
    <w:rsid w:val="00AD7872"/>
    <w:rsid w:val="00AE00B5"/>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2EDE"/>
    <w:rsid w:val="00BE34F3"/>
    <w:rsid w:val="00BE581B"/>
    <w:rsid w:val="00BE59B5"/>
    <w:rsid w:val="00BE6A66"/>
    <w:rsid w:val="00BF34E3"/>
    <w:rsid w:val="00BF3887"/>
    <w:rsid w:val="00BF3967"/>
    <w:rsid w:val="00BF7E0E"/>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77374"/>
    <w:rsid w:val="00C81007"/>
    <w:rsid w:val="00C81B15"/>
    <w:rsid w:val="00C86989"/>
    <w:rsid w:val="00C90DCE"/>
    <w:rsid w:val="00C962F9"/>
    <w:rsid w:val="00CA0C59"/>
    <w:rsid w:val="00CA328E"/>
    <w:rsid w:val="00CA69AB"/>
    <w:rsid w:val="00CB1787"/>
    <w:rsid w:val="00CB533A"/>
    <w:rsid w:val="00CB781D"/>
    <w:rsid w:val="00CC4247"/>
    <w:rsid w:val="00CC608A"/>
    <w:rsid w:val="00CD52CB"/>
    <w:rsid w:val="00CE332F"/>
    <w:rsid w:val="00CF1423"/>
    <w:rsid w:val="00CF49CC"/>
    <w:rsid w:val="00CF4B3D"/>
    <w:rsid w:val="00CF561A"/>
    <w:rsid w:val="00D16B17"/>
    <w:rsid w:val="00D20C37"/>
    <w:rsid w:val="00D32206"/>
    <w:rsid w:val="00D35B82"/>
    <w:rsid w:val="00D425D9"/>
    <w:rsid w:val="00D45BEE"/>
    <w:rsid w:val="00D517EB"/>
    <w:rsid w:val="00D56F3F"/>
    <w:rsid w:val="00D5770C"/>
    <w:rsid w:val="00D60F69"/>
    <w:rsid w:val="00D61099"/>
    <w:rsid w:val="00D61EB8"/>
    <w:rsid w:val="00D65512"/>
    <w:rsid w:val="00D7002F"/>
    <w:rsid w:val="00D819E0"/>
    <w:rsid w:val="00D87179"/>
    <w:rsid w:val="00D96D86"/>
    <w:rsid w:val="00DA031D"/>
    <w:rsid w:val="00DA498B"/>
    <w:rsid w:val="00DB28D8"/>
    <w:rsid w:val="00DB54A7"/>
    <w:rsid w:val="00DB78EA"/>
    <w:rsid w:val="00DC5012"/>
    <w:rsid w:val="00DD22B4"/>
    <w:rsid w:val="00DD3649"/>
    <w:rsid w:val="00DD6513"/>
    <w:rsid w:val="00DE18C2"/>
    <w:rsid w:val="00DE6971"/>
    <w:rsid w:val="00E02036"/>
    <w:rsid w:val="00E03FAB"/>
    <w:rsid w:val="00E040D1"/>
    <w:rsid w:val="00E06663"/>
    <w:rsid w:val="00E122F5"/>
    <w:rsid w:val="00E1394A"/>
    <w:rsid w:val="00E14096"/>
    <w:rsid w:val="00E15F7C"/>
    <w:rsid w:val="00E219EC"/>
    <w:rsid w:val="00E2553C"/>
    <w:rsid w:val="00E34347"/>
    <w:rsid w:val="00E352C4"/>
    <w:rsid w:val="00E35B1E"/>
    <w:rsid w:val="00E35EB7"/>
    <w:rsid w:val="00E431CD"/>
    <w:rsid w:val="00E517C0"/>
    <w:rsid w:val="00E53153"/>
    <w:rsid w:val="00E56DAD"/>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295A"/>
    <w:rsid w:val="00EF1C7E"/>
    <w:rsid w:val="00EF296E"/>
    <w:rsid w:val="00EF5DAE"/>
    <w:rsid w:val="00F059CA"/>
    <w:rsid w:val="00F10896"/>
    <w:rsid w:val="00F127CE"/>
    <w:rsid w:val="00F14587"/>
    <w:rsid w:val="00F14859"/>
    <w:rsid w:val="00F278FF"/>
    <w:rsid w:val="00F33DAE"/>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15F7C"/>
    <w:rPr>
      <w:color w:val="605E5C"/>
      <w:shd w:val="clear" w:color="auto" w:fill="E1DFDD"/>
    </w:rPr>
  </w:style>
  <w:style w:type="paragraph" w:customStyle="1" w:styleId="Textbody">
    <w:name w:val="Text body"/>
    <w:basedOn w:val="a"/>
    <w:rsid w:val="00116ABB"/>
    <w:pPr>
      <w:jc w:val="both"/>
    </w:pPr>
    <w:rPr>
      <w:color w:val="000000"/>
      <w:szCs w:val="20"/>
    </w:rPr>
  </w:style>
  <w:style w:type="paragraph" w:styleId="2">
    <w:name w:val="toc 2"/>
    <w:basedOn w:val="a"/>
    <w:next w:val="a"/>
    <w:autoRedefine/>
    <w:uiPriority w:val="39"/>
    <w:unhideWhenUsed/>
    <w:rsid w:val="00116ABB"/>
    <w:pPr>
      <w:spacing w:after="100" w:line="259" w:lineRule="auto"/>
      <w:ind w:left="220"/>
    </w:pPr>
    <w:rPr>
      <w:rFonts w:ascii="Calibri" w:hAnsi="Calibri"/>
      <w:sz w:val="22"/>
    </w:rPr>
  </w:style>
  <w:style w:type="paragraph" w:styleId="4">
    <w:name w:val="toc 4"/>
    <w:basedOn w:val="a"/>
    <w:next w:val="a"/>
    <w:autoRedefine/>
    <w:uiPriority w:val="39"/>
    <w:unhideWhenUsed/>
    <w:rsid w:val="00116ABB"/>
    <w:pPr>
      <w:spacing w:after="100" w:line="259" w:lineRule="auto"/>
      <w:ind w:left="660"/>
    </w:pPr>
    <w:rPr>
      <w:rFonts w:ascii="Calibri" w:hAnsi="Calibri"/>
      <w:sz w:val="22"/>
    </w:rPr>
  </w:style>
  <w:style w:type="paragraph" w:styleId="5">
    <w:name w:val="toc 5"/>
    <w:basedOn w:val="a"/>
    <w:next w:val="a"/>
    <w:autoRedefine/>
    <w:uiPriority w:val="39"/>
    <w:unhideWhenUsed/>
    <w:rsid w:val="00116ABB"/>
    <w:pPr>
      <w:spacing w:after="100" w:line="259" w:lineRule="auto"/>
      <w:ind w:left="880"/>
    </w:pPr>
    <w:rPr>
      <w:rFonts w:ascii="Calibri" w:hAnsi="Calibri"/>
      <w:sz w:val="22"/>
    </w:rPr>
  </w:style>
  <w:style w:type="paragraph" w:styleId="6">
    <w:name w:val="toc 6"/>
    <w:basedOn w:val="a"/>
    <w:next w:val="a"/>
    <w:autoRedefine/>
    <w:uiPriority w:val="39"/>
    <w:unhideWhenUsed/>
    <w:rsid w:val="00116ABB"/>
    <w:pPr>
      <w:spacing w:after="100" w:line="259" w:lineRule="auto"/>
      <w:ind w:left="1100"/>
    </w:pPr>
    <w:rPr>
      <w:rFonts w:ascii="Calibri" w:hAnsi="Calibri"/>
      <w:sz w:val="22"/>
    </w:rPr>
  </w:style>
  <w:style w:type="paragraph" w:styleId="7">
    <w:name w:val="toc 7"/>
    <w:basedOn w:val="a"/>
    <w:next w:val="a"/>
    <w:autoRedefine/>
    <w:uiPriority w:val="39"/>
    <w:unhideWhenUsed/>
    <w:rsid w:val="00116ABB"/>
    <w:pPr>
      <w:spacing w:after="100" w:line="259" w:lineRule="auto"/>
      <w:ind w:left="1320"/>
    </w:pPr>
    <w:rPr>
      <w:rFonts w:ascii="Calibri" w:hAnsi="Calibri"/>
      <w:sz w:val="22"/>
    </w:rPr>
  </w:style>
  <w:style w:type="paragraph" w:styleId="8">
    <w:name w:val="toc 8"/>
    <w:basedOn w:val="a"/>
    <w:next w:val="a"/>
    <w:autoRedefine/>
    <w:uiPriority w:val="39"/>
    <w:unhideWhenUsed/>
    <w:rsid w:val="00116ABB"/>
    <w:pPr>
      <w:spacing w:after="100" w:line="259" w:lineRule="auto"/>
      <w:ind w:left="1540"/>
    </w:pPr>
    <w:rPr>
      <w:rFonts w:ascii="Calibri" w:hAnsi="Calibri"/>
      <w:sz w:val="22"/>
    </w:rPr>
  </w:style>
  <w:style w:type="paragraph" w:styleId="9">
    <w:name w:val="toc 9"/>
    <w:basedOn w:val="a"/>
    <w:next w:val="a"/>
    <w:autoRedefine/>
    <w:uiPriority w:val="39"/>
    <w:unhideWhenUsed/>
    <w:rsid w:val="00116ABB"/>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ns.online/transport/Rosaviatsiya-nazvala-chislo-vivezennih-iz-za-rubezha-passazhirov-2020-03-22/" TargetMode="External"/><Relationship Id="rId117" Type="http://schemas.openxmlformats.org/officeDocument/2006/relationships/hyperlink" Target="https://ria.ru/20200320/1568878903.html" TargetMode="External"/><Relationship Id="rId21" Type="http://schemas.openxmlformats.org/officeDocument/2006/relationships/hyperlink" Target="https://rns.online/transport/Rossiya-vremenno-ogranichila-aviasoobschenie-s-drugimi-stranami-2020-03-22/" TargetMode="External"/><Relationship Id="rId42" Type="http://schemas.openxmlformats.org/officeDocument/2006/relationships/hyperlink" Target="https://ria.ru/20200322/1568967074.html" TargetMode="External"/><Relationship Id="rId47" Type="http://schemas.openxmlformats.org/officeDocument/2006/relationships/hyperlink" Target="https://tass.ru/obschestvo/8046111" TargetMode="External"/><Relationship Id="rId63" Type="http://schemas.openxmlformats.org/officeDocument/2006/relationships/hyperlink" Target="https://www.vesti.ru/videos/show/vid/831411/cid/1/" TargetMode="External"/><Relationship Id="rId68" Type="http://schemas.openxmlformats.org/officeDocument/2006/relationships/hyperlink" Target="https://tass.ru/obschestvo/8039669" TargetMode="External"/><Relationship Id="rId84" Type="http://schemas.openxmlformats.org/officeDocument/2006/relationships/hyperlink" Target="https://tass.ru/obschestvo/8040617" TargetMode="External"/><Relationship Id="rId89" Type="http://schemas.openxmlformats.org/officeDocument/2006/relationships/hyperlink" Target="https://tass.ru/ekonomika/8038215" TargetMode="External"/><Relationship Id="rId112" Type="http://schemas.openxmlformats.org/officeDocument/2006/relationships/hyperlink" Target="https://ria.ru/20200320/1568913639.html" TargetMode="External"/><Relationship Id="rId133" Type="http://schemas.openxmlformats.org/officeDocument/2006/relationships/hyperlink" Target="https://tass.ru/moskovskaya-oblast/8033447" TargetMode="External"/><Relationship Id="rId138" Type="http://schemas.openxmlformats.org/officeDocument/2006/relationships/hyperlink" Target="http://transportrussia.ru/item/5484-otrasli-nuzhna-podderzhka.html" TargetMode="External"/><Relationship Id="rId154" Type="http://schemas.openxmlformats.org/officeDocument/2006/relationships/footer" Target="footer2.xml"/><Relationship Id="rId16" Type="http://schemas.openxmlformats.org/officeDocument/2006/relationships/hyperlink" Target="https://tass.ru/ekonomika/8047587" TargetMode="External"/><Relationship Id="rId107" Type="http://schemas.openxmlformats.org/officeDocument/2006/relationships/hyperlink" Target="https://www.vesti.ru/videos/show/vid/831342/cid/1/" TargetMode="External"/><Relationship Id="rId11" Type="http://schemas.openxmlformats.org/officeDocument/2006/relationships/hyperlink" Target="https://www.kommersant.ru/doc/4299282" TargetMode="External"/><Relationship Id="rId32" Type="http://schemas.openxmlformats.org/officeDocument/2006/relationships/hyperlink" Target="https://tass.ru/obschestvo/8048101" TargetMode="External"/><Relationship Id="rId37" Type="http://schemas.openxmlformats.org/officeDocument/2006/relationships/hyperlink" Target="https://ria.ru/20200322/1568987128.html" TargetMode="External"/><Relationship Id="rId53" Type="http://schemas.openxmlformats.org/officeDocument/2006/relationships/hyperlink" Target="https://tass.ru/obschestvo/8045041" TargetMode="External"/><Relationship Id="rId58" Type="http://schemas.openxmlformats.org/officeDocument/2006/relationships/hyperlink" Target="https://1prime.ru/state_regulation/20200320/831119241.html" TargetMode="External"/><Relationship Id="rId74" Type="http://schemas.openxmlformats.org/officeDocument/2006/relationships/hyperlink" Target="https://iz.ru/989502/aleksandr-volobuev/virusnyi-affekt-covid-2019-oboidetsia-aeroportam-v-60-mlrd-rublei" TargetMode="External"/><Relationship Id="rId79" Type="http://schemas.openxmlformats.org/officeDocument/2006/relationships/hyperlink" Target="https://rns.online/transport/V-Rosaviatsii-nazvali-7-samih-problemnih-stran-dlya-evakuatsii-rossiyan--2020-03-20/" TargetMode="External"/><Relationship Id="rId102" Type="http://schemas.openxmlformats.org/officeDocument/2006/relationships/hyperlink" Target="https://ria.ru/20200320/1568921273.html" TargetMode="External"/><Relationship Id="rId123" Type="http://schemas.openxmlformats.org/officeDocument/2006/relationships/hyperlink" Target="https://www.rbc.ru/economics/20/03/2020/5e7470179a794731892aa8e1?from=from_main" TargetMode="External"/><Relationship Id="rId128" Type="http://schemas.openxmlformats.org/officeDocument/2006/relationships/hyperlink" Target="https://rns.online/transport/Iz-Rossii-v-Belorussiyu-budut-kursirovat-tolko-dva-poezda-2020-03-20/" TargetMode="External"/><Relationship Id="rId144" Type="http://schemas.openxmlformats.org/officeDocument/2006/relationships/hyperlink" Target="https://tass.ru/ekonomika/8034307" TargetMode="External"/><Relationship Id="rId149" Type="http://schemas.openxmlformats.org/officeDocument/2006/relationships/hyperlink" Target="https://ria.ru/20200321/1568933873.html" TargetMode="External"/><Relationship Id="rId5" Type="http://schemas.openxmlformats.org/officeDocument/2006/relationships/footnotes" Target="footnotes.xml"/><Relationship Id="rId90" Type="http://schemas.openxmlformats.org/officeDocument/2006/relationships/hyperlink" Target="https://www.vesti.ru/videos/show/vid/831417/cid/1/" TargetMode="External"/><Relationship Id="rId95" Type="http://schemas.openxmlformats.org/officeDocument/2006/relationships/hyperlink" Target="https://tass.ru/obschestvo/8039789" TargetMode="External"/><Relationship Id="rId22" Type="http://schemas.openxmlformats.org/officeDocument/2006/relationships/hyperlink" Target="https://www.rbc.ru/rbcfreenews/5e7798bd9a7947d1fbd27d01" TargetMode="External"/><Relationship Id="rId27" Type="http://schemas.openxmlformats.org/officeDocument/2006/relationships/hyperlink" Target="https://tass.ru/obschestvo/8048475" TargetMode="External"/><Relationship Id="rId43" Type="http://schemas.openxmlformats.org/officeDocument/2006/relationships/hyperlink" Target="https://ria.ru/20200321/1568936045.html" TargetMode="External"/><Relationship Id="rId48" Type="http://schemas.openxmlformats.org/officeDocument/2006/relationships/hyperlink" Target="https://tass.ru/ekonomika/8045853" TargetMode="External"/><Relationship Id="rId64" Type="http://schemas.openxmlformats.org/officeDocument/2006/relationships/hyperlink" Target="https://tass.ru/nedvizhimost/8037925" TargetMode="External"/><Relationship Id="rId69" Type="http://schemas.openxmlformats.org/officeDocument/2006/relationships/hyperlink" Target="https://www.1tv.ru/news/issue/2020-03-20/21:00" TargetMode="External"/><Relationship Id="rId113" Type="http://schemas.openxmlformats.org/officeDocument/2006/relationships/hyperlink" Target="https://tass.ru/ekonomika/8039981" TargetMode="External"/><Relationship Id="rId118" Type="http://schemas.openxmlformats.org/officeDocument/2006/relationships/hyperlink" Target="https://ria.ru/20200320/1568908277.html" TargetMode="External"/><Relationship Id="rId134" Type="http://schemas.openxmlformats.org/officeDocument/2006/relationships/hyperlink" Target="https://www.vesti.ru/videos/show/vid/831364/cid/1/" TargetMode="External"/><Relationship Id="rId139" Type="http://schemas.openxmlformats.org/officeDocument/2006/relationships/hyperlink" Target="https://tass.ru/ekonomika/8031907" TargetMode="External"/><Relationship Id="rId80" Type="http://schemas.openxmlformats.org/officeDocument/2006/relationships/hyperlink" Target="https://iz.ru/989617/2020-03-20/rosaviatciia-soobshchila-o-gotoviashcheisia-evakuatcii-rossiian-iz-semi-stran" TargetMode="External"/><Relationship Id="rId85" Type="http://schemas.openxmlformats.org/officeDocument/2006/relationships/hyperlink" Target="https://tass.ru/obschestvo/8040735" TargetMode="External"/><Relationship Id="rId150" Type="http://schemas.openxmlformats.org/officeDocument/2006/relationships/hyperlink" Target="https://tass.ru/proisshestviya/8039093" TargetMode="External"/><Relationship Id="rId155" Type="http://schemas.openxmlformats.org/officeDocument/2006/relationships/header" Target="header2.xml"/><Relationship Id="rId12" Type="http://schemas.openxmlformats.org/officeDocument/2006/relationships/hyperlink" Target="https://www.kommersant.ru/doc/4299296" TargetMode="External"/><Relationship Id="rId17" Type="http://schemas.openxmlformats.org/officeDocument/2006/relationships/hyperlink" Target="https://www.ntv.ru/video/1838504/?from=newspage" TargetMode="External"/><Relationship Id="rId33" Type="http://schemas.openxmlformats.org/officeDocument/2006/relationships/hyperlink" Target="https://tass.ru/obschestvo/8048295" TargetMode="External"/><Relationship Id="rId38" Type="http://schemas.openxmlformats.org/officeDocument/2006/relationships/hyperlink" Target="https://rns.online/transport/Pobeda-priostanavlivaet-poleti-v-Turtsiyu-2020-03-22/" TargetMode="External"/><Relationship Id="rId59" Type="http://schemas.openxmlformats.org/officeDocument/2006/relationships/hyperlink" Target="https://tass.ru/ekonomika/8035183" TargetMode="External"/><Relationship Id="rId103" Type="http://schemas.openxmlformats.org/officeDocument/2006/relationships/hyperlink" Target="https://tass.ru/interviews/8033749" TargetMode="External"/><Relationship Id="rId108" Type="http://schemas.openxmlformats.org/officeDocument/2006/relationships/hyperlink" Target="https://ria.ru/20200320/1568900369.html" TargetMode="External"/><Relationship Id="rId124" Type="http://schemas.openxmlformats.org/officeDocument/2006/relationships/hyperlink" Target="https://tass.ru/ekonomika/8039861" TargetMode="External"/><Relationship Id="rId129" Type="http://schemas.openxmlformats.org/officeDocument/2006/relationships/hyperlink" Target="https://www.vesti.ru/videos/show/vid/831432/cid/1/" TargetMode="External"/><Relationship Id="rId20" Type="http://schemas.openxmlformats.org/officeDocument/2006/relationships/hyperlink" Target="https://tourism.interfax.ru/ru/news/articles/68043" TargetMode="External"/><Relationship Id="rId41" Type="http://schemas.openxmlformats.org/officeDocument/2006/relationships/hyperlink" Target="https://tass.ru/obschestvo/8046741" TargetMode="External"/><Relationship Id="rId54" Type="http://schemas.openxmlformats.org/officeDocument/2006/relationships/hyperlink" Target="https://ria.ru/20200321/1568958068.html" TargetMode="External"/><Relationship Id="rId62" Type="http://schemas.openxmlformats.org/officeDocument/2006/relationships/hyperlink" Target="https://www.1tv.ru/news/issue/2020-03-20/21:00" TargetMode="External"/><Relationship Id="rId70" Type="http://schemas.openxmlformats.org/officeDocument/2006/relationships/hyperlink" Target="https://ria.ru/20200320/1568924933.html" TargetMode="External"/><Relationship Id="rId75" Type="http://schemas.openxmlformats.org/officeDocument/2006/relationships/hyperlink" Target="https://ria.ru/20200320/1568909050.html" TargetMode="External"/><Relationship Id="rId83" Type="http://schemas.openxmlformats.org/officeDocument/2006/relationships/hyperlink" Target="https://rns.online/society/Nazvana-data-reisov-iz-CHernogorii-Ispanii-i-Moldavii-dlya-evakuatsii-rossiyan--2020-03-20/" TargetMode="External"/><Relationship Id="rId88" Type="http://schemas.openxmlformats.org/officeDocument/2006/relationships/hyperlink" Target="https://ria.ru/20200320/1568889482.html" TargetMode="External"/><Relationship Id="rId91" Type="http://schemas.openxmlformats.org/officeDocument/2006/relationships/hyperlink" Target="https://ria.ru/20200320/1568905369.html" TargetMode="External"/><Relationship Id="rId96" Type="http://schemas.openxmlformats.org/officeDocument/2006/relationships/hyperlink" Target="https://tass.ru/obschestvo/8037369" TargetMode="External"/><Relationship Id="rId111" Type="http://schemas.openxmlformats.org/officeDocument/2006/relationships/hyperlink" Target="https://rns.online/transport/S7-prekraschaet-poleti-v-Tailand--2020-03-20/" TargetMode="External"/><Relationship Id="rId132" Type="http://schemas.openxmlformats.org/officeDocument/2006/relationships/hyperlink" Target="https://tass.ru/nacionalnye-proekty/8037725" TargetMode="External"/><Relationship Id="rId140" Type="http://schemas.openxmlformats.org/officeDocument/2006/relationships/hyperlink" Target="https://www.vesti.ru/videos/show/vid/831516/cid/1/" TargetMode="External"/><Relationship Id="rId145" Type="http://schemas.openxmlformats.org/officeDocument/2006/relationships/hyperlink" Target="https://nauka.tass.ru/nauka/8039005"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vesti.ru/videos/show/vid/831501/cid/1/" TargetMode="External"/><Relationship Id="rId23" Type="http://schemas.openxmlformats.org/officeDocument/2006/relationships/hyperlink" Target="https://russian.rt.com/russia/article/730811-rossiya-ogranichenie-aviasoobscheniya-covid-19" TargetMode="External"/><Relationship Id="rId28" Type="http://schemas.openxmlformats.org/officeDocument/2006/relationships/hyperlink" Target="https://tass.ru/ekonomika/8043279" TargetMode="External"/><Relationship Id="rId36" Type="http://schemas.openxmlformats.org/officeDocument/2006/relationships/hyperlink" Target="https://rns.online/transport/Belavia-s-23-marta-priostanovit-poleti-v-Kaliningrad-i-Peterburg-2020-03-22/" TargetMode="External"/><Relationship Id="rId49" Type="http://schemas.openxmlformats.org/officeDocument/2006/relationships/hyperlink" Target="https://ria.ru/20200321/1568962943.html" TargetMode="External"/><Relationship Id="rId57" Type="http://schemas.openxmlformats.org/officeDocument/2006/relationships/hyperlink" Target="https://tass.ru/ekonomika/8040337" TargetMode="External"/><Relationship Id="rId106" Type="http://schemas.openxmlformats.org/officeDocument/2006/relationships/hyperlink" Target="https://ria.ru/20200320/1568878729.html" TargetMode="External"/><Relationship Id="rId114" Type="http://schemas.openxmlformats.org/officeDocument/2006/relationships/hyperlink" Target="https://tass.ru/ekonomika/8040487" TargetMode="External"/><Relationship Id="rId119" Type="http://schemas.openxmlformats.org/officeDocument/2006/relationships/hyperlink" Target="https://tass.ru/ekonomika/8036515" TargetMode="External"/><Relationship Id="rId127" Type="http://schemas.openxmlformats.org/officeDocument/2006/relationships/hyperlink" Target="https://ria.ru/20200320/1568921446.html" TargetMode="External"/><Relationship Id="rId10" Type="http://schemas.openxmlformats.org/officeDocument/2006/relationships/hyperlink" Target="https://www.kommersant.ru/doc/4299256" TargetMode="External"/><Relationship Id="rId31" Type="http://schemas.openxmlformats.org/officeDocument/2006/relationships/hyperlink" Target="https://rns.online/transport/Rosturizm-nazval-chislo-rossiyan-dlya-evakuatsii-iz-Marokko-2020-03-22/" TargetMode="External"/><Relationship Id="rId44" Type="http://schemas.openxmlformats.org/officeDocument/2006/relationships/hyperlink" Target="https://tass.ru/ekonomika/8045491" TargetMode="External"/><Relationship Id="rId52" Type="http://schemas.openxmlformats.org/officeDocument/2006/relationships/hyperlink" Target="https://tass.ru/obschestvo/8045077" TargetMode="External"/><Relationship Id="rId60" Type="http://schemas.openxmlformats.org/officeDocument/2006/relationships/hyperlink" Target="https://www.pnp.ru/economics/taksistam-predlagayut-predostavit-nalogovye-kanikuly.html" TargetMode="External"/><Relationship Id="rId65" Type="http://schemas.openxmlformats.org/officeDocument/2006/relationships/hyperlink" Target="https://ria.ru/20200320/1568878235.html" TargetMode="External"/><Relationship Id="rId73" Type="http://schemas.openxmlformats.org/officeDocument/2006/relationships/hyperlink" Target="https://www.vesti.ru/videos/show/vid/831436/" TargetMode="External"/><Relationship Id="rId78" Type="http://schemas.openxmlformats.org/officeDocument/2006/relationships/hyperlink" Target="https://ria.ru/20200320/1568930347.html" TargetMode="External"/><Relationship Id="rId81" Type="http://schemas.openxmlformats.org/officeDocument/2006/relationships/hyperlink" Target="https://tass.ru/obschestvo/8040473" TargetMode="External"/><Relationship Id="rId86" Type="http://schemas.openxmlformats.org/officeDocument/2006/relationships/hyperlink" Target="https://tass.ru/obschestvo/8039569" TargetMode="External"/><Relationship Id="rId94" Type="http://schemas.openxmlformats.org/officeDocument/2006/relationships/hyperlink" Target="https://ria.ru/20200320/1568890519.html" TargetMode="External"/><Relationship Id="rId99" Type="http://schemas.openxmlformats.org/officeDocument/2006/relationships/hyperlink" Target="https://1prime.ru/business/20200320/831118013.html" TargetMode="External"/><Relationship Id="rId101" Type="http://schemas.openxmlformats.org/officeDocument/2006/relationships/hyperlink" Target="https://www.1tv.ru/news/issue/2020-03-20/12:00" TargetMode="External"/><Relationship Id="rId122" Type="http://schemas.openxmlformats.org/officeDocument/2006/relationships/hyperlink" Target="https://ria.ru/20200320/1568885360.html" TargetMode="External"/><Relationship Id="rId130" Type="http://schemas.openxmlformats.org/officeDocument/2006/relationships/hyperlink" Target="https://tass.ru/obschestvo/8039643" TargetMode="External"/><Relationship Id="rId135" Type="http://schemas.openxmlformats.org/officeDocument/2006/relationships/hyperlink" Target="http://transportrussia.ru/item/5483-otlichniki-v-yavnom-menshinstve.html" TargetMode="External"/><Relationship Id="rId143" Type="http://schemas.openxmlformats.org/officeDocument/2006/relationships/hyperlink" Target="https://tass.ru/ekonomika/8046471" TargetMode="External"/><Relationship Id="rId148" Type="http://schemas.openxmlformats.org/officeDocument/2006/relationships/hyperlink" Target="https://www.vesti.ru/videos/show/vid/831542/cid/1/" TargetMode="External"/><Relationship Id="rId151" Type="http://schemas.openxmlformats.org/officeDocument/2006/relationships/hyperlink" Target="https://tass.ru/ekonomika/8039313" TargetMode="External"/><Relationship Id="rId15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kommersant.ru/doc/4299264" TargetMode="External"/><Relationship Id="rId13" Type="http://schemas.openxmlformats.org/officeDocument/2006/relationships/hyperlink" Target="https://www.vesti.ru/doc.html?id=3250190" TargetMode="External"/><Relationship Id="rId18" Type="http://schemas.openxmlformats.org/officeDocument/2006/relationships/hyperlink" Target="https://www.vesti.ru/doc.html?id=3250213" TargetMode="External"/><Relationship Id="rId39" Type="http://schemas.openxmlformats.org/officeDocument/2006/relationships/hyperlink" Target="https://tass.ru/obschestvo/8047237" TargetMode="External"/><Relationship Id="rId109" Type="http://schemas.openxmlformats.org/officeDocument/2006/relationships/hyperlink" Target="https://ria.ru/20200320/1568915650.html" TargetMode="External"/><Relationship Id="rId34" Type="http://schemas.openxmlformats.org/officeDocument/2006/relationships/hyperlink" Target="https://tass.ru/mezhdunarodnaya-panorama/8048495" TargetMode="External"/><Relationship Id="rId50" Type="http://schemas.openxmlformats.org/officeDocument/2006/relationships/hyperlink" Target="https://rns.online/transport/aeroflot-vozobnovlyaet-reisi-v-Dubai-2020-03-21/" TargetMode="External"/><Relationship Id="rId55" Type="http://schemas.openxmlformats.org/officeDocument/2006/relationships/hyperlink" Target="https://tass.ru/obschestvo/8045843" TargetMode="External"/><Relationship Id="rId76" Type="http://schemas.openxmlformats.org/officeDocument/2006/relationships/hyperlink" Target="https://rns.online/transport/Rosaviatsiya-rekomendovala-vozderzhatsya-ot-poezdok-za-granitsu--2020-03-20/" TargetMode="External"/><Relationship Id="rId97" Type="http://schemas.openxmlformats.org/officeDocument/2006/relationships/hyperlink" Target="https://tass.ru/obschestvo/8034235" TargetMode="External"/><Relationship Id="rId104" Type="http://schemas.openxmlformats.org/officeDocument/2006/relationships/hyperlink" Target="https://ria.ru/20200320/1568885949.html" TargetMode="External"/><Relationship Id="rId120" Type="http://schemas.openxmlformats.org/officeDocument/2006/relationships/hyperlink" Target="https://rns.online/transport/V-ZHukovskom-otmenili-vse-mezhdunarodnie-reisi-2020-03-20/" TargetMode="External"/><Relationship Id="rId125" Type="http://schemas.openxmlformats.org/officeDocument/2006/relationships/hyperlink" Target="https://ria.ru/20200320/1568882117.html" TargetMode="External"/><Relationship Id="rId141" Type="http://schemas.openxmlformats.org/officeDocument/2006/relationships/hyperlink" Target="https://tass.ru/ekonomika/8036695" TargetMode="External"/><Relationship Id="rId146" Type="http://schemas.openxmlformats.org/officeDocument/2006/relationships/hyperlink" Target="https://tass.ru/ekonomika/8038875" TargetMode="External"/><Relationship Id="rId7" Type="http://schemas.openxmlformats.org/officeDocument/2006/relationships/hyperlink" Target="https://www.vedomosti.ru/business/articles/2020/03/22/825873-rossiiskie-aviakompanii" TargetMode="External"/><Relationship Id="rId71" Type="http://schemas.openxmlformats.org/officeDocument/2006/relationships/hyperlink" Target="https://tass.ru/obschestvo/8036019" TargetMode="External"/><Relationship Id="rId92" Type="http://schemas.openxmlformats.org/officeDocument/2006/relationships/hyperlink" Target="https://rns.online/transport/aeroflot-otvetil-na-obvineniya-FaS-v-zavishenii-stoimosti-biletov--2020-03-20/" TargetMode="External"/><Relationship Id="rId2" Type="http://schemas.openxmlformats.org/officeDocument/2006/relationships/styles" Target="styles.xml"/><Relationship Id="rId29" Type="http://schemas.openxmlformats.org/officeDocument/2006/relationships/hyperlink" Target="https://ria.ru/20200322/1568973559.html" TargetMode="External"/><Relationship Id="rId24" Type="http://schemas.openxmlformats.org/officeDocument/2006/relationships/hyperlink" Target="https://www.pnp.ru/economics/rossiyskie-aviakompanii-za-nedelyu-vernuli-pochti-20-tysyach-grazhdan-iz-devyati-stran.html" TargetMode="External"/><Relationship Id="rId40" Type="http://schemas.openxmlformats.org/officeDocument/2006/relationships/hyperlink" Target="https://ria.ru/20200322/1568969174.html" TargetMode="External"/><Relationship Id="rId45" Type="http://schemas.openxmlformats.org/officeDocument/2006/relationships/hyperlink" Target="https://ria.ru/20200322/1568964262.html" TargetMode="External"/><Relationship Id="rId66" Type="http://schemas.openxmlformats.org/officeDocument/2006/relationships/hyperlink" Target="https://tass.ru/ekonomika/8040009" TargetMode="External"/><Relationship Id="rId87" Type="http://schemas.openxmlformats.org/officeDocument/2006/relationships/hyperlink" Target="https://tass.ru/ekonomika/8032761" TargetMode="External"/><Relationship Id="rId110" Type="http://schemas.openxmlformats.org/officeDocument/2006/relationships/hyperlink" Target="https://tass.ru/obschestvo/8040773" TargetMode="External"/><Relationship Id="rId115" Type="http://schemas.openxmlformats.org/officeDocument/2006/relationships/hyperlink" Target="https://tass.ru/ekonomika/8036089" TargetMode="External"/><Relationship Id="rId131" Type="http://schemas.openxmlformats.org/officeDocument/2006/relationships/hyperlink" Target="https://www.1tv.ru/news/issue/2020-03-20/18:00" TargetMode="External"/><Relationship Id="rId136" Type="http://schemas.openxmlformats.org/officeDocument/2006/relationships/hyperlink" Target="http://transportrussia.ru/item/5485-novye-podkhody-k-starym-problemam.html" TargetMode="External"/><Relationship Id="rId157" Type="http://schemas.openxmlformats.org/officeDocument/2006/relationships/fontTable" Target="fontTable.xml"/><Relationship Id="rId61" Type="http://schemas.openxmlformats.org/officeDocument/2006/relationships/hyperlink" Target="https://tass.ru/ekonomika/8037329" TargetMode="External"/><Relationship Id="rId82" Type="http://schemas.openxmlformats.org/officeDocument/2006/relationships/hyperlink" Target="https://ria.ru/20200320/1568925032.html" TargetMode="External"/><Relationship Id="rId152" Type="http://schemas.openxmlformats.org/officeDocument/2006/relationships/header" Target="header1.xml"/><Relationship Id="rId19" Type="http://schemas.openxmlformats.org/officeDocument/2006/relationships/hyperlink" Target="https://radiosputnik.ria.ru/20200322/1568979721.html" TargetMode="External"/><Relationship Id="rId14" Type="http://schemas.openxmlformats.org/officeDocument/2006/relationships/hyperlink" Target="https://www.vesti.ru/videos/show/vid/831535/cid/1/" TargetMode="External"/><Relationship Id="rId30" Type="http://schemas.openxmlformats.org/officeDocument/2006/relationships/hyperlink" Target="https://rns.online/transport/Pobeda-soobschila-o-planah-podat-v-sud-na-izdanie-Fontanka-2020-03-21/" TargetMode="External"/><Relationship Id="rId35" Type="http://schemas.openxmlformats.org/officeDocument/2006/relationships/hyperlink" Target="https://ria.ru/20200322/1568971430.html" TargetMode="External"/><Relationship Id="rId56" Type="http://schemas.openxmlformats.org/officeDocument/2006/relationships/hyperlink" Target="https://www.rbc.ru/business/20/03/2020/5e731fc99a79479693d3d653?from=from_main" TargetMode="External"/><Relationship Id="rId77" Type="http://schemas.openxmlformats.org/officeDocument/2006/relationships/hyperlink" Target="https://ria.ru/20200320/1568915440.html" TargetMode="External"/><Relationship Id="rId100" Type="http://schemas.openxmlformats.org/officeDocument/2006/relationships/hyperlink" Target="https://rns.online/transport/Pobeda-vernula-v-Moskvu-svoih-zastryavshih-v-CHernogorii-passazhirov--2020-03-20/" TargetMode="External"/><Relationship Id="rId105" Type="http://schemas.openxmlformats.org/officeDocument/2006/relationships/hyperlink" Target="https://ria.ru/20200320/1568886752.html" TargetMode="External"/><Relationship Id="rId126" Type="http://schemas.openxmlformats.org/officeDocument/2006/relationships/hyperlink" Target="https://ria.ru/20200320/1568903711.html" TargetMode="External"/><Relationship Id="rId147" Type="http://schemas.openxmlformats.org/officeDocument/2006/relationships/hyperlink" Target="https://tass.ru/ekonomika/8038607" TargetMode="External"/><Relationship Id="rId8" Type="http://schemas.openxmlformats.org/officeDocument/2006/relationships/hyperlink" Target="https://iz.ru/990053/natalia-bashlykova-vladislav-zuevskii/vremia-reshenii-kabmin-sokratil-srok-soglasovaniia-dokumentov-do-chetyrekh-chasov" TargetMode="External"/><Relationship Id="rId51" Type="http://schemas.openxmlformats.org/officeDocument/2006/relationships/hyperlink" Target="https://ria.ru/20200321/1568962700.html" TargetMode="External"/><Relationship Id="rId72" Type="http://schemas.openxmlformats.org/officeDocument/2006/relationships/hyperlink" Target="https://tass.ru/obschestvo/8040135" TargetMode="External"/><Relationship Id="rId93" Type="http://schemas.openxmlformats.org/officeDocument/2006/relationships/hyperlink" Target="https://tass.ru/ekonomika/8033817" TargetMode="External"/><Relationship Id="rId98" Type="http://schemas.openxmlformats.org/officeDocument/2006/relationships/hyperlink" Target="https://ria.ru/20200320/1568922067.html" TargetMode="External"/><Relationship Id="rId121" Type="http://schemas.openxmlformats.org/officeDocument/2006/relationships/hyperlink" Target="https://rns.online/transport/aeroport-Pulkovo-zakril-galereyu-dlya-chasti-mezhdunarodnih-reisov--2020-03-20/" TargetMode="External"/><Relationship Id="rId142" Type="http://schemas.openxmlformats.org/officeDocument/2006/relationships/hyperlink" Target="https://iz.ru/988347/aleksandr-vedrussov/krymskii-vklad" TargetMode="External"/><Relationship Id="rId3" Type="http://schemas.openxmlformats.org/officeDocument/2006/relationships/settings" Target="settings.xml"/><Relationship Id="rId25" Type="http://schemas.openxmlformats.org/officeDocument/2006/relationships/hyperlink" Target="https://lenta.ru/news/2020/03/22/evacuation/" TargetMode="External"/><Relationship Id="rId46" Type="http://schemas.openxmlformats.org/officeDocument/2006/relationships/hyperlink" Target="https://ria.ru/20200322/1568963720.html" TargetMode="External"/><Relationship Id="rId67" Type="http://schemas.openxmlformats.org/officeDocument/2006/relationships/hyperlink" Target="https://tass.ru/ekonomika/8033137" TargetMode="External"/><Relationship Id="rId116" Type="http://schemas.openxmlformats.org/officeDocument/2006/relationships/hyperlink" Target="https://rns.online/transport/Azur-Air-priostanovila-vse-reisi-iz-Rossii-do-kontsa-aprelya--2020-03-20/" TargetMode="External"/><Relationship Id="rId137" Type="http://schemas.openxmlformats.org/officeDocument/2006/relationships/hyperlink" Target="http://transportrussia.ru/item/5486-znaniya-i-opyt-molodym.html" TargetMode="External"/><Relationship Id="rId15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E428-B9EE-4379-B1AE-6E8E796C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431</TotalTime>
  <Pages>84</Pages>
  <Words>43191</Words>
  <Characters>246194</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288808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34</cp:revision>
  <cp:lastPrinted>2020-06-22T05:21:00Z</cp:lastPrinted>
  <dcterms:created xsi:type="dcterms:W3CDTF">2019-01-14T06:21:00Z</dcterms:created>
  <dcterms:modified xsi:type="dcterms:W3CDTF">2020-06-22T05:22:00Z</dcterms:modified>
</cp:coreProperties>
</file>