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BEAE" w14:textId="1CCC3386" w:rsidR="00C55E5B" w:rsidRPr="00730C5E" w:rsidRDefault="00F64B03" w:rsidP="0015545F">
      <w:pPr>
        <w:jc w:val="center"/>
        <w:rPr>
          <w:b/>
          <w:color w:val="0000FF"/>
          <w:sz w:val="32"/>
          <w:szCs w:val="32"/>
        </w:rPr>
      </w:pPr>
      <w:r>
        <w:rPr>
          <w:b/>
          <w:color w:val="0000FF"/>
          <w:sz w:val="32"/>
          <w:szCs w:val="32"/>
          <w:lang w:val="en-US"/>
        </w:rPr>
        <w:t>2</w:t>
      </w:r>
      <w:r w:rsidR="0085743B">
        <w:rPr>
          <w:b/>
          <w:color w:val="0000FF"/>
          <w:sz w:val="32"/>
          <w:szCs w:val="32"/>
        </w:rPr>
        <w:t>5</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15545F">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15545F">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D5F34D4" w14:textId="19A77C9D" w:rsidR="00A92A5F" w:rsidRPr="00203ADE"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6095070" w:history="1">
        <w:r w:rsidR="00A92A5F" w:rsidRPr="00D940FC">
          <w:rPr>
            <w:rStyle w:val="a9"/>
            <w:noProof/>
          </w:rPr>
          <w:t>ВЕСТИ; 2020.25.03; ОПЕРШТАБ ПО ПРОФИЛАКТИКЕ КОРОНАВИРУСА ПРИНЯЛ РЯД НОВЫХ РЕШЕНИЙ</w:t>
        </w:r>
        <w:r w:rsidR="00A92A5F">
          <w:rPr>
            <w:noProof/>
            <w:webHidden/>
          </w:rPr>
          <w:tab/>
        </w:r>
        <w:r w:rsidR="00A92A5F">
          <w:rPr>
            <w:noProof/>
            <w:webHidden/>
          </w:rPr>
          <w:fldChar w:fldCharType="begin"/>
        </w:r>
        <w:r w:rsidR="00A92A5F">
          <w:rPr>
            <w:noProof/>
            <w:webHidden/>
          </w:rPr>
          <w:instrText xml:space="preserve"> PAGEREF _Toc36095070 \h </w:instrText>
        </w:r>
        <w:r w:rsidR="00A92A5F">
          <w:rPr>
            <w:noProof/>
            <w:webHidden/>
          </w:rPr>
        </w:r>
        <w:r w:rsidR="00A92A5F">
          <w:rPr>
            <w:noProof/>
            <w:webHidden/>
          </w:rPr>
          <w:fldChar w:fldCharType="separate"/>
        </w:r>
        <w:r w:rsidR="008C4E4A">
          <w:rPr>
            <w:noProof/>
            <w:webHidden/>
          </w:rPr>
          <w:t>6</w:t>
        </w:r>
        <w:r w:rsidR="00A92A5F">
          <w:rPr>
            <w:noProof/>
            <w:webHidden/>
          </w:rPr>
          <w:fldChar w:fldCharType="end"/>
        </w:r>
      </w:hyperlink>
    </w:p>
    <w:p w14:paraId="387A7837" w14:textId="1066697F" w:rsidR="00A92A5F" w:rsidRPr="00203ADE" w:rsidRDefault="00A92A5F">
      <w:pPr>
        <w:pStyle w:val="32"/>
        <w:tabs>
          <w:tab w:val="right" w:leader="dot" w:pos="9345"/>
        </w:tabs>
        <w:rPr>
          <w:rFonts w:ascii="Calibri" w:hAnsi="Calibri"/>
          <w:noProof/>
          <w:sz w:val="22"/>
        </w:rPr>
      </w:pPr>
      <w:hyperlink w:anchor="_Toc36095071" w:history="1">
        <w:r w:rsidRPr="00D940FC">
          <w:rPr>
            <w:rStyle w:val="a9"/>
            <w:noProof/>
          </w:rPr>
          <w:t>ТАСС; 2020.24.03; МИНТРАНС ОТМЕНИЛ ИТОГОВОЕ ЗАСЕДАНИЕ КОЛЛЕГИИ ВЕДОМСТВА НА ФОНЕ КОРОНАВИРУСА</w:t>
        </w:r>
        <w:r>
          <w:rPr>
            <w:noProof/>
            <w:webHidden/>
          </w:rPr>
          <w:tab/>
        </w:r>
        <w:r>
          <w:rPr>
            <w:noProof/>
            <w:webHidden/>
          </w:rPr>
          <w:fldChar w:fldCharType="begin"/>
        </w:r>
        <w:r>
          <w:rPr>
            <w:noProof/>
            <w:webHidden/>
          </w:rPr>
          <w:instrText xml:space="preserve"> PAGEREF _Toc36095071 \h </w:instrText>
        </w:r>
        <w:r>
          <w:rPr>
            <w:noProof/>
            <w:webHidden/>
          </w:rPr>
        </w:r>
        <w:r>
          <w:rPr>
            <w:noProof/>
            <w:webHidden/>
          </w:rPr>
          <w:fldChar w:fldCharType="separate"/>
        </w:r>
        <w:r w:rsidR="008C4E4A">
          <w:rPr>
            <w:noProof/>
            <w:webHidden/>
          </w:rPr>
          <w:t>6</w:t>
        </w:r>
        <w:r>
          <w:rPr>
            <w:noProof/>
            <w:webHidden/>
          </w:rPr>
          <w:fldChar w:fldCharType="end"/>
        </w:r>
      </w:hyperlink>
    </w:p>
    <w:p w14:paraId="4D62AF98" w14:textId="01D5D09F" w:rsidR="00A92A5F" w:rsidRPr="00203ADE" w:rsidRDefault="00A92A5F">
      <w:pPr>
        <w:pStyle w:val="32"/>
        <w:tabs>
          <w:tab w:val="right" w:leader="dot" w:pos="9345"/>
        </w:tabs>
        <w:rPr>
          <w:rFonts w:ascii="Calibri" w:hAnsi="Calibri"/>
          <w:noProof/>
          <w:sz w:val="22"/>
        </w:rPr>
      </w:pPr>
      <w:hyperlink w:anchor="_Toc36095072" w:history="1">
        <w:r w:rsidRPr="00D940FC">
          <w:rPr>
            <w:rStyle w:val="a9"/>
            <w:noProof/>
          </w:rPr>
          <w:t>ТАСС; 2020.24.03; ЭКИПАЖИ САМОЛЕТОВ И МОРСКИХ СУДОВ МОГУТ НЕ ПРОХОДИТЬ КАРАНТИН ПОСЛЕ ВОЗВРАЩЕНИЯ В РОССИЮ</w:t>
        </w:r>
        <w:r>
          <w:rPr>
            <w:noProof/>
            <w:webHidden/>
          </w:rPr>
          <w:tab/>
        </w:r>
        <w:r>
          <w:rPr>
            <w:noProof/>
            <w:webHidden/>
          </w:rPr>
          <w:fldChar w:fldCharType="begin"/>
        </w:r>
        <w:r>
          <w:rPr>
            <w:noProof/>
            <w:webHidden/>
          </w:rPr>
          <w:instrText xml:space="preserve"> PAGEREF _Toc36095072 \h </w:instrText>
        </w:r>
        <w:r>
          <w:rPr>
            <w:noProof/>
            <w:webHidden/>
          </w:rPr>
        </w:r>
        <w:r>
          <w:rPr>
            <w:noProof/>
            <w:webHidden/>
          </w:rPr>
          <w:fldChar w:fldCharType="separate"/>
        </w:r>
        <w:r w:rsidR="008C4E4A">
          <w:rPr>
            <w:noProof/>
            <w:webHidden/>
          </w:rPr>
          <w:t>6</w:t>
        </w:r>
        <w:r>
          <w:rPr>
            <w:noProof/>
            <w:webHidden/>
          </w:rPr>
          <w:fldChar w:fldCharType="end"/>
        </w:r>
      </w:hyperlink>
    </w:p>
    <w:p w14:paraId="5DF73D59" w14:textId="5D096586" w:rsidR="00A92A5F" w:rsidRPr="00203ADE" w:rsidRDefault="00A92A5F">
      <w:pPr>
        <w:pStyle w:val="32"/>
        <w:tabs>
          <w:tab w:val="right" w:leader="dot" w:pos="9345"/>
        </w:tabs>
        <w:rPr>
          <w:rFonts w:ascii="Calibri" w:hAnsi="Calibri"/>
          <w:noProof/>
          <w:sz w:val="22"/>
        </w:rPr>
      </w:pPr>
      <w:hyperlink w:anchor="_Toc36095073" w:history="1">
        <w:r w:rsidRPr="00D940FC">
          <w:rPr>
            <w:rStyle w:val="a9"/>
            <w:noProof/>
          </w:rPr>
          <w:t>ТАСС; 2020.24.03; МИНФИН МОЖЕТ ВЫДЕЛИТЬ МИНТРАНСУ СРЕДСТВА ИЗ РЕЗЕРВНОГО ФОНДА КАБМИНА ДЛЯ ВЫВОЗА РОССИЯН</w:t>
        </w:r>
        <w:r>
          <w:rPr>
            <w:noProof/>
            <w:webHidden/>
          </w:rPr>
          <w:tab/>
        </w:r>
        <w:r>
          <w:rPr>
            <w:noProof/>
            <w:webHidden/>
          </w:rPr>
          <w:fldChar w:fldCharType="begin"/>
        </w:r>
        <w:r>
          <w:rPr>
            <w:noProof/>
            <w:webHidden/>
          </w:rPr>
          <w:instrText xml:space="preserve"> PAGEREF _Toc36095073 \h </w:instrText>
        </w:r>
        <w:r>
          <w:rPr>
            <w:noProof/>
            <w:webHidden/>
          </w:rPr>
        </w:r>
        <w:r>
          <w:rPr>
            <w:noProof/>
            <w:webHidden/>
          </w:rPr>
          <w:fldChar w:fldCharType="separate"/>
        </w:r>
        <w:r w:rsidR="008C4E4A">
          <w:rPr>
            <w:noProof/>
            <w:webHidden/>
          </w:rPr>
          <w:t>7</w:t>
        </w:r>
        <w:r>
          <w:rPr>
            <w:noProof/>
            <w:webHidden/>
          </w:rPr>
          <w:fldChar w:fldCharType="end"/>
        </w:r>
      </w:hyperlink>
    </w:p>
    <w:p w14:paraId="70F96515" w14:textId="34D181A4" w:rsidR="00A92A5F" w:rsidRPr="00203ADE" w:rsidRDefault="00A92A5F">
      <w:pPr>
        <w:pStyle w:val="32"/>
        <w:tabs>
          <w:tab w:val="right" w:leader="dot" w:pos="9345"/>
        </w:tabs>
        <w:rPr>
          <w:rFonts w:ascii="Calibri" w:hAnsi="Calibri"/>
          <w:noProof/>
          <w:sz w:val="22"/>
        </w:rPr>
      </w:pPr>
      <w:hyperlink w:anchor="_Toc36095074" w:history="1">
        <w:r w:rsidRPr="00D940FC">
          <w:rPr>
            <w:rStyle w:val="a9"/>
            <w:noProof/>
          </w:rPr>
          <w:t>ИНТЕРФАКС; 2020.24.03; МИНТРАНС ДЛЯ ВЫВОЗА РОССИЯН ИЗ-ЗА РУБЕЖА ПОЛУЧИТ СРЕДСТВА ИЗ РЕЗЕРВНОГО ФОНДА ПРАВИТЕЛЬСТВА</w:t>
        </w:r>
        <w:r>
          <w:rPr>
            <w:noProof/>
            <w:webHidden/>
          </w:rPr>
          <w:tab/>
        </w:r>
        <w:r>
          <w:rPr>
            <w:noProof/>
            <w:webHidden/>
          </w:rPr>
          <w:fldChar w:fldCharType="begin"/>
        </w:r>
        <w:r>
          <w:rPr>
            <w:noProof/>
            <w:webHidden/>
          </w:rPr>
          <w:instrText xml:space="preserve"> PAGEREF _Toc36095074 \h </w:instrText>
        </w:r>
        <w:r>
          <w:rPr>
            <w:noProof/>
            <w:webHidden/>
          </w:rPr>
        </w:r>
        <w:r>
          <w:rPr>
            <w:noProof/>
            <w:webHidden/>
          </w:rPr>
          <w:fldChar w:fldCharType="separate"/>
        </w:r>
        <w:r w:rsidR="008C4E4A">
          <w:rPr>
            <w:noProof/>
            <w:webHidden/>
          </w:rPr>
          <w:t>7</w:t>
        </w:r>
        <w:r>
          <w:rPr>
            <w:noProof/>
            <w:webHidden/>
          </w:rPr>
          <w:fldChar w:fldCharType="end"/>
        </w:r>
      </w:hyperlink>
    </w:p>
    <w:p w14:paraId="2AA7CA18" w14:textId="688DA8D4" w:rsidR="00A92A5F" w:rsidRPr="00203ADE" w:rsidRDefault="00A92A5F">
      <w:pPr>
        <w:pStyle w:val="32"/>
        <w:tabs>
          <w:tab w:val="right" w:leader="dot" w:pos="9345"/>
        </w:tabs>
        <w:rPr>
          <w:rFonts w:ascii="Calibri" w:hAnsi="Calibri"/>
          <w:noProof/>
          <w:sz w:val="22"/>
        </w:rPr>
      </w:pPr>
      <w:hyperlink w:anchor="_Toc36095075" w:history="1">
        <w:r w:rsidRPr="00D940FC">
          <w:rPr>
            <w:rStyle w:val="a9"/>
            <w:noProof/>
          </w:rPr>
          <w:t>ИНТЕРФАКС; 2020.24.03; МИНТРАНСУ ПОРУЧЕНО ПРОРАБОТАТЬ ВОПРОС ВЫВОЗА РОССИЯН ИЗ НЕБЛАГОПРИЯТНЫХ ПО КОРОНАВИРУСУ СТРАН С ПРИВЛЕЧЕНИЕМ СИЛ МИНОБОРОНЫ, МЧС И УПРАВДЕЛАМИ ПРЕЗИДЕНТА - ОПЕРШТАБ</w:t>
        </w:r>
        <w:r>
          <w:rPr>
            <w:noProof/>
            <w:webHidden/>
          </w:rPr>
          <w:tab/>
        </w:r>
        <w:r>
          <w:rPr>
            <w:noProof/>
            <w:webHidden/>
          </w:rPr>
          <w:fldChar w:fldCharType="begin"/>
        </w:r>
        <w:r>
          <w:rPr>
            <w:noProof/>
            <w:webHidden/>
          </w:rPr>
          <w:instrText xml:space="preserve"> PAGEREF _Toc36095075 \h </w:instrText>
        </w:r>
        <w:r>
          <w:rPr>
            <w:noProof/>
            <w:webHidden/>
          </w:rPr>
        </w:r>
        <w:r>
          <w:rPr>
            <w:noProof/>
            <w:webHidden/>
          </w:rPr>
          <w:fldChar w:fldCharType="separate"/>
        </w:r>
        <w:r w:rsidR="008C4E4A">
          <w:rPr>
            <w:noProof/>
            <w:webHidden/>
          </w:rPr>
          <w:t>7</w:t>
        </w:r>
        <w:r>
          <w:rPr>
            <w:noProof/>
            <w:webHidden/>
          </w:rPr>
          <w:fldChar w:fldCharType="end"/>
        </w:r>
      </w:hyperlink>
    </w:p>
    <w:p w14:paraId="0200D11D" w14:textId="1F34846E" w:rsidR="00A92A5F" w:rsidRPr="00203ADE" w:rsidRDefault="00A92A5F">
      <w:pPr>
        <w:pStyle w:val="32"/>
        <w:tabs>
          <w:tab w:val="right" w:leader="dot" w:pos="9345"/>
        </w:tabs>
        <w:rPr>
          <w:rFonts w:ascii="Calibri" w:hAnsi="Calibri"/>
          <w:noProof/>
          <w:sz w:val="22"/>
        </w:rPr>
      </w:pPr>
      <w:hyperlink w:anchor="_Toc36095076" w:history="1">
        <w:r w:rsidRPr="00D940FC">
          <w:rPr>
            <w:rStyle w:val="a9"/>
            <w:noProof/>
          </w:rPr>
          <w:t>РИА НОВОСТИ; 2020.24.03; МИД СООБЩИТ О СТРАНАХ, КОТОРЫЕ ХОТЯТ ОГРАНИЧИТЬ ВОЗДУШНЫЕ ПЕРЕВОЗКИ</w:t>
        </w:r>
        <w:r>
          <w:rPr>
            <w:noProof/>
            <w:webHidden/>
          </w:rPr>
          <w:tab/>
        </w:r>
        <w:r>
          <w:rPr>
            <w:noProof/>
            <w:webHidden/>
          </w:rPr>
          <w:fldChar w:fldCharType="begin"/>
        </w:r>
        <w:r>
          <w:rPr>
            <w:noProof/>
            <w:webHidden/>
          </w:rPr>
          <w:instrText xml:space="preserve"> PAGEREF _Toc36095076 \h </w:instrText>
        </w:r>
        <w:r>
          <w:rPr>
            <w:noProof/>
            <w:webHidden/>
          </w:rPr>
        </w:r>
        <w:r>
          <w:rPr>
            <w:noProof/>
            <w:webHidden/>
          </w:rPr>
          <w:fldChar w:fldCharType="separate"/>
        </w:r>
        <w:r w:rsidR="008C4E4A">
          <w:rPr>
            <w:noProof/>
            <w:webHidden/>
          </w:rPr>
          <w:t>8</w:t>
        </w:r>
        <w:r>
          <w:rPr>
            <w:noProof/>
            <w:webHidden/>
          </w:rPr>
          <w:fldChar w:fldCharType="end"/>
        </w:r>
      </w:hyperlink>
    </w:p>
    <w:p w14:paraId="74630991" w14:textId="0D6999F4" w:rsidR="00A92A5F" w:rsidRPr="00203ADE" w:rsidRDefault="00A92A5F">
      <w:pPr>
        <w:pStyle w:val="32"/>
        <w:tabs>
          <w:tab w:val="right" w:leader="dot" w:pos="9345"/>
        </w:tabs>
        <w:rPr>
          <w:rFonts w:ascii="Calibri" w:hAnsi="Calibri"/>
          <w:noProof/>
          <w:sz w:val="22"/>
        </w:rPr>
      </w:pPr>
      <w:hyperlink w:anchor="_Toc36095077" w:history="1">
        <w:r w:rsidRPr="00D940FC">
          <w:rPr>
            <w:rStyle w:val="a9"/>
            <w:noProof/>
          </w:rPr>
          <w:t>ИНТЕРФАКС; 2020.24.03; МИНТРАНС СОСТАВИТ ПЕРЕЧЕНЬ АЭРОПОРТОВ, КОТОРЫЕ МОГУТ ПРИНИМАТЬ РЕЙСЫ ИЗ СТРАН С КОРОНАВИРУСОМ</w:t>
        </w:r>
        <w:r>
          <w:rPr>
            <w:noProof/>
            <w:webHidden/>
          </w:rPr>
          <w:tab/>
        </w:r>
        <w:r>
          <w:rPr>
            <w:noProof/>
            <w:webHidden/>
          </w:rPr>
          <w:fldChar w:fldCharType="begin"/>
        </w:r>
        <w:r>
          <w:rPr>
            <w:noProof/>
            <w:webHidden/>
          </w:rPr>
          <w:instrText xml:space="preserve"> PAGEREF _Toc36095077 \h </w:instrText>
        </w:r>
        <w:r>
          <w:rPr>
            <w:noProof/>
            <w:webHidden/>
          </w:rPr>
        </w:r>
        <w:r>
          <w:rPr>
            <w:noProof/>
            <w:webHidden/>
          </w:rPr>
          <w:fldChar w:fldCharType="separate"/>
        </w:r>
        <w:r w:rsidR="008C4E4A">
          <w:rPr>
            <w:noProof/>
            <w:webHidden/>
          </w:rPr>
          <w:t>8</w:t>
        </w:r>
        <w:r>
          <w:rPr>
            <w:noProof/>
            <w:webHidden/>
          </w:rPr>
          <w:fldChar w:fldCharType="end"/>
        </w:r>
      </w:hyperlink>
    </w:p>
    <w:p w14:paraId="1672FD30" w14:textId="740F217C" w:rsidR="00A92A5F" w:rsidRPr="00203ADE" w:rsidRDefault="00A92A5F">
      <w:pPr>
        <w:pStyle w:val="32"/>
        <w:tabs>
          <w:tab w:val="right" w:leader="dot" w:pos="9345"/>
        </w:tabs>
        <w:rPr>
          <w:rFonts w:ascii="Calibri" w:hAnsi="Calibri"/>
          <w:noProof/>
          <w:sz w:val="22"/>
        </w:rPr>
      </w:pPr>
      <w:hyperlink w:anchor="_Toc36095078" w:history="1">
        <w:r w:rsidRPr="00D940FC">
          <w:rPr>
            <w:rStyle w:val="a9"/>
            <w:noProof/>
          </w:rPr>
          <w:t>ИНТЕРФАКС; 2020.24.03; РОССИЯН ИЗ ЕГИПТА ВЫВЕЗУТ САМОЛЕТАМИ АВИАКОМПАНИИ «БЕЛАВИА»</w:t>
        </w:r>
        <w:r>
          <w:rPr>
            <w:noProof/>
            <w:webHidden/>
          </w:rPr>
          <w:tab/>
        </w:r>
        <w:r>
          <w:rPr>
            <w:noProof/>
            <w:webHidden/>
          </w:rPr>
          <w:fldChar w:fldCharType="begin"/>
        </w:r>
        <w:r>
          <w:rPr>
            <w:noProof/>
            <w:webHidden/>
          </w:rPr>
          <w:instrText xml:space="preserve"> PAGEREF _Toc36095078 \h </w:instrText>
        </w:r>
        <w:r>
          <w:rPr>
            <w:noProof/>
            <w:webHidden/>
          </w:rPr>
        </w:r>
        <w:r>
          <w:rPr>
            <w:noProof/>
            <w:webHidden/>
          </w:rPr>
          <w:fldChar w:fldCharType="separate"/>
        </w:r>
        <w:r w:rsidR="008C4E4A">
          <w:rPr>
            <w:noProof/>
            <w:webHidden/>
          </w:rPr>
          <w:t>9</w:t>
        </w:r>
        <w:r>
          <w:rPr>
            <w:noProof/>
            <w:webHidden/>
          </w:rPr>
          <w:fldChar w:fldCharType="end"/>
        </w:r>
      </w:hyperlink>
    </w:p>
    <w:p w14:paraId="5467C811" w14:textId="100551C3" w:rsidR="00A92A5F" w:rsidRPr="00203ADE" w:rsidRDefault="00A92A5F">
      <w:pPr>
        <w:pStyle w:val="32"/>
        <w:tabs>
          <w:tab w:val="right" w:leader="dot" w:pos="9345"/>
        </w:tabs>
        <w:rPr>
          <w:rFonts w:ascii="Calibri" w:hAnsi="Calibri"/>
          <w:noProof/>
          <w:sz w:val="22"/>
        </w:rPr>
      </w:pPr>
      <w:hyperlink w:anchor="_Toc36095079" w:history="1">
        <w:r w:rsidRPr="00D940FC">
          <w:rPr>
            <w:rStyle w:val="a9"/>
            <w:noProof/>
          </w:rPr>
          <w:t>ИНТЕРФАКС; 2020.24.03; РОССИЙСКИЕ ВЕДОМСТВА ПРОРАБОТАЮТ ЕДИНОВРЕМЕННЫЙ ВЫВОЗ НА РОДИНУ ПО ЖЕЛЕЗНОЙ ДОРОГЕ: УКРАИНЦЕВ ИЗ РОССИИ И РОССИЯН С УКРАИНЫ - ПОРУЧЕНИЕ</w:t>
        </w:r>
        <w:r>
          <w:rPr>
            <w:noProof/>
            <w:webHidden/>
          </w:rPr>
          <w:tab/>
        </w:r>
        <w:r>
          <w:rPr>
            <w:noProof/>
            <w:webHidden/>
          </w:rPr>
          <w:fldChar w:fldCharType="begin"/>
        </w:r>
        <w:r>
          <w:rPr>
            <w:noProof/>
            <w:webHidden/>
          </w:rPr>
          <w:instrText xml:space="preserve"> PAGEREF _Toc36095079 \h </w:instrText>
        </w:r>
        <w:r>
          <w:rPr>
            <w:noProof/>
            <w:webHidden/>
          </w:rPr>
        </w:r>
        <w:r>
          <w:rPr>
            <w:noProof/>
            <w:webHidden/>
          </w:rPr>
          <w:fldChar w:fldCharType="separate"/>
        </w:r>
        <w:r w:rsidR="008C4E4A">
          <w:rPr>
            <w:noProof/>
            <w:webHidden/>
          </w:rPr>
          <w:t>9</w:t>
        </w:r>
        <w:r>
          <w:rPr>
            <w:noProof/>
            <w:webHidden/>
          </w:rPr>
          <w:fldChar w:fldCharType="end"/>
        </w:r>
      </w:hyperlink>
    </w:p>
    <w:p w14:paraId="2C7325C5" w14:textId="2274E8AD" w:rsidR="00A92A5F" w:rsidRPr="00203ADE" w:rsidRDefault="00A92A5F">
      <w:pPr>
        <w:pStyle w:val="32"/>
        <w:tabs>
          <w:tab w:val="right" w:leader="dot" w:pos="9345"/>
        </w:tabs>
        <w:rPr>
          <w:rFonts w:ascii="Calibri" w:hAnsi="Calibri"/>
          <w:noProof/>
          <w:sz w:val="22"/>
        </w:rPr>
      </w:pPr>
      <w:hyperlink w:anchor="_Toc36095080" w:history="1">
        <w:r w:rsidRPr="00D940FC">
          <w:rPr>
            <w:rStyle w:val="a9"/>
            <w:noProof/>
          </w:rPr>
          <w:t>ЛЕНТА.РУ; 2020.24.03; В РОССИИ ИЗ-ЗА КОРОНАВИРУСА НАЧАЛИСЬ ПРОБЛЕМЫ С ДЕПОРТАЦИЕЙ МИГРАНТОВ</w:t>
        </w:r>
        <w:r>
          <w:rPr>
            <w:noProof/>
            <w:webHidden/>
          </w:rPr>
          <w:tab/>
        </w:r>
        <w:r>
          <w:rPr>
            <w:noProof/>
            <w:webHidden/>
          </w:rPr>
          <w:fldChar w:fldCharType="begin"/>
        </w:r>
        <w:r>
          <w:rPr>
            <w:noProof/>
            <w:webHidden/>
          </w:rPr>
          <w:instrText xml:space="preserve"> PAGEREF _Toc36095080 \h </w:instrText>
        </w:r>
        <w:r>
          <w:rPr>
            <w:noProof/>
            <w:webHidden/>
          </w:rPr>
        </w:r>
        <w:r>
          <w:rPr>
            <w:noProof/>
            <w:webHidden/>
          </w:rPr>
          <w:fldChar w:fldCharType="separate"/>
        </w:r>
        <w:r w:rsidR="008C4E4A">
          <w:rPr>
            <w:noProof/>
            <w:webHidden/>
          </w:rPr>
          <w:t>9</w:t>
        </w:r>
        <w:r>
          <w:rPr>
            <w:noProof/>
            <w:webHidden/>
          </w:rPr>
          <w:fldChar w:fldCharType="end"/>
        </w:r>
      </w:hyperlink>
    </w:p>
    <w:p w14:paraId="587CB821" w14:textId="2D96B46A" w:rsidR="00A92A5F" w:rsidRPr="00203ADE" w:rsidRDefault="00A92A5F">
      <w:pPr>
        <w:pStyle w:val="32"/>
        <w:tabs>
          <w:tab w:val="right" w:leader="dot" w:pos="9345"/>
        </w:tabs>
        <w:rPr>
          <w:rFonts w:ascii="Calibri" w:hAnsi="Calibri"/>
          <w:noProof/>
          <w:sz w:val="22"/>
        </w:rPr>
      </w:pPr>
      <w:hyperlink w:anchor="_Toc36095081" w:history="1">
        <w:r w:rsidRPr="00D940FC">
          <w:rPr>
            <w:rStyle w:val="a9"/>
            <w:noProof/>
          </w:rPr>
          <w:t>ТАСС; 2020.24.03; ПРАВОЗАЩИТНИКИ ПРЕДЛОЖИЛИ РАЗРЕШИТЬ ВЪЕЗД В СТРАНУ ИНОСТРАНЦАМ - ЧЛЕНАМ СЕМЕЙ ГРАЖДАН РФ</w:t>
        </w:r>
        <w:r>
          <w:rPr>
            <w:noProof/>
            <w:webHidden/>
          </w:rPr>
          <w:tab/>
        </w:r>
        <w:r>
          <w:rPr>
            <w:noProof/>
            <w:webHidden/>
          </w:rPr>
          <w:fldChar w:fldCharType="begin"/>
        </w:r>
        <w:r>
          <w:rPr>
            <w:noProof/>
            <w:webHidden/>
          </w:rPr>
          <w:instrText xml:space="preserve"> PAGEREF _Toc36095081 \h </w:instrText>
        </w:r>
        <w:r>
          <w:rPr>
            <w:noProof/>
            <w:webHidden/>
          </w:rPr>
        </w:r>
        <w:r>
          <w:rPr>
            <w:noProof/>
            <w:webHidden/>
          </w:rPr>
          <w:fldChar w:fldCharType="separate"/>
        </w:r>
        <w:r w:rsidR="008C4E4A">
          <w:rPr>
            <w:noProof/>
            <w:webHidden/>
          </w:rPr>
          <w:t>10</w:t>
        </w:r>
        <w:r>
          <w:rPr>
            <w:noProof/>
            <w:webHidden/>
          </w:rPr>
          <w:fldChar w:fldCharType="end"/>
        </w:r>
      </w:hyperlink>
    </w:p>
    <w:p w14:paraId="43B0A15B" w14:textId="1081E0D6" w:rsidR="00A92A5F" w:rsidRPr="00203ADE" w:rsidRDefault="00A92A5F">
      <w:pPr>
        <w:pStyle w:val="32"/>
        <w:tabs>
          <w:tab w:val="right" w:leader="dot" w:pos="9345"/>
        </w:tabs>
        <w:rPr>
          <w:rFonts w:ascii="Calibri" w:hAnsi="Calibri"/>
          <w:noProof/>
          <w:sz w:val="22"/>
        </w:rPr>
      </w:pPr>
      <w:hyperlink w:anchor="_Toc36095082" w:history="1">
        <w:r w:rsidRPr="00D940FC">
          <w:rPr>
            <w:rStyle w:val="a9"/>
            <w:noProof/>
          </w:rPr>
          <w:t>ИНТЕРФАКС; 2020.24.03; ОНФ ПРЕДЛОЖИЛ СМЯГЧИТЬ НОРМЫ ЗАКОНА О ГОСЗАКУПКАХ НА ПЕРИОД ПАНДЕМИИ</w:t>
        </w:r>
        <w:r>
          <w:rPr>
            <w:noProof/>
            <w:webHidden/>
          </w:rPr>
          <w:tab/>
        </w:r>
        <w:r>
          <w:rPr>
            <w:noProof/>
            <w:webHidden/>
          </w:rPr>
          <w:fldChar w:fldCharType="begin"/>
        </w:r>
        <w:r>
          <w:rPr>
            <w:noProof/>
            <w:webHidden/>
          </w:rPr>
          <w:instrText xml:space="preserve"> PAGEREF _Toc36095082 \h </w:instrText>
        </w:r>
        <w:r>
          <w:rPr>
            <w:noProof/>
            <w:webHidden/>
          </w:rPr>
        </w:r>
        <w:r>
          <w:rPr>
            <w:noProof/>
            <w:webHidden/>
          </w:rPr>
          <w:fldChar w:fldCharType="separate"/>
        </w:r>
        <w:r w:rsidR="008C4E4A">
          <w:rPr>
            <w:noProof/>
            <w:webHidden/>
          </w:rPr>
          <w:t>11</w:t>
        </w:r>
        <w:r>
          <w:rPr>
            <w:noProof/>
            <w:webHidden/>
          </w:rPr>
          <w:fldChar w:fldCharType="end"/>
        </w:r>
      </w:hyperlink>
    </w:p>
    <w:p w14:paraId="6A2AF1F4" w14:textId="1B763E69" w:rsidR="00A92A5F" w:rsidRPr="00203ADE" w:rsidRDefault="00A92A5F">
      <w:pPr>
        <w:pStyle w:val="32"/>
        <w:tabs>
          <w:tab w:val="right" w:leader="dot" w:pos="9345"/>
        </w:tabs>
        <w:rPr>
          <w:rFonts w:ascii="Calibri" w:hAnsi="Calibri"/>
          <w:noProof/>
          <w:sz w:val="22"/>
        </w:rPr>
      </w:pPr>
      <w:hyperlink w:anchor="_Toc36095083" w:history="1">
        <w:r w:rsidRPr="00D940FC">
          <w:rPr>
            <w:rStyle w:val="a9"/>
            <w:noProof/>
          </w:rPr>
          <w:t>ПРАЙМ; 2020.24.03; РОСТРАНСНАДЗОР ИЗ-ЗА СИТУАЦИИ С КОРОНАВИРУСОМ ОТПРАВИЛ ЧАСТЬ СОТРУДНИКОВ НА «УДАЛЕНКУ»</w:t>
        </w:r>
        <w:r>
          <w:rPr>
            <w:noProof/>
            <w:webHidden/>
          </w:rPr>
          <w:tab/>
        </w:r>
        <w:r>
          <w:rPr>
            <w:noProof/>
            <w:webHidden/>
          </w:rPr>
          <w:fldChar w:fldCharType="begin"/>
        </w:r>
        <w:r>
          <w:rPr>
            <w:noProof/>
            <w:webHidden/>
          </w:rPr>
          <w:instrText xml:space="preserve"> PAGEREF _Toc36095083 \h </w:instrText>
        </w:r>
        <w:r>
          <w:rPr>
            <w:noProof/>
            <w:webHidden/>
          </w:rPr>
        </w:r>
        <w:r>
          <w:rPr>
            <w:noProof/>
            <w:webHidden/>
          </w:rPr>
          <w:fldChar w:fldCharType="separate"/>
        </w:r>
        <w:r w:rsidR="008C4E4A">
          <w:rPr>
            <w:noProof/>
            <w:webHidden/>
          </w:rPr>
          <w:t>12</w:t>
        </w:r>
        <w:r>
          <w:rPr>
            <w:noProof/>
            <w:webHidden/>
          </w:rPr>
          <w:fldChar w:fldCharType="end"/>
        </w:r>
      </w:hyperlink>
    </w:p>
    <w:p w14:paraId="0C910BF0" w14:textId="4C0B155D" w:rsidR="00A92A5F" w:rsidRPr="00203ADE" w:rsidRDefault="00A92A5F">
      <w:pPr>
        <w:pStyle w:val="32"/>
        <w:tabs>
          <w:tab w:val="right" w:leader="dot" w:pos="9345"/>
        </w:tabs>
        <w:rPr>
          <w:rFonts w:ascii="Calibri" w:hAnsi="Calibri"/>
          <w:noProof/>
          <w:sz w:val="22"/>
        </w:rPr>
      </w:pPr>
      <w:hyperlink w:anchor="_Toc36095084" w:history="1">
        <w:r w:rsidRPr="00D940FC">
          <w:rPr>
            <w:rStyle w:val="a9"/>
            <w:noProof/>
          </w:rPr>
          <w:t>ГУДОК; ЮЛИЯ АНТИЧ; 2020.24.03; ОАО «РЖД» СЛЕДИТ ЗА ЗДОРОВЬЕМ СОТРУДНИКОВ</w:t>
        </w:r>
        <w:r>
          <w:rPr>
            <w:noProof/>
            <w:webHidden/>
          </w:rPr>
          <w:tab/>
        </w:r>
        <w:r>
          <w:rPr>
            <w:noProof/>
            <w:webHidden/>
          </w:rPr>
          <w:fldChar w:fldCharType="begin"/>
        </w:r>
        <w:r>
          <w:rPr>
            <w:noProof/>
            <w:webHidden/>
          </w:rPr>
          <w:instrText xml:space="preserve"> PAGEREF _Toc36095084 \h </w:instrText>
        </w:r>
        <w:r>
          <w:rPr>
            <w:noProof/>
            <w:webHidden/>
          </w:rPr>
        </w:r>
        <w:r>
          <w:rPr>
            <w:noProof/>
            <w:webHidden/>
          </w:rPr>
          <w:fldChar w:fldCharType="separate"/>
        </w:r>
        <w:r w:rsidR="008C4E4A">
          <w:rPr>
            <w:noProof/>
            <w:webHidden/>
          </w:rPr>
          <w:t>12</w:t>
        </w:r>
        <w:r>
          <w:rPr>
            <w:noProof/>
            <w:webHidden/>
          </w:rPr>
          <w:fldChar w:fldCharType="end"/>
        </w:r>
      </w:hyperlink>
    </w:p>
    <w:p w14:paraId="3383B80D" w14:textId="7AD09A78" w:rsidR="00A92A5F" w:rsidRPr="00203ADE" w:rsidRDefault="00A92A5F">
      <w:pPr>
        <w:pStyle w:val="32"/>
        <w:tabs>
          <w:tab w:val="right" w:leader="dot" w:pos="9345"/>
        </w:tabs>
        <w:rPr>
          <w:rFonts w:ascii="Calibri" w:hAnsi="Calibri"/>
          <w:noProof/>
          <w:sz w:val="22"/>
        </w:rPr>
      </w:pPr>
      <w:hyperlink w:anchor="_Toc36095085" w:history="1">
        <w:r w:rsidRPr="00D940FC">
          <w:rPr>
            <w:rStyle w:val="a9"/>
            <w:noProof/>
          </w:rPr>
          <w:t>ИНТЕРФАКС; 2020.24.03; СОТРУДНИКИ ОАО «РЖД» ПОЛУЧАТ СРЕДНЕМЕСЯЧНУЮ ЗАРПЛАТУ В СЛУЧАЕ КАРАНТИНА</w:t>
        </w:r>
        <w:r>
          <w:rPr>
            <w:noProof/>
            <w:webHidden/>
          </w:rPr>
          <w:tab/>
        </w:r>
        <w:r>
          <w:rPr>
            <w:noProof/>
            <w:webHidden/>
          </w:rPr>
          <w:fldChar w:fldCharType="begin"/>
        </w:r>
        <w:r>
          <w:rPr>
            <w:noProof/>
            <w:webHidden/>
          </w:rPr>
          <w:instrText xml:space="preserve"> PAGEREF _Toc36095085 \h </w:instrText>
        </w:r>
        <w:r>
          <w:rPr>
            <w:noProof/>
            <w:webHidden/>
          </w:rPr>
        </w:r>
        <w:r>
          <w:rPr>
            <w:noProof/>
            <w:webHidden/>
          </w:rPr>
          <w:fldChar w:fldCharType="separate"/>
        </w:r>
        <w:r w:rsidR="008C4E4A">
          <w:rPr>
            <w:noProof/>
            <w:webHidden/>
          </w:rPr>
          <w:t>14</w:t>
        </w:r>
        <w:r>
          <w:rPr>
            <w:noProof/>
            <w:webHidden/>
          </w:rPr>
          <w:fldChar w:fldCharType="end"/>
        </w:r>
      </w:hyperlink>
    </w:p>
    <w:p w14:paraId="5F389799" w14:textId="61609CED" w:rsidR="00A92A5F" w:rsidRPr="00203ADE" w:rsidRDefault="00A92A5F">
      <w:pPr>
        <w:pStyle w:val="32"/>
        <w:tabs>
          <w:tab w:val="right" w:leader="dot" w:pos="9345"/>
        </w:tabs>
        <w:rPr>
          <w:rFonts w:ascii="Calibri" w:hAnsi="Calibri"/>
          <w:noProof/>
          <w:sz w:val="22"/>
        </w:rPr>
      </w:pPr>
      <w:hyperlink w:anchor="_Toc36095086" w:history="1">
        <w:r w:rsidRPr="00D940FC">
          <w:rPr>
            <w:rStyle w:val="a9"/>
            <w:noProof/>
          </w:rPr>
          <w:t>РИА НОВОСТИ; 2020.24.03; «АВТОДОР» ПРИЗВАЛ АВТОМОБИЛИСТОВ ОПЛАЧИВАТЬ ПРОЕЗД ЧЕРЕЗ ТРАНСПОНДЕРЫ</w:t>
        </w:r>
        <w:r>
          <w:rPr>
            <w:noProof/>
            <w:webHidden/>
          </w:rPr>
          <w:tab/>
        </w:r>
        <w:r>
          <w:rPr>
            <w:noProof/>
            <w:webHidden/>
          </w:rPr>
          <w:fldChar w:fldCharType="begin"/>
        </w:r>
        <w:r>
          <w:rPr>
            <w:noProof/>
            <w:webHidden/>
          </w:rPr>
          <w:instrText xml:space="preserve"> PAGEREF _Toc36095086 \h </w:instrText>
        </w:r>
        <w:r>
          <w:rPr>
            <w:noProof/>
            <w:webHidden/>
          </w:rPr>
        </w:r>
        <w:r>
          <w:rPr>
            <w:noProof/>
            <w:webHidden/>
          </w:rPr>
          <w:fldChar w:fldCharType="separate"/>
        </w:r>
        <w:r w:rsidR="008C4E4A">
          <w:rPr>
            <w:noProof/>
            <w:webHidden/>
          </w:rPr>
          <w:t>15</w:t>
        </w:r>
        <w:r>
          <w:rPr>
            <w:noProof/>
            <w:webHidden/>
          </w:rPr>
          <w:fldChar w:fldCharType="end"/>
        </w:r>
      </w:hyperlink>
    </w:p>
    <w:p w14:paraId="191CB05C" w14:textId="5A3FF830" w:rsidR="00A92A5F" w:rsidRPr="00203ADE" w:rsidRDefault="00A92A5F">
      <w:pPr>
        <w:pStyle w:val="32"/>
        <w:tabs>
          <w:tab w:val="right" w:leader="dot" w:pos="9345"/>
        </w:tabs>
        <w:rPr>
          <w:rFonts w:ascii="Calibri" w:hAnsi="Calibri"/>
          <w:noProof/>
          <w:sz w:val="22"/>
        </w:rPr>
      </w:pPr>
      <w:hyperlink w:anchor="_Toc36095087" w:history="1">
        <w:r w:rsidRPr="00D940FC">
          <w:rPr>
            <w:rStyle w:val="a9"/>
            <w:noProof/>
          </w:rPr>
          <w:t>РИА НОВОСТИ; 2020.24.03; «КАНАЛ ИМЕНИ МОСКВЫ» СОЗДАЛ ОПЕРАТИВНЫЙ ШТАБ ПО ЗАЩИТЕ ОТ COVID-19</w:t>
        </w:r>
        <w:r>
          <w:rPr>
            <w:noProof/>
            <w:webHidden/>
          </w:rPr>
          <w:tab/>
        </w:r>
        <w:r>
          <w:rPr>
            <w:noProof/>
            <w:webHidden/>
          </w:rPr>
          <w:fldChar w:fldCharType="begin"/>
        </w:r>
        <w:r>
          <w:rPr>
            <w:noProof/>
            <w:webHidden/>
          </w:rPr>
          <w:instrText xml:space="preserve"> PAGEREF _Toc36095087 \h </w:instrText>
        </w:r>
        <w:r>
          <w:rPr>
            <w:noProof/>
            <w:webHidden/>
          </w:rPr>
        </w:r>
        <w:r>
          <w:rPr>
            <w:noProof/>
            <w:webHidden/>
          </w:rPr>
          <w:fldChar w:fldCharType="separate"/>
        </w:r>
        <w:r w:rsidR="008C4E4A">
          <w:rPr>
            <w:noProof/>
            <w:webHidden/>
          </w:rPr>
          <w:t>15</w:t>
        </w:r>
        <w:r>
          <w:rPr>
            <w:noProof/>
            <w:webHidden/>
          </w:rPr>
          <w:fldChar w:fldCharType="end"/>
        </w:r>
      </w:hyperlink>
    </w:p>
    <w:p w14:paraId="7CA682D9" w14:textId="0BABF170" w:rsidR="00A92A5F" w:rsidRPr="00203ADE" w:rsidRDefault="00A92A5F">
      <w:pPr>
        <w:pStyle w:val="32"/>
        <w:tabs>
          <w:tab w:val="right" w:leader="dot" w:pos="9345"/>
        </w:tabs>
        <w:rPr>
          <w:rFonts w:ascii="Calibri" w:hAnsi="Calibri"/>
          <w:noProof/>
          <w:sz w:val="22"/>
        </w:rPr>
      </w:pPr>
      <w:hyperlink w:anchor="_Toc36095088" w:history="1">
        <w:r w:rsidRPr="00D940FC">
          <w:rPr>
            <w:rStyle w:val="a9"/>
            <w:noProof/>
          </w:rPr>
          <w:t>ВЕДОМОСТИ; АЛЕКСАНДР ВОРОБЬЕВ; 2020.25.03; «АЭРОФЛОТ» ВДВОЕ СНИЗИЛ ЦЕНЫ НА ПОЛЕТЫ ВНУТРИ РОССИИ; АВИАКОМПАНИИ ГОТОВЫ РАБОТАТЬ В УБЫТОК, ЛИШЬ БЫ НЕ РАСТЕРЯТЬ ОСТАВШИХСЯ КЛИЕНТОВ</w:t>
        </w:r>
        <w:r>
          <w:rPr>
            <w:noProof/>
            <w:webHidden/>
          </w:rPr>
          <w:tab/>
        </w:r>
        <w:r>
          <w:rPr>
            <w:noProof/>
            <w:webHidden/>
          </w:rPr>
          <w:fldChar w:fldCharType="begin"/>
        </w:r>
        <w:r>
          <w:rPr>
            <w:noProof/>
            <w:webHidden/>
          </w:rPr>
          <w:instrText xml:space="preserve"> PAGEREF _Toc36095088 \h </w:instrText>
        </w:r>
        <w:r>
          <w:rPr>
            <w:noProof/>
            <w:webHidden/>
          </w:rPr>
        </w:r>
        <w:r>
          <w:rPr>
            <w:noProof/>
            <w:webHidden/>
          </w:rPr>
          <w:fldChar w:fldCharType="separate"/>
        </w:r>
        <w:r w:rsidR="008C4E4A">
          <w:rPr>
            <w:noProof/>
            <w:webHidden/>
          </w:rPr>
          <w:t>15</w:t>
        </w:r>
        <w:r>
          <w:rPr>
            <w:noProof/>
            <w:webHidden/>
          </w:rPr>
          <w:fldChar w:fldCharType="end"/>
        </w:r>
      </w:hyperlink>
    </w:p>
    <w:p w14:paraId="1AF6BF56" w14:textId="4234DE5D" w:rsidR="00A92A5F" w:rsidRPr="00203ADE" w:rsidRDefault="00A92A5F">
      <w:pPr>
        <w:pStyle w:val="32"/>
        <w:tabs>
          <w:tab w:val="right" w:leader="dot" w:pos="9345"/>
        </w:tabs>
        <w:rPr>
          <w:rFonts w:ascii="Calibri" w:hAnsi="Calibri"/>
          <w:noProof/>
          <w:sz w:val="22"/>
        </w:rPr>
      </w:pPr>
      <w:hyperlink w:anchor="_Toc36095089" w:history="1">
        <w:r w:rsidRPr="00D940FC">
          <w:rPr>
            <w:rStyle w:val="a9"/>
            <w:noProof/>
          </w:rPr>
          <w:t>КОММЕРСАНТЪ; ГЕРМАН КОСТРИНСКИЙ; 2020.25.03; ЖУКОВСКИЙ ПРИМЕТ ВИРУС НА СЕБЯ; ПОТЕРЯВШИЙ РЕГУЛЯРНЫЕ РЕЙСЫ АЭРОПОРТ МОГУТ ИСПОЛЬЗОВАТЬ ДЛЯ ПРИЕМА РОССИЯН ИЗ ЗАРУБЕЖЬЯ</w:t>
        </w:r>
        <w:r>
          <w:rPr>
            <w:noProof/>
            <w:webHidden/>
          </w:rPr>
          <w:tab/>
        </w:r>
        <w:r>
          <w:rPr>
            <w:noProof/>
            <w:webHidden/>
          </w:rPr>
          <w:fldChar w:fldCharType="begin"/>
        </w:r>
        <w:r>
          <w:rPr>
            <w:noProof/>
            <w:webHidden/>
          </w:rPr>
          <w:instrText xml:space="preserve"> PAGEREF _Toc36095089 \h </w:instrText>
        </w:r>
        <w:r>
          <w:rPr>
            <w:noProof/>
            <w:webHidden/>
          </w:rPr>
        </w:r>
        <w:r>
          <w:rPr>
            <w:noProof/>
            <w:webHidden/>
          </w:rPr>
          <w:fldChar w:fldCharType="separate"/>
        </w:r>
        <w:r w:rsidR="008C4E4A">
          <w:rPr>
            <w:noProof/>
            <w:webHidden/>
          </w:rPr>
          <w:t>17</w:t>
        </w:r>
        <w:r>
          <w:rPr>
            <w:noProof/>
            <w:webHidden/>
          </w:rPr>
          <w:fldChar w:fldCharType="end"/>
        </w:r>
      </w:hyperlink>
    </w:p>
    <w:p w14:paraId="07170D81" w14:textId="15B0612F" w:rsidR="00A92A5F" w:rsidRPr="00203ADE" w:rsidRDefault="00A92A5F">
      <w:pPr>
        <w:pStyle w:val="32"/>
        <w:tabs>
          <w:tab w:val="right" w:leader="dot" w:pos="9345"/>
        </w:tabs>
        <w:rPr>
          <w:rFonts w:ascii="Calibri" w:hAnsi="Calibri"/>
          <w:noProof/>
          <w:sz w:val="22"/>
        </w:rPr>
      </w:pPr>
      <w:hyperlink w:anchor="_Toc36095090" w:history="1">
        <w:r w:rsidRPr="00D940FC">
          <w:rPr>
            <w:rStyle w:val="a9"/>
            <w:noProof/>
          </w:rPr>
          <w:t>ИЗВЕСТИЯ; НАТАЛИЯ ПОРТЯКОВА; 2020.24.03; ПОКИНЬТЕ РАЗМЕЩЕНИЕ: ПОЧЕМУ РОССИЯН ВЫСЕЛЯЮТ ИЗ ОТЕЛЕЙ В ИНДИИ; ЗАСТРЯВШИЕ В СТРАНЕ ГРАЖДАНЕ РФ СООБЩАЮТ ОБ АГРЕССИИ МЕСТНОГО НАСЕЛЕНИЯ</w:t>
        </w:r>
        <w:r>
          <w:rPr>
            <w:noProof/>
            <w:webHidden/>
          </w:rPr>
          <w:tab/>
        </w:r>
        <w:r>
          <w:rPr>
            <w:noProof/>
            <w:webHidden/>
          </w:rPr>
          <w:fldChar w:fldCharType="begin"/>
        </w:r>
        <w:r>
          <w:rPr>
            <w:noProof/>
            <w:webHidden/>
          </w:rPr>
          <w:instrText xml:space="preserve"> PAGEREF _Toc36095090 \h </w:instrText>
        </w:r>
        <w:r>
          <w:rPr>
            <w:noProof/>
            <w:webHidden/>
          </w:rPr>
        </w:r>
        <w:r>
          <w:rPr>
            <w:noProof/>
            <w:webHidden/>
          </w:rPr>
          <w:fldChar w:fldCharType="separate"/>
        </w:r>
        <w:r w:rsidR="008C4E4A">
          <w:rPr>
            <w:noProof/>
            <w:webHidden/>
          </w:rPr>
          <w:t>18</w:t>
        </w:r>
        <w:r>
          <w:rPr>
            <w:noProof/>
            <w:webHidden/>
          </w:rPr>
          <w:fldChar w:fldCharType="end"/>
        </w:r>
      </w:hyperlink>
    </w:p>
    <w:p w14:paraId="1A6DB760" w14:textId="7FD733A8" w:rsidR="00A92A5F" w:rsidRPr="00203ADE" w:rsidRDefault="00A92A5F">
      <w:pPr>
        <w:pStyle w:val="32"/>
        <w:tabs>
          <w:tab w:val="right" w:leader="dot" w:pos="9345"/>
        </w:tabs>
        <w:rPr>
          <w:rFonts w:ascii="Calibri" w:hAnsi="Calibri"/>
          <w:noProof/>
          <w:sz w:val="22"/>
        </w:rPr>
      </w:pPr>
      <w:hyperlink w:anchor="_Toc36095091" w:history="1">
        <w:r w:rsidRPr="00D940FC">
          <w:rPr>
            <w:rStyle w:val="a9"/>
            <w:noProof/>
          </w:rPr>
          <w:t>РОССИЙСКАЯ ГАЗЕТА; ЕВГЕНИЙ ГАЙВА; 2020.24.03; В РОСТУРИЗМЕ РАЗЪЯСНИЛИ СИТУАЦИЮ С ЗАРУБЕЖНЫМИ ПОЛЕТАМИ</w:t>
        </w:r>
        <w:r>
          <w:rPr>
            <w:noProof/>
            <w:webHidden/>
          </w:rPr>
          <w:tab/>
        </w:r>
        <w:r>
          <w:rPr>
            <w:noProof/>
            <w:webHidden/>
          </w:rPr>
          <w:fldChar w:fldCharType="begin"/>
        </w:r>
        <w:r>
          <w:rPr>
            <w:noProof/>
            <w:webHidden/>
          </w:rPr>
          <w:instrText xml:space="preserve"> PAGEREF _Toc36095091 \h </w:instrText>
        </w:r>
        <w:r>
          <w:rPr>
            <w:noProof/>
            <w:webHidden/>
          </w:rPr>
        </w:r>
        <w:r>
          <w:rPr>
            <w:noProof/>
            <w:webHidden/>
          </w:rPr>
          <w:fldChar w:fldCharType="separate"/>
        </w:r>
        <w:r w:rsidR="008C4E4A">
          <w:rPr>
            <w:noProof/>
            <w:webHidden/>
          </w:rPr>
          <w:t>20</w:t>
        </w:r>
        <w:r>
          <w:rPr>
            <w:noProof/>
            <w:webHidden/>
          </w:rPr>
          <w:fldChar w:fldCharType="end"/>
        </w:r>
      </w:hyperlink>
    </w:p>
    <w:p w14:paraId="7E20A979" w14:textId="703623F5" w:rsidR="00A92A5F" w:rsidRPr="00203ADE" w:rsidRDefault="00A92A5F">
      <w:pPr>
        <w:pStyle w:val="32"/>
        <w:tabs>
          <w:tab w:val="right" w:leader="dot" w:pos="9345"/>
        </w:tabs>
        <w:rPr>
          <w:rFonts w:ascii="Calibri" w:hAnsi="Calibri"/>
          <w:noProof/>
          <w:sz w:val="22"/>
        </w:rPr>
      </w:pPr>
      <w:hyperlink w:anchor="_Toc36095092" w:history="1">
        <w:r w:rsidRPr="00D940FC">
          <w:rPr>
            <w:rStyle w:val="a9"/>
            <w:noProof/>
          </w:rPr>
          <w:t>ПАРЛАМЕНТСКАЯ ГАЗЕТА; ЮРИЙ ФИЛОНЕНКО; 2020.24.03; КУТЕПОВ ПРИЗВАЛ РОССИЯН И ТУРОПЕРАТОРОВ К СОЗНАТЕЛЬНОСТИ ПРИ РЕШЕНИИ СПОРНЫХ ВОПРОСОВ</w:t>
        </w:r>
        <w:r>
          <w:rPr>
            <w:noProof/>
            <w:webHidden/>
          </w:rPr>
          <w:tab/>
        </w:r>
        <w:r>
          <w:rPr>
            <w:noProof/>
            <w:webHidden/>
          </w:rPr>
          <w:fldChar w:fldCharType="begin"/>
        </w:r>
        <w:r>
          <w:rPr>
            <w:noProof/>
            <w:webHidden/>
          </w:rPr>
          <w:instrText xml:space="preserve"> PAGEREF _Toc36095092 \h </w:instrText>
        </w:r>
        <w:r>
          <w:rPr>
            <w:noProof/>
            <w:webHidden/>
          </w:rPr>
        </w:r>
        <w:r>
          <w:rPr>
            <w:noProof/>
            <w:webHidden/>
          </w:rPr>
          <w:fldChar w:fldCharType="separate"/>
        </w:r>
        <w:r w:rsidR="008C4E4A">
          <w:rPr>
            <w:noProof/>
            <w:webHidden/>
          </w:rPr>
          <w:t>20</w:t>
        </w:r>
        <w:r>
          <w:rPr>
            <w:noProof/>
            <w:webHidden/>
          </w:rPr>
          <w:fldChar w:fldCharType="end"/>
        </w:r>
      </w:hyperlink>
    </w:p>
    <w:p w14:paraId="461291B9" w14:textId="09879CF5" w:rsidR="00A92A5F" w:rsidRPr="00203ADE" w:rsidRDefault="00A92A5F">
      <w:pPr>
        <w:pStyle w:val="32"/>
        <w:tabs>
          <w:tab w:val="right" w:leader="dot" w:pos="9345"/>
        </w:tabs>
        <w:rPr>
          <w:rFonts w:ascii="Calibri" w:hAnsi="Calibri"/>
          <w:noProof/>
          <w:sz w:val="22"/>
        </w:rPr>
      </w:pPr>
      <w:hyperlink w:anchor="_Toc36095093" w:history="1">
        <w:r w:rsidRPr="00D940FC">
          <w:rPr>
            <w:rStyle w:val="a9"/>
            <w:noProof/>
          </w:rPr>
          <w:t>ТАСС; 2020.24.03; РОССИЙСКИЕ АВИАКОМПАНИИ 23 МАРТА ВЕРНУЛИ БОЛЕЕ 1,3 ТЫС. ЧЕЛОВЕК</w:t>
        </w:r>
        <w:r>
          <w:rPr>
            <w:noProof/>
            <w:webHidden/>
          </w:rPr>
          <w:tab/>
        </w:r>
        <w:r>
          <w:rPr>
            <w:noProof/>
            <w:webHidden/>
          </w:rPr>
          <w:fldChar w:fldCharType="begin"/>
        </w:r>
        <w:r>
          <w:rPr>
            <w:noProof/>
            <w:webHidden/>
          </w:rPr>
          <w:instrText xml:space="preserve"> PAGEREF _Toc36095093 \h </w:instrText>
        </w:r>
        <w:r>
          <w:rPr>
            <w:noProof/>
            <w:webHidden/>
          </w:rPr>
        </w:r>
        <w:r>
          <w:rPr>
            <w:noProof/>
            <w:webHidden/>
          </w:rPr>
          <w:fldChar w:fldCharType="separate"/>
        </w:r>
        <w:r w:rsidR="008C4E4A">
          <w:rPr>
            <w:noProof/>
            <w:webHidden/>
          </w:rPr>
          <w:t>21</w:t>
        </w:r>
        <w:r>
          <w:rPr>
            <w:noProof/>
            <w:webHidden/>
          </w:rPr>
          <w:fldChar w:fldCharType="end"/>
        </w:r>
      </w:hyperlink>
    </w:p>
    <w:p w14:paraId="516D4F55" w14:textId="4FA51C28" w:rsidR="00A92A5F" w:rsidRPr="00203ADE" w:rsidRDefault="00A92A5F">
      <w:pPr>
        <w:pStyle w:val="32"/>
        <w:tabs>
          <w:tab w:val="right" w:leader="dot" w:pos="9345"/>
        </w:tabs>
        <w:rPr>
          <w:rFonts w:ascii="Calibri" w:hAnsi="Calibri"/>
          <w:noProof/>
          <w:sz w:val="22"/>
        </w:rPr>
      </w:pPr>
      <w:hyperlink w:anchor="_Toc36095094" w:history="1">
        <w:r w:rsidRPr="00D940FC">
          <w:rPr>
            <w:rStyle w:val="a9"/>
            <w:noProof/>
          </w:rPr>
          <w:t>RNS; 2020.24.03; МИНТРАНС РАССКАЗАЛ О ВЫВОЗЕ РОССИЯН ИЗ ИНДИИ</w:t>
        </w:r>
        <w:r>
          <w:rPr>
            <w:noProof/>
            <w:webHidden/>
          </w:rPr>
          <w:tab/>
        </w:r>
        <w:r>
          <w:rPr>
            <w:noProof/>
            <w:webHidden/>
          </w:rPr>
          <w:fldChar w:fldCharType="begin"/>
        </w:r>
        <w:r>
          <w:rPr>
            <w:noProof/>
            <w:webHidden/>
          </w:rPr>
          <w:instrText xml:space="preserve"> PAGEREF _Toc36095094 \h </w:instrText>
        </w:r>
        <w:r>
          <w:rPr>
            <w:noProof/>
            <w:webHidden/>
          </w:rPr>
        </w:r>
        <w:r>
          <w:rPr>
            <w:noProof/>
            <w:webHidden/>
          </w:rPr>
          <w:fldChar w:fldCharType="separate"/>
        </w:r>
        <w:r w:rsidR="008C4E4A">
          <w:rPr>
            <w:noProof/>
            <w:webHidden/>
          </w:rPr>
          <w:t>22</w:t>
        </w:r>
        <w:r>
          <w:rPr>
            <w:noProof/>
            <w:webHidden/>
          </w:rPr>
          <w:fldChar w:fldCharType="end"/>
        </w:r>
      </w:hyperlink>
    </w:p>
    <w:p w14:paraId="698943A6" w14:textId="10411774" w:rsidR="00A92A5F" w:rsidRPr="00203ADE" w:rsidRDefault="00A92A5F">
      <w:pPr>
        <w:pStyle w:val="32"/>
        <w:tabs>
          <w:tab w:val="right" w:leader="dot" w:pos="9345"/>
        </w:tabs>
        <w:rPr>
          <w:rFonts w:ascii="Calibri" w:hAnsi="Calibri"/>
          <w:noProof/>
          <w:sz w:val="22"/>
        </w:rPr>
      </w:pPr>
      <w:hyperlink w:anchor="_Toc36095095" w:history="1">
        <w:r w:rsidRPr="00D940FC">
          <w:rPr>
            <w:rStyle w:val="a9"/>
            <w:noProof/>
          </w:rPr>
          <w:t>РИА НОВОСТИ; 2020.24.03; МИНЭКОНОМРАЗВИТИЯ ПРЕДЛАГАЕТ СУБСИДИРОВАТЬ УБЫТКИ ТУРОПЕРАТОРОВ</w:t>
        </w:r>
        <w:r>
          <w:rPr>
            <w:noProof/>
            <w:webHidden/>
          </w:rPr>
          <w:tab/>
        </w:r>
        <w:r>
          <w:rPr>
            <w:noProof/>
            <w:webHidden/>
          </w:rPr>
          <w:fldChar w:fldCharType="begin"/>
        </w:r>
        <w:r>
          <w:rPr>
            <w:noProof/>
            <w:webHidden/>
          </w:rPr>
          <w:instrText xml:space="preserve"> PAGEREF _Toc36095095 \h </w:instrText>
        </w:r>
        <w:r>
          <w:rPr>
            <w:noProof/>
            <w:webHidden/>
          </w:rPr>
        </w:r>
        <w:r>
          <w:rPr>
            <w:noProof/>
            <w:webHidden/>
          </w:rPr>
          <w:fldChar w:fldCharType="separate"/>
        </w:r>
        <w:r w:rsidR="008C4E4A">
          <w:rPr>
            <w:noProof/>
            <w:webHidden/>
          </w:rPr>
          <w:t>22</w:t>
        </w:r>
        <w:r>
          <w:rPr>
            <w:noProof/>
            <w:webHidden/>
          </w:rPr>
          <w:fldChar w:fldCharType="end"/>
        </w:r>
      </w:hyperlink>
    </w:p>
    <w:p w14:paraId="51F513FD" w14:textId="66B08A48" w:rsidR="00A92A5F" w:rsidRPr="00203ADE" w:rsidRDefault="00A92A5F">
      <w:pPr>
        <w:pStyle w:val="32"/>
        <w:tabs>
          <w:tab w:val="right" w:leader="dot" w:pos="9345"/>
        </w:tabs>
        <w:rPr>
          <w:rFonts w:ascii="Calibri" w:hAnsi="Calibri"/>
          <w:noProof/>
          <w:sz w:val="22"/>
        </w:rPr>
      </w:pPr>
      <w:hyperlink w:anchor="_Toc36095096" w:history="1">
        <w:r w:rsidRPr="00D940FC">
          <w:rPr>
            <w:rStyle w:val="a9"/>
            <w:noProof/>
          </w:rPr>
          <w:t>ИНТЕРФАКС; 2020.24.03; ПРОРАБАТЫВАЕТСЯ ВОПРОС О ВОЗВРАЩЕНИИ РОССИЯН С ЕГИПЕТСКИХ КУРОРТОВ - РОСАВИАЦИЯ</w:t>
        </w:r>
        <w:r>
          <w:rPr>
            <w:noProof/>
            <w:webHidden/>
          </w:rPr>
          <w:tab/>
        </w:r>
        <w:r>
          <w:rPr>
            <w:noProof/>
            <w:webHidden/>
          </w:rPr>
          <w:fldChar w:fldCharType="begin"/>
        </w:r>
        <w:r>
          <w:rPr>
            <w:noProof/>
            <w:webHidden/>
          </w:rPr>
          <w:instrText xml:space="preserve"> PAGEREF _Toc36095096 \h </w:instrText>
        </w:r>
        <w:r>
          <w:rPr>
            <w:noProof/>
            <w:webHidden/>
          </w:rPr>
        </w:r>
        <w:r>
          <w:rPr>
            <w:noProof/>
            <w:webHidden/>
          </w:rPr>
          <w:fldChar w:fldCharType="separate"/>
        </w:r>
        <w:r w:rsidR="008C4E4A">
          <w:rPr>
            <w:noProof/>
            <w:webHidden/>
          </w:rPr>
          <w:t>22</w:t>
        </w:r>
        <w:r>
          <w:rPr>
            <w:noProof/>
            <w:webHidden/>
          </w:rPr>
          <w:fldChar w:fldCharType="end"/>
        </w:r>
      </w:hyperlink>
    </w:p>
    <w:p w14:paraId="420CC533" w14:textId="674D7630" w:rsidR="00A92A5F" w:rsidRPr="00203ADE" w:rsidRDefault="00A92A5F">
      <w:pPr>
        <w:pStyle w:val="32"/>
        <w:tabs>
          <w:tab w:val="right" w:leader="dot" w:pos="9345"/>
        </w:tabs>
        <w:rPr>
          <w:rFonts w:ascii="Calibri" w:hAnsi="Calibri"/>
          <w:noProof/>
          <w:sz w:val="22"/>
        </w:rPr>
      </w:pPr>
      <w:hyperlink w:anchor="_Toc36095097" w:history="1">
        <w:r w:rsidRPr="00D940FC">
          <w:rPr>
            <w:rStyle w:val="a9"/>
            <w:noProof/>
          </w:rPr>
          <w:t>ИНТЕРФАКС; 2020.24.03; ВЫВОЗ ГРАЖДАН УЗБЕКИСТАНА, ТАДЖИКИСТАНА И КИРГИЗИИ ИЗ МОСКВЫ САМОЛЕТАМИ ЗАТРУДНЕН ИЗ-ЗА ПОЗИЦИИ ВЛАСТЕЙ ЭТИХ СТРАН - РОСАВИАЦИЯ</w:t>
        </w:r>
        <w:r>
          <w:rPr>
            <w:noProof/>
            <w:webHidden/>
          </w:rPr>
          <w:tab/>
        </w:r>
        <w:r>
          <w:rPr>
            <w:noProof/>
            <w:webHidden/>
          </w:rPr>
          <w:fldChar w:fldCharType="begin"/>
        </w:r>
        <w:r>
          <w:rPr>
            <w:noProof/>
            <w:webHidden/>
          </w:rPr>
          <w:instrText xml:space="preserve"> PAGEREF _Toc36095097 \h </w:instrText>
        </w:r>
        <w:r>
          <w:rPr>
            <w:noProof/>
            <w:webHidden/>
          </w:rPr>
        </w:r>
        <w:r>
          <w:rPr>
            <w:noProof/>
            <w:webHidden/>
          </w:rPr>
          <w:fldChar w:fldCharType="separate"/>
        </w:r>
        <w:r w:rsidR="008C4E4A">
          <w:rPr>
            <w:noProof/>
            <w:webHidden/>
          </w:rPr>
          <w:t>23</w:t>
        </w:r>
        <w:r>
          <w:rPr>
            <w:noProof/>
            <w:webHidden/>
          </w:rPr>
          <w:fldChar w:fldCharType="end"/>
        </w:r>
      </w:hyperlink>
    </w:p>
    <w:p w14:paraId="7EF60BC4" w14:textId="424CEAD1" w:rsidR="00A92A5F" w:rsidRPr="00203ADE" w:rsidRDefault="00A92A5F">
      <w:pPr>
        <w:pStyle w:val="32"/>
        <w:tabs>
          <w:tab w:val="right" w:leader="dot" w:pos="9345"/>
        </w:tabs>
        <w:rPr>
          <w:rFonts w:ascii="Calibri" w:hAnsi="Calibri"/>
          <w:noProof/>
          <w:sz w:val="22"/>
        </w:rPr>
      </w:pPr>
      <w:hyperlink w:anchor="_Toc36095098" w:history="1">
        <w:r w:rsidRPr="00D940FC">
          <w:rPr>
            <w:rStyle w:val="a9"/>
            <w:noProof/>
          </w:rPr>
          <w:t>ИНТЕРФАКС; 2020.24.03; ПАССАЖИРОВ МОСКОВСКИХ РЕЙСОВ ИЗ-ЗА КОРОНАВИРУСА МОГУТ НАЧАТЬ ОСМАТРИВАТЬ ПО ПРИЛЕТУ В РЕГИОНАЛЬНЫХ АЭРОПОРТАХ - ИСТОЧНИК</w:t>
        </w:r>
        <w:r>
          <w:rPr>
            <w:noProof/>
            <w:webHidden/>
          </w:rPr>
          <w:tab/>
        </w:r>
        <w:r>
          <w:rPr>
            <w:noProof/>
            <w:webHidden/>
          </w:rPr>
          <w:fldChar w:fldCharType="begin"/>
        </w:r>
        <w:r>
          <w:rPr>
            <w:noProof/>
            <w:webHidden/>
          </w:rPr>
          <w:instrText xml:space="preserve"> PAGEREF _Toc36095098 \h </w:instrText>
        </w:r>
        <w:r>
          <w:rPr>
            <w:noProof/>
            <w:webHidden/>
          </w:rPr>
        </w:r>
        <w:r>
          <w:rPr>
            <w:noProof/>
            <w:webHidden/>
          </w:rPr>
          <w:fldChar w:fldCharType="separate"/>
        </w:r>
        <w:r w:rsidR="008C4E4A">
          <w:rPr>
            <w:noProof/>
            <w:webHidden/>
          </w:rPr>
          <w:t>23</w:t>
        </w:r>
        <w:r>
          <w:rPr>
            <w:noProof/>
            <w:webHidden/>
          </w:rPr>
          <w:fldChar w:fldCharType="end"/>
        </w:r>
      </w:hyperlink>
    </w:p>
    <w:p w14:paraId="402E6107" w14:textId="75AF2A85" w:rsidR="00A92A5F" w:rsidRPr="00203ADE" w:rsidRDefault="00A92A5F">
      <w:pPr>
        <w:pStyle w:val="32"/>
        <w:tabs>
          <w:tab w:val="right" w:leader="dot" w:pos="9345"/>
        </w:tabs>
        <w:rPr>
          <w:rFonts w:ascii="Calibri" w:hAnsi="Calibri"/>
          <w:noProof/>
          <w:sz w:val="22"/>
        </w:rPr>
      </w:pPr>
      <w:hyperlink w:anchor="_Toc36095099" w:history="1">
        <w:r w:rsidRPr="00D940FC">
          <w:rPr>
            <w:rStyle w:val="a9"/>
            <w:noProof/>
          </w:rPr>
          <w:t>ПРАЙМ; 2020.24.03; «ВНУКОВО» ЗАКРЫВАЕТ ВХОД И ВЫХОД ИЗ ТЕРМИНАЛА А НА МИНУС ПЕРВОМ ЭТАЖЕ</w:t>
        </w:r>
        <w:r>
          <w:rPr>
            <w:noProof/>
            <w:webHidden/>
          </w:rPr>
          <w:tab/>
        </w:r>
        <w:r>
          <w:rPr>
            <w:noProof/>
            <w:webHidden/>
          </w:rPr>
          <w:fldChar w:fldCharType="begin"/>
        </w:r>
        <w:r>
          <w:rPr>
            <w:noProof/>
            <w:webHidden/>
          </w:rPr>
          <w:instrText xml:space="preserve"> PAGEREF _Toc36095099 \h </w:instrText>
        </w:r>
        <w:r>
          <w:rPr>
            <w:noProof/>
            <w:webHidden/>
          </w:rPr>
        </w:r>
        <w:r>
          <w:rPr>
            <w:noProof/>
            <w:webHidden/>
          </w:rPr>
          <w:fldChar w:fldCharType="separate"/>
        </w:r>
        <w:r w:rsidR="008C4E4A">
          <w:rPr>
            <w:noProof/>
            <w:webHidden/>
          </w:rPr>
          <w:t>24</w:t>
        </w:r>
        <w:r>
          <w:rPr>
            <w:noProof/>
            <w:webHidden/>
          </w:rPr>
          <w:fldChar w:fldCharType="end"/>
        </w:r>
      </w:hyperlink>
    </w:p>
    <w:p w14:paraId="4E4D2913" w14:textId="653AAF6A" w:rsidR="00A92A5F" w:rsidRPr="00203ADE" w:rsidRDefault="00A92A5F">
      <w:pPr>
        <w:pStyle w:val="32"/>
        <w:tabs>
          <w:tab w:val="right" w:leader="dot" w:pos="9345"/>
        </w:tabs>
        <w:rPr>
          <w:rFonts w:ascii="Calibri" w:hAnsi="Calibri"/>
          <w:noProof/>
          <w:sz w:val="22"/>
        </w:rPr>
      </w:pPr>
      <w:hyperlink w:anchor="_Toc36095100" w:history="1">
        <w:r w:rsidRPr="00D940FC">
          <w:rPr>
            <w:rStyle w:val="a9"/>
            <w:noProof/>
          </w:rPr>
          <w:t>ТАСС; 2020.24.03; В АЭРОПОРТУ ВЛАДИВОСТОКА НАЧАЛИ ПРОВЕРЯТЬ ТЕМПЕРАТУРУ У ПАССАЖИРОВ ИЗ МОСКВЫ</w:t>
        </w:r>
        <w:r>
          <w:rPr>
            <w:noProof/>
            <w:webHidden/>
          </w:rPr>
          <w:tab/>
        </w:r>
        <w:r>
          <w:rPr>
            <w:noProof/>
            <w:webHidden/>
          </w:rPr>
          <w:fldChar w:fldCharType="begin"/>
        </w:r>
        <w:r>
          <w:rPr>
            <w:noProof/>
            <w:webHidden/>
          </w:rPr>
          <w:instrText xml:space="preserve"> PAGEREF _Toc36095100 \h </w:instrText>
        </w:r>
        <w:r>
          <w:rPr>
            <w:noProof/>
            <w:webHidden/>
          </w:rPr>
        </w:r>
        <w:r>
          <w:rPr>
            <w:noProof/>
            <w:webHidden/>
          </w:rPr>
          <w:fldChar w:fldCharType="separate"/>
        </w:r>
        <w:r w:rsidR="008C4E4A">
          <w:rPr>
            <w:noProof/>
            <w:webHidden/>
          </w:rPr>
          <w:t>24</w:t>
        </w:r>
        <w:r>
          <w:rPr>
            <w:noProof/>
            <w:webHidden/>
          </w:rPr>
          <w:fldChar w:fldCharType="end"/>
        </w:r>
      </w:hyperlink>
    </w:p>
    <w:p w14:paraId="012DAE73" w14:textId="183FF4EE" w:rsidR="00A92A5F" w:rsidRPr="00203ADE" w:rsidRDefault="00A92A5F">
      <w:pPr>
        <w:pStyle w:val="32"/>
        <w:tabs>
          <w:tab w:val="right" w:leader="dot" w:pos="9345"/>
        </w:tabs>
        <w:rPr>
          <w:rFonts w:ascii="Calibri" w:hAnsi="Calibri"/>
          <w:noProof/>
          <w:sz w:val="22"/>
        </w:rPr>
      </w:pPr>
      <w:hyperlink w:anchor="_Toc36095101" w:history="1">
        <w:r w:rsidRPr="00D940FC">
          <w:rPr>
            <w:rStyle w:val="a9"/>
            <w:noProof/>
          </w:rPr>
          <w:t>РИА НОВОСТИ; 2020.24.03; АВИАКОМПАНИИ РАССКАЗАЛИ, КАК ЗАЩИЩАЮТ НА ПАССАЖИРОВ ОТ КОРОНАВИРУСА</w:t>
        </w:r>
        <w:r>
          <w:rPr>
            <w:noProof/>
            <w:webHidden/>
          </w:rPr>
          <w:tab/>
        </w:r>
        <w:r>
          <w:rPr>
            <w:noProof/>
            <w:webHidden/>
          </w:rPr>
          <w:fldChar w:fldCharType="begin"/>
        </w:r>
        <w:r>
          <w:rPr>
            <w:noProof/>
            <w:webHidden/>
          </w:rPr>
          <w:instrText xml:space="preserve"> PAGEREF _Toc36095101 \h </w:instrText>
        </w:r>
        <w:r>
          <w:rPr>
            <w:noProof/>
            <w:webHidden/>
          </w:rPr>
        </w:r>
        <w:r>
          <w:rPr>
            <w:noProof/>
            <w:webHidden/>
          </w:rPr>
          <w:fldChar w:fldCharType="separate"/>
        </w:r>
        <w:r w:rsidR="008C4E4A">
          <w:rPr>
            <w:noProof/>
            <w:webHidden/>
          </w:rPr>
          <w:t>24</w:t>
        </w:r>
        <w:r>
          <w:rPr>
            <w:noProof/>
            <w:webHidden/>
          </w:rPr>
          <w:fldChar w:fldCharType="end"/>
        </w:r>
      </w:hyperlink>
    </w:p>
    <w:p w14:paraId="508A1E82" w14:textId="769209DE" w:rsidR="00A92A5F" w:rsidRPr="00203ADE" w:rsidRDefault="00A92A5F">
      <w:pPr>
        <w:pStyle w:val="32"/>
        <w:tabs>
          <w:tab w:val="right" w:leader="dot" w:pos="9345"/>
        </w:tabs>
        <w:rPr>
          <w:rFonts w:ascii="Calibri" w:hAnsi="Calibri"/>
          <w:noProof/>
          <w:sz w:val="22"/>
        </w:rPr>
      </w:pPr>
      <w:hyperlink w:anchor="_Toc36095102" w:history="1">
        <w:r w:rsidRPr="00D940FC">
          <w:rPr>
            <w:rStyle w:val="a9"/>
            <w:noProof/>
          </w:rPr>
          <w:t>РИА НОВОСТИ; 2020.24.03; ДОЛГАЯ ДОРОГА ДОМОЙ: КАК НАШИХ ТУРИСТОВ ВОЗВРАЩАЮТ В РОССИЮ</w:t>
        </w:r>
        <w:r>
          <w:rPr>
            <w:noProof/>
            <w:webHidden/>
          </w:rPr>
          <w:tab/>
        </w:r>
        <w:r>
          <w:rPr>
            <w:noProof/>
            <w:webHidden/>
          </w:rPr>
          <w:fldChar w:fldCharType="begin"/>
        </w:r>
        <w:r>
          <w:rPr>
            <w:noProof/>
            <w:webHidden/>
          </w:rPr>
          <w:instrText xml:space="preserve"> PAGEREF _Toc36095102 \h </w:instrText>
        </w:r>
        <w:r>
          <w:rPr>
            <w:noProof/>
            <w:webHidden/>
          </w:rPr>
        </w:r>
        <w:r>
          <w:rPr>
            <w:noProof/>
            <w:webHidden/>
          </w:rPr>
          <w:fldChar w:fldCharType="separate"/>
        </w:r>
        <w:r w:rsidR="008C4E4A">
          <w:rPr>
            <w:noProof/>
            <w:webHidden/>
          </w:rPr>
          <w:t>25</w:t>
        </w:r>
        <w:r>
          <w:rPr>
            <w:noProof/>
            <w:webHidden/>
          </w:rPr>
          <w:fldChar w:fldCharType="end"/>
        </w:r>
      </w:hyperlink>
    </w:p>
    <w:p w14:paraId="5DC14BED" w14:textId="75770F26" w:rsidR="00A92A5F" w:rsidRPr="00203ADE" w:rsidRDefault="00A92A5F">
      <w:pPr>
        <w:pStyle w:val="32"/>
        <w:tabs>
          <w:tab w:val="right" w:leader="dot" w:pos="9345"/>
        </w:tabs>
        <w:rPr>
          <w:rFonts w:ascii="Calibri" w:hAnsi="Calibri"/>
          <w:noProof/>
          <w:sz w:val="22"/>
        </w:rPr>
      </w:pPr>
      <w:hyperlink w:anchor="_Toc36095103" w:history="1">
        <w:r w:rsidRPr="00D940FC">
          <w:rPr>
            <w:rStyle w:val="a9"/>
            <w:noProof/>
          </w:rPr>
          <w:t>ТАСС; 2020.24.03; ЗАХАРОВА: ВЕДОМСТВА РФ АКТИВНО ЗАНИМАЮТСЯ ВОПРОСОМ ВОЗВРАЩЕНИЯ РОССИЯН НА РОДИНУ</w:t>
        </w:r>
        <w:r>
          <w:rPr>
            <w:noProof/>
            <w:webHidden/>
          </w:rPr>
          <w:tab/>
        </w:r>
        <w:r>
          <w:rPr>
            <w:noProof/>
            <w:webHidden/>
          </w:rPr>
          <w:fldChar w:fldCharType="begin"/>
        </w:r>
        <w:r>
          <w:rPr>
            <w:noProof/>
            <w:webHidden/>
          </w:rPr>
          <w:instrText xml:space="preserve"> PAGEREF _Toc36095103 \h </w:instrText>
        </w:r>
        <w:r>
          <w:rPr>
            <w:noProof/>
            <w:webHidden/>
          </w:rPr>
        </w:r>
        <w:r>
          <w:rPr>
            <w:noProof/>
            <w:webHidden/>
          </w:rPr>
          <w:fldChar w:fldCharType="separate"/>
        </w:r>
        <w:r w:rsidR="008C4E4A">
          <w:rPr>
            <w:noProof/>
            <w:webHidden/>
          </w:rPr>
          <w:t>27</w:t>
        </w:r>
        <w:r>
          <w:rPr>
            <w:noProof/>
            <w:webHidden/>
          </w:rPr>
          <w:fldChar w:fldCharType="end"/>
        </w:r>
      </w:hyperlink>
    </w:p>
    <w:p w14:paraId="5B8A9B36" w14:textId="07E8BA07" w:rsidR="00A92A5F" w:rsidRPr="00203ADE" w:rsidRDefault="00A92A5F">
      <w:pPr>
        <w:pStyle w:val="32"/>
        <w:tabs>
          <w:tab w:val="right" w:leader="dot" w:pos="9345"/>
        </w:tabs>
        <w:rPr>
          <w:rFonts w:ascii="Calibri" w:hAnsi="Calibri"/>
          <w:noProof/>
          <w:sz w:val="22"/>
        </w:rPr>
      </w:pPr>
      <w:hyperlink w:anchor="_Toc36095104" w:history="1">
        <w:r w:rsidRPr="00D940FC">
          <w:rPr>
            <w:rStyle w:val="a9"/>
            <w:noProof/>
          </w:rPr>
          <w:t>ТАСС; 2020.24.03; ЗАХАРОВА: ВОЗВРАЩЕНИЕ РОССИЯН ДОМОЙ ПОСЛЕ 26 МАРТА БУДЕТ ИХ ЛИЧНОЙ ОТВЕТСТВЕННОСТЬЮ</w:t>
        </w:r>
        <w:r>
          <w:rPr>
            <w:noProof/>
            <w:webHidden/>
          </w:rPr>
          <w:tab/>
        </w:r>
        <w:r>
          <w:rPr>
            <w:noProof/>
            <w:webHidden/>
          </w:rPr>
          <w:fldChar w:fldCharType="begin"/>
        </w:r>
        <w:r>
          <w:rPr>
            <w:noProof/>
            <w:webHidden/>
          </w:rPr>
          <w:instrText xml:space="preserve"> PAGEREF _Toc36095104 \h </w:instrText>
        </w:r>
        <w:r>
          <w:rPr>
            <w:noProof/>
            <w:webHidden/>
          </w:rPr>
        </w:r>
        <w:r>
          <w:rPr>
            <w:noProof/>
            <w:webHidden/>
          </w:rPr>
          <w:fldChar w:fldCharType="separate"/>
        </w:r>
        <w:r w:rsidR="008C4E4A">
          <w:rPr>
            <w:noProof/>
            <w:webHidden/>
          </w:rPr>
          <w:t>28</w:t>
        </w:r>
        <w:r>
          <w:rPr>
            <w:noProof/>
            <w:webHidden/>
          </w:rPr>
          <w:fldChar w:fldCharType="end"/>
        </w:r>
      </w:hyperlink>
    </w:p>
    <w:p w14:paraId="6F7157D5" w14:textId="46E8D7DE" w:rsidR="00A92A5F" w:rsidRPr="00203ADE" w:rsidRDefault="00A92A5F">
      <w:pPr>
        <w:pStyle w:val="32"/>
        <w:tabs>
          <w:tab w:val="right" w:leader="dot" w:pos="9345"/>
        </w:tabs>
        <w:rPr>
          <w:rFonts w:ascii="Calibri" w:hAnsi="Calibri"/>
          <w:noProof/>
          <w:sz w:val="22"/>
        </w:rPr>
      </w:pPr>
      <w:hyperlink w:anchor="_Toc36095105" w:history="1">
        <w:r w:rsidRPr="00D940FC">
          <w:rPr>
            <w:rStyle w:val="a9"/>
            <w:noProof/>
          </w:rPr>
          <w:t>ПРАЙМ; 2020.24.03; ВСЕ РОССИЙСКИЕ ОРГАНИЗОВАННЫЕ ТУРИСТЫ ВЕРНУТСЯ В РОССИЮ ДО 31 МАРТА</w:t>
        </w:r>
        <w:r>
          <w:rPr>
            <w:noProof/>
            <w:webHidden/>
          </w:rPr>
          <w:tab/>
        </w:r>
        <w:r>
          <w:rPr>
            <w:noProof/>
            <w:webHidden/>
          </w:rPr>
          <w:fldChar w:fldCharType="begin"/>
        </w:r>
        <w:r>
          <w:rPr>
            <w:noProof/>
            <w:webHidden/>
          </w:rPr>
          <w:instrText xml:space="preserve"> PAGEREF _Toc36095105 \h </w:instrText>
        </w:r>
        <w:r>
          <w:rPr>
            <w:noProof/>
            <w:webHidden/>
          </w:rPr>
        </w:r>
        <w:r>
          <w:rPr>
            <w:noProof/>
            <w:webHidden/>
          </w:rPr>
          <w:fldChar w:fldCharType="separate"/>
        </w:r>
        <w:r w:rsidR="008C4E4A">
          <w:rPr>
            <w:noProof/>
            <w:webHidden/>
          </w:rPr>
          <w:t>29</w:t>
        </w:r>
        <w:r>
          <w:rPr>
            <w:noProof/>
            <w:webHidden/>
          </w:rPr>
          <w:fldChar w:fldCharType="end"/>
        </w:r>
      </w:hyperlink>
    </w:p>
    <w:p w14:paraId="6A4371D3" w14:textId="4FC38360" w:rsidR="00A92A5F" w:rsidRPr="00203ADE" w:rsidRDefault="00A92A5F">
      <w:pPr>
        <w:pStyle w:val="32"/>
        <w:tabs>
          <w:tab w:val="right" w:leader="dot" w:pos="9345"/>
        </w:tabs>
        <w:rPr>
          <w:rFonts w:ascii="Calibri" w:hAnsi="Calibri"/>
          <w:noProof/>
          <w:sz w:val="22"/>
        </w:rPr>
      </w:pPr>
      <w:hyperlink w:anchor="_Toc36095106" w:history="1">
        <w:r w:rsidRPr="00D940FC">
          <w:rPr>
            <w:rStyle w:val="a9"/>
            <w:noProof/>
          </w:rPr>
          <w:t>ТАСС; 2020.24.03; БОЛЕЕ 43 ТЫС. РОССИЯН ВЕРНУЛИСЬ ДОМОЙ СПЕЦИАЛЬНЫМИ РЕЙСАМИ «АЭРОФЛОТА»</w:t>
        </w:r>
        <w:r>
          <w:rPr>
            <w:noProof/>
            <w:webHidden/>
          </w:rPr>
          <w:tab/>
        </w:r>
        <w:r>
          <w:rPr>
            <w:noProof/>
            <w:webHidden/>
          </w:rPr>
          <w:fldChar w:fldCharType="begin"/>
        </w:r>
        <w:r>
          <w:rPr>
            <w:noProof/>
            <w:webHidden/>
          </w:rPr>
          <w:instrText xml:space="preserve"> PAGEREF _Toc36095106 \h </w:instrText>
        </w:r>
        <w:r>
          <w:rPr>
            <w:noProof/>
            <w:webHidden/>
          </w:rPr>
        </w:r>
        <w:r>
          <w:rPr>
            <w:noProof/>
            <w:webHidden/>
          </w:rPr>
          <w:fldChar w:fldCharType="separate"/>
        </w:r>
        <w:r w:rsidR="008C4E4A">
          <w:rPr>
            <w:noProof/>
            <w:webHidden/>
          </w:rPr>
          <w:t>29</w:t>
        </w:r>
        <w:r>
          <w:rPr>
            <w:noProof/>
            <w:webHidden/>
          </w:rPr>
          <w:fldChar w:fldCharType="end"/>
        </w:r>
      </w:hyperlink>
    </w:p>
    <w:p w14:paraId="387297C6" w14:textId="3489E104" w:rsidR="00A92A5F" w:rsidRPr="00203ADE" w:rsidRDefault="00A92A5F">
      <w:pPr>
        <w:pStyle w:val="32"/>
        <w:tabs>
          <w:tab w:val="right" w:leader="dot" w:pos="9345"/>
        </w:tabs>
        <w:rPr>
          <w:rFonts w:ascii="Calibri" w:hAnsi="Calibri"/>
          <w:noProof/>
          <w:sz w:val="22"/>
        </w:rPr>
      </w:pPr>
      <w:hyperlink w:anchor="_Toc36095107" w:history="1">
        <w:r w:rsidRPr="00D940FC">
          <w:rPr>
            <w:rStyle w:val="a9"/>
            <w:noProof/>
          </w:rPr>
          <w:t>ВЕСТИ; 2020.24.03; «АЭРОФЛОТ» ДАЕТ РЕКОМЕНДАЦИИ, КАК МАКСИМАЛЬНО БЫСТРО ВЕРНУТЬСЯ ДОМОЙ В УСЛОВИЯХ КОРОНАВИРУСА</w:t>
        </w:r>
        <w:r>
          <w:rPr>
            <w:noProof/>
            <w:webHidden/>
          </w:rPr>
          <w:tab/>
        </w:r>
        <w:r>
          <w:rPr>
            <w:noProof/>
            <w:webHidden/>
          </w:rPr>
          <w:fldChar w:fldCharType="begin"/>
        </w:r>
        <w:r>
          <w:rPr>
            <w:noProof/>
            <w:webHidden/>
          </w:rPr>
          <w:instrText xml:space="preserve"> PAGEREF _Toc36095107 \h </w:instrText>
        </w:r>
        <w:r>
          <w:rPr>
            <w:noProof/>
            <w:webHidden/>
          </w:rPr>
        </w:r>
        <w:r>
          <w:rPr>
            <w:noProof/>
            <w:webHidden/>
          </w:rPr>
          <w:fldChar w:fldCharType="separate"/>
        </w:r>
        <w:r w:rsidR="008C4E4A">
          <w:rPr>
            <w:noProof/>
            <w:webHidden/>
          </w:rPr>
          <w:t>30</w:t>
        </w:r>
        <w:r>
          <w:rPr>
            <w:noProof/>
            <w:webHidden/>
          </w:rPr>
          <w:fldChar w:fldCharType="end"/>
        </w:r>
      </w:hyperlink>
    </w:p>
    <w:p w14:paraId="1F3564E4" w14:textId="55D65CA9" w:rsidR="00A92A5F" w:rsidRPr="00203ADE" w:rsidRDefault="00A92A5F">
      <w:pPr>
        <w:pStyle w:val="32"/>
        <w:tabs>
          <w:tab w:val="right" w:leader="dot" w:pos="9345"/>
        </w:tabs>
        <w:rPr>
          <w:rFonts w:ascii="Calibri" w:hAnsi="Calibri"/>
          <w:noProof/>
          <w:sz w:val="22"/>
        </w:rPr>
      </w:pPr>
      <w:hyperlink w:anchor="_Toc36095108" w:history="1">
        <w:r w:rsidRPr="00D940FC">
          <w:rPr>
            <w:rStyle w:val="a9"/>
            <w:noProof/>
          </w:rPr>
          <w:t>ТАСС; 2020.24.03; «АЭРОФЛОТ» ЗАКРОЕТ РЕЙСЫ ВО ВЬЕТНАМ, ТАИЛАНД И НА КУБУ</w:t>
        </w:r>
        <w:r>
          <w:rPr>
            <w:noProof/>
            <w:webHidden/>
          </w:rPr>
          <w:tab/>
        </w:r>
        <w:r>
          <w:rPr>
            <w:noProof/>
            <w:webHidden/>
          </w:rPr>
          <w:fldChar w:fldCharType="begin"/>
        </w:r>
        <w:r>
          <w:rPr>
            <w:noProof/>
            <w:webHidden/>
          </w:rPr>
          <w:instrText xml:space="preserve"> PAGEREF _Toc36095108 \h </w:instrText>
        </w:r>
        <w:r>
          <w:rPr>
            <w:noProof/>
            <w:webHidden/>
          </w:rPr>
        </w:r>
        <w:r>
          <w:rPr>
            <w:noProof/>
            <w:webHidden/>
          </w:rPr>
          <w:fldChar w:fldCharType="separate"/>
        </w:r>
        <w:r w:rsidR="008C4E4A">
          <w:rPr>
            <w:noProof/>
            <w:webHidden/>
          </w:rPr>
          <w:t>30</w:t>
        </w:r>
        <w:r>
          <w:rPr>
            <w:noProof/>
            <w:webHidden/>
          </w:rPr>
          <w:fldChar w:fldCharType="end"/>
        </w:r>
      </w:hyperlink>
    </w:p>
    <w:p w14:paraId="5E6C5020" w14:textId="71DBB66D" w:rsidR="00A92A5F" w:rsidRPr="00203ADE" w:rsidRDefault="00A92A5F">
      <w:pPr>
        <w:pStyle w:val="32"/>
        <w:tabs>
          <w:tab w:val="right" w:leader="dot" w:pos="9345"/>
        </w:tabs>
        <w:rPr>
          <w:rFonts w:ascii="Calibri" w:hAnsi="Calibri"/>
          <w:noProof/>
          <w:sz w:val="22"/>
        </w:rPr>
      </w:pPr>
      <w:hyperlink w:anchor="_Toc36095109" w:history="1">
        <w:r w:rsidRPr="00D940FC">
          <w:rPr>
            <w:rStyle w:val="a9"/>
            <w:noProof/>
          </w:rPr>
          <w:t>ТАСС; 2020.24.03; «АЭРОФЛОТ» 24 МАРТА ПЛАНИРУЕТ ВЫВЕЗТИ РОССИЯН ИЗ ЛИССАБОНА, БАКУ, АНТАЛЬИ И МАЙАМИ</w:t>
        </w:r>
        <w:r>
          <w:rPr>
            <w:noProof/>
            <w:webHidden/>
          </w:rPr>
          <w:tab/>
        </w:r>
        <w:r>
          <w:rPr>
            <w:noProof/>
            <w:webHidden/>
          </w:rPr>
          <w:fldChar w:fldCharType="begin"/>
        </w:r>
        <w:r>
          <w:rPr>
            <w:noProof/>
            <w:webHidden/>
          </w:rPr>
          <w:instrText xml:space="preserve"> PAGEREF _Toc36095109 \h </w:instrText>
        </w:r>
        <w:r>
          <w:rPr>
            <w:noProof/>
            <w:webHidden/>
          </w:rPr>
        </w:r>
        <w:r>
          <w:rPr>
            <w:noProof/>
            <w:webHidden/>
          </w:rPr>
          <w:fldChar w:fldCharType="separate"/>
        </w:r>
        <w:r w:rsidR="008C4E4A">
          <w:rPr>
            <w:noProof/>
            <w:webHidden/>
          </w:rPr>
          <w:t>30</w:t>
        </w:r>
        <w:r>
          <w:rPr>
            <w:noProof/>
            <w:webHidden/>
          </w:rPr>
          <w:fldChar w:fldCharType="end"/>
        </w:r>
      </w:hyperlink>
    </w:p>
    <w:p w14:paraId="7C4AB888" w14:textId="32DBA208" w:rsidR="00A92A5F" w:rsidRPr="00203ADE" w:rsidRDefault="00A92A5F">
      <w:pPr>
        <w:pStyle w:val="32"/>
        <w:tabs>
          <w:tab w:val="right" w:leader="dot" w:pos="9345"/>
        </w:tabs>
        <w:rPr>
          <w:rFonts w:ascii="Calibri" w:hAnsi="Calibri"/>
          <w:noProof/>
          <w:sz w:val="22"/>
        </w:rPr>
      </w:pPr>
      <w:hyperlink w:anchor="_Toc36095110" w:history="1">
        <w:r w:rsidRPr="00D940FC">
          <w:rPr>
            <w:rStyle w:val="a9"/>
            <w:noProof/>
          </w:rPr>
          <w:t>ИНТЕРФАКС; 2020.24.03; ЕЩЕ 64 РОССИЯНИНА УЛЕТЕЛИ ИЗ ТАШКЕНТА В МОСКВУ</w:t>
        </w:r>
        <w:r>
          <w:rPr>
            <w:noProof/>
            <w:webHidden/>
          </w:rPr>
          <w:tab/>
        </w:r>
        <w:r>
          <w:rPr>
            <w:noProof/>
            <w:webHidden/>
          </w:rPr>
          <w:fldChar w:fldCharType="begin"/>
        </w:r>
        <w:r>
          <w:rPr>
            <w:noProof/>
            <w:webHidden/>
          </w:rPr>
          <w:instrText xml:space="preserve"> PAGEREF _Toc36095110 \h </w:instrText>
        </w:r>
        <w:r>
          <w:rPr>
            <w:noProof/>
            <w:webHidden/>
          </w:rPr>
        </w:r>
        <w:r>
          <w:rPr>
            <w:noProof/>
            <w:webHidden/>
          </w:rPr>
          <w:fldChar w:fldCharType="separate"/>
        </w:r>
        <w:r w:rsidR="008C4E4A">
          <w:rPr>
            <w:noProof/>
            <w:webHidden/>
          </w:rPr>
          <w:t>30</w:t>
        </w:r>
        <w:r>
          <w:rPr>
            <w:noProof/>
            <w:webHidden/>
          </w:rPr>
          <w:fldChar w:fldCharType="end"/>
        </w:r>
      </w:hyperlink>
    </w:p>
    <w:p w14:paraId="59964299" w14:textId="78DE5622" w:rsidR="00A92A5F" w:rsidRPr="00203ADE" w:rsidRDefault="00A92A5F">
      <w:pPr>
        <w:pStyle w:val="32"/>
        <w:tabs>
          <w:tab w:val="right" w:leader="dot" w:pos="9345"/>
        </w:tabs>
        <w:rPr>
          <w:rFonts w:ascii="Calibri" w:hAnsi="Calibri"/>
          <w:noProof/>
          <w:sz w:val="22"/>
        </w:rPr>
      </w:pPr>
      <w:hyperlink w:anchor="_Toc36095111" w:history="1">
        <w:r w:rsidRPr="00D940FC">
          <w:rPr>
            <w:rStyle w:val="a9"/>
            <w:noProof/>
          </w:rPr>
          <w:t>ТАСС; 2020.24.03; «ВТБ ЛИЗИНГ» РЕСТРУКТУРИРУЕТ ЛИЗИНГОВЫЕ ПЛАТЕЖИ «АЭРОФЛОТА» ПО ПОЧТИ 70 САМОЛЕТАМ</w:t>
        </w:r>
        <w:r>
          <w:rPr>
            <w:noProof/>
            <w:webHidden/>
          </w:rPr>
          <w:tab/>
        </w:r>
        <w:r>
          <w:rPr>
            <w:noProof/>
            <w:webHidden/>
          </w:rPr>
          <w:fldChar w:fldCharType="begin"/>
        </w:r>
        <w:r>
          <w:rPr>
            <w:noProof/>
            <w:webHidden/>
          </w:rPr>
          <w:instrText xml:space="preserve"> PAGEREF _Toc36095111 \h </w:instrText>
        </w:r>
        <w:r>
          <w:rPr>
            <w:noProof/>
            <w:webHidden/>
          </w:rPr>
        </w:r>
        <w:r>
          <w:rPr>
            <w:noProof/>
            <w:webHidden/>
          </w:rPr>
          <w:fldChar w:fldCharType="separate"/>
        </w:r>
        <w:r w:rsidR="008C4E4A">
          <w:rPr>
            <w:noProof/>
            <w:webHidden/>
          </w:rPr>
          <w:t>30</w:t>
        </w:r>
        <w:r>
          <w:rPr>
            <w:noProof/>
            <w:webHidden/>
          </w:rPr>
          <w:fldChar w:fldCharType="end"/>
        </w:r>
      </w:hyperlink>
    </w:p>
    <w:p w14:paraId="7485D7E6" w14:textId="53E49378" w:rsidR="00A92A5F" w:rsidRPr="00203ADE" w:rsidRDefault="00A92A5F">
      <w:pPr>
        <w:pStyle w:val="32"/>
        <w:tabs>
          <w:tab w:val="right" w:leader="dot" w:pos="9345"/>
        </w:tabs>
        <w:rPr>
          <w:rFonts w:ascii="Calibri" w:hAnsi="Calibri"/>
          <w:noProof/>
          <w:sz w:val="22"/>
        </w:rPr>
      </w:pPr>
      <w:hyperlink w:anchor="_Toc36095112" w:history="1">
        <w:r w:rsidRPr="00D940FC">
          <w:rPr>
            <w:rStyle w:val="a9"/>
            <w:noProof/>
          </w:rPr>
          <w:t>ПРАЙМ; 2020.24.03; S7 РАССМАТРИВАЕТ ВАРИАНТЫ РЕСТРУКТУРИЗАЦИИ ДОГОВОРОВ С КЛЮЧЕВЫМИ КОНТРАГЕНТАМИ</w:t>
        </w:r>
        <w:r>
          <w:rPr>
            <w:noProof/>
            <w:webHidden/>
          </w:rPr>
          <w:tab/>
        </w:r>
        <w:r>
          <w:rPr>
            <w:noProof/>
            <w:webHidden/>
          </w:rPr>
          <w:fldChar w:fldCharType="begin"/>
        </w:r>
        <w:r>
          <w:rPr>
            <w:noProof/>
            <w:webHidden/>
          </w:rPr>
          <w:instrText xml:space="preserve"> PAGEREF _Toc36095112 \h </w:instrText>
        </w:r>
        <w:r>
          <w:rPr>
            <w:noProof/>
            <w:webHidden/>
          </w:rPr>
        </w:r>
        <w:r>
          <w:rPr>
            <w:noProof/>
            <w:webHidden/>
          </w:rPr>
          <w:fldChar w:fldCharType="separate"/>
        </w:r>
        <w:r w:rsidR="008C4E4A">
          <w:rPr>
            <w:noProof/>
            <w:webHidden/>
          </w:rPr>
          <w:t>31</w:t>
        </w:r>
        <w:r>
          <w:rPr>
            <w:noProof/>
            <w:webHidden/>
          </w:rPr>
          <w:fldChar w:fldCharType="end"/>
        </w:r>
      </w:hyperlink>
    </w:p>
    <w:p w14:paraId="4DB8771C" w14:textId="58BBB427" w:rsidR="00A92A5F" w:rsidRPr="00203ADE" w:rsidRDefault="00A92A5F">
      <w:pPr>
        <w:pStyle w:val="32"/>
        <w:tabs>
          <w:tab w:val="right" w:leader="dot" w:pos="9345"/>
        </w:tabs>
        <w:rPr>
          <w:rFonts w:ascii="Calibri" w:hAnsi="Calibri"/>
          <w:noProof/>
          <w:sz w:val="22"/>
        </w:rPr>
      </w:pPr>
      <w:hyperlink w:anchor="_Toc36095113" w:history="1">
        <w:r w:rsidRPr="00D940FC">
          <w:rPr>
            <w:rStyle w:val="a9"/>
            <w:noProof/>
          </w:rPr>
          <w:t>ИНТЕРФАКС; 2020.25.03; «АВРОРА» ПЕРЕХОДИТ НА ЧАРТЕРНЫЕ РЕЙСЫ ИЗ ЮЖНО-САХАЛИНСКА И ВЛАДИВОСТОКА В ТОКИО</w:t>
        </w:r>
        <w:r>
          <w:rPr>
            <w:noProof/>
            <w:webHidden/>
          </w:rPr>
          <w:tab/>
        </w:r>
        <w:r>
          <w:rPr>
            <w:noProof/>
            <w:webHidden/>
          </w:rPr>
          <w:fldChar w:fldCharType="begin"/>
        </w:r>
        <w:r>
          <w:rPr>
            <w:noProof/>
            <w:webHidden/>
          </w:rPr>
          <w:instrText xml:space="preserve"> PAGEREF _Toc36095113 \h </w:instrText>
        </w:r>
        <w:r>
          <w:rPr>
            <w:noProof/>
            <w:webHidden/>
          </w:rPr>
        </w:r>
        <w:r>
          <w:rPr>
            <w:noProof/>
            <w:webHidden/>
          </w:rPr>
          <w:fldChar w:fldCharType="separate"/>
        </w:r>
        <w:r w:rsidR="008C4E4A">
          <w:rPr>
            <w:noProof/>
            <w:webHidden/>
          </w:rPr>
          <w:t>31</w:t>
        </w:r>
        <w:r>
          <w:rPr>
            <w:noProof/>
            <w:webHidden/>
          </w:rPr>
          <w:fldChar w:fldCharType="end"/>
        </w:r>
      </w:hyperlink>
    </w:p>
    <w:p w14:paraId="38BE3E05" w14:textId="45D26D82" w:rsidR="00A92A5F" w:rsidRPr="00203ADE" w:rsidRDefault="00A92A5F">
      <w:pPr>
        <w:pStyle w:val="32"/>
        <w:tabs>
          <w:tab w:val="right" w:leader="dot" w:pos="9345"/>
        </w:tabs>
        <w:rPr>
          <w:rFonts w:ascii="Calibri" w:hAnsi="Calibri"/>
          <w:noProof/>
          <w:sz w:val="22"/>
        </w:rPr>
      </w:pPr>
      <w:hyperlink w:anchor="_Toc36095114" w:history="1">
        <w:r w:rsidRPr="00D940FC">
          <w:rPr>
            <w:rStyle w:val="a9"/>
            <w:noProof/>
          </w:rPr>
          <w:t>ТАСС; 2020.25.03; РЕЙСОМ «АЭРОФЛОТА» ИЗ НЬЮ-ДЕЛИ В МОСКВУ ВЫЛЕТЕЛИ 408 РОССИЯН</w:t>
        </w:r>
        <w:r>
          <w:rPr>
            <w:noProof/>
            <w:webHidden/>
          </w:rPr>
          <w:tab/>
        </w:r>
        <w:r>
          <w:rPr>
            <w:noProof/>
            <w:webHidden/>
          </w:rPr>
          <w:fldChar w:fldCharType="begin"/>
        </w:r>
        <w:r>
          <w:rPr>
            <w:noProof/>
            <w:webHidden/>
          </w:rPr>
          <w:instrText xml:space="preserve"> PAGEREF _Toc36095114 \h </w:instrText>
        </w:r>
        <w:r>
          <w:rPr>
            <w:noProof/>
            <w:webHidden/>
          </w:rPr>
        </w:r>
        <w:r>
          <w:rPr>
            <w:noProof/>
            <w:webHidden/>
          </w:rPr>
          <w:fldChar w:fldCharType="separate"/>
        </w:r>
        <w:r w:rsidR="008C4E4A">
          <w:rPr>
            <w:noProof/>
            <w:webHidden/>
          </w:rPr>
          <w:t>31</w:t>
        </w:r>
        <w:r>
          <w:rPr>
            <w:noProof/>
            <w:webHidden/>
          </w:rPr>
          <w:fldChar w:fldCharType="end"/>
        </w:r>
      </w:hyperlink>
    </w:p>
    <w:p w14:paraId="755E1F47" w14:textId="43B5017C" w:rsidR="00A92A5F" w:rsidRPr="00203ADE" w:rsidRDefault="00A92A5F">
      <w:pPr>
        <w:pStyle w:val="32"/>
        <w:tabs>
          <w:tab w:val="right" w:leader="dot" w:pos="9345"/>
        </w:tabs>
        <w:rPr>
          <w:rFonts w:ascii="Calibri" w:hAnsi="Calibri"/>
          <w:noProof/>
          <w:sz w:val="22"/>
        </w:rPr>
      </w:pPr>
      <w:hyperlink w:anchor="_Toc36095115" w:history="1">
        <w:r w:rsidRPr="00D940FC">
          <w:rPr>
            <w:rStyle w:val="a9"/>
            <w:noProof/>
          </w:rPr>
          <w:t>ТАСС; 2020.25.03; ПОРЯДКА 380 РОССИЯН ВЫЛЕТЕЛИ НА РОДИНУ ИЗ НЬЮ-ДЕЛИ САМОЛЕТОМ «АЭРОФЛОТА»</w:t>
        </w:r>
        <w:r>
          <w:rPr>
            <w:noProof/>
            <w:webHidden/>
          </w:rPr>
          <w:tab/>
        </w:r>
        <w:r>
          <w:rPr>
            <w:noProof/>
            <w:webHidden/>
          </w:rPr>
          <w:fldChar w:fldCharType="begin"/>
        </w:r>
        <w:r>
          <w:rPr>
            <w:noProof/>
            <w:webHidden/>
          </w:rPr>
          <w:instrText xml:space="preserve"> PAGEREF _Toc36095115 \h </w:instrText>
        </w:r>
        <w:r>
          <w:rPr>
            <w:noProof/>
            <w:webHidden/>
          </w:rPr>
        </w:r>
        <w:r>
          <w:rPr>
            <w:noProof/>
            <w:webHidden/>
          </w:rPr>
          <w:fldChar w:fldCharType="separate"/>
        </w:r>
        <w:r w:rsidR="008C4E4A">
          <w:rPr>
            <w:noProof/>
            <w:webHidden/>
          </w:rPr>
          <w:t>31</w:t>
        </w:r>
        <w:r>
          <w:rPr>
            <w:noProof/>
            <w:webHidden/>
          </w:rPr>
          <w:fldChar w:fldCharType="end"/>
        </w:r>
      </w:hyperlink>
    </w:p>
    <w:p w14:paraId="36E2E25A" w14:textId="2841A6BA" w:rsidR="00A92A5F" w:rsidRPr="00203ADE" w:rsidRDefault="00A92A5F">
      <w:pPr>
        <w:pStyle w:val="32"/>
        <w:tabs>
          <w:tab w:val="right" w:leader="dot" w:pos="9345"/>
        </w:tabs>
        <w:rPr>
          <w:rFonts w:ascii="Calibri" w:hAnsi="Calibri"/>
          <w:noProof/>
          <w:sz w:val="22"/>
        </w:rPr>
      </w:pPr>
      <w:hyperlink w:anchor="_Toc36095116" w:history="1">
        <w:r w:rsidRPr="00D940FC">
          <w:rPr>
            <w:rStyle w:val="a9"/>
            <w:noProof/>
          </w:rPr>
          <w:t>ТАСС; 2020.24.03; РОССИЙСКИЕ АВИАКОМПАНИИ ОТПРАВЯТ ЧАРТЕРНЫЕ РЕЙСЫ ЗА РОССИЯНАМИ И БЕЛОРУСАМИ В ИНДИИ</w:t>
        </w:r>
        <w:r>
          <w:rPr>
            <w:noProof/>
            <w:webHidden/>
          </w:rPr>
          <w:tab/>
        </w:r>
        <w:r>
          <w:rPr>
            <w:noProof/>
            <w:webHidden/>
          </w:rPr>
          <w:fldChar w:fldCharType="begin"/>
        </w:r>
        <w:r>
          <w:rPr>
            <w:noProof/>
            <w:webHidden/>
          </w:rPr>
          <w:instrText xml:space="preserve"> PAGEREF _Toc36095116 \h </w:instrText>
        </w:r>
        <w:r>
          <w:rPr>
            <w:noProof/>
            <w:webHidden/>
          </w:rPr>
        </w:r>
        <w:r>
          <w:rPr>
            <w:noProof/>
            <w:webHidden/>
          </w:rPr>
          <w:fldChar w:fldCharType="separate"/>
        </w:r>
        <w:r w:rsidR="008C4E4A">
          <w:rPr>
            <w:noProof/>
            <w:webHidden/>
          </w:rPr>
          <w:t>32</w:t>
        </w:r>
        <w:r>
          <w:rPr>
            <w:noProof/>
            <w:webHidden/>
          </w:rPr>
          <w:fldChar w:fldCharType="end"/>
        </w:r>
      </w:hyperlink>
    </w:p>
    <w:p w14:paraId="39125E67" w14:textId="6F26F374" w:rsidR="00A92A5F" w:rsidRPr="00203ADE" w:rsidRDefault="00A92A5F">
      <w:pPr>
        <w:pStyle w:val="32"/>
        <w:tabs>
          <w:tab w:val="right" w:leader="dot" w:pos="9345"/>
        </w:tabs>
        <w:rPr>
          <w:rFonts w:ascii="Calibri" w:hAnsi="Calibri"/>
          <w:noProof/>
          <w:sz w:val="22"/>
        </w:rPr>
      </w:pPr>
      <w:hyperlink w:anchor="_Toc36095117" w:history="1">
        <w:r w:rsidRPr="00D940FC">
          <w:rPr>
            <w:rStyle w:val="a9"/>
            <w:noProof/>
          </w:rPr>
          <w:t>ИНТЕРФАКС; 2020.25.03; «АЭРОФЛОТ» ВЫВЕЗЕТ РОССИЙСКИХ ТУРИСТОВ ИЗ ИНДИИ 25 МАРТА</w:t>
        </w:r>
        <w:r>
          <w:rPr>
            <w:noProof/>
            <w:webHidden/>
          </w:rPr>
          <w:tab/>
        </w:r>
        <w:r>
          <w:rPr>
            <w:noProof/>
            <w:webHidden/>
          </w:rPr>
          <w:fldChar w:fldCharType="begin"/>
        </w:r>
        <w:r>
          <w:rPr>
            <w:noProof/>
            <w:webHidden/>
          </w:rPr>
          <w:instrText xml:space="preserve"> PAGEREF _Toc36095117 \h </w:instrText>
        </w:r>
        <w:r>
          <w:rPr>
            <w:noProof/>
            <w:webHidden/>
          </w:rPr>
        </w:r>
        <w:r>
          <w:rPr>
            <w:noProof/>
            <w:webHidden/>
          </w:rPr>
          <w:fldChar w:fldCharType="separate"/>
        </w:r>
        <w:r w:rsidR="008C4E4A">
          <w:rPr>
            <w:noProof/>
            <w:webHidden/>
          </w:rPr>
          <w:t>33</w:t>
        </w:r>
        <w:r>
          <w:rPr>
            <w:noProof/>
            <w:webHidden/>
          </w:rPr>
          <w:fldChar w:fldCharType="end"/>
        </w:r>
      </w:hyperlink>
    </w:p>
    <w:p w14:paraId="10BC68BE" w14:textId="4C57DEF5" w:rsidR="00A92A5F" w:rsidRPr="00203ADE" w:rsidRDefault="00A92A5F">
      <w:pPr>
        <w:pStyle w:val="32"/>
        <w:tabs>
          <w:tab w:val="right" w:leader="dot" w:pos="9345"/>
        </w:tabs>
        <w:rPr>
          <w:rFonts w:ascii="Calibri" w:hAnsi="Calibri"/>
          <w:noProof/>
          <w:sz w:val="22"/>
        </w:rPr>
      </w:pPr>
      <w:hyperlink w:anchor="_Toc36095118" w:history="1">
        <w:r w:rsidRPr="00D940FC">
          <w:rPr>
            <w:rStyle w:val="a9"/>
            <w:noProof/>
          </w:rPr>
          <w:t>ИНТЕРФАКС; 2020.25.03; КОНСУЛЬСТВО РФ В НЬЮ-ЙОРКЕ ПРЕДУПРЕЖДАЕТ ОБ УГРОЗЕ ЗАКРЫТИЯ ВОЗДУШНОГО ПРОСТРАНСТВА США ИЗ-ЗА КОРОНАВИРУСА</w:t>
        </w:r>
        <w:r>
          <w:rPr>
            <w:noProof/>
            <w:webHidden/>
          </w:rPr>
          <w:tab/>
        </w:r>
        <w:r>
          <w:rPr>
            <w:noProof/>
            <w:webHidden/>
          </w:rPr>
          <w:fldChar w:fldCharType="begin"/>
        </w:r>
        <w:r>
          <w:rPr>
            <w:noProof/>
            <w:webHidden/>
          </w:rPr>
          <w:instrText xml:space="preserve"> PAGEREF _Toc36095118 \h </w:instrText>
        </w:r>
        <w:r>
          <w:rPr>
            <w:noProof/>
            <w:webHidden/>
          </w:rPr>
        </w:r>
        <w:r>
          <w:rPr>
            <w:noProof/>
            <w:webHidden/>
          </w:rPr>
          <w:fldChar w:fldCharType="separate"/>
        </w:r>
        <w:r w:rsidR="008C4E4A">
          <w:rPr>
            <w:noProof/>
            <w:webHidden/>
          </w:rPr>
          <w:t>33</w:t>
        </w:r>
        <w:r>
          <w:rPr>
            <w:noProof/>
            <w:webHidden/>
          </w:rPr>
          <w:fldChar w:fldCharType="end"/>
        </w:r>
      </w:hyperlink>
    </w:p>
    <w:p w14:paraId="270AF3E7" w14:textId="47DC8060" w:rsidR="00A92A5F" w:rsidRPr="00203ADE" w:rsidRDefault="00A92A5F">
      <w:pPr>
        <w:pStyle w:val="32"/>
        <w:tabs>
          <w:tab w:val="right" w:leader="dot" w:pos="9345"/>
        </w:tabs>
        <w:rPr>
          <w:rFonts w:ascii="Calibri" w:hAnsi="Calibri"/>
          <w:noProof/>
          <w:sz w:val="22"/>
        </w:rPr>
      </w:pPr>
      <w:hyperlink w:anchor="_Toc36095119" w:history="1">
        <w:r w:rsidRPr="00D940FC">
          <w:rPr>
            <w:rStyle w:val="a9"/>
            <w:noProof/>
          </w:rPr>
          <w:t>ТАСС; 2020.24.03; «АЭРОФЛОТ» ЭВАКУИРОВАЛ ИЗ УЗБЕКИСТАНА В МОСКВУ ЕЩЕ 322 РОССИЯНИНА</w:t>
        </w:r>
        <w:r>
          <w:rPr>
            <w:noProof/>
            <w:webHidden/>
          </w:rPr>
          <w:tab/>
        </w:r>
        <w:r>
          <w:rPr>
            <w:noProof/>
            <w:webHidden/>
          </w:rPr>
          <w:fldChar w:fldCharType="begin"/>
        </w:r>
        <w:r>
          <w:rPr>
            <w:noProof/>
            <w:webHidden/>
          </w:rPr>
          <w:instrText xml:space="preserve"> PAGEREF _Toc36095119 \h </w:instrText>
        </w:r>
        <w:r>
          <w:rPr>
            <w:noProof/>
            <w:webHidden/>
          </w:rPr>
        </w:r>
        <w:r>
          <w:rPr>
            <w:noProof/>
            <w:webHidden/>
          </w:rPr>
          <w:fldChar w:fldCharType="separate"/>
        </w:r>
        <w:r w:rsidR="008C4E4A">
          <w:rPr>
            <w:noProof/>
            <w:webHidden/>
          </w:rPr>
          <w:t>33</w:t>
        </w:r>
        <w:r>
          <w:rPr>
            <w:noProof/>
            <w:webHidden/>
          </w:rPr>
          <w:fldChar w:fldCharType="end"/>
        </w:r>
      </w:hyperlink>
    </w:p>
    <w:p w14:paraId="6A3BA534" w14:textId="365BE13B" w:rsidR="00A92A5F" w:rsidRPr="00203ADE" w:rsidRDefault="00A92A5F">
      <w:pPr>
        <w:pStyle w:val="32"/>
        <w:tabs>
          <w:tab w:val="right" w:leader="dot" w:pos="9345"/>
        </w:tabs>
        <w:rPr>
          <w:rFonts w:ascii="Calibri" w:hAnsi="Calibri"/>
          <w:noProof/>
          <w:sz w:val="22"/>
        </w:rPr>
      </w:pPr>
      <w:hyperlink w:anchor="_Toc36095120" w:history="1">
        <w:r w:rsidRPr="00D940FC">
          <w:rPr>
            <w:rStyle w:val="a9"/>
            <w:noProof/>
          </w:rPr>
          <w:t>ТАСС; 2020.24.03; РОССИЯНЕ СМОГУТ УЛЕТЕТЬ ДОМОЙ ИЗ ЕГИПТА РЕЙСАМИ «БЕЛАВИА» С 26 МАРТА</w:t>
        </w:r>
        <w:r>
          <w:rPr>
            <w:noProof/>
            <w:webHidden/>
          </w:rPr>
          <w:tab/>
        </w:r>
        <w:r>
          <w:rPr>
            <w:noProof/>
            <w:webHidden/>
          </w:rPr>
          <w:fldChar w:fldCharType="begin"/>
        </w:r>
        <w:r>
          <w:rPr>
            <w:noProof/>
            <w:webHidden/>
          </w:rPr>
          <w:instrText xml:space="preserve"> PAGEREF _Toc36095120 \h </w:instrText>
        </w:r>
        <w:r>
          <w:rPr>
            <w:noProof/>
            <w:webHidden/>
          </w:rPr>
        </w:r>
        <w:r>
          <w:rPr>
            <w:noProof/>
            <w:webHidden/>
          </w:rPr>
          <w:fldChar w:fldCharType="separate"/>
        </w:r>
        <w:r w:rsidR="008C4E4A">
          <w:rPr>
            <w:noProof/>
            <w:webHidden/>
          </w:rPr>
          <w:t>34</w:t>
        </w:r>
        <w:r>
          <w:rPr>
            <w:noProof/>
            <w:webHidden/>
          </w:rPr>
          <w:fldChar w:fldCharType="end"/>
        </w:r>
      </w:hyperlink>
    </w:p>
    <w:p w14:paraId="0D3DB640" w14:textId="0A12610A" w:rsidR="00A92A5F" w:rsidRPr="00203ADE" w:rsidRDefault="00A92A5F">
      <w:pPr>
        <w:pStyle w:val="32"/>
        <w:tabs>
          <w:tab w:val="right" w:leader="dot" w:pos="9345"/>
        </w:tabs>
        <w:rPr>
          <w:rFonts w:ascii="Calibri" w:hAnsi="Calibri"/>
          <w:noProof/>
          <w:sz w:val="22"/>
        </w:rPr>
      </w:pPr>
      <w:hyperlink w:anchor="_Toc36095121" w:history="1">
        <w:r w:rsidRPr="00D940FC">
          <w:rPr>
            <w:rStyle w:val="a9"/>
            <w:noProof/>
          </w:rPr>
          <w:t>ТАСС; 2020.24.03; ЧАРТЕРНЫЙ РЕЙС, КОТОРЫМ РОССИЯНЕ СМОГУТ ВЫЛЕТЕТЬ ИЗ ТУРКМЕНИИ, ЗАПЛАНИРОВАН НА 28 МАРТА</w:t>
        </w:r>
        <w:r>
          <w:rPr>
            <w:noProof/>
            <w:webHidden/>
          </w:rPr>
          <w:tab/>
        </w:r>
        <w:r>
          <w:rPr>
            <w:noProof/>
            <w:webHidden/>
          </w:rPr>
          <w:fldChar w:fldCharType="begin"/>
        </w:r>
        <w:r>
          <w:rPr>
            <w:noProof/>
            <w:webHidden/>
          </w:rPr>
          <w:instrText xml:space="preserve"> PAGEREF _Toc36095121 \h </w:instrText>
        </w:r>
        <w:r>
          <w:rPr>
            <w:noProof/>
            <w:webHidden/>
          </w:rPr>
        </w:r>
        <w:r>
          <w:rPr>
            <w:noProof/>
            <w:webHidden/>
          </w:rPr>
          <w:fldChar w:fldCharType="separate"/>
        </w:r>
        <w:r w:rsidR="008C4E4A">
          <w:rPr>
            <w:noProof/>
            <w:webHidden/>
          </w:rPr>
          <w:t>34</w:t>
        </w:r>
        <w:r>
          <w:rPr>
            <w:noProof/>
            <w:webHidden/>
          </w:rPr>
          <w:fldChar w:fldCharType="end"/>
        </w:r>
      </w:hyperlink>
    </w:p>
    <w:p w14:paraId="1385807B" w14:textId="64F626E9" w:rsidR="00A92A5F" w:rsidRPr="00203ADE" w:rsidRDefault="00A92A5F">
      <w:pPr>
        <w:pStyle w:val="32"/>
        <w:tabs>
          <w:tab w:val="right" w:leader="dot" w:pos="9345"/>
        </w:tabs>
        <w:rPr>
          <w:rFonts w:ascii="Calibri" w:hAnsi="Calibri"/>
          <w:noProof/>
          <w:sz w:val="22"/>
        </w:rPr>
      </w:pPr>
      <w:hyperlink w:anchor="_Toc36095122" w:history="1">
        <w:r w:rsidRPr="00D940FC">
          <w:rPr>
            <w:rStyle w:val="a9"/>
            <w:noProof/>
          </w:rPr>
          <w:t>ТАСС; 2020.24.03; ПОРЯДКА 2 ТЫС. РОССИЯН НЕ МОГУТ ВЕРНУТЬСЯ ДОМОЙ ИЗ ДУБАЯ</w:t>
        </w:r>
        <w:r>
          <w:rPr>
            <w:noProof/>
            <w:webHidden/>
          </w:rPr>
          <w:tab/>
        </w:r>
        <w:r>
          <w:rPr>
            <w:noProof/>
            <w:webHidden/>
          </w:rPr>
          <w:fldChar w:fldCharType="begin"/>
        </w:r>
        <w:r>
          <w:rPr>
            <w:noProof/>
            <w:webHidden/>
          </w:rPr>
          <w:instrText xml:space="preserve"> PAGEREF _Toc36095122 \h </w:instrText>
        </w:r>
        <w:r>
          <w:rPr>
            <w:noProof/>
            <w:webHidden/>
          </w:rPr>
        </w:r>
        <w:r>
          <w:rPr>
            <w:noProof/>
            <w:webHidden/>
          </w:rPr>
          <w:fldChar w:fldCharType="separate"/>
        </w:r>
        <w:r w:rsidR="008C4E4A">
          <w:rPr>
            <w:noProof/>
            <w:webHidden/>
          </w:rPr>
          <w:t>34</w:t>
        </w:r>
        <w:r>
          <w:rPr>
            <w:noProof/>
            <w:webHidden/>
          </w:rPr>
          <w:fldChar w:fldCharType="end"/>
        </w:r>
      </w:hyperlink>
    </w:p>
    <w:p w14:paraId="039EB040" w14:textId="6D53602A" w:rsidR="00A92A5F" w:rsidRPr="00203ADE" w:rsidRDefault="00A92A5F">
      <w:pPr>
        <w:pStyle w:val="32"/>
        <w:tabs>
          <w:tab w:val="right" w:leader="dot" w:pos="9345"/>
        </w:tabs>
        <w:rPr>
          <w:rFonts w:ascii="Calibri" w:hAnsi="Calibri"/>
          <w:noProof/>
          <w:sz w:val="22"/>
        </w:rPr>
      </w:pPr>
      <w:hyperlink w:anchor="_Toc36095123" w:history="1">
        <w:r w:rsidRPr="00D940FC">
          <w:rPr>
            <w:rStyle w:val="a9"/>
            <w:noProof/>
          </w:rPr>
          <w:t>РИА НОВОСТИ; 2020.24.03; БОЛЕЕ 50 РОССИЯН ПОДТВЕРДИЛИ, ЧТО ИМ НЕОБХОДИМА ЭВАКУАЦИЯ ИЗ ЧИЛИ</w:t>
        </w:r>
        <w:r>
          <w:rPr>
            <w:noProof/>
            <w:webHidden/>
          </w:rPr>
          <w:tab/>
        </w:r>
        <w:r>
          <w:rPr>
            <w:noProof/>
            <w:webHidden/>
          </w:rPr>
          <w:fldChar w:fldCharType="begin"/>
        </w:r>
        <w:r>
          <w:rPr>
            <w:noProof/>
            <w:webHidden/>
          </w:rPr>
          <w:instrText xml:space="preserve"> PAGEREF _Toc36095123 \h </w:instrText>
        </w:r>
        <w:r>
          <w:rPr>
            <w:noProof/>
            <w:webHidden/>
          </w:rPr>
        </w:r>
        <w:r>
          <w:rPr>
            <w:noProof/>
            <w:webHidden/>
          </w:rPr>
          <w:fldChar w:fldCharType="separate"/>
        </w:r>
        <w:r w:rsidR="008C4E4A">
          <w:rPr>
            <w:noProof/>
            <w:webHidden/>
          </w:rPr>
          <w:t>35</w:t>
        </w:r>
        <w:r>
          <w:rPr>
            <w:noProof/>
            <w:webHidden/>
          </w:rPr>
          <w:fldChar w:fldCharType="end"/>
        </w:r>
      </w:hyperlink>
    </w:p>
    <w:p w14:paraId="79DC3840" w14:textId="4E38120D" w:rsidR="00A92A5F" w:rsidRPr="00203ADE" w:rsidRDefault="00A92A5F">
      <w:pPr>
        <w:pStyle w:val="32"/>
        <w:tabs>
          <w:tab w:val="right" w:leader="dot" w:pos="9345"/>
        </w:tabs>
        <w:rPr>
          <w:rFonts w:ascii="Calibri" w:hAnsi="Calibri"/>
          <w:noProof/>
          <w:sz w:val="22"/>
        </w:rPr>
      </w:pPr>
      <w:hyperlink w:anchor="_Toc36095124" w:history="1">
        <w:r w:rsidRPr="00D940FC">
          <w:rPr>
            <w:rStyle w:val="a9"/>
            <w:noProof/>
          </w:rPr>
          <w:t>РИА НОВОСТИ; 2020.24.03; ДЕСЯТКИ РОССИЙСКИХ ТУРИСТОВ НЕ МОГУТ ВЫЛЕТЕТЬ С СЕЙШЕЛЬСКИХ ОСТРОВОВ</w:t>
        </w:r>
        <w:r>
          <w:rPr>
            <w:noProof/>
            <w:webHidden/>
          </w:rPr>
          <w:tab/>
        </w:r>
        <w:r>
          <w:rPr>
            <w:noProof/>
            <w:webHidden/>
          </w:rPr>
          <w:fldChar w:fldCharType="begin"/>
        </w:r>
        <w:r>
          <w:rPr>
            <w:noProof/>
            <w:webHidden/>
          </w:rPr>
          <w:instrText xml:space="preserve"> PAGEREF _Toc36095124 \h </w:instrText>
        </w:r>
        <w:r>
          <w:rPr>
            <w:noProof/>
            <w:webHidden/>
          </w:rPr>
        </w:r>
        <w:r>
          <w:rPr>
            <w:noProof/>
            <w:webHidden/>
          </w:rPr>
          <w:fldChar w:fldCharType="separate"/>
        </w:r>
        <w:r w:rsidR="008C4E4A">
          <w:rPr>
            <w:noProof/>
            <w:webHidden/>
          </w:rPr>
          <w:t>35</w:t>
        </w:r>
        <w:r>
          <w:rPr>
            <w:noProof/>
            <w:webHidden/>
          </w:rPr>
          <w:fldChar w:fldCharType="end"/>
        </w:r>
      </w:hyperlink>
    </w:p>
    <w:p w14:paraId="1066E783" w14:textId="5F797FB7" w:rsidR="00A92A5F" w:rsidRPr="00203ADE" w:rsidRDefault="00A92A5F">
      <w:pPr>
        <w:pStyle w:val="32"/>
        <w:tabs>
          <w:tab w:val="right" w:leader="dot" w:pos="9345"/>
        </w:tabs>
        <w:rPr>
          <w:rFonts w:ascii="Calibri" w:hAnsi="Calibri"/>
          <w:noProof/>
          <w:sz w:val="22"/>
        </w:rPr>
      </w:pPr>
      <w:hyperlink w:anchor="_Toc36095125" w:history="1">
        <w:r w:rsidRPr="00D940FC">
          <w:rPr>
            <w:rStyle w:val="a9"/>
            <w:noProof/>
          </w:rPr>
          <w:t>ИНТЕРФАКС; 2020.24.03; РОССИЙСКИЕ ТУРОПЕРАТОРЫ ВЫВЕЗУТ СВОИХ КЛИЕНТОВ ИЗ ТАИЛАНДА ДО КОНЦА МАРТА</w:t>
        </w:r>
        <w:r>
          <w:rPr>
            <w:noProof/>
            <w:webHidden/>
          </w:rPr>
          <w:tab/>
        </w:r>
        <w:r>
          <w:rPr>
            <w:noProof/>
            <w:webHidden/>
          </w:rPr>
          <w:fldChar w:fldCharType="begin"/>
        </w:r>
        <w:r>
          <w:rPr>
            <w:noProof/>
            <w:webHidden/>
          </w:rPr>
          <w:instrText xml:space="preserve"> PAGEREF _Toc36095125 \h </w:instrText>
        </w:r>
        <w:r>
          <w:rPr>
            <w:noProof/>
            <w:webHidden/>
          </w:rPr>
        </w:r>
        <w:r>
          <w:rPr>
            <w:noProof/>
            <w:webHidden/>
          </w:rPr>
          <w:fldChar w:fldCharType="separate"/>
        </w:r>
        <w:r w:rsidR="008C4E4A">
          <w:rPr>
            <w:noProof/>
            <w:webHidden/>
          </w:rPr>
          <w:t>36</w:t>
        </w:r>
        <w:r>
          <w:rPr>
            <w:noProof/>
            <w:webHidden/>
          </w:rPr>
          <w:fldChar w:fldCharType="end"/>
        </w:r>
      </w:hyperlink>
    </w:p>
    <w:p w14:paraId="56CC5498" w14:textId="5FD2C31A" w:rsidR="00A92A5F" w:rsidRPr="00203ADE" w:rsidRDefault="00A92A5F">
      <w:pPr>
        <w:pStyle w:val="32"/>
        <w:tabs>
          <w:tab w:val="right" w:leader="dot" w:pos="9345"/>
        </w:tabs>
        <w:rPr>
          <w:rFonts w:ascii="Calibri" w:hAnsi="Calibri"/>
          <w:noProof/>
          <w:sz w:val="22"/>
        </w:rPr>
      </w:pPr>
      <w:hyperlink w:anchor="_Toc36095126" w:history="1">
        <w:r w:rsidRPr="00D940FC">
          <w:rPr>
            <w:rStyle w:val="a9"/>
            <w:noProof/>
          </w:rPr>
          <w:t>РИА НОВОСТИ; 2020.24.03; ПОСОЛЬСТВО ОЦЕНИЛО СИТУАЦИЮ С ЭВАКУАЦИЕЙ РОССИЯН ИЗ ТАИЛАНДА</w:t>
        </w:r>
        <w:r>
          <w:rPr>
            <w:noProof/>
            <w:webHidden/>
          </w:rPr>
          <w:tab/>
        </w:r>
        <w:r>
          <w:rPr>
            <w:noProof/>
            <w:webHidden/>
          </w:rPr>
          <w:fldChar w:fldCharType="begin"/>
        </w:r>
        <w:r>
          <w:rPr>
            <w:noProof/>
            <w:webHidden/>
          </w:rPr>
          <w:instrText xml:space="preserve"> PAGEREF _Toc36095126 \h </w:instrText>
        </w:r>
        <w:r>
          <w:rPr>
            <w:noProof/>
            <w:webHidden/>
          </w:rPr>
        </w:r>
        <w:r>
          <w:rPr>
            <w:noProof/>
            <w:webHidden/>
          </w:rPr>
          <w:fldChar w:fldCharType="separate"/>
        </w:r>
        <w:r w:rsidR="008C4E4A">
          <w:rPr>
            <w:noProof/>
            <w:webHidden/>
          </w:rPr>
          <w:t>36</w:t>
        </w:r>
        <w:r>
          <w:rPr>
            <w:noProof/>
            <w:webHidden/>
          </w:rPr>
          <w:fldChar w:fldCharType="end"/>
        </w:r>
      </w:hyperlink>
    </w:p>
    <w:p w14:paraId="77D63A69" w14:textId="4371783B" w:rsidR="00A92A5F" w:rsidRPr="00203ADE" w:rsidRDefault="00A92A5F">
      <w:pPr>
        <w:pStyle w:val="32"/>
        <w:tabs>
          <w:tab w:val="right" w:leader="dot" w:pos="9345"/>
        </w:tabs>
        <w:rPr>
          <w:rFonts w:ascii="Calibri" w:hAnsi="Calibri"/>
          <w:noProof/>
          <w:sz w:val="22"/>
        </w:rPr>
      </w:pPr>
      <w:hyperlink w:anchor="_Toc36095127" w:history="1">
        <w:r w:rsidRPr="00D940FC">
          <w:rPr>
            <w:rStyle w:val="a9"/>
            <w:noProof/>
          </w:rPr>
          <w:t>ИНТЕРФАКС; 2020.24.03; ИЗ ДУШАНБЕ В МОСКВУ УЛЕТЕЛИ ЕЩЕ 189 РОССИЯН</w:t>
        </w:r>
        <w:r>
          <w:rPr>
            <w:noProof/>
            <w:webHidden/>
          </w:rPr>
          <w:tab/>
        </w:r>
        <w:r>
          <w:rPr>
            <w:noProof/>
            <w:webHidden/>
          </w:rPr>
          <w:fldChar w:fldCharType="begin"/>
        </w:r>
        <w:r>
          <w:rPr>
            <w:noProof/>
            <w:webHidden/>
          </w:rPr>
          <w:instrText xml:space="preserve"> PAGEREF _Toc36095127 \h </w:instrText>
        </w:r>
        <w:r>
          <w:rPr>
            <w:noProof/>
            <w:webHidden/>
          </w:rPr>
        </w:r>
        <w:r>
          <w:rPr>
            <w:noProof/>
            <w:webHidden/>
          </w:rPr>
          <w:fldChar w:fldCharType="separate"/>
        </w:r>
        <w:r w:rsidR="008C4E4A">
          <w:rPr>
            <w:noProof/>
            <w:webHidden/>
          </w:rPr>
          <w:t>37</w:t>
        </w:r>
        <w:r>
          <w:rPr>
            <w:noProof/>
            <w:webHidden/>
          </w:rPr>
          <w:fldChar w:fldCharType="end"/>
        </w:r>
      </w:hyperlink>
    </w:p>
    <w:p w14:paraId="708BBD43" w14:textId="6AC001AE" w:rsidR="00A92A5F" w:rsidRPr="00203ADE" w:rsidRDefault="00A92A5F">
      <w:pPr>
        <w:pStyle w:val="32"/>
        <w:tabs>
          <w:tab w:val="right" w:leader="dot" w:pos="9345"/>
        </w:tabs>
        <w:rPr>
          <w:rFonts w:ascii="Calibri" w:hAnsi="Calibri"/>
          <w:noProof/>
          <w:sz w:val="22"/>
        </w:rPr>
      </w:pPr>
      <w:hyperlink w:anchor="_Toc36095128" w:history="1">
        <w:r w:rsidRPr="00D940FC">
          <w:rPr>
            <w:rStyle w:val="a9"/>
            <w:noProof/>
          </w:rPr>
          <w:t>ИНТЕРФАКС; 2020.24.03; ЕЩЕ 68 КАЗАХСТАНЦЕВ ЖДУТ ОТПРАВКИ ДОМОЙ В МОСКОВСКИХ АЭРОПОРТАХ - ПОСОЛЬСТВО</w:t>
        </w:r>
        <w:r>
          <w:rPr>
            <w:noProof/>
            <w:webHidden/>
          </w:rPr>
          <w:tab/>
        </w:r>
        <w:r>
          <w:rPr>
            <w:noProof/>
            <w:webHidden/>
          </w:rPr>
          <w:fldChar w:fldCharType="begin"/>
        </w:r>
        <w:r>
          <w:rPr>
            <w:noProof/>
            <w:webHidden/>
          </w:rPr>
          <w:instrText xml:space="preserve"> PAGEREF _Toc36095128 \h </w:instrText>
        </w:r>
        <w:r>
          <w:rPr>
            <w:noProof/>
            <w:webHidden/>
          </w:rPr>
        </w:r>
        <w:r>
          <w:rPr>
            <w:noProof/>
            <w:webHidden/>
          </w:rPr>
          <w:fldChar w:fldCharType="separate"/>
        </w:r>
        <w:r w:rsidR="008C4E4A">
          <w:rPr>
            <w:noProof/>
            <w:webHidden/>
          </w:rPr>
          <w:t>37</w:t>
        </w:r>
        <w:r>
          <w:rPr>
            <w:noProof/>
            <w:webHidden/>
          </w:rPr>
          <w:fldChar w:fldCharType="end"/>
        </w:r>
      </w:hyperlink>
    </w:p>
    <w:p w14:paraId="3BE89B91" w14:textId="116B548D" w:rsidR="00A92A5F" w:rsidRPr="00203ADE" w:rsidRDefault="00A92A5F">
      <w:pPr>
        <w:pStyle w:val="32"/>
        <w:tabs>
          <w:tab w:val="right" w:leader="dot" w:pos="9345"/>
        </w:tabs>
        <w:rPr>
          <w:rFonts w:ascii="Calibri" w:hAnsi="Calibri"/>
          <w:noProof/>
          <w:sz w:val="22"/>
        </w:rPr>
      </w:pPr>
      <w:hyperlink w:anchor="_Toc36095129" w:history="1">
        <w:r w:rsidRPr="00D940FC">
          <w:rPr>
            <w:rStyle w:val="a9"/>
            <w:noProof/>
          </w:rPr>
          <w:t>ТАСС; 2020.24.03; В МИНСК ДОСТАВИЛИ ЕЩЕ 70 ТУРИСТОВ, ЗАСТРЯВШИХ ВО ВНУКОВО</w:t>
        </w:r>
        <w:r>
          <w:rPr>
            <w:noProof/>
            <w:webHidden/>
          </w:rPr>
          <w:tab/>
        </w:r>
        <w:r>
          <w:rPr>
            <w:noProof/>
            <w:webHidden/>
          </w:rPr>
          <w:fldChar w:fldCharType="begin"/>
        </w:r>
        <w:r>
          <w:rPr>
            <w:noProof/>
            <w:webHidden/>
          </w:rPr>
          <w:instrText xml:space="preserve"> PAGEREF _Toc36095129 \h </w:instrText>
        </w:r>
        <w:r>
          <w:rPr>
            <w:noProof/>
            <w:webHidden/>
          </w:rPr>
        </w:r>
        <w:r>
          <w:rPr>
            <w:noProof/>
            <w:webHidden/>
          </w:rPr>
          <w:fldChar w:fldCharType="separate"/>
        </w:r>
        <w:r w:rsidR="008C4E4A">
          <w:rPr>
            <w:noProof/>
            <w:webHidden/>
          </w:rPr>
          <w:t>38</w:t>
        </w:r>
        <w:r>
          <w:rPr>
            <w:noProof/>
            <w:webHidden/>
          </w:rPr>
          <w:fldChar w:fldCharType="end"/>
        </w:r>
      </w:hyperlink>
    </w:p>
    <w:p w14:paraId="65A4D6A0" w14:textId="132411D7" w:rsidR="00A92A5F" w:rsidRPr="00203ADE" w:rsidRDefault="00A92A5F">
      <w:pPr>
        <w:pStyle w:val="32"/>
        <w:tabs>
          <w:tab w:val="right" w:leader="dot" w:pos="9345"/>
        </w:tabs>
        <w:rPr>
          <w:rFonts w:ascii="Calibri" w:hAnsi="Calibri"/>
          <w:noProof/>
          <w:sz w:val="22"/>
        </w:rPr>
      </w:pPr>
      <w:hyperlink w:anchor="_Toc36095130" w:history="1">
        <w:r w:rsidRPr="00D940FC">
          <w:rPr>
            <w:rStyle w:val="a9"/>
            <w:noProof/>
          </w:rPr>
          <w:t>ТАСС; 2020.24.03; ПОСОЛЬСТВО РФ: НЕСКОЛЬКО СОТЕН РОССИЯН СМОГУТ ВЕРНУТЬСЯ С УКРАИНЫ К КОНЦУ НЕДЕЛИ</w:t>
        </w:r>
        <w:r>
          <w:rPr>
            <w:noProof/>
            <w:webHidden/>
          </w:rPr>
          <w:tab/>
        </w:r>
        <w:r>
          <w:rPr>
            <w:noProof/>
            <w:webHidden/>
          </w:rPr>
          <w:fldChar w:fldCharType="begin"/>
        </w:r>
        <w:r>
          <w:rPr>
            <w:noProof/>
            <w:webHidden/>
          </w:rPr>
          <w:instrText xml:space="preserve"> PAGEREF _Toc36095130 \h </w:instrText>
        </w:r>
        <w:r>
          <w:rPr>
            <w:noProof/>
            <w:webHidden/>
          </w:rPr>
        </w:r>
        <w:r>
          <w:rPr>
            <w:noProof/>
            <w:webHidden/>
          </w:rPr>
          <w:fldChar w:fldCharType="separate"/>
        </w:r>
        <w:r w:rsidR="008C4E4A">
          <w:rPr>
            <w:noProof/>
            <w:webHidden/>
          </w:rPr>
          <w:t>38</w:t>
        </w:r>
        <w:r>
          <w:rPr>
            <w:noProof/>
            <w:webHidden/>
          </w:rPr>
          <w:fldChar w:fldCharType="end"/>
        </w:r>
      </w:hyperlink>
    </w:p>
    <w:p w14:paraId="7FCAA6DE" w14:textId="7C012020" w:rsidR="00A92A5F" w:rsidRPr="00203ADE" w:rsidRDefault="00A92A5F">
      <w:pPr>
        <w:pStyle w:val="32"/>
        <w:tabs>
          <w:tab w:val="right" w:leader="dot" w:pos="9345"/>
        </w:tabs>
        <w:rPr>
          <w:rFonts w:ascii="Calibri" w:hAnsi="Calibri"/>
          <w:noProof/>
          <w:sz w:val="22"/>
        </w:rPr>
      </w:pPr>
      <w:hyperlink w:anchor="_Toc36095131" w:history="1">
        <w:r w:rsidRPr="00D940FC">
          <w:rPr>
            <w:rStyle w:val="a9"/>
            <w:noProof/>
          </w:rPr>
          <w:t>ТАСС; 2020.24.03; ФИЛИППИНЫ НЕ БУДУТ ВНОСИТЬ РОССИЯН С ПРОСРОЧЕННЫМИ ВИЗАМИ В ЧЕРНЫЕ СПИСКИ</w:t>
        </w:r>
        <w:r>
          <w:rPr>
            <w:noProof/>
            <w:webHidden/>
          </w:rPr>
          <w:tab/>
        </w:r>
        <w:r>
          <w:rPr>
            <w:noProof/>
            <w:webHidden/>
          </w:rPr>
          <w:fldChar w:fldCharType="begin"/>
        </w:r>
        <w:r>
          <w:rPr>
            <w:noProof/>
            <w:webHidden/>
          </w:rPr>
          <w:instrText xml:space="preserve"> PAGEREF _Toc36095131 \h </w:instrText>
        </w:r>
        <w:r>
          <w:rPr>
            <w:noProof/>
            <w:webHidden/>
          </w:rPr>
        </w:r>
        <w:r>
          <w:rPr>
            <w:noProof/>
            <w:webHidden/>
          </w:rPr>
          <w:fldChar w:fldCharType="separate"/>
        </w:r>
        <w:r w:rsidR="008C4E4A">
          <w:rPr>
            <w:noProof/>
            <w:webHidden/>
          </w:rPr>
          <w:t>39</w:t>
        </w:r>
        <w:r>
          <w:rPr>
            <w:noProof/>
            <w:webHidden/>
          </w:rPr>
          <w:fldChar w:fldCharType="end"/>
        </w:r>
      </w:hyperlink>
    </w:p>
    <w:p w14:paraId="1C707E53" w14:textId="25D47AF0" w:rsidR="00A92A5F" w:rsidRPr="00203ADE" w:rsidRDefault="00A92A5F">
      <w:pPr>
        <w:pStyle w:val="32"/>
        <w:tabs>
          <w:tab w:val="right" w:leader="dot" w:pos="9345"/>
        </w:tabs>
        <w:rPr>
          <w:rFonts w:ascii="Calibri" w:hAnsi="Calibri"/>
          <w:noProof/>
          <w:sz w:val="22"/>
        </w:rPr>
      </w:pPr>
      <w:hyperlink w:anchor="_Toc36095132" w:history="1">
        <w:r w:rsidRPr="00D940FC">
          <w:rPr>
            <w:rStyle w:val="a9"/>
            <w:noProof/>
          </w:rPr>
          <w:t>ТАСС; 2020.24.03; ОКОЛО 7 ТЫСЯЧ РОССИЯН НАХОДЯТСЯ НА КУБЕ ПЕРЕД ЗАКРЫТИЕМ ВЪЕЗДА НА ОСТРОВ</w:t>
        </w:r>
        <w:r>
          <w:rPr>
            <w:noProof/>
            <w:webHidden/>
          </w:rPr>
          <w:tab/>
        </w:r>
        <w:r>
          <w:rPr>
            <w:noProof/>
            <w:webHidden/>
          </w:rPr>
          <w:fldChar w:fldCharType="begin"/>
        </w:r>
        <w:r>
          <w:rPr>
            <w:noProof/>
            <w:webHidden/>
          </w:rPr>
          <w:instrText xml:space="preserve"> PAGEREF _Toc36095132 \h </w:instrText>
        </w:r>
        <w:r>
          <w:rPr>
            <w:noProof/>
            <w:webHidden/>
          </w:rPr>
        </w:r>
        <w:r>
          <w:rPr>
            <w:noProof/>
            <w:webHidden/>
          </w:rPr>
          <w:fldChar w:fldCharType="separate"/>
        </w:r>
        <w:r w:rsidR="008C4E4A">
          <w:rPr>
            <w:noProof/>
            <w:webHidden/>
          </w:rPr>
          <w:t>39</w:t>
        </w:r>
        <w:r>
          <w:rPr>
            <w:noProof/>
            <w:webHidden/>
          </w:rPr>
          <w:fldChar w:fldCharType="end"/>
        </w:r>
      </w:hyperlink>
    </w:p>
    <w:p w14:paraId="22AAEA61" w14:textId="4FA4D885" w:rsidR="00A92A5F" w:rsidRPr="00203ADE" w:rsidRDefault="00A92A5F">
      <w:pPr>
        <w:pStyle w:val="32"/>
        <w:tabs>
          <w:tab w:val="right" w:leader="dot" w:pos="9345"/>
        </w:tabs>
        <w:rPr>
          <w:rFonts w:ascii="Calibri" w:hAnsi="Calibri"/>
          <w:noProof/>
          <w:sz w:val="22"/>
        </w:rPr>
      </w:pPr>
      <w:hyperlink w:anchor="_Toc36095133" w:history="1">
        <w:r w:rsidRPr="00D940FC">
          <w:rPr>
            <w:rStyle w:val="a9"/>
            <w:noProof/>
          </w:rPr>
          <w:t>РИА НОВОСТИ; 2020.24.03; ИЗ ГРЕЦИИ НЕ МОГУТ ВЫЕХАТЬ НА РОДИНУ ПОЧТИ 40 РОССИЯН</w:t>
        </w:r>
        <w:r>
          <w:rPr>
            <w:noProof/>
            <w:webHidden/>
          </w:rPr>
          <w:tab/>
        </w:r>
        <w:r>
          <w:rPr>
            <w:noProof/>
            <w:webHidden/>
          </w:rPr>
          <w:fldChar w:fldCharType="begin"/>
        </w:r>
        <w:r>
          <w:rPr>
            <w:noProof/>
            <w:webHidden/>
          </w:rPr>
          <w:instrText xml:space="preserve"> PAGEREF _Toc36095133 \h </w:instrText>
        </w:r>
        <w:r>
          <w:rPr>
            <w:noProof/>
            <w:webHidden/>
          </w:rPr>
        </w:r>
        <w:r>
          <w:rPr>
            <w:noProof/>
            <w:webHidden/>
          </w:rPr>
          <w:fldChar w:fldCharType="separate"/>
        </w:r>
        <w:r w:rsidR="008C4E4A">
          <w:rPr>
            <w:noProof/>
            <w:webHidden/>
          </w:rPr>
          <w:t>40</w:t>
        </w:r>
        <w:r>
          <w:rPr>
            <w:noProof/>
            <w:webHidden/>
          </w:rPr>
          <w:fldChar w:fldCharType="end"/>
        </w:r>
      </w:hyperlink>
    </w:p>
    <w:p w14:paraId="11EE55DF" w14:textId="395FDB62" w:rsidR="00A92A5F" w:rsidRPr="00203ADE" w:rsidRDefault="00A92A5F">
      <w:pPr>
        <w:pStyle w:val="32"/>
        <w:tabs>
          <w:tab w:val="right" w:leader="dot" w:pos="9345"/>
        </w:tabs>
        <w:rPr>
          <w:rFonts w:ascii="Calibri" w:hAnsi="Calibri"/>
          <w:noProof/>
          <w:sz w:val="22"/>
        </w:rPr>
      </w:pPr>
      <w:hyperlink w:anchor="_Toc36095134" w:history="1">
        <w:r w:rsidRPr="00D940FC">
          <w:rPr>
            <w:rStyle w:val="a9"/>
            <w:noProof/>
          </w:rPr>
          <w:t>ТАСС; 2020.24.03; CРОК СЛУЖБЫ БОРТОВЫХ УСТРОЙСТВ СИСТЕМЫ «ПЛАТОН» УВЕЛИЧЕН ДО 90 ДНЕЙ</w:t>
        </w:r>
        <w:r>
          <w:rPr>
            <w:noProof/>
            <w:webHidden/>
          </w:rPr>
          <w:tab/>
        </w:r>
        <w:r>
          <w:rPr>
            <w:noProof/>
            <w:webHidden/>
          </w:rPr>
          <w:fldChar w:fldCharType="begin"/>
        </w:r>
        <w:r>
          <w:rPr>
            <w:noProof/>
            <w:webHidden/>
          </w:rPr>
          <w:instrText xml:space="preserve"> PAGEREF _Toc36095134 \h </w:instrText>
        </w:r>
        <w:r>
          <w:rPr>
            <w:noProof/>
            <w:webHidden/>
          </w:rPr>
        </w:r>
        <w:r>
          <w:rPr>
            <w:noProof/>
            <w:webHidden/>
          </w:rPr>
          <w:fldChar w:fldCharType="separate"/>
        </w:r>
        <w:r w:rsidR="008C4E4A">
          <w:rPr>
            <w:noProof/>
            <w:webHidden/>
          </w:rPr>
          <w:t>40</w:t>
        </w:r>
        <w:r>
          <w:rPr>
            <w:noProof/>
            <w:webHidden/>
          </w:rPr>
          <w:fldChar w:fldCharType="end"/>
        </w:r>
      </w:hyperlink>
    </w:p>
    <w:p w14:paraId="7F60FC30" w14:textId="3EA34408" w:rsidR="00A92A5F" w:rsidRPr="00203ADE" w:rsidRDefault="00A92A5F">
      <w:pPr>
        <w:pStyle w:val="32"/>
        <w:tabs>
          <w:tab w:val="right" w:leader="dot" w:pos="9345"/>
        </w:tabs>
        <w:rPr>
          <w:rFonts w:ascii="Calibri" w:hAnsi="Calibri"/>
          <w:noProof/>
          <w:sz w:val="22"/>
        </w:rPr>
      </w:pPr>
      <w:hyperlink w:anchor="_Toc36095135" w:history="1">
        <w:r w:rsidRPr="00D940FC">
          <w:rPr>
            <w:rStyle w:val="a9"/>
            <w:noProof/>
          </w:rPr>
          <w:t>РОССИЙСКАЯ ГАЗЕТА - СТОЛИЧНЫЙ ВЫПУСК; ЕВГЕНИЙ ГАЙВА; 2020.24.03; ПРОДУКТОВЫЙ НАПОР; ВОДИТЕЛЕЙ ФУР НА МЕЖДУНАРОДНЫХ ПЕРЕВОЗКАХ ОСВОБОДИЛИ ОТ КАРАНТИНА</w:t>
        </w:r>
        <w:r>
          <w:rPr>
            <w:noProof/>
            <w:webHidden/>
          </w:rPr>
          <w:tab/>
        </w:r>
        <w:r>
          <w:rPr>
            <w:noProof/>
            <w:webHidden/>
          </w:rPr>
          <w:fldChar w:fldCharType="begin"/>
        </w:r>
        <w:r>
          <w:rPr>
            <w:noProof/>
            <w:webHidden/>
          </w:rPr>
          <w:instrText xml:space="preserve"> PAGEREF _Toc36095135 \h </w:instrText>
        </w:r>
        <w:r>
          <w:rPr>
            <w:noProof/>
            <w:webHidden/>
          </w:rPr>
        </w:r>
        <w:r>
          <w:rPr>
            <w:noProof/>
            <w:webHidden/>
          </w:rPr>
          <w:fldChar w:fldCharType="separate"/>
        </w:r>
        <w:r w:rsidR="008C4E4A">
          <w:rPr>
            <w:noProof/>
            <w:webHidden/>
          </w:rPr>
          <w:t>41</w:t>
        </w:r>
        <w:r>
          <w:rPr>
            <w:noProof/>
            <w:webHidden/>
          </w:rPr>
          <w:fldChar w:fldCharType="end"/>
        </w:r>
      </w:hyperlink>
    </w:p>
    <w:p w14:paraId="46B7B5C6" w14:textId="763CCA67" w:rsidR="00A92A5F" w:rsidRPr="00203ADE" w:rsidRDefault="00A92A5F">
      <w:pPr>
        <w:pStyle w:val="32"/>
        <w:tabs>
          <w:tab w:val="right" w:leader="dot" w:pos="9345"/>
        </w:tabs>
        <w:rPr>
          <w:rFonts w:ascii="Calibri" w:hAnsi="Calibri"/>
          <w:noProof/>
          <w:sz w:val="22"/>
        </w:rPr>
      </w:pPr>
      <w:hyperlink w:anchor="_Toc36095136" w:history="1">
        <w:r w:rsidRPr="00D940FC">
          <w:rPr>
            <w:rStyle w:val="a9"/>
            <w:noProof/>
          </w:rPr>
          <w:t>ИНТЕРФАКС; 2020.24.03; РОСТРАНСНАДЗОР С 25 МАРТА ПРИОСТАНОВИТ ВЕСОВОЙ КОНТРОЛЬ ТРАНСПОРТА С ПРОДОВОЛЬСТВИЕМ И ТОВАРАМИ ПЕРВОЙ НЕОБХОДИМОСТИ</w:t>
        </w:r>
        <w:r>
          <w:rPr>
            <w:noProof/>
            <w:webHidden/>
          </w:rPr>
          <w:tab/>
        </w:r>
        <w:r>
          <w:rPr>
            <w:noProof/>
            <w:webHidden/>
          </w:rPr>
          <w:fldChar w:fldCharType="begin"/>
        </w:r>
        <w:r>
          <w:rPr>
            <w:noProof/>
            <w:webHidden/>
          </w:rPr>
          <w:instrText xml:space="preserve"> PAGEREF _Toc36095136 \h </w:instrText>
        </w:r>
        <w:r>
          <w:rPr>
            <w:noProof/>
            <w:webHidden/>
          </w:rPr>
        </w:r>
        <w:r>
          <w:rPr>
            <w:noProof/>
            <w:webHidden/>
          </w:rPr>
          <w:fldChar w:fldCharType="separate"/>
        </w:r>
        <w:r w:rsidR="008C4E4A">
          <w:rPr>
            <w:noProof/>
            <w:webHidden/>
          </w:rPr>
          <w:t>42</w:t>
        </w:r>
        <w:r>
          <w:rPr>
            <w:noProof/>
            <w:webHidden/>
          </w:rPr>
          <w:fldChar w:fldCharType="end"/>
        </w:r>
      </w:hyperlink>
    </w:p>
    <w:p w14:paraId="10C53BFB" w14:textId="1A0ECFAA" w:rsidR="00A92A5F" w:rsidRPr="00203ADE" w:rsidRDefault="00A92A5F">
      <w:pPr>
        <w:pStyle w:val="32"/>
        <w:tabs>
          <w:tab w:val="right" w:leader="dot" w:pos="9345"/>
        </w:tabs>
        <w:rPr>
          <w:rFonts w:ascii="Calibri" w:hAnsi="Calibri"/>
          <w:noProof/>
          <w:sz w:val="22"/>
        </w:rPr>
      </w:pPr>
      <w:hyperlink w:anchor="_Toc36095137" w:history="1">
        <w:r w:rsidRPr="00D940FC">
          <w:rPr>
            <w:rStyle w:val="a9"/>
            <w:noProof/>
          </w:rPr>
          <w:t>РОССИЙСКАЯ ГАЗЕТА - ФЕДЕРАЛЬНЫЙ ВЫПУСК; УЛЬЯНА ВЫЛЕГЖАНИНА; 2020.24.03; В РЕЙС. ОБЩЕНИЕ ОГРАНИЧЕНО; В ЭКСКЛАВЕ ПРИДУМАЛИ, КАК РЕШИТЬ ПРОБЛЕМУ ДЕФИЦИТА ВОДИТЕЛЕЙ-ДАЛЬНОБОЙЩИКОВ</w:t>
        </w:r>
        <w:r>
          <w:rPr>
            <w:noProof/>
            <w:webHidden/>
          </w:rPr>
          <w:tab/>
        </w:r>
        <w:r>
          <w:rPr>
            <w:noProof/>
            <w:webHidden/>
          </w:rPr>
          <w:fldChar w:fldCharType="begin"/>
        </w:r>
        <w:r>
          <w:rPr>
            <w:noProof/>
            <w:webHidden/>
          </w:rPr>
          <w:instrText xml:space="preserve"> PAGEREF _Toc36095137 \h </w:instrText>
        </w:r>
        <w:r>
          <w:rPr>
            <w:noProof/>
            <w:webHidden/>
          </w:rPr>
        </w:r>
        <w:r>
          <w:rPr>
            <w:noProof/>
            <w:webHidden/>
          </w:rPr>
          <w:fldChar w:fldCharType="separate"/>
        </w:r>
        <w:r w:rsidR="008C4E4A">
          <w:rPr>
            <w:noProof/>
            <w:webHidden/>
          </w:rPr>
          <w:t>42</w:t>
        </w:r>
        <w:r>
          <w:rPr>
            <w:noProof/>
            <w:webHidden/>
          </w:rPr>
          <w:fldChar w:fldCharType="end"/>
        </w:r>
      </w:hyperlink>
    </w:p>
    <w:p w14:paraId="799AD7DC" w14:textId="7CB8DA0E" w:rsidR="00A92A5F" w:rsidRPr="00203ADE" w:rsidRDefault="00A92A5F">
      <w:pPr>
        <w:pStyle w:val="32"/>
        <w:tabs>
          <w:tab w:val="right" w:leader="dot" w:pos="9345"/>
        </w:tabs>
        <w:rPr>
          <w:rFonts w:ascii="Calibri" w:hAnsi="Calibri"/>
          <w:noProof/>
          <w:sz w:val="22"/>
        </w:rPr>
      </w:pPr>
      <w:hyperlink w:anchor="_Toc36095138" w:history="1">
        <w:r w:rsidRPr="00D940FC">
          <w:rPr>
            <w:rStyle w:val="a9"/>
            <w:noProof/>
          </w:rPr>
          <w:t>РОССИЙСКАЯ ГАЗЕТА - ЭКОНОМИКА СЕВЕРО-ЗАПАДА; ЯН ГРИНЕВИЧ; 2020.24.03; МОЙ ДО ДЫР; В ПЕТЕРБУРГЕ ОБЩЕСТВЕННЫЙ ТРАНСПОРТ НАЧАЛИ ДЕЗИНФИЦИРОВАТЬ ЕЖЕДНЕВНО</w:t>
        </w:r>
        <w:r>
          <w:rPr>
            <w:noProof/>
            <w:webHidden/>
          </w:rPr>
          <w:tab/>
        </w:r>
        <w:r>
          <w:rPr>
            <w:noProof/>
            <w:webHidden/>
          </w:rPr>
          <w:fldChar w:fldCharType="begin"/>
        </w:r>
        <w:r>
          <w:rPr>
            <w:noProof/>
            <w:webHidden/>
          </w:rPr>
          <w:instrText xml:space="preserve"> PAGEREF _Toc36095138 \h </w:instrText>
        </w:r>
        <w:r>
          <w:rPr>
            <w:noProof/>
            <w:webHidden/>
          </w:rPr>
        </w:r>
        <w:r>
          <w:rPr>
            <w:noProof/>
            <w:webHidden/>
          </w:rPr>
          <w:fldChar w:fldCharType="separate"/>
        </w:r>
        <w:r w:rsidR="008C4E4A">
          <w:rPr>
            <w:noProof/>
            <w:webHidden/>
          </w:rPr>
          <w:t>43</w:t>
        </w:r>
        <w:r>
          <w:rPr>
            <w:noProof/>
            <w:webHidden/>
          </w:rPr>
          <w:fldChar w:fldCharType="end"/>
        </w:r>
      </w:hyperlink>
    </w:p>
    <w:p w14:paraId="4457FE4B" w14:textId="373460AA" w:rsidR="00A92A5F" w:rsidRPr="00203ADE" w:rsidRDefault="00A92A5F">
      <w:pPr>
        <w:pStyle w:val="32"/>
        <w:tabs>
          <w:tab w:val="right" w:leader="dot" w:pos="9345"/>
        </w:tabs>
        <w:rPr>
          <w:rFonts w:ascii="Calibri" w:hAnsi="Calibri"/>
          <w:noProof/>
          <w:sz w:val="22"/>
        </w:rPr>
      </w:pPr>
      <w:hyperlink w:anchor="_Toc36095139" w:history="1">
        <w:r w:rsidRPr="00D940FC">
          <w:rPr>
            <w:rStyle w:val="a9"/>
            <w:noProof/>
          </w:rPr>
          <w:t>ФЕДЕРАЛПРЕСС; 2020.24.03; ЛОКОТЬ: КОРОНАВИРУС НЕ ПОВЛИЯЕТ НА РАБОТУ НОВОСИБИРСКОГО МЕТРО</w:t>
        </w:r>
        <w:r>
          <w:rPr>
            <w:noProof/>
            <w:webHidden/>
          </w:rPr>
          <w:tab/>
        </w:r>
        <w:r>
          <w:rPr>
            <w:noProof/>
            <w:webHidden/>
          </w:rPr>
          <w:fldChar w:fldCharType="begin"/>
        </w:r>
        <w:r>
          <w:rPr>
            <w:noProof/>
            <w:webHidden/>
          </w:rPr>
          <w:instrText xml:space="preserve"> PAGEREF _Toc36095139 \h </w:instrText>
        </w:r>
        <w:r>
          <w:rPr>
            <w:noProof/>
            <w:webHidden/>
          </w:rPr>
        </w:r>
        <w:r>
          <w:rPr>
            <w:noProof/>
            <w:webHidden/>
          </w:rPr>
          <w:fldChar w:fldCharType="separate"/>
        </w:r>
        <w:r w:rsidR="008C4E4A">
          <w:rPr>
            <w:noProof/>
            <w:webHidden/>
          </w:rPr>
          <w:t>43</w:t>
        </w:r>
        <w:r>
          <w:rPr>
            <w:noProof/>
            <w:webHidden/>
          </w:rPr>
          <w:fldChar w:fldCharType="end"/>
        </w:r>
      </w:hyperlink>
    </w:p>
    <w:p w14:paraId="7EC36852" w14:textId="4BDCE0B1" w:rsidR="00A92A5F" w:rsidRPr="00203ADE" w:rsidRDefault="00A92A5F">
      <w:pPr>
        <w:pStyle w:val="32"/>
        <w:tabs>
          <w:tab w:val="right" w:leader="dot" w:pos="9345"/>
        </w:tabs>
        <w:rPr>
          <w:rFonts w:ascii="Calibri" w:hAnsi="Calibri"/>
          <w:noProof/>
          <w:sz w:val="22"/>
        </w:rPr>
      </w:pPr>
      <w:hyperlink w:anchor="_Toc36095140" w:history="1">
        <w:r w:rsidRPr="00D940FC">
          <w:rPr>
            <w:rStyle w:val="a9"/>
            <w:noProof/>
          </w:rPr>
          <w:t>ВЕЧЕРНИЙ НОВОСИБИРСК; 2020.24.03; НОВОСИБИРЦЫ СТАЛИ РЕЖЕ ЕЗДИТЬ В ТРОЛЛЕЙБУСАХ ИЗ-ЗА КОРОНАВИРУСА</w:t>
        </w:r>
        <w:r>
          <w:rPr>
            <w:noProof/>
            <w:webHidden/>
          </w:rPr>
          <w:tab/>
        </w:r>
        <w:r>
          <w:rPr>
            <w:noProof/>
            <w:webHidden/>
          </w:rPr>
          <w:fldChar w:fldCharType="begin"/>
        </w:r>
        <w:r>
          <w:rPr>
            <w:noProof/>
            <w:webHidden/>
          </w:rPr>
          <w:instrText xml:space="preserve"> PAGEREF _Toc36095140 \h </w:instrText>
        </w:r>
        <w:r>
          <w:rPr>
            <w:noProof/>
            <w:webHidden/>
          </w:rPr>
        </w:r>
        <w:r>
          <w:rPr>
            <w:noProof/>
            <w:webHidden/>
          </w:rPr>
          <w:fldChar w:fldCharType="separate"/>
        </w:r>
        <w:r w:rsidR="008C4E4A">
          <w:rPr>
            <w:noProof/>
            <w:webHidden/>
          </w:rPr>
          <w:t>44</w:t>
        </w:r>
        <w:r>
          <w:rPr>
            <w:noProof/>
            <w:webHidden/>
          </w:rPr>
          <w:fldChar w:fldCharType="end"/>
        </w:r>
      </w:hyperlink>
    </w:p>
    <w:p w14:paraId="29861344" w14:textId="148E1E2E" w:rsidR="00A92A5F" w:rsidRPr="00203ADE" w:rsidRDefault="00A92A5F">
      <w:pPr>
        <w:pStyle w:val="32"/>
        <w:tabs>
          <w:tab w:val="right" w:leader="dot" w:pos="9345"/>
        </w:tabs>
        <w:rPr>
          <w:rFonts w:ascii="Calibri" w:hAnsi="Calibri"/>
          <w:noProof/>
          <w:sz w:val="22"/>
        </w:rPr>
      </w:pPr>
      <w:hyperlink w:anchor="_Toc36095141" w:history="1">
        <w:r w:rsidRPr="00D940FC">
          <w:rPr>
            <w:rStyle w:val="a9"/>
            <w:noProof/>
          </w:rPr>
          <w:t>ВЕСТИ; 2020.24.03; ВИЛЬНЮС ОГРАНИЧИЛ ДВИЖЕНИЕ РОССИЙСКИХ ПОЕЗДОВ ЧЕРЕЗ ТЕРРИТОРИЮ ЛИТВЫ</w:t>
        </w:r>
        <w:r>
          <w:rPr>
            <w:noProof/>
            <w:webHidden/>
          </w:rPr>
          <w:tab/>
        </w:r>
        <w:r>
          <w:rPr>
            <w:noProof/>
            <w:webHidden/>
          </w:rPr>
          <w:fldChar w:fldCharType="begin"/>
        </w:r>
        <w:r>
          <w:rPr>
            <w:noProof/>
            <w:webHidden/>
          </w:rPr>
          <w:instrText xml:space="preserve"> PAGEREF _Toc36095141 \h </w:instrText>
        </w:r>
        <w:r>
          <w:rPr>
            <w:noProof/>
            <w:webHidden/>
          </w:rPr>
        </w:r>
        <w:r>
          <w:rPr>
            <w:noProof/>
            <w:webHidden/>
          </w:rPr>
          <w:fldChar w:fldCharType="separate"/>
        </w:r>
        <w:r w:rsidR="008C4E4A">
          <w:rPr>
            <w:noProof/>
            <w:webHidden/>
          </w:rPr>
          <w:t>44</w:t>
        </w:r>
        <w:r>
          <w:rPr>
            <w:noProof/>
            <w:webHidden/>
          </w:rPr>
          <w:fldChar w:fldCharType="end"/>
        </w:r>
      </w:hyperlink>
    </w:p>
    <w:p w14:paraId="179DECC0" w14:textId="4ED0A2D4" w:rsidR="00A92A5F" w:rsidRPr="00203ADE" w:rsidRDefault="00A92A5F">
      <w:pPr>
        <w:pStyle w:val="32"/>
        <w:tabs>
          <w:tab w:val="right" w:leader="dot" w:pos="9345"/>
        </w:tabs>
        <w:rPr>
          <w:rFonts w:ascii="Calibri" w:hAnsi="Calibri"/>
          <w:noProof/>
          <w:sz w:val="22"/>
        </w:rPr>
      </w:pPr>
      <w:hyperlink w:anchor="_Toc36095142" w:history="1">
        <w:r w:rsidRPr="00D940FC">
          <w:rPr>
            <w:rStyle w:val="a9"/>
            <w:noProof/>
          </w:rPr>
          <w:t>РИА НОВОСТИ; 2020.24.03; МАШИНИСТ ЭЛЕКТРИЧКИ ОБЪЯВИЛ О КОРОНАВИРУСЕ ПОД ПОХОРОННЫЙ МАРШ</w:t>
        </w:r>
        <w:r>
          <w:rPr>
            <w:noProof/>
            <w:webHidden/>
          </w:rPr>
          <w:tab/>
        </w:r>
        <w:r>
          <w:rPr>
            <w:noProof/>
            <w:webHidden/>
          </w:rPr>
          <w:fldChar w:fldCharType="begin"/>
        </w:r>
        <w:r>
          <w:rPr>
            <w:noProof/>
            <w:webHidden/>
          </w:rPr>
          <w:instrText xml:space="preserve"> PAGEREF _Toc36095142 \h </w:instrText>
        </w:r>
        <w:r>
          <w:rPr>
            <w:noProof/>
            <w:webHidden/>
          </w:rPr>
        </w:r>
        <w:r>
          <w:rPr>
            <w:noProof/>
            <w:webHidden/>
          </w:rPr>
          <w:fldChar w:fldCharType="separate"/>
        </w:r>
        <w:r w:rsidR="008C4E4A">
          <w:rPr>
            <w:noProof/>
            <w:webHidden/>
          </w:rPr>
          <w:t>44</w:t>
        </w:r>
        <w:r>
          <w:rPr>
            <w:noProof/>
            <w:webHidden/>
          </w:rPr>
          <w:fldChar w:fldCharType="end"/>
        </w:r>
      </w:hyperlink>
    </w:p>
    <w:p w14:paraId="20903B72" w14:textId="6259EE8E" w:rsidR="00A92A5F" w:rsidRPr="00203ADE" w:rsidRDefault="00A92A5F">
      <w:pPr>
        <w:pStyle w:val="32"/>
        <w:tabs>
          <w:tab w:val="right" w:leader="dot" w:pos="9345"/>
        </w:tabs>
        <w:rPr>
          <w:rFonts w:ascii="Calibri" w:hAnsi="Calibri"/>
          <w:noProof/>
          <w:sz w:val="22"/>
        </w:rPr>
      </w:pPr>
      <w:hyperlink w:anchor="_Toc36095143" w:history="1">
        <w:r w:rsidRPr="00D940FC">
          <w:rPr>
            <w:rStyle w:val="a9"/>
            <w:noProof/>
          </w:rPr>
          <w:t>ТАСС; 2020.25.03; РЖД ОТМЕНЯЮТ КУРСИРОВАНИЕ НЕКОТОРЫХ ПОЕЗДОВ ВНУТРИ РОССИИ ИЗ-ЗА СНИЖЕНИЯ СПРОСА</w:t>
        </w:r>
        <w:r>
          <w:rPr>
            <w:noProof/>
            <w:webHidden/>
          </w:rPr>
          <w:tab/>
        </w:r>
        <w:r>
          <w:rPr>
            <w:noProof/>
            <w:webHidden/>
          </w:rPr>
          <w:fldChar w:fldCharType="begin"/>
        </w:r>
        <w:r>
          <w:rPr>
            <w:noProof/>
            <w:webHidden/>
          </w:rPr>
          <w:instrText xml:space="preserve"> PAGEREF _Toc36095143 \h </w:instrText>
        </w:r>
        <w:r>
          <w:rPr>
            <w:noProof/>
            <w:webHidden/>
          </w:rPr>
        </w:r>
        <w:r>
          <w:rPr>
            <w:noProof/>
            <w:webHidden/>
          </w:rPr>
          <w:fldChar w:fldCharType="separate"/>
        </w:r>
        <w:r w:rsidR="008C4E4A">
          <w:rPr>
            <w:noProof/>
            <w:webHidden/>
          </w:rPr>
          <w:t>45</w:t>
        </w:r>
        <w:r>
          <w:rPr>
            <w:noProof/>
            <w:webHidden/>
          </w:rPr>
          <w:fldChar w:fldCharType="end"/>
        </w:r>
      </w:hyperlink>
    </w:p>
    <w:p w14:paraId="58455902" w14:textId="396163C0" w:rsidR="00A92A5F" w:rsidRPr="00203ADE" w:rsidRDefault="00A92A5F">
      <w:pPr>
        <w:pStyle w:val="32"/>
        <w:tabs>
          <w:tab w:val="right" w:leader="dot" w:pos="9345"/>
        </w:tabs>
        <w:rPr>
          <w:rFonts w:ascii="Calibri" w:hAnsi="Calibri"/>
          <w:noProof/>
          <w:sz w:val="22"/>
        </w:rPr>
      </w:pPr>
      <w:hyperlink w:anchor="_Toc36095144" w:history="1">
        <w:r w:rsidRPr="00D940FC">
          <w:rPr>
            <w:rStyle w:val="a9"/>
            <w:noProof/>
          </w:rPr>
          <w:t>ИНТЕРФАКС; 2020.25.03; РЖД С АПРЕЛЯ ОТМЕНЯЮТ ПОЕЗДА ИРКУТСК - ЗАБАЙКАЛЬСК, СОКРАЩАЮТ ИХ ЧИСЛО ИЗ ЧЕЛЯБИНСКА И ОМСКА ВО ВЛАДИВОСТОК</w:t>
        </w:r>
        <w:r>
          <w:rPr>
            <w:noProof/>
            <w:webHidden/>
          </w:rPr>
          <w:tab/>
        </w:r>
        <w:r>
          <w:rPr>
            <w:noProof/>
            <w:webHidden/>
          </w:rPr>
          <w:fldChar w:fldCharType="begin"/>
        </w:r>
        <w:r>
          <w:rPr>
            <w:noProof/>
            <w:webHidden/>
          </w:rPr>
          <w:instrText xml:space="preserve"> PAGEREF _Toc36095144 \h </w:instrText>
        </w:r>
        <w:r>
          <w:rPr>
            <w:noProof/>
            <w:webHidden/>
          </w:rPr>
        </w:r>
        <w:r>
          <w:rPr>
            <w:noProof/>
            <w:webHidden/>
          </w:rPr>
          <w:fldChar w:fldCharType="separate"/>
        </w:r>
        <w:r w:rsidR="008C4E4A">
          <w:rPr>
            <w:noProof/>
            <w:webHidden/>
          </w:rPr>
          <w:t>45</w:t>
        </w:r>
        <w:r>
          <w:rPr>
            <w:noProof/>
            <w:webHidden/>
          </w:rPr>
          <w:fldChar w:fldCharType="end"/>
        </w:r>
      </w:hyperlink>
    </w:p>
    <w:p w14:paraId="77747E56" w14:textId="75534894" w:rsidR="00A92A5F" w:rsidRPr="00203ADE" w:rsidRDefault="00A92A5F">
      <w:pPr>
        <w:pStyle w:val="32"/>
        <w:tabs>
          <w:tab w:val="right" w:leader="dot" w:pos="9345"/>
        </w:tabs>
        <w:rPr>
          <w:rFonts w:ascii="Calibri" w:hAnsi="Calibri"/>
          <w:noProof/>
          <w:sz w:val="22"/>
        </w:rPr>
      </w:pPr>
      <w:hyperlink w:anchor="_Toc36095145" w:history="1">
        <w:r w:rsidRPr="00D940FC">
          <w:rPr>
            <w:rStyle w:val="a9"/>
            <w:noProof/>
          </w:rPr>
          <w:t>РИА НОВОСТИ; 2020.24.03; УКРАИНЦЕВ БУДУТ ВЫВОЗИТЬ ИЗ РОССИИ СПЕЦПОЕЗДОМ ТОЛЬКО ПРИ ИХ ЖЕЛАНИИ</w:t>
        </w:r>
        <w:r>
          <w:rPr>
            <w:noProof/>
            <w:webHidden/>
          </w:rPr>
          <w:tab/>
        </w:r>
        <w:r>
          <w:rPr>
            <w:noProof/>
            <w:webHidden/>
          </w:rPr>
          <w:fldChar w:fldCharType="begin"/>
        </w:r>
        <w:r>
          <w:rPr>
            <w:noProof/>
            <w:webHidden/>
          </w:rPr>
          <w:instrText xml:space="preserve"> PAGEREF _Toc36095145 \h </w:instrText>
        </w:r>
        <w:r>
          <w:rPr>
            <w:noProof/>
            <w:webHidden/>
          </w:rPr>
        </w:r>
        <w:r>
          <w:rPr>
            <w:noProof/>
            <w:webHidden/>
          </w:rPr>
          <w:fldChar w:fldCharType="separate"/>
        </w:r>
        <w:r w:rsidR="008C4E4A">
          <w:rPr>
            <w:noProof/>
            <w:webHidden/>
          </w:rPr>
          <w:t>45</w:t>
        </w:r>
        <w:r>
          <w:rPr>
            <w:noProof/>
            <w:webHidden/>
          </w:rPr>
          <w:fldChar w:fldCharType="end"/>
        </w:r>
      </w:hyperlink>
    </w:p>
    <w:p w14:paraId="4B1F9690" w14:textId="0204DEEA" w:rsidR="00A92A5F" w:rsidRPr="00203ADE" w:rsidRDefault="00A92A5F">
      <w:pPr>
        <w:pStyle w:val="32"/>
        <w:tabs>
          <w:tab w:val="right" w:leader="dot" w:pos="9345"/>
        </w:tabs>
        <w:rPr>
          <w:rFonts w:ascii="Calibri" w:hAnsi="Calibri"/>
          <w:noProof/>
          <w:sz w:val="22"/>
        </w:rPr>
      </w:pPr>
      <w:hyperlink w:anchor="_Toc36095146" w:history="1">
        <w:r w:rsidRPr="00D940FC">
          <w:rPr>
            <w:rStyle w:val="a9"/>
            <w:noProof/>
          </w:rPr>
          <w:t>ТАСС; 2020.24.03; РЖД СОГЛАСОВАЛИ СПЕЦИАЛЬНЫЙ ПОЕЗД ДЛЯ ВЫВОЗА РОССИЯН ИЗ УКРАИНЫ</w:t>
        </w:r>
        <w:r>
          <w:rPr>
            <w:noProof/>
            <w:webHidden/>
          </w:rPr>
          <w:tab/>
        </w:r>
        <w:r>
          <w:rPr>
            <w:noProof/>
            <w:webHidden/>
          </w:rPr>
          <w:fldChar w:fldCharType="begin"/>
        </w:r>
        <w:r>
          <w:rPr>
            <w:noProof/>
            <w:webHidden/>
          </w:rPr>
          <w:instrText xml:space="preserve"> PAGEREF _Toc36095146 \h </w:instrText>
        </w:r>
        <w:r>
          <w:rPr>
            <w:noProof/>
            <w:webHidden/>
          </w:rPr>
        </w:r>
        <w:r>
          <w:rPr>
            <w:noProof/>
            <w:webHidden/>
          </w:rPr>
          <w:fldChar w:fldCharType="separate"/>
        </w:r>
        <w:r w:rsidR="008C4E4A">
          <w:rPr>
            <w:noProof/>
            <w:webHidden/>
          </w:rPr>
          <w:t>46</w:t>
        </w:r>
        <w:r>
          <w:rPr>
            <w:noProof/>
            <w:webHidden/>
          </w:rPr>
          <w:fldChar w:fldCharType="end"/>
        </w:r>
      </w:hyperlink>
    </w:p>
    <w:p w14:paraId="15DFECC1" w14:textId="61A61017" w:rsidR="00A92A5F" w:rsidRPr="00203ADE" w:rsidRDefault="00A92A5F">
      <w:pPr>
        <w:pStyle w:val="32"/>
        <w:tabs>
          <w:tab w:val="right" w:leader="dot" w:pos="9345"/>
        </w:tabs>
        <w:rPr>
          <w:rFonts w:ascii="Calibri" w:hAnsi="Calibri"/>
          <w:noProof/>
          <w:sz w:val="22"/>
        </w:rPr>
      </w:pPr>
      <w:hyperlink w:anchor="_Toc36095147" w:history="1">
        <w:r w:rsidRPr="00D940FC">
          <w:rPr>
            <w:rStyle w:val="a9"/>
            <w:noProof/>
          </w:rPr>
          <w:t>ТАСС; 2020.24.03; 85 РОССИЯН НАХОДЯТСЯ НА ЛАЙНЕРЕ COSTA VICTORIA, НА КОТОРОМ БЫЛ ВЫЯВЛЕН СЛУЧАЙ COVID-19</w:t>
        </w:r>
        <w:r>
          <w:rPr>
            <w:noProof/>
            <w:webHidden/>
          </w:rPr>
          <w:tab/>
        </w:r>
        <w:r>
          <w:rPr>
            <w:noProof/>
            <w:webHidden/>
          </w:rPr>
          <w:fldChar w:fldCharType="begin"/>
        </w:r>
        <w:r>
          <w:rPr>
            <w:noProof/>
            <w:webHidden/>
          </w:rPr>
          <w:instrText xml:space="preserve"> PAGEREF _Toc36095147 \h </w:instrText>
        </w:r>
        <w:r>
          <w:rPr>
            <w:noProof/>
            <w:webHidden/>
          </w:rPr>
        </w:r>
        <w:r>
          <w:rPr>
            <w:noProof/>
            <w:webHidden/>
          </w:rPr>
          <w:fldChar w:fldCharType="separate"/>
        </w:r>
        <w:r w:rsidR="008C4E4A">
          <w:rPr>
            <w:noProof/>
            <w:webHidden/>
          </w:rPr>
          <w:t>46</w:t>
        </w:r>
        <w:r>
          <w:rPr>
            <w:noProof/>
            <w:webHidden/>
          </w:rPr>
          <w:fldChar w:fldCharType="end"/>
        </w:r>
      </w:hyperlink>
    </w:p>
    <w:p w14:paraId="4A8A64CE" w14:textId="1490CCC4" w:rsidR="00A92A5F" w:rsidRPr="00203ADE" w:rsidRDefault="00A92A5F">
      <w:pPr>
        <w:pStyle w:val="32"/>
        <w:tabs>
          <w:tab w:val="right" w:leader="dot" w:pos="9345"/>
        </w:tabs>
        <w:rPr>
          <w:rFonts w:ascii="Calibri" w:hAnsi="Calibri"/>
          <w:noProof/>
          <w:sz w:val="22"/>
        </w:rPr>
      </w:pPr>
      <w:hyperlink w:anchor="_Toc36095148" w:history="1">
        <w:r w:rsidRPr="00D940FC">
          <w:rPr>
            <w:rStyle w:val="a9"/>
            <w:noProof/>
          </w:rPr>
          <w:t>ТАСС; 2020.24.03; РОССИЙСКИЕ ТУРИСТЫ СОШЛИ С ЛАЙНЕРА В ИТАЛИИ</w:t>
        </w:r>
        <w:r>
          <w:rPr>
            <w:noProof/>
            <w:webHidden/>
          </w:rPr>
          <w:tab/>
        </w:r>
        <w:r>
          <w:rPr>
            <w:noProof/>
            <w:webHidden/>
          </w:rPr>
          <w:fldChar w:fldCharType="begin"/>
        </w:r>
        <w:r>
          <w:rPr>
            <w:noProof/>
            <w:webHidden/>
          </w:rPr>
          <w:instrText xml:space="preserve"> PAGEREF _Toc36095148 \h </w:instrText>
        </w:r>
        <w:r>
          <w:rPr>
            <w:noProof/>
            <w:webHidden/>
          </w:rPr>
        </w:r>
        <w:r>
          <w:rPr>
            <w:noProof/>
            <w:webHidden/>
          </w:rPr>
          <w:fldChar w:fldCharType="separate"/>
        </w:r>
        <w:r w:rsidR="008C4E4A">
          <w:rPr>
            <w:noProof/>
            <w:webHidden/>
          </w:rPr>
          <w:t>47</w:t>
        </w:r>
        <w:r>
          <w:rPr>
            <w:noProof/>
            <w:webHidden/>
          </w:rPr>
          <w:fldChar w:fldCharType="end"/>
        </w:r>
      </w:hyperlink>
    </w:p>
    <w:p w14:paraId="3A4A119F" w14:textId="77C0E261" w:rsidR="00A92A5F" w:rsidRPr="00203ADE" w:rsidRDefault="00A92A5F">
      <w:pPr>
        <w:pStyle w:val="32"/>
        <w:tabs>
          <w:tab w:val="right" w:leader="dot" w:pos="9345"/>
        </w:tabs>
        <w:rPr>
          <w:rFonts w:ascii="Calibri" w:hAnsi="Calibri"/>
          <w:noProof/>
          <w:sz w:val="22"/>
        </w:rPr>
      </w:pPr>
      <w:hyperlink w:anchor="_Toc36095149" w:history="1">
        <w:r w:rsidRPr="00D940FC">
          <w:rPr>
            <w:rStyle w:val="a9"/>
            <w:noProof/>
          </w:rPr>
          <w:t>ТАСС; 2020.24.03; МЕДВЕДЕВ ЗАЯВИЛ, ЧТО РЕАЛИЗАЦИЯ НАЦПРОЕКТОВ В УСЛОВИЯХ ПАНДЕМИИ НЕ СТАНОВИТСЯ МЕНЕЕ ВАЖНОЙ</w:t>
        </w:r>
        <w:r>
          <w:rPr>
            <w:noProof/>
            <w:webHidden/>
          </w:rPr>
          <w:tab/>
        </w:r>
        <w:r>
          <w:rPr>
            <w:noProof/>
            <w:webHidden/>
          </w:rPr>
          <w:fldChar w:fldCharType="begin"/>
        </w:r>
        <w:r>
          <w:rPr>
            <w:noProof/>
            <w:webHidden/>
          </w:rPr>
          <w:instrText xml:space="preserve"> PAGEREF _Toc36095149 \h </w:instrText>
        </w:r>
        <w:r>
          <w:rPr>
            <w:noProof/>
            <w:webHidden/>
          </w:rPr>
        </w:r>
        <w:r>
          <w:rPr>
            <w:noProof/>
            <w:webHidden/>
          </w:rPr>
          <w:fldChar w:fldCharType="separate"/>
        </w:r>
        <w:r w:rsidR="008C4E4A">
          <w:rPr>
            <w:noProof/>
            <w:webHidden/>
          </w:rPr>
          <w:t>47</w:t>
        </w:r>
        <w:r>
          <w:rPr>
            <w:noProof/>
            <w:webHidden/>
          </w:rPr>
          <w:fldChar w:fldCharType="end"/>
        </w:r>
      </w:hyperlink>
    </w:p>
    <w:p w14:paraId="4692D1FC" w14:textId="1701E951" w:rsidR="00A92A5F" w:rsidRPr="00203ADE" w:rsidRDefault="00A92A5F">
      <w:pPr>
        <w:pStyle w:val="32"/>
        <w:tabs>
          <w:tab w:val="right" w:leader="dot" w:pos="9345"/>
        </w:tabs>
        <w:rPr>
          <w:rFonts w:ascii="Calibri" w:hAnsi="Calibri"/>
          <w:noProof/>
          <w:sz w:val="22"/>
        </w:rPr>
      </w:pPr>
      <w:hyperlink w:anchor="_Toc36095150" w:history="1">
        <w:r w:rsidRPr="00D940FC">
          <w:rPr>
            <w:rStyle w:val="a9"/>
            <w:noProof/>
          </w:rPr>
          <w:t>ТАСС; 2020.24.03; РАБОЧАЯ ГРУППА КАБМИНА ПОДГОТОВИТ ПРЕДЛОЖЕНИЯ ПО ЧАСТНЫМ ИНВЕСТИЦИЯМ В НАЦПРОЕКТЫ</w:t>
        </w:r>
        <w:r>
          <w:rPr>
            <w:noProof/>
            <w:webHidden/>
          </w:rPr>
          <w:tab/>
        </w:r>
        <w:r>
          <w:rPr>
            <w:noProof/>
            <w:webHidden/>
          </w:rPr>
          <w:fldChar w:fldCharType="begin"/>
        </w:r>
        <w:r>
          <w:rPr>
            <w:noProof/>
            <w:webHidden/>
          </w:rPr>
          <w:instrText xml:space="preserve"> PAGEREF _Toc36095150 \h </w:instrText>
        </w:r>
        <w:r>
          <w:rPr>
            <w:noProof/>
            <w:webHidden/>
          </w:rPr>
        </w:r>
        <w:r>
          <w:rPr>
            <w:noProof/>
            <w:webHidden/>
          </w:rPr>
          <w:fldChar w:fldCharType="separate"/>
        </w:r>
        <w:r w:rsidR="008C4E4A">
          <w:rPr>
            <w:noProof/>
            <w:webHidden/>
          </w:rPr>
          <w:t>47</w:t>
        </w:r>
        <w:r>
          <w:rPr>
            <w:noProof/>
            <w:webHidden/>
          </w:rPr>
          <w:fldChar w:fldCharType="end"/>
        </w:r>
      </w:hyperlink>
    </w:p>
    <w:p w14:paraId="098E867E" w14:textId="744A3568" w:rsidR="00A92A5F" w:rsidRPr="00203ADE" w:rsidRDefault="00A92A5F">
      <w:pPr>
        <w:pStyle w:val="32"/>
        <w:tabs>
          <w:tab w:val="right" w:leader="dot" w:pos="9345"/>
        </w:tabs>
        <w:rPr>
          <w:rFonts w:ascii="Calibri" w:hAnsi="Calibri"/>
          <w:noProof/>
          <w:sz w:val="22"/>
        </w:rPr>
      </w:pPr>
      <w:hyperlink w:anchor="_Toc36095151" w:history="1">
        <w:r w:rsidRPr="00D940FC">
          <w:rPr>
            <w:rStyle w:val="a9"/>
            <w:noProof/>
          </w:rPr>
          <w:t>ГУДОК; 2020.24.03; РОСЖЕЛДОР В 2020 ГОДУ СКОНЦЕНТРИРУЕТ УСИЛИЯ НА ВЫПОЛНЕНИИ КПМИ; ТАКУЮ ЗАДАЧУ ПЕРЕД ВЕДОМСТВОМ ПОСТАВИЛ ЗАМЕСТИТЕЛЬ МИНИСТРА ТРАНСПОРТА РФ ВЛАДИМИР ТОКАРЕВ</w:t>
        </w:r>
        <w:r>
          <w:rPr>
            <w:noProof/>
            <w:webHidden/>
          </w:rPr>
          <w:tab/>
        </w:r>
        <w:r>
          <w:rPr>
            <w:noProof/>
            <w:webHidden/>
          </w:rPr>
          <w:fldChar w:fldCharType="begin"/>
        </w:r>
        <w:r>
          <w:rPr>
            <w:noProof/>
            <w:webHidden/>
          </w:rPr>
          <w:instrText xml:space="preserve"> PAGEREF _Toc36095151 \h </w:instrText>
        </w:r>
        <w:r>
          <w:rPr>
            <w:noProof/>
            <w:webHidden/>
          </w:rPr>
        </w:r>
        <w:r>
          <w:rPr>
            <w:noProof/>
            <w:webHidden/>
          </w:rPr>
          <w:fldChar w:fldCharType="separate"/>
        </w:r>
        <w:r w:rsidR="008C4E4A">
          <w:rPr>
            <w:noProof/>
            <w:webHidden/>
          </w:rPr>
          <w:t>48</w:t>
        </w:r>
        <w:r>
          <w:rPr>
            <w:noProof/>
            <w:webHidden/>
          </w:rPr>
          <w:fldChar w:fldCharType="end"/>
        </w:r>
      </w:hyperlink>
    </w:p>
    <w:p w14:paraId="3BCA505D" w14:textId="516B5D82" w:rsidR="00A92A5F" w:rsidRPr="00203ADE" w:rsidRDefault="00A92A5F">
      <w:pPr>
        <w:pStyle w:val="32"/>
        <w:tabs>
          <w:tab w:val="right" w:leader="dot" w:pos="9345"/>
        </w:tabs>
        <w:rPr>
          <w:rFonts w:ascii="Calibri" w:hAnsi="Calibri"/>
          <w:noProof/>
          <w:sz w:val="22"/>
        </w:rPr>
      </w:pPr>
      <w:hyperlink w:anchor="_Toc36095152" w:history="1">
        <w:r w:rsidRPr="00D940FC">
          <w:rPr>
            <w:rStyle w:val="a9"/>
            <w:noProof/>
          </w:rPr>
          <w:t>ТАСС; 2020.24.03; В АРХАНГЕЛЬСКОЙ ОБЛАСТИ ПРИСТУПИЛИ К КАПРЕМОНТУ АВТОДОРОГИ УСТЬ-ВАГА - ЯДРИХА</w:t>
        </w:r>
        <w:r>
          <w:rPr>
            <w:noProof/>
            <w:webHidden/>
          </w:rPr>
          <w:tab/>
        </w:r>
        <w:r>
          <w:rPr>
            <w:noProof/>
            <w:webHidden/>
          </w:rPr>
          <w:fldChar w:fldCharType="begin"/>
        </w:r>
        <w:r>
          <w:rPr>
            <w:noProof/>
            <w:webHidden/>
          </w:rPr>
          <w:instrText xml:space="preserve"> PAGEREF _Toc36095152 \h </w:instrText>
        </w:r>
        <w:r>
          <w:rPr>
            <w:noProof/>
            <w:webHidden/>
          </w:rPr>
        </w:r>
        <w:r>
          <w:rPr>
            <w:noProof/>
            <w:webHidden/>
          </w:rPr>
          <w:fldChar w:fldCharType="separate"/>
        </w:r>
        <w:r w:rsidR="008C4E4A">
          <w:rPr>
            <w:noProof/>
            <w:webHidden/>
          </w:rPr>
          <w:t>49</w:t>
        </w:r>
        <w:r>
          <w:rPr>
            <w:noProof/>
            <w:webHidden/>
          </w:rPr>
          <w:fldChar w:fldCharType="end"/>
        </w:r>
      </w:hyperlink>
    </w:p>
    <w:p w14:paraId="5B79C94A" w14:textId="570ADC37" w:rsidR="00A92A5F" w:rsidRPr="00203ADE" w:rsidRDefault="00A92A5F">
      <w:pPr>
        <w:pStyle w:val="32"/>
        <w:tabs>
          <w:tab w:val="right" w:leader="dot" w:pos="9345"/>
        </w:tabs>
        <w:rPr>
          <w:rFonts w:ascii="Calibri" w:hAnsi="Calibri"/>
          <w:noProof/>
          <w:sz w:val="22"/>
        </w:rPr>
      </w:pPr>
      <w:hyperlink w:anchor="_Toc36095153" w:history="1">
        <w:r w:rsidRPr="00D940FC">
          <w:rPr>
            <w:rStyle w:val="a9"/>
            <w:noProof/>
          </w:rPr>
          <w:t>ТАСС; 2020.24.03; БАШКИРИЯ ПОЛУЧИТ 10 МЛРД ИЗ БЮДЖЕТА РОССИИ НА СТРОИТЕЛЬСТВО ВОСТОЧНОГО ВЫЕЗДА ИЗ УФЫ</w:t>
        </w:r>
        <w:r>
          <w:rPr>
            <w:noProof/>
            <w:webHidden/>
          </w:rPr>
          <w:tab/>
        </w:r>
        <w:r>
          <w:rPr>
            <w:noProof/>
            <w:webHidden/>
          </w:rPr>
          <w:fldChar w:fldCharType="begin"/>
        </w:r>
        <w:r>
          <w:rPr>
            <w:noProof/>
            <w:webHidden/>
          </w:rPr>
          <w:instrText xml:space="preserve"> PAGEREF _Toc36095153 \h </w:instrText>
        </w:r>
        <w:r>
          <w:rPr>
            <w:noProof/>
            <w:webHidden/>
          </w:rPr>
        </w:r>
        <w:r>
          <w:rPr>
            <w:noProof/>
            <w:webHidden/>
          </w:rPr>
          <w:fldChar w:fldCharType="separate"/>
        </w:r>
        <w:r w:rsidR="008C4E4A">
          <w:rPr>
            <w:noProof/>
            <w:webHidden/>
          </w:rPr>
          <w:t>49</w:t>
        </w:r>
        <w:r>
          <w:rPr>
            <w:noProof/>
            <w:webHidden/>
          </w:rPr>
          <w:fldChar w:fldCharType="end"/>
        </w:r>
      </w:hyperlink>
    </w:p>
    <w:p w14:paraId="6A2BFCFD" w14:textId="16EF95E6" w:rsidR="00A92A5F" w:rsidRPr="00203ADE" w:rsidRDefault="00A92A5F">
      <w:pPr>
        <w:pStyle w:val="32"/>
        <w:tabs>
          <w:tab w:val="right" w:leader="dot" w:pos="9345"/>
        </w:tabs>
        <w:rPr>
          <w:rFonts w:ascii="Calibri" w:hAnsi="Calibri"/>
          <w:noProof/>
          <w:sz w:val="22"/>
        </w:rPr>
      </w:pPr>
      <w:hyperlink w:anchor="_Toc36095154" w:history="1">
        <w:r w:rsidRPr="00D940FC">
          <w:rPr>
            <w:rStyle w:val="a9"/>
            <w:noProof/>
          </w:rPr>
          <w:t>ТАСС; 2020.24.03; КИРОВСКАЯ ОБЛАСТЬ ОБУЧИТ РАБОТНИКОВ ДОРОЖНОЙ СФЕРЫ В НАУЧНОМ ЦЕНТРЕ ПО БИТУМНЫМ МАТЕРИАЛАМ</w:t>
        </w:r>
        <w:r>
          <w:rPr>
            <w:noProof/>
            <w:webHidden/>
          </w:rPr>
          <w:tab/>
        </w:r>
        <w:r>
          <w:rPr>
            <w:noProof/>
            <w:webHidden/>
          </w:rPr>
          <w:fldChar w:fldCharType="begin"/>
        </w:r>
        <w:r>
          <w:rPr>
            <w:noProof/>
            <w:webHidden/>
          </w:rPr>
          <w:instrText xml:space="preserve"> PAGEREF _Toc36095154 \h </w:instrText>
        </w:r>
        <w:r>
          <w:rPr>
            <w:noProof/>
            <w:webHidden/>
          </w:rPr>
        </w:r>
        <w:r>
          <w:rPr>
            <w:noProof/>
            <w:webHidden/>
          </w:rPr>
          <w:fldChar w:fldCharType="separate"/>
        </w:r>
        <w:r w:rsidR="008C4E4A">
          <w:rPr>
            <w:noProof/>
            <w:webHidden/>
          </w:rPr>
          <w:t>50</w:t>
        </w:r>
        <w:r>
          <w:rPr>
            <w:noProof/>
            <w:webHidden/>
          </w:rPr>
          <w:fldChar w:fldCharType="end"/>
        </w:r>
      </w:hyperlink>
    </w:p>
    <w:p w14:paraId="34955F56" w14:textId="0AEEB23A" w:rsidR="00A92A5F" w:rsidRPr="00203ADE" w:rsidRDefault="00A92A5F">
      <w:pPr>
        <w:pStyle w:val="32"/>
        <w:tabs>
          <w:tab w:val="right" w:leader="dot" w:pos="9345"/>
        </w:tabs>
        <w:rPr>
          <w:rFonts w:ascii="Calibri" w:hAnsi="Calibri"/>
          <w:noProof/>
          <w:sz w:val="22"/>
        </w:rPr>
      </w:pPr>
      <w:hyperlink w:anchor="_Toc36095155" w:history="1">
        <w:r w:rsidRPr="00D940FC">
          <w:rPr>
            <w:rStyle w:val="a9"/>
            <w:noProof/>
          </w:rPr>
          <w:t>ТАСС; 2020.24.03; ТРИ КРУПНЫЕ ДОРОЖНЫЕ РАЗВЯЗКИ, КОТОРЫЕ РЕШАТ ПРОБЛЕМУ ПРОБОК, ПОЯВЯТСЯ В КРАСНОДАРЕ</w:t>
        </w:r>
        <w:r>
          <w:rPr>
            <w:noProof/>
            <w:webHidden/>
          </w:rPr>
          <w:tab/>
        </w:r>
        <w:r>
          <w:rPr>
            <w:noProof/>
            <w:webHidden/>
          </w:rPr>
          <w:fldChar w:fldCharType="begin"/>
        </w:r>
        <w:r>
          <w:rPr>
            <w:noProof/>
            <w:webHidden/>
          </w:rPr>
          <w:instrText xml:space="preserve"> PAGEREF _Toc36095155 \h </w:instrText>
        </w:r>
        <w:r>
          <w:rPr>
            <w:noProof/>
            <w:webHidden/>
          </w:rPr>
        </w:r>
        <w:r>
          <w:rPr>
            <w:noProof/>
            <w:webHidden/>
          </w:rPr>
          <w:fldChar w:fldCharType="separate"/>
        </w:r>
        <w:r w:rsidR="008C4E4A">
          <w:rPr>
            <w:noProof/>
            <w:webHidden/>
          </w:rPr>
          <w:t>50</w:t>
        </w:r>
        <w:r>
          <w:rPr>
            <w:noProof/>
            <w:webHidden/>
          </w:rPr>
          <w:fldChar w:fldCharType="end"/>
        </w:r>
      </w:hyperlink>
    </w:p>
    <w:p w14:paraId="61772F85" w14:textId="3BF1CCA4" w:rsidR="00A92A5F" w:rsidRPr="00203ADE" w:rsidRDefault="00A92A5F">
      <w:pPr>
        <w:pStyle w:val="32"/>
        <w:tabs>
          <w:tab w:val="right" w:leader="dot" w:pos="9345"/>
        </w:tabs>
        <w:rPr>
          <w:rFonts w:ascii="Calibri" w:hAnsi="Calibri"/>
          <w:noProof/>
          <w:sz w:val="22"/>
        </w:rPr>
      </w:pPr>
      <w:hyperlink w:anchor="_Toc36095156" w:history="1">
        <w:r w:rsidRPr="00D940FC">
          <w:rPr>
            <w:rStyle w:val="a9"/>
            <w:noProof/>
          </w:rPr>
          <w:t>ТАСС; 2020.24.03; НА СТАВРОПОЛЬЕ ОТРЕМОНТИРУЮТ ПУТЕПРОВОД, ПОСТРОЕННЫЙ ПОЧТИ ПОЛВЕКА НАЗАД</w:t>
        </w:r>
        <w:r>
          <w:rPr>
            <w:noProof/>
            <w:webHidden/>
          </w:rPr>
          <w:tab/>
        </w:r>
        <w:r>
          <w:rPr>
            <w:noProof/>
            <w:webHidden/>
          </w:rPr>
          <w:fldChar w:fldCharType="begin"/>
        </w:r>
        <w:r>
          <w:rPr>
            <w:noProof/>
            <w:webHidden/>
          </w:rPr>
          <w:instrText xml:space="preserve"> PAGEREF _Toc36095156 \h </w:instrText>
        </w:r>
        <w:r>
          <w:rPr>
            <w:noProof/>
            <w:webHidden/>
          </w:rPr>
        </w:r>
        <w:r>
          <w:rPr>
            <w:noProof/>
            <w:webHidden/>
          </w:rPr>
          <w:fldChar w:fldCharType="separate"/>
        </w:r>
        <w:r w:rsidR="008C4E4A">
          <w:rPr>
            <w:noProof/>
            <w:webHidden/>
          </w:rPr>
          <w:t>51</w:t>
        </w:r>
        <w:r>
          <w:rPr>
            <w:noProof/>
            <w:webHidden/>
          </w:rPr>
          <w:fldChar w:fldCharType="end"/>
        </w:r>
      </w:hyperlink>
    </w:p>
    <w:p w14:paraId="3466F3E2" w14:textId="4DE3EFCF" w:rsidR="00A92A5F" w:rsidRPr="00203ADE" w:rsidRDefault="00A92A5F">
      <w:pPr>
        <w:pStyle w:val="32"/>
        <w:tabs>
          <w:tab w:val="right" w:leader="dot" w:pos="9345"/>
        </w:tabs>
        <w:rPr>
          <w:rFonts w:ascii="Calibri" w:hAnsi="Calibri"/>
          <w:noProof/>
          <w:sz w:val="22"/>
        </w:rPr>
      </w:pPr>
      <w:hyperlink w:anchor="_Toc36095157" w:history="1">
        <w:r w:rsidRPr="00D940FC">
          <w:rPr>
            <w:rStyle w:val="a9"/>
            <w:noProof/>
          </w:rPr>
          <w:t>НЕЗАВИСИМАЯ ГАЗЕТА # НАУКА; ШУМЕЙКО ИГОРЬ; 2020.24.03;  МАГНИТНЫЙ ПУТЬ МЕЖДУ НЕБОМ И ЗЕМЛЕЙ</w:t>
        </w:r>
        <w:r>
          <w:rPr>
            <w:noProof/>
            <w:webHidden/>
          </w:rPr>
          <w:tab/>
        </w:r>
        <w:r>
          <w:rPr>
            <w:noProof/>
            <w:webHidden/>
          </w:rPr>
          <w:fldChar w:fldCharType="begin"/>
        </w:r>
        <w:r>
          <w:rPr>
            <w:noProof/>
            <w:webHidden/>
          </w:rPr>
          <w:instrText xml:space="preserve"> PAGEREF _Toc36095157 \h </w:instrText>
        </w:r>
        <w:r>
          <w:rPr>
            <w:noProof/>
            <w:webHidden/>
          </w:rPr>
        </w:r>
        <w:r>
          <w:rPr>
            <w:noProof/>
            <w:webHidden/>
          </w:rPr>
          <w:fldChar w:fldCharType="separate"/>
        </w:r>
        <w:r w:rsidR="008C4E4A">
          <w:rPr>
            <w:noProof/>
            <w:webHidden/>
          </w:rPr>
          <w:t>51</w:t>
        </w:r>
        <w:r>
          <w:rPr>
            <w:noProof/>
            <w:webHidden/>
          </w:rPr>
          <w:fldChar w:fldCharType="end"/>
        </w:r>
      </w:hyperlink>
    </w:p>
    <w:p w14:paraId="6CA6F486" w14:textId="3E4E121F" w:rsidR="00A92A5F" w:rsidRPr="00203ADE" w:rsidRDefault="00A92A5F">
      <w:pPr>
        <w:pStyle w:val="32"/>
        <w:tabs>
          <w:tab w:val="right" w:leader="dot" w:pos="9345"/>
        </w:tabs>
        <w:rPr>
          <w:rFonts w:ascii="Calibri" w:hAnsi="Calibri"/>
          <w:noProof/>
          <w:sz w:val="22"/>
        </w:rPr>
      </w:pPr>
      <w:hyperlink w:anchor="_Toc36095158" w:history="1">
        <w:r w:rsidRPr="00D940FC">
          <w:rPr>
            <w:rStyle w:val="a9"/>
            <w:noProof/>
          </w:rPr>
          <w:t>ГУДОК; 2020.24.03; КОНКУРС ДЛЯ СТУДЕНТОВ И АСПИРАНТОВ</w:t>
        </w:r>
        <w:r>
          <w:rPr>
            <w:noProof/>
            <w:webHidden/>
          </w:rPr>
          <w:tab/>
        </w:r>
        <w:r>
          <w:rPr>
            <w:noProof/>
            <w:webHidden/>
          </w:rPr>
          <w:fldChar w:fldCharType="begin"/>
        </w:r>
        <w:r>
          <w:rPr>
            <w:noProof/>
            <w:webHidden/>
          </w:rPr>
          <w:instrText xml:space="preserve"> PAGEREF _Toc36095158 \h </w:instrText>
        </w:r>
        <w:r>
          <w:rPr>
            <w:noProof/>
            <w:webHidden/>
          </w:rPr>
        </w:r>
        <w:r>
          <w:rPr>
            <w:noProof/>
            <w:webHidden/>
          </w:rPr>
          <w:fldChar w:fldCharType="separate"/>
        </w:r>
        <w:r w:rsidR="008C4E4A">
          <w:rPr>
            <w:noProof/>
            <w:webHidden/>
          </w:rPr>
          <w:t>55</w:t>
        </w:r>
        <w:r>
          <w:rPr>
            <w:noProof/>
            <w:webHidden/>
          </w:rPr>
          <w:fldChar w:fldCharType="end"/>
        </w:r>
      </w:hyperlink>
    </w:p>
    <w:p w14:paraId="5BFFA733" w14:textId="07EFC432" w:rsidR="00A92A5F" w:rsidRPr="00203ADE" w:rsidRDefault="00A92A5F">
      <w:pPr>
        <w:pStyle w:val="32"/>
        <w:tabs>
          <w:tab w:val="right" w:leader="dot" w:pos="9345"/>
        </w:tabs>
        <w:rPr>
          <w:rFonts w:ascii="Calibri" w:hAnsi="Calibri"/>
          <w:noProof/>
          <w:sz w:val="22"/>
        </w:rPr>
      </w:pPr>
      <w:hyperlink w:anchor="_Toc36095159" w:history="1">
        <w:r w:rsidRPr="00D940FC">
          <w:rPr>
            <w:rStyle w:val="a9"/>
            <w:noProof/>
          </w:rPr>
          <w:t>КОММЕРСАНТЪ; «АВТО. КОММЕРЧЕСКИЙ ТРАНСПОРТ». ПРИЛОЖЕНИЕ; АНДРЕЙ УШАКОВ; 2020.25.03; ГРУЗОВИКИ РЕШИЛИ ЗАТОРМОЗИТЬ; ЧЕМ ВЫЗВАН СПАД НА РЫНКЕ КОММЕРЧЕСКИХ АВТОМОБИЛЕЙ</w:t>
        </w:r>
        <w:r>
          <w:rPr>
            <w:noProof/>
            <w:webHidden/>
          </w:rPr>
          <w:tab/>
        </w:r>
        <w:r>
          <w:rPr>
            <w:noProof/>
            <w:webHidden/>
          </w:rPr>
          <w:fldChar w:fldCharType="begin"/>
        </w:r>
        <w:r>
          <w:rPr>
            <w:noProof/>
            <w:webHidden/>
          </w:rPr>
          <w:instrText xml:space="preserve"> PAGEREF _Toc36095159 \h </w:instrText>
        </w:r>
        <w:r>
          <w:rPr>
            <w:noProof/>
            <w:webHidden/>
          </w:rPr>
        </w:r>
        <w:r>
          <w:rPr>
            <w:noProof/>
            <w:webHidden/>
          </w:rPr>
          <w:fldChar w:fldCharType="separate"/>
        </w:r>
        <w:r w:rsidR="008C4E4A">
          <w:rPr>
            <w:noProof/>
            <w:webHidden/>
          </w:rPr>
          <w:t>56</w:t>
        </w:r>
        <w:r>
          <w:rPr>
            <w:noProof/>
            <w:webHidden/>
          </w:rPr>
          <w:fldChar w:fldCharType="end"/>
        </w:r>
      </w:hyperlink>
    </w:p>
    <w:p w14:paraId="79BE265E" w14:textId="6C5FAE9E" w:rsidR="00A92A5F" w:rsidRPr="00203ADE" w:rsidRDefault="00A92A5F">
      <w:pPr>
        <w:pStyle w:val="32"/>
        <w:tabs>
          <w:tab w:val="right" w:leader="dot" w:pos="9345"/>
        </w:tabs>
        <w:rPr>
          <w:rFonts w:ascii="Calibri" w:hAnsi="Calibri"/>
          <w:noProof/>
          <w:sz w:val="22"/>
        </w:rPr>
      </w:pPr>
      <w:hyperlink w:anchor="_Toc36095160" w:history="1">
        <w:r w:rsidRPr="00D940FC">
          <w:rPr>
            <w:rStyle w:val="a9"/>
            <w:noProof/>
          </w:rPr>
          <w:t>ИНТЕРФАКС; 2020.24.03; ФАС ОБЯЗАЛА РОСАВТОДОР ПЕРЕСМОТРЕТЬ ИТОГИ ЗАКУПКИ НА РЕКОНСТРУКЦИЮ ДОРОГИ «КОЛЫМА» ЗА 5,4 МЛРД РУБ</w:t>
        </w:r>
        <w:r>
          <w:rPr>
            <w:noProof/>
            <w:webHidden/>
          </w:rPr>
          <w:tab/>
        </w:r>
        <w:r>
          <w:rPr>
            <w:noProof/>
            <w:webHidden/>
          </w:rPr>
          <w:fldChar w:fldCharType="begin"/>
        </w:r>
        <w:r>
          <w:rPr>
            <w:noProof/>
            <w:webHidden/>
          </w:rPr>
          <w:instrText xml:space="preserve"> PAGEREF _Toc36095160 \h </w:instrText>
        </w:r>
        <w:r>
          <w:rPr>
            <w:noProof/>
            <w:webHidden/>
          </w:rPr>
        </w:r>
        <w:r>
          <w:rPr>
            <w:noProof/>
            <w:webHidden/>
          </w:rPr>
          <w:fldChar w:fldCharType="separate"/>
        </w:r>
        <w:r w:rsidR="008C4E4A">
          <w:rPr>
            <w:noProof/>
            <w:webHidden/>
          </w:rPr>
          <w:t>59</w:t>
        </w:r>
        <w:r>
          <w:rPr>
            <w:noProof/>
            <w:webHidden/>
          </w:rPr>
          <w:fldChar w:fldCharType="end"/>
        </w:r>
      </w:hyperlink>
    </w:p>
    <w:p w14:paraId="0ED2D1FF" w14:textId="73B7D3C3" w:rsidR="00A92A5F" w:rsidRPr="00203ADE" w:rsidRDefault="00A92A5F">
      <w:pPr>
        <w:pStyle w:val="32"/>
        <w:tabs>
          <w:tab w:val="right" w:leader="dot" w:pos="9345"/>
        </w:tabs>
        <w:rPr>
          <w:rFonts w:ascii="Calibri" w:hAnsi="Calibri"/>
          <w:noProof/>
          <w:sz w:val="22"/>
        </w:rPr>
      </w:pPr>
      <w:hyperlink w:anchor="_Toc36095161" w:history="1">
        <w:r w:rsidRPr="00D940FC">
          <w:rPr>
            <w:rStyle w:val="a9"/>
            <w:noProof/>
          </w:rPr>
          <w:t>КОММЕРСАНТЪ; НАТАЛЬЯ СКОРЛЫГИНА; 2020.24.03; КУЗНЕЦКИЙ УГОЛЬ РАСПИСАЛИ НА ГОД ВПЕРЕД; ОАО РЖД ЗАРУЧИЛОСЬ ГАРАНТИЯМИ ЕГО ОТГРУЗКИ В ЕВРОПУ</w:t>
        </w:r>
        <w:r>
          <w:rPr>
            <w:noProof/>
            <w:webHidden/>
          </w:rPr>
          <w:tab/>
        </w:r>
        <w:r>
          <w:rPr>
            <w:noProof/>
            <w:webHidden/>
          </w:rPr>
          <w:fldChar w:fldCharType="begin"/>
        </w:r>
        <w:r>
          <w:rPr>
            <w:noProof/>
            <w:webHidden/>
          </w:rPr>
          <w:instrText xml:space="preserve"> PAGEREF _Toc36095161 \h </w:instrText>
        </w:r>
        <w:r>
          <w:rPr>
            <w:noProof/>
            <w:webHidden/>
          </w:rPr>
        </w:r>
        <w:r>
          <w:rPr>
            <w:noProof/>
            <w:webHidden/>
          </w:rPr>
          <w:fldChar w:fldCharType="separate"/>
        </w:r>
        <w:r w:rsidR="008C4E4A">
          <w:rPr>
            <w:noProof/>
            <w:webHidden/>
          </w:rPr>
          <w:t>60</w:t>
        </w:r>
        <w:r>
          <w:rPr>
            <w:noProof/>
            <w:webHidden/>
          </w:rPr>
          <w:fldChar w:fldCharType="end"/>
        </w:r>
      </w:hyperlink>
    </w:p>
    <w:p w14:paraId="48CEE234" w14:textId="3E35E977" w:rsidR="00A92A5F" w:rsidRPr="00203ADE" w:rsidRDefault="00A92A5F">
      <w:pPr>
        <w:pStyle w:val="32"/>
        <w:tabs>
          <w:tab w:val="right" w:leader="dot" w:pos="9345"/>
        </w:tabs>
        <w:rPr>
          <w:rFonts w:ascii="Calibri" w:hAnsi="Calibri"/>
          <w:noProof/>
          <w:sz w:val="22"/>
        </w:rPr>
      </w:pPr>
      <w:hyperlink w:anchor="_Toc36095162" w:history="1">
        <w:r w:rsidRPr="00D940FC">
          <w:rPr>
            <w:rStyle w:val="a9"/>
            <w:noProof/>
          </w:rPr>
          <w:t>ТАСС; 2020.24.03; ЭКСПРЕССЫ СЕВАСТОПОЛЬ - ЕВПАТОРИЯ И СИМФЕРОПОЛЬ - КЕРЧЬ НАЧНУТ КУРСИРОВАТЬ С 11 АПРЕЛЯ</w:t>
        </w:r>
        <w:r>
          <w:rPr>
            <w:noProof/>
            <w:webHidden/>
          </w:rPr>
          <w:tab/>
        </w:r>
        <w:r>
          <w:rPr>
            <w:noProof/>
            <w:webHidden/>
          </w:rPr>
          <w:fldChar w:fldCharType="begin"/>
        </w:r>
        <w:r>
          <w:rPr>
            <w:noProof/>
            <w:webHidden/>
          </w:rPr>
          <w:instrText xml:space="preserve"> PAGEREF _Toc36095162 \h </w:instrText>
        </w:r>
        <w:r>
          <w:rPr>
            <w:noProof/>
            <w:webHidden/>
          </w:rPr>
        </w:r>
        <w:r>
          <w:rPr>
            <w:noProof/>
            <w:webHidden/>
          </w:rPr>
          <w:fldChar w:fldCharType="separate"/>
        </w:r>
        <w:r w:rsidR="008C4E4A">
          <w:rPr>
            <w:noProof/>
            <w:webHidden/>
          </w:rPr>
          <w:t>61</w:t>
        </w:r>
        <w:r>
          <w:rPr>
            <w:noProof/>
            <w:webHidden/>
          </w:rPr>
          <w:fldChar w:fldCharType="end"/>
        </w:r>
      </w:hyperlink>
    </w:p>
    <w:p w14:paraId="43C8B211" w14:textId="7C40ADF8" w:rsidR="00A92A5F" w:rsidRPr="00203ADE" w:rsidRDefault="00A92A5F">
      <w:pPr>
        <w:pStyle w:val="32"/>
        <w:tabs>
          <w:tab w:val="right" w:leader="dot" w:pos="9345"/>
        </w:tabs>
        <w:rPr>
          <w:rFonts w:ascii="Calibri" w:hAnsi="Calibri"/>
          <w:noProof/>
          <w:sz w:val="22"/>
        </w:rPr>
      </w:pPr>
      <w:hyperlink w:anchor="_Toc36095163" w:history="1">
        <w:r w:rsidRPr="00D940FC">
          <w:rPr>
            <w:rStyle w:val="a9"/>
            <w:noProof/>
          </w:rPr>
          <w:t>ТАСС; 2020.24.03; МАРШРУТ ПОЕЗДОВ АНАПА - КЕРЧЬ ПЛАНИРУЕТСЯ ПРОДЛИТЬ ДО ФЕОДОСИИ</w:t>
        </w:r>
        <w:r>
          <w:rPr>
            <w:noProof/>
            <w:webHidden/>
          </w:rPr>
          <w:tab/>
        </w:r>
        <w:r>
          <w:rPr>
            <w:noProof/>
            <w:webHidden/>
          </w:rPr>
          <w:fldChar w:fldCharType="begin"/>
        </w:r>
        <w:r>
          <w:rPr>
            <w:noProof/>
            <w:webHidden/>
          </w:rPr>
          <w:instrText xml:space="preserve"> PAGEREF _Toc36095163 \h </w:instrText>
        </w:r>
        <w:r>
          <w:rPr>
            <w:noProof/>
            <w:webHidden/>
          </w:rPr>
        </w:r>
        <w:r>
          <w:rPr>
            <w:noProof/>
            <w:webHidden/>
          </w:rPr>
          <w:fldChar w:fldCharType="separate"/>
        </w:r>
        <w:r w:rsidR="008C4E4A">
          <w:rPr>
            <w:noProof/>
            <w:webHidden/>
          </w:rPr>
          <w:t>61</w:t>
        </w:r>
        <w:r>
          <w:rPr>
            <w:noProof/>
            <w:webHidden/>
          </w:rPr>
          <w:fldChar w:fldCharType="end"/>
        </w:r>
      </w:hyperlink>
    </w:p>
    <w:p w14:paraId="05641377" w14:textId="521974D1" w:rsidR="00A92A5F" w:rsidRPr="00203ADE" w:rsidRDefault="00A92A5F">
      <w:pPr>
        <w:pStyle w:val="32"/>
        <w:tabs>
          <w:tab w:val="right" w:leader="dot" w:pos="9345"/>
        </w:tabs>
        <w:rPr>
          <w:rFonts w:ascii="Calibri" w:hAnsi="Calibri"/>
          <w:noProof/>
          <w:sz w:val="22"/>
        </w:rPr>
      </w:pPr>
      <w:hyperlink w:anchor="_Toc36095164" w:history="1">
        <w:r w:rsidRPr="00D940FC">
          <w:rPr>
            <w:rStyle w:val="a9"/>
            <w:noProof/>
          </w:rPr>
          <w:t>ТАСС; 2020.24.03; ЖЕЛЕЗНОДОРОЖНЫЙ ВОКЗАЛ СЕВАСТОПОЛЯ АДАПТИРУЮТ ДЛЯ ЛЮДЕЙ С ОГРАНИЧЕННЫМИ ВОЗМОЖНОСТЯМИ</w:t>
        </w:r>
        <w:r>
          <w:rPr>
            <w:noProof/>
            <w:webHidden/>
          </w:rPr>
          <w:tab/>
        </w:r>
        <w:r>
          <w:rPr>
            <w:noProof/>
            <w:webHidden/>
          </w:rPr>
          <w:fldChar w:fldCharType="begin"/>
        </w:r>
        <w:r>
          <w:rPr>
            <w:noProof/>
            <w:webHidden/>
          </w:rPr>
          <w:instrText xml:space="preserve"> PAGEREF _Toc36095164 \h </w:instrText>
        </w:r>
        <w:r>
          <w:rPr>
            <w:noProof/>
            <w:webHidden/>
          </w:rPr>
        </w:r>
        <w:r>
          <w:rPr>
            <w:noProof/>
            <w:webHidden/>
          </w:rPr>
          <w:fldChar w:fldCharType="separate"/>
        </w:r>
        <w:r w:rsidR="008C4E4A">
          <w:rPr>
            <w:noProof/>
            <w:webHidden/>
          </w:rPr>
          <w:t>62</w:t>
        </w:r>
        <w:r>
          <w:rPr>
            <w:noProof/>
            <w:webHidden/>
          </w:rPr>
          <w:fldChar w:fldCharType="end"/>
        </w:r>
      </w:hyperlink>
    </w:p>
    <w:p w14:paraId="6B4B752C" w14:textId="58C71AE1" w:rsidR="00A92A5F" w:rsidRPr="00203ADE" w:rsidRDefault="00A92A5F">
      <w:pPr>
        <w:pStyle w:val="32"/>
        <w:tabs>
          <w:tab w:val="right" w:leader="dot" w:pos="9345"/>
        </w:tabs>
        <w:rPr>
          <w:rFonts w:ascii="Calibri" w:hAnsi="Calibri"/>
          <w:noProof/>
          <w:sz w:val="22"/>
        </w:rPr>
      </w:pPr>
      <w:hyperlink w:anchor="_Toc36095165" w:history="1">
        <w:r w:rsidRPr="00D940FC">
          <w:rPr>
            <w:rStyle w:val="a9"/>
            <w:noProof/>
          </w:rPr>
          <w:t>ТАСС; 2020.24.03; КАЗАХСТАН ПЛАНИРУЕТ ЗАПРЕТИТЬ ВВОЗ БЕНЗИНА ИЗ РОССИИ ЖЕЛЕЗНОДОРОЖНЫМ ТРАНСПОРТОМ</w:t>
        </w:r>
        <w:r>
          <w:rPr>
            <w:noProof/>
            <w:webHidden/>
          </w:rPr>
          <w:tab/>
        </w:r>
        <w:r>
          <w:rPr>
            <w:noProof/>
            <w:webHidden/>
          </w:rPr>
          <w:fldChar w:fldCharType="begin"/>
        </w:r>
        <w:r>
          <w:rPr>
            <w:noProof/>
            <w:webHidden/>
          </w:rPr>
          <w:instrText xml:space="preserve"> PAGEREF _Toc36095165 \h </w:instrText>
        </w:r>
        <w:r>
          <w:rPr>
            <w:noProof/>
            <w:webHidden/>
          </w:rPr>
        </w:r>
        <w:r>
          <w:rPr>
            <w:noProof/>
            <w:webHidden/>
          </w:rPr>
          <w:fldChar w:fldCharType="separate"/>
        </w:r>
        <w:r w:rsidR="008C4E4A">
          <w:rPr>
            <w:noProof/>
            <w:webHidden/>
          </w:rPr>
          <w:t>62</w:t>
        </w:r>
        <w:r>
          <w:rPr>
            <w:noProof/>
            <w:webHidden/>
          </w:rPr>
          <w:fldChar w:fldCharType="end"/>
        </w:r>
      </w:hyperlink>
    </w:p>
    <w:p w14:paraId="48DB1AFC" w14:textId="7CBA3AB4" w:rsidR="00A92A5F" w:rsidRPr="00203ADE" w:rsidRDefault="00A92A5F">
      <w:pPr>
        <w:pStyle w:val="32"/>
        <w:tabs>
          <w:tab w:val="right" w:leader="dot" w:pos="9345"/>
        </w:tabs>
        <w:rPr>
          <w:rFonts w:ascii="Calibri" w:hAnsi="Calibri"/>
          <w:noProof/>
          <w:sz w:val="22"/>
        </w:rPr>
      </w:pPr>
      <w:hyperlink w:anchor="_Toc36095166" w:history="1">
        <w:r w:rsidRPr="00D940FC">
          <w:rPr>
            <w:rStyle w:val="a9"/>
            <w:noProof/>
          </w:rPr>
          <w:t>ТАСС; 2020.25.03; ЭКСПЕРТЫ: ПРЕДЛОЖЕНИЕ ФАС УВЕЛИЧИТЬ ДОПУСТИМЫЕ СКИДКИ НА Ж/Д ПЕРЕВОЗКИ БУДЕТ В УЩЕРБ РЖД</w:t>
        </w:r>
        <w:r>
          <w:rPr>
            <w:noProof/>
            <w:webHidden/>
          </w:rPr>
          <w:tab/>
        </w:r>
        <w:r>
          <w:rPr>
            <w:noProof/>
            <w:webHidden/>
          </w:rPr>
          <w:fldChar w:fldCharType="begin"/>
        </w:r>
        <w:r>
          <w:rPr>
            <w:noProof/>
            <w:webHidden/>
          </w:rPr>
          <w:instrText xml:space="preserve"> PAGEREF _Toc36095166 \h </w:instrText>
        </w:r>
        <w:r>
          <w:rPr>
            <w:noProof/>
            <w:webHidden/>
          </w:rPr>
        </w:r>
        <w:r>
          <w:rPr>
            <w:noProof/>
            <w:webHidden/>
          </w:rPr>
          <w:fldChar w:fldCharType="separate"/>
        </w:r>
        <w:r w:rsidR="008C4E4A">
          <w:rPr>
            <w:noProof/>
            <w:webHidden/>
          </w:rPr>
          <w:t>63</w:t>
        </w:r>
        <w:r>
          <w:rPr>
            <w:noProof/>
            <w:webHidden/>
          </w:rPr>
          <w:fldChar w:fldCharType="end"/>
        </w:r>
      </w:hyperlink>
    </w:p>
    <w:p w14:paraId="18A71515" w14:textId="15F996CD" w:rsidR="00A92A5F" w:rsidRPr="00203ADE" w:rsidRDefault="00A92A5F">
      <w:pPr>
        <w:pStyle w:val="32"/>
        <w:tabs>
          <w:tab w:val="right" w:leader="dot" w:pos="9345"/>
        </w:tabs>
        <w:rPr>
          <w:rFonts w:ascii="Calibri" w:hAnsi="Calibri"/>
          <w:noProof/>
          <w:sz w:val="22"/>
        </w:rPr>
      </w:pPr>
      <w:hyperlink w:anchor="_Toc36095167" w:history="1">
        <w:r w:rsidRPr="00D940FC">
          <w:rPr>
            <w:rStyle w:val="a9"/>
            <w:noProof/>
          </w:rPr>
          <w:t>ТАСС; 2020.24.03; РЖД И ВЛАСТИ КУЗБАССА ДОГОВОРИЛИСЬ О ПЕРЕВОЗКЕ 64 МЛН Т УГЛЯ В СЕВЕРО-ЗАПАДНОМ НАПРАВЛЕНИИ</w:t>
        </w:r>
        <w:r>
          <w:rPr>
            <w:noProof/>
            <w:webHidden/>
          </w:rPr>
          <w:tab/>
        </w:r>
        <w:r>
          <w:rPr>
            <w:noProof/>
            <w:webHidden/>
          </w:rPr>
          <w:fldChar w:fldCharType="begin"/>
        </w:r>
        <w:r>
          <w:rPr>
            <w:noProof/>
            <w:webHidden/>
          </w:rPr>
          <w:instrText xml:space="preserve"> PAGEREF _Toc36095167 \h </w:instrText>
        </w:r>
        <w:r>
          <w:rPr>
            <w:noProof/>
            <w:webHidden/>
          </w:rPr>
        </w:r>
        <w:r>
          <w:rPr>
            <w:noProof/>
            <w:webHidden/>
          </w:rPr>
          <w:fldChar w:fldCharType="separate"/>
        </w:r>
        <w:r w:rsidR="008C4E4A">
          <w:rPr>
            <w:noProof/>
            <w:webHidden/>
          </w:rPr>
          <w:t>64</w:t>
        </w:r>
        <w:r>
          <w:rPr>
            <w:noProof/>
            <w:webHidden/>
          </w:rPr>
          <w:fldChar w:fldCharType="end"/>
        </w:r>
      </w:hyperlink>
    </w:p>
    <w:p w14:paraId="5CE090CE" w14:textId="5E5C551B" w:rsidR="00A92A5F" w:rsidRPr="00203ADE" w:rsidRDefault="00A92A5F">
      <w:pPr>
        <w:pStyle w:val="32"/>
        <w:tabs>
          <w:tab w:val="right" w:leader="dot" w:pos="9345"/>
        </w:tabs>
        <w:rPr>
          <w:rFonts w:ascii="Calibri" w:hAnsi="Calibri"/>
          <w:noProof/>
          <w:sz w:val="22"/>
        </w:rPr>
      </w:pPr>
      <w:hyperlink w:anchor="_Toc36095168" w:history="1">
        <w:r w:rsidRPr="00D940FC">
          <w:rPr>
            <w:rStyle w:val="a9"/>
            <w:noProof/>
          </w:rPr>
          <w:t>ТАСС; 2020.24.03; СВЖД УДВОИЛА КОЛИЧЕСТВО УСКОРЕННЫХ КОНТЕЙНЕРНЫХ ПОЕЗДОВ В ПОРТ АВТОВО</w:t>
        </w:r>
        <w:r>
          <w:rPr>
            <w:noProof/>
            <w:webHidden/>
          </w:rPr>
          <w:tab/>
        </w:r>
        <w:r>
          <w:rPr>
            <w:noProof/>
            <w:webHidden/>
          </w:rPr>
          <w:fldChar w:fldCharType="begin"/>
        </w:r>
        <w:r>
          <w:rPr>
            <w:noProof/>
            <w:webHidden/>
          </w:rPr>
          <w:instrText xml:space="preserve"> PAGEREF _Toc36095168 \h </w:instrText>
        </w:r>
        <w:r>
          <w:rPr>
            <w:noProof/>
            <w:webHidden/>
          </w:rPr>
        </w:r>
        <w:r>
          <w:rPr>
            <w:noProof/>
            <w:webHidden/>
          </w:rPr>
          <w:fldChar w:fldCharType="separate"/>
        </w:r>
        <w:r w:rsidR="008C4E4A">
          <w:rPr>
            <w:noProof/>
            <w:webHidden/>
          </w:rPr>
          <w:t>64</w:t>
        </w:r>
        <w:r>
          <w:rPr>
            <w:noProof/>
            <w:webHidden/>
          </w:rPr>
          <w:fldChar w:fldCharType="end"/>
        </w:r>
      </w:hyperlink>
    </w:p>
    <w:p w14:paraId="2E20284C" w14:textId="21D0DA16" w:rsidR="00A92A5F" w:rsidRPr="00203ADE" w:rsidRDefault="00A92A5F">
      <w:pPr>
        <w:pStyle w:val="32"/>
        <w:tabs>
          <w:tab w:val="right" w:leader="dot" w:pos="9345"/>
        </w:tabs>
        <w:rPr>
          <w:rFonts w:ascii="Calibri" w:hAnsi="Calibri"/>
          <w:noProof/>
          <w:sz w:val="22"/>
        </w:rPr>
      </w:pPr>
      <w:hyperlink w:anchor="_Toc36095169" w:history="1">
        <w:r w:rsidRPr="00D940FC">
          <w:rPr>
            <w:rStyle w:val="a9"/>
            <w:noProof/>
          </w:rPr>
          <w:t>ИНТЕРФАКС; 2020.24.03; РЖД К 2021 Г. ОБЕСПЕЧАТ ПРОПУСК ПО ТРАНССИБУ НА ВОСТОК 15 ПОЕЗДОВ ВЕСОМ 7,1 ТЫС. ТОНН В СУТКИ, ПО БАМУ - 13</w:t>
        </w:r>
        <w:r>
          <w:rPr>
            <w:noProof/>
            <w:webHidden/>
          </w:rPr>
          <w:tab/>
        </w:r>
        <w:r>
          <w:rPr>
            <w:noProof/>
            <w:webHidden/>
          </w:rPr>
          <w:fldChar w:fldCharType="begin"/>
        </w:r>
        <w:r>
          <w:rPr>
            <w:noProof/>
            <w:webHidden/>
          </w:rPr>
          <w:instrText xml:space="preserve"> PAGEREF _Toc36095169 \h </w:instrText>
        </w:r>
        <w:r>
          <w:rPr>
            <w:noProof/>
            <w:webHidden/>
          </w:rPr>
        </w:r>
        <w:r>
          <w:rPr>
            <w:noProof/>
            <w:webHidden/>
          </w:rPr>
          <w:fldChar w:fldCharType="separate"/>
        </w:r>
        <w:r w:rsidR="008C4E4A">
          <w:rPr>
            <w:noProof/>
            <w:webHidden/>
          </w:rPr>
          <w:t>65</w:t>
        </w:r>
        <w:r>
          <w:rPr>
            <w:noProof/>
            <w:webHidden/>
          </w:rPr>
          <w:fldChar w:fldCharType="end"/>
        </w:r>
      </w:hyperlink>
    </w:p>
    <w:p w14:paraId="22B6AFF2" w14:textId="36A99841" w:rsidR="00A92A5F" w:rsidRPr="00203ADE" w:rsidRDefault="00A92A5F">
      <w:pPr>
        <w:pStyle w:val="32"/>
        <w:tabs>
          <w:tab w:val="right" w:leader="dot" w:pos="9345"/>
        </w:tabs>
        <w:rPr>
          <w:rFonts w:ascii="Calibri" w:hAnsi="Calibri"/>
          <w:noProof/>
          <w:sz w:val="22"/>
        </w:rPr>
      </w:pPr>
      <w:hyperlink w:anchor="_Toc36095170" w:history="1">
        <w:r w:rsidRPr="00D940FC">
          <w:rPr>
            <w:rStyle w:val="a9"/>
            <w:noProof/>
          </w:rPr>
          <w:t>ВЕСТИ; 2020.24.03; В КОМСОМОЛЬСКЕ-НА АМУРЕ НАЧАЛОСЬ СТРОИТЕЛЬСТВО ВТОРОГО ПАРОМА-ЛЕДОКОЛА ДЛЯ САХАЛИНА</w:t>
        </w:r>
        <w:r>
          <w:rPr>
            <w:noProof/>
            <w:webHidden/>
          </w:rPr>
          <w:tab/>
        </w:r>
        <w:r>
          <w:rPr>
            <w:noProof/>
            <w:webHidden/>
          </w:rPr>
          <w:fldChar w:fldCharType="begin"/>
        </w:r>
        <w:r>
          <w:rPr>
            <w:noProof/>
            <w:webHidden/>
          </w:rPr>
          <w:instrText xml:space="preserve"> PAGEREF _Toc36095170 \h </w:instrText>
        </w:r>
        <w:r>
          <w:rPr>
            <w:noProof/>
            <w:webHidden/>
          </w:rPr>
        </w:r>
        <w:r>
          <w:rPr>
            <w:noProof/>
            <w:webHidden/>
          </w:rPr>
          <w:fldChar w:fldCharType="separate"/>
        </w:r>
        <w:r w:rsidR="008C4E4A">
          <w:rPr>
            <w:noProof/>
            <w:webHidden/>
          </w:rPr>
          <w:t>66</w:t>
        </w:r>
        <w:r>
          <w:rPr>
            <w:noProof/>
            <w:webHidden/>
          </w:rPr>
          <w:fldChar w:fldCharType="end"/>
        </w:r>
      </w:hyperlink>
    </w:p>
    <w:p w14:paraId="5588A391" w14:textId="53995845" w:rsidR="00A92A5F" w:rsidRPr="00203ADE" w:rsidRDefault="00A92A5F">
      <w:pPr>
        <w:pStyle w:val="32"/>
        <w:tabs>
          <w:tab w:val="right" w:leader="dot" w:pos="9345"/>
        </w:tabs>
        <w:rPr>
          <w:rFonts w:ascii="Calibri" w:hAnsi="Calibri"/>
          <w:noProof/>
          <w:sz w:val="22"/>
        </w:rPr>
      </w:pPr>
      <w:hyperlink w:anchor="_Toc36095171" w:history="1">
        <w:r w:rsidRPr="00D940FC">
          <w:rPr>
            <w:rStyle w:val="a9"/>
            <w:noProof/>
          </w:rPr>
          <w:t>ИНТЕРФАКС; 2020.24.03; НАВИГАЦИЯ ОТКРЫЛАСЬ В НИЗОВЬЯХ ДОНА</w:t>
        </w:r>
        <w:r>
          <w:rPr>
            <w:noProof/>
            <w:webHidden/>
          </w:rPr>
          <w:tab/>
        </w:r>
        <w:r>
          <w:rPr>
            <w:noProof/>
            <w:webHidden/>
          </w:rPr>
          <w:fldChar w:fldCharType="begin"/>
        </w:r>
        <w:r>
          <w:rPr>
            <w:noProof/>
            <w:webHidden/>
          </w:rPr>
          <w:instrText xml:space="preserve"> PAGEREF _Toc36095171 \h </w:instrText>
        </w:r>
        <w:r>
          <w:rPr>
            <w:noProof/>
            <w:webHidden/>
          </w:rPr>
        </w:r>
        <w:r>
          <w:rPr>
            <w:noProof/>
            <w:webHidden/>
          </w:rPr>
          <w:fldChar w:fldCharType="separate"/>
        </w:r>
        <w:r w:rsidR="008C4E4A">
          <w:rPr>
            <w:noProof/>
            <w:webHidden/>
          </w:rPr>
          <w:t>66</w:t>
        </w:r>
        <w:r>
          <w:rPr>
            <w:noProof/>
            <w:webHidden/>
          </w:rPr>
          <w:fldChar w:fldCharType="end"/>
        </w:r>
      </w:hyperlink>
    </w:p>
    <w:p w14:paraId="75F7C48B" w14:textId="67EB9D7D" w:rsidR="00A92A5F" w:rsidRPr="00203ADE" w:rsidRDefault="00A92A5F">
      <w:pPr>
        <w:pStyle w:val="32"/>
        <w:tabs>
          <w:tab w:val="right" w:leader="dot" w:pos="9345"/>
        </w:tabs>
        <w:rPr>
          <w:rFonts w:ascii="Calibri" w:hAnsi="Calibri"/>
          <w:noProof/>
          <w:sz w:val="22"/>
        </w:rPr>
      </w:pPr>
      <w:hyperlink w:anchor="_Toc36095172" w:history="1">
        <w:r w:rsidRPr="00D940FC">
          <w:rPr>
            <w:rStyle w:val="a9"/>
            <w:noProof/>
          </w:rPr>
          <w:t>ИНТЕРФАКС; 2020.24.03; «ИРАЭРО» ВОЗВРАЩАЕТ СЕЗОННЫЕ АВИАРЕЙСЫ ИЗ ИРКУТСКА НА ЮГ РОССИИ НА SSJ-100</w:t>
        </w:r>
        <w:r>
          <w:rPr>
            <w:noProof/>
            <w:webHidden/>
          </w:rPr>
          <w:tab/>
        </w:r>
        <w:r>
          <w:rPr>
            <w:noProof/>
            <w:webHidden/>
          </w:rPr>
          <w:fldChar w:fldCharType="begin"/>
        </w:r>
        <w:r>
          <w:rPr>
            <w:noProof/>
            <w:webHidden/>
          </w:rPr>
          <w:instrText xml:space="preserve"> PAGEREF _Toc36095172 \h </w:instrText>
        </w:r>
        <w:r>
          <w:rPr>
            <w:noProof/>
            <w:webHidden/>
          </w:rPr>
        </w:r>
        <w:r>
          <w:rPr>
            <w:noProof/>
            <w:webHidden/>
          </w:rPr>
          <w:fldChar w:fldCharType="separate"/>
        </w:r>
        <w:r w:rsidR="008C4E4A">
          <w:rPr>
            <w:noProof/>
            <w:webHidden/>
          </w:rPr>
          <w:t>67</w:t>
        </w:r>
        <w:r>
          <w:rPr>
            <w:noProof/>
            <w:webHidden/>
          </w:rPr>
          <w:fldChar w:fldCharType="end"/>
        </w:r>
      </w:hyperlink>
    </w:p>
    <w:p w14:paraId="3D3C04A7" w14:textId="5979EB06" w:rsidR="00A92A5F" w:rsidRPr="00203ADE" w:rsidRDefault="00A92A5F">
      <w:pPr>
        <w:pStyle w:val="32"/>
        <w:tabs>
          <w:tab w:val="right" w:leader="dot" w:pos="9345"/>
        </w:tabs>
        <w:rPr>
          <w:rFonts w:ascii="Calibri" w:hAnsi="Calibri"/>
          <w:noProof/>
          <w:sz w:val="22"/>
        </w:rPr>
      </w:pPr>
      <w:hyperlink w:anchor="_Toc36095173" w:history="1">
        <w:r w:rsidRPr="00D940FC">
          <w:rPr>
            <w:rStyle w:val="a9"/>
            <w:noProof/>
          </w:rPr>
          <w:t>КОММЕРСАНТЪ; ГЕРМАН КОСТРИНСКИЙ; 2020.25.03; УПРАВДЕЛАМИ ПРЕЗИДЕНТА НЕ ХВАТИЛО ЗАЛОВ В ШЕРЕМЕТЬЕВО; ВЕДОМСТВО ПОЖАЛОВАЛОСЬ В ПРАВИТЕЛЬСТВО НА ДЕЙСТВИЯ АЭРОПОРТА</w:t>
        </w:r>
        <w:r>
          <w:rPr>
            <w:noProof/>
            <w:webHidden/>
          </w:rPr>
          <w:tab/>
        </w:r>
        <w:r>
          <w:rPr>
            <w:noProof/>
            <w:webHidden/>
          </w:rPr>
          <w:fldChar w:fldCharType="begin"/>
        </w:r>
        <w:r>
          <w:rPr>
            <w:noProof/>
            <w:webHidden/>
          </w:rPr>
          <w:instrText xml:space="preserve"> PAGEREF _Toc36095173 \h </w:instrText>
        </w:r>
        <w:r>
          <w:rPr>
            <w:noProof/>
            <w:webHidden/>
          </w:rPr>
        </w:r>
        <w:r>
          <w:rPr>
            <w:noProof/>
            <w:webHidden/>
          </w:rPr>
          <w:fldChar w:fldCharType="separate"/>
        </w:r>
        <w:r w:rsidR="008C4E4A">
          <w:rPr>
            <w:noProof/>
            <w:webHidden/>
          </w:rPr>
          <w:t>67</w:t>
        </w:r>
        <w:r>
          <w:rPr>
            <w:noProof/>
            <w:webHidden/>
          </w:rPr>
          <w:fldChar w:fldCharType="end"/>
        </w:r>
      </w:hyperlink>
    </w:p>
    <w:p w14:paraId="00187E7C" w14:textId="428B53C2" w:rsidR="002B711E" w:rsidRDefault="00A56925" w:rsidP="0015545F">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803AD34" w:rsidR="0010257A" w:rsidRDefault="009E30B0" w:rsidP="0015545F">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15545F">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4B3FD08" w14:textId="77777777" w:rsidR="0015545F" w:rsidRDefault="0015545F" w:rsidP="0015545F">
      <w:pPr>
        <w:jc w:val="both"/>
      </w:pPr>
    </w:p>
    <w:p w14:paraId="37A2A121" w14:textId="37FF1285" w:rsidR="004F0CCF" w:rsidRDefault="004F0CCF" w:rsidP="0015545F">
      <w:pPr>
        <w:jc w:val="both"/>
      </w:pPr>
    </w:p>
    <w:p w14:paraId="15567A37" w14:textId="1325B61E" w:rsidR="00507C73" w:rsidRPr="00507C73" w:rsidRDefault="00507C73" w:rsidP="0015545F">
      <w:pPr>
        <w:pStyle w:val="3"/>
        <w:jc w:val="both"/>
        <w:rPr>
          <w:rFonts w:ascii="Times New Roman" w:hAnsi="Times New Roman"/>
          <w:sz w:val="24"/>
          <w:szCs w:val="24"/>
        </w:rPr>
      </w:pPr>
      <w:bookmarkStart w:id="2" w:name="_Toc36095070"/>
      <w:r w:rsidRPr="00507C73">
        <w:rPr>
          <w:rFonts w:ascii="Times New Roman" w:hAnsi="Times New Roman"/>
          <w:sz w:val="24"/>
          <w:szCs w:val="24"/>
        </w:rPr>
        <w:t>ВЕСТИ; 2020.25.03; ОПЕРШТАБ ПО ПРОФИЛАКТИКЕ КОРОНАВИРУСА ПРИНЯЛ РЯД НОВЫХ РЕШЕНИЙ</w:t>
      </w:r>
      <w:bookmarkEnd w:id="2"/>
    </w:p>
    <w:p w14:paraId="2F0A574B" w14:textId="77777777" w:rsidR="0015545F" w:rsidRDefault="00507C73" w:rsidP="0015545F">
      <w:pPr>
        <w:jc w:val="both"/>
      </w:pPr>
      <w:r>
        <w:t>Оперштаб по профилактике коронавируса в России принял ряд новых решений.</w:t>
      </w:r>
    </w:p>
    <w:p w14:paraId="0090E7CC" w14:textId="77777777" w:rsidR="0015545F" w:rsidRDefault="00507C73" w:rsidP="0015545F">
      <w:pPr>
        <w:jc w:val="both"/>
      </w:pPr>
      <w:r w:rsidRPr="0015545F">
        <w:rPr>
          <w:b/>
        </w:rPr>
        <w:t>Минтранс</w:t>
      </w:r>
      <w:r>
        <w:t>у поручили организовать вывоз россиян из других стран и ежедневно докладывать в правительство.</w:t>
      </w:r>
    </w:p>
    <w:p w14:paraId="5917D415" w14:textId="3AC3B203" w:rsidR="00507C73" w:rsidRDefault="00507C73" w:rsidP="0015545F">
      <w:pPr>
        <w:jc w:val="both"/>
      </w:pPr>
      <w:r>
        <w:t xml:space="preserve">МИД должен составить до 26 марта перечень всех соотечественников, желающих вернуться домой и отправить списки в несколько ведомств и компанию </w:t>
      </w:r>
      <w:r w:rsidR="0015545F">
        <w:t>«</w:t>
      </w:r>
      <w:r w:rsidRPr="0015545F">
        <w:rPr>
          <w:b/>
        </w:rPr>
        <w:t>Аэрофлот</w:t>
      </w:r>
      <w:r w:rsidR="0015545F">
        <w:t>»</w:t>
      </w:r>
      <w:r>
        <w:t xml:space="preserve">. </w:t>
      </w:r>
      <w:r w:rsidRPr="0015545F">
        <w:rPr>
          <w:b/>
        </w:rPr>
        <w:t>Министерство транспорта</w:t>
      </w:r>
      <w:r>
        <w:t xml:space="preserve"> должно проработать вопрос о привлечении сил и средств Минобороны, МЧС, Управделами президента для вывоза россиян из-за границы. Также оценят техническую готовность аэропорта Жуковский к приему авиарейсов из стран с неблагоприятной ситуацией, передает </w:t>
      </w:r>
      <w:r w:rsidR="0015545F">
        <w:t>«</w:t>
      </w:r>
      <w:r>
        <w:t>Россия 24</w:t>
      </w:r>
      <w:r w:rsidR="0015545F">
        <w:t>»</w:t>
      </w:r>
      <w:r>
        <w:t>.</w:t>
      </w:r>
    </w:p>
    <w:p w14:paraId="2BF695D4" w14:textId="77777777" w:rsidR="0015545F" w:rsidRDefault="00203ADE" w:rsidP="0015545F">
      <w:pPr>
        <w:jc w:val="both"/>
      </w:pPr>
      <w:hyperlink r:id="rId6" w:history="1">
        <w:r w:rsidR="00507C73" w:rsidRPr="00853982">
          <w:rPr>
            <w:rStyle w:val="a9"/>
          </w:rPr>
          <w:t>https://www.vesti.ru/doc.html?id=3250923</w:t>
        </w:r>
      </w:hyperlink>
    </w:p>
    <w:p w14:paraId="559584AD" w14:textId="77777777" w:rsidR="0015545F" w:rsidRDefault="00075F24" w:rsidP="0015545F">
      <w:pPr>
        <w:pStyle w:val="3"/>
        <w:jc w:val="both"/>
        <w:rPr>
          <w:rFonts w:ascii="Times New Roman" w:hAnsi="Times New Roman"/>
          <w:sz w:val="24"/>
          <w:szCs w:val="24"/>
        </w:rPr>
      </w:pPr>
      <w:bookmarkStart w:id="3" w:name="_Toc36095071"/>
      <w:r w:rsidRPr="00075F24">
        <w:rPr>
          <w:rFonts w:ascii="Times New Roman" w:hAnsi="Times New Roman"/>
          <w:sz w:val="24"/>
          <w:szCs w:val="24"/>
        </w:rPr>
        <w:t xml:space="preserve">ТАСС; 2020.24.03; </w:t>
      </w:r>
      <w:r w:rsidRPr="0015545F">
        <w:rPr>
          <w:rFonts w:ascii="Times New Roman" w:hAnsi="Times New Roman"/>
          <w:sz w:val="24"/>
          <w:szCs w:val="24"/>
        </w:rPr>
        <w:t>МИНТРАНС</w:t>
      </w:r>
      <w:r w:rsidRPr="00075F24">
        <w:rPr>
          <w:rFonts w:ascii="Times New Roman" w:hAnsi="Times New Roman"/>
          <w:sz w:val="24"/>
          <w:szCs w:val="24"/>
        </w:rPr>
        <w:t xml:space="preserve"> ОТМЕНИЛ ИТОГОВОЕ ЗАСЕДАНИЕ КОЛЛЕГИИ ВЕДОМСТВА НА ФОНЕ КОРОНАВИРУСА</w:t>
      </w:r>
      <w:bookmarkEnd w:id="3"/>
    </w:p>
    <w:p w14:paraId="4E7ED54F" w14:textId="77777777" w:rsidR="0015545F" w:rsidRDefault="00075F24" w:rsidP="0015545F">
      <w:pPr>
        <w:jc w:val="both"/>
      </w:pPr>
      <w:r>
        <w:t xml:space="preserve">Итоговое расширенное заседание коллегии </w:t>
      </w:r>
      <w:r w:rsidRPr="0015545F">
        <w:rPr>
          <w:b/>
        </w:rPr>
        <w:t>Минтранс</w:t>
      </w:r>
      <w:r>
        <w:t>а отменяется в связи с распространением нового коронавируса, сообщило министерство.</w:t>
      </w:r>
    </w:p>
    <w:p w14:paraId="501D89A1" w14:textId="77777777" w:rsidR="0015545F" w:rsidRDefault="0015545F" w:rsidP="0015545F">
      <w:pPr>
        <w:jc w:val="both"/>
      </w:pPr>
      <w:r>
        <w:t>«</w:t>
      </w:r>
      <w:r w:rsidR="00075F24">
        <w:t xml:space="preserve">В связи с принимаемыми мерами по предотвращению распространения коронавирусной инфекции на территории Российской Федерации итоговое расширенное заседание коллегии </w:t>
      </w:r>
      <w:r w:rsidR="00075F24" w:rsidRPr="0015545F">
        <w:rPr>
          <w:b/>
        </w:rPr>
        <w:t>Минтранс</w:t>
      </w:r>
      <w:r w:rsidR="00075F24">
        <w:t>а России, запланированное на 8 апреля 2020 года, отменяется</w:t>
      </w:r>
      <w:r>
        <w:t>»</w:t>
      </w:r>
      <w:r w:rsidR="00075F24">
        <w:t>, - говорится в пресс-релизе.</w:t>
      </w:r>
    </w:p>
    <w:p w14:paraId="521563FD" w14:textId="72CA25EA" w:rsidR="00075F24" w:rsidRDefault="00075F24" w:rsidP="0015545F">
      <w:pPr>
        <w:jc w:val="both"/>
      </w:pPr>
      <w:r>
        <w:t xml:space="preserve">Ранее </w:t>
      </w:r>
      <w:r w:rsidRPr="0015545F">
        <w:rPr>
          <w:b/>
        </w:rPr>
        <w:t>Росморречфлот</w:t>
      </w:r>
      <w:r>
        <w:t xml:space="preserve"> сообщил о том, что во исполнение решений оперативного штаба по предупреждению завоза и распространения новой коронавирусной инфекции на территории РФ принято решение о проведении итогового расширенного заседания коллегии агентства в сокращенном составе в режиме видеоконференцсвязи.</w:t>
      </w:r>
    </w:p>
    <w:p w14:paraId="5FAC5A30" w14:textId="77777777" w:rsidR="0015545F" w:rsidRDefault="00203ADE" w:rsidP="0015545F">
      <w:pPr>
        <w:jc w:val="both"/>
      </w:pPr>
      <w:hyperlink r:id="rId7" w:history="1">
        <w:r w:rsidR="00075F24" w:rsidRPr="00853982">
          <w:rPr>
            <w:rStyle w:val="a9"/>
          </w:rPr>
          <w:t>https://tass.ru/ekonomika/8063375</w:t>
        </w:r>
      </w:hyperlink>
    </w:p>
    <w:p w14:paraId="1B182DB9" w14:textId="1835B6A3" w:rsidR="00EA61CB" w:rsidRPr="00F64B03" w:rsidRDefault="00EA61CB" w:rsidP="0015545F">
      <w:pPr>
        <w:pStyle w:val="3"/>
        <w:jc w:val="both"/>
        <w:rPr>
          <w:rFonts w:ascii="Times New Roman" w:hAnsi="Times New Roman"/>
          <w:sz w:val="24"/>
          <w:szCs w:val="24"/>
        </w:rPr>
      </w:pPr>
      <w:bookmarkStart w:id="4" w:name="_Toc36095072"/>
      <w:r w:rsidRPr="00F64B03">
        <w:rPr>
          <w:rFonts w:ascii="Times New Roman" w:hAnsi="Times New Roman"/>
          <w:sz w:val="24"/>
          <w:szCs w:val="24"/>
        </w:rPr>
        <w:t>ТАСС; 2020.24.03; ЭКИПАЖИ САМОЛЕТОВ И МОРСКИХ СУДОВ МОГУТ НЕ ПРОХОДИТЬ КАРАНТИН ПОСЛЕ ВОЗВРАЩЕНИЯ В РОССИЮ</w:t>
      </w:r>
      <w:bookmarkEnd w:id="4"/>
    </w:p>
    <w:p w14:paraId="705B40B8" w14:textId="77777777" w:rsidR="0015545F" w:rsidRDefault="00EA61CB" w:rsidP="0015545F">
      <w:pPr>
        <w:jc w:val="both"/>
      </w:pPr>
      <w:r w:rsidRPr="0015545F">
        <w:rPr>
          <w:b/>
        </w:rPr>
        <w:t>Росавиаци</w:t>
      </w:r>
      <w:r>
        <w:t>я пояснила, что экипажи самолетов, морских и речных судов могут не проходить 14-дневный карантин после возвращения из-за границы в РФ.</w:t>
      </w:r>
    </w:p>
    <w:p w14:paraId="506174B3" w14:textId="77777777" w:rsidR="0015545F" w:rsidRDefault="00EA61CB" w:rsidP="0015545F">
      <w:pPr>
        <w:jc w:val="both"/>
      </w:pPr>
      <w:r>
        <w:t>Ранее главный санитарный врач РФ Анна Попова издала постановление, согласно которому все лица, прибывающие в Россию из-за рубежа, будут обязаны пройти двухнедельную самоизоляцию, начиная со дня прибытия, из-за риска распространения коронавируса.</w:t>
      </w:r>
    </w:p>
    <w:p w14:paraId="7592B9FA" w14:textId="77777777" w:rsidR="0015545F" w:rsidRDefault="0015545F" w:rsidP="0015545F">
      <w:pPr>
        <w:jc w:val="both"/>
      </w:pPr>
      <w:r>
        <w:t>«</w:t>
      </w:r>
      <w:r w:rsidR="00EA61CB">
        <w:t>Данная мера не распространяется на водителей автомобилей международного автомобильного грузового сообщения, экипажей воздушных, морских и речных судов, поездных и локомотивных бригад международного железнодорожного сообщения, членов официальных делегаций</w:t>
      </w:r>
      <w:r>
        <w:t>»</w:t>
      </w:r>
      <w:r w:rsidR="00EA61CB">
        <w:t xml:space="preserve">, - говорится в пояснении </w:t>
      </w:r>
      <w:r w:rsidR="00EA61CB" w:rsidRPr="0015545F">
        <w:rPr>
          <w:b/>
        </w:rPr>
        <w:t>Росавиаци</w:t>
      </w:r>
      <w:r w:rsidR="00EA61CB">
        <w:t>и.</w:t>
      </w:r>
    </w:p>
    <w:p w14:paraId="633D2589" w14:textId="45C6C57A" w:rsidR="00EA61CB" w:rsidRDefault="00EA61CB" w:rsidP="0015545F">
      <w:pPr>
        <w:jc w:val="both"/>
      </w:pPr>
      <w:r>
        <w:t>Также отмечается, что 14-дневный карантин не должны проходить сотрудники дипломатических представительств и консульских учреждений иностранных государств.</w:t>
      </w:r>
    </w:p>
    <w:p w14:paraId="3BD5D83B" w14:textId="77777777" w:rsidR="00EA61CB" w:rsidRDefault="00203ADE" w:rsidP="0015545F">
      <w:pPr>
        <w:jc w:val="both"/>
      </w:pPr>
      <w:hyperlink r:id="rId8" w:history="1">
        <w:r w:rsidR="00EA61CB" w:rsidRPr="007F53D6">
          <w:rPr>
            <w:rStyle w:val="a9"/>
          </w:rPr>
          <w:t>https://tass.ru/obschestvo/8061711</w:t>
        </w:r>
      </w:hyperlink>
    </w:p>
    <w:p w14:paraId="79F1B232" w14:textId="77777777" w:rsidR="00463B60" w:rsidRPr="0085743B" w:rsidRDefault="00463B60" w:rsidP="0015545F">
      <w:pPr>
        <w:pStyle w:val="3"/>
        <w:jc w:val="both"/>
        <w:rPr>
          <w:rFonts w:ascii="Times New Roman" w:hAnsi="Times New Roman"/>
          <w:sz w:val="24"/>
          <w:szCs w:val="24"/>
        </w:rPr>
      </w:pPr>
      <w:bookmarkStart w:id="5" w:name="_Toc36095073"/>
      <w:r w:rsidRPr="0085743B">
        <w:rPr>
          <w:rFonts w:ascii="Times New Roman" w:hAnsi="Times New Roman"/>
          <w:sz w:val="24"/>
          <w:szCs w:val="24"/>
        </w:rPr>
        <w:lastRenderedPageBreak/>
        <w:t xml:space="preserve">ТАСС; 2020.24.03; МИНФИН МОЖЕТ ВЫДЕЛИТЬ </w:t>
      </w:r>
      <w:r w:rsidRPr="0015545F">
        <w:rPr>
          <w:rFonts w:ascii="Times New Roman" w:hAnsi="Times New Roman"/>
          <w:sz w:val="24"/>
          <w:szCs w:val="24"/>
        </w:rPr>
        <w:t>МИНТРАНС</w:t>
      </w:r>
      <w:r w:rsidRPr="0085743B">
        <w:rPr>
          <w:rFonts w:ascii="Times New Roman" w:hAnsi="Times New Roman"/>
          <w:sz w:val="24"/>
          <w:szCs w:val="24"/>
        </w:rPr>
        <w:t>У СРЕДСТВА ИЗ РЕЗЕРВНОГО ФОНДА КАБМИНА ДЛЯ ВЫВОЗА РОССИЯН</w:t>
      </w:r>
      <w:bookmarkEnd w:id="5"/>
    </w:p>
    <w:p w14:paraId="1FE72131" w14:textId="77777777" w:rsidR="0015545F" w:rsidRDefault="00463B60" w:rsidP="0015545F">
      <w:pPr>
        <w:jc w:val="both"/>
      </w:pPr>
      <w:r>
        <w:t xml:space="preserve">Минфин может выделить </w:t>
      </w:r>
      <w:r w:rsidRPr="0015545F">
        <w:rPr>
          <w:b/>
        </w:rPr>
        <w:t>Минтранс</w:t>
      </w:r>
      <w:r>
        <w:t>у средства из резервного фонда правительства на вывоз россиян из-за рубежа. Соответствующее решение принято по итогам заседания оперативного штаба по предупреждению завоза и распространения новой коронавирусной инфекции на территории РФ.</w:t>
      </w:r>
    </w:p>
    <w:p w14:paraId="3E410AA4" w14:textId="77777777" w:rsidR="0015545F" w:rsidRDefault="0015545F" w:rsidP="0015545F">
      <w:pPr>
        <w:jc w:val="both"/>
      </w:pPr>
      <w:r>
        <w:t>«</w:t>
      </w:r>
      <w:r w:rsidR="00463B60" w:rsidRPr="0015545F">
        <w:rPr>
          <w:b/>
        </w:rPr>
        <w:t>Минтранс</w:t>
      </w:r>
      <w:r w:rsidR="00463B60">
        <w:t xml:space="preserve">у и Минфину России в срок до 24 марта 2020 года внести в правительство РФ проект акта правительства РФ о выделении </w:t>
      </w:r>
      <w:r w:rsidR="00463B60" w:rsidRPr="0015545F">
        <w:rPr>
          <w:b/>
        </w:rPr>
        <w:t>Минтранс</w:t>
      </w:r>
      <w:r w:rsidR="00463B60">
        <w:t>у бюджетных ассигнований резервного фонда правительства в целях компенсации расходов, связанных с вывозом российских граждан из иностранных государств с неблагоприятной ситуацией с распространением новой коронавирусной инфекции</w:t>
      </w:r>
      <w:r>
        <w:t>»</w:t>
      </w:r>
      <w:r w:rsidR="00463B60">
        <w:t>, - говорится в перечне поручений, опубликованном на сайте кабмина.</w:t>
      </w:r>
    </w:p>
    <w:p w14:paraId="4C833548" w14:textId="00F125BA" w:rsidR="00463B60" w:rsidRDefault="00463B60" w:rsidP="0015545F">
      <w:pPr>
        <w:jc w:val="both"/>
      </w:pPr>
      <w:r>
        <w:t xml:space="preserve">Департаменту промышленности, энергетики и транспорта правительства предписано обеспечить проработку указанного проекта акта и его представление до 25 марта на рассмотрение премьер-министру РФ Михаилу </w:t>
      </w:r>
      <w:r w:rsidRPr="0015545F">
        <w:rPr>
          <w:b/>
        </w:rPr>
        <w:t>Мишустин</w:t>
      </w:r>
      <w:r>
        <w:t>у.</w:t>
      </w:r>
    </w:p>
    <w:p w14:paraId="609FDBDA" w14:textId="77777777" w:rsidR="00463B60" w:rsidRDefault="00203ADE" w:rsidP="0015545F">
      <w:pPr>
        <w:jc w:val="both"/>
      </w:pPr>
      <w:hyperlink r:id="rId9" w:history="1">
        <w:r w:rsidR="00463B60" w:rsidRPr="00853982">
          <w:rPr>
            <w:rStyle w:val="a9"/>
          </w:rPr>
          <w:t>https://tass.ru/ekonomika/8067153</w:t>
        </w:r>
      </w:hyperlink>
    </w:p>
    <w:p w14:paraId="6FC22C15" w14:textId="77777777" w:rsidR="00463B60" w:rsidRDefault="00463B60" w:rsidP="0015545F">
      <w:pPr>
        <w:jc w:val="both"/>
      </w:pPr>
      <w:r>
        <w:t>На ту же тему:</w:t>
      </w:r>
    </w:p>
    <w:p w14:paraId="60060823" w14:textId="77777777" w:rsidR="0015545F" w:rsidRDefault="00203ADE" w:rsidP="0015545F">
      <w:pPr>
        <w:jc w:val="both"/>
      </w:pPr>
      <w:hyperlink r:id="rId10" w:history="1">
        <w:r w:rsidR="00463B60" w:rsidRPr="00853982">
          <w:rPr>
            <w:rStyle w:val="a9"/>
          </w:rPr>
          <w:t>https://ria.ru/20200324/1569094667.html</w:t>
        </w:r>
      </w:hyperlink>
    </w:p>
    <w:p w14:paraId="305F7949" w14:textId="604206A6" w:rsidR="00463B60" w:rsidRPr="00463B60" w:rsidRDefault="00463B60" w:rsidP="0015545F">
      <w:pPr>
        <w:pStyle w:val="3"/>
        <w:jc w:val="both"/>
        <w:rPr>
          <w:rFonts w:ascii="Times New Roman" w:hAnsi="Times New Roman"/>
          <w:sz w:val="24"/>
          <w:szCs w:val="24"/>
        </w:rPr>
      </w:pPr>
      <w:bookmarkStart w:id="6" w:name="_Toc36095074"/>
      <w:r w:rsidRPr="00463B60">
        <w:rPr>
          <w:rFonts w:ascii="Times New Roman" w:hAnsi="Times New Roman"/>
          <w:sz w:val="24"/>
          <w:szCs w:val="24"/>
        </w:rPr>
        <w:t xml:space="preserve">ИНТЕРФАКС; 2020.24.03; </w:t>
      </w:r>
      <w:r w:rsidRPr="0015545F">
        <w:rPr>
          <w:rFonts w:ascii="Times New Roman" w:hAnsi="Times New Roman"/>
          <w:sz w:val="24"/>
          <w:szCs w:val="24"/>
        </w:rPr>
        <w:t>МИНТРАНС</w:t>
      </w:r>
      <w:r w:rsidRPr="00463B60">
        <w:rPr>
          <w:rFonts w:ascii="Times New Roman" w:hAnsi="Times New Roman"/>
          <w:sz w:val="24"/>
          <w:szCs w:val="24"/>
        </w:rPr>
        <w:t xml:space="preserve"> ДЛЯ ВЫВОЗА РОССИЯН ИЗ-ЗА РУБЕЖА ПОЛУЧИТ СРЕДСТВА ИЗ РЕЗЕРВНОГО ФОНДА ПРАВИТЕЛЬСТВА</w:t>
      </w:r>
      <w:bookmarkEnd w:id="6"/>
    </w:p>
    <w:p w14:paraId="72E8C23C" w14:textId="77777777" w:rsidR="0015545F" w:rsidRDefault="00463B60" w:rsidP="0015545F">
      <w:pPr>
        <w:jc w:val="both"/>
      </w:pPr>
      <w:r w:rsidRPr="0015545F">
        <w:rPr>
          <w:b/>
        </w:rPr>
        <w:t>Минтранс</w:t>
      </w:r>
      <w:r>
        <w:t xml:space="preserve"> РФ получит средства из резервного фонда правительства для организации вывоза россиян из стран с неблагоприятной ситуацией из-за Covid-19.</w:t>
      </w:r>
    </w:p>
    <w:p w14:paraId="02F4F28C" w14:textId="77777777" w:rsidR="0015545F" w:rsidRDefault="00463B60" w:rsidP="0015545F">
      <w:pPr>
        <w:jc w:val="both"/>
      </w:pPr>
      <w:r>
        <w:t xml:space="preserve">Проект акта о выделении </w:t>
      </w:r>
      <w:r w:rsidRPr="0015545F">
        <w:rPr>
          <w:b/>
        </w:rPr>
        <w:t>Минтранс</w:t>
      </w:r>
      <w:r>
        <w:t xml:space="preserve">у этих средств </w:t>
      </w:r>
      <w:r w:rsidR="0015545F">
        <w:t>«</w:t>
      </w:r>
      <w:r>
        <w:t>в целях компенсации расходов, связанных с вывозом российских граждан</w:t>
      </w:r>
      <w:r w:rsidR="0015545F">
        <w:t>»</w:t>
      </w:r>
      <w:r>
        <w:t xml:space="preserve"> должны подготовить само транспортное ведомство и Минфин, следует из сообщения по итогам заседания оперативного штаба по борьбе с коронавирусом в РФ, состоявшегося в понедельник. Департамент промышленности, энергетики и транспорта правительства должен обеспечить проработку документа и до 25 марта представить его премьер-министру Михаилу </w:t>
      </w:r>
      <w:r w:rsidRPr="0015545F">
        <w:rPr>
          <w:b/>
        </w:rPr>
        <w:t>Мишустин</w:t>
      </w:r>
      <w:r>
        <w:t>у.</w:t>
      </w:r>
    </w:p>
    <w:p w14:paraId="2A20AFB5" w14:textId="77777777" w:rsidR="0015545F" w:rsidRDefault="00463B60" w:rsidP="0015545F">
      <w:pPr>
        <w:jc w:val="both"/>
      </w:pPr>
      <w:r w:rsidRPr="0015545F">
        <w:rPr>
          <w:b/>
        </w:rPr>
        <w:t>Минтранс</w:t>
      </w:r>
      <w:r>
        <w:t>у также поручено проработать вопрос привлечения сил и средств Минобороны, МЧС, Управления делами президента для эвакуации россиян.</w:t>
      </w:r>
    </w:p>
    <w:p w14:paraId="2A843B0F" w14:textId="77777777" w:rsidR="0015545F" w:rsidRDefault="00463B60" w:rsidP="0015545F">
      <w:pPr>
        <w:jc w:val="both"/>
      </w:pPr>
      <w:r>
        <w:t xml:space="preserve">Госкорпорация </w:t>
      </w:r>
      <w:r w:rsidR="0015545F">
        <w:t>«</w:t>
      </w:r>
      <w:r>
        <w:t>Ростех</w:t>
      </w:r>
      <w:r w:rsidR="0015545F">
        <w:t>»</w:t>
      </w:r>
      <w:r>
        <w:t xml:space="preserve">, Минпромторг, Роспотребнадзор и </w:t>
      </w:r>
      <w:r w:rsidRPr="0015545F">
        <w:rPr>
          <w:b/>
        </w:rPr>
        <w:t>Минтранс</w:t>
      </w:r>
      <w:r>
        <w:t xml:space="preserve"> вместе должны оценить техническую готовность аэропорта </w:t>
      </w:r>
      <w:r w:rsidR="0015545F">
        <w:t>«</w:t>
      </w:r>
      <w:r>
        <w:t>Жуковский</w:t>
      </w:r>
      <w:r w:rsidR="0015545F">
        <w:t>»</w:t>
      </w:r>
      <w:r>
        <w:t xml:space="preserve"> (25% акций - у </w:t>
      </w:r>
      <w:r w:rsidR="0015545F">
        <w:t>«</w:t>
      </w:r>
      <w:r>
        <w:t>Ростеха</w:t>
      </w:r>
      <w:r w:rsidR="0015545F">
        <w:t>»</w:t>
      </w:r>
      <w:r>
        <w:t xml:space="preserve">) к приему спецрейсов из зарубежных стран, а также потребность в финансовых средствах для этого. Совместно с Минобороны и с учетом информации Роспотребнадзора </w:t>
      </w:r>
      <w:r w:rsidRPr="0015545F">
        <w:rPr>
          <w:b/>
        </w:rPr>
        <w:t>Минтранс</w:t>
      </w:r>
      <w:r>
        <w:t xml:space="preserve"> также должен подготовить перечень аэропортов, в которых возможно организовать прием спецрейсов. Сейчас единственный аэропорт, обслуживающий такие рейсы, - московское </w:t>
      </w:r>
      <w:r w:rsidR="0015545F">
        <w:t>«</w:t>
      </w:r>
      <w:r>
        <w:t>Шереметьево</w:t>
      </w:r>
      <w:r w:rsidR="0015545F">
        <w:t>»</w:t>
      </w:r>
      <w:r>
        <w:t>, а именно оборудованный для этого терминал F.</w:t>
      </w:r>
    </w:p>
    <w:p w14:paraId="3A4A3FF9" w14:textId="430178CD" w:rsidR="00463B60" w:rsidRDefault="00463B60" w:rsidP="0015545F">
      <w:pPr>
        <w:jc w:val="both"/>
      </w:pPr>
      <w:r w:rsidRPr="0015545F">
        <w:rPr>
          <w:b/>
        </w:rPr>
        <w:t>Минтранс</w:t>
      </w:r>
      <w:r>
        <w:t xml:space="preserve">у, кроме того, требуется организовать вывоз российских граждан из Египта с привлечением сил и средств авиакомпании </w:t>
      </w:r>
      <w:r w:rsidR="0015545F">
        <w:t>«</w:t>
      </w:r>
      <w:r>
        <w:t>Белавиа</w:t>
      </w:r>
      <w:r w:rsidR="0015545F">
        <w:t>»</w:t>
      </w:r>
      <w:r>
        <w:t xml:space="preserve"> в счет ее задолженности перед РФ за аэронавигационные услуги. Сумма задолженности в сообщении не приводится.</w:t>
      </w:r>
    </w:p>
    <w:p w14:paraId="1D5978AB" w14:textId="77777777" w:rsidR="00463B60" w:rsidRPr="00463B60" w:rsidRDefault="00463B60" w:rsidP="0015545F">
      <w:pPr>
        <w:pStyle w:val="3"/>
        <w:jc w:val="both"/>
        <w:rPr>
          <w:rFonts w:ascii="Times New Roman" w:hAnsi="Times New Roman"/>
          <w:sz w:val="24"/>
          <w:szCs w:val="24"/>
        </w:rPr>
      </w:pPr>
      <w:bookmarkStart w:id="7" w:name="_Toc36095075"/>
      <w:r w:rsidRPr="00463B60">
        <w:rPr>
          <w:rFonts w:ascii="Times New Roman" w:hAnsi="Times New Roman"/>
          <w:sz w:val="24"/>
          <w:szCs w:val="24"/>
        </w:rPr>
        <w:t xml:space="preserve">ИНТЕРФАКС; 2020.24.03; </w:t>
      </w:r>
      <w:r w:rsidRPr="0015545F">
        <w:rPr>
          <w:rFonts w:ascii="Times New Roman" w:hAnsi="Times New Roman"/>
          <w:sz w:val="24"/>
          <w:szCs w:val="24"/>
        </w:rPr>
        <w:t>МИНТРАНС</w:t>
      </w:r>
      <w:r w:rsidRPr="00463B60">
        <w:rPr>
          <w:rFonts w:ascii="Times New Roman" w:hAnsi="Times New Roman"/>
          <w:sz w:val="24"/>
          <w:szCs w:val="24"/>
        </w:rPr>
        <w:t>У ПОРУЧЕНО ПРОРАБОТАТЬ ВОПРОС ВЫВОЗА РОССИЯН ИЗ НЕБЛАГОПРИЯТНЫХ ПО КОРОНАВИРУСУ СТРАН С ПРИВЛЕЧЕНИЕМ СИЛ МИНОБОРОНЫ, МЧС И УПРАВДЕЛАМИ ПРЕЗИДЕНТА - ОПЕРШТАБ</w:t>
      </w:r>
      <w:bookmarkEnd w:id="7"/>
    </w:p>
    <w:p w14:paraId="3301B830" w14:textId="77777777" w:rsidR="0015545F" w:rsidRDefault="00463B60" w:rsidP="0015545F">
      <w:pPr>
        <w:jc w:val="both"/>
      </w:pPr>
      <w:r>
        <w:t xml:space="preserve">Оперативный штаб по предупреждению распространения коронавируса в РФ поручил </w:t>
      </w:r>
      <w:r w:rsidRPr="0015545F">
        <w:rPr>
          <w:b/>
        </w:rPr>
        <w:t>Минтранс</w:t>
      </w:r>
      <w:r>
        <w:t>у РФ проработать вопрос привлечения сил Минобороны, МЧС м управделами президента для вывоза россиян из стран с неблагополучной эпидемиологической обстановкой.</w:t>
      </w:r>
    </w:p>
    <w:p w14:paraId="00533916" w14:textId="77777777" w:rsidR="0015545F" w:rsidRDefault="00463B60" w:rsidP="0015545F">
      <w:pPr>
        <w:jc w:val="both"/>
      </w:pPr>
      <w:r>
        <w:lastRenderedPageBreak/>
        <w:t>Соответствующие поручения по итогам заседания оперативного штаба по предупреждению завоза и распространения новой коронавирусной инфекции опубликованы на сайте правительства.</w:t>
      </w:r>
    </w:p>
    <w:p w14:paraId="097D0E0A" w14:textId="77777777" w:rsidR="0015545F" w:rsidRDefault="0015545F" w:rsidP="0015545F">
      <w:pPr>
        <w:jc w:val="both"/>
      </w:pPr>
      <w:r>
        <w:t>«</w:t>
      </w:r>
      <w:r w:rsidR="00463B60" w:rsidRPr="0015545F">
        <w:rPr>
          <w:b/>
        </w:rPr>
        <w:t>Минтрансу России</w:t>
      </w:r>
      <w:r w:rsidR="00463B60">
        <w:t xml:space="preserve"> проработать вопрос о привлечении сил и средств Минобороны России, МЧС России, Управления делами президента Российской Федерации для вывоза российских граждан из иностранных государств с неблагоприятной ситуацией с распространением новой коронавирусной инфекции</w:t>
      </w:r>
      <w:r>
        <w:t>»</w:t>
      </w:r>
      <w:r w:rsidR="00463B60">
        <w:t>, - говорится в поручении.</w:t>
      </w:r>
    </w:p>
    <w:p w14:paraId="41768637" w14:textId="77777777" w:rsidR="0015545F" w:rsidRDefault="00463B60" w:rsidP="0015545F">
      <w:pPr>
        <w:jc w:val="both"/>
      </w:pPr>
      <w:r>
        <w:t>О результатах, согласно поручению, необходимо доложить в правительство РФ до 24 марта.</w:t>
      </w:r>
    </w:p>
    <w:p w14:paraId="742E7B9B" w14:textId="77777777" w:rsidR="0015545F" w:rsidRDefault="00463B60" w:rsidP="0015545F">
      <w:pPr>
        <w:jc w:val="both"/>
      </w:pPr>
      <w:r>
        <w:t xml:space="preserve">Также штаб поручил </w:t>
      </w:r>
      <w:r w:rsidRPr="0015545F">
        <w:rPr>
          <w:b/>
        </w:rPr>
        <w:t>Минтранс</w:t>
      </w:r>
      <w:r>
        <w:t xml:space="preserve">у РФ и Минфину РФ </w:t>
      </w:r>
      <w:r w:rsidR="0015545F">
        <w:t>«</w:t>
      </w:r>
      <w:r>
        <w:t xml:space="preserve">в срок до 24 марта 2020 года внести в правительство Российской Федерации проект акта правительства Российской Федерации о выделении </w:t>
      </w:r>
      <w:r w:rsidRPr="0015545F">
        <w:rPr>
          <w:b/>
        </w:rPr>
        <w:t>Минтрансу России</w:t>
      </w:r>
      <w:r>
        <w:t xml:space="preserve"> бюджетных ассигнований резервного фонда правительства Российской Федерации в целях компенсации расходов, связанных с вывозом российских граждан из иностранных государств с неблагоприятной ситуацией с распространением новой коронавирусной инфекции</w:t>
      </w:r>
      <w:r w:rsidR="0015545F">
        <w:t>»</w:t>
      </w:r>
      <w:r>
        <w:t>.</w:t>
      </w:r>
    </w:p>
    <w:p w14:paraId="1E1A21A8" w14:textId="7B07C571" w:rsidR="00463B60" w:rsidRDefault="0015545F" w:rsidP="0015545F">
      <w:pPr>
        <w:jc w:val="both"/>
      </w:pPr>
      <w:r>
        <w:t>«</w:t>
      </w:r>
      <w:r w:rsidR="00463B60">
        <w:t>Департаменту промышленности, энергетики и транспорта правительства Российской Федерации обеспечить проработку указанного проекта акта и его представление в срок до 25 марта 2020 года в установленном порядке на рассмотрение председателю правительства Российской Федерации М.В.</w:t>
      </w:r>
      <w:r w:rsidR="00463B60" w:rsidRPr="0015545F">
        <w:rPr>
          <w:b/>
        </w:rPr>
        <w:t>Мишустин</w:t>
      </w:r>
      <w:r w:rsidR="00463B60">
        <w:t>у</w:t>
      </w:r>
      <w:r>
        <w:t>»</w:t>
      </w:r>
      <w:r w:rsidR="00463B60">
        <w:t>, - говорится в сообщении.</w:t>
      </w:r>
    </w:p>
    <w:p w14:paraId="6AEC3F3C" w14:textId="576E7457" w:rsidR="00662E4B" w:rsidRDefault="00662E4B" w:rsidP="0015545F">
      <w:pPr>
        <w:jc w:val="both"/>
      </w:pPr>
      <w:r>
        <w:t>На ту же тему:</w:t>
      </w:r>
    </w:p>
    <w:p w14:paraId="237B77A3" w14:textId="77777777" w:rsidR="0015545F" w:rsidRDefault="00203ADE" w:rsidP="0015545F">
      <w:pPr>
        <w:jc w:val="both"/>
      </w:pPr>
      <w:hyperlink r:id="rId11" w:history="1">
        <w:r w:rsidR="00662E4B" w:rsidRPr="00853982">
          <w:rPr>
            <w:rStyle w:val="a9"/>
          </w:rPr>
          <w:t>https://tass.ru/obschestvo/8067073</w:t>
        </w:r>
      </w:hyperlink>
    </w:p>
    <w:p w14:paraId="5A79F915" w14:textId="3648D761" w:rsidR="00EA61CB" w:rsidRPr="00EA61CB" w:rsidRDefault="00EA61CB" w:rsidP="0015545F">
      <w:pPr>
        <w:pStyle w:val="3"/>
        <w:jc w:val="both"/>
        <w:rPr>
          <w:rFonts w:ascii="Times New Roman" w:hAnsi="Times New Roman"/>
          <w:sz w:val="24"/>
          <w:szCs w:val="24"/>
        </w:rPr>
      </w:pPr>
      <w:bookmarkStart w:id="8" w:name="_Toc36095076"/>
      <w:r w:rsidRPr="00EA61CB">
        <w:rPr>
          <w:rFonts w:ascii="Times New Roman" w:hAnsi="Times New Roman"/>
          <w:sz w:val="24"/>
          <w:szCs w:val="24"/>
        </w:rPr>
        <w:t>РИА НОВОСТИ; 2020.24.03; МИД СООБЩИТ О СТРАНАХ, КОТОРЫЕ ХОТЯТ ОГРАНИЧИТЬ ВОЗДУШНЫЕ ПЕРЕВОЗКИ</w:t>
      </w:r>
      <w:bookmarkEnd w:id="8"/>
    </w:p>
    <w:p w14:paraId="14558E52" w14:textId="77777777" w:rsidR="00EA61CB" w:rsidRDefault="00EA61CB" w:rsidP="0015545F">
      <w:pPr>
        <w:jc w:val="both"/>
      </w:pPr>
      <w:r>
        <w:t xml:space="preserve">Оперативный штаб поручил МИД представить в </w:t>
      </w:r>
      <w:r w:rsidRPr="0015545F">
        <w:rPr>
          <w:b/>
        </w:rPr>
        <w:t>Минтранс</w:t>
      </w:r>
      <w:r>
        <w:t xml:space="preserve"> и </w:t>
      </w:r>
      <w:r w:rsidRPr="0015545F">
        <w:rPr>
          <w:b/>
        </w:rPr>
        <w:t>Росавиаци</w:t>
      </w:r>
      <w:r>
        <w:t>ю информацию о странах, которые в ближайшее время планируют ограничить воздушные перевозки, сообщается на сайте кабмина.</w:t>
      </w:r>
    </w:p>
    <w:p w14:paraId="4723BBFB" w14:textId="77777777" w:rsidR="0015545F" w:rsidRDefault="00EA61CB" w:rsidP="0015545F">
      <w:pPr>
        <w:jc w:val="both"/>
      </w:pPr>
      <w:r>
        <w:t>Сообщается, что 23 марта вице-премьер Татьяна Голикова провела заседание оперативного штаба по предупреждению завоза и распространения новой коронавирусной инфекции на территории РФ. По итогам приняты следующие решения и даны поручения.</w:t>
      </w:r>
    </w:p>
    <w:p w14:paraId="0F9657E7" w14:textId="52A9620F" w:rsidR="00EA61CB" w:rsidRDefault="0015545F" w:rsidP="0015545F">
      <w:pPr>
        <w:jc w:val="both"/>
      </w:pPr>
      <w:r>
        <w:t>«</w:t>
      </w:r>
      <w:r w:rsidR="00EA61CB">
        <w:t xml:space="preserve">МИДу России представить в </w:t>
      </w:r>
      <w:r w:rsidR="00EA61CB" w:rsidRPr="0015545F">
        <w:rPr>
          <w:b/>
        </w:rPr>
        <w:t>Минтранс России</w:t>
      </w:r>
      <w:r w:rsidR="00EA61CB">
        <w:t xml:space="preserve"> и </w:t>
      </w:r>
      <w:r w:rsidR="00EA61CB" w:rsidRPr="0015545F">
        <w:rPr>
          <w:b/>
        </w:rPr>
        <w:t>Росавиаци</w:t>
      </w:r>
      <w:r w:rsidR="00EA61CB">
        <w:t>ю информацию об иностранных государствах, которые в ближайшее время планируют ограничить воздушные перевозки. Срок - 24 марта 2020 года</w:t>
      </w:r>
      <w:r>
        <w:t>»</w:t>
      </w:r>
      <w:r w:rsidR="00EA61CB">
        <w:t>, - говорится в перечне поручений.</w:t>
      </w:r>
    </w:p>
    <w:p w14:paraId="3A57EF4B" w14:textId="77777777" w:rsidR="0015545F" w:rsidRDefault="00203ADE" w:rsidP="0015545F">
      <w:pPr>
        <w:jc w:val="both"/>
      </w:pPr>
      <w:hyperlink r:id="rId12" w:history="1">
        <w:r w:rsidR="00EA61CB" w:rsidRPr="00853982">
          <w:rPr>
            <w:rStyle w:val="a9"/>
          </w:rPr>
          <w:t>https://ria.ru/20200324/1569091981.html</w:t>
        </w:r>
      </w:hyperlink>
    </w:p>
    <w:p w14:paraId="3563FE66" w14:textId="40EF608E" w:rsidR="00463B60" w:rsidRPr="00463B60" w:rsidRDefault="00463B60" w:rsidP="0015545F">
      <w:pPr>
        <w:pStyle w:val="3"/>
        <w:jc w:val="both"/>
        <w:rPr>
          <w:rFonts w:ascii="Times New Roman" w:hAnsi="Times New Roman"/>
          <w:sz w:val="24"/>
          <w:szCs w:val="24"/>
        </w:rPr>
      </w:pPr>
      <w:bookmarkStart w:id="9" w:name="_Toc36095077"/>
      <w:r w:rsidRPr="00463B60">
        <w:rPr>
          <w:rFonts w:ascii="Times New Roman" w:hAnsi="Times New Roman"/>
          <w:sz w:val="24"/>
          <w:szCs w:val="24"/>
        </w:rPr>
        <w:t xml:space="preserve">ИНТЕРФАКС; 2020.24.03; </w:t>
      </w:r>
      <w:r w:rsidRPr="0015545F">
        <w:rPr>
          <w:rFonts w:ascii="Times New Roman" w:hAnsi="Times New Roman"/>
          <w:sz w:val="24"/>
          <w:szCs w:val="24"/>
        </w:rPr>
        <w:t>МИНТРАНС</w:t>
      </w:r>
      <w:r w:rsidRPr="00463B60">
        <w:rPr>
          <w:rFonts w:ascii="Times New Roman" w:hAnsi="Times New Roman"/>
          <w:sz w:val="24"/>
          <w:szCs w:val="24"/>
        </w:rPr>
        <w:t xml:space="preserve"> СОСТАВИТ ПЕРЕЧЕНЬ АЭРОПОРТОВ, КОТОРЫЕ МОГУТ ПРИНИМАТЬ РЕЙСЫ ИЗ СТРАН С КОРОНАВИРУСОМ</w:t>
      </w:r>
      <w:bookmarkEnd w:id="9"/>
    </w:p>
    <w:p w14:paraId="10BE0AEB" w14:textId="77777777" w:rsidR="0015545F" w:rsidRDefault="00463B60" w:rsidP="0015545F">
      <w:pPr>
        <w:jc w:val="both"/>
      </w:pPr>
      <w:r>
        <w:t xml:space="preserve">Оперативный штаб по предупреждению коронавируса поручил </w:t>
      </w:r>
      <w:r w:rsidRPr="0015545F">
        <w:rPr>
          <w:b/>
        </w:rPr>
        <w:t>Минтранс</w:t>
      </w:r>
      <w:r>
        <w:t>у составить список аэропортов, которые готовы принимать рейсы из стран, где идет эпидемический подъем по Covid-19.</w:t>
      </w:r>
    </w:p>
    <w:p w14:paraId="02D4BC65" w14:textId="77777777" w:rsidR="0015545F" w:rsidRDefault="0015545F" w:rsidP="0015545F">
      <w:pPr>
        <w:jc w:val="both"/>
      </w:pPr>
      <w:r>
        <w:t>«</w:t>
      </w:r>
      <w:r w:rsidR="00463B60" w:rsidRPr="0015545F">
        <w:rPr>
          <w:b/>
        </w:rPr>
        <w:t>Минтрансу России</w:t>
      </w:r>
      <w:r w:rsidR="00463B60">
        <w:t>: совместно с Минобороны России и с учетом указанной информации Роспотребнадзора подготовить и представить в правительство Российской Федерации перечень аэропортов, в которых возможно организовать прием авиарейсов из иностранных государств с неблагоприятной ситуацией с распространением новой коронавирусной инфекции (с указанием технических возможностей указанных аэропортов)</w:t>
      </w:r>
      <w:r>
        <w:t>»</w:t>
      </w:r>
      <w:r w:rsidR="00463B60">
        <w:t>, - говорится в тексте поручений, документ опубликован на сайте кабинета министров вечером во вторник.</w:t>
      </w:r>
    </w:p>
    <w:p w14:paraId="1F971684" w14:textId="77777777" w:rsidR="0015545F" w:rsidRDefault="00463B60" w:rsidP="0015545F">
      <w:pPr>
        <w:jc w:val="both"/>
      </w:pPr>
      <w:r>
        <w:t xml:space="preserve">Отдельно ряду ведомств, в том числе </w:t>
      </w:r>
      <w:r w:rsidRPr="0015545F">
        <w:rPr>
          <w:b/>
        </w:rPr>
        <w:t>Минтранс</w:t>
      </w:r>
      <w:r>
        <w:t xml:space="preserve">у и Роспотребнадзору, поручено оценить готовность к приему рейсов из стран с неблагополучной эпидситуацией аэропорт </w:t>
      </w:r>
      <w:r w:rsidR="0015545F">
        <w:t>«</w:t>
      </w:r>
      <w:r>
        <w:t>Жуковский</w:t>
      </w:r>
      <w:r w:rsidR="0015545F">
        <w:t>»</w:t>
      </w:r>
      <w:r>
        <w:t>.</w:t>
      </w:r>
    </w:p>
    <w:p w14:paraId="0E1DDF33" w14:textId="77777777" w:rsidR="0015545F" w:rsidRDefault="00463B60" w:rsidP="0015545F">
      <w:pPr>
        <w:jc w:val="both"/>
      </w:pPr>
      <w:r>
        <w:lastRenderedPageBreak/>
        <w:t xml:space="preserve">Кроме того, </w:t>
      </w:r>
      <w:r w:rsidRPr="0015545F">
        <w:rPr>
          <w:b/>
        </w:rPr>
        <w:t>Минтранс</w:t>
      </w:r>
      <w:r>
        <w:t xml:space="preserve"> совместно с Роспотребнадзором должны проработать возможность размещения граждан, которые вернулись из очагов распространения коронавируса, в объектах вблизи аэропортов.</w:t>
      </w:r>
    </w:p>
    <w:p w14:paraId="7DC8794E" w14:textId="77777777" w:rsidR="0015545F" w:rsidRDefault="00463B60" w:rsidP="0015545F">
      <w:pPr>
        <w:jc w:val="both"/>
      </w:pPr>
      <w:r>
        <w:t>Срок исполнения поручений - до 24 марта.</w:t>
      </w:r>
    </w:p>
    <w:p w14:paraId="56601FFE" w14:textId="2B087049" w:rsidR="00831884" w:rsidRDefault="00463B60" w:rsidP="0015545F">
      <w:pPr>
        <w:jc w:val="both"/>
      </w:pPr>
      <w:r>
        <w:t xml:space="preserve">В настоящий момент рейсы из неблагополучных по коронавирусу стран преимущественно отправляются в одну воздушную гавань - столичный аэропорт </w:t>
      </w:r>
      <w:r w:rsidR="0015545F">
        <w:t>«</w:t>
      </w:r>
      <w:r>
        <w:t>Шереметьево</w:t>
      </w:r>
      <w:r w:rsidR="0015545F">
        <w:t>»</w:t>
      </w:r>
      <w:r>
        <w:t>, где созданы условия для послеполетного медицинского осмотра пассажиров и анкетирования.</w:t>
      </w:r>
    </w:p>
    <w:p w14:paraId="24606C17" w14:textId="76C676A2" w:rsidR="00463B60" w:rsidRPr="00463B60" w:rsidRDefault="00463B60" w:rsidP="0015545F">
      <w:pPr>
        <w:pStyle w:val="3"/>
        <w:jc w:val="both"/>
        <w:rPr>
          <w:rFonts w:ascii="Times New Roman" w:hAnsi="Times New Roman"/>
          <w:sz w:val="24"/>
          <w:szCs w:val="24"/>
        </w:rPr>
      </w:pPr>
      <w:bookmarkStart w:id="10" w:name="_Toc36095078"/>
      <w:r w:rsidRPr="00463B60">
        <w:rPr>
          <w:rFonts w:ascii="Times New Roman" w:hAnsi="Times New Roman"/>
          <w:sz w:val="24"/>
          <w:szCs w:val="24"/>
        </w:rPr>
        <w:t xml:space="preserve">ИНТЕРФАКС; 2020.24.03; РОССИЯН ИЗ ЕГИПТА ВЫВЕЗУТ САМОЛЕТАМИ АВИАКОМПАНИИ </w:t>
      </w:r>
      <w:r w:rsidR="0015545F">
        <w:rPr>
          <w:rFonts w:ascii="Times New Roman" w:hAnsi="Times New Roman"/>
          <w:sz w:val="24"/>
          <w:szCs w:val="24"/>
        </w:rPr>
        <w:t>«</w:t>
      </w:r>
      <w:r w:rsidRPr="00463B60">
        <w:rPr>
          <w:rFonts w:ascii="Times New Roman" w:hAnsi="Times New Roman"/>
          <w:sz w:val="24"/>
          <w:szCs w:val="24"/>
        </w:rPr>
        <w:t>БЕЛАВИА</w:t>
      </w:r>
      <w:r w:rsidR="0015545F">
        <w:rPr>
          <w:rFonts w:ascii="Times New Roman" w:hAnsi="Times New Roman"/>
          <w:sz w:val="24"/>
          <w:szCs w:val="24"/>
        </w:rPr>
        <w:t>»</w:t>
      </w:r>
      <w:bookmarkEnd w:id="10"/>
    </w:p>
    <w:p w14:paraId="295CC0A4" w14:textId="77777777" w:rsidR="0015545F" w:rsidRDefault="00463B60" w:rsidP="0015545F">
      <w:pPr>
        <w:jc w:val="both"/>
      </w:pPr>
      <w:r>
        <w:t xml:space="preserve">Оперативный штаб по предупреждению распространения коронавируса в России поручил </w:t>
      </w:r>
      <w:r w:rsidRPr="0015545F">
        <w:rPr>
          <w:b/>
        </w:rPr>
        <w:t>министерству транспорта</w:t>
      </w:r>
      <w:r>
        <w:t xml:space="preserve"> вывезти россиян из Египта рейсами авиакомпании </w:t>
      </w:r>
      <w:r w:rsidR="0015545F">
        <w:t>«</w:t>
      </w:r>
      <w:r>
        <w:t>Белавиа</w:t>
      </w:r>
      <w:r w:rsidR="0015545F">
        <w:t>»</w:t>
      </w:r>
      <w:r>
        <w:t>.</w:t>
      </w:r>
    </w:p>
    <w:p w14:paraId="36EF70A4" w14:textId="77777777" w:rsidR="0015545F" w:rsidRDefault="00463B60" w:rsidP="0015545F">
      <w:pPr>
        <w:jc w:val="both"/>
      </w:pPr>
      <w:r>
        <w:t>Соответствующие поручения опубликованы на сайте правительства РФ вечером во вторник.</w:t>
      </w:r>
    </w:p>
    <w:p w14:paraId="7E7B3910" w14:textId="77777777" w:rsidR="0015545F" w:rsidRDefault="0015545F" w:rsidP="0015545F">
      <w:pPr>
        <w:jc w:val="both"/>
      </w:pPr>
      <w:r>
        <w:t>«</w:t>
      </w:r>
      <w:r w:rsidR="00463B60" w:rsidRPr="0015545F">
        <w:rPr>
          <w:b/>
        </w:rPr>
        <w:t>Минтрансу России</w:t>
      </w:r>
      <w:r w:rsidR="00463B60">
        <w:t xml:space="preserve"> организовать вывоз российских граждан из Египта с привлечением сил и средств авиакомпании </w:t>
      </w:r>
      <w:r>
        <w:t>«</w:t>
      </w:r>
      <w:r w:rsidR="00463B60">
        <w:t>Белавиа</w:t>
      </w:r>
      <w:r>
        <w:t>»</w:t>
      </w:r>
      <w:r w:rsidR="00463B60">
        <w:t xml:space="preserve"> в счет ее задолженности перед Российской Федерацией за аэронавигационные услуги</w:t>
      </w:r>
      <w:r>
        <w:t>»</w:t>
      </w:r>
      <w:r w:rsidR="00463B60">
        <w:t>, - говорится в сообщении.</w:t>
      </w:r>
    </w:p>
    <w:p w14:paraId="492BF5C7" w14:textId="1AC1237D" w:rsidR="00463B60" w:rsidRDefault="00463B60" w:rsidP="0015545F">
      <w:pPr>
        <w:jc w:val="both"/>
      </w:pPr>
      <w:r>
        <w:t>О результатах выполнения поручения доложить в правительство РФ до 25 марта 2020 года, добавили в сообщении.</w:t>
      </w:r>
    </w:p>
    <w:p w14:paraId="209F5723" w14:textId="4D92EAD6" w:rsidR="0087240B" w:rsidRDefault="0087240B" w:rsidP="0015545F">
      <w:pPr>
        <w:jc w:val="both"/>
      </w:pPr>
      <w:r>
        <w:t>На ту же тему:</w:t>
      </w:r>
    </w:p>
    <w:p w14:paraId="0944C745" w14:textId="77777777" w:rsidR="0015545F" w:rsidRDefault="00203ADE" w:rsidP="0015545F">
      <w:pPr>
        <w:jc w:val="both"/>
      </w:pPr>
      <w:hyperlink r:id="rId13" w:history="1">
        <w:r w:rsidR="0087240B" w:rsidRPr="00853982">
          <w:rPr>
            <w:rStyle w:val="a9"/>
          </w:rPr>
          <w:t>https://rns.online/transport/Pravitelstvo-poruchilo-obespechit-vivoz-rossiyan-iz-Egipta-reisami-Belavia-2020-03-24/</w:t>
        </w:r>
      </w:hyperlink>
    </w:p>
    <w:p w14:paraId="5828EB5F" w14:textId="58492607" w:rsidR="00463B60" w:rsidRPr="00463B60" w:rsidRDefault="00463B60" w:rsidP="0015545F">
      <w:pPr>
        <w:pStyle w:val="3"/>
        <w:jc w:val="both"/>
        <w:rPr>
          <w:rFonts w:ascii="Times New Roman" w:hAnsi="Times New Roman"/>
          <w:sz w:val="24"/>
          <w:szCs w:val="24"/>
        </w:rPr>
      </w:pPr>
      <w:bookmarkStart w:id="11" w:name="_Toc36095079"/>
      <w:r w:rsidRPr="00463B60">
        <w:rPr>
          <w:rFonts w:ascii="Times New Roman" w:hAnsi="Times New Roman"/>
          <w:sz w:val="24"/>
          <w:szCs w:val="24"/>
        </w:rPr>
        <w:t>ИНТЕРФАКС; 2020.24.03; РОССИЙСКИЕ ВЕДОМСТВА ПРОРАБОТАЮТ ЕДИНОВРЕМЕННЫЙ ВЫВОЗ НА РОДИНУ ПО ЖЕЛЕЗНОЙ ДОРОГЕ: УКРАИНЦЕВ ИЗ РОССИИ И РОССИЯН С УКРАИНЫ - ПОРУЧЕНИЕ</w:t>
      </w:r>
      <w:bookmarkEnd w:id="11"/>
    </w:p>
    <w:p w14:paraId="6260C444" w14:textId="77777777" w:rsidR="0015545F" w:rsidRDefault="00463B60" w:rsidP="0015545F">
      <w:pPr>
        <w:jc w:val="both"/>
      </w:pPr>
      <w:r>
        <w:t xml:space="preserve">Правительственный оперативный штаб по борьбе с коронавирусом поручил </w:t>
      </w:r>
      <w:r w:rsidRPr="0015545F">
        <w:rPr>
          <w:b/>
        </w:rPr>
        <w:t>Минтранс</w:t>
      </w:r>
      <w:r>
        <w:t>у, МВД, Роспотребнадзору и ФСБ организовать вывоз россиян из Украины, а украинцев из РФ железнодорожным транспортом.</w:t>
      </w:r>
    </w:p>
    <w:p w14:paraId="499301B1" w14:textId="77777777" w:rsidR="0015545F" w:rsidRDefault="0015545F" w:rsidP="0015545F">
      <w:pPr>
        <w:jc w:val="both"/>
      </w:pPr>
      <w:r>
        <w:t>«</w:t>
      </w:r>
      <w:r w:rsidR="00463B60" w:rsidRPr="0015545F">
        <w:rPr>
          <w:b/>
        </w:rPr>
        <w:t>Минтрансу России</w:t>
      </w:r>
      <w:r w:rsidR="00463B60">
        <w:t xml:space="preserve"> совместно с МВД России, Роспотребнадзором, ФСБ России организовать единовременный вывоз железнодорожным транспортом украинских граждан в Украину из Российской Федерации и российских граждан в Российскую Федерацию из Украины</w:t>
      </w:r>
      <w:r>
        <w:t>»</w:t>
      </w:r>
      <w:r w:rsidR="00463B60">
        <w:t>, - говорится в решениях по итогам заседания федерального оперативного штаба по борьбе с коронавирусной инфекцией.</w:t>
      </w:r>
    </w:p>
    <w:p w14:paraId="5D6F6CBD" w14:textId="77777777" w:rsidR="0015545F" w:rsidRDefault="00463B60" w:rsidP="0015545F">
      <w:pPr>
        <w:jc w:val="both"/>
      </w:pPr>
      <w:r>
        <w:t>Текст размещен на сайте правительства.</w:t>
      </w:r>
    </w:p>
    <w:p w14:paraId="75E0D51C" w14:textId="27B4C828" w:rsidR="00831884" w:rsidRDefault="00463B60" w:rsidP="0015545F">
      <w:pPr>
        <w:jc w:val="both"/>
      </w:pPr>
      <w:r>
        <w:t>О результатах необходимо доложить в правительство до 25 марта.</w:t>
      </w:r>
    </w:p>
    <w:p w14:paraId="6C7B7D9D" w14:textId="050B3969" w:rsidR="0087240B" w:rsidRDefault="0087240B" w:rsidP="0015545F">
      <w:pPr>
        <w:jc w:val="both"/>
      </w:pPr>
      <w:r>
        <w:t>На ту же тему:</w:t>
      </w:r>
    </w:p>
    <w:p w14:paraId="49F71B1C" w14:textId="77777777" w:rsidR="0015545F" w:rsidRDefault="00203ADE" w:rsidP="0015545F">
      <w:pPr>
        <w:jc w:val="both"/>
      </w:pPr>
      <w:hyperlink r:id="rId14" w:history="1">
        <w:r w:rsidR="0087240B" w:rsidRPr="00853982">
          <w:rPr>
            <w:rStyle w:val="a9"/>
          </w:rPr>
          <w:t>https://rns.online/transport/Pravitelstvo-poruchilo-vivezti-ukraintsev-iz-Rossii-na-poezde-2020-03-24/</w:t>
        </w:r>
      </w:hyperlink>
    </w:p>
    <w:p w14:paraId="75E12042" w14:textId="77777777" w:rsidR="00A92A5F" w:rsidRPr="004F0CCF" w:rsidRDefault="00A92A5F" w:rsidP="00A92A5F">
      <w:pPr>
        <w:pStyle w:val="3"/>
        <w:jc w:val="both"/>
        <w:rPr>
          <w:rFonts w:ascii="Times New Roman" w:hAnsi="Times New Roman"/>
          <w:sz w:val="24"/>
          <w:szCs w:val="24"/>
        </w:rPr>
      </w:pPr>
      <w:bookmarkStart w:id="12" w:name="_Toc36095080"/>
      <w:r w:rsidRPr="004F0CCF">
        <w:rPr>
          <w:rFonts w:ascii="Times New Roman" w:hAnsi="Times New Roman"/>
          <w:sz w:val="24"/>
          <w:szCs w:val="24"/>
        </w:rPr>
        <w:t>ЛЕНТА.РУ; 2020.24.03; В РОССИИ ИЗ-ЗА КОРОНАВИРУСА НАЧАЛИСЬ ПРОБЛЕМЫ С ДЕПОРТАЦИЕЙ МИГРАНТОВ</w:t>
      </w:r>
      <w:bookmarkEnd w:id="12"/>
    </w:p>
    <w:p w14:paraId="589F86BA" w14:textId="77777777" w:rsidR="00A92A5F" w:rsidRDefault="00A92A5F" w:rsidP="00A92A5F">
      <w:pPr>
        <w:jc w:val="both"/>
      </w:pPr>
      <w:r>
        <w:t>МВД России в условиях коронавируса прорабатывает вопросы депортации иностранцев из страны, сообщается на сайте ведомства во вторник, 24 марта. Ранее в совете при президенте по правам человека (СПЧ) заявили, что из-за пандемии и нарушения постоянного авиасообщения между странами решения судов не выполняются и многие мигранты «застряли» в России.</w:t>
      </w:r>
    </w:p>
    <w:p w14:paraId="7B00660F" w14:textId="77777777" w:rsidR="00A92A5F" w:rsidRDefault="00A92A5F" w:rsidP="00A92A5F">
      <w:pPr>
        <w:jc w:val="both"/>
      </w:pPr>
      <w:r>
        <w:t xml:space="preserve">«В связи с тем, что из-за пандемии коронавируса многие страны прервали авиасообщение, нарушившие закон и подлежащие принудительной высылке иностранцы теперь на неизвестное время остались в спецучреждениях и целыми семьями ожидают возможности </w:t>
      </w:r>
      <w:r>
        <w:lastRenderedPageBreak/>
        <w:t>вернуться домой», — цитировал «Интерфакс» сообщение пресс-службы СПЧ, которое она распространила в понедельник, 23 марта.</w:t>
      </w:r>
    </w:p>
    <w:p w14:paraId="59583B25" w14:textId="77777777" w:rsidR="00A92A5F" w:rsidRDefault="00A92A5F" w:rsidP="00A92A5F">
      <w:pPr>
        <w:jc w:val="both"/>
      </w:pPr>
      <w:r>
        <w:t>Так, по словам члена СПЧ Татьяны Мерзляковой, только в Екатеринбурге 248 человек ждут исполнения решений о выдворении и депортации. Одна гражданка Киргизии уже больше месяца находится в центре временного содержания вместе со своими детьми, но отправить их домой в ближайшее время не удастся. По словам Мерзляковой, консульства стран СНГ пытаются организовать чартерные рейсы, но это сделать непросто.</w:t>
      </w:r>
    </w:p>
    <w:p w14:paraId="28E1D149" w14:textId="77777777" w:rsidR="00A92A5F" w:rsidRDefault="00A92A5F" w:rsidP="00A92A5F">
      <w:pPr>
        <w:jc w:val="both"/>
      </w:pPr>
      <w:hyperlink r:id="rId15" w:history="1">
        <w:r w:rsidRPr="00853982">
          <w:rPr>
            <w:rStyle w:val="a9"/>
          </w:rPr>
          <w:t>https://lenta.ru/news/2020/03/24/deportation/</w:t>
        </w:r>
      </w:hyperlink>
    </w:p>
    <w:p w14:paraId="2566FF4A" w14:textId="16AB7012" w:rsidR="00075F24" w:rsidRPr="00075F24" w:rsidRDefault="00075F24" w:rsidP="0015545F">
      <w:pPr>
        <w:pStyle w:val="3"/>
        <w:jc w:val="both"/>
        <w:rPr>
          <w:rFonts w:ascii="Times New Roman" w:hAnsi="Times New Roman"/>
          <w:sz w:val="24"/>
          <w:szCs w:val="24"/>
        </w:rPr>
      </w:pPr>
      <w:bookmarkStart w:id="13" w:name="_Toc36095081"/>
      <w:r w:rsidRPr="00075F24">
        <w:rPr>
          <w:rFonts w:ascii="Times New Roman" w:hAnsi="Times New Roman"/>
          <w:sz w:val="24"/>
          <w:szCs w:val="24"/>
        </w:rPr>
        <w:t>ТАСС; 2020.24.03; ПРАВОЗАЩИТНИКИ ПРЕДЛОЖИЛИ РАЗРЕШИТЬ ВЪЕЗД В СТРАНУ ИНОСТРАНЦАМ - ЧЛЕНАМ СЕМЕЙ ГРАЖДАН РФ</w:t>
      </w:r>
      <w:bookmarkEnd w:id="13"/>
    </w:p>
    <w:p w14:paraId="1FC5EA95" w14:textId="77777777" w:rsidR="0015545F" w:rsidRDefault="00075F24" w:rsidP="0015545F">
      <w:pPr>
        <w:jc w:val="both"/>
      </w:pPr>
      <w:r>
        <w:t xml:space="preserve">Правозащитная организация </w:t>
      </w:r>
      <w:r w:rsidR="0015545F">
        <w:t>«</w:t>
      </w:r>
      <w:r>
        <w:t>Агора</w:t>
      </w:r>
      <w:r w:rsidR="0015545F">
        <w:t>»</w:t>
      </w:r>
      <w:r>
        <w:t xml:space="preserve"> обратилась к председателю правительства РФ Михаилу </w:t>
      </w:r>
      <w:r w:rsidRPr="0015545F">
        <w:rPr>
          <w:b/>
        </w:rPr>
        <w:t>Мишустин</w:t>
      </w:r>
      <w:r>
        <w:t>у с предложением разрешить въезд в Россию тем иностранцам, которые являются членами семей российских граждан. Об этом ТАСС сообщили во вторник в пресс-службе организации.</w:t>
      </w:r>
    </w:p>
    <w:p w14:paraId="5222190E" w14:textId="77777777" w:rsidR="0015545F" w:rsidRDefault="0015545F" w:rsidP="0015545F">
      <w:pPr>
        <w:jc w:val="both"/>
      </w:pPr>
      <w:r>
        <w:t>«</w:t>
      </w:r>
      <w:r w:rsidR="00075F24">
        <w:t xml:space="preserve">Сегодня международная правозащитная группа </w:t>
      </w:r>
      <w:r>
        <w:t>«</w:t>
      </w:r>
      <w:r w:rsidR="00075F24">
        <w:t>Агора</w:t>
      </w:r>
      <w:r>
        <w:t>»</w:t>
      </w:r>
      <w:r w:rsidR="00075F24">
        <w:t xml:space="preserve"> обратилась к председателю правительства РФ Михаилу </w:t>
      </w:r>
      <w:r w:rsidR="00075F24" w:rsidRPr="0015545F">
        <w:rPr>
          <w:b/>
        </w:rPr>
        <w:t>Мишустин</w:t>
      </w:r>
      <w:r w:rsidR="00075F24">
        <w:t>у в связи с разлученными из-за коронавируса семьями. Мы с удовлетворением отмечаем принятие распоряжения от 20 марта 2020 года номер 685-р, допускающего въезд в Российскую Федерацию граждан государств - участников Содружества Независимых Государств, - говорится в обращении. - Это распоряжение способно решить проблемы многих иностранных граждан, которым отказано во въезде в Россию, но не всех: общего исключения для иностранных граждан - членов семей граждан РФ сделано не было</w:t>
      </w:r>
      <w:r>
        <w:t>»</w:t>
      </w:r>
      <w:r w:rsidR="00075F24">
        <w:t>, - отмечается в сообщении.</w:t>
      </w:r>
    </w:p>
    <w:p w14:paraId="786E7923" w14:textId="77777777" w:rsidR="0015545F" w:rsidRDefault="00075F24" w:rsidP="0015545F">
      <w:pPr>
        <w:jc w:val="both"/>
      </w:pPr>
      <w:r>
        <w:t>Там также указано, что иностранцам, которые являются членами семей граждан РФ, отказывают и будут продолжать отказывать во въезде в Россию, а потому им приходится нести существенные личные расходы, чтобы покинуть страну в направлении государств, готовых их принять. Кроме того, граждане России могут также финансово зависеть от членов своих семей - иностранных граждан, их семьи могут лишиться источника дохода.</w:t>
      </w:r>
    </w:p>
    <w:p w14:paraId="091412BC" w14:textId="77777777" w:rsidR="0015545F" w:rsidRDefault="0015545F" w:rsidP="0015545F">
      <w:pPr>
        <w:jc w:val="both"/>
      </w:pPr>
      <w:r>
        <w:t>«</w:t>
      </w:r>
      <w:r w:rsidR="00075F24">
        <w:t>В результате принятых российским правительством мер семьи разлучаются на неопределенный срок (во всяком случае до 1 мая 2020 года), что нарушает принцип единства семьи</w:t>
      </w:r>
      <w:r>
        <w:t>»</w:t>
      </w:r>
      <w:r w:rsidR="00075F24">
        <w:t xml:space="preserve">, - подчеркнули в </w:t>
      </w:r>
      <w:r>
        <w:t>«</w:t>
      </w:r>
      <w:r w:rsidR="00075F24">
        <w:t>Агоре</w:t>
      </w:r>
      <w:r>
        <w:t>»</w:t>
      </w:r>
      <w:r w:rsidR="00075F24">
        <w:t>. В организации предлагают дополнить пункт 2 распоряжения российского правительства от 16 марта 2020 года номер 635-р исключением, позволяющим иностранным гражданам - членам семей граждан России въезжать на территорию РФ при наличии документа, подтве</w:t>
      </w:r>
      <w:r w:rsidR="00075F24" w:rsidRPr="0015545F">
        <w:rPr>
          <w:b/>
        </w:rPr>
        <w:t>ржд</w:t>
      </w:r>
      <w:r w:rsidR="00075F24">
        <w:t xml:space="preserve">ающего родство с гражданином России. </w:t>
      </w:r>
      <w:r>
        <w:t>«</w:t>
      </w:r>
      <w:r w:rsidR="00075F24">
        <w:t>Подтве</w:t>
      </w:r>
      <w:r w:rsidR="00075F24" w:rsidRPr="0015545F">
        <w:rPr>
          <w:b/>
        </w:rPr>
        <w:t>ржд</w:t>
      </w:r>
      <w:r w:rsidR="00075F24">
        <w:t>ающими документами могут быть, например, свидетельство о браке или свидетельство о рождении детей, а также записи в документах, удостоверяющих личность. Иностранные граждане - члены семей граждан Российской Федерации смогут таким образом проходить карантин или самоизоляцию вместе с членами своих семей</w:t>
      </w:r>
      <w:r>
        <w:t>»</w:t>
      </w:r>
      <w:r w:rsidR="00075F24">
        <w:t>, - отмечают правозащитники.</w:t>
      </w:r>
    </w:p>
    <w:p w14:paraId="22E34F40" w14:textId="412A2682" w:rsidR="00075F24" w:rsidRDefault="00075F24" w:rsidP="0015545F">
      <w:pPr>
        <w:jc w:val="both"/>
      </w:pPr>
      <w:r>
        <w:t xml:space="preserve">В </w:t>
      </w:r>
      <w:r w:rsidR="0015545F">
        <w:t>«</w:t>
      </w:r>
      <w:r>
        <w:t>Агоре</w:t>
      </w:r>
      <w:r w:rsidR="0015545F">
        <w:t>»</w:t>
      </w:r>
      <w:r>
        <w:t xml:space="preserve"> отметили, что в течение трех суток после открытия оперативного штаба правовой помощи в связи с пандемией в организацию обратились более 10 иностранных граждан, проживающих в России, или членов их семей - граждан РФ. На основании пункта 2 распоряжения российского правительства (от 16 марта 2020 года № 635-р) с 18 марта 2020 года в Россию запрещен въезд иностранных граждан, за исключением дипломатов и людей, постоянно проживающих в стране на основании вида на жительство.</w:t>
      </w:r>
    </w:p>
    <w:p w14:paraId="6B40760E" w14:textId="77777777" w:rsidR="0015545F" w:rsidRDefault="00203ADE" w:rsidP="0015545F">
      <w:pPr>
        <w:jc w:val="both"/>
      </w:pPr>
      <w:hyperlink r:id="rId16" w:history="1">
        <w:r w:rsidR="00075F24" w:rsidRPr="00853982">
          <w:rPr>
            <w:rStyle w:val="a9"/>
          </w:rPr>
          <w:t>https://tass.ru/obschestvo/8064779</w:t>
        </w:r>
      </w:hyperlink>
    </w:p>
    <w:p w14:paraId="0189604A" w14:textId="77777777" w:rsidR="0015545F" w:rsidRDefault="00EA61CB" w:rsidP="0015545F">
      <w:pPr>
        <w:pStyle w:val="3"/>
        <w:jc w:val="both"/>
        <w:rPr>
          <w:rFonts w:ascii="Times New Roman" w:hAnsi="Times New Roman"/>
          <w:sz w:val="24"/>
          <w:szCs w:val="24"/>
        </w:rPr>
      </w:pPr>
      <w:bookmarkStart w:id="14" w:name="_Toc36095082"/>
      <w:r w:rsidRPr="00662E4B">
        <w:rPr>
          <w:rFonts w:ascii="Times New Roman" w:hAnsi="Times New Roman"/>
          <w:sz w:val="24"/>
          <w:szCs w:val="24"/>
        </w:rPr>
        <w:lastRenderedPageBreak/>
        <w:t>ИНТЕРФАКС; 2020.24.03; ОНФ ПРЕДЛОЖИЛ СМЯГЧИТЬ НОРМЫ ЗАКОНА О ГОСЗАКУПКАХ НА ПЕРИОД ПАНДЕМИИ</w:t>
      </w:r>
      <w:bookmarkEnd w:id="14"/>
      <w:r w:rsidRPr="00662E4B">
        <w:rPr>
          <w:rFonts w:ascii="Times New Roman" w:hAnsi="Times New Roman"/>
          <w:sz w:val="24"/>
          <w:szCs w:val="24"/>
        </w:rPr>
        <w:t xml:space="preserve"> </w:t>
      </w:r>
    </w:p>
    <w:p w14:paraId="3BFE7704" w14:textId="77777777" w:rsidR="0015545F" w:rsidRDefault="00EA61CB" w:rsidP="0015545F">
      <w:pPr>
        <w:jc w:val="both"/>
      </w:pPr>
      <w:r>
        <w:t xml:space="preserve">Бюро расследований ОНФ (занимается, в том числе мониторингом госзакупок) предложило Минфину временно, на время борьбы с пандемией коронавируса, ослабить нормы закона </w:t>
      </w:r>
      <w:r w:rsidR="0015545F">
        <w:t>«</w:t>
      </w:r>
      <w:r>
        <w:t>О контрактной системе</w:t>
      </w:r>
      <w:r w:rsidR="0015545F">
        <w:t>»</w:t>
      </w:r>
      <w:r>
        <w:t xml:space="preserve"> (44-ФЗ).</w:t>
      </w:r>
    </w:p>
    <w:p w14:paraId="3113650A" w14:textId="77777777" w:rsidR="0015545F" w:rsidRDefault="0015545F" w:rsidP="0015545F">
      <w:pPr>
        <w:jc w:val="both"/>
      </w:pPr>
      <w:r>
        <w:t>«</w:t>
      </w:r>
      <w:r w:rsidR="00EA61CB">
        <w:t xml:space="preserve">Направили на имя министра финансов РФ Антона Силуанова официальное письмо, - сообщил </w:t>
      </w:r>
      <w:r>
        <w:t>«</w:t>
      </w:r>
      <w:r w:rsidR="00EA61CB">
        <w:t>Интерфаксу</w:t>
      </w:r>
      <w:r>
        <w:t>»</w:t>
      </w:r>
      <w:r w:rsidR="00EA61CB">
        <w:t xml:space="preserve"> координатор Бюро расследований ОНФ, депутат Госдумы Антон Гетта. - Для эффективной борьбы с пандемией вируса COVID-19 в России, требуется временное послабление норм 44-ФЗ для быстрого приобретения необходимых товаров, работ и услуг через систему государственных закупок</w:t>
      </w:r>
      <w:r>
        <w:t>»</w:t>
      </w:r>
      <w:r w:rsidR="00EA61CB">
        <w:t>.</w:t>
      </w:r>
    </w:p>
    <w:p w14:paraId="43D566F5" w14:textId="77777777" w:rsidR="0015545F" w:rsidRDefault="00EA61CB" w:rsidP="0015545F">
      <w:pPr>
        <w:jc w:val="both"/>
      </w:pPr>
      <w:r>
        <w:t>По словам Гетты, предложенные меры поддержки отдельных видов государственных заказчиков, прежде всего медицинских учреждений, профильных организаций и органов власти, направлены на предотвращение валообразного распространения пандемии коронавирусной инфекции COVID-19 в России.</w:t>
      </w:r>
    </w:p>
    <w:p w14:paraId="429CFCCB" w14:textId="77777777" w:rsidR="0015545F" w:rsidRDefault="0015545F" w:rsidP="0015545F">
      <w:pPr>
        <w:jc w:val="both"/>
      </w:pPr>
      <w:r>
        <w:t>«</w:t>
      </w:r>
      <w:r w:rsidR="00EA61CB">
        <w:t>От государственных и муниципальных заказчиков требуются принятие незамедлительных мер по предотвращению заражения населения, - подчеркнул Гетта. - В этих условиях на период активной борьбы с коронавирусом необходимо установить послабление норм 44-ФЗ. Речь идет не только об экстренных закупках медикаментов, средств индивидуальной защиты, но и, товаров, необходимых для профилактики, дезинфекции, например, коммунальной техники и моюще-дезинфицирующих машин</w:t>
      </w:r>
      <w:r>
        <w:t>»</w:t>
      </w:r>
      <w:r w:rsidR="00EA61CB">
        <w:t>.</w:t>
      </w:r>
    </w:p>
    <w:p w14:paraId="1D0B3D4E" w14:textId="77777777" w:rsidR="0015545F" w:rsidRDefault="00EA61CB" w:rsidP="0015545F">
      <w:pPr>
        <w:jc w:val="both"/>
      </w:pPr>
      <w:r>
        <w:t>Минфин, в свою очередь, к настоящему времени уже подготовил ряд экстренных поправок к 44-ФЗ, обусловленных распространением в России и в мире коронавирусной инфекции. Одна из них, в случае ее принятия, позволит заказчикам (по соглашению сторон) изменять из-за пандемии коронавируса цены госконтрактов, сроки их исполнения. Другая поправка предоставит заказчикам право не требовать в 2020 году от субъектов малого и среднего предпринимательства (МСП) обеспечения исполнения госконтрактов.</w:t>
      </w:r>
    </w:p>
    <w:p w14:paraId="31087D0B" w14:textId="77777777" w:rsidR="0015545F" w:rsidRDefault="00EA61CB" w:rsidP="0015545F">
      <w:pPr>
        <w:jc w:val="both"/>
      </w:pPr>
      <w:r>
        <w:t>Минфин и Федеральная антимонопольная служба (ФАС) ранее признали пандемию коронавирусной инфекции обстоятельством непреодолимой силы.</w:t>
      </w:r>
    </w:p>
    <w:p w14:paraId="1AC5C7DE" w14:textId="77777777" w:rsidR="0015545F" w:rsidRDefault="0015545F" w:rsidP="0015545F">
      <w:pPr>
        <w:jc w:val="both"/>
      </w:pPr>
      <w:r>
        <w:t>«</w:t>
      </w:r>
      <w:r w:rsidR="00EA61CB">
        <w:t xml:space="preserve">В 44-ФЗ уже есть нормы, которые позволяют в связи с обстоятельствами непреодолимой силы обходиться без проведения конкурентных закупочных процедур - закупать необходимые товары, работы, услуги у единственных поставщиков, - прокомментировал </w:t>
      </w:r>
      <w:r>
        <w:t>«</w:t>
      </w:r>
      <w:r w:rsidR="00EA61CB">
        <w:t>Интерфаксу</w:t>
      </w:r>
      <w:r>
        <w:t>»</w:t>
      </w:r>
      <w:r w:rsidR="00EA61CB">
        <w:t xml:space="preserve"> инициативу ОНФ заместитель руководителя ФАС Михаил Евраев. - Пандемия коронавирусной инфекции как раз является таким обстоятельством непреодолимой силы, и заказчики могут осуществлять у единственного поставщика закупки, направленные на профилактику, предупреждение и ликвидацию последствий распространения COVID-19. Но при условии наличия причинно-следственной связи между действиями по закупке у единственного поставщика и предметом закупки</w:t>
      </w:r>
      <w:r>
        <w:t>»</w:t>
      </w:r>
      <w:r w:rsidR="00EA61CB">
        <w:t>.</w:t>
      </w:r>
    </w:p>
    <w:p w14:paraId="535B0B2C" w14:textId="77777777" w:rsidR="0015545F" w:rsidRDefault="00EA61CB" w:rsidP="0015545F">
      <w:pPr>
        <w:jc w:val="both"/>
      </w:pPr>
      <w:r>
        <w:t xml:space="preserve">Евраев отметил, что при обстоятельствах непреодолимой силы возможно нарушение поставщиками своих обязательств по контрактам. </w:t>
      </w:r>
      <w:r w:rsidR="0015545F">
        <w:t>«</w:t>
      </w:r>
      <w:r>
        <w:t>Закон позволяет не наказывать компании из-за, например, срыва сроков поставки по причине осложнений, связанных с коронавирусной инфекцией, - сказал он. - И мы официально дали разъяснение нашим территориальным управлениям, что пандемия - это форс-мажор, который необходимо учитывать при рассмотрении жалоб на госзакупки и закупки госкомпаний, дел об административных правонарушениях, обращений о включении в РНП и проведении проверок</w:t>
      </w:r>
      <w:r w:rsidR="0015545F">
        <w:t>»</w:t>
      </w:r>
      <w:r>
        <w:t>.</w:t>
      </w:r>
    </w:p>
    <w:p w14:paraId="31A02BB5" w14:textId="77777777" w:rsidR="0015545F" w:rsidRDefault="00EA61CB" w:rsidP="0015545F">
      <w:pPr>
        <w:jc w:val="both"/>
      </w:pPr>
      <w:r>
        <w:t>Заместитель главы ФАС подчеркнул, что такие нормы в законе уже есть, и они распространяются на всех участников закупок.</w:t>
      </w:r>
    </w:p>
    <w:p w14:paraId="2FE9B5E1" w14:textId="77777777" w:rsidR="0015545F" w:rsidRDefault="0015545F" w:rsidP="0015545F">
      <w:pPr>
        <w:jc w:val="both"/>
      </w:pPr>
      <w:r>
        <w:t>«</w:t>
      </w:r>
      <w:r w:rsidR="00EA61CB">
        <w:t xml:space="preserve">Кроме того, сейчас появляется множество предложений по упрощению госзакупок на период пандемии, - рассказал Евраев. - Мы их внимательно изучаем, и разумные предложения обязательно будем реализовывать. Огульно все правила отменять нельзя - </w:t>
      </w:r>
      <w:r w:rsidR="00EA61CB">
        <w:lastRenderedPageBreak/>
        <w:t>иначе такая борьба с пандемией может привести к развалу экономики страны, и всем станет только хуже</w:t>
      </w:r>
      <w:r>
        <w:t>»</w:t>
      </w:r>
      <w:r w:rsidR="00EA61CB">
        <w:t>.</w:t>
      </w:r>
    </w:p>
    <w:p w14:paraId="170A5C95" w14:textId="77777777" w:rsidR="0015545F" w:rsidRDefault="00EA61CB" w:rsidP="0015545F">
      <w:pPr>
        <w:jc w:val="both"/>
      </w:pPr>
      <w:r>
        <w:t>Впрочем, по оценке бизнеса, указанные нормы 44-ФЗ не такие действенные, как кажется.</w:t>
      </w:r>
    </w:p>
    <w:p w14:paraId="0A4F1A7C" w14:textId="77777777" w:rsidR="0015545F" w:rsidRDefault="0015545F" w:rsidP="0015545F">
      <w:pPr>
        <w:jc w:val="both"/>
      </w:pPr>
      <w:r>
        <w:t>«</w:t>
      </w:r>
      <w:r w:rsidR="00EA61CB">
        <w:t>Действующие нормы 44-ФЗ, позволяющие проводить закупки у единственных поставщиков, конечно, работают. Но есть некоторые моменты, которые, как правило, не учитываются. Дело в том, что когда заказчик решит провести такую закупку, то как о ней узнает бизнес, который мог бы предложить соответствующие товары, работы, услуги определенного качества и по соответствующей цене? То есть поддержку в виде госзаказа смогут получить немногие</w:t>
      </w:r>
      <w:r>
        <w:t>»</w:t>
      </w:r>
      <w:r w:rsidR="00EA61CB">
        <w:t xml:space="preserve">, - сказал </w:t>
      </w:r>
      <w:r>
        <w:t>«</w:t>
      </w:r>
      <w:r w:rsidR="00EA61CB">
        <w:t>Интерфаксу</w:t>
      </w:r>
      <w:r>
        <w:t>»</w:t>
      </w:r>
      <w:r w:rsidR="00EA61CB">
        <w:t xml:space="preserve"> член правления </w:t>
      </w:r>
      <w:r>
        <w:t>«</w:t>
      </w:r>
      <w:r w:rsidR="00EA61CB">
        <w:t>Опоры России</w:t>
      </w:r>
      <w:r>
        <w:t>»</w:t>
      </w:r>
      <w:r w:rsidR="00EA61CB">
        <w:t xml:space="preserve"> Андрей Садофьев (является также директором форума-выставки </w:t>
      </w:r>
      <w:r>
        <w:t>«</w:t>
      </w:r>
      <w:r w:rsidR="00EA61CB">
        <w:t>Госзаказ</w:t>
      </w:r>
      <w:r>
        <w:t>»</w:t>
      </w:r>
      <w:r w:rsidR="00EA61CB">
        <w:t xml:space="preserve"> и владельцем компании </w:t>
      </w:r>
      <w:r>
        <w:t>«</w:t>
      </w:r>
      <w:r w:rsidR="00EA61CB">
        <w:t>Современные инновационные медицинские технологии</w:t>
      </w:r>
      <w:r>
        <w:t>»</w:t>
      </w:r>
      <w:r w:rsidR="00EA61CB">
        <w:t>).</w:t>
      </w:r>
    </w:p>
    <w:p w14:paraId="7FBD69DD" w14:textId="77777777" w:rsidR="0015545F" w:rsidRDefault="00EA61CB" w:rsidP="0015545F">
      <w:pPr>
        <w:jc w:val="both"/>
      </w:pPr>
      <w:r>
        <w:t>По словам Садофьева, для решения этой проблемы необходимо организовать оповещение производителей и поставщиков о проведении тех или иных закупок. По тому же принципу, который реализован в электронных магазинах - на том же Портале поставщиков Москвы. Впрочем, по его мнению, и сами закупки можно организовать по такому же принципу. Более того, возможно даже создать (определить) центральный уполномоченный орган, который бы обеспечивал информирование поставщиков о планируемых закупках и тем самым, по сути, обеспечивал бы сохранение конкуренции даже в текущих условиях.</w:t>
      </w:r>
    </w:p>
    <w:p w14:paraId="4C51A700" w14:textId="77777777" w:rsidR="0015545F" w:rsidRDefault="00EA61CB" w:rsidP="0015545F">
      <w:pPr>
        <w:jc w:val="both"/>
      </w:pPr>
      <w:r>
        <w:t>Еще одна мера, которая по оценке Садофьева, могла бы помочь бизнесу в текущей ситуации - широкое привлечение экспертов и экспертных организаций для оценки качества предлагаемых поставщиками (в том числе единственными) товаров, работ, услуг. Без этого риск получения в текущей ситуации некачественных ТРУ значительно возрастает.</w:t>
      </w:r>
    </w:p>
    <w:p w14:paraId="4D3504DB" w14:textId="7663787F" w:rsidR="004F0CCF" w:rsidRPr="004F0CCF" w:rsidRDefault="004F0CCF" w:rsidP="0015545F">
      <w:pPr>
        <w:pStyle w:val="3"/>
        <w:jc w:val="both"/>
        <w:rPr>
          <w:rFonts w:ascii="Times New Roman" w:hAnsi="Times New Roman"/>
          <w:sz w:val="24"/>
          <w:szCs w:val="24"/>
        </w:rPr>
      </w:pPr>
      <w:bookmarkStart w:id="15" w:name="_Toc36095083"/>
      <w:r w:rsidRPr="004F0CCF">
        <w:rPr>
          <w:rFonts w:ascii="Times New Roman" w:hAnsi="Times New Roman"/>
          <w:sz w:val="24"/>
          <w:szCs w:val="24"/>
        </w:rPr>
        <w:t xml:space="preserve">ПРАЙМ; 2020.24.03; </w:t>
      </w:r>
      <w:r w:rsidRPr="0015545F">
        <w:rPr>
          <w:rFonts w:ascii="Times New Roman" w:hAnsi="Times New Roman"/>
          <w:sz w:val="24"/>
          <w:szCs w:val="24"/>
        </w:rPr>
        <w:t>РОСТРАНСНАДЗОР</w:t>
      </w:r>
      <w:r w:rsidRPr="004F0CCF">
        <w:rPr>
          <w:rFonts w:ascii="Times New Roman" w:hAnsi="Times New Roman"/>
          <w:sz w:val="24"/>
          <w:szCs w:val="24"/>
        </w:rPr>
        <w:t xml:space="preserve"> ИЗ-ЗА СИТУАЦИИ С КОРОНАВИРУСОМ ОТПРАВИЛ ЧАСТЬ СОТРУДНИКОВ НА </w:t>
      </w:r>
      <w:r w:rsidR="0015545F">
        <w:rPr>
          <w:rFonts w:ascii="Times New Roman" w:hAnsi="Times New Roman"/>
          <w:sz w:val="24"/>
          <w:szCs w:val="24"/>
        </w:rPr>
        <w:t>«</w:t>
      </w:r>
      <w:r w:rsidRPr="004F0CCF">
        <w:rPr>
          <w:rFonts w:ascii="Times New Roman" w:hAnsi="Times New Roman"/>
          <w:sz w:val="24"/>
          <w:szCs w:val="24"/>
        </w:rPr>
        <w:t>УДАЛЕНКУ</w:t>
      </w:r>
      <w:r w:rsidR="0015545F">
        <w:rPr>
          <w:rFonts w:ascii="Times New Roman" w:hAnsi="Times New Roman"/>
          <w:sz w:val="24"/>
          <w:szCs w:val="24"/>
        </w:rPr>
        <w:t>»</w:t>
      </w:r>
      <w:bookmarkEnd w:id="15"/>
    </w:p>
    <w:p w14:paraId="060823E6" w14:textId="77777777" w:rsidR="004F0CCF" w:rsidRDefault="004F0CCF" w:rsidP="0015545F">
      <w:pPr>
        <w:jc w:val="both"/>
      </w:pPr>
      <w:r w:rsidRPr="0015545F">
        <w:rPr>
          <w:b/>
        </w:rPr>
        <w:t>Ространснадзор</w:t>
      </w:r>
      <w:r>
        <w:t xml:space="preserve"> из-за ситуации с коронавирусом отправил часть сотрудников на удаленный режим работы, сообщил глава ведомства Виктор </w:t>
      </w:r>
      <w:r w:rsidRPr="0015545F">
        <w:rPr>
          <w:b/>
        </w:rPr>
        <w:t>Басаргин</w:t>
      </w:r>
      <w:r>
        <w:t>.</w:t>
      </w:r>
    </w:p>
    <w:p w14:paraId="0155D5F9" w14:textId="77777777" w:rsidR="004F0CCF" w:rsidRDefault="004F0CCF" w:rsidP="0015545F">
      <w:pPr>
        <w:jc w:val="both"/>
      </w:pPr>
      <w:r>
        <w:t>Ранее ряд российских компаний и министерств заявили о переводе сотрудников на удаленный режим работы.</w:t>
      </w:r>
    </w:p>
    <w:p w14:paraId="54FE5366" w14:textId="15055109" w:rsidR="004F0CCF" w:rsidRDefault="0015545F" w:rsidP="0015545F">
      <w:pPr>
        <w:jc w:val="both"/>
      </w:pPr>
      <w:r>
        <w:t>«</w:t>
      </w:r>
      <w:r w:rsidR="004F0CCF">
        <w:t>Около 50% сотрудников центрального аппарата, а также сотрудники территориальных управлений переведены на удаленный режим работы. В первую очередь это касается женщин с детьми, людей пожилого возраста и тех, кто добирается до места службы более, чем с двумя пересадками</w:t>
      </w:r>
      <w:r>
        <w:t>»</w:t>
      </w:r>
      <w:r w:rsidR="004F0CCF">
        <w:t xml:space="preserve">, - сообщил </w:t>
      </w:r>
      <w:r w:rsidR="004F0CCF" w:rsidRPr="0015545F">
        <w:rPr>
          <w:b/>
        </w:rPr>
        <w:t>Басаргин</w:t>
      </w:r>
      <w:r w:rsidR="004F0CCF">
        <w:t xml:space="preserve"> в среду, выступая на итоговой коллегии ведомства, трансляция которой идет онлайн.</w:t>
      </w:r>
    </w:p>
    <w:p w14:paraId="3BD254C3" w14:textId="77777777" w:rsidR="004F0CCF" w:rsidRDefault="004F0CCF" w:rsidP="0015545F">
      <w:pPr>
        <w:jc w:val="both"/>
      </w:pPr>
      <w:r>
        <w:t xml:space="preserve">Он напомнил, что в </w:t>
      </w:r>
      <w:r w:rsidRPr="0015545F">
        <w:rPr>
          <w:b/>
        </w:rPr>
        <w:t>Ространснадзор</w:t>
      </w:r>
      <w:r>
        <w:t>е создан оперативный штаб для мониторинга и контроля ситуации внутри службы и ее территориальных управлений.</w:t>
      </w:r>
    </w:p>
    <w:p w14:paraId="0F0A8094" w14:textId="77777777" w:rsidR="004F0CCF" w:rsidRDefault="004F0CCF" w:rsidP="0015545F">
      <w:pPr>
        <w:jc w:val="both"/>
      </w:pPr>
      <w:r w:rsidRPr="0015545F">
        <w:rPr>
          <w:b/>
        </w:rPr>
        <w:t>Басаргин</w:t>
      </w:r>
      <w:r>
        <w:t xml:space="preserve"> добавил, что также утве</w:t>
      </w:r>
      <w:r w:rsidRPr="0015545F">
        <w:rPr>
          <w:b/>
        </w:rPr>
        <w:t>ржд</w:t>
      </w:r>
      <w:r>
        <w:t xml:space="preserve">ен </w:t>
      </w:r>
      <w:r w:rsidRPr="0015545F">
        <w:rPr>
          <w:b/>
        </w:rPr>
        <w:t>комплексный план</w:t>
      </w:r>
      <w:r>
        <w:t xml:space="preserve"> по противодействию распространения инфекции.</w:t>
      </w:r>
    </w:p>
    <w:p w14:paraId="2785BA79" w14:textId="77777777" w:rsidR="0015545F" w:rsidRDefault="00852EBE" w:rsidP="0015545F">
      <w:pPr>
        <w:pStyle w:val="3"/>
        <w:jc w:val="both"/>
        <w:rPr>
          <w:rFonts w:ascii="Times New Roman" w:hAnsi="Times New Roman"/>
          <w:sz w:val="24"/>
          <w:szCs w:val="24"/>
        </w:rPr>
      </w:pPr>
      <w:bookmarkStart w:id="16" w:name="_Toc36095084"/>
      <w:r w:rsidRPr="00852EBE">
        <w:rPr>
          <w:rFonts w:ascii="Times New Roman" w:hAnsi="Times New Roman"/>
          <w:sz w:val="24"/>
          <w:szCs w:val="24"/>
        </w:rPr>
        <w:t xml:space="preserve">ГУДОК; ЮЛИЯ АНТИЧ; 2020.24.03; ОАО </w:t>
      </w:r>
      <w:r w:rsidR="0015545F">
        <w:rPr>
          <w:rFonts w:ascii="Times New Roman" w:hAnsi="Times New Roman"/>
          <w:sz w:val="24"/>
          <w:szCs w:val="24"/>
        </w:rPr>
        <w:t>«</w:t>
      </w:r>
      <w:r w:rsidRPr="0015545F">
        <w:rPr>
          <w:rFonts w:ascii="Times New Roman" w:hAnsi="Times New Roman"/>
          <w:sz w:val="24"/>
          <w:szCs w:val="24"/>
        </w:rPr>
        <w:t>РЖД</w:t>
      </w:r>
      <w:r w:rsidR="0015545F">
        <w:rPr>
          <w:rFonts w:ascii="Times New Roman" w:hAnsi="Times New Roman"/>
          <w:sz w:val="24"/>
          <w:szCs w:val="24"/>
        </w:rPr>
        <w:t>»</w:t>
      </w:r>
      <w:r w:rsidRPr="00852EBE">
        <w:rPr>
          <w:rFonts w:ascii="Times New Roman" w:hAnsi="Times New Roman"/>
          <w:sz w:val="24"/>
          <w:szCs w:val="24"/>
        </w:rPr>
        <w:t xml:space="preserve"> СЛЕДИТ ЗА ЗДОРОВЬЕМ СОТРУДНИКОВ</w:t>
      </w:r>
      <w:bookmarkEnd w:id="16"/>
    </w:p>
    <w:p w14:paraId="15113307" w14:textId="77777777" w:rsidR="0015545F" w:rsidRDefault="00852EBE" w:rsidP="0015545F">
      <w:pPr>
        <w:jc w:val="both"/>
      </w:pPr>
      <w:r>
        <w:t xml:space="preserve">Дмитрий Шаханов, заместитель генерального директора ОАО </w:t>
      </w:r>
      <w:r w:rsidR="0015545F">
        <w:t>«</w:t>
      </w:r>
      <w:r w:rsidRPr="0015545F">
        <w:rPr>
          <w:b/>
        </w:rPr>
        <w:t>РЖД</w:t>
      </w:r>
      <w:r w:rsidR="0015545F">
        <w:t>»</w:t>
      </w:r>
      <w:r>
        <w:t xml:space="preserve">, руководитель штаба по предупреждению завоза и распространения новой коронавирусной инфекции в ОАО </w:t>
      </w:r>
      <w:r w:rsidR="0015545F">
        <w:t>«</w:t>
      </w:r>
      <w:r w:rsidRPr="0015545F">
        <w:rPr>
          <w:b/>
        </w:rPr>
        <w:t>РЖД</w:t>
      </w:r>
      <w:r w:rsidR="0015545F">
        <w:t>»</w:t>
      </w:r>
    </w:p>
    <w:p w14:paraId="46607DB5" w14:textId="77777777" w:rsidR="0015545F" w:rsidRDefault="00852EBE" w:rsidP="0015545F">
      <w:pPr>
        <w:jc w:val="both"/>
      </w:pPr>
      <w:r>
        <w:t>По данным Роспотребнадзора, на 8.00 утра 24 марта общее число заболевших коронавирусом в мире составляет 380 457 человек. В России подтве</w:t>
      </w:r>
      <w:r w:rsidRPr="0015545F">
        <w:rPr>
          <w:b/>
        </w:rPr>
        <w:t>ржд</w:t>
      </w:r>
      <w:r>
        <w:t xml:space="preserve">ено 495 случаев инфицирования. В борьбу с распространением инфекции включены не только органы государственной власти, но и бизнес. Какие меры предпринимает ОАО </w:t>
      </w:r>
      <w:r w:rsidR="0015545F">
        <w:t>«</w:t>
      </w:r>
      <w:r w:rsidRPr="0015545F">
        <w:rPr>
          <w:b/>
        </w:rPr>
        <w:t>РЖД</w:t>
      </w:r>
      <w:r w:rsidR="0015545F">
        <w:t>»</w:t>
      </w:r>
      <w:r>
        <w:t xml:space="preserve">, чтобы не допустить заболевания железнодорожников, </w:t>
      </w:r>
      <w:r w:rsidR="0015545F">
        <w:t>«</w:t>
      </w:r>
      <w:r>
        <w:t>Гудку</w:t>
      </w:r>
      <w:r w:rsidR="0015545F">
        <w:t>»</w:t>
      </w:r>
      <w:r>
        <w:t xml:space="preserve"> рассказал заместитель генерального </w:t>
      </w:r>
      <w:r>
        <w:lastRenderedPageBreak/>
        <w:t xml:space="preserve">директора ОАО </w:t>
      </w:r>
      <w:r w:rsidR="0015545F">
        <w:t>«</w:t>
      </w:r>
      <w:r w:rsidRPr="0015545F">
        <w:rPr>
          <w:b/>
        </w:rPr>
        <w:t>РЖД</w:t>
      </w:r>
      <w:r w:rsidR="0015545F">
        <w:t>»</w:t>
      </w:r>
      <w:r>
        <w:t xml:space="preserve">, руководитель штаба по предупреждению завоза и распространения новой коронавирусной инфекции в ОАО </w:t>
      </w:r>
      <w:r w:rsidR="0015545F">
        <w:t>«</w:t>
      </w:r>
      <w:r w:rsidRPr="0015545F">
        <w:rPr>
          <w:b/>
        </w:rPr>
        <w:t>РЖД</w:t>
      </w:r>
      <w:r w:rsidR="0015545F">
        <w:t>»</w:t>
      </w:r>
      <w:r>
        <w:t xml:space="preserve"> Дмитрий Шаханов.</w:t>
      </w:r>
    </w:p>
    <w:p w14:paraId="2B1716F5" w14:textId="77777777" w:rsidR="0015545F" w:rsidRDefault="00852EBE" w:rsidP="0015545F">
      <w:pPr>
        <w:jc w:val="both"/>
      </w:pPr>
      <w:r>
        <w:t xml:space="preserve">- В связи с угрозой распространения коронавируса во всей стране введен режим повышенной готовности. Какая ситуация складывается внутри ОАО </w:t>
      </w:r>
      <w:r w:rsidR="0015545F">
        <w:t>«</w:t>
      </w:r>
      <w:r w:rsidRPr="0015545F">
        <w:rPr>
          <w:b/>
        </w:rPr>
        <w:t>РЖД</w:t>
      </w:r>
      <w:r w:rsidR="0015545F">
        <w:t>»</w:t>
      </w:r>
      <w:r>
        <w:t>?</w:t>
      </w:r>
    </w:p>
    <w:p w14:paraId="20B6541C" w14:textId="77777777" w:rsidR="0015545F" w:rsidRDefault="00852EBE" w:rsidP="0015545F">
      <w:pPr>
        <w:jc w:val="both"/>
      </w:pPr>
      <w:r>
        <w:t>- По состоянию на утро 24 марта среди железнодорожников не выявлено ни одного случая заражения коронавирусом. На самоизоляции сейчас находятся 242 работника, недавно прибывших из- за рубежа. У 38 из них имелись подозрения на заболевание коронавирусной инфекцией, однако лабораторные исследования это не подтвердили. Мы мониторим ситуацию с сезонными заболеваниями работников. С начала года ОРВИ переболели 60 тыс. наших сотрудников, зафиксировано 1145 случаев развития пневмонии. Эти показатели не превышают среднестатистических. Поскольку пневмония - это одно из основных осложнений, которое развивается на фоне корона- вируса, работники с воспалением легких находятся на особом контроле.</w:t>
      </w:r>
    </w:p>
    <w:p w14:paraId="6CD6EFEB" w14:textId="77777777" w:rsidR="0015545F" w:rsidRDefault="00852EBE" w:rsidP="0015545F">
      <w:pPr>
        <w:jc w:val="both"/>
      </w:pPr>
      <w:r>
        <w:t xml:space="preserve">На данный момент в отпуске за границей находятся порядка тысячи сотрудников холдинга </w:t>
      </w:r>
      <w:r w:rsidR="0015545F">
        <w:t>«</w:t>
      </w:r>
      <w:r w:rsidRPr="0015545F">
        <w:rPr>
          <w:b/>
        </w:rPr>
        <w:t>РЖД</w:t>
      </w:r>
      <w:r w:rsidR="0015545F">
        <w:t>»</w:t>
      </w:r>
      <w:r>
        <w:t>, которые отправились туда еще до введения в стране всех ограничительных мер. По возвращении они в обязательном порядке отправятся на 14-дневный домашний карантин.</w:t>
      </w:r>
    </w:p>
    <w:p w14:paraId="156A9928" w14:textId="77777777" w:rsidR="0015545F" w:rsidRDefault="00852EBE" w:rsidP="0015545F">
      <w:pPr>
        <w:jc w:val="both"/>
      </w:pPr>
      <w:r>
        <w:t>- Какие меры предпринимаются в компании, чтобы обезопасить работников?</w:t>
      </w:r>
    </w:p>
    <w:p w14:paraId="62720351" w14:textId="77777777" w:rsidR="0015545F" w:rsidRDefault="00852EBE" w:rsidP="0015545F">
      <w:pPr>
        <w:jc w:val="both"/>
      </w:pPr>
      <w:r>
        <w:t xml:space="preserve">- 10 марта создан Штаб по предупреждению завоза и распространения новой коронавирусной инфекции в ОАО </w:t>
      </w:r>
      <w:r w:rsidR="0015545F">
        <w:t>«</w:t>
      </w:r>
      <w:r w:rsidRPr="0015545F">
        <w:rPr>
          <w:b/>
        </w:rPr>
        <w:t>РЖД</w:t>
      </w:r>
      <w:r w:rsidR="0015545F">
        <w:t>»</w:t>
      </w:r>
      <w:r>
        <w:t>. На каждой дороге созданы аналогичные структуры.</w:t>
      </w:r>
    </w:p>
    <w:p w14:paraId="62DAE82B" w14:textId="77777777" w:rsidR="0015545F" w:rsidRDefault="00852EBE" w:rsidP="0015545F">
      <w:pPr>
        <w:jc w:val="both"/>
      </w:pPr>
      <w:r>
        <w:t>Наша задача - оперативно принимать исчерпывающие меры, в том числе превентивного характера, максимально защитить и обезопасить сотрудников, не допустив при этом сбоев в технологическом и производственном процессе. Деятельность компании является стратегически важной для экономики страны, и складывающаяся ситуация не должна влиять на нашу работу.</w:t>
      </w:r>
    </w:p>
    <w:p w14:paraId="233F7276" w14:textId="77777777" w:rsidR="0015545F" w:rsidRDefault="00852EBE" w:rsidP="0015545F">
      <w:pPr>
        <w:jc w:val="both"/>
      </w:pPr>
      <w:r>
        <w:t>В соответствии с планом мероприятий, разработанным Центральным штабом, в компании запрещены командирования сотрудников за рубеж. Также рекомендовано минимизировать количество командировок внутри страны.</w:t>
      </w:r>
    </w:p>
    <w:p w14:paraId="0C6A74F6" w14:textId="77777777" w:rsidR="0015545F" w:rsidRDefault="00852EBE" w:rsidP="0015545F">
      <w:pPr>
        <w:jc w:val="both"/>
      </w:pPr>
      <w:r>
        <w:t>Сейчас не проводятся производственные совещания с присутствием большого числа участников в одном помещении. Предпочтение отдается аудио- и видеоконференциям.</w:t>
      </w:r>
    </w:p>
    <w:p w14:paraId="3D45B76E" w14:textId="77777777" w:rsidR="0015545F" w:rsidRDefault="00852EBE" w:rsidP="0015545F">
      <w:pPr>
        <w:jc w:val="both"/>
      </w:pPr>
      <w:r>
        <w:t>На предприятиях распространяются листовки, а также развешены плакаты с информацией о том, как защитить себя от заражения коронавирусом. Аналогичная информация размещена на дорожных сайтах. Организована массовая рассылка профилактических материалов на электронные адреса работников.</w:t>
      </w:r>
    </w:p>
    <w:p w14:paraId="6D1810D5" w14:textId="77777777" w:rsidR="0015545F" w:rsidRDefault="00852EBE" w:rsidP="0015545F">
      <w:pPr>
        <w:jc w:val="both"/>
      </w:pPr>
      <w:r>
        <w:t>- Как обстоят дела с переводом сотрудников на удаленную работу?</w:t>
      </w:r>
    </w:p>
    <w:p w14:paraId="7CC10646" w14:textId="77777777" w:rsidR="0015545F" w:rsidRDefault="00852EBE" w:rsidP="0015545F">
      <w:pPr>
        <w:jc w:val="both"/>
      </w:pPr>
      <w:r>
        <w:t>- С сегодняшнего дня организована работа по подключению порядка 25 тыс. удаленных рабочих мест. Это 10% от общего количества мест в компании, оборудованных персональными компьютерами. Для этого используются домашние или доставляются рабочие ПК сотрудников. Также прорабатывается возможность переключения рабочих номеров на мобильные телефоны работников.</w:t>
      </w:r>
    </w:p>
    <w:p w14:paraId="5F6509F1" w14:textId="77777777" w:rsidR="0015545F" w:rsidRDefault="00852EBE" w:rsidP="0015545F">
      <w:pPr>
        <w:jc w:val="both"/>
      </w:pPr>
      <w:r>
        <w:t xml:space="preserve">- ОАО </w:t>
      </w:r>
      <w:r w:rsidR="0015545F">
        <w:t>«</w:t>
      </w:r>
      <w:r w:rsidRPr="0015545F">
        <w:rPr>
          <w:b/>
        </w:rPr>
        <w:t>РЖД</w:t>
      </w:r>
      <w:r w:rsidR="0015545F">
        <w:t>»</w:t>
      </w:r>
      <w:r>
        <w:t xml:space="preserve"> имеет широкую сеть образовательных учреждений. В каком режиме они сейчас работают?</w:t>
      </w:r>
    </w:p>
    <w:p w14:paraId="799C0B0D" w14:textId="77777777" w:rsidR="0015545F" w:rsidRDefault="00852EBE" w:rsidP="0015545F">
      <w:pPr>
        <w:jc w:val="both"/>
      </w:pPr>
      <w:r>
        <w:t xml:space="preserve">- С 17 марта и до особого распоряжения в отраслевых детских садах введено свободное посещение. В школах сейчас каникулы, после которых учащиеся перейдут на дистанционное обучение. Аналогичная ситуация с Детскими железными дорогами - ребята обучаются дистанционно. Учредители восьми государственных университетов путей сообщения и </w:t>
      </w:r>
      <w:r w:rsidRPr="0015545F">
        <w:rPr>
          <w:b/>
        </w:rPr>
        <w:t>Российского университета транспорта</w:t>
      </w:r>
      <w:r>
        <w:t xml:space="preserve"> (</w:t>
      </w:r>
      <w:r w:rsidRPr="0015545F">
        <w:rPr>
          <w:b/>
        </w:rPr>
        <w:t>Росжелдор</w:t>
      </w:r>
      <w:r>
        <w:t xml:space="preserve"> и </w:t>
      </w:r>
      <w:r w:rsidRPr="0015545F">
        <w:rPr>
          <w:b/>
        </w:rPr>
        <w:t>Минтранс</w:t>
      </w:r>
      <w:r>
        <w:t>, соответственно) также перевели студентов на удаленный режим обучения.</w:t>
      </w:r>
    </w:p>
    <w:p w14:paraId="0C254329" w14:textId="77777777" w:rsidR="0015545F" w:rsidRDefault="00852EBE" w:rsidP="0015545F">
      <w:pPr>
        <w:jc w:val="both"/>
      </w:pPr>
      <w:r>
        <w:t xml:space="preserve">До 30 апреля очное обучение приостановлено в Корпоративном университете </w:t>
      </w:r>
      <w:r w:rsidRPr="0015545F">
        <w:rPr>
          <w:b/>
        </w:rPr>
        <w:t>РЖД</w:t>
      </w:r>
      <w:r>
        <w:t>.</w:t>
      </w:r>
    </w:p>
    <w:p w14:paraId="47880C7E" w14:textId="77777777" w:rsidR="0015545F" w:rsidRDefault="00852EBE" w:rsidP="0015545F">
      <w:pPr>
        <w:jc w:val="both"/>
      </w:pPr>
      <w:r>
        <w:lastRenderedPageBreak/>
        <w:t>Что касается учебных центров профессиональных квалификаций (УЦПК), то по ним решение принимается, исходя из эпидемиологической ситуации в каждом конкретном регионе. Пока на дистанционное обучение ушли только подразделения Московского УЦПК.</w:t>
      </w:r>
    </w:p>
    <w:p w14:paraId="38F580E6" w14:textId="77777777" w:rsidR="0015545F" w:rsidRDefault="00852EBE" w:rsidP="0015545F">
      <w:pPr>
        <w:jc w:val="both"/>
      </w:pPr>
      <w:r>
        <w:t>- Работники, присутствие которых на работе необходимо, обеспечены средствами индивидуальной защиты</w:t>
      </w:r>
    </w:p>
    <w:p w14:paraId="794364FB" w14:textId="77777777" w:rsidR="0015545F" w:rsidRDefault="00852EBE" w:rsidP="0015545F">
      <w:pPr>
        <w:jc w:val="both"/>
      </w:pPr>
      <w:r>
        <w:t>(СИЗ)?</w:t>
      </w:r>
    </w:p>
    <w:p w14:paraId="128474F9" w14:textId="77777777" w:rsidR="0015545F" w:rsidRDefault="00852EBE" w:rsidP="0015545F">
      <w:pPr>
        <w:jc w:val="both"/>
      </w:pPr>
      <w:r>
        <w:t>- В первую очередь средствами индивидуальной защиты (масками, перчатками) и кожными антисептиками обеспечиваются работники, контактирующие с пассажирами (проводники, кассиры, дежурные и др.).</w:t>
      </w:r>
    </w:p>
    <w:p w14:paraId="4AA71405" w14:textId="77777777" w:rsidR="0015545F" w:rsidRDefault="00852EBE" w:rsidP="0015545F">
      <w:pPr>
        <w:jc w:val="both"/>
      </w:pPr>
      <w:r>
        <w:t xml:space="preserve">Центральная дирекция здравоохранения ОАО </w:t>
      </w:r>
      <w:r w:rsidR="0015545F">
        <w:t>«</w:t>
      </w:r>
      <w:r w:rsidRPr="0015545F">
        <w:rPr>
          <w:b/>
        </w:rPr>
        <w:t>РЖД</w:t>
      </w:r>
      <w:r w:rsidR="0015545F">
        <w:t>»</w:t>
      </w:r>
      <w:r>
        <w:t xml:space="preserve"> провела работу по определению сетевой двухмесячной потребности в СИЗ, кожных антисептиках и измерительных приборах - бесконтактных термометрах, тепловизорах. Расчет потребности в бесконтактных термометрах и тепловизорах произведен пропорционально численности работников. На два месяца необходимо 22 тыс. бесконтактных термометров и более 6 тыс. тепловизоров.</w:t>
      </w:r>
    </w:p>
    <w:p w14:paraId="55C25315" w14:textId="77777777" w:rsidR="0015545F" w:rsidRDefault="00852EBE" w:rsidP="0015545F">
      <w:pPr>
        <w:jc w:val="both"/>
      </w:pPr>
      <w:r>
        <w:t>Потребность в кожных антисептиках определялась из расчета 50 мл раствора на одного человека в сутки - в итоге двухмесячная потребность по сети составляет почти 1,5 млн л кожных антисептиков.</w:t>
      </w:r>
    </w:p>
    <w:p w14:paraId="0C2C3E0B" w14:textId="77777777" w:rsidR="0015545F" w:rsidRDefault="00852EBE" w:rsidP="0015545F">
      <w:pPr>
        <w:jc w:val="both"/>
      </w:pPr>
      <w:r>
        <w:t>Потребность в медицинских масках определена с учетом необходимости их замены каждые 2-3 часа. То есть на два месяца необходимо порядка 130 млн медицинских масок.</w:t>
      </w:r>
    </w:p>
    <w:p w14:paraId="096489C6" w14:textId="77777777" w:rsidR="0015545F" w:rsidRDefault="00852EBE" w:rsidP="0015545F">
      <w:pPr>
        <w:jc w:val="both"/>
      </w:pPr>
      <w:r>
        <w:t>В рабочих помещениях усилен дезинфекционный режим, влажная уборка проводится с обеззараживающими средствами. В мыльные растворы добавлены кожные антисептики.</w:t>
      </w:r>
    </w:p>
    <w:p w14:paraId="1308C2F5" w14:textId="77777777" w:rsidR="0015545F" w:rsidRDefault="00852EBE" w:rsidP="0015545F">
      <w:pPr>
        <w:jc w:val="both"/>
      </w:pPr>
      <w:r>
        <w:t>Усилен и медицинский контроль - на входах в здания у работников измеряется температура.</w:t>
      </w:r>
    </w:p>
    <w:p w14:paraId="7A2B05DE" w14:textId="77777777" w:rsidR="0015545F" w:rsidRDefault="00852EBE" w:rsidP="0015545F">
      <w:pPr>
        <w:jc w:val="both"/>
      </w:pPr>
      <w:r>
        <w:t xml:space="preserve">В отраслевые учреждения здравоохранения на этой неделе начали поступать тест-системы на выявление коронавирусной инфекции. Роспотребнадзор уже выделил 2,5 тыс. таких тест-систем Центральной клинико-диагностической лаборатории НУЗ </w:t>
      </w:r>
      <w:r w:rsidR="0015545F">
        <w:t>«</w:t>
      </w:r>
      <w:r>
        <w:t xml:space="preserve">Дорожная клиническая больница имени Н.А. Семашко на станции Люблино ОАО </w:t>
      </w:r>
      <w:r w:rsidR="0015545F">
        <w:t>«</w:t>
      </w:r>
      <w:r w:rsidRPr="0015545F">
        <w:rPr>
          <w:b/>
        </w:rPr>
        <w:t>РЖД</w:t>
      </w:r>
      <w:r w:rsidR="0015545F">
        <w:t>»</w:t>
      </w:r>
      <w:r>
        <w:t>.</w:t>
      </w:r>
    </w:p>
    <w:p w14:paraId="424CE0CA" w14:textId="77777777" w:rsidR="0015545F" w:rsidRDefault="00852EBE" w:rsidP="0015545F">
      <w:pPr>
        <w:jc w:val="both"/>
      </w:pPr>
      <w:r>
        <w:t>До конца недели по тысяче тест-систем получат все 14 отраслевых ПЦР-лабораторий (ПЦР - полимеразная цепная реакция, основной метод тестирования на коронавирусную инфекцию). По назначению врача пройти диагностику смогут пациенты с симптомами ОРВИ, прибывшие из-за рубежа или контактировавшие с инфицированными гражданами. Тест-системы будут поставляться регулярно в зависимости от потребности.</w:t>
      </w:r>
    </w:p>
    <w:p w14:paraId="4D667E4A" w14:textId="77777777" w:rsidR="0015545F" w:rsidRDefault="00852EBE" w:rsidP="0015545F">
      <w:pPr>
        <w:jc w:val="both"/>
      </w:pPr>
      <w:r>
        <w:t>***</w:t>
      </w:r>
    </w:p>
    <w:p w14:paraId="3B1B80B0" w14:textId="1A586D51" w:rsidR="00852EBE" w:rsidRDefault="00852EBE" w:rsidP="0015545F">
      <w:pPr>
        <w:jc w:val="both"/>
      </w:pPr>
      <w:r>
        <w:t>Потребность в медицинских масках определена с учетом необходимости их замены каждые 2-3 часа - 130 млн на два месяца</w:t>
      </w:r>
    </w:p>
    <w:p w14:paraId="388D3EAF" w14:textId="0C2A3EE0" w:rsidR="00C310A5" w:rsidRPr="00C310A5" w:rsidRDefault="00C310A5" w:rsidP="0015545F">
      <w:pPr>
        <w:pStyle w:val="3"/>
        <w:jc w:val="both"/>
        <w:rPr>
          <w:rFonts w:ascii="Times New Roman" w:hAnsi="Times New Roman"/>
          <w:sz w:val="24"/>
          <w:szCs w:val="24"/>
        </w:rPr>
      </w:pPr>
      <w:bookmarkStart w:id="17" w:name="_Toc36095085"/>
      <w:r w:rsidRPr="00C310A5">
        <w:rPr>
          <w:rFonts w:ascii="Times New Roman" w:hAnsi="Times New Roman"/>
          <w:sz w:val="24"/>
          <w:szCs w:val="24"/>
        </w:rPr>
        <w:t xml:space="preserve">ИНТЕРФАКС; 2020.24.03; СОТРУДНИКИ ОАО </w:t>
      </w:r>
      <w:r w:rsidR="0015545F">
        <w:rPr>
          <w:rFonts w:ascii="Times New Roman" w:hAnsi="Times New Roman"/>
          <w:sz w:val="24"/>
          <w:szCs w:val="24"/>
        </w:rPr>
        <w:t>«</w:t>
      </w:r>
      <w:r w:rsidRPr="0015545F">
        <w:rPr>
          <w:rFonts w:ascii="Times New Roman" w:hAnsi="Times New Roman"/>
          <w:sz w:val="24"/>
          <w:szCs w:val="24"/>
        </w:rPr>
        <w:t>РЖД</w:t>
      </w:r>
      <w:r w:rsidR="0015545F">
        <w:rPr>
          <w:rFonts w:ascii="Times New Roman" w:hAnsi="Times New Roman"/>
          <w:sz w:val="24"/>
          <w:szCs w:val="24"/>
        </w:rPr>
        <w:t>»</w:t>
      </w:r>
      <w:r w:rsidRPr="00C310A5">
        <w:rPr>
          <w:rFonts w:ascii="Times New Roman" w:hAnsi="Times New Roman"/>
          <w:sz w:val="24"/>
          <w:szCs w:val="24"/>
        </w:rPr>
        <w:t xml:space="preserve"> ПОЛУЧАТ СРЕДНЕМЕСЯЧНУЮ ЗАРПЛАТУ В СЛУЧАЕ КАРАНТИНА</w:t>
      </w:r>
      <w:bookmarkEnd w:id="17"/>
    </w:p>
    <w:p w14:paraId="71085F40" w14:textId="77777777" w:rsidR="0015545F" w:rsidRDefault="00C310A5" w:rsidP="0015545F">
      <w:pPr>
        <w:jc w:val="both"/>
      </w:pPr>
      <w:r>
        <w:t xml:space="preserve">Генеральный директор ОАО </w:t>
      </w:r>
      <w:r w:rsidR="0015545F">
        <w:t>«</w:t>
      </w:r>
      <w:r>
        <w:t>Российские железные дороги</w:t>
      </w:r>
      <w:r w:rsidR="0015545F">
        <w:t>»</w:t>
      </w:r>
      <w:r>
        <w:t xml:space="preserve"> Олег Белозеров установил в компании доплату для работников, оказавшихся на карантине после 5 марта и по этой причине оформивших лист временной нетрудоспособности.</w:t>
      </w:r>
    </w:p>
    <w:p w14:paraId="19000215" w14:textId="77777777" w:rsidR="0015545F" w:rsidRDefault="0015545F" w:rsidP="0015545F">
      <w:pPr>
        <w:jc w:val="both"/>
      </w:pPr>
      <w:r>
        <w:t>«</w:t>
      </w:r>
      <w:r w:rsidR="00C310A5">
        <w:t>Если их размер пособия по нетрудоспособности окажется меньше среднемесячного заработка, компания доплатит недостающую сумму. Таким образом, работник на карантине в любом случае получит выплату по больничному в размере среднемесячной зарплаты</w:t>
      </w:r>
      <w:r>
        <w:t>»</w:t>
      </w:r>
      <w:r w:rsidR="00C310A5">
        <w:t>, - пишет корпоративное издание монополии.</w:t>
      </w:r>
    </w:p>
    <w:p w14:paraId="25800518" w14:textId="693B0A1E" w:rsidR="00F25703" w:rsidRDefault="0015545F" w:rsidP="0015545F">
      <w:pPr>
        <w:jc w:val="both"/>
      </w:pPr>
      <w:r>
        <w:t>«</w:t>
      </w:r>
      <w:r w:rsidR="00C310A5">
        <w:t xml:space="preserve">Распоряжение не распространяется на работников </w:t>
      </w:r>
      <w:r w:rsidR="00C310A5" w:rsidRPr="0015545F">
        <w:rPr>
          <w:b/>
        </w:rPr>
        <w:t>РЖД</w:t>
      </w:r>
      <w:r w:rsidR="00C310A5">
        <w:t>, выехавших за границу РФ с 13 марта по личным надобностям</w:t>
      </w:r>
      <w:r>
        <w:t>»</w:t>
      </w:r>
      <w:r w:rsidR="00C310A5">
        <w:t xml:space="preserve">, - уточнил замглавы Московской железной дороги по кадрам и социальным вопросам Сергей Тюменев, слова которого приводит газета. Новый </w:t>
      </w:r>
      <w:r w:rsidR="00C310A5">
        <w:lastRenderedPageBreak/>
        <w:t xml:space="preserve">порядок оплаты больничных по карантину будет действовать в </w:t>
      </w:r>
      <w:r w:rsidR="00C310A5" w:rsidRPr="0015545F">
        <w:rPr>
          <w:b/>
        </w:rPr>
        <w:t>РЖД</w:t>
      </w:r>
      <w:r w:rsidR="00C310A5">
        <w:t xml:space="preserve"> до 1 мая, он не распространяется на дочерние структуры холдинга.</w:t>
      </w:r>
    </w:p>
    <w:p w14:paraId="1FC66B29" w14:textId="65561561" w:rsidR="00831884" w:rsidRPr="00831884" w:rsidRDefault="00831884" w:rsidP="0015545F">
      <w:pPr>
        <w:pStyle w:val="3"/>
        <w:jc w:val="both"/>
        <w:rPr>
          <w:rFonts w:ascii="Times New Roman" w:hAnsi="Times New Roman"/>
          <w:sz w:val="24"/>
          <w:szCs w:val="24"/>
        </w:rPr>
      </w:pPr>
      <w:bookmarkStart w:id="18" w:name="_Toc36095086"/>
      <w:r w:rsidRPr="00831884">
        <w:rPr>
          <w:rFonts w:ascii="Times New Roman" w:hAnsi="Times New Roman"/>
          <w:sz w:val="24"/>
          <w:szCs w:val="24"/>
        </w:rPr>
        <w:t xml:space="preserve">РИА НОВОСТИ; 2020.24.03; </w:t>
      </w:r>
      <w:r w:rsidR="0015545F">
        <w:rPr>
          <w:rFonts w:ascii="Times New Roman" w:hAnsi="Times New Roman"/>
          <w:sz w:val="24"/>
          <w:szCs w:val="24"/>
        </w:rPr>
        <w:t>«</w:t>
      </w:r>
      <w:r w:rsidRPr="00831884">
        <w:rPr>
          <w:rFonts w:ascii="Times New Roman" w:hAnsi="Times New Roman"/>
          <w:sz w:val="24"/>
          <w:szCs w:val="24"/>
        </w:rPr>
        <w:t>АВТОДОР</w:t>
      </w:r>
      <w:r w:rsidR="0015545F">
        <w:rPr>
          <w:rFonts w:ascii="Times New Roman" w:hAnsi="Times New Roman"/>
          <w:sz w:val="24"/>
          <w:szCs w:val="24"/>
        </w:rPr>
        <w:t>»</w:t>
      </w:r>
      <w:r w:rsidRPr="00831884">
        <w:rPr>
          <w:rFonts w:ascii="Times New Roman" w:hAnsi="Times New Roman"/>
          <w:sz w:val="24"/>
          <w:szCs w:val="24"/>
        </w:rPr>
        <w:t xml:space="preserve"> ПРИЗВАЛ АВТОМОБИЛИСТОВ ОПЛАЧИВАТЬ ПРОЕЗД ЧЕРЕЗ ТРАНСПОНДЕРЫ</w:t>
      </w:r>
      <w:bookmarkEnd w:id="18"/>
    </w:p>
    <w:p w14:paraId="01933230" w14:textId="6A7B0FAD" w:rsidR="00831884" w:rsidRDefault="00831884" w:rsidP="0015545F">
      <w:pPr>
        <w:jc w:val="both"/>
      </w:pPr>
      <w:r>
        <w:t xml:space="preserve">Госкомпания </w:t>
      </w:r>
      <w:r w:rsidR="0015545F">
        <w:t>«</w:t>
      </w:r>
      <w:r>
        <w:t>Автодор</w:t>
      </w:r>
      <w:r w:rsidR="0015545F">
        <w:t>»</w:t>
      </w:r>
      <w:r>
        <w:t xml:space="preserve"> рекомендует автомобилистам переходить на бесконтактную оплату проезда по своим дорогам для минимизации риска заражения коронавирусом, говорится в сообщении ГК.</w:t>
      </w:r>
    </w:p>
    <w:p w14:paraId="06F91D4E" w14:textId="77777777" w:rsidR="00831884" w:rsidRDefault="00831884" w:rsidP="0015545F">
      <w:pPr>
        <w:jc w:val="both"/>
      </w:pPr>
      <w:r>
        <w:t>Отмечается, что кассиры на пунктах взимания платы (ПВП) обеспечены средствами индивидуальной защиты, в том числе перчатками, чтобы не иметь прямого контакта с купюрами, все ПВП работают в штатном режиме.</w:t>
      </w:r>
    </w:p>
    <w:p w14:paraId="60C3A6CD" w14:textId="2CFA7608" w:rsidR="00831884" w:rsidRDefault="0015545F" w:rsidP="0015545F">
      <w:pPr>
        <w:jc w:val="both"/>
      </w:pPr>
      <w:r>
        <w:t>«</w:t>
      </w:r>
      <w:r w:rsidR="00831884">
        <w:t>Что касается автомобилистов, то для минимизации риска заражения, им лучше перейти на бесконтактные способы оплаты проезда. На всех платных участках, находящихся в управлении госкомпании, можно расплатиться через транспондер или банковской картой при помощи мобильного телефона</w:t>
      </w:r>
      <w:r>
        <w:t>»</w:t>
      </w:r>
      <w:r w:rsidR="00831884">
        <w:t>, - отмечается в сообщении.</w:t>
      </w:r>
    </w:p>
    <w:p w14:paraId="3A270A21" w14:textId="3267FC6B" w:rsidR="00F64B03" w:rsidRDefault="00831884" w:rsidP="0015545F">
      <w:pPr>
        <w:jc w:val="both"/>
      </w:pPr>
      <w:r>
        <w:t xml:space="preserve">По подсчетам </w:t>
      </w:r>
      <w:r w:rsidR="0015545F">
        <w:t>«</w:t>
      </w:r>
      <w:r>
        <w:t>Автодора</w:t>
      </w:r>
      <w:r w:rsidR="0015545F">
        <w:t>»</w:t>
      </w:r>
      <w:r>
        <w:t xml:space="preserve">, уже сейчас примерно 60% всех пользователей проезжают ПВП, используя транспондер, но данные отличаются по трассам: примерно 75% автомобилистов на М11 оплачивают проезд с помощью транспондера и лишь 10% предпочитают наличную оплату, на М4 </w:t>
      </w:r>
      <w:r w:rsidR="0015545F">
        <w:t>«</w:t>
      </w:r>
      <w:r>
        <w:t>Дон</w:t>
      </w:r>
      <w:r w:rsidR="0015545F">
        <w:t>»</w:t>
      </w:r>
      <w:r>
        <w:t xml:space="preserve"> бумажными деньгами оплачивают 30% проездов и около 60% через транспондер, около 15% на М11 используют банковскую карту или мобильный телефон, на М4 доля таких проездов составляет примерно 10%.</w:t>
      </w:r>
    </w:p>
    <w:p w14:paraId="6DE57D8D" w14:textId="77777777" w:rsidR="0015545F" w:rsidRDefault="00203ADE" w:rsidP="0015545F">
      <w:pPr>
        <w:jc w:val="both"/>
      </w:pPr>
      <w:hyperlink r:id="rId17" w:history="1">
        <w:r w:rsidR="00831884" w:rsidRPr="007F53D6">
          <w:rPr>
            <w:rStyle w:val="a9"/>
          </w:rPr>
          <w:t>https://ria.ru/20200324/1569085313.html</w:t>
        </w:r>
      </w:hyperlink>
    </w:p>
    <w:p w14:paraId="320E3593" w14:textId="305CA9A9" w:rsidR="00831884" w:rsidRPr="00831884" w:rsidRDefault="00831884" w:rsidP="0015545F">
      <w:pPr>
        <w:pStyle w:val="3"/>
        <w:jc w:val="both"/>
        <w:rPr>
          <w:rFonts w:ascii="Times New Roman" w:hAnsi="Times New Roman"/>
          <w:sz w:val="24"/>
          <w:szCs w:val="24"/>
        </w:rPr>
      </w:pPr>
      <w:bookmarkStart w:id="19" w:name="_Toc36095087"/>
      <w:r w:rsidRPr="00831884">
        <w:rPr>
          <w:rFonts w:ascii="Times New Roman" w:hAnsi="Times New Roman"/>
          <w:sz w:val="24"/>
          <w:szCs w:val="24"/>
        </w:rPr>
        <w:t xml:space="preserve">РИА НОВОСТИ; 2020.24.03; </w:t>
      </w:r>
      <w:r w:rsidR="0015545F">
        <w:rPr>
          <w:rFonts w:ascii="Times New Roman" w:hAnsi="Times New Roman"/>
          <w:sz w:val="24"/>
          <w:szCs w:val="24"/>
        </w:rPr>
        <w:t>«</w:t>
      </w:r>
      <w:r w:rsidRPr="00831884">
        <w:rPr>
          <w:rFonts w:ascii="Times New Roman" w:hAnsi="Times New Roman"/>
          <w:sz w:val="24"/>
          <w:szCs w:val="24"/>
        </w:rPr>
        <w:t>КАНАЛ ИМЕНИ МОСКВЫ</w:t>
      </w:r>
      <w:r w:rsidR="0015545F">
        <w:rPr>
          <w:rFonts w:ascii="Times New Roman" w:hAnsi="Times New Roman"/>
          <w:sz w:val="24"/>
          <w:szCs w:val="24"/>
        </w:rPr>
        <w:t>»</w:t>
      </w:r>
      <w:r w:rsidRPr="00831884">
        <w:rPr>
          <w:rFonts w:ascii="Times New Roman" w:hAnsi="Times New Roman"/>
          <w:sz w:val="24"/>
          <w:szCs w:val="24"/>
        </w:rPr>
        <w:t xml:space="preserve"> СОЗДАЛ ОПЕРАТИВНЫЙ ШТАБ ПО ЗАЩИТЕ ОТ COVID-19</w:t>
      </w:r>
      <w:bookmarkEnd w:id="19"/>
    </w:p>
    <w:p w14:paraId="5475D51F" w14:textId="2F96A362" w:rsidR="00831884" w:rsidRDefault="0015545F" w:rsidP="0015545F">
      <w:pPr>
        <w:jc w:val="both"/>
      </w:pPr>
      <w:r>
        <w:t>«</w:t>
      </w:r>
      <w:r w:rsidR="00831884">
        <w:t>Канал имени Москвы</w:t>
      </w:r>
      <w:r>
        <w:t>»</w:t>
      </w:r>
      <w:r w:rsidR="00831884">
        <w:t xml:space="preserve"> создал оперативный штаб по защите от нового коронавируса, прорабатывается вопрос организации дистанционной работы для ряда сотрудников, сообщили РИА Новости в пресс-службе предприятия.</w:t>
      </w:r>
    </w:p>
    <w:p w14:paraId="477DEAD1" w14:textId="5FF7E784" w:rsidR="00831884" w:rsidRDefault="0015545F" w:rsidP="0015545F">
      <w:pPr>
        <w:jc w:val="both"/>
      </w:pPr>
      <w:r>
        <w:t>«</w:t>
      </w:r>
      <w:r w:rsidR="00831884">
        <w:t xml:space="preserve">По распоряжению ФАМРТ (Федерального агентства морского и речного транспорта - ред.) в ФГБУ </w:t>
      </w:r>
      <w:r>
        <w:t>«</w:t>
      </w:r>
      <w:r w:rsidR="00831884">
        <w:t>Канал имени Москвы</w:t>
      </w:r>
      <w:r>
        <w:t>»</w:t>
      </w:r>
      <w:r w:rsidR="00831884">
        <w:t xml:space="preserve"> создан оперативный штаб по предупреждению распространения коронавирусной инфекции. В учреждении разработан план мероприятий, который, в том числе включает в себя рекомендации по ограничению передвижения персонала по помещениям. ... В настоящее время работа всех подразделений учреждения проводится в штатном режиме. Учитывая специфику производственного процесса учреждения, прорабатывается вопрос организации дистанционной работы для отдельных категорий работников</w:t>
      </w:r>
      <w:r>
        <w:t>»</w:t>
      </w:r>
      <w:r w:rsidR="00831884">
        <w:t>, - сообщили в пресс-службе.</w:t>
      </w:r>
    </w:p>
    <w:p w14:paraId="263C51B4" w14:textId="5CBCA633" w:rsidR="00F64B03" w:rsidRDefault="00831884" w:rsidP="0015545F">
      <w:pPr>
        <w:jc w:val="both"/>
      </w:pPr>
      <w:r>
        <w:t xml:space="preserve">Представители службы охраны труда ежедневно измеряют сотрудникам и посетителям учреждения температуру тела, проводится санитарная обработка и дезинфекция кабинетов, а также мест общего пользования. </w:t>
      </w:r>
      <w:r w:rsidR="0015545F">
        <w:t>«</w:t>
      </w:r>
      <w:r>
        <w:t>В учреждении проведена работа по выявлению лиц, посещавших страны с неблагоприятной обстановкой по коронавирусу или контактирующих с таковыми</w:t>
      </w:r>
      <w:r w:rsidR="0015545F">
        <w:t>»</w:t>
      </w:r>
      <w:r>
        <w:t>, - добавил собеседник агентства.</w:t>
      </w:r>
    </w:p>
    <w:p w14:paraId="7EE4804E" w14:textId="77777777" w:rsidR="0015545F" w:rsidRDefault="00203ADE" w:rsidP="0015545F">
      <w:pPr>
        <w:jc w:val="both"/>
      </w:pPr>
      <w:hyperlink r:id="rId18" w:history="1">
        <w:r w:rsidR="00831884" w:rsidRPr="007F53D6">
          <w:rPr>
            <w:rStyle w:val="a9"/>
          </w:rPr>
          <w:t>https://realty.ria.ru/20200324/1569062685.html</w:t>
        </w:r>
      </w:hyperlink>
    </w:p>
    <w:p w14:paraId="6EAA6824" w14:textId="77777777" w:rsidR="0015545F" w:rsidRDefault="009F619D" w:rsidP="0015545F">
      <w:pPr>
        <w:pStyle w:val="3"/>
        <w:jc w:val="both"/>
        <w:rPr>
          <w:rFonts w:ascii="Times New Roman" w:hAnsi="Times New Roman"/>
          <w:sz w:val="24"/>
          <w:szCs w:val="24"/>
        </w:rPr>
      </w:pPr>
      <w:bookmarkStart w:id="20" w:name="_Toc36095088"/>
      <w:r w:rsidRPr="000A5974">
        <w:rPr>
          <w:rFonts w:ascii="Times New Roman" w:hAnsi="Times New Roman"/>
          <w:sz w:val="24"/>
          <w:szCs w:val="24"/>
        </w:rPr>
        <w:t xml:space="preserve">ВЕДОМОСТИ; АЛЕКСАНДР ВОРОБЬЕВ; 2020.25.03; </w:t>
      </w:r>
      <w:r w:rsidR="0015545F">
        <w:rPr>
          <w:rFonts w:ascii="Times New Roman" w:hAnsi="Times New Roman"/>
          <w:sz w:val="24"/>
          <w:szCs w:val="24"/>
        </w:rPr>
        <w:t>«</w:t>
      </w:r>
      <w:r w:rsidRPr="0015545F">
        <w:rPr>
          <w:rFonts w:ascii="Times New Roman" w:hAnsi="Times New Roman"/>
          <w:sz w:val="24"/>
          <w:szCs w:val="24"/>
        </w:rPr>
        <w:t>АЭРОФЛОТ</w:t>
      </w:r>
      <w:r w:rsidR="0015545F">
        <w:rPr>
          <w:rFonts w:ascii="Times New Roman" w:hAnsi="Times New Roman"/>
          <w:sz w:val="24"/>
          <w:szCs w:val="24"/>
        </w:rPr>
        <w:t>»</w:t>
      </w:r>
      <w:r w:rsidRPr="000A5974">
        <w:rPr>
          <w:rFonts w:ascii="Times New Roman" w:hAnsi="Times New Roman"/>
          <w:sz w:val="24"/>
          <w:szCs w:val="24"/>
        </w:rPr>
        <w:t xml:space="preserve"> ВДВОЕ СНИЗИЛ ЦЕНЫ НА ПОЛЕТЫ ВНУТРИ РОССИИ; АВИАКОМПАНИИ ГОТОВЫ РАБОТАТЬ В УБЫТОК, ЛИШЬ БЫ НЕ РАСТЕРЯТЬ ОСТАВШИХСЯ КЛИЕНТОВ</w:t>
      </w:r>
      <w:bookmarkEnd w:id="20"/>
    </w:p>
    <w:p w14:paraId="757A9EEF" w14:textId="77777777" w:rsidR="0015545F" w:rsidRDefault="009F619D" w:rsidP="0015545F">
      <w:pPr>
        <w:jc w:val="both"/>
      </w:pPr>
      <w:r>
        <w:t xml:space="preserve"> </w:t>
      </w:r>
      <w:r w:rsidR="0015545F">
        <w:t>«</w:t>
      </w:r>
      <w:r w:rsidRPr="0015545F">
        <w:rPr>
          <w:b/>
        </w:rPr>
        <w:t>Аэрофлот</w:t>
      </w:r>
      <w:r w:rsidR="0015545F">
        <w:t>»</w:t>
      </w:r>
      <w:r>
        <w:t xml:space="preserve"> на прошедших выходных заметно снизил цены на российские направления с вылетом в марте, апреле и мае, следует из информации на сайте национального перевозчика. </w:t>
      </w:r>
      <w:r w:rsidR="0015545F">
        <w:t>«</w:t>
      </w:r>
      <w:r>
        <w:t>Ведомости</w:t>
      </w:r>
      <w:r w:rsidR="0015545F">
        <w:t>»</w:t>
      </w:r>
      <w:r>
        <w:t xml:space="preserve"> изучили самые востребованные маршруты из Москвы: самые доступные билеты </w:t>
      </w:r>
      <w:r w:rsidR="0015545F">
        <w:t>«</w:t>
      </w:r>
      <w:r w:rsidRPr="0015545F">
        <w:rPr>
          <w:b/>
        </w:rPr>
        <w:t>Аэрофлот</w:t>
      </w:r>
      <w:r>
        <w:t>а</w:t>
      </w:r>
      <w:r w:rsidR="0015545F">
        <w:t>»</w:t>
      </w:r>
      <w:r>
        <w:t xml:space="preserve"> на весну в Санкт-Петербург, Краснодар, Волгоград, Самару, Красноярск, Сочи, Омск, Екатеринбург, Иркутск, Пермь и Тюмень стоят на 40–</w:t>
      </w:r>
      <w:r>
        <w:lastRenderedPageBreak/>
        <w:t>60% дешевле, чем в эти же города в октябре – ноябре. Билеты в Ростов-на-Дону, Новосибирск и Казань на 15–20% дешевле, чем осенью 2020 г.</w:t>
      </w:r>
    </w:p>
    <w:p w14:paraId="5E911253" w14:textId="77777777" w:rsidR="0015545F" w:rsidRDefault="009F619D" w:rsidP="0015545F">
      <w:pPr>
        <w:jc w:val="both"/>
      </w:pPr>
      <w:r>
        <w:t>Например, билеты в Санкт-Петербург в один конец стоят ровно вдвое дешевле, чем раньше, – 2300 руб. против 4600. В Омск и Краснодар – соответственно 3900 и 2800 руб., а ранее стоили 11 600 и 5500 руб.</w:t>
      </w:r>
    </w:p>
    <w:p w14:paraId="7CE80340" w14:textId="77777777" w:rsidR="0015545F" w:rsidRDefault="0015545F" w:rsidP="0015545F">
      <w:pPr>
        <w:jc w:val="both"/>
      </w:pPr>
      <w:r>
        <w:t>«</w:t>
      </w:r>
      <w:r w:rsidR="009F619D" w:rsidRPr="0015545F">
        <w:rPr>
          <w:b/>
        </w:rPr>
        <w:t>Аэрофлот</w:t>
      </w:r>
      <w:r>
        <w:t>»</w:t>
      </w:r>
      <w:r w:rsidR="009F619D">
        <w:t xml:space="preserve"> не снизил цены только в дальневосточные города – Владивосток, Хабаровск, Магадан, Петропавловск-Камчатский и Южно-Сахалинск. Но сюда пассажиров эконом-класса </w:t>
      </w:r>
      <w:r>
        <w:t>«</w:t>
      </w:r>
      <w:r w:rsidR="009F619D" w:rsidRPr="0015545F">
        <w:rPr>
          <w:b/>
        </w:rPr>
        <w:t>Аэрофлот</w:t>
      </w:r>
      <w:r>
        <w:t>»</w:t>
      </w:r>
      <w:r w:rsidR="009F619D">
        <w:t xml:space="preserve"> и так возит по так называемому плоскому тарифу ниже себестоимости. Не подешевели и субсидируемые из федерального бюджета перелеты в Симферополь и Калининград.</w:t>
      </w:r>
    </w:p>
    <w:p w14:paraId="67A5584C" w14:textId="77777777" w:rsidR="0015545F" w:rsidRDefault="009F619D" w:rsidP="0015545F">
      <w:pPr>
        <w:jc w:val="both"/>
      </w:pPr>
      <w:r>
        <w:t xml:space="preserve">Внутрироссийские рейсы – это все, что осталось у </w:t>
      </w:r>
      <w:r w:rsidR="0015545F">
        <w:t>«</w:t>
      </w:r>
      <w:r w:rsidRPr="0015545F">
        <w:rPr>
          <w:b/>
        </w:rPr>
        <w:t>Аэрофлот</w:t>
      </w:r>
      <w:r>
        <w:t>а</w:t>
      </w:r>
      <w:r w:rsidR="0015545F">
        <w:t>»</w:t>
      </w:r>
      <w:r>
        <w:t xml:space="preserve"> и других отечественных авиакомпаний. Из-за коронавируса и связанных с ним ограничений все российские авиаперевозчики прекратили полеты за рубеж. Даже у </w:t>
      </w:r>
      <w:r w:rsidR="0015545F">
        <w:t>«</w:t>
      </w:r>
      <w:r w:rsidRPr="0015545F">
        <w:rPr>
          <w:b/>
        </w:rPr>
        <w:t>Аэрофлот</w:t>
      </w:r>
      <w:r>
        <w:t>а</w:t>
      </w:r>
      <w:r w:rsidR="0015545F">
        <w:t>»</w:t>
      </w:r>
      <w:r>
        <w:t xml:space="preserve"> сохранилось всего с десяток направлений – в некоторые европейские столицы и Нью-Йорк.</w:t>
      </w:r>
    </w:p>
    <w:p w14:paraId="2A002934" w14:textId="77777777" w:rsidR="0015545F" w:rsidRDefault="0015545F" w:rsidP="0015545F">
      <w:pPr>
        <w:jc w:val="both"/>
      </w:pPr>
      <w:r>
        <w:t>«</w:t>
      </w:r>
      <w:r w:rsidR="009F619D">
        <w:t>В нормальной ситуации билеты на апрель – май – а эти месяцы относятся к высокому сезону – не могут стоить дешевле, чем билеты на октябрь – ноябрь – это низкий сезон, плюс при покупке за полгода до вылета цены минимальны, так как пассажир, по сути, кредитует авиакомпанию</w:t>
      </w:r>
      <w:r>
        <w:t>»</w:t>
      </w:r>
      <w:r w:rsidR="009F619D">
        <w:t>, – говорит сотрудник компании – провайдера системы бронирования. При выгрузке тарифов в систему бронирования цены одинаковы, потом по мере распродажи самых дешевых билетов они растут, добавляет он.</w:t>
      </w:r>
    </w:p>
    <w:p w14:paraId="23F1886C" w14:textId="4D394B07" w:rsidR="009F619D" w:rsidRDefault="0015545F" w:rsidP="0015545F">
      <w:pPr>
        <w:jc w:val="both"/>
      </w:pPr>
      <w:r>
        <w:t>«</w:t>
      </w:r>
      <w:r w:rsidR="009F619D">
        <w:t>Авиация столкнулась с самым тяжелым кризисом за всю историю. Наши предыдущие самые худшие сценарии спустя несколько недель выглядят позитивнее новых оценок...Мировая отрасль может потерять $252 млрд выручки или 44% от показателя 2019 г.</w:t>
      </w:r>
      <w:r>
        <w:t>»</w:t>
      </w:r>
    </w:p>
    <w:p w14:paraId="31B0593F" w14:textId="77777777" w:rsidR="0015545F" w:rsidRDefault="009F619D" w:rsidP="0015545F">
      <w:pPr>
        <w:jc w:val="both"/>
      </w:pPr>
      <w:r>
        <w:t xml:space="preserve">Цены почти на все российские направления </w:t>
      </w:r>
      <w:r w:rsidR="0015545F">
        <w:t>«</w:t>
      </w:r>
      <w:r w:rsidRPr="0015545F">
        <w:rPr>
          <w:b/>
        </w:rPr>
        <w:t>Аэрофлот</w:t>
      </w:r>
      <w:r>
        <w:t>а</w:t>
      </w:r>
      <w:r w:rsidR="0015545F">
        <w:t>»</w:t>
      </w:r>
      <w:r>
        <w:t xml:space="preserve"> с вылетом в марте – мае снижены примерно на 50%, подтвердил </w:t>
      </w:r>
      <w:r w:rsidR="0015545F">
        <w:t>«</w:t>
      </w:r>
      <w:r>
        <w:t>Ведомостям</w:t>
      </w:r>
      <w:r w:rsidR="0015545F">
        <w:t>»</w:t>
      </w:r>
      <w:r>
        <w:t xml:space="preserve"> человек, близкий к группе </w:t>
      </w:r>
      <w:r w:rsidR="0015545F">
        <w:t>«</w:t>
      </w:r>
      <w:r w:rsidRPr="0015545F">
        <w:rPr>
          <w:b/>
        </w:rPr>
        <w:t>Аэрофлот</w:t>
      </w:r>
      <w:r w:rsidR="0015545F">
        <w:t>»</w:t>
      </w:r>
      <w:r>
        <w:t xml:space="preserve">. Теперь билеты у перевозчика стоят несколько дешевле или примерно на одном уровне с ценами его крупнейших конкурентов – S7 и </w:t>
      </w:r>
      <w:r w:rsidR="0015545F">
        <w:t>«</w:t>
      </w:r>
      <w:r>
        <w:t>Уральских авиалиний</w:t>
      </w:r>
      <w:r w:rsidR="0015545F">
        <w:t>»</w:t>
      </w:r>
      <w:r>
        <w:t xml:space="preserve">. Эти две авиакомпании тоже снизили цены, особенно на апрель, следует из тарифов в их системе бронирований. Билеты подешевели в среднем на 20–25%, говорит представитель </w:t>
      </w:r>
      <w:r w:rsidR="0015545F">
        <w:t>«</w:t>
      </w:r>
      <w:r>
        <w:t>Уральских авиалиний</w:t>
      </w:r>
      <w:r w:rsidR="0015545F">
        <w:t>»</w:t>
      </w:r>
      <w:r>
        <w:t xml:space="preserve">. Представитель S7 на запрос </w:t>
      </w:r>
      <w:r w:rsidR="0015545F">
        <w:t>«</w:t>
      </w:r>
      <w:r>
        <w:t>Ведомостей</w:t>
      </w:r>
      <w:r w:rsidR="0015545F">
        <w:t>»</w:t>
      </w:r>
      <w:r>
        <w:t xml:space="preserve"> не ответил. Даже у Utair, которая не предлагает пассажирам еду в полете, цены по некоторым направлениям выше, но по другим – на 1000–1500 руб. дешевле.</w:t>
      </w:r>
    </w:p>
    <w:p w14:paraId="58C82986" w14:textId="77777777" w:rsidR="0015545F" w:rsidRDefault="009F619D" w:rsidP="0015545F">
      <w:pPr>
        <w:jc w:val="both"/>
      </w:pPr>
      <w:r>
        <w:t xml:space="preserve">Но самые низкие цены в апреле остаются у </w:t>
      </w:r>
      <w:r w:rsidR="0015545F">
        <w:t>«</w:t>
      </w:r>
      <w:r>
        <w:t>дочки</w:t>
      </w:r>
      <w:r w:rsidR="0015545F">
        <w:t>»</w:t>
      </w:r>
      <w:r>
        <w:t xml:space="preserve"> </w:t>
      </w:r>
      <w:r w:rsidR="0015545F">
        <w:t>«</w:t>
      </w:r>
      <w:r w:rsidRPr="0015545F">
        <w:rPr>
          <w:b/>
        </w:rPr>
        <w:t>Аэрофлот</w:t>
      </w:r>
      <w:r>
        <w:t>а</w:t>
      </w:r>
      <w:r w:rsidR="0015545F">
        <w:t>»</w:t>
      </w:r>
      <w:r>
        <w:t xml:space="preserve"> – лоукостера </w:t>
      </w:r>
      <w:r w:rsidR="0015545F">
        <w:t>«</w:t>
      </w:r>
      <w:r>
        <w:t>Победа</w:t>
      </w:r>
      <w:r w:rsidR="0015545F">
        <w:t>»</w:t>
      </w:r>
      <w:r>
        <w:t xml:space="preserve">. Правда, если у остальных перевозчиков цены примерно одинаковы каждый день, то у </w:t>
      </w:r>
      <w:r w:rsidR="0015545F">
        <w:t>«</w:t>
      </w:r>
      <w:r>
        <w:t>Победы</w:t>
      </w:r>
      <w:r w:rsidR="0015545F">
        <w:t>»</w:t>
      </w:r>
      <w:r>
        <w:t xml:space="preserve"> в зависимости от дня недели они могут отличаться в разы. На последние дни апреля и мая ее билеты дороже, чем у конкурентов. </w:t>
      </w:r>
      <w:r w:rsidR="0015545F">
        <w:t>«</w:t>
      </w:r>
      <w:r>
        <w:t>Победа</w:t>
      </w:r>
      <w:r w:rsidR="0015545F">
        <w:t>»</w:t>
      </w:r>
      <w:r>
        <w:t xml:space="preserve"> специально цены не снижала, просто из-за низкого спроса в продаже до сих пор остается много дешевых билетов, говорит человек, близкий к группе </w:t>
      </w:r>
      <w:r w:rsidR="0015545F">
        <w:t>«</w:t>
      </w:r>
      <w:r w:rsidRPr="0015545F">
        <w:rPr>
          <w:b/>
        </w:rPr>
        <w:t>Аэрофлот</w:t>
      </w:r>
      <w:r w:rsidR="0015545F">
        <w:t>»</w:t>
      </w:r>
      <w:r>
        <w:t>.</w:t>
      </w:r>
    </w:p>
    <w:p w14:paraId="6D4296B1" w14:textId="77777777" w:rsidR="0015545F" w:rsidRDefault="009F619D" w:rsidP="0015545F">
      <w:pPr>
        <w:jc w:val="both"/>
      </w:pPr>
      <w:r>
        <w:t>Перевозчики загружают свои тарифы на предстоящий сезон в специализированные системы, откуда их подгружают системы бронирования, объясняет вице-президент одного из крупнейших глобальных поставщиков IT-технологий для авиаотрасли SITA в России и СНГ Дмитрий Краснов. На каждом рейсе в рамках разных классов обслуживания может быть до нескольких десятков тарифов. Как только выкупается квота по самому дешевому, система его закрывает и выставляет билеты по более дорогому. Также система закроет более низкий тариф до выбора квоты, если билеты по нему продаются быстрее обычного, продолжает Краснов.</w:t>
      </w:r>
    </w:p>
    <w:p w14:paraId="2F40BED3" w14:textId="77777777" w:rsidR="0015545F" w:rsidRDefault="009F619D" w:rsidP="0015545F">
      <w:pPr>
        <w:jc w:val="both"/>
      </w:pPr>
      <w:r>
        <w:t xml:space="preserve">Президент Ассоциации эксплуатантов воздушного транспорта Владимир Тасун предупреждал, что высвобождаемые с международных линий лайнеры будут частично направляться на внутренние рейсы, что приведет к снижению и так убыточных тарифов. Цены снижают, чтобы хоть как-то привлечь пассажиров и поддержать приток денег, </w:t>
      </w:r>
      <w:r>
        <w:lastRenderedPageBreak/>
        <w:t>говорят сотрудники двух авиакомпаний. Уже в марте из-за закрытия международных рейсов и снижения спроса на внутренние падают перевозки у авиакомпаний на 15–30%, приводят цифры сотрудники двух авиакомпаний. Но намного страшнее, что продажи на лето падают в разы, просто перестают поступать денежные средства, добавляет один из собеседников.</w:t>
      </w:r>
    </w:p>
    <w:p w14:paraId="5837E9EC" w14:textId="2E9BEF86" w:rsidR="009F619D" w:rsidRDefault="009F619D" w:rsidP="0015545F">
      <w:pPr>
        <w:jc w:val="both"/>
      </w:pPr>
      <w:r>
        <w:t>Несколько авиакомпаний уже приостановили полеты из-за коронавируса, крупнейшие из них – Emirates и Etihad. В разы сократили количество рейсов и не исключают полной остановки крупнейшие европейские перевозчики – Ryanair, Lufthansa, easyJet, Wizz Air.</w:t>
      </w:r>
    </w:p>
    <w:p w14:paraId="37DFCB3D" w14:textId="77777777" w:rsidR="0015545F" w:rsidRDefault="00203ADE" w:rsidP="0015545F">
      <w:pPr>
        <w:jc w:val="both"/>
      </w:pPr>
      <w:hyperlink r:id="rId19" w:history="1">
        <w:r w:rsidR="009F619D" w:rsidRPr="00853982">
          <w:rPr>
            <w:rStyle w:val="a9"/>
          </w:rPr>
          <w:t>https://www.vedomosti.ru/business/articles/2020/03/24/826105-aeroflot-snizil</w:t>
        </w:r>
      </w:hyperlink>
    </w:p>
    <w:p w14:paraId="1F40B246" w14:textId="61E561A4" w:rsidR="003E6E4F" w:rsidRPr="003E6E4F" w:rsidRDefault="003E6E4F" w:rsidP="0015545F">
      <w:pPr>
        <w:pStyle w:val="3"/>
        <w:jc w:val="both"/>
        <w:rPr>
          <w:rFonts w:ascii="Times New Roman" w:hAnsi="Times New Roman"/>
          <w:sz w:val="24"/>
          <w:szCs w:val="24"/>
        </w:rPr>
      </w:pPr>
      <w:bookmarkStart w:id="21" w:name="_Toc36095089"/>
      <w:r w:rsidRPr="003E6E4F">
        <w:rPr>
          <w:rFonts w:ascii="Times New Roman" w:hAnsi="Times New Roman"/>
          <w:sz w:val="24"/>
          <w:szCs w:val="24"/>
        </w:rPr>
        <w:t>КОММЕРСАНТЪ; ГЕРМАН КОСТРИНСКИЙ; 2020.25.03; ЖУКОВСКИЙ ПРИМЕТ ВИРУС НА СЕБЯ; ПОТЕРЯВШИЙ РЕГУЛЯРНЫЕ РЕЙСЫ АЭРОПОРТ МОГУТ ИСПОЛЬЗОВАТЬ ДЛЯ ПРИЕМА РОССИЯН ИЗ ЗАРУБЕЖЬЯ</w:t>
      </w:r>
      <w:bookmarkEnd w:id="21"/>
    </w:p>
    <w:p w14:paraId="3E9085FF" w14:textId="77777777" w:rsidR="0015545F" w:rsidRDefault="003E6E4F" w:rsidP="0015545F">
      <w:pPr>
        <w:jc w:val="both"/>
      </w:pPr>
      <w:r>
        <w:t xml:space="preserve">Аэропорт Жуковский может стать основным хабом по приему россиян из стран с неблагополучной эпидемиологической обстановкой. Ведомствам и акционеру аэропорта </w:t>
      </w:r>
      <w:r w:rsidR="0015545F">
        <w:t>«</w:t>
      </w:r>
      <w:r>
        <w:t>Ростеху</w:t>
      </w:r>
      <w:r w:rsidR="0015545F">
        <w:t>»</w:t>
      </w:r>
      <w:r>
        <w:t xml:space="preserve"> поручено оценить техническую готовность аэропорта к приему подобных авиарейсов. По словам собеседников “Ъ”, аэропорт готовят принимать самолеты Минобороны и МЧС, которые в ближайшие недели будут вывозить граждан РФ из стран, охваченных коронавирусом. Источники “Ъ” среди авиаперевозчиков, вывозящих людей чартерами, полагают, что их тоже обяжут лететь в Жуковский. При этом регулярных рейсов в Жуковском на данный момент не осталось.</w:t>
      </w:r>
    </w:p>
    <w:p w14:paraId="1D8FF8AD" w14:textId="77777777" w:rsidR="0015545F" w:rsidRDefault="003E6E4F" w:rsidP="0015545F">
      <w:pPr>
        <w:jc w:val="both"/>
      </w:pPr>
      <w:r>
        <w:t xml:space="preserve">Вице-премьер Татьяна Голикова по итогам заседания оперативного штаба по предупреждению завоза коронавирусной инфекции в Россию поручила </w:t>
      </w:r>
      <w:r w:rsidRPr="0015545F">
        <w:rPr>
          <w:b/>
        </w:rPr>
        <w:t>Минтранс</w:t>
      </w:r>
      <w:r>
        <w:t xml:space="preserve">у, Минпромторгу, </w:t>
      </w:r>
      <w:r w:rsidR="0015545F">
        <w:t>«</w:t>
      </w:r>
      <w:r>
        <w:t>Ростеху</w:t>
      </w:r>
      <w:r w:rsidR="0015545F">
        <w:t>»</w:t>
      </w:r>
      <w:r>
        <w:t xml:space="preserve"> и Роспотребнадзору проверить техническую готовность аэропорта Жуковский к приему рейсов из стран с большим количеством заболевших, сообщается на сайте правительства. Указаний проверить другие аэропорты в поручении правительства нет. </w:t>
      </w:r>
      <w:r w:rsidR="0015545F">
        <w:t>«</w:t>
      </w:r>
      <w:r>
        <w:t>Ростех</w:t>
      </w:r>
      <w:r w:rsidR="0015545F">
        <w:t>»</w:t>
      </w:r>
      <w:r>
        <w:t xml:space="preserve"> владеет 25% в управляющей компании аэропорта.</w:t>
      </w:r>
    </w:p>
    <w:p w14:paraId="3E396059" w14:textId="77777777" w:rsidR="0015545F" w:rsidRDefault="003E6E4F" w:rsidP="0015545F">
      <w:pPr>
        <w:jc w:val="both"/>
      </w:pPr>
      <w:r>
        <w:t>Источники “Ъ” в отрасли говорят, что в аэропорт будут привозить из зарубежья специальными рейсами Минобороны и МЧС.</w:t>
      </w:r>
    </w:p>
    <w:p w14:paraId="2CA3652B" w14:textId="77777777" w:rsidR="0015545F" w:rsidRDefault="003E6E4F" w:rsidP="0015545F">
      <w:pPr>
        <w:jc w:val="both"/>
      </w:pPr>
      <w:r>
        <w:t>К середине дня 26 марта будут собраны данные по всем людям, находящимся сейчас за рубежом. Логичнее всего свозить их в аэропорт, где никого другого нет</w:t>
      </w:r>
      <w:r w:rsidR="0015545F">
        <w:t>»</w:t>
      </w:r>
      <w:r>
        <w:t>,— объяснил собеседник “Ъ” в одном из крупных аэропортов.</w:t>
      </w:r>
    </w:p>
    <w:p w14:paraId="54860A6A" w14:textId="77777777" w:rsidR="0015545F" w:rsidRDefault="003E6E4F" w:rsidP="0015545F">
      <w:pPr>
        <w:jc w:val="both"/>
      </w:pPr>
      <w:r>
        <w:t>По информации “Ъ”, на сегодня Жуковский не обслуживает ни одного регулярного рейса. Собеседник “Ъ” добавил, что на данный момент непонятно, что будут делать с людьми, привезенными в Жуковский,— посадят ли их на карантин в Подмосковье или перевезут в домашний регион.</w:t>
      </w:r>
    </w:p>
    <w:p w14:paraId="7FEFFB10" w14:textId="77777777" w:rsidR="0015545F" w:rsidRDefault="003E6E4F" w:rsidP="0015545F">
      <w:pPr>
        <w:jc w:val="both"/>
      </w:pPr>
      <w:r>
        <w:t xml:space="preserve">Источники “Ъ” в авиакомпаниях, вывозящих пассажиров из зарубежных стран чартерными рейсами, опасаются, что всех их обяжут лететь в Жуковский, где им придется оплачивать аэропортовые услуги по тарифу выше, чем в базовых аэропортах. </w:t>
      </w:r>
      <w:r w:rsidR="0015545F">
        <w:t>«</w:t>
      </w:r>
      <w:r>
        <w:t>С одного рейса Жуковский заработает около 200 тыс. руб.</w:t>
      </w:r>
      <w:r w:rsidR="0015545F">
        <w:t>»</w:t>
      </w:r>
      <w:r>
        <w:t>,— оценивает источник “Ъ”. Другой источник “Ъ” отмечает, что дополнительный доход получит также топливозаправочная авиакомпания, базирующаяся в аэропорту.</w:t>
      </w:r>
    </w:p>
    <w:p w14:paraId="1C6C7BD9" w14:textId="354A56C8" w:rsidR="003E6E4F" w:rsidRDefault="003E6E4F" w:rsidP="0015545F">
      <w:pPr>
        <w:jc w:val="both"/>
      </w:pPr>
      <w:r>
        <w:t>На прошлой неделе в аэропорту заявляли, что отменили около 85% рейсов и потеряли около 90% пассажиропотока.</w:t>
      </w:r>
    </w:p>
    <w:p w14:paraId="1C95F6DD" w14:textId="77777777" w:rsidR="0015545F" w:rsidRDefault="003E6E4F" w:rsidP="0015545F">
      <w:pPr>
        <w:jc w:val="both"/>
      </w:pPr>
      <w:r>
        <w:t xml:space="preserve">В ближайшие дни </w:t>
      </w:r>
      <w:r w:rsidR="0015545F">
        <w:t>«</w:t>
      </w:r>
      <w:r>
        <w:t>Уральские авиалинии</w:t>
      </w:r>
      <w:r w:rsidR="0015545F">
        <w:t>»</w:t>
      </w:r>
      <w:r>
        <w:t>, летающие через Жуковский, будут вывозить граждан РФ из Узбекистана и Таджикистана: не исключено, что их повезут именно в подмосковный аэропорт.</w:t>
      </w:r>
    </w:p>
    <w:p w14:paraId="79A443D8" w14:textId="77777777" w:rsidR="0015545F" w:rsidRDefault="003E6E4F" w:rsidP="0015545F">
      <w:pPr>
        <w:jc w:val="both"/>
      </w:pPr>
      <w:r>
        <w:t xml:space="preserve">Собеседники “Ъ” отмечают, что рейсы </w:t>
      </w:r>
      <w:r w:rsidR="0015545F">
        <w:t>«</w:t>
      </w:r>
      <w:r w:rsidRPr="0015545F">
        <w:rPr>
          <w:b/>
        </w:rPr>
        <w:t>Аэрофлот</w:t>
      </w:r>
      <w:r>
        <w:t>а</w:t>
      </w:r>
      <w:r w:rsidR="0015545F">
        <w:t>»</w:t>
      </w:r>
      <w:r>
        <w:t>, летающего за рубеж, не будут переведены в Жуковский: с ними полностью справляется аэропорт Шереметьево, на днях закрывший два международных терминала.</w:t>
      </w:r>
    </w:p>
    <w:p w14:paraId="7C782878" w14:textId="77777777" w:rsidR="0015545F" w:rsidRDefault="003E6E4F" w:rsidP="0015545F">
      <w:pPr>
        <w:jc w:val="both"/>
      </w:pPr>
      <w:r>
        <w:lastRenderedPageBreak/>
        <w:t xml:space="preserve">Первый заместитель генерального директора </w:t>
      </w:r>
      <w:r w:rsidR="0015545F">
        <w:t>«</w:t>
      </w:r>
      <w:r>
        <w:t>Рампорт Аэро</w:t>
      </w:r>
      <w:r w:rsidR="0015545F">
        <w:t>»</w:t>
      </w:r>
      <w:r>
        <w:t xml:space="preserve"> (управляющая компания Жуковского) Евгений Солодилин считает, что сегодня рано говорить о принятии каких-либо решений по организации подобных рейсов через Жуковский. </w:t>
      </w:r>
      <w:r w:rsidR="0015545F">
        <w:t>«</w:t>
      </w:r>
      <w:r>
        <w:t>Речь идет о перечне поручений, сформулированном в рамках одного из множества заседаний оперативного штаба по предупреждению завоза и распространения коронавируса на территории РФ. Сегодня оцениваются и прорабатываются различные возможности организации возврата на родину россиян. Изучаются возможности оперативного применения дополнительных мер, призванных обеспечить быструю, безопасную и комфортную доставку пассажиров в РФ в условиях дополнительных карантинных ограничений</w:t>
      </w:r>
      <w:r w:rsidR="0015545F">
        <w:t>»</w:t>
      </w:r>
      <w:r>
        <w:t>,— сказал он. Господин Солодилин добавил, что говорить о конкретных рейсах, странах и авиакомпаниях сегодня рано: решения будут приниматься оперативным штабом после получения всей информации.</w:t>
      </w:r>
    </w:p>
    <w:p w14:paraId="574E9244" w14:textId="77777777" w:rsidR="0015545F" w:rsidRDefault="003E6E4F" w:rsidP="0015545F">
      <w:pPr>
        <w:jc w:val="both"/>
      </w:pPr>
      <w:r>
        <w:t xml:space="preserve">В </w:t>
      </w:r>
      <w:r w:rsidRPr="0015545F">
        <w:rPr>
          <w:b/>
        </w:rPr>
        <w:t>Минтранс</w:t>
      </w:r>
      <w:r>
        <w:t xml:space="preserve">е, Минпроме, </w:t>
      </w:r>
      <w:r w:rsidR="0015545F">
        <w:t>«</w:t>
      </w:r>
      <w:r>
        <w:t>Ростехе</w:t>
      </w:r>
      <w:r w:rsidR="0015545F">
        <w:t>»</w:t>
      </w:r>
      <w:r>
        <w:t>, Минобороны не ответили “Ъ”.</w:t>
      </w:r>
    </w:p>
    <w:p w14:paraId="5B59FFF3" w14:textId="77777777" w:rsidR="0015545F" w:rsidRDefault="003E6E4F" w:rsidP="0015545F">
      <w:pPr>
        <w:jc w:val="both"/>
      </w:pPr>
      <w:r>
        <w:t>Гендиректор Friendly Avia Support Александр Ланецкий считает логичным решение концентрировать всех прилетевших граждан с подозрением на коронавирус в одном аэропорту. При этом эксперт полагает, что в таком аэропорту не должны обслуживаться внутренние рейсы, чтобы избежать риска заражения их пассажиров.</w:t>
      </w:r>
    </w:p>
    <w:p w14:paraId="71CDB18F" w14:textId="7C4E1A75" w:rsidR="003E6E4F" w:rsidRDefault="00203ADE" w:rsidP="0015545F">
      <w:pPr>
        <w:jc w:val="both"/>
      </w:pPr>
      <w:hyperlink r:id="rId20" w:history="1">
        <w:r w:rsidR="003E6E4F" w:rsidRPr="00853982">
          <w:rPr>
            <w:rStyle w:val="a9"/>
          </w:rPr>
          <w:t>https://www.kommersant.ru/doc/4300789</w:t>
        </w:r>
      </w:hyperlink>
    </w:p>
    <w:p w14:paraId="17D290DE" w14:textId="48378C8E" w:rsidR="003E6E4F" w:rsidRDefault="009F619D" w:rsidP="0015545F">
      <w:pPr>
        <w:jc w:val="both"/>
      </w:pPr>
      <w:r>
        <w:t>На ту же тему:</w:t>
      </w:r>
    </w:p>
    <w:p w14:paraId="161803DF" w14:textId="31E3728D" w:rsidR="009F619D" w:rsidRDefault="00203ADE" w:rsidP="0015545F">
      <w:pPr>
        <w:jc w:val="both"/>
      </w:pPr>
      <w:hyperlink r:id="rId21" w:history="1">
        <w:r w:rsidR="009F619D" w:rsidRPr="00853982">
          <w:rPr>
            <w:rStyle w:val="a9"/>
          </w:rPr>
          <w:t>https://rns.online/transport/V-ZHukovskom-gotovi-prinimat-reisi-iz-stran-s-koronavirusom--2020-03-24/</w:t>
        </w:r>
      </w:hyperlink>
    </w:p>
    <w:p w14:paraId="3AE0DA34" w14:textId="77777777" w:rsidR="0015545F" w:rsidRDefault="00203ADE" w:rsidP="0015545F">
      <w:pPr>
        <w:jc w:val="both"/>
      </w:pPr>
      <w:hyperlink r:id="rId22" w:history="1">
        <w:r w:rsidR="007051EB" w:rsidRPr="00853982">
          <w:rPr>
            <w:rStyle w:val="a9"/>
          </w:rPr>
          <w:t>https://ria.ru/20200324/1569093009.html</w:t>
        </w:r>
      </w:hyperlink>
    </w:p>
    <w:p w14:paraId="338BA2D4" w14:textId="26BCFA73" w:rsidR="00432855" w:rsidRPr="0085743B" w:rsidRDefault="0085743B" w:rsidP="0015545F">
      <w:pPr>
        <w:pStyle w:val="3"/>
        <w:jc w:val="both"/>
        <w:rPr>
          <w:rFonts w:ascii="Times New Roman" w:hAnsi="Times New Roman"/>
          <w:sz w:val="24"/>
          <w:szCs w:val="24"/>
        </w:rPr>
      </w:pPr>
      <w:bookmarkStart w:id="22" w:name="_Toc36095090"/>
      <w:r>
        <w:rPr>
          <w:rFonts w:ascii="Times New Roman" w:hAnsi="Times New Roman"/>
          <w:sz w:val="24"/>
          <w:szCs w:val="24"/>
        </w:rPr>
        <w:t>И</w:t>
      </w:r>
      <w:r w:rsidRPr="0085743B">
        <w:rPr>
          <w:rFonts w:ascii="Times New Roman" w:hAnsi="Times New Roman"/>
          <w:sz w:val="24"/>
          <w:szCs w:val="24"/>
        </w:rPr>
        <w:t>ЗВЕСТИЯ; НАТАЛИЯ ПОРТЯКОВА; 2020.24.03; ПОКИНЬТЕ РАЗМЕЩЕНИЕ: ПОЧЕМУ РОССИЯН ВЫСЕЛЯЮТ ИЗ ОТЕЛЕЙ В ИНДИИ; ЗАСТРЯВШИЕ В СТРАНЕ ГРАЖДАНЕ РФ СООБЩАЮТ ОБ АГРЕССИИ МЕСТНОГО НАСЕЛЕНИЯ</w:t>
      </w:r>
      <w:bookmarkEnd w:id="22"/>
    </w:p>
    <w:p w14:paraId="6510037F" w14:textId="77777777" w:rsidR="0015545F" w:rsidRDefault="00432855" w:rsidP="0015545F">
      <w:pPr>
        <w:jc w:val="both"/>
      </w:pPr>
      <w:r>
        <w:t xml:space="preserve">Коронавирус разительно поменял отношение индийцев к иностранцам, и далеко не в лучшую сторону. Несколько российских туристов, застрявших в этой стране на фоне перекрытия границ и отмены рейсов за рубеж, рассказали </w:t>
      </w:r>
      <w:r w:rsidR="0015545F">
        <w:t>«</w:t>
      </w:r>
      <w:r>
        <w:t>Известиям</w:t>
      </w:r>
      <w:r w:rsidR="0015545F">
        <w:t>»</w:t>
      </w:r>
      <w:r>
        <w:t xml:space="preserve"> о трудностях, с которыми им пришлось столкнуться. Их не только выселили из отелей, некоторые испытали на себе настоящую агрессию. Такое поведение на фоне эпидемии неожиданно превратилось для жителей Индии в новую норму.</w:t>
      </w:r>
    </w:p>
    <w:p w14:paraId="680AB47E" w14:textId="5F1FE138" w:rsidR="00432855" w:rsidRDefault="00432855" w:rsidP="0015545F">
      <w:pPr>
        <w:jc w:val="both"/>
      </w:pPr>
      <w:r>
        <w:t>Белый — значит опасный</w:t>
      </w:r>
    </w:p>
    <w:p w14:paraId="1F6B61A4" w14:textId="77777777" w:rsidR="0015545F" w:rsidRDefault="00432855" w:rsidP="0015545F">
      <w:pPr>
        <w:jc w:val="both"/>
      </w:pPr>
      <w:r>
        <w:t xml:space="preserve">— С этим вирусом индийцев как подменили, будто перепрошили им мозги — везде сплошное пренебрежение, сторонятся нас как чумных, — говорит </w:t>
      </w:r>
      <w:r w:rsidR="0015545F">
        <w:t>«</w:t>
      </w:r>
      <w:r>
        <w:t>Известиям</w:t>
      </w:r>
      <w:r w:rsidR="0015545F">
        <w:t>»</w:t>
      </w:r>
      <w:r>
        <w:t xml:space="preserve"> россиян Сергей Бойков, не в первый раз приезжающий в Индию туристом, но впервые покидающий ее совсем не в восторге.</w:t>
      </w:r>
    </w:p>
    <w:p w14:paraId="558DAB07" w14:textId="77777777" w:rsidR="0015545F" w:rsidRDefault="00432855" w:rsidP="0015545F">
      <w:pPr>
        <w:jc w:val="both"/>
      </w:pPr>
      <w:r>
        <w:t xml:space="preserve">Разговор идет впопыхах — Сергей спешно собирает чемоданы, поскольку администрация отеля в индийском городе Вриндаван, куда они с женой приехали несколько недель назад, попросила их срочно </w:t>
      </w:r>
      <w:r w:rsidR="0015545F">
        <w:t>«</w:t>
      </w:r>
      <w:r>
        <w:t>покинуть помещение</w:t>
      </w:r>
      <w:r w:rsidR="0015545F">
        <w:t>»</w:t>
      </w:r>
      <w:r>
        <w:t>. Чтобы, как пояснили, избежать проблем с полицией, которая теперь отслеживает всех иностранцев в Индии и принудительно отправляет их проверяться на коронавирус.</w:t>
      </w:r>
    </w:p>
    <w:p w14:paraId="57E8D0B8" w14:textId="77777777" w:rsidR="0015545F" w:rsidRDefault="00432855" w:rsidP="0015545F">
      <w:pPr>
        <w:jc w:val="both"/>
      </w:pPr>
      <w:r>
        <w:t xml:space="preserve">— Знакомый один рассказал, что вчера местные очень старательно пытались спровоцировать его на драку — просто за белое лицо. Кричали </w:t>
      </w:r>
      <w:r w:rsidR="0015545F">
        <w:t>«</w:t>
      </w:r>
      <w:r>
        <w:t>Эй ты, коронавирус! Иди сюда</w:t>
      </w:r>
      <w:r w:rsidR="0015545F">
        <w:t>»</w:t>
      </w:r>
      <w:r>
        <w:t>. В другом месте всей деревней напали на русских и избили, — продолжает Сергей.</w:t>
      </w:r>
    </w:p>
    <w:p w14:paraId="143EA8F3" w14:textId="77777777" w:rsidR="0015545F" w:rsidRDefault="00432855" w:rsidP="0015545F">
      <w:pPr>
        <w:jc w:val="both"/>
      </w:pPr>
      <w:r>
        <w:t>Россиянка Полина Мудрова должна была улететь из Индии в Россию еще 23 марта, но авиакомпания отменила рейс Дели–Екатеринбург и перестала выходить на связь.</w:t>
      </w:r>
    </w:p>
    <w:p w14:paraId="48970B9C" w14:textId="77777777" w:rsidR="0015545F" w:rsidRDefault="00432855" w:rsidP="0015545F">
      <w:pPr>
        <w:jc w:val="both"/>
      </w:pPr>
      <w:r>
        <w:t xml:space="preserve">— Я решила переждать все это в Вриндаване, это примерно 120 км от Дели. В городе есть семиэтажный Русский дом (отель для русских), он забит сейчас под завязку российскими </w:t>
      </w:r>
      <w:r>
        <w:lastRenderedPageBreak/>
        <w:t xml:space="preserve">гражданами, но мне обещали дать там комнату, и то не сразу. Лишь утром 23 марта получилось, — рассказала Полина </w:t>
      </w:r>
      <w:r w:rsidR="0015545F">
        <w:t>«</w:t>
      </w:r>
      <w:r>
        <w:t>Известиям</w:t>
      </w:r>
      <w:r w:rsidR="0015545F">
        <w:t>»</w:t>
      </w:r>
      <w:r>
        <w:t>.</w:t>
      </w:r>
    </w:p>
    <w:p w14:paraId="0D48F787" w14:textId="77777777" w:rsidR="0015545F" w:rsidRDefault="00432855" w:rsidP="0015545F">
      <w:pPr>
        <w:jc w:val="both"/>
      </w:pPr>
      <w:r>
        <w:t>Между тем до города девушка добралась еще накануне в 10 вечера, попросившись на одну ночь к подруге в отель неподалеку от Русского дома. Однако спокойно переночевать не удалось: через полчаса в номер стали ломиться индийцы с требованием убираться из отеля и не распространять заразу. Полине чудом удалось уговорить хозяина отеля оставить в номере хотя бы подругу, ей самой помогли соотечественники, мигом откликнувшиеся на ее призыв по соцсетям.</w:t>
      </w:r>
    </w:p>
    <w:p w14:paraId="6D21BB3B" w14:textId="77777777" w:rsidR="0015545F" w:rsidRDefault="00432855" w:rsidP="0015545F">
      <w:pPr>
        <w:jc w:val="both"/>
      </w:pPr>
      <w:r>
        <w:t>— Дело не в опасности вируса, а во враждебном отношении: россиян выселяют, отказываются продавать им продукты, даже бьют, — сказала Полина.</w:t>
      </w:r>
    </w:p>
    <w:p w14:paraId="48759066" w14:textId="77777777" w:rsidR="0015545F" w:rsidRDefault="00432855" w:rsidP="0015545F">
      <w:pPr>
        <w:jc w:val="both"/>
      </w:pPr>
      <w:r>
        <w:t>Русских знакомых Светланы из Барнаула тоже выселили из гостиницы — насильно и невзирая на проплаченные еще на несколько дней номера. Сама Светлана должна была лететь домой только 5 апреля, но рейс из Дели до Новосибирска через Нур-Султан Air Astana уже отменила.</w:t>
      </w:r>
    </w:p>
    <w:p w14:paraId="3ECA071E" w14:textId="77777777" w:rsidR="0015545F" w:rsidRDefault="00432855" w:rsidP="0015545F">
      <w:pPr>
        <w:jc w:val="both"/>
      </w:pPr>
      <w:r>
        <w:t xml:space="preserve">— Сейчас в Индии небезопасно оставаться — из-за коронавируса население ведет себя очень враждебно. В лучшем случае просто обходят нас стороной, — поделилась россиянка с </w:t>
      </w:r>
      <w:r w:rsidR="0015545F">
        <w:t>«</w:t>
      </w:r>
      <w:r>
        <w:t>Известиями</w:t>
      </w:r>
      <w:r w:rsidR="0015545F">
        <w:t>»</w:t>
      </w:r>
      <w:r>
        <w:t>.</w:t>
      </w:r>
    </w:p>
    <w:p w14:paraId="70C474B3" w14:textId="613163AE" w:rsidR="00432855" w:rsidRDefault="00432855" w:rsidP="0015545F">
      <w:pPr>
        <w:jc w:val="both"/>
      </w:pPr>
      <w:r>
        <w:t>Своих не бросают</w:t>
      </w:r>
    </w:p>
    <w:p w14:paraId="2F22C8EA" w14:textId="77777777" w:rsidR="0015545F" w:rsidRDefault="00432855" w:rsidP="0015545F">
      <w:pPr>
        <w:jc w:val="both"/>
      </w:pPr>
      <w:r>
        <w:t xml:space="preserve">Сейчас единственная надежда застрявших в Индии соотечественников — помощь в эвакуации со стороны российского посольства. Списки тех, кто попросил о содействии в возвращении на родину, российская дипмиссия начала формировать еще в середине прошлой недели. К нынешнему моменту таких людей набралось примерно 240, включая несколько десятков граждан союзной Белоруссии, рассказали </w:t>
      </w:r>
      <w:r w:rsidR="0015545F">
        <w:t>«</w:t>
      </w:r>
      <w:r>
        <w:t>Известиям</w:t>
      </w:r>
      <w:r w:rsidR="0015545F">
        <w:t>»</w:t>
      </w:r>
      <w:r>
        <w:t xml:space="preserve"> в дипмиссии. Борт, рассчитанный на 380 пассажиров, должен вылететь на рассвете 25 марта. Однако на момент сдачи материала окончательной ясности с тем, будет ли дано разрешение на прилет и вылет борта, так и не было.</w:t>
      </w:r>
    </w:p>
    <w:p w14:paraId="7C1270FF" w14:textId="77777777" w:rsidR="0015545F" w:rsidRDefault="00432855" w:rsidP="0015545F">
      <w:pPr>
        <w:jc w:val="both"/>
      </w:pPr>
      <w:r>
        <w:t>Нельзя сказать, что коронавирус особо сильно ударил по Индии — на 24 марта в стране было чуть менее 500 случаев заражения при девяти летальных исходах. Тем не менее премьер Нарендра Моди решил не дожидаться, пока эпидемия расползется по стране, загодя распорядившись о достаточно жестких мерах контроля. С середины марта Индия прекратила выдачу практически всех категорий виз для иностранцев, с 22-го числа запретила полеты коммерческих рейсов в страну и из нее, а на следующий день приостановила железнодорожное и автобусное сообщение между городами. В огромном количестве населенных пунктов был объявлен комендантский час. А уже 25 марта в Индии вступит в силу запрет и на внутренние авиаперелеты.</w:t>
      </w:r>
    </w:p>
    <w:p w14:paraId="2F8525F4" w14:textId="77777777" w:rsidR="0015545F" w:rsidRDefault="00432855" w:rsidP="0015545F">
      <w:pPr>
        <w:jc w:val="both"/>
      </w:pPr>
      <w:r>
        <w:t xml:space="preserve">Такая ситуация заметно осложнила передвижение туристов до пункта сбора в столице. Застрявшие за пределами Дели россияне рассказали </w:t>
      </w:r>
      <w:r w:rsidR="0015545F">
        <w:t>«</w:t>
      </w:r>
      <w:r>
        <w:t>Известиям</w:t>
      </w:r>
      <w:r w:rsidR="0015545F">
        <w:t>»</w:t>
      </w:r>
      <w:r>
        <w:t>, что посольство прислало всем желающим выбраться в Россию соотечественникам письмо, с которым полиция должна пропускать их на блокпостах. Но на практике везти иностранцев в столицу не захотел ни один таксист — правда, уже не столько из враждебности, сколько из опасений, что полиция не пустит их обратно.</w:t>
      </w:r>
    </w:p>
    <w:p w14:paraId="47329030" w14:textId="6A85F140" w:rsidR="00432855" w:rsidRDefault="00432855" w:rsidP="0015545F">
      <w:pPr>
        <w:jc w:val="both"/>
      </w:pPr>
      <w:r>
        <w:t xml:space="preserve">Индия оказалась не единственной страной, откуда российские туристы выбираются с большими сложностями. Но все-таки выбираются: по данным Ростуризма, за последние семь дней из-за рубежа в Россию вернулись более 40 тыс. организованных туристов. Еще более 57 тыс. человек, отдыхающих по линии туроператоров, по-прежнему остаются за пределами России, но большинство из них всё еще могут прилететь на родину в плановом порядке по заранее купленным билетам. Остальных обещают не бросать на произвол судьбы и оперативно искать пути решения всех проблемных ситуаций совместно с </w:t>
      </w:r>
      <w:r w:rsidRPr="0015545F">
        <w:rPr>
          <w:b/>
        </w:rPr>
        <w:t>Росавиаци</w:t>
      </w:r>
      <w:r>
        <w:t>ей и МИДом.</w:t>
      </w:r>
    </w:p>
    <w:p w14:paraId="38045538" w14:textId="3E40A613" w:rsidR="00432855" w:rsidRDefault="00203ADE" w:rsidP="0015545F">
      <w:pPr>
        <w:jc w:val="both"/>
      </w:pPr>
      <w:hyperlink r:id="rId23" w:history="1">
        <w:r w:rsidR="00432855" w:rsidRPr="007F53D6">
          <w:rPr>
            <w:rStyle w:val="a9"/>
          </w:rPr>
          <w:t>https://iz.ru/990724/nataliia-portiakova/pokinte-razmeshchenie-pochemu-rossiian-vyseliaiut-iz-otelei-v-indii</w:t>
        </w:r>
      </w:hyperlink>
    </w:p>
    <w:p w14:paraId="46C9F55E" w14:textId="54501E63" w:rsidR="00432855" w:rsidRDefault="0085743B" w:rsidP="0015545F">
      <w:pPr>
        <w:jc w:val="both"/>
      </w:pPr>
      <w:r>
        <w:lastRenderedPageBreak/>
        <w:t>На ту же тему:</w:t>
      </w:r>
    </w:p>
    <w:p w14:paraId="20AA92CF" w14:textId="4D15C5A9" w:rsidR="007D6FB9" w:rsidRDefault="00203ADE" w:rsidP="0015545F">
      <w:pPr>
        <w:jc w:val="both"/>
      </w:pPr>
      <w:hyperlink r:id="rId24" w:history="1">
        <w:r w:rsidR="007D6FB9" w:rsidRPr="00853982">
          <w:rPr>
            <w:rStyle w:val="a9"/>
          </w:rPr>
          <w:t>https://ria.ru/20200325/1569102765.html</w:t>
        </w:r>
      </w:hyperlink>
    </w:p>
    <w:p w14:paraId="1936FE12" w14:textId="20342DF7" w:rsidR="0085743B" w:rsidRDefault="00203ADE" w:rsidP="0015545F">
      <w:pPr>
        <w:jc w:val="both"/>
      </w:pPr>
      <w:hyperlink r:id="rId25" w:history="1">
        <w:r w:rsidR="0085743B" w:rsidRPr="00853982">
          <w:rPr>
            <w:rStyle w:val="a9"/>
          </w:rPr>
          <w:t>https://www.ural.kp.ru/daily/27108/4183836/</w:t>
        </w:r>
      </w:hyperlink>
    </w:p>
    <w:p w14:paraId="055415C5" w14:textId="77777777" w:rsidR="0015545F" w:rsidRDefault="00203ADE" w:rsidP="0015545F">
      <w:pPr>
        <w:jc w:val="both"/>
      </w:pPr>
      <w:hyperlink r:id="rId26" w:history="1">
        <w:r w:rsidR="0085743B" w:rsidRPr="00853982">
          <w:rPr>
            <w:rStyle w:val="a9"/>
          </w:rPr>
          <w:t>https://www.tourdom.ru/news/turisty-v-indii-ne-mogut-popast-na-vyvoznoy-reys-aeroflota-iz-deli.html</w:t>
        </w:r>
      </w:hyperlink>
    </w:p>
    <w:p w14:paraId="6E8892BB" w14:textId="220DC53A" w:rsidR="00DF0E35" w:rsidRPr="00432855" w:rsidRDefault="00432855" w:rsidP="0015545F">
      <w:pPr>
        <w:pStyle w:val="3"/>
        <w:jc w:val="both"/>
        <w:rPr>
          <w:rFonts w:ascii="Times New Roman" w:hAnsi="Times New Roman"/>
          <w:sz w:val="24"/>
          <w:szCs w:val="24"/>
        </w:rPr>
      </w:pPr>
      <w:bookmarkStart w:id="23" w:name="_Toc36095091"/>
      <w:r w:rsidRPr="00432855">
        <w:rPr>
          <w:rFonts w:ascii="Times New Roman" w:hAnsi="Times New Roman"/>
          <w:sz w:val="24"/>
          <w:szCs w:val="24"/>
        </w:rPr>
        <w:t>РОССИЙСКАЯ ГАЗЕТА; ЕВГЕНИЙ ГАЙВА; 2020.24.03; В РОСТУРИЗМЕ РАЗЪЯСНИЛИ СИТУАЦИЮ С ЗАРУБЕЖНЫМИ ПОЛЕТАМИ</w:t>
      </w:r>
      <w:bookmarkEnd w:id="23"/>
    </w:p>
    <w:p w14:paraId="4743FF90" w14:textId="32138F9B" w:rsidR="00DF0E35" w:rsidRDefault="00DF0E35" w:rsidP="0015545F">
      <w:pPr>
        <w:jc w:val="both"/>
      </w:pPr>
      <w:r>
        <w:t xml:space="preserve">В результате введенных Россией и другими странами ограничений на авиасообщение и въезд иностранных граждан, сейчас выехать можно в очень ограниченное число стран, пояснил </w:t>
      </w:r>
      <w:r w:rsidR="0015545F">
        <w:t>«</w:t>
      </w:r>
      <w:r>
        <w:t>РГ</w:t>
      </w:r>
      <w:r w:rsidR="0015545F">
        <w:t>»</w:t>
      </w:r>
      <w:r>
        <w:t xml:space="preserve"> советник руководителя Ростуризма Дмитрий Горин.</w:t>
      </w:r>
    </w:p>
    <w:p w14:paraId="2AC290C8" w14:textId="77777777" w:rsidR="0015545F" w:rsidRDefault="0015545F" w:rsidP="0015545F">
      <w:pPr>
        <w:jc w:val="both"/>
      </w:pPr>
      <w:r>
        <w:t>«</w:t>
      </w:r>
      <w:r w:rsidR="00DF0E35">
        <w:t>Фактически действуют только вывозные рейсы, поскольку другие страны закрыли свое воздушное пространство и ограничили въезд иностранных граждан</w:t>
      </w:r>
      <w:r>
        <w:t>»</w:t>
      </w:r>
      <w:r w:rsidR="00DF0E35">
        <w:t>, - отметил он.</w:t>
      </w:r>
    </w:p>
    <w:p w14:paraId="7B54DAA9" w14:textId="77777777" w:rsidR="0015545F" w:rsidRDefault="00DF0E35" w:rsidP="0015545F">
      <w:pPr>
        <w:jc w:val="both"/>
      </w:pPr>
      <w:r>
        <w:t xml:space="preserve">Ранее в </w:t>
      </w:r>
      <w:r w:rsidRPr="0015545F">
        <w:rPr>
          <w:b/>
        </w:rPr>
        <w:t>Росавиаци</w:t>
      </w:r>
      <w:r>
        <w:t>и сообщили, что Россия на фоне пандемии нового коронавируса с 23 марта ввела ограничения на авиасообщение с большинством стран мира. В частности, авиасообщение ограничено со странами Евросоюза, США, Великобританией, Швейцарией, Норвегией, ОАЭ, Турцией, Таиландом, Японией. Но в эти и другие страны в порядке исключения возможны чартерные рейсы для вывоза россиян, а также регулярные рейсы в столицы.</w:t>
      </w:r>
    </w:p>
    <w:p w14:paraId="471E8555" w14:textId="77777777" w:rsidR="0015545F" w:rsidRDefault="00DF0E35" w:rsidP="0015545F">
      <w:pPr>
        <w:jc w:val="both"/>
      </w:pPr>
      <w:r>
        <w:t xml:space="preserve">Например, в список исключений вошли столицы соседних с Россией стран - Минск (Беларусь), Баку (Азербайджан), Ереван (Армения), а также Алма-Аты (Казахстан), европейские столицы - Берлин (Германия), Париж (Франция), Рим (Италия), Мадрид (Испания), Вена (Австрия), Афины (Греция) и другие направления - Нью-Йорк (США), Бангкок (Таиланд), Ханой (Вьетнам). Всего в списке более 100 стран, он опубликован на сайте </w:t>
      </w:r>
      <w:r w:rsidRPr="0015545F">
        <w:rPr>
          <w:b/>
        </w:rPr>
        <w:t>Росавиаци</w:t>
      </w:r>
      <w:r>
        <w:t>и.</w:t>
      </w:r>
    </w:p>
    <w:p w14:paraId="5CBC5A00" w14:textId="77777777" w:rsidR="0015545F" w:rsidRDefault="00DF0E35" w:rsidP="0015545F">
      <w:pPr>
        <w:jc w:val="both"/>
      </w:pPr>
      <w:r>
        <w:t xml:space="preserve">Однако большинство стран ввели ограничения на въезд иностранных граждан. </w:t>
      </w:r>
      <w:r w:rsidR="0015545F">
        <w:t>«</w:t>
      </w:r>
      <w:r>
        <w:t>Границы Евросоюза на въезд иностранных граждан закрыты. Кроме того, практически все страны ЕС приостановили выдачу виз</w:t>
      </w:r>
      <w:r w:rsidR="0015545F">
        <w:t>»</w:t>
      </w:r>
      <w:r>
        <w:t>, - привел пример Горин. Лишь в некоторых странах, куда въезд еще разрешен, придется пройти 14-дневный карантин, добавил он.</w:t>
      </w:r>
    </w:p>
    <w:p w14:paraId="5DA16EE9" w14:textId="77777777" w:rsidR="0015545F" w:rsidRDefault="00DF0E35" w:rsidP="0015545F">
      <w:pPr>
        <w:jc w:val="both"/>
      </w:pPr>
      <w:r>
        <w:t xml:space="preserve">К тому же остановили полеты в Россию большинство зарубежных авиакомпаний, а из России - большинство российских авиаперевозчиков. В итоге на практике действует лишь несколько рейсов </w:t>
      </w:r>
      <w:r w:rsidR="0015545F">
        <w:t>«</w:t>
      </w:r>
      <w:r w:rsidRPr="0015545F">
        <w:rPr>
          <w:b/>
        </w:rPr>
        <w:t>Аэрофлот</w:t>
      </w:r>
      <w:r>
        <w:t>а</w:t>
      </w:r>
      <w:r w:rsidR="0015545F">
        <w:t>»</w:t>
      </w:r>
      <w:r>
        <w:t xml:space="preserve"> по некоторым направлениям, например, Москва- Прага (Чехия).</w:t>
      </w:r>
    </w:p>
    <w:p w14:paraId="596C975A" w14:textId="77777777" w:rsidR="0015545F" w:rsidRDefault="00DF0E35" w:rsidP="0015545F">
      <w:pPr>
        <w:jc w:val="both"/>
      </w:pPr>
      <w:r>
        <w:t>Этой возможностью стоит воспользоваться россиянам для возврата домой, отметил Дмитрий Горин. Также придется формировать дополнительные рейсы для вывода российских граждан, добавил он.</w:t>
      </w:r>
    </w:p>
    <w:p w14:paraId="4C0C3E82" w14:textId="1528CDD1" w:rsidR="00DF0E35" w:rsidRDefault="00DF0E35" w:rsidP="0015545F">
      <w:pPr>
        <w:jc w:val="both"/>
      </w:pPr>
      <w:r>
        <w:t>Помимо сложностей с вылетом в Россию прямыми рейсами возникают проблемы и с транзитными пассажирами. Многие страны не разрешают лететь через свою территорию гражданам других страны. В противовес такому подходу, Россия со вчерашнего дня открыла транзит для граждан стран СНГ, чтобы они могли через Москву вернуться в свои страны, отметил Горин.</w:t>
      </w:r>
    </w:p>
    <w:p w14:paraId="68C69455" w14:textId="77777777" w:rsidR="0015545F" w:rsidRDefault="00203ADE" w:rsidP="0015545F">
      <w:pPr>
        <w:jc w:val="both"/>
      </w:pPr>
      <w:hyperlink r:id="rId27" w:history="1">
        <w:r w:rsidR="00DF0E35" w:rsidRPr="007F53D6">
          <w:rPr>
            <w:rStyle w:val="a9"/>
          </w:rPr>
          <w:t>https://rg.ru/2020/03/24/v-rosturizme-raziasnili-situaciiu-s-zarubezhnymi-poletami.html</w:t>
        </w:r>
      </w:hyperlink>
    </w:p>
    <w:p w14:paraId="105B17AB" w14:textId="77777777" w:rsidR="0015545F" w:rsidRDefault="00831884" w:rsidP="0015545F">
      <w:pPr>
        <w:pStyle w:val="3"/>
        <w:jc w:val="both"/>
        <w:rPr>
          <w:rFonts w:ascii="Times New Roman" w:hAnsi="Times New Roman"/>
          <w:sz w:val="24"/>
          <w:szCs w:val="24"/>
        </w:rPr>
      </w:pPr>
      <w:bookmarkStart w:id="24" w:name="_Toc36095092"/>
      <w:r w:rsidRPr="00F64B03">
        <w:rPr>
          <w:rFonts w:ascii="Times New Roman" w:hAnsi="Times New Roman"/>
          <w:sz w:val="24"/>
          <w:szCs w:val="24"/>
        </w:rPr>
        <w:t>ПАРЛАМЕНТСКАЯ ГАЗЕТА; ЮРИЙ ФИЛОНЕНКО; 2020.24.03; КУТЕПОВ ПРИЗВАЛ РОССИЯН И ТУРОПЕРАТОРОВ К СОЗНАТЕЛЬНОСТИ ПРИ РЕШЕНИИ СПОРНЫХ ВОПРОСОВ</w:t>
      </w:r>
      <w:bookmarkEnd w:id="24"/>
    </w:p>
    <w:p w14:paraId="67A003BC" w14:textId="77777777" w:rsidR="0015545F" w:rsidRDefault="00831884" w:rsidP="0015545F">
      <w:pPr>
        <w:jc w:val="both"/>
      </w:pPr>
      <w:r>
        <w:t>Российским туристам следует с пониманием относиться к ограничениям, связанным с пандемией коронавируса, и проявлять сознательность, заявил председатель экономического комитета Совфеда Андрей Кутепов во вторник.</w:t>
      </w:r>
    </w:p>
    <w:p w14:paraId="519315E1" w14:textId="77777777" w:rsidR="0015545F" w:rsidRDefault="0015545F" w:rsidP="0015545F">
      <w:pPr>
        <w:jc w:val="both"/>
      </w:pPr>
      <w:r>
        <w:t>«</w:t>
      </w:r>
      <w:r w:rsidR="00831884">
        <w:t xml:space="preserve">Ситуация сейчас двоякая. С одной стороны, кабмином оказывается поддержка авиакомпаний по вывозу наших граждан из других стран, с другой стороны, возникает </w:t>
      </w:r>
      <w:r w:rsidR="00831884">
        <w:lastRenderedPageBreak/>
        <w:t>вопрос: может быть, ряд граждан заведомо знали о ситуации с коронавирусом и приобрели путёвку, понимая, что всё равно государство будет оказывать им поддержку для их возвращения вне зависимости как бы тяжело ни было?</w:t>
      </w:r>
      <w:r>
        <w:t>»</w:t>
      </w:r>
      <w:r w:rsidR="00831884">
        <w:t xml:space="preserve"> — сказал сенатор.</w:t>
      </w:r>
    </w:p>
    <w:p w14:paraId="3211BA98" w14:textId="77777777" w:rsidR="0015545F" w:rsidRDefault="00831884" w:rsidP="0015545F">
      <w:pPr>
        <w:jc w:val="both"/>
      </w:pPr>
      <w:r>
        <w:t>Андрей Кутепов призвал в такой непростой ситуации все стороны — авиакомпании, туроператоров и граждан — проявлять сознательность.</w:t>
      </w:r>
    </w:p>
    <w:p w14:paraId="6A4C58D7" w14:textId="77777777" w:rsidR="0015545F" w:rsidRDefault="00831884" w:rsidP="0015545F">
      <w:pPr>
        <w:jc w:val="both"/>
      </w:pPr>
      <w:r>
        <w:t xml:space="preserve">Ранее </w:t>
      </w:r>
      <w:r w:rsidR="0015545F">
        <w:t>«</w:t>
      </w:r>
      <w:r>
        <w:t>Парламентская газета</w:t>
      </w:r>
      <w:r w:rsidR="0015545F">
        <w:t>»</w:t>
      </w:r>
      <w:r>
        <w:t xml:space="preserve"> писала, что крупнейшие российские туроператоры 20 марта отменили туры за границу в связи с пандемией коронавируса. При этом компании не возвращают деньги за поездку, а предлагают перебронировать тур на более поздние даты.</w:t>
      </w:r>
    </w:p>
    <w:p w14:paraId="26F68F77" w14:textId="77777777" w:rsidR="0015545F" w:rsidRDefault="00831884" w:rsidP="0015545F">
      <w:pPr>
        <w:jc w:val="both"/>
      </w:pPr>
      <w:r>
        <w:t>Эти решения связаны с рекомендацией Федерального агентства по туризму временно воздержаться от отправки российских туристов на территорию иностранных государств до нормализации эпидемиологической обстановки. Операторов попросили отказаться от реализации туров за границу и оказать содействие в перебронировании.</w:t>
      </w:r>
    </w:p>
    <w:p w14:paraId="51E86EC4" w14:textId="77777777" w:rsidR="0015545F" w:rsidRDefault="00831884" w:rsidP="0015545F">
      <w:pPr>
        <w:jc w:val="both"/>
      </w:pPr>
      <w:r>
        <w:t xml:space="preserve">Как пояснила </w:t>
      </w:r>
      <w:r w:rsidR="0015545F">
        <w:t>«</w:t>
      </w:r>
      <w:r>
        <w:t>Парламентской газете</w:t>
      </w:r>
      <w:r w:rsidR="0015545F">
        <w:t>»</w:t>
      </w:r>
      <w:r>
        <w:t xml:space="preserve"> глава комиссии Общественной палаты по развитию общественной дипломатии, гуманитарному сотрудничеству и сохранению традиционных ценностей Елена Сутормина, туроператоры не возвращают туристам деньги за отменённые туры, так как на данный момент этих денег у них нет. </w:t>
      </w:r>
      <w:r w:rsidR="0015545F">
        <w:t>«</w:t>
      </w:r>
      <w:r>
        <w:t>Сейчас сложилась критическая ситуация. Туроператоры заранее проплатили места в гостиницах, авиабилеты, и им также нужны деньги на то, чтоб вернуть уехавших россиян из-за границы</w:t>
      </w:r>
      <w:r w:rsidR="0015545F">
        <w:t>»</w:t>
      </w:r>
      <w:r>
        <w:t>, — сказала она.</w:t>
      </w:r>
    </w:p>
    <w:p w14:paraId="77626971" w14:textId="5BEA987A" w:rsidR="00831884" w:rsidRDefault="00831884" w:rsidP="0015545F">
      <w:pPr>
        <w:jc w:val="both"/>
      </w:pPr>
      <w:r>
        <w:t xml:space="preserve">Сообщалось также, что Общероссийское объединение пассажиров (ООП) обратилось в </w:t>
      </w:r>
      <w:r w:rsidRPr="0015545F">
        <w:rPr>
          <w:b/>
        </w:rPr>
        <w:t>Минтранс</w:t>
      </w:r>
      <w:r>
        <w:t xml:space="preserve"> и в Госдуму с предложением внести в Воздушный кодекс РФ поправки, согласно которым авиакомпании обязаны будут возвращать пассажирам полную стоимость авиабилета, если в стране прилёта объявлена чрезвычайная ситуация.</w:t>
      </w:r>
    </w:p>
    <w:p w14:paraId="370E5C00" w14:textId="77777777" w:rsidR="0015545F" w:rsidRDefault="00203ADE" w:rsidP="0015545F">
      <w:pPr>
        <w:jc w:val="both"/>
      </w:pPr>
      <w:hyperlink r:id="rId28" w:history="1">
        <w:r w:rsidR="00831884" w:rsidRPr="007F53D6">
          <w:rPr>
            <w:rStyle w:val="a9"/>
          </w:rPr>
          <w:t>https://www.pnp.ru/economics/kutepov-prizval-rossiyan-i-turoperatorov-k-soznatelnosti-pri-reshenii-spornykh-voprosov.html</w:t>
        </w:r>
      </w:hyperlink>
    </w:p>
    <w:p w14:paraId="6FDA2DBF" w14:textId="5CEE2500" w:rsidR="00075F24" w:rsidRPr="00075F24" w:rsidRDefault="00075F24" w:rsidP="0015545F">
      <w:pPr>
        <w:pStyle w:val="3"/>
        <w:jc w:val="both"/>
        <w:rPr>
          <w:rFonts w:ascii="Times New Roman" w:hAnsi="Times New Roman"/>
          <w:sz w:val="24"/>
          <w:szCs w:val="24"/>
        </w:rPr>
      </w:pPr>
      <w:bookmarkStart w:id="25" w:name="_Toc36095093"/>
      <w:r w:rsidRPr="00075F24">
        <w:rPr>
          <w:rFonts w:ascii="Times New Roman" w:hAnsi="Times New Roman"/>
          <w:sz w:val="24"/>
          <w:szCs w:val="24"/>
        </w:rPr>
        <w:t>ТАСС; 2020.24.03; РОССИЙСКИЕ АВИАКОМПАНИИ 23 МАРТА ВЕРНУЛИ БОЛЕЕ 1,3 ТЫС. ЧЕЛОВЕК</w:t>
      </w:r>
      <w:bookmarkEnd w:id="25"/>
    </w:p>
    <w:p w14:paraId="4BB3C3A5" w14:textId="77777777" w:rsidR="0015545F" w:rsidRDefault="00075F24" w:rsidP="0015545F">
      <w:pPr>
        <w:jc w:val="both"/>
      </w:pPr>
      <w:r>
        <w:t xml:space="preserve">Российские авиакомпании за прошлые сутки вернули из семи стран более 1300 человек. Об этом говорится в сообщении </w:t>
      </w:r>
      <w:r w:rsidRPr="0015545F">
        <w:rPr>
          <w:b/>
        </w:rPr>
        <w:t>Росавиаци</w:t>
      </w:r>
      <w:r>
        <w:t>и по итогам рабочей группы по координации возвращения граждан РФ из-за рубежа.</w:t>
      </w:r>
    </w:p>
    <w:p w14:paraId="2F5C90BA" w14:textId="77777777" w:rsidR="0015545F" w:rsidRDefault="0015545F" w:rsidP="0015545F">
      <w:pPr>
        <w:jc w:val="both"/>
      </w:pPr>
      <w:r>
        <w:t>«</w:t>
      </w:r>
      <w:r w:rsidR="00075F24">
        <w:t>23 марта из 7 стран, где сложилась наиболее сложная ситуация, - Болгарии, Египта, Испании, Кипра, Марокко, Сербии и Франции - российскими авиакомпаниями доставлено 1355 человека, из них 57 иностранных граждан</w:t>
      </w:r>
      <w:r>
        <w:t>»</w:t>
      </w:r>
      <w:r w:rsidR="00075F24">
        <w:t>, - сообщило агентство.</w:t>
      </w:r>
    </w:p>
    <w:p w14:paraId="7849EA9C" w14:textId="77777777" w:rsidR="0015545F" w:rsidRDefault="00075F24" w:rsidP="0015545F">
      <w:pPr>
        <w:jc w:val="both"/>
      </w:pPr>
      <w:r>
        <w:t xml:space="preserve">В частности, вчера </w:t>
      </w:r>
      <w:r w:rsidR="0015545F">
        <w:t>«</w:t>
      </w:r>
      <w:r>
        <w:t>Уральские авиалинии</w:t>
      </w:r>
      <w:r w:rsidR="0015545F">
        <w:t>»</w:t>
      </w:r>
      <w:r>
        <w:t xml:space="preserve"> из Москвы в Ош перевезли 207 граждан Киргизии, из Оша в Екатеринбург - 17 россиян. Сегодня были выполнены рейсы </w:t>
      </w:r>
      <w:r w:rsidR="0015545F">
        <w:t>«</w:t>
      </w:r>
      <w:r w:rsidRPr="0015545F">
        <w:rPr>
          <w:b/>
        </w:rPr>
        <w:t>Аэрофлот</w:t>
      </w:r>
      <w:r>
        <w:t>а</w:t>
      </w:r>
      <w:r w:rsidR="0015545F">
        <w:t>»</w:t>
      </w:r>
      <w:r>
        <w:t xml:space="preserve"> из Лиссабона в Москву (244 россиянина), из Ташкента в Москву (почти 400 россиян), </w:t>
      </w:r>
      <w:r w:rsidR="0015545F">
        <w:t>«</w:t>
      </w:r>
      <w:r>
        <w:t>Сибири</w:t>
      </w:r>
      <w:r w:rsidR="0015545F">
        <w:t>»</w:t>
      </w:r>
      <w:r>
        <w:t xml:space="preserve"> из Тенерифе (более 180 россиян).</w:t>
      </w:r>
    </w:p>
    <w:p w14:paraId="7605CD6A" w14:textId="77777777" w:rsidR="0015545F" w:rsidRDefault="00075F24" w:rsidP="0015545F">
      <w:pPr>
        <w:jc w:val="both"/>
      </w:pPr>
      <w:r>
        <w:t xml:space="preserve">При этом в </w:t>
      </w:r>
      <w:r w:rsidRPr="0015545F">
        <w:rPr>
          <w:b/>
        </w:rPr>
        <w:t>Росавиаци</w:t>
      </w:r>
      <w:r>
        <w:t xml:space="preserve">и отметили, что на 24 марта планируется рейс </w:t>
      </w:r>
      <w:r w:rsidR="0015545F">
        <w:t>«</w:t>
      </w:r>
      <w:r w:rsidRPr="0015545F">
        <w:rPr>
          <w:b/>
        </w:rPr>
        <w:t>Аэрофлот</w:t>
      </w:r>
      <w:r>
        <w:t>а</w:t>
      </w:r>
      <w:r w:rsidR="0015545F">
        <w:t>»</w:t>
      </w:r>
      <w:r>
        <w:t xml:space="preserve"> в Дели (Индия), на котором домой смогут вернуться более 350 человек. 25 марта планируется рейс авиакомпании </w:t>
      </w:r>
      <w:r w:rsidR="0015545F">
        <w:t>«</w:t>
      </w:r>
      <w:r>
        <w:t>Россия</w:t>
      </w:r>
      <w:r w:rsidR="0015545F">
        <w:t>»</w:t>
      </w:r>
      <w:r>
        <w:t xml:space="preserve"> на Гоа. </w:t>
      </w:r>
      <w:r w:rsidR="0015545F">
        <w:t>«</w:t>
      </w:r>
      <w:r w:rsidRPr="0015545F">
        <w:rPr>
          <w:b/>
        </w:rPr>
        <w:t>Росавиаци</w:t>
      </w:r>
      <w:r>
        <w:t>и, МИД РФ и посольству России в Дели для получения разрешений на полеты потребовались ряд консультаций с официальными и авиационными властями Индии</w:t>
      </w:r>
      <w:r w:rsidR="0015545F">
        <w:t>»</w:t>
      </w:r>
      <w:r>
        <w:t xml:space="preserve">, - подчеркивают в </w:t>
      </w:r>
      <w:r w:rsidRPr="0015545F">
        <w:rPr>
          <w:b/>
        </w:rPr>
        <w:t>Росавиаци</w:t>
      </w:r>
      <w:r>
        <w:t>и.</w:t>
      </w:r>
    </w:p>
    <w:p w14:paraId="22671A52" w14:textId="77777777" w:rsidR="0015545F" w:rsidRDefault="0015545F" w:rsidP="0015545F">
      <w:pPr>
        <w:jc w:val="both"/>
      </w:pPr>
      <w:r>
        <w:t>«</w:t>
      </w:r>
      <w:r w:rsidR="00075F24">
        <w:t xml:space="preserve">Активно ведется проработка возвращения граждан России из Шарм-эш-Шейха и Хургады. Вопрос на контроле </w:t>
      </w:r>
      <w:r w:rsidR="00075F24" w:rsidRPr="0015545F">
        <w:rPr>
          <w:b/>
        </w:rPr>
        <w:t>Росавиаци</w:t>
      </w:r>
      <w:r w:rsidR="00075F24">
        <w:t xml:space="preserve">и, </w:t>
      </w:r>
      <w:r w:rsidR="00075F24" w:rsidRPr="0015545F">
        <w:rPr>
          <w:b/>
        </w:rPr>
        <w:t>Минтранс</w:t>
      </w:r>
      <w:r w:rsidR="00075F24">
        <w:t xml:space="preserve">а РФ, МИД РФ и Ростуризма, - сообщает </w:t>
      </w:r>
      <w:r w:rsidR="00075F24" w:rsidRPr="0015545F">
        <w:rPr>
          <w:b/>
        </w:rPr>
        <w:t>Росавиаци</w:t>
      </w:r>
      <w:r w:rsidR="00075F24">
        <w:t>я. - Вопрос вывоза граждан Узбекистана, Таджикистана и Киргизии из Москвы, к сожалению, затруднен в связи позицией официальных властей указанных стран по перевозке пассажиров. Принимаются меры для урегулирования данного вопроса</w:t>
      </w:r>
      <w:r>
        <w:t>»</w:t>
      </w:r>
      <w:r w:rsidR="00075F24">
        <w:t>.</w:t>
      </w:r>
    </w:p>
    <w:p w14:paraId="0539D2C6" w14:textId="57A65065" w:rsidR="00075F24" w:rsidRDefault="0015545F" w:rsidP="0015545F">
      <w:pPr>
        <w:jc w:val="both"/>
      </w:pPr>
      <w:r>
        <w:t>«</w:t>
      </w:r>
      <w:r w:rsidR="00075F24">
        <w:t xml:space="preserve">Ведутся консультации с авиакомпаниями Европы, в расписании которых сохранились рейсы в Латинскую Америку. Авиакомпания </w:t>
      </w:r>
      <w:r>
        <w:t>«</w:t>
      </w:r>
      <w:r w:rsidR="00075F24" w:rsidRPr="0015545F">
        <w:rPr>
          <w:b/>
        </w:rPr>
        <w:t>Аэрофлот</w:t>
      </w:r>
      <w:r>
        <w:t>»</w:t>
      </w:r>
      <w:r w:rsidR="00075F24">
        <w:t xml:space="preserve"> выразила готовность доставить </w:t>
      </w:r>
      <w:r w:rsidR="00075F24">
        <w:lastRenderedPageBreak/>
        <w:t>граждан России в Москву в случае, если они долетят другими компаниями из Латинской Америки в Мадрид или Лиссабон</w:t>
      </w:r>
      <w:r>
        <w:t>»</w:t>
      </w:r>
      <w:r w:rsidR="00075F24">
        <w:t xml:space="preserve">, - добавили в </w:t>
      </w:r>
      <w:r w:rsidR="00075F24" w:rsidRPr="0015545F">
        <w:rPr>
          <w:b/>
        </w:rPr>
        <w:t>Росавиаци</w:t>
      </w:r>
      <w:r w:rsidR="00075F24">
        <w:t>и.</w:t>
      </w:r>
    </w:p>
    <w:p w14:paraId="3111E78A" w14:textId="77777777" w:rsidR="0015545F" w:rsidRDefault="00203ADE" w:rsidP="0015545F">
      <w:pPr>
        <w:jc w:val="both"/>
      </w:pPr>
      <w:hyperlink r:id="rId29" w:history="1">
        <w:r w:rsidR="00075F24" w:rsidRPr="00853982">
          <w:rPr>
            <w:rStyle w:val="a9"/>
          </w:rPr>
          <w:t>https://tass.ru/obschestvo/8066763</w:t>
        </w:r>
      </w:hyperlink>
    </w:p>
    <w:p w14:paraId="7D74A716" w14:textId="68697748" w:rsidR="0087240B" w:rsidRPr="0087240B" w:rsidRDefault="0087240B" w:rsidP="0015545F">
      <w:pPr>
        <w:pStyle w:val="3"/>
        <w:jc w:val="both"/>
        <w:rPr>
          <w:rFonts w:ascii="Times New Roman" w:hAnsi="Times New Roman"/>
          <w:sz w:val="24"/>
          <w:szCs w:val="24"/>
        </w:rPr>
      </w:pPr>
      <w:bookmarkStart w:id="26" w:name="_Toc36095094"/>
      <w:r w:rsidRPr="0087240B">
        <w:rPr>
          <w:rFonts w:ascii="Times New Roman" w:hAnsi="Times New Roman"/>
          <w:sz w:val="24"/>
          <w:szCs w:val="24"/>
        </w:rPr>
        <w:t xml:space="preserve">RNS; 2020.24.03; </w:t>
      </w:r>
      <w:r w:rsidRPr="0015545F">
        <w:rPr>
          <w:rFonts w:ascii="Times New Roman" w:hAnsi="Times New Roman"/>
          <w:sz w:val="24"/>
          <w:szCs w:val="24"/>
        </w:rPr>
        <w:t>МИНТРАНС</w:t>
      </w:r>
      <w:r w:rsidRPr="0087240B">
        <w:rPr>
          <w:rFonts w:ascii="Times New Roman" w:hAnsi="Times New Roman"/>
          <w:sz w:val="24"/>
          <w:szCs w:val="24"/>
        </w:rPr>
        <w:t xml:space="preserve"> РАССКАЗАЛ О ВЫВОЗЕ РОССИЯН ИЗ ИНДИИ</w:t>
      </w:r>
      <w:bookmarkEnd w:id="26"/>
    </w:p>
    <w:p w14:paraId="051B0DA1" w14:textId="77777777" w:rsidR="0015545F" w:rsidRDefault="0087240B" w:rsidP="0015545F">
      <w:pPr>
        <w:jc w:val="both"/>
      </w:pPr>
      <w:r>
        <w:t xml:space="preserve">Российская авиакомпания </w:t>
      </w:r>
      <w:r w:rsidR="0015545F">
        <w:t>«</w:t>
      </w:r>
      <w:r w:rsidRPr="0015545F">
        <w:rPr>
          <w:b/>
        </w:rPr>
        <w:t>Аэрофлот</w:t>
      </w:r>
      <w:r w:rsidR="0015545F">
        <w:t>»</w:t>
      </w:r>
      <w:r>
        <w:t xml:space="preserve"> выполнит эвакуационный рейс в Индию и доставит более 350 россиян на родину утром 25 марта, рассказали в </w:t>
      </w:r>
      <w:r w:rsidRPr="0015545F">
        <w:rPr>
          <w:b/>
        </w:rPr>
        <w:t>Минтранс</w:t>
      </w:r>
      <w:r>
        <w:t>е</w:t>
      </w:r>
    </w:p>
    <w:p w14:paraId="1BA3DDF3" w14:textId="77777777" w:rsidR="0015545F" w:rsidRDefault="0015545F" w:rsidP="0015545F">
      <w:pPr>
        <w:jc w:val="both"/>
      </w:pPr>
      <w:r>
        <w:t>«</w:t>
      </w:r>
      <w:r w:rsidR="0087240B">
        <w:t xml:space="preserve">Сегодня в Индию за россиянами уйдет борт </w:t>
      </w:r>
      <w:r>
        <w:t>«</w:t>
      </w:r>
      <w:r w:rsidR="0087240B" w:rsidRPr="0015545F">
        <w:rPr>
          <w:b/>
        </w:rPr>
        <w:t>Аэрофлот</w:t>
      </w:r>
      <w:r w:rsidR="0087240B">
        <w:t>а</w:t>
      </w:r>
      <w:r>
        <w:t>»</w:t>
      </w:r>
      <w:r w:rsidR="0087240B">
        <w:t xml:space="preserve"> SU570. Отправление в 19:50 мск. Ночью он должен быть в Дели, завтра утром вернуться в Москву. Привезет, как ожидается, более 350 человек</w:t>
      </w:r>
      <w:r>
        <w:t>»</w:t>
      </w:r>
      <w:r w:rsidR="0087240B">
        <w:t>, — говорится в сообщении ведомства в Twitter.</w:t>
      </w:r>
    </w:p>
    <w:p w14:paraId="5555C7A1" w14:textId="79E685B1" w:rsidR="0087240B" w:rsidRDefault="0087240B" w:rsidP="0015545F">
      <w:pPr>
        <w:jc w:val="both"/>
      </w:pPr>
      <w:r>
        <w:t>Ранее ведомство сообщало, что другой рейс авиакомпании вылетел из Лиссабона (Португалия) в Москву с 244 россиянами на борту.</w:t>
      </w:r>
    </w:p>
    <w:p w14:paraId="597C70A0" w14:textId="77777777" w:rsidR="0015545F" w:rsidRDefault="00203ADE" w:rsidP="0015545F">
      <w:pPr>
        <w:jc w:val="both"/>
      </w:pPr>
      <w:hyperlink r:id="rId30" w:history="1">
        <w:r w:rsidR="0087240B" w:rsidRPr="00853982">
          <w:rPr>
            <w:rStyle w:val="a9"/>
          </w:rPr>
          <w:t>https://rns.online/transport/Mintrans-rasskazal-o-vivoze-rossiyan-iz-Indii-2020-03-24/</w:t>
        </w:r>
      </w:hyperlink>
    </w:p>
    <w:p w14:paraId="2E577911" w14:textId="7886767C" w:rsidR="003D3EE7" w:rsidRPr="001D7706" w:rsidRDefault="003D3EE7" w:rsidP="0015545F">
      <w:pPr>
        <w:pStyle w:val="3"/>
        <w:jc w:val="both"/>
        <w:rPr>
          <w:rFonts w:ascii="Times New Roman" w:hAnsi="Times New Roman"/>
          <w:sz w:val="24"/>
          <w:szCs w:val="24"/>
        </w:rPr>
      </w:pPr>
      <w:bookmarkStart w:id="27" w:name="_Toc36095095"/>
      <w:r w:rsidRPr="001D7706">
        <w:rPr>
          <w:rFonts w:ascii="Times New Roman" w:hAnsi="Times New Roman"/>
          <w:sz w:val="24"/>
          <w:szCs w:val="24"/>
        </w:rPr>
        <w:t>РИА НОВОСТИ; 2020.24.03; МИНЭКОНОМРАЗВИТИЯ ПРЕДЛАГАЕТ СУБСИДИРОВАТЬ УБЫТКИ ТУРОПЕРАТОРОВ</w:t>
      </w:r>
      <w:bookmarkEnd w:id="27"/>
    </w:p>
    <w:p w14:paraId="6CCC4A61" w14:textId="77777777" w:rsidR="003D3EE7" w:rsidRDefault="003D3EE7" w:rsidP="0015545F">
      <w:pPr>
        <w:jc w:val="both"/>
      </w:pPr>
      <w:r>
        <w:t>Министерством экономического развития РФ внесен в правительство проект постановления об утве</w:t>
      </w:r>
      <w:r w:rsidRPr="0015545F">
        <w:rPr>
          <w:b/>
        </w:rPr>
        <w:t>ржд</w:t>
      </w:r>
      <w:r>
        <w:t>ении правил предоставления субсидий туроператорам из федерального бюджета, за счет которых они смогут ускорить возврат денежных средств туристам, говорится на сайте МЭР.</w:t>
      </w:r>
    </w:p>
    <w:p w14:paraId="744E56D5" w14:textId="0897D88A" w:rsidR="003D3EE7" w:rsidRDefault="0015545F" w:rsidP="0015545F">
      <w:pPr>
        <w:jc w:val="both"/>
      </w:pPr>
      <w:r>
        <w:t>«</w:t>
      </w:r>
      <w:r w:rsidR="003D3EE7">
        <w:t xml:space="preserve">Министр экономического развития Максим Решетников предложил компенсировать убытки туроператоров, связанные с невозвратными тарифами по авиаперевозкам в период с 24 января по 30 марта 2020 года. Кроме того, туроператоры получат субсидии за расходы, связанные с вывозом туристов из стран, в которых были введены ограничения в связи с распространением коронавируса. Минэкономразвития предлагает компенсировать оплату возвратных рейсов туроператорам, которые вывозили российских туристов в течение двух недель после </w:t>
      </w:r>
      <w:r>
        <w:t>«</w:t>
      </w:r>
      <w:r w:rsidR="003D3EE7">
        <w:t>закрытия</w:t>
      </w:r>
      <w:r>
        <w:t>»</w:t>
      </w:r>
      <w:r w:rsidR="003D3EE7">
        <w:t xml:space="preserve"> стран</w:t>
      </w:r>
      <w:r>
        <w:t>»</w:t>
      </w:r>
      <w:r w:rsidR="003D3EE7">
        <w:t>, — говорится в сообщении.</w:t>
      </w:r>
    </w:p>
    <w:p w14:paraId="7C662349" w14:textId="77777777" w:rsidR="003D3EE7" w:rsidRDefault="003D3EE7" w:rsidP="0015545F">
      <w:pPr>
        <w:jc w:val="both"/>
      </w:pPr>
      <w:r>
        <w:t>Ведомством внесен в правительство соответствующий проект постановления об утве</w:t>
      </w:r>
      <w:r w:rsidRPr="0015545F">
        <w:rPr>
          <w:b/>
        </w:rPr>
        <w:t>ржд</w:t>
      </w:r>
      <w:r>
        <w:t>ении правил предоставления субсидий туроператорам из федерального бюджета.</w:t>
      </w:r>
    </w:p>
    <w:p w14:paraId="756495BC" w14:textId="77777777" w:rsidR="003D3EE7" w:rsidRDefault="003D3EE7" w:rsidP="0015545F">
      <w:pPr>
        <w:jc w:val="both"/>
      </w:pPr>
      <w:r>
        <w:t>Согласно действующему законодательству туроператоры обязаны в полном объеме вернуть туристам средства за оплаченные путевки. При этом сами фирмы часто не могут получить свои депозиты от авиакомпаний по оплаченным, но не исполненным перевозкам в составе турпродукта.</w:t>
      </w:r>
    </w:p>
    <w:p w14:paraId="2ED154FE" w14:textId="77777777" w:rsidR="003D3EE7" w:rsidRDefault="00203ADE" w:rsidP="0015545F">
      <w:pPr>
        <w:jc w:val="both"/>
      </w:pPr>
      <w:hyperlink r:id="rId31" w:history="1">
        <w:r w:rsidR="003D3EE7" w:rsidRPr="00853982">
          <w:rPr>
            <w:rStyle w:val="a9"/>
          </w:rPr>
          <w:t>https://ria.ru/20200324/1569061271.html</w:t>
        </w:r>
      </w:hyperlink>
    </w:p>
    <w:p w14:paraId="2FB66C51" w14:textId="77777777" w:rsidR="003D3EE7" w:rsidRDefault="003D3EE7" w:rsidP="0015545F">
      <w:pPr>
        <w:jc w:val="both"/>
      </w:pPr>
      <w:r>
        <w:t>ТВ:</w:t>
      </w:r>
    </w:p>
    <w:p w14:paraId="22C0CFF4" w14:textId="77777777" w:rsidR="0015545F" w:rsidRDefault="00203ADE" w:rsidP="0015545F">
      <w:pPr>
        <w:jc w:val="both"/>
      </w:pPr>
      <w:hyperlink r:id="rId32" w:history="1">
        <w:r w:rsidR="003D3EE7" w:rsidRPr="00853982">
          <w:rPr>
            <w:rStyle w:val="a9"/>
          </w:rPr>
          <w:t>https://www.vesti.ru/videos/show/vid/831801/cid/1</w:t>
        </w:r>
      </w:hyperlink>
    </w:p>
    <w:p w14:paraId="614FB408" w14:textId="77777777" w:rsidR="0015545F" w:rsidRDefault="007E3115" w:rsidP="0015545F">
      <w:pPr>
        <w:pStyle w:val="3"/>
        <w:jc w:val="both"/>
        <w:rPr>
          <w:rFonts w:ascii="Times New Roman" w:hAnsi="Times New Roman"/>
          <w:sz w:val="24"/>
          <w:szCs w:val="24"/>
        </w:rPr>
      </w:pPr>
      <w:bookmarkStart w:id="28" w:name="_Toc36095096"/>
      <w:r w:rsidRPr="007E3115">
        <w:rPr>
          <w:rFonts w:ascii="Times New Roman" w:hAnsi="Times New Roman"/>
          <w:sz w:val="24"/>
          <w:szCs w:val="24"/>
        </w:rPr>
        <w:t xml:space="preserve">ИНТЕРФАКС; 2020.24.03; ПРОРАБАТЫВАЕТСЯ ВОПРОС О ВОЗВРАЩЕНИИ РОССИЯН С ЕГИПЕТСКИХ КУРОРТОВ - </w:t>
      </w:r>
      <w:r w:rsidRPr="0015545F">
        <w:rPr>
          <w:rFonts w:ascii="Times New Roman" w:hAnsi="Times New Roman"/>
          <w:sz w:val="24"/>
          <w:szCs w:val="24"/>
        </w:rPr>
        <w:t>РОСАВИАЦИ</w:t>
      </w:r>
      <w:r w:rsidRPr="007E3115">
        <w:rPr>
          <w:rFonts w:ascii="Times New Roman" w:hAnsi="Times New Roman"/>
          <w:sz w:val="24"/>
          <w:szCs w:val="24"/>
        </w:rPr>
        <w:t>Я</w:t>
      </w:r>
      <w:bookmarkEnd w:id="28"/>
      <w:r w:rsidRPr="007E3115">
        <w:rPr>
          <w:rFonts w:ascii="Times New Roman" w:hAnsi="Times New Roman"/>
          <w:sz w:val="24"/>
          <w:szCs w:val="24"/>
        </w:rPr>
        <w:t xml:space="preserve"> </w:t>
      </w:r>
    </w:p>
    <w:p w14:paraId="13080418" w14:textId="77777777" w:rsidR="0015545F" w:rsidRDefault="007E3115" w:rsidP="0015545F">
      <w:pPr>
        <w:jc w:val="both"/>
      </w:pPr>
      <w:r w:rsidRPr="0015545F">
        <w:rPr>
          <w:b/>
        </w:rPr>
        <w:t>Росавиаци</w:t>
      </w:r>
      <w:r>
        <w:t xml:space="preserve">я прорабатывает механизм вывоза россиян из египетских курортов, с которыми у России нет прямого авиасообщения, сообщили </w:t>
      </w:r>
      <w:r w:rsidR="0015545F">
        <w:t>«</w:t>
      </w:r>
      <w:r>
        <w:t>Интерфаксу</w:t>
      </w:r>
      <w:r w:rsidR="0015545F">
        <w:t>»</w:t>
      </w:r>
      <w:r>
        <w:t xml:space="preserve"> в ведомстве.</w:t>
      </w:r>
    </w:p>
    <w:p w14:paraId="3319D4C0" w14:textId="77777777" w:rsidR="0015545F" w:rsidRDefault="0015545F" w:rsidP="0015545F">
      <w:pPr>
        <w:jc w:val="both"/>
      </w:pPr>
      <w:r>
        <w:t>«</w:t>
      </w:r>
      <w:r w:rsidR="007E3115">
        <w:t xml:space="preserve">Активно ведется проработка возвращения граждан России из Шарм-эль-Шейха и Хургады. Вопрос на контроле </w:t>
      </w:r>
      <w:r w:rsidR="007E3115" w:rsidRPr="0015545F">
        <w:rPr>
          <w:b/>
        </w:rPr>
        <w:t>Росавиаци</w:t>
      </w:r>
      <w:r w:rsidR="007E3115">
        <w:t xml:space="preserve">и, </w:t>
      </w:r>
      <w:r w:rsidR="007E3115" w:rsidRPr="0015545F">
        <w:rPr>
          <w:b/>
        </w:rPr>
        <w:t>Минтранс</w:t>
      </w:r>
      <w:r w:rsidR="007E3115">
        <w:t>а РФ, МИД РФ и Ростуризма</w:t>
      </w:r>
      <w:r>
        <w:t>»</w:t>
      </w:r>
      <w:r w:rsidR="007E3115">
        <w:t>, - сказали в ведомстве.</w:t>
      </w:r>
    </w:p>
    <w:p w14:paraId="040F24E0" w14:textId="77777777" w:rsidR="0015545F" w:rsidRDefault="007E3115" w:rsidP="0015545F">
      <w:pPr>
        <w:jc w:val="both"/>
      </w:pPr>
      <w:r>
        <w:t xml:space="preserve">Кроме того, ведутся консультации с авиакомпаниями Европы, в расписании которых сохранились рейсы в Латинскую Америку. Авиакомпания </w:t>
      </w:r>
      <w:r w:rsidR="0015545F">
        <w:t>«</w:t>
      </w:r>
      <w:r w:rsidRPr="0015545F">
        <w:rPr>
          <w:b/>
        </w:rPr>
        <w:t>Аэрофлот</w:t>
      </w:r>
      <w:r w:rsidR="0015545F">
        <w:t>»</w:t>
      </w:r>
      <w:r>
        <w:t xml:space="preserve"> выразила готовность доставить граждан России в Москву в случае, если они долетят другими компаниями из Латинской Америки в Мадрид или Лиссабон.</w:t>
      </w:r>
    </w:p>
    <w:p w14:paraId="133DB859" w14:textId="77777777" w:rsidR="0015545F" w:rsidRDefault="007E3115" w:rsidP="0015545F">
      <w:pPr>
        <w:jc w:val="both"/>
      </w:pPr>
      <w:r>
        <w:t>В ведомстве сообщили, что накануне из семи стран, где сложилась наиболее сложная ситуация - Болгарии, Египет, Испания, Кипр, Марокко, Сербия и Франции - российскими авиакомпаниями доставлено 1355 человека, из них 57 иностранных граждан.</w:t>
      </w:r>
    </w:p>
    <w:p w14:paraId="4835B1FD" w14:textId="77777777" w:rsidR="0015545F" w:rsidRDefault="007E3115" w:rsidP="0015545F">
      <w:pPr>
        <w:jc w:val="both"/>
      </w:pPr>
      <w:r>
        <w:lastRenderedPageBreak/>
        <w:t xml:space="preserve">В понедельник рейсом авиакомпании </w:t>
      </w:r>
      <w:r w:rsidR="0015545F">
        <w:t>«</w:t>
      </w:r>
      <w:r>
        <w:t>Уральские авиалинии</w:t>
      </w:r>
      <w:r w:rsidR="0015545F">
        <w:t>»</w:t>
      </w:r>
      <w:r>
        <w:t xml:space="preserve"> из Москвы в Ош доставлены 207 граждан Киргизии. Оттуда в Екатеринбург - 17 россиян.</w:t>
      </w:r>
    </w:p>
    <w:p w14:paraId="697B71C4" w14:textId="77777777" w:rsidR="0015545F" w:rsidRDefault="0015545F" w:rsidP="0015545F">
      <w:pPr>
        <w:jc w:val="both"/>
      </w:pPr>
      <w:r>
        <w:t>«</w:t>
      </w:r>
      <w:r w:rsidR="007E3115">
        <w:t xml:space="preserve">При этом во вторник на гуманитарном рейсе </w:t>
      </w:r>
      <w:r>
        <w:t>«</w:t>
      </w:r>
      <w:r w:rsidR="007E3115" w:rsidRPr="0015545F">
        <w:rPr>
          <w:b/>
        </w:rPr>
        <w:t>Аэрофлот</w:t>
      </w:r>
      <w:r w:rsidR="007E3115">
        <w:t>а</w:t>
      </w:r>
      <w:r>
        <w:t>»</w:t>
      </w:r>
      <w:r w:rsidR="007E3115">
        <w:t xml:space="preserve"> из Лиссабона в Москву доставлено 244 россиянина, рейс на данном направлении также планируется 26 марта; авиакомпанией </w:t>
      </w:r>
      <w:r>
        <w:t>«</w:t>
      </w:r>
      <w:r w:rsidR="007E3115" w:rsidRPr="0015545F">
        <w:rPr>
          <w:b/>
        </w:rPr>
        <w:t>Аэрофлот</w:t>
      </w:r>
      <w:r>
        <w:t>»</w:t>
      </w:r>
      <w:r w:rsidR="007E3115">
        <w:t xml:space="preserve"> из Ташкента в Москву привезено 397 россиян; авиакомпанией </w:t>
      </w:r>
      <w:r>
        <w:t>«</w:t>
      </w:r>
      <w:r w:rsidR="007E3115">
        <w:t>Сибирь</w:t>
      </w:r>
      <w:r>
        <w:t>»</w:t>
      </w:r>
      <w:r w:rsidR="007E3115">
        <w:t xml:space="preserve"> на чартерном рейсе из Тенерифе доставлено 181 россиян</w:t>
      </w:r>
      <w:r>
        <w:t>»</w:t>
      </w:r>
      <w:r w:rsidR="007E3115">
        <w:t>, - сказали в ведомстве.</w:t>
      </w:r>
    </w:p>
    <w:p w14:paraId="048C7F22" w14:textId="77777777" w:rsidR="0015545F" w:rsidRDefault="007E3115" w:rsidP="0015545F">
      <w:pPr>
        <w:jc w:val="both"/>
      </w:pPr>
      <w:r>
        <w:t xml:space="preserve">Вечером 24 марта из аэропорта Шереметьево запланирован рейс </w:t>
      </w:r>
      <w:r w:rsidR="0015545F">
        <w:t>«</w:t>
      </w:r>
      <w:r w:rsidRPr="0015545F">
        <w:rPr>
          <w:b/>
        </w:rPr>
        <w:t>Аэрофлот</w:t>
      </w:r>
      <w:r>
        <w:t>а</w:t>
      </w:r>
      <w:r w:rsidR="0015545F">
        <w:t>»</w:t>
      </w:r>
      <w:r>
        <w:t xml:space="preserve"> в Дели. На нем, как ожидается, в среду домой вернутся более 350 человек.</w:t>
      </w:r>
    </w:p>
    <w:p w14:paraId="132CB14D" w14:textId="3FC85C5F" w:rsidR="007E3115" w:rsidRDefault="007E3115" w:rsidP="0015545F">
      <w:pPr>
        <w:jc w:val="both"/>
      </w:pPr>
      <w:r>
        <w:t xml:space="preserve">Также 25 марта планируется рейс авиакомпании </w:t>
      </w:r>
      <w:r w:rsidR="0015545F">
        <w:t>«</w:t>
      </w:r>
      <w:r>
        <w:t>Россия</w:t>
      </w:r>
      <w:r w:rsidR="0015545F">
        <w:t>»</w:t>
      </w:r>
      <w:r>
        <w:t xml:space="preserve"> на Гоа.</w:t>
      </w:r>
    </w:p>
    <w:p w14:paraId="5E740036" w14:textId="77777777" w:rsidR="007E3115" w:rsidRPr="007E3115" w:rsidRDefault="007E3115" w:rsidP="0015545F">
      <w:pPr>
        <w:pStyle w:val="3"/>
        <w:jc w:val="both"/>
        <w:rPr>
          <w:rFonts w:ascii="Times New Roman" w:hAnsi="Times New Roman"/>
          <w:sz w:val="24"/>
          <w:szCs w:val="24"/>
        </w:rPr>
      </w:pPr>
      <w:bookmarkStart w:id="29" w:name="_Toc36095097"/>
      <w:r w:rsidRPr="007E3115">
        <w:rPr>
          <w:rFonts w:ascii="Times New Roman" w:hAnsi="Times New Roman"/>
          <w:sz w:val="24"/>
          <w:szCs w:val="24"/>
        </w:rPr>
        <w:t xml:space="preserve">ИНТЕРФАКС; 2020.24.03; ВЫВОЗ ГРАЖДАН УЗБЕКИСТАНА, ТАДЖИКИСТАНА И КИРГИЗИИ ИЗ МОСКВЫ САМОЛЕТАМИ ЗАТРУДНЕН ИЗ-ЗА ПОЗИЦИИ ВЛАСТЕЙ ЭТИХ СТРАН - </w:t>
      </w:r>
      <w:r w:rsidRPr="0015545F">
        <w:rPr>
          <w:rFonts w:ascii="Times New Roman" w:hAnsi="Times New Roman"/>
          <w:sz w:val="24"/>
          <w:szCs w:val="24"/>
        </w:rPr>
        <w:t>РОСАВИАЦИ</w:t>
      </w:r>
      <w:r w:rsidRPr="007E3115">
        <w:rPr>
          <w:rFonts w:ascii="Times New Roman" w:hAnsi="Times New Roman"/>
          <w:sz w:val="24"/>
          <w:szCs w:val="24"/>
        </w:rPr>
        <w:t>Я</w:t>
      </w:r>
      <w:bookmarkEnd w:id="29"/>
    </w:p>
    <w:p w14:paraId="21B58E3E" w14:textId="77777777" w:rsidR="0015545F" w:rsidRDefault="007E3115" w:rsidP="0015545F">
      <w:pPr>
        <w:jc w:val="both"/>
      </w:pPr>
      <w:r>
        <w:t xml:space="preserve">В </w:t>
      </w:r>
      <w:r w:rsidRPr="0015545F">
        <w:rPr>
          <w:b/>
        </w:rPr>
        <w:t>Росавиаци</w:t>
      </w:r>
      <w:r>
        <w:t>и заявили о проблемах с вывозом из Москвы граждан Центральной Азии на фоне коронавируса.</w:t>
      </w:r>
    </w:p>
    <w:p w14:paraId="2A3F43E5" w14:textId="1CF5EDEE" w:rsidR="007E3115" w:rsidRDefault="0015545F" w:rsidP="0015545F">
      <w:pPr>
        <w:jc w:val="both"/>
      </w:pPr>
      <w:r>
        <w:t>«</w:t>
      </w:r>
      <w:r w:rsidR="007E3115">
        <w:t>Вопрос вывоза граждан Узбекистана, Таджикистана и Киргизии из Москвы, к сожалению, затруднён в связи позицией официальных властей указанных стран по перевозке пассажиров. Принимаются меры для урегулирования данного вопроса</w:t>
      </w:r>
      <w:r>
        <w:t>»</w:t>
      </w:r>
      <w:r w:rsidR="007E3115">
        <w:t xml:space="preserve">, - сообщили </w:t>
      </w:r>
      <w:r>
        <w:t>«</w:t>
      </w:r>
      <w:r w:rsidR="007E3115">
        <w:t>Интерфаксу</w:t>
      </w:r>
      <w:r>
        <w:t>»</w:t>
      </w:r>
      <w:r w:rsidR="007E3115">
        <w:t xml:space="preserve"> в ведомстве.</w:t>
      </w:r>
    </w:p>
    <w:p w14:paraId="3D399A36" w14:textId="0818EED8" w:rsidR="0087240B" w:rsidRDefault="0087240B" w:rsidP="0015545F">
      <w:pPr>
        <w:jc w:val="both"/>
      </w:pPr>
      <w:r>
        <w:t>На ту же тему:</w:t>
      </w:r>
    </w:p>
    <w:p w14:paraId="2AB8C34F" w14:textId="77777777" w:rsidR="0015545F" w:rsidRDefault="00203ADE" w:rsidP="0015545F">
      <w:pPr>
        <w:jc w:val="both"/>
      </w:pPr>
      <w:hyperlink r:id="rId33" w:history="1">
        <w:r w:rsidR="0087240B" w:rsidRPr="00853982">
          <w:rPr>
            <w:rStyle w:val="a9"/>
          </w:rPr>
          <w:t>https://rns.online/transport/Rosaviatsiya-obyasnila-slozhnosti-s-vivozom-grazhdan-SNG-iz-Moskvi-2020-03-24/</w:t>
        </w:r>
      </w:hyperlink>
    </w:p>
    <w:p w14:paraId="437DDD2C" w14:textId="4D1E9EA3" w:rsidR="00075F24" w:rsidRPr="00327990" w:rsidRDefault="00075F24" w:rsidP="0015545F">
      <w:pPr>
        <w:pStyle w:val="3"/>
        <w:jc w:val="both"/>
        <w:rPr>
          <w:rFonts w:ascii="Times New Roman" w:hAnsi="Times New Roman"/>
          <w:sz w:val="24"/>
          <w:szCs w:val="24"/>
        </w:rPr>
      </w:pPr>
      <w:bookmarkStart w:id="30" w:name="_Toc36095098"/>
      <w:r w:rsidRPr="00327990">
        <w:rPr>
          <w:rFonts w:ascii="Times New Roman" w:hAnsi="Times New Roman"/>
          <w:sz w:val="24"/>
          <w:szCs w:val="24"/>
        </w:rPr>
        <w:t>ИНТЕРФАКС; 2020.24.03; ПАССАЖИРОВ МОСКОВСКИХ РЕЙСОВ ИЗ-ЗА КОРОНАВИРУСА МОГУТ НАЧАТЬ ОСМАТРИВАТЬ ПО ПРИЛЕТУ В РЕГИОНАЛЬНЫХ АЭРОПОРТАХ - ИСТОЧНИК</w:t>
      </w:r>
      <w:bookmarkEnd w:id="30"/>
    </w:p>
    <w:p w14:paraId="0BBA9C66" w14:textId="77777777" w:rsidR="0015545F" w:rsidRDefault="00075F24" w:rsidP="0015545F">
      <w:pPr>
        <w:jc w:val="both"/>
      </w:pPr>
      <w:r>
        <w:t xml:space="preserve">Эпидемиологический контроль может быть усилен вслед за международными и на внутрироссийских рейсах, сообщил </w:t>
      </w:r>
      <w:r w:rsidR="0015545F">
        <w:t>«</w:t>
      </w:r>
      <w:r>
        <w:t>Интерфаксу</w:t>
      </w:r>
      <w:r w:rsidR="0015545F">
        <w:t>»</w:t>
      </w:r>
      <w:r>
        <w:t xml:space="preserve"> информированный источник.</w:t>
      </w:r>
    </w:p>
    <w:p w14:paraId="781415B7" w14:textId="77777777" w:rsidR="0015545F" w:rsidRDefault="0015545F" w:rsidP="0015545F">
      <w:pPr>
        <w:jc w:val="both"/>
      </w:pPr>
      <w:r>
        <w:t>«</w:t>
      </w:r>
      <w:r w:rsidR="00075F24">
        <w:t>В отдельных регионах, свободных от коронавируса, изучаются механизмы применения дополнительных превентивных мер эпидемиологического характера в отношении лиц, прибывающих из эндемичных районов воздушным транспортом, в том числе внутренними рейсами</w:t>
      </w:r>
      <w:r>
        <w:t>»</w:t>
      </w:r>
      <w:r w:rsidR="00075F24">
        <w:t>, - сказал источник.</w:t>
      </w:r>
    </w:p>
    <w:p w14:paraId="3FD03C90" w14:textId="77777777" w:rsidR="0015545F" w:rsidRDefault="00075F24" w:rsidP="0015545F">
      <w:pPr>
        <w:jc w:val="both"/>
      </w:pPr>
      <w:r>
        <w:t xml:space="preserve">По его словам, речь идет о применении в региональных аэропортах комплекса мер, </w:t>
      </w:r>
      <w:r w:rsidR="0015545F">
        <w:t>«</w:t>
      </w:r>
      <w:r>
        <w:t>идентичного апробированному на крупных транспортных объектах в отношении лиц, пребывающих из-за границы</w:t>
      </w:r>
      <w:r w:rsidR="0015545F">
        <w:t>»</w:t>
      </w:r>
      <w:r>
        <w:t>.</w:t>
      </w:r>
    </w:p>
    <w:p w14:paraId="2C1E6E14" w14:textId="77777777" w:rsidR="0015545F" w:rsidRDefault="0015545F" w:rsidP="0015545F">
      <w:pPr>
        <w:jc w:val="both"/>
      </w:pPr>
      <w:r>
        <w:t>«</w:t>
      </w:r>
      <w:r w:rsidR="00075F24">
        <w:t>В частности, прорабатываются возможности для проведения замеров температуры тела пассажирам рейсов из регионов с подтве</w:t>
      </w:r>
      <w:r w:rsidR="00075F24" w:rsidRPr="0015545F">
        <w:rPr>
          <w:b/>
        </w:rPr>
        <w:t>ржд</w:t>
      </w:r>
      <w:r w:rsidR="00075F24">
        <w:t>енными случаями коронавирусной инфекции. При этом в зонах прилета, в том числе внутрироссийских рейсов, могут дежурить медицинские работники, оснащенные средствами индивидуальной защиты, приборами бесконтактного измерения температуры тела. Зоны прилета могут быть дополнительно оборудованы специальными устройствами, например камерами-тепловизорами. Пассажиров с выраженными респираторными симптомами могут по решению медработников помещать в карантин. Остальным, прибывшим из эндемичных районов, могут выдаваться предписания о необходимой самоизоляции в течении 14 дней</w:t>
      </w:r>
      <w:r>
        <w:t>»</w:t>
      </w:r>
      <w:r w:rsidR="00075F24">
        <w:t>, - сказал источник.</w:t>
      </w:r>
    </w:p>
    <w:p w14:paraId="7229A9C5" w14:textId="77777777" w:rsidR="0015545F" w:rsidRDefault="00075F24" w:rsidP="0015545F">
      <w:pPr>
        <w:jc w:val="both"/>
      </w:pPr>
      <w:r>
        <w:t xml:space="preserve">Дополнительные меры эпидконтроля в региональных аэропортах могут вводиться по решению местных властей, в том числе </w:t>
      </w:r>
      <w:r w:rsidR="0015545F">
        <w:t>«</w:t>
      </w:r>
      <w:r>
        <w:t>в отношении пассажиров, прибывших рейсами, например, из Москвы и Санкт-Петербурга</w:t>
      </w:r>
      <w:r w:rsidR="0015545F">
        <w:t>»</w:t>
      </w:r>
      <w:r>
        <w:t>.</w:t>
      </w:r>
    </w:p>
    <w:p w14:paraId="413D928A" w14:textId="2671ADEA" w:rsidR="00075F24" w:rsidRDefault="00075F24" w:rsidP="0015545F">
      <w:pPr>
        <w:jc w:val="both"/>
      </w:pPr>
      <w:r>
        <w:lastRenderedPageBreak/>
        <w:t>Ранее усиленные меры эпидконтроля были введены в международных терминалах российских аэропортов. Все пассажиры, прибывшие из-за границы, осматриваются медиками и получают предписание об обязательной самоизоляции в течение 14 дней.</w:t>
      </w:r>
    </w:p>
    <w:p w14:paraId="40066708" w14:textId="15CD790B" w:rsidR="00871DF1" w:rsidRPr="00871DF1" w:rsidRDefault="00871DF1" w:rsidP="0015545F">
      <w:pPr>
        <w:pStyle w:val="3"/>
        <w:jc w:val="both"/>
        <w:rPr>
          <w:rFonts w:ascii="Times New Roman" w:hAnsi="Times New Roman"/>
          <w:sz w:val="24"/>
          <w:szCs w:val="24"/>
        </w:rPr>
      </w:pPr>
      <w:bookmarkStart w:id="31" w:name="_Toc36095099"/>
      <w:r w:rsidRPr="00871DF1">
        <w:rPr>
          <w:rFonts w:ascii="Times New Roman" w:hAnsi="Times New Roman"/>
          <w:sz w:val="24"/>
          <w:szCs w:val="24"/>
        </w:rPr>
        <w:t xml:space="preserve">ПРАЙМ; 2020.24.03; </w:t>
      </w:r>
      <w:r w:rsidR="0015545F">
        <w:rPr>
          <w:rFonts w:ascii="Times New Roman" w:hAnsi="Times New Roman"/>
          <w:sz w:val="24"/>
          <w:szCs w:val="24"/>
        </w:rPr>
        <w:t>«</w:t>
      </w:r>
      <w:r w:rsidRPr="00871DF1">
        <w:rPr>
          <w:rFonts w:ascii="Times New Roman" w:hAnsi="Times New Roman"/>
          <w:sz w:val="24"/>
          <w:szCs w:val="24"/>
        </w:rPr>
        <w:t>ВНУКОВО</w:t>
      </w:r>
      <w:r w:rsidR="0015545F">
        <w:rPr>
          <w:rFonts w:ascii="Times New Roman" w:hAnsi="Times New Roman"/>
          <w:sz w:val="24"/>
          <w:szCs w:val="24"/>
        </w:rPr>
        <w:t>»</w:t>
      </w:r>
      <w:r w:rsidRPr="00871DF1">
        <w:rPr>
          <w:rFonts w:ascii="Times New Roman" w:hAnsi="Times New Roman"/>
          <w:sz w:val="24"/>
          <w:szCs w:val="24"/>
        </w:rPr>
        <w:t xml:space="preserve"> ЗАКРЫВАЕТ ВХОД И ВЫХОД ИЗ ТЕРМИНАЛА А НА МИНУС ПЕРВОМ ЭТАЖЕ</w:t>
      </w:r>
      <w:bookmarkEnd w:id="31"/>
    </w:p>
    <w:p w14:paraId="42659574" w14:textId="77777777" w:rsidR="0015545F" w:rsidRDefault="00871DF1" w:rsidP="0015545F">
      <w:pPr>
        <w:jc w:val="both"/>
      </w:pPr>
      <w:r>
        <w:t xml:space="preserve">Московский аэропорт </w:t>
      </w:r>
      <w:r w:rsidR="0015545F">
        <w:t>«</w:t>
      </w:r>
      <w:r>
        <w:t>Внуково</w:t>
      </w:r>
      <w:r w:rsidR="0015545F">
        <w:t>»</w:t>
      </w:r>
      <w:r>
        <w:t xml:space="preserve"> на фоне снижения перевозок из-за пандемии коронавируса закрывает вход и выход из терминала А на минус первом этаже, сообщается на странице аэропорта в Twitter.</w:t>
      </w:r>
    </w:p>
    <w:p w14:paraId="3BC1913B" w14:textId="77777777" w:rsidR="0015545F" w:rsidRDefault="0015545F" w:rsidP="0015545F">
      <w:pPr>
        <w:jc w:val="both"/>
      </w:pPr>
      <w:r>
        <w:t>«</w:t>
      </w:r>
      <w:r w:rsidR="00871DF1">
        <w:t>Мы вынужденно закрываем вход и выход из терминала А на минус первом этаже. Для входа в терминал со ст. Аэроэкспресса и автобусных остановок, пожалуйста, используйте вход на первом этаже (выход из подземного перехода через павильон)</w:t>
      </w:r>
      <w:r>
        <w:t>»</w:t>
      </w:r>
      <w:r w:rsidR="00871DF1">
        <w:t>, — говорится в сообщении.</w:t>
      </w:r>
    </w:p>
    <w:p w14:paraId="02E1A939" w14:textId="4E235004" w:rsidR="00871DF1" w:rsidRDefault="0015545F" w:rsidP="0015545F">
      <w:pPr>
        <w:jc w:val="both"/>
      </w:pPr>
      <w:r>
        <w:t>«</w:t>
      </w:r>
      <w:r w:rsidR="00871DF1">
        <w:t>Для входа на станцию Аэроэкспресса и прохода к автобусным остановкам, пожалуйста, используйте выход из терминала на первом этаже и вход в подземный переход через наземный павильон через дорогу на привокзальной площади</w:t>
      </w:r>
      <w:r>
        <w:t>»</w:t>
      </w:r>
      <w:r w:rsidR="00871DF1">
        <w:t>, — отмечает аэропорт.</w:t>
      </w:r>
    </w:p>
    <w:p w14:paraId="78F5DC74" w14:textId="2F38E351" w:rsidR="00871DF1" w:rsidRDefault="00203ADE" w:rsidP="0015545F">
      <w:pPr>
        <w:jc w:val="both"/>
      </w:pPr>
      <w:hyperlink r:id="rId34" w:history="1">
        <w:r w:rsidR="00871DF1" w:rsidRPr="00853982">
          <w:rPr>
            <w:rStyle w:val="a9"/>
          </w:rPr>
          <w:t>https://1prime.ru/transport/20200324/831136460.html</w:t>
        </w:r>
      </w:hyperlink>
    </w:p>
    <w:p w14:paraId="34757132" w14:textId="5159F721" w:rsidR="00857676" w:rsidRDefault="00857676" w:rsidP="0015545F">
      <w:pPr>
        <w:jc w:val="both"/>
      </w:pPr>
      <w:r>
        <w:t>На ту же тему:</w:t>
      </w:r>
    </w:p>
    <w:p w14:paraId="29D0F16D" w14:textId="77777777" w:rsidR="0015545F" w:rsidRDefault="00203ADE" w:rsidP="0015545F">
      <w:pPr>
        <w:jc w:val="both"/>
      </w:pPr>
      <w:hyperlink r:id="rId35" w:history="1">
        <w:r w:rsidR="00857676" w:rsidRPr="00853982">
          <w:rPr>
            <w:rStyle w:val="a9"/>
          </w:rPr>
          <w:t>https://vm.ru/news/788769-aeroport-vnukovo-zakryl-vhod-i-vyhod-iz-terminala-a-iz-za-snizheniya-perevozok</w:t>
        </w:r>
      </w:hyperlink>
    </w:p>
    <w:p w14:paraId="59E34168" w14:textId="0BED4DDE" w:rsidR="00763CE5" w:rsidRPr="00763CE5" w:rsidRDefault="00763CE5" w:rsidP="0015545F">
      <w:pPr>
        <w:pStyle w:val="3"/>
        <w:jc w:val="both"/>
        <w:rPr>
          <w:rFonts w:ascii="Times New Roman" w:hAnsi="Times New Roman"/>
          <w:sz w:val="24"/>
          <w:szCs w:val="24"/>
        </w:rPr>
      </w:pPr>
      <w:bookmarkStart w:id="32" w:name="_Toc36095100"/>
      <w:r w:rsidRPr="00763CE5">
        <w:rPr>
          <w:rFonts w:ascii="Times New Roman" w:hAnsi="Times New Roman"/>
          <w:sz w:val="24"/>
          <w:szCs w:val="24"/>
        </w:rPr>
        <w:t>ТАСС; 2020.24.03; В АЭРОПОРТУ ВЛАДИВОСТОКА НАЧАЛИ ПРОВЕРЯТЬ ТЕМПЕРАТУРУ У ПАССАЖИРОВ ИЗ МОСКВЫ</w:t>
      </w:r>
      <w:bookmarkEnd w:id="32"/>
    </w:p>
    <w:p w14:paraId="2CE02690" w14:textId="77777777" w:rsidR="0015545F" w:rsidRDefault="00763CE5" w:rsidP="0015545F">
      <w:pPr>
        <w:jc w:val="both"/>
      </w:pPr>
      <w:r>
        <w:t>Международный аэропорт Владивостока ввел дополнительные меры защиты от распространения коронавируса нового типа, сообщает во вторник пресс-служба воздушной гавани.</w:t>
      </w:r>
    </w:p>
    <w:p w14:paraId="2370674D" w14:textId="77777777" w:rsidR="0015545F" w:rsidRDefault="00763CE5" w:rsidP="0015545F">
      <w:pPr>
        <w:jc w:val="both"/>
      </w:pPr>
      <w:r>
        <w:t>Во вторник власти Приморья сообщили о первых двух подтве</w:t>
      </w:r>
      <w:r w:rsidRPr="0015545F">
        <w:rPr>
          <w:b/>
        </w:rPr>
        <w:t>ржд</w:t>
      </w:r>
      <w:r>
        <w:t>енных случаях заражения новой коронавирусной инфекцией.</w:t>
      </w:r>
    </w:p>
    <w:p w14:paraId="371794FD" w14:textId="77777777" w:rsidR="0015545F" w:rsidRDefault="0015545F" w:rsidP="0015545F">
      <w:pPr>
        <w:jc w:val="both"/>
      </w:pPr>
      <w:r>
        <w:t>«</w:t>
      </w:r>
      <w:r w:rsidR="00763CE5">
        <w:t>В связи с продолжающейся угрозой распространения коронавирусной инфекции (2019-nCoV) в целях недопущения инфицирования среди пассажиров, в аэропорту Владивосток были введены дополнительные меры. Так, с сегодняшнего дня пассажиры, прилетающие рейсами из Москвы во Владивосток, будут проходить термометрию и анкетирование о состоянии здоровья. Также пассажиры бизнес-джетов, обслуживающиеся на вылет, будут в обязательном порядке проходить термометрию при входе в VIP-зал</w:t>
      </w:r>
      <w:r>
        <w:t>»</w:t>
      </w:r>
      <w:r w:rsidR="00763CE5">
        <w:t>, - говорится в сообщении аэропорта.</w:t>
      </w:r>
    </w:p>
    <w:p w14:paraId="5D378577" w14:textId="2A37BB42" w:rsidR="00871DF1" w:rsidRDefault="00763CE5" w:rsidP="0015545F">
      <w:pPr>
        <w:jc w:val="both"/>
      </w:pPr>
      <w:r>
        <w:t>Ранее здесь регулярно проводился мониторинг состояния здоровья пассажиров, прибывших рейсами международных линий до закрытия авиасообщения с другими странами. Для временной изоляции выявленных инфицированных людей, в аэровокзальном комплексе оборудовали специализированное помещение. Каждые два часа в аэровокзальном комплексе проводятся мероприятия по санитарной уборке площадей аэровокзального комплекса с применением дезинфицирующих средств. Усилен контроль за санитарным состоянием точек общественного питания, для сотрудников и арендаторов коммерческих площадей, на предприятии ввели обязательный масочный режим.</w:t>
      </w:r>
    </w:p>
    <w:p w14:paraId="1B7900BE" w14:textId="77777777" w:rsidR="0015545F" w:rsidRDefault="00203ADE" w:rsidP="0015545F">
      <w:pPr>
        <w:jc w:val="both"/>
      </w:pPr>
      <w:hyperlink r:id="rId36" w:history="1">
        <w:r w:rsidR="00763CE5" w:rsidRPr="00853982">
          <w:rPr>
            <w:rStyle w:val="a9"/>
          </w:rPr>
          <w:t>https://tass.ru/obschestvo/8060385</w:t>
        </w:r>
      </w:hyperlink>
    </w:p>
    <w:p w14:paraId="0A618099" w14:textId="1EBB88BA" w:rsidR="00075F24" w:rsidRPr="00075F24" w:rsidRDefault="00075F24" w:rsidP="0015545F">
      <w:pPr>
        <w:pStyle w:val="3"/>
        <w:jc w:val="both"/>
        <w:rPr>
          <w:rFonts w:ascii="Times New Roman" w:hAnsi="Times New Roman"/>
          <w:sz w:val="24"/>
          <w:szCs w:val="24"/>
        </w:rPr>
      </w:pPr>
      <w:bookmarkStart w:id="33" w:name="_Toc36095101"/>
      <w:r w:rsidRPr="00075F24">
        <w:rPr>
          <w:rFonts w:ascii="Times New Roman" w:hAnsi="Times New Roman"/>
          <w:sz w:val="24"/>
          <w:szCs w:val="24"/>
        </w:rPr>
        <w:t>РИА НОВОСТИ; 2020.24.03; АВИАКОМПАНИИ РАССКАЗАЛИ, КАК ЗАЩИЩАЮТ НА ПАССАЖИРОВ ОТ КОРОНАВИРУСА</w:t>
      </w:r>
      <w:bookmarkEnd w:id="33"/>
    </w:p>
    <w:p w14:paraId="598F1EE2" w14:textId="77777777" w:rsidR="00075F24" w:rsidRDefault="00075F24" w:rsidP="0015545F">
      <w:pPr>
        <w:jc w:val="both"/>
      </w:pPr>
      <w:r>
        <w:t>Российские авиакомпании из-за ситуации с коронавирусом были вынуждены ограничить полеты почти во все страны мира, однако часть рейсов остается. РИА Новости выяснило, как перевозчики защищают своих пассажиров и экипаж от инфекции.</w:t>
      </w:r>
    </w:p>
    <w:p w14:paraId="62A0B1DF" w14:textId="620376DF" w:rsidR="00075F24" w:rsidRDefault="00075F24" w:rsidP="0015545F">
      <w:pPr>
        <w:jc w:val="both"/>
      </w:pPr>
      <w:r>
        <w:lastRenderedPageBreak/>
        <w:t xml:space="preserve">Гендиректор крупнейшей российской авиакомпании </w:t>
      </w:r>
      <w:r w:rsidR="0015545F">
        <w:t>«</w:t>
      </w:r>
      <w:r w:rsidRPr="0015545F">
        <w:rPr>
          <w:b/>
        </w:rPr>
        <w:t>Аэрофлот</w:t>
      </w:r>
      <w:r w:rsidR="0015545F">
        <w:t>»</w:t>
      </w:r>
      <w:r>
        <w:t xml:space="preserve"> Виталий Савельев в письме, разосланном пассажирам, отмечал, что санитарно-гигиенические процедуры в </w:t>
      </w:r>
      <w:r w:rsidR="0015545F">
        <w:t>«</w:t>
      </w:r>
      <w:r w:rsidRPr="0015545F">
        <w:rPr>
          <w:b/>
        </w:rPr>
        <w:t>Аэрофлот</w:t>
      </w:r>
      <w:r>
        <w:t>е</w:t>
      </w:r>
      <w:r w:rsidR="0015545F">
        <w:t>»</w:t>
      </w:r>
      <w:r>
        <w:t xml:space="preserve"> соответствуют самым высоким стандартам качества ведущих международных авиакомпаний, а самолеты оснащены самыми современными системами вентиляции воздуха, в них используется высокоэффективный фильтр, который отфильтровывает 99,98% находящихся в воздухе частиц.</w:t>
      </w:r>
    </w:p>
    <w:p w14:paraId="0004F4FE" w14:textId="77777777" w:rsidR="0015545F" w:rsidRDefault="00075F24" w:rsidP="0015545F">
      <w:pPr>
        <w:jc w:val="both"/>
      </w:pPr>
      <w:r>
        <w:t>Для обеспечения безопасности здоровья пассажиров и экипажа компания ввела дополнительные этапы уборки: дезинфицирующими средствами обрабатываются все часто используемые предметы и поверхности, в том числе складные столики, подлокотники, пряжки ремней безопасности и экраны развлекательных систем.</w:t>
      </w:r>
    </w:p>
    <w:p w14:paraId="25A2EF3F" w14:textId="0C1E4335" w:rsidR="00075F24" w:rsidRDefault="00075F24" w:rsidP="0015545F">
      <w:pPr>
        <w:jc w:val="both"/>
      </w:pPr>
      <w:r>
        <w:t xml:space="preserve">Все самолеты </w:t>
      </w:r>
      <w:r w:rsidR="0015545F">
        <w:t>«</w:t>
      </w:r>
      <w:r w:rsidRPr="0015545F">
        <w:rPr>
          <w:b/>
        </w:rPr>
        <w:t>Аэрофлот</w:t>
      </w:r>
      <w:r>
        <w:t>а</w:t>
      </w:r>
      <w:r w:rsidR="0015545F">
        <w:t>»</w:t>
      </w:r>
      <w:r>
        <w:t xml:space="preserve"> оснащены медицинскими и гигиеническими комплектами первой необходимости. Члены экипажа прошли обучение и дополнительную подготовку по мерам противодействия распространению COVID-19. В случае появления у пассажира на борту первых симптомов команда готова отреагировать профессионально и обеспечить безопасность остальных пассажиров.</w:t>
      </w:r>
    </w:p>
    <w:p w14:paraId="76C0FFC0" w14:textId="516CD85E" w:rsidR="00075F24" w:rsidRDefault="0015545F" w:rsidP="0015545F">
      <w:pPr>
        <w:jc w:val="both"/>
      </w:pPr>
      <w:r>
        <w:t>«</w:t>
      </w:r>
      <w:r w:rsidR="00075F24">
        <w:t>Победа</w:t>
      </w:r>
      <w:r>
        <w:t>»</w:t>
      </w:r>
      <w:r w:rsidR="00075F24">
        <w:t xml:space="preserve"> сообщала, что фильтры в ее самолетах способны задерживать вирусы с эффективностью 97–99,97%. Воздух в салоне рециркулируется через специальные санитарные фильтры, такая же система установлена в операционных и других медицинских помещениях, требующих высочайшего уровня чистоты. Кроме того, лоукостер ввел дополнительные меры по дезинфекции салонов, а бортпроводники каждый день проходят тщательный медицинский контроль.</w:t>
      </w:r>
    </w:p>
    <w:p w14:paraId="65206DF8" w14:textId="77777777" w:rsidR="00075F24" w:rsidRDefault="00075F24" w:rsidP="0015545F">
      <w:pPr>
        <w:jc w:val="both"/>
      </w:pPr>
      <w:r>
        <w:t>В S7 РИА Новости сообщили, что с началом ухудшения обстановки с распространением вируса все экипажи прошли дополнительный инструктаж по действиям в случае плохого личного самочувствия, а также при обнаружении на рейсе пассажиров с симптомами вируса.</w:t>
      </w:r>
    </w:p>
    <w:p w14:paraId="2827C1CD" w14:textId="77777777" w:rsidR="00075F24" w:rsidRDefault="00075F24" w:rsidP="0015545F">
      <w:pPr>
        <w:jc w:val="both"/>
      </w:pPr>
      <w:r>
        <w:t>S7 усилила контроль качества уборки самолетов. На всех рейсах применяются моющие дезинфицирующие средства с повышенной концентрацией, салон в период обслуживания между рейсами проветривается, состав аптечек дополнен масками и перчатками. Все пассажиры обеспечиваются антибактериальными салфетками перед вылетом, а также во время обслуживания питанием. В туалетных комнатах мыло заменено на антибактериальное. Санитарные службы проводят дополнительную дезинфекцию всех чартерных рейсов, организованных для возвращения путешественников домой.</w:t>
      </w:r>
    </w:p>
    <w:p w14:paraId="18428EDF" w14:textId="160EBCD0" w:rsidR="00075F24" w:rsidRDefault="0015545F" w:rsidP="0015545F">
      <w:pPr>
        <w:jc w:val="both"/>
      </w:pPr>
      <w:r>
        <w:t>«</w:t>
      </w:r>
      <w:r w:rsidR="00075F24">
        <w:t>ЮТэйр</w:t>
      </w:r>
      <w:r>
        <w:t>»</w:t>
      </w:r>
      <w:r w:rsidR="00075F24">
        <w:t xml:space="preserve"> (Utair) проводит ежедневную уборку самолетов с использованием специальных дезинфицирующих средств. Авиакомпания каждые 48 часов проводит дезинфекционную обработку всех эксплуатируемых лайнеров. На всех рейсах есть защитные медицинские маски для пассажиров. Авиакомпания заменила влажные салфетки на борту на антибактериальные, обычное мыло — на бактерицидное. </w:t>
      </w:r>
      <w:r>
        <w:t>«</w:t>
      </w:r>
      <w:r w:rsidR="00075F24">
        <w:t>ЮТэйр</w:t>
      </w:r>
      <w:r>
        <w:t>»</w:t>
      </w:r>
      <w:r w:rsidR="00075F24">
        <w:t xml:space="preserve"> проводит дополнительную санобработку помещений, где хранятся подушки и пледы. Все изделия стирают со специальным дезинфектором. По требованию авиакомпании производства бортового питания увеличили часы работы бактерицидных ламп и дополнительно обрабатывают средствами все оборудование, посуду и приборы в помещениях, где изготавливается питание. Также </w:t>
      </w:r>
      <w:r>
        <w:t>«</w:t>
      </w:r>
      <w:r w:rsidR="00075F24">
        <w:t>ЮТэйр</w:t>
      </w:r>
      <w:r>
        <w:t>»</w:t>
      </w:r>
      <w:r w:rsidR="00075F24">
        <w:t xml:space="preserve"> усилил контроль утилизации пищевых отходов.</w:t>
      </w:r>
    </w:p>
    <w:p w14:paraId="3A5B078A" w14:textId="77777777" w:rsidR="0015545F" w:rsidRDefault="00203ADE" w:rsidP="0015545F">
      <w:pPr>
        <w:jc w:val="both"/>
      </w:pPr>
      <w:hyperlink r:id="rId37" w:history="1">
        <w:r w:rsidR="00075F24" w:rsidRPr="00853982">
          <w:rPr>
            <w:rStyle w:val="a9"/>
          </w:rPr>
          <w:t>https://ria.ru/20200324/1569082188.html</w:t>
        </w:r>
      </w:hyperlink>
    </w:p>
    <w:p w14:paraId="42067E8E" w14:textId="5937523E" w:rsidR="009F619D" w:rsidRPr="009F619D" w:rsidRDefault="009F619D" w:rsidP="0015545F">
      <w:pPr>
        <w:pStyle w:val="3"/>
        <w:jc w:val="both"/>
        <w:rPr>
          <w:rFonts w:ascii="Times New Roman" w:hAnsi="Times New Roman"/>
          <w:sz w:val="24"/>
          <w:szCs w:val="24"/>
        </w:rPr>
      </w:pPr>
      <w:bookmarkStart w:id="34" w:name="_Toc36095102"/>
      <w:r w:rsidRPr="009F619D">
        <w:rPr>
          <w:rFonts w:ascii="Times New Roman" w:hAnsi="Times New Roman"/>
          <w:sz w:val="24"/>
          <w:szCs w:val="24"/>
        </w:rPr>
        <w:t>РИА НОВОСТИ; 2020.24.03; ДОЛГАЯ ДОРОГА ДОМОЙ: КАК НАШИХ ТУРИСТОВ ВОЗВРАЩАЮТ В РОССИЮ</w:t>
      </w:r>
      <w:bookmarkEnd w:id="34"/>
    </w:p>
    <w:p w14:paraId="0E31EC26" w14:textId="679F4A9C" w:rsidR="009F619D" w:rsidRDefault="0015545F" w:rsidP="0015545F">
      <w:pPr>
        <w:jc w:val="both"/>
      </w:pPr>
      <w:r>
        <w:t>«</w:t>
      </w:r>
      <w:r w:rsidR="009F619D">
        <w:t>Спасибо надо сказать пилотам и бортпроводникам, которые рискуют здоровьем, соглашаясь лететь в страны, охваченные эпидемией</w:t>
      </w:r>
      <w:r>
        <w:t>»</w:t>
      </w:r>
      <w:r w:rsidR="009F619D">
        <w:t>, — пишут пользователи соцсетей. Тем временем застрявшие на курортах путешественники просят организовать их эвакуацию. О ситуации с вывозом россиян, а также о том, почему это не всегда получается бесплатно, — в материале РИА Новости.</w:t>
      </w:r>
    </w:p>
    <w:p w14:paraId="2C3D2A20" w14:textId="77777777" w:rsidR="009F619D" w:rsidRDefault="009F619D" w:rsidP="0015545F">
      <w:pPr>
        <w:jc w:val="both"/>
      </w:pPr>
      <w:r>
        <w:lastRenderedPageBreak/>
        <w:t>Одни и те же люди</w:t>
      </w:r>
    </w:p>
    <w:p w14:paraId="3016203B" w14:textId="77777777" w:rsidR="0015545F" w:rsidRDefault="0015545F" w:rsidP="0015545F">
      <w:pPr>
        <w:jc w:val="both"/>
      </w:pPr>
      <w:r>
        <w:t>«</w:t>
      </w:r>
      <w:r w:rsidR="009F619D">
        <w:t xml:space="preserve">Отдых требует жертв, — заметила в своем аккаунте в Facebook </w:t>
      </w:r>
      <w:r w:rsidR="009F619D" w:rsidRPr="0015545F">
        <w:rPr>
          <w:b/>
        </w:rPr>
        <w:t>директор департамента</w:t>
      </w:r>
      <w:r w:rsidR="009F619D">
        <w:t xml:space="preserve"> информации и печати МИД России Мария Захарова. — Одни молят </w:t>
      </w:r>
      <w:r>
        <w:t>«</w:t>
      </w:r>
      <w:r w:rsidR="009F619D">
        <w:t>вывезите нас на родину</w:t>
      </w:r>
      <w:r>
        <w:t>»</w:t>
      </w:r>
      <w:r w:rsidR="009F619D">
        <w:t xml:space="preserve">. Другие — </w:t>
      </w:r>
      <w:r>
        <w:t>«</w:t>
      </w:r>
      <w:r w:rsidR="009F619D">
        <w:t>увезите за границу</w:t>
      </w:r>
      <w:r>
        <w:t>»</w:t>
      </w:r>
      <w:r w:rsidR="009F619D">
        <w:t xml:space="preserve">. Третьи — </w:t>
      </w:r>
      <w:r>
        <w:t>«</w:t>
      </w:r>
      <w:r w:rsidR="009F619D">
        <w:t>закройте границы, чтобы мы не улетели</w:t>
      </w:r>
      <w:r>
        <w:t>»</w:t>
      </w:r>
      <w:r w:rsidR="009F619D">
        <w:t>. То, что вывозом оттуда и отправкой туда должны заниматься тоже люди, причем одни и те же, никому из отдыхающих в голову почему-то не приходит</w:t>
      </w:r>
      <w:r>
        <w:t>»</w:t>
      </w:r>
      <w:r w:rsidR="009F619D">
        <w:t>.</w:t>
      </w:r>
    </w:p>
    <w:p w14:paraId="48E419EF" w14:textId="513D19DD" w:rsidR="009F619D" w:rsidRDefault="009F619D" w:rsidP="0015545F">
      <w:pPr>
        <w:jc w:val="both"/>
      </w:pPr>
      <w:r>
        <w:t>Ситуация патовая. За границей — десятки тысяч россиян, отправившихся на отдых вопреки рекомендациям Роспотребнадзора и МИД России. Только за последнюю неделю российские авиакомпании вывезли почти 20 тысяч туристов из стран с наиболее сложной эпидемиологической обстановкой. Сегодня самолет улетел за путешественниками в Марокко.</w:t>
      </w:r>
    </w:p>
    <w:p w14:paraId="71C3B805" w14:textId="77777777" w:rsidR="009F619D" w:rsidRDefault="009F619D" w:rsidP="0015545F">
      <w:pPr>
        <w:jc w:val="both"/>
      </w:pPr>
      <w:r>
        <w:t>Но еще 18 марта, то есть спустя неделю после объявления пандемии, некоторые россияне решали — лететь им или нет в Доминикану. Ведь если нет — можно потерять деньги. В последний момент рейс отменили, туры аннулировали. Иначе к соотечественникам, оказавшимся сейчас за границей в трудном положении, прибавились бы новые — Доминикана в тот же день объявила о закрытии границ.</w:t>
      </w:r>
    </w:p>
    <w:p w14:paraId="7C777B9E" w14:textId="66F1CE24" w:rsidR="009F619D" w:rsidRDefault="0015545F" w:rsidP="0015545F">
      <w:pPr>
        <w:jc w:val="both"/>
      </w:pPr>
      <w:r>
        <w:t>«</w:t>
      </w:r>
      <w:r w:rsidR="009F619D">
        <w:t>Вот думаю, ехать или не ехать сейчас в Турцию, — советуется 19 марта (!) с участниками профильного форума туристка. — Меня на самом деле пугает вовсе не вирус, а истерия вокруг него. Как бы не попасть на карантин и вообще не остаться в чужой стране без права выезда</w:t>
      </w:r>
      <w:r>
        <w:t>»</w:t>
      </w:r>
      <w:r w:rsidR="009F619D">
        <w:t>.</w:t>
      </w:r>
    </w:p>
    <w:p w14:paraId="0ECE5A82" w14:textId="77777777" w:rsidR="009F619D" w:rsidRDefault="009F619D" w:rsidP="0015545F">
      <w:pPr>
        <w:jc w:val="both"/>
      </w:pPr>
      <w:r>
        <w:t>Не у всех есть деньги</w:t>
      </w:r>
    </w:p>
    <w:p w14:paraId="1D72D551" w14:textId="77777777" w:rsidR="009F619D" w:rsidRDefault="009F619D" w:rsidP="0015545F">
      <w:pPr>
        <w:jc w:val="both"/>
      </w:pPr>
      <w:r>
        <w:t xml:space="preserve">А ведь к этой дате многие россияне уже застряли за границей. И теперь надеются только на МИД, Ростуризм, </w:t>
      </w:r>
      <w:r w:rsidRPr="0015545F">
        <w:rPr>
          <w:b/>
        </w:rPr>
        <w:t>Росавиаци</w:t>
      </w:r>
      <w:r>
        <w:t>ю.</w:t>
      </w:r>
    </w:p>
    <w:p w14:paraId="596E3EB8" w14:textId="59D8CEF0" w:rsidR="009F619D" w:rsidRDefault="0015545F" w:rsidP="0015545F">
      <w:pPr>
        <w:jc w:val="both"/>
      </w:pPr>
      <w:r>
        <w:t>«</w:t>
      </w:r>
      <w:r w:rsidR="009F619D">
        <w:t>Мы улетели в отпуск в Израиль и должны были вернуться 22 марта из Тель-Авива. Пятнадцатого марта — по совету сотрудника отеля — кинулись проверять бронь и обнаружили, что ее отменили. В результате оказались в Египте</w:t>
      </w:r>
      <w:r>
        <w:t>»</w:t>
      </w:r>
      <w:r w:rsidR="009F619D">
        <w:t>, — рассказывает Алексей из Новосибирска.</w:t>
      </w:r>
    </w:p>
    <w:p w14:paraId="7568FED1" w14:textId="79113F1A" w:rsidR="009F619D" w:rsidRDefault="0015545F" w:rsidP="0015545F">
      <w:pPr>
        <w:jc w:val="both"/>
      </w:pPr>
      <w:r>
        <w:t>«</w:t>
      </w:r>
      <w:r w:rsidR="009F619D">
        <w:t>Консульство круглосуточно на связи, очень приятно, что не бросают, — продолжает он. — Поддерживаем контакт с теми, кто очутился в подобной ситуации, — здесь сейчас туристы из Москвы, Питера, Майкопа. Не у всех есть запас денег, приходится связываться с родней</w:t>
      </w:r>
      <w:r>
        <w:t>»</w:t>
      </w:r>
      <w:r w:rsidR="009F619D">
        <w:t>.</w:t>
      </w:r>
    </w:p>
    <w:p w14:paraId="5804A04B" w14:textId="77777777" w:rsidR="009F619D" w:rsidRDefault="009F619D" w:rsidP="0015545F">
      <w:pPr>
        <w:jc w:val="both"/>
      </w:pPr>
      <w:r>
        <w:t>По словам временной поверенной в делах России в Египте Светланы Зубовой, в стране пирамид сейчас порядка двух тысяч россиян: в Шарм-эш-Шейхе — 966 человек, в Хургаде — 861, в Каире — 99.</w:t>
      </w:r>
    </w:p>
    <w:p w14:paraId="44864D90" w14:textId="3284B8A0" w:rsidR="009F619D" w:rsidRDefault="009F619D" w:rsidP="0015545F">
      <w:pPr>
        <w:jc w:val="both"/>
      </w:pPr>
      <w:r>
        <w:t xml:space="preserve">Дипломат отметила, что многие прибыли в Шарм-эш-Шейх и Хургаду чартерными рейсами через третьи страны. </w:t>
      </w:r>
      <w:r w:rsidR="0015545F">
        <w:t>«</w:t>
      </w:r>
      <w:r>
        <w:t>Это создает определенные трудности с логистикой, но мы их, я вас уверяю, преодолеем</w:t>
      </w:r>
      <w:r w:rsidR="0015545F">
        <w:t>»</w:t>
      </w:r>
      <w:r>
        <w:t>, — сказала Зубова.</w:t>
      </w:r>
    </w:p>
    <w:p w14:paraId="6F5A71DD" w14:textId="0AD39842" w:rsidR="009F619D" w:rsidRDefault="009F619D" w:rsidP="0015545F">
      <w:pPr>
        <w:jc w:val="both"/>
      </w:pPr>
      <w:r>
        <w:t xml:space="preserve">Двадцать третьего марта за россиянами в Каир вылетел борт </w:t>
      </w:r>
      <w:r w:rsidR="0015545F">
        <w:t>«</w:t>
      </w:r>
      <w:r w:rsidRPr="0015545F">
        <w:rPr>
          <w:b/>
        </w:rPr>
        <w:t>Аэрофлот</w:t>
      </w:r>
      <w:r>
        <w:t>а</w:t>
      </w:r>
      <w:r w:rsidR="0015545F">
        <w:t>»</w:t>
      </w:r>
      <w:r>
        <w:t xml:space="preserve">, этим рейсом домой вернутся около 160 человек. Вопросом вывоза остальных занимаются </w:t>
      </w:r>
      <w:r w:rsidRPr="0015545F">
        <w:rPr>
          <w:b/>
        </w:rPr>
        <w:t>Росавиаци</w:t>
      </w:r>
      <w:r>
        <w:t>я и МИД.</w:t>
      </w:r>
    </w:p>
    <w:p w14:paraId="7BCF2258" w14:textId="77777777" w:rsidR="009F619D" w:rsidRDefault="009F619D" w:rsidP="0015545F">
      <w:pPr>
        <w:jc w:val="both"/>
      </w:pPr>
      <w:r>
        <w:t>Спецборт за 100 евро</w:t>
      </w:r>
    </w:p>
    <w:p w14:paraId="54657BEF" w14:textId="77777777" w:rsidR="009F619D" w:rsidRDefault="009F619D" w:rsidP="0015545F">
      <w:pPr>
        <w:jc w:val="both"/>
      </w:pPr>
      <w:r>
        <w:t>Первый спецрейс на Филиппины (Себу), где находятся примерно 700 россиян, запланирован на 26 марта.</w:t>
      </w:r>
    </w:p>
    <w:p w14:paraId="5450644D" w14:textId="4D64B9EF" w:rsidR="009F619D" w:rsidRDefault="0015545F" w:rsidP="0015545F">
      <w:pPr>
        <w:jc w:val="both"/>
      </w:pPr>
      <w:r>
        <w:t>«</w:t>
      </w:r>
      <w:r w:rsidR="009F619D">
        <w:t>Власти договорились пустить два чартера Azur Air в ближайшие дни. Но с ценой билета 500 евро за место</w:t>
      </w:r>
      <w:r>
        <w:t>»</w:t>
      </w:r>
      <w:r w:rsidR="009F619D">
        <w:t>, — рассказывает Дмитрий Лопухин, приехавший на Филиппины с семьей.</w:t>
      </w:r>
    </w:p>
    <w:p w14:paraId="2B24CE11" w14:textId="603F292F" w:rsidR="009F619D" w:rsidRDefault="009F619D" w:rsidP="0015545F">
      <w:pPr>
        <w:jc w:val="both"/>
      </w:pPr>
      <w:r>
        <w:t xml:space="preserve">Советник-посланник российского посольства в этой стране Татьяна Шлычкова подчеркнула, что бесплатного борта нет. </w:t>
      </w:r>
      <w:r w:rsidR="0015545F">
        <w:t>«</w:t>
      </w:r>
      <w:r>
        <w:t xml:space="preserve">Мы просили два самолета, и оба бесплатных. Но наши граждане застряли во многих уголках мира. Ростуризм и другие ведомства работают исходя из своих возможностей, — сообщила сотрудница дипмиссии. — Мы </w:t>
      </w:r>
      <w:r>
        <w:lastRenderedPageBreak/>
        <w:t>выясняем, реально ли снизить цену, какова схема оплаты, можно ли внести деньги по возвращении на родину. Как только все будет известно, сразу сообщим</w:t>
      </w:r>
      <w:r w:rsidR="0015545F">
        <w:t>»</w:t>
      </w:r>
      <w:r>
        <w:t>.</w:t>
      </w:r>
    </w:p>
    <w:p w14:paraId="3E0231D3" w14:textId="77777777" w:rsidR="009F619D" w:rsidRDefault="009F619D" w:rsidP="0015545F">
      <w:pPr>
        <w:jc w:val="both"/>
      </w:pPr>
      <w:r>
        <w:t>В итоге стоимость перелета удалось опустить до 100 евро. Сейчас посольство озабочено тем, как собрать россиян, находящихся на разных островах, и доставить всех в Себу. На очереди вопрос организации второго рейса — для туристов, отдыхающих на Боракае.</w:t>
      </w:r>
    </w:p>
    <w:p w14:paraId="753E48B6" w14:textId="23AD6634" w:rsidR="009F619D" w:rsidRDefault="0015545F" w:rsidP="0015545F">
      <w:pPr>
        <w:jc w:val="both"/>
      </w:pPr>
      <w:r>
        <w:t>«</w:t>
      </w:r>
      <w:r w:rsidR="009F619D">
        <w:t>Оснований для организации борта МЧС нет</w:t>
      </w:r>
      <w:r>
        <w:t>»</w:t>
      </w:r>
      <w:r w:rsidR="009F619D">
        <w:t xml:space="preserve">, — пояснил РИА Новости источник в туристической отрасли. Он подчеркнул, что 500 евро — адекватная цена, учитывая, что на Филиппины самолет летит вхолостую. </w:t>
      </w:r>
      <w:r>
        <w:t>«</w:t>
      </w:r>
      <w:r w:rsidR="009F619D">
        <w:t>Конечно, главное — вернуть россиян на родину, — говорит эксперт. — Людям в такой ситуации следует иметь финансовый резерв, рассчитывать на помощь родственников, специальную страховку. Расходы не должны ложиться на плечи налогоплательщиков, которые, может быть, и за границей никогда не были</w:t>
      </w:r>
      <w:r>
        <w:t>»</w:t>
      </w:r>
      <w:r w:rsidR="009F619D">
        <w:t>.</w:t>
      </w:r>
    </w:p>
    <w:p w14:paraId="71785EE2" w14:textId="77777777" w:rsidR="009F619D" w:rsidRDefault="009F619D" w:rsidP="0015545F">
      <w:pPr>
        <w:jc w:val="both"/>
      </w:pPr>
      <w:r>
        <w:t>Источник агентства напомнил, что отдыхавшие в Черногории не платили за возвращение, так как летели по своим билетам и теми же авиакомпаниями, просто в другие даты. В ситуации, например, с Марокко, Филиппинами, Египтом многие путешественники покупали билеты иностранных перевозчиков, которые не смогли оказать им услугу. Именно они должны своим клиентам деньги.</w:t>
      </w:r>
    </w:p>
    <w:p w14:paraId="31DCEC2E" w14:textId="62924511" w:rsidR="009F619D" w:rsidRDefault="009F619D" w:rsidP="0015545F">
      <w:pPr>
        <w:jc w:val="both"/>
      </w:pPr>
      <w:r>
        <w:t xml:space="preserve">В комитете по туризму Московской области корреспонденту РИА Новости сообщили, что гражданам, в данный момент находящимся за границей, следует звонить на горячую линию </w:t>
      </w:r>
      <w:r w:rsidR="0015545F">
        <w:t>«</w:t>
      </w:r>
      <w:r>
        <w:t>Турпомощи</w:t>
      </w:r>
      <w:r w:rsidR="0015545F">
        <w:t>»</w:t>
      </w:r>
      <w:r>
        <w:t>. Круглосуточно — по номеру +7 (499) 678-12-03, а с понедельника по пятницу с десяти до 19 часов — по телефону +7 (915) 117-04-51.</w:t>
      </w:r>
    </w:p>
    <w:p w14:paraId="035D5FBB" w14:textId="3491A76F" w:rsidR="009F619D" w:rsidRDefault="0015545F" w:rsidP="0015545F">
      <w:pPr>
        <w:jc w:val="both"/>
      </w:pPr>
      <w:r>
        <w:t>«</w:t>
      </w:r>
      <w:r w:rsidR="009F619D">
        <w:t>Это просто здорово, что вывезли своих, — пишут пользователи соцсетей. — Но возникает законный вопрос: зачем столько проблем устроили эти так называемые туристы? Почти во всех странах началась эпидемия, так ли необходимо было ехать?</w:t>
      </w:r>
      <w:r>
        <w:t>»</w:t>
      </w:r>
    </w:p>
    <w:p w14:paraId="302E3332" w14:textId="4D32F247" w:rsidR="009F619D" w:rsidRDefault="009F619D" w:rsidP="0015545F">
      <w:pPr>
        <w:jc w:val="both"/>
      </w:pPr>
      <w:r>
        <w:t xml:space="preserve">Мария Захарова в эфире Первого канала обратилась к тем россиянам, которые и сейчас собираются за границу. Они спрашивают, как можно уехать в отпуск, например, на Бали, в Таиланд, штурмуют стойки авиакомпаний в аэропортах. По словам Захаровой, вытащить их оттуда будет дополнительной нагрузкой. </w:t>
      </w:r>
      <w:r w:rsidR="0015545F">
        <w:t>«</w:t>
      </w:r>
      <w:r>
        <w:t>Не думаете о себе, подумайте о тех людях, которые сейчас занимаются спасением ваших сограждан</w:t>
      </w:r>
      <w:r w:rsidR="0015545F">
        <w:t>»</w:t>
      </w:r>
      <w:r>
        <w:t>, — призвала соотечественников к благоразумию представитель МИД.</w:t>
      </w:r>
    </w:p>
    <w:p w14:paraId="776EC9B8" w14:textId="77777777" w:rsidR="009F619D" w:rsidRDefault="009F619D" w:rsidP="0015545F">
      <w:pPr>
        <w:jc w:val="both"/>
      </w:pPr>
      <w:r>
        <w:t xml:space="preserve">Дипмиссии работают в круглосуточном режиме, как и Ростуризм, </w:t>
      </w:r>
      <w:r w:rsidRPr="0015545F">
        <w:rPr>
          <w:b/>
        </w:rPr>
        <w:t>Росавиаци</w:t>
      </w:r>
      <w:r>
        <w:t>я.</w:t>
      </w:r>
    </w:p>
    <w:p w14:paraId="703D9FC3" w14:textId="77777777" w:rsidR="009F619D" w:rsidRDefault="009F619D" w:rsidP="0015545F">
      <w:pPr>
        <w:jc w:val="both"/>
      </w:pPr>
      <w:r>
        <w:t>Следует иметь в виду, что, отправляясь сейчас в заграничный отпуск, путешественники создают угрозу не только своему здоровью.</w:t>
      </w:r>
    </w:p>
    <w:p w14:paraId="0726E8DD" w14:textId="43E02BB3" w:rsidR="009F619D" w:rsidRDefault="0015545F" w:rsidP="0015545F">
      <w:pPr>
        <w:jc w:val="both"/>
      </w:pPr>
      <w:r>
        <w:t>«</w:t>
      </w:r>
      <w:r w:rsidR="009F619D">
        <w:t>Сложно спрогнозировать распространение инфекции, потому что в Россию стопроцентно привезут еще несколько случаев коронавируса</w:t>
      </w:r>
      <w:r>
        <w:t>»</w:t>
      </w:r>
      <w:r w:rsidR="009F619D">
        <w:t>, — заявил советник директора по научной работе Центрального НИИ эпидемиологии Роспотребнадзора, ведущий специалист инфекционной клинической больницы № 2 академик Виктор Малеев.</w:t>
      </w:r>
    </w:p>
    <w:p w14:paraId="7AC024D9" w14:textId="77777777" w:rsidR="009F619D" w:rsidRDefault="009F619D" w:rsidP="0015545F">
      <w:pPr>
        <w:jc w:val="both"/>
      </w:pPr>
      <w:r>
        <w:t>По возвращении — неважно, спецбортом или обычным рейсом — необходим двухнедельный карантин. А это значит, что за успевших отдохнуть будут работать их коллеги.</w:t>
      </w:r>
    </w:p>
    <w:p w14:paraId="21D8F51F" w14:textId="77777777" w:rsidR="0015545F" w:rsidRDefault="00203ADE" w:rsidP="0015545F">
      <w:pPr>
        <w:jc w:val="both"/>
      </w:pPr>
      <w:hyperlink r:id="rId38" w:history="1">
        <w:r w:rsidR="009F619D" w:rsidRPr="00853982">
          <w:rPr>
            <w:rStyle w:val="a9"/>
          </w:rPr>
          <w:t>https://ria.ru/20200324/1569031736.html</w:t>
        </w:r>
      </w:hyperlink>
    </w:p>
    <w:p w14:paraId="7B5DD794" w14:textId="5BDF5551" w:rsidR="00431C8F" w:rsidRPr="00431C8F" w:rsidRDefault="00431C8F" w:rsidP="0015545F">
      <w:pPr>
        <w:pStyle w:val="3"/>
        <w:jc w:val="both"/>
        <w:rPr>
          <w:rFonts w:ascii="Times New Roman" w:hAnsi="Times New Roman"/>
          <w:sz w:val="24"/>
          <w:szCs w:val="24"/>
        </w:rPr>
      </w:pPr>
      <w:bookmarkStart w:id="35" w:name="_Toc36095103"/>
      <w:r w:rsidRPr="00431C8F">
        <w:rPr>
          <w:rFonts w:ascii="Times New Roman" w:hAnsi="Times New Roman"/>
          <w:sz w:val="24"/>
          <w:szCs w:val="24"/>
        </w:rPr>
        <w:t>ТАСС; 2020.24.03; ЗАХАРОВА: ВЕДОМСТВА РФ АКТИВНО ЗАНИМАЮТСЯ ВОПРОСОМ ВОЗВРАЩЕНИЯ РОССИЯН НА РОДИНУ</w:t>
      </w:r>
      <w:bookmarkEnd w:id="35"/>
    </w:p>
    <w:p w14:paraId="0FD36CEC" w14:textId="77777777" w:rsidR="0015545F" w:rsidRDefault="00431C8F" w:rsidP="0015545F">
      <w:pPr>
        <w:jc w:val="both"/>
      </w:pPr>
      <w:r>
        <w:t xml:space="preserve">Российские ведомства активно занимаются процессом оказания помощи россиянам по их возвращению на родину. Об этом заявила во вторник официальный представитель МИД РФ Мария Захарова в эфире телеканала </w:t>
      </w:r>
      <w:r w:rsidR="0015545F">
        <w:t>«</w:t>
      </w:r>
      <w:r>
        <w:t>Россия-1</w:t>
      </w:r>
      <w:r w:rsidR="0015545F">
        <w:t>»</w:t>
      </w:r>
      <w:r>
        <w:t>.</w:t>
      </w:r>
    </w:p>
    <w:p w14:paraId="33EFB7C2" w14:textId="77777777" w:rsidR="0015545F" w:rsidRDefault="0015545F" w:rsidP="0015545F">
      <w:pPr>
        <w:jc w:val="both"/>
      </w:pPr>
      <w:r>
        <w:t>«</w:t>
      </w:r>
      <w:r w:rsidR="00431C8F">
        <w:t>Я хотела бы сказать о том, что есть очень хорошие новости, которые связаны с тем, что процесс по оказанию содействия выезду и вывозу российских граждан, возвращению граждан, которым необходима эта помощь, уже перешел в такую активную фазу</w:t>
      </w:r>
      <w:r>
        <w:t>»</w:t>
      </w:r>
      <w:r w:rsidR="00431C8F">
        <w:t>, - сказала дипломат.</w:t>
      </w:r>
    </w:p>
    <w:p w14:paraId="7BA4EBFE" w14:textId="77777777" w:rsidR="0015545F" w:rsidRDefault="00431C8F" w:rsidP="0015545F">
      <w:pPr>
        <w:jc w:val="both"/>
      </w:pPr>
      <w:r>
        <w:lastRenderedPageBreak/>
        <w:t>Она обратила внимание на то, что заседания рабочего комитета, в который входит несколько ведомств (</w:t>
      </w:r>
      <w:r w:rsidRPr="0015545F">
        <w:rPr>
          <w:b/>
        </w:rPr>
        <w:t>Минтранс</w:t>
      </w:r>
      <w:r>
        <w:t xml:space="preserve">, </w:t>
      </w:r>
      <w:r w:rsidRPr="0015545F">
        <w:rPr>
          <w:b/>
        </w:rPr>
        <w:t>Росавиаци</w:t>
      </w:r>
      <w:r>
        <w:t xml:space="preserve">я, Министерство иностранных дел, Ростуризм) и который сфокусирован только на этой проблеме, проходят в ежедневном режиме. Она указала, что имеются все необходимые поручения председателя правительства РФ Михаила </w:t>
      </w:r>
      <w:r w:rsidRPr="0015545F">
        <w:rPr>
          <w:b/>
        </w:rPr>
        <w:t>Мишустин</w:t>
      </w:r>
      <w:r>
        <w:t xml:space="preserve">а, а также отметила координирующую роль вице-премьера Татьяны Голиковой. </w:t>
      </w:r>
      <w:r w:rsidR="0015545F">
        <w:t>«</w:t>
      </w:r>
      <w:r>
        <w:t>Все работают на результат, и он уже есть</w:t>
      </w:r>
      <w:r w:rsidR="0015545F">
        <w:t>»</w:t>
      </w:r>
      <w:r>
        <w:t>, - добавила официальный представитель МИД.</w:t>
      </w:r>
    </w:p>
    <w:p w14:paraId="3B49B59A" w14:textId="77777777" w:rsidR="0015545F" w:rsidRDefault="00431C8F" w:rsidP="0015545F">
      <w:pPr>
        <w:jc w:val="both"/>
      </w:pPr>
      <w:r>
        <w:t xml:space="preserve">Кроме того, дипломат сообщила, что ведомство получает много вопросов, например, таких: </w:t>
      </w:r>
      <w:r w:rsidR="0015545F">
        <w:t>«</w:t>
      </w:r>
      <w:r>
        <w:t>Когда вы начнете нами заниматься?</w:t>
      </w:r>
      <w:r w:rsidR="0015545F">
        <w:t>»</w:t>
      </w:r>
      <w:r>
        <w:t xml:space="preserve">. Захарова процитировала сообщение Министерства транспорта РФ, напомнив, что 23 марта из семи стран российскими компаниями уже доставлено порядка полутора тысяч человек, в том числе иностранцы, которые едут транзитом. Захарова напомнила и о вернувшихся россиянах из Лиссабона, а также Ташкента и Тенерифе. Особое внимание она уделила Индии, где по ее словам, с вывозом россиян сложилась очень сложная ситуация. </w:t>
      </w:r>
      <w:r w:rsidR="0015545F">
        <w:t>«</w:t>
      </w:r>
      <w:r>
        <w:t>Мы получаем очень много сообщений, звонков, просьб, граждане считают, что ими не занимаются, это не так</w:t>
      </w:r>
      <w:r w:rsidR="0015545F">
        <w:t>»</w:t>
      </w:r>
      <w:r>
        <w:t>, - подчеркнула официальный представитель.</w:t>
      </w:r>
    </w:p>
    <w:p w14:paraId="506480F4" w14:textId="77777777" w:rsidR="0015545F" w:rsidRDefault="0015545F" w:rsidP="0015545F">
      <w:pPr>
        <w:jc w:val="both"/>
      </w:pPr>
      <w:r>
        <w:t>«</w:t>
      </w:r>
      <w:r w:rsidR="00431C8F">
        <w:t xml:space="preserve">Сегодня вечером из аэропорта Шереметьево запланирован рейс </w:t>
      </w:r>
      <w:r>
        <w:t>«</w:t>
      </w:r>
      <w:r w:rsidR="00431C8F" w:rsidRPr="0015545F">
        <w:rPr>
          <w:b/>
        </w:rPr>
        <w:t>Аэрофлот</w:t>
      </w:r>
      <w:r w:rsidR="00431C8F">
        <w:t>а</w:t>
      </w:r>
      <w:r>
        <w:t>»</w:t>
      </w:r>
      <w:r w:rsidR="00431C8F">
        <w:t xml:space="preserve"> в Дели. Мы ожидаем, что большое количество человек вернется этим рейсом. 25 марта планируется рейс авиакомпании </w:t>
      </w:r>
      <w:r>
        <w:t>«</w:t>
      </w:r>
      <w:r w:rsidR="00431C8F">
        <w:t>Россия</w:t>
      </w:r>
      <w:r>
        <w:t>»</w:t>
      </w:r>
      <w:r w:rsidR="00431C8F">
        <w:t>. Мы обращаемся к нашим гражданам [с предложением] использовать эти возможности для возвращения в Россию. Но мы прекрасно понимаем, что не только в Дели находятся наши граждане, в других городах, мы с ними тоже на связи</w:t>
      </w:r>
      <w:r>
        <w:t>»</w:t>
      </w:r>
      <w:r w:rsidR="00431C8F">
        <w:t>, - добавила она.</w:t>
      </w:r>
    </w:p>
    <w:p w14:paraId="260BA1C4" w14:textId="77777777" w:rsidR="0015545F" w:rsidRDefault="00431C8F" w:rsidP="0015545F">
      <w:pPr>
        <w:jc w:val="both"/>
      </w:pPr>
      <w:r>
        <w:t xml:space="preserve">Кроме того, Захарова обратила внимание, что идет проработка вопроса об организации рейса из Хургады и Шарм-эш-Шейха, РФ договаривается с европейскими компаниями относительно рейсов в Латинскую Америку. </w:t>
      </w:r>
      <w:r w:rsidR="0015545F">
        <w:t>«</w:t>
      </w:r>
      <w:r>
        <w:t xml:space="preserve">Обратите внимание на сайт </w:t>
      </w:r>
      <w:r w:rsidR="0015545F">
        <w:t>«</w:t>
      </w:r>
      <w:r w:rsidRPr="0015545F">
        <w:rPr>
          <w:b/>
        </w:rPr>
        <w:t>Аэрофлот</w:t>
      </w:r>
      <w:r>
        <w:t>а</w:t>
      </w:r>
      <w:r w:rsidR="0015545F">
        <w:t>»</w:t>
      </w:r>
      <w:r>
        <w:t>, где размещен список направлений, куда компании продолжают направлять рейсы</w:t>
      </w:r>
      <w:r w:rsidR="0015545F">
        <w:t>»</w:t>
      </w:r>
      <w:r>
        <w:t>, - добавила она.</w:t>
      </w:r>
    </w:p>
    <w:p w14:paraId="5227E3B8" w14:textId="3AB3FD5D" w:rsidR="00431C8F" w:rsidRDefault="00431C8F" w:rsidP="0015545F">
      <w:pPr>
        <w:jc w:val="both"/>
      </w:pPr>
      <w:r>
        <w:t xml:space="preserve">Дипломат также напомнила, что 26 марта в 14:00 по местному времени той страны, где находятся россияне, заканчивается формирование вывозных списков, по которым будет осуществляться посадка на рейс. </w:t>
      </w:r>
      <w:r w:rsidR="0015545F">
        <w:t>«</w:t>
      </w:r>
      <w:r>
        <w:t>Сейчас нужно проверить, подавали ли вы свое имя в эти списки, нужно связаться с российским посольством, с генеральным консульством нашей страны, быть на связи, следить за нашими аккаунтами в социальных сетях, - сказала Захарова. - Я прекрасно понимаю, что их интернет-адреса все знают уже наизусть, но актуальная информация будет появляться там</w:t>
      </w:r>
      <w:r w:rsidR="0015545F">
        <w:t>»</w:t>
      </w:r>
      <w:r>
        <w:t>.</w:t>
      </w:r>
    </w:p>
    <w:p w14:paraId="5F57E674" w14:textId="77777777" w:rsidR="00431C8F" w:rsidRDefault="00203ADE" w:rsidP="0015545F">
      <w:pPr>
        <w:jc w:val="both"/>
      </w:pPr>
      <w:hyperlink r:id="rId39" w:history="1">
        <w:r w:rsidR="00431C8F" w:rsidRPr="00853982">
          <w:rPr>
            <w:rStyle w:val="a9"/>
          </w:rPr>
          <w:t>https://tass.ru/politika/8068095</w:t>
        </w:r>
      </w:hyperlink>
    </w:p>
    <w:p w14:paraId="4A30DD76" w14:textId="77777777" w:rsidR="00431C8F" w:rsidRDefault="00431C8F" w:rsidP="0015545F">
      <w:pPr>
        <w:jc w:val="both"/>
      </w:pPr>
      <w:r>
        <w:t>На ту же тему:</w:t>
      </w:r>
    </w:p>
    <w:p w14:paraId="5160DB19" w14:textId="77777777" w:rsidR="0015545F" w:rsidRDefault="00203ADE" w:rsidP="0015545F">
      <w:pPr>
        <w:jc w:val="both"/>
      </w:pPr>
      <w:hyperlink r:id="rId40" w:history="1">
        <w:r w:rsidR="00431C8F" w:rsidRPr="00853982">
          <w:rPr>
            <w:rStyle w:val="a9"/>
          </w:rPr>
          <w:t>https://www.vesti.ru/doc.html?id=3250885</w:t>
        </w:r>
      </w:hyperlink>
    </w:p>
    <w:p w14:paraId="08BB84F3" w14:textId="2749B2E6" w:rsidR="00431C8F" w:rsidRPr="00431C8F" w:rsidRDefault="00431C8F" w:rsidP="0015545F">
      <w:pPr>
        <w:pStyle w:val="3"/>
        <w:jc w:val="both"/>
        <w:rPr>
          <w:rFonts w:ascii="Times New Roman" w:hAnsi="Times New Roman"/>
          <w:sz w:val="24"/>
          <w:szCs w:val="24"/>
        </w:rPr>
      </w:pPr>
      <w:bookmarkStart w:id="36" w:name="_Toc36095104"/>
      <w:r w:rsidRPr="00431C8F">
        <w:rPr>
          <w:rFonts w:ascii="Times New Roman" w:hAnsi="Times New Roman"/>
          <w:sz w:val="24"/>
          <w:szCs w:val="24"/>
        </w:rPr>
        <w:t>ТАСС; 2020.24.03; ЗАХАРОВА: ВОЗВРАЩЕНИЕ РОССИЯН ДОМОЙ ПОСЛЕ 26 МАРТА БУДЕТ ИХ ЛИЧНОЙ ОТВЕТСТВЕННОСТЬЮ</w:t>
      </w:r>
      <w:bookmarkEnd w:id="36"/>
    </w:p>
    <w:p w14:paraId="3562394D" w14:textId="77777777" w:rsidR="0015545F" w:rsidRDefault="00431C8F" w:rsidP="0015545F">
      <w:pPr>
        <w:jc w:val="both"/>
      </w:pPr>
      <w:r>
        <w:t>Россияне, которые не подадут информацию о себе в посольства и консульства до 14:00 26 марта, когда закрываются списки на оказание помощи в возвращении, должны будут самостоятельно искать пути, как добраться домой. Об этом заявила во вторник официальный представитель МИД РФ Мария Захарова в эфире Первого канала.</w:t>
      </w:r>
    </w:p>
    <w:p w14:paraId="03FC971F" w14:textId="77777777" w:rsidR="0015545F" w:rsidRDefault="0015545F" w:rsidP="0015545F">
      <w:pPr>
        <w:jc w:val="both"/>
      </w:pPr>
      <w:r>
        <w:t>«</w:t>
      </w:r>
      <w:r w:rsidR="00431C8F">
        <w:t xml:space="preserve">Степень эгоизма - она, конечно, у некоторых зашкаливает, когда нам звонят и просят предоставить информацию или посодействовать в получении визы для осуществления отдыха или тура, который был заранее приобретен, - сказала она. - Вторая глобальная фаза начнется после 26-го числа. Поэтому большая просьба ко всем, кто, может быть, еще и не задумывался, находясь за границей, о том, что происходит в мире, и даже не знает, что отменяются рейсы, закрываются аэропорты, вводятся жесткие меры карантина в </w:t>
      </w:r>
      <w:r w:rsidR="00431C8F">
        <w:lastRenderedPageBreak/>
        <w:t>различных странах, задуматься и понять, как будут добираться домой, и понять, что это их личная ответственность будет после того, как эти списки будут закрыты</w:t>
      </w:r>
      <w:r>
        <w:t>»</w:t>
      </w:r>
      <w:r w:rsidR="00431C8F">
        <w:t>.</w:t>
      </w:r>
    </w:p>
    <w:p w14:paraId="3D7C32B6" w14:textId="143D052F" w:rsidR="00431C8F" w:rsidRDefault="00431C8F" w:rsidP="0015545F">
      <w:pPr>
        <w:jc w:val="both"/>
      </w:pPr>
      <w:r>
        <w:t>Из-за ограничений на перелеты, введенных различными странами на фоне распространения коронавируса, многие находившиеся за рубежом россияне не смогли вернуться домой теми рейсами, которыми планировали. Ранее в МИД РФ заявили, что списки на оказание помощи желающим вернуться в Россию будут формироваться до 14:00 (по времени страны нахождения) 26 марта.</w:t>
      </w:r>
    </w:p>
    <w:p w14:paraId="4A17228A" w14:textId="77777777" w:rsidR="0015545F" w:rsidRDefault="00203ADE" w:rsidP="0015545F">
      <w:pPr>
        <w:jc w:val="both"/>
      </w:pPr>
      <w:hyperlink r:id="rId41" w:history="1">
        <w:r w:rsidR="00431C8F" w:rsidRPr="00853982">
          <w:rPr>
            <w:rStyle w:val="a9"/>
          </w:rPr>
          <w:t>https://tass.ru/obschestvo/8068703</w:t>
        </w:r>
      </w:hyperlink>
    </w:p>
    <w:p w14:paraId="5E476787" w14:textId="0C3E38D6" w:rsidR="00831884" w:rsidRPr="00831884" w:rsidRDefault="00831884" w:rsidP="0015545F">
      <w:pPr>
        <w:pStyle w:val="3"/>
        <w:jc w:val="both"/>
        <w:rPr>
          <w:rFonts w:ascii="Times New Roman" w:hAnsi="Times New Roman"/>
          <w:sz w:val="24"/>
          <w:szCs w:val="24"/>
        </w:rPr>
      </w:pPr>
      <w:bookmarkStart w:id="37" w:name="_Toc36095105"/>
      <w:r w:rsidRPr="00831884">
        <w:rPr>
          <w:rFonts w:ascii="Times New Roman" w:hAnsi="Times New Roman"/>
          <w:sz w:val="24"/>
          <w:szCs w:val="24"/>
        </w:rPr>
        <w:t>ПРАЙМ; 2020.24.03; ВСЕ РОССИЙСКИЕ ОРГАНИЗОВАННЫЕ ТУРИСТЫ ВЕРНУТСЯ В РОССИЮ ДО 31 МАРТА</w:t>
      </w:r>
      <w:bookmarkEnd w:id="37"/>
    </w:p>
    <w:p w14:paraId="0CDC3415" w14:textId="77777777" w:rsidR="0015545F" w:rsidRDefault="00831884" w:rsidP="0015545F">
      <w:pPr>
        <w:jc w:val="both"/>
      </w:pPr>
      <w:r>
        <w:t>Порядка 57,8 тысячи российских организованных туристов остаются за рубежом, все они вернутся в Россию до 31 марта, говорится в сообщении Ростуризма.</w:t>
      </w:r>
    </w:p>
    <w:p w14:paraId="43906C9E" w14:textId="77777777" w:rsidR="0015545F" w:rsidRDefault="0015545F" w:rsidP="0015545F">
      <w:pPr>
        <w:jc w:val="both"/>
      </w:pPr>
      <w:r>
        <w:t>«</w:t>
      </w:r>
      <w:r w:rsidR="00831884">
        <w:t>До 31 марта практически все организованные туристы вернутся на территорию Российской Федерации. Более половины из организованных туристов вернуться в Россию планово: по тем билетам, которые были у них на руках. Это произойдет в ближайшие несколько дней. Оставшиеся организованные туристы вернуться до конца месяца либо также планово, либо, если дата их вылета приходится на более поздний срок, туроператоры сейчас по возможности предлагают им более ранние варианты возвращения домой</w:t>
      </w:r>
      <w:r>
        <w:t>»</w:t>
      </w:r>
      <w:r w:rsidR="00831884">
        <w:t>, — приводятся в сообщении слова руководителя Ростуризма Зарины Догузовой.</w:t>
      </w:r>
    </w:p>
    <w:p w14:paraId="20B16D6D" w14:textId="77777777" w:rsidR="0015545F" w:rsidRDefault="0015545F" w:rsidP="0015545F">
      <w:pPr>
        <w:jc w:val="both"/>
      </w:pPr>
      <w:r>
        <w:t>«</w:t>
      </w:r>
      <w:r w:rsidR="00831884">
        <w:t xml:space="preserve">В том, что касается самостоятельных туристов, которые сталкиваются с трудностями при возвращении домой, то мы совместно с </w:t>
      </w:r>
      <w:r w:rsidR="00831884" w:rsidRPr="0015545F">
        <w:rPr>
          <w:b/>
        </w:rPr>
        <w:t>Росавиаци</w:t>
      </w:r>
      <w:r w:rsidR="00831884">
        <w:t>ей и МИД России ищем пути разрешения таких проблемных ситуаций, как, например, в случае с Марокко и Филиппинами</w:t>
      </w:r>
      <w:r>
        <w:t>»</w:t>
      </w:r>
      <w:r w:rsidR="00831884">
        <w:t>, — добавила она.</w:t>
      </w:r>
    </w:p>
    <w:p w14:paraId="400FC0B2" w14:textId="77777777" w:rsidR="0015545F" w:rsidRDefault="00831884" w:rsidP="0015545F">
      <w:pPr>
        <w:jc w:val="both"/>
      </w:pPr>
      <w:r>
        <w:t>Уточняется, что с 17 по 23 марта количество российских организованных туристов, находящихся за рубежом по линии туроператоров, сократилось до 57,8 тысячи человек со 100 тысяч. Большинство организованных туристов возвращаются в Россию из стран Юго-Восточной Азии, стран Карибского бассейна и Турции.</w:t>
      </w:r>
    </w:p>
    <w:p w14:paraId="1DCD7D71" w14:textId="51BFA452" w:rsidR="00831884" w:rsidRDefault="00831884" w:rsidP="0015545F">
      <w:pPr>
        <w:jc w:val="both"/>
      </w:pPr>
      <w:r>
        <w:t>Ранее Ростуризм на фоне распространения коронавируса рекомендовал россиянам временно воздержаться от поездок за пределы РФ до нормализации эпидемиологической обстановки.</w:t>
      </w:r>
    </w:p>
    <w:p w14:paraId="6F520D2C" w14:textId="77777777" w:rsidR="00831884" w:rsidRDefault="00203ADE" w:rsidP="0015545F">
      <w:pPr>
        <w:jc w:val="both"/>
      </w:pPr>
      <w:hyperlink r:id="rId42" w:history="1">
        <w:r w:rsidR="00831884" w:rsidRPr="007F53D6">
          <w:rPr>
            <w:rStyle w:val="a9"/>
          </w:rPr>
          <w:t>https://1prime.ru/business/20200324/831132236.html</w:t>
        </w:r>
      </w:hyperlink>
    </w:p>
    <w:p w14:paraId="265CEDF3" w14:textId="77777777" w:rsidR="003D3EE7" w:rsidRDefault="003D3EE7" w:rsidP="0015545F">
      <w:pPr>
        <w:jc w:val="both"/>
      </w:pPr>
      <w:r>
        <w:t>ТВ:</w:t>
      </w:r>
    </w:p>
    <w:p w14:paraId="07ABDB9B" w14:textId="19E513FD" w:rsidR="003D3EE7" w:rsidRDefault="00203ADE" w:rsidP="0015545F">
      <w:pPr>
        <w:jc w:val="both"/>
      </w:pPr>
      <w:hyperlink r:id="rId43" w:history="1">
        <w:r w:rsidR="003D3EE7" w:rsidRPr="00853982">
          <w:rPr>
            <w:rStyle w:val="a9"/>
          </w:rPr>
          <w:t>https://www.vesti.ru/videos/show/vid/831821/cid/1/</w:t>
        </w:r>
      </w:hyperlink>
    </w:p>
    <w:p w14:paraId="39D048DF" w14:textId="528306E2" w:rsidR="00831884" w:rsidRDefault="00763CE5" w:rsidP="0015545F">
      <w:pPr>
        <w:jc w:val="both"/>
      </w:pPr>
      <w:r>
        <w:t>На ту же тему:</w:t>
      </w:r>
    </w:p>
    <w:p w14:paraId="0224A40F" w14:textId="77777777" w:rsidR="0015545F" w:rsidRDefault="00203ADE" w:rsidP="0015545F">
      <w:pPr>
        <w:jc w:val="both"/>
      </w:pPr>
      <w:hyperlink r:id="rId44" w:history="1">
        <w:r w:rsidR="00763CE5" w:rsidRPr="00853982">
          <w:rPr>
            <w:rStyle w:val="a9"/>
          </w:rPr>
          <w:t>https://rns.online/r/7v0d/</w:t>
        </w:r>
      </w:hyperlink>
    </w:p>
    <w:p w14:paraId="0B3B237D" w14:textId="37603D83" w:rsidR="003D3EE7" w:rsidRPr="00831884" w:rsidRDefault="003D3EE7" w:rsidP="0015545F">
      <w:pPr>
        <w:pStyle w:val="3"/>
        <w:jc w:val="both"/>
        <w:rPr>
          <w:rFonts w:ascii="Times New Roman" w:hAnsi="Times New Roman"/>
          <w:sz w:val="24"/>
          <w:szCs w:val="24"/>
        </w:rPr>
      </w:pPr>
      <w:bookmarkStart w:id="38" w:name="_Toc36095106"/>
      <w:r w:rsidRPr="00831884">
        <w:rPr>
          <w:rFonts w:ascii="Times New Roman" w:hAnsi="Times New Roman"/>
          <w:sz w:val="24"/>
          <w:szCs w:val="24"/>
        </w:rPr>
        <w:t xml:space="preserve">ТАСС; 2020.24.03; БОЛЕЕ 43 ТЫС. РОССИЯН ВЕРНУЛИСЬ ДОМОЙ СПЕЦИАЛЬНЫМИ РЕЙСАМИ </w:t>
      </w:r>
      <w:r w:rsidR="0015545F">
        <w:rPr>
          <w:rFonts w:ascii="Times New Roman" w:hAnsi="Times New Roman"/>
          <w:sz w:val="24"/>
          <w:szCs w:val="24"/>
        </w:rPr>
        <w:t>«</w:t>
      </w:r>
      <w:r w:rsidRPr="0015545F">
        <w:rPr>
          <w:rFonts w:ascii="Times New Roman" w:hAnsi="Times New Roman"/>
          <w:sz w:val="24"/>
          <w:szCs w:val="24"/>
        </w:rPr>
        <w:t>АЭРОФЛОТ</w:t>
      </w:r>
      <w:r w:rsidRPr="00831884">
        <w:rPr>
          <w:rFonts w:ascii="Times New Roman" w:hAnsi="Times New Roman"/>
          <w:sz w:val="24"/>
          <w:szCs w:val="24"/>
        </w:rPr>
        <w:t>А</w:t>
      </w:r>
      <w:r w:rsidR="0015545F">
        <w:rPr>
          <w:rFonts w:ascii="Times New Roman" w:hAnsi="Times New Roman"/>
          <w:sz w:val="24"/>
          <w:szCs w:val="24"/>
        </w:rPr>
        <w:t>»</w:t>
      </w:r>
      <w:bookmarkEnd w:id="38"/>
    </w:p>
    <w:p w14:paraId="3EB0CBCA" w14:textId="77777777" w:rsidR="0015545F" w:rsidRDefault="003D3EE7" w:rsidP="0015545F">
      <w:pPr>
        <w:jc w:val="both"/>
      </w:pPr>
      <w:r>
        <w:t xml:space="preserve">Более 43 тыс. россиян были возвращены домой с помощью специальных рейсов авиакомпании </w:t>
      </w:r>
      <w:r w:rsidR="0015545F">
        <w:t>«</w:t>
      </w:r>
      <w:r w:rsidRPr="0015545F">
        <w:rPr>
          <w:b/>
        </w:rPr>
        <w:t>Аэрофлот</w:t>
      </w:r>
      <w:r w:rsidR="0015545F">
        <w:t>»</w:t>
      </w:r>
      <w:r>
        <w:t xml:space="preserve"> за прошедшие 10 дней. Об этом говорится в понедельник в сообщении авиаперевозчика.</w:t>
      </w:r>
    </w:p>
    <w:p w14:paraId="157511F5" w14:textId="77777777" w:rsidR="0015545F" w:rsidRDefault="0015545F" w:rsidP="0015545F">
      <w:pPr>
        <w:jc w:val="both"/>
      </w:pPr>
      <w:r>
        <w:t>«</w:t>
      </w:r>
      <w:r w:rsidR="003D3EE7" w:rsidRPr="0015545F">
        <w:rPr>
          <w:b/>
        </w:rPr>
        <w:t>Аэрофлот</w:t>
      </w:r>
      <w:r w:rsidR="003D3EE7">
        <w:t xml:space="preserve"> обеспечил в период с 14 по 23 марта возвращение на родину 43 тыс. 555 российских граждан из иностранных городов маршрутной сети</w:t>
      </w:r>
      <w:r>
        <w:t>»</w:t>
      </w:r>
      <w:r w:rsidR="003D3EE7">
        <w:t>, - говорится в сообщении.</w:t>
      </w:r>
    </w:p>
    <w:p w14:paraId="667FF3B0" w14:textId="1F86E7BD" w:rsidR="003D3EE7" w:rsidRDefault="003D3EE7" w:rsidP="0015545F">
      <w:pPr>
        <w:jc w:val="both"/>
      </w:pPr>
      <w:r>
        <w:t>В авиакомпании отметили, что наибольшее количество пассажиров было доставлено из Берлина - 3260 человек, Парижа - 3152, Праги - 3031, Будапешта - 2938, Амстердама - 2175, Барселоны - 1833, Брюсселя - 1811 и Вены - 1745.</w:t>
      </w:r>
    </w:p>
    <w:p w14:paraId="55B49229" w14:textId="77777777" w:rsidR="003D3EE7" w:rsidRDefault="00203ADE" w:rsidP="0015545F">
      <w:pPr>
        <w:jc w:val="both"/>
      </w:pPr>
      <w:hyperlink r:id="rId45" w:history="1">
        <w:r w:rsidR="003D3EE7" w:rsidRPr="007F53D6">
          <w:rPr>
            <w:rStyle w:val="a9"/>
          </w:rPr>
          <w:t>https://tass.ru/obschestvo/8059917</w:t>
        </w:r>
      </w:hyperlink>
    </w:p>
    <w:p w14:paraId="1FB05A1F" w14:textId="124C43A5" w:rsidR="00DF0E35" w:rsidRPr="00DF0E35" w:rsidRDefault="00DF0E35" w:rsidP="0015545F">
      <w:pPr>
        <w:pStyle w:val="3"/>
        <w:jc w:val="both"/>
        <w:rPr>
          <w:rFonts w:ascii="Times New Roman" w:hAnsi="Times New Roman"/>
          <w:sz w:val="24"/>
          <w:szCs w:val="24"/>
        </w:rPr>
      </w:pPr>
      <w:bookmarkStart w:id="39" w:name="_Toc36095107"/>
      <w:r w:rsidRPr="00DF0E35">
        <w:rPr>
          <w:rFonts w:ascii="Times New Roman" w:hAnsi="Times New Roman"/>
          <w:sz w:val="24"/>
          <w:szCs w:val="24"/>
        </w:rPr>
        <w:lastRenderedPageBreak/>
        <w:t xml:space="preserve">ВЕСТИ; 2020.24.03; </w:t>
      </w:r>
      <w:r w:rsidR="0015545F">
        <w:rPr>
          <w:rFonts w:ascii="Times New Roman" w:hAnsi="Times New Roman"/>
          <w:sz w:val="24"/>
          <w:szCs w:val="24"/>
        </w:rPr>
        <w:t>«</w:t>
      </w:r>
      <w:r w:rsidRPr="0015545F">
        <w:rPr>
          <w:rFonts w:ascii="Times New Roman" w:hAnsi="Times New Roman"/>
          <w:sz w:val="24"/>
          <w:szCs w:val="24"/>
        </w:rPr>
        <w:t>АЭРОФЛОТ</w:t>
      </w:r>
      <w:r w:rsidR="0015545F">
        <w:rPr>
          <w:rFonts w:ascii="Times New Roman" w:hAnsi="Times New Roman"/>
          <w:sz w:val="24"/>
          <w:szCs w:val="24"/>
        </w:rPr>
        <w:t>»</w:t>
      </w:r>
      <w:r w:rsidRPr="00DF0E35">
        <w:rPr>
          <w:rFonts w:ascii="Times New Roman" w:hAnsi="Times New Roman"/>
          <w:sz w:val="24"/>
          <w:szCs w:val="24"/>
        </w:rPr>
        <w:t xml:space="preserve"> ДАЕТ РЕКОМЕНДАЦИИ, КАК МАКСИМАЛЬНО БЫСТРО ВЕРНУТЬСЯ ДОМОЙ В УСЛОВИЯХ КОРОНАВИРУСА</w:t>
      </w:r>
      <w:bookmarkEnd w:id="39"/>
    </w:p>
    <w:p w14:paraId="4B7E0B90" w14:textId="1857F4A0" w:rsidR="00DF0E35" w:rsidRDefault="00DF0E35" w:rsidP="0015545F">
      <w:pPr>
        <w:jc w:val="both"/>
      </w:pPr>
      <w:r>
        <w:t xml:space="preserve">Пресс-секретарь ПАО </w:t>
      </w:r>
      <w:r w:rsidR="0015545F">
        <w:t>«</w:t>
      </w:r>
      <w:r w:rsidRPr="0015545F">
        <w:rPr>
          <w:b/>
        </w:rPr>
        <w:t>Аэрофлот</w:t>
      </w:r>
      <w:r w:rsidR="0015545F">
        <w:t>»</w:t>
      </w:r>
      <w:r>
        <w:t xml:space="preserve"> Юлия Спивакова прокомментировала возвращение россиян из ряда стран. Она обратила внимание, что клиентам авиакомпании следует придерживаться определенного алгоритма действий, чтобы быть в курсе корректировки расписания полетов.</w:t>
      </w:r>
    </w:p>
    <w:p w14:paraId="4942E477" w14:textId="77777777" w:rsidR="0015545F" w:rsidRDefault="00203ADE" w:rsidP="0015545F">
      <w:pPr>
        <w:jc w:val="both"/>
      </w:pPr>
      <w:hyperlink r:id="rId46" w:history="1">
        <w:r w:rsidR="00DF0E35" w:rsidRPr="007F53D6">
          <w:rPr>
            <w:rStyle w:val="a9"/>
          </w:rPr>
          <w:t>https://www.vesti.ru/videos/show/vid/831849/cid/1/#</w:t>
        </w:r>
      </w:hyperlink>
    </w:p>
    <w:p w14:paraId="317CFB3A" w14:textId="473EA4BE" w:rsidR="00DF0E35" w:rsidRPr="00DF0E35" w:rsidRDefault="00DF0E35" w:rsidP="0015545F">
      <w:pPr>
        <w:pStyle w:val="3"/>
        <w:jc w:val="both"/>
        <w:rPr>
          <w:rFonts w:ascii="Times New Roman" w:hAnsi="Times New Roman"/>
          <w:sz w:val="24"/>
          <w:szCs w:val="24"/>
        </w:rPr>
      </w:pPr>
      <w:bookmarkStart w:id="40" w:name="_Toc36095108"/>
      <w:r w:rsidRPr="00DF0E35">
        <w:rPr>
          <w:rFonts w:ascii="Times New Roman" w:hAnsi="Times New Roman"/>
          <w:sz w:val="24"/>
          <w:szCs w:val="24"/>
        </w:rPr>
        <w:t xml:space="preserve">ТАСС; 2020.24.03; </w:t>
      </w:r>
      <w:r w:rsidR="0015545F">
        <w:rPr>
          <w:rFonts w:ascii="Times New Roman" w:hAnsi="Times New Roman"/>
          <w:sz w:val="24"/>
          <w:szCs w:val="24"/>
        </w:rPr>
        <w:t>«</w:t>
      </w:r>
      <w:r w:rsidRPr="0015545F">
        <w:rPr>
          <w:rFonts w:ascii="Times New Roman" w:hAnsi="Times New Roman"/>
          <w:sz w:val="24"/>
          <w:szCs w:val="24"/>
        </w:rPr>
        <w:t>АЭРОФЛОТ</w:t>
      </w:r>
      <w:r w:rsidR="0015545F">
        <w:rPr>
          <w:rFonts w:ascii="Times New Roman" w:hAnsi="Times New Roman"/>
          <w:sz w:val="24"/>
          <w:szCs w:val="24"/>
        </w:rPr>
        <w:t>»</w:t>
      </w:r>
      <w:r w:rsidRPr="00DF0E35">
        <w:rPr>
          <w:rFonts w:ascii="Times New Roman" w:hAnsi="Times New Roman"/>
          <w:sz w:val="24"/>
          <w:szCs w:val="24"/>
        </w:rPr>
        <w:t xml:space="preserve"> ЗАКРОЕТ РЕЙСЫ ВО ВЬЕТНАМ, ТАИЛАНД И НА КУБУ</w:t>
      </w:r>
      <w:bookmarkEnd w:id="40"/>
    </w:p>
    <w:p w14:paraId="06E2BCE5" w14:textId="77777777" w:rsidR="0015545F" w:rsidRDefault="00DF0E35" w:rsidP="0015545F">
      <w:pPr>
        <w:jc w:val="both"/>
      </w:pPr>
      <w:r>
        <w:t xml:space="preserve">Авиакомпания </w:t>
      </w:r>
      <w:r w:rsidR="0015545F">
        <w:t>«</w:t>
      </w:r>
      <w:r w:rsidRPr="0015545F">
        <w:rPr>
          <w:b/>
        </w:rPr>
        <w:t>Аэрофлот</w:t>
      </w:r>
      <w:r w:rsidR="0015545F">
        <w:t>»</w:t>
      </w:r>
      <w:r>
        <w:t xml:space="preserve"> закроет с конца марта 2020 года рейсы во Вьетнам (Ханой и Хошимин), Таиланд (Пхукет) и на Кубу (Гавана), следует из сообщения на сайте авиакомпании.</w:t>
      </w:r>
    </w:p>
    <w:p w14:paraId="73CB1B4B" w14:textId="26438219" w:rsidR="00DF0E35" w:rsidRDefault="00DF0E35" w:rsidP="0015545F">
      <w:pPr>
        <w:jc w:val="both"/>
      </w:pPr>
      <w:r>
        <w:t>Полеты по этим направлениям будут закрыты до конца апреля.</w:t>
      </w:r>
    </w:p>
    <w:p w14:paraId="51E2FFDC" w14:textId="7C7CE686" w:rsidR="00DF0E35" w:rsidRDefault="00203ADE" w:rsidP="0015545F">
      <w:pPr>
        <w:jc w:val="both"/>
        <w:rPr>
          <w:rStyle w:val="a9"/>
        </w:rPr>
      </w:pPr>
      <w:hyperlink r:id="rId47" w:history="1">
        <w:r w:rsidR="00DF0E35" w:rsidRPr="007F53D6">
          <w:rPr>
            <w:rStyle w:val="a9"/>
          </w:rPr>
          <w:t>https://tass.ru/ekonomika/8061361</w:t>
        </w:r>
      </w:hyperlink>
    </w:p>
    <w:p w14:paraId="5EA4AFC5" w14:textId="620BCA84" w:rsidR="003D3EE7" w:rsidRDefault="003D3EE7" w:rsidP="0015545F">
      <w:pPr>
        <w:jc w:val="both"/>
      </w:pPr>
      <w:r w:rsidRPr="003D3EE7">
        <w:t>На ту же тему:</w:t>
      </w:r>
    </w:p>
    <w:p w14:paraId="08DAC852" w14:textId="77777777" w:rsidR="0015545F" w:rsidRDefault="00203ADE" w:rsidP="0015545F">
      <w:pPr>
        <w:jc w:val="both"/>
      </w:pPr>
      <w:hyperlink r:id="rId48" w:history="1">
        <w:r w:rsidR="003D3EE7" w:rsidRPr="00853982">
          <w:rPr>
            <w:rStyle w:val="a9"/>
          </w:rPr>
          <w:t>https://ria.ru/20200324/1569053842.html</w:t>
        </w:r>
      </w:hyperlink>
    </w:p>
    <w:p w14:paraId="35ECDD49" w14:textId="43755F6E" w:rsidR="004F2E46" w:rsidRPr="004F2E46" w:rsidRDefault="004F2E46" w:rsidP="0015545F">
      <w:pPr>
        <w:pStyle w:val="3"/>
        <w:jc w:val="both"/>
        <w:rPr>
          <w:rFonts w:ascii="Times New Roman" w:hAnsi="Times New Roman"/>
          <w:sz w:val="24"/>
          <w:szCs w:val="24"/>
        </w:rPr>
      </w:pPr>
      <w:bookmarkStart w:id="41" w:name="_Toc36095109"/>
      <w:r w:rsidRPr="004F2E46">
        <w:rPr>
          <w:rFonts w:ascii="Times New Roman" w:hAnsi="Times New Roman"/>
          <w:sz w:val="24"/>
          <w:szCs w:val="24"/>
        </w:rPr>
        <w:t xml:space="preserve">ТАСС; 2020.24.03; </w:t>
      </w:r>
      <w:r w:rsidR="0015545F">
        <w:rPr>
          <w:rFonts w:ascii="Times New Roman" w:hAnsi="Times New Roman"/>
          <w:sz w:val="24"/>
          <w:szCs w:val="24"/>
        </w:rPr>
        <w:t>«</w:t>
      </w:r>
      <w:r w:rsidRPr="0015545F">
        <w:rPr>
          <w:rFonts w:ascii="Times New Roman" w:hAnsi="Times New Roman"/>
          <w:sz w:val="24"/>
          <w:szCs w:val="24"/>
        </w:rPr>
        <w:t>АЭРОФЛОТ</w:t>
      </w:r>
      <w:r w:rsidR="0015545F">
        <w:rPr>
          <w:rFonts w:ascii="Times New Roman" w:hAnsi="Times New Roman"/>
          <w:sz w:val="24"/>
          <w:szCs w:val="24"/>
        </w:rPr>
        <w:t>»</w:t>
      </w:r>
      <w:r w:rsidRPr="004F2E46">
        <w:rPr>
          <w:rFonts w:ascii="Times New Roman" w:hAnsi="Times New Roman"/>
          <w:sz w:val="24"/>
          <w:szCs w:val="24"/>
        </w:rPr>
        <w:t xml:space="preserve"> 24 МАРТА ПЛАНИРУЕТ ВЫВЕЗТИ РОССИЯН ИЗ ЛИССАБОНА, БАКУ, АНТАЛЬИ И МАЙАМИ</w:t>
      </w:r>
      <w:bookmarkEnd w:id="41"/>
    </w:p>
    <w:p w14:paraId="59281EE2" w14:textId="77777777" w:rsidR="0015545F" w:rsidRDefault="004F2E46" w:rsidP="0015545F">
      <w:pPr>
        <w:jc w:val="both"/>
      </w:pPr>
      <w:r>
        <w:t xml:space="preserve">Авиакомпания </w:t>
      </w:r>
      <w:r w:rsidR="0015545F">
        <w:t>«</w:t>
      </w:r>
      <w:r w:rsidRPr="0015545F">
        <w:rPr>
          <w:b/>
        </w:rPr>
        <w:t>Аэрофлот</w:t>
      </w:r>
      <w:r w:rsidR="0015545F">
        <w:t>»</w:t>
      </w:r>
      <w:r>
        <w:t xml:space="preserve"> планирует 24 марта вывезти россиян из Лиссабона, Баку, Антальи и Майами, сообщила пресс-секретарь перевозчика Юлия Спивакова в эфире телеканала </w:t>
      </w:r>
      <w:r w:rsidR="0015545F">
        <w:t>«</w:t>
      </w:r>
      <w:r>
        <w:t>Россия-24</w:t>
      </w:r>
      <w:r w:rsidR="0015545F">
        <w:t>»</w:t>
      </w:r>
      <w:r>
        <w:t>.</w:t>
      </w:r>
    </w:p>
    <w:p w14:paraId="6E20B3E1" w14:textId="77777777" w:rsidR="0015545F" w:rsidRDefault="0015545F" w:rsidP="0015545F">
      <w:pPr>
        <w:jc w:val="both"/>
      </w:pPr>
      <w:r>
        <w:t>«</w:t>
      </w:r>
      <w:r w:rsidR="004F2E46">
        <w:t>На сегодня у нас запланированы вывозные рейсы из Лиссабона, Баку, Антальи и Майами</w:t>
      </w:r>
      <w:r>
        <w:t>»</w:t>
      </w:r>
      <w:r w:rsidR="004F2E46">
        <w:t>, - сказала она.</w:t>
      </w:r>
    </w:p>
    <w:p w14:paraId="02EF5D63" w14:textId="7335B2FE" w:rsidR="004F2E46" w:rsidRDefault="004F2E46" w:rsidP="0015545F">
      <w:pPr>
        <w:jc w:val="both"/>
      </w:pPr>
      <w:r>
        <w:t xml:space="preserve">Спивакова также посоветовала пассажирам, находящимся за границей, следить за информацией о рейсах и следовать рекомендациям авиакомпании. </w:t>
      </w:r>
      <w:r w:rsidR="0015545F">
        <w:t>«</w:t>
      </w:r>
      <w:r>
        <w:t>Каждый день какие-то направления закрываются, и мы оперативно корректируем расписание</w:t>
      </w:r>
      <w:r w:rsidR="0015545F">
        <w:t>»</w:t>
      </w:r>
      <w:r>
        <w:t>, - отметила она.</w:t>
      </w:r>
    </w:p>
    <w:p w14:paraId="33DE5A29" w14:textId="77777777" w:rsidR="004F2E46" w:rsidRDefault="00203ADE" w:rsidP="0015545F">
      <w:pPr>
        <w:jc w:val="both"/>
      </w:pPr>
      <w:hyperlink r:id="rId49" w:history="1">
        <w:r w:rsidR="004F2E46" w:rsidRPr="007F53D6">
          <w:rPr>
            <w:rStyle w:val="a9"/>
          </w:rPr>
          <w:t>https://tass.ru/ekonomika/8064411</w:t>
        </w:r>
      </w:hyperlink>
    </w:p>
    <w:p w14:paraId="05C4EE4D" w14:textId="5DD43C5F" w:rsidR="005E7DED" w:rsidRPr="005E7DED" w:rsidRDefault="005E7DED" w:rsidP="0015545F">
      <w:pPr>
        <w:pStyle w:val="3"/>
        <w:jc w:val="both"/>
        <w:rPr>
          <w:rFonts w:ascii="Times New Roman" w:hAnsi="Times New Roman"/>
          <w:sz w:val="24"/>
          <w:szCs w:val="24"/>
        </w:rPr>
      </w:pPr>
      <w:bookmarkStart w:id="42" w:name="_Toc36095110"/>
      <w:r w:rsidRPr="005E7DED">
        <w:rPr>
          <w:rFonts w:ascii="Times New Roman" w:hAnsi="Times New Roman"/>
          <w:sz w:val="24"/>
          <w:szCs w:val="24"/>
        </w:rPr>
        <w:t>ИНТЕРФАКС; 2020.24.03; ЕЩЕ 64 РОССИЯНИНА УЛЕТЕЛИ ИЗ ТАШКЕНТА В МОСКВУ</w:t>
      </w:r>
      <w:bookmarkEnd w:id="42"/>
    </w:p>
    <w:p w14:paraId="1207823C" w14:textId="77777777" w:rsidR="0015545F" w:rsidRDefault="005E7DED" w:rsidP="0015545F">
      <w:pPr>
        <w:jc w:val="both"/>
      </w:pPr>
      <w:r>
        <w:t>Еще 64 россиянина спецбортом авиакомпании Uzbekistan Airways во вторник улетели из Ташкента в Москву, сообщила пресс-служба посольства РФ в Узбекистане.</w:t>
      </w:r>
    </w:p>
    <w:p w14:paraId="5A9F33CA" w14:textId="77777777" w:rsidR="0015545F" w:rsidRDefault="0015545F" w:rsidP="0015545F">
      <w:pPr>
        <w:jc w:val="both"/>
      </w:pPr>
      <w:r>
        <w:t>«</w:t>
      </w:r>
      <w:r w:rsidR="005E7DED">
        <w:t>Очередной чартер Uzbekistan Airways вылетел 24 марта из Ташкента в Москву в 13:30 (11:30 мск). На борту - 64 гражданина России</w:t>
      </w:r>
      <w:r>
        <w:t>»</w:t>
      </w:r>
      <w:r w:rsidR="005E7DED">
        <w:t>, - сказал представитель российской дипмиссии.</w:t>
      </w:r>
    </w:p>
    <w:p w14:paraId="211BBB0C" w14:textId="77777777" w:rsidR="0015545F" w:rsidRDefault="005E7DED" w:rsidP="0015545F">
      <w:pPr>
        <w:jc w:val="both"/>
      </w:pPr>
      <w:r>
        <w:t xml:space="preserve">Ранее утром во вторник </w:t>
      </w:r>
      <w:r w:rsidR="0015545F">
        <w:t>«</w:t>
      </w:r>
      <w:r w:rsidRPr="0015545F">
        <w:rPr>
          <w:b/>
        </w:rPr>
        <w:t>Аэрофлот</w:t>
      </w:r>
      <w:r w:rsidR="0015545F">
        <w:t>»</w:t>
      </w:r>
      <w:r>
        <w:t xml:space="preserve"> доставил в московский аэропорт </w:t>
      </w:r>
      <w:r w:rsidR="0015545F">
        <w:t>«</w:t>
      </w:r>
      <w:r>
        <w:t>Шереметьево</w:t>
      </w:r>
      <w:r w:rsidR="0015545F">
        <w:t>»</w:t>
      </w:r>
      <w:r>
        <w:t xml:space="preserve"> очередным спецрейсом 322 граждан РФ.</w:t>
      </w:r>
    </w:p>
    <w:p w14:paraId="74359D67" w14:textId="2892C1A6" w:rsidR="004F2E46" w:rsidRDefault="005E7DED" w:rsidP="0015545F">
      <w:pPr>
        <w:jc w:val="both"/>
      </w:pPr>
      <w:r>
        <w:t xml:space="preserve">По данным посольства, авиакомпании </w:t>
      </w:r>
      <w:r w:rsidR="0015545F">
        <w:t>«</w:t>
      </w:r>
      <w:r w:rsidRPr="0015545F">
        <w:rPr>
          <w:b/>
        </w:rPr>
        <w:t>Аэрофлот</w:t>
      </w:r>
      <w:r w:rsidR="0015545F">
        <w:t>»</w:t>
      </w:r>
      <w:r>
        <w:t xml:space="preserve"> и Uzbekistan Airways после прекращения регулярного авиасообщения между странами из-за коронавируса доставили чартерными авиарейсами из Ташкента в Москву и в Новосибирск 1 тыс. 952 россиян.</w:t>
      </w:r>
    </w:p>
    <w:p w14:paraId="557DC7E2" w14:textId="411FA7F5" w:rsidR="00DF0E35" w:rsidRPr="00F64B03" w:rsidRDefault="00DF0E35" w:rsidP="0015545F">
      <w:pPr>
        <w:pStyle w:val="3"/>
        <w:jc w:val="both"/>
        <w:rPr>
          <w:rFonts w:ascii="Times New Roman" w:hAnsi="Times New Roman"/>
          <w:sz w:val="24"/>
          <w:szCs w:val="24"/>
        </w:rPr>
      </w:pPr>
      <w:bookmarkStart w:id="43" w:name="_Toc36095111"/>
      <w:r w:rsidRPr="00F64B03">
        <w:rPr>
          <w:rFonts w:ascii="Times New Roman" w:hAnsi="Times New Roman"/>
          <w:sz w:val="24"/>
          <w:szCs w:val="24"/>
        </w:rPr>
        <w:t xml:space="preserve">ТАСС; 2020.24.03; </w:t>
      </w:r>
      <w:r w:rsidR="0015545F">
        <w:rPr>
          <w:rFonts w:ascii="Times New Roman" w:hAnsi="Times New Roman"/>
          <w:sz w:val="24"/>
          <w:szCs w:val="24"/>
        </w:rPr>
        <w:t>«</w:t>
      </w:r>
      <w:r w:rsidRPr="00F64B03">
        <w:rPr>
          <w:rFonts w:ascii="Times New Roman" w:hAnsi="Times New Roman"/>
          <w:sz w:val="24"/>
          <w:szCs w:val="24"/>
        </w:rPr>
        <w:t>ВТБ ЛИЗИНГ</w:t>
      </w:r>
      <w:r w:rsidR="0015545F">
        <w:rPr>
          <w:rFonts w:ascii="Times New Roman" w:hAnsi="Times New Roman"/>
          <w:sz w:val="24"/>
          <w:szCs w:val="24"/>
        </w:rPr>
        <w:t>»</w:t>
      </w:r>
      <w:r w:rsidRPr="00F64B03">
        <w:rPr>
          <w:rFonts w:ascii="Times New Roman" w:hAnsi="Times New Roman"/>
          <w:sz w:val="24"/>
          <w:szCs w:val="24"/>
        </w:rPr>
        <w:t xml:space="preserve"> РЕСТРУКТУРИРУЕТ ЛИЗИНГОВЫЕ ПЛАТЕЖИ </w:t>
      </w:r>
      <w:r w:rsidR="0015545F">
        <w:rPr>
          <w:rFonts w:ascii="Times New Roman" w:hAnsi="Times New Roman"/>
          <w:sz w:val="24"/>
          <w:szCs w:val="24"/>
        </w:rPr>
        <w:t>«</w:t>
      </w:r>
      <w:r w:rsidRPr="0015545F">
        <w:rPr>
          <w:rFonts w:ascii="Times New Roman" w:hAnsi="Times New Roman"/>
          <w:sz w:val="24"/>
          <w:szCs w:val="24"/>
        </w:rPr>
        <w:t>АЭРОФЛОТ</w:t>
      </w:r>
      <w:r w:rsidRPr="00F64B03">
        <w:rPr>
          <w:rFonts w:ascii="Times New Roman" w:hAnsi="Times New Roman"/>
          <w:sz w:val="24"/>
          <w:szCs w:val="24"/>
        </w:rPr>
        <w:t>А</w:t>
      </w:r>
      <w:r w:rsidR="0015545F">
        <w:rPr>
          <w:rFonts w:ascii="Times New Roman" w:hAnsi="Times New Roman"/>
          <w:sz w:val="24"/>
          <w:szCs w:val="24"/>
        </w:rPr>
        <w:t>»</w:t>
      </w:r>
      <w:r w:rsidRPr="00F64B03">
        <w:rPr>
          <w:rFonts w:ascii="Times New Roman" w:hAnsi="Times New Roman"/>
          <w:sz w:val="24"/>
          <w:szCs w:val="24"/>
        </w:rPr>
        <w:t xml:space="preserve"> ПО ПОЧТИ 70 САМОЛЕТАМ</w:t>
      </w:r>
      <w:bookmarkEnd w:id="43"/>
    </w:p>
    <w:p w14:paraId="16FCACEE" w14:textId="77777777" w:rsidR="0015545F" w:rsidRDefault="00DF0E35" w:rsidP="0015545F">
      <w:pPr>
        <w:jc w:val="both"/>
      </w:pPr>
      <w:r>
        <w:t xml:space="preserve">ГК </w:t>
      </w:r>
      <w:r w:rsidR="0015545F">
        <w:t>«</w:t>
      </w:r>
      <w:r>
        <w:t>ВТБ Лизинг</w:t>
      </w:r>
      <w:r w:rsidR="0015545F">
        <w:t>»</w:t>
      </w:r>
      <w:r>
        <w:t xml:space="preserve"> и группа </w:t>
      </w:r>
      <w:r w:rsidR="0015545F">
        <w:t>«</w:t>
      </w:r>
      <w:r w:rsidRPr="0015545F">
        <w:rPr>
          <w:b/>
        </w:rPr>
        <w:t>Аэрофлот</w:t>
      </w:r>
      <w:r w:rsidR="0015545F">
        <w:t>»</w:t>
      </w:r>
      <w:r>
        <w:t xml:space="preserve"> заключили соглашение о проведении в 2020 году реструктуризации платежей авиаперевозчика по договорам операционной и финансовой аренды около 70 воздушных судов, следует из сообщения пресс-службы ВТБ.</w:t>
      </w:r>
    </w:p>
    <w:p w14:paraId="22E47C51" w14:textId="3FE3889C" w:rsidR="00DF0E35" w:rsidRDefault="0015545F" w:rsidP="0015545F">
      <w:pPr>
        <w:jc w:val="both"/>
      </w:pPr>
      <w:r>
        <w:lastRenderedPageBreak/>
        <w:t>«</w:t>
      </w:r>
      <w:r w:rsidR="00DF0E35">
        <w:t xml:space="preserve">Между ГК </w:t>
      </w:r>
      <w:r>
        <w:t>«</w:t>
      </w:r>
      <w:r w:rsidR="00DF0E35">
        <w:t>ВТБ Лизинг</w:t>
      </w:r>
      <w:r>
        <w:t>»</w:t>
      </w:r>
      <w:r w:rsidR="00DF0E35">
        <w:t xml:space="preserve"> и группой </w:t>
      </w:r>
      <w:r>
        <w:t>«</w:t>
      </w:r>
      <w:r w:rsidR="00DF0E35" w:rsidRPr="0015545F">
        <w:rPr>
          <w:b/>
        </w:rPr>
        <w:t>Аэрофлот</w:t>
      </w:r>
      <w:r>
        <w:t>»</w:t>
      </w:r>
      <w:r w:rsidR="00DF0E35">
        <w:t xml:space="preserve"> достигнуто соглашение о проведении в 2020 году реструктуризации платежей авиаперевозчика по договорам операционной и финансовой аренды ВС. В настоящее время в рамках сотрудничества с </w:t>
      </w:r>
      <w:r>
        <w:t>«</w:t>
      </w:r>
      <w:r w:rsidR="00DF0E35">
        <w:t>ВТБ Лизинг</w:t>
      </w:r>
      <w:r>
        <w:t>»</w:t>
      </w:r>
      <w:r w:rsidR="00DF0E35">
        <w:t xml:space="preserve"> у компаний группы </w:t>
      </w:r>
      <w:r>
        <w:t>«</w:t>
      </w:r>
      <w:r w:rsidR="00DF0E35" w:rsidRPr="0015545F">
        <w:rPr>
          <w:b/>
        </w:rPr>
        <w:t>Аэрофлот</w:t>
      </w:r>
      <w:r>
        <w:t>»</w:t>
      </w:r>
      <w:r w:rsidR="00DF0E35">
        <w:t xml:space="preserve"> в лизинге находится 50 Boeing 737-800, четыре Boeing 747, два Boeing 777, 9 самолетов Airbus A319, по одному А320, А330</w:t>
      </w:r>
      <w:r>
        <w:t>»</w:t>
      </w:r>
      <w:r w:rsidR="00DF0E35">
        <w:t>, - указано в сообщении.</w:t>
      </w:r>
    </w:p>
    <w:p w14:paraId="3281E4ED" w14:textId="77777777" w:rsidR="00DF0E35" w:rsidRDefault="00203ADE" w:rsidP="0015545F">
      <w:pPr>
        <w:jc w:val="both"/>
      </w:pPr>
      <w:hyperlink r:id="rId50" w:history="1">
        <w:r w:rsidR="00DF0E35" w:rsidRPr="007F53D6">
          <w:rPr>
            <w:rStyle w:val="a9"/>
          </w:rPr>
          <w:t>https://tass.ru/ekonomika/8061373</w:t>
        </w:r>
      </w:hyperlink>
    </w:p>
    <w:p w14:paraId="48F4A098" w14:textId="3850DD55" w:rsidR="003D3EE7" w:rsidRPr="003D3EE7" w:rsidRDefault="003D3EE7" w:rsidP="0015545F">
      <w:pPr>
        <w:pStyle w:val="3"/>
        <w:jc w:val="both"/>
        <w:rPr>
          <w:rFonts w:ascii="Times New Roman" w:hAnsi="Times New Roman"/>
          <w:sz w:val="24"/>
          <w:szCs w:val="24"/>
        </w:rPr>
      </w:pPr>
      <w:bookmarkStart w:id="44" w:name="_Toc36095112"/>
      <w:r w:rsidRPr="003D3EE7">
        <w:rPr>
          <w:rFonts w:ascii="Times New Roman" w:hAnsi="Times New Roman"/>
          <w:sz w:val="24"/>
          <w:szCs w:val="24"/>
        </w:rPr>
        <w:t>ПРАЙМ; 2020.24.03; S7 РАССМАТРИВАЕТ ВАРИАНТЫ РЕСТРУКТУРИЗАЦИИ ДОГОВОРОВ С КЛЮЧЕВЫМИ КОНТРАГЕНТАМИ</w:t>
      </w:r>
      <w:bookmarkEnd w:id="44"/>
    </w:p>
    <w:p w14:paraId="7E84C31B" w14:textId="50D8A937" w:rsidR="003D3EE7" w:rsidRDefault="003D3EE7" w:rsidP="0015545F">
      <w:pPr>
        <w:jc w:val="both"/>
      </w:pPr>
      <w:r>
        <w:t>Российская авиакомпания S7 для сокращения расходов на фоне резкого падения перевозок из-за пандемии коронавируса рассматривает варианты реструктуризации договоров со всеми ключевыми контрагентами, включая лизингодателей воздушных судов, сообщили РИА Новости в пресс-службе компании.</w:t>
      </w:r>
    </w:p>
    <w:p w14:paraId="3C382619" w14:textId="3787B353" w:rsidR="00DF0E35" w:rsidRDefault="0015545F" w:rsidP="0015545F">
      <w:pPr>
        <w:jc w:val="both"/>
      </w:pPr>
      <w:r>
        <w:t>«</w:t>
      </w:r>
      <w:r w:rsidR="003D3EE7">
        <w:t>В текущей ситуации мы ведем работу над эффективным сокращением расходов. В том числе рассматриваем варианты реструктуризации договоров со всеми ключевыми контрагентами, включая лизингодателей воздушных судов</w:t>
      </w:r>
      <w:r>
        <w:t>»</w:t>
      </w:r>
      <w:r w:rsidR="003D3EE7">
        <w:t>, - сказали в пресс-службе.</w:t>
      </w:r>
    </w:p>
    <w:p w14:paraId="0B1042A1" w14:textId="1B87965A" w:rsidR="00327990" w:rsidRPr="00327990" w:rsidRDefault="00327990" w:rsidP="0015545F">
      <w:pPr>
        <w:pStyle w:val="3"/>
        <w:jc w:val="both"/>
        <w:rPr>
          <w:rFonts w:ascii="Times New Roman" w:hAnsi="Times New Roman"/>
          <w:sz w:val="24"/>
          <w:szCs w:val="24"/>
        </w:rPr>
      </w:pPr>
      <w:bookmarkStart w:id="45" w:name="_Toc36095113"/>
      <w:r w:rsidRPr="00327990">
        <w:rPr>
          <w:rFonts w:ascii="Times New Roman" w:hAnsi="Times New Roman"/>
          <w:sz w:val="24"/>
          <w:szCs w:val="24"/>
        </w:rPr>
        <w:t xml:space="preserve">ИНТЕРФАКС; 2020.25.03; </w:t>
      </w:r>
      <w:r w:rsidR="0015545F">
        <w:rPr>
          <w:rFonts w:ascii="Times New Roman" w:hAnsi="Times New Roman"/>
          <w:sz w:val="24"/>
          <w:szCs w:val="24"/>
        </w:rPr>
        <w:t>«</w:t>
      </w:r>
      <w:r w:rsidRPr="00327990">
        <w:rPr>
          <w:rFonts w:ascii="Times New Roman" w:hAnsi="Times New Roman"/>
          <w:sz w:val="24"/>
          <w:szCs w:val="24"/>
        </w:rPr>
        <w:t>АВРОРА</w:t>
      </w:r>
      <w:r w:rsidR="0015545F">
        <w:rPr>
          <w:rFonts w:ascii="Times New Roman" w:hAnsi="Times New Roman"/>
          <w:sz w:val="24"/>
          <w:szCs w:val="24"/>
        </w:rPr>
        <w:t>»</w:t>
      </w:r>
      <w:r w:rsidRPr="00327990">
        <w:rPr>
          <w:rFonts w:ascii="Times New Roman" w:hAnsi="Times New Roman"/>
          <w:sz w:val="24"/>
          <w:szCs w:val="24"/>
        </w:rPr>
        <w:t xml:space="preserve"> ПЕРЕХОДИТ НА ЧАРТЕРНЫЕ РЕЙСЫ ИЗ ЮЖНО-САХАЛИНСКА И ВЛАДИВОСТОКА В ТОКИО</w:t>
      </w:r>
      <w:bookmarkEnd w:id="45"/>
    </w:p>
    <w:p w14:paraId="15235B89" w14:textId="77777777" w:rsidR="0015545F" w:rsidRDefault="00327990" w:rsidP="0015545F">
      <w:pPr>
        <w:jc w:val="both"/>
      </w:pPr>
      <w:r>
        <w:t xml:space="preserve">Авиакомпания </w:t>
      </w:r>
      <w:r w:rsidR="0015545F">
        <w:t>«</w:t>
      </w:r>
      <w:r>
        <w:t>Аврора</w:t>
      </w:r>
      <w:r w:rsidR="0015545F">
        <w:t>»</w:t>
      </w:r>
      <w:r>
        <w:t xml:space="preserve"> по решению правительства РФ с 23 марта до 1 мая переводит рейсы из Южно-Сахалинска и Владивостока в Токио (аэропорт Нарита) в статус чартерных без изменения расписания, сообщает в среду пресс-служба авиакомпании.</w:t>
      </w:r>
    </w:p>
    <w:p w14:paraId="7D2CA0EF" w14:textId="77777777" w:rsidR="0015545F" w:rsidRDefault="0015545F" w:rsidP="0015545F">
      <w:pPr>
        <w:jc w:val="both"/>
      </w:pPr>
      <w:r>
        <w:t>«</w:t>
      </w:r>
      <w:r w:rsidR="00327990">
        <w:t xml:space="preserve">С 23 марта </w:t>
      </w:r>
      <w:r>
        <w:t>«</w:t>
      </w:r>
      <w:r w:rsidR="00327990">
        <w:t>Аврора</w:t>
      </w:r>
      <w:r>
        <w:t>»</w:t>
      </w:r>
      <w:r w:rsidR="00327990">
        <w:t xml:space="preserve"> будет перевозить в Токио только иностранных граждан, а с территории Японии в Россию - только граждан РФ. Пассажирам с билетами по маршруту Южно-Сахалинск - Токио и обратно, оформленными на этот период, разрешается без взимания дополнительной платы произвести возврат по месту приобретения или переоформление билета</w:t>
      </w:r>
      <w:r>
        <w:t>»</w:t>
      </w:r>
      <w:r w:rsidR="00327990">
        <w:t>, - говорится в сообщении.</w:t>
      </w:r>
    </w:p>
    <w:p w14:paraId="6CD7132C" w14:textId="087B4C59" w:rsidR="00327990" w:rsidRDefault="00327990" w:rsidP="0015545F">
      <w:pPr>
        <w:jc w:val="both"/>
      </w:pPr>
      <w:r>
        <w:t xml:space="preserve">Ранее сообщалось, что </w:t>
      </w:r>
      <w:r w:rsidR="0015545F">
        <w:t>«</w:t>
      </w:r>
      <w:r>
        <w:t>Аврора</w:t>
      </w:r>
      <w:r w:rsidR="0015545F">
        <w:t>»</w:t>
      </w:r>
      <w:r>
        <w:t xml:space="preserve"> в связи с коронавирусной инфекцией с 7 марта до 15 апреля отменила регулярные рейсы из Южно-Сахалинска в японский Саппоро (о. Хоккайдо).</w:t>
      </w:r>
    </w:p>
    <w:p w14:paraId="14F8064D" w14:textId="6E29B3BF" w:rsidR="00C54BED" w:rsidRPr="00C54BED" w:rsidRDefault="00C54BED" w:rsidP="0015545F">
      <w:pPr>
        <w:pStyle w:val="3"/>
        <w:jc w:val="both"/>
        <w:rPr>
          <w:rFonts w:ascii="Times New Roman" w:hAnsi="Times New Roman"/>
          <w:sz w:val="24"/>
          <w:szCs w:val="24"/>
        </w:rPr>
      </w:pPr>
      <w:bookmarkStart w:id="46" w:name="_Toc36095114"/>
      <w:r w:rsidRPr="00C54BED">
        <w:rPr>
          <w:rFonts w:ascii="Times New Roman" w:hAnsi="Times New Roman"/>
          <w:sz w:val="24"/>
          <w:szCs w:val="24"/>
        </w:rPr>
        <w:t xml:space="preserve">ТАСС; 2020.25.03; РЕЙСОМ </w:t>
      </w:r>
      <w:r w:rsidR="0015545F">
        <w:rPr>
          <w:rFonts w:ascii="Times New Roman" w:hAnsi="Times New Roman"/>
          <w:sz w:val="24"/>
          <w:szCs w:val="24"/>
        </w:rPr>
        <w:t>«</w:t>
      </w:r>
      <w:r w:rsidRPr="0015545F">
        <w:rPr>
          <w:rFonts w:ascii="Times New Roman" w:hAnsi="Times New Roman"/>
          <w:sz w:val="24"/>
          <w:szCs w:val="24"/>
        </w:rPr>
        <w:t>АЭРОФЛОТ</w:t>
      </w:r>
      <w:r w:rsidRPr="00C54BED">
        <w:rPr>
          <w:rFonts w:ascii="Times New Roman" w:hAnsi="Times New Roman"/>
          <w:sz w:val="24"/>
          <w:szCs w:val="24"/>
        </w:rPr>
        <w:t>А</w:t>
      </w:r>
      <w:r w:rsidR="0015545F">
        <w:rPr>
          <w:rFonts w:ascii="Times New Roman" w:hAnsi="Times New Roman"/>
          <w:sz w:val="24"/>
          <w:szCs w:val="24"/>
        </w:rPr>
        <w:t>»</w:t>
      </w:r>
      <w:r w:rsidRPr="00C54BED">
        <w:rPr>
          <w:rFonts w:ascii="Times New Roman" w:hAnsi="Times New Roman"/>
          <w:sz w:val="24"/>
          <w:szCs w:val="24"/>
        </w:rPr>
        <w:t xml:space="preserve"> ИЗ НЬЮ-ДЕЛИ В МОСКВУ ВЫЛЕТЕЛИ 408 РОССИЯН</w:t>
      </w:r>
      <w:bookmarkEnd w:id="46"/>
    </w:p>
    <w:p w14:paraId="54DCAC95" w14:textId="77777777" w:rsidR="0015545F" w:rsidRDefault="00C54BED" w:rsidP="0015545F">
      <w:pPr>
        <w:jc w:val="both"/>
      </w:pPr>
      <w:r>
        <w:t xml:space="preserve">Самолет </w:t>
      </w:r>
      <w:r w:rsidR="0015545F">
        <w:t>«</w:t>
      </w:r>
      <w:r w:rsidRPr="0015545F">
        <w:rPr>
          <w:b/>
        </w:rPr>
        <w:t>Аэрофлот</w:t>
      </w:r>
      <w:r>
        <w:t>а</w:t>
      </w:r>
      <w:r w:rsidR="0015545F">
        <w:t>»</w:t>
      </w:r>
      <w:r>
        <w:t xml:space="preserve"> вылетел в среду из Нью-Дели в Москву с 408 россиянами на борту. Об этом сообщили ТАСС в МИД РФ.</w:t>
      </w:r>
    </w:p>
    <w:p w14:paraId="68289E09" w14:textId="3426F047" w:rsidR="00431C8F" w:rsidRDefault="0015545F" w:rsidP="0015545F">
      <w:pPr>
        <w:jc w:val="both"/>
      </w:pPr>
      <w:r>
        <w:t>«</w:t>
      </w:r>
      <w:r w:rsidR="00C54BED">
        <w:t xml:space="preserve">Рейс </w:t>
      </w:r>
      <w:r>
        <w:t>«</w:t>
      </w:r>
      <w:r w:rsidR="00C54BED" w:rsidRPr="0015545F">
        <w:rPr>
          <w:b/>
        </w:rPr>
        <w:t>Аэрофлот</w:t>
      </w:r>
      <w:r w:rsidR="00C54BED">
        <w:t>а</w:t>
      </w:r>
      <w:r>
        <w:t>»</w:t>
      </w:r>
      <w:r w:rsidR="00C54BED">
        <w:t xml:space="preserve"> SU571 Дели - Москва с 408 российскими гражданами вылетел из Дели в 05:08 мск. Расчет прибытия рейса SU571 Дели - Москва (Шереметьево Терминал D) в 11:06 мск</w:t>
      </w:r>
      <w:r>
        <w:t>»</w:t>
      </w:r>
      <w:r w:rsidR="00C54BED">
        <w:t>, - указали в дипведомстве.</w:t>
      </w:r>
    </w:p>
    <w:p w14:paraId="114DB09A" w14:textId="77777777" w:rsidR="0015545F" w:rsidRDefault="00203ADE" w:rsidP="0015545F">
      <w:pPr>
        <w:jc w:val="both"/>
      </w:pPr>
      <w:hyperlink r:id="rId51" w:history="1">
        <w:r w:rsidR="00C54BED" w:rsidRPr="00853982">
          <w:rPr>
            <w:rStyle w:val="a9"/>
          </w:rPr>
          <w:t>https://tass.ru/obschestvo/8070151</w:t>
        </w:r>
      </w:hyperlink>
    </w:p>
    <w:p w14:paraId="58BB457F" w14:textId="30D5B356" w:rsidR="00431C8F" w:rsidRPr="00431C8F" w:rsidRDefault="00431C8F" w:rsidP="0015545F">
      <w:pPr>
        <w:pStyle w:val="3"/>
        <w:jc w:val="both"/>
        <w:rPr>
          <w:rFonts w:ascii="Times New Roman" w:hAnsi="Times New Roman"/>
          <w:sz w:val="24"/>
          <w:szCs w:val="24"/>
        </w:rPr>
      </w:pPr>
      <w:bookmarkStart w:id="47" w:name="_Toc36095115"/>
      <w:r w:rsidRPr="00431C8F">
        <w:rPr>
          <w:rFonts w:ascii="Times New Roman" w:hAnsi="Times New Roman"/>
          <w:sz w:val="24"/>
          <w:szCs w:val="24"/>
        </w:rPr>
        <w:t xml:space="preserve">ТАСС; 2020.25.03; ПОРЯДКА 380 РОССИЯН ВЫЛЕТЕЛИ НА РОДИНУ ИЗ НЬЮ-ДЕЛИ САМОЛЕТОМ </w:t>
      </w:r>
      <w:r w:rsidR="0015545F">
        <w:rPr>
          <w:rFonts w:ascii="Times New Roman" w:hAnsi="Times New Roman"/>
          <w:sz w:val="24"/>
          <w:szCs w:val="24"/>
        </w:rPr>
        <w:t>«</w:t>
      </w:r>
      <w:r w:rsidRPr="0015545F">
        <w:rPr>
          <w:rFonts w:ascii="Times New Roman" w:hAnsi="Times New Roman"/>
          <w:sz w:val="24"/>
          <w:szCs w:val="24"/>
        </w:rPr>
        <w:t>АЭРОФЛОТ</w:t>
      </w:r>
      <w:r w:rsidRPr="00431C8F">
        <w:rPr>
          <w:rFonts w:ascii="Times New Roman" w:hAnsi="Times New Roman"/>
          <w:sz w:val="24"/>
          <w:szCs w:val="24"/>
        </w:rPr>
        <w:t>А</w:t>
      </w:r>
      <w:r w:rsidR="0015545F">
        <w:rPr>
          <w:rFonts w:ascii="Times New Roman" w:hAnsi="Times New Roman"/>
          <w:sz w:val="24"/>
          <w:szCs w:val="24"/>
        </w:rPr>
        <w:t>»</w:t>
      </w:r>
      <w:bookmarkEnd w:id="47"/>
    </w:p>
    <w:p w14:paraId="0ACE76CB" w14:textId="77777777" w:rsidR="0015545F" w:rsidRDefault="00431C8F" w:rsidP="0015545F">
      <w:pPr>
        <w:jc w:val="both"/>
      </w:pPr>
      <w:r>
        <w:t xml:space="preserve">Около 380 российских граждан, которые не могли вернуться из Индии из-за вспышки нового коронавируса, вылетели в среду в Россию на самолете </w:t>
      </w:r>
      <w:r w:rsidR="0015545F">
        <w:t>«</w:t>
      </w:r>
      <w:r w:rsidRPr="0015545F">
        <w:rPr>
          <w:b/>
        </w:rPr>
        <w:t>Аэрофлот</w:t>
      </w:r>
      <w:r>
        <w:t>а</w:t>
      </w:r>
      <w:r w:rsidR="0015545F">
        <w:t>»</w:t>
      </w:r>
      <w:r>
        <w:t xml:space="preserve"> в 05:50 по местному времени (03:20 мск). Как сообщил корреспонденту ТАСС заведующий консульским отделом посольства РФ в Индии Андрей Федоров, на борт не смогли попасть 33 человека, поскольку мест уже не было.</w:t>
      </w:r>
    </w:p>
    <w:p w14:paraId="547DFAC6" w14:textId="77777777" w:rsidR="0015545F" w:rsidRDefault="0015545F" w:rsidP="0015545F">
      <w:pPr>
        <w:jc w:val="both"/>
      </w:pPr>
      <w:r>
        <w:t>«</w:t>
      </w:r>
      <w:r w:rsidR="00431C8F">
        <w:t>Вылетели 382 человека. В их числе есть и граждане Белоруссии. Пока 33 человека остались, просто потому, что не хватило мест. Еще, по нашей информации, около 180 человек могут находиться в делийском консульском округе. Будем прорабатывать вопрос о возвращении оставшихся граждан на родину</w:t>
      </w:r>
      <w:r>
        <w:t>»</w:t>
      </w:r>
      <w:r w:rsidR="00431C8F">
        <w:t>, - сказал Федоров.</w:t>
      </w:r>
    </w:p>
    <w:p w14:paraId="28DE6658" w14:textId="77777777" w:rsidR="0015545F" w:rsidRDefault="00431C8F" w:rsidP="0015545F">
      <w:pPr>
        <w:jc w:val="both"/>
      </w:pPr>
      <w:r>
        <w:lastRenderedPageBreak/>
        <w:t>Россияне стали собираться в аэропорту им. Индиры Ганди с вечера вторника. У многих были билеты на другие дни. Некоторые сообщали, что ранее имели билет на 25 марта, однако, когда 19 марта индийские власти сообщили об отмене всех авиарейсов с 22 до 31 марта включительно, они поменяли билеты на апрель.</w:t>
      </w:r>
    </w:p>
    <w:p w14:paraId="2DBEBABE" w14:textId="77777777" w:rsidR="0015545F" w:rsidRDefault="0015545F" w:rsidP="0015545F">
      <w:pPr>
        <w:jc w:val="both"/>
      </w:pPr>
      <w:r>
        <w:t>«</w:t>
      </w:r>
      <w:r w:rsidR="00431C8F">
        <w:t>Мы были во Вриндаване, узнали, что будет такой рейс на сайте российского посольства, и сразу отправились сюда. Мы смогли доехать только благодаря тому, что посольство разместило в соцсетях бумагу, чтобы полиция пропускала россиян на этот рейс. Иначе полицейские нас бы не пропустили в Нью-Дели</w:t>
      </w:r>
      <w:r>
        <w:t>»</w:t>
      </w:r>
      <w:r w:rsidR="00431C8F">
        <w:t>, - рассказал молодой человек, представившийся как Виталий.</w:t>
      </w:r>
    </w:p>
    <w:p w14:paraId="171EF59F" w14:textId="77777777" w:rsidR="0015545F" w:rsidRDefault="0015545F" w:rsidP="0015545F">
      <w:pPr>
        <w:jc w:val="both"/>
      </w:pPr>
      <w:r>
        <w:t>«</w:t>
      </w:r>
      <w:r w:rsidR="00431C8F">
        <w:t>Мы шли четыре часа пешком до аэропорта Нью-Дели. Ведь в городе не ходят такси и не работает общественный транспорт. Мы рады, что вылетаем домой</w:t>
      </w:r>
      <w:r>
        <w:t>»</w:t>
      </w:r>
      <w:r w:rsidR="00431C8F">
        <w:t>, - сказала корр. ТАСС женщина, представившаяся Зоей.</w:t>
      </w:r>
    </w:p>
    <w:p w14:paraId="31F30E0E" w14:textId="77777777" w:rsidR="0015545F" w:rsidRDefault="0015545F" w:rsidP="0015545F">
      <w:pPr>
        <w:jc w:val="both"/>
      </w:pPr>
      <w:r>
        <w:t>«</w:t>
      </w:r>
      <w:r w:rsidR="00431C8F">
        <w:t>Мы были в Гоа, вылетали в Индию, когда уже начиналась эпидемия коронавируса. И я жалею, что мы тогда не прислушались к предупреждениям и решили полететь сюда, - никакого отдыха не получилось. Сейчас в Гоа купаться запретили, ничего не работает. Поэтому, когда через соцсети мы узнали, что будет такой рейс, вчера отправились в Дели, остановились у знакомых. Успели, потому что вчера еще летали внутренние самолеты по Индии, со среды и они уже не будут летать</w:t>
      </w:r>
      <w:r>
        <w:t>»</w:t>
      </w:r>
      <w:r w:rsidR="00431C8F">
        <w:t>, - рассказала Зоя.</w:t>
      </w:r>
    </w:p>
    <w:p w14:paraId="4209C587" w14:textId="77777777" w:rsidR="0015545F" w:rsidRDefault="00431C8F" w:rsidP="0015545F">
      <w:pPr>
        <w:jc w:val="both"/>
      </w:pPr>
      <w:r>
        <w:t>В аэропорту собрались три группы застрявших туристов: те, кто имел на руках билеты на 25 число или переоформленные на эту дату, те, кто имел билеты на другие даты, и те, у кого вообще не было билетов. Улетели все те, кому хватило мест.</w:t>
      </w:r>
    </w:p>
    <w:p w14:paraId="0573F66E" w14:textId="546F046E" w:rsidR="00431C8F" w:rsidRDefault="00431C8F" w:rsidP="0015545F">
      <w:pPr>
        <w:jc w:val="both"/>
      </w:pPr>
      <w:r>
        <w:t>По оценкам российской стороны, в Индии могут находиться порядка 10 тыс. россиян, большая часть - около 7 тыс. - в курортном штате Гоа.</w:t>
      </w:r>
    </w:p>
    <w:p w14:paraId="4CC17FCD" w14:textId="77777777" w:rsidR="00431C8F" w:rsidRDefault="00203ADE" w:rsidP="0015545F">
      <w:pPr>
        <w:jc w:val="both"/>
      </w:pPr>
      <w:hyperlink r:id="rId52" w:history="1">
        <w:r w:rsidR="00431C8F" w:rsidRPr="00853982">
          <w:rPr>
            <w:rStyle w:val="a9"/>
          </w:rPr>
          <w:t>https://tass.ru/obschestvo/8069613</w:t>
        </w:r>
      </w:hyperlink>
    </w:p>
    <w:p w14:paraId="3650AAE6" w14:textId="074AD5DE" w:rsidR="00431C8F" w:rsidRDefault="007D6FB9" w:rsidP="0015545F">
      <w:pPr>
        <w:jc w:val="both"/>
      </w:pPr>
      <w:r>
        <w:t>На ту же тему:</w:t>
      </w:r>
    </w:p>
    <w:p w14:paraId="6CC5C410" w14:textId="77777777" w:rsidR="0015545F" w:rsidRDefault="00203ADE" w:rsidP="0015545F">
      <w:pPr>
        <w:jc w:val="both"/>
      </w:pPr>
      <w:hyperlink r:id="rId53" w:history="1">
        <w:r w:rsidR="007D6FB9" w:rsidRPr="00853982">
          <w:rPr>
            <w:rStyle w:val="a9"/>
          </w:rPr>
          <w:t>https://ria.ru/20200325/1569104732.html</w:t>
        </w:r>
      </w:hyperlink>
    </w:p>
    <w:p w14:paraId="1807F93E" w14:textId="0BEBB685" w:rsidR="00C310A5" w:rsidRPr="00431C8F" w:rsidRDefault="00C310A5" w:rsidP="0015545F">
      <w:pPr>
        <w:pStyle w:val="3"/>
        <w:jc w:val="both"/>
        <w:rPr>
          <w:rFonts w:ascii="Times New Roman" w:hAnsi="Times New Roman"/>
          <w:sz w:val="24"/>
          <w:szCs w:val="24"/>
        </w:rPr>
      </w:pPr>
      <w:bookmarkStart w:id="48" w:name="_Toc36095116"/>
      <w:r w:rsidRPr="00431C8F">
        <w:rPr>
          <w:rFonts w:ascii="Times New Roman" w:hAnsi="Times New Roman"/>
          <w:sz w:val="24"/>
          <w:szCs w:val="24"/>
        </w:rPr>
        <w:t>ТАСС; 2020.24.03; РОССИЙСКИЕ АВИАКОМПАНИИ ОТПРАВЯТ ЧАРТЕРНЫЕ РЕЙСЫ ЗА РОССИЯНАМИ И БЕЛОРУСАМИ В ИНДИИ</w:t>
      </w:r>
      <w:bookmarkEnd w:id="48"/>
    </w:p>
    <w:p w14:paraId="58D3961A" w14:textId="77777777" w:rsidR="0015545F" w:rsidRDefault="00C310A5" w:rsidP="0015545F">
      <w:pPr>
        <w:jc w:val="both"/>
      </w:pPr>
      <w:r>
        <w:t>Авиационные власти РФ приняли решение направить два самолета в Индию, чтобы вывезти оттуда граждан России и Белоруссии. Об этом сообщил во вторник журналистам посол России в Белоруссии Дмитрий Мезенцев.</w:t>
      </w:r>
    </w:p>
    <w:p w14:paraId="4CE9CE39" w14:textId="77777777" w:rsidR="0015545F" w:rsidRDefault="0015545F" w:rsidP="0015545F">
      <w:pPr>
        <w:jc w:val="both"/>
      </w:pPr>
      <w:r>
        <w:t>«</w:t>
      </w:r>
      <w:r w:rsidR="00C310A5">
        <w:t xml:space="preserve">Сегодня авиационными властями России принято решение во взаимодействии с авиакомпаниями </w:t>
      </w:r>
      <w:r>
        <w:t>«</w:t>
      </w:r>
      <w:r w:rsidR="00C310A5" w:rsidRPr="0015545F">
        <w:rPr>
          <w:b/>
        </w:rPr>
        <w:t>Аэрофлот</w:t>
      </w:r>
      <w:r>
        <w:t>»</w:t>
      </w:r>
      <w:r w:rsidR="00C310A5">
        <w:t xml:space="preserve"> и </w:t>
      </w:r>
      <w:r>
        <w:t>«</w:t>
      </w:r>
      <w:r w:rsidR="00C310A5">
        <w:t>Россия</w:t>
      </w:r>
      <w:r>
        <w:t>»</w:t>
      </w:r>
      <w:r w:rsidR="00C310A5">
        <w:t xml:space="preserve"> о направлении двух самолетов. По маршруту Шереметьево - Дели борт улетает сегодня в 19:50 мск, а в ночь на 25 марта в 01:30 еще один самолет отправится из Внуково в Гоа, чтобы вывезти граждан России и Беларуси, которые там находятся</w:t>
      </w:r>
      <w:r>
        <w:t>»</w:t>
      </w:r>
      <w:r w:rsidR="00C310A5">
        <w:t>, - рассказал Мезенцев.</w:t>
      </w:r>
    </w:p>
    <w:p w14:paraId="50FAA372" w14:textId="77777777" w:rsidR="0015545F" w:rsidRDefault="00C310A5" w:rsidP="0015545F">
      <w:pPr>
        <w:jc w:val="both"/>
      </w:pPr>
      <w:r>
        <w:t>Глава российской дипмиссии напомнил, что во взаимодействии с посольством РФ в Таиланде была оказана помощь и поддержка по возвращению на родину граждан Белоруссии, которые вынужденно оказались там, направляясь на отдых во Вьетнам, который отказал в посадке самолета в связи с коронавирусом.</w:t>
      </w:r>
    </w:p>
    <w:p w14:paraId="24A7F013" w14:textId="409937B3" w:rsidR="00C310A5" w:rsidRDefault="00C310A5" w:rsidP="0015545F">
      <w:pPr>
        <w:jc w:val="both"/>
      </w:pPr>
      <w:r>
        <w:t>Посол России особо отметил тесное взаимодействие правительств России и Белоруссии для оперативного решения возникающих проблем. В частности, он подчеркнул, что постоянно находится в контакте с главой МИД Белоруссии Владимиром Макеем и его заместителем Евгением Шестаковым.</w:t>
      </w:r>
    </w:p>
    <w:p w14:paraId="59B1C225" w14:textId="77777777" w:rsidR="00C310A5" w:rsidRDefault="00203ADE" w:rsidP="0015545F">
      <w:pPr>
        <w:jc w:val="both"/>
      </w:pPr>
      <w:hyperlink r:id="rId54" w:history="1">
        <w:r w:rsidR="00C310A5" w:rsidRPr="00853982">
          <w:rPr>
            <w:rStyle w:val="a9"/>
          </w:rPr>
          <w:t>https://tass.ru/obschestvo/8068169</w:t>
        </w:r>
      </w:hyperlink>
    </w:p>
    <w:p w14:paraId="417DDC91" w14:textId="23B356C7" w:rsidR="00C310A5" w:rsidRPr="00C310A5" w:rsidRDefault="00C310A5" w:rsidP="0015545F">
      <w:pPr>
        <w:pStyle w:val="3"/>
        <w:jc w:val="both"/>
        <w:rPr>
          <w:rFonts w:ascii="Times New Roman" w:hAnsi="Times New Roman"/>
          <w:sz w:val="24"/>
          <w:szCs w:val="24"/>
        </w:rPr>
      </w:pPr>
      <w:bookmarkStart w:id="49" w:name="_Toc36095117"/>
      <w:r w:rsidRPr="00C310A5">
        <w:rPr>
          <w:rFonts w:ascii="Times New Roman" w:hAnsi="Times New Roman"/>
          <w:sz w:val="24"/>
          <w:szCs w:val="24"/>
        </w:rPr>
        <w:lastRenderedPageBreak/>
        <w:t xml:space="preserve">ИНТЕРФАКС; 2020.25.03; </w:t>
      </w:r>
      <w:r w:rsidR="0015545F">
        <w:rPr>
          <w:rFonts w:ascii="Times New Roman" w:hAnsi="Times New Roman"/>
          <w:sz w:val="24"/>
          <w:szCs w:val="24"/>
        </w:rPr>
        <w:t>«</w:t>
      </w:r>
      <w:r w:rsidRPr="0015545F">
        <w:rPr>
          <w:rFonts w:ascii="Times New Roman" w:hAnsi="Times New Roman"/>
          <w:sz w:val="24"/>
          <w:szCs w:val="24"/>
        </w:rPr>
        <w:t>АЭРОФЛОТ</w:t>
      </w:r>
      <w:r w:rsidR="0015545F">
        <w:rPr>
          <w:rFonts w:ascii="Times New Roman" w:hAnsi="Times New Roman"/>
          <w:sz w:val="24"/>
          <w:szCs w:val="24"/>
        </w:rPr>
        <w:t>»</w:t>
      </w:r>
      <w:r w:rsidRPr="00C310A5">
        <w:rPr>
          <w:rFonts w:ascii="Times New Roman" w:hAnsi="Times New Roman"/>
          <w:sz w:val="24"/>
          <w:szCs w:val="24"/>
        </w:rPr>
        <w:t xml:space="preserve"> ВЫВЕЗЕТ РОССИЙСКИХ ТУРИСТОВ ИЗ ИНДИИ 25 МАРТА</w:t>
      </w:r>
      <w:bookmarkEnd w:id="49"/>
    </w:p>
    <w:p w14:paraId="22F8D8A2" w14:textId="77777777" w:rsidR="0015545F" w:rsidRDefault="00C310A5" w:rsidP="0015545F">
      <w:pPr>
        <w:jc w:val="both"/>
      </w:pPr>
      <w:r>
        <w:t xml:space="preserve">Авиакомпания </w:t>
      </w:r>
      <w:r w:rsidR="0015545F">
        <w:t>«</w:t>
      </w:r>
      <w:r w:rsidRPr="0015545F">
        <w:rPr>
          <w:b/>
        </w:rPr>
        <w:t>Аэрофлот</w:t>
      </w:r>
      <w:r w:rsidR="0015545F">
        <w:t>»</w:t>
      </w:r>
      <w:r>
        <w:t xml:space="preserve"> организовала специальный вывозной рейс из Дели в Москву 25 марта в связи с ограничением международного авиасообщения на фоне распространения коронавируса, сообщила пресс-служба авиаперевозчика.</w:t>
      </w:r>
    </w:p>
    <w:p w14:paraId="4A300A2B" w14:textId="77777777" w:rsidR="0015545F" w:rsidRDefault="0015545F" w:rsidP="0015545F">
      <w:pPr>
        <w:jc w:val="both"/>
      </w:pPr>
      <w:r>
        <w:t>«</w:t>
      </w:r>
      <w:r w:rsidR="00C310A5" w:rsidRPr="0015545F">
        <w:rPr>
          <w:b/>
        </w:rPr>
        <w:t>Аэрофлот</w:t>
      </w:r>
      <w:r>
        <w:t>»</w:t>
      </w:r>
      <w:r w:rsidR="00C310A5">
        <w:t xml:space="preserve"> продолжает выполнение специальных рейсов для вывоза граждан из стран с ограниченным авиасообщением. 25 марта в 5:50 будет организован специальный рейс SU 0571 по маршруту Дели-Москва доступный пассажирам имеющим авиабилеты на 23-31 марта включительно. Сбор пассажиров состоится в международном аэропорту Индиры Ганди города Дели около </w:t>
      </w:r>
      <w:r>
        <w:t>«</w:t>
      </w:r>
      <w:r w:rsidR="00C310A5">
        <w:t>Gate 8</w:t>
      </w:r>
      <w:r>
        <w:t>»</w:t>
      </w:r>
      <w:r w:rsidR="00C310A5">
        <w:t xml:space="preserve"> 24 марта в 23:50</w:t>
      </w:r>
      <w:r>
        <w:t>»</w:t>
      </w:r>
      <w:r w:rsidR="00C310A5">
        <w:t>, - говорится в сообщении авиакомпании.</w:t>
      </w:r>
    </w:p>
    <w:p w14:paraId="7D3F83CF" w14:textId="77777777" w:rsidR="0015545F" w:rsidRDefault="00C310A5" w:rsidP="0015545F">
      <w:pPr>
        <w:jc w:val="both"/>
      </w:pPr>
      <w:r>
        <w:t xml:space="preserve">Ранее в </w:t>
      </w:r>
      <w:r w:rsidR="0015545F">
        <w:t>«</w:t>
      </w:r>
      <w:r w:rsidRPr="0015545F">
        <w:rPr>
          <w:b/>
        </w:rPr>
        <w:t>Аэрофлот</w:t>
      </w:r>
      <w:r>
        <w:t>е</w:t>
      </w:r>
      <w:r w:rsidR="0015545F">
        <w:t>»</w:t>
      </w:r>
      <w:r>
        <w:t xml:space="preserve"> рекомендовали всем желающим вылететь в РФ спецрейсом обратиться на электронную почту aeroflot2503@mail.ru, указав контактную информацию, предоставив сканы или фотографии первой страницы паспорта и авиабилетов. Также было необходимо предоставить письменное подтве</w:t>
      </w:r>
      <w:r w:rsidRPr="0015545F">
        <w:rPr>
          <w:b/>
        </w:rPr>
        <w:t>ржд</w:t>
      </w:r>
      <w:r>
        <w:t>ение о готовности вылететь специальным рейсом SU 0571 25 марта.</w:t>
      </w:r>
    </w:p>
    <w:p w14:paraId="7A16B10B" w14:textId="77777777" w:rsidR="0015545F" w:rsidRDefault="0015545F" w:rsidP="0015545F">
      <w:pPr>
        <w:jc w:val="both"/>
      </w:pPr>
      <w:r>
        <w:t>«</w:t>
      </w:r>
      <w:r w:rsidR="00C310A5">
        <w:t xml:space="preserve">Количество багажа будет соответствовать тарифу приобретенных билетов. Пассажиры, имеющие билеты на 23-31 марта другими авиалиниями, также могут обратиться с просьбой к своему авиаперевозчику обменять имеющиеся билеты на данный рейс. Согласование с </w:t>
      </w:r>
      <w:r>
        <w:t>«</w:t>
      </w:r>
      <w:r w:rsidR="00C310A5" w:rsidRPr="0015545F">
        <w:rPr>
          <w:b/>
        </w:rPr>
        <w:t>Аэрофлот</w:t>
      </w:r>
      <w:r w:rsidR="00C310A5">
        <w:t>ом</w:t>
      </w:r>
      <w:r>
        <w:t>»</w:t>
      </w:r>
      <w:r w:rsidR="00C310A5">
        <w:t xml:space="preserve"> имеется</w:t>
      </w:r>
      <w:r>
        <w:t>»</w:t>
      </w:r>
      <w:r w:rsidR="00C310A5">
        <w:t>, - подчеркнули в компании.</w:t>
      </w:r>
    </w:p>
    <w:p w14:paraId="1371FCF4" w14:textId="08B09A28" w:rsidR="00C310A5" w:rsidRDefault="00C310A5" w:rsidP="0015545F">
      <w:pPr>
        <w:jc w:val="both"/>
      </w:pPr>
      <w:r>
        <w:t xml:space="preserve">Приобрести билеты на рейс можно было в ближайшем офисе, кассе аэропорта или на горячей линии </w:t>
      </w:r>
      <w:r w:rsidR="0015545F">
        <w:t>«</w:t>
      </w:r>
      <w:r w:rsidRPr="0015545F">
        <w:rPr>
          <w:b/>
        </w:rPr>
        <w:t>Аэрофлот</w:t>
      </w:r>
      <w:r>
        <w:t>а</w:t>
      </w:r>
      <w:r w:rsidR="0015545F">
        <w:t>»</w:t>
      </w:r>
      <w:r>
        <w:t xml:space="preserve">. </w:t>
      </w:r>
      <w:r w:rsidR="0015545F">
        <w:t>«</w:t>
      </w:r>
      <w:r>
        <w:t>Обращения граждан, у которых нет возможности приобрести билет и они находятся в тяжелой ситуации, будут рассматриваться в индивидуальном порядке</w:t>
      </w:r>
      <w:r w:rsidR="0015545F">
        <w:t>»</w:t>
      </w:r>
      <w:r>
        <w:t>, - заключили в пресс-службе.</w:t>
      </w:r>
    </w:p>
    <w:p w14:paraId="6AB650BE" w14:textId="77777777" w:rsidR="00C310A5" w:rsidRPr="00C310A5" w:rsidRDefault="00C310A5" w:rsidP="0015545F">
      <w:pPr>
        <w:pStyle w:val="3"/>
        <w:jc w:val="both"/>
        <w:rPr>
          <w:rFonts w:ascii="Times New Roman" w:hAnsi="Times New Roman"/>
          <w:sz w:val="24"/>
          <w:szCs w:val="24"/>
        </w:rPr>
      </w:pPr>
      <w:bookmarkStart w:id="50" w:name="_Toc36095118"/>
      <w:r w:rsidRPr="00C310A5">
        <w:rPr>
          <w:rFonts w:ascii="Times New Roman" w:hAnsi="Times New Roman"/>
          <w:sz w:val="24"/>
          <w:szCs w:val="24"/>
        </w:rPr>
        <w:t>ИНТЕРФАКС; 2020.25.03; КОНСУЛЬСТВО РФ В НЬЮ-ЙОРКЕ ПРЕДУПРЕЖДАЕТ ОБ УГРОЗЕ ЗАКРЫТИЯ ВОЗДУШНОГО ПРОСТРАНСТВА США ИЗ-ЗА КОРОНАВИРУСА</w:t>
      </w:r>
      <w:bookmarkEnd w:id="50"/>
    </w:p>
    <w:p w14:paraId="440AC56B" w14:textId="77777777" w:rsidR="0015545F" w:rsidRDefault="00C310A5" w:rsidP="0015545F">
      <w:pPr>
        <w:jc w:val="both"/>
      </w:pPr>
      <w:r>
        <w:t>Генеральное консульство РФ в Нью-Йорке предупредило о возможном закрытии воздушного пространства США из-за коронавируса, сообщается на странице дипмиссии в фейсбуке.</w:t>
      </w:r>
    </w:p>
    <w:p w14:paraId="1B5F648A" w14:textId="77777777" w:rsidR="0015545F" w:rsidRDefault="0015545F" w:rsidP="0015545F">
      <w:pPr>
        <w:jc w:val="both"/>
      </w:pPr>
      <w:r>
        <w:t>«</w:t>
      </w:r>
      <w:r w:rsidR="00C310A5">
        <w:t>В связи со стремительным распространением коронавируса существует угроза закрытия американскими властями воздушного пространства США</w:t>
      </w:r>
      <w:r>
        <w:t>»</w:t>
      </w:r>
      <w:r w:rsidR="00C310A5">
        <w:t>, - говорится в сообщении.</w:t>
      </w:r>
    </w:p>
    <w:p w14:paraId="7272272F" w14:textId="77777777" w:rsidR="0015545F" w:rsidRDefault="00C310A5" w:rsidP="0015545F">
      <w:pPr>
        <w:jc w:val="both"/>
      </w:pPr>
      <w:r>
        <w:t xml:space="preserve">Представители консульства уточнили, что компания </w:t>
      </w:r>
      <w:r w:rsidR="0015545F">
        <w:t>«</w:t>
      </w:r>
      <w:r w:rsidRPr="0015545F">
        <w:rPr>
          <w:b/>
        </w:rPr>
        <w:t>Аэрофлот</w:t>
      </w:r>
      <w:r w:rsidR="0015545F">
        <w:t>»</w:t>
      </w:r>
      <w:r>
        <w:t xml:space="preserve"> (MOEX: AFLT) осуществляет регулярные рейсы из США.</w:t>
      </w:r>
    </w:p>
    <w:p w14:paraId="2BFF4297" w14:textId="35A0BCA7" w:rsidR="00C310A5" w:rsidRDefault="0015545F" w:rsidP="0015545F">
      <w:pPr>
        <w:jc w:val="both"/>
      </w:pPr>
      <w:r>
        <w:t>«</w:t>
      </w:r>
      <w:r w:rsidR="00C310A5">
        <w:t>Настоятельно рекомендуем гражданам России воспользоваться этими рейсами для скорейшего возвращения в Россию</w:t>
      </w:r>
      <w:r>
        <w:t>»</w:t>
      </w:r>
      <w:r w:rsidR="00C310A5">
        <w:t>, - отметили в дипмиссии.</w:t>
      </w:r>
    </w:p>
    <w:p w14:paraId="34AC0805" w14:textId="425BB06B" w:rsidR="003D3EE7" w:rsidRPr="00DF0E35" w:rsidRDefault="003D3EE7" w:rsidP="0015545F">
      <w:pPr>
        <w:pStyle w:val="3"/>
        <w:jc w:val="both"/>
        <w:rPr>
          <w:rFonts w:ascii="Times New Roman" w:hAnsi="Times New Roman"/>
          <w:sz w:val="24"/>
          <w:szCs w:val="24"/>
        </w:rPr>
      </w:pPr>
      <w:bookmarkStart w:id="51" w:name="_Toc36095119"/>
      <w:r w:rsidRPr="00DF0E35">
        <w:rPr>
          <w:rFonts w:ascii="Times New Roman" w:hAnsi="Times New Roman"/>
          <w:sz w:val="24"/>
          <w:szCs w:val="24"/>
        </w:rPr>
        <w:t xml:space="preserve">ТАСС; 2020.24.03; </w:t>
      </w:r>
      <w:r w:rsidR="0015545F">
        <w:rPr>
          <w:rFonts w:ascii="Times New Roman" w:hAnsi="Times New Roman"/>
          <w:sz w:val="24"/>
          <w:szCs w:val="24"/>
        </w:rPr>
        <w:t>«</w:t>
      </w:r>
      <w:r w:rsidRPr="0015545F">
        <w:rPr>
          <w:rFonts w:ascii="Times New Roman" w:hAnsi="Times New Roman"/>
          <w:sz w:val="24"/>
          <w:szCs w:val="24"/>
        </w:rPr>
        <w:t>АЭРОФЛОТ</w:t>
      </w:r>
      <w:r w:rsidR="0015545F">
        <w:rPr>
          <w:rFonts w:ascii="Times New Roman" w:hAnsi="Times New Roman"/>
          <w:sz w:val="24"/>
          <w:szCs w:val="24"/>
        </w:rPr>
        <w:t>»</w:t>
      </w:r>
      <w:r w:rsidRPr="00DF0E35">
        <w:rPr>
          <w:rFonts w:ascii="Times New Roman" w:hAnsi="Times New Roman"/>
          <w:sz w:val="24"/>
          <w:szCs w:val="24"/>
        </w:rPr>
        <w:t xml:space="preserve"> ЭВАКУИРОВАЛ ИЗ УЗБЕКИСТАНА В МОСКВУ ЕЩЕ 322 РОССИЯНИНА</w:t>
      </w:r>
      <w:bookmarkEnd w:id="51"/>
    </w:p>
    <w:p w14:paraId="25CC1AC9" w14:textId="77777777" w:rsidR="0015545F" w:rsidRDefault="003D3EE7" w:rsidP="0015545F">
      <w:pPr>
        <w:jc w:val="both"/>
      </w:pPr>
      <w:r>
        <w:t xml:space="preserve">Авиакомпания </w:t>
      </w:r>
      <w:r w:rsidR="0015545F">
        <w:t>«</w:t>
      </w:r>
      <w:r w:rsidRPr="0015545F">
        <w:rPr>
          <w:b/>
        </w:rPr>
        <w:t>Аэрофлот</w:t>
      </w:r>
      <w:r w:rsidR="0015545F">
        <w:t>»</w:t>
      </w:r>
      <w:r>
        <w:t xml:space="preserve"> в ночь на вторник эвакуировала из Ташкента в Москву еще 322 россиянина после того, как Узбекистан прекратил транспортное сообщение со всеми странами в целях борьбы с распространением коронавируса. Об этом во вторник сообщила пресс-служба посольства России в Ташкенте.</w:t>
      </w:r>
    </w:p>
    <w:p w14:paraId="185DA186" w14:textId="77777777" w:rsidR="0015545F" w:rsidRDefault="0015545F" w:rsidP="0015545F">
      <w:pPr>
        <w:jc w:val="both"/>
      </w:pPr>
      <w:r>
        <w:t>«</w:t>
      </w:r>
      <w:r w:rsidR="003D3EE7">
        <w:t xml:space="preserve">24 марта из Узбекистана рейсом </w:t>
      </w:r>
      <w:r>
        <w:t>«</w:t>
      </w:r>
      <w:r w:rsidR="003D3EE7" w:rsidRPr="0015545F">
        <w:rPr>
          <w:b/>
        </w:rPr>
        <w:t>Аэрофлот</w:t>
      </w:r>
      <w:r w:rsidR="003D3EE7">
        <w:t>а</w:t>
      </w:r>
      <w:r>
        <w:t>»</w:t>
      </w:r>
      <w:r w:rsidR="003D3EE7">
        <w:t xml:space="preserve"> в аэропорт Шереметьево в Москве доставлено 322 россиянина</w:t>
      </w:r>
      <w:r>
        <w:t>»</w:t>
      </w:r>
      <w:r w:rsidR="003D3EE7">
        <w:t>, - говорится в сообщении.</w:t>
      </w:r>
    </w:p>
    <w:p w14:paraId="0B440967" w14:textId="222C4B9E" w:rsidR="003D3EE7" w:rsidRDefault="003D3EE7" w:rsidP="0015545F">
      <w:pPr>
        <w:jc w:val="both"/>
      </w:pPr>
      <w:r>
        <w:t xml:space="preserve">Ранее </w:t>
      </w:r>
      <w:r w:rsidR="0015545F">
        <w:t>«</w:t>
      </w:r>
      <w:r w:rsidRPr="0015545F">
        <w:rPr>
          <w:b/>
        </w:rPr>
        <w:t>Аэрофлот</w:t>
      </w:r>
      <w:r w:rsidR="0015545F">
        <w:t>»</w:t>
      </w:r>
      <w:r>
        <w:t xml:space="preserve"> осуществил уже пять чартерных рейсов из Ташкента в Москву, которыми в общей сложности эвакуировал 2 тыс. граждан России.</w:t>
      </w:r>
    </w:p>
    <w:p w14:paraId="388C8D58" w14:textId="77777777" w:rsidR="0015545F" w:rsidRDefault="00203ADE" w:rsidP="0015545F">
      <w:pPr>
        <w:jc w:val="both"/>
      </w:pPr>
      <w:hyperlink r:id="rId55" w:history="1">
        <w:r w:rsidR="003D3EE7" w:rsidRPr="007F53D6">
          <w:rPr>
            <w:rStyle w:val="a9"/>
          </w:rPr>
          <w:t>https://tass.ru/obschestvo/8060955</w:t>
        </w:r>
      </w:hyperlink>
    </w:p>
    <w:p w14:paraId="7A65913E" w14:textId="5B0A6333" w:rsidR="00431C8F" w:rsidRPr="00431C8F" w:rsidRDefault="00431C8F" w:rsidP="0015545F">
      <w:pPr>
        <w:pStyle w:val="3"/>
        <w:jc w:val="both"/>
        <w:rPr>
          <w:rFonts w:ascii="Times New Roman" w:hAnsi="Times New Roman"/>
          <w:sz w:val="24"/>
          <w:szCs w:val="24"/>
        </w:rPr>
      </w:pPr>
      <w:bookmarkStart w:id="52" w:name="_Toc36095120"/>
      <w:r w:rsidRPr="00431C8F">
        <w:rPr>
          <w:rFonts w:ascii="Times New Roman" w:hAnsi="Times New Roman"/>
          <w:sz w:val="24"/>
          <w:szCs w:val="24"/>
        </w:rPr>
        <w:lastRenderedPageBreak/>
        <w:t xml:space="preserve">ТАСС; 2020.24.03; РОССИЯНЕ СМОГУТ УЛЕТЕТЬ ДОМОЙ ИЗ ЕГИПТА РЕЙСАМИ </w:t>
      </w:r>
      <w:r w:rsidR="0015545F">
        <w:rPr>
          <w:rFonts w:ascii="Times New Roman" w:hAnsi="Times New Roman"/>
          <w:sz w:val="24"/>
          <w:szCs w:val="24"/>
        </w:rPr>
        <w:t>«</w:t>
      </w:r>
      <w:r w:rsidRPr="00431C8F">
        <w:rPr>
          <w:rFonts w:ascii="Times New Roman" w:hAnsi="Times New Roman"/>
          <w:sz w:val="24"/>
          <w:szCs w:val="24"/>
        </w:rPr>
        <w:t>БЕЛАВИА</w:t>
      </w:r>
      <w:r w:rsidR="0015545F">
        <w:rPr>
          <w:rFonts w:ascii="Times New Roman" w:hAnsi="Times New Roman"/>
          <w:sz w:val="24"/>
          <w:szCs w:val="24"/>
        </w:rPr>
        <w:t>»</w:t>
      </w:r>
      <w:r w:rsidRPr="00431C8F">
        <w:rPr>
          <w:rFonts w:ascii="Times New Roman" w:hAnsi="Times New Roman"/>
          <w:sz w:val="24"/>
          <w:szCs w:val="24"/>
        </w:rPr>
        <w:t xml:space="preserve"> С 26 МАРТА</w:t>
      </w:r>
      <w:bookmarkEnd w:id="52"/>
    </w:p>
    <w:p w14:paraId="2DE976B1" w14:textId="77777777" w:rsidR="0015545F" w:rsidRDefault="00431C8F" w:rsidP="0015545F">
      <w:pPr>
        <w:jc w:val="both"/>
      </w:pPr>
      <w:r>
        <w:t xml:space="preserve">Граждане России смогут вылететь домой из Египта самолетами компании </w:t>
      </w:r>
      <w:r w:rsidR="0015545F">
        <w:t>«</w:t>
      </w:r>
      <w:r>
        <w:t>Белавиа</w:t>
      </w:r>
      <w:r w:rsidR="0015545F">
        <w:t>»</w:t>
      </w:r>
      <w:r>
        <w:t xml:space="preserve"> начиная с 26 марта. Об этом сообщило во вторник посольство РФ в Каире.</w:t>
      </w:r>
    </w:p>
    <w:p w14:paraId="42063F86" w14:textId="77777777" w:rsidR="0015545F" w:rsidRDefault="00431C8F" w:rsidP="0015545F">
      <w:pPr>
        <w:jc w:val="both"/>
      </w:pPr>
      <w:r>
        <w:t xml:space="preserve">По словам заведующего консульского отдела посольства Юсупа Абакарова, </w:t>
      </w:r>
      <w:r w:rsidR="0015545F">
        <w:t>«</w:t>
      </w:r>
      <w:r>
        <w:t>белорусский авиаперевозчик планирует выполнять из Шарм-эш-Шейха и Хургады два рейса ежедневно</w:t>
      </w:r>
      <w:r w:rsidR="0015545F">
        <w:t>»</w:t>
      </w:r>
      <w:r>
        <w:t>.</w:t>
      </w:r>
    </w:p>
    <w:p w14:paraId="4B23CC07" w14:textId="77777777" w:rsidR="0015545F" w:rsidRDefault="0015545F" w:rsidP="0015545F">
      <w:pPr>
        <w:jc w:val="both"/>
      </w:pPr>
      <w:r>
        <w:t>«</w:t>
      </w:r>
      <w:r w:rsidR="00431C8F">
        <w:t>Сейчас мы согласовываем время вылетов и объем перевозок</w:t>
      </w:r>
      <w:r>
        <w:t>»</w:t>
      </w:r>
      <w:r w:rsidR="00431C8F">
        <w:t xml:space="preserve">, - уточнил он, добавив, что рейсы будут осуществляться до тех пор, пока не будет вывезен последний турист. </w:t>
      </w:r>
      <w:r>
        <w:t>«</w:t>
      </w:r>
      <w:r w:rsidR="00431C8F">
        <w:t>Белавиа</w:t>
      </w:r>
      <w:r>
        <w:t>»</w:t>
      </w:r>
      <w:r w:rsidR="00431C8F">
        <w:t xml:space="preserve"> располагает самолетами Boeing, способными взять на борт 189 пассажиров.</w:t>
      </w:r>
    </w:p>
    <w:p w14:paraId="1EB00A89" w14:textId="77777777" w:rsidR="0015545F" w:rsidRDefault="00431C8F" w:rsidP="0015545F">
      <w:pPr>
        <w:jc w:val="both"/>
      </w:pPr>
      <w:r>
        <w:t>В настоящее время на курортах страны остаются свыше двух тысяч российских туристов, которые не могут выехать из страны из-за закрытия Египтом авиасообщения с остальным миром в рамках борьбы с распространением нового коронавируса. В частности, в Хургаде находятся более тысячи человек, свыше 800 - в Шарм-эш-Шейхе, еще около 100 - в Каире. Последние приехали в столицу из курортных зон в надежде улететь на родину. Пока туристы живут в отелях, в некоторых случаях им пришлось поменять гостиницу из-за карантинных мер.</w:t>
      </w:r>
    </w:p>
    <w:p w14:paraId="5186DE64" w14:textId="3756F98B" w:rsidR="00431C8F" w:rsidRDefault="00431C8F" w:rsidP="0015545F">
      <w:pPr>
        <w:jc w:val="both"/>
      </w:pPr>
      <w:r>
        <w:t xml:space="preserve">Как сообщил ранее оперативный штаб по предупреждению завоза и распространения коронавируса в РФ, авиакомпанию </w:t>
      </w:r>
      <w:r w:rsidR="0015545F">
        <w:t>«</w:t>
      </w:r>
      <w:r>
        <w:t>Белавиа</w:t>
      </w:r>
      <w:r w:rsidR="0015545F">
        <w:t>»</w:t>
      </w:r>
      <w:r>
        <w:t xml:space="preserve"> планируется привлечь к вывозу российских граждан из Египта в счет ее задолженности перед РФ за аэронавигационные услуги. Проработать соответствующий вопрос поручено </w:t>
      </w:r>
      <w:r w:rsidRPr="0015545F">
        <w:rPr>
          <w:b/>
        </w:rPr>
        <w:t>Минтранс</w:t>
      </w:r>
      <w:r>
        <w:t>у РФ. В связи с отсутствием чартерного сообщения между Россией и египетскими курортами на протяжении последних 4,5 года вывоз туристов из Шарм-эш-Шейха и Хургады затруднен.</w:t>
      </w:r>
    </w:p>
    <w:p w14:paraId="6E55DF96" w14:textId="77777777" w:rsidR="0015545F" w:rsidRDefault="00203ADE" w:rsidP="0015545F">
      <w:pPr>
        <w:jc w:val="both"/>
      </w:pPr>
      <w:hyperlink r:id="rId56" w:history="1">
        <w:r w:rsidR="00431C8F" w:rsidRPr="00853982">
          <w:rPr>
            <w:rStyle w:val="a9"/>
          </w:rPr>
          <w:t>https://tass.ru/obschestvo/8068897</w:t>
        </w:r>
      </w:hyperlink>
    </w:p>
    <w:p w14:paraId="2B6733A2" w14:textId="6290F6B8" w:rsidR="00431C8F" w:rsidRPr="00431C8F" w:rsidRDefault="00431C8F" w:rsidP="0015545F">
      <w:pPr>
        <w:pStyle w:val="3"/>
        <w:jc w:val="both"/>
        <w:rPr>
          <w:rFonts w:ascii="Times New Roman" w:hAnsi="Times New Roman"/>
          <w:sz w:val="24"/>
          <w:szCs w:val="24"/>
        </w:rPr>
      </w:pPr>
      <w:bookmarkStart w:id="53" w:name="_Toc36095121"/>
      <w:r w:rsidRPr="00431C8F">
        <w:rPr>
          <w:rFonts w:ascii="Times New Roman" w:hAnsi="Times New Roman"/>
          <w:sz w:val="24"/>
          <w:szCs w:val="24"/>
        </w:rPr>
        <w:t>ТАСС; 2020.24.03; ЧАРТЕРНЫЙ РЕЙС, КОТОРЫМ РОССИЯНЕ СМОГУТ ВЫЛЕТЕТЬ ИЗ ТУРКМЕНИИ, ЗАПЛАНИРОВАН НА 28 МАРТА</w:t>
      </w:r>
      <w:bookmarkEnd w:id="53"/>
    </w:p>
    <w:p w14:paraId="20224AD9" w14:textId="77777777" w:rsidR="0015545F" w:rsidRDefault="00431C8F" w:rsidP="0015545F">
      <w:pPr>
        <w:jc w:val="both"/>
      </w:pPr>
      <w:r>
        <w:t>Чартерный рейс, который вывезет в Москву находящихся в Туркмении россиян, запланирован на 28 марта. Об этом сообщило во вторник посольство РФ в Ашхабаде.</w:t>
      </w:r>
    </w:p>
    <w:p w14:paraId="75DF3247" w14:textId="77777777" w:rsidR="0015545F" w:rsidRDefault="0015545F" w:rsidP="0015545F">
      <w:pPr>
        <w:jc w:val="both"/>
      </w:pPr>
      <w:r>
        <w:t>«</w:t>
      </w:r>
      <w:r w:rsidR="00431C8F">
        <w:t>В связи с запланированной на 28 марта 2020 года организацией чартерного рейса по маршруту Туркменабад - Москва просим в срочном порядке до 12:00 часов 25 марта с. г. всех граждан Российской Федерации, находящихся на территории Туркменистана и желающих вылететь в Россию, связаться с посольством по телефону для экстренных вызовов</w:t>
      </w:r>
      <w:r>
        <w:t>»</w:t>
      </w:r>
      <w:r w:rsidR="00431C8F">
        <w:t>, - говорится в сообщении.</w:t>
      </w:r>
    </w:p>
    <w:p w14:paraId="0E4E8166" w14:textId="5E9E3189" w:rsidR="00431C8F" w:rsidRDefault="00431C8F" w:rsidP="0015545F">
      <w:pPr>
        <w:jc w:val="both"/>
      </w:pPr>
      <w:r>
        <w:t>На прошлой неделе в российской дипмиссии проинформировали, что в связи с приостановкой с 17 марта регулярного авиасообщения между Туркменией и Россией посольство прорабатывает возможность организации чартерного рейса для возвращения в РФ соотечественников, временно находящихся на территории Туркмении. Дипмиссия собирала данные обо всех россиянах, изъявивших желание вернуться на родину. При этом уточнялось, что на борт будут допускаться только российские граждане, которые временно находятся в Туркмении по визе или имеют постоянную регистрацию в России, а также те, у кого есть вид на жительство в РФ.</w:t>
      </w:r>
    </w:p>
    <w:p w14:paraId="74C6D2DC" w14:textId="77777777" w:rsidR="00431C8F" w:rsidRDefault="00203ADE" w:rsidP="0015545F">
      <w:pPr>
        <w:jc w:val="both"/>
      </w:pPr>
      <w:hyperlink r:id="rId57" w:history="1">
        <w:r w:rsidR="00431C8F" w:rsidRPr="00853982">
          <w:rPr>
            <w:rStyle w:val="a9"/>
          </w:rPr>
          <w:t>https://tass.ru/obschestvo/8068287</w:t>
        </w:r>
      </w:hyperlink>
    </w:p>
    <w:p w14:paraId="0A943397" w14:textId="40436438" w:rsidR="00431C8F" w:rsidRDefault="00463B60" w:rsidP="0015545F">
      <w:pPr>
        <w:jc w:val="both"/>
      </w:pPr>
      <w:r>
        <w:t>На ту же тему:</w:t>
      </w:r>
    </w:p>
    <w:p w14:paraId="74688152" w14:textId="5332D3C8" w:rsidR="00463B60" w:rsidRDefault="00203ADE" w:rsidP="0015545F">
      <w:pPr>
        <w:jc w:val="both"/>
      </w:pPr>
      <w:hyperlink r:id="rId58" w:history="1">
        <w:r w:rsidR="00463B60" w:rsidRPr="00853982">
          <w:rPr>
            <w:rStyle w:val="a9"/>
          </w:rPr>
          <w:t>https://ria.ru/20200325/1569108423.html</w:t>
        </w:r>
      </w:hyperlink>
    </w:p>
    <w:p w14:paraId="4FA211AA" w14:textId="77777777" w:rsidR="00431C8F" w:rsidRPr="00431C8F" w:rsidRDefault="00431C8F" w:rsidP="0015545F">
      <w:pPr>
        <w:pStyle w:val="3"/>
        <w:jc w:val="both"/>
        <w:rPr>
          <w:rFonts w:ascii="Times New Roman" w:hAnsi="Times New Roman"/>
          <w:sz w:val="24"/>
          <w:szCs w:val="24"/>
        </w:rPr>
      </w:pPr>
      <w:bookmarkStart w:id="54" w:name="_Toc36095122"/>
      <w:r w:rsidRPr="00431C8F">
        <w:rPr>
          <w:rFonts w:ascii="Times New Roman" w:hAnsi="Times New Roman"/>
          <w:sz w:val="24"/>
          <w:szCs w:val="24"/>
        </w:rPr>
        <w:t>ТАСС; 2020.24.03; ПОРЯДКА 2 ТЫС. РОССИЯН НЕ МОГУТ ВЕРНУТЬСЯ ДОМОЙ ИЗ ДУБАЯ</w:t>
      </w:r>
      <w:bookmarkEnd w:id="54"/>
    </w:p>
    <w:p w14:paraId="178C7882" w14:textId="77777777" w:rsidR="00431C8F" w:rsidRDefault="00431C8F" w:rsidP="0015545F">
      <w:pPr>
        <w:jc w:val="both"/>
      </w:pPr>
      <w:r>
        <w:t>Порядка 2 тыс. российских путешественников не могут вернуться домой из Дубая из-за отмены обратных рейсов авиакомпанией FlyDubai, сообщила ТАСС пресс-секретарь Российского союза туриндустрии (РСТ) Ирина Тюрина.</w:t>
      </w:r>
    </w:p>
    <w:p w14:paraId="15579614" w14:textId="77777777" w:rsidR="0015545F" w:rsidRDefault="0015545F" w:rsidP="0015545F">
      <w:pPr>
        <w:jc w:val="both"/>
      </w:pPr>
      <w:r>
        <w:lastRenderedPageBreak/>
        <w:t>«</w:t>
      </w:r>
      <w:r w:rsidR="00431C8F">
        <w:t>По решению властей Дубая сегодня, 24 марта, до 23:59 местного времени все самолеты авиакомпании FlyDubai должны прибыть в аэропорт приписки. С завтрашнего дня они никуда не летят. Таким образом, завтра, 25 марта, четыре запланированных для вывоза российских граждан рейса FlyDubai отменены</w:t>
      </w:r>
      <w:r>
        <w:t>»</w:t>
      </w:r>
      <w:r w:rsidR="00431C8F">
        <w:t>, - сказала Тюрина.</w:t>
      </w:r>
    </w:p>
    <w:p w14:paraId="1BD9C308" w14:textId="77777777" w:rsidR="0015545F" w:rsidRDefault="00431C8F" w:rsidP="0015545F">
      <w:pPr>
        <w:jc w:val="both"/>
      </w:pPr>
      <w:r>
        <w:t>Рейсы из Дубая с россиянами на борту должны были направиться в Москву, Самару, Краснодар и Казань. По словам Тюриной, информация об отмене этих рейсов поступила сегодня в 16:55 мск. Авиакомпания утве</w:t>
      </w:r>
      <w:r w:rsidRPr="0015545F">
        <w:rPr>
          <w:b/>
        </w:rPr>
        <w:t>ржд</w:t>
      </w:r>
      <w:r>
        <w:t>ает, что следует только поступившему государственному распоряжению, сообщила представитель РСТ.</w:t>
      </w:r>
    </w:p>
    <w:p w14:paraId="122E7CED" w14:textId="5C253E74" w:rsidR="00431C8F" w:rsidRDefault="0015545F" w:rsidP="0015545F">
      <w:pPr>
        <w:jc w:val="both"/>
      </w:pPr>
      <w:r>
        <w:t>«</w:t>
      </w:r>
      <w:r w:rsidR="00431C8F">
        <w:t>В связи с этим более 1 тыс. российских граждан остаются в аэропорту Дубая, им предложено лететь ближайшими рейсами, которые начинают полеты с 7 апреля. Сегодня некоторые рейсы FlyDubai тоже отменены, в аэропорту Дубая скопилось порядка 2 тыс. россиян. Если бы туроператоры заранее знали про эти отмены, постарались бы вывезти туристов</w:t>
      </w:r>
      <w:r>
        <w:t>»</w:t>
      </w:r>
      <w:r w:rsidR="00431C8F">
        <w:t>, - считает Тюрина.</w:t>
      </w:r>
    </w:p>
    <w:p w14:paraId="1C7B3CD5" w14:textId="77777777" w:rsidR="00431C8F" w:rsidRDefault="00203ADE" w:rsidP="0015545F">
      <w:pPr>
        <w:jc w:val="both"/>
      </w:pPr>
      <w:hyperlink r:id="rId59" w:history="1">
        <w:r w:rsidR="00431C8F" w:rsidRPr="00853982">
          <w:rPr>
            <w:rStyle w:val="a9"/>
          </w:rPr>
          <w:t>https://tass.ru/obschestvo/8067917</w:t>
        </w:r>
      </w:hyperlink>
    </w:p>
    <w:p w14:paraId="3ED97BB7" w14:textId="2928C21F" w:rsidR="00431C8F" w:rsidRDefault="0015545F" w:rsidP="0015545F">
      <w:pPr>
        <w:jc w:val="both"/>
      </w:pPr>
      <w:r>
        <w:t>На ту же тему:</w:t>
      </w:r>
    </w:p>
    <w:p w14:paraId="2122F46B" w14:textId="77777777" w:rsidR="0015545F" w:rsidRDefault="00203ADE" w:rsidP="0015545F">
      <w:pPr>
        <w:jc w:val="both"/>
      </w:pPr>
      <w:hyperlink r:id="rId60" w:history="1">
        <w:r w:rsidR="0015545F" w:rsidRPr="00853982">
          <w:rPr>
            <w:rStyle w:val="a9"/>
          </w:rPr>
          <w:t>https://360tv.ru/news/mir/bolee-tysjachi-rossijan-zaperty-v-dubae/</w:t>
        </w:r>
      </w:hyperlink>
    </w:p>
    <w:p w14:paraId="211E9A93" w14:textId="0C1BCA0C" w:rsidR="00A863F0" w:rsidRPr="00A863F0" w:rsidRDefault="00A863F0" w:rsidP="0015545F">
      <w:pPr>
        <w:pStyle w:val="3"/>
        <w:jc w:val="both"/>
        <w:rPr>
          <w:rFonts w:ascii="Times New Roman" w:hAnsi="Times New Roman"/>
          <w:sz w:val="24"/>
          <w:szCs w:val="24"/>
        </w:rPr>
      </w:pPr>
      <w:bookmarkStart w:id="55" w:name="_Toc36095123"/>
      <w:r w:rsidRPr="00A863F0">
        <w:rPr>
          <w:rFonts w:ascii="Times New Roman" w:hAnsi="Times New Roman"/>
          <w:sz w:val="24"/>
          <w:szCs w:val="24"/>
        </w:rPr>
        <w:t>РИА НОВОСТИ; 2020.24.03; БОЛЕЕ 50 РОССИЯН ПОДТВЕРДИЛИ, ЧТО ИМ НЕОБХОДИМА ЭВАКУАЦИЯ ИЗ ЧИЛИ</w:t>
      </w:r>
      <w:bookmarkEnd w:id="55"/>
    </w:p>
    <w:p w14:paraId="2E1CB905" w14:textId="77777777" w:rsidR="00A863F0" w:rsidRDefault="00A863F0" w:rsidP="0015545F">
      <w:pPr>
        <w:jc w:val="both"/>
      </w:pPr>
      <w:r>
        <w:t>Более 50 россиян подтвердили, что им необходима эвакуация из Чили из-за ограничений, введенных страной в связи с распространением коронавируса, сообщило посольство РФ в Twitter.</w:t>
      </w:r>
    </w:p>
    <w:p w14:paraId="1EF2B076" w14:textId="30856CED" w:rsidR="00A863F0" w:rsidRDefault="0015545F" w:rsidP="0015545F">
      <w:pPr>
        <w:jc w:val="both"/>
      </w:pPr>
      <w:r>
        <w:t>«</w:t>
      </w:r>
      <w:r w:rsidR="00A863F0">
        <w:t>Из 160 обратившихся к нам туристов 106 уже вылетели в Россию рейсами, которые еще пока осуществляют вывоз иностранцев из Чили. Остальные 54 соотечественника подтвердили свою заинтересованность в эвакуации</w:t>
      </w:r>
      <w:r>
        <w:t>»</w:t>
      </w:r>
      <w:r w:rsidR="00A863F0">
        <w:t>, - говорится в заявлении.</w:t>
      </w:r>
    </w:p>
    <w:p w14:paraId="5F6868D2" w14:textId="77777777" w:rsidR="00A863F0" w:rsidRDefault="00A863F0" w:rsidP="0015545F">
      <w:pPr>
        <w:jc w:val="both"/>
      </w:pPr>
      <w:r>
        <w:t>Как пояснил РИА Новости пресс-атташе посольства Денис Винокуров, данные в координационный штаб МИД, где принимается решение об эвакуации туристов, подаются на всех заинтересованных в возвращении россиян.</w:t>
      </w:r>
    </w:p>
    <w:p w14:paraId="438A24D8" w14:textId="74D3AAA6" w:rsidR="00A863F0" w:rsidRDefault="0015545F" w:rsidP="0015545F">
      <w:pPr>
        <w:jc w:val="both"/>
      </w:pPr>
      <w:r>
        <w:t>«</w:t>
      </w:r>
      <w:r w:rsidR="00A863F0">
        <w:t>Мы постоянно взаимодействуем с координационным штабом и актуализируем информацию: кто остался, кто улетел. По последним данным, осталось 54 человека, которые ждут централизованной эвакуации. Об этом мы известили МИД</w:t>
      </w:r>
      <w:r>
        <w:t>»</w:t>
      </w:r>
      <w:r w:rsidR="00A863F0">
        <w:t>, - сказал Винокуров.</w:t>
      </w:r>
    </w:p>
    <w:p w14:paraId="1BD370C9" w14:textId="77777777" w:rsidR="0015545F" w:rsidRDefault="00203ADE" w:rsidP="0015545F">
      <w:pPr>
        <w:jc w:val="both"/>
      </w:pPr>
      <w:hyperlink r:id="rId61" w:history="1">
        <w:r w:rsidR="00A863F0" w:rsidRPr="00853982">
          <w:rPr>
            <w:rStyle w:val="a9"/>
          </w:rPr>
          <w:t>https://ria.ru/20200324/1569077860.html</w:t>
        </w:r>
      </w:hyperlink>
    </w:p>
    <w:p w14:paraId="5C9090D2" w14:textId="55078057" w:rsidR="004F2E46" w:rsidRPr="004F2E46" w:rsidRDefault="004F2E46" w:rsidP="0015545F">
      <w:pPr>
        <w:pStyle w:val="3"/>
        <w:jc w:val="both"/>
        <w:rPr>
          <w:rFonts w:ascii="Times New Roman" w:hAnsi="Times New Roman"/>
          <w:sz w:val="24"/>
          <w:szCs w:val="24"/>
        </w:rPr>
      </w:pPr>
      <w:bookmarkStart w:id="56" w:name="_Toc36095124"/>
      <w:r w:rsidRPr="004F2E46">
        <w:rPr>
          <w:rFonts w:ascii="Times New Roman" w:hAnsi="Times New Roman"/>
          <w:sz w:val="24"/>
          <w:szCs w:val="24"/>
        </w:rPr>
        <w:t>РИА НОВОСТИ; 2020.24.03; ДЕСЯТКИ РОССИЙСКИХ ТУРИСТОВ НЕ МОГУТ ВЫЛЕТЕТЬ С СЕЙШЕЛЬСКИХ ОСТРОВОВ</w:t>
      </w:r>
      <w:bookmarkEnd w:id="56"/>
    </w:p>
    <w:p w14:paraId="3110B0E4" w14:textId="77777777" w:rsidR="004F2E46" w:rsidRDefault="004F2E46" w:rsidP="0015545F">
      <w:pPr>
        <w:jc w:val="both"/>
      </w:pPr>
      <w:r>
        <w:t>Несколько десятков российских туристов застряли в аэропорту на Сейшельских островах, так как авиакомпания Etihad, которая должна выполнить стыковочный рейс в Москву, не получила разрешение на посадку в Абу-Даби, сообщила РИА Новости пресс-секретарь Российского союза туриндустрии (РСТ) Ирина Тюрина.</w:t>
      </w:r>
    </w:p>
    <w:p w14:paraId="685EE42E" w14:textId="19B1C9D3" w:rsidR="004F2E46" w:rsidRDefault="0015545F" w:rsidP="0015545F">
      <w:pPr>
        <w:jc w:val="both"/>
      </w:pPr>
      <w:r>
        <w:t>«</w:t>
      </w:r>
      <w:r w:rsidR="004F2E46">
        <w:t>Самолет авиакомпании Etihad стоит в аэропорту Сейшельских островов, он должен был вывезти несколько десятков россиян сегодняшним стыковочным рейсом EY621/EY65 через Абу-Даби в Москву. Вылет должен состояться в 20 часов 25 минут (19.25 мск). Туристов не сажают на рейс, так как Эмираты запретили транзит пассажиров в своих аэропортах</w:t>
      </w:r>
      <w:r>
        <w:t>»</w:t>
      </w:r>
      <w:r w:rsidR="004F2E46">
        <w:t>, - рассказала Тюрина.</w:t>
      </w:r>
    </w:p>
    <w:p w14:paraId="1B64B23F" w14:textId="77777777" w:rsidR="004F2E46" w:rsidRDefault="004F2E46" w:rsidP="0015545F">
      <w:pPr>
        <w:jc w:val="both"/>
      </w:pPr>
      <w:r>
        <w:t>Она уточнила, что компания Etihad сама переписала билеты с 25 на 24 марта, объяснив это тем, что только сегодня сможет вывезти пассажиров. По ее словам, места на рейсе есть и билеты подтве</w:t>
      </w:r>
      <w:r w:rsidRPr="0015545F">
        <w:rPr>
          <w:b/>
        </w:rPr>
        <w:t>ржд</w:t>
      </w:r>
      <w:r>
        <w:t>ены. Тюрина отметила, что авиакомпания не предлагает клиентам никаких альтернатив, в ближайшее время никаких рейсов с Сейшельских островов перевозчик не планирует.</w:t>
      </w:r>
    </w:p>
    <w:p w14:paraId="0116E632" w14:textId="2E9F1C80" w:rsidR="004F2E46" w:rsidRDefault="0015545F" w:rsidP="0015545F">
      <w:pPr>
        <w:jc w:val="both"/>
      </w:pPr>
      <w:r>
        <w:lastRenderedPageBreak/>
        <w:t>«</w:t>
      </w:r>
      <w:r w:rsidR="004F2E46">
        <w:t xml:space="preserve">Туристы - клиенты российских туроператоров - на сутки раньше выписались из отелей и теперь сидят в аэропорту в полном недоумении. Просят вмешаться МИД РФ и </w:t>
      </w:r>
      <w:r w:rsidR="004F2E46" w:rsidRPr="0015545F">
        <w:rPr>
          <w:b/>
        </w:rPr>
        <w:t>Росавиаци</w:t>
      </w:r>
      <w:r w:rsidR="004F2E46">
        <w:t>ю, чтобы самолет мог совершить посадку в Абу-Даби и затем доставить россиян в Москву</w:t>
      </w:r>
      <w:r>
        <w:t>»</w:t>
      </w:r>
      <w:r w:rsidR="004F2E46">
        <w:t>, - сказала она.</w:t>
      </w:r>
    </w:p>
    <w:p w14:paraId="4AF1C620" w14:textId="728BF075" w:rsidR="004F2E46" w:rsidRDefault="00203ADE" w:rsidP="0015545F">
      <w:pPr>
        <w:jc w:val="both"/>
      </w:pPr>
      <w:hyperlink r:id="rId62" w:history="1">
        <w:r w:rsidR="004F2E46" w:rsidRPr="007F53D6">
          <w:rPr>
            <w:rStyle w:val="a9"/>
          </w:rPr>
          <w:t>https://ria.ru/20200324/1569087985.html</w:t>
        </w:r>
      </w:hyperlink>
    </w:p>
    <w:p w14:paraId="471839E4" w14:textId="77777777" w:rsidR="00122C71" w:rsidRPr="00432855" w:rsidRDefault="00122C71" w:rsidP="0015545F">
      <w:pPr>
        <w:pStyle w:val="3"/>
        <w:jc w:val="both"/>
        <w:rPr>
          <w:rFonts w:ascii="Times New Roman" w:hAnsi="Times New Roman"/>
          <w:sz w:val="24"/>
          <w:szCs w:val="24"/>
        </w:rPr>
      </w:pPr>
      <w:bookmarkStart w:id="57" w:name="_Toc36095125"/>
      <w:r w:rsidRPr="00432855">
        <w:rPr>
          <w:rFonts w:ascii="Times New Roman" w:hAnsi="Times New Roman"/>
          <w:sz w:val="24"/>
          <w:szCs w:val="24"/>
        </w:rPr>
        <w:t>ИНТЕРФАКС; 2020.24.03; РОССИЙСКИЕ ТУРОПЕРАТОРЫ ВЫВЕЗУТ СВОИХ КЛИЕНТОВ ИЗ ТАИЛАНДА ДО КОНЦА МАРТА</w:t>
      </w:r>
      <w:bookmarkEnd w:id="57"/>
    </w:p>
    <w:p w14:paraId="583C6BEB" w14:textId="77777777" w:rsidR="0015545F" w:rsidRDefault="00122C71" w:rsidP="0015545F">
      <w:pPr>
        <w:jc w:val="both"/>
      </w:pPr>
      <w:r>
        <w:t xml:space="preserve">Туроператоры вывезут всех своих клиентов из Таиланда до 31 марта, самостоятельным туристам для возвращения домой следует обращаться в посольство РФ в королевстве, сообщили порталу </w:t>
      </w:r>
      <w:r w:rsidR="0015545F">
        <w:t>«</w:t>
      </w:r>
      <w:r>
        <w:t>Интерфакс-Туризм</w:t>
      </w:r>
      <w:r w:rsidR="0015545F">
        <w:t>»</w:t>
      </w:r>
      <w:r>
        <w:t xml:space="preserve"> в туркомпаниях.</w:t>
      </w:r>
    </w:p>
    <w:p w14:paraId="58011C73" w14:textId="77777777" w:rsidR="0015545F" w:rsidRDefault="0015545F" w:rsidP="0015545F">
      <w:pPr>
        <w:jc w:val="both"/>
      </w:pPr>
      <w:r>
        <w:t>«</w:t>
      </w:r>
      <w:r w:rsidR="00122C71">
        <w:t>Наших клиентов мы планируем вывозить из Таиланда ежедневно до 31 марта. Стоит отметить, что в королевстве есть запрет кроссинга, то есть на чартерном рейсе нельзя вывезти пассажира, прилетевшего рейсом другой авиакомпании. Поэтому без разрешения тайских авиационных властей перевезти других пассажиров нет возможности</w:t>
      </w:r>
      <w:r>
        <w:t>»</w:t>
      </w:r>
      <w:r w:rsidR="00122C71">
        <w:t>, - рассказали в пресс-службе туроператора Coral Travel.</w:t>
      </w:r>
    </w:p>
    <w:p w14:paraId="3AEBF9DF" w14:textId="77777777" w:rsidR="0015545F" w:rsidRDefault="00122C71" w:rsidP="0015545F">
      <w:pPr>
        <w:jc w:val="both"/>
      </w:pPr>
      <w:r>
        <w:t xml:space="preserve">В свою очередь, о вывозе только своих клиентов сообщили и в компании Anex Tour. </w:t>
      </w:r>
      <w:r w:rsidR="0015545F">
        <w:t>«</w:t>
      </w:r>
      <w:r>
        <w:t>В настоящий момент вывоз туристов осуществляется со 100-процентной загрузкой рейсов. Самостоятельным туристам рекомендуется сообщить как можно скорее о своем нахождении за границей через сайт МИД РФ или обратиться в посольство в Таиланде</w:t>
      </w:r>
      <w:r w:rsidR="0015545F">
        <w:t>»</w:t>
      </w:r>
      <w:r>
        <w:t>, - пояснили в компании.</w:t>
      </w:r>
    </w:p>
    <w:p w14:paraId="1B1E4723" w14:textId="77777777" w:rsidR="0015545F" w:rsidRDefault="00122C71" w:rsidP="0015545F">
      <w:pPr>
        <w:jc w:val="both"/>
      </w:pPr>
      <w:r>
        <w:t xml:space="preserve">Также о вывозе только организованных туристов заявили туроператоры TEZ Tour и TUI Россия. </w:t>
      </w:r>
      <w:r w:rsidR="0015545F">
        <w:t>«</w:t>
      </w:r>
      <w:r>
        <w:t>Мы намерены вывезти своих клиентов до конца марта, самостоятельных туристов на наших бортах не будет</w:t>
      </w:r>
      <w:r w:rsidR="0015545F">
        <w:t>»</w:t>
      </w:r>
      <w:r>
        <w:t>, - сказали в пресс-службе TUI Россия.</w:t>
      </w:r>
    </w:p>
    <w:p w14:paraId="79B69968" w14:textId="09DDC013" w:rsidR="00122C71" w:rsidRDefault="00122C71" w:rsidP="0015545F">
      <w:pPr>
        <w:jc w:val="both"/>
      </w:pPr>
      <w:r>
        <w:t xml:space="preserve">Во вторник премьер-министр Таиланда объявил о введении режима ЧС с 26 марта в связи с пандемией коронавируса. Предполагается, что экстренные меры продлятся месяц. Также с 29 марта авиакомпания </w:t>
      </w:r>
      <w:r w:rsidR="0015545F">
        <w:t>«</w:t>
      </w:r>
      <w:r w:rsidRPr="0015545F">
        <w:rPr>
          <w:b/>
        </w:rPr>
        <w:t>Аэрофлот</w:t>
      </w:r>
      <w:r w:rsidR="0015545F">
        <w:t>»</w:t>
      </w:r>
      <w:r>
        <w:t xml:space="preserve"> приостанавливает авиасообщение с островом Пхукет, оставив только рейсы в Бангкок, куда будет сокращена частота полетов.</w:t>
      </w:r>
    </w:p>
    <w:p w14:paraId="45A6DF34" w14:textId="77777777" w:rsidR="00122C71" w:rsidRPr="00F64B03" w:rsidRDefault="00122C71" w:rsidP="0015545F">
      <w:pPr>
        <w:pStyle w:val="3"/>
        <w:jc w:val="both"/>
        <w:rPr>
          <w:rFonts w:ascii="Times New Roman" w:hAnsi="Times New Roman"/>
          <w:sz w:val="24"/>
          <w:szCs w:val="24"/>
        </w:rPr>
      </w:pPr>
      <w:bookmarkStart w:id="58" w:name="_Toc36095126"/>
      <w:r w:rsidRPr="00F64B03">
        <w:rPr>
          <w:rFonts w:ascii="Times New Roman" w:hAnsi="Times New Roman"/>
          <w:sz w:val="24"/>
          <w:szCs w:val="24"/>
        </w:rPr>
        <w:t>РИА НОВОСТИ; 2020.24.03; ПОСОЛЬСТВО ОЦЕНИЛО СИТУАЦИЮ С ЭВАКУАЦИЕЙ РОССИЯН ИЗ ТАИЛАНДА</w:t>
      </w:r>
      <w:bookmarkEnd w:id="58"/>
    </w:p>
    <w:p w14:paraId="2DCDB5AB" w14:textId="77777777" w:rsidR="00122C71" w:rsidRDefault="00122C71" w:rsidP="0015545F">
      <w:pPr>
        <w:jc w:val="both"/>
      </w:pPr>
      <w:r>
        <w:t>Посольство России в Таиланде собирает списки остающихся в этой стране россиян на случай эвакуации, однако в ближайшие дни граждане РФ пока еще могут возвращаться на родину регулярными и чартерными авиарейсами, сообщили РИА Новости в консульском отделе дипмиссии.</w:t>
      </w:r>
    </w:p>
    <w:p w14:paraId="47BF2A8D" w14:textId="58D8E49A" w:rsidR="00122C71" w:rsidRDefault="0015545F" w:rsidP="0015545F">
      <w:pPr>
        <w:jc w:val="both"/>
      </w:pPr>
      <w:r>
        <w:t>«</w:t>
      </w:r>
      <w:r w:rsidR="00122C71">
        <w:t xml:space="preserve">Списки для эвакуации мы готовим, для этого на сайте посольства была размещена форма для заполнения, и за вчерашний и сегодняшний день мы получили много заявок от россиян. Однако эвакуационные рейсы, которые организует </w:t>
      </w:r>
      <w:r w:rsidR="00122C71" w:rsidRPr="0015545F">
        <w:rPr>
          <w:b/>
        </w:rPr>
        <w:t>министерство транспорта</w:t>
      </w:r>
      <w:r w:rsidR="00122C71">
        <w:t xml:space="preserve"> России, предназначены только для стран, с которыми у РФ нет прямого авиасообщения, и списки готовятся именно на случай, если такое сообщение с Таиландом прервется</w:t>
      </w:r>
      <w:r>
        <w:t>»</w:t>
      </w:r>
      <w:r w:rsidR="00122C71">
        <w:t>, - сообщили агентству дипломаты.</w:t>
      </w:r>
    </w:p>
    <w:p w14:paraId="0BD03D5D" w14:textId="0F494AED" w:rsidR="00122C71" w:rsidRDefault="0015545F" w:rsidP="0015545F">
      <w:pPr>
        <w:jc w:val="both"/>
      </w:pPr>
      <w:r>
        <w:t>«</w:t>
      </w:r>
      <w:r w:rsidR="00122C71">
        <w:t>Это может произойти после введения чрезвычайного положения в связи с эпидемией коронавируса, о котором сегодня объявили таиландские власти. Оно вводится с 26 марта, но подробностей никаких пока мы не знаем, они будут объявлены позже. Вполне вероятно, что могут быть прекращены все международные авиаперевозки, но пока такой информации у нас нет</w:t>
      </w:r>
      <w:r>
        <w:t>»</w:t>
      </w:r>
      <w:r w:rsidR="00122C71">
        <w:t>, - сообщил собеседник агентства.</w:t>
      </w:r>
    </w:p>
    <w:p w14:paraId="4ECEDFF7" w14:textId="77777777" w:rsidR="00122C71" w:rsidRDefault="00122C71" w:rsidP="0015545F">
      <w:pPr>
        <w:jc w:val="both"/>
      </w:pPr>
      <w:r>
        <w:t>Он подчеркнул, что пока регулярные авиарейсы российских авиакомпаний вылетают из Бангкока по расписанию.</w:t>
      </w:r>
    </w:p>
    <w:p w14:paraId="7172F5FF" w14:textId="44AF7DED" w:rsidR="00122C71" w:rsidRDefault="0015545F" w:rsidP="0015545F">
      <w:pPr>
        <w:jc w:val="both"/>
      </w:pPr>
      <w:r>
        <w:t>«</w:t>
      </w:r>
      <w:r w:rsidR="00122C71">
        <w:t xml:space="preserve">Пока летают регулярные рейсы </w:t>
      </w:r>
      <w:r>
        <w:t>«</w:t>
      </w:r>
      <w:r w:rsidR="00122C71" w:rsidRPr="0015545F">
        <w:rPr>
          <w:b/>
        </w:rPr>
        <w:t>Аэрофлот</w:t>
      </w:r>
      <w:r w:rsidR="00122C71">
        <w:t>а</w:t>
      </w:r>
      <w:r>
        <w:t>»</w:t>
      </w:r>
      <w:r w:rsidR="00122C71">
        <w:t>, и будут летать, если не будет запрета с тайской стороны. Авиакомпании S7 собирается выполнять рейсы из Бангкока до середины апреля</w:t>
      </w:r>
      <w:r>
        <w:t>»</w:t>
      </w:r>
      <w:r w:rsidR="00122C71">
        <w:t>, - уточнил он.</w:t>
      </w:r>
    </w:p>
    <w:p w14:paraId="62542DB9" w14:textId="0F8DBC52" w:rsidR="00122C71" w:rsidRDefault="0015545F" w:rsidP="0015545F">
      <w:pPr>
        <w:jc w:val="both"/>
      </w:pPr>
      <w:r>
        <w:lastRenderedPageBreak/>
        <w:t>«</w:t>
      </w:r>
      <w:r w:rsidR="00122C71">
        <w:t>Крупные чартерные компании, летающие в Бангкок и другие аэропорты Таиланда, пока тоже вывозят туристов, закончивших отдых, по расписанию</w:t>
      </w:r>
      <w:r>
        <w:t>»</w:t>
      </w:r>
      <w:r w:rsidR="00122C71">
        <w:t>, - добавил дипломат.</w:t>
      </w:r>
    </w:p>
    <w:p w14:paraId="526AF63C" w14:textId="77777777" w:rsidR="00122C71" w:rsidRDefault="00122C71" w:rsidP="0015545F">
      <w:pPr>
        <w:jc w:val="both"/>
      </w:pPr>
      <w:r>
        <w:t>Насколько опасен коронавирус: заразность, летальность и группы риска</w:t>
      </w:r>
    </w:p>
    <w:p w14:paraId="6C754871" w14:textId="31A0E4A4" w:rsidR="00122C71" w:rsidRDefault="00122C71" w:rsidP="0015545F">
      <w:pPr>
        <w:jc w:val="both"/>
      </w:pPr>
      <w:r>
        <w:t xml:space="preserve">В генеральном консульстве России на острове Пхукет агентству сообщили, что прямые рейсы </w:t>
      </w:r>
      <w:r w:rsidR="0015545F">
        <w:t>«</w:t>
      </w:r>
      <w:r w:rsidRPr="0015545F">
        <w:rPr>
          <w:b/>
        </w:rPr>
        <w:t>Аэрофлот</w:t>
      </w:r>
      <w:r>
        <w:t>а</w:t>
      </w:r>
      <w:r w:rsidR="0015545F">
        <w:t>»</w:t>
      </w:r>
      <w:r>
        <w:t xml:space="preserve"> из Москвы на остров и обратно продолжатся до 30 марта.</w:t>
      </w:r>
    </w:p>
    <w:p w14:paraId="6A68FF6C" w14:textId="0E107CD6" w:rsidR="00122C71" w:rsidRDefault="0015545F" w:rsidP="0015545F">
      <w:pPr>
        <w:jc w:val="both"/>
      </w:pPr>
      <w:r>
        <w:t>«</w:t>
      </w:r>
      <w:r w:rsidR="00122C71">
        <w:t xml:space="preserve">Об этом мне сегодня сообщило представительство </w:t>
      </w:r>
      <w:r>
        <w:t>«</w:t>
      </w:r>
      <w:r w:rsidR="00122C71" w:rsidRPr="0015545F">
        <w:rPr>
          <w:b/>
        </w:rPr>
        <w:t>Аэрофлот</w:t>
      </w:r>
      <w:r w:rsidR="00122C71">
        <w:t>а</w:t>
      </w:r>
      <w:r>
        <w:t>»</w:t>
      </w:r>
      <w:r w:rsidR="00122C71">
        <w:t>, - сказал агентству генеральный консул Владимир Соснов.</w:t>
      </w:r>
    </w:p>
    <w:p w14:paraId="591BD37C" w14:textId="3BC42380" w:rsidR="00122C71" w:rsidRDefault="0015545F" w:rsidP="0015545F">
      <w:pPr>
        <w:jc w:val="both"/>
      </w:pPr>
      <w:r>
        <w:t>«</w:t>
      </w:r>
      <w:r w:rsidR="00122C71">
        <w:t>Кто-то из россиян, приехавших сюда на отдых, не собирается возвращаться домой раньше времени, кто-то желает вылететь в ближайшие дни. А есть и такие, кто как раз сейчас приезжают сюда на отдых. Вчера в самолете местного сообщения из Бангкока со мной летели на Пхукет несколько россиян, прибывших в страну регулярными рейсами через столичный аэропорт</w:t>
      </w:r>
      <w:r>
        <w:t>»</w:t>
      </w:r>
      <w:r w:rsidR="00122C71">
        <w:t>, - рассказал дипломат.</w:t>
      </w:r>
    </w:p>
    <w:p w14:paraId="1B8D228D" w14:textId="502D5662" w:rsidR="00122C71" w:rsidRDefault="0015545F" w:rsidP="0015545F">
      <w:pPr>
        <w:jc w:val="both"/>
      </w:pPr>
      <w:r>
        <w:t>«</w:t>
      </w:r>
      <w:r w:rsidR="00122C71">
        <w:t>Сегодня власти объявили о введении в Таиланде режима чрезвычайного положения с 26 марта. Может быть, это заставит людей задуматься о скорейшем возвращении на Родину</w:t>
      </w:r>
      <w:r>
        <w:t>»</w:t>
      </w:r>
      <w:r w:rsidR="00122C71">
        <w:t>, - сказал он.</w:t>
      </w:r>
    </w:p>
    <w:p w14:paraId="10734149" w14:textId="700CC55B" w:rsidR="00122C71" w:rsidRDefault="00203ADE" w:rsidP="0015545F">
      <w:pPr>
        <w:jc w:val="both"/>
        <w:rPr>
          <w:rStyle w:val="a9"/>
        </w:rPr>
      </w:pPr>
      <w:hyperlink r:id="rId63" w:history="1">
        <w:r w:rsidR="00122C71" w:rsidRPr="007F53D6">
          <w:rPr>
            <w:rStyle w:val="a9"/>
          </w:rPr>
          <w:t>https://ria.ru/20200324/1569070507.html</w:t>
        </w:r>
      </w:hyperlink>
    </w:p>
    <w:p w14:paraId="706B682E" w14:textId="728F8060" w:rsidR="003D3EE7" w:rsidRPr="003D3EE7" w:rsidRDefault="003D3EE7" w:rsidP="0015545F">
      <w:pPr>
        <w:pStyle w:val="3"/>
        <w:jc w:val="both"/>
        <w:rPr>
          <w:rFonts w:ascii="Times New Roman" w:hAnsi="Times New Roman"/>
          <w:sz w:val="24"/>
          <w:szCs w:val="24"/>
        </w:rPr>
      </w:pPr>
      <w:bookmarkStart w:id="59" w:name="_Toc36095127"/>
      <w:r w:rsidRPr="003D3EE7">
        <w:rPr>
          <w:rFonts w:ascii="Times New Roman" w:hAnsi="Times New Roman"/>
          <w:sz w:val="24"/>
          <w:szCs w:val="24"/>
        </w:rPr>
        <w:t>ИНТЕРФАКС; 2020.24.03; ИЗ ДУШАНБЕ В МОСКВУ УЛЕТЕЛИ ЕЩЕ 189 РОССИЯН</w:t>
      </w:r>
      <w:bookmarkEnd w:id="59"/>
    </w:p>
    <w:p w14:paraId="39202DB0" w14:textId="77777777" w:rsidR="0015545F" w:rsidRDefault="003D3EE7" w:rsidP="0015545F">
      <w:pPr>
        <w:jc w:val="both"/>
      </w:pPr>
      <w:r>
        <w:t xml:space="preserve">Лайнер таджикской авиакомпании </w:t>
      </w:r>
      <w:r w:rsidR="0015545F">
        <w:t>«</w:t>
      </w:r>
      <w:r>
        <w:t>Сомон Эйр</w:t>
      </w:r>
      <w:r w:rsidR="0015545F">
        <w:t>»</w:t>
      </w:r>
      <w:r>
        <w:t xml:space="preserve"> во вторник вылетел из Душанбе в Москву (аэропорт </w:t>
      </w:r>
      <w:r w:rsidR="0015545F">
        <w:t>«</w:t>
      </w:r>
      <w:r>
        <w:t>Жуковский</w:t>
      </w:r>
      <w:r w:rsidR="0015545F">
        <w:t>»</w:t>
      </w:r>
      <w:r>
        <w:t>) со 189 российскими гражданами на борту, сообщает российское посольство в Таджикистане.</w:t>
      </w:r>
    </w:p>
    <w:p w14:paraId="7973ACED" w14:textId="77777777" w:rsidR="0015545F" w:rsidRDefault="003D3EE7" w:rsidP="0015545F">
      <w:pPr>
        <w:jc w:val="both"/>
      </w:pPr>
      <w:r>
        <w:t xml:space="preserve">По данным посольства, на 25 марта запланирован специальный рейс авиакомпании </w:t>
      </w:r>
      <w:r w:rsidR="0015545F">
        <w:t>«</w:t>
      </w:r>
      <w:r>
        <w:t>Таджик Эйр</w:t>
      </w:r>
      <w:r w:rsidR="0015545F">
        <w:t>»</w:t>
      </w:r>
      <w:r>
        <w:t xml:space="preserve"> из Душанбе в Москву (аэропорт </w:t>
      </w:r>
      <w:r w:rsidR="0015545F">
        <w:t>«</w:t>
      </w:r>
      <w:r>
        <w:t>Домодедово</w:t>
      </w:r>
      <w:r w:rsidR="0015545F">
        <w:t>»</w:t>
      </w:r>
      <w:r>
        <w:t>).</w:t>
      </w:r>
    </w:p>
    <w:p w14:paraId="34FC208E" w14:textId="22859361" w:rsidR="003D3EE7" w:rsidRDefault="003D3EE7" w:rsidP="0015545F">
      <w:pPr>
        <w:jc w:val="both"/>
      </w:pPr>
      <w:r>
        <w:t xml:space="preserve">После того, как на прошлой неделе Агентство гражданской авиации при правительстве Таджикистана направило письмо международным пассажирским авиаперевозчикам с призывом с 20 марта отменить все международные рейсы в Таджикистан из-за угрозы распространения коронавируса COVID-19, таджикские авиакомпании </w:t>
      </w:r>
      <w:r w:rsidR="0015545F">
        <w:t>«</w:t>
      </w:r>
      <w:r>
        <w:t>Сомон Эйр</w:t>
      </w:r>
      <w:r w:rsidR="0015545F">
        <w:t>»</w:t>
      </w:r>
      <w:r>
        <w:t xml:space="preserve"> и </w:t>
      </w:r>
      <w:r w:rsidR="0015545F">
        <w:t>«</w:t>
      </w:r>
      <w:r>
        <w:t>Таджик Эйр</w:t>
      </w:r>
      <w:r w:rsidR="0015545F">
        <w:t>»</w:t>
      </w:r>
      <w:r>
        <w:t xml:space="preserve"> чартерными рейсами вывезли в Москву сотни граждан России. Обратно в Душанбе этими самолетами доставлены несколько сотен граждан Таджикистана. Все прибывающие в республику граждане помещаются на 14-дневный карантин по коронавирусу.</w:t>
      </w:r>
    </w:p>
    <w:p w14:paraId="6E2489A1" w14:textId="57A1EE2F" w:rsidR="00AE7846" w:rsidRPr="00AE7846" w:rsidRDefault="00AE7846" w:rsidP="0015545F">
      <w:pPr>
        <w:pStyle w:val="3"/>
        <w:jc w:val="both"/>
        <w:rPr>
          <w:rFonts w:ascii="Times New Roman" w:hAnsi="Times New Roman"/>
          <w:sz w:val="24"/>
          <w:szCs w:val="24"/>
        </w:rPr>
      </w:pPr>
      <w:bookmarkStart w:id="60" w:name="_Toc36095128"/>
      <w:r w:rsidRPr="00AE7846">
        <w:rPr>
          <w:rFonts w:ascii="Times New Roman" w:hAnsi="Times New Roman"/>
          <w:sz w:val="24"/>
          <w:szCs w:val="24"/>
        </w:rPr>
        <w:t>ИНТЕРФАКС; 2020.24.03; ЕЩЕ 68 КАЗАХСТАНЦЕВ ЖДУТ ОТПРАВКИ ДОМОЙ В МОСКОВСКИХ АЭРОПОРТАХ - ПОСОЛЬСТВО</w:t>
      </w:r>
      <w:bookmarkEnd w:id="60"/>
    </w:p>
    <w:p w14:paraId="45DC132F" w14:textId="77777777" w:rsidR="0015545F" w:rsidRDefault="00AE7846" w:rsidP="0015545F">
      <w:pPr>
        <w:jc w:val="both"/>
      </w:pPr>
      <w:r>
        <w:t>В московские аэропорты продолжают прибывать казахстанцы, возвращающиеся на родину транзитом из других государств, сообщило во вторник посольство Казахстана в РФ.</w:t>
      </w:r>
    </w:p>
    <w:p w14:paraId="66897C60" w14:textId="77777777" w:rsidR="0015545F" w:rsidRDefault="0015545F" w:rsidP="0015545F">
      <w:pPr>
        <w:jc w:val="both"/>
      </w:pPr>
      <w:r>
        <w:t>«</w:t>
      </w:r>
      <w:r w:rsidR="00AE7846">
        <w:t xml:space="preserve">По состоянию на 24 марта 04:00 местного времени в столичных воздушных гаванях находятся 68 наших граждан. Из них в </w:t>
      </w:r>
      <w:r>
        <w:t>«</w:t>
      </w:r>
      <w:r w:rsidR="00AE7846">
        <w:t>Шереметьево</w:t>
      </w:r>
      <w:r>
        <w:t>»</w:t>
      </w:r>
      <w:r w:rsidR="00AE7846">
        <w:t xml:space="preserve"> - 50 человек (прилетели из США, Мальты, Португалии, Канады, Мальдив, Вьетнама, Шри-Ланки), </w:t>
      </w:r>
      <w:r>
        <w:t>«</w:t>
      </w:r>
      <w:r w:rsidR="00AE7846">
        <w:t>Домодедово</w:t>
      </w:r>
      <w:r>
        <w:t>»</w:t>
      </w:r>
      <w:r w:rsidR="00AE7846">
        <w:t xml:space="preserve"> - 11 человек (из Индонезии), </w:t>
      </w:r>
      <w:r>
        <w:t>«</w:t>
      </w:r>
      <w:r w:rsidR="00AE7846">
        <w:t>Внуково</w:t>
      </w:r>
      <w:r>
        <w:t>»</w:t>
      </w:r>
      <w:r w:rsidR="00AE7846">
        <w:t xml:space="preserve"> - семь человек (из Марокко)</w:t>
      </w:r>
      <w:r>
        <w:t>»</w:t>
      </w:r>
      <w:r w:rsidR="00AE7846">
        <w:t>, - говорится в сообщении диппредставительства.</w:t>
      </w:r>
    </w:p>
    <w:p w14:paraId="309C3AA1" w14:textId="26D8CEFD" w:rsidR="00122C71" w:rsidRDefault="0015545F" w:rsidP="0015545F">
      <w:pPr>
        <w:jc w:val="both"/>
      </w:pPr>
      <w:r>
        <w:t>«</w:t>
      </w:r>
      <w:r w:rsidR="00AE7846">
        <w:t xml:space="preserve">При содействии посольства Казахстана в РФ, прибывшие в </w:t>
      </w:r>
      <w:r>
        <w:t>«</w:t>
      </w:r>
      <w:r w:rsidR="00AE7846">
        <w:t>Шереметьево</w:t>
      </w:r>
      <w:r>
        <w:t>»</w:t>
      </w:r>
      <w:r w:rsidR="00AE7846">
        <w:t xml:space="preserve"> (откуда уже нет вылетов в Казахстан) граждане Казахстана с соблюдением всех норм санитарной безопасности будут доставлены во </w:t>
      </w:r>
      <w:r>
        <w:t>«</w:t>
      </w:r>
      <w:r w:rsidR="00AE7846">
        <w:t>Внуково</w:t>
      </w:r>
      <w:r>
        <w:t>»</w:t>
      </w:r>
      <w:r w:rsidR="00AE7846">
        <w:t xml:space="preserve"> и </w:t>
      </w:r>
      <w:r>
        <w:t>«</w:t>
      </w:r>
      <w:r w:rsidR="00AE7846">
        <w:t>Домодедово</w:t>
      </w:r>
      <w:r>
        <w:t>»</w:t>
      </w:r>
      <w:r w:rsidR="00AE7846">
        <w:t>, с последующей отправкой домой авиарейсами</w:t>
      </w:r>
      <w:r>
        <w:t>»</w:t>
      </w:r>
      <w:r w:rsidR="00AE7846">
        <w:t>, - отмечается в сообщении.</w:t>
      </w:r>
    </w:p>
    <w:p w14:paraId="443CF62A" w14:textId="7AE8F49F" w:rsidR="00F64B03" w:rsidRPr="00F64B03" w:rsidRDefault="00F64B03" w:rsidP="0015545F">
      <w:pPr>
        <w:pStyle w:val="3"/>
        <w:jc w:val="both"/>
        <w:rPr>
          <w:rFonts w:ascii="Times New Roman" w:hAnsi="Times New Roman"/>
          <w:sz w:val="24"/>
          <w:szCs w:val="24"/>
        </w:rPr>
      </w:pPr>
      <w:bookmarkStart w:id="61" w:name="_Toc36095129"/>
      <w:r w:rsidRPr="00F64B03">
        <w:rPr>
          <w:rFonts w:ascii="Times New Roman" w:hAnsi="Times New Roman"/>
          <w:sz w:val="24"/>
          <w:szCs w:val="24"/>
        </w:rPr>
        <w:lastRenderedPageBreak/>
        <w:t>ТАСС; 2020.24.03; В МИНСК ДОСТАВИЛИ ЕЩЕ 70 ТУРИСТОВ, ЗАСТРЯВШИХ ВО ВНУКОВО</w:t>
      </w:r>
      <w:bookmarkEnd w:id="61"/>
    </w:p>
    <w:p w14:paraId="08CEDF7D" w14:textId="77777777" w:rsidR="0015545F" w:rsidRDefault="00F64B03" w:rsidP="0015545F">
      <w:pPr>
        <w:jc w:val="both"/>
      </w:pPr>
      <w:r>
        <w:t xml:space="preserve">Национальная авиакомпания </w:t>
      </w:r>
      <w:r w:rsidR="0015545F">
        <w:t>«</w:t>
      </w:r>
      <w:r>
        <w:t>Белавиа</w:t>
      </w:r>
      <w:r w:rsidR="0015545F">
        <w:t>»</w:t>
      </w:r>
      <w:r>
        <w:t xml:space="preserve"> доставила в Минск третьим чартерным рейсом 70 туристов, которые после прилета из ряда стран застряли в московском аэропорту Внуково. Об этом говорится в распространенном во вторник сообщении посольства Белоруссии в РФ в Twitter.</w:t>
      </w:r>
    </w:p>
    <w:p w14:paraId="253D4BCE" w14:textId="77777777" w:rsidR="0015545F" w:rsidRDefault="0015545F" w:rsidP="0015545F">
      <w:pPr>
        <w:jc w:val="both"/>
      </w:pPr>
      <w:r>
        <w:t>«</w:t>
      </w:r>
      <w:r w:rsidR="00F64B03">
        <w:t xml:space="preserve">Еще 60 белорусов возвратились на родину из Вьетнама, Доминиканы, Таиланда и ОАЭ. На чартерном рейсе авиакомпании </w:t>
      </w:r>
      <w:r>
        <w:t>«</w:t>
      </w:r>
      <w:r w:rsidR="00F64B03">
        <w:t>Белавиа</w:t>
      </w:r>
      <w:r>
        <w:t>»</w:t>
      </w:r>
      <w:r w:rsidR="00F64B03">
        <w:t xml:space="preserve"> в Минск из аэропорта Внуково (Москва) в общей сложности прибыло более 70 человек, включая граждан Армении, Казахстана, Нидерландов, России и Украины</w:t>
      </w:r>
      <w:r>
        <w:t>»</w:t>
      </w:r>
      <w:r w:rsidR="00F64B03">
        <w:t>, - уточнили в посольстве.</w:t>
      </w:r>
    </w:p>
    <w:p w14:paraId="6528CF72" w14:textId="77777777" w:rsidR="0015545F" w:rsidRDefault="00F64B03" w:rsidP="0015545F">
      <w:pPr>
        <w:jc w:val="both"/>
      </w:pPr>
      <w:r>
        <w:t>По возвращении в белорусскую столицу все пассажиры прошли необходимый медицинский осмотр в зоне прилета аэропорта в Минске.</w:t>
      </w:r>
    </w:p>
    <w:p w14:paraId="69CE956C" w14:textId="77777777" w:rsidR="0015545F" w:rsidRDefault="00F64B03" w:rsidP="0015545F">
      <w:pPr>
        <w:jc w:val="both"/>
      </w:pPr>
      <w:r>
        <w:t>С 18 марта в связи с распространением коронавируса Россия запретила въезд на территорию страны для иностранцев, в том числе и белорусских граждан. При этом транзит через московские аэропорты Шереметьево и Домодедово оставался возможным при условии, что пассажиры не покинут транзитную зону и вылетят в Белоруссию в течение 24 часов. Однако большинство российских рейсов из стран Азиатско-Тихоокеанского региона прибывали в московский аэропорт Внуково, из которого в настоящее время нет прямых рейсов в Минск.</w:t>
      </w:r>
    </w:p>
    <w:p w14:paraId="002A8EFA" w14:textId="69AB404C" w:rsidR="00F64B03" w:rsidRDefault="00F64B03" w:rsidP="0015545F">
      <w:pPr>
        <w:jc w:val="both"/>
      </w:pPr>
      <w:r w:rsidRPr="0015545F">
        <w:rPr>
          <w:b/>
        </w:rPr>
        <w:t>Федеральное агентство воздушного транспорта</w:t>
      </w:r>
      <w:r>
        <w:t xml:space="preserve"> РФ приняло решение, что с 20 марта граждане Белоруссии, прибывающие российскими бортами в московские аэропорты, смогут вернуться домой из той воздушной гавани, куда прилетели, воспользовавшись специальными рейсами </w:t>
      </w:r>
      <w:r w:rsidR="0015545F">
        <w:t>«</w:t>
      </w:r>
      <w:r>
        <w:t>Белавиа</w:t>
      </w:r>
      <w:r w:rsidR="0015545F">
        <w:t>»</w:t>
      </w:r>
      <w:r>
        <w:t>. 19 марта авиакомпания первым чартером вернула на родину около 100 белорусских туристов, затем 22 марта доставила в Минск еще 82 туриста.</w:t>
      </w:r>
    </w:p>
    <w:p w14:paraId="7464E4CC" w14:textId="19A96FF7" w:rsidR="00F64B03" w:rsidRDefault="00203ADE" w:rsidP="0015545F">
      <w:pPr>
        <w:jc w:val="both"/>
      </w:pPr>
      <w:hyperlink r:id="rId64" w:history="1">
        <w:r w:rsidR="00F64B03" w:rsidRPr="007F53D6">
          <w:rPr>
            <w:rStyle w:val="a9"/>
          </w:rPr>
          <w:t>https://tass.ru/obschestvo/8061725</w:t>
        </w:r>
      </w:hyperlink>
    </w:p>
    <w:p w14:paraId="2ADFD29A" w14:textId="22FD8FB8" w:rsidR="0015545F" w:rsidRPr="0015545F" w:rsidRDefault="0015545F" w:rsidP="0015545F">
      <w:pPr>
        <w:pStyle w:val="3"/>
        <w:jc w:val="both"/>
        <w:rPr>
          <w:rFonts w:ascii="Times New Roman" w:hAnsi="Times New Roman"/>
          <w:sz w:val="24"/>
          <w:szCs w:val="24"/>
        </w:rPr>
      </w:pPr>
      <w:bookmarkStart w:id="62" w:name="_Toc36095130"/>
      <w:r w:rsidRPr="0015545F">
        <w:rPr>
          <w:rFonts w:ascii="Times New Roman" w:hAnsi="Times New Roman"/>
          <w:sz w:val="24"/>
          <w:szCs w:val="24"/>
        </w:rPr>
        <w:t>ТАСС; 2020.24.03; ПОСОЛЬСТВО РФ: НЕСКОЛЬКО СОТЕН РОССИЯН СМОГУТ ВЕРНУТЬСЯ С УКРАИНЫ К КОНЦУ НЕДЕЛИ</w:t>
      </w:r>
      <w:bookmarkEnd w:id="62"/>
    </w:p>
    <w:p w14:paraId="0B64502F" w14:textId="77777777" w:rsidR="0015545F" w:rsidRDefault="0015545F" w:rsidP="0015545F">
      <w:pPr>
        <w:jc w:val="both"/>
      </w:pPr>
      <w:r>
        <w:t>Российская и украинская стороны прорабатывают вопрос о возможности организации спецпоезда Киев - Москва - Киев для взаимного возвращения граждан, которые не могут покинуть страны пребывания из-за закрытия международного пассажирского сообщения в связи с распространением коронавируса. Об этом во вторник сообщил в беседе с корреспондентом ТАСС представитель посольства России на Украине.</w:t>
      </w:r>
    </w:p>
    <w:p w14:paraId="0F4F34AB" w14:textId="77777777" w:rsidR="0015545F" w:rsidRDefault="0015545F" w:rsidP="0015545F">
      <w:pPr>
        <w:jc w:val="both"/>
      </w:pPr>
      <w:r>
        <w:t>«Прорабатывается вариант с украинской стороной по части организованного выезда россиян, которые не смогли покинуть Украину в связи с прекращением международного пассажирского сообщения. Как один из вариантов их отправки домой - поезд Киев - Москва, а обратно в Киев смогли бы вернуться украинские граждане», - сообщили в посольстве.</w:t>
      </w:r>
    </w:p>
    <w:p w14:paraId="7199E9E6" w14:textId="77777777" w:rsidR="0015545F" w:rsidRDefault="0015545F" w:rsidP="0015545F">
      <w:pPr>
        <w:jc w:val="both"/>
      </w:pPr>
      <w:r>
        <w:t>При этом точная дата отправки поезда не сообщается. «Не исключено, что это будет в конце недели», - добавили в российском дипломатическом представительстве. В Москву из Киева планируют уехать в связи со сложившейся ситуацией несколько сотен граждан России.</w:t>
      </w:r>
    </w:p>
    <w:p w14:paraId="30DDD100" w14:textId="77777777" w:rsidR="0015545F" w:rsidRDefault="0015545F" w:rsidP="0015545F">
      <w:pPr>
        <w:jc w:val="both"/>
      </w:pPr>
      <w:r>
        <w:t>Во вторник украинское информационное агентство УНИАН сообщило, что 28 марта, в субботу, из Киева в Москву прибудет специальный состав «Укржелдороги» для вывоза украинцев из России. На нем же из Киева планируется доставить застрявших на Украине россиян.</w:t>
      </w:r>
    </w:p>
    <w:p w14:paraId="74B83E57" w14:textId="38AF1C4F" w:rsidR="00F64B03" w:rsidRDefault="0015545F" w:rsidP="0015545F">
      <w:pPr>
        <w:jc w:val="both"/>
      </w:pPr>
      <w:r>
        <w:t xml:space="preserve">Посольство РФ на Украине принимает обращения российских граждан, не имеющих возможности самостоятельно вернуться на родину в связи с закрытием Киевом международного регулярного пассажирского сообщения, для содействия их выезду. Россияне могут оставить свои данные в консульском отделе посольства, заполнив </w:t>
      </w:r>
      <w:r>
        <w:lastRenderedPageBreak/>
        <w:t>соответствующую форму на сайте диппредставительства. Обращения граждан принимаются посольством в Киеве, а также генеральными консульствами России в Харькове, Львове и Одессе.</w:t>
      </w:r>
    </w:p>
    <w:p w14:paraId="6672E410" w14:textId="77777777" w:rsidR="0015545F" w:rsidRDefault="00203ADE" w:rsidP="0015545F">
      <w:pPr>
        <w:jc w:val="both"/>
      </w:pPr>
      <w:hyperlink r:id="rId65" w:history="1">
        <w:r w:rsidR="0015545F" w:rsidRPr="00853982">
          <w:rPr>
            <w:rStyle w:val="a9"/>
          </w:rPr>
          <w:t>https://tass.ru/obschestvo/8066049</w:t>
        </w:r>
      </w:hyperlink>
    </w:p>
    <w:p w14:paraId="3F8BB11B" w14:textId="48A7BFB8" w:rsidR="004F2E46" w:rsidRPr="004F2E46" w:rsidRDefault="004F2E46" w:rsidP="0015545F">
      <w:pPr>
        <w:pStyle w:val="3"/>
        <w:jc w:val="both"/>
        <w:rPr>
          <w:rFonts w:ascii="Times New Roman" w:hAnsi="Times New Roman"/>
          <w:sz w:val="24"/>
          <w:szCs w:val="24"/>
        </w:rPr>
      </w:pPr>
      <w:bookmarkStart w:id="63" w:name="_Toc36095131"/>
      <w:r w:rsidRPr="004F2E46">
        <w:rPr>
          <w:rFonts w:ascii="Times New Roman" w:hAnsi="Times New Roman"/>
          <w:sz w:val="24"/>
          <w:szCs w:val="24"/>
        </w:rPr>
        <w:t>ТАСС; 2020.24.03; ФИЛИППИНЫ НЕ БУДУТ ВНОСИТЬ РОССИЯН С ПРОСРОЧЕННЫМИ ВИЗАМИ В ЧЕРНЫЕ СПИСКИ</w:t>
      </w:r>
      <w:bookmarkEnd w:id="63"/>
    </w:p>
    <w:p w14:paraId="12AF528A" w14:textId="77777777" w:rsidR="0015545F" w:rsidRDefault="004F2E46" w:rsidP="0015545F">
      <w:pPr>
        <w:jc w:val="both"/>
      </w:pPr>
      <w:r>
        <w:t>Застрявшие на Филиппинах из-за ограничительных мер в связи с эпидемией коронавируса россияне, у которых окажутся просроченными визы, не попадут в черные списки. Об этом сообщила во вторник советник-посланник посольства РФ на Филиппинах Татьяна Шлычкова.</w:t>
      </w:r>
    </w:p>
    <w:p w14:paraId="35E419F0" w14:textId="77777777" w:rsidR="0015545F" w:rsidRDefault="0015545F" w:rsidP="0015545F">
      <w:pPr>
        <w:jc w:val="both"/>
      </w:pPr>
      <w:r>
        <w:t>«</w:t>
      </w:r>
      <w:r w:rsidR="004F2E46">
        <w:t>Нам удалось договориться с иммиграционным бюро, что все, у кого будут просрочены визы, смогут оформить их и закрыть этот вопрос в аэропорту перед вылетом. Там будет представитель иммиграционной службы, эти вопросы будут решаться. Вы в черные списки не попадете</w:t>
      </w:r>
      <w:r>
        <w:t>»</w:t>
      </w:r>
      <w:r w:rsidR="004F2E46">
        <w:t>, - заверила она во время трансляции на странице диппредставительства в Facebook.</w:t>
      </w:r>
    </w:p>
    <w:p w14:paraId="15C18A39" w14:textId="77777777" w:rsidR="0015545F" w:rsidRDefault="004F2E46" w:rsidP="0015545F">
      <w:pPr>
        <w:jc w:val="both"/>
      </w:pPr>
      <w:r>
        <w:t xml:space="preserve">Говоря о первом специальном рейсе, который отправится в Москву 26 марта из Себу, дипломат сказала, что </w:t>
      </w:r>
      <w:r w:rsidR="0015545F">
        <w:t>«</w:t>
      </w:r>
      <w:r>
        <w:t>оплата [билетов на него] будет производиться в онлайн-режиме перед регистрацией на рейс</w:t>
      </w:r>
      <w:r w:rsidR="0015545F">
        <w:t>»</w:t>
      </w:r>
      <w:r>
        <w:t xml:space="preserve">. Первыми на борт попадут семьи с женщинами, детьми, инвалидами и пожилыми людьми. </w:t>
      </w:r>
      <w:r w:rsidR="0015545F">
        <w:t>«</w:t>
      </w:r>
      <w:r>
        <w:t>Они пойдут первыми... далее все остальные, - пояснила Шлычкова. - Борт не улетит, пока последний гражданин не пройдет все формальные процедуры</w:t>
      </w:r>
      <w:r w:rsidR="0015545F">
        <w:t>»</w:t>
      </w:r>
      <w:r>
        <w:t>.</w:t>
      </w:r>
    </w:p>
    <w:p w14:paraId="065282B3" w14:textId="77777777" w:rsidR="0015545F" w:rsidRDefault="004F2E46" w:rsidP="0015545F">
      <w:pPr>
        <w:jc w:val="both"/>
      </w:pPr>
      <w:r>
        <w:t xml:space="preserve">Кроме того, на месте будут работать российские дипломаты, которые окажут помощь во время эвакуации. </w:t>
      </w:r>
      <w:r w:rsidR="0015545F">
        <w:t>«</w:t>
      </w:r>
      <w:r>
        <w:t>Пока не улетит самолет на родину, они будут там</w:t>
      </w:r>
      <w:r w:rsidR="0015545F">
        <w:t>»</w:t>
      </w:r>
      <w:r>
        <w:t xml:space="preserve">, - подчеркнула советник-посланник. По ее словам, все, кто находится на Себу и кто туда прибудет в ближайшее время, смогут улететь специальным бортом. </w:t>
      </w:r>
      <w:r w:rsidR="0015545F">
        <w:t>«</w:t>
      </w:r>
      <w:r>
        <w:t>Boeing 777 большой, он вмещает 530 человек</w:t>
      </w:r>
      <w:r w:rsidR="0015545F">
        <w:t>»</w:t>
      </w:r>
      <w:r>
        <w:t>, - добавила она.</w:t>
      </w:r>
    </w:p>
    <w:p w14:paraId="5C736728" w14:textId="3CE05CBD" w:rsidR="004F2E46" w:rsidRDefault="004F2E46" w:rsidP="0015545F">
      <w:pPr>
        <w:jc w:val="both"/>
      </w:pPr>
      <w:r>
        <w:t xml:space="preserve">Ранее посольство РФ на Филиппинах сообщило, что во вторник филиппинский военный самолет доставит российских туристов с острова Палаван в Себу. В диппредставительстве сообщили, что россияне, находящиеся на острове Давао, смогут вылететь оттуда военным бортом 25 марта. </w:t>
      </w:r>
      <w:r w:rsidR="0015545F">
        <w:t>«</w:t>
      </w:r>
      <w:r>
        <w:t>Время тоже самое - 18:00</w:t>
      </w:r>
      <w:r w:rsidR="0015545F">
        <w:t>»</w:t>
      </w:r>
      <w:r>
        <w:t>, - объявила Шлычкова, подчеркнув, что людям необходимо быть на месте к 16:00. Остальные россияне, которые сейчас находятся на других островах, будут доставлены в Россию вторым спецбортом позже.</w:t>
      </w:r>
    </w:p>
    <w:p w14:paraId="52495B32" w14:textId="77777777" w:rsidR="004F2E46" w:rsidRDefault="00203ADE" w:rsidP="0015545F">
      <w:pPr>
        <w:jc w:val="both"/>
      </w:pPr>
      <w:hyperlink r:id="rId66" w:history="1">
        <w:r w:rsidR="004F2E46" w:rsidRPr="007F53D6">
          <w:rPr>
            <w:rStyle w:val="a9"/>
          </w:rPr>
          <w:t>https://tass.ru/politika/8063597</w:t>
        </w:r>
      </w:hyperlink>
    </w:p>
    <w:p w14:paraId="739D8BE2" w14:textId="77777777" w:rsidR="00DF0E35" w:rsidRPr="00DF0E35" w:rsidRDefault="00DF0E35" w:rsidP="0015545F">
      <w:pPr>
        <w:pStyle w:val="3"/>
        <w:jc w:val="both"/>
        <w:rPr>
          <w:rFonts w:ascii="Times New Roman" w:hAnsi="Times New Roman"/>
          <w:sz w:val="24"/>
          <w:szCs w:val="24"/>
        </w:rPr>
      </w:pPr>
      <w:bookmarkStart w:id="64" w:name="_Toc36095132"/>
      <w:r w:rsidRPr="00DF0E35">
        <w:rPr>
          <w:rFonts w:ascii="Times New Roman" w:hAnsi="Times New Roman"/>
          <w:sz w:val="24"/>
          <w:szCs w:val="24"/>
        </w:rPr>
        <w:t>ТАСС; 2020.24.03; ОКОЛО 7 ТЫСЯЧ РОССИЯН НАХОДЯТСЯ НА КУБЕ ПЕРЕД ЗАКРЫТИЕМ ВЪЕЗДА НА ОСТРОВ</w:t>
      </w:r>
      <w:bookmarkEnd w:id="64"/>
    </w:p>
    <w:p w14:paraId="34BA6B31" w14:textId="77777777" w:rsidR="0015545F" w:rsidRDefault="00DF0E35" w:rsidP="0015545F">
      <w:pPr>
        <w:jc w:val="both"/>
      </w:pPr>
      <w:r>
        <w:t>По меньшей мере 7 тысяч граждан России находятся на Кубе перед закрытием границ острова на въезд во вторник. Посольство России в Гаване рекомендует им вернуться на родину до 29 марта, в чем готово оказать содействие.</w:t>
      </w:r>
    </w:p>
    <w:p w14:paraId="4C497ED2" w14:textId="77777777" w:rsidR="0015545F" w:rsidRDefault="0015545F" w:rsidP="0015545F">
      <w:pPr>
        <w:jc w:val="both"/>
      </w:pPr>
      <w:r>
        <w:t>«</w:t>
      </w:r>
      <w:r w:rsidR="00DF0E35">
        <w:t>В данный момент на Кубе находятся около 7 тысяч российских граждан. Наша задача - до 29 марта содействовать их выезду, мы находимся в контакте с туристическими компаниями</w:t>
      </w:r>
      <w:r>
        <w:t>»</w:t>
      </w:r>
      <w:r w:rsidR="00DF0E35">
        <w:t>, - сообщил ТАСС советник-посланник посольства РФ Сергей Рещиков. Он отметил, что на данный момент об эвакуации речи не идет, выезд граждан осуществляется в штатном режиме.</w:t>
      </w:r>
    </w:p>
    <w:p w14:paraId="37B57FCD" w14:textId="77777777" w:rsidR="0015545F" w:rsidRDefault="00DF0E35" w:rsidP="0015545F">
      <w:pPr>
        <w:jc w:val="both"/>
      </w:pPr>
      <w:r>
        <w:t xml:space="preserve">Как говорится в заявлении на сайте диппредставительства, осуществление регулярных рейсов авиакомпании </w:t>
      </w:r>
      <w:r w:rsidR="0015545F">
        <w:t>«</w:t>
      </w:r>
      <w:r w:rsidRPr="0015545F">
        <w:rPr>
          <w:b/>
        </w:rPr>
        <w:t>Аэрофлот</w:t>
      </w:r>
      <w:r w:rsidR="0015545F">
        <w:t>»</w:t>
      </w:r>
      <w:r>
        <w:t xml:space="preserve"> на Кубу прекращается с 29 марта до 30 апреля. </w:t>
      </w:r>
      <w:r w:rsidR="0015545F">
        <w:t>«</w:t>
      </w:r>
      <w:r>
        <w:t xml:space="preserve">В этой связи рекомендуем всем российским гражданам, временно находящимся на Кубе, предпринять усилия для того, чтобы срочно вернуться в Россию. По вопросам приобретения или перебронирования авиабилетов просьба обращаться в представительство ПАО </w:t>
      </w:r>
      <w:r w:rsidR="0015545F">
        <w:t>«</w:t>
      </w:r>
      <w:r w:rsidRPr="0015545F">
        <w:rPr>
          <w:b/>
        </w:rPr>
        <w:t>Аэрофлот</w:t>
      </w:r>
      <w:r w:rsidR="0015545F">
        <w:t>»</w:t>
      </w:r>
      <w:r>
        <w:t xml:space="preserve"> на Кубе</w:t>
      </w:r>
      <w:r w:rsidR="0015545F">
        <w:t>»</w:t>
      </w:r>
      <w:r>
        <w:t>, - отмечает посольство.</w:t>
      </w:r>
    </w:p>
    <w:p w14:paraId="32BE2955" w14:textId="3A9315BB" w:rsidR="00DF0E35" w:rsidRDefault="00DF0E35" w:rsidP="0015545F">
      <w:pPr>
        <w:jc w:val="both"/>
      </w:pPr>
      <w:r>
        <w:lastRenderedPageBreak/>
        <w:t>Власти Кубы в пятницу объявили о решении закрыть с 24 марта въезд в республику для иностранцев на 30 дней во избежание распространения коронавируса. По официальным данным, на территории республики зарегистрировано 40 случаев заражения и один летальный исход. Среди инфицированных - один гражданин России.</w:t>
      </w:r>
    </w:p>
    <w:p w14:paraId="6B8F75C1" w14:textId="77777777" w:rsidR="0015545F" w:rsidRDefault="00203ADE" w:rsidP="0015545F">
      <w:pPr>
        <w:jc w:val="both"/>
      </w:pPr>
      <w:hyperlink r:id="rId67" w:history="1">
        <w:r w:rsidR="00DF0E35" w:rsidRPr="007F53D6">
          <w:rPr>
            <w:rStyle w:val="a9"/>
          </w:rPr>
          <w:t>https://tass.ru/obschestvo/8060135</w:t>
        </w:r>
      </w:hyperlink>
    </w:p>
    <w:p w14:paraId="46B58F49" w14:textId="48F49F48" w:rsidR="00F64B03" w:rsidRPr="00F64B03" w:rsidRDefault="00F64B03" w:rsidP="0015545F">
      <w:pPr>
        <w:pStyle w:val="3"/>
        <w:jc w:val="both"/>
        <w:rPr>
          <w:rFonts w:ascii="Times New Roman" w:hAnsi="Times New Roman"/>
          <w:sz w:val="24"/>
          <w:szCs w:val="24"/>
        </w:rPr>
      </w:pPr>
      <w:bookmarkStart w:id="65" w:name="_Toc36095133"/>
      <w:r w:rsidRPr="00F64B03">
        <w:rPr>
          <w:rFonts w:ascii="Times New Roman" w:hAnsi="Times New Roman"/>
          <w:sz w:val="24"/>
          <w:szCs w:val="24"/>
        </w:rPr>
        <w:t>РИА НОВОСТИ; 2020.24.03; ИЗ ГРЕЦИИ НЕ МОГУТ ВЫЕХАТЬ НА РОДИНУ ПОЧТИ 40 РОССИЯН</w:t>
      </w:r>
      <w:bookmarkEnd w:id="65"/>
    </w:p>
    <w:p w14:paraId="51BF569B" w14:textId="7D4BBB1F" w:rsidR="00F64B03" w:rsidRDefault="00F64B03" w:rsidP="0015545F">
      <w:pPr>
        <w:jc w:val="both"/>
      </w:pPr>
      <w:r>
        <w:t>В Греции находятся около 40 россиян, которые не услышали или проигнорировали предупреждения и не могут выехать на родину из-за приостановки авиасообщения между двумя странами, сообщило посольство России в Афинах.</w:t>
      </w:r>
    </w:p>
    <w:p w14:paraId="346A67CE" w14:textId="165D511A" w:rsidR="00F64B03" w:rsidRDefault="0015545F" w:rsidP="0015545F">
      <w:pPr>
        <w:jc w:val="both"/>
      </w:pPr>
      <w:r>
        <w:t>«</w:t>
      </w:r>
      <w:r w:rsidR="00F64B03">
        <w:t>Посольство продолжает сбор и верификацию данных о находящихся здесь росгражданах, желающих выехать на родину, но столкнувшихся с проблемами ввиду приостановки авиасообщения между Россией с Грецией. На данный момент таких почти 40 человек. Как правило, это те, кто либо не услышали, либо сознательно проигнорировали наши предупреждения о вероятности временного прекращения прямых рейсов в Россию и призывы досрочно завершить свои поездки</w:t>
      </w:r>
      <w:r>
        <w:t>»</w:t>
      </w:r>
      <w:r w:rsidR="00F64B03">
        <w:t>, — говорится в комментарии дипмиссии, поступившем в РИА Новости.</w:t>
      </w:r>
    </w:p>
    <w:p w14:paraId="711D0819" w14:textId="77777777" w:rsidR="00F64B03" w:rsidRDefault="00F64B03" w:rsidP="0015545F">
      <w:pPr>
        <w:jc w:val="both"/>
      </w:pPr>
      <w:r>
        <w:t>По сообщению посольства, оно находится в постоянном контакте по телефону с этими лицами, информирует их о развитии ситуации.</w:t>
      </w:r>
    </w:p>
    <w:p w14:paraId="01CCA51E" w14:textId="50868E2B" w:rsidR="00F64B03" w:rsidRDefault="0015545F" w:rsidP="0015545F">
      <w:pPr>
        <w:jc w:val="both"/>
      </w:pPr>
      <w:r>
        <w:t>«</w:t>
      </w:r>
      <w:r w:rsidR="00F64B03">
        <w:t xml:space="preserve">Обращаем внимание, что Греция не прерывала авиасообщение с рядом европейских стран, из которых совершаются рейсы в Россию. Ориентируем на незамедлительное использование этого </w:t>
      </w:r>
      <w:r>
        <w:t>«</w:t>
      </w:r>
      <w:r w:rsidR="00F64B03">
        <w:t>окна возможностей</w:t>
      </w:r>
      <w:r>
        <w:t>»</w:t>
      </w:r>
      <w:r w:rsidR="00F64B03">
        <w:t xml:space="preserve"> для возвращения домой</w:t>
      </w:r>
      <w:r>
        <w:t>»</w:t>
      </w:r>
      <w:r w:rsidR="00F64B03">
        <w:t>, — отметили в посольстве.</w:t>
      </w:r>
    </w:p>
    <w:p w14:paraId="22E71118" w14:textId="77777777" w:rsidR="00F64B03" w:rsidRDefault="00F64B03" w:rsidP="0015545F">
      <w:pPr>
        <w:jc w:val="both"/>
      </w:pPr>
      <w:r>
        <w:t>В Греции также есть российские граждане, которые прибыли на длительные сроки.</w:t>
      </w:r>
    </w:p>
    <w:p w14:paraId="15878B1C" w14:textId="4CD50A0F" w:rsidR="00F64B03" w:rsidRDefault="0015545F" w:rsidP="0015545F">
      <w:pPr>
        <w:jc w:val="both"/>
      </w:pPr>
      <w:r>
        <w:t>«</w:t>
      </w:r>
      <w:r w:rsidR="00F64B03">
        <w:t>Это, например, те, кто проживает в стране у родственников или друзей, студенты местных вузов. С обратившимися в посольство из их числа также находимся на связи</w:t>
      </w:r>
      <w:r>
        <w:t>»</w:t>
      </w:r>
      <w:r w:rsidR="00F64B03">
        <w:t>, — говорится в комментарии.</w:t>
      </w:r>
    </w:p>
    <w:p w14:paraId="0BF05CEF" w14:textId="72E5D12B" w:rsidR="00F64B03" w:rsidRDefault="0015545F" w:rsidP="0015545F">
      <w:pPr>
        <w:jc w:val="both"/>
      </w:pPr>
      <w:r>
        <w:t>«</w:t>
      </w:r>
      <w:r w:rsidR="00F64B03">
        <w:t>Подавляющее же большинство ростуристов своевременно возвратились на Родину. При этом вывоз части наших граждан, билеты которых были аннулированы, обеспечили принимавшие их греческие туроператоры в тесном взаимодействии с посольством</w:t>
      </w:r>
      <w:r>
        <w:t>»</w:t>
      </w:r>
      <w:r w:rsidR="00F64B03">
        <w:t>, — сообщили в дипломатической миссии.</w:t>
      </w:r>
    </w:p>
    <w:p w14:paraId="651E9D36" w14:textId="46277B77" w:rsidR="00F64B03" w:rsidRDefault="00F64B03" w:rsidP="0015545F">
      <w:pPr>
        <w:jc w:val="both"/>
      </w:pPr>
      <w:r>
        <w:t xml:space="preserve">Неделю назад посольство России в Афинах призвало российских граждан в связи с транспортными ограничениями в условиях коронавирусной пандемии досрочно завершить поездки в Грецию и безотлагательно возвратиться на родину, при необходимости с использованием пересадок в третьих странах. Была открыты </w:t>
      </w:r>
      <w:r w:rsidR="0015545F">
        <w:t>«</w:t>
      </w:r>
      <w:r>
        <w:t>горячие линии</w:t>
      </w:r>
      <w:r w:rsidR="0015545F">
        <w:t>»</w:t>
      </w:r>
      <w:r>
        <w:t xml:space="preserve"> для приема звонков от российских туристов.</w:t>
      </w:r>
    </w:p>
    <w:p w14:paraId="0FAAF11B" w14:textId="1464238A" w:rsidR="00F64B03" w:rsidRDefault="00F64B03" w:rsidP="0015545F">
      <w:pPr>
        <w:jc w:val="both"/>
      </w:pPr>
      <w:r>
        <w:t xml:space="preserve">Авиакомпания </w:t>
      </w:r>
      <w:r w:rsidR="0015545F">
        <w:t>«</w:t>
      </w:r>
      <w:r w:rsidRPr="0015545F">
        <w:rPr>
          <w:b/>
        </w:rPr>
        <w:t>Аэрофлот</w:t>
      </w:r>
      <w:r w:rsidR="0015545F">
        <w:t>»</w:t>
      </w:r>
      <w:r>
        <w:t xml:space="preserve"> на фоне пандемии коронавируса приостановила регулярные полеты в Афины с 24 марта по 18 апреля.</w:t>
      </w:r>
    </w:p>
    <w:p w14:paraId="57E72AA0" w14:textId="77777777" w:rsidR="0015545F" w:rsidRDefault="00203ADE" w:rsidP="0015545F">
      <w:pPr>
        <w:jc w:val="both"/>
      </w:pPr>
      <w:hyperlink r:id="rId68" w:history="1">
        <w:r w:rsidR="00F64B03" w:rsidRPr="007F53D6">
          <w:rPr>
            <w:rStyle w:val="a9"/>
          </w:rPr>
          <w:t>https://ria.ru/20200324/1569068530.html</w:t>
        </w:r>
      </w:hyperlink>
    </w:p>
    <w:p w14:paraId="3E67A41F" w14:textId="25840F71" w:rsidR="006C6041" w:rsidRPr="006C6041" w:rsidRDefault="006C6041" w:rsidP="0015545F">
      <w:pPr>
        <w:pStyle w:val="3"/>
        <w:jc w:val="both"/>
        <w:rPr>
          <w:rFonts w:ascii="Times New Roman" w:hAnsi="Times New Roman"/>
          <w:sz w:val="24"/>
          <w:szCs w:val="24"/>
        </w:rPr>
      </w:pPr>
      <w:bookmarkStart w:id="66" w:name="_Toc36095134"/>
      <w:r w:rsidRPr="006C6041">
        <w:rPr>
          <w:rFonts w:ascii="Times New Roman" w:hAnsi="Times New Roman"/>
          <w:sz w:val="24"/>
          <w:szCs w:val="24"/>
        </w:rPr>
        <w:t xml:space="preserve">ТАСС; 2020.24.03; CРОК СЛУЖБЫ БОРТОВЫХ УСТРОЙСТВ СИСТЕМЫ </w:t>
      </w:r>
      <w:r w:rsidR="0015545F">
        <w:rPr>
          <w:rFonts w:ascii="Times New Roman" w:hAnsi="Times New Roman"/>
          <w:sz w:val="24"/>
          <w:szCs w:val="24"/>
        </w:rPr>
        <w:t>«</w:t>
      </w:r>
      <w:r w:rsidRPr="0015545F">
        <w:rPr>
          <w:rFonts w:ascii="Times New Roman" w:hAnsi="Times New Roman"/>
          <w:sz w:val="24"/>
          <w:szCs w:val="24"/>
        </w:rPr>
        <w:t>ПЛАТОН</w:t>
      </w:r>
      <w:r w:rsidR="0015545F">
        <w:rPr>
          <w:rFonts w:ascii="Times New Roman" w:hAnsi="Times New Roman"/>
          <w:sz w:val="24"/>
          <w:szCs w:val="24"/>
        </w:rPr>
        <w:t>»</w:t>
      </w:r>
      <w:r w:rsidRPr="006C6041">
        <w:rPr>
          <w:rFonts w:ascii="Times New Roman" w:hAnsi="Times New Roman"/>
          <w:sz w:val="24"/>
          <w:szCs w:val="24"/>
        </w:rPr>
        <w:t xml:space="preserve"> УВЕЛИЧЕН ДО 90 ДНЕЙ</w:t>
      </w:r>
      <w:bookmarkEnd w:id="66"/>
    </w:p>
    <w:p w14:paraId="72470355" w14:textId="77777777" w:rsidR="0015545F" w:rsidRDefault="006C6041" w:rsidP="0015545F">
      <w:pPr>
        <w:jc w:val="both"/>
      </w:pPr>
      <w:r>
        <w:t xml:space="preserve">Правительственная комиссия по повышению устойчивости развития российской экономики приняла решение об увеличении срока службы бортовых устройств госсистемы </w:t>
      </w:r>
      <w:r w:rsidR="0015545F">
        <w:t>«</w:t>
      </w:r>
      <w:r w:rsidRPr="0015545F">
        <w:rPr>
          <w:b/>
        </w:rPr>
        <w:t>Платон</w:t>
      </w:r>
      <w:r w:rsidR="0015545F">
        <w:t>»</w:t>
      </w:r>
      <w:r>
        <w:t xml:space="preserve"> на три месяца. Об этом говорится в сообщении </w:t>
      </w:r>
      <w:r w:rsidR="0015545F">
        <w:t>«</w:t>
      </w:r>
      <w:r>
        <w:t>РТ - Инвест транспортные системы</w:t>
      </w:r>
      <w:r w:rsidR="0015545F">
        <w:t>»</w:t>
      </w:r>
      <w:r>
        <w:t xml:space="preserve"> (РТИТС, оператор </w:t>
      </w:r>
      <w:r w:rsidR="0015545F">
        <w:t>«</w:t>
      </w:r>
      <w:r w:rsidRPr="0015545F">
        <w:rPr>
          <w:b/>
        </w:rPr>
        <w:t>Платон</w:t>
      </w:r>
      <w:r>
        <w:t>а</w:t>
      </w:r>
      <w:r w:rsidR="0015545F">
        <w:t>»</w:t>
      </w:r>
      <w:r>
        <w:t>).</w:t>
      </w:r>
    </w:p>
    <w:p w14:paraId="27E34D39" w14:textId="77777777" w:rsidR="0015545F" w:rsidRDefault="0015545F" w:rsidP="0015545F">
      <w:pPr>
        <w:jc w:val="both"/>
      </w:pPr>
      <w:r>
        <w:t>«</w:t>
      </w:r>
      <w:r w:rsidR="006C6041">
        <w:t xml:space="preserve">Такая мера обеспечит безопасность грузоперевозчиков во время пандемии коронавируса и исключит необходимость личных визитов в офисы в период обменной кампании бортовых устройств. Соответствующее поручение компания - оператор госсистемы </w:t>
      </w:r>
      <w:r>
        <w:t>«</w:t>
      </w:r>
      <w:r w:rsidR="006C6041" w:rsidRPr="0015545F">
        <w:rPr>
          <w:b/>
        </w:rPr>
        <w:t>Платон</w:t>
      </w:r>
      <w:r>
        <w:t>»</w:t>
      </w:r>
      <w:r w:rsidR="006C6041">
        <w:t xml:space="preserve"> получила от </w:t>
      </w:r>
      <w:r w:rsidR="006C6041" w:rsidRPr="0015545F">
        <w:rPr>
          <w:b/>
        </w:rPr>
        <w:t>Росавтодор</w:t>
      </w:r>
      <w:r w:rsidR="006C6041">
        <w:t>а</w:t>
      </w:r>
      <w:r>
        <w:t>»</w:t>
      </w:r>
      <w:r w:rsidR="006C6041">
        <w:t xml:space="preserve">, - отметили в </w:t>
      </w:r>
      <w:r>
        <w:t>«</w:t>
      </w:r>
      <w:r w:rsidR="006C6041">
        <w:t>РТ - Инвест транспортные системы</w:t>
      </w:r>
      <w:r>
        <w:t>»</w:t>
      </w:r>
      <w:r w:rsidR="006C6041">
        <w:t>.</w:t>
      </w:r>
    </w:p>
    <w:p w14:paraId="3306F5EC" w14:textId="77777777" w:rsidR="0015545F" w:rsidRDefault="006C6041" w:rsidP="0015545F">
      <w:pPr>
        <w:jc w:val="both"/>
      </w:pPr>
      <w:r>
        <w:lastRenderedPageBreak/>
        <w:t xml:space="preserve">Оплата в счет возмещения вреда дорожному полотну большегрузами в системе </w:t>
      </w:r>
      <w:r w:rsidR="0015545F">
        <w:t>«</w:t>
      </w:r>
      <w:r w:rsidRPr="0015545F">
        <w:rPr>
          <w:b/>
        </w:rPr>
        <w:t>Платон</w:t>
      </w:r>
      <w:r w:rsidR="0015545F">
        <w:t>»</w:t>
      </w:r>
      <w:r>
        <w:t xml:space="preserve"> может производиться с помощью маршрутной карты в ручном режиме или же через бортовое устройство автоматически. Оно устанавливается в кабине грузовика и автономно передает данные о местонахождении автомобиля. В итоге на основе этих данных формируется плата для перечисления в федеральный бюджет через госсистему </w:t>
      </w:r>
      <w:r w:rsidR="0015545F">
        <w:t>«</w:t>
      </w:r>
      <w:r w:rsidRPr="0015545F">
        <w:rPr>
          <w:b/>
        </w:rPr>
        <w:t>Платон</w:t>
      </w:r>
      <w:r w:rsidR="0015545F">
        <w:t>»</w:t>
      </w:r>
      <w:r>
        <w:t>.</w:t>
      </w:r>
    </w:p>
    <w:p w14:paraId="1E317EBB" w14:textId="77777777" w:rsidR="0015545F" w:rsidRDefault="006C6041" w:rsidP="0015545F">
      <w:pPr>
        <w:jc w:val="both"/>
      </w:pPr>
      <w:r>
        <w:t xml:space="preserve">Как пояснили в РТИТС, на период с марта по июнь 2020 года перевозчикам необходимо заменить более 150 тыс. таких устройств. </w:t>
      </w:r>
      <w:r w:rsidR="0015545F">
        <w:t>«</w:t>
      </w:r>
      <w:r>
        <w:t>Ежедневно в офисах системы мы обслуживаем более пяти тысяч грузоперевозчиков. Все сервисы системы доступны онлайн, но для получения бортового устройства перевозчикам, в том числе и иностранным, необходимо прийти в центры обслуживания</w:t>
      </w:r>
      <w:r w:rsidR="0015545F">
        <w:t>»</w:t>
      </w:r>
      <w:r>
        <w:t>, - рассказал генеральный директор РТИТС Антон Замков.</w:t>
      </w:r>
    </w:p>
    <w:p w14:paraId="110FA31B" w14:textId="2D151E20" w:rsidR="003E6E4F" w:rsidRDefault="006C6041" w:rsidP="0015545F">
      <w:pPr>
        <w:jc w:val="both"/>
      </w:pPr>
      <w:r>
        <w:t>По его словам, решение правительства об увеличении срока службы бортовых устройств обеспечит безопасность грузоперевозчиков и более 700 сотрудников в 138 центрах обслуживания пользователей по всей стране.</w:t>
      </w:r>
    </w:p>
    <w:p w14:paraId="7F5FC971" w14:textId="0EB136C6" w:rsidR="006C6041" w:rsidRDefault="00203ADE" w:rsidP="0015545F">
      <w:pPr>
        <w:jc w:val="both"/>
      </w:pPr>
      <w:hyperlink r:id="rId69" w:history="1">
        <w:r w:rsidR="006C6041" w:rsidRPr="00853982">
          <w:rPr>
            <w:rStyle w:val="a9"/>
          </w:rPr>
          <w:t>https://tass.ru/ekonomika/8063847</w:t>
        </w:r>
      </w:hyperlink>
    </w:p>
    <w:p w14:paraId="0A803623" w14:textId="7D07AE6E" w:rsidR="006C6041" w:rsidRDefault="0087240B" w:rsidP="0015545F">
      <w:pPr>
        <w:jc w:val="both"/>
      </w:pPr>
      <w:r>
        <w:t>На ту же тему:</w:t>
      </w:r>
    </w:p>
    <w:p w14:paraId="44B896E5" w14:textId="77777777" w:rsidR="0015545F" w:rsidRDefault="00203ADE" w:rsidP="0015545F">
      <w:pPr>
        <w:jc w:val="both"/>
      </w:pPr>
      <w:hyperlink r:id="rId70" w:history="1">
        <w:r w:rsidR="0087240B" w:rsidRPr="00853982">
          <w:rPr>
            <w:rStyle w:val="a9"/>
          </w:rPr>
          <w:t>https://rns.online/transport/Pravitelstvo-prodlilo-srok-sluzhbi-bortovih-ustroistv-dlya-Platona-na-fone-koronavirusa-2020-03-24/</w:t>
        </w:r>
      </w:hyperlink>
    </w:p>
    <w:p w14:paraId="7E153A47" w14:textId="6BD77BE3" w:rsidR="003E6E4F" w:rsidRPr="009F619D" w:rsidRDefault="009F619D" w:rsidP="0015545F">
      <w:pPr>
        <w:pStyle w:val="3"/>
        <w:jc w:val="both"/>
        <w:rPr>
          <w:rFonts w:ascii="Times New Roman" w:hAnsi="Times New Roman"/>
          <w:sz w:val="24"/>
          <w:szCs w:val="24"/>
        </w:rPr>
      </w:pPr>
      <w:bookmarkStart w:id="67" w:name="_Toc36095135"/>
      <w:r w:rsidRPr="009F619D">
        <w:rPr>
          <w:rFonts w:ascii="Times New Roman" w:hAnsi="Times New Roman"/>
          <w:sz w:val="24"/>
          <w:szCs w:val="24"/>
        </w:rPr>
        <w:t>РОССИЙСКАЯ ГАЗЕТА - СТОЛИЧНЫЙ ВЫПУСК; ЕВГЕНИЙ ГАЙВА; 2020.24.03; ПРОДУКТОВЫЙ НАПОР; ВОДИТЕЛЕЙ ФУР НА МЕЖДУНАРОДНЫХ ПЕРЕВОЗКАХ ОСВОБОДИЛИ ОТ КАРАНТИНА</w:t>
      </w:r>
      <w:bookmarkEnd w:id="67"/>
    </w:p>
    <w:p w14:paraId="435EF6C1" w14:textId="77777777" w:rsidR="003E6E4F" w:rsidRDefault="003E6E4F" w:rsidP="0015545F">
      <w:pPr>
        <w:jc w:val="both"/>
      </w:pPr>
      <w:r>
        <w:t>Водители большегрузов, везущие в Россию товар из-за рубежа, а также экипажи морских, воздушных судов, бригады поездов и локомотивов, дипломаты и родственники умерших могут не проходить 14-дневный карантин после пересечения границы.</w:t>
      </w:r>
    </w:p>
    <w:p w14:paraId="2177E6FE" w14:textId="77777777" w:rsidR="0015545F" w:rsidRDefault="003E6E4F" w:rsidP="0015545F">
      <w:pPr>
        <w:jc w:val="both"/>
      </w:pPr>
      <w:r>
        <w:t xml:space="preserve">Двухнедельный карантин был введен постановлением Главного государственного санитарного врача России 18 марта 2020 года. Действие нормы для международных перевозчиков разъяснили в Роспотребнадзоре. Содержание письма обнародовала </w:t>
      </w:r>
      <w:r w:rsidRPr="0015545F">
        <w:rPr>
          <w:b/>
        </w:rPr>
        <w:t>Росавиаци</w:t>
      </w:r>
      <w:r>
        <w:t>я, ранее его копию опубликовала на своем сайте Ассоциация международных автомобильных перевозчиков. В Роспотребнадзоре отметили, что все, кому разрешено въезжать в Россию без карантина, должны использовать средства индивидуальной защиты и соблюдать правила личной гигиены.</w:t>
      </w:r>
    </w:p>
    <w:p w14:paraId="7057CC8D" w14:textId="77777777" w:rsidR="0015545F" w:rsidRDefault="003E6E4F" w:rsidP="0015545F">
      <w:pPr>
        <w:jc w:val="both"/>
      </w:pPr>
      <w:r>
        <w:t xml:space="preserve">Для автоперевозчиков же ввели еще одно послабление. </w:t>
      </w:r>
      <w:r w:rsidRPr="0015545F">
        <w:rPr>
          <w:b/>
        </w:rPr>
        <w:t>Ространснадзор</w:t>
      </w:r>
      <w:r>
        <w:t xml:space="preserve"> приостановил весовой контроль транспортных средств, перевозящих продовольственные и непродовольственные товары первой необходимости - продукты питания, детские товары, лекарственные средства в прицепах и полуприцепах платформенного типа с тентированным верхом. Сначала меру планировали ввести с 25 марта, но запустили с 21 марта.</w:t>
      </w:r>
    </w:p>
    <w:p w14:paraId="3F8D2C05" w14:textId="77777777" w:rsidR="0015545F" w:rsidRDefault="003E6E4F" w:rsidP="0015545F">
      <w:pPr>
        <w:jc w:val="both"/>
      </w:pPr>
      <w:r>
        <w:t xml:space="preserve">Больше всего введенные в связи с пандемией ограничения влияют на автотранспортные перевозки, на границе возникают заторы. Уже сократилось количество переходов, хотя поток товаров при этом резко не упал, сообщила </w:t>
      </w:r>
      <w:r w:rsidR="0015545F">
        <w:t>«</w:t>
      </w:r>
      <w:r>
        <w:t>Российской газете</w:t>
      </w:r>
      <w:r w:rsidR="0015545F">
        <w:t>»</w:t>
      </w:r>
      <w:r>
        <w:t xml:space="preserve"> вице-президент по ВЭД Ассоциации экспортеров и импортеров Евгения Леонова. </w:t>
      </w:r>
      <w:r w:rsidR="0015545F">
        <w:t>«</w:t>
      </w:r>
      <w:r>
        <w:t>На каждого водителя дополнительно к общепринятой работе добавилось заполнение данных о том, где он был, с кем контактировал</w:t>
      </w:r>
      <w:r w:rsidR="0015545F">
        <w:t>»</w:t>
      </w:r>
      <w:r>
        <w:t>, - сказала она.</w:t>
      </w:r>
    </w:p>
    <w:p w14:paraId="7698A5EB" w14:textId="734F2D63" w:rsidR="003E6E4F" w:rsidRDefault="003E6E4F" w:rsidP="0015545F">
      <w:pPr>
        <w:jc w:val="both"/>
      </w:pPr>
      <w:r>
        <w:t>Очереди на автомобильных пунктах пропуска через границу на несколько дней перед праздниками - явление регулярное. Но как долго они продлятся, сейчас невозможно даже предположить, говорит Леонова. Чтобы не возникало постоянного нарушения сроков поставки товаров, можно было бы также упростить или ускорить систему прохождения границы, считает эксперт. При этом в движении грузов по железной дороге и по воде каких-то заметных сбоев не возникает, добавила она.</w:t>
      </w:r>
    </w:p>
    <w:p w14:paraId="76C8417B" w14:textId="11EDE5D3" w:rsidR="003E6E4F" w:rsidRDefault="00203ADE" w:rsidP="0015545F">
      <w:pPr>
        <w:jc w:val="both"/>
      </w:pPr>
      <w:hyperlink r:id="rId71" w:history="1">
        <w:r w:rsidR="003E6E4F" w:rsidRPr="00853982">
          <w:rPr>
            <w:rStyle w:val="a9"/>
          </w:rPr>
          <w:t>https://rg.ru/2020/03/24/voditelej-fur-na-mezhdunarodnyh-perevozkah-osvobodili-ot-karantina.html</w:t>
        </w:r>
      </w:hyperlink>
    </w:p>
    <w:p w14:paraId="4B8530C2" w14:textId="7F25C914" w:rsidR="00463B60" w:rsidRPr="00463B60" w:rsidRDefault="00463B60" w:rsidP="0015545F">
      <w:pPr>
        <w:pStyle w:val="3"/>
        <w:jc w:val="both"/>
        <w:rPr>
          <w:rFonts w:ascii="Times New Roman" w:hAnsi="Times New Roman"/>
          <w:sz w:val="24"/>
          <w:szCs w:val="24"/>
        </w:rPr>
      </w:pPr>
      <w:bookmarkStart w:id="68" w:name="_Toc36095136"/>
      <w:r w:rsidRPr="00463B60">
        <w:rPr>
          <w:rFonts w:ascii="Times New Roman" w:hAnsi="Times New Roman"/>
          <w:sz w:val="24"/>
          <w:szCs w:val="24"/>
        </w:rPr>
        <w:t xml:space="preserve">ИНТЕРФАКС; 2020.24.03; </w:t>
      </w:r>
      <w:r w:rsidRPr="0015545F">
        <w:rPr>
          <w:rFonts w:ascii="Times New Roman" w:hAnsi="Times New Roman"/>
          <w:sz w:val="24"/>
          <w:szCs w:val="24"/>
        </w:rPr>
        <w:t>РОСТРАНСНАДЗОР</w:t>
      </w:r>
      <w:r w:rsidRPr="00463B60">
        <w:rPr>
          <w:rFonts w:ascii="Times New Roman" w:hAnsi="Times New Roman"/>
          <w:sz w:val="24"/>
          <w:szCs w:val="24"/>
        </w:rPr>
        <w:t xml:space="preserve"> С 25 МАРТА ПРИОСТАНОВИТ ВЕСОВОЙ КОНТРОЛЬ ТРАНСПОРТА С ПРОДОВОЛЬСТВИЕМ И ТОВАРАМИ ПЕРВОЙ НЕОБХОДИМОСТИ</w:t>
      </w:r>
      <w:bookmarkEnd w:id="68"/>
    </w:p>
    <w:p w14:paraId="680BD519" w14:textId="77777777" w:rsidR="0015545F" w:rsidRDefault="00463B60" w:rsidP="0015545F">
      <w:pPr>
        <w:jc w:val="both"/>
      </w:pPr>
      <w:r w:rsidRPr="0015545F">
        <w:rPr>
          <w:b/>
        </w:rPr>
        <w:t>Ространснадзор</w:t>
      </w:r>
      <w:r>
        <w:t xml:space="preserve"> с 25 марта приостановит весовой контроль транспорта с продовольствием и товарами первой необходимости из-за коронавируса, сообщили ранее в ведомстве.</w:t>
      </w:r>
    </w:p>
    <w:p w14:paraId="405B1882" w14:textId="77777777" w:rsidR="0015545F" w:rsidRDefault="0015545F" w:rsidP="0015545F">
      <w:pPr>
        <w:jc w:val="both"/>
      </w:pPr>
      <w:r>
        <w:t>«</w:t>
      </w:r>
      <w:r w:rsidR="00463B60">
        <w:t xml:space="preserve">С 25 марта по 25 апреля 2020 года </w:t>
      </w:r>
      <w:r w:rsidR="00463B60" w:rsidRPr="0015545F">
        <w:rPr>
          <w:b/>
        </w:rPr>
        <w:t>Ространснадзор</w:t>
      </w:r>
      <w:r w:rsidR="00463B60">
        <w:t xml:space="preserve"> приостанавливает проведение весового контроля транспортных средств, перевозящих продовольственные и непродовольственные товары первой необходимости (продукты питания, детские товары, лекарственные средства) в прицепах и полуприцепах платформенного типа с тентированным верхом</w:t>
      </w:r>
      <w:r>
        <w:t>»</w:t>
      </w:r>
      <w:r w:rsidR="00463B60">
        <w:t xml:space="preserve">, - говорилось в сообщении на сайте </w:t>
      </w:r>
      <w:r w:rsidR="00463B60" w:rsidRPr="0015545F">
        <w:rPr>
          <w:b/>
        </w:rPr>
        <w:t>Ространснадзор</w:t>
      </w:r>
      <w:r w:rsidR="00463B60">
        <w:t>а.</w:t>
      </w:r>
    </w:p>
    <w:p w14:paraId="4DA70D67" w14:textId="28FB00D1" w:rsidR="003E6E4F" w:rsidRDefault="00463B60" w:rsidP="0015545F">
      <w:pPr>
        <w:jc w:val="both"/>
      </w:pPr>
      <w:r>
        <w:t>Мера вводится в рамках плана первоочередных мероприятий по обеспечению устойчивого развития экономики в условиях ухудшения ситуации в связи с распространением коронавирусной инфекции, утве</w:t>
      </w:r>
      <w:r w:rsidRPr="0015545F">
        <w:rPr>
          <w:b/>
        </w:rPr>
        <w:t>ржд</w:t>
      </w:r>
      <w:r>
        <w:t>ённого российским правительством.</w:t>
      </w:r>
    </w:p>
    <w:p w14:paraId="026B840E" w14:textId="3A1881D6" w:rsidR="0015545F" w:rsidRPr="0015545F" w:rsidRDefault="0015545F" w:rsidP="0015545F">
      <w:pPr>
        <w:pStyle w:val="3"/>
        <w:jc w:val="both"/>
        <w:rPr>
          <w:rFonts w:ascii="Times New Roman" w:hAnsi="Times New Roman"/>
          <w:sz w:val="24"/>
          <w:szCs w:val="24"/>
        </w:rPr>
      </w:pPr>
      <w:bookmarkStart w:id="69" w:name="_Toc36095137"/>
      <w:r w:rsidRPr="0015545F">
        <w:rPr>
          <w:rFonts w:ascii="Times New Roman" w:hAnsi="Times New Roman"/>
          <w:sz w:val="24"/>
          <w:szCs w:val="24"/>
        </w:rPr>
        <w:t>РОССИЙСКАЯ ГАЗЕТА - ФЕДЕРАЛЬНЫЙ ВЫПУСК; УЛЬЯНА ВЫЛЕГЖАНИНА; 2020.24.03; В РЕЙС. ОБЩЕНИЕ ОГРАНИЧЕНО; В ЭКСКЛАВЕ ПРИДУМАЛИ, КАК РЕШИТЬ ПРОБЛЕМУ ДЕФИЦИТА ВОДИТЕЛЕЙ-ДАЛЬНОБОЙЩИКОВ</w:t>
      </w:r>
      <w:bookmarkEnd w:id="69"/>
    </w:p>
    <w:p w14:paraId="30D3FFD2" w14:textId="77777777" w:rsidR="0015545F" w:rsidRDefault="0015545F" w:rsidP="0015545F">
      <w:pPr>
        <w:jc w:val="both"/>
      </w:pPr>
      <w:r>
        <w:t>Калининградские перевозчики столкнулись с дефицитом дальнобойщиков. С середины марта водители, вернувшиеся из стран так называемой красной зоны, отправлялись на 14-дневный карантин. С учетом того, что российский эксклав связан тесными логистическими связями со странами Евросоюза, в том числе с эпидемиологически неблагополучной Германией, вынужденный двухнедельный отдых дальнобойщиков грозил стать для региона большой проблемой.</w:t>
      </w:r>
    </w:p>
    <w:p w14:paraId="73454FDC" w14:textId="77777777" w:rsidR="0015545F" w:rsidRDefault="0015545F" w:rsidP="0015545F">
      <w:pPr>
        <w:jc w:val="both"/>
      </w:pPr>
      <w:r>
        <w:t xml:space="preserve">По словам члена Общественного совета при </w:t>
      </w:r>
      <w:r w:rsidRPr="0015545F">
        <w:rPr>
          <w:b/>
        </w:rPr>
        <w:t>Минтрансе России</w:t>
      </w:r>
      <w:r>
        <w:t>, вице-президента одного из крупнейших транспортно-логистических предприятий региона Леонида Степанюка, в их компании на карантине сейчас находятся три водителя из тридцати. Временная потеря десяти процентов штата критичной не является. Но если бы ситуация продолжила развиваться подобным образом и дальше, в какой-то момент просто некому бы стало возить калининградские грузы.</w:t>
      </w:r>
    </w:p>
    <w:p w14:paraId="6C66C6E2" w14:textId="77777777" w:rsidR="0015545F" w:rsidRDefault="0015545F" w:rsidP="0015545F">
      <w:pPr>
        <w:jc w:val="both"/>
      </w:pPr>
      <w:r>
        <w:t>- Поэтому мы вместе с калининградским правительством разработали компромиссный алгоритм действий, позволяющий исключить все риски заражения жителей региона и избавить при этом перевозчиков от простоев, - отмечает Леонид Степанюк.</w:t>
      </w:r>
    </w:p>
    <w:p w14:paraId="23B9A320" w14:textId="77777777" w:rsidR="0015545F" w:rsidRDefault="0015545F" w:rsidP="0015545F">
      <w:pPr>
        <w:jc w:val="both"/>
      </w:pPr>
      <w:r>
        <w:t>В ходе рейса водитель должен выполнять рекомендации, которые Роспотребнадзор выпустил для международных перевозчиков. Они относятся к средствам индивидуальной защиты, организации приема пищи, ряду других моментов. Кроме того, по возвращении в регион дальнобойщик не должен контактировать ни с единым человеком, в том числе с членами своей семьи. В таком случае он может уйти в следующий рейс не через 14 дней, а раньше.</w:t>
      </w:r>
    </w:p>
    <w:p w14:paraId="45123EEE" w14:textId="77777777" w:rsidR="0015545F" w:rsidRDefault="0015545F" w:rsidP="0015545F">
      <w:pPr>
        <w:jc w:val="both"/>
      </w:pPr>
      <w:r>
        <w:t>В качестве изолированного жилья, как правило, выступают арендованные квартиры. Если перерыв между рейсами краткий, некоторые дальнобойщики ночуют в машинах.</w:t>
      </w:r>
    </w:p>
    <w:p w14:paraId="24495F12" w14:textId="77777777" w:rsidR="0015545F" w:rsidRDefault="0015545F" w:rsidP="0015545F">
      <w:pPr>
        <w:jc w:val="both"/>
      </w:pPr>
      <w:r>
        <w:t>- В текущей ситуации нельзя было не повысить водителям зарплаты, - продолжает Леонид Степанюк. - Ведь наши сотрудники несут дополнительные риски, передвигаясь по европейским странам. Только из-за повышения зарплат стоимость грузоперевозок в компании увеличилась в среднем на 20 процентов. Полагаю, другие перевозчики в ближайшее время также пересмотрят свои тарифы.</w:t>
      </w:r>
    </w:p>
    <w:p w14:paraId="552A9262" w14:textId="68050979" w:rsidR="0015545F" w:rsidRDefault="0015545F" w:rsidP="0015545F">
      <w:pPr>
        <w:jc w:val="both"/>
      </w:pPr>
      <w:r>
        <w:lastRenderedPageBreak/>
        <w:t>В правительстве Калининградской области добавили: для морских и железнодорожных грузоперевозок вместе с бизнесом тоже разработали алгоритм работы. «Он позволяет не подвергать калининградцев риску заражения», - отметил вице-премьер региона Александр Рольбинов.</w:t>
      </w:r>
    </w:p>
    <w:p w14:paraId="7DFE9FF2" w14:textId="49B248A0" w:rsidR="0015545F" w:rsidRDefault="00203ADE" w:rsidP="0015545F">
      <w:pPr>
        <w:jc w:val="both"/>
      </w:pPr>
      <w:hyperlink r:id="rId72" w:history="1">
        <w:r w:rsidR="0015545F" w:rsidRPr="00853982">
          <w:rPr>
            <w:rStyle w:val="a9"/>
          </w:rPr>
          <w:t>https://rg.ru/2020/03/24/reg-szfo/kaliningradskie-perevozchiki-stolknulis-s-deficitom-dalnobojshchikov.html</w:t>
        </w:r>
      </w:hyperlink>
    </w:p>
    <w:p w14:paraId="31756BCC" w14:textId="7AE3CB14" w:rsidR="0015545F" w:rsidRPr="0015545F" w:rsidRDefault="0015545F" w:rsidP="0015545F">
      <w:pPr>
        <w:pStyle w:val="3"/>
        <w:jc w:val="both"/>
        <w:rPr>
          <w:rFonts w:ascii="Times New Roman" w:hAnsi="Times New Roman"/>
          <w:sz w:val="24"/>
          <w:szCs w:val="24"/>
        </w:rPr>
      </w:pPr>
      <w:bookmarkStart w:id="70" w:name="_Toc36095138"/>
      <w:r w:rsidRPr="0015545F">
        <w:rPr>
          <w:rFonts w:ascii="Times New Roman" w:hAnsi="Times New Roman"/>
          <w:sz w:val="24"/>
          <w:szCs w:val="24"/>
        </w:rPr>
        <w:t>РОССИЙСКАЯ ГАЗЕТА - ЭКОНОМИКА СЕВЕРО-ЗАПАДА; ЯН ГРИНЕВИЧ; 2020.24.03; МОЙ ДО ДЫР; В ПЕТЕРБУРГЕ ОБЩЕСТВЕННЫЙ ТРАНСПОРТ НАЧАЛИ ДЕЗИНФИЦИРОВАТЬ ЕЖЕДНЕВНО</w:t>
      </w:r>
      <w:bookmarkEnd w:id="70"/>
    </w:p>
    <w:p w14:paraId="399AF1EB" w14:textId="77777777" w:rsidR="0015545F" w:rsidRDefault="0015545F" w:rsidP="0015545F">
      <w:pPr>
        <w:jc w:val="both"/>
      </w:pPr>
      <w:r>
        <w:t>В Петербурге общественный транспорт будут обрабатывать дезинфицирующим веществом не только ежедневно в транспортных парках перед выпуском на линию, но и в процессе работы, на конечных остановках, сообщили организаторы перевозок.</w:t>
      </w:r>
    </w:p>
    <w:p w14:paraId="438224E0" w14:textId="77777777" w:rsidR="0015545F" w:rsidRDefault="0015545F" w:rsidP="0015545F">
      <w:pPr>
        <w:jc w:val="both"/>
      </w:pPr>
      <w:r>
        <w:t>Сам процесс обработки подвижного состава в парках перед выпуском на линию предусматривает уборку пола и подножек, подметание пола, а также влажную уборку с дезинфекцией и протиркой насухо потолка, стен, дверей салона, поручней, сидений, ограждений стекол и ручек вентиляционных люков. На конечных станциях в ходе дополнительной дезинфекции подвижного состава между рейсами дважды за смену будет проводиться аэрозольная обработка с помощью генератора холодного тумана. В парках дезинфекцию проводят сотрудники компании-перевозчика, на конечных станциях - сотрудники привлеченной клининговой организации.</w:t>
      </w:r>
    </w:p>
    <w:p w14:paraId="4E882A52" w14:textId="77777777" w:rsidR="0015545F" w:rsidRDefault="0015545F" w:rsidP="0015545F">
      <w:pPr>
        <w:jc w:val="both"/>
      </w:pPr>
      <w:r>
        <w:t>Дополнительные меры введены и при обработке городских автобусов. Обработка включает в себя протирание ручек дверей и поручней после возвращения автобусов в парк. Это же делается на конечных станциях между рейсами.</w:t>
      </w:r>
    </w:p>
    <w:p w14:paraId="36B78F0B" w14:textId="72CD7180" w:rsidR="0015545F" w:rsidRDefault="0015545F" w:rsidP="0015545F">
      <w:pPr>
        <w:jc w:val="both"/>
      </w:pPr>
      <w:r>
        <w:t>На днях в метрополитене сообщили, что теперь подземку дважды в сутки обрабатывают дезинфицирующими средствами, концентрация которых увеличена на 30 процентов по сравнению с обычной. Четыре раза в сутки влажная уборка с помощью дезинфицирующих растворов проводится в пассажирских зонах и вестибюлях, на турникетах. Также протирают поручни эскалаторов, входные двери, автоматы, инфостойки. Каждые полчаса обрабатывают поверхности у касс. Два раза в сутки дезинфицируются поручни и сиденья всех поездов.</w:t>
      </w:r>
    </w:p>
    <w:p w14:paraId="325E3A71" w14:textId="77777777" w:rsidR="0015545F" w:rsidRDefault="00203ADE" w:rsidP="0015545F">
      <w:pPr>
        <w:jc w:val="both"/>
      </w:pPr>
      <w:hyperlink r:id="rId73" w:history="1">
        <w:r w:rsidR="0015545F" w:rsidRPr="00853982">
          <w:rPr>
            <w:rStyle w:val="a9"/>
          </w:rPr>
          <w:t>https://rg.ru/2020/03/24/reg-szfo/v-peterburge-obshchestvennyj-transport-nachali-dezinficirovat-ezhednevno.html</w:t>
        </w:r>
      </w:hyperlink>
    </w:p>
    <w:p w14:paraId="472776E3" w14:textId="58CC5824" w:rsidR="004F0CCF" w:rsidRPr="004F0CCF" w:rsidRDefault="004F0CCF" w:rsidP="0015545F">
      <w:pPr>
        <w:pStyle w:val="3"/>
        <w:jc w:val="both"/>
        <w:rPr>
          <w:rFonts w:ascii="Times New Roman" w:hAnsi="Times New Roman"/>
          <w:sz w:val="24"/>
          <w:szCs w:val="24"/>
        </w:rPr>
      </w:pPr>
      <w:bookmarkStart w:id="71" w:name="_Toc36095139"/>
      <w:r w:rsidRPr="004F0CCF">
        <w:rPr>
          <w:rFonts w:ascii="Times New Roman" w:hAnsi="Times New Roman"/>
          <w:sz w:val="24"/>
          <w:szCs w:val="24"/>
        </w:rPr>
        <w:t>ФЕДЕРАЛПРЕСС; 2020.24.03; ЛОКОТЬ: КОРОНАВИРУС НЕ ПОВЛИЯЕТ НА РАБОТУ НОВОСИБИРСКОГО МЕТРО</w:t>
      </w:r>
      <w:bookmarkEnd w:id="71"/>
    </w:p>
    <w:p w14:paraId="3F9B9B3F" w14:textId="77777777" w:rsidR="0015545F" w:rsidRDefault="004F0CCF" w:rsidP="0015545F">
      <w:pPr>
        <w:jc w:val="both"/>
      </w:pPr>
      <w:r>
        <w:t>Новосибирское метро продолжит работать вне зависимости от угрозы распространения коронавируса. Дезинфекцию вагонов и помещений проводят каждый день.</w:t>
      </w:r>
    </w:p>
    <w:p w14:paraId="0682B814" w14:textId="63F4C0F6" w:rsidR="004F0CCF" w:rsidRDefault="004F0CCF" w:rsidP="0015545F">
      <w:pPr>
        <w:jc w:val="both"/>
      </w:pPr>
      <w:r>
        <w:t>Глава Новосибирска Анатолий Локоть сообщил, что работает, как обычно. Причин для его приостановки в существующей ситуации нет. Как и в остальных видах общественного транспорта, салоны вагонов каждый день дезинфицируют спецсредствами после последнего рейса, передает пресс-центр мэрии.</w:t>
      </w:r>
    </w:p>
    <w:p w14:paraId="5FDC960E" w14:textId="77777777" w:rsidR="004F0CCF" w:rsidRDefault="004F0CCF" w:rsidP="0015545F">
      <w:pPr>
        <w:jc w:val="both"/>
      </w:pPr>
      <w:r>
        <w:t>Входные двери, кассы, платформы обрабатывают три раза в сутки, балюстрады и поручни эскалаторов – дважды, дополняет пресс-центр метрополитена. Также руководство обеспечило всех работников, работающих на свежем воздухе, в холодных помещениях, масками. В местах массового скопления людей действуют почти 50 бактерицидных облучателей.</w:t>
      </w:r>
    </w:p>
    <w:p w14:paraId="5B306386" w14:textId="116EC4EA" w:rsidR="004F0CCF" w:rsidRDefault="004F0CCF" w:rsidP="0015545F">
      <w:pPr>
        <w:jc w:val="both"/>
      </w:pPr>
      <w:r>
        <w:t xml:space="preserve">Новосибирское метро состоит из двух веток и 13 станций. Ранее </w:t>
      </w:r>
      <w:r w:rsidR="0015545F">
        <w:t>«</w:t>
      </w:r>
      <w:r>
        <w:t>ФедералПресс</w:t>
      </w:r>
      <w:r w:rsidR="0015545F">
        <w:t>»</w:t>
      </w:r>
      <w:r>
        <w:t xml:space="preserve"> писал, что за минувший год пассажиропоток данного вида общественного транспорта составил 84,5 млн человек.</w:t>
      </w:r>
    </w:p>
    <w:p w14:paraId="39BF3BE6" w14:textId="77777777" w:rsidR="0015545F" w:rsidRDefault="00203ADE" w:rsidP="0015545F">
      <w:pPr>
        <w:jc w:val="both"/>
      </w:pPr>
      <w:hyperlink r:id="rId74" w:history="1">
        <w:r w:rsidR="004F0CCF" w:rsidRPr="00853982">
          <w:rPr>
            <w:rStyle w:val="a9"/>
          </w:rPr>
          <w:t>https://fedpress.ru/news/54/society/2460229</w:t>
        </w:r>
      </w:hyperlink>
    </w:p>
    <w:p w14:paraId="49CCC741" w14:textId="4F9F9FB8" w:rsidR="004F0CCF" w:rsidRPr="004F0CCF" w:rsidRDefault="004F0CCF" w:rsidP="0015545F">
      <w:pPr>
        <w:pStyle w:val="3"/>
        <w:jc w:val="both"/>
        <w:rPr>
          <w:rFonts w:ascii="Times New Roman" w:hAnsi="Times New Roman"/>
          <w:sz w:val="24"/>
          <w:szCs w:val="24"/>
        </w:rPr>
      </w:pPr>
      <w:bookmarkStart w:id="72" w:name="_Toc36095140"/>
      <w:r w:rsidRPr="004F0CCF">
        <w:rPr>
          <w:rFonts w:ascii="Times New Roman" w:hAnsi="Times New Roman"/>
          <w:sz w:val="24"/>
          <w:szCs w:val="24"/>
        </w:rPr>
        <w:lastRenderedPageBreak/>
        <w:t>ВЕЧЕРНИЙ НОВОСИБИРСК; 2020.24.03; НОВОСИБИРЦЫ СТАЛИ РЕЖЕ ЕЗДИТЬ В ТРОЛЛЕЙБУСАХ ИЗ-ЗА КОРОНАВИРУСА</w:t>
      </w:r>
      <w:bookmarkEnd w:id="72"/>
      <w:r w:rsidRPr="004F0CCF">
        <w:rPr>
          <w:rFonts w:ascii="Times New Roman" w:hAnsi="Times New Roman"/>
          <w:sz w:val="24"/>
          <w:szCs w:val="24"/>
        </w:rPr>
        <w:t xml:space="preserve"> </w:t>
      </w:r>
    </w:p>
    <w:p w14:paraId="5004E6B9" w14:textId="4A8120CC" w:rsidR="004F0CCF" w:rsidRDefault="004F0CCF" w:rsidP="0015545F">
      <w:pPr>
        <w:jc w:val="both"/>
      </w:pPr>
      <w:r w:rsidRPr="004F0CCF">
        <w:t xml:space="preserve">В МКП </w:t>
      </w:r>
      <w:r w:rsidR="0015545F">
        <w:t>«</w:t>
      </w:r>
      <w:r w:rsidRPr="004F0CCF">
        <w:t>Горэлектротранспорт</w:t>
      </w:r>
      <w:r w:rsidR="0015545F">
        <w:t>»</w:t>
      </w:r>
      <w:r w:rsidRPr="004F0CCF">
        <w:t xml:space="preserve"> начали ежедневно обрабатывать салоны трамваев и троллейбусов дезинфицирующим раствором. Пассажиропоток в городском электротранспорте за последние несколько недель снизился на 20 процентов. Чтобы обезопасить пассажиров от риска заражения коронавирусом, в МКП </w:t>
      </w:r>
      <w:r w:rsidR="0015545F">
        <w:t>«</w:t>
      </w:r>
      <w:r w:rsidRPr="004F0CCF">
        <w:t>Горэлектротранспорт</w:t>
      </w:r>
      <w:r w:rsidR="0015545F">
        <w:t>»</w:t>
      </w:r>
      <w:r w:rsidRPr="004F0CCF">
        <w:t xml:space="preserve"> начали ежедневно обрабатывать салоны трамваев и троллейбусов дезинфицирующим раствором. </w:t>
      </w:r>
    </w:p>
    <w:p w14:paraId="67142670" w14:textId="455F6E48" w:rsidR="004F0CCF" w:rsidRDefault="004F0CCF" w:rsidP="0015545F">
      <w:pPr>
        <w:jc w:val="both"/>
      </w:pPr>
      <w:r w:rsidRPr="004F0CCF">
        <w:t xml:space="preserve">Как это делается, наблюдали корреспонденты VN.ru. </w:t>
      </w:r>
      <w:r w:rsidR="0015545F">
        <w:t>«</w:t>
      </w:r>
      <w:r w:rsidRPr="004F0CCF">
        <w:t xml:space="preserve">В связи с эпидемией коронавируса мы организовали на предприятии обязательную санитарную обработку подвижного состава перед выпуском на линию, - рассказал директор филиала </w:t>
      </w:r>
      <w:r w:rsidR="0015545F">
        <w:t>«</w:t>
      </w:r>
      <w:r w:rsidRPr="004F0CCF">
        <w:t>Дзержинский троллейбусный</w:t>
      </w:r>
      <w:r w:rsidR="0015545F">
        <w:t>»</w:t>
      </w:r>
      <w:r w:rsidRPr="004F0CCF">
        <w:t xml:space="preserve"> МКП </w:t>
      </w:r>
      <w:r w:rsidR="0015545F">
        <w:t>«</w:t>
      </w:r>
      <w:r w:rsidRPr="004F0CCF">
        <w:t>Горэлектротранспорт</w:t>
      </w:r>
      <w:r w:rsidR="0015545F">
        <w:t>»</w:t>
      </w:r>
      <w:r w:rsidRPr="004F0CCF">
        <w:t xml:space="preserve"> Олег Шильмейстер. - Кроме того, на каждой конечной остановке кондукторы обрабатывают салон дезинфицирующим составом и проветривают его, чтобы свести к минимуму риск заражения пассажиров. Две карты распространения коронавируса в России – онлайн в реальном времени  Хлорсодержащей жидкостью обрабатываются поручни, подоконники и спинки сидений. Правила карантина: больничный на дом, штрафы, второй анализ  Ежедневно водители и кондукторы перед началом смены проходят медицинский осмотр. Если выяснится, что температура у сотрудника выше 37 градусов, его отстранят от работы. Пока, по словам Олега Шильмейстера, таких фактов в Горэлектротранспорте выявлено не было. Кроме того, каждое утро кондукторам выдаются маски. </w:t>
      </w:r>
    </w:p>
    <w:p w14:paraId="0B1391B9" w14:textId="7F167973" w:rsidR="004F0CCF" w:rsidRDefault="004F0CCF" w:rsidP="0015545F">
      <w:pPr>
        <w:jc w:val="both"/>
      </w:pPr>
      <w:r w:rsidRPr="004F0CCF">
        <w:t xml:space="preserve">Пассажиропоток в городском электротранспорте упал в целом на 20 процентов, среди студентов и школьников – на 50 процентов. </w:t>
      </w:r>
      <w:r w:rsidR="0015545F">
        <w:t>«</w:t>
      </w:r>
      <w:r w:rsidRPr="004F0CCF">
        <w:t>Обычно наш филиал перевозит порядка 53 тысяч пассажиров в день. Сейчас перевозки упали до 47 тысяч, - отметил Олег Шильмейстер.  – Частные перевозчики сократили количество рейсов рано утром и поздно вечером, когда мало пассажиров. Мы полностью сохраняем график движения и количество подвижного состава на линии</w:t>
      </w:r>
      <w:r w:rsidR="0015545F">
        <w:t>»</w:t>
      </w:r>
      <w:r w:rsidRPr="004F0CCF">
        <w:t xml:space="preserve">. </w:t>
      </w:r>
    </w:p>
    <w:p w14:paraId="088B9C75" w14:textId="77777777" w:rsidR="0015545F" w:rsidRDefault="00203ADE" w:rsidP="0015545F">
      <w:pPr>
        <w:jc w:val="both"/>
      </w:pPr>
      <w:hyperlink r:id="rId75" w:history="1">
        <w:r w:rsidR="004F0CCF" w:rsidRPr="00853982">
          <w:rPr>
            <w:rStyle w:val="a9"/>
          </w:rPr>
          <w:t>https://vn.ru/news-novosibirtsy-stali-rezhe-ezdit-v-trolleybusakh-iz-za-koronavirusa/</w:t>
        </w:r>
      </w:hyperlink>
    </w:p>
    <w:p w14:paraId="73B1E6F5" w14:textId="0BB1633D" w:rsidR="003D3EE7" w:rsidRPr="00857676" w:rsidRDefault="00857676" w:rsidP="0015545F">
      <w:pPr>
        <w:pStyle w:val="3"/>
        <w:jc w:val="both"/>
        <w:rPr>
          <w:rFonts w:ascii="Times New Roman" w:hAnsi="Times New Roman"/>
          <w:sz w:val="24"/>
          <w:szCs w:val="24"/>
        </w:rPr>
      </w:pPr>
      <w:bookmarkStart w:id="73" w:name="_Toc36095141"/>
      <w:r w:rsidRPr="00857676">
        <w:rPr>
          <w:rFonts w:ascii="Times New Roman" w:hAnsi="Times New Roman"/>
          <w:sz w:val="24"/>
          <w:szCs w:val="24"/>
        </w:rPr>
        <w:t>ВЕСТИ; 2020.24.03; ВИЛЬНЮС ОГРАНИЧИЛ ДВИЖЕНИЕ РОССИЙСКИХ ПОЕЗДОВ ЧЕРЕЗ ТЕРРИТОРИЮ ЛИТВЫ</w:t>
      </w:r>
      <w:bookmarkEnd w:id="73"/>
    </w:p>
    <w:p w14:paraId="39E9F2B5" w14:textId="60758FCF" w:rsidR="003D3EE7" w:rsidRDefault="003D3EE7" w:rsidP="0015545F">
      <w:pPr>
        <w:jc w:val="both"/>
      </w:pPr>
      <w:r>
        <w:t>Власти Литвы намерены продлить и ужесточить карантин. Например, уже сейчас по их территории могут проехать лишь два российских транзитных поезда . из Москвы и Санкт-Петербурга. Так, ограничительные меры коснулись поезда Адлер-Калининград. Теперь состав будет следовать до Смоленска.</w:t>
      </w:r>
    </w:p>
    <w:p w14:paraId="1F62C6B8" w14:textId="77777777" w:rsidR="0015545F" w:rsidRDefault="00203ADE" w:rsidP="0015545F">
      <w:pPr>
        <w:jc w:val="both"/>
      </w:pPr>
      <w:hyperlink r:id="rId76" w:history="1">
        <w:r w:rsidR="00857676" w:rsidRPr="00853982">
          <w:rPr>
            <w:rStyle w:val="a9"/>
          </w:rPr>
          <w:t>https://www.vesti.ru/videos/show/vid/831775/cid/1/</w:t>
        </w:r>
      </w:hyperlink>
    </w:p>
    <w:p w14:paraId="5A03B19B" w14:textId="6EFDF311" w:rsidR="00EA61CB" w:rsidRPr="00EA61CB" w:rsidRDefault="00EA61CB" w:rsidP="0015545F">
      <w:pPr>
        <w:pStyle w:val="3"/>
        <w:jc w:val="both"/>
        <w:rPr>
          <w:rFonts w:ascii="Times New Roman" w:hAnsi="Times New Roman"/>
          <w:sz w:val="24"/>
          <w:szCs w:val="24"/>
        </w:rPr>
      </w:pPr>
      <w:bookmarkStart w:id="74" w:name="_Toc36095142"/>
      <w:r w:rsidRPr="00EA61CB">
        <w:rPr>
          <w:rFonts w:ascii="Times New Roman" w:hAnsi="Times New Roman"/>
          <w:sz w:val="24"/>
          <w:szCs w:val="24"/>
        </w:rPr>
        <w:t>РИА НОВОСТИ; 2020.24.03; МАШИНИСТ ЭЛЕКТРИЧКИ ОБЪЯВИЛ О КОРОНАВИРУСЕ ПОД ПОХОРОННЫЙ МАРШ</w:t>
      </w:r>
      <w:bookmarkEnd w:id="74"/>
    </w:p>
    <w:p w14:paraId="5AC1736E" w14:textId="6A0433BF" w:rsidR="00EA61CB" w:rsidRDefault="00EA61CB" w:rsidP="0015545F">
      <w:pPr>
        <w:jc w:val="both"/>
      </w:pPr>
      <w:r>
        <w:t xml:space="preserve">Машиниста электрички Луга - Санкт-Петербург отстранили от должности за объявление о симптомах и профилактике новой коронавирусной инфекции под </w:t>
      </w:r>
      <w:r w:rsidR="0015545F">
        <w:t>«</w:t>
      </w:r>
      <w:r>
        <w:t>Похоронный марш</w:t>
      </w:r>
      <w:r w:rsidR="0015545F">
        <w:t>»</w:t>
      </w:r>
      <w:r>
        <w:t>, сообщили РИА Новости в пресс-службе Октябрьской железной дороги.</w:t>
      </w:r>
    </w:p>
    <w:p w14:paraId="4A7620EC" w14:textId="08686B9D" w:rsidR="00EA61CB" w:rsidRDefault="00EA61CB" w:rsidP="0015545F">
      <w:pPr>
        <w:jc w:val="both"/>
      </w:pPr>
      <w:r>
        <w:t xml:space="preserve">Ранее ряд СМИ сообщил, что машинист электрички Луга – Петербург включил для пассажиров объявление о симптомах и профилактике коронавируса под </w:t>
      </w:r>
      <w:r w:rsidR="0015545F">
        <w:t>«</w:t>
      </w:r>
      <w:r>
        <w:t>Похоронный марш</w:t>
      </w:r>
      <w:r w:rsidR="0015545F">
        <w:t>»</w:t>
      </w:r>
      <w:r>
        <w:t>.</w:t>
      </w:r>
    </w:p>
    <w:p w14:paraId="30D9CF08" w14:textId="493DDB40" w:rsidR="00EA61CB" w:rsidRDefault="0015545F" w:rsidP="0015545F">
      <w:pPr>
        <w:jc w:val="both"/>
      </w:pPr>
      <w:r>
        <w:t>«</w:t>
      </w:r>
      <w:r w:rsidR="00EA61CB">
        <w:t>Действительно, был такой инцидент. Машинист отстранен от должности</w:t>
      </w:r>
      <w:r>
        <w:t>»</w:t>
      </w:r>
      <w:r w:rsidR="00EA61CB">
        <w:t>, - сообщили в пресс-службе.</w:t>
      </w:r>
    </w:p>
    <w:p w14:paraId="3E63F941" w14:textId="77777777" w:rsidR="0015545F" w:rsidRDefault="00203ADE" w:rsidP="0015545F">
      <w:pPr>
        <w:jc w:val="both"/>
      </w:pPr>
      <w:hyperlink r:id="rId77" w:history="1">
        <w:r w:rsidR="00EA61CB" w:rsidRPr="00853982">
          <w:rPr>
            <w:rStyle w:val="a9"/>
          </w:rPr>
          <w:t>https://ria.ru/20200324/1569091263.html</w:t>
        </w:r>
      </w:hyperlink>
    </w:p>
    <w:p w14:paraId="346A9EEB" w14:textId="2B6E37EB" w:rsidR="006C6041" w:rsidRPr="006C6041" w:rsidRDefault="006C6041" w:rsidP="0015545F">
      <w:pPr>
        <w:pStyle w:val="3"/>
        <w:jc w:val="both"/>
        <w:rPr>
          <w:rFonts w:ascii="Times New Roman" w:hAnsi="Times New Roman"/>
          <w:sz w:val="24"/>
          <w:szCs w:val="24"/>
        </w:rPr>
      </w:pPr>
      <w:bookmarkStart w:id="75" w:name="_Toc36095143"/>
      <w:r w:rsidRPr="006C6041">
        <w:rPr>
          <w:rFonts w:ascii="Times New Roman" w:hAnsi="Times New Roman"/>
          <w:sz w:val="24"/>
          <w:szCs w:val="24"/>
        </w:rPr>
        <w:lastRenderedPageBreak/>
        <w:t xml:space="preserve">ТАСС; 2020.25.03; </w:t>
      </w:r>
      <w:r w:rsidRPr="0015545F">
        <w:rPr>
          <w:rFonts w:ascii="Times New Roman" w:hAnsi="Times New Roman"/>
          <w:sz w:val="24"/>
          <w:szCs w:val="24"/>
        </w:rPr>
        <w:t>РЖД</w:t>
      </w:r>
      <w:r w:rsidRPr="006C6041">
        <w:rPr>
          <w:rFonts w:ascii="Times New Roman" w:hAnsi="Times New Roman"/>
          <w:sz w:val="24"/>
          <w:szCs w:val="24"/>
        </w:rPr>
        <w:t xml:space="preserve"> ОТМЕНЯЮТ КУРСИРОВАНИЕ НЕКОТОРЫХ ПОЕЗДОВ ВНУТРИ РОССИИ ИЗ-ЗА СНИЖЕНИЯ СПРОСА</w:t>
      </w:r>
      <w:bookmarkEnd w:id="75"/>
    </w:p>
    <w:p w14:paraId="5E195AEF" w14:textId="77777777" w:rsidR="0015545F" w:rsidRDefault="006C6041" w:rsidP="0015545F">
      <w:pPr>
        <w:jc w:val="both"/>
      </w:pPr>
      <w:r>
        <w:t xml:space="preserve">Федеральная пассажирская компания (дочерняя компания </w:t>
      </w:r>
      <w:r w:rsidR="0015545F">
        <w:t>«</w:t>
      </w:r>
      <w:r>
        <w:t>Российских железных дорог</w:t>
      </w:r>
      <w:r w:rsidR="0015545F">
        <w:t>»</w:t>
      </w:r>
      <w:r>
        <w:t xml:space="preserve">) изменяет периодичность курсирования ряда поездов во внутригосударственном сообщении. Некоторые поезда будут временно отменены из-за отсутствия спроса, сообщили журналистам в </w:t>
      </w:r>
      <w:r w:rsidRPr="0015545F">
        <w:rPr>
          <w:b/>
        </w:rPr>
        <w:t>РЖД</w:t>
      </w:r>
      <w:r>
        <w:t>.</w:t>
      </w:r>
    </w:p>
    <w:p w14:paraId="75B7286D" w14:textId="77777777" w:rsidR="0015545F" w:rsidRDefault="0015545F" w:rsidP="0015545F">
      <w:pPr>
        <w:jc w:val="both"/>
      </w:pPr>
      <w:r>
        <w:t>«</w:t>
      </w:r>
      <w:r w:rsidR="006C6041">
        <w:t>В связи со снижением пассажиропотока из-за сложившейся неблагоприятной эпидемиологической обстановки изменяется периодичность курсирования ряда поездов на внутригосударственных маршрутах. Часть поездов, которые не пользуются спросом в настоящий момент, временно не будут курсировать. Пассажирам будет предложено совершить поездки по запланированным маршрутам в те же даты или близкие к ним на других поездах либо вернуть в полном объеме средства за проездные документы, приобретенные в отмененные поезда</w:t>
      </w:r>
      <w:r>
        <w:t>»</w:t>
      </w:r>
      <w:r w:rsidR="006C6041">
        <w:t>, - сказали в холдинге.</w:t>
      </w:r>
    </w:p>
    <w:p w14:paraId="0DF5E4CB" w14:textId="0DC2655C" w:rsidR="006C6041" w:rsidRDefault="006C6041" w:rsidP="0015545F">
      <w:pPr>
        <w:jc w:val="both"/>
      </w:pPr>
      <w:r>
        <w:t xml:space="preserve">В </w:t>
      </w:r>
      <w:r w:rsidRPr="0015545F">
        <w:rPr>
          <w:b/>
        </w:rPr>
        <w:t>РЖД</w:t>
      </w:r>
      <w:r>
        <w:t xml:space="preserve"> пояснили, что речь идет о поездах, у которых есть альтернатива на маршруте.</w:t>
      </w:r>
    </w:p>
    <w:p w14:paraId="7964EE2D" w14:textId="38A4B887" w:rsidR="006C6041" w:rsidRDefault="00203ADE" w:rsidP="0015545F">
      <w:pPr>
        <w:jc w:val="both"/>
      </w:pPr>
      <w:hyperlink r:id="rId78" w:history="1">
        <w:r w:rsidR="006C6041" w:rsidRPr="00853982">
          <w:rPr>
            <w:rStyle w:val="a9"/>
          </w:rPr>
          <w:t>https://tass.ru/ekonomika/8070199</w:t>
        </w:r>
      </w:hyperlink>
    </w:p>
    <w:p w14:paraId="00DEC5C0" w14:textId="34E50301" w:rsidR="00C310A5" w:rsidRPr="00C310A5" w:rsidRDefault="00C310A5" w:rsidP="0015545F">
      <w:pPr>
        <w:pStyle w:val="3"/>
        <w:jc w:val="both"/>
        <w:rPr>
          <w:rFonts w:ascii="Times New Roman" w:hAnsi="Times New Roman"/>
          <w:sz w:val="24"/>
          <w:szCs w:val="24"/>
        </w:rPr>
      </w:pPr>
      <w:bookmarkStart w:id="76" w:name="_Toc36095144"/>
      <w:r w:rsidRPr="00C310A5">
        <w:rPr>
          <w:rFonts w:ascii="Times New Roman" w:hAnsi="Times New Roman"/>
          <w:sz w:val="24"/>
          <w:szCs w:val="24"/>
        </w:rPr>
        <w:t xml:space="preserve">ИНТЕРФАКС; 2020.25.03; </w:t>
      </w:r>
      <w:r w:rsidRPr="0015545F">
        <w:rPr>
          <w:rFonts w:ascii="Times New Roman" w:hAnsi="Times New Roman"/>
          <w:sz w:val="24"/>
          <w:szCs w:val="24"/>
        </w:rPr>
        <w:t>РЖД</w:t>
      </w:r>
      <w:r w:rsidRPr="00C310A5">
        <w:rPr>
          <w:rFonts w:ascii="Times New Roman" w:hAnsi="Times New Roman"/>
          <w:sz w:val="24"/>
          <w:szCs w:val="24"/>
        </w:rPr>
        <w:t xml:space="preserve"> С АПРЕЛЯ ОТМЕНЯЮТ ПОЕЗДА ИРКУТСК - ЗАБАЙКАЛЬСК, СОКРАЩАЮТ ИХ ЧИСЛО ИЗ ЧЕЛЯБИНСКА И ОМСКА ВО ВЛАДИВОСТОК</w:t>
      </w:r>
      <w:bookmarkEnd w:id="76"/>
    </w:p>
    <w:p w14:paraId="4A103284" w14:textId="77777777" w:rsidR="0015545F" w:rsidRDefault="0015545F" w:rsidP="0015545F">
      <w:pPr>
        <w:jc w:val="both"/>
      </w:pPr>
      <w:r>
        <w:t>«</w:t>
      </w:r>
      <w:r w:rsidR="00C310A5">
        <w:t>Российские железные дороги</w:t>
      </w:r>
      <w:r>
        <w:t>»</w:t>
      </w:r>
      <w:r w:rsidR="00C310A5">
        <w:t xml:space="preserve"> (</w:t>
      </w:r>
      <w:r w:rsidR="00C310A5" w:rsidRPr="0015545F">
        <w:rPr>
          <w:b/>
        </w:rPr>
        <w:t>РЖД</w:t>
      </w:r>
      <w:r w:rsidR="00C310A5">
        <w:t>) из-за снижения спроса с начала апреля отменяют поезда или сокращают периодичность их следования из Иркутска в Забайкальск, из Челябинска и Омска во Владивосток.</w:t>
      </w:r>
    </w:p>
    <w:p w14:paraId="3881516D" w14:textId="77777777" w:rsidR="0015545F" w:rsidRDefault="00C310A5" w:rsidP="0015545F">
      <w:pPr>
        <w:jc w:val="both"/>
      </w:pPr>
      <w:r>
        <w:t xml:space="preserve">Согласно сообщению, опубликованному на сайте Забайкальской железной дороги (ЗабЖД, филиал </w:t>
      </w:r>
      <w:r w:rsidRPr="0015545F">
        <w:rPr>
          <w:b/>
        </w:rPr>
        <w:t>РЖД</w:t>
      </w:r>
      <w:r>
        <w:t xml:space="preserve">), </w:t>
      </w:r>
      <w:r w:rsidR="0015545F">
        <w:t>«</w:t>
      </w:r>
      <w:r>
        <w:t>в связи со значительным снижением пассажиропотока отменяется движение поезда № 322/321 сообщением Иркутск - Забайкальск</w:t>
      </w:r>
      <w:r w:rsidR="0015545F">
        <w:t>»</w:t>
      </w:r>
      <w:r>
        <w:t>.</w:t>
      </w:r>
    </w:p>
    <w:p w14:paraId="0E356FCE" w14:textId="77777777" w:rsidR="0015545F" w:rsidRDefault="00C310A5" w:rsidP="0015545F">
      <w:pPr>
        <w:jc w:val="both"/>
      </w:pPr>
      <w:r>
        <w:t>С 3 апреля по 29 мая поезда по этому маршруту не будут отправляться из Иркутска, с 5 апреля по 31 мая - из Забайкальска.</w:t>
      </w:r>
    </w:p>
    <w:p w14:paraId="2AE42E21" w14:textId="541D96F7" w:rsidR="006C6041" w:rsidRPr="006C6041" w:rsidRDefault="00C310A5" w:rsidP="0015545F">
      <w:pPr>
        <w:jc w:val="both"/>
      </w:pPr>
      <w:r>
        <w:t>Также меняется периодичность следования беспересадочных вагонов в направлении Челябинск - Владивосток в составе пассажирского поезда №48 Омск - Владивосток. Так, из Челябинска (с 1 апреля по 31 мая) и из Владивостока (с 7 апреля по 6 июня) вагоны будут отправляться один раз в четыре дня вместо прежней периодичности один раз в два дня, говорится в сообщении.</w:t>
      </w:r>
    </w:p>
    <w:p w14:paraId="34CE2713" w14:textId="739CF87D" w:rsidR="007D6FB9" w:rsidRPr="007D6FB9" w:rsidRDefault="007D6FB9" w:rsidP="0015545F">
      <w:pPr>
        <w:pStyle w:val="3"/>
        <w:jc w:val="both"/>
        <w:rPr>
          <w:rFonts w:ascii="Times New Roman" w:hAnsi="Times New Roman"/>
          <w:sz w:val="24"/>
          <w:szCs w:val="24"/>
        </w:rPr>
      </w:pPr>
      <w:bookmarkStart w:id="77" w:name="_Toc36095145"/>
      <w:r w:rsidRPr="007D6FB9">
        <w:rPr>
          <w:rFonts w:ascii="Times New Roman" w:hAnsi="Times New Roman"/>
          <w:sz w:val="24"/>
          <w:szCs w:val="24"/>
        </w:rPr>
        <w:t>РИА НОВОСТИ; 2020.24.03; УКРАИНЦЕВ БУДУТ ВЫВОЗИТЬ ИЗ РОССИИ СПЕЦПОЕЗДОМ ТОЛЬКО ПРИ ИХ ЖЕЛАНИИ</w:t>
      </w:r>
      <w:bookmarkEnd w:id="77"/>
    </w:p>
    <w:p w14:paraId="3166BD98" w14:textId="1CB7CCD1" w:rsidR="007D6FB9" w:rsidRDefault="007D6FB9" w:rsidP="0015545F">
      <w:pPr>
        <w:jc w:val="both"/>
      </w:pPr>
      <w:r>
        <w:t>Вывозить из России сппецпоездом будут только тех украинцев, которые этого захотят, это лишь мера содействия, заявили журналистам в МИД России.</w:t>
      </w:r>
    </w:p>
    <w:p w14:paraId="4D84378D" w14:textId="77777777" w:rsidR="007D6FB9" w:rsidRDefault="007D6FB9" w:rsidP="0015545F">
      <w:pPr>
        <w:jc w:val="both"/>
      </w:pPr>
      <w:r>
        <w:t>Ранее правительство России поручило из-за коронавируса организовать единовременный вывоз по железной дороге граждан Украины из России на родину и россиян с Украины. Поезд уйдет из Киева 27 марта, из Москвы обратно 28 марта.</w:t>
      </w:r>
    </w:p>
    <w:p w14:paraId="1AA60533" w14:textId="645946A9" w:rsidR="008A024D" w:rsidRDefault="0015545F" w:rsidP="0015545F">
      <w:pPr>
        <w:jc w:val="both"/>
      </w:pPr>
      <w:r>
        <w:t>«</w:t>
      </w:r>
      <w:r w:rsidR="007D6FB9">
        <w:t>В связи с обращениями с просьбой уточнить, не предполагает ли поручение правительственного оперштаба... депортацию украинцев, хотели бы пояснить, что речь идет исключительно об оказании содействия лицам, выразившим добровольное желание вернуться в свою страну с учетом сложной ситуации с коронавирусом</w:t>
      </w:r>
      <w:r>
        <w:t>»</w:t>
      </w:r>
      <w:r w:rsidR="007D6FB9">
        <w:t>, - сказали в МИД.</w:t>
      </w:r>
    </w:p>
    <w:p w14:paraId="435A03CF" w14:textId="2EF589E4" w:rsidR="007D6FB9" w:rsidRDefault="00203ADE" w:rsidP="0015545F">
      <w:pPr>
        <w:jc w:val="both"/>
      </w:pPr>
      <w:hyperlink r:id="rId79" w:history="1">
        <w:r w:rsidR="007D6FB9" w:rsidRPr="00853982">
          <w:rPr>
            <w:rStyle w:val="a9"/>
          </w:rPr>
          <w:t>https://ria.ru/20200324/1569100808.html</w:t>
        </w:r>
      </w:hyperlink>
    </w:p>
    <w:p w14:paraId="4995B1AF" w14:textId="5AB8D41E" w:rsidR="007D6FB9" w:rsidRDefault="009F619D" w:rsidP="0015545F">
      <w:pPr>
        <w:jc w:val="both"/>
      </w:pPr>
      <w:r>
        <w:t>На ту же тему:</w:t>
      </w:r>
    </w:p>
    <w:p w14:paraId="5C85EAFC" w14:textId="77777777" w:rsidR="0015545F" w:rsidRDefault="00203ADE" w:rsidP="0015545F">
      <w:pPr>
        <w:jc w:val="both"/>
      </w:pPr>
      <w:hyperlink r:id="rId80" w:history="1">
        <w:r w:rsidR="009F619D" w:rsidRPr="00853982">
          <w:rPr>
            <w:rStyle w:val="a9"/>
          </w:rPr>
          <w:t>https://rns.online/transport/MID-Rossii-utochnil-poryadok-otpravki-ukraintsev-na-rodinu-2020-03-24/</w:t>
        </w:r>
      </w:hyperlink>
    </w:p>
    <w:p w14:paraId="7F0CAB42" w14:textId="330EDECB" w:rsidR="007D6FB9" w:rsidRPr="007D6FB9" w:rsidRDefault="007D6FB9" w:rsidP="0015545F">
      <w:pPr>
        <w:pStyle w:val="3"/>
        <w:jc w:val="both"/>
        <w:rPr>
          <w:rFonts w:ascii="Times New Roman" w:hAnsi="Times New Roman"/>
          <w:sz w:val="24"/>
          <w:szCs w:val="24"/>
        </w:rPr>
      </w:pPr>
      <w:bookmarkStart w:id="78" w:name="_Toc36095146"/>
      <w:r w:rsidRPr="007D6FB9">
        <w:rPr>
          <w:rFonts w:ascii="Times New Roman" w:hAnsi="Times New Roman"/>
          <w:sz w:val="24"/>
          <w:szCs w:val="24"/>
        </w:rPr>
        <w:lastRenderedPageBreak/>
        <w:t xml:space="preserve">ТАСС; 2020.24.03; </w:t>
      </w:r>
      <w:r w:rsidRPr="0015545F">
        <w:rPr>
          <w:rFonts w:ascii="Times New Roman" w:hAnsi="Times New Roman"/>
          <w:sz w:val="24"/>
          <w:szCs w:val="24"/>
        </w:rPr>
        <w:t>РЖД</w:t>
      </w:r>
      <w:r w:rsidRPr="007D6FB9">
        <w:rPr>
          <w:rFonts w:ascii="Times New Roman" w:hAnsi="Times New Roman"/>
          <w:sz w:val="24"/>
          <w:szCs w:val="24"/>
        </w:rPr>
        <w:t xml:space="preserve"> СОГЛАСОВАЛИ СПЕЦИАЛЬНЫЙ ПОЕЗД ДЛЯ ВЫВОЗА РОССИЯН ИЗ УКРАИНЫ</w:t>
      </w:r>
      <w:bookmarkEnd w:id="78"/>
    </w:p>
    <w:p w14:paraId="1A9EF486" w14:textId="77777777" w:rsidR="0015545F" w:rsidRDefault="007D6FB9" w:rsidP="0015545F">
      <w:pPr>
        <w:jc w:val="both"/>
      </w:pPr>
      <w:r w:rsidRPr="0015545F">
        <w:rPr>
          <w:b/>
        </w:rPr>
        <w:t>РЖД</w:t>
      </w:r>
      <w:r>
        <w:t xml:space="preserve"> назначили специальный поезд N 906/905 по маршруту Киев - Москва - Киев для вывоза россиян из Украины и граждан Украины из РФ, сообщили ТАСС в пресс-службе холдинга.</w:t>
      </w:r>
    </w:p>
    <w:p w14:paraId="242C4335" w14:textId="77777777" w:rsidR="0015545F" w:rsidRDefault="0015545F" w:rsidP="0015545F">
      <w:pPr>
        <w:jc w:val="both"/>
      </w:pPr>
      <w:r>
        <w:t>«</w:t>
      </w:r>
      <w:r w:rsidR="007D6FB9">
        <w:t>Для организации перевозки граждан Российской Федерации с территории Украины и граждан Украины с территории Российской Федерации согласовано назначение специального поезда N 906/905 по маршруту Киев - Москва - Киев. В составе поезда 18 вагонов (порядка 800 мест). Поезд отправится из Киева 27 марта и прибудет в Москву на следующий день - 28 марта. В обратный рейс из Москвы он отправится 28 марта и прибудет в Киев 29 марта. Поезд проследует без остановок для посадки/высадки пассажиров, сказали в холдинге.</w:t>
      </w:r>
    </w:p>
    <w:p w14:paraId="1898E8A9" w14:textId="77777777" w:rsidR="0015545F" w:rsidRDefault="007D6FB9" w:rsidP="0015545F">
      <w:pPr>
        <w:jc w:val="both"/>
      </w:pPr>
      <w:r>
        <w:t>В пути следования пассажиры пройдут пограничный и таможенный досмотр, а также медицинский осмотр сотрудниками Роспотребнадзора.</w:t>
      </w:r>
    </w:p>
    <w:p w14:paraId="6B494F60" w14:textId="77777777" w:rsidR="0015545F" w:rsidRDefault="007D6FB9" w:rsidP="0015545F">
      <w:pPr>
        <w:jc w:val="both"/>
      </w:pPr>
      <w:r>
        <w:t>Приобрести билеты на специальный поезд можно будет в ближайшее время через интернет на сайте Украинских железных дорог (BOOKING.UZ.GOV.UA).</w:t>
      </w:r>
    </w:p>
    <w:p w14:paraId="6AAA1329" w14:textId="3D226354" w:rsidR="007D6FB9" w:rsidRDefault="00203ADE" w:rsidP="0015545F">
      <w:pPr>
        <w:jc w:val="both"/>
      </w:pPr>
      <w:hyperlink r:id="rId81" w:history="1">
        <w:r w:rsidR="007D6FB9" w:rsidRPr="00853982">
          <w:rPr>
            <w:rStyle w:val="a9"/>
          </w:rPr>
          <w:t>https://tass.ru/obschestvo/8067959</w:t>
        </w:r>
      </w:hyperlink>
    </w:p>
    <w:p w14:paraId="7AB8936E" w14:textId="18DB5922" w:rsidR="007D6FB9" w:rsidRDefault="007D6FB9" w:rsidP="0015545F">
      <w:pPr>
        <w:jc w:val="both"/>
      </w:pPr>
      <w:r>
        <w:t>ТВ:</w:t>
      </w:r>
    </w:p>
    <w:p w14:paraId="31F71E95" w14:textId="131F0322" w:rsidR="007D6FB9" w:rsidRDefault="00203ADE" w:rsidP="0015545F">
      <w:pPr>
        <w:jc w:val="both"/>
      </w:pPr>
      <w:hyperlink r:id="rId82" w:history="1">
        <w:r w:rsidR="007D6FB9" w:rsidRPr="00853982">
          <w:rPr>
            <w:rStyle w:val="a9"/>
          </w:rPr>
          <w:t>https://www.vesti.ru/videos/show/vid/831934/cid/1/</w:t>
        </w:r>
      </w:hyperlink>
    </w:p>
    <w:p w14:paraId="31A39C1E" w14:textId="05B56CD8" w:rsidR="007D6FB9" w:rsidRDefault="007D6FB9" w:rsidP="0015545F">
      <w:pPr>
        <w:jc w:val="both"/>
      </w:pPr>
      <w:r>
        <w:t>На ту же тему:</w:t>
      </w:r>
    </w:p>
    <w:p w14:paraId="1C1D3C7D" w14:textId="18D3EB44" w:rsidR="007D6FB9" w:rsidRDefault="00203ADE" w:rsidP="0015545F">
      <w:pPr>
        <w:jc w:val="both"/>
      </w:pPr>
      <w:hyperlink r:id="rId83" w:history="1">
        <w:r w:rsidR="007D6FB9" w:rsidRPr="00853982">
          <w:rPr>
            <w:rStyle w:val="a9"/>
          </w:rPr>
          <w:t>https://ria.ru/20200324/1569095353.html</w:t>
        </w:r>
      </w:hyperlink>
    </w:p>
    <w:p w14:paraId="4FA58576" w14:textId="77777777" w:rsidR="0015545F" w:rsidRDefault="00203ADE" w:rsidP="0015545F">
      <w:pPr>
        <w:jc w:val="both"/>
      </w:pPr>
      <w:hyperlink r:id="rId84" w:history="1">
        <w:r w:rsidR="009F619D" w:rsidRPr="00853982">
          <w:rPr>
            <w:rStyle w:val="a9"/>
          </w:rPr>
          <w:t>https://rns.online/transport/Nazvani-dati-vivoza-ukraintsev-iz-Rossii-i-dostavki-rossiyan-s-Ukraini-2020-03-24/</w:t>
        </w:r>
      </w:hyperlink>
    </w:p>
    <w:p w14:paraId="6858CD47" w14:textId="77777777" w:rsidR="00075F24" w:rsidRPr="00075F24" w:rsidRDefault="00075F24" w:rsidP="0015545F">
      <w:pPr>
        <w:pStyle w:val="3"/>
        <w:jc w:val="both"/>
        <w:rPr>
          <w:rFonts w:ascii="Times New Roman" w:hAnsi="Times New Roman"/>
          <w:sz w:val="24"/>
          <w:szCs w:val="24"/>
        </w:rPr>
      </w:pPr>
      <w:bookmarkStart w:id="79" w:name="_Toc36095147"/>
      <w:r w:rsidRPr="00075F24">
        <w:rPr>
          <w:rFonts w:ascii="Times New Roman" w:hAnsi="Times New Roman"/>
          <w:sz w:val="24"/>
          <w:szCs w:val="24"/>
        </w:rPr>
        <w:t>ТАСС; 2020.24.03; 85 РОССИЯН НАХОДЯТСЯ НА ЛАЙНЕРЕ COSTA VICTORIA, НА КОТОРОМ БЫЛ ВЫЯВЛЕН СЛУЧАЙ COVID-19</w:t>
      </w:r>
      <w:bookmarkEnd w:id="79"/>
    </w:p>
    <w:p w14:paraId="7439CA90" w14:textId="77777777" w:rsidR="0015545F" w:rsidRDefault="00075F24" w:rsidP="0015545F">
      <w:pPr>
        <w:jc w:val="both"/>
      </w:pPr>
      <w:r>
        <w:t>85 россиян находятся среди почти 1500 пассажиров и членов экипажа на круизном лайнере Costa Victoria, на борту которого был выявлен случай заражения коронавирусом нового типа. Как сообщили корреспонденту ТАСС в компании-судовладельце Costa crociere, турист из Аргентины был высажен 22 марта на острове Крит, где помещен в госпиталь.</w:t>
      </w:r>
    </w:p>
    <w:p w14:paraId="36DCDDB9" w14:textId="77777777" w:rsidR="0015545F" w:rsidRDefault="0015545F" w:rsidP="0015545F">
      <w:pPr>
        <w:jc w:val="both"/>
      </w:pPr>
      <w:r>
        <w:t>«</w:t>
      </w:r>
      <w:r w:rsidR="00075F24">
        <w:t>На борту предприняты все предусмотренные санитарные процедуры, включая изоляцию людей, имевших контакт с зараженным. В настоящий момент на борту не выявлены другие подозрительные на коронавирус случаи, но в целях предосторожности всем предписано не покидать свои кабины</w:t>
      </w:r>
      <w:r>
        <w:t>»</w:t>
      </w:r>
      <w:r w:rsidR="00075F24">
        <w:t xml:space="preserve">, - сказали в компании. </w:t>
      </w:r>
      <w:r>
        <w:t>«</w:t>
      </w:r>
      <w:r w:rsidR="00075F24">
        <w:t>На борту значатся 85 россиян</w:t>
      </w:r>
      <w:r>
        <w:t>»</w:t>
      </w:r>
      <w:r w:rsidR="00075F24">
        <w:t>, - добавили в компании.</w:t>
      </w:r>
    </w:p>
    <w:p w14:paraId="02C37A76" w14:textId="77777777" w:rsidR="0015545F" w:rsidRDefault="00075F24" w:rsidP="0015545F">
      <w:pPr>
        <w:jc w:val="both"/>
      </w:pPr>
      <w:r>
        <w:t>Ранее прибытие лайнера планировалось 28 марта в порт Венеции или, как альтернатива, Триеста, однако местные власти запретили заход судна.</w:t>
      </w:r>
    </w:p>
    <w:p w14:paraId="63F9FD15" w14:textId="5232D288" w:rsidR="00075F24" w:rsidRDefault="0015545F" w:rsidP="0015545F">
      <w:pPr>
        <w:jc w:val="both"/>
      </w:pPr>
      <w:r>
        <w:t>«</w:t>
      </w:r>
      <w:r w:rsidR="00075F24">
        <w:t>Компания работает с итальянскими властями для определения подходящего порта, чтобы гарантировать максимальную безопасность и возможность возвращения пассажиров и экипажа домой с учетом санитарно-эпидемической ситуации в итальянских регионах</w:t>
      </w:r>
      <w:r>
        <w:t>»</w:t>
      </w:r>
      <w:r w:rsidR="00075F24">
        <w:t xml:space="preserve">, - указали в компании. В частности, рассматривается возможность высадки в одном из портов Тирренского побережья Италии. Так, из Рима некоторые национальные компании, включая </w:t>
      </w:r>
      <w:r>
        <w:t>«</w:t>
      </w:r>
      <w:r w:rsidR="00075F24" w:rsidRPr="0015545F">
        <w:rPr>
          <w:b/>
        </w:rPr>
        <w:t>Аэрофлот</w:t>
      </w:r>
      <w:r>
        <w:t>»</w:t>
      </w:r>
      <w:r w:rsidR="00075F24">
        <w:t>, продолжают совершать рейсы, хотя и в сокращенном режиме. В компании также напомнили, что Сosta crociere продлила срок приостановки всех своих круизов до 30 апреля.</w:t>
      </w:r>
    </w:p>
    <w:p w14:paraId="781D1E15" w14:textId="77777777" w:rsidR="0015545F" w:rsidRDefault="00203ADE" w:rsidP="0015545F">
      <w:pPr>
        <w:jc w:val="both"/>
      </w:pPr>
      <w:hyperlink r:id="rId85" w:history="1">
        <w:r w:rsidR="00075F24" w:rsidRPr="00853982">
          <w:rPr>
            <w:rStyle w:val="a9"/>
          </w:rPr>
          <w:t>https://tass.ru/obschestvo/8064807</w:t>
        </w:r>
      </w:hyperlink>
    </w:p>
    <w:p w14:paraId="0D3C641E" w14:textId="203DA62F" w:rsidR="00831884" w:rsidRPr="00831884" w:rsidRDefault="00831884" w:rsidP="0015545F">
      <w:pPr>
        <w:pStyle w:val="3"/>
        <w:jc w:val="both"/>
        <w:rPr>
          <w:rFonts w:ascii="Times New Roman" w:hAnsi="Times New Roman"/>
          <w:sz w:val="24"/>
          <w:szCs w:val="24"/>
        </w:rPr>
      </w:pPr>
      <w:bookmarkStart w:id="80" w:name="_Toc36095148"/>
      <w:r w:rsidRPr="00831884">
        <w:rPr>
          <w:rFonts w:ascii="Times New Roman" w:hAnsi="Times New Roman"/>
          <w:sz w:val="24"/>
          <w:szCs w:val="24"/>
        </w:rPr>
        <w:lastRenderedPageBreak/>
        <w:t>ТАСС; 2020.24.03; РОССИЙСКИЕ ТУРИСТЫ СОШЛИ С ЛАЙНЕРА В ИТАЛИИ</w:t>
      </w:r>
      <w:bookmarkEnd w:id="80"/>
    </w:p>
    <w:p w14:paraId="04E9C35F" w14:textId="77777777" w:rsidR="0015545F" w:rsidRDefault="00831884" w:rsidP="0015545F">
      <w:pPr>
        <w:jc w:val="both"/>
      </w:pPr>
      <w:r>
        <w:t>Российские туристы сошли на берег с круизного лайнера Costa Luminosa, пришвартованного в порту города Савоны, и отправляются в Рим, где в одном из отелей пройдут карантин. Об этом сообщило в понедельник посольство РФ в Италии.</w:t>
      </w:r>
    </w:p>
    <w:p w14:paraId="6207BD4B" w14:textId="77777777" w:rsidR="0015545F" w:rsidRDefault="0015545F" w:rsidP="0015545F">
      <w:pPr>
        <w:jc w:val="both"/>
      </w:pPr>
      <w:r>
        <w:t>«</w:t>
      </w:r>
      <w:r w:rsidR="00831884">
        <w:t xml:space="preserve">Сегодня вечером генконсульству России в Генуе удалось добиться разрешения местных властей на спуск с борта круизного лайнера </w:t>
      </w:r>
      <w:r>
        <w:t>«</w:t>
      </w:r>
      <w:r w:rsidR="00831884">
        <w:t>Коста Луминоза</w:t>
      </w:r>
      <w:r>
        <w:t>»</w:t>
      </w:r>
      <w:r w:rsidR="00831884">
        <w:t>, находящегося в порту города Савоны, 14 граждан России (13 пассажиров и 1 члена экипажа). Все они направляются в Рим и будут размещены в одной из гостиниц города за счет судовладельца для прохождения карантина</w:t>
      </w:r>
      <w:r>
        <w:t>»</w:t>
      </w:r>
      <w:r w:rsidR="00831884">
        <w:t>, - говорится в сообщении диппредставительства.</w:t>
      </w:r>
    </w:p>
    <w:p w14:paraId="1B6FF7BF" w14:textId="16F8CE1C" w:rsidR="00F64B03" w:rsidRDefault="00831884" w:rsidP="0015545F">
      <w:pPr>
        <w:jc w:val="both"/>
      </w:pPr>
      <w:r>
        <w:t>Costa Luminosa, на борту которого ранее были обнаружены случаи заражения коронавирусом, завершает высадку пассажиров. Всем им предписан карантин. Туристы из стран, с которыми прервано авиасообщение из-за эпидемической ситуации, должны проходить его в Италии. Ранее итальянские СМИ сообщали, что планировалось отправить иностранцев в гостиницы в Пизе и Риме. Как уточнили в посольстве, у россиян пока не выявлено симптомов коронавируса. Дипломаты не исключают, что отправку россиян на родину возможно будет организовать раньше.</w:t>
      </w:r>
    </w:p>
    <w:p w14:paraId="3C5789CE" w14:textId="77777777" w:rsidR="0015545F" w:rsidRDefault="00203ADE" w:rsidP="0015545F">
      <w:pPr>
        <w:jc w:val="both"/>
        <w:rPr>
          <w:rStyle w:val="a9"/>
        </w:rPr>
      </w:pPr>
      <w:hyperlink r:id="rId86" w:history="1">
        <w:r w:rsidR="00831884" w:rsidRPr="007F53D6">
          <w:rPr>
            <w:rStyle w:val="a9"/>
          </w:rPr>
          <w:t>https://tass.ru/obschestvo/8059979</w:t>
        </w:r>
      </w:hyperlink>
    </w:p>
    <w:p w14:paraId="5A8AF348" w14:textId="77777777" w:rsidR="0085743B" w:rsidRPr="00831884" w:rsidRDefault="0085743B" w:rsidP="0015545F">
      <w:pPr>
        <w:pStyle w:val="3"/>
        <w:jc w:val="both"/>
        <w:rPr>
          <w:rFonts w:ascii="Times New Roman" w:hAnsi="Times New Roman"/>
          <w:sz w:val="24"/>
          <w:szCs w:val="24"/>
        </w:rPr>
      </w:pPr>
      <w:bookmarkStart w:id="81" w:name="_Hlk5688303"/>
      <w:bookmarkStart w:id="82" w:name="_Toc36095149"/>
      <w:r w:rsidRPr="00831884">
        <w:rPr>
          <w:rFonts w:ascii="Times New Roman" w:hAnsi="Times New Roman"/>
          <w:sz w:val="24"/>
          <w:szCs w:val="24"/>
        </w:rPr>
        <w:t xml:space="preserve">ТАСС; 2020.24.03; МЕДВЕДЕВ ЗАЯВИЛ, ЧТО РЕАЛИЗАЦИЯ </w:t>
      </w:r>
      <w:r w:rsidRPr="0015545F">
        <w:rPr>
          <w:rFonts w:ascii="Times New Roman" w:hAnsi="Times New Roman"/>
          <w:sz w:val="24"/>
          <w:szCs w:val="24"/>
        </w:rPr>
        <w:t>НАЦПРОЕКТ</w:t>
      </w:r>
      <w:r w:rsidRPr="00831884">
        <w:rPr>
          <w:rFonts w:ascii="Times New Roman" w:hAnsi="Times New Roman"/>
          <w:sz w:val="24"/>
          <w:szCs w:val="24"/>
        </w:rPr>
        <w:t>ОВ В УСЛОВИЯХ ПАНДЕМИИ НЕ СТАНОВИТСЯ МЕНЕЕ ВАЖНОЙ</w:t>
      </w:r>
      <w:bookmarkEnd w:id="82"/>
    </w:p>
    <w:p w14:paraId="2EB6CD57" w14:textId="77777777" w:rsidR="0015545F" w:rsidRDefault="0085743B" w:rsidP="0015545F">
      <w:pPr>
        <w:jc w:val="both"/>
      </w:pPr>
      <w:r>
        <w:t xml:space="preserve">Реализация национальных проектов в условиях пандемии нового коронавируса не становится менее важной, поскольку от этого зависит долгосрочное развитие страны. Об этом во вторник заявил председатель </w:t>
      </w:r>
      <w:r w:rsidR="0015545F">
        <w:t>«</w:t>
      </w:r>
      <w:r>
        <w:t>Единой России</w:t>
      </w:r>
      <w:r w:rsidR="0015545F">
        <w:t>»</w:t>
      </w:r>
      <w:r>
        <w:t xml:space="preserve"> Дмитрий Медведев на встрече с кандидатами на должности секретарей региональных отделений партии.</w:t>
      </w:r>
    </w:p>
    <w:p w14:paraId="6011BEDA" w14:textId="77777777" w:rsidR="0015545F" w:rsidRDefault="0015545F" w:rsidP="0015545F">
      <w:pPr>
        <w:jc w:val="both"/>
      </w:pPr>
      <w:r>
        <w:t>«</w:t>
      </w:r>
      <w:r w:rsidR="0085743B">
        <w:t xml:space="preserve">Сейчас это (тема </w:t>
      </w:r>
      <w:r w:rsidR="0085743B" w:rsidRPr="0015545F">
        <w:rPr>
          <w:b/>
        </w:rPr>
        <w:t>нацпроект</w:t>
      </w:r>
      <w:r w:rsidR="0085743B">
        <w:t>ов - прим. ТАСС), казалось бы, немножко сдвинуто на периферию обсуждения, но от этого национальные проекты не становятся менее важными, поскольку это залог развития нашей страны на годы вперед</w:t>
      </w:r>
      <w:r>
        <w:t>»</w:t>
      </w:r>
      <w:r w:rsidR="0085743B">
        <w:t>, - сказал Медведев.</w:t>
      </w:r>
    </w:p>
    <w:p w14:paraId="09ED9761" w14:textId="77777777" w:rsidR="0015545F" w:rsidRDefault="0085743B" w:rsidP="0015545F">
      <w:pPr>
        <w:jc w:val="both"/>
      </w:pPr>
      <w:r>
        <w:t xml:space="preserve">Он обратил внимание на замедление темпов роста мировой экономики. </w:t>
      </w:r>
      <w:r w:rsidR="0015545F">
        <w:t>«</w:t>
      </w:r>
      <w:r>
        <w:t>Вполне вероятно, будет в итоге довольно тяжелая ситуация в развитии мировой экономики в ближайшее время. Тем не менее, мы свои национальные проекты должны реализовывать, потому что это позволит нам быстрее выбраться из тех сложностей, которые, вероятно, будут</w:t>
      </w:r>
      <w:r w:rsidR="0015545F">
        <w:t>»</w:t>
      </w:r>
      <w:r>
        <w:t>, - считает политик.</w:t>
      </w:r>
    </w:p>
    <w:p w14:paraId="5BE77A0E" w14:textId="77777777" w:rsidR="0015545F" w:rsidRDefault="0085743B" w:rsidP="0015545F">
      <w:pPr>
        <w:jc w:val="both"/>
      </w:pPr>
      <w:r>
        <w:t xml:space="preserve">Медведев также напомнил о важности реализации инициатив, озвученных президентом в послании Федеральному собранию, предупредив о недопустимости </w:t>
      </w:r>
      <w:r w:rsidR="0015545F">
        <w:t>«</w:t>
      </w:r>
      <w:r>
        <w:t>бюрократических проволочек</w:t>
      </w:r>
      <w:r w:rsidR="0015545F">
        <w:t>»</w:t>
      </w:r>
      <w:r>
        <w:t>.</w:t>
      </w:r>
    </w:p>
    <w:p w14:paraId="3ACC7ED4" w14:textId="7AD51730" w:rsidR="0085743B" w:rsidRDefault="0085743B" w:rsidP="0015545F">
      <w:pPr>
        <w:jc w:val="both"/>
      </w:pPr>
    </w:p>
    <w:p w14:paraId="522A6381" w14:textId="3BE4C3CE" w:rsidR="0085743B" w:rsidRDefault="0015545F" w:rsidP="0015545F">
      <w:pPr>
        <w:jc w:val="both"/>
      </w:pPr>
      <w:r>
        <w:t>«</w:t>
      </w:r>
      <w:r w:rsidR="0085743B">
        <w:t>Эти законы должны быть, естественно, не только приняты, но нужно их практически будет воплощать. И здесь роль региональных партийных организаций, конечно, государственных структур исключительно важна, чтобы не было бюрократических проволочек, которые в принципе недопустимы, а в условиях того особого положения, в котором мы сейчас находимся, это недопустимо вдвойне</w:t>
      </w:r>
      <w:r>
        <w:t>»</w:t>
      </w:r>
      <w:r w:rsidR="0085743B">
        <w:t>, - заключил председатель партии.</w:t>
      </w:r>
    </w:p>
    <w:p w14:paraId="3F9F58A0" w14:textId="77777777" w:rsidR="0015545F" w:rsidRDefault="00203ADE" w:rsidP="0015545F">
      <w:pPr>
        <w:jc w:val="both"/>
      </w:pPr>
      <w:hyperlink r:id="rId87" w:history="1">
        <w:r w:rsidR="0085743B" w:rsidRPr="007F53D6">
          <w:rPr>
            <w:rStyle w:val="a9"/>
          </w:rPr>
          <w:t>https://tass.ru/nacionalnye-proekty/8065711</w:t>
        </w:r>
      </w:hyperlink>
    </w:p>
    <w:p w14:paraId="49FC2FA1" w14:textId="5A426165" w:rsidR="00153AD5" w:rsidRPr="00153AD5" w:rsidRDefault="00153AD5" w:rsidP="0015545F">
      <w:pPr>
        <w:pStyle w:val="3"/>
        <w:jc w:val="both"/>
        <w:rPr>
          <w:rFonts w:ascii="Times New Roman" w:hAnsi="Times New Roman"/>
          <w:sz w:val="24"/>
          <w:szCs w:val="24"/>
        </w:rPr>
      </w:pPr>
      <w:bookmarkStart w:id="83" w:name="_Toc36095150"/>
      <w:bookmarkEnd w:id="81"/>
      <w:r w:rsidRPr="00153AD5">
        <w:rPr>
          <w:rFonts w:ascii="Times New Roman" w:hAnsi="Times New Roman"/>
          <w:sz w:val="24"/>
          <w:szCs w:val="24"/>
        </w:rPr>
        <w:t xml:space="preserve">ТАСС; 2020.24.03; РАБОЧАЯ ГРУППА КАБМИНА ПОДГОТОВИТ ПРЕДЛОЖЕНИЯ ПО ЧАСТНЫМ ИНВЕСТИЦИЯМ В </w:t>
      </w:r>
      <w:r w:rsidRPr="0015545F">
        <w:rPr>
          <w:rFonts w:ascii="Times New Roman" w:hAnsi="Times New Roman"/>
          <w:sz w:val="24"/>
          <w:szCs w:val="24"/>
        </w:rPr>
        <w:t>НАЦПРОЕКТ</w:t>
      </w:r>
      <w:r w:rsidRPr="00153AD5">
        <w:rPr>
          <w:rFonts w:ascii="Times New Roman" w:hAnsi="Times New Roman"/>
          <w:sz w:val="24"/>
          <w:szCs w:val="24"/>
        </w:rPr>
        <w:t>Ы</w:t>
      </w:r>
      <w:bookmarkEnd w:id="83"/>
    </w:p>
    <w:p w14:paraId="2FEFC948" w14:textId="77777777" w:rsidR="0015545F" w:rsidRDefault="00153AD5" w:rsidP="0015545F">
      <w:pPr>
        <w:jc w:val="both"/>
      </w:pPr>
      <w:r>
        <w:t xml:space="preserve">Правительство РФ расширило состав рабочей группы по содействию реализации новых инвестпроектов и поручило ей готовить предложения по использованию средств ФНБ для привлечения частный инвестиций в </w:t>
      </w:r>
      <w:r w:rsidRPr="0015545F">
        <w:rPr>
          <w:b/>
        </w:rPr>
        <w:t>нацпроект</w:t>
      </w:r>
      <w:r>
        <w:t>ы. Соответствующее постановление правительства опубликовано на официальном интернет-портале правовой информации.</w:t>
      </w:r>
    </w:p>
    <w:p w14:paraId="153520DD" w14:textId="77777777" w:rsidR="0015545F" w:rsidRDefault="00153AD5" w:rsidP="0015545F">
      <w:pPr>
        <w:jc w:val="both"/>
      </w:pPr>
      <w:r>
        <w:lastRenderedPageBreak/>
        <w:t xml:space="preserve">Рабочая группа по содействию реализации новых инвестпроектов была создана в сентябре 2018 года после инициативы Андрея </w:t>
      </w:r>
      <w:r w:rsidRPr="0015545F">
        <w:rPr>
          <w:b/>
        </w:rPr>
        <w:t>Белоусов</w:t>
      </w:r>
      <w:r>
        <w:t>а, занимавшего тогда пост помощника президента, привлечь сверхприбыли крупных российских экспортеров от девальвации рубля в приоритетные для государства инвестпроекты. Изначально у группы было два сопредседателя глава РСПП Александр Шохин и занимавший тогда должность первого вице-премьера - министра финансов Антон Силуанов. Результатом работы группы стал консенсус по законопроекту о защите и поощрении капиталовложений (СЗПК), который Госдума РФ приняла в третьем чтении 19 марта 2020 года.</w:t>
      </w:r>
    </w:p>
    <w:p w14:paraId="0B69A6A1" w14:textId="77777777" w:rsidR="0015545F" w:rsidRDefault="00153AD5" w:rsidP="0015545F">
      <w:pPr>
        <w:jc w:val="both"/>
      </w:pPr>
      <w:r>
        <w:t xml:space="preserve">Согласно опубликованному постановлению правительства, теперь рабочая группа займется подготовкой предложений о содействии реализации новых инвестиционных проектов </w:t>
      </w:r>
      <w:r w:rsidR="0015545F">
        <w:t>«</w:t>
      </w:r>
      <w:r>
        <w:t>для привлечения частных инвестиций в национальные проекты, в том числе за счет средств Фонда национального благосостояния</w:t>
      </w:r>
      <w:r w:rsidR="0015545F">
        <w:t>»</w:t>
      </w:r>
      <w:r>
        <w:t xml:space="preserve">. При этом состав группы расширен с 44 до 65 человек, в основном за счет представителей бизнеса и губернаторов. Также в группу входят вице-премьеры, министры, акционеры частных и главы госкомпаний. Первый вице-премьер РФ </w:t>
      </w:r>
      <w:r w:rsidRPr="0015545F">
        <w:rPr>
          <w:b/>
        </w:rPr>
        <w:t>Андрей Белоусов</w:t>
      </w:r>
      <w:r>
        <w:t xml:space="preserve"> назначен ее единоличным председателем, Александр Шохин получил должность зампреда рабочей группы.</w:t>
      </w:r>
    </w:p>
    <w:p w14:paraId="4099390E" w14:textId="77777777" w:rsidR="0015545F" w:rsidRDefault="00153AD5" w:rsidP="0015545F">
      <w:pPr>
        <w:jc w:val="both"/>
      </w:pPr>
      <w:r>
        <w:t xml:space="preserve">Как рассказал во вторник </w:t>
      </w:r>
      <w:r w:rsidRPr="0015545F">
        <w:rPr>
          <w:b/>
        </w:rPr>
        <w:t>замминистр</w:t>
      </w:r>
      <w:r>
        <w:t>а финансов России Андрей Иванов на заседании комитета по экономической политике в Совете Федерации, в работе с инвесторами запускается новый цикл взаимодействия. По его словам, предварительный портфель проектов, с которым и предстоит работать новому составу рабочей группы, составляет 10 трлн рублей. Минфин и инвесторов текущая волатильность рынка не смущает. И, как отметил Андрей Иванов, при своевременной подготовке подзаконных актов по СЗПК, существенная часть соглашений по проектам может быть заключена уже в 2020 году.</w:t>
      </w:r>
    </w:p>
    <w:p w14:paraId="14A39F04" w14:textId="6F2A30A6" w:rsidR="0085743B" w:rsidRDefault="00153AD5" w:rsidP="0015545F">
      <w:pPr>
        <w:jc w:val="both"/>
      </w:pPr>
      <w:r w:rsidRPr="0015545F">
        <w:rPr>
          <w:b/>
        </w:rPr>
        <w:t>Андрей Белоусов</w:t>
      </w:r>
      <w:r>
        <w:t xml:space="preserve"> в феврале говорил, что у совместной с РСПП рабочей группы в портфеле 196 заявок. Из которых 15 на общую стоимостью 3 трлн руб. прошли экспертизу ВЭБ.РФ и РФПИ. По его словам, тогда приоритет у проектов, поощряющих увеличение глубины переработки сырья и создание новых рабочих мест в регионах, а также положительно влияющих на реализацию </w:t>
      </w:r>
      <w:r w:rsidRPr="0015545F">
        <w:rPr>
          <w:b/>
        </w:rPr>
        <w:t>нацпроект</w:t>
      </w:r>
      <w:r>
        <w:t>ов.</w:t>
      </w:r>
    </w:p>
    <w:p w14:paraId="059104E9" w14:textId="77777777" w:rsidR="0015545F" w:rsidRDefault="00203ADE" w:rsidP="0015545F">
      <w:pPr>
        <w:jc w:val="both"/>
      </w:pPr>
      <w:hyperlink r:id="rId88" w:history="1">
        <w:r w:rsidR="00153AD5" w:rsidRPr="00853982">
          <w:rPr>
            <w:rStyle w:val="a9"/>
          </w:rPr>
          <w:t>https://futurerussia.gov.ru/nacionalnye-proekty/rabocaa-gruppa-kabmina-podgotovit-predlozenia-po-castnym-investiciam-v-nacproekty</w:t>
        </w:r>
      </w:hyperlink>
    </w:p>
    <w:p w14:paraId="7A14A4BD" w14:textId="77777777" w:rsidR="0015545F" w:rsidRDefault="00763CE5" w:rsidP="0015545F">
      <w:pPr>
        <w:pStyle w:val="3"/>
        <w:jc w:val="both"/>
        <w:rPr>
          <w:rFonts w:ascii="Times New Roman" w:hAnsi="Times New Roman"/>
          <w:sz w:val="24"/>
          <w:szCs w:val="24"/>
        </w:rPr>
      </w:pPr>
      <w:bookmarkStart w:id="84" w:name="_Toc36095151"/>
      <w:r w:rsidRPr="00763CE5">
        <w:rPr>
          <w:rFonts w:ascii="Times New Roman" w:hAnsi="Times New Roman"/>
          <w:sz w:val="24"/>
          <w:szCs w:val="24"/>
        </w:rPr>
        <w:t xml:space="preserve">ГУДОК; 2020.24.03; </w:t>
      </w:r>
      <w:r w:rsidRPr="0015545F">
        <w:rPr>
          <w:rFonts w:ascii="Times New Roman" w:hAnsi="Times New Roman"/>
          <w:sz w:val="24"/>
          <w:szCs w:val="24"/>
        </w:rPr>
        <w:t>РОСЖЕЛДОР</w:t>
      </w:r>
      <w:r w:rsidRPr="00763CE5">
        <w:rPr>
          <w:rFonts w:ascii="Times New Roman" w:hAnsi="Times New Roman"/>
          <w:sz w:val="24"/>
          <w:szCs w:val="24"/>
        </w:rPr>
        <w:t xml:space="preserve"> В 2020 ГОДУ СКОНЦЕНТРИРУЕТ УСИЛИЯ НА ВЫПОЛНЕНИИ КПМИ; ТАКУЮ ЗАДАЧУ ПЕРЕД ВЕДОМСТВОМ ПОСТАВИЛ </w:t>
      </w:r>
      <w:r w:rsidRPr="0015545F">
        <w:rPr>
          <w:rFonts w:ascii="Times New Roman" w:hAnsi="Times New Roman"/>
          <w:sz w:val="24"/>
          <w:szCs w:val="24"/>
        </w:rPr>
        <w:t>ЗАМЕСТИТЕЛЬ МИНИСТРА</w:t>
      </w:r>
      <w:r w:rsidRPr="00763CE5">
        <w:rPr>
          <w:rFonts w:ascii="Times New Roman" w:hAnsi="Times New Roman"/>
          <w:sz w:val="24"/>
          <w:szCs w:val="24"/>
        </w:rPr>
        <w:t xml:space="preserve"> ТРАНСПОРТА РФ ВЛАДИМИР </w:t>
      </w:r>
      <w:r w:rsidRPr="0015545F">
        <w:rPr>
          <w:rFonts w:ascii="Times New Roman" w:hAnsi="Times New Roman"/>
          <w:sz w:val="24"/>
          <w:szCs w:val="24"/>
        </w:rPr>
        <w:t>ТОКАРЕВ</w:t>
      </w:r>
      <w:bookmarkEnd w:id="84"/>
    </w:p>
    <w:p w14:paraId="0C2D1A7D" w14:textId="77777777" w:rsidR="0015545F" w:rsidRDefault="00763CE5" w:rsidP="0015545F">
      <w:pPr>
        <w:jc w:val="both"/>
      </w:pPr>
      <w:r>
        <w:t>Основные усилия Федерального агентства железнодорожного транспорта (</w:t>
      </w:r>
      <w:r w:rsidRPr="0015545F">
        <w:rPr>
          <w:b/>
        </w:rPr>
        <w:t>Росжелдор</w:t>
      </w:r>
      <w:r>
        <w:t xml:space="preserve">) в 2020 году должны быть сконцентрированы на поэтапном решении задач, зафиксированных в </w:t>
      </w:r>
      <w:r w:rsidR="0015545F">
        <w:t>«</w:t>
      </w:r>
      <w:r>
        <w:t>железнодорожной</w:t>
      </w:r>
      <w:r w:rsidR="0015545F">
        <w:t>»</w:t>
      </w:r>
      <w:r>
        <w:t xml:space="preserve"> части Комплексного плана модернизации и расширения магистральной инфраструктуры (КПМИ). Об этом на расширенном заседании коллегии </w:t>
      </w:r>
      <w:r w:rsidRPr="0015545F">
        <w:rPr>
          <w:b/>
        </w:rPr>
        <w:t>Росжелдор</w:t>
      </w:r>
      <w:r>
        <w:t xml:space="preserve">а заявил </w:t>
      </w:r>
      <w:r w:rsidRPr="0015545F">
        <w:rPr>
          <w:b/>
        </w:rPr>
        <w:t>заместитель министра</w:t>
      </w:r>
      <w:r>
        <w:t xml:space="preserve"> транспорта РФ Владимир </w:t>
      </w:r>
      <w:r w:rsidRPr="0015545F">
        <w:rPr>
          <w:b/>
        </w:rPr>
        <w:t>Токарев</w:t>
      </w:r>
      <w:r>
        <w:t>, сообщило ведомство.</w:t>
      </w:r>
    </w:p>
    <w:p w14:paraId="6066E332" w14:textId="77777777" w:rsidR="0015545F" w:rsidRDefault="00763CE5" w:rsidP="0015545F">
      <w:pPr>
        <w:jc w:val="both"/>
      </w:pPr>
      <w:r>
        <w:t xml:space="preserve">Развития железнодорожного транспорта включает в себя такие крупные инфраструктурные проекты, как развитие Московского транспортного узла, строительство высокоскоростной магистрали, строительство  подходов к портам Азово-Черноморского и Северо-Западного бассейнов, расширение пропускной способности Байкало-Амурской и Транссибирской магистралей. При этом огромное значение приобретает государственная поддержка, направленная на ликвидацию узких мест ограничения пропускной и провозной способности железной инфраструктуры, обновление подвижного состава, в том числе за счет создания условий для привлечения частных инвестиций, отметил </w:t>
      </w:r>
      <w:r w:rsidRPr="0015545F">
        <w:rPr>
          <w:b/>
        </w:rPr>
        <w:t>Токарев</w:t>
      </w:r>
      <w:r>
        <w:t>.</w:t>
      </w:r>
    </w:p>
    <w:p w14:paraId="1BA964DC" w14:textId="395DD952" w:rsidR="00153AD5" w:rsidRDefault="00763CE5" w:rsidP="0015545F">
      <w:pPr>
        <w:jc w:val="both"/>
      </w:pPr>
      <w:r>
        <w:t xml:space="preserve">Начальник управления учебных заведений и правового обеспечения </w:t>
      </w:r>
      <w:r w:rsidRPr="0015545F">
        <w:rPr>
          <w:b/>
        </w:rPr>
        <w:t>Росжелдор</w:t>
      </w:r>
      <w:r>
        <w:t xml:space="preserve">а Георгий Меркулов выступил с докладом </w:t>
      </w:r>
      <w:r w:rsidR="0015545F">
        <w:t>«</w:t>
      </w:r>
      <w:r>
        <w:t xml:space="preserve">Об итогах работы в 2019 году организаций, подведомственных Федеральному агентству железнодорожного транспорта, и планах </w:t>
      </w:r>
      <w:r>
        <w:lastRenderedPageBreak/>
        <w:t>работы на период 2020 – 2022 годы</w:t>
      </w:r>
      <w:r w:rsidR="0015545F">
        <w:t>»</w:t>
      </w:r>
      <w:r>
        <w:t xml:space="preserve">. Участники заседания констатировали, что повышение качества обучения кадров должно происходить и за счет интеграции научной деятельности и образовательного процесса. Кроме того, было принято решение продолжить работу по оптимизации филиальной сети во взаимодействии с ОАО </w:t>
      </w:r>
      <w:r w:rsidR="0015545F">
        <w:t>«</w:t>
      </w:r>
      <w:r>
        <w:t>Российские железные дороги</w:t>
      </w:r>
      <w:r w:rsidR="0015545F">
        <w:t>»</w:t>
      </w:r>
      <w:r>
        <w:t xml:space="preserve">  и головных структурных подразделений агентства. Также продолжится работа по реализации мероприятий, направленных на повышение эффективности деятельности системы транспортного образования за счет развития сетевого взаимодействия отраслевых университетов, повышения их конкурентоспособности.</w:t>
      </w:r>
    </w:p>
    <w:p w14:paraId="7EB1538D" w14:textId="77777777" w:rsidR="0015545F" w:rsidRDefault="00203ADE" w:rsidP="0015545F">
      <w:pPr>
        <w:jc w:val="both"/>
      </w:pPr>
      <w:hyperlink r:id="rId89" w:history="1">
        <w:r w:rsidR="00763CE5" w:rsidRPr="00853982">
          <w:rPr>
            <w:rStyle w:val="a9"/>
          </w:rPr>
          <w:t>https://gudok.ru/news/?ID=1498520</w:t>
        </w:r>
      </w:hyperlink>
    </w:p>
    <w:p w14:paraId="1F842F06" w14:textId="06642BCE" w:rsidR="00153AD5" w:rsidRPr="00153AD5" w:rsidRDefault="00153AD5" w:rsidP="0015545F">
      <w:pPr>
        <w:pStyle w:val="3"/>
        <w:jc w:val="both"/>
        <w:rPr>
          <w:rFonts w:ascii="Times New Roman" w:hAnsi="Times New Roman"/>
          <w:sz w:val="24"/>
          <w:szCs w:val="24"/>
        </w:rPr>
      </w:pPr>
      <w:bookmarkStart w:id="85" w:name="_Toc36095152"/>
      <w:r w:rsidRPr="00153AD5">
        <w:rPr>
          <w:rFonts w:ascii="Times New Roman" w:hAnsi="Times New Roman"/>
          <w:sz w:val="24"/>
          <w:szCs w:val="24"/>
        </w:rPr>
        <w:t>ТАСС; 2020.24.03; В АРХАНГЕЛЬСКОЙ ОБЛАСТИ ПРИСТУПИЛИ К КАПРЕМОНТУ АВТОДОРОГИ УСТЬ-ВАГА - ЯДРИХА</w:t>
      </w:r>
      <w:bookmarkEnd w:id="85"/>
    </w:p>
    <w:p w14:paraId="575D75C1" w14:textId="77777777" w:rsidR="0015545F" w:rsidRDefault="00153AD5" w:rsidP="0015545F">
      <w:pPr>
        <w:jc w:val="both"/>
      </w:pPr>
      <w:r>
        <w:t xml:space="preserve">В Архангельской области стартовали работы по проведению капитального ремонта на участке дороги Усть-Вага - Ядриха. Участок в почти 40 км заасфальтируют благодаря реализации национального проекта </w:t>
      </w:r>
      <w:r w:rsidR="0015545F">
        <w:t>«</w:t>
      </w:r>
      <w:r w:rsidRPr="0015545F">
        <w:rPr>
          <w:b/>
        </w:rPr>
        <w:t>Безопасные и качественные автомобильные дороги</w:t>
      </w:r>
      <w:r w:rsidR="0015545F">
        <w:t>»</w:t>
      </w:r>
      <w:r>
        <w:t xml:space="preserve">, сообщается на сайте </w:t>
      </w:r>
      <w:r w:rsidR="0015545F">
        <w:t>«</w:t>
      </w:r>
      <w:r>
        <w:t>Архангельскавтодора</w:t>
      </w:r>
      <w:r w:rsidR="0015545F">
        <w:t>»</w:t>
      </w:r>
      <w:r>
        <w:t xml:space="preserve"> во вторник.</w:t>
      </w:r>
    </w:p>
    <w:p w14:paraId="12EA2773" w14:textId="77777777" w:rsidR="0015545F" w:rsidRDefault="00153AD5" w:rsidP="0015545F">
      <w:pPr>
        <w:jc w:val="both"/>
      </w:pPr>
      <w:r>
        <w:t xml:space="preserve">После ремонта участок будет представлять собой современную дорогу из щебеночно-мастичного асфальтобетона со всей необходимой инфраструктурой. Главный специалист филиала </w:t>
      </w:r>
      <w:r w:rsidR="0015545F">
        <w:t>«</w:t>
      </w:r>
      <w:r>
        <w:t xml:space="preserve">Райдоротдел №7 дорожного агентства </w:t>
      </w:r>
      <w:r w:rsidR="0015545F">
        <w:t>«</w:t>
      </w:r>
      <w:r>
        <w:t>Архангельскавтодор</w:t>
      </w:r>
      <w:r w:rsidR="0015545F">
        <w:t>»</w:t>
      </w:r>
      <w:r>
        <w:t xml:space="preserve"> Владимир Лукин объяснил, что сейчас происходит замена старых железобетонных водопропускных трубы нового образца: современные металлические гофрированные, а также производится расчистка полосы отвода от растительности. Затем рабочие приступят к устройству земляного полотна.</w:t>
      </w:r>
    </w:p>
    <w:p w14:paraId="24D27A41" w14:textId="377B5EA1" w:rsidR="00153AD5" w:rsidRDefault="00153AD5" w:rsidP="0015545F">
      <w:pPr>
        <w:jc w:val="both"/>
      </w:pPr>
      <w:r>
        <w:t>К 31 октября 2020 года планируется сдача участка дороги протяженностью чуть более 10 км. Сдача участка дороги в эксплуатацию намечена на 2023 год.</w:t>
      </w:r>
    </w:p>
    <w:p w14:paraId="38533E71" w14:textId="77777777" w:rsidR="0015545F" w:rsidRDefault="00203ADE" w:rsidP="0015545F">
      <w:pPr>
        <w:jc w:val="both"/>
      </w:pPr>
      <w:hyperlink r:id="rId90" w:history="1">
        <w:r w:rsidR="00153AD5" w:rsidRPr="00853982">
          <w:rPr>
            <w:rStyle w:val="a9"/>
          </w:rPr>
          <w:t>https://futurerussia.gov.ru/nacionalnye-proekty/v-arhangelskoj-oblasti-pristupili-k-kapremontu-avtodorogi-ust-vaga-adriha</w:t>
        </w:r>
      </w:hyperlink>
    </w:p>
    <w:p w14:paraId="3C67FDB0" w14:textId="3BF81BE7" w:rsidR="00153AD5" w:rsidRPr="00153AD5" w:rsidRDefault="00153AD5" w:rsidP="0015545F">
      <w:pPr>
        <w:pStyle w:val="3"/>
        <w:jc w:val="both"/>
        <w:rPr>
          <w:rFonts w:ascii="Times New Roman" w:hAnsi="Times New Roman"/>
          <w:sz w:val="24"/>
          <w:szCs w:val="24"/>
        </w:rPr>
      </w:pPr>
      <w:bookmarkStart w:id="86" w:name="_Toc457827489"/>
      <w:bookmarkStart w:id="87" w:name="_Toc36095153"/>
      <w:r w:rsidRPr="00153AD5">
        <w:rPr>
          <w:rFonts w:ascii="Times New Roman" w:hAnsi="Times New Roman"/>
          <w:sz w:val="24"/>
          <w:szCs w:val="24"/>
        </w:rPr>
        <w:t>ТАСС; 2020.24.03; БАШКИРИЯ ПОЛУЧИТ 10 МЛРД ИЗ БЮДЖЕТА РОССИИ НА СТРОИТЕЛЬСТВО ВОСТОЧНОГО ВЫЕЗДА ИЗ УФЫ</w:t>
      </w:r>
      <w:bookmarkEnd w:id="87"/>
    </w:p>
    <w:p w14:paraId="4EAA6B54" w14:textId="77777777" w:rsidR="0015545F" w:rsidRDefault="00153AD5" w:rsidP="0015545F">
      <w:pPr>
        <w:jc w:val="both"/>
      </w:pPr>
      <w:r>
        <w:t xml:space="preserve">Правительство России выделит Башкирии из бюджета порядка 10 млрд рублей в 2021-2022 годах на строительство выезда из Уфы в восточном направлении на федеральную трассу М-5, сообщила во вторник первый </w:t>
      </w:r>
      <w:r w:rsidRPr="0015545F">
        <w:rPr>
          <w:b/>
        </w:rPr>
        <w:t>заместитель министра</w:t>
      </w:r>
      <w:r>
        <w:t xml:space="preserve"> финансов республики Наталья Калугина на заседании Госсобрания региона.</w:t>
      </w:r>
    </w:p>
    <w:p w14:paraId="27517EDE" w14:textId="77777777" w:rsidR="0015545F" w:rsidRDefault="00153AD5" w:rsidP="0015545F">
      <w:pPr>
        <w:jc w:val="both"/>
      </w:pPr>
      <w:r>
        <w:t>Стоимость проекта восточного выезда составляет 33,5 млрд рублей, им предусмотрено завершение строительства тоннеля длиной более 1,2 км, моста через реку Уфу и автомобильной дороги протяженностью 11,2 км. Ввод объекта в эксплуатацию запланирован на 2024 году.</w:t>
      </w:r>
    </w:p>
    <w:p w14:paraId="58DBA031" w14:textId="77777777" w:rsidR="0015545F" w:rsidRDefault="0015545F" w:rsidP="0015545F">
      <w:pPr>
        <w:jc w:val="both"/>
      </w:pPr>
      <w:r>
        <w:t>«</w:t>
      </w:r>
      <w:r w:rsidR="00153AD5">
        <w:t>Средства на восточный выезд в 2021 году - 2,1 млрд рублей, в 2022 - 8 млрд рублей</w:t>
      </w:r>
      <w:r>
        <w:t>»</w:t>
      </w:r>
      <w:r w:rsidR="00153AD5">
        <w:t>, - сказала Калугина.</w:t>
      </w:r>
    </w:p>
    <w:p w14:paraId="283FDE56" w14:textId="7C7CBFEB" w:rsidR="00153AD5" w:rsidRDefault="00153AD5" w:rsidP="0015545F">
      <w:pPr>
        <w:jc w:val="both"/>
      </w:pPr>
      <w:r>
        <w:t xml:space="preserve">Также по 220 млн рублей ежегодно регион будет получать с 2020 по 2022 годы на внедрение интеллектуальных транспортных систем и автоматизацию процессов управления дорожного движения. </w:t>
      </w:r>
      <w:r w:rsidR="0015545F">
        <w:t>«</w:t>
      </w:r>
      <w:r>
        <w:t>Эти деньги уточняют объем дорожного фонда республики, который увеличивается в целом в 2020 году на 3,8 млрд, в 2021 - на 4,3 млрд, 2022 - на 13,2 млрд рублей. В этом году дорожный фонд у нас достигнет практически 23 млрд рублей</w:t>
      </w:r>
      <w:r w:rsidR="0015545F">
        <w:t>»</w:t>
      </w:r>
      <w:r>
        <w:t xml:space="preserve">, - добавила </w:t>
      </w:r>
      <w:r w:rsidRPr="0015545F">
        <w:rPr>
          <w:b/>
        </w:rPr>
        <w:t>замминистр</w:t>
      </w:r>
      <w:r>
        <w:t>а.</w:t>
      </w:r>
    </w:p>
    <w:p w14:paraId="3CB336D5" w14:textId="77777777" w:rsidR="0015545F" w:rsidRDefault="00203ADE" w:rsidP="0015545F">
      <w:pPr>
        <w:jc w:val="both"/>
      </w:pPr>
      <w:hyperlink r:id="rId91" w:history="1">
        <w:r w:rsidR="00153AD5" w:rsidRPr="00853982">
          <w:rPr>
            <w:rStyle w:val="a9"/>
          </w:rPr>
          <w:t>https://tass.ru/ekonomika/8064017</w:t>
        </w:r>
      </w:hyperlink>
    </w:p>
    <w:p w14:paraId="76DEB232" w14:textId="7C9D6185" w:rsidR="00153AD5" w:rsidRPr="00153AD5" w:rsidRDefault="00153AD5" w:rsidP="0015545F">
      <w:pPr>
        <w:pStyle w:val="3"/>
        <w:jc w:val="both"/>
        <w:rPr>
          <w:rFonts w:ascii="Times New Roman" w:hAnsi="Times New Roman"/>
          <w:sz w:val="24"/>
          <w:szCs w:val="24"/>
        </w:rPr>
      </w:pPr>
      <w:bookmarkStart w:id="88" w:name="_Toc36095154"/>
      <w:r w:rsidRPr="00153AD5">
        <w:rPr>
          <w:rFonts w:ascii="Times New Roman" w:hAnsi="Times New Roman"/>
          <w:sz w:val="24"/>
          <w:szCs w:val="24"/>
        </w:rPr>
        <w:lastRenderedPageBreak/>
        <w:t>ТАСС; 2020.24.03; КИРОВСКАЯ ОБЛАСТЬ ОБУЧИТ РАБОТНИКОВ ДОРОЖНОЙ СФЕРЫ В НАУЧНОМ ЦЕНТРЕ ПО БИТУМНЫМ МАТЕРИАЛАМ</w:t>
      </w:r>
      <w:bookmarkEnd w:id="88"/>
    </w:p>
    <w:p w14:paraId="626C1E88" w14:textId="77777777" w:rsidR="0015545F" w:rsidRDefault="00153AD5" w:rsidP="0015545F">
      <w:pPr>
        <w:jc w:val="both"/>
      </w:pPr>
      <w:r>
        <w:t xml:space="preserve">Кировская область заключила с компанией </w:t>
      </w:r>
      <w:r w:rsidR="0015545F">
        <w:t>«</w:t>
      </w:r>
      <w:r>
        <w:t>Лукойл</w:t>
      </w:r>
      <w:r w:rsidR="0015545F">
        <w:t>»</w:t>
      </w:r>
      <w:r>
        <w:t xml:space="preserve"> соглашение о сотрудничестве в сфере дорожного строительства. Власти намерены использовать опыт нижегородского Научно-исследовательского центра </w:t>
      </w:r>
      <w:r w:rsidR="0015545F">
        <w:t>«</w:t>
      </w:r>
      <w:r>
        <w:t>Лукойла</w:t>
      </w:r>
      <w:r w:rsidR="0015545F">
        <w:t>»</w:t>
      </w:r>
      <w:r>
        <w:t xml:space="preserve"> по битумным материалам при подборе технологий ремонта дорог, а также обучить в центре специалистов в сфере дорожного хозяйства, рассказал во вторник журналистам председатель правительства Кировской области Александр Чурин.</w:t>
      </w:r>
    </w:p>
    <w:p w14:paraId="5FB50267" w14:textId="77777777" w:rsidR="0015545F" w:rsidRDefault="0015545F" w:rsidP="0015545F">
      <w:pPr>
        <w:jc w:val="both"/>
      </w:pPr>
      <w:r>
        <w:t>«</w:t>
      </w:r>
      <w:r w:rsidR="00153AD5">
        <w:t xml:space="preserve">В рамках подписанного соглашения будет вестись сотрудничество с целью повышения качества и эффективности дорожного покрытия с учетом климатических особенностей области. У нас сложные погодные условия, температурные скачки, из-за которых дорожное покрытие быстро выходит из нормативного состояния. Научно-исследовательский центр компании </w:t>
      </w:r>
      <w:r>
        <w:t>«</w:t>
      </w:r>
      <w:r w:rsidR="00153AD5">
        <w:t>Лукойл</w:t>
      </w:r>
      <w:r>
        <w:t>»</w:t>
      </w:r>
      <w:r w:rsidR="00153AD5">
        <w:t xml:space="preserve"> по битумным материалам будет подбирать для нас специальные материалы, чтобы повысить качество дорог, а также будет проводить обучение специалистов дорожной сферы</w:t>
      </w:r>
      <w:r>
        <w:t>»</w:t>
      </w:r>
      <w:r w:rsidR="00153AD5">
        <w:t>, - сказал Чурин.</w:t>
      </w:r>
    </w:p>
    <w:p w14:paraId="6ED1355E" w14:textId="77777777" w:rsidR="0015545F" w:rsidRDefault="00153AD5" w:rsidP="0015545F">
      <w:pPr>
        <w:jc w:val="both"/>
      </w:pPr>
      <w:r>
        <w:t xml:space="preserve">По его словам, регион намерен развивать сотрудничество с </w:t>
      </w:r>
      <w:r w:rsidR="0015545F">
        <w:t>«</w:t>
      </w:r>
      <w:r>
        <w:t>Лукойлом</w:t>
      </w:r>
      <w:r w:rsidR="0015545F">
        <w:t>»</w:t>
      </w:r>
      <w:r>
        <w:t xml:space="preserve"> в научно-исследовательской деятельности. Сейчас в области ведется работа по созданию проектного института в дорожной сфере. </w:t>
      </w:r>
      <w:r w:rsidR="0015545F">
        <w:t>«</w:t>
      </w:r>
      <w:r>
        <w:t xml:space="preserve">Думаю, компетенции специалистов </w:t>
      </w:r>
      <w:r w:rsidR="0015545F">
        <w:t>«</w:t>
      </w:r>
      <w:r>
        <w:t>Лукойла</w:t>
      </w:r>
      <w:r w:rsidR="0015545F">
        <w:t>»</w:t>
      </w:r>
      <w:r>
        <w:t xml:space="preserve"> нам очень пригодятся в этом вопросе</w:t>
      </w:r>
      <w:r w:rsidR="0015545F">
        <w:t>»</w:t>
      </w:r>
      <w:r>
        <w:t>, - отметил председатель правительства.</w:t>
      </w:r>
    </w:p>
    <w:p w14:paraId="78994075" w14:textId="77777777" w:rsidR="0015545F" w:rsidRDefault="00153AD5" w:rsidP="0015545F">
      <w:pPr>
        <w:jc w:val="both"/>
      </w:pPr>
      <w:r>
        <w:t xml:space="preserve">В целом в 2020 году в области планируется отремонтировать 231,4 км автодорог, в том числе 135,6 км за счет </w:t>
      </w:r>
      <w:r w:rsidRPr="0015545F">
        <w:rPr>
          <w:b/>
        </w:rPr>
        <w:t>нацпроект</w:t>
      </w:r>
      <w:r>
        <w:t xml:space="preserve">а </w:t>
      </w:r>
      <w:r w:rsidR="0015545F">
        <w:t>«</w:t>
      </w:r>
      <w:r w:rsidRPr="0015545F">
        <w:rPr>
          <w:b/>
        </w:rPr>
        <w:t>Безопасные и качественные автомобильные дороги</w:t>
      </w:r>
      <w:r w:rsidR="0015545F">
        <w:t>»</w:t>
      </w:r>
      <w:r>
        <w:t>.</w:t>
      </w:r>
    </w:p>
    <w:p w14:paraId="0FB1B6C8" w14:textId="6AF94A03" w:rsidR="00153AD5" w:rsidRDefault="00153AD5" w:rsidP="0015545F">
      <w:pPr>
        <w:jc w:val="both"/>
      </w:pPr>
      <w:r>
        <w:t xml:space="preserve">Научно-исследовательский центр (НИЦ) по битумным материалам компании </w:t>
      </w:r>
      <w:r w:rsidR="0015545F">
        <w:t>«</w:t>
      </w:r>
      <w:r>
        <w:t>Лукойл</w:t>
      </w:r>
      <w:r w:rsidR="0015545F">
        <w:t>»</w:t>
      </w:r>
      <w:r>
        <w:t xml:space="preserve"> открыт в Нижегородской области в 2019 году. Оборудование центра позволяет моделировать транспортные нагрузки и климатические условия для испытаний битумов и асфальтобетонов в составе дорожного покрытия.</w:t>
      </w:r>
    </w:p>
    <w:p w14:paraId="13B1C61B" w14:textId="77777777" w:rsidR="0015545F" w:rsidRDefault="00203ADE" w:rsidP="0015545F">
      <w:pPr>
        <w:jc w:val="both"/>
      </w:pPr>
      <w:hyperlink r:id="rId92" w:history="1">
        <w:r w:rsidR="00153AD5" w:rsidRPr="00853982">
          <w:rPr>
            <w:rStyle w:val="a9"/>
          </w:rPr>
          <w:t>https://tass.ru/ekonomika/8066251</w:t>
        </w:r>
      </w:hyperlink>
    </w:p>
    <w:p w14:paraId="692154E8" w14:textId="2A4AD3F2" w:rsidR="00153AD5" w:rsidRPr="00153AD5" w:rsidRDefault="00153AD5" w:rsidP="0015545F">
      <w:pPr>
        <w:pStyle w:val="3"/>
        <w:jc w:val="both"/>
        <w:rPr>
          <w:rFonts w:ascii="Times New Roman" w:hAnsi="Times New Roman"/>
          <w:sz w:val="24"/>
          <w:szCs w:val="24"/>
        </w:rPr>
      </w:pPr>
      <w:bookmarkStart w:id="89" w:name="_Toc36095155"/>
      <w:r w:rsidRPr="00153AD5">
        <w:rPr>
          <w:rFonts w:ascii="Times New Roman" w:hAnsi="Times New Roman"/>
          <w:sz w:val="24"/>
          <w:szCs w:val="24"/>
        </w:rPr>
        <w:t>ТАСС; 2020.24.03; ТРИ КРУПНЫЕ ДОРОЖНЫЕ РАЗВЯЗКИ, КОТОРЫЕ РЕШАТ ПРОБЛЕМУ ПРОБОК, ПОЯВЯТСЯ В КРАСНОДАРЕ</w:t>
      </w:r>
      <w:bookmarkEnd w:id="89"/>
    </w:p>
    <w:p w14:paraId="5C9CF771" w14:textId="77777777" w:rsidR="0015545F" w:rsidRDefault="00153AD5" w:rsidP="0015545F">
      <w:pPr>
        <w:jc w:val="both"/>
      </w:pPr>
      <w:r>
        <w:t>Власти Кубани намерены построить три масштабные дорожные развязки, которые позволят решить проблему с пробками в Краснодаре. На проекты будет направлено около 27,5 млрд рублей, сообщается на официальном сайте администрации Краснодарского края во вторник.</w:t>
      </w:r>
    </w:p>
    <w:p w14:paraId="428EBBE8" w14:textId="77777777" w:rsidR="0015545F" w:rsidRDefault="00153AD5" w:rsidP="0015545F">
      <w:pPr>
        <w:jc w:val="both"/>
      </w:pPr>
      <w:r>
        <w:t xml:space="preserve">Пробки являются серьезной проблемой для Краснодара. По данным сервиса </w:t>
      </w:r>
      <w:r w:rsidR="0015545F">
        <w:t>«</w:t>
      </w:r>
      <w:r>
        <w:t>Яндекс. Пробки</w:t>
      </w:r>
      <w:r w:rsidR="0015545F">
        <w:t>»</w:t>
      </w:r>
      <w:r>
        <w:t>, иногда они достигают максимальных 9-10 баллов. При этом в город ежегодно переезжают тысячи человек, что увеличивает количество автотранспорта на дорогах. Кроме того, с открытием Крымского моста нагрузка на дорожную сеть Кубани увеличилась, через Краснодар следует большое количество грузовых автомобилей, осуществляющих перевозку различных видов продукции на территорию Крыма.</w:t>
      </w:r>
    </w:p>
    <w:p w14:paraId="33C691E0" w14:textId="77777777" w:rsidR="0015545F" w:rsidRDefault="0015545F" w:rsidP="0015545F">
      <w:pPr>
        <w:jc w:val="both"/>
      </w:pPr>
      <w:r>
        <w:t>«</w:t>
      </w:r>
      <w:r w:rsidR="00153AD5">
        <w:t>Было выделено три самых загруженных места: пересечение улиц Офицерской, Коммунаров и Ростовского шоссе, перекресток улиц Московской и 40-летия Победы и пересечение улиц Солнечной, Московской и Ростовского шоссе. [Губернатор] Вениамин Кондратьев принял решение о проектировании новых объектов в этих трех местах</w:t>
      </w:r>
      <w:r>
        <w:t>»</w:t>
      </w:r>
      <w:r w:rsidR="00153AD5">
        <w:t>, - говорится в сообщении.</w:t>
      </w:r>
    </w:p>
    <w:p w14:paraId="4B7E6209" w14:textId="77777777" w:rsidR="0015545F" w:rsidRDefault="00153AD5" w:rsidP="0015545F">
      <w:pPr>
        <w:jc w:val="both"/>
      </w:pPr>
      <w:r>
        <w:t xml:space="preserve">Отмечается, что исследование проблемных дорожных участков кубанской столицы проводилось еще в прошлом году. На строительство одной из развязок в районе улиц Офицерской, Коммунаров и Ростовского шоссе планируется выделить около 6,7 млрд рублей. </w:t>
      </w:r>
      <w:r w:rsidR="0015545F">
        <w:t>«</w:t>
      </w:r>
      <w:r>
        <w:t>Это кардинально улучшит ситуацию в этом районе</w:t>
      </w:r>
      <w:r w:rsidR="0015545F">
        <w:t>»</w:t>
      </w:r>
      <w:r>
        <w:t xml:space="preserve">, - приводятся в сообщении слова первого </w:t>
      </w:r>
      <w:r w:rsidRPr="0015545F">
        <w:rPr>
          <w:b/>
        </w:rPr>
        <w:t>замминистр</w:t>
      </w:r>
      <w:r>
        <w:t>а транспорта региона Андрея Коновалова.</w:t>
      </w:r>
    </w:p>
    <w:p w14:paraId="3CD0C34F" w14:textId="77777777" w:rsidR="0015545F" w:rsidRDefault="00153AD5" w:rsidP="0015545F">
      <w:pPr>
        <w:jc w:val="both"/>
      </w:pPr>
      <w:r>
        <w:lastRenderedPageBreak/>
        <w:t>Кроме того, на пересечении улиц Московская и 40-летия Победы будет построена двухуровневая развязка. Ее стоимость составляет около 3 млрд рублей, часть из которых уже выделена на проектирование. Завершить проектные работы планируется в этом году.</w:t>
      </w:r>
    </w:p>
    <w:p w14:paraId="63B9FB3E" w14:textId="4A83C95D" w:rsidR="00153AD5" w:rsidRDefault="00153AD5" w:rsidP="0015545F">
      <w:pPr>
        <w:jc w:val="both"/>
      </w:pPr>
      <w:r>
        <w:t xml:space="preserve">Третий проект, который появится на пересечении улиц Солнечной, Московской и Ростовского шоссе, находится пока в предпроектной стадии и является самым масштабным. </w:t>
      </w:r>
      <w:r w:rsidR="0015545F">
        <w:t>«</w:t>
      </w:r>
      <w:r>
        <w:t>Его стоимость - около 17,8 млрд рублей при протяженности 3,2 км. В целом на дороги края в этом году выделены беспрецедентные средства</w:t>
      </w:r>
      <w:r w:rsidR="0015545F">
        <w:t>»</w:t>
      </w:r>
      <w:r>
        <w:t>,- сказал Коновалов, добавив, что проекты будут профинансированы из краевого бюджета.</w:t>
      </w:r>
    </w:p>
    <w:p w14:paraId="7C2A7301" w14:textId="77777777" w:rsidR="0015545F" w:rsidRDefault="00203ADE" w:rsidP="0015545F">
      <w:pPr>
        <w:jc w:val="both"/>
      </w:pPr>
      <w:hyperlink r:id="rId93" w:history="1">
        <w:r w:rsidR="00153AD5" w:rsidRPr="00853982">
          <w:rPr>
            <w:rStyle w:val="a9"/>
          </w:rPr>
          <w:t>https://futurerussia.gov.ru/nacionalnye-proekty/tri-krupnye-doroznye-razvazki-kotorye-resat-problemu-probok-poavatsa-v-krasnodare</w:t>
        </w:r>
      </w:hyperlink>
    </w:p>
    <w:p w14:paraId="711DCE8F" w14:textId="2FE19554" w:rsidR="00153AD5" w:rsidRPr="00153AD5" w:rsidRDefault="00153AD5" w:rsidP="0015545F">
      <w:pPr>
        <w:pStyle w:val="3"/>
        <w:jc w:val="both"/>
        <w:rPr>
          <w:rFonts w:ascii="Times New Roman" w:hAnsi="Times New Roman"/>
          <w:sz w:val="24"/>
          <w:szCs w:val="24"/>
        </w:rPr>
      </w:pPr>
      <w:bookmarkStart w:id="90" w:name="_Toc36095156"/>
      <w:r w:rsidRPr="00153AD5">
        <w:rPr>
          <w:rFonts w:ascii="Times New Roman" w:hAnsi="Times New Roman"/>
          <w:sz w:val="24"/>
          <w:szCs w:val="24"/>
        </w:rPr>
        <w:t>ТАСС; 2020.24.03; НА СТАВРОПОЛЬЕ ОТРЕМОНТИРУЮТ ПУТЕПРОВОД, ПОСТРОЕННЫЙ ПОЧТИ ПОЛВЕКА НАЗАД</w:t>
      </w:r>
      <w:bookmarkEnd w:id="90"/>
    </w:p>
    <w:p w14:paraId="051056AF" w14:textId="77777777" w:rsidR="0015545F" w:rsidRDefault="00153AD5" w:rsidP="0015545F">
      <w:pPr>
        <w:jc w:val="both"/>
      </w:pPr>
      <w:r>
        <w:t>Путепровод, построенный почти 50 лет назад, отремонтируют в Минеральных Водах Ставропольского края. Об этом сообщили журналистам во вторник в пресс-службе министерства дорожного хозяйства и транспорта региона.</w:t>
      </w:r>
    </w:p>
    <w:p w14:paraId="7242486F" w14:textId="77777777" w:rsidR="0015545F" w:rsidRDefault="0015545F" w:rsidP="0015545F">
      <w:pPr>
        <w:jc w:val="both"/>
      </w:pPr>
      <w:r>
        <w:t>«</w:t>
      </w:r>
      <w:r w:rsidR="00153AD5">
        <w:t>В этом году Минераловодский городской округ получил более 81 млн рублей на ремонт дорог на пяти улицах и на капитальный ремонт путепровода через железную дорогу в створе улиц Железноводская и Ломовая в городе Минеральные Воды. Этот путепровод соединяет между собой две части города. Ежедневно здесь проезжает почти 3,5 тыс. автомобилей в час, но с момента строительства в 1971 году его ни разу не ремонтировали</w:t>
      </w:r>
      <w:r>
        <w:t>»</w:t>
      </w:r>
      <w:r w:rsidR="00153AD5">
        <w:t>, - говорится в сообщении.</w:t>
      </w:r>
    </w:p>
    <w:p w14:paraId="39290319" w14:textId="77777777" w:rsidR="0015545F" w:rsidRDefault="00153AD5" w:rsidP="0015545F">
      <w:pPr>
        <w:jc w:val="both"/>
      </w:pPr>
      <w:r>
        <w:t>По данным пресс-службы, за годы эксплуатации путепровод практически разрушился, из-за чего передвижение по нему для жителей и гостей города стало небезопасным. Теперь здесь установят основу будущего нового путепровода - береговые и промежуточные опоры. После этого появятся пролетные строения, на которых обустроят мостовое полотно. Затем построят новые барьерные ограждения, лестничные сходы, освещение, тротуары, а также пересечения и примыкания.</w:t>
      </w:r>
    </w:p>
    <w:p w14:paraId="49C4DE57" w14:textId="77777777" w:rsidR="0015545F" w:rsidRDefault="0015545F" w:rsidP="0015545F">
      <w:pPr>
        <w:jc w:val="both"/>
      </w:pPr>
      <w:r>
        <w:t>«</w:t>
      </w:r>
      <w:r w:rsidR="00153AD5">
        <w:t>Для сохранения нового дорожного полотна обеспечат водоотвод с проезжей части. Проведут и антисейсмические работы для увеличения срока службы нового путепровода. Протяженность строительного участка - более 700 м. Завершить все работы планируется в 2021 году</w:t>
      </w:r>
      <w:r>
        <w:t>»</w:t>
      </w:r>
      <w:r w:rsidR="00153AD5">
        <w:t>, - говорится в сообщении.</w:t>
      </w:r>
    </w:p>
    <w:p w14:paraId="31CF1F28" w14:textId="77777777" w:rsidR="0015545F" w:rsidRDefault="00153AD5" w:rsidP="0015545F">
      <w:pPr>
        <w:jc w:val="both"/>
      </w:pPr>
      <w:r>
        <w:t>Отмечается, что после окончания ремонта средняя интенсивность движения повысится до 5 тыс. автомобилей в час.</w:t>
      </w:r>
    </w:p>
    <w:p w14:paraId="2A0599D4" w14:textId="209290F1" w:rsidR="00153AD5" w:rsidRDefault="00153AD5" w:rsidP="0015545F">
      <w:pPr>
        <w:jc w:val="both"/>
      </w:pPr>
      <w:r>
        <w:t>Помимо этого, по информации ведомства, в Минеральных Водах отремонтируют в этом голу участки дорог по улицам Бибика, Буачидзе, Горького, Сельской и Радужной. Протяженность ремонта здесь - более 4 км. Средства на все работы распределены из дорожного фонда края.</w:t>
      </w:r>
    </w:p>
    <w:p w14:paraId="5F304F1A" w14:textId="77777777" w:rsidR="0015545F" w:rsidRDefault="00203ADE" w:rsidP="0015545F">
      <w:pPr>
        <w:jc w:val="both"/>
      </w:pPr>
      <w:hyperlink r:id="rId94" w:history="1">
        <w:r w:rsidR="00153AD5" w:rsidRPr="00853982">
          <w:rPr>
            <w:rStyle w:val="a9"/>
          </w:rPr>
          <w:t>https://tass.ru/v-strane/8067991</w:t>
        </w:r>
      </w:hyperlink>
    </w:p>
    <w:p w14:paraId="788900E1" w14:textId="77777777" w:rsidR="0015545F" w:rsidRDefault="00852EBE" w:rsidP="0015545F">
      <w:pPr>
        <w:pStyle w:val="3"/>
        <w:jc w:val="both"/>
        <w:rPr>
          <w:rFonts w:ascii="Times New Roman" w:hAnsi="Times New Roman"/>
          <w:sz w:val="24"/>
          <w:szCs w:val="24"/>
        </w:rPr>
      </w:pPr>
      <w:bookmarkStart w:id="91" w:name="_Toc457827490"/>
      <w:bookmarkStart w:id="92" w:name="_Toc36095157"/>
      <w:bookmarkEnd w:id="86"/>
      <w:r w:rsidRPr="00852EBE">
        <w:rPr>
          <w:rFonts w:ascii="Times New Roman" w:hAnsi="Times New Roman"/>
          <w:sz w:val="24"/>
          <w:szCs w:val="24"/>
        </w:rPr>
        <w:t>НЕЗАВИСИМАЯ ГАЗЕТА # НАУКА; ШУМЕЙКО ИГОРЬ; 2020.24.03;  МАГНИТНЫЙ ПУТЬ МЕЖДУ НЕБОМ И ЗЕМЛЕЙ</w:t>
      </w:r>
      <w:bookmarkEnd w:id="92"/>
    </w:p>
    <w:p w14:paraId="3015CAA1" w14:textId="77777777" w:rsidR="0015545F" w:rsidRDefault="00852EBE" w:rsidP="0015545F">
      <w:pPr>
        <w:jc w:val="both"/>
      </w:pPr>
      <w:r>
        <w:t>С опорой на магнитное поле</w:t>
      </w:r>
    </w:p>
    <w:p w14:paraId="02073283" w14:textId="77777777" w:rsidR="0015545F" w:rsidRDefault="00852EBE" w:rsidP="0015545F">
      <w:pPr>
        <w:jc w:val="both"/>
      </w:pPr>
      <w:r>
        <w:t>Левитирующие поезда - транспорт XXI века</w:t>
      </w:r>
    </w:p>
    <w:p w14:paraId="75A3BBE0" w14:textId="77777777" w:rsidR="0015545F" w:rsidRDefault="00852EBE" w:rsidP="0015545F">
      <w:pPr>
        <w:jc w:val="both"/>
      </w:pPr>
      <w:r>
        <w:t>Левитирующие поезда - это уже реальность, но пока не в России</w:t>
      </w:r>
    </w:p>
    <w:p w14:paraId="2869FCED" w14:textId="77777777" w:rsidR="0015545F" w:rsidRDefault="00852EBE" w:rsidP="0015545F">
      <w:pPr>
        <w:jc w:val="both"/>
      </w:pPr>
      <w:r>
        <w:t>При рассмотрении основных тенденций и парадоксов становления в России и мире ВСМ (высокоскоростные железнодорожные магистрали) неизбежно в среднесрочной, а то и ближайшей перспективе следующего этапа их развития возникает тема магнитолевитационного (маглев) транспорта.</w:t>
      </w:r>
    </w:p>
    <w:p w14:paraId="27F30C70" w14:textId="77777777" w:rsidR="0015545F" w:rsidRDefault="00852EBE" w:rsidP="0015545F">
      <w:pPr>
        <w:jc w:val="both"/>
      </w:pPr>
      <w:r>
        <w:t>На рельсах XXI века</w:t>
      </w:r>
    </w:p>
    <w:p w14:paraId="1B84BF85" w14:textId="77777777" w:rsidR="0015545F" w:rsidRDefault="00852EBE" w:rsidP="0015545F">
      <w:pPr>
        <w:jc w:val="both"/>
      </w:pPr>
      <w:r>
        <w:lastRenderedPageBreak/>
        <w:t>Сразу уточню: рельсы - лишь образ, привычный для массового сознания. Но именно рельсов на железных дорогах недалекого будущего не будет! Как и колес. Опора - магнитное поле между эстакадой и поездом. Маглев - это буквально парение (левитация). Нет трения. Нет контактной сети, физического износа, стука. Эксплуатационные расходы - 70% от обычных ВСМ.</w:t>
      </w:r>
    </w:p>
    <w:p w14:paraId="6EBDA829" w14:textId="77777777" w:rsidR="0015545F" w:rsidRDefault="00852EBE" w:rsidP="0015545F">
      <w:pPr>
        <w:jc w:val="both"/>
      </w:pPr>
      <w:r>
        <w:t xml:space="preserve">На 2019 год опытная эксплуатация маглева идет в Японии, Китае, Германии. И... Не такой уж частый случай: Россия имеет самый серьезный задел, даже приоритет по важнейшему компоненту маглева: сверхпроводники для мощных электромагнитов, разработанные, производимые серийно, поставляемые в США, Германию, Францию, Англию... московской фирмой </w:t>
      </w:r>
      <w:r w:rsidR="0015545F">
        <w:t>«</w:t>
      </w:r>
      <w:r>
        <w:t>СуперОкс</w:t>
      </w:r>
      <w:r w:rsidR="0015545F">
        <w:t>»</w:t>
      </w:r>
      <w:r>
        <w:t>.</w:t>
      </w:r>
    </w:p>
    <w:p w14:paraId="16D8DC40" w14:textId="77777777" w:rsidR="0015545F" w:rsidRDefault="00852EBE" w:rsidP="0015545F">
      <w:pPr>
        <w:jc w:val="both"/>
      </w:pPr>
      <w:r>
        <w:t xml:space="preserve">В конце прошлого года президент </w:t>
      </w:r>
      <w:r w:rsidRPr="0015545F">
        <w:rPr>
          <w:b/>
        </w:rPr>
        <w:t>Российского университета транспорта</w:t>
      </w:r>
      <w:r>
        <w:t xml:space="preserve"> (</w:t>
      </w:r>
      <w:r w:rsidRPr="0015545F">
        <w:rPr>
          <w:b/>
        </w:rPr>
        <w:t>МИИТ</w:t>
      </w:r>
      <w:r>
        <w:t xml:space="preserve">), президент Ассоциации вузов транспорта России профессор Борис Левин и глава научно-образовательного центра инновационного развития пассажирских железнодорожных перевозок Петербургского государственного университета путей сообщения Анатолий Зайцев (ранее начальник Октябрьской железной дороги, министр путей сообщения РФ) пригласили меня во Всероссийский НИИ железнодорожного транспорта (ВНИИЖТ). Свое заседание проводил Объединенный научный совет </w:t>
      </w:r>
      <w:r w:rsidRPr="0015545F">
        <w:rPr>
          <w:b/>
        </w:rPr>
        <w:t>РЖД</w:t>
      </w:r>
      <w:r>
        <w:t>. Тема - перспективы российского маглева.</w:t>
      </w:r>
    </w:p>
    <w:p w14:paraId="71F3B7F6" w14:textId="77777777" w:rsidR="0015545F" w:rsidRDefault="00852EBE" w:rsidP="0015545F">
      <w:pPr>
        <w:jc w:val="both"/>
      </w:pPr>
      <w:r>
        <w:t xml:space="preserve">На этом научном совете присутствовали, делали доклады научные руководители, производственники, представлявшие все отрасли наук, промышленности, необходимые для запуска маглева. Более того, прибыл и глава Всемирной ассоциации маглева Йоханес Клюшпис. Ранее его экспертная группа трижды рассматривала российскую магнитолевитационную технологию и пришла к выводу о ее эксклюзивности и готовности к применению. Изучив мировые и российские усилия, одним из серьезных препятствий для применения технологии маглевы на магистральных линиях (пассажирских и грузовых) господин Клюшпис назвал сопротивление владельцев классических железнодорожных технологий </w:t>
      </w:r>
      <w:r w:rsidR="0015545F">
        <w:t>«</w:t>
      </w:r>
      <w:r>
        <w:t>колесо-рельс</w:t>
      </w:r>
      <w:r w:rsidR="0015545F">
        <w:t>»</w:t>
      </w:r>
      <w:r>
        <w:t>.</w:t>
      </w:r>
    </w:p>
    <w:p w14:paraId="508401CE" w14:textId="77777777" w:rsidR="0015545F" w:rsidRDefault="00852EBE" w:rsidP="0015545F">
      <w:pPr>
        <w:jc w:val="both"/>
      </w:pPr>
      <w:r>
        <w:t>На сегодня 19 стран в разной степени готовности ведут работы по маглеву. Таким образом, если наше предложение правительству РФ о создании сверхскоростной магнитолевитационной пассажирской магистрали Санкт-Петербург- Москва будет принято, Россия может стать третьей страной в мире, обладающей технологией для сверхскоростных магистралей. Российский проект маглева обладает собственной эксклюзивной технологией - более дешевой, более энергетически эффективной. Нам нужно лишь административное восприятие.</w:t>
      </w:r>
    </w:p>
    <w:p w14:paraId="6466AC40" w14:textId="77777777" w:rsidR="0015545F" w:rsidRDefault="00852EBE" w:rsidP="0015545F">
      <w:pPr>
        <w:jc w:val="both"/>
      </w:pPr>
      <w:r>
        <w:t>ВСМ - это пути, а не подвижной состав</w:t>
      </w:r>
    </w:p>
    <w:p w14:paraId="3C7F5E10" w14:textId="77777777" w:rsidR="0015545F" w:rsidRDefault="00852EBE" w:rsidP="0015545F">
      <w:pPr>
        <w:jc w:val="both"/>
      </w:pPr>
      <w:r>
        <w:t xml:space="preserve">Причина столь высокого внимания к российскому маглеву - притом что у нас нет пока даже </w:t>
      </w:r>
      <w:r w:rsidR="0015545F">
        <w:t>«</w:t>
      </w:r>
      <w:r>
        <w:t>обычных</w:t>
      </w:r>
      <w:r w:rsidR="0015545F">
        <w:t>»</w:t>
      </w:r>
      <w:r>
        <w:t xml:space="preserve"> ВСМ - все в том же удавшемся прорыве по магнитам на сверхпроводниках. Но сначала два слова о </w:t>
      </w:r>
      <w:r w:rsidR="0015545F">
        <w:t>«</w:t>
      </w:r>
      <w:r>
        <w:t>провале</w:t>
      </w:r>
      <w:r w:rsidR="0015545F">
        <w:t>»</w:t>
      </w:r>
      <w:r>
        <w:t>, отставании по ВСМ.</w:t>
      </w:r>
    </w:p>
    <w:p w14:paraId="5C90536D" w14:textId="77777777" w:rsidR="0015545F" w:rsidRDefault="00852EBE" w:rsidP="0015545F">
      <w:pPr>
        <w:jc w:val="both"/>
      </w:pPr>
      <w:r>
        <w:t xml:space="preserve">Считаясь визитной карточкой высокоразвитых стран, ВСМ имеют строгий, вполне объективный критерий: маршрутная скорость выше 200 км/ час. Напомним, сегодня ВСМ есть в Марокко, Узбекистане! А в США (давний упор на личный транспорт), России - нет! Точнее, есть </w:t>
      </w:r>
      <w:r w:rsidR="0015545F">
        <w:t>«</w:t>
      </w:r>
      <w:r>
        <w:t>квази-ВСМ</w:t>
      </w:r>
      <w:r w:rsidR="0015545F">
        <w:t>»</w:t>
      </w:r>
      <w:r>
        <w:t xml:space="preserve">: американский Acela Express на линии Вашингтон-Бостон (734 км, 7 часов), наши </w:t>
      </w:r>
      <w:r w:rsidR="0015545F">
        <w:t>«</w:t>
      </w:r>
      <w:r>
        <w:t>Сапсаны</w:t>
      </w:r>
      <w:r w:rsidR="0015545F">
        <w:t>»</w:t>
      </w:r>
      <w:r>
        <w:t xml:space="preserve"> Москва-Санкт-Петербург (650 км, 4 часа). Вся проблема и 70-80% объема инвестиций, необходимых для не </w:t>
      </w:r>
      <w:r w:rsidR="0015545F">
        <w:t>«</w:t>
      </w:r>
      <w:r>
        <w:t>квази</w:t>
      </w:r>
      <w:r w:rsidR="0015545F">
        <w:t>»</w:t>
      </w:r>
      <w:r>
        <w:t xml:space="preserve"> ВСМ, - это пути, но отнюдь не подвижной состав. Например, в известном проекте ВСМ Москва-Казань пути - это 73,7% инвестиций, подвижной состав - 4,7%.</w:t>
      </w:r>
    </w:p>
    <w:p w14:paraId="7366400B" w14:textId="77777777" w:rsidR="0015545F" w:rsidRDefault="00852EBE" w:rsidP="0015545F">
      <w:pPr>
        <w:jc w:val="both"/>
      </w:pPr>
      <w:r>
        <w:t xml:space="preserve">Добавлю: ради </w:t>
      </w:r>
      <w:r w:rsidR="0015545F">
        <w:t>«</w:t>
      </w:r>
      <w:r>
        <w:t>квази-ВСМ</w:t>
      </w:r>
      <w:r w:rsidR="0015545F">
        <w:t>»</w:t>
      </w:r>
      <w:r>
        <w:t xml:space="preserve"> Санкт-Петербург-Москва с </w:t>
      </w:r>
      <w:r w:rsidR="0015545F">
        <w:t>«</w:t>
      </w:r>
      <w:r>
        <w:t>Сапсанами</w:t>
      </w:r>
      <w:r w:rsidR="0015545F">
        <w:t>»</w:t>
      </w:r>
      <w:r>
        <w:t>, закупленными в ФРГ, способными идти 250 км/ч, а в реальности плетущимися с маршрутной скоростью 172 км/ час, с трассы сняли грузовые составы, пустив их с крюком более 400 км! В общем, то, к чему мы привыкли, может, даже гордимся, по сути, лишь времянка!</w:t>
      </w:r>
    </w:p>
    <w:p w14:paraId="736251FB" w14:textId="77777777" w:rsidR="0015545F" w:rsidRDefault="00852EBE" w:rsidP="0015545F">
      <w:pPr>
        <w:jc w:val="both"/>
      </w:pPr>
      <w:r>
        <w:lastRenderedPageBreak/>
        <w:t xml:space="preserve">Итоговый вердикт Анатолия Зайцева: </w:t>
      </w:r>
      <w:r w:rsidR="0015545F">
        <w:t>«</w:t>
      </w:r>
      <w:r>
        <w:t>В России значительная часть железных дорог проходит по болотистым местностям, слабым грунтам, в условиях вечной мерзлоты. Устройство пути для ВСМ - серьезная проблема вследствие огромных трудозатрат и последствий для окружающей среды. Ученые предлагают принципиально новый подход к несущей конструкции: эстакады. Мировая практика, стремительное развитие техники для устройства опор без применения бульдозеров и экскаваторов, появление новых материалов с высокими несущими свойствами свидетельствуют о возможности существенного прогресса</w:t>
      </w:r>
      <w:r w:rsidR="0015545F">
        <w:t>»</w:t>
      </w:r>
      <w:r>
        <w:t>.</w:t>
      </w:r>
    </w:p>
    <w:p w14:paraId="1A3EC6FF" w14:textId="77777777" w:rsidR="0015545F" w:rsidRDefault="00852EBE" w:rsidP="0015545F">
      <w:pPr>
        <w:jc w:val="both"/>
      </w:pPr>
      <w:r>
        <w:t>Установлено: затраты на строительство пути по эстакадной и классической технологии идентичны. Но первая имеет тенденцию к снижению стоимости, а классическая, из-за замены грунтов, - к удорожанию.</w:t>
      </w:r>
    </w:p>
    <w:p w14:paraId="3AE8A982" w14:textId="77777777" w:rsidR="0015545F" w:rsidRDefault="0015545F" w:rsidP="0015545F">
      <w:pPr>
        <w:jc w:val="both"/>
      </w:pPr>
      <w:r>
        <w:t>«</w:t>
      </w:r>
      <w:r w:rsidR="00852EBE">
        <w:t>В Китае при огромных темпах строительства ВСМ и существующих технологиях создания железнодорожных эстакад коэффициент удорожания в общем объеме составляет лишь 1,07, - подчеркивает Зайцев. - По мере роста скорости поездов острее становится проблема передачи электрической мощности на подвижной состав, контактный провод и токоприемник испытывают большие динамические нагрузки. По мере роста скорости динамическое взаимодействие этих элементов усложняется</w:t>
      </w:r>
      <w:r>
        <w:t>»</w:t>
      </w:r>
      <w:r w:rsidR="00852EBE">
        <w:t>.</w:t>
      </w:r>
    </w:p>
    <w:p w14:paraId="5BD5D2C4" w14:textId="77777777" w:rsidR="0015545F" w:rsidRDefault="00852EBE" w:rsidP="0015545F">
      <w:pPr>
        <w:jc w:val="both"/>
      </w:pPr>
      <w:r>
        <w:t>Действительно, перепады температур у нас максимальные, а глинистые грунты такие, что, по свидетельству директора Российской Академии путей сообщения Леонида Карпова, на БАМе, вспучиваясь, они давали смещения до 4 м!</w:t>
      </w:r>
    </w:p>
    <w:p w14:paraId="62BB8F2F" w14:textId="77777777" w:rsidR="0015545F" w:rsidRDefault="00852EBE" w:rsidP="0015545F">
      <w:pPr>
        <w:jc w:val="both"/>
      </w:pPr>
      <w:r>
        <w:t>Экономика маглева</w:t>
      </w:r>
    </w:p>
    <w:p w14:paraId="167F2202" w14:textId="77777777" w:rsidR="0015545F" w:rsidRDefault="00852EBE" w:rsidP="0015545F">
      <w:pPr>
        <w:jc w:val="both"/>
      </w:pPr>
      <w:r>
        <w:t xml:space="preserve">Решив кардинально проблему эстакадного пути, можно переходить и к магнитной </w:t>
      </w:r>
      <w:r w:rsidR="0015545F">
        <w:t>«</w:t>
      </w:r>
      <w:r>
        <w:t>начинке</w:t>
      </w:r>
      <w:r w:rsidR="0015545F">
        <w:t>»</w:t>
      </w:r>
      <w:r>
        <w:t xml:space="preserve">, и к рекордным скоростям. Маглев в Японии: 581 км/час (2003 год), сегодня уже 603 км/ч. У авторов проекта российского маглева есть соглашение с </w:t>
      </w:r>
      <w:r w:rsidR="0015545F">
        <w:t>«</w:t>
      </w:r>
      <w:r>
        <w:t>Трансмашхолдингом</w:t>
      </w:r>
      <w:r w:rsidR="0015545F">
        <w:t>»</w:t>
      </w:r>
      <w:r>
        <w:t xml:space="preserve"> (ТМХ), готовым создать российский подвижной состав. При стоимости билета 1500 руб. трасса Москва-Санкт-Петербург (время пути 72 мин.) окупится за 16 лет.</w:t>
      </w:r>
    </w:p>
    <w:p w14:paraId="40B94E90" w14:textId="77777777" w:rsidR="0015545F" w:rsidRDefault="00852EBE" w:rsidP="0015545F">
      <w:pPr>
        <w:jc w:val="both"/>
      </w:pPr>
      <w:r>
        <w:t xml:space="preserve">Профессор Борис Левин поясняет, что экономику отечественного маглева помог просчитать Корейский институт машиностроения и материалов. Там сравнили характеристики </w:t>
      </w:r>
      <w:r w:rsidR="0015545F">
        <w:t>«</w:t>
      </w:r>
      <w:r>
        <w:t>Междугородного экспресса</w:t>
      </w:r>
      <w:r w:rsidR="0015545F">
        <w:t>»</w:t>
      </w:r>
      <w:r>
        <w:t xml:space="preserve"> ICE (</w:t>
      </w:r>
      <w:r w:rsidR="0015545F">
        <w:t>«</w:t>
      </w:r>
      <w:r>
        <w:t>колесо-рельс</w:t>
      </w:r>
      <w:r w:rsidR="0015545F">
        <w:t>»</w:t>
      </w:r>
      <w:r>
        <w:t>, Германия) и Transrapid германской же фирмы, построившей еще в 1984 году в Эмсланде специальный испытательный маглев-трек длиной 31,5 км. Результаты сравнения в ценах 2009 года на один пассажиро-километр:</w:t>
      </w:r>
    </w:p>
    <w:p w14:paraId="64EB9E9D" w14:textId="77777777" w:rsidR="0015545F" w:rsidRDefault="00852EBE" w:rsidP="0015545F">
      <w:pPr>
        <w:jc w:val="both"/>
      </w:pPr>
      <w:r>
        <w:t>1) техническое обслуживание подвижного состава: ICE - 0,52 центов, Transrapid - 0,21 цент; 2) техническое обслуживание инфраструктуры: ICE - 1,42 евро, Transrapid - 1,23; 3) общая стоимость технического обслуживания соответственно: 1,93 и 1,43 евро; 4) эксплуатационные затраты обычных ВСМ на 1 км: в Бельгии - 32 тыс. евро, во Франции - 28 тыс. евро, в Италии - 13 тыс. евро, в Испании - 33 тыс. евро. А для маглева Transrapid - 9,6 тыс. евро.</w:t>
      </w:r>
    </w:p>
    <w:p w14:paraId="73EDA724" w14:textId="77777777" w:rsidR="0015545F" w:rsidRDefault="00852EBE" w:rsidP="0015545F">
      <w:pPr>
        <w:jc w:val="both"/>
      </w:pPr>
      <w:r>
        <w:t xml:space="preserve">Эти корейско-германские расчеты убедительно показали: стоимость обслуживания магнитного варианта ниже </w:t>
      </w:r>
      <w:r w:rsidR="0015545F">
        <w:t>«</w:t>
      </w:r>
      <w:r>
        <w:t>колесного</w:t>
      </w:r>
      <w:r w:rsidR="0015545F">
        <w:t>»</w:t>
      </w:r>
      <w:r>
        <w:t>. А стоимость подвижного их состава сопоставима.</w:t>
      </w:r>
    </w:p>
    <w:p w14:paraId="3FB59FBF" w14:textId="77777777" w:rsidR="0015545F" w:rsidRDefault="00852EBE" w:rsidP="0015545F">
      <w:pPr>
        <w:jc w:val="both"/>
      </w:pPr>
      <w:r>
        <w:t>Также важно: пик скорости сверхзвуковых лайнеров достигнут, дополнительные 20-50 км/час никак не изменят общую скорость авиапроцессинга, включающую обработку багажа, контроль пассажиров и время проезда от аэропортов до городских центров. А долговременные козыри маглев-ВСМ кроме безопасности, экологичности - возможность входить в центры больших городов.</w:t>
      </w:r>
    </w:p>
    <w:p w14:paraId="5E8689D4" w14:textId="77777777" w:rsidR="0015545F" w:rsidRDefault="00852EBE" w:rsidP="0015545F">
      <w:pPr>
        <w:jc w:val="both"/>
      </w:pPr>
      <w:r>
        <w:t>Абсолютно бесшумный маглев допустим и в спальных районах.</w:t>
      </w:r>
    </w:p>
    <w:p w14:paraId="5B13A070" w14:textId="77777777" w:rsidR="0015545F" w:rsidRDefault="00852EBE" w:rsidP="0015545F">
      <w:pPr>
        <w:jc w:val="both"/>
      </w:pPr>
      <w:r>
        <w:t xml:space="preserve">Нет ни одного специалиста, который бы возражал против развития транзитных коридоров. Но это развитие невозможно без конкурентоспособных альтернативных проектов, каждый из которых заслуживает внимания и обсуждения как среди специалистов, так и на федеральном уровне. Важно сделать правильный выбор. Наиболее перспективной с точки </w:t>
      </w:r>
      <w:r>
        <w:lastRenderedPageBreak/>
        <w:t xml:space="preserve">зрения государственных интересов в области развития транспортной системы России является технология </w:t>
      </w:r>
      <w:r w:rsidR="0015545F">
        <w:t>«</w:t>
      </w:r>
      <w:r>
        <w:t>маглев</w:t>
      </w:r>
      <w:r w:rsidR="0015545F">
        <w:t>»</w:t>
      </w:r>
      <w:r>
        <w:t>, в том числе в эстакадном варианте...</w:t>
      </w:r>
    </w:p>
    <w:p w14:paraId="3B4E3D25" w14:textId="77777777" w:rsidR="0015545F" w:rsidRDefault="00852EBE" w:rsidP="0015545F">
      <w:pPr>
        <w:jc w:val="both"/>
      </w:pPr>
      <w:r>
        <w:t>Скоро завершается проект экспериментальной линии маглева: ближнеподмосковный маршрут Царицыно-Домодедово (аэропорт). Тариф составит 400 руб. Срок окупаемости 16 лет при пассажиропотоке 48,7 млн человек к 2024 году; 66,1 млн - к 2030 году.</w:t>
      </w:r>
    </w:p>
    <w:p w14:paraId="0274AF3F" w14:textId="77777777" w:rsidR="0015545F" w:rsidRDefault="00852EBE" w:rsidP="0015545F">
      <w:pPr>
        <w:jc w:val="both"/>
      </w:pPr>
      <w:r>
        <w:t>Сфера безусловного лидерства</w:t>
      </w:r>
    </w:p>
    <w:p w14:paraId="5E628710" w14:textId="77777777" w:rsidR="0015545F" w:rsidRDefault="00852EBE" w:rsidP="0015545F">
      <w:pPr>
        <w:jc w:val="both"/>
      </w:pPr>
      <w:r>
        <w:t>Прекрасно представляю скептицизм среднего читателя: у нас-де про всякий случай есть свой Кулибин, Левша, Черепановы... Действительно, можно отметить своеобразный печальный рекорд: паровоз гениальных самоучек, крепостных работников Черепановых был не только первым русским паровозом, но и... первым в истории паровозом, в итоге эксплуатации уступившим свою колею конке! Яркий пример регресса. В политическо-административном болоте могут кануть любые изобретения.</w:t>
      </w:r>
    </w:p>
    <w:p w14:paraId="47584016" w14:textId="77777777" w:rsidR="0015545F" w:rsidRDefault="00852EBE" w:rsidP="0015545F">
      <w:pPr>
        <w:jc w:val="both"/>
      </w:pPr>
      <w:r>
        <w:t>Теперь о рекордах другого рода, зафиксированных вплоть до бухгалтерских проводок...</w:t>
      </w:r>
    </w:p>
    <w:p w14:paraId="421DC206" w14:textId="77777777" w:rsidR="0015545F" w:rsidRDefault="00852EBE" w:rsidP="0015545F">
      <w:pPr>
        <w:jc w:val="both"/>
      </w:pPr>
      <w:r>
        <w:t xml:space="preserve">Кроме исторической </w:t>
      </w:r>
      <w:r w:rsidR="0015545F">
        <w:t>«</w:t>
      </w:r>
      <w:r>
        <w:t>победы над силой трения</w:t>
      </w:r>
      <w:r w:rsidR="0015545F">
        <w:t>»</w:t>
      </w:r>
      <w:r>
        <w:t xml:space="preserve"> маглев для устойчивой, экономически обоснованной эксплуатации требует еще одной великой победы - над электрическим сопротивлением. Как известно, сопротивление при достижении сверхпроводимости равно нулю, следовательно, сверхпроводники позволяют передавать высокие токи без потерь энергии.</w:t>
      </w:r>
    </w:p>
    <w:p w14:paraId="1920C39F" w14:textId="77777777" w:rsidR="0015545F" w:rsidRDefault="00852EBE" w:rsidP="0015545F">
      <w:pPr>
        <w:jc w:val="both"/>
      </w:pPr>
      <w:r>
        <w:t>Сверхпроводимость известна еще с 1911 года и последующие 80 лет интенсивно изучалась. Но все практические достижения были сделаны в районе температур 4 Кельвина (−270°C). Благодаря сверхпроводникам появились томографы, ускорители частиц и коллайдеры.</w:t>
      </w:r>
    </w:p>
    <w:p w14:paraId="4BA1F57F" w14:textId="77777777" w:rsidR="0015545F" w:rsidRDefault="00852EBE" w:rsidP="0015545F">
      <w:pPr>
        <w:jc w:val="both"/>
      </w:pPr>
      <w:r>
        <w:t xml:space="preserve">Важнейшим событием стало достижение в конце 1980-х годов высокотемпературной сверхпроводимости (ВТСП). Высокотемпературные сверхпроводники работают уже при 77 К (-196,15°С). С бытовой точки зрения это может показаться </w:t>
      </w:r>
      <w:r w:rsidR="0015545F">
        <w:t>«</w:t>
      </w:r>
      <w:r>
        <w:t>одинаково ужасно холодно</w:t>
      </w:r>
      <w:r w:rsidR="0015545F">
        <w:t>»</w:t>
      </w:r>
      <w:r>
        <w:t>, но в технической реальности между двумя этими ступенями пропасть. Настоящая технологическая пропасть:</w:t>
      </w:r>
    </w:p>
    <w:p w14:paraId="6EA214B9" w14:textId="77777777" w:rsidR="0015545F" w:rsidRDefault="00852EBE" w:rsidP="0015545F">
      <w:pPr>
        <w:jc w:val="both"/>
      </w:pPr>
      <w:r>
        <w:t>- 270°С - температура жидкого гелия; -196,15°С - жидкий азот.</w:t>
      </w:r>
    </w:p>
    <w:p w14:paraId="7729CDE4" w14:textId="77777777" w:rsidR="0015545F" w:rsidRDefault="00852EBE" w:rsidP="0015545F">
      <w:pPr>
        <w:jc w:val="both"/>
      </w:pPr>
      <w:r>
        <w:t>Соорудить, например, токопроводящую ленту, охлаждаемую жидким гелием (высокотекучим, дорогостоящим и трудноудерживаемым элементом) - удел лабораторий. Жидкий азот - это продукт широкой промышленности.</w:t>
      </w:r>
    </w:p>
    <w:p w14:paraId="584DD4CA" w14:textId="77777777" w:rsidR="0015545F" w:rsidRDefault="00852EBE" w:rsidP="0015545F">
      <w:pPr>
        <w:jc w:val="both"/>
      </w:pPr>
      <w:r>
        <w:t xml:space="preserve">Могут возразить: мол, сверхпроводимость достигнута уже и почти при комнатных температурах! Но дело в том, что материалы </w:t>
      </w:r>
      <w:r w:rsidR="0015545F">
        <w:t>«</w:t>
      </w:r>
      <w:r>
        <w:t>комнатной сверхпроводимости</w:t>
      </w:r>
      <w:r w:rsidR="0015545F">
        <w:t>»</w:t>
      </w:r>
      <w:r>
        <w:t xml:space="preserve"> работают лишь при создании огромного давления - миллион атмосфер, что тоже выводит их из промышленного применения.</w:t>
      </w:r>
    </w:p>
    <w:p w14:paraId="5AC78789" w14:textId="77777777" w:rsidR="0015545F" w:rsidRDefault="00852EBE" w:rsidP="0015545F">
      <w:pPr>
        <w:jc w:val="both"/>
      </w:pPr>
      <w:r>
        <w:t>Сверхпроводники, эксплуатируемые при температуре 77 К (-196,15°С, кипение жидкого азота) имеют огромное число сфер применения. ВТСП-провод (ленту) покупают такие знаковые потребители, как CERN, MIT, Кембриджский университет, Siemens...</w:t>
      </w:r>
    </w:p>
    <w:p w14:paraId="3C48A874" w14:textId="77777777" w:rsidR="0015545F" w:rsidRDefault="00852EBE" w:rsidP="0015545F">
      <w:pPr>
        <w:jc w:val="both"/>
      </w:pPr>
      <w:r>
        <w:t>Но именно маглев может стать самым крупным потребителем, допингом российским ВТСП. Здесь может повториться русская история XIX века: железные дороги потянули за собой весь технический уровень страны.</w:t>
      </w:r>
    </w:p>
    <w:p w14:paraId="4038060F" w14:textId="77777777" w:rsidR="0015545F" w:rsidRDefault="00852EBE" w:rsidP="0015545F">
      <w:pPr>
        <w:jc w:val="both"/>
      </w:pPr>
      <w:r>
        <w:t xml:space="preserve">Да, японский маглев уже в опытной эксплуатации. Но его магнитолевитационный подвес основывается на сверхпроводящих магнитах, охлаждаемых жидким гелием. А магниты </w:t>
      </w:r>
      <w:r w:rsidR="0015545F">
        <w:t>«</w:t>
      </w:r>
      <w:r>
        <w:t>СуперОкса</w:t>
      </w:r>
      <w:r w:rsidR="0015545F">
        <w:t>»</w:t>
      </w:r>
      <w:r>
        <w:t>, единственные в России и Европе второго поколения, - на азоте, дешевом, технологичном. Это шаг, сравнимый с научным скачком 1986 года, исходным в этой сфере: открытие высокотемпературных сверхпроводников, ВТСП (Нобелевская премия 1987 года). То есть переход сверхпроводимости из научной диковины в промышленность.</w:t>
      </w:r>
    </w:p>
    <w:p w14:paraId="6E30A503" w14:textId="77777777" w:rsidR="0015545F" w:rsidRDefault="00852EBE" w:rsidP="0015545F">
      <w:pPr>
        <w:jc w:val="both"/>
      </w:pPr>
      <w:r>
        <w:t>У немцев тоже маглев в опытной эксплуатации, но - на обыкновенных электромагнитах. Разница? Сверхпроводящие магниты дают левитационный зазор 300 мм, обычные - 10 мм, то есть в 30 раз точнее надо нивелировать опорную поверхность.</w:t>
      </w:r>
    </w:p>
    <w:p w14:paraId="742124D2" w14:textId="77777777" w:rsidR="0015545F" w:rsidRDefault="00852EBE" w:rsidP="0015545F">
      <w:pPr>
        <w:jc w:val="both"/>
      </w:pPr>
      <w:r>
        <w:lastRenderedPageBreak/>
        <w:t xml:space="preserve">Вообразите некий </w:t>
      </w:r>
      <w:r w:rsidR="0015545F">
        <w:t>«</w:t>
      </w:r>
      <w:r>
        <w:t>самолет с потолком</w:t>
      </w:r>
      <w:r w:rsidR="0015545F">
        <w:t>»</w:t>
      </w:r>
      <w:r>
        <w:t xml:space="preserve"> 10 м: его трассу надо расчистить, </w:t>
      </w:r>
      <w:r w:rsidR="0015545F">
        <w:t>«</w:t>
      </w:r>
      <w:r>
        <w:t>вылизать</w:t>
      </w:r>
      <w:r w:rsidR="0015545F">
        <w:t>»</w:t>
      </w:r>
      <w:r>
        <w:t>, любая возникшая погрешность грозит соударением. И - самолет с потолком 300 м!</w:t>
      </w:r>
    </w:p>
    <w:p w14:paraId="122CD814" w14:textId="77777777" w:rsidR="0015545F" w:rsidRDefault="00852EBE" w:rsidP="0015545F">
      <w:pPr>
        <w:jc w:val="both"/>
      </w:pPr>
      <w:r>
        <w:t xml:space="preserve">Сейчас Научный центр Анатолия Зайцева и компания </w:t>
      </w:r>
      <w:r w:rsidR="0015545F">
        <w:t>«</w:t>
      </w:r>
      <w:r>
        <w:t>СуперОкс</w:t>
      </w:r>
      <w:r w:rsidR="0015545F">
        <w:t>»</w:t>
      </w:r>
      <w:r>
        <w:t xml:space="preserve"> Андрея Вавилова идут к цели </w:t>
      </w:r>
      <w:r w:rsidR="0015545F">
        <w:t>«</w:t>
      </w:r>
      <w:r>
        <w:t>Маглев на сверхпроводящих магнитах</w:t>
      </w:r>
      <w:r w:rsidR="0015545F">
        <w:t>»</w:t>
      </w:r>
      <w:r>
        <w:t>. В опытном режиме работает (создатели называют это самым зрелищным из применений ВТСП) сверхпроводник, 200-килограммовая платформа. Она уже почти четыре года левитирует, парит над магнитным полотном.</w:t>
      </w:r>
    </w:p>
    <w:p w14:paraId="4CD12E60" w14:textId="77777777" w:rsidR="0015545F" w:rsidRDefault="00852EBE" w:rsidP="0015545F">
      <w:pPr>
        <w:jc w:val="both"/>
      </w:pPr>
      <w:r>
        <w:t xml:space="preserve">Но при всем глобальном заделе наших ВТСП при нынешних условиях эта идиллия маглева долго не продержится! Производство лент ВТСП возрастает в разы, находятся новые и новые сферы их применения. Понятно, что маглев-линии России стали бы просто гигантской сферой их применения. Ведь нынешний основной заказчик, Большой адронный коллайдер в Женеве, - это, конечно, престижно, но он один, а дорог в России... Увы, партнеры из маглева пока в стадии ожидания </w:t>
      </w:r>
      <w:r w:rsidR="0015545F">
        <w:t>«</w:t>
      </w:r>
      <w:r>
        <w:t>отмашки</w:t>
      </w:r>
      <w:r w:rsidR="0015545F">
        <w:t>»</w:t>
      </w:r>
      <w:r>
        <w:t xml:space="preserve"> и ограничиваются лишь пробными партиями.</w:t>
      </w:r>
    </w:p>
    <w:p w14:paraId="125E6EAE" w14:textId="77777777" w:rsidR="0015545F" w:rsidRDefault="00852EBE" w:rsidP="0015545F">
      <w:pPr>
        <w:jc w:val="both"/>
      </w:pPr>
      <w:r>
        <w:t xml:space="preserve">Я попросил генерального директора ЗАО </w:t>
      </w:r>
      <w:r w:rsidR="0015545F">
        <w:t>«</w:t>
      </w:r>
      <w:r>
        <w:t>СуперОкс</w:t>
      </w:r>
      <w:r w:rsidR="0015545F">
        <w:t>»</w:t>
      </w:r>
      <w:r>
        <w:t xml:space="preserve"> Сергея Самойленкова дать свою оценку ситуации. </w:t>
      </w:r>
      <w:r w:rsidR="0015545F">
        <w:t>«</w:t>
      </w:r>
      <w:r>
        <w:t>В РФ магнитолевитационного проекта пока нет, несмотря на усилия неутомимого энтузиаста Анатолия Зайцева, - подчеркивает Самой ленков. - И проблема, очевидно, лежит не в технологической плоскости. Поэтому - увы, но продаж ВТСП для магнитолевитирующего транспорта у нашей компании сегодня практически нет. Есть только какие-то крохи эпизодических экспортных поставок тем университетам, которые этой темой интересуются.</w:t>
      </w:r>
    </w:p>
    <w:p w14:paraId="6DFBA91E" w14:textId="77777777" w:rsidR="0015545F" w:rsidRDefault="00852EBE" w:rsidP="0015545F">
      <w:pPr>
        <w:jc w:val="both"/>
      </w:pPr>
      <w:r>
        <w:t>Потенциально это могло бы быть гигантской темой и мощным драйвером для роста нашей компании. МЛТ связаны с высокими полями, сверхпроводники - наилучшие сегодня материалы для создания высоких магнитных полей, а ВТСП - это передовой край сверхпроводников по техническим характеристикам. Если бы МЛТ было решено строить - хотя бы в виде повторения японской Yamanashi-line - но на ВТСП, то потребность в ВТСП кратно превысила бы наши производственные возможности. Будут заказы - мы готовы кратно масштабировать производство, нам ничего, кроме твердого заказа, для этого не нужно. Может быть, это когда-то произойдет...</w:t>
      </w:r>
      <w:r w:rsidR="0015545F">
        <w:t>»</w:t>
      </w:r>
      <w:r>
        <w:t xml:space="preserve"> Да, переход от гениальных разработок к серийным производствам всегда сложнейший, а в России порой просто </w:t>
      </w:r>
      <w:r w:rsidR="0015545F">
        <w:t>«</w:t>
      </w:r>
      <w:r>
        <w:t>заколдованный</w:t>
      </w:r>
      <w:r w:rsidR="0015545F">
        <w:t>»</w:t>
      </w:r>
      <w:r>
        <w:t xml:space="preserve"> шаг. </w:t>
      </w:r>
      <w:r w:rsidR="0015545F">
        <w:t>«</w:t>
      </w:r>
      <w:r>
        <w:t>СуперОкс</w:t>
      </w:r>
      <w:r w:rsidR="0015545F">
        <w:t>»</w:t>
      </w:r>
      <w:r>
        <w:t xml:space="preserve"> находит свои выходы на массового заказчика. Один из таковых - в сфере, не очень далекой от транспорта: сверхпроводниковые токоограничивающие устройства (ТОУ). Их кабели/ ленты при воздействии тока выше порогового значения способны мгновенно переходить из состояния сверхпроводимости в резистивное (состояние сопротивления протеканию электрического тока). Некий мега-аналог бытовых пробок, только в миллион раз мощнее и не требующий выкручивания и замены.</w:t>
      </w:r>
    </w:p>
    <w:p w14:paraId="440A88FE" w14:textId="77777777" w:rsidR="0015545F" w:rsidRDefault="00852EBE" w:rsidP="0015545F">
      <w:pPr>
        <w:jc w:val="both"/>
      </w:pPr>
      <w:r>
        <w:t xml:space="preserve">Но по главной перспективе ВТСП на маглев-линиях пока лишь </w:t>
      </w:r>
      <w:r w:rsidR="0015545F">
        <w:t>«</w:t>
      </w:r>
      <w:r>
        <w:t>энтузиазм Зайцева</w:t>
      </w:r>
      <w:r w:rsidR="0015545F">
        <w:t>»</w:t>
      </w:r>
      <w:r>
        <w:t xml:space="preserve">. А отдельные заказы - от зарубежных университетов, что еще более тревожно. Связка ВТ СП-маглев не должна бы уйти из России (и вернуться сюда вроде сименсовских </w:t>
      </w:r>
      <w:r w:rsidR="0015545F">
        <w:t>«</w:t>
      </w:r>
      <w:r>
        <w:t>Сапсанов</w:t>
      </w:r>
      <w:r w:rsidR="0015545F">
        <w:t>»</w:t>
      </w:r>
      <w:r>
        <w:t>)...</w:t>
      </w:r>
    </w:p>
    <w:p w14:paraId="34D6A145" w14:textId="77777777" w:rsidR="0015545F" w:rsidRDefault="00852EBE" w:rsidP="0015545F">
      <w:pPr>
        <w:jc w:val="both"/>
      </w:pPr>
      <w:r>
        <w:t xml:space="preserve">Крупные инфраструктурные проекты имеют огромное морально-политическое значение, объединяя нацию вокруг цели, которую можно </w:t>
      </w:r>
      <w:r w:rsidR="0015545F">
        <w:t>«</w:t>
      </w:r>
      <w:r>
        <w:t>пощупать</w:t>
      </w:r>
      <w:r w:rsidR="0015545F">
        <w:t>»</w:t>
      </w:r>
      <w:r>
        <w:t>.</w:t>
      </w:r>
    </w:p>
    <w:p w14:paraId="75475362" w14:textId="63364A8B" w:rsidR="0080650E" w:rsidRDefault="00852EBE" w:rsidP="0015545F">
      <w:pPr>
        <w:jc w:val="both"/>
      </w:pPr>
      <w:r>
        <w:t>Транссиб, Суэцкий канал, Синкансэн (японская ВСМ)... Ряд ждет понятно какого продолжения.</w:t>
      </w:r>
    </w:p>
    <w:p w14:paraId="732ED9AF" w14:textId="77777777" w:rsidR="0015545F" w:rsidRDefault="0080650E" w:rsidP="0015545F">
      <w:pPr>
        <w:pStyle w:val="3"/>
        <w:jc w:val="both"/>
        <w:rPr>
          <w:rFonts w:ascii="Times New Roman" w:hAnsi="Times New Roman"/>
          <w:sz w:val="24"/>
          <w:szCs w:val="24"/>
        </w:rPr>
      </w:pPr>
      <w:bookmarkStart w:id="93" w:name="_Toc36095158"/>
      <w:r w:rsidRPr="0080650E">
        <w:rPr>
          <w:rFonts w:ascii="Times New Roman" w:hAnsi="Times New Roman"/>
          <w:sz w:val="24"/>
          <w:szCs w:val="24"/>
        </w:rPr>
        <w:t>ГУДОК; 2020.24.03; КОНКУРС ДЛЯ СТУДЕНТОВ И АСПИРАНТОВ</w:t>
      </w:r>
      <w:bookmarkEnd w:id="93"/>
    </w:p>
    <w:p w14:paraId="3750E074" w14:textId="77777777" w:rsidR="0015545F" w:rsidRDefault="0080650E" w:rsidP="0015545F">
      <w:pPr>
        <w:jc w:val="both"/>
      </w:pPr>
      <w:r>
        <w:t xml:space="preserve">В понедельник, 23 марта, Ассоциация организаций, осуществляющих деятельность в области обеспечения транспортной безопасности, и </w:t>
      </w:r>
      <w:r w:rsidRPr="0015545F">
        <w:rPr>
          <w:b/>
        </w:rPr>
        <w:t>Российский университет транспорта</w:t>
      </w:r>
      <w:r>
        <w:t xml:space="preserve"> (</w:t>
      </w:r>
      <w:r w:rsidRPr="0015545F">
        <w:rPr>
          <w:b/>
        </w:rPr>
        <w:t>МИИТ</w:t>
      </w:r>
      <w:r>
        <w:t xml:space="preserve">) объявили о начале конкурсов </w:t>
      </w:r>
      <w:r w:rsidR="0015545F">
        <w:t>«</w:t>
      </w:r>
      <w:r>
        <w:t>Лучший студенческий реферат по транспортной безопасности</w:t>
      </w:r>
      <w:r w:rsidR="0015545F">
        <w:t>»</w:t>
      </w:r>
      <w:r>
        <w:t xml:space="preserve"> и </w:t>
      </w:r>
      <w:r w:rsidR="0015545F">
        <w:t>«</w:t>
      </w:r>
      <w:r>
        <w:t>Молодые ученые в области обеспечения транспортной безопасности</w:t>
      </w:r>
      <w:r w:rsidR="0015545F">
        <w:t>»</w:t>
      </w:r>
      <w:r>
        <w:t xml:space="preserve">. Конкурсы проводятся среди образовательных организаций высшего </w:t>
      </w:r>
      <w:r>
        <w:lastRenderedPageBreak/>
        <w:t xml:space="preserve">образования и их филиалов, подведомственных </w:t>
      </w:r>
      <w:r w:rsidRPr="0015545F">
        <w:rPr>
          <w:b/>
        </w:rPr>
        <w:t>Минтрансу России</w:t>
      </w:r>
      <w:r>
        <w:t xml:space="preserve"> и федеральным агентствам, находящимся в ведении </w:t>
      </w:r>
      <w:r w:rsidRPr="0015545F">
        <w:rPr>
          <w:b/>
        </w:rPr>
        <w:t>Минтранс</w:t>
      </w:r>
      <w:r>
        <w:t>а России. Конкурсные работы принимаются до 15 сентября 2020 года.</w:t>
      </w:r>
    </w:p>
    <w:p w14:paraId="59337F58" w14:textId="34BF8D38" w:rsidR="00327990" w:rsidRPr="003E6E4F" w:rsidRDefault="00327990" w:rsidP="0015545F">
      <w:pPr>
        <w:pStyle w:val="3"/>
        <w:jc w:val="both"/>
        <w:rPr>
          <w:rFonts w:ascii="Times New Roman" w:hAnsi="Times New Roman"/>
          <w:sz w:val="24"/>
          <w:szCs w:val="24"/>
        </w:rPr>
      </w:pPr>
      <w:bookmarkStart w:id="94" w:name="_Toc36095159"/>
      <w:bookmarkEnd w:id="91"/>
      <w:r w:rsidRPr="003E6E4F">
        <w:rPr>
          <w:rFonts w:ascii="Times New Roman" w:hAnsi="Times New Roman"/>
          <w:sz w:val="24"/>
          <w:szCs w:val="24"/>
        </w:rPr>
        <w:t xml:space="preserve">КОММЕРСАНТЪ; </w:t>
      </w:r>
      <w:r w:rsidR="0015545F">
        <w:rPr>
          <w:rFonts w:ascii="Times New Roman" w:hAnsi="Times New Roman"/>
          <w:sz w:val="24"/>
          <w:szCs w:val="24"/>
        </w:rPr>
        <w:t>«</w:t>
      </w:r>
      <w:r w:rsidRPr="003E6E4F">
        <w:rPr>
          <w:rFonts w:ascii="Times New Roman" w:hAnsi="Times New Roman"/>
          <w:sz w:val="24"/>
          <w:szCs w:val="24"/>
        </w:rPr>
        <w:t>АВТО. КОММЕРЧЕСКИЙ ТРАНСПОРТ</w:t>
      </w:r>
      <w:r w:rsidR="0015545F">
        <w:rPr>
          <w:rFonts w:ascii="Times New Roman" w:hAnsi="Times New Roman"/>
          <w:sz w:val="24"/>
          <w:szCs w:val="24"/>
        </w:rPr>
        <w:t>»</w:t>
      </w:r>
      <w:r w:rsidRPr="003E6E4F">
        <w:rPr>
          <w:rFonts w:ascii="Times New Roman" w:hAnsi="Times New Roman"/>
          <w:sz w:val="24"/>
          <w:szCs w:val="24"/>
        </w:rPr>
        <w:t>. ПРИЛОЖЕНИЕ; АНДРЕЙ УШАКОВ; 2020.25.03; ГРУЗОВИКИ РЕШИЛИ ЗАТОРМОЗИТЬ; ЧЕМ ВЫЗВАН СПАД НА РЫНКЕ КОММЕРЧЕСКИХ АВТОМОБИЛЕЙ</w:t>
      </w:r>
      <w:bookmarkEnd w:id="94"/>
    </w:p>
    <w:p w14:paraId="59EEA78E" w14:textId="77777777" w:rsidR="0015545F" w:rsidRDefault="00327990" w:rsidP="0015545F">
      <w:pPr>
        <w:jc w:val="both"/>
      </w:pPr>
      <w:r>
        <w:t>Продажи коммерческих автомобилей в России падают. Удержать рынок от слишком глубокого падения призваны меры государственной поддержки, однако пока они в первую очередь направлены на стимулирования спроса на автомобили российского производства.</w:t>
      </w:r>
    </w:p>
    <w:p w14:paraId="723433CE" w14:textId="77777777" w:rsidR="0015545F" w:rsidRDefault="00327990" w:rsidP="0015545F">
      <w:pPr>
        <w:jc w:val="both"/>
      </w:pPr>
      <w:r>
        <w:t xml:space="preserve">Российский рынок коммерческих автомобилей продолжает жать на тормоз: по оценкам аналитического агентства </w:t>
      </w:r>
      <w:r w:rsidR="0015545F">
        <w:t>«</w:t>
      </w:r>
      <w:r>
        <w:t>Автостат</w:t>
      </w:r>
      <w:r w:rsidR="0015545F">
        <w:t>»</w:t>
      </w:r>
      <w:r>
        <w:t xml:space="preserve">, в ушедшем году продажи новых грузовиков в РФ составили 80,7 тыс. единиц, что на 2% меньше, чем в 2018-м. Немного получше, но все же непросто складывается обстановка на рынке легких коммерческих авто (LCV): по данным того же </w:t>
      </w:r>
      <w:r w:rsidR="0015545F">
        <w:t>«</w:t>
      </w:r>
      <w:r>
        <w:t>Автостата</w:t>
      </w:r>
      <w:r w:rsidR="0015545F">
        <w:t>»</w:t>
      </w:r>
      <w:r>
        <w:t>, в 2019 году продажи этих машин составили 112,1 тыс. единиц, что равно показателям 2018-го. Таким образом, восстановление рынка коммерческих авто после обвала 2014 года остановилось и он опять едет вниз.</w:t>
      </w:r>
    </w:p>
    <w:p w14:paraId="3C3A5C25" w14:textId="77777777" w:rsidR="0015545F" w:rsidRDefault="00327990" w:rsidP="0015545F">
      <w:pPr>
        <w:jc w:val="both"/>
      </w:pPr>
      <w:r>
        <w:t>В начале 2020 года реализация коммерческих авто немного оживилась: в январе и феврале продажи грузовиков в России поднялись на 18% и на 0,8% соответственно (до 6,1 тыс. и 5,8 тыс.), LCV, в свою очередь, в январе поднялись на 7% (до 7,6 тыс.), однако в феврале снова сократились на 8%, до 7,4 тыс. штук. По результатам же текущего года рынок коммерческих машин, скорее всего, снова окажется в отрицательной зоне, в том числе из-за ослабления рубля и последующего роста цен.</w:t>
      </w:r>
    </w:p>
    <w:p w14:paraId="2F2F2C94" w14:textId="77777777" w:rsidR="0015545F" w:rsidRDefault="0015545F" w:rsidP="0015545F">
      <w:pPr>
        <w:jc w:val="both"/>
      </w:pPr>
      <w:r>
        <w:t>«</w:t>
      </w:r>
      <w:r w:rsidR="00327990">
        <w:t>Да, с декабря по февраль продажи коммерческих авто увеличивались, но в декабре причиной тому были стабильная ситуация на внутреннем рынке и ожидание повышения утилизационного сбора, которое подстегивало многие автопарки успеть купить грузовые автомобили до повышения сбора. В январе же и феврале многие производители грузовой техники смогли сдержать цены на грузовики с помощью заключения специальных инвестиционных контрактов и внутренней корпоративной поддержки. Однако в марте текущего года февральский рост на 0,8% может обернуться сильным падением. И причиной тому будет нестабильная ситуация на валютном и фондовом рынках</w:t>
      </w:r>
      <w:r>
        <w:t>»</w:t>
      </w:r>
      <w:r w:rsidR="00327990">
        <w:t>,— говорит Эдуард Миронов, директор по закупкам транспортных услуг логистической компании FM Logistic.</w:t>
      </w:r>
    </w:p>
    <w:p w14:paraId="5E057C20" w14:textId="77777777" w:rsidR="0015545F" w:rsidRDefault="00327990" w:rsidP="0015545F">
      <w:pPr>
        <w:jc w:val="both"/>
      </w:pPr>
      <w:r>
        <w:t>Условия господдержки</w:t>
      </w:r>
    </w:p>
    <w:p w14:paraId="7392005F" w14:textId="77777777" w:rsidR="0015545F" w:rsidRDefault="00327990" w:rsidP="0015545F">
      <w:pPr>
        <w:jc w:val="both"/>
      </w:pPr>
      <w:r>
        <w:t xml:space="preserve">В отличие от легковых авто, коммерческие машины — это инструмент ведения бизнеса, и ослабление их продаж связано с общей экономической обстановкой, которая сейчас еще больше усложняется в связи с ослаблением рубля, распространением коронавируса, падением бирж и замедлением деловой активности. </w:t>
      </w:r>
      <w:r w:rsidR="0015545F">
        <w:t>«</w:t>
      </w:r>
      <w:r>
        <w:t xml:space="preserve">Продажи коммерческих авто продолжают падать, поскольку с каждым годом усиливается нагрузка на покупателей. В январе 2019 года увеличилась ставка НДС, а в январе 2020-го повысился утилизационный сбор. Кроме того, ежегодно растут тарифы в системе </w:t>
      </w:r>
      <w:r w:rsidR="0015545F">
        <w:t>«</w:t>
      </w:r>
      <w:r w:rsidRPr="0015545F">
        <w:rPr>
          <w:b/>
        </w:rPr>
        <w:t>Платон</w:t>
      </w:r>
      <w:r w:rsidR="0015545F">
        <w:t>»</w:t>
      </w:r>
      <w:r>
        <w:t xml:space="preserve">, а также снижается деловая активность в стране,— говорит Андрей Попов, </w:t>
      </w:r>
      <w:r w:rsidRPr="0015545F">
        <w:rPr>
          <w:b/>
        </w:rPr>
        <w:t>директор департамента</w:t>
      </w:r>
      <w:r>
        <w:t xml:space="preserve"> продаж грузовых автомобилей ООО </w:t>
      </w:r>
      <w:r w:rsidR="0015545F">
        <w:t>«</w:t>
      </w:r>
      <w:r>
        <w:t>ФАВ-Восточная Европа</w:t>
      </w:r>
      <w:r w:rsidR="0015545F">
        <w:t>»</w:t>
      </w:r>
      <w:r>
        <w:t>.— Ослабление рубля негативно скажется на реализации машин, так как доля импортных комплектующих, в том числе в автомобилях российского производства, достаточно высока</w:t>
      </w:r>
      <w:r w:rsidR="0015545F">
        <w:t>»</w:t>
      </w:r>
      <w:r>
        <w:t>.</w:t>
      </w:r>
    </w:p>
    <w:p w14:paraId="0540F98C" w14:textId="77777777" w:rsidR="0015545F" w:rsidRDefault="0015545F" w:rsidP="0015545F">
      <w:pPr>
        <w:jc w:val="both"/>
      </w:pPr>
      <w:r>
        <w:t>«</w:t>
      </w:r>
      <w:r w:rsidR="00327990">
        <w:t xml:space="preserve">Сокращение спроса на коммерческие машины имеет прямую связь со снижением деловой активности в сфере грузоперевозок,— соглашается Максим Шишко, руководитель департамента коммерческого транспорта ГК </w:t>
      </w:r>
      <w:r>
        <w:t>«</w:t>
      </w:r>
      <w:r w:rsidR="00327990">
        <w:t>Автоспеццентр</w:t>
      </w:r>
      <w:r>
        <w:t>»</w:t>
      </w:r>
      <w:r w:rsidR="00327990">
        <w:t xml:space="preserve">.— Падают объемы перевозок и тарифы, в связи с этим участники рынка используют имеющиеся автомобили и откладывают плановое обновление и расширение автопарка. В 2020 году, в отличие от 2014–2015 годов, рост курса доллара пока не спровоцировал такого активного </w:t>
      </w:r>
      <w:r w:rsidR="00327990">
        <w:lastRenderedPageBreak/>
        <w:t>всплеска спроса. Мы связываем это с резистентностью к подобным колебаниям, выработавшейся у потребителей в последние нестабильные годы, а также с отсутствием у них свободных денежных средств. Кроме того, спрос на коммерческий транспорт в последние годы стал сильно зависеть от программ государственной поддержки</w:t>
      </w:r>
      <w:r>
        <w:t>»</w:t>
      </w:r>
      <w:r w:rsidR="00327990">
        <w:t>.</w:t>
      </w:r>
    </w:p>
    <w:p w14:paraId="53B21B0B" w14:textId="77777777" w:rsidR="0015545F" w:rsidRDefault="00327990" w:rsidP="0015545F">
      <w:pPr>
        <w:jc w:val="both"/>
      </w:pPr>
      <w:r>
        <w:t xml:space="preserve">В нынешних условиях рынок коммерческих авто может упасть на 10–20%, остановить его еще более активное сползание вниз призваны государственные меры поддержки. Власти уже объявили, что и в нынешнем году планируют использовать два ключевых инструмента для поддержания продаж коммерческих автомобилей — это субсидированный лизинг и компенсация утилизационного сбора. В частности, представители Минпромторга уже объявили, что в текущем году на поддержку лизинговых программ будет выделено столько же, сколько и в прошлые годы, то есть около 10 млрд руб., и участники таких лизинговых программ, как </w:t>
      </w:r>
      <w:r w:rsidR="0015545F">
        <w:t>«</w:t>
      </w:r>
      <w:r>
        <w:t>Российский фермер</w:t>
      </w:r>
      <w:r w:rsidR="0015545F">
        <w:t>»</w:t>
      </w:r>
      <w:r>
        <w:t xml:space="preserve">, </w:t>
      </w:r>
      <w:r w:rsidR="0015545F">
        <w:t>«</w:t>
      </w:r>
      <w:r>
        <w:t>Российский тягач</w:t>
      </w:r>
      <w:r w:rsidR="0015545F">
        <w:t>»</w:t>
      </w:r>
      <w:r>
        <w:t xml:space="preserve">, </w:t>
      </w:r>
      <w:r w:rsidR="0015545F">
        <w:t>«</w:t>
      </w:r>
      <w:r>
        <w:t>Свое дело</w:t>
      </w:r>
      <w:r w:rsidR="0015545F">
        <w:t>»</w:t>
      </w:r>
      <w:r>
        <w:t>, могут получить из бюджета компенсацию до 12,5% по лизинговым платежам (но не больше 625 тыс. руб. на один автомобиль). По оценкам Центра экономического прогнозирования Газпромбанка, выделенных средств хватит на субсидирование 20–30 тыс. единиц коммерческой техники, то есть 10–15% от всего рынка, что станет ощутимой поддержкой в нынешних непростых условиях.</w:t>
      </w:r>
    </w:p>
    <w:p w14:paraId="7344748E" w14:textId="77777777" w:rsidR="0015545F" w:rsidRDefault="00327990" w:rsidP="0015545F">
      <w:pPr>
        <w:jc w:val="both"/>
      </w:pPr>
      <w:r>
        <w:t>Другая мера государственной поддержки рынка направлена на помощь производству автомобилей на территории РФ. Речь идет о компенсации утилизационного сбора, который был введен в России еще в 2012 году одновременно с вступлением РФ в ВТО и стал замаскированным приемом защиты внутреннего рынка грузовиков от импорта. В 2020 году утилизационный сбор был увеличен, но если на легковые авто он поднят на внушительные 145%, то для грузовиков ставки взлетели не так высоко: самое большое увеличение на 67% произошло на седельные тягачи. Но и с учетом этих изменений размер утилизационного сбора на один грузовой автомобиль сейчас составляет внушительные 300–450 тыс. руб. И эту значимую сумму производитель может не выплачивать полностью или частично в зависимости от степени локализации своей продукции — для этого Минпромторгом сейчас вводится специальная система начисления баллов: чем выше локализация продукции, тем больше баллов начисляется и выше бюджетная компенсация за выплаты по утильсбору.</w:t>
      </w:r>
    </w:p>
    <w:p w14:paraId="1FF41F84" w14:textId="77777777" w:rsidR="0015545F" w:rsidRDefault="00327990" w:rsidP="0015545F">
      <w:pPr>
        <w:jc w:val="both"/>
      </w:pPr>
      <w:r>
        <w:t xml:space="preserve">По оценкам Центра экономического прогнозирования Газпромбанка, в текущем году на компенсацию утилизационного сбора будет выделено 250–300 млрд руб., что также станет существенной поддержкой. </w:t>
      </w:r>
      <w:r w:rsidR="0015545F">
        <w:t>«</w:t>
      </w:r>
      <w:r>
        <w:t xml:space="preserve">Любые субсидии, уменьшающие расходы транспортного оператора, улучшают его экономику и снижают цены на услуги транспорта, увеличивая их потребление бизнесом и конечным потребителем,— говорит Алексей Лещенко, директор по развитию лизинговой компании </w:t>
      </w:r>
      <w:r w:rsidR="0015545F">
        <w:t>«</w:t>
      </w:r>
      <w:r>
        <w:t>CTRL Лизинг</w:t>
      </w:r>
      <w:r w:rsidR="0015545F">
        <w:t>»</w:t>
      </w:r>
      <w:r>
        <w:t>.— Очевидно, что субсидирование приобретения продукции отечественных производителей вызывает в экономике России мультипликативный эффект, оказывая благотворное влияние на всю цепочку продаж. Государство сейчас двигается именно по этому пути, привязывая выделение субсидий именно к уровню локализации производства</w:t>
      </w:r>
      <w:r w:rsidR="0015545F">
        <w:t>»</w:t>
      </w:r>
      <w:r>
        <w:t>.</w:t>
      </w:r>
    </w:p>
    <w:p w14:paraId="3DDD4F8D" w14:textId="77777777" w:rsidR="0015545F" w:rsidRDefault="00327990" w:rsidP="0015545F">
      <w:pPr>
        <w:jc w:val="both"/>
      </w:pPr>
      <w:r>
        <w:t>Российское доминирование</w:t>
      </w:r>
    </w:p>
    <w:p w14:paraId="68DC2C30" w14:textId="77777777" w:rsidR="0015545F" w:rsidRDefault="00327990" w:rsidP="0015545F">
      <w:pPr>
        <w:jc w:val="both"/>
      </w:pPr>
      <w:r>
        <w:t xml:space="preserve">Господдержка, адресованная в первую очередь российским производителям, приводит к тому, что именно они во многом сейчас определяют ландшафт российского рынка коммерческих машин. Так, в нише грузовых авто лидирующие позиции занимают российские КамАЗ и ГАЗ, они вместе с российским </w:t>
      </w:r>
      <w:r w:rsidR="0015545F">
        <w:t>«</w:t>
      </w:r>
      <w:r>
        <w:t>Уралом</w:t>
      </w:r>
      <w:r w:rsidR="0015545F">
        <w:t>»</w:t>
      </w:r>
      <w:r>
        <w:t xml:space="preserve"> в совокупности сегодня держат почти 40% всех продаж. Более того, у российских грузовиков сейчас получается двигаться вверх против общего движения рынка вниз — в частности, КамАЗ за последний год увеличил продажи на 7%, до 27,6 тыс. машин, ГАЗ — на 6%, до 8,8 тыс., </w:t>
      </w:r>
      <w:r w:rsidR="0015545F">
        <w:t>«</w:t>
      </w:r>
      <w:r>
        <w:t>Урал</w:t>
      </w:r>
      <w:r w:rsidR="0015545F">
        <w:t>»</w:t>
      </w:r>
      <w:r>
        <w:t xml:space="preserve"> поднялся на 5,5%, до 3,1 тыс. Зарубежные же бренды во многом из-за заградительных мер властей все оказались в минусе: у занимающей в общем зачете третье место марки Volvo реализация сократилась на 11%, до 5,65 тыс. машин, идущая следом Scania и вовсе </w:t>
      </w:r>
      <w:r>
        <w:lastRenderedPageBreak/>
        <w:t>обрушилась на 16%, до 5,62 тыс. Рекордным падением для рынка окончила ушедший год японская Isuzu: ее показатели упали на 20%, до 3 тыс. единиц .</w:t>
      </w:r>
    </w:p>
    <w:p w14:paraId="259D43F1" w14:textId="77777777" w:rsidR="0015545F" w:rsidRDefault="00327990" w:rsidP="0015545F">
      <w:pPr>
        <w:jc w:val="both"/>
      </w:pPr>
      <w:r>
        <w:t xml:space="preserve">В сегменте LCV главенство традиционных российских производителей даже более существенное: ГАЗ, УАЗ и Lada в совокупности держат 70% рынка. Однако прибавки в продажах здесь не столь значимые: ГАЗ в прошлом году сумел вырасти только на 3% (50,6 тыс. единиц), примерно на 3% прибавила марка Lada (до 11 тыс.), УАЗ и вовсе упал почти на 4%, до 17,3 тыс. единиц. Зато марка Ford (она производит LCV на совместном предприятии с Sollers с соответствующей компенсацией за утилизационный сбор) увеличила продажи на внушительные 13%, до 12,9 тыс. единиц. Одновременно увеличивают скорость французы, которые смогли продать машин на 15% больше (3,1 тыс.), а недавно запустившая на калининградском </w:t>
      </w:r>
      <w:r w:rsidR="0015545F">
        <w:t>«</w:t>
      </w:r>
      <w:r>
        <w:t>Автоторе</w:t>
      </w:r>
      <w:r w:rsidR="0015545F">
        <w:t>»</w:t>
      </w:r>
      <w:r>
        <w:t xml:space="preserve"> сборку своих LCV корейская марка Hyundai скакнула в продажах аж на 28%, до 2,6 тыс.</w:t>
      </w:r>
    </w:p>
    <w:p w14:paraId="5EDC76E1" w14:textId="77777777" w:rsidR="0015545F" w:rsidRDefault="00327990" w:rsidP="0015545F">
      <w:pPr>
        <w:jc w:val="both"/>
      </w:pPr>
      <w:r>
        <w:t>Зеленые инициативы</w:t>
      </w:r>
    </w:p>
    <w:p w14:paraId="30A725F3" w14:textId="77777777" w:rsidR="0015545F" w:rsidRDefault="00327990" w:rsidP="0015545F">
      <w:pPr>
        <w:jc w:val="both"/>
      </w:pPr>
      <w:r>
        <w:t xml:space="preserve">Дополнительный импульс развитию российского рынка коммерческих авто призваны дать также новые инициативы российских властей, которые предлагают ограничить и даже запретить коммерческие автомобили, которые не отвечают современным экологическим требованиям. Так, </w:t>
      </w:r>
      <w:r w:rsidRPr="0015545F">
        <w:rPr>
          <w:b/>
        </w:rPr>
        <w:t>замминистр</w:t>
      </w:r>
      <w:r>
        <w:t xml:space="preserve">а промышленности и торговли РФ Александр Морозов недавно заявил о намерении направить в ближайшее время в </w:t>
      </w:r>
      <w:r w:rsidRPr="0015545F">
        <w:rPr>
          <w:b/>
        </w:rPr>
        <w:t>Минтранс</w:t>
      </w:r>
      <w:r>
        <w:t xml:space="preserve"> предложение о том, чтобы с 1 января 2021 года поднять базовую ставку налога на грузовики, отвечающие стандартам </w:t>
      </w:r>
      <w:r w:rsidR="0015545F">
        <w:t>«</w:t>
      </w:r>
      <w:r>
        <w:t>Евро-3</w:t>
      </w:r>
      <w:r w:rsidR="0015545F">
        <w:t>»</w:t>
      </w:r>
      <w:r>
        <w:t xml:space="preserve"> и ниже. Некоторые депутаты предлагают еще сильнее затянуть гайки: глава комитета Госдумы по транспорту и строительству Евгений Москвичев призывает и вовсе запретить такой автотранспорт. </w:t>
      </w:r>
      <w:r w:rsidR="0015545F">
        <w:t>«</w:t>
      </w:r>
      <w:r>
        <w:t xml:space="preserve">Давайте скажем </w:t>
      </w:r>
      <w:r w:rsidR="0015545F">
        <w:t>«</w:t>
      </w:r>
      <w:r>
        <w:t>нет</w:t>
      </w:r>
      <w:r w:rsidR="0015545F">
        <w:t>»</w:t>
      </w:r>
      <w:r>
        <w:t xml:space="preserve"> через два года автомобилям, которые работают на коммерческой основе с экологическим классом </w:t>
      </w:r>
      <w:r w:rsidR="0015545F">
        <w:t>«</w:t>
      </w:r>
      <w:r>
        <w:t>Евро-0</w:t>
      </w:r>
      <w:r w:rsidR="0015545F">
        <w:t>»</w:t>
      </w:r>
      <w:r>
        <w:t xml:space="preserve"> и </w:t>
      </w:r>
      <w:r w:rsidR="0015545F">
        <w:t>«</w:t>
      </w:r>
      <w:r>
        <w:t>Евро-1</w:t>
      </w:r>
      <w:r w:rsidR="0015545F">
        <w:t>»</w:t>
      </w:r>
      <w:r>
        <w:t>, давайте мы их в историю сдадим</w:t>
      </w:r>
      <w:r w:rsidR="0015545F">
        <w:t>»</w:t>
      </w:r>
      <w:r>
        <w:t>,— предложил недавно парламентарий.</w:t>
      </w:r>
    </w:p>
    <w:p w14:paraId="00CFCF3F" w14:textId="77777777" w:rsidR="0015545F" w:rsidRDefault="00327990" w:rsidP="0015545F">
      <w:pPr>
        <w:jc w:val="both"/>
      </w:pPr>
      <w:r>
        <w:t xml:space="preserve">Внешне предлагаемые ограничения смотрятся органично в трендах общемировой экологической борьбы, однако сложность в том, что парк грузовиков в РФ очень устаревший: по данным </w:t>
      </w:r>
      <w:r w:rsidR="0015545F">
        <w:t>«</w:t>
      </w:r>
      <w:r>
        <w:t>Автостата</w:t>
      </w:r>
      <w:r w:rsidR="0015545F">
        <w:t>»</w:t>
      </w:r>
      <w:r>
        <w:t xml:space="preserve">, средний возраст грузовиков в стране составляет около 20 лет. Из 3,8 млн зарегистрированных машин 62,9%, или 2,36 млн, не отвечают элементарным нормам выброса </w:t>
      </w:r>
      <w:r w:rsidR="0015545F">
        <w:t>«</w:t>
      </w:r>
      <w:r>
        <w:t>Евро-2</w:t>
      </w:r>
      <w:r w:rsidR="0015545F">
        <w:t>»</w:t>
      </w:r>
      <w:r>
        <w:t xml:space="preserve">. Только 4,4% автопарка, или 165,6 тыс. авто, соответствуют нормам </w:t>
      </w:r>
      <w:r w:rsidR="0015545F">
        <w:t>«</w:t>
      </w:r>
      <w:r>
        <w:t>Евро-5</w:t>
      </w:r>
      <w:r w:rsidR="0015545F">
        <w:t>»</w:t>
      </w:r>
      <w:r>
        <w:t xml:space="preserve">, 13,3% — </w:t>
      </w:r>
      <w:r w:rsidR="0015545F">
        <w:t>«</w:t>
      </w:r>
      <w:r>
        <w:t>Евро-4</w:t>
      </w:r>
      <w:r w:rsidR="0015545F">
        <w:t>»</w:t>
      </w:r>
      <w:r>
        <w:t xml:space="preserve"> — и 10,9% — нормам </w:t>
      </w:r>
      <w:r w:rsidR="0015545F">
        <w:t>«</w:t>
      </w:r>
      <w:r>
        <w:t>Евро-3</w:t>
      </w:r>
      <w:r w:rsidR="0015545F">
        <w:t>»</w:t>
      </w:r>
      <w:r>
        <w:t xml:space="preserve">. Немного лучше, но все же не кардинально ситуация в нише LCV: тут ниже норм </w:t>
      </w:r>
      <w:r w:rsidR="0015545F">
        <w:t>«</w:t>
      </w:r>
      <w:r>
        <w:t>Евро-2</w:t>
      </w:r>
      <w:r w:rsidR="0015545F">
        <w:t>»</w:t>
      </w:r>
      <w:r>
        <w:t xml:space="preserve"> уже находится 42,9% всего автопарка и более четверти машин соответствуют </w:t>
      </w:r>
      <w:r w:rsidR="0015545F">
        <w:t>«</w:t>
      </w:r>
      <w:r>
        <w:t>Евро-4</w:t>
      </w:r>
      <w:r w:rsidR="0015545F">
        <w:t>»</w:t>
      </w:r>
      <w:r>
        <w:t xml:space="preserve"> и выше (см. график). Получается, что под повышенное налогообложение машин, которые имеют выбросы </w:t>
      </w:r>
      <w:r w:rsidR="0015545F">
        <w:t>«</w:t>
      </w:r>
      <w:r>
        <w:t>Евро-3</w:t>
      </w:r>
      <w:r w:rsidR="0015545F">
        <w:t>»</w:t>
      </w:r>
      <w:r>
        <w:t xml:space="preserve"> и ниже, могут подпасть более 80% всех эксплуатируемых в России грузовиков и 70% LCV.</w:t>
      </w:r>
    </w:p>
    <w:p w14:paraId="3BCAD8D6" w14:textId="77777777" w:rsidR="0015545F" w:rsidRDefault="00327990" w:rsidP="0015545F">
      <w:pPr>
        <w:jc w:val="both"/>
      </w:pPr>
      <w:r>
        <w:t xml:space="preserve">Сами автопроизводители, как российские, так и иностранные, поддерживают экологические инициативы властей — например, недавно с официальным заявлением в поддержку этих мер выступили представители Ассоциации европейского бизнеса. Эта позиция понятна, так как очевидно, что наложенные ограничения на старые машины будут стимулировать продажи новых. Однако связанный с коммерческим транспортом бизнес резко протестует против таких идей. </w:t>
      </w:r>
      <w:r w:rsidR="0015545F">
        <w:t>«</w:t>
      </w:r>
      <w:r>
        <w:t xml:space="preserve">У многих перевозчиков автомобиль — это единственное средство дохода, и денег на новый у них просто нет,— говорит Дмитрий Себостьян, коммерческий директор транспортной компании </w:t>
      </w:r>
      <w:r w:rsidR="0015545F">
        <w:t>«</w:t>
      </w:r>
      <w:r>
        <w:t>Трансфера-96</w:t>
      </w:r>
      <w:r w:rsidR="0015545F">
        <w:t>»</w:t>
      </w:r>
      <w:r>
        <w:t>.— Связанный с автоперевозками бизнес и так в последнее время обкладывают новыми платежами, связанными, например, с передвижными пунктами весового контроля, ужесточением использования тахографов. В нынешних условиях такие ограничительные меры приведут только к усугублению и без того тяжелой ситуации для малого бизнеса</w:t>
      </w:r>
      <w:r w:rsidR="0015545F">
        <w:t>»</w:t>
      </w:r>
      <w:r>
        <w:t>.</w:t>
      </w:r>
    </w:p>
    <w:p w14:paraId="02AD2A50" w14:textId="77777777" w:rsidR="0015545F" w:rsidRDefault="00327990" w:rsidP="0015545F">
      <w:pPr>
        <w:jc w:val="both"/>
      </w:pPr>
      <w:r>
        <w:t xml:space="preserve">По мнению Олега Гребенько, заместителя директора операционного управления по спецтранспорту группы компаний AsstrA, если государство действительно заботится об экологии, то логичным было бы поддерживать использование газомоторных автомобилей. Однако сейчас развитие автомобилей на газе в России сталкивается с такими </w:t>
      </w:r>
      <w:r>
        <w:lastRenderedPageBreak/>
        <w:t>сложностями, как большая цена первоначальных инвестиций и острая нехватка инфраструктуры для заправки таких машин газовым топливом.</w:t>
      </w:r>
    </w:p>
    <w:p w14:paraId="630F4261" w14:textId="77777777" w:rsidR="0015545F" w:rsidRDefault="00203ADE" w:rsidP="0015545F">
      <w:pPr>
        <w:jc w:val="both"/>
      </w:pPr>
      <w:hyperlink r:id="rId95" w:history="1">
        <w:r w:rsidR="00327990" w:rsidRPr="00853982">
          <w:rPr>
            <w:rStyle w:val="a9"/>
          </w:rPr>
          <w:t>https://www.kommersant.ru/doc/4299058?query=</w:t>
        </w:r>
        <w:r w:rsidR="00327990" w:rsidRPr="0015545F">
          <w:rPr>
            <w:rStyle w:val="a9"/>
            <w:b/>
          </w:rPr>
          <w:t>минтранс</w:t>
        </w:r>
      </w:hyperlink>
    </w:p>
    <w:p w14:paraId="7E055815" w14:textId="483CE44D" w:rsidR="007E3115" w:rsidRPr="007E3115" w:rsidRDefault="007E3115" w:rsidP="0015545F">
      <w:pPr>
        <w:pStyle w:val="3"/>
        <w:jc w:val="both"/>
        <w:rPr>
          <w:rFonts w:ascii="Times New Roman" w:hAnsi="Times New Roman"/>
          <w:sz w:val="24"/>
          <w:szCs w:val="24"/>
        </w:rPr>
      </w:pPr>
      <w:bookmarkStart w:id="95" w:name="_Toc36095160"/>
      <w:r w:rsidRPr="007E3115">
        <w:rPr>
          <w:rFonts w:ascii="Times New Roman" w:hAnsi="Times New Roman"/>
          <w:sz w:val="24"/>
          <w:szCs w:val="24"/>
        </w:rPr>
        <w:t xml:space="preserve">ИНТЕРФАКС; 2020.24.03; ФАС ОБЯЗАЛА </w:t>
      </w:r>
      <w:r w:rsidRPr="0015545F">
        <w:rPr>
          <w:rFonts w:ascii="Times New Roman" w:hAnsi="Times New Roman"/>
          <w:sz w:val="24"/>
          <w:szCs w:val="24"/>
        </w:rPr>
        <w:t>РОСАВТОДОР</w:t>
      </w:r>
      <w:r w:rsidRPr="007E3115">
        <w:rPr>
          <w:rFonts w:ascii="Times New Roman" w:hAnsi="Times New Roman"/>
          <w:sz w:val="24"/>
          <w:szCs w:val="24"/>
        </w:rPr>
        <w:t xml:space="preserve"> ПЕРЕСМОТРЕТЬ ИТОГИ ЗАКУПКИ НА РЕКОНСТРУКЦИЮ ДОРОГИ </w:t>
      </w:r>
      <w:r w:rsidR="0015545F">
        <w:rPr>
          <w:rFonts w:ascii="Times New Roman" w:hAnsi="Times New Roman"/>
          <w:sz w:val="24"/>
          <w:szCs w:val="24"/>
        </w:rPr>
        <w:t>«</w:t>
      </w:r>
      <w:r w:rsidRPr="007E3115">
        <w:rPr>
          <w:rFonts w:ascii="Times New Roman" w:hAnsi="Times New Roman"/>
          <w:sz w:val="24"/>
          <w:szCs w:val="24"/>
        </w:rPr>
        <w:t>КОЛЫМА</w:t>
      </w:r>
      <w:r w:rsidR="0015545F">
        <w:rPr>
          <w:rFonts w:ascii="Times New Roman" w:hAnsi="Times New Roman"/>
          <w:sz w:val="24"/>
          <w:szCs w:val="24"/>
        </w:rPr>
        <w:t>»</w:t>
      </w:r>
      <w:r w:rsidRPr="007E3115">
        <w:rPr>
          <w:rFonts w:ascii="Times New Roman" w:hAnsi="Times New Roman"/>
          <w:sz w:val="24"/>
          <w:szCs w:val="24"/>
        </w:rPr>
        <w:t xml:space="preserve"> ЗА 5,4 МЛРД РУБ</w:t>
      </w:r>
      <w:bookmarkEnd w:id="95"/>
    </w:p>
    <w:p w14:paraId="4D66BA11" w14:textId="77777777" w:rsidR="0015545F" w:rsidRDefault="007E3115" w:rsidP="0015545F">
      <w:pPr>
        <w:jc w:val="both"/>
      </w:pPr>
      <w:r>
        <w:t xml:space="preserve">Федеральная антимонопольная служба (ФАС) России обязала межрегиональную дирекцию по дорожному строительству в Дальневосточном регионе (ДСД </w:t>
      </w:r>
      <w:r w:rsidR="0015545F">
        <w:t>«</w:t>
      </w:r>
      <w:r>
        <w:t>Дальний Восток</w:t>
      </w:r>
      <w:r w:rsidR="0015545F">
        <w:t>»</w:t>
      </w:r>
      <w:r>
        <w:t xml:space="preserve">, структура </w:t>
      </w:r>
      <w:r w:rsidRPr="0015545F">
        <w:rPr>
          <w:b/>
        </w:rPr>
        <w:t>Росавтодор</w:t>
      </w:r>
      <w:r>
        <w:t xml:space="preserve">а) пересмотреть вторые части заявок на аукцион по строительству и реконструкции 26 км трассы </w:t>
      </w:r>
      <w:r w:rsidR="0015545F">
        <w:t>«</w:t>
      </w:r>
      <w:r>
        <w:t>Колыма</w:t>
      </w:r>
      <w:r w:rsidR="0015545F">
        <w:t>»</w:t>
      </w:r>
      <w:r>
        <w:t xml:space="preserve"> в Магаданской области.</w:t>
      </w:r>
    </w:p>
    <w:p w14:paraId="1C505CCA" w14:textId="77777777" w:rsidR="0015545F" w:rsidRDefault="007E3115" w:rsidP="0015545F">
      <w:pPr>
        <w:jc w:val="both"/>
      </w:pPr>
      <w:r>
        <w:t xml:space="preserve">Согласно сообщению ФАС, один из претендентов на выполнение работ - компания </w:t>
      </w:r>
      <w:r w:rsidR="0015545F">
        <w:t>«</w:t>
      </w:r>
      <w:r>
        <w:t>Дорисс</w:t>
      </w:r>
      <w:r w:rsidR="0015545F">
        <w:t>»</w:t>
      </w:r>
      <w:r>
        <w:t xml:space="preserve"> (Чебоксары) - обжаловал </w:t>
      </w:r>
      <w:r w:rsidR="0015545F">
        <w:t>«</w:t>
      </w:r>
      <w:r>
        <w:t>действия аукционной комиссии заказчика, принявшей решение о несоответствии его заявки требованиям закупочной документации</w:t>
      </w:r>
      <w:r w:rsidR="0015545F">
        <w:t>»</w:t>
      </w:r>
      <w:r>
        <w:t>.</w:t>
      </w:r>
    </w:p>
    <w:p w14:paraId="11CB6D7D" w14:textId="77777777" w:rsidR="0015545F" w:rsidRDefault="007E3115" w:rsidP="0015545F">
      <w:pPr>
        <w:jc w:val="both"/>
      </w:pPr>
      <w:r>
        <w:t>Комиссия ФАС России подтвердила неправомерность такого решения.</w:t>
      </w:r>
    </w:p>
    <w:p w14:paraId="1B479F54" w14:textId="77777777" w:rsidR="0015545F" w:rsidRDefault="007E3115" w:rsidP="0015545F">
      <w:pPr>
        <w:jc w:val="both"/>
      </w:pPr>
      <w:r>
        <w:t>В то же время антимонопольная служба не нашла подтве</w:t>
      </w:r>
      <w:r w:rsidRPr="0015545F">
        <w:rPr>
          <w:b/>
        </w:rPr>
        <w:t>ржд</w:t>
      </w:r>
      <w:r>
        <w:t xml:space="preserve">ения еще одной жалобе компании - </w:t>
      </w:r>
      <w:r w:rsidR="0015545F">
        <w:t>«</w:t>
      </w:r>
      <w:r>
        <w:t>на действия оператора электронной площадки, не обеспечившего, по ее мнению, надежности функционирования программных и технических средств, используемых при проведении аукциона</w:t>
      </w:r>
      <w:r w:rsidR="0015545F">
        <w:t>»</w:t>
      </w:r>
      <w:r>
        <w:t>. Подробности жалоб в сообщении не раскрываются.</w:t>
      </w:r>
    </w:p>
    <w:p w14:paraId="23A01DE0" w14:textId="77777777" w:rsidR="0015545F" w:rsidRDefault="007E3115" w:rsidP="0015545F">
      <w:pPr>
        <w:jc w:val="both"/>
      </w:pPr>
      <w:r>
        <w:t xml:space="preserve">Вместе с тем на сайте госзакупок размещены обращения ПАО </w:t>
      </w:r>
      <w:r w:rsidR="0015545F">
        <w:t>«</w:t>
      </w:r>
      <w:r>
        <w:t>Дорисс</w:t>
      </w:r>
      <w:r w:rsidR="0015545F">
        <w:t>»</w:t>
      </w:r>
      <w:r>
        <w:t xml:space="preserve"> в ФАС. Из них следует, что компания предложила на спорном аукционе наименьшую цену контракта - 5,27 млрд рублей при стартовой цене 5,4 млрд рублей. Однако победителем было признано ООО </w:t>
      </w:r>
      <w:r w:rsidR="0015545F">
        <w:t>«</w:t>
      </w:r>
      <w:r>
        <w:t xml:space="preserve">Объединение </w:t>
      </w:r>
      <w:r w:rsidR="0015545F">
        <w:t>«</w:t>
      </w:r>
      <w:r>
        <w:t>Содействие развитию предпринимательства</w:t>
      </w:r>
      <w:r w:rsidR="0015545F">
        <w:t>»</w:t>
      </w:r>
      <w:r>
        <w:t xml:space="preserve"> (Якутия) с предложением 5,3 млрд рублей. Другие компании не принимали участие в аукционе.</w:t>
      </w:r>
    </w:p>
    <w:p w14:paraId="2C339ED9" w14:textId="77777777" w:rsidR="0015545F" w:rsidRDefault="0015545F" w:rsidP="0015545F">
      <w:pPr>
        <w:jc w:val="both"/>
      </w:pPr>
      <w:r>
        <w:t>«</w:t>
      </w:r>
      <w:r w:rsidR="007E3115">
        <w:t>Дорисс</w:t>
      </w:r>
      <w:r>
        <w:t>»</w:t>
      </w:r>
      <w:r w:rsidR="007E3115">
        <w:t xml:space="preserve"> считает, что оператор электронной площадки не направил заказчику надлежащую выписку из ЕГРЮЛ в составе аккредитационных данных ПАО, чем нарушил его права, следует из документа.</w:t>
      </w:r>
    </w:p>
    <w:p w14:paraId="67FF54F3" w14:textId="77777777" w:rsidR="0015545F" w:rsidRDefault="007E3115" w:rsidP="0015545F">
      <w:pPr>
        <w:jc w:val="both"/>
      </w:pPr>
      <w:r>
        <w:t>На данный момент протокол подведения итогов аукциона от 6 марта отменен.</w:t>
      </w:r>
    </w:p>
    <w:p w14:paraId="223B252C" w14:textId="77777777" w:rsidR="0015545F" w:rsidRDefault="007E3115" w:rsidP="0015545F">
      <w:pPr>
        <w:jc w:val="both"/>
      </w:pPr>
      <w:r>
        <w:t>Ранее сообщалось, что победителю данной закупки предстоит выполнить работы в срок до октября 2024 года.</w:t>
      </w:r>
    </w:p>
    <w:p w14:paraId="790B9299" w14:textId="77777777" w:rsidR="0015545F" w:rsidRDefault="007E3115" w:rsidP="0015545F">
      <w:pPr>
        <w:jc w:val="both"/>
      </w:pPr>
      <w:r>
        <w:t xml:space="preserve">По данным системы </w:t>
      </w:r>
      <w:r w:rsidR="0015545F">
        <w:t>«</w:t>
      </w:r>
      <w:r>
        <w:t>СПАРК-Интерфакс</w:t>
      </w:r>
      <w:r w:rsidR="0015545F">
        <w:t>»</w:t>
      </w:r>
      <w:r>
        <w:t>, обе компании, принявшие участие в закупке, были зарегистрированы в 1992 году, основной вид их деятельности - строительство автодорог и автомагистралей.</w:t>
      </w:r>
    </w:p>
    <w:p w14:paraId="4E7C74D2" w14:textId="77777777" w:rsidR="0015545F" w:rsidRDefault="007E3115" w:rsidP="0015545F">
      <w:pPr>
        <w:jc w:val="both"/>
      </w:pPr>
      <w:r>
        <w:t xml:space="preserve">ПАО </w:t>
      </w:r>
      <w:r w:rsidR="0015545F">
        <w:t>«</w:t>
      </w:r>
      <w:r>
        <w:t>Дорисс</w:t>
      </w:r>
      <w:r w:rsidR="0015545F">
        <w:t>»</w:t>
      </w:r>
      <w:r>
        <w:t xml:space="preserve"> по итогам 2018 года получило более 3,5 млрд рублей выручки и 41,4 млн рублей чистой прибыли. Компанию контролирует чувашский бизнесмен Всеволод Рощин, которому напрямую принадлежит 30,89% ПАО, а также 58,13% через ООО </w:t>
      </w:r>
      <w:r w:rsidR="0015545F">
        <w:t>«</w:t>
      </w:r>
      <w:r>
        <w:t>ПЦ 21</w:t>
      </w:r>
      <w:r w:rsidR="0015545F">
        <w:t>»</w:t>
      </w:r>
      <w:r>
        <w:t xml:space="preserve"> (Чебоксары, 99% владеет Рощин) и 0,0013% через ООО </w:t>
      </w:r>
      <w:r w:rsidR="0015545F">
        <w:t>«</w:t>
      </w:r>
      <w:r>
        <w:t>Дорисс-Нефтепродукт</w:t>
      </w:r>
      <w:r w:rsidR="0015545F">
        <w:t>»</w:t>
      </w:r>
      <w:r>
        <w:t xml:space="preserve"> (Чебоксары).</w:t>
      </w:r>
    </w:p>
    <w:p w14:paraId="19E9963A" w14:textId="77777777" w:rsidR="0015545F" w:rsidRDefault="007E3115" w:rsidP="0015545F">
      <w:pPr>
        <w:jc w:val="both"/>
      </w:pPr>
      <w:r>
        <w:t xml:space="preserve">ООО </w:t>
      </w:r>
      <w:r w:rsidR="0015545F">
        <w:t>«</w:t>
      </w:r>
      <w:r>
        <w:t xml:space="preserve">Объединение </w:t>
      </w:r>
      <w:r w:rsidR="0015545F">
        <w:t>«</w:t>
      </w:r>
      <w:r>
        <w:t>Содействие развитию предпринимательства</w:t>
      </w:r>
      <w:r w:rsidR="0015545F">
        <w:t>»</w:t>
      </w:r>
      <w:r>
        <w:t xml:space="preserve"> в 2018 году получило 3,7 млрд рублей выручки и почти 149 млн рублей чистой прибыли. Единственным владельцем компании является Владимир Шкварко.</w:t>
      </w:r>
    </w:p>
    <w:p w14:paraId="55488201" w14:textId="77777777" w:rsidR="0015545F" w:rsidRDefault="007E3115" w:rsidP="0015545F">
      <w:pPr>
        <w:jc w:val="both"/>
      </w:pPr>
      <w:r>
        <w:t xml:space="preserve">Автодорога </w:t>
      </w:r>
      <w:r w:rsidR="0015545F">
        <w:t>«</w:t>
      </w:r>
      <w:r>
        <w:t>Колыма</w:t>
      </w:r>
      <w:r w:rsidR="0015545F">
        <w:t>»</w:t>
      </w:r>
      <w:r>
        <w:t xml:space="preserve"> (Якутск-Магадан) проходит по территории Якутии и Магаданской области.</w:t>
      </w:r>
    </w:p>
    <w:p w14:paraId="5A05FF6E" w14:textId="77777777" w:rsidR="0015545F" w:rsidRDefault="007E3115" w:rsidP="0015545F">
      <w:pPr>
        <w:jc w:val="both"/>
      </w:pPr>
      <w:r>
        <w:t xml:space="preserve">О катастрофической ситуации с автомобильными дорогами в Магаданской области в сентябре 2018 года докладывал президенту РФ Владимиру </w:t>
      </w:r>
      <w:r w:rsidRPr="0015545F">
        <w:rPr>
          <w:b/>
        </w:rPr>
        <w:t>Путин</w:t>
      </w:r>
      <w:r>
        <w:t xml:space="preserve">у Сергей Носов, на тот момент врио губернатора региона. Позднее дорожные службы провели обследование трассы </w:t>
      </w:r>
      <w:r w:rsidR="0015545F">
        <w:t>«</w:t>
      </w:r>
      <w:r>
        <w:t>Колыма</w:t>
      </w:r>
      <w:r w:rsidR="0015545F">
        <w:t>»</w:t>
      </w:r>
      <w:r>
        <w:t xml:space="preserve"> и региональных автодорог. По выводам экспертов, только 20% дорожного покрытия соответствует нормативу.</w:t>
      </w:r>
    </w:p>
    <w:p w14:paraId="2ED3A657" w14:textId="77777777" w:rsidR="0015545F" w:rsidRDefault="007E3115" w:rsidP="0015545F">
      <w:pPr>
        <w:jc w:val="both"/>
      </w:pPr>
      <w:r>
        <w:lastRenderedPageBreak/>
        <w:t>На начало 2019 года необходимые вложения в реконструкцию автодорог области оценивались в 85 млрд рублей.</w:t>
      </w:r>
    </w:p>
    <w:p w14:paraId="2A549B33" w14:textId="77777777" w:rsidR="0015545F" w:rsidRDefault="007E3115" w:rsidP="0015545F">
      <w:pPr>
        <w:jc w:val="both"/>
      </w:pPr>
      <w:r>
        <w:t xml:space="preserve">По информации магаданского филиала ФКУ Упрдор </w:t>
      </w:r>
      <w:r w:rsidR="0015545F">
        <w:t>«</w:t>
      </w:r>
      <w:r>
        <w:t>Вилюй</w:t>
      </w:r>
      <w:r w:rsidR="0015545F">
        <w:t>»</w:t>
      </w:r>
      <w:r>
        <w:t xml:space="preserve">, только 166 км автодороги </w:t>
      </w:r>
      <w:r w:rsidR="0015545F">
        <w:t>«</w:t>
      </w:r>
      <w:r>
        <w:t>Колыма</w:t>
      </w:r>
      <w:r w:rsidR="0015545F">
        <w:t>»</w:t>
      </w:r>
      <w:r>
        <w:t xml:space="preserve"> из 834 км в Магаданской области имеют капитальный тип покрытия, остальная дорога находится в переходном типе покрытия. Протяженность всей трассы - более 2 тыс. км.</w:t>
      </w:r>
    </w:p>
    <w:p w14:paraId="08139050" w14:textId="0AD2C966" w:rsidR="00153AD5" w:rsidRPr="003E6E4F" w:rsidRDefault="00153AD5" w:rsidP="0015545F">
      <w:pPr>
        <w:pStyle w:val="3"/>
        <w:jc w:val="both"/>
        <w:rPr>
          <w:rFonts w:ascii="Times New Roman" w:hAnsi="Times New Roman"/>
          <w:sz w:val="24"/>
          <w:szCs w:val="24"/>
        </w:rPr>
      </w:pPr>
      <w:bookmarkStart w:id="96" w:name="_Toc36095161"/>
      <w:r w:rsidRPr="003E6E4F">
        <w:rPr>
          <w:rFonts w:ascii="Times New Roman" w:hAnsi="Times New Roman"/>
          <w:sz w:val="24"/>
          <w:szCs w:val="24"/>
        </w:rPr>
        <w:t xml:space="preserve">КОММЕРСАНТЪ; НАТАЛЬЯ СКОРЛЫГИНА; 2020.24.03; КУЗНЕЦКИЙ УГОЛЬ РАСПИСАЛИ НА ГОД ВПЕРЕД; ОАО </w:t>
      </w:r>
      <w:r w:rsidRPr="0015545F">
        <w:rPr>
          <w:rFonts w:ascii="Times New Roman" w:hAnsi="Times New Roman"/>
          <w:sz w:val="24"/>
          <w:szCs w:val="24"/>
        </w:rPr>
        <w:t>РЖД</w:t>
      </w:r>
      <w:r w:rsidRPr="003E6E4F">
        <w:rPr>
          <w:rFonts w:ascii="Times New Roman" w:hAnsi="Times New Roman"/>
          <w:sz w:val="24"/>
          <w:szCs w:val="24"/>
        </w:rPr>
        <w:t xml:space="preserve"> ЗАРУЧИЛОСЬ ГАРАНТИЯМИ ЕГО ОТГРУЗКИ В ЕВРОПУ</w:t>
      </w:r>
      <w:bookmarkEnd w:id="96"/>
    </w:p>
    <w:p w14:paraId="3A6A13B1" w14:textId="77777777" w:rsidR="0015545F" w:rsidRDefault="00153AD5" w:rsidP="0015545F">
      <w:pPr>
        <w:jc w:val="both"/>
      </w:pPr>
      <w:r>
        <w:t xml:space="preserve">Вслед за соглашением о гарантированной отгрузке и провозу по БАМу и Транссибу 53 млн тонн экспортного угля ОАО </w:t>
      </w:r>
      <w:r w:rsidRPr="0015545F">
        <w:rPr>
          <w:b/>
        </w:rPr>
        <w:t>РЖД</w:t>
      </w:r>
      <w:r>
        <w:t xml:space="preserve"> и угольщики Кузбасса заключили аналогичные соглашения и по менее популярным сегодня направлениям — северо-западному и южному. До конца года угольщики отгрузят в северо-западном направлении 64 млн тонн угля, из которых 50,35 млн пойдут на экспортные порты Северо-Запада, и еще 21,1 млн тонн — в южном, в том числе 9,41 млн тонн на порты. Этот уровень отгрузок соответствует 2019 году, при этом на обоих направлениях действует максимальная скидка, которая может быть и увеличена.</w:t>
      </w:r>
    </w:p>
    <w:p w14:paraId="280D42FD" w14:textId="77777777" w:rsidR="0015545F" w:rsidRDefault="00153AD5" w:rsidP="0015545F">
      <w:pPr>
        <w:jc w:val="both"/>
      </w:pPr>
      <w:r>
        <w:t xml:space="preserve">ОАО </w:t>
      </w:r>
      <w:r w:rsidRPr="0015545F">
        <w:rPr>
          <w:b/>
        </w:rPr>
        <w:t>РЖД</w:t>
      </w:r>
      <w:r>
        <w:t xml:space="preserve"> и губернатор Кузбасса Сергей Цивилев подписали новое допсоглашение к ранее заключенному в июне 2019 года на ПМЭФ соглашению о взаимодействии по обеспечению перевозки продукции региона в 2019–2035 годах. На сей раз оно фиксирует на год гарантированные объемы отгрузки в северо-западном и южном направлениях.</w:t>
      </w:r>
    </w:p>
    <w:p w14:paraId="7D5C3B30" w14:textId="77777777" w:rsidR="0015545F" w:rsidRDefault="00153AD5" w:rsidP="0015545F">
      <w:pPr>
        <w:jc w:val="both"/>
      </w:pPr>
      <w:r>
        <w:t xml:space="preserve">18 марта стороны заключили соглашение по Восточному полигону, пропускные способности которого ограничены, а спрос превышает предложение. По нему ОАО </w:t>
      </w:r>
      <w:r w:rsidRPr="0015545F">
        <w:rPr>
          <w:b/>
        </w:rPr>
        <w:t>РЖД</w:t>
      </w:r>
      <w:r>
        <w:t xml:space="preserve"> обязуется провезти не менее 53 млн тонн угля на экспорт в восточном направлении и 3,55 млн тонн во внутрироссийском сообщении, а Кузбасс, в свою очередь,— отгрузить эти объемы (см. “Ъ” от 20 марта). Порядок пользования Восточным полигоном по решению правительства будет определяться отдельной методикой разделения пропускных способностей между грузами и в случае угля — между конкретными угольными компаниями. Этим занимаются </w:t>
      </w:r>
      <w:r w:rsidRPr="0015545F">
        <w:rPr>
          <w:b/>
        </w:rPr>
        <w:t>Минтранс</w:t>
      </w:r>
      <w:r>
        <w:t xml:space="preserve"> и Минэнерго соответственно.</w:t>
      </w:r>
    </w:p>
    <w:p w14:paraId="076A9370" w14:textId="1FCFAE3E" w:rsidR="00153AD5" w:rsidRDefault="00153AD5" w:rsidP="0015545F">
      <w:pPr>
        <w:jc w:val="both"/>
      </w:pPr>
      <w:r>
        <w:t>Предполагается, что часть угольной квоты будет поставлена в зависимость от поставок по менее популярным направлениям.</w:t>
      </w:r>
    </w:p>
    <w:p w14:paraId="7C051686" w14:textId="77777777" w:rsidR="0015545F" w:rsidRDefault="00153AD5" w:rsidP="0015545F">
      <w:pPr>
        <w:jc w:val="both"/>
      </w:pPr>
      <w:r>
        <w:t>Сейчас отгрузки по этим менее популярным направлениям для Кузбасса зафиксированы. Регион выдаст на железную дорогу как минимум столько, сколько было отгружено в прошлом году в этих направлениях. На юг будет направлено не менее 9,41 млн тонн на экспорт в направлении портов Азово-Черноморского бассейна и 11,73 млн тонн — во внутрироссийском сообщении. Что касается северо-западного направления, 50,35 млн тонн будет отправлено в порты Северо-Запада и 13,6 млн тонн — во внутрироссийском сообщении.</w:t>
      </w:r>
    </w:p>
    <w:p w14:paraId="6A645A0D" w14:textId="77777777" w:rsidR="0015545F" w:rsidRDefault="00153AD5" w:rsidP="0015545F">
      <w:pPr>
        <w:jc w:val="both"/>
      </w:pPr>
      <w:r>
        <w:t xml:space="preserve">Поставки экспортного угля и на северо-запад, и на юг сейчас имеют скидку в 12,8% к тарифу и без закрепленных объемов, такие решения приняло в марте правление ОАО </w:t>
      </w:r>
      <w:r w:rsidRPr="0015545F">
        <w:rPr>
          <w:b/>
        </w:rPr>
        <w:t>РЖД</w:t>
      </w:r>
      <w:r>
        <w:t xml:space="preserve"> (см. “Ъ” от 3 и 16 марта). При этом есть вероятность того, что для стимулирования вывоза согласованных объемов введут субсидируемую скидку. ФАС предлагает расширить диапазон скидок, которые может предоставлять ОАО </w:t>
      </w:r>
      <w:r w:rsidRPr="0015545F">
        <w:rPr>
          <w:b/>
        </w:rPr>
        <w:t>РЖД</w:t>
      </w:r>
      <w:r>
        <w:t xml:space="preserve"> (см. “Ъ” от 24 марта), вплоть до 99%, если у монополии остается возможность погашать переменные затраты. Это делается для того, чтобы поддержать отправки угля на северо-запад, сообщается в пояснительной записке к проекту. При этом рассматривается возможность введения субсидии на экспорт угля, говорил на прошлой неделе глава монополии Олег Белозеров, а источники “Ъ” говорят, что субсидия может быть направлена как раз на компенсацию повышенных скидок на северо-западном направлении.</w:t>
      </w:r>
    </w:p>
    <w:p w14:paraId="69AAAD97" w14:textId="77777777" w:rsidR="0015545F" w:rsidRDefault="00203ADE" w:rsidP="0015545F">
      <w:pPr>
        <w:jc w:val="both"/>
      </w:pPr>
      <w:hyperlink r:id="rId96" w:history="1">
        <w:r w:rsidR="00153AD5" w:rsidRPr="00853982">
          <w:rPr>
            <w:rStyle w:val="a9"/>
          </w:rPr>
          <w:t>https://www.kommersant.ru/doc/4300112</w:t>
        </w:r>
      </w:hyperlink>
    </w:p>
    <w:p w14:paraId="1A4868F7" w14:textId="26DF902C" w:rsidR="00333A22" w:rsidRPr="00333A22" w:rsidRDefault="00333A22" w:rsidP="0015545F">
      <w:pPr>
        <w:pStyle w:val="3"/>
        <w:jc w:val="both"/>
        <w:rPr>
          <w:rFonts w:ascii="Times New Roman" w:hAnsi="Times New Roman"/>
          <w:sz w:val="24"/>
          <w:szCs w:val="24"/>
        </w:rPr>
      </w:pPr>
      <w:bookmarkStart w:id="97" w:name="_Toc36095162"/>
      <w:r w:rsidRPr="00333A22">
        <w:rPr>
          <w:rFonts w:ascii="Times New Roman" w:hAnsi="Times New Roman"/>
          <w:sz w:val="24"/>
          <w:szCs w:val="24"/>
        </w:rPr>
        <w:lastRenderedPageBreak/>
        <w:t>ТАСС; 2020.24.03; ЭКСПРЕССЫ СЕВАСТОПОЛЬ - ЕВПАТОРИЯ И СИМФЕРОПОЛЬ - КЕРЧЬ НАЧНУТ КУРСИРОВАТЬ С 11 АПРЕЛЯ</w:t>
      </w:r>
      <w:bookmarkEnd w:id="97"/>
    </w:p>
    <w:p w14:paraId="4B28D410" w14:textId="77777777" w:rsidR="0015545F" w:rsidRDefault="00333A22" w:rsidP="0015545F">
      <w:pPr>
        <w:jc w:val="both"/>
      </w:pPr>
      <w:r>
        <w:t>Южная пригородная пассажирская компания (ЮППК) 11 апреля запустит в Крыму два новых экспресса Севастополь - Евпатория и Симферополь - Керчь, сообщили во вторник журналистам в пресс-службе компании - оператора железнодорожных перевозок на Крымском полуострове.</w:t>
      </w:r>
    </w:p>
    <w:p w14:paraId="06F54B56" w14:textId="77777777" w:rsidR="0015545F" w:rsidRDefault="00333A22" w:rsidP="0015545F">
      <w:pPr>
        <w:jc w:val="both"/>
      </w:pPr>
      <w:r>
        <w:t>В компании ранее сообщали о планах открыть сообщение по этим маршрутам накануне майских праздников. Пока на этих направлениях курсируют старые поезда, имеющие множество остановок. Из Симферополя в Керчь можно проехать только с пересадкой на станции Джанкой.</w:t>
      </w:r>
    </w:p>
    <w:p w14:paraId="41BA9C05" w14:textId="77777777" w:rsidR="0015545F" w:rsidRDefault="0015545F" w:rsidP="0015545F">
      <w:pPr>
        <w:jc w:val="both"/>
      </w:pPr>
      <w:r>
        <w:t>«</w:t>
      </w:r>
      <w:r w:rsidR="00333A22">
        <w:t>С 11 апреля Южная пригородная пассажирская компания (ЮППК) расширяет географию маршрутов и обновляет подвижной состав. Поезда будут выполнять ежедневно два рейса туда и обратно из Севастополя в Евпаторию с остановками в Бахчисарае, Симферополе и Саках до ввода летнего графика. Также 11 апреля планируется запуск маршрута Симферополь - Керчь с остановками на станциях Джанкой, Владиславовка, Семь Колодезей, Багерово</w:t>
      </w:r>
      <w:r>
        <w:t>»</w:t>
      </w:r>
      <w:r w:rsidR="00333A22">
        <w:t>, - говорится в сообщении.</w:t>
      </w:r>
    </w:p>
    <w:p w14:paraId="36A5A4EA" w14:textId="77777777" w:rsidR="0015545F" w:rsidRDefault="00333A22" w:rsidP="0015545F">
      <w:pPr>
        <w:jc w:val="both"/>
      </w:pPr>
      <w:r>
        <w:t>В сообщении также уточняется, что из Севастополя в Евпаторию будут курсировать два комфортабельных электропоезда серии ЭД4М. На маршруте Симферополь - Керчь будут ходить два дизель-электропоезда серии ДТ1, которые работают как на электрифицированных линиях, так и на неэлектрифицированных участках.</w:t>
      </w:r>
    </w:p>
    <w:p w14:paraId="11BDCE74" w14:textId="2F00395E" w:rsidR="00333A22" w:rsidRDefault="0015545F" w:rsidP="0015545F">
      <w:pPr>
        <w:jc w:val="both"/>
      </w:pPr>
      <w:r>
        <w:t>«</w:t>
      </w:r>
      <w:r w:rsidR="00333A22">
        <w:t>Обновляя подвижной состав, мы разработали специальный дизайн наших поездов, который будет радовать не только местных жителей, но и отдыхающих в Крыму. В дизайне использованы характерные для полуострова символы: море, дельфины и чайки</w:t>
      </w:r>
      <w:r>
        <w:t>»</w:t>
      </w:r>
      <w:r w:rsidR="00333A22">
        <w:t>, - приводятся в сообщении слова генерального директора ЮППК Алексея Ильиных.</w:t>
      </w:r>
    </w:p>
    <w:p w14:paraId="242E76A1" w14:textId="77777777" w:rsidR="0015545F" w:rsidRDefault="00203ADE" w:rsidP="0015545F">
      <w:pPr>
        <w:jc w:val="both"/>
      </w:pPr>
      <w:hyperlink r:id="rId97" w:history="1">
        <w:r w:rsidR="00333A22" w:rsidRPr="00853982">
          <w:rPr>
            <w:rStyle w:val="a9"/>
          </w:rPr>
          <w:t>https://tass.ru/obschestvo/8063055</w:t>
        </w:r>
      </w:hyperlink>
    </w:p>
    <w:p w14:paraId="3270F4E1" w14:textId="77777777" w:rsidR="0015545F" w:rsidRDefault="00153AD5" w:rsidP="0015545F">
      <w:pPr>
        <w:pStyle w:val="3"/>
        <w:jc w:val="both"/>
        <w:rPr>
          <w:rFonts w:ascii="Times New Roman" w:hAnsi="Times New Roman"/>
          <w:sz w:val="24"/>
          <w:szCs w:val="24"/>
        </w:rPr>
      </w:pPr>
      <w:bookmarkStart w:id="98" w:name="_Toc36095163"/>
      <w:r w:rsidRPr="00153AD5">
        <w:rPr>
          <w:rFonts w:ascii="Times New Roman" w:hAnsi="Times New Roman"/>
          <w:sz w:val="24"/>
          <w:szCs w:val="24"/>
        </w:rPr>
        <w:t>ТАСС; 2020.24.03; МАРШРУТ ПОЕЗДОВ АНАПА - КЕРЧЬ ПЛАНИРУЕТСЯ ПРОДЛИТЬ ДО ФЕОДОСИИ</w:t>
      </w:r>
      <w:bookmarkEnd w:id="98"/>
    </w:p>
    <w:p w14:paraId="7069F4CC" w14:textId="77777777" w:rsidR="0015545F" w:rsidRDefault="00153AD5" w:rsidP="0015545F">
      <w:pPr>
        <w:jc w:val="both"/>
      </w:pPr>
      <w:r>
        <w:t>Южная пригородная пассажирская компания (ЮППК) намерена продлить первый регулярный маршрут по Крымскому мосту между Анапой и Керчью до Феодосии, сообщила во вторник пресс-служба компании-оператора железнодорожных перевозок на Крымском полуострове.</w:t>
      </w:r>
    </w:p>
    <w:p w14:paraId="760519D0" w14:textId="77777777" w:rsidR="0015545F" w:rsidRDefault="00153AD5" w:rsidP="0015545F">
      <w:pPr>
        <w:jc w:val="both"/>
      </w:pPr>
      <w:r>
        <w:t>Первый поезд со станции Керчь (Крым) в Анапу (Краснодарский край) отправился 7 марта. До этого проехать из одного города в другой можно было только автомобильным транспортом. Поезда курсируют ежедневно утром и вечером, а в пятницу, в выходные и праздничные дни ходит дополнительный дневной состав. Время в пути составляет два часа, стоимость билета от Керчи до Анапы - 439 рублей. Добраться железнодорожным транспортом до Феодосии по этому маршруту сейчас можно только с пересадками.</w:t>
      </w:r>
    </w:p>
    <w:p w14:paraId="1A7B2EA5" w14:textId="77777777" w:rsidR="0015545F" w:rsidRDefault="0015545F" w:rsidP="0015545F">
      <w:pPr>
        <w:jc w:val="both"/>
      </w:pPr>
      <w:r>
        <w:t>«</w:t>
      </w:r>
      <w:r w:rsidR="00153AD5">
        <w:t>Улучшая транспортную доступность в регионе, ЮППК также планирует продлить маршрут Анапа - Керчь до Феодосии</w:t>
      </w:r>
      <w:r>
        <w:t>»</w:t>
      </w:r>
      <w:r w:rsidR="00153AD5">
        <w:t>, - говорится в сообщении.</w:t>
      </w:r>
    </w:p>
    <w:p w14:paraId="1348B4C7" w14:textId="77777777" w:rsidR="0015545F" w:rsidRDefault="00153AD5" w:rsidP="0015545F">
      <w:pPr>
        <w:jc w:val="both"/>
      </w:pPr>
      <w:r>
        <w:t>В пресс-службе перевозчика ТАСС уточнили, что маршрут будет продлен с 11 апреля. В компании отметили, что рельсовые автобусы уже перевезли более 3 тыс. пассажиров между Керчью и Анапой.</w:t>
      </w:r>
    </w:p>
    <w:p w14:paraId="7AADF532" w14:textId="02B9218C" w:rsidR="00153AD5" w:rsidRDefault="00153AD5" w:rsidP="0015545F">
      <w:pPr>
        <w:jc w:val="both"/>
      </w:pPr>
      <w:r>
        <w:t>Южная пригородная пассажирская компания, которая начала работу 1 января 2020 года, сейчас является оператором пригородных перевозок по всему Крыму. В маршрутной сети шесть направлений: Симферополь - Севастополь, Симферополь - Евпатория, Симферополь - Соленое озеро, Джанкой - Керчь, Керчь - Феодосия и Феодосия - Армянск. С начала текущего года ЮППК перевезла более 405 тыс. пассажиров.</w:t>
      </w:r>
    </w:p>
    <w:p w14:paraId="6A33C69F" w14:textId="77777777" w:rsidR="0015545F" w:rsidRDefault="00203ADE" w:rsidP="0015545F">
      <w:pPr>
        <w:jc w:val="both"/>
      </w:pPr>
      <w:hyperlink r:id="rId98" w:history="1">
        <w:r w:rsidR="00153AD5" w:rsidRPr="00853982">
          <w:rPr>
            <w:rStyle w:val="a9"/>
          </w:rPr>
          <w:t>https://tass.ru/ekonomika/8063421</w:t>
        </w:r>
      </w:hyperlink>
    </w:p>
    <w:p w14:paraId="4388A0C2" w14:textId="674C039F" w:rsidR="00333A22" w:rsidRPr="00333A22" w:rsidRDefault="00333A22" w:rsidP="0015545F">
      <w:pPr>
        <w:pStyle w:val="3"/>
        <w:jc w:val="both"/>
        <w:rPr>
          <w:rFonts w:ascii="Times New Roman" w:hAnsi="Times New Roman"/>
          <w:sz w:val="24"/>
          <w:szCs w:val="24"/>
        </w:rPr>
      </w:pPr>
      <w:bookmarkStart w:id="99" w:name="_Toc36095164"/>
      <w:r w:rsidRPr="00333A22">
        <w:rPr>
          <w:rFonts w:ascii="Times New Roman" w:hAnsi="Times New Roman"/>
          <w:sz w:val="24"/>
          <w:szCs w:val="24"/>
        </w:rPr>
        <w:lastRenderedPageBreak/>
        <w:t>ТАСС; 2020.24.03; ЖЕЛЕЗНОДОРОЖНЫЙ ВОКЗАЛ СЕВАСТОПОЛЯ АДАПТИРУЮТ ДЛЯ ЛЮДЕЙ С ОГРАНИЧЕННЫМИ ВОЗМОЖНОСТЯМИ</w:t>
      </w:r>
      <w:bookmarkEnd w:id="99"/>
    </w:p>
    <w:p w14:paraId="42F2C6D6" w14:textId="77777777" w:rsidR="0015545F" w:rsidRDefault="00333A22" w:rsidP="0015545F">
      <w:pPr>
        <w:jc w:val="both"/>
      </w:pPr>
      <w:r>
        <w:t xml:space="preserve">Компания </w:t>
      </w:r>
      <w:r w:rsidR="0015545F">
        <w:t>«</w:t>
      </w:r>
      <w:r>
        <w:t>Крымская железная дорога</w:t>
      </w:r>
      <w:r w:rsidR="0015545F">
        <w:t>»</w:t>
      </w:r>
      <w:r>
        <w:t xml:space="preserve"> планирует адаптировать железнодорожный вокзал Севастополя для людей с ограниченными возможностями здоровья. Будут оборудованы специальные кассы, поручни, наземные переходы, сообщается во вторник на сайте Главгосэкспертизы.</w:t>
      </w:r>
    </w:p>
    <w:p w14:paraId="2BE87D64" w14:textId="77777777" w:rsidR="0015545F" w:rsidRDefault="0015545F" w:rsidP="0015545F">
      <w:pPr>
        <w:jc w:val="both"/>
      </w:pPr>
      <w:r>
        <w:t>«</w:t>
      </w:r>
      <w:r w:rsidR="00333A22">
        <w:t>В рамках реализации проекта, достоверность определения стоимости которого проверил Крымский филиал Главгосэкспертизы России, у центрального входа в здание вокзала планируется установить пандус с поворотными площадками. Также здесь будет обустроена касса с низким окном для обслуживания лиц, передвигающихся в инвалидных колясках. А для их безопасного перемещения по территории вокзального комплекса приведут к нормативным показателям наземные переходы между платформами и установят поручни</w:t>
      </w:r>
      <w:r>
        <w:t>»</w:t>
      </w:r>
      <w:r w:rsidR="00333A22">
        <w:t>, - говорится в сообщении.</w:t>
      </w:r>
    </w:p>
    <w:p w14:paraId="71D65F32" w14:textId="77777777" w:rsidR="0015545F" w:rsidRDefault="00333A22" w:rsidP="0015545F">
      <w:pPr>
        <w:jc w:val="both"/>
      </w:pPr>
      <w:r>
        <w:t>Добавляется, что также будут оборудованы кнопки вызова работника вокзала, специальные системы оповещения в экстренных ситуациях и информационные таблички, световые индикаторы в зале ожидания, кассовом зале и на перроне. Звуковые системы будут усилены для пассажиров с нарушением слуха. Около вокзала оборудуют специальные парковочные места для автомобилей.</w:t>
      </w:r>
    </w:p>
    <w:p w14:paraId="7E6A364B" w14:textId="77777777" w:rsidR="0015545F" w:rsidRDefault="00333A22" w:rsidP="0015545F">
      <w:pPr>
        <w:jc w:val="both"/>
      </w:pPr>
      <w:r>
        <w:t xml:space="preserve">Уточняется, что на проведение работ будут направлены средства федерального бюджета, застройщиком выступит </w:t>
      </w:r>
      <w:r w:rsidR="0015545F">
        <w:t>«</w:t>
      </w:r>
      <w:r>
        <w:t>Крымская железная дорога</w:t>
      </w:r>
      <w:r w:rsidR="0015545F">
        <w:t>»</w:t>
      </w:r>
      <w:r>
        <w:t>. К настоящему времени сотрудники Главгосэкспертизы проверили сметную стоимость работ, выдано положительное заключение.</w:t>
      </w:r>
    </w:p>
    <w:p w14:paraId="27347FD3" w14:textId="480EE4BE" w:rsidR="00333A22" w:rsidRDefault="00333A22" w:rsidP="0015545F">
      <w:pPr>
        <w:jc w:val="both"/>
      </w:pPr>
      <w:r>
        <w:t>Железнодорожная станция в Севастополе открыта в 1875 году. Современное здание вокзала возведено в 1950 году - после Великой Отечественной войны, в годы которой город был практически полностью разрушен. При строительстве была использована часть стен старого корпуса с арочными окнами, полностью реконструирована крыша, на которой появилась декоративная башенка, добавлены портики, а также пристроены боковые крылья высотой в два этажа.</w:t>
      </w:r>
    </w:p>
    <w:p w14:paraId="026A6EE0" w14:textId="77777777" w:rsidR="0015545F" w:rsidRDefault="00203ADE" w:rsidP="0015545F">
      <w:pPr>
        <w:jc w:val="both"/>
      </w:pPr>
      <w:hyperlink r:id="rId99" w:history="1">
        <w:r w:rsidR="00333A22" w:rsidRPr="00853982">
          <w:rPr>
            <w:rStyle w:val="a9"/>
          </w:rPr>
          <w:t>https://tass.ru/obschestvo/8062761</w:t>
        </w:r>
      </w:hyperlink>
    </w:p>
    <w:p w14:paraId="11038B46" w14:textId="4BB1E351" w:rsidR="00153AD5" w:rsidRPr="00153AD5" w:rsidRDefault="00153AD5" w:rsidP="0015545F">
      <w:pPr>
        <w:pStyle w:val="3"/>
        <w:jc w:val="both"/>
        <w:rPr>
          <w:rFonts w:ascii="Times New Roman" w:hAnsi="Times New Roman"/>
          <w:sz w:val="24"/>
          <w:szCs w:val="24"/>
        </w:rPr>
      </w:pPr>
      <w:bookmarkStart w:id="100" w:name="_Toc36095165"/>
      <w:r w:rsidRPr="00153AD5">
        <w:rPr>
          <w:rFonts w:ascii="Times New Roman" w:hAnsi="Times New Roman"/>
          <w:sz w:val="24"/>
          <w:szCs w:val="24"/>
        </w:rPr>
        <w:t>ТАСС; 2020.24.03; КАЗАХСТАН ПЛАНИРУЕТ ЗАПРЕТИТЬ ВВОЗ БЕНЗИНА ИЗ РОССИИ ЖЕЛЕЗНОДОРОЖНЫМ ТРАНСПОРТОМ</w:t>
      </w:r>
      <w:bookmarkEnd w:id="100"/>
    </w:p>
    <w:p w14:paraId="622E4223" w14:textId="77777777" w:rsidR="0015545F" w:rsidRDefault="00153AD5" w:rsidP="0015545F">
      <w:pPr>
        <w:jc w:val="both"/>
      </w:pPr>
      <w:r>
        <w:t xml:space="preserve">Власти Казахстана намерены ввести запрет на три месяца на ввоз в страну бензина, авиационного и дизельного топлива из России железнодорожным транспортом сроком. Об этом говорится в проекте приказа министра энергетики Казахстана Нурлана Ногаева </w:t>
      </w:r>
      <w:r w:rsidR="0015545F">
        <w:t>«</w:t>
      </w:r>
      <w:r>
        <w:t>О некоторых вопросах поставок нефтепродуктов в Республику Казахстан из Российской Федерации</w:t>
      </w:r>
      <w:r w:rsidR="0015545F">
        <w:t>»</w:t>
      </w:r>
      <w:r>
        <w:t>, опубликованном на сайте нормативно-правовых актов республики во вторник.</w:t>
      </w:r>
    </w:p>
    <w:p w14:paraId="1EBA7BF2" w14:textId="77777777" w:rsidR="0015545F" w:rsidRDefault="0015545F" w:rsidP="0015545F">
      <w:pPr>
        <w:jc w:val="both"/>
      </w:pPr>
      <w:r>
        <w:t>«</w:t>
      </w:r>
      <w:r w:rsidR="00153AD5">
        <w:t xml:space="preserve">В соответствии с пунктом 9 приложения 1 к Соглашению между правительством Республики Казахстан и правительством Российской Федерации о торгово-экономическом сотрудничестве в области поставок нефти и нефтепродуктов в Республику Казахстан от 9 декабря 2010 года и пунктом 1 статьи 18 закона Республики Казахстан от 12 апреля 2004 года </w:t>
      </w:r>
      <w:r>
        <w:t>«</w:t>
      </w:r>
      <w:r w:rsidR="00153AD5">
        <w:t>О регулировании торговой деятельности</w:t>
      </w:r>
      <w:r>
        <w:t>»</w:t>
      </w:r>
      <w:r w:rsidR="00153AD5">
        <w:t xml:space="preserve"> приказываю: ввести запрет сроком на три месяца на ввоз в Республику Казахстан из Российской Федерации железнодорожным транспортом бензина, авиационного и дизельного топлива</w:t>
      </w:r>
      <w:r>
        <w:t>»</w:t>
      </w:r>
      <w:r w:rsidR="00153AD5">
        <w:t>, - говорится в проекте документа. Отмечено, что проект приказа находится на публичном обсуждении до 7 апреля.</w:t>
      </w:r>
    </w:p>
    <w:p w14:paraId="51C9ED09" w14:textId="23AC2956" w:rsidR="00153AD5" w:rsidRDefault="00153AD5" w:rsidP="0015545F">
      <w:pPr>
        <w:jc w:val="both"/>
      </w:pPr>
      <w:r>
        <w:t>Ранее Казахстан вводил запрет на ввоз бензина из РФ железнодорожным транспортом сроком на три месяца со 2 марта 2019 года. Тогда в пресс-службе Министерства энергетики республики пояснили, что этот запрет связан с избытком топлива на внутреннем рынке после модернизации нефтеперерабатывающих заводов страны.</w:t>
      </w:r>
    </w:p>
    <w:p w14:paraId="54B1C603" w14:textId="77777777" w:rsidR="0015545F" w:rsidRDefault="00203ADE" w:rsidP="0015545F">
      <w:pPr>
        <w:jc w:val="both"/>
      </w:pPr>
      <w:hyperlink r:id="rId100" w:history="1">
        <w:r w:rsidR="00153AD5" w:rsidRPr="00853982">
          <w:rPr>
            <w:rStyle w:val="a9"/>
          </w:rPr>
          <w:t>https://tass.ru/ekonomika/8064741</w:t>
        </w:r>
      </w:hyperlink>
    </w:p>
    <w:p w14:paraId="20DFD672" w14:textId="7331B320" w:rsidR="009F619D" w:rsidRPr="009F619D" w:rsidRDefault="009F619D" w:rsidP="0015545F">
      <w:pPr>
        <w:pStyle w:val="3"/>
        <w:jc w:val="both"/>
        <w:rPr>
          <w:rFonts w:ascii="Times New Roman" w:hAnsi="Times New Roman"/>
          <w:sz w:val="24"/>
          <w:szCs w:val="24"/>
        </w:rPr>
      </w:pPr>
      <w:bookmarkStart w:id="101" w:name="_Toc36095166"/>
      <w:r w:rsidRPr="009F619D">
        <w:rPr>
          <w:rFonts w:ascii="Times New Roman" w:hAnsi="Times New Roman"/>
          <w:sz w:val="24"/>
          <w:szCs w:val="24"/>
        </w:rPr>
        <w:t xml:space="preserve">ТАСС; 2020.25.03; ЭКСПЕРТЫ: ПРЕДЛОЖЕНИЕ ФАС УВЕЛИЧИТЬ ДОПУСТИМЫЕ СКИДКИ НА Ж/Д ПЕРЕВОЗКИ БУДЕТ В УЩЕРБ </w:t>
      </w:r>
      <w:r w:rsidRPr="0015545F">
        <w:rPr>
          <w:rFonts w:ascii="Times New Roman" w:hAnsi="Times New Roman"/>
          <w:sz w:val="24"/>
          <w:szCs w:val="24"/>
        </w:rPr>
        <w:t>РЖД</w:t>
      </w:r>
      <w:bookmarkEnd w:id="101"/>
    </w:p>
    <w:p w14:paraId="653CDE06" w14:textId="77777777" w:rsidR="0015545F" w:rsidRDefault="009F619D" w:rsidP="0015545F">
      <w:pPr>
        <w:jc w:val="both"/>
      </w:pPr>
      <w:r>
        <w:t xml:space="preserve">Предложенное Федеральной антимонопольной службой (ФАС) России увеличение допустимого размера скидок, которые </w:t>
      </w:r>
      <w:r w:rsidRPr="0015545F">
        <w:rPr>
          <w:b/>
        </w:rPr>
        <w:t>РЖД</w:t>
      </w:r>
      <w:r>
        <w:t xml:space="preserve"> могут предоставить своим клиентам на перевозку грузов, не что иное, как попытка поддержать грузоотправителей за счет средств холдинга. Такое мнение высказал в разговоре с ТАСС замгендиректора Института проблем естественных монополий Владимир Савчук.</w:t>
      </w:r>
    </w:p>
    <w:p w14:paraId="0864DDAE" w14:textId="77777777" w:rsidR="0015545F" w:rsidRDefault="0015545F" w:rsidP="0015545F">
      <w:pPr>
        <w:jc w:val="both"/>
      </w:pPr>
      <w:r>
        <w:t>«</w:t>
      </w:r>
      <w:r w:rsidR="009F619D">
        <w:t>В текущей ситуации в экономике государству предстоит делать выбор, каким способом поддерживать грузовладельцев - прямыми методами или косвенными, субсидируя развитие железнодорожной инфраструктуры и обеспечивая дополнительный вывоз продукции на внешние рынки по ценам, в которых возврат инвестиций заменен субсидиями. Похоже, государство выбирает третий путь, когда поддерживать рентабельность грузовладельцев собираются за счет инфраструктурной монополии, которая сама в кризисный период рискует сработать в 2020 году в убыток</w:t>
      </w:r>
      <w:r>
        <w:t>»</w:t>
      </w:r>
      <w:r w:rsidR="009F619D">
        <w:t>, - отметил эксперт.</w:t>
      </w:r>
    </w:p>
    <w:p w14:paraId="69DA093D" w14:textId="6B1E6711" w:rsidR="009F619D" w:rsidRDefault="0015545F" w:rsidP="0015545F">
      <w:pPr>
        <w:jc w:val="both"/>
      </w:pPr>
      <w:r>
        <w:t>«</w:t>
      </w:r>
      <w:r w:rsidR="009F619D">
        <w:t>Коридор</w:t>
      </w:r>
      <w:r>
        <w:t>»</w:t>
      </w:r>
      <w:r w:rsidR="009F619D">
        <w:t xml:space="preserve"> станет шире</w:t>
      </w:r>
    </w:p>
    <w:p w14:paraId="2DC4848A" w14:textId="77777777" w:rsidR="0015545F" w:rsidRDefault="009F619D" w:rsidP="0015545F">
      <w:pPr>
        <w:jc w:val="both"/>
      </w:pPr>
      <w:r>
        <w:t xml:space="preserve">Ранее ФАС подготовила проект приказа, который изменит границы </w:t>
      </w:r>
      <w:r w:rsidR="0015545F">
        <w:t>«</w:t>
      </w:r>
      <w:r>
        <w:t>тарифного коридора</w:t>
      </w:r>
      <w:r w:rsidR="0015545F">
        <w:t>»</w:t>
      </w:r>
      <w:r>
        <w:t xml:space="preserve"> </w:t>
      </w:r>
      <w:r w:rsidRPr="0015545F">
        <w:rPr>
          <w:b/>
        </w:rPr>
        <w:t>РЖД</w:t>
      </w:r>
      <w:r>
        <w:t>. Право варьировать стоимость услуг по перевозке грузов в определенных регулятором рамках холдинг имеет с 2013 года. Предельный минимальный уровень тарифа для грузов первого тарифного класса на дальности до 3 тыс. км составляет 0,75 (скидка 25%), грузов второго и третьего тарифного класса - 0,5 (скидка до 50%), для остальных случаев - 0,872 (скидка до 12,8%).</w:t>
      </w:r>
    </w:p>
    <w:p w14:paraId="6D69BC52" w14:textId="77777777" w:rsidR="0015545F" w:rsidRDefault="009F619D" w:rsidP="0015545F">
      <w:pPr>
        <w:jc w:val="both"/>
      </w:pPr>
      <w:r>
        <w:t xml:space="preserve">ФАС считает, что необходимо предоставить </w:t>
      </w:r>
      <w:r w:rsidRPr="0015545F">
        <w:rPr>
          <w:b/>
        </w:rPr>
        <w:t>РЖД</w:t>
      </w:r>
      <w:r>
        <w:t xml:space="preserve"> право принимать решения о снижении уровня тарифов для всех грузов и поясов дальности. Нижнюю границу ценового предела служба предлагает установить на уровне 0,01 (максимальная скидка составит 99%).</w:t>
      </w:r>
    </w:p>
    <w:p w14:paraId="6F458BD0" w14:textId="77777777" w:rsidR="0015545F" w:rsidRDefault="0015545F" w:rsidP="0015545F">
      <w:pPr>
        <w:jc w:val="both"/>
      </w:pPr>
      <w:r>
        <w:t>«</w:t>
      </w:r>
      <w:r w:rsidR="009F619D">
        <w:t>Таким образом, предложение сократить расходы промышленности на транспортировку продукции железнодорожным транспортом уместно рассматривать не как меру стимулирования грузооборота, а как меру государственной поддержки отдельных отраслей экономики, проводимую за счет другой отрасли - железнодорожной</w:t>
      </w:r>
      <w:r>
        <w:t>»</w:t>
      </w:r>
      <w:r w:rsidR="009F619D">
        <w:t>, - продолжил Савчук.</w:t>
      </w:r>
    </w:p>
    <w:p w14:paraId="6FCBB5D0" w14:textId="77777777" w:rsidR="0015545F" w:rsidRDefault="009F619D" w:rsidP="0015545F">
      <w:pPr>
        <w:jc w:val="both"/>
      </w:pPr>
      <w:r>
        <w:t xml:space="preserve">Эксперт напомнил, что, несмотря на формально допустимую скидку на уровне 99%, проект приказа ФАС России ограничивает возможности </w:t>
      </w:r>
      <w:r w:rsidRPr="0015545F">
        <w:rPr>
          <w:b/>
        </w:rPr>
        <w:t>РЖД</w:t>
      </w:r>
      <w:r>
        <w:t xml:space="preserve"> сокращать стоимость перевозки уровнем переменных издержек.</w:t>
      </w:r>
    </w:p>
    <w:p w14:paraId="3AD73ED1" w14:textId="77777777" w:rsidR="0015545F" w:rsidRDefault="0015545F" w:rsidP="0015545F">
      <w:pPr>
        <w:jc w:val="both"/>
      </w:pPr>
      <w:r>
        <w:t>«</w:t>
      </w:r>
      <w:r w:rsidR="009F619D">
        <w:t>Существующие скидки для ключевых типов грузов - например, скидка на перевозку угля 12,8% - уже сейчас близки к порогу переменных затрат, угольные перевозки в экспортном направлении возмещают около 35-38% полных затрат. Не стоит ожидать скидок в 50% и другим грузоотправителям первого тарифного класса, поскольку методики расчета переменных издержек не меняются и перевозить в убыток монополия не сможет, так как есть контролирующие и проверяющие органы</w:t>
      </w:r>
      <w:r>
        <w:t>»</w:t>
      </w:r>
      <w:r w:rsidR="009F619D">
        <w:t>, - считает Савчук.</w:t>
      </w:r>
    </w:p>
    <w:p w14:paraId="64B41103" w14:textId="77777777" w:rsidR="0015545F" w:rsidRDefault="009F619D" w:rsidP="0015545F">
      <w:pPr>
        <w:jc w:val="both"/>
      </w:pPr>
      <w:r>
        <w:t>По мнению эксперта, предложенная мера дает ограниченный инструментарий для привлечения дополнительных грузов на железную дорогу, который может отчасти сгладить, но не ликвидировать последствия форс-мажорных изменений в экономике.</w:t>
      </w:r>
    </w:p>
    <w:p w14:paraId="1E5A362A" w14:textId="77777777" w:rsidR="0015545F" w:rsidRDefault="0015545F" w:rsidP="0015545F">
      <w:pPr>
        <w:jc w:val="both"/>
      </w:pPr>
      <w:r>
        <w:t>«</w:t>
      </w:r>
      <w:r w:rsidR="009F619D">
        <w:t xml:space="preserve">Вместе с тем хочется надеяться, что громкие заявления о возможностях </w:t>
      </w:r>
      <w:r>
        <w:t>«</w:t>
      </w:r>
      <w:r w:rsidR="009F619D">
        <w:t>скидок до 99%</w:t>
      </w:r>
      <w:r>
        <w:t>»</w:t>
      </w:r>
      <w:r w:rsidR="009F619D">
        <w:t xml:space="preserve"> не станут впоследствии элементом политического давления на ОАО </w:t>
      </w:r>
      <w:r>
        <w:t>«</w:t>
      </w:r>
      <w:r w:rsidR="009F619D" w:rsidRPr="0015545F">
        <w:rPr>
          <w:b/>
        </w:rPr>
        <w:t>РЖД</w:t>
      </w:r>
      <w:r>
        <w:t>»</w:t>
      </w:r>
      <w:r w:rsidR="009F619D">
        <w:t xml:space="preserve"> при оценке объемов погрузки по итогам года</w:t>
      </w:r>
      <w:r>
        <w:t>»</w:t>
      </w:r>
      <w:r w:rsidR="009F619D">
        <w:t>, - заключил Савчук.</w:t>
      </w:r>
    </w:p>
    <w:p w14:paraId="7B812973" w14:textId="77777777" w:rsidR="0015545F" w:rsidRDefault="009F619D" w:rsidP="0015545F">
      <w:pPr>
        <w:jc w:val="both"/>
      </w:pPr>
      <w:r>
        <w:t>Источник в операторском сообществе солидарен с тем, что размер допустимой скидки выбран не вполне обоснованно.</w:t>
      </w:r>
    </w:p>
    <w:p w14:paraId="5A146C28" w14:textId="77777777" w:rsidR="0015545F" w:rsidRDefault="0015545F" w:rsidP="0015545F">
      <w:pPr>
        <w:jc w:val="both"/>
      </w:pPr>
      <w:r>
        <w:t>«</w:t>
      </w:r>
      <w:r w:rsidR="009F619D" w:rsidRPr="0015545F">
        <w:rPr>
          <w:b/>
        </w:rPr>
        <w:t>РЖД</w:t>
      </w:r>
      <w:r w:rsidR="009F619D">
        <w:t xml:space="preserve"> нужно дать гибкость в принятии решений, но размер скидок лучше ограничить 50%, чтобы не создавать риска убытка</w:t>
      </w:r>
      <w:r>
        <w:t>»</w:t>
      </w:r>
      <w:r w:rsidR="009F619D">
        <w:t>, - сказал он ТАСС.</w:t>
      </w:r>
    </w:p>
    <w:p w14:paraId="215A9492" w14:textId="77777777" w:rsidR="0015545F" w:rsidRDefault="009F619D" w:rsidP="0015545F">
      <w:pPr>
        <w:jc w:val="both"/>
      </w:pPr>
      <w:r>
        <w:lastRenderedPageBreak/>
        <w:t>Гендиректор исследовательского агентства InfraNews Алексей Безбородов, в свою очередь, предлагает посмотреть на инициативу ФАС с более оптимистичной точки зрения.</w:t>
      </w:r>
    </w:p>
    <w:p w14:paraId="78868E54" w14:textId="5C862587" w:rsidR="003E6E4F" w:rsidRDefault="0015545F" w:rsidP="0015545F">
      <w:pPr>
        <w:jc w:val="both"/>
      </w:pPr>
      <w:r>
        <w:t>«</w:t>
      </w:r>
      <w:r w:rsidR="009F619D" w:rsidRPr="0015545F">
        <w:rPr>
          <w:b/>
        </w:rPr>
        <w:t>РЖД</w:t>
      </w:r>
      <w:r w:rsidR="009F619D">
        <w:t xml:space="preserve"> таким образом могут поддержать угольщиков и нарастить транзитные и контейнерные перевозки. Главное, не бояться. И не позволить операторам отобрать скидки у грузовладельцев</w:t>
      </w:r>
      <w:r>
        <w:t>»</w:t>
      </w:r>
      <w:r w:rsidR="009F619D">
        <w:t>, - считает эксперт.</w:t>
      </w:r>
    </w:p>
    <w:p w14:paraId="164697E4" w14:textId="77777777" w:rsidR="0015545F" w:rsidRDefault="00203ADE" w:rsidP="0015545F">
      <w:pPr>
        <w:jc w:val="both"/>
      </w:pPr>
      <w:hyperlink r:id="rId101" w:history="1">
        <w:r w:rsidR="009F619D" w:rsidRPr="00853982">
          <w:rPr>
            <w:rStyle w:val="a9"/>
          </w:rPr>
          <w:t>https://tass.ru/ekonomika/8070049</w:t>
        </w:r>
      </w:hyperlink>
    </w:p>
    <w:p w14:paraId="7949B379" w14:textId="2B02676D" w:rsidR="00333A22" w:rsidRPr="00333A22" w:rsidRDefault="00333A22" w:rsidP="0015545F">
      <w:pPr>
        <w:pStyle w:val="3"/>
        <w:jc w:val="both"/>
        <w:rPr>
          <w:rFonts w:ascii="Times New Roman" w:hAnsi="Times New Roman"/>
          <w:sz w:val="24"/>
          <w:szCs w:val="24"/>
        </w:rPr>
      </w:pPr>
      <w:bookmarkStart w:id="102" w:name="_Toc457827492"/>
      <w:bookmarkStart w:id="103" w:name="_Toc36095167"/>
      <w:r w:rsidRPr="00333A22">
        <w:rPr>
          <w:rFonts w:ascii="Times New Roman" w:hAnsi="Times New Roman"/>
          <w:sz w:val="24"/>
          <w:szCs w:val="24"/>
        </w:rPr>
        <w:t xml:space="preserve">ТАСС; 2020.24.03; </w:t>
      </w:r>
      <w:r w:rsidRPr="0015545F">
        <w:rPr>
          <w:rFonts w:ascii="Times New Roman" w:hAnsi="Times New Roman"/>
          <w:sz w:val="24"/>
          <w:szCs w:val="24"/>
        </w:rPr>
        <w:t>РЖД</w:t>
      </w:r>
      <w:r w:rsidRPr="00333A22">
        <w:rPr>
          <w:rFonts w:ascii="Times New Roman" w:hAnsi="Times New Roman"/>
          <w:sz w:val="24"/>
          <w:szCs w:val="24"/>
        </w:rPr>
        <w:t xml:space="preserve"> И ВЛАСТИ КУЗБАССА ДОГОВОРИЛИСЬ О ПЕРЕВОЗКЕ 64 МЛН Т УГЛЯ В СЕВЕРО-ЗАПАДНОМ НАПРАВЛЕНИИ</w:t>
      </w:r>
      <w:bookmarkEnd w:id="103"/>
    </w:p>
    <w:p w14:paraId="377E6E88" w14:textId="77777777" w:rsidR="0015545F" w:rsidRDefault="0015545F" w:rsidP="0015545F">
      <w:pPr>
        <w:jc w:val="both"/>
      </w:pPr>
      <w:r>
        <w:t>«</w:t>
      </w:r>
      <w:r w:rsidR="00333A22">
        <w:t>Российские железные дороги</w:t>
      </w:r>
      <w:r>
        <w:t>»</w:t>
      </w:r>
      <w:r w:rsidR="00333A22">
        <w:t xml:space="preserve"> (</w:t>
      </w:r>
      <w:r w:rsidR="00333A22" w:rsidRPr="0015545F">
        <w:rPr>
          <w:b/>
        </w:rPr>
        <w:t>РЖД</w:t>
      </w:r>
      <w:r w:rsidR="00333A22">
        <w:t xml:space="preserve">) и власти Кузбасса подписали дополнительные соглашения к меморандуму о взаимодействии по обеспечению перевозки железнодорожным транспортом продукции, производимой в Кемеровской области, на период с 2019 по 2035 год. Согласно новой договоренности, 64 млн т кузбасского угля планируется в 2020 году отправить в северо-западном направлении, из них 50,35 млн т - в адрес российских портов Северо-Запада, 13,6 млн т - во внутрироссийском сообщении, говорится в пресс-релизе </w:t>
      </w:r>
      <w:r w:rsidR="00333A22" w:rsidRPr="0015545F">
        <w:rPr>
          <w:b/>
        </w:rPr>
        <w:t>РЖД</w:t>
      </w:r>
      <w:r w:rsidR="00333A22">
        <w:t>.</w:t>
      </w:r>
    </w:p>
    <w:p w14:paraId="5CBED997" w14:textId="77777777" w:rsidR="0015545F" w:rsidRDefault="00333A22" w:rsidP="0015545F">
      <w:pPr>
        <w:jc w:val="both"/>
      </w:pPr>
      <w:r>
        <w:t xml:space="preserve">В 2020 году грузоотправители Кузбасса планируют предъявить к перевозке, а </w:t>
      </w:r>
      <w:r w:rsidRPr="0015545F">
        <w:rPr>
          <w:b/>
        </w:rPr>
        <w:t>РЖД</w:t>
      </w:r>
      <w:r>
        <w:t xml:space="preserve"> обеспечит транспортировку в южном направлении более 21,1 млн т каменного угля, в том числе не менее 9,41 млн т - на экспорт в направлении российских портов Азово-Черноморского бассейна и 11,73 млн т - во внутрироссийском сообщении.</w:t>
      </w:r>
    </w:p>
    <w:p w14:paraId="59A197EE" w14:textId="77777777" w:rsidR="0015545F" w:rsidRDefault="00333A22" w:rsidP="0015545F">
      <w:pPr>
        <w:jc w:val="both"/>
      </w:pPr>
      <w:r>
        <w:t xml:space="preserve">По словам губернатора Кузбасса Сергея Цивилева, соглашение позволит сохранить объемы перевозки угля на уровне прошлого года. </w:t>
      </w:r>
      <w:r w:rsidR="0015545F">
        <w:t>«</w:t>
      </w:r>
      <w:r>
        <w:t>Это ровно столько же, сколько было вывезено в прошлом году. &lt;…&gt; Мы несколько месяцев добиваемся, чтобы Российские железные дороги активнее вывозили уголь из Кузбасса. В итоге достигнуто промежуточное решение в интересах нашего региона. Это большой шаг вперед, но мы продолжим переговоры и будем добиваться дальнейшего улучшения условий для наших угольщиков</w:t>
      </w:r>
      <w:r w:rsidR="0015545F">
        <w:t>»</w:t>
      </w:r>
      <w:r>
        <w:t>, - цитирует Цивилева пресс-служба регионального правительства.</w:t>
      </w:r>
    </w:p>
    <w:p w14:paraId="0759DFBD" w14:textId="77777777" w:rsidR="0015545F" w:rsidRDefault="00333A22" w:rsidP="0015545F">
      <w:pPr>
        <w:jc w:val="both"/>
      </w:pPr>
      <w:r>
        <w:t>Грузоотправители Кузбасса могут воспользоваться дисконтом в размере 12,8% при перевозках твердого топлива в российские порты Юга и Северо-Запада.</w:t>
      </w:r>
    </w:p>
    <w:p w14:paraId="11DF2092" w14:textId="77777777" w:rsidR="0015545F" w:rsidRDefault="00333A22" w:rsidP="0015545F">
      <w:pPr>
        <w:jc w:val="both"/>
      </w:pPr>
      <w:r>
        <w:t>Меморандум был заключен в 2019 году на Петербургском международном экономическом форуме. 18 марта в Кемеровской области стороны подписали дополнительное соглашение, закрепляющее объемы перевозок кузбасского угля в восточном направлении в 2020 году - не менее 53 млн т каменного угля на экспорт и до 3,55 млн т - во внутрироссийском сообщении.</w:t>
      </w:r>
    </w:p>
    <w:p w14:paraId="5CBB38B5" w14:textId="1DE91534" w:rsidR="00333A22" w:rsidRDefault="00333A22" w:rsidP="0015545F">
      <w:pPr>
        <w:jc w:val="both"/>
      </w:pPr>
      <w:r>
        <w:t xml:space="preserve">Ранее первый вице-премьер РФ </w:t>
      </w:r>
      <w:r w:rsidRPr="0015545F">
        <w:rPr>
          <w:b/>
        </w:rPr>
        <w:t>Андрей Белоусов</w:t>
      </w:r>
      <w:r>
        <w:t xml:space="preserve"> предложил разработать отдельное законодательство для модернизации Байкало-Амурской и Транссибирской магистралей, как это делалось во время строительства Крымского моста и подготовки к Олимпиаде в Сочи. Затем </w:t>
      </w:r>
      <w:r w:rsidRPr="0015545F">
        <w:rPr>
          <w:b/>
        </w:rPr>
        <w:t>Минтранс</w:t>
      </w:r>
      <w:r>
        <w:t xml:space="preserve"> РФ провел первое заседание оперативного штаба по вопросам транспортировки угля.</w:t>
      </w:r>
    </w:p>
    <w:p w14:paraId="39B531EE" w14:textId="77777777" w:rsidR="0015545F" w:rsidRDefault="00203ADE" w:rsidP="0015545F">
      <w:pPr>
        <w:jc w:val="both"/>
      </w:pPr>
      <w:hyperlink r:id="rId102" w:history="1">
        <w:r w:rsidR="00333A22" w:rsidRPr="00853982">
          <w:rPr>
            <w:rStyle w:val="a9"/>
          </w:rPr>
          <w:t>https://tass.ru/ekonomika/8061035</w:t>
        </w:r>
      </w:hyperlink>
    </w:p>
    <w:p w14:paraId="7177B1E0" w14:textId="37F128C0" w:rsidR="00333A22" w:rsidRPr="00333A22" w:rsidRDefault="00333A22" w:rsidP="0015545F">
      <w:pPr>
        <w:pStyle w:val="3"/>
        <w:jc w:val="both"/>
        <w:rPr>
          <w:rFonts w:ascii="Times New Roman" w:hAnsi="Times New Roman"/>
          <w:sz w:val="24"/>
          <w:szCs w:val="24"/>
        </w:rPr>
      </w:pPr>
      <w:bookmarkStart w:id="104" w:name="_Toc36095168"/>
      <w:r w:rsidRPr="00333A22">
        <w:rPr>
          <w:rFonts w:ascii="Times New Roman" w:hAnsi="Times New Roman"/>
          <w:sz w:val="24"/>
          <w:szCs w:val="24"/>
        </w:rPr>
        <w:t>ТАСС; 2020.24.03; СВЖД УДВОИЛА КОЛИЧЕСТВО УСКОРЕННЫХ КОНТЕЙНЕРНЫХ ПОЕЗДОВ В ПОРТ АВТОВО</w:t>
      </w:r>
      <w:bookmarkEnd w:id="104"/>
    </w:p>
    <w:p w14:paraId="51E93258" w14:textId="77777777" w:rsidR="0015545F" w:rsidRDefault="00333A22" w:rsidP="0015545F">
      <w:pPr>
        <w:jc w:val="both"/>
      </w:pPr>
      <w:r>
        <w:t xml:space="preserve">Свердловская железная дорога (СвЖД, филиал ОАО </w:t>
      </w:r>
      <w:r w:rsidR="0015545F">
        <w:t>«</w:t>
      </w:r>
      <w:r w:rsidRPr="0015545F">
        <w:rPr>
          <w:b/>
        </w:rPr>
        <w:t>РЖД</w:t>
      </w:r>
      <w:r w:rsidR="0015545F">
        <w:t>»</w:t>
      </w:r>
      <w:r>
        <w:t xml:space="preserve">) в два раза увеличила формирование ускоренных контейнерных поездов в порт Автово в рамках комплексного транспортно-логистического сервиса, следует из сообщения </w:t>
      </w:r>
      <w:r w:rsidRPr="0015545F">
        <w:rPr>
          <w:b/>
        </w:rPr>
        <w:t>РЖД</w:t>
      </w:r>
      <w:r>
        <w:t>.</w:t>
      </w:r>
    </w:p>
    <w:p w14:paraId="193E5AC5" w14:textId="77777777" w:rsidR="0015545F" w:rsidRDefault="00333A22" w:rsidP="0015545F">
      <w:pPr>
        <w:jc w:val="both"/>
      </w:pPr>
      <w:r>
        <w:t>С начала 2020 года по маршруту Войновка (СвЖД) - Автово (ОЖД) отправлено пять поездов (по два поезда в месяц) с продукцией тюменского завода по производству фанеры, уточняется в сообщении.</w:t>
      </w:r>
    </w:p>
    <w:p w14:paraId="40A33B40" w14:textId="77777777" w:rsidR="0015545F" w:rsidRDefault="00333A22" w:rsidP="0015545F">
      <w:pPr>
        <w:jc w:val="both"/>
      </w:pPr>
      <w:r>
        <w:t xml:space="preserve">Свердловская дирекция по управлению терминально-складским комплексом (структурное подразделение Центральной дирекции по управлению терминально-складским </w:t>
      </w:r>
      <w:r>
        <w:lastRenderedPageBreak/>
        <w:t xml:space="preserve">комплексом - филиала ОАО </w:t>
      </w:r>
      <w:r w:rsidR="0015545F">
        <w:t>«</w:t>
      </w:r>
      <w:r w:rsidRPr="0015545F">
        <w:rPr>
          <w:b/>
        </w:rPr>
        <w:t>РЖД</w:t>
      </w:r>
      <w:r w:rsidR="0015545F">
        <w:t>»</w:t>
      </w:r>
      <w:r>
        <w:t xml:space="preserve">) организовала сервис, включающий полный цикл транспортного обслуживания клиента: от приемки сырья у поставщика до отправки готовой продукции холдинга контейнерным поездом. Все услуги предоставляются на основе единого договора с четко выстроенной цепочкой взаимодействия структурных подразделений ОАО </w:t>
      </w:r>
      <w:r w:rsidR="0015545F">
        <w:t>«</w:t>
      </w:r>
      <w:r w:rsidRPr="0015545F">
        <w:rPr>
          <w:b/>
        </w:rPr>
        <w:t>РЖД</w:t>
      </w:r>
      <w:r w:rsidR="0015545F">
        <w:t>»</w:t>
      </w:r>
      <w:r>
        <w:t>. Первый состав был отправлен 20 июня 2019 года. Расстояние от Войновки до Автово ускоренный поезд преодолевает за трое суток.</w:t>
      </w:r>
    </w:p>
    <w:p w14:paraId="1C3B1601" w14:textId="082CFAEE" w:rsidR="00333A22" w:rsidRDefault="00333A22" w:rsidP="0015545F">
      <w:pPr>
        <w:jc w:val="both"/>
      </w:pPr>
      <w:r>
        <w:t>Также СвЖД совместно с департаментом инвестиционной политики Тюменской области прорабатывает вопрос запуска ускоренных контейнерных поездов по маршруту Войновка - Находка и в обратном направлении.</w:t>
      </w:r>
    </w:p>
    <w:p w14:paraId="0FF1D5CE" w14:textId="77777777" w:rsidR="0015545F" w:rsidRDefault="00203ADE" w:rsidP="0015545F">
      <w:pPr>
        <w:jc w:val="both"/>
      </w:pPr>
      <w:hyperlink r:id="rId103" w:history="1">
        <w:r w:rsidR="00333A22" w:rsidRPr="00853982">
          <w:rPr>
            <w:rStyle w:val="a9"/>
          </w:rPr>
          <w:t>https://tass.ru/ekonomika/8063465</w:t>
        </w:r>
      </w:hyperlink>
    </w:p>
    <w:p w14:paraId="78094768" w14:textId="5124E855" w:rsidR="00463B60" w:rsidRPr="00463B60" w:rsidRDefault="00463B60" w:rsidP="0015545F">
      <w:pPr>
        <w:pStyle w:val="3"/>
        <w:jc w:val="both"/>
        <w:rPr>
          <w:rFonts w:ascii="Times New Roman" w:hAnsi="Times New Roman"/>
          <w:sz w:val="24"/>
          <w:szCs w:val="24"/>
        </w:rPr>
      </w:pPr>
      <w:bookmarkStart w:id="105" w:name="_Toc36095169"/>
      <w:r w:rsidRPr="00463B60">
        <w:rPr>
          <w:rFonts w:ascii="Times New Roman" w:hAnsi="Times New Roman"/>
          <w:sz w:val="24"/>
          <w:szCs w:val="24"/>
        </w:rPr>
        <w:t xml:space="preserve">ИНТЕРФАКС; 2020.24.03; </w:t>
      </w:r>
      <w:r w:rsidRPr="0015545F">
        <w:rPr>
          <w:rFonts w:ascii="Times New Roman" w:hAnsi="Times New Roman"/>
          <w:sz w:val="24"/>
          <w:szCs w:val="24"/>
        </w:rPr>
        <w:t>РЖД</w:t>
      </w:r>
      <w:r w:rsidRPr="00463B60">
        <w:rPr>
          <w:rFonts w:ascii="Times New Roman" w:hAnsi="Times New Roman"/>
          <w:sz w:val="24"/>
          <w:szCs w:val="24"/>
        </w:rPr>
        <w:t xml:space="preserve"> К 2021 Г. ОБЕСПЕЧАТ ПРОПУСК ПО ТРАНССИБУ НА ВОСТОК 15 ПОЕЗДОВ ВЕСОМ 7,1 ТЫС. ТОНН В СУТКИ, ПО БАМУ - 13</w:t>
      </w:r>
      <w:bookmarkEnd w:id="105"/>
    </w:p>
    <w:p w14:paraId="6CB70A5A" w14:textId="77777777" w:rsidR="0015545F" w:rsidRDefault="00463B60" w:rsidP="0015545F">
      <w:pPr>
        <w:jc w:val="both"/>
      </w:pPr>
      <w:r>
        <w:t xml:space="preserve">ОАО </w:t>
      </w:r>
      <w:r w:rsidR="0015545F">
        <w:t>«</w:t>
      </w:r>
      <w:r>
        <w:t>Российские железные дороги</w:t>
      </w:r>
      <w:r w:rsidR="0015545F">
        <w:t>»</w:t>
      </w:r>
      <w:r>
        <w:t xml:space="preserve"> к 2021 году за счет закупки локомотивов у </w:t>
      </w:r>
      <w:r w:rsidR="0015545F">
        <w:t>«</w:t>
      </w:r>
      <w:r>
        <w:t>Трансмашхолдинга</w:t>
      </w:r>
      <w:r w:rsidR="0015545F">
        <w:t>»</w:t>
      </w:r>
      <w:r>
        <w:t xml:space="preserve"> планирует обеспечить ежесуточный пропуск в восточном направлении по Транссибирской магистрали 15 поездов весом 7,1 тыс. тонн в сутки, по Байкало-Амурской - 13.</w:t>
      </w:r>
    </w:p>
    <w:p w14:paraId="53A30E15" w14:textId="77777777" w:rsidR="0015545F" w:rsidRDefault="0015545F" w:rsidP="0015545F">
      <w:pPr>
        <w:jc w:val="both"/>
      </w:pPr>
      <w:r>
        <w:t>«</w:t>
      </w:r>
      <w:r w:rsidR="00463B60">
        <w:t>Восточный полигон</w:t>
      </w:r>
      <w:r>
        <w:t>»</w:t>
      </w:r>
      <w:r w:rsidR="00463B60">
        <w:t xml:space="preserve"> унифицируется под использование электровозов 3ЭС5К </w:t>
      </w:r>
      <w:r>
        <w:t>«</w:t>
      </w:r>
      <w:r w:rsidR="00463B60">
        <w:t>Ермак</w:t>
      </w:r>
      <w:r>
        <w:t>»</w:t>
      </w:r>
      <w:r w:rsidR="00463B60">
        <w:t xml:space="preserve"> с поосным регулированием тяги, чтобы обеспечить вождение тяжеловесных поездов. По итогам испытаний, проведенных в прошлом году, подтве</w:t>
      </w:r>
      <w:r w:rsidR="00463B60" w:rsidRPr="0015545F">
        <w:rPr>
          <w:b/>
        </w:rPr>
        <w:t>ржд</w:t>
      </w:r>
      <w:r w:rsidR="00463B60">
        <w:t>ена возможность вождения ими на полигоне грузовых поездов массой до 7,1 тыс. тонн</w:t>
      </w:r>
      <w:r>
        <w:t>»</w:t>
      </w:r>
      <w:r w:rsidR="00463B60">
        <w:t xml:space="preserve">, - отметил ведущий инженер отдела по организации работы локомотивов дирекции тяги </w:t>
      </w:r>
      <w:r w:rsidR="00463B60" w:rsidRPr="0015545F">
        <w:rPr>
          <w:b/>
        </w:rPr>
        <w:t>РЖД</w:t>
      </w:r>
      <w:r w:rsidR="00463B60">
        <w:t xml:space="preserve"> Андрей Лаврентьев в интервью корпоративному изданию монополии.</w:t>
      </w:r>
    </w:p>
    <w:p w14:paraId="4CA05FB9" w14:textId="77777777" w:rsidR="0015545F" w:rsidRDefault="00463B60" w:rsidP="0015545F">
      <w:pPr>
        <w:jc w:val="both"/>
      </w:pPr>
      <w:r>
        <w:t xml:space="preserve">По его словам, в 2019 г. на направление </w:t>
      </w:r>
      <w:r w:rsidR="0015545F">
        <w:t>«</w:t>
      </w:r>
      <w:r>
        <w:t>Кузбасс - порты Дальнего Востока</w:t>
      </w:r>
      <w:r w:rsidR="0015545F">
        <w:t>»</w:t>
      </w:r>
      <w:r>
        <w:t xml:space="preserve"> было направлено 103 </w:t>
      </w:r>
      <w:r w:rsidR="0015545F">
        <w:t>«</w:t>
      </w:r>
      <w:r>
        <w:t>Ермака</w:t>
      </w:r>
      <w:r w:rsidR="0015545F">
        <w:t>»</w:t>
      </w:r>
      <w:r>
        <w:t xml:space="preserve"> с поосным регулированием тяги. Они водят составы на восточной части Транссиба - от Мариинска (Кемеровская обл.) - Хабаровск - Смоляниново (Приморье) в направлении Находки. В 2020 г. на линию выйдет еще 121 электровоз этой серии (к середине марта на полигон уже пришли 14 3ЭС5К </w:t>
      </w:r>
      <w:r w:rsidR="0015545F">
        <w:t>«</w:t>
      </w:r>
      <w:r>
        <w:t>Ермак</w:t>
      </w:r>
      <w:r w:rsidR="0015545F">
        <w:t>»</w:t>
      </w:r>
      <w:r>
        <w:t>).</w:t>
      </w:r>
    </w:p>
    <w:p w14:paraId="727D1B91" w14:textId="77777777" w:rsidR="0015545F" w:rsidRDefault="0015545F" w:rsidP="0015545F">
      <w:pPr>
        <w:jc w:val="both"/>
      </w:pPr>
      <w:r>
        <w:t>«</w:t>
      </w:r>
      <w:r w:rsidR="00463B60">
        <w:t>(Это - ИФ) полностью обеспечит прогнозируемые размеры движения поездов массой 7,1 тыс. тонн в этом направлении - 15 в сутки</w:t>
      </w:r>
      <w:r>
        <w:t>»</w:t>
      </w:r>
      <w:r w:rsidR="00463B60">
        <w:t>, - заявил менеджер, уточнив, что общей сложности в порты юга Приморского края ежесуточно проходят порядка 60 грузовых составов, в том числе - весом 6,3 тыс. тонн и легковесные контейнерные.</w:t>
      </w:r>
    </w:p>
    <w:p w14:paraId="04B6ACBC" w14:textId="77777777" w:rsidR="0015545F" w:rsidRDefault="00463B60" w:rsidP="0015545F">
      <w:pPr>
        <w:jc w:val="both"/>
      </w:pPr>
      <w:r>
        <w:t>На неэлектрифицированных участках БАМа формируется парк тепловозов 3ТЭ25К2М, также способных водить поезда массой 7,1 тыс. тонн, что на 1,5 тыс. больше нынешнего максимального веса составов. В 2019 г. на магистраль поступили 12 таких локомотивов, в 2020 г. придут еще 40, напомнил Лаврентьев, Это, по его словам, обеспечит вождение ежесуточно 13 грузовых поездов массой 7,1 тыс. тонн в направлении Ванино (Хабаровский край). Остальные 14 составов весом 5,6 тыс. тонн продолжат следовать с тепловозами 3ТЭ10.</w:t>
      </w:r>
    </w:p>
    <w:p w14:paraId="6C2DC7A1" w14:textId="77777777" w:rsidR="0015545F" w:rsidRDefault="00463B60" w:rsidP="0015545F">
      <w:pPr>
        <w:jc w:val="both"/>
      </w:pPr>
      <w:r>
        <w:t xml:space="preserve">Менеджер также сообщил, что в целом по сети в 2019 г. средний вес поезда увеличился на 14 тонн (0,3%), до 4,09 тыс. Из 738 локомотивов, закупленных </w:t>
      </w:r>
      <w:r w:rsidRPr="0015545F">
        <w:rPr>
          <w:b/>
        </w:rPr>
        <w:t>РЖД</w:t>
      </w:r>
      <w:r>
        <w:t xml:space="preserve"> в прошлом году, 357 составили грузовые электровозы и 104 - грузовые тепловозы. </w:t>
      </w:r>
      <w:r w:rsidR="0015545F">
        <w:t>«</w:t>
      </w:r>
      <w:r>
        <w:t>В этом году планируется поступление 646 новых локомотивов, в том числе 299 грузовых электровозов и 80 грузовых тепловозов. Можно ожидать увеличения среднего веса поезда до 4,098 тыс. тонн (на 0,2% - ИФ)</w:t>
      </w:r>
      <w:r w:rsidR="0015545F">
        <w:t>»</w:t>
      </w:r>
      <w:r>
        <w:t>, - отметил Лаврентьев.</w:t>
      </w:r>
    </w:p>
    <w:p w14:paraId="2C0A1C09" w14:textId="77777777" w:rsidR="0015545F" w:rsidRDefault="0015545F" w:rsidP="0015545F">
      <w:pPr>
        <w:jc w:val="both"/>
      </w:pPr>
      <w:r>
        <w:t>«</w:t>
      </w:r>
      <w:r w:rsidR="00463B60">
        <w:t xml:space="preserve">Тяжеловесное движение сегодня рассматривается дирекций тяги как инструмент, с помощью которого повышаются провозные способности участков и направлений, производительность локомотивов и локомотивных бригад, сокращается потребления энергоресурсов на тягу поездов. Эффект повышения массы поезда достигается синергией </w:t>
      </w:r>
      <w:r w:rsidR="00463B60">
        <w:lastRenderedPageBreak/>
        <w:t>поставки новых машин и формирования парка однотипных локомотивов на полигонах</w:t>
      </w:r>
      <w:r>
        <w:t>»</w:t>
      </w:r>
      <w:r w:rsidR="00463B60">
        <w:t>, - подчеркнул он.</w:t>
      </w:r>
    </w:p>
    <w:p w14:paraId="78C96DF4" w14:textId="77777777" w:rsidR="0015545F" w:rsidRDefault="00463B60" w:rsidP="0015545F">
      <w:pPr>
        <w:jc w:val="both"/>
      </w:pPr>
      <w:r>
        <w:t xml:space="preserve">В 2020 г. компания, по словам Лаврентьева, готовит ряд испытаний техники для улучшения технологии работы. В частности, будет оценена возможность увеличения весовых норм для электровозов 2ЭС5К с поосным регулированием тяги (с 5,2 тыс. до 6,3 тыс. тонн) на 11-километровой ветке </w:t>
      </w:r>
      <w:r w:rsidRPr="0015545F">
        <w:rPr>
          <w:b/>
        </w:rPr>
        <w:t>Чепец</w:t>
      </w:r>
      <w:r>
        <w:t>кая-Бумкомбинат под Кировом, которая, в частности, обслуживает КЧХК (Кирово-</w:t>
      </w:r>
      <w:r w:rsidRPr="0015545F">
        <w:rPr>
          <w:b/>
        </w:rPr>
        <w:t>Чепец</w:t>
      </w:r>
      <w:r>
        <w:t xml:space="preserve">кий химический комбинат) </w:t>
      </w:r>
      <w:r w:rsidR="0015545F">
        <w:t>«</w:t>
      </w:r>
      <w:r>
        <w:t>Уралхима</w:t>
      </w:r>
      <w:r w:rsidR="0015545F">
        <w:t>»</w:t>
      </w:r>
      <w:r>
        <w:t xml:space="preserve"> и обеспечивает выход грузов на Транссиб. Такие же испытания двухсекционных </w:t>
      </w:r>
      <w:r w:rsidR="0015545F">
        <w:t>«</w:t>
      </w:r>
      <w:r>
        <w:t>Ермаков</w:t>
      </w:r>
      <w:r w:rsidR="0015545F">
        <w:t>»</w:t>
      </w:r>
      <w:r>
        <w:t xml:space="preserve"> планируется провести на участке Нижний Новгород - Арзамас.</w:t>
      </w:r>
    </w:p>
    <w:p w14:paraId="3595BC25" w14:textId="77777777" w:rsidR="0015545F" w:rsidRDefault="0015545F" w:rsidP="0015545F">
      <w:pPr>
        <w:jc w:val="both"/>
      </w:pPr>
      <w:r>
        <w:t>«</w:t>
      </w:r>
      <w:r w:rsidR="00463B60">
        <w:t xml:space="preserve">Проведем опытное вождение соединенных поездов массой 12,6 тыс. тонн на участке Балезино (Удмуртия - ИФ) - Бабаево (Вологодская обл.; западная часть Транссибирской магистрали с </w:t>
      </w:r>
      <w:r>
        <w:t>«</w:t>
      </w:r>
      <w:r w:rsidR="00463B60">
        <w:t>дальними подходами</w:t>
      </w:r>
      <w:r>
        <w:t>»</w:t>
      </w:r>
      <w:r w:rsidR="00463B60">
        <w:t xml:space="preserve"> к портам Северо-Запада РФ - ИФ) электровозами 2ЭС5К. На перевальных участках линии Ванино-Комсомольск попробуем применить без подталкивания тепловозы 3ТЭ25К2М. Успех испытаний даст возможность увеличения весовых норм с 3,1 тыс. до 4,2 тыс. тонн</w:t>
      </w:r>
      <w:r>
        <w:t>»</w:t>
      </w:r>
      <w:r w:rsidR="00463B60">
        <w:t>, - добавил менеджер.</w:t>
      </w:r>
    </w:p>
    <w:p w14:paraId="0E6305DB" w14:textId="77777777" w:rsidR="0015545F" w:rsidRDefault="00463B60" w:rsidP="0015545F">
      <w:pPr>
        <w:jc w:val="both"/>
      </w:pPr>
      <w:r>
        <w:t xml:space="preserve">В ходе испытания также предполагается установить весовые нормы для электровозов 2ЭС6 (производства группы </w:t>
      </w:r>
      <w:r w:rsidR="0015545F">
        <w:t>«</w:t>
      </w:r>
      <w:r>
        <w:t>Синара</w:t>
      </w:r>
      <w:r w:rsidR="0015545F">
        <w:t>»</w:t>
      </w:r>
      <w:r>
        <w:t xml:space="preserve"> и немецкого концерна Siemens - ООО </w:t>
      </w:r>
      <w:r w:rsidR="0015545F">
        <w:t>«</w:t>
      </w:r>
      <w:r>
        <w:t>Уральские локомотивы</w:t>
      </w:r>
      <w:r w:rsidR="0015545F">
        <w:t>»</w:t>
      </w:r>
      <w:r>
        <w:t>) на направлении Рыбное (под Рязанью) - Сызрань (Самарская обл.), обеспечивающем выход грузов из центральной части РФ на Среднюю Волгу.</w:t>
      </w:r>
    </w:p>
    <w:p w14:paraId="60BF26AB" w14:textId="77777777" w:rsidR="0015545F" w:rsidRDefault="00463B60" w:rsidP="0015545F">
      <w:pPr>
        <w:jc w:val="both"/>
      </w:pPr>
      <w:r>
        <w:t xml:space="preserve">Эти же исследования намечены на одном из участков </w:t>
      </w:r>
      <w:r w:rsidR="0015545F">
        <w:t>«</w:t>
      </w:r>
      <w:r>
        <w:t>связки</w:t>
      </w:r>
      <w:r w:rsidR="0015545F">
        <w:t>»</w:t>
      </w:r>
      <w:r>
        <w:t xml:space="preserve"> этого широтного хода с более северным </w:t>
      </w:r>
      <w:r w:rsidR="0015545F">
        <w:t>«</w:t>
      </w:r>
      <w:r>
        <w:t>казанским</w:t>
      </w:r>
      <w:r w:rsidR="0015545F">
        <w:t>»</w:t>
      </w:r>
      <w:r>
        <w:t xml:space="preserve"> - Рузаевка - Красный Узел в Мордовии. Южнее - на параллельном направлении Пенза - Ряжск (Рязанская обл.) - Узловая (Тульская обл.) пройдут испытания тепловозов 2ТЭ25КМ.</w:t>
      </w:r>
    </w:p>
    <w:p w14:paraId="0C661E30" w14:textId="203B5BF8" w:rsidR="003D3EE7" w:rsidRPr="003D3EE7" w:rsidRDefault="003D3EE7" w:rsidP="0015545F">
      <w:pPr>
        <w:pStyle w:val="3"/>
        <w:jc w:val="both"/>
        <w:rPr>
          <w:rFonts w:ascii="Times New Roman" w:hAnsi="Times New Roman"/>
          <w:sz w:val="24"/>
          <w:szCs w:val="24"/>
        </w:rPr>
      </w:pPr>
      <w:bookmarkStart w:id="106" w:name="_Toc36095170"/>
      <w:r w:rsidRPr="003D3EE7">
        <w:rPr>
          <w:rFonts w:ascii="Times New Roman" w:hAnsi="Times New Roman"/>
          <w:sz w:val="24"/>
          <w:szCs w:val="24"/>
        </w:rPr>
        <w:t>ВЕСТИ; 2020.24.03; В КОМСОМОЛЬСКЕ-НА АМУРЕ НАЧАЛОСЬ СТРОИТЕЛЬСТВО ВТОРОГО ПАРОМА-ЛЕДОКОЛА ДЛЯ САХАЛИНА</w:t>
      </w:r>
      <w:bookmarkEnd w:id="106"/>
    </w:p>
    <w:p w14:paraId="50000968" w14:textId="2A9D3C7A" w:rsidR="00327990" w:rsidRDefault="003D3EE7" w:rsidP="0015545F">
      <w:pPr>
        <w:jc w:val="both"/>
      </w:pPr>
      <w:r>
        <w:t>К сборке парома ледокольного класса приступили в Комсомольске-на-Амуре. Это уже второе судно, которое предназначено для переправы на Сахалин.</w:t>
      </w:r>
    </w:p>
    <w:p w14:paraId="0FE7798C" w14:textId="77777777" w:rsidR="0015545F" w:rsidRDefault="00203ADE" w:rsidP="0015545F">
      <w:pPr>
        <w:jc w:val="both"/>
      </w:pPr>
      <w:hyperlink r:id="rId104" w:history="1">
        <w:r w:rsidR="003D3EE7" w:rsidRPr="00853982">
          <w:rPr>
            <w:rStyle w:val="a9"/>
          </w:rPr>
          <w:t>https://www.vesti.ru/videos/show/vid/831792/cid/1/</w:t>
        </w:r>
      </w:hyperlink>
    </w:p>
    <w:p w14:paraId="3D03ECAA" w14:textId="77777777" w:rsidR="00327990" w:rsidRPr="00327990" w:rsidRDefault="00327990" w:rsidP="0015545F">
      <w:pPr>
        <w:pStyle w:val="3"/>
        <w:jc w:val="both"/>
        <w:rPr>
          <w:rFonts w:ascii="Times New Roman" w:hAnsi="Times New Roman"/>
          <w:sz w:val="24"/>
          <w:szCs w:val="24"/>
        </w:rPr>
      </w:pPr>
      <w:bookmarkStart w:id="107" w:name="_Toc457827493"/>
      <w:bookmarkStart w:id="108" w:name="_Toc36095171"/>
      <w:bookmarkEnd w:id="102"/>
      <w:r w:rsidRPr="00327990">
        <w:rPr>
          <w:rFonts w:ascii="Times New Roman" w:hAnsi="Times New Roman"/>
          <w:sz w:val="24"/>
          <w:szCs w:val="24"/>
        </w:rPr>
        <w:t>ИНТЕРФАКС; 2020.24.03; НАВИГАЦИЯ ОТКРЫЛАСЬ В НИЗОВЬЯХ ДОНА</w:t>
      </w:r>
      <w:bookmarkEnd w:id="108"/>
    </w:p>
    <w:p w14:paraId="1EF203C5" w14:textId="77777777" w:rsidR="0015545F" w:rsidRDefault="00327990" w:rsidP="0015545F">
      <w:pPr>
        <w:jc w:val="both"/>
      </w:pPr>
      <w:r>
        <w:t>Навигация открылась в границах Азово-Донского бассейна внутренних водных путей.</w:t>
      </w:r>
    </w:p>
    <w:p w14:paraId="745B590D" w14:textId="77777777" w:rsidR="0015545F" w:rsidRDefault="0015545F" w:rsidP="0015545F">
      <w:pPr>
        <w:jc w:val="both"/>
      </w:pPr>
      <w:r>
        <w:t>«</w:t>
      </w:r>
      <w:r w:rsidR="00327990">
        <w:t xml:space="preserve">23 марта первые суда </w:t>
      </w:r>
      <w:r>
        <w:t>«</w:t>
      </w:r>
      <w:r w:rsidR="00327990">
        <w:t>Энцелад</w:t>
      </w:r>
      <w:r>
        <w:t>»</w:t>
      </w:r>
      <w:r w:rsidR="00327990">
        <w:t xml:space="preserve"> и </w:t>
      </w:r>
      <w:r>
        <w:t>«</w:t>
      </w:r>
      <w:r w:rsidR="00327990">
        <w:t>Майя</w:t>
      </w:r>
      <w:r>
        <w:t>»</w:t>
      </w:r>
      <w:r w:rsidR="00327990">
        <w:t xml:space="preserve"> (ООО </w:t>
      </w:r>
      <w:r>
        <w:t>«</w:t>
      </w:r>
      <w:r w:rsidR="00327990">
        <w:t>Прайм Шиппинг</w:t>
      </w:r>
      <w:r>
        <w:t>»</w:t>
      </w:r>
      <w:r w:rsidR="00327990">
        <w:t xml:space="preserve">) зашли в зону ответственности ФБУ </w:t>
      </w:r>
      <w:r>
        <w:t>«</w:t>
      </w:r>
      <w:r w:rsidR="00327990">
        <w:t>Азово-Донская бассейновая администрация</w:t>
      </w:r>
      <w:r>
        <w:t>»</w:t>
      </w:r>
      <w:r w:rsidR="00327990">
        <w:t xml:space="preserve"> и 24 марта благополучно прошли через Кочетовский гидроузел</w:t>
      </w:r>
      <w:r>
        <w:t>»</w:t>
      </w:r>
      <w:r w:rsidR="00327990">
        <w:t>, - сообщается на сайте бассейновой администрации.</w:t>
      </w:r>
    </w:p>
    <w:p w14:paraId="5A1ACAE0" w14:textId="77777777" w:rsidR="0015545F" w:rsidRDefault="00327990" w:rsidP="0015545F">
      <w:pPr>
        <w:jc w:val="both"/>
      </w:pPr>
      <w:r>
        <w:t>Водный путь и гидротехнические сооружения Нижнего Дона готовы к пропуску флота в навигацию 2020 года.</w:t>
      </w:r>
    </w:p>
    <w:p w14:paraId="1E965F45" w14:textId="77777777" w:rsidR="0015545F" w:rsidRDefault="00327990" w:rsidP="0015545F">
      <w:pPr>
        <w:jc w:val="both"/>
      </w:pPr>
      <w:r>
        <w:t>Навигация открылась на неделю раньше намеченного срока (1 апреля) в связи с благоприятными погодными условиями в Азово-Донском бассейне и обращением судоходных компаний о проходе судов в балласте на погрузку в порты бассейна Волги. Также была учтена техническая возможность Кочетовского гидроузла, средств навигационного оборудования, водного пути и путейского флота.</w:t>
      </w:r>
    </w:p>
    <w:p w14:paraId="4AB6768F" w14:textId="77777777" w:rsidR="0015545F" w:rsidRDefault="00327990" w:rsidP="0015545F">
      <w:pPr>
        <w:jc w:val="both"/>
      </w:pPr>
      <w:r>
        <w:t>В сообщении отмечается, что в связи с низкой наполняемостью Цимлянского водохранилища (всего 32% от нормы) при весеннем притоке воды 3-4 куб. км навигация 2020 года прогнозируется крайне маловодной.</w:t>
      </w:r>
    </w:p>
    <w:p w14:paraId="7704F6FB" w14:textId="77777777" w:rsidR="0015545F" w:rsidRDefault="00327990" w:rsidP="0015545F">
      <w:pPr>
        <w:jc w:val="both"/>
      </w:pPr>
      <w:r>
        <w:t>Как сообщалось, в 2019 году транзитная навигация в границах Азово-Донского бассейна открылась 1 апреля и завершилась 11 декабря.</w:t>
      </w:r>
    </w:p>
    <w:p w14:paraId="25362363" w14:textId="77777777" w:rsidR="0015545F" w:rsidRDefault="00327990" w:rsidP="0015545F">
      <w:pPr>
        <w:jc w:val="both"/>
      </w:pPr>
      <w:r>
        <w:t>Объем грузоперевозок в Азово-Донском бассейне в 2019 году сократился на 6,5% по сравнению с показателем 2018 года - до 9,847 млн тонн.</w:t>
      </w:r>
    </w:p>
    <w:p w14:paraId="5ACF328D" w14:textId="77777777" w:rsidR="0015545F" w:rsidRDefault="00327990" w:rsidP="0015545F">
      <w:pPr>
        <w:jc w:val="both"/>
      </w:pPr>
      <w:r>
        <w:lastRenderedPageBreak/>
        <w:t xml:space="preserve">В зону ответственности ФБУ </w:t>
      </w:r>
      <w:r w:rsidR="0015545F">
        <w:t>«</w:t>
      </w:r>
      <w:r>
        <w:t>Азово-Донская бассейновая администрация</w:t>
      </w:r>
      <w:r w:rsidR="0015545F">
        <w:t>»</w:t>
      </w:r>
      <w:r>
        <w:t xml:space="preserve"> входит участок реки Дон протяженностью 257,3 км (в том числе 245,3 км транзитного пути) от устья 132-го канала (шлюз N15, 2875,7 км) до города Аксай (3121 км), используемый для регулярного судоходства и входящий в состав Единой глубоководной системы европейской части России. Общая протяженность водных путей, закрепленных за управлением, составляет 691,3 км.</w:t>
      </w:r>
    </w:p>
    <w:p w14:paraId="2A2DDE55" w14:textId="300DDEEF" w:rsidR="00327990" w:rsidRPr="00327990" w:rsidRDefault="00327990" w:rsidP="0015545F">
      <w:pPr>
        <w:pStyle w:val="3"/>
        <w:jc w:val="both"/>
        <w:rPr>
          <w:rFonts w:ascii="Times New Roman" w:hAnsi="Times New Roman"/>
          <w:sz w:val="24"/>
          <w:szCs w:val="24"/>
        </w:rPr>
      </w:pPr>
      <w:bookmarkStart w:id="109" w:name="_Toc36095172"/>
      <w:bookmarkEnd w:id="107"/>
      <w:r w:rsidRPr="00327990">
        <w:rPr>
          <w:rFonts w:ascii="Times New Roman" w:hAnsi="Times New Roman"/>
          <w:sz w:val="24"/>
          <w:szCs w:val="24"/>
        </w:rPr>
        <w:t xml:space="preserve">ИНТЕРФАКС; 2020.24.03; </w:t>
      </w:r>
      <w:r w:rsidR="0015545F">
        <w:rPr>
          <w:rFonts w:ascii="Times New Roman" w:hAnsi="Times New Roman"/>
          <w:sz w:val="24"/>
          <w:szCs w:val="24"/>
        </w:rPr>
        <w:t>«</w:t>
      </w:r>
      <w:r w:rsidRPr="00327990">
        <w:rPr>
          <w:rFonts w:ascii="Times New Roman" w:hAnsi="Times New Roman"/>
          <w:sz w:val="24"/>
          <w:szCs w:val="24"/>
        </w:rPr>
        <w:t>ИРАЭРО</w:t>
      </w:r>
      <w:r w:rsidR="0015545F">
        <w:rPr>
          <w:rFonts w:ascii="Times New Roman" w:hAnsi="Times New Roman"/>
          <w:sz w:val="24"/>
          <w:szCs w:val="24"/>
        </w:rPr>
        <w:t>»</w:t>
      </w:r>
      <w:r w:rsidRPr="00327990">
        <w:rPr>
          <w:rFonts w:ascii="Times New Roman" w:hAnsi="Times New Roman"/>
          <w:sz w:val="24"/>
          <w:szCs w:val="24"/>
        </w:rPr>
        <w:t xml:space="preserve"> ВОЗВРАЩАЕТ СЕЗОННЫЕ АВИАРЕЙСЫ ИЗ ИРКУТСКА НА ЮГ РОССИИ НА SSJ-100</w:t>
      </w:r>
      <w:bookmarkEnd w:id="109"/>
    </w:p>
    <w:p w14:paraId="17ED9E33" w14:textId="77777777" w:rsidR="0015545F" w:rsidRDefault="00327990" w:rsidP="0015545F">
      <w:pPr>
        <w:jc w:val="both"/>
      </w:pPr>
      <w:r>
        <w:t xml:space="preserve">Авиакомпания </w:t>
      </w:r>
      <w:r w:rsidR="0015545F">
        <w:t>«</w:t>
      </w:r>
      <w:r>
        <w:t>ИрАэро</w:t>
      </w:r>
      <w:r w:rsidR="0015545F">
        <w:t>»</w:t>
      </w:r>
      <w:r>
        <w:t xml:space="preserve"> в рамках летней программы возобновит полеты из Иркутска в Анапу и Сочи, говорится в сообщении перевозчика.</w:t>
      </w:r>
    </w:p>
    <w:p w14:paraId="0EEBE738" w14:textId="77777777" w:rsidR="0015545F" w:rsidRDefault="00327990" w:rsidP="0015545F">
      <w:pPr>
        <w:jc w:val="both"/>
      </w:pPr>
      <w:r>
        <w:t>Рейсы в Анапу будут выполняться с 15 июня по 29 сентября два раза в неделю по понедельникам и вторникам на самолетах SSJ-100 с техническими посадками в Барнауле и Омске соответственно.</w:t>
      </w:r>
    </w:p>
    <w:p w14:paraId="508C7B39" w14:textId="77777777" w:rsidR="0015545F" w:rsidRDefault="00327990" w:rsidP="0015545F">
      <w:pPr>
        <w:jc w:val="both"/>
      </w:pPr>
      <w:r>
        <w:t>Рейсы в Сочи будут осуществляться с 1 мая по 30 сентября. В мае - по пятницам, а с 10 июня - по средам и пятницам с технической посадкой в Барнауле.</w:t>
      </w:r>
    </w:p>
    <w:p w14:paraId="59B80992" w14:textId="77777777" w:rsidR="0015545F" w:rsidRDefault="00327990" w:rsidP="0015545F">
      <w:pPr>
        <w:jc w:val="both"/>
      </w:pPr>
      <w:r>
        <w:t xml:space="preserve">Ранее сообщалось, что </w:t>
      </w:r>
      <w:r w:rsidR="0015545F">
        <w:t>«</w:t>
      </w:r>
      <w:r>
        <w:t>ИрАэро</w:t>
      </w:r>
      <w:r w:rsidR="0015545F">
        <w:t>»</w:t>
      </w:r>
      <w:r>
        <w:t xml:space="preserve"> летом начнет летать в Симферополь (Крым) из 8 городов России - Брянска, Москвы (</w:t>
      </w:r>
      <w:r w:rsidR="0015545F">
        <w:t>«</w:t>
      </w:r>
      <w:r>
        <w:t>Домодедово</w:t>
      </w:r>
      <w:r w:rsidR="0015545F">
        <w:t>»</w:t>
      </w:r>
      <w:r>
        <w:t>), Кирова, Курска, Оренбурга, Пензы, Уфы и Челябинска. За счет них перевозчик рассчитывает компенсировать спад пассажирских перевозок, который был вызван закрытием полетов в Китай из-за коронавируса.</w:t>
      </w:r>
    </w:p>
    <w:p w14:paraId="67652993" w14:textId="38601951" w:rsidR="0085743B" w:rsidRDefault="00327990" w:rsidP="0015545F">
      <w:pPr>
        <w:jc w:val="both"/>
      </w:pPr>
      <w:r>
        <w:t xml:space="preserve">Парк воздушных судов </w:t>
      </w:r>
      <w:r w:rsidR="0015545F">
        <w:t>«</w:t>
      </w:r>
      <w:r>
        <w:t>ИрАэро</w:t>
      </w:r>
      <w:r w:rsidR="0015545F">
        <w:t>»</w:t>
      </w:r>
      <w:r>
        <w:t xml:space="preserve"> (базируется в Иркутске) состоит из самолетов трех типов: SSJ-100, Ан-24/26/26-100 и Bombardier CRJ-200.</w:t>
      </w:r>
    </w:p>
    <w:p w14:paraId="71EAA6B6" w14:textId="6F46A755" w:rsidR="003E6E4F" w:rsidRPr="003E6E4F" w:rsidRDefault="003E6E4F" w:rsidP="0015545F">
      <w:pPr>
        <w:pStyle w:val="3"/>
        <w:jc w:val="both"/>
        <w:rPr>
          <w:rFonts w:ascii="Times New Roman" w:hAnsi="Times New Roman"/>
          <w:sz w:val="24"/>
          <w:szCs w:val="24"/>
        </w:rPr>
      </w:pPr>
      <w:bookmarkStart w:id="110" w:name="_Toc36095173"/>
      <w:r w:rsidRPr="003E6E4F">
        <w:rPr>
          <w:rFonts w:ascii="Times New Roman" w:hAnsi="Times New Roman"/>
          <w:sz w:val="24"/>
          <w:szCs w:val="24"/>
        </w:rPr>
        <w:t>КОММЕРСАНТЪ; ГЕРМАН КОСТРИНСКИЙ; 2020.25.03; УПРАВДЕЛАМИ ПРЕЗИДЕНТА НЕ ХВАТИЛО ЗАЛОВ В ШЕРЕМЕТЬЕВО; ВЕДОМСТВО ПОЖАЛОВАЛОСЬ В ПРАВИТЕЛЬСТВО НА ДЕЙСТВИЯ АЭРОПОРТА</w:t>
      </w:r>
      <w:bookmarkEnd w:id="110"/>
    </w:p>
    <w:p w14:paraId="29AB1CF3" w14:textId="77777777" w:rsidR="0015545F" w:rsidRDefault="003E6E4F" w:rsidP="0015545F">
      <w:pPr>
        <w:jc w:val="both"/>
      </w:pPr>
      <w:r>
        <w:t>Как выяснил “Ъ”, управление делами президента РФ пожаловалось в правительство на аэропорт Шереметьево. Претензии связаны с отказом аэропорта предоставить помещение под зал обслуживания официальных делегаций в новом международном терминале C. В аэропорте “Ъ” пояснили, что предоставить зал невозможно, так как он не предусмотрен проектной документацией. Юристы затрудняются предсказать исход подобного разбирательства, если дело дойдет до суда, так как пока судебной практики по таким спорам нет.</w:t>
      </w:r>
    </w:p>
    <w:p w14:paraId="3892FD69" w14:textId="77777777" w:rsidR="0015545F" w:rsidRDefault="003E6E4F" w:rsidP="0015545F">
      <w:pPr>
        <w:jc w:val="both"/>
      </w:pPr>
      <w:r>
        <w:t xml:space="preserve">Управделами президента России просит правительство через своих представителей в совете директоров АО </w:t>
      </w:r>
      <w:r w:rsidR="0015545F">
        <w:t>«</w:t>
      </w:r>
      <w:r>
        <w:t>Международный аэропорт Шереметьево</w:t>
      </w:r>
      <w:r w:rsidR="0015545F">
        <w:t>»</w:t>
      </w:r>
      <w:r>
        <w:t xml:space="preserve"> (МАШ) повлиять на политику аэропорта по предоставлению услуг залов обслуживания официальных лиц и делегаций (ЗОЛД), говорят собеседники “Ъ”, знакомые с конфликтом. В обращении управделами президента говорится, что МАШ отказался предоставить под ЗОЛД помещения в новом международном терминале C, открытом в январе, несмотря на то что управление просило сделать это с 2017 года. На данный момент в Шереметьево уже действуют три ЗОЛД — в терминалах B, D, F.</w:t>
      </w:r>
    </w:p>
    <w:p w14:paraId="2C727F33" w14:textId="24825F69" w:rsidR="003E6E4F" w:rsidRDefault="003E6E4F" w:rsidP="0015545F">
      <w:pPr>
        <w:jc w:val="both"/>
      </w:pPr>
      <w:r>
        <w:t xml:space="preserve">В МАШ заявили “Ъ”, что аэропорт </w:t>
      </w:r>
      <w:r w:rsidR="0015545F">
        <w:t>«</w:t>
      </w:r>
      <w:r>
        <w:t>бесплатно в эксклюзивном порядке выделил 600 кв. м для размещения ЗОЛД в терминале F, выполнив все указания правительства РФ</w:t>
      </w:r>
      <w:r w:rsidR="0015545F">
        <w:t>»</w:t>
      </w:r>
      <w:r>
        <w:t>.</w:t>
      </w:r>
    </w:p>
    <w:p w14:paraId="6590FEF8" w14:textId="77777777" w:rsidR="0015545F" w:rsidRDefault="0015545F" w:rsidP="0015545F">
      <w:pPr>
        <w:jc w:val="both"/>
      </w:pPr>
      <w:r>
        <w:t>«</w:t>
      </w:r>
      <w:r w:rsidR="003E6E4F">
        <w:t>Предложение о выделении ЗОЛД в терминале С не может быть реализовано, так как обустройство ЗОЛД не предусмотрено утве</w:t>
      </w:r>
      <w:r w:rsidR="003E6E4F" w:rsidRPr="0015545F">
        <w:rPr>
          <w:b/>
        </w:rPr>
        <w:t>ржд</w:t>
      </w:r>
      <w:r w:rsidR="003E6E4F">
        <w:t>енной проектной документацией</w:t>
      </w:r>
      <w:r>
        <w:t>»</w:t>
      </w:r>
      <w:r w:rsidR="003E6E4F">
        <w:t>,— добавили в аэропорте. При этом там готовы предоставить выделенную стойку в VIP-зале терминала С для обслуживания официальных лиц и делегаций, применяя утве</w:t>
      </w:r>
      <w:r w:rsidR="003E6E4F" w:rsidRPr="0015545F">
        <w:rPr>
          <w:b/>
        </w:rPr>
        <w:t>ржд</w:t>
      </w:r>
      <w:r w:rsidR="003E6E4F">
        <w:t>енные управделами тарифы.</w:t>
      </w:r>
    </w:p>
    <w:p w14:paraId="35C66083" w14:textId="77777777" w:rsidR="0015545F" w:rsidRDefault="003E6E4F" w:rsidP="0015545F">
      <w:pPr>
        <w:jc w:val="both"/>
      </w:pPr>
      <w:r>
        <w:t xml:space="preserve">Собеседник “Ъ” в одном из крупных российских аэропортов отмечает, что </w:t>
      </w:r>
      <w:r w:rsidR="0015545F">
        <w:t>«</w:t>
      </w:r>
      <w:r>
        <w:t>нигде не говорится, что ЗОЛД должен быть в каждом терминале</w:t>
      </w:r>
      <w:r w:rsidR="0015545F">
        <w:t>»</w:t>
      </w:r>
      <w:r>
        <w:t xml:space="preserve">. </w:t>
      </w:r>
      <w:r w:rsidR="0015545F">
        <w:t>«</w:t>
      </w:r>
      <w:r>
        <w:t xml:space="preserve">Строительство 1 кв. м нового </w:t>
      </w:r>
      <w:r>
        <w:lastRenderedPageBreak/>
        <w:t>терминального комплекса стоит примерно €5 тыс., и строить дополнительный ЗОЛД — слишком дорогое удовольствие для любого оператора. Высшие должностные лица вполне могут быть обслужены в одном из действующих залов в другом терминале Шереметьево перед вылетом</w:t>
      </w:r>
      <w:r w:rsidR="0015545F">
        <w:t>»</w:t>
      </w:r>
      <w:r>
        <w:t>,— считает он.</w:t>
      </w:r>
    </w:p>
    <w:p w14:paraId="04643389" w14:textId="06924DFC" w:rsidR="003E6E4F" w:rsidRDefault="003E6E4F" w:rsidP="0015545F">
      <w:pPr>
        <w:jc w:val="both"/>
      </w:pPr>
      <w:r>
        <w:t>Управделами также утве</w:t>
      </w:r>
      <w:r w:rsidRPr="0015545F">
        <w:rPr>
          <w:b/>
        </w:rPr>
        <w:t>ржд</w:t>
      </w:r>
      <w:r>
        <w:t>ает, что МАШ во время проработки договоров по обеспечению повседневной деятельности ЗОЛД выдвинул условия по ограничению перечня лиц, обслуживаемых в таких залах.</w:t>
      </w:r>
    </w:p>
    <w:p w14:paraId="16E15038" w14:textId="77777777" w:rsidR="0015545F" w:rsidRDefault="003E6E4F" w:rsidP="0015545F">
      <w:pPr>
        <w:jc w:val="both"/>
      </w:pPr>
      <w:r>
        <w:t>Аэропорт якобы пытался в нарушение постановления правительства №1116 и приказа управделами №124 ограничить доступ федеральных вице-премьеров, министров, глав регионов, председателей Совета федерации, Госдумы и их заместителей. Кроме того, в управделами утве</w:t>
      </w:r>
      <w:r w:rsidRPr="0015545F">
        <w:rPr>
          <w:b/>
        </w:rPr>
        <w:t>ржд</w:t>
      </w:r>
      <w:r>
        <w:t>ают, что оператор аэропорта с 2016 года, используя свое доминирующее положение на рынке, увеличивает цены на предоставляемые сервисные услуги несоразмерно темпам инфляции и навязывает условия, ограничивающие возможность управделами обслуживать клиентов ЗОЛД своими силами.</w:t>
      </w:r>
    </w:p>
    <w:p w14:paraId="734D8B24" w14:textId="167162A0" w:rsidR="003E6E4F" w:rsidRDefault="003E6E4F" w:rsidP="0015545F">
      <w:pPr>
        <w:jc w:val="both"/>
      </w:pPr>
      <w:r>
        <w:t>Аэропорт Шереметьево отложил сроки запуска второй очереди терминала С на три года</w:t>
      </w:r>
    </w:p>
    <w:p w14:paraId="161A0838" w14:textId="77777777" w:rsidR="0015545F" w:rsidRDefault="003E6E4F" w:rsidP="0015545F">
      <w:pPr>
        <w:jc w:val="both"/>
      </w:pPr>
      <w:r>
        <w:t xml:space="preserve">В управделами президента РФ, правительстве, </w:t>
      </w:r>
      <w:r w:rsidRPr="0015545F">
        <w:rPr>
          <w:b/>
        </w:rPr>
        <w:t>Минтранс</w:t>
      </w:r>
      <w:r>
        <w:t>е и ФАС не ответили на вопросы “Ъ”.</w:t>
      </w:r>
    </w:p>
    <w:p w14:paraId="1C8F78DD" w14:textId="77777777" w:rsidR="0015545F" w:rsidRDefault="003E6E4F" w:rsidP="0015545F">
      <w:pPr>
        <w:jc w:val="both"/>
      </w:pPr>
      <w:r>
        <w:t>Партнер юридической компании НАФКО Павел Иккерт отмечает, что постановление правительства №1116 не содержит оговорок, позволяющих оператору аэропорта вносить корректировки в список обслуживаемых лиц. Но оператор может предложить скорректировать перечень.</w:t>
      </w:r>
    </w:p>
    <w:p w14:paraId="1EF2395B" w14:textId="7FB9F8EC" w:rsidR="003E6E4F" w:rsidRDefault="003E6E4F" w:rsidP="0015545F">
      <w:pPr>
        <w:jc w:val="both"/>
      </w:pPr>
      <w:r>
        <w:t xml:space="preserve">Согласно постановлению правительства №1116, решение об организации ЗОЛД принимает управделами президента. </w:t>
      </w:r>
      <w:r w:rsidR="0015545F">
        <w:t>«</w:t>
      </w:r>
      <w:r>
        <w:t>С другой стороны, обслуживание в ЗОЛД происходит на основании гражданско-правового договора. Никто не вправе принуждать стороны договора к его заключению</w:t>
      </w:r>
      <w:r w:rsidR="0015545F">
        <w:t>»</w:t>
      </w:r>
      <w:r>
        <w:t>,— говорит юрист.</w:t>
      </w:r>
    </w:p>
    <w:p w14:paraId="275A37CA" w14:textId="77777777" w:rsidR="0015545F" w:rsidRDefault="003E6E4F" w:rsidP="0015545F">
      <w:pPr>
        <w:jc w:val="both"/>
      </w:pPr>
      <w:r>
        <w:t xml:space="preserve">Он полагает, что аэропорт может отказать в заключении договора, но в этом случае его действия вступят в противоречие с приказом управделами президента. </w:t>
      </w:r>
      <w:r w:rsidR="0015545F">
        <w:t>«</w:t>
      </w:r>
      <w:r>
        <w:t>Каким образом данный спор может решиться в суде, предположить достаточно сложно с учетом отсутствия практики по аналогичным делам. До сих пор, очевидно, никто с подобным решением управделами не спорил</w:t>
      </w:r>
      <w:r w:rsidR="0015545F">
        <w:t>»</w:t>
      </w:r>
      <w:r>
        <w:t>,— сказал господин Иккерт.</w:t>
      </w:r>
    </w:p>
    <w:p w14:paraId="6900976E" w14:textId="77777777" w:rsidR="0015545F" w:rsidRDefault="003E6E4F" w:rsidP="0015545F">
      <w:pPr>
        <w:jc w:val="both"/>
      </w:pPr>
      <w:r>
        <w:t xml:space="preserve">Он добавил, что цены на обслуживание в ЗОЛД формируются на основании обоснованных затрат. </w:t>
      </w:r>
      <w:r w:rsidR="0015545F">
        <w:t>«</w:t>
      </w:r>
      <w:r>
        <w:t>Фактически нормативной базой предполагается, что ценообразование зависит не столько от желания аэропорта заработать на размещении ЗОЛД или компенсировать недополучаемые доходы из-за невозможности размещения VIP-зала, пункта торговли или общественного питания на этих площадях, сколько от решения управделами президента. Но при наличии документов, подтве</w:t>
      </w:r>
      <w:r w:rsidRPr="0015545F">
        <w:rPr>
          <w:b/>
        </w:rPr>
        <w:t>ржд</w:t>
      </w:r>
      <w:r>
        <w:t>ающих обоснованность повышения стоимости обслуживания ЗОЛД, у администрации МАШ есть все шансы свои интересы защитить, даже если это ведет к росту бюджетных расходов</w:t>
      </w:r>
      <w:r w:rsidR="0015545F">
        <w:t>»</w:t>
      </w:r>
      <w:r>
        <w:t>,— считает юрист.</w:t>
      </w:r>
    </w:p>
    <w:p w14:paraId="5C4E5885" w14:textId="24C38BB4" w:rsidR="0015545F" w:rsidRDefault="00A92A5F" w:rsidP="0015545F">
      <w:pPr>
        <w:jc w:val="both"/>
        <w:rPr>
          <w:rStyle w:val="a9"/>
          <w:b/>
        </w:rPr>
      </w:pPr>
      <w:hyperlink r:id="rId105" w:history="1">
        <w:r w:rsidRPr="00491DEE">
          <w:rPr>
            <w:rStyle w:val="a9"/>
          </w:rPr>
          <w:t>https://www.kommersant.ru/doc/4300794</w:t>
        </w:r>
      </w:hyperlink>
    </w:p>
    <w:p w14:paraId="57060A42" w14:textId="7CD330A9" w:rsidR="00A92A5F" w:rsidRDefault="00A92A5F" w:rsidP="0015545F">
      <w:pPr>
        <w:jc w:val="both"/>
        <w:rPr>
          <w:rStyle w:val="a9"/>
          <w:b/>
        </w:rPr>
      </w:pPr>
    </w:p>
    <w:p w14:paraId="4CFEAD0B" w14:textId="77777777" w:rsidR="00A92A5F" w:rsidRDefault="00A92A5F" w:rsidP="0015545F">
      <w:pPr>
        <w:jc w:val="both"/>
      </w:pPr>
    </w:p>
    <w:p w14:paraId="5E61896F" w14:textId="77777777" w:rsidR="008C4E4A" w:rsidRPr="008C4E4A" w:rsidRDefault="00B10DE9" w:rsidP="0015545F">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8C4E4A" w:rsidRPr="008C4E4A">
        <w:rPr>
          <w:b/>
          <w:color w:val="008080"/>
        </w:rPr>
        <w:t>Вернуться в оглавление</w:t>
      </w:r>
    </w:p>
    <w:p w14:paraId="19290A82" w14:textId="77777777" w:rsidR="0010257A" w:rsidRPr="0098527E" w:rsidRDefault="00B10DE9" w:rsidP="0015545F">
      <w:pPr>
        <w:jc w:val="both"/>
      </w:pPr>
      <w:r w:rsidRPr="00B10DE9">
        <w:rPr>
          <w:color w:val="008080"/>
        </w:rPr>
        <w:fldChar w:fldCharType="end"/>
      </w:r>
    </w:p>
    <w:sectPr w:rsidR="0010257A" w:rsidRPr="0098527E" w:rsidSect="00742C5C">
      <w:headerReference w:type="default" r:id="rId106"/>
      <w:footerReference w:type="even" r:id="rId107"/>
      <w:footerReference w:type="default" r:id="rId108"/>
      <w:headerReference w:type="first" r:id="rId109"/>
      <w:footerReference w:type="first" r:id="rId11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C12F1" w14:textId="77777777" w:rsidR="00203ADE" w:rsidRDefault="00203ADE">
      <w:r>
        <w:separator/>
      </w:r>
    </w:p>
  </w:endnote>
  <w:endnote w:type="continuationSeparator" w:id="0">
    <w:p w14:paraId="1FAB30C0" w14:textId="77777777" w:rsidR="00203ADE" w:rsidRDefault="0020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86C" w14:textId="77777777" w:rsidR="00075F24" w:rsidRDefault="00075F2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075F24" w:rsidRDefault="00075F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78D1" w14:textId="77777777" w:rsidR="00075F24" w:rsidRDefault="00075F24">
    <w:pPr>
      <w:pStyle w:val="a4"/>
      <w:pBdr>
        <w:bottom w:val="single" w:sz="6" w:space="1" w:color="auto"/>
      </w:pBdr>
      <w:ind w:right="360"/>
      <w:rPr>
        <w:lang w:val="en-US"/>
      </w:rPr>
    </w:pPr>
  </w:p>
  <w:p w14:paraId="53E0CEB4" w14:textId="77777777" w:rsidR="00075F24" w:rsidRDefault="00075F2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075F24" w:rsidRDefault="00075F24">
    <w:pPr>
      <w:pStyle w:val="a4"/>
      <w:ind w:right="360"/>
      <w:rPr>
        <w:lang w:val="en-US"/>
      </w:rPr>
    </w:pPr>
  </w:p>
  <w:p w14:paraId="693A59CD" w14:textId="77777777" w:rsidR="00075F24" w:rsidRDefault="00075F2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347C" w14:textId="77777777" w:rsidR="00075F24" w:rsidRDefault="00203ADE">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2B166" w14:textId="77777777" w:rsidR="00203ADE" w:rsidRDefault="00203ADE">
      <w:r>
        <w:separator/>
      </w:r>
    </w:p>
  </w:footnote>
  <w:footnote w:type="continuationSeparator" w:id="0">
    <w:p w14:paraId="62D7DD61" w14:textId="77777777" w:rsidR="00203ADE" w:rsidRDefault="0020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FFC6" w14:textId="77777777" w:rsidR="00075F24" w:rsidRDefault="00075F24">
    <w:pPr>
      <w:pStyle w:val="a3"/>
      <w:jc w:val="center"/>
      <w:rPr>
        <w:rFonts w:ascii="DidonaCTT" w:hAnsi="DidonaCTT"/>
        <w:color w:val="000080"/>
        <w:sz w:val="28"/>
        <w:szCs w:val="28"/>
      </w:rPr>
    </w:pPr>
  </w:p>
  <w:p w14:paraId="3221FCC9" w14:textId="77777777" w:rsidR="00075F24" w:rsidRPr="00C81007" w:rsidRDefault="00075F2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075F24" w:rsidRDefault="00075F2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B176" w14:textId="77777777" w:rsidR="00075F24" w:rsidRDefault="00075F2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203ADE">
      <w:rPr>
        <w:szCs w:val="24"/>
      </w:rPr>
      <w:fldChar w:fldCharType="begin"/>
    </w:r>
    <w:r w:rsidR="00203ADE">
      <w:rPr>
        <w:szCs w:val="24"/>
      </w:rPr>
      <w:instrText xml:space="preserve"> </w:instrText>
    </w:r>
    <w:r w:rsidR="00203ADE">
      <w:rPr>
        <w:szCs w:val="24"/>
      </w:rPr>
      <w:instrText>INCLUDEPICTURE  "http://www.mintrans.ru/pressa/header/flag_i_gerb.jpg" \* MERGEFORMATINET</w:instrText>
    </w:r>
    <w:r w:rsidR="00203ADE">
      <w:rPr>
        <w:szCs w:val="24"/>
      </w:rPr>
      <w:instrText xml:space="preserve"> </w:instrText>
    </w:r>
    <w:r w:rsidR="00203ADE">
      <w:rPr>
        <w:szCs w:val="24"/>
      </w:rPr>
      <w:fldChar w:fldCharType="separate"/>
    </w:r>
    <w:r w:rsidR="00203ADE">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03ADE">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075F24" w:rsidRPr="00B2388E" w:rsidRDefault="00075F24" w:rsidP="00742C5C">
    <w:pPr>
      <w:jc w:val="center"/>
      <w:rPr>
        <w:b/>
        <w:color w:val="000080"/>
        <w:sz w:val="32"/>
        <w:szCs w:val="32"/>
      </w:rPr>
    </w:pPr>
    <w:r w:rsidRPr="00B2388E">
      <w:rPr>
        <w:b/>
        <w:color w:val="000080"/>
        <w:sz w:val="32"/>
        <w:szCs w:val="32"/>
      </w:rPr>
      <w:t>Ежедневный мониторинг СМИ</w:t>
    </w:r>
  </w:p>
  <w:p w14:paraId="15D10CE2" w14:textId="77777777" w:rsidR="00075F24" w:rsidRDefault="00075F2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030C"/>
    <w:rsid w:val="00003C66"/>
    <w:rsid w:val="000149B9"/>
    <w:rsid w:val="000332BF"/>
    <w:rsid w:val="00034D2B"/>
    <w:rsid w:val="00034FB5"/>
    <w:rsid w:val="0003618C"/>
    <w:rsid w:val="00044DD8"/>
    <w:rsid w:val="00053CED"/>
    <w:rsid w:val="000560AF"/>
    <w:rsid w:val="00056996"/>
    <w:rsid w:val="000651A0"/>
    <w:rsid w:val="000655D6"/>
    <w:rsid w:val="00070C4C"/>
    <w:rsid w:val="000721CE"/>
    <w:rsid w:val="00073E4E"/>
    <w:rsid w:val="0007549F"/>
    <w:rsid w:val="00075F24"/>
    <w:rsid w:val="0008214E"/>
    <w:rsid w:val="00083597"/>
    <w:rsid w:val="00083C68"/>
    <w:rsid w:val="00090C8C"/>
    <w:rsid w:val="00093731"/>
    <w:rsid w:val="00094ABF"/>
    <w:rsid w:val="00095A89"/>
    <w:rsid w:val="000A5974"/>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2C71"/>
    <w:rsid w:val="0012754A"/>
    <w:rsid w:val="00132034"/>
    <w:rsid w:val="0013467E"/>
    <w:rsid w:val="00135A16"/>
    <w:rsid w:val="001371EE"/>
    <w:rsid w:val="001373E5"/>
    <w:rsid w:val="00142C85"/>
    <w:rsid w:val="00143020"/>
    <w:rsid w:val="00146A41"/>
    <w:rsid w:val="001502F4"/>
    <w:rsid w:val="00151C9A"/>
    <w:rsid w:val="00153AD5"/>
    <w:rsid w:val="00153E98"/>
    <w:rsid w:val="0015545F"/>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7706"/>
    <w:rsid w:val="001E0DCA"/>
    <w:rsid w:val="001E57C5"/>
    <w:rsid w:val="001E5A33"/>
    <w:rsid w:val="001E62A8"/>
    <w:rsid w:val="002000B6"/>
    <w:rsid w:val="00203ADE"/>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B711E"/>
    <w:rsid w:val="002C1ABB"/>
    <w:rsid w:val="002C1ACD"/>
    <w:rsid w:val="002C3BF5"/>
    <w:rsid w:val="002D4F6B"/>
    <w:rsid w:val="002D742C"/>
    <w:rsid w:val="002D78E6"/>
    <w:rsid w:val="002D7C82"/>
    <w:rsid w:val="002E0279"/>
    <w:rsid w:val="002E44DB"/>
    <w:rsid w:val="002F3789"/>
    <w:rsid w:val="0031472A"/>
    <w:rsid w:val="00324A58"/>
    <w:rsid w:val="00325E0E"/>
    <w:rsid w:val="00327990"/>
    <w:rsid w:val="00327FF5"/>
    <w:rsid w:val="00333A22"/>
    <w:rsid w:val="003411E2"/>
    <w:rsid w:val="003411F5"/>
    <w:rsid w:val="003434BD"/>
    <w:rsid w:val="00344663"/>
    <w:rsid w:val="00345C66"/>
    <w:rsid w:val="00352C5C"/>
    <w:rsid w:val="00377103"/>
    <w:rsid w:val="003801C4"/>
    <w:rsid w:val="00381408"/>
    <w:rsid w:val="003912B4"/>
    <w:rsid w:val="003960DD"/>
    <w:rsid w:val="003A1568"/>
    <w:rsid w:val="003B172F"/>
    <w:rsid w:val="003B21A9"/>
    <w:rsid w:val="003B2650"/>
    <w:rsid w:val="003B3D6F"/>
    <w:rsid w:val="003D3EE7"/>
    <w:rsid w:val="003E2CD2"/>
    <w:rsid w:val="003E3791"/>
    <w:rsid w:val="003E6B84"/>
    <w:rsid w:val="003E6E4F"/>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1C8F"/>
    <w:rsid w:val="00432855"/>
    <w:rsid w:val="004340C2"/>
    <w:rsid w:val="0043562D"/>
    <w:rsid w:val="004363DF"/>
    <w:rsid w:val="00444C20"/>
    <w:rsid w:val="0044662D"/>
    <w:rsid w:val="00463B60"/>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02D6"/>
    <w:rsid w:val="004C231F"/>
    <w:rsid w:val="004D1360"/>
    <w:rsid w:val="004D4052"/>
    <w:rsid w:val="004D525E"/>
    <w:rsid w:val="004D61D2"/>
    <w:rsid w:val="004E15DB"/>
    <w:rsid w:val="004E3E6A"/>
    <w:rsid w:val="004E70BD"/>
    <w:rsid w:val="004F0CCF"/>
    <w:rsid w:val="004F2E46"/>
    <w:rsid w:val="004F48DE"/>
    <w:rsid w:val="004F6664"/>
    <w:rsid w:val="00507C73"/>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E7DED"/>
    <w:rsid w:val="005F5379"/>
    <w:rsid w:val="00600805"/>
    <w:rsid w:val="0061004F"/>
    <w:rsid w:val="0062195C"/>
    <w:rsid w:val="0062389F"/>
    <w:rsid w:val="00625699"/>
    <w:rsid w:val="0063204A"/>
    <w:rsid w:val="00632ED9"/>
    <w:rsid w:val="00643BDD"/>
    <w:rsid w:val="00645AC9"/>
    <w:rsid w:val="006463B0"/>
    <w:rsid w:val="006508AF"/>
    <w:rsid w:val="00650DEC"/>
    <w:rsid w:val="00660F7E"/>
    <w:rsid w:val="00662E4B"/>
    <w:rsid w:val="00665EFE"/>
    <w:rsid w:val="00667DDC"/>
    <w:rsid w:val="00674ACE"/>
    <w:rsid w:val="006801F1"/>
    <w:rsid w:val="00684B38"/>
    <w:rsid w:val="0069299A"/>
    <w:rsid w:val="006A0019"/>
    <w:rsid w:val="006A080B"/>
    <w:rsid w:val="006A7E8F"/>
    <w:rsid w:val="006B0284"/>
    <w:rsid w:val="006C28E3"/>
    <w:rsid w:val="006C6041"/>
    <w:rsid w:val="006D0569"/>
    <w:rsid w:val="006D73A5"/>
    <w:rsid w:val="006E6614"/>
    <w:rsid w:val="00701C6D"/>
    <w:rsid w:val="00701DC8"/>
    <w:rsid w:val="00703762"/>
    <w:rsid w:val="00704660"/>
    <w:rsid w:val="007051EB"/>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3CE5"/>
    <w:rsid w:val="00766AE7"/>
    <w:rsid w:val="00777B99"/>
    <w:rsid w:val="00786DD4"/>
    <w:rsid w:val="00793AD4"/>
    <w:rsid w:val="00797DE1"/>
    <w:rsid w:val="00797F1A"/>
    <w:rsid w:val="00797FD1"/>
    <w:rsid w:val="007A77DE"/>
    <w:rsid w:val="007C519E"/>
    <w:rsid w:val="007C647E"/>
    <w:rsid w:val="007C7711"/>
    <w:rsid w:val="007C79AE"/>
    <w:rsid w:val="007D41C7"/>
    <w:rsid w:val="007D6FB9"/>
    <w:rsid w:val="007E3115"/>
    <w:rsid w:val="007E66CE"/>
    <w:rsid w:val="0080650E"/>
    <w:rsid w:val="00806D8B"/>
    <w:rsid w:val="00812A16"/>
    <w:rsid w:val="00813A01"/>
    <w:rsid w:val="008205B3"/>
    <w:rsid w:val="00822ADE"/>
    <w:rsid w:val="00830729"/>
    <w:rsid w:val="00830A9D"/>
    <w:rsid w:val="0083182A"/>
    <w:rsid w:val="00831884"/>
    <w:rsid w:val="008352AD"/>
    <w:rsid w:val="008504FA"/>
    <w:rsid w:val="008528F1"/>
    <w:rsid w:val="00852EBE"/>
    <w:rsid w:val="0085743B"/>
    <w:rsid w:val="00857676"/>
    <w:rsid w:val="00862562"/>
    <w:rsid w:val="00871DF1"/>
    <w:rsid w:val="0087211E"/>
    <w:rsid w:val="0087227F"/>
    <w:rsid w:val="0087240B"/>
    <w:rsid w:val="00873544"/>
    <w:rsid w:val="008812A2"/>
    <w:rsid w:val="00883AB7"/>
    <w:rsid w:val="008A024D"/>
    <w:rsid w:val="008A4D73"/>
    <w:rsid w:val="008B657A"/>
    <w:rsid w:val="008C073D"/>
    <w:rsid w:val="008C4585"/>
    <w:rsid w:val="008C4E4A"/>
    <w:rsid w:val="008C5A87"/>
    <w:rsid w:val="008D15C5"/>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3E65"/>
    <w:rsid w:val="009B4CFE"/>
    <w:rsid w:val="009D008C"/>
    <w:rsid w:val="009D52FE"/>
    <w:rsid w:val="009E30B0"/>
    <w:rsid w:val="009E41C2"/>
    <w:rsid w:val="009E4916"/>
    <w:rsid w:val="009E54DD"/>
    <w:rsid w:val="009E644E"/>
    <w:rsid w:val="009F03C5"/>
    <w:rsid w:val="009F619D"/>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863F0"/>
    <w:rsid w:val="00A92A5F"/>
    <w:rsid w:val="00A92E4D"/>
    <w:rsid w:val="00A93E6B"/>
    <w:rsid w:val="00A947D2"/>
    <w:rsid w:val="00A95545"/>
    <w:rsid w:val="00A9672C"/>
    <w:rsid w:val="00AA02B2"/>
    <w:rsid w:val="00AA0521"/>
    <w:rsid w:val="00AA1802"/>
    <w:rsid w:val="00AA1C5C"/>
    <w:rsid w:val="00AA6BE3"/>
    <w:rsid w:val="00AA6D2C"/>
    <w:rsid w:val="00AB3A00"/>
    <w:rsid w:val="00AB6E5F"/>
    <w:rsid w:val="00AC2AFC"/>
    <w:rsid w:val="00AC350F"/>
    <w:rsid w:val="00AC5169"/>
    <w:rsid w:val="00AD5765"/>
    <w:rsid w:val="00AD6E17"/>
    <w:rsid w:val="00AD7872"/>
    <w:rsid w:val="00AE21E4"/>
    <w:rsid w:val="00AE48A0"/>
    <w:rsid w:val="00AE7846"/>
    <w:rsid w:val="00AF16D2"/>
    <w:rsid w:val="00AF6484"/>
    <w:rsid w:val="00B10DE9"/>
    <w:rsid w:val="00B14067"/>
    <w:rsid w:val="00B14B23"/>
    <w:rsid w:val="00B21F5C"/>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10A5"/>
    <w:rsid w:val="00C344A5"/>
    <w:rsid w:val="00C36A4D"/>
    <w:rsid w:val="00C4100B"/>
    <w:rsid w:val="00C41971"/>
    <w:rsid w:val="00C54BED"/>
    <w:rsid w:val="00C55E5B"/>
    <w:rsid w:val="00C67D61"/>
    <w:rsid w:val="00C70D33"/>
    <w:rsid w:val="00C74680"/>
    <w:rsid w:val="00C7516D"/>
    <w:rsid w:val="00C81007"/>
    <w:rsid w:val="00C81B15"/>
    <w:rsid w:val="00C86989"/>
    <w:rsid w:val="00C90DCE"/>
    <w:rsid w:val="00C962F9"/>
    <w:rsid w:val="00CA0C59"/>
    <w:rsid w:val="00CA328E"/>
    <w:rsid w:val="00CA387A"/>
    <w:rsid w:val="00CA69AB"/>
    <w:rsid w:val="00CB533A"/>
    <w:rsid w:val="00CB781D"/>
    <w:rsid w:val="00CC4247"/>
    <w:rsid w:val="00CC608A"/>
    <w:rsid w:val="00CD2D57"/>
    <w:rsid w:val="00CD52CB"/>
    <w:rsid w:val="00CE332F"/>
    <w:rsid w:val="00CF49CC"/>
    <w:rsid w:val="00CF4B3D"/>
    <w:rsid w:val="00CF561A"/>
    <w:rsid w:val="00D20C37"/>
    <w:rsid w:val="00D264E0"/>
    <w:rsid w:val="00D32206"/>
    <w:rsid w:val="00D35B82"/>
    <w:rsid w:val="00D425D9"/>
    <w:rsid w:val="00D45BEE"/>
    <w:rsid w:val="00D5175D"/>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0E35"/>
    <w:rsid w:val="00DF1973"/>
    <w:rsid w:val="00E02036"/>
    <w:rsid w:val="00E03FAB"/>
    <w:rsid w:val="00E040D1"/>
    <w:rsid w:val="00E06663"/>
    <w:rsid w:val="00E1394A"/>
    <w:rsid w:val="00E14096"/>
    <w:rsid w:val="00E219EC"/>
    <w:rsid w:val="00E2553C"/>
    <w:rsid w:val="00E34347"/>
    <w:rsid w:val="00E350F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61CB"/>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5703"/>
    <w:rsid w:val="00F278FF"/>
    <w:rsid w:val="00F30C23"/>
    <w:rsid w:val="00F409D3"/>
    <w:rsid w:val="00F41854"/>
    <w:rsid w:val="00F41C56"/>
    <w:rsid w:val="00F579CD"/>
    <w:rsid w:val="00F627E9"/>
    <w:rsid w:val="00F64B03"/>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C02D6"/>
    <w:rPr>
      <w:color w:val="605E5C"/>
      <w:shd w:val="clear" w:color="auto" w:fill="E1DFDD"/>
    </w:rPr>
  </w:style>
  <w:style w:type="paragraph" w:styleId="2">
    <w:name w:val="toc 2"/>
    <w:basedOn w:val="a"/>
    <w:next w:val="a"/>
    <w:autoRedefine/>
    <w:uiPriority w:val="39"/>
    <w:unhideWhenUsed/>
    <w:rsid w:val="0015545F"/>
    <w:pPr>
      <w:spacing w:after="100" w:line="259" w:lineRule="auto"/>
      <w:ind w:left="220"/>
    </w:pPr>
    <w:rPr>
      <w:rFonts w:ascii="Calibri" w:hAnsi="Calibri"/>
      <w:sz w:val="22"/>
    </w:rPr>
  </w:style>
  <w:style w:type="paragraph" w:styleId="4">
    <w:name w:val="toc 4"/>
    <w:basedOn w:val="a"/>
    <w:next w:val="a"/>
    <w:autoRedefine/>
    <w:uiPriority w:val="39"/>
    <w:unhideWhenUsed/>
    <w:rsid w:val="0015545F"/>
    <w:pPr>
      <w:spacing w:after="100" w:line="259" w:lineRule="auto"/>
      <w:ind w:left="660"/>
    </w:pPr>
    <w:rPr>
      <w:rFonts w:ascii="Calibri" w:hAnsi="Calibri"/>
      <w:sz w:val="22"/>
    </w:rPr>
  </w:style>
  <w:style w:type="paragraph" w:styleId="5">
    <w:name w:val="toc 5"/>
    <w:basedOn w:val="a"/>
    <w:next w:val="a"/>
    <w:autoRedefine/>
    <w:uiPriority w:val="39"/>
    <w:unhideWhenUsed/>
    <w:rsid w:val="0015545F"/>
    <w:pPr>
      <w:spacing w:after="100" w:line="259" w:lineRule="auto"/>
      <w:ind w:left="880"/>
    </w:pPr>
    <w:rPr>
      <w:rFonts w:ascii="Calibri" w:hAnsi="Calibri"/>
      <w:sz w:val="22"/>
    </w:rPr>
  </w:style>
  <w:style w:type="paragraph" w:styleId="6">
    <w:name w:val="toc 6"/>
    <w:basedOn w:val="a"/>
    <w:next w:val="a"/>
    <w:autoRedefine/>
    <w:uiPriority w:val="39"/>
    <w:unhideWhenUsed/>
    <w:rsid w:val="0015545F"/>
    <w:pPr>
      <w:spacing w:after="100" w:line="259" w:lineRule="auto"/>
      <w:ind w:left="1100"/>
    </w:pPr>
    <w:rPr>
      <w:rFonts w:ascii="Calibri" w:hAnsi="Calibri"/>
      <w:sz w:val="22"/>
    </w:rPr>
  </w:style>
  <w:style w:type="paragraph" w:styleId="7">
    <w:name w:val="toc 7"/>
    <w:basedOn w:val="a"/>
    <w:next w:val="a"/>
    <w:autoRedefine/>
    <w:uiPriority w:val="39"/>
    <w:unhideWhenUsed/>
    <w:rsid w:val="0015545F"/>
    <w:pPr>
      <w:spacing w:after="100" w:line="259" w:lineRule="auto"/>
      <w:ind w:left="1320"/>
    </w:pPr>
    <w:rPr>
      <w:rFonts w:ascii="Calibri" w:hAnsi="Calibri"/>
      <w:sz w:val="22"/>
    </w:rPr>
  </w:style>
  <w:style w:type="paragraph" w:styleId="8">
    <w:name w:val="toc 8"/>
    <w:basedOn w:val="a"/>
    <w:next w:val="a"/>
    <w:autoRedefine/>
    <w:uiPriority w:val="39"/>
    <w:unhideWhenUsed/>
    <w:rsid w:val="0015545F"/>
    <w:pPr>
      <w:spacing w:after="100" w:line="259" w:lineRule="auto"/>
      <w:ind w:left="1540"/>
    </w:pPr>
    <w:rPr>
      <w:rFonts w:ascii="Calibri" w:hAnsi="Calibri"/>
      <w:sz w:val="22"/>
    </w:rPr>
  </w:style>
  <w:style w:type="paragraph" w:styleId="9">
    <w:name w:val="toc 9"/>
    <w:basedOn w:val="a"/>
    <w:next w:val="a"/>
    <w:autoRedefine/>
    <w:uiPriority w:val="39"/>
    <w:unhideWhenUsed/>
    <w:rsid w:val="0015545F"/>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urdom.ru/news/turisty-v-indii-ne-mogut-popast-na-vyvoznoy-reys-aeroflota-iz-deli.html" TargetMode="External"/><Relationship Id="rId21" Type="http://schemas.openxmlformats.org/officeDocument/2006/relationships/hyperlink" Target="https://rns.online/transport/V-ZHukovskom-gotovi-prinimat-reisi-iz-stran-s-koronavirusom--2020-03-24/" TargetMode="External"/><Relationship Id="rId42" Type="http://schemas.openxmlformats.org/officeDocument/2006/relationships/hyperlink" Target="https://1prime.ru/business/20200324/831132236.html" TargetMode="External"/><Relationship Id="rId47" Type="http://schemas.openxmlformats.org/officeDocument/2006/relationships/hyperlink" Target="https://tass.ru/ekonomika/8061361" TargetMode="External"/><Relationship Id="rId63" Type="http://schemas.openxmlformats.org/officeDocument/2006/relationships/hyperlink" Target="https://ria.ru/20200324/1569070507.html" TargetMode="External"/><Relationship Id="rId68" Type="http://schemas.openxmlformats.org/officeDocument/2006/relationships/hyperlink" Target="https://ria.ru/20200324/1569068530.html" TargetMode="External"/><Relationship Id="rId84" Type="http://schemas.openxmlformats.org/officeDocument/2006/relationships/hyperlink" Target="https://rns.online/transport/Nazvani-dati-vivoza-ukraintsev-iz-Rossii-i-dostavki-rossiyan-s-Ukraini-2020-03-24/" TargetMode="External"/><Relationship Id="rId89" Type="http://schemas.openxmlformats.org/officeDocument/2006/relationships/hyperlink" Target="https://gudok.ru/news/?ID=1498520"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ass.ru/obschestvo/8064779" TargetMode="External"/><Relationship Id="rId29" Type="http://schemas.openxmlformats.org/officeDocument/2006/relationships/hyperlink" Target="https://tass.ru/obschestvo/8066763" TargetMode="External"/><Relationship Id="rId107" Type="http://schemas.openxmlformats.org/officeDocument/2006/relationships/footer" Target="footer1.xml"/><Relationship Id="rId11" Type="http://schemas.openxmlformats.org/officeDocument/2006/relationships/hyperlink" Target="https://tass.ru/obschestvo/8067073" TargetMode="External"/><Relationship Id="rId24" Type="http://schemas.openxmlformats.org/officeDocument/2006/relationships/hyperlink" Target="https://ria.ru/20200325/1569102765.html" TargetMode="External"/><Relationship Id="rId32" Type="http://schemas.openxmlformats.org/officeDocument/2006/relationships/hyperlink" Target="https://www.vesti.ru/videos/show/vid/831801/cid/1" TargetMode="External"/><Relationship Id="rId37" Type="http://schemas.openxmlformats.org/officeDocument/2006/relationships/hyperlink" Target="https://ria.ru/20200324/1569082188.html" TargetMode="External"/><Relationship Id="rId40" Type="http://schemas.openxmlformats.org/officeDocument/2006/relationships/hyperlink" Target="https://www.vesti.ru/doc.html?id=3250885" TargetMode="External"/><Relationship Id="rId45" Type="http://schemas.openxmlformats.org/officeDocument/2006/relationships/hyperlink" Target="https://tass.ru/obschestvo/8059917" TargetMode="External"/><Relationship Id="rId53" Type="http://schemas.openxmlformats.org/officeDocument/2006/relationships/hyperlink" Target="https://ria.ru/20200325/1569104732.html" TargetMode="External"/><Relationship Id="rId58" Type="http://schemas.openxmlformats.org/officeDocument/2006/relationships/hyperlink" Target="https://ria.ru/20200325/1569108423.html" TargetMode="External"/><Relationship Id="rId66" Type="http://schemas.openxmlformats.org/officeDocument/2006/relationships/hyperlink" Target="https://tass.ru/politika/8063597" TargetMode="External"/><Relationship Id="rId74" Type="http://schemas.openxmlformats.org/officeDocument/2006/relationships/hyperlink" Target="https://fedpress.ru/news/54/society/2460229" TargetMode="External"/><Relationship Id="rId79" Type="http://schemas.openxmlformats.org/officeDocument/2006/relationships/hyperlink" Target="https://ria.ru/20200324/1569100808.html" TargetMode="External"/><Relationship Id="rId87" Type="http://schemas.openxmlformats.org/officeDocument/2006/relationships/hyperlink" Target="https://tass.ru/nacionalnye-proekty/8065711" TargetMode="External"/><Relationship Id="rId102" Type="http://schemas.openxmlformats.org/officeDocument/2006/relationships/hyperlink" Target="https://tass.ru/ekonomika/8061035" TargetMode="External"/><Relationship Id="rId110"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https://ria.ru/20200324/1569077860.html" TargetMode="External"/><Relationship Id="rId82" Type="http://schemas.openxmlformats.org/officeDocument/2006/relationships/hyperlink" Target="https://www.vesti.ru/videos/show/vid/831934/cid/1/" TargetMode="External"/><Relationship Id="rId90" Type="http://schemas.openxmlformats.org/officeDocument/2006/relationships/hyperlink" Target="https://futurerussia.gov.ru/nacionalnye-proekty/v-arhangelskoj-oblasti-pristupili-k-kapremontu-avtodorogi-ust-vaga-adriha" TargetMode="External"/><Relationship Id="rId95" Type="http://schemas.openxmlformats.org/officeDocument/2006/relationships/hyperlink" Target="https://www.kommersant.ru/doc/4299058?query=&#1084;&#1080;&#1085;&#1090;&#1088;&#1072;&#1085;&#1089;" TargetMode="External"/><Relationship Id="rId19" Type="http://schemas.openxmlformats.org/officeDocument/2006/relationships/hyperlink" Target="https://www.vedomosti.ru/business/articles/2020/03/24/826105-aeroflot-snizil" TargetMode="External"/><Relationship Id="rId14" Type="http://schemas.openxmlformats.org/officeDocument/2006/relationships/hyperlink" Target="https://rns.online/transport/Pravitelstvo-poruchilo-vivezti-ukraintsev-iz-Rossii-na-poezde-2020-03-24/" TargetMode="External"/><Relationship Id="rId22" Type="http://schemas.openxmlformats.org/officeDocument/2006/relationships/hyperlink" Target="https://ria.ru/20200324/1569093009.html" TargetMode="External"/><Relationship Id="rId27" Type="http://schemas.openxmlformats.org/officeDocument/2006/relationships/hyperlink" Target="https://rg.ru/2020/03/24/v-rosturizme-raziasnili-situaciiu-s-zarubezhnymi-poletami.html" TargetMode="External"/><Relationship Id="rId30" Type="http://schemas.openxmlformats.org/officeDocument/2006/relationships/hyperlink" Target="https://rns.online/transport/Mintrans-rasskazal-o-vivoze-rossiyan-iz-Indii-2020-03-24/" TargetMode="External"/><Relationship Id="rId35" Type="http://schemas.openxmlformats.org/officeDocument/2006/relationships/hyperlink" Target="https://vm.ru/news/788769-aeroport-vnukovo-zakryl-vhod-i-vyhod-iz-terminala-a-iz-za-snizheniya-perevozok" TargetMode="External"/><Relationship Id="rId43" Type="http://schemas.openxmlformats.org/officeDocument/2006/relationships/hyperlink" Target="https://www.vesti.ru/videos/show/vid/831821/cid/1/" TargetMode="External"/><Relationship Id="rId48" Type="http://schemas.openxmlformats.org/officeDocument/2006/relationships/hyperlink" Target="https://ria.ru/20200324/1569053842.html" TargetMode="External"/><Relationship Id="rId56" Type="http://schemas.openxmlformats.org/officeDocument/2006/relationships/hyperlink" Target="https://tass.ru/obschestvo/8068897" TargetMode="External"/><Relationship Id="rId64" Type="http://schemas.openxmlformats.org/officeDocument/2006/relationships/hyperlink" Target="https://tass.ru/obschestvo/8061725" TargetMode="External"/><Relationship Id="rId69" Type="http://schemas.openxmlformats.org/officeDocument/2006/relationships/hyperlink" Target="https://tass.ru/ekonomika/8063847" TargetMode="External"/><Relationship Id="rId77" Type="http://schemas.openxmlformats.org/officeDocument/2006/relationships/hyperlink" Target="https://ria.ru/20200324/1569091263.html" TargetMode="External"/><Relationship Id="rId100" Type="http://schemas.openxmlformats.org/officeDocument/2006/relationships/hyperlink" Target="https://tass.ru/ekonomika/8064741" TargetMode="External"/><Relationship Id="rId105" Type="http://schemas.openxmlformats.org/officeDocument/2006/relationships/hyperlink" Target="https://www.kommersant.ru/doc/4300794" TargetMode="External"/><Relationship Id="rId8" Type="http://schemas.openxmlformats.org/officeDocument/2006/relationships/hyperlink" Target="https://tass.ru/obschestvo/8061711" TargetMode="External"/><Relationship Id="rId51" Type="http://schemas.openxmlformats.org/officeDocument/2006/relationships/hyperlink" Target="https://tass.ru/obschestvo/8070151" TargetMode="External"/><Relationship Id="rId72" Type="http://schemas.openxmlformats.org/officeDocument/2006/relationships/hyperlink" Target="https://rg.ru/2020/03/24/reg-szfo/kaliningradskie-perevozchiki-stolknulis-s-deficitom-dalnobojshchikov.html" TargetMode="External"/><Relationship Id="rId80" Type="http://schemas.openxmlformats.org/officeDocument/2006/relationships/hyperlink" Target="https://rns.online/transport/MID-Rossii-utochnil-poryadok-otpravki-ukraintsev-na-rodinu-2020-03-24/" TargetMode="External"/><Relationship Id="rId85" Type="http://schemas.openxmlformats.org/officeDocument/2006/relationships/hyperlink" Target="https://tass.ru/obschestvo/8064807" TargetMode="External"/><Relationship Id="rId93" Type="http://schemas.openxmlformats.org/officeDocument/2006/relationships/hyperlink" Target="https://futurerussia.gov.ru/nacionalnye-proekty/tri-krupnye-doroznye-razvazki-kotorye-resat-problemu-probok-poavatsa-v-krasnodare" TargetMode="External"/><Relationship Id="rId98" Type="http://schemas.openxmlformats.org/officeDocument/2006/relationships/hyperlink" Target="https://tass.ru/ekonomika/8063421" TargetMode="External"/><Relationship Id="rId3" Type="http://schemas.openxmlformats.org/officeDocument/2006/relationships/webSettings" Target="webSettings.xml"/><Relationship Id="rId12" Type="http://schemas.openxmlformats.org/officeDocument/2006/relationships/hyperlink" Target="https://ria.ru/20200324/1569091981.html" TargetMode="External"/><Relationship Id="rId17" Type="http://schemas.openxmlformats.org/officeDocument/2006/relationships/hyperlink" Target="https://ria.ru/20200324/1569085313.html" TargetMode="External"/><Relationship Id="rId25" Type="http://schemas.openxmlformats.org/officeDocument/2006/relationships/hyperlink" Target="https://www.ural.kp.ru/daily/27108/4183836/" TargetMode="External"/><Relationship Id="rId33" Type="http://schemas.openxmlformats.org/officeDocument/2006/relationships/hyperlink" Target="https://rns.online/transport/Rosaviatsiya-obyasnila-slozhnosti-s-vivozom-grazhdan-SNG-iz-Moskvi-2020-03-24/" TargetMode="External"/><Relationship Id="rId38" Type="http://schemas.openxmlformats.org/officeDocument/2006/relationships/hyperlink" Target="https://ria.ru/20200324/1569031736.html" TargetMode="External"/><Relationship Id="rId46" Type="http://schemas.openxmlformats.org/officeDocument/2006/relationships/hyperlink" Target="https://www.vesti.ru/videos/show/vid/831849/cid/1/" TargetMode="External"/><Relationship Id="rId59" Type="http://schemas.openxmlformats.org/officeDocument/2006/relationships/hyperlink" Target="https://tass.ru/obschestvo/8067917" TargetMode="External"/><Relationship Id="rId67" Type="http://schemas.openxmlformats.org/officeDocument/2006/relationships/hyperlink" Target="https://tass.ru/obschestvo/8060135" TargetMode="External"/><Relationship Id="rId103" Type="http://schemas.openxmlformats.org/officeDocument/2006/relationships/hyperlink" Target="https://tass.ru/ekonomika/8063465" TargetMode="External"/><Relationship Id="rId108" Type="http://schemas.openxmlformats.org/officeDocument/2006/relationships/footer" Target="footer2.xml"/><Relationship Id="rId20" Type="http://schemas.openxmlformats.org/officeDocument/2006/relationships/hyperlink" Target="https://www.kommersant.ru/doc/4300789" TargetMode="External"/><Relationship Id="rId41" Type="http://schemas.openxmlformats.org/officeDocument/2006/relationships/hyperlink" Target="https://tass.ru/obschestvo/8068703" TargetMode="External"/><Relationship Id="rId54" Type="http://schemas.openxmlformats.org/officeDocument/2006/relationships/hyperlink" Target="https://tass.ru/obschestvo/8068169" TargetMode="External"/><Relationship Id="rId62" Type="http://schemas.openxmlformats.org/officeDocument/2006/relationships/hyperlink" Target="https://ria.ru/20200324/1569087985.html" TargetMode="External"/><Relationship Id="rId70" Type="http://schemas.openxmlformats.org/officeDocument/2006/relationships/hyperlink" Target="https://rns.online/transport/Pravitelstvo-prodlilo-srok-sluzhbi-bortovih-ustroistv-dlya-Platona-na-fone-koronavirusa-2020-03-24/" TargetMode="External"/><Relationship Id="rId75" Type="http://schemas.openxmlformats.org/officeDocument/2006/relationships/hyperlink" Target="https://vn.ru/news-novosibirtsy-stali-rezhe-ezdit-v-trolleybusakh-iz-za-koronavirusa/" TargetMode="External"/><Relationship Id="rId83" Type="http://schemas.openxmlformats.org/officeDocument/2006/relationships/hyperlink" Target="https://ria.ru/20200324/1569095353.html" TargetMode="External"/><Relationship Id="rId88" Type="http://schemas.openxmlformats.org/officeDocument/2006/relationships/hyperlink" Target="https://futurerussia.gov.ru/nacionalnye-proekty/rabocaa-gruppa-kabmina-podgotovit-predlozenia-po-castnym-investiciam-v-nacproekty" TargetMode="External"/><Relationship Id="rId91" Type="http://schemas.openxmlformats.org/officeDocument/2006/relationships/hyperlink" Target="https://tass.ru/ekonomika/8064017" TargetMode="External"/><Relationship Id="rId96" Type="http://schemas.openxmlformats.org/officeDocument/2006/relationships/hyperlink" Target="https://www.kommersant.ru/doc/4300112"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vesti.ru/doc.html?id=3250923" TargetMode="External"/><Relationship Id="rId15" Type="http://schemas.openxmlformats.org/officeDocument/2006/relationships/hyperlink" Target="https://lenta.ru/news/2020/03/24/deportation/" TargetMode="External"/><Relationship Id="rId23" Type="http://schemas.openxmlformats.org/officeDocument/2006/relationships/hyperlink" Target="https://iz.ru/990724/nataliia-portiakova/pokinte-razmeshchenie-pochemu-rossiian-vyseliaiut-iz-otelei-v-indii" TargetMode="External"/><Relationship Id="rId28" Type="http://schemas.openxmlformats.org/officeDocument/2006/relationships/hyperlink" Target="https://www.pnp.ru/economics/kutepov-prizval-rossiyan-i-turoperatorov-k-soznatelnosti-pri-reshenii-spornykh-voprosov.html" TargetMode="External"/><Relationship Id="rId36" Type="http://schemas.openxmlformats.org/officeDocument/2006/relationships/hyperlink" Target="https://tass.ru/obschestvo/8060385" TargetMode="External"/><Relationship Id="rId49" Type="http://schemas.openxmlformats.org/officeDocument/2006/relationships/hyperlink" Target="https://tass.ru/ekonomika/8064411" TargetMode="External"/><Relationship Id="rId57" Type="http://schemas.openxmlformats.org/officeDocument/2006/relationships/hyperlink" Target="https://tass.ru/obschestvo/8068287" TargetMode="External"/><Relationship Id="rId106" Type="http://schemas.openxmlformats.org/officeDocument/2006/relationships/header" Target="header1.xml"/><Relationship Id="rId10" Type="http://schemas.openxmlformats.org/officeDocument/2006/relationships/hyperlink" Target="https://ria.ru/20200324/1569094667.html" TargetMode="External"/><Relationship Id="rId31" Type="http://schemas.openxmlformats.org/officeDocument/2006/relationships/hyperlink" Target="https://ria.ru/20200324/1569061271.html" TargetMode="External"/><Relationship Id="rId44" Type="http://schemas.openxmlformats.org/officeDocument/2006/relationships/hyperlink" Target="https://rns.online/r/7v0d/" TargetMode="External"/><Relationship Id="rId52" Type="http://schemas.openxmlformats.org/officeDocument/2006/relationships/hyperlink" Target="https://tass.ru/obschestvo/8069613" TargetMode="External"/><Relationship Id="rId60" Type="http://schemas.openxmlformats.org/officeDocument/2006/relationships/hyperlink" Target="https://360tv.ru/news/mir/bolee-tysjachi-rossijan-zaperty-v-dubae/" TargetMode="External"/><Relationship Id="rId65" Type="http://schemas.openxmlformats.org/officeDocument/2006/relationships/hyperlink" Target="https://tass.ru/obschestvo/8066049" TargetMode="External"/><Relationship Id="rId73" Type="http://schemas.openxmlformats.org/officeDocument/2006/relationships/hyperlink" Target="https://rg.ru/2020/03/24/reg-szfo/v-peterburge-obshchestvennyj-transport-nachali-dezinficirovat-ezhednevno.html" TargetMode="External"/><Relationship Id="rId78" Type="http://schemas.openxmlformats.org/officeDocument/2006/relationships/hyperlink" Target="https://tass.ru/ekonomika/8070199" TargetMode="External"/><Relationship Id="rId81" Type="http://schemas.openxmlformats.org/officeDocument/2006/relationships/hyperlink" Target="https://tass.ru/obschestvo/8067959" TargetMode="External"/><Relationship Id="rId86" Type="http://schemas.openxmlformats.org/officeDocument/2006/relationships/hyperlink" Target="https://tass.ru/obschestvo/8059979" TargetMode="External"/><Relationship Id="rId94" Type="http://schemas.openxmlformats.org/officeDocument/2006/relationships/hyperlink" Target="https://tass.ru/v-strane/8067991" TargetMode="External"/><Relationship Id="rId99" Type="http://schemas.openxmlformats.org/officeDocument/2006/relationships/hyperlink" Target="https://tass.ru/obschestvo/8062761" TargetMode="External"/><Relationship Id="rId101" Type="http://schemas.openxmlformats.org/officeDocument/2006/relationships/hyperlink" Target="https://tass.ru/ekonomika/8070049" TargetMode="External"/><Relationship Id="rId4" Type="http://schemas.openxmlformats.org/officeDocument/2006/relationships/footnotes" Target="footnotes.xml"/><Relationship Id="rId9" Type="http://schemas.openxmlformats.org/officeDocument/2006/relationships/hyperlink" Target="https://tass.ru/ekonomika/8067153" TargetMode="External"/><Relationship Id="rId13" Type="http://schemas.openxmlformats.org/officeDocument/2006/relationships/hyperlink" Target="https://rns.online/transport/Pravitelstvo-poruchilo-obespechit-vivoz-rossiyan-iz-Egipta-reisami-Belavia-2020-03-24/" TargetMode="External"/><Relationship Id="rId18" Type="http://schemas.openxmlformats.org/officeDocument/2006/relationships/hyperlink" Target="https://realty.ria.ru/20200324/1569062685.html" TargetMode="External"/><Relationship Id="rId39" Type="http://schemas.openxmlformats.org/officeDocument/2006/relationships/hyperlink" Target="https://tass.ru/politika/8068095" TargetMode="External"/><Relationship Id="rId109" Type="http://schemas.openxmlformats.org/officeDocument/2006/relationships/header" Target="header2.xml"/><Relationship Id="rId34" Type="http://schemas.openxmlformats.org/officeDocument/2006/relationships/hyperlink" Target="https://1prime.ru/transport/20200324/831136460.html" TargetMode="External"/><Relationship Id="rId50" Type="http://schemas.openxmlformats.org/officeDocument/2006/relationships/hyperlink" Target="https://tass.ru/ekonomika/8061373" TargetMode="External"/><Relationship Id="rId55" Type="http://schemas.openxmlformats.org/officeDocument/2006/relationships/hyperlink" Target="https://tass.ru/obschestvo/8060955" TargetMode="External"/><Relationship Id="rId76" Type="http://schemas.openxmlformats.org/officeDocument/2006/relationships/hyperlink" Target="https://www.vesti.ru/videos/show/vid/831775/cid/1/" TargetMode="External"/><Relationship Id="rId97" Type="http://schemas.openxmlformats.org/officeDocument/2006/relationships/hyperlink" Target="https://tass.ru/obschestvo/8063055" TargetMode="External"/><Relationship Id="rId104" Type="http://schemas.openxmlformats.org/officeDocument/2006/relationships/hyperlink" Target="https://www.vesti.ru/videos/show/vid/831792/cid/1/" TargetMode="External"/><Relationship Id="rId7" Type="http://schemas.openxmlformats.org/officeDocument/2006/relationships/hyperlink" Target="https://tass.ru/ekonomika/8063375" TargetMode="External"/><Relationship Id="rId71" Type="http://schemas.openxmlformats.org/officeDocument/2006/relationships/hyperlink" Target="https://rg.ru/2020/03/24/voditelej-fur-na-mezhdunarodnyh-perevozkah-osvobodili-ot-karantina.html" TargetMode="External"/><Relationship Id="rId92" Type="http://schemas.openxmlformats.org/officeDocument/2006/relationships/hyperlink" Target="https://tass.ru/ekonomika/8066251"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2312</TotalTime>
  <Pages>1</Pages>
  <Words>34709</Words>
  <Characters>197844</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232089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37</cp:revision>
  <cp:lastPrinted>2020-03-26T03:03:00Z</cp:lastPrinted>
  <dcterms:created xsi:type="dcterms:W3CDTF">2019-01-14T06:21:00Z</dcterms:created>
  <dcterms:modified xsi:type="dcterms:W3CDTF">2020-03-26T03:03:00Z</dcterms:modified>
</cp:coreProperties>
</file>