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BEAE" w14:textId="04BA2C92" w:rsidR="00C55E5B" w:rsidRPr="00730C5E" w:rsidRDefault="00084B5C" w:rsidP="00646283">
      <w:pPr>
        <w:jc w:val="center"/>
        <w:rPr>
          <w:b/>
          <w:color w:val="0000FF"/>
          <w:sz w:val="32"/>
          <w:szCs w:val="32"/>
        </w:rPr>
      </w:pPr>
      <w:r>
        <w:rPr>
          <w:b/>
          <w:color w:val="0000FF"/>
          <w:sz w:val="32"/>
          <w:szCs w:val="32"/>
        </w:rPr>
        <w:t>20</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646283">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46283">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75F9F5B3" w14:textId="0E26D2FC" w:rsidR="00863042" w:rsidRPr="009A293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5593768" w:history="1">
        <w:r w:rsidR="00863042" w:rsidRPr="00AB7DF7">
          <w:rPr>
            <w:rStyle w:val="a9"/>
            <w:noProof/>
          </w:rPr>
          <w:t>ГУДОК; ЮЛИЯ АНТИЧ; 2020.20.03; ЖЕЛЕЗНОДОРОЖНИКИ В СУПЕРФИНАЛЕ; ПОБЕДИТЕЛИ КОНКУРСА «ЛИДЕРЫ РОССИИ» ПОЛУЧАТ ГРАНТ И ВОЗМОЖНОСТЬ ПОРАБОТАТЬ С НАСТАВНИКОМ</w:t>
        </w:r>
        <w:r w:rsidR="00863042">
          <w:rPr>
            <w:noProof/>
            <w:webHidden/>
          </w:rPr>
          <w:tab/>
        </w:r>
        <w:r w:rsidR="00863042">
          <w:rPr>
            <w:noProof/>
            <w:webHidden/>
          </w:rPr>
          <w:fldChar w:fldCharType="begin"/>
        </w:r>
        <w:r w:rsidR="00863042">
          <w:rPr>
            <w:noProof/>
            <w:webHidden/>
          </w:rPr>
          <w:instrText xml:space="preserve"> PAGEREF _Toc35593768 \h </w:instrText>
        </w:r>
        <w:r w:rsidR="00863042">
          <w:rPr>
            <w:noProof/>
            <w:webHidden/>
          </w:rPr>
        </w:r>
        <w:r w:rsidR="00863042">
          <w:rPr>
            <w:noProof/>
            <w:webHidden/>
          </w:rPr>
          <w:fldChar w:fldCharType="separate"/>
        </w:r>
        <w:r w:rsidR="00116DB3">
          <w:rPr>
            <w:noProof/>
            <w:webHidden/>
          </w:rPr>
          <w:t>6</w:t>
        </w:r>
        <w:r w:rsidR="00863042">
          <w:rPr>
            <w:noProof/>
            <w:webHidden/>
          </w:rPr>
          <w:fldChar w:fldCharType="end"/>
        </w:r>
      </w:hyperlink>
    </w:p>
    <w:p w14:paraId="1153D847" w14:textId="679FBE40" w:rsidR="00863042" w:rsidRPr="009A2931" w:rsidRDefault="00863042">
      <w:pPr>
        <w:pStyle w:val="32"/>
        <w:tabs>
          <w:tab w:val="right" w:leader="dot" w:pos="9345"/>
        </w:tabs>
        <w:rPr>
          <w:rFonts w:ascii="Calibri" w:hAnsi="Calibri"/>
          <w:noProof/>
          <w:sz w:val="22"/>
        </w:rPr>
      </w:pPr>
      <w:hyperlink w:anchor="_Toc35593769" w:history="1">
        <w:r w:rsidRPr="00AB7DF7">
          <w:rPr>
            <w:rStyle w:val="a9"/>
            <w:noProof/>
          </w:rPr>
          <w:t>ТАСС; 2020.19.03; МИШУСТИН ЗАЯВИЛ ОБ ОТСРОЧКЕ ПО УПЛАТЕ СТРАХОВЫХ ВЗНОСОВ ДЛЯ БИЗНЕСА</w:t>
        </w:r>
        <w:r>
          <w:rPr>
            <w:noProof/>
            <w:webHidden/>
          </w:rPr>
          <w:tab/>
        </w:r>
        <w:r>
          <w:rPr>
            <w:noProof/>
            <w:webHidden/>
          </w:rPr>
          <w:fldChar w:fldCharType="begin"/>
        </w:r>
        <w:r>
          <w:rPr>
            <w:noProof/>
            <w:webHidden/>
          </w:rPr>
          <w:instrText xml:space="preserve"> PAGEREF _Toc35593769 \h </w:instrText>
        </w:r>
        <w:r>
          <w:rPr>
            <w:noProof/>
            <w:webHidden/>
          </w:rPr>
        </w:r>
        <w:r>
          <w:rPr>
            <w:noProof/>
            <w:webHidden/>
          </w:rPr>
          <w:fldChar w:fldCharType="separate"/>
        </w:r>
        <w:r w:rsidR="00116DB3">
          <w:rPr>
            <w:noProof/>
            <w:webHidden/>
          </w:rPr>
          <w:t>7</w:t>
        </w:r>
        <w:r>
          <w:rPr>
            <w:noProof/>
            <w:webHidden/>
          </w:rPr>
          <w:fldChar w:fldCharType="end"/>
        </w:r>
      </w:hyperlink>
    </w:p>
    <w:p w14:paraId="589CE632" w14:textId="59330B09" w:rsidR="00863042" w:rsidRPr="009A2931" w:rsidRDefault="00863042">
      <w:pPr>
        <w:pStyle w:val="32"/>
        <w:tabs>
          <w:tab w:val="right" w:leader="dot" w:pos="9345"/>
        </w:tabs>
        <w:rPr>
          <w:rFonts w:ascii="Calibri" w:hAnsi="Calibri"/>
          <w:noProof/>
          <w:sz w:val="22"/>
        </w:rPr>
      </w:pPr>
      <w:hyperlink w:anchor="_Toc35593770" w:history="1">
        <w:r w:rsidRPr="00AB7DF7">
          <w:rPr>
            <w:rStyle w:val="a9"/>
            <w:noProof/>
          </w:rPr>
          <w:t>ТАСС; 2020.19.03; РАНХИГС НАЧАЛ ОБУЧЕНИЕ «ЦИФРОВОГО СПЕЦНАЗА» ПРАВИТЕЛЬСТВА</w:t>
        </w:r>
        <w:r>
          <w:rPr>
            <w:noProof/>
            <w:webHidden/>
          </w:rPr>
          <w:tab/>
        </w:r>
        <w:r>
          <w:rPr>
            <w:noProof/>
            <w:webHidden/>
          </w:rPr>
          <w:fldChar w:fldCharType="begin"/>
        </w:r>
        <w:r>
          <w:rPr>
            <w:noProof/>
            <w:webHidden/>
          </w:rPr>
          <w:instrText xml:space="preserve"> PAGEREF _Toc35593770 \h </w:instrText>
        </w:r>
        <w:r>
          <w:rPr>
            <w:noProof/>
            <w:webHidden/>
          </w:rPr>
        </w:r>
        <w:r>
          <w:rPr>
            <w:noProof/>
            <w:webHidden/>
          </w:rPr>
          <w:fldChar w:fldCharType="separate"/>
        </w:r>
        <w:r w:rsidR="00116DB3">
          <w:rPr>
            <w:noProof/>
            <w:webHidden/>
          </w:rPr>
          <w:t>8</w:t>
        </w:r>
        <w:r>
          <w:rPr>
            <w:noProof/>
            <w:webHidden/>
          </w:rPr>
          <w:fldChar w:fldCharType="end"/>
        </w:r>
      </w:hyperlink>
    </w:p>
    <w:p w14:paraId="1637F42B" w14:textId="7C9E788F" w:rsidR="00863042" w:rsidRPr="009A2931" w:rsidRDefault="00863042">
      <w:pPr>
        <w:pStyle w:val="32"/>
        <w:tabs>
          <w:tab w:val="right" w:leader="dot" w:pos="9345"/>
        </w:tabs>
        <w:rPr>
          <w:rFonts w:ascii="Calibri" w:hAnsi="Calibri"/>
          <w:noProof/>
          <w:sz w:val="22"/>
        </w:rPr>
      </w:pPr>
      <w:hyperlink w:anchor="_Toc35593771" w:history="1">
        <w:r w:rsidRPr="00AB7DF7">
          <w:rPr>
            <w:rStyle w:val="a9"/>
            <w:noProof/>
          </w:rPr>
          <w:t>ВЕСТИ; 2020.19.03; ПАНДЕМИЯ ЗАСТИГЛА СТО ТЫСЯЧ РОССИЯН ЗА РУБЕЖОМ: ТУРИСТЫ ВЫСТРОИЛИСЬ В ОЧЕРЕДЬ НА ВОЗВРАЩЕНИЕ</w:t>
        </w:r>
        <w:r>
          <w:rPr>
            <w:noProof/>
            <w:webHidden/>
          </w:rPr>
          <w:tab/>
        </w:r>
        <w:r>
          <w:rPr>
            <w:noProof/>
            <w:webHidden/>
          </w:rPr>
          <w:fldChar w:fldCharType="begin"/>
        </w:r>
        <w:r>
          <w:rPr>
            <w:noProof/>
            <w:webHidden/>
          </w:rPr>
          <w:instrText xml:space="preserve"> PAGEREF _Toc35593771 \h </w:instrText>
        </w:r>
        <w:r>
          <w:rPr>
            <w:noProof/>
            <w:webHidden/>
          </w:rPr>
        </w:r>
        <w:r>
          <w:rPr>
            <w:noProof/>
            <w:webHidden/>
          </w:rPr>
          <w:fldChar w:fldCharType="separate"/>
        </w:r>
        <w:r w:rsidR="00116DB3">
          <w:rPr>
            <w:noProof/>
            <w:webHidden/>
          </w:rPr>
          <w:t>9</w:t>
        </w:r>
        <w:r>
          <w:rPr>
            <w:noProof/>
            <w:webHidden/>
          </w:rPr>
          <w:fldChar w:fldCharType="end"/>
        </w:r>
      </w:hyperlink>
    </w:p>
    <w:p w14:paraId="7B9ECD97" w14:textId="706029C2" w:rsidR="00863042" w:rsidRPr="009A2931" w:rsidRDefault="00863042">
      <w:pPr>
        <w:pStyle w:val="32"/>
        <w:tabs>
          <w:tab w:val="right" w:leader="dot" w:pos="9345"/>
        </w:tabs>
        <w:rPr>
          <w:rFonts w:ascii="Calibri" w:hAnsi="Calibri"/>
          <w:noProof/>
          <w:sz w:val="22"/>
        </w:rPr>
      </w:pPr>
      <w:hyperlink w:anchor="_Toc35593772" w:history="1">
        <w:r w:rsidRPr="00AB7DF7">
          <w:rPr>
            <w:rStyle w:val="a9"/>
            <w:noProof/>
          </w:rPr>
          <w:t>ВЕСТИ; 2020.19.03; ИЗ САМОЛЕТА - В ОСОБУЮ ЗОНУ: КАК ВСТРЕЧАЮТ ПАССАЖИРОВ В СТОЛИЧНЫХ АЭРОПОРТАХ</w:t>
        </w:r>
        <w:r>
          <w:rPr>
            <w:noProof/>
            <w:webHidden/>
          </w:rPr>
          <w:tab/>
        </w:r>
        <w:r>
          <w:rPr>
            <w:noProof/>
            <w:webHidden/>
          </w:rPr>
          <w:fldChar w:fldCharType="begin"/>
        </w:r>
        <w:r>
          <w:rPr>
            <w:noProof/>
            <w:webHidden/>
          </w:rPr>
          <w:instrText xml:space="preserve"> PAGEREF _Toc35593772 \h </w:instrText>
        </w:r>
        <w:r>
          <w:rPr>
            <w:noProof/>
            <w:webHidden/>
          </w:rPr>
        </w:r>
        <w:r>
          <w:rPr>
            <w:noProof/>
            <w:webHidden/>
          </w:rPr>
          <w:fldChar w:fldCharType="separate"/>
        </w:r>
        <w:r w:rsidR="00116DB3">
          <w:rPr>
            <w:noProof/>
            <w:webHidden/>
          </w:rPr>
          <w:t>9</w:t>
        </w:r>
        <w:r>
          <w:rPr>
            <w:noProof/>
            <w:webHidden/>
          </w:rPr>
          <w:fldChar w:fldCharType="end"/>
        </w:r>
      </w:hyperlink>
    </w:p>
    <w:p w14:paraId="16420DFF" w14:textId="08D80046" w:rsidR="00863042" w:rsidRPr="009A2931" w:rsidRDefault="00863042">
      <w:pPr>
        <w:pStyle w:val="32"/>
        <w:tabs>
          <w:tab w:val="right" w:leader="dot" w:pos="9345"/>
        </w:tabs>
        <w:rPr>
          <w:rFonts w:ascii="Calibri" w:hAnsi="Calibri"/>
          <w:noProof/>
          <w:sz w:val="22"/>
        </w:rPr>
      </w:pPr>
      <w:hyperlink w:anchor="_Toc35593773" w:history="1">
        <w:r w:rsidRPr="00AB7DF7">
          <w:rPr>
            <w:rStyle w:val="a9"/>
            <w:noProof/>
          </w:rPr>
          <w:t>ВЕСТИ; 2020.19.03; ПРИЛЕТЕЛ В МОСКВУ - ПРОЙДИ КОНТРОЛЬ. АЭРОПОРТ «ВНУКОВО» УСИЛИВАЕТ ПРОВЕРКУ ПАССАЖИРОВ</w:t>
        </w:r>
        <w:r>
          <w:rPr>
            <w:noProof/>
            <w:webHidden/>
          </w:rPr>
          <w:tab/>
        </w:r>
        <w:r>
          <w:rPr>
            <w:noProof/>
            <w:webHidden/>
          </w:rPr>
          <w:fldChar w:fldCharType="begin"/>
        </w:r>
        <w:r>
          <w:rPr>
            <w:noProof/>
            <w:webHidden/>
          </w:rPr>
          <w:instrText xml:space="preserve"> PAGEREF _Toc35593773 \h </w:instrText>
        </w:r>
        <w:r>
          <w:rPr>
            <w:noProof/>
            <w:webHidden/>
          </w:rPr>
        </w:r>
        <w:r>
          <w:rPr>
            <w:noProof/>
            <w:webHidden/>
          </w:rPr>
          <w:fldChar w:fldCharType="separate"/>
        </w:r>
        <w:r w:rsidR="00116DB3">
          <w:rPr>
            <w:noProof/>
            <w:webHidden/>
          </w:rPr>
          <w:t>9</w:t>
        </w:r>
        <w:r>
          <w:rPr>
            <w:noProof/>
            <w:webHidden/>
          </w:rPr>
          <w:fldChar w:fldCharType="end"/>
        </w:r>
      </w:hyperlink>
    </w:p>
    <w:p w14:paraId="7F1FB817" w14:textId="4F1D1164" w:rsidR="00863042" w:rsidRPr="009A2931" w:rsidRDefault="00863042">
      <w:pPr>
        <w:pStyle w:val="32"/>
        <w:tabs>
          <w:tab w:val="right" w:leader="dot" w:pos="9345"/>
        </w:tabs>
        <w:rPr>
          <w:rFonts w:ascii="Calibri" w:hAnsi="Calibri"/>
          <w:noProof/>
          <w:sz w:val="22"/>
        </w:rPr>
      </w:pPr>
      <w:hyperlink w:anchor="_Toc35593774" w:history="1">
        <w:r w:rsidRPr="00AB7DF7">
          <w:rPr>
            <w:rStyle w:val="a9"/>
            <w:noProof/>
          </w:rPr>
          <w:t>ВЕСТИ; 2020.19.03; УЖЕСТОЧЕНИЕ САНИТАРНЫХ МЕР: ШЕРЕМЕТЬЕВО ЗАКРЫВАЕТ ТЕРМИНАЛЫ, ПРИЛЕТЕВШИХ ВСТРЕЧАЮТ ВРАЧИ</w:t>
        </w:r>
        <w:r>
          <w:rPr>
            <w:noProof/>
            <w:webHidden/>
          </w:rPr>
          <w:tab/>
        </w:r>
        <w:r>
          <w:rPr>
            <w:noProof/>
            <w:webHidden/>
          </w:rPr>
          <w:fldChar w:fldCharType="begin"/>
        </w:r>
        <w:r>
          <w:rPr>
            <w:noProof/>
            <w:webHidden/>
          </w:rPr>
          <w:instrText xml:space="preserve"> PAGEREF _Toc35593774 \h </w:instrText>
        </w:r>
        <w:r>
          <w:rPr>
            <w:noProof/>
            <w:webHidden/>
          </w:rPr>
        </w:r>
        <w:r>
          <w:rPr>
            <w:noProof/>
            <w:webHidden/>
          </w:rPr>
          <w:fldChar w:fldCharType="separate"/>
        </w:r>
        <w:r w:rsidR="00116DB3">
          <w:rPr>
            <w:noProof/>
            <w:webHidden/>
          </w:rPr>
          <w:t>9</w:t>
        </w:r>
        <w:r>
          <w:rPr>
            <w:noProof/>
            <w:webHidden/>
          </w:rPr>
          <w:fldChar w:fldCharType="end"/>
        </w:r>
      </w:hyperlink>
    </w:p>
    <w:p w14:paraId="7EE63CFE" w14:textId="57CC405F" w:rsidR="00863042" w:rsidRPr="009A2931" w:rsidRDefault="00863042">
      <w:pPr>
        <w:pStyle w:val="32"/>
        <w:tabs>
          <w:tab w:val="right" w:leader="dot" w:pos="9345"/>
        </w:tabs>
        <w:rPr>
          <w:rFonts w:ascii="Calibri" w:hAnsi="Calibri"/>
          <w:noProof/>
          <w:sz w:val="22"/>
        </w:rPr>
      </w:pPr>
      <w:hyperlink w:anchor="_Toc35593775" w:history="1">
        <w:r w:rsidRPr="00AB7DF7">
          <w:rPr>
            <w:rStyle w:val="a9"/>
            <w:noProof/>
          </w:rPr>
          <w:t>ВЕСТИ; 2020.19.03; СОТНИ РОССИЙСКИХ ТУРИСТОВ ЖДУТ ВОЗВРАЩЕНИЯ ИЗ ЧЕХИИ</w:t>
        </w:r>
        <w:r>
          <w:rPr>
            <w:noProof/>
            <w:webHidden/>
          </w:rPr>
          <w:tab/>
        </w:r>
        <w:r>
          <w:rPr>
            <w:noProof/>
            <w:webHidden/>
          </w:rPr>
          <w:fldChar w:fldCharType="begin"/>
        </w:r>
        <w:r>
          <w:rPr>
            <w:noProof/>
            <w:webHidden/>
          </w:rPr>
          <w:instrText xml:space="preserve"> PAGEREF _Toc35593775 \h </w:instrText>
        </w:r>
        <w:r>
          <w:rPr>
            <w:noProof/>
            <w:webHidden/>
          </w:rPr>
        </w:r>
        <w:r>
          <w:rPr>
            <w:noProof/>
            <w:webHidden/>
          </w:rPr>
          <w:fldChar w:fldCharType="separate"/>
        </w:r>
        <w:r w:rsidR="00116DB3">
          <w:rPr>
            <w:noProof/>
            <w:webHidden/>
          </w:rPr>
          <w:t>9</w:t>
        </w:r>
        <w:r>
          <w:rPr>
            <w:noProof/>
            <w:webHidden/>
          </w:rPr>
          <w:fldChar w:fldCharType="end"/>
        </w:r>
      </w:hyperlink>
    </w:p>
    <w:p w14:paraId="61BED92D" w14:textId="740A29E8" w:rsidR="00863042" w:rsidRPr="009A2931" w:rsidRDefault="00863042">
      <w:pPr>
        <w:pStyle w:val="32"/>
        <w:tabs>
          <w:tab w:val="right" w:leader="dot" w:pos="9345"/>
        </w:tabs>
        <w:rPr>
          <w:rFonts w:ascii="Calibri" w:hAnsi="Calibri"/>
          <w:noProof/>
          <w:sz w:val="22"/>
        </w:rPr>
      </w:pPr>
      <w:hyperlink w:anchor="_Toc35593776" w:history="1">
        <w:r w:rsidRPr="00AB7DF7">
          <w:rPr>
            <w:rStyle w:val="a9"/>
            <w:noProof/>
          </w:rPr>
          <w:t>ВЕСТИ; 2020.19.03; СТРОИТЕЛЬСТВО ЦКАД: НАД ТРАССОЙ М11 НАДВИГАЮТ МОСТ</w:t>
        </w:r>
        <w:r>
          <w:rPr>
            <w:noProof/>
            <w:webHidden/>
          </w:rPr>
          <w:tab/>
        </w:r>
        <w:r>
          <w:rPr>
            <w:noProof/>
            <w:webHidden/>
          </w:rPr>
          <w:fldChar w:fldCharType="begin"/>
        </w:r>
        <w:r>
          <w:rPr>
            <w:noProof/>
            <w:webHidden/>
          </w:rPr>
          <w:instrText xml:space="preserve"> PAGEREF _Toc35593776 \h </w:instrText>
        </w:r>
        <w:r>
          <w:rPr>
            <w:noProof/>
            <w:webHidden/>
          </w:rPr>
        </w:r>
        <w:r>
          <w:rPr>
            <w:noProof/>
            <w:webHidden/>
          </w:rPr>
          <w:fldChar w:fldCharType="separate"/>
        </w:r>
        <w:r w:rsidR="00116DB3">
          <w:rPr>
            <w:noProof/>
            <w:webHidden/>
          </w:rPr>
          <w:t>10</w:t>
        </w:r>
        <w:r>
          <w:rPr>
            <w:noProof/>
            <w:webHidden/>
          </w:rPr>
          <w:fldChar w:fldCharType="end"/>
        </w:r>
      </w:hyperlink>
    </w:p>
    <w:p w14:paraId="719E8BC1" w14:textId="45832F36" w:rsidR="00863042" w:rsidRPr="009A2931" w:rsidRDefault="00863042">
      <w:pPr>
        <w:pStyle w:val="32"/>
        <w:tabs>
          <w:tab w:val="right" w:leader="dot" w:pos="9345"/>
        </w:tabs>
        <w:rPr>
          <w:rFonts w:ascii="Calibri" w:hAnsi="Calibri"/>
          <w:noProof/>
          <w:sz w:val="22"/>
        </w:rPr>
      </w:pPr>
      <w:hyperlink w:anchor="_Toc35593777" w:history="1">
        <w:r w:rsidRPr="00AB7DF7">
          <w:rPr>
            <w:rStyle w:val="a9"/>
            <w:noProof/>
          </w:rPr>
          <w:t>ВЕДОМОСТИ; ЕКАТЕРИНА МЕРЕМИНСКАЯ, АННА ЧЕРВОННАЯ, БЭЛА ЛЯУВ, ТАТЬЯНА РОМАНОВА; 2020.20.03; ПРАВИТЕЛЬСТВО ПОДДЕРЖИТ КРИЗИСНЫЕ ОТРАСЛИ И НАСЕЛЕНИЕ; НО НУЖНЫ КУДА БОЛЕЕ СЕРЬЕЗНЫЕ И ЗАТРАТНЫЕ СТИМУЛЫ</w:t>
        </w:r>
        <w:r>
          <w:rPr>
            <w:noProof/>
            <w:webHidden/>
          </w:rPr>
          <w:tab/>
        </w:r>
        <w:r>
          <w:rPr>
            <w:noProof/>
            <w:webHidden/>
          </w:rPr>
          <w:fldChar w:fldCharType="begin"/>
        </w:r>
        <w:r>
          <w:rPr>
            <w:noProof/>
            <w:webHidden/>
          </w:rPr>
          <w:instrText xml:space="preserve"> PAGEREF _Toc35593777 \h </w:instrText>
        </w:r>
        <w:r>
          <w:rPr>
            <w:noProof/>
            <w:webHidden/>
          </w:rPr>
        </w:r>
        <w:r>
          <w:rPr>
            <w:noProof/>
            <w:webHidden/>
          </w:rPr>
          <w:fldChar w:fldCharType="separate"/>
        </w:r>
        <w:r w:rsidR="00116DB3">
          <w:rPr>
            <w:noProof/>
            <w:webHidden/>
          </w:rPr>
          <w:t>10</w:t>
        </w:r>
        <w:r>
          <w:rPr>
            <w:noProof/>
            <w:webHidden/>
          </w:rPr>
          <w:fldChar w:fldCharType="end"/>
        </w:r>
      </w:hyperlink>
    </w:p>
    <w:p w14:paraId="6A646758" w14:textId="0B8EF58D" w:rsidR="00863042" w:rsidRPr="009A2931" w:rsidRDefault="00863042">
      <w:pPr>
        <w:pStyle w:val="32"/>
        <w:tabs>
          <w:tab w:val="right" w:leader="dot" w:pos="9345"/>
        </w:tabs>
        <w:rPr>
          <w:rFonts w:ascii="Calibri" w:hAnsi="Calibri"/>
          <w:noProof/>
          <w:sz w:val="22"/>
        </w:rPr>
      </w:pPr>
      <w:hyperlink w:anchor="_Toc35593778" w:history="1">
        <w:r w:rsidRPr="00AB7DF7">
          <w:rPr>
            <w:rStyle w:val="a9"/>
            <w:noProof/>
          </w:rPr>
          <w:t>ИЗВЕСТИЯ; НАТАЛИЯ ПОРТЯКОВА, ЕКАТЕРИНА ПОСТНИКОВА; 2020.20.03; ИМ И ТАМ ХОРОШО: ПОМОЩИ С ВОЗВРАЩЕНИЕМ ИЗ ИНДИИ ПОПРОСИЛ ЛИШЬ 1% РОССИЯН; ЧТО МЕШАЕТ ГРАЖДАНАМ ВЫЛЕТЕТЬ В РФ ИЗ РАЗНЫХ СТРАН</w:t>
        </w:r>
        <w:r>
          <w:rPr>
            <w:noProof/>
            <w:webHidden/>
          </w:rPr>
          <w:tab/>
        </w:r>
        <w:r>
          <w:rPr>
            <w:noProof/>
            <w:webHidden/>
          </w:rPr>
          <w:fldChar w:fldCharType="begin"/>
        </w:r>
        <w:r>
          <w:rPr>
            <w:noProof/>
            <w:webHidden/>
          </w:rPr>
          <w:instrText xml:space="preserve"> PAGEREF _Toc35593778 \h </w:instrText>
        </w:r>
        <w:r>
          <w:rPr>
            <w:noProof/>
            <w:webHidden/>
          </w:rPr>
        </w:r>
        <w:r>
          <w:rPr>
            <w:noProof/>
            <w:webHidden/>
          </w:rPr>
          <w:fldChar w:fldCharType="separate"/>
        </w:r>
        <w:r w:rsidR="00116DB3">
          <w:rPr>
            <w:noProof/>
            <w:webHidden/>
          </w:rPr>
          <w:t>12</w:t>
        </w:r>
        <w:r>
          <w:rPr>
            <w:noProof/>
            <w:webHidden/>
          </w:rPr>
          <w:fldChar w:fldCharType="end"/>
        </w:r>
      </w:hyperlink>
    </w:p>
    <w:p w14:paraId="28DD7B1A" w14:textId="65ACDE53" w:rsidR="00863042" w:rsidRPr="009A2931" w:rsidRDefault="00863042">
      <w:pPr>
        <w:pStyle w:val="32"/>
        <w:tabs>
          <w:tab w:val="right" w:leader="dot" w:pos="9345"/>
        </w:tabs>
        <w:rPr>
          <w:rFonts w:ascii="Calibri" w:hAnsi="Calibri"/>
          <w:noProof/>
          <w:sz w:val="22"/>
        </w:rPr>
      </w:pPr>
      <w:hyperlink w:anchor="_Toc35593779" w:history="1">
        <w:r w:rsidRPr="00AB7DF7">
          <w:rPr>
            <w:rStyle w:val="a9"/>
            <w:noProof/>
          </w:rPr>
          <w:t>РБК; ЕЛЕНА СУХОРУКОВА, АЛЕКСАНДР АТАСУНЦЕВ, ЕВГЕНИЙ ПУДОВКИН, МАЙЯ БОБЕНКО, ПОЛИНА ХИМШИАШВИЛИ; 2020.19.03; ПРОБЛЕМЫ С ВОЗВРАЩЕНИЕМ РОССИЙСКИХ ТУРИСТОВ ДОМОЙ. ЧТО ВАЖНО ЗНАТЬ</w:t>
        </w:r>
        <w:r>
          <w:rPr>
            <w:noProof/>
            <w:webHidden/>
          </w:rPr>
          <w:tab/>
        </w:r>
        <w:r>
          <w:rPr>
            <w:noProof/>
            <w:webHidden/>
          </w:rPr>
          <w:fldChar w:fldCharType="begin"/>
        </w:r>
        <w:r>
          <w:rPr>
            <w:noProof/>
            <w:webHidden/>
          </w:rPr>
          <w:instrText xml:space="preserve"> PAGEREF _Toc35593779 \h </w:instrText>
        </w:r>
        <w:r>
          <w:rPr>
            <w:noProof/>
            <w:webHidden/>
          </w:rPr>
        </w:r>
        <w:r>
          <w:rPr>
            <w:noProof/>
            <w:webHidden/>
          </w:rPr>
          <w:fldChar w:fldCharType="separate"/>
        </w:r>
        <w:r w:rsidR="00116DB3">
          <w:rPr>
            <w:noProof/>
            <w:webHidden/>
          </w:rPr>
          <w:t>14</w:t>
        </w:r>
        <w:r>
          <w:rPr>
            <w:noProof/>
            <w:webHidden/>
          </w:rPr>
          <w:fldChar w:fldCharType="end"/>
        </w:r>
      </w:hyperlink>
    </w:p>
    <w:p w14:paraId="53C87002" w14:textId="4FD21BA7" w:rsidR="00863042" w:rsidRPr="009A2931" w:rsidRDefault="00863042">
      <w:pPr>
        <w:pStyle w:val="32"/>
        <w:tabs>
          <w:tab w:val="right" w:leader="dot" w:pos="9345"/>
        </w:tabs>
        <w:rPr>
          <w:rFonts w:ascii="Calibri" w:hAnsi="Calibri"/>
          <w:noProof/>
          <w:sz w:val="22"/>
        </w:rPr>
      </w:pPr>
      <w:hyperlink w:anchor="_Toc35593780" w:history="1">
        <w:r w:rsidRPr="00AB7DF7">
          <w:rPr>
            <w:rStyle w:val="a9"/>
            <w:noProof/>
          </w:rPr>
          <w:t>КОММЕРСАНТЪ; ГЕРМАН КОСТРИНСКИЙ; 2020.19.03; ПОСЛЕДНИЙ ШАНС НА ВЗЛЕТ; “Ъ” ОЦЕНИЛ, КУДА ЕЩЕ МОЖНО УЛЕТЕТЬ ИЗ РОССИИ</w:t>
        </w:r>
        <w:r>
          <w:rPr>
            <w:noProof/>
            <w:webHidden/>
          </w:rPr>
          <w:tab/>
        </w:r>
        <w:r>
          <w:rPr>
            <w:noProof/>
            <w:webHidden/>
          </w:rPr>
          <w:fldChar w:fldCharType="begin"/>
        </w:r>
        <w:r>
          <w:rPr>
            <w:noProof/>
            <w:webHidden/>
          </w:rPr>
          <w:instrText xml:space="preserve"> PAGEREF _Toc35593780 \h </w:instrText>
        </w:r>
        <w:r>
          <w:rPr>
            <w:noProof/>
            <w:webHidden/>
          </w:rPr>
        </w:r>
        <w:r>
          <w:rPr>
            <w:noProof/>
            <w:webHidden/>
          </w:rPr>
          <w:fldChar w:fldCharType="separate"/>
        </w:r>
        <w:r w:rsidR="00116DB3">
          <w:rPr>
            <w:noProof/>
            <w:webHidden/>
          </w:rPr>
          <w:t>17</w:t>
        </w:r>
        <w:r>
          <w:rPr>
            <w:noProof/>
            <w:webHidden/>
          </w:rPr>
          <w:fldChar w:fldCharType="end"/>
        </w:r>
      </w:hyperlink>
    </w:p>
    <w:p w14:paraId="4B7DD537" w14:textId="08562564" w:rsidR="00863042" w:rsidRPr="009A2931" w:rsidRDefault="00863042">
      <w:pPr>
        <w:pStyle w:val="32"/>
        <w:tabs>
          <w:tab w:val="right" w:leader="dot" w:pos="9345"/>
        </w:tabs>
        <w:rPr>
          <w:rFonts w:ascii="Calibri" w:hAnsi="Calibri"/>
          <w:noProof/>
          <w:sz w:val="22"/>
        </w:rPr>
      </w:pPr>
      <w:hyperlink w:anchor="_Toc35593781" w:history="1">
        <w:r w:rsidRPr="00AB7DF7">
          <w:rPr>
            <w:rStyle w:val="a9"/>
            <w:noProof/>
          </w:rPr>
          <w:t>РИА НОВОСТИ; 2020.20.03; «АЭРОФЛОТ» ДОСТАВИТ ЕЩЕ 323 РОССИЯНИНА ИЗ ТАШКЕНТА В МОСКВУ</w:t>
        </w:r>
        <w:r>
          <w:rPr>
            <w:noProof/>
            <w:webHidden/>
          </w:rPr>
          <w:tab/>
        </w:r>
        <w:r>
          <w:rPr>
            <w:noProof/>
            <w:webHidden/>
          </w:rPr>
          <w:fldChar w:fldCharType="begin"/>
        </w:r>
        <w:r>
          <w:rPr>
            <w:noProof/>
            <w:webHidden/>
          </w:rPr>
          <w:instrText xml:space="preserve"> PAGEREF _Toc35593781 \h </w:instrText>
        </w:r>
        <w:r>
          <w:rPr>
            <w:noProof/>
            <w:webHidden/>
          </w:rPr>
        </w:r>
        <w:r>
          <w:rPr>
            <w:noProof/>
            <w:webHidden/>
          </w:rPr>
          <w:fldChar w:fldCharType="separate"/>
        </w:r>
        <w:r w:rsidR="00116DB3">
          <w:rPr>
            <w:noProof/>
            <w:webHidden/>
          </w:rPr>
          <w:t>18</w:t>
        </w:r>
        <w:r>
          <w:rPr>
            <w:noProof/>
            <w:webHidden/>
          </w:rPr>
          <w:fldChar w:fldCharType="end"/>
        </w:r>
      </w:hyperlink>
    </w:p>
    <w:p w14:paraId="35698CAD" w14:textId="4FF772B5" w:rsidR="00863042" w:rsidRPr="009A2931" w:rsidRDefault="00863042">
      <w:pPr>
        <w:pStyle w:val="32"/>
        <w:tabs>
          <w:tab w:val="right" w:leader="dot" w:pos="9345"/>
        </w:tabs>
        <w:rPr>
          <w:rFonts w:ascii="Calibri" w:hAnsi="Calibri"/>
          <w:noProof/>
          <w:sz w:val="22"/>
        </w:rPr>
      </w:pPr>
      <w:hyperlink w:anchor="_Toc35593782" w:history="1">
        <w:r w:rsidRPr="00AB7DF7">
          <w:rPr>
            <w:rStyle w:val="a9"/>
            <w:noProof/>
          </w:rPr>
          <w:t>ТАСС; 2020.20.03; АВИАКОМПАНИЯ «ПОБЕДА» ВЫВЕЗЛА ИЗ ЧЕРНОГОРИИ В РОССИЮ 382 РОССИЙСКИХ ТУРИСТА</w:t>
        </w:r>
        <w:r>
          <w:rPr>
            <w:noProof/>
            <w:webHidden/>
          </w:rPr>
          <w:tab/>
        </w:r>
        <w:r>
          <w:rPr>
            <w:noProof/>
            <w:webHidden/>
          </w:rPr>
          <w:fldChar w:fldCharType="begin"/>
        </w:r>
        <w:r>
          <w:rPr>
            <w:noProof/>
            <w:webHidden/>
          </w:rPr>
          <w:instrText xml:space="preserve"> PAGEREF _Toc35593782 \h </w:instrText>
        </w:r>
        <w:r>
          <w:rPr>
            <w:noProof/>
            <w:webHidden/>
          </w:rPr>
        </w:r>
        <w:r>
          <w:rPr>
            <w:noProof/>
            <w:webHidden/>
          </w:rPr>
          <w:fldChar w:fldCharType="separate"/>
        </w:r>
        <w:r w:rsidR="00116DB3">
          <w:rPr>
            <w:noProof/>
            <w:webHidden/>
          </w:rPr>
          <w:t>19</w:t>
        </w:r>
        <w:r>
          <w:rPr>
            <w:noProof/>
            <w:webHidden/>
          </w:rPr>
          <w:fldChar w:fldCharType="end"/>
        </w:r>
      </w:hyperlink>
    </w:p>
    <w:p w14:paraId="2D469FB1" w14:textId="6D035C0B" w:rsidR="00863042" w:rsidRPr="009A2931" w:rsidRDefault="00863042">
      <w:pPr>
        <w:pStyle w:val="32"/>
        <w:tabs>
          <w:tab w:val="right" w:leader="dot" w:pos="9345"/>
        </w:tabs>
        <w:rPr>
          <w:rFonts w:ascii="Calibri" w:hAnsi="Calibri"/>
          <w:noProof/>
          <w:sz w:val="22"/>
        </w:rPr>
      </w:pPr>
      <w:hyperlink w:anchor="_Toc35593783" w:history="1">
        <w:r w:rsidRPr="00AB7DF7">
          <w:rPr>
            <w:rStyle w:val="a9"/>
            <w:noProof/>
          </w:rPr>
          <w:t>ТАСС; 2020.20.03; ПОСОЛЬСТВО РФ ПРОРАБАТЫВАЕТ ВОЗМОЖНОСТЬ ОТПРАВКИ ЧАРТЕРОВ ДЛЯ ВЫВОЗА РОССИЯН ИЗ ИНДОНЕЗИИ</w:t>
        </w:r>
        <w:r>
          <w:rPr>
            <w:noProof/>
            <w:webHidden/>
          </w:rPr>
          <w:tab/>
        </w:r>
        <w:r>
          <w:rPr>
            <w:noProof/>
            <w:webHidden/>
          </w:rPr>
          <w:fldChar w:fldCharType="begin"/>
        </w:r>
        <w:r>
          <w:rPr>
            <w:noProof/>
            <w:webHidden/>
          </w:rPr>
          <w:instrText xml:space="preserve"> PAGEREF _Toc35593783 \h </w:instrText>
        </w:r>
        <w:r>
          <w:rPr>
            <w:noProof/>
            <w:webHidden/>
          </w:rPr>
        </w:r>
        <w:r>
          <w:rPr>
            <w:noProof/>
            <w:webHidden/>
          </w:rPr>
          <w:fldChar w:fldCharType="separate"/>
        </w:r>
        <w:r w:rsidR="00116DB3">
          <w:rPr>
            <w:noProof/>
            <w:webHidden/>
          </w:rPr>
          <w:t>19</w:t>
        </w:r>
        <w:r>
          <w:rPr>
            <w:noProof/>
            <w:webHidden/>
          </w:rPr>
          <w:fldChar w:fldCharType="end"/>
        </w:r>
      </w:hyperlink>
    </w:p>
    <w:p w14:paraId="096910C9" w14:textId="53187A95" w:rsidR="00863042" w:rsidRPr="009A2931" w:rsidRDefault="00863042">
      <w:pPr>
        <w:pStyle w:val="32"/>
        <w:tabs>
          <w:tab w:val="right" w:leader="dot" w:pos="9345"/>
        </w:tabs>
        <w:rPr>
          <w:rFonts w:ascii="Calibri" w:hAnsi="Calibri"/>
          <w:noProof/>
          <w:sz w:val="22"/>
        </w:rPr>
      </w:pPr>
      <w:hyperlink w:anchor="_Toc35593784" w:history="1">
        <w:r w:rsidRPr="00AB7DF7">
          <w:rPr>
            <w:rStyle w:val="a9"/>
            <w:noProof/>
          </w:rPr>
          <w:t>ТАСС; 2020.20.03; ГРУППА ТОМСКИХ ДАЙВЕРОВ НЕ МОЖЕТ ВЫЛЕТЕТЬ ИЗ ЕГИПТА ИЗ-ЗА РАСПРОСТРАНЕНИЯ КОРОНАВИРУСА</w:t>
        </w:r>
        <w:r>
          <w:rPr>
            <w:noProof/>
            <w:webHidden/>
          </w:rPr>
          <w:tab/>
        </w:r>
        <w:r>
          <w:rPr>
            <w:noProof/>
            <w:webHidden/>
          </w:rPr>
          <w:fldChar w:fldCharType="begin"/>
        </w:r>
        <w:r>
          <w:rPr>
            <w:noProof/>
            <w:webHidden/>
          </w:rPr>
          <w:instrText xml:space="preserve"> PAGEREF _Toc35593784 \h </w:instrText>
        </w:r>
        <w:r>
          <w:rPr>
            <w:noProof/>
            <w:webHidden/>
          </w:rPr>
        </w:r>
        <w:r>
          <w:rPr>
            <w:noProof/>
            <w:webHidden/>
          </w:rPr>
          <w:fldChar w:fldCharType="separate"/>
        </w:r>
        <w:r w:rsidR="00116DB3">
          <w:rPr>
            <w:noProof/>
            <w:webHidden/>
          </w:rPr>
          <w:t>19</w:t>
        </w:r>
        <w:r>
          <w:rPr>
            <w:noProof/>
            <w:webHidden/>
          </w:rPr>
          <w:fldChar w:fldCharType="end"/>
        </w:r>
      </w:hyperlink>
    </w:p>
    <w:p w14:paraId="1EB5AD70" w14:textId="087DA16A" w:rsidR="00863042" w:rsidRPr="009A2931" w:rsidRDefault="00863042">
      <w:pPr>
        <w:pStyle w:val="32"/>
        <w:tabs>
          <w:tab w:val="right" w:leader="dot" w:pos="9345"/>
        </w:tabs>
        <w:rPr>
          <w:rFonts w:ascii="Calibri" w:hAnsi="Calibri"/>
          <w:noProof/>
          <w:sz w:val="22"/>
        </w:rPr>
      </w:pPr>
      <w:hyperlink w:anchor="_Toc35593785" w:history="1">
        <w:r w:rsidRPr="00AB7DF7">
          <w:rPr>
            <w:rStyle w:val="a9"/>
            <w:noProof/>
          </w:rPr>
          <w:t>ИНТЕРФАКС; 2020.20.03; КИРГИЗИЯ ИЗ-ЗА КОРОНАВИРУСА ОТМЕНИЛА ВСЕ ПАССАЖИРСКИЕ АВИАРЕЙСЫ, КРОМЕ ТРЕХ ИЗ РФ</w:t>
        </w:r>
        <w:r>
          <w:rPr>
            <w:noProof/>
            <w:webHidden/>
          </w:rPr>
          <w:tab/>
        </w:r>
        <w:r>
          <w:rPr>
            <w:noProof/>
            <w:webHidden/>
          </w:rPr>
          <w:fldChar w:fldCharType="begin"/>
        </w:r>
        <w:r>
          <w:rPr>
            <w:noProof/>
            <w:webHidden/>
          </w:rPr>
          <w:instrText xml:space="preserve"> PAGEREF _Toc35593785 \h </w:instrText>
        </w:r>
        <w:r>
          <w:rPr>
            <w:noProof/>
            <w:webHidden/>
          </w:rPr>
        </w:r>
        <w:r>
          <w:rPr>
            <w:noProof/>
            <w:webHidden/>
          </w:rPr>
          <w:fldChar w:fldCharType="separate"/>
        </w:r>
        <w:r w:rsidR="00116DB3">
          <w:rPr>
            <w:noProof/>
            <w:webHidden/>
          </w:rPr>
          <w:t>20</w:t>
        </w:r>
        <w:r>
          <w:rPr>
            <w:noProof/>
            <w:webHidden/>
          </w:rPr>
          <w:fldChar w:fldCharType="end"/>
        </w:r>
      </w:hyperlink>
    </w:p>
    <w:p w14:paraId="3ACB60ED" w14:textId="39EE7958" w:rsidR="00863042" w:rsidRPr="009A2931" w:rsidRDefault="00863042">
      <w:pPr>
        <w:pStyle w:val="32"/>
        <w:tabs>
          <w:tab w:val="right" w:leader="dot" w:pos="9345"/>
        </w:tabs>
        <w:rPr>
          <w:rFonts w:ascii="Calibri" w:hAnsi="Calibri"/>
          <w:noProof/>
          <w:sz w:val="22"/>
        </w:rPr>
      </w:pPr>
      <w:hyperlink w:anchor="_Toc35593786" w:history="1">
        <w:r w:rsidRPr="00AB7DF7">
          <w:rPr>
            <w:rStyle w:val="a9"/>
            <w:noProof/>
          </w:rPr>
          <w:t>ТАСС; 2020.20.03; МИД РФ НАСТОЯТЕЛЬНО РЕКОМЕНДУЕТ РОССИЯНАМ ВОЗДЕРЖАТЬСЯ ОТ ПОЕЗДОК В ВЕНГРИЮ</w:t>
        </w:r>
        <w:r>
          <w:rPr>
            <w:noProof/>
            <w:webHidden/>
          </w:rPr>
          <w:tab/>
        </w:r>
        <w:r>
          <w:rPr>
            <w:noProof/>
            <w:webHidden/>
          </w:rPr>
          <w:fldChar w:fldCharType="begin"/>
        </w:r>
        <w:r>
          <w:rPr>
            <w:noProof/>
            <w:webHidden/>
          </w:rPr>
          <w:instrText xml:space="preserve"> PAGEREF _Toc35593786 \h </w:instrText>
        </w:r>
        <w:r>
          <w:rPr>
            <w:noProof/>
            <w:webHidden/>
          </w:rPr>
        </w:r>
        <w:r>
          <w:rPr>
            <w:noProof/>
            <w:webHidden/>
          </w:rPr>
          <w:fldChar w:fldCharType="separate"/>
        </w:r>
        <w:r w:rsidR="00116DB3">
          <w:rPr>
            <w:noProof/>
            <w:webHidden/>
          </w:rPr>
          <w:t>20</w:t>
        </w:r>
        <w:r>
          <w:rPr>
            <w:noProof/>
            <w:webHidden/>
          </w:rPr>
          <w:fldChar w:fldCharType="end"/>
        </w:r>
      </w:hyperlink>
    </w:p>
    <w:p w14:paraId="275249A1" w14:textId="21BD3191" w:rsidR="00863042" w:rsidRPr="009A2931" w:rsidRDefault="00863042">
      <w:pPr>
        <w:pStyle w:val="32"/>
        <w:tabs>
          <w:tab w:val="right" w:leader="dot" w:pos="9345"/>
        </w:tabs>
        <w:rPr>
          <w:rFonts w:ascii="Calibri" w:hAnsi="Calibri"/>
          <w:noProof/>
          <w:sz w:val="22"/>
        </w:rPr>
      </w:pPr>
      <w:hyperlink w:anchor="_Toc35593787" w:history="1">
        <w:r w:rsidRPr="00AB7DF7">
          <w:rPr>
            <w:rStyle w:val="a9"/>
            <w:noProof/>
          </w:rPr>
          <w:t>ИНТЕРФАКС; 2020.19.03; ЗАСТРЯВШИХ В ЧЕРНОГОРИИ ПАССАЖИРОВ «ПОБЕДЫ» ЧАСАМИ НЕ ВПУСКАЮТ В АЭРОПОРТ ДЛЯ ВЫЛЕТА В МОСКВУ - АВИАКОМПАНИЯ</w:t>
        </w:r>
        <w:r>
          <w:rPr>
            <w:noProof/>
            <w:webHidden/>
          </w:rPr>
          <w:tab/>
        </w:r>
        <w:r>
          <w:rPr>
            <w:noProof/>
            <w:webHidden/>
          </w:rPr>
          <w:fldChar w:fldCharType="begin"/>
        </w:r>
        <w:r>
          <w:rPr>
            <w:noProof/>
            <w:webHidden/>
          </w:rPr>
          <w:instrText xml:space="preserve"> PAGEREF _Toc35593787 \h </w:instrText>
        </w:r>
        <w:r>
          <w:rPr>
            <w:noProof/>
            <w:webHidden/>
          </w:rPr>
        </w:r>
        <w:r>
          <w:rPr>
            <w:noProof/>
            <w:webHidden/>
          </w:rPr>
          <w:fldChar w:fldCharType="separate"/>
        </w:r>
        <w:r w:rsidR="00116DB3">
          <w:rPr>
            <w:noProof/>
            <w:webHidden/>
          </w:rPr>
          <w:t>20</w:t>
        </w:r>
        <w:r>
          <w:rPr>
            <w:noProof/>
            <w:webHidden/>
          </w:rPr>
          <w:fldChar w:fldCharType="end"/>
        </w:r>
      </w:hyperlink>
    </w:p>
    <w:p w14:paraId="1ADF5DB0" w14:textId="4DA3CD33" w:rsidR="00863042" w:rsidRPr="009A2931" w:rsidRDefault="00863042">
      <w:pPr>
        <w:pStyle w:val="32"/>
        <w:tabs>
          <w:tab w:val="right" w:leader="dot" w:pos="9345"/>
        </w:tabs>
        <w:rPr>
          <w:rFonts w:ascii="Calibri" w:hAnsi="Calibri"/>
          <w:noProof/>
          <w:sz w:val="22"/>
        </w:rPr>
      </w:pPr>
      <w:hyperlink w:anchor="_Toc35593788" w:history="1">
        <w:r w:rsidRPr="00AB7DF7">
          <w:rPr>
            <w:rStyle w:val="a9"/>
            <w:noProof/>
          </w:rPr>
          <w:t>ИНТЕРФАКС; 2020.19.03; БЕЛОРУССИЯ РАЗРАБОТАЛА ВАРИАНТЫ ВЫВОЗА РОССИЯН ИЗ ПОЛЬШИ</w:t>
        </w:r>
        <w:r>
          <w:rPr>
            <w:noProof/>
            <w:webHidden/>
          </w:rPr>
          <w:tab/>
        </w:r>
        <w:r>
          <w:rPr>
            <w:noProof/>
            <w:webHidden/>
          </w:rPr>
          <w:fldChar w:fldCharType="begin"/>
        </w:r>
        <w:r>
          <w:rPr>
            <w:noProof/>
            <w:webHidden/>
          </w:rPr>
          <w:instrText xml:space="preserve"> PAGEREF _Toc35593788 \h </w:instrText>
        </w:r>
        <w:r>
          <w:rPr>
            <w:noProof/>
            <w:webHidden/>
          </w:rPr>
        </w:r>
        <w:r>
          <w:rPr>
            <w:noProof/>
            <w:webHidden/>
          </w:rPr>
          <w:fldChar w:fldCharType="separate"/>
        </w:r>
        <w:r w:rsidR="00116DB3">
          <w:rPr>
            <w:noProof/>
            <w:webHidden/>
          </w:rPr>
          <w:t>21</w:t>
        </w:r>
        <w:r>
          <w:rPr>
            <w:noProof/>
            <w:webHidden/>
          </w:rPr>
          <w:fldChar w:fldCharType="end"/>
        </w:r>
      </w:hyperlink>
    </w:p>
    <w:p w14:paraId="0619E542" w14:textId="550D0D9C" w:rsidR="00863042" w:rsidRPr="009A2931" w:rsidRDefault="00863042">
      <w:pPr>
        <w:pStyle w:val="32"/>
        <w:tabs>
          <w:tab w:val="right" w:leader="dot" w:pos="9345"/>
        </w:tabs>
        <w:rPr>
          <w:rFonts w:ascii="Calibri" w:hAnsi="Calibri"/>
          <w:noProof/>
          <w:sz w:val="22"/>
        </w:rPr>
      </w:pPr>
      <w:hyperlink w:anchor="_Toc35593789" w:history="1">
        <w:r w:rsidRPr="00AB7DF7">
          <w:rPr>
            <w:rStyle w:val="a9"/>
            <w:noProof/>
          </w:rPr>
          <w:t>ИНТЕРФАКС; 2020.19.03; БЕЛАВИА ЗАБЕРЕТ ИЗ ВНУКОВО ОКОЛО 100 БЕЛОРУССКИХ ТУРИСТОВ В ПЯТНИЦУ УТРОМ</w:t>
        </w:r>
        <w:r>
          <w:rPr>
            <w:noProof/>
            <w:webHidden/>
          </w:rPr>
          <w:tab/>
        </w:r>
        <w:r>
          <w:rPr>
            <w:noProof/>
            <w:webHidden/>
          </w:rPr>
          <w:fldChar w:fldCharType="begin"/>
        </w:r>
        <w:r>
          <w:rPr>
            <w:noProof/>
            <w:webHidden/>
          </w:rPr>
          <w:instrText xml:space="preserve"> PAGEREF _Toc35593789 \h </w:instrText>
        </w:r>
        <w:r>
          <w:rPr>
            <w:noProof/>
            <w:webHidden/>
          </w:rPr>
        </w:r>
        <w:r>
          <w:rPr>
            <w:noProof/>
            <w:webHidden/>
          </w:rPr>
          <w:fldChar w:fldCharType="separate"/>
        </w:r>
        <w:r w:rsidR="00116DB3">
          <w:rPr>
            <w:noProof/>
            <w:webHidden/>
          </w:rPr>
          <w:t>21</w:t>
        </w:r>
        <w:r>
          <w:rPr>
            <w:noProof/>
            <w:webHidden/>
          </w:rPr>
          <w:fldChar w:fldCharType="end"/>
        </w:r>
      </w:hyperlink>
    </w:p>
    <w:p w14:paraId="2A7CD0EC" w14:textId="76DFE1B0" w:rsidR="00863042" w:rsidRPr="009A2931" w:rsidRDefault="00863042">
      <w:pPr>
        <w:pStyle w:val="32"/>
        <w:tabs>
          <w:tab w:val="right" w:leader="dot" w:pos="9345"/>
        </w:tabs>
        <w:rPr>
          <w:rFonts w:ascii="Calibri" w:hAnsi="Calibri"/>
          <w:noProof/>
          <w:sz w:val="22"/>
        </w:rPr>
      </w:pPr>
      <w:hyperlink w:anchor="_Toc35593790" w:history="1">
        <w:r w:rsidRPr="00AB7DF7">
          <w:rPr>
            <w:rStyle w:val="a9"/>
            <w:noProof/>
          </w:rPr>
          <w:t>ТАСС; 2020.20.03; ПРЕКРАЩЕНО КУРСИРОВАНИЕ ПОЕЗДОВ АДЛЕР - КАЛИНИНГРАД, А ТАКЖЕ МЕЖДУ РФ И ЭСТОНИЕЙ</w:t>
        </w:r>
        <w:r>
          <w:rPr>
            <w:noProof/>
            <w:webHidden/>
          </w:rPr>
          <w:tab/>
        </w:r>
        <w:r>
          <w:rPr>
            <w:noProof/>
            <w:webHidden/>
          </w:rPr>
          <w:fldChar w:fldCharType="begin"/>
        </w:r>
        <w:r>
          <w:rPr>
            <w:noProof/>
            <w:webHidden/>
          </w:rPr>
          <w:instrText xml:space="preserve"> PAGEREF _Toc35593790 \h </w:instrText>
        </w:r>
        <w:r>
          <w:rPr>
            <w:noProof/>
            <w:webHidden/>
          </w:rPr>
        </w:r>
        <w:r>
          <w:rPr>
            <w:noProof/>
            <w:webHidden/>
          </w:rPr>
          <w:fldChar w:fldCharType="separate"/>
        </w:r>
        <w:r w:rsidR="00116DB3">
          <w:rPr>
            <w:noProof/>
            <w:webHidden/>
          </w:rPr>
          <w:t>22</w:t>
        </w:r>
        <w:r>
          <w:rPr>
            <w:noProof/>
            <w:webHidden/>
          </w:rPr>
          <w:fldChar w:fldCharType="end"/>
        </w:r>
      </w:hyperlink>
    </w:p>
    <w:p w14:paraId="1167AD34" w14:textId="4C17DBC2" w:rsidR="00863042" w:rsidRPr="009A2931" w:rsidRDefault="00863042">
      <w:pPr>
        <w:pStyle w:val="32"/>
        <w:tabs>
          <w:tab w:val="right" w:leader="dot" w:pos="9345"/>
        </w:tabs>
        <w:rPr>
          <w:rFonts w:ascii="Calibri" w:hAnsi="Calibri"/>
          <w:noProof/>
          <w:sz w:val="22"/>
        </w:rPr>
      </w:pPr>
      <w:hyperlink w:anchor="_Toc35593791" w:history="1">
        <w:r w:rsidRPr="00AB7DF7">
          <w:rPr>
            <w:rStyle w:val="a9"/>
            <w:noProof/>
          </w:rPr>
          <w:t>ИНТЕРФАКС; 2020.20.03; КТЖ ОТМЕНЯЕТ ПОЕЗДА, В Т.Ч. В СООБЩЕНИИ С РФ, ИЗ-ЗА КАРАНТИНА В НУР-СУЛТАНЕ И АЛМА-АТЕ</w:t>
        </w:r>
        <w:r>
          <w:rPr>
            <w:noProof/>
            <w:webHidden/>
          </w:rPr>
          <w:tab/>
        </w:r>
        <w:r>
          <w:rPr>
            <w:noProof/>
            <w:webHidden/>
          </w:rPr>
          <w:fldChar w:fldCharType="begin"/>
        </w:r>
        <w:r>
          <w:rPr>
            <w:noProof/>
            <w:webHidden/>
          </w:rPr>
          <w:instrText xml:space="preserve"> PAGEREF _Toc35593791 \h </w:instrText>
        </w:r>
        <w:r>
          <w:rPr>
            <w:noProof/>
            <w:webHidden/>
          </w:rPr>
        </w:r>
        <w:r>
          <w:rPr>
            <w:noProof/>
            <w:webHidden/>
          </w:rPr>
          <w:fldChar w:fldCharType="separate"/>
        </w:r>
        <w:r w:rsidR="00116DB3">
          <w:rPr>
            <w:noProof/>
            <w:webHidden/>
          </w:rPr>
          <w:t>22</w:t>
        </w:r>
        <w:r>
          <w:rPr>
            <w:noProof/>
            <w:webHidden/>
          </w:rPr>
          <w:fldChar w:fldCharType="end"/>
        </w:r>
      </w:hyperlink>
    </w:p>
    <w:p w14:paraId="516C5199" w14:textId="74EAAB65" w:rsidR="00863042" w:rsidRPr="009A2931" w:rsidRDefault="00863042">
      <w:pPr>
        <w:pStyle w:val="32"/>
        <w:tabs>
          <w:tab w:val="right" w:leader="dot" w:pos="9345"/>
        </w:tabs>
        <w:rPr>
          <w:rFonts w:ascii="Calibri" w:hAnsi="Calibri"/>
          <w:noProof/>
          <w:sz w:val="22"/>
        </w:rPr>
      </w:pPr>
      <w:hyperlink w:anchor="_Toc35593792" w:history="1">
        <w:r w:rsidRPr="00AB7DF7">
          <w:rPr>
            <w:rStyle w:val="a9"/>
            <w:noProof/>
          </w:rPr>
          <w:t>ТАСС; 2020.20.03; РОСТРАНСНАДЗОР С 20 МАРТА ПРИОСТАНАВЛИВАЕТ ПЛАНОВЫЕ ПРОВЕРКИ</w:t>
        </w:r>
        <w:r>
          <w:rPr>
            <w:noProof/>
            <w:webHidden/>
          </w:rPr>
          <w:tab/>
        </w:r>
        <w:r>
          <w:rPr>
            <w:noProof/>
            <w:webHidden/>
          </w:rPr>
          <w:fldChar w:fldCharType="begin"/>
        </w:r>
        <w:r>
          <w:rPr>
            <w:noProof/>
            <w:webHidden/>
          </w:rPr>
          <w:instrText xml:space="preserve"> PAGEREF _Toc35593792 \h </w:instrText>
        </w:r>
        <w:r>
          <w:rPr>
            <w:noProof/>
            <w:webHidden/>
          </w:rPr>
        </w:r>
        <w:r>
          <w:rPr>
            <w:noProof/>
            <w:webHidden/>
          </w:rPr>
          <w:fldChar w:fldCharType="separate"/>
        </w:r>
        <w:r w:rsidR="00116DB3">
          <w:rPr>
            <w:noProof/>
            <w:webHidden/>
          </w:rPr>
          <w:t>22</w:t>
        </w:r>
        <w:r>
          <w:rPr>
            <w:noProof/>
            <w:webHidden/>
          </w:rPr>
          <w:fldChar w:fldCharType="end"/>
        </w:r>
      </w:hyperlink>
    </w:p>
    <w:p w14:paraId="43832CC7" w14:textId="3FE7C2E9" w:rsidR="00863042" w:rsidRPr="009A2931" w:rsidRDefault="00863042">
      <w:pPr>
        <w:pStyle w:val="32"/>
        <w:tabs>
          <w:tab w:val="right" w:leader="dot" w:pos="9345"/>
        </w:tabs>
        <w:rPr>
          <w:rFonts w:ascii="Calibri" w:hAnsi="Calibri"/>
          <w:noProof/>
          <w:sz w:val="22"/>
        </w:rPr>
      </w:pPr>
      <w:hyperlink w:anchor="_Toc35593793" w:history="1">
        <w:r w:rsidRPr="00AB7DF7">
          <w:rPr>
            <w:rStyle w:val="a9"/>
            <w:noProof/>
          </w:rPr>
          <w:t>РИА НОВОСТИ; 2020.19.03; ЗАХАРОВА РАССКАЗАЛА О СИТУАЦИИ С ВЫВОЗОМ РОССИЙСКИХ ТУРИСТОВ НА РОДИНУ</w:t>
        </w:r>
        <w:r>
          <w:rPr>
            <w:noProof/>
            <w:webHidden/>
          </w:rPr>
          <w:tab/>
        </w:r>
        <w:r>
          <w:rPr>
            <w:noProof/>
            <w:webHidden/>
          </w:rPr>
          <w:fldChar w:fldCharType="begin"/>
        </w:r>
        <w:r>
          <w:rPr>
            <w:noProof/>
            <w:webHidden/>
          </w:rPr>
          <w:instrText xml:space="preserve"> PAGEREF _Toc35593793 \h </w:instrText>
        </w:r>
        <w:r>
          <w:rPr>
            <w:noProof/>
            <w:webHidden/>
          </w:rPr>
        </w:r>
        <w:r>
          <w:rPr>
            <w:noProof/>
            <w:webHidden/>
          </w:rPr>
          <w:fldChar w:fldCharType="separate"/>
        </w:r>
        <w:r w:rsidR="00116DB3">
          <w:rPr>
            <w:noProof/>
            <w:webHidden/>
          </w:rPr>
          <w:t>22</w:t>
        </w:r>
        <w:r>
          <w:rPr>
            <w:noProof/>
            <w:webHidden/>
          </w:rPr>
          <w:fldChar w:fldCharType="end"/>
        </w:r>
      </w:hyperlink>
    </w:p>
    <w:p w14:paraId="1A59B21A" w14:textId="18558620" w:rsidR="00863042" w:rsidRPr="009A2931" w:rsidRDefault="00863042">
      <w:pPr>
        <w:pStyle w:val="32"/>
        <w:tabs>
          <w:tab w:val="right" w:leader="dot" w:pos="9345"/>
        </w:tabs>
        <w:rPr>
          <w:rFonts w:ascii="Calibri" w:hAnsi="Calibri"/>
          <w:noProof/>
          <w:sz w:val="22"/>
        </w:rPr>
      </w:pPr>
      <w:hyperlink w:anchor="_Toc35593794" w:history="1">
        <w:r w:rsidRPr="00AB7DF7">
          <w:rPr>
            <w:rStyle w:val="a9"/>
            <w:noProof/>
          </w:rPr>
          <w:t>ТАСС; 2020.19.03; ЗАХАРОВА СООБЩИЛА, ЧТО ВОПРОС ВОЗВРАЩЕНИЯ ВСЕХ РОССИЯН С ОСТРОВА ТЕНЕРИФЕ ПРОРАБАТЫВАЕТСЯ</w:t>
        </w:r>
        <w:r>
          <w:rPr>
            <w:noProof/>
            <w:webHidden/>
          </w:rPr>
          <w:tab/>
        </w:r>
        <w:r>
          <w:rPr>
            <w:noProof/>
            <w:webHidden/>
          </w:rPr>
          <w:fldChar w:fldCharType="begin"/>
        </w:r>
        <w:r>
          <w:rPr>
            <w:noProof/>
            <w:webHidden/>
          </w:rPr>
          <w:instrText xml:space="preserve"> PAGEREF _Toc35593794 \h </w:instrText>
        </w:r>
        <w:r>
          <w:rPr>
            <w:noProof/>
            <w:webHidden/>
          </w:rPr>
        </w:r>
        <w:r>
          <w:rPr>
            <w:noProof/>
            <w:webHidden/>
          </w:rPr>
          <w:fldChar w:fldCharType="separate"/>
        </w:r>
        <w:r w:rsidR="00116DB3">
          <w:rPr>
            <w:noProof/>
            <w:webHidden/>
          </w:rPr>
          <w:t>23</w:t>
        </w:r>
        <w:r>
          <w:rPr>
            <w:noProof/>
            <w:webHidden/>
          </w:rPr>
          <w:fldChar w:fldCharType="end"/>
        </w:r>
      </w:hyperlink>
    </w:p>
    <w:p w14:paraId="7E1240D2" w14:textId="45484E5D" w:rsidR="00863042" w:rsidRPr="009A2931" w:rsidRDefault="00863042">
      <w:pPr>
        <w:pStyle w:val="32"/>
        <w:tabs>
          <w:tab w:val="right" w:leader="dot" w:pos="9345"/>
        </w:tabs>
        <w:rPr>
          <w:rFonts w:ascii="Calibri" w:hAnsi="Calibri"/>
          <w:noProof/>
          <w:sz w:val="22"/>
        </w:rPr>
      </w:pPr>
      <w:hyperlink w:anchor="_Toc35593795" w:history="1">
        <w:r w:rsidRPr="00AB7DF7">
          <w:rPr>
            <w:rStyle w:val="a9"/>
            <w:noProof/>
          </w:rPr>
          <w:t>РИА НОВОСТИ; 2020.19.03; РОСТУРИЗМ ОБНОВИЛ СПИСОК СТРАН С ОГРАНИЧЕННЫМ ВЪЕЗДОМ ДЛЯ ИНОСТРАНЦЕВ</w:t>
        </w:r>
        <w:r>
          <w:rPr>
            <w:noProof/>
            <w:webHidden/>
          </w:rPr>
          <w:tab/>
        </w:r>
        <w:r>
          <w:rPr>
            <w:noProof/>
            <w:webHidden/>
          </w:rPr>
          <w:fldChar w:fldCharType="begin"/>
        </w:r>
        <w:r>
          <w:rPr>
            <w:noProof/>
            <w:webHidden/>
          </w:rPr>
          <w:instrText xml:space="preserve"> PAGEREF _Toc35593795 \h </w:instrText>
        </w:r>
        <w:r>
          <w:rPr>
            <w:noProof/>
            <w:webHidden/>
          </w:rPr>
        </w:r>
        <w:r>
          <w:rPr>
            <w:noProof/>
            <w:webHidden/>
          </w:rPr>
          <w:fldChar w:fldCharType="separate"/>
        </w:r>
        <w:r w:rsidR="00116DB3">
          <w:rPr>
            <w:noProof/>
            <w:webHidden/>
          </w:rPr>
          <w:t>23</w:t>
        </w:r>
        <w:r>
          <w:rPr>
            <w:noProof/>
            <w:webHidden/>
          </w:rPr>
          <w:fldChar w:fldCharType="end"/>
        </w:r>
      </w:hyperlink>
    </w:p>
    <w:p w14:paraId="1D4DAD08" w14:textId="66C93207" w:rsidR="00863042" w:rsidRPr="009A2931" w:rsidRDefault="00863042">
      <w:pPr>
        <w:pStyle w:val="32"/>
        <w:tabs>
          <w:tab w:val="right" w:leader="dot" w:pos="9345"/>
        </w:tabs>
        <w:rPr>
          <w:rFonts w:ascii="Calibri" w:hAnsi="Calibri"/>
          <w:noProof/>
          <w:sz w:val="22"/>
        </w:rPr>
      </w:pPr>
      <w:hyperlink w:anchor="_Toc35593796" w:history="1">
        <w:r w:rsidRPr="00AB7DF7">
          <w:rPr>
            <w:rStyle w:val="a9"/>
            <w:noProof/>
          </w:rPr>
          <w:t>РИА НОВОСТИ; 2020.19.03; РОСТУРИЗМ ОПУБЛИКОВАЛ КОНТАКТЫ ЭКСТРЕННОЙ СВЯЗИ ЗА РУБЕЖОМ</w:t>
        </w:r>
        <w:r>
          <w:rPr>
            <w:noProof/>
            <w:webHidden/>
          </w:rPr>
          <w:tab/>
        </w:r>
        <w:r>
          <w:rPr>
            <w:noProof/>
            <w:webHidden/>
          </w:rPr>
          <w:fldChar w:fldCharType="begin"/>
        </w:r>
        <w:r>
          <w:rPr>
            <w:noProof/>
            <w:webHidden/>
          </w:rPr>
          <w:instrText xml:space="preserve"> PAGEREF _Toc35593796 \h </w:instrText>
        </w:r>
        <w:r>
          <w:rPr>
            <w:noProof/>
            <w:webHidden/>
          </w:rPr>
        </w:r>
        <w:r>
          <w:rPr>
            <w:noProof/>
            <w:webHidden/>
          </w:rPr>
          <w:fldChar w:fldCharType="separate"/>
        </w:r>
        <w:r w:rsidR="00116DB3">
          <w:rPr>
            <w:noProof/>
            <w:webHidden/>
          </w:rPr>
          <w:t>24</w:t>
        </w:r>
        <w:r>
          <w:rPr>
            <w:noProof/>
            <w:webHidden/>
          </w:rPr>
          <w:fldChar w:fldCharType="end"/>
        </w:r>
      </w:hyperlink>
    </w:p>
    <w:p w14:paraId="47F3BF62" w14:textId="0F0E1BAA" w:rsidR="00863042" w:rsidRPr="009A2931" w:rsidRDefault="00863042">
      <w:pPr>
        <w:pStyle w:val="32"/>
        <w:tabs>
          <w:tab w:val="right" w:leader="dot" w:pos="9345"/>
        </w:tabs>
        <w:rPr>
          <w:rFonts w:ascii="Calibri" w:hAnsi="Calibri"/>
          <w:noProof/>
          <w:sz w:val="22"/>
        </w:rPr>
      </w:pPr>
      <w:hyperlink w:anchor="_Toc35593797" w:history="1">
        <w:r w:rsidRPr="00AB7DF7">
          <w:rPr>
            <w:rStyle w:val="a9"/>
            <w:noProof/>
          </w:rPr>
          <w:t>РИА НОВОСТИ; 2020.19.03; МАК НАЗВАЛ СИТУАЦИЮ В АВИАЦИИ ИЗ-ЗА КОРОНАВИРУСА БЕСПРЕЦЕДЕНТНОЙ</w:t>
        </w:r>
        <w:r>
          <w:rPr>
            <w:noProof/>
            <w:webHidden/>
          </w:rPr>
          <w:tab/>
        </w:r>
        <w:r>
          <w:rPr>
            <w:noProof/>
            <w:webHidden/>
          </w:rPr>
          <w:fldChar w:fldCharType="begin"/>
        </w:r>
        <w:r>
          <w:rPr>
            <w:noProof/>
            <w:webHidden/>
          </w:rPr>
          <w:instrText xml:space="preserve"> PAGEREF _Toc35593797 \h </w:instrText>
        </w:r>
        <w:r>
          <w:rPr>
            <w:noProof/>
            <w:webHidden/>
          </w:rPr>
        </w:r>
        <w:r>
          <w:rPr>
            <w:noProof/>
            <w:webHidden/>
          </w:rPr>
          <w:fldChar w:fldCharType="separate"/>
        </w:r>
        <w:r w:rsidR="00116DB3">
          <w:rPr>
            <w:noProof/>
            <w:webHidden/>
          </w:rPr>
          <w:t>24</w:t>
        </w:r>
        <w:r>
          <w:rPr>
            <w:noProof/>
            <w:webHidden/>
          </w:rPr>
          <w:fldChar w:fldCharType="end"/>
        </w:r>
      </w:hyperlink>
    </w:p>
    <w:p w14:paraId="6D01E445" w14:textId="01DE2FE8" w:rsidR="00863042" w:rsidRPr="009A2931" w:rsidRDefault="00863042">
      <w:pPr>
        <w:pStyle w:val="32"/>
        <w:tabs>
          <w:tab w:val="right" w:leader="dot" w:pos="9345"/>
        </w:tabs>
        <w:rPr>
          <w:rFonts w:ascii="Calibri" w:hAnsi="Calibri"/>
          <w:noProof/>
          <w:sz w:val="22"/>
        </w:rPr>
      </w:pPr>
      <w:hyperlink w:anchor="_Toc35593798" w:history="1">
        <w:r w:rsidRPr="00AB7DF7">
          <w:rPr>
            <w:rStyle w:val="a9"/>
            <w:noProof/>
          </w:rPr>
          <w:t>ТАСС; 2020.19.03; «АЭРОФЛОТ» СООБЩИЛ О ФЕЙКАХ ПРО ЗАВЫШЕННЫЕ ЦЕНЫ ДЛЯ ЖЕЛАЮЩИХ ВЕРНУТЬСЯ ДОМОЙ РОССИЯН</w:t>
        </w:r>
        <w:r>
          <w:rPr>
            <w:noProof/>
            <w:webHidden/>
          </w:rPr>
          <w:tab/>
        </w:r>
        <w:r>
          <w:rPr>
            <w:noProof/>
            <w:webHidden/>
          </w:rPr>
          <w:fldChar w:fldCharType="begin"/>
        </w:r>
        <w:r>
          <w:rPr>
            <w:noProof/>
            <w:webHidden/>
          </w:rPr>
          <w:instrText xml:space="preserve"> PAGEREF _Toc35593798 \h </w:instrText>
        </w:r>
        <w:r>
          <w:rPr>
            <w:noProof/>
            <w:webHidden/>
          </w:rPr>
        </w:r>
        <w:r>
          <w:rPr>
            <w:noProof/>
            <w:webHidden/>
          </w:rPr>
          <w:fldChar w:fldCharType="separate"/>
        </w:r>
        <w:r w:rsidR="00116DB3">
          <w:rPr>
            <w:noProof/>
            <w:webHidden/>
          </w:rPr>
          <w:t>25</w:t>
        </w:r>
        <w:r>
          <w:rPr>
            <w:noProof/>
            <w:webHidden/>
          </w:rPr>
          <w:fldChar w:fldCharType="end"/>
        </w:r>
      </w:hyperlink>
    </w:p>
    <w:p w14:paraId="7C9F2AD1" w14:textId="17FE88BD" w:rsidR="00863042" w:rsidRPr="009A2931" w:rsidRDefault="00863042">
      <w:pPr>
        <w:pStyle w:val="32"/>
        <w:tabs>
          <w:tab w:val="right" w:leader="dot" w:pos="9345"/>
        </w:tabs>
        <w:rPr>
          <w:rFonts w:ascii="Calibri" w:hAnsi="Calibri"/>
          <w:noProof/>
          <w:sz w:val="22"/>
        </w:rPr>
      </w:pPr>
      <w:hyperlink w:anchor="_Toc35593799" w:history="1">
        <w:r w:rsidRPr="00AB7DF7">
          <w:rPr>
            <w:rStyle w:val="a9"/>
            <w:noProof/>
          </w:rPr>
          <w:t>ТАСС; 2020.19.03; В БЕЛОРУССИИ ОБРАТИЛИСЬ К РОССИИ ЗА СОДЕЙСТВИЕМ В ВОЗВРАЩЕНИИ БЕЛОРУССКИХ ТУРИСТОВ</w:t>
        </w:r>
        <w:r>
          <w:rPr>
            <w:noProof/>
            <w:webHidden/>
          </w:rPr>
          <w:tab/>
        </w:r>
        <w:r>
          <w:rPr>
            <w:noProof/>
            <w:webHidden/>
          </w:rPr>
          <w:fldChar w:fldCharType="begin"/>
        </w:r>
        <w:r>
          <w:rPr>
            <w:noProof/>
            <w:webHidden/>
          </w:rPr>
          <w:instrText xml:space="preserve"> PAGEREF _Toc35593799 \h </w:instrText>
        </w:r>
        <w:r>
          <w:rPr>
            <w:noProof/>
            <w:webHidden/>
          </w:rPr>
        </w:r>
        <w:r>
          <w:rPr>
            <w:noProof/>
            <w:webHidden/>
          </w:rPr>
          <w:fldChar w:fldCharType="separate"/>
        </w:r>
        <w:r w:rsidR="00116DB3">
          <w:rPr>
            <w:noProof/>
            <w:webHidden/>
          </w:rPr>
          <w:t>25</w:t>
        </w:r>
        <w:r>
          <w:rPr>
            <w:noProof/>
            <w:webHidden/>
          </w:rPr>
          <w:fldChar w:fldCharType="end"/>
        </w:r>
      </w:hyperlink>
    </w:p>
    <w:p w14:paraId="013A8898" w14:textId="4D59B5A1" w:rsidR="00863042" w:rsidRPr="009A2931" w:rsidRDefault="00863042">
      <w:pPr>
        <w:pStyle w:val="32"/>
        <w:tabs>
          <w:tab w:val="right" w:leader="dot" w:pos="9345"/>
        </w:tabs>
        <w:rPr>
          <w:rFonts w:ascii="Calibri" w:hAnsi="Calibri"/>
          <w:noProof/>
          <w:sz w:val="22"/>
        </w:rPr>
      </w:pPr>
      <w:hyperlink w:anchor="_Toc35593800" w:history="1">
        <w:r w:rsidRPr="00AB7DF7">
          <w:rPr>
            <w:rStyle w:val="a9"/>
            <w:noProof/>
          </w:rPr>
          <w:t>РИА НОВОСТИ; 2020.19.03; БЕЛОРУССИЯ ПОПРОСИЛА РОССИЮ РАЗРЕШИТЬ ТРАНЗИТ ТУРИСТОВ ЧЕРЕЗ ВНУКОВО</w:t>
        </w:r>
        <w:r>
          <w:rPr>
            <w:noProof/>
            <w:webHidden/>
          </w:rPr>
          <w:tab/>
        </w:r>
        <w:r>
          <w:rPr>
            <w:noProof/>
            <w:webHidden/>
          </w:rPr>
          <w:fldChar w:fldCharType="begin"/>
        </w:r>
        <w:r>
          <w:rPr>
            <w:noProof/>
            <w:webHidden/>
          </w:rPr>
          <w:instrText xml:space="preserve"> PAGEREF _Toc35593800 \h </w:instrText>
        </w:r>
        <w:r>
          <w:rPr>
            <w:noProof/>
            <w:webHidden/>
          </w:rPr>
        </w:r>
        <w:r>
          <w:rPr>
            <w:noProof/>
            <w:webHidden/>
          </w:rPr>
          <w:fldChar w:fldCharType="separate"/>
        </w:r>
        <w:r w:rsidR="00116DB3">
          <w:rPr>
            <w:noProof/>
            <w:webHidden/>
          </w:rPr>
          <w:t>26</w:t>
        </w:r>
        <w:r>
          <w:rPr>
            <w:noProof/>
            <w:webHidden/>
          </w:rPr>
          <w:fldChar w:fldCharType="end"/>
        </w:r>
      </w:hyperlink>
    </w:p>
    <w:p w14:paraId="3D96DBA7" w14:textId="7885D6B9" w:rsidR="00863042" w:rsidRPr="009A2931" w:rsidRDefault="00863042">
      <w:pPr>
        <w:pStyle w:val="32"/>
        <w:tabs>
          <w:tab w:val="right" w:leader="dot" w:pos="9345"/>
        </w:tabs>
        <w:rPr>
          <w:rFonts w:ascii="Calibri" w:hAnsi="Calibri"/>
          <w:noProof/>
          <w:sz w:val="22"/>
        </w:rPr>
      </w:pPr>
      <w:hyperlink w:anchor="_Toc35593801" w:history="1">
        <w:r w:rsidRPr="00AB7DF7">
          <w:rPr>
            <w:rStyle w:val="a9"/>
            <w:noProof/>
          </w:rPr>
          <w:t>ИНТЕРФАКС; 2020.19.03; ОКОЛО 150 ЧЕЛОВЕК НЕ СМОГЛИ ВЫЛЕТЕТЬ ИЗ НОВОСИБИРСКА В ТАШКЕНТ, РЕШАЕТСЯ ВОПРОС ОБ ОРГАНИЗАЦИИ ЧАРТЕРА - ГЕНКОНСУЛ УЗБЕКИСТАНА</w:t>
        </w:r>
        <w:r>
          <w:rPr>
            <w:noProof/>
            <w:webHidden/>
          </w:rPr>
          <w:tab/>
        </w:r>
        <w:r>
          <w:rPr>
            <w:noProof/>
            <w:webHidden/>
          </w:rPr>
          <w:fldChar w:fldCharType="begin"/>
        </w:r>
        <w:r>
          <w:rPr>
            <w:noProof/>
            <w:webHidden/>
          </w:rPr>
          <w:instrText xml:space="preserve"> PAGEREF _Toc35593801 \h </w:instrText>
        </w:r>
        <w:r>
          <w:rPr>
            <w:noProof/>
            <w:webHidden/>
          </w:rPr>
        </w:r>
        <w:r>
          <w:rPr>
            <w:noProof/>
            <w:webHidden/>
          </w:rPr>
          <w:fldChar w:fldCharType="separate"/>
        </w:r>
        <w:r w:rsidR="00116DB3">
          <w:rPr>
            <w:noProof/>
            <w:webHidden/>
          </w:rPr>
          <w:t>26</w:t>
        </w:r>
        <w:r>
          <w:rPr>
            <w:noProof/>
            <w:webHidden/>
          </w:rPr>
          <w:fldChar w:fldCharType="end"/>
        </w:r>
      </w:hyperlink>
    </w:p>
    <w:p w14:paraId="5F75647E" w14:textId="1E962723" w:rsidR="00863042" w:rsidRPr="009A2931" w:rsidRDefault="00863042">
      <w:pPr>
        <w:pStyle w:val="32"/>
        <w:tabs>
          <w:tab w:val="right" w:leader="dot" w:pos="9345"/>
        </w:tabs>
        <w:rPr>
          <w:rFonts w:ascii="Calibri" w:hAnsi="Calibri"/>
          <w:noProof/>
          <w:sz w:val="22"/>
        </w:rPr>
      </w:pPr>
      <w:hyperlink w:anchor="_Toc35593802" w:history="1">
        <w:r w:rsidRPr="00AB7DF7">
          <w:rPr>
            <w:rStyle w:val="a9"/>
            <w:noProof/>
          </w:rPr>
          <w:t>ИНТЕРФАКС; 2020.19.03; РОССИЙСКИМ ТУРИСТАМ В ГЕРМАНИИ ПОСОВЕТОВАЛИ БЫСТРЕЕ ВОЗВРАЩАТЬСЯ НА РОДИНУ РЕЙСАМИ «АЭРОФЛОТА» ИЗ БЕРЛИНА В МОСКВУ</w:t>
        </w:r>
        <w:r>
          <w:rPr>
            <w:noProof/>
            <w:webHidden/>
          </w:rPr>
          <w:tab/>
        </w:r>
        <w:r>
          <w:rPr>
            <w:noProof/>
            <w:webHidden/>
          </w:rPr>
          <w:fldChar w:fldCharType="begin"/>
        </w:r>
        <w:r>
          <w:rPr>
            <w:noProof/>
            <w:webHidden/>
          </w:rPr>
          <w:instrText xml:space="preserve"> PAGEREF _Toc35593802 \h </w:instrText>
        </w:r>
        <w:r>
          <w:rPr>
            <w:noProof/>
            <w:webHidden/>
          </w:rPr>
        </w:r>
        <w:r>
          <w:rPr>
            <w:noProof/>
            <w:webHidden/>
          </w:rPr>
          <w:fldChar w:fldCharType="separate"/>
        </w:r>
        <w:r w:rsidR="00116DB3">
          <w:rPr>
            <w:noProof/>
            <w:webHidden/>
          </w:rPr>
          <w:t>27</w:t>
        </w:r>
        <w:r>
          <w:rPr>
            <w:noProof/>
            <w:webHidden/>
          </w:rPr>
          <w:fldChar w:fldCharType="end"/>
        </w:r>
      </w:hyperlink>
    </w:p>
    <w:p w14:paraId="359D1E60" w14:textId="159BAB4A" w:rsidR="00863042" w:rsidRPr="009A2931" w:rsidRDefault="00863042">
      <w:pPr>
        <w:pStyle w:val="32"/>
        <w:tabs>
          <w:tab w:val="right" w:leader="dot" w:pos="9345"/>
        </w:tabs>
        <w:rPr>
          <w:rFonts w:ascii="Calibri" w:hAnsi="Calibri"/>
          <w:noProof/>
          <w:sz w:val="22"/>
        </w:rPr>
      </w:pPr>
      <w:hyperlink w:anchor="_Toc35593803" w:history="1">
        <w:r w:rsidRPr="00AB7DF7">
          <w:rPr>
            <w:rStyle w:val="a9"/>
            <w:noProof/>
          </w:rPr>
          <w:t>РИА НОВОСТИ; 2020.19.03; ДИПЛОМАТЫ ОРГАНИЗОВАЛИ ШТАБ ПОМОЩИ ТУРИСТАМ, ЗАСТРЯВШИМ В ДОМИНИКАНЕ</w:t>
        </w:r>
        <w:r>
          <w:rPr>
            <w:noProof/>
            <w:webHidden/>
          </w:rPr>
          <w:tab/>
        </w:r>
        <w:r>
          <w:rPr>
            <w:noProof/>
            <w:webHidden/>
          </w:rPr>
          <w:fldChar w:fldCharType="begin"/>
        </w:r>
        <w:r>
          <w:rPr>
            <w:noProof/>
            <w:webHidden/>
          </w:rPr>
          <w:instrText xml:space="preserve"> PAGEREF _Toc35593803 \h </w:instrText>
        </w:r>
        <w:r>
          <w:rPr>
            <w:noProof/>
            <w:webHidden/>
          </w:rPr>
        </w:r>
        <w:r>
          <w:rPr>
            <w:noProof/>
            <w:webHidden/>
          </w:rPr>
          <w:fldChar w:fldCharType="separate"/>
        </w:r>
        <w:r w:rsidR="00116DB3">
          <w:rPr>
            <w:noProof/>
            <w:webHidden/>
          </w:rPr>
          <w:t>27</w:t>
        </w:r>
        <w:r>
          <w:rPr>
            <w:noProof/>
            <w:webHidden/>
          </w:rPr>
          <w:fldChar w:fldCharType="end"/>
        </w:r>
      </w:hyperlink>
    </w:p>
    <w:p w14:paraId="67A3123A" w14:textId="76BA0E7E" w:rsidR="00863042" w:rsidRPr="009A2931" w:rsidRDefault="00863042">
      <w:pPr>
        <w:pStyle w:val="32"/>
        <w:tabs>
          <w:tab w:val="right" w:leader="dot" w:pos="9345"/>
        </w:tabs>
        <w:rPr>
          <w:rFonts w:ascii="Calibri" w:hAnsi="Calibri"/>
          <w:noProof/>
          <w:sz w:val="22"/>
        </w:rPr>
      </w:pPr>
      <w:hyperlink w:anchor="_Toc35593804" w:history="1">
        <w:r w:rsidRPr="00AB7DF7">
          <w:rPr>
            <w:rStyle w:val="a9"/>
            <w:noProof/>
          </w:rPr>
          <w:t>ТАСС; 2020.19.03; ПОСОЛЬСТВО РФ В ИСПАНИИ СООБЩИЛО О ФЕЙКАХ, СВЯЗАННЫХ С ВОЗВРАЩЕНИЕМ РОССИЯН ДОМОЙ</w:t>
        </w:r>
        <w:r>
          <w:rPr>
            <w:noProof/>
            <w:webHidden/>
          </w:rPr>
          <w:tab/>
        </w:r>
        <w:r>
          <w:rPr>
            <w:noProof/>
            <w:webHidden/>
          </w:rPr>
          <w:fldChar w:fldCharType="begin"/>
        </w:r>
        <w:r>
          <w:rPr>
            <w:noProof/>
            <w:webHidden/>
          </w:rPr>
          <w:instrText xml:space="preserve"> PAGEREF _Toc35593804 \h </w:instrText>
        </w:r>
        <w:r>
          <w:rPr>
            <w:noProof/>
            <w:webHidden/>
          </w:rPr>
        </w:r>
        <w:r>
          <w:rPr>
            <w:noProof/>
            <w:webHidden/>
          </w:rPr>
          <w:fldChar w:fldCharType="separate"/>
        </w:r>
        <w:r w:rsidR="00116DB3">
          <w:rPr>
            <w:noProof/>
            <w:webHidden/>
          </w:rPr>
          <w:t>28</w:t>
        </w:r>
        <w:r>
          <w:rPr>
            <w:noProof/>
            <w:webHidden/>
          </w:rPr>
          <w:fldChar w:fldCharType="end"/>
        </w:r>
      </w:hyperlink>
    </w:p>
    <w:p w14:paraId="75FF349A" w14:textId="38BEA646" w:rsidR="00863042" w:rsidRPr="009A2931" w:rsidRDefault="00863042">
      <w:pPr>
        <w:pStyle w:val="32"/>
        <w:tabs>
          <w:tab w:val="right" w:leader="dot" w:pos="9345"/>
        </w:tabs>
        <w:rPr>
          <w:rFonts w:ascii="Calibri" w:hAnsi="Calibri"/>
          <w:noProof/>
          <w:sz w:val="22"/>
        </w:rPr>
      </w:pPr>
      <w:hyperlink w:anchor="_Toc35593805" w:history="1">
        <w:r w:rsidRPr="00AB7DF7">
          <w:rPr>
            <w:rStyle w:val="a9"/>
            <w:noProof/>
          </w:rPr>
          <w:t>RNS; 2020.19.03; ПОСОЛЬСТВО В ЧЕРНОГОРИИ ЗАЯВИЛО О СОГЛАСОВАНИИ ЧЕТЫРЕХ ВЫВОЗНЫХ РЕЙСОВ</w:t>
        </w:r>
        <w:r>
          <w:rPr>
            <w:noProof/>
            <w:webHidden/>
          </w:rPr>
          <w:tab/>
        </w:r>
        <w:r>
          <w:rPr>
            <w:noProof/>
            <w:webHidden/>
          </w:rPr>
          <w:fldChar w:fldCharType="begin"/>
        </w:r>
        <w:r>
          <w:rPr>
            <w:noProof/>
            <w:webHidden/>
          </w:rPr>
          <w:instrText xml:space="preserve"> PAGEREF _Toc35593805 \h </w:instrText>
        </w:r>
        <w:r>
          <w:rPr>
            <w:noProof/>
            <w:webHidden/>
          </w:rPr>
        </w:r>
        <w:r>
          <w:rPr>
            <w:noProof/>
            <w:webHidden/>
          </w:rPr>
          <w:fldChar w:fldCharType="separate"/>
        </w:r>
        <w:r w:rsidR="00116DB3">
          <w:rPr>
            <w:noProof/>
            <w:webHidden/>
          </w:rPr>
          <w:t>28</w:t>
        </w:r>
        <w:r>
          <w:rPr>
            <w:noProof/>
            <w:webHidden/>
          </w:rPr>
          <w:fldChar w:fldCharType="end"/>
        </w:r>
      </w:hyperlink>
    </w:p>
    <w:p w14:paraId="5A91E99C" w14:textId="121EB537" w:rsidR="00863042" w:rsidRPr="009A2931" w:rsidRDefault="00863042">
      <w:pPr>
        <w:pStyle w:val="32"/>
        <w:tabs>
          <w:tab w:val="right" w:leader="dot" w:pos="9345"/>
        </w:tabs>
        <w:rPr>
          <w:rFonts w:ascii="Calibri" w:hAnsi="Calibri"/>
          <w:noProof/>
          <w:sz w:val="22"/>
        </w:rPr>
      </w:pPr>
      <w:hyperlink w:anchor="_Toc35593806" w:history="1">
        <w:r w:rsidRPr="00AB7DF7">
          <w:rPr>
            <w:rStyle w:val="a9"/>
            <w:noProof/>
          </w:rPr>
          <w:t>ТАСС; 2020.19.03; САМОЛЕТ КОМПАНИИ S7 ВЫЛЕТЕЛ ИЗ ЧЕРНОГОРИИ В РОССИЮ С 175 ТУРИСТАМИ НА БОРТУ</w:t>
        </w:r>
        <w:r>
          <w:rPr>
            <w:noProof/>
            <w:webHidden/>
          </w:rPr>
          <w:tab/>
        </w:r>
        <w:r>
          <w:rPr>
            <w:noProof/>
            <w:webHidden/>
          </w:rPr>
          <w:fldChar w:fldCharType="begin"/>
        </w:r>
        <w:r>
          <w:rPr>
            <w:noProof/>
            <w:webHidden/>
          </w:rPr>
          <w:instrText xml:space="preserve"> PAGEREF _Toc35593806 \h </w:instrText>
        </w:r>
        <w:r>
          <w:rPr>
            <w:noProof/>
            <w:webHidden/>
          </w:rPr>
        </w:r>
        <w:r>
          <w:rPr>
            <w:noProof/>
            <w:webHidden/>
          </w:rPr>
          <w:fldChar w:fldCharType="separate"/>
        </w:r>
        <w:r w:rsidR="00116DB3">
          <w:rPr>
            <w:noProof/>
            <w:webHidden/>
          </w:rPr>
          <w:t>29</w:t>
        </w:r>
        <w:r>
          <w:rPr>
            <w:noProof/>
            <w:webHidden/>
          </w:rPr>
          <w:fldChar w:fldCharType="end"/>
        </w:r>
      </w:hyperlink>
    </w:p>
    <w:p w14:paraId="2ABBF4A4" w14:textId="7F8D550B" w:rsidR="00863042" w:rsidRPr="009A2931" w:rsidRDefault="00863042">
      <w:pPr>
        <w:pStyle w:val="32"/>
        <w:tabs>
          <w:tab w:val="right" w:leader="dot" w:pos="9345"/>
        </w:tabs>
        <w:rPr>
          <w:rFonts w:ascii="Calibri" w:hAnsi="Calibri"/>
          <w:noProof/>
          <w:sz w:val="22"/>
        </w:rPr>
      </w:pPr>
      <w:hyperlink w:anchor="_Toc35593807" w:history="1">
        <w:r w:rsidRPr="00AB7DF7">
          <w:rPr>
            <w:rStyle w:val="a9"/>
            <w:noProof/>
          </w:rPr>
          <w:t>РИА НОВОСТИ; 2020.19.03; ТРИ ДОПОЛНИТЕЛЬНЫХ РЕЙСА ЗАЙМУТСЯ ЭВАКУАЦИЕЙ РОССИЯН ИЗ ЧЕРНОГОРИИ</w:t>
        </w:r>
        <w:r>
          <w:rPr>
            <w:noProof/>
            <w:webHidden/>
          </w:rPr>
          <w:tab/>
        </w:r>
        <w:r>
          <w:rPr>
            <w:noProof/>
            <w:webHidden/>
          </w:rPr>
          <w:fldChar w:fldCharType="begin"/>
        </w:r>
        <w:r>
          <w:rPr>
            <w:noProof/>
            <w:webHidden/>
          </w:rPr>
          <w:instrText xml:space="preserve"> PAGEREF _Toc35593807 \h </w:instrText>
        </w:r>
        <w:r>
          <w:rPr>
            <w:noProof/>
            <w:webHidden/>
          </w:rPr>
        </w:r>
        <w:r>
          <w:rPr>
            <w:noProof/>
            <w:webHidden/>
          </w:rPr>
          <w:fldChar w:fldCharType="separate"/>
        </w:r>
        <w:r w:rsidR="00116DB3">
          <w:rPr>
            <w:noProof/>
            <w:webHidden/>
          </w:rPr>
          <w:t>29</w:t>
        </w:r>
        <w:r>
          <w:rPr>
            <w:noProof/>
            <w:webHidden/>
          </w:rPr>
          <w:fldChar w:fldCharType="end"/>
        </w:r>
      </w:hyperlink>
    </w:p>
    <w:p w14:paraId="07A511CC" w14:textId="016DC7C3" w:rsidR="00863042" w:rsidRPr="009A2931" w:rsidRDefault="00863042">
      <w:pPr>
        <w:pStyle w:val="32"/>
        <w:tabs>
          <w:tab w:val="right" w:leader="dot" w:pos="9345"/>
        </w:tabs>
        <w:rPr>
          <w:rFonts w:ascii="Calibri" w:hAnsi="Calibri"/>
          <w:noProof/>
          <w:sz w:val="22"/>
        </w:rPr>
      </w:pPr>
      <w:hyperlink w:anchor="_Toc35593808" w:history="1">
        <w:r w:rsidRPr="00AB7DF7">
          <w:rPr>
            <w:rStyle w:val="a9"/>
            <w:noProof/>
          </w:rPr>
          <w:t>ТАСС; 2020.19.03; «АЭРОФЛОТ» ОСУЩЕСТВИЛ ОЧЕРЕДНОЙ ЧАРТЕРНЫЙ РЕЙС ПО ЭВАКУАЦИИ РОССИЯН ИЗ УЗБЕКИСТАНА</w:t>
        </w:r>
        <w:r>
          <w:rPr>
            <w:noProof/>
            <w:webHidden/>
          </w:rPr>
          <w:tab/>
        </w:r>
        <w:r>
          <w:rPr>
            <w:noProof/>
            <w:webHidden/>
          </w:rPr>
          <w:fldChar w:fldCharType="begin"/>
        </w:r>
        <w:r>
          <w:rPr>
            <w:noProof/>
            <w:webHidden/>
          </w:rPr>
          <w:instrText xml:space="preserve"> PAGEREF _Toc35593808 \h </w:instrText>
        </w:r>
        <w:r>
          <w:rPr>
            <w:noProof/>
            <w:webHidden/>
          </w:rPr>
        </w:r>
        <w:r>
          <w:rPr>
            <w:noProof/>
            <w:webHidden/>
          </w:rPr>
          <w:fldChar w:fldCharType="separate"/>
        </w:r>
        <w:r w:rsidR="00116DB3">
          <w:rPr>
            <w:noProof/>
            <w:webHidden/>
          </w:rPr>
          <w:t>29</w:t>
        </w:r>
        <w:r>
          <w:rPr>
            <w:noProof/>
            <w:webHidden/>
          </w:rPr>
          <w:fldChar w:fldCharType="end"/>
        </w:r>
      </w:hyperlink>
    </w:p>
    <w:p w14:paraId="62A866E5" w14:textId="57F35F07" w:rsidR="00863042" w:rsidRPr="009A2931" w:rsidRDefault="00863042">
      <w:pPr>
        <w:pStyle w:val="32"/>
        <w:tabs>
          <w:tab w:val="right" w:leader="dot" w:pos="9345"/>
        </w:tabs>
        <w:rPr>
          <w:rFonts w:ascii="Calibri" w:hAnsi="Calibri"/>
          <w:noProof/>
          <w:sz w:val="22"/>
        </w:rPr>
      </w:pPr>
      <w:hyperlink w:anchor="_Toc35593809" w:history="1">
        <w:r w:rsidRPr="00AB7DF7">
          <w:rPr>
            <w:rStyle w:val="a9"/>
            <w:noProof/>
          </w:rPr>
          <w:t>ВЕСТИ; 2020.19.03; В МОСКВУ ПРИЛЕТЕЛА ПЕРВАЯ ГРУППА РОССИЯН ИЗ ЧЕРНОГОРИИ</w:t>
        </w:r>
        <w:r>
          <w:rPr>
            <w:noProof/>
            <w:webHidden/>
          </w:rPr>
          <w:tab/>
        </w:r>
        <w:r>
          <w:rPr>
            <w:noProof/>
            <w:webHidden/>
          </w:rPr>
          <w:fldChar w:fldCharType="begin"/>
        </w:r>
        <w:r>
          <w:rPr>
            <w:noProof/>
            <w:webHidden/>
          </w:rPr>
          <w:instrText xml:space="preserve"> PAGEREF _Toc35593809 \h </w:instrText>
        </w:r>
        <w:r>
          <w:rPr>
            <w:noProof/>
            <w:webHidden/>
          </w:rPr>
        </w:r>
        <w:r>
          <w:rPr>
            <w:noProof/>
            <w:webHidden/>
          </w:rPr>
          <w:fldChar w:fldCharType="separate"/>
        </w:r>
        <w:r w:rsidR="00116DB3">
          <w:rPr>
            <w:noProof/>
            <w:webHidden/>
          </w:rPr>
          <w:t>30</w:t>
        </w:r>
        <w:r>
          <w:rPr>
            <w:noProof/>
            <w:webHidden/>
          </w:rPr>
          <w:fldChar w:fldCharType="end"/>
        </w:r>
      </w:hyperlink>
    </w:p>
    <w:p w14:paraId="71804A56" w14:textId="1C259F09" w:rsidR="00863042" w:rsidRPr="009A2931" w:rsidRDefault="00863042">
      <w:pPr>
        <w:pStyle w:val="32"/>
        <w:tabs>
          <w:tab w:val="right" w:leader="dot" w:pos="9345"/>
        </w:tabs>
        <w:rPr>
          <w:rFonts w:ascii="Calibri" w:hAnsi="Calibri"/>
          <w:noProof/>
          <w:sz w:val="22"/>
        </w:rPr>
      </w:pPr>
      <w:hyperlink w:anchor="_Toc35593810" w:history="1">
        <w:r w:rsidRPr="00AB7DF7">
          <w:rPr>
            <w:rStyle w:val="a9"/>
            <w:noProof/>
          </w:rPr>
          <w:t>ТАСС; 2020.19.03; ШЕРЕМЕТЬЕВО С 20 МАРТА ЗАКРЫВАЕТ ТЕРМИНАЛЫ E И C</w:t>
        </w:r>
        <w:r>
          <w:rPr>
            <w:noProof/>
            <w:webHidden/>
          </w:rPr>
          <w:tab/>
        </w:r>
        <w:r>
          <w:rPr>
            <w:noProof/>
            <w:webHidden/>
          </w:rPr>
          <w:fldChar w:fldCharType="begin"/>
        </w:r>
        <w:r>
          <w:rPr>
            <w:noProof/>
            <w:webHidden/>
          </w:rPr>
          <w:instrText xml:space="preserve"> PAGEREF _Toc35593810 \h </w:instrText>
        </w:r>
        <w:r>
          <w:rPr>
            <w:noProof/>
            <w:webHidden/>
          </w:rPr>
        </w:r>
        <w:r>
          <w:rPr>
            <w:noProof/>
            <w:webHidden/>
          </w:rPr>
          <w:fldChar w:fldCharType="separate"/>
        </w:r>
        <w:r w:rsidR="00116DB3">
          <w:rPr>
            <w:noProof/>
            <w:webHidden/>
          </w:rPr>
          <w:t>30</w:t>
        </w:r>
        <w:r>
          <w:rPr>
            <w:noProof/>
            <w:webHidden/>
          </w:rPr>
          <w:fldChar w:fldCharType="end"/>
        </w:r>
      </w:hyperlink>
    </w:p>
    <w:p w14:paraId="61B0BBB4" w14:textId="05D065DF" w:rsidR="00863042" w:rsidRPr="009A2931" w:rsidRDefault="00863042">
      <w:pPr>
        <w:pStyle w:val="32"/>
        <w:tabs>
          <w:tab w:val="right" w:leader="dot" w:pos="9345"/>
        </w:tabs>
        <w:rPr>
          <w:rFonts w:ascii="Calibri" w:hAnsi="Calibri"/>
          <w:noProof/>
          <w:sz w:val="22"/>
        </w:rPr>
      </w:pPr>
      <w:hyperlink w:anchor="_Toc35593811" w:history="1">
        <w:r w:rsidRPr="00AB7DF7">
          <w:rPr>
            <w:rStyle w:val="a9"/>
            <w:noProof/>
          </w:rPr>
          <w:t>ИНТЕРФАКС; 2020.19.03; «ВНУКОВО» НА ФОНЕ COVID-19 ОЖИДАЕТ ПАДЕНИЕ ПРИБЫЛИ, ГОТОВИТ АНТИКРИЗИСНЫЙ ПЛАН</w:t>
        </w:r>
        <w:r>
          <w:rPr>
            <w:noProof/>
            <w:webHidden/>
          </w:rPr>
          <w:tab/>
        </w:r>
        <w:r>
          <w:rPr>
            <w:noProof/>
            <w:webHidden/>
          </w:rPr>
          <w:fldChar w:fldCharType="begin"/>
        </w:r>
        <w:r>
          <w:rPr>
            <w:noProof/>
            <w:webHidden/>
          </w:rPr>
          <w:instrText xml:space="preserve"> PAGEREF _Toc35593811 \h </w:instrText>
        </w:r>
        <w:r>
          <w:rPr>
            <w:noProof/>
            <w:webHidden/>
          </w:rPr>
        </w:r>
        <w:r>
          <w:rPr>
            <w:noProof/>
            <w:webHidden/>
          </w:rPr>
          <w:fldChar w:fldCharType="separate"/>
        </w:r>
        <w:r w:rsidR="00116DB3">
          <w:rPr>
            <w:noProof/>
            <w:webHidden/>
          </w:rPr>
          <w:t>30</w:t>
        </w:r>
        <w:r>
          <w:rPr>
            <w:noProof/>
            <w:webHidden/>
          </w:rPr>
          <w:fldChar w:fldCharType="end"/>
        </w:r>
      </w:hyperlink>
    </w:p>
    <w:p w14:paraId="541DC8F9" w14:textId="1C591F7F" w:rsidR="00863042" w:rsidRPr="009A2931" w:rsidRDefault="00863042">
      <w:pPr>
        <w:pStyle w:val="32"/>
        <w:tabs>
          <w:tab w:val="right" w:leader="dot" w:pos="9345"/>
        </w:tabs>
        <w:rPr>
          <w:rFonts w:ascii="Calibri" w:hAnsi="Calibri"/>
          <w:noProof/>
          <w:sz w:val="22"/>
        </w:rPr>
      </w:pPr>
      <w:hyperlink w:anchor="_Toc35593812" w:history="1">
        <w:r w:rsidRPr="00AB7DF7">
          <w:rPr>
            <w:rStyle w:val="a9"/>
            <w:noProof/>
          </w:rPr>
          <w:t>RNS; 2020.19.03; ВО ВНУКОВО СОЗДАЛИ ИЗОЛЯТОР ДЛЯ ПАССАЖИРОВ С ПОДОЗРЕНИЕМ НА ИНФЕКЦИЮ</w:t>
        </w:r>
        <w:r>
          <w:rPr>
            <w:noProof/>
            <w:webHidden/>
          </w:rPr>
          <w:tab/>
        </w:r>
        <w:r>
          <w:rPr>
            <w:noProof/>
            <w:webHidden/>
          </w:rPr>
          <w:fldChar w:fldCharType="begin"/>
        </w:r>
        <w:r>
          <w:rPr>
            <w:noProof/>
            <w:webHidden/>
          </w:rPr>
          <w:instrText xml:space="preserve"> PAGEREF _Toc35593812 \h </w:instrText>
        </w:r>
        <w:r>
          <w:rPr>
            <w:noProof/>
            <w:webHidden/>
          </w:rPr>
        </w:r>
        <w:r>
          <w:rPr>
            <w:noProof/>
            <w:webHidden/>
          </w:rPr>
          <w:fldChar w:fldCharType="separate"/>
        </w:r>
        <w:r w:rsidR="00116DB3">
          <w:rPr>
            <w:noProof/>
            <w:webHidden/>
          </w:rPr>
          <w:t>31</w:t>
        </w:r>
        <w:r>
          <w:rPr>
            <w:noProof/>
            <w:webHidden/>
          </w:rPr>
          <w:fldChar w:fldCharType="end"/>
        </w:r>
      </w:hyperlink>
    </w:p>
    <w:p w14:paraId="15B3D778" w14:textId="59D0E423" w:rsidR="00863042" w:rsidRPr="009A2931" w:rsidRDefault="00863042">
      <w:pPr>
        <w:pStyle w:val="32"/>
        <w:tabs>
          <w:tab w:val="right" w:leader="dot" w:pos="9345"/>
        </w:tabs>
        <w:rPr>
          <w:rFonts w:ascii="Calibri" w:hAnsi="Calibri"/>
          <w:noProof/>
          <w:sz w:val="22"/>
        </w:rPr>
      </w:pPr>
      <w:hyperlink w:anchor="_Toc35593813" w:history="1">
        <w:r w:rsidRPr="00AB7DF7">
          <w:rPr>
            <w:rStyle w:val="a9"/>
            <w:noProof/>
          </w:rPr>
          <w:t>RNS; 2020.19.03; ДОМОДЕДОВО МОЖЕТ ЧАСТИЧНО ЗАКРЫТЬ СЕКТОР МЕЖДУНАРОДНЫХ ВЫЛЕТОВ</w:t>
        </w:r>
        <w:r>
          <w:rPr>
            <w:noProof/>
            <w:webHidden/>
          </w:rPr>
          <w:tab/>
        </w:r>
        <w:r>
          <w:rPr>
            <w:noProof/>
            <w:webHidden/>
          </w:rPr>
          <w:fldChar w:fldCharType="begin"/>
        </w:r>
        <w:r>
          <w:rPr>
            <w:noProof/>
            <w:webHidden/>
          </w:rPr>
          <w:instrText xml:space="preserve"> PAGEREF _Toc35593813 \h </w:instrText>
        </w:r>
        <w:r>
          <w:rPr>
            <w:noProof/>
            <w:webHidden/>
          </w:rPr>
        </w:r>
        <w:r>
          <w:rPr>
            <w:noProof/>
            <w:webHidden/>
          </w:rPr>
          <w:fldChar w:fldCharType="separate"/>
        </w:r>
        <w:r w:rsidR="00116DB3">
          <w:rPr>
            <w:noProof/>
            <w:webHidden/>
          </w:rPr>
          <w:t>31</w:t>
        </w:r>
        <w:r>
          <w:rPr>
            <w:noProof/>
            <w:webHidden/>
          </w:rPr>
          <w:fldChar w:fldCharType="end"/>
        </w:r>
      </w:hyperlink>
    </w:p>
    <w:p w14:paraId="2F5DD65C" w14:textId="7C7BB426" w:rsidR="00863042" w:rsidRPr="009A2931" w:rsidRDefault="00863042">
      <w:pPr>
        <w:pStyle w:val="32"/>
        <w:tabs>
          <w:tab w:val="right" w:leader="dot" w:pos="9345"/>
        </w:tabs>
        <w:rPr>
          <w:rFonts w:ascii="Calibri" w:hAnsi="Calibri"/>
          <w:noProof/>
          <w:sz w:val="22"/>
        </w:rPr>
      </w:pPr>
      <w:hyperlink w:anchor="_Toc35593814" w:history="1">
        <w:r w:rsidRPr="00AB7DF7">
          <w:rPr>
            <w:rStyle w:val="a9"/>
            <w:noProof/>
          </w:rPr>
          <w:t>ИНТЕРФАКС; 2020.19.03; РОСТОВСКИЙ АЭРОПОРТ «ПЛАТОВ» ИЗ-ЗА КОРОНАВИРУСА ПРИНИМАЕТ САМОЛЕТЫ ТОЛЬКО ИЗ ДВУХ ЗАРУБЕЖНЫХ СТРАН</w:t>
        </w:r>
        <w:r>
          <w:rPr>
            <w:noProof/>
            <w:webHidden/>
          </w:rPr>
          <w:tab/>
        </w:r>
        <w:r>
          <w:rPr>
            <w:noProof/>
            <w:webHidden/>
          </w:rPr>
          <w:fldChar w:fldCharType="begin"/>
        </w:r>
        <w:r>
          <w:rPr>
            <w:noProof/>
            <w:webHidden/>
          </w:rPr>
          <w:instrText xml:space="preserve"> PAGEREF _Toc35593814 \h </w:instrText>
        </w:r>
        <w:r>
          <w:rPr>
            <w:noProof/>
            <w:webHidden/>
          </w:rPr>
        </w:r>
        <w:r>
          <w:rPr>
            <w:noProof/>
            <w:webHidden/>
          </w:rPr>
          <w:fldChar w:fldCharType="separate"/>
        </w:r>
        <w:r w:rsidR="00116DB3">
          <w:rPr>
            <w:noProof/>
            <w:webHidden/>
          </w:rPr>
          <w:t>32</w:t>
        </w:r>
        <w:r>
          <w:rPr>
            <w:noProof/>
            <w:webHidden/>
          </w:rPr>
          <w:fldChar w:fldCharType="end"/>
        </w:r>
      </w:hyperlink>
    </w:p>
    <w:p w14:paraId="3DF55100" w14:textId="1156FE5C" w:rsidR="00863042" w:rsidRPr="009A2931" w:rsidRDefault="00863042">
      <w:pPr>
        <w:pStyle w:val="32"/>
        <w:tabs>
          <w:tab w:val="right" w:leader="dot" w:pos="9345"/>
        </w:tabs>
        <w:rPr>
          <w:rFonts w:ascii="Calibri" w:hAnsi="Calibri"/>
          <w:noProof/>
          <w:sz w:val="22"/>
        </w:rPr>
      </w:pPr>
      <w:hyperlink w:anchor="_Toc35593815" w:history="1">
        <w:r w:rsidRPr="00AB7DF7">
          <w:rPr>
            <w:rStyle w:val="a9"/>
            <w:noProof/>
          </w:rPr>
          <w:t>РИА НОВОСТИ; 2020.19.03; В КРЫМСКОМ АЭРОПОРТУ УСИЛЯТ КОНТРОЛЬ ИЗ-ЗА КОРОНАВИРУСА</w:t>
        </w:r>
        <w:r>
          <w:rPr>
            <w:noProof/>
            <w:webHidden/>
          </w:rPr>
          <w:tab/>
        </w:r>
        <w:r>
          <w:rPr>
            <w:noProof/>
            <w:webHidden/>
          </w:rPr>
          <w:fldChar w:fldCharType="begin"/>
        </w:r>
        <w:r>
          <w:rPr>
            <w:noProof/>
            <w:webHidden/>
          </w:rPr>
          <w:instrText xml:space="preserve"> PAGEREF _Toc35593815 \h </w:instrText>
        </w:r>
        <w:r>
          <w:rPr>
            <w:noProof/>
            <w:webHidden/>
          </w:rPr>
        </w:r>
        <w:r>
          <w:rPr>
            <w:noProof/>
            <w:webHidden/>
          </w:rPr>
          <w:fldChar w:fldCharType="separate"/>
        </w:r>
        <w:r w:rsidR="00116DB3">
          <w:rPr>
            <w:noProof/>
            <w:webHidden/>
          </w:rPr>
          <w:t>32</w:t>
        </w:r>
        <w:r>
          <w:rPr>
            <w:noProof/>
            <w:webHidden/>
          </w:rPr>
          <w:fldChar w:fldCharType="end"/>
        </w:r>
      </w:hyperlink>
    </w:p>
    <w:p w14:paraId="07315514" w14:textId="3CD88E68" w:rsidR="00863042" w:rsidRPr="009A2931" w:rsidRDefault="00863042">
      <w:pPr>
        <w:pStyle w:val="32"/>
        <w:tabs>
          <w:tab w:val="right" w:leader="dot" w:pos="9345"/>
        </w:tabs>
        <w:rPr>
          <w:rFonts w:ascii="Calibri" w:hAnsi="Calibri"/>
          <w:noProof/>
          <w:sz w:val="22"/>
        </w:rPr>
      </w:pPr>
      <w:hyperlink w:anchor="_Toc35593816" w:history="1">
        <w:r w:rsidRPr="00AB7DF7">
          <w:rPr>
            <w:rStyle w:val="a9"/>
            <w:noProof/>
          </w:rPr>
          <w:t>РИА НОВОСТИ; 2020.19.03; В ТОЛМАЧЕВО БУДУТ ИЗМЕРЯТЬ ТЕМПЕРАТУРУ ВСЕМ ПРИЛЕТАЮЩИМ ПАССАЖИРАМ</w:t>
        </w:r>
        <w:r>
          <w:rPr>
            <w:noProof/>
            <w:webHidden/>
          </w:rPr>
          <w:tab/>
        </w:r>
        <w:r>
          <w:rPr>
            <w:noProof/>
            <w:webHidden/>
          </w:rPr>
          <w:fldChar w:fldCharType="begin"/>
        </w:r>
        <w:r>
          <w:rPr>
            <w:noProof/>
            <w:webHidden/>
          </w:rPr>
          <w:instrText xml:space="preserve"> PAGEREF _Toc35593816 \h </w:instrText>
        </w:r>
        <w:r>
          <w:rPr>
            <w:noProof/>
            <w:webHidden/>
          </w:rPr>
        </w:r>
        <w:r>
          <w:rPr>
            <w:noProof/>
            <w:webHidden/>
          </w:rPr>
          <w:fldChar w:fldCharType="separate"/>
        </w:r>
        <w:r w:rsidR="00116DB3">
          <w:rPr>
            <w:noProof/>
            <w:webHidden/>
          </w:rPr>
          <w:t>32</w:t>
        </w:r>
        <w:r>
          <w:rPr>
            <w:noProof/>
            <w:webHidden/>
          </w:rPr>
          <w:fldChar w:fldCharType="end"/>
        </w:r>
      </w:hyperlink>
    </w:p>
    <w:p w14:paraId="0A999F35" w14:textId="440D2ABD" w:rsidR="00863042" w:rsidRPr="009A2931" w:rsidRDefault="00863042">
      <w:pPr>
        <w:pStyle w:val="32"/>
        <w:tabs>
          <w:tab w:val="right" w:leader="dot" w:pos="9345"/>
        </w:tabs>
        <w:rPr>
          <w:rFonts w:ascii="Calibri" w:hAnsi="Calibri"/>
          <w:noProof/>
          <w:sz w:val="22"/>
        </w:rPr>
      </w:pPr>
      <w:hyperlink w:anchor="_Toc35593817" w:history="1">
        <w:r w:rsidRPr="00AB7DF7">
          <w:rPr>
            <w:rStyle w:val="a9"/>
            <w:noProof/>
          </w:rPr>
          <w:t>РИА НОВОСТИ; 2020.19.03; МИШУСТИН ПОМЕНЯЛ РЕЙС-ИСКЛЮЧЕНИЕ МЕЖДУ РОССИЕЙ И ОАЭ</w:t>
        </w:r>
        <w:r>
          <w:rPr>
            <w:noProof/>
            <w:webHidden/>
          </w:rPr>
          <w:tab/>
        </w:r>
        <w:r>
          <w:rPr>
            <w:noProof/>
            <w:webHidden/>
          </w:rPr>
          <w:fldChar w:fldCharType="begin"/>
        </w:r>
        <w:r>
          <w:rPr>
            <w:noProof/>
            <w:webHidden/>
          </w:rPr>
          <w:instrText xml:space="preserve"> PAGEREF _Toc35593817 \h </w:instrText>
        </w:r>
        <w:r>
          <w:rPr>
            <w:noProof/>
            <w:webHidden/>
          </w:rPr>
        </w:r>
        <w:r>
          <w:rPr>
            <w:noProof/>
            <w:webHidden/>
          </w:rPr>
          <w:fldChar w:fldCharType="separate"/>
        </w:r>
        <w:r w:rsidR="00116DB3">
          <w:rPr>
            <w:noProof/>
            <w:webHidden/>
          </w:rPr>
          <w:t>33</w:t>
        </w:r>
        <w:r>
          <w:rPr>
            <w:noProof/>
            <w:webHidden/>
          </w:rPr>
          <w:fldChar w:fldCharType="end"/>
        </w:r>
      </w:hyperlink>
    </w:p>
    <w:p w14:paraId="427D7DE9" w14:textId="111D5FE0" w:rsidR="00863042" w:rsidRPr="009A2931" w:rsidRDefault="00863042">
      <w:pPr>
        <w:pStyle w:val="32"/>
        <w:tabs>
          <w:tab w:val="right" w:leader="dot" w:pos="9345"/>
        </w:tabs>
        <w:rPr>
          <w:rFonts w:ascii="Calibri" w:hAnsi="Calibri"/>
          <w:noProof/>
          <w:sz w:val="22"/>
        </w:rPr>
      </w:pPr>
      <w:hyperlink w:anchor="_Toc35593818" w:history="1">
        <w:r w:rsidRPr="00AB7DF7">
          <w:rPr>
            <w:rStyle w:val="a9"/>
            <w:noProof/>
          </w:rPr>
          <w:t>RNS; 2020.19.03; «ПОБЕДА» ПРИОСТАНАВЛИВАЕТ ПОЛЕТЫ В АРМЕНИЮ</w:t>
        </w:r>
        <w:r>
          <w:rPr>
            <w:noProof/>
            <w:webHidden/>
          </w:rPr>
          <w:tab/>
        </w:r>
        <w:r>
          <w:rPr>
            <w:noProof/>
            <w:webHidden/>
          </w:rPr>
          <w:fldChar w:fldCharType="begin"/>
        </w:r>
        <w:r>
          <w:rPr>
            <w:noProof/>
            <w:webHidden/>
          </w:rPr>
          <w:instrText xml:space="preserve"> PAGEREF _Toc35593818 \h </w:instrText>
        </w:r>
        <w:r>
          <w:rPr>
            <w:noProof/>
            <w:webHidden/>
          </w:rPr>
        </w:r>
        <w:r>
          <w:rPr>
            <w:noProof/>
            <w:webHidden/>
          </w:rPr>
          <w:fldChar w:fldCharType="separate"/>
        </w:r>
        <w:r w:rsidR="00116DB3">
          <w:rPr>
            <w:noProof/>
            <w:webHidden/>
          </w:rPr>
          <w:t>33</w:t>
        </w:r>
        <w:r>
          <w:rPr>
            <w:noProof/>
            <w:webHidden/>
          </w:rPr>
          <w:fldChar w:fldCharType="end"/>
        </w:r>
      </w:hyperlink>
    </w:p>
    <w:p w14:paraId="63541C53" w14:textId="5988E4E4" w:rsidR="00863042" w:rsidRPr="009A2931" w:rsidRDefault="00863042">
      <w:pPr>
        <w:pStyle w:val="32"/>
        <w:tabs>
          <w:tab w:val="right" w:leader="dot" w:pos="9345"/>
        </w:tabs>
        <w:rPr>
          <w:rFonts w:ascii="Calibri" w:hAnsi="Calibri"/>
          <w:noProof/>
          <w:sz w:val="22"/>
        </w:rPr>
      </w:pPr>
      <w:hyperlink w:anchor="_Toc35593819" w:history="1">
        <w:r w:rsidRPr="00AB7DF7">
          <w:rPr>
            <w:rStyle w:val="a9"/>
            <w:noProof/>
          </w:rPr>
          <w:t>RNS; 2020.19.03; АВИАКОМПАНИЯ «РОССИЯ» ПРИОСТАНОВИЛА ПОЛЕТЫ НА ШРИ-ЛАНКУ</w:t>
        </w:r>
        <w:r>
          <w:rPr>
            <w:noProof/>
            <w:webHidden/>
          </w:rPr>
          <w:tab/>
        </w:r>
        <w:r>
          <w:rPr>
            <w:noProof/>
            <w:webHidden/>
          </w:rPr>
          <w:fldChar w:fldCharType="begin"/>
        </w:r>
        <w:r>
          <w:rPr>
            <w:noProof/>
            <w:webHidden/>
          </w:rPr>
          <w:instrText xml:space="preserve"> PAGEREF _Toc35593819 \h </w:instrText>
        </w:r>
        <w:r>
          <w:rPr>
            <w:noProof/>
            <w:webHidden/>
          </w:rPr>
        </w:r>
        <w:r>
          <w:rPr>
            <w:noProof/>
            <w:webHidden/>
          </w:rPr>
          <w:fldChar w:fldCharType="separate"/>
        </w:r>
        <w:r w:rsidR="00116DB3">
          <w:rPr>
            <w:noProof/>
            <w:webHidden/>
          </w:rPr>
          <w:t>34</w:t>
        </w:r>
        <w:r>
          <w:rPr>
            <w:noProof/>
            <w:webHidden/>
          </w:rPr>
          <w:fldChar w:fldCharType="end"/>
        </w:r>
      </w:hyperlink>
    </w:p>
    <w:p w14:paraId="2CCF7D56" w14:textId="719BA785" w:rsidR="00863042" w:rsidRPr="009A2931" w:rsidRDefault="00863042">
      <w:pPr>
        <w:pStyle w:val="32"/>
        <w:tabs>
          <w:tab w:val="right" w:leader="dot" w:pos="9345"/>
        </w:tabs>
        <w:rPr>
          <w:rFonts w:ascii="Calibri" w:hAnsi="Calibri"/>
          <w:noProof/>
          <w:sz w:val="22"/>
        </w:rPr>
      </w:pPr>
      <w:hyperlink w:anchor="_Toc35593820" w:history="1">
        <w:r w:rsidRPr="00AB7DF7">
          <w:rPr>
            <w:rStyle w:val="a9"/>
            <w:noProof/>
          </w:rPr>
          <w:t>ИНТЕРФАКС; 2020.19.03; EMIRATES ПРИОСТАНАВЛИВАЕТ РЕГУЛЯРНЫЕ РЕЙСЫ В МОСКВУ И ПЕТЕРБУРГ</w:t>
        </w:r>
        <w:r>
          <w:rPr>
            <w:noProof/>
            <w:webHidden/>
          </w:rPr>
          <w:tab/>
        </w:r>
        <w:r>
          <w:rPr>
            <w:noProof/>
            <w:webHidden/>
          </w:rPr>
          <w:fldChar w:fldCharType="begin"/>
        </w:r>
        <w:r>
          <w:rPr>
            <w:noProof/>
            <w:webHidden/>
          </w:rPr>
          <w:instrText xml:space="preserve"> PAGEREF _Toc35593820 \h </w:instrText>
        </w:r>
        <w:r>
          <w:rPr>
            <w:noProof/>
            <w:webHidden/>
          </w:rPr>
        </w:r>
        <w:r>
          <w:rPr>
            <w:noProof/>
            <w:webHidden/>
          </w:rPr>
          <w:fldChar w:fldCharType="separate"/>
        </w:r>
        <w:r w:rsidR="00116DB3">
          <w:rPr>
            <w:noProof/>
            <w:webHidden/>
          </w:rPr>
          <w:t>34</w:t>
        </w:r>
        <w:r>
          <w:rPr>
            <w:noProof/>
            <w:webHidden/>
          </w:rPr>
          <w:fldChar w:fldCharType="end"/>
        </w:r>
      </w:hyperlink>
    </w:p>
    <w:p w14:paraId="2F081646" w14:textId="0D2EF49F" w:rsidR="00863042" w:rsidRPr="009A2931" w:rsidRDefault="00863042">
      <w:pPr>
        <w:pStyle w:val="32"/>
        <w:tabs>
          <w:tab w:val="right" w:leader="dot" w:pos="9345"/>
        </w:tabs>
        <w:rPr>
          <w:rFonts w:ascii="Calibri" w:hAnsi="Calibri"/>
          <w:noProof/>
          <w:sz w:val="22"/>
        </w:rPr>
      </w:pPr>
      <w:hyperlink w:anchor="_Toc35593821" w:history="1">
        <w:r w:rsidRPr="00AB7DF7">
          <w:rPr>
            <w:rStyle w:val="a9"/>
            <w:noProof/>
          </w:rPr>
          <w:t>ИНТЕРФАКС; 2020.19.03; КИРГИЗИЯ ЗАКРОЕТ ВОЗДУШНОЕ ПРОСТРАНСТВО ДЛЯ ВСЕХ СТРАН, КРОМЕ РФ</w:t>
        </w:r>
        <w:r>
          <w:rPr>
            <w:noProof/>
            <w:webHidden/>
          </w:rPr>
          <w:tab/>
        </w:r>
        <w:r>
          <w:rPr>
            <w:noProof/>
            <w:webHidden/>
          </w:rPr>
          <w:fldChar w:fldCharType="begin"/>
        </w:r>
        <w:r>
          <w:rPr>
            <w:noProof/>
            <w:webHidden/>
          </w:rPr>
          <w:instrText xml:space="preserve"> PAGEREF _Toc35593821 \h </w:instrText>
        </w:r>
        <w:r>
          <w:rPr>
            <w:noProof/>
            <w:webHidden/>
          </w:rPr>
        </w:r>
        <w:r>
          <w:rPr>
            <w:noProof/>
            <w:webHidden/>
          </w:rPr>
          <w:fldChar w:fldCharType="separate"/>
        </w:r>
        <w:r w:rsidR="00116DB3">
          <w:rPr>
            <w:noProof/>
            <w:webHidden/>
          </w:rPr>
          <w:t>34</w:t>
        </w:r>
        <w:r>
          <w:rPr>
            <w:noProof/>
            <w:webHidden/>
          </w:rPr>
          <w:fldChar w:fldCharType="end"/>
        </w:r>
      </w:hyperlink>
    </w:p>
    <w:p w14:paraId="644B4096" w14:textId="7599FB7B" w:rsidR="00863042" w:rsidRPr="009A2931" w:rsidRDefault="00863042">
      <w:pPr>
        <w:pStyle w:val="32"/>
        <w:tabs>
          <w:tab w:val="right" w:leader="dot" w:pos="9345"/>
        </w:tabs>
        <w:rPr>
          <w:rFonts w:ascii="Calibri" w:hAnsi="Calibri"/>
          <w:noProof/>
          <w:sz w:val="22"/>
        </w:rPr>
      </w:pPr>
      <w:hyperlink w:anchor="_Toc35593822" w:history="1">
        <w:r w:rsidRPr="00AB7DF7">
          <w:rPr>
            <w:rStyle w:val="a9"/>
            <w:noProof/>
          </w:rPr>
          <w:t>ТАСС; 2020.19.03; ЧАСТЬ МЕЖДУНАРОДНЫХ РЕЙСОВ В ПЕКИН, В ТОМ ЧИСЛЕ ИЗ МОСКВЫ, ПЕРЕНАПРАВЯТ В ДРУГИЕ ГОРОДА</w:t>
        </w:r>
        <w:r>
          <w:rPr>
            <w:noProof/>
            <w:webHidden/>
          </w:rPr>
          <w:tab/>
        </w:r>
        <w:r>
          <w:rPr>
            <w:noProof/>
            <w:webHidden/>
          </w:rPr>
          <w:fldChar w:fldCharType="begin"/>
        </w:r>
        <w:r>
          <w:rPr>
            <w:noProof/>
            <w:webHidden/>
          </w:rPr>
          <w:instrText xml:space="preserve"> PAGEREF _Toc35593822 \h </w:instrText>
        </w:r>
        <w:r>
          <w:rPr>
            <w:noProof/>
            <w:webHidden/>
          </w:rPr>
        </w:r>
        <w:r>
          <w:rPr>
            <w:noProof/>
            <w:webHidden/>
          </w:rPr>
          <w:fldChar w:fldCharType="separate"/>
        </w:r>
        <w:r w:rsidR="00116DB3">
          <w:rPr>
            <w:noProof/>
            <w:webHidden/>
          </w:rPr>
          <w:t>34</w:t>
        </w:r>
        <w:r>
          <w:rPr>
            <w:noProof/>
            <w:webHidden/>
          </w:rPr>
          <w:fldChar w:fldCharType="end"/>
        </w:r>
      </w:hyperlink>
    </w:p>
    <w:p w14:paraId="35F9AD6F" w14:textId="68C1239B" w:rsidR="00863042" w:rsidRPr="009A2931" w:rsidRDefault="00863042">
      <w:pPr>
        <w:pStyle w:val="32"/>
        <w:tabs>
          <w:tab w:val="right" w:leader="dot" w:pos="9345"/>
        </w:tabs>
        <w:rPr>
          <w:rFonts w:ascii="Calibri" w:hAnsi="Calibri"/>
          <w:noProof/>
          <w:sz w:val="22"/>
        </w:rPr>
      </w:pPr>
      <w:hyperlink w:anchor="_Toc35593823" w:history="1">
        <w:r w:rsidRPr="00AB7DF7">
          <w:rPr>
            <w:rStyle w:val="a9"/>
            <w:noProof/>
          </w:rPr>
          <w:t>ТАСС; 2020.19.03; РАСПИСАНИЕ ПОЕЗДОВ БЕЛОРУССКОГО НАПРАВЛЕНИЯ ИЗМЕНЯТ В НОЧЬ НА 21 МАРТА</w:t>
        </w:r>
        <w:r>
          <w:rPr>
            <w:noProof/>
            <w:webHidden/>
          </w:rPr>
          <w:tab/>
        </w:r>
        <w:r>
          <w:rPr>
            <w:noProof/>
            <w:webHidden/>
          </w:rPr>
          <w:fldChar w:fldCharType="begin"/>
        </w:r>
        <w:r>
          <w:rPr>
            <w:noProof/>
            <w:webHidden/>
          </w:rPr>
          <w:instrText xml:space="preserve"> PAGEREF _Toc35593823 \h </w:instrText>
        </w:r>
        <w:r>
          <w:rPr>
            <w:noProof/>
            <w:webHidden/>
          </w:rPr>
        </w:r>
        <w:r>
          <w:rPr>
            <w:noProof/>
            <w:webHidden/>
          </w:rPr>
          <w:fldChar w:fldCharType="separate"/>
        </w:r>
        <w:r w:rsidR="00116DB3">
          <w:rPr>
            <w:noProof/>
            <w:webHidden/>
          </w:rPr>
          <w:t>35</w:t>
        </w:r>
        <w:r>
          <w:rPr>
            <w:noProof/>
            <w:webHidden/>
          </w:rPr>
          <w:fldChar w:fldCharType="end"/>
        </w:r>
      </w:hyperlink>
    </w:p>
    <w:p w14:paraId="467F473A" w14:textId="4A5B6C08" w:rsidR="00863042" w:rsidRPr="009A2931" w:rsidRDefault="00863042">
      <w:pPr>
        <w:pStyle w:val="32"/>
        <w:tabs>
          <w:tab w:val="right" w:leader="dot" w:pos="9345"/>
        </w:tabs>
        <w:rPr>
          <w:rFonts w:ascii="Calibri" w:hAnsi="Calibri"/>
          <w:noProof/>
          <w:sz w:val="22"/>
        </w:rPr>
      </w:pPr>
      <w:hyperlink w:anchor="_Toc35593824" w:history="1">
        <w:r w:rsidRPr="00AB7DF7">
          <w:rPr>
            <w:rStyle w:val="a9"/>
            <w:noProof/>
          </w:rPr>
          <w:t>ИНТЕРФАКС; 2020.19.03; ИНФОРМАЦИЯ О НОВЫХ УСЛОВИЯХ ТРАНЗИТА ПОЕЗДОВ В КАЛИНИНГРАД ЧЕРЕЗ ЛИТВУ УТОЧНЯЕТСЯ - РЖД</w:t>
        </w:r>
        <w:r>
          <w:rPr>
            <w:noProof/>
            <w:webHidden/>
          </w:rPr>
          <w:tab/>
        </w:r>
        <w:r>
          <w:rPr>
            <w:noProof/>
            <w:webHidden/>
          </w:rPr>
          <w:fldChar w:fldCharType="begin"/>
        </w:r>
        <w:r>
          <w:rPr>
            <w:noProof/>
            <w:webHidden/>
          </w:rPr>
          <w:instrText xml:space="preserve"> PAGEREF _Toc35593824 \h </w:instrText>
        </w:r>
        <w:r>
          <w:rPr>
            <w:noProof/>
            <w:webHidden/>
          </w:rPr>
        </w:r>
        <w:r>
          <w:rPr>
            <w:noProof/>
            <w:webHidden/>
          </w:rPr>
          <w:fldChar w:fldCharType="separate"/>
        </w:r>
        <w:r w:rsidR="00116DB3">
          <w:rPr>
            <w:noProof/>
            <w:webHidden/>
          </w:rPr>
          <w:t>35</w:t>
        </w:r>
        <w:r>
          <w:rPr>
            <w:noProof/>
            <w:webHidden/>
          </w:rPr>
          <w:fldChar w:fldCharType="end"/>
        </w:r>
      </w:hyperlink>
    </w:p>
    <w:p w14:paraId="1BDC55FD" w14:textId="7833C8B4" w:rsidR="00863042" w:rsidRPr="009A2931" w:rsidRDefault="00863042">
      <w:pPr>
        <w:pStyle w:val="32"/>
        <w:tabs>
          <w:tab w:val="right" w:leader="dot" w:pos="9345"/>
        </w:tabs>
        <w:rPr>
          <w:rFonts w:ascii="Calibri" w:hAnsi="Calibri"/>
          <w:noProof/>
          <w:sz w:val="22"/>
        </w:rPr>
      </w:pPr>
      <w:hyperlink w:anchor="_Toc35593825" w:history="1">
        <w:r w:rsidRPr="00AB7DF7">
          <w:rPr>
            <w:rStyle w:val="a9"/>
            <w:noProof/>
          </w:rPr>
          <w:t>ИНТЕРФАКС; 2020.19.03; ПОЕЗД ТАЛЛИН-ПЕТЕРБУРГ-МОСКВА ОТМЕНЯЕТСЯ С 20 МАРТА В СВЯЗИ С РАСПРОСТРАНЕНИЕМ КОРОНАВИРУСА</w:t>
        </w:r>
        <w:r>
          <w:rPr>
            <w:noProof/>
            <w:webHidden/>
          </w:rPr>
          <w:tab/>
        </w:r>
        <w:r>
          <w:rPr>
            <w:noProof/>
            <w:webHidden/>
          </w:rPr>
          <w:fldChar w:fldCharType="begin"/>
        </w:r>
        <w:r>
          <w:rPr>
            <w:noProof/>
            <w:webHidden/>
          </w:rPr>
          <w:instrText xml:space="preserve"> PAGEREF _Toc35593825 \h </w:instrText>
        </w:r>
        <w:r>
          <w:rPr>
            <w:noProof/>
            <w:webHidden/>
          </w:rPr>
        </w:r>
        <w:r>
          <w:rPr>
            <w:noProof/>
            <w:webHidden/>
          </w:rPr>
          <w:fldChar w:fldCharType="separate"/>
        </w:r>
        <w:r w:rsidR="00116DB3">
          <w:rPr>
            <w:noProof/>
            <w:webHidden/>
          </w:rPr>
          <w:t>36</w:t>
        </w:r>
        <w:r>
          <w:rPr>
            <w:noProof/>
            <w:webHidden/>
          </w:rPr>
          <w:fldChar w:fldCharType="end"/>
        </w:r>
      </w:hyperlink>
    </w:p>
    <w:p w14:paraId="6EDB7D2F" w14:textId="3ADAF6CC" w:rsidR="00863042" w:rsidRPr="009A2931" w:rsidRDefault="00863042">
      <w:pPr>
        <w:pStyle w:val="32"/>
        <w:tabs>
          <w:tab w:val="right" w:leader="dot" w:pos="9345"/>
        </w:tabs>
        <w:rPr>
          <w:rFonts w:ascii="Calibri" w:hAnsi="Calibri"/>
          <w:noProof/>
          <w:sz w:val="22"/>
        </w:rPr>
      </w:pPr>
      <w:hyperlink w:anchor="_Toc35593826" w:history="1">
        <w:r w:rsidRPr="00AB7DF7">
          <w:rPr>
            <w:rStyle w:val="a9"/>
            <w:noProof/>
          </w:rPr>
          <w:t>RNS; 2020.19.03; РЖД ОТМЕНИЛИ ЕЩЕ ДВА ПОЕЗДА В АЗЕРБАЙДЖАН ИЗ-ЗА КОРОНАВИРУСА</w:t>
        </w:r>
        <w:r>
          <w:rPr>
            <w:noProof/>
            <w:webHidden/>
          </w:rPr>
          <w:tab/>
        </w:r>
        <w:r>
          <w:rPr>
            <w:noProof/>
            <w:webHidden/>
          </w:rPr>
          <w:fldChar w:fldCharType="begin"/>
        </w:r>
        <w:r>
          <w:rPr>
            <w:noProof/>
            <w:webHidden/>
          </w:rPr>
          <w:instrText xml:space="preserve"> PAGEREF _Toc35593826 \h </w:instrText>
        </w:r>
        <w:r>
          <w:rPr>
            <w:noProof/>
            <w:webHidden/>
          </w:rPr>
        </w:r>
        <w:r>
          <w:rPr>
            <w:noProof/>
            <w:webHidden/>
          </w:rPr>
          <w:fldChar w:fldCharType="separate"/>
        </w:r>
        <w:r w:rsidR="00116DB3">
          <w:rPr>
            <w:noProof/>
            <w:webHidden/>
          </w:rPr>
          <w:t>37</w:t>
        </w:r>
        <w:r>
          <w:rPr>
            <w:noProof/>
            <w:webHidden/>
          </w:rPr>
          <w:fldChar w:fldCharType="end"/>
        </w:r>
      </w:hyperlink>
    </w:p>
    <w:p w14:paraId="755E6FB4" w14:textId="51E6D205" w:rsidR="00863042" w:rsidRPr="009A2931" w:rsidRDefault="00863042">
      <w:pPr>
        <w:pStyle w:val="32"/>
        <w:tabs>
          <w:tab w:val="right" w:leader="dot" w:pos="9345"/>
        </w:tabs>
        <w:rPr>
          <w:rFonts w:ascii="Calibri" w:hAnsi="Calibri"/>
          <w:noProof/>
          <w:sz w:val="22"/>
        </w:rPr>
      </w:pPr>
      <w:hyperlink w:anchor="_Toc35593827" w:history="1">
        <w:r w:rsidRPr="00AB7DF7">
          <w:rPr>
            <w:rStyle w:val="a9"/>
            <w:noProof/>
          </w:rPr>
          <w:t>ТАСС; 2020.19.03; РЖД ПРИОСТАНАВЛИВАЮТ ДВИЖЕНИЕ ПАССАЖИРСКИХ ПОЕЗДОВ В АЗЕРБАЙДЖАН</w:t>
        </w:r>
        <w:r>
          <w:rPr>
            <w:noProof/>
            <w:webHidden/>
          </w:rPr>
          <w:tab/>
        </w:r>
        <w:r>
          <w:rPr>
            <w:noProof/>
            <w:webHidden/>
          </w:rPr>
          <w:fldChar w:fldCharType="begin"/>
        </w:r>
        <w:r>
          <w:rPr>
            <w:noProof/>
            <w:webHidden/>
          </w:rPr>
          <w:instrText xml:space="preserve"> PAGEREF _Toc35593827 \h </w:instrText>
        </w:r>
        <w:r>
          <w:rPr>
            <w:noProof/>
            <w:webHidden/>
          </w:rPr>
        </w:r>
        <w:r>
          <w:rPr>
            <w:noProof/>
            <w:webHidden/>
          </w:rPr>
          <w:fldChar w:fldCharType="separate"/>
        </w:r>
        <w:r w:rsidR="00116DB3">
          <w:rPr>
            <w:noProof/>
            <w:webHidden/>
          </w:rPr>
          <w:t>37</w:t>
        </w:r>
        <w:r>
          <w:rPr>
            <w:noProof/>
            <w:webHidden/>
          </w:rPr>
          <w:fldChar w:fldCharType="end"/>
        </w:r>
      </w:hyperlink>
    </w:p>
    <w:p w14:paraId="42F04181" w14:textId="5A0E6A52" w:rsidR="00863042" w:rsidRPr="009A2931" w:rsidRDefault="00863042">
      <w:pPr>
        <w:pStyle w:val="32"/>
        <w:tabs>
          <w:tab w:val="right" w:leader="dot" w:pos="9345"/>
        </w:tabs>
        <w:rPr>
          <w:rFonts w:ascii="Calibri" w:hAnsi="Calibri"/>
          <w:noProof/>
          <w:sz w:val="22"/>
        </w:rPr>
      </w:pPr>
      <w:hyperlink w:anchor="_Toc35593828" w:history="1">
        <w:r w:rsidRPr="00AB7DF7">
          <w:rPr>
            <w:rStyle w:val="a9"/>
            <w:noProof/>
          </w:rPr>
          <w:t>ИНТЕРФАКС; 2020.19.03; АЗЕРБАЙДЖАНСКИЕ ЖЕЛДОРОГИ С 26 МАРТА ПРИОСТАНАВЛИВАЮТ ДВИЖЕНИЕ ПОЕЗДОВ ИЗ БАКУ В МОСКВУ И РОСТОВ-НА-ДОНУ</w:t>
        </w:r>
        <w:r>
          <w:rPr>
            <w:noProof/>
            <w:webHidden/>
          </w:rPr>
          <w:tab/>
        </w:r>
        <w:r>
          <w:rPr>
            <w:noProof/>
            <w:webHidden/>
          </w:rPr>
          <w:fldChar w:fldCharType="begin"/>
        </w:r>
        <w:r>
          <w:rPr>
            <w:noProof/>
            <w:webHidden/>
          </w:rPr>
          <w:instrText xml:space="preserve"> PAGEREF _Toc35593828 \h </w:instrText>
        </w:r>
        <w:r>
          <w:rPr>
            <w:noProof/>
            <w:webHidden/>
          </w:rPr>
        </w:r>
        <w:r>
          <w:rPr>
            <w:noProof/>
            <w:webHidden/>
          </w:rPr>
          <w:fldChar w:fldCharType="separate"/>
        </w:r>
        <w:r w:rsidR="00116DB3">
          <w:rPr>
            <w:noProof/>
            <w:webHidden/>
          </w:rPr>
          <w:t>37</w:t>
        </w:r>
        <w:r>
          <w:rPr>
            <w:noProof/>
            <w:webHidden/>
          </w:rPr>
          <w:fldChar w:fldCharType="end"/>
        </w:r>
      </w:hyperlink>
    </w:p>
    <w:p w14:paraId="160DC81C" w14:textId="211F7FBA" w:rsidR="00863042" w:rsidRPr="009A2931" w:rsidRDefault="00863042">
      <w:pPr>
        <w:pStyle w:val="32"/>
        <w:tabs>
          <w:tab w:val="right" w:leader="dot" w:pos="9345"/>
        </w:tabs>
        <w:rPr>
          <w:rFonts w:ascii="Calibri" w:hAnsi="Calibri"/>
          <w:noProof/>
          <w:sz w:val="22"/>
        </w:rPr>
      </w:pPr>
      <w:hyperlink w:anchor="_Toc35593829" w:history="1">
        <w:r w:rsidRPr="00AB7DF7">
          <w:rPr>
            <w:rStyle w:val="a9"/>
            <w:noProof/>
          </w:rPr>
          <w:t>ИНТЕРФАКС; 2020.19.03; ОГРАНИЧЕНИЯ СУДОХОДСТВА ВВОДЯТСЯ НА ДУНАЕ В РАМКАХ БОРЬБЫ С КОРОНАВИРУСОМ</w:t>
        </w:r>
        <w:r>
          <w:rPr>
            <w:noProof/>
            <w:webHidden/>
          </w:rPr>
          <w:tab/>
        </w:r>
        <w:r>
          <w:rPr>
            <w:noProof/>
            <w:webHidden/>
          </w:rPr>
          <w:fldChar w:fldCharType="begin"/>
        </w:r>
        <w:r>
          <w:rPr>
            <w:noProof/>
            <w:webHidden/>
          </w:rPr>
          <w:instrText xml:space="preserve"> PAGEREF _Toc35593829 \h </w:instrText>
        </w:r>
        <w:r>
          <w:rPr>
            <w:noProof/>
            <w:webHidden/>
          </w:rPr>
        </w:r>
        <w:r>
          <w:rPr>
            <w:noProof/>
            <w:webHidden/>
          </w:rPr>
          <w:fldChar w:fldCharType="separate"/>
        </w:r>
        <w:r w:rsidR="00116DB3">
          <w:rPr>
            <w:noProof/>
            <w:webHidden/>
          </w:rPr>
          <w:t>38</w:t>
        </w:r>
        <w:r>
          <w:rPr>
            <w:noProof/>
            <w:webHidden/>
          </w:rPr>
          <w:fldChar w:fldCharType="end"/>
        </w:r>
      </w:hyperlink>
    </w:p>
    <w:p w14:paraId="29C29046" w14:textId="054C174E" w:rsidR="00863042" w:rsidRPr="009A2931" w:rsidRDefault="00863042">
      <w:pPr>
        <w:pStyle w:val="32"/>
        <w:tabs>
          <w:tab w:val="right" w:leader="dot" w:pos="9345"/>
        </w:tabs>
        <w:rPr>
          <w:rFonts w:ascii="Calibri" w:hAnsi="Calibri"/>
          <w:noProof/>
          <w:sz w:val="22"/>
        </w:rPr>
      </w:pPr>
      <w:hyperlink w:anchor="_Toc35593830" w:history="1">
        <w:r w:rsidRPr="00AB7DF7">
          <w:rPr>
            <w:rStyle w:val="a9"/>
            <w:noProof/>
          </w:rPr>
          <w:t>ИНТЕРФАКС; 2020.19.03; КРЫМСКИЙ МОСТ ОКАЗАЛСЯ «АХИЛЛЕСОВОЙ ПЯТОЙ» В БОРЬБЕ С КОРОНАВИРУСОМ</w:t>
        </w:r>
        <w:r>
          <w:rPr>
            <w:noProof/>
            <w:webHidden/>
          </w:rPr>
          <w:tab/>
        </w:r>
        <w:r>
          <w:rPr>
            <w:noProof/>
            <w:webHidden/>
          </w:rPr>
          <w:fldChar w:fldCharType="begin"/>
        </w:r>
        <w:r>
          <w:rPr>
            <w:noProof/>
            <w:webHidden/>
          </w:rPr>
          <w:instrText xml:space="preserve"> PAGEREF _Toc35593830 \h </w:instrText>
        </w:r>
        <w:r>
          <w:rPr>
            <w:noProof/>
            <w:webHidden/>
          </w:rPr>
        </w:r>
        <w:r>
          <w:rPr>
            <w:noProof/>
            <w:webHidden/>
          </w:rPr>
          <w:fldChar w:fldCharType="separate"/>
        </w:r>
        <w:r w:rsidR="00116DB3">
          <w:rPr>
            <w:noProof/>
            <w:webHidden/>
          </w:rPr>
          <w:t>38</w:t>
        </w:r>
        <w:r>
          <w:rPr>
            <w:noProof/>
            <w:webHidden/>
          </w:rPr>
          <w:fldChar w:fldCharType="end"/>
        </w:r>
      </w:hyperlink>
    </w:p>
    <w:p w14:paraId="28258674" w14:textId="1336236C" w:rsidR="00863042" w:rsidRPr="009A2931" w:rsidRDefault="00863042">
      <w:pPr>
        <w:pStyle w:val="32"/>
        <w:tabs>
          <w:tab w:val="right" w:leader="dot" w:pos="9345"/>
        </w:tabs>
        <w:rPr>
          <w:rFonts w:ascii="Calibri" w:hAnsi="Calibri"/>
          <w:noProof/>
          <w:sz w:val="22"/>
        </w:rPr>
      </w:pPr>
      <w:hyperlink w:anchor="_Toc35593831" w:history="1">
        <w:r w:rsidRPr="00AB7DF7">
          <w:rPr>
            <w:rStyle w:val="a9"/>
            <w:noProof/>
          </w:rPr>
          <w:t>КОММЕРСАНТЪ; НАТАЛЬЯ СКОРЛЫГИНА; 2020.20.03; ВОСТОЧНЫЙ ПОЛИГОН РАЗБИРАЮТ НА КВОТЫ; МАЛЫЙ БИЗНЕС ПРЕТЕНДУЕТ НА 15% ЕГО МОЩНОСТЕЙ</w:t>
        </w:r>
        <w:r>
          <w:rPr>
            <w:noProof/>
            <w:webHidden/>
          </w:rPr>
          <w:tab/>
        </w:r>
        <w:r>
          <w:rPr>
            <w:noProof/>
            <w:webHidden/>
          </w:rPr>
          <w:fldChar w:fldCharType="begin"/>
        </w:r>
        <w:r>
          <w:rPr>
            <w:noProof/>
            <w:webHidden/>
          </w:rPr>
          <w:instrText xml:space="preserve"> PAGEREF _Toc35593831 \h </w:instrText>
        </w:r>
        <w:r>
          <w:rPr>
            <w:noProof/>
            <w:webHidden/>
          </w:rPr>
        </w:r>
        <w:r>
          <w:rPr>
            <w:noProof/>
            <w:webHidden/>
          </w:rPr>
          <w:fldChar w:fldCharType="separate"/>
        </w:r>
        <w:r w:rsidR="00116DB3">
          <w:rPr>
            <w:noProof/>
            <w:webHidden/>
          </w:rPr>
          <w:t>39</w:t>
        </w:r>
        <w:r>
          <w:rPr>
            <w:noProof/>
            <w:webHidden/>
          </w:rPr>
          <w:fldChar w:fldCharType="end"/>
        </w:r>
      </w:hyperlink>
    </w:p>
    <w:p w14:paraId="42A3CC62" w14:textId="6BC6878A" w:rsidR="00863042" w:rsidRPr="009A2931" w:rsidRDefault="00863042">
      <w:pPr>
        <w:pStyle w:val="32"/>
        <w:tabs>
          <w:tab w:val="right" w:leader="dot" w:pos="9345"/>
        </w:tabs>
        <w:rPr>
          <w:rFonts w:ascii="Calibri" w:hAnsi="Calibri"/>
          <w:noProof/>
          <w:sz w:val="22"/>
        </w:rPr>
      </w:pPr>
      <w:hyperlink w:anchor="_Toc35593832" w:history="1">
        <w:r w:rsidRPr="00AB7DF7">
          <w:rPr>
            <w:rStyle w:val="a9"/>
            <w:noProof/>
          </w:rPr>
          <w:t>СТРОИТЕЛЬНАЯ ГАЗЕТА; ТОРБА АЛЕКСЕЙ; 2020.19.03; ЦЕНА ОБРАЗОВАНИЯ</w:t>
        </w:r>
        <w:r>
          <w:rPr>
            <w:noProof/>
            <w:webHidden/>
          </w:rPr>
          <w:tab/>
        </w:r>
        <w:r>
          <w:rPr>
            <w:noProof/>
            <w:webHidden/>
          </w:rPr>
          <w:fldChar w:fldCharType="begin"/>
        </w:r>
        <w:r>
          <w:rPr>
            <w:noProof/>
            <w:webHidden/>
          </w:rPr>
          <w:instrText xml:space="preserve"> PAGEREF _Toc35593832 \h </w:instrText>
        </w:r>
        <w:r>
          <w:rPr>
            <w:noProof/>
            <w:webHidden/>
          </w:rPr>
        </w:r>
        <w:r>
          <w:rPr>
            <w:noProof/>
            <w:webHidden/>
          </w:rPr>
          <w:fldChar w:fldCharType="separate"/>
        </w:r>
        <w:r w:rsidR="00116DB3">
          <w:rPr>
            <w:noProof/>
            <w:webHidden/>
          </w:rPr>
          <w:t>40</w:t>
        </w:r>
        <w:r>
          <w:rPr>
            <w:noProof/>
            <w:webHidden/>
          </w:rPr>
          <w:fldChar w:fldCharType="end"/>
        </w:r>
      </w:hyperlink>
    </w:p>
    <w:p w14:paraId="20E4A6F1" w14:textId="5FFFA6A0" w:rsidR="00863042" w:rsidRPr="009A2931" w:rsidRDefault="00863042">
      <w:pPr>
        <w:pStyle w:val="32"/>
        <w:tabs>
          <w:tab w:val="right" w:leader="dot" w:pos="9345"/>
        </w:tabs>
        <w:rPr>
          <w:rFonts w:ascii="Calibri" w:hAnsi="Calibri"/>
          <w:noProof/>
          <w:sz w:val="22"/>
        </w:rPr>
      </w:pPr>
      <w:hyperlink w:anchor="_Toc35593833" w:history="1">
        <w:r w:rsidRPr="00AB7DF7">
          <w:rPr>
            <w:rStyle w:val="a9"/>
            <w:noProof/>
          </w:rPr>
          <w:t>ТАСС; 2020.19.03; РОССИЙСКИЕ РЕГИОНЫ ОТКРЫЛИ ДОРОЖНО-СТРОИТЕЛЬНЫЙ СЕЗОН</w:t>
        </w:r>
        <w:r>
          <w:rPr>
            <w:noProof/>
            <w:webHidden/>
          </w:rPr>
          <w:tab/>
        </w:r>
        <w:r>
          <w:rPr>
            <w:noProof/>
            <w:webHidden/>
          </w:rPr>
          <w:fldChar w:fldCharType="begin"/>
        </w:r>
        <w:r>
          <w:rPr>
            <w:noProof/>
            <w:webHidden/>
          </w:rPr>
          <w:instrText xml:space="preserve"> PAGEREF _Toc35593833 \h </w:instrText>
        </w:r>
        <w:r>
          <w:rPr>
            <w:noProof/>
            <w:webHidden/>
          </w:rPr>
        </w:r>
        <w:r>
          <w:rPr>
            <w:noProof/>
            <w:webHidden/>
          </w:rPr>
          <w:fldChar w:fldCharType="separate"/>
        </w:r>
        <w:r w:rsidR="00116DB3">
          <w:rPr>
            <w:noProof/>
            <w:webHidden/>
          </w:rPr>
          <w:t>41</w:t>
        </w:r>
        <w:r>
          <w:rPr>
            <w:noProof/>
            <w:webHidden/>
          </w:rPr>
          <w:fldChar w:fldCharType="end"/>
        </w:r>
      </w:hyperlink>
    </w:p>
    <w:p w14:paraId="7EE52F22" w14:textId="68569971" w:rsidR="00863042" w:rsidRPr="009A2931" w:rsidRDefault="00863042">
      <w:pPr>
        <w:pStyle w:val="32"/>
        <w:tabs>
          <w:tab w:val="right" w:leader="dot" w:pos="9345"/>
        </w:tabs>
        <w:rPr>
          <w:rFonts w:ascii="Calibri" w:hAnsi="Calibri"/>
          <w:noProof/>
          <w:sz w:val="22"/>
        </w:rPr>
      </w:pPr>
      <w:hyperlink w:anchor="_Toc35593834" w:history="1">
        <w:r w:rsidRPr="00AB7DF7">
          <w:rPr>
            <w:rStyle w:val="a9"/>
            <w:noProof/>
          </w:rPr>
          <w:t>ТАСС; 2020.19.03; ЧЕТЫРЕ МОСТА СТРОЯТ В ЮЖНО-САХАЛИНСКЕ В РАМКАХ НАЦПРОЕКТА</w:t>
        </w:r>
        <w:r>
          <w:rPr>
            <w:noProof/>
            <w:webHidden/>
          </w:rPr>
          <w:tab/>
        </w:r>
        <w:r>
          <w:rPr>
            <w:noProof/>
            <w:webHidden/>
          </w:rPr>
          <w:fldChar w:fldCharType="begin"/>
        </w:r>
        <w:r>
          <w:rPr>
            <w:noProof/>
            <w:webHidden/>
          </w:rPr>
          <w:instrText xml:space="preserve"> PAGEREF _Toc35593834 \h </w:instrText>
        </w:r>
        <w:r>
          <w:rPr>
            <w:noProof/>
            <w:webHidden/>
          </w:rPr>
        </w:r>
        <w:r>
          <w:rPr>
            <w:noProof/>
            <w:webHidden/>
          </w:rPr>
          <w:fldChar w:fldCharType="separate"/>
        </w:r>
        <w:r w:rsidR="00116DB3">
          <w:rPr>
            <w:noProof/>
            <w:webHidden/>
          </w:rPr>
          <w:t>42</w:t>
        </w:r>
        <w:r>
          <w:rPr>
            <w:noProof/>
            <w:webHidden/>
          </w:rPr>
          <w:fldChar w:fldCharType="end"/>
        </w:r>
      </w:hyperlink>
    </w:p>
    <w:p w14:paraId="394E2569" w14:textId="641F346D" w:rsidR="00863042" w:rsidRPr="009A2931" w:rsidRDefault="00863042">
      <w:pPr>
        <w:pStyle w:val="32"/>
        <w:tabs>
          <w:tab w:val="right" w:leader="dot" w:pos="9345"/>
        </w:tabs>
        <w:rPr>
          <w:rFonts w:ascii="Calibri" w:hAnsi="Calibri"/>
          <w:noProof/>
          <w:sz w:val="22"/>
        </w:rPr>
      </w:pPr>
      <w:hyperlink w:anchor="_Toc35593835" w:history="1">
        <w:r w:rsidRPr="00AB7DF7">
          <w:rPr>
            <w:rStyle w:val="a9"/>
            <w:noProof/>
          </w:rPr>
          <w:t>ТАСС; 2020.19.03; АКСЕНОВ: БОЛЕЕ ПОЛОВИНЫ ДОРОГ КРЫМА БУДУТ ПРИВЕДЕНЫ В НОРМАТИВНОЕ СОСТОЯНИЕ ДО 2022 ГОДА</w:t>
        </w:r>
        <w:r>
          <w:rPr>
            <w:noProof/>
            <w:webHidden/>
          </w:rPr>
          <w:tab/>
        </w:r>
        <w:r>
          <w:rPr>
            <w:noProof/>
            <w:webHidden/>
          </w:rPr>
          <w:fldChar w:fldCharType="begin"/>
        </w:r>
        <w:r>
          <w:rPr>
            <w:noProof/>
            <w:webHidden/>
          </w:rPr>
          <w:instrText xml:space="preserve"> PAGEREF _Toc35593835 \h </w:instrText>
        </w:r>
        <w:r>
          <w:rPr>
            <w:noProof/>
            <w:webHidden/>
          </w:rPr>
        </w:r>
        <w:r>
          <w:rPr>
            <w:noProof/>
            <w:webHidden/>
          </w:rPr>
          <w:fldChar w:fldCharType="separate"/>
        </w:r>
        <w:r w:rsidR="00116DB3">
          <w:rPr>
            <w:noProof/>
            <w:webHidden/>
          </w:rPr>
          <w:t>42</w:t>
        </w:r>
        <w:r>
          <w:rPr>
            <w:noProof/>
            <w:webHidden/>
          </w:rPr>
          <w:fldChar w:fldCharType="end"/>
        </w:r>
      </w:hyperlink>
    </w:p>
    <w:p w14:paraId="05FE02F1" w14:textId="403B8BD2" w:rsidR="00863042" w:rsidRPr="009A2931" w:rsidRDefault="00863042">
      <w:pPr>
        <w:pStyle w:val="32"/>
        <w:tabs>
          <w:tab w:val="right" w:leader="dot" w:pos="9345"/>
        </w:tabs>
        <w:rPr>
          <w:rFonts w:ascii="Calibri" w:hAnsi="Calibri"/>
          <w:noProof/>
          <w:sz w:val="22"/>
        </w:rPr>
      </w:pPr>
      <w:hyperlink w:anchor="_Toc35593836" w:history="1">
        <w:r w:rsidRPr="00AB7DF7">
          <w:rPr>
            <w:rStyle w:val="a9"/>
            <w:noProof/>
          </w:rPr>
          <w:t>ТАСС; 2020.19.03; НА КРЫШИ МАШИН ДПС МОГУТ УСТАНОВИТЬ ВИДЕОКАМЕРЫ ДЛЯ ФИКСАЦИИ СИТУАЦИИ НА ДОРОГАХ</w:t>
        </w:r>
        <w:r>
          <w:rPr>
            <w:noProof/>
            <w:webHidden/>
          </w:rPr>
          <w:tab/>
        </w:r>
        <w:r>
          <w:rPr>
            <w:noProof/>
            <w:webHidden/>
          </w:rPr>
          <w:fldChar w:fldCharType="begin"/>
        </w:r>
        <w:r>
          <w:rPr>
            <w:noProof/>
            <w:webHidden/>
          </w:rPr>
          <w:instrText xml:space="preserve"> PAGEREF _Toc35593836 \h </w:instrText>
        </w:r>
        <w:r>
          <w:rPr>
            <w:noProof/>
            <w:webHidden/>
          </w:rPr>
        </w:r>
        <w:r>
          <w:rPr>
            <w:noProof/>
            <w:webHidden/>
          </w:rPr>
          <w:fldChar w:fldCharType="separate"/>
        </w:r>
        <w:r w:rsidR="00116DB3">
          <w:rPr>
            <w:noProof/>
            <w:webHidden/>
          </w:rPr>
          <w:t>43</w:t>
        </w:r>
        <w:r>
          <w:rPr>
            <w:noProof/>
            <w:webHidden/>
          </w:rPr>
          <w:fldChar w:fldCharType="end"/>
        </w:r>
      </w:hyperlink>
    </w:p>
    <w:p w14:paraId="7CC38A33" w14:textId="24EDD0BC" w:rsidR="00863042" w:rsidRPr="009A2931" w:rsidRDefault="00863042">
      <w:pPr>
        <w:pStyle w:val="32"/>
        <w:tabs>
          <w:tab w:val="right" w:leader="dot" w:pos="9345"/>
        </w:tabs>
        <w:rPr>
          <w:rFonts w:ascii="Calibri" w:hAnsi="Calibri"/>
          <w:noProof/>
          <w:sz w:val="22"/>
        </w:rPr>
      </w:pPr>
      <w:hyperlink w:anchor="_Toc35593837" w:history="1">
        <w:r w:rsidRPr="00AB7DF7">
          <w:rPr>
            <w:rStyle w:val="a9"/>
            <w:noProof/>
          </w:rPr>
          <w:t>ТАСС; 2020.20.03; ФАС ПРИ РАССМОТРЕНИИ ЖАЛОБ НА ГОСЗАКУПКИ УЧТЕТ ПАНДЕМИЮ КАК ФОРС-МАЖОР</w:t>
        </w:r>
        <w:r>
          <w:rPr>
            <w:noProof/>
            <w:webHidden/>
          </w:rPr>
          <w:tab/>
        </w:r>
        <w:r>
          <w:rPr>
            <w:noProof/>
            <w:webHidden/>
          </w:rPr>
          <w:fldChar w:fldCharType="begin"/>
        </w:r>
        <w:r>
          <w:rPr>
            <w:noProof/>
            <w:webHidden/>
          </w:rPr>
          <w:instrText xml:space="preserve"> PAGEREF _Toc35593837 \h </w:instrText>
        </w:r>
        <w:r>
          <w:rPr>
            <w:noProof/>
            <w:webHidden/>
          </w:rPr>
        </w:r>
        <w:r>
          <w:rPr>
            <w:noProof/>
            <w:webHidden/>
          </w:rPr>
          <w:fldChar w:fldCharType="separate"/>
        </w:r>
        <w:r w:rsidR="00116DB3">
          <w:rPr>
            <w:noProof/>
            <w:webHidden/>
          </w:rPr>
          <w:t>43</w:t>
        </w:r>
        <w:r>
          <w:rPr>
            <w:noProof/>
            <w:webHidden/>
          </w:rPr>
          <w:fldChar w:fldCharType="end"/>
        </w:r>
      </w:hyperlink>
    </w:p>
    <w:p w14:paraId="7499BEA2" w14:textId="4F0366F5" w:rsidR="00863042" w:rsidRPr="009A2931" w:rsidRDefault="00863042">
      <w:pPr>
        <w:pStyle w:val="32"/>
        <w:tabs>
          <w:tab w:val="right" w:leader="dot" w:pos="9345"/>
        </w:tabs>
        <w:rPr>
          <w:rFonts w:ascii="Calibri" w:hAnsi="Calibri"/>
          <w:noProof/>
          <w:sz w:val="22"/>
        </w:rPr>
      </w:pPr>
      <w:hyperlink w:anchor="_Toc35593838" w:history="1">
        <w:r w:rsidRPr="00AB7DF7">
          <w:rPr>
            <w:rStyle w:val="a9"/>
            <w:noProof/>
          </w:rPr>
          <w:t>ПРАЙМ; 2020.19.03; МИНТРАНС РФ ДОКАПИТАЛИЗИРОВАЛ ГТЛК НА 9,8 МЛРД РУБЛЕЙ</w:t>
        </w:r>
        <w:r>
          <w:rPr>
            <w:noProof/>
            <w:webHidden/>
          </w:rPr>
          <w:tab/>
        </w:r>
        <w:r>
          <w:rPr>
            <w:noProof/>
            <w:webHidden/>
          </w:rPr>
          <w:fldChar w:fldCharType="begin"/>
        </w:r>
        <w:r>
          <w:rPr>
            <w:noProof/>
            <w:webHidden/>
          </w:rPr>
          <w:instrText xml:space="preserve"> PAGEREF _Toc35593838 \h </w:instrText>
        </w:r>
        <w:r>
          <w:rPr>
            <w:noProof/>
            <w:webHidden/>
          </w:rPr>
        </w:r>
        <w:r>
          <w:rPr>
            <w:noProof/>
            <w:webHidden/>
          </w:rPr>
          <w:fldChar w:fldCharType="separate"/>
        </w:r>
        <w:r w:rsidR="00116DB3">
          <w:rPr>
            <w:noProof/>
            <w:webHidden/>
          </w:rPr>
          <w:t>43</w:t>
        </w:r>
        <w:r>
          <w:rPr>
            <w:noProof/>
            <w:webHidden/>
          </w:rPr>
          <w:fldChar w:fldCharType="end"/>
        </w:r>
      </w:hyperlink>
    </w:p>
    <w:p w14:paraId="493353A6" w14:textId="7FD1FBC1" w:rsidR="00863042" w:rsidRPr="009A2931" w:rsidRDefault="00863042">
      <w:pPr>
        <w:pStyle w:val="32"/>
        <w:tabs>
          <w:tab w:val="right" w:leader="dot" w:pos="9345"/>
        </w:tabs>
        <w:rPr>
          <w:rFonts w:ascii="Calibri" w:hAnsi="Calibri"/>
          <w:noProof/>
          <w:sz w:val="22"/>
        </w:rPr>
      </w:pPr>
      <w:hyperlink w:anchor="_Toc35593839" w:history="1">
        <w:r w:rsidRPr="00AB7DF7">
          <w:rPr>
            <w:rStyle w:val="a9"/>
            <w:noProof/>
          </w:rPr>
          <w:t>ИЗВЕСТИЯ; АЛЕКСАНДР ВОЛОБУЕВ; 2020.20.03; СДЕЛАЮТ ЗАРЯДКУ: В РФ СОЗДАДУТ СЕТЬ БЕСКОНТАКТНЫХ ЭЗС ДЛЯ ЭЛЕКТРОМОБИЛЕЙ; ПИЛОТНЫМИ РЕГИОНАМИ МОГУТ СТАТЬ САНКТ-ПЕТЕРБУРГ И ЛЕНОБЛАСТЬ</w:t>
        </w:r>
        <w:r>
          <w:rPr>
            <w:noProof/>
            <w:webHidden/>
          </w:rPr>
          <w:tab/>
        </w:r>
        <w:r>
          <w:rPr>
            <w:noProof/>
            <w:webHidden/>
          </w:rPr>
          <w:fldChar w:fldCharType="begin"/>
        </w:r>
        <w:r>
          <w:rPr>
            <w:noProof/>
            <w:webHidden/>
          </w:rPr>
          <w:instrText xml:space="preserve"> PAGEREF _Toc35593839 \h </w:instrText>
        </w:r>
        <w:r>
          <w:rPr>
            <w:noProof/>
            <w:webHidden/>
          </w:rPr>
        </w:r>
        <w:r>
          <w:rPr>
            <w:noProof/>
            <w:webHidden/>
          </w:rPr>
          <w:fldChar w:fldCharType="separate"/>
        </w:r>
        <w:r w:rsidR="00116DB3">
          <w:rPr>
            <w:noProof/>
            <w:webHidden/>
          </w:rPr>
          <w:t>43</w:t>
        </w:r>
        <w:r>
          <w:rPr>
            <w:noProof/>
            <w:webHidden/>
          </w:rPr>
          <w:fldChar w:fldCharType="end"/>
        </w:r>
      </w:hyperlink>
    </w:p>
    <w:p w14:paraId="511CD874" w14:textId="59F5FF42" w:rsidR="00863042" w:rsidRPr="009A2931" w:rsidRDefault="00863042">
      <w:pPr>
        <w:pStyle w:val="32"/>
        <w:tabs>
          <w:tab w:val="right" w:leader="dot" w:pos="9345"/>
        </w:tabs>
        <w:rPr>
          <w:rFonts w:ascii="Calibri" w:hAnsi="Calibri"/>
          <w:noProof/>
          <w:sz w:val="22"/>
        </w:rPr>
      </w:pPr>
      <w:hyperlink w:anchor="_Toc35593840" w:history="1">
        <w:r w:rsidRPr="00AB7DF7">
          <w:rPr>
            <w:rStyle w:val="a9"/>
            <w:noProof/>
          </w:rPr>
          <w:t>КОММЕРСАНТЪ; ИВАН БУРАНОВ; 2020.19.03; ДЛЯ ЭКСПРЕСС-ТЕСТОВ ПРОСЯТ ЭКСПРЕСС-ЭКСПЕРТИЗЫ; ЗАКОННОСТЬ НОВЫХ ПРАВИЛ ОСВИДЕТЕЛЬСТВОВАНИЯ ВОДИТЕЛЕЙ ПРОВЕРЯТ ПОВТОРНО</w:t>
        </w:r>
        <w:r>
          <w:rPr>
            <w:noProof/>
            <w:webHidden/>
          </w:rPr>
          <w:tab/>
        </w:r>
        <w:r>
          <w:rPr>
            <w:noProof/>
            <w:webHidden/>
          </w:rPr>
          <w:fldChar w:fldCharType="begin"/>
        </w:r>
        <w:r>
          <w:rPr>
            <w:noProof/>
            <w:webHidden/>
          </w:rPr>
          <w:instrText xml:space="preserve"> PAGEREF _Toc35593840 \h </w:instrText>
        </w:r>
        <w:r>
          <w:rPr>
            <w:noProof/>
            <w:webHidden/>
          </w:rPr>
        </w:r>
        <w:r>
          <w:rPr>
            <w:noProof/>
            <w:webHidden/>
          </w:rPr>
          <w:fldChar w:fldCharType="separate"/>
        </w:r>
        <w:r w:rsidR="00116DB3">
          <w:rPr>
            <w:noProof/>
            <w:webHidden/>
          </w:rPr>
          <w:t>45</w:t>
        </w:r>
        <w:r>
          <w:rPr>
            <w:noProof/>
            <w:webHidden/>
          </w:rPr>
          <w:fldChar w:fldCharType="end"/>
        </w:r>
      </w:hyperlink>
    </w:p>
    <w:p w14:paraId="5AA8A91D" w14:textId="53665DC7" w:rsidR="00863042" w:rsidRPr="009A2931" w:rsidRDefault="00863042">
      <w:pPr>
        <w:pStyle w:val="32"/>
        <w:tabs>
          <w:tab w:val="right" w:leader="dot" w:pos="9345"/>
        </w:tabs>
        <w:rPr>
          <w:rFonts w:ascii="Calibri" w:hAnsi="Calibri"/>
          <w:noProof/>
          <w:sz w:val="22"/>
        </w:rPr>
      </w:pPr>
      <w:hyperlink w:anchor="_Toc35593841" w:history="1">
        <w:r w:rsidRPr="00AB7DF7">
          <w:rPr>
            <w:rStyle w:val="a9"/>
            <w:noProof/>
          </w:rPr>
          <w:t>РОССИЙСКАЯ ГАЗЕТА - ФЕДЕРАЛЬНЫЙ ВЫПУСК; ЕВГЕНИЙ ГАЙВА; 2020.20.03; СПАСИ И ДОВЕЗИ; ПЕРЕВОЗЧИКИ СМОГУТ ЗАСТРАХОВАТЬ СВОЮ ОТВЕТСТВЕННОСТЬ ЗА ГРУЗ</w:t>
        </w:r>
        <w:r>
          <w:rPr>
            <w:noProof/>
            <w:webHidden/>
          </w:rPr>
          <w:tab/>
        </w:r>
        <w:r>
          <w:rPr>
            <w:noProof/>
            <w:webHidden/>
          </w:rPr>
          <w:fldChar w:fldCharType="begin"/>
        </w:r>
        <w:r>
          <w:rPr>
            <w:noProof/>
            <w:webHidden/>
          </w:rPr>
          <w:instrText xml:space="preserve"> PAGEREF _Toc35593841 \h </w:instrText>
        </w:r>
        <w:r>
          <w:rPr>
            <w:noProof/>
            <w:webHidden/>
          </w:rPr>
        </w:r>
        <w:r>
          <w:rPr>
            <w:noProof/>
            <w:webHidden/>
          </w:rPr>
          <w:fldChar w:fldCharType="separate"/>
        </w:r>
        <w:r w:rsidR="00116DB3">
          <w:rPr>
            <w:noProof/>
            <w:webHidden/>
          </w:rPr>
          <w:t>47</w:t>
        </w:r>
        <w:r>
          <w:rPr>
            <w:noProof/>
            <w:webHidden/>
          </w:rPr>
          <w:fldChar w:fldCharType="end"/>
        </w:r>
      </w:hyperlink>
    </w:p>
    <w:p w14:paraId="136CA89C" w14:textId="410580CF" w:rsidR="00863042" w:rsidRPr="009A2931" w:rsidRDefault="00863042">
      <w:pPr>
        <w:pStyle w:val="32"/>
        <w:tabs>
          <w:tab w:val="right" w:leader="dot" w:pos="9345"/>
        </w:tabs>
        <w:rPr>
          <w:rFonts w:ascii="Calibri" w:hAnsi="Calibri"/>
          <w:noProof/>
          <w:sz w:val="22"/>
        </w:rPr>
      </w:pPr>
      <w:hyperlink w:anchor="_Toc35593842" w:history="1">
        <w:r w:rsidRPr="00AB7DF7">
          <w:rPr>
            <w:rStyle w:val="a9"/>
            <w:noProof/>
          </w:rPr>
          <w:t>РОССИЙСКАЯ ГАЗЕТА - ФЕДЕРАЛЬНЫЙ ВЫПУСК; ЕВГЕНИЙ ГАЙВА, ОЛЬГА ИГНАТОВА; 2020.20.03; В РОССИИ МОГУТ ОТКАЗАТЬСЯ ОТ ТРАДИЦИОННОЙ ОПЛАТЫ ПРОЕЗДА ПО МАГИСТРАЛЯМ</w:t>
        </w:r>
        <w:r>
          <w:rPr>
            <w:noProof/>
            <w:webHidden/>
          </w:rPr>
          <w:tab/>
        </w:r>
        <w:r>
          <w:rPr>
            <w:noProof/>
            <w:webHidden/>
          </w:rPr>
          <w:fldChar w:fldCharType="begin"/>
        </w:r>
        <w:r>
          <w:rPr>
            <w:noProof/>
            <w:webHidden/>
          </w:rPr>
          <w:instrText xml:space="preserve"> PAGEREF _Toc35593842 \h </w:instrText>
        </w:r>
        <w:r>
          <w:rPr>
            <w:noProof/>
            <w:webHidden/>
          </w:rPr>
        </w:r>
        <w:r>
          <w:rPr>
            <w:noProof/>
            <w:webHidden/>
          </w:rPr>
          <w:fldChar w:fldCharType="separate"/>
        </w:r>
        <w:r w:rsidR="00116DB3">
          <w:rPr>
            <w:noProof/>
            <w:webHidden/>
          </w:rPr>
          <w:t>47</w:t>
        </w:r>
        <w:r>
          <w:rPr>
            <w:noProof/>
            <w:webHidden/>
          </w:rPr>
          <w:fldChar w:fldCharType="end"/>
        </w:r>
      </w:hyperlink>
    </w:p>
    <w:p w14:paraId="4A8D31CD" w14:textId="170CD549" w:rsidR="00863042" w:rsidRPr="009A2931" w:rsidRDefault="00863042">
      <w:pPr>
        <w:pStyle w:val="32"/>
        <w:tabs>
          <w:tab w:val="right" w:leader="dot" w:pos="9345"/>
        </w:tabs>
        <w:rPr>
          <w:rFonts w:ascii="Calibri" w:hAnsi="Calibri"/>
          <w:noProof/>
          <w:sz w:val="22"/>
        </w:rPr>
      </w:pPr>
      <w:hyperlink w:anchor="_Toc35593843" w:history="1">
        <w:r w:rsidRPr="00AB7DF7">
          <w:rPr>
            <w:rStyle w:val="a9"/>
            <w:noProof/>
          </w:rPr>
          <w:t>РОССИЙСКАЯ ГАЗЕТА - СТОЛИЧНЫЙ ВЫПУСК; АЛЕКСАНДР МЕЛЕШЕНКО; 2020.20.03; ВСЕМ ПО КАБИНЕТУ; У ВЛАДЕЛЬЦЕВ «ТРОЕК» ПОЯВИТСЯ АНАЛОГ ОНЛАЙН-БАНКА</w:t>
        </w:r>
        <w:r>
          <w:rPr>
            <w:noProof/>
            <w:webHidden/>
          </w:rPr>
          <w:tab/>
        </w:r>
        <w:r>
          <w:rPr>
            <w:noProof/>
            <w:webHidden/>
          </w:rPr>
          <w:fldChar w:fldCharType="begin"/>
        </w:r>
        <w:r>
          <w:rPr>
            <w:noProof/>
            <w:webHidden/>
          </w:rPr>
          <w:instrText xml:space="preserve"> PAGEREF _Toc35593843 \h </w:instrText>
        </w:r>
        <w:r>
          <w:rPr>
            <w:noProof/>
            <w:webHidden/>
          </w:rPr>
        </w:r>
        <w:r>
          <w:rPr>
            <w:noProof/>
            <w:webHidden/>
          </w:rPr>
          <w:fldChar w:fldCharType="separate"/>
        </w:r>
        <w:r w:rsidR="00116DB3">
          <w:rPr>
            <w:noProof/>
            <w:webHidden/>
          </w:rPr>
          <w:t>48</w:t>
        </w:r>
        <w:r>
          <w:rPr>
            <w:noProof/>
            <w:webHidden/>
          </w:rPr>
          <w:fldChar w:fldCharType="end"/>
        </w:r>
      </w:hyperlink>
    </w:p>
    <w:p w14:paraId="25BC6A1A" w14:textId="74800316" w:rsidR="00863042" w:rsidRPr="009A2931" w:rsidRDefault="00863042">
      <w:pPr>
        <w:pStyle w:val="32"/>
        <w:tabs>
          <w:tab w:val="right" w:leader="dot" w:pos="9345"/>
        </w:tabs>
        <w:rPr>
          <w:rFonts w:ascii="Calibri" w:hAnsi="Calibri"/>
          <w:noProof/>
          <w:sz w:val="22"/>
        </w:rPr>
      </w:pPr>
      <w:hyperlink w:anchor="_Toc35593844" w:history="1">
        <w:r w:rsidRPr="00AB7DF7">
          <w:rPr>
            <w:rStyle w:val="a9"/>
            <w:noProof/>
          </w:rPr>
          <w:t>RNS; 2020.19.03; МИНТРАНС РАЗРАБОТАЛ ПРАВИЛА О БЕЗБАРЬЕРНОЙ ОПЛАТЕ ПЛАТНЫХ АВТОДОРОГ</w:t>
        </w:r>
        <w:r>
          <w:rPr>
            <w:noProof/>
            <w:webHidden/>
          </w:rPr>
          <w:tab/>
        </w:r>
        <w:r>
          <w:rPr>
            <w:noProof/>
            <w:webHidden/>
          </w:rPr>
          <w:fldChar w:fldCharType="begin"/>
        </w:r>
        <w:r>
          <w:rPr>
            <w:noProof/>
            <w:webHidden/>
          </w:rPr>
          <w:instrText xml:space="preserve"> PAGEREF _Toc35593844 \h </w:instrText>
        </w:r>
        <w:r>
          <w:rPr>
            <w:noProof/>
            <w:webHidden/>
          </w:rPr>
        </w:r>
        <w:r>
          <w:rPr>
            <w:noProof/>
            <w:webHidden/>
          </w:rPr>
          <w:fldChar w:fldCharType="separate"/>
        </w:r>
        <w:r w:rsidR="00116DB3">
          <w:rPr>
            <w:noProof/>
            <w:webHidden/>
          </w:rPr>
          <w:t>48</w:t>
        </w:r>
        <w:r>
          <w:rPr>
            <w:noProof/>
            <w:webHidden/>
          </w:rPr>
          <w:fldChar w:fldCharType="end"/>
        </w:r>
      </w:hyperlink>
    </w:p>
    <w:p w14:paraId="483F3F1C" w14:textId="133DA420" w:rsidR="00863042" w:rsidRPr="009A2931" w:rsidRDefault="00863042">
      <w:pPr>
        <w:pStyle w:val="32"/>
        <w:tabs>
          <w:tab w:val="right" w:leader="dot" w:pos="9345"/>
        </w:tabs>
        <w:rPr>
          <w:rFonts w:ascii="Calibri" w:hAnsi="Calibri"/>
          <w:noProof/>
          <w:sz w:val="22"/>
        </w:rPr>
      </w:pPr>
      <w:hyperlink w:anchor="_Toc35593845" w:history="1">
        <w:r w:rsidRPr="00AB7DF7">
          <w:rPr>
            <w:rStyle w:val="a9"/>
            <w:noProof/>
          </w:rPr>
          <w:t>ТАСС; 2020.19.03; ТРИ ПЕРЕХОДА ДЛЯ ЖИВОТНЫХ ПОСТРОЯТ НА ТРАССЕ М-1</w:t>
        </w:r>
        <w:r>
          <w:rPr>
            <w:noProof/>
            <w:webHidden/>
          </w:rPr>
          <w:tab/>
        </w:r>
        <w:r>
          <w:rPr>
            <w:noProof/>
            <w:webHidden/>
          </w:rPr>
          <w:fldChar w:fldCharType="begin"/>
        </w:r>
        <w:r>
          <w:rPr>
            <w:noProof/>
            <w:webHidden/>
          </w:rPr>
          <w:instrText xml:space="preserve"> PAGEREF _Toc35593845 \h </w:instrText>
        </w:r>
        <w:r>
          <w:rPr>
            <w:noProof/>
            <w:webHidden/>
          </w:rPr>
        </w:r>
        <w:r>
          <w:rPr>
            <w:noProof/>
            <w:webHidden/>
          </w:rPr>
          <w:fldChar w:fldCharType="separate"/>
        </w:r>
        <w:r w:rsidR="00116DB3">
          <w:rPr>
            <w:noProof/>
            <w:webHidden/>
          </w:rPr>
          <w:t>49</w:t>
        </w:r>
        <w:r>
          <w:rPr>
            <w:noProof/>
            <w:webHidden/>
          </w:rPr>
          <w:fldChar w:fldCharType="end"/>
        </w:r>
      </w:hyperlink>
    </w:p>
    <w:p w14:paraId="3D6502F1" w14:textId="0138AFB6" w:rsidR="00863042" w:rsidRPr="009A2931" w:rsidRDefault="00863042">
      <w:pPr>
        <w:pStyle w:val="32"/>
        <w:tabs>
          <w:tab w:val="right" w:leader="dot" w:pos="9345"/>
        </w:tabs>
        <w:rPr>
          <w:rFonts w:ascii="Calibri" w:hAnsi="Calibri"/>
          <w:noProof/>
          <w:sz w:val="22"/>
        </w:rPr>
      </w:pPr>
      <w:hyperlink w:anchor="_Toc35593846" w:history="1">
        <w:r w:rsidRPr="00AB7DF7">
          <w:rPr>
            <w:rStyle w:val="a9"/>
            <w:noProof/>
          </w:rPr>
          <w:t>ТАСС; 2020.19.03; ИНВЕСТПРОЕКТ ПО ЗАМЕНЕ ГОРОДСКОГО ТРАНСПОРТА РЕАЛИЗУЮТ В НОВОКУЗНЕЦКЕ ПРИ ПОДДЕРЖКЕ ВЭБ.РФ</w:t>
        </w:r>
        <w:r>
          <w:rPr>
            <w:noProof/>
            <w:webHidden/>
          </w:rPr>
          <w:tab/>
        </w:r>
        <w:r>
          <w:rPr>
            <w:noProof/>
            <w:webHidden/>
          </w:rPr>
          <w:fldChar w:fldCharType="begin"/>
        </w:r>
        <w:r>
          <w:rPr>
            <w:noProof/>
            <w:webHidden/>
          </w:rPr>
          <w:instrText xml:space="preserve"> PAGEREF _Toc35593846 \h </w:instrText>
        </w:r>
        <w:r>
          <w:rPr>
            <w:noProof/>
            <w:webHidden/>
          </w:rPr>
        </w:r>
        <w:r>
          <w:rPr>
            <w:noProof/>
            <w:webHidden/>
          </w:rPr>
          <w:fldChar w:fldCharType="separate"/>
        </w:r>
        <w:r w:rsidR="00116DB3">
          <w:rPr>
            <w:noProof/>
            <w:webHidden/>
          </w:rPr>
          <w:t>49</w:t>
        </w:r>
        <w:r>
          <w:rPr>
            <w:noProof/>
            <w:webHidden/>
          </w:rPr>
          <w:fldChar w:fldCharType="end"/>
        </w:r>
      </w:hyperlink>
    </w:p>
    <w:p w14:paraId="672EB55C" w14:textId="45034F88" w:rsidR="00863042" w:rsidRPr="009A2931" w:rsidRDefault="00863042">
      <w:pPr>
        <w:pStyle w:val="32"/>
        <w:tabs>
          <w:tab w:val="right" w:leader="dot" w:pos="9345"/>
        </w:tabs>
        <w:rPr>
          <w:rFonts w:ascii="Calibri" w:hAnsi="Calibri"/>
          <w:noProof/>
          <w:sz w:val="22"/>
        </w:rPr>
      </w:pPr>
      <w:hyperlink w:anchor="_Toc35593847" w:history="1">
        <w:r w:rsidRPr="00AB7DF7">
          <w:rPr>
            <w:rStyle w:val="a9"/>
            <w:noProof/>
          </w:rPr>
          <w:t>ТАСС; 2020.19.03; УРАЛВАГОНЗАВОД В УФЕ НАЧАЛ ИСПЫТАНИЯ ТРАМВАЯ, ПОДХОДЯЩЕГО ДЛЯ МАЛОБИЛЬНОГО НАСЕЛЕНИЯ</w:t>
        </w:r>
        <w:r>
          <w:rPr>
            <w:noProof/>
            <w:webHidden/>
          </w:rPr>
          <w:tab/>
        </w:r>
        <w:r>
          <w:rPr>
            <w:noProof/>
            <w:webHidden/>
          </w:rPr>
          <w:fldChar w:fldCharType="begin"/>
        </w:r>
        <w:r>
          <w:rPr>
            <w:noProof/>
            <w:webHidden/>
          </w:rPr>
          <w:instrText xml:space="preserve"> PAGEREF _Toc35593847 \h </w:instrText>
        </w:r>
        <w:r>
          <w:rPr>
            <w:noProof/>
            <w:webHidden/>
          </w:rPr>
        </w:r>
        <w:r>
          <w:rPr>
            <w:noProof/>
            <w:webHidden/>
          </w:rPr>
          <w:fldChar w:fldCharType="separate"/>
        </w:r>
        <w:r w:rsidR="00116DB3">
          <w:rPr>
            <w:noProof/>
            <w:webHidden/>
          </w:rPr>
          <w:t>50</w:t>
        </w:r>
        <w:r>
          <w:rPr>
            <w:noProof/>
            <w:webHidden/>
          </w:rPr>
          <w:fldChar w:fldCharType="end"/>
        </w:r>
      </w:hyperlink>
    </w:p>
    <w:p w14:paraId="05F07426" w14:textId="793DDCE1" w:rsidR="00863042" w:rsidRPr="009A2931" w:rsidRDefault="00863042">
      <w:pPr>
        <w:pStyle w:val="32"/>
        <w:tabs>
          <w:tab w:val="right" w:leader="dot" w:pos="9345"/>
        </w:tabs>
        <w:rPr>
          <w:rFonts w:ascii="Calibri" w:hAnsi="Calibri"/>
          <w:noProof/>
          <w:sz w:val="22"/>
        </w:rPr>
      </w:pPr>
      <w:hyperlink w:anchor="_Toc35593848" w:history="1">
        <w:r w:rsidRPr="00AB7DF7">
          <w:rPr>
            <w:rStyle w:val="a9"/>
            <w:noProof/>
          </w:rPr>
          <w:t>ТАСС; 2020.19.03; ПРЕДПРИЯТИЕ РОСКОСМОСА ПОСТАВИТ КРАСНОДАРУ 56 ТРАМВАЙНЫХ ВАГОНОВ</w:t>
        </w:r>
        <w:r>
          <w:rPr>
            <w:noProof/>
            <w:webHidden/>
          </w:rPr>
          <w:tab/>
        </w:r>
        <w:r>
          <w:rPr>
            <w:noProof/>
            <w:webHidden/>
          </w:rPr>
          <w:fldChar w:fldCharType="begin"/>
        </w:r>
        <w:r>
          <w:rPr>
            <w:noProof/>
            <w:webHidden/>
          </w:rPr>
          <w:instrText xml:space="preserve"> PAGEREF _Toc35593848 \h </w:instrText>
        </w:r>
        <w:r>
          <w:rPr>
            <w:noProof/>
            <w:webHidden/>
          </w:rPr>
        </w:r>
        <w:r>
          <w:rPr>
            <w:noProof/>
            <w:webHidden/>
          </w:rPr>
          <w:fldChar w:fldCharType="separate"/>
        </w:r>
        <w:r w:rsidR="00116DB3">
          <w:rPr>
            <w:noProof/>
            <w:webHidden/>
          </w:rPr>
          <w:t>50</w:t>
        </w:r>
        <w:r>
          <w:rPr>
            <w:noProof/>
            <w:webHidden/>
          </w:rPr>
          <w:fldChar w:fldCharType="end"/>
        </w:r>
      </w:hyperlink>
    </w:p>
    <w:p w14:paraId="74A49497" w14:textId="6B51264C" w:rsidR="00863042" w:rsidRPr="009A2931" w:rsidRDefault="00863042">
      <w:pPr>
        <w:pStyle w:val="32"/>
        <w:tabs>
          <w:tab w:val="right" w:leader="dot" w:pos="9345"/>
        </w:tabs>
        <w:rPr>
          <w:rFonts w:ascii="Calibri" w:hAnsi="Calibri"/>
          <w:noProof/>
          <w:sz w:val="22"/>
        </w:rPr>
      </w:pPr>
      <w:hyperlink w:anchor="_Toc35593849" w:history="1">
        <w:r w:rsidRPr="00AB7DF7">
          <w:rPr>
            <w:rStyle w:val="a9"/>
            <w:noProof/>
          </w:rPr>
          <w:t>КОММЕРСАНТЪ; НАТАЛЬЯ СКОРЛЫГИНА; 2020.20.03; ТАРИФЫ НА СТОЛ; ЖЕЛЕЗНОДОРОЖНЫЕ ПЕРЕВОЗКИ ЖДЕТ СМЕНА ЦЕНООБРАЗОВАНИЯ</w:t>
        </w:r>
        <w:r>
          <w:rPr>
            <w:noProof/>
            <w:webHidden/>
          </w:rPr>
          <w:tab/>
        </w:r>
        <w:r>
          <w:rPr>
            <w:noProof/>
            <w:webHidden/>
          </w:rPr>
          <w:fldChar w:fldCharType="begin"/>
        </w:r>
        <w:r>
          <w:rPr>
            <w:noProof/>
            <w:webHidden/>
          </w:rPr>
          <w:instrText xml:space="preserve"> PAGEREF _Toc35593849 \h </w:instrText>
        </w:r>
        <w:r>
          <w:rPr>
            <w:noProof/>
            <w:webHidden/>
          </w:rPr>
        </w:r>
        <w:r>
          <w:rPr>
            <w:noProof/>
            <w:webHidden/>
          </w:rPr>
          <w:fldChar w:fldCharType="separate"/>
        </w:r>
        <w:r w:rsidR="00116DB3">
          <w:rPr>
            <w:noProof/>
            <w:webHidden/>
          </w:rPr>
          <w:t>51</w:t>
        </w:r>
        <w:r>
          <w:rPr>
            <w:noProof/>
            <w:webHidden/>
          </w:rPr>
          <w:fldChar w:fldCharType="end"/>
        </w:r>
      </w:hyperlink>
    </w:p>
    <w:p w14:paraId="68E56D4C" w14:textId="12B9215A" w:rsidR="00863042" w:rsidRPr="009A2931" w:rsidRDefault="00863042">
      <w:pPr>
        <w:pStyle w:val="32"/>
        <w:tabs>
          <w:tab w:val="right" w:leader="dot" w:pos="9345"/>
        </w:tabs>
        <w:rPr>
          <w:rFonts w:ascii="Calibri" w:hAnsi="Calibri"/>
          <w:noProof/>
          <w:sz w:val="22"/>
        </w:rPr>
      </w:pPr>
      <w:hyperlink w:anchor="_Toc35593850" w:history="1">
        <w:r w:rsidRPr="00AB7DF7">
          <w:rPr>
            <w:rStyle w:val="a9"/>
            <w:noProof/>
          </w:rPr>
          <w:t>КОММЕРСАНТЪ; НАТАЛЬЯ СКОРЛЫГИНА; 2020.20.03; «ДОЛЖНЫ БЫТЬ ПРЕДУСМОТРЕНЫ ОБЯЗАТЕЛЬСТВА SHIP-OR-PAY»; ВАДИМ МИХАЙЛОВ, ПЕРВЫЙ ЗАМЕСТИТЕЛЬ ГЕНДИРЕКТОРА ОАО РЖД</w:t>
        </w:r>
        <w:r>
          <w:rPr>
            <w:noProof/>
            <w:webHidden/>
          </w:rPr>
          <w:tab/>
        </w:r>
        <w:r>
          <w:rPr>
            <w:noProof/>
            <w:webHidden/>
          </w:rPr>
          <w:fldChar w:fldCharType="begin"/>
        </w:r>
        <w:r>
          <w:rPr>
            <w:noProof/>
            <w:webHidden/>
          </w:rPr>
          <w:instrText xml:space="preserve"> PAGEREF _Toc35593850 \h </w:instrText>
        </w:r>
        <w:r>
          <w:rPr>
            <w:noProof/>
            <w:webHidden/>
          </w:rPr>
        </w:r>
        <w:r>
          <w:rPr>
            <w:noProof/>
            <w:webHidden/>
          </w:rPr>
          <w:fldChar w:fldCharType="separate"/>
        </w:r>
        <w:r w:rsidR="00116DB3">
          <w:rPr>
            <w:noProof/>
            <w:webHidden/>
          </w:rPr>
          <w:t>53</w:t>
        </w:r>
        <w:r>
          <w:rPr>
            <w:noProof/>
            <w:webHidden/>
          </w:rPr>
          <w:fldChar w:fldCharType="end"/>
        </w:r>
      </w:hyperlink>
    </w:p>
    <w:p w14:paraId="449EF3F8" w14:textId="56776244" w:rsidR="00863042" w:rsidRPr="009A2931" w:rsidRDefault="00863042">
      <w:pPr>
        <w:pStyle w:val="32"/>
        <w:tabs>
          <w:tab w:val="right" w:leader="dot" w:pos="9345"/>
        </w:tabs>
        <w:rPr>
          <w:rFonts w:ascii="Calibri" w:hAnsi="Calibri"/>
          <w:noProof/>
          <w:sz w:val="22"/>
        </w:rPr>
      </w:pPr>
      <w:hyperlink w:anchor="_Toc35593851" w:history="1">
        <w:r w:rsidRPr="00AB7DF7">
          <w:rPr>
            <w:rStyle w:val="a9"/>
            <w:noProof/>
          </w:rPr>
          <w:t>КОММЕРСАНТЪ; 2020.20.03; ЦЕНА ВОПРОСА; МАРИЯ НИКИТИНА О ПЕРЕРАСПРЕДЕЛЕНИИ РИСКОВ С ОАО РЖД НА ПОЛЬЗОВАТЕЛЕЙ</w:t>
        </w:r>
        <w:r>
          <w:rPr>
            <w:noProof/>
            <w:webHidden/>
          </w:rPr>
          <w:tab/>
        </w:r>
        <w:r>
          <w:rPr>
            <w:noProof/>
            <w:webHidden/>
          </w:rPr>
          <w:fldChar w:fldCharType="begin"/>
        </w:r>
        <w:r>
          <w:rPr>
            <w:noProof/>
            <w:webHidden/>
          </w:rPr>
          <w:instrText xml:space="preserve"> PAGEREF _Toc35593851 \h </w:instrText>
        </w:r>
        <w:r>
          <w:rPr>
            <w:noProof/>
            <w:webHidden/>
          </w:rPr>
        </w:r>
        <w:r>
          <w:rPr>
            <w:noProof/>
            <w:webHidden/>
          </w:rPr>
          <w:fldChar w:fldCharType="separate"/>
        </w:r>
        <w:r w:rsidR="00116DB3">
          <w:rPr>
            <w:noProof/>
            <w:webHidden/>
          </w:rPr>
          <w:t>55</w:t>
        </w:r>
        <w:r>
          <w:rPr>
            <w:noProof/>
            <w:webHidden/>
          </w:rPr>
          <w:fldChar w:fldCharType="end"/>
        </w:r>
      </w:hyperlink>
    </w:p>
    <w:p w14:paraId="2102587F" w14:textId="06E66E12" w:rsidR="00863042" w:rsidRPr="009A2931" w:rsidRDefault="00863042">
      <w:pPr>
        <w:pStyle w:val="32"/>
        <w:tabs>
          <w:tab w:val="right" w:leader="dot" w:pos="9345"/>
        </w:tabs>
        <w:rPr>
          <w:rFonts w:ascii="Calibri" w:hAnsi="Calibri"/>
          <w:noProof/>
          <w:sz w:val="22"/>
        </w:rPr>
      </w:pPr>
      <w:hyperlink w:anchor="_Toc35593852" w:history="1">
        <w:r w:rsidRPr="00AB7DF7">
          <w:rPr>
            <w:rStyle w:val="a9"/>
            <w:noProof/>
          </w:rPr>
          <w:t>ИНТЕРФАКС; 2020.19.03; Ж/Д ПОГРАНПУНКТЫ НЕ ОСНАЩЕНЫ ДОЛЖНЫМ ОБРАЗОМ, ЭТО ЗАТРУДНЯЕТ ЛОГИСТИКУ - СЧЕТНАЯ ПАЛАТА</w:t>
        </w:r>
        <w:r>
          <w:rPr>
            <w:noProof/>
            <w:webHidden/>
          </w:rPr>
          <w:tab/>
        </w:r>
        <w:r>
          <w:rPr>
            <w:noProof/>
            <w:webHidden/>
          </w:rPr>
          <w:fldChar w:fldCharType="begin"/>
        </w:r>
        <w:r>
          <w:rPr>
            <w:noProof/>
            <w:webHidden/>
          </w:rPr>
          <w:instrText xml:space="preserve"> PAGEREF _Toc35593852 \h </w:instrText>
        </w:r>
        <w:r>
          <w:rPr>
            <w:noProof/>
            <w:webHidden/>
          </w:rPr>
        </w:r>
        <w:r>
          <w:rPr>
            <w:noProof/>
            <w:webHidden/>
          </w:rPr>
          <w:fldChar w:fldCharType="separate"/>
        </w:r>
        <w:r w:rsidR="00116DB3">
          <w:rPr>
            <w:noProof/>
            <w:webHidden/>
          </w:rPr>
          <w:t>56</w:t>
        </w:r>
        <w:r>
          <w:rPr>
            <w:noProof/>
            <w:webHidden/>
          </w:rPr>
          <w:fldChar w:fldCharType="end"/>
        </w:r>
      </w:hyperlink>
    </w:p>
    <w:p w14:paraId="7209CD16" w14:textId="56F9DF75" w:rsidR="00863042" w:rsidRPr="009A2931" w:rsidRDefault="00863042">
      <w:pPr>
        <w:pStyle w:val="32"/>
        <w:tabs>
          <w:tab w:val="right" w:leader="dot" w:pos="9345"/>
        </w:tabs>
        <w:rPr>
          <w:rFonts w:ascii="Calibri" w:hAnsi="Calibri"/>
          <w:noProof/>
          <w:sz w:val="22"/>
        </w:rPr>
      </w:pPr>
      <w:hyperlink w:anchor="_Toc35593853" w:history="1">
        <w:r w:rsidRPr="00AB7DF7">
          <w:rPr>
            <w:rStyle w:val="a9"/>
            <w:noProof/>
          </w:rPr>
          <w:t>ИНТЕРФАКС; 2020.19.03; РФ В 2020 Г. МОЖЕТ ПРОСУБСИДИРОВАТЬ ПОКУПАТЕЛЕЙ ПРОМЛОКОМОТИВОВ И ПЛАТФОРМ</w:t>
        </w:r>
        <w:r>
          <w:rPr>
            <w:noProof/>
            <w:webHidden/>
          </w:rPr>
          <w:tab/>
        </w:r>
        <w:r>
          <w:rPr>
            <w:noProof/>
            <w:webHidden/>
          </w:rPr>
          <w:fldChar w:fldCharType="begin"/>
        </w:r>
        <w:r>
          <w:rPr>
            <w:noProof/>
            <w:webHidden/>
          </w:rPr>
          <w:instrText xml:space="preserve"> PAGEREF _Toc35593853 \h </w:instrText>
        </w:r>
        <w:r>
          <w:rPr>
            <w:noProof/>
            <w:webHidden/>
          </w:rPr>
        </w:r>
        <w:r>
          <w:rPr>
            <w:noProof/>
            <w:webHidden/>
          </w:rPr>
          <w:fldChar w:fldCharType="separate"/>
        </w:r>
        <w:r w:rsidR="00116DB3">
          <w:rPr>
            <w:noProof/>
            <w:webHidden/>
          </w:rPr>
          <w:t>57</w:t>
        </w:r>
        <w:r>
          <w:rPr>
            <w:noProof/>
            <w:webHidden/>
          </w:rPr>
          <w:fldChar w:fldCharType="end"/>
        </w:r>
      </w:hyperlink>
    </w:p>
    <w:p w14:paraId="7D0DB3BC" w14:textId="1E687CC9" w:rsidR="00863042" w:rsidRPr="009A2931" w:rsidRDefault="00863042">
      <w:pPr>
        <w:pStyle w:val="32"/>
        <w:tabs>
          <w:tab w:val="right" w:leader="dot" w:pos="9345"/>
        </w:tabs>
        <w:rPr>
          <w:rFonts w:ascii="Calibri" w:hAnsi="Calibri"/>
          <w:noProof/>
          <w:sz w:val="22"/>
        </w:rPr>
      </w:pPr>
      <w:hyperlink w:anchor="_Toc35593854" w:history="1">
        <w:r w:rsidRPr="00AB7DF7">
          <w:rPr>
            <w:rStyle w:val="a9"/>
            <w:noProof/>
          </w:rPr>
          <w:t>ТАСС; 2020.19.03; «РЖД ЛОГИСТИКА» И FESCO РАСШИРЯЮТ НОМЕНКЛАТУРУ ПЕРЕВОЗИМЫХ ИЗ СТРАН АТР В ЕВРОПУ ГРУЗОВ</w:t>
        </w:r>
        <w:r>
          <w:rPr>
            <w:noProof/>
            <w:webHidden/>
          </w:rPr>
          <w:tab/>
        </w:r>
        <w:r>
          <w:rPr>
            <w:noProof/>
            <w:webHidden/>
          </w:rPr>
          <w:fldChar w:fldCharType="begin"/>
        </w:r>
        <w:r>
          <w:rPr>
            <w:noProof/>
            <w:webHidden/>
          </w:rPr>
          <w:instrText xml:space="preserve"> PAGEREF _Toc35593854 \h </w:instrText>
        </w:r>
        <w:r>
          <w:rPr>
            <w:noProof/>
            <w:webHidden/>
          </w:rPr>
        </w:r>
        <w:r>
          <w:rPr>
            <w:noProof/>
            <w:webHidden/>
          </w:rPr>
          <w:fldChar w:fldCharType="separate"/>
        </w:r>
        <w:r w:rsidR="00116DB3">
          <w:rPr>
            <w:noProof/>
            <w:webHidden/>
          </w:rPr>
          <w:t>58</w:t>
        </w:r>
        <w:r>
          <w:rPr>
            <w:noProof/>
            <w:webHidden/>
          </w:rPr>
          <w:fldChar w:fldCharType="end"/>
        </w:r>
      </w:hyperlink>
    </w:p>
    <w:p w14:paraId="11B51F1F" w14:textId="613AE896" w:rsidR="00863042" w:rsidRPr="009A2931" w:rsidRDefault="00863042">
      <w:pPr>
        <w:pStyle w:val="32"/>
        <w:tabs>
          <w:tab w:val="right" w:leader="dot" w:pos="9345"/>
        </w:tabs>
        <w:rPr>
          <w:rFonts w:ascii="Calibri" w:hAnsi="Calibri"/>
          <w:noProof/>
          <w:sz w:val="22"/>
        </w:rPr>
      </w:pPr>
      <w:hyperlink w:anchor="_Toc35593855" w:history="1">
        <w:r w:rsidRPr="00AB7DF7">
          <w:rPr>
            <w:rStyle w:val="a9"/>
            <w:noProof/>
          </w:rPr>
          <w:t>РГ-КРАСНОДАР; ИРИНА БЕЛОВА; 2020.19.03; В СОЧИ ОТМЕНИЛИ МОРСКИЕ КРУИЗЫ НА ЛАЙНЕРЕ «КНЯЗЬ ВЛАДИМИР»</w:t>
        </w:r>
        <w:r>
          <w:rPr>
            <w:noProof/>
            <w:webHidden/>
          </w:rPr>
          <w:tab/>
        </w:r>
        <w:r>
          <w:rPr>
            <w:noProof/>
            <w:webHidden/>
          </w:rPr>
          <w:fldChar w:fldCharType="begin"/>
        </w:r>
        <w:r>
          <w:rPr>
            <w:noProof/>
            <w:webHidden/>
          </w:rPr>
          <w:instrText xml:space="preserve"> PAGEREF _Toc35593855 \h </w:instrText>
        </w:r>
        <w:r>
          <w:rPr>
            <w:noProof/>
            <w:webHidden/>
          </w:rPr>
        </w:r>
        <w:r>
          <w:rPr>
            <w:noProof/>
            <w:webHidden/>
          </w:rPr>
          <w:fldChar w:fldCharType="separate"/>
        </w:r>
        <w:r w:rsidR="00116DB3">
          <w:rPr>
            <w:noProof/>
            <w:webHidden/>
          </w:rPr>
          <w:t>58</w:t>
        </w:r>
        <w:r>
          <w:rPr>
            <w:noProof/>
            <w:webHidden/>
          </w:rPr>
          <w:fldChar w:fldCharType="end"/>
        </w:r>
      </w:hyperlink>
    </w:p>
    <w:p w14:paraId="6C77AA6C" w14:textId="229E92AA" w:rsidR="00863042" w:rsidRPr="009A2931" w:rsidRDefault="00863042">
      <w:pPr>
        <w:pStyle w:val="32"/>
        <w:tabs>
          <w:tab w:val="right" w:leader="dot" w:pos="9345"/>
        </w:tabs>
        <w:rPr>
          <w:rFonts w:ascii="Calibri" w:hAnsi="Calibri"/>
          <w:noProof/>
          <w:sz w:val="22"/>
        </w:rPr>
      </w:pPr>
      <w:hyperlink w:anchor="_Toc35593856" w:history="1">
        <w:r w:rsidRPr="00AB7DF7">
          <w:rPr>
            <w:rStyle w:val="a9"/>
            <w:noProof/>
          </w:rPr>
          <w:t>ИНТЕРФАКС; 2020.19.03; НИЖЕГОРОДСКИЕ АКТИВИСТЫ ОСПАРИВАЮТ В СУДЕ ПОСТАНОВЛЕНИЕ ПРАВИТЕЛЬСТВА РФ О СТРОИТЕЛЬСТВЕ НИЗКОНАПОРНОЙ ПЛОТИНЫ</w:t>
        </w:r>
        <w:r>
          <w:rPr>
            <w:noProof/>
            <w:webHidden/>
          </w:rPr>
          <w:tab/>
        </w:r>
        <w:r>
          <w:rPr>
            <w:noProof/>
            <w:webHidden/>
          </w:rPr>
          <w:fldChar w:fldCharType="begin"/>
        </w:r>
        <w:r>
          <w:rPr>
            <w:noProof/>
            <w:webHidden/>
          </w:rPr>
          <w:instrText xml:space="preserve"> PAGEREF _Toc35593856 \h </w:instrText>
        </w:r>
        <w:r>
          <w:rPr>
            <w:noProof/>
            <w:webHidden/>
          </w:rPr>
        </w:r>
        <w:r>
          <w:rPr>
            <w:noProof/>
            <w:webHidden/>
          </w:rPr>
          <w:fldChar w:fldCharType="separate"/>
        </w:r>
        <w:r w:rsidR="00116DB3">
          <w:rPr>
            <w:noProof/>
            <w:webHidden/>
          </w:rPr>
          <w:t>59</w:t>
        </w:r>
        <w:r>
          <w:rPr>
            <w:noProof/>
            <w:webHidden/>
          </w:rPr>
          <w:fldChar w:fldCharType="end"/>
        </w:r>
      </w:hyperlink>
    </w:p>
    <w:p w14:paraId="45D1D9FC" w14:textId="536DCDA1" w:rsidR="00863042" w:rsidRPr="009A2931" w:rsidRDefault="00863042">
      <w:pPr>
        <w:pStyle w:val="32"/>
        <w:tabs>
          <w:tab w:val="right" w:leader="dot" w:pos="9345"/>
        </w:tabs>
        <w:rPr>
          <w:rFonts w:ascii="Calibri" w:hAnsi="Calibri"/>
          <w:noProof/>
          <w:sz w:val="22"/>
        </w:rPr>
      </w:pPr>
      <w:hyperlink w:anchor="_Toc35593857" w:history="1">
        <w:r w:rsidRPr="00AB7DF7">
          <w:rPr>
            <w:rStyle w:val="a9"/>
            <w:noProof/>
          </w:rPr>
          <w:t>ТАСС; 2020.19.03; UTAIR ОТКРОЕТ С 3 МАЯ НОВЫЙ РЕЙС ИЗ БАРНАУЛА В ОМСК</w:t>
        </w:r>
        <w:r>
          <w:rPr>
            <w:noProof/>
            <w:webHidden/>
          </w:rPr>
          <w:tab/>
        </w:r>
        <w:r>
          <w:rPr>
            <w:noProof/>
            <w:webHidden/>
          </w:rPr>
          <w:fldChar w:fldCharType="begin"/>
        </w:r>
        <w:r>
          <w:rPr>
            <w:noProof/>
            <w:webHidden/>
          </w:rPr>
          <w:instrText xml:space="preserve"> PAGEREF _Toc35593857 \h </w:instrText>
        </w:r>
        <w:r>
          <w:rPr>
            <w:noProof/>
            <w:webHidden/>
          </w:rPr>
        </w:r>
        <w:r>
          <w:rPr>
            <w:noProof/>
            <w:webHidden/>
          </w:rPr>
          <w:fldChar w:fldCharType="separate"/>
        </w:r>
        <w:r w:rsidR="00116DB3">
          <w:rPr>
            <w:noProof/>
            <w:webHidden/>
          </w:rPr>
          <w:t>60</w:t>
        </w:r>
        <w:r>
          <w:rPr>
            <w:noProof/>
            <w:webHidden/>
          </w:rPr>
          <w:fldChar w:fldCharType="end"/>
        </w:r>
      </w:hyperlink>
    </w:p>
    <w:p w14:paraId="1EA46FFE" w14:textId="79640CFC" w:rsidR="00863042" w:rsidRPr="009A2931" w:rsidRDefault="00863042">
      <w:pPr>
        <w:pStyle w:val="32"/>
        <w:tabs>
          <w:tab w:val="right" w:leader="dot" w:pos="9345"/>
        </w:tabs>
        <w:rPr>
          <w:rFonts w:ascii="Calibri" w:hAnsi="Calibri"/>
          <w:noProof/>
          <w:sz w:val="22"/>
        </w:rPr>
      </w:pPr>
      <w:hyperlink w:anchor="_Toc35593858" w:history="1">
        <w:r w:rsidRPr="00AB7DF7">
          <w:rPr>
            <w:rStyle w:val="a9"/>
            <w:noProof/>
          </w:rPr>
          <w:t>ТАСС; 2020.19.03; UTAIR РАСШИРЯЕТ ГЕОГРАФИЮ ПОЛЕТОВ ПО РФ, ПЕРЕХОДЯ НА ВЕСЕННЕ-ЛЕТНЕЕ РАСПИСАНИЕ</w:t>
        </w:r>
        <w:r>
          <w:rPr>
            <w:noProof/>
            <w:webHidden/>
          </w:rPr>
          <w:tab/>
        </w:r>
        <w:r>
          <w:rPr>
            <w:noProof/>
            <w:webHidden/>
          </w:rPr>
          <w:fldChar w:fldCharType="begin"/>
        </w:r>
        <w:r>
          <w:rPr>
            <w:noProof/>
            <w:webHidden/>
          </w:rPr>
          <w:instrText xml:space="preserve"> PAGEREF _Toc35593858 \h </w:instrText>
        </w:r>
        <w:r>
          <w:rPr>
            <w:noProof/>
            <w:webHidden/>
          </w:rPr>
        </w:r>
        <w:r>
          <w:rPr>
            <w:noProof/>
            <w:webHidden/>
          </w:rPr>
          <w:fldChar w:fldCharType="separate"/>
        </w:r>
        <w:r w:rsidR="00116DB3">
          <w:rPr>
            <w:noProof/>
            <w:webHidden/>
          </w:rPr>
          <w:t>60</w:t>
        </w:r>
        <w:r>
          <w:rPr>
            <w:noProof/>
            <w:webHidden/>
          </w:rPr>
          <w:fldChar w:fldCharType="end"/>
        </w:r>
      </w:hyperlink>
    </w:p>
    <w:p w14:paraId="03F631E9" w14:textId="256915C7" w:rsidR="00646283" w:rsidRDefault="00A56925" w:rsidP="00646283">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1BDA881" w:rsidR="0010257A" w:rsidRDefault="009E30B0" w:rsidP="00646283">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46283">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646283">
      <w:pPr>
        <w:jc w:val="both"/>
      </w:pPr>
    </w:p>
    <w:p w14:paraId="72D13CF8" w14:textId="40AFE0AC" w:rsidR="00FF1107" w:rsidRPr="00FF1107" w:rsidRDefault="00FF1107" w:rsidP="00646283">
      <w:pPr>
        <w:pStyle w:val="3"/>
        <w:jc w:val="both"/>
        <w:rPr>
          <w:rFonts w:ascii="Times New Roman" w:hAnsi="Times New Roman"/>
          <w:sz w:val="24"/>
          <w:szCs w:val="24"/>
        </w:rPr>
      </w:pPr>
      <w:bookmarkStart w:id="2" w:name="_Toc35593768"/>
      <w:r w:rsidRPr="00FF1107">
        <w:rPr>
          <w:rFonts w:ascii="Times New Roman" w:hAnsi="Times New Roman"/>
          <w:sz w:val="24"/>
          <w:szCs w:val="24"/>
        </w:rPr>
        <w:t xml:space="preserve">ГУДОК; ЮЛИЯ АНТИЧ; 2020.20.03; ЖЕЛЕЗНОДОРОЖНИКИ В СУПЕРФИНАЛЕ; ПОБЕДИТЕЛИ КОНКУРСА </w:t>
      </w:r>
      <w:r w:rsidR="00863042" w:rsidRPr="00863042">
        <w:rPr>
          <w:rFonts w:ascii="Times New Roman" w:hAnsi="Times New Roman"/>
          <w:bCs w:val="0"/>
          <w:sz w:val="24"/>
          <w:szCs w:val="24"/>
        </w:rPr>
        <w:t>«</w:t>
      </w:r>
      <w:r w:rsidRPr="00FF1107">
        <w:rPr>
          <w:rFonts w:ascii="Times New Roman" w:hAnsi="Times New Roman"/>
          <w:sz w:val="24"/>
          <w:szCs w:val="24"/>
        </w:rPr>
        <w:t>ЛИДЕРЫ РОССИИ</w:t>
      </w:r>
      <w:r w:rsidR="00863042" w:rsidRPr="00863042">
        <w:rPr>
          <w:rFonts w:ascii="Times New Roman" w:hAnsi="Times New Roman"/>
          <w:bCs w:val="0"/>
          <w:sz w:val="24"/>
          <w:szCs w:val="24"/>
        </w:rPr>
        <w:t>»</w:t>
      </w:r>
      <w:r w:rsidRPr="00FF1107">
        <w:rPr>
          <w:rFonts w:ascii="Times New Roman" w:hAnsi="Times New Roman"/>
          <w:sz w:val="24"/>
          <w:szCs w:val="24"/>
        </w:rPr>
        <w:t xml:space="preserve"> ПОЛУЧАТ ГРАНТ И ВОЗМОЖНОСТЬ ПОРАБОТАТЬ С НАСТАВНИКОМ</w:t>
      </w:r>
      <w:bookmarkEnd w:id="2"/>
    </w:p>
    <w:p w14:paraId="601CF2FF" w14:textId="66322C14" w:rsidR="00FF1107" w:rsidRDefault="00FF1107" w:rsidP="00646283">
      <w:pPr>
        <w:jc w:val="both"/>
      </w:pPr>
      <w:r>
        <w:t xml:space="preserve">18 марта определились суперфиналисты Всероссийского конкурса управленцев </w:t>
      </w:r>
      <w:r w:rsidR="00863042" w:rsidRPr="00863042">
        <w:t>«</w:t>
      </w:r>
      <w:r>
        <w:t>Лидеры России</w:t>
      </w:r>
      <w:r w:rsidR="00863042" w:rsidRPr="00863042">
        <w:t>»</w:t>
      </w:r>
      <w:r>
        <w:t xml:space="preserve">. В их числе девять представителей железнодорожной отрасли. При этом по количеству вышедших в финал конкурса команда ОАО </w:t>
      </w:r>
      <w:r w:rsidR="00863042" w:rsidRPr="00863042">
        <w:t>«</w:t>
      </w:r>
      <w:r w:rsidRPr="00646283">
        <w:rPr>
          <w:b/>
        </w:rPr>
        <w:t>РЖД</w:t>
      </w:r>
      <w:r w:rsidR="00863042" w:rsidRPr="00863042">
        <w:t>»</w:t>
      </w:r>
      <w:r>
        <w:t xml:space="preserve"> заняла второе место в направлениях </w:t>
      </w:r>
      <w:r w:rsidR="00863042" w:rsidRPr="00863042">
        <w:t>«</w:t>
      </w:r>
      <w:r>
        <w:t>Здравоохранение</w:t>
      </w:r>
      <w:r w:rsidR="00863042" w:rsidRPr="00863042">
        <w:t>»</w:t>
      </w:r>
      <w:r>
        <w:t xml:space="preserve"> и </w:t>
      </w:r>
      <w:r w:rsidR="00863042" w:rsidRPr="00863042">
        <w:t>«</w:t>
      </w:r>
      <w:r>
        <w:t>Наука</w:t>
      </w:r>
      <w:r w:rsidR="00863042" w:rsidRPr="00863042">
        <w:t>»</w:t>
      </w:r>
      <w:r>
        <w:t>.</w:t>
      </w:r>
    </w:p>
    <w:p w14:paraId="7B39EB32" w14:textId="5C9D1532" w:rsidR="00646283" w:rsidRDefault="00FF1107" w:rsidP="00646283">
      <w:pPr>
        <w:jc w:val="both"/>
      </w:pPr>
      <w:r>
        <w:t xml:space="preserve">Конкурс </w:t>
      </w:r>
      <w:r w:rsidR="00863042" w:rsidRPr="00863042">
        <w:t>«</w:t>
      </w:r>
      <w:r>
        <w:t>Лидеры России</w:t>
      </w:r>
      <w:r w:rsidR="00863042" w:rsidRPr="00863042">
        <w:t>»</w:t>
      </w:r>
      <w:r>
        <w:t xml:space="preserve"> – флагманский проект президентской платформы </w:t>
      </w:r>
      <w:r w:rsidR="00863042" w:rsidRPr="00863042">
        <w:t>«</w:t>
      </w:r>
      <w:r>
        <w:t>Россия – страна возможностей</w:t>
      </w:r>
      <w:r w:rsidR="00863042" w:rsidRPr="00863042">
        <w:t>»</w:t>
      </w:r>
      <w:r>
        <w:t xml:space="preserve"> – в этом году разделён на специализации. Помимо общеуправленческого потока конкурсанты могли подать заявки на участие в трёх специализированных треках: </w:t>
      </w:r>
      <w:r w:rsidR="00863042" w:rsidRPr="00863042">
        <w:t>«</w:t>
      </w:r>
      <w:r>
        <w:t>Здравоохранение</w:t>
      </w:r>
      <w:r w:rsidR="00863042" w:rsidRPr="00863042">
        <w:t>»</w:t>
      </w:r>
      <w:r>
        <w:t xml:space="preserve">, </w:t>
      </w:r>
      <w:r w:rsidR="00863042" w:rsidRPr="00863042">
        <w:t>«</w:t>
      </w:r>
      <w:r>
        <w:t>Наука</w:t>
      </w:r>
      <w:r w:rsidR="00863042" w:rsidRPr="00863042">
        <w:t>»</w:t>
      </w:r>
      <w:r>
        <w:t xml:space="preserve">, </w:t>
      </w:r>
      <w:r w:rsidR="00863042" w:rsidRPr="00863042">
        <w:t>«</w:t>
      </w:r>
      <w:r>
        <w:t>Финансы и технологии</w:t>
      </w:r>
      <w:r w:rsidR="00863042" w:rsidRPr="00863042">
        <w:t>»</w:t>
      </w:r>
      <w:r>
        <w:t>. В этом году на конкурс было подано 233 830 заявок, в том числе 2557 от железнодорожников.</w:t>
      </w:r>
    </w:p>
    <w:p w14:paraId="54A38C09" w14:textId="77777777" w:rsidR="00646283" w:rsidRDefault="00FF1107" w:rsidP="00646283">
      <w:pPr>
        <w:jc w:val="both"/>
      </w:pPr>
      <w:r>
        <w:t>С первым этапом отбора – онлайн-тестированием – успешно справились 53 представителя отрасли, они вышли в окружные полуфиналы. В конце февраля стало известно, что среди вышедших в финал 270 человек оказалось шесть железнодорожников и один представитель отраслевого вуза. Именно эти семь человек примут участие в суперфинале конкурса.</w:t>
      </w:r>
    </w:p>
    <w:p w14:paraId="31A775CF" w14:textId="17149CA4" w:rsidR="00646283" w:rsidRDefault="00FF1107" w:rsidP="00646283">
      <w:pPr>
        <w:jc w:val="both"/>
      </w:pPr>
      <w:r>
        <w:t xml:space="preserve">В финал трека </w:t>
      </w:r>
      <w:r w:rsidR="00863042" w:rsidRPr="00863042">
        <w:t>«</w:t>
      </w:r>
      <w:r>
        <w:t>Здравоохранение</w:t>
      </w:r>
      <w:r w:rsidR="00863042" w:rsidRPr="00863042">
        <w:t>»</w:t>
      </w:r>
      <w:r>
        <w:t xml:space="preserve"> вышли 100 человек, из них шесть отраслевых медиков – это рекорд среди негосударственных лечебных учреждений, бюджетные поликлиники и больницы показали более высокий результат.</w:t>
      </w:r>
    </w:p>
    <w:p w14:paraId="66B1E8C4" w14:textId="5B06437F" w:rsidR="00646283" w:rsidRDefault="00FF1107" w:rsidP="00646283">
      <w:pPr>
        <w:jc w:val="both"/>
      </w:pPr>
      <w:r>
        <w:t xml:space="preserve">Имена 10 суперфиналистов этого трека были названы 5 марта, в их числе оказались заведующая поликлиникой № 2 ЧУЗ </w:t>
      </w:r>
      <w:r w:rsidR="00863042" w:rsidRPr="00863042">
        <w:t>«</w:t>
      </w:r>
      <w:r>
        <w:t xml:space="preserve">Клиническая больница </w:t>
      </w:r>
      <w:r w:rsidR="00863042" w:rsidRPr="00863042">
        <w:t>«</w:t>
      </w:r>
      <w:r w:rsidRPr="00646283">
        <w:rPr>
          <w:b/>
        </w:rPr>
        <w:t>РЖД</w:t>
      </w:r>
      <w:r>
        <w:t>-Медицина</w:t>
      </w:r>
      <w:r w:rsidR="00863042" w:rsidRPr="00863042">
        <w:t>»</w:t>
      </w:r>
      <w:r>
        <w:t xml:space="preserve"> (Ростов-на-Дону) Олеся Старжинская и главный врач ЧУЗ </w:t>
      </w:r>
      <w:r w:rsidR="00863042" w:rsidRPr="00863042">
        <w:t>«</w:t>
      </w:r>
      <w:r>
        <w:t xml:space="preserve">Клиническая больница </w:t>
      </w:r>
      <w:r w:rsidR="00863042" w:rsidRPr="00863042">
        <w:t>«</w:t>
      </w:r>
      <w:r w:rsidRPr="00646283">
        <w:rPr>
          <w:b/>
        </w:rPr>
        <w:t>РЖД</w:t>
      </w:r>
      <w:r>
        <w:t>-Медицина</w:t>
      </w:r>
      <w:r w:rsidR="00863042" w:rsidRPr="00863042">
        <w:t>»</w:t>
      </w:r>
      <w:r>
        <w:t xml:space="preserve"> (Петрозаводск) Сергей Касьянов.</w:t>
      </w:r>
    </w:p>
    <w:p w14:paraId="54FCA790" w14:textId="54FDA81D" w:rsidR="00646283" w:rsidRDefault="00FF1107" w:rsidP="00646283">
      <w:pPr>
        <w:jc w:val="both"/>
      </w:pPr>
      <w:r>
        <w:t xml:space="preserve">Таким образом, в суперфинале </w:t>
      </w:r>
      <w:r w:rsidR="00863042" w:rsidRPr="00863042">
        <w:t>«</w:t>
      </w:r>
      <w:r>
        <w:t>Лидеров России</w:t>
      </w:r>
      <w:r w:rsidR="00863042" w:rsidRPr="00863042">
        <w:t>»</w:t>
      </w:r>
      <w:r>
        <w:t xml:space="preserve"> за победу будут сражаться девять представителей железнодорожной отрасли.</w:t>
      </w:r>
    </w:p>
    <w:p w14:paraId="7027E118" w14:textId="724A3A5C" w:rsidR="00646283" w:rsidRDefault="00FF1107" w:rsidP="00646283">
      <w:pPr>
        <w:jc w:val="both"/>
      </w:pPr>
      <w:r>
        <w:t xml:space="preserve">Итоги испытаний треков </w:t>
      </w:r>
      <w:r w:rsidR="00863042" w:rsidRPr="00863042">
        <w:t>«</w:t>
      </w:r>
      <w:r>
        <w:t>Наука</w:t>
      </w:r>
      <w:r w:rsidR="00863042" w:rsidRPr="00863042">
        <w:t>»</w:t>
      </w:r>
      <w:r>
        <w:t xml:space="preserve"> и </w:t>
      </w:r>
      <w:r w:rsidR="00863042" w:rsidRPr="00863042">
        <w:t>«</w:t>
      </w:r>
      <w:r>
        <w:t>Финансы и технологии</w:t>
      </w:r>
      <w:r w:rsidR="00863042" w:rsidRPr="00863042">
        <w:t>»</w:t>
      </w:r>
      <w:r>
        <w:t xml:space="preserve"> были объявлены 18 марта. Пять железнодорожников – Владислав Жданов (ОАО </w:t>
      </w:r>
      <w:r w:rsidR="00863042" w:rsidRPr="00863042">
        <w:t>«</w:t>
      </w:r>
      <w:r w:rsidRPr="00646283">
        <w:rPr>
          <w:b/>
        </w:rPr>
        <w:t>РЖД</w:t>
      </w:r>
      <w:r w:rsidR="00863042" w:rsidRPr="00863042">
        <w:t>»</w:t>
      </w:r>
      <w:r>
        <w:t xml:space="preserve">), Иван Маслов (Корпоративный университет </w:t>
      </w:r>
      <w:r w:rsidRPr="00646283">
        <w:rPr>
          <w:b/>
        </w:rPr>
        <w:t>РЖД</w:t>
      </w:r>
      <w:r>
        <w:t xml:space="preserve">), Алексей Кубрак (АО </w:t>
      </w:r>
      <w:r w:rsidR="00863042" w:rsidRPr="00863042">
        <w:t>«</w:t>
      </w:r>
      <w:r>
        <w:t>ФПК</w:t>
      </w:r>
      <w:r w:rsidR="00863042" w:rsidRPr="00863042">
        <w:t>»</w:t>
      </w:r>
      <w:r>
        <w:t xml:space="preserve">), Антон Силин (АО </w:t>
      </w:r>
      <w:r w:rsidR="00863042" w:rsidRPr="00863042">
        <w:t>«</w:t>
      </w:r>
      <w:r>
        <w:t>ФПК</w:t>
      </w:r>
      <w:r w:rsidR="00863042" w:rsidRPr="00863042">
        <w:t>»</w:t>
      </w:r>
      <w:r>
        <w:t xml:space="preserve">) и Сергей Шершень (АО </w:t>
      </w:r>
      <w:r w:rsidR="00863042" w:rsidRPr="00863042">
        <w:t>«</w:t>
      </w:r>
      <w:r>
        <w:t>ФПК</w:t>
      </w:r>
      <w:r w:rsidR="00863042" w:rsidRPr="00863042">
        <w:t>»</w:t>
      </w:r>
      <w:r>
        <w:t xml:space="preserve">) – вошли в топ-100 научно-технологических лидеров. Благодаря им команда ОАО </w:t>
      </w:r>
      <w:r w:rsidR="00863042" w:rsidRPr="00863042">
        <w:t>«</w:t>
      </w:r>
      <w:r w:rsidRPr="00646283">
        <w:rPr>
          <w:b/>
        </w:rPr>
        <w:t>РЖД</w:t>
      </w:r>
      <w:r w:rsidR="00863042" w:rsidRPr="00863042">
        <w:t>»</w:t>
      </w:r>
      <w:r>
        <w:t xml:space="preserve"> заняла второе место по числу финалистов в этом направлении, поделив призовое место с командой </w:t>
      </w:r>
      <w:r w:rsidR="00863042" w:rsidRPr="00863042">
        <w:t>«</w:t>
      </w:r>
      <w:r>
        <w:t>Росатома</w:t>
      </w:r>
      <w:r w:rsidR="00863042" w:rsidRPr="00863042">
        <w:t>»</w:t>
      </w:r>
      <w:r>
        <w:t xml:space="preserve"> (пять человек) и уступив только РАН (восемь человек).</w:t>
      </w:r>
    </w:p>
    <w:p w14:paraId="70CE3161" w14:textId="749E83ED" w:rsidR="00FF1107" w:rsidRDefault="00863042" w:rsidP="00646283">
      <w:pPr>
        <w:jc w:val="both"/>
      </w:pPr>
      <w:r w:rsidRPr="00863042">
        <w:t>«</w:t>
      </w:r>
      <w:r w:rsidR="00FF1107">
        <w:t xml:space="preserve">Конкурс </w:t>
      </w:r>
      <w:r w:rsidRPr="00863042">
        <w:t>«</w:t>
      </w:r>
      <w:r w:rsidR="00FF1107">
        <w:t>Лидеры России</w:t>
      </w:r>
      <w:r w:rsidRPr="00863042">
        <w:t>»</w:t>
      </w:r>
      <w:r w:rsidR="00FF1107">
        <w:t xml:space="preserve"> для меня стал семейным, ведь моя супруга Елена – финалист первого сезона, а я вышел в финал третьего (причём участвовал в отборочных мероприятиях и общеуправленческого потока, и трека </w:t>
      </w:r>
      <w:r w:rsidRPr="00863042">
        <w:t>«</w:t>
      </w:r>
      <w:r w:rsidR="00FF1107">
        <w:t>Наука</w:t>
      </w:r>
      <w:r w:rsidRPr="00863042">
        <w:t>»</w:t>
      </w:r>
      <w:r w:rsidR="00FF1107">
        <w:t>). Как финалист научного блока я получил образовательный грант. Но самое главное – я познакомился с неравнодушными, активными, целеустремлёнными учёными. Вместе мы искали пути решения самых острых задач (в области развития Арктики, снижения выбросов углекислого газа в городах и даже предотвращения распространения коронавируса)</w:t>
      </w:r>
      <w:r w:rsidRPr="00863042">
        <w:t>»</w:t>
      </w:r>
      <w:r w:rsidR="00FF1107">
        <w:t xml:space="preserve">, – рассказал </w:t>
      </w:r>
      <w:r w:rsidRPr="00863042">
        <w:t>«</w:t>
      </w:r>
      <w:r w:rsidR="00FF1107">
        <w:t>Гудку</w:t>
      </w:r>
      <w:r w:rsidRPr="00863042">
        <w:t>»</w:t>
      </w:r>
      <w:r w:rsidR="00FF1107">
        <w:t xml:space="preserve"> финалист трека </w:t>
      </w:r>
      <w:r w:rsidRPr="00863042">
        <w:t>«</w:t>
      </w:r>
      <w:r w:rsidR="00FF1107">
        <w:t>Наука</w:t>
      </w:r>
      <w:r w:rsidRPr="00863042">
        <w:t>»</w:t>
      </w:r>
      <w:r w:rsidR="00FF1107">
        <w:t xml:space="preserve">, главный специалист Центра молодёжных проектов Корпоративного университета </w:t>
      </w:r>
      <w:r w:rsidR="00FF1107" w:rsidRPr="00646283">
        <w:rPr>
          <w:b/>
        </w:rPr>
        <w:t>РЖД</w:t>
      </w:r>
      <w:r w:rsidR="00FF1107">
        <w:t xml:space="preserve"> Иван Маслов.</w:t>
      </w:r>
    </w:p>
    <w:p w14:paraId="42124013" w14:textId="6F29F6BB" w:rsidR="00646283" w:rsidRDefault="00863042" w:rsidP="00646283">
      <w:pPr>
        <w:jc w:val="both"/>
      </w:pPr>
      <w:r w:rsidRPr="00863042">
        <w:t>«</w:t>
      </w:r>
      <w:r w:rsidR="00FF1107">
        <w:t xml:space="preserve">Моя работа напрямую связана с управлением персоналом, любопытно было посмотреть на инструменты оценки конкурсантов, которые использовали организаторы, что-то перенять для себя, – рассказал </w:t>
      </w:r>
      <w:r w:rsidRPr="00863042">
        <w:t>«</w:t>
      </w:r>
      <w:r w:rsidR="00FF1107">
        <w:t>Гудку</w:t>
      </w:r>
      <w:r w:rsidRPr="00863042">
        <w:t>»</w:t>
      </w:r>
      <w:r w:rsidR="00FF1107">
        <w:t xml:space="preserve"> финалист конкурса </w:t>
      </w:r>
      <w:r w:rsidRPr="00863042">
        <w:t>«</w:t>
      </w:r>
      <w:r w:rsidR="00FF1107">
        <w:t>Лидеры России – 2020</w:t>
      </w:r>
      <w:r w:rsidRPr="00863042">
        <w:t>»</w:t>
      </w:r>
      <w:r w:rsidR="00FF1107">
        <w:t xml:space="preserve">, </w:t>
      </w:r>
      <w:r w:rsidR="00FF1107">
        <w:lastRenderedPageBreak/>
        <w:t xml:space="preserve">заместитель начальника службы управления персоналом Центральной дирекции инфраструктуры ОАО </w:t>
      </w:r>
      <w:r w:rsidRPr="00863042">
        <w:t>«</w:t>
      </w:r>
      <w:r w:rsidR="00FF1107" w:rsidRPr="00646283">
        <w:rPr>
          <w:b/>
        </w:rPr>
        <w:t>РЖД</w:t>
      </w:r>
      <w:r w:rsidRPr="00863042">
        <w:t>»</w:t>
      </w:r>
      <w:r w:rsidR="00FF1107">
        <w:t xml:space="preserve"> Дмитрий Меркулов. – Я уверен в своих силах, поэтому настроен на победу в финале конкурса</w:t>
      </w:r>
      <w:r w:rsidRPr="00863042">
        <w:t>»</w:t>
      </w:r>
      <w:r w:rsidR="00FF1107">
        <w:t>.</w:t>
      </w:r>
    </w:p>
    <w:p w14:paraId="5C25687B" w14:textId="1ABF58CF" w:rsidR="00646283" w:rsidRDefault="00FF1107" w:rsidP="00646283">
      <w:pPr>
        <w:jc w:val="both"/>
      </w:pPr>
      <w:r>
        <w:t xml:space="preserve">В финансовом блоке самый высокий результат среди железнодорожников показал начальник Дальневосточного регионального общего центра обслуживания </w:t>
      </w:r>
      <w:r w:rsidR="00863042" w:rsidRPr="00863042">
        <w:t>«</w:t>
      </w:r>
      <w:r>
        <w:t>Желдоручёта</w:t>
      </w:r>
      <w:r w:rsidR="00863042" w:rsidRPr="00863042">
        <w:t>»</w:t>
      </w:r>
      <w:r>
        <w:t xml:space="preserve"> (филиал ОАО </w:t>
      </w:r>
      <w:r w:rsidR="00863042" w:rsidRPr="00863042">
        <w:t>«</w:t>
      </w:r>
      <w:r w:rsidRPr="00646283">
        <w:rPr>
          <w:b/>
        </w:rPr>
        <w:t>РЖД</w:t>
      </w:r>
      <w:r w:rsidR="00863042" w:rsidRPr="00863042">
        <w:t>»</w:t>
      </w:r>
      <w:r>
        <w:t>) Андрей Черевко, который дошёл до полуфинала.</w:t>
      </w:r>
    </w:p>
    <w:p w14:paraId="2BC47A4A" w14:textId="1262C52D" w:rsidR="00646283" w:rsidRDefault="00FF1107" w:rsidP="00646283">
      <w:pPr>
        <w:jc w:val="both"/>
      </w:pPr>
      <w:r>
        <w:t xml:space="preserve">Суперфинал Всероссийского конкурса должен был пройти в конце марта в Сочи. Однако 16 марта организаторы объявили, что он переносится </w:t>
      </w:r>
      <w:r w:rsidR="00863042" w:rsidRPr="00863042">
        <w:t>«</w:t>
      </w:r>
      <w:r>
        <w:t>до момента стабилизации ситуации с распространением коронавирусной инфекции</w:t>
      </w:r>
      <w:r w:rsidR="00863042" w:rsidRPr="00863042">
        <w:t>»</w:t>
      </w:r>
      <w:r>
        <w:t>.</w:t>
      </w:r>
    </w:p>
    <w:p w14:paraId="6711F259" w14:textId="00E35738" w:rsidR="00FF1107" w:rsidRDefault="00FF1107" w:rsidP="00646283">
      <w:pPr>
        <w:jc w:val="both"/>
      </w:pPr>
      <w:r>
        <w:t xml:space="preserve">Справка </w:t>
      </w:r>
      <w:r w:rsidR="00863042" w:rsidRPr="00863042">
        <w:t>«</w:t>
      </w:r>
      <w:r>
        <w:t>Гудка</w:t>
      </w:r>
      <w:r w:rsidR="00863042" w:rsidRPr="00863042">
        <w:t>»</w:t>
      </w:r>
    </w:p>
    <w:p w14:paraId="368B27BC" w14:textId="3685616E" w:rsidR="00FF1107" w:rsidRDefault="00FF1107" w:rsidP="00646283">
      <w:pPr>
        <w:jc w:val="both"/>
      </w:pPr>
      <w:r>
        <w:t xml:space="preserve">Целью конкурса </w:t>
      </w:r>
      <w:r w:rsidR="00863042" w:rsidRPr="00863042">
        <w:t>«</w:t>
      </w:r>
      <w:r>
        <w:t>Лидеры России</w:t>
      </w:r>
      <w:r w:rsidR="00863042" w:rsidRPr="00863042">
        <w:t>»</w:t>
      </w:r>
      <w:r>
        <w:t xml:space="preserve"> является поиск и поддержка талантливых руководителей из разных сфер. К участию в проекте были приглашены граждане в возрасте до 55 лет, имеющие управленческий опыт (два года – для участников до 35 лет и не менее пяти лет – для тех, кто старше). Конкурсный отбор проходил в три этапа – регистрация, дистанционное тестирование и очные окружные полуфиналы. В этом году в окружные полуфиналы вышли 3392 человека. Суперфиналистами конкурса стали 300 человек (270 участников общеуправленческого потока и по 10 конкурсантов треков </w:t>
      </w:r>
      <w:r w:rsidR="00863042" w:rsidRPr="00863042">
        <w:t>«</w:t>
      </w:r>
      <w:r>
        <w:t>Здравоохранение</w:t>
      </w:r>
      <w:r w:rsidR="00863042" w:rsidRPr="00863042">
        <w:t>»</w:t>
      </w:r>
      <w:r>
        <w:t xml:space="preserve">, </w:t>
      </w:r>
      <w:r w:rsidR="00863042" w:rsidRPr="00863042">
        <w:t>«</w:t>
      </w:r>
      <w:r>
        <w:t>Наука</w:t>
      </w:r>
      <w:r w:rsidR="00863042" w:rsidRPr="00863042">
        <w:t>»</w:t>
      </w:r>
      <w:r>
        <w:t xml:space="preserve">, </w:t>
      </w:r>
      <w:r w:rsidR="00863042" w:rsidRPr="00863042">
        <w:t>«</w:t>
      </w:r>
      <w:r>
        <w:t>Финансы и технологии</w:t>
      </w:r>
      <w:r w:rsidR="00863042" w:rsidRPr="00863042">
        <w:t>»</w:t>
      </w:r>
      <w:r>
        <w:t>).</w:t>
      </w:r>
    </w:p>
    <w:p w14:paraId="13802440" w14:textId="6CF691F4" w:rsidR="00FF1107" w:rsidRDefault="00FF1107" w:rsidP="00646283">
      <w:pPr>
        <w:jc w:val="both"/>
      </w:pPr>
      <w:r>
        <w:t xml:space="preserve">Все финалисты получат образовательные гранты в размере 1 млн руб., а победители – ещё и возможность поработать с одним из 93 наставников проекта – руководителей ведущих российских компаний и государственных деятелей. Так, третий год с конкурсантами работают </w:t>
      </w:r>
      <w:r w:rsidRPr="00646283">
        <w:rPr>
          <w:b/>
        </w:rPr>
        <w:t>министр транспорта</w:t>
      </w:r>
      <w:r>
        <w:t xml:space="preserve"> РФ </w:t>
      </w:r>
      <w:r w:rsidRPr="00646283">
        <w:rPr>
          <w:b/>
        </w:rPr>
        <w:t>Евгений Дитрих</w:t>
      </w:r>
      <w:r>
        <w:t xml:space="preserve"> и генеральный директор – председатель правления ОАО </w:t>
      </w:r>
      <w:r w:rsidR="00863042" w:rsidRPr="00863042">
        <w:t>«</w:t>
      </w:r>
      <w:r w:rsidRPr="00646283">
        <w:rPr>
          <w:b/>
        </w:rPr>
        <w:t>РЖД</w:t>
      </w:r>
      <w:r w:rsidR="00863042" w:rsidRPr="00863042">
        <w:t>»</w:t>
      </w:r>
      <w:r>
        <w:t xml:space="preserve"> Олег Белозёров.</w:t>
      </w:r>
    </w:p>
    <w:p w14:paraId="48388F64" w14:textId="76091415" w:rsidR="008A024D" w:rsidRDefault="00FF1107" w:rsidP="00646283">
      <w:pPr>
        <w:jc w:val="both"/>
      </w:pPr>
      <w:r>
        <w:t xml:space="preserve">25 февраля первый заместитель руководителя администрации президента РФ Сергей Кириенко объявил о старте нового направления конкурса – </w:t>
      </w:r>
      <w:r w:rsidR="00863042" w:rsidRPr="00863042">
        <w:t>«</w:t>
      </w:r>
      <w:r>
        <w:t>Лидеры России. Политика</w:t>
      </w:r>
      <w:r w:rsidR="00863042" w:rsidRPr="00863042">
        <w:t>»</w:t>
      </w:r>
      <w:r>
        <w:t xml:space="preserve">. Заявочная кампания конкурса завершилась 16 марта – зарегистрировались 33 986 человек (как выяснил </w:t>
      </w:r>
      <w:r w:rsidR="00863042" w:rsidRPr="00863042">
        <w:t>«</w:t>
      </w:r>
      <w:r>
        <w:t>Гудок</w:t>
      </w:r>
      <w:r w:rsidR="00863042" w:rsidRPr="00863042">
        <w:t>»</w:t>
      </w:r>
      <w:r>
        <w:t xml:space="preserve">, в их числе есть представители железнодорожной отрасли). В конце марта – начале апреля участники должны будут выполнить задания дистанционного этапа на сайте проекта. Затем их ждут очные полуфиналы и финал, который запланирован на май. Победители конкурса получат наставника из числа ведущих общественно-политических деятелей страны, а также смогут поучаствовать в образовательной программе Мастерской управления </w:t>
      </w:r>
      <w:r w:rsidR="00863042" w:rsidRPr="00863042">
        <w:t>«</w:t>
      </w:r>
      <w:r>
        <w:t>Сенеж</w:t>
      </w:r>
      <w:r w:rsidR="00863042" w:rsidRPr="00863042">
        <w:t>»</w:t>
      </w:r>
      <w:r>
        <w:t xml:space="preserve"> и Высшей школы государственного управления.</w:t>
      </w:r>
    </w:p>
    <w:p w14:paraId="6FF63A37" w14:textId="1860C56E" w:rsidR="00646283" w:rsidRDefault="009A2931" w:rsidP="00646283">
      <w:pPr>
        <w:jc w:val="both"/>
        <w:rPr>
          <w:rStyle w:val="a9"/>
        </w:rPr>
      </w:pPr>
      <w:hyperlink r:id="rId6" w:history="1">
        <w:r w:rsidR="00FF1107" w:rsidRPr="00E81507">
          <w:rPr>
            <w:rStyle w:val="a9"/>
          </w:rPr>
          <w:t>https://gudok.ru/newspaper/?ID=1498187</w:t>
        </w:r>
      </w:hyperlink>
    </w:p>
    <w:p w14:paraId="5B93098C" w14:textId="77777777" w:rsidR="00863042" w:rsidRDefault="00863042" w:rsidP="00863042">
      <w:pPr>
        <w:pStyle w:val="3"/>
        <w:jc w:val="both"/>
        <w:rPr>
          <w:rFonts w:ascii="Times New Roman" w:hAnsi="Times New Roman"/>
          <w:sz w:val="24"/>
        </w:rPr>
      </w:pPr>
      <w:bookmarkStart w:id="3" w:name="_Toc35593769"/>
      <w:r>
        <w:rPr>
          <w:rFonts w:ascii="Times New Roman" w:hAnsi="Times New Roman"/>
          <w:sz w:val="24"/>
        </w:rPr>
        <w:t>ТАСС; 2020.19.03; МИШУСТИН ЗАЯВИЛ ОБ ОТСРОЧКЕ ПО УПЛАТЕ СТРАХОВЫХ ВЗНОСОВ ДЛЯ БИЗНЕСА</w:t>
      </w:r>
      <w:bookmarkEnd w:id="3"/>
    </w:p>
    <w:p w14:paraId="32E21A99" w14:textId="77777777" w:rsidR="00863042" w:rsidRDefault="00863042" w:rsidP="00863042">
      <w:pPr>
        <w:pStyle w:val="Textbody"/>
      </w:pPr>
      <w:r>
        <w:t xml:space="preserve">Отрасли экономики РФ, оказавшиеся в сложной ситуации из-за пандемии коронавируса, смогут получить отсрочки по налоговым платежам. Об этом заявил премьер-министр России Михаил </w:t>
      </w:r>
      <w:r>
        <w:rPr>
          <w:b/>
        </w:rPr>
        <w:t>Мишустин</w:t>
      </w:r>
      <w:r>
        <w:t xml:space="preserve"> на заседании правительства.</w:t>
      </w:r>
    </w:p>
    <w:p w14:paraId="27233826" w14:textId="666DD715" w:rsidR="00863042" w:rsidRDefault="00863042" w:rsidP="00863042">
      <w:pPr>
        <w:pStyle w:val="Textbody"/>
      </w:pPr>
      <w:r w:rsidRPr="00863042">
        <w:t>«</w:t>
      </w:r>
      <w:r>
        <w:t>Отраслям экономики, которые оказались в сложной ситуации, будет предоставлена отсрочка по налоговым платежам</w:t>
      </w:r>
      <w:r w:rsidRPr="00863042">
        <w:t>»</w:t>
      </w:r>
      <w:r>
        <w:t>, - сказал он.</w:t>
      </w:r>
    </w:p>
    <w:p w14:paraId="0D2DD81C" w14:textId="0314A2E1" w:rsidR="00863042" w:rsidRDefault="00863042" w:rsidP="00863042">
      <w:pPr>
        <w:pStyle w:val="Textbody"/>
      </w:pPr>
      <w:r>
        <w:t xml:space="preserve">Особое внимание, по словам </w:t>
      </w:r>
      <w:r>
        <w:rPr>
          <w:b/>
        </w:rPr>
        <w:t>Мишустин</w:t>
      </w:r>
      <w:r>
        <w:t xml:space="preserve">а, необходимо уделить поддержке малого и среднего бизнеса. </w:t>
      </w:r>
      <w:r w:rsidRPr="00863042">
        <w:t>«</w:t>
      </w:r>
      <w:r>
        <w:t>В этом секторе заняты миллионы людей, и он оказался в не менее сложной ситуации. Поэтому на три месяца, начиная с марта, вводится отсрочка по уплате страховых взносов, а также временная отсрочка на арендные платежи для тех, кто арендует государственное или муниципальное имущество</w:t>
      </w:r>
      <w:r w:rsidRPr="00863042">
        <w:t>»</w:t>
      </w:r>
      <w:r>
        <w:t>, - рассказал он.</w:t>
      </w:r>
    </w:p>
    <w:p w14:paraId="32C85688" w14:textId="77777777" w:rsidR="00863042" w:rsidRDefault="00863042" w:rsidP="00863042">
      <w:pPr>
        <w:pStyle w:val="Textbody"/>
      </w:pPr>
      <w:r>
        <w:t xml:space="preserve">Кроме того, добавил премьер, вводится мораторий на налоговые и таможенные проверки малых и средних предприятий, расширены программы льготного кредитования и возможности реструктуризации по приемлемым ставкам ранее выданных кредитов. </w:t>
      </w:r>
      <w:r>
        <w:lastRenderedPageBreak/>
        <w:t>Предусмотрена и капитализация региональных микрофинансовых организаций для максимального охвата льготными займами малого и среднего бизнеса.</w:t>
      </w:r>
    </w:p>
    <w:p w14:paraId="4AAC6743" w14:textId="016275BD" w:rsidR="00863042" w:rsidRDefault="00863042" w:rsidP="00863042">
      <w:pPr>
        <w:pStyle w:val="Textbody"/>
      </w:pPr>
      <w:r>
        <w:t xml:space="preserve">По словам премьера, в России планируется проводить еженедельный оперативный мониторинг рынка труда, чтобы </w:t>
      </w:r>
      <w:r w:rsidRPr="00863042">
        <w:t>«</w:t>
      </w:r>
      <w:r>
        <w:t>видеть полную картину занятости на местах, особенно в моногородах, наиболее уязвимых с этой точки зрения</w:t>
      </w:r>
      <w:r w:rsidRPr="00863042">
        <w:t>»</w:t>
      </w:r>
      <w:r>
        <w:t xml:space="preserve">. </w:t>
      </w:r>
      <w:r w:rsidRPr="00863042">
        <w:t>«</w:t>
      </w:r>
      <w:r>
        <w:t>Социальные выплаты для тех, кто признан безработным, должны выплачиваться вовремя и в полном объеме. При необходимости мы поможем регионам</w:t>
      </w:r>
      <w:r w:rsidRPr="00863042">
        <w:t>»</w:t>
      </w:r>
      <w:r>
        <w:t xml:space="preserve">, - добавил </w:t>
      </w:r>
      <w:r>
        <w:rPr>
          <w:b/>
        </w:rPr>
        <w:t>Мишустин</w:t>
      </w:r>
      <w:r>
        <w:t xml:space="preserve">. </w:t>
      </w:r>
    </w:p>
    <w:p w14:paraId="53025699" w14:textId="329006BE" w:rsidR="00863042" w:rsidRDefault="00863042" w:rsidP="00863042">
      <w:pPr>
        <w:pStyle w:val="Textbody"/>
      </w:pPr>
      <w:r>
        <w:t xml:space="preserve">Премьер напомнил о своем поручении до 1 мая предоставить такую отсрочку компаниям из сферы туристического бизнеса и авиаперевозчикам. Кроме того, добавил </w:t>
      </w:r>
      <w:r>
        <w:rPr>
          <w:b/>
        </w:rPr>
        <w:t>Мишустин</w:t>
      </w:r>
      <w:r>
        <w:t xml:space="preserve">, принято решение освободить в этом году туроператоров от оплаты взносов в резервный фонд ассоциации </w:t>
      </w:r>
      <w:r w:rsidRPr="00863042">
        <w:t>«</w:t>
      </w:r>
      <w:r>
        <w:t>Турпомощь</w:t>
      </w:r>
      <w:r w:rsidRPr="00863042">
        <w:t>»</w:t>
      </w:r>
      <w:r>
        <w:t xml:space="preserve">. По его словам, МЭР РФ, Минфин, </w:t>
      </w:r>
      <w:r>
        <w:rPr>
          <w:b/>
        </w:rPr>
        <w:t>Минтранс</w:t>
      </w:r>
      <w:r>
        <w:t xml:space="preserve"> и Ростуризм разработают порядок компенсаций туроператорам убытков, связанных с невозвратными тарифами по авиаперевозкам.</w:t>
      </w:r>
    </w:p>
    <w:p w14:paraId="1BC0FC95" w14:textId="77777777" w:rsidR="00863042" w:rsidRDefault="00863042" w:rsidP="00863042">
      <w:pPr>
        <w:pStyle w:val="Textbody"/>
      </w:pPr>
      <w:hyperlink r:id="rId7" w:history="1">
        <w:r>
          <w:rPr>
            <w:color w:val="0000FF"/>
            <w:u w:val="single" w:color="0000FF"/>
          </w:rPr>
          <w:t>https://tass.ru/ekonomika/8023651</w:t>
        </w:r>
      </w:hyperlink>
    </w:p>
    <w:p w14:paraId="4F750943" w14:textId="77777777" w:rsidR="00863042" w:rsidRDefault="00863042" w:rsidP="00863042">
      <w:pPr>
        <w:pStyle w:val="3"/>
        <w:jc w:val="both"/>
        <w:rPr>
          <w:rFonts w:ascii="Times New Roman" w:hAnsi="Times New Roman"/>
          <w:sz w:val="24"/>
        </w:rPr>
      </w:pPr>
      <w:bookmarkStart w:id="4" w:name="_Toc35593770"/>
      <w:r>
        <w:rPr>
          <w:rFonts w:ascii="Times New Roman" w:hAnsi="Times New Roman"/>
          <w:sz w:val="24"/>
        </w:rPr>
        <w:t xml:space="preserve">ТАСС; 2020.19.03; РАНХИГС НАЧАЛ ОБУЧЕНИЕ </w:t>
      </w:r>
      <w:r w:rsidRPr="00863042">
        <w:rPr>
          <w:rFonts w:ascii="Times New Roman" w:hAnsi="Times New Roman"/>
          <w:bCs w:val="0"/>
          <w:sz w:val="24"/>
        </w:rPr>
        <w:t>«</w:t>
      </w:r>
      <w:r>
        <w:rPr>
          <w:rFonts w:ascii="Times New Roman" w:hAnsi="Times New Roman"/>
          <w:sz w:val="24"/>
        </w:rPr>
        <w:t>ЦИФРОВОГО СПЕЦНАЗА</w:t>
      </w:r>
      <w:r w:rsidRPr="00863042">
        <w:rPr>
          <w:rFonts w:ascii="Times New Roman" w:hAnsi="Times New Roman"/>
          <w:bCs w:val="0"/>
          <w:sz w:val="24"/>
        </w:rPr>
        <w:t>»</w:t>
      </w:r>
      <w:r>
        <w:rPr>
          <w:rFonts w:ascii="Times New Roman" w:hAnsi="Times New Roman"/>
          <w:sz w:val="24"/>
        </w:rPr>
        <w:t xml:space="preserve"> ПРАВИТЕЛЬСТВА</w:t>
      </w:r>
      <w:bookmarkEnd w:id="4"/>
    </w:p>
    <w:p w14:paraId="57F12B80" w14:textId="77777777" w:rsidR="00863042" w:rsidRDefault="00863042" w:rsidP="00863042">
      <w:pPr>
        <w:pStyle w:val="Textbody"/>
      </w:pPr>
      <w:r>
        <w:t>В Центре подготовки руководителей цифровой трансформации Высшей школы госуправления РАНХиГС началось обучение первых 93 госслужащих и сотрудников отраслевых компаний, которые будут реализовывать проекты цифровой трансформации госуправления. Об этом говорится в сообщении РАНХиГС, опубликованном в четверг на сайте вуза.</w:t>
      </w:r>
    </w:p>
    <w:p w14:paraId="5A1EB75F" w14:textId="77777777" w:rsidR="00863042" w:rsidRDefault="00863042" w:rsidP="00863042">
      <w:pPr>
        <w:pStyle w:val="Textbody"/>
      </w:pPr>
      <w:r>
        <w:t xml:space="preserve">Как отмечается в сообщении, 93 госслужащих и сотрудников отраслевых компаний в ближайшие два месяца пройдут интенсивное обучение по программе </w:t>
      </w:r>
      <w:r w:rsidRPr="00863042">
        <w:t>«</w:t>
      </w:r>
      <w:r>
        <w:t>Реализация проектов цифровой трансформации</w:t>
      </w:r>
      <w:r w:rsidRPr="00863042">
        <w:t>»</w:t>
      </w:r>
      <w:r>
        <w:t xml:space="preserve">. Они изучат цели и инструменты, востребованность цифровых проектов, принципы работы с данными в госуправлении, различные аспекты развития IT-инфраструктуры. Сама программа разработана совместно с </w:t>
      </w:r>
      <w:r>
        <w:rPr>
          <w:b/>
        </w:rPr>
        <w:t>Минтранс</w:t>
      </w:r>
      <w:r>
        <w:t xml:space="preserve">ом России и ассоциацией </w:t>
      </w:r>
      <w:r w:rsidRPr="00863042">
        <w:t>«</w:t>
      </w:r>
      <w:r>
        <w:t>Цифровой транспорт и логистика</w:t>
      </w:r>
      <w:r w:rsidRPr="00863042">
        <w:t>»</w:t>
      </w:r>
      <w:r>
        <w:t xml:space="preserve"> (ЦТЛ). Курс предназначен для руководителей и участников проектных офисов по цифровому развитию </w:t>
      </w:r>
      <w:r>
        <w:rPr>
          <w:b/>
        </w:rPr>
        <w:t>Минтранс</w:t>
      </w:r>
      <w:r>
        <w:t>а России, подведомственных организаций.</w:t>
      </w:r>
    </w:p>
    <w:p w14:paraId="676DAA99" w14:textId="77777777" w:rsidR="00863042" w:rsidRDefault="00863042" w:rsidP="00863042">
      <w:pPr>
        <w:pStyle w:val="Textbody"/>
      </w:pPr>
      <w:r w:rsidRPr="00863042">
        <w:t>«</w:t>
      </w:r>
      <w:r>
        <w:t>Так как речь идет о реальных проектах по цифровизации российской транспортной отрасли, нам важно дать участникам возможность максимально их проработать вместе с экспертами и выйти на защиту с проектным продуктом самого высокого качества и с высоким трансформационным потенциалом, который можно представить высшему руководству страны и затем реализовать</w:t>
      </w:r>
      <w:r w:rsidRPr="00863042">
        <w:t>»</w:t>
      </w:r>
      <w:r>
        <w:t>, - отметила директор Центра подготовки руководителей цифровой трансформации Ксения Ткачева.</w:t>
      </w:r>
    </w:p>
    <w:p w14:paraId="7536AFC8" w14:textId="77777777" w:rsidR="00863042" w:rsidRDefault="00863042" w:rsidP="00863042">
      <w:pPr>
        <w:pStyle w:val="Textbody"/>
      </w:pPr>
      <w:r>
        <w:t>Так, первые обучающиеся выбрали для проработки проекты, посвященные цифровизации документооборота в сфере пассажирских и грузовых перевозок, внедрению роботизации во внутренние процессы железнодорожных перевозок, развитию интеллектуальных транспортных систем разных регионов, разработке мобильных приложений для учета и анализа ДТП, созданию единой открытой цифровой среды взаимодействия участников дорожной отрасли России и др.</w:t>
      </w:r>
    </w:p>
    <w:p w14:paraId="4E0283B1" w14:textId="77777777" w:rsidR="00863042" w:rsidRDefault="00863042" w:rsidP="00863042">
      <w:pPr>
        <w:pStyle w:val="Textbody"/>
      </w:pPr>
      <w:r>
        <w:t xml:space="preserve">Планируется, что в целом в 2020 году почти 10 тыс. госслужащих получат возможность пройти подготовку в Центре подготовки цифровой трансформации ВШГУ РАНХиГС по четырем основным образовательным программам, из них 2 тыс. человек - на курсе </w:t>
      </w:r>
      <w:r w:rsidRPr="00863042">
        <w:t>«</w:t>
      </w:r>
      <w:r>
        <w:t>Реализация проектов цифровой трансформации</w:t>
      </w:r>
      <w:r w:rsidRPr="00863042">
        <w:t>»</w:t>
      </w:r>
      <w:r>
        <w:t>.</w:t>
      </w:r>
    </w:p>
    <w:p w14:paraId="5182F6D7" w14:textId="77777777" w:rsidR="00863042" w:rsidRDefault="00863042" w:rsidP="00863042">
      <w:pPr>
        <w:pStyle w:val="Textbody"/>
      </w:pPr>
      <w:r>
        <w:t xml:space="preserve">Организовать </w:t>
      </w:r>
      <w:r w:rsidRPr="00863042">
        <w:t>«</w:t>
      </w:r>
      <w:r>
        <w:t>цифровой спецназ</w:t>
      </w:r>
      <w:r w:rsidRPr="00863042">
        <w:t>»</w:t>
      </w:r>
      <w:r>
        <w:t xml:space="preserve"> предложил в феврале этого года премьер-министр РФ Михаил </w:t>
      </w:r>
      <w:r>
        <w:rPr>
          <w:b/>
        </w:rPr>
        <w:t>Мишустин</w:t>
      </w:r>
      <w:r>
        <w:t xml:space="preserve">. По его словам, страна должна за короткое время выйти на конкретные результаты в цифровой трансформации, и для этого будут нужны особые люди, с особыми навыками и с особым опытом. Им предстоит реализовать типовые ведомственные программы цифровой трансформации, рассчитанные на три года. </w:t>
      </w:r>
      <w:r>
        <w:lastRenderedPageBreak/>
        <w:t xml:space="preserve">Необходимое финансирование программ предусмотрено в рамках национальной программы </w:t>
      </w:r>
      <w:r w:rsidRPr="00863042">
        <w:t>«</w:t>
      </w:r>
      <w:r>
        <w:t>Цифровая экономика</w:t>
      </w:r>
      <w:r w:rsidRPr="00863042">
        <w:t>»</w:t>
      </w:r>
      <w:r>
        <w:t>.</w:t>
      </w:r>
    </w:p>
    <w:p w14:paraId="28447245" w14:textId="77777777" w:rsidR="00863042" w:rsidRDefault="00863042" w:rsidP="00863042">
      <w:pPr>
        <w:pStyle w:val="Textbody"/>
      </w:pPr>
      <w:hyperlink r:id="rId8" w:history="1">
        <w:r>
          <w:rPr>
            <w:color w:val="0000FF"/>
            <w:u w:val="single" w:color="0000FF"/>
          </w:rPr>
          <w:t>https://tass.ru/nacionalnye-proekty/8027735</w:t>
        </w:r>
      </w:hyperlink>
    </w:p>
    <w:p w14:paraId="6173222E" w14:textId="77777777" w:rsidR="00863042" w:rsidRDefault="00863042" w:rsidP="00863042">
      <w:pPr>
        <w:pStyle w:val="3"/>
        <w:jc w:val="both"/>
        <w:rPr>
          <w:rFonts w:ascii="Times New Roman" w:hAnsi="Times New Roman"/>
          <w:sz w:val="24"/>
        </w:rPr>
      </w:pPr>
      <w:bookmarkStart w:id="5" w:name="_Toc35593771"/>
      <w:r>
        <w:rPr>
          <w:rFonts w:ascii="Times New Roman" w:hAnsi="Times New Roman"/>
          <w:sz w:val="24"/>
        </w:rPr>
        <w:t>ВЕСТИ; 2020.19.03; ПАНДЕМИЯ ЗАСТИГЛА СТО ТЫСЯЧ РОССИЯН ЗА РУБЕЖОМ: ТУРИСТЫ ВЫСТРОИЛИСЬ В ОЧЕРЕДЬ НА ВОЗВРАЩЕНИЕ</w:t>
      </w:r>
      <w:bookmarkEnd w:id="5"/>
    </w:p>
    <w:p w14:paraId="18F32118" w14:textId="77777777" w:rsidR="00863042" w:rsidRDefault="00863042" w:rsidP="00863042">
      <w:pPr>
        <w:pStyle w:val="Textbody"/>
      </w:pPr>
      <w:r>
        <w:t>Посольство России в Испании делает все, чтобы туристы в Тенерифе в короткие сроки вернулись на Родину. Работают над тем, чтобы выделить дополнительный самолет. Кроме того, трудности у россиян в Чили, Филиппинах и Черногории. Из этой страны 19 марта должны вернуться около шестисот наших соотечественников.</w:t>
      </w:r>
    </w:p>
    <w:p w14:paraId="42495C27" w14:textId="77777777" w:rsidR="00863042" w:rsidRDefault="00863042" w:rsidP="00863042">
      <w:pPr>
        <w:pStyle w:val="Textbody"/>
      </w:pPr>
      <w:hyperlink r:id="rId9" w:history="1">
        <w:r>
          <w:rPr>
            <w:color w:val="0000FF"/>
            <w:u w:val="single" w:color="0000FF"/>
          </w:rPr>
          <w:t>https://www.vesti.ru/videos/show/vid/831229/cid/1/</w:t>
        </w:r>
      </w:hyperlink>
    </w:p>
    <w:p w14:paraId="5D82A1E8" w14:textId="5424452B" w:rsidR="00646283" w:rsidRPr="00646283" w:rsidRDefault="00646283" w:rsidP="00646283">
      <w:pPr>
        <w:pStyle w:val="3"/>
        <w:jc w:val="both"/>
        <w:rPr>
          <w:rFonts w:ascii="Times New Roman" w:hAnsi="Times New Roman"/>
          <w:sz w:val="24"/>
          <w:szCs w:val="24"/>
        </w:rPr>
      </w:pPr>
      <w:bookmarkStart w:id="6" w:name="_Toc35593772"/>
      <w:r w:rsidRPr="00646283">
        <w:rPr>
          <w:rFonts w:ascii="Times New Roman" w:hAnsi="Times New Roman"/>
          <w:sz w:val="24"/>
          <w:szCs w:val="24"/>
        </w:rPr>
        <w:t>ВЕСТИ; 2020.19.03; ИЗ САМОЛЕТА - В ОСОБУЮ ЗОНУ: КАК ВСТРЕЧАЮТ ПАССАЖИРОВ В СТОЛИЧНЫХ АЭРОПОРТАХ</w:t>
      </w:r>
      <w:bookmarkEnd w:id="6"/>
    </w:p>
    <w:p w14:paraId="5F811BBA" w14:textId="060FB03B" w:rsidR="00646283" w:rsidRDefault="00646283" w:rsidP="00646283">
      <w:pPr>
        <w:jc w:val="both"/>
      </w:pPr>
      <w:r>
        <w:t>Роспотребнадзор вводит двухнедельный карантин для всех приезжающих в Россию из-за рубежа. Сегодня в России выявлено еще 52 новых случая заражения. 20 марта в московском аэропорту Шереметьево закроются международные терминалы Е и С, все рейсы переведут в терминалы D и F.</w:t>
      </w:r>
    </w:p>
    <w:p w14:paraId="3F7276B6" w14:textId="77777777" w:rsidR="00646283" w:rsidRDefault="009A2931" w:rsidP="00646283">
      <w:pPr>
        <w:jc w:val="both"/>
      </w:pPr>
      <w:hyperlink r:id="rId10" w:history="1">
        <w:r w:rsidR="00646283" w:rsidRPr="00E81507">
          <w:rPr>
            <w:rStyle w:val="a9"/>
          </w:rPr>
          <w:t>https://www.vesti.ru/videos/show/vid/831240/cid/1/</w:t>
        </w:r>
      </w:hyperlink>
    </w:p>
    <w:p w14:paraId="41E7B676" w14:textId="01BB2BF0" w:rsidR="00646283" w:rsidRPr="00646283" w:rsidRDefault="00646283" w:rsidP="00646283">
      <w:pPr>
        <w:pStyle w:val="3"/>
        <w:jc w:val="both"/>
        <w:rPr>
          <w:rFonts w:ascii="Times New Roman" w:hAnsi="Times New Roman"/>
          <w:sz w:val="24"/>
          <w:szCs w:val="24"/>
        </w:rPr>
      </w:pPr>
      <w:bookmarkStart w:id="7" w:name="_Toc35593773"/>
      <w:r w:rsidRPr="00646283">
        <w:rPr>
          <w:rFonts w:ascii="Times New Roman" w:hAnsi="Times New Roman"/>
          <w:sz w:val="24"/>
          <w:szCs w:val="24"/>
        </w:rPr>
        <w:t xml:space="preserve">ВЕСТИ; 2020.19.03; ПРИЛЕТЕЛ В МОСКВУ - ПРОЙДИ КОНТРОЛЬ. АЭРОПОРТ </w:t>
      </w:r>
      <w:r w:rsidR="00863042" w:rsidRPr="00863042">
        <w:rPr>
          <w:rFonts w:ascii="Times New Roman" w:hAnsi="Times New Roman"/>
          <w:bCs w:val="0"/>
          <w:sz w:val="24"/>
          <w:szCs w:val="24"/>
        </w:rPr>
        <w:t>«</w:t>
      </w:r>
      <w:r w:rsidRPr="00646283">
        <w:rPr>
          <w:rFonts w:ascii="Times New Roman" w:hAnsi="Times New Roman"/>
          <w:sz w:val="24"/>
          <w:szCs w:val="24"/>
        </w:rPr>
        <w:t>ВНУКОВО</w:t>
      </w:r>
      <w:r w:rsidR="00863042" w:rsidRPr="00863042">
        <w:rPr>
          <w:rFonts w:ascii="Times New Roman" w:hAnsi="Times New Roman"/>
          <w:bCs w:val="0"/>
          <w:sz w:val="24"/>
          <w:szCs w:val="24"/>
        </w:rPr>
        <w:t>»</w:t>
      </w:r>
      <w:r w:rsidRPr="00646283">
        <w:rPr>
          <w:rFonts w:ascii="Times New Roman" w:hAnsi="Times New Roman"/>
          <w:sz w:val="24"/>
          <w:szCs w:val="24"/>
        </w:rPr>
        <w:t xml:space="preserve"> УСИЛИВАЕТ ПРОВЕРКУ ПАССАЖИРОВ</w:t>
      </w:r>
      <w:bookmarkEnd w:id="7"/>
    </w:p>
    <w:p w14:paraId="780F65C7" w14:textId="1D08D76F" w:rsidR="00646283" w:rsidRDefault="00646283" w:rsidP="00646283">
      <w:pPr>
        <w:jc w:val="both"/>
      </w:pPr>
      <w:r>
        <w:t xml:space="preserve">Федеральное агентство по туризму обновило список стран, куда ограничен въезд иностранных граждан в рамках борьбы с распространением коронавируса. Теперь к этому списку добавили Чили. В столичных аэропортах усилены меры безопасности. Какой контроль проходят прибывающие во </w:t>
      </w:r>
      <w:r w:rsidR="00863042" w:rsidRPr="00863042">
        <w:t>«</w:t>
      </w:r>
      <w:r>
        <w:t>Внуково</w:t>
      </w:r>
      <w:r w:rsidR="00863042" w:rsidRPr="00863042">
        <w:t>»</w:t>
      </w:r>
      <w:r>
        <w:t>?</w:t>
      </w:r>
    </w:p>
    <w:p w14:paraId="4A164945" w14:textId="77777777" w:rsidR="00646283" w:rsidRDefault="009A2931" w:rsidP="00646283">
      <w:pPr>
        <w:jc w:val="both"/>
      </w:pPr>
      <w:hyperlink r:id="rId11" w:history="1">
        <w:r w:rsidR="00646283" w:rsidRPr="00E81507">
          <w:rPr>
            <w:rStyle w:val="a9"/>
          </w:rPr>
          <w:t>https://www.vesti.ru/videos/show/vid/831216/cid/1/</w:t>
        </w:r>
      </w:hyperlink>
    </w:p>
    <w:p w14:paraId="443D6ECF" w14:textId="254102D4" w:rsidR="00646283" w:rsidRPr="00646283" w:rsidRDefault="00646283" w:rsidP="00646283">
      <w:pPr>
        <w:pStyle w:val="3"/>
        <w:jc w:val="both"/>
        <w:rPr>
          <w:rFonts w:ascii="Times New Roman" w:hAnsi="Times New Roman"/>
          <w:sz w:val="24"/>
          <w:szCs w:val="24"/>
        </w:rPr>
      </w:pPr>
      <w:bookmarkStart w:id="8" w:name="_Toc35593774"/>
      <w:r w:rsidRPr="00646283">
        <w:rPr>
          <w:rFonts w:ascii="Times New Roman" w:hAnsi="Times New Roman"/>
          <w:sz w:val="24"/>
          <w:szCs w:val="24"/>
        </w:rPr>
        <w:t>ВЕСТИ; 2020.19.03; УЖЕСТОЧЕНИЕ САНИТАРНЫХ МЕР: ШЕРЕМЕТЬЕВО ЗАКРЫВАЕТ ТЕРМИНАЛЫ, ПРИЛЕТЕВШИХ ВСТРЕЧАЮТ ВРАЧИ</w:t>
      </w:r>
      <w:bookmarkEnd w:id="8"/>
    </w:p>
    <w:p w14:paraId="123936A8" w14:textId="1D97CE44" w:rsidR="00992984" w:rsidRDefault="00646283" w:rsidP="00646283">
      <w:pPr>
        <w:jc w:val="both"/>
      </w:pPr>
      <w:r>
        <w:t>Столичные аэропорты ужесточили меры санитарного контроля. Всех, кто вернулся из стран со сложной эпидемиологической обстановкой, первыми встречают врачи. Пассажиров с подозрительными симптомами могут отправить во временный изолятор. А в Шереметьеве закроются терминалы Е и С. Начиная с полуночи все международные рейсы переводятся в залы D и F.</w:t>
      </w:r>
    </w:p>
    <w:p w14:paraId="63D0DA52" w14:textId="765CDCCE" w:rsidR="00646283" w:rsidRDefault="009A2931" w:rsidP="00646283">
      <w:pPr>
        <w:jc w:val="both"/>
      </w:pPr>
      <w:hyperlink r:id="rId12" w:history="1">
        <w:r w:rsidR="00646283" w:rsidRPr="00E81507">
          <w:rPr>
            <w:rStyle w:val="a9"/>
          </w:rPr>
          <w:t>https://www.vesti.ru/videos/show/vid/831271/cid/1/</w:t>
        </w:r>
      </w:hyperlink>
    </w:p>
    <w:p w14:paraId="60D83175" w14:textId="77777777" w:rsidR="00646283" w:rsidRDefault="009A2931" w:rsidP="00646283">
      <w:pPr>
        <w:jc w:val="both"/>
      </w:pPr>
      <w:hyperlink r:id="rId13" w:history="1">
        <w:r w:rsidR="00646283" w:rsidRPr="00E81507">
          <w:rPr>
            <w:rStyle w:val="a9"/>
          </w:rPr>
          <w:t>https://www.vesti.ru/videos/show/vid/831227/cid/1/</w:t>
        </w:r>
      </w:hyperlink>
    </w:p>
    <w:p w14:paraId="1AF43875" w14:textId="00D85091" w:rsidR="00646283" w:rsidRDefault="009A2931" w:rsidP="00646283">
      <w:pPr>
        <w:jc w:val="both"/>
      </w:pPr>
      <w:hyperlink r:id="rId14" w:history="1">
        <w:r w:rsidR="00646283" w:rsidRPr="00E81507">
          <w:rPr>
            <w:rStyle w:val="a9"/>
          </w:rPr>
          <w:t>https://www.vesti.ru/videos/show/vid/831215/cid/1/</w:t>
        </w:r>
      </w:hyperlink>
    </w:p>
    <w:p w14:paraId="5FED686A" w14:textId="45E3F0A1" w:rsidR="00992984" w:rsidRPr="00646283" w:rsidRDefault="00646283" w:rsidP="00646283">
      <w:pPr>
        <w:pStyle w:val="3"/>
        <w:jc w:val="both"/>
        <w:rPr>
          <w:rFonts w:ascii="Times New Roman" w:hAnsi="Times New Roman"/>
          <w:sz w:val="24"/>
          <w:szCs w:val="24"/>
        </w:rPr>
      </w:pPr>
      <w:bookmarkStart w:id="9" w:name="_Toc35593775"/>
      <w:r w:rsidRPr="00646283">
        <w:rPr>
          <w:rFonts w:ascii="Times New Roman" w:hAnsi="Times New Roman"/>
          <w:sz w:val="24"/>
          <w:szCs w:val="24"/>
        </w:rPr>
        <w:t>ВЕСТИ; 2020.19.03; СОТНИ РОССИЙСКИХ ТУРИСТОВ ЖДУТ ВОЗВРАЩЕНИЯ ИЗ ЧЕХИИ</w:t>
      </w:r>
      <w:bookmarkEnd w:id="9"/>
    </w:p>
    <w:p w14:paraId="6F647672" w14:textId="7439986C" w:rsidR="00992984" w:rsidRDefault="00992984" w:rsidP="00646283">
      <w:pPr>
        <w:jc w:val="both"/>
      </w:pPr>
      <w:r>
        <w:t>Сотни российских туристов ждут возвращения из Чехии. В стране действует чрезвычайное положение, границы закрыты, полеты Чешских авиалиний и авиакомпании Россия отменены. Людей выселяют из отелей прямо на улицу. Когда и как наши соотечественники попадут домой?</w:t>
      </w:r>
    </w:p>
    <w:p w14:paraId="7A28F690" w14:textId="77777777" w:rsidR="00646283" w:rsidRDefault="009A2931" w:rsidP="00646283">
      <w:pPr>
        <w:jc w:val="both"/>
      </w:pPr>
      <w:hyperlink r:id="rId15" w:history="1">
        <w:r w:rsidR="00646283" w:rsidRPr="00E81507">
          <w:rPr>
            <w:rStyle w:val="a9"/>
          </w:rPr>
          <w:t>https://www.vesti.ru/videos/show/vid/831172/cid/1/</w:t>
        </w:r>
      </w:hyperlink>
    </w:p>
    <w:p w14:paraId="1CEB7DA8" w14:textId="5405B621" w:rsidR="00646283" w:rsidRPr="00646283" w:rsidRDefault="00646283" w:rsidP="00646283">
      <w:pPr>
        <w:pStyle w:val="3"/>
        <w:jc w:val="both"/>
        <w:rPr>
          <w:rFonts w:ascii="Times New Roman" w:hAnsi="Times New Roman"/>
          <w:sz w:val="24"/>
          <w:szCs w:val="24"/>
        </w:rPr>
      </w:pPr>
      <w:bookmarkStart w:id="10" w:name="_Toc35593776"/>
      <w:r w:rsidRPr="00646283">
        <w:rPr>
          <w:rFonts w:ascii="Times New Roman" w:hAnsi="Times New Roman"/>
          <w:sz w:val="24"/>
          <w:szCs w:val="24"/>
        </w:rPr>
        <w:lastRenderedPageBreak/>
        <w:t>ВЕСТИ; 2020.19.03; СТРОИТЕЛЬСТВО ЦКАД: НАД ТРАССОЙ М11 НАДВИГАЮТ МОСТ</w:t>
      </w:r>
      <w:bookmarkEnd w:id="10"/>
    </w:p>
    <w:p w14:paraId="11406861" w14:textId="77777777" w:rsidR="00646283" w:rsidRDefault="00646283" w:rsidP="00646283">
      <w:pPr>
        <w:jc w:val="both"/>
      </w:pPr>
      <w:r>
        <w:t>Важный этап строительства Центральной кольцевой автодороги: в Подмосковье приступили к финальной стадии монтажа нового путепровода, который свяжет между собой два участка ЦКАД. Сложная инженерная операция проходит над действующей федеральной трассой М11.</w:t>
      </w:r>
    </w:p>
    <w:p w14:paraId="4883F9BD" w14:textId="77777777" w:rsidR="00646283" w:rsidRDefault="009A2931" w:rsidP="00646283">
      <w:pPr>
        <w:jc w:val="both"/>
      </w:pPr>
      <w:hyperlink r:id="rId16" w:history="1">
        <w:r w:rsidR="00646283" w:rsidRPr="00E81507">
          <w:rPr>
            <w:rStyle w:val="a9"/>
          </w:rPr>
          <w:t>https://www.vesti.ru/videos/show/vid/831185/cid/1/</w:t>
        </w:r>
      </w:hyperlink>
    </w:p>
    <w:p w14:paraId="3D1E8581" w14:textId="77777777" w:rsidR="00646283" w:rsidRDefault="00992984" w:rsidP="00646283">
      <w:pPr>
        <w:pStyle w:val="3"/>
        <w:jc w:val="both"/>
        <w:rPr>
          <w:rFonts w:ascii="Times New Roman" w:hAnsi="Times New Roman"/>
          <w:sz w:val="24"/>
          <w:szCs w:val="24"/>
        </w:rPr>
      </w:pPr>
      <w:bookmarkStart w:id="11" w:name="_Toc35593777"/>
      <w:r w:rsidRPr="00CB716E">
        <w:rPr>
          <w:rFonts w:ascii="Times New Roman" w:hAnsi="Times New Roman"/>
          <w:sz w:val="24"/>
          <w:szCs w:val="24"/>
        </w:rPr>
        <w:t>ВЕДОМОСТИ; ЕКАТЕРИНА МЕРЕМИНСКАЯ, АННА ЧЕРВОННАЯ, БЭЛА ЛЯУВ, ТАТЬЯНА РОМАНОВА; 2020.20.03; ПРАВИТЕЛЬСТВО ПОДДЕРЖИТ КРИЗИСНЫЕ ОТРАСЛИ И НАСЕЛЕНИЕ; НО НУЖНЫ КУДА БОЛЕЕ СЕРЬЕЗНЫЕ И ЗАТРАТНЫЕ СТИМУЛЫ</w:t>
      </w:r>
      <w:bookmarkEnd w:id="11"/>
    </w:p>
    <w:p w14:paraId="7EB9B834" w14:textId="4D20B788" w:rsidR="00646283" w:rsidRDefault="00992984" w:rsidP="00646283">
      <w:pPr>
        <w:jc w:val="both"/>
      </w:pPr>
      <w:r>
        <w:t xml:space="preserve"> </w:t>
      </w:r>
      <w:r w:rsidR="00863042" w:rsidRPr="00863042">
        <w:t>«</w:t>
      </w:r>
      <w:r>
        <w:t>Ведомости</w:t>
      </w:r>
      <w:r w:rsidR="00863042" w:rsidRPr="00863042">
        <w:t>»</w:t>
      </w:r>
      <w:r>
        <w:t xml:space="preserve"> ознакомились с копией антикризисного плана правительства, подлинность подтвердили два федеральных чиновника.</w:t>
      </w:r>
    </w:p>
    <w:p w14:paraId="6B754C88" w14:textId="77777777" w:rsidR="00646283" w:rsidRDefault="00992984" w:rsidP="00646283">
      <w:pPr>
        <w:jc w:val="both"/>
      </w:pPr>
      <w:r>
        <w:t>Людей правительство готовится поддерживать, контролируя ситуацию на рынке труда, особенно в моногородах. Для тех, кто лишится занятости, будут организованы курсы повышения квалификации и общественные работы. Профессор Финансового университета при правительстве Александр Сафонов предлагает создать фонд содействия занятости, чтобы доплачивать тем, кто лишился работы и не получил достойной компенсации от работодателя. Люди перегружены долгами и, если останутся без работы, не смогут платить за кредиты и ЖКХ, опасается он.</w:t>
      </w:r>
    </w:p>
    <w:p w14:paraId="13E55DC5" w14:textId="19330AE8" w:rsidR="00646283" w:rsidRDefault="00992984" w:rsidP="00646283">
      <w:pPr>
        <w:jc w:val="both"/>
      </w:pPr>
      <w:r>
        <w:t xml:space="preserve">Следующая задача – лекарства. Правительство упростит доступ иностранных препаратов и изделий на российский рынок, частично отменит преференции для отечественных производителей на госторгах. Этого может быть недостаточно, предупреждает врач-консультант клиники </w:t>
      </w:r>
      <w:r w:rsidR="00863042" w:rsidRPr="00863042">
        <w:t>«</w:t>
      </w:r>
      <w:r>
        <w:t>Новая жизнь</w:t>
      </w:r>
      <w:r w:rsidR="00863042" w:rsidRPr="00863042">
        <w:t>»</w:t>
      </w:r>
      <w:r>
        <w:t xml:space="preserve"> Андрей Вишневский: в стране 8000–10 000 аппаратов ИВЛ, а под эпидемию коронавируса нужно втрое больше. Госконтракты первого полугодия уже прошли, замечает гендиректор DSM Сергей Шуляк, а на дополнительные закупки нужно финансирование. В плане об этом нет, Минздрав не ответил на запрос.</w:t>
      </w:r>
    </w:p>
    <w:p w14:paraId="148EDDB3" w14:textId="77777777" w:rsidR="00646283" w:rsidRDefault="00992984" w:rsidP="00646283">
      <w:pPr>
        <w:jc w:val="both"/>
      </w:pPr>
      <w:r>
        <w:t>Власти обещают следить и за ростом цен на продовольствие и товары первой необходимости, и субсидировать ставки кредитов, которые предприятия возьмут, чтобы сформировать запасы, и упростить импорт – обнулить ввозные пошлины (список товаров утвердит правительство), а экспорт при необходимости ограничить.</w:t>
      </w:r>
    </w:p>
    <w:p w14:paraId="5694BAF5" w14:textId="77777777" w:rsidR="00646283" w:rsidRDefault="00992984" w:rsidP="00646283">
      <w:pPr>
        <w:jc w:val="both"/>
      </w:pPr>
      <w:r>
        <w:t>Грузовики с товарами первой необходимости на месяц освободят от весового контроля и снимут ограничение на их движение в центре городов.</w:t>
      </w:r>
    </w:p>
    <w:p w14:paraId="66A09EE3" w14:textId="77777777" w:rsidR="00646283" w:rsidRDefault="00992984" w:rsidP="00646283">
      <w:pPr>
        <w:jc w:val="both"/>
      </w:pPr>
      <w:r w:rsidRPr="00646283">
        <w:rPr>
          <w:b/>
        </w:rPr>
        <w:t>Замминистр</w:t>
      </w:r>
      <w:r>
        <w:t>а промышленности и торговли Виктор Евтухов через представителя уверяет: дефицита товаров нет и не ожидается, сети ежедневно докладывают в министерство, сколько товаров осталось на вечер, и заранее договариваются о дополнительных поставках.</w:t>
      </w:r>
    </w:p>
    <w:p w14:paraId="7E86EB75" w14:textId="77777777" w:rsidR="00646283" w:rsidRDefault="00992984" w:rsidP="00646283">
      <w:pPr>
        <w:jc w:val="both"/>
      </w:pPr>
      <w:r>
        <w:t>Меры правительства логичные, но могут не дать должного эффекта, считает старший научный сотрудник РАНХиГС Галина Баландина. Все еще действует продовольственное эмбарго, обязанность контроля с таможни никто не снимал, напоминает она. Цены на импортные товары растут в основном из-за девальвации рубля – обнуление пошлин сильно их не сдержит, подчеркивает она.</w:t>
      </w:r>
    </w:p>
    <w:p w14:paraId="43D493FC" w14:textId="77777777" w:rsidR="00646283" w:rsidRDefault="00992984" w:rsidP="00646283">
      <w:pPr>
        <w:jc w:val="both"/>
      </w:pPr>
      <w:r>
        <w:t xml:space="preserve">Против обнуления пошлин выступают российские производители. Решение должно обсуждаться с отраслевыми союзами и в любом случае быть временным, уверен руководитель Национальной мясной ассоциации Сергей Юшин. Если из-за коронавируса будут и дальше закрывать границы, блокировать торговлю и ломать цепочки поставок, обнуление не поможет, считает Баландина. Для свинины ограничения нецелесообразны, предупреждает гендиректор Национального союза свиноводов Юрий Ковалев: если запретить экспорт, есть риск перенасыщения рынка и падения цен. Россия обеспечивает </w:t>
      </w:r>
      <w:r>
        <w:lastRenderedPageBreak/>
        <w:t>себя свининой, около 2% экспортирует. Себестоимость свинины из-за девальвации вырастет на 7–10%.</w:t>
      </w:r>
    </w:p>
    <w:p w14:paraId="5E0D4937" w14:textId="77777777" w:rsidR="00646283" w:rsidRDefault="00992984" w:rsidP="00646283">
      <w:pPr>
        <w:jc w:val="both"/>
      </w:pPr>
      <w:r>
        <w:t>К объявленным мерам поддержки (мораторий на проверки, приостановка банкротств по инициативе Федеральной налоговой службы, налоговые каникулы пострадавшим отраслям) добавятся новые.</w:t>
      </w:r>
    </w:p>
    <w:p w14:paraId="331CC43F" w14:textId="77777777" w:rsidR="00646283" w:rsidRDefault="00992984" w:rsidP="00646283">
      <w:pPr>
        <w:jc w:val="both"/>
      </w:pPr>
      <w:r>
        <w:t>Транспортный и туристический бизнес получит компенсацию убытков, культурные и спортивные компании – поддержку, лизинговые – докапитализацию. Малый и средний бизнес сможет претендовать на трехмесячную отсрочку уплаты страховых взносов (30% фонда оплаты труда), а также временную отсрочку арендных платежей – для тех, кто снимает площади у государства.</w:t>
      </w:r>
    </w:p>
    <w:p w14:paraId="5757477B" w14:textId="77777777" w:rsidR="00646283" w:rsidRDefault="00992984" w:rsidP="00646283">
      <w:pPr>
        <w:jc w:val="both"/>
      </w:pPr>
      <w:r>
        <w:t xml:space="preserve">Отсрочка по страховым взносам вряд ли поможет, скептичен управляющий партнер Taxadvisor Дмитрий Костальгин: компании, использующие упрощенную систему налогообложения, могут уменьшить налог на сумму до 50% уплаченных взносов. Когда отсрочка закончится, налог придется платить полностью, что станет серьезной нагрузкой на бизнес, а на оформление вычетов обычно уходит месяца четыре, знает он. </w:t>
      </w:r>
    </w:p>
    <w:p w14:paraId="1676097A" w14:textId="2D33DCB9" w:rsidR="00646283" w:rsidRDefault="00992984" w:rsidP="00646283">
      <w:pPr>
        <w:jc w:val="both"/>
      </w:pPr>
      <w:r>
        <w:t xml:space="preserve">Пока речь идет о временных отсрочках выплат, но ситуация усугубляется так быстро, что понадобится реальное снижение нагрузки, предупреждает президент </w:t>
      </w:r>
      <w:r w:rsidR="00863042" w:rsidRPr="00863042">
        <w:t>«</w:t>
      </w:r>
      <w:r>
        <w:t>Опоры России</w:t>
      </w:r>
      <w:r w:rsidR="00863042" w:rsidRPr="00863042">
        <w:t>»</w:t>
      </w:r>
      <w:r>
        <w:t xml:space="preserve"> Сергей Калинин.</w:t>
      </w:r>
    </w:p>
    <w:p w14:paraId="0BA7B34E" w14:textId="63D31397" w:rsidR="00646283" w:rsidRDefault="00992984" w:rsidP="00646283">
      <w:pPr>
        <w:jc w:val="both"/>
      </w:pPr>
      <w:r>
        <w:t xml:space="preserve">Застройщикам субсидируют процентные ставки кредитов по проектному финансированию. Строительный сектор закредитован и в случае падения продаж у них могут возникнуть трудности с обслуживанием кредитов, говорит управляющий партнер </w:t>
      </w:r>
      <w:r w:rsidR="00863042" w:rsidRPr="00863042">
        <w:t>«</w:t>
      </w:r>
      <w:r>
        <w:t>S.A. Ricci жилая недвижимость</w:t>
      </w:r>
      <w:r w:rsidR="00863042" w:rsidRPr="00863042">
        <w:t>»</w:t>
      </w:r>
      <w:r>
        <w:t xml:space="preserve"> Сергей Егоров, и начнется эффект домино, как в прошлые кризисы: приостановка финансирования проекта вызовет замедление строительства, что может полностью остановить продажи – клиенты не покупают здания, которые не строятся.</w:t>
      </w:r>
    </w:p>
    <w:p w14:paraId="13DA4741" w14:textId="39DB5D90" w:rsidR="00646283" w:rsidRDefault="00992984" w:rsidP="00646283">
      <w:pPr>
        <w:jc w:val="both"/>
      </w:pPr>
      <w:r>
        <w:t xml:space="preserve">Ситуация осложнена невиданным ранее ограничением покупательского спроса, комментирует коммерческий директор компании </w:t>
      </w:r>
      <w:r w:rsidR="00863042" w:rsidRPr="00863042">
        <w:t>«</w:t>
      </w:r>
      <w:r>
        <w:t>Колди</w:t>
      </w:r>
      <w:r w:rsidR="00863042" w:rsidRPr="00863042">
        <w:t>»</w:t>
      </w:r>
      <w:r>
        <w:t xml:space="preserve"> Максим Каварьянц. У девелоперов фактически нет иного источника финансирования, кроме банковского, а банки уже начали повышать ставки на 1–2%. Снижение ставки ипотеки было бы лучшей поддержкой отрасли, говорит резидент ГК ФСК Владимир Воронин: </w:t>
      </w:r>
      <w:r w:rsidR="00863042" w:rsidRPr="00863042">
        <w:t>«</w:t>
      </w:r>
      <w:r>
        <w:t>Ставки напрямую влияют на спрос, а значит, на всю деятельность застройщиков</w:t>
      </w:r>
      <w:r w:rsidR="00863042" w:rsidRPr="00863042">
        <w:t>»</w:t>
      </w:r>
      <w:r>
        <w:t xml:space="preserve">. С ним согласен Дмитрий Адушев из ГК </w:t>
      </w:r>
      <w:r w:rsidR="00863042" w:rsidRPr="00863042">
        <w:t>«</w:t>
      </w:r>
      <w:r>
        <w:t>Гранель</w:t>
      </w:r>
      <w:r w:rsidR="00863042" w:rsidRPr="00863042">
        <w:t>»</w:t>
      </w:r>
      <w:r>
        <w:t xml:space="preserve">: </w:t>
      </w:r>
      <w:r w:rsidR="00863042" w:rsidRPr="00863042">
        <w:t>«</w:t>
      </w:r>
      <w:r>
        <w:t>Около 70% жилья возводится по старым правилам, для поддержания строительной отрасли необходимо субсидирование ипотечной ставки для населения и временный мораторий на уплату аренды земельных участков, которые принадлежат государству</w:t>
      </w:r>
      <w:r w:rsidR="00863042" w:rsidRPr="00863042">
        <w:t>»</w:t>
      </w:r>
      <w:r>
        <w:t>. О субсидировании ставок ипотеки говорит и зампред правления Сбербанка Анатолий Попов: прирост процентной нагрузки на проект за счет более медленных продаж на стадии строительства может повлечь увеличение бюджета проекта на 5–7%. На четыре года рынку понадобится субсидий 50 млрд руб., оценивает он.</w:t>
      </w:r>
    </w:p>
    <w:p w14:paraId="00846518" w14:textId="77777777" w:rsidR="00646283" w:rsidRDefault="00992984" w:rsidP="00646283">
      <w:pPr>
        <w:jc w:val="both"/>
      </w:pPr>
      <w:r>
        <w:t>Ключевой вопрос – как вытаскивать экономику, когда эпидемия закончится, единодушны экономисты. В монетарной политике помочь должно снижение ставки, в фискальной – поддержка населения и бизнеса, говорит главный экономист Газпромбанка Сергей Коныгин, но вряд ли Минфин пойдет на такую программу поддержки, какие действуют в развитых странах. Главный экономист Альфа-банка Наталия Орлова уверена, что ключевая задача государства не увеличивать долю в экономике, спасая бизнес, – нужен такой сценарий поддержки, когда государство не становилось бы акционером.</w:t>
      </w:r>
    </w:p>
    <w:p w14:paraId="5EA9635E" w14:textId="77777777" w:rsidR="00646283" w:rsidRDefault="00992984" w:rsidP="00646283">
      <w:pPr>
        <w:jc w:val="both"/>
      </w:pPr>
      <w:r>
        <w:t>Директор Центра развития Высшей школы экономики Наталья Акиндинова считает, что правительство идет в правильном направлении – берется поддерживать население, отрасли, которые сильнее всего страдают, регионы. Поддерживать системообразующие компании нужно аккуратно, у них запас прочности гораздо больше, говорит Акиндинова.</w:t>
      </w:r>
    </w:p>
    <w:p w14:paraId="1B66706F" w14:textId="722709A1" w:rsidR="00992984" w:rsidRDefault="00992984" w:rsidP="00646283">
      <w:pPr>
        <w:jc w:val="both"/>
      </w:pPr>
      <w:r>
        <w:lastRenderedPageBreak/>
        <w:t>В подготовке статьи участвовали Елизавета Базанова, Ксения Вирченко, Екатерина Бурлакова</w:t>
      </w:r>
    </w:p>
    <w:p w14:paraId="342BEB52" w14:textId="77777777" w:rsidR="00646283" w:rsidRDefault="009A2931" w:rsidP="00646283">
      <w:pPr>
        <w:jc w:val="both"/>
      </w:pPr>
      <w:hyperlink r:id="rId17" w:history="1">
        <w:r w:rsidR="00992984" w:rsidRPr="00E81507">
          <w:rPr>
            <w:rStyle w:val="a9"/>
          </w:rPr>
          <w:t>https://www.vedomosti.ru/economics/articles/2020/03/20/825732-pravitelstvo-podderzhivaet</w:t>
        </w:r>
      </w:hyperlink>
    </w:p>
    <w:p w14:paraId="0ACDA338" w14:textId="2355F886" w:rsidR="00992984" w:rsidRPr="00084B5C" w:rsidRDefault="00992984" w:rsidP="00646283">
      <w:pPr>
        <w:pStyle w:val="3"/>
        <w:jc w:val="both"/>
        <w:rPr>
          <w:rFonts w:ascii="Times New Roman" w:hAnsi="Times New Roman"/>
          <w:sz w:val="24"/>
          <w:szCs w:val="24"/>
        </w:rPr>
      </w:pPr>
      <w:bookmarkStart w:id="12" w:name="_Toc35593778"/>
      <w:r w:rsidRPr="00084B5C">
        <w:rPr>
          <w:rFonts w:ascii="Times New Roman" w:hAnsi="Times New Roman"/>
          <w:sz w:val="24"/>
          <w:szCs w:val="24"/>
        </w:rPr>
        <w:t>ИЗВЕСТИЯ; НАТАЛИЯ ПОРТЯКОВА, ЕКАТЕРИНА ПОСТНИКОВА; 2020.20.03; ИМ И ТАМ ХОРОШО: ПОМОЩИ С ВОЗВРАЩЕНИЕМ ИЗ ИНДИИ ПОПРОСИЛ ЛИШЬ 1% РОССИЯН; ЧТО МЕШАЕТ ГРАЖДАНАМ ВЫЛЕТЕТЬ В РФ ИЗ РАЗНЫХ СТРАН</w:t>
      </w:r>
      <w:bookmarkEnd w:id="12"/>
    </w:p>
    <w:p w14:paraId="6598B5FD" w14:textId="63A9A49B" w:rsidR="00646283" w:rsidRDefault="00992984" w:rsidP="00646283">
      <w:pPr>
        <w:jc w:val="both"/>
      </w:pPr>
      <w:r>
        <w:t xml:space="preserve">На территории Индии остаются примерно 10 тыс. россиян, преимущественно туристы. Пока за помощью в возвращении на родину в посольство РФ обратились более сотни человек, хотя их число постепенно растет, рассказал </w:t>
      </w:r>
      <w:r w:rsidR="00863042" w:rsidRPr="00863042">
        <w:t>«</w:t>
      </w:r>
      <w:r>
        <w:t>Известиям</w:t>
      </w:r>
      <w:r w:rsidR="00863042" w:rsidRPr="00863042">
        <w:t>»</w:t>
      </w:r>
      <w:r>
        <w:t xml:space="preserve"> заведующий консульским отделом российской дипмиссии в этой стране Андрей Федоров. Относительно спокойной, несмотря на выявленные случаи COVID-19, остается ситуация в отдаленной Океании. Границы для выезда там еще открыты, а значит, российские туристы могут приобрести обратные билеты на ближайшие даты. Как пояснили </w:t>
      </w:r>
      <w:r w:rsidR="00863042" w:rsidRPr="00863042">
        <w:t>«</w:t>
      </w:r>
      <w:r>
        <w:t>Известиям</w:t>
      </w:r>
      <w:r w:rsidR="00863042" w:rsidRPr="00863042">
        <w:t>»</w:t>
      </w:r>
      <w:r>
        <w:t xml:space="preserve"> в диппредставительствах РФ в Австралии и Новой Зеландии, об эвакуации наших граждан из этих двух стран речи пока не идет. Между тем, хотя большинство соотечественников покинули Европу, сотни россиян всё же остаются заперты в ряде стран. Самая сложная ситуация — в Черногории.</w:t>
      </w:r>
    </w:p>
    <w:p w14:paraId="22BC6CFD" w14:textId="13EF7CF0" w:rsidR="00992984" w:rsidRDefault="00992984" w:rsidP="00646283">
      <w:pPr>
        <w:jc w:val="both"/>
      </w:pPr>
      <w:r>
        <w:t>Кому надо и не надо домой</w:t>
      </w:r>
    </w:p>
    <w:p w14:paraId="13F3C156" w14:textId="3CD0067B" w:rsidR="00646283" w:rsidRDefault="00992984" w:rsidP="00646283">
      <w:pPr>
        <w:jc w:val="both"/>
      </w:pPr>
      <w:r>
        <w:t xml:space="preserve">Индия, где к 19 марта было выявлено свыше 150 случаев заболевания коронавирусом при трех летальных исходах, закрыла свои границы еще 13-го числа. Официального запрета покидать пределы страны для находящихся на ее территории иностранцев не было, но многие компании сами приостановили чартерные полеты в Индию из-за падения спроса. И, как и в ряде других стран, в Индии такая ситуация привела к тому, что многие россияне, по сути, </w:t>
      </w:r>
      <w:r w:rsidR="00863042" w:rsidRPr="00863042">
        <w:t>«</w:t>
      </w:r>
      <w:r>
        <w:t>застряли</w:t>
      </w:r>
      <w:r w:rsidR="00863042" w:rsidRPr="00863042">
        <w:t>»</w:t>
      </w:r>
      <w:r>
        <w:t xml:space="preserve"> на чужбине.</w:t>
      </w:r>
    </w:p>
    <w:p w14:paraId="6218432A" w14:textId="7C17F97F" w:rsidR="00646283" w:rsidRDefault="00992984" w:rsidP="00646283">
      <w:pPr>
        <w:jc w:val="both"/>
      </w:pPr>
      <w:r>
        <w:t xml:space="preserve">Как рассказал </w:t>
      </w:r>
      <w:r w:rsidR="00863042" w:rsidRPr="00863042">
        <w:t>«</w:t>
      </w:r>
      <w:r>
        <w:t>Известиям</w:t>
      </w:r>
      <w:r w:rsidR="00863042" w:rsidRPr="00863042">
        <w:t>»</w:t>
      </w:r>
      <w:r>
        <w:t xml:space="preserve"> представитель российской дипмиссии в этой стране Андрей Федоров, далеко не все граждане нашей страны встают на консульский учет по прибытии в Индию, и потому данные об их количестве </w:t>
      </w:r>
      <w:r w:rsidR="00863042" w:rsidRPr="00863042">
        <w:t>«</w:t>
      </w:r>
      <w:r>
        <w:t>сугубо ориентировочные</w:t>
      </w:r>
      <w:r w:rsidR="00863042" w:rsidRPr="00863042">
        <w:t>»</w:t>
      </w:r>
      <w:r>
        <w:t xml:space="preserve"> — по ним, в республике сейчас находятся около 10 тыс. россиян.</w:t>
      </w:r>
    </w:p>
    <w:p w14:paraId="36BE3D75" w14:textId="77777777" w:rsidR="00646283" w:rsidRDefault="00992984" w:rsidP="00646283">
      <w:pPr>
        <w:jc w:val="both"/>
      </w:pPr>
      <w:r>
        <w:t>— Это преимущественно туристы, большая часть из них сейчас в Гоа. Некоторые живут здесь подолгу. И насколько нам известно, есть и граждане с давно просроченными визами, — пояснил дипломат.</w:t>
      </w:r>
    </w:p>
    <w:p w14:paraId="690B0128" w14:textId="77777777" w:rsidR="00646283" w:rsidRDefault="00992984" w:rsidP="00646283">
      <w:pPr>
        <w:jc w:val="both"/>
      </w:pPr>
      <w:r>
        <w:t>Домой при этом рвутся отнюдь не все. По стране разбросано немало людей, прилетавших на пару недель, но решивших задержаться и просрочивших визу. Как заверяют в российской дипмиссии, в таких случаях индийские иммиграционные власти нередко демонстрируют готовность идти навстречу и продлевают визы. По очень примерным оценкам, от пяти сотен до тысячи россиян могут находиться в Индии не только с просроченными визами, но и с истекшим сроком действия загранпаспорта, и по понятным причинам они не очень настроены давать о себе знать как властям, так и представителям российского посольства.</w:t>
      </w:r>
    </w:p>
    <w:p w14:paraId="17CB7383" w14:textId="77777777" w:rsidR="00646283" w:rsidRDefault="00992984" w:rsidP="00646283">
      <w:pPr>
        <w:jc w:val="both"/>
      </w:pPr>
      <w:r>
        <w:t>Но есть и те, кто хотел бы вернуться, правда, пока не может сделать это самостоятельно — к 19 марта более ста человек обратились в посольство с просьбой о содействии в доставке на родину. Многие из них остались без обратных рейсов, поскольку некоторые авиакомпании прекратили чартерные перевозки на фоне падения спроса на туры.</w:t>
      </w:r>
    </w:p>
    <w:p w14:paraId="721089D8" w14:textId="5C7E2363" w:rsidR="00646283" w:rsidRDefault="00992984" w:rsidP="00646283">
      <w:pPr>
        <w:jc w:val="both"/>
      </w:pPr>
      <w:r>
        <w:t xml:space="preserve">— </w:t>
      </w:r>
      <w:r w:rsidR="00863042" w:rsidRPr="00863042">
        <w:t>«</w:t>
      </w:r>
      <w:r w:rsidRPr="00646283">
        <w:rPr>
          <w:b/>
        </w:rPr>
        <w:t>Аэрофлот</w:t>
      </w:r>
      <w:r w:rsidR="00863042" w:rsidRPr="00863042">
        <w:t>»</w:t>
      </w:r>
      <w:r>
        <w:t xml:space="preserve"> продолжает осуществлять регулярное авиасообщение с Индией. Пока отменен только один рейс Москва–Дели–Москва из двух, так что возможность вылететь домой еще есть. Но в Индии действует правило, согласно которому прибывшие в страну чартерным рейсом могут покинуть ее тоже только чартером, — обозначил Андрей Федоров одну из главных помех для самостоятельного возвращения россиян домой.</w:t>
      </w:r>
    </w:p>
    <w:p w14:paraId="31AACFC0" w14:textId="77777777" w:rsidR="00646283" w:rsidRDefault="00992984" w:rsidP="00646283">
      <w:pPr>
        <w:jc w:val="both"/>
      </w:pPr>
      <w:r>
        <w:lastRenderedPageBreak/>
        <w:t>По действующему порядку, чтобы такому иностранцу вылететь из Индии регулярным рейсом, требуется специальное разрешение местных властей, получить которое помогает посольство России. Но, как правило, процесс урегулирования формальностей занимает не один день.</w:t>
      </w:r>
    </w:p>
    <w:p w14:paraId="2F8156E9" w14:textId="77777777" w:rsidR="00646283" w:rsidRDefault="00992984" w:rsidP="00646283">
      <w:pPr>
        <w:jc w:val="both"/>
      </w:pPr>
      <w:r>
        <w:t>— Мы продолжаем работу с компетентными органами страны с целью скорейшего комплексного решения этой проблемы. Мы обобщаем поступающие запросы, записываем граждан на случай возможной эвакуации из Индии и работаем с индийской стороной для скорейшего разрешения всех проблем и благополучного выезда всех желающих в Россию, — заверил российский дипломат.</w:t>
      </w:r>
    </w:p>
    <w:p w14:paraId="050C72B1" w14:textId="77777777" w:rsidR="00646283" w:rsidRDefault="00992984" w:rsidP="00646283">
      <w:pPr>
        <w:jc w:val="both"/>
      </w:pPr>
      <w:r>
        <w:t>Между тем ситуация осложняется тем, что власти страны решили с воскресенья закрыть минимум на неделю международные аэропорты Индии. Заставит ли эта новость соотечественников обеспокоиться своей судьбой, пока непонятно.</w:t>
      </w:r>
    </w:p>
    <w:p w14:paraId="7673A9A4" w14:textId="0FEFFEBE" w:rsidR="00992984" w:rsidRDefault="00992984" w:rsidP="00646283">
      <w:pPr>
        <w:jc w:val="both"/>
      </w:pPr>
      <w:r>
        <w:t>Без самовывоза</w:t>
      </w:r>
    </w:p>
    <w:p w14:paraId="7E52FC19" w14:textId="77777777" w:rsidR="00646283" w:rsidRDefault="00992984" w:rsidP="00646283">
      <w:pPr>
        <w:jc w:val="both"/>
      </w:pPr>
      <w:r>
        <w:t>На этой неделе МИД РФ создал координационный штаб для поддержки оставшихся за рубежом россиян, которые желают вернуться домой. Теперь попавшие в сложную ситуацию граждане могут рассчитывать на круглосуточную оперативную помощь. По оценкам Ростуризма, сейчас за пределами России находятся около 100 тыс. организованных путешественников-россиян.</w:t>
      </w:r>
    </w:p>
    <w:p w14:paraId="621FF3AF" w14:textId="2FF66456" w:rsidR="00646283" w:rsidRDefault="00992984" w:rsidP="00646283">
      <w:pPr>
        <w:jc w:val="both"/>
      </w:pPr>
      <w:r>
        <w:t xml:space="preserve">Как ранее сказал </w:t>
      </w:r>
      <w:r w:rsidR="00863042" w:rsidRPr="00863042">
        <w:t>«</w:t>
      </w:r>
      <w:r>
        <w:t>Известиям</w:t>
      </w:r>
      <w:r w:rsidR="00863042" w:rsidRPr="00863042">
        <w:t>»</w:t>
      </w:r>
      <w:r>
        <w:t xml:space="preserve"> вице-президент РСТ Юрий Барзыкин, больше всего наших соотечественников находятся в странах Юго-Восточной Азии — порядка 50 тыс. человек, еще свыше 20 тыс. — в Турции. Однако особых проблем с их возвращением быть не должно — они смогут приехать домой на купленных ранее рейсах. Из Европы, по его словам, практически всех россиян уже вывезли.</w:t>
      </w:r>
    </w:p>
    <w:p w14:paraId="359FEF08" w14:textId="77777777" w:rsidR="00646283" w:rsidRDefault="00992984" w:rsidP="00646283">
      <w:pPr>
        <w:jc w:val="both"/>
      </w:pPr>
      <w:r>
        <w:t>Впрочем, в ряде стран, с которыми авиасообщение было приостановлено, проблемы пока есть. Несколько десятков туристов по-прежнему не могут вылететь из Чехии, Венгрии, Австрии, Сербии, с Канарских островов, а также из Аргентины, Перу, Филиппин и Азербайджана.</w:t>
      </w:r>
    </w:p>
    <w:p w14:paraId="02B2C3D7" w14:textId="1EC99BC5" w:rsidR="00646283" w:rsidRDefault="00992984" w:rsidP="00646283">
      <w:pPr>
        <w:jc w:val="both"/>
      </w:pPr>
      <w:r>
        <w:t xml:space="preserve">Одна из самых сложных ситуаций сложилась в Черногории. После долгих уговоров власти этой страны согласились выпустить борт </w:t>
      </w:r>
      <w:r w:rsidR="00863042" w:rsidRPr="00863042">
        <w:t>«</w:t>
      </w:r>
      <w:r w:rsidRPr="00646283">
        <w:rPr>
          <w:b/>
        </w:rPr>
        <w:t>Аэрофлот</w:t>
      </w:r>
      <w:r>
        <w:t>а</w:t>
      </w:r>
      <w:r w:rsidR="00863042" w:rsidRPr="00863042">
        <w:t>»</w:t>
      </w:r>
      <w:r>
        <w:t xml:space="preserve"> со 120 россиянами из примерно 1,8 тыс. соотечественников. Авиакомпания </w:t>
      </w:r>
      <w:r w:rsidR="00863042" w:rsidRPr="00863042">
        <w:t>«</w:t>
      </w:r>
      <w:r>
        <w:t>Победа</w:t>
      </w:r>
      <w:r w:rsidR="00863042" w:rsidRPr="00863042">
        <w:t>»</w:t>
      </w:r>
      <w:r>
        <w:t xml:space="preserve"> сообщила 19 марта о разрешении выполнить два рейса из Подгорицы, S7 — только один рейс. Между тем у одной только </w:t>
      </w:r>
      <w:r w:rsidR="00863042" w:rsidRPr="00863042">
        <w:t>«</w:t>
      </w:r>
      <w:r>
        <w:t>Победы</w:t>
      </w:r>
      <w:r w:rsidR="00863042" w:rsidRPr="00863042">
        <w:t>»</w:t>
      </w:r>
      <w:r>
        <w:t xml:space="preserve"> в Черногории по-прежнему нет разрешения на вывоз около 600 пассажиров, сообщил журналистам представитель авиакомпании.</w:t>
      </w:r>
    </w:p>
    <w:p w14:paraId="68B2E150" w14:textId="53A1D69A" w:rsidR="00992984" w:rsidRDefault="00992984" w:rsidP="00646283">
      <w:pPr>
        <w:jc w:val="both"/>
      </w:pPr>
      <w:r>
        <w:t>Заокеания</w:t>
      </w:r>
    </w:p>
    <w:p w14:paraId="3B329999" w14:textId="77777777" w:rsidR="00646283" w:rsidRDefault="00992984" w:rsidP="00646283">
      <w:pPr>
        <w:jc w:val="both"/>
      </w:pPr>
      <w:r>
        <w:t>Несмотря на предпринятые шаги по экстренной эвакуации россиян домой, из некоторых отдаленных регионов граждане РФ всё же добираются сами. Это касается, в частности, таких стран, как Австралия и Новая Зеландия — по данным Европейского центра профилактики и контроля заболеваний (ECDC), там зарегистрировано 454 и 20 случаев соответственно, причем на Австралию уже приходится пять смертельных исходов.</w:t>
      </w:r>
    </w:p>
    <w:p w14:paraId="4010F28A" w14:textId="3AD761D2" w:rsidR="00646283" w:rsidRDefault="00992984" w:rsidP="00646283">
      <w:pPr>
        <w:jc w:val="both"/>
      </w:pPr>
      <w:r>
        <w:t xml:space="preserve">Назвать точное число россиян в этих странах дипломаты затрудняются — там, как и в Индии, нет обязательной регистрации в загранучреждениях. Как сообщили </w:t>
      </w:r>
      <w:r w:rsidR="00863042" w:rsidRPr="00863042">
        <w:t>«</w:t>
      </w:r>
      <w:r>
        <w:t>Известиям</w:t>
      </w:r>
      <w:r w:rsidR="00863042" w:rsidRPr="00863042">
        <w:t>»</w:t>
      </w:r>
      <w:r>
        <w:t xml:space="preserve"> в посольстве РФ в Австралии, сейчас эти сведения собирают по всем возможным источникам — </w:t>
      </w:r>
      <w:r w:rsidR="00863042" w:rsidRPr="00863042">
        <w:t>«</w:t>
      </w:r>
      <w:r>
        <w:t>запросили местные власти, связываются с турфирмами, рассчитывают на помощь общественных организаций соотечественников</w:t>
      </w:r>
      <w:r w:rsidR="00863042" w:rsidRPr="00863042">
        <w:t>»</w:t>
      </w:r>
      <w:r>
        <w:t xml:space="preserve">, а также </w:t>
      </w:r>
      <w:r w:rsidR="00863042" w:rsidRPr="00863042">
        <w:t>«</w:t>
      </w:r>
      <w:r>
        <w:t>принимают звонки от находящихся в Австралии россиян на контактные телефоны посольства и генконсульства в Сиднее, которые работают круглосуточно</w:t>
      </w:r>
      <w:r w:rsidR="00863042" w:rsidRPr="00863042">
        <w:t>»</w:t>
      </w:r>
      <w:r>
        <w:t>.</w:t>
      </w:r>
    </w:p>
    <w:p w14:paraId="4FCF3EB4" w14:textId="77777777" w:rsidR="00646283" w:rsidRDefault="00992984" w:rsidP="00646283">
      <w:pPr>
        <w:jc w:val="both"/>
      </w:pPr>
      <w:r>
        <w:t xml:space="preserve">В свою очередь, по оценке посольства в Новой Зедандии, сейчас там находится несколько тысяч российских граждан, из которых основная часть проживает в стране на постоянной основе. Новозеландские власти объявили о закрытии въезда с 00:00 20 марта по местному времени (если отсчитывать по московскому, то границы закрылись в 19 марта в 14:00). </w:t>
      </w:r>
      <w:r>
        <w:lastRenderedPageBreak/>
        <w:t>Запрет касается всех иностранных граждан, за исключением медицинских работников. Покинуть обе страны пока можно.</w:t>
      </w:r>
    </w:p>
    <w:p w14:paraId="5059C737" w14:textId="590D18C7" w:rsidR="00646283" w:rsidRDefault="00992984" w:rsidP="00646283">
      <w:pPr>
        <w:jc w:val="both"/>
      </w:pPr>
      <w:r>
        <w:t xml:space="preserve">— Также сохраняется возможность возвращения отсюда в Россию через основные пункты транзита, — сказали </w:t>
      </w:r>
      <w:r w:rsidR="00863042" w:rsidRPr="00863042">
        <w:t>«</w:t>
      </w:r>
      <w:r>
        <w:t>Известиям</w:t>
      </w:r>
      <w:r w:rsidR="00863042" w:rsidRPr="00863042">
        <w:t>»</w:t>
      </w:r>
      <w:r>
        <w:t xml:space="preserve"> в диппредставительстве. — Посольство РФ в Новой Зеландии работает в режиме </w:t>
      </w:r>
      <w:r w:rsidR="00863042" w:rsidRPr="00863042">
        <w:t>«</w:t>
      </w:r>
      <w:r>
        <w:t>повышенной готовности</w:t>
      </w:r>
      <w:r w:rsidR="00863042" w:rsidRPr="00863042">
        <w:t>»</w:t>
      </w:r>
      <w:r>
        <w:t xml:space="preserve"> и в случае необходимости оказывает здесь всю необходимую поддержку соотечественникам.</w:t>
      </w:r>
    </w:p>
    <w:p w14:paraId="54A74035" w14:textId="1F5AC15D" w:rsidR="00992984" w:rsidRDefault="00992984" w:rsidP="00646283">
      <w:pPr>
        <w:jc w:val="both"/>
      </w:pPr>
      <w:r>
        <w:t xml:space="preserve">С аналогичной позицией выступает и представительство РФ в Австралии — там, несмотря на относительно спокойную обстановку, российских туристов призвали </w:t>
      </w:r>
      <w:r w:rsidR="00863042" w:rsidRPr="00863042">
        <w:t>«</w:t>
      </w:r>
      <w:r>
        <w:t>поторопиться</w:t>
      </w:r>
      <w:r w:rsidR="00863042" w:rsidRPr="00863042">
        <w:t>»</w:t>
      </w:r>
      <w:r>
        <w:t xml:space="preserve">, поскольку </w:t>
      </w:r>
      <w:r w:rsidR="00863042" w:rsidRPr="00863042">
        <w:t>«</w:t>
      </w:r>
      <w:r>
        <w:t>дальнейшее развитие событий непредсказуемо</w:t>
      </w:r>
      <w:r w:rsidR="00863042" w:rsidRPr="00863042">
        <w:t>»</w:t>
      </w:r>
      <w:r>
        <w:t xml:space="preserve">. Национальная австралийская авиакомпания </w:t>
      </w:r>
      <w:r w:rsidR="00863042" w:rsidRPr="00863042">
        <w:t>«</w:t>
      </w:r>
      <w:r>
        <w:t>Куантас</w:t>
      </w:r>
      <w:r w:rsidR="00863042" w:rsidRPr="00863042">
        <w:t>»</w:t>
      </w:r>
      <w:r>
        <w:t>, например, уже отменила все полеты за рубеж с конца марта, подчеркнули в дипмиссии, отметив, что посольство и генконсульство будут помогать вернуться на родину всем, кому потребуется содействие.</w:t>
      </w:r>
    </w:p>
    <w:p w14:paraId="06964E6C" w14:textId="54D4C0D8" w:rsidR="00992984" w:rsidRDefault="009A2931" w:rsidP="00646283">
      <w:pPr>
        <w:jc w:val="both"/>
      </w:pPr>
      <w:hyperlink r:id="rId18" w:history="1">
        <w:r w:rsidR="00992984" w:rsidRPr="00E81507">
          <w:rPr>
            <w:rStyle w:val="a9"/>
          </w:rPr>
          <w:t>https://iz.ru/988755/nataliia-portiakova-ekaterina-postnikova/im-i-tam-khorosho-pomoshchi-s-vozvrashcheniem-iz-indii-poprosil-lish-1-rossiian</w:t>
        </w:r>
      </w:hyperlink>
    </w:p>
    <w:p w14:paraId="4D97581B" w14:textId="77777777" w:rsidR="00863042" w:rsidRDefault="00863042" w:rsidP="00863042">
      <w:pPr>
        <w:pStyle w:val="3"/>
        <w:jc w:val="both"/>
        <w:rPr>
          <w:rFonts w:ascii="Times New Roman" w:hAnsi="Times New Roman"/>
          <w:sz w:val="24"/>
        </w:rPr>
      </w:pPr>
      <w:bookmarkStart w:id="13" w:name="_Toc35593779"/>
      <w:r>
        <w:rPr>
          <w:rFonts w:ascii="Times New Roman" w:hAnsi="Times New Roman"/>
          <w:sz w:val="24"/>
        </w:rPr>
        <w:t>РБК; ЕЛЕНА СУХОРУКОВА, АЛЕКСАНДР АТАСУНЦЕВ, ЕВГЕНИЙ ПУДОВКИН, МАЙЯ БОБЕНКО, ПОЛИНА ХИМШИАШВИЛИ; 2020.19.03; ПРОБЛЕМЫ С ВОЗВРАЩЕНИЕМ РОССИЙСКИХ ТУРИСТОВ ДОМОЙ. ЧТО ВАЖНО ЗНАТЬ</w:t>
      </w:r>
      <w:bookmarkEnd w:id="13"/>
    </w:p>
    <w:p w14:paraId="421BD029" w14:textId="77777777" w:rsidR="00863042" w:rsidRDefault="00863042" w:rsidP="00863042">
      <w:pPr>
        <w:pStyle w:val="Textbody"/>
      </w:pPr>
      <w:r>
        <w:t>Из-за вирусной пандемии у многих россиян, самостоятельно отправившихся за границу, возникли серьезные проблемы с возвращением домой. Для властей главная трудность — отсутствие достоверной информации об общем числе таких граждан</w:t>
      </w:r>
    </w:p>
    <w:p w14:paraId="400D9241" w14:textId="30AA5F0D" w:rsidR="00863042" w:rsidRDefault="00863042" w:rsidP="00863042">
      <w:pPr>
        <w:pStyle w:val="Textbody"/>
      </w:pPr>
      <w:r>
        <w:t xml:space="preserve">Карантинные меры в России и мире, в том числе частичная отмена авиасообщения и закрытие границ из-за пандемии коронавируса, создали препятствия для возвращения домой многих россиян, оказавшихся за рубежом. В законе </w:t>
      </w:r>
      <w:r w:rsidRPr="00863042">
        <w:t>«</w:t>
      </w:r>
      <w:r>
        <w:t>Об основах туристской деятельности</w:t>
      </w:r>
      <w:r w:rsidRPr="00863042">
        <w:t>»</w:t>
      </w:r>
      <w:r>
        <w:t xml:space="preserve"> с 2019 года есть ст. 16 </w:t>
      </w:r>
      <w:r w:rsidRPr="00863042">
        <w:t>«</w:t>
      </w:r>
      <w:r>
        <w:t>О защите интересов российских туристов за пределами РФ в случае возникновения чрезвычайных ситуаций</w:t>
      </w:r>
      <w:r w:rsidRPr="00863042">
        <w:t>»</w:t>
      </w:r>
      <w:r>
        <w:t xml:space="preserve">. Но в ней лишь сказано, что в этом случае государство </w:t>
      </w:r>
      <w:r w:rsidRPr="00863042">
        <w:t>«</w:t>
      </w:r>
      <w:r>
        <w:t>принимает меры</w:t>
      </w:r>
      <w:r w:rsidRPr="00863042">
        <w:t>»</w:t>
      </w:r>
      <w:r>
        <w:t xml:space="preserve"> по защите интересов находящихся за рубежом туристов, в том числе </w:t>
      </w:r>
      <w:r w:rsidRPr="00863042">
        <w:t>«</w:t>
      </w:r>
      <w:r>
        <w:t>по их эвакуации из страны временного пребывания</w:t>
      </w:r>
      <w:r w:rsidRPr="00863042">
        <w:t>»</w:t>
      </w:r>
      <w:r>
        <w:t>. Более детально механизм, что должны делать чиновники в такой ситуации, не прописан.</w:t>
      </w:r>
    </w:p>
    <w:p w14:paraId="63B0ADE3" w14:textId="5B7E6832" w:rsidR="00863042" w:rsidRDefault="00863042" w:rsidP="00863042">
      <w:pPr>
        <w:pStyle w:val="Textbody"/>
      </w:pPr>
      <w:r>
        <w:t xml:space="preserve">По итогам состоявшегося 17 марта совещания, которое провел министр иностранных дел Сергей Лавров, МИД лишь констатировал, что российские дипломаты должны принять </w:t>
      </w:r>
      <w:r w:rsidRPr="00863042">
        <w:t>«</w:t>
      </w:r>
      <w:r>
        <w:t>исчерпывающие меры</w:t>
      </w:r>
      <w:r w:rsidRPr="00863042">
        <w:t>»</w:t>
      </w:r>
      <w:r>
        <w:t>, чтобы помочь россиянам, желающим вернуться на родину, в решении логистических проблем.</w:t>
      </w:r>
    </w:p>
    <w:p w14:paraId="0C0BDB59" w14:textId="77777777" w:rsidR="00863042" w:rsidRDefault="00863042" w:rsidP="00863042">
      <w:pPr>
        <w:pStyle w:val="Textbody"/>
      </w:pPr>
      <w:r>
        <w:t>Сейчас, как убедился РБК, общее количество соотечественников, застрявших за границей, неизвестно. Ростуризм собрал лишь сведения с туроператоров о количестве находящихся за рубежом клиентов. Это минимум 100 тыс. человек, большинство из которых находятся на отдыхе в странах Карибского бассейна, Юго-Восточной Азии и Турции. Информацией о лицах, организовавших поездки самостоятельно, ведомство не располагает.</w:t>
      </w:r>
    </w:p>
    <w:p w14:paraId="3DEA9ECD" w14:textId="77777777" w:rsidR="00863042" w:rsidRDefault="00863042" w:rsidP="00863042">
      <w:pPr>
        <w:pStyle w:val="Textbody"/>
      </w:pPr>
      <w:r>
        <w:t>Сравнение с данными погранслужбы ФСБ за аналогичный период прошлого года (свежей статистики нет) свидетельствует о том, что за пределами России могут находиться в разы больше соотечественников. В первом квартале 2019 года, то есть за 13 недель, за пределы России на отдых, с частными и деловыми целями, для учебы или прохождения лечения выехали в общей сложности 8,4 млн россиян — в среднем 614 тыс. человек в неделю (учитываются все пересечения границы — воздушные, сухопутные, водные).</w:t>
      </w:r>
    </w:p>
    <w:p w14:paraId="6CDB0486" w14:textId="77777777" w:rsidR="00863042" w:rsidRDefault="00863042" w:rsidP="00863042">
      <w:pPr>
        <w:pStyle w:val="Textbody"/>
      </w:pPr>
      <w:r>
        <w:t>Сейчас российские власти рекомендуют туристам незамедлительно связаться с посольством или генконсульством России в той стране, где они находятся, и сообщить о своей ситуации и местоположении. Сводную информацию о всех странах МИД не раскрывал.</w:t>
      </w:r>
    </w:p>
    <w:p w14:paraId="294971A8" w14:textId="13D305B5" w:rsidR="00863042" w:rsidRDefault="00863042" w:rsidP="00863042">
      <w:pPr>
        <w:pStyle w:val="Textbody"/>
      </w:pPr>
      <w:r>
        <w:t xml:space="preserve">По состоянию на 18 марта в Великобритании (авиасообщение с ней будет временно приостановлено с 20 марта) находились несколько десятков тысяч россиян, сообщили РБК </w:t>
      </w:r>
      <w:r>
        <w:lastRenderedPageBreak/>
        <w:t xml:space="preserve">в российском посольстве в Лондоне. Посольству России в Берлине известно о </w:t>
      </w:r>
      <w:r w:rsidRPr="00863042">
        <w:t>«</w:t>
      </w:r>
      <w:r>
        <w:t>нескольких сотнях российских граждан</w:t>
      </w:r>
      <w:r w:rsidRPr="00863042">
        <w:t>»</w:t>
      </w:r>
      <w:r>
        <w:t>, которые въехали краткосрочно в туристических и деловых целях, на учебу, лечение и с другими частными целями. Российские дипломаты в Марокко располагают сведеньями о находящихся в разных городах королевства 450 россиянах, говорится в сообщении на сайте российского посольства.</w:t>
      </w:r>
    </w:p>
    <w:p w14:paraId="0199FFF2" w14:textId="77777777" w:rsidR="00863042" w:rsidRDefault="00863042" w:rsidP="00863042">
      <w:pPr>
        <w:pStyle w:val="Textbody"/>
      </w:pPr>
      <w:r>
        <w:t>РБК разобрал несколько проблемных ситуаций, с которыми уже столкнулись самостоятельные путешественники. В подавляющем большинстве случаев им требуются дополнительные расходы на покупку новых билетов, проживание и питание из-за задержек с возвращением.</w:t>
      </w:r>
    </w:p>
    <w:p w14:paraId="0BFC8616" w14:textId="77777777" w:rsidR="00863042" w:rsidRDefault="00863042" w:rsidP="00863042">
      <w:pPr>
        <w:pStyle w:val="Textbody"/>
      </w:pPr>
      <w:r>
        <w:t>Отменен обратный рейс в Россию</w:t>
      </w:r>
    </w:p>
    <w:p w14:paraId="71B0C30C" w14:textId="4CEF44C6" w:rsidR="00863042" w:rsidRDefault="00863042" w:rsidP="00863042">
      <w:pPr>
        <w:pStyle w:val="Textbody"/>
      </w:pPr>
      <w:r>
        <w:t xml:space="preserve">С некоторыми странами у России еще осталось прямое авиасообщение. В частности, </w:t>
      </w:r>
      <w:r w:rsidRPr="00863042">
        <w:t>«</w:t>
      </w:r>
      <w:r>
        <w:t>Аэрофлот</w:t>
      </w:r>
      <w:r w:rsidRPr="00863042">
        <w:t>»</w:t>
      </w:r>
      <w:r>
        <w:t xml:space="preserve"> по-прежнему летает в столицы большинства стран Европы, куда временно приостановлены рейсы других авиакомпаний. На 19 марта, как следует из информации аэропорта Шереметьево, запланирован прилет бортов из Лиссабона, Загреба, Бухареста, Берлина, Парижа, Вены и Рима. Актуальная информация о вывозных рейсах размещена также на сайте Ростуризма.</w:t>
      </w:r>
    </w:p>
    <w:p w14:paraId="25378C86" w14:textId="553E130B" w:rsidR="00863042" w:rsidRDefault="00863042" w:rsidP="00863042">
      <w:pPr>
        <w:pStyle w:val="Textbody"/>
      </w:pPr>
      <w:r>
        <w:t xml:space="preserve">Посольство России в Испании еще 16 марта рекомендовало россиянам с билетами S7, </w:t>
      </w:r>
      <w:r w:rsidRPr="00863042">
        <w:t>«</w:t>
      </w:r>
      <w:r>
        <w:t>России</w:t>
      </w:r>
      <w:r w:rsidRPr="00863042">
        <w:t>»</w:t>
      </w:r>
      <w:r>
        <w:t xml:space="preserve"> и </w:t>
      </w:r>
      <w:r w:rsidRPr="00863042">
        <w:t>«</w:t>
      </w:r>
      <w:r>
        <w:t>Победы</w:t>
      </w:r>
      <w:r w:rsidRPr="00863042">
        <w:t>»</w:t>
      </w:r>
      <w:r>
        <w:t xml:space="preserve">, прекративших полеты из Испании, обращаться к этим перевозчикам для переоформления на рейсы </w:t>
      </w:r>
      <w:r w:rsidRPr="00863042">
        <w:t>«</w:t>
      </w:r>
      <w:r>
        <w:t>Аэрофлота</w:t>
      </w:r>
      <w:r w:rsidRPr="00863042">
        <w:t>»</w:t>
      </w:r>
      <w:r>
        <w:t xml:space="preserve">. РБК направил запрос в авиакомпанию, можно ли переоформить эти билеты бесплатно. На 19 марта у </w:t>
      </w:r>
      <w:r w:rsidRPr="00863042">
        <w:t>«</w:t>
      </w:r>
      <w:r>
        <w:t>Аэрофлота</w:t>
      </w:r>
      <w:r w:rsidRPr="00863042">
        <w:t>»</w:t>
      </w:r>
      <w:r>
        <w:t xml:space="preserve"> в продаже уже нет билетов с вылетом из Мадрида в Москву, но ближайшие доступные для бронирования рейсы будут в пятницу, 20 марта, стоимость билетов экономкласса начинается от 21 тыс. руб.</w:t>
      </w:r>
    </w:p>
    <w:p w14:paraId="5F16B4CA" w14:textId="7FE45AA6" w:rsidR="00863042" w:rsidRDefault="00863042" w:rsidP="00863042">
      <w:pPr>
        <w:pStyle w:val="Textbody"/>
      </w:pPr>
      <w:r>
        <w:t xml:space="preserve">В Россию также можно вылететь рейсами </w:t>
      </w:r>
      <w:r w:rsidRPr="00863042">
        <w:t>«</w:t>
      </w:r>
      <w:r>
        <w:t>Белавиа</w:t>
      </w:r>
      <w:r w:rsidRPr="00863042">
        <w:t>»</w:t>
      </w:r>
      <w:r>
        <w:t xml:space="preserve"> транзитом через Минск, поскольку власти Белоруссии пока не закрыли россиянам въезд на свою территорию, напоминают в посольстве России в Париже. На сайте </w:t>
      </w:r>
      <w:r w:rsidRPr="00863042">
        <w:t>«</w:t>
      </w:r>
      <w:r>
        <w:t>Белавиа</w:t>
      </w:r>
      <w:r w:rsidRPr="00863042">
        <w:t>»</w:t>
      </w:r>
      <w:r>
        <w:t xml:space="preserve"> есть в продаже билеты на рейсы в Москву с пересадкой в Минске на 19 и 20 марта, убедился РБК. Стоимость перелетов 20 марта начинается от 15,3 тыс. руб.</w:t>
      </w:r>
    </w:p>
    <w:p w14:paraId="0522877F" w14:textId="0B0AC150" w:rsidR="00863042" w:rsidRDefault="00863042" w:rsidP="00863042">
      <w:pPr>
        <w:pStyle w:val="Textbody"/>
      </w:pPr>
      <w:r>
        <w:t xml:space="preserve">В российском посольстве в Берлине подчеркнули, что самым надежным способом вернуться в Россию из Германии остаются ежедневные рейсы </w:t>
      </w:r>
      <w:r w:rsidRPr="00863042">
        <w:t>«</w:t>
      </w:r>
      <w:r>
        <w:t>Аэрофлота</w:t>
      </w:r>
      <w:r w:rsidRPr="00863042">
        <w:t>»</w:t>
      </w:r>
      <w:r>
        <w:t xml:space="preserve"> из столицы страны. Добраться до Берлина по-прежнему можно регулярными внутренними авиарейсами, железнодорожным, автобусным или автомобильным транспортом.</w:t>
      </w:r>
    </w:p>
    <w:p w14:paraId="18B4CC03" w14:textId="77777777" w:rsidR="00863042" w:rsidRDefault="00863042" w:rsidP="00863042">
      <w:pPr>
        <w:pStyle w:val="Textbody"/>
      </w:pPr>
      <w:r>
        <w:t>Волнения в Черногории</w:t>
      </w:r>
    </w:p>
    <w:p w14:paraId="6B033D65" w14:textId="77777777" w:rsidR="00863042" w:rsidRDefault="00863042" w:rsidP="00863042">
      <w:pPr>
        <w:pStyle w:val="Textbody"/>
      </w:pPr>
      <w:r>
        <w:t>Критическая ситуация сложилась в Черногории — почти 2 тыс. российских туристов не могли на этой неделе вылететь обратно домой.</w:t>
      </w:r>
    </w:p>
    <w:p w14:paraId="76572F45" w14:textId="77777777" w:rsidR="00863042" w:rsidRDefault="00863042" w:rsidP="00863042">
      <w:pPr>
        <w:pStyle w:val="Textbody"/>
      </w:pPr>
      <w:r>
        <w:t>На протяжении нескольких дней власти страны не давали согласия на прилет российских чартеров. Как объясняла официальный представитель МИД России Мария Захарова, власти Черногории готовы были выдать разрешение на допуск российских самолетов в страну только при условии, что Россия обязуется за свой счет вывезти находящихся на ее территории граждан Черногории.</w:t>
      </w:r>
    </w:p>
    <w:p w14:paraId="09BD5358" w14:textId="4E9B49B1" w:rsidR="00863042" w:rsidRDefault="00863042" w:rsidP="00863042">
      <w:pPr>
        <w:pStyle w:val="Textbody"/>
      </w:pPr>
      <w:r>
        <w:t xml:space="preserve">Рейс, запланированный на 17 марта в Москву, не состоялся, многие пассажиры так и остались ждать помощи в аэропорту. В итоге власти Черногории в среду вечером выдали разрешение на то, чтобы самолеты авиакомпании </w:t>
      </w:r>
      <w:r w:rsidRPr="00863042">
        <w:t>«</w:t>
      </w:r>
      <w:r>
        <w:t>Победа</w:t>
      </w:r>
      <w:r w:rsidRPr="00863042">
        <w:t>»</w:t>
      </w:r>
      <w:r>
        <w:t xml:space="preserve"> вывезли около 1,8 тыс. россиян из страны. Первый рейс в Москву из Подгорицы вылетел 19 марта.</w:t>
      </w:r>
    </w:p>
    <w:p w14:paraId="3F331263" w14:textId="77777777" w:rsidR="00863042" w:rsidRDefault="00863042" w:rsidP="00863042">
      <w:pPr>
        <w:pStyle w:val="Textbody"/>
      </w:pPr>
      <w:r>
        <w:t>Нет возможности добраться до аэропорта вылета</w:t>
      </w:r>
    </w:p>
    <w:p w14:paraId="25553B61" w14:textId="77777777" w:rsidR="00863042" w:rsidRDefault="00863042" w:rsidP="00863042">
      <w:pPr>
        <w:pStyle w:val="Textbody"/>
      </w:pPr>
      <w:r>
        <w:t xml:space="preserve">Для борьбы с распространением коронавируса власти некоторых государств ввели ограничения на свободное перемещение по стране, что осложнило россиянам возможность добраться до мест, откуда можно вернуться в Москву прямым рейсом. С 10 марта такие меры введены в Италии — перемещаться можно только по работе, для лечения и в случае экстренной ситуации, с 16 марта — в Чехии (исключение — путь на </w:t>
      </w:r>
      <w:r>
        <w:lastRenderedPageBreak/>
        <w:t>работу и с работы, передвижения по семейной необходимости, покупки в магазинах и посещение врачей), c 17 марта — во Франции. С 19 марта полный запрет на пользование частным автотранспортом вводится в Перу.</w:t>
      </w:r>
    </w:p>
    <w:p w14:paraId="51D3C2CB" w14:textId="77777777" w:rsidR="00863042" w:rsidRDefault="00863042" w:rsidP="00863042">
      <w:pPr>
        <w:pStyle w:val="Textbody"/>
      </w:pPr>
      <w:r>
        <w:t xml:space="preserve">Например, у 60-летней Ольги Черепанцевой и ее мужа, как она рассказала РБК, на 12 марта были куплены обратные билеты Lufthansa стыковочным рейсом из Бордо в Москву. Из-за карантинных мер во Франции рейс с 12 марта перенесли. В итоге семья купила новый билет на 18 марта на рейс Париж — Москва, но Бордо находится на карантине — покинуть дом можно только в исключительном случае. Ситуация осложнялась тем, что Черепанцева во Франции сломала ногу. В российском консульстве ей сказали, что в соответствии с распоряжением местного </w:t>
      </w:r>
      <w:r>
        <w:rPr>
          <w:b/>
        </w:rPr>
        <w:t>Минтранс</w:t>
      </w:r>
      <w:r>
        <w:t>а во Франции должен ходить общественный транспорт. Это оказалось неправдой, пожаловалась она РБК. На рейс она попала благодаря тому, что 800 км до Парижа ее вез зять, гражданин Франции и единственный человек в семье, которому был разрешен выезд из Бордо.</w:t>
      </w:r>
    </w:p>
    <w:p w14:paraId="43E4B552" w14:textId="77777777" w:rsidR="00863042" w:rsidRDefault="00863042" w:rsidP="00863042">
      <w:pPr>
        <w:pStyle w:val="Textbody"/>
      </w:pPr>
      <w:r>
        <w:t>Туристам, попавшим в подобное положение, следует связываться с посольствами и консульствами России в стране нахождения, которые обеспечивают коммуникацию с властями страны для прояснения ситуации. Например, в Италии, где власти ограничили перемещение между городами, российское посольство согласовало с местным МИДом консульскую декларацию для перемещения по стране — ее нужно предъявлять по запросу полиции и в аэропорту в день вылета, уточнили РБК в группе прессы посольства. С этой нотой те, кто находится не в столице Италии, смогут без проблем доехать в аэропорт — документ нужно распечатать с сайта посольства.</w:t>
      </w:r>
    </w:p>
    <w:p w14:paraId="380CE0E2" w14:textId="1FAF2995" w:rsidR="00863042" w:rsidRDefault="00863042" w:rsidP="00863042">
      <w:pPr>
        <w:pStyle w:val="Textbody"/>
      </w:pPr>
      <w:r>
        <w:t xml:space="preserve">В российском посольстве в Праге заявили, что, несмотря на введенные в стране ограничения, россияне, покидающие Чехию, </w:t>
      </w:r>
      <w:r w:rsidRPr="00863042">
        <w:t>«</w:t>
      </w:r>
      <w:r>
        <w:t>могут беспрепятственно добраться до пражского международного аэропорта, чтобы вылететь на родину</w:t>
      </w:r>
      <w:r w:rsidRPr="00863042">
        <w:t>»</w:t>
      </w:r>
      <w:r>
        <w:t>. Если у россиян возникнут затруднения из-за действующего карантина, они могут в любое время обратиться в посольство по специально созданной горячей линии, указано в ответе на запрос РБК.</w:t>
      </w:r>
    </w:p>
    <w:p w14:paraId="611C0CA0" w14:textId="3936A1BF" w:rsidR="00863042" w:rsidRDefault="00863042" w:rsidP="00863042">
      <w:pPr>
        <w:pStyle w:val="Textbody"/>
      </w:pPr>
      <w:r>
        <w:t xml:space="preserve">Для туристов, которые сейчас находятся на испанском острове Тенерифе и не могут добраться до Мадрида, российское посольство </w:t>
      </w:r>
      <w:r w:rsidRPr="00863042">
        <w:t>«</w:t>
      </w:r>
      <w:r>
        <w:t>прорабатывает возможность</w:t>
      </w:r>
      <w:r w:rsidRPr="00863042">
        <w:t>»</w:t>
      </w:r>
      <w:r>
        <w:t xml:space="preserve"> организовать специальный рейс для возвращения домой.</w:t>
      </w:r>
    </w:p>
    <w:p w14:paraId="0C1D3DC1" w14:textId="77777777" w:rsidR="00863042" w:rsidRDefault="00863042" w:rsidP="00863042">
      <w:pPr>
        <w:pStyle w:val="Textbody"/>
      </w:pPr>
      <w:r>
        <w:t>Почти на необитаемом острове</w:t>
      </w:r>
    </w:p>
    <w:p w14:paraId="58D6D09B" w14:textId="0941D899" w:rsidR="00863042" w:rsidRDefault="00863042" w:rsidP="00863042">
      <w:pPr>
        <w:pStyle w:val="Textbody"/>
      </w:pPr>
      <w:r>
        <w:t xml:space="preserve">На Филиппинах российские туристы с 17 марта оказались отрезанными на островах Себу и Боракай. Как сообщал Российский союз туриндустрии, на Себу россияне сидят в аэропорту, где закрыты все кафе и магазины, — они должны были вылететь в Манилу, а оттуда рейсом в Москву, но, когда они прибыли для регистрации на рейс, узнали, что местную столицу до 14 апреля закрывают на карантин, внутренние рейсы также отменены. Посольство России на Филиппинах собирает списки туристов, которые находятся на островах Боракай, Бохол и Себу. </w:t>
      </w:r>
      <w:r w:rsidRPr="00863042">
        <w:t>«</w:t>
      </w:r>
      <w:r>
        <w:t>В Москву о чрезвычайной ситуации здесь уже доложено, ждем ответа и принимаем все возможные меры... Все, что сейчас можно сделать, — это только ждать информацию о спецборте</w:t>
      </w:r>
      <w:r w:rsidRPr="00863042">
        <w:t>»</w:t>
      </w:r>
      <w:r>
        <w:t>, — сообщило посольство на своей странице в Facebook.</w:t>
      </w:r>
    </w:p>
    <w:p w14:paraId="440DACB1" w14:textId="77777777" w:rsidR="00863042" w:rsidRDefault="00863042" w:rsidP="00863042">
      <w:pPr>
        <w:pStyle w:val="Textbody"/>
      </w:pPr>
      <w:r>
        <w:t>РБК направил запрос в МИД России о возможности организации спецрейсов для вывоза туристов с Филиппин.</w:t>
      </w:r>
    </w:p>
    <w:p w14:paraId="5BA6C8BB" w14:textId="77777777" w:rsidR="00863042" w:rsidRDefault="00863042" w:rsidP="00863042">
      <w:pPr>
        <w:pStyle w:val="Textbody"/>
      </w:pPr>
      <w:r>
        <w:t>Отменили стыковочный рейс</w:t>
      </w:r>
    </w:p>
    <w:p w14:paraId="286FA43F" w14:textId="3A26D8A3" w:rsidR="00863042" w:rsidRDefault="00863042" w:rsidP="00863042">
      <w:pPr>
        <w:pStyle w:val="Textbody"/>
      </w:pPr>
      <w:r>
        <w:t xml:space="preserve">В этой ситуации туристам придется самостоятельно покупать новый билет. С подобной проблемой столкнулись несколько туристов при вылете из Барселоны. Один из них потратил пять дней, чтобы добраться из Чили в Екатеринбург из-за проблем со стыковкой в Барселоне. </w:t>
      </w:r>
      <w:r w:rsidRPr="00863042">
        <w:t>«</w:t>
      </w:r>
      <w:r>
        <w:t>Сначала мы должны были вылететь в Барселону компанией Level, но нам отменили рейс без предоставления жилья и питания</w:t>
      </w:r>
      <w:r w:rsidRPr="00863042">
        <w:t>»</w:t>
      </w:r>
      <w:r>
        <w:t xml:space="preserve">, — рассказал РБК Евгений. После двух дней переговоров авиакомпания согласилась предоставить билеты на рейс в Барселону из Аргентины, причем до Аргентины нужно было добираться за свой счет. </w:t>
      </w:r>
      <w:r>
        <w:lastRenderedPageBreak/>
        <w:t>Оттуда Евгений должен был вылететь рейсом Turkish Airlines, однако тот также был отменен.</w:t>
      </w:r>
    </w:p>
    <w:p w14:paraId="5DFCD775" w14:textId="5E42270E" w:rsidR="00863042" w:rsidRDefault="00863042" w:rsidP="00863042">
      <w:pPr>
        <w:pStyle w:val="Textbody"/>
      </w:pPr>
      <w:r>
        <w:t xml:space="preserve">По словам Евгения, консульство России в Барселоне помощи в сложившейся ситуации не оказало: </w:t>
      </w:r>
      <w:r w:rsidRPr="00863042">
        <w:t>«</w:t>
      </w:r>
      <w:r>
        <w:t xml:space="preserve">По телефону просто сказали: покупайте у </w:t>
      </w:r>
      <w:r w:rsidRPr="00863042">
        <w:t>«</w:t>
      </w:r>
      <w:r>
        <w:t>Аэрофлота</w:t>
      </w:r>
      <w:r w:rsidRPr="00863042">
        <w:t>»</w:t>
      </w:r>
      <w:r>
        <w:t>. Никому не важно, где ты будешь спать, что есть...</w:t>
      </w:r>
      <w:r w:rsidRPr="00863042">
        <w:t>»</w:t>
      </w:r>
      <w:r>
        <w:t xml:space="preserve"> Билеты на рейсы </w:t>
      </w:r>
      <w:r w:rsidRPr="00863042">
        <w:t>«</w:t>
      </w:r>
      <w:r>
        <w:t>Аэрофлота</w:t>
      </w:r>
      <w:r w:rsidRPr="00863042">
        <w:t>»</w:t>
      </w:r>
      <w:r>
        <w:t xml:space="preserve"> в Россию, по словам Евгения, стоили более 100 тыс. руб. В итоге он и его супруга потратили 70 тыс. руб. на билеты другого перевозчика со стыковкой.</w:t>
      </w:r>
    </w:p>
    <w:p w14:paraId="47E283C9" w14:textId="6EE18BBD" w:rsidR="00863042" w:rsidRDefault="00863042" w:rsidP="00863042">
      <w:pPr>
        <w:pStyle w:val="Textbody"/>
      </w:pPr>
      <w:r>
        <w:t xml:space="preserve">В консульстве действительно не дают советов, а только предлагают приобретать </w:t>
      </w:r>
      <w:r w:rsidRPr="00863042">
        <w:t>«</w:t>
      </w:r>
      <w:r>
        <w:t>по неподъемным ценам</w:t>
      </w:r>
      <w:r w:rsidRPr="00863042">
        <w:t>»</w:t>
      </w:r>
      <w:r>
        <w:t xml:space="preserve"> билеты в офисе </w:t>
      </w:r>
      <w:r w:rsidRPr="00863042">
        <w:t>«</w:t>
      </w:r>
      <w:r>
        <w:t>Аэрофлота</w:t>
      </w:r>
      <w:r w:rsidRPr="00863042">
        <w:t>»</w:t>
      </w:r>
      <w:r>
        <w:t xml:space="preserve">, подтвердила в беседе с РБК 28-летняя Дарья, чей совместный рейс Lufthansa и Swiss 14 марта из Барселоны в Петербург через Цюрих был отменен. </w:t>
      </w:r>
      <w:r w:rsidRPr="00863042">
        <w:t>«</w:t>
      </w:r>
      <w:r>
        <w:t>Мне повезло, и Lufthansa обменяла билеты в тот же день, однако я помогала пассажирам авиакомпаний Turkish Airlines, Iberia и других, им отказывались менять билеты или предоставлять еду. В консульствах тоже никому поддержки не оказали</w:t>
      </w:r>
      <w:r w:rsidRPr="00863042">
        <w:t>»</w:t>
      </w:r>
      <w:r>
        <w:t>, — возмущена Дарья.</w:t>
      </w:r>
    </w:p>
    <w:p w14:paraId="57E69F84" w14:textId="77777777" w:rsidR="00863042" w:rsidRDefault="00863042" w:rsidP="00863042">
      <w:pPr>
        <w:pStyle w:val="Textbody"/>
      </w:pPr>
      <w:r>
        <w:t>Не пропускают автомобиль через границу</w:t>
      </w:r>
    </w:p>
    <w:p w14:paraId="45828191" w14:textId="28436BA3" w:rsidR="00863042" w:rsidRDefault="00863042" w:rsidP="00863042">
      <w:pPr>
        <w:pStyle w:val="Textbody"/>
      </w:pPr>
      <w:r>
        <w:t xml:space="preserve">В непростой ситуации оказались жители Калининграда, которые ехали из Германии на машинах и застряли на немецко-польской границе, поскольку Польша закрыла границы и не разрешает транзитный проезд автомобилей по своей территории. В этом случае дипломаты могут попытаться оказать помощь: в российском посольстве в Берлине РБК заявили, что сейчас </w:t>
      </w:r>
      <w:r w:rsidRPr="00863042">
        <w:t>«</w:t>
      </w:r>
      <w:r>
        <w:t>прорабатывается вопрос</w:t>
      </w:r>
      <w:r w:rsidRPr="00863042">
        <w:t>»</w:t>
      </w:r>
      <w:r>
        <w:t xml:space="preserve"> об открытии для россиян коридора для беспрепятственного возвращения на родину.</w:t>
      </w:r>
    </w:p>
    <w:p w14:paraId="3AB15FC2" w14:textId="77777777" w:rsidR="00863042" w:rsidRDefault="00863042" w:rsidP="00863042">
      <w:pPr>
        <w:pStyle w:val="Textbody"/>
      </w:pPr>
      <w:r>
        <w:t>Заканчивается срок действия визы</w:t>
      </w:r>
    </w:p>
    <w:p w14:paraId="41B36547" w14:textId="77777777" w:rsidR="00863042" w:rsidRDefault="00863042" w:rsidP="00863042">
      <w:pPr>
        <w:pStyle w:val="Textbody"/>
      </w:pPr>
      <w:r>
        <w:t>Формально продление шенгенской визы без возвращения в Россию из-за непредвиденных обстоятельств возможно, но для этого нужно иметь документальные доказательства, а процесс продления визы может занять по меньшей мере несколько дней, уточнил РБК сотрудник МИДа, работающий в одной из стран Шенгенского союза. Он, впрочем, признал, что на практике высока вероятность, что человека пропустят и без дополнительных формальностей.</w:t>
      </w:r>
    </w:p>
    <w:p w14:paraId="1A41196E" w14:textId="77777777" w:rsidR="00863042" w:rsidRDefault="00863042" w:rsidP="00863042">
      <w:pPr>
        <w:pStyle w:val="Textbody"/>
      </w:pPr>
      <w:r>
        <w:t>В каждой стране есть свои нюансы, но в целом на границе склонны благосклонно относиться к тем, кто вылетает с задержкой в день или два из-за форс-мажора, уточнил собеседник РБК.</w:t>
      </w:r>
    </w:p>
    <w:p w14:paraId="4E79531F" w14:textId="77777777" w:rsidR="00863042" w:rsidRDefault="00863042" w:rsidP="00863042">
      <w:pPr>
        <w:pStyle w:val="Textbody"/>
      </w:pPr>
      <w:hyperlink r:id="rId19" w:history="1">
        <w:r>
          <w:rPr>
            <w:color w:val="0000FF"/>
            <w:u w:val="single" w:color="0000FF"/>
          </w:rPr>
          <w:t>https://www.rbc.ru/business/19/03/2020/5e720eb79a794725b339b3cf</w:t>
        </w:r>
      </w:hyperlink>
    </w:p>
    <w:p w14:paraId="08EC4A4F" w14:textId="77777777" w:rsidR="00863042" w:rsidRDefault="00863042" w:rsidP="00863042">
      <w:pPr>
        <w:pStyle w:val="3"/>
        <w:jc w:val="both"/>
      </w:pPr>
      <w:bookmarkStart w:id="14" w:name="_Toc35593780"/>
      <w:r>
        <w:rPr>
          <w:rFonts w:ascii="Times New Roman" w:hAnsi="Times New Roman"/>
          <w:sz w:val="24"/>
        </w:rPr>
        <w:t>КОММЕРСАНТЪ; ГЕРМАН КОСТРИНСКИЙ; 2020.19.03; ПОСЛЕДНИЙ ШАНС НА ВЗЛЕТ; “Ъ” ОЦЕНИЛ, КУДА ЕЩЕ МОЖНО УЛЕТЕТЬ ИЗ РОССИИ</w:t>
      </w:r>
      <w:bookmarkEnd w:id="14"/>
    </w:p>
    <w:p w14:paraId="6BEB73F7" w14:textId="40D407C9" w:rsidR="00863042" w:rsidRDefault="00863042" w:rsidP="00863042">
      <w:pPr>
        <w:pStyle w:val="Textbody"/>
      </w:pPr>
      <w:r>
        <w:t xml:space="preserve">Хотя пандемия коронавируса уже привела к отмене большинства авиарейсов между Россией и внешним миром, улететь во многие страны все еще возможно рейсами </w:t>
      </w:r>
      <w:r w:rsidRPr="00863042">
        <w:t>«</w:t>
      </w:r>
      <w:r>
        <w:t>Аэрофлота</w:t>
      </w:r>
      <w:r w:rsidRPr="00863042">
        <w:t>»</w:t>
      </w:r>
      <w:r>
        <w:t xml:space="preserve">. Крупнейшая российская авиакомпания почти монополизировала международное авиасообщение, сохраняя маршруты в крупнейшие столицы Европы и Азии, а в США — в Нью-Йорк. В несколько стран Азиатско-Тихоокеанского региона летает S7, а лоукостер </w:t>
      </w:r>
      <w:r w:rsidRPr="00863042">
        <w:t>«</w:t>
      </w:r>
      <w:r>
        <w:t>Победа</w:t>
      </w:r>
      <w:r w:rsidRPr="00863042">
        <w:t>»</w:t>
      </w:r>
      <w:r>
        <w:t xml:space="preserve"> пока сохранил маршруты в города Турции. Один из немногих эксплуатантов дальнемагистрального флота в России авиакомпания NordWind выполняет рейсы на Кубу и в мексиканский Канкун. А вот в Среднюю Азию улететь гораздо сложнее: рейсы в Узбекистан и Казахстан отменены.</w:t>
      </w:r>
    </w:p>
    <w:p w14:paraId="42CCBE92" w14:textId="64362B93" w:rsidR="00863042" w:rsidRDefault="00863042" w:rsidP="00863042">
      <w:pPr>
        <w:pStyle w:val="Textbody"/>
      </w:pPr>
      <w:r>
        <w:t xml:space="preserve">В среду, 18 марта, правительство РФ объявило об ограничении авиасообщения с 20 марта с США, Великобританией и ОАЭ. Исключения составят только рейсы </w:t>
      </w:r>
      <w:r w:rsidRPr="00863042">
        <w:t>«</w:t>
      </w:r>
      <w:r>
        <w:t>Аэрофлота</w:t>
      </w:r>
      <w:r w:rsidRPr="00863042">
        <w:t>»</w:t>
      </w:r>
      <w:r>
        <w:t xml:space="preserve"> в Нью-Йорк и Лондон. </w:t>
      </w:r>
      <w:r w:rsidRPr="00863042">
        <w:t>«</w:t>
      </w:r>
      <w:r>
        <w:t>Аэрофлот</w:t>
      </w:r>
      <w:r w:rsidRPr="00863042">
        <w:t>»</w:t>
      </w:r>
      <w:r>
        <w:t xml:space="preserve"> является единственной российской авиакомпанией, которой разрешают без ограничений летать из Москвы во все страны мира, несмотря на пандемию. Отмены и сокращение числа рейсов у перевозчика связаны в первую очередь со слабым спросом на билеты. Авиакомпания продолжает летать из Шереметьево в китайские Пекин, Шанхай и Гуанчжоу. Один рейс в неделю выполняется в Тегеран. </w:t>
      </w:r>
      <w:r>
        <w:lastRenderedPageBreak/>
        <w:t xml:space="preserve">Рейсом </w:t>
      </w:r>
      <w:r w:rsidRPr="00863042">
        <w:t>«</w:t>
      </w:r>
      <w:r>
        <w:t>Аэрофлота</w:t>
      </w:r>
      <w:r w:rsidRPr="00863042">
        <w:t>»</w:t>
      </w:r>
      <w:r>
        <w:t xml:space="preserve"> можно улететь в Сеул, Токио, Дели, Бангкок, Пхукет, Ханой, Хошимин и Мале.</w:t>
      </w:r>
    </w:p>
    <w:p w14:paraId="43B7B9FC" w14:textId="175DDC4A" w:rsidR="00863042" w:rsidRDefault="00863042" w:rsidP="00863042">
      <w:pPr>
        <w:pStyle w:val="Textbody"/>
      </w:pPr>
      <w:r>
        <w:t xml:space="preserve">Из европейских городов продолжают выполняться рейсы </w:t>
      </w:r>
      <w:r w:rsidRPr="00863042">
        <w:t>«</w:t>
      </w:r>
      <w:r>
        <w:t>Аэрофлота</w:t>
      </w:r>
      <w:r w:rsidRPr="00863042">
        <w:t>»</w:t>
      </w:r>
      <w:r>
        <w:t xml:space="preserve"> в Брюссель (Бельгия), Софию (Болгария), Лондон (Великобритания), Берлин (Германия), Афины (Греция), Дублин (Ирландия), Мадрид (Испания), Рим (Италия), Амстердам (Нидерланды), Лиссабон (Португалия), Бухарест (Румыния), Хельсинки (Финляндия), Загреб (Хорватия), Женеву (Швейцария), Стокгольм (Швеция), Париж (Франция).</w:t>
      </w:r>
    </w:p>
    <w:p w14:paraId="7A66D54E" w14:textId="77777777" w:rsidR="00863042" w:rsidRDefault="00863042" w:rsidP="00863042">
      <w:pPr>
        <w:pStyle w:val="Textbody"/>
      </w:pPr>
      <w:r>
        <w:t>Довольно широкий по нынешним меркам выбор направлений остался у S7. Впрочем, большая часть этих рейсов выполняется из городов Сибири и Дальнего Востока. Авиакомпания продолжает полеты в Осаку из Владивостока, в Токио из Владивостока, Хабаровска и Новосибирска. В Нячанг (Вьетнам) компания летает из Владивостока, Иркутска и Новосибирска. Рейсы в Бангкок выполняются из Владивостока, Хабаровска, Новосибирска, Иркутска и Красноярска, в Пхукет — из Иркутска и Новосибирска. Из Москвы рейсами S7 можно улететь только в турецкие Анталью и Даламан. В Анталью также можно улететь из Новосибирска.</w:t>
      </w:r>
    </w:p>
    <w:p w14:paraId="56120C98" w14:textId="117565C3" w:rsidR="00863042" w:rsidRDefault="00863042" w:rsidP="00863042">
      <w:pPr>
        <w:pStyle w:val="Textbody"/>
      </w:pPr>
      <w:r>
        <w:t xml:space="preserve">Авиакомпания </w:t>
      </w:r>
      <w:r w:rsidRPr="00863042">
        <w:t>«</w:t>
      </w:r>
      <w:r>
        <w:t>Победа</w:t>
      </w:r>
      <w:r w:rsidRPr="00863042">
        <w:t>»</w:t>
      </w:r>
      <w:r>
        <w:t xml:space="preserve"> на международных линиях продолжает полеты только в Турцию: из Москвы можно улететь в Стамбул, Анталью, Аланью, Даламан и Бодрум.</w:t>
      </w:r>
    </w:p>
    <w:p w14:paraId="0D79F56B" w14:textId="77777777" w:rsidR="00863042" w:rsidRDefault="00863042" w:rsidP="00863042">
      <w:pPr>
        <w:pStyle w:val="Textbody"/>
      </w:pPr>
      <w:r>
        <w:t>Какие убытки несут авиакомпании из-за пандемии</w:t>
      </w:r>
    </w:p>
    <w:p w14:paraId="1AC8C751" w14:textId="77777777" w:rsidR="00863042" w:rsidRDefault="00863042" w:rsidP="00863042">
      <w:pPr>
        <w:pStyle w:val="Textbody"/>
      </w:pPr>
      <w:r>
        <w:t>Авиакомпания NordWind выполняет полеты в мексиканский Канкун и кубинские города Варадеро, Кайо-Коко, Камагуэй, Санта-Клара и Ольгин. Компания также летает в Ереван из нескольких российских провинциальных городов, но власти Армении пускают на свою территорию только граждан Армении, а власти России с обратных рейсов — только российских граждан.</w:t>
      </w:r>
    </w:p>
    <w:p w14:paraId="23931FCE" w14:textId="77777777" w:rsidR="00863042" w:rsidRDefault="00863042" w:rsidP="00863042">
      <w:pPr>
        <w:pStyle w:val="Textbody"/>
      </w:pPr>
      <w:r>
        <w:t>До конца недели полностью закрываются международные направления Utair. Полностью закрыты международные рейсы Smartavia и RedWings.</w:t>
      </w:r>
    </w:p>
    <w:p w14:paraId="5E37F036" w14:textId="77777777" w:rsidR="00863042" w:rsidRDefault="00863042" w:rsidP="00863042">
      <w:pPr>
        <w:pStyle w:val="Textbody"/>
      </w:pPr>
      <w:r>
        <w:t>Остальные авиакомпании не ответили “Ъ”.</w:t>
      </w:r>
    </w:p>
    <w:p w14:paraId="2307214F" w14:textId="77777777" w:rsidR="00863042" w:rsidRDefault="00863042" w:rsidP="00863042">
      <w:pPr>
        <w:pStyle w:val="Textbody"/>
      </w:pPr>
      <w:hyperlink r:id="rId20" w:history="1">
        <w:r>
          <w:rPr>
            <w:color w:val="0000FF"/>
            <w:u w:val="single" w:color="0000FF"/>
          </w:rPr>
          <w:t>https://www.kommersant.ru/doc/4292733</w:t>
        </w:r>
      </w:hyperlink>
    </w:p>
    <w:p w14:paraId="62ADD4CF" w14:textId="51F35708" w:rsidR="00332699" w:rsidRPr="00332699" w:rsidRDefault="00332699" w:rsidP="00646283">
      <w:pPr>
        <w:pStyle w:val="3"/>
        <w:jc w:val="both"/>
        <w:rPr>
          <w:rFonts w:ascii="Times New Roman" w:hAnsi="Times New Roman"/>
          <w:sz w:val="24"/>
          <w:szCs w:val="24"/>
        </w:rPr>
      </w:pPr>
      <w:bookmarkStart w:id="15" w:name="_Toc35593781"/>
      <w:r w:rsidRPr="00332699">
        <w:rPr>
          <w:rFonts w:ascii="Times New Roman" w:hAnsi="Times New Roman"/>
          <w:sz w:val="24"/>
          <w:szCs w:val="24"/>
        </w:rPr>
        <w:t xml:space="preserve">РИА НОВОСТИ; 2020.20.03; </w:t>
      </w:r>
      <w:r w:rsidR="00863042" w:rsidRPr="00863042">
        <w:rPr>
          <w:rFonts w:ascii="Times New Roman" w:hAnsi="Times New Roman"/>
          <w:bCs w:val="0"/>
          <w:sz w:val="24"/>
          <w:szCs w:val="24"/>
        </w:rPr>
        <w:t>«</w:t>
      </w:r>
      <w:r w:rsidRPr="00646283">
        <w:rPr>
          <w:rFonts w:ascii="Times New Roman" w:hAnsi="Times New Roman"/>
          <w:sz w:val="24"/>
          <w:szCs w:val="24"/>
        </w:rPr>
        <w:t>АЭРОФЛОТ</w:t>
      </w:r>
      <w:r w:rsidR="00863042" w:rsidRPr="00863042">
        <w:rPr>
          <w:rFonts w:ascii="Times New Roman" w:hAnsi="Times New Roman"/>
          <w:bCs w:val="0"/>
          <w:sz w:val="24"/>
          <w:szCs w:val="24"/>
        </w:rPr>
        <w:t>»</w:t>
      </w:r>
      <w:r w:rsidRPr="00332699">
        <w:rPr>
          <w:rFonts w:ascii="Times New Roman" w:hAnsi="Times New Roman"/>
          <w:sz w:val="24"/>
          <w:szCs w:val="24"/>
        </w:rPr>
        <w:t xml:space="preserve"> ДОСТАВИТ ЕЩЕ 323 РОССИЯНИНА ИЗ ТАШКЕНТА В МОСКВУ</w:t>
      </w:r>
      <w:bookmarkEnd w:id="15"/>
    </w:p>
    <w:p w14:paraId="41C9F6F8" w14:textId="2D5EF548" w:rsidR="00332699" w:rsidRDefault="00332699" w:rsidP="00646283">
      <w:pPr>
        <w:jc w:val="both"/>
      </w:pPr>
      <w:r>
        <w:t xml:space="preserve">Авиакомпания </w:t>
      </w:r>
      <w:r w:rsidR="00863042" w:rsidRPr="00863042">
        <w:t>«</w:t>
      </w:r>
      <w:r w:rsidRPr="00646283">
        <w:rPr>
          <w:b/>
        </w:rPr>
        <w:t>Аэрофлот</w:t>
      </w:r>
      <w:r w:rsidR="00863042" w:rsidRPr="00863042">
        <w:t>»</w:t>
      </w:r>
      <w:r>
        <w:t xml:space="preserve"> в пятницу доставит спецрейсом 323 россиянина из Ташкента в Москву после того, как в Узбекистане было закрыто транспортное сообщение из-за угрозы распространения коронавируса COVID-19, сообщили РИА Новости в пресс-службе посольства РФ в республике.</w:t>
      </w:r>
    </w:p>
    <w:p w14:paraId="7C1465E7" w14:textId="06ED081B" w:rsidR="00332699" w:rsidRDefault="00332699" w:rsidP="00646283">
      <w:pPr>
        <w:jc w:val="both"/>
      </w:pPr>
      <w:r>
        <w:t xml:space="preserve">По данным минздрава Узбекистана, 15 марта у жительницы страны, вернувшейся из Франции, выявили первый в республике случай COVID-19. В четверг число зараженных увеличилось до 23. Власти Узбекистана с 16 марта решили приостановить транспортное сообщение с другими странами из-за угрозы распространения коронавируса. Для иностранных граждан также организуют чартеры на родину. Ранее авиакомпании Uzbekistan Airways и </w:t>
      </w:r>
      <w:r w:rsidR="00863042" w:rsidRPr="00863042">
        <w:t>«</w:t>
      </w:r>
      <w:r w:rsidRPr="00646283">
        <w:rPr>
          <w:b/>
        </w:rPr>
        <w:t>Аэрофлот</w:t>
      </w:r>
      <w:r w:rsidR="00863042" w:rsidRPr="00863042">
        <w:t>»</w:t>
      </w:r>
      <w:r>
        <w:t xml:space="preserve"> доставили чартерными авиарейсами около 700 россиян из Ташкента в Москву.</w:t>
      </w:r>
    </w:p>
    <w:p w14:paraId="359638A5" w14:textId="7239D1F1" w:rsidR="00332699" w:rsidRDefault="00863042" w:rsidP="00646283">
      <w:pPr>
        <w:jc w:val="both"/>
      </w:pPr>
      <w:r w:rsidRPr="00863042">
        <w:t>«</w:t>
      </w:r>
      <w:r w:rsidR="00332699">
        <w:t xml:space="preserve">Третий спецрейс </w:t>
      </w:r>
      <w:r w:rsidRPr="00863042">
        <w:t>«</w:t>
      </w:r>
      <w:r w:rsidR="00332699" w:rsidRPr="00646283">
        <w:rPr>
          <w:b/>
        </w:rPr>
        <w:t>Аэрофлот</w:t>
      </w:r>
      <w:r w:rsidR="00332699">
        <w:t>а</w:t>
      </w:r>
      <w:r w:rsidRPr="00863042">
        <w:t>»</w:t>
      </w:r>
      <w:r w:rsidR="00332699">
        <w:t xml:space="preserve"> вылетел 20 марта из Ташкента в Шереметьево в 5.20 (3.20 мск - ред.). На борту - 323 гражданина России</w:t>
      </w:r>
      <w:r w:rsidRPr="00863042">
        <w:t>»</w:t>
      </w:r>
      <w:r w:rsidR="00332699">
        <w:t xml:space="preserve">, - сказал представитель посольства. По его словам, в настоящее время согласовывается рейс </w:t>
      </w:r>
      <w:r w:rsidRPr="00863042">
        <w:t>«</w:t>
      </w:r>
      <w:r w:rsidR="00332699" w:rsidRPr="00646283">
        <w:rPr>
          <w:b/>
        </w:rPr>
        <w:t>Аэрофлот</w:t>
      </w:r>
      <w:r w:rsidR="00332699">
        <w:t>а</w:t>
      </w:r>
      <w:r w:rsidRPr="00863042">
        <w:t>»</w:t>
      </w:r>
      <w:r w:rsidR="00332699">
        <w:t xml:space="preserve"> по маршруту Ташкент - Москва на 21 марта для вывоза российских граждан.</w:t>
      </w:r>
    </w:p>
    <w:p w14:paraId="5F07D0CE" w14:textId="5CAD72AB" w:rsidR="00332699" w:rsidRDefault="00332699" w:rsidP="00646283">
      <w:pPr>
        <w:jc w:val="both"/>
      </w:pPr>
      <w:r>
        <w:t xml:space="preserve">В понедельник посольство сообщило, что начало составлять списки россиян для чартеров. Дипмиссия просит всех желающих направлять заполненный опросный лист на электронную почту консульского отдела. По данным пресс-службы, на вечер среды около 1 тысячи россиян ожидали возвращения на родину. В настоящий момент из российских авиакомпаний только </w:t>
      </w:r>
      <w:r w:rsidR="00863042" w:rsidRPr="00863042">
        <w:t>«</w:t>
      </w:r>
      <w:r w:rsidRPr="00646283">
        <w:rPr>
          <w:b/>
        </w:rPr>
        <w:t>Аэрофлот</w:t>
      </w:r>
      <w:r w:rsidR="00863042" w:rsidRPr="00863042">
        <w:t>»</w:t>
      </w:r>
      <w:r>
        <w:t xml:space="preserve"> формирует спецрейсы для возвращения граждан РФ из Узбекистана.</w:t>
      </w:r>
    </w:p>
    <w:p w14:paraId="6A8285A4" w14:textId="77777777" w:rsidR="00646283" w:rsidRDefault="009A2931" w:rsidP="00646283">
      <w:pPr>
        <w:jc w:val="both"/>
      </w:pPr>
      <w:hyperlink r:id="rId21" w:history="1">
        <w:r w:rsidR="00332699" w:rsidRPr="00E81507">
          <w:rPr>
            <w:rStyle w:val="a9"/>
          </w:rPr>
          <w:t>https://ria.ru/20200320/1568876734.html</w:t>
        </w:r>
      </w:hyperlink>
    </w:p>
    <w:p w14:paraId="511AB283" w14:textId="1216B48D" w:rsidR="00332699" w:rsidRPr="00332699" w:rsidRDefault="00332699" w:rsidP="00646283">
      <w:pPr>
        <w:pStyle w:val="3"/>
        <w:jc w:val="both"/>
        <w:rPr>
          <w:rFonts w:ascii="Times New Roman" w:hAnsi="Times New Roman"/>
          <w:sz w:val="24"/>
          <w:szCs w:val="24"/>
        </w:rPr>
      </w:pPr>
      <w:bookmarkStart w:id="16" w:name="_Toc35593782"/>
      <w:r w:rsidRPr="00332699">
        <w:rPr>
          <w:rFonts w:ascii="Times New Roman" w:hAnsi="Times New Roman"/>
          <w:sz w:val="24"/>
          <w:szCs w:val="24"/>
        </w:rPr>
        <w:t xml:space="preserve">ТАСС; 2020.20.03; АВИАКОМПАНИЯ </w:t>
      </w:r>
      <w:r w:rsidR="00863042" w:rsidRPr="00863042">
        <w:rPr>
          <w:rFonts w:ascii="Times New Roman" w:hAnsi="Times New Roman"/>
          <w:bCs w:val="0"/>
          <w:sz w:val="24"/>
          <w:szCs w:val="24"/>
        </w:rPr>
        <w:t>«</w:t>
      </w:r>
      <w:r w:rsidRPr="00332699">
        <w:rPr>
          <w:rFonts w:ascii="Times New Roman" w:hAnsi="Times New Roman"/>
          <w:sz w:val="24"/>
          <w:szCs w:val="24"/>
        </w:rPr>
        <w:t>ПОБЕДА</w:t>
      </w:r>
      <w:r w:rsidR="00863042" w:rsidRPr="00863042">
        <w:rPr>
          <w:rFonts w:ascii="Times New Roman" w:hAnsi="Times New Roman"/>
          <w:bCs w:val="0"/>
          <w:sz w:val="24"/>
          <w:szCs w:val="24"/>
        </w:rPr>
        <w:t>»</w:t>
      </w:r>
      <w:r w:rsidRPr="00332699">
        <w:rPr>
          <w:rFonts w:ascii="Times New Roman" w:hAnsi="Times New Roman"/>
          <w:sz w:val="24"/>
          <w:szCs w:val="24"/>
        </w:rPr>
        <w:t xml:space="preserve"> ВЫВЕЗЛА ИЗ ЧЕРНОГОРИИ В РОССИЮ 382 РОССИЙСКИХ ТУРИСТА</w:t>
      </w:r>
      <w:bookmarkEnd w:id="16"/>
    </w:p>
    <w:p w14:paraId="3FC52711" w14:textId="13E1215E" w:rsidR="00646283" w:rsidRDefault="00332699" w:rsidP="00646283">
      <w:pPr>
        <w:jc w:val="both"/>
      </w:pPr>
      <w:r>
        <w:t xml:space="preserve">Два самолета авиакомпании </w:t>
      </w:r>
      <w:r w:rsidR="00863042" w:rsidRPr="00863042">
        <w:t>«</w:t>
      </w:r>
      <w:r>
        <w:t>Победа</w:t>
      </w:r>
      <w:r w:rsidR="00863042" w:rsidRPr="00863042">
        <w:t>»</w:t>
      </w:r>
      <w:r>
        <w:t xml:space="preserve"> вывезли в четверг из Черногории на родину 382 гражданина РФ. Об этом сообщил ТАСС пресс-секретарь посольства России в балканской стране Кирилл Киржа.</w:t>
      </w:r>
    </w:p>
    <w:p w14:paraId="706043A2" w14:textId="17850CD8" w:rsidR="00646283" w:rsidRDefault="00863042" w:rsidP="00646283">
      <w:pPr>
        <w:jc w:val="both"/>
      </w:pPr>
      <w:r w:rsidRPr="00863042">
        <w:t>«</w:t>
      </w:r>
      <w:r w:rsidR="00332699">
        <w:t xml:space="preserve">Только что из Подгорицы в Москву вылетел второй самолет компании </w:t>
      </w:r>
      <w:r w:rsidRPr="00863042">
        <w:t>«</w:t>
      </w:r>
      <w:r w:rsidR="00332699">
        <w:t>Победа</w:t>
      </w:r>
      <w:r w:rsidRPr="00863042">
        <w:t>»</w:t>
      </w:r>
      <w:r w:rsidR="00332699">
        <w:t xml:space="preserve">. Всего двумя рейсами авиакомпании отправились в Россию 382 человека, ранее рейс авиакомпании S7 вывез 176 человек. Благодарим черногорские власти, </w:t>
      </w:r>
      <w:r w:rsidR="00332699" w:rsidRPr="00646283">
        <w:rPr>
          <w:b/>
        </w:rPr>
        <w:t>Министерство транспорта</w:t>
      </w:r>
      <w:r w:rsidR="00332699">
        <w:t xml:space="preserve"> и Министерство иностранных дел Черногории, все проходит в рабочем режиме, оперативно решаем сложности, возникающие во взаимодействии с черногорскими властями и черногорскими операторами. Надеемся, что и в дальнейшем весь процесс вывоза российских граждан, желающих вернуться на родину, будет происходить в штатном режиме</w:t>
      </w:r>
      <w:r w:rsidRPr="00863042">
        <w:t>»</w:t>
      </w:r>
      <w:r w:rsidR="00332699">
        <w:t>, - сказал дипломат.</w:t>
      </w:r>
    </w:p>
    <w:p w14:paraId="2A02C013" w14:textId="09788A5A" w:rsidR="00332699" w:rsidRDefault="00332699" w:rsidP="00646283">
      <w:pPr>
        <w:jc w:val="both"/>
      </w:pPr>
      <w:r>
        <w:t>Всего в Черногории находилось около 1,8 тысячи российских туристов, которые стали заложниками принятых властями этой страны мер по прекращению авиасообщения в связи с распространением коронавируса. Ранее, как сообщил ТАСС Киржа, российские дипломаты добились от черногорской стороны принципиального согласия на организацию возвращения соотечественников самолетами авиаперевозчиков России.</w:t>
      </w:r>
    </w:p>
    <w:p w14:paraId="6AD8F90A" w14:textId="4EB003DD" w:rsidR="00332699" w:rsidRDefault="009A2931" w:rsidP="00646283">
      <w:pPr>
        <w:jc w:val="both"/>
      </w:pPr>
      <w:hyperlink r:id="rId22" w:history="1">
        <w:r w:rsidR="00332699" w:rsidRPr="00E81507">
          <w:rPr>
            <w:rStyle w:val="a9"/>
          </w:rPr>
          <w:t>https://tass.ru/ekonomika/8031445</w:t>
        </w:r>
      </w:hyperlink>
    </w:p>
    <w:p w14:paraId="03A32DC0" w14:textId="095AA071" w:rsidR="00332699" w:rsidRDefault="00646283" w:rsidP="00646283">
      <w:pPr>
        <w:jc w:val="both"/>
      </w:pPr>
      <w:r>
        <w:t>На ту же тему:</w:t>
      </w:r>
    </w:p>
    <w:p w14:paraId="47974EA2" w14:textId="77777777" w:rsidR="00646283" w:rsidRDefault="009A2931" w:rsidP="00646283">
      <w:pPr>
        <w:jc w:val="both"/>
      </w:pPr>
      <w:hyperlink r:id="rId23" w:history="1">
        <w:r w:rsidR="00646283" w:rsidRPr="00E81507">
          <w:rPr>
            <w:rStyle w:val="a9"/>
          </w:rPr>
          <w:t>https://www.vesti.ru/videos/show/vid/831299/cid/1/</w:t>
        </w:r>
      </w:hyperlink>
    </w:p>
    <w:p w14:paraId="59AB655E" w14:textId="380F8CBF" w:rsidR="00332699" w:rsidRPr="00332699" w:rsidRDefault="00332699" w:rsidP="00646283">
      <w:pPr>
        <w:pStyle w:val="3"/>
        <w:jc w:val="both"/>
        <w:rPr>
          <w:rFonts w:ascii="Times New Roman" w:hAnsi="Times New Roman"/>
          <w:sz w:val="24"/>
          <w:szCs w:val="24"/>
        </w:rPr>
      </w:pPr>
      <w:bookmarkStart w:id="17" w:name="_Toc35593783"/>
      <w:r w:rsidRPr="00332699">
        <w:rPr>
          <w:rFonts w:ascii="Times New Roman" w:hAnsi="Times New Roman"/>
          <w:sz w:val="24"/>
          <w:szCs w:val="24"/>
        </w:rPr>
        <w:t>ТАСС; 2020.20.03; ПОСОЛЬСТВО РФ ПРОРАБАТЫВАЕТ ВОЗМОЖНОСТЬ ОТПРАВКИ ЧАРТЕРОВ ДЛЯ ВЫВОЗА РОССИЯН ИЗ ИНДОНЕЗИИ</w:t>
      </w:r>
      <w:bookmarkEnd w:id="17"/>
    </w:p>
    <w:p w14:paraId="15A3E30A" w14:textId="77777777" w:rsidR="00646283" w:rsidRDefault="00332699" w:rsidP="00646283">
      <w:pPr>
        <w:jc w:val="both"/>
      </w:pPr>
      <w:r>
        <w:t>Посольство РФ в Индонезии подняло вопрос об отправке чартерных рейсов для оказания помощи в выезде из страны гражданам России. Об этом сообщили в пятницу корреспонденту ТАСС в российской дипмиссии.</w:t>
      </w:r>
    </w:p>
    <w:p w14:paraId="63213093" w14:textId="4A3FBE48" w:rsidR="00646283" w:rsidRDefault="00863042" w:rsidP="00646283">
      <w:pPr>
        <w:jc w:val="both"/>
      </w:pPr>
      <w:r w:rsidRPr="00863042">
        <w:t>«</w:t>
      </w:r>
      <w:r w:rsidR="00332699">
        <w:t>Посольством была направлена нота в местный МИД с просьбой экстренно продлить разрешение на пребывание на территории республики граждан РФ, вынужденных остаться здесь в связи с отменой большинства рейсов в Россию</w:t>
      </w:r>
      <w:r w:rsidRPr="00863042">
        <w:t>»</w:t>
      </w:r>
      <w:r w:rsidR="00332699">
        <w:t xml:space="preserve">, - указали в посольстве. </w:t>
      </w:r>
      <w:r w:rsidRPr="00863042">
        <w:t>«</w:t>
      </w:r>
      <w:r w:rsidR="00332699">
        <w:t>Тем не менее пока индонезийские власти не идут на данный шаг, мотивируя это тем, что Индонезия не закрыта на выезд, также не принимая во внимание текущую обстановку с отменой большинства рейсов</w:t>
      </w:r>
      <w:r w:rsidRPr="00863042">
        <w:t>»</w:t>
      </w:r>
      <w:r w:rsidR="00332699">
        <w:t>, - сообщили в дипмиссии.</w:t>
      </w:r>
    </w:p>
    <w:p w14:paraId="4ED96D51" w14:textId="3A36D0F9" w:rsidR="00646283" w:rsidRDefault="00332699" w:rsidP="00646283">
      <w:pPr>
        <w:jc w:val="both"/>
      </w:pPr>
      <w:r>
        <w:t xml:space="preserve">В этой связи посольство </w:t>
      </w:r>
      <w:r w:rsidR="00863042" w:rsidRPr="00863042">
        <w:t>«</w:t>
      </w:r>
      <w:r>
        <w:t>подняло вопрос об экстренной эвакуации россиян посредством направления одного-двух чартерных рейсов</w:t>
      </w:r>
      <w:r w:rsidR="00863042" w:rsidRPr="00863042">
        <w:t>»</w:t>
      </w:r>
      <w:r>
        <w:t>.</w:t>
      </w:r>
    </w:p>
    <w:p w14:paraId="1D4B4E46" w14:textId="0B5173F0" w:rsidR="00332699" w:rsidRDefault="00332699" w:rsidP="00646283">
      <w:pPr>
        <w:jc w:val="both"/>
      </w:pPr>
      <w:r>
        <w:t>В настоящее время большинство граждан РФ находятся на курортном острове Бали, где, по различным оценкам, их насчитывается до 8 тысяч человек.</w:t>
      </w:r>
    </w:p>
    <w:p w14:paraId="6B5B4FB1" w14:textId="77777777" w:rsidR="00646283" w:rsidRDefault="009A2931" w:rsidP="00646283">
      <w:pPr>
        <w:jc w:val="both"/>
      </w:pPr>
      <w:hyperlink r:id="rId24" w:history="1">
        <w:r w:rsidR="00332699" w:rsidRPr="00E81507">
          <w:rPr>
            <w:rStyle w:val="a9"/>
          </w:rPr>
          <w:t>https://tass.ru/obschestvo/8032247</w:t>
        </w:r>
      </w:hyperlink>
    </w:p>
    <w:p w14:paraId="10F8CED5" w14:textId="06439FEF" w:rsidR="00332699" w:rsidRPr="00332699" w:rsidRDefault="00332699" w:rsidP="00646283">
      <w:pPr>
        <w:pStyle w:val="3"/>
        <w:jc w:val="both"/>
        <w:rPr>
          <w:rFonts w:ascii="Times New Roman" w:hAnsi="Times New Roman"/>
          <w:sz w:val="24"/>
          <w:szCs w:val="24"/>
        </w:rPr>
      </w:pPr>
      <w:bookmarkStart w:id="18" w:name="_Toc35593784"/>
      <w:r w:rsidRPr="00332699">
        <w:rPr>
          <w:rFonts w:ascii="Times New Roman" w:hAnsi="Times New Roman"/>
          <w:sz w:val="24"/>
          <w:szCs w:val="24"/>
        </w:rPr>
        <w:t>ТАСС; 2020.20.03; ГРУППА ТОМСКИХ ДАЙВЕРОВ НЕ МОЖЕТ ВЫЛЕТЕТЬ ИЗ ЕГИПТА ИЗ-ЗА РАСПРОСТРАНЕНИЯ КОРОНАВИРУСА</w:t>
      </w:r>
      <w:bookmarkEnd w:id="18"/>
    </w:p>
    <w:p w14:paraId="7664B53B" w14:textId="77777777" w:rsidR="00646283" w:rsidRDefault="00332699" w:rsidP="00646283">
      <w:pPr>
        <w:jc w:val="both"/>
      </w:pPr>
      <w:r>
        <w:t>Группа дайверов крупного томского клуба Ultra Dive, которая последнюю неделю провела в открытом море и не получала сообщения об отмене рейсов и закрытии границ из-за пандемии коронавируса нового типа, не может вылететь из Египта. Сейчас на яхте у берегов Хургады находятся 15 человек, их обратный рейс отменен, сообщил ТАСС один из членов клуба Владимир Копасов.</w:t>
      </w:r>
    </w:p>
    <w:p w14:paraId="0A948CD3" w14:textId="0315FE47" w:rsidR="00646283" w:rsidRDefault="00863042" w:rsidP="00646283">
      <w:pPr>
        <w:jc w:val="both"/>
      </w:pPr>
      <w:r w:rsidRPr="00863042">
        <w:t>«</w:t>
      </w:r>
      <w:r w:rsidR="00332699">
        <w:t>Были неделю в море. Мы ничего не знали [о закрытии границ и отмене рейса] - в море не было связи. Подошли ближе к Хургаде, узнали новости. Мы находимся на яхте, стоим в километре от порта</w:t>
      </w:r>
      <w:r w:rsidRPr="00863042">
        <w:t>»</w:t>
      </w:r>
      <w:r w:rsidR="00332699">
        <w:t>, - рассказал собеседник агентства.</w:t>
      </w:r>
    </w:p>
    <w:p w14:paraId="7B8F2295" w14:textId="77777777" w:rsidR="00646283" w:rsidRDefault="00332699" w:rsidP="00646283">
      <w:pPr>
        <w:jc w:val="both"/>
      </w:pPr>
      <w:r>
        <w:lastRenderedPageBreak/>
        <w:t>Он уточнил, что дайверы прилетели в Египет 14 марта из Москвы с пересадкой в Стамбуле. Обратный вылет был запланирован на 22 марта, однако турецкая авиакомпания Pegasus отменила его. Сейчас дайверы находятся на яхте у берегов Хургады, они обратились в российское консульство за помощью. Дайверы опасаются, что не успеют вернуться на родину до завершения отпусков.</w:t>
      </w:r>
    </w:p>
    <w:p w14:paraId="73255883" w14:textId="654A8E1D" w:rsidR="00332699" w:rsidRDefault="00863042" w:rsidP="00646283">
      <w:pPr>
        <w:jc w:val="both"/>
      </w:pPr>
      <w:r w:rsidRPr="00863042">
        <w:t>«</w:t>
      </w:r>
      <w:r w:rsidR="00332699">
        <w:t>У одного человека нашего жена с дочкой в отеле. Ей отправили фото списка с паспортами. Она сходила в консульство и передала список. Нас зарегистрировали</w:t>
      </w:r>
      <w:r w:rsidRPr="00863042">
        <w:t>»</w:t>
      </w:r>
      <w:r w:rsidR="00332699">
        <w:t>, - добавил Копасов, уточнив, что ответа со стороны консульства и туристической компании еще не было, пока туристы намерены остаться на яхте.</w:t>
      </w:r>
    </w:p>
    <w:p w14:paraId="3F732C33" w14:textId="77777777" w:rsidR="00646283" w:rsidRDefault="009A2931" w:rsidP="00646283">
      <w:pPr>
        <w:jc w:val="both"/>
      </w:pPr>
      <w:hyperlink r:id="rId25" w:history="1">
        <w:r w:rsidR="00332699" w:rsidRPr="00E81507">
          <w:rPr>
            <w:rStyle w:val="a9"/>
          </w:rPr>
          <w:t>https://tass.ru/sibir-news/8032463</w:t>
        </w:r>
      </w:hyperlink>
    </w:p>
    <w:p w14:paraId="0A4C9A48" w14:textId="3D2E9767" w:rsidR="00992984" w:rsidRPr="00992984" w:rsidRDefault="00992984" w:rsidP="00646283">
      <w:pPr>
        <w:pStyle w:val="3"/>
        <w:jc w:val="both"/>
        <w:rPr>
          <w:rFonts w:ascii="Times New Roman" w:hAnsi="Times New Roman"/>
          <w:sz w:val="24"/>
          <w:szCs w:val="24"/>
        </w:rPr>
      </w:pPr>
      <w:bookmarkStart w:id="19" w:name="_Toc35593785"/>
      <w:r w:rsidRPr="00992984">
        <w:rPr>
          <w:rFonts w:ascii="Times New Roman" w:hAnsi="Times New Roman"/>
          <w:sz w:val="24"/>
          <w:szCs w:val="24"/>
        </w:rPr>
        <w:t>ИНТЕРФАКС; 2020.20.03; КИРГИЗИЯ ИЗ-ЗА КОРОНАВИРУСА ОТМЕНИЛА ВСЕ ПАССАЖИРСКИЕ АВИАРЕЙСЫ, КРОМЕ ТРЕХ ИЗ РФ</w:t>
      </w:r>
      <w:bookmarkEnd w:id="19"/>
    </w:p>
    <w:p w14:paraId="2966971B" w14:textId="77777777" w:rsidR="00646283" w:rsidRDefault="00992984" w:rsidP="00646283">
      <w:pPr>
        <w:jc w:val="both"/>
      </w:pPr>
      <w:r>
        <w:t>Киргизия в связи с СОVID-19 отменила все международные пассажирские рейсы за исключением трех из России, сообщает в пятницу пресс-служба киргизского правительства.</w:t>
      </w:r>
    </w:p>
    <w:p w14:paraId="58C4A3B1" w14:textId="5E7B9DFD" w:rsidR="00646283" w:rsidRDefault="00863042" w:rsidP="00646283">
      <w:pPr>
        <w:jc w:val="both"/>
      </w:pPr>
      <w:r w:rsidRPr="00863042">
        <w:t>«</w:t>
      </w:r>
      <w:r w:rsidR="00992984">
        <w:t>На заседании республиканского штаба по предупреждению проникновения на территорию страны и недопущению дальнейшего распространения коронавирусной инфекции принято решение с 00:00 20 марта отменить все международные авиарейсы в/из Бишкека и Оша</w:t>
      </w:r>
      <w:r w:rsidRPr="00863042">
        <w:t>»</w:t>
      </w:r>
      <w:r w:rsidR="00992984">
        <w:t>, - говорится в сообщении.</w:t>
      </w:r>
    </w:p>
    <w:p w14:paraId="5068C310" w14:textId="77777777" w:rsidR="00646283" w:rsidRDefault="00992984" w:rsidP="00646283">
      <w:pPr>
        <w:jc w:val="both"/>
      </w:pPr>
      <w:r>
        <w:t>Исключение составляют грузовые перевозки, а также пассажирские авиарейсы Москва-Бишкек, Москва-Ош, Новосибирск-Бишкек. Рейсы будут выполнятся один раз в неделю.</w:t>
      </w:r>
    </w:p>
    <w:p w14:paraId="2B756881" w14:textId="1489E591" w:rsidR="00646283" w:rsidRDefault="00863042" w:rsidP="00646283">
      <w:pPr>
        <w:jc w:val="both"/>
      </w:pPr>
      <w:r w:rsidRPr="00863042">
        <w:t>«</w:t>
      </w:r>
      <w:r w:rsidR="00992984">
        <w:t>Все рейсы, вылетевшие в Киргизию до вышеуказанного времени, будут допущены к выполнению рейса</w:t>
      </w:r>
      <w:r w:rsidRPr="00863042">
        <w:t>»</w:t>
      </w:r>
      <w:r w:rsidR="00992984">
        <w:t>, отметили в правительстве.</w:t>
      </w:r>
    </w:p>
    <w:p w14:paraId="64F271C2" w14:textId="03BA136C" w:rsidR="00992984" w:rsidRDefault="00992984" w:rsidP="00646283">
      <w:pPr>
        <w:jc w:val="both"/>
      </w:pPr>
      <w:r w:rsidRPr="00646283">
        <w:rPr>
          <w:b/>
        </w:rPr>
        <w:t>Министерству транспорта</w:t>
      </w:r>
      <w:r>
        <w:t xml:space="preserve"> и дорог, Министерству здравоохранения, Государственной пограничной службе и ОАО международный аэропорт </w:t>
      </w:r>
      <w:r w:rsidR="00863042" w:rsidRPr="00863042">
        <w:t>«</w:t>
      </w:r>
      <w:r>
        <w:t>Манас</w:t>
      </w:r>
      <w:r w:rsidR="00863042" w:rsidRPr="00863042">
        <w:t>»</w:t>
      </w:r>
      <w:r>
        <w:t xml:space="preserve"> поручено утвердить проект алгоритма обслуживания экипажа воздушных судов, прибывающих в международные аэропорты Киргизии с 20 марта.</w:t>
      </w:r>
    </w:p>
    <w:p w14:paraId="5F78487A" w14:textId="208121A5" w:rsidR="00332699" w:rsidRPr="00332699" w:rsidRDefault="00332699" w:rsidP="00646283">
      <w:pPr>
        <w:pStyle w:val="3"/>
        <w:jc w:val="both"/>
        <w:rPr>
          <w:rFonts w:ascii="Times New Roman" w:hAnsi="Times New Roman"/>
          <w:sz w:val="24"/>
          <w:szCs w:val="24"/>
        </w:rPr>
      </w:pPr>
      <w:bookmarkStart w:id="20" w:name="_Toc35593786"/>
      <w:r w:rsidRPr="00332699">
        <w:rPr>
          <w:rFonts w:ascii="Times New Roman" w:hAnsi="Times New Roman"/>
          <w:sz w:val="24"/>
          <w:szCs w:val="24"/>
        </w:rPr>
        <w:t>ТАСС; 2020.20.03; МИД РФ НАСТОЯТЕЛЬНО РЕКОМЕНДУЕТ РОССИЯНАМ ВОЗДЕРЖАТЬСЯ ОТ ПОЕЗДОК В ВЕНГРИЮ</w:t>
      </w:r>
      <w:bookmarkEnd w:id="20"/>
    </w:p>
    <w:p w14:paraId="1EBAAA8F" w14:textId="77777777" w:rsidR="00646283" w:rsidRDefault="00332699" w:rsidP="00646283">
      <w:pPr>
        <w:jc w:val="both"/>
      </w:pPr>
      <w:r>
        <w:t>Министерство иностранных дел РФ рекомендует гражданам России воздержаться от поездок в Венгрию в связи с распространением заболевания, вызванного новым коронавирусом (COVID-19). Об этом министерство сообщило в четверг на странице в Facebook.</w:t>
      </w:r>
    </w:p>
    <w:p w14:paraId="580D52B4" w14:textId="72FA6325" w:rsidR="00314257" w:rsidRDefault="00863042" w:rsidP="00646283">
      <w:pPr>
        <w:jc w:val="both"/>
      </w:pPr>
      <w:r w:rsidRPr="00863042">
        <w:t>«</w:t>
      </w:r>
      <w:r w:rsidR="00332699">
        <w:t xml:space="preserve">Настоятельно рекомендуем в данный момент воздержаться от поездок в Венгрию. Если вам было отказано во въезде, вы находитесь в транзитной зоне аэропорта Будапешта, незамедлительно проинформируйте консульский отдел посольства по телефону экстренной связи +36 30-933-86-05, а также свяжитесь с представителем </w:t>
      </w:r>
      <w:r w:rsidRPr="00863042">
        <w:t>«</w:t>
      </w:r>
      <w:r w:rsidR="00332699" w:rsidRPr="00646283">
        <w:rPr>
          <w:b/>
        </w:rPr>
        <w:t>Аэрофлот</w:t>
      </w:r>
      <w:r w:rsidR="00332699">
        <w:t>а</w:t>
      </w:r>
      <w:r w:rsidRPr="00863042">
        <w:t>»</w:t>
      </w:r>
      <w:r w:rsidR="00332699">
        <w:t xml:space="preserve"> в аэропорту по вопросу приобретения билета на обратный рейс</w:t>
      </w:r>
      <w:r w:rsidRPr="00863042">
        <w:t>»</w:t>
      </w:r>
      <w:r w:rsidR="00332699">
        <w:t xml:space="preserve"> - говорится в сообщении.</w:t>
      </w:r>
    </w:p>
    <w:p w14:paraId="4975A3C5" w14:textId="257339D1" w:rsidR="00332699" w:rsidRDefault="009A2931" w:rsidP="00646283">
      <w:pPr>
        <w:jc w:val="both"/>
      </w:pPr>
      <w:hyperlink r:id="rId26" w:history="1">
        <w:r w:rsidR="00332699" w:rsidRPr="00E81507">
          <w:rPr>
            <w:rStyle w:val="a9"/>
          </w:rPr>
          <w:t>https://tass.ru/politika/8031435</w:t>
        </w:r>
      </w:hyperlink>
    </w:p>
    <w:p w14:paraId="3071CC78" w14:textId="2784D3D0" w:rsidR="00332699" w:rsidRDefault="00992984" w:rsidP="00646283">
      <w:pPr>
        <w:jc w:val="both"/>
      </w:pPr>
      <w:r>
        <w:t>На ту же тему:</w:t>
      </w:r>
    </w:p>
    <w:p w14:paraId="52238899" w14:textId="77777777" w:rsidR="00646283" w:rsidRDefault="009A2931" w:rsidP="00646283">
      <w:pPr>
        <w:jc w:val="both"/>
      </w:pPr>
      <w:hyperlink r:id="rId27" w:anchor="11" w:history="1">
        <w:r w:rsidR="00992984" w:rsidRPr="00E81507">
          <w:rPr>
            <w:rStyle w:val="a9"/>
          </w:rPr>
          <w:t>https://www.1tv.ru/news/issue/2020-03-19/21:00#11</w:t>
        </w:r>
      </w:hyperlink>
    </w:p>
    <w:p w14:paraId="3854A126" w14:textId="0CFB44A0" w:rsidR="00992984" w:rsidRPr="00992984" w:rsidRDefault="00992984" w:rsidP="00646283">
      <w:pPr>
        <w:pStyle w:val="3"/>
        <w:jc w:val="both"/>
        <w:rPr>
          <w:rFonts w:ascii="Times New Roman" w:hAnsi="Times New Roman"/>
          <w:sz w:val="24"/>
          <w:szCs w:val="24"/>
        </w:rPr>
      </w:pPr>
      <w:bookmarkStart w:id="21" w:name="_Toc35593787"/>
      <w:r w:rsidRPr="00992984">
        <w:rPr>
          <w:rFonts w:ascii="Times New Roman" w:hAnsi="Times New Roman"/>
          <w:sz w:val="24"/>
          <w:szCs w:val="24"/>
        </w:rPr>
        <w:t xml:space="preserve">ИНТЕРФАКС; 2020.19.03; ЗАСТРЯВШИХ В ЧЕРНОГОРИИ ПАССАЖИРОВ </w:t>
      </w:r>
      <w:r w:rsidR="00863042" w:rsidRPr="00863042">
        <w:rPr>
          <w:rFonts w:ascii="Times New Roman" w:hAnsi="Times New Roman"/>
          <w:bCs w:val="0"/>
          <w:sz w:val="24"/>
          <w:szCs w:val="24"/>
        </w:rPr>
        <w:t>«</w:t>
      </w:r>
      <w:r w:rsidRPr="00992984">
        <w:rPr>
          <w:rFonts w:ascii="Times New Roman" w:hAnsi="Times New Roman"/>
          <w:sz w:val="24"/>
          <w:szCs w:val="24"/>
        </w:rPr>
        <w:t>ПОБЕДЫ</w:t>
      </w:r>
      <w:r w:rsidR="00863042" w:rsidRPr="00863042">
        <w:rPr>
          <w:rFonts w:ascii="Times New Roman" w:hAnsi="Times New Roman"/>
          <w:bCs w:val="0"/>
          <w:sz w:val="24"/>
          <w:szCs w:val="24"/>
        </w:rPr>
        <w:t>»</w:t>
      </w:r>
      <w:r w:rsidRPr="00992984">
        <w:rPr>
          <w:rFonts w:ascii="Times New Roman" w:hAnsi="Times New Roman"/>
          <w:sz w:val="24"/>
          <w:szCs w:val="24"/>
        </w:rPr>
        <w:t xml:space="preserve"> ЧАСАМИ НЕ ВПУСКАЮТ В АЭРОПОРТ ДЛЯ ВЫЛЕТА В МОСКВУ - АВИАКОМПАНИЯ</w:t>
      </w:r>
      <w:bookmarkEnd w:id="21"/>
    </w:p>
    <w:p w14:paraId="7A4FB8BF" w14:textId="290DAD2D" w:rsidR="00646283" w:rsidRDefault="00992984" w:rsidP="00646283">
      <w:pPr>
        <w:jc w:val="both"/>
      </w:pPr>
      <w:r>
        <w:t xml:space="preserve">Застрявших в Черногории пассажиров </w:t>
      </w:r>
      <w:r w:rsidR="00863042" w:rsidRPr="00863042">
        <w:t>«</w:t>
      </w:r>
      <w:r>
        <w:t>Победы</w:t>
      </w:r>
      <w:r w:rsidR="00863042" w:rsidRPr="00863042">
        <w:t>»</w:t>
      </w:r>
      <w:r>
        <w:t xml:space="preserve"> часами не впускают в здание аэропорта Подгорицы для вылета в Москву, сообщила журналистам представитель авиакомпании.</w:t>
      </w:r>
    </w:p>
    <w:p w14:paraId="4F04535D" w14:textId="0C431AA7" w:rsidR="00646283" w:rsidRDefault="00863042" w:rsidP="00646283">
      <w:pPr>
        <w:jc w:val="both"/>
      </w:pPr>
      <w:r w:rsidRPr="00863042">
        <w:lastRenderedPageBreak/>
        <w:t>«</w:t>
      </w:r>
      <w:r w:rsidR="00992984">
        <w:t>Полиция по спискам по два человека запускает. Это издевательство. Люди на холоде без еды и воды часами, не пускают в здание даже с детьми</w:t>
      </w:r>
      <w:r w:rsidRPr="00863042">
        <w:t>»</w:t>
      </w:r>
      <w:r w:rsidR="00992984">
        <w:t xml:space="preserve">, - заявила представитель </w:t>
      </w:r>
      <w:r w:rsidRPr="00863042">
        <w:t>«</w:t>
      </w:r>
      <w:r w:rsidR="00992984">
        <w:t>Победы</w:t>
      </w:r>
      <w:r w:rsidRPr="00863042">
        <w:t>»</w:t>
      </w:r>
      <w:r w:rsidR="00992984">
        <w:t>.</w:t>
      </w:r>
    </w:p>
    <w:p w14:paraId="1978783C" w14:textId="630F2259" w:rsidR="00646283" w:rsidRDefault="00992984" w:rsidP="00646283">
      <w:pPr>
        <w:jc w:val="both"/>
      </w:pPr>
      <w:r>
        <w:t xml:space="preserve">Ранее компания получила разрешение на вывоз россиян из Подгорицы в четверг двумя рейсами. Первый из них вылетел в 21:55 мск, второй планируется примерно через три часа, уточнила представитель </w:t>
      </w:r>
      <w:r w:rsidR="00863042" w:rsidRPr="00863042">
        <w:t>«</w:t>
      </w:r>
      <w:r>
        <w:t>Победы</w:t>
      </w:r>
      <w:r w:rsidR="00863042" w:rsidRPr="00863042">
        <w:t>»</w:t>
      </w:r>
      <w:r>
        <w:t>.</w:t>
      </w:r>
    </w:p>
    <w:p w14:paraId="2501F65C" w14:textId="1773C04B" w:rsidR="00646283" w:rsidRDefault="00992984" w:rsidP="00646283">
      <w:pPr>
        <w:jc w:val="both"/>
      </w:pPr>
      <w:r>
        <w:t xml:space="preserve">Как сообщалось, в понедельник власти Черногории приостановили международное транспортное сообщение из-за ситуации с коронавирусом. Во вторник </w:t>
      </w:r>
      <w:r w:rsidR="00863042" w:rsidRPr="00863042">
        <w:t>«</w:t>
      </w:r>
      <w:r w:rsidRPr="00646283">
        <w:rPr>
          <w:b/>
        </w:rPr>
        <w:t>Аэрофлот</w:t>
      </w:r>
      <w:r w:rsidR="00863042" w:rsidRPr="00863042">
        <w:t>»</w:t>
      </w:r>
      <w:r>
        <w:t xml:space="preserve"> и его дочерняя авиакомпания </w:t>
      </w:r>
      <w:r w:rsidR="00863042" w:rsidRPr="00863042">
        <w:t>«</w:t>
      </w:r>
      <w:r>
        <w:t>Победа</w:t>
      </w:r>
      <w:r w:rsidR="00863042" w:rsidRPr="00863042">
        <w:t>»</w:t>
      </w:r>
      <w:r>
        <w:t xml:space="preserve"> заявляли, что не могут добиться от властей Черногории разрешения на вывоз из Тивата более тысячи своих пассажиров.</w:t>
      </w:r>
    </w:p>
    <w:p w14:paraId="7DC40704" w14:textId="57F7CEB7" w:rsidR="00992984" w:rsidRDefault="00992984" w:rsidP="00646283">
      <w:pPr>
        <w:jc w:val="both"/>
      </w:pPr>
      <w:r>
        <w:t xml:space="preserve">В среду вечером власти Черногории дали разрешение на вывоз россиян только одним рейсом </w:t>
      </w:r>
      <w:r w:rsidR="00863042" w:rsidRPr="00863042">
        <w:t>«</w:t>
      </w:r>
      <w:r w:rsidRPr="00646283">
        <w:rPr>
          <w:b/>
        </w:rPr>
        <w:t>Аэрофлот</w:t>
      </w:r>
      <w:r>
        <w:t>а</w:t>
      </w:r>
      <w:r w:rsidR="00863042" w:rsidRPr="00863042">
        <w:t>»</w:t>
      </w:r>
      <w:r>
        <w:t>.</w:t>
      </w:r>
    </w:p>
    <w:p w14:paraId="30F906FA" w14:textId="77777777" w:rsidR="00992984" w:rsidRPr="00992984" w:rsidRDefault="00992984" w:rsidP="00646283">
      <w:pPr>
        <w:pStyle w:val="3"/>
        <w:jc w:val="both"/>
        <w:rPr>
          <w:rFonts w:ascii="Times New Roman" w:hAnsi="Times New Roman"/>
          <w:sz w:val="24"/>
          <w:szCs w:val="24"/>
        </w:rPr>
      </w:pPr>
      <w:bookmarkStart w:id="22" w:name="_Toc35593788"/>
      <w:r w:rsidRPr="00992984">
        <w:rPr>
          <w:rFonts w:ascii="Times New Roman" w:hAnsi="Times New Roman"/>
          <w:sz w:val="24"/>
          <w:szCs w:val="24"/>
        </w:rPr>
        <w:t>ИНТЕРФАКС; 2020.19.03; БЕЛОРУССИЯ РАЗРАБОТАЛА ВАРИАНТЫ ВЫВОЗА РОССИЯН ИЗ ПОЛЬШИ</w:t>
      </w:r>
      <w:bookmarkEnd w:id="22"/>
    </w:p>
    <w:p w14:paraId="6EFC689A" w14:textId="77777777" w:rsidR="00646283" w:rsidRDefault="00992984" w:rsidP="00646283">
      <w:pPr>
        <w:jc w:val="both"/>
      </w:pPr>
      <w:r w:rsidRPr="00646283">
        <w:rPr>
          <w:b/>
        </w:rPr>
        <w:t>Министерство транспорта</w:t>
      </w:r>
      <w:r>
        <w:t xml:space="preserve"> Белоруссии совместно с погранкомитетом проработали варианты вывоза россиян из Польши, сообщил глава </w:t>
      </w:r>
      <w:r w:rsidRPr="00646283">
        <w:rPr>
          <w:b/>
        </w:rPr>
        <w:t>Минтранс</w:t>
      </w:r>
      <w:r>
        <w:t>а Алексей Авраменко.</w:t>
      </w:r>
    </w:p>
    <w:p w14:paraId="64584F5D" w14:textId="76BFC1BC" w:rsidR="00646283" w:rsidRDefault="00863042" w:rsidP="00646283">
      <w:pPr>
        <w:jc w:val="both"/>
      </w:pPr>
      <w:r w:rsidRPr="00863042">
        <w:t>«</w:t>
      </w:r>
      <w:r w:rsidR="00992984">
        <w:t xml:space="preserve">Мы сегодня с пограничным комитетом проработали эти маршруты, сегодня мы готовы перевозить россиян в направлении границ, у нас подготовлены уже автобусы. По мере того, как будут формироваться группы тех российских граждан, которые захотят выехать из Польши через наши </w:t>
      </w:r>
      <w:r w:rsidR="00992984" w:rsidRPr="00646283">
        <w:rPr>
          <w:b/>
        </w:rPr>
        <w:t>пункты пропуска</w:t>
      </w:r>
      <w:r w:rsidR="00992984">
        <w:t>, мы готовы доставлять их до российской границы</w:t>
      </w:r>
      <w:r w:rsidRPr="00863042">
        <w:t>»</w:t>
      </w:r>
      <w:r w:rsidR="00992984">
        <w:t>, - сказал Авраменко на брифинге в четверг в Минске.</w:t>
      </w:r>
    </w:p>
    <w:p w14:paraId="5DCB905A" w14:textId="4E0289D4" w:rsidR="00646283" w:rsidRDefault="00992984" w:rsidP="00646283">
      <w:pPr>
        <w:jc w:val="both"/>
      </w:pPr>
      <w:r>
        <w:t xml:space="preserve">В свою очередь, </w:t>
      </w:r>
      <w:r w:rsidRPr="00646283">
        <w:rPr>
          <w:b/>
        </w:rPr>
        <w:t>заместитель министра</w:t>
      </w:r>
      <w:r>
        <w:t xml:space="preserve"> иностранных дел Андрей Дапкюнас сообщил, что российских граждан, которые нуждаются в помощи выехать из Польши, оказалось немного. </w:t>
      </w:r>
      <w:r w:rsidR="00863042" w:rsidRPr="00863042">
        <w:t>«</w:t>
      </w:r>
      <w:r>
        <w:t>Наш посол в Варшаве говорит, что желающих выехать из Польши россиян сейчас немного - 5-7 обращений в день. И действительно, критическая ситуация, по словам российских коллег, была несколько дней назад</w:t>
      </w:r>
      <w:r w:rsidR="00863042" w:rsidRPr="00863042">
        <w:t>»</w:t>
      </w:r>
      <w:r>
        <w:t>, - сказал дипломат.</w:t>
      </w:r>
    </w:p>
    <w:p w14:paraId="3BE53892" w14:textId="5B9B90BD" w:rsidR="00646283" w:rsidRDefault="00992984" w:rsidP="00646283">
      <w:pPr>
        <w:jc w:val="both"/>
      </w:pPr>
      <w:r>
        <w:t xml:space="preserve">По словам </w:t>
      </w:r>
      <w:r w:rsidRPr="00646283">
        <w:rPr>
          <w:b/>
        </w:rPr>
        <w:t>замминистр</w:t>
      </w:r>
      <w:r>
        <w:t xml:space="preserve">а, ситуация не критическая. </w:t>
      </w:r>
      <w:r w:rsidR="00863042" w:rsidRPr="00863042">
        <w:t>«</w:t>
      </w:r>
      <w:r>
        <w:t>Но главный смысл, что независимо от остроты этой ситуации белорусские власти, белорусские заграничные учреждения готовы относиться к российским гражданам как к своим гражданам и оказывать такую помощь и содействие</w:t>
      </w:r>
      <w:r w:rsidR="00863042" w:rsidRPr="00863042">
        <w:t>»</w:t>
      </w:r>
      <w:r>
        <w:t>, - подчеркнул Дапкюнас.</w:t>
      </w:r>
    </w:p>
    <w:p w14:paraId="030A30A2" w14:textId="656DAF26" w:rsidR="00992984" w:rsidRDefault="00992984" w:rsidP="00646283">
      <w:pPr>
        <w:jc w:val="both"/>
      </w:pPr>
      <w:r>
        <w:t>Ранее в четверг президент Белоруссии Лукашенко поручил оказать содействие в вывозе граждан России из Польши.</w:t>
      </w:r>
    </w:p>
    <w:p w14:paraId="4445A0FE" w14:textId="77777777" w:rsidR="00992984" w:rsidRPr="00992984" w:rsidRDefault="00992984" w:rsidP="00646283">
      <w:pPr>
        <w:pStyle w:val="3"/>
        <w:jc w:val="both"/>
        <w:rPr>
          <w:rFonts w:ascii="Times New Roman" w:hAnsi="Times New Roman"/>
          <w:sz w:val="24"/>
          <w:szCs w:val="24"/>
        </w:rPr>
      </w:pPr>
      <w:bookmarkStart w:id="23" w:name="_Toc35593789"/>
      <w:r w:rsidRPr="00992984">
        <w:rPr>
          <w:rFonts w:ascii="Times New Roman" w:hAnsi="Times New Roman"/>
          <w:sz w:val="24"/>
          <w:szCs w:val="24"/>
        </w:rPr>
        <w:t>ИНТЕРФАКС; 2020.19.03; БЕЛАВИА ЗАБЕРЕТ ИЗ ВНУКОВО ОКОЛО 100 БЕЛОРУССКИХ ТУРИСТОВ В ПЯТНИЦУ УТРОМ</w:t>
      </w:r>
      <w:bookmarkEnd w:id="23"/>
    </w:p>
    <w:p w14:paraId="259F8B99" w14:textId="575B23DD" w:rsidR="00646283" w:rsidRDefault="00992984" w:rsidP="00646283">
      <w:pPr>
        <w:jc w:val="both"/>
      </w:pPr>
      <w:r>
        <w:t xml:space="preserve">Специальный рейс </w:t>
      </w:r>
      <w:r w:rsidR="00863042" w:rsidRPr="00863042">
        <w:t>«</w:t>
      </w:r>
      <w:r>
        <w:t>Белавиа</w:t>
      </w:r>
      <w:r w:rsidR="00863042" w:rsidRPr="00863042">
        <w:t>»</w:t>
      </w:r>
      <w:r>
        <w:t xml:space="preserve"> 20 марта примерно в 9 утра вылетит из московского аэропорта </w:t>
      </w:r>
      <w:r w:rsidR="00863042" w:rsidRPr="00863042">
        <w:t>«</w:t>
      </w:r>
      <w:r>
        <w:t>Внуково</w:t>
      </w:r>
      <w:r w:rsidR="00863042" w:rsidRPr="00863042">
        <w:t>»</w:t>
      </w:r>
      <w:r>
        <w:t xml:space="preserve"> с белорусскими туристами, которые прождали возвращения в Минск больше суток из-за запрета на пересечение границы РФ, сообщили агентству </w:t>
      </w:r>
      <w:r w:rsidR="00863042" w:rsidRPr="00863042">
        <w:t>«</w:t>
      </w:r>
      <w:r>
        <w:t>Интерфакс-Запад</w:t>
      </w:r>
      <w:r w:rsidR="00863042" w:rsidRPr="00863042">
        <w:t>»</w:t>
      </w:r>
      <w:r>
        <w:t xml:space="preserve"> в профильном ведомстве.</w:t>
      </w:r>
    </w:p>
    <w:p w14:paraId="4A39CC14" w14:textId="289B7535" w:rsidR="00646283" w:rsidRDefault="00863042" w:rsidP="00646283">
      <w:pPr>
        <w:jc w:val="both"/>
      </w:pPr>
      <w:r w:rsidRPr="00863042">
        <w:t>«</w:t>
      </w:r>
      <w:r w:rsidR="00992984">
        <w:t xml:space="preserve">Планируется, что борт </w:t>
      </w:r>
      <w:r w:rsidRPr="00863042">
        <w:t>«</w:t>
      </w:r>
      <w:r w:rsidR="00992984">
        <w:t>Белавиа</w:t>
      </w:r>
      <w:r w:rsidRPr="00863042">
        <w:t>»</w:t>
      </w:r>
      <w:r w:rsidR="00992984">
        <w:t xml:space="preserve">, который заберет граждан Беларуси из </w:t>
      </w:r>
      <w:r w:rsidRPr="00863042">
        <w:t>«</w:t>
      </w:r>
      <w:r w:rsidR="00992984">
        <w:t>Внуково</w:t>
      </w:r>
      <w:r w:rsidRPr="00863042">
        <w:t>»</w:t>
      </w:r>
      <w:r w:rsidR="00992984">
        <w:t xml:space="preserve"> завтра утром, примерно в 10 утра приземлится в минском аэропорту</w:t>
      </w:r>
      <w:r w:rsidRPr="00863042">
        <w:t>»</w:t>
      </w:r>
      <w:r w:rsidR="00992984">
        <w:t>, - сказал собеседник агентства.</w:t>
      </w:r>
    </w:p>
    <w:p w14:paraId="6FE0ABAB" w14:textId="12B016E1" w:rsidR="00646283" w:rsidRDefault="00992984" w:rsidP="00646283">
      <w:pPr>
        <w:jc w:val="both"/>
      </w:pPr>
      <w:r>
        <w:t xml:space="preserve">Соответствующие договоренности о направлении спецрейса </w:t>
      </w:r>
      <w:r w:rsidR="00863042" w:rsidRPr="00863042">
        <w:t>«</w:t>
      </w:r>
      <w:r>
        <w:t>Белавиа</w:t>
      </w:r>
      <w:r w:rsidR="00863042" w:rsidRPr="00863042">
        <w:t>»</w:t>
      </w:r>
      <w:r>
        <w:t xml:space="preserve"> во </w:t>
      </w:r>
      <w:r w:rsidR="00863042" w:rsidRPr="00863042">
        <w:t>«</w:t>
      </w:r>
      <w:r>
        <w:t>Внуково</w:t>
      </w:r>
      <w:r w:rsidR="00863042" w:rsidRPr="00863042">
        <w:t>»</w:t>
      </w:r>
      <w:r>
        <w:t xml:space="preserve"> были достигнуты на правительственном уровне, добавил он.</w:t>
      </w:r>
    </w:p>
    <w:p w14:paraId="7E362884" w14:textId="6E1414D1" w:rsidR="00646283" w:rsidRDefault="00992984" w:rsidP="00646283">
      <w:pPr>
        <w:jc w:val="both"/>
      </w:pPr>
      <w:r>
        <w:t xml:space="preserve">По его словам, планируется, что аналогичные рейсы </w:t>
      </w:r>
      <w:r w:rsidR="00863042" w:rsidRPr="00863042">
        <w:t>«</w:t>
      </w:r>
      <w:r>
        <w:t>Белавиа</w:t>
      </w:r>
      <w:r w:rsidR="00863042" w:rsidRPr="00863042">
        <w:t>»</w:t>
      </w:r>
      <w:r>
        <w:t xml:space="preserve"> будет направлять во </w:t>
      </w:r>
      <w:r w:rsidR="00863042" w:rsidRPr="00863042">
        <w:t>«</w:t>
      </w:r>
      <w:r>
        <w:t>Внуково</w:t>
      </w:r>
      <w:r w:rsidR="00863042" w:rsidRPr="00863042">
        <w:t>»</w:t>
      </w:r>
      <w:r>
        <w:t xml:space="preserve"> регулярно.</w:t>
      </w:r>
    </w:p>
    <w:p w14:paraId="3D6BAAC4" w14:textId="52A9E3E8" w:rsidR="00992984" w:rsidRDefault="00992984" w:rsidP="00646283">
      <w:pPr>
        <w:jc w:val="both"/>
      </w:pPr>
      <w:r>
        <w:t xml:space="preserve">Ранее сообщалось, что в московском аэропорту Внуково на данный момент </w:t>
      </w:r>
      <w:r w:rsidR="00863042" w:rsidRPr="00863042">
        <w:t>«</w:t>
      </w:r>
      <w:r>
        <w:t>застряли</w:t>
      </w:r>
      <w:r w:rsidR="00863042" w:rsidRPr="00863042">
        <w:t>»</w:t>
      </w:r>
      <w:r>
        <w:t xml:space="preserve"> 53 белорусских гражданина, которые находились на отдыхе в странах Азиатско-тихоокеанского региона (Шри-Ланка, Вьетнам, Таиланд, Индия). Они прибыли во Внуково в ночь на19 марта. Впоследствии их количество достигло порядка 100 человек.</w:t>
      </w:r>
    </w:p>
    <w:p w14:paraId="6B2768BA" w14:textId="0A7DE336" w:rsidR="00314257" w:rsidRPr="00332699" w:rsidRDefault="00332699" w:rsidP="00646283">
      <w:pPr>
        <w:pStyle w:val="3"/>
        <w:jc w:val="both"/>
        <w:rPr>
          <w:rFonts w:ascii="Times New Roman" w:hAnsi="Times New Roman"/>
          <w:sz w:val="24"/>
          <w:szCs w:val="24"/>
        </w:rPr>
      </w:pPr>
      <w:bookmarkStart w:id="24" w:name="_Toc35593790"/>
      <w:r w:rsidRPr="00332699">
        <w:rPr>
          <w:rFonts w:ascii="Times New Roman" w:hAnsi="Times New Roman"/>
          <w:sz w:val="24"/>
          <w:szCs w:val="24"/>
        </w:rPr>
        <w:lastRenderedPageBreak/>
        <w:t>ТАСС; 2020.20.03; ПРЕКРАЩЕНО КУРСИРОВАНИЕ ПОЕЗДОВ АДЛЕР - КАЛИНИНГРАД, А ТАКЖЕ МЕЖДУ РФ И ЭСТОНИЕЙ</w:t>
      </w:r>
      <w:bookmarkEnd w:id="24"/>
    </w:p>
    <w:p w14:paraId="40BE7496" w14:textId="77777777" w:rsidR="00646283" w:rsidRDefault="00314257" w:rsidP="00646283">
      <w:pPr>
        <w:jc w:val="both"/>
      </w:pPr>
      <w:r w:rsidRPr="00646283">
        <w:rPr>
          <w:b/>
        </w:rPr>
        <w:t>РЖД</w:t>
      </w:r>
      <w:r>
        <w:t xml:space="preserve"> с 20 марта прекратили курсирование поездов Адлер - Калининград, маршрут которых проходит по территории Литвы, и ограничили пассажирское сообщение между Россией и Эстонией в целях предотвращения распространения нового коронавируса.</w:t>
      </w:r>
    </w:p>
    <w:p w14:paraId="3027427D" w14:textId="77777777" w:rsidR="00646283" w:rsidRDefault="00314257" w:rsidP="00646283">
      <w:pPr>
        <w:jc w:val="both"/>
      </w:pPr>
      <w:r>
        <w:t>Все рейсы поезда №360 Калининград - Адлер с 20 марта отменяются. Через Литву продолжают следовать только два транзитных поезда в Калининградскую область - из Москвы и Санкт-Петербурга. Поезда на Калининград, которые отправятся из Адлера 19 и 21 марта, проследуют только до Минска. Ранее поезда, следующие транзитом по территории Литвы в Калининград, перестали останавливаться на территории республики.</w:t>
      </w:r>
    </w:p>
    <w:p w14:paraId="29945177" w14:textId="77777777" w:rsidR="00646283" w:rsidRDefault="00314257" w:rsidP="00646283">
      <w:pPr>
        <w:jc w:val="both"/>
      </w:pPr>
      <w:r>
        <w:t>С 20 марта приостанавливается также курсирование поезда №34/33 Москва - Таллин, включая прицепные вагоны Москва - Санкт-Петербург отправлением из Москвы с 20 марта и из Таллина с 21 марта. Для обеспечения перевозки пассажиров, оформивших билеты на маршрут Москва - Санкт-Петербург, назначены дополнительные поезда по действующему расписанию поезда №33/34. Посадка пассажиров на дополнительные поезда будет производиться по имеющимся проездным документам на отмененные рейсы поездов №34/33 Москва - Таллин.</w:t>
      </w:r>
    </w:p>
    <w:p w14:paraId="081B0F65" w14:textId="6D2E703A" w:rsidR="00314257" w:rsidRDefault="00314257" w:rsidP="00646283">
      <w:pPr>
        <w:jc w:val="both"/>
      </w:pPr>
      <w:r>
        <w:t xml:space="preserve">Неиспользованные проездные документы на отмененный маршрут пассажиры могут вернуть без удержаний сборов и плат в течение полугода после отмены. За возвратом денежных средств необходимо обращаться в любую железнодорожную кассу на территории государства приобретения билета или с помощью веб-ресурсов, через которые билеты были оформлены, указали в </w:t>
      </w:r>
      <w:r w:rsidRPr="00646283">
        <w:rPr>
          <w:b/>
        </w:rPr>
        <w:t>РЖД</w:t>
      </w:r>
      <w:r>
        <w:t>.</w:t>
      </w:r>
    </w:p>
    <w:p w14:paraId="145653E8" w14:textId="77777777" w:rsidR="00646283" w:rsidRDefault="009A2931" w:rsidP="00646283">
      <w:pPr>
        <w:jc w:val="both"/>
      </w:pPr>
      <w:hyperlink r:id="rId28" w:history="1">
        <w:r w:rsidR="00332699" w:rsidRPr="00E81507">
          <w:rPr>
            <w:rStyle w:val="a9"/>
          </w:rPr>
          <w:t>https://tass.ru/ekonomika/8031377</w:t>
        </w:r>
      </w:hyperlink>
    </w:p>
    <w:p w14:paraId="190B5A94" w14:textId="3A060764" w:rsidR="00992984" w:rsidRPr="00992984" w:rsidRDefault="00992984" w:rsidP="00646283">
      <w:pPr>
        <w:pStyle w:val="3"/>
        <w:jc w:val="both"/>
        <w:rPr>
          <w:rFonts w:ascii="Times New Roman" w:hAnsi="Times New Roman"/>
          <w:sz w:val="24"/>
          <w:szCs w:val="24"/>
        </w:rPr>
      </w:pPr>
      <w:bookmarkStart w:id="25" w:name="_Toc35593791"/>
      <w:r w:rsidRPr="00992984">
        <w:rPr>
          <w:rFonts w:ascii="Times New Roman" w:hAnsi="Times New Roman"/>
          <w:sz w:val="24"/>
          <w:szCs w:val="24"/>
        </w:rPr>
        <w:t>ИНТЕРФАКС; 2020.20.03; КТЖ ОТМЕНЯЕТ ПОЕЗДА, В Т.Ч. В СООБЩЕНИИ С РФ, ИЗ-ЗА КАРАНТИНА В НУР-СУЛТАНЕ И АЛМА-АТЕ</w:t>
      </w:r>
      <w:bookmarkEnd w:id="25"/>
    </w:p>
    <w:p w14:paraId="2AC95FFD" w14:textId="71489B90" w:rsidR="00646283" w:rsidRDefault="00992984" w:rsidP="00646283">
      <w:pPr>
        <w:jc w:val="both"/>
      </w:pPr>
      <w:r>
        <w:t xml:space="preserve">Национальная компания </w:t>
      </w:r>
      <w:r w:rsidR="00863042" w:rsidRPr="00863042">
        <w:t>«</w:t>
      </w:r>
      <w:r>
        <w:t>Казахстан темир жолы</w:t>
      </w:r>
      <w:r w:rsidR="00863042" w:rsidRPr="00863042">
        <w:t>»</w:t>
      </w:r>
      <w:r>
        <w:t xml:space="preserve"> (КТЖ) изменила график движения пассажирских поездов из-за закрытия Нур-Султана и Алма-Аты на карантин, сообщила пресс-служба КТЖ.</w:t>
      </w:r>
    </w:p>
    <w:p w14:paraId="299D077E" w14:textId="77777777" w:rsidR="00646283" w:rsidRDefault="00992984" w:rsidP="00646283">
      <w:pPr>
        <w:jc w:val="both"/>
      </w:pPr>
      <w:r>
        <w:t>В частности, в сообщении с Россией отменяется курсирование стандартных поездов Нур-Султан - Челябинск, Алма-Ата - Саратов, Алма-Ата - Новосибирск.</w:t>
      </w:r>
    </w:p>
    <w:p w14:paraId="7D339A1A" w14:textId="77777777" w:rsidR="00646283" w:rsidRDefault="00992984" w:rsidP="00646283">
      <w:pPr>
        <w:jc w:val="both"/>
      </w:pPr>
      <w:r>
        <w:t>Отменяется также множество поездов во внутреннем сообщении, включая пригородные, ряд маршрутов сокращен.</w:t>
      </w:r>
    </w:p>
    <w:p w14:paraId="57F50425" w14:textId="08353B60" w:rsidR="00992984" w:rsidRDefault="00992984" w:rsidP="00646283">
      <w:pPr>
        <w:jc w:val="both"/>
      </w:pPr>
      <w:r>
        <w:t>При этом сохраняется курсирование ряда транзитных поездов во внутреннем сообщении, но с отменой стоянки на станциях Нур-Султан и Алма-Ата.</w:t>
      </w:r>
    </w:p>
    <w:p w14:paraId="592BE449" w14:textId="335BE530" w:rsidR="00314257" w:rsidRPr="00314257" w:rsidRDefault="00314257" w:rsidP="00646283">
      <w:pPr>
        <w:pStyle w:val="3"/>
        <w:jc w:val="both"/>
        <w:rPr>
          <w:rFonts w:ascii="Times New Roman" w:hAnsi="Times New Roman"/>
          <w:sz w:val="24"/>
          <w:szCs w:val="24"/>
        </w:rPr>
      </w:pPr>
      <w:bookmarkStart w:id="26" w:name="_Toc35593792"/>
      <w:r w:rsidRPr="00314257">
        <w:rPr>
          <w:rFonts w:ascii="Times New Roman" w:hAnsi="Times New Roman"/>
          <w:sz w:val="24"/>
          <w:szCs w:val="24"/>
        </w:rPr>
        <w:t xml:space="preserve">ТАСС; 2020.20.03; </w:t>
      </w:r>
      <w:r w:rsidRPr="00646283">
        <w:rPr>
          <w:rFonts w:ascii="Times New Roman" w:hAnsi="Times New Roman"/>
          <w:sz w:val="24"/>
          <w:szCs w:val="24"/>
        </w:rPr>
        <w:t>РОСТРАНСНАДЗОР</w:t>
      </w:r>
      <w:r w:rsidRPr="00314257">
        <w:rPr>
          <w:rFonts w:ascii="Times New Roman" w:hAnsi="Times New Roman"/>
          <w:sz w:val="24"/>
          <w:szCs w:val="24"/>
        </w:rPr>
        <w:t xml:space="preserve"> С 20 МАРТА ПРИОСТАНАВЛИВАЕТ ПЛАНОВЫЕ ПРОВЕРКИ</w:t>
      </w:r>
      <w:bookmarkEnd w:id="26"/>
    </w:p>
    <w:p w14:paraId="3F124654" w14:textId="77777777" w:rsidR="00646283" w:rsidRDefault="00314257" w:rsidP="00646283">
      <w:pPr>
        <w:jc w:val="both"/>
      </w:pPr>
      <w:r>
        <w:t>Федеральная служба по надзору в сфере транспорта (</w:t>
      </w:r>
      <w:r w:rsidRPr="00646283">
        <w:rPr>
          <w:b/>
        </w:rPr>
        <w:t>Ространснадзор</w:t>
      </w:r>
      <w:r>
        <w:t>) с 20 марта приостановит проведение плановых проверок, следует из сообщения ведомства.</w:t>
      </w:r>
    </w:p>
    <w:p w14:paraId="1CBBFA03" w14:textId="3FABDB8B" w:rsidR="00314257" w:rsidRDefault="00314257" w:rsidP="00646283">
      <w:pPr>
        <w:jc w:val="both"/>
      </w:pPr>
      <w:r w:rsidRPr="00646283">
        <w:rPr>
          <w:b/>
        </w:rPr>
        <w:t>Ространснадзор</w:t>
      </w:r>
      <w:r>
        <w:t xml:space="preserve"> продолжит проводить внеплановые проверки, основанием для которых является причинение вреда жизни, здоровью граждан, возникновение чрезвычайных ситуаций природного и техногенного характера, а также проверки перед выдачей разрешений, лицензий, иных документов, имеющих разрешительный характер.</w:t>
      </w:r>
    </w:p>
    <w:p w14:paraId="749AD646" w14:textId="77777777" w:rsidR="00646283" w:rsidRDefault="009A2931" w:rsidP="00646283">
      <w:pPr>
        <w:jc w:val="both"/>
      </w:pPr>
      <w:hyperlink r:id="rId29" w:history="1">
        <w:r w:rsidR="00314257" w:rsidRPr="00E81507">
          <w:rPr>
            <w:rStyle w:val="a9"/>
          </w:rPr>
          <w:t>https://tass.ru/ekonomika/8031083</w:t>
        </w:r>
      </w:hyperlink>
    </w:p>
    <w:p w14:paraId="6F01D74D" w14:textId="77777777" w:rsidR="00863042" w:rsidRDefault="00863042" w:rsidP="00863042">
      <w:pPr>
        <w:pStyle w:val="3"/>
        <w:jc w:val="both"/>
        <w:rPr>
          <w:rFonts w:ascii="Times New Roman" w:hAnsi="Times New Roman"/>
          <w:sz w:val="24"/>
        </w:rPr>
      </w:pPr>
      <w:bookmarkStart w:id="27" w:name="_gen6"/>
      <w:bookmarkStart w:id="28" w:name="_gen7"/>
      <w:bookmarkStart w:id="29" w:name="_gen8"/>
      <w:bookmarkStart w:id="30" w:name="_Toc35593793"/>
      <w:bookmarkEnd w:id="27"/>
      <w:bookmarkEnd w:id="28"/>
      <w:bookmarkEnd w:id="29"/>
      <w:r>
        <w:rPr>
          <w:rFonts w:ascii="Times New Roman" w:hAnsi="Times New Roman"/>
          <w:sz w:val="24"/>
        </w:rPr>
        <w:t>РИА НОВОСТИ; 2020.19.03; ЗАХАРОВА РАССКАЗАЛА О СИТУАЦИИ С ВЫВОЗОМ РОССИЙСКИХ ТУРИСТОВ НА РОДИНУ</w:t>
      </w:r>
      <w:bookmarkEnd w:id="30"/>
    </w:p>
    <w:p w14:paraId="34ADA33A" w14:textId="0A2FB5A4" w:rsidR="00863042" w:rsidRDefault="00863042" w:rsidP="00863042">
      <w:pPr>
        <w:pStyle w:val="Textbody"/>
      </w:pPr>
      <w:r>
        <w:t xml:space="preserve">Несколько сотен россиян в связи с ситуацией с коронавирусом вывезены </w:t>
      </w:r>
      <w:r w:rsidRPr="00863042">
        <w:t>«</w:t>
      </w:r>
      <w:r>
        <w:t>Аэрофлотом</w:t>
      </w:r>
      <w:r w:rsidRPr="00863042">
        <w:t>»</w:t>
      </w:r>
      <w:r>
        <w:t xml:space="preserve"> и другими авиакомпаниями из Черногории, Латвии, Узбекистана, Словении, сейчас </w:t>
      </w:r>
      <w:r>
        <w:lastRenderedPageBreak/>
        <w:t>прорабатывается вывоз из Чили, Марокко, других стран, заявила официальный представитель МИД РФ Мария Захарова.</w:t>
      </w:r>
    </w:p>
    <w:p w14:paraId="045BC476" w14:textId="7B5C908F" w:rsidR="00863042" w:rsidRDefault="00863042" w:rsidP="00863042">
      <w:pPr>
        <w:pStyle w:val="Textbody"/>
      </w:pPr>
      <w:r w:rsidRPr="00863042">
        <w:t>«</w:t>
      </w:r>
      <w:r>
        <w:t xml:space="preserve">На сегодняшний день рейсами </w:t>
      </w:r>
      <w:r w:rsidRPr="00863042">
        <w:t>«</w:t>
      </w:r>
      <w:r>
        <w:t>Аэрофлота</w:t>
      </w:r>
      <w:r w:rsidRPr="00863042">
        <w:t>»</w:t>
      </w:r>
      <w:r>
        <w:t>, S7, других авиакомпаний удалось привезти несколько сотен человек из Черногории, Узбекистана, Латвии, Словении. Находятся в стадии проработки вопросы вывоза россиян с Филиппин, Чили, Марокко, Перу, я бы сказала Латинской Америки, конечно, Канарские острова остаются проблемной зоной, учитывая количество российских граждан</w:t>
      </w:r>
      <w:r w:rsidRPr="00863042">
        <w:t>»</w:t>
      </w:r>
      <w:r>
        <w:t>, — сказала Захарова на брифинге в четверг.</w:t>
      </w:r>
    </w:p>
    <w:p w14:paraId="4F8C94EB" w14:textId="0AE2D916" w:rsidR="00863042" w:rsidRDefault="00863042" w:rsidP="00863042">
      <w:pPr>
        <w:pStyle w:val="Textbody"/>
      </w:pPr>
      <w:r>
        <w:t xml:space="preserve">Она добавила, что </w:t>
      </w:r>
      <w:r w:rsidRPr="00863042">
        <w:t>«</w:t>
      </w:r>
      <w:r>
        <w:t>Аэрофлот</w:t>
      </w:r>
      <w:r w:rsidRPr="00863042">
        <w:t>»</w:t>
      </w:r>
      <w:r>
        <w:t xml:space="preserve"> продолжает выполнять регулярные рейсы в столицы 17 государств и перевозит граждан обратно в Россию.</w:t>
      </w:r>
    </w:p>
    <w:p w14:paraId="5F39E219" w14:textId="77777777" w:rsidR="00863042" w:rsidRDefault="00863042" w:rsidP="00863042">
      <w:pPr>
        <w:pStyle w:val="Textbody"/>
      </w:pPr>
      <w:hyperlink r:id="rId30" w:history="1">
        <w:r>
          <w:rPr>
            <w:color w:val="0000FF"/>
            <w:u w:val="single" w:color="0000FF"/>
          </w:rPr>
          <w:t>https://ria.ru/20200319/1568856683.html</w:t>
        </w:r>
      </w:hyperlink>
    </w:p>
    <w:p w14:paraId="4AA3B40B" w14:textId="77777777" w:rsidR="00863042" w:rsidRDefault="00863042" w:rsidP="00863042">
      <w:pPr>
        <w:pStyle w:val="Textbody"/>
      </w:pPr>
      <w:r>
        <w:t>На ту же тему:</w:t>
      </w:r>
    </w:p>
    <w:p w14:paraId="053EF778" w14:textId="77777777" w:rsidR="00863042" w:rsidRDefault="00863042" w:rsidP="00863042">
      <w:pPr>
        <w:pStyle w:val="Textbody"/>
      </w:pPr>
      <w:hyperlink r:id="rId31" w:history="1">
        <w:r>
          <w:rPr>
            <w:color w:val="0000FF"/>
            <w:u w:val="single" w:color="0000FF"/>
          </w:rPr>
          <w:t>https://rns.online/transport/V-MID-rasskazali-ob-evakuatsii-rossiyan-na-rodinu-2020-03-19/</w:t>
        </w:r>
      </w:hyperlink>
    </w:p>
    <w:p w14:paraId="5BA87887" w14:textId="77777777" w:rsidR="00863042" w:rsidRDefault="00863042" w:rsidP="00863042">
      <w:pPr>
        <w:pStyle w:val="3"/>
        <w:jc w:val="both"/>
        <w:rPr>
          <w:rFonts w:ascii="Times New Roman" w:hAnsi="Times New Roman"/>
          <w:sz w:val="24"/>
        </w:rPr>
      </w:pPr>
      <w:bookmarkStart w:id="31" w:name="_gen9"/>
      <w:bookmarkStart w:id="32" w:name="_Toc35593794"/>
      <w:bookmarkEnd w:id="31"/>
      <w:r>
        <w:rPr>
          <w:rFonts w:ascii="Times New Roman" w:hAnsi="Times New Roman"/>
          <w:sz w:val="24"/>
        </w:rPr>
        <w:t>ТАСС; 2020.19.03; ЗАХАРОВА СООБЩИЛА, ЧТО ВОПРОС ВОЗВРАЩЕНИЯ ВСЕХ РОССИЯН С ОСТРОВА ТЕНЕРИФЕ ПРОРАБАТЫВАЕТСЯ</w:t>
      </w:r>
      <w:bookmarkEnd w:id="32"/>
    </w:p>
    <w:p w14:paraId="6924CD40" w14:textId="77777777" w:rsidR="00863042" w:rsidRDefault="00863042" w:rsidP="00863042">
      <w:pPr>
        <w:pStyle w:val="Textbody"/>
      </w:pPr>
      <w:r>
        <w:t>Тема возвращения всех граждан России с Канарских островов находится в активной межведомственной проработке. Об этом сообщила в четверг на брифинге официальный представитель МИД РФ Мария Захарова.</w:t>
      </w:r>
    </w:p>
    <w:p w14:paraId="43E2F3E8" w14:textId="02A1C023" w:rsidR="00863042" w:rsidRDefault="00863042" w:rsidP="00863042">
      <w:pPr>
        <w:pStyle w:val="Textbody"/>
      </w:pPr>
      <w:r w:rsidRPr="00863042">
        <w:t>«</w:t>
      </w:r>
      <w:r>
        <w:t>Наше посольство в Мадриде имеет списки всех российских граждан, которые находятся на острове Тенерифе, имеют билеты и зарегистрированы на рейс [</w:t>
      </w:r>
      <w:r w:rsidRPr="00863042">
        <w:t>«</w:t>
      </w:r>
      <w:r>
        <w:t>Аэрофлота</w:t>
      </w:r>
      <w:r w:rsidRPr="00863042">
        <w:t>»</w:t>
      </w:r>
      <w:r>
        <w:t>]. [Некоторые граждане] имеют билеты и не зарегистрированы на рейс, так как рейсы отменены, отложены и так далее</w:t>
      </w:r>
      <w:r w:rsidRPr="00863042">
        <w:t>»</w:t>
      </w:r>
      <w:r>
        <w:t>, - сказала она.</w:t>
      </w:r>
    </w:p>
    <w:p w14:paraId="74B3D515" w14:textId="4216B929" w:rsidR="00863042" w:rsidRDefault="00863042" w:rsidP="00863042">
      <w:pPr>
        <w:pStyle w:val="Textbody"/>
      </w:pPr>
      <w:r w:rsidRPr="00863042">
        <w:t>«</w:t>
      </w:r>
      <w:r>
        <w:t>Наше посольство информировало соответствующие ведомства о ситуации, о количестве граждан, поэтому сейчас этот вопрос находится в активной межведомственной проработке</w:t>
      </w:r>
      <w:r w:rsidRPr="00863042">
        <w:t>»</w:t>
      </w:r>
      <w:r>
        <w:t xml:space="preserve">, - подчеркнула дипломат, отвечая на вопрос о том, как будут эвакуированы пассажиры, которых не сможет забрать отправляющийся в пятницу на остров рейс </w:t>
      </w:r>
      <w:r w:rsidRPr="00863042">
        <w:t>«</w:t>
      </w:r>
      <w:r>
        <w:t>Аэрофлота</w:t>
      </w:r>
      <w:r w:rsidRPr="00863042">
        <w:t>»</w:t>
      </w:r>
      <w:r>
        <w:t>.</w:t>
      </w:r>
    </w:p>
    <w:p w14:paraId="3202839C" w14:textId="77777777" w:rsidR="00863042" w:rsidRDefault="00863042" w:rsidP="00863042">
      <w:pPr>
        <w:pStyle w:val="Textbody"/>
      </w:pPr>
      <w:r>
        <w:t>Как отметила Захарова, у остающихся на Канарах россиян возникают трудности с расселением. При этом, продолжила она, по данным российского посольства, вопрос с проживанием на острове Тенерифе в целом решен.</w:t>
      </w:r>
    </w:p>
    <w:p w14:paraId="257FD09D" w14:textId="77777777" w:rsidR="00863042" w:rsidRDefault="00863042" w:rsidP="00863042">
      <w:pPr>
        <w:pStyle w:val="Textbody"/>
      </w:pPr>
      <w:hyperlink r:id="rId32" w:history="1">
        <w:r>
          <w:rPr>
            <w:color w:val="0000FF"/>
            <w:u w:val="single" w:color="0000FF"/>
          </w:rPr>
          <w:t>https://tass.ru/obschestvo/8029007</w:t>
        </w:r>
      </w:hyperlink>
    </w:p>
    <w:p w14:paraId="3372E1D1" w14:textId="77777777" w:rsidR="00863042" w:rsidRDefault="00863042" w:rsidP="00863042">
      <w:pPr>
        <w:pStyle w:val="3"/>
        <w:jc w:val="both"/>
        <w:rPr>
          <w:rFonts w:ascii="Times New Roman" w:hAnsi="Times New Roman"/>
          <w:sz w:val="24"/>
        </w:rPr>
      </w:pPr>
      <w:bookmarkStart w:id="33" w:name="_gen10"/>
      <w:bookmarkStart w:id="34" w:name="_Toc35593795"/>
      <w:bookmarkEnd w:id="33"/>
      <w:r>
        <w:rPr>
          <w:rFonts w:ascii="Times New Roman" w:hAnsi="Times New Roman"/>
          <w:sz w:val="24"/>
        </w:rPr>
        <w:t>РИА НОВОСТИ; 2020.19.03; РОСТУРИЗМ ОБНОВИЛ СПИСОК СТРАН С ОГРАНИЧЕННЫМ ВЪЕЗДОМ ДЛЯ ИНОСТРАНЦЕВ</w:t>
      </w:r>
      <w:bookmarkEnd w:id="34"/>
    </w:p>
    <w:p w14:paraId="594DCD0A" w14:textId="77777777" w:rsidR="00863042" w:rsidRDefault="00863042" w:rsidP="00863042">
      <w:pPr>
        <w:pStyle w:val="Textbody"/>
      </w:pPr>
      <w:r>
        <w:t>Федеральное агентство по туризму РФ обновило список стран, куда ограничен въезд иностранных граждан в рамках борьбы с завозом и распространением коронавирусной инфекции, говорится в сообщении ведомства.</w:t>
      </w:r>
    </w:p>
    <w:p w14:paraId="18BFE8BA" w14:textId="77777777" w:rsidR="00863042" w:rsidRDefault="00863042" w:rsidP="00863042">
      <w:pPr>
        <w:pStyle w:val="Textbody"/>
      </w:pPr>
      <w:r>
        <w:t>К списку государств, правительствами которых были приняты решения об ограничительных мерах на въезд иностранцев, добавлены Доминиканская Республика, Киргизия и ОАЭ.</w:t>
      </w:r>
    </w:p>
    <w:p w14:paraId="154FF739" w14:textId="4F8DB843" w:rsidR="00863042" w:rsidRDefault="00863042" w:rsidP="00863042">
      <w:pPr>
        <w:pStyle w:val="Textbody"/>
      </w:pPr>
      <w:r w:rsidRPr="00863042">
        <w:t>«</w:t>
      </w:r>
      <w:r>
        <w:t>В настоящий момент Ростуризмом не рекомендованы к посещению в связи с режимом угрозы безопасности следующие страны: КНР, Итальянская Республика, Республика Корея, Исламская Республика Иран</w:t>
      </w:r>
      <w:r w:rsidRPr="00863042">
        <w:t>»</w:t>
      </w:r>
      <w:r>
        <w:t>, — говорится в сообщении.</w:t>
      </w:r>
    </w:p>
    <w:p w14:paraId="37CBFC68" w14:textId="77777777" w:rsidR="00863042" w:rsidRDefault="00863042" w:rsidP="00863042">
      <w:pPr>
        <w:pStyle w:val="Textbody"/>
      </w:pPr>
      <w:r>
        <w:t>Ранее оперативный штаб по предупреждению завоза и распространения коронавирусной инфекции на территории РФ ввел временные ограничения на осуществление пассажирских воздушных перевозок со странами ЕС, Норвегией и Швейцарией за исключением рейсов из Москвы и обратно.</w:t>
      </w:r>
    </w:p>
    <w:p w14:paraId="279EEC30" w14:textId="77777777" w:rsidR="00863042" w:rsidRDefault="00863042" w:rsidP="00863042">
      <w:pPr>
        <w:pStyle w:val="Textbody"/>
      </w:pPr>
      <w:r>
        <w:t>Ведомство напоминает, что правительство РФ вводит с 20 марта временные ограничения осуществления пассажирских перевозок с территории Российской Федерации на территорию Великобритании, США, ОАЭ и в обратном направлении.</w:t>
      </w:r>
    </w:p>
    <w:p w14:paraId="16D7AF14" w14:textId="77777777" w:rsidR="00863042" w:rsidRDefault="00863042" w:rsidP="00863042">
      <w:pPr>
        <w:pStyle w:val="Textbody"/>
      </w:pPr>
      <w:r>
        <w:lastRenderedPageBreak/>
        <w:t>Кроме того, Ростуризм обращает внимание, что решения об ограничительных мерах на въезд иностранных граждан в рамках борьбы с завозом и распространением коронавирусной инфекции были приняты правительствами Вьетнама, Израиля, Индии, Словакии, США, Мальты, Турции, Дании, Непала, Шри-Ланки, Туниса, Кении, Кипра, Колумбии, Польши, Филиппин, Омана, Чехии, Колумбии, Австрии, Новой Зеландии, Иордании, Марокко, Эстонии, Молдавии, Австралии, Литвы, Латвии, Черногории, Словении, Канады, Таиланда, Сингапура, Саудовской Аравии, Казахстана, Чили, Перу и Украины.</w:t>
      </w:r>
    </w:p>
    <w:p w14:paraId="6B644A3C" w14:textId="77777777" w:rsidR="00863042" w:rsidRDefault="00863042" w:rsidP="00863042">
      <w:pPr>
        <w:pStyle w:val="Textbody"/>
      </w:pPr>
      <w:hyperlink r:id="rId33" w:history="1">
        <w:r>
          <w:rPr>
            <w:color w:val="0000FF"/>
            <w:u w:val="single" w:color="0000FF"/>
          </w:rPr>
          <w:t>https://ria.ru/20200319/1568857798.html</w:t>
        </w:r>
      </w:hyperlink>
    </w:p>
    <w:p w14:paraId="0180D3F1" w14:textId="77777777" w:rsidR="00863042" w:rsidRDefault="00863042" w:rsidP="00863042">
      <w:pPr>
        <w:pStyle w:val="3"/>
        <w:jc w:val="both"/>
        <w:rPr>
          <w:rFonts w:ascii="Times New Roman" w:hAnsi="Times New Roman"/>
          <w:sz w:val="24"/>
        </w:rPr>
      </w:pPr>
      <w:bookmarkStart w:id="35" w:name="_gen11"/>
      <w:bookmarkStart w:id="36" w:name="_Toc35593796"/>
      <w:bookmarkEnd w:id="35"/>
      <w:r>
        <w:rPr>
          <w:rFonts w:ascii="Times New Roman" w:hAnsi="Times New Roman"/>
          <w:sz w:val="24"/>
        </w:rPr>
        <w:t>РИА НОВОСТИ; 2020.19.03; РОСТУРИЗМ ОПУБЛИКОВАЛ КОНТАКТЫ ЭКСТРЕННОЙ СВЯЗИ ЗА РУБЕЖОМ</w:t>
      </w:r>
      <w:bookmarkEnd w:id="36"/>
    </w:p>
    <w:p w14:paraId="464F66A5" w14:textId="77777777" w:rsidR="00863042" w:rsidRDefault="00863042" w:rsidP="00863042">
      <w:pPr>
        <w:pStyle w:val="Textbody"/>
      </w:pPr>
      <w:r>
        <w:t>Ростуризм обратился к туристам РФ, которые находятся в странах с ограничениями по коронавирусу, с просьбой предоставить информацию о месте пребывания и опубликовал контакты для экстренной связи в разных странах мира.</w:t>
      </w:r>
    </w:p>
    <w:p w14:paraId="6F219438" w14:textId="349453B5" w:rsidR="00863042" w:rsidRDefault="00863042" w:rsidP="00863042">
      <w:pPr>
        <w:pStyle w:val="Textbody"/>
      </w:pPr>
      <w:r w:rsidRPr="00863042">
        <w:t>«</w:t>
      </w:r>
      <w:r>
        <w:t>Всех туристов, находящихся на территории стран, где в настоящий момент действуют ограничения в связи с распространением коронавирусной инфекции или есть ограничения транспортного сообщения внутри страны, а также при выезде на территорию Российской Федерации, просим заполнить опросную форму мониторинга для обеспечения возможности связи в случае возникновения требующих этого обстоятельств</w:t>
      </w:r>
      <w:r w:rsidRPr="00863042">
        <w:t>»</w:t>
      </w:r>
      <w:r>
        <w:t>, - говорится в сообщении на сайте ведомства.</w:t>
      </w:r>
    </w:p>
    <w:p w14:paraId="76400A32" w14:textId="497D0CBA" w:rsidR="00863042" w:rsidRDefault="00863042" w:rsidP="00863042">
      <w:pPr>
        <w:pStyle w:val="Textbody"/>
      </w:pPr>
      <w:r>
        <w:t xml:space="preserve">Ведомство также обращает внимание, что подать информацию о своей заграничной поездке можно через мобильное приложение </w:t>
      </w:r>
      <w:r w:rsidRPr="00863042">
        <w:t>«</w:t>
      </w:r>
      <w:r>
        <w:t>Зарубежный помощник</w:t>
      </w:r>
      <w:r w:rsidRPr="00863042">
        <w:t>»</w:t>
      </w:r>
      <w:r>
        <w:t xml:space="preserve"> МИД России.</w:t>
      </w:r>
    </w:p>
    <w:p w14:paraId="11D42910" w14:textId="77777777" w:rsidR="00863042" w:rsidRDefault="00863042" w:rsidP="00863042">
      <w:pPr>
        <w:pStyle w:val="Textbody"/>
      </w:pPr>
      <w:r>
        <w:t>При возникновении ситуаций, затрудняющих возвращение туристов в РФ, они могут обращаться на телефоны горячих линий Ростуризма, ДСКЦ МИД России, а также через WhatsApp. На сайте Ростуризма представлены телефоны представительств в разных странах для обращения в экстренных ситуациях.</w:t>
      </w:r>
    </w:p>
    <w:p w14:paraId="1337F8E5" w14:textId="532A50B7" w:rsidR="00863042" w:rsidRDefault="00863042" w:rsidP="00863042">
      <w:pPr>
        <w:pStyle w:val="Textbody"/>
      </w:pPr>
      <w:r w:rsidRPr="00863042">
        <w:t>«</w:t>
      </w:r>
      <w:r>
        <w:t>Просим вас сохранять бдительность и по возможности в кратчайшие сроки планировать свое возвращение домой!</w:t>
      </w:r>
      <w:r w:rsidRPr="00863042">
        <w:t>»</w:t>
      </w:r>
      <w:r>
        <w:t xml:space="preserve"> - обратились к туристам в ведомстве.</w:t>
      </w:r>
    </w:p>
    <w:p w14:paraId="655437DD" w14:textId="77777777" w:rsidR="00863042" w:rsidRDefault="00863042" w:rsidP="00863042">
      <w:pPr>
        <w:pStyle w:val="Textbody"/>
      </w:pPr>
      <w:hyperlink r:id="rId34" w:history="1">
        <w:r>
          <w:rPr>
            <w:color w:val="0000FF"/>
            <w:u w:val="single" w:color="0000FF"/>
          </w:rPr>
          <w:t>https://ria.ru/20200319/1568858771.html</w:t>
        </w:r>
      </w:hyperlink>
    </w:p>
    <w:p w14:paraId="6AF00ED8" w14:textId="77777777" w:rsidR="00863042" w:rsidRDefault="00863042" w:rsidP="00863042">
      <w:pPr>
        <w:pStyle w:val="3"/>
        <w:jc w:val="both"/>
        <w:rPr>
          <w:rFonts w:ascii="Times New Roman" w:hAnsi="Times New Roman"/>
          <w:sz w:val="24"/>
        </w:rPr>
      </w:pPr>
      <w:bookmarkStart w:id="37" w:name="_gen12"/>
      <w:bookmarkStart w:id="38" w:name="_Toc35593797"/>
      <w:bookmarkEnd w:id="37"/>
      <w:r>
        <w:rPr>
          <w:rFonts w:ascii="Times New Roman" w:hAnsi="Times New Roman"/>
          <w:sz w:val="24"/>
        </w:rPr>
        <w:t>РИА НОВОСТИ; 2020.19.03; МАК НАЗВАЛ СИТУАЦИЮ В АВИАЦИИ ИЗ-ЗА КОРОНАВИРУСА БЕСПРЕЦЕДЕНТНОЙ</w:t>
      </w:r>
      <w:bookmarkEnd w:id="38"/>
    </w:p>
    <w:p w14:paraId="16767473" w14:textId="77777777" w:rsidR="00863042" w:rsidRDefault="00863042" w:rsidP="00863042">
      <w:pPr>
        <w:pStyle w:val="Textbody"/>
      </w:pPr>
      <w:r>
        <w:t>Сложившаяся из-за коронавируса ситуация в авиации по своему мировому масштабу носит беспрецедентный характер и требует новых подходов и мер, следует из сообщения на сайте Межгосударственного авиационного комитета (МАК).</w:t>
      </w:r>
    </w:p>
    <w:p w14:paraId="595E1C8B" w14:textId="325434C5" w:rsidR="00863042" w:rsidRDefault="00863042" w:rsidP="00863042">
      <w:pPr>
        <w:pStyle w:val="Textbody"/>
      </w:pPr>
      <w:r w:rsidRPr="00863042">
        <w:t>«</w:t>
      </w:r>
      <w:r>
        <w:t>В предшествующий период и в настоящее время государствами приняты и реализуются многоплановые меры по защите граждан от эпидемии коронавируса. Одними из основных являются ограничительные и карантинные меры, резко снижающие или в целом прекращающие спрос на авиационные перевозки и обеспечивающие их услуги. В этой связи гражданская авиация, практически все ее предприятия (авиакомпании, аэропорты, предприятия по управлению воздушным движением, компании по техническому обслуживанию, хендлингу, бортовому питанию, заправкам топливом) несут потери в выручке, денежном потоке и прибыли</w:t>
      </w:r>
      <w:r w:rsidRPr="00863042">
        <w:t>»</w:t>
      </w:r>
      <w:r>
        <w:t>, - говорится в сообщении.</w:t>
      </w:r>
    </w:p>
    <w:p w14:paraId="0A79E641" w14:textId="77777777" w:rsidR="00863042" w:rsidRDefault="00863042" w:rsidP="00863042">
      <w:pPr>
        <w:pStyle w:val="Textbody"/>
      </w:pPr>
      <w:r>
        <w:t>Комитет отмечает, что ситуацию осложняет отсутствие понимая временных сроков разрешения ситуации (даже там, где указано их время, режимы могут продлеваться), возможность дальнейшего усиления ограничительных мер и влияние ситуации на менеджмент и работников авиапредприятий.</w:t>
      </w:r>
    </w:p>
    <w:p w14:paraId="0182F25B" w14:textId="399B095F" w:rsidR="00863042" w:rsidRDefault="00863042" w:rsidP="00863042">
      <w:pPr>
        <w:pStyle w:val="Textbody"/>
      </w:pPr>
      <w:r w:rsidRPr="00863042">
        <w:t>«</w:t>
      </w:r>
      <w:r>
        <w:t xml:space="preserve">Очевидно, что авиапредприятия уже начали реализацию обычных антикризисных мер (закрытие рейсов, остановка/сокращение авиапарка, отпуска и оптимизация персонала), а также обращаются в правительства за поддержкой. Однако сложившаяся уже сейчас </w:t>
      </w:r>
      <w:r>
        <w:lastRenderedPageBreak/>
        <w:t>ситуация по своему мировому масштабу носит беспрецедентный характер и требует иных подходов и мер, а самое главное - повседневной совместной работы и координации всех руководителей авиапредприятий в каждой из стран. Тяжело всем, и проходить этот кризисный период надо вместе</w:t>
      </w:r>
      <w:r w:rsidRPr="00863042">
        <w:t>»</w:t>
      </w:r>
      <w:r>
        <w:t>, - говорится в сообщении.</w:t>
      </w:r>
    </w:p>
    <w:p w14:paraId="17983D04" w14:textId="6FDEA13D" w:rsidR="00863042" w:rsidRDefault="00863042" w:rsidP="00863042">
      <w:pPr>
        <w:pStyle w:val="Textbody"/>
      </w:pPr>
      <w:r w:rsidRPr="00863042">
        <w:t>«</w:t>
      </w:r>
      <w:r>
        <w:t>В качестве конкретного действия от имени Межгосударственного Совета по гражданской авиации и использованию воздушного пространства и Межгосударственного авиационного комитета сегодня направлены письма в адрес правительств государств соглашения, содержащие три выработанных системных предложения</w:t>
      </w:r>
      <w:r w:rsidRPr="00863042">
        <w:t>»</w:t>
      </w:r>
      <w:r>
        <w:t>, - добавляет МАК.</w:t>
      </w:r>
    </w:p>
    <w:p w14:paraId="46697F85" w14:textId="77777777" w:rsidR="00863042" w:rsidRDefault="00863042" w:rsidP="00863042">
      <w:pPr>
        <w:pStyle w:val="Textbody"/>
      </w:pPr>
      <w:r>
        <w:t>Также отмечается, что Межгоссовет и МАК будут полностью продолжать свою повседневную деятельность в интересах стран-участниц соглашения о гражданской авиации и об использовании воздушного пространства.</w:t>
      </w:r>
    </w:p>
    <w:p w14:paraId="584DF814" w14:textId="77777777" w:rsidR="00863042" w:rsidRDefault="00863042" w:rsidP="00863042">
      <w:pPr>
        <w:pStyle w:val="Textbody"/>
      </w:pPr>
      <w:hyperlink r:id="rId35" w:history="1">
        <w:r>
          <w:rPr>
            <w:color w:val="0000FF"/>
            <w:u w:val="single" w:color="0000FF"/>
          </w:rPr>
          <w:t>https://ria.ru/20200319/1568833047.html</w:t>
        </w:r>
      </w:hyperlink>
    </w:p>
    <w:p w14:paraId="423308DB" w14:textId="77777777" w:rsidR="00863042" w:rsidRDefault="00863042" w:rsidP="00863042">
      <w:pPr>
        <w:pStyle w:val="Textbody"/>
      </w:pPr>
      <w:r>
        <w:t>На ту же тему:</w:t>
      </w:r>
    </w:p>
    <w:p w14:paraId="3AE7A17C" w14:textId="77777777" w:rsidR="00863042" w:rsidRDefault="00863042" w:rsidP="00863042">
      <w:pPr>
        <w:pStyle w:val="Textbody"/>
      </w:pPr>
      <w:hyperlink r:id="rId36" w:history="1">
        <w:r>
          <w:rPr>
            <w:color w:val="0000FF"/>
            <w:u w:val="single" w:color="0000FF"/>
          </w:rPr>
          <w:t>https://tass.ru/ekonomika/8024183</w:t>
        </w:r>
      </w:hyperlink>
    </w:p>
    <w:p w14:paraId="632AE969" w14:textId="23E2DC3E" w:rsidR="00863042" w:rsidRDefault="00863042" w:rsidP="00863042">
      <w:pPr>
        <w:pStyle w:val="3"/>
        <w:jc w:val="both"/>
      </w:pPr>
      <w:bookmarkStart w:id="39" w:name="_gen13"/>
      <w:bookmarkStart w:id="40" w:name="_Toc35593798"/>
      <w:bookmarkEnd w:id="39"/>
      <w:r>
        <w:rPr>
          <w:rFonts w:ascii="Times New Roman" w:hAnsi="Times New Roman"/>
          <w:sz w:val="24"/>
        </w:rPr>
        <w:t xml:space="preserve">ТАСС; 2020.19.03; </w:t>
      </w:r>
      <w:r w:rsidRPr="00863042">
        <w:rPr>
          <w:rFonts w:ascii="Times New Roman" w:hAnsi="Times New Roman"/>
          <w:bCs w:val="0"/>
          <w:sz w:val="24"/>
        </w:rPr>
        <w:t>«</w:t>
      </w:r>
      <w:r>
        <w:rPr>
          <w:rFonts w:ascii="Times New Roman" w:hAnsi="Times New Roman"/>
          <w:sz w:val="24"/>
        </w:rPr>
        <w:t>АЭРОФЛОТ</w:t>
      </w:r>
      <w:r w:rsidRPr="00863042">
        <w:rPr>
          <w:rFonts w:ascii="Times New Roman" w:hAnsi="Times New Roman"/>
          <w:bCs w:val="0"/>
          <w:sz w:val="24"/>
        </w:rPr>
        <w:t>»</w:t>
      </w:r>
      <w:r>
        <w:rPr>
          <w:rFonts w:ascii="Times New Roman" w:hAnsi="Times New Roman"/>
          <w:sz w:val="24"/>
        </w:rPr>
        <w:t xml:space="preserve"> СООБЩИЛ О ФЕЙКАХ ПРО ЗАВЫШЕННЫЕ ЦЕНЫ ДЛЯ ЖЕЛАЮЩИХ ВЕРНУТЬСЯ ДОМОЙ РОССИЯН</w:t>
      </w:r>
      <w:bookmarkEnd w:id="40"/>
    </w:p>
    <w:p w14:paraId="00495969" w14:textId="4AE23158" w:rsidR="00863042" w:rsidRDefault="00863042" w:rsidP="00863042">
      <w:pPr>
        <w:pStyle w:val="Textbody"/>
      </w:pPr>
      <w:r w:rsidRPr="00863042">
        <w:t>«</w:t>
      </w:r>
      <w:r>
        <w:t>Аэрофлот</w:t>
      </w:r>
      <w:r w:rsidRPr="00863042">
        <w:t>»</w:t>
      </w:r>
      <w:r>
        <w:t xml:space="preserve"> сообщил о массовом распространении в соцсетях и некоторых СМИ недостоверной информации о завышенных ценах на авиабилеты для россиян, планирующих срочно вернуться домой из-за границы.</w:t>
      </w:r>
    </w:p>
    <w:p w14:paraId="18F7B2B7" w14:textId="37711562" w:rsidR="00863042" w:rsidRDefault="00863042" w:rsidP="00863042">
      <w:pPr>
        <w:pStyle w:val="Textbody"/>
      </w:pPr>
      <w:r w:rsidRPr="00863042">
        <w:t>«</w:t>
      </w:r>
      <w:r>
        <w:t xml:space="preserve">Службы мониторинга </w:t>
      </w:r>
      <w:r w:rsidRPr="00863042">
        <w:t>«</w:t>
      </w:r>
      <w:r>
        <w:t>Аэрофлота</w:t>
      </w:r>
      <w:r w:rsidRPr="00863042">
        <w:t>»</w:t>
      </w:r>
      <w:r>
        <w:t xml:space="preserve"> зафиксировали 18 и 19 марта массовое распространение в социальных сетях и некоторых СМИ ложной информации о существенном росте стоимости билетов для россиян, планирующих срочное возвращение на Родину из стран со сложной эпидемиологической обстановкой. Информация во многих случаях сопровождается скриншотами неизвестных сайтов-агрегаторов и прочих интернет-ресурсов</w:t>
      </w:r>
      <w:r w:rsidRPr="00863042">
        <w:t>»</w:t>
      </w:r>
      <w:r>
        <w:t>, - отмечается в заявлении перевозчика.</w:t>
      </w:r>
    </w:p>
    <w:p w14:paraId="718FD857" w14:textId="77777777" w:rsidR="00863042" w:rsidRDefault="00863042" w:rsidP="00863042">
      <w:pPr>
        <w:pStyle w:val="Textbody"/>
      </w:pPr>
      <w:r>
        <w:t>В некоторых случаях указанная в публикациях стоимость авиабилетов была в 10 и более раз выше реальной, сообщили перевозчик.</w:t>
      </w:r>
    </w:p>
    <w:p w14:paraId="366B8337" w14:textId="575F1FE6" w:rsidR="00863042" w:rsidRDefault="00863042" w:rsidP="00863042">
      <w:pPr>
        <w:pStyle w:val="Textbody"/>
      </w:pPr>
      <w:r w:rsidRPr="00863042">
        <w:t>«</w:t>
      </w:r>
      <w:r>
        <w:t>Аэрофлот отслеживает и проверяет все подобные сообщения и принимает меры для выявления их источников. Компания рекомендует проверять информацию о ценах на авиабилеты и приобретать их на официальном сайте www.aeroflot.ru</w:t>
      </w:r>
      <w:r w:rsidRPr="00863042">
        <w:t>»</w:t>
      </w:r>
      <w:r>
        <w:t>, - говорится в сообщении.</w:t>
      </w:r>
    </w:p>
    <w:p w14:paraId="5595998A" w14:textId="77777777" w:rsidR="00863042" w:rsidRDefault="00863042" w:rsidP="00863042">
      <w:pPr>
        <w:pStyle w:val="Textbody"/>
      </w:pPr>
      <w:hyperlink r:id="rId37" w:history="1">
        <w:r>
          <w:rPr>
            <w:color w:val="0000FF"/>
            <w:u w:val="single" w:color="0000FF"/>
          </w:rPr>
          <w:t>https://tass.ru/ekonomika/8029365</w:t>
        </w:r>
      </w:hyperlink>
    </w:p>
    <w:p w14:paraId="673024B0" w14:textId="77777777" w:rsidR="00863042" w:rsidRDefault="00863042" w:rsidP="00863042">
      <w:pPr>
        <w:pStyle w:val="Textbody"/>
      </w:pPr>
      <w:r>
        <w:t>На ту же тему:</w:t>
      </w:r>
    </w:p>
    <w:p w14:paraId="3CFC60CF" w14:textId="77777777" w:rsidR="00863042" w:rsidRDefault="00863042" w:rsidP="00863042">
      <w:pPr>
        <w:pStyle w:val="Textbody"/>
      </w:pPr>
      <w:hyperlink r:id="rId38" w:history="1">
        <w:r>
          <w:rPr>
            <w:color w:val="0000FF"/>
            <w:u w:val="single" w:color="0000FF"/>
          </w:rPr>
          <w:t>https://rns.online/transport/aeroflot-rasskazal-o-feikah-pro-zavishennie-tseni-na-bileti-2020-03-19/</w:t>
        </w:r>
      </w:hyperlink>
    </w:p>
    <w:p w14:paraId="391ABC1E" w14:textId="77777777" w:rsidR="00863042" w:rsidRDefault="00863042" w:rsidP="00863042">
      <w:pPr>
        <w:pStyle w:val="3"/>
        <w:jc w:val="both"/>
        <w:rPr>
          <w:rFonts w:ascii="Times New Roman" w:hAnsi="Times New Roman"/>
          <w:sz w:val="24"/>
        </w:rPr>
      </w:pPr>
      <w:bookmarkStart w:id="41" w:name="_gen14"/>
      <w:bookmarkStart w:id="42" w:name="_Toc35593799"/>
      <w:bookmarkEnd w:id="41"/>
      <w:r>
        <w:rPr>
          <w:rFonts w:ascii="Times New Roman" w:hAnsi="Times New Roman"/>
          <w:sz w:val="24"/>
        </w:rPr>
        <w:t>ТАСС; 2020.19.03; В БЕЛОРУССИИ ОБРАТИЛИСЬ К РОССИИ ЗА СОДЕЙСТВИЕМ В ВОЗВРАЩЕНИИ БЕЛОРУССКИХ ТУРИСТОВ</w:t>
      </w:r>
      <w:bookmarkEnd w:id="42"/>
    </w:p>
    <w:p w14:paraId="51AF9959" w14:textId="77777777" w:rsidR="00863042" w:rsidRDefault="00863042" w:rsidP="00863042">
      <w:pPr>
        <w:pStyle w:val="Textbody"/>
      </w:pPr>
      <w:r>
        <w:t>Министр иностранных дел Белоруссии Владимир Макей в телефонном разговоре с главой МИД России Сергеем Лавровым попросил содействия в решении вопросов, связанных с возвращением белорусских туристов из-за рубежа. Об этом заявил в четверг заместитель министра иностранных дел Белоруссии Андрей Дапкюнас.</w:t>
      </w:r>
    </w:p>
    <w:p w14:paraId="589ACBFD" w14:textId="09920FA0" w:rsidR="00863042" w:rsidRDefault="00863042" w:rsidP="00863042">
      <w:pPr>
        <w:pStyle w:val="Textbody"/>
      </w:pPr>
      <w:r w:rsidRPr="00863042">
        <w:t>«</w:t>
      </w:r>
      <w:r>
        <w:t>Час назад министр иностранных дел Беларуси разговаривал со своим российским коллегой Сергеем Лавровым и обратился с просьбой о помощи в решении этих вопросов, обсудил конкретные пути взаимодействия по этим вопросам</w:t>
      </w:r>
      <w:r w:rsidRPr="00863042">
        <w:t>»</w:t>
      </w:r>
      <w:r>
        <w:t>, - отметил замглавы внешнеполитического ведомства Белоруссии.</w:t>
      </w:r>
    </w:p>
    <w:p w14:paraId="45908EE3" w14:textId="4F1E3F96" w:rsidR="00863042" w:rsidRDefault="00863042" w:rsidP="00863042">
      <w:pPr>
        <w:pStyle w:val="Textbody"/>
      </w:pPr>
      <w:r>
        <w:t xml:space="preserve">Группы белорусских туристов столкнулись с проблемами по возвращению домой через аэропорты Москвы. В частности, около 100 человек оказались в аэропорту Внуково, куда не летают самолеты </w:t>
      </w:r>
      <w:r w:rsidRPr="00863042">
        <w:t>«</w:t>
      </w:r>
      <w:r>
        <w:t>Белавиа</w:t>
      </w:r>
      <w:r w:rsidRPr="00863042">
        <w:t>»</w:t>
      </w:r>
      <w:r>
        <w:t xml:space="preserve">. В соответствии с решением российских властей, для граждан Белоруссии, возвращающихся из-за рубежа через Москву, возможен проезд </w:t>
      </w:r>
      <w:r>
        <w:lastRenderedPageBreak/>
        <w:t>транзитом только через воздушные пункты пропуска аэропортов Домодедово и Шереметьево. Для транзита необходимо иметь выкупленные авиабилеты в Белоруссию, позволяющие покинуть аэропорты Домодедово и Шереметьево в течение 24 часов.</w:t>
      </w:r>
    </w:p>
    <w:p w14:paraId="55C67C78" w14:textId="77777777" w:rsidR="00863042" w:rsidRDefault="00863042" w:rsidP="00863042">
      <w:pPr>
        <w:pStyle w:val="Textbody"/>
      </w:pPr>
      <w:hyperlink r:id="rId39" w:history="1">
        <w:r>
          <w:rPr>
            <w:color w:val="0000FF"/>
            <w:u w:val="single" w:color="0000FF"/>
          </w:rPr>
          <w:t>https://tass.ru/obschestvo/8028279</w:t>
        </w:r>
      </w:hyperlink>
    </w:p>
    <w:p w14:paraId="3AA1F7E9" w14:textId="77777777" w:rsidR="00863042" w:rsidRDefault="00863042" w:rsidP="00863042">
      <w:pPr>
        <w:pStyle w:val="3"/>
        <w:jc w:val="both"/>
        <w:rPr>
          <w:rFonts w:ascii="Times New Roman" w:hAnsi="Times New Roman"/>
          <w:sz w:val="24"/>
        </w:rPr>
      </w:pPr>
      <w:bookmarkStart w:id="43" w:name="_gen15"/>
      <w:bookmarkStart w:id="44" w:name="_Toc35593800"/>
      <w:bookmarkEnd w:id="43"/>
      <w:r>
        <w:rPr>
          <w:rFonts w:ascii="Times New Roman" w:hAnsi="Times New Roman"/>
          <w:sz w:val="24"/>
        </w:rPr>
        <w:t>РИА НОВОСТИ; 2020.19.03; БЕЛОРУССИЯ ПОПРОСИЛА РОССИЮ РАЗРЕШИТЬ ТРАНЗИТ ТУРИСТОВ ЧЕРЕЗ ВНУКОВО</w:t>
      </w:r>
      <w:bookmarkEnd w:id="44"/>
    </w:p>
    <w:p w14:paraId="72B08A32" w14:textId="77777777" w:rsidR="00863042" w:rsidRDefault="00863042" w:rsidP="00863042">
      <w:pPr>
        <w:pStyle w:val="Textbody"/>
      </w:pPr>
      <w:r>
        <w:t>Белоруссия направит правительству России письмо с просьбой разрешить транзит белорусских туристов через аэропорт Внуково, сообщила в четверг директор департамента по туризму министерства спорта и туризма республики Ирина Воронович.</w:t>
      </w:r>
    </w:p>
    <w:p w14:paraId="79B29739" w14:textId="77777777" w:rsidR="00863042" w:rsidRDefault="00863042" w:rsidP="00863042">
      <w:pPr>
        <w:pStyle w:val="Textbody"/>
      </w:pPr>
      <w:r>
        <w:t>Россия ранее решила до 1 мая закрыть границы с Белоруссией для перемещения людей в связи с распространением нового коронавируса. В белорусском посольстве в РФ ранее поясняли, что транзит граждан Белоруссии, возвращающихся домой через Москву, с 18 марта будет возможен только через аэропорты Домодедово и Шереметьево, причем транзит должен быть осуществлен в рамках одного из этих аэропортов и в течение 24 часов. В этой связи попали в затруднительное положение белорусские туристы, которые должны были возвращаться домой из дальних поездок через аэропорт Внуково.</w:t>
      </w:r>
    </w:p>
    <w:p w14:paraId="536057AC" w14:textId="371B033D" w:rsidR="00863042" w:rsidRDefault="00863042" w:rsidP="00863042">
      <w:pPr>
        <w:pStyle w:val="Textbody"/>
      </w:pPr>
      <w:r w:rsidRPr="00863042">
        <w:t>«</w:t>
      </w:r>
      <w:r>
        <w:t>Российская Федерация закрыла границу, и туристы, которые летели транзитом через Москву, столкнулись с проблемой и не могут попасть на самолеты во Внуково. Люди, которые прилетают в Шереметьево и Домодедово, могут вернуться в Минск, с Внуково есть вопросы. Сегодня в срочном порядке было подготовлено письмо в правительство для решения этой проблемы, чтобы на уровне премьер-министров, вице-премьеров был решен вопрос с возвращением наших граждан</w:t>
      </w:r>
      <w:r w:rsidRPr="00863042">
        <w:t>»</w:t>
      </w:r>
      <w:r>
        <w:t>, - цитирует Воронович Sputnik Беларусь.</w:t>
      </w:r>
    </w:p>
    <w:p w14:paraId="321045F7" w14:textId="77777777" w:rsidR="00863042" w:rsidRDefault="00863042" w:rsidP="00863042">
      <w:pPr>
        <w:pStyle w:val="Textbody"/>
      </w:pPr>
      <w:r>
        <w:t>Как отметила директор департамента, в настоящее время помощь в возвращении в Белоруссию нужна около 8 тысячам туристов, которые столкнулись с закрытием рядом стран своих границ из-за коронавируса. По данным туроператоров, которые привела Воронович, в Египте в настоящее время находится около 6 тысяч организованных туристов из Белоруссии, еще около 2 тысяч пребывают в других странах.</w:t>
      </w:r>
    </w:p>
    <w:p w14:paraId="3558DE76" w14:textId="77777777" w:rsidR="00863042" w:rsidRDefault="00863042" w:rsidP="00863042">
      <w:pPr>
        <w:pStyle w:val="Textbody"/>
      </w:pPr>
      <w:r>
        <w:t>Замдиректора департамента по туризму минспорта и туризма Белоруссии Виталий Грицевич сообщил, что одна из туркомпаний пыталась организовать трансфер белорусов из Внуково в Домодедово или Шереметьево, они подали заявку в оперативный штаб в России, но вице-премьер Татьяна Голикова не приняла это предложение. По словам Грицевича, сейчас вариант такого трансфера прорабатывается с участием белорусского посольства и привлечением диптранспорта. Он уточнил, что через аэропорт Внуково белорусские туристы обычно возвращались из поездок в Азию, а теперь авиакомпании отказываются пускать белорусских туристов на самолеты во Внуково, поскольку там нет транзитной зоны.</w:t>
      </w:r>
    </w:p>
    <w:p w14:paraId="2D5B2484" w14:textId="77777777" w:rsidR="00863042" w:rsidRDefault="00863042" w:rsidP="00863042">
      <w:pPr>
        <w:pStyle w:val="Textbody"/>
      </w:pPr>
      <w:hyperlink r:id="rId40" w:history="1">
        <w:r>
          <w:rPr>
            <w:color w:val="0000FF"/>
            <w:u w:val="single" w:color="0000FF"/>
          </w:rPr>
          <w:t>https://ria.ru/20200319/1568841419.html</w:t>
        </w:r>
      </w:hyperlink>
    </w:p>
    <w:p w14:paraId="1C94B904" w14:textId="77777777" w:rsidR="00863042" w:rsidRDefault="00863042" w:rsidP="00863042">
      <w:pPr>
        <w:pStyle w:val="Textbody"/>
      </w:pPr>
      <w:r>
        <w:t>На ту же тему:</w:t>
      </w:r>
    </w:p>
    <w:p w14:paraId="108A98DC" w14:textId="77777777" w:rsidR="00863042" w:rsidRDefault="00863042" w:rsidP="00863042">
      <w:pPr>
        <w:pStyle w:val="Textbody"/>
      </w:pPr>
      <w:hyperlink r:id="rId41" w:history="1">
        <w:r>
          <w:rPr>
            <w:color w:val="0000FF"/>
            <w:u w:val="single" w:color="0000FF"/>
          </w:rPr>
          <w:t>https://tass.ru/obschestvo/8025149</w:t>
        </w:r>
      </w:hyperlink>
    </w:p>
    <w:p w14:paraId="3016F18F" w14:textId="77777777" w:rsidR="00863042" w:rsidRDefault="00863042" w:rsidP="00863042">
      <w:pPr>
        <w:pStyle w:val="3"/>
        <w:jc w:val="both"/>
        <w:rPr>
          <w:rFonts w:ascii="Times New Roman" w:hAnsi="Times New Roman"/>
          <w:sz w:val="24"/>
        </w:rPr>
      </w:pPr>
      <w:bookmarkStart w:id="45" w:name="_gen16"/>
      <w:bookmarkStart w:id="46" w:name="_Toc35593801"/>
      <w:bookmarkEnd w:id="45"/>
      <w:r>
        <w:rPr>
          <w:rFonts w:ascii="Times New Roman" w:hAnsi="Times New Roman"/>
          <w:sz w:val="24"/>
        </w:rPr>
        <w:t>ИНТЕРФАКС; 2020.19.03; ОКОЛО 150 ЧЕЛОВЕК НЕ СМОГЛИ ВЫЛЕТЕТЬ ИЗ НОВОСИБИРСКА В ТАШКЕНТ, РЕШАЕТСЯ ВОПРОС ОБ ОРГАНИЗАЦИИ ЧАРТЕРА - ГЕНКОНСУЛ УЗБЕКИСТАНА</w:t>
      </w:r>
      <w:bookmarkEnd w:id="46"/>
    </w:p>
    <w:p w14:paraId="7B3DD948" w14:textId="2951ED7D" w:rsidR="00863042" w:rsidRDefault="00863042" w:rsidP="00863042">
      <w:pPr>
        <w:pStyle w:val="Textbody"/>
      </w:pPr>
      <w:r>
        <w:t xml:space="preserve">Власти Узбекистана решают вопрос об организации чартерного рейса из Новосибирска, чтобы вывезти 148 человек, не сумевших вылететь рейсом авиакомпании S7 в минувшую среду, сообщил агентству </w:t>
      </w:r>
      <w:r w:rsidRPr="00863042">
        <w:t>«</w:t>
      </w:r>
      <w:r>
        <w:t>Интерфакс-Сибирь</w:t>
      </w:r>
      <w:r w:rsidRPr="00863042">
        <w:t>»</w:t>
      </w:r>
      <w:r>
        <w:t xml:space="preserve"> генеральный консул Республики Узбекистан в Новосибирске Юсуп Кабулжанов.</w:t>
      </w:r>
    </w:p>
    <w:p w14:paraId="0EC5934C" w14:textId="6CA9E52B" w:rsidR="00863042" w:rsidRDefault="00863042" w:rsidP="00863042">
      <w:pPr>
        <w:pStyle w:val="Textbody"/>
      </w:pPr>
      <w:r w:rsidRPr="00863042">
        <w:t>«</w:t>
      </w:r>
      <w:r>
        <w:t xml:space="preserve">Граница была закрыта 16 марта. Несмотря на это, S7 продала билеты, открыла регистрацию на рейс 18 марта. Пассажиры прошли регистрацию, сдали багаж, прошли в стерильную зону, и за полтора часа до вылета было сказано, что рейс отменен. Это </w:t>
      </w:r>
      <w:r>
        <w:lastRenderedPageBreak/>
        <w:t>парадокс, мне сложно поверить, что в авиакомпании не знали о закрытии границы</w:t>
      </w:r>
      <w:r w:rsidRPr="00863042">
        <w:t>»</w:t>
      </w:r>
      <w:r>
        <w:t>, - сказал Кабулжанов.</w:t>
      </w:r>
    </w:p>
    <w:p w14:paraId="4CB09311" w14:textId="77777777" w:rsidR="00863042" w:rsidRDefault="00863042" w:rsidP="00863042">
      <w:pPr>
        <w:pStyle w:val="Textbody"/>
      </w:pPr>
      <w:r>
        <w:t>По словам генконсула, в настоящее время люди выведены из стерильной зоны в зал ожидания аэропорта Толмачево.</w:t>
      </w:r>
    </w:p>
    <w:p w14:paraId="2D06BF74" w14:textId="2C109013" w:rsidR="00863042" w:rsidRDefault="00863042" w:rsidP="00863042">
      <w:pPr>
        <w:pStyle w:val="Textbody"/>
      </w:pPr>
      <w:r w:rsidRPr="00863042">
        <w:t>«</w:t>
      </w:r>
      <w:r>
        <w:t>О ситуации проинформирован оперативный штаб (Узбекистана - ИФ), решается вопрос об организации чартерного рейса</w:t>
      </w:r>
      <w:r w:rsidRPr="00863042">
        <w:t>»</w:t>
      </w:r>
      <w:r>
        <w:t>, - сказал Кабулжанов.</w:t>
      </w:r>
    </w:p>
    <w:p w14:paraId="76EB9B88" w14:textId="77777777" w:rsidR="00863042" w:rsidRDefault="00863042" w:rsidP="00863042">
      <w:pPr>
        <w:pStyle w:val="Textbody"/>
      </w:pPr>
      <w:r>
        <w:t>По его словам, вылета ждут 148 человек, причем основная часть пассажиров - транзитные, прилетевшие из других регионов, например, с Дальнего Востока, в надежде улететь в Узбекистан через Новосибирск.</w:t>
      </w:r>
    </w:p>
    <w:p w14:paraId="47BA9ACE" w14:textId="02A7422E" w:rsidR="00863042" w:rsidRDefault="00863042" w:rsidP="00863042">
      <w:pPr>
        <w:pStyle w:val="3"/>
        <w:jc w:val="both"/>
        <w:rPr>
          <w:rFonts w:ascii="Times New Roman" w:hAnsi="Times New Roman"/>
          <w:sz w:val="24"/>
        </w:rPr>
      </w:pPr>
      <w:bookmarkStart w:id="47" w:name="_gen17"/>
      <w:bookmarkStart w:id="48" w:name="_Toc35593802"/>
      <w:bookmarkEnd w:id="47"/>
      <w:r>
        <w:rPr>
          <w:rFonts w:ascii="Times New Roman" w:hAnsi="Times New Roman"/>
          <w:sz w:val="24"/>
        </w:rPr>
        <w:t xml:space="preserve">ИНТЕРФАКС; 2020.19.03; РОССИЙСКИМ ТУРИСТАМ В ГЕРМАНИИ ПОСОВЕТОВАЛИ БЫСТРЕЕ ВОЗВРАЩАТЬСЯ НА РОДИНУ РЕЙСАМИ </w:t>
      </w:r>
      <w:r w:rsidRPr="00863042">
        <w:rPr>
          <w:rFonts w:ascii="Times New Roman" w:hAnsi="Times New Roman"/>
          <w:bCs w:val="0"/>
          <w:sz w:val="24"/>
        </w:rPr>
        <w:t>«</w:t>
      </w:r>
      <w:r>
        <w:rPr>
          <w:rFonts w:ascii="Times New Roman" w:hAnsi="Times New Roman"/>
          <w:sz w:val="24"/>
        </w:rPr>
        <w:t>АЭРОФЛОТА</w:t>
      </w:r>
      <w:r w:rsidRPr="00863042">
        <w:rPr>
          <w:rFonts w:ascii="Times New Roman" w:hAnsi="Times New Roman"/>
          <w:bCs w:val="0"/>
          <w:sz w:val="24"/>
        </w:rPr>
        <w:t>»</w:t>
      </w:r>
      <w:r>
        <w:rPr>
          <w:rFonts w:ascii="Times New Roman" w:hAnsi="Times New Roman"/>
          <w:sz w:val="24"/>
        </w:rPr>
        <w:t xml:space="preserve"> ИЗ БЕРЛИНА В МОСКВУ</w:t>
      </w:r>
      <w:bookmarkEnd w:id="48"/>
    </w:p>
    <w:p w14:paraId="5CD1A7FA" w14:textId="77777777" w:rsidR="00863042" w:rsidRDefault="00863042" w:rsidP="00863042">
      <w:pPr>
        <w:pStyle w:val="Textbody"/>
      </w:pPr>
      <w:r>
        <w:t>Посольство РФ в Берлине советует россиянам-туристам оперативно выезжать в Россию, соответствующее сообщение опубликовано на странице посольство в Facebook.</w:t>
      </w:r>
    </w:p>
    <w:p w14:paraId="7226052C" w14:textId="71FB20EE" w:rsidR="00863042" w:rsidRDefault="00863042" w:rsidP="00863042">
      <w:pPr>
        <w:pStyle w:val="Textbody"/>
      </w:pPr>
      <w:r w:rsidRPr="00863042">
        <w:t>«</w:t>
      </w:r>
      <w:r>
        <w:t xml:space="preserve">Рекомендуем росгражданам, находящимся в ФРГ в краткосрочных поездках с туристическими, деловыми, гуманитарными и иными частными целями, оперативно воспользоваться возможностью выезда в Россию. Наиболее надёжным вариантом в настоящий момент являются ежедневные рейсы авиакомпании </w:t>
      </w:r>
      <w:r w:rsidRPr="00863042">
        <w:t>«</w:t>
      </w:r>
      <w:r>
        <w:t>Аэрофлот</w:t>
      </w:r>
      <w:r w:rsidRPr="00863042">
        <w:t>»</w:t>
      </w:r>
      <w:r>
        <w:t xml:space="preserve"> по маршруту Берлин - Москва. До германской столицы можно добраться регулярными внутренними авиарейсами, железнодорожным или автомобильным транспортом. Авиарейсы в Россию из других городов Германии отменены</w:t>
      </w:r>
      <w:r w:rsidRPr="00863042">
        <w:t>»</w:t>
      </w:r>
      <w:r>
        <w:t>, - сказано в сообщении посольства.</w:t>
      </w:r>
    </w:p>
    <w:p w14:paraId="37A163A5" w14:textId="77777777" w:rsidR="00863042" w:rsidRDefault="00863042" w:rsidP="00863042">
      <w:pPr>
        <w:pStyle w:val="Textbody"/>
      </w:pPr>
      <w:r>
        <w:t>Туристам, находящимся на территории ФРГ на личном автотранспорте, следует учитывать, что границы Германии с Польшей и Чехией временно закрыты для въезда иностранных граждан, указывает ведомство.</w:t>
      </w:r>
    </w:p>
    <w:p w14:paraId="457871C1" w14:textId="2FC10155" w:rsidR="00863042" w:rsidRDefault="00863042" w:rsidP="00863042">
      <w:pPr>
        <w:pStyle w:val="Textbody"/>
      </w:pPr>
      <w:r>
        <w:t xml:space="preserve">Сообщается, что посольство и генеральные консульства России в ФРГ консультируют граждан в оперативном режиме по телефонам </w:t>
      </w:r>
      <w:r w:rsidRPr="00863042">
        <w:t>«</w:t>
      </w:r>
      <w:r>
        <w:t>горячей линии</w:t>
      </w:r>
      <w:r w:rsidRPr="00863042">
        <w:t>»</w:t>
      </w:r>
      <w:r>
        <w:t>, экстренной связи и электронной почте.</w:t>
      </w:r>
    </w:p>
    <w:p w14:paraId="38B0D786" w14:textId="77777777" w:rsidR="00863042" w:rsidRDefault="00863042" w:rsidP="00863042">
      <w:pPr>
        <w:pStyle w:val="3"/>
        <w:jc w:val="both"/>
        <w:rPr>
          <w:rFonts w:ascii="Times New Roman" w:hAnsi="Times New Roman"/>
          <w:sz w:val="24"/>
        </w:rPr>
      </w:pPr>
      <w:bookmarkStart w:id="49" w:name="_gen18"/>
      <w:bookmarkStart w:id="50" w:name="_Toc35593803"/>
      <w:bookmarkEnd w:id="49"/>
      <w:r>
        <w:rPr>
          <w:rFonts w:ascii="Times New Roman" w:hAnsi="Times New Roman"/>
          <w:sz w:val="24"/>
        </w:rPr>
        <w:t>РИА НОВОСТИ; 2020.19.03; ДИПЛОМАТЫ ОРГАНИЗОВАЛИ ШТАБ ПОМОЩИ ТУРИСТАМ, ЗАСТРЯВШИМ В ДОМИНИКАНЕ</w:t>
      </w:r>
      <w:bookmarkEnd w:id="50"/>
    </w:p>
    <w:p w14:paraId="7349046C" w14:textId="77777777" w:rsidR="00863042" w:rsidRDefault="00863042" w:rsidP="00863042">
      <w:pPr>
        <w:pStyle w:val="Textbody"/>
      </w:pPr>
      <w:r>
        <w:t>В посольстве России в Венесуэле и отделении в Пунта-Кане создан совместный оперативный штаб для помощи соотечественникам, которые столкнулись с проблемой вылета, в течение нескольких дней все они смогут вернуться в Россию чартерными рейсами, сообщил РИА Новости руководитель отделения посольства РФ в Пунта-Кане Михаил Евдокимов.</w:t>
      </w:r>
    </w:p>
    <w:p w14:paraId="533B8DC8" w14:textId="3A8F0301" w:rsidR="00863042" w:rsidRDefault="00863042" w:rsidP="00863042">
      <w:pPr>
        <w:pStyle w:val="Textbody"/>
      </w:pPr>
      <w:r w:rsidRPr="00863042">
        <w:t>«</w:t>
      </w:r>
      <w:r>
        <w:t>В посольстве России в Венесуэле и отделении в Пунта-Кане создан совместный оперативный штаб. Сейчас ситуация с транспортом в Доминикане прояснилась. Рейсы приходят. Организованные туристы выезжают без проблем. В течение трех дней все будут эвакуированы</w:t>
      </w:r>
      <w:r w:rsidRPr="00863042">
        <w:t>»</w:t>
      </w:r>
      <w:r>
        <w:t>, —сказал Евдокимов.</w:t>
      </w:r>
    </w:p>
    <w:p w14:paraId="2EBB16E3" w14:textId="77777777" w:rsidR="00863042" w:rsidRDefault="00863042" w:rsidP="00863042">
      <w:pPr>
        <w:pStyle w:val="Textbody"/>
      </w:pPr>
      <w:r>
        <w:t>По словам дипломата, частные туристы, которых достаточно много, проинструктированы и покупают билеты на прилетающие чартерные рейсы по остаточному принципу. Вопрос с их возвращением будет урегулирован в течение нескольких дней.</w:t>
      </w:r>
    </w:p>
    <w:p w14:paraId="5A69C526" w14:textId="77777777" w:rsidR="00863042" w:rsidRDefault="00863042" w:rsidP="00863042">
      <w:pPr>
        <w:pStyle w:val="Textbody"/>
      </w:pPr>
      <w:r>
        <w:t>В Доминикане с утра 19 марта действует 15-дневный режим ЧС, закрыты все границы, однако власти санкционировали прием самолетов, направленных для эвакуации иностранцев, а также грузовых и топливных судов.</w:t>
      </w:r>
    </w:p>
    <w:p w14:paraId="26BD35F9" w14:textId="77777777" w:rsidR="00863042" w:rsidRDefault="00863042" w:rsidP="00863042">
      <w:pPr>
        <w:pStyle w:val="Textbody"/>
      </w:pPr>
      <w:hyperlink r:id="rId42" w:history="1">
        <w:r>
          <w:rPr>
            <w:color w:val="0000FF"/>
            <w:u w:val="single" w:color="0000FF"/>
          </w:rPr>
          <w:t>https://ria.ru/20200319/1568864708.html</w:t>
        </w:r>
      </w:hyperlink>
    </w:p>
    <w:p w14:paraId="43CC4BE7" w14:textId="77777777" w:rsidR="00863042" w:rsidRDefault="00863042" w:rsidP="00863042">
      <w:pPr>
        <w:pStyle w:val="3"/>
        <w:jc w:val="both"/>
      </w:pPr>
      <w:bookmarkStart w:id="51" w:name="_gen19"/>
      <w:bookmarkStart w:id="52" w:name="_Toc35593804"/>
      <w:bookmarkEnd w:id="51"/>
      <w:r>
        <w:rPr>
          <w:rFonts w:ascii="Times New Roman" w:hAnsi="Times New Roman"/>
          <w:sz w:val="24"/>
        </w:rPr>
        <w:lastRenderedPageBreak/>
        <w:t>ТАСС; 2020.19.03; ПОСОЛЬСТВО РФ В ИСПАНИИ СООБЩИЛО О ФЕЙКАХ, СВЯЗАННЫХ С ВОЗВРАЩЕНИЕМ РОССИЯН ДОМОЙ</w:t>
      </w:r>
      <w:bookmarkEnd w:id="52"/>
    </w:p>
    <w:p w14:paraId="0F88AA79" w14:textId="12BB12E2" w:rsidR="00863042" w:rsidRDefault="00863042" w:rsidP="00863042">
      <w:pPr>
        <w:pStyle w:val="Textbody"/>
      </w:pPr>
      <w:r>
        <w:t xml:space="preserve">Сообщения о том, что посольство России в Мадриде якобы предлагает </w:t>
      </w:r>
      <w:r w:rsidRPr="00863042">
        <w:t>«</w:t>
      </w:r>
      <w:r>
        <w:t>скинуться</w:t>
      </w:r>
      <w:r w:rsidRPr="00863042">
        <w:t>»</w:t>
      </w:r>
      <w:r>
        <w:t xml:space="preserve"> на то, чтобы вывезти граждан РФ из Испании из-за нового коронавируса, являются фейковыми. Об этом говорится в публикации диппредставительства, сделанной в четверг в Facebook.</w:t>
      </w:r>
    </w:p>
    <w:p w14:paraId="0900975D" w14:textId="675B4C5D" w:rsidR="00863042" w:rsidRDefault="00863042" w:rsidP="00863042">
      <w:pPr>
        <w:pStyle w:val="Textbody"/>
      </w:pPr>
      <w:r w:rsidRPr="00863042">
        <w:t>«</w:t>
      </w:r>
      <w:r>
        <w:t>Посольство призывает граждан опираться только на официальную информацию, - уточняется в сообщении.- Посольство продолжает делать все для того, чтобы российские туристы, временно находящиеся на острове Тенерифе, в возможно короткие сроки вернулись на Родину. В этой связи прорабатывается вопрос выделения дополнительного самолета для вывоза тех, кто столкнулся с трудностями выезда из Испании в Россию</w:t>
      </w:r>
      <w:r w:rsidRPr="00863042">
        <w:t>»</w:t>
      </w:r>
      <w:r>
        <w:t>.</w:t>
      </w:r>
    </w:p>
    <w:p w14:paraId="76BB6F1F" w14:textId="60D70076" w:rsidR="00863042" w:rsidRDefault="00863042" w:rsidP="00863042">
      <w:pPr>
        <w:pStyle w:val="Textbody"/>
      </w:pPr>
      <w:r w:rsidRPr="00863042">
        <w:t>«</w:t>
      </w:r>
      <w:r>
        <w:t xml:space="preserve">Хотели бы обратить внимание на то, что вся информация о предпринимаемых посольством шагах в связи со сложившейся ситуацией оперативно и в полном объеме публикуется на нашем сайте и в аккаунтах в соцсетях, - добавили в диппредставительстве. - Любые сообщения о том, что посольство якобы собирает деньги на авиабилеты или предлагает росгражданам </w:t>
      </w:r>
      <w:r w:rsidRPr="00863042">
        <w:t>«</w:t>
      </w:r>
      <w:r>
        <w:t>скинуться</w:t>
      </w:r>
      <w:r w:rsidRPr="00863042">
        <w:t>»</w:t>
      </w:r>
      <w:r>
        <w:t xml:space="preserve"> на дополнительный рейс, который доставил бы их в Россию, являются фейковыми и наводят на мысли о попытках дискредитировать работу посольства по оказанию помощи россиянам, попавшим в сложную ситуацию</w:t>
      </w:r>
      <w:r w:rsidRPr="00863042">
        <w:t>»</w:t>
      </w:r>
      <w:r>
        <w:t>.</w:t>
      </w:r>
    </w:p>
    <w:p w14:paraId="0FA2FC24" w14:textId="77777777" w:rsidR="00863042" w:rsidRDefault="00863042" w:rsidP="00863042">
      <w:pPr>
        <w:pStyle w:val="Textbody"/>
      </w:pPr>
      <w:r>
        <w:t>Ранее в посольстве сообщали, что многие туристы из России не могут добраться с острова Тенерифе на материковую Испанию после введения режима повышенной готовности в пиренейском королевстве из-за коронавируса нового типа.</w:t>
      </w:r>
    </w:p>
    <w:p w14:paraId="7AAF9890" w14:textId="77777777" w:rsidR="00863042" w:rsidRDefault="00863042" w:rsidP="00863042">
      <w:pPr>
        <w:pStyle w:val="Textbody"/>
      </w:pPr>
      <w:hyperlink r:id="rId43" w:history="1">
        <w:r>
          <w:rPr>
            <w:color w:val="0000FF"/>
            <w:u w:val="single" w:color="0000FF"/>
          </w:rPr>
          <w:t>https://tass.ru/obschestvo/8028347</w:t>
        </w:r>
      </w:hyperlink>
    </w:p>
    <w:p w14:paraId="3D7CC1F3" w14:textId="77777777" w:rsidR="00863042" w:rsidRDefault="00863042" w:rsidP="00863042">
      <w:pPr>
        <w:pStyle w:val="3"/>
        <w:jc w:val="both"/>
        <w:rPr>
          <w:rFonts w:ascii="Times New Roman" w:hAnsi="Times New Roman"/>
          <w:sz w:val="24"/>
        </w:rPr>
      </w:pPr>
      <w:bookmarkStart w:id="53" w:name="_gen20"/>
      <w:bookmarkStart w:id="54" w:name="_Toc35593805"/>
      <w:bookmarkEnd w:id="53"/>
      <w:r>
        <w:rPr>
          <w:rFonts w:ascii="Times New Roman" w:hAnsi="Times New Roman"/>
          <w:sz w:val="24"/>
        </w:rPr>
        <w:t>RNS; 2020.19.03; ПОСОЛЬСТВО В ЧЕРНОГОРИИ ЗАЯВИЛО О СОГЛАСОВАНИИ ЧЕТЫРЕХ ВЫВОЗНЫХ РЕЙСОВ</w:t>
      </w:r>
      <w:bookmarkEnd w:id="54"/>
    </w:p>
    <w:p w14:paraId="76296802" w14:textId="77777777" w:rsidR="00863042" w:rsidRDefault="00863042" w:rsidP="00863042">
      <w:pPr>
        <w:pStyle w:val="Textbody"/>
      </w:pPr>
      <w:r>
        <w:t>Российские авиакомпании получили разрешение на выполнение 4 рейсов для вывоза россиян из Черногории 20 и 21 марта, следует из сообщения российского посольства в Черногории в Facebook.</w:t>
      </w:r>
    </w:p>
    <w:p w14:paraId="2D8801AC" w14:textId="6D268EA4" w:rsidR="00863042" w:rsidRDefault="00863042" w:rsidP="00863042">
      <w:pPr>
        <w:pStyle w:val="Textbody"/>
      </w:pPr>
      <w:r w:rsidRPr="00863042">
        <w:t>«</w:t>
      </w:r>
      <w:r>
        <w:t xml:space="preserve">Получены предварительные разрешения на два рейса </w:t>
      </w:r>
      <w:r w:rsidRPr="00863042">
        <w:t>«</w:t>
      </w:r>
      <w:r>
        <w:t>Победы</w:t>
      </w:r>
      <w:r w:rsidRPr="00863042">
        <w:t>»</w:t>
      </w:r>
      <w:r>
        <w:t xml:space="preserve"> и один рейс </w:t>
      </w:r>
      <w:r w:rsidRPr="00863042">
        <w:t>«</w:t>
      </w:r>
      <w:r>
        <w:t>Аэрофлота</w:t>
      </w:r>
      <w:r w:rsidRPr="00863042">
        <w:t>»</w:t>
      </w:r>
      <w:r>
        <w:t xml:space="preserve"> на 20 марта с.г., а также один рейс </w:t>
      </w:r>
      <w:r w:rsidRPr="00863042">
        <w:t>«</w:t>
      </w:r>
      <w:r>
        <w:t>С7</w:t>
      </w:r>
      <w:r w:rsidRPr="00863042">
        <w:t>»</w:t>
      </w:r>
      <w:r>
        <w:t xml:space="preserve"> на 21 марта. Запрошены также разрешения на осуществление ещё двух рейсов </w:t>
      </w:r>
      <w:r w:rsidRPr="00863042">
        <w:t>«</w:t>
      </w:r>
      <w:r>
        <w:t>Победы</w:t>
      </w:r>
      <w:r w:rsidRPr="00863042">
        <w:t>»</w:t>
      </w:r>
      <w:r>
        <w:t xml:space="preserve"> и одного рейса компании </w:t>
      </w:r>
      <w:r w:rsidRPr="00863042">
        <w:t>«</w:t>
      </w:r>
      <w:r>
        <w:t>Аэрофлот</w:t>
      </w:r>
      <w:r w:rsidRPr="00863042">
        <w:t>»«</w:t>
      </w:r>
      <w:r>
        <w:t xml:space="preserve">, — говорится в сообщении. </w:t>
      </w:r>
    </w:p>
    <w:p w14:paraId="55B50185" w14:textId="0CE1F1EA" w:rsidR="00863042" w:rsidRDefault="00863042" w:rsidP="00863042">
      <w:pPr>
        <w:pStyle w:val="Textbody"/>
      </w:pPr>
      <w:r>
        <w:t xml:space="preserve">Ранее в сообщении указывалось, что были разрешения были выданы на один рейс </w:t>
      </w:r>
      <w:r w:rsidRPr="00863042">
        <w:t>«</w:t>
      </w:r>
      <w:r>
        <w:t>Победы</w:t>
      </w:r>
      <w:r w:rsidRPr="00863042">
        <w:t>»</w:t>
      </w:r>
      <w:r>
        <w:t xml:space="preserve"> 20 марта и на один рейс S7 21 марта. </w:t>
      </w:r>
    </w:p>
    <w:p w14:paraId="1C082396" w14:textId="6E8B9294" w:rsidR="00863042" w:rsidRDefault="00863042" w:rsidP="00863042">
      <w:pPr>
        <w:pStyle w:val="Textbody"/>
      </w:pPr>
      <w:r>
        <w:t xml:space="preserve">В </w:t>
      </w:r>
      <w:r w:rsidRPr="00863042">
        <w:t>«</w:t>
      </w:r>
      <w:r>
        <w:t>Победе</w:t>
      </w:r>
      <w:r w:rsidRPr="00863042">
        <w:t>»</w:t>
      </w:r>
      <w:r>
        <w:t xml:space="preserve"> RNS сообщили, что пока новых разрешений не получали. </w:t>
      </w:r>
    </w:p>
    <w:p w14:paraId="7F49E3EA" w14:textId="4B55C997" w:rsidR="00863042" w:rsidRDefault="00863042" w:rsidP="00863042">
      <w:pPr>
        <w:pStyle w:val="Textbody"/>
      </w:pPr>
      <w:r>
        <w:t xml:space="preserve">Российские граждане не могут вылететь из Черногории после того, как с 17 марта страна закрыла воздушное пространство в целях профилактики распространения новой коронавирусной инфекции. 18 марта </w:t>
      </w:r>
      <w:r w:rsidRPr="00863042">
        <w:t>«</w:t>
      </w:r>
      <w:r>
        <w:t>Аэрофлоту</w:t>
      </w:r>
      <w:r w:rsidRPr="00863042">
        <w:t>»</w:t>
      </w:r>
      <w:r>
        <w:t xml:space="preserve"> удалось получить первое разрешение на вывозной рейс. Еще три рейса были согласованы на 19 марта – два рейса </w:t>
      </w:r>
      <w:r w:rsidRPr="00863042">
        <w:t>«</w:t>
      </w:r>
      <w:r>
        <w:t>Победы</w:t>
      </w:r>
      <w:r w:rsidRPr="00863042">
        <w:t>»</w:t>
      </w:r>
      <w:r>
        <w:t xml:space="preserve"> и один рейс S7. </w:t>
      </w:r>
    </w:p>
    <w:p w14:paraId="50B99193" w14:textId="77777777" w:rsidR="00863042" w:rsidRDefault="00863042" w:rsidP="00863042">
      <w:pPr>
        <w:pStyle w:val="Textbody"/>
      </w:pPr>
      <w:r>
        <w:t>Официальный представитель МИД России Мария Захарова накануне назвала ситуацию с российскими туристами в Черногории критической. Представитель российского внешнеполитического ведомства отмечала, что Подгорица связывает выдачу разрешения на вывоз граждан РФ с тем, чтобы власти России взяли на себя ответственность за граждан Черногории на своей территории и, в свою очередь, отправили их домой своими силами.</w:t>
      </w:r>
    </w:p>
    <w:p w14:paraId="7A12A11F" w14:textId="77777777" w:rsidR="00863042" w:rsidRDefault="00863042" w:rsidP="00863042">
      <w:pPr>
        <w:pStyle w:val="Textbody"/>
      </w:pPr>
      <w:hyperlink r:id="rId44" w:history="1">
        <w:r>
          <w:rPr>
            <w:color w:val="0000FF"/>
            <w:u w:val="single" w:color="0000FF"/>
          </w:rPr>
          <w:t>https://rns.online/transport/Posolstvo-v-CHernogorii-zayavilo-o-soglasovanii-chetireh-vivoznih-reisov-2020-03-19/</w:t>
        </w:r>
      </w:hyperlink>
    </w:p>
    <w:p w14:paraId="1959E56A" w14:textId="77777777" w:rsidR="00863042" w:rsidRDefault="00863042" w:rsidP="00863042">
      <w:pPr>
        <w:pStyle w:val="3"/>
        <w:jc w:val="both"/>
        <w:rPr>
          <w:rFonts w:ascii="Times New Roman" w:hAnsi="Times New Roman"/>
          <w:sz w:val="24"/>
        </w:rPr>
      </w:pPr>
      <w:bookmarkStart w:id="55" w:name="_gen21"/>
      <w:bookmarkStart w:id="56" w:name="_gen23"/>
      <w:bookmarkStart w:id="57" w:name="_Toc35593806"/>
      <w:bookmarkEnd w:id="55"/>
      <w:bookmarkEnd w:id="56"/>
      <w:r>
        <w:rPr>
          <w:rFonts w:ascii="Times New Roman" w:hAnsi="Times New Roman"/>
          <w:sz w:val="24"/>
        </w:rPr>
        <w:lastRenderedPageBreak/>
        <w:t>ТАСС; 2020.19.03; САМОЛЕТ КОМПАНИИ S7 ВЫЛЕТЕЛ ИЗ ЧЕРНОГОРИИ В РОССИЮ С 175 ТУРИСТАМИ НА БОРТУ</w:t>
      </w:r>
      <w:bookmarkEnd w:id="57"/>
    </w:p>
    <w:p w14:paraId="28C2C137" w14:textId="77777777" w:rsidR="00863042" w:rsidRDefault="00863042" w:rsidP="00863042">
      <w:pPr>
        <w:pStyle w:val="Textbody"/>
      </w:pPr>
      <w:r>
        <w:t>Первый рейс авиакомпании S7 Airlines вылетел в четверг из аэропорта Подгорицы со 175 российскими туристами на борту. Об этом кореспонденту ТАСС сообщили в посольстве РФ в республике.</w:t>
      </w:r>
    </w:p>
    <w:p w14:paraId="527B2D2D" w14:textId="2A348292" w:rsidR="00863042" w:rsidRDefault="00863042" w:rsidP="00863042">
      <w:pPr>
        <w:pStyle w:val="Textbody"/>
      </w:pPr>
      <w:r w:rsidRPr="00863042">
        <w:t>«</w:t>
      </w:r>
      <w:r>
        <w:t xml:space="preserve">Первый рейс компании </w:t>
      </w:r>
      <w:r w:rsidRPr="00863042">
        <w:t>«</w:t>
      </w:r>
      <w:r>
        <w:t>S7</w:t>
      </w:r>
      <w:r w:rsidRPr="00863042">
        <w:t>»</w:t>
      </w:r>
      <w:r>
        <w:t xml:space="preserve"> улетел. На борту 175 человек. Вечером ожидаются два рейса компании </w:t>
      </w:r>
      <w:r w:rsidRPr="00863042">
        <w:t>«</w:t>
      </w:r>
      <w:r>
        <w:t>Победа</w:t>
      </w:r>
      <w:r w:rsidRPr="00863042">
        <w:t>»</w:t>
      </w:r>
      <w:r>
        <w:t>, - сообщили в дипломатическом представительстве.</w:t>
      </w:r>
    </w:p>
    <w:p w14:paraId="5A80FB27" w14:textId="44567174" w:rsidR="00863042" w:rsidRDefault="00863042" w:rsidP="00863042">
      <w:pPr>
        <w:pStyle w:val="Textbody"/>
      </w:pPr>
      <w:r>
        <w:t xml:space="preserve">Российское посольство призывает граждан не поддаваться панике и не верить распространяемой ложной информации: </w:t>
      </w:r>
      <w:r w:rsidRPr="00863042">
        <w:t>«</w:t>
      </w:r>
      <w:r>
        <w:t xml:space="preserve">Рейсы, предназначенные для вывоза российских граждан на Родину, продолжатся и в ближайшие дни. На данный момент у российского авиаперевозчика </w:t>
      </w:r>
      <w:r w:rsidRPr="00863042">
        <w:t>«</w:t>
      </w:r>
      <w:r>
        <w:t>Победа</w:t>
      </w:r>
      <w:r w:rsidRPr="00863042">
        <w:t>»</w:t>
      </w:r>
      <w:r>
        <w:t xml:space="preserve"> имеется разрешение на два вечерних рейса 19 марта. Получены предварительные разрешения на один рейс </w:t>
      </w:r>
      <w:r w:rsidRPr="00863042">
        <w:t>«</w:t>
      </w:r>
      <w:r>
        <w:t>Победы</w:t>
      </w:r>
      <w:r w:rsidRPr="00863042">
        <w:t>»</w:t>
      </w:r>
      <w:r>
        <w:t xml:space="preserve"> 20 марта и один рейс S7 на 21 марта. Запрошены также разрешения на осуществление еще двух рейсов </w:t>
      </w:r>
      <w:r w:rsidRPr="00863042">
        <w:t>«</w:t>
      </w:r>
      <w:r>
        <w:t>Победы</w:t>
      </w:r>
      <w:r w:rsidRPr="00863042">
        <w:t>»</w:t>
      </w:r>
      <w:r>
        <w:t xml:space="preserve"> и одного рейса компании </w:t>
      </w:r>
      <w:r w:rsidRPr="00863042">
        <w:t>«</w:t>
      </w:r>
      <w:r>
        <w:t>Аэрофлот</w:t>
      </w:r>
      <w:r w:rsidRPr="00863042">
        <w:t>»</w:t>
      </w:r>
      <w:r>
        <w:t>.</w:t>
      </w:r>
    </w:p>
    <w:p w14:paraId="212FDEE9" w14:textId="77777777" w:rsidR="00863042" w:rsidRDefault="00863042" w:rsidP="00863042">
      <w:pPr>
        <w:pStyle w:val="Textbody"/>
      </w:pPr>
      <w:hyperlink r:id="rId45" w:history="1">
        <w:r>
          <w:rPr>
            <w:color w:val="0000FF"/>
            <w:u w:val="single" w:color="0000FF"/>
          </w:rPr>
          <w:t>https://tass.ru/obschestvo/8028691</w:t>
        </w:r>
      </w:hyperlink>
    </w:p>
    <w:p w14:paraId="44875F05" w14:textId="77777777" w:rsidR="00863042" w:rsidRDefault="00863042" w:rsidP="00863042">
      <w:pPr>
        <w:pStyle w:val="3"/>
        <w:jc w:val="both"/>
        <w:rPr>
          <w:rFonts w:ascii="Times New Roman" w:hAnsi="Times New Roman"/>
          <w:sz w:val="24"/>
        </w:rPr>
      </w:pPr>
      <w:bookmarkStart w:id="58" w:name="_gen24"/>
      <w:bookmarkStart w:id="59" w:name="_Toc35593807"/>
      <w:bookmarkEnd w:id="58"/>
      <w:r>
        <w:rPr>
          <w:rFonts w:ascii="Times New Roman" w:hAnsi="Times New Roman"/>
          <w:sz w:val="24"/>
        </w:rPr>
        <w:t>РИА НОВОСТИ; 2020.19.03; ТРИ ДОПОЛНИТЕЛЬНЫХ РЕЙСА ЗАЙМУТСЯ ЭВАКУАЦИЕЙ РОССИЯН ИЗ ЧЕРНОГОРИИ</w:t>
      </w:r>
      <w:bookmarkEnd w:id="59"/>
    </w:p>
    <w:p w14:paraId="18551C82" w14:textId="77777777" w:rsidR="00863042" w:rsidRDefault="00863042" w:rsidP="00863042">
      <w:pPr>
        <w:pStyle w:val="Textbody"/>
      </w:pPr>
      <w:r>
        <w:t>Три дополнительных рейса займутся эвакуацией россиян из Черногории, сообщило в четверг посольство России.</w:t>
      </w:r>
    </w:p>
    <w:p w14:paraId="14336AF7" w14:textId="77777777" w:rsidR="00863042" w:rsidRDefault="00863042" w:rsidP="00863042">
      <w:pPr>
        <w:pStyle w:val="Textbody"/>
      </w:pPr>
      <w:r>
        <w:t>Институт общественного здоровья сообщил днем в четверг, что инфицированы 10 граждан страны.</w:t>
      </w:r>
    </w:p>
    <w:p w14:paraId="139B4100" w14:textId="529BE6D9" w:rsidR="00863042" w:rsidRDefault="00863042" w:rsidP="00863042">
      <w:pPr>
        <w:pStyle w:val="Textbody"/>
      </w:pPr>
      <w:r w:rsidRPr="00863042">
        <w:t>«</w:t>
      </w:r>
      <w:r>
        <w:t xml:space="preserve">В связи с появившейся в социальных сетях, в том числе в группах отдельных </w:t>
      </w:r>
      <w:r w:rsidRPr="00863042">
        <w:t>«</w:t>
      </w:r>
      <w:r>
        <w:t>мессенджеров</w:t>
      </w:r>
      <w:r w:rsidRPr="00863042">
        <w:t>»</w:t>
      </w:r>
      <w:r>
        <w:t>, некорректных публикаций и случаев нагнетания паники информируем, что рейсы, предназначенные для вывоза российских граждан на Родину, продолжатся и в ближайшие дни</w:t>
      </w:r>
      <w:r w:rsidRPr="00863042">
        <w:t>»</w:t>
      </w:r>
      <w:r>
        <w:t>, - сообщило диппредставительство.</w:t>
      </w:r>
    </w:p>
    <w:p w14:paraId="46196A7A" w14:textId="3CC7C05B" w:rsidR="00863042" w:rsidRDefault="00863042" w:rsidP="00863042">
      <w:pPr>
        <w:pStyle w:val="Textbody"/>
      </w:pPr>
      <w:r>
        <w:t xml:space="preserve">Дипломаты уточнили, что сейчас у российского авиаперевозчика </w:t>
      </w:r>
      <w:r w:rsidRPr="00863042">
        <w:t>«</w:t>
      </w:r>
      <w:r>
        <w:t>Победа</w:t>
      </w:r>
      <w:r w:rsidRPr="00863042">
        <w:t>»</w:t>
      </w:r>
      <w:r>
        <w:t xml:space="preserve"> имеется разрешение на два вечерних рейса 19 марта. Получены предварительные разрешения на один рейс </w:t>
      </w:r>
      <w:r w:rsidRPr="00863042">
        <w:t>«</w:t>
      </w:r>
      <w:r>
        <w:t>Победы</w:t>
      </w:r>
      <w:r w:rsidRPr="00863042">
        <w:t>»</w:t>
      </w:r>
      <w:r>
        <w:t xml:space="preserve"> 20 марта и один рейс S7 на 21 марта.</w:t>
      </w:r>
    </w:p>
    <w:p w14:paraId="58169D1D" w14:textId="26FBF7CD" w:rsidR="00863042" w:rsidRDefault="00863042" w:rsidP="00863042">
      <w:pPr>
        <w:pStyle w:val="Textbody"/>
      </w:pPr>
      <w:r w:rsidRPr="00863042">
        <w:t>«</w:t>
      </w:r>
      <w:r>
        <w:t xml:space="preserve">Запрошены также разрешения на осуществление еще двух рейсов </w:t>
      </w:r>
      <w:r w:rsidRPr="00863042">
        <w:t>«</w:t>
      </w:r>
      <w:r>
        <w:t>Победы</w:t>
      </w:r>
      <w:r w:rsidRPr="00863042">
        <w:t>»</w:t>
      </w:r>
      <w:r>
        <w:t xml:space="preserve"> и одного рейса компании </w:t>
      </w:r>
      <w:r w:rsidRPr="00863042">
        <w:t>«</w:t>
      </w:r>
      <w:r>
        <w:t>Аэрофлот</w:t>
      </w:r>
      <w:r w:rsidRPr="00863042">
        <w:t>»</w:t>
      </w:r>
      <w:r>
        <w:t>, - заключили дипломаты.</w:t>
      </w:r>
    </w:p>
    <w:p w14:paraId="769656B8" w14:textId="77777777" w:rsidR="00863042" w:rsidRDefault="00863042" w:rsidP="00863042">
      <w:pPr>
        <w:pStyle w:val="Textbody"/>
      </w:pPr>
      <w:hyperlink r:id="rId46" w:history="1">
        <w:r>
          <w:rPr>
            <w:color w:val="0000FF"/>
            <w:u w:val="single" w:color="0000FF"/>
          </w:rPr>
          <w:t>https://ria.ru/20200319/1568859840.html</w:t>
        </w:r>
      </w:hyperlink>
    </w:p>
    <w:p w14:paraId="0089D459" w14:textId="77777777" w:rsidR="00863042" w:rsidRDefault="00863042" w:rsidP="00863042">
      <w:pPr>
        <w:pStyle w:val="Textbody"/>
      </w:pPr>
      <w:r>
        <w:t>На ту же тему:</w:t>
      </w:r>
    </w:p>
    <w:p w14:paraId="42A4056A" w14:textId="77777777" w:rsidR="00863042" w:rsidRDefault="00863042" w:rsidP="00863042">
      <w:pPr>
        <w:pStyle w:val="Textbody"/>
      </w:pPr>
      <w:hyperlink r:id="rId47" w:history="1">
        <w:r>
          <w:rPr>
            <w:color w:val="0000FF"/>
            <w:u w:val="single" w:color="0000FF"/>
          </w:rPr>
          <w:t>https://rns.online/transport/Pobeda-i-S7-poluchili-razresheniya-esche-na-dva-reisa-iz-CHernogorii--2020-03-19/</w:t>
        </w:r>
      </w:hyperlink>
    </w:p>
    <w:p w14:paraId="29709E5C" w14:textId="531ACE59" w:rsidR="00863042" w:rsidRDefault="00863042" w:rsidP="00863042">
      <w:pPr>
        <w:pStyle w:val="3"/>
        <w:jc w:val="both"/>
        <w:rPr>
          <w:rFonts w:ascii="Times New Roman" w:hAnsi="Times New Roman"/>
          <w:sz w:val="24"/>
        </w:rPr>
      </w:pPr>
      <w:bookmarkStart w:id="60" w:name="_gen25"/>
      <w:bookmarkStart w:id="61" w:name="_Toc35593808"/>
      <w:bookmarkEnd w:id="60"/>
      <w:r>
        <w:rPr>
          <w:rFonts w:ascii="Times New Roman" w:hAnsi="Times New Roman"/>
          <w:sz w:val="24"/>
        </w:rPr>
        <w:t xml:space="preserve">ТАСС; 2020.19.03; </w:t>
      </w:r>
      <w:r w:rsidRPr="00863042">
        <w:rPr>
          <w:rFonts w:ascii="Times New Roman" w:hAnsi="Times New Roman"/>
          <w:bCs w:val="0"/>
          <w:sz w:val="24"/>
        </w:rPr>
        <w:t>«</w:t>
      </w:r>
      <w:r>
        <w:rPr>
          <w:rFonts w:ascii="Times New Roman" w:hAnsi="Times New Roman"/>
          <w:sz w:val="24"/>
        </w:rPr>
        <w:t>АЭРОФЛОТ</w:t>
      </w:r>
      <w:r w:rsidRPr="00863042">
        <w:rPr>
          <w:rFonts w:ascii="Times New Roman" w:hAnsi="Times New Roman"/>
          <w:bCs w:val="0"/>
          <w:sz w:val="24"/>
        </w:rPr>
        <w:t>»</w:t>
      </w:r>
      <w:r>
        <w:rPr>
          <w:rFonts w:ascii="Times New Roman" w:hAnsi="Times New Roman"/>
          <w:sz w:val="24"/>
        </w:rPr>
        <w:t xml:space="preserve"> ОСУЩЕСТВИЛ ОЧЕРЕДНОЙ ЧАРТЕРНЫЙ РЕЙС ПО ЭВАКУАЦИИ РОССИЯН ИЗ УЗБЕКИСТАНА</w:t>
      </w:r>
      <w:bookmarkEnd w:id="61"/>
    </w:p>
    <w:p w14:paraId="6077EF1C" w14:textId="1BC184F8" w:rsidR="00863042" w:rsidRDefault="00863042" w:rsidP="00863042">
      <w:pPr>
        <w:pStyle w:val="Textbody"/>
      </w:pPr>
      <w:r>
        <w:t xml:space="preserve">Авиакомпания </w:t>
      </w:r>
      <w:r w:rsidRPr="00863042">
        <w:t>«</w:t>
      </w:r>
      <w:r>
        <w:t>Аэрофлот</w:t>
      </w:r>
      <w:r w:rsidRPr="00863042">
        <w:t>»</w:t>
      </w:r>
      <w:r>
        <w:t xml:space="preserve"> осуществила очередной чартерный рейс по маршруту Ташкент - Москва, которым вывезла 188 граждан России из Узбекистана, прекратившего транспортное сообщение со всеми странами в целях предотвращения распространения нового коронавируса. Об этом в четверг сообщила пресс-служба посольства РФ в Ташкенте.</w:t>
      </w:r>
    </w:p>
    <w:p w14:paraId="741CEE25" w14:textId="3BBA4993" w:rsidR="00863042" w:rsidRDefault="00863042" w:rsidP="00863042">
      <w:pPr>
        <w:pStyle w:val="Textbody"/>
      </w:pPr>
      <w:r>
        <w:t xml:space="preserve">Как сообщалось, накануне </w:t>
      </w:r>
      <w:r w:rsidRPr="00863042">
        <w:t>«</w:t>
      </w:r>
      <w:r>
        <w:t>Аэрофлот</w:t>
      </w:r>
      <w:r w:rsidRPr="00863042">
        <w:t>»</w:t>
      </w:r>
      <w:r>
        <w:t xml:space="preserve"> уже осуществил первый чартерный рейс из Ташкента в Москву, которым эвакуировал 282 россиянина.</w:t>
      </w:r>
    </w:p>
    <w:p w14:paraId="14E8EDA4" w14:textId="404310E9" w:rsidR="00863042" w:rsidRDefault="00863042" w:rsidP="00863042">
      <w:pPr>
        <w:pStyle w:val="Textbody"/>
      </w:pPr>
      <w:r w:rsidRPr="00863042">
        <w:t>«</w:t>
      </w:r>
      <w:r>
        <w:t xml:space="preserve">Второй чартерный рейс </w:t>
      </w:r>
      <w:r w:rsidRPr="00863042">
        <w:t>«</w:t>
      </w:r>
      <w:r>
        <w:t>Аэрофлота</w:t>
      </w:r>
      <w:r w:rsidRPr="00863042">
        <w:t>»</w:t>
      </w:r>
      <w:r>
        <w:t xml:space="preserve"> вылетел в Москву в 05:30 по местному времени (03:30 мск - прим. ТАСС) с 188 гражданами РФ на борту</w:t>
      </w:r>
      <w:r w:rsidRPr="00863042">
        <w:t>»</w:t>
      </w:r>
      <w:r>
        <w:t>, - рассказал представитель посольства. По его словам, в ближайшие дни будут организованы еще несколько рейсов, так как обращения соотечественников об эвакуации продолжают поступать.</w:t>
      </w:r>
    </w:p>
    <w:p w14:paraId="46F16B25" w14:textId="77777777" w:rsidR="00863042" w:rsidRDefault="00863042" w:rsidP="00863042">
      <w:pPr>
        <w:pStyle w:val="Textbody"/>
      </w:pPr>
      <w:hyperlink r:id="rId48" w:history="1">
        <w:r>
          <w:rPr>
            <w:color w:val="0000FF"/>
            <w:u w:val="single" w:color="0000FF"/>
          </w:rPr>
          <w:t>https://tass.ru/obschestvo/8022971</w:t>
        </w:r>
      </w:hyperlink>
    </w:p>
    <w:p w14:paraId="36A8379E" w14:textId="77777777" w:rsidR="00863042" w:rsidRDefault="00863042" w:rsidP="00863042">
      <w:pPr>
        <w:pStyle w:val="3"/>
        <w:jc w:val="both"/>
        <w:rPr>
          <w:rFonts w:ascii="Times New Roman" w:hAnsi="Times New Roman"/>
          <w:sz w:val="24"/>
        </w:rPr>
      </w:pPr>
      <w:bookmarkStart w:id="62" w:name="_gen26"/>
      <w:bookmarkStart w:id="63" w:name="_Toc35593809"/>
      <w:bookmarkEnd w:id="62"/>
      <w:r>
        <w:rPr>
          <w:rFonts w:ascii="Times New Roman" w:hAnsi="Times New Roman"/>
          <w:sz w:val="24"/>
        </w:rPr>
        <w:lastRenderedPageBreak/>
        <w:t>ВЕСТИ; 2020.19.03; В МОСКВУ ПРИЛЕТЕЛА ПЕРВАЯ ГРУППА РОССИЯН ИЗ ЧЕРНОГОРИИ</w:t>
      </w:r>
      <w:bookmarkEnd w:id="63"/>
    </w:p>
    <w:p w14:paraId="6E6A85AF" w14:textId="497347D0" w:rsidR="00863042" w:rsidRDefault="00863042" w:rsidP="00863042">
      <w:pPr>
        <w:pStyle w:val="Textbody"/>
      </w:pPr>
      <w:r>
        <w:t xml:space="preserve">В московском аэропорту Шереметьево приземлился рейс авиакомпании </w:t>
      </w:r>
      <w:r w:rsidRPr="00863042">
        <w:t>«</w:t>
      </w:r>
      <w:r>
        <w:t>Аэрофлот</w:t>
      </w:r>
      <w:r w:rsidRPr="00863042">
        <w:t>»</w:t>
      </w:r>
      <w:r>
        <w:t xml:space="preserve"> из Подгорицы. Он доставил на родину первую группу россиян, остававшихся в Черногории, всего 150 человек.</w:t>
      </w:r>
    </w:p>
    <w:p w14:paraId="079769E3" w14:textId="77777777" w:rsidR="00863042" w:rsidRDefault="00863042" w:rsidP="00863042">
      <w:pPr>
        <w:pStyle w:val="Textbody"/>
      </w:pPr>
      <w:r>
        <w:t>В понедельник власти этой страны приостановили международное транспортное сообщение из-за ситуации с коронавирусом. Представители российского МИД приложили немало усилий, чтобы добиться от черногорских властей разрешения на вывоз россиян.</w:t>
      </w:r>
    </w:p>
    <w:p w14:paraId="56C5DEBD" w14:textId="77777777" w:rsidR="00863042" w:rsidRDefault="00863042" w:rsidP="00863042">
      <w:pPr>
        <w:pStyle w:val="Textbody"/>
      </w:pPr>
      <w:r>
        <w:t>Оставшиеся соотечественники будут возвращены домой в ближайшие дни. Российское дипломатическое ведомство находится с ними в постоянном контакте и обеспечивает всем необходимым.</w:t>
      </w:r>
    </w:p>
    <w:p w14:paraId="7FFED81D" w14:textId="77777777" w:rsidR="00863042" w:rsidRDefault="00863042" w:rsidP="00863042">
      <w:pPr>
        <w:pStyle w:val="Textbody"/>
      </w:pPr>
      <w:r>
        <w:t>А на канарском острове Тенерифе застряли десятки российских туристов. Из-за введенных ограничений они не могут добраться до материковой Испании.</w:t>
      </w:r>
    </w:p>
    <w:p w14:paraId="6EB5E078" w14:textId="4D09E501" w:rsidR="00863042" w:rsidRDefault="00863042" w:rsidP="00863042">
      <w:pPr>
        <w:pStyle w:val="Textbody"/>
      </w:pPr>
      <w:r>
        <w:t xml:space="preserve">Компания </w:t>
      </w:r>
      <w:r w:rsidRPr="00863042">
        <w:t>«</w:t>
      </w:r>
      <w:r>
        <w:t>Аэрофлот</w:t>
      </w:r>
      <w:r w:rsidRPr="00863042">
        <w:t>»</w:t>
      </w:r>
      <w:r>
        <w:t xml:space="preserve"> рассматривает возможность отправить за ними дополнительный рейс. Кроме того, завтра большой борт </w:t>
      </w:r>
      <w:r w:rsidRPr="00863042">
        <w:t>«</w:t>
      </w:r>
      <w:r>
        <w:t>Аэрофлота</w:t>
      </w:r>
      <w:r w:rsidRPr="00863042">
        <w:t>»</w:t>
      </w:r>
      <w:r>
        <w:t xml:space="preserve"> намерен вывезти с Тенерифе максимальное количество туристов.</w:t>
      </w:r>
    </w:p>
    <w:p w14:paraId="5271593F" w14:textId="6482A799" w:rsidR="00863042" w:rsidRDefault="00863042" w:rsidP="00863042">
      <w:pPr>
        <w:pStyle w:val="Textbody"/>
      </w:pPr>
      <w:r>
        <w:t xml:space="preserve">А путешественникам из России, которые находятся на материковой части Испании, дипломаты настоятельно рекомендуют как можно быстрее добраться до Мадрида. Оттуда ежедневно вылетают два регулярных рейса </w:t>
      </w:r>
      <w:r w:rsidRPr="00863042">
        <w:t>«</w:t>
      </w:r>
      <w:r>
        <w:t>Аэрофлота</w:t>
      </w:r>
      <w:r w:rsidRPr="00863042">
        <w:t>»</w:t>
      </w:r>
      <w:r>
        <w:t xml:space="preserve"> в Москву, сообщает телеканал </w:t>
      </w:r>
      <w:r w:rsidRPr="00863042">
        <w:t>«</w:t>
      </w:r>
      <w:r>
        <w:t>Россия 24</w:t>
      </w:r>
      <w:r w:rsidRPr="00863042">
        <w:t>»</w:t>
      </w:r>
      <w:r>
        <w:t>.</w:t>
      </w:r>
    </w:p>
    <w:p w14:paraId="6179B740" w14:textId="77777777" w:rsidR="00863042" w:rsidRDefault="00863042" w:rsidP="00863042">
      <w:pPr>
        <w:pStyle w:val="Textbody"/>
      </w:pPr>
      <w:hyperlink r:id="rId49" w:history="1">
        <w:r>
          <w:rPr>
            <w:color w:val="0000FF"/>
            <w:u w:val="single" w:color="0000FF"/>
          </w:rPr>
          <w:t>https://www.vesti.ru/doc.html?id=3249226</w:t>
        </w:r>
      </w:hyperlink>
    </w:p>
    <w:p w14:paraId="15780BA3" w14:textId="77777777" w:rsidR="00863042" w:rsidRDefault="00863042" w:rsidP="00863042">
      <w:pPr>
        <w:pStyle w:val="Textbody"/>
      </w:pPr>
      <w:r>
        <w:t>На ту же тему:</w:t>
      </w:r>
    </w:p>
    <w:p w14:paraId="39632995" w14:textId="77777777" w:rsidR="00863042" w:rsidRDefault="00863042" w:rsidP="00863042">
      <w:pPr>
        <w:pStyle w:val="Textbody"/>
      </w:pPr>
      <w:hyperlink r:id="rId50" w:anchor="6" w:history="1">
        <w:r>
          <w:rPr>
            <w:color w:val="0000FF"/>
            <w:u w:val="single" w:color="0000FF"/>
          </w:rPr>
          <w:t>https://www.1tv.ru/news/issue/2020-03-19/12:00#6</w:t>
        </w:r>
      </w:hyperlink>
    </w:p>
    <w:p w14:paraId="2C3F09E7" w14:textId="77777777" w:rsidR="00863042" w:rsidRDefault="00863042" w:rsidP="00863042">
      <w:pPr>
        <w:pStyle w:val="3"/>
        <w:jc w:val="both"/>
        <w:rPr>
          <w:rFonts w:ascii="Times New Roman" w:hAnsi="Times New Roman"/>
          <w:sz w:val="24"/>
        </w:rPr>
      </w:pPr>
      <w:bookmarkStart w:id="64" w:name="_gen27"/>
      <w:bookmarkStart w:id="65" w:name="_Toc35593810"/>
      <w:bookmarkEnd w:id="64"/>
      <w:r>
        <w:rPr>
          <w:rFonts w:ascii="Times New Roman" w:hAnsi="Times New Roman"/>
          <w:sz w:val="24"/>
        </w:rPr>
        <w:t>ТАСС; 2020.19.03; ШЕРЕМЕТЬЕВО С 20 МАРТА ЗАКРЫВАЕТ ТЕРМИНАЛЫ E И C</w:t>
      </w:r>
      <w:bookmarkEnd w:id="65"/>
    </w:p>
    <w:p w14:paraId="096BB56B" w14:textId="54D80D4E" w:rsidR="00863042" w:rsidRDefault="00863042" w:rsidP="00863042">
      <w:pPr>
        <w:pStyle w:val="Textbody"/>
      </w:pPr>
      <w:r>
        <w:t xml:space="preserve">Аэропорт Шереметьево с 20 марта закрывает терминалы E и С, рейсы будут переведены в D и F. Об этом в эфире телеканала </w:t>
      </w:r>
      <w:r w:rsidRPr="00863042">
        <w:t>«</w:t>
      </w:r>
      <w:r>
        <w:t>Россия-24</w:t>
      </w:r>
      <w:r w:rsidRPr="00863042">
        <w:t>»</w:t>
      </w:r>
      <w:r>
        <w:t xml:space="preserve"> сообщил заместитель генерального директора Шереметьево Дмитрий Кайгородов.</w:t>
      </w:r>
    </w:p>
    <w:p w14:paraId="041B7CD4" w14:textId="7371C548" w:rsidR="00863042" w:rsidRDefault="00863042" w:rsidP="00863042">
      <w:pPr>
        <w:pStyle w:val="Textbody"/>
      </w:pPr>
      <w:r w:rsidRPr="00863042">
        <w:t>«</w:t>
      </w:r>
      <w:r>
        <w:t>С нуля часов 20 числа мы закрываем терминалы E и C на прилет и на вылет, и все рейсы, которые сейчас выполняются в этих терминалах будут переведены в терминалы D и терминал F</w:t>
      </w:r>
      <w:r w:rsidRPr="00863042">
        <w:t>»</w:t>
      </w:r>
      <w:r>
        <w:t>, - сказал он.</w:t>
      </w:r>
    </w:p>
    <w:p w14:paraId="2D9071E9" w14:textId="77777777" w:rsidR="00863042" w:rsidRDefault="00863042" w:rsidP="00863042">
      <w:pPr>
        <w:pStyle w:val="Textbody"/>
      </w:pPr>
      <w:hyperlink r:id="rId51" w:history="1">
        <w:r>
          <w:rPr>
            <w:color w:val="0000FF"/>
            <w:u w:val="single" w:color="0000FF"/>
          </w:rPr>
          <w:t>https://tass.ru/ekonomika/8026783</w:t>
        </w:r>
      </w:hyperlink>
    </w:p>
    <w:p w14:paraId="196EC785" w14:textId="77777777" w:rsidR="00863042" w:rsidRDefault="00863042" w:rsidP="00863042">
      <w:pPr>
        <w:pStyle w:val="Textbody"/>
      </w:pPr>
      <w:r>
        <w:t>На ту же тему:</w:t>
      </w:r>
    </w:p>
    <w:p w14:paraId="49E904EB" w14:textId="77777777" w:rsidR="00863042" w:rsidRDefault="00863042" w:rsidP="00863042">
      <w:pPr>
        <w:pStyle w:val="Textbody"/>
      </w:pPr>
      <w:hyperlink r:id="rId52" w:history="1">
        <w:r>
          <w:rPr>
            <w:color w:val="0000FF"/>
            <w:u w:val="single" w:color="0000FF"/>
          </w:rPr>
          <w:t>https://rns.online/transport/SHeremetevo-zakroet-dva-terminala-2020-03-19/</w:t>
        </w:r>
      </w:hyperlink>
    </w:p>
    <w:p w14:paraId="0B6E8FC7" w14:textId="04EF943F" w:rsidR="00863042" w:rsidRDefault="00863042" w:rsidP="00863042">
      <w:pPr>
        <w:pStyle w:val="3"/>
        <w:jc w:val="both"/>
        <w:rPr>
          <w:rFonts w:ascii="Times New Roman" w:hAnsi="Times New Roman"/>
          <w:sz w:val="24"/>
        </w:rPr>
      </w:pPr>
      <w:bookmarkStart w:id="66" w:name="_gen28"/>
      <w:bookmarkStart w:id="67" w:name="_Toc35593811"/>
      <w:bookmarkEnd w:id="66"/>
      <w:r>
        <w:rPr>
          <w:rFonts w:ascii="Times New Roman" w:hAnsi="Times New Roman"/>
          <w:sz w:val="24"/>
        </w:rPr>
        <w:t xml:space="preserve">ИНТЕРФАКС; 2020.19.03; </w:t>
      </w:r>
      <w:r w:rsidRPr="00863042">
        <w:rPr>
          <w:rFonts w:ascii="Times New Roman" w:hAnsi="Times New Roman"/>
          <w:bCs w:val="0"/>
          <w:sz w:val="24"/>
        </w:rPr>
        <w:t>«</w:t>
      </w:r>
      <w:r>
        <w:rPr>
          <w:rFonts w:ascii="Times New Roman" w:hAnsi="Times New Roman"/>
          <w:sz w:val="24"/>
        </w:rPr>
        <w:t>ВНУКОВО</w:t>
      </w:r>
      <w:r w:rsidRPr="00863042">
        <w:rPr>
          <w:rFonts w:ascii="Times New Roman" w:hAnsi="Times New Roman"/>
          <w:bCs w:val="0"/>
          <w:sz w:val="24"/>
        </w:rPr>
        <w:t>»</w:t>
      </w:r>
      <w:r>
        <w:rPr>
          <w:rFonts w:ascii="Times New Roman" w:hAnsi="Times New Roman"/>
          <w:sz w:val="24"/>
        </w:rPr>
        <w:t xml:space="preserve"> НА ФОНЕ COVID-19 ОЖИДАЕТ ПАДЕНИЕ ПРИБЫЛИ, ГОТОВИТ АНТИКРИЗИСНЫЙ ПЛАН</w:t>
      </w:r>
      <w:bookmarkEnd w:id="67"/>
      <w:r>
        <w:rPr>
          <w:rFonts w:ascii="Times New Roman" w:hAnsi="Times New Roman"/>
          <w:sz w:val="24"/>
        </w:rPr>
        <w:t xml:space="preserve"> </w:t>
      </w:r>
    </w:p>
    <w:p w14:paraId="2B8E880E" w14:textId="573D385A" w:rsidR="00863042" w:rsidRDefault="00863042" w:rsidP="00863042">
      <w:pPr>
        <w:pStyle w:val="Textbody"/>
      </w:pPr>
      <w:r w:rsidRPr="00863042">
        <w:t>«</w:t>
      </w:r>
      <w:r>
        <w:t>Внуково</w:t>
      </w:r>
      <w:r w:rsidRPr="00863042">
        <w:t>»</w:t>
      </w:r>
      <w:r>
        <w:t xml:space="preserve"> на фоне ухудшения рынка авиаперевозок из-за пандемии COVID-19 ожидает падение прибыли, разрабатывает план антикризисного управления, сообщили </w:t>
      </w:r>
      <w:r w:rsidRPr="00863042">
        <w:t>«</w:t>
      </w:r>
      <w:r>
        <w:t>Интерфаксу</w:t>
      </w:r>
      <w:r w:rsidRPr="00863042">
        <w:t>»</w:t>
      </w:r>
      <w:r>
        <w:t xml:space="preserve"> в пресс-службе аэропорта.</w:t>
      </w:r>
    </w:p>
    <w:p w14:paraId="160654DC" w14:textId="44227155" w:rsidR="00863042" w:rsidRDefault="00863042" w:rsidP="00863042">
      <w:pPr>
        <w:pStyle w:val="Textbody"/>
      </w:pPr>
      <w:r w:rsidRPr="00863042">
        <w:t>«</w:t>
      </w:r>
      <w:r>
        <w:t xml:space="preserve">Из-за сложной ситуации в авиационной отрасли в связи с предпринимаемыми мерами по предотвращению распространения коронавирусной инфекции ожидается снижение прибыли. Международным аэропортом </w:t>
      </w:r>
      <w:r w:rsidRPr="00863042">
        <w:t>«</w:t>
      </w:r>
      <w:r>
        <w:t>Внуково</w:t>
      </w:r>
      <w:r w:rsidRPr="00863042">
        <w:t>»</w:t>
      </w:r>
      <w:r>
        <w:t xml:space="preserve"> в данный момент анализируется сложившаяся ситуация, разрабатывается план антикризисного управления, который в том числе включает и стратегию сокращения расходов предприятия</w:t>
      </w:r>
      <w:r w:rsidRPr="00863042">
        <w:t>»</w:t>
      </w:r>
      <w:r>
        <w:t>, - сказал представитель аэропорта.</w:t>
      </w:r>
    </w:p>
    <w:p w14:paraId="0BF23240" w14:textId="2C3A633F" w:rsidR="00863042" w:rsidRDefault="00863042" w:rsidP="00863042">
      <w:pPr>
        <w:pStyle w:val="Textbody"/>
      </w:pPr>
      <w:r>
        <w:t xml:space="preserve">Для защиты здоровья работников аэропорта те из них, кто не задействован в производстве, переводятся на дистанционную работу, добавил собеседник агентства. </w:t>
      </w:r>
      <w:r w:rsidRPr="00863042">
        <w:t>«</w:t>
      </w:r>
      <w:r>
        <w:t>Тем, кто пожелал уйти в оплачиваемый отпуск, руководство аэропорта пошло навстречу</w:t>
      </w:r>
      <w:r w:rsidRPr="00863042">
        <w:t>»</w:t>
      </w:r>
      <w:r>
        <w:t>, - добавил он.</w:t>
      </w:r>
    </w:p>
    <w:p w14:paraId="657E68CF" w14:textId="4F19524B" w:rsidR="00863042" w:rsidRDefault="00863042" w:rsidP="00863042">
      <w:pPr>
        <w:pStyle w:val="Textbody"/>
      </w:pPr>
      <w:r>
        <w:lastRenderedPageBreak/>
        <w:t xml:space="preserve">По его словам, с 1 по 18 марта </w:t>
      </w:r>
      <w:r w:rsidRPr="00863042">
        <w:t>«</w:t>
      </w:r>
      <w:r>
        <w:t>Внуково</w:t>
      </w:r>
      <w:r w:rsidRPr="00863042">
        <w:t>»</w:t>
      </w:r>
      <w:r>
        <w:t xml:space="preserve"> фиксирует снижение пассажиропотока на 4,6% к 2019 году. Падение объемов перевозок наблюдается </w:t>
      </w:r>
      <w:r w:rsidRPr="00863042">
        <w:t>«</w:t>
      </w:r>
      <w:r>
        <w:t>практически на всех международных направлениях маршрутной сети аэропорта</w:t>
      </w:r>
      <w:r w:rsidRPr="00863042">
        <w:t>»</w:t>
      </w:r>
      <w:r>
        <w:t xml:space="preserve">. Об ограничении рейсов из </w:t>
      </w:r>
      <w:r w:rsidRPr="00863042">
        <w:t>«</w:t>
      </w:r>
      <w:r>
        <w:t>Внуково</w:t>
      </w:r>
      <w:r w:rsidRPr="00863042">
        <w:t>»</w:t>
      </w:r>
      <w:r>
        <w:t xml:space="preserve"> уведомили такие авиакомпании, как </w:t>
      </w:r>
      <w:r w:rsidRPr="00863042">
        <w:t>«</w:t>
      </w:r>
      <w:r>
        <w:t>Победа</w:t>
      </w:r>
      <w:r w:rsidRPr="00863042">
        <w:t>»</w:t>
      </w:r>
      <w:r>
        <w:t xml:space="preserve">, </w:t>
      </w:r>
      <w:r w:rsidRPr="00863042">
        <w:t>«</w:t>
      </w:r>
      <w:r>
        <w:t>ЮТэйр</w:t>
      </w:r>
      <w:r w:rsidRPr="00863042">
        <w:t>»</w:t>
      </w:r>
      <w:r>
        <w:t xml:space="preserve"> (MOEX: UTAR), </w:t>
      </w:r>
      <w:r w:rsidRPr="00863042">
        <w:t>«</w:t>
      </w:r>
      <w:r>
        <w:t>РусЛайн</w:t>
      </w:r>
      <w:r w:rsidRPr="00863042">
        <w:t>»</w:t>
      </w:r>
      <w:r>
        <w:t xml:space="preserve">, среди иностранных - Ellinair, Fly One, Turkish Airlines, </w:t>
      </w:r>
      <w:r w:rsidRPr="00863042">
        <w:t>«</w:t>
      </w:r>
      <w:r>
        <w:t>Узбекские авиалинии</w:t>
      </w:r>
      <w:r w:rsidRPr="00863042">
        <w:t>»</w:t>
      </w:r>
      <w:r>
        <w:t>, Wizz Air Hungary, Iraqi Airways, SCAT, Flydubai.</w:t>
      </w:r>
    </w:p>
    <w:p w14:paraId="3D87C9CE" w14:textId="77777777" w:rsidR="00863042" w:rsidRDefault="00863042" w:rsidP="00863042">
      <w:pPr>
        <w:pStyle w:val="3"/>
        <w:jc w:val="both"/>
        <w:rPr>
          <w:rFonts w:ascii="Times New Roman" w:hAnsi="Times New Roman"/>
          <w:sz w:val="24"/>
        </w:rPr>
      </w:pPr>
      <w:bookmarkStart w:id="68" w:name="_gen29"/>
      <w:bookmarkStart w:id="69" w:name="_Toc35593812"/>
      <w:bookmarkEnd w:id="68"/>
      <w:r>
        <w:rPr>
          <w:rFonts w:ascii="Times New Roman" w:hAnsi="Times New Roman"/>
          <w:sz w:val="24"/>
        </w:rPr>
        <w:t>RNS; 2020.19.03; ВО ВНУКОВО СОЗДАЛИ ИЗОЛЯТОР ДЛЯ ПАССАЖИРОВ С ПОДОЗРЕНИЕМ НА ИНФЕКЦИЮ</w:t>
      </w:r>
      <w:bookmarkEnd w:id="69"/>
    </w:p>
    <w:p w14:paraId="1D55C04D" w14:textId="77777777" w:rsidR="00863042" w:rsidRDefault="00863042" w:rsidP="00863042">
      <w:pPr>
        <w:pStyle w:val="Textbody"/>
      </w:pPr>
      <w:r>
        <w:t>В московском аэропорту Внуково имеется изолятор для содержания пассажиров с подозрением на инфекционное заболевание, сообщили RNS в пресс-служба аэропорта.</w:t>
      </w:r>
    </w:p>
    <w:p w14:paraId="7DBF02FD" w14:textId="0C4A2550" w:rsidR="00863042" w:rsidRDefault="00863042" w:rsidP="00863042">
      <w:pPr>
        <w:pStyle w:val="Textbody"/>
      </w:pPr>
      <w:r w:rsidRPr="00863042">
        <w:t>«</w:t>
      </w:r>
      <w:r>
        <w:t>На территории аэропорта имеется изолятор для временного содержания пассажиров с подозрением на инфекционное заболевание</w:t>
      </w:r>
      <w:r w:rsidRPr="00863042">
        <w:t>»</w:t>
      </w:r>
      <w:r>
        <w:t>, — говорится в сообщении о принятых мерах из-за пандемии коронавируса.</w:t>
      </w:r>
    </w:p>
    <w:p w14:paraId="23E2ACE2" w14:textId="77777777" w:rsidR="00863042" w:rsidRDefault="00863042" w:rsidP="00863042">
      <w:pPr>
        <w:pStyle w:val="Textbody"/>
      </w:pPr>
      <w:r>
        <w:t>Кроме того, для всех прибывающих из эпидемиологически неблагоприятных регионов пассажиров в аэропорту организован отдельный маршрут следования по прилёту.</w:t>
      </w:r>
    </w:p>
    <w:p w14:paraId="4A0F0F13" w14:textId="2760FABB" w:rsidR="00863042" w:rsidRDefault="00863042" w:rsidP="00863042">
      <w:pPr>
        <w:pStyle w:val="Textbody"/>
      </w:pPr>
      <w:r w:rsidRPr="00863042">
        <w:t>«</w:t>
      </w:r>
      <w:r>
        <w:t>Маршрут имеет специально выделенные отдельно стоящие кабины паспортного контроля. На выходе из зоны паспортного контроля организована зона карантинного контроля с круглосуточным дежурством сотрудников московских больниц. В зоне карантинного контроля ведётся 100% анкетирование, дистанционная термометрия и осмотр всех прибывших пассажиров</w:t>
      </w:r>
      <w:r w:rsidRPr="00863042">
        <w:t>»</w:t>
      </w:r>
      <w:r>
        <w:t>, — рассказали в пресс-службе.</w:t>
      </w:r>
    </w:p>
    <w:p w14:paraId="3EC235DA" w14:textId="77777777" w:rsidR="00863042" w:rsidRDefault="00863042" w:rsidP="00863042">
      <w:pPr>
        <w:pStyle w:val="Textbody"/>
      </w:pPr>
      <w:r>
        <w:t xml:space="preserve">При этом, если у кого-то из пассажиров обнаружится подозрение на заболевание, его выведут из здания аэропорта также по отдельному маршруту и сразу вывезут в инфекционную больницу на скорой, уточнили во Внуково. </w:t>
      </w:r>
    </w:p>
    <w:p w14:paraId="3B98BFE4" w14:textId="77777777" w:rsidR="00863042" w:rsidRDefault="00863042" w:rsidP="00863042">
      <w:pPr>
        <w:pStyle w:val="Textbody"/>
      </w:pPr>
      <w:hyperlink r:id="rId53" w:history="1">
        <w:r>
          <w:rPr>
            <w:color w:val="0000FF"/>
            <w:u w:val="single" w:color="0000FF"/>
          </w:rPr>
          <w:t>https://rns.online/transport/Vo-Vnukovo-sozdali-izolyator-dlya-passazhirov-s-podozreniem-na-infektsiyu-2020-03-19/</w:t>
        </w:r>
      </w:hyperlink>
    </w:p>
    <w:p w14:paraId="6E06638B" w14:textId="77777777" w:rsidR="00863042" w:rsidRDefault="00863042" w:rsidP="00863042">
      <w:pPr>
        <w:pStyle w:val="3"/>
        <w:jc w:val="both"/>
        <w:rPr>
          <w:rFonts w:ascii="Times New Roman" w:hAnsi="Times New Roman"/>
          <w:sz w:val="24"/>
        </w:rPr>
      </w:pPr>
      <w:bookmarkStart w:id="70" w:name="_gen30"/>
      <w:bookmarkStart w:id="71" w:name="_Toc35593813"/>
      <w:bookmarkEnd w:id="70"/>
      <w:r>
        <w:rPr>
          <w:rFonts w:ascii="Times New Roman" w:hAnsi="Times New Roman"/>
          <w:sz w:val="24"/>
        </w:rPr>
        <w:t>RNS; 2020.19.03; ДОМОДЕДОВО МОЖЕТ ЧАСТИЧНО ЗАКРЫТЬ СЕКТОР МЕЖДУНАРОДНЫХ ВЫЛЕТОВ</w:t>
      </w:r>
      <w:bookmarkEnd w:id="71"/>
    </w:p>
    <w:p w14:paraId="0625C3E9" w14:textId="77777777" w:rsidR="00863042" w:rsidRDefault="00863042" w:rsidP="00863042">
      <w:pPr>
        <w:pStyle w:val="Textbody"/>
      </w:pPr>
      <w:r>
        <w:t>Московский аэропорт Домодедово может частично закрыть сектор с выходами на международные рейсы, сообщили RNS в пресс-службе аэропорта.</w:t>
      </w:r>
    </w:p>
    <w:p w14:paraId="71D97139" w14:textId="583533CD" w:rsidR="00863042" w:rsidRDefault="00863042" w:rsidP="00863042">
      <w:pPr>
        <w:pStyle w:val="Textbody"/>
      </w:pPr>
      <w:r w:rsidRPr="00863042">
        <w:t>«</w:t>
      </w:r>
      <w:r>
        <w:t>Прорабатывается схема частичного закрытия галереи международных вылетов</w:t>
      </w:r>
      <w:r w:rsidRPr="00863042">
        <w:t>»</w:t>
      </w:r>
      <w:r>
        <w:t>, — рассказали RNS в Домодедово.</w:t>
      </w:r>
    </w:p>
    <w:p w14:paraId="3DD97EA9" w14:textId="77777777" w:rsidR="00863042" w:rsidRDefault="00863042" w:rsidP="00863042">
      <w:pPr>
        <w:pStyle w:val="Textbody"/>
      </w:pPr>
      <w:r>
        <w:t>Домодедово также перейдет к неполной занятости и сменному графику работы сотрудников, основанному на фактическом объёме авиаперевозок.</w:t>
      </w:r>
    </w:p>
    <w:p w14:paraId="5BDCE30C" w14:textId="77777777" w:rsidR="00863042" w:rsidRDefault="00863042" w:rsidP="00863042">
      <w:pPr>
        <w:pStyle w:val="Textbody"/>
      </w:pPr>
      <w:r>
        <w:t>Отмечается, что компания-оператор аэропорта была вынуждена перейти к таким мерам из-за резкого сокращения полетной программы авиаперевозчиков на фоне пандемии коронавируса и негативной ситуации на валютном рынке.</w:t>
      </w:r>
    </w:p>
    <w:p w14:paraId="43FF3267" w14:textId="6C93BF1A" w:rsidR="00863042" w:rsidRDefault="00863042" w:rsidP="00863042">
      <w:pPr>
        <w:pStyle w:val="Textbody"/>
      </w:pPr>
      <w:r w:rsidRPr="00863042">
        <w:t>«</w:t>
      </w:r>
      <w:r>
        <w:t>Это неизбежные, но временные меры, которые позволят обеспечить справедливый подход, равномерную занятость и стабильный доход для всех сотрудников, и создать финансовые условия, чтобы гарантировать штатную работу аэропорта</w:t>
      </w:r>
      <w:r w:rsidRPr="00863042">
        <w:t>»</w:t>
      </w:r>
      <w:r>
        <w:t>, — сообщили в пресс-службе аэропорта.</w:t>
      </w:r>
    </w:p>
    <w:p w14:paraId="303D7A9A" w14:textId="77777777" w:rsidR="00863042" w:rsidRDefault="00863042" w:rsidP="00863042">
      <w:pPr>
        <w:pStyle w:val="Textbody"/>
      </w:pPr>
      <w:hyperlink r:id="rId54" w:history="1">
        <w:r>
          <w:rPr>
            <w:color w:val="0000FF"/>
            <w:u w:val="single" w:color="0000FF"/>
          </w:rPr>
          <w:t>https://rns.online/transport/Domodedovo-mozhet-zakrit-sektor-mezhdnarodnih-viletov-2020-03-19/</w:t>
        </w:r>
      </w:hyperlink>
    </w:p>
    <w:p w14:paraId="41952FFA" w14:textId="77777777" w:rsidR="00863042" w:rsidRDefault="00863042" w:rsidP="00863042">
      <w:pPr>
        <w:pStyle w:val="Textbody"/>
      </w:pPr>
      <w:r>
        <w:t>На ту же тему:</w:t>
      </w:r>
    </w:p>
    <w:p w14:paraId="135E4EFB" w14:textId="77777777" w:rsidR="00863042" w:rsidRDefault="00863042" w:rsidP="00863042">
      <w:pPr>
        <w:pStyle w:val="Textbody"/>
      </w:pPr>
      <w:hyperlink r:id="rId55" w:history="1">
        <w:r>
          <w:rPr>
            <w:color w:val="0000FF"/>
            <w:u w:val="single" w:color="0000FF"/>
          </w:rPr>
          <w:t>https://tass.ru/ekonomika/8028825</w:t>
        </w:r>
      </w:hyperlink>
    </w:p>
    <w:p w14:paraId="2408BFC3" w14:textId="3541E496" w:rsidR="00863042" w:rsidRDefault="00863042" w:rsidP="00863042">
      <w:pPr>
        <w:pStyle w:val="3"/>
        <w:jc w:val="both"/>
        <w:rPr>
          <w:rFonts w:ascii="Times New Roman" w:hAnsi="Times New Roman"/>
          <w:sz w:val="24"/>
        </w:rPr>
      </w:pPr>
      <w:bookmarkStart w:id="72" w:name="_gen31"/>
      <w:bookmarkStart w:id="73" w:name="_Toc35593814"/>
      <w:bookmarkEnd w:id="72"/>
      <w:r>
        <w:rPr>
          <w:rFonts w:ascii="Times New Roman" w:hAnsi="Times New Roman"/>
          <w:sz w:val="24"/>
        </w:rPr>
        <w:lastRenderedPageBreak/>
        <w:t xml:space="preserve">ИНТЕРФАКС; 2020.19.03; РОСТОВСКИЙ АЭРОПОРТ </w:t>
      </w:r>
      <w:r w:rsidRPr="00863042">
        <w:rPr>
          <w:rFonts w:ascii="Times New Roman" w:hAnsi="Times New Roman"/>
          <w:bCs w:val="0"/>
          <w:sz w:val="24"/>
        </w:rPr>
        <w:t>«</w:t>
      </w:r>
      <w:r>
        <w:rPr>
          <w:rFonts w:ascii="Times New Roman" w:hAnsi="Times New Roman"/>
          <w:sz w:val="24"/>
        </w:rPr>
        <w:t>ПЛАТОВ</w:t>
      </w:r>
      <w:r w:rsidRPr="00863042">
        <w:rPr>
          <w:rFonts w:ascii="Times New Roman" w:hAnsi="Times New Roman"/>
          <w:bCs w:val="0"/>
          <w:sz w:val="24"/>
        </w:rPr>
        <w:t>»</w:t>
      </w:r>
      <w:r>
        <w:rPr>
          <w:rFonts w:ascii="Times New Roman" w:hAnsi="Times New Roman"/>
          <w:sz w:val="24"/>
        </w:rPr>
        <w:t xml:space="preserve"> ИЗ-ЗА КОРОНАВИРУСА ПРИНИМАЕТ САМОЛЕТЫ ТОЛЬКО ИЗ ДВУХ ЗАРУБЕЖНЫХ СТРАН</w:t>
      </w:r>
      <w:bookmarkEnd w:id="73"/>
    </w:p>
    <w:p w14:paraId="7EB167BD" w14:textId="21FD64EA" w:rsidR="00863042" w:rsidRDefault="00863042" w:rsidP="00863042">
      <w:pPr>
        <w:pStyle w:val="Textbody"/>
      </w:pPr>
      <w:r>
        <w:t xml:space="preserve">Авиасообщение из аэропорта </w:t>
      </w:r>
      <w:r w:rsidRPr="00863042">
        <w:t>«</w:t>
      </w:r>
      <w:r>
        <w:t>Платов</w:t>
      </w:r>
      <w:r w:rsidRPr="00863042">
        <w:t>»</w:t>
      </w:r>
      <w:r>
        <w:t xml:space="preserve"> в связи с угрозой распространения коронавирусной инфекции осуществляется только с двумя зарубежными странами - Турцией и Арменией, сообщил журналистам в четверг исполнительный директор аэропорта </w:t>
      </w:r>
      <w:r w:rsidRPr="00863042">
        <w:t>«</w:t>
      </w:r>
      <w:r>
        <w:t>Платов</w:t>
      </w:r>
      <w:r w:rsidRPr="00863042">
        <w:t>»</w:t>
      </w:r>
      <w:r>
        <w:t xml:space="preserve"> Александр Серов.</w:t>
      </w:r>
    </w:p>
    <w:p w14:paraId="76E5BDEF" w14:textId="6937811E" w:rsidR="00863042" w:rsidRDefault="00863042" w:rsidP="00863042">
      <w:pPr>
        <w:pStyle w:val="Textbody"/>
      </w:pPr>
      <w:r w:rsidRPr="00863042">
        <w:t>«</w:t>
      </w:r>
      <w:r>
        <w:t>Из зарубежных рейсов у нас остались только Стамбул и Ереван, все остальные рейсы у нас отменены. Все международные рейсы, прилетающие в аэропорт, встречаются двойным контролем, который осуществляют сотрудники Роспотребнадзора с помощью тепловизора</w:t>
      </w:r>
      <w:r w:rsidRPr="00863042">
        <w:t>»</w:t>
      </w:r>
      <w:r>
        <w:t>, - сказал Серов.</w:t>
      </w:r>
    </w:p>
    <w:p w14:paraId="66B478D3" w14:textId="77777777" w:rsidR="00863042" w:rsidRDefault="00863042" w:rsidP="00863042">
      <w:pPr>
        <w:pStyle w:val="Textbody"/>
      </w:pPr>
      <w:r>
        <w:t>Он отметил, что в случае выявления признаков болезни пассажира помещают в медицинский изолятор, а после доставляют в инфекционное медучреждение.</w:t>
      </w:r>
    </w:p>
    <w:p w14:paraId="348C325C" w14:textId="75A49E54" w:rsidR="00863042" w:rsidRDefault="00863042" w:rsidP="00863042">
      <w:pPr>
        <w:pStyle w:val="Textbody"/>
      </w:pPr>
      <w:r>
        <w:t xml:space="preserve">В пресс-службе аэропорта </w:t>
      </w:r>
      <w:r w:rsidRPr="00863042">
        <w:t>«</w:t>
      </w:r>
      <w:r>
        <w:t>Платов</w:t>
      </w:r>
      <w:r w:rsidRPr="00863042">
        <w:t>»</w:t>
      </w:r>
      <w:r>
        <w:t xml:space="preserve"> агентству </w:t>
      </w:r>
      <w:r w:rsidRPr="00863042">
        <w:t>«</w:t>
      </w:r>
      <w:r>
        <w:t>Интерфакс-Юг</w:t>
      </w:r>
      <w:r w:rsidRPr="00863042">
        <w:t>»</w:t>
      </w:r>
      <w:r>
        <w:t xml:space="preserve"> уточнили, что авиарейсы Ростов-на-Дону - Ереван - Ростов-на-Дону с 20 марта также будут в большинстве своем отменены.</w:t>
      </w:r>
    </w:p>
    <w:p w14:paraId="0174C8FE" w14:textId="54BD687A" w:rsidR="00863042" w:rsidRDefault="00863042" w:rsidP="00863042">
      <w:pPr>
        <w:pStyle w:val="Textbody"/>
      </w:pPr>
      <w:r w:rsidRPr="00863042">
        <w:t>«</w:t>
      </w:r>
      <w:r>
        <w:t>С 20 по 27 марта отменены рейсы, выполнявшиеся по понедельникам, средам, пятницам и воскресеньям, с 29 марта по 1 мая отменены рейсы, выполнявшиеся по вторникам, средам, пятницам и воскресеньям</w:t>
      </w:r>
      <w:r w:rsidRPr="00863042">
        <w:t>»</w:t>
      </w:r>
      <w:r>
        <w:t>, - сказал собеседник агентства.</w:t>
      </w:r>
    </w:p>
    <w:p w14:paraId="784F7C61" w14:textId="15FFE113" w:rsidR="00863042" w:rsidRDefault="00863042" w:rsidP="00863042">
      <w:pPr>
        <w:pStyle w:val="Textbody"/>
      </w:pPr>
      <w:r>
        <w:t xml:space="preserve">Он уточнил, что с февраля аэропорт </w:t>
      </w:r>
      <w:r w:rsidRPr="00863042">
        <w:t>«</w:t>
      </w:r>
      <w:r>
        <w:t>Платов</w:t>
      </w:r>
      <w:r w:rsidRPr="00863042">
        <w:t>»</w:t>
      </w:r>
      <w:r>
        <w:t xml:space="preserve"> перестал принимать регулярные авиарейсы из Китая, позднее были отменены регулярные рейсы из Бишкека (Киргизия), Минска (Белоруссия), Ташкента (Узбекистан), Дубая (ОАЭ), Праги (Чехия), Тель-Авива (Израиль).</w:t>
      </w:r>
    </w:p>
    <w:p w14:paraId="1C6399B7" w14:textId="77777777" w:rsidR="00863042" w:rsidRDefault="00863042" w:rsidP="00863042">
      <w:pPr>
        <w:pStyle w:val="Textbody"/>
      </w:pPr>
      <w:r>
        <w:t>Аэропорт принимал ряд чартерных рейсов из Гоа (Индия), Дубая (ОАЭ), Пхукета (Таиланд), Антальи и Стамбула (Турция).</w:t>
      </w:r>
    </w:p>
    <w:p w14:paraId="340CC5E4" w14:textId="7FB59498" w:rsidR="00863042" w:rsidRDefault="00863042" w:rsidP="00863042">
      <w:pPr>
        <w:pStyle w:val="Textbody"/>
      </w:pPr>
      <w:r w:rsidRPr="00863042">
        <w:t>«</w:t>
      </w:r>
      <w:r>
        <w:t>Часть чартерных рейсов еще выполняются</w:t>
      </w:r>
      <w:r w:rsidRPr="00863042">
        <w:t>»</w:t>
      </w:r>
      <w:r>
        <w:t>, - подчеркнули в пресс-службе аэропорта.</w:t>
      </w:r>
    </w:p>
    <w:p w14:paraId="69108F72" w14:textId="77777777" w:rsidR="00863042" w:rsidRDefault="00863042" w:rsidP="00863042">
      <w:pPr>
        <w:pStyle w:val="3"/>
        <w:jc w:val="both"/>
        <w:rPr>
          <w:rFonts w:ascii="Times New Roman" w:hAnsi="Times New Roman"/>
          <w:sz w:val="24"/>
        </w:rPr>
      </w:pPr>
      <w:bookmarkStart w:id="74" w:name="_gen32"/>
      <w:bookmarkStart w:id="75" w:name="_Toc35593815"/>
      <w:bookmarkEnd w:id="74"/>
      <w:r>
        <w:rPr>
          <w:rFonts w:ascii="Times New Roman" w:hAnsi="Times New Roman"/>
          <w:sz w:val="24"/>
        </w:rPr>
        <w:t>РИА НОВОСТИ; 2020.19.03; В КРЫМСКОМ АЭРОПОРТУ УСИЛЯТ КОНТРОЛЬ ИЗ-ЗА КОРОНАВИРУСА</w:t>
      </w:r>
      <w:bookmarkEnd w:id="75"/>
    </w:p>
    <w:p w14:paraId="3B5BFD87" w14:textId="110CA00F" w:rsidR="00863042" w:rsidRDefault="00863042" w:rsidP="00863042">
      <w:pPr>
        <w:pStyle w:val="Textbody"/>
      </w:pPr>
      <w:r>
        <w:t xml:space="preserve">Глава Крыма Сергей Аксенов заявил, что в международном аэропорту </w:t>
      </w:r>
      <w:r w:rsidRPr="00863042">
        <w:t>«</w:t>
      </w:r>
      <w:r>
        <w:t>Симферополь</w:t>
      </w:r>
      <w:r w:rsidRPr="00863042">
        <w:t>»</w:t>
      </w:r>
      <w:r>
        <w:t xml:space="preserve"> необходимо установить дополнительные меры по недопущению завоза коронавирусной инфекции на территорию полуострова.</w:t>
      </w:r>
    </w:p>
    <w:p w14:paraId="5319FA36" w14:textId="62C7A1DC" w:rsidR="00863042" w:rsidRDefault="00863042" w:rsidP="00863042">
      <w:pPr>
        <w:pStyle w:val="Textbody"/>
      </w:pPr>
      <w:r w:rsidRPr="00863042">
        <w:t>«</w:t>
      </w:r>
      <w:r>
        <w:t>С учетом того, что коллеги нам говорят, что могут пропустить транзитных пассажиров, отдельный должен быть барьер дополнительный с тем, чтобы мы понимали, какая картина</w:t>
      </w:r>
      <w:r w:rsidRPr="00863042">
        <w:t>»</w:t>
      </w:r>
      <w:r>
        <w:t>, - сказал Аксенов на заседании республиканского оперативного штаба по противодействию распространения коронавируса.</w:t>
      </w:r>
    </w:p>
    <w:p w14:paraId="26A0BF1D" w14:textId="77777777" w:rsidR="00863042" w:rsidRDefault="00863042" w:rsidP="00863042">
      <w:pPr>
        <w:pStyle w:val="Textbody"/>
      </w:pPr>
      <w:r>
        <w:t>При этом, по его словам, если в аэропорту на границе можно организовать тотальную проверку въезжающих на полуостров, то на мосту через Керченский пролив пока такой возможности нет.</w:t>
      </w:r>
    </w:p>
    <w:p w14:paraId="7FD078AC" w14:textId="77777777" w:rsidR="00863042" w:rsidRDefault="00863042" w:rsidP="00863042">
      <w:pPr>
        <w:pStyle w:val="Textbody"/>
      </w:pPr>
      <w:hyperlink r:id="rId56" w:history="1">
        <w:r>
          <w:rPr>
            <w:color w:val="0000FF"/>
            <w:u w:val="single" w:color="0000FF"/>
          </w:rPr>
          <w:t>https://ria.ru/20200319/1568845624.html</w:t>
        </w:r>
      </w:hyperlink>
    </w:p>
    <w:p w14:paraId="7BB26713" w14:textId="77777777" w:rsidR="00863042" w:rsidRDefault="00863042" w:rsidP="00863042">
      <w:pPr>
        <w:pStyle w:val="3"/>
        <w:jc w:val="both"/>
        <w:rPr>
          <w:rFonts w:ascii="Times New Roman" w:hAnsi="Times New Roman"/>
          <w:sz w:val="24"/>
        </w:rPr>
      </w:pPr>
      <w:bookmarkStart w:id="76" w:name="_gen33"/>
      <w:bookmarkStart w:id="77" w:name="_Toc35593816"/>
      <w:bookmarkEnd w:id="76"/>
      <w:r>
        <w:rPr>
          <w:rFonts w:ascii="Times New Roman" w:hAnsi="Times New Roman"/>
          <w:sz w:val="24"/>
        </w:rPr>
        <w:t>РИА НОВОСТИ; 2020.19.03; В ТОЛМАЧЕВО БУДУТ ИЗМЕРЯТЬ ТЕМПЕРАТУРУ ВСЕМ ПРИЛЕТАЮЩИМ ПАССАЖИРАМ</w:t>
      </w:r>
      <w:bookmarkEnd w:id="77"/>
    </w:p>
    <w:p w14:paraId="06294934" w14:textId="581F3DDA" w:rsidR="00863042" w:rsidRDefault="00863042" w:rsidP="00863042">
      <w:pPr>
        <w:pStyle w:val="Textbody"/>
      </w:pPr>
      <w:r>
        <w:t xml:space="preserve">Власти Новосибирской области планируют ввести температурный контроль всех пассажиров всех, а не только международных авиарейсов, прибывающих в аэропорт </w:t>
      </w:r>
      <w:r w:rsidRPr="00863042">
        <w:t>«</w:t>
      </w:r>
      <w:r>
        <w:t>Толмачево</w:t>
      </w:r>
      <w:r w:rsidRPr="00863042">
        <w:t>»</w:t>
      </w:r>
      <w:r>
        <w:t>, сообщил журналистам в четверг губернатор Новосибирской области Андрей Травников по итогам заседания регионального оперативного штаба по противодействию COVID-19.</w:t>
      </w:r>
    </w:p>
    <w:p w14:paraId="78EA08C2" w14:textId="77777777" w:rsidR="00863042" w:rsidRDefault="00863042" w:rsidP="00863042">
      <w:pPr>
        <w:pStyle w:val="Textbody"/>
      </w:pPr>
      <w:r>
        <w:t xml:space="preserve">В среду стало известно о первом случае заражения новым коронавирусом в Новосибирской области. Пациентка - женщина, недавно вернувшаяся из Парижа. Она прилетела в Новосибирск рейсом из Москвы 15 марта с признаками ОРВИ и в тот же день </w:t>
      </w:r>
      <w:r>
        <w:lastRenderedPageBreak/>
        <w:t>была госпитализирована. Ее состояние удовлетворительное. Из 63 летевших с ней новосибирцев 35 уже взяты под медицинское наблюдение.</w:t>
      </w:r>
    </w:p>
    <w:p w14:paraId="455EF582" w14:textId="634128AA" w:rsidR="00863042" w:rsidRDefault="00863042" w:rsidP="00863042">
      <w:pPr>
        <w:pStyle w:val="Textbody"/>
      </w:pPr>
      <w:r w:rsidRPr="00863042">
        <w:t>«</w:t>
      </w:r>
      <w:r>
        <w:t xml:space="preserve">Сегодня мы дополнительно прорабатываем возможность организации стопроцентного температурного контроля пассажиров, которые прибывают не только международными рейсами в </w:t>
      </w:r>
      <w:r w:rsidRPr="00863042">
        <w:t>«</w:t>
      </w:r>
      <w:r>
        <w:t>Толмачево</w:t>
      </w:r>
      <w:r w:rsidRPr="00863042">
        <w:t>»</w:t>
      </w:r>
      <w:r>
        <w:t>, но и внутренними рейсами, в связи с тем, что, как показывает статистика, все зараженные на территории нашего региона и близлежащих регионов прибыли с пересадкой через московский авиуазел. Соответственно, сегодня важно взять под контроль прибывающих внутренними авиарейсами. Для этого предстоит решить некоторые технические и организационные вопросы, и в ближайшее время, надеюсь, нам удастся все сделать</w:t>
      </w:r>
      <w:r w:rsidRPr="00863042">
        <w:t>»</w:t>
      </w:r>
      <w:r>
        <w:t>, - сказал губернатор.</w:t>
      </w:r>
    </w:p>
    <w:p w14:paraId="66FD5FF4" w14:textId="77777777" w:rsidR="00863042" w:rsidRDefault="00863042" w:rsidP="00863042">
      <w:pPr>
        <w:pStyle w:val="Textbody"/>
      </w:pPr>
      <w:r>
        <w:t>Он отметил, что новых случаев инфицирования коронавирусом в Новосибирской области за последние сутки не выявлено, но риски такие есть, так как большое количество жителей региона в последнее время вернулось из зарубежных поездок.</w:t>
      </w:r>
    </w:p>
    <w:p w14:paraId="21570AC7" w14:textId="40651691" w:rsidR="00863042" w:rsidRDefault="00863042" w:rsidP="00863042">
      <w:pPr>
        <w:pStyle w:val="Textbody"/>
      </w:pPr>
      <w:r w:rsidRPr="00863042">
        <w:t>«</w:t>
      </w:r>
      <w:r>
        <w:t>По результатам оперативного штаба представитель туристической ассоциации сообщил, что, по их данным, порядка 300 новосибирцев пока еще не вернулись из туристических поездок</w:t>
      </w:r>
      <w:r w:rsidRPr="00863042">
        <w:t>»</w:t>
      </w:r>
      <w:r>
        <w:t>, - сказал Травников.</w:t>
      </w:r>
    </w:p>
    <w:p w14:paraId="234546CB" w14:textId="77777777" w:rsidR="00863042" w:rsidRDefault="00863042" w:rsidP="00863042">
      <w:pPr>
        <w:pStyle w:val="Textbody"/>
      </w:pPr>
      <w:hyperlink r:id="rId57" w:history="1">
        <w:r>
          <w:rPr>
            <w:color w:val="0000FF"/>
            <w:u w:val="single" w:color="0000FF"/>
          </w:rPr>
          <w:t>https://ria.ru/20200319/1568845292.html</w:t>
        </w:r>
      </w:hyperlink>
    </w:p>
    <w:p w14:paraId="33B98CB3" w14:textId="77777777" w:rsidR="00863042" w:rsidRDefault="00863042" w:rsidP="00863042">
      <w:pPr>
        <w:pStyle w:val="3"/>
        <w:jc w:val="both"/>
        <w:rPr>
          <w:rFonts w:ascii="Times New Roman" w:hAnsi="Times New Roman"/>
          <w:sz w:val="24"/>
        </w:rPr>
      </w:pPr>
      <w:bookmarkStart w:id="78" w:name="_gen34"/>
      <w:bookmarkStart w:id="79" w:name="_Toc35593817"/>
      <w:bookmarkEnd w:id="78"/>
      <w:r>
        <w:rPr>
          <w:rFonts w:ascii="Times New Roman" w:hAnsi="Times New Roman"/>
          <w:sz w:val="24"/>
        </w:rPr>
        <w:t>РИА НОВОСТИ; 2020.19.03; МИШУСТИН ПОМЕНЯЛ РЕЙС-ИСКЛЮЧЕНИЕ МЕЖДУ РОССИЕЙ И ОАЭ</w:t>
      </w:r>
      <w:bookmarkEnd w:id="79"/>
    </w:p>
    <w:p w14:paraId="70577648" w14:textId="77777777" w:rsidR="00863042" w:rsidRDefault="00863042" w:rsidP="00863042">
      <w:pPr>
        <w:pStyle w:val="Textbody"/>
      </w:pPr>
      <w:r>
        <w:t xml:space="preserve">Премьер-министр РФ Михаил </w:t>
      </w:r>
      <w:r>
        <w:rPr>
          <w:b/>
        </w:rPr>
        <w:t>Мишустин</w:t>
      </w:r>
      <w:r>
        <w:t xml:space="preserve"> внес изменения в поручение о введении временных ограничений на полеты в Великобританию, США и ОАЭ: с 20 марта останутся полеты между Москвой и Дубаем вместо Абу-Даби, сообщается на сайте кабмина.</w:t>
      </w:r>
    </w:p>
    <w:p w14:paraId="66619E64" w14:textId="675042D9" w:rsidR="00863042" w:rsidRDefault="00863042" w:rsidP="00863042">
      <w:pPr>
        <w:pStyle w:val="Textbody"/>
      </w:pPr>
      <w:r w:rsidRPr="00863042">
        <w:t>«</w:t>
      </w:r>
      <w:r>
        <w:rPr>
          <w:b/>
        </w:rPr>
        <w:t>Минтранс</w:t>
      </w:r>
      <w:r>
        <w:t xml:space="preserve">у России и </w:t>
      </w:r>
      <w:r>
        <w:rPr>
          <w:b/>
        </w:rPr>
        <w:t>Росавиац</w:t>
      </w:r>
      <w:r>
        <w:t>ии поручено в частичное изменение поручения правительства РФ от 18 марта 2020 года обеспечить введение с 00 часов 00 минут 20 марта 2020 года по московскому времени временного ограничения осуществления пассажирских перевозок с территории РФ на территорию Объединенных Арабских Эмиратов и в обратном направлении, за исключением ... регулярных рейсов Москва-Дубай (и обратно), осуществляемых через международный аэропорт Шереметьево (терминал F)</w:t>
      </w:r>
      <w:r w:rsidRPr="00863042">
        <w:t>»</w:t>
      </w:r>
      <w:r>
        <w:t>, - говорится в сообщении.</w:t>
      </w:r>
    </w:p>
    <w:p w14:paraId="4A065472" w14:textId="77777777" w:rsidR="00863042" w:rsidRDefault="00863042" w:rsidP="00863042">
      <w:pPr>
        <w:pStyle w:val="Textbody"/>
      </w:pPr>
      <w:r>
        <w:t>Также под исключения попадут чартерные рейсы, при условии перевозки в указанное государство его граждан и граждан иных государств и в РФ - граждан РФ (до полного вывоза указанных граждан).</w:t>
      </w:r>
    </w:p>
    <w:p w14:paraId="6FE26564" w14:textId="77777777" w:rsidR="00863042" w:rsidRDefault="00863042" w:rsidP="00863042">
      <w:pPr>
        <w:pStyle w:val="Textbody"/>
      </w:pPr>
      <w:hyperlink r:id="rId58" w:history="1">
        <w:r>
          <w:rPr>
            <w:color w:val="0000FF"/>
            <w:u w:val="single" w:color="0000FF"/>
          </w:rPr>
          <w:t>https://ria.ru/20200319/1568843174.html</w:t>
        </w:r>
      </w:hyperlink>
    </w:p>
    <w:p w14:paraId="5B588E36" w14:textId="77777777" w:rsidR="00863042" w:rsidRDefault="00863042" w:rsidP="00863042">
      <w:pPr>
        <w:pStyle w:val="Textbody"/>
      </w:pPr>
      <w:r>
        <w:t>На ту же тему:</w:t>
      </w:r>
    </w:p>
    <w:p w14:paraId="6F548235" w14:textId="77777777" w:rsidR="00863042" w:rsidRDefault="00863042" w:rsidP="00863042">
      <w:pPr>
        <w:pStyle w:val="Textbody"/>
      </w:pPr>
      <w:hyperlink r:id="rId59" w:history="1">
        <w:r>
          <w:rPr>
            <w:color w:val="0000FF"/>
            <w:u w:val="single" w:color="0000FF"/>
          </w:rPr>
          <w:t>https://rns.online/transport/Mishustin-razreshil-poleti-iz-Rossii-v-Dubai-vmesto-abu-Dabi-2020-03-19/</w:t>
        </w:r>
      </w:hyperlink>
    </w:p>
    <w:p w14:paraId="18142E3B" w14:textId="01F6CBD1" w:rsidR="00863042" w:rsidRDefault="00863042" w:rsidP="00863042">
      <w:pPr>
        <w:pStyle w:val="3"/>
        <w:jc w:val="both"/>
        <w:rPr>
          <w:rFonts w:ascii="Times New Roman" w:hAnsi="Times New Roman"/>
          <w:sz w:val="24"/>
        </w:rPr>
      </w:pPr>
      <w:bookmarkStart w:id="80" w:name="_gen35"/>
      <w:bookmarkStart w:id="81" w:name="_Toc35593818"/>
      <w:bookmarkEnd w:id="80"/>
      <w:r>
        <w:rPr>
          <w:rFonts w:ascii="Times New Roman" w:hAnsi="Times New Roman"/>
          <w:sz w:val="24"/>
        </w:rPr>
        <w:t xml:space="preserve">RNS; 2020.19.03; </w:t>
      </w:r>
      <w:r w:rsidRPr="00863042">
        <w:rPr>
          <w:rFonts w:ascii="Times New Roman" w:hAnsi="Times New Roman"/>
          <w:bCs w:val="0"/>
          <w:sz w:val="24"/>
        </w:rPr>
        <w:t>«</w:t>
      </w:r>
      <w:r>
        <w:rPr>
          <w:rFonts w:ascii="Times New Roman" w:hAnsi="Times New Roman"/>
          <w:sz w:val="24"/>
        </w:rPr>
        <w:t>ПОБЕДА</w:t>
      </w:r>
      <w:r w:rsidRPr="00863042">
        <w:rPr>
          <w:rFonts w:ascii="Times New Roman" w:hAnsi="Times New Roman"/>
          <w:bCs w:val="0"/>
          <w:sz w:val="24"/>
        </w:rPr>
        <w:t>»</w:t>
      </w:r>
      <w:r>
        <w:rPr>
          <w:rFonts w:ascii="Times New Roman" w:hAnsi="Times New Roman"/>
          <w:sz w:val="24"/>
        </w:rPr>
        <w:t xml:space="preserve"> ПРИОСТАНАВЛИВАЕТ ПОЛЕТЫ В АРМЕНИЮ</w:t>
      </w:r>
      <w:bookmarkEnd w:id="81"/>
    </w:p>
    <w:p w14:paraId="593E5464" w14:textId="45533127" w:rsidR="00863042" w:rsidRDefault="00863042" w:rsidP="00863042">
      <w:pPr>
        <w:pStyle w:val="Textbody"/>
      </w:pPr>
      <w:r>
        <w:t xml:space="preserve">Российский лоукостер </w:t>
      </w:r>
      <w:r w:rsidRPr="00863042">
        <w:t>«</w:t>
      </w:r>
      <w:r>
        <w:t>Победа</w:t>
      </w:r>
      <w:r w:rsidRPr="00863042">
        <w:t>»</w:t>
      </w:r>
      <w:r>
        <w:t xml:space="preserve"> приостанавливает полеты из Москвы в армянский Гюмри, сообщил перевозчик.</w:t>
      </w:r>
    </w:p>
    <w:p w14:paraId="47385AB1" w14:textId="77382E57" w:rsidR="00863042" w:rsidRDefault="00863042" w:rsidP="00863042">
      <w:pPr>
        <w:pStyle w:val="Textbody"/>
      </w:pPr>
      <w:r w:rsidRPr="00863042">
        <w:t>«</w:t>
      </w:r>
      <w:r>
        <w:t>Лоукостер “Победа” с 19 марта 2020 года приостанавливает полеты из Москвы в Гюмри в связи с введенным правительством Армении ограничением на въезд российских граждан</w:t>
      </w:r>
      <w:r w:rsidRPr="00863042">
        <w:t>»</w:t>
      </w:r>
      <w:r>
        <w:t>, — сообщила компания.</w:t>
      </w:r>
    </w:p>
    <w:p w14:paraId="57FC1463" w14:textId="10AB4B8B" w:rsidR="00863042" w:rsidRDefault="00863042" w:rsidP="00863042">
      <w:pPr>
        <w:pStyle w:val="Textbody"/>
      </w:pPr>
      <w:r>
        <w:t xml:space="preserve">При этом </w:t>
      </w:r>
      <w:r w:rsidRPr="00863042">
        <w:t>«</w:t>
      </w:r>
      <w:r>
        <w:t>Победа</w:t>
      </w:r>
      <w:r w:rsidRPr="00863042">
        <w:t>»</w:t>
      </w:r>
      <w:r>
        <w:t xml:space="preserve"> планирует осуществить рейсы для вывоза россиян из Армении. </w:t>
      </w:r>
    </w:p>
    <w:p w14:paraId="7CA6FCDE" w14:textId="77777777" w:rsidR="00863042" w:rsidRDefault="00863042" w:rsidP="00863042">
      <w:pPr>
        <w:pStyle w:val="Textbody"/>
      </w:pPr>
      <w:hyperlink r:id="rId60" w:history="1">
        <w:r>
          <w:rPr>
            <w:color w:val="0000FF"/>
            <w:u w:val="single" w:color="0000FF"/>
          </w:rPr>
          <w:t>https://rns.online/transport/Pobeda-priostanavlivaet-poleti-v-armeniyu--2020-03-19/</w:t>
        </w:r>
      </w:hyperlink>
    </w:p>
    <w:p w14:paraId="2D3FC7DC" w14:textId="77777777" w:rsidR="00863042" w:rsidRDefault="00863042" w:rsidP="00863042">
      <w:pPr>
        <w:pStyle w:val="Textbody"/>
      </w:pPr>
      <w:r>
        <w:t>На ту же тему:</w:t>
      </w:r>
    </w:p>
    <w:p w14:paraId="02E31C77" w14:textId="77777777" w:rsidR="00863042" w:rsidRDefault="00863042" w:rsidP="00863042">
      <w:pPr>
        <w:pStyle w:val="Textbody"/>
      </w:pPr>
      <w:hyperlink r:id="rId61" w:history="1">
        <w:r>
          <w:rPr>
            <w:color w:val="0000FF"/>
            <w:u w:val="single" w:color="0000FF"/>
          </w:rPr>
          <w:t>https://tass.ru/ekonomika/8024557</w:t>
        </w:r>
      </w:hyperlink>
    </w:p>
    <w:p w14:paraId="5DC7B707" w14:textId="375B86DA" w:rsidR="00863042" w:rsidRDefault="00863042" w:rsidP="00863042">
      <w:pPr>
        <w:pStyle w:val="3"/>
        <w:jc w:val="both"/>
        <w:rPr>
          <w:rFonts w:ascii="Times New Roman" w:hAnsi="Times New Roman"/>
          <w:sz w:val="24"/>
        </w:rPr>
      </w:pPr>
      <w:bookmarkStart w:id="82" w:name="_gen36"/>
      <w:bookmarkStart w:id="83" w:name="_Toc35593819"/>
      <w:bookmarkEnd w:id="82"/>
      <w:r>
        <w:rPr>
          <w:rFonts w:ascii="Times New Roman" w:hAnsi="Times New Roman"/>
          <w:sz w:val="24"/>
        </w:rPr>
        <w:lastRenderedPageBreak/>
        <w:t xml:space="preserve">RNS; 2020.19.03; АВИАКОМПАНИЯ </w:t>
      </w:r>
      <w:r w:rsidRPr="00863042">
        <w:rPr>
          <w:rFonts w:ascii="Times New Roman" w:hAnsi="Times New Roman"/>
          <w:bCs w:val="0"/>
          <w:sz w:val="24"/>
        </w:rPr>
        <w:t>«</w:t>
      </w:r>
      <w:r>
        <w:rPr>
          <w:rFonts w:ascii="Times New Roman" w:hAnsi="Times New Roman"/>
          <w:sz w:val="24"/>
        </w:rPr>
        <w:t>РОССИЯ</w:t>
      </w:r>
      <w:r w:rsidRPr="00863042">
        <w:rPr>
          <w:rFonts w:ascii="Times New Roman" w:hAnsi="Times New Roman"/>
          <w:bCs w:val="0"/>
          <w:sz w:val="24"/>
        </w:rPr>
        <w:t>»</w:t>
      </w:r>
      <w:r>
        <w:rPr>
          <w:rFonts w:ascii="Times New Roman" w:hAnsi="Times New Roman"/>
          <w:sz w:val="24"/>
        </w:rPr>
        <w:t xml:space="preserve"> ПРИОСТАНОВИЛА ПОЛЕТЫ НА ШРИ-ЛАНКУ</w:t>
      </w:r>
      <w:bookmarkEnd w:id="83"/>
    </w:p>
    <w:p w14:paraId="51C5716B" w14:textId="5A3B672B" w:rsidR="00863042" w:rsidRDefault="00863042" w:rsidP="00863042">
      <w:pPr>
        <w:pStyle w:val="Textbody"/>
      </w:pPr>
      <w:r>
        <w:t xml:space="preserve">Авиакомпания </w:t>
      </w:r>
      <w:r w:rsidRPr="00863042">
        <w:t>«</w:t>
      </w:r>
      <w:r>
        <w:t>Россия</w:t>
      </w:r>
      <w:r w:rsidRPr="00863042">
        <w:t>»</w:t>
      </w:r>
      <w:r>
        <w:t xml:space="preserve"> (входит в группу </w:t>
      </w:r>
      <w:r w:rsidRPr="00863042">
        <w:t>«</w:t>
      </w:r>
      <w:r>
        <w:t>Аэрофлот</w:t>
      </w:r>
      <w:r w:rsidRPr="00863042">
        <w:t>»</w:t>
      </w:r>
      <w:r>
        <w:t>) временно приостановила полеты на Шри-Ланку из-за закрытия аэропорта в Коломбо, сообщили в компании.</w:t>
      </w:r>
    </w:p>
    <w:p w14:paraId="1E9CF99A" w14:textId="086FB21E" w:rsidR="00863042" w:rsidRDefault="00863042" w:rsidP="00863042">
      <w:pPr>
        <w:pStyle w:val="Textbody"/>
      </w:pPr>
      <w:r w:rsidRPr="00863042">
        <w:t>«</w:t>
      </w:r>
      <w:r>
        <w:t xml:space="preserve">В связи с закрытием международного аэропорта Шри-Ланки для приема иностранных граждан, авиакомпания </w:t>
      </w:r>
      <w:r w:rsidRPr="00863042">
        <w:t>«</w:t>
      </w:r>
      <w:r>
        <w:t>Россия</w:t>
      </w:r>
      <w:r w:rsidRPr="00863042">
        <w:t>»</w:t>
      </w:r>
      <w:r>
        <w:t xml:space="preserve"> временно приостанавливает перевозку пассажиров на рейсах SU6265 из Москвы в Коломбо (Шри-Ланка)</w:t>
      </w:r>
      <w:r w:rsidRPr="00863042">
        <w:t>»</w:t>
      </w:r>
      <w:r>
        <w:t>, — говорится в сообщении.</w:t>
      </w:r>
    </w:p>
    <w:p w14:paraId="072059B9" w14:textId="77777777" w:rsidR="00863042" w:rsidRDefault="00863042" w:rsidP="00863042">
      <w:pPr>
        <w:pStyle w:val="Textbody"/>
      </w:pPr>
      <w:r>
        <w:t>Ограничение вступает в силу с 19 марта и действует до 25 марта.</w:t>
      </w:r>
    </w:p>
    <w:p w14:paraId="7F1EBA56" w14:textId="77777777" w:rsidR="00863042" w:rsidRDefault="00863042" w:rsidP="00863042">
      <w:pPr>
        <w:pStyle w:val="Textbody"/>
      </w:pPr>
      <w:r>
        <w:t>Компания продолжит выполнять обратные рейсы из Коломбо для вывоза пассажиров.</w:t>
      </w:r>
    </w:p>
    <w:p w14:paraId="58DF74EB" w14:textId="77777777" w:rsidR="00863042" w:rsidRDefault="00863042" w:rsidP="00863042">
      <w:pPr>
        <w:pStyle w:val="Textbody"/>
      </w:pPr>
      <w:hyperlink r:id="rId62" w:history="1">
        <w:r>
          <w:rPr>
            <w:color w:val="0000FF"/>
            <w:u w:val="single" w:color="0000FF"/>
          </w:rPr>
          <w:t>https://rns.online/transport/aviakompaniya-Rossiya-priostanovila-poleti-na-SHri-Lanku-2020-03-19/</w:t>
        </w:r>
      </w:hyperlink>
    </w:p>
    <w:p w14:paraId="0F9548FF" w14:textId="77777777" w:rsidR="00863042" w:rsidRDefault="00863042" w:rsidP="00863042">
      <w:pPr>
        <w:pStyle w:val="3"/>
        <w:jc w:val="both"/>
        <w:rPr>
          <w:rFonts w:ascii="Times New Roman" w:hAnsi="Times New Roman"/>
          <w:sz w:val="24"/>
        </w:rPr>
      </w:pPr>
      <w:bookmarkStart w:id="84" w:name="_gen37"/>
      <w:bookmarkStart w:id="85" w:name="_Toc35593820"/>
      <w:bookmarkEnd w:id="84"/>
      <w:r>
        <w:rPr>
          <w:rFonts w:ascii="Times New Roman" w:hAnsi="Times New Roman"/>
          <w:sz w:val="24"/>
        </w:rPr>
        <w:t>ИНТЕРФАКС; 2020.19.03; EMIRATES ПРИОСТАНАВЛИВАЕТ РЕГУЛЯРНЫЕ РЕЙСЫ В МОСКВУ И ПЕТЕРБУРГ</w:t>
      </w:r>
      <w:bookmarkEnd w:id="85"/>
    </w:p>
    <w:p w14:paraId="6D1E0825" w14:textId="77777777" w:rsidR="00863042" w:rsidRDefault="00863042" w:rsidP="00863042">
      <w:pPr>
        <w:pStyle w:val="Textbody"/>
      </w:pPr>
      <w:r>
        <w:t>Авиакомпания Emirates с 20 марта приостанавливает полеты в Россию, однако осуществит вывозные чартерные рейсы из Дубая в Москву и Санкт-Петербург с 20 по 29 марта, сообщает пресс-служба перевозчика.</w:t>
      </w:r>
    </w:p>
    <w:p w14:paraId="342B6569" w14:textId="65A150CF" w:rsidR="00863042" w:rsidRDefault="00863042" w:rsidP="00863042">
      <w:pPr>
        <w:pStyle w:val="Textbody"/>
      </w:pPr>
      <w:r w:rsidRPr="00863042">
        <w:t>«</w:t>
      </w:r>
      <w:r>
        <w:t>В связи с введением временного ограничения на полеты между РФ и ОАЭ Emirates приостанавливает рейсы в Россию на период с 20 марта до дальнейшего распоряжения. Для возвращения пассажиров, чья поездка затронута этими изменениями, авиакомпания выполнит серию чартерных рейсов в Москву и Санкт-Петербург в период с 20 марта до 29 марта 2020 года</w:t>
      </w:r>
      <w:r w:rsidRPr="00863042">
        <w:t>»</w:t>
      </w:r>
      <w:r>
        <w:t>, - говорится в сообщении.</w:t>
      </w:r>
    </w:p>
    <w:p w14:paraId="7FDE2B42" w14:textId="47D34C82" w:rsidR="00863042" w:rsidRDefault="00863042" w:rsidP="00863042">
      <w:pPr>
        <w:pStyle w:val="Textbody"/>
      </w:pPr>
      <w:r>
        <w:t xml:space="preserve">В пресс-релизе подчеркивается, что рейсы из Дубая в Москву (аэропорт </w:t>
      </w:r>
      <w:r w:rsidRPr="00863042">
        <w:t>«</w:t>
      </w:r>
      <w:r>
        <w:t>Домодедово</w:t>
      </w:r>
      <w:r w:rsidRPr="00863042">
        <w:t>»</w:t>
      </w:r>
      <w:r>
        <w:t>) и Санкт-Петербург будут доступны исключительно гражданам России, в то время как обратными рейсами в Дубай смогут воспользоваться только граждане других государств.</w:t>
      </w:r>
    </w:p>
    <w:p w14:paraId="092E7313" w14:textId="77777777" w:rsidR="00863042" w:rsidRDefault="00863042" w:rsidP="00863042">
      <w:pPr>
        <w:pStyle w:val="Textbody"/>
      </w:pPr>
      <w:r>
        <w:t>С 20 до 29 марта пассажиры могут воспользоваться рейсами Дубай - Москва (EK133 с вылетом в 9:15 и прибытием в 13:45) и Москва - Дубай (EK134 с вылетом в 17:00 и прибытием в 23:15). Только 20 марта будут выполнены рейсы Дубай - Москва (EK131 с вылетом в 16:15 и прибытием в 20:40) и Москва - Дубай (EK132 с вылетом в 23:50 и прибытием в 6:15). С 20 до 25 марта и с 27 до 29 марта будут выполнены специальные рейсы Дубай - Санкт-Петербург (EK175 с вылетом в 15:30 и прибытием в 20:45) и Санкт-Петербург - Дубай (EK176 с вылетом в 23:25 и прибытием в 6:35).</w:t>
      </w:r>
    </w:p>
    <w:p w14:paraId="56014930" w14:textId="7613CC6F" w:rsidR="00863042" w:rsidRDefault="00863042" w:rsidP="00863042">
      <w:pPr>
        <w:pStyle w:val="Textbody"/>
      </w:pPr>
      <w:r w:rsidRPr="00863042">
        <w:t>«</w:t>
      </w:r>
      <w:r>
        <w:t>Чтобы забронировать полет на этих рейсах, путешественникам нужно связаться со своими туристическими агентами или местным офисом Emirates</w:t>
      </w:r>
      <w:r w:rsidRPr="00863042">
        <w:t>»</w:t>
      </w:r>
      <w:r>
        <w:t>, - отмечается в сообщении.</w:t>
      </w:r>
    </w:p>
    <w:p w14:paraId="0A619381" w14:textId="77777777" w:rsidR="00863042" w:rsidRDefault="00863042" w:rsidP="00863042">
      <w:pPr>
        <w:pStyle w:val="3"/>
        <w:jc w:val="both"/>
        <w:rPr>
          <w:rFonts w:ascii="Times New Roman" w:hAnsi="Times New Roman"/>
          <w:sz w:val="24"/>
        </w:rPr>
      </w:pPr>
      <w:bookmarkStart w:id="86" w:name="_gen38"/>
      <w:bookmarkStart w:id="87" w:name="_Toc35593821"/>
      <w:bookmarkEnd w:id="86"/>
      <w:r>
        <w:rPr>
          <w:rFonts w:ascii="Times New Roman" w:hAnsi="Times New Roman"/>
          <w:sz w:val="24"/>
        </w:rPr>
        <w:t>ИНТЕРФАКС; 2020.19.03; КИРГИЗИЯ ЗАКРОЕТ ВОЗДУШНОЕ ПРОСТРАНСТВО ДЛЯ ВСЕХ СТРАН, КРОМЕ РФ</w:t>
      </w:r>
      <w:bookmarkEnd w:id="87"/>
    </w:p>
    <w:p w14:paraId="5C645FE7" w14:textId="77777777" w:rsidR="00863042" w:rsidRDefault="00863042" w:rsidP="00863042">
      <w:pPr>
        <w:pStyle w:val="Textbody"/>
      </w:pPr>
      <w:r>
        <w:t>Власти Киргизии из-за распространения коронавирусной инфекции COVID-19 намерены закрыть воздушные границы для всех стран, кроме России, говорится в сообщении министерства транспорта и дорог республики.</w:t>
      </w:r>
    </w:p>
    <w:p w14:paraId="11C008EC" w14:textId="17310F08" w:rsidR="00863042" w:rsidRDefault="00863042" w:rsidP="00863042">
      <w:pPr>
        <w:pStyle w:val="Textbody"/>
      </w:pPr>
      <w:r w:rsidRPr="00863042">
        <w:t>«</w:t>
      </w:r>
      <w:r>
        <w:t>Сегодня (19 марта - ИФ) республиканский штаб по предотвращению распространения коронавирусной инфекции будет рассматривать вопрос закрытия воздушных границ. Мы оставим только рейсы из России в Киргизию</w:t>
      </w:r>
      <w:r w:rsidRPr="00863042">
        <w:t>»</w:t>
      </w:r>
      <w:r>
        <w:t xml:space="preserve">, - сообщает </w:t>
      </w:r>
      <w:r>
        <w:rPr>
          <w:b/>
        </w:rPr>
        <w:t>Минтранс</w:t>
      </w:r>
      <w:r>
        <w:t>.</w:t>
      </w:r>
    </w:p>
    <w:p w14:paraId="0F22FDB6" w14:textId="77777777" w:rsidR="00863042" w:rsidRDefault="00863042" w:rsidP="00863042">
      <w:pPr>
        <w:pStyle w:val="Textbody"/>
      </w:pPr>
      <w:r>
        <w:t>Сохранятся два рейса из Москвы в Бишкек и Ош, а также рейс из Новосибирска в Бишкек.</w:t>
      </w:r>
    </w:p>
    <w:p w14:paraId="4C6BD687" w14:textId="77777777" w:rsidR="00863042" w:rsidRDefault="00863042" w:rsidP="00863042">
      <w:pPr>
        <w:pStyle w:val="3"/>
        <w:jc w:val="both"/>
        <w:rPr>
          <w:rFonts w:ascii="Times New Roman" w:hAnsi="Times New Roman"/>
          <w:sz w:val="24"/>
        </w:rPr>
      </w:pPr>
      <w:bookmarkStart w:id="88" w:name="_gen39"/>
      <w:bookmarkStart w:id="89" w:name="_Toc35593822"/>
      <w:bookmarkEnd w:id="88"/>
      <w:r>
        <w:rPr>
          <w:rFonts w:ascii="Times New Roman" w:hAnsi="Times New Roman"/>
          <w:sz w:val="24"/>
        </w:rPr>
        <w:t>ТАСС; 2020.19.03; ЧАСТЬ МЕЖДУНАРОДНЫХ РЕЙСОВ В ПЕКИН, В ТОМ ЧИСЛЕ ИЗ МОСКВЫ, ПЕРЕНАПРАВЯТ В ДРУГИЕ ГОРОДА</w:t>
      </w:r>
      <w:bookmarkEnd w:id="89"/>
    </w:p>
    <w:p w14:paraId="6011E7B6" w14:textId="77777777" w:rsidR="00863042" w:rsidRDefault="00863042" w:rsidP="00863042">
      <w:pPr>
        <w:pStyle w:val="Textbody"/>
      </w:pPr>
      <w:r>
        <w:t xml:space="preserve">Некоторые следующие в Пекин международные рейсы китайских авиакомпаний Air China  и Hainan Airlines, в том числе из Москвы, будут перенаправлены в другие города для </w:t>
      </w:r>
      <w:r>
        <w:lastRenderedPageBreak/>
        <w:t>разгрузки столичного аэропорта Шоуду. Как сообщило в четверг Управление гражданской авиации КНР, такие меры приняты в целях осуществления карантинных мер из-за пандемии коронавируса.</w:t>
      </w:r>
    </w:p>
    <w:p w14:paraId="29F315D3" w14:textId="77777777" w:rsidR="00863042" w:rsidRDefault="00863042" w:rsidP="00863042">
      <w:pPr>
        <w:pStyle w:val="Textbody"/>
      </w:pPr>
      <w:r>
        <w:t>Согласно заявлению ведомства, 20 марта рейсы Air China из Москвы и Парижа будут перенаправляться в Тяньцзинь. Рейсы из Токио с 20 по 22 марта будут перенаправлены в Хух-Хото (административный центр автономного района Внутренняя Монголия). Рейсы из Торонто в Пекин с 21 по 22 марта авиаперевозчика Hainan Airlines будут перенаправляться в Тайюань (административный центр провинции Шаньси).</w:t>
      </w:r>
    </w:p>
    <w:p w14:paraId="6D98F7EC" w14:textId="77777777" w:rsidR="00863042" w:rsidRDefault="00863042" w:rsidP="00863042">
      <w:pPr>
        <w:pStyle w:val="Textbody"/>
      </w:pPr>
      <w:hyperlink r:id="rId63" w:history="1">
        <w:r>
          <w:rPr>
            <w:color w:val="0000FF"/>
            <w:u w:val="single" w:color="0000FF"/>
          </w:rPr>
          <w:t>https://tass.ru/obschestvo/8026289</w:t>
        </w:r>
      </w:hyperlink>
    </w:p>
    <w:p w14:paraId="3B688FF7" w14:textId="77777777" w:rsidR="00863042" w:rsidRDefault="00863042" w:rsidP="00863042">
      <w:pPr>
        <w:pStyle w:val="3"/>
        <w:jc w:val="both"/>
      </w:pPr>
      <w:bookmarkStart w:id="90" w:name="_gen40"/>
      <w:bookmarkStart w:id="91" w:name="__RefHeading__294_704033085"/>
      <w:bookmarkStart w:id="92" w:name="_gen41"/>
      <w:bookmarkStart w:id="93" w:name="_Toc35593823"/>
      <w:bookmarkEnd w:id="90"/>
      <w:bookmarkEnd w:id="91"/>
      <w:bookmarkEnd w:id="92"/>
      <w:r>
        <w:rPr>
          <w:rFonts w:ascii="Times New Roman" w:hAnsi="Times New Roman"/>
          <w:sz w:val="24"/>
        </w:rPr>
        <w:t>ТАСС; 2020.19.03; РАСПИСАНИЕ ПОЕЗДОВ БЕЛОРУССКОГО НАПРАВЛЕНИЯ ИЗМЕНЯТ В НОЧЬ НА 21 МАРТА</w:t>
      </w:r>
      <w:bookmarkEnd w:id="93"/>
    </w:p>
    <w:p w14:paraId="3567BF0A" w14:textId="77777777" w:rsidR="00863042" w:rsidRDefault="00863042" w:rsidP="00863042">
      <w:pPr>
        <w:pStyle w:val="Textbody"/>
      </w:pPr>
      <w:r>
        <w:t>Расписание поездов МЦД-1 в сторону Одинцова и Белорусского направления в сторону области временно изменится в ночь на 21 марта из-за работ по развитию железнодорожной инфраструктуры, сообщается в четверг в Twitter ЦППК.</w:t>
      </w:r>
    </w:p>
    <w:p w14:paraId="6818A0F9" w14:textId="21A60F75" w:rsidR="00863042" w:rsidRDefault="00863042" w:rsidP="00863042">
      <w:pPr>
        <w:pStyle w:val="Textbody"/>
      </w:pPr>
      <w:r w:rsidRPr="00863042">
        <w:t>«</w:t>
      </w:r>
      <w:r>
        <w:t>С 20 на 21 марта [с 20:40 до 06:40 мск] на перегоне Кунцево - Одинцово организованы работы по развитию железнодорожной инфраструктуры. На время работ закроют один из двух путей перегона, движение организуют в реверсивном режиме. В связи с этим все электропоезда МЦД-1 и Белорусского направления, следующие из Москвы, в указанный период не будут останавливаться на о. п. Немчиновка, Баковка, Сетунь</w:t>
      </w:r>
      <w:r w:rsidRPr="00863042">
        <w:t>»</w:t>
      </w:r>
      <w:r>
        <w:t>, - говорится в сообщении.</w:t>
      </w:r>
    </w:p>
    <w:p w14:paraId="13E44F18" w14:textId="77777777" w:rsidR="00863042" w:rsidRDefault="00863042" w:rsidP="00863042">
      <w:pPr>
        <w:pStyle w:val="Textbody"/>
      </w:pPr>
      <w:r>
        <w:t>Из расписания также выведены два электропоезда на участке Москва - Усово и экспресс 7463 Москва (Белорусский вокзал) - Звенигород. Пассажиры, отправляющиеся от платформ, на которых не будет остановок, могут доехать по действующему проездному документу на электричке обратного направления и пересесть на электропоезд, следующий до нужной станции, уточняется в сообщении.</w:t>
      </w:r>
    </w:p>
    <w:p w14:paraId="38BB0F01" w14:textId="21862A0B" w:rsidR="00863042" w:rsidRDefault="00863042" w:rsidP="00863042">
      <w:pPr>
        <w:pStyle w:val="Textbody"/>
      </w:pPr>
      <w:r>
        <w:t xml:space="preserve">ЦППК просит пассажиров учитывать данную информацию при планировании поездок, и также напоминает, что ознакомиться с актуальным расписанием движения пригородных поездов можно на официальном сайте компании, на железнодорожных станциях и остановочных пунктах, а также в мобильном приложении </w:t>
      </w:r>
      <w:r w:rsidRPr="00863042">
        <w:t>«</w:t>
      </w:r>
      <w:r>
        <w:t>Расписание и билеты ЦППК</w:t>
      </w:r>
      <w:r w:rsidRPr="00863042">
        <w:t>»</w:t>
      </w:r>
      <w:r>
        <w:t>.</w:t>
      </w:r>
    </w:p>
    <w:p w14:paraId="7B3B778B" w14:textId="77777777" w:rsidR="00863042" w:rsidRDefault="00863042" w:rsidP="00863042">
      <w:pPr>
        <w:pStyle w:val="Textbody"/>
      </w:pPr>
      <w:hyperlink r:id="rId64" w:history="1">
        <w:r>
          <w:rPr>
            <w:color w:val="0000FF"/>
            <w:u w:val="single" w:color="0000FF"/>
          </w:rPr>
          <w:t>https://tass.ru/moskva/8028413</w:t>
        </w:r>
      </w:hyperlink>
    </w:p>
    <w:p w14:paraId="33661C10" w14:textId="77777777" w:rsidR="00863042" w:rsidRDefault="00863042" w:rsidP="00863042">
      <w:pPr>
        <w:pStyle w:val="3"/>
        <w:jc w:val="both"/>
        <w:rPr>
          <w:rFonts w:ascii="Times New Roman" w:hAnsi="Times New Roman"/>
          <w:sz w:val="24"/>
        </w:rPr>
      </w:pPr>
      <w:bookmarkStart w:id="94" w:name="_gen42"/>
      <w:bookmarkStart w:id="95" w:name="_Toc35593824"/>
      <w:bookmarkEnd w:id="94"/>
      <w:r>
        <w:rPr>
          <w:rFonts w:ascii="Times New Roman" w:hAnsi="Times New Roman"/>
          <w:sz w:val="24"/>
        </w:rPr>
        <w:t>ИНТЕРФАКС; 2020.19.03; ИНФОРМАЦИЯ О НОВЫХ УСЛОВИЯХ ТРАНЗИТА ПОЕЗДОВ В КАЛИНИНГРАД ЧЕРЕЗ ЛИТВУ УТОЧНЯЕТСЯ - РЖД</w:t>
      </w:r>
      <w:bookmarkEnd w:id="95"/>
    </w:p>
    <w:p w14:paraId="6F4F625C" w14:textId="7B8B6A32" w:rsidR="00863042" w:rsidRDefault="00863042" w:rsidP="00863042">
      <w:pPr>
        <w:pStyle w:val="Textbody"/>
      </w:pPr>
      <w:r>
        <w:t xml:space="preserve">Москва. 19 марта. ИНТЕРФАКС - ОАО </w:t>
      </w:r>
      <w:r w:rsidRPr="00863042">
        <w:t>«</w:t>
      </w:r>
      <w:r>
        <w:t>Российские железные дороги</w:t>
      </w:r>
      <w:r w:rsidRPr="00863042">
        <w:t>»</w:t>
      </w:r>
      <w:r>
        <w:t xml:space="preserve"> совместно с МИД РФ уточняют информацию о новых условиях транзита пассажирских поездов в Калининград, проходящих через территорию Литвы, сообщили журналистам в пресс-службе РЖД.</w:t>
      </w:r>
    </w:p>
    <w:p w14:paraId="537D4760" w14:textId="741D7958" w:rsidR="00863042" w:rsidRDefault="00863042" w:rsidP="00863042">
      <w:pPr>
        <w:pStyle w:val="Textbody"/>
      </w:pPr>
      <w:r w:rsidRPr="00863042">
        <w:t>«</w:t>
      </w:r>
      <w:r>
        <w:t xml:space="preserve">ОАО </w:t>
      </w:r>
      <w:r w:rsidRPr="00863042">
        <w:t>«</w:t>
      </w:r>
      <w:r>
        <w:t>РЖД</w:t>
      </w:r>
      <w:r w:rsidRPr="00863042">
        <w:t>»</w:t>
      </w:r>
      <w:r>
        <w:t xml:space="preserve"> совместно с МИД РФ уточняет информацию о новых условиях транзита для поездов, проходящих по территории Литовской Республики в Калининград. Для обеспечения интересов российских пассажиров компания прорабатывает возможность снятия ограничения по числу пассажиров (100 человек на один поезд) с учетом безостановочного транзитного порядка проследования по территории Литовской Республики</w:t>
      </w:r>
      <w:r w:rsidRPr="00863042">
        <w:t>»</w:t>
      </w:r>
      <w:r>
        <w:t>, - сообщил представитель РЖД.</w:t>
      </w:r>
    </w:p>
    <w:p w14:paraId="082813B5" w14:textId="77777777" w:rsidR="00863042" w:rsidRDefault="00863042" w:rsidP="00863042">
      <w:pPr>
        <w:pStyle w:val="Textbody"/>
      </w:pPr>
      <w:r>
        <w:t>О достигнутых договоренностях и принятых решениях компания проинформирует дополнительно.</w:t>
      </w:r>
    </w:p>
    <w:p w14:paraId="0488B477" w14:textId="77777777" w:rsidR="00863042" w:rsidRDefault="00863042" w:rsidP="00863042">
      <w:pPr>
        <w:pStyle w:val="Textbody"/>
      </w:pPr>
      <w:r>
        <w:t>Ранее в четверг РЖД сообщили, об отмене курсирования пассажирского поезда Адлер - Калининград, проходящего по территории Литвы.</w:t>
      </w:r>
    </w:p>
    <w:p w14:paraId="0B7FE511" w14:textId="73EF11F7" w:rsidR="00863042" w:rsidRDefault="00863042" w:rsidP="00863042">
      <w:pPr>
        <w:pStyle w:val="Textbody"/>
      </w:pPr>
      <w:r w:rsidRPr="00863042">
        <w:t>«</w:t>
      </w:r>
      <w:r>
        <w:t xml:space="preserve">В соответствии с нотой министерства иностранных дел Литовской Республики об условиях и ограничениях упрощённого транзита для железнодорожного транспорта, вступающих в силу с 19 марта 2020 года, через территорию Литвы сохраняется </w:t>
      </w:r>
      <w:r>
        <w:lastRenderedPageBreak/>
        <w:t>курсирование только двух транзитных поездов в Калининградскую область</w:t>
      </w:r>
      <w:r w:rsidRPr="00863042">
        <w:t>»</w:t>
      </w:r>
      <w:r>
        <w:t>, - сообщили РЖД.</w:t>
      </w:r>
    </w:p>
    <w:p w14:paraId="44837A9E" w14:textId="77777777" w:rsidR="00863042" w:rsidRDefault="00863042" w:rsidP="00863042">
      <w:pPr>
        <w:pStyle w:val="Textbody"/>
      </w:pPr>
      <w:r>
        <w:t>Поезд №359/360 Адлер - Калининград отправлением 19 и 21 марта из Адлера проследует только до станции Минск. Все рейсы поезда № 360 Калининград - Адлер с 20 марта отменяются. С 23 марта поезд №359/360 будет курсировать в сообщении Адлер - Смоленск.</w:t>
      </w:r>
    </w:p>
    <w:p w14:paraId="0303D725" w14:textId="77777777" w:rsidR="00863042" w:rsidRDefault="00863042" w:rsidP="00863042">
      <w:pPr>
        <w:pStyle w:val="Textbody"/>
      </w:pPr>
      <w:r>
        <w:t>При этом сохраняется движение поездов №29/30 Москва - Калининград и №79/80 Санкт-Петербург - Калининград.</w:t>
      </w:r>
    </w:p>
    <w:p w14:paraId="45614E74" w14:textId="77777777" w:rsidR="00863042" w:rsidRDefault="00863042" w:rsidP="00863042">
      <w:pPr>
        <w:pStyle w:val="Textbody"/>
      </w:pPr>
      <w:r>
        <w:t>В компании напоминают, что посадка и высадка пассажиров, следующих по территории республики транзитом, на станциях Литовских железных дорог не осуществляется.</w:t>
      </w:r>
    </w:p>
    <w:p w14:paraId="410B91D5" w14:textId="77777777" w:rsidR="00863042" w:rsidRDefault="00863042" w:rsidP="00863042">
      <w:pPr>
        <w:pStyle w:val="Textbody"/>
      </w:pPr>
      <w:r>
        <w:t>На ту же тему:</w:t>
      </w:r>
    </w:p>
    <w:p w14:paraId="73E6731D" w14:textId="77777777" w:rsidR="00863042" w:rsidRDefault="00863042" w:rsidP="00863042">
      <w:pPr>
        <w:pStyle w:val="Textbody"/>
      </w:pPr>
      <w:hyperlink r:id="rId65" w:history="1">
        <w:r>
          <w:rPr>
            <w:color w:val="0000FF"/>
            <w:u w:val="single" w:color="0000FF"/>
          </w:rPr>
          <w:t>https://tass.ru/ekonomika/8029687</w:t>
        </w:r>
      </w:hyperlink>
    </w:p>
    <w:p w14:paraId="6ADB1E76" w14:textId="77777777" w:rsidR="00863042" w:rsidRDefault="00863042" w:rsidP="00863042">
      <w:pPr>
        <w:pStyle w:val="Textbody"/>
      </w:pPr>
      <w:hyperlink r:id="rId66" w:history="1">
        <w:r>
          <w:rPr>
            <w:color w:val="0000FF"/>
            <w:u w:val="single" w:color="0000FF"/>
          </w:rPr>
          <w:t>https://ria.ru/20200319/1568864188.html</w:t>
        </w:r>
      </w:hyperlink>
    </w:p>
    <w:p w14:paraId="732C89AD" w14:textId="77777777" w:rsidR="00863042" w:rsidRDefault="00863042" w:rsidP="00863042">
      <w:pPr>
        <w:pStyle w:val="Textbody"/>
      </w:pPr>
      <w:hyperlink r:id="rId67" w:history="1">
        <w:r>
          <w:rPr>
            <w:color w:val="0000FF"/>
            <w:u w:val="single" w:color="0000FF"/>
          </w:rPr>
          <w:t>https://rns.online/transport/RZHD-sokratili-kolichestvo-poezdov-v-Kaliningrad-do-dvuh-2020-03-19/</w:t>
        </w:r>
      </w:hyperlink>
    </w:p>
    <w:p w14:paraId="0EAAB8F2" w14:textId="77777777" w:rsidR="00863042" w:rsidRDefault="00863042" w:rsidP="00863042">
      <w:pPr>
        <w:pStyle w:val="3"/>
        <w:jc w:val="both"/>
        <w:rPr>
          <w:rFonts w:ascii="Times New Roman" w:hAnsi="Times New Roman"/>
          <w:sz w:val="24"/>
        </w:rPr>
      </w:pPr>
      <w:bookmarkStart w:id="96" w:name="_gen43"/>
      <w:bookmarkStart w:id="97" w:name="_Toc35593825"/>
      <w:bookmarkEnd w:id="96"/>
      <w:r>
        <w:rPr>
          <w:rFonts w:ascii="Times New Roman" w:hAnsi="Times New Roman"/>
          <w:sz w:val="24"/>
        </w:rPr>
        <w:t>ИНТЕРФАКС; 2020.19.03; ПОЕЗД ТАЛЛИН-ПЕТЕРБУРГ-МОСКВА ОТМЕНЯЕТСЯ С 20 МАРТА В СВЯЗИ С РАСПРОСТРАНЕНИЕМ КОРОНАВИРУСА</w:t>
      </w:r>
      <w:bookmarkEnd w:id="97"/>
    </w:p>
    <w:p w14:paraId="4685E292" w14:textId="77777777" w:rsidR="00863042" w:rsidRDefault="00863042" w:rsidP="00863042">
      <w:pPr>
        <w:pStyle w:val="Textbody"/>
      </w:pPr>
      <w:r>
        <w:t>Движение пассажирского поезда сообщением Таллин-Петербург-Москва временно приостанавливается с 20 марта в связи с распространением коронавирусной инфекции COVID-19, говорится в сообщении Eesti Raudtee (Эстонская железная дорога).</w:t>
      </w:r>
    </w:p>
    <w:p w14:paraId="1951DFE5" w14:textId="3D2BCD07" w:rsidR="00863042" w:rsidRDefault="00863042" w:rsidP="00863042">
      <w:pPr>
        <w:pStyle w:val="Textbody"/>
      </w:pPr>
      <w:r w:rsidRPr="00863042">
        <w:t>«</w:t>
      </w:r>
      <w:r>
        <w:t>Сегодня вечером (18 марта - ИФ) от РЖД поступила информация, что для предотвращения распространения вируса и для обеспечения безопасности пассажиров курсирование поезда временно приостанавливается. Мы просим пассажиров, уже купивших билеты и желающих вернуть деньги, обратиться к предприятию Go Rail, ответственному за продажу билетов</w:t>
      </w:r>
      <w:r w:rsidRPr="00863042">
        <w:t>»</w:t>
      </w:r>
      <w:r>
        <w:t>, - сказал BNS председатель правления Eesti Raudtee Эрик Лайдвеэ.</w:t>
      </w:r>
    </w:p>
    <w:p w14:paraId="75071A65" w14:textId="77777777" w:rsidR="00863042" w:rsidRDefault="00863042" w:rsidP="00863042">
      <w:pPr>
        <w:pStyle w:val="Textbody"/>
      </w:pPr>
      <w:r>
        <w:t>В связи с пандемией COVID-19 в мире и вероятным расширением распространения вируса на территории Эстонии правительство страны 12 марта приняло решение объявить о введении в Эстонии чрезвычайного положения.</w:t>
      </w:r>
    </w:p>
    <w:p w14:paraId="2C8C9C77" w14:textId="77777777" w:rsidR="00863042" w:rsidRDefault="00863042" w:rsidP="00863042">
      <w:pPr>
        <w:pStyle w:val="Textbody"/>
      </w:pPr>
      <w:r>
        <w:t>Режим чрезвычайного положения установлен до 1 мая 2020 года, если правительство не примет иное решение.</w:t>
      </w:r>
    </w:p>
    <w:p w14:paraId="295B39CE" w14:textId="653E1915" w:rsidR="00863042" w:rsidRDefault="00863042" w:rsidP="00863042">
      <w:pPr>
        <w:pStyle w:val="Textbody"/>
      </w:pPr>
      <w:r w:rsidRPr="00863042">
        <w:t>«</w:t>
      </w:r>
      <w:r>
        <w:t>По согласованию с руководством AS Eesti Raudtee (Эстонской железной дороги) и в целях предупреждения распространения коронавирусной инфекции с 20 марта временно приостанавливается международное пассажирское сообщение между Россией и Эстонией. О возобновлении движения будет объявлено дополнительно</w:t>
      </w:r>
      <w:r w:rsidRPr="00863042">
        <w:t>»</w:t>
      </w:r>
      <w:r>
        <w:t>, - сообщили в свою очередь РЖД.</w:t>
      </w:r>
    </w:p>
    <w:p w14:paraId="2BC54CA2" w14:textId="77777777" w:rsidR="00863042" w:rsidRDefault="00863042" w:rsidP="00863042">
      <w:pPr>
        <w:pStyle w:val="Textbody"/>
      </w:pPr>
      <w:r>
        <w:t>Приостанавливается курсирование поезда № 34/33 Москва - Таллин (включая курсирующие с ним прицепные вагоны Москва - Санкт-Петербург) отправлением из Москвы с 20 марта и из Таллина с 21 марта, отмечается в сообщении.</w:t>
      </w:r>
    </w:p>
    <w:p w14:paraId="4B19B08D" w14:textId="77777777" w:rsidR="00863042" w:rsidRDefault="00863042" w:rsidP="00863042">
      <w:pPr>
        <w:pStyle w:val="Textbody"/>
      </w:pPr>
      <w:r>
        <w:t>Для обеспечения перевозки пассажиров, оформивших билеты на маршрут Москва - Санкт-Петербург, назначены дополнительные поезда по действующему расписанию поезда № 33/34. Посадка пассажиров на дополнительные поезда будет происходить по имеющимся проездным документам на отмененные рейсы поездов № 34/33 Москва - Таллин.</w:t>
      </w:r>
    </w:p>
    <w:p w14:paraId="3396F8ED" w14:textId="77777777" w:rsidR="00863042" w:rsidRDefault="00863042" w:rsidP="00863042">
      <w:pPr>
        <w:pStyle w:val="Textbody"/>
      </w:pPr>
      <w:r>
        <w:t>Неиспользованные проездные документы в отмененные поезда можно будет вернуть без взимания дополнительных плат и сборов в течение полугода после отмены. За возвратом денежных средств пассажирам необходимо обращаться в кассы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p>
    <w:p w14:paraId="41D85E8F" w14:textId="77777777" w:rsidR="00863042" w:rsidRDefault="00863042" w:rsidP="00863042">
      <w:pPr>
        <w:pStyle w:val="Textbody"/>
      </w:pPr>
      <w:r>
        <w:lastRenderedPageBreak/>
        <w:t>На ту же тему:</w:t>
      </w:r>
    </w:p>
    <w:p w14:paraId="24B07236" w14:textId="77777777" w:rsidR="00863042" w:rsidRDefault="00863042" w:rsidP="00863042">
      <w:pPr>
        <w:pStyle w:val="Textbody"/>
      </w:pPr>
      <w:hyperlink r:id="rId68" w:history="1">
        <w:r>
          <w:rPr>
            <w:color w:val="0000FF"/>
            <w:u w:val="single" w:color="0000FF"/>
          </w:rPr>
          <w:t>https://ria.ru/20200319/1568857676.html</w:t>
        </w:r>
      </w:hyperlink>
    </w:p>
    <w:p w14:paraId="201A486D" w14:textId="77777777" w:rsidR="00863042" w:rsidRDefault="00863042" w:rsidP="00863042">
      <w:pPr>
        <w:pStyle w:val="Textbody"/>
      </w:pPr>
      <w:hyperlink r:id="rId69" w:history="1">
        <w:r>
          <w:rPr>
            <w:color w:val="0000FF"/>
            <w:u w:val="single" w:color="0000FF"/>
          </w:rPr>
          <w:t>https://rns.online/transport/Rossiya-priostanovit-kursirovanie-passazhirskih-poezdov-v-Estoniyu-2020-03-19/</w:t>
        </w:r>
      </w:hyperlink>
    </w:p>
    <w:p w14:paraId="2B594A07" w14:textId="77777777" w:rsidR="00863042" w:rsidRDefault="00863042" w:rsidP="00863042">
      <w:pPr>
        <w:pStyle w:val="3"/>
        <w:jc w:val="both"/>
        <w:rPr>
          <w:rFonts w:ascii="Times New Roman" w:hAnsi="Times New Roman"/>
          <w:sz w:val="24"/>
        </w:rPr>
      </w:pPr>
      <w:bookmarkStart w:id="98" w:name="_gen44"/>
      <w:bookmarkStart w:id="99" w:name="_Toc35593826"/>
      <w:bookmarkEnd w:id="98"/>
      <w:r>
        <w:rPr>
          <w:rFonts w:ascii="Times New Roman" w:hAnsi="Times New Roman"/>
          <w:sz w:val="24"/>
        </w:rPr>
        <w:t>RNS; 2020.19.03; РЖД ОТМЕНИЛИ ЕЩЕ ДВА ПОЕЗДА В АЗЕРБАЙДЖАН ИЗ-ЗА КОРОНАВИРУСА</w:t>
      </w:r>
      <w:bookmarkEnd w:id="99"/>
    </w:p>
    <w:p w14:paraId="1B79AC83" w14:textId="77777777" w:rsidR="00863042" w:rsidRDefault="00863042" w:rsidP="00863042">
      <w:pPr>
        <w:pStyle w:val="Textbody"/>
      </w:pPr>
      <w:r>
        <w:t>РЖД временно приостановили еще два поезда в Азербайджан из-за распространения нового коронавируса (Covid-19), следует из сообщения пресс-службы компании.</w:t>
      </w:r>
    </w:p>
    <w:p w14:paraId="25DBD962" w14:textId="063CC658" w:rsidR="00863042" w:rsidRDefault="00863042" w:rsidP="00863042">
      <w:pPr>
        <w:pStyle w:val="Textbody"/>
      </w:pPr>
      <w:r w:rsidRPr="00863042">
        <w:t>«</w:t>
      </w:r>
      <w:r>
        <w:t xml:space="preserve">По согласованию с ЗАО </w:t>
      </w:r>
      <w:r w:rsidRPr="00863042">
        <w:t>«</w:t>
      </w:r>
      <w:r>
        <w:t>Азербайджанские железные дороги</w:t>
      </w:r>
      <w:r w:rsidRPr="00863042">
        <w:t>»</w:t>
      </w:r>
      <w:r>
        <w:t xml:space="preserve"> (Azәrbaycan Dәmir Yolları) и в целях предупреждения распространения новой коронавирусной инфекции временно приостанавливается курсирование международных пассажирских поездов. О возобновлении движения будет объявлено дополнительно</w:t>
      </w:r>
      <w:r w:rsidRPr="00863042">
        <w:t>»</w:t>
      </w:r>
      <w:r>
        <w:t>, — говорится в сообщении.</w:t>
      </w:r>
    </w:p>
    <w:p w14:paraId="7E2F5C7D" w14:textId="77777777" w:rsidR="00863042" w:rsidRDefault="00863042" w:rsidP="00863042">
      <w:pPr>
        <w:pStyle w:val="Textbody"/>
      </w:pPr>
      <w:r>
        <w:t>Приостанавливается движение пассажирских поездов, включая прицепные и беспересадочные вагоны, курсирующие в их составах: № 55/56 Баку – Москва отправлением из Баку с 26 марта и из Москвы с 28 марта; № 392/391 Ростов – Баку отправлением из Ростова с 23 марта 2020г. и из Баку с 26 марта, в том числе беспересадочные вагоны Новороссийск – Баку отправлением из Новороссийска с 23 марта, Минеральные Воды – Астрахань отправлением со ст. Минеральные Воды с 4 июня, и прицепные вагоны Махачкала – Баку отправлением из Махачкалы с 24 марта.</w:t>
      </w:r>
    </w:p>
    <w:p w14:paraId="79FC2A15" w14:textId="77777777" w:rsidR="00863042" w:rsidRDefault="00863042" w:rsidP="00863042">
      <w:pPr>
        <w:pStyle w:val="Textbody"/>
      </w:pPr>
      <w:r>
        <w:t>Ранее был отменен пассажирский поезд №369/370 Баку – Киев – Баку, включая беспересадочный вагон сообщением Баку – Днепропетровск – Баку отправлением из Баку с 21 марта.</w:t>
      </w:r>
    </w:p>
    <w:p w14:paraId="59E75F70" w14:textId="5223859C" w:rsidR="00863042" w:rsidRDefault="00863042" w:rsidP="00863042">
      <w:pPr>
        <w:pStyle w:val="Textbody"/>
      </w:pPr>
      <w:r w:rsidRPr="00863042">
        <w:t>«</w:t>
      </w:r>
      <w:r>
        <w:t>Неиспользованные проездные документы в отмененные поезда можно будет вернуть без взимания дополнительных плат и сборов в течение полугода после отмены. За возвратом денежных средств пассажирам необходимо обращаться в любую железнодорожную кассу на территории государства приобретения билета. Электронные проездные документы пассажиры могут сдать с помощью веб-ресурсов, через которые они были оформлены</w:t>
      </w:r>
      <w:r w:rsidRPr="00863042">
        <w:t>»</w:t>
      </w:r>
      <w:r>
        <w:t xml:space="preserve">, — указали РЖД. </w:t>
      </w:r>
    </w:p>
    <w:p w14:paraId="1C45369D" w14:textId="77777777" w:rsidR="00863042" w:rsidRDefault="00863042" w:rsidP="00863042">
      <w:pPr>
        <w:pStyle w:val="Textbody"/>
      </w:pPr>
      <w:hyperlink r:id="rId70" w:history="1">
        <w:r>
          <w:rPr>
            <w:color w:val="0000FF"/>
            <w:u w:val="single" w:color="0000FF"/>
          </w:rPr>
          <w:t>https://rns.online/transport/RZHD-otmenili-esche-dva-poezda-v-azerbaidzhan-iz-za-koronavirusa-2020-03-19/</w:t>
        </w:r>
      </w:hyperlink>
    </w:p>
    <w:p w14:paraId="264CE03B" w14:textId="77777777" w:rsidR="00863042" w:rsidRDefault="00863042" w:rsidP="00863042">
      <w:pPr>
        <w:pStyle w:val="3"/>
        <w:jc w:val="both"/>
        <w:rPr>
          <w:rFonts w:ascii="Times New Roman" w:hAnsi="Times New Roman"/>
          <w:sz w:val="24"/>
        </w:rPr>
      </w:pPr>
      <w:bookmarkStart w:id="100" w:name="_gen45"/>
      <w:bookmarkStart w:id="101" w:name="_Toc35593827"/>
      <w:bookmarkEnd w:id="100"/>
      <w:r>
        <w:rPr>
          <w:rFonts w:ascii="Times New Roman" w:hAnsi="Times New Roman"/>
          <w:sz w:val="24"/>
        </w:rPr>
        <w:t>ТАСС; 2020.19.03; РЖД ПРИОСТАНАВЛИВАЮТ ДВИЖЕНИЕ ПАССАЖИРСКИХ ПОЕЗДОВ В АЗЕРБАЙДЖАН</w:t>
      </w:r>
      <w:bookmarkEnd w:id="101"/>
    </w:p>
    <w:p w14:paraId="6E42FDF0" w14:textId="77777777" w:rsidR="00863042" w:rsidRDefault="00863042" w:rsidP="00863042">
      <w:pPr>
        <w:pStyle w:val="Textbody"/>
      </w:pPr>
      <w:r>
        <w:t>РЖД временно прекратили движение пассажирских поездов из России в Азербайджан, сообщает в четверг российский холдинг.</w:t>
      </w:r>
    </w:p>
    <w:p w14:paraId="1B14DD78" w14:textId="77777777" w:rsidR="00863042" w:rsidRDefault="00863042" w:rsidP="00863042">
      <w:pPr>
        <w:pStyle w:val="Textbody"/>
      </w:pPr>
      <w:r>
        <w:t>Речь идет о поездах, связывающих с Баку Москву, Новороссийск, Махачкалу, Минеральные Воды и Астрахань.</w:t>
      </w:r>
    </w:p>
    <w:p w14:paraId="0A81130C" w14:textId="77777777" w:rsidR="00863042" w:rsidRDefault="00863042" w:rsidP="00863042">
      <w:pPr>
        <w:pStyle w:val="Textbody"/>
      </w:pPr>
      <w:r>
        <w:t>Ранее был отменен поезд № 369/370 Баку - Киев, включая беспересадочный вагон сообщением Баку — Днепропетровск.</w:t>
      </w:r>
    </w:p>
    <w:p w14:paraId="14C46DA8" w14:textId="77777777" w:rsidR="00863042" w:rsidRDefault="00863042" w:rsidP="00863042">
      <w:pPr>
        <w:pStyle w:val="Textbody"/>
      </w:pPr>
      <w:hyperlink r:id="rId71" w:history="1">
        <w:r>
          <w:rPr>
            <w:color w:val="0000FF"/>
            <w:u w:val="single" w:color="0000FF"/>
          </w:rPr>
          <w:t>https://tass.ru/ekonomika/8028999</w:t>
        </w:r>
      </w:hyperlink>
    </w:p>
    <w:p w14:paraId="4EAF85A5" w14:textId="77777777" w:rsidR="00863042" w:rsidRDefault="00863042" w:rsidP="00863042">
      <w:pPr>
        <w:pStyle w:val="Textbody"/>
      </w:pPr>
      <w:r>
        <w:t>На ту же тему:</w:t>
      </w:r>
    </w:p>
    <w:p w14:paraId="3EA6ECF3" w14:textId="77777777" w:rsidR="00863042" w:rsidRDefault="00863042" w:rsidP="00863042">
      <w:pPr>
        <w:pStyle w:val="Textbody"/>
      </w:pPr>
      <w:hyperlink r:id="rId72" w:history="1">
        <w:r>
          <w:rPr>
            <w:color w:val="0000FF"/>
            <w:u w:val="single" w:color="0000FF"/>
          </w:rPr>
          <w:t>https://ria.ru/20200319/1568860831.html</w:t>
        </w:r>
      </w:hyperlink>
    </w:p>
    <w:p w14:paraId="24DCF03C" w14:textId="77777777" w:rsidR="00863042" w:rsidRDefault="00863042" w:rsidP="00863042">
      <w:pPr>
        <w:pStyle w:val="3"/>
        <w:jc w:val="both"/>
        <w:rPr>
          <w:rFonts w:ascii="Times New Roman" w:hAnsi="Times New Roman"/>
          <w:sz w:val="24"/>
        </w:rPr>
      </w:pPr>
      <w:bookmarkStart w:id="102" w:name="_gen46"/>
      <w:bookmarkStart w:id="103" w:name="_Toc35593828"/>
      <w:bookmarkEnd w:id="102"/>
      <w:r>
        <w:rPr>
          <w:rFonts w:ascii="Times New Roman" w:hAnsi="Times New Roman"/>
          <w:sz w:val="24"/>
        </w:rPr>
        <w:t>ИНТЕРФАКС; 2020.19.03; АЗЕРБАЙДЖАНСКИЕ ЖЕЛДОРОГИ С 26 МАРТА ПРИОСТАНАВЛИВАЮТ ДВИЖЕНИЕ ПОЕЗДОВ ИЗ БАКУ В МОСКВУ И РОСТОВ-НА-ДОНУ</w:t>
      </w:r>
      <w:bookmarkEnd w:id="103"/>
    </w:p>
    <w:p w14:paraId="4AF8EBFD" w14:textId="31E0E7E8" w:rsidR="00863042" w:rsidRDefault="00863042" w:rsidP="00863042">
      <w:pPr>
        <w:pStyle w:val="Textbody"/>
      </w:pPr>
      <w:r>
        <w:t xml:space="preserve">ЗАО </w:t>
      </w:r>
      <w:r w:rsidRPr="00863042">
        <w:t>«</w:t>
      </w:r>
      <w:r>
        <w:t>Азербайджанские железные дороги</w:t>
      </w:r>
      <w:r w:rsidRPr="00863042">
        <w:t>»</w:t>
      </w:r>
      <w:r>
        <w:t xml:space="preserve"> (АЖД) с 26 марта временно приостанавливает движение пассажирских поездов по маршрутам Баку-Москва и Баку - Ростов-на-Дону и обратно, говорится в сообщении АЖД.</w:t>
      </w:r>
    </w:p>
    <w:p w14:paraId="4A82199C" w14:textId="6644D913" w:rsidR="00863042" w:rsidRDefault="00863042" w:rsidP="00863042">
      <w:pPr>
        <w:pStyle w:val="Textbody"/>
      </w:pPr>
      <w:r w:rsidRPr="00863042">
        <w:lastRenderedPageBreak/>
        <w:t>«</w:t>
      </w:r>
      <w:r>
        <w:t>По договоренности премьер-министров Азербайджана и России, 18 марта с 00:00 временно приостанавливаются взаимные поездки граждан двух стран. В этой связи с 26 марта до особого распоряжения АЖД временно прекращает движение поездов по маршрутам Баку-Москва-Баку и Баку- Ростов-на-Дону - Баку</w:t>
      </w:r>
      <w:r w:rsidRPr="00863042">
        <w:t>»</w:t>
      </w:r>
      <w:r>
        <w:t>, - говорится в сообщении.</w:t>
      </w:r>
    </w:p>
    <w:p w14:paraId="7C1D4132" w14:textId="77777777" w:rsidR="00863042" w:rsidRDefault="00863042" w:rsidP="00863042">
      <w:pPr>
        <w:pStyle w:val="Textbody"/>
      </w:pPr>
      <w:r>
        <w:t>По данным АЖД, в последний рейс поезд Баку - Ростов-на-Дону отправится из Азербайджана 22 марта в 3:25 по местному времени. При этом билеты на рейс доступны только для граждан России.</w:t>
      </w:r>
    </w:p>
    <w:p w14:paraId="5FEA2A4D" w14:textId="77777777" w:rsidR="00863042" w:rsidRDefault="00863042" w:rsidP="00863042">
      <w:pPr>
        <w:pStyle w:val="3"/>
        <w:jc w:val="both"/>
        <w:rPr>
          <w:rFonts w:ascii="Times New Roman" w:hAnsi="Times New Roman"/>
          <w:sz w:val="24"/>
        </w:rPr>
      </w:pPr>
      <w:bookmarkStart w:id="104" w:name="_gen47"/>
      <w:bookmarkStart w:id="105" w:name="__RefHeading__286_704033085"/>
      <w:bookmarkStart w:id="106" w:name="_gen48"/>
      <w:bookmarkStart w:id="107" w:name="_Toc35593829"/>
      <w:bookmarkEnd w:id="104"/>
      <w:bookmarkEnd w:id="105"/>
      <w:bookmarkEnd w:id="106"/>
      <w:r>
        <w:rPr>
          <w:rFonts w:ascii="Times New Roman" w:hAnsi="Times New Roman"/>
          <w:sz w:val="24"/>
        </w:rPr>
        <w:t>ИНТЕРФАКС; 2020.19.03; ОГРАНИЧЕНИЯ СУДОХОДСТВА ВВОДЯТСЯ НА ДУНАЕ В РАМКАХ БОРЬБЫ С КОРОНАВИРУСОМ</w:t>
      </w:r>
      <w:bookmarkEnd w:id="107"/>
    </w:p>
    <w:p w14:paraId="3565A80F" w14:textId="77777777" w:rsidR="00863042" w:rsidRDefault="00863042" w:rsidP="00863042">
      <w:pPr>
        <w:pStyle w:val="Textbody"/>
      </w:pPr>
      <w:r>
        <w:t>Страны, по территории которых протекает река Дунай, вводят ограничения судоходства в рамках мер по борьбе с коронавирусом, сообщило министерство инфраструктуры Украины со ссылкой на письмо Дунайской комиссии.</w:t>
      </w:r>
    </w:p>
    <w:p w14:paraId="17ED2A5B" w14:textId="77777777" w:rsidR="00863042" w:rsidRDefault="00863042" w:rsidP="00863042">
      <w:pPr>
        <w:pStyle w:val="Textbody"/>
      </w:pPr>
      <w:r>
        <w:t>Так, в Венгрии на водном пути реки Дунай и ее судоходных притоках в портах и на причалах запрещается осуществлять причаливание, швартоваться и становиться на якорную стоянку с 14 марта и до дальнейших указаний пассажирским судам с каютами, а также грузовым судам, которые не намерены осуществлять загрузку, разгрузку или перегрузку.</w:t>
      </w:r>
    </w:p>
    <w:p w14:paraId="007EB5E9" w14:textId="77777777" w:rsidR="00863042" w:rsidRDefault="00863042" w:rsidP="00863042">
      <w:pPr>
        <w:pStyle w:val="Textbody"/>
      </w:pPr>
      <w:r>
        <w:t>Сербия временно закрывает пограничные переходы на водном пути реки Дунай: Апатин, Нови Сад, Белград, Голубац, Доны Милановац, Текийя, Кладово и Канийжа. На пограничных переходах Бездан, Велико Градиште и Прахово капитаном порта и пограничной службой будет выполняться контроль членов экипажа и пассажиров, прибывших из стран с высокой степенью распространения коронавируса.</w:t>
      </w:r>
    </w:p>
    <w:p w14:paraId="18155EC0" w14:textId="77777777" w:rsidR="00863042" w:rsidRDefault="00863042" w:rsidP="00863042">
      <w:pPr>
        <w:pStyle w:val="Textbody"/>
      </w:pPr>
      <w:r>
        <w:t>При этом эти меры не касаются участников перевозок грузов и лиц, которые получили от соответствующего министерства здравоохранения разрешение на въезд в страну.</w:t>
      </w:r>
    </w:p>
    <w:p w14:paraId="06E09A96" w14:textId="77777777" w:rsidR="00863042" w:rsidRDefault="00863042" w:rsidP="00863042">
      <w:pPr>
        <w:pStyle w:val="Textbody"/>
      </w:pPr>
      <w:r>
        <w:t>На водном пути реки Дунай в Австрии на протяжении от 2223,1 до 1872,7 километра для пассажирских судов во всех направлениях частично приостановлено судоходство с 16 марта до 20:00 22 марта.</w:t>
      </w:r>
    </w:p>
    <w:p w14:paraId="71971942" w14:textId="77777777" w:rsidR="00863042" w:rsidRDefault="00863042" w:rsidP="00863042">
      <w:pPr>
        <w:pStyle w:val="Textbody"/>
      </w:pPr>
      <w:r>
        <w:t xml:space="preserve">По информации на сайте российского </w:t>
      </w:r>
      <w:r>
        <w:rPr>
          <w:b/>
        </w:rPr>
        <w:t>Минтранс</w:t>
      </w:r>
      <w:r>
        <w:t>а, Дунайская комиссия - это международная межправительственная организация, учрежденная Конвенцией о режиме судоходства на Дунае, подписанной в Белграде 18 августа 1948 года. Основными целями деятельности комиссии является обеспечение и развитие свободного судоходства на Дунае для торговых судов под флагами всех государств в соответствии с интересами и суверенными правами государств-участников Белградской конвенции, а также укрепление и развитие экономических и культурных связей этих государств между собой и с другими странами.</w:t>
      </w:r>
    </w:p>
    <w:p w14:paraId="4CB0FA57" w14:textId="77777777" w:rsidR="00863042" w:rsidRDefault="00863042" w:rsidP="00863042">
      <w:pPr>
        <w:pStyle w:val="Textbody"/>
      </w:pPr>
    </w:p>
    <w:p w14:paraId="3C80B97E" w14:textId="59367BF8" w:rsidR="00863042" w:rsidRDefault="00863042" w:rsidP="00863042">
      <w:pPr>
        <w:pStyle w:val="3"/>
        <w:jc w:val="both"/>
        <w:rPr>
          <w:rFonts w:ascii="Times New Roman" w:hAnsi="Times New Roman"/>
          <w:sz w:val="24"/>
        </w:rPr>
      </w:pPr>
      <w:bookmarkStart w:id="108" w:name="_gen49"/>
      <w:bookmarkStart w:id="109" w:name="_Toc35593830"/>
      <w:bookmarkEnd w:id="108"/>
      <w:r>
        <w:rPr>
          <w:rFonts w:ascii="Times New Roman" w:hAnsi="Times New Roman"/>
          <w:sz w:val="24"/>
        </w:rPr>
        <w:t xml:space="preserve">ИНТЕРФАКС; 2020.19.03; КРЫМСКИЙ МОСТ ОКАЗАЛСЯ </w:t>
      </w:r>
      <w:r w:rsidRPr="00863042">
        <w:rPr>
          <w:rFonts w:ascii="Times New Roman" w:hAnsi="Times New Roman"/>
          <w:bCs w:val="0"/>
          <w:sz w:val="24"/>
        </w:rPr>
        <w:t>«</w:t>
      </w:r>
      <w:r>
        <w:rPr>
          <w:rFonts w:ascii="Times New Roman" w:hAnsi="Times New Roman"/>
          <w:sz w:val="24"/>
        </w:rPr>
        <w:t>АХИЛЛЕСОВОЙ ПЯТОЙ</w:t>
      </w:r>
      <w:r w:rsidRPr="00863042">
        <w:rPr>
          <w:rFonts w:ascii="Times New Roman" w:hAnsi="Times New Roman"/>
          <w:bCs w:val="0"/>
          <w:sz w:val="24"/>
        </w:rPr>
        <w:t>»</w:t>
      </w:r>
      <w:r>
        <w:rPr>
          <w:rFonts w:ascii="Times New Roman" w:hAnsi="Times New Roman"/>
          <w:sz w:val="24"/>
        </w:rPr>
        <w:t xml:space="preserve"> В БОРЬБЕ С КОРОНАВИРУСОМ</w:t>
      </w:r>
      <w:bookmarkEnd w:id="109"/>
    </w:p>
    <w:p w14:paraId="3158E11B" w14:textId="77777777" w:rsidR="00863042" w:rsidRDefault="00863042" w:rsidP="00863042">
      <w:pPr>
        <w:pStyle w:val="Textbody"/>
      </w:pPr>
      <w:r>
        <w:t>Проверять на коронавирус всех въезжающих в Крым по мосту из Краснодарского края пока невозможно, сообщил глава республики Сергей Аксенов.</w:t>
      </w:r>
    </w:p>
    <w:p w14:paraId="39C0837A" w14:textId="28D11714" w:rsidR="00863042" w:rsidRDefault="00863042" w:rsidP="00863042">
      <w:pPr>
        <w:pStyle w:val="Textbody"/>
      </w:pPr>
      <w:r w:rsidRPr="00863042">
        <w:t>«</w:t>
      </w:r>
      <w:r>
        <w:t xml:space="preserve">Наша проблема с точки зрения противоэпидемиологической ситуации - это Крымский мост, потому что если в аэропорту и на границе мы можем организовать тотальную проверку, то на мосту, насколько я понимаю, нет. Это наша </w:t>
      </w:r>
      <w:r w:rsidRPr="00863042">
        <w:t>«</w:t>
      </w:r>
      <w:r>
        <w:t>ахиллесова пята</w:t>
      </w:r>
      <w:r w:rsidRPr="00863042">
        <w:t>»</w:t>
      </w:r>
      <w:r>
        <w:t xml:space="preserve"> в этом плане</w:t>
      </w:r>
      <w:r w:rsidRPr="00863042">
        <w:t>»</w:t>
      </w:r>
      <w:r>
        <w:t>, - сказал Аксенов в четверг на совещании, посвященном ситуации с распространением коронавируса.</w:t>
      </w:r>
    </w:p>
    <w:p w14:paraId="2980C1C7" w14:textId="77777777" w:rsidR="00863042" w:rsidRDefault="00863042" w:rsidP="00863042">
      <w:pPr>
        <w:pStyle w:val="Textbody"/>
      </w:pPr>
      <w:r>
        <w:t xml:space="preserve">Руководитель регионального управления Роспотребнадзора Наталья Пеньковская уточнила, что при въезде на Крымский мост со стороны Краснодарского края проверяют только автобусы. На российско-украинской границе на севере Крыма, закрытой с 18 марта </w:t>
      </w:r>
      <w:r>
        <w:lastRenderedPageBreak/>
        <w:t>для въезда иностранцев, всем дистанционно измеряют температуру, у некоторых берут анализы для лабораторного исследования.</w:t>
      </w:r>
    </w:p>
    <w:p w14:paraId="137253CD" w14:textId="3B20CE65" w:rsidR="00992984" w:rsidRDefault="00992984" w:rsidP="00646283">
      <w:pPr>
        <w:jc w:val="both"/>
      </w:pPr>
    </w:p>
    <w:p w14:paraId="4B0F7A58" w14:textId="0C105AED" w:rsidR="00AB52CB" w:rsidRPr="00AB52CB" w:rsidRDefault="00AB52CB" w:rsidP="00646283">
      <w:pPr>
        <w:pStyle w:val="3"/>
        <w:jc w:val="both"/>
        <w:rPr>
          <w:rFonts w:ascii="Times New Roman" w:hAnsi="Times New Roman"/>
          <w:sz w:val="24"/>
          <w:szCs w:val="24"/>
        </w:rPr>
      </w:pPr>
      <w:bookmarkStart w:id="110" w:name="_Toc35593831"/>
      <w:r w:rsidRPr="00AB52CB">
        <w:rPr>
          <w:rFonts w:ascii="Times New Roman" w:hAnsi="Times New Roman"/>
          <w:sz w:val="24"/>
          <w:szCs w:val="24"/>
        </w:rPr>
        <w:t>КОММЕРСАНТЪ; НАТАЛЬЯ СКОРЛЫГИНА; 2020.20.03; ВОСТОЧНЫЙ ПОЛИГОН РАЗБИРАЮТ НА КВОТЫ; МАЛЫЙ БИЗНЕС ПРЕТЕНДУЕТ НА 15% ЕГО МОЩНОСТЕЙ</w:t>
      </w:r>
      <w:bookmarkEnd w:id="110"/>
    </w:p>
    <w:p w14:paraId="760AF02F" w14:textId="3C2CD793" w:rsidR="00646283" w:rsidRDefault="00AB52CB" w:rsidP="00646283">
      <w:pPr>
        <w:jc w:val="both"/>
      </w:pPr>
      <w:r>
        <w:t xml:space="preserve">Малый и средний бизнес спешит получить себе гарантии проезда по Восточному полигону в преддверии введения квотирования. </w:t>
      </w:r>
      <w:r w:rsidR="00863042" w:rsidRPr="00863042">
        <w:t>«</w:t>
      </w:r>
      <w:r>
        <w:t>Опора России</w:t>
      </w:r>
      <w:r w:rsidR="00863042" w:rsidRPr="00863042">
        <w:t>»</w:t>
      </w:r>
      <w:r>
        <w:t xml:space="preserve"> просит правительство зарезервировать за малым предпринимательством 15% от провозных мощностей БАМа и Транссиба. Аналитики считают, что выделить грузы малого и среднего бизнеса из общей массы будет непросто, поскольку такой категории нет, и предвидят, что теперь в очередь за квотами выстроятся новые группы грузоотправителей.</w:t>
      </w:r>
    </w:p>
    <w:p w14:paraId="3DDBD820" w14:textId="5D299E07" w:rsidR="00646283" w:rsidRDefault="00AB52CB" w:rsidP="00646283">
      <w:pPr>
        <w:jc w:val="both"/>
      </w:pPr>
      <w:r>
        <w:t xml:space="preserve">Президент </w:t>
      </w:r>
      <w:r w:rsidR="00863042" w:rsidRPr="00863042">
        <w:t>«</w:t>
      </w:r>
      <w:r>
        <w:t>Опоры России</w:t>
      </w:r>
      <w:r w:rsidR="00863042" w:rsidRPr="00863042">
        <w:t>»</w:t>
      </w:r>
      <w:r>
        <w:t xml:space="preserve"> Александр Калинин 13 марта направил письмо первому вице-премьеру Андрею </w:t>
      </w:r>
      <w:r w:rsidRPr="00646283">
        <w:rPr>
          <w:b/>
        </w:rPr>
        <w:t>Белоусов</w:t>
      </w:r>
      <w:r>
        <w:t>у (есть у “Ъ”) c просьбой выделить субъектам малого и среднего предпринимательства (МСП) квоту на БАМе и Транссибе. В письме сообщается, что угольные предприятия из числа субъектов МСП не могут конкурировать с крупными холдингами и продавать продукцию напрямую потребителям из-за невозможности согласовать перевозку своего груза железнодорожным транспортом, поэтому вынуждены продавать ее крупным холдингам в местах добычи, что снижает рентабельность. Продукция лесной, пищевой, машиностроительной промышленности, пишет господин Калинин, востребована в восточных субъектах РФ и в соседних странах, включая основного партнера — КНР.</w:t>
      </w:r>
    </w:p>
    <w:p w14:paraId="535514AF" w14:textId="1CAD4279" w:rsidR="00AB52CB" w:rsidRDefault="00AB52CB" w:rsidP="00646283">
      <w:pPr>
        <w:jc w:val="both"/>
      </w:pPr>
      <w:r>
        <w:t>Прием заявок на железнодорожную перевозку груза ограничен, а автотранспорт слишком дорог, говорится в письме. В этой связи господин Калинин просит дать субъектам МСП 15% от объема перевозок в восточном направлении.</w:t>
      </w:r>
    </w:p>
    <w:p w14:paraId="16485959" w14:textId="77777777" w:rsidR="00646283" w:rsidRDefault="00AB52CB" w:rsidP="00646283">
      <w:pPr>
        <w:jc w:val="both"/>
      </w:pPr>
      <w:r>
        <w:t xml:space="preserve">Квоты на перевозку грузов по ограниченным провозным мощностям БАМа и Транссиба должны быть согласованы к 20 марта. Минэнерго и </w:t>
      </w:r>
      <w:r w:rsidRPr="00646283">
        <w:rPr>
          <w:b/>
        </w:rPr>
        <w:t>Минтранс</w:t>
      </w:r>
      <w:r>
        <w:t xml:space="preserve"> подготовили методику их распределения между различными грузами и, в случае угля, между конкретными компаниями: часть угольной квоты будет распределяться обычным порядком, часть — в зависимости от поставок по альтернативным, менее рентабельным направлениям. Доля угля в грузообороте Восточного полигона на конец года составляла 54,8%. Поставки угля на экспорт на Восток с 2015 по 2019 год увеличились на 41,8%, или на 28,4 млн тонн, до 96,3 млн тонн. В этом году, по прогнозу, экспортные перевозки угля на этом направлении составят 97 млн тонн. При этом 18 марта ОАО </w:t>
      </w:r>
      <w:r w:rsidRPr="00646283">
        <w:rPr>
          <w:b/>
        </w:rPr>
        <w:t>РЖД</w:t>
      </w:r>
      <w:r>
        <w:t xml:space="preserve"> и Кузбасс договорились о провозе по Восточному полигону до конца года на экспорт 53 млн тонн угля (см. “Ъ” от 19 марта).</w:t>
      </w:r>
    </w:p>
    <w:p w14:paraId="1F7FE820" w14:textId="188910A3" w:rsidR="00646283" w:rsidRDefault="00AB52CB" w:rsidP="00646283">
      <w:pPr>
        <w:jc w:val="both"/>
      </w:pPr>
      <w:r>
        <w:t xml:space="preserve">Вице-президент </w:t>
      </w:r>
      <w:r w:rsidR="00863042" w:rsidRPr="00863042">
        <w:t>«</w:t>
      </w:r>
      <w:r>
        <w:t>Опоры России</w:t>
      </w:r>
      <w:r w:rsidR="00863042" w:rsidRPr="00863042">
        <w:t>»</w:t>
      </w:r>
      <w:r>
        <w:t xml:space="preserve"> Глеб Киндер поясняет, что это предложение уже обсуждалось с руководством ОАО </w:t>
      </w:r>
      <w:r w:rsidRPr="00646283">
        <w:rPr>
          <w:b/>
        </w:rPr>
        <w:t>РЖД</w:t>
      </w:r>
      <w:r>
        <w:t xml:space="preserve">, в том числе на совещании под председательством главы монополии Олега Белозерова 5 февраля. </w:t>
      </w:r>
      <w:r w:rsidR="00863042" w:rsidRPr="00863042">
        <w:t>«</w:t>
      </w:r>
      <w:r>
        <w:t>Инициатива была поддержана</w:t>
      </w:r>
      <w:r w:rsidR="00863042" w:rsidRPr="00863042">
        <w:t>»</w:t>
      </w:r>
      <w:r>
        <w:t xml:space="preserve">,— говорит он, поясняя, что доход для ОАО </w:t>
      </w:r>
      <w:r w:rsidRPr="00646283">
        <w:rPr>
          <w:b/>
        </w:rPr>
        <w:t>РЖД</w:t>
      </w:r>
      <w:r>
        <w:t xml:space="preserve"> формируется не только благодаря угольным грузам. Ему </w:t>
      </w:r>
      <w:r w:rsidR="00863042" w:rsidRPr="00863042">
        <w:t>«</w:t>
      </w:r>
      <w:r>
        <w:t>экономически выгоднее перевозить продукцию предприятий МСП</w:t>
      </w:r>
      <w:r w:rsidR="00863042" w:rsidRPr="00863042">
        <w:t>»</w:t>
      </w:r>
      <w:r>
        <w:t xml:space="preserve">: </w:t>
      </w:r>
      <w:r w:rsidR="00863042" w:rsidRPr="00863042">
        <w:t>«</w:t>
      </w:r>
      <w:r>
        <w:t>тариф на транспортировку угля на 10 тонн/км составляет менее 2 руб., а на перевозку продукции МСП — 3–6 руб.</w:t>
      </w:r>
      <w:r w:rsidR="00863042" w:rsidRPr="00863042">
        <w:t>»</w:t>
      </w:r>
      <w:r>
        <w:t>.</w:t>
      </w:r>
    </w:p>
    <w:p w14:paraId="4CE96BDF" w14:textId="1C2762E5" w:rsidR="00646283" w:rsidRDefault="00AB52CB" w:rsidP="00646283">
      <w:pPr>
        <w:jc w:val="both"/>
      </w:pPr>
      <w:r>
        <w:t xml:space="preserve">В аппарате господина </w:t>
      </w:r>
      <w:r w:rsidRPr="00646283">
        <w:rPr>
          <w:b/>
        </w:rPr>
        <w:t>Белоусов</w:t>
      </w:r>
      <w:r>
        <w:t xml:space="preserve">а “Ъ” сообщили, что письма не получали и что в целом вопрос — в компетенции </w:t>
      </w:r>
      <w:r w:rsidRPr="00646283">
        <w:rPr>
          <w:b/>
        </w:rPr>
        <w:t>Минтранс</w:t>
      </w:r>
      <w:r>
        <w:t xml:space="preserve">а. В </w:t>
      </w:r>
      <w:r w:rsidRPr="00646283">
        <w:rPr>
          <w:b/>
        </w:rPr>
        <w:t>Минтранс</w:t>
      </w:r>
      <w:r>
        <w:t xml:space="preserve">е “Ъ” пояснили, что в соответствии с разрабатываемой методикой план перевозок всех объемов грузов в восточном направлении составляется с учетом резерва 5% от пропускной способности. </w:t>
      </w:r>
      <w:r w:rsidR="00863042" w:rsidRPr="00863042">
        <w:t>«</w:t>
      </w:r>
      <w:r>
        <w:t>При этом различий между субъектами малого и среднего предпринимательства и крупными компаниями не предусмотрено</w:t>
      </w:r>
      <w:r w:rsidR="00863042" w:rsidRPr="00863042">
        <w:t>»</w:t>
      </w:r>
      <w:r>
        <w:t>,— добавляют в министерстве.</w:t>
      </w:r>
    </w:p>
    <w:p w14:paraId="1A15941B" w14:textId="072C2C2B" w:rsidR="00EF1C7E" w:rsidRDefault="00AB52CB" w:rsidP="00646283">
      <w:pPr>
        <w:jc w:val="both"/>
      </w:pPr>
      <w:r>
        <w:t xml:space="preserve">Заместитель гендиректора ИПЕМ Владимир Савчук отмечает, что </w:t>
      </w:r>
      <w:r w:rsidR="00863042" w:rsidRPr="00863042">
        <w:t>«</w:t>
      </w:r>
      <w:r>
        <w:t>разбирать</w:t>
      </w:r>
      <w:r w:rsidR="00863042" w:rsidRPr="00863042">
        <w:t>»</w:t>
      </w:r>
      <w:r>
        <w:t xml:space="preserve"> дефицитные пропускные способности начали еще до принятия методики, и первыми это </w:t>
      </w:r>
      <w:r>
        <w:lastRenderedPageBreak/>
        <w:t>сделали угольщики, теперь очередь за другими профессиональными ассоциациями: металлургами, зерновиками, химиками и т. д. Что касается малого и среднего бизнеса, то грузы, подпадающие под такую категорию, отдельно в номенклатуре не выделяются, и получить под них отдельную квоту будет еще сложнее. Впрочем, отмечает эксперт, он не видит в этой категории достаточное количество грузов, чтобы заполнить 15% провозных способностей Восточного полигона: как правило, на этом направлении работают более крупные грузоотправители. Также непонятно, добавляет господин Савчук, кто будет гарантировать предъявление груза в случае неиспользования выделенной пропускной способности: в подписанном соглашении с угольщиками эту функцию опосредованно выполняют региональные власти.</w:t>
      </w:r>
    </w:p>
    <w:p w14:paraId="684951FB" w14:textId="77777777" w:rsidR="00646283" w:rsidRDefault="009A2931" w:rsidP="00646283">
      <w:pPr>
        <w:jc w:val="both"/>
      </w:pPr>
      <w:hyperlink r:id="rId73" w:history="1">
        <w:r w:rsidR="00AB52CB" w:rsidRPr="00E81507">
          <w:rPr>
            <w:rStyle w:val="a9"/>
          </w:rPr>
          <w:t>https://www.kommersant.ru/doc/4293420</w:t>
        </w:r>
      </w:hyperlink>
    </w:p>
    <w:p w14:paraId="0B0DA3A4" w14:textId="77777777" w:rsidR="00863042" w:rsidRDefault="00863042" w:rsidP="00863042">
      <w:pPr>
        <w:pStyle w:val="3"/>
        <w:jc w:val="both"/>
        <w:rPr>
          <w:rFonts w:ascii="Times New Roman" w:hAnsi="Times New Roman"/>
          <w:sz w:val="24"/>
        </w:rPr>
      </w:pPr>
      <w:bookmarkStart w:id="111" w:name="_Toc35593832"/>
      <w:r>
        <w:rPr>
          <w:rFonts w:ascii="Times New Roman" w:hAnsi="Times New Roman"/>
          <w:sz w:val="24"/>
        </w:rPr>
        <w:t>СТРОИТЕЛЬНАЯ ГАЗЕТА; ТОРБА АЛЕКСЕЙ; 2020.19.03; ЦЕНА ОБРАЗОВАНИЯ</w:t>
      </w:r>
      <w:bookmarkEnd w:id="111"/>
    </w:p>
    <w:p w14:paraId="254B8FD0" w14:textId="77777777" w:rsidR="00863042" w:rsidRDefault="00863042" w:rsidP="00863042">
      <w:pPr>
        <w:pStyle w:val="Textbody"/>
      </w:pPr>
      <w:r>
        <w:t>Наблюдательный совет Главгосэкспертизы России рассмотрел итоги работы ведомства в 2019 году и обсудил направления его дальнейшего развития. Наибольшее внимание было уделено работе по повышению квалификации участников строительного производства и ценообразованию.</w:t>
      </w:r>
    </w:p>
    <w:p w14:paraId="5ED8F21B" w14:textId="789EFC97" w:rsidR="00863042" w:rsidRDefault="00863042" w:rsidP="00863042">
      <w:pPr>
        <w:pStyle w:val="Textbody"/>
      </w:pPr>
      <w:r>
        <w:t xml:space="preserve">Отмечалось, что одним из ключевых направлений работы Главгосэкспертизы в современных условиях становится образовательная деятельность - повышение квалификации экспертов, проектировщиков и заказчиков строительства. Как заявил ранее вице-премьер РФ Марат Хуснуллин, чтобы исключить ситуацию, при которой из-за недостатка компетенций участников строительного процесса срываются сроки реализации национальных проектов, обучение региональных государственных заказчиков будет проходить на базе Главгосэкспертизы. </w:t>
      </w:r>
      <w:r w:rsidRPr="00863042">
        <w:t>«</w:t>
      </w:r>
      <w:r>
        <w:t>То, что в Главгосэкспертизе уже внедрена система обучения специалистов и проводится серьезная работа по усилению профессиональных компетенций проектировщиков и заказчиков строительства, позволяет этот процесс масштабировать и развить. Повышение профессионального уровня строительного сообщества, а также создание единой цифровой платформы в строительной экспертизе, позволяющей автоматизировать все стадии и процедуры на протяжении жизненного цикла объекта, позволят не просто оптимизировать сроки реализации проектов, но повысить их экономическую эффективность и само качество стройки в стране</w:t>
      </w:r>
      <w:r w:rsidRPr="00863042">
        <w:t>»</w:t>
      </w:r>
      <w:r>
        <w:t>, - подчеркнул глава Минстроя России Владимир Якушев, возглавивший набсовет Главгосэкспертизы России в соответствии принятым на заседании решением.</w:t>
      </w:r>
    </w:p>
    <w:p w14:paraId="43CCE3F4" w14:textId="77777777" w:rsidR="00863042" w:rsidRDefault="00863042" w:rsidP="00863042">
      <w:pPr>
        <w:pStyle w:val="Textbody"/>
      </w:pPr>
      <w:r>
        <w:t>В свою очередь, начальник Главгосэкспертизы России Игорь Манылов напомнил, что в 2019 году ведомство получило лицензию на ведение образовательной деятельности по программам дополнительного профессионального образования.</w:t>
      </w:r>
    </w:p>
    <w:p w14:paraId="2651E1EE" w14:textId="043097D2" w:rsidR="00863042" w:rsidRDefault="00863042" w:rsidP="00863042">
      <w:pPr>
        <w:pStyle w:val="Textbody"/>
      </w:pPr>
      <w:r w:rsidRPr="00863042">
        <w:t>«</w:t>
      </w:r>
      <w:r>
        <w:t>Этот вид работ, как и обучение в целом, крайне востребован сегодня профессиональным сообществом, при этом мы видим очевидную необходимость в создании условий для подготовки проектировщиков и заказчиков, от которых зависит качество планирования и проектирования объектов строительства. Учебный центр Главгосэкспертизы проводит семинары и реализует индивидуальные проекты по запросам застройщиков по вопросам ценообразования и сметного нормирования, выполнения инженерных изысканий, особенностей проектирования различных объектов. В ходе занятий, кроме того, анализируются типичные ошибки, которые допускаются при проектировании объектов</w:t>
      </w:r>
      <w:r w:rsidRPr="00863042">
        <w:t>»</w:t>
      </w:r>
      <w:r>
        <w:t>, - сообщил Игорь Манылов.</w:t>
      </w:r>
    </w:p>
    <w:p w14:paraId="2E553C95" w14:textId="77777777" w:rsidR="00863042" w:rsidRDefault="00863042" w:rsidP="00863042">
      <w:pPr>
        <w:pStyle w:val="Textbody"/>
      </w:pPr>
      <w:r>
        <w:t xml:space="preserve">На заседании отмечалось, что в сфере развития ценообразования в строительстве Главгосэкспертизой также проведена серьезная работа. Чтобы трансформировать ФГИС ЦС в открытую систему, были расширены источники сбора данных за счет добавления к производителям поставщиков и электронных площадок, заработало пять региональных центров мониторинга цен строительных ресурсов. Кроме того, ведется пересчет индексов изменения сметной стоимости строительства на основании данных о фактической </w:t>
      </w:r>
      <w:r>
        <w:lastRenderedPageBreak/>
        <w:t>стоимости строительных ресурсов и нормативно установленного в субъектах РФ уровня заработной платы, что позволит значительно повысить точность расчетов сметной стоимости объектов капстроительства. Эта работа выполнена в 31 субъекте, планируется, что уже в 2020 году во всех регионах индексы будут пересчитаны расчетным методом. Будет расширена и номенклатура индексов, учитывающих специфику конкретных объектов.</w:t>
      </w:r>
    </w:p>
    <w:p w14:paraId="1701E0CB" w14:textId="77777777" w:rsidR="00863042" w:rsidRDefault="00863042" w:rsidP="00863042">
      <w:pPr>
        <w:pStyle w:val="Textbody"/>
      </w:pPr>
      <w:r>
        <w:t xml:space="preserve">В частности, совместно с </w:t>
      </w:r>
      <w:r>
        <w:rPr>
          <w:b/>
        </w:rPr>
        <w:t>Минтранс</w:t>
      </w:r>
      <w:r>
        <w:t>ом России разрабатываются индексы по объектам строительства дорожной инфраструктуры.</w:t>
      </w:r>
    </w:p>
    <w:p w14:paraId="3E199C38" w14:textId="77777777" w:rsidR="00863042" w:rsidRDefault="00863042" w:rsidP="00863042">
      <w:pPr>
        <w:pStyle w:val="Textbody"/>
      </w:pPr>
      <w:r>
        <w:t>Уже опубликованы индексы по автомобильным дорогам и искусственным дорожным сооружениям по 52 субъектам РФ.</w:t>
      </w:r>
    </w:p>
    <w:p w14:paraId="778AED54" w14:textId="7952D5B4" w:rsidR="00863042" w:rsidRDefault="00863042" w:rsidP="00863042">
      <w:pPr>
        <w:pStyle w:val="Textbody"/>
      </w:pPr>
      <w:r w:rsidRPr="00863042">
        <w:t>«</w:t>
      </w:r>
      <w:r>
        <w:t>Мы продолжаем работу по наполнению нормативной базы востребованными нормами, в том числе на новые технологии. Следующим этапом будет формирование федеральных единичных расценок в новом уровне цен по всей номенклатуре утвержденных к этому времени норм. Они будут содержать стоимостные показатели современных строительных материалов, машин и механизмов, учтенных в сметных нормах</w:t>
      </w:r>
      <w:r w:rsidRPr="00863042">
        <w:t>»</w:t>
      </w:r>
      <w:r>
        <w:t>, - добавил Игорь Манылов. По итогам обсуждения было принято решение внести изменения в устав Главгосэкспертизы России, которые предусматривают дополнение основного вида деятельности в сфере нормирования и ценообразования в строительстве функциями разработки (рассмотрения, актуализации) укрупненных нормативов цены строительства и подготовки заключений по результатам их рассмотрения.</w:t>
      </w:r>
    </w:p>
    <w:p w14:paraId="27BF9951" w14:textId="77777777" w:rsidR="00863042" w:rsidRDefault="00863042" w:rsidP="00863042">
      <w:pPr>
        <w:pStyle w:val="3"/>
        <w:jc w:val="both"/>
        <w:rPr>
          <w:rFonts w:ascii="Times New Roman" w:hAnsi="Times New Roman"/>
          <w:sz w:val="24"/>
        </w:rPr>
      </w:pPr>
      <w:bookmarkStart w:id="112" w:name="_gen52"/>
      <w:bookmarkStart w:id="113" w:name="_Toc35593833"/>
      <w:bookmarkEnd w:id="112"/>
      <w:r>
        <w:rPr>
          <w:rFonts w:ascii="Times New Roman" w:hAnsi="Times New Roman"/>
          <w:sz w:val="24"/>
        </w:rPr>
        <w:t>ТАСС; 2020.19.03; РОССИЙСКИЕ РЕГИОНЫ ОТКРЫЛИ ДОРОЖНО-СТРОИТЕЛЬНЫЙ СЕЗОН</w:t>
      </w:r>
      <w:bookmarkEnd w:id="113"/>
    </w:p>
    <w:p w14:paraId="7C697E2E" w14:textId="2B6DE322" w:rsidR="00863042" w:rsidRDefault="00863042" w:rsidP="00863042">
      <w:pPr>
        <w:pStyle w:val="Textbody"/>
      </w:pPr>
      <w:r>
        <w:t xml:space="preserve">Российские регионы досрочно приступили к дорожно-строительным работам в рамках национального проекта </w:t>
      </w:r>
      <w:r w:rsidRPr="00863042">
        <w:t>«</w:t>
      </w:r>
      <w:r>
        <w:t>Безопасные и качественные автомобильные дороги</w:t>
      </w:r>
      <w:r w:rsidRPr="00863042">
        <w:t>»</w:t>
      </w:r>
      <w:r>
        <w:t xml:space="preserve">, сообщили в пресс-службе </w:t>
      </w:r>
      <w:r>
        <w:rPr>
          <w:b/>
        </w:rPr>
        <w:t>Минтранс</w:t>
      </w:r>
      <w:r>
        <w:t>а РФ.</w:t>
      </w:r>
    </w:p>
    <w:p w14:paraId="761AAF08" w14:textId="30EE64DB" w:rsidR="00863042" w:rsidRDefault="00863042" w:rsidP="00863042">
      <w:pPr>
        <w:pStyle w:val="Textbody"/>
      </w:pPr>
      <w:r w:rsidRPr="00863042">
        <w:t>«</w:t>
      </w:r>
      <w:r>
        <w:t xml:space="preserve">В российских регионах, принимающих участие в реализации национального проекта </w:t>
      </w:r>
      <w:r w:rsidRPr="00863042">
        <w:t>«</w:t>
      </w:r>
      <w:r>
        <w:t>Безопасные и качественные автомобильные дороги</w:t>
      </w:r>
      <w:r w:rsidRPr="00863042">
        <w:t>»</w:t>
      </w:r>
      <w:r>
        <w:t>, досрочно стартовал дорожно-строительный сезон 2020 года. Работы удалось начать не только благодаря аномально теплой погоде, но и своевременному проведению аукционов по выбору подрядных организаций</w:t>
      </w:r>
      <w:r w:rsidRPr="00863042">
        <w:t>»</w:t>
      </w:r>
      <w:r>
        <w:t>, - говорится в сообщении.</w:t>
      </w:r>
    </w:p>
    <w:p w14:paraId="78B9BDB7" w14:textId="77777777" w:rsidR="00863042" w:rsidRDefault="00863042" w:rsidP="00863042">
      <w:pPr>
        <w:pStyle w:val="Textbody"/>
      </w:pPr>
      <w:r>
        <w:t>В частности, начались работы в Самарской области, где строится мост через реку Сок. В Калининградской области дорожники капитально ремонтируют участок трассы Калининград - Полесск протяженностью 12 км. В Татарстане идет строительство Большого Казанского кольца, работы идут на двух участках общей протяженностью более 1,8 км. Продолжается строительство Восточного обхода Тулы.</w:t>
      </w:r>
    </w:p>
    <w:p w14:paraId="08B00068" w14:textId="71804A5B" w:rsidR="00863042" w:rsidRDefault="00863042" w:rsidP="00863042">
      <w:pPr>
        <w:pStyle w:val="Textbody"/>
      </w:pPr>
      <w:r w:rsidRPr="00863042">
        <w:t>«</w:t>
      </w:r>
      <w:r>
        <w:t xml:space="preserve">Также дорожные работы уже ведутся в Астраханской, Ростовской, Пензенской, Псковской, Ярославской областях, Чеченской Республике, Ингушетии, Карелии и других субъектах. В текущем году мероприятия в рамках национального проекта </w:t>
      </w:r>
      <w:r w:rsidRPr="00863042">
        <w:t>«</w:t>
      </w:r>
      <w:r>
        <w:t>Безопасные и качественные автомобильные дороги</w:t>
      </w:r>
      <w:r w:rsidRPr="00863042">
        <w:t>»</w:t>
      </w:r>
      <w:r>
        <w:t xml:space="preserve"> пройдут более чем на 5,5 тыс. объектов</w:t>
      </w:r>
      <w:r w:rsidRPr="00863042">
        <w:t>»</w:t>
      </w:r>
      <w:r>
        <w:t>, - уточнили в министерстве.</w:t>
      </w:r>
    </w:p>
    <w:p w14:paraId="630C510C" w14:textId="77777777" w:rsidR="00863042" w:rsidRDefault="00863042" w:rsidP="00863042">
      <w:pPr>
        <w:pStyle w:val="Textbody"/>
      </w:pPr>
      <w:r>
        <w:t xml:space="preserve">В </w:t>
      </w:r>
      <w:r>
        <w:rPr>
          <w:b/>
        </w:rPr>
        <w:t>Минтранс</w:t>
      </w:r>
      <w:r>
        <w:t>е отметили, что многие регионы переходят на заключение долгосрочных контрактов с подрядчиками, что позволяет готовиться к дорожному сезону заранее.</w:t>
      </w:r>
    </w:p>
    <w:p w14:paraId="6A8E2D32" w14:textId="3284267A" w:rsidR="00863042" w:rsidRDefault="00863042" w:rsidP="00863042">
      <w:pPr>
        <w:pStyle w:val="Textbody"/>
      </w:pPr>
      <w:r w:rsidRPr="00863042">
        <w:t>«</w:t>
      </w:r>
      <w:r>
        <w:t>Реализация национального проекта позволит нам обеспечить достижение главной цели, поставленной перед дорожниками главой государства, - создать в российских регионах качественную и надежную транспортную инфраструктуру</w:t>
      </w:r>
      <w:r w:rsidRPr="00863042">
        <w:t>»</w:t>
      </w:r>
      <w:r>
        <w:t>, - отметил вице-премьер Марат Хуснуллин, слова которого приводятся в пресс-релизе.</w:t>
      </w:r>
    </w:p>
    <w:p w14:paraId="6B68D052" w14:textId="77777777" w:rsidR="00863042" w:rsidRDefault="00863042" w:rsidP="00863042">
      <w:pPr>
        <w:pStyle w:val="Textbody"/>
      </w:pPr>
      <w:hyperlink r:id="rId74" w:history="1">
        <w:r>
          <w:rPr>
            <w:color w:val="0000FF"/>
            <w:u w:val="single" w:color="0000FF"/>
          </w:rPr>
          <w:t>https://futurerussia.gov.ru/nacionalnye-proekty/rossijskie-regiony-otkryli-dorozno-stroitelnyj-sezon</w:t>
        </w:r>
      </w:hyperlink>
    </w:p>
    <w:p w14:paraId="2F0CCEFA" w14:textId="77777777" w:rsidR="00863042" w:rsidRDefault="00863042" w:rsidP="00863042">
      <w:pPr>
        <w:pStyle w:val="3"/>
        <w:jc w:val="both"/>
        <w:rPr>
          <w:rFonts w:ascii="Times New Roman" w:hAnsi="Times New Roman"/>
          <w:sz w:val="24"/>
        </w:rPr>
      </w:pPr>
      <w:bookmarkStart w:id="114" w:name="_gen53"/>
      <w:bookmarkStart w:id="115" w:name="_Toc35593834"/>
      <w:bookmarkEnd w:id="114"/>
      <w:r>
        <w:rPr>
          <w:rFonts w:ascii="Times New Roman" w:hAnsi="Times New Roman"/>
          <w:sz w:val="24"/>
        </w:rPr>
        <w:lastRenderedPageBreak/>
        <w:t>ТАСС; 2020.19.03; ЧЕТЫРЕ МОСТА СТРОЯТ В ЮЖНО-САХАЛИНСКЕ В РАМКАХ НАЦПРОЕКТА</w:t>
      </w:r>
      <w:bookmarkEnd w:id="115"/>
    </w:p>
    <w:p w14:paraId="196D29F5" w14:textId="7F85668E" w:rsidR="00863042" w:rsidRDefault="00863042" w:rsidP="00863042">
      <w:pPr>
        <w:pStyle w:val="Textbody"/>
      </w:pPr>
      <w:r>
        <w:t xml:space="preserve">19 марта. В рамках национального проекта </w:t>
      </w:r>
      <w:r w:rsidRPr="00863042">
        <w:t>«</w:t>
      </w:r>
      <w:r>
        <w:t>Безопасные и качественные автомобильные дороги</w:t>
      </w:r>
      <w:r w:rsidRPr="00863042">
        <w:t>»</w:t>
      </w:r>
      <w:r>
        <w:t xml:space="preserve"> в Южно-Сахалинске построят четыре моста, которые заменят старые сооружения в неудовлетворительном состоянии. Об этом сообщила пресс-служба администрации города.</w:t>
      </w:r>
    </w:p>
    <w:p w14:paraId="0BEF6D61" w14:textId="77777777" w:rsidR="00863042" w:rsidRDefault="00863042" w:rsidP="00863042">
      <w:pPr>
        <w:pStyle w:val="Textbody"/>
      </w:pPr>
      <w:r>
        <w:t>Как отмечается в сообщении, первый мост на улице 2-й Центральной через реку Хомутовка будет готов уже к 1 октября. До конца 2020 года буду готовый еще два моста на улице Ленина через реки Красносельскую и Рогатку. Четвертый мост на улице Украинской планируется сдать в начале 2021 года. Чтобы не создавать неудобств жителям и гостям города на всех объектах оборудуются объездные пути и временные мосты.</w:t>
      </w:r>
    </w:p>
    <w:p w14:paraId="7B43DFC0" w14:textId="77777777" w:rsidR="00863042" w:rsidRDefault="00863042" w:rsidP="00863042">
      <w:pPr>
        <w:pStyle w:val="Textbody"/>
      </w:pPr>
      <w:r>
        <w:t>Новые мосты станут комфортными для транспорта и пешеходов. Три из четырёх, кроме моста через реку Хомутовка, будут иметь четыре полосы для движения, по две в каждую сторону, а также тротуары для пешеходов. При этом мосты смогут пропускать и тяжелую технику – они рассчитаны на нагрузку до 140 тонн.</w:t>
      </w:r>
    </w:p>
    <w:p w14:paraId="75EBCDD2" w14:textId="77777777" w:rsidR="00863042" w:rsidRDefault="00863042" w:rsidP="00863042">
      <w:pPr>
        <w:pStyle w:val="Textbody"/>
      </w:pPr>
      <w:r>
        <w:t>Мост через реку Хомутовка сохранит двухполосное движение. Однако новое сооружение будет шире уже демонтированного старого. Каждая полоса станет шире – до 3,5 м. Также будут увеличены с 1 до 2 м тротуары, а сам мост станет длиннее: 35,5 м против 27 м ранее.</w:t>
      </w:r>
    </w:p>
    <w:p w14:paraId="7243E1E7" w14:textId="77777777" w:rsidR="00863042" w:rsidRDefault="00863042" w:rsidP="00863042">
      <w:pPr>
        <w:pStyle w:val="Textbody"/>
      </w:pPr>
      <w:hyperlink r:id="rId75" w:history="1">
        <w:r>
          <w:rPr>
            <w:color w:val="0000FF"/>
            <w:u w:val="single" w:color="0000FF"/>
          </w:rPr>
          <w:t>https://futurerussia.gov.ru/nacionalnye-proekty/blagodara-doroznomu-nacproektu-v-uzno-sahalinske-postroat-cetyre-mosta</w:t>
        </w:r>
      </w:hyperlink>
    </w:p>
    <w:p w14:paraId="313E5B6C" w14:textId="77777777" w:rsidR="00863042" w:rsidRDefault="00863042" w:rsidP="00863042">
      <w:pPr>
        <w:pStyle w:val="3"/>
        <w:jc w:val="both"/>
        <w:rPr>
          <w:rFonts w:ascii="Times New Roman" w:hAnsi="Times New Roman"/>
          <w:sz w:val="24"/>
        </w:rPr>
      </w:pPr>
      <w:bookmarkStart w:id="116" w:name="_gen54"/>
      <w:bookmarkStart w:id="117" w:name="_Toc35593835"/>
      <w:bookmarkEnd w:id="116"/>
      <w:r>
        <w:rPr>
          <w:rFonts w:ascii="Times New Roman" w:hAnsi="Times New Roman"/>
          <w:sz w:val="24"/>
        </w:rPr>
        <w:t>ТАСС; 2020.19.03; АКСЕНОВ: БОЛЕЕ ПОЛОВИНЫ ДОРОГ КРЫМА БУДУТ ПРИВЕДЕНЫ В НОРМАТИВНОЕ СОСТОЯНИЕ ДО 2022 ГОДА</w:t>
      </w:r>
      <w:bookmarkEnd w:id="117"/>
    </w:p>
    <w:p w14:paraId="4046057E" w14:textId="77777777" w:rsidR="00863042" w:rsidRDefault="00863042" w:rsidP="00863042">
      <w:pPr>
        <w:pStyle w:val="Textbody"/>
      </w:pPr>
      <w:r>
        <w:t>Объем средств на ремонт дорог в Крыму после поручения президента России Владимира Путина вырос примерно до 20 млрд рублей, что позволит до 2022 года привести в нормативное состояние более половины всех дорог региона, сообщил в четверг глава Республики Крым Сергей Аксенов на встрече с Путиным.</w:t>
      </w:r>
    </w:p>
    <w:p w14:paraId="594D82A5" w14:textId="297362D2" w:rsidR="00863042" w:rsidRDefault="00863042" w:rsidP="00863042">
      <w:pPr>
        <w:pStyle w:val="Textbody"/>
      </w:pPr>
      <w:r>
        <w:t xml:space="preserve">Президент РФ в начале февраля дал правительству РФ и властям Крыма около десятка поручений, касающихся строительства различных объектов на полуострове. В частности, была поставлена задача до 15 марта </w:t>
      </w:r>
      <w:r w:rsidRPr="00863042">
        <w:t>«</w:t>
      </w:r>
      <w:r>
        <w:t xml:space="preserve">рассмотреть вопрос о привлечении Росавтодора, публично-правовой компании </w:t>
      </w:r>
      <w:r w:rsidRPr="00863042">
        <w:t>«</w:t>
      </w:r>
      <w:r>
        <w:t>Военно-строительная компания</w:t>
      </w:r>
      <w:r w:rsidRPr="00863042">
        <w:t>»</w:t>
      </w:r>
      <w:r>
        <w:t xml:space="preserve"> и других профильных организаций для строительства автомобильных дорог и иных объектов капитального строительства</w:t>
      </w:r>
      <w:r w:rsidRPr="00863042">
        <w:t>»</w:t>
      </w:r>
      <w:r>
        <w:t>.</w:t>
      </w:r>
    </w:p>
    <w:p w14:paraId="0D99E5E9" w14:textId="37FB0098" w:rsidR="00863042" w:rsidRDefault="00863042" w:rsidP="00863042">
      <w:pPr>
        <w:pStyle w:val="Textbody"/>
      </w:pPr>
      <w:r w:rsidRPr="00863042">
        <w:t>«</w:t>
      </w:r>
      <w:r>
        <w:t>В общей сложности по вашему поручению будет выделено 17 млрд рублей в этом году на дорожное строительство, и два подрядчика [определены для выполнения этих работ]. Это без национальных проектов - там больше 3 млрд рублей еще дополнительно, что в свою очередь позволит нам до 2022 года привести более 50% всех дорог в нормативное состояние</w:t>
      </w:r>
      <w:r w:rsidRPr="00863042">
        <w:t>»</w:t>
      </w:r>
      <w:r>
        <w:t>, - сказал Аксенов.</w:t>
      </w:r>
    </w:p>
    <w:p w14:paraId="6415D9AF" w14:textId="77777777" w:rsidR="00863042" w:rsidRDefault="00863042" w:rsidP="00863042">
      <w:pPr>
        <w:pStyle w:val="Textbody"/>
      </w:pPr>
      <w:r>
        <w:t>Он отметил, что особое внимание планируется уделить дорогам на территории муниципалитетов.</w:t>
      </w:r>
    </w:p>
    <w:p w14:paraId="354CF7B3" w14:textId="77777777" w:rsidR="00863042" w:rsidRDefault="00863042" w:rsidP="00863042">
      <w:pPr>
        <w:pStyle w:val="Textbody"/>
      </w:pPr>
      <w:r>
        <w:t>Кроме того, по словам главы Крыма, в 2020 году в регионе должны быть отремонтированы 106 общественных территорий и 75 общедомовых территорий.</w:t>
      </w:r>
    </w:p>
    <w:p w14:paraId="64C761CC" w14:textId="77777777" w:rsidR="00863042" w:rsidRDefault="00863042" w:rsidP="00863042">
      <w:pPr>
        <w:pStyle w:val="Textbody"/>
      </w:pPr>
      <w:r>
        <w:t>Протяженность автодорог регионального и межмуниципального значения в регионе составляет 6,1 тыс. км, из них в нормативном транспортно-эксплуатационном состоянии находится 23,5%.</w:t>
      </w:r>
    </w:p>
    <w:p w14:paraId="4FFFABCC" w14:textId="77777777" w:rsidR="00863042" w:rsidRDefault="00863042" w:rsidP="00863042">
      <w:pPr>
        <w:pStyle w:val="Textbody"/>
      </w:pPr>
      <w:hyperlink r:id="rId76" w:history="1">
        <w:r>
          <w:rPr>
            <w:color w:val="0000FF"/>
            <w:u w:val="single" w:color="0000FF"/>
          </w:rPr>
          <w:t>https://futurerussia.gov.ru/nacionalnye-proekty/aksenov-bolee-poloviny-dorog-kryma-budut-privedeny-v-normativnoe-sostoanie-do-2022-goda</w:t>
        </w:r>
      </w:hyperlink>
    </w:p>
    <w:p w14:paraId="1E6E7F0A" w14:textId="77777777" w:rsidR="00863042" w:rsidRDefault="00863042" w:rsidP="00863042">
      <w:pPr>
        <w:pStyle w:val="3"/>
        <w:jc w:val="both"/>
        <w:rPr>
          <w:rFonts w:ascii="Times New Roman" w:hAnsi="Times New Roman"/>
          <w:sz w:val="24"/>
        </w:rPr>
      </w:pPr>
      <w:bookmarkStart w:id="118" w:name="_gen55"/>
      <w:bookmarkStart w:id="119" w:name="_Toc35593836"/>
      <w:bookmarkEnd w:id="118"/>
      <w:r>
        <w:rPr>
          <w:rFonts w:ascii="Times New Roman" w:hAnsi="Times New Roman"/>
          <w:sz w:val="24"/>
        </w:rPr>
        <w:lastRenderedPageBreak/>
        <w:t>ТАСС; 2020.19.03; НА КРЫШИ МАШИН ДПС МОГУТ УСТАНОВИТЬ ВИДЕОКАМЕРЫ ДЛЯ ФИКСАЦИИ СИТУАЦИИ НА ДОРОГАХ</w:t>
      </w:r>
      <w:bookmarkEnd w:id="119"/>
    </w:p>
    <w:p w14:paraId="100C5284" w14:textId="77777777" w:rsidR="00863042" w:rsidRDefault="00863042" w:rsidP="00863042">
      <w:pPr>
        <w:pStyle w:val="Textbody"/>
      </w:pPr>
      <w:r>
        <w:t>Начальник Главного управления по обеспечению безопасности дорожного движения МВД Приборы видеофиксации могут установить на крыши автомобилей ДПС в этом году. Об этом сообщил в четверг начальник Главного управления по обеспечению безопасности дорожного движения МВД РФ Михаил Черников.</w:t>
      </w:r>
    </w:p>
    <w:p w14:paraId="43C6480D" w14:textId="4758F190" w:rsidR="00863042" w:rsidRDefault="00863042" w:rsidP="00863042">
      <w:pPr>
        <w:pStyle w:val="Textbody"/>
      </w:pPr>
      <w:r w:rsidRPr="00863042">
        <w:t>«</w:t>
      </w:r>
      <w:r>
        <w:t>В этом году, я думаю, мы сумеем реализовать [установку] так называемого прибора фиксации, который будет находиться в светодиодной балке маяка. По дороге будет двигаться автомобиль ДПС и фиксировать все, что происходит на пути его следования, в том числе сзади движущийся автомобиль, встречный поток</w:t>
      </w:r>
      <w:r w:rsidRPr="00863042">
        <w:t>»</w:t>
      </w:r>
      <w:r>
        <w:t xml:space="preserve">, - сказал он в эфире телеканала </w:t>
      </w:r>
      <w:r w:rsidRPr="00863042">
        <w:t>«</w:t>
      </w:r>
      <w:r>
        <w:t>Россия 24</w:t>
      </w:r>
      <w:r w:rsidRPr="00863042">
        <w:t>»</w:t>
      </w:r>
      <w:r>
        <w:t>.</w:t>
      </w:r>
    </w:p>
    <w:p w14:paraId="28C6FA1C" w14:textId="72EA3208" w:rsidR="00863042" w:rsidRDefault="00863042" w:rsidP="00863042">
      <w:pPr>
        <w:pStyle w:val="Textbody"/>
      </w:pPr>
      <w:r>
        <w:t xml:space="preserve">В связи с этим, как отметил Черников, присутствие сотрудников ГИБДД на дороге будет минимизировано. </w:t>
      </w:r>
      <w:r w:rsidRPr="00863042">
        <w:t>«</w:t>
      </w:r>
      <w:r>
        <w:t>Однако сотрудники смогут видеть в режиме онлайн те машины, которые находятся в розыске, злостных неплательщиков, и на такие автомобили уже обращать внимание и останавливать</w:t>
      </w:r>
      <w:r w:rsidRPr="00863042">
        <w:t>»</w:t>
      </w:r>
      <w:r>
        <w:t>, - добавил он.</w:t>
      </w:r>
    </w:p>
    <w:p w14:paraId="7475C069" w14:textId="2AFE2809" w:rsidR="00863042" w:rsidRDefault="00863042" w:rsidP="00863042">
      <w:pPr>
        <w:pStyle w:val="Textbody"/>
      </w:pPr>
      <w:r>
        <w:t xml:space="preserve">По словам Черникова, в настоящее время использование данной системы изучается на примерах других стран - в частности, она работает в Турции и Азербайджане. Идет подготовка к ее внедрению в России. </w:t>
      </w:r>
      <w:r w:rsidRPr="00863042">
        <w:t>«</w:t>
      </w:r>
      <w:r>
        <w:t>Думаю, и наш производитель в скором времени увидит и сделает такие же отечественные приборы</w:t>
      </w:r>
      <w:r w:rsidRPr="00863042">
        <w:t>»</w:t>
      </w:r>
      <w:r>
        <w:t>, - подчеркнул Черников.</w:t>
      </w:r>
    </w:p>
    <w:p w14:paraId="64637DD8" w14:textId="77777777" w:rsidR="00863042" w:rsidRDefault="00863042" w:rsidP="00863042">
      <w:pPr>
        <w:pStyle w:val="Textbody"/>
      </w:pPr>
      <w:hyperlink r:id="rId77" w:history="1">
        <w:r>
          <w:rPr>
            <w:color w:val="0000FF"/>
            <w:u w:val="single" w:color="0000FF"/>
          </w:rPr>
          <w:t>https://tass.ru/obschestvo/8025699</w:t>
        </w:r>
      </w:hyperlink>
    </w:p>
    <w:p w14:paraId="7F7EE7D9" w14:textId="77777777" w:rsidR="00332699" w:rsidRPr="00332699" w:rsidRDefault="00332699" w:rsidP="00646283">
      <w:pPr>
        <w:pStyle w:val="3"/>
        <w:jc w:val="both"/>
        <w:rPr>
          <w:rFonts w:ascii="Times New Roman" w:hAnsi="Times New Roman"/>
          <w:sz w:val="24"/>
          <w:szCs w:val="24"/>
        </w:rPr>
      </w:pPr>
      <w:bookmarkStart w:id="120" w:name="_Toc35593837"/>
      <w:r w:rsidRPr="00332699">
        <w:rPr>
          <w:rFonts w:ascii="Times New Roman" w:hAnsi="Times New Roman"/>
          <w:sz w:val="24"/>
          <w:szCs w:val="24"/>
        </w:rPr>
        <w:t>ТАСС; 2020.20.03; ФАС ПРИ РАССМОТРЕНИИ ЖАЛОБ НА ГОСЗАКУПКИ УЧТЕТ ПАНДЕМИЮ КАК ФОРС-МАЖОР</w:t>
      </w:r>
      <w:bookmarkEnd w:id="120"/>
    </w:p>
    <w:p w14:paraId="704453FB" w14:textId="77777777" w:rsidR="00646283" w:rsidRDefault="00332699" w:rsidP="00646283">
      <w:pPr>
        <w:jc w:val="both"/>
      </w:pPr>
      <w:r>
        <w:t>Федеральная антимонопольная служба (ФАС) при рассмотрении жалоб на госзакупки будет учитывать пандемию COVID-19 как форс-мажор. Об этом в четверг сообщается на сайте службы.</w:t>
      </w:r>
    </w:p>
    <w:p w14:paraId="0151B764" w14:textId="07E9186C" w:rsidR="00646283" w:rsidRDefault="00863042" w:rsidP="00646283">
      <w:pPr>
        <w:jc w:val="both"/>
      </w:pPr>
      <w:r w:rsidRPr="00863042">
        <w:t>«</w:t>
      </w:r>
      <w:r w:rsidR="00332699">
        <w:t>Пандемия коронавирусной инфекции (COVID-19) является обстоятельством непреодолимой силы, что необходимо учитывать при рассмотрении жалоб на госзакупки и закупки госкомпаний, дел об административных правонарушениях, обращений о включении в РНП и проведении проверок</w:t>
      </w:r>
      <w:r w:rsidRPr="00863042">
        <w:t>»</w:t>
      </w:r>
      <w:r w:rsidR="00332699">
        <w:t>, - говорится в сообщение службы.</w:t>
      </w:r>
    </w:p>
    <w:p w14:paraId="7760C808" w14:textId="77777777" w:rsidR="00646283" w:rsidRDefault="00332699" w:rsidP="00646283">
      <w:pPr>
        <w:jc w:val="both"/>
      </w:pPr>
      <w:r>
        <w:t>Антимонопольная служба предупредила, что закупки, направленные на профилактику, предупреждение и ликвидацию последствий распространения COVID-19, теперь могут осуществляться у единственного поставщика.</w:t>
      </w:r>
    </w:p>
    <w:p w14:paraId="6F0F2E55" w14:textId="77777777" w:rsidR="00646283" w:rsidRDefault="009A2931" w:rsidP="00646283">
      <w:pPr>
        <w:jc w:val="both"/>
      </w:pPr>
      <w:hyperlink r:id="rId78" w:history="1">
        <w:r w:rsidR="00332699" w:rsidRPr="00E81507">
          <w:rPr>
            <w:rStyle w:val="a9"/>
          </w:rPr>
          <w:t>https://tass.ru/ekonomika/8031503</w:t>
        </w:r>
      </w:hyperlink>
    </w:p>
    <w:p w14:paraId="7CAB895D" w14:textId="77777777" w:rsidR="00863042" w:rsidRDefault="00863042" w:rsidP="00863042">
      <w:pPr>
        <w:pStyle w:val="3"/>
        <w:jc w:val="both"/>
        <w:rPr>
          <w:rFonts w:ascii="Times New Roman" w:hAnsi="Times New Roman"/>
          <w:sz w:val="24"/>
        </w:rPr>
      </w:pPr>
      <w:bookmarkStart w:id="121" w:name="_gen58"/>
      <w:bookmarkStart w:id="122" w:name="_Toc35593838"/>
      <w:bookmarkEnd w:id="121"/>
      <w:r>
        <w:rPr>
          <w:rFonts w:ascii="Times New Roman" w:hAnsi="Times New Roman"/>
          <w:sz w:val="24"/>
        </w:rPr>
        <w:t>ПРАЙМ; 2020.19.03; МИНТРАНС РФ ДОКАПИТАЛИЗИРОВАЛ ГТЛК НА 9,8 МЛРД РУБЛЕЙ</w:t>
      </w:r>
      <w:bookmarkEnd w:id="122"/>
    </w:p>
    <w:p w14:paraId="5BC1A567" w14:textId="77777777" w:rsidR="00863042" w:rsidRDefault="00863042" w:rsidP="00863042">
      <w:pPr>
        <w:pStyle w:val="Textbody"/>
      </w:pPr>
      <w:r>
        <w:rPr>
          <w:b/>
        </w:rPr>
        <w:t>Минтранс</w:t>
      </w:r>
      <w:r>
        <w:t xml:space="preserve"> РФ докапитализировал Государственную транспортную лизинговую компанию (ГТЛК) на 9,8 миллиарда рублей, следует из сообщения компании.</w:t>
      </w:r>
    </w:p>
    <w:p w14:paraId="2EF33A8F" w14:textId="77777777" w:rsidR="00863042" w:rsidRDefault="00863042" w:rsidP="00863042">
      <w:pPr>
        <w:pStyle w:val="Textbody"/>
      </w:pPr>
      <w:r>
        <w:rPr>
          <w:b/>
        </w:rPr>
        <w:t>Минтранс</w:t>
      </w:r>
      <w:r>
        <w:t xml:space="preserve"> РФ осенью 2019 года разрешил ГТЛК докапитализацию на 3 миллиарда рублей, средства будут направлены на реализацию программ лизинга цифровых продуктов.</w:t>
      </w:r>
    </w:p>
    <w:p w14:paraId="441A4722" w14:textId="639E9D64" w:rsidR="00863042" w:rsidRDefault="00863042" w:rsidP="00863042">
      <w:pPr>
        <w:pStyle w:val="Textbody"/>
      </w:pPr>
      <w:r w:rsidRPr="00863042">
        <w:t>«</w:t>
      </w:r>
      <w:r>
        <w:t xml:space="preserve">Увеличить уставный капитал ПАО </w:t>
      </w:r>
      <w:r w:rsidRPr="00863042">
        <w:t>«</w:t>
      </w:r>
      <w:r>
        <w:t>ГТЛК</w:t>
      </w:r>
      <w:r w:rsidRPr="00863042">
        <w:t>»</w:t>
      </w:r>
      <w:r>
        <w:t xml:space="preserve"> за счет его имущества на 9 800 000 000 (девять миллиардов восемьсот миллионов) рублей путем размещения 980 000 (девятьсот восемьдесят тысяч) дополнительных акций. ... Способ размещения дополнительных акций - распределение дополнительных акций среди акционеров</w:t>
      </w:r>
      <w:r w:rsidRPr="00863042">
        <w:t>»</w:t>
      </w:r>
      <w:r>
        <w:t>, - говорится в сообщении.</w:t>
      </w:r>
    </w:p>
    <w:p w14:paraId="3F27AC42" w14:textId="77777777" w:rsidR="00863042" w:rsidRDefault="00863042" w:rsidP="00863042">
      <w:pPr>
        <w:pStyle w:val="Textbody"/>
      </w:pPr>
      <w:r>
        <w:t xml:space="preserve">Отмечается, что решение принято Российской Федерацией в лице министерства транспорта. Цели докапитализации не уточняются. </w:t>
      </w:r>
    </w:p>
    <w:p w14:paraId="69EFE1C2" w14:textId="77777777" w:rsidR="00863042" w:rsidRPr="00084B5C" w:rsidRDefault="00863042" w:rsidP="00863042">
      <w:pPr>
        <w:pStyle w:val="3"/>
        <w:jc w:val="both"/>
        <w:rPr>
          <w:rFonts w:ascii="Times New Roman" w:hAnsi="Times New Roman"/>
          <w:sz w:val="24"/>
          <w:szCs w:val="24"/>
        </w:rPr>
      </w:pPr>
      <w:bookmarkStart w:id="123" w:name="_Toc35593839"/>
      <w:r>
        <w:rPr>
          <w:rFonts w:ascii="Times New Roman" w:hAnsi="Times New Roman"/>
          <w:sz w:val="24"/>
          <w:szCs w:val="24"/>
        </w:rPr>
        <w:t xml:space="preserve">ИЗВЕСТИЯ; </w:t>
      </w:r>
      <w:r w:rsidRPr="00084B5C">
        <w:rPr>
          <w:rFonts w:ascii="Times New Roman" w:hAnsi="Times New Roman"/>
          <w:sz w:val="24"/>
          <w:szCs w:val="24"/>
        </w:rPr>
        <w:t xml:space="preserve">АЛЕКСАНДР ВОЛОБУЕВ; 2020.20.03; СДЕЛАЮТ ЗАРЯДКУ: В РФ СОЗДАДУТ СЕТЬ БЕСКОНТАКТНЫХ ЭЗС ДЛЯ ЭЛЕКТРОМОБИЛЕЙ; </w:t>
      </w:r>
      <w:r w:rsidRPr="00084B5C">
        <w:rPr>
          <w:rFonts w:ascii="Times New Roman" w:hAnsi="Times New Roman"/>
          <w:sz w:val="24"/>
          <w:szCs w:val="24"/>
        </w:rPr>
        <w:lastRenderedPageBreak/>
        <w:t>ПИЛОТНЫМИ РЕГИОНАМИ МОГУТ СТАТЬ САНКТ-ПЕТЕРБУРГ И ЛЕНОБЛАСТЬ</w:t>
      </w:r>
      <w:bookmarkEnd w:id="123"/>
    </w:p>
    <w:p w14:paraId="32B4D1C7" w14:textId="3250C230" w:rsidR="00863042" w:rsidRDefault="00863042" w:rsidP="00863042">
      <w:pPr>
        <w:jc w:val="both"/>
      </w:pPr>
      <w:r>
        <w:t xml:space="preserve">В России планируется создать экспериментальную сеть бесконтактных зарядных станций (ЭЗС) для электротранспорта. Проект будет реализован в 2022 году. Минимальное время полной зарядки аккумулятора составит всего пять минут, рассказали </w:t>
      </w:r>
      <w:r w:rsidRPr="00863042">
        <w:t>«</w:t>
      </w:r>
      <w:r>
        <w:t>Известиям</w:t>
      </w:r>
      <w:r w:rsidRPr="00863042">
        <w:t>»</w:t>
      </w:r>
      <w:r>
        <w:t xml:space="preserve"> в пресс-службе Национальной технологической инициативы (НТИ). Пилотными регионами могут стать Санкт-Петербург и Ленинградская область. Впрочем, сегодня развитие электротранспорта в стране тормозят не только технологические, но и юридические барьеры, отмечают эксперты.</w:t>
      </w:r>
    </w:p>
    <w:p w14:paraId="5DE09443" w14:textId="77777777" w:rsidR="00863042" w:rsidRDefault="00863042" w:rsidP="00863042">
      <w:pPr>
        <w:jc w:val="both"/>
      </w:pPr>
      <w:r>
        <w:t>По безлюдной технологии</w:t>
      </w:r>
    </w:p>
    <w:p w14:paraId="0BA4A76F" w14:textId="7DDAB67B" w:rsidR="00863042" w:rsidRDefault="00863042" w:rsidP="00863042">
      <w:pPr>
        <w:jc w:val="both"/>
      </w:pPr>
      <w:r>
        <w:t xml:space="preserve">В России планируется создать устройства для бесконтактной зарядки электротранспорта, включая беспилотные автомобили, электробусы и специальные ТС (для ЖКХ, складских операций и другие). Проект получил название </w:t>
      </w:r>
      <w:r w:rsidRPr="00863042">
        <w:t>«</w:t>
      </w:r>
      <w:r>
        <w:t>Перспектива-Тесла</w:t>
      </w:r>
      <w:r w:rsidRPr="00863042">
        <w:t>»</w:t>
      </w:r>
      <w:r>
        <w:t>. В конце февраля его поддержал проектный комитет НТИ.</w:t>
      </w:r>
    </w:p>
    <w:p w14:paraId="46B7FFAD" w14:textId="68DFE37A" w:rsidR="00863042" w:rsidRDefault="00863042" w:rsidP="00863042">
      <w:pPr>
        <w:jc w:val="both"/>
      </w:pPr>
      <w:r>
        <w:t xml:space="preserve">Как сообщается в презентации, с которой ознакомились </w:t>
      </w:r>
      <w:r w:rsidRPr="00863042">
        <w:t>«</w:t>
      </w:r>
      <w:r>
        <w:t>Известия</w:t>
      </w:r>
      <w:r w:rsidRPr="00863042">
        <w:t>»</w:t>
      </w:r>
      <w:r>
        <w:t xml:space="preserve">, в стране планируется разработать несколько видов универсальных интеллектуальных бесконтактных электрозарядных станций (ЭЗС) мощностью от 20 до 200 кВт. Это позволит создать общественную зарядную инфраструктуру для разных видов транспортных средств, а также удовлетворить потребность в </w:t>
      </w:r>
      <w:r w:rsidRPr="00863042">
        <w:t>«</w:t>
      </w:r>
      <w:r>
        <w:t>домашней зарядке</w:t>
      </w:r>
      <w:r w:rsidRPr="00863042">
        <w:t>»</w:t>
      </w:r>
      <w:r>
        <w:t xml:space="preserve"> частных и корпоративных электрокаров. Полная заправка аккумулятора ТС должна занимать от 5 до 25 минут. Объем финансирования проекта составит 120 млн рублей.</w:t>
      </w:r>
    </w:p>
    <w:p w14:paraId="1BD86C16" w14:textId="07E90AF4" w:rsidR="00863042" w:rsidRDefault="00863042" w:rsidP="00863042">
      <w:pPr>
        <w:jc w:val="both"/>
      </w:pPr>
      <w:r>
        <w:t xml:space="preserve">Инициатором выступило петербургское предприятие </w:t>
      </w:r>
      <w:r w:rsidRPr="00863042">
        <w:t>«</w:t>
      </w:r>
      <w:r>
        <w:t>Авангард</w:t>
      </w:r>
      <w:r w:rsidRPr="00863042">
        <w:t>»</w:t>
      </w:r>
      <w:r>
        <w:t xml:space="preserve"> — отраслевой технологический центр в области микро-, радиоэлектроники и электротехники. По словам его представителя, реализовать проект предполагается на основе государственно-частного партнерства.</w:t>
      </w:r>
    </w:p>
    <w:p w14:paraId="58B75278" w14:textId="501EA9B7" w:rsidR="00863042" w:rsidRDefault="00863042" w:rsidP="00863042">
      <w:pPr>
        <w:jc w:val="both"/>
      </w:pPr>
      <w:r>
        <w:t xml:space="preserve">Как пояснила </w:t>
      </w:r>
      <w:r w:rsidRPr="00863042">
        <w:t>«</w:t>
      </w:r>
      <w:r>
        <w:t>Известиям</w:t>
      </w:r>
      <w:r w:rsidRPr="00863042">
        <w:t>»</w:t>
      </w:r>
      <w:r>
        <w:t xml:space="preserve"> главный специалист </w:t>
      </w:r>
      <w:r w:rsidRPr="00863042">
        <w:t>«</w:t>
      </w:r>
      <w:r>
        <w:t>Авангарда</w:t>
      </w:r>
      <w:r w:rsidRPr="00863042">
        <w:t>»</w:t>
      </w:r>
      <w:r>
        <w:t>, доктор технических наук Ольга Куркова, в основу создания бесконтактных ЭЗС положен принцип дистанционной передачи электроэнергии методом магнитно-резонансной индукции. Такая возможность была впервые зафиксирована специалистами Массачусетского технологического института в 2005–2007 годах. Это открытие положило начало разработкам бесконтактных ЭЗС высокой мощности. С тех пор к технологии проявляют большой интерес практически все мировые автопроизводители электрокаров и электробусов (Tesla, Nissan, BMW, Mercedes, Toyota, Hyundai и др.), адаптируя к ней свои модели.</w:t>
      </w:r>
    </w:p>
    <w:p w14:paraId="0BE3B491" w14:textId="77777777" w:rsidR="00863042" w:rsidRDefault="00863042" w:rsidP="00863042">
      <w:pPr>
        <w:jc w:val="both"/>
      </w:pPr>
      <w:r>
        <w:t>По словам Ольги Курковой, России важно не упустить время, чтобы выйти на рынок, который в настоящее время только зарождается. К 2025-му отечественное предприятие планирует достичь уровня объема годовой выручки в $31,8 млн, заняв не менее 8% мирового рынка таких устройств, говорится в презентации. Его общий объем оценивается в $407 млн.</w:t>
      </w:r>
    </w:p>
    <w:p w14:paraId="3992D287" w14:textId="77777777" w:rsidR="00863042" w:rsidRDefault="00863042" w:rsidP="00863042">
      <w:pPr>
        <w:jc w:val="both"/>
      </w:pPr>
      <w:r>
        <w:t>— Перспектива масштабного развития автономного и беспилотного электротранспорта позволяет прогнозировать в ближайшие 5–7 лет интенсивный рост рынка бесконтактных ЭЗС, способных обеспечить зарядку ТС по безлюдной технологии, — отметила Ольга Куркова.</w:t>
      </w:r>
    </w:p>
    <w:p w14:paraId="50A35331" w14:textId="77777777" w:rsidR="00863042" w:rsidRDefault="00863042" w:rsidP="00863042">
      <w:pPr>
        <w:jc w:val="both"/>
      </w:pPr>
      <w:r>
        <w:t>Эффект электробуса</w:t>
      </w:r>
    </w:p>
    <w:p w14:paraId="24BB69F3" w14:textId="4AB2C092" w:rsidR="00863042" w:rsidRDefault="00863042" w:rsidP="00863042">
      <w:pPr>
        <w:jc w:val="both"/>
      </w:pPr>
      <w:r>
        <w:t xml:space="preserve">На 2021 год запланировано изготовление и испытание опытных образцов, а к лету 2022 года — создание в РФ первого тестового полигона зарядной инфраструктуры на базе бесконтактных ЭЗС для вывода на рынок готового продукта. Пилотными регионами могут стать Санкт-Петербург и Ленинградская область — власти поддержали проект, сказали в </w:t>
      </w:r>
      <w:r w:rsidRPr="00863042">
        <w:t>«</w:t>
      </w:r>
      <w:r>
        <w:t>Авангарде</w:t>
      </w:r>
      <w:r w:rsidRPr="00863042">
        <w:t>»</w:t>
      </w:r>
      <w:r>
        <w:t>.</w:t>
      </w:r>
    </w:p>
    <w:p w14:paraId="44DC5F60" w14:textId="4A633BC3" w:rsidR="00863042" w:rsidRDefault="00863042" w:rsidP="00863042">
      <w:pPr>
        <w:jc w:val="both"/>
      </w:pPr>
      <w:r>
        <w:t xml:space="preserve">Начальник управления по транспорту Ленобласти Павел Постовалов подтвердил </w:t>
      </w:r>
      <w:r w:rsidRPr="00863042">
        <w:t>«</w:t>
      </w:r>
      <w:r>
        <w:t>Известиям</w:t>
      </w:r>
      <w:r w:rsidRPr="00863042">
        <w:t>»</w:t>
      </w:r>
      <w:r>
        <w:t xml:space="preserve">, что регион готов поддержать развитие электротранспорта, а представленная технология </w:t>
      </w:r>
      <w:r w:rsidRPr="00863042">
        <w:t>«</w:t>
      </w:r>
      <w:r>
        <w:t>очень интересна</w:t>
      </w:r>
      <w:r w:rsidRPr="00863042">
        <w:t>»</w:t>
      </w:r>
      <w:r>
        <w:t xml:space="preserve">. В то же время он обратил внимание на высокую стоимость </w:t>
      </w:r>
      <w:r>
        <w:lastRenderedPageBreak/>
        <w:t xml:space="preserve">электробусов — около 20 млн рублей (примерно вдвое выше автобуса с двигателем внутреннего сгорания. — </w:t>
      </w:r>
      <w:r w:rsidRPr="00863042">
        <w:t>«</w:t>
      </w:r>
      <w:r>
        <w:t>Известия</w:t>
      </w:r>
      <w:r w:rsidRPr="00863042">
        <w:t>»</w:t>
      </w:r>
      <w:r>
        <w:t xml:space="preserve">). Кроме того, пока не до конца понятна эффективность работы аккумуляторов в условиях скачков температур, добавил он. В пресс-службе губернатора Санкт-Петербурга на запрос </w:t>
      </w:r>
      <w:r w:rsidRPr="00863042">
        <w:t>«</w:t>
      </w:r>
      <w:r>
        <w:t>Известий</w:t>
      </w:r>
      <w:r w:rsidRPr="00863042">
        <w:t>»</w:t>
      </w:r>
      <w:r>
        <w:t xml:space="preserve"> на момент публикации на ответили.</w:t>
      </w:r>
    </w:p>
    <w:p w14:paraId="5543C662" w14:textId="77777777" w:rsidR="00863042" w:rsidRDefault="00863042" w:rsidP="00863042">
      <w:pPr>
        <w:jc w:val="both"/>
      </w:pPr>
      <w:r>
        <w:t>За рубежом рынок авто на электротяге активно развивается. В декабрьском обзоре аналитики Bloomberg New Energy Finance прогнозировали рост интереса к электромобилям в Европе на 35% в этом году. В январе корейский концерн Hyundai заявлял о планах продать в ЕС в течение года не менее 80 тыс. электрокаров, опередив конкурентов. Для американского и европейского рынков новые модели с электродвигателями готовят Audi, BMW, Ford, Volkswagen, Volvo и ряд других марок. Лидеры по количеству автомобилей на электротяге — Китай, США, Норвегия, Великобритания и Франция — там действующий автопарк уже исчисляется сотнями тысяч (в КНР — миллионами).</w:t>
      </w:r>
    </w:p>
    <w:p w14:paraId="241E75A5" w14:textId="6ED04DEA" w:rsidR="00863042" w:rsidRDefault="00863042" w:rsidP="00863042">
      <w:pPr>
        <w:jc w:val="both"/>
      </w:pPr>
      <w:r>
        <w:t xml:space="preserve">В России электрокары пока составляют примерно 0,1% от общего числа зарегистрированных машин. Согласно данным </w:t>
      </w:r>
      <w:r w:rsidRPr="00863042">
        <w:t>«</w:t>
      </w:r>
      <w:r>
        <w:t>Автостата</w:t>
      </w:r>
      <w:r w:rsidRPr="00863042">
        <w:t>»</w:t>
      </w:r>
      <w:r>
        <w:t>, на начало 2020 года их насчитывалось всего 6,3 тыс., большая часть приходилась на модель Nissan Leaf.</w:t>
      </w:r>
    </w:p>
    <w:p w14:paraId="3F93FED4" w14:textId="77777777" w:rsidR="00863042" w:rsidRDefault="00863042" w:rsidP="00863042">
      <w:pPr>
        <w:jc w:val="both"/>
      </w:pPr>
      <w:r>
        <w:t>Директор института экономики транспорта НИУ ВШЭ Михаил Блинкин считает, что массовому распространению в РФ электротранспорта, в том числе общественного, мешает его дороговизна и неразвитость сопутствующей промышленной инфраструктуры.</w:t>
      </w:r>
    </w:p>
    <w:p w14:paraId="2BA3D439" w14:textId="6CC7A8E0" w:rsidR="00863042" w:rsidRDefault="00863042" w:rsidP="00863042">
      <w:pPr>
        <w:jc w:val="both"/>
      </w:pPr>
      <w:r>
        <w:t xml:space="preserve">— С точки зрения экологии для этого необходимы два условия: чистая генерация электричества (угольные ТЭЦ не подойдут) и налаженная система утилизации аккумуляторов. Подавляющее большинство регионов к этому не готовы, — сказал он </w:t>
      </w:r>
      <w:r w:rsidRPr="00863042">
        <w:t>«</w:t>
      </w:r>
      <w:r>
        <w:t>Известиям</w:t>
      </w:r>
      <w:r w:rsidRPr="00863042">
        <w:t>»</w:t>
      </w:r>
      <w:r>
        <w:t>.</w:t>
      </w:r>
    </w:p>
    <w:p w14:paraId="471153F1" w14:textId="77777777" w:rsidR="00863042" w:rsidRDefault="00863042" w:rsidP="00863042">
      <w:pPr>
        <w:jc w:val="both"/>
      </w:pPr>
      <w:r>
        <w:t>Эксперт обратил внимание, что массовая закупка электробусов сегодня проводится только в Москве.</w:t>
      </w:r>
    </w:p>
    <w:p w14:paraId="7ECE1818" w14:textId="289127EB" w:rsidR="00863042" w:rsidRDefault="00863042" w:rsidP="00863042">
      <w:pPr>
        <w:jc w:val="both"/>
      </w:pPr>
      <w:r>
        <w:t xml:space="preserve">Руководитель Ассоциации развития электромобильного транспорта (АЭТИ) Ия Гордеева сказала </w:t>
      </w:r>
      <w:r w:rsidRPr="00863042">
        <w:t>«</w:t>
      </w:r>
      <w:r>
        <w:t>Известиям</w:t>
      </w:r>
      <w:r w:rsidRPr="00863042">
        <w:t>»</w:t>
      </w:r>
      <w:r>
        <w:t>, что бесконтактные зарядки пригодились бы не только для электробусов, но и для личных автомобилей.</w:t>
      </w:r>
    </w:p>
    <w:p w14:paraId="437F3EDD" w14:textId="77777777" w:rsidR="00863042" w:rsidRDefault="00863042" w:rsidP="00863042">
      <w:pPr>
        <w:jc w:val="both"/>
      </w:pPr>
      <w:r>
        <w:t>— Отсутствие необходимости пользоваться кабелем повысило бы удобство использования электрокаров. А для беспилотного транспорта они будут незаменимы, — отметила она.</w:t>
      </w:r>
    </w:p>
    <w:p w14:paraId="039B7EBA" w14:textId="77777777" w:rsidR="00863042" w:rsidRDefault="00863042" w:rsidP="00863042">
      <w:pPr>
        <w:jc w:val="both"/>
      </w:pPr>
      <w:r>
        <w:t>Среди главных препятствий развития электротранспорта в нашей стране эксперт также назвала дороговизну таких машин, отсутствие развитой зарядной инфраструктуры и недостаточность нормативной базы. В частности, необходимо разработать ГОСТы для ЭЗС, описывающие, где и как их можно устанавливать.</w:t>
      </w:r>
    </w:p>
    <w:p w14:paraId="7F596242" w14:textId="77777777" w:rsidR="00863042" w:rsidRDefault="00863042" w:rsidP="00863042">
      <w:pPr>
        <w:jc w:val="both"/>
      </w:pPr>
      <w:hyperlink r:id="rId79" w:history="1">
        <w:r w:rsidRPr="00E81507">
          <w:rPr>
            <w:rStyle w:val="a9"/>
          </w:rPr>
          <w:t>https://iz.ru/988816/aleksandr-volobuev/sdelaiut-zariadku-v-rf-sozdadut-set-beskontaktnykh-ezs-dlia-elektromobilei</w:t>
        </w:r>
      </w:hyperlink>
    </w:p>
    <w:p w14:paraId="616B4CF3" w14:textId="77777777" w:rsidR="00863042" w:rsidRDefault="00863042" w:rsidP="00863042">
      <w:pPr>
        <w:pStyle w:val="3"/>
        <w:jc w:val="both"/>
        <w:rPr>
          <w:rFonts w:ascii="Times New Roman" w:hAnsi="Times New Roman"/>
          <w:sz w:val="24"/>
        </w:rPr>
      </w:pPr>
      <w:bookmarkStart w:id="124" w:name="_Toc35593840"/>
      <w:r>
        <w:rPr>
          <w:rFonts w:ascii="Times New Roman" w:hAnsi="Times New Roman"/>
          <w:sz w:val="24"/>
        </w:rPr>
        <w:t>КОММЕРСАНТЪ; ИВАН БУРАНОВ; 2020.19.03; ДЛЯ ЭКСПРЕСС-ТЕСТОВ ПРОСЯТ ЭКСПРЕСС-ЭКСПЕРТИЗЫ; ЗАКОННОСТЬ НОВЫХ ПРАВИЛ ОСВИДЕТЕЛЬСТВОВАНИЯ ВОДИТЕЛЕЙ ПРОВЕРЯТ ПОВТОРНО</w:t>
      </w:r>
      <w:bookmarkEnd w:id="124"/>
    </w:p>
    <w:p w14:paraId="6C73F9E4" w14:textId="23718ADA" w:rsidR="00863042" w:rsidRDefault="00863042" w:rsidP="00863042">
      <w:pPr>
        <w:pStyle w:val="Textbody"/>
      </w:pPr>
      <w:r>
        <w:t xml:space="preserve">МВД просит Общественную палату РФ провести дополнительную общественную экспертизу упрощенных правил проверки водителей на алкоголь и наркотики, выяснил “Ъ”. Это связано с проектом постановления правительства, которое вводит в оборот новые экспресс-тесты проверки на трезвость. Полиция подготовила коррективы в нормативные акты еще летом 2019 года, а также выпустила техзадание и провела консультации с производителями, но в Белом доме не спешат принимать документ. МВД просит ОП провести экспертизу максимально быстро: по нацпроекту </w:t>
      </w:r>
      <w:r w:rsidRPr="00863042">
        <w:t>«</w:t>
      </w:r>
      <w:r>
        <w:t>Безопасные и качественные дороги</w:t>
      </w:r>
      <w:r w:rsidRPr="00863042">
        <w:t>»</w:t>
      </w:r>
      <w:r>
        <w:t xml:space="preserve"> 1,5 млн тестов планировалось закупить еще в прошлом году, но из-за отсутствия новых правил тендеры пришлось перенести.</w:t>
      </w:r>
    </w:p>
    <w:p w14:paraId="38468415" w14:textId="77777777" w:rsidR="00863042" w:rsidRDefault="00863042" w:rsidP="00863042">
      <w:pPr>
        <w:pStyle w:val="Textbody"/>
      </w:pPr>
      <w:r>
        <w:lastRenderedPageBreak/>
        <w:t>Новую версию постановления правительства №475 (правила освидетельствования водителей) МВД подготовило в июне 2019 года, о чем рассказывал “Ъ”. Документ вводит новый тест на трезвость для водителей (его применение не потребует вызова понятых, съемки на видео и т. д.). При позитивном результате он станет основанием для проведения полноценной проверки у инспектора и врача. По аналогичной схеме будет применяться прибор для выявления признаков содержания наркотиков в слюне, после которого водителя также будут направлять на исследование. Проект прошел общественное обсуждение, МВД направило документ в Белый дом.</w:t>
      </w:r>
    </w:p>
    <w:p w14:paraId="0445F4F8" w14:textId="377155D5" w:rsidR="00863042" w:rsidRDefault="00863042" w:rsidP="00863042">
      <w:pPr>
        <w:pStyle w:val="Textbody"/>
      </w:pPr>
      <w:r>
        <w:t xml:space="preserve">В феврале 2020 года аппарат правительства поручил МВД провести дополнительную экспертизу инициативы, в связи с чем министерство направило письмо в Общественную палату (“Ъ” удалось ознакомиться с текстом). </w:t>
      </w:r>
      <w:r w:rsidRPr="00863042">
        <w:t>«</w:t>
      </w:r>
      <w:r>
        <w:t xml:space="preserve">Затрагиваемые в постановлении вопросы явно носят большое общественное значение,— рассказал “Ъ” первый зампред комиссии по безопасности и взаимодействию с ОНК ОП Владимир Винницкий.— Они касаются неограниченного круга лиц, поэтому изменения обязательно должны проходить так называемые нулевые чтения. Это предусмотрено законом </w:t>
      </w:r>
      <w:r w:rsidRPr="00863042">
        <w:t>«</w:t>
      </w:r>
      <w:r>
        <w:t>Об основах общественного контроля</w:t>
      </w:r>
      <w:r w:rsidRPr="00863042">
        <w:t>»«</w:t>
      </w:r>
      <w:r>
        <w:t xml:space="preserve">. Для экспертизы будут привлекаться общественные организации, представляющие интересы автомобилистов, в частности Федерация автовладельцев России и </w:t>
      </w:r>
      <w:r w:rsidRPr="00863042">
        <w:t>«</w:t>
      </w:r>
      <w:r>
        <w:t>Синие ведерки</w:t>
      </w:r>
      <w:r w:rsidRPr="00863042">
        <w:t>»</w:t>
      </w:r>
      <w:r>
        <w:t>, добавил господин Винницкий.</w:t>
      </w:r>
    </w:p>
    <w:p w14:paraId="0AD391AF" w14:textId="6A7F9C82" w:rsidR="00863042" w:rsidRDefault="00863042" w:rsidP="00863042">
      <w:pPr>
        <w:pStyle w:val="Textbody"/>
      </w:pPr>
      <w:r>
        <w:t xml:space="preserve">Первый замглавы МВД Александр Горовой (автор письма в ОП) просит дать заключение в </w:t>
      </w:r>
      <w:r w:rsidRPr="00863042">
        <w:t>«</w:t>
      </w:r>
      <w:r>
        <w:t>возможно короткий срок</w:t>
      </w:r>
      <w:r w:rsidRPr="00863042">
        <w:t>»</w:t>
      </w:r>
      <w:r>
        <w:t xml:space="preserve">. У Минюста к проекту постановления вопросов не возникло, пишет он. Закупка экспресс-тестов предусмотрена нацпроектом </w:t>
      </w:r>
      <w:r w:rsidRPr="00863042">
        <w:t>«</w:t>
      </w:r>
      <w:r>
        <w:t>Безопасные и качественные дороги</w:t>
      </w:r>
      <w:r w:rsidRPr="00863042">
        <w:t>»</w:t>
      </w:r>
      <w:r>
        <w:t xml:space="preserve"> (БКАД; утвержден президентским Советом по стратегическому развитию в 2018 году): 1,56 млн тестов планировалось закупить в прошлом году (этого не было сделано), еще столько же — в 2020 году.</w:t>
      </w:r>
    </w:p>
    <w:p w14:paraId="718893E7" w14:textId="77777777" w:rsidR="00863042" w:rsidRDefault="00863042" w:rsidP="00863042">
      <w:pPr>
        <w:pStyle w:val="Textbody"/>
      </w:pPr>
      <w:r>
        <w:t>В полиции уже разработали техническое задание для поставщиков: тест должен безошибочно определять алкоголь или наркотики при температурах от –5°C до +45°C.</w:t>
      </w:r>
    </w:p>
    <w:p w14:paraId="1F9F0100" w14:textId="647970A7" w:rsidR="00863042" w:rsidRDefault="00863042" w:rsidP="00863042">
      <w:pPr>
        <w:pStyle w:val="Textbody"/>
      </w:pPr>
      <w:r>
        <w:t xml:space="preserve">При этом вес прибора не может превышать 400 г, а питаться он должен от прикуривателя или 220-вольтовой розетки. Проведены консультации с рядом производителей (ООО </w:t>
      </w:r>
      <w:r w:rsidRPr="00863042">
        <w:t>«</w:t>
      </w:r>
      <w:r>
        <w:t>Алкотектор</w:t>
      </w:r>
      <w:r w:rsidRPr="00863042">
        <w:t>»</w:t>
      </w:r>
      <w:r>
        <w:t xml:space="preserve">, ООО </w:t>
      </w:r>
      <w:r w:rsidRPr="00863042">
        <w:t>«</w:t>
      </w:r>
      <w:r>
        <w:t>Национальные системы контроля</w:t>
      </w:r>
      <w:r w:rsidRPr="00863042">
        <w:t>»</w:t>
      </w:r>
      <w:r>
        <w:t xml:space="preserve">, ООО </w:t>
      </w:r>
      <w:r w:rsidRPr="00863042">
        <w:t>«</w:t>
      </w:r>
      <w:r>
        <w:t>Симс-2</w:t>
      </w:r>
      <w:r w:rsidRPr="00863042">
        <w:t>»</w:t>
      </w:r>
      <w:r>
        <w:t xml:space="preserve">), производители готовы начать поставки, но тендеры пока не объявлялись. В пояснительной записке к проекту, который направлен в ОП, МВД ссылается на зарубежный опыт: полиция Канады и Великобритании использует экспресс-тесты на наркотики с 2016 года, Кипра — с января 2018 года. Полиция Литвы с января 2019 года применяет бесконтактные </w:t>
      </w:r>
      <w:r w:rsidRPr="00863042">
        <w:t>«</w:t>
      </w:r>
      <w:r>
        <w:t>детекторы алкоголя</w:t>
      </w:r>
      <w:r w:rsidRPr="00863042">
        <w:t>»</w:t>
      </w:r>
      <w:r>
        <w:t>, анализирующие состав воздуха.</w:t>
      </w:r>
    </w:p>
    <w:p w14:paraId="31F62F0C" w14:textId="70568D82" w:rsidR="00863042" w:rsidRDefault="00863042" w:rsidP="00863042">
      <w:pPr>
        <w:pStyle w:val="Textbody"/>
      </w:pPr>
      <w:r w:rsidRPr="00863042">
        <w:t>«</w:t>
      </w:r>
      <w:r>
        <w:t>В ближайшие пару недель мы проведем консультации с наркологами,— обещает Владимир Винницкий.— Всю экспертизу проведем меньше чем за месяц, а заключение будет готово в первой половине апреля</w:t>
      </w:r>
      <w:r w:rsidRPr="00863042">
        <w:t>»</w:t>
      </w:r>
      <w:r>
        <w:t xml:space="preserve">. Предложение МВД ввести новые экспресс-тесты эксперт назвал </w:t>
      </w:r>
      <w:r w:rsidRPr="00863042">
        <w:t>«</w:t>
      </w:r>
      <w:r>
        <w:t>оправданным</w:t>
      </w:r>
      <w:r w:rsidRPr="00863042">
        <w:t>»</w:t>
      </w:r>
      <w:r>
        <w:t xml:space="preserve">, так как действующая процедура </w:t>
      </w:r>
      <w:r w:rsidRPr="00863042">
        <w:t>«</w:t>
      </w:r>
      <w:r>
        <w:t>длинная и сложная</w:t>
      </w:r>
      <w:r w:rsidRPr="00863042">
        <w:t>»</w:t>
      </w:r>
      <w:r>
        <w:t>.</w:t>
      </w:r>
    </w:p>
    <w:p w14:paraId="4C77B53A" w14:textId="60E14D31" w:rsidR="00863042" w:rsidRDefault="00863042" w:rsidP="00863042">
      <w:pPr>
        <w:pStyle w:val="Textbody"/>
      </w:pPr>
      <w:r>
        <w:t xml:space="preserve">Вопросы к проекту постановления еще остаются, тем не менее глава Федерации автовладельцев России Максим Едрышов считает: </w:t>
      </w:r>
      <w:r w:rsidRPr="00863042">
        <w:t>«</w:t>
      </w:r>
      <w:r>
        <w:t xml:space="preserve">Оснований для направления водителей на освидетельствование, прописанных в текущей редакции постановления, вполне достаточно (покраснение лица, неровная походка, несвязанная речь.— “Ъ”). Если инспектор грамотный и действует честно, то и сейчас водителя без признаков опьянения быстро отпускают. А вот у нечистых на руку сотрудников после принятия постановления появится дополнительный повод </w:t>
      </w:r>
      <w:r w:rsidRPr="00863042">
        <w:t>«</w:t>
      </w:r>
      <w:r>
        <w:t>поговорить</w:t>
      </w:r>
      <w:r w:rsidRPr="00863042">
        <w:t>»</w:t>
      </w:r>
      <w:r>
        <w:t xml:space="preserve"> с водителем и предложить </w:t>
      </w:r>
      <w:r w:rsidRPr="00863042">
        <w:t>«</w:t>
      </w:r>
      <w:r>
        <w:t>решить вопрос на месте</w:t>
      </w:r>
      <w:r w:rsidRPr="00863042">
        <w:t>»</w:t>
      </w:r>
      <w:r>
        <w:t>. Тем более что не все разбираются в тонкостях законодательства</w:t>
      </w:r>
      <w:r w:rsidRPr="00863042">
        <w:t>»</w:t>
      </w:r>
      <w:r>
        <w:t>.</w:t>
      </w:r>
    </w:p>
    <w:p w14:paraId="2770520E" w14:textId="77777777" w:rsidR="00863042" w:rsidRDefault="00863042" w:rsidP="00863042">
      <w:pPr>
        <w:pStyle w:val="Textbody"/>
      </w:pPr>
      <w:r>
        <w:t>К проекту постановления есть вопросы и у Минздрава, это следует из письма МВД в ОП.</w:t>
      </w:r>
    </w:p>
    <w:p w14:paraId="1B08B0B7" w14:textId="77777777" w:rsidR="00863042" w:rsidRDefault="00863042" w:rsidP="00863042">
      <w:pPr>
        <w:pStyle w:val="Textbody"/>
      </w:pPr>
      <w:r>
        <w:t>В медицинском ведомстве в среду на запрос “Ъ” не ответили. По данным “Ъ”, Минздраву не нравятся новые тесты на наркотики, которые отчасти подменяют полноценную медицинскую проверку.</w:t>
      </w:r>
    </w:p>
    <w:p w14:paraId="377016DA" w14:textId="77777777" w:rsidR="00863042" w:rsidRDefault="00863042" w:rsidP="00863042">
      <w:pPr>
        <w:pStyle w:val="Textbody"/>
      </w:pPr>
      <w:r>
        <w:lastRenderedPageBreak/>
        <w:t>Новый состав правительства перестраховывается, чтобы не совершить ошибок при принятии решений, которые могут коснуться большого количества граждан, пояснил “Ъ” первый зампред комитета Госдумы по госстроительству Вячеслав Лысаков.</w:t>
      </w:r>
    </w:p>
    <w:p w14:paraId="62296FC7" w14:textId="77777777" w:rsidR="00863042" w:rsidRDefault="00863042" w:rsidP="00863042">
      <w:pPr>
        <w:pStyle w:val="Textbody"/>
      </w:pPr>
      <w:r>
        <w:t>По данным ГИБДД России, в 2019 году было выявлено почти 300 тыс. водителей в состоянии опьянения (из них 19,6 тыс. находились под воздействием наркотиков).</w:t>
      </w:r>
    </w:p>
    <w:p w14:paraId="6AB2032D" w14:textId="13CCB004" w:rsidR="00863042" w:rsidRDefault="00863042" w:rsidP="00863042">
      <w:pPr>
        <w:pStyle w:val="Textbody"/>
      </w:pPr>
      <w:r>
        <w:t xml:space="preserve">173 тыс. водителей были лишены прав судами. 169 тыс. водителей отказались от освидетельствования, из них 112,7 тыс. были лишены прав. </w:t>
      </w:r>
      <w:r w:rsidRPr="00863042">
        <w:t>«</w:t>
      </w:r>
      <w:r>
        <w:t>Понятно, что перенос сроков вынуждает МВД перераспределять финансы, это создает неудобства, но лучше все максимально просчитать и перепроверить, лишним это не будет</w:t>
      </w:r>
      <w:r w:rsidRPr="00863042">
        <w:t>»</w:t>
      </w:r>
      <w:r>
        <w:t>,— уточнил депутат. Господин Лысаков введение новых тестов поддерживает: водители будут знать, что их в любой момент на дороге могут подвергнуть оперативной массовой проверке, что должно заставить отказаться от употребления спиртного.</w:t>
      </w:r>
    </w:p>
    <w:p w14:paraId="4A30C60A" w14:textId="77777777" w:rsidR="00863042" w:rsidRDefault="00863042" w:rsidP="00863042">
      <w:pPr>
        <w:pStyle w:val="Textbody"/>
      </w:pPr>
      <w:hyperlink r:id="rId80" w:history="1">
        <w:r>
          <w:rPr>
            <w:color w:val="0000FF"/>
            <w:u w:val="single" w:color="0000FF"/>
          </w:rPr>
          <w:t>https://www.kommersant.ru/doc/4292679</w:t>
        </w:r>
      </w:hyperlink>
    </w:p>
    <w:p w14:paraId="44B24CEB" w14:textId="75DDA1EF" w:rsidR="00314257" w:rsidRPr="00314257" w:rsidRDefault="00314257" w:rsidP="00646283">
      <w:pPr>
        <w:pStyle w:val="3"/>
        <w:jc w:val="both"/>
        <w:rPr>
          <w:rFonts w:ascii="Times New Roman" w:hAnsi="Times New Roman"/>
          <w:sz w:val="24"/>
          <w:szCs w:val="24"/>
        </w:rPr>
      </w:pPr>
      <w:bookmarkStart w:id="125" w:name="_Toc35593841"/>
      <w:r w:rsidRPr="00314257">
        <w:rPr>
          <w:rFonts w:ascii="Times New Roman" w:hAnsi="Times New Roman"/>
          <w:sz w:val="24"/>
          <w:szCs w:val="24"/>
        </w:rPr>
        <w:t xml:space="preserve">РОССИЙСКАЯ ГАЗЕТА - ФЕДЕРАЛЬНЫЙ ВЫПУСК; ЕВГЕНИЙ ГАЙВА; 2020.20.03; </w:t>
      </w:r>
      <w:r>
        <w:rPr>
          <w:rFonts w:ascii="Times New Roman" w:hAnsi="Times New Roman"/>
          <w:sz w:val="24"/>
          <w:szCs w:val="24"/>
        </w:rPr>
        <w:t xml:space="preserve">СПАСИ И ДОВЕЗИ; </w:t>
      </w:r>
      <w:r w:rsidRPr="00314257">
        <w:rPr>
          <w:rFonts w:ascii="Times New Roman" w:hAnsi="Times New Roman"/>
          <w:sz w:val="24"/>
          <w:szCs w:val="24"/>
        </w:rPr>
        <w:t>ПЕРЕВОЗЧИКИ СМОГУТ ЗАСТРАХОВАТЬ СВОЮ ОТВЕТСТВЕННОСТЬ ЗА ГРУЗ</w:t>
      </w:r>
      <w:bookmarkEnd w:id="125"/>
    </w:p>
    <w:p w14:paraId="54AFAADF" w14:textId="122928C6" w:rsidR="00314257" w:rsidRDefault="00314257" w:rsidP="00646283">
      <w:pPr>
        <w:jc w:val="both"/>
      </w:pPr>
      <w:r>
        <w:t xml:space="preserve">Автоперевозчики грузов и экспедиторы смогут страховать свою ответственность за нарушение договора перевозки и договора транспортной экспедиции. Необходимые для этого поправки в законодательство публикует </w:t>
      </w:r>
      <w:r w:rsidR="00863042" w:rsidRPr="00863042">
        <w:t>«</w:t>
      </w:r>
      <w:r>
        <w:t>Российская газета</w:t>
      </w:r>
      <w:r w:rsidR="00863042" w:rsidRPr="00863042">
        <w:t>»</w:t>
      </w:r>
      <w:r>
        <w:t>.</w:t>
      </w:r>
    </w:p>
    <w:p w14:paraId="7F056233" w14:textId="17BAC324" w:rsidR="00646283" w:rsidRDefault="00314257" w:rsidP="00646283">
      <w:pPr>
        <w:jc w:val="both"/>
      </w:pPr>
      <w:r>
        <w:t xml:space="preserve">Раньше в законе не было прописано страхование ответственности перевозчика или экспедитора, такое страхование могло использоваться для различных мошеннических схем, поясняет </w:t>
      </w:r>
      <w:r w:rsidR="00863042" w:rsidRPr="00863042">
        <w:t>«</w:t>
      </w:r>
      <w:r>
        <w:t>РГ</w:t>
      </w:r>
      <w:r w:rsidR="00863042" w:rsidRPr="00863042">
        <w:t>»</w:t>
      </w:r>
      <w:r>
        <w:t xml:space="preserve"> вице-президент Российского автотранспортного союза Валерий Алексеев.</w:t>
      </w:r>
    </w:p>
    <w:p w14:paraId="5183A10F" w14:textId="3D988F75" w:rsidR="00646283" w:rsidRDefault="00314257" w:rsidP="00646283">
      <w:pPr>
        <w:jc w:val="both"/>
      </w:pPr>
      <w:r>
        <w:t xml:space="preserve">Перевозчики или экспедиторы могли на добровольных началах страховать свою ответственность, но при этом страховые премии (плата страховщику) уплачивались за счет прибыли. Сейчас эта плата будет входить в себестоимость затрат на перевозку, а значит, налоговые службы смогут принимать ее к вычету. </w:t>
      </w:r>
      <w:r w:rsidR="00863042" w:rsidRPr="00863042">
        <w:t>«</w:t>
      </w:r>
      <w:r>
        <w:t>Мы надеемся, что после принятия этого закона будут разработаны специальные страховые программы, которые дадут возможность снизить затраты на такое страхование перевозчиком и грузоотправителем</w:t>
      </w:r>
      <w:r w:rsidR="00863042" w:rsidRPr="00863042">
        <w:t>»</w:t>
      </w:r>
      <w:r>
        <w:t>, - говорит эксперт.</w:t>
      </w:r>
    </w:p>
    <w:p w14:paraId="19CECF12" w14:textId="0C952A47" w:rsidR="00C90DCE" w:rsidRDefault="00314257" w:rsidP="00646283">
      <w:pPr>
        <w:jc w:val="both"/>
      </w:pPr>
      <w:r>
        <w:t>Страховая компания будет оплачивать убытки, если перевозчик своим поведением не создавал условий для ущерба или потери груза. Закон уже вступил в силу.</w:t>
      </w:r>
    </w:p>
    <w:p w14:paraId="7E65D9AD" w14:textId="77777777" w:rsidR="00646283" w:rsidRDefault="009A2931" w:rsidP="00646283">
      <w:pPr>
        <w:jc w:val="both"/>
      </w:pPr>
      <w:hyperlink r:id="rId81" w:history="1">
        <w:r w:rsidR="00314257" w:rsidRPr="00E81507">
          <w:rPr>
            <w:rStyle w:val="a9"/>
          </w:rPr>
          <w:t>https://rg.ru/2020/03/19/perevozchiki-smogut-zastrahovat-svoiu-otvetstvennost-za-gruz.html</w:t>
        </w:r>
      </w:hyperlink>
    </w:p>
    <w:p w14:paraId="13E6B169" w14:textId="77777777" w:rsidR="00646283" w:rsidRDefault="00314257" w:rsidP="00646283">
      <w:pPr>
        <w:pStyle w:val="3"/>
        <w:jc w:val="both"/>
        <w:rPr>
          <w:rFonts w:ascii="Times New Roman" w:hAnsi="Times New Roman"/>
          <w:sz w:val="24"/>
          <w:szCs w:val="24"/>
        </w:rPr>
      </w:pPr>
      <w:bookmarkStart w:id="126" w:name="_Toc35593842"/>
      <w:r w:rsidRPr="00314257">
        <w:rPr>
          <w:rFonts w:ascii="Times New Roman" w:hAnsi="Times New Roman"/>
          <w:sz w:val="24"/>
          <w:szCs w:val="24"/>
        </w:rPr>
        <w:t>РОССИЙСКАЯ ГАЗЕТА - ФЕДЕРАЛЬНЫЙ ВЫПУСК; ЕВГЕНИЙ ГАЙВА, ОЛЬГА ИГНАТОВА; 2020.20.03; В РОССИИ МОГУТ ОТКАЗАТЬСЯ ОТ ТРАДИЦИОННОЙ ОПЛАТЫ ПРОЕЗДА ПО МАГИСТРАЛЯМ</w:t>
      </w:r>
      <w:bookmarkEnd w:id="126"/>
    </w:p>
    <w:p w14:paraId="3CFCB533" w14:textId="549FD6DA" w:rsidR="00314257" w:rsidRDefault="00314257" w:rsidP="00646283">
      <w:pPr>
        <w:jc w:val="both"/>
      </w:pPr>
      <w:r>
        <w:t xml:space="preserve">20 марта Госкомпания </w:t>
      </w:r>
      <w:r w:rsidR="00863042" w:rsidRPr="00863042">
        <w:t>«</w:t>
      </w:r>
      <w:r>
        <w:t>Автодор</w:t>
      </w:r>
      <w:r w:rsidR="00863042" w:rsidRPr="00863042">
        <w:t>»</w:t>
      </w:r>
      <w:r>
        <w:t xml:space="preserve"> продемонстрирует работу прототипа первой в России системы взимания платы </w:t>
      </w:r>
      <w:r w:rsidR="00863042" w:rsidRPr="00863042">
        <w:t>«</w:t>
      </w:r>
      <w:r>
        <w:t>Свободный поток</w:t>
      </w:r>
      <w:r w:rsidR="00863042" w:rsidRPr="00863042">
        <w:t>»</w:t>
      </w:r>
      <w:r>
        <w:t xml:space="preserve"> (Free-flow).</w:t>
      </w:r>
    </w:p>
    <w:p w14:paraId="2B7C200D" w14:textId="69B84912" w:rsidR="00646283" w:rsidRDefault="00314257" w:rsidP="00646283">
      <w:pPr>
        <w:jc w:val="both"/>
      </w:pPr>
      <w:r>
        <w:t xml:space="preserve">Как рассказали </w:t>
      </w:r>
      <w:r w:rsidR="00863042" w:rsidRPr="00863042">
        <w:t>«</w:t>
      </w:r>
      <w:r>
        <w:t>Российской газете</w:t>
      </w:r>
      <w:r w:rsidR="00863042" w:rsidRPr="00863042">
        <w:t>»</w:t>
      </w:r>
      <w:r>
        <w:t xml:space="preserve"> в госкомпании, </w:t>
      </w:r>
      <w:r w:rsidR="00863042" w:rsidRPr="00863042">
        <w:t>«</w:t>
      </w:r>
      <w:r>
        <w:t>Свободный поток</w:t>
      </w:r>
      <w:r w:rsidR="00863042" w:rsidRPr="00863042">
        <w:t>»</w:t>
      </w:r>
      <w:r>
        <w:t xml:space="preserve"> - это система взимания платы на платных участках скоростных трасс без шлагбаумов. Автомобили без остановки проезжают через рамку с оборудованием фиксации проезда. Оплата производится с лицевого счета пользователя по транспондеру. Если нет транспондера, водитель может оплатить проезд по регистрационному номеру своего автомобиля на сайте оператора в течение 60 дней. Если же нет ни транспондера, а оплаты по госномеру произведена не была, то это будет считаться нарушением и водителю выпишут штраф:</w:t>
      </w:r>
    </w:p>
    <w:p w14:paraId="44DABBCB" w14:textId="77777777" w:rsidR="00646283" w:rsidRDefault="00314257" w:rsidP="00646283">
      <w:pPr>
        <w:jc w:val="both"/>
      </w:pPr>
      <w:r>
        <w:t>Законопроект, предусматривающий наказание за неисполнение обязанности по внесению платы за проезд по платным автодорогам находится на рассмотрении в Госдуме с начала 2020 года. Если его примут, то собственники легковых авто, проехавшие без оплаты, будут оштрафованы на 2,5 тыс рублей, владельцы автобусов и грузовиков - на 5,5 тыс руб.</w:t>
      </w:r>
    </w:p>
    <w:p w14:paraId="76EDCFC6" w14:textId="22FC1E97" w:rsidR="00646283" w:rsidRDefault="00863042" w:rsidP="00646283">
      <w:pPr>
        <w:jc w:val="both"/>
      </w:pPr>
      <w:r w:rsidRPr="00863042">
        <w:lastRenderedPageBreak/>
        <w:t>«</w:t>
      </w:r>
      <w:r w:rsidR="00314257">
        <w:t>Свободный поток</w:t>
      </w:r>
      <w:r w:rsidRPr="00863042">
        <w:t>»</w:t>
      </w:r>
      <w:r w:rsidR="00314257">
        <w:t xml:space="preserve"> должен повысить безопасность движения, снизить количество ДТП. За счет равномерного движения автомобилей улучшится и экологическая обстановка. Free-flow давно применяется за рубежом, в частности, в США, Израиле, Беларуси, Италии. В России первая такая система может появиться на Центральной кольцевой автомобильной дороге (ЦКАД) в Московской области.</w:t>
      </w:r>
    </w:p>
    <w:p w14:paraId="30B96324" w14:textId="77777777" w:rsidR="00646283" w:rsidRDefault="00314257" w:rsidP="00646283">
      <w:pPr>
        <w:jc w:val="both"/>
      </w:pPr>
      <w:r>
        <w:t>Правда для того, чтобы система заработала, необходимо утвердить соответствующие правила. Уведомление о их разработке уже размещено на портале нормативно-правовых актов.</w:t>
      </w:r>
    </w:p>
    <w:p w14:paraId="35AA86C3" w14:textId="1C48D252" w:rsidR="00314257" w:rsidRDefault="00314257" w:rsidP="00646283">
      <w:pPr>
        <w:jc w:val="both"/>
      </w:pPr>
      <w:r>
        <w:t>Как говорится в пояснении к уведомлению, при разработке правил будет учитываться зарубежный опыт эксплуатации платных автомобильных дорог общего пользования федерального значения, оборудованных как барьерными системами взимания платы, так и безбарьерными системами. В правилах предусматривается возможность использования оператором различных способов осуществления оплаты проезда.</w:t>
      </w:r>
    </w:p>
    <w:p w14:paraId="1EF89498" w14:textId="77777777" w:rsidR="00646283" w:rsidRDefault="009A2931" w:rsidP="00646283">
      <w:pPr>
        <w:jc w:val="both"/>
      </w:pPr>
      <w:hyperlink r:id="rId82" w:history="1">
        <w:r w:rsidR="00314257" w:rsidRPr="00314257">
          <w:rPr>
            <w:rStyle w:val="a9"/>
          </w:rPr>
          <w:t>https://rg.ru/2020/03/20/v-rossii-mogut-otkazatsia-ot-tradicionnoj-oplaty-proezda-po-magistraliam.html</w:t>
        </w:r>
      </w:hyperlink>
    </w:p>
    <w:p w14:paraId="2DA0248F" w14:textId="246CC5AD" w:rsidR="00314257" w:rsidRPr="00314257" w:rsidRDefault="00314257" w:rsidP="00646283">
      <w:pPr>
        <w:pStyle w:val="3"/>
        <w:jc w:val="both"/>
        <w:rPr>
          <w:rFonts w:ascii="Times New Roman" w:hAnsi="Times New Roman"/>
          <w:sz w:val="24"/>
          <w:szCs w:val="24"/>
        </w:rPr>
      </w:pPr>
      <w:bookmarkStart w:id="127" w:name="_Toc35593843"/>
      <w:r w:rsidRPr="00314257">
        <w:rPr>
          <w:rFonts w:ascii="Times New Roman" w:hAnsi="Times New Roman"/>
          <w:sz w:val="24"/>
          <w:szCs w:val="24"/>
        </w:rPr>
        <w:t xml:space="preserve">РОССИЙСКАЯ ГАЗЕТА - СТОЛИЧНЫЙ ВЫПУСК; АЛЕКСАНДР МЕЛЕШЕНКО; 2020.20.03; ВСЕМ ПО КАБИНЕТУ; У ВЛАДЕЛЬЦЕВ </w:t>
      </w:r>
      <w:r w:rsidR="00863042" w:rsidRPr="00863042">
        <w:rPr>
          <w:rFonts w:ascii="Times New Roman" w:hAnsi="Times New Roman"/>
          <w:bCs w:val="0"/>
          <w:sz w:val="24"/>
          <w:szCs w:val="24"/>
        </w:rPr>
        <w:t>«</w:t>
      </w:r>
      <w:r w:rsidRPr="00314257">
        <w:rPr>
          <w:rFonts w:ascii="Times New Roman" w:hAnsi="Times New Roman"/>
          <w:sz w:val="24"/>
          <w:szCs w:val="24"/>
        </w:rPr>
        <w:t>ТРОЕК</w:t>
      </w:r>
      <w:r w:rsidR="00863042" w:rsidRPr="00863042">
        <w:rPr>
          <w:rFonts w:ascii="Times New Roman" w:hAnsi="Times New Roman"/>
          <w:bCs w:val="0"/>
          <w:sz w:val="24"/>
          <w:szCs w:val="24"/>
        </w:rPr>
        <w:t>»</w:t>
      </w:r>
      <w:r w:rsidRPr="00314257">
        <w:rPr>
          <w:rFonts w:ascii="Times New Roman" w:hAnsi="Times New Roman"/>
          <w:sz w:val="24"/>
          <w:szCs w:val="24"/>
        </w:rPr>
        <w:t xml:space="preserve"> ПОЯВИТСЯ АНАЛОГ ОНЛАЙН-БАНКА</w:t>
      </w:r>
      <w:bookmarkEnd w:id="127"/>
    </w:p>
    <w:p w14:paraId="73A74455" w14:textId="087BBE4A" w:rsidR="00314257" w:rsidRDefault="00314257" w:rsidP="00646283">
      <w:pPr>
        <w:jc w:val="both"/>
      </w:pPr>
      <w:r>
        <w:t xml:space="preserve">У владельцев </w:t>
      </w:r>
      <w:r w:rsidR="00863042" w:rsidRPr="00863042">
        <w:t>«</w:t>
      </w:r>
      <w:r>
        <w:t>Тройки</w:t>
      </w:r>
      <w:r w:rsidR="00863042" w:rsidRPr="00863042">
        <w:t>»</w:t>
      </w:r>
      <w:r>
        <w:t xml:space="preserve"> скоро появится возможность перекидывать деньги с одной карты на другую, а в случае потери </w:t>
      </w:r>
      <w:r w:rsidR="00863042" w:rsidRPr="00863042">
        <w:t>«</w:t>
      </w:r>
      <w:r>
        <w:t>Тройки</w:t>
      </w:r>
      <w:r w:rsidR="00863042" w:rsidRPr="00863042">
        <w:t>»</w:t>
      </w:r>
      <w:r>
        <w:t xml:space="preserve"> ее станет легко заблокировать, сохранив накопленное. Такой функционал предоставит новая версия мобильного приложения </w:t>
      </w:r>
      <w:r w:rsidR="00863042" w:rsidRPr="00863042">
        <w:t>«</w:t>
      </w:r>
      <w:r>
        <w:t>Метро Москвы</w:t>
      </w:r>
      <w:r w:rsidR="00863042" w:rsidRPr="00863042">
        <w:t>»</w:t>
      </w:r>
      <w:r>
        <w:t xml:space="preserve"> - там появится личный кабинет, работающий по аналогии с онлайн-банками.</w:t>
      </w:r>
    </w:p>
    <w:p w14:paraId="7F7CCE7A" w14:textId="47172D00" w:rsidR="00646283" w:rsidRDefault="00314257" w:rsidP="00646283">
      <w:pPr>
        <w:jc w:val="both"/>
      </w:pPr>
      <w:r>
        <w:t xml:space="preserve">На </w:t>
      </w:r>
      <w:r w:rsidR="00863042" w:rsidRPr="00863042">
        <w:t>«</w:t>
      </w:r>
      <w:r>
        <w:t>Тройке</w:t>
      </w:r>
      <w:r w:rsidR="00863042" w:rsidRPr="00863042">
        <w:t>»</w:t>
      </w:r>
      <w:r>
        <w:t xml:space="preserve"> может храниться несколько тысяч рублей, плюс проездной на год. И потеря этого </w:t>
      </w:r>
      <w:r w:rsidR="00863042" w:rsidRPr="00863042">
        <w:t>«</w:t>
      </w:r>
      <w:r>
        <w:t>пластика</w:t>
      </w:r>
      <w:r w:rsidR="00863042" w:rsidRPr="00863042">
        <w:t>»</w:t>
      </w:r>
      <w:r>
        <w:t xml:space="preserve"> обернется потерей всего, что на нем есть. Так что персонализация </w:t>
      </w:r>
      <w:r w:rsidR="00863042" w:rsidRPr="00863042">
        <w:t>«</w:t>
      </w:r>
      <w:r>
        <w:t>Тройки</w:t>
      </w:r>
      <w:r w:rsidR="00863042" w:rsidRPr="00863042">
        <w:t>»</w:t>
      </w:r>
      <w:r>
        <w:t xml:space="preserve"> давно назрела. </w:t>
      </w:r>
      <w:r w:rsidR="00863042" w:rsidRPr="00863042">
        <w:t>«</w:t>
      </w:r>
      <w:r>
        <w:t xml:space="preserve">В приложении </w:t>
      </w:r>
      <w:r w:rsidR="00863042" w:rsidRPr="00863042">
        <w:t>«</w:t>
      </w:r>
      <w:r>
        <w:t>Метро Москвы</w:t>
      </w:r>
      <w:r w:rsidR="00863042" w:rsidRPr="00863042">
        <w:t>»</w:t>
      </w:r>
      <w:r>
        <w:t xml:space="preserve"> можно будет зарегистрировать несколько </w:t>
      </w:r>
      <w:r w:rsidR="00863042" w:rsidRPr="00863042">
        <w:t>«</w:t>
      </w:r>
      <w:r>
        <w:t>Троек</w:t>
      </w:r>
      <w:r w:rsidR="00863042" w:rsidRPr="00863042">
        <w:t>»</w:t>
      </w:r>
      <w:r>
        <w:t xml:space="preserve">, - рассказал руководитель департамента транспорта Максим Ликсутов. - К тому же поездки можно будет перевести на другую </w:t>
      </w:r>
      <w:r w:rsidR="00863042" w:rsidRPr="00863042">
        <w:t>«</w:t>
      </w:r>
      <w:r>
        <w:t>Тройку</w:t>
      </w:r>
      <w:r w:rsidR="00863042" w:rsidRPr="00863042">
        <w:t>»</w:t>
      </w:r>
      <w:r>
        <w:t>, заблокировав предыдущую</w:t>
      </w:r>
      <w:r w:rsidR="00863042" w:rsidRPr="00863042">
        <w:t>»</w:t>
      </w:r>
      <w:r>
        <w:t>.</w:t>
      </w:r>
    </w:p>
    <w:p w14:paraId="084D777F" w14:textId="58B8AF59" w:rsidR="00646283" w:rsidRDefault="00314257" w:rsidP="00646283">
      <w:pPr>
        <w:jc w:val="both"/>
      </w:pPr>
      <w:r>
        <w:t xml:space="preserve">Протестировать новые возможности приложения дадут многим желающим. Напишите на mp@mosmetro.ru, указав свой номер телефона и модель смартфона - заявки принимают до 28 марта. К началу эксперимента подавшим заявки придет ссылка, по которой можно будет скачать тестовую версию приложения. Функция переноса баланса сначала заработает только на устройствах с Android, у пользователей iOS она появится позже. Все функции испытатели смогут проверить на своих </w:t>
      </w:r>
      <w:r w:rsidR="00863042" w:rsidRPr="00863042">
        <w:t>«</w:t>
      </w:r>
      <w:r>
        <w:t>Тройках</w:t>
      </w:r>
      <w:r w:rsidR="00863042" w:rsidRPr="00863042">
        <w:t>»</w:t>
      </w:r>
      <w:r>
        <w:t>, а идеи и предложения по доработке можно будет прислать разработчикам в свободной форме.</w:t>
      </w:r>
    </w:p>
    <w:p w14:paraId="708B3363" w14:textId="1DB03A0B" w:rsidR="00314257" w:rsidRDefault="00863042" w:rsidP="00646283">
      <w:pPr>
        <w:jc w:val="both"/>
      </w:pPr>
      <w:r w:rsidRPr="00863042">
        <w:t>«</w:t>
      </w:r>
      <w:r w:rsidR="00314257">
        <w:t>Мы учтем все полученные замечания и пожелания, внесем необходимые изменения в новую версию, а затем обновим мобильное приложение для всех пользователей. Новые возможности появятся вскоре после окончания тестирования</w:t>
      </w:r>
      <w:r w:rsidRPr="00863042">
        <w:t>»</w:t>
      </w:r>
      <w:r w:rsidR="00314257">
        <w:t>, - пообещал Ликсутов.</w:t>
      </w:r>
    </w:p>
    <w:p w14:paraId="2CE396A3" w14:textId="77777777" w:rsidR="00646283" w:rsidRDefault="009A2931" w:rsidP="00646283">
      <w:pPr>
        <w:jc w:val="both"/>
      </w:pPr>
      <w:hyperlink r:id="rId83" w:history="1">
        <w:r w:rsidR="00314257" w:rsidRPr="00E81507">
          <w:rPr>
            <w:rStyle w:val="a9"/>
          </w:rPr>
          <w:t>https://rg.ru/2020/03/19/reg-cfo/u-vladelcev-troek-poiavitsia-analog-onlajn-banka.html</w:t>
        </w:r>
      </w:hyperlink>
    </w:p>
    <w:p w14:paraId="0CA2B2C0" w14:textId="77777777" w:rsidR="00863042" w:rsidRDefault="00863042" w:rsidP="00863042">
      <w:pPr>
        <w:pStyle w:val="3"/>
        <w:jc w:val="both"/>
        <w:rPr>
          <w:rFonts w:ascii="Times New Roman" w:hAnsi="Times New Roman"/>
          <w:sz w:val="24"/>
        </w:rPr>
      </w:pPr>
      <w:bookmarkStart w:id="128" w:name="_gen61"/>
      <w:bookmarkStart w:id="129" w:name="_Toc35593844"/>
      <w:bookmarkEnd w:id="128"/>
      <w:r>
        <w:rPr>
          <w:rFonts w:ascii="Times New Roman" w:hAnsi="Times New Roman"/>
          <w:sz w:val="24"/>
        </w:rPr>
        <w:t>RNS; 2020.19.03; МИНТРАНС РАЗРАБОТАЛ ПРАВИЛА О БЕЗБАРЬЕРНОЙ ОПЛАТЕ ПЛАТНЫХ АВТОДОРОГ</w:t>
      </w:r>
      <w:bookmarkEnd w:id="129"/>
    </w:p>
    <w:p w14:paraId="58B02519" w14:textId="77777777" w:rsidR="00863042" w:rsidRDefault="00863042" w:rsidP="00863042">
      <w:pPr>
        <w:pStyle w:val="Textbody"/>
      </w:pPr>
      <w:r>
        <w:rPr>
          <w:b/>
        </w:rPr>
        <w:t>Минтранс</w:t>
      </w:r>
      <w:r>
        <w:t xml:space="preserve"> разработал проект постановления о правилах оплаты проезда по платным автотрассам в России, который будет предусматривать безбарьерную оплату проезда с помощью системы free-flow, следует из уведомления о проекте, опубликованном на портале нормативно-правовых актов.</w:t>
      </w:r>
    </w:p>
    <w:p w14:paraId="788C1682" w14:textId="77777777" w:rsidR="00863042" w:rsidRDefault="00863042" w:rsidP="00863042">
      <w:pPr>
        <w:pStyle w:val="Textbody"/>
      </w:pPr>
      <w:r>
        <w:t>При этом правилами будет предусмотрена и оплата проезда с остановкой на пункте взимания платы, следует из уведомления.</w:t>
      </w:r>
    </w:p>
    <w:p w14:paraId="31485EAE" w14:textId="36A059C2" w:rsidR="00863042" w:rsidRDefault="00863042" w:rsidP="00863042">
      <w:pPr>
        <w:pStyle w:val="Textbody"/>
      </w:pPr>
      <w:r w:rsidRPr="00863042">
        <w:lastRenderedPageBreak/>
        <w:t>«</w:t>
      </w:r>
      <w:r>
        <w:t>При разработке правил учитывался зарубежный опыт эксплуатации платных автомобильных дорог общего пользования федерального значения, оборудованным как барьерными системами взимания платы, так и безбарьерными системами. В правилах предусматривается возможность использования оператором различных способов осуществления оплаты проезда</w:t>
      </w:r>
      <w:r w:rsidRPr="00863042">
        <w:t>»</w:t>
      </w:r>
      <w:r>
        <w:t>, — говорится в тексте уведомления.</w:t>
      </w:r>
    </w:p>
    <w:p w14:paraId="406510F4" w14:textId="77777777" w:rsidR="00863042" w:rsidRDefault="00863042" w:rsidP="00863042">
      <w:pPr>
        <w:pStyle w:val="Textbody"/>
      </w:pPr>
      <w:r>
        <w:t>Сейчас для оплаты проезда на автотрассе требуется осуществление остановки автомобиля на пункте взимания платы, из-за чего возникают заторы и снижается эффективность автомобильной дороги, поясняются авторы.</w:t>
      </w:r>
    </w:p>
    <w:p w14:paraId="00482F05" w14:textId="46B0406A" w:rsidR="00863042" w:rsidRDefault="00863042" w:rsidP="00863042">
      <w:pPr>
        <w:pStyle w:val="Textbody"/>
      </w:pPr>
      <w:r w:rsidRPr="00863042">
        <w:t>«</w:t>
      </w:r>
      <w:r>
        <w:t>При этом, строительство и содержание таких пунктов весьма затратно, требует дополнительного землеотвода и компенсируется оператором дороги за счет повышенного тарифа</w:t>
      </w:r>
      <w:r w:rsidRPr="00863042">
        <w:t>»</w:t>
      </w:r>
      <w:r>
        <w:t>, — говорится в тексте.</w:t>
      </w:r>
    </w:p>
    <w:p w14:paraId="6C408624" w14:textId="5CBEC209" w:rsidR="00863042" w:rsidRDefault="00863042" w:rsidP="00863042">
      <w:pPr>
        <w:pStyle w:val="Textbody"/>
      </w:pPr>
      <w:r>
        <w:t xml:space="preserve">Использование системы </w:t>
      </w:r>
      <w:r w:rsidRPr="00863042">
        <w:t>«</w:t>
      </w:r>
      <w:r>
        <w:t>свободный поток</w:t>
      </w:r>
      <w:r w:rsidRPr="00863042">
        <w:t>»</w:t>
      </w:r>
      <w:r>
        <w:t xml:space="preserve"> (free-flow) для оплаты делает проезд безбарьерным и более удобным для водителей, уточняют в </w:t>
      </w:r>
      <w:r>
        <w:rPr>
          <w:b/>
        </w:rPr>
        <w:t>Минтранс</w:t>
      </w:r>
      <w:r>
        <w:t>е. Впервые такую систему в России планируют установить Центральной кольцевой автомобильной дороге (ЦКАД) в Московской области.</w:t>
      </w:r>
    </w:p>
    <w:p w14:paraId="0266FD2F" w14:textId="77777777" w:rsidR="00863042" w:rsidRDefault="00863042" w:rsidP="00863042">
      <w:pPr>
        <w:pStyle w:val="Textbody"/>
      </w:pPr>
      <w:hyperlink r:id="rId84" w:history="1">
        <w:r>
          <w:rPr>
            <w:color w:val="0000FF"/>
            <w:u w:val="single" w:color="0000FF"/>
          </w:rPr>
          <w:t>https://rns.online/transport/Mintrans-razrabotal-pravila-o-bezbarernoi-oplati-platnih-avtodorog-2020-03-19/</w:t>
        </w:r>
      </w:hyperlink>
    </w:p>
    <w:p w14:paraId="440B975E" w14:textId="77777777" w:rsidR="00863042" w:rsidRDefault="00863042" w:rsidP="00863042">
      <w:pPr>
        <w:pStyle w:val="3"/>
        <w:jc w:val="both"/>
        <w:rPr>
          <w:rFonts w:ascii="Times New Roman" w:hAnsi="Times New Roman"/>
          <w:sz w:val="24"/>
        </w:rPr>
      </w:pPr>
      <w:bookmarkStart w:id="130" w:name="_gen62"/>
      <w:bookmarkStart w:id="131" w:name="_Toc35593845"/>
      <w:bookmarkEnd w:id="130"/>
      <w:r>
        <w:rPr>
          <w:rFonts w:ascii="Times New Roman" w:hAnsi="Times New Roman"/>
          <w:sz w:val="24"/>
        </w:rPr>
        <w:t>ТАСС; 2020.19.03; ТРИ ПЕРЕХОДА ДЛЯ ЖИВОТНЫХ ПОСТРОЯТ НА ТРАССЕ М-1</w:t>
      </w:r>
      <w:bookmarkEnd w:id="131"/>
    </w:p>
    <w:p w14:paraId="0BBAB9D6" w14:textId="5AF3C7D7" w:rsidR="00863042" w:rsidRDefault="00863042" w:rsidP="00863042">
      <w:pPr>
        <w:pStyle w:val="Textbody"/>
      </w:pPr>
      <w:r>
        <w:t xml:space="preserve">На автомобильной трассе М-1 возведут три экодука для миграции животных. Строительство объектов будет завершено в 2013 году, сообщается на сайте Государственной компании </w:t>
      </w:r>
      <w:r w:rsidRPr="00863042">
        <w:t>«</w:t>
      </w:r>
      <w:r>
        <w:t>Автодор</w:t>
      </w:r>
      <w:r w:rsidRPr="00863042">
        <w:t>»</w:t>
      </w:r>
      <w:r>
        <w:t xml:space="preserve"> в четверг.</w:t>
      </w:r>
    </w:p>
    <w:p w14:paraId="1577F234" w14:textId="77777777" w:rsidR="00863042" w:rsidRDefault="00863042" w:rsidP="00863042">
      <w:pPr>
        <w:pStyle w:val="Textbody"/>
      </w:pPr>
      <w:r>
        <w:t>Места для строительства мостов были выбраны с учетом прохождения путей миграции лесных обитателей. Первый переход будет построен на 184-ом км автодороги, в Гагаринском районе Смоленской области. Строительство объекта начнется во второй половине текущего года.</w:t>
      </w:r>
    </w:p>
    <w:p w14:paraId="359375DB" w14:textId="77777777" w:rsidR="00863042" w:rsidRDefault="00863042" w:rsidP="00863042">
      <w:pPr>
        <w:pStyle w:val="Textbody"/>
      </w:pPr>
      <w:r>
        <w:t>Второй экодук сейчас находится в стадии проектирования. Его возведут на 376-ом километре трассы, а сдача намечена на 2022 год. Третий мост появится на 218-ом километре М-1 и введут в эксплуатацию в 2023 году.</w:t>
      </w:r>
    </w:p>
    <w:p w14:paraId="751D188A" w14:textId="77777777" w:rsidR="00863042" w:rsidRDefault="00863042" w:rsidP="00863042">
      <w:pPr>
        <w:pStyle w:val="Textbody"/>
      </w:pPr>
      <w:hyperlink r:id="rId85" w:history="1">
        <w:r>
          <w:rPr>
            <w:color w:val="0000FF"/>
            <w:u w:val="single" w:color="0000FF"/>
          </w:rPr>
          <w:t>https://futurerussia.gov.ru/nacionalnye-proekty/tri-perehoda-dla-zivotnyh-postroat-na-trasse-m-1</w:t>
        </w:r>
      </w:hyperlink>
    </w:p>
    <w:p w14:paraId="784358FF" w14:textId="77777777" w:rsidR="00863042" w:rsidRDefault="00863042" w:rsidP="00863042">
      <w:pPr>
        <w:pStyle w:val="3"/>
        <w:jc w:val="both"/>
        <w:rPr>
          <w:rFonts w:ascii="Times New Roman" w:hAnsi="Times New Roman"/>
          <w:sz w:val="24"/>
        </w:rPr>
      </w:pPr>
      <w:bookmarkStart w:id="132" w:name="_gen63"/>
      <w:bookmarkStart w:id="133" w:name="_Toc35593846"/>
      <w:bookmarkEnd w:id="132"/>
      <w:r>
        <w:rPr>
          <w:rFonts w:ascii="Times New Roman" w:hAnsi="Times New Roman"/>
          <w:sz w:val="24"/>
        </w:rPr>
        <w:t>ТАСС; 2020.19.03; ИНВЕСТПРОЕКТ ПО ЗАМЕНЕ ГОРОДСКОГО ТРАНСПОРТА РЕАЛИЗУЮТ В НОВОКУЗНЕЦКЕ ПРИ ПОДДЕРЖКЕ ВЭБ.РФ</w:t>
      </w:r>
      <w:bookmarkEnd w:id="133"/>
    </w:p>
    <w:p w14:paraId="4ABA1A02" w14:textId="77777777" w:rsidR="00863042" w:rsidRDefault="00863042" w:rsidP="00863042">
      <w:pPr>
        <w:pStyle w:val="Textbody"/>
      </w:pPr>
      <w:r>
        <w:t>Группа ВЭБ.РФ поддержит инвестиционный проект по модернизации системы пассажирских перевозок в Новокузнецке, который предусматривает замену старого пассажирского транспорта в моногороде на новые экологичные автобусы. Проект стартует уже в ближайшие месяцы и в перспективе может быть тиражирован на другие моногорода Кузбасса, сообщила ТАСС генеральный директор Фонда развития моногородов, зампредседателя ВЭБ.РФ Ирина Макиева.</w:t>
      </w:r>
    </w:p>
    <w:p w14:paraId="6084A3CE" w14:textId="5980DAC8" w:rsidR="00863042" w:rsidRDefault="00863042" w:rsidP="00863042">
      <w:pPr>
        <w:pStyle w:val="Textbody"/>
      </w:pPr>
      <w:r w:rsidRPr="00863042">
        <w:t>«</w:t>
      </w:r>
      <w:r>
        <w:t>Это совместный проект ВЭБ.РФ, Фонда развития моногородов, региона и города, он должен быть запущен уже в апреле-мае. Для Новокузнецка это будет огромный прорыв, потому что транспорт изношен. Это будет не только покупка новых автобусов, но и в целом изменение системы управления городским транспортом. Мы запустим проект в Новокузнецке, посмотрим, как это работает, и потом как готовое решение [применим] в Междуреченске и в Прокопьевске</w:t>
      </w:r>
      <w:r w:rsidRPr="00863042">
        <w:t>»</w:t>
      </w:r>
      <w:r>
        <w:t>, - сказала Макиева.</w:t>
      </w:r>
    </w:p>
    <w:p w14:paraId="5B8CF0F3" w14:textId="77777777" w:rsidR="00863042" w:rsidRDefault="00863042" w:rsidP="00863042">
      <w:pPr>
        <w:pStyle w:val="Textbody"/>
      </w:pPr>
      <w:r>
        <w:t>Благодаря поддержке группы ВЭБ.РФ транспортные компании моногорода смогут приобрести новые автобусы в лизинг по льготной ставке, что существенно отразится на размере платежей. Общий объем финансирования проекта составит около 12 млрд рублей, сообщил ТАСС заместитель председателя ВЭБ.РФ Артем Довлатов.</w:t>
      </w:r>
    </w:p>
    <w:p w14:paraId="49046F52" w14:textId="15FF149C" w:rsidR="00863042" w:rsidRDefault="00863042" w:rsidP="00863042">
      <w:pPr>
        <w:pStyle w:val="Textbody"/>
      </w:pPr>
      <w:r w:rsidRPr="00863042">
        <w:lastRenderedPageBreak/>
        <w:t>«</w:t>
      </w:r>
      <w:r>
        <w:t>На первом этапе приоритет планируется отдать автобусам на газомоторном топливе, затем включить в проект модернизацию электротранспорта, что должно положительно сказаться на экологии промышленно-металлургического Новокузнецка. Также в рамках проекта будет пересмотрена и городская маршрутная сеть, чтобы избежать дублирования маршрутов и направить дополнительные единицы транспорта туда, где отмечается высокий пассажиропоток</w:t>
      </w:r>
      <w:r w:rsidRPr="00863042">
        <w:t>»</w:t>
      </w:r>
      <w:r>
        <w:t>, - пояснил Довлатов.</w:t>
      </w:r>
    </w:p>
    <w:p w14:paraId="4A2F7CD9" w14:textId="77777777" w:rsidR="00863042" w:rsidRDefault="00863042" w:rsidP="00863042">
      <w:pPr>
        <w:pStyle w:val="Textbody"/>
      </w:pPr>
      <w:r>
        <w:t>Власти Кузбасса ранее неоднократно заявляли о высокой степени износа городского пассажирского транспорта, которая составляет порядка 90%. Большая часть машин не подлежит ремонту и нуждается в замене, но у самих муниципалитетов недостаточно средств для приобретения нового общественного транспорта. Автопарк трамваев, автобусов и троллейбусов в области насчитывает почти 1,7 тыс. единиц, с 2019 по 2021 год в регион поступят более 800 автобусов, приобретенных за счет средств областного бюджета.</w:t>
      </w:r>
    </w:p>
    <w:p w14:paraId="1AD5656E" w14:textId="77777777" w:rsidR="00863042" w:rsidRDefault="00863042" w:rsidP="00863042">
      <w:pPr>
        <w:pStyle w:val="Textbody"/>
      </w:pPr>
      <w:hyperlink r:id="rId86" w:history="1">
        <w:r>
          <w:rPr>
            <w:color w:val="0000FF"/>
            <w:u w:val="single" w:color="0000FF"/>
          </w:rPr>
          <w:t>https://tass.ru/sibir-news/8029363</w:t>
        </w:r>
      </w:hyperlink>
    </w:p>
    <w:p w14:paraId="07A0E336" w14:textId="77777777" w:rsidR="00863042" w:rsidRDefault="00863042" w:rsidP="00863042">
      <w:pPr>
        <w:pStyle w:val="3"/>
        <w:jc w:val="both"/>
        <w:rPr>
          <w:rFonts w:ascii="Times New Roman" w:hAnsi="Times New Roman"/>
          <w:sz w:val="24"/>
        </w:rPr>
      </w:pPr>
      <w:bookmarkStart w:id="134" w:name="_gen64"/>
      <w:bookmarkStart w:id="135" w:name="_Toc35593847"/>
      <w:bookmarkEnd w:id="134"/>
      <w:r>
        <w:rPr>
          <w:rFonts w:ascii="Times New Roman" w:hAnsi="Times New Roman"/>
          <w:sz w:val="24"/>
        </w:rPr>
        <w:t>ТАСС; 2020.19.03; УРАЛВАГОНЗАВОД В УФЕ НАЧАЛ ИСПЫТАНИЯ ТРАМВАЯ, ПОДХОДЯЩЕГО ДЛЯ МАЛОБИЛЬНОГО НАСЕЛЕНИЯ</w:t>
      </w:r>
      <w:bookmarkEnd w:id="135"/>
    </w:p>
    <w:p w14:paraId="42395593" w14:textId="49467F0D" w:rsidR="00863042" w:rsidRDefault="00863042" w:rsidP="00863042">
      <w:pPr>
        <w:pStyle w:val="Textbody"/>
      </w:pPr>
      <w:r>
        <w:t xml:space="preserve">АО </w:t>
      </w:r>
      <w:r w:rsidRPr="00863042">
        <w:t>«</w:t>
      </w:r>
      <w:r>
        <w:t>Уралтрансмаш</w:t>
      </w:r>
      <w:r w:rsidRPr="00863042">
        <w:t>»</w:t>
      </w:r>
      <w:r>
        <w:t xml:space="preserve"> (в составе АО </w:t>
      </w:r>
      <w:r w:rsidRPr="00863042">
        <w:t>«</w:t>
      </w:r>
      <w:r>
        <w:t xml:space="preserve">Концерн </w:t>
      </w:r>
      <w:r w:rsidRPr="00863042">
        <w:t>«</w:t>
      </w:r>
      <w:r>
        <w:t>Уралвагонзавод</w:t>
      </w:r>
      <w:r w:rsidRPr="00863042">
        <w:t>»</w:t>
      </w:r>
      <w:r>
        <w:t xml:space="preserve"> входит в госкорпорацию Ростех) приступил в Уфе к эксплуатационным испытаниям частично низкопольного трамвая 71-407, подходящего для маломобильных групп населения. Об этом ТАСС сообщили в четверг в пресс-службе АО </w:t>
      </w:r>
      <w:r w:rsidRPr="00863042">
        <w:t>«</w:t>
      </w:r>
      <w:r>
        <w:t>Уралтрансмаш</w:t>
      </w:r>
      <w:r w:rsidRPr="00863042">
        <w:t>»</w:t>
      </w:r>
      <w:r>
        <w:t>.</w:t>
      </w:r>
    </w:p>
    <w:p w14:paraId="2C94C2C4" w14:textId="6E13725E" w:rsidR="00863042" w:rsidRDefault="00863042" w:rsidP="00863042">
      <w:pPr>
        <w:pStyle w:val="Textbody"/>
      </w:pPr>
      <w:r w:rsidRPr="00863042">
        <w:t>«</w:t>
      </w:r>
      <w:r>
        <w:t xml:space="preserve">Трамвай 71-407 производства АО </w:t>
      </w:r>
      <w:r w:rsidRPr="00863042">
        <w:t>«</w:t>
      </w:r>
      <w:r>
        <w:t>Уралтрансмаш</w:t>
      </w:r>
      <w:r w:rsidRPr="00863042">
        <w:t>»</w:t>
      </w:r>
      <w:r>
        <w:t xml:space="preserve"> отправлен в Уфу для прохождения эксплуатационных испытаний с пассажирами. Тестировать его будут в течение двух месяцев</w:t>
      </w:r>
      <w:r w:rsidRPr="00863042">
        <w:t>»</w:t>
      </w:r>
      <w:r>
        <w:t>, - сообщили в пресс-службе.</w:t>
      </w:r>
    </w:p>
    <w:p w14:paraId="6200B54A" w14:textId="23B20C50" w:rsidR="00863042" w:rsidRDefault="00863042" w:rsidP="00863042">
      <w:pPr>
        <w:pStyle w:val="Textbody"/>
      </w:pPr>
      <w:r>
        <w:t xml:space="preserve">Трамвай 71-407, по информации пресс-службы, является высокоэкономичным, комфортабельным, с низким полом в средней части. </w:t>
      </w:r>
      <w:r w:rsidRPr="00863042">
        <w:t>«</w:t>
      </w:r>
      <w:r>
        <w:t>Эксплуатация вагонов этой модели наиболее эффективна и выгодна в современных городских условиях, так как не требует внесения обширных изменений в инфраструктуру городского электротранспорта, обеспечивая при этом комфортные перемещения маломобильных групп населения</w:t>
      </w:r>
      <w:r w:rsidRPr="00863042">
        <w:t>»</w:t>
      </w:r>
      <w:r>
        <w:t>, - подчеркнули в пресс-службе.</w:t>
      </w:r>
    </w:p>
    <w:p w14:paraId="5037BACA" w14:textId="77777777" w:rsidR="00863042" w:rsidRDefault="00863042" w:rsidP="00863042">
      <w:pPr>
        <w:pStyle w:val="Textbody"/>
      </w:pPr>
      <w:r>
        <w:t>Трамвай соответствует всем требованиям действующих стандартов безопасности и комфорта, а также оборудован системой ГЛОНАСС для контроля за перемещениями каждого вагона и информирования пассажиров о времени ожидания в специальном приложении для смартфона. В вагоне предусмотрены антивандальные сиденья, системы громкой связи и визуального информирования об остановках, наружные громкоговорители для оповещения пассажиров. Действует система видеонаблюдения как внутри, так и снаружи, а также видеорегистратор для общего контроля и предотвращения травмоопасных ситуаций, противоправных действий и ДТП.</w:t>
      </w:r>
    </w:p>
    <w:p w14:paraId="0505A83C" w14:textId="77777777" w:rsidR="00863042" w:rsidRDefault="00863042" w:rsidP="00863042">
      <w:pPr>
        <w:pStyle w:val="Textbody"/>
      </w:pPr>
      <w:hyperlink r:id="rId87" w:history="1">
        <w:r>
          <w:rPr>
            <w:color w:val="0000FF"/>
            <w:u w:val="single" w:color="0000FF"/>
          </w:rPr>
          <w:t>https://tass.ru/ural-news/8022367</w:t>
        </w:r>
      </w:hyperlink>
    </w:p>
    <w:p w14:paraId="4513B8E6" w14:textId="77777777" w:rsidR="00863042" w:rsidRDefault="00863042" w:rsidP="00863042">
      <w:pPr>
        <w:pStyle w:val="3"/>
        <w:jc w:val="both"/>
        <w:rPr>
          <w:rFonts w:ascii="Times New Roman" w:hAnsi="Times New Roman"/>
          <w:sz w:val="24"/>
        </w:rPr>
      </w:pPr>
      <w:bookmarkStart w:id="136" w:name="_gen65"/>
      <w:bookmarkStart w:id="137" w:name="_Toc35593848"/>
      <w:bookmarkEnd w:id="136"/>
      <w:r>
        <w:rPr>
          <w:rFonts w:ascii="Times New Roman" w:hAnsi="Times New Roman"/>
          <w:sz w:val="24"/>
        </w:rPr>
        <w:t>ТАСС; 2020.19.03; ПРЕДПРИЯТИЕ РОСКОСМОСА ПОСТАВИТ КРАСНОДАРУ 56 ТРАМВАЙНЫХ ВАГОНОВ</w:t>
      </w:r>
      <w:bookmarkEnd w:id="137"/>
    </w:p>
    <w:p w14:paraId="20A924C0" w14:textId="76F4066C" w:rsidR="00863042" w:rsidRDefault="00863042" w:rsidP="00863042">
      <w:pPr>
        <w:pStyle w:val="Textbody"/>
      </w:pPr>
      <w:r>
        <w:t xml:space="preserve">АО </w:t>
      </w:r>
      <w:r w:rsidRPr="00863042">
        <w:t>«</w:t>
      </w:r>
      <w:r>
        <w:t>Усть-Катавский вагоностроительный завод</w:t>
      </w:r>
      <w:r w:rsidRPr="00863042">
        <w:t>»</w:t>
      </w:r>
      <w:r>
        <w:t xml:space="preserve"> (УКВЗ) (входит в Объединенную ракетно-космическую корпорацию (ОРКК), являющуюся подразделением Роскосмоса) выиграло конкурс на поставку Краснодару односекционных трамваев. Об этом говорится в сообщении, размещенном на сайте ОРКК.</w:t>
      </w:r>
    </w:p>
    <w:p w14:paraId="13F3A162" w14:textId="2C5B2976" w:rsidR="00863042" w:rsidRDefault="00863042" w:rsidP="00863042">
      <w:pPr>
        <w:pStyle w:val="Textbody"/>
      </w:pPr>
      <w:r w:rsidRPr="00863042">
        <w:t>«</w:t>
      </w:r>
      <w:r>
        <w:t>Согласно предварительному графику поставки, 29 единиц трамвайных вагонов городской департамент транспорта и дорожного хозяйства должен получить в течение 2020 года, а еще 27 - в 2021 году</w:t>
      </w:r>
      <w:r w:rsidRPr="00863042">
        <w:t>»</w:t>
      </w:r>
      <w:r>
        <w:t>, - говорится в сообщении.</w:t>
      </w:r>
    </w:p>
    <w:p w14:paraId="0482F8F5" w14:textId="6A65C0D1" w:rsidR="00863042" w:rsidRDefault="00863042" w:rsidP="00863042">
      <w:pPr>
        <w:pStyle w:val="Textbody"/>
      </w:pPr>
      <w:r>
        <w:t xml:space="preserve">Эти вагоны смогут использоваться как одиночно, так и в составе трамвайного поезда из двух и более вагонов. </w:t>
      </w:r>
      <w:r w:rsidRPr="00863042">
        <w:t>«</w:t>
      </w:r>
      <w:r>
        <w:t xml:space="preserve">Этот трамвай оптимально решает проблемы увеличенного </w:t>
      </w:r>
      <w:r>
        <w:lastRenderedPageBreak/>
        <w:t>пассажиропотока, а повышенный уровень комфорта, достигнутый благодаря встроенной климатической системе, отвечает всем современным требованиям пассажиров и эксплуатирующих организаций</w:t>
      </w:r>
      <w:r w:rsidRPr="00863042">
        <w:t>»</w:t>
      </w:r>
      <w:r>
        <w:t>, - подчеркнули в ОРКК.</w:t>
      </w:r>
    </w:p>
    <w:p w14:paraId="2F958601" w14:textId="77777777" w:rsidR="00863042" w:rsidRDefault="00863042" w:rsidP="00863042">
      <w:pPr>
        <w:pStyle w:val="Textbody"/>
      </w:pPr>
      <w:r>
        <w:t>Все вагоны завода оснащены камерами видеофиксации, электронными табло, USB-разъемами, WiFi-роутером и другими современными устройствами.</w:t>
      </w:r>
    </w:p>
    <w:p w14:paraId="16429448" w14:textId="30035A3F" w:rsidR="00863042" w:rsidRDefault="00863042" w:rsidP="00863042">
      <w:pPr>
        <w:pStyle w:val="Textbody"/>
      </w:pPr>
      <w:r>
        <w:t xml:space="preserve">Ранее УКВЗ уже поставлял Краснодару трамвайные вагоны, которые получили название </w:t>
      </w:r>
      <w:r w:rsidRPr="00863042">
        <w:t>«</w:t>
      </w:r>
      <w:r>
        <w:t>Кубань</w:t>
      </w:r>
      <w:r w:rsidRPr="00863042">
        <w:t>»</w:t>
      </w:r>
      <w:r>
        <w:t>. Также в 2020 году ожидаются поставки усть-катавских вагонов разных модификаций в Новокузнецк.</w:t>
      </w:r>
    </w:p>
    <w:p w14:paraId="133F3F50" w14:textId="77777777" w:rsidR="00863042" w:rsidRDefault="00863042" w:rsidP="00863042">
      <w:pPr>
        <w:pStyle w:val="Textbody"/>
      </w:pPr>
      <w:hyperlink r:id="rId88" w:history="1">
        <w:r>
          <w:rPr>
            <w:color w:val="0000FF"/>
            <w:u w:val="single" w:color="0000FF"/>
          </w:rPr>
          <w:t>https://tass.ru/ekonomika/8022605</w:t>
        </w:r>
      </w:hyperlink>
    </w:p>
    <w:p w14:paraId="447DCE92" w14:textId="2E78EF26" w:rsidR="00AB52CB" w:rsidRPr="00AB52CB" w:rsidRDefault="00AB52CB" w:rsidP="00646283">
      <w:pPr>
        <w:pStyle w:val="3"/>
        <w:jc w:val="both"/>
        <w:rPr>
          <w:rFonts w:ascii="Times New Roman" w:hAnsi="Times New Roman"/>
          <w:sz w:val="24"/>
          <w:szCs w:val="24"/>
        </w:rPr>
      </w:pPr>
      <w:bookmarkStart w:id="138" w:name="_Toc35593849"/>
      <w:r w:rsidRPr="00AB52CB">
        <w:rPr>
          <w:rFonts w:ascii="Times New Roman" w:hAnsi="Times New Roman"/>
          <w:sz w:val="24"/>
          <w:szCs w:val="24"/>
        </w:rPr>
        <w:t>КОММЕРСАНТЪ; НАТАЛЬЯ СКОРЛЫГИНА; 2020.20.03; ТАРИФЫ НА СТОЛ; ЖЕЛЕЗНОДОРОЖНЫЕ ПЕРЕВОЗКИ ЖДЕТ СМЕНА ЦЕНООБРАЗОВАНИЯ</w:t>
      </w:r>
      <w:bookmarkEnd w:id="138"/>
    </w:p>
    <w:p w14:paraId="2A9D5561" w14:textId="77777777" w:rsidR="00646283" w:rsidRDefault="00AB52CB" w:rsidP="00646283">
      <w:pPr>
        <w:jc w:val="both"/>
      </w:pPr>
      <w:r>
        <w:t xml:space="preserve">ОАО </w:t>
      </w:r>
      <w:r w:rsidRPr="00646283">
        <w:rPr>
          <w:b/>
        </w:rPr>
        <w:t>РЖД</w:t>
      </w:r>
      <w:r>
        <w:t xml:space="preserve"> планирует радикально реформировать действующую тарифную модель, в основе своей не менявшуюся около 25 лет. Новая модель, которую предлагается ввести с 2026 года, будет строиться на индивидуальных тарифах для конкретных направлений и грузов, разрыв между тарифными классами в ней должен сократиться. Возникнет возможность введения инвестиционных тарифов и обязательств ship-or-pay, которые гарантируют, что стройка для конкретного бенефициара будет им оплачена. Однако рынок относится к новациям настороженно, опасаясь непрозрачности при таком индивидуальном подходе. А аналитики отмечают, что, прежде чем начинать тарифную реформу, государство должно определиться, какие отрасли и как должно поддерживать ОАО </w:t>
      </w:r>
      <w:r w:rsidRPr="00646283">
        <w:rPr>
          <w:b/>
        </w:rPr>
        <w:t>РЖД</w:t>
      </w:r>
      <w:r>
        <w:t xml:space="preserve"> и следует ли монополии в принципе ориентироваться на прибыль, а не исполнять сервисную функцию.</w:t>
      </w:r>
    </w:p>
    <w:p w14:paraId="0D39E23A" w14:textId="77777777" w:rsidR="00646283" w:rsidRDefault="00AB52CB" w:rsidP="00646283">
      <w:pPr>
        <w:jc w:val="both"/>
      </w:pPr>
      <w:r>
        <w:t xml:space="preserve">На фоне усугубленного коронавирусом спада погрузки ОАО </w:t>
      </w:r>
      <w:r w:rsidRPr="00646283">
        <w:rPr>
          <w:b/>
        </w:rPr>
        <w:t>РЖД</w:t>
      </w:r>
      <w:r>
        <w:t xml:space="preserve"> готовит предложения по изменению тарифной модели так, чтобы сблизить цену на перевозку определенных грузов с ее реальной себестоимостью. Сейчас основным тарифным документом ОАО </w:t>
      </w:r>
      <w:r w:rsidRPr="00646283">
        <w:rPr>
          <w:b/>
        </w:rPr>
        <w:t>РЖД</w:t>
      </w:r>
      <w:r>
        <w:t xml:space="preserve"> является прейскурант 10–01, принятый в 2003 году. Он подразумевает дифференциацию грузов по трем тарифным классам: за единицу принят второй класс, первый класс едет с фиксированным дисконтом к уровню второго, а третий — с наценкой. За время действия прейскуранта в нем появилось множество поправочных коэффициентов, увеличивающих разрыв между разными грузами.</w:t>
      </w:r>
    </w:p>
    <w:p w14:paraId="5984A41E" w14:textId="77777777" w:rsidR="00646283" w:rsidRDefault="00AB52CB" w:rsidP="00646283">
      <w:pPr>
        <w:jc w:val="both"/>
      </w:pPr>
      <w:r>
        <w:t>О необходимости поменять прейскурант говорят с 2015 года, однако ранее эти предложения существовали параллельно обсуждению целевой модели рынка грузовых железнодорожных перевозок, до тех пор пока от нее не решили отказаться в 2019 году (см. “Ъ” от 13 февраля 2019 года). 12 ноября 2019 года занимавший должность премьера Дмитрий Медведев дал тарифной реформе старт — до 30 января 2021 года новая модель должна быть представлена в правительство, а в действие она вступит с 1 января 2026 года (см. “Ъ” от 20 ноября 2019 года).</w:t>
      </w:r>
    </w:p>
    <w:p w14:paraId="192E843A" w14:textId="77777777" w:rsidR="00646283" w:rsidRDefault="00AB52CB" w:rsidP="00646283">
      <w:pPr>
        <w:jc w:val="both"/>
      </w:pPr>
      <w:r>
        <w:t xml:space="preserve">В ОАО </w:t>
      </w:r>
      <w:r w:rsidRPr="00646283">
        <w:rPr>
          <w:b/>
        </w:rPr>
        <w:t>РЖД</w:t>
      </w:r>
      <w:r>
        <w:t xml:space="preserve"> необходимость пересмотра прейскуранта объясняют изменением географии перевозок и размещения производственных мощностей (см. интервью). В частности, монополия указывает на падение доходной ставки из-за ухода с сети более доходных грузов и замещения их менее доходными, в первую очередь углем, доля которого в грузообороте ОАО </w:t>
      </w:r>
      <w:r w:rsidRPr="00646283">
        <w:rPr>
          <w:b/>
        </w:rPr>
        <w:t>РЖД</w:t>
      </w:r>
      <w:r>
        <w:t xml:space="preserve"> достигла 44% при доле в доходах лишь 21%. При этом перевозки угля увеличиваются: к 2025 году, согласно долгосрочной программе развития монополии (ДПР), они должны вырасти на 26,3% к уровню 2019 года, до 470 млн тонн. Программа развития угольной отрасли до 2035 года предполагает и дальнейшее амбициозное увеличение добычи, в том числе на экспорт. Инфраструктура для наращивания перевозок требует инвестиций, и монополия желает переложить их преимущественно на их бенефициаров, сняв нагрузку с уходящих с сети дорогостоящих грузов — в частности, нефтепродуктов.</w:t>
      </w:r>
    </w:p>
    <w:p w14:paraId="3731AA9C" w14:textId="77777777" w:rsidR="00646283" w:rsidRDefault="00AB52CB" w:rsidP="00646283">
      <w:pPr>
        <w:jc w:val="both"/>
      </w:pPr>
      <w:r>
        <w:t>Персонализированный тариф</w:t>
      </w:r>
    </w:p>
    <w:p w14:paraId="2E9C9CCE" w14:textId="2452C825" w:rsidR="00646283" w:rsidRDefault="00AB52CB" w:rsidP="00646283">
      <w:pPr>
        <w:jc w:val="both"/>
      </w:pPr>
      <w:r>
        <w:lastRenderedPageBreak/>
        <w:t xml:space="preserve">ОАО </w:t>
      </w:r>
      <w:r w:rsidRPr="00646283">
        <w:rPr>
          <w:b/>
        </w:rPr>
        <w:t>РЖД</w:t>
      </w:r>
      <w:r>
        <w:t xml:space="preserve"> в новой тарифной модели предлагает изменить подход к расчету тарифов. Сейчас он считается усредненно по сети, теперь в его основу предлагается заложить себестоимость перевозки конкретного груза по определенному маршруту. Гендиректор ОАО </w:t>
      </w:r>
      <w:r w:rsidRPr="00646283">
        <w:rPr>
          <w:b/>
        </w:rPr>
        <w:t>РЖД</w:t>
      </w:r>
      <w:r>
        <w:t xml:space="preserve"> Олег Белозеров говорил о </w:t>
      </w:r>
      <w:r w:rsidR="00863042" w:rsidRPr="00863042">
        <w:t>«</w:t>
      </w:r>
      <w:r>
        <w:t>едином тарифном калькуляторе</w:t>
      </w:r>
      <w:r w:rsidR="00863042" w:rsidRPr="00863042">
        <w:t>»</w:t>
      </w:r>
      <w:r>
        <w:t xml:space="preserve"> (ЕТК; см. его интервью “Ъ” от 1 октября 2019 года), который позволит рассчитать этот тариф по заложенным формулам </w:t>
      </w:r>
      <w:r w:rsidR="00863042" w:rsidRPr="00863042">
        <w:t>«</w:t>
      </w:r>
      <w:r>
        <w:t>с учетом дополнительных потребностей клиента</w:t>
      </w:r>
      <w:r w:rsidR="00863042" w:rsidRPr="00863042">
        <w:t>»</w:t>
      </w:r>
      <w:r>
        <w:t>.</w:t>
      </w:r>
    </w:p>
    <w:p w14:paraId="132D7604" w14:textId="09BC6236" w:rsidR="00646283" w:rsidRDefault="00AB52CB" w:rsidP="00646283">
      <w:pPr>
        <w:jc w:val="both"/>
      </w:pPr>
      <w:r>
        <w:t xml:space="preserve">Отказ от единой среднесетевой себестоимости — это без преувеличения революционное предложение, говорит кандидат экономических наук, эксперт Института проблем ценообразования и регулирования естественных монополий НИУ ВШЭ Фарид Хусаинов. Он отмечает ряд важных плюсов: например, более тонкую подстройку под структуру себестоимости перевозок. </w:t>
      </w:r>
      <w:r w:rsidR="00863042" w:rsidRPr="00863042">
        <w:t>«</w:t>
      </w:r>
      <w:r>
        <w:t xml:space="preserve">На железнодорожном транспорте </w:t>
      </w:r>
      <w:r w:rsidR="00863042" w:rsidRPr="00863042">
        <w:t>«</w:t>
      </w:r>
      <w:r>
        <w:t>среднесетевая себестоимость</w:t>
      </w:r>
      <w:r w:rsidR="00863042" w:rsidRPr="00863042">
        <w:t>»</w:t>
      </w:r>
      <w:r>
        <w:t xml:space="preserve"> — это еще хуже, чем </w:t>
      </w:r>
      <w:r w:rsidR="00863042" w:rsidRPr="00863042">
        <w:t>«</w:t>
      </w:r>
      <w:r>
        <w:t>средняя температура по больнице</w:t>
      </w:r>
      <w:r w:rsidR="00863042" w:rsidRPr="00863042">
        <w:t>»</w:t>
      </w:r>
      <w:r>
        <w:t>,— говорит он.— Есть дороги, у которых себестоимость в 1,5 раза выше, чем в среднем по сети, а есть такие, у которых на 20–30% ниже. Таким образом, разброс может быть двукратным, а если посмотреть на Калининград и Сахалин, то и четырех- или пятикратным</w:t>
      </w:r>
      <w:r w:rsidR="00863042" w:rsidRPr="00863042">
        <w:t>»</w:t>
      </w:r>
      <w:r>
        <w:t>.</w:t>
      </w:r>
    </w:p>
    <w:p w14:paraId="1078E582" w14:textId="42C58C6A" w:rsidR="00646283" w:rsidRDefault="00AB52CB" w:rsidP="00646283">
      <w:pPr>
        <w:jc w:val="both"/>
      </w:pPr>
      <w:r>
        <w:t xml:space="preserve">Но у этой идеи есть три фундаментальных риска, говорит он. Ее практическое администрирование, </w:t>
      </w:r>
      <w:r w:rsidR="00863042" w:rsidRPr="00863042">
        <w:t>«</w:t>
      </w:r>
      <w:r>
        <w:t>скорее всего, вызовет недоверие у пользователей услуг железнодорожного транспорта</w:t>
      </w:r>
      <w:r w:rsidR="00863042" w:rsidRPr="00863042">
        <w:t>»</w:t>
      </w:r>
      <w:r>
        <w:t xml:space="preserve">: грузоотправители будут подозревать ОАО </w:t>
      </w:r>
      <w:r w:rsidRPr="00646283">
        <w:rPr>
          <w:b/>
        </w:rPr>
        <w:t>РЖД</w:t>
      </w:r>
      <w:r>
        <w:t xml:space="preserve"> в том, что, пользуясь асимметрией информации между монополией и обществом, она сможет повысить тариф там, где фактически он ниже среднесетевой себестоимости, но не будет его понижать там, где тариф выше. </w:t>
      </w:r>
      <w:r w:rsidR="00863042" w:rsidRPr="00863042">
        <w:t>«</w:t>
      </w:r>
      <w:r>
        <w:t>Более того, у многих грузоотправителей есть веские основания предполагать, что ради этого, возможно, и затевается вся реформа</w:t>
      </w:r>
      <w:r w:rsidR="00863042" w:rsidRPr="00863042">
        <w:t>»</w:t>
      </w:r>
      <w:r>
        <w:t xml:space="preserve">,— отмечает господин Хусаинов. Второй риск — в том, что попытка более тонкого учета себестоимости при построении тарифа может противоречить рыночной логике. </w:t>
      </w:r>
      <w:r w:rsidR="00863042" w:rsidRPr="00863042">
        <w:t>«</w:t>
      </w:r>
      <w:r>
        <w:t>Дело в том, что себестоимость перевозки грузов снижается с ростом таких показателей, как грузооборот и грузонапряженность,— поясняет эксперт.— Соответственно, может получиться так, что на малодеятельных линиях тариф придется повысить, а на наиболее загруженных направлениях — понизить. Но это с рыночной точки зрения будет странным решением</w:t>
      </w:r>
      <w:r w:rsidR="00863042" w:rsidRPr="00863042">
        <w:t>»«</w:t>
      </w:r>
      <w:r>
        <w:t xml:space="preserve">. А третий риск — в том, что среднесетевая себестоимость была тем общим знаменателем, который превращал инфраструктуру ОАО </w:t>
      </w:r>
      <w:r w:rsidRPr="00646283">
        <w:rPr>
          <w:b/>
        </w:rPr>
        <w:t>РЖД</w:t>
      </w:r>
      <w:r>
        <w:t xml:space="preserve"> в единое целое. Ведомства могут задуматься о разделении монополии по модели США и ряда других стран, полагает эксперт.</w:t>
      </w:r>
    </w:p>
    <w:p w14:paraId="484D26B1" w14:textId="77777777" w:rsidR="00646283" w:rsidRDefault="00AB52CB" w:rsidP="00646283">
      <w:pPr>
        <w:jc w:val="both"/>
      </w:pPr>
      <w:r>
        <w:t>Приближение к единице</w:t>
      </w:r>
    </w:p>
    <w:p w14:paraId="637A95AC" w14:textId="77777777" w:rsidR="00646283" w:rsidRDefault="00AB52CB" w:rsidP="00646283">
      <w:pPr>
        <w:jc w:val="both"/>
      </w:pPr>
      <w:r>
        <w:t xml:space="preserve">В качестве второго элемента реформы ОАО </w:t>
      </w:r>
      <w:r w:rsidRPr="00646283">
        <w:rPr>
          <w:b/>
        </w:rPr>
        <w:t>РЖД</w:t>
      </w:r>
      <w:r>
        <w:t xml:space="preserve"> предлагает сблизить тарифные классы, очистив прейскурант от разнообразных поправочных коэффициентов. Полностью перекрестное субсидирование компания отменять не готова, лишь сократить его. Ряд шагов по сближению уже был сделан — в частности, при переводе нефтепродуктов во второй класс (см. “Ъ” от 26 сентября 2016 года).</w:t>
      </w:r>
    </w:p>
    <w:p w14:paraId="7C6EA44F" w14:textId="77777777" w:rsidR="00646283" w:rsidRDefault="00AB52CB" w:rsidP="00646283">
      <w:pPr>
        <w:jc w:val="both"/>
      </w:pPr>
      <w:r>
        <w:t>Монополия обсуждает тестовое сближение после 2025 года тарифов в металлургической отрасли, когда предлагается поднять цены на перевозку сырья и снизить — на готовую продукцию (см. “Ъ” от 29 мая 2019 года). Это делается, дабы высокодоходные перевозки стали не уходили на автотранспорт: так, НЛМК намерен к 2022 году нарастить долю перевозок автотранспортом с 4% до 22% (см. “Ъ” от 12 ноября 2019 года). Сближение тарифов коснется и порожних вагонов: сейчас унифицирован тариф на порожний пробег только полувагонов, предлагается это сделать и для крытых.</w:t>
      </w:r>
    </w:p>
    <w:p w14:paraId="60BDF3BB" w14:textId="77777777" w:rsidR="00646283" w:rsidRDefault="00AB52CB" w:rsidP="00646283">
      <w:pPr>
        <w:jc w:val="both"/>
      </w:pPr>
      <w:r>
        <w:t>Проездное неравенство</w:t>
      </w:r>
    </w:p>
    <w:p w14:paraId="0DC430C3" w14:textId="2A924574" w:rsidR="00646283" w:rsidRDefault="00AB52CB" w:rsidP="00646283">
      <w:pPr>
        <w:jc w:val="both"/>
      </w:pPr>
      <w:r>
        <w:t xml:space="preserve">Третий элемент новой системы — изменение правил недискриминационного доступа к инфраструктуре, введение приоритетов и обязательств ship-or-pay. Сегодня тарифная система приоритетов не предусматривает. С одной стороны, это обеспечивает отсутствие дискриминации одного грузоотправителя относительно другого. С другой, не позволяет грузоотправителю финансировать развитие инфраструктуры ОАО </w:t>
      </w:r>
      <w:r w:rsidRPr="00646283">
        <w:rPr>
          <w:b/>
        </w:rPr>
        <w:t>РЖД</w:t>
      </w:r>
      <w:r>
        <w:t xml:space="preserve"> в обмен на </w:t>
      </w:r>
      <w:r>
        <w:lastRenderedPageBreak/>
        <w:t xml:space="preserve">преференции при провозе своих грузов. Так, </w:t>
      </w:r>
      <w:r w:rsidR="00863042" w:rsidRPr="00863042">
        <w:t>«</w:t>
      </w:r>
      <w:r>
        <w:t>Сибантрацит</w:t>
      </w:r>
      <w:r w:rsidR="00863042" w:rsidRPr="00863042">
        <w:t>»</w:t>
      </w:r>
      <w:r>
        <w:t xml:space="preserve"> предлагает построить Северомуйский тоннель-2 на БАМе за свои средства в обмен на приоритетный пропуск по нему (см. “Ъ” от 27 сентября 2018 года). Отклонение от принципа равного доступа обсуждается и сейчас. Нечто подобное будет испытано на Восточном полигоне: </w:t>
      </w:r>
      <w:r w:rsidRPr="00646283">
        <w:rPr>
          <w:b/>
        </w:rPr>
        <w:t>Минтранс</w:t>
      </w:r>
      <w:r>
        <w:t xml:space="preserve"> и Минэнерго готовятся к введению методики распределения ограниченных провозных способностей БАМа и Транссиба.</w:t>
      </w:r>
    </w:p>
    <w:p w14:paraId="297C1999" w14:textId="4111A65B" w:rsidR="00646283" w:rsidRDefault="00AB52CB" w:rsidP="00646283">
      <w:pPr>
        <w:jc w:val="both"/>
      </w:pPr>
      <w:r>
        <w:t xml:space="preserve">Вместе с тем именно наличие инвестиционных или иных преференций вызывает у участников рынка наибольшие споры: с одной стороны, в силу отказа от равенства, с другой — поскольку переводит в коммерческую плоскость то, что, по их мнению, должно быть базовым обязательством ОАО </w:t>
      </w:r>
      <w:r w:rsidRPr="00646283">
        <w:rPr>
          <w:b/>
        </w:rPr>
        <w:t>РЖД</w:t>
      </w:r>
      <w:r>
        <w:t xml:space="preserve">. </w:t>
      </w:r>
      <w:r w:rsidR="00863042" w:rsidRPr="00863042">
        <w:t>«</w:t>
      </w:r>
      <w:r>
        <w:t xml:space="preserve">По сути, инвестиционный тариф позволяет делать наценку за фактически </w:t>
      </w:r>
      <w:r w:rsidR="00863042" w:rsidRPr="00863042">
        <w:t>«</w:t>
      </w:r>
      <w:r>
        <w:t>узкое место</w:t>
      </w:r>
      <w:r w:rsidR="00863042" w:rsidRPr="00863042">
        <w:t>»</w:t>
      </w:r>
      <w:r>
        <w:t xml:space="preserve">, лишая ОАО </w:t>
      </w:r>
      <w:r w:rsidRPr="00646283">
        <w:rPr>
          <w:b/>
        </w:rPr>
        <w:t>РЖД</w:t>
      </w:r>
      <w:r>
        <w:t xml:space="preserve"> стимула его расшивать</w:t>
      </w:r>
      <w:r w:rsidR="00863042" w:rsidRPr="00863042">
        <w:t>»</w:t>
      </w:r>
      <w:r>
        <w:t xml:space="preserve">,— говорит собеседник “Ъ” в отрасли, опасаясь аукционирования возможности проехать по </w:t>
      </w:r>
      <w:r w:rsidR="00863042" w:rsidRPr="00863042">
        <w:t>«</w:t>
      </w:r>
      <w:r>
        <w:t>узким местам</w:t>
      </w:r>
      <w:r w:rsidR="00863042" w:rsidRPr="00863042">
        <w:t>»</w:t>
      </w:r>
      <w:r>
        <w:t>.</w:t>
      </w:r>
    </w:p>
    <w:p w14:paraId="1D267CF2" w14:textId="3F890276" w:rsidR="00646283" w:rsidRDefault="00AB52CB" w:rsidP="00646283">
      <w:pPr>
        <w:jc w:val="both"/>
      </w:pPr>
      <w:r>
        <w:t xml:space="preserve"> </w:t>
      </w:r>
      <w:r w:rsidR="00863042" w:rsidRPr="00863042">
        <w:t>«</w:t>
      </w:r>
      <w:r>
        <w:t xml:space="preserve">При обсуждении построения прейскуранта важно, что порядка 40% выручки монополии формируется за счет сборов и нерегулируемых услуг, которые изначально были учтены в прейскуранте,— говорит другой собеседник “Ъ”.— Законодательные инициативы последних лет создают благоприятные условия для снижения ответственности ОАО </w:t>
      </w:r>
      <w:r w:rsidRPr="00646283">
        <w:rPr>
          <w:b/>
        </w:rPr>
        <w:t>РЖД</w:t>
      </w:r>
      <w:r>
        <w:t xml:space="preserve">, местами абсурдного перекладывания ее на грузовладельцев, владельцев вагонов. Поэтому следует детализировано прописать все операции (составляющие тарифа), которые выполняет ОАО </w:t>
      </w:r>
      <w:r w:rsidRPr="00646283">
        <w:rPr>
          <w:b/>
        </w:rPr>
        <w:t>РЖД</w:t>
      </w:r>
      <w:r>
        <w:t xml:space="preserve"> как перевозчик и как инфраструктурный монополист (сейчас этого нет вообще)</w:t>
      </w:r>
      <w:r w:rsidR="00863042" w:rsidRPr="00863042">
        <w:t>»</w:t>
      </w:r>
      <w:r>
        <w:t>. И конечно, добавляет он, при обсуждении нового прейскуранта важно четко понимать, какие отрасли требуют сейчас, а какие завтра будут нуждаться в поддержке, какие отрасли способны выступать на данном этапе донором, как долго они будут на это способны.</w:t>
      </w:r>
    </w:p>
    <w:p w14:paraId="1BB5235C" w14:textId="0E834B1A" w:rsidR="008A024D" w:rsidRDefault="00AB52CB" w:rsidP="00646283">
      <w:pPr>
        <w:jc w:val="both"/>
      </w:pPr>
      <w:r>
        <w:t xml:space="preserve">Глава </w:t>
      </w:r>
      <w:r w:rsidR="00863042" w:rsidRPr="00863042">
        <w:t>«</w:t>
      </w:r>
      <w:r>
        <w:t>Infoline-Аналитики</w:t>
      </w:r>
      <w:r w:rsidR="00863042" w:rsidRPr="00863042">
        <w:t>»</w:t>
      </w:r>
      <w:r>
        <w:t xml:space="preserve"> Михаил Бурмистров вообще считает, что ОАО </w:t>
      </w:r>
      <w:r w:rsidRPr="00646283">
        <w:rPr>
          <w:b/>
        </w:rPr>
        <w:t>РЖД</w:t>
      </w:r>
      <w:r>
        <w:t xml:space="preserve"> не должно заниматься вопросами оценки транспортной составляющей и определения, каким тарифом кого поддерживать, без внятного и четкого государственного заказа. Для этого, говорит эксперт, сейчас не хватает четкой позиции профильных министерств: тарифная система позволяет в том числе управлять распределением производственных мощностей, а это — дело органов власти, не ОАО </w:t>
      </w:r>
      <w:r w:rsidRPr="00646283">
        <w:rPr>
          <w:b/>
        </w:rPr>
        <w:t>РЖД</w:t>
      </w:r>
      <w:r>
        <w:t xml:space="preserve">. По его словам, из того, что следовало бы сделать в области тарифной реформы,— это продолжение либерализации там, где уместно (как, например, в сегменте скоропортящихся грузов), разделение тарифа на инфраструктурную и локомотивную составляющие, исключение ситуаций, когда близкие грузы едут по различному тарифу (но с этим ОАО </w:t>
      </w:r>
      <w:r w:rsidRPr="00646283">
        <w:rPr>
          <w:b/>
        </w:rPr>
        <w:t>РЖД</w:t>
      </w:r>
      <w:r>
        <w:t xml:space="preserve"> справляется), и дальнейшая унификация порожнего пробега. Говоря о недискриминационном доступе к инфраструктуре, Михаил Бурмистров замечает, что некоторые существующие проблемы сейчас решены по принципу </w:t>
      </w:r>
      <w:r w:rsidR="00863042" w:rsidRPr="00863042">
        <w:t>«</w:t>
      </w:r>
      <w:r>
        <w:t>наименьшего зла</w:t>
      </w:r>
      <w:r w:rsidR="00863042" w:rsidRPr="00863042">
        <w:t>»</w:t>
      </w:r>
      <w:r>
        <w:t xml:space="preserve"> и непродуманные изменения могут ухудшить ситуацию.</w:t>
      </w:r>
    </w:p>
    <w:p w14:paraId="13191092" w14:textId="77777777" w:rsidR="00646283" w:rsidRDefault="009A2931" w:rsidP="00646283">
      <w:pPr>
        <w:jc w:val="both"/>
      </w:pPr>
      <w:hyperlink r:id="rId89" w:history="1">
        <w:r w:rsidR="00AB52CB" w:rsidRPr="00E81507">
          <w:rPr>
            <w:rStyle w:val="a9"/>
          </w:rPr>
          <w:t>https://www.kommersant.ru/doc/4293454</w:t>
        </w:r>
      </w:hyperlink>
    </w:p>
    <w:p w14:paraId="435D8F17" w14:textId="4050F6E6" w:rsidR="00AB52CB" w:rsidRPr="00AB52CB" w:rsidRDefault="00AB52CB" w:rsidP="00646283">
      <w:pPr>
        <w:pStyle w:val="3"/>
        <w:jc w:val="both"/>
        <w:rPr>
          <w:rFonts w:ascii="Times New Roman" w:hAnsi="Times New Roman"/>
          <w:sz w:val="24"/>
          <w:szCs w:val="24"/>
        </w:rPr>
      </w:pPr>
      <w:bookmarkStart w:id="139" w:name="_Toc35593850"/>
      <w:r w:rsidRPr="00AB52CB">
        <w:rPr>
          <w:rFonts w:ascii="Times New Roman" w:hAnsi="Times New Roman"/>
          <w:sz w:val="24"/>
          <w:szCs w:val="24"/>
        </w:rPr>
        <w:t xml:space="preserve">КОММЕРСАНТЪ; НАТАЛЬЯ СКОРЛЫГИНА; 2020.20.03; </w:t>
      </w:r>
      <w:r w:rsidR="00863042" w:rsidRPr="00863042">
        <w:rPr>
          <w:rFonts w:ascii="Times New Roman" w:hAnsi="Times New Roman"/>
          <w:bCs w:val="0"/>
          <w:sz w:val="24"/>
          <w:szCs w:val="24"/>
        </w:rPr>
        <w:t>«</w:t>
      </w:r>
      <w:r w:rsidRPr="00AB52CB">
        <w:rPr>
          <w:rFonts w:ascii="Times New Roman" w:hAnsi="Times New Roman"/>
          <w:sz w:val="24"/>
          <w:szCs w:val="24"/>
        </w:rPr>
        <w:t>ДОЛЖНЫ БЫТЬ ПРЕДУСМОТРЕНЫ ОБЯЗАТЕЛЬСТВА SHIP-OR-PAY</w:t>
      </w:r>
      <w:r w:rsidR="00863042" w:rsidRPr="00863042">
        <w:rPr>
          <w:rFonts w:ascii="Times New Roman" w:hAnsi="Times New Roman"/>
          <w:bCs w:val="0"/>
          <w:sz w:val="24"/>
          <w:szCs w:val="24"/>
        </w:rPr>
        <w:t>»</w:t>
      </w:r>
      <w:r w:rsidRPr="00AB52CB">
        <w:rPr>
          <w:rFonts w:ascii="Times New Roman" w:hAnsi="Times New Roman"/>
          <w:sz w:val="24"/>
          <w:szCs w:val="24"/>
        </w:rPr>
        <w:t xml:space="preserve">; ВАДИМ МИХАЙЛОВ, ПЕРВЫЙ ЗАМЕСТИТЕЛЬ ГЕНДИРЕКТОРА ОАО </w:t>
      </w:r>
      <w:r w:rsidRPr="00646283">
        <w:rPr>
          <w:rFonts w:ascii="Times New Roman" w:hAnsi="Times New Roman"/>
          <w:sz w:val="24"/>
          <w:szCs w:val="24"/>
        </w:rPr>
        <w:t>РЖД</w:t>
      </w:r>
      <w:bookmarkEnd w:id="139"/>
    </w:p>
    <w:p w14:paraId="083CEC98" w14:textId="77777777" w:rsidR="00646283" w:rsidRDefault="00AB52CB" w:rsidP="00646283">
      <w:pPr>
        <w:jc w:val="both"/>
      </w:pPr>
      <w:r>
        <w:t xml:space="preserve">Причины, побудившие начать кардинальный пересмотр тарифной модели, действовавшей десятилетия, “Ъ” пояснил первый заместитель гендиректора ОАО </w:t>
      </w:r>
      <w:r w:rsidRPr="00646283">
        <w:rPr>
          <w:b/>
        </w:rPr>
        <w:t>РЖД</w:t>
      </w:r>
      <w:r>
        <w:t xml:space="preserve"> Вадим Михайлов.</w:t>
      </w:r>
    </w:p>
    <w:p w14:paraId="41F5D3CD" w14:textId="77777777" w:rsidR="00646283" w:rsidRDefault="00AB52CB" w:rsidP="00646283">
      <w:pPr>
        <w:jc w:val="both"/>
      </w:pPr>
      <w:r>
        <w:t>— Зачем понадобилась новая тарифная система?</w:t>
      </w:r>
    </w:p>
    <w:p w14:paraId="24CD0A76" w14:textId="77777777" w:rsidR="00646283" w:rsidRDefault="00AB52CB" w:rsidP="00646283">
      <w:pPr>
        <w:jc w:val="both"/>
      </w:pPr>
      <w:r>
        <w:t xml:space="preserve">— Действующая система появилась в 2003 году. Она отвечала структуре экономики на тот момент и прогнозам, которые тогда делались. К 2018–2020 годам эти условия значительно поменялись, и тенденция продолжится к 2025 году. Главное — изменилось размещение производственных мощностей. Рынки находятся не в тех условиях, которые существовали на вступление в силу прейскуранта №10–01. Тогда основным рынком </w:t>
      </w:r>
      <w:r>
        <w:lastRenderedPageBreak/>
        <w:t>потребления был Запад, сейчас им становится Восток. Грузы поехали на более дальние расстояния. А в прейскурант заложен принцип снижения стоимости перевозки с ростом дальности. Средняя дальность перевозок увеличилась с 1297 до 1857 км, это отразилось и на структуре доходной ставки, ее фактическое изменение оказывается ниже уровня индексации тарифов.</w:t>
      </w:r>
    </w:p>
    <w:p w14:paraId="71753663" w14:textId="0ECB356B" w:rsidR="00AB52CB" w:rsidRDefault="00AB52CB" w:rsidP="00646283">
      <w:pPr>
        <w:jc w:val="both"/>
      </w:pPr>
    </w:p>
    <w:p w14:paraId="365B8F9F" w14:textId="77777777" w:rsidR="00646283" w:rsidRDefault="00AB52CB" w:rsidP="00646283">
      <w:pPr>
        <w:jc w:val="both"/>
      </w:pPr>
      <w:r>
        <w:t>— То есть нужно все менять?</w:t>
      </w:r>
    </w:p>
    <w:p w14:paraId="5D312CEE" w14:textId="77777777" w:rsidR="00646283" w:rsidRDefault="00AB52CB" w:rsidP="00646283">
      <w:pPr>
        <w:jc w:val="both"/>
      </w:pPr>
      <w:r>
        <w:t>— Мы не планируем ничего менять до 2025 года при сохранении согласованных параметров долгосрочной программы развития (ДПР) компании. Одна из задач на перспективу — установление справедливого баланса между затратами на перевозку продукции и ее стоимостью на рынках сбыта. Если до 2025 года при объемах, которые заложены в ДПР, модель сбалансирована, то в дальнейшем ухудшение доходов будет сильно влиять на наши возможности по развитию, увеличению провозной способности.</w:t>
      </w:r>
    </w:p>
    <w:p w14:paraId="002230B6" w14:textId="77777777" w:rsidR="00646283" w:rsidRDefault="00AB52CB" w:rsidP="00646283">
      <w:pPr>
        <w:jc w:val="both"/>
      </w:pPr>
      <w:r>
        <w:t>Сейчас согласовывается стратегия развития угольной отрасли, которую необходимо учитывать при развитии инфраструктуры за горизонтом 2025 года. Чтобы построить инфраструктуру исходя из планируемых темпов роста и содержать ее, тарифов, заложенных в прейскуранте, недостаточно для аккумулирования инвестиционных средств за горизонтом 2025 года. Поэтому необходимо обсудить, по какому сценарию нам развиваться. Либо должен быть инвестиционный тариф по примеру Московского центрального кольца, либо, если регулятор хочет сохранить существующую низкую стоимость перевозки угля, нужна господдержка.</w:t>
      </w:r>
    </w:p>
    <w:p w14:paraId="11C3E86D" w14:textId="77777777" w:rsidR="00646283" w:rsidRDefault="00AB52CB" w:rsidP="00646283">
      <w:pPr>
        <w:jc w:val="both"/>
      </w:pPr>
      <w:r>
        <w:t>— Придется отказаться от принципа: дальше едешь — меньше платишь?</w:t>
      </w:r>
    </w:p>
    <w:p w14:paraId="7418F465" w14:textId="77777777" w:rsidR="00646283" w:rsidRDefault="00AB52CB" w:rsidP="00646283">
      <w:pPr>
        <w:jc w:val="both"/>
      </w:pPr>
      <w:r>
        <w:t>— Необязательно. По итогам реформы мы стали перевозчиком вагона, а не груза. В прейскуранте 2003 года выделили вагонную составляющую, появились операторы. Наверное, теперь нам нужно перейти к универсальной единице тарификации за вагон. Второе, что мы обсуждаем с рынком,— оплата фактических расходов при перевозке по фактическому маршруту, то есть возможность дифференциации тарифов в зависимости от направления.</w:t>
      </w:r>
    </w:p>
    <w:p w14:paraId="3FDBE033" w14:textId="77777777" w:rsidR="00646283" w:rsidRDefault="00AB52CB" w:rsidP="00646283">
      <w:pPr>
        <w:jc w:val="both"/>
      </w:pPr>
      <w:r>
        <w:t>Тарифную систему мы собираемся строить в зависимости от технических характеристик вагонов. Их две — длина и вес брутто, от которых зависят локомотивная тяга и все остальное. Еще один вопрос — минимизация дифференциации по родам грузов. Говоря простым языком, у нас есть первый, второй, третий тарифные классы, масса коэффициентов к отдельным грузам. Конечно, большое число изменений мы должны обсуждать с основными заинтересованными сторонами, чтобы понять, насколько справедлива стоимость перевозки того или иного груза.</w:t>
      </w:r>
    </w:p>
    <w:p w14:paraId="136357E9" w14:textId="77777777" w:rsidR="00646283" w:rsidRDefault="00AB52CB" w:rsidP="00646283">
      <w:pPr>
        <w:jc w:val="both"/>
      </w:pPr>
      <w:r>
        <w:t>— Насколько велик разброс между тарифными классами?</w:t>
      </w:r>
    </w:p>
    <w:p w14:paraId="082893A0" w14:textId="77777777" w:rsidR="00646283" w:rsidRDefault="00AB52CB" w:rsidP="00646283">
      <w:pPr>
        <w:jc w:val="both"/>
      </w:pPr>
      <w:r>
        <w:t>— Введенная в 1995 году система содержала для груза первого класса понижающий коэффициент 0,55–0,75, для второго — единицу и для третьего — 1,54–1,74. В результате появления других коэффициентов говорить о том, что существует строго первый класс, второй, третий, уже нельзя. Например, уголь: действует понижающий коэффициент 0,4 за расстояние 3,3–3,5 тыс. км в зависимости от марок дополнительно к понижающему коэффициенту 0,55–0,75. При этом коксующийся уголь едет на 17% дороже энергетического, для леса, который также в первом классе, повышающий коэффициент еще больше. Во втором классе есть нефтяные грузы с повышающим коэффициентом, а есть зерно с коэффициентом 0,33 за расстояние свыше 2 тыс. км. У нас около 200 групп с учетом всех коэффициентов при наличии трех тарифных классов. Пришло время это все пересмотреть.</w:t>
      </w:r>
    </w:p>
    <w:p w14:paraId="71567753" w14:textId="77777777" w:rsidR="00646283" w:rsidRDefault="00AB52CB" w:rsidP="00646283">
      <w:pPr>
        <w:jc w:val="both"/>
      </w:pPr>
      <w:r>
        <w:t>— Насколько сильно сблизятся классы груза при принятии ваших предложений?</w:t>
      </w:r>
    </w:p>
    <w:p w14:paraId="521EBD30" w14:textId="77777777" w:rsidR="00646283" w:rsidRDefault="00AB52CB" w:rsidP="00646283">
      <w:pPr>
        <w:jc w:val="both"/>
      </w:pPr>
      <w:r>
        <w:t>— Мы ведем обсуждение с основными заинтересованными сторонами. О конкретных параметрах говорить преждевременно.</w:t>
      </w:r>
    </w:p>
    <w:p w14:paraId="1CCED563" w14:textId="77777777" w:rsidR="00646283" w:rsidRDefault="00AB52CB" w:rsidP="00646283">
      <w:pPr>
        <w:jc w:val="both"/>
      </w:pPr>
      <w:r>
        <w:lastRenderedPageBreak/>
        <w:t>— Считается, что перекрестное субсидирование — зло, но крупной компании оно дает определенное пространство для маневра. Не будет ли сложнее при его сокращении?</w:t>
      </w:r>
    </w:p>
    <w:p w14:paraId="4734AFF2" w14:textId="77777777" w:rsidR="00646283" w:rsidRDefault="00AB52CB" w:rsidP="00646283">
      <w:pPr>
        <w:jc w:val="both"/>
      </w:pPr>
      <w:r>
        <w:t>— Повысится ответственность компании за экономический эффект от перевозки грузов. И дело не столько в пространстве для маневра. Просто исторически, со времен Витте, грузы делились по классам, исходя из транспортной составляющей в конечной цене продукции. Изъять ее оттуда полностью вряд ли удастся. Мы проанализировали мировой опыт, и в России наибольший разброс между первым и третьим классами, такого не должно быть. Мы сокращаем перекрестное субсидирование до разумных пределов.</w:t>
      </w:r>
    </w:p>
    <w:p w14:paraId="244754A4" w14:textId="77777777" w:rsidR="00646283" w:rsidRDefault="00AB52CB" w:rsidP="00646283">
      <w:pPr>
        <w:jc w:val="both"/>
      </w:pPr>
      <w:r>
        <w:t>— Есть ли мировые аналоги у предлагаемой модели?</w:t>
      </w:r>
    </w:p>
    <w:p w14:paraId="5513DC9F" w14:textId="77777777" w:rsidR="00646283" w:rsidRDefault="00AB52CB" w:rsidP="00646283">
      <w:pPr>
        <w:jc w:val="both"/>
      </w:pPr>
      <w:r>
        <w:t>— Большинство работают по такому принципу. Если смотреть на мировой опыт, никто сразу не скажет, сколько стоят перевозки из Братиславы в Прагу: цена формируется исходя из партии вагонов, количества ниток графика, от того, насколько интенсивная будет поставка, долгосрочный ли договор. У них нет такого понятия, как фиксированный прейскурант.</w:t>
      </w:r>
    </w:p>
    <w:p w14:paraId="060579A5" w14:textId="77777777" w:rsidR="00646283" w:rsidRDefault="00AB52CB" w:rsidP="00646283">
      <w:pPr>
        <w:jc w:val="both"/>
      </w:pPr>
      <w:r>
        <w:t>По этому образцу мы и будем действовать, хотя прейскурант как документ сохранится. Мы предлагаем сохранить понятную прозрачную формулу цены в привязке к ряду параметров. Чем дольше срок договора, выше гарантированный объем, тем эффективнее перевозка, и мы, соответственно, готовы сформировать конкретное индивидуальное предложение. Это цифровой продукт для каждого клиента. Вы приходите с набором предложений: сколько повезете, в каком направлении и на какой срок готовы с нами заключить договор. Под это мы будем содержать и развивать инфраструктуру. Исходя из этого и рассчитывается уровень тарифов.</w:t>
      </w:r>
    </w:p>
    <w:p w14:paraId="0F344F30" w14:textId="77777777" w:rsidR="00646283" w:rsidRDefault="00AB52CB" w:rsidP="00646283">
      <w:pPr>
        <w:jc w:val="both"/>
      </w:pPr>
      <w:r>
        <w:t>— С одной стороны, новая модель призвана обеспечить дополнительный объем перевозок и инвестиции. С другой — она строится на индивидуальном принципе. Как будет определяться нормативный вклад каждого участника движения в необходимый объем инвестиций?</w:t>
      </w:r>
    </w:p>
    <w:p w14:paraId="655335EB" w14:textId="77777777" w:rsidR="00646283" w:rsidRDefault="00AB52CB" w:rsidP="00646283">
      <w:pPr>
        <w:jc w:val="both"/>
      </w:pPr>
      <w:r>
        <w:t>— Для этого, собственно, мы и говорим, что надо модернизировать не только эту систему, но и правила недискриминационного доступа.</w:t>
      </w:r>
    </w:p>
    <w:p w14:paraId="28A5CF57" w14:textId="77777777" w:rsidR="00646283" w:rsidRDefault="00AB52CB" w:rsidP="00646283">
      <w:pPr>
        <w:jc w:val="both"/>
      </w:pPr>
      <w:r>
        <w:t>— Инвестиционные тарифы предусмотрены?</w:t>
      </w:r>
    </w:p>
    <w:p w14:paraId="0B321F07" w14:textId="77777777" w:rsidR="00646283" w:rsidRDefault="00AB52CB" w:rsidP="00646283">
      <w:pPr>
        <w:jc w:val="both"/>
      </w:pPr>
      <w:r>
        <w:t>— Это идеальный вариант. Если мы строим инфраструктуру под кого-то, он должен нам гарантировать, что заполнит ее и возместит расходы на содержание. По сути, должны быть предусмотрены обязательства ship-or-pay.</w:t>
      </w:r>
    </w:p>
    <w:p w14:paraId="667620BA" w14:textId="77777777" w:rsidR="00646283" w:rsidRDefault="00AB52CB" w:rsidP="00646283">
      <w:pPr>
        <w:jc w:val="both"/>
      </w:pPr>
      <w:r>
        <w:t>— Понятно ли, какой дополнительный доход могла бы получить компания за счет новой системы?</w:t>
      </w:r>
    </w:p>
    <w:p w14:paraId="73312542" w14:textId="1CDD0784" w:rsidR="00AB52CB" w:rsidRDefault="00AB52CB" w:rsidP="00646283">
      <w:pPr>
        <w:jc w:val="both"/>
      </w:pPr>
      <w:r>
        <w:t>— Мы не за доход от роста тарифа, а за доход от роста объемов. Мы надеемся, что рост доходов будет именно благодаря этой тактике. Нужно, чтобы экономика ушла от искажений в структуре ценообразования.</w:t>
      </w:r>
    </w:p>
    <w:p w14:paraId="0FDBFEDE" w14:textId="77777777" w:rsidR="00646283" w:rsidRDefault="009A2931" w:rsidP="00646283">
      <w:pPr>
        <w:jc w:val="both"/>
      </w:pPr>
      <w:hyperlink r:id="rId90" w:history="1">
        <w:r w:rsidR="00AB52CB" w:rsidRPr="00E81507">
          <w:rPr>
            <w:rStyle w:val="a9"/>
          </w:rPr>
          <w:t>https://www.kommersant.ru/doc/4285284</w:t>
        </w:r>
      </w:hyperlink>
    </w:p>
    <w:p w14:paraId="3B7EC92F" w14:textId="5CD26E3D" w:rsidR="00AB52CB" w:rsidRPr="00AB52CB" w:rsidRDefault="00AB52CB" w:rsidP="00646283">
      <w:pPr>
        <w:pStyle w:val="3"/>
        <w:jc w:val="both"/>
        <w:rPr>
          <w:rFonts w:ascii="Times New Roman" w:hAnsi="Times New Roman"/>
          <w:sz w:val="24"/>
          <w:szCs w:val="24"/>
        </w:rPr>
      </w:pPr>
      <w:bookmarkStart w:id="140" w:name="_Toc35593851"/>
      <w:r w:rsidRPr="00AB52CB">
        <w:rPr>
          <w:rFonts w:ascii="Times New Roman" w:hAnsi="Times New Roman"/>
          <w:sz w:val="24"/>
          <w:szCs w:val="24"/>
        </w:rPr>
        <w:t xml:space="preserve">КОММЕРСАНТЪ; 2020.20.03; ЦЕНА ВОПРОСА; МАРИЯ НИКИТИНА О ПЕРЕРАСПРЕДЕЛЕНИИ РИСКОВ С ОАО </w:t>
      </w:r>
      <w:r w:rsidRPr="00646283">
        <w:rPr>
          <w:rFonts w:ascii="Times New Roman" w:hAnsi="Times New Roman"/>
          <w:sz w:val="24"/>
          <w:szCs w:val="24"/>
        </w:rPr>
        <w:t>РЖД</w:t>
      </w:r>
      <w:r w:rsidRPr="00AB52CB">
        <w:rPr>
          <w:rFonts w:ascii="Times New Roman" w:hAnsi="Times New Roman"/>
          <w:sz w:val="24"/>
          <w:szCs w:val="24"/>
        </w:rPr>
        <w:t xml:space="preserve"> НА ПОЛЬЗОВАТЕЛЕЙ</w:t>
      </w:r>
      <w:bookmarkEnd w:id="140"/>
    </w:p>
    <w:p w14:paraId="2E8D1B05" w14:textId="77777777" w:rsidR="00646283" w:rsidRDefault="00AB52CB" w:rsidP="00646283">
      <w:pPr>
        <w:jc w:val="both"/>
      </w:pPr>
      <w:r>
        <w:t xml:space="preserve">Одна из главных проблем ОАО </w:t>
      </w:r>
      <w:r w:rsidRPr="00646283">
        <w:rPr>
          <w:b/>
        </w:rPr>
        <w:t>РЖД</w:t>
      </w:r>
      <w:r>
        <w:t xml:space="preserve"> — системная неопределенность доходов в сочетании со значительными расходами. Уже сейчас можно видеть, как подобные риски разбалансируют финансовую модель корпорации, а значит, тема обеспечения доходной части бюджета ОАО </w:t>
      </w:r>
      <w:r w:rsidRPr="00646283">
        <w:rPr>
          <w:b/>
        </w:rPr>
        <w:t>РЖД</w:t>
      </w:r>
      <w:r>
        <w:t xml:space="preserve"> становится ключевой. О конкретных предложениях можно судить по инициативам ОАО </w:t>
      </w:r>
      <w:r w:rsidRPr="00646283">
        <w:rPr>
          <w:b/>
        </w:rPr>
        <w:t>РЖД</w:t>
      </w:r>
      <w:r>
        <w:t xml:space="preserve"> о новом тарифообразовании, высказанным в конце 2019 года.</w:t>
      </w:r>
    </w:p>
    <w:p w14:paraId="532C7F34" w14:textId="77777777" w:rsidR="00646283" w:rsidRDefault="00AB52CB" w:rsidP="00646283">
      <w:pPr>
        <w:jc w:val="both"/>
      </w:pPr>
      <w:r>
        <w:t xml:space="preserve">Как инфраструктурная компания, ОАО </w:t>
      </w:r>
      <w:r w:rsidRPr="00646283">
        <w:rPr>
          <w:b/>
        </w:rPr>
        <w:t>РЖД</w:t>
      </w:r>
      <w:r>
        <w:t xml:space="preserve"> имеет значительную долю постоянных затрат — 60–70% от общего объема. Это значит, что если перевозка вашего груза стоит 100 руб., а вы не поехали, то монополия все равно потратит на содержание инфраструктуры 60–70 руб., не получив от вас ни копейки.</w:t>
      </w:r>
    </w:p>
    <w:p w14:paraId="694EB2A4" w14:textId="77777777" w:rsidR="00646283" w:rsidRDefault="00AB52CB" w:rsidP="00646283">
      <w:pPr>
        <w:jc w:val="both"/>
      </w:pPr>
      <w:r>
        <w:lastRenderedPageBreak/>
        <w:t xml:space="preserve">Как известно, ОАО </w:t>
      </w:r>
      <w:r w:rsidRPr="00646283">
        <w:rPr>
          <w:b/>
        </w:rPr>
        <w:t>РЖД</w:t>
      </w:r>
      <w:r>
        <w:t xml:space="preserve"> работает в условиях утве</w:t>
      </w:r>
      <w:r w:rsidRPr="00646283">
        <w:rPr>
          <w:b/>
        </w:rPr>
        <w:t>ржд</w:t>
      </w:r>
      <w:r>
        <w:t xml:space="preserve">енной долгосрочной программы развития до 2025 года (ДПР) с размером инвестпрограммы 4,7 трлн руб., где 1,17 трлн руб.— это расходы на расширение инфраструктуры под экспортные перевозки угля. Плановый прирост должен составить 124,3 млн тонн. В соответствии с ДПР для ОАО </w:t>
      </w:r>
      <w:r w:rsidRPr="00646283">
        <w:rPr>
          <w:b/>
        </w:rPr>
        <w:t>РЖД</w:t>
      </w:r>
      <w:r>
        <w:t xml:space="preserve"> установлен тариф до 2025 года с индексацией на инфляцию минус 0,1%. При этом механизм компенсации потерь ОАО </w:t>
      </w:r>
      <w:r w:rsidRPr="00646283">
        <w:rPr>
          <w:b/>
        </w:rPr>
        <w:t>РЖД</w:t>
      </w:r>
      <w:r>
        <w:t xml:space="preserve"> в случае, если грузопоток упадет, не предусмотрен. Согласно действующей тарифной системе и приказам ФАС, компания для увеличения дохода может влиять только на грузопоток с высокой эластичностью спроса, тариф на который выше среднесетевого. Доля такого грузопотока в общем объеме грузов — максимум 2%. То есть эффективность этого инструмента нулевая.</w:t>
      </w:r>
    </w:p>
    <w:p w14:paraId="1DE320DA" w14:textId="77777777" w:rsidR="00646283" w:rsidRDefault="00AB52CB" w:rsidP="00646283">
      <w:pPr>
        <w:jc w:val="both"/>
      </w:pPr>
      <w:r>
        <w:t xml:space="preserve">В реальности основные факторы, под влиянием которых грузопоток на сети ОАО </w:t>
      </w:r>
      <w:r w:rsidRPr="00646283">
        <w:rPr>
          <w:b/>
        </w:rPr>
        <w:t>РЖД</w:t>
      </w:r>
      <w:r>
        <w:t xml:space="preserve"> может упасть, не зависят от действий монополии: это изменение конъюнктуры товарных рынков, санкции и т. д. Например, в 2019 году упали цены на уголь на европейском рынке, но, хотя ОАО </w:t>
      </w:r>
      <w:r w:rsidRPr="00646283">
        <w:rPr>
          <w:b/>
        </w:rPr>
        <w:t>РЖД</w:t>
      </w:r>
      <w:r>
        <w:t xml:space="preserve"> предоставило скидки в 7,4%, уголь на юг так и не поехал. При этом свои постоянные затраты в южном направлении компания уже понесла. Следующий фактор риска — затраты на строительство инфраструктуры; в отсутствие контрактов take-or-pay риски потерь ОАО </w:t>
      </w:r>
      <w:r w:rsidRPr="00646283">
        <w:rPr>
          <w:b/>
        </w:rPr>
        <w:t>РЖД</w:t>
      </w:r>
      <w:r>
        <w:t xml:space="preserve"> растут экспоненциально. Ведь если груз не поедет, то потребуется покрыть не только постоянные затраты, но и инвестиционные.</w:t>
      </w:r>
    </w:p>
    <w:p w14:paraId="41246922" w14:textId="77777777" w:rsidR="00646283" w:rsidRDefault="00AB52CB" w:rsidP="00646283">
      <w:pPr>
        <w:jc w:val="both"/>
      </w:pPr>
      <w:r>
        <w:t xml:space="preserve">Казалось бы, тупик. Но ОАО </w:t>
      </w:r>
      <w:r w:rsidRPr="00646283">
        <w:rPr>
          <w:b/>
        </w:rPr>
        <w:t>РЖД</w:t>
      </w:r>
      <w:r>
        <w:t xml:space="preserve"> видит выход в переходе на новую тарифную систему, или так называемый единый тарифный калькулятор (ЕТК). Вкратце идея заключается в том, чтобы перенести риски финансовой неопределенности на пользователей услуг.</w:t>
      </w:r>
    </w:p>
    <w:p w14:paraId="78500817" w14:textId="534E3A1C" w:rsidR="00646283" w:rsidRDefault="00AB52CB" w:rsidP="00646283">
      <w:pPr>
        <w:jc w:val="both"/>
      </w:pPr>
      <w:r>
        <w:t xml:space="preserve">Метод ЕТК базируется на поучастковом учете затрат и отнесении их посредством индивидуального калькулятора на каждого пользователя услуг отдельно. Сначала расчет тарифа производится исходя из плановых показателей перевозок по участкам, которые были заложены в ДПР. Далее, если какой-то участок </w:t>
      </w:r>
      <w:r w:rsidR="00863042" w:rsidRPr="00863042">
        <w:t>«</w:t>
      </w:r>
      <w:r>
        <w:t>проседает</w:t>
      </w:r>
      <w:r w:rsidR="00863042" w:rsidRPr="00863042">
        <w:t>»</w:t>
      </w:r>
      <w:r>
        <w:t xml:space="preserve"> (например, не поехал уголь на юг), произойдет перерасчет, и тариф вырастет для оставшихся грузов этого направления.</w:t>
      </w:r>
    </w:p>
    <w:p w14:paraId="2E208C14" w14:textId="14C3FD17" w:rsidR="00AB52CB" w:rsidRDefault="00AB52CB" w:rsidP="00646283">
      <w:pPr>
        <w:jc w:val="both"/>
      </w:pPr>
      <w:r>
        <w:t xml:space="preserve">Но при всей элегантности идеи сам факт перераспределения рисков с ОАО </w:t>
      </w:r>
      <w:r w:rsidRPr="00646283">
        <w:rPr>
          <w:b/>
        </w:rPr>
        <w:t>РЖД</w:t>
      </w:r>
      <w:r>
        <w:t xml:space="preserve"> на пользователей не в состоянии решить корневую проблему — отсутствие гарантий </w:t>
      </w:r>
      <w:r w:rsidR="00863042" w:rsidRPr="00863042">
        <w:t>«</w:t>
      </w:r>
      <w:r>
        <w:t>сходимости</w:t>
      </w:r>
      <w:r w:rsidR="00863042" w:rsidRPr="00863042">
        <w:t>»</w:t>
      </w:r>
      <w:r>
        <w:t xml:space="preserve"> доходов с расходами ОАО </w:t>
      </w:r>
      <w:r w:rsidRPr="00646283">
        <w:rPr>
          <w:b/>
        </w:rPr>
        <w:t>РЖД</w:t>
      </w:r>
      <w:r>
        <w:t xml:space="preserve">. Речь может идти лишь о некотором сближении тарифов между типами грузов. Угольная отрасль может платить за себя больше, но полностью покрывать затраты на обеспечение своих перевозок — нет. Выход может лежать в области изменения экономики строек ОАО </w:t>
      </w:r>
      <w:r w:rsidRPr="00646283">
        <w:rPr>
          <w:b/>
        </w:rPr>
        <w:t>РЖД</w:t>
      </w:r>
      <w:r>
        <w:t xml:space="preserve"> для перевозок угля. Или в госсубсидировании угольной отрасли, на что при сегодняшней ситуации в экономике рассчитывать не стоит.</w:t>
      </w:r>
    </w:p>
    <w:p w14:paraId="65C031F4" w14:textId="77777777" w:rsidR="00646283" w:rsidRDefault="009A2931" w:rsidP="00646283">
      <w:pPr>
        <w:jc w:val="both"/>
      </w:pPr>
      <w:hyperlink r:id="rId91" w:history="1">
        <w:r w:rsidR="00AB52CB" w:rsidRPr="00E81507">
          <w:rPr>
            <w:rStyle w:val="a9"/>
          </w:rPr>
          <w:t>https://www.kommersant.ru/doc/4285283</w:t>
        </w:r>
      </w:hyperlink>
    </w:p>
    <w:p w14:paraId="1C3F83D5" w14:textId="77777777" w:rsidR="00863042" w:rsidRDefault="00863042" w:rsidP="00863042">
      <w:pPr>
        <w:pStyle w:val="3"/>
        <w:jc w:val="both"/>
        <w:rPr>
          <w:rFonts w:ascii="Times New Roman" w:hAnsi="Times New Roman"/>
          <w:sz w:val="24"/>
        </w:rPr>
      </w:pPr>
      <w:bookmarkStart w:id="141" w:name="_Toc35593852"/>
      <w:r>
        <w:rPr>
          <w:rFonts w:ascii="Times New Roman" w:hAnsi="Times New Roman"/>
          <w:sz w:val="24"/>
        </w:rPr>
        <w:t>ИНТЕРФАКС; 2020.19.03; Ж/Д ПОГРАНПУНКТЫ НЕ ОСНАЩЕНЫ ДОЛЖНЫМ ОБРАЗОМ, ЭТО ЗАТРУДНЯЕТ ЛОГИСТИКУ - СЧЕТНАЯ ПАЛАТА</w:t>
      </w:r>
      <w:bookmarkEnd w:id="141"/>
    </w:p>
    <w:p w14:paraId="4BB14943" w14:textId="77777777" w:rsidR="00863042" w:rsidRDefault="00863042" w:rsidP="00863042">
      <w:pPr>
        <w:pStyle w:val="Textbody"/>
      </w:pPr>
      <w:r>
        <w:t>Счетная палата РФ (СП РФ) в 2019 году провела проверку работы таможенных органов при перемещении грузов по железной дороге через границу Евразийского экономического союза в 2017-2019 гг., говорится в отчете СП РФ за прошлый год.</w:t>
      </w:r>
    </w:p>
    <w:p w14:paraId="6B5462BC" w14:textId="0F84BC6B" w:rsidR="00863042" w:rsidRDefault="00863042" w:rsidP="00863042">
      <w:pPr>
        <w:pStyle w:val="Textbody"/>
      </w:pPr>
      <w:r w:rsidRPr="00863042">
        <w:t>«</w:t>
      </w:r>
      <w:r>
        <w:t>Особое внимание было уделено международным пунктам пропуска. Установлено, что все (они - ИФ) не соответствуют требованиям. В частности, пункты не оснащены стационарными и мобильными инспекционно-досмотровыми комплексами (за исключением одного, в котором тот не функционирует), а также не обеспечены в необходимом объеме весовым и крановым оборудованием для досмотровых операций</w:t>
      </w:r>
      <w:r w:rsidRPr="00863042">
        <w:t>»</w:t>
      </w:r>
      <w:r>
        <w:t>, - отмечается в документе.</w:t>
      </w:r>
    </w:p>
    <w:p w14:paraId="1F5CA682" w14:textId="1118B8FE" w:rsidR="00863042" w:rsidRDefault="00863042" w:rsidP="00863042">
      <w:pPr>
        <w:pStyle w:val="Textbody"/>
      </w:pPr>
      <w:r>
        <w:t xml:space="preserve">Это обстоятельство делает невозможным проведение эффективного таможенного контроля и увеличивает время перемещения товаров через границу, делая его </w:t>
      </w:r>
      <w:r w:rsidRPr="00863042">
        <w:lastRenderedPageBreak/>
        <w:t>«</w:t>
      </w:r>
      <w:r>
        <w:t>логистически невыгодным</w:t>
      </w:r>
      <w:r w:rsidRPr="00863042">
        <w:t>»</w:t>
      </w:r>
      <w:r>
        <w:t xml:space="preserve"> с использованием железнодорожного транспорта, подчеркивает контрольное ведомство.</w:t>
      </w:r>
    </w:p>
    <w:p w14:paraId="406C8565" w14:textId="0C69C43B" w:rsidR="00863042" w:rsidRDefault="00863042" w:rsidP="00863042">
      <w:pPr>
        <w:pStyle w:val="Textbody"/>
      </w:pPr>
      <w:r>
        <w:t xml:space="preserve">В частности, Счетная палата проанализировала деятельность таможенных органов по контролю за вывозом из страны леса и лесоматериалов железнодорожным транспортом. В ходе проверки были применены новые методы оценки большого объема данных и совмещение информации из баз государственных органов и других организаций. В результате было выявлено </w:t>
      </w:r>
      <w:r w:rsidRPr="00863042">
        <w:t>«</w:t>
      </w:r>
      <w:r>
        <w:t xml:space="preserve">разночтение сведений об объемах леса и лесоматериалов, перемещаемых через границу РФ в КНР, в электронных базах таможенных органов и ОАО </w:t>
      </w:r>
      <w:r w:rsidRPr="00863042">
        <w:t>«</w:t>
      </w:r>
      <w:r>
        <w:t>Российские железные дороги</w:t>
      </w:r>
      <w:r w:rsidRPr="00863042">
        <w:t>»</w:t>
      </w:r>
      <w:r>
        <w:t>.</w:t>
      </w:r>
    </w:p>
    <w:p w14:paraId="1E464810" w14:textId="77777777" w:rsidR="00863042" w:rsidRDefault="00863042" w:rsidP="00863042">
      <w:pPr>
        <w:pStyle w:val="Textbody"/>
      </w:pPr>
      <w:r>
        <w:t>Выборочный анализ электронной базы деклараций выявил признаки недостоверной классификации в соответствии с Товарной номенклатурой и неправомерного оформления товаров с предоставлением тарифных преференций при отсутствии документов, подтверждающих соблюдение условий прямой поставки, говорится в отчете. Кроме того, обнаружены декларации, в которых таможенные органы не проверили заявление стоимости товаров при наличии признаков ее занижения.</w:t>
      </w:r>
    </w:p>
    <w:p w14:paraId="09475586" w14:textId="77777777" w:rsidR="00863042" w:rsidRDefault="00863042" w:rsidP="00863042">
      <w:pPr>
        <w:pStyle w:val="Textbody"/>
      </w:pPr>
    </w:p>
    <w:p w14:paraId="10A8A2A4" w14:textId="347D5C29" w:rsidR="00863042" w:rsidRDefault="00863042" w:rsidP="00863042">
      <w:pPr>
        <w:pStyle w:val="Textbody"/>
      </w:pPr>
      <w:r>
        <w:t xml:space="preserve">По результатам проверки Счетная палата направила обращения в Генеральную прокуратуру РФ и Федеральную службу безопасности России, а также информационное письмо в правительство. </w:t>
      </w:r>
      <w:r w:rsidRPr="00863042">
        <w:t>«</w:t>
      </w:r>
      <w:r>
        <w:t>В настоящее время проверочные мероприятия не завершены</w:t>
      </w:r>
      <w:r w:rsidRPr="00863042">
        <w:t>»</w:t>
      </w:r>
      <w:r>
        <w:t>, - уточняет СП РФ.</w:t>
      </w:r>
    </w:p>
    <w:p w14:paraId="30742075" w14:textId="77777777" w:rsidR="00863042" w:rsidRDefault="00863042" w:rsidP="00863042">
      <w:pPr>
        <w:pStyle w:val="3"/>
        <w:jc w:val="both"/>
        <w:rPr>
          <w:rFonts w:ascii="Times New Roman" w:hAnsi="Times New Roman"/>
          <w:sz w:val="24"/>
        </w:rPr>
      </w:pPr>
      <w:bookmarkStart w:id="142" w:name="_gen68"/>
      <w:bookmarkStart w:id="143" w:name="_Toc35593853"/>
      <w:bookmarkEnd w:id="142"/>
      <w:r>
        <w:rPr>
          <w:rFonts w:ascii="Times New Roman" w:hAnsi="Times New Roman"/>
          <w:sz w:val="24"/>
        </w:rPr>
        <w:t>ИНТЕРФАКС; 2020.19.03; РФ В 2020 Г. МОЖЕТ ПРОСУБСИДИРОВАТЬ ПОКУПАТЕЛЕЙ ПРОМЛОКОМОТИВОВ И ПЛАТФОРМ</w:t>
      </w:r>
      <w:bookmarkEnd w:id="143"/>
    </w:p>
    <w:p w14:paraId="720DE8CA" w14:textId="1306B624" w:rsidR="00863042" w:rsidRDefault="00863042" w:rsidP="00863042">
      <w:pPr>
        <w:pStyle w:val="Textbody"/>
      </w:pPr>
      <w:r>
        <w:t>Министерство промышленности и торговли РФ подготовило проект правительственного постановления о субсидировании в 2020 году покупателей новых маневровых локомотивов мощностью до 1,2 тыс. лошадиных сил, а также фитинговых платформ, предназначенных для перевозки колесной и гусеничной техники (</w:t>
      </w:r>
      <w:r w:rsidRPr="00863042">
        <w:t>«</w:t>
      </w:r>
      <w:r>
        <w:t>длиной по осям автосцепки менее 19 метров</w:t>
      </w:r>
      <w:r w:rsidRPr="00863042">
        <w:t>»</w:t>
      </w:r>
      <w:r>
        <w:t>).</w:t>
      </w:r>
    </w:p>
    <w:p w14:paraId="1AA887BE" w14:textId="77777777" w:rsidR="00863042" w:rsidRDefault="00863042" w:rsidP="00863042">
      <w:pPr>
        <w:pStyle w:val="Textbody"/>
      </w:pPr>
      <w:r>
        <w:t>Документ ведомство разместило на федеральном портале готовящихся нормативных правовых актов. Он подготовлен по итогам совещания у вице-премьера РФ Юрия Борисова, состоявшегося в конце января. Проект содержит правила предоставления ассигнований из федерального бюджета для возмещения части затрат покупателям указанной техники, которая также должна быть произведена в 2020 г.</w:t>
      </w:r>
    </w:p>
    <w:p w14:paraId="4E6C4F53" w14:textId="370A28FC" w:rsidR="00863042" w:rsidRDefault="00863042" w:rsidP="00863042">
      <w:pPr>
        <w:pStyle w:val="Textbody"/>
      </w:pPr>
      <w:r w:rsidRPr="00863042">
        <w:t>«</w:t>
      </w:r>
      <w:r>
        <w:t>Организации могут претендовать на компенсацию 13,5% цены соответствующего типа техники, но не более 400 тыс. руб. для платформ и 11,5 млн руб. для локомотивов. Общий объем ассигнований в 2020 г. (на эту меру поддержки) составит около 1 млрд руб.</w:t>
      </w:r>
      <w:r w:rsidRPr="00863042">
        <w:t>»</w:t>
      </w:r>
      <w:r>
        <w:t>, - уточнил в этой связи Минпромторг в своем сообщении. Получателями субсидии смогут выступать как операторы подвижного состава, так и компании, предоставляющие его в аренду (лизинг) для доставки грузов.</w:t>
      </w:r>
    </w:p>
    <w:p w14:paraId="2C2C120C" w14:textId="65AF016A" w:rsidR="00863042" w:rsidRDefault="00863042" w:rsidP="00863042">
      <w:pPr>
        <w:pStyle w:val="Textbody"/>
      </w:pPr>
      <w:r>
        <w:t xml:space="preserve">Ассигнования, по мнению ведомства, обеспечат обновление подвижного состава промышленных компаний. </w:t>
      </w:r>
      <w:r w:rsidRPr="00863042">
        <w:t>«</w:t>
      </w:r>
      <w:r>
        <w:t>В планах - поставить на сеть железных дорог более 1,5 тыс. вагонов-платформ и маневровых локомотивов мощностью до 1,2 тыс. лошадиных сил</w:t>
      </w:r>
      <w:r w:rsidRPr="00863042">
        <w:t>»</w:t>
      </w:r>
      <w:r>
        <w:t xml:space="preserve">, - говорится в пресс-релизе. При этом проект постановления предполагает </w:t>
      </w:r>
      <w:r w:rsidRPr="00863042">
        <w:t>«</w:t>
      </w:r>
      <w:r>
        <w:t>достижение результата предоставления субсидии</w:t>
      </w:r>
      <w:r w:rsidRPr="00863042">
        <w:t>»</w:t>
      </w:r>
      <w:r>
        <w:t>, рассчитываемого по формуле. Если этот расчетный параметр не будет обеспечен, получатель должен будет вернуть часть средств.</w:t>
      </w:r>
    </w:p>
    <w:p w14:paraId="31BD299B" w14:textId="77777777" w:rsidR="00863042" w:rsidRDefault="00863042" w:rsidP="00863042">
      <w:pPr>
        <w:pStyle w:val="Textbody"/>
      </w:pPr>
      <w:r>
        <w:t>Промышленные локомотивы мощностью до 1,2 тыс. лошадиных сил используются на промышленных предприятиях. В последние годы неоднократно поднималась тема государственной поддержки для обновления парка этой техники. В связи с высоким его износом и дороговизной новых маневровых локомотивов РФ течение несколько лет продляла мораторий на запрет продления срока их службы (технический регламент Таможенного союза предполагал его введение еще в 2014 г.).</w:t>
      </w:r>
    </w:p>
    <w:p w14:paraId="40F1F195" w14:textId="77777777" w:rsidR="00863042" w:rsidRDefault="00863042" w:rsidP="00863042">
      <w:pPr>
        <w:pStyle w:val="Textbody"/>
      </w:pPr>
      <w:r>
        <w:lastRenderedPageBreak/>
        <w:t>До 2 апреля проект будет проходить процедуру общественного обсуждения.</w:t>
      </w:r>
    </w:p>
    <w:p w14:paraId="1CCDA58A" w14:textId="06CE6E1B" w:rsidR="00863042" w:rsidRDefault="00863042" w:rsidP="00863042">
      <w:pPr>
        <w:pStyle w:val="3"/>
        <w:jc w:val="both"/>
        <w:rPr>
          <w:rFonts w:ascii="Times New Roman" w:hAnsi="Times New Roman"/>
          <w:sz w:val="24"/>
        </w:rPr>
      </w:pPr>
      <w:bookmarkStart w:id="144" w:name="_gen69"/>
      <w:bookmarkStart w:id="145" w:name="_Toc35593854"/>
      <w:bookmarkEnd w:id="144"/>
      <w:r>
        <w:rPr>
          <w:rFonts w:ascii="Times New Roman" w:hAnsi="Times New Roman"/>
          <w:sz w:val="24"/>
        </w:rPr>
        <w:t xml:space="preserve">ТАСС; 2020.19.03; </w:t>
      </w:r>
      <w:r w:rsidRPr="00863042">
        <w:rPr>
          <w:rFonts w:ascii="Times New Roman" w:hAnsi="Times New Roman"/>
          <w:bCs w:val="0"/>
          <w:sz w:val="24"/>
        </w:rPr>
        <w:t>«</w:t>
      </w:r>
      <w:r>
        <w:rPr>
          <w:rFonts w:ascii="Times New Roman" w:hAnsi="Times New Roman"/>
          <w:sz w:val="24"/>
        </w:rPr>
        <w:t>РЖД ЛОГИСТИКА</w:t>
      </w:r>
      <w:r w:rsidRPr="00863042">
        <w:rPr>
          <w:rFonts w:ascii="Times New Roman" w:hAnsi="Times New Roman"/>
          <w:bCs w:val="0"/>
          <w:sz w:val="24"/>
        </w:rPr>
        <w:t>»</w:t>
      </w:r>
      <w:r>
        <w:rPr>
          <w:rFonts w:ascii="Times New Roman" w:hAnsi="Times New Roman"/>
          <w:sz w:val="24"/>
        </w:rPr>
        <w:t xml:space="preserve"> И FESCO РАСШИРЯЮТ НОМЕНКЛАТУРУ ПЕРЕВОЗИМЫХ ИЗ СТРАН АТР В ЕВРОПУ ГРУЗОВ</w:t>
      </w:r>
      <w:bookmarkEnd w:id="145"/>
    </w:p>
    <w:p w14:paraId="185472C1" w14:textId="63F333FD" w:rsidR="00863042" w:rsidRDefault="00863042" w:rsidP="00863042">
      <w:pPr>
        <w:pStyle w:val="Textbody"/>
      </w:pPr>
      <w:r>
        <w:t xml:space="preserve">АО </w:t>
      </w:r>
      <w:r w:rsidRPr="00863042">
        <w:t>«</w:t>
      </w:r>
      <w:r>
        <w:t>РЖД Логистика</w:t>
      </w:r>
      <w:r w:rsidRPr="00863042">
        <w:t>»</w:t>
      </w:r>
      <w:r>
        <w:t xml:space="preserve"> (дочернее общество ОАО </w:t>
      </w:r>
      <w:r w:rsidRPr="00863042">
        <w:t>«</w:t>
      </w:r>
      <w:r>
        <w:t>РЖД</w:t>
      </w:r>
      <w:r w:rsidRPr="00863042">
        <w:t>»</w:t>
      </w:r>
      <w:r>
        <w:t xml:space="preserve">) совместно с транспортной группой FESCO в рамках развития сервиса ускоренной доставки транзитных грузов Trans-Siberian LandBridge расширяют номенклатуру перевозимых грузов из стран Азиатско-Тихоокеанского региона (АТР) в Европу, добавив к ней опасные грузы, следует из сообщения </w:t>
      </w:r>
      <w:r w:rsidRPr="00863042">
        <w:t>«</w:t>
      </w:r>
      <w:r>
        <w:t>РЖД Логистики</w:t>
      </w:r>
      <w:r w:rsidRPr="00863042">
        <w:t>»</w:t>
      </w:r>
      <w:r>
        <w:t>.</w:t>
      </w:r>
    </w:p>
    <w:p w14:paraId="7AC324DC" w14:textId="5586EAEB" w:rsidR="00863042" w:rsidRDefault="00863042" w:rsidP="00863042">
      <w:pPr>
        <w:pStyle w:val="Textbody"/>
      </w:pPr>
      <w:r>
        <w:t xml:space="preserve">Контейнеры с кислотами, которые используются в фармацевтике и промышленности, из Циндао (Китай), а также с автозапчастями и различным оборудованием из Пусана (Республика Корея) были доставлены морским регулярным сервисом FESCO во </w:t>
      </w:r>
      <w:r w:rsidRPr="00863042">
        <w:t>«</w:t>
      </w:r>
      <w:r>
        <w:t>Владивостокский морской торговый порт</w:t>
      </w:r>
      <w:r w:rsidRPr="00863042">
        <w:t>»</w:t>
      </w:r>
      <w:r>
        <w:t xml:space="preserve"> (ВМТП, входит в FESCO), где из них был сформирован ускоренный контейнерный поезд, который 10 марта прибыл в Брест. В результате транзитное время по колее 1520 составило 12 суток. Затем контейнеры были перегружены на подвижной состав колеи 1435 и далее, после прибытия на станции назначения, были доставлены автотранспортом на склады клиентов в Польше, Бельгии и Германии.</w:t>
      </w:r>
    </w:p>
    <w:p w14:paraId="2B6A0874" w14:textId="450B088B" w:rsidR="00863042" w:rsidRDefault="00863042" w:rsidP="00863042">
      <w:pPr>
        <w:pStyle w:val="Textbody"/>
      </w:pPr>
      <w:r w:rsidRPr="00863042">
        <w:t>«</w:t>
      </w:r>
      <w:r>
        <w:t>Мы видим большой интерес со стороны клиентов к нашему сервису Trans-Siberian LandBridge, поэтому приняли решение расширить номенклатуру грузов, добавив очень востребованную перевозку опасных грузов</w:t>
      </w:r>
      <w:r w:rsidRPr="00863042">
        <w:t>»</w:t>
      </w:r>
      <w:r>
        <w:t>, - рассказал президент FESCO Максим Сахаров.</w:t>
      </w:r>
    </w:p>
    <w:p w14:paraId="1DD31FC9" w14:textId="684F1A9C" w:rsidR="00863042" w:rsidRDefault="00863042" w:rsidP="00863042">
      <w:pPr>
        <w:pStyle w:val="Textbody"/>
      </w:pPr>
      <w:r>
        <w:t xml:space="preserve">При этом генеральный директор АО </w:t>
      </w:r>
      <w:r w:rsidRPr="00863042">
        <w:t>«</w:t>
      </w:r>
      <w:r>
        <w:t>РЖД Логистика</w:t>
      </w:r>
      <w:r w:rsidRPr="00863042">
        <w:t>»</w:t>
      </w:r>
      <w:r>
        <w:t xml:space="preserve"> Дмитрий Мурев отметил, что сейчас отправка таких грузов осуществляется морем, в то время как они </w:t>
      </w:r>
      <w:r w:rsidRPr="00863042">
        <w:t>«</w:t>
      </w:r>
      <w:r>
        <w:t>готовы в рамках Trans-Siberian LandBridge предложить рынку отработанный сервис, гарантирующий как сохранность груза, так и двойное сокращение сроков доставки</w:t>
      </w:r>
      <w:r w:rsidRPr="00863042">
        <w:t>»</w:t>
      </w:r>
      <w:r>
        <w:t>.</w:t>
      </w:r>
    </w:p>
    <w:p w14:paraId="47772D19" w14:textId="77777777" w:rsidR="00863042" w:rsidRDefault="00863042" w:rsidP="00863042">
      <w:pPr>
        <w:pStyle w:val="Textbody"/>
      </w:pPr>
      <w:hyperlink r:id="rId92" w:history="1">
        <w:r>
          <w:rPr>
            <w:color w:val="0000FF"/>
            <w:u w:val="single" w:color="0000FF"/>
          </w:rPr>
          <w:t>https://tass.ru/ekonomika/8025681</w:t>
        </w:r>
      </w:hyperlink>
    </w:p>
    <w:p w14:paraId="207DE183" w14:textId="379F40C7" w:rsidR="00314257" w:rsidRPr="00314257" w:rsidRDefault="00314257" w:rsidP="00646283">
      <w:pPr>
        <w:pStyle w:val="3"/>
        <w:jc w:val="both"/>
        <w:rPr>
          <w:rFonts w:ascii="Times New Roman" w:hAnsi="Times New Roman"/>
          <w:sz w:val="24"/>
          <w:szCs w:val="24"/>
        </w:rPr>
      </w:pPr>
      <w:bookmarkStart w:id="146" w:name="_Toc35593855"/>
      <w:r w:rsidRPr="00314257">
        <w:rPr>
          <w:rFonts w:ascii="Times New Roman" w:hAnsi="Times New Roman"/>
          <w:sz w:val="24"/>
          <w:szCs w:val="24"/>
        </w:rPr>
        <w:t xml:space="preserve">РГ-КРАСНОДАР; ИРИНА БЕЛОВА; 2020.19.03; В СОЧИ ОТМЕНИЛИ МОРСКИЕ КРУИЗЫ НА ЛАЙНЕРЕ </w:t>
      </w:r>
      <w:r w:rsidR="00863042" w:rsidRPr="00863042">
        <w:rPr>
          <w:rFonts w:ascii="Times New Roman" w:hAnsi="Times New Roman"/>
          <w:bCs w:val="0"/>
          <w:sz w:val="24"/>
          <w:szCs w:val="24"/>
        </w:rPr>
        <w:t>«</w:t>
      </w:r>
      <w:r w:rsidRPr="00314257">
        <w:rPr>
          <w:rFonts w:ascii="Times New Roman" w:hAnsi="Times New Roman"/>
          <w:sz w:val="24"/>
          <w:szCs w:val="24"/>
        </w:rPr>
        <w:t>КНЯЗЬ ВЛАДИМИР</w:t>
      </w:r>
      <w:r w:rsidR="00863042" w:rsidRPr="00863042">
        <w:rPr>
          <w:rFonts w:ascii="Times New Roman" w:hAnsi="Times New Roman"/>
          <w:bCs w:val="0"/>
          <w:sz w:val="24"/>
          <w:szCs w:val="24"/>
        </w:rPr>
        <w:t>»</w:t>
      </w:r>
      <w:bookmarkEnd w:id="146"/>
    </w:p>
    <w:p w14:paraId="2B1881E1" w14:textId="1426DAA5" w:rsidR="00646283" w:rsidRDefault="00314257" w:rsidP="00646283">
      <w:pPr>
        <w:jc w:val="both"/>
      </w:pPr>
      <w:r>
        <w:t xml:space="preserve">До 25 апреля отменены рейсы на пассажирском девятипалубном теплоходе </w:t>
      </w:r>
      <w:r w:rsidR="00863042" w:rsidRPr="00863042">
        <w:t>«</w:t>
      </w:r>
      <w:r>
        <w:t>Князь Владимир</w:t>
      </w:r>
      <w:r w:rsidR="00863042" w:rsidRPr="00863042">
        <w:t>»</w:t>
      </w:r>
      <w:r>
        <w:t xml:space="preserve"> по Черному морю из Сочи в Крым. По информации официального сайта компании </w:t>
      </w:r>
      <w:r w:rsidR="00863042" w:rsidRPr="00863042">
        <w:t>«</w:t>
      </w:r>
      <w:r>
        <w:t>Черноморские круизы</w:t>
      </w:r>
      <w:r w:rsidR="00863042" w:rsidRPr="00863042">
        <w:t>»</w:t>
      </w:r>
      <w:r>
        <w:t xml:space="preserve">, такая мера принята в связи с введением на территории Краснодарского края режима </w:t>
      </w:r>
      <w:r w:rsidR="00863042" w:rsidRPr="00863042">
        <w:t>«</w:t>
      </w:r>
      <w:r>
        <w:t>Повышенная готовность</w:t>
      </w:r>
      <w:r w:rsidR="00863042" w:rsidRPr="00863042">
        <w:t>»</w:t>
      </w:r>
      <w:r>
        <w:t xml:space="preserve"> в соответствии с постановлением главы Кубани.</w:t>
      </w:r>
    </w:p>
    <w:p w14:paraId="100E20F3" w14:textId="77777777" w:rsidR="00646283" w:rsidRDefault="00314257" w:rsidP="00646283">
      <w:pPr>
        <w:jc w:val="both"/>
      </w:pPr>
      <w:r>
        <w:t>Таким образом, не состоятся пять ближайших рейсов - с 22 по 28 марта, с 29 марта по 4 апреля, с 5 по 11 апреля, с 12 по 18 апреля и с 19 по 25 апреля.</w:t>
      </w:r>
    </w:p>
    <w:p w14:paraId="322E2272" w14:textId="77777777" w:rsidR="00646283" w:rsidRDefault="00314257" w:rsidP="00646283">
      <w:pPr>
        <w:jc w:val="both"/>
      </w:pPr>
      <w:r>
        <w:t>Туристам, купившим путевки на рейсы, которые отменили, компания предлагает перенести круиз на любую другую дату в этом сезоне без доплаты либо аннулировать тур и вернуть за него 100-процентную оплату.</w:t>
      </w:r>
    </w:p>
    <w:p w14:paraId="7F25839B" w14:textId="6CF1463B" w:rsidR="008A024D" w:rsidRDefault="00314257" w:rsidP="00646283">
      <w:pPr>
        <w:jc w:val="both"/>
      </w:pPr>
      <w:r>
        <w:t xml:space="preserve">Как писала </w:t>
      </w:r>
      <w:r w:rsidR="00863042" w:rsidRPr="00863042">
        <w:t>«</w:t>
      </w:r>
      <w:r>
        <w:t>РГ</w:t>
      </w:r>
      <w:r w:rsidR="00863042" w:rsidRPr="00863042">
        <w:t>»</w:t>
      </w:r>
      <w:r>
        <w:t xml:space="preserve">, навигация лайнера </w:t>
      </w:r>
      <w:r w:rsidR="00863042" w:rsidRPr="00863042">
        <w:t>«</w:t>
      </w:r>
      <w:r>
        <w:t>Князь Владимир</w:t>
      </w:r>
      <w:r w:rsidR="00863042" w:rsidRPr="00863042">
        <w:t>»</w:t>
      </w:r>
      <w:r>
        <w:t xml:space="preserve"> стартовала раньше обычного, 1 марта. В этом сезоне теплоход успел совершить три рейса (в порт приписки Сочи теплоход вернется послезавтра), в 2020 году до 31 октября планировалось 35 поездок, но форс-мажорные обстоятельства внесли свои коррективы.</w:t>
      </w:r>
    </w:p>
    <w:p w14:paraId="38A0C159" w14:textId="77777777" w:rsidR="00646283" w:rsidRDefault="009A2931" w:rsidP="00646283">
      <w:pPr>
        <w:jc w:val="both"/>
      </w:pPr>
      <w:hyperlink r:id="rId93" w:history="1">
        <w:r w:rsidR="00314257" w:rsidRPr="00E81507">
          <w:rPr>
            <w:rStyle w:val="a9"/>
          </w:rPr>
          <w:t>https://rg.ru/2020/03/19/v-sochi-otmenili-morskie-kruizy-na-lajnere-kniaz-vladimir.html</w:t>
        </w:r>
      </w:hyperlink>
    </w:p>
    <w:p w14:paraId="0742E2C8" w14:textId="77777777" w:rsidR="00863042" w:rsidRDefault="00863042" w:rsidP="00863042">
      <w:pPr>
        <w:pStyle w:val="3"/>
        <w:jc w:val="both"/>
        <w:rPr>
          <w:rFonts w:ascii="Times New Roman" w:hAnsi="Times New Roman"/>
          <w:sz w:val="24"/>
        </w:rPr>
      </w:pPr>
      <w:bookmarkStart w:id="147" w:name="_Toc35593856"/>
      <w:r>
        <w:rPr>
          <w:rFonts w:ascii="Times New Roman" w:hAnsi="Times New Roman"/>
          <w:sz w:val="24"/>
        </w:rPr>
        <w:lastRenderedPageBreak/>
        <w:t>ИНТЕРФАКС; 2020.19.03; НИЖЕГОРОДСКИЕ АКТИВИСТЫ ОСПАРИВАЮТ В СУДЕ ПОСТАНОВЛЕНИЕ ПРАВИТЕЛЬСТВА РФ О СТРОИТЕЛЬСТВЕ НИЗКОНАПОРНОЙ ПЛОТИНЫ</w:t>
      </w:r>
      <w:bookmarkEnd w:id="147"/>
    </w:p>
    <w:p w14:paraId="2C02B7F9" w14:textId="77777777" w:rsidR="00863042" w:rsidRDefault="00863042" w:rsidP="00863042">
      <w:pPr>
        <w:pStyle w:val="Textbody"/>
      </w:pPr>
      <w:r>
        <w:t>Нижегородские активисты намерены оспорить в Верховном суде законность постановления правительства РФ о строительстве Нижегородского низконапорного гидроузла.</w:t>
      </w:r>
    </w:p>
    <w:p w14:paraId="7F589076" w14:textId="488DEBF3" w:rsidR="00863042" w:rsidRDefault="00863042" w:rsidP="00863042">
      <w:pPr>
        <w:pStyle w:val="Textbody"/>
      </w:pPr>
      <w:r>
        <w:t xml:space="preserve">Согласно материалам на сайте Верховного суда РФ, Максим Волков (депутат фракции КПРФ в Законодательном собрании Нижегородской области - ИФ), Клара Романова (эколог), Анна Горшкова, Алексей Жихарев и Владимир Шишкин 18 марта подали административный иск о признании частично недействующим приложения N6 к госпрограмме РФ </w:t>
      </w:r>
      <w:r w:rsidRPr="00863042">
        <w:t>«</w:t>
      </w:r>
      <w:r>
        <w:t>Развитие транспортной системы</w:t>
      </w:r>
      <w:r w:rsidRPr="00863042">
        <w:t>»</w:t>
      </w:r>
      <w:r>
        <w:t>, утвержденной постановлением правительства РФ от 20 декабря 2017 года N1596.</w:t>
      </w:r>
    </w:p>
    <w:p w14:paraId="03AB0A3D" w14:textId="2D5C344B" w:rsidR="00863042" w:rsidRDefault="00863042" w:rsidP="00863042">
      <w:pPr>
        <w:pStyle w:val="Textbody"/>
      </w:pPr>
      <w:r>
        <w:t xml:space="preserve">На официально странице депутата Волкова в Facebook сообщается, что он, представители общественного движения и активисты-экологи подали заявление в Верховный суд об оспаривании законности постановления правительства РФ о строительстве Нижегородского низконапорного гидроузла. Почти год заняла работа, направленная на подготовку заключений и отчетов </w:t>
      </w:r>
      <w:r w:rsidRPr="00863042">
        <w:t>«</w:t>
      </w:r>
      <w:r>
        <w:t>о колоссальном экологическом вреде Нижегородской области, который принесет реализации проекта Нижегородского гидроузла</w:t>
      </w:r>
      <w:r w:rsidRPr="00863042">
        <w:t>»</w:t>
      </w:r>
      <w:r>
        <w:t>, пишет депутат.</w:t>
      </w:r>
    </w:p>
    <w:p w14:paraId="53B473F1" w14:textId="7994BFF7" w:rsidR="00863042" w:rsidRDefault="00863042" w:rsidP="00863042">
      <w:pPr>
        <w:pStyle w:val="Textbody"/>
      </w:pPr>
      <w:r>
        <w:t xml:space="preserve">Истцы считают незаконным включение правительством РФ в план развития страны строительства Нижегородского низконапорного гидроузла без проведения государственной экологической экспертизы. Заключения на проект гидроузла, выполненные тремя независимыми организациями, содержат вывод о том, что в результате реализации проекта исчезнут десятки краснокнижных птиц и млекопитающих, в результате затопления обширных территорий произойдет отравление почвы и водоемов, которые повлекут риски для жизни и здоровья десятков тысяч жителей области. В существующем виде проект противоречит федеральным законам, а именно Водному кодексу РФ, закону </w:t>
      </w:r>
      <w:r w:rsidRPr="00863042">
        <w:t>«</w:t>
      </w:r>
      <w:r>
        <w:t>Об охране окружающей среды</w:t>
      </w:r>
      <w:r w:rsidRPr="00863042">
        <w:t>»</w:t>
      </w:r>
      <w:r>
        <w:t xml:space="preserve">, </w:t>
      </w:r>
      <w:r w:rsidRPr="00863042">
        <w:t>«</w:t>
      </w:r>
      <w:r>
        <w:t>Об особо охраняемых природных территориях</w:t>
      </w:r>
      <w:r w:rsidRPr="00863042">
        <w:t>»</w:t>
      </w:r>
      <w:r>
        <w:t xml:space="preserve"> и другим, указывается в исковом заявлении.</w:t>
      </w:r>
    </w:p>
    <w:p w14:paraId="4CD0BDB7" w14:textId="02CBD339" w:rsidR="00863042" w:rsidRDefault="00863042" w:rsidP="00863042">
      <w:pPr>
        <w:pStyle w:val="Textbody"/>
      </w:pPr>
      <w:r w:rsidRPr="00863042">
        <w:t>«</w:t>
      </w:r>
      <w:r>
        <w:t>Существующий проект гидроузла несет угрозу экологической обстановке на территории всей Нижегородской области. Мы рассчитываем, что Верховный суд страны поставит точку в данном вопросе и признает незаконность включения подобных проектов в план развития страны без проведения государственной экологической экспертизы. Необходимо понимать, что существующий проект никогда данную экспертизу не пройдет</w:t>
      </w:r>
      <w:r w:rsidRPr="00863042">
        <w:t>»</w:t>
      </w:r>
      <w:r>
        <w:t>, - заявил Волков.</w:t>
      </w:r>
    </w:p>
    <w:p w14:paraId="7F0AF529" w14:textId="77777777" w:rsidR="00863042" w:rsidRDefault="00863042" w:rsidP="00863042">
      <w:pPr>
        <w:pStyle w:val="Textbody"/>
      </w:pPr>
      <w:r>
        <w:t>В видеообращении, размещенном там же, эколог Романова отмечает, что общественная экологическая экспертиза показала, что нарушено 7 федеральных законов по 9 пунктам и два нормативно-правовых акта.</w:t>
      </w:r>
    </w:p>
    <w:p w14:paraId="626C245F" w14:textId="2FBE173C" w:rsidR="00863042" w:rsidRDefault="00863042" w:rsidP="00863042">
      <w:pPr>
        <w:pStyle w:val="Textbody"/>
      </w:pPr>
      <w:r w:rsidRPr="00863042">
        <w:t>«</w:t>
      </w:r>
      <w:r>
        <w:t>Изучив проблему изнутри, мы прекрасно понимаем, что эта плотина не просто угроза здоровью, но и жизни более 500 тыс. жителей Нижегородской области. Потому что запрет на строительство во втором поясе зоны санитарной охраны станции водоподготовки - он есть в Водном кодексе. Как можно нарушать, и как вообще можно было это допустить?!</w:t>
      </w:r>
      <w:r w:rsidRPr="00863042">
        <w:t>»</w:t>
      </w:r>
      <w:r>
        <w:t xml:space="preserve"> - сказала Романова.</w:t>
      </w:r>
    </w:p>
    <w:p w14:paraId="69BC41BA" w14:textId="77777777" w:rsidR="00863042" w:rsidRDefault="00863042" w:rsidP="00863042">
      <w:pPr>
        <w:pStyle w:val="Textbody"/>
      </w:pPr>
      <w:r>
        <w:t>Она также отметила, что для развития судоходства есть альтернативные варианты: регулирование стока, чтобы он был равномерным и не было столь малых глубин, строительство судов с малой осадкой, строительство третьей нитки шлюзов на Нижегородской ГЭС.</w:t>
      </w:r>
    </w:p>
    <w:p w14:paraId="76326804" w14:textId="36A67200" w:rsidR="00863042" w:rsidRDefault="00863042" w:rsidP="00863042">
      <w:pPr>
        <w:pStyle w:val="Textbody"/>
      </w:pPr>
      <w:r w:rsidRPr="00863042">
        <w:t>«</w:t>
      </w:r>
      <w:r>
        <w:t>То есть варианты есть, и варианты намного дешевле и намного проще. Поэтому, на наш взгляд, то, что мы подали в суд - это, может быть, поставит точку во всех спорах</w:t>
      </w:r>
      <w:r w:rsidRPr="00863042">
        <w:t>»</w:t>
      </w:r>
      <w:r>
        <w:t>, - сказала Романова.</w:t>
      </w:r>
    </w:p>
    <w:p w14:paraId="06CD4D6E" w14:textId="77777777" w:rsidR="00863042" w:rsidRDefault="00863042" w:rsidP="00863042">
      <w:pPr>
        <w:pStyle w:val="Textbody"/>
      </w:pPr>
      <w:r>
        <w:lastRenderedPageBreak/>
        <w:t>Как сообщалось ранее, строительство Нижегородской ГЭС и наполнение Чебоксарского водохранилища до отметки 63 м (вместо проектных 68 м) привело к необратимой деформации русла Волги в нижнем бьефе Городецкого гидроузла и уменьшению судоходных глубин. Создалась ситуация, при которой флот вынужден подолгу простаивать в ожидании шлюзований.</w:t>
      </w:r>
    </w:p>
    <w:p w14:paraId="0D201EB3" w14:textId="6818AF50" w:rsidR="00863042" w:rsidRDefault="00863042" w:rsidP="00863042">
      <w:pPr>
        <w:pStyle w:val="Textbody"/>
      </w:pPr>
      <w:r>
        <w:t xml:space="preserve">С целью сохранения сквозного судоходства по Волге планируется строительство Нижегородского низконапорного гидроузла. Плотина является альтернативой подъему Чебоксарского водохранилища до отметки 68 метров. Правительство РФ сочло нецелесообразным подъем уровня Чебоксарского водохранилища. Предельная стоимость строительства низконапорной плотины, включая обустройство водохранилища, нижнего бьефа и работы по проектированию, определена в 43,462 млрд рублей. Генпроектировщиком низконапорной плотины выступило самарское ООО </w:t>
      </w:r>
      <w:r w:rsidRPr="00863042">
        <w:t>«</w:t>
      </w:r>
      <w:r>
        <w:t>Техтрансстрой</w:t>
      </w:r>
      <w:r w:rsidRPr="00863042">
        <w:t>»</w:t>
      </w:r>
      <w:r>
        <w:t>, контракт с ним был заключен в 2017 году. Проект строительства низконапорного гидроузла в Нижегородской области должен пройти госэкспертизу до конца апреля 2020 года.</w:t>
      </w:r>
    </w:p>
    <w:p w14:paraId="2CA3DEF2" w14:textId="77777777" w:rsidR="00863042" w:rsidRDefault="00863042" w:rsidP="00863042">
      <w:pPr>
        <w:pStyle w:val="3"/>
        <w:jc w:val="both"/>
        <w:rPr>
          <w:rFonts w:ascii="Times New Roman" w:hAnsi="Times New Roman"/>
          <w:sz w:val="24"/>
        </w:rPr>
      </w:pPr>
      <w:bookmarkStart w:id="148" w:name="_Toc35593857"/>
      <w:r>
        <w:rPr>
          <w:rFonts w:ascii="Times New Roman" w:hAnsi="Times New Roman"/>
          <w:sz w:val="24"/>
        </w:rPr>
        <w:t>ТАСС; 2020.19.03; UTAIR ОТКРОЕТ С 3 МАЯ НОВЫЙ РЕЙС ИЗ БАРНАУЛА В ОМСК</w:t>
      </w:r>
      <w:bookmarkEnd w:id="148"/>
    </w:p>
    <w:p w14:paraId="25ACA7BB" w14:textId="77777777" w:rsidR="00863042" w:rsidRDefault="00863042" w:rsidP="00863042">
      <w:pPr>
        <w:pStyle w:val="Textbody"/>
      </w:pPr>
      <w:r>
        <w:t>Авиакомпания Utair откроет с 3 мая авиасообщение между Барнаулом и Омском, которое субсидирует правительство Омской области, сообщается на сайте аэропорта Барнаул им. Г.С. Титова. Новый рейс станет первым, который свяжет самый западный регион Сибири с алтайскими курортами.</w:t>
      </w:r>
    </w:p>
    <w:p w14:paraId="6BAB8527" w14:textId="2BC01638" w:rsidR="00863042" w:rsidRDefault="00863042" w:rsidP="00863042">
      <w:pPr>
        <w:pStyle w:val="Textbody"/>
      </w:pPr>
      <w:r w:rsidRPr="00863042">
        <w:t>«</w:t>
      </w:r>
      <w:r>
        <w:t>Международный аэропорт Барнаул им. Г.С. Титова сообщает об открытии нового рейса Барнаул - Омск с 3 мая! Рейс будет выполняться авиакомпанией Utair по средам и воскресеньям</w:t>
      </w:r>
      <w:r w:rsidRPr="00863042">
        <w:t>»</w:t>
      </w:r>
      <w:r>
        <w:t>, - говорится в сообщении.</w:t>
      </w:r>
    </w:p>
    <w:p w14:paraId="2E20094D" w14:textId="1A776E9A" w:rsidR="00863042" w:rsidRDefault="00863042" w:rsidP="00863042">
      <w:pPr>
        <w:pStyle w:val="Textbody"/>
      </w:pPr>
      <w:r>
        <w:t xml:space="preserve">Начальник управления транспорта министерства строительства, транспорта и дорожного хозяйства Омской области Алексей Лазуткин рассказал ТАСС, что этот рейс субсидирует правительство Омской области. В мае также планируется открыть рейс авиакомпании </w:t>
      </w:r>
      <w:r w:rsidRPr="00863042">
        <w:t>«</w:t>
      </w:r>
      <w:r>
        <w:t>ЮВТ-Аэро</w:t>
      </w:r>
      <w:r w:rsidRPr="00863042">
        <w:t>»</w:t>
      </w:r>
      <w:r>
        <w:t xml:space="preserve"> между Омском и Горно-Алтайском. Эти направления значительно повысят доступность алтайских курортов для жителей Омской области.</w:t>
      </w:r>
    </w:p>
    <w:p w14:paraId="1E11AA9D" w14:textId="77777777" w:rsidR="00863042" w:rsidRDefault="00863042" w:rsidP="00863042">
      <w:pPr>
        <w:pStyle w:val="Textbody"/>
      </w:pPr>
      <w:r>
        <w:t>По словам Лазуткина, Омская область активно участвует в развитии межрегиональных рейсов. В 2020 году регион субсидирует авиарейсы в Казань, Ростов-на-Дону, Новокузнецк, Екатеринбург, Новый Уренгой, Салехард, Ханты-Мансийск, Нижневартовск и Тюмень. На эти цели правительство региона выделило в 2020 году 150 млн рублей.</w:t>
      </w:r>
    </w:p>
    <w:p w14:paraId="26CB0222" w14:textId="77777777" w:rsidR="00863042" w:rsidRDefault="00863042" w:rsidP="00863042">
      <w:pPr>
        <w:pStyle w:val="Textbody"/>
      </w:pPr>
      <w:hyperlink r:id="rId94" w:history="1">
        <w:r>
          <w:rPr>
            <w:color w:val="0000FF"/>
            <w:u w:val="single" w:color="0000FF"/>
          </w:rPr>
          <w:t>https://tass.ru/ekonomika/8026023</w:t>
        </w:r>
      </w:hyperlink>
    </w:p>
    <w:p w14:paraId="551D9590" w14:textId="77777777" w:rsidR="00863042" w:rsidRDefault="00863042" w:rsidP="00863042">
      <w:pPr>
        <w:pStyle w:val="3"/>
        <w:jc w:val="both"/>
        <w:rPr>
          <w:rFonts w:ascii="Times New Roman" w:hAnsi="Times New Roman"/>
          <w:sz w:val="24"/>
        </w:rPr>
      </w:pPr>
      <w:bookmarkStart w:id="149" w:name="_gen74"/>
      <w:bookmarkStart w:id="150" w:name="_Toc35593858"/>
      <w:bookmarkEnd w:id="149"/>
      <w:r>
        <w:rPr>
          <w:rFonts w:ascii="Times New Roman" w:hAnsi="Times New Roman"/>
          <w:sz w:val="24"/>
        </w:rPr>
        <w:t>ТАСС; 2020.19.03; UTAIR РАСШИРЯЕТ ГЕОГРАФИЮ ПОЛЕТОВ ПО РФ, ПЕРЕХОДЯ НА ВЕСЕННЕ-ЛЕТНЕЕ РАСПИСАНИЕ</w:t>
      </w:r>
      <w:bookmarkEnd w:id="150"/>
    </w:p>
    <w:p w14:paraId="6AFF8C87" w14:textId="77777777" w:rsidR="00863042" w:rsidRDefault="00863042" w:rsidP="00863042">
      <w:pPr>
        <w:pStyle w:val="Textbody"/>
      </w:pPr>
      <w:r>
        <w:t>Авиакомпания Utair переходит на весенне-летнее расписание и расширяет географию полетов по России. Об этом в четверг сообщили журналистам в пресс-службе авиаперевозчика.</w:t>
      </w:r>
    </w:p>
    <w:p w14:paraId="68BF015D" w14:textId="1A6AE9C8" w:rsidR="00863042" w:rsidRDefault="00863042" w:rsidP="00863042">
      <w:pPr>
        <w:pStyle w:val="Textbody"/>
      </w:pPr>
      <w:r w:rsidRPr="00863042">
        <w:t>«</w:t>
      </w:r>
      <w:r>
        <w:t>Особое внимание отведено авиасообщению между регионами и югом России</w:t>
      </w:r>
      <w:r w:rsidRPr="00863042">
        <w:t>»</w:t>
      </w:r>
      <w:r>
        <w:t xml:space="preserve">, - цитирует пресс-служба президента </w:t>
      </w:r>
      <w:r w:rsidRPr="00863042">
        <w:t>«</w:t>
      </w:r>
      <w:r>
        <w:t>Utair - Пассажирские авиалинии</w:t>
      </w:r>
      <w:r w:rsidRPr="00863042">
        <w:t>»</w:t>
      </w:r>
      <w:r>
        <w:t xml:space="preserve"> Павла Пермякова.</w:t>
      </w:r>
    </w:p>
    <w:p w14:paraId="02A44367" w14:textId="77777777" w:rsidR="00863042" w:rsidRDefault="00863042" w:rsidP="00863042">
      <w:pPr>
        <w:pStyle w:val="Textbody"/>
      </w:pPr>
      <w:r>
        <w:t>В сообщении уточняется, что в марте авиакомпания начинает летать из Перми в Уфу, из Владикавказа, Волгограда и Астрахани в Ростов-на-Дону, из Ставрополя в Сочи и из Краснодара в Астрахань. В апреле и мае появятся регулярные рейсы из Анадыря в Красноярск, из Минеральных Вод в Самару и Сургут, из Барнаула в Сургут и Омск, из Москвы в Геленджик и Нижневартовск. Также авиакомпания возобновит рейсы из Санкт-Петербурга в Нижневартовск.</w:t>
      </w:r>
    </w:p>
    <w:p w14:paraId="72BA6822" w14:textId="77777777" w:rsidR="00863042" w:rsidRDefault="00863042" w:rsidP="00863042">
      <w:pPr>
        <w:pStyle w:val="Textbody"/>
      </w:pPr>
      <w:r>
        <w:t xml:space="preserve">С июня начнут выполняться рейсы в Анапу из Москвы, Нижневартовска, Тюмени, Сургута, Сыктывкара, Уфы и Ханты-Мансийска. Появятся маршруты из Тюмени в </w:t>
      </w:r>
      <w:r>
        <w:lastRenderedPageBreak/>
        <w:t>Геленджик и Краснодар, из Сургута в Геленджик и Сочи, из Нижневартовска в Сочи. Также с июня авиакомпания запустит рейсы из Сургута в Белгород, Грозный, Махачкалу и Ростов-на-Дону.</w:t>
      </w:r>
    </w:p>
    <w:p w14:paraId="7439D683" w14:textId="77777777" w:rsidR="00863042" w:rsidRDefault="00863042" w:rsidP="00863042">
      <w:pPr>
        <w:pStyle w:val="Textbody"/>
      </w:pPr>
      <w:hyperlink r:id="rId95" w:history="1">
        <w:r>
          <w:rPr>
            <w:color w:val="0000FF"/>
            <w:u w:val="single" w:color="0000FF"/>
          </w:rPr>
          <w:t>https://tass.ru/ekonomika/8024509</w:t>
        </w:r>
      </w:hyperlink>
    </w:p>
    <w:p w14:paraId="6C97BD63" w14:textId="77777777" w:rsidR="00863042" w:rsidRDefault="00863042" w:rsidP="00646283">
      <w:pPr>
        <w:jc w:val="both"/>
        <w:rPr>
          <w:color w:val="008080"/>
        </w:rPr>
      </w:pPr>
    </w:p>
    <w:p w14:paraId="068AB9BB" w14:textId="77777777" w:rsidR="00116DB3" w:rsidRPr="00116DB3" w:rsidRDefault="00B10DE9" w:rsidP="00646283">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116DB3" w:rsidRPr="00116DB3">
        <w:rPr>
          <w:b/>
          <w:color w:val="008080"/>
        </w:rPr>
        <w:t>Вернуться в оглавление</w:t>
      </w:r>
    </w:p>
    <w:p w14:paraId="19290A82" w14:textId="77777777" w:rsidR="0010257A" w:rsidRPr="0098527E" w:rsidRDefault="00B10DE9" w:rsidP="00646283">
      <w:pPr>
        <w:jc w:val="both"/>
      </w:pPr>
      <w:r w:rsidRPr="00B10DE9">
        <w:rPr>
          <w:color w:val="008080"/>
        </w:rPr>
        <w:fldChar w:fldCharType="end"/>
      </w:r>
    </w:p>
    <w:sectPr w:rsidR="0010257A" w:rsidRPr="0098527E" w:rsidSect="00742C5C">
      <w:headerReference w:type="default" r:id="rId96"/>
      <w:footerReference w:type="even" r:id="rId97"/>
      <w:footerReference w:type="default" r:id="rId98"/>
      <w:headerReference w:type="first" r:id="rId99"/>
      <w:footerReference w:type="first" r:id="rId10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C74A4" w14:textId="77777777" w:rsidR="009A2931" w:rsidRDefault="009A2931">
      <w:r>
        <w:separator/>
      </w:r>
    </w:p>
  </w:endnote>
  <w:endnote w:type="continuationSeparator" w:id="0">
    <w:p w14:paraId="31A2602C" w14:textId="77777777" w:rsidR="009A2931" w:rsidRDefault="009A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347C" w14:textId="77777777" w:rsidR="00B2565E" w:rsidRDefault="009A293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A33A2" w14:textId="77777777" w:rsidR="009A2931" w:rsidRDefault="009A2931">
      <w:r>
        <w:separator/>
      </w:r>
    </w:p>
  </w:footnote>
  <w:footnote w:type="continuationSeparator" w:id="0">
    <w:p w14:paraId="5B1E618E" w14:textId="77777777" w:rsidR="009A2931" w:rsidRDefault="009A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29599B">
      <w:rPr>
        <w:szCs w:val="24"/>
      </w:rPr>
      <w:fldChar w:fldCharType="begin"/>
    </w:r>
    <w:r w:rsidR="0029599B">
      <w:rPr>
        <w:szCs w:val="24"/>
      </w:rPr>
      <w:instrText xml:space="preserve"> INCLUDEPICTURE  "http://www.mintrans.ru/pressa/header/flag_i_gerb.jpg" \* MERGEFORMATINET </w:instrText>
    </w:r>
    <w:r w:rsidR="0029599B">
      <w:rPr>
        <w:szCs w:val="24"/>
      </w:rPr>
      <w:fldChar w:fldCharType="separate"/>
    </w:r>
    <w:r w:rsidR="00674ACE">
      <w:rPr>
        <w:szCs w:val="24"/>
      </w:rPr>
      <w:fldChar w:fldCharType="begin"/>
    </w:r>
    <w:r w:rsidR="00674ACE">
      <w:rPr>
        <w:szCs w:val="24"/>
      </w:rPr>
      <w:instrText xml:space="preserve"> INCLUDEPICTURE  "http://www.mintrans.ru/pressa/header/flag_i_gerb.jpg" \* MERGEFORMATINET </w:instrText>
    </w:r>
    <w:r w:rsidR="00674ACE">
      <w:rPr>
        <w:szCs w:val="24"/>
      </w:rPr>
      <w:fldChar w:fldCharType="separate"/>
    </w:r>
    <w:r w:rsidR="00CF49CC">
      <w:rPr>
        <w:szCs w:val="24"/>
      </w:rPr>
      <w:fldChar w:fldCharType="begin"/>
    </w:r>
    <w:r w:rsidR="00CF49CC">
      <w:rPr>
        <w:szCs w:val="24"/>
      </w:rPr>
      <w:instrText xml:space="preserve"> INCLUDEPICTURE  "http://www.mintrans.ru/pressa/header/flag_i_gerb.jpg" \* MERGEFORMATINET </w:instrText>
    </w:r>
    <w:r w:rsidR="00CF49CC">
      <w:rPr>
        <w:szCs w:val="24"/>
      </w:rPr>
      <w:fldChar w:fldCharType="separate"/>
    </w:r>
    <w:r w:rsidR="00C74680">
      <w:rPr>
        <w:szCs w:val="24"/>
      </w:rPr>
      <w:fldChar w:fldCharType="begin"/>
    </w:r>
    <w:r w:rsidR="00C74680">
      <w:rPr>
        <w:szCs w:val="24"/>
      </w:rPr>
      <w:instrText xml:space="preserve"> INCLUDEPICTURE  "http://www.mintrans.ru/pressa/header/flag_i_gerb.jpg" \* MERGEFORMATINET </w:instrText>
    </w:r>
    <w:r w:rsidR="00C74680">
      <w:rPr>
        <w:szCs w:val="24"/>
      </w:rPr>
      <w:fldChar w:fldCharType="separate"/>
    </w:r>
    <w:r w:rsidR="00947507">
      <w:rPr>
        <w:szCs w:val="24"/>
      </w:rPr>
      <w:fldChar w:fldCharType="begin"/>
    </w:r>
    <w:r w:rsidR="00947507">
      <w:rPr>
        <w:szCs w:val="24"/>
      </w:rPr>
      <w:instrText xml:space="preserve"> INCLUDEPICTURE  "http://www.mintrans.ru/pressa/header/flag_i_gerb.jpg" \* MERGEFORMATINET </w:instrText>
    </w:r>
    <w:r w:rsidR="00947507">
      <w:rPr>
        <w:szCs w:val="24"/>
      </w:rPr>
      <w:fldChar w:fldCharType="separate"/>
    </w:r>
    <w:r w:rsidR="009A2931">
      <w:rPr>
        <w:szCs w:val="24"/>
      </w:rPr>
      <w:fldChar w:fldCharType="begin"/>
    </w:r>
    <w:r w:rsidR="009A2931">
      <w:rPr>
        <w:szCs w:val="24"/>
      </w:rPr>
      <w:instrText xml:space="preserve"> </w:instrText>
    </w:r>
    <w:r w:rsidR="009A2931">
      <w:rPr>
        <w:szCs w:val="24"/>
      </w:rPr>
      <w:instrText>INCLUDEPICTURE  "http://www.mintrans.ru/pressa/header/flag_i_gerb.jpg" \* MERGEFORMATINET</w:instrText>
    </w:r>
    <w:r w:rsidR="009A2931">
      <w:rPr>
        <w:szCs w:val="24"/>
      </w:rPr>
      <w:instrText xml:space="preserve"> </w:instrText>
    </w:r>
    <w:r w:rsidR="009A2931">
      <w:rPr>
        <w:szCs w:val="24"/>
      </w:rPr>
      <w:fldChar w:fldCharType="separate"/>
    </w:r>
    <w:r w:rsidR="009A293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A2931">
      <w:rPr>
        <w:szCs w:val="24"/>
      </w:rPr>
      <w:fldChar w:fldCharType="end"/>
    </w:r>
    <w:r w:rsidR="00947507">
      <w:rPr>
        <w:szCs w:val="24"/>
      </w:rPr>
      <w:fldChar w:fldCharType="end"/>
    </w:r>
    <w:r w:rsidR="00C74680">
      <w:rPr>
        <w:szCs w:val="24"/>
      </w:rPr>
      <w:fldChar w:fldCharType="end"/>
    </w:r>
    <w:r w:rsidR="00CF49CC">
      <w:rPr>
        <w:szCs w:val="24"/>
      </w:rPr>
      <w:fldChar w:fldCharType="end"/>
    </w:r>
    <w:r w:rsidR="00674ACE">
      <w:rPr>
        <w:szCs w:val="24"/>
      </w:rPr>
      <w:fldChar w:fldCharType="end"/>
    </w:r>
    <w:r w:rsidR="0029599B">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84B5C"/>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16DB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257"/>
    <w:rsid w:val="0031472A"/>
    <w:rsid w:val="00324A58"/>
    <w:rsid w:val="00325E0E"/>
    <w:rsid w:val="00327FF5"/>
    <w:rsid w:val="00332699"/>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283"/>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6304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7507"/>
    <w:rsid w:val="00950024"/>
    <w:rsid w:val="00951D0C"/>
    <w:rsid w:val="00952FA4"/>
    <w:rsid w:val="0096070B"/>
    <w:rsid w:val="00980D7E"/>
    <w:rsid w:val="00982A9F"/>
    <w:rsid w:val="0098527E"/>
    <w:rsid w:val="00986514"/>
    <w:rsid w:val="00987A7A"/>
    <w:rsid w:val="009911F1"/>
    <w:rsid w:val="00992984"/>
    <w:rsid w:val="00993006"/>
    <w:rsid w:val="009951A7"/>
    <w:rsid w:val="009A2931"/>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52CB"/>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55A6A"/>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16E"/>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F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84B5C"/>
    <w:rPr>
      <w:color w:val="605E5C"/>
      <w:shd w:val="clear" w:color="auto" w:fill="E1DFDD"/>
    </w:rPr>
  </w:style>
  <w:style w:type="paragraph" w:customStyle="1" w:styleId="Textbody">
    <w:name w:val="Text body"/>
    <w:basedOn w:val="a"/>
    <w:rsid w:val="00863042"/>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ass.ru/politika/8031435" TargetMode="External"/><Relationship Id="rId21" Type="http://schemas.openxmlformats.org/officeDocument/2006/relationships/hyperlink" Target="https://ria.ru/20200320/1568876734.html" TargetMode="External"/><Relationship Id="rId34" Type="http://schemas.openxmlformats.org/officeDocument/2006/relationships/hyperlink" Target="https://ria.ru/20200319/1568858771.html" TargetMode="External"/><Relationship Id="rId42" Type="http://schemas.openxmlformats.org/officeDocument/2006/relationships/hyperlink" Target="https://ria.ru/20200319/1568864708.html" TargetMode="External"/><Relationship Id="rId47" Type="http://schemas.openxmlformats.org/officeDocument/2006/relationships/hyperlink" Target="https://rns.online/transport/Pobeda-i-S7-poluchili-razresheniya-esche-na-dva-reisa-iz-CHernogorii--2020-03-19/" TargetMode="External"/><Relationship Id="rId50" Type="http://schemas.openxmlformats.org/officeDocument/2006/relationships/hyperlink" Target="https://www.1tv.ru/news/issue/2020-03-19/12:00" TargetMode="External"/><Relationship Id="rId55" Type="http://schemas.openxmlformats.org/officeDocument/2006/relationships/hyperlink" Target="https://tass.ru/ekonomika/8028825" TargetMode="External"/><Relationship Id="rId63" Type="http://schemas.openxmlformats.org/officeDocument/2006/relationships/hyperlink" Target="https://tass.ru/obschestvo/8026289" TargetMode="External"/><Relationship Id="rId68" Type="http://schemas.openxmlformats.org/officeDocument/2006/relationships/hyperlink" Target="https://ria.ru/20200319/1568857676.html" TargetMode="External"/><Relationship Id="rId76" Type="http://schemas.openxmlformats.org/officeDocument/2006/relationships/hyperlink" Target="https://futurerussia.gov.ru/nacionalnye-proekty/aksenov-bolee-poloviny-dorog-kryma-budut-privedeny-v-normativnoe-sostoanie-do-2022-goda" TargetMode="External"/><Relationship Id="rId84" Type="http://schemas.openxmlformats.org/officeDocument/2006/relationships/hyperlink" Target="https://rns.online/transport/Mintrans-razrabotal-pravila-o-bezbarernoi-oplati-platnih-avtodorog-2020-03-19/" TargetMode="External"/><Relationship Id="rId89" Type="http://schemas.openxmlformats.org/officeDocument/2006/relationships/hyperlink" Target="https://www.kommersant.ru/doc/4293454" TargetMode="External"/><Relationship Id="rId97" Type="http://schemas.openxmlformats.org/officeDocument/2006/relationships/footer" Target="footer1.xml"/><Relationship Id="rId7" Type="http://schemas.openxmlformats.org/officeDocument/2006/relationships/hyperlink" Target="https://tass.ru/ekonomika/8023651" TargetMode="External"/><Relationship Id="rId71" Type="http://schemas.openxmlformats.org/officeDocument/2006/relationships/hyperlink" Target="https://tass.ru/ekonomika/8028999" TargetMode="External"/><Relationship Id="rId92" Type="http://schemas.openxmlformats.org/officeDocument/2006/relationships/hyperlink" Target="https://tass.ru/ekonomika/8025681" TargetMode="External"/><Relationship Id="rId2" Type="http://schemas.openxmlformats.org/officeDocument/2006/relationships/settings" Target="settings.xml"/><Relationship Id="rId16" Type="http://schemas.openxmlformats.org/officeDocument/2006/relationships/hyperlink" Target="https://www.vesti.ru/videos/show/vid/831185/cid/1/" TargetMode="External"/><Relationship Id="rId29" Type="http://schemas.openxmlformats.org/officeDocument/2006/relationships/hyperlink" Target="https://tass.ru/ekonomika/8031083" TargetMode="External"/><Relationship Id="rId11" Type="http://schemas.openxmlformats.org/officeDocument/2006/relationships/hyperlink" Target="https://www.vesti.ru/videos/show/vid/831216/cid/1/" TargetMode="External"/><Relationship Id="rId24" Type="http://schemas.openxmlformats.org/officeDocument/2006/relationships/hyperlink" Target="https://tass.ru/obschestvo/8032247" TargetMode="External"/><Relationship Id="rId32" Type="http://schemas.openxmlformats.org/officeDocument/2006/relationships/hyperlink" Target="https://tass.ru/obschestvo/8029007" TargetMode="External"/><Relationship Id="rId37" Type="http://schemas.openxmlformats.org/officeDocument/2006/relationships/hyperlink" Target="https://tass.ru/ekonomika/8029365" TargetMode="External"/><Relationship Id="rId40" Type="http://schemas.openxmlformats.org/officeDocument/2006/relationships/hyperlink" Target="https://ria.ru/20200319/1568841419.html" TargetMode="External"/><Relationship Id="rId45" Type="http://schemas.openxmlformats.org/officeDocument/2006/relationships/hyperlink" Target="https://tass.ru/obschestvo/8028691" TargetMode="External"/><Relationship Id="rId53" Type="http://schemas.openxmlformats.org/officeDocument/2006/relationships/hyperlink" Target="https://rns.online/transport/Vo-Vnukovo-sozdali-izolyator-dlya-passazhirov-s-podozreniem-na-infektsiyu-2020-03-19/" TargetMode="External"/><Relationship Id="rId58" Type="http://schemas.openxmlformats.org/officeDocument/2006/relationships/hyperlink" Target="https://ria.ru/20200319/1568843174.html" TargetMode="External"/><Relationship Id="rId66" Type="http://schemas.openxmlformats.org/officeDocument/2006/relationships/hyperlink" Target="https://ria.ru/20200319/1568864188.html" TargetMode="External"/><Relationship Id="rId74" Type="http://schemas.openxmlformats.org/officeDocument/2006/relationships/hyperlink" Target="https://futurerussia.gov.ru/nacionalnye-proekty/rossijskie-regiony-otkryli-dorozno-stroitelnyj-sezon" TargetMode="External"/><Relationship Id="rId79" Type="http://schemas.openxmlformats.org/officeDocument/2006/relationships/hyperlink" Target="https://iz.ru/988816/aleksandr-volobuev/sdelaiut-zariadku-v-rf-sozdadut-set-beskontaktnykh-ezs-dlia-elektromobilei" TargetMode="External"/><Relationship Id="rId87" Type="http://schemas.openxmlformats.org/officeDocument/2006/relationships/hyperlink" Target="https://tass.ru/ural-news/8022367" TargetMode="External"/><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tass.ru/ekonomika/8024557" TargetMode="External"/><Relationship Id="rId82" Type="http://schemas.openxmlformats.org/officeDocument/2006/relationships/hyperlink" Target="https://rg.ru/2020/03/20/v-rossii-mogut-otkazatsia-ot-tradicionnoj-oplaty-proezda-po-magistraliam.html" TargetMode="External"/><Relationship Id="rId90" Type="http://schemas.openxmlformats.org/officeDocument/2006/relationships/hyperlink" Target="https://www.kommersant.ru/doc/4285284" TargetMode="External"/><Relationship Id="rId95" Type="http://schemas.openxmlformats.org/officeDocument/2006/relationships/hyperlink" Target="https://tass.ru/ekonomika/8024509" TargetMode="External"/><Relationship Id="rId19" Type="http://schemas.openxmlformats.org/officeDocument/2006/relationships/hyperlink" Target="https://www.rbc.ru/business/19/03/2020/5e720eb79a794725b339b3cf" TargetMode="External"/><Relationship Id="rId14" Type="http://schemas.openxmlformats.org/officeDocument/2006/relationships/hyperlink" Target="https://www.vesti.ru/videos/show/vid/831215/cid/1/" TargetMode="External"/><Relationship Id="rId22" Type="http://schemas.openxmlformats.org/officeDocument/2006/relationships/hyperlink" Target="https://tass.ru/ekonomika/8031445" TargetMode="External"/><Relationship Id="rId27" Type="http://schemas.openxmlformats.org/officeDocument/2006/relationships/hyperlink" Target="https://www.1tv.ru/news/issue/2020-03-19/21:00" TargetMode="External"/><Relationship Id="rId30" Type="http://schemas.openxmlformats.org/officeDocument/2006/relationships/hyperlink" Target="https://ria.ru/20200319/1568856683.html" TargetMode="External"/><Relationship Id="rId35" Type="http://schemas.openxmlformats.org/officeDocument/2006/relationships/hyperlink" Target="https://ria.ru/20200319/1568833047.html" TargetMode="External"/><Relationship Id="rId43" Type="http://schemas.openxmlformats.org/officeDocument/2006/relationships/hyperlink" Target="https://tass.ru/obschestvo/8028347" TargetMode="External"/><Relationship Id="rId48" Type="http://schemas.openxmlformats.org/officeDocument/2006/relationships/hyperlink" Target="https://tass.ru/obschestvo/8022971" TargetMode="External"/><Relationship Id="rId56" Type="http://schemas.openxmlformats.org/officeDocument/2006/relationships/hyperlink" Target="https://ria.ru/20200319/1568845624.html" TargetMode="External"/><Relationship Id="rId64" Type="http://schemas.openxmlformats.org/officeDocument/2006/relationships/hyperlink" Target="https://tass.ru/moskva/8028413" TargetMode="External"/><Relationship Id="rId69" Type="http://schemas.openxmlformats.org/officeDocument/2006/relationships/hyperlink" Target="https://rns.online/transport/Rossiya-priostanovit-kursirovanie-passazhirskih-poezdov-v-Estoniyu-2020-03-19/" TargetMode="External"/><Relationship Id="rId77" Type="http://schemas.openxmlformats.org/officeDocument/2006/relationships/hyperlink" Target="https://tass.ru/obschestvo/8025699" TargetMode="External"/><Relationship Id="rId100" Type="http://schemas.openxmlformats.org/officeDocument/2006/relationships/footer" Target="footer3.xml"/><Relationship Id="rId8" Type="http://schemas.openxmlformats.org/officeDocument/2006/relationships/hyperlink" Target="https://tass.ru/nacionalnye-proekty/8027735" TargetMode="External"/><Relationship Id="rId51" Type="http://schemas.openxmlformats.org/officeDocument/2006/relationships/hyperlink" Target="https://tass.ru/ekonomika/8026783" TargetMode="External"/><Relationship Id="rId72" Type="http://schemas.openxmlformats.org/officeDocument/2006/relationships/hyperlink" Target="https://ria.ru/20200319/1568860831.html" TargetMode="External"/><Relationship Id="rId80" Type="http://schemas.openxmlformats.org/officeDocument/2006/relationships/hyperlink" Target="https://www.kommersant.ru/doc/4292679" TargetMode="External"/><Relationship Id="rId85" Type="http://schemas.openxmlformats.org/officeDocument/2006/relationships/hyperlink" Target="https://futurerussia.gov.ru/nacionalnye-proekty/tri-perehoda-dla-zivotnyh-postroat-na-trasse-m-1" TargetMode="External"/><Relationship Id="rId93" Type="http://schemas.openxmlformats.org/officeDocument/2006/relationships/hyperlink" Target="https://rg.ru/2020/03/19/v-sochi-otmenili-morskie-kruizy-na-lajnere-kniaz-vladimir.html" TargetMode="External"/><Relationship Id="rId9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www.vesti.ru/videos/show/vid/831271/cid/1/" TargetMode="External"/><Relationship Id="rId17" Type="http://schemas.openxmlformats.org/officeDocument/2006/relationships/hyperlink" Target="https://www.vedomosti.ru/economics/articles/2020/03/20/825732-pravitelstvo-podderzhivaet" TargetMode="External"/><Relationship Id="rId25" Type="http://schemas.openxmlformats.org/officeDocument/2006/relationships/hyperlink" Target="https://tass.ru/sibir-news/8032463" TargetMode="External"/><Relationship Id="rId33" Type="http://schemas.openxmlformats.org/officeDocument/2006/relationships/hyperlink" Target="https://ria.ru/20200319/1568857798.html" TargetMode="External"/><Relationship Id="rId38" Type="http://schemas.openxmlformats.org/officeDocument/2006/relationships/hyperlink" Target="https://rns.online/transport/aeroflot-rasskazal-o-feikah-pro-zavishennie-tseni-na-bileti-2020-03-19/" TargetMode="External"/><Relationship Id="rId46" Type="http://schemas.openxmlformats.org/officeDocument/2006/relationships/hyperlink" Target="https://ria.ru/20200319/1568859840.html" TargetMode="External"/><Relationship Id="rId59" Type="http://schemas.openxmlformats.org/officeDocument/2006/relationships/hyperlink" Target="https://rns.online/transport/Mishustin-razreshil-poleti-iz-Rossii-v-Dubai-vmesto-abu-Dabi-2020-03-19/" TargetMode="External"/><Relationship Id="rId67" Type="http://schemas.openxmlformats.org/officeDocument/2006/relationships/hyperlink" Target="https://rns.online/transport/RZHD-sokratili-kolichestvo-poezdov-v-Kaliningrad-do-dvuh-2020-03-19/" TargetMode="External"/><Relationship Id="rId20" Type="http://schemas.openxmlformats.org/officeDocument/2006/relationships/hyperlink" Target="https://www.kommersant.ru/doc/4292733" TargetMode="External"/><Relationship Id="rId41" Type="http://schemas.openxmlformats.org/officeDocument/2006/relationships/hyperlink" Target="https://tass.ru/obschestvo/8025149" TargetMode="External"/><Relationship Id="rId54" Type="http://schemas.openxmlformats.org/officeDocument/2006/relationships/hyperlink" Target="https://rns.online/transport/Domodedovo-mozhet-zakrit-sektor-mezhdnarodnih-viletov-2020-03-19/" TargetMode="External"/><Relationship Id="rId62" Type="http://schemas.openxmlformats.org/officeDocument/2006/relationships/hyperlink" Target="https://rns.online/transport/aviakompaniya-Rossiya-priostanovila-poleti-na-SHri-Lanku-2020-03-19/" TargetMode="External"/><Relationship Id="rId70" Type="http://schemas.openxmlformats.org/officeDocument/2006/relationships/hyperlink" Target="https://rns.online/transport/RZHD-otmenili-esche-dva-poezda-v-azerbaidzhan-iz-za-koronavirusa-2020-03-19/" TargetMode="External"/><Relationship Id="rId75" Type="http://schemas.openxmlformats.org/officeDocument/2006/relationships/hyperlink" Target="https://futurerussia.gov.ru/nacionalnye-proekty/blagodara-doroznomu-nacproektu-v-uzno-sahalinske-postroat-cetyre-mosta" TargetMode="External"/><Relationship Id="rId83" Type="http://schemas.openxmlformats.org/officeDocument/2006/relationships/hyperlink" Target="https://rg.ru/2020/03/19/reg-cfo/u-vladelcev-troek-poiavitsia-analog-onlajn-banka.html" TargetMode="External"/><Relationship Id="rId88" Type="http://schemas.openxmlformats.org/officeDocument/2006/relationships/hyperlink" Target="https://tass.ru/ekonomika/8022605" TargetMode="External"/><Relationship Id="rId91" Type="http://schemas.openxmlformats.org/officeDocument/2006/relationships/hyperlink" Target="https://www.kommersant.ru/doc/4285283"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gudok.ru/newspaper/?ID=1498187" TargetMode="External"/><Relationship Id="rId15" Type="http://schemas.openxmlformats.org/officeDocument/2006/relationships/hyperlink" Target="https://www.vesti.ru/videos/show/vid/831172/cid/1/" TargetMode="External"/><Relationship Id="rId23" Type="http://schemas.openxmlformats.org/officeDocument/2006/relationships/hyperlink" Target="https://www.vesti.ru/videos/show/vid/831299/cid/1/" TargetMode="External"/><Relationship Id="rId28" Type="http://schemas.openxmlformats.org/officeDocument/2006/relationships/hyperlink" Target="https://tass.ru/ekonomika/8031377" TargetMode="External"/><Relationship Id="rId36" Type="http://schemas.openxmlformats.org/officeDocument/2006/relationships/hyperlink" Target="https://tass.ru/ekonomika/8024183" TargetMode="External"/><Relationship Id="rId49" Type="http://schemas.openxmlformats.org/officeDocument/2006/relationships/hyperlink" Target="https://www.vesti.ru/doc.html?id=3249226" TargetMode="External"/><Relationship Id="rId57" Type="http://schemas.openxmlformats.org/officeDocument/2006/relationships/hyperlink" Target="https://ria.ru/20200319/1568845292.html" TargetMode="External"/><Relationship Id="rId10" Type="http://schemas.openxmlformats.org/officeDocument/2006/relationships/hyperlink" Target="https://www.vesti.ru/videos/show/vid/831240/cid/1/" TargetMode="External"/><Relationship Id="rId31" Type="http://schemas.openxmlformats.org/officeDocument/2006/relationships/hyperlink" Target="https://rns.online/transport/V-MID-rasskazali-ob-evakuatsii-rossiyan-na-rodinu-2020-03-19/" TargetMode="External"/><Relationship Id="rId44" Type="http://schemas.openxmlformats.org/officeDocument/2006/relationships/hyperlink" Target="https://rns.online/transport/Posolstvo-v-CHernogorii-zayavilo-o-soglasovanii-chetireh-vivoznih-reisov-2020-03-19/" TargetMode="External"/><Relationship Id="rId52" Type="http://schemas.openxmlformats.org/officeDocument/2006/relationships/hyperlink" Target="https://rns.online/transport/SHeremetevo-zakroet-dva-terminala-2020-03-19/" TargetMode="External"/><Relationship Id="rId60" Type="http://schemas.openxmlformats.org/officeDocument/2006/relationships/hyperlink" Target="https://rns.online/transport/Pobeda-priostanavlivaet-poleti-v-armeniyu--2020-03-19/" TargetMode="External"/><Relationship Id="rId65" Type="http://schemas.openxmlformats.org/officeDocument/2006/relationships/hyperlink" Target="https://tass.ru/ekonomika/8029687" TargetMode="External"/><Relationship Id="rId73" Type="http://schemas.openxmlformats.org/officeDocument/2006/relationships/hyperlink" Target="https://www.kommersant.ru/doc/4293420" TargetMode="External"/><Relationship Id="rId78" Type="http://schemas.openxmlformats.org/officeDocument/2006/relationships/hyperlink" Target="https://tass.ru/ekonomika/8031503" TargetMode="External"/><Relationship Id="rId81" Type="http://schemas.openxmlformats.org/officeDocument/2006/relationships/hyperlink" Target="https://rg.ru/2020/03/19/perevozchiki-smogut-zastrahovat-svoiu-otvetstvennost-za-gruz.html" TargetMode="External"/><Relationship Id="rId86" Type="http://schemas.openxmlformats.org/officeDocument/2006/relationships/hyperlink" Target="https://tass.ru/sibir-news/8029363" TargetMode="External"/><Relationship Id="rId94" Type="http://schemas.openxmlformats.org/officeDocument/2006/relationships/hyperlink" Target="https://tass.ru/ekonomika/8026023"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vesti.ru/videos/show/vid/831229/cid/1/" TargetMode="External"/><Relationship Id="rId13" Type="http://schemas.openxmlformats.org/officeDocument/2006/relationships/hyperlink" Target="https://www.vesti.ru/videos/show/vid/831227/cid/1/" TargetMode="External"/><Relationship Id="rId18" Type="http://schemas.openxmlformats.org/officeDocument/2006/relationships/hyperlink" Target="https://iz.ru/988755/nataliia-portiakova-ekaterina-postnikova/im-i-tam-khorosho-pomoshchi-s-vozvrashcheniem-iz-indii-poprosil-lish-1-rossiian" TargetMode="External"/><Relationship Id="rId39" Type="http://schemas.openxmlformats.org/officeDocument/2006/relationships/hyperlink" Target="https://tass.ru/obschestvo/802827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116</TotalTime>
  <Pages>61</Pages>
  <Words>30468</Words>
  <Characters>173672</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203733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12</cp:revision>
  <cp:lastPrinted>2020-03-20T07:48:00Z</cp:lastPrinted>
  <dcterms:created xsi:type="dcterms:W3CDTF">2019-01-14T06:21:00Z</dcterms:created>
  <dcterms:modified xsi:type="dcterms:W3CDTF">2020-03-20T07:50:00Z</dcterms:modified>
</cp:coreProperties>
</file>