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3ABEAE" w14:textId="0FE55123" w:rsidR="00C55E5B" w:rsidRPr="00730C5E" w:rsidRDefault="008F0F2D" w:rsidP="004C667F">
      <w:pPr>
        <w:jc w:val="center"/>
        <w:rPr>
          <w:b/>
          <w:color w:val="0000FF"/>
          <w:sz w:val="32"/>
          <w:szCs w:val="32"/>
        </w:rPr>
      </w:pPr>
      <w:r>
        <w:rPr>
          <w:b/>
          <w:color w:val="0000FF"/>
          <w:sz w:val="32"/>
          <w:szCs w:val="32"/>
        </w:rPr>
        <w:t>19</w:t>
      </w:r>
      <w:r w:rsidR="001B4280">
        <w:rPr>
          <w:b/>
          <w:color w:val="0000FF"/>
          <w:sz w:val="32"/>
          <w:szCs w:val="32"/>
        </w:rPr>
        <w:t xml:space="preserve"> </w:t>
      </w:r>
      <w:r w:rsidR="00116743">
        <w:rPr>
          <w:b/>
          <w:color w:val="0000FF"/>
          <w:sz w:val="32"/>
          <w:szCs w:val="32"/>
        </w:rPr>
        <w:t>МАРТА</w:t>
      </w:r>
      <w:r w:rsidR="00BA317F">
        <w:rPr>
          <w:b/>
          <w:color w:val="0000FF"/>
          <w:sz w:val="32"/>
          <w:szCs w:val="32"/>
        </w:rPr>
        <w:t xml:space="preserve"> </w:t>
      </w:r>
      <w:r w:rsidR="00704660" w:rsidRPr="00730C5E">
        <w:rPr>
          <w:b/>
          <w:color w:val="0000FF"/>
          <w:sz w:val="32"/>
          <w:szCs w:val="32"/>
        </w:rPr>
        <w:t>20</w:t>
      </w:r>
      <w:r w:rsidR="00B4578B">
        <w:rPr>
          <w:b/>
          <w:color w:val="0000FF"/>
          <w:sz w:val="32"/>
          <w:szCs w:val="32"/>
        </w:rPr>
        <w:t>20</w:t>
      </w:r>
    </w:p>
    <w:p w14:paraId="6FB1D8E6" w14:textId="77777777" w:rsidR="0010257A" w:rsidRPr="00B10DE9" w:rsidRDefault="00B10DE9" w:rsidP="004C667F">
      <w:pPr>
        <w:jc w:val="both"/>
        <w:rPr>
          <w:rFonts w:ascii="Courier New" w:hAnsi="Courier New"/>
          <w:b/>
          <w:bCs/>
          <w:caps/>
          <w:color w:val="FFFFFF"/>
          <w:sz w:val="32"/>
        </w:rPr>
      </w:pPr>
      <w:bookmarkStart w:id="0" w:name="с0"/>
      <w:r w:rsidRPr="00B10DE9">
        <w:rPr>
          <w:b/>
          <w:color w:val="FFFFFF"/>
        </w:rPr>
        <w:t>Вернуться в оглавление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AB19F51" w14:textId="77777777" w:rsidTr="00F814E5">
        <w:trPr>
          <w:jc w:val="center"/>
        </w:trPr>
        <w:tc>
          <w:tcPr>
            <w:tcW w:w="9571" w:type="dxa"/>
            <w:shd w:val="clear" w:color="auto" w:fill="0000FF"/>
          </w:tcPr>
          <w:bookmarkEnd w:id="0"/>
          <w:p w14:paraId="14DAD888" w14:textId="77777777" w:rsidR="002121D9" w:rsidRPr="00F814E5" w:rsidRDefault="002121D9" w:rsidP="004C667F">
            <w:pPr>
              <w:jc w:val="center"/>
              <w:rPr>
                <w:rFonts w:ascii="Courier New" w:hAnsi="Courier New"/>
                <w:b/>
                <w:caps/>
                <w:color w:val="FFFFFF"/>
                <w:sz w:val="32"/>
              </w:rPr>
            </w:pPr>
            <w:r w:rsidRPr="00F814E5">
              <w:rPr>
                <w:rFonts w:ascii="Courier New" w:hAnsi="Courier New"/>
                <w:b/>
                <w:caps/>
                <w:color w:val="FFFFFF"/>
                <w:sz w:val="32"/>
              </w:rPr>
              <w:t>Содержание</w:t>
            </w:r>
          </w:p>
        </w:tc>
      </w:tr>
    </w:tbl>
    <w:bookmarkStart w:id="1" w:name="_GoBack"/>
    <w:bookmarkEnd w:id="1"/>
    <w:p w14:paraId="347F9B9F" w14:textId="419D8553" w:rsidR="00251D78" w:rsidRPr="00263CA7" w:rsidRDefault="00A56925">
      <w:pPr>
        <w:pStyle w:val="32"/>
        <w:tabs>
          <w:tab w:val="right" w:leader="dot" w:pos="9345"/>
        </w:tabs>
        <w:rPr>
          <w:rFonts w:ascii="Calibri" w:hAnsi="Calibri"/>
          <w:noProof/>
          <w:sz w:val="22"/>
        </w:rPr>
      </w:pPr>
      <w:r>
        <w:rPr>
          <w:b/>
          <w:i/>
          <w:color w:val="808080"/>
          <w:sz w:val="16"/>
          <w:szCs w:val="16"/>
        </w:rPr>
        <w:fldChar w:fldCharType="begin"/>
      </w:r>
      <w:r>
        <w:rPr>
          <w:b/>
          <w:i/>
          <w:color w:val="808080"/>
          <w:sz w:val="16"/>
          <w:szCs w:val="16"/>
        </w:rPr>
        <w:instrText xml:space="preserve"> TOC \o "1-3" \h \z \u </w:instrText>
      </w:r>
      <w:r>
        <w:rPr>
          <w:b/>
          <w:i/>
          <w:color w:val="808080"/>
          <w:sz w:val="16"/>
          <w:szCs w:val="16"/>
        </w:rPr>
        <w:fldChar w:fldCharType="separate"/>
      </w:r>
      <w:hyperlink w:anchor="_Toc35506367" w:history="1">
        <w:r w:rsidR="00251D78" w:rsidRPr="00783AF2">
          <w:rPr>
            <w:rStyle w:val="a9"/>
            <w:noProof/>
          </w:rPr>
          <w:t>КОММЕРСАНТЪ; НАТАЛЬЯ СКОРЛЫГИНА; 2020.19.03; ПЕРЕД УГЛЕМ РАССТИЛАЮТ БАМ; ПРАВИТЕЛЬСТВО ОБЕСПЕЧИТ ВЫВОЗ В ОСОБОМ РЕЖИМЕ</w:t>
        </w:r>
        <w:r w:rsidR="00251D78">
          <w:rPr>
            <w:noProof/>
            <w:webHidden/>
          </w:rPr>
          <w:tab/>
        </w:r>
        <w:r w:rsidR="00251D78">
          <w:rPr>
            <w:noProof/>
            <w:webHidden/>
          </w:rPr>
          <w:fldChar w:fldCharType="begin"/>
        </w:r>
        <w:r w:rsidR="00251D78">
          <w:rPr>
            <w:noProof/>
            <w:webHidden/>
          </w:rPr>
          <w:instrText xml:space="preserve"> PAGEREF _Toc35506367 \h </w:instrText>
        </w:r>
        <w:r w:rsidR="00251D78">
          <w:rPr>
            <w:noProof/>
            <w:webHidden/>
          </w:rPr>
        </w:r>
        <w:r w:rsidR="00251D78">
          <w:rPr>
            <w:noProof/>
            <w:webHidden/>
          </w:rPr>
          <w:fldChar w:fldCharType="separate"/>
        </w:r>
        <w:r w:rsidR="00084B98">
          <w:rPr>
            <w:noProof/>
            <w:webHidden/>
          </w:rPr>
          <w:t>6</w:t>
        </w:r>
        <w:r w:rsidR="00251D78">
          <w:rPr>
            <w:noProof/>
            <w:webHidden/>
          </w:rPr>
          <w:fldChar w:fldCharType="end"/>
        </w:r>
      </w:hyperlink>
    </w:p>
    <w:p w14:paraId="1E81EBD2" w14:textId="4A48F497" w:rsidR="00251D78" w:rsidRPr="00263CA7" w:rsidRDefault="00251D78">
      <w:pPr>
        <w:pStyle w:val="32"/>
        <w:tabs>
          <w:tab w:val="right" w:leader="dot" w:pos="9345"/>
        </w:tabs>
        <w:rPr>
          <w:rFonts w:ascii="Calibri" w:hAnsi="Calibri"/>
          <w:noProof/>
          <w:sz w:val="22"/>
        </w:rPr>
      </w:pPr>
      <w:hyperlink w:anchor="_Toc35506368" w:history="1">
        <w:r w:rsidRPr="00783AF2">
          <w:rPr>
            <w:rStyle w:val="a9"/>
            <w:noProof/>
          </w:rPr>
          <w:t>РОССИЙСКАЯ ГАЗЕТА; ЮЛИЯ ПОТАПОВА; 2020.19.03; ДВИЖЕНИЕ НА ВОСТОК; КУЗБАССКОМУ УГЛЮ ГАРАНТИРУЮТ БЫСТРУЮ ОТГРУЗКУ В СТРАНЫ АЗИАТСКО-ТИХООКЕАНСКОГО РЕГИОНА</w:t>
        </w:r>
        <w:r>
          <w:rPr>
            <w:noProof/>
            <w:webHidden/>
          </w:rPr>
          <w:tab/>
        </w:r>
        <w:r>
          <w:rPr>
            <w:noProof/>
            <w:webHidden/>
          </w:rPr>
          <w:fldChar w:fldCharType="begin"/>
        </w:r>
        <w:r>
          <w:rPr>
            <w:noProof/>
            <w:webHidden/>
          </w:rPr>
          <w:instrText xml:space="preserve"> PAGEREF _Toc35506368 \h </w:instrText>
        </w:r>
        <w:r>
          <w:rPr>
            <w:noProof/>
            <w:webHidden/>
          </w:rPr>
        </w:r>
        <w:r>
          <w:rPr>
            <w:noProof/>
            <w:webHidden/>
          </w:rPr>
          <w:fldChar w:fldCharType="separate"/>
        </w:r>
        <w:r w:rsidR="00084B98">
          <w:rPr>
            <w:noProof/>
            <w:webHidden/>
          </w:rPr>
          <w:t>7</w:t>
        </w:r>
        <w:r>
          <w:rPr>
            <w:noProof/>
            <w:webHidden/>
          </w:rPr>
          <w:fldChar w:fldCharType="end"/>
        </w:r>
      </w:hyperlink>
    </w:p>
    <w:p w14:paraId="79408E95" w14:textId="768CA497" w:rsidR="00251D78" w:rsidRPr="00263CA7" w:rsidRDefault="00251D78">
      <w:pPr>
        <w:pStyle w:val="32"/>
        <w:tabs>
          <w:tab w:val="right" w:leader="dot" w:pos="9345"/>
        </w:tabs>
        <w:rPr>
          <w:rFonts w:ascii="Calibri" w:hAnsi="Calibri"/>
          <w:noProof/>
          <w:sz w:val="22"/>
        </w:rPr>
      </w:pPr>
      <w:hyperlink w:anchor="_Toc35506369" w:history="1">
        <w:r w:rsidRPr="00783AF2">
          <w:rPr>
            <w:rStyle w:val="a9"/>
            <w:noProof/>
          </w:rPr>
          <w:t>ТАСС; 2020.18.03; БЕЛОУСОВ ПРЕДЛАГАЕТ СОЗДАТЬ ОТДЕЛЬНОЕ ЗАКОНОДАТЕЛЬСТВО ДЛЯ МОДЕРНИЗАЦИИ БАМА И ТРАНССИБА</w:t>
        </w:r>
        <w:r>
          <w:rPr>
            <w:noProof/>
            <w:webHidden/>
          </w:rPr>
          <w:tab/>
        </w:r>
        <w:r>
          <w:rPr>
            <w:noProof/>
            <w:webHidden/>
          </w:rPr>
          <w:fldChar w:fldCharType="begin"/>
        </w:r>
        <w:r>
          <w:rPr>
            <w:noProof/>
            <w:webHidden/>
          </w:rPr>
          <w:instrText xml:space="preserve"> PAGEREF _Toc35506369 \h </w:instrText>
        </w:r>
        <w:r>
          <w:rPr>
            <w:noProof/>
            <w:webHidden/>
          </w:rPr>
        </w:r>
        <w:r>
          <w:rPr>
            <w:noProof/>
            <w:webHidden/>
          </w:rPr>
          <w:fldChar w:fldCharType="separate"/>
        </w:r>
        <w:r w:rsidR="00084B98">
          <w:rPr>
            <w:noProof/>
            <w:webHidden/>
          </w:rPr>
          <w:t>8</w:t>
        </w:r>
        <w:r>
          <w:rPr>
            <w:noProof/>
            <w:webHidden/>
          </w:rPr>
          <w:fldChar w:fldCharType="end"/>
        </w:r>
      </w:hyperlink>
    </w:p>
    <w:p w14:paraId="3CAAEC48" w14:textId="079244C0" w:rsidR="00251D78" w:rsidRPr="00263CA7" w:rsidRDefault="00251D78">
      <w:pPr>
        <w:pStyle w:val="32"/>
        <w:tabs>
          <w:tab w:val="right" w:leader="dot" w:pos="9345"/>
        </w:tabs>
        <w:rPr>
          <w:rFonts w:ascii="Calibri" w:hAnsi="Calibri"/>
          <w:noProof/>
          <w:sz w:val="22"/>
        </w:rPr>
      </w:pPr>
      <w:hyperlink w:anchor="_Toc35506370" w:history="1">
        <w:r w:rsidRPr="00783AF2">
          <w:rPr>
            <w:rStyle w:val="a9"/>
            <w:noProof/>
          </w:rPr>
          <w:t>ИНТЕРФАКС; 2020.18.03; СОЗДАЕТСЯ ШТАБ ПО ВЫВОЗУ УГЛЯ ИЗ КУЗБАССА, ЕГО РАБОТУ БУДЕТ КООРДИНИРОВАТЬ ГЛАВА МИНТРАНСА</w:t>
        </w:r>
        <w:r>
          <w:rPr>
            <w:noProof/>
            <w:webHidden/>
          </w:rPr>
          <w:tab/>
        </w:r>
        <w:r>
          <w:rPr>
            <w:noProof/>
            <w:webHidden/>
          </w:rPr>
          <w:fldChar w:fldCharType="begin"/>
        </w:r>
        <w:r>
          <w:rPr>
            <w:noProof/>
            <w:webHidden/>
          </w:rPr>
          <w:instrText xml:space="preserve"> PAGEREF _Toc35506370 \h </w:instrText>
        </w:r>
        <w:r>
          <w:rPr>
            <w:noProof/>
            <w:webHidden/>
          </w:rPr>
        </w:r>
        <w:r>
          <w:rPr>
            <w:noProof/>
            <w:webHidden/>
          </w:rPr>
          <w:fldChar w:fldCharType="separate"/>
        </w:r>
        <w:r w:rsidR="00084B98">
          <w:rPr>
            <w:noProof/>
            <w:webHidden/>
          </w:rPr>
          <w:t>8</w:t>
        </w:r>
        <w:r>
          <w:rPr>
            <w:noProof/>
            <w:webHidden/>
          </w:rPr>
          <w:fldChar w:fldCharType="end"/>
        </w:r>
      </w:hyperlink>
    </w:p>
    <w:p w14:paraId="04374D44" w14:textId="4B24FBDF" w:rsidR="00251D78" w:rsidRPr="00263CA7" w:rsidRDefault="00251D78">
      <w:pPr>
        <w:pStyle w:val="32"/>
        <w:tabs>
          <w:tab w:val="right" w:leader="dot" w:pos="9345"/>
        </w:tabs>
        <w:rPr>
          <w:rFonts w:ascii="Calibri" w:hAnsi="Calibri"/>
          <w:noProof/>
          <w:sz w:val="22"/>
        </w:rPr>
      </w:pPr>
      <w:hyperlink w:anchor="_Toc35506371" w:history="1">
        <w:r w:rsidRPr="00783AF2">
          <w:rPr>
            <w:rStyle w:val="a9"/>
            <w:noProof/>
          </w:rPr>
          <w:t>ИНТЕРФАКС; 2020.18.03; РАЗВИТИЕ Ж/Д СЕТИ ДЛЯ ВЫВОЗА УГЛЯ ПОСЛЕ 2025Г «УПИРАЕТСЯ» В СЕВЕРОМУЙСКИЙ ТОННЕЛЬ НА БАМЕ - БЕЛОУСОВ</w:t>
        </w:r>
        <w:r>
          <w:rPr>
            <w:noProof/>
            <w:webHidden/>
          </w:rPr>
          <w:tab/>
        </w:r>
        <w:r>
          <w:rPr>
            <w:noProof/>
            <w:webHidden/>
          </w:rPr>
          <w:fldChar w:fldCharType="begin"/>
        </w:r>
        <w:r>
          <w:rPr>
            <w:noProof/>
            <w:webHidden/>
          </w:rPr>
          <w:instrText xml:space="preserve"> PAGEREF _Toc35506371 \h </w:instrText>
        </w:r>
        <w:r>
          <w:rPr>
            <w:noProof/>
            <w:webHidden/>
          </w:rPr>
        </w:r>
        <w:r>
          <w:rPr>
            <w:noProof/>
            <w:webHidden/>
          </w:rPr>
          <w:fldChar w:fldCharType="separate"/>
        </w:r>
        <w:r w:rsidR="00084B98">
          <w:rPr>
            <w:noProof/>
            <w:webHidden/>
          </w:rPr>
          <w:t>9</w:t>
        </w:r>
        <w:r>
          <w:rPr>
            <w:noProof/>
            <w:webHidden/>
          </w:rPr>
          <w:fldChar w:fldCharType="end"/>
        </w:r>
      </w:hyperlink>
    </w:p>
    <w:p w14:paraId="589BEBA4" w14:textId="6BF91D87" w:rsidR="00251D78" w:rsidRPr="00263CA7" w:rsidRDefault="00251D78">
      <w:pPr>
        <w:pStyle w:val="32"/>
        <w:tabs>
          <w:tab w:val="right" w:leader="dot" w:pos="9345"/>
        </w:tabs>
        <w:rPr>
          <w:rFonts w:ascii="Calibri" w:hAnsi="Calibri"/>
          <w:noProof/>
          <w:sz w:val="22"/>
        </w:rPr>
      </w:pPr>
      <w:hyperlink w:anchor="_Toc35506372" w:history="1">
        <w:r w:rsidRPr="00783AF2">
          <w:rPr>
            <w:rStyle w:val="a9"/>
            <w:noProof/>
          </w:rPr>
          <w:t>ТАСС; 2020.18.03; БЕЛОУСОВ: СТРОИТЕЛЬСТВО ОБЪЕЗДА КЕМЕРОВО В ПРИОРИТЕТЕ НА ВКЛЮЧЕНИЕ В КОМПЛЕКСНЫЙ ПЛАН</w:t>
        </w:r>
        <w:r>
          <w:rPr>
            <w:noProof/>
            <w:webHidden/>
          </w:rPr>
          <w:tab/>
        </w:r>
        <w:r>
          <w:rPr>
            <w:noProof/>
            <w:webHidden/>
          </w:rPr>
          <w:fldChar w:fldCharType="begin"/>
        </w:r>
        <w:r>
          <w:rPr>
            <w:noProof/>
            <w:webHidden/>
          </w:rPr>
          <w:instrText xml:space="preserve"> PAGEREF _Toc35506372 \h </w:instrText>
        </w:r>
        <w:r>
          <w:rPr>
            <w:noProof/>
            <w:webHidden/>
          </w:rPr>
        </w:r>
        <w:r>
          <w:rPr>
            <w:noProof/>
            <w:webHidden/>
          </w:rPr>
          <w:fldChar w:fldCharType="separate"/>
        </w:r>
        <w:r w:rsidR="00084B98">
          <w:rPr>
            <w:noProof/>
            <w:webHidden/>
          </w:rPr>
          <w:t>10</w:t>
        </w:r>
        <w:r>
          <w:rPr>
            <w:noProof/>
            <w:webHidden/>
          </w:rPr>
          <w:fldChar w:fldCharType="end"/>
        </w:r>
      </w:hyperlink>
    </w:p>
    <w:p w14:paraId="70ABC66C" w14:textId="375628F2" w:rsidR="00251D78" w:rsidRPr="00263CA7" w:rsidRDefault="00251D78">
      <w:pPr>
        <w:pStyle w:val="32"/>
        <w:tabs>
          <w:tab w:val="right" w:leader="dot" w:pos="9345"/>
        </w:tabs>
        <w:rPr>
          <w:rFonts w:ascii="Calibri" w:hAnsi="Calibri"/>
          <w:noProof/>
          <w:sz w:val="22"/>
        </w:rPr>
      </w:pPr>
      <w:hyperlink w:anchor="_Toc35506373" w:history="1">
        <w:r w:rsidRPr="00783AF2">
          <w:rPr>
            <w:rStyle w:val="a9"/>
            <w:noProof/>
          </w:rPr>
          <w:t>ТАСС; 2020.18.03; ЕВГЕНИЙ ДИТРИХ: КУЗБАССУ НЕОБХОДИМО УСКОРИТЬ ЗАКЛЮЧЕНИЕ КОНТРАКТОВ ПО «ДОРОЖНОМУ» НАЦПРОЕКТУ</w:t>
        </w:r>
        <w:r>
          <w:rPr>
            <w:noProof/>
            <w:webHidden/>
          </w:rPr>
          <w:tab/>
        </w:r>
        <w:r>
          <w:rPr>
            <w:noProof/>
            <w:webHidden/>
          </w:rPr>
          <w:fldChar w:fldCharType="begin"/>
        </w:r>
        <w:r>
          <w:rPr>
            <w:noProof/>
            <w:webHidden/>
          </w:rPr>
          <w:instrText xml:space="preserve"> PAGEREF _Toc35506373 \h </w:instrText>
        </w:r>
        <w:r>
          <w:rPr>
            <w:noProof/>
            <w:webHidden/>
          </w:rPr>
        </w:r>
        <w:r>
          <w:rPr>
            <w:noProof/>
            <w:webHidden/>
          </w:rPr>
          <w:fldChar w:fldCharType="separate"/>
        </w:r>
        <w:r w:rsidR="00084B98">
          <w:rPr>
            <w:noProof/>
            <w:webHidden/>
          </w:rPr>
          <w:t>10</w:t>
        </w:r>
        <w:r>
          <w:rPr>
            <w:noProof/>
            <w:webHidden/>
          </w:rPr>
          <w:fldChar w:fldCharType="end"/>
        </w:r>
      </w:hyperlink>
    </w:p>
    <w:p w14:paraId="08E800E5" w14:textId="2999F006" w:rsidR="00251D78" w:rsidRPr="00263CA7" w:rsidRDefault="00251D78">
      <w:pPr>
        <w:pStyle w:val="32"/>
        <w:tabs>
          <w:tab w:val="right" w:leader="dot" w:pos="9345"/>
        </w:tabs>
        <w:rPr>
          <w:rFonts w:ascii="Calibri" w:hAnsi="Calibri"/>
          <w:noProof/>
          <w:sz w:val="22"/>
        </w:rPr>
      </w:pPr>
      <w:hyperlink w:anchor="_Toc35506374" w:history="1">
        <w:r w:rsidRPr="00783AF2">
          <w:rPr>
            <w:rStyle w:val="a9"/>
            <w:noProof/>
          </w:rPr>
          <w:t>ТАСС; 2020.18.03; СТОИМОСТЬ АВТОМОБИЛЬНОГО ОБХОДА КЕМЕРОВА СОСТАВИТ ОКОЛО 41 МЛРД РУБЛЕЙ</w:t>
        </w:r>
        <w:r>
          <w:rPr>
            <w:noProof/>
            <w:webHidden/>
          </w:rPr>
          <w:tab/>
        </w:r>
        <w:r>
          <w:rPr>
            <w:noProof/>
            <w:webHidden/>
          </w:rPr>
          <w:fldChar w:fldCharType="begin"/>
        </w:r>
        <w:r>
          <w:rPr>
            <w:noProof/>
            <w:webHidden/>
          </w:rPr>
          <w:instrText xml:space="preserve"> PAGEREF _Toc35506374 \h </w:instrText>
        </w:r>
        <w:r>
          <w:rPr>
            <w:noProof/>
            <w:webHidden/>
          </w:rPr>
        </w:r>
        <w:r>
          <w:rPr>
            <w:noProof/>
            <w:webHidden/>
          </w:rPr>
          <w:fldChar w:fldCharType="separate"/>
        </w:r>
        <w:r w:rsidR="00084B98">
          <w:rPr>
            <w:noProof/>
            <w:webHidden/>
          </w:rPr>
          <w:t>11</w:t>
        </w:r>
        <w:r>
          <w:rPr>
            <w:noProof/>
            <w:webHidden/>
          </w:rPr>
          <w:fldChar w:fldCharType="end"/>
        </w:r>
      </w:hyperlink>
    </w:p>
    <w:p w14:paraId="4776F4C8" w14:textId="57499C21" w:rsidR="00251D78" w:rsidRPr="00263CA7" w:rsidRDefault="00251D78">
      <w:pPr>
        <w:pStyle w:val="32"/>
        <w:tabs>
          <w:tab w:val="right" w:leader="dot" w:pos="9345"/>
        </w:tabs>
        <w:rPr>
          <w:rFonts w:ascii="Calibri" w:hAnsi="Calibri"/>
          <w:noProof/>
          <w:sz w:val="22"/>
        </w:rPr>
      </w:pPr>
      <w:hyperlink w:anchor="_Toc35506375" w:history="1">
        <w:r w:rsidRPr="00783AF2">
          <w:rPr>
            <w:rStyle w:val="a9"/>
            <w:noProof/>
          </w:rPr>
          <w:t>ТАСС; 2020.18.03; ДИТРИХ: РЕКОНСТРУКЦИЯ АЭРОПОРТА В НОВОКУЗНЕЦКЕ ВОЗМОЖНА ПО ИТОГАМ ОЦЕНКИ ПАССАЖИРОПОТОКА</w:t>
        </w:r>
        <w:r>
          <w:rPr>
            <w:noProof/>
            <w:webHidden/>
          </w:rPr>
          <w:tab/>
        </w:r>
        <w:r>
          <w:rPr>
            <w:noProof/>
            <w:webHidden/>
          </w:rPr>
          <w:fldChar w:fldCharType="begin"/>
        </w:r>
        <w:r>
          <w:rPr>
            <w:noProof/>
            <w:webHidden/>
          </w:rPr>
          <w:instrText xml:space="preserve"> PAGEREF _Toc35506375 \h </w:instrText>
        </w:r>
        <w:r>
          <w:rPr>
            <w:noProof/>
            <w:webHidden/>
          </w:rPr>
        </w:r>
        <w:r>
          <w:rPr>
            <w:noProof/>
            <w:webHidden/>
          </w:rPr>
          <w:fldChar w:fldCharType="separate"/>
        </w:r>
        <w:r w:rsidR="00084B98">
          <w:rPr>
            <w:noProof/>
            <w:webHidden/>
          </w:rPr>
          <w:t>11</w:t>
        </w:r>
        <w:r>
          <w:rPr>
            <w:noProof/>
            <w:webHidden/>
          </w:rPr>
          <w:fldChar w:fldCharType="end"/>
        </w:r>
      </w:hyperlink>
    </w:p>
    <w:p w14:paraId="39998136" w14:textId="5A6949ED" w:rsidR="00251D78" w:rsidRPr="00263CA7" w:rsidRDefault="00251D78">
      <w:pPr>
        <w:pStyle w:val="32"/>
        <w:tabs>
          <w:tab w:val="right" w:leader="dot" w:pos="9345"/>
        </w:tabs>
        <w:rPr>
          <w:rFonts w:ascii="Calibri" w:hAnsi="Calibri"/>
          <w:noProof/>
          <w:sz w:val="22"/>
        </w:rPr>
      </w:pPr>
      <w:hyperlink w:anchor="_Toc35506376" w:history="1">
        <w:r w:rsidRPr="00783AF2">
          <w:rPr>
            <w:rStyle w:val="a9"/>
            <w:noProof/>
          </w:rPr>
          <w:t>КОММЕРСАНТЪ; НАТАЛЬЯ СКОРЛЫГИНА; 2020.18.03; ПРАВКОМИССИЯ ИСКЛЮЧИТЕЛЬНО ПО ТРАНСПОРТУ; ЕЕ СОСТАВ ПОКИДАЕТ КРУПНЫЙ БИЗНЕС</w:t>
        </w:r>
        <w:r>
          <w:rPr>
            <w:noProof/>
            <w:webHidden/>
          </w:rPr>
          <w:tab/>
        </w:r>
        <w:r>
          <w:rPr>
            <w:noProof/>
            <w:webHidden/>
          </w:rPr>
          <w:fldChar w:fldCharType="begin"/>
        </w:r>
        <w:r>
          <w:rPr>
            <w:noProof/>
            <w:webHidden/>
          </w:rPr>
          <w:instrText xml:space="preserve"> PAGEREF _Toc35506376 \h </w:instrText>
        </w:r>
        <w:r>
          <w:rPr>
            <w:noProof/>
            <w:webHidden/>
          </w:rPr>
        </w:r>
        <w:r>
          <w:rPr>
            <w:noProof/>
            <w:webHidden/>
          </w:rPr>
          <w:fldChar w:fldCharType="separate"/>
        </w:r>
        <w:r w:rsidR="00084B98">
          <w:rPr>
            <w:noProof/>
            <w:webHidden/>
          </w:rPr>
          <w:t>12</w:t>
        </w:r>
        <w:r>
          <w:rPr>
            <w:noProof/>
            <w:webHidden/>
          </w:rPr>
          <w:fldChar w:fldCharType="end"/>
        </w:r>
      </w:hyperlink>
    </w:p>
    <w:p w14:paraId="50FEC550" w14:textId="5B3EFEE8" w:rsidR="00251D78" w:rsidRPr="00263CA7" w:rsidRDefault="00251D78">
      <w:pPr>
        <w:pStyle w:val="32"/>
        <w:tabs>
          <w:tab w:val="right" w:leader="dot" w:pos="9345"/>
        </w:tabs>
        <w:rPr>
          <w:rFonts w:ascii="Calibri" w:hAnsi="Calibri"/>
          <w:noProof/>
          <w:sz w:val="22"/>
        </w:rPr>
      </w:pPr>
      <w:hyperlink w:anchor="_Toc35506377" w:history="1">
        <w:r w:rsidRPr="00783AF2">
          <w:rPr>
            <w:rStyle w:val="a9"/>
            <w:noProof/>
          </w:rPr>
          <w:t>АВИАТРАНСПОРТНОЕ ОБОЗРЕНИЕ; 2020.18.03; ГРАЖДАНСКАЯ АВИАЦИЯ РОССИИ ПРИСТУПИЛА К БОРЬБЕ ЗА ВЫЖИВАНИЕ</w:t>
        </w:r>
        <w:r>
          <w:rPr>
            <w:noProof/>
            <w:webHidden/>
          </w:rPr>
          <w:tab/>
        </w:r>
        <w:r>
          <w:rPr>
            <w:noProof/>
            <w:webHidden/>
          </w:rPr>
          <w:fldChar w:fldCharType="begin"/>
        </w:r>
        <w:r>
          <w:rPr>
            <w:noProof/>
            <w:webHidden/>
          </w:rPr>
          <w:instrText xml:space="preserve"> PAGEREF _Toc35506377 \h </w:instrText>
        </w:r>
        <w:r>
          <w:rPr>
            <w:noProof/>
            <w:webHidden/>
          </w:rPr>
        </w:r>
        <w:r>
          <w:rPr>
            <w:noProof/>
            <w:webHidden/>
          </w:rPr>
          <w:fldChar w:fldCharType="separate"/>
        </w:r>
        <w:r w:rsidR="00084B98">
          <w:rPr>
            <w:noProof/>
            <w:webHidden/>
          </w:rPr>
          <w:t>13</w:t>
        </w:r>
        <w:r>
          <w:rPr>
            <w:noProof/>
            <w:webHidden/>
          </w:rPr>
          <w:fldChar w:fldCharType="end"/>
        </w:r>
      </w:hyperlink>
    </w:p>
    <w:p w14:paraId="58E47FF4" w14:textId="358542A8" w:rsidR="00251D78" w:rsidRPr="00263CA7" w:rsidRDefault="00251D78">
      <w:pPr>
        <w:pStyle w:val="32"/>
        <w:tabs>
          <w:tab w:val="right" w:leader="dot" w:pos="9345"/>
        </w:tabs>
        <w:rPr>
          <w:rFonts w:ascii="Calibri" w:hAnsi="Calibri"/>
          <w:noProof/>
          <w:sz w:val="22"/>
        </w:rPr>
      </w:pPr>
      <w:hyperlink w:anchor="_Toc35506378" w:history="1">
        <w:r w:rsidRPr="00783AF2">
          <w:rPr>
            <w:rStyle w:val="a9"/>
            <w:noProof/>
          </w:rPr>
          <w:t>КОММЕРСАНТЪ; ЕЛЕНА ЧЕРНЕНКО, МАРИАННА БЕЛЕНЬКАЯ, ГАЛИНА ДУДИНА, КИРИЛЛ КРИВОШЕЕВ, АЛЕКСАНДРА МЕРЦАЛОВА; ГЕННАДИЙ СЫСОЕВ, ПОДГОРИЦА; 2020.19.03; НО НАДО ИМ ТУДА, КУДА ТРИ ДНЯ НЕ ОТПРАВЛЯЮТ; ИЗ-ЗА ПАНДЕМИИ ТЫСЯЧИ РОССИЯН НЕ МОГУТ ВЕРНУТЬСЯ НА РОДИНУ</w:t>
        </w:r>
        <w:r>
          <w:rPr>
            <w:noProof/>
            <w:webHidden/>
          </w:rPr>
          <w:tab/>
        </w:r>
        <w:r>
          <w:rPr>
            <w:noProof/>
            <w:webHidden/>
          </w:rPr>
          <w:fldChar w:fldCharType="begin"/>
        </w:r>
        <w:r>
          <w:rPr>
            <w:noProof/>
            <w:webHidden/>
          </w:rPr>
          <w:instrText xml:space="preserve"> PAGEREF _Toc35506378 \h </w:instrText>
        </w:r>
        <w:r>
          <w:rPr>
            <w:noProof/>
            <w:webHidden/>
          </w:rPr>
        </w:r>
        <w:r>
          <w:rPr>
            <w:noProof/>
            <w:webHidden/>
          </w:rPr>
          <w:fldChar w:fldCharType="separate"/>
        </w:r>
        <w:r w:rsidR="00084B98">
          <w:rPr>
            <w:noProof/>
            <w:webHidden/>
          </w:rPr>
          <w:t>15</w:t>
        </w:r>
        <w:r>
          <w:rPr>
            <w:noProof/>
            <w:webHidden/>
          </w:rPr>
          <w:fldChar w:fldCharType="end"/>
        </w:r>
      </w:hyperlink>
    </w:p>
    <w:p w14:paraId="510D9113" w14:textId="42E3F52F" w:rsidR="00251D78" w:rsidRPr="00263CA7" w:rsidRDefault="00251D78">
      <w:pPr>
        <w:pStyle w:val="32"/>
        <w:tabs>
          <w:tab w:val="right" w:leader="dot" w:pos="9345"/>
        </w:tabs>
        <w:rPr>
          <w:rFonts w:ascii="Calibri" w:hAnsi="Calibri"/>
          <w:noProof/>
          <w:sz w:val="22"/>
        </w:rPr>
      </w:pPr>
      <w:hyperlink w:anchor="_Toc35506379" w:history="1">
        <w:r w:rsidRPr="00783AF2">
          <w:rPr>
            <w:rStyle w:val="a9"/>
            <w:noProof/>
          </w:rPr>
          <w:t>ИЗВЕСТИЯ; МАРИЯ ВАСИЛЬЕВА, ТАТЬЯНА БАЙКОВА, ЭЛЬНАР БАЙНАЗАРОВ; 2020.18.13; САМОДЕПОРТАЦИЯ: ИЗ-ЗА COVID-19 ИНОСТРАНЦЫ НЕ МОГУТ ВЕРНУТЬСЯ ДОМОЙ; РФ ВЫВЕЗЛА БОЛЬШИНСТВО СВОИХ ТУРИСТОВ ИЗ ЕВРОПЫ, НО ПРОБЛЕМА ЧЕРНОГОРИИ СОХРАНЯЕТСЯ</w:t>
        </w:r>
        <w:r>
          <w:rPr>
            <w:noProof/>
            <w:webHidden/>
          </w:rPr>
          <w:tab/>
        </w:r>
        <w:r>
          <w:rPr>
            <w:noProof/>
            <w:webHidden/>
          </w:rPr>
          <w:fldChar w:fldCharType="begin"/>
        </w:r>
        <w:r>
          <w:rPr>
            <w:noProof/>
            <w:webHidden/>
          </w:rPr>
          <w:instrText xml:space="preserve"> PAGEREF _Toc35506379 \h </w:instrText>
        </w:r>
        <w:r>
          <w:rPr>
            <w:noProof/>
            <w:webHidden/>
          </w:rPr>
        </w:r>
        <w:r>
          <w:rPr>
            <w:noProof/>
            <w:webHidden/>
          </w:rPr>
          <w:fldChar w:fldCharType="separate"/>
        </w:r>
        <w:r w:rsidR="00084B98">
          <w:rPr>
            <w:noProof/>
            <w:webHidden/>
          </w:rPr>
          <w:t>19</w:t>
        </w:r>
        <w:r>
          <w:rPr>
            <w:noProof/>
            <w:webHidden/>
          </w:rPr>
          <w:fldChar w:fldCharType="end"/>
        </w:r>
      </w:hyperlink>
    </w:p>
    <w:p w14:paraId="10837327" w14:textId="7FB9A3B6" w:rsidR="00251D78" w:rsidRPr="00263CA7" w:rsidRDefault="00251D78">
      <w:pPr>
        <w:pStyle w:val="32"/>
        <w:tabs>
          <w:tab w:val="right" w:leader="dot" w:pos="9345"/>
        </w:tabs>
        <w:rPr>
          <w:rFonts w:ascii="Calibri" w:hAnsi="Calibri"/>
          <w:noProof/>
          <w:sz w:val="22"/>
        </w:rPr>
      </w:pPr>
      <w:hyperlink w:anchor="_Toc35506380" w:history="1">
        <w:r w:rsidRPr="00783AF2">
          <w:rPr>
            <w:rStyle w:val="a9"/>
            <w:noProof/>
          </w:rPr>
          <w:t>ВЕДОМОСТИ; АННА ЧЕРВОННАЯ, ТАТЬЯНА РОМАНОВА, ЕКАТЕРИНА МЕРЕМИНСКАЯ, АЛЕКСАНДР ВОРОБЬЕВ; 2020.19.03; ПРАВИТЕЛЬСТВО ПРИОСТАНОВИЛО БАНКРОТСТВА И ВЫЕЗДНЫЕ ПРОВЕРКИ ИЗ-ЗА КОРОНАВИРУСА; ДЛЯ ТУРИСТИЧЕСКИХ И АВИАКОМПАНИЙ ОТДЕЛЬНО ВВЕДУТ НАЛОГОВЫЕ КАНИКУЛЫ</w:t>
        </w:r>
        <w:r>
          <w:rPr>
            <w:noProof/>
            <w:webHidden/>
          </w:rPr>
          <w:tab/>
        </w:r>
        <w:r>
          <w:rPr>
            <w:noProof/>
            <w:webHidden/>
          </w:rPr>
          <w:fldChar w:fldCharType="begin"/>
        </w:r>
        <w:r>
          <w:rPr>
            <w:noProof/>
            <w:webHidden/>
          </w:rPr>
          <w:instrText xml:space="preserve"> PAGEREF _Toc35506380 \h </w:instrText>
        </w:r>
        <w:r>
          <w:rPr>
            <w:noProof/>
            <w:webHidden/>
          </w:rPr>
        </w:r>
        <w:r>
          <w:rPr>
            <w:noProof/>
            <w:webHidden/>
          </w:rPr>
          <w:fldChar w:fldCharType="separate"/>
        </w:r>
        <w:r w:rsidR="00084B98">
          <w:rPr>
            <w:noProof/>
            <w:webHidden/>
          </w:rPr>
          <w:t>22</w:t>
        </w:r>
        <w:r>
          <w:rPr>
            <w:noProof/>
            <w:webHidden/>
          </w:rPr>
          <w:fldChar w:fldCharType="end"/>
        </w:r>
      </w:hyperlink>
    </w:p>
    <w:p w14:paraId="1DE54C34" w14:textId="67FCB01A" w:rsidR="00251D78" w:rsidRPr="00263CA7" w:rsidRDefault="00251D78">
      <w:pPr>
        <w:pStyle w:val="32"/>
        <w:tabs>
          <w:tab w:val="right" w:leader="dot" w:pos="9345"/>
        </w:tabs>
        <w:rPr>
          <w:rFonts w:ascii="Calibri" w:hAnsi="Calibri"/>
          <w:noProof/>
          <w:sz w:val="22"/>
        </w:rPr>
      </w:pPr>
      <w:hyperlink w:anchor="_Toc35506381" w:history="1">
        <w:r w:rsidRPr="00783AF2">
          <w:rPr>
            <w:rStyle w:val="a9"/>
            <w:noProof/>
          </w:rPr>
          <w:t>ИНТЕРФАКС; 2020.19.03; ПОЕЗД ТАЛЛИН-ПЕТЕРБУРГ-МОСКВА ОТМЕНЯЕТСЯ С 20 МАРТА В СВЯЗИ С РАСПРОСТРАНЕНИЕМ КОРОНАВИРУСА</w:t>
        </w:r>
        <w:r>
          <w:rPr>
            <w:noProof/>
            <w:webHidden/>
          </w:rPr>
          <w:tab/>
        </w:r>
        <w:r>
          <w:rPr>
            <w:noProof/>
            <w:webHidden/>
          </w:rPr>
          <w:fldChar w:fldCharType="begin"/>
        </w:r>
        <w:r>
          <w:rPr>
            <w:noProof/>
            <w:webHidden/>
          </w:rPr>
          <w:instrText xml:space="preserve"> PAGEREF _Toc35506381 \h </w:instrText>
        </w:r>
        <w:r>
          <w:rPr>
            <w:noProof/>
            <w:webHidden/>
          </w:rPr>
        </w:r>
        <w:r>
          <w:rPr>
            <w:noProof/>
            <w:webHidden/>
          </w:rPr>
          <w:fldChar w:fldCharType="separate"/>
        </w:r>
        <w:r w:rsidR="00084B98">
          <w:rPr>
            <w:noProof/>
            <w:webHidden/>
          </w:rPr>
          <w:t>24</w:t>
        </w:r>
        <w:r>
          <w:rPr>
            <w:noProof/>
            <w:webHidden/>
          </w:rPr>
          <w:fldChar w:fldCharType="end"/>
        </w:r>
      </w:hyperlink>
    </w:p>
    <w:p w14:paraId="00A920BD" w14:textId="70FFA820" w:rsidR="00251D78" w:rsidRPr="00263CA7" w:rsidRDefault="00251D78">
      <w:pPr>
        <w:pStyle w:val="32"/>
        <w:tabs>
          <w:tab w:val="right" w:leader="dot" w:pos="9345"/>
        </w:tabs>
        <w:rPr>
          <w:rFonts w:ascii="Calibri" w:hAnsi="Calibri"/>
          <w:noProof/>
          <w:sz w:val="22"/>
        </w:rPr>
      </w:pPr>
      <w:hyperlink w:anchor="_Toc35506382" w:history="1">
        <w:r w:rsidRPr="00783AF2">
          <w:rPr>
            <w:rStyle w:val="a9"/>
            <w:noProof/>
          </w:rPr>
          <w:t>ИНТЕРФАКС; 2020.19.03; РЯД ПОЕЗДОВ МЕЖДУ РФ И БЕЛОРУССИЕЙ ОТМЕНЯЮТСЯ, В МОСКВУ И ПЕТЕРБУРГ ПОЕЗДА ПРОДОЛЖАТ ХОДИТЬ ПО ГРАФИКУ - РЖД</w:t>
        </w:r>
        <w:r>
          <w:rPr>
            <w:noProof/>
            <w:webHidden/>
          </w:rPr>
          <w:tab/>
        </w:r>
        <w:r>
          <w:rPr>
            <w:noProof/>
            <w:webHidden/>
          </w:rPr>
          <w:fldChar w:fldCharType="begin"/>
        </w:r>
        <w:r>
          <w:rPr>
            <w:noProof/>
            <w:webHidden/>
          </w:rPr>
          <w:instrText xml:space="preserve"> PAGEREF _Toc35506382 \h </w:instrText>
        </w:r>
        <w:r>
          <w:rPr>
            <w:noProof/>
            <w:webHidden/>
          </w:rPr>
        </w:r>
        <w:r>
          <w:rPr>
            <w:noProof/>
            <w:webHidden/>
          </w:rPr>
          <w:fldChar w:fldCharType="separate"/>
        </w:r>
        <w:r w:rsidR="00084B98">
          <w:rPr>
            <w:noProof/>
            <w:webHidden/>
          </w:rPr>
          <w:t>24</w:t>
        </w:r>
        <w:r>
          <w:rPr>
            <w:noProof/>
            <w:webHidden/>
          </w:rPr>
          <w:fldChar w:fldCharType="end"/>
        </w:r>
      </w:hyperlink>
    </w:p>
    <w:p w14:paraId="7359AED3" w14:textId="655454A7" w:rsidR="00251D78" w:rsidRPr="00263CA7" w:rsidRDefault="00251D78">
      <w:pPr>
        <w:pStyle w:val="32"/>
        <w:tabs>
          <w:tab w:val="right" w:leader="dot" w:pos="9345"/>
        </w:tabs>
        <w:rPr>
          <w:rFonts w:ascii="Calibri" w:hAnsi="Calibri"/>
          <w:noProof/>
          <w:sz w:val="22"/>
        </w:rPr>
      </w:pPr>
      <w:hyperlink w:anchor="_Toc35506383" w:history="1">
        <w:r w:rsidRPr="00783AF2">
          <w:rPr>
            <w:rStyle w:val="a9"/>
            <w:noProof/>
          </w:rPr>
          <w:t>ИНТЕРФАКС; 2020.19.03; ПАССАЖИРЫ ОРГАНИЗОВАННЫХ ГРУПП СМОГУТ ВЕРНУТЬ ПОЛНУЮ СТОИМОСТЬ ЖЕЛЕЗНОДОРОЖНЫХ БИЛЕТОВ - РЖД</w:t>
        </w:r>
        <w:r>
          <w:rPr>
            <w:noProof/>
            <w:webHidden/>
          </w:rPr>
          <w:tab/>
        </w:r>
        <w:r>
          <w:rPr>
            <w:noProof/>
            <w:webHidden/>
          </w:rPr>
          <w:fldChar w:fldCharType="begin"/>
        </w:r>
        <w:r>
          <w:rPr>
            <w:noProof/>
            <w:webHidden/>
          </w:rPr>
          <w:instrText xml:space="preserve"> PAGEREF _Toc35506383 \h </w:instrText>
        </w:r>
        <w:r>
          <w:rPr>
            <w:noProof/>
            <w:webHidden/>
          </w:rPr>
        </w:r>
        <w:r>
          <w:rPr>
            <w:noProof/>
            <w:webHidden/>
          </w:rPr>
          <w:fldChar w:fldCharType="separate"/>
        </w:r>
        <w:r w:rsidR="00084B98">
          <w:rPr>
            <w:noProof/>
            <w:webHidden/>
          </w:rPr>
          <w:t>25</w:t>
        </w:r>
        <w:r>
          <w:rPr>
            <w:noProof/>
            <w:webHidden/>
          </w:rPr>
          <w:fldChar w:fldCharType="end"/>
        </w:r>
      </w:hyperlink>
    </w:p>
    <w:p w14:paraId="5294CF63" w14:textId="188710EC" w:rsidR="00251D78" w:rsidRPr="00263CA7" w:rsidRDefault="00251D78">
      <w:pPr>
        <w:pStyle w:val="32"/>
        <w:tabs>
          <w:tab w:val="right" w:leader="dot" w:pos="9345"/>
        </w:tabs>
        <w:rPr>
          <w:rFonts w:ascii="Calibri" w:hAnsi="Calibri"/>
          <w:noProof/>
          <w:sz w:val="22"/>
        </w:rPr>
      </w:pPr>
      <w:hyperlink w:anchor="_Toc35506384" w:history="1">
        <w:r w:rsidRPr="00783AF2">
          <w:rPr>
            <w:rStyle w:val="a9"/>
            <w:noProof/>
          </w:rPr>
          <w:t>ПРАЙМ; 2020.18.03; РЖД РАЗРЕШИЛИ ПАССАЖИРАМ СДАТЬ ОНЛАЙН КУПЛЕННЫЕ ЧЕРЕЗ ИНТЕРНЕТ «НЕВОЗВРАТНЫЕ» БИЛЕТЫ</w:t>
        </w:r>
        <w:r>
          <w:rPr>
            <w:noProof/>
            <w:webHidden/>
          </w:rPr>
          <w:tab/>
        </w:r>
        <w:r>
          <w:rPr>
            <w:noProof/>
            <w:webHidden/>
          </w:rPr>
          <w:fldChar w:fldCharType="begin"/>
        </w:r>
        <w:r>
          <w:rPr>
            <w:noProof/>
            <w:webHidden/>
          </w:rPr>
          <w:instrText xml:space="preserve"> PAGEREF _Toc35506384 \h </w:instrText>
        </w:r>
        <w:r>
          <w:rPr>
            <w:noProof/>
            <w:webHidden/>
          </w:rPr>
        </w:r>
        <w:r>
          <w:rPr>
            <w:noProof/>
            <w:webHidden/>
          </w:rPr>
          <w:fldChar w:fldCharType="separate"/>
        </w:r>
        <w:r w:rsidR="00084B98">
          <w:rPr>
            <w:noProof/>
            <w:webHidden/>
          </w:rPr>
          <w:t>25</w:t>
        </w:r>
        <w:r>
          <w:rPr>
            <w:noProof/>
            <w:webHidden/>
          </w:rPr>
          <w:fldChar w:fldCharType="end"/>
        </w:r>
      </w:hyperlink>
    </w:p>
    <w:p w14:paraId="31E4DC36" w14:textId="07B5DD3D" w:rsidR="00251D78" w:rsidRPr="00263CA7" w:rsidRDefault="00251D78">
      <w:pPr>
        <w:pStyle w:val="32"/>
        <w:tabs>
          <w:tab w:val="right" w:leader="dot" w:pos="9345"/>
        </w:tabs>
        <w:rPr>
          <w:rFonts w:ascii="Calibri" w:hAnsi="Calibri"/>
          <w:noProof/>
          <w:sz w:val="22"/>
        </w:rPr>
      </w:pPr>
      <w:hyperlink w:anchor="_Toc35506385" w:history="1">
        <w:r w:rsidRPr="00783AF2">
          <w:rPr>
            <w:rStyle w:val="a9"/>
            <w:noProof/>
          </w:rPr>
          <w:t>RNS; 2020.18.03; МИНТРАНС ПРЕДЛОЖИЛ ДОПОЛНЕНИЯ В АВИАЦИОННЫЕ ПРАВИЛА</w:t>
        </w:r>
        <w:r>
          <w:rPr>
            <w:noProof/>
            <w:webHidden/>
          </w:rPr>
          <w:tab/>
        </w:r>
        <w:r>
          <w:rPr>
            <w:noProof/>
            <w:webHidden/>
          </w:rPr>
          <w:fldChar w:fldCharType="begin"/>
        </w:r>
        <w:r>
          <w:rPr>
            <w:noProof/>
            <w:webHidden/>
          </w:rPr>
          <w:instrText xml:space="preserve"> PAGEREF _Toc35506385 \h </w:instrText>
        </w:r>
        <w:r>
          <w:rPr>
            <w:noProof/>
            <w:webHidden/>
          </w:rPr>
        </w:r>
        <w:r>
          <w:rPr>
            <w:noProof/>
            <w:webHidden/>
          </w:rPr>
          <w:fldChar w:fldCharType="separate"/>
        </w:r>
        <w:r w:rsidR="00084B98">
          <w:rPr>
            <w:noProof/>
            <w:webHidden/>
          </w:rPr>
          <w:t>26</w:t>
        </w:r>
        <w:r>
          <w:rPr>
            <w:noProof/>
            <w:webHidden/>
          </w:rPr>
          <w:fldChar w:fldCharType="end"/>
        </w:r>
      </w:hyperlink>
    </w:p>
    <w:p w14:paraId="33E0D5E4" w14:textId="67A3BFD9" w:rsidR="00251D78" w:rsidRPr="00263CA7" w:rsidRDefault="00251D78">
      <w:pPr>
        <w:pStyle w:val="32"/>
        <w:tabs>
          <w:tab w:val="right" w:leader="dot" w:pos="9345"/>
        </w:tabs>
        <w:rPr>
          <w:rFonts w:ascii="Calibri" w:hAnsi="Calibri"/>
          <w:noProof/>
          <w:sz w:val="22"/>
        </w:rPr>
      </w:pPr>
      <w:hyperlink w:anchor="_Toc35506386" w:history="1">
        <w:r w:rsidRPr="00783AF2">
          <w:rPr>
            <w:rStyle w:val="a9"/>
            <w:noProof/>
          </w:rPr>
          <w:t>ИНТЕРФАКС; 2020.18.03; АВИАКОМПАНИИ РФ НА ФОНЕ КОРОНАВИРУСА ВДОБАВОК К НАЛОГОВЫМ КАНИКУЛАМ МОГУТ ПОЛУЧИТЬ МОРАТОРИЙ НА БАНКРОТСТВО</w:t>
        </w:r>
        <w:r>
          <w:rPr>
            <w:noProof/>
            <w:webHidden/>
          </w:rPr>
          <w:tab/>
        </w:r>
        <w:r>
          <w:rPr>
            <w:noProof/>
            <w:webHidden/>
          </w:rPr>
          <w:fldChar w:fldCharType="begin"/>
        </w:r>
        <w:r>
          <w:rPr>
            <w:noProof/>
            <w:webHidden/>
          </w:rPr>
          <w:instrText xml:space="preserve"> PAGEREF _Toc35506386 \h </w:instrText>
        </w:r>
        <w:r>
          <w:rPr>
            <w:noProof/>
            <w:webHidden/>
          </w:rPr>
        </w:r>
        <w:r>
          <w:rPr>
            <w:noProof/>
            <w:webHidden/>
          </w:rPr>
          <w:fldChar w:fldCharType="separate"/>
        </w:r>
        <w:r w:rsidR="00084B98">
          <w:rPr>
            <w:noProof/>
            <w:webHidden/>
          </w:rPr>
          <w:t>27</w:t>
        </w:r>
        <w:r>
          <w:rPr>
            <w:noProof/>
            <w:webHidden/>
          </w:rPr>
          <w:fldChar w:fldCharType="end"/>
        </w:r>
      </w:hyperlink>
    </w:p>
    <w:p w14:paraId="537A503D" w14:textId="7C5A6772" w:rsidR="00251D78" w:rsidRPr="00263CA7" w:rsidRDefault="00251D78">
      <w:pPr>
        <w:pStyle w:val="32"/>
        <w:tabs>
          <w:tab w:val="right" w:leader="dot" w:pos="9345"/>
        </w:tabs>
        <w:rPr>
          <w:rFonts w:ascii="Calibri" w:hAnsi="Calibri"/>
          <w:noProof/>
          <w:sz w:val="22"/>
        </w:rPr>
      </w:pPr>
      <w:hyperlink w:anchor="_Toc35506387" w:history="1">
        <w:r w:rsidRPr="00783AF2">
          <w:rPr>
            <w:rStyle w:val="a9"/>
            <w:noProof/>
          </w:rPr>
          <w:t>ИНТЕРФАКС; 2020.18.03; АВИАКОМПАНИИ ПОЛУЧАТ СКИДКУ 50% ЗА АЭРОНАВИГАЦИЮ НА ВНУТРЕННИХ РЕЙСАХ ДО ОКТЯБРЯ - РОСАВИАЦИЯ</w:t>
        </w:r>
        <w:r>
          <w:rPr>
            <w:noProof/>
            <w:webHidden/>
          </w:rPr>
          <w:tab/>
        </w:r>
        <w:r>
          <w:rPr>
            <w:noProof/>
            <w:webHidden/>
          </w:rPr>
          <w:fldChar w:fldCharType="begin"/>
        </w:r>
        <w:r>
          <w:rPr>
            <w:noProof/>
            <w:webHidden/>
          </w:rPr>
          <w:instrText xml:space="preserve"> PAGEREF _Toc35506387 \h </w:instrText>
        </w:r>
        <w:r>
          <w:rPr>
            <w:noProof/>
            <w:webHidden/>
          </w:rPr>
        </w:r>
        <w:r>
          <w:rPr>
            <w:noProof/>
            <w:webHidden/>
          </w:rPr>
          <w:fldChar w:fldCharType="separate"/>
        </w:r>
        <w:r w:rsidR="00084B98">
          <w:rPr>
            <w:noProof/>
            <w:webHidden/>
          </w:rPr>
          <w:t>27</w:t>
        </w:r>
        <w:r>
          <w:rPr>
            <w:noProof/>
            <w:webHidden/>
          </w:rPr>
          <w:fldChar w:fldCharType="end"/>
        </w:r>
      </w:hyperlink>
    </w:p>
    <w:p w14:paraId="166507C8" w14:textId="23EB9988" w:rsidR="00251D78" w:rsidRPr="00263CA7" w:rsidRDefault="00251D78">
      <w:pPr>
        <w:pStyle w:val="32"/>
        <w:tabs>
          <w:tab w:val="right" w:leader="dot" w:pos="9345"/>
        </w:tabs>
        <w:rPr>
          <w:rFonts w:ascii="Calibri" w:hAnsi="Calibri"/>
          <w:noProof/>
          <w:sz w:val="22"/>
        </w:rPr>
      </w:pPr>
      <w:hyperlink w:anchor="_Toc35506388" w:history="1">
        <w:r w:rsidRPr="00783AF2">
          <w:rPr>
            <w:rStyle w:val="a9"/>
            <w:noProof/>
          </w:rPr>
          <w:t>РИА НОВОСТИ; 2020.19.03; «АЭРОФЛОТ» МОЖЕТ ВЫДЕЛИТЬ ЕЩЕ ОДИН РЕЙС, ЧТОБЫ ВЫВЕЗТИ РОССИЯН С КАНАР</w:t>
        </w:r>
        <w:r>
          <w:rPr>
            <w:noProof/>
            <w:webHidden/>
          </w:rPr>
          <w:tab/>
        </w:r>
        <w:r>
          <w:rPr>
            <w:noProof/>
            <w:webHidden/>
          </w:rPr>
          <w:fldChar w:fldCharType="begin"/>
        </w:r>
        <w:r>
          <w:rPr>
            <w:noProof/>
            <w:webHidden/>
          </w:rPr>
          <w:instrText xml:space="preserve"> PAGEREF _Toc35506388 \h </w:instrText>
        </w:r>
        <w:r>
          <w:rPr>
            <w:noProof/>
            <w:webHidden/>
          </w:rPr>
        </w:r>
        <w:r>
          <w:rPr>
            <w:noProof/>
            <w:webHidden/>
          </w:rPr>
          <w:fldChar w:fldCharType="separate"/>
        </w:r>
        <w:r w:rsidR="00084B98">
          <w:rPr>
            <w:noProof/>
            <w:webHidden/>
          </w:rPr>
          <w:t>28</w:t>
        </w:r>
        <w:r>
          <w:rPr>
            <w:noProof/>
            <w:webHidden/>
          </w:rPr>
          <w:fldChar w:fldCharType="end"/>
        </w:r>
      </w:hyperlink>
    </w:p>
    <w:p w14:paraId="3CE85268" w14:textId="2A96AF37" w:rsidR="00251D78" w:rsidRPr="00263CA7" w:rsidRDefault="00251D78">
      <w:pPr>
        <w:pStyle w:val="32"/>
        <w:tabs>
          <w:tab w:val="right" w:leader="dot" w:pos="9345"/>
        </w:tabs>
        <w:rPr>
          <w:rFonts w:ascii="Calibri" w:hAnsi="Calibri"/>
          <w:noProof/>
          <w:sz w:val="22"/>
        </w:rPr>
      </w:pPr>
      <w:hyperlink w:anchor="_Toc35506389" w:history="1">
        <w:r w:rsidRPr="00783AF2">
          <w:rPr>
            <w:rStyle w:val="a9"/>
            <w:noProof/>
          </w:rPr>
          <w:t>РИА НОВОСТИ; 2020.19.03; «АЭРОФЛОТ» ЭВАКУИРУЕТ 188 РОССИЯН ИЗ ТАШКЕНТА НА РОДИНУ</w:t>
        </w:r>
        <w:r>
          <w:rPr>
            <w:noProof/>
            <w:webHidden/>
          </w:rPr>
          <w:tab/>
        </w:r>
        <w:r>
          <w:rPr>
            <w:noProof/>
            <w:webHidden/>
          </w:rPr>
          <w:fldChar w:fldCharType="begin"/>
        </w:r>
        <w:r>
          <w:rPr>
            <w:noProof/>
            <w:webHidden/>
          </w:rPr>
          <w:instrText xml:space="preserve"> PAGEREF _Toc35506389 \h </w:instrText>
        </w:r>
        <w:r>
          <w:rPr>
            <w:noProof/>
            <w:webHidden/>
          </w:rPr>
        </w:r>
        <w:r>
          <w:rPr>
            <w:noProof/>
            <w:webHidden/>
          </w:rPr>
          <w:fldChar w:fldCharType="separate"/>
        </w:r>
        <w:r w:rsidR="00084B98">
          <w:rPr>
            <w:noProof/>
            <w:webHidden/>
          </w:rPr>
          <w:t>28</w:t>
        </w:r>
        <w:r>
          <w:rPr>
            <w:noProof/>
            <w:webHidden/>
          </w:rPr>
          <w:fldChar w:fldCharType="end"/>
        </w:r>
      </w:hyperlink>
    </w:p>
    <w:p w14:paraId="37AE35F3" w14:textId="502195BC" w:rsidR="00251D78" w:rsidRPr="00263CA7" w:rsidRDefault="00251D78">
      <w:pPr>
        <w:pStyle w:val="32"/>
        <w:tabs>
          <w:tab w:val="right" w:leader="dot" w:pos="9345"/>
        </w:tabs>
        <w:rPr>
          <w:rFonts w:ascii="Calibri" w:hAnsi="Calibri"/>
          <w:noProof/>
          <w:sz w:val="22"/>
        </w:rPr>
      </w:pPr>
      <w:hyperlink w:anchor="_Toc35506390" w:history="1">
        <w:r w:rsidRPr="00783AF2">
          <w:rPr>
            <w:rStyle w:val="a9"/>
            <w:noProof/>
          </w:rPr>
          <w:t>ТАСС; 2020.19.03; ПОСОЛЬСТВО РФ В ЧИЛИ ПЫТАЕТСЯ ПОМОЧЬ ВЕРНУТЬСЯ В РОССИЮ ОКОЛО 70 ТУРИСТАМ</w:t>
        </w:r>
        <w:r>
          <w:rPr>
            <w:noProof/>
            <w:webHidden/>
          </w:rPr>
          <w:tab/>
        </w:r>
        <w:r>
          <w:rPr>
            <w:noProof/>
            <w:webHidden/>
          </w:rPr>
          <w:fldChar w:fldCharType="begin"/>
        </w:r>
        <w:r>
          <w:rPr>
            <w:noProof/>
            <w:webHidden/>
          </w:rPr>
          <w:instrText xml:space="preserve"> PAGEREF _Toc35506390 \h </w:instrText>
        </w:r>
        <w:r>
          <w:rPr>
            <w:noProof/>
            <w:webHidden/>
          </w:rPr>
        </w:r>
        <w:r>
          <w:rPr>
            <w:noProof/>
            <w:webHidden/>
          </w:rPr>
          <w:fldChar w:fldCharType="separate"/>
        </w:r>
        <w:r w:rsidR="00084B98">
          <w:rPr>
            <w:noProof/>
            <w:webHidden/>
          </w:rPr>
          <w:t>29</w:t>
        </w:r>
        <w:r>
          <w:rPr>
            <w:noProof/>
            <w:webHidden/>
          </w:rPr>
          <w:fldChar w:fldCharType="end"/>
        </w:r>
      </w:hyperlink>
    </w:p>
    <w:p w14:paraId="315880C6" w14:textId="6E705014" w:rsidR="00251D78" w:rsidRPr="00263CA7" w:rsidRDefault="00251D78">
      <w:pPr>
        <w:pStyle w:val="32"/>
        <w:tabs>
          <w:tab w:val="right" w:leader="dot" w:pos="9345"/>
        </w:tabs>
        <w:rPr>
          <w:rFonts w:ascii="Calibri" w:hAnsi="Calibri"/>
          <w:noProof/>
          <w:sz w:val="22"/>
        </w:rPr>
      </w:pPr>
      <w:hyperlink w:anchor="_Toc35506391" w:history="1">
        <w:r w:rsidRPr="00783AF2">
          <w:rPr>
            <w:rStyle w:val="a9"/>
            <w:noProof/>
          </w:rPr>
          <w:t>ТАСС; 2020.19.03; ПОСОЛЬСТВО ГОТОВО СОДЕЙСТВОВАТЬ ВЫЕЗДУ РОССИЯН ИЗ ЯПОНИИ В СЛУЧАЕ ОСТАНОВКИ АВИАСООБЩЕНИЯ</w:t>
        </w:r>
        <w:r>
          <w:rPr>
            <w:noProof/>
            <w:webHidden/>
          </w:rPr>
          <w:tab/>
        </w:r>
        <w:r>
          <w:rPr>
            <w:noProof/>
            <w:webHidden/>
          </w:rPr>
          <w:fldChar w:fldCharType="begin"/>
        </w:r>
        <w:r>
          <w:rPr>
            <w:noProof/>
            <w:webHidden/>
          </w:rPr>
          <w:instrText xml:space="preserve"> PAGEREF _Toc35506391 \h </w:instrText>
        </w:r>
        <w:r>
          <w:rPr>
            <w:noProof/>
            <w:webHidden/>
          </w:rPr>
        </w:r>
        <w:r>
          <w:rPr>
            <w:noProof/>
            <w:webHidden/>
          </w:rPr>
          <w:fldChar w:fldCharType="separate"/>
        </w:r>
        <w:r w:rsidR="00084B98">
          <w:rPr>
            <w:noProof/>
            <w:webHidden/>
          </w:rPr>
          <w:t>29</w:t>
        </w:r>
        <w:r>
          <w:rPr>
            <w:noProof/>
            <w:webHidden/>
          </w:rPr>
          <w:fldChar w:fldCharType="end"/>
        </w:r>
      </w:hyperlink>
    </w:p>
    <w:p w14:paraId="2B50E913" w14:textId="1C4A36EB" w:rsidR="00251D78" w:rsidRPr="00263CA7" w:rsidRDefault="00251D78">
      <w:pPr>
        <w:pStyle w:val="32"/>
        <w:tabs>
          <w:tab w:val="right" w:leader="dot" w:pos="9345"/>
        </w:tabs>
        <w:rPr>
          <w:rFonts w:ascii="Calibri" w:hAnsi="Calibri"/>
          <w:noProof/>
          <w:sz w:val="22"/>
        </w:rPr>
      </w:pPr>
      <w:hyperlink w:anchor="_Toc35506392" w:history="1">
        <w:r w:rsidRPr="00783AF2">
          <w:rPr>
            <w:rStyle w:val="a9"/>
            <w:noProof/>
          </w:rPr>
          <w:t>ТАСС; 2020.19.03; S7 И «ПОБЕДА» 19 МАРТА ЭВАКУИРУЮТ РОССИЙСКИХ ТУРИСТОВ ИЗ ЧЕРНОГОРИИ</w:t>
        </w:r>
        <w:r>
          <w:rPr>
            <w:noProof/>
            <w:webHidden/>
          </w:rPr>
          <w:tab/>
        </w:r>
        <w:r>
          <w:rPr>
            <w:noProof/>
            <w:webHidden/>
          </w:rPr>
          <w:fldChar w:fldCharType="begin"/>
        </w:r>
        <w:r>
          <w:rPr>
            <w:noProof/>
            <w:webHidden/>
          </w:rPr>
          <w:instrText xml:space="preserve"> PAGEREF _Toc35506392 \h </w:instrText>
        </w:r>
        <w:r>
          <w:rPr>
            <w:noProof/>
            <w:webHidden/>
          </w:rPr>
        </w:r>
        <w:r>
          <w:rPr>
            <w:noProof/>
            <w:webHidden/>
          </w:rPr>
          <w:fldChar w:fldCharType="separate"/>
        </w:r>
        <w:r w:rsidR="00084B98">
          <w:rPr>
            <w:noProof/>
            <w:webHidden/>
          </w:rPr>
          <w:t>29</w:t>
        </w:r>
        <w:r>
          <w:rPr>
            <w:noProof/>
            <w:webHidden/>
          </w:rPr>
          <w:fldChar w:fldCharType="end"/>
        </w:r>
      </w:hyperlink>
    </w:p>
    <w:p w14:paraId="5A0A39C5" w14:textId="65567D44" w:rsidR="00251D78" w:rsidRPr="00263CA7" w:rsidRDefault="00251D78">
      <w:pPr>
        <w:pStyle w:val="32"/>
        <w:tabs>
          <w:tab w:val="right" w:leader="dot" w:pos="9345"/>
        </w:tabs>
        <w:rPr>
          <w:rFonts w:ascii="Calibri" w:hAnsi="Calibri"/>
          <w:noProof/>
          <w:sz w:val="22"/>
        </w:rPr>
      </w:pPr>
      <w:hyperlink w:anchor="_Toc35506393" w:history="1">
        <w:r w:rsidRPr="00783AF2">
          <w:rPr>
            <w:rStyle w:val="a9"/>
            <w:noProof/>
          </w:rPr>
          <w:t>ТАСС; 2020.19.03; БОРТ «АЭРОФЛОТА» С РОССИЙСКИМИ ТУРИСТАМИ ВЫЛЕТЕЛ ИЗ ЧЕРНОГОРИИ В МОСКВУ</w:t>
        </w:r>
        <w:r>
          <w:rPr>
            <w:noProof/>
            <w:webHidden/>
          </w:rPr>
          <w:tab/>
        </w:r>
        <w:r>
          <w:rPr>
            <w:noProof/>
            <w:webHidden/>
          </w:rPr>
          <w:fldChar w:fldCharType="begin"/>
        </w:r>
        <w:r>
          <w:rPr>
            <w:noProof/>
            <w:webHidden/>
          </w:rPr>
          <w:instrText xml:space="preserve"> PAGEREF _Toc35506393 \h </w:instrText>
        </w:r>
        <w:r>
          <w:rPr>
            <w:noProof/>
            <w:webHidden/>
          </w:rPr>
        </w:r>
        <w:r>
          <w:rPr>
            <w:noProof/>
            <w:webHidden/>
          </w:rPr>
          <w:fldChar w:fldCharType="separate"/>
        </w:r>
        <w:r w:rsidR="00084B98">
          <w:rPr>
            <w:noProof/>
            <w:webHidden/>
          </w:rPr>
          <w:t>30</w:t>
        </w:r>
        <w:r>
          <w:rPr>
            <w:noProof/>
            <w:webHidden/>
          </w:rPr>
          <w:fldChar w:fldCharType="end"/>
        </w:r>
      </w:hyperlink>
    </w:p>
    <w:p w14:paraId="5557196D" w14:textId="0E5DF3F4" w:rsidR="00251D78" w:rsidRPr="00263CA7" w:rsidRDefault="00251D78">
      <w:pPr>
        <w:pStyle w:val="32"/>
        <w:tabs>
          <w:tab w:val="right" w:leader="dot" w:pos="9345"/>
        </w:tabs>
        <w:rPr>
          <w:rFonts w:ascii="Calibri" w:hAnsi="Calibri"/>
          <w:noProof/>
          <w:sz w:val="22"/>
        </w:rPr>
      </w:pPr>
      <w:hyperlink w:anchor="_Toc35506394" w:history="1">
        <w:r w:rsidRPr="00783AF2">
          <w:rPr>
            <w:rStyle w:val="a9"/>
            <w:noProof/>
          </w:rPr>
          <w:t>РИА НОВОСТИ; 2020.19.03; «ЯМАЛ» ГОТОВ ВЕРНУТЬ ДЕНЬГИ ЗА АВИАБИЛЕТЫ С ВЫЛЕТОМ ДО 15 АПРЕЛЯ</w:t>
        </w:r>
        <w:r>
          <w:rPr>
            <w:noProof/>
            <w:webHidden/>
          </w:rPr>
          <w:tab/>
        </w:r>
        <w:r>
          <w:rPr>
            <w:noProof/>
            <w:webHidden/>
          </w:rPr>
          <w:fldChar w:fldCharType="begin"/>
        </w:r>
        <w:r>
          <w:rPr>
            <w:noProof/>
            <w:webHidden/>
          </w:rPr>
          <w:instrText xml:space="preserve"> PAGEREF _Toc35506394 \h </w:instrText>
        </w:r>
        <w:r>
          <w:rPr>
            <w:noProof/>
            <w:webHidden/>
          </w:rPr>
        </w:r>
        <w:r>
          <w:rPr>
            <w:noProof/>
            <w:webHidden/>
          </w:rPr>
          <w:fldChar w:fldCharType="separate"/>
        </w:r>
        <w:r w:rsidR="00084B98">
          <w:rPr>
            <w:noProof/>
            <w:webHidden/>
          </w:rPr>
          <w:t>30</w:t>
        </w:r>
        <w:r>
          <w:rPr>
            <w:noProof/>
            <w:webHidden/>
          </w:rPr>
          <w:fldChar w:fldCharType="end"/>
        </w:r>
      </w:hyperlink>
    </w:p>
    <w:p w14:paraId="097742CB" w14:textId="3D762CDB" w:rsidR="00251D78" w:rsidRPr="00263CA7" w:rsidRDefault="00251D78">
      <w:pPr>
        <w:pStyle w:val="32"/>
        <w:tabs>
          <w:tab w:val="right" w:leader="dot" w:pos="9345"/>
        </w:tabs>
        <w:rPr>
          <w:rFonts w:ascii="Calibri" w:hAnsi="Calibri"/>
          <w:noProof/>
          <w:sz w:val="22"/>
        </w:rPr>
      </w:pPr>
      <w:hyperlink w:anchor="_Toc35506395" w:history="1">
        <w:r w:rsidRPr="00783AF2">
          <w:rPr>
            <w:rStyle w:val="a9"/>
            <w:noProof/>
          </w:rPr>
          <w:t>РИА НОВОСТИ; 2020.18.03; «АЭРОФЛОТ» ВЫДЕРЖИТ ИСПЫТАНИЕ КОРОНАВИРУСОМ, ЗАЯВИЛ ГЛАВА КОМПАНИИ</w:t>
        </w:r>
        <w:r>
          <w:rPr>
            <w:noProof/>
            <w:webHidden/>
          </w:rPr>
          <w:tab/>
        </w:r>
        <w:r>
          <w:rPr>
            <w:noProof/>
            <w:webHidden/>
          </w:rPr>
          <w:fldChar w:fldCharType="begin"/>
        </w:r>
        <w:r>
          <w:rPr>
            <w:noProof/>
            <w:webHidden/>
          </w:rPr>
          <w:instrText xml:space="preserve"> PAGEREF _Toc35506395 \h </w:instrText>
        </w:r>
        <w:r>
          <w:rPr>
            <w:noProof/>
            <w:webHidden/>
          </w:rPr>
        </w:r>
        <w:r>
          <w:rPr>
            <w:noProof/>
            <w:webHidden/>
          </w:rPr>
          <w:fldChar w:fldCharType="separate"/>
        </w:r>
        <w:r w:rsidR="00084B98">
          <w:rPr>
            <w:noProof/>
            <w:webHidden/>
          </w:rPr>
          <w:t>30</w:t>
        </w:r>
        <w:r>
          <w:rPr>
            <w:noProof/>
            <w:webHidden/>
          </w:rPr>
          <w:fldChar w:fldCharType="end"/>
        </w:r>
      </w:hyperlink>
    </w:p>
    <w:p w14:paraId="3F4A1134" w14:textId="14CFF772" w:rsidR="00251D78" w:rsidRPr="00263CA7" w:rsidRDefault="00251D78">
      <w:pPr>
        <w:pStyle w:val="32"/>
        <w:tabs>
          <w:tab w:val="right" w:leader="dot" w:pos="9345"/>
        </w:tabs>
        <w:rPr>
          <w:rFonts w:ascii="Calibri" w:hAnsi="Calibri"/>
          <w:noProof/>
          <w:sz w:val="22"/>
        </w:rPr>
      </w:pPr>
      <w:hyperlink w:anchor="_Toc35506396" w:history="1">
        <w:r w:rsidRPr="00783AF2">
          <w:rPr>
            <w:rStyle w:val="a9"/>
            <w:noProof/>
          </w:rPr>
          <w:t>ТАСС; 2020.18.03; ГЛАВА СПЧ ПРИЗВАЛ ЗАКРЫВШИЕ АВИАСООБЩЕНИЕ СТРАНЫ СОДЕЙСТВОВАТЬ ВОЗВРАЩЕНИЮ ГРАЖДАН РФ</w:t>
        </w:r>
        <w:r>
          <w:rPr>
            <w:noProof/>
            <w:webHidden/>
          </w:rPr>
          <w:tab/>
        </w:r>
        <w:r>
          <w:rPr>
            <w:noProof/>
            <w:webHidden/>
          </w:rPr>
          <w:fldChar w:fldCharType="begin"/>
        </w:r>
        <w:r>
          <w:rPr>
            <w:noProof/>
            <w:webHidden/>
          </w:rPr>
          <w:instrText xml:space="preserve"> PAGEREF _Toc35506396 \h </w:instrText>
        </w:r>
        <w:r>
          <w:rPr>
            <w:noProof/>
            <w:webHidden/>
          </w:rPr>
        </w:r>
        <w:r>
          <w:rPr>
            <w:noProof/>
            <w:webHidden/>
          </w:rPr>
          <w:fldChar w:fldCharType="separate"/>
        </w:r>
        <w:r w:rsidR="00084B98">
          <w:rPr>
            <w:noProof/>
            <w:webHidden/>
          </w:rPr>
          <w:t>31</w:t>
        </w:r>
        <w:r>
          <w:rPr>
            <w:noProof/>
            <w:webHidden/>
          </w:rPr>
          <w:fldChar w:fldCharType="end"/>
        </w:r>
      </w:hyperlink>
    </w:p>
    <w:p w14:paraId="1782DF38" w14:textId="0E6524B0" w:rsidR="00251D78" w:rsidRPr="00263CA7" w:rsidRDefault="00251D78">
      <w:pPr>
        <w:pStyle w:val="32"/>
        <w:tabs>
          <w:tab w:val="right" w:leader="dot" w:pos="9345"/>
        </w:tabs>
        <w:rPr>
          <w:rFonts w:ascii="Calibri" w:hAnsi="Calibri"/>
          <w:noProof/>
          <w:sz w:val="22"/>
        </w:rPr>
      </w:pPr>
      <w:hyperlink w:anchor="_Toc35506397" w:history="1">
        <w:r w:rsidRPr="00783AF2">
          <w:rPr>
            <w:rStyle w:val="a9"/>
            <w:noProof/>
          </w:rPr>
          <w:t>ТАСС; 2020.18.03; ИНОСТРАНЦЫ СПОКОЙНО ОТРЕАГИРОВАЛИ НА ЗАКРЫТИЕ РОССИЙСКИХ ГРАНИЦ - ПОГРАНСЛУЖБЫ</w:t>
        </w:r>
        <w:r>
          <w:rPr>
            <w:noProof/>
            <w:webHidden/>
          </w:rPr>
          <w:tab/>
        </w:r>
        <w:r>
          <w:rPr>
            <w:noProof/>
            <w:webHidden/>
          </w:rPr>
          <w:fldChar w:fldCharType="begin"/>
        </w:r>
        <w:r>
          <w:rPr>
            <w:noProof/>
            <w:webHidden/>
          </w:rPr>
          <w:instrText xml:space="preserve"> PAGEREF _Toc35506397 \h </w:instrText>
        </w:r>
        <w:r>
          <w:rPr>
            <w:noProof/>
            <w:webHidden/>
          </w:rPr>
        </w:r>
        <w:r>
          <w:rPr>
            <w:noProof/>
            <w:webHidden/>
          </w:rPr>
          <w:fldChar w:fldCharType="separate"/>
        </w:r>
        <w:r w:rsidR="00084B98">
          <w:rPr>
            <w:noProof/>
            <w:webHidden/>
          </w:rPr>
          <w:t>32</w:t>
        </w:r>
        <w:r>
          <w:rPr>
            <w:noProof/>
            <w:webHidden/>
          </w:rPr>
          <w:fldChar w:fldCharType="end"/>
        </w:r>
      </w:hyperlink>
    </w:p>
    <w:p w14:paraId="12BA2D54" w14:textId="1AB35875" w:rsidR="00251D78" w:rsidRPr="00263CA7" w:rsidRDefault="00251D78">
      <w:pPr>
        <w:pStyle w:val="32"/>
        <w:tabs>
          <w:tab w:val="right" w:leader="dot" w:pos="9345"/>
        </w:tabs>
        <w:rPr>
          <w:rFonts w:ascii="Calibri" w:hAnsi="Calibri"/>
          <w:noProof/>
          <w:sz w:val="22"/>
        </w:rPr>
      </w:pPr>
      <w:hyperlink w:anchor="_Toc35506398" w:history="1">
        <w:r w:rsidRPr="00783AF2">
          <w:rPr>
            <w:rStyle w:val="a9"/>
            <w:noProof/>
          </w:rPr>
          <w:t>РИА НОВОСТИ; 2020.18.13; РСТ РАССКАЗАЛ О РОССИЯНАХ, ЗАСТРЯВШИХ ЗА ГРАНИЦЕЙ ИЗ-ЗА КОРОНАВИРУСА</w:t>
        </w:r>
        <w:r>
          <w:rPr>
            <w:noProof/>
            <w:webHidden/>
          </w:rPr>
          <w:tab/>
        </w:r>
        <w:r>
          <w:rPr>
            <w:noProof/>
            <w:webHidden/>
          </w:rPr>
          <w:fldChar w:fldCharType="begin"/>
        </w:r>
        <w:r>
          <w:rPr>
            <w:noProof/>
            <w:webHidden/>
          </w:rPr>
          <w:instrText xml:space="preserve"> PAGEREF _Toc35506398 \h </w:instrText>
        </w:r>
        <w:r>
          <w:rPr>
            <w:noProof/>
            <w:webHidden/>
          </w:rPr>
        </w:r>
        <w:r>
          <w:rPr>
            <w:noProof/>
            <w:webHidden/>
          </w:rPr>
          <w:fldChar w:fldCharType="separate"/>
        </w:r>
        <w:r w:rsidR="00084B98">
          <w:rPr>
            <w:noProof/>
            <w:webHidden/>
          </w:rPr>
          <w:t>33</w:t>
        </w:r>
        <w:r>
          <w:rPr>
            <w:noProof/>
            <w:webHidden/>
          </w:rPr>
          <w:fldChar w:fldCharType="end"/>
        </w:r>
      </w:hyperlink>
    </w:p>
    <w:p w14:paraId="0B69BC05" w14:textId="7B081B36" w:rsidR="00251D78" w:rsidRPr="00263CA7" w:rsidRDefault="00251D78">
      <w:pPr>
        <w:pStyle w:val="32"/>
        <w:tabs>
          <w:tab w:val="right" w:leader="dot" w:pos="9345"/>
        </w:tabs>
        <w:rPr>
          <w:rFonts w:ascii="Calibri" w:hAnsi="Calibri"/>
          <w:noProof/>
          <w:sz w:val="22"/>
        </w:rPr>
      </w:pPr>
      <w:hyperlink w:anchor="_Toc35506399" w:history="1">
        <w:r w:rsidRPr="00783AF2">
          <w:rPr>
            <w:rStyle w:val="a9"/>
            <w:noProof/>
          </w:rPr>
          <w:t>RUSSIAN RT 2020.18.03; ЗАХАРОВА ПРОКОММЕНТИРОВАЛА СИТУАЦИЮ С ЭВАКУАЦИЕЙ РОССИЯН ИЗ-ЗА ГРАНИЦЫ</w:t>
        </w:r>
        <w:r>
          <w:rPr>
            <w:noProof/>
            <w:webHidden/>
          </w:rPr>
          <w:tab/>
        </w:r>
        <w:r>
          <w:rPr>
            <w:noProof/>
            <w:webHidden/>
          </w:rPr>
          <w:fldChar w:fldCharType="begin"/>
        </w:r>
        <w:r>
          <w:rPr>
            <w:noProof/>
            <w:webHidden/>
          </w:rPr>
          <w:instrText xml:space="preserve"> PAGEREF _Toc35506399 \h </w:instrText>
        </w:r>
        <w:r>
          <w:rPr>
            <w:noProof/>
            <w:webHidden/>
          </w:rPr>
        </w:r>
        <w:r>
          <w:rPr>
            <w:noProof/>
            <w:webHidden/>
          </w:rPr>
          <w:fldChar w:fldCharType="separate"/>
        </w:r>
        <w:r w:rsidR="00084B98">
          <w:rPr>
            <w:noProof/>
            <w:webHidden/>
          </w:rPr>
          <w:t>34</w:t>
        </w:r>
        <w:r>
          <w:rPr>
            <w:noProof/>
            <w:webHidden/>
          </w:rPr>
          <w:fldChar w:fldCharType="end"/>
        </w:r>
      </w:hyperlink>
    </w:p>
    <w:p w14:paraId="725ED0BF" w14:textId="4CBCE159" w:rsidR="00251D78" w:rsidRPr="00263CA7" w:rsidRDefault="00251D78">
      <w:pPr>
        <w:pStyle w:val="32"/>
        <w:tabs>
          <w:tab w:val="right" w:leader="dot" w:pos="9345"/>
        </w:tabs>
        <w:rPr>
          <w:rFonts w:ascii="Calibri" w:hAnsi="Calibri"/>
          <w:noProof/>
          <w:sz w:val="22"/>
        </w:rPr>
      </w:pPr>
      <w:hyperlink w:anchor="_Toc35506400" w:history="1">
        <w:r w:rsidRPr="00783AF2">
          <w:rPr>
            <w:rStyle w:val="a9"/>
            <w:noProof/>
          </w:rPr>
          <w:t>ИНТЕРФАКС; 2020.18.03; РФ С 20 МАРТА ОГРАНИЧИТ РЕЙСЫ В США, ВЕЛИКОБРИТАНИЮ И ОАЭ</w:t>
        </w:r>
        <w:r>
          <w:rPr>
            <w:noProof/>
            <w:webHidden/>
          </w:rPr>
          <w:tab/>
        </w:r>
        <w:r>
          <w:rPr>
            <w:noProof/>
            <w:webHidden/>
          </w:rPr>
          <w:fldChar w:fldCharType="begin"/>
        </w:r>
        <w:r>
          <w:rPr>
            <w:noProof/>
            <w:webHidden/>
          </w:rPr>
          <w:instrText xml:space="preserve"> PAGEREF _Toc35506400 \h </w:instrText>
        </w:r>
        <w:r>
          <w:rPr>
            <w:noProof/>
            <w:webHidden/>
          </w:rPr>
        </w:r>
        <w:r>
          <w:rPr>
            <w:noProof/>
            <w:webHidden/>
          </w:rPr>
          <w:fldChar w:fldCharType="separate"/>
        </w:r>
        <w:r w:rsidR="00084B98">
          <w:rPr>
            <w:noProof/>
            <w:webHidden/>
          </w:rPr>
          <w:t>35</w:t>
        </w:r>
        <w:r>
          <w:rPr>
            <w:noProof/>
            <w:webHidden/>
          </w:rPr>
          <w:fldChar w:fldCharType="end"/>
        </w:r>
      </w:hyperlink>
    </w:p>
    <w:p w14:paraId="3A7B33C9" w14:textId="6793B475" w:rsidR="00251D78" w:rsidRPr="00263CA7" w:rsidRDefault="00251D78">
      <w:pPr>
        <w:pStyle w:val="32"/>
        <w:tabs>
          <w:tab w:val="right" w:leader="dot" w:pos="9345"/>
        </w:tabs>
        <w:rPr>
          <w:rFonts w:ascii="Calibri" w:hAnsi="Calibri"/>
          <w:noProof/>
          <w:sz w:val="22"/>
        </w:rPr>
      </w:pPr>
      <w:hyperlink w:anchor="_Toc35506401" w:history="1">
        <w:r w:rsidRPr="00783AF2">
          <w:rPr>
            <w:rStyle w:val="a9"/>
            <w:noProof/>
          </w:rPr>
          <w:t>RNS; 2020.18.03; «АЭРОФЛОТ» ОБЪЯВИЛ О СОКРАЩЕНИИ ЧИСЛА РЕЙСОВ В БЕЛОРУССИЮ И АРМЕНИЮ</w:t>
        </w:r>
        <w:r>
          <w:rPr>
            <w:noProof/>
            <w:webHidden/>
          </w:rPr>
          <w:tab/>
        </w:r>
        <w:r>
          <w:rPr>
            <w:noProof/>
            <w:webHidden/>
          </w:rPr>
          <w:fldChar w:fldCharType="begin"/>
        </w:r>
        <w:r>
          <w:rPr>
            <w:noProof/>
            <w:webHidden/>
          </w:rPr>
          <w:instrText xml:space="preserve"> PAGEREF _Toc35506401 \h </w:instrText>
        </w:r>
        <w:r>
          <w:rPr>
            <w:noProof/>
            <w:webHidden/>
          </w:rPr>
        </w:r>
        <w:r>
          <w:rPr>
            <w:noProof/>
            <w:webHidden/>
          </w:rPr>
          <w:fldChar w:fldCharType="separate"/>
        </w:r>
        <w:r w:rsidR="00084B98">
          <w:rPr>
            <w:noProof/>
            <w:webHidden/>
          </w:rPr>
          <w:t>35</w:t>
        </w:r>
        <w:r>
          <w:rPr>
            <w:noProof/>
            <w:webHidden/>
          </w:rPr>
          <w:fldChar w:fldCharType="end"/>
        </w:r>
      </w:hyperlink>
    </w:p>
    <w:p w14:paraId="237E7E5D" w14:textId="22CB2CCC" w:rsidR="00251D78" w:rsidRPr="00263CA7" w:rsidRDefault="00251D78">
      <w:pPr>
        <w:pStyle w:val="32"/>
        <w:tabs>
          <w:tab w:val="right" w:leader="dot" w:pos="9345"/>
        </w:tabs>
        <w:rPr>
          <w:rFonts w:ascii="Calibri" w:hAnsi="Calibri"/>
          <w:noProof/>
          <w:sz w:val="22"/>
        </w:rPr>
      </w:pPr>
      <w:hyperlink w:anchor="_Toc35506402" w:history="1">
        <w:r w:rsidRPr="00783AF2">
          <w:rPr>
            <w:rStyle w:val="a9"/>
            <w:noProof/>
          </w:rPr>
          <w:t>ИНТЕРФАКС; 2020.18.03; АЭРОФЛОТ ДО КОНЦА МАРТА ПРИОСТАНОВИТ РЕЙСЫ В ЛИВАН И ЕГИПЕТ</w:t>
        </w:r>
        <w:r>
          <w:rPr>
            <w:noProof/>
            <w:webHidden/>
          </w:rPr>
          <w:tab/>
        </w:r>
        <w:r>
          <w:rPr>
            <w:noProof/>
            <w:webHidden/>
          </w:rPr>
          <w:fldChar w:fldCharType="begin"/>
        </w:r>
        <w:r>
          <w:rPr>
            <w:noProof/>
            <w:webHidden/>
          </w:rPr>
          <w:instrText xml:space="preserve"> PAGEREF _Toc35506402 \h </w:instrText>
        </w:r>
        <w:r>
          <w:rPr>
            <w:noProof/>
            <w:webHidden/>
          </w:rPr>
        </w:r>
        <w:r>
          <w:rPr>
            <w:noProof/>
            <w:webHidden/>
          </w:rPr>
          <w:fldChar w:fldCharType="separate"/>
        </w:r>
        <w:r w:rsidR="00084B98">
          <w:rPr>
            <w:noProof/>
            <w:webHidden/>
          </w:rPr>
          <w:t>36</w:t>
        </w:r>
        <w:r>
          <w:rPr>
            <w:noProof/>
            <w:webHidden/>
          </w:rPr>
          <w:fldChar w:fldCharType="end"/>
        </w:r>
      </w:hyperlink>
    </w:p>
    <w:p w14:paraId="46C26F2E" w14:textId="0EB2BFC8" w:rsidR="00251D78" w:rsidRPr="00263CA7" w:rsidRDefault="00251D78">
      <w:pPr>
        <w:pStyle w:val="32"/>
        <w:tabs>
          <w:tab w:val="right" w:leader="dot" w:pos="9345"/>
        </w:tabs>
        <w:rPr>
          <w:rFonts w:ascii="Calibri" w:hAnsi="Calibri"/>
          <w:noProof/>
          <w:sz w:val="22"/>
        </w:rPr>
      </w:pPr>
      <w:hyperlink w:anchor="_Toc35506403" w:history="1">
        <w:r w:rsidRPr="00783AF2">
          <w:rPr>
            <w:rStyle w:val="a9"/>
            <w:noProof/>
          </w:rPr>
          <w:t>ИЗВЕСТИЯ; 2020.18.13; В ЕГИПТЕ ОКОЛО 1,5 ТЫС. РОССИЯН ОБРАТИЛИСЬ ЗА ПОМОЩЬЮ С ВЫЕЗДОМ</w:t>
        </w:r>
        <w:r>
          <w:rPr>
            <w:noProof/>
            <w:webHidden/>
          </w:rPr>
          <w:tab/>
        </w:r>
        <w:r>
          <w:rPr>
            <w:noProof/>
            <w:webHidden/>
          </w:rPr>
          <w:fldChar w:fldCharType="begin"/>
        </w:r>
        <w:r>
          <w:rPr>
            <w:noProof/>
            <w:webHidden/>
          </w:rPr>
          <w:instrText xml:space="preserve"> PAGEREF _Toc35506403 \h </w:instrText>
        </w:r>
        <w:r>
          <w:rPr>
            <w:noProof/>
            <w:webHidden/>
          </w:rPr>
        </w:r>
        <w:r>
          <w:rPr>
            <w:noProof/>
            <w:webHidden/>
          </w:rPr>
          <w:fldChar w:fldCharType="separate"/>
        </w:r>
        <w:r w:rsidR="00084B98">
          <w:rPr>
            <w:noProof/>
            <w:webHidden/>
          </w:rPr>
          <w:t>36</w:t>
        </w:r>
        <w:r>
          <w:rPr>
            <w:noProof/>
            <w:webHidden/>
          </w:rPr>
          <w:fldChar w:fldCharType="end"/>
        </w:r>
      </w:hyperlink>
    </w:p>
    <w:p w14:paraId="2C3016CC" w14:textId="54FBF46A" w:rsidR="00251D78" w:rsidRPr="00263CA7" w:rsidRDefault="00251D78">
      <w:pPr>
        <w:pStyle w:val="32"/>
        <w:tabs>
          <w:tab w:val="right" w:leader="dot" w:pos="9345"/>
        </w:tabs>
        <w:rPr>
          <w:rFonts w:ascii="Calibri" w:hAnsi="Calibri"/>
          <w:noProof/>
          <w:sz w:val="22"/>
        </w:rPr>
      </w:pPr>
      <w:hyperlink w:anchor="_Toc35506404" w:history="1">
        <w:r w:rsidRPr="00783AF2">
          <w:rPr>
            <w:rStyle w:val="a9"/>
            <w:noProof/>
          </w:rPr>
          <w:t>ИЗВЕСТИЯ; 2020.18.13; В ПОСОЛЬСТВЕ РФ В ПОЛЬШЕ СООБЩИЛИ О ТРУДНОСТЯХ РОССИЯН С ВОЗВРАЩЕНИЕМ ДОМОЙ</w:t>
        </w:r>
        <w:r>
          <w:rPr>
            <w:noProof/>
            <w:webHidden/>
          </w:rPr>
          <w:tab/>
        </w:r>
        <w:r>
          <w:rPr>
            <w:noProof/>
            <w:webHidden/>
          </w:rPr>
          <w:fldChar w:fldCharType="begin"/>
        </w:r>
        <w:r>
          <w:rPr>
            <w:noProof/>
            <w:webHidden/>
          </w:rPr>
          <w:instrText xml:space="preserve"> PAGEREF _Toc35506404 \h </w:instrText>
        </w:r>
        <w:r>
          <w:rPr>
            <w:noProof/>
            <w:webHidden/>
          </w:rPr>
        </w:r>
        <w:r>
          <w:rPr>
            <w:noProof/>
            <w:webHidden/>
          </w:rPr>
          <w:fldChar w:fldCharType="separate"/>
        </w:r>
        <w:r w:rsidR="00084B98">
          <w:rPr>
            <w:noProof/>
            <w:webHidden/>
          </w:rPr>
          <w:t>36</w:t>
        </w:r>
        <w:r>
          <w:rPr>
            <w:noProof/>
            <w:webHidden/>
          </w:rPr>
          <w:fldChar w:fldCharType="end"/>
        </w:r>
      </w:hyperlink>
    </w:p>
    <w:p w14:paraId="4BE756D7" w14:textId="02E476F0" w:rsidR="00251D78" w:rsidRPr="00263CA7" w:rsidRDefault="00251D78">
      <w:pPr>
        <w:pStyle w:val="32"/>
        <w:tabs>
          <w:tab w:val="right" w:leader="dot" w:pos="9345"/>
        </w:tabs>
        <w:rPr>
          <w:rFonts w:ascii="Calibri" w:hAnsi="Calibri"/>
          <w:noProof/>
          <w:sz w:val="22"/>
        </w:rPr>
      </w:pPr>
      <w:hyperlink w:anchor="_Toc35506405" w:history="1">
        <w:r w:rsidRPr="00783AF2">
          <w:rPr>
            <w:rStyle w:val="a9"/>
            <w:noProof/>
          </w:rPr>
          <w:t>ТАСС; 2020.18.03; ПОСОЛЬСТВО РФ В ГААГЕ ОКАЗЫВАЕТ НЕОБХОДИМОЕ СОДЕЙСТВИЕ РОССИЯНАМ ДЛЯ ВОЗВРАТА НА РОДИНУ</w:t>
        </w:r>
        <w:r>
          <w:rPr>
            <w:noProof/>
            <w:webHidden/>
          </w:rPr>
          <w:tab/>
        </w:r>
        <w:r>
          <w:rPr>
            <w:noProof/>
            <w:webHidden/>
          </w:rPr>
          <w:fldChar w:fldCharType="begin"/>
        </w:r>
        <w:r>
          <w:rPr>
            <w:noProof/>
            <w:webHidden/>
          </w:rPr>
          <w:instrText xml:space="preserve"> PAGEREF _Toc35506405 \h </w:instrText>
        </w:r>
        <w:r>
          <w:rPr>
            <w:noProof/>
            <w:webHidden/>
          </w:rPr>
        </w:r>
        <w:r>
          <w:rPr>
            <w:noProof/>
            <w:webHidden/>
          </w:rPr>
          <w:fldChar w:fldCharType="separate"/>
        </w:r>
        <w:r w:rsidR="00084B98">
          <w:rPr>
            <w:noProof/>
            <w:webHidden/>
          </w:rPr>
          <w:t>37</w:t>
        </w:r>
        <w:r>
          <w:rPr>
            <w:noProof/>
            <w:webHidden/>
          </w:rPr>
          <w:fldChar w:fldCharType="end"/>
        </w:r>
      </w:hyperlink>
    </w:p>
    <w:p w14:paraId="04FB61EE" w14:textId="2E75001B" w:rsidR="00251D78" w:rsidRPr="00263CA7" w:rsidRDefault="00251D78">
      <w:pPr>
        <w:pStyle w:val="32"/>
        <w:tabs>
          <w:tab w:val="right" w:leader="dot" w:pos="9345"/>
        </w:tabs>
        <w:rPr>
          <w:rFonts w:ascii="Calibri" w:hAnsi="Calibri"/>
          <w:noProof/>
          <w:sz w:val="22"/>
        </w:rPr>
      </w:pPr>
      <w:hyperlink w:anchor="_Toc35506406" w:history="1">
        <w:r w:rsidRPr="00783AF2">
          <w:rPr>
            <w:rStyle w:val="a9"/>
            <w:noProof/>
          </w:rPr>
          <w:t>ТАСС; 2020.18.03; АВИАКОМПАНИИ РОССИИ ДОСТАВЯТ РОССИЙСКИХ И ЧЕРНОГОРСКИХ ТУРИСТОВ НА РОДИНУ</w:t>
        </w:r>
        <w:r>
          <w:rPr>
            <w:noProof/>
            <w:webHidden/>
          </w:rPr>
          <w:tab/>
        </w:r>
        <w:r>
          <w:rPr>
            <w:noProof/>
            <w:webHidden/>
          </w:rPr>
          <w:fldChar w:fldCharType="begin"/>
        </w:r>
        <w:r>
          <w:rPr>
            <w:noProof/>
            <w:webHidden/>
          </w:rPr>
          <w:instrText xml:space="preserve"> PAGEREF _Toc35506406 \h </w:instrText>
        </w:r>
        <w:r>
          <w:rPr>
            <w:noProof/>
            <w:webHidden/>
          </w:rPr>
        </w:r>
        <w:r>
          <w:rPr>
            <w:noProof/>
            <w:webHidden/>
          </w:rPr>
          <w:fldChar w:fldCharType="separate"/>
        </w:r>
        <w:r w:rsidR="00084B98">
          <w:rPr>
            <w:noProof/>
            <w:webHidden/>
          </w:rPr>
          <w:t>37</w:t>
        </w:r>
        <w:r>
          <w:rPr>
            <w:noProof/>
            <w:webHidden/>
          </w:rPr>
          <w:fldChar w:fldCharType="end"/>
        </w:r>
      </w:hyperlink>
    </w:p>
    <w:p w14:paraId="3AE8A98C" w14:textId="4DCD7B59" w:rsidR="00251D78" w:rsidRPr="00263CA7" w:rsidRDefault="00251D78">
      <w:pPr>
        <w:pStyle w:val="32"/>
        <w:tabs>
          <w:tab w:val="right" w:leader="dot" w:pos="9345"/>
        </w:tabs>
        <w:rPr>
          <w:rFonts w:ascii="Calibri" w:hAnsi="Calibri"/>
          <w:noProof/>
          <w:sz w:val="22"/>
        </w:rPr>
      </w:pPr>
      <w:hyperlink w:anchor="_Toc35506407" w:history="1">
        <w:r w:rsidRPr="00783AF2">
          <w:rPr>
            <w:rStyle w:val="a9"/>
            <w:noProof/>
          </w:rPr>
          <w:t>RNS; 2020.18.03; МИД ЧЕРНОГОРИИ СООБЩИЛ О ПРЕДСТОЯЩЕМ ВОЗВРАЩЕНИИ РОССИЯН НА РОДИНУ</w:t>
        </w:r>
        <w:r>
          <w:rPr>
            <w:noProof/>
            <w:webHidden/>
          </w:rPr>
          <w:tab/>
        </w:r>
        <w:r>
          <w:rPr>
            <w:noProof/>
            <w:webHidden/>
          </w:rPr>
          <w:fldChar w:fldCharType="begin"/>
        </w:r>
        <w:r>
          <w:rPr>
            <w:noProof/>
            <w:webHidden/>
          </w:rPr>
          <w:instrText xml:space="preserve"> PAGEREF _Toc35506407 \h </w:instrText>
        </w:r>
        <w:r>
          <w:rPr>
            <w:noProof/>
            <w:webHidden/>
          </w:rPr>
        </w:r>
        <w:r>
          <w:rPr>
            <w:noProof/>
            <w:webHidden/>
          </w:rPr>
          <w:fldChar w:fldCharType="separate"/>
        </w:r>
        <w:r w:rsidR="00084B98">
          <w:rPr>
            <w:noProof/>
            <w:webHidden/>
          </w:rPr>
          <w:t>38</w:t>
        </w:r>
        <w:r>
          <w:rPr>
            <w:noProof/>
            <w:webHidden/>
          </w:rPr>
          <w:fldChar w:fldCharType="end"/>
        </w:r>
      </w:hyperlink>
    </w:p>
    <w:p w14:paraId="0ABD41A5" w14:textId="63D8E3CE" w:rsidR="00251D78" w:rsidRPr="00263CA7" w:rsidRDefault="00251D78">
      <w:pPr>
        <w:pStyle w:val="32"/>
        <w:tabs>
          <w:tab w:val="right" w:leader="dot" w:pos="9345"/>
        </w:tabs>
        <w:rPr>
          <w:rFonts w:ascii="Calibri" w:hAnsi="Calibri"/>
          <w:noProof/>
          <w:sz w:val="22"/>
        </w:rPr>
      </w:pPr>
      <w:hyperlink w:anchor="_Toc35506408" w:history="1">
        <w:r w:rsidRPr="00783AF2">
          <w:rPr>
            <w:rStyle w:val="a9"/>
            <w:noProof/>
          </w:rPr>
          <w:t>ТАСС; 2020.18.03; В ПОСОЛЬСТВЕ РОССИИ СООБЩИЛИ, ЧТО НА ФИЛИППИНАХ НАХОДИТСЯ 333 РОССИЯНИНА</w:t>
        </w:r>
        <w:r>
          <w:rPr>
            <w:noProof/>
            <w:webHidden/>
          </w:rPr>
          <w:tab/>
        </w:r>
        <w:r>
          <w:rPr>
            <w:noProof/>
            <w:webHidden/>
          </w:rPr>
          <w:fldChar w:fldCharType="begin"/>
        </w:r>
        <w:r>
          <w:rPr>
            <w:noProof/>
            <w:webHidden/>
          </w:rPr>
          <w:instrText xml:space="preserve"> PAGEREF _Toc35506408 \h </w:instrText>
        </w:r>
        <w:r>
          <w:rPr>
            <w:noProof/>
            <w:webHidden/>
          </w:rPr>
        </w:r>
        <w:r>
          <w:rPr>
            <w:noProof/>
            <w:webHidden/>
          </w:rPr>
          <w:fldChar w:fldCharType="separate"/>
        </w:r>
        <w:r w:rsidR="00084B98">
          <w:rPr>
            <w:noProof/>
            <w:webHidden/>
          </w:rPr>
          <w:t>38</w:t>
        </w:r>
        <w:r>
          <w:rPr>
            <w:noProof/>
            <w:webHidden/>
          </w:rPr>
          <w:fldChar w:fldCharType="end"/>
        </w:r>
      </w:hyperlink>
    </w:p>
    <w:p w14:paraId="198C0BFE" w14:textId="5A78E32A" w:rsidR="00251D78" w:rsidRPr="00263CA7" w:rsidRDefault="00251D78">
      <w:pPr>
        <w:pStyle w:val="32"/>
        <w:tabs>
          <w:tab w:val="right" w:leader="dot" w:pos="9345"/>
        </w:tabs>
        <w:rPr>
          <w:rFonts w:ascii="Calibri" w:hAnsi="Calibri"/>
          <w:noProof/>
          <w:sz w:val="22"/>
        </w:rPr>
      </w:pPr>
      <w:hyperlink w:anchor="_Toc35506409" w:history="1">
        <w:r w:rsidRPr="00783AF2">
          <w:rPr>
            <w:rStyle w:val="a9"/>
            <w:noProof/>
          </w:rPr>
          <w:t>РИА НОВОСТИ; 2020.18.03; В ПОСОЛЬСТВЕ РАССКАЗАЛИ О ПРОБЛЕМАХ С ВЫЛЕТОМ РОССИЯН ИЗ БРАЗИЛИИ</w:t>
        </w:r>
        <w:r>
          <w:rPr>
            <w:noProof/>
            <w:webHidden/>
          </w:rPr>
          <w:tab/>
        </w:r>
        <w:r>
          <w:rPr>
            <w:noProof/>
            <w:webHidden/>
          </w:rPr>
          <w:fldChar w:fldCharType="begin"/>
        </w:r>
        <w:r>
          <w:rPr>
            <w:noProof/>
            <w:webHidden/>
          </w:rPr>
          <w:instrText xml:space="preserve"> PAGEREF _Toc35506409 \h </w:instrText>
        </w:r>
        <w:r>
          <w:rPr>
            <w:noProof/>
            <w:webHidden/>
          </w:rPr>
        </w:r>
        <w:r>
          <w:rPr>
            <w:noProof/>
            <w:webHidden/>
          </w:rPr>
          <w:fldChar w:fldCharType="separate"/>
        </w:r>
        <w:r w:rsidR="00084B98">
          <w:rPr>
            <w:noProof/>
            <w:webHidden/>
          </w:rPr>
          <w:t>39</w:t>
        </w:r>
        <w:r>
          <w:rPr>
            <w:noProof/>
            <w:webHidden/>
          </w:rPr>
          <w:fldChar w:fldCharType="end"/>
        </w:r>
      </w:hyperlink>
    </w:p>
    <w:p w14:paraId="2CB4D9D4" w14:textId="6E63187C" w:rsidR="00251D78" w:rsidRPr="00263CA7" w:rsidRDefault="00251D78">
      <w:pPr>
        <w:pStyle w:val="32"/>
        <w:tabs>
          <w:tab w:val="right" w:leader="dot" w:pos="9345"/>
        </w:tabs>
        <w:rPr>
          <w:rFonts w:ascii="Calibri" w:hAnsi="Calibri"/>
          <w:noProof/>
          <w:sz w:val="22"/>
        </w:rPr>
      </w:pPr>
      <w:hyperlink w:anchor="_Toc35506410" w:history="1">
        <w:r w:rsidRPr="00783AF2">
          <w:rPr>
            <w:rStyle w:val="a9"/>
            <w:noProof/>
          </w:rPr>
          <w:t>ИНТЕРФАКС; 2020.18.03; ОКОЛО 400 РОССИЙСКИХ ТУРИСТОВ ЗАСТРЯЛИ В КАСАБЛАНКЕ ПОСЛЕ ОТМЕНЫ АВИАСООБЩЕНИЯ С МАРОККО ИЗ-ЗА КОРОНАВИРУСА</w:t>
        </w:r>
        <w:r>
          <w:rPr>
            <w:noProof/>
            <w:webHidden/>
          </w:rPr>
          <w:tab/>
        </w:r>
        <w:r>
          <w:rPr>
            <w:noProof/>
            <w:webHidden/>
          </w:rPr>
          <w:fldChar w:fldCharType="begin"/>
        </w:r>
        <w:r>
          <w:rPr>
            <w:noProof/>
            <w:webHidden/>
          </w:rPr>
          <w:instrText xml:space="preserve"> PAGEREF _Toc35506410 \h </w:instrText>
        </w:r>
        <w:r>
          <w:rPr>
            <w:noProof/>
            <w:webHidden/>
          </w:rPr>
        </w:r>
        <w:r>
          <w:rPr>
            <w:noProof/>
            <w:webHidden/>
          </w:rPr>
          <w:fldChar w:fldCharType="separate"/>
        </w:r>
        <w:r w:rsidR="00084B98">
          <w:rPr>
            <w:noProof/>
            <w:webHidden/>
          </w:rPr>
          <w:t>40</w:t>
        </w:r>
        <w:r>
          <w:rPr>
            <w:noProof/>
            <w:webHidden/>
          </w:rPr>
          <w:fldChar w:fldCharType="end"/>
        </w:r>
      </w:hyperlink>
    </w:p>
    <w:p w14:paraId="31156997" w14:textId="5F0026EE" w:rsidR="00251D78" w:rsidRPr="00263CA7" w:rsidRDefault="00251D78">
      <w:pPr>
        <w:pStyle w:val="32"/>
        <w:tabs>
          <w:tab w:val="right" w:leader="dot" w:pos="9345"/>
        </w:tabs>
        <w:rPr>
          <w:rFonts w:ascii="Calibri" w:hAnsi="Calibri"/>
          <w:noProof/>
          <w:sz w:val="22"/>
        </w:rPr>
      </w:pPr>
      <w:hyperlink w:anchor="_Toc35506411" w:history="1">
        <w:r w:rsidRPr="00783AF2">
          <w:rPr>
            <w:rStyle w:val="a9"/>
            <w:noProof/>
          </w:rPr>
          <w:t>ИНТЕРФАКС; 2020.18.03; «ПОБЕДА» С 20 МАРТА ПРИОСТАНАВЛИВАЕТ РЕЙСЫ В ДУБАЙ</w:t>
        </w:r>
        <w:r>
          <w:rPr>
            <w:noProof/>
            <w:webHidden/>
          </w:rPr>
          <w:tab/>
        </w:r>
        <w:r>
          <w:rPr>
            <w:noProof/>
            <w:webHidden/>
          </w:rPr>
          <w:fldChar w:fldCharType="begin"/>
        </w:r>
        <w:r>
          <w:rPr>
            <w:noProof/>
            <w:webHidden/>
          </w:rPr>
          <w:instrText xml:space="preserve"> PAGEREF _Toc35506411 \h </w:instrText>
        </w:r>
        <w:r>
          <w:rPr>
            <w:noProof/>
            <w:webHidden/>
          </w:rPr>
        </w:r>
        <w:r>
          <w:rPr>
            <w:noProof/>
            <w:webHidden/>
          </w:rPr>
          <w:fldChar w:fldCharType="separate"/>
        </w:r>
        <w:r w:rsidR="00084B98">
          <w:rPr>
            <w:noProof/>
            <w:webHidden/>
          </w:rPr>
          <w:t>40</w:t>
        </w:r>
        <w:r>
          <w:rPr>
            <w:noProof/>
            <w:webHidden/>
          </w:rPr>
          <w:fldChar w:fldCharType="end"/>
        </w:r>
      </w:hyperlink>
    </w:p>
    <w:p w14:paraId="1D809BF3" w14:textId="3C4B47D8" w:rsidR="00251D78" w:rsidRPr="00263CA7" w:rsidRDefault="00251D78">
      <w:pPr>
        <w:pStyle w:val="32"/>
        <w:tabs>
          <w:tab w:val="right" w:leader="dot" w:pos="9345"/>
        </w:tabs>
        <w:rPr>
          <w:rFonts w:ascii="Calibri" w:hAnsi="Calibri"/>
          <w:noProof/>
          <w:sz w:val="22"/>
        </w:rPr>
      </w:pPr>
      <w:hyperlink w:anchor="_Toc35506412" w:history="1">
        <w:r w:rsidRPr="00783AF2">
          <w:rPr>
            <w:rStyle w:val="a9"/>
            <w:noProof/>
          </w:rPr>
          <w:t>ИНТЕРФАКС; 2020.18.03; «УРАЛЬСКИЕ АВИАЛИНИИ» ОРГАНИЗУЕТ НЕСКОЛЬКО ВЫВОЗНЫХ РЕЙСОВ ДЛЯ ГРАЖДАН РФ ИЗ ОАЭ</w:t>
        </w:r>
        <w:r>
          <w:rPr>
            <w:noProof/>
            <w:webHidden/>
          </w:rPr>
          <w:tab/>
        </w:r>
        <w:r>
          <w:rPr>
            <w:noProof/>
            <w:webHidden/>
          </w:rPr>
          <w:fldChar w:fldCharType="begin"/>
        </w:r>
        <w:r>
          <w:rPr>
            <w:noProof/>
            <w:webHidden/>
          </w:rPr>
          <w:instrText xml:space="preserve"> PAGEREF _Toc35506412 \h </w:instrText>
        </w:r>
        <w:r>
          <w:rPr>
            <w:noProof/>
            <w:webHidden/>
          </w:rPr>
        </w:r>
        <w:r>
          <w:rPr>
            <w:noProof/>
            <w:webHidden/>
          </w:rPr>
          <w:fldChar w:fldCharType="separate"/>
        </w:r>
        <w:r w:rsidR="00084B98">
          <w:rPr>
            <w:noProof/>
            <w:webHidden/>
          </w:rPr>
          <w:t>41</w:t>
        </w:r>
        <w:r>
          <w:rPr>
            <w:noProof/>
            <w:webHidden/>
          </w:rPr>
          <w:fldChar w:fldCharType="end"/>
        </w:r>
      </w:hyperlink>
    </w:p>
    <w:p w14:paraId="69EB87CD" w14:textId="134AABA9" w:rsidR="00251D78" w:rsidRPr="00263CA7" w:rsidRDefault="00251D78">
      <w:pPr>
        <w:pStyle w:val="32"/>
        <w:tabs>
          <w:tab w:val="right" w:leader="dot" w:pos="9345"/>
        </w:tabs>
        <w:rPr>
          <w:rFonts w:ascii="Calibri" w:hAnsi="Calibri"/>
          <w:noProof/>
          <w:sz w:val="22"/>
        </w:rPr>
      </w:pPr>
      <w:hyperlink w:anchor="_Toc35506413" w:history="1">
        <w:r w:rsidRPr="00783AF2">
          <w:rPr>
            <w:rStyle w:val="a9"/>
            <w:noProof/>
          </w:rPr>
          <w:t>ИНТЕРФАКС; 2020.18.03; «УРАЛЬСКИЕ АВИАЛИНИИ» ОТМЕНЯЮТ РЯД РЕЙСОВ В ТАДЖИКИСТАН, КИРГИЗИЮ, АРМЕНИЮ, АЗЕРБАЙДЖАН</w:t>
        </w:r>
        <w:r>
          <w:rPr>
            <w:noProof/>
            <w:webHidden/>
          </w:rPr>
          <w:tab/>
        </w:r>
        <w:r>
          <w:rPr>
            <w:noProof/>
            <w:webHidden/>
          </w:rPr>
          <w:fldChar w:fldCharType="begin"/>
        </w:r>
        <w:r>
          <w:rPr>
            <w:noProof/>
            <w:webHidden/>
          </w:rPr>
          <w:instrText xml:space="preserve"> PAGEREF _Toc35506413 \h </w:instrText>
        </w:r>
        <w:r>
          <w:rPr>
            <w:noProof/>
            <w:webHidden/>
          </w:rPr>
        </w:r>
        <w:r>
          <w:rPr>
            <w:noProof/>
            <w:webHidden/>
          </w:rPr>
          <w:fldChar w:fldCharType="separate"/>
        </w:r>
        <w:r w:rsidR="00084B98">
          <w:rPr>
            <w:noProof/>
            <w:webHidden/>
          </w:rPr>
          <w:t>41</w:t>
        </w:r>
        <w:r>
          <w:rPr>
            <w:noProof/>
            <w:webHidden/>
          </w:rPr>
          <w:fldChar w:fldCharType="end"/>
        </w:r>
      </w:hyperlink>
    </w:p>
    <w:p w14:paraId="0BC5AB1A" w14:textId="78DE40E1" w:rsidR="00251D78" w:rsidRPr="00263CA7" w:rsidRDefault="00251D78">
      <w:pPr>
        <w:pStyle w:val="32"/>
        <w:tabs>
          <w:tab w:val="right" w:leader="dot" w:pos="9345"/>
        </w:tabs>
        <w:rPr>
          <w:rFonts w:ascii="Calibri" w:hAnsi="Calibri"/>
          <w:noProof/>
          <w:sz w:val="22"/>
        </w:rPr>
      </w:pPr>
      <w:hyperlink w:anchor="_Toc35506414" w:history="1">
        <w:r w:rsidRPr="00783AF2">
          <w:rPr>
            <w:rStyle w:val="a9"/>
            <w:noProof/>
          </w:rPr>
          <w:t>ИНТЕРФАКС; 2020.18.03; AZUR AIR ОТМЕНЯЕТ РЕЙСЫ НА ШРИ-ЛАНКУ И ВО ВЬЕТНАМ, НО ПРОДОЛЖИТ ЛЕТАТЬ В ДОМИНИКАНУ</w:t>
        </w:r>
        <w:r>
          <w:rPr>
            <w:noProof/>
            <w:webHidden/>
          </w:rPr>
          <w:tab/>
        </w:r>
        <w:r>
          <w:rPr>
            <w:noProof/>
            <w:webHidden/>
          </w:rPr>
          <w:fldChar w:fldCharType="begin"/>
        </w:r>
        <w:r>
          <w:rPr>
            <w:noProof/>
            <w:webHidden/>
          </w:rPr>
          <w:instrText xml:space="preserve"> PAGEREF _Toc35506414 \h </w:instrText>
        </w:r>
        <w:r>
          <w:rPr>
            <w:noProof/>
            <w:webHidden/>
          </w:rPr>
        </w:r>
        <w:r>
          <w:rPr>
            <w:noProof/>
            <w:webHidden/>
          </w:rPr>
          <w:fldChar w:fldCharType="separate"/>
        </w:r>
        <w:r w:rsidR="00084B98">
          <w:rPr>
            <w:noProof/>
            <w:webHidden/>
          </w:rPr>
          <w:t>42</w:t>
        </w:r>
        <w:r>
          <w:rPr>
            <w:noProof/>
            <w:webHidden/>
          </w:rPr>
          <w:fldChar w:fldCharType="end"/>
        </w:r>
      </w:hyperlink>
    </w:p>
    <w:p w14:paraId="3941BFF0" w14:textId="225C3508" w:rsidR="00251D78" w:rsidRPr="00263CA7" w:rsidRDefault="00251D78">
      <w:pPr>
        <w:pStyle w:val="32"/>
        <w:tabs>
          <w:tab w:val="right" w:leader="dot" w:pos="9345"/>
        </w:tabs>
        <w:rPr>
          <w:rFonts w:ascii="Calibri" w:hAnsi="Calibri"/>
          <w:noProof/>
          <w:sz w:val="22"/>
        </w:rPr>
      </w:pPr>
      <w:hyperlink w:anchor="_Toc35506415" w:history="1">
        <w:r w:rsidRPr="00783AF2">
          <w:rPr>
            <w:rStyle w:val="a9"/>
            <w:noProof/>
          </w:rPr>
          <w:t>ТАСС; 2020.18.03; «АЗИМУТ» ОТМЕНИЛ ЧАСТЬ РЕЙСОВ В ЕРЕВАН ИЗ РОСТОВА-НА-ДОНУ, КРАСНОДАРА, СОЧИ И КАЛУГИ</w:t>
        </w:r>
        <w:r>
          <w:rPr>
            <w:noProof/>
            <w:webHidden/>
          </w:rPr>
          <w:tab/>
        </w:r>
        <w:r>
          <w:rPr>
            <w:noProof/>
            <w:webHidden/>
          </w:rPr>
          <w:fldChar w:fldCharType="begin"/>
        </w:r>
        <w:r>
          <w:rPr>
            <w:noProof/>
            <w:webHidden/>
          </w:rPr>
          <w:instrText xml:space="preserve"> PAGEREF _Toc35506415 \h </w:instrText>
        </w:r>
        <w:r>
          <w:rPr>
            <w:noProof/>
            <w:webHidden/>
          </w:rPr>
        </w:r>
        <w:r>
          <w:rPr>
            <w:noProof/>
            <w:webHidden/>
          </w:rPr>
          <w:fldChar w:fldCharType="separate"/>
        </w:r>
        <w:r w:rsidR="00084B98">
          <w:rPr>
            <w:noProof/>
            <w:webHidden/>
          </w:rPr>
          <w:t>42</w:t>
        </w:r>
        <w:r>
          <w:rPr>
            <w:noProof/>
            <w:webHidden/>
          </w:rPr>
          <w:fldChar w:fldCharType="end"/>
        </w:r>
      </w:hyperlink>
    </w:p>
    <w:p w14:paraId="2A6D3C92" w14:textId="1AF4B3B2" w:rsidR="00251D78" w:rsidRPr="00263CA7" w:rsidRDefault="00251D78">
      <w:pPr>
        <w:pStyle w:val="32"/>
        <w:tabs>
          <w:tab w:val="right" w:leader="dot" w:pos="9345"/>
        </w:tabs>
        <w:rPr>
          <w:rFonts w:ascii="Calibri" w:hAnsi="Calibri"/>
          <w:noProof/>
          <w:sz w:val="22"/>
        </w:rPr>
      </w:pPr>
      <w:hyperlink w:anchor="_Toc35506416" w:history="1">
        <w:r w:rsidRPr="00783AF2">
          <w:rPr>
            <w:rStyle w:val="a9"/>
            <w:noProof/>
          </w:rPr>
          <w:t>ИНТЕРФАКС; 2020.18.03; SINGAPORE AIRLINES ПРИОСТАНАВЛИВАЕТ ПОЛЕТЫ В МОСКВУ</w:t>
        </w:r>
        <w:r>
          <w:rPr>
            <w:noProof/>
            <w:webHidden/>
          </w:rPr>
          <w:tab/>
        </w:r>
        <w:r>
          <w:rPr>
            <w:noProof/>
            <w:webHidden/>
          </w:rPr>
          <w:fldChar w:fldCharType="begin"/>
        </w:r>
        <w:r>
          <w:rPr>
            <w:noProof/>
            <w:webHidden/>
          </w:rPr>
          <w:instrText xml:space="preserve"> PAGEREF _Toc35506416 \h </w:instrText>
        </w:r>
        <w:r>
          <w:rPr>
            <w:noProof/>
            <w:webHidden/>
          </w:rPr>
        </w:r>
        <w:r>
          <w:rPr>
            <w:noProof/>
            <w:webHidden/>
          </w:rPr>
          <w:fldChar w:fldCharType="separate"/>
        </w:r>
        <w:r w:rsidR="00084B98">
          <w:rPr>
            <w:noProof/>
            <w:webHidden/>
          </w:rPr>
          <w:t>43</w:t>
        </w:r>
        <w:r>
          <w:rPr>
            <w:noProof/>
            <w:webHidden/>
          </w:rPr>
          <w:fldChar w:fldCharType="end"/>
        </w:r>
      </w:hyperlink>
    </w:p>
    <w:p w14:paraId="3BB97379" w14:textId="3234E73D" w:rsidR="00251D78" w:rsidRPr="00263CA7" w:rsidRDefault="00251D78">
      <w:pPr>
        <w:pStyle w:val="32"/>
        <w:tabs>
          <w:tab w:val="right" w:leader="dot" w:pos="9345"/>
        </w:tabs>
        <w:rPr>
          <w:rFonts w:ascii="Calibri" w:hAnsi="Calibri"/>
          <w:noProof/>
          <w:sz w:val="22"/>
        </w:rPr>
      </w:pPr>
      <w:hyperlink w:anchor="_Toc35506417" w:history="1">
        <w:r w:rsidRPr="00783AF2">
          <w:rPr>
            <w:rStyle w:val="a9"/>
            <w:noProof/>
          </w:rPr>
          <w:t>ИНТЕРФАКС; 2020.18.03; АВИАКОМПАНИЯ VIETNAM AIRLINES ПРИОСТАНАВЛИВАЕТ ПОЛЕТЫ ИЗ МОСКВЫ В НЯЧАНГ</w:t>
        </w:r>
        <w:r>
          <w:rPr>
            <w:noProof/>
            <w:webHidden/>
          </w:rPr>
          <w:tab/>
        </w:r>
        <w:r>
          <w:rPr>
            <w:noProof/>
            <w:webHidden/>
          </w:rPr>
          <w:fldChar w:fldCharType="begin"/>
        </w:r>
        <w:r>
          <w:rPr>
            <w:noProof/>
            <w:webHidden/>
          </w:rPr>
          <w:instrText xml:space="preserve"> PAGEREF _Toc35506417 \h </w:instrText>
        </w:r>
        <w:r>
          <w:rPr>
            <w:noProof/>
            <w:webHidden/>
          </w:rPr>
        </w:r>
        <w:r>
          <w:rPr>
            <w:noProof/>
            <w:webHidden/>
          </w:rPr>
          <w:fldChar w:fldCharType="separate"/>
        </w:r>
        <w:r w:rsidR="00084B98">
          <w:rPr>
            <w:noProof/>
            <w:webHidden/>
          </w:rPr>
          <w:t>43</w:t>
        </w:r>
        <w:r>
          <w:rPr>
            <w:noProof/>
            <w:webHidden/>
          </w:rPr>
          <w:fldChar w:fldCharType="end"/>
        </w:r>
      </w:hyperlink>
    </w:p>
    <w:p w14:paraId="548FB8E8" w14:textId="08A198E0" w:rsidR="00251D78" w:rsidRPr="00263CA7" w:rsidRDefault="00251D78">
      <w:pPr>
        <w:pStyle w:val="32"/>
        <w:tabs>
          <w:tab w:val="right" w:leader="dot" w:pos="9345"/>
        </w:tabs>
        <w:rPr>
          <w:rFonts w:ascii="Calibri" w:hAnsi="Calibri"/>
          <w:noProof/>
          <w:sz w:val="22"/>
        </w:rPr>
      </w:pPr>
      <w:hyperlink w:anchor="_Toc35506418" w:history="1">
        <w:r w:rsidRPr="00783AF2">
          <w:rPr>
            <w:rStyle w:val="a9"/>
            <w:noProof/>
          </w:rPr>
          <w:t>ИНТЕРФАКС; 2020.18.03; ЛИТВА УЖЕСТОЧИЛА ПРАВИЛА ДЛЯ ПАССАЖИРОВ ТРАНЗИТНЫХ ПОЕЗДОВ ИЗ КАЛИНИНГРАДА</w:t>
        </w:r>
        <w:r>
          <w:rPr>
            <w:noProof/>
            <w:webHidden/>
          </w:rPr>
          <w:tab/>
        </w:r>
        <w:r>
          <w:rPr>
            <w:noProof/>
            <w:webHidden/>
          </w:rPr>
          <w:fldChar w:fldCharType="begin"/>
        </w:r>
        <w:r>
          <w:rPr>
            <w:noProof/>
            <w:webHidden/>
          </w:rPr>
          <w:instrText xml:space="preserve"> PAGEREF _Toc35506418 \h </w:instrText>
        </w:r>
        <w:r>
          <w:rPr>
            <w:noProof/>
            <w:webHidden/>
          </w:rPr>
        </w:r>
        <w:r>
          <w:rPr>
            <w:noProof/>
            <w:webHidden/>
          </w:rPr>
          <w:fldChar w:fldCharType="separate"/>
        </w:r>
        <w:r w:rsidR="00084B98">
          <w:rPr>
            <w:noProof/>
            <w:webHidden/>
          </w:rPr>
          <w:t>44</w:t>
        </w:r>
        <w:r>
          <w:rPr>
            <w:noProof/>
            <w:webHidden/>
          </w:rPr>
          <w:fldChar w:fldCharType="end"/>
        </w:r>
      </w:hyperlink>
    </w:p>
    <w:p w14:paraId="28B56EDB" w14:textId="541B7527" w:rsidR="00251D78" w:rsidRPr="00263CA7" w:rsidRDefault="00251D78">
      <w:pPr>
        <w:pStyle w:val="32"/>
        <w:tabs>
          <w:tab w:val="right" w:leader="dot" w:pos="9345"/>
        </w:tabs>
        <w:rPr>
          <w:rFonts w:ascii="Calibri" w:hAnsi="Calibri"/>
          <w:noProof/>
          <w:sz w:val="22"/>
        </w:rPr>
      </w:pPr>
      <w:hyperlink w:anchor="_Toc35506419" w:history="1">
        <w:r w:rsidRPr="00783AF2">
          <w:rPr>
            <w:rStyle w:val="a9"/>
            <w:noProof/>
          </w:rPr>
          <w:t>ИНТЕРФАКС; 2020.18.03; БЕЛОРУСЫ СМОГУТ НАХОДИТЬСЯ В ТРАНЗИТНОЙ ЗОНЕ МОСКОВСКИХ АЭРОПОРТОВ НЕ БОЛЕЕ СУТОК</w:t>
        </w:r>
        <w:r>
          <w:rPr>
            <w:noProof/>
            <w:webHidden/>
          </w:rPr>
          <w:tab/>
        </w:r>
        <w:r>
          <w:rPr>
            <w:noProof/>
            <w:webHidden/>
          </w:rPr>
          <w:fldChar w:fldCharType="begin"/>
        </w:r>
        <w:r>
          <w:rPr>
            <w:noProof/>
            <w:webHidden/>
          </w:rPr>
          <w:instrText xml:space="preserve"> PAGEREF _Toc35506419 \h </w:instrText>
        </w:r>
        <w:r>
          <w:rPr>
            <w:noProof/>
            <w:webHidden/>
          </w:rPr>
        </w:r>
        <w:r>
          <w:rPr>
            <w:noProof/>
            <w:webHidden/>
          </w:rPr>
          <w:fldChar w:fldCharType="separate"/>
        </w:r>
        <w:r w:rsidR="00084B98">
          <w:rPr>
            <w:noProof/>
            <w:webHidden/>
          </w:rPr>
          <w:t>44</w:t>
        </w:r>
        <w:r>
          <w:rPr>
            <w:noProof/>
            <w:webHidden/>
          </w:rPr>
          <w:fldChar w:fldCharType="end"/>
        </w:r>
      </w:hyperlink>
    </w:p>
    <w:p w14:paraId="536A817A" w14:textId="52503898" w:rsidR="00251D78" w:rsidRPr="00263CA7" w:rsidRDefault="00251D78">
      <w:pPr>
        <w:pStyle w:val="32"/>
        <w:tabs>
          <w:tab w:val="right" w:leader="dot" w:pos="9345"/>
        </w:tabs>
        <w:rPr>
          <w:rFonts w:ascii="Calibri" w:hAnsi="Calibri"/>
          <w:noProof/>
          <w:sz w:val="22"/>
        </w:rPr>
      </w:pPr>
      <w:hyperlink w:anchor="_Toc35506420" w:history="1">
        <w:r w:rsidRPr="00783AF2">
          <w:rPr>
            <w:rStyle w:val="a9"/>
            <w:noProof/>
          </w:rPr>
          <w:t>ИНТЕРФАКС; 2020.18.03; У МИНСКА НЕТ РАЗВЕРНУТОЙ ИНФОРМАЦИИ ПО ПОРЯДКУ ТРАНЗИТА БЕЛОРУСОВ ЧЕРЕЗ АЭРОПОРТЫ РФ - МИД БЕЛОРУССИИ</w:t>
        </w:r>
        <w:r>
          <w:rPr>
            <w:noProof/>
            <w:webHidden/>
          </w:rPr>
          <w:tab/>
        </w:r>
        <w:r>
          <w:rPr>
            <w:noProof/>
            <w:webHidden/>
          </w:rPr>
          <w:fldChar w:fldCharType="begin"/>
        </w:r>
        <w:r>
          <w:rPr>
            <w:noProof/>
            <w:webHidden/>
          </w:rPr>
          <w:instrText xml:space="preserve"> PAGEREF _Toc35506420 \h </w:instrText>
        </w:r>
        <w:r>
          <w:rPr>
            <w:noProof/>
            <w:webHidden/>
          </w:rPr>
        </w:r>
        <w:r>
          <w:rPr>
            <w:noProof/>
            <w:webHidden/>
          </w:rPr>
          <w:fldChar w:fldCharType="separate"/>
        </w:r>
        <w:r w:rsidR="00084B98">
          <w:rPr>
            <w:noProof/>
            <w:webHidden/>
          </w:rPr>
          <w:t>45</w:t>
        </w:r>
        <w:r>
          <w:rPr>
            <w:noProof/>
            <w:webHidden/>
          </w:rPr>
          <w:fldChar w:fldCharType="end"/>
        </w:r>
      </w:hyperlink>
    </w:p>
    <w:p w14:paraId="37F60ED2" w14:textId="6542CEB6" w:rsidR="00251D78" w:rsidRPr="00263CA7" w:rsidRDefault="00251D78">
      <w:pPr>
        <w:pStyle w:val="32"/>
        <w:tabs>
          <w:tab w:val="right" w:leader="dot" w:pos="9345"/>
        </w:tabs>
        <w:rPr>
          <w:rFonts w:ascii="Calibri" w:hAnsi="Calibri"/>
          <w:noProof/>
          <w:sz w:val="22"/>
        </w:rPr>
      </w:pPr>
      <w:hyperlink w:anchor="_Toc35506421" w:history="1">
        <w:r w:rsidRPr="00783AF2">
          <w:rPr>
            <w:rStyle w:val="a9"/>
            <w:noProof/>
          </w:rPr>
          <w:t>ИНТЕРФАКС; 2020.18.03; ПОЕЗДА ИЗ БЕЛОРУССИИ В МОСКВУ И ПЕТЕРБУРГ БУДУТ СЛЕДОВАТЬ ПО ГРАФИКУ ДО 23 МАРТА, В РЯД ДРУГИХ ГОРОДОВ РФ ЕСТЬ ОТМЕНЫ</w:t>
        </w:r>
        <w:r>
          <w:rPr>
            <w:noProof/>
            <w:webHidden/>
          </w:rPr>
          <w:tab/>
        </w:r>
        <w:r>
          <w:rPr>
            <w:noProof/>
            <w:webHidden/>
          </w:rPr>
          <w:fldChar w:fldCharType="begin"/>
        </w:r>
        <w:r>
          <w:rPr>
            <w:noProof/>
            <w:webHidden/>
          </w:rPr>
          <w:instrText xml:space="preserve"> PAGEREF _Toc35506421 \h </w:instrText>
        </w:r>
        <w:r>
          <w:rPr>
            <w:noProof/>
            <w:webHidden/>
          </w:rPr>
        </w:r>
        <w:r>
          <w:rPr>
            <w:noProof/>
            <w:webHidden/>
          </w:rPr>
          <w:fldChar w:fldCharType="separate"/>
        </w:r>
        <w:r w:rsidR="00084B98">
          <w:rPr>
            <w:noProof/>
            <w:webHidden/>
          </w:rPr>
          <w:t>45</w:t>
        </w:r>
        <w:r>
          <w:rPr>
            <w:noProof/>
            <w:webHidden/>
          </w:rPr>
          <w:fldChar w:fldCharType="end"/>
        </w:r>
      </w:hyperlink>
    </w:p>
    <w:p w14:paraId="75A35E89" w14:textId="760A8597" w:rsidR="00251D78" w:rsidRPr="00263CA7" w:rsidRDefault="00251D78">
      <w:pPr>
        <w:pStyle w:val="32"/>
        <w:tabs>
          <w:tab w:val="right" w:leader="dot" w:pos="9345"/>
        </w:tabs>
        <w:rPr>
          <w:rFonts w:ascii="Calibri" w:hAnsi="Calibri"/>
          <w:noProof/>
          <w:sz w:val="22"/>
        </w:rPr>
      </w:pPr>
      <w:hyperlink w:anchor="_Toc35506422" w:history="1">
        <w:r w:rsidRPr="00783AF2">
          <w:rPr>
            <w:rStyle w:val="a9"/>
            <w:noProof/>
          </w:rPr>
          <w:t>ИНТЕРФАКС; 2020.18.03; РОССИЙСКАЯ АВИАКОМПАНИЯ ОТКАЗАЛАСЬ ВЗЯТЬ НА БОРТ БЕЛОРУССКИХ ТУРИСТОВ ИЗ ГОА И ШРИ-ЛАНКИ - МИД БЕЛОРУССИИ</w:t>
        </w:r>
        <w:r>
          <w:rPr>
            <w:noProof/>
            <w:webHidden/>
          </w:rPr>
          <w:tab/>
        </w:r>
        <w:r>
          <w:rPr>
            <w:noProof/>
            <w:webHidden/>
          </w:rPr>
          <w:fldChar w:fldCharType="begin"/>
        </w:r>
        <w:r>
          <w:rPr>
            <w:noProof/>
            <w:webHidden/>
          </w:rPr>
          <w:instrText xml:space="preserve"> PAGEREF _Toc35506422 \h </w:instrText>
        </w:r>
        <w:r>
          <w:rPr>
            <w:noProof/>
            <w:webHidden/>
          </w:rPr>
        </w:r>
        <w:r>
          <w:rPr>
            <w:noProof/>
            <w:webHidden/>
          </w:rPr>
          <w:fldChar w:fldCharType="separate"/>
        </w:r>
        <w:r w:rsidR="00084B98">
          <w:rPr>
            <w:noProof/>
            <w:webHidden/>
          </w:rPr>
          <w:t>45</w:t>
        </w:r>
        <w:r>
          <w:rPr>
            <w:noProof/>
            <w:webHidden/>
          </w:rPr>
          <w:fldChar w:fldCharType="end"/>
        </w:r>
      </w:hyperlink>
    </w:p>
    <w:p w14:paraId="176E9C37" w14:textId="6E73D9F4" w:rsidR="00251D78" w:rsidRPr="00263CA7" w:rsidRDefault="00251D78">
      <w:pPr>
        <w:pStyle w:val="32"/>
        <w:tabs>
          <w:tab w:val="right" w:leader="dot" w:pos="9345"/>
        </w:tabs>
        <w:rPr>
          <w:rFonts w:ascii="Calibri" w:hAnsi="Calibri"/>
          <w:noProof/>
          <w:sz w:val="22"/>
        </w:rPr>
      </w:pPr>
      <w:hyperlink w:anchor="_Toc35506423" w:history="1">
        <w:r w:rsidRPr="00783AF2">
          <w:rPr>
            <w:rStyle w:val="a9"/>
            <w:noProof/>
          </w:rPr>
          <w:t>ИНТЕРФАКС; 2020.18.03; «БЕЛАВИА» НЕ ОТМЕНИТ РЕЙСЫ В ЕС, ПРОДОЛЖИТ ВЫВОЗИТЬ БЕЛОРУСОВ И ГРАЖДАН ДРУГИХ СТРАН, В ТОМ ЧИСЛЕ РОССИЯН - МИД</w:t>
        </w:r>
        <w:r>
          <w:rPr>
            <w:noProof/>
            <w:webHidden/>
          </w:rPr>
          <w:tab/>
        </w:r>
        <w:r>
          <w:rPr>
            <w:noProof/>
            <w:webHidden/>
          </w:rPr>
          <w:fldChar w:fldCharType="begin"/>
        </w:r>
        <w:r>
          <w:rPr>
            <w:noProof/>
            <w:webHidden/>
          </w:rPr>
          <w:instrText xml:space="preserve"> PAGEREF _Toc35506423 \h </w:instrText>
        </w:r>
        <w:r>
          <w:rPr>
            <w:noProof/>
            <w:webHidden/>
          </w:rPr>
        </w:r>
        <w:r>
          <w:rPr>
            <w:noProof/>
            <w:webHidden/>
          </w:rPr>
          <w:fldChar w:fldCharType="separate"/>
        </w:r>
        <w:r w:rsidR="00084B98">
          <w:rPr>
            <w:noProof/>
            <w:webHidden/>
          </w:rPr>
          <w:t>46</w:t>
        </w:r>
        <w:r>
          <w:rPr>
            <w:noProof/>
            <w:webHidden/>
          </w:rPr>
          <w:fldChar w:fldCharType="end"/>
        </w:r>
      </w:hyperlink>
    </w:p>
    <w:p w14:paraId="096BB9EF" w14:textId="7ED87FDD" w:rsidR="00251D78" w:rsidRPr="00263CA7" w:rsidRDefault="00251D78">
      <w:pPr>
        <w:pStyle w:val="32"/>
        <w:tabs>
          <w:tab w:val="right" w:leader="dot" w:pos="9345"/>
        </w:tabs>
        <w:rPr>
          <w:rFonts w:ascii="Calibri" w:hAnsi="Calibri"/>
          <w:noProof/>
          <w:sz w:val="22"/>
        </w:rPr>
      </w:pPr>
      <w:hyperlink w:anchor="_Toc35506424" w:history="1">
        <w:r w:rsidRPr="00783AF2">
          <w:rPr>
            <w:rStyle w:val="a9"/>
            <w:noProof/>
          </w:rPr>
          <w:t>ИНТЕРФАКС; 2020.18.03; РФ ОГРАНИЧИЛА ВЪЕЗД ИНОСТРАНЦЕВ ИЗ КАЗАХСТАНА НА ГРАНИЦЕ В КУРГАНСКОЙ И ТЮМЕНСКОЙ ОБЛАСТЯХ ИЗ-ЗА КОРОНАВИРУСА</w:t>
        </w:r>
        <w:r>
          <w:rPr>
            <w:noProof/>
            <w:webHidden/>
          </w:rPr>
          <w:tab/>
        </w:r>
        <w:r>
          <w:rPr>
            <w:noProof/>
            <w:webHidden/>
          </w:rPr>
          <w:fldChar w:fldCharType="begin"/>
        </w:r>
        <w:r>
          <w:rPr>
            <w:noProof/>
            <w:webHidden/>
          </w:rPr>
          <w:instrText xml:space="preserve"> PAGEREF _Toc35506424 \h </w:instrText>
        </w:r>
        <w:r>
          <w:rPr>
            <w:noProof/>
            <w:webHidden/>
          </w:rPr>
        </w:r>
        <w:r>
          <w:rPr>
            <w:noProof/>
            <w:webHidden/>
          </w:rPr>
          <w:fldChar w:fldCharType="separate"/>
        </w:r>
        <w:r w:rsidR="00084B98">
          <w:rPr>
            <w:noProof/>
            <w:webHidden/>
          </w:rPr>
          <w:t>46</w:t>
        </w:r>
        <w:r>
          <w:rPr>
            <w:noProof/>
            <w:webHidden/>
          </w:rPr>
          <w:fldChar w:fldCharType="end"/>
        </w:r>
      </w:hyperlink>
    </w:p>
    <w:p w14:paraId="04C8B209" w14:textId="03101EC8" w:rsidR="00251D78" w:rsidRPr="00263CA7" w:rsidRDefault="00251D78">
      <w:pPr>
        <w:pStyle w:val="32"/>
        <w:tabs>
          <w:tab w:val="right" w:leader="dot" w:pos="9345"/>
        </w:tabs>
        <w:rPr>
          <w:rFonts w:ascii="Calibri" w:hAnsi="Calibri"/>
          <w:noProof/>
          <w:sz w:val="22"/>
        </w:rPr>
      </w:pPr>
      <w:hyperlink w:anchor="_Toc35506425" w:history="1">
        <w:r w:rsidRPr="00783AF2">
          <w:rPr>
            <w:rStyle w:val="a9"/>
            <w:noProof/>
          </w:rPr>
          <w:t>ИНТЕРФАКС; 2020.18.03; ПЕТЕРБУРГ ИЗ-ЗА КОРОНАВИРУСА НЕ ПРИНИМАЕТ САМОЛЕТЫ ИЗ ЕВРОСОЮЗА - ОПЕРАТИВНЫЙ ШТАБ</w:t>
        </w:r>
        <w:r>
          <w:rPr>
            <w:noProof/>
            <w:webHidden/>
          </w:rPr>
          <w:tab/>
        </w:r>
        <w:r>
          <w:rPr>
            <w:noProof/>
            <w:webHidden/>
          </w:rPr>
          <w:fldChar w:fldCharType="begin"/>
        </w:r>
        <w:r>
          <w:rPr>
            <w:noProof/>
            <w:webHidden/>
          </w:rPr>
          <w:instrText xml:space="preserve"> PAGEREF _Toc35506425 \h </w:instrText>
        </w:r>
        <w:r>
          <w:rPr>
            <w:noProof/>
            <w:webHidden/>
          </w:rPr>
        </w:r>
        <w:r>
          <w:rPr>
            <w:noProof/>
            <w:webHidden/>
          </w:rPr>
          <w:fldChar w:fldCharType="separate"/>
        </w:r>
        <w:r w:rsidR="00084B98">
          <w:rPr>
            <w:noProof/>
            <w:webHidden/>
          </w:rPr>
          <w:t>46</w:t>
        </w:r>
        <w:r>
          <w:rPr>
            <w:noProof/>
            <w:webHidden/>
          </w:rPr>
          <w:fldChar w:fldCharType="end"/>
        </w:r>
      </w:hyperlink>
    </w:p>
    <w:p w14:paraId="2262BD31" w14:textId="7D4726C6" w:rsidR="00251D78" w:rsidRPr="00263CA7" w:rsidRDefault="00251D78">
      <w:pPr>
        <w:pStyle w:val="32"/>
        <w:tabs>
          <w:tab w:val="right" w:leader="dot" w:pos="9345"/>
        </w:tabs>
        <w:rPr>
          <w:rFonts w:ascii="Calibri" w:hAnsi="Calibri"/>
          <w:noProof/>
          <w:sz w:val="22"/>
        </w:rPr>
      </w:pPr>
      <w:hyperlink w:anchor="_Toc35506426" w:history="1">
        <w:r w:rsidRPr="00783AF2">
          <w:rPr>
            <w:rStyle w:val="a9"/>
            <w:noProof/>
          </w:rPr>
          <w:t>ИНТЕРФАКС; 2020.18.03; ПАССАЖИРОВ ВНУТРЕННИХ РЕЙСОВ, ПРИБЫВШИХ В САМАРСКУЮ ОБЛАСТЬ, БУДУТ ПРОВЕРЯТЬ НА СИМПТОМЫ КОРОНАВИРУСА</w:t>
        </w:r>
        <w:r>
          <w:rPr>
            <w:noProof/>
            <w:webHidden/>
          </w:rPr>
          <w:tab/>
        </w:r>
        <w:r>
          <w:rPr>
            <w:noProof/>
            <w:webHidden/>
          </w:rPr>
          <w:fldChar w:fldCharType="begin"/>
        </w:r>
        <w:r>
          <w:rPr>
            <w:noProof/>
            <w:webHidden/>
          </w:rPr>
          <w:instrText xml:space="preserve"> PAGEREF _Toc35506426 \h </w:instrText>
        </w:r>
        <w:r>
          <w:rPr>
            <w:noProof/>
            <w:webHidden/>
          </w:rPr>
        </w:r>
        <w:r>
          <w:rPr>
            <w:noProof/>
            <w:webHidden/>
          </w:rPr>
          <w:fldChar w:fldCharType="separate"/>
        </w:r>
        <w:r w:rsidR="00084B98">
          <w:rPr>
            <w:noProof/>
            <w:webHidden/>
          </w:rPr>
          <w:t>47</w:t>
        </w:r>
        <w:r>
          <w:rPr>
            <w:noProof/>
            <w:webHidden/>
          </w:rPr>
          <w:fldChar w:fldCharType="end"/>
        </w:r>
      </w:hyperlink>
    </w:p>
    <w:p w14:paraId="4100C3F0" w14:textId="0DF6B13D" w:rsidR="00251D78" w:rsidRPr="00263CA7" w:rsidRDefault="00251D78">
      <w:pPr>
        <w:pStyle w:val="32"/>
        <w:tabs>
          <w:tab w:val="right" w:leader="dot" w:pos="9345"/>
        </w:tabs>
        <w:rPr>
          <w:rFonts w:ascii="Calibri" w:hAnsi="Calibri"/>
          <w:noProof/>
          <w:sz w:val="22"/>
        </w:rPr>
      </w:pPr>
      <w:hyperlink w:anchor="_Toc35506427" w:history="1">
        <w:r w:rsidRPr="00783AF2">
          <w:rPr>
            <w:rStyle w:val="a9"/>
            <w:noProof/>
          </w:rPr>
          <w:t>РИА НОВОСТИ; 2020.18.03; АЭРОПОРТ ВЛАДИВОСТОКА УСИЛИЛ ДЕЗИНФЕКЦИЮ ИЗ-ЗА КОРОНАВИРУСА</w:t>
        </w:r>
        <w:r>
          <w:rPr>
            <w:noProof/>
            <w:webHidden/>
          </w:rPr>
          <w:tab/>
        </w:r>
        <w:r>
          <w:rPr>
            <w:noProof/>
            <w:webHidden/>
          </w:rPr>
          <w:fldChar w:fldCharType="begin"/>
        </w:r>
        <w:r>
          <w:rPr>
            <w:noProof/>
            <w:webHidden/>
          </w:rPr>
          <w:instrText xml:space="preserve"> PAGEREF _Toc35506427 \h </w:instrText>
        </w:r>
        <w:r>
          <w:rPr>
            <w:noProof/>
            <w:webHidden/>
          </w:rPr>
        </w:r>
        <w:r>
          <w:rPr>
            <w:noProof/>
            <w:webHidden/>
          </w:rPr>
          <w:fldChar w:fldCharType="separate"/>
        </w:r>
        <w:r w:rsidR="00084B98">
          <w:rPr>
            <w:noProof/>
            <w:webHidden/>
          </w:rPr>
          <w:t>47</w:t>
        </w:r>
        <w:r>
          <w:rPr>
            <w:noProof/>
            <w:webHidden/>
          </w:rPr>
          <w:fldChar w:fldCharType="end"/>
        </w:r>
      </w:hyperlink>
    </w:p>
    <w:p w14:paraId="55699E6F" w14:textId="5733E930" w:rsidR="00251D78" w:rsidRPr="00263CA7" w:rsidRDefault="00251D78">
      <w:pPr>
        <w:pStyle w:val="32"/>
        <w:tabs>
          <w:tab w:val="right" w:leader="dot" w:pos="9345"/>
        </w:tabs>
        <w:rPr>
          <w:rFonts w:ascii="Calibri" w:hAnsi="Calibri"/>
          <w:noProof/>
          <w:sz w:val="22"/>
        </w:rPr>
      </w:pPr>
      <w:hyperlink w:anchor="_Toc35506428" w:history="1">
        <w:r w:rsidRPr="00783AF2">
          <w:rPr>
            <w:rStyle w:val="a9"/>
            <w:noProof/>
          </w:rPr>
          <w:t>ИНТЕРФАКС; 2020.18.03; АВИАКОМПАНИЯ «РОССИЯ» ПЕРЕВОДИТ НА УДАЛЕННЫЙ РЕЖИМ БОЛЕЕ 500 СОТРУДНИКОВ, СОКРАЩЕНИЙ НЕ ПЛАНИРУЕТСЯ</w:t>
        </w:r>
        <w:r>
          <w:rPr>
            <w:noProof/>
            <w:webHidden/>
          </w:rPr>
          <w:tab/>
        </w:r>
        <w:r>
          <w:rPr>
            <w:noProof/>
            <w:webHidden/>
          </w:rPr>
          <w:fldChar w:fldCharType="begin"/>
        </w:r>
        <w:r>
          <w:rPr>
            <w:noProof/>
            <w:webHidden/>
          </w:rPr>
          <w:instrText xml:space="preserve"> PAGEREF _Toc35506428 \h </w:instrText>
        </w:r>
        <w:r>
          <w:rPr>
            <w:noProof/>
            <w:webHidden/>
          </w:rPr>
        </w:r>
        <w:r>
          <w:rPr>
            <w:noProof/>
            <w:webHidden/>
          </w:rPr>
          <w:fldChar w:fldCharType="separate"/>
        </w:r>
        <w:r w:rsidR="00084B98">
          <w:rPr>
            <w:noProof/>
            <w:webHidden/>
          </w:rPr>
          <w:t>47</w:t>
        </w:r>
        <w:r>
          <w:rPr>
            <w:noProof/>
            <w:webHidden/>
          </w:rPr>
          <w:fldChar w:fldCharType="end"/>
        </w:r>
      </w:hyperlink>
    </w:p>
    <w:p w14:paraId="4FEFF6C5" w14:textId="0C63C9FF" w:rsidR="00251D78" w:rsidRPr="00263CA7" w:rsidRDefault="00251D78">
      <w:pPr>
        <w:pStyle w:val="32"/>
        <w:tabs>
          <w:tab w:val="right" w:leader="dot" w:pos="9345"/>
        </w:tabs>
        <w:rPr>
          <w:rFonts w:ascii="Calibri" w:hAnsi="Calibri"/>
          <w:noProof/>
          <w:sz w:val="22"/>
        </w:rPr>
      </w:pPr>
      <w:hyperlink w:anchor="_Toc35506429" w:history="1">
        <w:r w:rsidRPr="00783AF2">
          <w:rPr>
            <w:rStyle w:val="a9"/>
            <w:noProof/>
          </w:rPr>
          <w:t>ТАСС; 2020.18.03; В ТАТАРСТАНЕ ОТРЕМОНТИРУЮТ УЧАСТОК АВТОДОРОГИ КИМ - КУЗНЕЧИХА - ЛЕСНАЯ ХМЕЛЕВКА</w:t>
        </w:r>
        <w:r>
          <w:rPr>
            <w:noProof/>
            <w:webHidden/>
          </w:rPr>
          <w:tab/>
        </w:r>
        <w:r>
          <w:rPr>
            <w:noProof/>
            <w:webHidden/>
          </w:rPr>
          <w:fldChar w:fldCharType="begin"/>
        </w:r>
        <w:r>
          <w:rPr>
            <w:noProof/>
            <w:webHidden/>
          </w:rPr>
          <w:instrText xml:space="preserve"> PAGEREF _Toc35506429 \h </w:instrText>
        </w:r>
        <w:r>
          <w:rPr>
            <w:noProof/>
            <w:webHidden/>
          </w:rPr>
        </w:r>
        <w:r>
          <w:rPr>
            <w:noProof/>
            <w:webHidden/>
          </w:rPr>
          <w:fldChar w:fldCharType="separate"/>
        </w:r>
        <w:r w:rsidR="00084B98">
          <w:rPr>
            <w:noProof/>
            <w:webHidden/>
          </w:rPr>
          <w:t>48</w:t>
        </w:r>
        <w:r>
          <w:rPr>
            <w:noProof/>
            <w:webHidden/>
          </w:rPr>
          <w:fldChar w:fldCharType="end"/>
        </w:r>
      </w:hyperlink>
    </w:p>
    <w:p w14:paraId="43DAB35D" w14:textId="669A0DC2" w:rsidR="00251D78" w:rsidRPr="00263CA7" w:rsidRDefault="00251D78">
      <w:pPr>
        <w:pStyle w:val="32"/>
        <w:tabs>
          <w:tab w:val="right" w:leader="dot" w:pos="9345"/>
        </w:tabs>
        <w:rPr>
          <w:rFonts w:ascii="Calibri" w:hAnsi="Calibri"/>
          <w:noProof/>
          <w:sz w:val="22"/>
        </w:rPr>
      </w:pPr>
      <w:hyperlink w:anchor="_Toc35506430" w:history="1">
        <w:r w:rsidRPr="00783AF2">
          <w:rPr>
            <w:rStyle w:val="a9"/>
            <w:noProof/>
          </w:rPr>
          <w:t>ТАСС; 2020.18.03; ХАБАРОВСКИЙ КРАЙ РАССЧИТЫВАЕТ ВНЕДРИТЬ НОВУЮ СИСТЕМУ ВИДЕОНАБЛЮДЕНИЯ НА ДОРОГАХ</w:t>
        </w:r>
        <w:r>
          <w:rPr>
            <w:noProof/>
            <w:webHidden/>
          </w:rPr>
          <w:tab/>
        </w:r>
        <w:r>
          <w:rPr>
            <w:noProof/>
            <w:webHidden/>
          </w:rPr>
          <w:fldChar w:fldCharType="begin"/>
        </w:r>
        <w:r>
          <w:rPr>
            <w:noProof/>
            <w:webHidden/>
          </w:rPr>
          <w:instrText xml:space="preserve"> PAGEREF _Toc35506430 \h </w:instrText>
        </w:r>
        <w:r>
          <w:rPr>
            <w:noProof/>
            <w:webHidden/>
          </w:rPr>
        </w:r>
        <w:r>
          <w:rPr>
            <w:noProof/>
            <w:webHidden/>
          </w:rPr>
          <w:fldChar w:fldCharType="separate"/>
        </w:r>
        <w:r w:rsidR="00084B98">
          <w:rPr>
            <w:noProof/>
            <w:webHidden/>
          </w:rPr>
          <w:t>48</w:t>
        </w:r>
        <w:r>
          <w:rPr>
            <w:noProof/>
            <w:webHidden/>
          </w:rPr>
          <w:fldChar w:fldCharType="end"/>
        </w:r>
      </w:hyperlink>
    </w:p>
    <w:p w14:paraId="381FE1C9" w14:textId="342D34F4" w:rsidR="00251D78" w:rsidRPr="00263CA7" w:rsidRDefault="00251D78">
      <w:pPr>
        <w:pStyle w:val="32"/>
        <w:tabs>
          <w:tab w:val="right" w:leader="dot" w:pos="9345"/>
        </w:tabs>
        <w:rPr>
          <w:rFonts w:ascii="Calibri" w:hAnsi="Calibri"/>
          <w:noProof/>
          <w:sz w:val="22"/>
        </w:rPr>
      </w:pPr>
      <w:hyperlink w:anchor="_Toc35506431" w:history="1">
        <w:r w:rsidRPr="00783AF2">
          <w:rPr>
            <w:rStyle w:val="a9"/>
            <w:noProof/>
          </w:rPr>
          <w:t>МОСКОВСКИЙ КОМСОМОЛЕЦ; 2020.18.03; ВУЗЫ МЕНЯЮТ СИСТЕМУ ОБУЧЕНИЯ СТУДЕНТОВ ИЗ-ЗА КОРОНАВИРУСА</w:t>
        </w:r>
        <w:r>
          <w:rPr>
            <w:noProof/>
            <w:webHidden/>
          </w:rPr>
          <w:tab/>
        </w:r>
        <w:r>
          <w:rPr>
            <w:noProof/>
            <w:webHidden/>
          </w:rPr>
          <w:fldChar w:fldCharType="begin"/>
        </w:r>
        <w:r>
          <w:rPr>
            <w:noProof/>
            <w:webHidden/>
          </w:rPr>
          <w:instrText xml:space="preserve"> PAGEREF _Toc35506431 \h </w:instrText>
        </w:r>
        <w:r>
          <w:rPr>
            <w:noProof/>
            <w:webHidden/>
          </w:rPr>
        </w:r>
        <w:r>
          <w:rPr>
            <w:noProof/>
            <w:webHidden/>
          </w:rPr>
          <w:fldChar w:fldCharType="separate"/>
        </w:r>
        <w:r w:rsidR="00084B98">
          <w:rPr>
            <w:noProof/>
            <w:webHidden/>
          </w:rPr>
          <w:t>48</w:t>
        </w:r>
        <w:r>
          <w:rPr>
            <w:noProof/>
            <w:webHidden/>
          </w:rPr>
          <w:fldChar w:fldCharType="end"/>
        </w:r>
      </w:hyperlink>
    </w:p>
    <w:p w14:paraId="3A259E2F" w14:textId="75A7CB3B" w:rsidR="00251D78" w:rsidRPr="00263CA7" w:rsidRDefault="00251D78">
      <w:pPr>
        <w:pStyle w:val="32"/>
        <w:tabs>
          <w:tab w:val="right" w:leader="dot" w:pos="9345"/>
        </w:tabs>
        <w:rPr>
          <w:rFonts w:ascii="Calibri" w:hAnsi="Calibri"/>
          <w:noProof/>
          <w:sz w:val="22"/>
        </w:rPr>
      </w:pPr>
      <w:hyperlink w:anchor="_Toc35506432" w:history="1">
        <w:r w:rsidRPr="00783AF2">
          <w:rPr>
            <w:rStyle w:val="a9"/>
            <w:noProof/>
          </w:rPr>
          <w:t>РИА НОВОСТИ; 2020.18.03; ПРАВИТЕЛЬСТВО УТВЕРДИЛО СОСТАВ ПРАВКОМИССИИ ПО ИНОСТРАННЫМ ИНВЕСТИЦИЯМ</w:t>
        </w:r>
        <w:r>
          <w:rPr>
            <w:noProof/>
            <w:webHidden/>
          </w:rPr>
          <w:tab/>
        </w:r>
        <w:r>
          <w:rPr>
            <w:noProof/>
            <w:webHidden/>
          </w:rPr>
          <w:fldChar w:fldCharType="begin"/>
        </w:r>
        <w:r>
          <w:rPr>
            <w:noProof/>
            <w:webHidden/>
          </w:rPr>
          <w:instrText xml:space="preserve"> PAGEREF _Toc35506432 \h </w:instrText>
        </w:r>
        <w:r>
          <w:rPr>
            <w:noProof/>
            <w:webHidden/>
          </w:rPr>
        </w:r>
        <w:r>
          <w:rPr>
            <w:noProof/>
            <w:webHidden/>
          </w:rPr>
          <w:fldChar w:fldCharType="separate"/>
        </w:r>
        <w:r w:rsidR="00084B98">
          <w:rPr>
            <w:noProof/>
            <w:webHidden/>
          </w:rPr>
          <w:t>49</w:t>
        </w:r>
        <w:r>
          <w:rPr>
            <w:noProof/>
            <w:webHidden/>
          </w:rPr>
          <w:fldChar w:fldCharType="end"/>
        </w:r>
      </w:hyperlink>
    </w:p>
    <w:p w14:paraId="50323376" w14:textId="652BCD83" w:rsidR="00251D78" w:rsidRPr="00263CA7" w:rsidRDefault="00251D78">
      <w:pPr>
        <w:pStyle w:val="32"/>
        <w:tabs>
          <w:tab w:val="right" w:leader="dot" w:pos="9345"/>
        </w:tabs>
        <w:rPr>
          <w:rFonts w:ascii="Calibri" w:hAnsi="Calibri"/>
          <w:noProof/>
          <w:sz w:val="22"/>
        </w:rPr>
      </w:pPr>
      <w:hyperlink w:anchor="_Toc35506433" w:history="1">
        <w:r w:rsidRPr="00783AF2">
          <w:rPr>
            <w:rStyle w:val="a9"/>
            <w:noProof/>
          </w:rPr>
          <w:t>РИА НОВОСТИ; 2020.18.03; ПУТИН НАЗВАЛ ПРИЧИНУ ОТСУТСТВИЯ СООБЩЕНИЯ МЕЖДУ КРЫМОМ И БЕЛОРУССИЕЙ</w:t>
        </w:r>
        <w:r>
          <w:rPr>
            <w:noProof/>
            <w:webHidden/>
          </w:rPr>
          <w:tab/>
        </w:r>
        <w:r>
          <w:rPr>
            <w:noProof/>
            <w:webHidden/>
          </w:rPr>
          <w:fldChar w:fldCharType="begin"/>
        </w:r>
        <w:r>
          <w:rPr>
            <w:noProof/>
            <w:webHidden/>
          </w:rPr>
          <w:instrText xml:space="preserve"> PAGEREF _Toc35506433 \h </w:instrText>
        </w:r>
        <w:r>
          <w:rPr>
            <w:noProof/>
            <w:webHidden/>
          </w:rPr>
        </w:r>
        <w:r>
          <w:rPr>
            <w:noProof/>
            <w:webHidden/>
          </w:rPr>
          <w:fldChar w:fldCharType="separate"/>
        </w:r>
        <w:r w:rsidR="00084B98">
          <w:rPr>
            <w:noProof/>
            <w:webHidden/>
          </w:rPr>
          <w:t>50</w:t>
        </w:r>
        <w:r>
          <w:rPr>
            <w:noProof/>
            <w:webHidden/>
          </w:rPr>
          <w:fldChar w:fldCharType="end"/>
        </w:r>
      </w:hyperlink>
    </w:p>
    <w:p w14:paraId="30ED0D29" w14:textId="0632D4B9" w:rsidR="00251D78" w:rsidRPr="00263CA7" w:rsidRDefault="00251D78">
      <w:pPr>
        <w:pStyle w:val="32"/>
        <w:tabs>
          <w:tab w:val="right" w:leader="dot" w:pos="9345"/>
        </w:tabs>
        <w:rPr>
          <w:rFonts w:ascii="Calibri" w:hAnsi="Calibri"/>
          <w:noProof/>
          <w:sz w:val="22"/>
        </w:rPr>
      </w:pPr>
      <w:hyperlink w:anchor="_Toc35506434" w:history="1">
        <w:r w:rsidRPr="00783AF2">
          <w:rPr>
            <w:rStyle w:val="a9"/>
            <w:noProof/>
          </w:rPr>
          <w:t>РИА НОВОСТИ; 2020.18.03; ПУТИН УВЕРЕН, ЧТО У СТРОИТЕЛЕЙ КРЫМСКОГО МОСТА БУДУТ НОВЫЕ ПРОЕКТЫ</w:t>
        </w:r>
        <w:r>
          <w:rPr>
            <w:noProof/>
            <w:webHidden/>
          </w:rPr>
          <w:tab/>
        </w:r>
        <w:r>
          <w:rPr>
            <w:noProof/>
            <w:webHidden/>
          </w:rPr>
          <w:fldChar w:fldCharType="begin"/>
        </w:r>
        <w:r>
          <w:rPr>
            <w:noProof/>
            <w:webHidden/>
          </w:rPr>
          <w:instrText xml:space="preserve"> PAGEREF _Toc35506434 \h </w:instrText>
        </w:r>
        <w:r>
          <w:rPr>
            <w:noProof/>
            <w:webHidden/>
          </w:rPr>
        </w:r>
        <w:r>
          <w:rPr>
            <w:noProof/>
            <w:webHidden/>
          </w:rPr>
          <w:fldChar w:fldCharType="separate"/>
        </w:r>
        <w:r w:rsidR="00084B98">
          <w:rPr>
            <w:noProof/>
            <w:webHidden/>
          </w:rPr>
          <w:t>50</w:t>
        </w:r>
        <w:r>
          <w:rPr>
            <w:noProof/>
            <w:webHidden/>
          </w:rPr>
          <w:fldChar w:fldCharType="end"/>
        </w:r>
      </w:hyperlink>
    </w:p>
    <w:p w14:paraId="111EA8D3" w14:textId="0B8C8141" w:rsidR="00251D78" w:rsidRPr="00263CA7" w:rsidRDefault="00251D78">
      <w:pPr>
        <w:pStyle w:val="32"/>
        <w:tabs>
          <w:tab w:val="right" w:leader="dot" w:pos="9345"/>
        </w:tabs>
        <w:rPr>
          <w:rFonts w:ascii="Calibri" w:hAnsi="Calibri"/>
          <w:noProof/>
          <w:sz w:val="22"/>
        </w:rPr>
      </w:pPr>
      <w:hyperlink w:anchor="_Toc35506435" w:history="1">
        <w:r w:rsidRPr="00783AF2">
          <w:rPr>
            <w:rStyle w:val="a9"/>
            <w:noProof/>
          </w:rPr>
          <w:t>КОММЕРСАНТЪ; ДИАНА ГАЛИЕВА; 2020.19.03; КАЗНАЧЕЙСТВО КОНСОЛИДИРУЕТ БЮДЖЕТНЫЙ СЕКТОР; ГЛАВНАЯ БУХГАЛТЕРИЯ ГОСУДАРСТВА СТАНОВИТСЯ ЕДИНСТВЕННОЙ</w:t>
        </w:r>
        <w:r>
          <w:rPr>
            <w:noProof/>
            <w:webHidden/>
          </w:rPr>
          <w:tab/>
        </w:r>
        <w:r>
          <w:rPr>
            <w:noProof/>
            <w:webHidden/>
          </w:rPr>
          <w:fldChar w:fldCharType="begin"/>
        </w:r>
        <w:r>
          <w:rPr>
            <w:noProof/>
            <w:webHidden/>
          </w:rPr>
          <w:instrText xml:space="preserve"> PAGEREF _Toc35506435 \h </w:instrText>
        </w:r>
        <w:r>
          <w:rPr>
            <w:noProof/>
            <w:webHidden/>
          </w:rPr>
        </w:r>
        <w:r>
          <w:rPr>
            <w:noProof/>
            <w:webHidden/>
          </w:rPr>
          <w:fldChar w:fldCharType="separate"/>
        </w:r>
        <w:r w:rsidR="00084B98">
          <w:rPr>
            <w:noProof/>
            <w:webHidden/>
          </w:rPr>
          <w:t>51</w:t>
        </w:r>
        <w:r>
          <w:rPr>
            <w:noProof/>
            <w:webHidden/>
          </w:rPr>
          <w:fldChar w:fldCharType="end"/>
        </w:r>
      </w:hyperlink>
    </w:p>
    <w:p w14:paraId="603F72B4" w14:textId="54D31FC6" w:rsidR="00251D78" w:rsidRPr="00263CA7" w:rsidRDefault="00251D78">
      <w:pPr>
        <w:pStyle w:val="32"/>
        <w:tabs>
          <w:tab w:val="right" w:leader="dot" w:pos="9345"/>
        </w:tabs>
        <w:rPr>
          <w:rFonts w:ascii="Calibri" w:hAnsi="Calibri"/>
          <w:noProof/>
          <w:sz w:val="22"/>
        </w:rPr>
      </w:pPr>
      <w:hyperlink w:anchor="_Toc35506436" w:history="1">
        <w:r w:rsidRPr="00783AF2">
          <w:rPr>
            <w:rStyle w:val="a9"/>
            <w:noProof/>
          </w:rPr>
          <w:t>ТАСС; 2020.19.03; ГОСДУМА РАССМОТРИТ ЗАКОНОПРОЕКТ О ПРАВЕ КАБМИНА РАСПРЕДЕЛЯТЬ ДЕНЬГИ БЕЗ ПОПРАВОК В БЮДЖЕТ</w:t>
        </w:r>
        <w:r>
          <w:rPr>
            <w:noProof/>
            <w:webHidden/>
          </w:rPr>
          <w:tab/>
        </w:r>
        <w:r>
          <w:rPr>
            <w:noProof/>
            <w:webHidden/>
          </w:rPr>
          <w:fldChar w:fldCharType="begin"/>
        </w:r>
        <w:r>
          <w:rPr>
            <w:noProof/>
            <w:webHidden/>
          </w:rPr>
          <w:instrText xml:space="preserve"> PAGEREF _Toc35506436 \h </w:instrText>
        </w:r>
        <w:r>
          <w:rPr>
            <w:noProof/>
            <w:webHidden/>
          </w:rPr>
        </w:r>
        <w:r>
          <w:rPr>
            <w:noProof/>
            <w:webHidden/>
          </w:rPr>
          <w:fldChar w:fldCharType="separate"/>
        </w:r>
        <w:r w:rsidR="00084B98">
          <w:rPr>
            <w:noProof/>
            <w:webHidden/>
          </w:rPr>
          <w:t>52</w:t>
        </w:r>
        <w:r>
          <w:rPr>
            <w:noProof/>
            <w:webHidden/>
          </w:rPr>
          <w:fldChar w:fldCharType="end"/>
        </w:r>
      </w:hyperlink>
    </w:p>
    <w:p w14:paraId="7D204B3D" w14:textId="630C5336" w:rsidR="00251D78" w:rsidRPr="00263CA7" w:rsidRDefault="00251D78">
      <w:pPr>
        <w:pStyle w:val="32"/>
        <w:tabs>
          <w:tab w:val="right" w:leader="dot" w:pos="9345"/>
        </w:tabs>
        <w:rPr>
          <w:rFonts w:ascii="Calibri" w:hAnsi="Calibri"/>
          <w:noProof/>
          <w:sz w:val="22"/>
        </w:rPr>
      </w:pPr>
      <w:hyperlink w:anchor="_Toc35506437" w:history="1">
        <w:r w:rsidRPr="00783AF2">
          <w:rPr>
            <w:rStyle w:val="a9"/>
            <w:noProof/>
          </w:rPr>
          <w:t>РИА НОВОСТИ; 2020.18.03; ОБЪЕМ ГРУЗОПЕРЕВОЗОК МЕЖДУ РОССИЕЙ И КНР РАСТЕТ, НЕСМОТРЯ НА ПАНДЕМИЮ</w:t>
        </w:r>
        <w:r>
          <w:rPr>
            <w:noProof/>
            <w:webHidden/>
          </w:rPr>
          <w:tab/>
        </w:r>
        <w:r>
          <w:rPr>
            <w:noProof/>
            <w:webHidden/>
          </w:rPr>
          <w:fldChar w:fldCharType="begin"/>
        </w:r>
        <w:r>
          <w:rPr>
            <w:noProof/>
            <w:webHidden/>
          </w:rPr>
          <w:instrText xml:space="preserve"> PAGEREF _Toc35506437 \h </w:instrText>
        </w:r>
        <w:r>
          <w:rPr>
            <w:noProof/>
            <w:webHidden/>
          </w:rPr>
        </w:r>
        <w:r>
          <w:rPr>
            <w:noProof/>
            <w:webHidden/>
          </w:rPr>
          <w:fldChar w:fldCharType="separate"/>
        </w:r>
        <w:r w:rsidR="00084B98">
          <w:rPr>
            <w:noProof/>
            <w:webHidden/>
          </w:rPr>
          <w:t>52</w:t>
        </w:r>
        <w:r>
          <w:rPr>
            <w:noProof/>
            <w:webHidden/>
          </w:rPr>
          <w:fldChar w:fldCharType="end"/>
        </w:r>
      </w:hyperlink>
    </w:p>
    <w:p w14:paraId="5AF359EC" w14:textId="5871324E" w:rsidR="00251D78" w:rsidRPr="00263CA7" w:rsidRDefault="00251D78">
      <w:pPr>
        <w:pStyle w:val="32"/>
        <w:tabs>
          <w:tab w:val="right" w:leader="dot" w:pos="9345"/>
        </w:tabs>
        <w:rPr>
          <w:rFonts w:ascii="Calibri" w:hAnsi="Calibri"/>
          <w:noProof/>
          <w:sz w:val="22"/>
        </w:rPr>
      </w:pPr>
      <w:hyperlink w:anchor="_Toc35506438" w:history="1">
        <w:r w:rsidRPr="00783AF2">
          <w:rPr>
            <w:rStyle w:val="a9"/>
            <w:noProof/>
          </w:rPr>
          <w:t>КОММЕРСАНТЪ; ИВАН БУРАНОВ; 2020.19.03; В РОССИИ ПОЯВИТСЯ НОВЫЙ ДОРОЖНЫЙ ЗНАК; ИМ БУДУТ ОБОЗНАЧАТЬ СТАЦИОНАРНЫЕ И МОБИЛЬНЫЕ КАМЕРЫ</w:t>
        </w:r>
        <w:r>
          <w:rPr>
            <w:noProof/>
            <w:webHidden/>
          </w:rPr>
          <w:tab/>
        </w:r>
        <w:r>
          <w:rPr>
            <w:noProof/>
            <w:webHidden/>
          </w:rPr>
          <w:fldChar w:fldCharType="begin"/>
        </w:r>
        <w:r>
          <w:rPr>
            <w:noProof/>
            <w:webHidden/>
          </w:rPr>
          <w:instrText xml:space="preserve"> PAGEREF _Toc35506438 \h </w:instrText>
        </w:r>
        <w:r>
          <w:rPr>
            <w:noProof/>
            <w:webHidden/>
          </w:rPr>
        </w:r>
        <w:r>
          <w:rPr>
            <w:noProof/>
            <w:webHidden/>
          </w:rPr>
          <w:fldChar w:fldCharType="separate"/>
        </w:r>
        <w:r w:rsidR="00084B98">
          <w:rPr>
            <w:noProof/>
            <w:webHidden/>
          </w:rPr>
          <w:t>53</w:t>
        </w:r>
        <w:r>
          <w:rPr>
            <w:noProof/>
            <w:webHidden/>
          </w:rPr>
          <w:fldChar w:fldCharType="end"/>
        </w:r>
      </w:hyperlink>
    </w:p>
    <w:p w14:paraId="44CD88D4" w14:textId="68D3AD8D" w:rsidR="00251D78" w:rsidRPr="00263CA7" w:rsidRDefault="00251D78">
      <w:pPr>
        <w:pStyle w:val="32"/>
        <w:tabs>
          <w:tab w:val="right" w:leader="dot" w:pos="9345"/>
        </w:tabs>
        <w:rPr>
          <w:rFonts w:ascii="Calibri" w:hAnsi="Calibri"/>
          <w:noProof/>
          <w:sz w:val="22"/>
        </w:rPr>
      </w:pPr>
      <w:hyperlink w:anchor="_Toc35506439" w:history="1">
        <w:r w:rsidRPr="00783AF2">
          <w:rPr>
            <w:rStyle w:val="a9"/>
            <w:noProof/>
          </w:rPr>
          <w:t>КОММЕРСАНТЪ ЭКОНОМИКА РЕГИОНОВ; ИГОРЬ СТЕПАНОВ; 2020.18.03; СМЕСЬ МЕТАНА И РУБЛЯ</w:t>
        </w:r>
        <w:r>
          <w:rPr>
            <w:noProof/>
            <w:webHidden/>
          </w:rPr>
          <w:tab/>
        </w:r>
        <w:r>
          <w:rPr>
            <w:noProof/>
            <w:webHidden/>
          </w:rPr>
          <w:fldChar w:fldCharType="begin"/>
        </w:r>
        <w:r>
          <w:rPr>
            <w:noProof/>
            <w:webHidden/>
          </w:rPr>
          <w:instrText xml:space="preserve"> PAGEREF _Toc35506439 \h </w:instrText>
        </w:r>
        <w:r>
          <w:rPr>
            <w:noProof/>
            <w:webHidden/>
          </w:rPr>
        </w:r>
        <w:r>
          <w:rPr>
            <w:noProof/>
            <w:webHidden/>
          </w:rPr>
          <w:fldChar w:fldCharType="separate"/>
        </w:r>
        <w:r w:rsidR="00084B98">
          <w:rPr>
            <w:noProof/>
            <w:webHidden/>
          </w:rPr>
          <w:t>55</w:t>
        </w:r>
        <w:r>
          <w:rPr>
            <w:noProof/>
            <w:webHidden/>
          </w:rPr>
          <w:fldChar w:fldCharType="end"/>
        </w:r>
      </w:hyperlink>
    </w:p>
    <w:p w14:paraId="1C06FB8B" w14:textId="2D21929E" w:rsidR="00251D78" w:rsidRPr="00263CA7" w:rsidRDefault="00251D78">
      <w:pPr>
        <w:pStyle w:val="32"/>
        <w:tabs>
          <w:tab w:val="right" w:leader="dot" w:pos="9345"/>
        </w:tabs>
        <w:rPr>
          <w:rFonts w:ascii="Calibri" w:hAnsi="Calibri"/>
          <w:noProof/>
          <w:sz w:val="22"/>
        </w:rPr>
      </w:pPr>
      <w:hyperlink w:anchor="_Toc35506440" w:history="1">
        <w:r w:rsidRPr="00783AF2">
          <w:rPr>
            <w:rStyle w:val="a9"/>
            <w:noProof/>
          </w:rPr>
          <w:t>ТАСС; 2020.18.03; ГОСАВТОИНСПЕКЦИЯ ПРИЗЫВАЕТ КОНТРОЛИРОВАТЬ ШКОЛЬНИКОВ, ОБУЧАЮЩИХСЯ ДИСТАНЦИОННО</w:t>
        </w:r>
        <w:r>
          <w:rPr>
            <w:noProof/>
            <w:webHidden/>
          </w:rPr>
          <w:tab/>
        </w:r>
        <w:r>
          <w:rPr>
            <w:noProof/>
            <w:webHidden/>
          </w:rPr>
          <w:fldChar w:fldCharType="begin"/>
        </w:r>
        <w:r>
          <w:rPr>
            <w:noProof/>
            <w:webHidden/>
          </w:rPr>
          <w:instrText xml:space="preserve"> PAGEREF _Toc35506440 \h </w:instrText>
        </w:r>
        <w:r>
          <w:rPr>
            <w:noProof/>
            <w:webHidden/>
          </w:rPr>
        </w:r>
        <w:r>
          <w:rPr>
            <w:noProof/>
            <w:webHidden/>
          </w:rPr>
          <w:fldChar w:fldCharType="separate"/>
        </w:r>
        <w:r w:rsidR="00084B98">
          <w:rPr>
            <w:noProof/>
            <w:webHidden/>
          </w:rPr>
          <w:t>57</w:t>
        </w:r>
        <w:r>
          <w:rPr>
            <w:noProof/>
            <w:webHidden/>
          </w:rPr>
          <w:fldChar w:fldCharType="end"/>
        </w:r>
      </w:hyperlink>
    </w:p>
    <w:p w14:paraId="52ECC4C2" w14:textId="09C9DFFE" w:rsidR="00251D78" w:rsidRPr="00263CA7" w:rsidRDefault="00251D78">
      <w:pPr>
        <w:pStyle w:val="32"/>
        <w:tabs>
          <w:tab w:val="right" w:leader="dot" w:pos="9345"/>
        </w:tabs>
        <w:rPr>
          <w:rFonts w:ascii="Calibri" w:hAnsi="Calibri"/>
          <w:noProof/>
          <w:sz w:val="22"/>
        </w:rPr>
      </w:pPr>
      <w:hyperlink w:anchor="_Toc35506441" w:history="1">
        <w:r w:rsidRPr="00783AF2">
          <w:rPr>
            <w:rStyle w:val="a9"/>
            <w:noProof/>
          </w:rPr>
          <w:t>ТАСС; 2020.18.03; ФАС НЕ ВИДИТ ПРЕДПОСЫЛОК ДЛЯ РОСТА ЦЕН НА БЕНЗИН И ДИЗЕЛЬ КАК В ОПТЕ, ТАК И В РОЗНИЦЕ</w:t>
        </w:r>
        <w:r>
          <w:rPr>
            <w:noProof/>
            <w:webHidden/>
          </w:rPr>
          <w:tab/>
        </w:r>
        <w:r>
          <w:rPr>
            <w:noProof/>
            <w:webHidden/>
          </w:rPr>
          <w:fldChar w:fldCharType="begin"/>
        </w:r>
        <w:r>
          <w:rPr>
            <w:noProof/>
            <w:webHidden/>
          </w:rPr>
          <w:instrText xml:space="preserve"> PAGEREF _Toc35506441 \h </w:instrText>
        </w:r>
        <w:r>
          <w:rPr>
            <w:noProof/>
            <w:webHidden/>
          </w:rPr>
        </w:r>
        <w:r>
          <w:rPr>
            <w:noProof/>
            <w:webHidden/>
          </w:rPr>
          <w:fldChar w:fldCharType="separate"/>
        </w:r>
        <w:r w:rsidR="00084B98">
          <w:rPr>
            <w:noProof/>
            <w:webHidden/>
          </w:rPr>
          <w:t>58</w:t>
        </w:r>
        <w:r>
          <w:rPr>
            <w:noProof/>
            <w:webHidden/>
          </w:rPr>
          <w:fldChar w:fldCharType="end"/>
        </w:r>
      </w:hyperlink>
    </w:p>
    <w:p w14:paraId="60452855" w14:textId="1D879E41" w:rsidR="00251D78" w:rsidRPr="00263CA7" w:rsidRDefault="00251D78">
      <w:pPr>
        <w:pStyle w:val="32"/>
        <w:tabs>
          <w:tab w:val="right" w:leader="dot" w:pos="9345"/>
        </w:tabs>
        <w:rPr>
          <w:rFonts w:ascii="Calibri" w:hAnsi="Calibri"/>
          <w:noProof/>
          <w:sz w:val="22"/>
        </w:rPr>
      </w:pPr>
      <w:hyperlink w:anchor="_Toc35506442" w:history="1">
        <w:r w:rsidRPr="00783AF2">
          <w:rPr>
            <w:rStyle w:val="a9"/>
            <w:noProof/>
          </w:rPr>
          <w:t>ТАСС; 2020.18.03; ВРИО ГЛАВЫ ПРИАНГАРЬЯ ПОРУЧИЛ НАЙТИ ЭФФЕКТИВНОЕ РЕШЕНИЕ ПРОБЛЕМЫ ПРОБОК В ИРКУТСКЕ</w:t>
        </w:r>
        <w:r>
          <w:rPr>
            <w:noProof/>
            <w:webHidden/>
          </w:rPr>
          <w:tab/>
        </w:r>
        <w:r>
          <w:rPr>
            <w:noProof/>
            <w:webHidden/>
          </w:rPr>
          <w:fldChar w:fldCharType="begin"/>
        </w:r>
        <w:r>
          <w:rPr>
            <w:noProof/>
            <w:webHidden/>
          </w:rPr>
          <w:instrText xml:space="preserve"> PAGEREF _Toc35506442 \h </w:instrText>
        </w:r>
        <w:r>
          <w:rPr>
            <w:noProof/>
            <w:webHidden/>
          </w:rPr>
        </w:r>
        <w:r>
          <w:rPr>
            <w:noProof/>
            <w:webHidden/>
          </w:rPr>
          <w:fldChar w:fldCharType="separate"/>
        </w:r>
        <w:r w:rsidR="00084B98">
          <w:rPr>
            <w:noProof/>
            <w:webHidden/>
          </w:rPr>
          <w:t>58</w:t>
        </w:r>
        <w:r>
          <w:rPr>
            <w:noProof/>
            <w:webHidden/>
          </w:rPr>
          <w:fldChar w:fldCharType="end"/>
        </w:r>
      </w:hyperlink>
    </w:p>
    <w:p w14:paraId="58292742" w14:textId="7BA4F66A" w:rsidR="00251D78" w:rsidRPr="00263CA7" w:rsidRDefault="00251D78">
      <w:pPr>
        <w:pStyle w:val="32"/>
        <w:tabs>
          <w:tab w:val="right" w:leader="dot" w:pos="9345"/>
        </w:tabs>
        <w:rPr>
          <w:rFonts w:ascii="Calibri" w:hAnsi="Calibri"/>
          <w:noProof/>
          <w:sz w:val="22"/>
        </w:rPr>
      </w:pPr>
      <w:hyperlink w:anchor="_Toc35506443" w:history="1">
        <w:r w:rsidRPr="00783AF2">
          <w:rPr>
            <w:rStyle w:val="a9"/>
            <w:noProof/>
          </w:rPr>
          <w:t>ИНТЕРФАКС; 2020.18.03; РОСАВТОДОР ОТДАСТ ПОДМОСКОВНОЙ КОМПАНИИ ПОДРЯД НА СТРОИТЕЛЬСТВО ТРАССЫ М5 В МОРДОВИИ ЗА 18,7 МЛРД РУБ.</w:t>
        </w:r>
        <w:r>
          <w:rPr>
            <w:noProof/>
            <w:webHidden/>
          </w:rPr>
          <w:tab/>
        </w:r>
        <w:r>
          <w:rPr>
            <w:noProof/>
            <w:webHidden/>
          </w:rPr>
          <w:fldChar w:fldCharType="begin"/>
        </w:r>
        <w:r>
          <w:rPr>
            <w:noProof/>
            <w:webHidden/>
          </w:rPr>
          <w:instrText xml:space="preserve"> PAGEREF _Toc35506443 \h </w:instrText>
        </w:r>
        <w:r>
          <w:rPr>
            <w:noProof/>
            <w:webHidden/>
          </w:rPr>
        </w:r>
        <w:r>
          <w:rPr>
            <w:noProof/>
            <w:webHidden/>
          </w:rPr>
          <w:fldChar w:fldCharType="separate"/>
        </w:r>
        <w:r w:rsidR="00084B98">
          <w:rPr>
            <w:noProof/>
            <w:webHidden/>
          </w:rPr>
          <w:t>59</w:t>
        </w:r>
        <w:r>
          <w:rPr>
            <w:noProof/>
            <w:webHidden/>
          </w:rPr>
          <w:fldChar w:fldCharType="end"/>
        </w:r>
      </w:hyperlink>
    </w:p>
    <w:p w14:paraId="3DD3FBC6" w14:textId="27D0C6CB" w:rsidR="00251D78" w:rsidRPr="00263CA7" w:rsidRDefault="00251D78">
      <w:pPr>
        <w:pStyle w:val="32"/>
        <w:tabs>
          <w:tab w:val="right" w:leader="dot" w:pos="9345"/>
        </w:tabs>
        <w:rPr>
          <w:rFonts w:ascii="Calibri" w:hAnsi="Calibri"/>
          <w:noProof/>
          <w:sz w:val="22"/>
        </w:rPr>
      </w:pPr>
      <w:hyperlink w:anchor="_Toc35506444" w:history="1">
        <w:r w:rsidRPr="00783AF2">
          <w:rPr>
            <w:rStyle w:val="a9"/>
            <w:noProof/>
          </w:rPr>
          <w:t>ИНТЕРФАКС; 2020.18.03; РЖД ЖДУТ В 2020 Г. СНИЖЕНИЯ ПОГРУЗКИ НЕ МЕНЕЕ ЧЕМ НА 1% ВМЕСТО РОСТА НА 2,9%</w:t>
        </w:r>
        <w:r>
          <w:rPr>
            <w:noProof/>
            <w:webHidden/>
          </w:rPr>
          <w:tab/>
        </w:r>
        <w:r>
          <w:rPr>
            <w:noProof/>
            <w:webHidden/>
          </w:rPr>
          <w:fldChar w:fldCharType="begin"/>
        </w:r>
        <w:r>
          <w:rPr>
            <w:noProof/>
            <w:webHidden/>
          </w:rPr>
          <w:instrText xml:space="preserve"> PAGEREF _Toc35506444 \h </w:instrText>
        </w:r>
        <w:r>
          <w:rPr>
            <w:noProof/>
            <w:webHidden/>
          </w:rPr>
        </w:r>
        <w:r>
          <w:rPr>
            <w:noProof/>
            <w:webHidden/>
          </w:rPr>
          <w:fldChar w:fldCharType="separate"/>
        </w:r>
        <w:r w:rsidR="00084B98">
          <w:rPr>
            <w:noProof/>
            <w:webHidden/>
          </w:rPr>
          <w:t>59</w:t>
        </w:r>
        <w:r>
          <w:rPr>
            <w:noProof/>
            <w:webHidden/>
          </w:rPr>
          <w:fldChar w:fldCharType="end"/>
        </w:r>
      </w:hyperlink>
    </w:p>
    <w:p w14:paraId="086EAAE2" w14:textId="05248AD1" w:rsidR="00251D78" w:rsidRPr="00263CA7" w:rsidRDefault="00251D78">
      <w:pPr>
        <w:pStyle w:val="32"/>
        <w:tabs>
          <w:tab w:val="right" w:leader="dot" w:pos="9345"/>
        </w:tabs>
        <w:rPr>
          <w:rFonts w:ascii="Calibri" w:hAnsi="Calibri"/>
          <w:noProof/>
          <w:sz w:val="22"/>
        </w:rPr>
      </w:pPr>
      <w:hyperlink w:anchor="_Toc35506445" w:history="1">
        <w:r w:rsidRPr="00783AF2">
          <w:rPr>
            <w:rStyle w:val="a9"/>
            <w:noProof/>
          </w:rPr>
          <w:t>ИНТЕРФАКС; 2020.18.03; РЖД ПРЕДЛАГАЮТ УСКОРИТЬ РАЗВИТИЕ ПРОЕКТА СКОРОСТНОГО Ж/Д ДВИЖЕНИЯ МЕЖДУ НОВОСИБИРСКОМ И ГОРОДАМИ КУЗБАССА</w:t>
        </w:r>
        <w:r>
          <w:rPr>
            <w:noProof/>
            <w:webHidden/>
          </w:rPr>
          <w:tab/>
        </w:r>
        <w:r>
          <w:rPr>
            <w:noProof/>
            <w:webHidden/>
          </w:rPr>
          <w:fldChar w:fldCharType="begin"/>
        </w:r>
        <w:r>
          <w:rPr>
            <w:noProof/>
            <w:webHidden/>
          </w:rPr>
          <w:instrText xml:space="preserve"> PAGEREF _Toc35506445 \h </w:instrText>
        </w:r>
        <w:r>
          <w:rPr>
            <w:noProof/>
            <w:webHidden/>
          </w:rPr>
        </w:r>
        <w:r>
          <w:rPr>
            <w:noProof/>
            <w:webHidden/>
          </w:rPr>
          <w:fldChar w:fldCharType="separate"/>
        </w:r>
        <w:r w:rsidR="00084B98">
          <w:rPr>
            <w:noProof/>
            <w:webHidden/>
          </w:rPr>
          <w:t>60</w:t>
        </w:r>
        <w:r>
          <w:rPr>
            <w:noProof/>
            <w:webHidden/>
          </w:rPr>
          <w:fldChar w:fldCharType="end"/>
        </w:r>
      </w:hyperlink>
    </w:p>
    <w:p w14:paraId="189E4C50" w14:textId="7E13D8F2" w:rsidR="00251D78" w:rsidRPr="00263CA7" w:rsidRDefault="00251D78">
      <w:pPr>
        <w:pStyle w:val="32"/>
        <w:tabs>
          <w:tab w:val="right" w:leader="dot" w:pos="9345"/>
        </w:tabs>
        <w:rPr>
          <w:rFonts w:ascii="Calibri" w:hAnsi="Calibri"/>
          <w:noProof/>
          <w:sz w:val="22"/>
        </w:rPr>
      </w:pPr>
      <w:hyperlink w:anchor="_Toc35506446" w:history="1">
        <w:r w:rsidRPr="00783AF2">
          <w:rPr>
            <w:rStyle w:val="a9"/>
            <w:noProof/>
          </w:rPr>
          <w:t>ТАСС; 2020.18.03; РЖД И ВЛАСТИ КУЗБАССА ДОГОВОРИЛИСЬ ОБ ЭКСПОРТЕ 53 МЛН Т УГЛЯ НА ВОСТОК В 2020 ГОДУ</w:t>
        </w:r>
        <w:r>
          <w:rPr>
            <w:noProof/>
            <w:webHidden/>
          </w:rPr>
          <w:tab/>
        </w:r>
        <w:r>
          <w:rPr>
            <w:noProof/>
            <w:webHidden/>
          </w:rPr>
          <w:fldChar w:fldCharType="begin"/>
        </w:r>
        <w:r>
          <w:rPr>
            <w:noProof/>
            <w:webHidden/>
          </w:rPr>
          <w:instrText xml:space="preserve"> PAGEREF _Toc35506446 \h </w:instrText>
        </w:r>
        <w:r>
          <w:rPr>
            <w:noProof/>
            <w:webHidden/>
          </w:rPr>
        </w:r>
        <w:r>
          <w:rPr>
            <w:noProof/>
            <w:webHidden/>
          </w:rPr>
          <w:fldChar w:fldCharType="separate"/>
        </w:r>
        <w:r w:rsidR="00084B98">
          <w:rPr>
            <w:noProof/>
            <w:webHidden/>
          </w:rPr>
          <w:t>60</w:t>
        </w:r>
        <w:r>
          <w:rPr>
            <w:noProof/>
            <w:webHidden/>
          </w:rPr>
          <w:fldChar w:fldCharType="end"/>
        </w:r>
      </w:hyperlink>
    </w:p>
    <w:p w14:paraId="0BE252FC" w14:textId="189FD6B3" w:rsidR="00251D78" w:rsidRPr="00263CA7" w:rsidRDefault="00251D78">
      <w:pPr>
        <w:pStyle w:val="32"/>
        <w:tabs>
          <w:tab w:val="right" w:leader="dot" w:pos="9345"/>
        </w:tabs>
        <w:rPr>
          <w:rFonts w:ascii="Calibri" w:hAnsi="Calibri"/>
          <w:noProof/>
          <w:sz w:val="22"/>
        </w:rPr>
      </w:pPr>
      <w:hyperlink w:anchor="_Toc35506447" w:history="1">
        <w:r w:rsidRPr="00783AF2">
          <w:rPr>
            <w:rStyle w:val="a9"/>
            <w:noProof/>
          </w:rPr>
          <w:t>ТАСС; 2020.18.03; СВЕРДЛОВСКАЯ ОБЛАСТЬ ПОДПИСАЛА С РЖД СОГЛАШЕНИЕ О РАЗВИТИИ ИНФРАСТРУКТУРНЫХ ПРОЕКТОВ</w:t>
        </w:r>
        <w:r>
          <w:rPr>
            <w:noProof/>
            <w:webHidden/>
          </w:rPr>
          <w:tab/>
        </w:r>
        <w:r>
          <w:rPr>
            <w:noProof/>
            <w:webHidden/>
          </w:rPr>
          <w:fldChar w:fldCharType="begin"/>
        </w:r>
        <w:r>
          <w:rPr>
            <w:noProof/>
            <w:webHidden/>
          </w:rPr>
          <w:instrText xml:space="preserve"> PAGEREF _Toc35506447 \h </w:instrText>
        </w:r>
        <w:r>
          <w:rPr>
            <w:noProof/>
            <w:webHidden/>
          </w:rPr>
        </w:r>
        <w:r>
          <w:rPr>
            <w:noProof/>
            <w:webHidden/>
          </w:rPr>
          <w:fldChar w:fldCharType="separate"/>
        </w:r>
        <w:r w:rsidR="00084B98">
          <w:rPr>
            <w:noProof/>
            <w:webHidden/>
          </w:rPr>
          <w:t>61</w:t>
        </w:r>
        <w:r>
          <w:rPr>
            <w:noProof/>
            <w:webHidden/>
          </w:rPr>
          <w:fldChar w:fldCharType="end"/>
        </w:r>
      </w:hyperlink>
    </w:p>
    <w:p w14:paraId="049650B0" w14:textId="582D2B67" w:rsidR="00251D78" w:rsidRPr="00263CA7" w:rsidRDefault="00251D78">
      <w:pPr>
        <w:pStyle w:val="32"/>
        <w:tabs>
          <w:tab w:val="right" w:leader="dot" w:pos="9345"/>
        </w:tabs>
        <w:rPr>
          <w:rFonts w:ascii="Calibri" w:hAnsi="Calibri"/>
          <w:noProof/>
          <w:sz w:val="22"/>
        </w:rPr>
      </w:pPr>
      <w:hyperlink w:anchor="_Toc35506448" w:history="1">
        <w:r w:rsidRPr="00783AF2">
          <w:rPr>
            <w:rStyle w:val="a9"/>
            <w:noProof/>
          </w:rPr>
          <w:t>ТАСС; 2020.18.03; НАЧАЛАСЬ ПОЛНОЦЕННАЯ ЭКСПЛУАТАЦИЯ Ж/Д ИНФРАСТРУКТУРЫ КОМПЛЕКСА ЛОГОПРОМ КСТОВО</w:t>
        </w:r>
        <w:r>
          <w:rPr>
            <w:noProof/>
            <w:webHidden/>
          </w:rPr>
          <w:tab/>
        </w:r>
        <w:r>
          <w:rPr>
            <w:noProof/>
            <w:webHidden/>
          </w:rPr>
          <w:fldChar w:fldCharType="begin"/>
        </w:r>
        <w:r>
          <w:rPr>
            <w:noProof/>
            <w:webHidden/>
          </w:rPr>
          <w:instrText xml:space="preserve"> PAGEREF _Toc35506448 \h </w:instrText>
        </w:r>
        <w:r>
          <w:rPr>
            <w:noProof/>
            <w:webHidden/>
          </w:rPr>
        </w:r>
        <w:r>
          <w:rPr>
            <w:noProof/>
            <w:webHidden/>
          </w:rPr>
          <w:fldChar w:fldCharType="separate"/>
        </w:r>
        <w:r w:rsidR="00084B98">
          <w:rPr>
            <w:noProof/>
            <w:webHidden/>
          </w:rPr>
          <w:t>61</w:t>
        </w:r>
        <w:r>
          <w:rPr>
            <w:noProof/>
            <w:webHidden/>
          </w:rPr>
          <w:fldChar w:fldCharType="end"/>
        </w:r>
      </w:hyperlink>
    </w:p>
    <w:p w14:paraId="15A219D3" w14:textId="52D301D8" w:rsidR="00251D78" w:rsidRPr="00263CA7" w:rsidRDefault="00251D78">
      <w:pPr>
        <w:pStyle w:val="32"/>
        <w:tabs>
          <w:tab w:val="right" w:leader="dot" w:pos="9345"/>
        </w:tabs>
        <w:rPr>
          <w:rFonts w:ascii="Calibri" w:hAnsi="Calibri"/>
          <w:noProof/>
          <w:sz w:val="22"/>
        </w:rPr>
      </w:pPr>
      <w:hyperlink w:anchor="_Toc35506449" w:history="1">
        <w:r w:rsidRPr="00783AF2">
          <w:rPr>
            <w:rStyle w:val="a9"/>
            <w:noProof/>
          </w:rPr>
          <w:t>ИНТЕРФАКС; 2020.18.03; «РУСАГРОТРАНС» И ПАРТНЁРЫ ЗАПУСТИЛИ ЗЕРНОВЫЕ МАРШРУТЫ НА ЮГЕ РФ</w:t>
        </w:r>
        <w:r>
          <w:rPr>
            <w:noProof/>
            <w:webHidden/>
          </w:rPr>
          <w:tab/>
        </w:r>
        <w:r>
          <w:rPr>
            <w:noProof/>
            <w:webHidden/>
          </w:rPr>
          <w:fldChar w:fldCharType="begin"/>
        </w:r>
        <w:r>
          <w:rPr>
            <w:noProof/>
            <w:webHidden/>
          </w:rPr>
          <w:instrText xml:space="preserve"> PAGEREF _Toc35506449 \h </w:instrText>
        </w:r>
        <w:r>
          <w:rPr>
            <w:noProof/>
            <w:webHidden/>
          </w:rPr>
        </w:r>
        <w:r>
          <w:rPr>
            <w:noProof/>
            <w:webHidden/>
          </w:rPr>
          <w:fldChar w:fldCharType="separate"/>
        </w:r>
        <w:r w:rsidR="00084B98">
          <w:rPr>
            <w:noProof/>
            <w:webHidden/>
          </w:rPr>
          <w:t>61</w:t>
        </w:r>
        <w:r>
          <w:rPr>
            <w:noProof/>
            <w:webHidden/>
          </w:rPr>
          <w:fldChar w:fldCharType="end"/>
        </w:r>
      </w:hyperlink>
    </w:p>
    <w:p w14:paraId="06C57BBD" w14:textId="3EA0B07C" w:rsidR="00251D78" w:rsidRPr="00263CA7" w:rsidRDefault="00251D78">
      <w:pPr>
        <w:pStyle w:val="32"/>
        <w:tabs>
          <w:tab w:val="right" w:leader="dot" w:pos="9345"/>
        </w:tabs>
        <w:rPr>
          <w:rFonts w:ascii="Calibri" w:hAnsi="Calibri"/>
          <w:noProof/>
          <w:sz w:val="22"/>
        </w:rPr>
      </w:pPr>
      <w:hyperlink w:anchor="_Toc35506450" w:history="1">
        <w:r w:rsidRPr="00783AF2">
          <w:rPr>
            <w:rStyle w:val="a9"/>
            <w:noProof/>
          </w:rPr>
          <w:t>ИНТЕРФАКС; 2020.18.03; FESCO ОТМЕЧАЕТ ЗАМЕДЛЕНИЕ ТЕМПОВ РОСТА КОНТЕЙНЕРНОГО РЫНКА РФ, ГОТОВА К РАЗЛИЧНЫМ ВАРИАНТАМ РАЗВИТИЯ СИТУАЦИИ</w:t>
        </w:r>
        <w:r>
          <w:rPr>
            <w:noProof/>
            <w:webHidden/>
          </w:rPr>
          <w:tab/>
        </w:r>
        <w:r>
          <w:rPr>
            <w:noProof/>
            <w:webHidden/>
          </w:rPr>
          <w:fldChar w:fldCharType="begin"/>
        </w:r>
        <w:r>
          <w:rPr>
            <w:noProof/>
            <w:webHidden/>
          </w:rPr>
          <w:instrText xml:space="preserve"> PAGEREF _Toc35506450 \h </w:instrText>
        </w:r>
        <w:r>
          <w:rPr>
            <w:noProof/>
            <w:webHidden/>
          </w:rPr>
        </w:r>
        <w:r>
          <w:rPr>
            <w:noProof/>
            <w:webHidden/>
          </w:rPr>
          <w:fldChar w:fldCharType="separate"/>
        </w:r>
        <w:r w:rsidR="00084B98">
          <w:rPr>
            <w:noProof/>
            <w:webHidden/>
          </w:rPr>
          <w:t>62</w:t>
        </w:r>
        <w:r>
          <w:rPr>
            <w:noProof/>
            <w:webHidden/>
          </w:rPr>
          <w:fldChar w:fldCharType="end"/>
        </w:r>
      </w:hyperlink>
    </w:p>
    <w:p w14:paraId="6128AB18" w14:textId="3D6FA2FE" w:rsidR="00251D78" w:rsidRPr="00263CA7" w:rsidRDefault="00251D78">
      <w:pPr>
        <w:pStyle w:val="32"/>
        <w:tabs>
          <w:tab w:val="right" w:leader="dot" w:pos="9345"/>
        </w:tabs>
        <w:rPr>
          <w:rFonts w:ascii="Calibri" w:hAnsi="Calibri"/>
          <w:noProof/>
          <w:sz w:val="22"/>
        </w:rPr>
      </w:pPr>
      <w:hyperlink w:anchor="_Toc35506451" w:history="1">
        <w:r w:rsidRPr="00783AF2">
          <w:rPr>
            <w:rStyle w:val="a9"/>
            <w:noProof/>
          </w:rPr>
          <w:t>ПРАЙМ; 2020.18.03; ПУТИН УСТАНОВИЛ ГОСПОШЛИНУ ДЛЯ САМОХОДНЫХ СУДОВ С ДВИГАТЕЛЕМ ОТ 55 КВТ</w:t>
        </w:r>
        <w:r>
          <w:rPr>
            <w:noProof/>
            <w:webHidden/>
          </w:rPr>
          <w:tab/>
        </w:r>
        <w:r>
          <w:rPr>
            <w:noProof/>
            <w:webHidden/>
          </w:rPr>
          <w:fldChar w:fldCharType="begin"/>
        </w:r>
        <w:r>
          <w:rPr>
            <w:noProof/>
            <w:webHidden/>
          </w:rPr>
          <w:instrText xml:space="preserve"> PAGEREF _Toc35506451 \h </w:instrText>
        </w:r>
        <w:r>
          <w:rPr>
            <w:noProof/>
            <w:webHidden/>
          </w:rPr>
        </w:r>
        <w:r>
          <w:rPr>
            <w:noProof/>
            <w:webHidden/>
          </w:rPr>
          <w:fldChar w:fldCharType="separate"/>
        </w:r>
        <w:r w:rsidR="00084B98">
          <w:rPr>
            <w:noProof/>
            <w:webHidden/>
          </w:rPr>
          <w:t>63</w:t>
        </w:r>
        <w:r>
          <w:rPr>
            <w:noProof/>
            <w:webHidden/>
          </w:rPr>
          <w:fldChar w:fldCharType="end"/>
        </w:r>
      </w:hyperlink>
    </w:p>
    <w:p w14:paraId="7038A2B7" w14:textId="0EB7D34A" w:rsidR="00251D78" w:rsidRPr="00263CA7" w:rsidRDefault="00251D78">
      <w:pPr>
        <w:pStyle w:val="32"/>
        <w:tabs>
          <w:tab w:val="right" w:leader="dot" w:pos="9345"/>
        </w:tabs>
        <w:rPr>
          <w:rFonts w:ascii="Calibri" w:hAnsi="Calibri"/>
          <w:noProof/>
          <w:sz w:val="22"/>
        </w:rPr>
      </w:pPr>
      <w:hyperlink w:anchor="_Toc35506452" w:history="1">
        <w:r w:rsidRPr="00783AF2">
          <w:rPr>
            <w:rStyle w:val="a9"/>
            <w:noProof/>
          </w:rPr>
          <w:t>ТАСС; 2020.18.03; ПУТИН: СТРАТЕГИЮ РАЗВИТИЯ МОРСКОГО ПОРТА СЕВАСТОПОЛЯ ПОДГОТОВЯТ ДО КОНЦА ГОДА</w:t>
        </w:r>
        <w:r>
          <w:rPr>
            <w:noProof/>
            <w:webHidden/>
          </w:rPr>
          <w:tab/>
        </w:r>
        <w:r>
          <w:rPr>
            <w:noProof/>
            <w:webHidden/>
          </w:rPr>
          <w:fldChar w:fldCharType="begin"/>
        </w:r>
        <w:r>
          <w:rPr>
            <w:noProof/>
            <w:webHidden/>
          </w:rPr>
          <w:instrText xml:space="preserve"> PAGEREF _Toc35506452 \h </w:instrText>
        </w:r>
        <w:r>
          <w:rPr>
            <w:noProof/>
            <w:webHidden/>
          </w:rPr>
        </w:r>
        <w:r>
          <w:rPr>
            <w:noProof/>
            <w:webHidden/>
          </w:rPr>
          <w:fldChar w:fldCharType="separate"/>
        </w:r>
        <w:r w:rsidR="00084B98">
          <w:rPr>
            <w:noProof/>
            <w:webHidden/>
          </w:rPr>
          <w:t>64</w:t>
        </w:r>
        <w:r>
          <w:rPr>
            <w:noProof/>
            <w:webHidden/>
          </w:rPr>
          <w:fldChar w:fldCharType="end"/>
        </w:r>
      </w:hyperlink>
    </w:p>
    <w:p w14:paraId="47C72F01" w14:textId="2FB686FD" w:rsidR="00251D78" w:rsidRPr="00263CA7" w:rsidRDefault="00251D78">
      <w:pPr>
        <w:pStyle w:val="32"/>
        <w:tabs>
          <w:tab w:val="right" w:leader="dot" w:pos="9345"/>
        </w:tabs>
        <w:rPr>
          <w:rFonts w:ascii="Calibri" w:hAnsi="Calibri"/>
          <w:noProof/>
          <w:sz w:val="22"/>
        </w:rPr>
      </w:pPr>
      <w:hyperlink w:anchor="_Toc35506453" w:history="1">
        <w:r w:rsidRPr="00783AF2">
          <w:rPr>
            <w:rStyle w:val="a9"/>
            <w:noProof/>
          </w:rPr>
          <w:t>ИНТЕРФАКС; 2020.18.03; СИТУАЦИЯ С КОРОНАВИРУСОМ НЕ ПОВЛИЯЛА НА ОТГРУЗКУ СПГ В САБЕТТЕ - АДМИНИСТРАЦИЯ ПОРТА</w:t>
        </w:r>
        <w:r>
          <w:rPr>
            <w:noProof/>
            <w:webHidden/>
          </w:rPr>
          <w:tab/>
        </w:r>
        <w:r>
          <w:rPr>
            <w:noProof/>
            <w:webHidden/>
          </w:rPr>
          <w:fldChar w:fldCharType="begin"/>
        </w:r>
        <w:r>
          <w:rPr>
            <w:noProof/>
            <w:webHidden/>
          </w:rPr>
          <w:instrText xml:space="preserve"> PAGEREF _Toc35506453 \h </w:instrText>
        </w:r>
        <w:r>
          <w:rPr>
            <w:noProof/>
            <w:webHidden/>
          </w:rPr>
        </w:r>
        <w:r>
          <w:rPr>
            <w:noProof/>
            <w:webHidden/>
          </w:rPr>
          <w:fldChar w:fldCharType="separate"/>
        </w:r>
        <w:r w:rsidR="00084B98">
          <w:rPr>
            <w:noProof/>
            <w:webHidden/>
          </w:rPr>
          <w:t>64</w:t>
        </w:r>
        <w:r>
          <w:rPr>
            <w:noProof/>
            <w:webHidden/>
          </w:rPr>
          <w:fldChar w:fldCharType="end"/>
        </w:r>
      </w:hyperlink>
    </w:p>
    <w:p w14:paraId="3F632230" w14:textId="33D8864E" w:rsidR="00251D78" w:rsidRPr="00263CA7" w:rsidRDefault="00251D78">
      <w:pPr>
        <w:pStyle w:val="32"/>
        <w:tabs>
          <w:tab w:val="right" w:leader="dot" w:pos="9345"/>
        </w:tabs>
        <w:rPr>
          <w:rFonts w:ascii="Calibri" w:hAnsi="Calibri"/>
          <w:noProof/>
          <w:sz w:val="22"/>
        </w:rPr>
      </w:pPr>
      <w:hyperlink w:anchor="_Toc35506454" w:history="1">
        <w:r w:rsidRPr="00783AF2">
          <w:rPr>
            <w:rStyle w:val="a9"/>
            <w:noProof/>
          </w:rPr>
          <w:t>ИНТЕРФАКС; 2020.18.03; СУД ВВЕЛ НАБЛЮДЕНИЕ В ОТНОШЕНИИ МУРМАНСКОГО МОРСКОГО ПАРОХОДСТВА</w:t>
        </w:r>
        <w:r>
          <w:rPr>
            <w:noProof/>
            <w:webHidden/>
          </w:rPr>
          <w:tab/>
        </w:r>
        <w:r>
          <w:rPr>
            <w:noProof/>
            <w:webHidden/>
          </w:rPr>
          <w:fldChar w:fldCharType="begin"/>
        </w:r>
        <w:r>
          <w:rPr>
            <w:noProof/>
            <w:webHidden/>
          </w:rPr>
          <w:instrText xml:space="preserve"> PAGEREF _Toc35506454 \h </w:instrText>
        </w:r>
        <w:r>
          <w:rPr>
            <w:noProof/>
            <w:webHidden/>
          </w:rPr>
        </w:r>
        <w:r>
          <w:rPr>
            <w:noProof/>
            <w:webHidden/>
          </w:rPr>
          <w:fldChar w:fldCharType="separate"/>
        </w:r>
        <w:r w:rsidR="00084B98">
          <w:rPr>
            <w:noProof/>
            <w:webHidden/>
          </w:rPr>
          <w:t>65</w:t>
        </w:r>
        <w:r>
          <w:rPr>
            <w:noProof/>
            <w:webHidden/>
          </w:rPr>
          <w:fldChar w:fldCharType="end"/>
        </w:r>
      </w:hyperlink>
    </w:p>
    <w:p w14:paraId="592369B2" w14:textId="222C5F3A" w:rsidR="00251D78" w:rsidRPr="00263CA7" w:rsidRDefault="00251D78">
      <w:pPr>
        <w:pStyle w:val="32"/>
        <w:tabs>
          <w:tab w:val="right" w:leader="dot" w:pos="9345"/>
        </w:tabs>
        <w:rPr>
          <w:rFonts w:ascii="Calibri" w:hAnsi="Calibri"/>
          <w:noProof/>
          <w:sz w:val="22"/>
        </w:rPr>
      </w:pPr>
      <w:hyperlink w:anchor="_Toc35506455" w:history="1">
        <w:r w:rsidRPr="00783AF2">
          <w:rPr>
            <w:rStyle w:val="a9"/>
            <w:noProof/>
          </w:rPr>
          <w:t>ИНТЕРФАКС; 2020.18.03; РОСМОРПОРТ НЕ СМОГ ОСПОРИТЬ ОТКАЗ В РАСТОРЖЕНИИ ДОГОВОРОВ АРЕНДЫ ПРИЧАЛОВ С НАХОДКИНСКИМ МТП</w:t>
        </w:r>
        <w:r>
          <w:rPr>
            <w:noProof/>
            <w:webHidden/>
          </w:rPr>
          <w:tab/>
        </w:r>
        <w:r>
          <w:rPr>
            <w:noProof/>
            <w:webHidden/>
          </w:rPr>
          <w:fldChar w:fldCharType="begin"/>
        </w:r>
        <w:r>
          <w:rPr>
            <w:noProof/>
            <w:webHidden/>
          </w:rPr>
          <w:instrText xml:space="preserve"> PAGEREF _Toc35506455 \h </w:instrText>
        </w:r>
        <w:r>
          <w:rPr>
            <w:noProof/>
            <w:webHidden/>
          </w:rPr>
        </w:r>
        <w:r>
          <w:rPr>
            <w:noProof/>
            <w:webHidden/>
          </w:rPr>
          <w:fldChar w:fldCharType="separate"/>
        </w:r>
        <w:r w:rsidR="00084B98">
          <w:rPr>
            <w:noProof/>
            <w:webHidden/>
          </w:rPr>
          <w:t>66</w:t>
        </w:r>
        <w:r>
          <w:rPr>
            <w:noProof/>
            <w:webHidden/>
          </w:rPr>
          <w:fldChar w:fldCharType="end"/>
        </w:r>
      </w:hyperlink>
    </w:p>
    <w:p w14:paraId="3E9ABED6" w14:textId="1AA6CA45" w:rsidR="00251D78" w:rsidRPr="00263CA7" w:rsidRDefault="00251D78">
      <w:pPr>
        <w:pStyle w:val="32"/>
        <w:tabs>
          <w:tab w:val="right" w:leader="dot" w:pos="9345"/>
        </w:tabs>
        <w:rPr>
          <w:rFonts w:ascii="Calibri" w:hAnsi="Calibri"/>
          <w:noProof/>
          <w:sz w:val="22"/>
        </w:rPr>
      </w:pPr>
      <w:hyperlink w:anchor="_Toc35506456" w:history="1">
        <w:r w:rsidRPr="00783AF2">
          <w:rPr>
            <w:rStyle w:val="a9"/>
            <w:noProof/>
          </w:rPr>
          <w:t>КОММЕРСАНТЪ (Н.НОВГОРОД); РОМАН КРЯЖЕВ; 2020.18.03; ВОЛГА ЗАТЕЧЕТ В ВЕРХОВНЫЙ СУД; НИЖЕГОРОДЦЫ РЕШИЛИ ПОСПОРИТЬ С ВЛАСТЯМИ О ЗАКОННОСТИ ГИДРОУЗЛА В ГОСПРОГРАММЕ</w:t>
        </w:r>
        <w:r>
          <w:rPr>
            <w:noProof/>
            <w:webHidden/>
          </w:rPr>
          <w:tab/>
        </w:r>
        <w:r>
          <w:rPr>
            <w:noProof/>
            <w:webHidden/>
          </w:rPr>
          <w:fldChar w:fldCharType="begin"/>
        </w:r>
        <w:r>
          <w:rPr>
            <w:noProof/>
            <w:webHidden/>
          </w:rPr>
          <w:instrText xml:space="preserve"> PAGEREF _Toc35506456 \h </w:instrText>
        </w:r>
        <w:r>
          <w:rPr>
            <w:noProof/>
            <w:webHidden/>
          </w:rPr>
        </w:r>
        <w:r>
          <w:rPr>
            <w:noProof/>
            <w:webHidden/>
          </w:rPr>
          <w:fldChar w:fldCharType="separate"/>
        </w:r>
        <w:r w:rsidR="00084B98">
          <w:rPr>
            <w:noProof/>
            <w:webHidden/>
          </w:rPr>
          <w:t>67</w:t>
        </w:r>
        <w:r>
          <w:rPr>
            <w:noProof/>
            <w:webHidden/>
          </w:rPr>
          <w:fldChar w:fldCharType="end"/>
        </w:r>
      </w:hyperlink>
    </w:p>
    <w:p w14:paraId="5197E42B" w14:textId="2651C84E" w:rsidR="00251D78" w:rsidRPr="00263CA7" w:rsidRDefault="00251D78">
      <w:pPr>
        <w:pStyle w:val="32"/>
        <w:tabs>
          <w:tab w:val="right" w:leader="dot" w:pos="9345"/>
        </w:tabs>
        <w:rPr>
          <w:rFonts w:ascii="Calibri" w:hAnsi="Calibri"/>
          <w:noProof/>
          <w:sz w:val="22"/>
        </w:rPr>
      </w:pPr>
      <w:hyperlink w:anchor="_Toc35506457" w:history="1">
        <w:r w:rsidRPr="00783AF2">
          <w:rPr>
            <w:rStyle w:val="a9"/>
            <w:noProof/>
          </w:rPr>
          <w:t>ТАСС; 2020.18.03; РЕСТАВРАЦИЯ СЕВЕРНОГО РЕЧНОГО ВОКЗАЛА ЗАВЕРШИТСЯ В 2020 ГОДУ - МОСГОРНАСЛЕДИЕ</w:t>
        </w:r>
        <w:r>
          <w:rPr>
            <w:noProof/>
            <w:webHidden/>
          </w:rPr>
          <w:tab/>
        </w:r>
        <w:r>
          <w:rPr>
            <w:noProof/>
            <w:webHidden/>
          </w:rPr>
          <w:fldChar w:fldCharType="begin"/>
        </w:r>
        <w:r>
          <w:rPr>
            <w:noProof/>
            <w:webHidden/>
          </w:rPr>
          <w:instrText xml:space="preserve"> PAGEREF _Toc35506457 \h </w:instrText>
        </w:r>
        <w:r>
          <w:rPr>
            <w:noProof/>
            <w:webHidden/>
          </w:rPr>
        </w:r>
        <w:r>
          <w:rPr>
            <w:noProof/>
            <w:webHidden/>
          </w:rPr>
          <w:fldChar w:fldCharType="separate"/>
        </w:r>
        <w:r w:rsidR="00084B98">
          <w:rPr>
            <w:noProof/>
            <w:webHidden/>
          </w:rPr>
          <w:t>68</w:t>
        </w:r>
        <w:r>
          <w:rPr>
            <w:noProof/>
            <w:webHidden/>
          </w:rPr>
          <w:fldChar w:fldCharType="end"/>
        </w:r>
      </w:hyperlink>
    </w:p>
    <w:p w14:paraId="4B1929F3" w14:textId="437D9ADE" w:rsidR="00251D78" w:rsidRPr="00263CA7" w:rsidRDefault="00251D78">
      <w:pPr>
        <w:pStyle w:val="32"/>
        <w:tabs>
          <w:tab w:val="right" w:leader="dot" w:pos="9345"/>
        </w:tabs>
        <w:rPr>
          <w:rFonts w:ascii="Calibri" w:hAnsi="Calibri"/>
          <w:noProof/>
          <w:sz w:val="22"/>
        </w:rPr>
      </w:pPr>
      <w:hyperlink w:anchor="_Toc35506458" w:history="1">
        <w:r w:rsidRPr="00783AF2">
          <w:rPr>
            <w:rStyle w:val="a9"/>
            <w:noProof/>
          </w:rPr>
          <w:t>КОММЕРСАНТЪ; ГЕРМАН КОСТРИНСКИЙ; 2020.19.03; CARGO LOGIC AIR СКЛАДЫВАЕТ КРЫЛЬЯ; БРИТАНСКАЯ АВИАКОМПАНИЯ АЛЕКСЕЯ ИСАЙКИНА СВОРАЧИВАЕТ РАБОТУ</w:t>
        </w:r>
        <w:r>
          <w:rPr>
            <w:noProof/>
            <w:webHidden/>
          </w:rPr>
          <w:tab/>
        </w:r>
        <w:r>
          <w:rPr>
            <w:noProof/>
            <w:webHidden/>
          </w:rPr>
          <w:fldChar w:fldCharType="begin"/>
        </w:r>
        <w:r>
          <w:rPr>
            <w:noProof/>
            <w:webHidden/>
          </w:rPr>
          <w:instrText xml:space="preserve"> PAGEREF _Toc35506458 \h </w:instrText>
        </w:r>
        <w:r>
          <w:rPr>
            <w:noProof/>
            <w:webHidden/>
          </w:rPr>
        </w:r>
        <w:r>
          <w:rPr>
            <w:noProof/>
            <w:webHidden/>
          </w:rPr>
          <w:fldChar w:fldCharType="separate"/>
        </w:r>
        <w:r w:rsidR="00084B98">
          <w:rPr>
            <w:noProof/>
            <w:webHidden/>
          </w:rPr>
          <w:t>69</w:t>
        </w:r>
        <w:r>
          <w:rPr>
            <w:noProof/>
            <w:webHidden/>
          </w:rPr>
          <w:fldChar w:fldCharType="end"/>
        </w:r>
      </w:hyperlink>
    </w:p>
    <w:p w14:paraId="1F6B3170" w14:textId="7336CAF9" w:rsidR="00251D78" w:rsidRPr="00263CA7" w:rsidRDefault="00251D78">
      <w:pPr>
        <w:pStyle w:val="32"/>
        <w:tabs>
          <w:tab w:val="right" w:leader="dot" w:pos="9345"/>
        </w:tabs>
        <w:rPr>
          <w:rFonts w:ascii="Calibri" w:hAnsi="Calibri"/>
          <w:noProof/>
          <w:sz w:val="22"/>
        </w:rPr>
      </w:pPr>
      <w:hyperlink w:anchor="_Toc35506459" w:history="1">
        <w:r w:rsidRPr="00783AF2">
          <w:rPr>
            <w:rStyle w:val="a9"/>
            <w:noProof/>
          </w:rPr>
          <w:t>ТАСС; 2020.18.03; АВИАКОМПАНИЯ «АВРОРА» ЗАПУСКАЕТ ПРОДАЖУ БИЛЕТОВ НА РЕЙСЫ МЕЖДУ КУРИЛЬСКИМИ ОСТРОВАМИ</w:t>
        </w:r>
        <w:r>
          <w:rPr>
            <w:noProof/>
            <w:webHidden/>
          </w:rPr>
          <w:tab/>
        </w:r>
        <w:r>
          <w:rPr>
            <w:noProof/>
            <w:webHidden/>
          </w:rPr>
          <w:fldChar w:fldCharType="begin"/>
        </w:r>
        <w:r>
          <w:rPr>
            <w:noProof/>
            <w:webHidden/>
          </w:rPr>
          <w:instrText xml:space="preserve"> PAGEREF _Toc35506459 \h </w:instrText>
        </w:r>
        <w:r>
          <w:rPr>
            <w:noProof/>
            <w:webHidden/>
          </w:rPr>
        </w:r>
        <w:r>
          <w:rPr>
            <w:noProof/>
            <w:webHidden/>
          </w:rPr>
          <w:fldChar w:fldCharType="separate"/>
        </w:r>
        <w:r w:rsidR="00084B98">
          <w:rPr>
            <w:noProof/>
            <w:webHidden/>
          </w:rPr>
          <w:t>70</w:t>
        </w:r>
        <w:r>
          <w:rPr>
            <w:noProof/>
            <w:webHidden/>
          </w:rPr>
          <w:fldChar w:fldCharType="end"/>
        </w:r>
      </w:hyperlink>
    </w:p>
    <w:p w14:paraId="6E544736" w14:textId="13291282" w:rsidR="00251D78" w:rsidRPr="00263CA7" w:rsidRDefault="00251D78">
      <w:pPr>
        <w:pStyle w:val="32"/>
        <w:tabs>
          <w:tab w:val="right" w:leader="dot" w:pos="9345"/>
        </w:tabs>
        <w:rPr>
          <w:rFonts w:ascii="Calibri" w:hAnsi="Calibri"/>
          <w:noProof/>
          <w:sz w:val="22"/>
        </w:rPr>
      </w:pPr>
      <w:hyperlink w:anchor="_Toc35506460" w:history="1">
        <w:r w:rsidRPr="00783AF2">
          <w:rPr>
            <w:rStyle w:val="a9"/>
            <w:noProof/>
          </w:rPr>
          <w:t>ТАСС; 2020.18.03; В ХАБАРОВСКОМ КРАЕ ОЖИДАЮТ РОСТА РЕГИОНАЛЬНОГО ПАССАЖИРОПОТОКА ЗА СЧЕТ ЛЬГОТНЫХ БИЛЕТОВ</w:t>
        </w:r>
        <w:r>
          <w:rPr>
            <w:noProof/>
            <w:webHidden/>
          </w:rPr>
          <w:tab/>
        </w:r>
        <w:r>
          <w:rPr>
            <w:noProof/>
            <w:webHidden/>
          </w:rPr>
          <w:fldChar w:fldCharType="begin"/>
        </w:r>
        <w:r>
          <w:rPr>
            <w:noProof/>
            <w:webHidden/>
          </w:rPr>
          <w:instrText xml:space="preserve"> PAGEREF _Toc35506460 \h </w:instrText>
        </w:r>
        <w:r>
          <w:rPr>
            <w:noProof/>
            <w:webHidden/>
          </w:rPr>
        </w:r>
        <w:r>
          <w:rPr>
            <w:noProof/>
            <w:webHidden/>
          </w:rPr>
          <w:fldChar w:fldCharType="separate"/>
        </w:r>
        <w:r w:rsidR="00084B98">
          <w:rPr>
            <w:noProof/>
            <w:webHidden/>
          </w:rPr>
          <w:t>70</w:t>
        </w:r>
        <w:r>
          <w:rPr>
            <w:noProof/>
            <w:webHidden/>
          </w:rPr>
          <w:fldChar w:fldCharType="end"/>
        </w:r>
      </w:hyperlink>
    </w:p>
    <w:p w14:paraId="323CE54B" w14:textId="07FF0586" w:rsidR="00251D78" w:rsidRPr="00263CA7" w:rsidRDefault="00251D78">
      <w:pPr>
        <w:pStyle w:val="32"/>
        <w:tabs>
          <w:tab w:val="right" w:leader="dot" w:pos="9345"/>
        </w:tabs>
        <w:rPr>
          <w:rFonts w:ascii="Calibri" w:hAnsi="Calibri"/>
          <w:noProof/>
          <w:sz w:val="22"/>
        </w:rPr>
      </w:pPr>
      <w:hyperlink w:anchor="_Toc35506461" w:history="1">
        <w:r w:rsidRPr="00783AF2">
          <w:rPr>
            <w:rStyle w:val="a9"/>
            <w:noProof/>
          </w:rPr>
          <w:t>ИНТЕРФАКС; 2020.18.03; СУД ОТКАЗАЛ АВИАКОМПАНИИ «ТРАНСАЭРО» ВО ВЗЫСКАНИИ С ИФК 854 МЛН РУБЛЕЙ</w:t>
        </w:r>
        <w:r>
          <w:rPr>
            <w:noProof/>
            <w:webHidden/>
          </w:rPr>
          <w:tab/>
        </w:r>
        <w:r>
          <w:rPr>
            <w:noProof/>
            <w:webHidden/>
          </w:rPr>
          <w:fldChar w:fldCharType="begin"/>
        </w:r>
        <w:r>
          <w:rPr>
            <w:noProof/>
            <w:webHidden/>
          </w:rPr>
          <w:instrText xml:space="preserve"> PAGEREF _Toc35506461 \h </w:instrText>
        </w:r>
        <w:r>
          <w:rPr>
            <w:noProof/>
            <w:webHidden/>
          </w:rPr>
        </w:r>
        <w:r>
          <w:rPr>
            <w:noProof/>
            <w:webHidden/>
          </w:rPr>
          <w:fldChar w:fldCharType="separate"/>
        </w:r>
        <w:r w:rsidR="00084B98">
          <w:rPr>
            <w:noProof/>
            <w:webHidden/>
          </w:rPr>
          <w:t>71</w:t>
        </w:r>
        <w:r>
          <w:rPr>
            <w:noProof/>
            <w:webHidden/>
          </w:rPr>
          <w:fldChar w:fldCharType="end"/>
        </w:r>
      </w:hyperlink>
    </w:p>
    <w:p w14:paraId="5E8EF6EE" w14:textId="65353FB1" w:rsidR="00B31511" w:rsidRDefault="00A56925" w:rsidP="004C667F">
      <w:pPr>
        <w:pStyle w:val="31"/>
        <w:spacing w:before="0" w:beforeAutospacing="0" w:after="0" w:afterAutospacing="0" w:line="240" w:lineRule="auto"/>
        <w:outlineLvl w:val="0"/>
        <w:rPr>
          <w:b/>
          <w:i/>
          <w:color w:val="808080"/>
          <w:sz w:val="16"/>
          <w:szCs w:val="16"/>
        </w:rPr>
      </w:pPr>
      <w:r>
        <w:rPr>
          <w:b/>
          <w:i/>
          <w:color w:val="808080"/>
          <w:sz w:val="16"/>
          <w:szCs w:val="16"/>
        </w:rPr>
        <w:fldChar w:fldCharType="end"/>
      </w:r>
    </w:p>
    <w:p w14:paraId="34D05CC3" w14:textId="33F1CE95" w:rsidR="0010257A" w:rsidRDefault="009E30B0" w:rsidP="004C667F">
      <w:pPr>
        <w:jc w:val="both"/>
        <w:rPr>
          <w:rFonts w:ascii="Courier New" w:hAnsi="Courier New"/>
          <w:b/>
          <w:caps/>
          <w:color w:val="0000FF"/>
          <w:sz w:val="32"/>
        </w:rPr>
      </w:pPr>
      <w:r>
        <w:rPr>
          <w:rFonts w:ascii="Courier New" w:hAnsi="Courier New"/>
          <w:b/>
          <w:caps/>
          <w:color w:val="0000FF"/>
          <w:sz w:val="3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5B9E0BE" w14:textId="77777777" w:rsidTr="00F814E5">
        <w:tc>
          <w:tcPr>
            <w:tcW w:w="9571" w:type="dxa"/>
            <w:shd w:val="clear" w:color="auto" w:fill="0000FF"/>
          </w:tcPr>
          <w:p w14:paraId="38837204" w14:textId="77777777" w:rsidR="002121D9" w:rsidRPr="00F814E5" w:rsidRDefault="002121D9" w:rsidP="004C667F">
            <w:pPr>
              <w:jc w:val="both"/>
              <w:rPr>
                <w:rFonts w:ascii="Courier New" w:hAnsi="Courier New"/>
                <w:b/>
                <w:caps/>
                <w:color w:val="FFFFFF"/>
                <w:sz w:val="32"/>
              </w:rPr>
            </w:pPr>
            <w:r w:rsidRPr="00F814E5">
              <w:rPr>
                <w:rFonts w:ascii="Courier New" w:hAnsi="Courier New"/>
                <w:b/>
                <w:caps/>
                <w:color w:val="FFFFFF"/>
                <w:sz w:val="32"/>
              </w:rPr>
              <w:t>Публикации</w:t>
            </w:r>
          </w:p>
        </w:tc>
      </w:tr>
    </w:tbl>
    <w:p w14:paraId="527CB878" w14:textId="77777777" w:rsidR="0021583D" w:rsidRPr="002D2B8A" w:rsidRDefault="0021583D" w:rsidP="004C667F">
      <w:pPr>
        <w:pStyle w:val="3"/>
        <w:jc w:val="both"/>
        <w:rPr>
          <w:rFonts w:ascii="Times New Roman" w:hAnsi="Times New Roman"/>
          <w:sz w:val="24"/>
          <w:szCs w:val="24"/>
        </w:rPr>
      </w:pPr>
      <w:bookmarkStart w:id="2" w:name="_gen2"/>
      <w:bookmarkStart w:id="3" w:name="_Toc35506367"/>
      <w:bookmarkEnd w:id="2"/>
      <w:r w:rsidRPr="002D2B8A">
        <w:rPr>
          <w:rFonts w:ascii="Times New Roman" w:hAnsi="Times New Roman"/>
          <w:sz w:val="24"/>
          <w:szCs w:val="24"/>
        </w:rPr>
        <w:t>КОММЕРСАНТЪ; НАТАЛЬЯ СКОРЛЫГИНА; 2020.19.03; ПЕРЕД УГЛЕМ РАССТИЛАЮТ БАМ; ПРАВИТЕЛЬСТВО ОБЕСПЕЧИТ ВЫВОЗ В ОСОБОМ РЕЖИМЕ</w:t>
      </w:r>
      <w:bookmarkEnd w:id="3"/>
    </w:p>
    <w:p w14:paraId="15BDA9B0" w14:textId="2D20C520" w:rsidR="0021583D" w:rsidRDefault="0021583D" w:rsidP="004C667F">
      <w:pPr>
        <w:jc w:val="both"/>
      </w:pPr>
      <w:r>
        <w:t xml:space="preserve">Правительство готово расширять БАМ и Транссиб по </w:t>
      </w:r>
      <w:r w:rsidR="004C667F">
        <w:t>«</w:t>
      </w:r>
      <w:r>
        <w:t>олимпийской</w:t>
      </w:r>
      <w:r w:rsidR="004C667F">
        <w:t>»</w:t>
      </w:r>
      <w:r>
        <w:t xml:space="preserve"> схеме, то есть в особом режиме и через специальные законы. Между тем Восточный полигон ОАО </w:t>
      </w:r>
      <w:r w:rsidRPr="00B31511">
        <w:rPr>
          <w:b/>
        </w:rPr>
        <w:t>РЖД</w:t>
      </w:r>
      <w:r>
        <w:t xml:space="preserve"> уже становится особой зоной: ОАО </w:t>
      </w:r>
      <w:r w:rsidRPr="00B31511">
        <w:rPr>
          <w:b/>
        </w:rPr>
        <w:t>РЖД</w:t>
      </w:r>
      <w:r>
        <w:t xml:space="preserve"> и угольщики Кузбасса договорились о гарантированной отгрузке в этом направлении до конца года на экспорт 53 млн тонн угля. Это беспрецедентное с организационной точки зрения решение предполагает введение квот для ограниченных пропускных мощностей и может быть поддержано госсубсидиями.</w:t>
      </w:r>
    </w:p>
    <w:p w14:paraId="28239377" w14:textId="77777777" w:rsidR="0021583D" w:rsidRDefault="0021583D" w:rsidP="004C667F">
      <w:pPr>
        <w:jc w:val="both"/>
      </w:pPr>
      <w:r>
        <w:t xml:space="preserve">ОАО </w:t>
      </w:r>
      <w:r w:rsidRPr="00B31511">
        <w:rPr>
          <w:b/>
        </w:rPr>
        <w:t>РЖД</w:t>
      </w:r>
      <w:r>
        <w:t xml:space="preserve"> 18 марта подписало с Кузбассом соглашение о взаимодействии по обеспечению перевозки продукции региона в 2019–2035 годах. В 2020 году грузоотправители Кузбасса предъявят, а ОАО </w:t>
      </w:r>
      <w:r w:rsidRPr="00B31511">
        <w:rPr>
          <w:b/>
        </w:rPr>
        <w:t>РЖД</w:t>
      </w:r>
      <w:r>
        <w:t xml:space="preserve"> перевезет не менее 53 млн тонн угля в восточном направлении на экспорт и 3,55 млн тонн — во внутрироссийском сообщении. Гарантом загрузки выступит губернатор Кузбасса Сергей Цивилев. В прошлом году такая попытка уже делалась, но система коллективных гарантий не сложилась, в том числе потому, что губернатор не может влиять на производственные планы компаний. Когда уже в конце года ОАО </w:t>
      </w:r>
      <w:r w:rsidRPr="00B31511">
        <w:rPr>
          <w:b/>
        </w:rPr>
        <w:t>РЖД</w:t>
      </w:r>
      <w:r>
        <w:t xml:space="preserve"> согласилось применять скидку при гарантии объемов, компании сами не смогли их набрать.</w:t>
      </w:r>
    </w:p>
    <w:p w14:paraId="77DCFD7D" w14:textId="77777777" w:rsidR="0021583D" w:rsidRDefault="0021583D" w:rsidP="004C667F">
      <w:pPr>
        <w:jc w:val="both"/>
      </w:pPr>
      <w:r>
        <w:t xml:space="preserve">В этот раз все будет организовано иначе. Как сообщил глава ОАО </w:t>
      </w:r>
      <w:r w:rsidRPr="00B31511">
        <w:rPr>
          <w:b/>
        </w:rPr>
        <w:t>РЖД</w:t>
      </w:r>
      <w:r>
        <w:t xml:space="preserve"> Олег Белозеров, правительство поддержало систему квотирования. Речь идет о методике распределения ограниченных пропускных способностей БАМа и Транссиба между видами грузов и их владельцами, которая должна быть согласована </w:t>
      </w:r>
      <w:r w:rsidRPr="00B31511">
        <w:rPr>
          <w:b/>
        </w:rPr>
        <w:t>Минтранс</w:t>
      </w:r>
      <w:r>
        <w:t xml:space="preserve">ом и Минэнерго к 20 марта. Методика </w:t>
      </w:r>
      <w:r w:rsidRPr="00B31511">
        <w:rPr>
          <w:b/>
        </w:rPr>
        <w:t>Минтранс</w:t>
      </w:r>
      <w:r>
        <w:t xml:space="preserve">а в том виде, в котором она обсуждалась на совещании на прошлой неделе, предполагает, что уголь идет предпоследним, пропуская вперед перевозки гуманитарного и военного характера, грузы для госнужд, маршрутизированные перевозки, нефтегрузы, зерно и продовольствие. Минэнерго предлагает 50% угольных заявок согласовывать в обычном порядке, а остальные 50% — пропорционально поставкам по незагруженным направлениям (угольщики предлагали за один вагон, отправленный на низкорентабельный Северо-Запад, пропускать один вагон на прибыльный Восток). В </w:t>
      </w:r>
      <w:r w:rsidRPr="00B31511">
        <w:rPr>
          <w:b/>
        </w:rPr>
        <w:t>Минтранс</w:t>
      </w:r>
      <w:r>
        <w:t>е “Ъ” пояснили, что методика готовится к принятию.</w:t>
      </w:r>
    </w:p>
    <w:p w14:paraId="73F5ACA1" w14:textId="77777777" w:rsidR="0021583D" w:rsidRDefault="0021583D" w:rsidP="004C667F">
      <w:pPr>
        <w:jc w:val="both"/>
      </w:pPr>
      <w:r>
        <w:t xml:space="preserve">Доходная ставка по перевозкам угля на дальние расстояния у ОАО </w:t>
      </w:r>
      <w:r w:rsidRPr="00B31511">
        <w:rPr>
          <w:b/>
        </w:rPr>
        <w:t>РЖД</w:t>
      </w:r>
      <w:r>
        <w:t xml:space="preserve"> одна из самых низких: по экспортному углю — 1,81 руб. за 10 тонно-километров против 4,32 руб. в среднем по сети.</w:t>
      </w:r>
    </w:p>
    <w:p w14:paraId="32EC7F05" w14:textId="499C23B3" w:rsidR="0021583D" w:rsidRDefault="0021583D" w:rsidP="004C667F">
      <w:pPr>
        <w:jc w:val="both"/>
      </w:pPr>
      <w:r>
        <w:t xml:space="preserve">Монополия не раз выступала за выравнивание дисбаланса. Как сообщил Олег Белозеров, 18 марта </w:t>
      </w:r>
      <w:r w:rsidR="004C667F">
        <w:t>«</w:t>
      </w:r>
      <w:r>
        <w:t>приняты дополнительные решения по проработке вопросов, в том числе и субсидирования возможности вывоза на экспорт угля</w:t>
      </w:r>
      <w:r w:rsidR="004C667F">
        <w:t>»</w:t>
      </w:r>
      <w:r>
        <w:t xml:space="preserve">. </w:t>
      </w:r>
      <w:r w:rsidR="004C667F">
        <w:t>«</w:t>
      </w:r>
      <w:r>
        <w:t xml:space="preserve">На поддержку перевозок угля, учитывая его долю в общем объеме перевозок ОАО </w:t>
      </w:r>
      <w:r w:rsidRPr="00B31511">
        <w:rPr>
          <w:b/>
        </w:rPr>
        <w:t>РЖД</w:t>
      </w:r>
      <w:r>
        <w:t xml:space="preserve">, потребуются значительные бюджетные средства,— полагают в </w:t>
      </w:r>
      <w:r w:rsidRPr="00B31511">
        <w:rPr>
          <w:b/>
        </w:rPr>
        <w:t>Минтранс</w:t>
      </w:r>
      <w:r>
        <w:t>е.— Вопрос будет детально проработан</w:t>
      </w:r>
      <w:r w:rsidR="004C667F">
        <w:t>»</w:t>
      </w:r>
      <w:r>
        <w:t xml:space="preserve">. ОАО </w:t>
      </w:r>
      <w:r w:rsidRPr="00B31511">
        <w:rPr>
          <w:b/>
        </w:rPr>
        <w:t>РЖД</w:t>
      </w:r>
      <w:r>
        <w:t xml:space="preserve"> работает по похожей схеме по зерну, когда государство компенсирует разрыв между льготным тарифом и обычной ценой.</w:t>
      </w:r>
    </w:p>
    <w:p w14:paraId="35D1B743" w14:textId="68C20C56" w:rsidR="0021583D" w:rsidRDefault="0021583D" w:rsidP="004C667F">
      <w:pPr>
        <w:jc w:val="both"/>
      </w:pPr>
      <w:r>
        <w:t xml:space="preserve">Более того, первый вице-премьер </w:t>
      </w:r>
      <w:r w:rsidRPr="00B31511">
        <w:rPr>
          <w:b/>
        </w:rPr>
        <w:t>Андрей Белоусов</w:t>
      </w:r>
      <w:r>
        <w:t xml:space="preserve"> предложил ввести </w:t>
      </w:r>
      <w:r w:rsidR="004C667F">
        <w:t>«</w:t>
      </w:r>
      <w:r>
        <w:t>такие же изъятия из действующего законодательства при строительстве полигона Восточный, как мы уже делали, когда строили Крымский мост или готовились к Олимпиаде в Сочи</w:t>
      </w:r>
      <w:r w:rsidR="004C667F">
        <w:t>»</w:t>
      </w:r>
      <w:r>
        <w:t>. Он добавил, что принять законы необходимо в течение этой весенней сессии.</w:t>
      </w:r>
    </w:p>
    <w:p w14:paraId="49705404" w14:textId="6D888D75" w:rsidR="0021583D" w:rsidRDefault="004C667F" w:rsidP="004C667F">
      <w:pPr>
        <w:jc w:val="both"/>
      </w:pPr>
      <w:r>
        <w:t>««</w:t>
      </w:r>
      <w:r w:rsidR="0021583D">
        <w:t>Изъятия</w:t>
      </w:r>
      <w:r>
        <w:t>»</w:t>
      </w:r>
      <w:r w:rsidR="0021583D">
        <w:t xml:space="preserve"> были самые широкие</w:t>
      </w:r>
      <w:r>
        <w:t>»</w:t>
      </w:r>
      <w:r w:rsidR="0021583D">
        <w:t xml:space="preserve">,— отмечает партнер НАФКО Павел Иккерт. Например, если при строительстве моста инженерные сооружения по плану должны оказаться в границах особо охраняемых природных территорий, особый правовой режим обеспечивал </w:t>
      </w:r>
      <w:r w:rsidR="0021583D">
        <w:lastRenderedPageBreak/>
        <w:t xml:space="preserve">ускоренное и упрощенное согласование изменения границ. Если работам препятствует частная собственность на землю, ее можно было почти гарантированно отчуждать. Также, например, при строительстве моста допускалось проведение госэкспертизы не всего проекта, а отдельных частей. Фактически, поясняет юрист, законы, которыми регулировалось строительство моста и подготовка к Олимпиаде, предполагали принцип </w:t>
      </w:r>
      <w:r>
        <w:t>«</w:t>
      </w:r>
      <w:r w:rsidR="0021583D">
        <w:t>если что-то невозможно в рамках действующего законодательства, но необходимо для проекта, это становится возможным</w:t>
      </w:r>
      <w:r>
        <w:t>»</w:t>
      </w:r>
      <w:r w:rsidR="0021583D">
        <w:t>.</w:t>
      </w:r>
    </w:p>
    <w:p w14:paraId="7553ECA6" w14:textId="77777777" w:rsidR="0021583D" w:rsidRDefault="0021583D" w:rsidP="004C667F">
      <w:pPr>
        <w:jc w:val="both"/>
      </w:pPr>
      <w:hyperlink r:id="rId6" w:history="1">
        <w:r w:rsidRPr="003664E2">
          <w:rPr>
            <w:rStyle w:val="a9"/>
          </w:rPr>
          <w:t>https://www.kommersant.ru/doc/4292672</w:t>
        </w:r>
      </w:hyperlink>
    </w:p>
    <w:p w14:paraId="037B4B8C" w14:textId="77777777" w:rsidR="0021583D" w:rsidRPr="00B31511" w:rsidRDefault="0021583D" w:rsidP="004C667F">
      <w:pPr>
        <w:pStyle w:val="3"/>
        <w:jc w:val="both"/>
        <w:rPr>
          <w:rFonts w:ascii="Times New Roman" w:hAnsi="Times New Roman"/>
          <w:sz w:val="24"/>
          <w:szCs w:val="24"/>
        </w:rPr>
      </w:pPr>
      <w:bookmarkStart w:id="4" w:name="_Toc35506368"/>
      <w:r w:rsidRPr="00B31511">
        <w:rPr>
          <w:rFonts w:ascii="Times New Roman" w:hAnsi="Times New Roman"/>
          <w:sz w:val="24"/>
          <w:szCs w:val="24"/>
        </w:rPr>
        <w:t>РОССИЙСКАЯ ГАЗЕТА</w:t>
      </w:r>
      <w:bookmarkStart w:id="5" w:name="txt_2596163_1378640971"/>
      <w:r w:rsidRPr="00B31511">
        <w:rPr>
          <w:rFonts w:ascii="Times New Roman" w:hAnsi="Times New Roman"/>
          <w:sz w:val="24"/>
          <w:szCs w:val="24"/>
        </w:rPr>
        <w:t>; ЮЛИЯ ПОТАПОВА; 2020.19.03; ДВИЖЕНИЕ НА ВОСТОК</w:t>
      </w:r>
      <w:bookmarkEnd w:id="5"/>
      <w:r w:rsidRPr="00B31511">
        <w:rPr>
          <w:rFonts w:ascii="Times New Roman" w:hAnsi="Times New Roman"/>
          <w:sz w:val="24"/>
          <w:szCs w:val="24"/>
        </w:rPr>
        <w:t>; КУЗБАССКОМУ УГЛЮ ГАРАНТИРУЮТ БЫСТРУЮ ОТГРУЗКУ В СТРАНЫ АЗИАТСКО-ТИХООКЕАНСКОГО РЕГИОНА</w:t>
      </w:r>
      <w:bookmarkEnd w:id="4"/>
    </w:p>
    <w:p w14:paraId="2C0DFCB2" w14:textId="77777777" w:rsidR="0021583D" w:rsidRDefault="0021583D" w:rsidP="004C667F">
      <w:pPr>
        <w:pStyle w:val="NormalExport"/>
      </w:pPr>
      <w:r>
        <w:t xml:space="preserve">Правительство Кемеровской области заключило соглашение с </w:t>
      </w:r>
      <w:r w:rsidRPr="00B31511">
        <w:rPr>
          <w:b/>
        </w:rPr>
        <w:t>РЖД</w:t>
      </w:r>
      <w:r>
        <w:t xml:space="preserve"> о гарантированной до конца года отгрузке угля в восточном направлении на экспорт. Важнейший для региона документ был подписан после совещания с участием первого вице-премьера правительства России </w:t>
      </w:r>
      <w:r>
        <w:rPr>
          <w:b/>
        </w:rPr>
        <w:t xml:space="preserve">Андрея </w:t>
      </w:r>
      <w:r w:rsidRPr="00B31511">
        <w:rPr>
          <w:b/>
        </w:rPr>
        <w:t>Белоусов</w:t>
      </w:r>
      <w:r>
        <w:rPr>
          <w:b/>
        </w:rPr>
        <w:t>а</w:t>
      </w:r>
      <w:r>
        <w:t xml:space="preserve">, министра транспорта </w:t>
      </w:r>
      <w:r w:rsidRPr="00B31511">
        <w:rPr>
          <w:b/>
        </w:rPr>
        <w:t>Евгения Дитриха</w:t>
      </w:r>
      <w:r>
        <w:t xml:space="preserve"> и руководителей угольных компаний.</w:t>
      </w:r>
    </w:p>
    <w:p w14:paraId="2FA41367" w14:textId="6210DD98" w:rsidR="0021583D" w:rsidRDefault="0021583D" w:rsidP="004C667F">
      <w:pPr>
        <w:pStyle w:val="NormalExport"/>
      </w:pPr>
      <w:r>
        <w:t xml:space="preserve">Из-за падения мировых цен на уголь и снижения спроса на этот вид топлива в западных странах бюджет Кузбасса в 2019 году потерял 14,3 миллиарда рублей, а за два месяца текущего года - 4,3 миллиарда. Но это всего лишь сухие цифры, а вот за ними стоят судьбы множества людей. Чтобы острее прочувствовать суть труда горняков и проблемы отрасли, первый вице-премьер </w:t>
      </w:r>
      <w:r w:rsidRPr="00B31511">
        <w:rPr>
          <w:b/>
        </w:rPr>
        <w:t>Андрей Белоусов</w:t>
      </w:r>
      <w:r>
        <w:t xml:space="preserve"> сначала облетел область на вертолете, потом спустился в забой шахты </w:t>
      </w:r>
      <w:r w:rsidR="004C667F">
        <w:t>«</w:t>
      </w:r>
      <w:r>
        <w:t>Талдинская-Западная-1</w:t>
      </w:r>
      <w:r w:rsidR="004C667F">
        <w:t>»</w:t>
      </w:r>
      <w:r>
        <w:t xml:space="preserve">, а поднявшись наверх, пообедал в шахтерской столовой и пообщался с горняками. Кстати, их в Кузбассе больше ста тысяч. А с семьями - 1,3 миллиона, и это половина населения Кемеровской области. Молодые представители шахтерских городов Киселевска и Прокопьевска поделились с первым вице-премьером своей мечтой - они хотят, чтобы и их дети продолжали жить в Кузбассе. Но для этого нужны достойные условия. </w:t>
      </w:r>
      <w:r w:rsidR="004C667F">
        <w:t>«</w:t>
      </w:r>
      <w:r>
        <w:t>Насильно в регионе никого не оставишь</w:t>
      </w:r>
      <w:r w:rsidR="004C667F">
        <w:t>»</w:t>
      </w:r>
      <w:r>
        <w:t>, - заметил губернатор региона Сергей Цивилев.</w:t>
      </w:r>
    </w:p>
    <w:p w14:paraId="44892EFC" w14:textId="23559CAE" w:rsidR="0021583D" w:rsidRDefault="0021583D" w:rsidP="004C667F">
      <w:pPr>
        <w:pStyle w:val="NormalExport"/>
      </w:pPr>
      <w:r>
        <w:t xml:space="preserve"> - Посещение шахты оставило самые сильные впечатления. Я всегда испытывал огромное уважение к людям, которые работают в шахтах, и считал, что шахтер - профессия героическая, ее можно сравнить с профессией офицера, - сказал </w:t>
      </w:r>
      <w:r w:rsidRPr="00B31511">
        <w:rPr>
          <w:b/>
        </w:rPr>
        <w:t>Андрей Белоусов</w:t>
      </w:r>
      <w:r>
        <w:t xml:space="preserve">. - Но когда </w:t>
      </w:r>
      <w:r w:rsidR="004C667F">
        <w:t>«</w:t>
      </w:r>
      <w:r>
        <w:t>потрогаешь</w:t>
      </w:r>
      <w:r w:rsidR="004C667F">
        <w:t>»</w:t>
      </w:r>
      <w:r>
        <w:t xml:space="preserve"> эту работу, уважение приобретает еще большую глубину. Мы должны сделать все, чтобы обеспечить этим людям достойную жизнь и достойную зарплату. И сегодня это связано прежде всего с вывозом угля в восточном направлении на экспорт. Это задача, из-за которой я сюда приехал.</w:t>
      </w:r>
    </w:p>
    <w:p w14:paraId="5DDC47D8" w14:textId="77777777" w:rsidR="0021583D" w:rsidRDefault="0021583D" w:rsidP="004C667F">
      <w:pPr>
        <w:pStyle w:val="NormalExport"/>
      </w:pPr>
      <w:r>
        <w:t xml:space="preserve">Объемы отгрузки угля планируется перераспределить с западного направления на восточное. По словам Сергея Цивилева, вывоз добытого угля на Восток до сих пор тормозился. Одна из причин - отсутствие согласованности в действиях железнодорожников и угольщиков. Чтобы преодолеть это затруднение, решено создать специальный штаб, который возглавит </w:t>
      </w:r>
      <w:r w:rsidRPr="00B31511">
        <w:rPr>
          <w:b/>
        </w:rPr>
        <w:t>Евгений Дитрих</w:t>
      </w:r>
      <w:r>
        <w:t>.</w:t>
      </w:r>
    </w:p>
    <w:p w14:paraId="66BD228D" w14:textId="77777777" w:rsidR="0021583D" w:rsidRDefault="0021583D" w:rsidP="004C667F">
      <w:pPr>
        <w:pStyle w:val="NormalExport"/>
      </w:pPr>
      <w:r>
        <w:t xml:space="preserve">Ранее железнодорожники принимали заявки на отгрузку угля только на месяц вперед. Определение объемов до конца года - огромный шаг навстречу угольщикам, которые в результате получат фиксированные цены на продукцию и смогут освободить склады от скопившихся запасов. Для </w:t>
      </w:r>
      <w:r w:rsidRPr="00B31511">
        <w:rPr>
          <w:b/>
        </w:rPr>
        <w:t>РЖД</w:t>
      </w:r>
      <w:r>
        <w:t xml:space="preserve"> уголь тоже стратегически важен: он составляет 29% погрузки в России и 44% от объема российского железнодорожного грузооборота.</w:t>
      </w:r>
    </w:p>
    <w:p w14:paraId="00E36972" w14:textId="3B581CBA" w:rsidR="0021583D" w:rsidRDefault="0021583D" w:rsidP="004C667F">
      <w:pPr>
        <w:pStyle w:val="NormalExport"/>
      </w:pPr>
      <w:r>
        <w:t xml:space="preserve">Существенно затрудняет экспорт угля в восточные страны медленная модернизация так называемого Восточного полигона </w:t>
      </w:r>
      <w:r w:rsidRPr="00B31511">
        <w:rPr>
          <w:b/>
        </w:rPr>
        <w:t>РЖД</w:t>
      </w:r>
      <w:r>
        <w:t xml:space="preserve"> - БАМа и Транссиба. </w:t>
      </w:r>
      <w:r w:rsidRPr="00B31511">
        <w:rPr>
          <w:b/>
        </w:rPr>
        <w:t>Андрей Белоусов</w:t>
      </w:r>
      <w:r>
        <w:t xml:space="preserve"> предложил создать отдельное законодательство для их модернизации, по аналогии со строительством Керченского моста в Крыму и олимпийских объектов в Сочи. </w:t>
      </w:r>
      <w:r w:rsidR="004C667F">
        <w:t>«</w:t>
      </w:r>
      <w:r>
        <w:t xml:space="preserve">В условиях сложной ситуации в экономике мира и в экономике Российской Федерации нам нужно для </w:t>
      </w:r>
      <w:r>
        <w:lastRenderedPageBreak/>
        <w:t>этого пойти на беспрецедентные меры... В этом смысле полигон Восточный для вывоза угля мы приравниваем к Олимпиаде в Сочи и строительству Крымского моста. Нужно это все сделать и принять это в течение весенней сессии, и реализовать собственно стройку</w:t>
      </w:r>
      <w:r w:rsidR="004C667F">
        <w:t>»</w:t>
      </w:r>
      <w:r>
        <w:t>, - сказал он.</w:t>
      </w:r>
    </w:p>
    <w:p w14:paraId="13FA229A" w14:textId="77777777" w:rsidR="0021583D" w:rsidRDefault="0021583D" w:rsidP="004C667F">
      <w:pPr>
        <w:pStyle w:val="3"/>
        <w:jc w:val="both"/>
        <w:rPr>
          <w:rFonts w:ascii="Times New Roman" w:hAnsi="Times New Roman"/>
          <w:sz w:val="24"/>
        </w:rPr>
      </w:pPr>
      <w:bookmarkStart w:id="6" w:name="_Toc35506369"/>
      <w:r>
        <w:rPr>
          <w:rFonts w:ascii="Times New Roman" w:hAnsi="Times New Roman"/>
          <w:sz w:val="24"/>
        </w:rPr>
        <w:t>ТАСС; 2020.18.03; БЕЛОУСОВ ПРЕДЛАГАЕТ СОЗДАТЬ ОТДЕЛЬНОЕ ЗАКОНОДАТЕЛЬСТВО ДЛЯ МОДЕРНИЗАЦИИ БАМА И ТРАНССИБА</w:t>
      </w:r>
      <w:bookmarkEnd w:id="6"/>
    </w:p>
    <w:p w14:paraId="7E0E3413" w14:textId="77777777" w:rsidR="0021583D" w:rsidRDefault="0021583D" w:rsidP="004C667F">
      <w:pPr>
        <w:pStyle w:val="Textbody"/>
      </w:pPr>
      <w:r>
        <w:t xml:space="preserve">Первый вице-премьер Андрей </w:t>
      </w:r>
      <w:r>
        <w:rPr>
          <w:b/>
        </w:rPr>
        <w:t>Белоусов</w:t>
      </w:r>
      <w:r>
        <w:t xml:space="preserve"> предлагает создать отдельное законодательство для модернизации Восточного полигона, как это делалось во время строительства Крымского моста и подготовки к Олимпиаде в Сочи. Об этом он сообщил журналистам.</w:t>
      </w:r>
    </w:p>
    <w:p w14:paraId="01F0BDB5" w14:textId="5EACC84F" w:rsidR="0021583D" w:rsidRDefault="004C667F" w:rsidP="004C667F">
      <w:pPr>
        <w:pStyle w:val="Textbody"/>
      </w:pPr>
      <w:r>
        <w:t>«</w:t>
      </w:r>
      <w:r w:rsidR="0021583D">
        <w:t>В условиях сложной ситуации в экономике мира и в экономике Российской Федерации нам нужно для этого (чтобы выйти на целевые показатели модернизации БАМа и Транссиба - прим. ТАСС) пойти на беспрецедентные меры, то есть, по сути, сделать такие же изъятия из действующего законодательства при строительстве полигона Восточный, которые мы делали, когда строили Крымский мост или готовились к Олимпиаде в Сочи. В этом смысле полигон Восточный для вывоза угля мы приравниваем к Олимпиаде в Сочи и строительству Крымского моста. Нужно это все сделать и принять это в течение весенней сессии, и реализовать собственно стройку</w:t>
      </w:r>
      <w:r>
        <w:t>»</w:t>
      </w:r>
      <w:r w:rsidR="0021583D">
        <w:t>, - сказал он.</w:t>
      </w:r>
    </w:p>
    <w:p w14:paraId="0BAA8586" w14:textId="77777777" w:rsidR="0021583D" w:rsidRDefault="0021583D" w:rsidP="004C667F">
      <w:pPr>
        <w:pStyle w:val="Textbody"/>
      </w:pPr>
      <w:r>
        <w:t>Ранее РЖД и власти Кузбасса подписали соглашение, которое предполагает вывоз 53 млн тонн угля на экспорт в восточном направлении в 2020 году.</w:t>
      </w:r>
    </w:p>
    <w:p w14:paraId="27D12513" w14:textId="77777777" w:rsidR="0021583D" w:rsidRDefault="0021583D" w:rsidP="004C667F">
      <w:pPr>
        <w:pStyle w:val="Textbody"/>
      </w:pPr>
      <w:r>
        <w:t>О проекте развития Восточного полигона</w:t>
      </w:r>
    </w:p>
    <w:p w14:paraId="1D8807A3" w14:textId="77777777" w:rsidR="0021583D" w:rsidRDefault="0021583D" w:rsidP="004C667F">
      <w:pPr>
        <w:pStyle w:val="Textbody"/>
      </w:pPr>
      <w:r>
        <w:t>Проект развития железных дорог Восточного полигона предусматривает увеличение в 2020 году провозной способности Байкало-Амурской и Транссибирской железнодорожных магистралей в направлении морских портов и пограничных переходов Дальнего Востока на 66,8 млн тонн в год к уровню 2012 года - до 124,9 млн тонн.</w:t>
      </w:r>
    </w:p>
    <w:p w14:paraId="0699B639" w14:textId="77777777" w:rsidR="0021583D" w:rsidRDefault="0021583D" w:rsidP="004C667F">
      <w:pPr>
        <w:pStyle w:val="Textbody"/>
      </w:pPr>
      <w:r>
        <w:t>РБК со ссылкой на материалы РЖД сообщал, что холдинг подготовил план по ускоренному развитию железных дорог Восточного полигона, сроки реализации планируется сократить на один-два года.</w:t>
      </w:r>
    </w:p>
    <w:p w14:paraId="51F054CD" w14:textId="77777777" w:rsidR="0021583D" w:rsidRDefault="0021583D" w:rsidP="004C667F">
      <w:pPr>
        <w:pStyle w:val="Textbody"/>
      </w:pPr>
      <w:r>
        <w:t>По информации издания, РЖД планируют ускорить строительство дополнительных железнодорожных путей и развитие станций на участках Мариинск - Тайшет, Междуреченск - Тайшет, Хабаровск - Находка. Перечень включает в себя 50 объектов первого этапа модернизации Восточного полигона, а также объекты, необходимые для реализации проекта по скоростной доставке контейнеров от дальневосточных портов к западным границам России.</w:t>
      </w:r>
    </w:p>
    <w:p w14:paraId="0BF2257D" w14:textId="77777777" w:rsidR="0021583D" w:rsidRDefault="0021583D" w:rsidP="004C667F">
      <w:pPr>
        <w:pStyle w:val="Textbody"/>
      </w:pPr>
      <w:r>
        <w:t>Документ также предполагает интенсификацию второго этапа развития магистралей, реализация которого позволит увеличить пропускную способность БАМа и Транссиба до 180 млн тонн в год. Новый план устанавливает крайний срок второго этапа на 2023 год вместо первоначального 2024 года.</w:t>
      </w:r>
    </w:p>
    <w:p w14:paraId="6394E282" w14:textId="77777777" w:rsidR="0021583D" w:rsidRDefault="0021583D" w:rsidP="004C667F">
      <w:pPr>
        <w:pStyle w:val="Textbody"/>
      </w:pPr>
      <w:hyperlink r:id="rId7" w:history="1">
        <w:r>
          <w:rPr>
            <w:color w:val="0000FF"/>
            <w:u w:val="single" w:color="0000FF"/>
          </w:rPr>
          <w:t>https://tass.ru/ekonomika/8015305</w:t>
        </w:r>
      </w:hyperlink>
    </w:p>
    <w:p w14:paraId="61C2749C" w14:textId="77777777" w:rsidR="0021583D" w:rsidRDefault="0021583D" w:rsidP="004C667F">
      <w:pPr>
        <w:pStyle w:val="3"/>
        <w:jc w:val="both"/>
        <w:rPr>
          <w:rFonts w:ascii="Times New Roman" w:hAnsi="Times New Roman"/>
          <w:sz w:val="24"/>
        </w:rPr>
      </w:pPr>
      <w:bookmarkStart w:id="7" w:name="_gen3"/>
      <w:bookmarkStart w:id="8" w:name="_Toc35506370"/>
      <w:bookmarkEnd w:id="7"/>
      <w:r>
        <w:rPr>
          <w:rFonts w:ascii="Times New Roman" w:hAnsi="Times New Roman"/>
          <w:sz w:val="24"/>
        </w:rPr>
        <w:t>ИНТЕРФАКС; 2020.18.03; СОЗДАЕТСЯ ШТАБ ПО ВЫВОЗУ УГЛЯ ИЗ КУЗБАССА, ЕГО РАБОТУ БУДЕТ КООРДИНИРОВАТЬ ГЛАВА МИНТРАНСА</w:t>
      </w:r>
      <w:bookmarkEnd w:id="8"/>
    </w:p>
    <w:p w14:paraId="7C006746" w14:textId="7C9F5EA0" w:rsidR="0021583D" w:rsidRDefault="0021583D" w:rsidP="004C667F">
      <w:pPr>
        <w:pStyle w:val="Textbody"/>
      </w:pPr>
      <w:r>
        <w:t xml:space="preserve">Как сообщил глава </w:t>
      </w:r>
      <w:r>
        <w:rPr>
          <w:b/>
        </w:rPr>
        <w:t>Минтранс</w:t>
      </w:r>
      <w:r>
        <w:t xml:space="preserve">а в среду в ходе совещания, посвященного развитию Кузбасса, такая мера принята </w:t>
      </w:r>
      <w:r w:rsidR="004C667F">
        <w:t>«</w:t>
      </w:r>
      <w:r>
        <w:t>по указанию</w:t>
      </w:r>
      <w:r w:rsidR="004C667F">
        <w:t>»</w:t>
      </w:r>
      <w:r>
        <w:t xml:space="preserve"> первого вице-премьера РФ Андрея </w:t>
      </w:r>
      <w:r>
        <w:rPr>
          <w:b/>
        </w:rPr>
        <w:t>Белоусов</w:t>
      </w:r>
      <w:r>
        <w:t xml:space="preserve">а и председателя правительства РФ Михаила </w:t>
      </w:r>
      <w:r>
        <w:rPr>
          <w:b/>
        </w:rPr>
        <w:t>Мишустин</w:t>
      </w:r>
      <w:r>
        <w:t>а.</w:t>
      </w:r>
    </w:p>
    <w:p w14:paraId="3686EA22" w14:textId="097A7F65" w:rsidR="0021583D" w:rsidRDefault="004C667F" w:rsidP="004C667F">
      <w:pPr>
        <w:pStyle w:val="Textbody"/>
      </w:pPr>
      <w:r>
        <w:t>«</w:t>
      </w:r>
      <w:r w:rsidR="0021583D">
        <w:t>Этот оперативный штаб поручено мне возглавить, с пятницы (он - ИФ) начнет свою работу. Мы будем мониторить этапы и объемы, которые будут вывозиться в первую очередь в восточном направлении, наиболее востребованном сегодня для угольных компаний Кузбасса</w:t>
      </w:r>
      <w:r>
        <w:t>»</w:t>
      </w:r>
      <w:r w:rsidR="0021583D">
        <w:t xml:space="preserve">, - сообщил </w:t>
      </w:r>
      <w:r w:rsidR="0021583D">
        <w:rPr>
          <w:b/>
        </w:rPr>
        <w:t>Дитрих</w:t>
      </w:r>
      <w:r w:rsidR="0021583D">
        <w:t>.</w:t>
      </w:r>
    </w:p>
    <w:p w14:paraId="70D0DE02" w14:textId="12C1DFFA" w:rsidR="0021583D" w:rsidRDefault="0021583D" w:rsidP="004C667F">
      <w:pPr>
        <w:pStyle w:val="Textbody"/>
      </w:pPr>
      <w:r>
        <w:lastRenderedPageBreak/>
        <w:t xml:space="preserve">В ходе встречи </w:t>
      </w:r>
      <w:r>
        <w:rPr>
          <w:b/>
        </w:rPr>
        <w:t>Белоусов</w:t>
      </w:r>
      <w:r>
        <w:t xml:space="preserve"> указал на важность </w:t>
      </w:r>
      <w:r w:rsidR="004C667F">
        <w:t>«</w:t>
      </w:r>
      <w:r>
        <w:t>ускорения и увеличения провозных возможностей</w:t>
      </w:r>
      <w:r w:rsidR="004C667F">
        <w:t>»</w:t>
      </w:r>
      <w:r>
        <w:t xml:space="preserve"> </w:t>
      </w:r>
      <w:r w:rsidR="004C667F">
        <w:t>«</w:t>
      </w:r>
      <w:r>
        <w:t>восточного полигона</w:t>
      </w:r>
      <w:r w:rsidR="004C667F">
        <w:t>»</w:t>
      </w:r>
      <w:r>
        <w:t xml:space="preserve"> </w:t>
      </w:r>
      <w:r w:rsidR="004C667F">
        <w:t>«</w:t>
      </w:r>
      <w:r>
        <w:t>в соответствии с решением президента</w:t>
      </w:r>
      <w:r w:rsidR="004C667F">
        <w:t>»</w:t>
      </w:r>
      <w:r>
        <w:t xml:space="preserve"> РФ Владимира </w:t>
      </w:r>
      <w:r>
        <w:rPr>
          <w:b/>
        </w:rPr>
        <w:t>Путин</w:t>
      </w:r>
      <w:r>
        <w:t>а (до 195 млн тонн в 2025 г.).</w:t>
      </w:r>
    </w:p>
    <w:p w14:paraId="17E1F3C2" w14:textId="5C261A94" w:rsidR="0021583D" w:rsidRDefault="0021583D" w:rsidP="004C667F">
      <w:pPr>
        <w:pStyle w:val="Textbody"/>
      </w:pPr>
      <w:r>
        <w:t xml:space="preserve">При этом администрация региона заявила, что </w:t>
      </w:r>
      <w:r w:rsidR="004C667F">
        <w:t>«</w:t>
      </w:r>
      <w:r>
        <w:rPr>
          <w:b/>
        </w:rPr>
        <w:t>Белоусов</w:t>
      </w:r>
      <w:r>
        <w:t xml:space="preserve"> сообщил о планах ускорить модернизацию </w:t>
      </w:r>
      <w:r w:rsidR="004C667F">
        <w:t>«</w:t>
      </w:r>
      <w:r>
        <w:t>восточного полигона</w:t>
      </w:r>
      <w:r w:rsidR="004C667F">
        <w:t>»</w:t>
      </w:r>
      <w:r>
        <w:t>, чтобы повысить пропускную способность железных дорог и создать условия для экспорта кузбасского угля на перспективные рынки стран Азии</w:t>
      </w:r>
      <w:r w:rsidR="004C667F">
        <w:t>»</w:t>
      </w:r>
      <w:r>
        <w:t>.</w:t>
      </w:r>
    </w:p>
    <w:p w14:paraId="525104DC" w14:textId="31DB5164" w:rsidR="0021583D" w:rsidRDefault="004C667F" w:rsidP="004C667F">
      <w:pPr>
        <w:pStyle w:val="Textbody"/>
      </w:pPr>
      <w:r>
        <w:t>«</w:t>
      </w:r>
      <w:r w:rsidR="0021583D">
        <w:t xml:space="preserve">Мы делаем все, чтобы ускорить ввод объектов железнодорожной инфраструктуры. Я считаю, что мы </w:t>
      </w:r>
      <w:r>
        <w:t>«</w:t>
      </w:r>
      <w:r w:rsidR="0021583D">
        <w:t>задолжали</w:t>
      </w:r>
      <w:r>
        <w:t>»</w:t>
      </w:r>
      <w:r w:rsidR="0021583D">
        <w:t xml:space="preserve"> Кузбассу, потому что сдвинули на 2 года фактически сроки ввода объектов, которые предполагали сдать раньше. Сейчас будем наверстывать отставание. Это касается ближайшего будущего. А прямо сейчас нам нужно выйти на объемы вывоза угля не ниже, чем в прошлом году</w:t>
      </w:r>
      <w:r>
        <w:t>»</w:t>
      </w:r>
      <w:r w:rsidR="0021583D">
        <w:t xml:space="preserve">, - привела администрация Кузбасса заявления первого премьер-министра РФ, сделанные </w:t>
      </w:r>
      <w:r>
        <w:t>«</w:t>
      </w:r>
      <w:r w:rsidR="0021583D">
        <w:t>во время рабочей поездки</w:t>
      </w:r>
      <w:r>
        <w:t>»</w:t>
      </w:r>
      <w:r w:rsidR="0021583D">
        <w:t>.</w:t>
      </w:r>
    </w:p>
    <w:p w14:paraId="09344C49" w14:textId="7C0CA2E0" w:rsidR="0021583D" w:rsidRDefault="0021583D" w:rsidP="004C667F">
      <w:pPr>
        <w:pStyle w:val="Textbody"/>
      </w:pPr>
      <w:r>
        <w:t xml:space="preserve">В ходе совещания глава </w:t>
      </w:r>
      <w:r w:rsidR="004C667F">
        <w:t>«</w:t>
      </w:r>
      <w:r>
        <w:t>Российских железных дорог</w:t>
      </w:r>
      <w:r w:rsidR="004C667F">
        <w:t>»</w:t>
      </w:r>
      <w:r>
        <w:t xml:space="preserve"> Олег Белозеров отметил, что параметры долгосрочной программы развития монополии до 2025 г. и программы развития угольной промышленности РФ до 2030 г. различаются. </w:t>
      </w:r>
      <w:r w:rsidR="004C667F">
        <w:t>«</w:t>
      </w:r>
      <w:r>
        <w:t>Необходимо, чтобы все цифры были состыкованы, чтобы не было разночтений - то, о чем мы сегодня говорили. Чтобы этапно, долгосрочно было на всех уровнях зафиксировано</w:t>
      </w:r>
      <w:r w:rsidR="004C667F">
        <w:t>»</w:t>
      </w:r>
      <w:r>
        <w:t>, - сказал он.</w:t>
      </w:r>
    </w:p>
    <w:p w14:paraId="365F3043" w14:textId="7BEA9B6E" w:rsidR="0021583D" w:rsidRDefault="0021583D" w:rsidP="004C667F">
      <w:pPr>
        <w:pStyle w:val="Textbody"/>
      </w:pPr>
      <w:r>
        <w:t xml:space="preserve">В этой связи губернатор Кемеровской области Сергей Цивилев заявил: </w:t>
      </w:r>
      <w:r w:rsidR="004C667F">
        <w:t>«</w:t>
      </w:r>
      <w:r>
        <w:t xml:space="preserve">Как только вы нам сделаете график </w:t>
      </w:r>
      <w:r w:rsidR="004C667F">
        <w:t>«</w:t>
      </w:r>
      <w:r>
        <w:t>восточного полигона</w:t>
      </w:r>
      <w:r w:rsidR="004C667F">
        <w:t>»</w:t>
      </w:r>
      <w:r>
        <w:t>, мы откорректируем нашу стратегию. Она зависит только от ваших действий</w:t>
      </w:r>
      <w:r w:rsidR="004C667F">
        <w:t>»</w:t>
      </w:r>
      <w:r>
        <w:t>.</w:t>
      </w:r>
    </w:p>
    <w:p w14:paraId="7CCB4677" w14:textId="77777777" w:rsidR="0021583D" w:rsidRDefault="0021583D" w:rsidP="004C667F">
      <w:pPr>
        <w:pStyle w:val="Textbody"/>
      </w:pPr>
      <w:r>
        <w:t>На ту же тему:</w:t>
      </w:r>
    </w:p>
    <w:p w14:paraId="1D5B320D" w14:textId="77777777" w:rsidR="0021583D" w:rsidRDefault="0021583D" w:rsidP="004C667F">
      <w:pPr>
        <w:pStyle w:val="Textbody"/>
      </w:pPr>
      <w:hyperlink r:id="rId8" w:history="1">
        <w:r>
          <w:rPr>
            <w:color w:val="0000FF"/>
            <w:u w:val="single" w:color="0000FF"/>
          </w:rPr>
          <w:t>https://rg.ru/2020/03/18/reg-sibfo/pervyj-vice-premer-andrej-belousov-spustilsia-v-shahtu-kuzbassa.html</w:t>
        </w:r>
      </w:hyperlink>
    </w:p>
    <w:p w14:paraId="4E9BE913" w14:textId="77777777" w:rsidR="0021583D" w:rsidRDefault="0021583D" w:rsidP="004C667F">
      <w:pPr>
        <w:pStyle w:val="Textbody"/>
      </w:pPr>
      <w:hyperlink r:id="rId9" w:history="1">
        <w:r>
          <w:rPr>
            <w:color w:val="0000FF"/>
            <w:u w:val="single" w:color="0000FF"/>
          </w:rPr>
          <w:t>https://www.kem.kp.ru/online/news/3801198/</w:t>
        </w:r>
      </w:hyperlink>
    </w:p>
    <w:p w14:paraId="4E495B43" w14:textId="2E60E214" w:rsidR="0021583D" w:rsidRDefault="0021583D" w:rsidP="004C667F">
      <w:pPr>
        <w:pStyle w:val="3"/>
        <w:jc w:val="both"/>
      </w:pPr>
      <w:bookmarkStart w:id="9" w:name="_gen4"/>
      <w:bookmarkStart w:id="10" w:name="_Toc35506371"/>
      <w:bookmarkEnd w:id="9"/>
      <w:r>
        <w:rPr>
          <w:rFonts w:ascii="Times New Roman" w:hAnsi="Times New Roman"/>
          <w:sz w:val="24"/>
        </w:rPr>
        <w:t xml:space="preserve">ИНТЕРФАКС; 2020.18.03; РАЗВИТИЕ Ж/Д СЕТИ ДЛЯ ВЫВОЗА УГЛЯ ПОСЛЕ 2025Г </w:t>
      </w:r>
      <w:r w:rsidR="004C667F">
        <w:rPr>
          <w:rFonts w:ascii="Times New Roman" w:hAnsi="Times New Roman"/>
          <w:sz w:val="24"/>
        </w:rPr>
        <w:t>«</w:t>
      </w:r>
      <w:r>
        <w:rPr>
          <w:rFonts w:ascii="Times New Roman" w:hAnsi="Times New Roman"/>
          <w:sz w:val="24"/>
        </w:rPr>
        <w:t>УПИРАЕТСЯ</w:t>
      </w:r>
      <w:r w:rsidR="004C667F">
        <w:rPr>
          <w:rFonts w:ascii="Times New Roman" w:hAnsi="Times New Roman"/>
          <w:sz w:val="24"/>
        </w:rPr>
        <w:t>»</w:t>
      </w:r>
      <w:r>
        <w:rPr>
          <w:rFonts w:ascii="Times New Roman" w:hAnsi="Times New Roman"/>
          <w:sz w:val="24"/>
        </w:rPr>
        <w:t xml:space="preserve"> В СЕВЕРОМУЙСКИЙ ТОННЕЛЬ НА БАМЕ - БЕЛОУСОВ</w:t>
      </w:r>
      <w:bookmarkEnd w:id="10"/>
    </w:p>
    <w:p w14:paraId="6F3EFF9D" w14:textId="30A8855C" w:rsidR="0021583D" w:rsidRDefault="0021583D" w:rsidP="004C667F">
      <w:pPr>
        <w:pStyle w:val="Textbody"/>
      </w:pPr>
      <w:r>
        <w:t xml:space="preserve">Увеличивать пропуск угля на восток по железной дороге после 2025 года не позволит текущее состояние Байкало-Амурской магистрали в районе Северо-Муйского хребта (Бурятия): имеющийся там тоннель является одним из главных </w:t>
      </w:r>
      <w:r w:rsidR="004C667F">
        <w:t>«</w:t>
      </w:r>
      <w:r>
        <w:t>узких мест</w:t>
      </w:r>
      <w:r w:rsidR="004C667F">
        <w:t>»</w:t>
      </w:r>
      <w:r>
        <w:t xml:space="preserve"> этого направления, заявляют в правительстве.</w:t>
      </w:r>
    </w:p>
    <w:p w14:paraId="5EE127EA" w14:textId="0C06E1C7" w:rsidR="0021583D" w:rsidRDefault="0021583D" w:rsidP="004C667F">
      <w:pPr>
        <w:pStyle w:val="Textbody"/>
      </w:pPr>
      <w:r>
        <w:t xml:space="preserve">В среду тему в очередной раз поднял губернатор Кемеровской области Сергей Цивилев в ходе беседы с первым вице-премьером РФ Андреем </w:t>
      </w:r>
      <w:r>
        <w:rPr>
          <w:b/>
        </w:rPr>
        <w:t>Белоусов</w:t>
      </w:r>
      <w:r>
        <w:t xml:space="preserve">ым после посещения забоя на одном из угольных предприятий Кузбасса. </w:t>
      </w:r>
      <w:r w:rsidR="004C667F">
        <w:t>«</w:t>
      </w:r>
      <w:r>
        <w:t>Нужен не на один год вывоз угля, нужен вывоз угля на длительную перспективу</w:t>
      </w:r>
      <w:r w:rsidR="004C667F">
        <w:t>»</w:t>
      </w:r>
      <w:r>
        <w:t>, - подчеркнул глава региона.</w:t>
      </w:r>
    </w:p>
    <w:p w14:paraId="7EC51BD6" w14:textId="0C188EF6" w:rsidR="0021583D" w:rsidRDefault="004C667F" w:rsidP="004C667F">
      <w:pPr>
        <w:pStyle w:val="Textbody"/>
      </w:pPr>
      <w:r>
        <w:t>«</w:t>
      </w:r>
      <w:r w:rsidR="0021583D">
        <w:t>Правильно, конечно</w:t>
      </w:r>
      <w:r>
        <w:t>»</w:t>
      </w:r>
      <w:r w:rsidR="0021583D">
        <w:t xml:space="preserve">, - согласился </w:t>
      </w:r>
      <w:r w:rsidR="0021583D">
        <w:rPr>
          <w:b/>
        </w:rPr>
        <w:t>Белоусов</w:t>
      </w:r>
      <w:r w:rsidR="0021583D">
        <w:t xml:space="preserve">. </w:t>
      </w:r>
      <w:r>
        <w:t>«</w:t>
      </w:r>
      <w:r w:rsidR="0021583D">
        <w:t xml:space="preserve">Именно поэтому мы с вами определили, президент определил цифры - (какой - ИФ) нужно обеспечить сейчас ввод объектов на </w:t>
      </w:r>
      <w:r>
        <w:t>«</w:t>
      </w:r>
      <w:r w:rsidR="0021583D">
        <w:t>восточном полигоне</w:t>
      </w:r>
      <w:r>
        <w:t>»</w:t>
      </w:r>
      <w:r w:rsidR="0021583D">
        <w:t>, чтобы вывозить сначала 180 млн тонн, из которых 170 млн придется на уголь, потом 195 млн, доведя общую пропускную способность до 210 млн. В эти цифры нам надо вписаться обязательно. Это 2024-2025 гг.</w:t>
      </w:r>
      <w:r>
        <w:t>»</w:t>
      </w:r>
      <w:r w:rsidR="0021583D">
        <w:t>, - напомнил он.</w:t>
      </w:r>
    </w:p>
    <w:p w14:paraId="6AC9ED28" w14:textId="6DF9D393" w:rsidR="0021583D" w:rsidRDefault="004C667F" w:rsidP="004C667F">
      <w:pPr>
        <w:pStyle w:val="Textbody"/>
      </w:pPr>
      <w:r>
        <w:t>«</w:t>
      </w:r>
      <w:r w:rsidR="0021583D">
        <w:t xml:space="preserve">Ну, а дальше уже будем смотреть. Дальше мы упираемся в Северомуйский тоннель, он становится </w:t>
      </w:r>
      <w:r>
        <w:t>«</w:t>
      </w:r>
      <w:r w:rsidR="0021583D">
        <w:t>узким местом</w:t>
      </w:r>
      <w:r>
        <w:t>»</w:t>
      </w:r>
      <w:r w:rsidR="0021583D">
        <w:t>, - подчеркнул первый-вице-премьер, курирующий в правительстве развитие транспорта в стране.</w:t>
      </w:r>
    </w:p>
    <w:p w14:paraId="5F9C00A7" w14:textId="0525D736" w:rsidR="0021583D" w:rsidRDefault="004C667F" w:rsidP="004C667F">
      <w:pPr>
        <w:pStyle w:val="Textbody"/>
      </w:pPr>
      <w:r>
        <w:t>«</w:t>
      </w:r>
      <w:r w:rsidR="0021583D">
        <w:t xml:space="preserve">Северомуйский тоннель мы пока не трогаем, но на те мощности, которые </w:t>
      </w:r>
      <w:r>
        <w:t>«</w:t>
      </w:r>
      <w:r w:rsidR="0021583D">
        <w:t>упираются</w:t>
      </w:r>
      <w:r>
        <w:t>»</w:t>
      </w:r>
      <w:r w:rsidR="0021583D">
        <w:t xml:space="preserve"> (в него - ИФ), мы должны выйти в 2025 г.</w:t>
      </w:r>
      <w:r>
        <w:t>»</w:t>
      </w:r>
      <w:r w:rsidR="0021583D">
        <w:t xml:space="preserve">, - повторил при этом </w:t>
      </w:r>
      <w:r w:rsidR="0021583D">
        <w:rPr>
          <w:b/>
        </w:rPr>
        <w:t>Белоусов</w:t>
      </w:r>
      <w:r w:rsidR="0021583D">
        <w:t xml:space="preserve"> в среду в ходе совещания, посвященного развитию Кузбасса, имея в виду </w:t>
      </w:r>
      <w:r>
        <w:t>«</w:t>
      </w:r>
      <w:r w:rsidR="0021583D">
        <w:t>ускорение и увеличение провозных возможностей</w:t>
      </w:r>
      <w:r>
        <w:t>»</w:t>
      </w:r>
      <w:r w:rsidR="0021583D">
        <w:t xml:space="preserve"> </w:t>
      </w:r>
      <w:r>
        <w:t>«</w:t>
      </w:r>
      <w:r w:rsidR="0021583D">
        <w:t>восточного полигона</w:t>
      </w:r>
      <w:r>
        <w:t>»</w:t>
      </w:r>
      <w:r w:rsidR="0021583D">
        <w:t xml:space="preserve"> </w:t>
      </w:r>
      <w:r>
        <w:t>«</w:t>
      </w:r>
      <w:r w:rsidR="0021583D">
        <w:t>в соответствии с решением президента</w:t>
      </w:r>
      <w:r>
        <w:t>»</w:t>
      </w:r>
      <w:r w:rsidR="0021583D">
        <w:t>.</w:t>
      </w:r>
    </w:p>
    <w:p w14:paraId="7ED200DF" w14:textId="77777777" w:rsidR="0021583D" w:rsidRDefault="0021583D" w:rsidP="004C667F">
      <w:pPr>
        <w:pStyle w:val="3"/>
        <w:jc w:val="both"/>
        <w:rPr>
          <w:rFonts w:ascii="Times New Roman" w:hAnsi="Times New Roman"/>
          <w:sz w:val="24"/>
        </w:rPr>
      </w:pPr>
      <w:bookmarkStart w:id="11" w:name="_gen5"/>
      <w:bookmarkStart w:id="12" w:name="_Toc35506372"/>
      <w:bookmarkEnd w:id="11"/>
      <w:r>
        <w:rPr>
          <w:rFonts w:ascii="Times New Roman" w:hAnsi="Times New Roman"/>
          <w:sz w:val="24"/>
        </w:rPr>
        <w:lastRenderedPageBreak/>
        <w:t>ТАСС; 2020.18.03; БЕЛОУСОВ: СТРОИТЕЛЬСТВО ОБЪЕЗДА КЕМЕРОВО В ПРИОРИТЕТЕ НА ВКЛЮЧЕНИЕ В КОМПЛЕКСНЫЙ ПЛАН</w:t>
      </w:r>
      <w:bookmarkEnd w:id="12"/>
    </w:p>
    <w:p w14:paraId="59787507" w14:textId="77777777" w:rsidR="0021583D" w:rsidRDefault="0021583D" w:rsidP="004C667F">
      <w:pPr>
        <w:pStyle w:val="Textbody"/>
      </w:pPr>
      <w:r>
        <w:t xml:space="preserve">Проект строительства автодорожного объезда города Кемерово является приоритетным для включения в Комплексный план модернизации и расширения магистральной инфраструктуры до 2024 года (КПМИ). Об этом рассказал в среду первый вице-премьер РФ Андрей </w:t>
      </w:r>
      <w:r>
        <w:rPr>
          <w:b/>
        </w:rPr>
        <w:t>Белоусов</w:t>
      </w:r>
      <w:r>
        <w:t xml:space="preserve"> в ходе совещания, посвященного развитию Кузбасса.</w:t>
      </w:r>
    </w:p>
    <w:p w14:paraId="7D2E7DDB" w14:textId="3630EE1C" w:rsidR="0021583D" w:rsidRDefault="004C667F" w:rsidP="004C667F">
      <w:pPr>
        <w:pStyle w:val="Textbody"/>
      </w:pPr>
      <w:r>
        <w:t>«</w:t>
      </w:r>
      <w:r w:rsidR="0021583D">
        <w:t xml:space="preserve">Это будет следующий проект (включенный в КПМИ, - прим. ред.), - заявил </w:t>
      </w:r>
      <w:r w:rsidR="0021583D">
        <w:rPr>
          <w:b/>
        </w:rPr>
        <w:t>Белоусов</w:t>
      </w:r>
      <w:r w:rsidR="0021583D">
        <w:t>, комментируя проект строительства обхода Кемерово. - Я приложу все усилия для того, чтобы он вошел в комплексный план</w:t>
      </w:r>
      <w:r>
        <w:t>»</w:t>
      </w:r>
      <w:r w:rsidR="0021583D">
        <w:t>. По его словам, ни один другой проект не будет включен в КПМИ раньше, если по ним не будет возможных прямых поручений президента. В качестве возможных источников финансирования он назвал экономию по другим проектам КПМИ.</w:t>
      </w:r>
    </w:p>
    <w:p w14:paraId="7B9F4579" w14:textId="77777777" w:rsidR="0021583D" w:rsidRDefault="0021583D" w:rsidP="004C667F">
      <w:pPr>
        <w:pStyle w:val="Textbody"/>
      </w:pPr>
      <w:r>
        <w:t xml:space="preserve">При этом Андрей </w:t>
      </w:r>
      <w:r>
        <w:rPr>
          <w:b/>
        </w:rPr>
        <w:t>Белоусов</w:t>
      </w:r>
      <w:r>
        <w:t xml:space="preserve"> поблагодарил губернатора Кузбасса Сергея Цивилева за самостоятельно подготовленную регионом проектно-сметную документацию по проекту, но отметил, что она должна пройти Главгосэкспертизу.</w:t>
      </w:r>
    </w:p>
    <w:p w14:paraId="28392A2B" w14:textId="77777777" w:rsidR="0021583D" w:rsidRDefault="0021583D" w:rsidP="004C667F">
      <w:pPr>
        <w:pStyle w:val="Textbody"/>
      </w:pPr>
      <w:r>
        <w:t xml:space="preserve">В ходе совещания министр транспорта РФ Евгений </w:t>
      </w:r>
      <w:r>
        <w:rPr>
          <w:b/>
        </w:rPr>
        <w:t>Дитрих</w:t>
      </w:r>
      <w:r>
        <w:t xml:space="preserve"> отметил, что стоимость автомобильной трассы в обход города Кемерово составит около 41 млрд рублей. Также он рассказал, что Росавтодором организована подготовка проекта обоснования инвестиций. Эта работа должна завершиться в 2020 году, после чего Росавтодор займется заключением контрактов на проектирование и последующее строительство трассы.</w:t>
      </w:r>
    </w:p>
    <w:p w14:paraId="34138D29" w14:textId="77777777" w:rsidR="0021583D" w:rsidRDefault="0021583D" w:rsidP="004C667F">
      <w:pPr>
        <w:pStyle w:val="Textbody"/>
      </w:pPr>
      <w:r>
        <w:t>Об обходе Кемерово</w:t>
      </w:r>
    </w:p>
    <w:p w14:paraId="6D1B3A0E" w14:textId="77777777" w:rsidR="0021583D" w:rsidRDefault="0021583D" w:rsidP="004C667F">
      <w:pPr>
        <w:pStyle w:val="Textbody"/>
      </w:pPr>
      <w:r>
        <w:t>Сейчас Кемерово является единственным крупным городом Сибири, через который проходит федеральная трасса. По кемеровским дорогам ежедневно проезжают порядка 12,5 тыс. транзитных машин, около половины из которых большегрузы, что значительно затрудняет организацию дорожного движения и негативно сказывается на экологии города.</w:t>
      </w:r>
    </w:p>
    <w:p w14:paraId="488F14F6" w14:textId="3D9DB381" w:rsidR="0021583D" w:rsidRDefault="0021583D" w:rsidP="004C667F">
      <w:pPr>
        <w:pStyle w:val="Textbody"/>
      </w:pPr>
      <w:r>
        <w:t xml:space="preserve">Проект трассы в обход города Кемерово, по которому пройдет федеральная автомобильная дорога Р-255 </w:t>
      </w:r>
      <w:r w:rsidR="004C667F">
        <w:t>«</w:t>
      </w:r>
      <w:r>
        <w:t>Сибирь</w:t>
      </w:r>
      <w:r w:rsidR="004C667F">
        <w:t>»</w:t>
      </w:r>
      <w:r>
        <w:t>, передан в Главгосэкспертизу в январе. В случае прохождения госэкспертизы строительство первого этапа может начаться уже 2020 году. Северо-западный обход Кемерова спроектирован как дорога первой категории с четырьмя полосами движения - по две в каждом направлении с разделением встречных потоков транспорта. Протяженность первого участка объездной автотрассы будет около 48 км. Он должен включать в себя возведение нового автомобильного моста через реку Томь.</w:t>
      </w:r>
    </w:p>
    <w:p w14:paraId="3423EE2B" w14:textId="77777777" w:rsidR="0021583D" w:rsidRDefault="0021583D" w:rsidP="004C667F">
      <w:pPr>
        <w:pStyle w:val="Textbody"/>
      </w:pPr>
      <w:hyperlink r:id="rId10" w:history="1">
        <w:r>
          <w:rPr>
            <w:color w:val="0000FF"/>
            <w:u w:val="single" w:color="0000FF"/>
          </w:rPr>
          <w:t>https://futurerussia.gov.ru/nacionalnye-proekty/belousov-stroitelstvo-obezda-kemerovo-v-prioritete-na-vklucenie-v-kompleksnyj-plan</w:t>
        </w:r>
      </w:hyperlink>
    </w:p>
    <w:p w14:paraId="6174C86D" w14:textId="77777777" w:rsidR="0021583D" w:rsidRDefault="0021583D" w:rsidP="004C667F">
      <w:pPr>
        <w:pStyle w:val="Textbody"/>
      </w:pPr>
      <w:r>
        <w:t>На ту же тему:</w:t>
      </w:r>
    </w:p>
    <w:p w14:paraId="5839F183" w14:textId="77777777" w:rsidR="0021583D" w:rsidRDefault="0021583D" w:rsidP="004C667F">
      <w:pPr>
        <w:pStyle w:val="Textbody"/>
      </w:pPr>
      <w:hyperlink r:id="rId11" w:history="1">
        <w:r>
          <w:rPr>
            <w:color w:val="0000FF"/>
            <w:u w:val="single" w:color="0000FF"/>
          </w:rPr>
          <w:t>https://tass.ru/sibir-news/8017197</w:t>
        </w:r>
      </w:hyperlink>
    </w:p>
    <w:p w14:paraId="41F3085B" w14:textId="77777777" w:rsidR="0021583D" w:rsidRDefault="0021583D" w:rsidP="004C667F">
      <w:pPr>
        <w:pStyle w:val="Textbody"/>
      </w:pPr>
      <w:hyperlink r:id="rId12" w:history="1">
        <w:r>
          <w:rPr>
            <w:color w:val="0000FF"/>
            <w:u w:val="single" w:color="0000FF"/>
          </w:rPr>
          <w:t>https://realty.ria.ru/20200318/1568802408.html</w:t>
        </w:r>
      </w:hyperlink>
    </w:p>
    <w:p w14:paraId="239455C4" w14:textId="77777777" w:rsidR="0021583D" w:rsidRDefault="0021583D" w:rsidP="004C667F">
      <w:pPr>
        <w:pStyle w:val="Textbody"/>
      </w:pPr>
      <w:hyperlink r:id="rId13" w:history="1">
        <w:r>
          <w:rPr>
            <w:color w:val="0000FF"/>
            <w:u w:val="single" w:color="0000FF"/>
          </w:rPr>
          <w:t>https://ria.ru/20200318/1568775168.html</w:t>
        </w:r>
      </w:hyperlink>
    </w:p>
    <w:p w14:paraId="0CAAF75B" w14:textId="77777777" w:rsidR="0021583D" w:rsidRDefault="0021583D" w:rsidP="004C667F">
      <w:pPr>
        <w:pStyle w:val="Textbody"/>
      </w:pPr>
      <w:hyperlink r:id="rId14" w:history="1">
        <w:r>
          <w:rPr>
            <w:color w:val="0000FF"/>
            <w:u w:val="single" w:color="0000FF"/>
          </w:rPr>
          <w:t>https://www.vesti.ru/videos/show/vid/831054/</w:t>
        </w:r>
      </w:hyperlink>
      <w:r>
        <w:t>#</w:t>
      </w:r>
    </w:p>
    <w:p w14:paraId="15E0058C" w14:textId="77777777" w:rsidR="0021583D" w:rsidRDefault="0021583D" w:rsidP="004C667F">
      <w:pPr>
        <w:pStyle w:val="Textbody"/>
      </w:pPr>
      <w:hyperlink r:id="rId15" w:history="1">
        <w:r>
          <w:rPr>
            <w:color w:val="0000FF"/>
            <w:u w:val="single" w:color="0000FF"/>
          </w:rPr>
          <w:t>http://vesti42.ru/news/71220-perviy-zamestitely-predsedatelya-pravitelystva-andrey-belousov-ministr-transporta-i-generalyniy-direktor-rzhd-spustilasy-v-kuzbasskuyu-shahtu/</w:t>
        </w:r>
      </w:hyperlink>
    </w:p>
    <w:p w14:paraId="4E419B22" w14:textId="1A3AA193" w:rsidR="0021583D" w:rsidRDefault="0021583D" w:rsidP="004C667F">
      <w:pPr>
        <w:pStyle w:val="3"/>
        <w:jc w:val="both"/>
        <w:rPr>
          <w:rFonts w:ascii="Times New Roman" w:hAnsi="Times New Roman"/>
          <w:sz w:val="24"/>
        </w:rPr>
      </w:pPr>
      <w:bookmarkStart w:id="13" w:name="_gen6"/>
      <w:bookmarkStart w:id="14" w:name="_Toc35506373"/>
      <w:bookmarkEnd w:id="13"/>
      <w:r>
        <w:rPr>
          <w:rFonts w:ascii="Times New Roman" w:hAnsi="Times New Roman"/>
          <w:sz w:val="24"/>
        </w:rPr>
        <w:t xml:space="preserve">ТАСС; 2020.18.03; ЕВГЕНИЙ ДИТРИХ: КУЗБАССУ НЕОБХОДИМО УСКОРИТЬ ЗАКЛЮЧЕНИЕ КОНТРАКТОВ ПО </w:t>
      </w:r>
      <w:r w:rsidR="004C667F">
        <w:rPr>
          <w:rFonts w:ascii="Times New Roman" w:hAnsi="Times New Roman"/>
          <w:sz w:val="24"/>
        </w:rPr>
        <w:t>«</w:t>
      </w:r>
      <w:r>
        <w:rPr>
          <w:rFonts w:ascii="Times New Roman" w:hAnsi="Times New Roman"/>
          <w:sz w:val="24"/>
        </w:rPr>
        <w:t>ДОРОЖНОМУ</w:t>
      </w:r>
      <w:r w:rsidR="004C667F">
        <w:rPr>
          <w:rFonts w:ascii="Times New Roman" w:hAnsi="Times New Roman"/>
          <w:sz w:val="24"/>
        </w:rPr>
        <w:t>»</w:t>
      </w:r>
      <w:r>
        <w:rPr>
          <w:rFonts w:ascii="Times New Roman" w:hAnsi="Times New Roman"/>
          <w:sz w:val="24"/>
        </w:rPr>
        <w:t xml:space="preserve"> НАЦПРОЕКТУ</w:t>
      </w:r>
      <w:bookmarkEnd w:id="14"/>
    </w:p>
    <w:p w14:paraId="45E947EF" w14:textId="5ABA6CDB" w:rsidR="0021583D" w:rsidRDefault="0021583D" w:rsidP="004C667F">
      <w:pPr>
        <w:pStyle w:val="Textbody"/>
      </w:pPr>
      <w:r>
        <w:t xml:space="preserve">Кемеровская область заключила более половины необходимых контрактов по дорожным работам в рамках нацпроекта </w:t>
      </w:r>
      <w:r w:rsidR="004C667F">
        <w:t>«</w:t>
      </w:r>
      <w:r>
        <w:t>Безопасные и качественные автодороги</w:t>
      </w:r>
      <w:r w:rsidR="004C667F">
        <w:t>»</w:t>
      </w:r>
      <w:r>
        <w:t xml:space="preserve"> (БКАД), но эту работу необходимо ускорить. Об этом сообщил в среду министр транспорта РФ Евгений </w:t>
      </w:r>
      <w:r>
        <w:rPr>
          <w:b/>
        </w:rPr>
        <w:t>Дитрих</w:t>
      </w:r>
      <w:r>
        <w:t xml:space="preserve"> в ходе совещания, посвященного развитию Кузбасса.</w:t>
      </w:r>
    </w:p>
    <w:p w14:paraId="21797AD6" w14:textId="11BBA60F" w:rsidR="0021583D" w:rsidRDefault="004C667F" w:rsidP="004C667F">
      <w:pPr>
        <w:pStyle w:val="Textbody"/>
      </w:pPr>
      <w:r>
        <w:t>«</w:t>
      </w:r>
      <w:r w:rsidR="0021583D">
        <w:t>Нам необходимо обратить больше внимания на исполнение нацпроекта БКАД</w:t>
      </w:r>
      <w:r>
        <w:t>»</w:t>
      </w:r>
      <w:r w:rsidR="0021583D">
        <w:t xml:space="preserve">, - отметил Евгений </w:t>
      </w:r>
      <w:r w:rsidR="0021583D">
        <w:rPr>
          <w:b/>
        </w:rPr>
        <w:t>Дитрих</w:t>
      </w:r>
      <w:r w:rsidR="0021583D">
        <w:t xml:space="preserve">. По его словам, в 2020 году в Кемеровской области в рамках </w:t>
      </w:r>
      <w:r w:rsidR="0021583D">
        <w:lastRenderedPageBreak/>
        <w:t xml:space="preserve">дорожного нацпроекта будет отремонтировано 83 объекта. </w:t>
      </w:r>
      <w:r>
        <w:t>«</w:t>
      </w:r>
      <w:r w:rsidR="0021583D">
        <w:t>По состоянию на 16 марта только 47 объектов сегодня законтрактовано, - подчеркнул он. - Надо эту работу активизировать</w:t>
      </w:r>
      <w:r>
        <w:t>»</w:t>
      </w:r>
      <w:r w:rsidR="0021583D">
        <w:t>. Он пояснил, что необходимо ускорить заключение контрактов на выполнение дорожных работ по нацпроекту в 2020 году.</w:t>
      </w:r>
    </w:p>
    <w:p w14:paraId="4C6A2381" w14:textId="28DB2045" w:rsidR="0021583D" w:rsidRDefault="0021583D" w:rsidP="004C667F">
      <w:pPr>
        <w:pStyle w:val="Textbody"/>
      </w:pPr>
      <w:r>
        <w:t xml:space="preserve">В тоже время министр транспорта отметил высокое качество выполнения дорожных работ в Кемерово в 2019 году. </w:t>
      </w:r>
      <w:r w:rsidR="004C667F">
        <w:t>«</w:t>
      </w:r>
      <w:r>
        <w:t xml:space="preserve">Хотел бы похвалить Кемеровскую область за итоги прошлого года, - отметил Евгений </w:t>
      </w:r>
      <w:r>
        <w:rPr>
          <w:b/>
        </w:rPr>
        <w:t>Дитрих</w:t>
      </w:r>
      <w:r>
        <w:t>. - Мы сегодня проехали по улицам Кемерово и это конечно высокое качество работ</w:t>
      </w:r>
      <w:r w:rsidR="004C667F">
        <w:t>»</w:t>
      </w:r>
      <w:r>
        <w:t>. По его словам, выделенные в прошлом году 2,3 млрд рублей федерального финансирования областью использованы в полном объеме, на 99,9%.</w:t>
      </w:r>
    </w:p>
    <w:p w14:paraId="1EE0FBCF" w14:textId="77777777" w:rsidR="0021583D" w:rsidRDefault="0021583D" w:rsidP="004C667F">
      <w:pPr>
        <w:pStyle w:val="Textbody"/>
      </w:pPr>
      <w:r>
        <w:t xml:space="preserve">В начале 2020 года </w:t>
      </w:r>
      <w:r>
        <w:rPr>
          <w:b/>
        </w:rPr>
        <w:t>Минтранс</w:t>
      </w:r>
      <w:r>
        <w:t xml:space="preserve"> РФ потребовал от регионов завершить контрактацию объектов дорожных работ до 1 марта. Как отмечали в министерстве, все условия для этого были созданы. В прошлом году задержки в кампании по контрактации объектов привели к поздним срокам начала работ и отставанию ряда регионов по показателям нацпроекта.</w:t>
      </w:r>
    </w:p>
    <w:p w14:paraId="3828F5EA" w14:textId="77777777" w:rsidR="0021583D" w:rsidRDefault="0021583D" w:rsidP="004C667F">
      <w:pPr>
        <w:pStyle w:val="Textbody"/>
      </w:pPr>
      <w:hyperlink r:id="rId16" w:history="1">
        <w:r>
          <w:rPr>
            <w:color w:val="0000FF"/>
            <w:u w:val="single" w:color="0000FF"/>
          </w:rPr>
          <w:t>https://futurerussia.gov.ru/nacionalnye-proekty/evgenij-ditrih-kuzbassu-neobhodimo-uskorit-zaklucenie-kontraktov-po-doroznomu-nacproektu</w:t>
        </w:r>
      </w:hyperlink>
    </w:p>
    <w:p w14:paraId="166ED0F3" w14:textId="77777777" w:rsidR="0021583D" w:rsidRDefault="0021583D" w:rsidP="004C667F">
      <w:pPr>
        <w:pStyle w:val="3"/>
        <w:jc w:val="both"/>
        <w:rPr>
          <w:rFonts w:ascii="Times New Roman" w:hAnsi="Times New Roman"/>
          <w:sz w:val="24"/>
        </w:rPr>
      </w:pPr>
      <w:bookmarkStart w:id="15" w:name="_gen7"/>
      <w:bookmarkStart w:id="16" w:name="_Toc35506374"/>
      <w:bookmarkEnd w:id="15"/>
      <w:r>
        <w:rPr>
          <w:rFonts w:ascii="Times New Roman" w:hAnsi="Times New Roman"/>
          <w:sz w:val="24"/>
        </w:rPr>
        <w:t>ТАСС; 2020.18.03; СТОИМОСТЬ АВТОМОБИЛЬНОГО ОБХОДА КЕМЕРОВА СОСТАВИТ ОКОЛО 41 МЛРД РУБЛЕЙ</w:t>
      </w:r>
      <w:bookmarkEnd w:id="16"/>
    </w:p>
    <w:p w14:paraId="3452C3EF" w14:textId="3F3EC9DD" w:rsidR="0021583D" w:rsidRDefault="0021583D" w:rsidP="004C667F">
      <w:pPr>
        <w:pStyle w:val="Textbody"/>
      </w:pPr>
      <w:r>
        <w:t xml:space="preserve">Стоимость автомобильной трассы в обход города Кемерово, по которому пройдет федеральная автомобильная дорога Р-255 </w:t>
      </w:r>
      <w:r w:rsidR="004C667F">
        <w:t>«</w:t>
      </w:r>
      <w:r>
        <w:t>Сибирь</w:t>
      </w:r>
      <w:r w:rsidR="004C667F">
        <w:t>»</w:t>
      </w:r>
      <w:r>
        <w:t xml:space="preserve">, составит около 41 млрд рублей. Об этом сообщил в ходе совещания, посвященного развитию Кузбасса, в среду министр транспорта РФ Евгений </w:t>
      </w:r>
      <w:r>
        <w:rPr>
          <w:b/>
        </w:rPr>
        <w:t>Дитрих</w:t>
      </w:r>
      <w:r>
        <w:t>.</w:t>
      </w:r>
    </w:p>
    <w:p w14:paraId="66337081" w14:textId="0ACAD0E1" w:rsidR="0021583D" w:rsidRDefault="004C667F" w:rsidP="004C667F">
      <w:pPr>
        <w:pStyle w:val="Textbody"/>
      </w:pPr>
      <w:r>
        <w:t>«</w:t>
      </w:r>
      <w:r w:rsidR="0021583D">
        <w:t>Объект достаточно серьезный, объект очень дорогой. Предполагаемая стоимость с учетом цен сегодняшнего дня - 41 млрд рублей. Росавтодором организована подготовка проекта обоснования инвестиций</w:t>
      </w:r>
      <w:r>
        <w:t>»</w:t>
      </w:r>
      <w:r w:rsidR="0021583D">
        <w:t xml:space="preserve">, - сказал </w:t>
      </w:r>
      <w:r w:rsidR="0021583D">
        <w:rPr>
          <w:b/>
        </w:rPr>
        <w:t>Дитрих</w:t>
      </w:r>
      <w:r w:rsidR="0021583D">
        <w:t>.</w:t>
      </w:r>
    </w:p>
    <w:p w14:paraId="5E6FE60B" w14:textId="77777777" w:rsidR="0021583D" w:rsidRDefault="0021583D" w:rsidP="004C667F">
      <w:pPr>
        <w:pStyle w:val="Textbody"/>
      </w:pPr>
      <w:r>
        <w:t>Он пояснил, что эта работа должна завершиться в 2020 году, после чего Росавтодор займется заключением контрактов на проектирование и последующее строительство трассы.</w:t>
      </w:r>
    </w:p>
    <w:p w14:paraId="05D92464" w14:textId="77777777" w:rsidR="0021583D" w:rsidRDefault="0021583D" w:rsidP="004C667F">
      <w:pPr>
        <w:pStyle w:val="Textbody"/>
      </w:pPr>
      <w:r>
        <w:t>В 2019 году губернатор Кузбасса Сергей Цивилев обратился к правительству РФ с просьбой оказать федеральную поддержку строительства объездной дороги для транзитного транспорта. Сейчас Кемерово является единственным крупным городом Сибири, через который проходит федеральная трасса. По кемеровским дорогам ежедневно проезжают около 12,5 тыс. транзитных машин, около половины из которых большегрузы, что значительно затрудняет организацию дорожного движения и негативно сказывается на экологии города.</w:t>
      </w:r>
    </w:p>
    <w:p w14:paraId="7655D57C" w14:textId="77777777" w:rsidR="0021583D" w:rsidRDefault="0021583D" w:rsidP="004C667F">
      <w:pPr>
        <w:pStyle w:val="Textbody"/>
      </w:pPr>
      <w:hyperlink r:id="rId17" w:history="1">
        <w:r>
          <w:rPr>
            <w:color w:val="0000FF"/>
            <w:u w:val="single" w:color="0000FF"/>
          </w:rPr>
          <w:t>https://futurerussia.gov.ru/nacionalnye-proekty/stoimost-avtomobilnogo-obhoda-kemerova-sostavit-okolo-41-mlrd-rublej</w:t>
        </w:r>
      </w:hyperlink>
    </w:p>
    <w:p w14:paraId="55EBE8FC" w14:textId="77777777" w:rsidR="0021583D" w:rsidRDefault="0021583D" w:rsidP="004C667F">
      <w:pPr>
        <w:pStyle w:val="3"/>
        <w:jc w:val="both"/>
        <w:rPr>
          <w:rFonts w:ascii="Times New Roman" w:hAnsi="Times New Roman"/>
          <w:sz w:val="24"/>
        </w:rPr>
      </w:pPr>
      <w:bookmarkStart w:id="17" w:name="_gen8"/>
      <w:bookmarkStart w:id="18" w:name="_Toc35506375"/>
      <w:bookmarkEnd w:id="17"/>
      <w:r>
        <w:rPr>
          <w:rFonts w:ascii="Times New Roman" w:hAnsi="Times New Roman"/>
          <w:sz w:val="24"/>
        </w:rPr>
        <w:t>ТАСС; 2020.18.03; ДИТРИХ: РЕКОНСТРУКЦИЯ АЭРОПОРТА В НОВОКУЗНЕЦКЕ ВОЗМОЖНА ПО ИТОГАМ ОЦЕНКИ ПАССАЖИРОПОТОКА</w:t>
      </w:r>
      <w:bookmarkEnd w:id="18"/>
    </w:p>
    <w:p w14:paraId="5655FDF6" w14:textId="77777777" w:rsidR="0021583D" w:rsidRDefault="0021583D" w:rsidP="004C667F">
      <w:pPr>
        <w:pStyle w:val="Textbody"/>
      </w:pPr>
      <w:r>
        <w:t xml:space="preserve">Возможность реконструкции аэропорта Спиченково в Новокузнецке можно будет оценить по итогам получения прогноза пассажиропотока к концу 2020 года. Об этом сообщил в ходе совещания, посвященного развитию Кузбасса, в среду министр транспорта РФ Евгений </w:t>
      </w:r>
      <w:r>
        <w:rPr>
          <w:b/>
        </w:rPr>
        <w:t>Дитрих</w:t>
      </w:r>
      <w:r>
        <w:t>.</w:t>
      </w:r>
    </w:p>
    <w:p w14:paraId="3BFCAE38" w14:textId="5C75F9A5" w:rsidR="0021583D" w:rsidRDefault="004C667F" w:rsidP="004C667F">
      <w:pPr>
        <w:pStyle w:val="Textbody"/>
      </w:pPr>
      <w:r>
        <w:t>«</w:t>
      </w:r>
      <w:r w:rsidR="0021583D">
        <w:t>Возможно провести реконструкцию аэропорта в Новокузнецке, но прежде следует, конечно, оценить прогноз пассажиропотока. Я думаю, что к концу этого года, когда ситуация с авиаперевозками выровняется, надеюсь, мы сможем сделать этот прогноз гораздо точнее</w:t>
      </w:r>
      <w:r>
        <w:t>»</w:t>
      </w:r>
      <w:r w:rsidR="0021583D">
        <w:t xml:space="preserve">, - сказал </w:t>
      </w:r>
      <w:r w:rsidR="0021583D">
        <w:rPr>
          <w:b/>
        </w:rPr>
        <w:t>Дитрих</w:t>
      </w:r>
      <w:r w:rsidR="0021583D">
        <w:t>.</w:t>
      </w:r>
    </w:p>
    <w:p w14:paraId="67B46ABD" w14:textId="77777777" w:rsidR="0021583D" w:rsidRDefault="0021583D" w:rsidP="004C667F">
      <w:pPr>
        <w:pStyle w:val="Textbody"/>
      </w:pPr>
      <w:r>
        <w:t xml:space="preserve">Он также отметил, что в регионе в реконструкции нуждается аэродром в Кемерове, показывающий существенные темпы роста пассажиропотока. Первый вице-премьер РФ </w:t>
      </w:r>
      <w:r>
        <w:lastRenderedPageBreak/>
        <w:t xml:space="preserve">Андрей </w:t>
      </w:r>
      <w:r>
        <w:rPr>
          <w:b/>
        </w:rPr>
        <w:t>Белоусов</w:t>
      </w:r>
      <w:r>
        <w:t xml:space="preserve"> в ходе совещания отметил, что власти будут изыскивать возможности реализации этих проектов.</w:t>
      </w:r>
    </w:p>
    <w:p w14:paraId="0F6FD10B" w14:textId="77777777" w:rsidR="0021583D" w:rsidRDefault="0021583D" w:rsidP="004C667F">
      <w:pPr>
        <w:pStyle w:val="Textbody"/>
      </w:pPr>
      <w:r>
        <w:t>Ранее ТАСС сообщал, что стоимость проектов по реконструкции взлетно-посадочных полос в аэропортах Кемерова и Новокузнецка предварительно оценивается в 8 млрд рублей, которые власти Кузбасса намерены привлечь из федерального бюджета. Согласно текущему проекту, в Кемерове также должен быть построен в 2021 году новый терминал, рассчитанный на обслуживание до 1,5 млн человек в год - вдвое больше, чем построенное в 60-е годы нынешнее здание.</w:t>
      </w:r>
    </w:p>
    <w:p w14:paraId="4FB35A8D" w14:textId="77777777" w:rsidR="0021583D" w:rsidRDefault="0021583D" w:rsidP="004C667F">
      <w:pPr>
        <w:pStyle w:val="Textbody"/>
      </w:pPr>
      <w:hyperlink r:id="rId18" w:history="1">
        <w:r>
          <w:rPr>
            <w:color w:val="0000FF"/>
            <w:u w:val="single" w:color="0000FF"/>
          </w:rPr>
          <w:t>https://futurerussia.gov.ru/nacionalnye-proekty/rekonstrukcia-aeroporta-v-novokuznecke-vozmozna-po-itogam-ocenki-passaziropotoka-ditrih</w:t>
        </w:r>
      </w:hyperlink>
    </w:p>
    <w:p w14:paraId="2EA5BEF9" w14:textId="77777777" w:rsidR="0021583D" w:rsidRDefault="0021583D" w:rsidP="004C667F">
      <w:pPr>
        <w:pStyle w:val="3"/>
        <w:jc w:val="both"/>
        <w:rPr>
          <w:rFonts w:ascii="Times New Roman" w:hAnsi="Times New Roman"/>
          <w:sz w:val="24"/>
        </w:rPr>
      </w:pPr>
      <w:bookmarkStart w:id="19" w:name="_gen9"/>
      <w:bookmarkStart w:id="20" w:name="_Toc35506376"/>
      <w:bookmarkEnd w:id="19"/>
      <w:r>
        <w:rPr>
          <w:rFonts w:ascii="Times New Roman" w:hAnsi="Times New Roman"/>
          <w:sz w:val="24"/>
        </w:rPr>
        <w:t>КОММЕРСАНТЪ; НАТАЛЬЯ СКОРЛЫГИНА; 2020.18.03; ПРАВКОМИССИЯ ИСКЛЮЧИТЕЛЬНО ПО ТРАНСПОРТУ; ЕЕ СОСТАВ ПОКИДАЕТ КРУПНЫЙ БИЗНЕС</w:t>
      </w:r>
      <w:bookmarkEnd w:id="20"/>
    </w:p>
    <w:p w14:paraId="279C1194" w14:textId="77777777" w:rsidR="0021583D" w:rsidRDefault="0021583D" w:rsidP="004C667F">
      <w:pPr>
        <w:pStyle w:val="Textbody"/>
      </w:pPr>
      <w:r>
        <w:t xml:space="preserve">Состав правительственной комиссии по транспорту существенно обновился — прежде всего, за счет транспортных чиновников. Крупный бизнес, ранее представленный грандами металлургической отрасли, существенно утратил позиции: из состава правкомиссии выбыли владелец НЛМК Владимир Лисин, глава СУЭКа Владимир Рашевский, основной акционер ТМК Дмитрий Пумпянский. Зато теперь в правкомиссии можно увидеть пять персон, занимавших в разное время пост главы </w:t>
      </w:r>
      <w:r>
        <w:rPr>
          <w:b/>
        </w:rPr>
        <w:t>Минтранс</w:t>
      </w:r>
      <w:r>
        <w:t xml:space="preserve">а, трех действующих и бывших замминистра и трех руководителей подотчетных </w:t>
      </w:r>
      <w:r>
        <w:rPr>
          <w:b/>
        </w:rPr>
        <w:t>Минтранс</w:t>
      </w:r>
      <w:r>
        <w:t>у агентств.</w:t>
      </w:r>
    </w:p>
    <w:p w14:paraId="295B1A4E" w14:textId="77777777" w:rsidR="0021583D" w:rsidRDefault="0021583D" w:rsidP="004C667F">
      <w:pPr>
        <w:pStyle w:val="Textbody"/>
      </w:pPr>
      <w:r>
        <w:t xml:space="preserve">В составе правительственной комиссии по транспорту 14 марта произошли существенные изменения. Ее главой вместо покинувшего кресло профильного вице-премьера Максима Акимова стал первый вице-премьер Андрей </w:t>
      </w:r>
      <w:r>
        <w:rPr>
          <w:b/>
        </w:rPr>
        <w:t>Белоусов</w:t>
      </w:r>
      <w:r>
        <w:t xml:space="preserve">. Исключены помощники господина Акимова Екатерина Рыбина и Алексей Кайманов, их место заняли помощники господина </w:t>
      </w:r>
      <w:r>
        <w:rPr>
          <w:b/>
        </w:rPr>
        <w:t>Белоусов</w:t>
      </w:r>
      <w:r>
        <w:t>а Алексей Брищук и Дмитрий Филатов.</w:t>
      </w:r>
    </w:p>
    <w:p w14:paraId="270CFD60" w14:textId="77777777" w:rsidR="0021583D" w:rsidRDefault="0021583D" w:rsidP="004C667F">
      <w:pPr>
        <w:pStyle w:val="Textbody"/>
      </w:pPr>
      <w:r>
        <w:t>В состав правкомиссии введен курирующий строительство вице-премьер Марат Хуснуллин, который станет заместителем председателя комиссии, и представляющий его первый заместитель главы Минстроя Ирек Файзуллин.</w:t>
      </w:r>
    </w:p>
    <w:p w14:paraId="386119F3" w14:textId="77777777" w:rsidR="0021583D" w:rsidRDefault="0021583D" w:rsidP="004C667F">
      <w:pPr>
        <w:pStyle w:val="Textbody"/>
      </w:pPr>
      <w:r>
        <w:t xml:space="preserve">Существенно расширен состав правкомиссии: вместо 35 членов в ней теперь их 49. Прежний состав сменился наполовину и был дополнен новыми лицами. Наиболее стабильным осталось представительство силовых ведомств — так, свои места сохранили первый заместитель руководителя службы ФСБ Сергей Алпатов, замминистра обороны Дмитрий Булгаков, первый заместитель главы МВД Александр Горовой. Существенно расширено представительство лиц, представляющих или представлявших когда-либо </w:t>
      </w:r>
      <w:r>
        <w:rPr>
          <w:b/>
        </w:rPr>
        <w:t>Минтранс</w:t>
      </w:r>
      <w:r>
        <w:t xml:space="preserve"> РФ и его агентства.</w:t>
      </w:r>
    </w:p>
    <w:p w14:paraId="002D6376" w14:textId="1CC500B0" w:rsidR="0021583D" w:rsidRDefault="0021583D" w:rsidP="004C667F">
      <w:pPr>
        <w:pStyle w:val="Textbody"/>
      </w:pPr>
      <w:r>
        <w:t xml:space="preserve">Теперь в составе правкомиссии пять персон, когда-либо занимавших пост министра транспорта: действующий министр Евгений </w:t>
      </w:r>
      <w:r>
        <w:rPr>
          <w:b/>
        </w:rPr>
        <w:t>Дитрих</w:t>
      </w:r>
      <w:r>
        <w:t xml:space="preserve">, его предшественник Максим Соколов (ныне вице-губернатор Петербурга), его предшественник, ныне помощник президента Игорь Левитин, его предшественник, глава </w:t>
      </w:r>
      <w:r w:rsidR="004C667F">
        <w:t>«</w:t>
      </w:r>
      <w:r>
        <w:t>Совкомфлота</w:t>
      </w:r>
      <w:r w:rsidR="004C667F">
        <w:t>»</w:t>
      </w:r>
      <w:r>
        <w:t xml:space="preserve"> Сергей Франк, а также возглавлявший </w:t>
      </w:r>
      <w:r>
        <w:rPr>
          <w:b/>
        </w:rPr>
        <w:t>минтранс</w:t>
      </w:r>
      <w:r>
        <w:t>ы РСФСР и РФ в 1990–1996 годах Виталий Ефимов, президент Союза транспортников России. Также, помимо действующих первых замминистра транспорта Иннокентия Алафинова и Александра Нерадько, в состав введен бывший замминистра, глава Бурятии Алексей Цыденов. В правкомиссии теперь также будут представлены глава Ространснадзора Виктор Басаргин, глава Росжелдора Владимир Чепец, новый глава Росморречфлота Александр Пошивай (см. “Ъ” от 6 марта). Войдет в состав правкомиссии и вице-мэр Москвы Максим Ликсутов, отвечающий за транспорт.</w:t>
      </w:r>
    </w:p>
    <w:p w14:paraId="684D53B9" w14:textId="230EF197" w:rsidR="0021583D" w:rsidRDefault="0021583D" w:rsidP="004C667F">
      <w:pPr>
        <w:pStyle w:val="Textbody"/>
      </w:pPr>
      <w:r>
        <w:t xml:space="preserve">При этом из состава комиссии выбыли представители крупной промышленности: владелец НЛМК Владимир Лисин, совладелец и гендиректор СУЭКа Владимир Рашевский, основной владелец ТМК Дмитрий Пумпянский, владелец AEON Роман </w:t>
      </w:r>
      <w:r>
        <w:lastRenderedPageBreak/>
        <w:t xml:space="preserve">Троценко. Теперь крупный бизнес будут представлять замгендиректора </w:t>
      </w:r>
      <w:r w:rsidR="004C667F">
        <w:t>«</w:t>
      </w:r>
      <w:r>
        <w:t>Базэла</w:t>
      </w:r>
      <w:r w:rsidR="004C667F">
        <w:t>»</w:t>
      </w:r>
      <w:r>
        <w:t xml:space="preserve"> Вадим Гераскин, председатель совета директоров и совладелец </w:t>
      </w:r>
      <w:r w:rsidR="004C667F">
        <w:t>«</w:t>
      </w:r>
      <w:r>
        <w:t>Трансмашхолдинга</w:t>
      </w:r>
      <w:r w:rsidR="004C667F">
        <w:t>»</w:t>
      </w:r>
      <w:r>
        <w:t xml:space="preserve"> Дмитрий Комиссаров, глава группы </w:t>
      </w:r>
      <w:r w:rsidR="004C667F">
        <w:t>«</w:t>
      </w:r>
      <w:r>
        <w:t>Каскол</w:t>
      </w:r>
      <w:r w:rsidR="004C667F">
        <w:t>»</w:t>
      </w:r>
      <w:r>
        <w:t xml:space="preserve"> Сергей Недорослев. Сохранил свое кресло и глава </w:t>
      </w:r>
      <w:r w:rsidR="004C667F">
        <w:t>«</w:t>
      </w:r>
      <w:r>
        <w:rPr>
          <w:b/>
        </w:rPr>
        <w:t>Аэрофлот</w:t>
      </w:r>
      <w:r>
        <w:t>а</w:t>
      </w:r>
      <w:r w:rsidR="004C667F">
        <w:t>»</w:t>
      </w:r>
      <w:r>
        <w:t xml:space="preserve"> Виталий </w:t>
      </w:r>
      <w:r>
        <w:rPr>
          <w:b/>
        </w:rPr>
        <w:t>Савельев</w:t>
      </w:r>
      <w:r>
        <w:t>.</w:t>
      </w:r>
    </w:p>
    <w:p w14:paraId="7991C057" w14:textId="77777777" w:rsidR="0021583D" w:rsidRDefault="0021583D" w:rsidP="004C667F">
      <w:pPr>
        <w:pStyle w:val="Textbody"/>
      </w:pPr>
      <w:hyperlink r:id="rId19" w:history="1">
        <w:r>
          <w:rPr>
            <w:color w:val="0000FF"/>
            <w:u w:val="single" w:color="0000FF"/>
          </w:rPr>
          <w:t>https://www.kommersant.ru/doc/4292445</w:t>
        </w:r>
      </w:hyperlink>
    </w:p>
    <w:p w14:paraId="678CB38D" w14:textId="77777777" w:rsidR="0021583D" w:rsidRDefault="0021583D" w:rsidP="004C667F">
      <w:pPr>
        <w:pStyle w:val="3"/>
        <w:jc w:val="both"/>
        <w:rPr>
          <w:rFonts w:ascii="Times New Roman" w:hAnsi="Times New Roman"/>
          <w:sz w:val="24"/>
        </w:rPr>
      </w:pPr>
      <w:bookmarkStart w:id="21" w:name="_gen10"/>
      <w:bookmarkStart w:id="22" w:name="_Toc35506377"/>
      <w:bookmarkEnd w:id="21"/>
      <w:r>
        <w:rPr>
          <w:rFonts w:ascii="Times New Roman" w:hAnsi="Times New Roman"/>
          <w:sz w:val="24"/>
        </w:rPr>
        <w:t>АВИАТРАНСПОРТНОЕ ОБОЗРЕНИЕ; 2020.18.03; ГРАЖДАНСКАЯ АВИАЦИЯ РОССИИ ПРИСТУПИЛА К БОРЬБЕ ЗА ВЫЖИВАНИЕ</w:t>
      </w:r>
      <w:bookmarkEnd w:id="22"/>
    </w:p>
    <w:p w14:paraId="1BD1226F" w14:textId="7FE7B6CF" w:rsidR="0021583D" w:rsidRDefault="0021583D" w:rsidP="004C667F">
      <w:pPr>
        <w:pStyle w:val="Textbody"/>
      </w:pPr>
      <w:r>
        <w:t xml:space="preserve">Российская ассоциация эксплуатантов воздушного транспорта (АЭВТ) предложила </w:t>
      </w:r>
      <w:r>
        <w:rPr>
          <w:b/>
        </w:rPr>
        <w:t>Минтранс</w:t>
      </w:r>
      <w:r>
        <w:t xml:space="preserve">у принять ряд срочных мер для защиты гражданской авиации РФ. Среди них — снижение ставки НДС до нулевой отметки, увеличение финансирования госпрограмм субсидирования, заморозка аэропортовых и прочих сборов. </w:t>
      </w:r>
      <w:r>
        <w:rPr>
          <w:b/>
        </w:rPr>
        <w:t>Росавиац</w:t>
      </w:r>
      <w:r>
        <w:t xml:space="preserve">ия тоже готовит пакет инициатив и призывает отрасль немедленно включиться в его разработку. Спасти все без исключения авиакомпании страны поможет только чудо и, возможно, беспрецедентная по скорости реакция государственной машины. Но ни первого, ни второго ждать не приходится. Лозунг </w:t>
      </w:r>
      <w:r w:rsidR="004C667F">
        <w:t>«</w:t>
      </w:r>
      <w:r>
        <w:t>Спасение утопающих — дело рук самих утопающих</w:t>
      </w:r>
      <w:r w:rsidR="004C667F">
        <w:t>»</w:t>
      </w:r>
      <w:r>
        <w:t xml:space="preserve"> стал для перевозчиков как никогда актуален.  </w:t>
      </w:r>
    </w:p>
    <w:p w14:paraId="4122B99E" w14:textId="77777777" w:rsidR="0021583D" w:rsidRDefault="0021583D" w:rsidP="004C667F">
      <w:pPr>
        <w:pStyle w:val="Textbody"/>
      </w:pPr>
      <w:r>
        <w:t>Письмо АЭВТ</w:t>
      </w:r>
    </w:p>
    <w:p w14:paraId="6C37AC33" w14:textId="28A502A7" w:rsidR="0021583D" w:rsidRDefault="004C667F" w:rsidP="004C667F">
      <w:pPr>
        <w:pStyle w:val="Textbody"/>
      </w:pPr>
      <w:r>
        <w:t>«</w:t>
      </w:r>
      <w:r w:rsidR="0021583D">
        <w:t xml:space="preserve">Правительство РФ, исходя из масштабов и стремительности распространения эпидемии коронавируса в КНР и странах Европы, оправданно ввело жесткие меры по ограничению воздушного сообщения с этими странами, — говорится в письме президента АЭВТ Владимира Тасуна министру транспорта Евгению </w:t>
      </w:r>
      <w:r w:rsidR="0021583D">
        <w:rPr>
          <w:b/>
        </w:rPr>
        <w:t>Дитрих</w:t>
      </w:r>
      <w:r w:rsidR="0021583D">
        <w:t>у. — Динамика распространения коронавируса в других станах мира не исключает, что в ближайшей перспективе моryт быть введены ограничения и по другим междyнародным направлениям</w:t>
      </w:r>
      <w:r>
        <w:t>»</w:t>
      </w:r>
      <w:r w:rsidR="0021583D">
        <w:t>.</w:t>
      </w:r>
    </w:p>
    <w:p w14:paraId="2ED61D82" w14:textId="77777777" w:rsidR="0021583D" w:rsidRDefault="0021583D" w:rsidP="004C667F">
      <w:pPr>
        <w:pStyle w:val="Textbody"/>
      </w:pPr>
      <w:r>
        <w:t>Уже введенные ограничения затронули около 40% рынка пассажирских международных воздушных перевозок российских авиакомпаний. В АЭВТ входят 6 из 10 крупнейших по пассажиропотоку авиаперевозчиков России.</w:t>
      </w:r>
    </w:p>
    <w:p w14:paraId="6736DD2A" w14:textId="77777777" w:rsidR="0021583D" w:rsidRDefault="0021583D" w:rsidP="004C667F">
      <w:pPr>
        <w:pStyle w:val="Textbody"/>
      </w:pPr>
      <w:r>
        <w:t>Негативный эффект для российских авиакомпаний из-за вспышки коронавирусной инфекции COVID-19 ассоциация разделила на несколько условных составляющих.</w:t>
      </w:r>
    </w:p>
    <w:p w14:paraId="3ECF8566" w14:textId="77777777" w:rsidR="0021583D" w:rsidRDefault="0021583D" w:rsidP="004C667F">
      <w:pPr>
        <w:pStyle w:val="Textbody"/>
      </w:pPr>
      <w:r>
        <w:t>Падение прибыльного рынка</w:t>
      </w:r>
    </w:p>
    <w:p w14:paraId="3A3D7E89" w14:textId="77777777" w:rsidR="0021583D" w:rsidRDefault="0021583D" w:rsidP="004C667F">
      <w:pPr>
        <w:pStyle w:val="Textbody"/>
      </w:pPr>
      <w:r>
        <w:t xml:space="preserve">Международные пассажирские перевозки — самый прибыльный для авиакомпаний сегмент рынка. Прямо сейчас он значительно ужимается.  </w:t>
      </w:r>
    </w:p>
    <w:p w14:paraId="642C177F" w14:textId="2A9B6D3A" w:rsidR="0021583D" w:rsidRDefault="004C667F" w:rsidP="004C667F">
      <w:pPr>
        <w:pStyle w:val="Textbody"/>
      </w:pPr>
      <w:r>
        <w:t>«</w:t>
      </w:r>
      <w:r w:rsidR="0021583D">
        <w:t>Положительный финансовый результат операционной деятельности на международных воздyшных линиях (МВЛ) всегда позволял авиакомпаниям частично компенсировать убытки от перевозок нa внутренних воздушных линиях (ВВЛ), давая возможность обеспечивать ценовую доступность для потребителей внyтренних авиаперевозок</w:t>
      </w:r>
      <w:r>
        <w:t>»</w:t>
      </w:r>
      <w:r w:rsidR="0021583D">
        <w:t xml:space="preserve">, — отмечает Владимир Тасун. </w:t>
      </w:r>
    </w:p>
    <w:p w14:paraId="0A8E5927" w14:textId="77777777" w:rsidR="0021583D" w:rsidRDefault="0021583D" w:rsidP="004C667F">
      <w:pPr>
        <w:pStyle w:val="Textbody"/>
      </w:pPr>
      <w:r>
        <w:t>По данным АЭВТ, в 2018 году операционный убыток от перевозок на ВВЛ составил 60,4 млрд рублей.</w:t>
      </w:r>
    </w:p>
    <w:p w14:paraId="11FEE3DE" w14:textId="77777777" w:rsidR="0021583D" w:rsidRDefault="0021583D" w:rsidP="004C667F">
      <w:pPr>
        <w:pStyle w:val="Textbody"/>
      </w:pPr>
      <w:r>
        <w:t>Непокрываемые расходы</w:t>
      </w:r>
    </w:p>
    <w:p w14:paraId="7A78860D" w14:textId="77777777" w:rsidR="0021583D" w:rsidRDefault="0021583D" w:rsidP="004C667F">
      <w:pPr>
        <w:pStyle w:val="Textbody"/>
      </w:pPr>
      <w:r>
        <w:t xml:space="preserve">Постоянные расходы, которые авиакомпании несут вне зависимости от фактического выполнения полетов, не покрыть за счет убыточного сегмента ВВЛ. </w:t>
      </w:r>
    </w:p>
    <w:p w14:paraId="7CBB88B8" w14:textId="77777777" w:rsidR="0021583D" w:rsidRDefault="0021583D" w:rsidP="004C667F">
      <w:pPr>
        <w:pStyle w:val="Textbody"/>
      </w:pPr>
      <w:r>
        <w:t>К постоянным расходам перевозчиков АЭВТ относит плату за лизинг ВС, ТО ВС, затраты на оплату труда и обязательные отчисления на социальные нужды, обязательное страхование. В структуре операционных затрат авиакомпаний эти статьи в совокупности составляют до 45–50%.</w:t>
      </w:r>
    </w:p>
    <w:p w14:paraId="4178FF8B" w14:textId="10950F73" w:rsidR="0021583D" w:rsidRDefault="004C667F" w:rsidP="004C667F">
      <w:pPr>
        <w:pStyle w:val="Textbody"/>
      </w:pPr>
      <w:r>
        <w:t>«</w:t>
      </w:r>
      <w:r w:rsidR="0021583D">
        <w:t>Часть этих затрат (около 55 млрд руб.) неизбежно будет отнесена на оставшиеся направления авиаперевозок, в большей степени на и без того убыточный сегмент ВВЛ</w:t>
      </w:r>
      <w:r>
        <w:t>»</w:t>
      </w:r>
      <w:r w:rsidR="0021583D">
        <w:t>, — указал Владимир Тасун.</w:t>
      </w:r>
    </w:p>
    <w:p w14:paraId="59F04558" w14:textId="77777777" w:rsidR="0021583D" w:rsidRDefault="0021583D" w:rsidP="004C667F">
      <w:pPr>
        <w:pStyle w:val="Textbody"/>
      </w:pPr>
      <w:r>
        <w:lastRenderedPageBreak/>
        <w:t xml:space="preserve">По данным АЭВТ, авиакомпании ведут активные переговоры с собственниками ВС по снижению лизинговых ставок и рассрочке платежей. </w:t>
      </w:r>
    </w:p>
    <w:p w14:paraId="71A1369A" w14:textId="350EFBD9" w:rsidR="0021583D" w:rsidRDefault="004C667F" w:rsidP="004C667F">
      <w:pPr>
        <w:pStyle w:val="Textbody"/>
      </w:pPr>
      <w:r>
        <w:t>«</w:t>
      </w:r>
      <w:r w:rsidR="0021583D">
        <w:t>Но в условиях общего спада мировой экономики значительных уступок от лизингодателей ожидать не приходится. В таких условиях авиакомпании не моryт без финансовых потерь и в приемлемые сроки сократить образовавшийся избыток ВС</w:t>
      </w:r>
      <w:r>
        <w:t>»</w:t>
      </w:r>
      <w:r w:rsidR="0021583D">
        <w:t>, — полагает Тасун.</w:t>
      </w:r>
    </w:p>
    <w:p w14:paraId="50B8B8E4" w14:textId="77777777" w:rsidR="0021583D" w:rsidRDefault="0021583D" w:rsidP="004C667F">
      <w:pPr>
        <w:pStyle w:val="Textbody"/>
      </w:pPr>
      <w:r>
        <w:t xml:space="preserve">По расчетам ATO.ru, в феврале совокупный парк российских авиакомпаний состоял из 1194 самолетов  (без учета машин емкостью менее 19 кресел; рост на 68 ВС к началу 2019 года). При этом коэффициент занятости пассажирских кресел по итогам прошлого года вырос на 0,1 п. п., до 83,9%. Но в январе этот показатель к январю 2019 года снизился на 0,2 п. п., до 78,8%.  </w:t>
      </w:r>
    </w:p>
    <w:p w14:paraId="5999E1E9" w14:textId="77777777" w:rsidR="0021583D" w:rsidRDefault="0021583D" w:rsidP="004C667F">
      <w:pPr>
        <w:pStyle w:val="Textbody"/>
      </w:pPr>
      <w:r>
        <w:t>Давящий курс рубля</w:t>
      </w:r>
    </w:p>
    <w:p w14:paraId="7F7C94BD" w14:textId="77777777" w:rsidR="0021583D" w:rsidRDefault="0021583D" w:rsidP="004C667F">
      <w:pPr>
        <w:pStyle w:val="Textbody"/>
      </w:pPr>
      <w:r>
        <w:t xml:space="preserve">Пессимизма добавляет новый этап ослабления курса рубля. По данным ЦБ РФ, в период с 1 января по 18 марта российская валюта подешевела по отношению к доллару почти на 20%. </w:t>
      </w:r>
    </w:p>
    <w:p w14:paraId="6963027B" w14:textId="77777777" w:rsidR="0021583D" w:rsidRDefault="0021583D" w:rsidP="004C667F">
      <w:pPr>
        <w:pStyle w:val="Textbody"/>
      </w:pPr>
      <w:r>
        <w:t>Затраты авиакомпаний на лизинг, ТО и обязательное страхование выражены в основном в валюте, проинформировала АЭВТ. В условиях снижения курса рубля это ведет к еще большему росту убытков авиакомпаний.</w:t>
      </w:r>
    </w:p>
    <w:p w14:paraId="16631136" w14:textId="77777777" w:rsidR="0021583D" w:rsidRDefault="0021583D" w:rsidP="004C667F">
      <w:pPr>
        <w:pStyle w:val="Textbody"/>
      </w:pPr>
      <w:r>
        <w:t>Внутренний туризм не спасет</w:t>
      </w:r>
    </w:p>
    <w:p w14:paraId="71980700" w14:textId="77777777" w:rsidR="0021583D" w:rsidRDefault="0021583D" w:rsidP="004C667F">
      <w:pPr>
        <w:pStyle w:val="Textbody"/>
      </w:pPr>
      <w:r>
        <w:t xml:space="preserve">По мнению АЭВТ, спрос на внутрироссийский туризм не вырастет пропорционально падению спроса на зарубежные путешествия. </w:t>
      </w:r>
    </w:p>
    <w:p w14:paraId="705188A7" w14:textId="070B86D2" w:rsidR="0021583D" w:rsidRDefault="004C667F" w:rsidP="004C667F">
      <w:pPr>
        <w:pStyle w:val="Textbody"/>
      </w:pPr>
      <w:r>
        <w:t>«</w:t>
      </w:r>
      <w:r w:rsidR="0021583D">
        <w:t>Не все потребители предпочтут такой вариант [внутрироссийского туризма], и нельзя искпючить ситуацию, когда из-за угрозы распространения коронавируса внутри страны будут введены ограничения на внутренние перелеты</w:t>
      </w:r>
      <w:r>
        <w:t>»</w:t>
      </w:r>
      <w:r w:rsidR="0021583D">
        <w:t xml:space="preserve">, — рассуждает Тасун. </w:t>
      </w:r>
    </w:p>
    <w:p w14:paraId="02F4600A" w14:textId="77777777" w:rsidR="0021583D" w:rsidRDefault="0021583D" w:rsidP="004C667F">
      <w:pPr>
        <w:pStyle w:val="Textbody"/>
      </w:pPr>
      <w:r>
        <w:t>По итогам прошлого года российские авиакомпании перевезли на ВВЛ 73,1 млн пассажиров (рост на 6,1% к 2018 году), или 57% от суммарного пассажиропотока авиаперевозчиков РФ. Пассажиропоток на МВЛ рос почти втрое быстрее: на 16,3%, до 55,1 млн пасс.</w:t>
      </w:r>
    </w:p>
    <w:p w14:paraId="74150C5D" w14:textId="77777777" w:rsidR="0021583D" w:rsidRDefault="0021583D" w:rsidP="004C667F">
      <w:pPr>
        <w:pStyle w:val="Textbody"/>
      </w:pPr>
      <w:r>
        <w:t>Близкий переизбыток емкостей</w:t>
      </w:r>
    </w:p>
    <w:p w14:paraId="6688367C" w14:textId="77777777" w:rsidR="0021583D" w:rsidRDefault="0021583D" w:rsidP="004C667F">
      <w:pPr>
        <w:pStyle w:val="Textbody"/>
      </w:pPr>
      <w:r>
        <w:t>АЭВТ ожидает хаотичного переориентирования освободившейся части парка ВС на внутренний рынок. Это приведет к переизбытку провозной емкости на ВВЛ, что значительно ухудшит экономику внутренних перелетов и увеличит убыток авиакомпаний.</w:t>
      </w:r>
    </w:p>
    <w:p w14:paraId="129F16C8" w14:textId="77777777" w:rsidR="0021583D" w:rsidRDefault="0021583D" w:rsidP="004C667F">
      <w:pPr>
        <w:pStyle w:val="Textbody"/>
      </w:pPr>
      <w:r>
        <w:t>Со ссылкой на неназванных экспертов авиаотрасли Тасун пишет, что дополнительные убытки авиакомпаний можно оценить минимум в 65–70 млрд рублей.</w:t>
      </w:r>
    </w:p>
    <w:p w14:paraId="7C39A110" w14:textId="77777777" w:rsidR="0021583D" w:rsidRDefault="0021583D" w:rsidP="004C667F">
      <w:pPr>
        <w:pStyle w:val="Textbody"/>
      </w:pPr>
      <w:r>
        <w:t>Вместе с тем он оговаривает, что в условиях стремительно развивающихся негативных факторов представляется затруднительным подсчитать точный размер дополнительных потерь авиаперевозчиков.</w:t>
      </w:r>
    </w:p>
    <w:p w14:paraId="49E4DBAC" w14:textId="77777777" w:rsidR="0021583D" w:rsidRDefault="0021583D" w:rsidP="004C667F">
      <w:pPr>
        <w:pStyle w:val="Textbody"/>
      </w:pPr>
      <w:r>
        <w:t>Необходимость экстренных мер</w:t>
      </w:r>
    </w:p>
    <w:p w14:paraId="6BCC2EDF" w14:textId="77777777" w:rsidR="0021583D" w:rsidRDefault="0021583D" w:rsidP="004C667F">
      <w:pPr>
        <w:pStyle w:val="Textbody"/>
      </w:pPr>
      <w:r>
        <w:t>Неотложные меры господдержки национального авиатранспорта нужны по двум основным причинам, объясняет Тасун.</w:t>
      </w:r>
    </w:p>
    <w:p w14:paraId="132F159A" w14:textId="77777777" w:rsidR="0021583D" w:rsidRDefault="0021583D" w:rsidP="004C667F">
      <w:pPr>
        <w:pStyle w:val="Textbody"/>
      </w:pPr>
      <w:r>
        <w:t>Во-первых, необходимо предотвратить стремительный рост тарифов на авиаперевозки — и в первую очередь на ВВЛ.</w:t>
      </w:r>
    </w:p>
    <w:p w14:paraId="105C80B3" w14:textId="77777777" w:rsidR="0021583D" w:rsidRDefault="0021583D" w:rsidP="004C667F">
      <w:pPr>
        <w:pStyle w:val="Textbody"/>
      </w:pPr>
      <w:r>
        <w:t>Во-вторых, должна быть сохранена финансовая устойчивость российских авиакомпаний.</w:t>
      </w:r>
    </w:p>
    <w:p w14:paraId="47C21F01" w14:textId="607C1E0C" w:rsidR="0021583D" w:rsidRDefault="0021583D" w:rsidP="004C667F">
      <w:pPr>
        <w:pStyle w:val="Textbody"/>
      </w:pPr>
      <w:r>
        <w:t xml:space="preserve">    Помощь государства </w:t>
      </w:r>
      <w:r w:rsidR="004C667F">
        <w:t>«</w:t>
      </w:r>
      <w:r>
        <w:t>позволит избежать возможных банкротств и вызываемых этим негативных социальных последствий, а также создаст условия для быстрого восстановления авиаперевозок в посткризисный период</w:t>
      </w:r>
      <w:r w:rsidR="004C667F">
        <w:t>»</w:t>
      </w:r>
      <w:r>
        <w:t xml:space="preserve">, — пишет президент АЭВТ. </w:t>
      </w:r>
    </w:p>
    <w:p w14:paraId="7D2C4A3E" w14:textId="77777777" w:rsidR="0021583D" w:rsidRDefault="0021583D" w:rsidP="004C667F">
      <w:pPr>
        <w:pStyle w:val="Textbody"/>
      </w:pPr>
      <w:r>
        <w:t>Три спасительные меры</w:t>
      </w:r>
    </w:p>
    <w:p w14:paraId="27292768" w14:textId="77777777" w:rsidR="0021583D" w:rsidRDefault="0021583D" w:rsidP="004C667F">
      <w:pPr>
        <w:pStyle w:val="Textbody"/>
      </w:pPr>
      <w:r>
        <w:t>Чтобы предотвратить стремительный рост тарифов и спасти перевозчиков от краха, АЭВТ предлагает три спасительные меры.</w:t>
      </w:r>
    </w:p>
    <w:p w14:paraId="70D9966C" w14:textId="11DDEDDF" w:rsidR="0021583D" w:rsidRDefault="0021583D" w:rsidP="004C667F">
      <w:pPr>
        <w:pStyle w:val="Textbody"/>
      </w:pPr>
      <w:r>
        <w:t xml:space="preserve">Во-первых, установить ставку НДС 0% на все внутрироссийские перевозки, включая авиасообщение через аэропорты московского авиаузла. </w:t>
      </w:r>
      <w:r w:rsidR="004C667F">
        <w:t>«</w:t>
      </w:r>
      <w:r>
        <w:t xml:space="preserve">Данная мера позволит снизить </w:t>
      </w:r>
      <w:r>
        <w:lastRenderedPageBreak/>
        <w:t>фискальную нагрузку на авиакомпании в размере до 36 мрлд руб. &lt;...&gt; Предлагаем внести данные изменения в Налоговый кодекс РФ на период с 1 июня 2020 г. до 31 декабря 2029 г. (по аналогии с ж/д транспортом)</w:t>
      </w:r>
      <w:r w:rsidR="004C667F">
        <w:t>»</w:t>
      </w:r>
      <w:r>
        <w:t>, — пишет Владимир Тасун.</w:t>
      </w:r>
    </w:p>
    <w:p w14:paraId="666C9EAC" w14:textId="77777777" w:rsidR="0021583D" w:rsidRDefault="0021583D" w:rsidP="004C667F">
      <w:pPr>
        <w:pStyle w:val="Textbody"/>
      </w:pPr>
      <w:r>
        <w:t>Сейчас в отношении маршрутов, у которых пункт отправления, назначения или промежуточные пункты перевозки расположены в московских аэропортах, действует ставка НДС в размере 10%.</w:t>
      </w:r>
    </w:p>
    <w:p w14:paraId="70102CFC" w14:textId="77777777" w:rsidR="0021583D" w:rsidRDefault="0021583D" w:rsidP="004C667F">
      <w:pPr>
        <w:pStyle w:val="Textbody"/>
      </w:pPr>
      <w:r>
        <w:t>Во-вторых, ассоциация считает необходимым увеличить объем финансирования существующих программ субсидирования региональных авиаперевозок.</w:t>
      </w:r>
    </w:p>
    <w:p w14:paraId="379AAD18" w14:textId="77777777" w:rsidR="0021583D" w:rsidRDefault="0021583D" w:rsidP="004C667F">
      <w:pPr>
        <w:pStyle w:val="Textbody"/>
      </w:pPr>
      <w:r>
        <w:t xml:space="preserve">В 2019 г. </w:t>
      </w:r>
      <w:r>
        <w:rPr>
          <w:b/>
        </w:rPr>
        <w:t>Росавиац</w:t>
      </w:r>
      <w:r>
        <w:t>ией были реализованы две программы субсидирования, направленные на развитие региональных авиаперевозок. Совокупный бюджет этих программ составил 17,1 млрд руб., а пассажиропоток — более 3,2 млн чел., что на 1,8 млн чел. больше, чем в 2018 г.</w:t>
      </w:r>
    </w:p>
    <w:p w14:paraId="43EF3AC6" w14:textId="77777777" w:rsidR="0021583D" w:rsidRDefault="0021583D" w:rsidP="004C667F">
      <w:pPr>
        <w:pStyle w:val="Textbody"/>
      </w:pPr>
      <w:r>
        <w:t xml:space="preserve">В-третьих, АЭВТ считает необходимым ввести на весь 2020 г. мораторий на повышение ставок и сборов за услуги аэропортов и аэронавигацию. Кроме того, по словам Тасуна, нужно рекомендовать поставщикам данных услyг рассмотреть возможность частичного их снижения. </w:t>
      </w:r>
    </w:p>
    <w:p w14:paraId="4BAE9B97" w14:textId="77777777" w:rsidR="0021583D" w:rsidRDefault="0021583D" w:rsidP="004C667F">
      <w:pPr>
        <w:pStyle w:val="Textbody"/>
      </w:pPr>
      <w:r>
        <w:t xml:space="preserve">В фокусе </w:t>
      </w:r>
      <w:r>
        <w:rPr>
          <w:b/>
        </w:rPr>
        <w:t>Росавиац</w:t>
      </w:r>
      <w:r>
        <w:t>ии</w:t>
      </w:r>
    </w:p>
    <w:p w14:paraId="0493CBA6" w14:textId="77777777" w:rsidR="0021583D" w:rsidRDefault="0021583D" w:rsidP="004C667F">
      <w:pPr>
        <w:pStyle w:val="Textbody"/>
      </w:pPr>
      <w:r>
        <w:t xml:space="preserve">Похоже, финансовое здоровье авиакомпаний страны находится в фокусе внимания Александра Нерадько, первого замминистра транспорта и руководителя </w:t>
      </w:r>
      <w:r>
        <w:rPr>
          <w:b/>
        </w:rPr>
        <w:t>Росавиац</w:t>
      </w:r>
      <w:r>
        <w:t xml:space="preserve">ии. Ранее, по наблюдениям ATO.ru, он не так часто беспокоился об экономике воздушного транспорта.  </w:t>
      </w:r>
    </w:p>
    <w:p w14:paraId="34F83FF9" w14:textId="11772338" w:rsidR="0021583D" w:rsidRDefault="0021583D" w:rsidP="004C667F">
      <w:pPr>
        <w:pStyle w:val="Textbody"/>
      </w:pPr>
      <w:r>
        <w:t xml:space="preserve">Но расширенном заседании коллегии </w:t>
      </w:r>
      <w:r>
        <w:rPr>
          <w:b/>
        </w:rPr>
        <w:t>Росавиац</w:t>
      </w:r>
      <w:r>
        <w:t xml:space="preserve">ии, прошедшем 17 марта, Нерадько заявил (цитата по ТАСС): </w:t>
      </w:r>
      <w:r w:rsidR="004C667F">
        <w:t>«</w:t>
      </w:r>
      <w:r>
        <w:t>Снижение доходов авиакомпаний от закрытия международных маршрутов с одновременным ростом расходов в случае снижения курса рубля может привести к значительным убыткам и трудностям в работе организаций гражданской авиации. Фактически возникают рынки банкротств — в первую очередь авиаперевозчиков и других организаций</w:t>
      </w:r>
      <w:r w:rsidR="004C667F">
        <w:t>»</w:t>
      </w:r>
      <w:r>
        <w:t xml:space="preserve">. </w:t>
      </w:r>
    </w:p>
    <w:p w14:paraId="32BB14CA" w14:textId="77777777" w:rsidR="0021583D" w:rsidRDefault="0021583D" w:rsidP="004C667F">
      <w:pPr>
        <w:pStyle w:val="Textbody"/>
      </w:pPr>
      <w:r>
        <w:t xml:space="preserve">В сообщении ведомства от 18 марта говорится, что в целях реализации мер поддержки авиакомпаний в 2020 г. </w:t>
      </w:r>
      <w:r>
        <w:rPr>
          <w:b/>
        </w:rPr>
        <w:t>Росавиац</w:t>
      </w:r>
      <w:r>
        <w:t>ия предлагает обнулить сборы за аэронавигационное обслуживание ВС российских авиакомпаний в районах аэродромов Дальневосточного федерального округа и Арктики, а также на маршрутах между ними, что позволит снизить  себестоимость перевозок.</w:t>
      </w:r>
    </w:p>
    <w:p w14:paraId="4E196159" w14:textId="77777777" w:rsidR="0021583D" w:rsidRDefault="0021583D" w:rsidP="004C667F">
      <w:pPr>
        <w:pStyle w:val="Textbody"/>
      </w:pPr>
      <w:r>
        <w:t xml:space="preserve">Сейчас </w:t>
      </w:r>
      <w:r>
        <w:rPr>
          <w:b/>
        </w:rPr>
        <w:t>Росавиац</w:t>
      </w:r>
      <w:r>
        <w:t xml:space="preserve">ией совместно с </w:t>
      </w:r>
      <w:r>
        <w:rPr>
          <w:b/>
        </w:rPr>
        <w:t>Минтранс</w:t>
      </w:r>
      <w:r>
        <w:t>ом готовится план комплексных мер по поддержке не только авиакомпаний, но и аэропортов, и других организаций отрасли. Александр Нерадько считает, что все участники отрасли должны включиться в эту работу немедленно, говорится на сайте ФАВТ.</w:t>
      </w:r>
    </w:p>
    <w:p w14:paraId="3EB8769D" w14:textId="77777777" w:rsidR="0021583D" w:rsidRDefault="0021583D" w:rsidP="004C667F">
      <w:pPr>
        <w:pStyle w:val="Textbody"/>
      </w:pPr>
      <w:r>
        <w:t xml:space="preserve">Рекомендации АЭВТ и риторика </w:t>
      </w:r>
      <w:r>
        <w:rPr>
          <w:b/>
        </w:rPr>
        <w:t>Росавиац</w:t>
      </w:r>
      <w:r>
        <w:t>ии выглядит здраво. Но у авиационных чиновников и перевозчиков нет позитивного опыта выступления единым и сплоченным фронтом. Недавние обещания выплатить компенсации за авиатопливо и потерю для перевозчиков грузинского рынка до сих пор не реализованы.</w:t>
      </w:r>
    </w:p>
    <w:p w14:paraId="45AB325C" w14:textId="77777777" w:rsidR="0021583D" w:rsidRDefault="0021583D" w:rsidP="004C667F">
      <w:pPr>
        <w:pStyle w:val="Textbody"/>
      </w:pPr>
      <w:r>
        <w:t xml:space="preserve">Поэтому слабо верится, что в нынешних стрессовых условиях государственный аппарат проявит чудеса бюрократической гибкости и продемонстрирует молниеносность реакции. Собственно, этого уже не видно. </w:t>
      </w:r>
    </w:p>
    <w:p w14:paraId="53B7DEA5" w14:textId="77777777" w:rsidR="0021583D" w:rsidRDefault="0021583D" w:rsidP="004C667F">
      <w:pPr>
        <w:pStyle w:val="Textbody"/>
      </w:pPr>
      <w:r>
        <w:t>Очевидно одно: гражданская авиация России не будет прежней — чистки в отрасли не миновать.</w:t>
      </w:r>
    </w:p>
    <w:p w14:paraId="4FE53702" w14:textId="77777777" w:rsidR="0021583D" w:rsidRDefault="0021583D" w:rsidP="004C667F">
      <w:pPr>
        <w:pStyle w:val="Textbody"/>
      </w:pPr>
      <w:hyperlink r:id="rId20" w:history="1">
        <w:r>
          <w:rPr>
            <w:color w:val="0000FF"/>
            <w:u w:val="single" w:color="0000FF"/>
          </w:rPr>
          <w:t>http://www.ato.ru/content/grazhdanskaya-aviaciya-rossii-pristupila-k-borbe-za-vyzhivanie</w:t>
        </w:r>
      </w:hyperlink>
    </w:p>
    <w:p w14:paraId="4C162FF5" w14:textId="0438C99F" w:rsidR="002D2B8A" w:rsidRPr="002D2B8A" w:rsidRDefault="002D2B8A" w:rsidP="004C667F">
      <w:pPr>
        <w:pStyle w:val="3"/>
        <w:jc w:val="both"/>
        <w:rPr>
          <w:rFonts w:ascii="Times New Roman" w:hAnsi="Times New Roman"/>
          <w:sz w:val="24"/>
          <w:szCs w:val="24"/>
        </w:rPr>
      </w:pPr>
      <w:bookmarkStart w:id="23" w:name="_Toc35506378"/>
      <w:r w:rsidRPr="002D2B8A">
        <w:rPr>
          <w:rFonts w:ascii="Times New Roman" w:hAnsi="Times New Roman"/>
          <w:sz w:val="24"/>
          <w:szCs w:val="24"/>
        </w:rPr>
        <w:t xml:space="preserve">КОММЕРСАНТЪ; ЕЛЕНА ЧЕРНЕНКО, МАРИАННА БЕЛЕНЬКАЯ, ГАЛИНА ДУДИНА, КИРИЛЛ КРИВОШЕЕВ, АЛЕКСАНДРА МЕРЦАЛОВА; ГЕННАДИЙ СЫСОЕВ, ПОДГОРИЦА; 2020.19.03; НО НАДО ИМ ТУДА, КУДА ТРИ ДНЯ НЕ </w:t>
      </w:r>
      <w:r w:rsidRPr="002D2B8A">
        <w:rPr>
          <w:rFonts w:ascii="Times New Roman" w:hAnsi="Times New Roman"/>
          <w:sz w:val="24"/>
          <w:szCs w:val="24"/>
        </w:rPr>
        <w:lastRenderedPageBreak/>
        <w:t>ОТПРАВЛЯЮТ; ИЗ-ЗА ПАНДЕМИИ ТЫСЯЧИ РОССИЯН НЕ МОГУТ ВЕРНУТЬСЯ НА РОДИНУ</w:t>
      </w:r>
      <w:bookmarkEnd w:id="23"/>
    </w:p>
    <w:p w14:paraId="63BB47E0" w14:textId="77777777" w:rsidR="00B31511" w:rsidRDefault="002D2B8A" w:rsidP="004C667F">
      <w:pPr>
        <w:jc w:val="both"/>
      </w:pPr>
      <w:r>
        <w:t>Тысячи российских туристов застряли за рубежом из-за мер по борьбе с распространением коронавируса: одних вынуждают выселиться из отелей, других не берут на борт, у третьих вообще отменили обратные рейсы. Российские власти пытаются помочь гражданам, в МИДе и Ростуризме созданы круглосуточные координационные штабы. При этом число стран, которые закрывают границы и останавливают авиасообщение, растет с каждым днем. “Ъ” поговорил с российскими туристами, оказавшимися отрезанными от родины: все они надеются, что власти помогут им эвакуироваться.</w:t>
      </w:r>
    </w:p>
    <w:p w14:paraId="6D3D8021" w14:textId="71E7CDAA" w:rsidR="00B31511" w:rsidRDefault="004C667F" w:rsidP="004C667F">
      <w:pPr>
        <w:jc w:val="both"/>
      </w:pPr>
      <w:r>
        <w:t>«</w:t>
      </w:r>
      <w:r w:rsidR="002D2B8A">
        <w:t>Мы все понимаем</w:t>
      </w:r>
      <w:r>
        <w:t>»</w:t>
      </w:r>
    </w:p>
    <w:p w14:paraId="42918A20" w14:textId="3E84996C" w:rsidR="00B31511" w:rsidRDefault="002D2B8A" w:rsidP="004C667F">
      <w:pPr>
        <w:jc w:val="both"/>
      </w:pPr>
      <w:r>
        <w:t xml:space="preserve">Российский МИД и Ростуризм запустили кампанию по сбору информации о гражданах РФ, застрявших за границей из-за мер по предотвращению распространения коронавируса. Через соцсети и специальное приложение россиян, столкнувшихся с трудностями при попытке вернуться на родину, просят срочно проинформировать власти о своем местонахождении и логистических проблемах. </w:t>
      </w:r>
      <w:r w:rsidRPr="00B31511">
        <w:rPr>
          <w:b/>
        </w:rPr>
        <w:t>Директор департамента</w:t>
      </w:r>
      <w:r>
        <w:t xml:space="preserve"> информации и печати МИД РФ Мария Захарова написала на своей странице в Facebook, что </w:t>
      </w:r>
      <w:r w:rsidR="004C667F">
        <w:t>«</w:t>
      </w:r>
      <w:r>
        <w:t>дипломаты не волшебники, но помочь обязаны</w:t>
      </w:r>
      <w:r w:rsidR="004C667F">
        <w:t>»</w:t>
      </w:r>
      <w:r>
        <w:t xml:space="preserve">. По ее словам, глава ведомства Сергей Лавров </w:t>
      </w:r>
      <w:r w:rsidR="004C667F">
        <w:t>«</w:t>
      </w:r>
      <w:r>
        <w:t>недвусмысленно поставил задачу перед сотрудниками: оперативно оценить обстановку с российскими гражданами, которые нуждаются в помощи, информировать Москву, оказывать содействие в режиме онлайн</w:t>
      </w:r>
      <w:r w:rsidR="004C667F">
        <w:t>»</w:t>
      </w:r>
      <w:r>
        <w:t>.</w:t>
      </w:r>
    </w:p>
    <w:p w14:paraId="3952D2C0" w14:textId="7131B190" w:rsidR="00B31511" w:rsidRDefault="002D2B8A" w:rsidP="004C667F">
      <w:pPr>
        <w:jc w:val="both"/>
      </w:pPr>
      <w:r>
        <w:t xml:space="preserve">По оценке Ростуризма, за рубежом сейчас находятся около 100 тыс. организованных туристов из России. Многих туроператоры вывозят самостоятельно, некоторых даже планируют вывезти планово — то есть по окончании отпуска. Но с целым рядом направлений возникли сложности. Число россиян в проблемных странах еще только подсчитывают (тем более что многие из них путешествуют самостоятельно), но в Российском союзе туриндустрии полагают, что счет идет на тысячи человек. </w:t>
      </w:r>
      <w:r w:rsidR="004C667F">
        <w:t>«</w:t>
      </w:r>
      <w:r>
        <w:t>Останавливая полеты, никто не подумал, что во всех странах есть люди, которым необходимо вернуться назад</w:t>
      </w:r>
      <w:r w:rsidR="004C667F">
        <w:t>»</w:t>
      </w:r>
      <w:r>
        <w:t>,— заявила “Ъ” пресс-секретарь организации Ирина Тюрина. По ее словам, с наибольшими трудностями столкнулись туристы, находящиеся в ряде стран Латинской Америки и Юго-Восточной Азии.</w:t>
      </w:r>
    </w:p>
    <w:p w14:paraId="7D7F856B" w14:textId="77777777" w:rsidR="00B31511" w:rsidRDefault="002D2B8A" w:rsidP="004C667F">
      <w:pPr>
        <w:jc w:val="both"/>
      </w:pPr>
      <w:r>
        <w:t>Журналист и фотограф из Кемерово Ксения Табашникова вместе с супругом Владиславом застряла как раз в одной из латиноамериканских стран — Перу. По ее словам, когда они в конце февраля уезжали из России, никто не предупредил, что так может случиться. Прибыв в аэропорт Лимы 16 марта, туристы даже не смогли пробиться к стойке своей авиакомпании LatAm: военные в касках, с прозрачными защитными щитами и оружием в руках оцепили часть терминала, в громкоговоритель всех пассажиров попросили покинуть здание аэропорта. Накануне перуанские власти приняли решение о перекрытии воздушного, морского и наземного сообщения.</w:t>
      </w:r>
    </w:p>
    <w:p w14:paraId="2CF7A003" w14:textId="77777777" w:rsidR="00B31511" w:rsidRDefault="002D2B8A" w:rsidP="004C667F">
      <w:pPr>
        <w:jc w:val="both"/>
      </w:pPr>
      <w:r>
        <w:t>Первого инфицированного коронавирусом в Перу выявили 6 марта. На 18 марта количество заболевших COVID-19 в стране насчитывало 145 человек. Количество застрявших там россиян — 190 (это те, кто проинформировал российское посольство, цифра обновляется).</w:t>
      </w:r>
    </w:p>
    <w:p w14:paraId="67A31A96" w14:textId="068BDBDA" w:rsidR="00B31511" w:rsidRDefault="002D2B8A" w:rsidP="004C667F">
      <w:pPr>
        <w:jc w:val="both"/>
      </w:pPr>
      <w:r>
        <w:t xml:space="preserve">Ксения Табашникова тоже написала на почту консульского отдела посольства. Ответ (копия есть у “Ъ”) был обескураживающим: </w:t>
      </w:r>
      <w:r w:rsidR="004C667F">
        <w:t>«</w:t>
      </w:r>
      <w:r>
        <w:t>Мы все понимаем. Но в настоящее время в похожей ситуации находятся сотни российских туристов по всему миру</w:t>
      </w:r>
      <w:r w:rsidR="004C667F">
        <w:t>»</w:t>
      </w:r>
      <w:r>
        <w:t xml:space="preserve">. На следующий день Ксения и ее супруг сами направились к российской дипмиссии в надежде получить помощь. Но внутрь их не пустили. Из домофона на воротах мужской голос сообщил: </w:t>
      </w:r>
      <w:r w:rsidR="004C667F">
        <w:t>«</w:t>
      </w:r>
      <w:r>
        <w:t>Никого нет, у нас обед</w:t>
      </w:r>
      <w:r w:rsidR="004C667F">
        <w:t>»</w:t>
      </w:r>
      <w:r>
        <w:t>.</w:t>
      </w:r>
    </w:p>
    <w:p w14:paraId="6A935865" w14:textId="78A709BE" w:rsidR="00B31511" w:rsidRDefault="002D2B8A" w:rsidP="004C667F">
      <w:pPr>
        <w:jc w:val="both"/>
      </w:pPr>
      <w:r>
        <w:t xml:space="preserve">Возмущенные туристы выложили видео своего похода к посольству в соцсети, отметив тегом Марию Захарову. </w:t>
      </w:r>
      <w:r w:rsidR="004C667F">
        <w:t>«</w:t>
      </w:r>
      <w:r>
        <w:t xml:space="preserve">Мария написала нам в течение 15 минут: “Где это?” — и </w:t>
      </w:r>
      <w:r>
        <w:lastRenderedPageBreak/>
        <w:t>попросила сбросить ей видео в WhatsApp,— рассказала Ксения Табашникова “Ъ”.— Через 20 минут с нами связался представитель консульства РФ в Перу Дмитрий Дубровин и извинился за действия охранника, который, как оказалось, ранее общался с нами через домофон</w:t>
      </w:r>
      <w:r w:rsidR="004C667F">
        <w:t>»</w:t>
      </w:r>
      <w:r>
        <w:t xml:space="preserve">. Дипломат посоветовал паре отель, где можно поселиться на специальных условиях. Проживание в гостинице стоит $50 в сутки, при этом нет никакой ясности, сколько времени там придется провести. </w:t>
      </w:r>
      <w:r w:rsidR="004C667F">
        <w:t>«</w:t>
      </w:r>
      <w:r>
        <w:t>Мы очень надеемся, что в подобной ситуации не окажутся наши соотечественники, которые просто не имеют возможности где-либо взять деньги на этот экстренный случай самостоятельно</w:t>
      </w:r>
      <w:r w:rsidR="004C667F">
        <w:t>»</w:t>
      </w:r>
      <w:r>
        <w:t>,— говорит госпожа Табашникова. Власти РФ будут эвакуировать своих граждан из ряда стран спецбортами, но пока список этих государств только формируется, как и условия эвакуации (в случае задействования авиакомпаний часть расходов придется покрыть туристам).</w:t>
      </w:r>
    </w:p>
    <w:p w14:paraId="3B897DFD" w14:textId="23A59FC7" w:rsidR="00B31511" w:rsidRDefault="002D2B8A" w:rsidP="004C667F">
      <w:pPr>
        <w:jc w:val="both"/>
      </w:pPr>
      <w:r>
        <w:t xml:space="preserve">На спецборт возлагает надежды и сотрудница московского рекламного агентства Александра Грек, также застрявшая в Перу, но не в Лиме, а в Куско. В составе группы самостоятельных туристов из 11 человек она вылетела из Москвы 7 марта в Аргентину, а далее через Боливию — в Перу. </w:t>
      </w:r>
      <w:r w:rsidR="004C667F">
        <w:t>«</w:t>
      </w:r>
      <w:r>
        <w:t>16 марта мы должны были вылететь по маршруту Куско—Лима—Богота—Мюнхен—Москва, но приехав в аэропорт, увидели, что он оцеплен, почти все рейсы отменены</w:t>
      </w:r>
      <w:r w:rsidR="004C667F">
        <w:t>»</w:t>
      </w:r>
      <w:r>
        <w:t xml:space="preserve">,— рассказывает путешественница. Многие отели в городе закрылись, как и большинство магазинов и кафе. Выбраться из города нельзя, дороги перекрыты. Александра Грек говорит, что застрявшие в Перу российские туристы объединились в чат. </w:t>
      </w:r>
      <w:r w:rsidR="004C667F">
        <w:t>«</w:t>
      </w:r>
      <w:r>
        <w:t>Нас около 30 человек только в Куско. Мы рассчитываем на то, что нас эвакуируют домой в ближайшее время, так как у нас заканчиваются деньги и число заболевших в Перу растет</w:t>
      </w:r>
      <w:r w:rsidR="004C667F">
        <w:t>»</w:t>
      </w:r>
      <w:r>
        <w:t>,— говорит она.</w:t>
      </w:r>
    </w:p>
    <w:p w14:paraId="09A30999" w14:textId="77777777" w:rsidR="00B31511" w:rsidRDefault="002D2B8A" w:rsidP="004C667F">
      <w:pPr>
        <w:jc w:val="both"/>
      </w:pPr>
      <w:r>
        <w:t>Помимо Перу в Латинской Америке есть еще несколько стран, где застряли россияне. Так, например, в Аргентине несколько человек не могут покинуть самый южный город планеты — Ушуайю, откуда они должны были отправиться в Антарктиду, но круизная компания в последний момент отменила тур.</w:t>
      </w:r>
    </w:p>
    <w:p w14:paraId="658AEAC2" w14:textId="3C0CB736" w:rsidR="00B31511" w:rsidRDefault="004C667F" w:rsidP="004C667F">
      <w:pPr>
        <w:jc w:val="both"/>
      </w:pPr>
      <w:r>
        <w:t>«</w:t>
      </w:r>
      <w:r w:rsidR="002D2B8A">
        <w:t>Граждане великой страны</w:t>
      </w:r>
      <w:r>
        <w:t>»</w:t>
      </w:r>
    </w:p>
    <w:p w14:paraId="14F53FA6" w14:textId="355CB26C" w:rsidR="00B31511" w:rsidRDefault="002D2B8A" w:rsidP="004C667F">
      <w:pPr>
        <w:jc w:val="both"/>
      </w:pPr>
      <w:r>
        <w:t xml:space="preserve">В Юго-Восточной Азии целый ряд проблемных стран. Адвокат Руслан Чанидзе из Москвы должен был покинуть Шри-Ланку 24 марта, однако авиакомпания FlyDubai уведомила его, что обратный рейс отменен. В беседе с “Ъ” мужчина рассказал, что в посольстве России в Шри-Ланке посоветовали ему купить билет на рейс другой авиакомпании (до 31 марта некоторые компании продолжат летать из Коломбо, аэропорт закрыт только на прилет пассажиров), однако это будет стоить от 35 тыс. до 50 тыс. руб., и россиянин надеется на централизованную эвакуацию. </w:t>
      </w:r>
      <w:r w:rsidR="004C667F">
        <w:t>«</w:t>
      </w:r>
      <w:r>
        <w:t>Украинцев отсюда вывозят. Мы граждане великой страны. Вот пусть она разок покажет: помощь только на словах и в информационных лентах или реально. Пусть вывозят и организуют рейсы за государственный счет</w:t>
      </w:r>
      <w:r w:rsidR="004C667F">
        <w:t>»</w:t>
      </w:r>
      <w:r>
        <w:t>,— требует турист.</w:t>
      </w:r>
    </w:p>
    <w:p w14:paraId="10196F51" w14:textId="77777777" w:rsidR="00B31511" w:rsidRDefault="002D2B8A" w:rsidP="004C667F">
      <w:pPr>
        <w:jc w:val="both"/>
      </w:pPr>
      <w:r>
        <w:t>Первый случай коронавируса на Шри-Ланке был выявлен 11 марта. По последним данным, сейчас на острове 43 инфицированных. По подсчетам аналитической службы Ассоциации туроператоров России (АТОР), на Шри-Ланке находятся около 1,6 тыс. туристов из России.</w:t>
      </w:r>
    </w:p>
    <w:p w14:paraId="5DADE28E" w14:textId="77777777" w:rsidR="00B31511" w:rsidRDefault="002D2B8A" w:rsidP="004C667F">
      <w:pPr>
        <w:jc w:val="both"/>
      </w:pPr>
      <w:r>
        <w:t>В Малайзии, также закрывшейся на днях, речь идет о нескольких десятках россиян.</w:t>
      </w:r>
    </w:p>
    <w:p w14:paraId="162DAF37" w14:textId="7A3712D3" w:rsidR="00B31511" w:rsidRDefault="002D2B8A" w:rsidP="004C667F">
      <w:pPr>
        <w:jc w:val="both"/>
      </w:pPr>
      <w:r>
        <w:t xml:space="preserve">Непростая ситуация и с Филиппинами. По данным на среду, там на 12 островах находится 333 гражданина России. Об этом сообщила советник-посланник посольства РФ Татьяна Шлычкова во время часовой видеоконференции на странице диппредставительства в Facebook. Посольство впервые использовало такой формат, отвечая на вопросы соотечественников, оказавшихся в затруднительной ситуации. Татьяна Шлычкова отметила, что ситуация очень сложная. Сотрудники посольства стараются собрать людей из отдаленных точек в нескольких местах, чтобы затем централизованно вывести из Манилы. Нужно решить вопросы с проживанием и питанием. О вылете спецрейса из Москвы для эвакуации россиян туристов уведомят за два дня. </w:t>
      </w:r>
      <w:r w:rsidR="004C667F">
        <w:t>«</w:t>
      </w:r>
      <w:r>
        <w:t xml:space="preserve">Мы в первую очередь </w:t>
      </w:r>
      <w:r>
        <w:lastRenderedPageBreak/>
        <w:t>просили рейс МЧС, он, конечно, бесплатный. Но если его трудно будет организовать в сжатые сроки, то еще один вариант — спецборт “</w:t>
      </w:r>
      <w:r w:rsidRPr="00B31511">
        <w:rPr>
          <w:b/>
        </w:rPr>
        <w:t>Аэрофлот</w:t>
      </w:r>
      <w:r>
        <w:t>а”. Это чартер, но его цены будут рассчитаны исходя из реальных возможностей людей</w:t>
      </w:r>
      <w:r w:rsidR="004C667F">
        <w:t>»</w:t>
      </w:r>
      <w:r>
        <w:t xml:space="preserve">,— пояснила Татьяна Шлычкова. На странице посольства также опубликовано отдельное обращение посла Игоря Ховаева, который сообщил о проработке маршрута для спецрейса из России: </w:t>
      </w:r>
      <w:r w:rsidR="004C667F">
        <w:t>«</w:t>
      </w:r>
      <w:r>
        <w:t>Вы не забыты и не брошены на произвол судьбы, мы работаем круглосуточно</w:t>
      </w:r>
      <w:r w:rsidR="004C667F">
        <w:t>»</w:t>
      </w:r>
      <w:r>
        <w:t>.</w:t>
      </w:r>
    </w:p>
    <w:p w14:paraId="45B629F7" w14:textId="4EF01EC8" w:rsidR="00B31511" w:rsidRDefault="004C667F" w:rsidP="004C667F">
      <w:pPr>
        <w:jc w:val="both"/>
      </w:pPr>
      <w:r>
        <w:t>«</w:t>
      </w:r>
      <w:r w:rsidR="002D2B8A">
        <w:t>Мы все еще ждем</w:t>
      </w:r>
      <w:r>
        <w:t>»</w:t>
      </w:r>
    </w:p>
    <w:p w14:paraId="31DAB267" w14:textId="77777777" w:rsidR="00B31511" w:rsidRDefault="002D2B8A" w:rsidP="004C667F">
      <w:pPr>
        <w:jc w:val="both"/>
      </w:pPr>
      <w:r>
        <w:t>С проблемами из-за коронавируса российские туристы столкнулись и за пределами Латинской Америки и Азии. В Российском союзе туриндустрии предположили, что застрявшие туристы из РФ есть во всех странах, с которыми остановлено авиасообщение. В четверг с полудня закрывается Египет. Однако некоторые авиакомпании — например, Turkish Airlines — еще во вторник уведомили пассажиров об отмене рейсов. Дозвониться до авиакомпании практически невозможно. Учитывая, что прямое авиасообщение между Россией и египетскими курортами на Красном море закрыто уже 4,5 года, многие россияне добираются в Хургаду и Шарм-эш-Шейх именно этой авиакомпанией. Как сообщили “Ъ” в посольстве РФ в Египте, консульский отдел посольства, а также генконсульства в Хургаде и Александрии в режиме реального времени обновляют списки находящихся в Египте туристов. К вечеру среды речь шла уже примерно о 1,5 тыс. человек. Впрочем, многие, не дожидаясь помощи из Москвы, по совету посольства постарались самостоятельно покинуть страну последними авиарейсами. Но не все смогли купить билеты, тем более что цены резко взлетели. К примеру, один из последних билетов по маршруту Каир—Москва авиакомпании EgyptAir стоил около $900.</w:t>
      </w:r>
    </w:p>
    <w:p w14:paraId="0DB50F46" w14:textId="77777777" w:rsidR="00B31511" w:rsidRDefault="002D2B8A" w:rsidP="004C667F">
      <w:pPr>
        <w:jc w:val="both"/>
      </w:pPr>
      <w:r>
        <w:t>О первом больном COVID-19 в Египте объявили 14 февраля, им оказался китаец, прилетевший в Каир. Сейчас в стране зафиксировано 196 случаев заражения.</w:t>
      </w:r>
    </w:p>
    <w:p w14:paraId="06986EB2" w14:textId="77777777" w:rsidR="00B31511" w:rsidRDefault="002D2B8A" w:rsidP="004C667F">
      <w:pPr>
        <w:jc w:val="both"/>
      </w:pPr>
      <w:r>
        <w:t>Еще одно популярное туристическое направление — Марокко — закрылось в воскресенье. Как сообщили в посольстве РФ в Рабате, около 450 туристов из России и стран СНГ до сих пор не могут покинуть страну. Список пополняется каждый день, только за сутки в него добавилось 50 человек. Многие путешествуют по стране самостоятельно и не сразу сориентировались. В посольстве РФ в Рабате пояснили “Ъ”, что прорабатывают с Москвой возможность возвращения всех, кто застрял в Марокко, но пока решения нет.</w:t>
      </w:r>
    </w:p>
    <w:p w14:paraId="7EB01C57" w14:textId="7617B570" w:rsidR="002D2B8A" w:rsidRDefault="002D2B8A" w:rsidP="004C667F">
      <w:pPr>
        <w:jc w:val="both"/>
      </w:pPr>
      <w:r>
        <w:t>“Ъ” удалось поговорить с несколькими российскими туристами в Марокко. Они подчеркивают, что страна закрылась в течение одного дня, купить билет домой просто не было возможности.</w:t>
      </w:r>
    </w:p>
    <w:p w14:paraId="18A9FE95" w14:textId="1C50D309" w:rsidR="00B31511" w:rsidRDefault="004C667F" w:rsidP="004C667F">
      <w:pPr>
        <w:jc w:val="both"/>
      </w:pPr>
      <w:r>
        <w:t>«</w:t>
      </w:r>
      <w:r w:rsidR="002D2B8A">
        <w:t>Посольство собирает информацию и обещает самолет, но неизвестно, когда он будет и как прожить до этого дня</w:t>
      </w:r>
      <w:r>
        <w:t>»</w:t>
      </w:r>
      <w:r w:rsidR="002D2B8A">
        <w:t xml:space="preserve">,— сказал “Ъ” дизайнер из Москвы Александр Чернов. По его словам, многих выгоняют из отелей, даже если номера оплачены, а деньги не возвращают. Иностранцев отказываются пускать и на съемные квартиры. Были попытки даже высадить туристов из транспорта. </w:t>
      </w:r>
      <w:r>
        <w:t>«</w:t>
      </w:r>
      <w:r w:rsidR="002D2B8A">
        <w:t>Мы с трудом смогли найти место, где остановиться на несколько дней. Тут на днях митинговали французы с лозунгом “Макрон, забери нас”, и их уже начали вывозить, как и других иностранцев, а мы все еще ждем</w:t>
      </w:r>
      <w:r>
        <w:t>»</w:t>
      </w:r>
      <w:r w:rsidR="002D2B8A">
        <w:t>,— добавил Александр Чернов.</w:t>
      </w:r>
    </w:p>
    <w:p w14:paraId="0AC63AE6" w14:textId="77777777" w:rsidR="00B31511" w:rsidRDefault="002D2B8A" w:rsidP="004C667F">
      <w:pPr>
        <w:jc w:val="both"/>
      </w:pPr>
      <w:r>
        <w:t>Первого больного COVID-19 в Марокко выявили 2 марта, сейчас там 49 подтве</w:t>
      </w:r>
      <w:r w:rsidRPr="00B31511">
        <w:rPr>
          <w:b/>
        </w:rPr>
        <w:t>ржд</w:t>
      </w:r>
      <w:r>
        <w:t>енных зараженных.</w:t>
      </w:r>
    </w:p>
    <w:p w14:paraId="0DC94772" w14:textId="7011E073" w:rsidR="00B31511" w:rsidRDefault="004C667F" w:rsidP="004C667F">
      <w:pPr>
        <w:jc w:val="both"/>
      </w:pPr>
      <w:r>
        <w:t>«</w:t>
      </w:r>
      <w:r w:rsidR="002D2B8A">
        <w:t>У многих просто нет средств, чтобы приобрести билеты</w:t>
      </w:r>
      <w:r>
        <w:t>»</w:t>
      </w:r>
    </w:p>
    <w:p w14:paraId="48E1C3F2" w14:textId="162BF9F5" w:rsidR="00B31511" w:rsidRDefault="002D2B8A" w:rsidP="004C667F">
      <w:pPr>
        <w:jc w:val="both"/>
      </w:pPr>
      <w:r>
        <w:t xml:space="preserve">Немало россиян и в европейских странах. Так, в посольстве РФ в Будапеште сообщили “Ъ”, что в Венгрии сейчас находятся около 2 тыс. российских туристов, и около 300 из них уже обратились в российское диппредставительство за помощью в возвращении на родину. Среди них и те, кто приехал из Австрии, Словакии и других европейских стран, когда оттуда уже сократили рейсы, а из Венгрии — еще нет. Но в итоге вылететь на родину не успели и они. </w:t>
      </w:r>
      <w:r w:rsidR="004C667F">
        <w:t>«</w:t>
      </w:r>
      <w:r>
        <w:t xml:space="preserve">Кто-то купил билеты на Wizz Air (бюджетная венгерская </w:t>
      </w:r>
      <w:r>
        <w:lastRenderedPageBreak/>
        <w:t>авиакомпания.— “Ъ”), но рейсы отменили. У многих просто нет средств, чтобы приобрести билеты “</w:t>
      </w:r>
      <w:r w:rsidRPr="00B31511">
        <w:rPr>
          <w:b/>
        </w:rPr>
        <w:t>Аэрофлот</w:t>
      </w:r>
      <w:r>
        <w:t>а” или продолжать оплачивать жилье и питание в ожидании более доступных по цене билетов,— пояснили “Ъ” в российском посольстве.— В среду мы обратились с предложением в МИД РФ, чтобы организовать чартерный рейс “</w:t>
      </w:r>
      <w:r w:rsidRPr="00B31511">
        <w:rPr>
          <w:b/>
        </w:rPr>
        <w:t>Аэрофлот</w:t>
      </w:r>
      <w:r>
        <w:t>а” или вывезти россиян другими бортами, ждем ответа</w:t>
      </w:r>
      <w:r w:rsidR="004C667F">
        <w:t>»</w:t>
      </w:r>
      <w:r>
        <w:t>.</w:t>
      </w:r>
    </w:p>
    <w:p w14:paraId="28467045" w14:textId="64B58DBB" w:rsidR="00B31511" w:rsidRDefault="002D2B8A" w:rsidP="004C667F">
      <w:pPr>
        <w:jc w:val="both"/>
      </w:pPr>
      <w:r>
        <w:t xml:space="preserve">В среду возможность обсудить ситуацию представилась министрам иностранных дел двух стран Сергею Лаврову и Петеру Сийярто, который приехал в Москву. </w:t>
      </w:r>
      <w:r w:rsidR="004C667F">
        <w:t>«</w:t>
      </w:r>
      <w:r>
        <w:t>Переговоры состоялись в очень непростых условиях. Сейчас не только Европа, но и весь мир столкнулся и сражается с проблемой коронавируса,— заявил по итогам переговоров господин Сийярто.— Но среди многих новостей есть и хорошая — а именно, что граждане Венгрии, которые хотели бы вернуться на родину из России, теперь смогут вернуться</w:t>
      </w:r>
      <w:r w:rsidR="004C667F">
        <w:t>»</w:t>
      </w:r>
      <w:r>
        <w:t xml:space="preserve"> (у </w:t>
      </w:r>
      <w:r w:rsidR="004C667F">
        <w:t>«</w:t>
      </w:r>
      <w:r w:rsidRPr="00B31511">
        <w:rPr>
          <w:b/>
        </w:rPr>
        <w:t>Аэрофлот</w:t>
      </w:r>
      <w:r>
        <w:t>а</w:t>
      </w:r>
      <w:r w:rsidR="004C667F">
        <w:t>»</w:t>
      </w:r>
      <w:r>
        <w:t xml:space="preserve"> остались рейсы Москва—Будапешт).</w:t>
      </w:r>
    </w:p>
    <w:p w14:paraId="13D6B4AA" w14:textId="77777777" w:rsidR="00B31511" w:rsidRDefault="002D2B8A" w:rsidP="004C667F">
      <w:pPr>
        <w:jc w:val="both"/>
      </w:pPr>
      <w:r>
        <w:t>Из европейских стран едва ли не самая сложная ситуация в Черногории. Этой стране долгое время удавалось избегать заражения. Но во вторник премьер Душко Маркович выступил с экстренным обращением, проинформировав сограждан о выявлении в стране двух случаев коронавируса. При этом вокруг вывоза 2 тыс. российских граждан из перекрывшей свои границы страны разразился скандал. В среду во многих российских СМИ со ссылкой на дипломатический источник появилась информация, что черногорские власти якобы жестко увязывают выдачу разрешения авиакомпаниям РФ на выполнение чартерных рейсов в Тиват с безвозмездным возвратом из Москвы 50 черногорцев.</w:t>
      </w:r>
    </w:p>
    <w:p w14:paraId="3C5BC426" w14:textId="451EF47B" w:rsidR="002D2B8A" w:rsidRDefault="002D2B8A" w:rsidP="004C667F">
      <w:pPr>
        <w:jc w:val="both"/>
      </w:pPr>
      <w:r>
        <w:t xml:space="preserve">Однако, как сказал “Ъ” источник в черногорском руководстве, непосредственно участвовавший в переговорах по данному вопросу, </w:t>
      </w:r>
      <w:r w:rsidR="004C667F">
        <w:t>«</w:t>
      </w:r>
      <w:r>
        <w:t>никакой увязки вывоза россиян из Тивата и черногорцев из Москвы не было</w:t>
      </w:r>
      <w:r w:rsidR="004C667F">
        <w:t>»</w:t>
      </w:r>
      <w:r>
        <w:t>.</w:t>
      </w:r>
    </w:p>
    <w:p w14:paraId="049B022A" w14:textId="6C164493" w:rsidR="00B31511" w:rsidRDefault="002D2B8A" w:rsidP="004C667F">
      <w:pPr>
        <w:jc w:val="both"/>
      </w:pPr>
      <w:r>
        <w:t xml:space="preserve">По его словам, во вторник для решения этого вопроса планировался телефонный разговор премьеров двух стран Михаила </w:t>
      </w:r>
      <w:r w:rsidRPr="00B31511">
        <w:rPr>
          <w:b/>
        </w:rPr>
        <w:t>Мишустин</w:t>
      </w:r>
      <w:r>
        <w:t xml:space="preserve">а и Душко Марковича. Однако договориться удалось на уровне госчиновников, чему, по словам собеседника “Ъ”, активно содействовало и посольство РФ в Подгорице. Договоренность заключалась в том, что самолеты авиакомпаний РФ берут на борт в Москве полсотни черногорцев, готовых к возвращению на родину, а правительство Черногории через свой МИД оформляет в это время разрешения для российских бортов. </w:t>
      </w:r>
      <w:r w:rsidR="004C667F">
        <w:t>«</w:t>
      </w:r>
      <w:r>
        <w:t>После завершения всех необходимых по закону процедур договоренность будет безусловно реализована</w:t>
      </w:r>
      <w:r w:rsidR="004C667F">
        <w:t>»</w:t>
      </w:r>
      <w:r>
        <w:t>,— заверил источник “Ъ”.</w:t>
      </w:r>
    </w:p>
    <w:p w14:paraId="4D4E28DA" w14:textId="6A76284A" w:rsidR="00B31511" w:rsidRDefault="004C667F" w:rsidP="004C667F">
      <w:pPr>
        <w:jc w:val="both"/>
      </w:pPr>
      <w:r>
        <w:t>«</w:t>
      </w:r>
      <w:r w:rsidR="002D2B8A">
        <w:t>Рейсы из Москвы нами давно были одобрены. Уточнялись лишь время прилета и вылета, а также процедуры в отношении пассажиров с обеих сторон с учетом того обстоятельства, что прилет и вылет рейсов может быть осуществлен в нынешних условиях не в Тиват, а в Подгорицу</w:t>
      </w:r>
      <w:r>
        <w:t>»</w:t>
      </w:r>
      <w:r w:rsidR="002D2B8A">
        <w:t>,— подтвердил “Ъ” в среду госсекретарь черногорского МВД Драган Пеянович.</w:t>
      </w:r>
    </w:p>
    <w:p w14:paraId="7857F9AA" w14:textId="7CB0575D" w:rsidR="00B31511" w:rsidRDefault="002D2B8A" w:rsidP="004C667F">
      <w:pPr>
        <w:jc w:val="both"/>
      </w:pPr>
      <w:r>
        <w:t xml:space="preserve">Вечером в эфире телеканала </w:t>
      </w:r>
      <w:r w:rsidR="004C667F">
        <w:t>«</w:t>
      </w:r>
      <w:r>
        <w:t>Россия-1</w:t>
      </w:r>
      <w:r w:rsidR="004C667F">
        <w:t>»</w:t>
      </w:r>
      <w:r>
        <w:t xml:space="preserve"> Мария Захарова заявила: </w:t>
      </w:r>
      <w:r w:rsidR="004C667F">
        <w:t>«</w:t>
      </w:r>
      <w:r>
        <w:t>Буквально полчаса назад наше посольство в Черногории получило официальную дипломатическую ноту от правительства Черногории, которое наконец-то дало разрешение на прилет нашего самолета</w:t>
      </w:r>
      <w:r w:rsidR="004C667F">
        <w:t>»</w:t>
      </w:r>
      <w:r>
        <w:t xml:space="preserve">. При этом она не скрывала негодования, отметив: </w:t>
      </w:r>
      <w:r w:rsidR="004C667F">
        <w:t>«</w:t>
      </w:r>
      <w:r>
        <w:t>Это должно стать для всех уроком, как в сложный момент для всего мира страна ведет себя безответственно. То, что позволяет себе Черногория и позволяла,— это переходит все пределы</w:t>
      </w:r>
      <w:r w:rsidR="004C667F">
        <w:t>»</w:t>
      </w:r>
      <w:r>
        <w:t>.</w:t>
      </w:r>
    </w:p>
    <w:p w14:paraId="7BCEC903" w14:textId="4A820072" w:rsidR="002D2B8A" w:rsidRDefault="0021583D" w:rsidP="004C667F">
      <w:pPr>
        <w:jc w:val="both"/>
      </w:pPr>
      <w:hyperlink r:id="rId21" w:history="1">
        <w:r w:rsidR="002D2B8A" w:rsidRPr="003664E2">
          <w:rPr>
            <w:rStyle w:val="a9"/>
          </w:rPr>
          <w:t>https://www.kommersant.ru/doc/4292579</w:t>
        </w:r>
      </w:hyperlink>
    </w:p>
    <w:p w14:paraId="5028FC0B" w14:textId="77777777" w:rsidR="0021583D" w:rsidRDefault="0021583D" w:rsidP="004C667F">
      <w:pPr>
        <w:pStyle w:val="3"/>
        <w:jc w:val="both"/>
      </w:pPr>
      <w:bookmarkStart w:id="24" w:name="_Toc35506379"/>
      <w:r>
        <w:rPr>
          <w:rFonts w:ascii="Times New Roman" w:hAnsi="Times New Roman"/>
          <w:sz w:val="24"/>
        </w:rPr>
        <w:t>ИЗВЕСТИЯ; МАРИЯ ВАСИЛЬЕВА, ТАТЬЯНА БАЙКОВА, ЭЛЬНАР БАЙНАЗАРОВ; 2020.18.13; САМОДЕПОРТАЦИЯ: ИЗ-ЗА COVID-19 ИНОСТРАНЦЫ НЕ МОГУТ ВЕРНУТЬСЯ ДОМОЙ; РФ ВЫВЕЗЛА БОЛЬШИНСТВО СВОИХ ТУРИСТОВ ИЗ ЕВРОПЫ, НО ПРОБЛЕМА ЧЕРНОГОРИИ СОХРАНЯЕТСЯ</w:t>
      </w:r>
      <w:bookmarkEnd w:id="24"/>
    </w:p>
    <w:p w14:paraId="4F59FF8C" w14:textId="38F3943B" w:rsidR="0021583D" w:rsidRDefault="0021583D" w:rsidP="004C667F">
      <w:pPr>
        <w:pStyle w:val="Textbody"/>
      </w:pPr>
      <w:r>
        <w:t xml:space="preserve">Россия вывезла почти всех своих туристов из Европы. Об этом </w:t>
      </w:r>
      <w:r w:rsidR="004C667F">
        <w:t>«</w:t>
      </w:r>
      <w:r>
        <w:t>Известиям</w:t>
      </w:r>
      <w:r w:rsidR="004C667F">
        <w:t>»</w:t>
      </w:r>
      <w:r>
        <w:t xml:space="preserve"> заявил вице-президент Российского союза туриндустрии (РСТ) Юрий Барзыкин. Он также добавил: </w:t>
      </w:r>
      <w:r>
        <w:lastRenderedPageBreak/>
        <w:t xml:space="preserve">больше всего наших путешественников сейчас в Турции и Юго-Восточной Азии, но вернутся они оттуда без проблем согласно купленным билетам. Сложности из-за закрытия границ возникают на других направлениях — Черногория пока выдала разрешение на вывозной рейс только клиентов российского </w:t>
      </w:r>
      <w:r w:rsidR="004C667F">
        <w:t>«</w:t>
      </w:r>
      <w:r>
        <w:rPr>
          <w:b/>
        </w:rPr>
        <w:t>Аэрофлот</w:t>
      </w:r>
      <w:r>
        <w:t>а</w:t>
      </w:r>
      <w:r w:rsidR="004C667F">
        <w:t>»</w:t>
      </w:r>
      <w:r>
        <w:t xml:space="preserve">, до сих пор не решена проблема эвакуации более тысячи пассажиров </w:t>
      </w:r>
      <w:r w:rsidR="004C667F">
        <w:t>«</w:t>
      </w:r>
      <w:r>
        <w:t>Победы</w:t>
      </w:r>
      <w:r w:rsidR="004C667F">
        <w:t>»</w:t>
      </w:r>
      <w:r>
        <w:t xml:space="preserve"> и S7. Тем временем, и иностранцы на территории России, у которых вскоре истекает виза, также не могут вовремя покинуть страну.</w:t>
      </w:r>
    </w:p>
    <w:p w14:paraId="4AAD77A0" w14:textId="77777777" w:rsidR="0021583D" w:rsidRDefault="0021583D" w:rsidP="004C667F">
      <w:pPr>
        <w:pStyle w:val="Textbody"/>
      </w:pPr>
      <w:r>
        <w:t>И нашим, и вашим</w:t>
      </w:r>
    </w:p>
    <w:p w14:paraId="7BD2FFD3" w14:textId="35A39E30" w:rsidR="0021583D" w:rsidRDefault="004C667F" w:rsidP="004C667F">
      <w:pPr>
        <w:pStyle w:val="Textbody"/>
      </w:pPr>
      <w:r>
        <w:t>«</w:t>
      </w:r>
      <w:r w:rsidR="0021583D">
        <w:rPr>
          <w:b/>
        </w:rPr>
        <w:t>Аэрофлот</w:t>
      </w:r>
      <w:r w:rsidR="0021583D">
        <w:t>у</w:t>
      </w:r>
      <w:r>
        <w:t>»</w:t>
      </w:r>
      <w:r w:rsidR="0021583D">
        <w:t xml:space="preserve"> пришлось обращаться в МИД РФ, так как его представители не могли получить разрешение от властей Черногории на выполнение вывозных чартерных рейсов из Тивата, сообщил представитель авиаперевозчика Михаил Дёмин. Авиакомпания планировала совершить полеты с 17 по 21 марта, однако 16 марта правительство Черногории приняло решение полностью приостановить международное сообщение из-за коронавируса. В итоге, более сотни человек остались буквально на улице.</w:t>
      </w:r>
    </w:p>
    <w:p w14:paraId="68AD4586" w14:textId="77777777" w:rsidR="0021583D" w:rsidRDefault="0021583D" w:rsidP="004C667F">
      <w:pPr>
        <w:pStyle w:val="Textbody"/>
      </w:pPr>
    </w:p>
    <w:p w14:paraId="5A5119E4" w14:textId="752E90E1" w:rsidR="0021583D" w:rsidRDefault="0021583D" w:rsidP="004C667F">
      <w:pPr>
        <w:pStyle w:val="Textbody"/>
      </w:pPr>
      <w:r>
        <w:t xml:space="preserve">По словам информированного источника </w:t>
      </w:r>
      <w:r w:rsidR="004C667F">
        <w:t>«</w:t>
      </w:r>
      <w:r>
        <w:t>Известий</w:t>
      </w:r>
      <w:r w:rsidR="004C667F">
        <w:t>»</w:t>
      </w:r>
      <w:r>
        <w:t xml:space="preserve"> в Черногории, Россия планировала отправить внерейсовые борты для эвакуации российских граждан из страны.</w:t>
      </w:r>
    </w:p>
    <w:p w14:paraId="745B3576" w14:textId="77777777" w:rsidR="0021583D" w:rsidRDefault="0021583D" w:rsidP="004C667F">
      <w:pPr>
        <w:pStyle w:val="Textbody"/>
      </w:pPr>
      <w:r>
        <w:t>— Уже были готовы борты, собрана вся необходимая документация, но все уперлось в желание черногорцев увязать разрешение на посадку наших самолетов в их аэропорты с требованием вывезти нашими же бортами черногорцев из России, — рассказал собеседник.</w:t>
      </w:r>
    </w:p>
    <w:p w14:paraId="6A1EF6D0" w14:textId="77777777" w:rsidR="0021583D" w:rsidRDefault="0021583D" w:rsidP="004C667F">
      <w:pPr>
        <w:pStyle w:val="Textbody"/>
      </w:pPr>
      <w:r>
        <w:t>Как ранее сообщалось, Подгорица требовала взамен на разрешение эвакуировать россиян доставить 50 граждан Черногории из Москвы в Тиват без билетов.</w:t>
      </w:r>
    </w:p>
    <w:p w14:paraId="40EF68A6" w14:textId="68BA62E9" w:rsidR="0021583D" w:rsidRDefault="0021583D" w:rsidP="004C667F">
      <w:pPr>
        <w:pStyle w:val="Textbody"/>
      </w:pPr>
      <w:r>
        <w:t xml:space="preserve">По словам источника, проблема заключалась в том, что информация о черногорцах, находящихся на территории России, не систематизирована. Неизвестно, их конкретное число и местонахождение. Собеседник </w:t>
      </w:r>
      <w:r w:rsidR="004C667F">
        <w:t>«</w:t>
      </w:r>
      <w:r>
        <w:t>Известий</w:t>
      </w:r>
      <w:r w:rsidR="004C667F">
        <w:t>»</w:t>
      </w:r>
      <w:r>
        <w:t xml:space="preserve"> также подчеркнул, что эта работа не входит в компетенции российских властей, а должна выполняться соответствующими ведомствами страны гражданства попавших в беду людей.</w:t>
      </w:r>
    </w:p>
    <w:p w14:paraId="3B8E6F0A" w14:textId="4F243F81" w:rsidR="0021583D" w:rsidRDefault="0021583D" w:rsidP="004C667F">
      <w:pPr>
        <w:pStyle w:val="Textbody"/>
      </w:pPr>
      <w:r>
        <w:t xml:space="preserve">Днем 18 марта Подгорица все же дала разрешение на вывоз россиян — однако, только одному борту </w:t>
      </w:r>
      <w:r w:rsidR="004C667F">
        <w:t>«</w:t>
      </w:r>
      <w:r>
        <w:rPr>
          <w:b/>
        </w:rPr>
        <w:t>Аэрофлот</w:t>
      </w:r>
      <w:r>
        <w:t>а</w:t>
      </w:r>
      <w:r w:rsidR="004C667F">
        <w:t>»</w:t>
      </w:r>
      <w:r>
        <w:t xml:space="preserve">. Судьба тысячи клиентов дочерней </w:t>
      </w:r>
      <w:r w:rsidR="004C667F">
        <w:t>«</w:t>
      </w:r>
      <w:r>
        <w:t>Победы</w:t>
      </w:r>
      <w:r w:rsidR="004C667F">
        <w:t>»</w:t>
      </w:r>
      <w:r>
        <w:t xml:space="preserve"> до сих пор не решена. В компании уверяют, что экипажи и самолеты готовы в любую минуту вылететь в Черногорию за россиянами. Помимо </w:t>
      </w:r>
      <w:r w:rsidR="004C667F">
        <w:t>«</w:t>
      </w:r>
      <w:r>
        <w:t>Победы</w:t>
      </w:r>
      <w:r w:rsidR="004C667F">
        <w:t>»</w:t>
      </w:r>
      <w:r>
        <w:t>, разрешение еще не получила авиакомпания S7.</w:t>
      </w:r>
    </w:p>
    <w:p w14:paraId="62469817" w14:textId="77777777" w:rsidR="0021583D" w:rsidRDefault="0021583D" w:rsidP="004C667F">
      <w:pPr>
        <w:pStyle w:val="Textbody"/>
      </w:pPr>
      <w:r>
        <w:t>Начеку</w:t>
      </w:r>
    </w:p>
    <w:p w14:paraId="494592CE" w14:textId="77777777" w:rsidR="0021583D" w:rsidRDefault="0021583D" w:rsidP="004C667F">
      <w:pPr>
        <w:pStyle w:val="Textbody"/>
      </w:pPr>
      <w:r>
        <w:t>После инцидента в Черногории 17 марта МИД РФ создал координационный штаб для поддержки оставшихся за рубежом россиян, которые желают вернуться домой. Теперь попавшие в сложную ситуацию граждане могут рассчитывать на круглосуточную оперативную помощь.</w:t>
      </w:r>
    </w:p>
    <w:p w14:paraId="0D1DCA9F" w14:textId="6D61AA6B" w:rsidR="0021583D" w:rsidRDefault="0021583D" w:rsidP="004C667F">
      <w:pPr>
        <w:pStyle w:val="Textbody"/>
      </w:pPr>
      <w:r>
        <w:t xml:space="preserve">— За одну только ночь с 17 на 18 марта в центр поступило более полутора тысяч звонков от россиян за рубежом, а также более 500 сообщений, — рассказал </w:t>
      </w:r>
      <w:r w:rsidR="004C667F">
        <w:t>«</w:t>
      </w:r>
      <w:r>
        <w:t>Известиям</w:t>
      </w:r>
      <w:r w:rsidR="004C667F">
        <w:t>»</w:t>
      </w:r>
      <w:r>
        <w:t xml:space="preserve"> информированный источник.</w:t>
      </w:r>
    </w:p>
    <w:p w14:paraId="4AF2EAD0" w14:textId="278C8503" w:rsidR="0021583D" w:rsidRDefault="0021583D" w:rsidP="004C667F">
      <w:pPr>
        <w:pStyle w:val="Textbody"/>
      </w:pPr>
      <w:r>
        <w:t xml:space="preserve">Наиболее остро сейчас обстоят дела с теми россиянами, которые находятся на круизных лайнерах. По словам собеседника </w:t>
      </w:r>
      <w:r w:rsidR="004C667F">
        <w:t>«</w:t>
      </w:r>
      <w:r>
        <w:t>Известий</w:t>
      </w:r>
      <w:r w:rsidR="004C667F">
        <w:t>»</w:t>
      </w:r>
      <w:r>
        <w:t>, таких — тысячи. Многие не могут попасть на территорию тех или иных государств, так как швартовка к этому моменту уже запрещена. Подобная ситуация разворачивается у берегов Франции. Никто не может покинуть судно из-за закрытия границ Пятой республики.</w:t>
      </w:r>
    </w:p>
    <w:p w14:paraId="6426F81D" w14:textId="321C096B" w:rsidR="0021583D" w:rsidRDefault="0021583D" w:rsidP="004C667F">
      <w:pPr>
        <w:pStyle w:val="Textbody"/>
      </w:pPr>
      <w:r>
        <w:t xml:space="preserve">— Соответствующие российские ведомства находятся в постоянном контакте с иностранными государствами для решения этой проблемы, — заверил в беседе с </w:t>
      </w:r>
      <w:r w:rsidR="004C667F">
        <w:t>«</w:t>
      </w:r>
      <w:r>
        <w:t>Известиями</w:t>
      </w:r>
      <w:r w:rsidR="004C667F">
        <w:t>»</w:t>
      </w:r>
      <w:r>
        <w:t xml:space="preserve"> источник.</w:t>
      </w:r>
    </w:p>
    <w:p w14:paraId="46096679" w14:textId="64E456E9" w:rsidR="0021583D" w:rsidRDefault="0021583D" w:rsidP="004C667F">
      <w:pPr>
        <w:pStyle w:val="Textbody"/>
      </w:pPr>
      <w:r>
        <w:t xml:space="preserve">При этом, как рассказал </w:t>
      </w:r>
      <w:r w:rsidR="004C667F">
        <w:t>«</w:t>
      </w:r>
      <w:r>
        <w:t>Известиям</w:t>
      </w:r>
      <w:r w:rsidR="004C667F">
        <w:t>»</w:t>
      </w:r>
      <w:r>
        <w:t xml:space="preserve"> вице-президент РСТ Юрий Барзыкин, большую часть российских туристов из Европы уже эвакуировали домой. Отслеживается ситуация </w:t>
      </w:r>
      <w:r>
        <w:lastRenderedPageBreak/>
        <w:t>и в странах, которые пока не закрыли границы из-за коронавируса. Однако, например, проблем с возвращением российских туристов из Турции и Юго-Восточной Азии – двух направлений, где наших соотечественников сейчас больше всего — не будет, россияне вернутся согласно купленным ранее билетам, заверил он.</w:t>
      </w:r>
    </w:p>
    <w:p w14:paraId="71AD060C" w14:textId="77777777" w:rsidR="0021583D" w:rsidRDefault="0021583D" w:rsidP="004C667F">
      <w:pPr>
        <w:pStyle w:val="Textbody"/>
      </w:pPr>
      <w:r>
        <w:t>— В Турции находится 20-22 тыс. наших сограждан, в Юго-Восточной Азии россиян больше всего — порядка 50 тыс. человек, из них 3-4 тыс. в Таиланде. Это не только организованные, но и те, кто самостоятельно вылетал. Из Европы практически всех уже вывезли, — подчеркнул вице-президент РСТ.</w:t>
      </w:r>
    </w:p>
    <w:p w14:paraId="15CDEF40" w14:textId="257AD2FE" w:rsidR="0021583D" w:rsidRDefault="0021583D" w:rsidP="004C667F">
      <w:pPr>
        <w:pStyle w:val="Textbody"/>
      </w:pPr>
      <w:r>
        <w:t xml:space="preserve">Проблемы с эвакуацией туристов возникли не столько из-за того, что прекратились рейсы, а сколько из-за несогласованного ввода странами карантинных мер, пояснил Юрий Барзыкин. По его словам, </w:t>
      </w:r>
      <w:r w:rsidR="004C667F">
        <w:t>«</w:t>
      </w:r>
      <w:r>
        <w:t>сложилась ситуация: вылетов нет, а люди там есть</w:t>
      </w:r>
      <w:r w:rsidR="004C667F">
        <w:t>»</w:t>
      </w:r>
      <w:r>
        <w:t>. Сейчас, после негативной практики, разрабатывается специальный алгоритм действий, поэтому проблем с вывозом наших туристов из других стран больше не будет, заверил он.</w:t>
      </w:r>
    </w:p>
    <w:p w14:paraId="18602B84" w14:textId="77777777" w:rsidR="0021583D" w:rsidRDefault="0021583D" w:rsidP="004C667F">
      <w:pPr>
        <w:pStyle w:val="Textbody"/>
      </w:pPr>
      <w:r>
        <w:t>Между тем, как сообщает Ростуризм, на данный момент в мире находится около 100 тыс. организованных путешественников из России.</w:t>
      </w:r>
    </w:p>
    <w:p w14:paraId="3C722272" w14:textId="77777777" w:rsidR="0021583D" w:rsidRDefault="0021583D" w:rsidP="004C667F">
      <w:pPr>
        <w:pStyle w:val="Textbody"/>
      </w:pPr>
      <w:r>
        <w:t>Двойная проблема</w:t>
      </w:r>
    </w:p>
    <w:p w14:paraId="01A051CD" w14:textId="77777777" w:rsidR="0021583D" w:rsidRDefault="0021583D" w:rsidP="004C667F">
      <w:pPr>
        <w:pStyle w:val="Textbody"/>
      </w:pPr>
      <w:r>
        <w:t>17 марта посольство РФ на Кипре выпустило специальное объявление для российских туристов о том, что открыта продажа билетов на рейсы, осуществляемые в период с 18 по 22 марта. Также есть информация о дополнительном чартерном рейсе из Ларнаки в Москву. Ситуация, подобная той, что случилась в Черногории, на Кипре вряд ли повторится.</w:t>
      </w:r>
    </w:p>
    <w:p w14:paraId="7E6EC58A" w14:textId="7118CC8D" w:rsidR="0021583D" w:rsidRDefault="0021583D" w:rsidP="004C667F">
      <w:pPr>
        <w:pStyle w:val="Textbody"/>
      </w:pPr>
      <w:r>
        <w:t xml:space="preserve">Зато коронавирус </w:t>
      </w:r>
      <w:r w:rsidR="004C667F">
        <w:t>«</w:t>
      </w:r>
      <w:r>
        <w:t>коснулся</w:t>
      </w:r>
      <w:r w:rsidR="004C667F">
        <w:t>»</w:t>
      </w:r>
      <w:r>
        <w:t xml:space="preserve"> людей с двойным гражданством. Легальные резиденты Кипра, обладающие правами аналогичными тем, что у граждан, теперь с переменным успехом попадают на остров. Чтобы предотвратить распространение COVID-19 власти Кипра с 16 марта запретили въезд иностранных граждан, за исключением тех, кто работает или учится на острове. При этом, каждый должен иметь при себе справку об отсутствии коронавируса. Получить документ можно только в определенных медицинских центрах. Большинство из них находятся в столичных городах Европы. Мало того, что это заставляет людей предпринимать путешествие в столь опасное время, так еще и не всегда эти поездки оказываются результативными.</w:t>
      </w:r>
    </w:p>
    <w:p w14:paraId="7A9D3571" w14:textId="6E903948" w:rsidR="0021583D" w:rsidRDefault="0021583D" w:rsidP="004C667F">
      <w:pPr>
        <w:pStyle w:val="Textbody"/>
      </w:pPr>
      <w:r>
        <w:t xml:space="preserve">— Вариант получения справки через другую страну усложняется, анализ делается три дня, а действительным он считается максимум четыре дня, то есть успеть практически невозможно, — рассказала в беседе с </w:t>
      </w:r>
      <w:r w:rsidR="004C667F">
        <w:t>«</w:t>
      </w:r>
      <w:r>
        <w:t>Известиями</w:t>
      </w:r>
      <w:r w:rsidR="004C667F">
        <w:t>»</w:t>
      </w:r>
      <w:r>
        <w:t xml:space="preserve"> сопредседатель молодежного клуба российских соотечественников на Кипре Диана.</w:t>
      </w:r>
    </w:p>
    <w:p w14:paraId="7C183498" w14:textId="77777777" w:rsidR="0021583D" w:rsidRDefault="0021583D" w:rsidP="004C667F">
      <w:pPr>
        <w:pStyle w:val="Textbody"/>
      </w:pPr>
      <w:r>
        <w:t>Она добавила, что даже, если справку удается получить, то всех прибывших ждет принудительный карантин в летней резиденции президента Кипра в горах — что вовсе не радостно в этой ситуации. Зато власти решили выплатить студентам, которые сталкиваются с трудностями при возвращении на Кипр, по €750 на дорогу.</w:t>
      </w:r>
    </w:p>
    <w:p w14:paraId="47A6B7DC" w14:textId="77777777" w:rsidR="0021583D" w:rsidRDefault="0021583D" w:rsidP="004C667F">
      <w:pPr>
        <w:pStyle w:val="Textbody"/>
      </w:pPr>
      <w:r>
        <w:t>Карантин за решеткой</w:t>
      </w:r>
    </w:p>
    <w:p w14:paraId="61E84A83" w14:textId="36066334" w:rsidR="0021583D" w:rsidRDefault="0021583D" w:rsidP="004C667F">
      <w:pPr>
        <w:pStyle w:val="Textbody"/>
      </w:pPr>
      <w:r>
        <w:t xml:space="preserve">Карантинные новости пока не могут обрадовать боливийскую студентку Диану, которая учится по обмену в России. Она рассказала, что ее выселяют из общежития одного из российских вузов и отказывают в продлении визы. Девушка — гражданка Боливии, но постоянно проживает и учится в Чили. Между тем, в этой стране зарегистрировано уже более 150 случаев заражения вирусом, 16 марта официально закрыли границу. В ее родной Боливии еще 11 марта объявили чрезвычайное положение. Как рассказала </w:t>
      </w:r>
      <w:r w:rsidR="004C667F">
        <w:t>«</w:t>
      </w:r>
      <w:r>
        <w:t>Известиям</w:t>
      </w:r>
      <w:r w:rsidR="004C667F">
        <w:t>»</w:t>
      </w:r>
      <w:r>
        <w:t xml:space="preserve"> одногруппница студентки, несмотря на весьма шаткое положение, латиноамериканка надеется остаться в Москве на период эпидемии.</w:t>
      </w:r>
    </w:p>
    <w:p w14:paraId="277F6A65" w14:textId="77777777" w:rsidR="0021583D" w:rsidRDefault="0021583D" w:rsidP="004C667F">
      <w:pPr>
        <w:pStyle w:val="Textbody"/>
      </w:pPr>
      <w:r>
        <w:t xml:space="preserve">Есть и те, кому хотелось бы покинуть РФ, но сделать это уже крайне сложно. Из-за угрозы распространения коронавируса российское правительство ограничило с 18 марта въезд иностранных граждан. При этом, выезд для представителей других государств открыт, но в некоторые страны найти прямые рейсы весьма тяжело. Ведь COVID-19 вынуждает </w:t>
      </w:r>
      <w:r>
        <w:lastRenderedPageBreak/>
        <w:t>авиакомпании во всем мире резко сокращать объем авиаперевозок. Телефоны консульств в РФ разрывают звонки иностранных граждан, оказавшихся в ловушке.</w:t>
      </w:r>
    </w:p>
    <w:p w14:paraId="5E216042" w14:textId="7016B504" w:rsidR="0021583D" w:rsidRDefault="0021583D" w:rsidP="004C667F">
      <w:pPr>
        <w:pStyle w:val="Textbody"/>
      </w:pPr>
      <w:r>
        <w:t xml:space="preserve">— В посольство регулярно обращаются граждане, которые не могут покинуть РФ, так как у них кончился срок пребывания, а границы их государств или соседнего с Россией уже закрыты, — рассказал в беседе с </w:t>
      </w:r>
      <w:r w:rsidR="004C667F">
        <w:t>«</w:t>
      </w:r>
      <w:r>
        <w:t>Известиями</w:t>
      </w:r>
      <w:r w:rsidR="004C667F">
        <w:t>»</w:t>
      </w:r>
      <w:r>
        <w:t xml:space="preserve"> сотрудник посольства латиноамериканского государства на территории РФ.</w:t>
      </w:r>
    </w:p>
    <w:p w14:paraId="4176AD53" w14:textId="79FE0206" w:rsidR="0021583D" w:rsidRDefault="0021583D" w:rsidP="004C667F">
      <w:pPr>
        <w:pStyle w:val="Textbody"/>
      </w:pPr>
      <w:r>
        <w:t xml:space="preserve">Например, иностранец, у которого жена в Новосибирске, недавно подал документы на вид на жительство. Его не выпустили из страны на прошлой неделе, потому что он на несколько дней превысил разрешенный срок нахождения в России. В управлении по вопросам миграции ему в итоге дали разрешение на выезд, которое действует всего 10 дней. Уже осталось два, и он никуда не может уехать, так как границы закрыты, а билетов до его города нет, отметил собеседник </w:t>
      </w:r>
      <w:r w:rsidR="004C667F">
        <w:t>«</w:t>
      </w:r>
      <w:r>
        <w:t>Известий</w:t>
      </w:r>
      <w:r w:rsidR="004C667F">
        <w:t>»</w:t>
      </w:r>
      <w:r>
        <w:t>.</w:t>
      </w:r>
    </w:p>
    <w:p w14:paraId="00E431D5" w14:textId="3AD62D7F" w:rsidR="0021583D" w:rsidRDefault="0021583D" w:rsidP="004C667F">
      <w:pPr>
        <w:pStyle w:val="Textbody"/>
      </w:pPr>
      <w:r>
        <w:t xml:space="preserve">Для поездки в Европу гражданам большинства латиноамериканских стран не требуется виза. Однако, 17 марта лидеры государств ЕС во время видеоконференции согласовали 30-дневный запрет на въезд граждан третьих стран на территорию Евросоюза. Теперь, по словам источника, мужчина опасается, что из-за нарушения миграционного закона он может не просто получить штраф, но и провести </w:t>
      </w:r>
      <w:r w:rsidR="004C667F">
        <w:t>«</w:t>
      </w:r>
      <w:r>
        <w:t>карантин</w:t>
      </w:r>
      <w:r w:rsidR="004C667F">
        <w:t>»</w:t>
      </w:r>
      <w:r>
        <w:t xml:space="preserve"> в спецприемнике.</w:t>
      </w:r>
    </w:p>
    <w:p w14:paraId="4D586257" w14:textId="77777777" w:rsidR="0021583D" w:rsidRDefault="0021583D" w:rsidP="004C667F">
      <w:pPr>
        <w:pStyle w:val="Textbody"/>
      </w:pPr>
      <w:hyperlink r:id="rId22" w:history="1">
        <w:r>
          <w:rPr>
            <w:color w:val="0000FF"/>
            <w:u w:val="single" w:color="0000FF"/>
          </w:rPr>
          <w:t>https://iz.ru/988549/mariia-vasileva-tatiana-baikova-elnar-bainazarov/samodeportatciia-iz-za-covid-19-inostrantcy-ne-mogut-vernutsia-domoi</w:t>
        </w:r>
      </w:hyperlink>
    </w:p>
    <w:p w14:paraId="699D23F1" w14:textId="77777777" w:rsidR="00B31511" w:rsidRDefault="002D2B8A" w:rsidP="004C667F">
      <w:pPr>
        <w:pStyle w:val="3"/>
        <w:jc w:val="both"/>
        <w:rPr>
          <w:rFonts w:ascii="Times New Roman" w:hAnsi="Times New Roman"/>
          <w:sz w:val="24"/>
          <w:szCs w:val="24"/>
        </w:rPr>
      </w:pPr>
      <w:bookmarkStart w:id="25" w:name="_Toc35506380"/>
      <w:r w:rsidRPr="008F0F2D">
        <w:rPr>
          <w:rFonts w:ascii="Times New Roman" w:hAnsi="Times New Roman"/>
          <w:sz w:val="24"/>
          <w:szCs w:val="24"/>
        </w:rPr>
        <w:t>ВЕДОМОСТИ; АННА ЧЕРВОННАЯ, ТАТЬЯНА РОМАНОВА, ЕКАТЕРИНА МЕРЕМИНСКАЯ, АЛЕКСАНДР ВОРОБЬЕВ; 2020.19.03; ПРАВИТЕЛЬСТВО ПРИОСТАНОВИЛО БАНКРОТСТВА И ВЫЕЗДНЫЕ ПРОВЕРКИ ИЗ-ЗА КОРОНАВИРУСА; ДЛЯ ТУРИСТИЧЕСКИХ И АВИАКОМПАНИЙ ОТДЕЛЬНО ВВЕДУТ НАЛОГОВЫЕ КАНИКУЛЫ</w:t>
      </w:r>
      <w:bookmarkEnd w:id="25"/>
    </w:p>
    <w:p w14:paraId="527B424D" w14:textId="77777777" w:rsidR="00B31511" w:rsidRDefault="002D2B8A" w:rsidP="004C667F">
      <w:pPr>
        <w:jc w:val="both"/>
      </w:pPr>
      <w:r>
        <w:t>В среду правительство издало несколько поручений, желая поддержать бизнес в кризис: туристические и авиакомпании получат налоговые каникулы до мая, в том числе от страховых взносов, – пени не должны накапливаться. Прочему бизнесу дарован мораторий на банкротства: до мая Федеральная налоговая служба (ФНС) не сможет подавать такие заявления.</w:t>
      </w:r>
    </w:p>
    <w:p w14:paraId="14A1EA90" w14:textId="77777777" w:rsidR="00B31511" w:rsidRDefault="002D2B8A" w:rsidP="004C667F">
      <w:pPr>
        <w:jc w:val="both"/>
      </w:pPr>
      <w:r>
        <w:t xml:space="preserve">Коронавирус закрыл границы, резко сократил авиаперелеты и почти убил туризм. О росте риска банкротств в туристической и авиационной отраслях уже предупредил руководитель </w:t>
      </w:r>
      <w:r w:rsidRPr="00B31511">
        <w:rPr>
          <w:b/>
        </w:rPr>
        <w:t>Росавиаци</w:t>
      </w:r>
      <w:r>
        <w:t xml:space="preserve">и, первый </w:t>
      </w:r>
      <w:r w:rsidRPr="00B31511">
        <w:rPr>
          <w:b/>
        </w:rPr>
        <w:t>замминистр</w:t>
      </w:r>
      <w:r>
        <w:t xml:space="preserve">а транспорта Александр </w:t>
      </w:r>
      <w:r w:rsidRPr="00B31511">
        <w:rPr>
          <w:b/>
        </w:rPr>
        <w:t>Нерадько</w:t>
      </w:r>
      <w:r>
        <w:t>.</w:t>
      </w:r>
    </w:p>
    <w:p w14:paraId="600B9C0E" w14:textId="00574F74" w:rsidR="00B31511" w:rsidRDefault="002D2B8A" w:rsidP="004C667F">
      <w:pPr>
        <w:jc w:val="both"/>
      </w:pPr>
      <w:r>
        <w:t xml:space="preserve">Так плохо авиации не было никогда, признавал президент Ассоциации эксплуатантов воздушного транспорта Владимир Тасун. В российской авиации последнее крупное банкротство – </w:t>
      </w:r>
      <w:r w:rsidR="004C667F">
        <w:t>«</w:t>
      </w:r>
      <w:r>
        <w:t>Трансаэро</w:t>
      </w:r>
      <w:r w:rsidR="004C667F">
        <w:t>»</w:t>
      </w:r>
      <w:r>
        <w:t xml:space="preserve"> – было в 2015 г.</w:t>
      </w:r>
    </w:p>
    <w:p w14:paraId="06C27C8D" w14:textId="77777777" w:rsidR="00B31511" w:rsidRDefault="002D2B8A" w:rsidP="004C667F">
      <w:pPr>
        <w:jc w:val="both"/>
      </w:pPr>
      <w:r>
        <w:t>В том же состоянии – туристическая отрасль, жалуется исполнительный директор Ассоциации туроператоров Майя Ломидзе, компаниям не с чего платить налоги. Загрузка отелей упала на 50%, туроператоры отменяют поездки, турагентства без работы, рассказывает она, для выживания нужно многое, но налоговые каникулы – это основное.</w:t>
      </w:r>
    </w:p>
    <w:p w14:paraId="620C9D03" w14:textId="57EE851A" w:rsidR="00B31511" w:rsidRDefault="002D2B8A" w:rsidP="004C667F">
      <w:pPr>
        <w:jc w:val="both"/>
      </w:pPr>
      <w:r>
        <w:t>Воспользоваться отсрочкой от банкротства не смогут те должники, о которых ФНС стало известно от третьих лиц, если должник сам подал заявление о банкротстве, а также компании, работа которых не имеет социальной значимости или у них нет средств покрыть расходы на дело о банкротстве, говорится в письме ФНС территориальным инспекциям (</w:t>
      </w:r>
      <w:r w:rsidR="004C667F">
        <w:t>«</w:t>
      </w:r>
      <w:r>
        <w:t>Ведомости</w:t>
      </w:r>
      <w:r w:rsidR="004C667F">
        <w:t>»</w:t>
      </w:r>
      <w:r>
        <w:t xml:space="preserve"> ознакомились с копией, подлинность подтвердил федеральный чиновник). Если рассрочку все же удастся получить, налоговики должны искать активы будущего должника, чтобы из них погасить долг. Подготовить поправки в закон о банкротстве Минэкономразвития должно до апреля. Представитель ФНС не ответил </w:t>
      </w:r>
      <w:r w:rsidR="004C667F">
        <w:t>«</w:t>
      </w:r>
      <w:r>
        <w:t>Ведомостям</w:t>
      </w:r>
      <w:r w:rsidR="004C667F">
        <w:t>»</w:t>
      </w:r>
      <w:r>
        <w:t>.</w:t>
      </w:r>
    </w:p>
    <w:p w14:paraId="583150B7" w14:textId="77777777" w:rsidR="00B31511" w:rsidRDefault="002D2B8A" w:rsidP="004C667F">
      <w:pPr>
        <w:jc w:val="both"/>
      </w:pPr>
      <w:r>
        <w:lastRenderedPageBreak/>
        <w:t>Банки смогут не ухудшать оценку финансового положения заемщика и не создавать дополнительных резервов под потери, обещал ЦБ. Банкротить бизнес, попавший в тяжелое положение, не будем, говорит сотрудник госбанка.</w:t>
      </w:r>
    </w:p>
    <w:p w14:paraId="4DC8ECB7" w14:textId="77777777" w:rsidR="00B31511" w:rsidRDefault="002D2B8A" w:rsidP="004C667F">
      <w:pPr>
        <w:jc w:val="both"/>
      </w:pPr>
      <w:r>
        <w:t>В 2019 г. поступления от ФНС вследствие банкротств выросли на 3,9% почти до 131 млрд руб., говорил руководитель ФНС Даниил Егоров. Общая задолженность по налогам и сборам – 0,5 трлн руб. на начало февраля, по данным ФНС.</w:t>
      </w:r>
    </w:p>
    <w:p w14:paraId="6F13615B" w14:textId="77777777" w:rsidR="00B31511" w:rsidRDefault="002D2B8A" w:rsidP="004C667F">
      <w:pPr>
        <w:jc w:val="both"/>
      </w:pPr>
      <w:r>
        <w:t>Вирус сильно бьет по бизнесу, последствия в виде роста банкротств скоро будут, думает партнер отдела инвестиций KPMG Артем Кириллов, особенно тяжело рознице и креативным индустриям, бизнесу с высокой долей поставок из Китая. Временный мораторий на банкротства поможет бизнесу концентрироваться на текущих проблемах, говорит партнер практики налоговых споров МЭФ PKF Александр Овеснов, сейчас получить отсрочку очень сложно. Есть и риски, знает он: недобросовестный бизнес попробует вывести активы, а эффект от моратория будет не раньше чем через полгода. Важнее налоговые каникулы, уверен Овеснов.</w:t>
      </w:r>
    </w:p>
    <w:p w14:paraId="4B0C849F" w14:textId="3EF54160" w:rsidR="00B31511" w:rsidRDefault="002D2B8A" w:rsidP="004C667F">
      <w:pPr>
        <w:jc w:val="both"/>
      </w:pPr>
      <w:r>
        <w:t xml:space="preserve">Налоговые каникулы предприятиям отдельных отраслей приведут к значительным выпадающим доходам региональных бюджетов, федеральный бюджет должен быть готов им оперативно помогать, заявила первый </w:t>
      </w:r>
      <w:r w:rsidRPr="00B31511">
        <w:rPr>
          <w:b/>
        </w:rPr>
        <w:t>замминистр</w:t>
      </w:r>
      <w:r>
        <w:t xml:space="preserve">а финансов Татьяна Нестеренко. Только по микроорганизациям отсрочка будет стоить – на этом горизонте – около 200 млрд руб., сказала она </w:t>
      </w:r>
      <w:r w:rsidR="004C667F">
        <w:t>«</w:t>
      </w:r>
      <w:r>
        <w:t>Интерфаксу</w:t>
      </w:r>
      <w:r w:rsidR="004C667F">
        <w:t>»</w:t>
      </w:r>
      <w:r>
        <w:t>.</w:t>
      </w:r>
    </w:p>
    <w:p w14:paraId="10EAB16C" w14:textId="6F562B5D" w:rsidR="00B31511" w:rsidRDefault="002D2B8A" w:rsidP="004C667F">
      <w:pPr>
        <w:jc w:val="both"/>
      </w:pPr>
      <w:r>
        <w:t xml:space="preserve">Если запрещать банкротства вообще, это станет нарушением нормальных коммерческих отношений, считает старший партнер юрфирмы </w:t>
      </w:r>
      <w:r w:rsidR="004C667F">
        <w:t>«</w:t>
      </w:r>
      <w:r>
        <w:t>Ковалев, Тугуши и партнеры</w:t>
      </w:r>
      <w:r w:rsidR="004C667F">
        <w:t>»</w:t>
      </w:r>
      <w:r>
        <w:t xml:space="preserve"> Дмитрий Тугуши.</w:t>
      </w:r>
    </w:p>
    <w:p w14:paraId="586C5E93" w14:textId="77777777" w:rsidR="00B31511" w:rsidRDefault="002D2B8A" w:rsidP="004C667F">
      <w:pPr>
        <w:jc w:val="both"/>
      </w:pPr>
      <w:r>
        <w:t>Кроме того, продолжает Тугуши, это может создать отложенный спрос на банкротства и даст преимущества недобросовестным компаниям – они постараются скрыть активы. А больше всего пострадают банки, предупреждает он, фактически они лишатся основного способа взыскания долгов.</w:t>
      </w:r>
    </w:p>
    <w:p w14:paraId="37136B22" w14:textId="77777777" w:rsidR="00B31511" w:rsidRDefault="002D2B8A" w:rsidP="004C667F">
      <w:pPr>
        <w:jc w:val="both"/>
      </w:pPr>
      <w:r>
        <w:t>Мораторий ни на что не повлияет, уверен партнер Deloitte Антон Зыков, наоборот, начало процедуры помогает защититься от чрезмерно активных кредиторов. Большую пользу, считает он, принесет отказ от внесудебных мер взыскания – инкассовых поручений, ареста и изъятия имущества.</w:t>
      </w:r>
    </w:p>
    <w:p w14:paraId="01E8CBD1" w14:textId="15A72ECE" w:rsidR="00B31511" w:rsidRDefault="002D2B8A" w:rsidP="004C667F">
      <w:pPr>
        <w:jc w:val="both"/>
      </w:pPr>
      <w:r>
        <w:t xml:space="preserve">Отрасли, пострадавшие сильнее всех, – авиакомпании и туроператоры – получат налоговые каникулы. Такой законопроект до конца недели подготовит Минфин. Правительство уже сообщало о госгарантиях для них при реструктуризации кредитов, обещало оно и освободить туроператоров от взносов в фонды </w:t>
      </w:r>
      <w:r w:rsidR="004C667F">
        <w:t>«</w:t>
      </w:r>
      <w:r>
        <w:t>Турпомощи</w:t>
      </w:r>
      <w:r w:rsidR="004C667F">
        <w:t>»</w:t>
      </w:r>
      <w:r>
        <w:t>. Сейчас, если компании их не платят, они исключаются из реестра туроператоров и не могут работать.</w:t>
      </w:r>
    </w:p>
    <w:p w14:paraId="53DAC7F9" w14:textId="77777777" w:rsidR="00B31511" w:rsidRDefault="002D2B8A" w:rsidP="004C667F">
      <w:pPr>
        <w:jc w:val="both"/>
      </w:pPr>
      <w:r>
        <w:t>Налоговые выплаты – незначительная часть расходов авиакомпаний, налоговые каникулы и отсрочка банкротств не сильно помогут им, полагает сотрудник крупной авиакомпании. Не слышал, чтобы у перевозчиков возникали сложности с выплатой налогов, говорит сотрудник другой крупной компании.</w:t>
      </w:r>
    </w:p>
    <w:p w14:paraId="44CE444E" w14:textId="77777777" w:rsidR="00B31511" w:rsidRDefault="002D2B8A" w:rsidP="004C667F">
      <w:pPr>
        <w:jc w:val="both"/>
      </w:pPr>
      <w:r>
        <w:t>Еще одна мера поддержки – приостановка до мая любых выездных проверок, кроме внеплановых или связанных с предотвращением угрозы для населения. Согласовывать такие проверки будет Генпрокуратура. До конца недели ведомства должны приостановить уже назначенные проверки.</w:t>
      </w:r>
    </w:p>
    <w:p w14:paraId="21F47245" w14:textId="693FDC47" w:rsidR="00B31511" w:rsidRDefault="002D2B8A" w:rsidP="004C667F">
      <w:pPr>
        <w:jc w:val="both"/>
      </w:pPr>
      <w:r>
        <w:t xml:space="preserve">Компаниям, которые не вполне понимают, как спасать бизнес, точно не до проверок и прочих формальностей, говорит президент группы компаний </w:t>
      </w:r>
      <w:r w:rsidR="004C667F">
        <w:t>«</w:t>
      </w:r>
      <w:r>
        <w:t>Диана</w:t>
      </w:r>
      <w:r w:rsidR="004C667F">
        <w:t>»</w:t>
      </w:r>
      <w:r>
        <w:t xml:space="preserve"> Дмитрий Несветов. Компании переводят сотрудников на удаленный режим работы – организовать проверку сложнее, поддерживает вице-президент РСПП Александр Варварин. Чаще всего они заканчиваются внушительными штрафами, знает он, а многие компании и так могут столкнуться с финансовыми трудностями.</w:t>
      </w:r>
    </w:p>
    <w:p w14:paraId="1218B05D" w14:textId="77777777" w:rsidR="00B31511" w:rsidRDefault="002D2B8A" w:rsidP="004C667F">
      <w:pPr>
        <w:jc w:val="both"/>
      </w:pPr>
      <w:r>
        <w:t>Под исключение могут попасть контрольные закупки, знает федеральный чиновник, они могут стать лазейкой и их небольшая сейчас доля резко вырастет.</w:t>
      </w:r>
    </w:p>
    <w:p w14:paraId="271D24F4" w14:textId="1698CD34" w:rsidR="00B31511" w:rsidRDefault="002D2B8A" w:rsidP="004C667F">
      <w:pPr>
        <w:jc w:val="both"/>
      </w:pPr>
      <w:r>
        <w:lastRenderedPageBreak/>
        <w:t xml:space="preserve">Партнер сети кофеен </w:t>
      </w:r>
      <w:r w:rsidR="004C667F">
        <w:t>«</w:t>
      </w:r>
      <w:r>
        <w:t>Кофе пью</w:t>
      </w:r>
      <w:r w:rsidR="004C667F">
        <w:t>»</w:t>
      </w:r>
      <w:r>
        <w:t xml:space="preserve"> Анастасия Мещерякова считает, что проблема не в проверках, а в закрытии заведений и падении трафика. Важнее, какие льготы для преодоления кассовых разрывов предоставят бизнесу, малому и среднему, согласен гендиректор Formatta Евгений Куприянов.</w:t>
      </w:r>
    </w:p>
    <w:p w14:paraId="64F6C0DE" w14:textId="77777777" w:rsidR="00B31511" w:rsidRDefault="002D2B8A" w:rsidP="004C667F">
      <w:pPr>
        <w:jc w:val="both"/>
      </w:pPr>
      <w:r>
        <w:t>Только регуляторных послаблений явно недостаточно, согласен Несветов, нужна фискальная поддержка – налоговые каникулы для всех. У бизнеса не сводятся балансы, растут издержки, теряется трафик, рвутся цепочки поставок – если реальной поддержки сейчас не будет, города и рынки могут лишиться значительной части потребительской инфраструктуры, которую создает средний и малый бизнес, предупреждает он.</w:t>
      </w:r>
    </w:p>
    <w:p w14:paraId="17BD7381" w14:textId="241F6F1F" w:rsidR="002D2B8A" w:rsidRDefault="002D2B8A" w:rsidP="004C667F">
      <w:pPr>
        <w:jc w:val="both"/>
      </w:pPr>
      <w:r>
        <w:t>Плановые проверки – не проблема, прокуратура о них предупреждает, например, за полгода, к ним бывают готовы, считает юрист и генеральный директор компании Urvista Алексей Петропольский. Вся проблема во внеплановых проверках по жалобам и если уж помогать бизнесу, то надо отменять все проверки, заключает он.</w:t>
      </w:r>
    </w:p>
    <w:p w14:paraId="04DF9270" w14:textId="77777777" w:rsidR="00B31511" w:rsidRDefault="0021583D" w:rsidP="004C667F">
      <w:pPr>
        <w:jc w:val="both"/>
      </w:pPr>
      <w:hyperlink r:id="rId23" w:history="1">
        <w:r w:rsidR="002D2B8A" w:rsidRPr="003664E2">
          <w:rPr>
            <w:rStyle w:val="a9"/>
          </w:rPr>
          <w:t>https://www.vedomosti.ru/economics/articles/2020/03/18/825618-priostanovilo-bankrotstva</w:t>
        </w:r>
      </w:hyperlink>
    </w:p>
    <w:p w14:paraId="4CC603B6" w14:textId="7C41A05E" w:rsidR="00DB21E4" w:rsidRPr="00DB21E4" w:rsidRDefault="00DB21E4" w:rsidP="004C667F">
      <w:pPr>
        <w:pStyle w:val="3"/>
        <w:jc w:val="both"/>
        <w:rPr>
          <w:rFonts w:ascii="Times New Roman" w:hAnsi="Times New Roman"/>
          <w:sz w:val="24"/>
          <w:szCs w:val="24"/>
        </w:rPr>
      </w:pPr>
      <w:bookmarkStart w:id="26" w:name="_Toc35506381"/>
      <w:r w:rsidRPr="00DB21E4">
        <w:rPr>
          <w:rFonts w:ascii="Times New Roman" w:hAnsi="Times New Roman"/>
          <w:sz w:val="24"/>
          <w:szCs w:val="24"/>
        </w:rPr>
        <w:t>ИНТЕРФАКС; 2020.19.03; ПОЕЗД ТАЛЛИН-ПЕТЕРБУРГ-МОСКВА ОТМЕНЯЕТСЯ С 20 МАРТА В СВЯЗИ С РАСПРОСТРАНЕНИЕМ КОРОНАВИРУСА</w:t>
      </w:r>
      <w:bookmarkEnd w:id="26"/>
    </w:p>
    <w:p w14:paraId="44E11032" w14:textId="77777777" w:rsidR="00B31511" w:rsidRDefault="00DB21E4" w:rsidP="004C667F">
      <w:pPr>
        <w:jc w:val="both"/>
      </w:pPr>
      <w:r>
        <w:t>Движение пассажирского поезда сообщением Таллин-Петербург-Москва временно приостанавливается с 20 марта в связи с распространением коронавирусной инфекции COVID-19, говорится в сообщении Eesti Raudtee (Эстонская железная дорога).</w:t>
      </w:r>
    </w:p>
    <w:p w14:paraId="21857CE1" w14:textId="5BAFED15" w:rsidR="00B31511" w:rsidRDefault="004C667F" w:rsidP="004C667F">
      <w:pPr>
        <w:jc w:val="both"/>
      </w:pPr>
      <w:r>
        <w:t>«</w:t>
      </w:r>
      <w:r w:rsidR="00DB21E4">
        <w:t xml:space="preserve">Сегодня вечером (18 марта - ИФ) от </w:t>
      </w:r>
      <w:r w:rsidR="00DB21E4" w:rsidRPr="00B31511">
        <w:rPr>
          <w:b/>
        </w:rPr>
        <w:t>РЖД</w:t>
      </w:r>
      <w:r w:rsidR="00DB21E4">
        <w:t xml:space="preserve"> поступила информация, что для предотвращения распространения вируса и для обеспечения безопасности пассажиров курсирование поезда временно приостанавливается. Мы просим пассажиров, уже купивших билеты и желающих вернуть деньги, обратиться к предприятию Go Rail, ответственному за продажу билетов</w:t>
      </w:r>
      <w:r>
        <w:t>»</w:t>
      </w:r>
      <w:r w:rsidR="00DB21E4">
        <w:t>, - сказал BNS председатель правления Eesti Raudtee Эрик Лайдвеэ.</w:t>
      </w:r>
    </w:p>
    <w:p w14:paraId="40DAEE67" w14:textId="77777777" w:rsidR="00B31511" w:rsidRDefault="00DB21E4" w:rsidP="004C667F">
      <w:pPr>
        <w:jc w:val="both"/>
      </w:pPr>
      <w:r>
        <w:t>В связи с пандемией COVID-19 в мире и вероятным расширением распространения вируса на территории Эстонии правительство страны 12 марта приняло решение объявить о введении в Эстонии чрезвычайного положения.</w:t>
      </w:r>
    </w:p>
    <w:p w14:paraId="3D2C0081" w14:textId="1914750B" w:rsidR="00DB21E4" w:rsidRDefault="00DB21E4" w:rsidP="004C667F">
      <w:pPr>
        <w:jc w:val="both"/>
      </w:pPr>
      <w:r>
        <w:t>Режим чрезвычайного положения установлен до 1 мая 2020 года, если правительство не примет иное решение.</w:t>
      </w:r>
    </w:p>
    <w:p w14:paraId="60CE357B" w14:textId="40B41B80" w:rsidR="00B9418A" w:rsidRPr="00DB21E4" w:rsidRDefault="00DB21E4" w:rsidP="004C667F">
      <w:pPr>
        <w:pStyle w:val="3"/>
        <w:jc w:val="both"/>
        <w:rPr>
          <w:rFonts w:ascii="Times New Roman" w:hAnsi="Times New Roman"/>
          <w:sz w:val="24"/>
          <w:szCs w:val="24"/>
        </w:rPr>
      </w:pPr>
      <w:bookmarkStart w:id="27" w:name="_Toc35506382"/>
      <w:r w:rsidRPr="00DB21E4">
        <w:rPr>
          <w:rFonts w:ascii="Times New Roman" w:hAnsi="Times New Roman"/>
          <w:sz w:val="24"/>
          <w:szCs w:val="24"/>
        </w:rPr>
        <w:t>ИНТЕРФАКС; 2020.1</w:t>
      </w:r>
      <w:r>
        <w:rPr>
          <w:rFonts w:ascii="Times New Roman" w:hAnsi="Times New Roman"/>
          <w:sz w:val="24"/>
          <w:szCs w:val="24"/>
        </w:rPr>
        <w:t>9</w:t>
      </w:r>
      <w:r w:rsidRPr="00DB21E4">
        <w:rPr>
          <w:rFonts w:ascii="Times New Roman" w:hAnsi="Times New Roman"/>
          <w:sz w:val="24"/>
          <w:szCs w:val="24"/>
        </w:rPr>
        <w:t xml:space="preserve">.03; РЯД ПОЕЗДОВ МЕЖДУ РФ И БЕЛОРУССИЕЙ ОТМЕНЯЮТСЯ, В МОСКВУ И ПЕТЕРБУРГ ПОЕЗДА ПРОДОЛЖАТ ХОДИТЬ ПО ГРАФИКУ - </w:t>
      </w:r>
      <w:r w:rsidRPr="00B31511">
        <w:rPr>
          <w:rFonts w:ascii="Times New Roman" w:hAnsi="Times New Roman"/>
          <w:sz w:val="24"/>
          <w:szCs w:val="24"/>
        </w:rPr>
        <w:t>РЖД</w:t>
      </w:r>
      <w:bookmarkEnd w:id="27"/>
    </w:p>
    <w:p w14:paraId="476671CB" w14:textId="77777777" w:rsidR="00B31511" w:rsidRDefault="00B9418A" w:rsidP="004C667F">
      <w:pPr>
        <w:jc w:val="both"/>
      </w:pPr>
      <w:r>
        <w:t xml:space="preserve">Ряд международных поездов между Белоруссией и городами РФ отменяется, движение пассажирских поездов в Москву и Санкт-Петербург сохранятся, сообщили </w:t>
      </w:r>
      <w:r w:rsidRPr="00B31511">
        <w:rPr>
          <w:b/>
        </w:rPr>
        <w:t>РЖД</w:t>
      </w:r>
      <w:r>
        <w:t xml:space="preserve"> в среду.</w:t>
      </w:r>
    </w:p>
    <w:p w14:paraId="67A722A2" w14:textId="5BBC0E47" w:rsidR="00B31511" w:rsidRDefault="004C667F" w:rsidP="004C667F">
      <w:pPr>
        <w:jc w:val="both"/>
      </w:pPr>
      <w:r>
        <w:t>«</w:t>
      </w:r>
      <w:r w:rsidR="00B9418A">
        <w:t>В соответствии с уведомлением Белорусской железной дороги и в целях предупреждения распространения новой коронавирусной инфекции приостанавливается курсирование международных пассажирских поездов, беспересадочных и прицепных вагонов между Россией и Белоруссией за исключением основных поездов из Москвы и Санкт-Петербурга. В том числе сохраняется курсирование 9 поездов в российско-белорусском сообщении</w:t>
      </w:r>
      <w:r>
        <w:t>»</w:t>
      </w:r>
      <w:r w:rsidR="00B9418A">
        <w:t>, - сообщила компания.</w:t>
      </w:r>
    </w:p>
    <w:p w14:paraId="23215726" w14:textId="77777777" w:rsidR="00B31511" w:rsidRDefault="00B9418A" w:rsidP="004C667F">
      <w:pPr>
        <w:jc w:val="both"/>
      </w:pPr>
      <w:r>
        <w:t>Речь идет о поездах № 2/1 Минск - Москва, № 4/3 Брест - Москва, № 26/25 Гродно, Минск - Москва, № 28/27 Брест - Москва, № 40/39 Полоцк - Москва, № 52/51 Брест, Минск - Санкт-Петербург, № 84/83 Гомель - Санкт-Петербург, № 96/95 Брест - Москва, № 7/8 Москва - Брест.</w:t>
      </w:r>
    </w:p>
    <w:p w14:paraId="4B9C08BE" w14:textId="77777777" w:rsidR="00B31511" w:rsidRDefault="00B9418A" w:rsidP="004C667F">
      <w:pPr>
        <w:jc w:val="both"/>
      </w:pPr>
      <w:r>
        <w:t xml:space="preserve">Вместе с тем приостанавливается движение следующих пассажирских поездов: № 64/63 Минск - Новосибирск, № 66/65 Минск - Мурманск, № 104/103 Брест - Новосибирск, № </w:t>
      </w:r>
      <w:r>
        <w:lastRenderedPageBreak/>
        <w:t>134/133 Минск - Архангельск, № 150/149 Минск - Минеральные Воды, № 222/221 Брест - Москва и Минск - Москва, № 238/237 Минск - Москва, № 302/301 Минск - Адлер.</w:t>
      </w:r>
    </w:p>
    <w:p w14:paraId="25FA3D1A" w14:textId="77777777" w:rsidR="00B31511" w:rsidRDefault="00B9418A" w:rsidP="004C667F">
      <w:pPr>
        <w:jc w:val="both"/>
      </w:pPr>
      <w:r>
        <w:t>Также приостанавливается движение поездов № 308/307 Барановичи - Саратов; № 328/327 Минск - Казань, № 390/389 Минск - Анапа и № 76/75 Гомель - Москва.</w:t>
      </w:r>
    </w:p>
    <w:p w14:paraId="7C6F53B4" w14:textId="77777777" w:rsidR="00B31511" w:rsidRDefault="00B9418A" w:rsidP="004C667F">
      <w:pPr>
        <w:jc w:val="both"/>
      </w:pPr>
      <w:r>
        <w:t>Временно не будут курсировать беспересадочные и прицепные вагоны в составах различных поездов.</w:t>
      </w:r>
    </w:p>
    <w:p w14:paraId="35433BF0" w14:textId="5C834228" w:rsidR="00B31511" w:rsidRDefault="00B9418A" w:rsidP="004C667F">
      <w:pPr>
        <w:jc w:val="both"/>
      </w:pPr>
      <w:r>
        <w:t xml:space="preserve">Актуальную информацию об изменениях в графике движения поездов можно получить на сайте ОАО </w:t>
      </w:r>
      <w:r w:rsidR="004C667F">
        <w:t>«</w:t>
      </w:r>
      <w:r w:rsidRPr="00B31511">
        <w:rPr>
          <w:b/>
        </w:rPr>
        <w:t>РЖД</w:t>
      </w:r>
      <w:r w:rsidR="004C667F">
        <w:t>»</w:t>
      </w:r>
      <w:r>
        <w:t xml:space="preserve"> в разделе </w:t>
      </w:r>
      <w:r w:rsidR="004C667F">
        <w:t>«</w:t>
      </w:r>
      <w:r>
        <w:t>Изменения графика движения</w:t>
      </w:r>
      <w:r w:rsidR="004C667F">
        <w:t>»</w:t>
      </w:r>
      <w:r>
        <w:t>.</w:t>
      </w:r>
    </w:p>
    <w:p w14:paraId="34BAB79F" w14:textId="77777777" w:rsidR="00B31511" w:rsidRDefault="00B9418A" w:rsidP="004C667F">
      <w:pPr>
        <w:jc w:val="both"/>
      </w:pPr>
      <w:r>
        <w:t>О возобновлении движения международных пассажирских поездов, беспересадочных и прицепных вагонов между Россией и Белоруссией будет объявлено дополнительно.</w:t>
      </w:r>
    </w:p>
    <w:p w14:paraId="2F0ACDF3" w14:textId="77777777" w:rsidR="00B31511" w:rsidRDefault="00B9418A" w:rsidP="004C667F">
      <w:pPr>
        <w:jc w:val="both"/>
      </w:pPr>
      <w:r>
        <w:t xml:space="preserve">Возврат денежных средств за неиспользованные проездные документы будет производиться без взимания дополнительных плат и сборов. За возвратом денежных средств пассажирам необходимо обращаться в любую железнодорожную кассу на территории государства приобретения билета, отмечают </w:t>
      </w:r>
      <w:r w:rsidRPr="00B31511">
        <w:rPr>
          <w:b/>
        </w:rPr>
        <w:t>РЖД</w:t>
      </w:r>
      <w:r>
        <w:t>.</w:t>
      </w:r>
    </w:p>
    <w:p w14:paraId="26FD03EB" w14:textId="77777777" w:rsidR="00B31511" w:rsidRDefault="00B9418A" w:rsidP="004C667F">
      <w:pPr>
        <w:jc w:val="both"/>
      </w:pPr>
      <w:r>
        <w:t>Международные пассажирские поезда, курсирующие в сообщении с Москвой и Санкт-Петербургом, будут следовать согласно действующему графику до 00:00 часов 23 марта, в ряд других городов РФ есть отмены, сообщили ранее в среду в пресс-центре Белорусской железной дороги.</w:t>
      </w:r>
    </w:p>
    <w:p w14:paraId="40884CF7" w14:textId="77777777" w:rsidR="00B31511" w:rsidRDefault="00B9418A" w:rsidP="004C667F">
      <w:pPr>
        <w:jc w:val="both"/>
      </w:pPr>
      <w:r>
        <w:t xml:space="preserve">Железнодорожное пассажирское сообщение с Белоруссией после закрытия границ сохраняется, но въехать в Россию смогут только граждане РФ, сообщали во вторник </w:t>
      </w:r>
      <w:r w:rsidRPr="00B31511">
        <w:rPr>
          <w:b/>
        </w:rPr>
        <w:t>РЖД</w:t>
      </w:r>
      <w:r>
        <w:t>.</w:t>
      </w:r>
    </w:p>
    <w:p w14:paraId="72CA8C05" w14:textId="538C182D" w:rsidR="008A024D" w:rsidRDefault="00B9418A" w:rsidP="004C667F">
      <w:pPr>
        <w:jc w:val="both"/>
      </w:pPr>
      <w:r>
        <w:t>Ранее Белорусские железные дороги сообщили, что международные пассажирские поезда в сообщении с Россией будут осуществлять перевозки пассажиров в полном объеме до 19 марта.</w:t>
      </w:r>
    </w:p>
    <w:p w14:paraId="755AA2D5" w14:textId="16FC2AA9" w:rsidR="00B9418A" w:rsidRDefault="00B9418A" w:rsidP="004C667F">
      <w:pPr>
        <w:jc w:val="both"/>
      </w:pPr>
      <w:r>
        <w:t>На ту же тему:</w:t>
      </w:r>
    </w:p>
    <w:p w14:paraId="62FD5322" w14:textId="3F3BFC2B" w:rsidR="00B9418A" w:rsidRDefault="0021583D" w:rsidP="004C667F">
      <w:pPr>
        <w:jc w:val="both"/>
      </w:pPr>
      <w:hyperlink r:id="rId24" w:history="1">
        <w:r w:rsidR="00DB21E4" w:rsidRPr="003664E2">
          <w:rPr>
            <w:rStyle w:val="a9"/>
          </w:rPr>
          <w:t>https://tass.ru/ekonomika/8021181</w:t>
        </w:r>
      </w:hyperlink>
    </w:p>
    <w:p w14:paraId="54C7470E" w14:textId="1C19171D" w:rsidR="008A024D" w:rsidRDefault="0021583D" w:rsidP="004C667F">
      <w:pPr>
        <w:jc w:val="both"/>
      </w:pPr>
      <w:hyperlink r:id="rId25" w:history="1">
        <w:r w:rsidR="00DB21E4" w:rsidRPr="003664E2">
          <w:rPr>
            <w:rStyle w:val="a9"/>
          </w:rPr>
          <w:t>https://ria.ru/20200318/1568815542.html</w:t>
        </w:r>
      </w:hyperlink>
    </w:p>
    <w:p w14:paraId="213F6586" w14:textId="3E41E6EB" w:rsidR="00DB21E4" w:rsidRPr="00DB21E4" w:rsidRDefault="00DB21E4" w:rsidP="004C667F">
      <w:pPr>
        <w:pStyle w:val="3"/>
        <w:jc w:val="both"/>
        <w:rPr>
          <w:rFonts w:ascii="Times New Roman" w:hAnsi="Times New Roman"/>
          <w:sz w:val="24"/>
          <w:szCs w:val="24"/>
        </w:rPr>
      </w:pPr>
      <w:bookmarkStart w:id="28" w:name="_Hlk5688303"/>
      <w:bookmarkStart w:id="29" w:name="_Toc35506383"/>
      <w:r w:rsidRPr="00DB21E4">
        <w:rPr>
          <w:rFonts w:ascii="Times New Roman" w:hAnsi="Times New Roman"/>
          <w:sz w:val="24"/>
          <w:szCs w:val="24"/>
        </w:rPr>
        <w:t xml:space="preserve">ИНТЕРФАКС; 2020.19.03; ПАССАЖИРЫ ОРГАНИЗОВАННЫХ ГРУПП СМОГУТ ВЕРНУТЬ ПОЛНУЮ СТОИМОСТЬ ЖЕЛЕЗНОДОРОЖНЫХ БИЛЕТОВ - </w:t>
      </w:r>
      <w:r w:rsidRPr="00B31511">
        <w:rPr>
          <w:rFonts w:ascii="Times New Roman" w:hAnsi="Times New Roman"/>
          <w:sz w:val="24"/>
          <w:szCs w:val="24"/>
        </w:rPr>
        <w:t>РЖД</w:t>
      </w:r>
      <w:bookmarkEnd w:id="29"/>
    </w:p>
    <w:p w14:paraId="620B2943" w14:textId="7FE9ABE6" w:rsidR="00B31511" w:rsidRDefault="00DB21E4" w:rsidP="004C667F">
      <w:pPr>
        <w:jc w:val="both"/>
      </w:pPr>
      <w:r>
        <w:t xml:space="preserve">Акционерное общество </w:t>
      </w:r>
      <w:r w:rsidR="004C667F">
        <w:t>«</w:t>
      </w:r>
      <w:r>
        <w:t>Федеральная пассажирская компания</w:t>
      </w:r>
      <w:r w:rsidR="004C667F">
        <w:t>»</w:t>
      </w:r>
      <w:r>
        <w:t xml:space="preserve"> (ФПК, пассажирская </w:t>
      </w:r>
      <w:r w:rsidR="004C667F">
        <w:t>«</w:t>
      </w:r>
      <w:r>
        <w:t>дочка</w:t>
      </w:r>
      <w:r w:rsidR="004C667F">
        <w:t>»</w:t>
      </w:r>
      <w:r>
        <w:t xml:space="preserve"> </w:t>
      </w:r>
      <w:r w:rsidRPr="00B31511">
        <w:rPr>
          <w:b/>
        </w:rPr>
        <w:t>РЖД</w:t>
      </w:r>
      <w:r>
        <w:t xml:space="preserve">) предоставило пассажирам поездов дальнего следования, планирующим поездки в составах организованных групп, возможность вернуть билеты с минимальными потерями, сообщили </w:t>
      </w:r>
      <w:r w:rsidRPr="00B31511">
        <w:rPr>
          <w:b/>
        </w:rPr>
        <w:t>РЖД</w:t>
      </w:r>
      <w:r>
        <w:t xml:space="preserve"> в четверг.</w:t>
      </w:r>
    </w:p>
    <w:p w14:paraId="28DCE905" w14:textId="184E33FE" w:rsidR="00B31511" w:rsidRDefault="004C667F" w:rsidP="004C667F">
      <w:pPr>
        <w:jc w:val="both"/>
      </w:pPr>
      <w:r>
        <w:t>«</w:t>
      </w:r>
      <w:r w:rsidR="00DB21E4">
        <w:t>Данное решение принято в связи с отменой ряда массовых мероприятий в различных регионах страны и в целях недопущения распространения новой коронавирусной инфекции</w:t>
      </w:r>
      <w:r>
        <w:t>»</w:t>
      </w:r>
      <w:r w:rsidR="00DB21E4">
        <w:t>, - говорится в сообщении.</w:t>
      </w:r>
    </w:p>
    <w:p w14:paraId="76BD964A" w14:textId="77777777" w:rsidR="00B31511" w:rsidRDefault="00DB21E4" w:rsidP="004C667F">
      <w:pPr>
        <w:jc w:val="both"/>
      </w:pPr>
      <w:r>
        <w:t>Так, всем пассажирам, отказавшимся от поездок в составах организованных групп, на поездах, отправляющихся с 18 по 31 марта, будет обеспечен возврат полной стоимости билета и возмещен сбор за резервирование мест.</w:t>
      </w:r>
    </w:p>
    <w:p w14:paraId="20831962" w14:textId="77777777" w:rsidR="00B31511" w:rsidRDefault="00DB21E4" w:rsidP="004C667F">
      <w:pPr>
        <w:jc w:val="both"/>
      </w:pPr>
      <w:r>
        <w:t>При отправлении поездов с 1 апреля по 1 мая возврат за неиспользованные групповые проездные документы производится в соответствии с действующими правилами.</w:t>
      </w:r>
    </w:p>
    <w:p w14:paraId="24324901" w14:textId="623B85A6" w:rsidR="00DB21E4" w:rsidRDefault="00DB21E4" w:rsidP="004C667F">
      <w:pPr>
        <w:jc w:val="both"/>
      </w:pPr>
      <w:r>
        <w:t>Принято решение о возмещении сбора за резервирование для всех организованных групп, отмечает компания. При этом во всех случаях с пассажиров будет удержан сбор за каждое место в размере 210 рублей 60 копеек.</w:t>
      </w:r>
    </w:p>
    <w:p w14:paraId="38276E80" w14:textId="77777777" w:rsidR="00DB21E4" w:rsidRDefault="00DB21E4" w:rsidP="004C667F">
      <w:pPr>
        <w:jc w:val="both"/>
      </w:pPr>
      <w:r>
        <w:t>На ту же тему:</w:t>
      </w:r>
    </w:p>
    <w:p w14:paraId="5BC6F4BF" w14:textId="77777777" w:rsidR="00DB21E4" w:rsidRDefault="0021583D" w:rsidP="004C667F">
      <w:pPr>
        <w:jc w:val="both"/>
      </w:pPr>
      <w:hyperlink r:id="rId26" w:history="1">
        <w:r w:rsidR="00DB21E4" w:rsidRPr="003664E2">
          <w:rPr>
            <w:rStyle w:val="a9"/>
          </w:rPr>
          <w:t>https://ria.ru/20200319/1568821762.html</w:t>
        </w:r>
      </w:hyperlink>
    </w:p>
    <w:p w14:paraId="1ABDBE82" w14:textId="223501A1" w:rsidR="00B31511" w:rsidRPr="00B31511" w:rsidRDefault="00B31511" w:rsidP="004C667F">
      <w:pPr>
        <w:pStyle w:val="3"/>
        <w:jc w:val="both"/>
        <w:rPr>
          <w:rFonts w:ascii="Times New Roman" w:hAnsi="Times New Roman"/>
          <w:sz w:val="24"/>
          <w:szCs w:val="24"/>
        </w:rPr>
      </w:pPr>
      <w:bookmarkStart w:id="30" w:name="txt_2435597_1378536081"/>
      <w:bookmarkStart w:id="31" w:name="_Toc35506384"/>
      <w:r w:rsidRPr="00B31511">
        <w:rPr>
          <w:rFonts w:ascii="Times New Roman" w:hAnsi="Times New Roman"/>
          <w:sz w:val="24"/>
          <w:szCs w:val="24"/>
        </w:rPr>
        <w:t xml:space="preserve">ПРАЙМ; 2020.18.03; </w:t>
      </w:r>
      <w:bookmarkStart w:id="32" w:name="_Hlk35506179"/>
      <w:r w:rsidRPr="00B31511">
        <w:rPr>
          <w:rFonts w:ascii="Times New Roman" w:hAnsi="Times New Roman"/>
          <w:sz w:val="24"/>
          <w:szCs w:val="24"/>
        </w:rPr>
        <w:t xml:space="preserve">РЖД РАЗРЕШИЛИ ПАССАЖИРАМ СДАТЬ ОНЛАЙН КУПЛЕННЫЕ ЧЕРЕЗ ИНТЕРНЕТ </w:t>
      </w:r>
      <w:r w:rsidR="004C667F">
        <w:rPr>
          <w:rFonts w:ascii="Times New Roman" w:hAnsi="Times New Roman"/>
          <w:sz w:val="24"/>
          <w:szCs w:val="24"/>
        </w:rPr>
        <w:t>«</w:t>
      </w:r>
      <w:r w:rsidRPr="00B31511">
        <w:rPr>
          <w:rFonts w:ascii="Times New Roman" w:hAnsi="Times New Roman"/>
          <w:sz w:val="24"/>
          <w:szCs w:val="24"/>
        </w:rPr>
        <w:t>НЕВОЗВРАТНЫЕ</w:t>
      </w:r>
      <w:r w:rsidR="004C667F">
        <w:rPr>
          <w:rFonts w:ascii="Times New Roman" w:hAnsi="Times New Roman"/>
          <w:sz w:val="24"/>
          <w:szCs w:val="24"/>
        </w:rPr>
        <w:t>»</w:t>
      </w:r>
      <w:r w:rsidRPr="00B31511">
        <w:rPr>
          <w:rFonts w:ascii="Times New Roman" w:hAnsi="Times New Roman"/>
          <w:sz w:val="24"/>
          <w:szCs w:val="24"/>
        </w:rPr>
        <w:t xml:space="preserve"> БИЛЕТЫ</w:t>
      </w:r>
      <w:bookmarkEnd w:id="30"/>
      <w:bookmarkEnd w:id="31"/>
    </w:p>
    <w:p w14:paraId="7C423E84" w14:textId="5121AFC7" w:rsidR="00B31511" w:rsidRDefault="00B31511" w:rsidP="004C667F">
      <w:pPr>
        <w:pStyle w:val="NormalExport"/>
      </w:pPr>
      <w:r w:rsidRPr="00B31511">
        <w:rPr>
          <w:b/>
        </w:rPr>
        <w:t>РЖД</w:t>
      </w:r>
      <w:r>
        <w:t xml:space="preserve"> из-за ситуации с коронавирусом разрешили пассажирам сдать онлайн купленные через интернет </w:t>
      </w:r>
      <w:r w:rsidR="004C667F">
        <w:t>«</w:t>
      </w:r>
      <w:r>
        <w:t>невозвратные</w:t>
      </w:r>
      <w:r w:rsidR="004C667F">
        <w:t>»</w:t>
      </w:r>
      <w:r>
        <w:t xml:space="preserve"> билеты, сообщила компания.</w:t>
      </w:r>
    </w:p>
    <w:p w14:paraId="14653E20" w14:textId="1CC3D2D4" w:rsidR="00B31511" w:rsidRDefault="00B31511" w:rsidP="004C667F">
      <w:pPr>
        <w:pStyle w:val="NormalExport"/>
      </w:pPr>
      <w:r>
        <w:lastRenderedPageBreak/>
        <w:t xml:space="preserve">Ранее </w:t>
      </w:r>
      <w:r w:rsidRPr="00B31511">
        <w:rPr>
          <w:b/>
        </w:rPr>
        <w:t>РЖД</w:t>
      </w:r>
      <w:r>
        <w:t xml:space="preserve"> из-за отмены ряда массовых мероприятий на фоне коронавируса разрешили пассажирам вернуть </w:t>
      </w:r>
      <w:r w:rsidR="004C667F">
        <w:t>«</w:t>
      </w:r>
      <w:r>
        <w:t>невозвратные</w:t>
      </w:r>
      <w:r w:rsidR="004C667F">
        <w:t>»</w:t>
      </w:r>
      <w:r>
        <w:t xml:space="preserve"> билеты до 10 апреля.</w:t>
      </w:r>
    </w:p>
    <w:p w14:paraId="0B0D01F5" w14:textId="77777777" w:rsidR="00B31511" w:rsidRDefault="00B31511" w:rsidP="004C667F">
      <w:pPr>
        <w:pStyle w:val="NormalExport"/>
      </w:pPr>
      <w:r>
        <w:t>Представитель ФПК тогда уточнял РИА Новости, что пассажир может вернуть до 10 апреля невозвратный билет, купленный, например, на март, апрель, май и т.д.</w:t>
      </w:r>
    </w:p>
    <w:p w14:paraId="0D10CD8D" w14:textId="7769E04B" w:rsidR="00B31511" w:rsidRDefault="004C667F" w:rsidP="004C667F">
      <w:pPr>
        <w:pStyle w:val="NormalExport"/>
      </w:pPr>
      <w:r>
        <w:t>«</w:t>
      </w:r>
      <w:r w:rsidR="00B31511">
        <w:t xml:space="preserve">АО </w:t>
      </w:r>
      <w:r>
        <w:t>«</w:t>
      </w:r>
      <w:r w:rsidR="00B31511">
        <w:t>ФПК</w:t>
      </w:r>
      <w:r>
        <w:t>»</w:t>
      </w:r>
      <w:r w:rsidR="00B31511">
        <w:t xml:space="preserve"> (дочернее общество ОАО </w:t>
      </w:r>
      <w:r>
        <w:t>«</w:t>
      </w:r>
      <w:r w:rsidR="00B31511" w:rsidRPr="00B31511">
        <w:rPr>
          <w:b/>
        </w:rPr>
        <w:t>РЖД</w:t>
      </w:r>
      <w:r>
        <w:t>»</w:t>
      </w:r>
      <w:r w:rsidR="00B31511">
        <w:t xml:space="preserve">) предоставляет пассажирам возможность вернуть деньги за билеты, купленные по невозвратному тарифу. Теперь это можно сделать не только в железнодорожных кассах, но и онлайн. Сдать </w:t>
      </w:r>
      <w:r>
        <w:t>«</w:t>
      </w:r>
      <w:r w:rsidR="00B31511">
        <w:t>невозвратный</w:t>
      </w:r>
      <w:r>
        <w:t>»</w:t>
      </w:r>
      <w:r w:rsidR="00B31511">
        <w:t xml:space="preserve"> билет можно до 10 апреля включительно</w:t>
      </w:r>
      <w:r>
        <w:t>»</w:t>
      </w:r>
      <w:r w:rsidR="00B31511">
        <w:t>, - говорится в сообщении.</w:t>
      </w:r>
    </w:p>
    <w:p w14:paraId="58AA60E1" w14:textId="0CDD01A3" w:rsidR="00B31511" w:rsidRDefault="00B31511" w:rsidP="004C667F">
      <w:pPr>
        <w:pStyle w:val="NormalExport"/>
      </w:pPr>
      <w:r>
        <w:t xml:space="preserve">Представитель </w:t>
      </w:r>
      <w:r w:rsidRPr="00B31511">
        <w:rPr>
          <w:b/>
        </w:rPr>
        <w:t>РЖД</w:t>
      </w:r>
      <w:r>
        <w:t xml:space="preserve"> пояснил РИА Новости, что ранее можно было сдать </w:t>
      </w:r>
      <w:r w:rsidR="004C667F">
        <w:t>«</w:t>
      </w:r>
      <w:r>
        <w:t>невозвратный</w:t>
      </w:r>
      <w:r w:rsidR="004C667F">
        <w:t>»</w:t>
      </w:r>
      <w:r>
        <w:t xml:space="preserve"> билет, даже купленный онлайн, только в кассе. </w:t>
      </w:r>
      <w:r w:rsidR="004C667F">
        <w:t>«</w:t>
      </w:r>
      <w:r>
        <w:t>Если онлайн куплен - то (возврат теперь можно - ред.) - онлайн, если в кассе - то возврат в кассе</w:t>
      </w:r>
      <w:r w:rsidR="004C667F">
        <w:t>»</w:t>
      </w:r>
      <w:r>
        <w:t>, - уточнили в компании.</w:t>
      </w:r>
    </w:p>
    <w:p w14:paraId="1B537C98" w14:textId="7C683DC5" w:rsidR="00B31511" w:rsidRDefault="00B31511" w:rsidP="004C667F">
      <w:pPr>
        <w:pStyle w:val="NormalExport"/>
      </w:pPr>
      <w:r>
        <w:t xml:space="preserve">Вернуть </w:t>
      </w:r>
      <w:r w:rsidR="004C667F">
        <w:t>«</w:t>
      </w:r>
      <w:r>
        <w:t>невозвратные</w:t>
      </w:r>
      <w:r w:rsidR="004C667F">
        <w:t>»</w:t>
      </w:r>
      <w:r>
        <w:t xml:space="preserve"> билеты можно на тех же условиях, что и обычные - в соответствии с действующими правилами перевозок пассажиров, багажа и грузобагажа, утве</w:t>
      </w:r>
      <w:r w:rsidRPr="00B31511">
        <w:rPr>
          <w:b/>
        </w:rPr>
        <w:t>ржд</w:t>
      </w:r>
      <w:r>
        <w:t xml:space="preserve">енными </w:t>
      </w:r>
      <w:r w:rsidRPr="00B31511">
        <w:rPr>
          <w:b/>
        </w:rPr>
        <w:t>министерством транспорта</w:t>
      </w:r>
      <w:r>
        <w:rPr>
          <w:b/>
        </w:rPr>
        <w:t xml:space="preserve"> РФ</w:t>
      </w:r>
      <w:r>
        <w:t>. Например, в том случае, если пассажир возвращает билет более чем за 8 часов до отправления поезда, он может получить обратно стоимость проезда за исключением сбора за возврат билета, который установлен ФАС РФ и составляет 210 рублей 60 копеек. С условиями возврата в остальных случаях, когда до отправления остается менее 8 часов, можно ознакомиться на сайте компании.</w:t>
      </w:r>
    </w:p>
    <w:p w14:paraId="7DD03526" w14:textId="0E70F053" w:rsidR="00B31511" w:rsidRDefault="00B31511" w:rsidP="004C667F">
      <w:pPr>
        <w:pStyle w:val="NormalExport"/>
      </w:pPr>
      <w:r>
        <w:t>Если пассажир, планировавший поездку на поезде, недавно вернулся из стран, где новая коронавирусная инфекция COVID-19 имеет широкое распространение, и в данный момент находится на карантине, либо имел контакт с возможными носителями инфекции, он может вернуть билет после снятия ограничений. Ему будет возвращена вся стоимость билета за исключением сбора за операцию возврата. Для этого он должен будет предъявить в кассе справку из медицинского учреждения.</w:t>
      </w:r>
    </w:p>
    <w:p w14:paraId="79F2AF84" w14:textId="77777777" w:rsidR="0021583D" w:rsidRDefault="0021583D" w:rsidP="004C667F">
      <w:pPr>
        <w:pStyle w:val="3"/>
        <w:jc w:val="both"/>
        <w:rPr>
          <w:rFonts w:ascii="Times New Roman" w:hAnsi="Times New Roman"/>
          <w:sz w:val="24"/>
        </w:rPr>
      </w:pPr>
      <w:bookmarkStart w:id="33" w:name="_Toc35506385"/>
      <w:bookmarkEnd w:id="32"/>
      <w:r>
        <w:rPr>
          <w:rFonts w:ascii="Times New Roman" w:hAnsi="Times New Roman"/>
          <w:sz w:val="24"/>
        </w:rPr>
        <w:t xml:space="preserve">RNS; 2020.18.03; </w:t>
      </w:r>
      <w:bookmarkStart w:id="34" w:name="_Hlk35506056"/>
      <w:r>
        <w:rPr>
          <w:rFonts w:ascii="Times New Roman" w:hAnsi="Times New Roman"/>
          <w:sz w:val="24"/>
        </w:rPr>
        <w:t>МИНТРАНС ПРЕДЛОЖИЛ ДОПОЛНЕНИЯ В АВИАЦИОННЫЕ ПРАВИЛА</w:t>
      </w:r>
      <w:bookmarkEnd w:id="33"/>
    </w:p>
    <w:p w14:paraId="6E444413" w14:textId="52A8B2C1" w:rsidR="0021583D" w:rsidRDefault="0021583D" w:rsidP="004C667F">
      <w:pPr>
        <w:pStyle w:val="Textbody"/>
      </w:pPr>
      <w:r>
        <w:rPr>
          <w:b/>
        </w:rPr>
        <w:t>Минтранс</w:t>
      </w:r>
      <w:r>
        <w:t xml:space="preserve"> предлагает внести изменения в федеральные правила использования воздушного пространства, обязав командира любого воздушного судна при обнаружени</w:t>
      </w:r>
      <w:r w:rsidR="002F107D">
        <w:t>и</w:t>
      </w:r>
      <w:r>
        <w:t xml:space="preserve"> терпящего бедствие другого воздушного или надводного судна (корабля) передавать всю информацию о ЧП диспетчерам, следует из проекта постановления правительства.</w:t>
      </w:r>
    </w:p>
    <w:p w14:paraId="4BF4871C" w14:textId="689FF738" w:rsidR="0021583D" w:rsidRDefault="004C667F" w:rsidP="004C667F">
      <w:pPr>
        <w:pStyle w:val="Textbody"/>
      </w:pPr>
      <w:r>
        <w:t>«</w:t>
      </w:r>
      <w:r w:rsidR="0021583D">
        <w:t>Командир любого воздушного судна при обнаружении терпящего бедствие воздушного или надводного судна выполняет указания органа обслуживания воздушного движения (управления полетами) и обязан, в случаях, когда он в состоянии это осуществить, выполнить следующие действия: а) вести наблюдение за судном, терпящим бедствие; б) принять меры, которые могут облегчить определение местонахождения воздушного или надводного судна, если данные об этом у соответствующего органа обслуживания воздушного движения (управления полетами) отсутствовали</w:t>
      </w:r>
      <w:r>
        <w:t>»</w:t>
      </w:r>
      <w:r w:rsidR="0021583D">
        <w:t>, — говорится в тексте документа, опубликованного на портале нормативно-правовых актов.</w:t>
      </w:r>
    </w:p>
    <w:p w14:paraId="7EF020E6" w14:textId="77777777" w:rsidR="0021583D" w:rsidRDefault="0021583D" w:rsidP="004C667F">
      <w:pPr>
        <w:pStyle w:val="Textbody"/>
      </w:pPr>
      <w:r>
        <w:t>Кроме того, командир по возможности обязан сообщить диспетчерам тип, опознавательные знаки и состояние терпящего бедствие самолета, его местонахождение, время наблюдения, количество замеченных людей. Он также должен сообщить, покидал ли кто-то это воздушное судно, передать информацию о количестве людей, находящихся на поверхности воды и об их состоянии.</w:t>
      </w:r>
    </w:p>
    <w:p w14:paraId="5D2B0EB0" w14:textId="39C05A89" w:rsidR="0021583D" w:rsidRDefault="0021583D" w:rsidP="004C667F">
      <w:pPr>
        <w:pStyle w:val="Textbody"/>
      </w:pPr>
      <w:r>
        <w:t xml:space="preserve">Данные изменения предлагается прописать в новом разделе VII правил </w:t>
      </w:r>
      <w:r w:rsidR="004C667F">
        <w:t>«</w:t>
      </w:r>
      <w:r>
        <w:t>Общие правила полетов воздушных судов гражданской, государственной и экспериментальной авиации</w:t>
      </w:r>
      <w:r w:rsidR="004C667F">
        <w:t>»</w:t>
      </w:r>
      <w:r>
        <w:t>.</w:t>
      </w:r>
    </w:p>
    <w:p w14:paraId="57DF6EF2" w14:textId="77777777" w:rsidR="0021583D" w:rsidRDefault="0021583D" w:rsidP="004C667F">
      <w:pPr>
        <w:pStyle w:val="Textbody"/>
      </w:pPr>
      <w:r>
        <w:t>Кроме того, в разделе прописаны базовые положения авиационных правил. Так, пилоты судов, летящих в одном эшелоне должны - заметивший воздушное судно слева – уменьшить, а справа – увеличить высоту полета, чтобы безопасно разойтись в воздухе. В случае непреднамеренного сближения на встречных курсах на одной высоте командиры судов должны отвернуть их вправо для расхождения левыми бортами.</w:t>
      </w:r>
    </w:p>
    <w:p w14:paraId="31B0212B" w14:textId="77777777" w:rsidR="0021583D" w:rsidRDefault="0021583D" w:rsidP="004C667F">
      <w:pPr>
        <w:pStyle w:val="Textbody"/>
      </w:pPr>
      <w:hyperlink r:id="rId27" w:history="1">
        <w:r>
          <w:rPr>
            <w:color w:val="0000FF"/>
            <w:u w:val="single" w:color="0000FF"/>
          </w:rPr>
          <w:t>https://rns.online/transport/Mintrans-predlozhil-dopolneniya-v-aviatsionnie-pravila--2020-03-18/</w:t>
        </w:r>
      </w:hyperlink>
    </w:p>
    <w:p w14:paraId="4CF52DA3" w14:textId="77777777" w:rsidR="0021583D" w:rsidRDefault="0021583D" w:rsidP="004C667F">
      <w:pPr>
        <w:pStyle w:val="3"/>
        <w:jc w:val="both"/>
        <w:rPr>
          <w:rFonts w:ascii="Times New Roman" w:hAnsi="Times New Roman"/>
          <w:sz w:val="24"/>
        </w:rPr>
      </w:pPr>
      <w:bookmarkStart w:id="35" w:name="_gen13"/>
      <w:bookmarkStart w:id="36" w:name="_Toc35506386"/>
      <w:bookmarkEnd w:id="34"/>
      <w:bookmarkEnd w:id="35"/>
      <w:r>
        <w:rPr>
          <w:rFonts w:ascii="Times New Roman" w:hAnsi="Times New Roman"/>
          <w:sz w:val="24"/>
        </w:rPr>
        <w:t>ИНТЕРФАКС; 2020.18.03; АВИАКОМПАНИИ РФ НА ФОНЕ КОРОНАВИРУСА ВДОБАВОК К НАЛОГОВЫМ КАНИКУЛАМ МОГУТ ПОЛУЧИТЬ МОРАТОРИЙ НА БАНКРОТСТВО</w:t>
      </w:r>
      <w:bookmarkEnd w:id="36"/>
    </w:p>
    <w:p w14:paraId="74E496D6" w14:textId="1B42A882" w:rsidR="0021583D" w:rsidRDefault="0021583D" w:rsidP="004C667F">
      <w:pPr>
        <w:pStyle w:val="Textbody"/>
      </w:pPr>
      <w:r>
        <w:t xml:space="preserve">Авиаперевозчики и туристические компании, столкнувшиеся с масштабными финансовыми проблемами из-за фактического закрытия своих рынков на фоне борьбы с коронавирусом, получат не только налоговые каникулы. Власти РФ решили ввести для них </w:t>
      </w:r>
      <w:r w:rsidR="004C667F">
        <w:t>«</w:t>
      </w:r>
      <w:r>
        <w:t>мораторий на банкротство</w:t>
      </w:r>
      <w:r w:rsidR="004C667F">
        <w:t>»</w:t>
      </w:r>
      <w:r>
        <w:t>.</w:t>
      </w:r>
    </w:p>
    <w:p w14:paraId="007B7AAB" w14:textId="77777777" w:rsidR="0021583D" w:rsidRDefault="0021583D" w:rsidP="004C667F">
      <w:pPr>
        <w:pStyle w:val="Textbody"/>
      </w:pPr>
      <w:r>
        <w:t xml:space="preserve">Как сообщила в среду пресс-служба правительства, премьер-министр Михаил </w:t>
      </w:r>
      <w:r>
        <w:rPr>
          <w:b/>
        </w:rPr>
        <w:t>Мишустин</w:t>
      </w:r>
      <w:r>
        <w:t xml:space="preserve"> поручил ФНС обеспечить предоставление отсрочки по уплате налогов, страховых взносов, срок уплаты которых приходится на период до 1 мая 2020 года, в отношении налогоплательщиков из отраслей туризма и авиаперевозок. Минфин до 20 марта должен будет внести в правительство необходимый для налоговых каникул проект федерального закона.</w:t>
      </w:r>
    </w:p>
    <w:p w14:paraId="1C1DAD64" w14:textId="77777777" w:rsidR="0021583D" w:rsidRDefault="0021583D" w:rsidP="004C667F">
      <w:pPr>
        <w:pStyle w:val="Textbody"/>
      </w:pPr>
      <w:r>
        <w:t>Минэкономразвития до 1 апреля должно внести в правительство проект федерального закона, обеспечивающий возможность введения моратория на подачу заявлений о банкротстве. Речь идет именно об авиакомпаниях и туристической отрасли, пояснили в пресс-службе правительства. Также министерству предписано ускорить согласование и внесение в правительство проекта федерального закона, вводящего процедуру реструктуризации долгов организаций.</w:t>
      </w:r>
    </w:p>
    <w:p w14:paraId="3991A2CE" w14:textId="77777777" w:rsidR="0021583D" w:rsidRDefault="0021583D" w:rsidP="004C667F">
      <w:pPr>
        <w:pStyle w:val="Textbody"/>
      </w:pPr>
      <w:r>
        <w:t>ФНС, госкорпорациям и ФОИВам, имеющим подведомственные организации, предписано отложить до 1 мая сроки подачи заявлений о банкротстве в отношении лиц, имеющих перед ними задолженность. Такая же рекомендация выдана органам власти субъектов РФ и Центробанку.</w:t>
      </w:r>
    </w:p>
    <w:p w14:paraId="231F9723" w14:textId="77777777" w:rsidR="0021583D" w:rsidRDefault="0021583D" w:rsidP="004C667F">
      <w:pPr>
        <w:pStyle w:val="3"/>
        <w:jc w:val="both"/>
        <w:rPr>
          <w:rFonts w:ascii="Times New Roman" w:hAnsi="Times New Roman"/>
          <w:sz w:val="24"/>
        </w:rPr>
      </w:pPr>
      <w:bookmarkStart w:id="37" w:name="_gen14"/>
      <w:bookmarkStart w:id="38" w:name="_Toc35506387"/>
      <w:bookmarkEnd w:id="37"/>
      <w:r>
        <w:rPr>
          <w:rFonts w:ascii="Times New Roman" w:hAnsi="Times New Roman"/>
          <w:sz w:val="24"/>
        </w:rPr>
        <w:t xml:space="preserve">ИНТЕРФАКС; 2020.18.03; </w:t>
      </w:r>
      <w:bookmarkStart w:id="39" w:name="_Hlk35505897"/>
      <w:r>
        <w:rPr>
          <w:rFonts w:ascii="Times New Roman" w:hAnsi="Times New Roman"/>
          <w:sz w:val="24"/>
        </w:rPr>
        <w:t>АВИАКОМПАНИИ ПОЛУЧАТ СКИДКУ 50% ЗА АЭРОНАВИГАЦИЮ НА ВНУТРЕННИХ РЕЙСАХ ДО ОКТЯБРЯ - РОСАВИАЦИЯ</w:t>
      </w:r>
      <w:bookmarkEnd w:id="38"/>
    </w:p>
    <w:p w14:paraId="0DF5D0DE" w14:textId="77777777" w:rsidR="0021583D" w:rsidRDefault="0021583D" w:rsidP="004C667F">
      <w:pPr>
        <w:pStyle w:val="Textbody"/>
      </w:pPr>
      <w:r>
        <w:rPr>
          <w:b/>
        </w:rPr>
        <w:t>Росавиац</w:t>
      </w:r>
      <w:r>
        <w:t>ия для поддержки авиакомпаний в условиях коронавируса утвердила понижающие коэффициенты ставок сбора за аэронавигационное обслуживание.</w:t>
      </w:r>
    </w:p>
    <w:p w14:paraId="2A5A7C23" w14:textId="77777777" w:rsidR="0021583D" w:rsidRDefault="0021583D" w:rsidP="004C667F">
      <w:pPr>
        <w:pStyle w:val="Textbody"/>
      </w:pPr>
      <w:r>
        <w:t>Согласно сообщению ведомства, с 17 марта сбор за аэронавигацию рейсов на внутренних маршрутах для перевозчиков уменьшился в два раза. Скидка будет действовать полгода - до октября 2020 г.</w:t>
      </w:r>
    </w:p>
    <w:p w14:paraId="6C5919FD" w14:textId="77777777" w:rsidR="0021583D" w:rsidRDefault="0021583D" w:rsidP="004C667F">
      <w:pPr>
        <w:pStyle w:val="Textbody"/>
      </w:pPr>
      <w:r>
        <w:t>При этом на маршрутах внутри Дальневосточного федерального округа устанавливается понижающий коэффициент в размере 0,01 ставки сбора. Он будет действовать также с 17 марта, но до какого срока - не уточняется.</w:t>
      </w:r>
    </w:p>
    <w:p w14:paraId="3146DF7E" w14:textId="16D3966D" w:rsidR="0021583D" w:rsidRDefault="004C667F" w:rsidP="004C667F">
      <w:pPr>
        <w:pStyle w:val="Textbody"/>
      </w:pPr>
      <w:r>
        <w:t>«</w:t>
      </w:r>
      <w:r w:rsidR="0021583D">
        <w:t>Принятые меры позволят снизить себестоимость перевозки. Предварительные оценки экономии финансовых средств российских пользователей воздушного пространства составляют 4,7 млрд рублей</w:t>
      </w:r>
      <w:r>
        <w:t>»</w:t>
      </w:r>
      <w:r w:rsidR="0021583D">
        <w:t xml:space="preserve">, - сообщает </w:t>
      </w:r>
      <w:r w:rsidR="0021583D">
        <w:rPr>
          <w:b/>
        </w:rPr>
        <w:t>Росавиац</w:t>
      </w:r>
      <w:r w:rsidR="0021583D">
        <w:t>ия.</w:t>
      </w:r>
    </w:p>
    <w:p w14:paraId="06F8C3DC" w14:textId="0B021BE6" w:rsidR="0021583D" w:rsidRDefault="0021583D" w:rsidP="004C667F">
      <w:pPr>
        <w:pStyle w:val="Textbody"/>
      </w:pPr>
      <w:r>
        <w:t xml:space="preserve">Услуги аэронавигационного сопровождения рейсов выполняет ФГУП </w:t>
      </w:r>
      <w:r w:rsidR="004C667F">
        <w:t>«</w:t>
      </w:r>
      <w:r>
        <w:t>Госкорпорация по организации воздушного движения в РФ</w:t>
      </w:r>
      <w:r w:rsidR="004C667F">
        <w:t>»</w:t>
      </w:r>
      <w:r>
        <w:t xml:space="preserve">. С учетом дополнительной финансовой нагрузки в связи со скидками для авиакомпаний </w:t>
      </w:r>
      <w:r>
        <w:rPr>
          <w:b/>
        </w:rPr>
        <w:t>Росавиац</w:t>
      </w:r>
      <w:r>
        <w:t xml:space="preserve">ия поручила предприятию </w:t>
      </w:r>
      <w:r w:rsidR="004C667F">
        <w:t>«</w:t>
      </w:r>
      <w:r>
        <w:t>предусмотреть оптимизацию текущих расходов на 2020 год без сокращения расходов инвестиционного характера и затрат социального характера</w:t>
      </w:r>
      <w:r w:rsidR="004C667F">
        <w:t>»</w:t>
      </w:r>
      <w:r>
        <w:t>.</w:t>
      </w:r>
    </w:p>
    <w:p w14:paraId="107E95A8" w14:textId="04091099" w:rsidR="0021583D" w:rsidRDefault="0021583D" w:rsidP="004C667F">
      <w:pPr>
        <w:pStyle w:val="Textbody"/>
      </w:pPr>
      <w:r>
        <w:t xml:space="preserve">Во вторник первый замминистра транспорта - глава </w:t>
      </w:r>
      <w:r>
        <w:rPr>
          <w:b/>
        </w:rPr>
        <w:t>Росавиац</w:t>
      </w:r>
      <w:r>
        <w:t xml:space="preserve">ии Александр Нерадько сообщил, что ведомства готовят комплексный план поддержки отрасли на фоне эпидемии коронавируса. Среди предлагаемых мер - снижение или частичная отмена аэронавигационных сборов, мораторий на рост аэропортовых тарифов, выделение </w:t>
      </w:r>
      <w:r w:rsidR="004C667F">
        <w:t>«</w:t>
      </w:r>
      <w:r>
        <w:t>средств финансовой поддержки либо на реализацию региональных программ, либо просто организациям гражданской авиации</w:t>
      </w:r>
      <w:r w:rsidR="004C667F">
        <w:t>»</w:t>
      </w:r>
      <w:r>
        <w:t>.</w:t>
      </w:r>
    </w:p>
    <w:bookmarkEnd w:id="39"/>
    <w:p w14:paraId="6340137D" w14:textId="77777777" w:rsidR="0021583D" w:rsidRDefault="0021583D" w:rsidP="004C667F">
      <w:pPr>
        <w:pStyle w:val="Textbody"/>
      </w:pPr>
      <w:r>
        <w:t>На ту же тему:</w:t>
      </w:r>
    </w:p>
    <w:p w14:paraId="2C388ADD" w14:textId="77777777" w:rsidR="0021583D" w:rsidRDefault="0021583D" w:rsidP="004C667F">
      <w:pPr>
        <w:pStyle w:val="Textbody"/>
      </w:pPr>
      <w:hyperlink r:id="rId28" w:history="1">
        <w:r>
          <w:rPr>
            <w:color w:val="0000FF"/>
            <w:u w:val="single" w:color="0000FF"/>
          </w:rPr>
          <w:t>https://tass.ru/ekonomika/8017319</w:t>
        </w:r>
      </w:hyperlink>
    </w:p>
    <w:p w14:paraId="1033FBB5" w14:textId="77777777" w:rsidR="0021583D" w:rsidRDefault="0021583D" w:rsidP="004C667F">
      <w:pPr>
        <w:pStyle w:val="Textbody"/>
      </w:pPr>
      <w:hyperlink r:id="rId29" w:history="1">
        <w:r>
          <w:rPr>
            <w:color w:val="0000FF"/>
            <w:u w:val="single" w:color="0000FF"/>
          </w:rPr>
          <w:t>https://rns.online/transport/Rosaviatsiya-vdvoe-snizila-stavku-aeronavigatsionnogo-sbora-na-poleti-v-Rossiyu-2020-03-18/</w:t>
        </w:r>
      </w:hyperlink>
    </w:p>
    <w:p w14:paraId="354C03CE" w14:textId="77777777" w:rsidR="0021583D" w:rsidRDefault="0021583D" w:rsidP="004C667F">
      <w:pPr>
        <w:pStyle w:val="Textbody"/>
      </w:pPr>
      <w:hyperlink r:id="rId30" w:history="1">
        <w:r>
          <w:rPr>
            <w:color w:val="0000FF"/>
            <w:u w:val="single" w:color="0000FF"/>
          </w:rPr>
          <w:t>https://rg.ru/2020/03/18/rosaviaciia-snizila-aeronavigacionnye-sbora-dlia-podderzhki-aviakompanij.html</w:t>
        </w:r>
      </w:hyperlink>
    </w:p>
    <w:p w14:paraId="3C3EC8BA" w14:textId="000A46A6" w:rsidR="0021583D" w:rsidRPr="00D77F36" w:rsidRDefault="0021583D" w:rsidP="004C667F">
      <w:pPr>
        <w:pStyle w:val="3"/>
        <w:jc w:val="both"/>
        <w:rPr>
          <w:rFonts w:ascii="Times New Roman" w:hAnsi="Times New Roman"/>
          <w:sz w:val="24"/>
          <w:szCs w:val="24"/>
        </w:rPr>
      </w:pPr>
      <w:bookmarkStart w:id="40" w:name="_Toc35506388"/>
      <w:r w:rsidRPr="00D77F36">
        <w:rPr>
          <w:rFonts w:ascii="Times New Roman" w:hAnsi="Times New Roman"/>
          <w:sz w:val="24"/>
          <w:szCs w:val="24"/>
        </w:rPr>
        <w:t xml:space="preserve">РИА НОВОСТИ; 2020.19.03; </w:t>
      </w:r>
      <w:r w:rsidR="004C667F">
        <w:rPr>
          <w:rFonts w:ascii="Times New Roman" w:hAnsi="Times New Roman"/>
          <w:sz w:val="24"/>
          <w:szCs w:val="24"/>
        </w:rPr>
        <w:t>«</w:t>
      </w:r>
      <w:r w:rsidRPr="00B31511">
        <w:rPr>
          <w:rFonts w:ascii="Times New Roman" w:hAnsi="Times New Roman"/>
          <w:sz w:val="24"/>
          <w:szCs w:val="24"/>
        </w:rPr>
        <w:t>АЭРОФЛОТ</w:t>
      </w:r>
      <w:r w:rsidR="004C667F">
        <w:rPr>
          <w:rFonts w:ascii="Times New Roman" w:hAnsi="Times New Roman"/>
          <w:sz w:val="24"/>
          <w:szCs w:val="24"/>
        </w:rPr>
        <w:t>»</w:t>
      </w:r>
      <w:r w:rsidRPr="00D77F36">
        <w:rPr>
          <w:rFonts w:ascii="Times New Roman" w:hAnsi="Times New Roman"/>
          <w:sz w:val="24"/>
          <w:szCs w:val="24"/>
        </w:rPr>
        <w:t xml:space="preserve"> МОЖЕТ ВЫДЕЛИТЬ ЕЩЕ ОДИН РЕЙС, ЧТОБЫ ВЫВЕЗТИ РОССИЯН С КАНАР</w:t>
      </w:r>
      <w:bookmarkEnd w:id="40"/>
    </w:p>
    <w:p w14:paraId="4FA75246" w14:textId="5238F546" w:rsidR="0021583D" w:rsidRDefault="004C667F" w:rsidP="004C667F">
      <w:pPr>
        <w:jc w:val="both"/>
      </w:pPr>
      <w:r>
        <w:t>«</w:t>
      </w:r>
      <w:r w:rsidR="0021583D" w:rsidRPr="00B31511">
        <w:rPr>
          <w:b/>
        </w:rPr>
        <w:t>Аэрофлот</w:t>
      </w:r>
      <w:r>
        <w:t>»</w:t>
      </w:r>
      <w:r w:rsidR="0021583D">
        <w:t xml:space="preserve"> может совершить дополнительный рейс, чтобы вывезти российских туристов, остающихся на канарском острове Тенерифе, этим вопросом в настоящее время занимается российское посольство в Испании.</w:t>
      </w:r>
    </w:p>
    <w:p w14:paraId="610C24F0" w14:textId="08E2E127" w:rsidR="0021583D" w:rsidRDefault="004C667F" w:rsidP="004C667F">
      <w:pPr>
        <w:jc w:val="both"/>
      </w:pPr>
      <w:r>
        <w:t>«</w:t>
      </w:r>
      <w:r w:rsidR="0021583D">
        <w:t xml:space="preserve">В связи с тем, что многие российские туристы, находящиеся на острове Тенерифе, не могут добраться до материковой части Испании вследствие ограничений после введения тревожного положения в стране, чтобы в дальнейшем вылететь из Мадрида в Москву, посольство прорабатывает возможность выделения дополнительного рейса авиакомпании </w:t>
      </w:r>
      <w:r>
        <w:t>«</w:t>
      </w:r>
      <w:r w:rsidR="0021583D" w:rsidRPr="00B31511">
        <w:rPr>
          <w:b/>
        </w:rPr>
        <w:t>Аэрофлот</w:t>
      </w:r>
      <w:r>
        <w:t>»</w:t>
      </w:r>
      <w:r w:rsidR="0021583D">
        <w:t>, чтобы вывезти россиян на родину</w:t>
      </w:r>
      <w:r>
        <w:t>»</w:t>
      </w:r>
      <w:r w:rsidR="0021583D">
        <w:t>, - говорится в сообщении посольства в Facebook.</w:t>
      </w:r>
    </w:p>
    <w:p w14:paraId="29F1FF67" w14:textId="78F21F5D" w:rsidR="0021583D" w:rsidRDefault="0021583D" w:rsidP="004C667F">
      <w:pPr>
        <w:jc w:val="both"/>
      </w:pPr>
      <w:r>
        <w:t xml:space="preserve">Кроме того, 20 марта на Тенерифе должен прибыть большой борт </w:t>
      </w:r>
      <w:r w:rsidR="004C667F">
        <w:t>«</w:t>
      </w:r>
      <w:r w:rsidRPr="00B31511">
        <w:rPr>
          <w:b/>
        </w:rPr>
        <w:t>Аэрофлот</w:t>
      </w:r>
      <w:r>
        <w:t>а</w:t>
      </w:r>
      <w:r w:rsidR="004C667F">
        <w:t>»</w:t>
      </w:r>
      <w:r>
        <w:t>, чтобы вывезти максимальное количество туристов. Вылет будет осуществляться из аэропорта Tenerife Sur.</w:t>
      </w:r>
    </w:p>
    <w:p w14:paraId="43DFE1B1" w14:textId="5B209768" w:rsidR="0021583D" w:rsidRDefault="0021583D" w:rsidP="004C667F">
      <w:pPr>
        <w:jc w:val="both"/>
      </w:pPr>
      <w:r>
        <w:t xml:space="preserve">Проблем с расселением туристов нет. </w:t>
      </w:r>
      <w:r w:rsidR="004C667F">
        <w:t>«</w:t>
      </w:r>
      <w:r>
        <w:t>Посольство, при содействии почетного консульства на Канарских островах, держит на контроле вопрос с расселением туристов, которые по тем или иным причинам вынуждены были выехать из своих отелей. На текущий момент все наши соотечественники обеспечены жильем</w:t>
      </w:r>
      <w:r w:rsidR="004C667F">
        <w:t>»</w:t>
      </w:r>
      <w:r>
        <w:t>, - сообщили в диппредставительстве.</w:t>
      </w:r>
    </w:p>
    <w:p w14:paraId="7EE223E1" w14:textId="7DB72184" w:rsidR="0021583D" w:rsidRDefault="0021583D" w:rsidP="004C667F">
      <w:pPr>
        <w:jc w:val="both"/>
      </w:pPr>
      <w:r>
        <w:t xml:space="preserve">Тем туристам, которые находятся на материковой части Испании, дипломаты рекомендуют в кратчайшие сроки добираться до Мадрида, откуда ежедневно вылетают два регулярных рейса </w:t>
      </w:r>
      <w:r w:rsidR="004C667F">
        <w:t>«</w:t>
      </w:r>
      <w:r w:rsidRPr="00B31511">
        <w:rPr>
          <w:b/>
        </w:rPr>
        <w:t>Аэрофлот</w:t>
      </w:r>
      <w:r>
        <w:t>а</w:t>
      </w:r>
      <w:r w:rsidR="004C667F">
        <w:t>»</w:t>
      </w:r>
      <w:r>
        <w:t xml:space="preserve"> в Москву.</w:t>
      </w:r>
    </w:p>
    <w:p w14:paraId="4487741C" w14:textId="77777777" w:rsidR="0021583D" w:rsidRDefault="0021583D" w:rsidP="004C667F">
      <w:pPr>
        <w:jc w:val="both"/>
      </w:pPr>
      <w:hyperlink r:id="rId31" w:history="1">
        <w:r w:rsidRPr="003664E2">
          <w:rPr>
            <w:rStyle w:val="a9"/>
          </w:rPr>
          <w:t>https://ria.ru/20200319/1568820037.html</w:t>
        </w:r>
      </w:hyperlink>
    </w:p>
    <w:p w14:paraId="07527385" w14:textId="16C75117" w:rsidR="0021583D" w:rsidRPr="00D77F36" w:rsidRDefault="0021583D" w:rsidP="004C667F">
      <w:pPr>
        <w:pStyle w:val="3"/>
        <w:jc w:val="both"/>
        <w:rPr>
          <w:rFonts w:ascii="Times New Roman" w:hAnsi="Times New Roman"/>
          <w:sz w:val="24"/>
          <w:szCs w:val="24"/>
        </w:rPr>
      </w:pPr>
      <w:bookmarkStart w:id="41" w:name="_Toc35506389"/>
      <w:r w:rsidRPr="00D77F36">
        <w:rPr>
          <w:rFonts w:ascii="Times New Roman" w:hAnsi="Times New Roman"/>
          <w:sz w:val="24"/>
          <w:szCs w:val="24"/>
        </w:rPr>
        <w:t xml:space="preserve">РИА НОВОСТИ; 2020.19.03; </w:t>
      </w:r>
      <w:r w:rsidR="004C667F">
        <w:rPr>
          <w:rFonts w:ascii="Times New Roman" w:hAnsi="Times New Roman"/>
          <w:sz w:val="24"/>
          <w:szCs w:val="24"/>
        </w:rPr>
        <w:t>«</w:t>
      </w:r>
      <w:r w:rsidRPr="00B31511">
        <w:rPr>
          <w:rFonts w:ascii="Times New Roman" w:hAnsi="Times New Roman"/>
          <w:sz w:val="24"/>
          <w:szCs w:val="24"/>
        </w:rPr>
        <w:t>АЭРОФЛОТ</w:t>
      </w:r>
      <w:r w:rsidR="004C667F">
        <w:rPr>
          <w:rFonts w:ascii="Times New Roman" w:hAnsi="Times New Roman"/>
          <w:sz w:val="24"/>
          <w:szCs w:val="24"/>
        </w:rPr>
        <w:t>»</w:t>
      </w:r>
      <w:r w:rsidRPr="00D77F36">
        <w:rPr>
          <w:rFonts w:ascii="Times New Roman" w:hAnsi="Times New Roman"/>
          <w:sz w:val="24"/>
          <w:szCs w:val="24"/>
        </w:rPr>
        <w:t xml:space="preserve"> ЭВАКУИРУЕТ 188 РОССИЯН ИЗ ТАШКЕНТА НА РОДИНУ</w:t>
      </w:r>
      <w:bookmarkEnd w:id="41"/>
    </w:p>
    <w:p w14:paraId="01265730" w14:textId="35E8630D" w:rsidR="0021583D" w:rsidRDefault="0021583D" w:rsidP="004C667F">
      <w:pPr>
        <w:jc w:val="both"/>
      </w:pPr>
      <w:r>
        <w:t xml:space="preserve">Авиакомпания </w:t>
      </w:r>
      <w:r w:rsidR="004C667F">
        <w:t>«</w:t>
      </w:r>
      <w:r w:rsidRPr="00B31511">
        <w:rPr>
          <w:b/>
        </w:rPr>
        <w:t>Аэрофлот</w:t>
      </w:r>
      <w:r w:rsidR="004C667F">
        <w:t>»</w:t>
      </w:r>
      <w:r>
        <w:t xml:space="preserve"> в четверг доставит спецрейсом 188 россиян из Ташкента в Москву после того, как в Узбекистане было закрыто транспортное сообщение из-за угрозы распространения коронавируса COVID-19, сообщили РИА Новости в пресс-службе посольства РФ в республике.</w:t>
      </w:r>
    </w:p>
    <w:p w14:paraId="36EB83CF" w14:textId="27D9751F" w:rsidR="0021583D" w:rsidRDefault="0021583D" w:rsidP="004C667F">
      <w:pPr>
        <w:jc w:val="both"/>
      </w:pPr>
      <w:r>
        <w:t xml:space="preserve">По данным минздрава Узбекистана, 15 марта у жительницы страны, вернувшейся из Франции, выявили первый в республике случай COVID-19. В среду число зараженных увеличилось до 18. Власти Узбекистана с 16 марта решили приостановить транспортное сообщение с другими странами из-за угрозы распространения коронавируса. Для иностранных граждан также организуют чартеры на родину. Во вторник и среду авиакомпании Uzbekistan airways и </w:t>
      </w:r>
      <w:r w:rsidR="004C667F">
        <w:t>«</w:t>
      </w:r>
      <w:r w:rsidRPr="00B31511">
        <w:rPr>
          <w:b/>
        </w:rPr>
        <w:t>Аэрофлот</w:t>
      </w:r>
      <w:r w:rsidR="004C667F">
        <w:t>»</w:t>
      </w:r>
      <w:r>
        <w:t xml:space="preserve"> доставили чартерными авиарейсами более 500 россиян из Ташкента в Москву.</w:t>
      </w:r>
    </w:p>
    <w:p w14:paraId="042C7EF6" w14:textId="3617412E" w:rsidR="0021583D" w:rsidRDefault="004C667F" w:rsidP="004C667F">
      <w:pPr>
        <w:jc w:val="both"/>
      </w:pPr>
      <w:r>
        <w:t>«</w:t>
      </w:r>
      <w:r w:rsidR="0021583D">
        <w:t xml:space="preserve">Второй спецрейс </w:t>
      </w:r>
      <w:r>
        <w:t>«</w:t>
      </w:r>
      <w:r w:rsidR="0021583D" w:rsidRPr="00B31511">
        <w:rPr>
          <w:b/>
        </w:rPr>
        <w:t>Аэрофлот</w:t>
      </w:r>
      <w:r w:rsidR="0021583D">
        <w:t>а</w:t>
      </w:r>
      <w:r>
        <w:t>»</w:t>
      </w:r>
      <w:r w:rsidR="0021583D">
        <w:t xml:space="preserve"> вылетел 19 марта из Ташкента в Шереметьево в 5.30 (3.30 мск – ред.). На борту - 188 пассажира, граждане России</w:t>
      </w:r>
      <w:r>
        <w:t>»</w:t>
      </w:r>
      <w:r w:rsidR="0021583D">
        <w:t xml:space="preserve">, - сказал представитель посольства. По его словам, в настоящее время согласовываются рейсы </w:t>
      </w:r>
      <w:r>
        <w:t>«</w:t>
      </w:r>
      <w:r w:rsidR="0021583D" w:rsidRPr="00B31511">
        <w:rPr>
          <w:b/>
        </w:rPr>
        <w:t>Аэрофлот</w:t>
      </w:r>
      <w:r w:rsidR="0021583D">
        <w:t>а</w:t>
      </w:r>
      <w:r>
        <w:t>»</w:t>
      </w:r>
      <w:r w:rsidR="0021583D">
        <w:t xml:space="preserve"> по маршруту Ташкент-Москва на 20-21 марта для вывоза российских граждан.</w:t>
      </w:r>
    </w:p>
    <w:p w14:paraId="3A0F4B61" w14:textId="1D54ED61" w:rsidR="0021583D" w:rsidRDefault="0021583D" w:rsidP="004C667F">
      <w:pPr>
        <w:jc w:val="both"/>
      </w:pPr>
      <w:r>
        <w:t xml:space="preserve">В понедельник посольство сообщило, что начала составлять списки россиян для чартеров. Дипмиссия просит всех желающих направлять заполненный опросный лист на электронную почту консульского отдела. По данным пресс-службы, на вечер среды около 1 тысячи россиян ожидают возвращения на родину. В настоящий момент из российских </w:t>
      </w:r>
      <w:r>
        <w:lastRenderedPageBreak/>
        <w:t xml:space="preserve">авиакомпаний только </w:t>
      </w:r>
      <w:r w:rsidR="004C667F">
        <w:t>«</w:t>
      </w:r>
      <w:r w:rsidRPr="00B31511">
        <w:rPr>
          <w:b/>
        </w:rPr>
        <w:t>Аэрофлот</w:t>
      </w:r>
      <w:r w:rsidR="004C667F">
        <w:t>»</w:t>
      </w:r>
      <w:r>
        <w:t xml:space="preserve"> формирует спецрейсы для возвращения граждан РФ из Узбекистана.</w:t>
      </w:r>
    </w:p>
    <w:p w14:paraId="77CBA1ED" w14:textId="77777777" w:rsidR="0021583D" w:rsidRDefault="0021583D" w:rsidP="004C667F">
      <w:pPr>
        <w:jc w:val="both"/>
      </w:pPr>
      <w:hyperlink r:id="rId32" w:history="1">
        <w:r w:rsidRPr="003664E2">
          <w:rPr>
            <w:rStyle w:val="a9"/>
          </w:rPr>
          <w:t>https://ria.ru/20200319/1568820860.html</w:t>
        </w:r>
      </w:hyperlink>
    </w:p>
    <w:p w14:paraId="6B145657" w14:textId="77777777" w:rsidR="0021583D" w:rsidRPr="00DB21E4" w:rsidRDefault="0021583D" w:rsidP="004C667F">
      <w:pPr>
        <w:pStyle w:val="3"/>
        <w:jc w:val="both"/>
        <w:rPr>
          <w:rFonts w:ascii="Times New Roman" w:hAnsi="Times New Roman"/>
          <w:sz w:val="24"/>
          <w:szCs w:val="24"/>
        </w:rPr>
      </w:pPr>
      <w:bookmarkStart w:id="42" w:name="_Toc35506390"/>
      <w:r w:rsidRPr="00DB21E4">
        <w:rPr>
          <w:rFonts w:ascii="Times New Roman" w:hAnsi="Times New Roman"/>
          <w:sz w:val="24"/>
          <w:szCs w:val="24"/>
        </w:rPr>
        <w:t>ТАСС; 2020.19.03; ПОСОЛЬСТВО РФ В ЧИЛИ ПЫТАЕТСЯ ПОМОЧЬ ВЕРНУТЬСЯ В РОССИЮ ОКОЛО 70 ТУРИСТАМ</w:t>
      </w:r>
      <w:bookmarkEnd w:id="42"/>
    </w:p>
    <w:p w14:paraId="06414736" w14:textId="77777777" w:rsidR="0021583D" w:rsidRDefault="0021583D" w:rsidP="004C667F">
      <w:pPr>
        <w:jc w:val="both"/>
      </w:pPr>
      <w:r>
        <w:t>Около 70 российских туристов испытывают трудности с возвращением из Чили из-за эпидемии коронавируса. Об этом сообщил в среду ТАСС пресс-атташе посольства РФ Денис Винокуров.</w:t>
      </w:r>
    </w:p>
    <w:p w14:paraId="1155A2FC" w14:textId="60AEBE25" w:rsidR="0021583D" w:rsidRDefault="004C667F" w:rsidP="004C667F">
      <w:pPr>
        <w:jc w:val="both"/>
      </w:pPr>
      <w:r>
        <w:t>«</w:t>
      </w:r>
      <w:r w:rsidR="0021583D">
        <w:t>Порядка 70 российских туристов находятся в Чили. Мы со всеми находимся на связи, у нас есть их контактные данные, информация о местонахождении, их пути следования</w:t>
      </w:r>
      <w:r>
        <w:t>»</w:t>
      </w:r>
      <w:r w:rsidR="0021583D">
        <w:t>, - сказал он.</w:t>
      </w:r>
    </w:p>
    <w:p w14:paraId="1D5A5226" w14:textId="362CED30" w:rsidR="0021583D" w:rsidRDefault="0021583D" w:rsidP="004C667F">
      <w:pPr>
        <w:jc w:val="both"/>
      </w:pPr>
      <w:r>
        <w:t xml:space="preserve">Всю собранную информацию посольство передало в российских МИД. </w:t>
      </w:r>
      <w:r w:rsidR="004C667F">
        <w:t>«</w:t>
      </w:r>
      <w:r>
        <w:t>Мы прорабатываем одновременно с местными властями вариант их возвращения на родину</w:t>
      </w:r>
      <w:r w:rsidR="004C667F">
        <w:t>»</w:t>
      </w:r>
      <w:r>
        <w:t>, - добавил Винокуров.</w:t>
      </w:r>
    </w:p>
    <w:p w14:paraId="2D0E42EA" w14:textId="672DAEB3" w:rsidR="0021583D" w:rsidRDefault="0021583D" w:rsidP="004C667F">
      <w:pPr>
        <w:jc w:val="both"/>
      </w:pPr>
      <w:r>
        <w:t xml:space="preserve">По его словам, одна российская туристка в настоящее время находится на карантине, так как прилетела в Чили из Европы. </w:t>
      </w:r>
      <w:r w:rsidR="004C667F">
        <w:t>«</w:t>
      </w:r>
      <w:r>
        <w:t>Насколько нам известно, срок карантина у нее уже подходит к концу. Никаких симптомов коронавируса, к счастью, у нее нет</w:t>
      </w:r>
      <w:r w:rsidR="004C667F">
        <w:t>»</w:t>
      </w:r>
      <w:r>
        <w:t>, - добавил он.</w:t>
      </w:r>
    </w:p>
    <w:p w14:paraId="1729CCF3" w14:textId="77777777" w:rsidR="0021583D" w:rsidRDefault="0021583D" w:rsidP="004C667F">
      <w:pPr>
        <w:jc w:val="both"/>
      </w:pPr>
      <w:hyperlink r:id="rId33" w:history="1">
        <w:r w:rsidRPr="003664E2">
          <w:rPr>
            <w:rStyle w:val="a9"/>
          </w:rPr>
          <w:t>https://tass.ru/obschestvo/8022029</w:t>
        </w:r>
      </w:hyperlink>
    </w:p>
    <w:p w14:paraId="404C1691" w14:textId="6071838A" w:rsidR="00DB21E4" w:rsidRPr="00DB21E4" w:rsidRDefault="00DB21E4" w:rsidP="004C667F">
      <w:pPr>
        <w:pStyle w:val="3"/>
        <w:jc w:val="both"/>
        <w:rPr>
          <w:rFonts w:ascii="Times New Roman" w:hAnsi="Times New Roman"/>
          <w:sz w:val="24"/>
          <w:szCs w:val="24"/>
        </w:rPr>
      </w:pPr>
      <w:bookmarkStart w:id="43" w:name="_Toc35506391"/>
      <w:r w:rsidRPr="00DB21E4">
        <w:rPr>
          <w:rFonts w:ascii="Times New Roman" w:hAnsi="Times New Roman"/>
          <w:sz w:val="24"/>
          <w:szCs w:val="24"/>
        </w:rPr>
        <w:t>ТАСС; 2020.19.03; ПОСОЛЬСТВО ГОТОВО СОДЕЙСТВОВАТЬ ВЫЕЗДУ РОССИЯН ИЗ ЯПОНИИ В СЛУЧАЕ ОСТАНОВКИ АВИАСООБЩЕНИЯ</w:t>
      </w:r>
      <w:bookmarkEnd w:id="43"/>
    </w:p>
    <w:p w14:paraId="3F4C232A" w14:textId="77777777" w:rsidR="00B31511" w:rsidRDefault="00DB21E4" w:rsidP="004C667F">
      <w:pPr>
        <w:jc w:val="both"/>
      </w:pPr>
      <w:r>
        <w:t>Посольство РФ готово к принятию необходимых мер по содействию выезду из Японии российских граждан - даже в том случае, если воздушное сообщение между двумя государствами будет приостановлено из-за угрозы распространения коронавируса. Об этом в четверг корреспонденту ТАСС рассказал посол РФ в Японии Михаил Галузин.</w:t>
      </w:r>
    </w:p>
    <w:p w14:paraId="4DD99FFD" w14:textId="0C741799" w:rsidR="00B31511" w:rsidRDefault="004C667F" w:rsidP="004C667F">
      <w:pPr>
        <w:jc w:val="both"/>
      </w:pPr>
      <w:r>
        <w:t>«</w:t>
      </w:r>
      <w:r w:rsidR="00DB21E4">
        <w:t>Мы готовы к принятию мер по оказанию содействия российским гражданам в выезде из Японии, даже в том случае, если воздушное сообщение между нашими странами по известным причинам может быть приостановлено</w:t>
      </w:r>
      <w:r>
        <w:t>»</w:t>
      </w:r>
      <w:r w:rsidR="00DB21E4">
        <w:t>, - отметил Галузин. Он напомнил, что в феврале этого года МЧС и Роспотребнадзор при содействии посольства уже проводили медико-санитарную эвакуацию российских граждан - пассажиров корабля Diamond Princess.</w:t>
      </w:r>
    </w:p>
    <w:p w14:paraId="6EED3B04" w14:textId="0888012B" w:rsidR="00B31511" w:rsidRDefault="00DB21E4" w:rsidP="004C667F">
      <w:pPr>
        <w:jc w:val="both"/>
      </w:pPr>
      <w:r>
        <w:t xml:space="preserve">Посол РФ подчеркнул, что российское дипломатическое представительство </w:t>
      </w:r>
      <w:r w:rsidR="004C667F">
        <w:t>«</w:t>
      </w:r>
      <w:r>
        <w:t>наладило весьма конструктивное взаимодействие с Министерством иностранных дел и Минздравом Японии по всему спектру вопросов, касающихся ситуации с коронавирусом</w:t>
      </w:r>
      <w:r w:rsidR="004C667F">
        <w:t>»</w:t>
      </w:r>
      <w:r>
        <w:t>.</w:t>
      </w:r>
    </w:p>
    <w:p w14:paraId="3EC0F92C" w14:textId="74E05F85" w:rsidR="00DB21E4" w:rsidRDefault="00DB21E4" w:rsidP="004C667F">
      <w:pPr>
        <w:jc w:val="both"/>
      </w:pPr>
      <w:r>
        <w:t xml:space="preserve">В среду посольство РФ в Японии выпустило рекомендации для российских граждан, временно находящихся в Японии с туристическими и иными целями, в которых, в частности, посоветовало российским гражданам воспользоваться имеющимися возможностями для возвращения на родину. Япония и Россия не ограничивали авиасообщение между странами. На постоянной основе его сейчас осуществляют </w:t>
      </w:r>
      <w:r w:rsidR="004C667F">
        <w:t>«</w:t>
      </w:r>
      <w:r w:rsidRPr="00B31511">
        <w:rPr>
          <w:b/>
        </w:rPr>
        <w:t>Аэрофлот</w:t>
      </w:r>
      <w:r w:rsidR="004C667F">
        <w:t>»</w:t>
      </w:r>
      <w:r>
        <w:t xml:space="preserve">, </w:t>
      </w:r>
      <w:r w:rsidR="004C667F">
        <w:t>«</w:t>
      </w:r>
      <w:r>
        <w:t>S7</w:t>
      </w:r>
      <w:r w:rsidR="004C667F">
        <w:t>»</w:t>
      </w:r>
      <w:r>
        <w:t xml:space="preserve"> и </w:t>
      </w:r>
      <w:r w:rsidR="004C667F">
        <w:t>«</w:t>
      </w:r>
      <w:r>
        <w:t>Аврора</w:t>
      </w:r>
      <w:r w:rsidR="004C667F">
        <w:t>»</w:t>
      </w:r>
      <w:r>
        <w:t>, авиакомпания Japan Airlines и ряд других перевозчиков.</w:t>
      </w:r>
    </w:p>
    <w:p w14:paraId="35348BA4" w14:textId="77777777" w:rsidR="00B31511" w:rsidRDefault="0021583D" w:rsidP="004C667F">
      <w:pPr>
        <w:jc w:val="both"/>
      </w:pPr>
      <w:hyperlink r:id="rId34" w:history="1">
        <w:r w:rsidR="00DB21E4" w:rsidRPr="003664E2">
          <w:rPr>
            <w:rStyle w:val="a9"/>
          </w:rPr>
          <w:t>https://tass.ru/obschestvo/8022459</w:t>
        </w:r>
      </w:hyperlink>
    </w:p>
    <w:p w14:paraId="5A53A711" w14:textId="370B9DE4" w:rsidR="00D77F36" w:rsidRPr="00D77F36" w:rsidRDefault="00D77F36" w:rsidP="004C667F">
      <w:pPr>
        <w:pStyle w:val="3"/>
        <w:jc w:val="both"/>
        <w:rPr>
          <w:rFonts w:ascii="Times New Roman" w:hAnsi="Times New Roman"/>
          <w:sz w:val="24"/>
          <w:szCs w:val="24"/>
        </w:rPr>
      </w:pPr>
      <w:bookmarkStart w:id="44" w:name="_Toc35506392"/>
      <w:r w:rsidRPr="00D77F36">
        <w:rPr>
          <w:rFonts w:ascii="Times New Roman" w:hAnsi="Times New Roman"/>
          <w:sz w:val="24"/>
          <w:szCs w:val="24"/>
        </w:rPr>
        <w:t xml:space="preserve">ТАСС; 2020.19.03; S7 И </w:t>
      </w:r>
      <w:r w:rsidR="004C667F">
        <w:rPr>
          <w:rFonts w:ascii="Times New Roman" w:hAnsi="Times New Roman"/>
          <w:sz w:val="24"/>
          <w:szCs w:val="24"/>
        </w:rPr>
        <w:t>«</w:t>
      </w:r>
      <w:r w:rsidRPr="00D77F36">
        <w:rPr>
          <w:rFonts w:ascii="Times New Roman" w:hAnsi="Times New Roman"/>
          <w:sz w:val="24"/>
          <w:szCs w:val="24"/>
        </w:rPr>
        <w:t>ПОБЕДА</w:t>
      </w:r>
      <w:r w:rsidR="004C667F">
        <w:rPr>
          <w:rFonts w:ascii="Times New Roman" w:hAnsi="Times New Roman"/>
          <w:sz w:val="24"/>
          <w:szCs w:val="24"/>
        </w:rPr>
        <w:t>»</w:t>
      </w:r>
      <w:r w:rsidRPr="00D77F36">
        <w:rPr>
          <w:rFonts w:ascii="Times New Roman" w:hAnsi="Times New Roman"/>
          <w:sz w:val="24"/>
          <w:szCs w:val="24"/>
        </w:rPr>
        <w:t xml:space="preserve"> 19 МАРТА ЭВАКУИРУЮТ РОССИЙСКИХ ТУРИСТОВ ИЗ ЧЕРНОГОРИИ</w:t>
      </w:r>
      <w:bookmarkEnd w:id="44"/>
    </w:p>
    <w:p w14:paraId="102900D1" w14:textId="7C84344E" w:rsidR="00B31511" w:rsidRDefault="00D77F36" w:rsidP="004C667F">
      <w:pPr>
        <w:jc w:val="both"/>
      </w:pPr>
      <w:r>
        <w:t xml:space="preserve">Российские туристы, находящиеся в Черногории, будут доставлены в Москву 19 марта рейсами компаний S7 и </w:t>
      </w:r>
      <w:r w:rsidR="004C667F">
        <w:t>«</w:t>
      </w:r>
      <w:r>
        <w:t>Победа</w:t>
      </w:r>
      <w:r w:rsidR="004C667F">
        <w:t>»</w:t>
      </w:r>
      <w:r>
        <w:t>. Об этом сообщило в четверг посольство России в Черногории.</w:t>
      </w:r>
    </w:p>
    <w:p w14:paraId="7707CDA9" w14:textId="43E6B153" w:rsidR="00B31511" w:rsidRDefault="004C667F" w:rsidP="004C667F">
      <w:pPr>
        <w:jc w:val="both"/>
      </w:pPr>
      <w:r>
        <w:t>«</w:t>
      </w:r>
      <w:r w:rsidR="00D77F36">
        <w:t xml:space="preserve">Достигнуты договоренности о том, что 19 марта будут осуществлены рейсы компаний S7 и </w:t>
      </w:r>
      <w:r>
        <w:t>«</w:t>
      </w:r>
      <w:r w:rsidR="00D77F36">
        <w:t>Победа</w:t>
      </w:r>
      <w:r>
        <w:t>»</w:t>
      </w:r>
      <w:r w:rsidR="00D77F36">
        <w:t xml:space="preserve"> из Черногории в Россию. Российские авиаперевозчики получили разрешение </w:t>
      </w:r>
      <w:r w:rsidR="00D77F36">
        <w:lastRenderedPageBreak/>
        <w:t>черногорской стороны. Рейсы запланированы из аэропорта Подгорицы</w:t>
      </w:r>
      <w:r>
        <w:t>»</w:t>
      </w:r>
      <w:r w:rsidR="00D77F36">
        <w:t>, - говорится в сообщении.</w:t>
      </w:r>
    </w:p>
    <w:p w14:paraId="67F1EDCC" w14:textId="45E75C2A" w:rsidR="00D77F36" w:rsidRDefault="00D77F36" w:rsidP="004C667F">
      <w:pPr>
        <w:jc w:val="both"/>
      </w:pPr>
      <w:r>
        <w:t xml:space="preserve">Посольство России уточнило, что запланированы два рейса </w:t>
      </w:r>
      <w:r w:rsidR="004C667F">
        <w:t>«</w:t>
      </w:r>
      <w:r>
        <w:t>Победы</w:t>
      </w:r>
      <w:r w:rsidR="004C667F">
        <w:t>»</w:t>
      </w:r>
      <w:r>
        <w:t xml:space="preserve"> и один рейс компании S7.</w:t>
      </w:r>
    </w:p>
    <w:p w14:paraId="473C9E33" w14:textId="77777777" w:rsidR="00D77F36" w:rsidRDefault="0021583D" w:rsidP="004C667F">
      <w:pPr>
        <w:jc w:val="both"/>
      </w:pPr>
      <w:hyperlink r:id="rId35" w:history="1">
        <w:r w:rsidR="00D77F36" w:rsidRPr="003664E2">
          <w:rPr>
            <w:rStyle w:val="a9"/>
          </w:rPr>
          <w:t>https://tass.ru/obschestvo/8021765</w:t>
        </w:r>
      </w:hyperlink>
    </w:p>
    <w:p w14:paraId="7B8DE45D" w14:textId="77777777" w:rsidR="00D77F36" w:rsidRDefault="00D77F36" w:rsidP="004C667F">
      <w:pPr>
        <w:jc w:val="both"/>
      </w:pPr>
      <w:r>
        <w:t>На ту же тему:</w:t>
      </w:r>
    </w:p>
    <w:p w14:paraId="0D7EBBD3" w14:textId="77777777" w:rsidR="00D77F36" w:rsidRDefault="0021583D" w:rsidP="004C667F">
      <w:pPr>
        <w:jc w:val="both"/>
      </w:pPr>
      <w:hyperlink r:id="rId36" w:history="1">
        <w:r w:rsidR="00D77F36" w:rsidRPr="003664E2">
          <w:rPr>
            <w:rStyle w:val="a9"/>
          </w:rPr>
          <w:t>https://ria.ru/20200319/1568817573.html</w:t>
        </w:r>
      </w:hyperlink>
    </w:p>
    <w:p w14:paraId="51F840D4" w14:textId="77777777" w:rsidR="00D77F36" w:rsidRDefault="0021583D" w:rsidP="004C667F">
      <w:pPr>
        <w:jc w:val="both"/>
      </w:pPr>
      <w:hyperlink r:id="rId37" w:history="1">
        <w:r w:rsidR="00D77F36" w:rsidRPr="003664E2">
          <w:rPr>
            <w:rStyle w:val="a9"/>
          </w:rPr>
          <w:t>https://ria.ru/20200319/1568821733.html</w:t>
        </w:r>
      </w:hyperlink>
    </w:p>
    <w:p w14:paraId="5371C480" w14:textId="77777777" w:rsidR="00B31511" w:rsidRDefault="0021583D" w:rsidP="004C667F">
      <w:pPr>
        <w:jc w:val="both"/>
      </w:pPr>
      <w:hyperlink r:id="rId38" w:history="1">
        <w:r w:rsidR="00D77F36" w:rsidRPr="003664E2">
          <w:rPr>
            <w:rStyle w:val="a9"/>
          </w:rPr>
          <w:t>https://ria.ru/20200319/1568822214.html</w:t>
        </w:r>
      </w:hyperlink>
    </w:p>
    <w:p w14:paraId="6867F766" w14:textId="3F369104" w:rsidR="00D77F36" w:rsidRPr="00D77F36" w:rsidRDefault="00D77F36" w:rsidP="004C667F">
      <w:pPr>
        <w:pStyle w:val="3"/>
        <w:jc w:val="both"/>
        <w:rPr>
          <w:rFonts w:ascii="Times New Roman" w:hAnsi="Times New Roman"/>
          <w:sz w:val="24"/>
          <w:szCs w:val="24"/>
        </w:rPr>
      </w:pPr>
      <w:bookmarkStart w:id="45" w:name="_Toc35506393"/>
      <w:r w:rsidRPr="00D77F36">
        <w:rPr>
          <w:rFonts w:ascii="Times New Roman" w:hAnsi="Times New Roman"/>
          <w:sz w:val="24"/>
          <w:szCs w:val="24"/>
        </w:rPr>
        <w:t xml:space="preserve">ТАСС; 2020.19.03; БОРТ </w:t>
      </w:r>
      <w:r w:rsidR="004C667F">
        <w:rPr>
          <w:rFonts w:ascii="Times New Roman" w:hAnsi="Times New Roman"/>
          <w:sz w:val="24"/>
          <w:szCs w:val="24"/>
        </w:rPr>
        <w:t>«</w:t>
      </w:r>
      <w:r w:rsidRPr="00B31511">
        <w:rPr>
          <w:rFonts w:ascii="Times New Roman" w:hAnsi="Times New Roman"/>
          <w:sz w:val="24"/>
          <w:szCs w:val="24"/>
        </w:rPr>
        <w:t>АЭРОФЛОТ</w:t>
      </w:r>
      <w:r w:rsidRPr="00D77F36">
        <w:rPr>
          <w:rFonts w:ascii="Times New Roman" w:hAnsi="Times New Roman"/>
          <w:sz w:val="24"/>
          <w:szCs w:val="24"/>
        </w:rPr>
        <w:t>А</w:t>
      </w:r>
      <w:r w:rsidR="004C667F">
        <w:rPr>
          <w:rFonts w:ascii="Times New Roman" w:hAnsi="Times New Roman"/>
          <w:sz w:val="24"/>
          <w:szCs w:val="24"/>
        </w:rPr>
        <w:t>»</w:t>
      </w:r>
      <w:r w:rsidRPr="00D77F36">
        <w:rPr>
          <w:rFonts w:ascii="Times New Roman" w:hAnsi="Times New Roman"/>
          <w:sz w:val="24"/>
          <w:szCs w:val="24"/>
        </w:rPr>
        <w:t xml:space="preserve"> С РОССИЙСКИМИ ТУРИСТАМИ ВЫЛЕТЕЛ ИЗ ЧЕРНОГОРИИ В МОСКВУ</w:t>
      </w:r>
      <w:bookmarkEnd w:id="45"/>
    </w:p>
    <w:p w14:paraId="777A75A4" w14:textId="49CF8062" w:rsidR="00B31511" w:rsidRDefault="00D77F36" w:rsidP="004C667F">
      <w:pPr>
        <w:jc w:val="both"/>
      </w:pPr>
      <w:r>
        <w:t xml:space="preserve">Самолет </w:t>
      </w:r>
      <w:r w:rsidR="004C667F">
        <w:t>«</w:t>
      </w:r>
      <w:r w:rsidRPr="00B31511">
        <w:rPr>
          <w:b/>
        </w:rPr>
        <w:t>Аэрофлот</w:t>
      </w:r>
      <w:r>
        <w:t>а</w:t>
      </w:r>
      <w:r w:rsidR="004C667F">
        <w:t>»</w:t>
      </w:r>
      <w:r>
        <w:t xml:space="preserve"> с российскими туристами на борту вылетел из столицы Черногории Подгорицы в Москву. Об этом сообщил корреспонденту ТАСС в среду пресс-атташе посольства России в Черногории Кирилл Киржа.</w:t>
      </w:r>
    </w:p>
    <w:p w14:paraId="0BEB2846" w14:textId="58FC8DF6" w:rsidR="00B31511" w:rsidRDefault="004C667F" w:rsidP="004C667F">
      <w:pPr>
        <w:jc w:val="both"/>
      </w:pPr>
      <w:r>
        <w:t>«</w:t>
      </w:r>
      <w:r w:rsidR="00D77F36">
        <w:t xml:space="preserve">Самолет компании </w:t>
      </w:r>
      <w:r>
        <w:t>«</w:t>
      </w:r>
      <w:r w:rsidR="00D77F36" w:rsidRPr="00B31511">
        <w:rPr>
          <w:b/>
        </w:rPr>
        <w:t>Аэрофлот</w:t>
      </w:r>
      <w:r>
        <w:t>»</w:t>
      </w:r>
      <w:r w:rsidR="00D77F36">
        <w:t xml:space="preserve"> с россиянами на борту вылетел из Подгорицы в Москву. В самолете находятся пассажиры </w:t>
      </w:r>
      <w:r>
        <w:t>«</w:t>
      </w:r>
      <w:r w:rsidR="00D77F36" w:rsidRPr="00B31511">
        <w:rPr>
          <w:b/>
        </w:rPr>
        <w:t>Аэрофлот</w:t>
      </w:r>
      <w:r w:rsidR="00D77F36">
        <w:t>а</w:t>
      </w:r>
      <w:r>
        <w:t>»</w:t>
      </w:r>
      <w:r w:rsidR="00D77F36">
        <w:t xml:space="preserve"> и </w:t>
      </w:r>
      <w:r>
        <w:t>«</w:t>
      </w:r>
      <w:r w:rsidR="00D77F36">
        <w:t>Победы</w:t>
      </w:r>
      <w:r>
        <w:t>»</w:t>
      </w:r>
      <w:r w:rsidR="00D77F36">
        <w:t>. Онкобольной россиянин также был благополучно зарегистрирован на рейс</w:t>
      </w:r>
      <w:r>
        <w:t>»</w:t>
      </w:r>
      <w:r w:rsidR="00D77F36">
        <w:t>, - сказал дипломат.</w:t>
      </w:r>
    </w:p>
    <w:p w14:paraId="3BA83E1B" w14:textId="300005CC" w:rsidR="00D77F36" w:rsidRDefault="00D77F36" w:rsidP="004C667F">
      <w:pPr>
        <w:jc w:val="both"/>
      </w:pPr>
      <w:r>
        <w:t>Как сообщили корреспонденту ТАСС в аэропорту Подгорицы, на рейс в Москву зарегистрировались 157 человек. Посольство РФ организовало для российских граждан перевозку автобусным транспортом к месту вылета.</w:t>
      </w:r>
    </w:p>
    <w:p w14:paraId="40637743" w14:textId="77777777" w:rsidR="00D77F36" w:rsidRDefault="0021583D" w:rsidP="004C667F">
      <w:pPr>
        <w:jc w:val="both"/>
      </w:pPr>
      <w:hyperlink r:id="rId39" w:history="1">
        <w:r w:rsidR="00D77F36" w:rsidRPr="003664E2">
          <w:rPr>
            <w:rStyle w:val="a9"/>
          </w:rPr>
          <w:t>https://tass.ru/obschestvo/8021631</w:t>
        </w:r>
      </w:hyperlink>
    </w:p>
    <w:p w14:paraId="42E31CEE" w14:textId="7F0113F4" w:rsidR="00D77F36" w:rsidRDefault="00D77F36" w:rsidP="004C667F">
      <w:pPr>
        <w:jc w:val="both"/>
      </w:pPr>
      <w:r>
        <w:t>На ту же тему:</w:t>
      </w:r>
    </w:p>
    <w:p w14:paraId="31E9A4D8" w14:textId="77777777" w:rsidR="00B31511" w:rsidRDefault="0021583D" w:rsidP="004C667F">
      <w:pPr>
        <w:jc w:val="both"/>
      </w:pPr>
      <w:hyperlink r:id="rId40" w:history="1">
        <w:r w:rsidR="00D77F36" w:rsidRPr="003664E2">
          <w:rPr>
            <w:rStyle w:val="a9"/>
          </w:rPr>
          <w:t>https://ria.ru/20200319/1568816326.html</w:t>
        </w:r>
      </w:hyperlink>
    </w:p>
    <w:p w14:paraId="60C31ADD" w14:textId="14B51BFA" w:rsidR="00D77F36" w:rsidRPr="00D77F36" w:rsidRDefault="00D77F36" w:rsidP="004C667F">
      <w:pPr>
        <w:pStyle w:val="3"/>
        <w:jc w:val="both"/>
        <w:rPr>
          <w:rFonts w:ascii="Times New Roman" w:hAnsi="Times New Roman"/>
          <w:sz w:val="24"/>
          <w:szCs w:val="24"/>
        </w:rPr>
      </w:pPr>
      <w:bookmarkStart w:id="46" w:name="_Toc35506394"/>
      <w:r w:rsidRPr="00D77F36">
        <w:rPr>
          <w:rFonts w:ascii="Times New Roman" w:hAnsi="Times New Roman"/>
          <w:sz w:val="24"/>
          <w:szCs w:val="24"/>
        </w:rPr>
        <w:t xml:space="preserve">РИА НОВОСТИ; 2020.19.03; </w:t>
      </w:r>
      <w:r w:rsidR="004C667F">
        <w:rPr>
          <w:rFonts w:ascii="Times New Roman" w:hAnsi="Times New Roman"/>
          <w:sz w:val="24"/>
          <w:szCs w:val="24"/>
        </w:rPr>
        <w:t>«</w:t>
      </w:r>
      <w:r w:rsidRPr="00D77F36">
        <w:rPr>
          <w:rFonts w:ascii="Times New Roman" w:hAnsi="Times New Roman"/>
          <w:sz w:val="24"/>
          <w:szCs w:val="24"/>
        </w:rPr>
        <w:t>ЯМАЛ</w:t>
      </w:r>
      <w:r w:rsidR="004C667F">
        <w:rPr>
          <w:rFonts w:ascii="Times New Roman" w:hAnsi="Times New Roman"/>
          <w:sz w:val="24"/>
          <w:szCs w:val="24"/>
        </w:rPr>
        <w:t>»</w:t>
      </w:r>
      <w:r w:rsidRPr="00D77F36">
        <w:rPr>
          <w:rFonts w:ascii="Times New Roman" w:hAnsi="Times New Roman"/>
          <w:sz w:val="24"/>
          <w:szCs w:val="24"/>
        </w:rPr>
        <w:t xml:space="preserve"> ГОТОВ ВЕРНУТЬ ДЕНЬГИ ЗА АВИАБИЛЕТЫ С ВЫЛЕТОМ ДО 15 АПРЕЛЯ</w:t>
      </w:r>
      <w:bookmarkEnd w:id="46"/>
    </w:p>
    <w:p w14:paraId="37EA70B8" w14:textId="7F53FF3B" w:rsidR="00D77F36" w:rsidRDefault="00D77F36" w:rsidP="004C667F">
      <w:pPr>
        <w:jc w:val="both"/>
      </w:pPr>
      <w:r>
        <w:t xml:space="preserve">Авиакомпания </w:t>
      </w:r>
      <w:r w:rsidR="004C667F">
        <w:t>«</w:t>
      </w:r>
      <w:r>
        <w:t>Ямал</w:t>
      </w:r>
      <w:r w:rsidR="004C667F">
        <w:t>»</w:t>
      </w:r>
      <w:r>
        <w:t xml:space="preserve"> готова вернуть деньги за билеты пассажирам, вылетающим рейсами перевозчика до 15 апреля, без штрафных санкций, сообщает пресс-служба авиапредприятия.</w:t>
      </w:r>
    </w:p>
    <w:p w14:paraId="37F313EB" w14:textId="4F66F81F" w:rsidR="00D77F36" w:rsidRDefault="004C667F" w:rsidP="004C667F">
      <w:pPr>
        <w:jc w:val="both"/>
      </w:pPr>
      <w:r>
        <w:t>«</w:t>
      </w:r>
      <w:r w:rsidR="00D77F36">
        <w:t xml:space="preserve">Авиационная транспортная компания </w:t>
      </w:r>
      <w:r>
        <w:t>«</w:t>
      </w:r>
      <w:r w:rsidR="00D77F36">
        <w:t>Ямал</w:t>
      </w:r>
      <w:r>
        <w:t>»</w:t>
      </w:r>
      <w:r w:rsidR="00D77F36">
        <w:t xml:space="preserve"> информирует своих пассажиров о возможности вынужденного возврата стоимости билета без удержания штрафных санкций на все рейсы АО </w:t>
      </w:r>
      <w:r>
        <w:t>«</w:t>
      </w:r>
      <w:r w:rsidR="00D77F36">
        <w:t xml:space="preserve">АТК </w:t>
      </w:r>
      <w:r>
        <w:t>«</w:t>
      </w:r>
      <w:r w:rsidR="00D77F36">
        <w:t>Ямал</w:t>
      </w:r>
      <w:r>
        <w:t>»</w:t>
      </w:r>
      <w:r w:rsidR="00D77F36">
        <w:t xml:space="preserve"> с вылетом до 15 апреля 2020 года</w:t>
      </w:r>
      <w:r>
        <w:t>»</w:t>
      </w:r>
      <w:r w:rsidR="00D77F36">
        <w:t>, - говорится в сообщении.</w:t>
      </w:r>
    </w:p>
    <w:p w14:paraId="034FE662" w14:textId="77777777" w:rsidR="00D77F36" w:rsidRDefault="00D77F36" w:rsidP="004C667F">
      <w:pPr>
        <w:jc w:val="both"/>
      </w:pPr>
      <w:r>
        <w:t>Женщина в защитной маске за стойкой информации в здании Казанского вокзала в Москве</w:t>
      </w:r>
    </w:p>
    <w:p w14:paraId="2B45E012" w14:textId="77777777" w:rsidR="00D77F36" w:rsidRDefault="00D77F36" w:rsidP="004C667F">
      <w:pPr>
        <w:jc w:val="both"/>
      </w:pPr>
      <w:r>
        <w:t>08:30</w:t>
      </w:r>
    </w:p>
    <w:p w14:paraId="32B1DB4C" w14:textId="77777777" w:rsidR="00D77F36" w:rsidRDefault="00D77F36" w:rsidP="004C667F">
      <w:pPr>
        <w:jc w:val="both"/>
      </w:pPr>
      <w:r w:rsidRPr="00B31511">
        <w:rPr>
          <w:b/>
        </w:rPr>
        <w:t>РЖД</w:t>
      </w:r>
      <w:r>
        <w:t xml:space="preserve"> разрешили организованным группам вернуть билеты из-за коронавируса</w:t>
      </w:r>
    </w:p>
    <w:p w14:paraId="6C36CB66" w14:textId="77777777" w:rsidR="00D77F36" w:rsidRDefault="00D77F36" w:rsidP="004C667F">
      <w:pPr>
        <w:jc w:val="both"/>
      </w:pPr>
      <w:r>
        <w:t>Компания уточнила, что возврат без штрафов возможен при обращении пассажиров не позднее 40 минут до вылета рейса, при этом сборы и тарифы, взысканные при оформлении билетов, возвращаться не будут.</w:t>
      </w:r>
    </w:p>
    <w:p w14:paraId="0D25EB43" w14:textId="77777777" w:rsidR="00D77F36" w:rsidRDefault="0021583D" w:rsidP="004C667F">
      <w:pPr>
        <w:jc w:val="both"/>
      </w:pPr>
      <w:hyperlink r:id="rId41" w:history="1">
        <w:r w:rsidR="00D77F36" w:rsidRPr="003664E2">
          <w:rPr>
            <w:rStyle w:val="a9"/>
          </w:rPr>
          <w:t>https://ria.ru/20200319/1568821971.html</w:t>
        </w:r>
      </w:hyperlink>
    </w:p>
    <w:p w14:paraId="1BB1F3BD" w14:textId="6E5759E9" w:rsidR="00B31511" w:rsidRPr="00B31511" w:rsidRDefault="00B31511" w:rsidP="004C667F">
      <w:pPr>
        <w:pStyle w:val="3"/>
        <w:jc w:val="both"/>
        <w:rPr>
          <w:rFonts w:ascii="Times New Roman" w:hAnsi="Times New Roman"/>
          <w:sz w:val="24"/>
          <w:szCs w:val="24"/>
        </w:rPr>
      </w:pPr>
      <w:bookmarkStart w:id="47" w:name="txt_2596163_1378178657"/>
      <w:bookmarkStart w:id="48" w:name="_Toc35506395"/>
      <w:r w:rsidRPr="00B31511">
        <w:rPr>
          <w:rFonts w:ascii="Times New Roman" w:hAnsi="Times New Roman"/>
          <w:sz w:val="24"/>
          <w:szCs w:val="24"/>
        </w:rPr>
        <w:t xml:space="preserve">РИА НОВОСТИ; 2020.18.03; </w:t>
      </w:r>
      <w:r w:rsidR="004C667F">
        <w:rPr>
          <w:rFonts w:ascii="Times New Roman" w:hAnsi="Times New Roman"/>
          <w:sz w:val="24"/>
          <w:szCs w:val="24"/>
        </w:rPr>
        <w:t>«</w:t>
      </w:r>
      <w:r w:rsidRPr="00B31511">
        <w:rPr>
          <w:rFonts w:ascii="Times New Roman" w:hAnsi="Times New Roman"/>
          <w:sz w:val="24"/>
          <w:szCs w:val="24"/>
        </w:rPr>
        <w:t>АЭРОФЛОТ</w:t>
      </w:r>
      <w:r w:rsidR="004C667F">
        <w:rPr>
          <w:rFonts w:ascii="Times New Roman" w:hAnsi="Times New Roman"/>
          <w:sz w:val="24"/>
          <w:szCs w:val="24"/>
        </w:rPr>
        <w:t>»</w:t>
      </w:r>
      <w:r w:rsidRPr="00B31511">
        <w:rPr>
          <w:rFonts w:ascii="Times New Roman" w:hAnsi="Times New Roman"/>
          <w:sz w:val="24"/>
          <w:szCs w:val="24"/>
        </w:rPr>
        <w:t xml:space="preserve"> ВЫДЕРЖИТ ИСПЫТАНИЕ КОРОНАВИРУСОМ, ЗАЯВИЛ ГЛАВА КОМПАНИИ</w:t>
      </w:r>
      <w:bookmarkEnd w:id="47"/>
      <w:bookmarkEnd w:id="48"/>
    </w:p>
    <w:p w14:paraId="14E06710" w14:textId="1EFF7BD7" w:rsidR="00B31511" w:rsidRDefault="00B31511" w:rsidP="004C667F">
      <w:pPr>
        <w:pStyle w:val="NormalExport"/>
      </w:pPr>
      <w:r>
        <w:t xml:space="preserve">Сложившаяся из-за пандемии коронавируса ситуация - беспрецедентное испытание для всего мира, </w:t>
      </w:r>
      <w:r w:rsidR="004C667F">
        <w:rPr>
          <w:b/>
        </w:rPr>
        <w:t>«</w:t>
      </w:r>
      <w:r w:rsidRPr="00B31511">
        <w:rPr>
          <w:b/>
        </w:rPr>
        <w:t>Аэрофлот</w:t>
      </w:r>
      <w:r w:rsidR="004C667F">
        <w:rPr>
          <w:b/>
        </w:rPr>
        <w:t>»</w:t>
      </w:r>
      <w:r>
        <w:t xml:space="preserve"> его выдержит, говорится в разосланном перевозчиком пассажирам письме гендиректора </w:t>
      </w:r>
      <w:r w:rsidR="004C667F">
        <w:rPr>
          <w:b/>
        </w:rPr>
        <w:t>«</w:t>
      </w:r>
      <w:r w:rsidRPr="00B31511">
        <w:rPr>
          <w:b/>
        </w:rPr>
        <w:t>Аэрофлот</w:t>
      </w:r>
      <w:r>
        <w:rPr>
          <w:b/>
        </w:rPr>
        <w:t>а</w:t>
      </w:r>
      <w:r w:rsidR="004C667F">
        <w:rPr>
          <w:b/>
        </w:rPr>
        <w:t>»</w:t>
      </w:r>
      <w:r>
        <w:t xml:space="preserve"> Виталия Савельева.</w:t>
      </w:r>
    </w:p>
    <w:p w14:paraId="7FDE9CA3" w14:textId="77777777" w:rsidR="00B31511" w:rsidRDefault="00B31511" w:rsidP="004C667F">
      <w:pPr>
        <w:pStyle w:val="NormalExport"/>
      </w:pPr>
      <w:r>
        <w:t xml:space="preserve">Россия в связи с пандемий нового коронавируса ограничила авиасообщение с рядом стран, включая Китай, Иран, Южную Корею и страны Европы. Ограничения вводились и </w:t>
      </w:r>
      <w:r>
        <w:lastRenderedPageBreak/>
        <w:t>со стороны других государств. Авиакомпании РФ были вынуждены значительно сократить количество рейсов.</w:t>
      </w:r>
    </w:p>
    <w:p w14:paraId="1A2C1287" w14:textId="3D0A76C9" w:rsidR="00B31511" w:rsidRDefault="004C667F" w:rsidP="004C667F">
      <w:pPr>
        <w:pStyle w:val="NormalExport"/>
      </w:pPr>
      <w:r>
        <w:t>«</w:t>
      </w:r>
      <w:r w:rsidR="00B31511">
        <w:t xml:space="preserve">Безусловно, для всего мира это беспрецедентное испытание. Уверен, мы пройдем его вместе. До скорой встречи на борту </w:t>
      </w:r>
      <w:r>
        <w:rPr>
          <w:b/>
        </w:rPr>
        <w:t>«</w:t>
      </w:r>
      <w:r w:rsidR="00B31511" w:rsidRPr="00B31511">
        <w:rPr>
          <w:b/>
        </w:rPr>
        <w:t>Аэрофлот</w:t>
      </w:r>
      <w:r w:rsidR="00B31511">
        <w:rPr>
          <w:b/>
        </w:rPr>
        <w:t>а</w:t>
      </w:r>
      <w:r>
        <w:rPr>
          <w:b/>
        </w:rPr>
        <w:t>»</w:t>
      </w:r>
      <w:r w:rsidR="00B31511">
        <w:t>, - говорится в письме.</w:t>
      </w:r>
    </w:p>
    <w:p w14:paraId="27CF7B85" w14:textId="6292962F" w:rsidR="00B31511" w:rsidRDefault="00B31511" w:rsidP="004C667F">
      <w:pPr>
        <w:pStyle w:val="NormalExport"/>
      </w:pPr>
      <w:r>
        <w:t xml:space="preserve">Савельев заверил, что для </w:t>
      </w:r>
      <w:r w:rsidR="004C667F">
        <w:rPr>
          <w:b/>
        </w:rPr>
        <w:t>«</w:t>
      </w:r>
      <w:r w:rsidRPr="00B31511">
        <w:rPr>
          <w:b/>
        </w:rPr>
        <w:t>Аэрофлот</w:t>
      </w:r>
      <w:r>
        <w:rPr>
          <w:b/>
        </w:rPr>
        <w:t>а</w:t>
      </w:r>
      <w:r w:rsidR="004C667F">
        <w:rPr>
          <w:b/>
        </w:rPr>
        <w:t>»</w:t>
      </w:r>
      <w:r>
        <w:t xml:space="preserve"> ключевыми приоритетами всегда были и остаются здоровье и безопасность пассажиров. Компания принимает серьезные меры для обеспечения безопасности и предотвращения распространения вируса COVID-19. В принятии решений </w:t>
      </w:r>
      <w:r w:rsidR="004C667F">
        <w:rPr>
          <w:b/>
        </w:rPr>
        <w:t>«</w:t>
      </w:r>
      <w:r w:rsidRPr="00B31511">
        <w:rPr>
          <w:b/>
        </w:rPr>
        <w:t>Аэрофлот</w:t>
      </w:r>
      <w:r w:rsidR="004C667F">
        <w:rPr>
          <w:b/>
        </w:rPr>
        <w:t>»</w:t>
      </w:r>
      <w:r>
        <w:t xml:space="preserve"> руководствуется требованиями и рекомендациями правительства РФ, федеральных агентств, регуляторов стран маршрутной сети, следит за официальными сообщениями международных организаций, таких как Всемирная организация здравоохранения. </w:t>
      </w:r>
      <w:r w:rsidR="004C667F">
        <w:rPr>
          <w:b/>
        </w:rPr>
        <w:t>«</w:t>
      </w:r>
      <w:r w:rsidRPr="00B31511">
        <w:rPr>
          <w:b/>
        </w:rPr>
        <w:t>Аэрофлот</w:t>
      </w:r>
      <w:r w:rsidR="004C667F">
        <w:rPr>
          <w:b/>
        </w:rPr>
        <w:t>»</w:t>
      </w:r>
      <w:r>
        <w:t xml:space="preserve"> тесно сотрудничает с аэропортами для своевременного принятия мер по обеспечению безопасности пассажиров.</w:t>
      </w:r>
    </w:p>
    <w:p w14:paraId="5DC252D0" w14:textId="5B9D51E8" w:rsidR="00B31511" w:rsidRDefault="004C667F" w:rsidP="004C667F">
      <w:pPr>
        <w:pStyle w:val="NormalExport"/>
      </w:pPr>
      <w:r>
        <w:t>«</w:t>
      </w:r>
      <w:r w:rsidR="00B31511">
        <w:t xml:space="preserve">С самого начала активного распространения вируса в качестве меры предосторожности мы перевели рейсы, прилетающие из Китая, в терминал F аэропорта </w:t>
      </w:r>
      <w:r>
        <w:t>«</w:t>
      </w:r>
      <w:r w:rsidR="00B31511">
        <w:t>Шереметьево</w:t>
      </w:r>
      <w:r>
        <w:t>»</w:t>
      </w:r>
      <w:r w:rsidR="00B31511">
        <w:t xml:space="preserve">. В настоящее время терминал F продолжает обслуживать рейсы, прибывающие из стран повышенного риска. Санитарно-гигиенические процедуры в </w:t>
      </w:r>
      <w:r>
        <w:rPr>
          <w:b/>
        </w:rPr>
        <w:t>«</w:t>
      </w:r>
      <w:r w:rsidR="00B31511" w:rsidRPr="00B31511">
        <w:rPr>
          <w:b/>
        </w:rPr>
        <w:t>Аэрофлот</w:t>
      </w:r>
      <w:r w:rsidR="00B31511">
        <w:rPr>
          <w:b/>
        </w:rPr>
        <w:t>е</w:t>
      </w:r>
      <w:r>
        <w:rPr>
          <w:b/>
        </w:rPr>
        <w:t>»</w:t>
      </w:r>
      <w:r w:rsidR="00B31511">
        <w:t xml:space="preserve"> соответствуют самым высоким стандартам качества ведущих международных авиакомпаний. Наши самолеты оснащены самыми современными системами вентиляции воздуха, в них используется высокоэффективный фильтр HEPA, который отфильтровывает 99,98% находящихся в воздухе частиц</w:t>
      </w:r>
      <w:r>
        <w:t>»</w:t>
      </w:r>
      <w:r w:rsidR="00B31511">
        <w:t>, - говорится в письме.</w:t>
      </w:r>
    </w:p>
    <w:p w14:paraId="02EFE9EE" w14:textId="34F31CAE" w:rsidR="00B31511" w:rsidRDefault="00B31511" w:rsidP="004C667F">
      <w:pPr>
        <w:pStyle w:val="NormalExport"/>
      </w:pPr>
      <w:r>
        <w:t xml:space="preserve">Для обеспечения безопасности здоровья пассажиров и экипажа компания ввела дополнительные этапы уборки: дезинфицирующими средствами теперь обрабатываются все часто используемые предметы и поверхности, в том числе складные столики, подлокотники, пряжки ремней безопасности и экраны развлекательных систем. Все самолеты </w:t>
      </w:r>
      <w:r w:rsidR="004C667F">
        <w:rPr>
          <w:b/>
        </w:rPr>
        <w:t>«</w:t>
      </w:r>
      <w:r w:rsidRPr="00B31511">
        <w:rPr>
          <w:b/>
        </w:rPr>
        <w:t>Аэрофлот</w:t>
      </w:r>
      <w:r>
        <w:rPr>
          <w:b/>
        </w:rPr>
        <w:t>а</w:t>
      </w:r>
      <w:r w:rsidR="004C667F">
        <w:rPr>
          <w:b/>
        </w:rPr>
        <w:t>»</w:t>
      </w:r>
      <w:r>
        <w:t xml:space="preserve"> оснащены медицинскими и гигиеническими комплектами первой необходимости. Члены экипажа прошли обучение и дополнительную подготовку по мерам противодействия распространению вируса COVID-19. В случае появления у пассажира на борту первых симптомов команда готова отреагировать профессионально и обеспечить безопасность остальных пассажиров.</w:t>
      </w:r>
    </w:p>
    <w:p w14:paraId="48EE064F" w14:textId="1B72D30F" w:rsidR="00B31511" w:rsidRDefault="004C667F" w:rsidP="004C667F">
      <w:pPr>
        <w:pStyle w:val="NormalExport"/>
      </w:pPr>
      <w:r>
        <w:t>«</w:t>
      </w:r>
      <w:r w:rsidR="00B31511">
        <w:t xml:space="preserve">Мы скорректировали правила продажи, обмена и возврата авиабилетов так, чтобы пассажиры, планы которых вынужденно изменились, могли беспрепятственно изменить свое бронирование. Пассажиры, купившие билеты в страны повышенного риска, получили возможность поменять дату вылета и маршрут без доплат или вернуть полную стоимость билета в случае отмены рейса... </w:t>
      </w:r>
      <w:r>
        <w:rPr>
          <w:b/>
        </w:rPr>
        <w:t>«</w:t>
      </w:r>
      <w:r w:rsidR="00B31511" w:rsidRPr="00B31511">
        <w:rPr>
          <w:b/>
        </w:rPr>
        <w:t>Аэрофлот</w:t>
      </w:r>
      <w:r>
        <w:rPr>
          <w:b/>
        </w:rPr>
        <w:t>»</w:t>
      </w:r>
      <w:r w:rsidR="00B31511">
        <w:t xml:space="preserve"> отслеживает ситуацию и принимает решения в режиме реального времени. Мы регулярно публикуем обновления на официальном сайте и в социальных сетях, а также информируем пассажиров по электронной почте</w:t>
      </w:r>
      <w:r>
        <w:t>»</w:t>
      </w:r>
      <w:r w:rsidR="00B31511">
        <w:t xml:space="preserve">, - отмечается в письме. </w:t>
      </w:r>
    </w:p>
    <w:p w14:paraId="3B5EA43E" w14:textId="77777777" w:rsidR="00B31511" w:rsidRDefault="0021583D" w:rsidP="004C667F">
      <w:pPr>
        <w:pStyle w:val="ExportHyperlink"/>
        <w:jc w:val="both"/>
      </w:pPr>
      <w:hyperlink r:id="rId42" w:history="1">
        <w:r w:rsidR="00B31511">
          <w:rPr>
            <w:u w:val="single"/>
          </w:rPr>
          <w:t>https://ria.ru/20200318/1568778888.html</w:t>
        </w:r>
      </w:hyperlink>
    </w:p>
    <w:p w14:paraId="7C6ED43E" w14:textId="6B65CC61" w:rsidR="00D77F36" w:rsidRPr="00D77F36" w:rsidRDefault="00D77F36" w:rsidP="004C667F">
      <w:pPr>
        <w:pStyle w:val="3"/>
        <w:jc w:val="both"/>
        <w:rPr>
          <w:rFonts w:ascii="Times New Roman" w:hAnsi="Times New Roman"/>
          <w:sz w:val="24"/>
          <w:szCs w:val="24"/>
        </w:rPr>
      </w:pPr>
      <w:bookmarkStart w:id="49" w:name="_Toc35506396"/>
      <w:r w:rsidRPr="00D77F36">
        <w:rPr>
          <w:rFonts w:ascii="Times New Roman" w:hAnsi="Times New Roman"/>
          <w:sz w:val="24"/>
          <w:szCs w:val="24"/>
        </w:rPr>
        <w:t>ТАСС; 2020.18.03; ГЛАВА СПЧ ПРИЗВАЛ ЗАКРЫВШИЕ АВИАСООБЩЕНИЕ СТРАНЫ СОДЕЙСТВОВАТЬ ВОЗВРАЩЕНИЮ ГРАЖДАН РФ</w:t>
      </w:r>
      <w:bookmarkEnd w:id="49"/>
    </w:p>
    <w:p w14:paraId="13342138" w14:textId="77777777" w:rsidR="00B31511" w:rsidRDefault="00D77F36" w:rsidP="004C667F">
      <w:pPr>
        <w:jc w:val="both"/>
      </w:pPr>
      <w:r>
        <w:t>Глава Совета при президенте РФ по развитию гражданского общества и правам человека (СПЧ) Валерий Фадеев призвал страны, закрывшие авиасообщение из-за ситуации с коронавирусом, содействовать возвращению домой российских граждан. Об этом сообщается в среду на сайте СПЧ.</w:t>
      </w:r>
    </w:p>
    <w:p w14:paraId="203ADB92" w14:textId="20875054" w:rsidR="00D77F36" w:rsidRDefault="004C667F" w:rsidP="004C667F">
      <w:pPr>
        <w:jc w:val="both"/>
      </w:pPr>
      <w:r>
        <w:t>«</w:t>
      </w:r>
      <w:r w:rsidR="00D77F36">
        <w:t>Мы получаем информацию, что в целом ряде других стран наши граждане также из-за отмены рейсов оказались заложниками. В связи с этим призываем национальные правительства к оперативному взаимодействию с министерством иностранных дел России по возвращению наших туристов домой</w:t>
      </w:r>
      <w:r>
        <w:t>»</w:t>
      </w:r>
      <w:r w:rsidR="00D77F36">
        <w:t>, - приводятся на сайте слова Фадеева.</w:t>
      </w:r>
    </w:p>
    <w:p w14:paraId="4508B140" w14:textId="77777777" w:rsidR="00B31511" w:rsidRDefault="0021583D" w:rsidP="004C667F">
      <w:pPr>
        <w:jc w:val="both"/>
      </w:pPr>
      <w:hyperlink r:id="rId43" w:history="1">
        <w:r w:rsidR="00D77F36" w:rsidRPr="003664E2">
          <w:rPr>
            <w:rStyle w:val="a9"/>
          </w:rPr>
          <w:t>https://tass.ru/obschestvo/8021419</w:t>
        </w:r>
      </w:hyperlink>
    </w:p>
    <w:p w14:paraId="789964A8" w14:textId="77777777" w:rsidR="0021583D" w:rsidRDefault="0021583D" w:rsidP="004C667F">
      <w:pPr>
        <w:pStyle w:val="3"/>
        <w:jc w:val="both"/>
      </w:pPr>
      <w:bookmarkStart w:id="50" w:name="_gen15"/>
      <w:bookmarkStart w:id="51" w:name="_gen16"/>
      <w:bookmarkStart w:id="52" w:name="_Toc35506397"/>
      <w:bookmarkEnd w:id="50"/>
      <w:bookmarkEnd w:id="51"/>
      <w:r>
        <w:rPr>
          <w:rFonts w:ascii="Times New Roman" w:hAnsi="Times New Roman"/>
          <w:sz w:val="24"/>
        </w:rPr>
        <w:lastRenderedPageBreak/>
        <w:t>ТАСС; 2020.18.03; ИНОСТРАНЦЫ СПОКОЙНО ОТРЕАГИРОВАЛИ НА ЗАКРЫТИЕ РОССИЙСКИХ ГРАНИЦ - ПОГРАНСЛУЖБЫ</w:t>
      </w:r>
      <w:bookmarkEnd w:id="52"/>
    </w:p>
    <w:p w14:paraId="2FB77193" w14:textId="77777777" w:rsidR="0021583D" w:rsidRDefault="0021583D" w:rsidP="004C667F">
      <w:pPr>
        <w:pStyle w:val="Textbody"/>
      </w:pPr>
      <w:r>
        <w:t>Пограничные управления и таможенные службы РФ не отметили серьезного увеличения потока или ажиотажа на пропускных пунктах из-за введенных с 18 марта ограничений на въезд в страну для иностранных граждан, сообщили ТАСС в региональных ведомствах. Серьезных проблем с пропуском фур с товарами также не зарегистрировано.</w:t>
      </w:r>
    </w:p>
    <w:p w14:paraId="2B8CE7A6" w14:textId="77777777" w:rsidR="0021583D" w:rsidRDefault="0021583D" w:rsidP="004C667F">
      <w:pPr>
        <w:pStyle w:val="Textbody"/>
      </w:pPr>
      <w:r>
        <w:t>Распоряжение правительства об ограничении въезда в Россию иностранных граждан и лиц без гражданства вступило в силу 18 марта. Мера введена до 1 мая и связана с распространением коронавируса нового типа.</w:t>
      </w:r>
    </w:p>
    <w:p w14:paraId="579F9D93" w14:textId="77777777" w:rsidR="0021583D" w:rsidRDefault="0021583D" w:rsidP="004C667F">
      <w:pPr>
        <w:pStyle w:val="Textbody"/>
      </w:pPr>
      <w:r>
        <w:t>Без ажиотажа и очередей</w:t>
      </w:r>
    </w:p>
    <w:p w14:paraId="216CFB2D" w14:textId="77777777" w:rsidR="0021583D" w:rsidRDefault="0021583D" w:rsidP="004C667F">
      <w:pPr>
        <w:pStyle w:val="Textbody"/>
      </w:pPr>
      <w:r>
        <w:t>Во многих регионах погранслужбы и местные власти отмечают, что закрытие границ не вызвало ажиотажа, в том числе, потому что людей заранее проинформировали. Кроме того, до этого ряд европейских стран уже запретили своим гражданам выезд за границу. Например, пропуск граждан через международные автомобильные пункты пропуска Польши и Литвы был ограничен 15-16 марта. В эти же дни и Россия ввела ограничения с этими странами, поэтому в Калининградской области, граничащей с Польшей и Литвой, новые меры восприняли спокойно, сообщили ТАСС в областной таможне.</w:t>
      </w:r>
    </w:p>
    <w:p w14:paraId="6CECC0F7" w14:textId="1E28CCC5" w:rsidR="0021583D" w:rsidRDefault="0021583D" w:rsidP="004C667F">
      <w:pPr>
        <w:pStyle w:val="Textbody"/>
      </w:pPr>
      <w:r>
        <w:t xml:space="preserve">Не было увеличения потока иностранцев и в Мурманской области, которая граничит с Норвегией. Как пояснила консультант по приграничному сотрудничеству администрации Печенгского района Татьяна Базанова, ранее норвежские пограничные службы проинформировали российское ведомство о том, что граждане, возвращающиеся в Норвегию из России, подлежат 14-дневному карантину, поэтому желающих пересечь границу уже практически не было. </w:t>
      </w:r>
      <w:r w:rsidR="004C667F">
        <w:t>«</w:t>
      </w:r>
      <w:r>
        <w:t>На территории Печенгского района, конкретно Никеля, нет ни одного норвежца, соответственно, жители нашего района тоже уже не ездят ни за какими покупками. Все, кто заезжал до выхода постановления правительства Норвегии, кто здесь заправлялся бензином, с 27 февраля до закрытия границы, - они все подлежат карантину. Они находятся на карантине в Норвегии</w:t>
      </w:r>
      <w:r w:rsidR="004C667F">
        <w:t>»</w:t>
      </w:r>
      <w:r>
        <w:t>, - сказала она ТАСС.</w:t>
      </w:r>
    </w:p>
    <w:p w14:paraId="51B3B8D8" w14:textId="77777777" w:rsidR="0021583D" w:rsidRDefault="0021583D" w:rsidP="004C667F">
      <w:pPr>
        <w:pStyle w:val="Textbody"/>
      </w:pPr>
      <w:r>
        <w:t>По данным погранслужб, не зафиксировано увеличения потока на пропускных пунктах в Карелии (с Финляндией) и на Урале (с Казахстаном), в Ростовской области (с Украиной) и Туве (с Монголией). В пресс-службе администрации Ивангорода (Кингисеппский район Ленинградской области, граничит с Эстонией) также не отметили волнения людей по этому поводу, добавив, что в городе есть жители, которые работают в Эстонии, однако их процент незначительный. Ажиотажа среди желающих пересечь границу с Грузией по выезду и въезду также не было, сообщили ТАСС в североосетинской таможне.</w:t>
      </w:r>
    </w:p>
    <w:p w14:paraId="76C70CB5" w14:textId="7CF70D12" w:rsidR="0021583D" w:rsidRDefault="0021583D" w:rsidP="004C667F">
      <w:pPr>
        <w:pStyle w:val="Textbody"/>
      </w:pPr>
      <w:r>
        <w:t xml:space="preserve">В пресс-службе пограничного управления ФСБ России по Курганской и Тюменской областям ТАСС рассказали, что ситуация на границе с Казахстаном в Курганской области находится под контролем. </w:t>
      </w:r>
      <w:r w:rsidR="004C667F">
        <w:t>«</w:t>
      </w:r>
      <w:r>
        <w:t>Есть лица, [не знавшие об ограничениях, прибывшие на пункты пропуска и не пропущенные через госграницу], но, потому что мы заранее начали предупреждать, их не так много - например, те, кто уже был в дороге и физически не мог посмотреть [новости] в интернете</w:t>
      </w:r>
      <w:r w:rsidR="004C667F">
        <w:t>»</w:t>
      </w:r>
      <w:r>
        <w:t>, - сказал собеседник.</w:t>
      </w:r>
    </w:p>
    <w:p w14:paraId="4D3F7E94" w14:textId="6B22B9E5" w:rsidR="0021583D" w:rsidRDefault="0021583D" w:rsidP="004C667F">
      <w:pPr>
        <w:pStyle w:val="Textbody"/>
      </w:pPr>
      <w:r>
        <w:t xml:space="preserve">В Оренбургской области, на которую приходится самый протяженный участок российско-казахстанской границы, составляющий 1876 км, нагрузка на пункты пропуска начала сокращаться еще 16 марта, когда Казахстан ввел запрет на въезд и выезд своих граждан. </w:t>
      </w:r>
      <w:r w:rsidR="004C667F">
        <w:t>«</w:t>
      </w:r>
      <w:r>
        <w:t>Приняты дополнительные меры пресечения возможных нарушений государственной границы в обход пунктов пропуска</w:t>
      </w:r>
      <w:r w:rsidR="004C667F">
        <w:t>»</w:t>
      </w:r>
      <w:r>
        <w:t>, - сообщили источник в Пограничном управлении ФСБ России по Оренбургской области.</w:t>
      </w:r>
    </w:p>
    <w:p w14:paraId="17E7D34D" w14:textId="5D9EEC62" w:rsidR="0021583D" w:rsidRDefault="0021583D" w:rsidP="004C667F">
      <w:pPr>
        <w:pStyle w:val="Textbody"/>
      </w:pPr>
      <w:r>
        <w:t xml:space="preserve">Начальник отдела надзора на транспорте и санитарной охраны территории управления Роспотребнадзора по Омской области Татьяна Шахова рассказала ТАСС, что пассажиропоток на границе с Казахстаном стал меньше. По ее словам, те граждане государства, которые учатся на территории Омской области, должны определиться, останутся в РФ или уедут. </w:t>
      </w:r>
      <w:r w:rsidR="004C667F">
        <w:t>«</w:t>
      </w:r>
      <w:r>
        <w:t xml:space="preserve">Если они уедут домой, то сюда [в ближайшее время] не </w:t>
      </w:r>
      <w:r>
        <w:lastRenderedPageBreak/>
        <w:t>приедут</w:t>
      </w:r>
      <w:r w:rsidR="004C667F">
        <w:t>»</w:t>
      </w:r>
      <w:r>
        <w:t>, - сказала Шахова. Ранее губернатор региона Александр Бурков сообщил, что в омских колледжах и вузах учатся более 12 тыс. граждан Казахстана.</w:t>
      </w:r>
    </w:p>
    <w:p w14:paraId="33A1FB27" w14:textId="77777777" w:rsidR="0021583D" w:rsidRDefault="0021583D" w:rsidP="004C667F">
      <w:pPr>
        <w:pStyle w:val="Textbody"/>
      </w:pPr>
      <w:r>
        <w:t>Граждане РФ меньше выезжают за рубеж</w:t>
      </w:r>
    </w:p>
    <w:p w14:paraId="682CDA43" w14:textId="03630862" w:rsidR="0021583D" w:rsidRDefault="0021583D" w:rsidP="004C667F">
      <w:pPr>
        <w:pStyle w:val="Textbody"/>
      </w:pPr>
      <w:r>
        <w:t xml:space="preserve">По причине того, что некоторые страны, к примеру, Евросоюза, уже ограничили въезд на свои территории для иностранцев, включая россиян, в пограничных регионах также отмечают снижение потока российских граждан, которые хотят выехать за пределы РФ. Как рассказали ТАСС в Выборгской таможне (граница с Финляндией), накануне закрытия границ ажиотажа со стороны российских граждан не было. </w:t>
      </w:r>
      <w:r w:rsidR="004C667F">
        <w:t>«</w:t>
      </w:r>
      <w:r>
        <w:t>Поток желающих пересечь границу был даже немного меньше, чем обычно</w:t>
      </w:r>
      <w:r w:rsidR="004C667F">
        <w:t>»</w:t>
      </w:r>
      <w:r>
        <w:t>, - отметила собеседница агентства.</w:t>
      </w:r>
    </w:p>
    <w:p w14:paraId="1BBE270A" w14:textId="43715081" w:rsidR="0021583D" w:rsidRDefault="0021583D" w:rsidP="004C667F">
      <w:pPr>
        <w:pStyle w:val="Textbody"/>
      </w:pPr>
      <w:r>
        <w:t xml:space="preserve">На границах Казахстана и Алтайского края зафиксированы единичные случаи, когда граждане не знали о ситуации и в пунктах пропуска, и о том, что их могут не пустить в другую страну. Пограничники еще на российской стороне разъясняют им порядок следования. </w:t>
      </w:r>
      <w:r w:rsidR="004C667F">
        <w:t>«</w:t>
      </w:r>
      <w:r>
        <w:t>Предупреждаем о том, что какую-то категорию граждан можем пропустить, но их могут вернуть обратно пограничники Казахстана. Граждане понимают и сами принимают решение. Столпотворения, большого количества народа у пунктов пропуска нет</w:t>
      </w:r>
      <w:r w:rsidR="004C667F">
        <w:t>»</w:t>
      </w:r>
      <w:r>
        <w:t>, - сказали в пресс-службе Пограничного управления ФСБ России по Алтайскому краю, ответив, что сейчас граждан на территорию Казахстана не пропускают даже по загранпаспорту, как было ранее.</w:t>
      </w:r>
    </w:p>
    <w:p w14:paraId="68EC7748" w14:textId="77777777" w:rsidR="0021583D" w:rsidRDefault="0021583D" w:rsidP="004C667F">
      <w:pPr>
        <w:pStyle w:val="Textbody"/>
      </w:pPr>
      <w:r>
        <w:t>Для жителей Калининградской области, которые еще не успели вернуться из-за границы, организована горячая линия в Региональном информационном центре туризма. В качестве основного пути для возвращения им рекомендуют авиаперелет до Москвы, а далее через транзитный терминал в Калининград. Всем возвращающимся из-за рубежа предписано сообщать о себе.</w:t>
      </w:r>
    </w:p>
    <w:p w14:paraId="52A8FE64" w14:textId="77777777" w:rsidR="0021583D" w:rsidRDefault="0021583D" w:rsidP="004C667F">
      <w:pPr>
        <w:pStyle w:val="Textbody"/>
      </w:pPr>
      <w:r>
        <w:t>Ситуация с грузовым транспортом</w:t>
      </w:r>
    </w:p>
    <w:p w14:paraId="3834181F" w14:textId="77777777" w:rsidR="0021583D" w:rsidRDefault="0021583D" w:rsidP="004C667F">
      <w:pPr>
        <w:pStyle w:val="Textbody"/>
      </w:pPr>
      <w:r>
        <w:t>Ограничения на российской границе не коснулись грузоперевозок. С проездом и пропуском большегрузов в пограничных регионах серьезных проблем не отмечают. По информации пресс-службы Пограничного управления ФСБ по Алтайскому краю, водители грузовиков, которые являются иностранными гражданами и завозили груз до введения ограничения, без препятствий могут обратно пересечь границу. В Туве для транспортных компаний ограничений нет, проверяют документы на груз, машину, на право пересечение границы, водителя проверяет Роспотребнадзор. Если все нормально, то проезд открыт.</w:t>
      </w:r>
    </w:p>
    <w:p w14:paraId="418E3647" w14:textId="3DDD6023" w:rsidR="0021583D" w:rsidRDefault="0021583D" w:rsidP="004C667F">
      <w:pPr>
        <w:pStyle w:val="Textbody"/>
      </w:pPr>
      <w:r>
        <w:t xml:space="preserve">Как сообщили ТАСС в пресс-службе Курской таможни, ограничения, введенные с 18 марта, не повлияют на объемы грузоперевозок и поставок товаров и через российско-украинскую границу. </w:t>
      </w:r>
      <w:r w:rsidR="004C667F">
        <w:t>«</w:t>
      </w:r>
      <w:r>
        <w:t>У нас на пропуск товаров и транспортных средств ограничений нет. Товары ввозятся в прежних объемах. Таможня работает в штатном режиме</w:t>
      </w:r>
      <w:r w:rsidR="004C667F">
        <w:t>»</w:t>
      </w:r>
      <w:r>
        <w:t>, - сказал собеседник.</w:t>
      </w:r>
    </w:p>
    <w:p w14:paraId="07C5138B" w14:textId="77777777" w:rsidR="0021583D" w:rsidRDefault="0021583D" w:rsidP="004C667F">
      <w:pPr>
        <w:pStyle w:val="3"/>
        <w:jc w:val="both"/>
        <w:rPr>
          <w:rFonts w:ascii="Times New Roman" w:hAnsi="Times New Roman"/>
          <w:sz w:val="24"/>
        </w:rPr>
      </w:pPr>
      <w:bookmarkStart w:id="53" w:name="_gen17"/>
      <w:bookmarkStart w:id="54" w:name="_Toc35506398"/>
      <w:bookmarkEnd w:id="53"/>
      <w:r>
        <w:rPr>
          <w:rFonts w:ascii="Times New Roman" w:hAnsi="Times New Roman"/>
          <w:sz w:val="24"/>
        </w:rPr>
        <w:t>РИА НОВОСТИ; 2020.18.13; РСТ РАССКАЗАЛ О РОССИЯНАХ, ЗАСТРЯВШИХ ЗА ГРАНИЦЕЙ ИЗ-ЗА КОРОНАВИРУСА</w:t>
      </w:r>
      <w:bookmarkEnd w:id="54"/>
    </w:p>
    <w:p w14:paraId="2E8B757E" w14:textId="77777777" w:rsidR="0021583D" w:rsidRDefault="0021583D" w:rsidP="004C667F">
      <w:pPr>
        <w:pStyle w:val="Textbody"/>
      </w:pPr>
      <w:r>
        <w:t>Российские туроператоры продолжают сообщать о тысячах туристов из РФ, которые не могут вернуться в страну из-за того, что многие страны закрыли свои границы, опасаясь распространения коронавируса, сообщила РИА Новости пресс-секретарь Российского союза туриндустрии (РСТ) Ирина Тюрина.</w:t>
      </w:r>
    </w:p>
    <w:p w14:paraId="37272CE1" w14:textId="5AA1C3FA" w:rsidR="0021583D" w:rsidRDefault="004C667F" w:rsidP="004C667F">
      <w:pPr>
        <w:pStyle w:val="Textbody"/>
      </w:pPr>
      <w:r>
        <w:t>«</w:t>
      </w:r>
      <w:r w:rsidR="0021583D">
        <w:t>Туроператоры продолжают сообщать о россиянах, которые не могут вернуться домой из стран, закрывших свои границы. Причем список направлений расширяется. К Чехии, Венгрии, Австрии, Сербии, Канарским островам прибавились Аргентина, Перу, Филиппины, Индия Азербайджан. В принципе, логично предположить, что застрявшие туристы из России есть во всех странах, с которыми остановлено авиасообщение</w:t>
      </w:r>
      <w:r>
        <w:t>»</w:t>
      </w:r>
      <w:r w:rsidR="0021583D">
        <w:t>, - сказала она.</w:t>
      </w:r>
    </w:p>
    <w:p w14:paraId="74F17FDD" w14:textId="0D2A01D5" w:rsidR="0021583D" w:rsidRDefault="0021583D" w:rsidP="004C667F">
      <w:pPr>
        <w:pStyle w:val="Textbody"/>
      </w:pPr>
      <w:r>
        <w:lastRenderedPageBreak/>
        <w:t xml:space="preserve">Она привела слова директора компании </w:t>
      </w:r>
      <w:r w:rsidR="004C667F">
        <w:t>«</w:t>
      </w:r>
      <w:r>
        <w:t>Арт-Тур</w:t>
      </w:r>
      <w:r w:rsidR="004C667F">
        <w:t>»</w:t>
      </w:r>
      <w:r>
        <w:t xml:space="preserve"> Дмитрия Арутюнова, который сообщил, что туристы его компании застряли в Перу, где чрезвычайное положение было введено 13 марта, причем без предупреждения, просто на следующий день. Теперь люди не могут вернуться домой, потому что границы закрыты. По его информации, у туристов есть проблемы с размещением.</w:t>
      </w:r>
    </w:p>
    <w:p w14:paraId="6FC3301A" w14:textId="77777777" w:rsidR="0021583D" w:rsidRDefault="0021583D" w:rsidP="004C667F">
      <w:pPr>
        <w:pStyle w:val="Textbody"/>
      </w:pPr>
      <w:r>
        <w:t>Тюрина отметила, что компании Tour Express удалось вывезти своих туристов из Перу и Аргентины, но гендиректор туроператора Андрей Крапивной считает, что им просто повезло.</w:t>
      </w:r>
    </w:p>
    <w:p w14:paraId="2E194829" w14:textId="61F24A32" w:rsidR="0021583D" w:rsidRDefault="004C667F" w:rsidP="004C667F">
      <w:pPr>
        <w:pStyle w:val="Textbody"/>
      </w:pPr>
      <w:r>
        <w:t>«</w:t>
      </w:r>
      <w:r w:rsidR="0021583D">
        <w:t>По некоторым данным, в Перу сейчас может находиться не менее 60 российских туристов. Пока обращение в консульство не дало результатов</w:t>
      </w:r>
      <w:r>
        <w:t>»</w:t>
      </w:r>
      <w:r w:rsidR="0021583D">
        <w:t>, - поделилась информацией представитель РСТ.</w:t>
      </w:r>
    </w:p>
    <w:p w14:paraId="1AF22A55" w14:textId="77777777" w:rsidR="0021583D" w:rsidRDefault="0021583D" w:rsidP="004C667F">
      <w:pPr>
        <w:pStyle w:val="Textbody"/>
      </w:pPr>
      <w:r>
        <w:t>Она проинформировала, что россияне сидят и на филиппинском острове Себу, причем в аэропорту, где закрыты все кафе и магазины. Они должны были улететь в Манилу, а оттуда в Москву. О том, что столицу архипелага с 15 марта по 14 апреля закрывают на карантин и не будет даже внутренних перелетов, туристы узнали, когда прибыли для регистрации на рейс. Некоторые попытались уехать в город, чтобы разместиться в гостинице, но такси остановила полиция и отправила обратно в аэропорт.</w:t>
      </w:r>
    </w:p>
    <w:p w14:paraId="574EC5C3" w14:textId="2DC34803" w:rsidR="0021583D" w:rsidRDefault="004C667F" w:rsidP="004C667F">
      <w:pPr>
        <w:pStyle w:val="Textbody"/>
      </w:pPr>
      <w:r>
        <w:t>«</w:t>
      </w:r>
      <w:r w:rsidR="0021583D">
        <w:t xml:space="preserve">Есть проблемы у туристов в Черногории, откуда в Россию не может вылететь более тысячи человек. 16 марта власти этой страны приостановили международное авиационное, железнодорожное и автобусное сообщение. Авиакомпания </w:t>
      </w:r>
      <w:r>
        <w:t>«</w:t>
      </w:r>
      <w:r w:rsidR="0021583D">
        <w:t>Победа</w:t>
      </w:r>
      <w:r>
        <w:t>»</w:t>
      </w:r>
      <w:r w:rsidR="0021583D">
        <w:t xml:space="preserve"> направила авиавластям Черногории все необходимые запросы для организации вывозных рейсов, но разрешение до сих пор не получено. Запланированный на 17 марта рейс в Москву не состоялся. Многие так и остались ждать в аэропорту.</w:t>
      </w:r>
    </w:p>
    <w:p w14:paraId="04059D3D" w14:textId="3908344F" w:rsidR="0021583D" w:rsidRDefault="0021583D" w:rsidP="004C667F">
      <w:pPr>
        <w:pStyle w:val="Textbody"/>
      </w:pPr>
      <w:r>
        <w:t>По словам туроператоров, дело не только в билетах и рейсах. Многим россиянам, оказавшимся за закрытыми границами, нужна и человеческая помощь – где-то разместиться, поесть. Все это в условиях чрезвычайной ситуации оказывается непростой задачей даже при наличии денег. Люди нуждаются в поддержке, и это, как им видится, вполне укладывается в компетенцию консульств РФ за рубежом</w:t>
      </w:r>
      <w:r w:rsidR="004C667F">
        <w:t>»</w:t>
      </w:r>
      <w:r>
        <w:t>, - прокомментировала ситуацию собеседник агентства.</w:t>
      </w:r>
    </w:p>
    <w:p w14:paraId="666DE701" w14:textId="513037EF" w:rsidR="0021583D" w:rsidRDefault="0021583D" w:rsidP="004C667F">
      <w:pPr>
        <w:pStyle w:val="Textbody"/>
      </w:pPr>
      <w:r>
        <w:t xml:space="preserve">Тюрина подтвердила, что 20 марта рейсом </w:t>
      </w:r>
      <w:r w:rsidR="004C667F">
        <w:t>«</w:t>
      </w:r>
      <w:r>
        <w:rPr>
          <w:b/>
        </w:rPr>
        <w:t>Аэрофлот</w:t>
      </w:r>
      <w:r>
        <w:t>а</w:t>
      </w:r>
      <w:r w:rsidR="004C667F">
        <w:t>»</w:t>
      </w:r>
      <w:r>
        <w:t xml:space="preserve"> вернутся домой туристы, застрявшие на Канарских островах после закрытия Испанией границы. Чтобы вывезти всех, авиакомпания ставит на этот день самолёт большей вместимости. На Тенерифе в посольство РФ после обострения ситуации с коронавирусом в Испании и прекращения авиасообщения с Канарами обратились более 150 граждан РФ.</w:t>
      </w:r>
    </w:p>
    <w:p w14:paraId="2143F3E5" w14:textId="77777777" w:rsidR="0021583D" w:rsidRDefault="0021583D" w:rsidP="004C667F">
      <w:pPr>
        <w:pStyle w:val="Textbody"/>
      </w:pPr>
      <w:hyperlink r:id="rId44" w:history="1">
        <w:r>
          <w:rPr>
            <w:color w:val="0000FF"/>
            <w:u w:val="single" w:color="0000FF"/>
          </w:rPr>
          <w:t>https://ria.ru/20200318/1568782433.html</w:t>
        </w:r>
      </w:hyperlink>
    </w:p>
    <w:p w14:paraId="46F06C90" w14:textId="77777777" w:rsidR="0021583D" w:rsidRDefault="0021583D" w:rsidP="004C667F">
      <w:pPr>
        <w:pStyle w:val="Textbody"/>
      </w:pPr>
      <w:r>
        <w:t>На ту же тему:</w:t>
      </w:r>
    </w:p>
    <w:p w14:paraId="10819806" w14:textId="77777777" w:rsidR="0021583D" w:rsidRDefault="0021583D" w:rsidP="004C667F">
      <w:pPr>
        <w:pStyle w:val="Textbody"/>
      </w:pPr>
      <w:hyperlink r:id="rId45" w:history="1">
        <w:r>
          <w:rPr>
            <w:color w:val="0000FF"/>
            <w:u w:val="single" w:color="0000FF"/>
          </w:rPr>
          <w:t>https://www.1tv.ru/news/2020-03-18/382161-v_lovushke_iz_za_koronavirusa_okazalis_100_tysyach_rossiyskih_turistov</w:t>
        </w:r>
      </w:hyperlink>
    </w:p>
    <w:p w14:paraId="56B1CB23" w14:textId="77777777" w:rsidR="0021583D" w:rsidRDefault="0021583D" w:rsidP="004C667F">
      <w:pPr>
        <w:pStyle w:val="Textbody"/>
      </w:pPr>
      <w:hyperlink r:id="rId46" w:history="1">
        <w:r>
          <w:rPr>
            <w:color w:val="0000FF"/>
            <w:u w:val="single" w:color="0000FF"/>
          </w:rPr>
          <w:t>https://www.vesti.ru/doc.html?id=3249133</w:t>
        </w:r>
      </w:hyperlink>
    </w:p>
    <w:p w14:paraId="7DCAD6F3" w14:textId="77777777" w:rsidR="0021583D" w:rsidRDefault="0021583D" w:rsidP="004C667F">
      <w:pPr>
        <w:pStyle w:val="Textbody"/>
      </w:pPr>
      <w:hyperlink r:id="rId47" w:history="1">
        <w:r>
          <w:rPr>
            <w:color w:val="0000FF"/>
            <w:u w:val="single" w:color="0000FF"/>
          </w:rPr>
          <w:t>https://ren.tv/news/v-rossii/674309-deneg-net-zhit-negde-tysiachi-rossiian-ne-mogut-vernutsia-iz-chernogorii</w:t>
        </w:r>
      </w:hyperlink>
    </w:p>
    <w:p w14:paraId="69A5354A" w14:textId="77777777" w:rsidR="0021583D" w:rsidRDefault="0021583D" w:rsidP="004C667F">
      <w:pPr>
        <w:pStyle w:val="Textbody"/>
      </w:pPr>
      <w:hyperlink r:id="rId48" w:history="1">
        <w:r>
          <w:rPr>
            <w:color w:val="0000FF"/>
            <w:u w:val="single" w:color="0000FF"/>
          </w:rPr>
          <w:t>https://russian.rt.com/russia/article/729652-koronavirus-turisty-rossiyane</w:t>
        </w:r>
      </w:hyperlink>
    </w:p>
    <w:p w14:paraId="01FA5265" w14:textId="77777777" w:rsidR="0021583D" w:rsidRDefault="0021583D" w:rsidP="004C667F">
      <w:pPr>
        <w:pStyle w:val="3"/>
        <w:jc w:val="both"/>
        <w:rPr>
          <w:rFonts w:ascii="Times New Roman" w:hAnsi="Times New Roman"/>
          <w:sz w:val="24"/>
        </w:rPr>
      </w:pPr>
      <w:bookmarkStart w:id="55" w:name="_gen18"/>
      <w:bookmarkStart w:id="56" w:name="_Toc35506399"/>
      <w:bookmarkEnd w:id="55"/>
      <w:r>
        <w:rPr>
          <w:rFonts w:ascii="Times New Roman" w:hAnsi="Times New Roman"/>
          <w:sz w:val="24"/>
        </w:rPr>
        <w:t>RUSSIAN RT 2020.18.03; ЗАХАРОВА ПРОКОММЕНТИРОВАЛА СИТУАЦИЮ С ЭВАКУАЦИЕЙ РОССИЯН ИЗ-ЗА ГРАНИЦЫ</w:t>
      </w:r>
      <w:bookmarkEnd w:id="56"/>
    </w:p>
    <w:p w14:paraId="7B379F7D" w14:textId="77777777" w:rsidR="0021583D" w:rsidRDefault="0021583D" w:rsidP="004C667F">
      <w:pPr>
        <w:pStyle w:val="Textbody"/>
      </w:pPr>
      <w:r>
        <w:t>Официальный представитель МИД России Мария Захарова прокомментировала ситуацию с эвакуацией российских туристов из Черногории, Филиппин и Молдавии.</w:t>
      </w:r>
    </w:p>
    <w:p w14:paraId="1FEE8476" w14:textId="0D151E0E" w:rsidR="0021583D" w:rsidRDefault="004C667F" w:rsidP="004C667F">
      <w:pPr>
        <w:pStyle w:val="Textbody"/>
      </w:pPr>
      <w:r>
        <w:t>«</w:t>
      </w:r>
      <w:r w:rsidR="0021583D">
        <w:t>Есть точки, которые мы оцениваем как наиболее сложные. Это Черногория, Филиппины и Молдавия</w:t>
      </w:r>
      <w:r>
        <w:t>»</w:t>
      </w:r>
      <w:r w:rsidR="0021583D">
        <w:t xml:space="preserve">, — отметила Захарова в беседе с телеканалом </w:t>
      </w:r>
      <w:r>
        <w:t>«</w:t>
      </w:r>
      <w:r w:rsidR="0021583D">
        <w:t>360</w:t>
      </w:r>
      <w:r>
        <w:t>»</w:t>
      </w:r>
      <w:r w:rsidR="0021583D">
        <w:t>.</w:t>
      </w:r>
    </w:p>
    <w:p w14:paraId="1C5C6BA0" w14:textId="77777777" w:rsidR="0021583D" w:rsidRDefault="0021583D" w:rsidP="004C667F">
      <w:pPr>
        <w:pStyle w:val="Textbody"/>
      </w:pPr>
      <w:r>
        <w:t>Она добавила, что из некоторых стран соотечественников уже эвакуировали, — это Узбекистан, страны Евросоюза и Северной Европы.</w:t>
      </w:r>
    </w:p>
    <w:p w14:paraId="20999AEA" w14:textId="77777777" w:rsidR="0021583D" w:rsidRDefault="0021583D" w:rsidP="004C667F">
      <w:pPr>
        <w:pStyle w:val="Textbody"/>
      </w:pPr>
      <w:hyperlink r:id="rId49" w:history="1">
        <w:r>
          <w:rPr>
            <w:color w:val="0000FF"/>
            <w:u w:val="single" w:color="0000FF"/>
          </w:rPr>
          <w:t>https://russian.rt.com/russia/news/729667-zaharova-evakuaciya-rossiyane</w:t>
        </w:r>
      </w:hyperlink>
    </w:p>
    <w:p w14:paraId="3FD8C8EB" w14:textId="77777777" w:rsidR="0021583D" w:rsidRDefault="0021583D" w:rsidP="004C667F">
      <w:pPr>
        <w:pStyle w:val="Textbody"/>
      </w:pPr>
      <w:r>
        <w:t>На ту же тему:</w:t>
      </w:r>
    </w:p>
    <w:p w14:paraId="7AA0A4E7" w14:textId="77777777" w:rsidR="0021583D" w:rsidRDefault="0021583D" w:rsidP="004C667F">
      <w:pPr>
        <w:pStyle w:val="Textbody"/>
      </w:pPr>
      <w:hyperlink r:id="rId50" w:history="1">
        <w:r>
          <w:rPr>
            <w:color w:val="0000FF"/>
            <w:u w:val="single" w:color="0000FF"/>
          </w:rPr>
          <w:t>https://360tv.ru/news/mir/zaharova-nazvala-samye-slozhnye-strany-dlja-evakuatsii-rossijan-18032020/</w:t>
        </w:r>
      </w:hyperlink>
    </w:p>
    <w:p w14:paraId="7FE32155" w14:textId="77777777" w:rsidR="0021583D" w:rsidRDefault="0021583D" w:rsidP="004C667F">
      <w:pPr>
        <w:pStyle w:val="3"/>
        <w:jc w:val="both"/>
        <w:rPr>
          <w:rFonts w:ascii="Times New Roman" w:hAnsi="Times New Roman"/>
          <w:sz w:val="24"/>
        </w:rPr>
      </w:pPr>
      <w:bookmarkStart w:id="57" w:name="_gen19"/>
      <w:bookmarkStart w:id="58" w:name="_Toc35506400"/>
      <w:bookmarkEnd w:id="57"/>
      <w:r>
        <w:rPr>
          <w:rFonts w:ascii="Times New Roman" w:hAnsi="Times New Roman"/>
          <w:sz w:val="24"/>
        </w:rPr>
        <w:t>ИНТЕРФАКС; 2020.18.03; РФ С 20 МАРТА ОГРАНИЧИТ РЕЙСЫ В США, ВЕЛИКОБРИТАНИЮ И ОАЭ</w:t>
      </w:r>
      <w:bookmarkEnd w:id="58"/>
    </w:p>
    <w:p w14:paraId="4782BDFA" w14:textId="77777777" w:rsidR="0021583D" w:rsidRDefault="0021583D" w:rsidP="004C667F">
      <w:pPr>
        <w:pStyle w:val="Textbody"/>
      </w:pPr>
      <w:r>
        <w:t xml:space="preserve">Премьер-министр РФ Михаил </w:t>
      </w:r>
      <w:r>
        <w:rPr>
          <w:b/>
        </w:rPr>
        <w:t>Мишустин</w:t>
      </w:r>
      <w:r>
        <w:t xml:space="preserve"> поручил ввести с 20 марта временные ограничения на полёты в Великобританию, США и ОАЭ, говорится на сайте правительства.</w:t>
      </w:r>
    </w:p>
    <w:p w14:paraId="7DBF02A6" w14:textId="466AC113" w:rsidR="0021583D" w:rsidRDefault="004C667F" w:rsidP="004C667F">
      <w:pPr>
        <w:pStyle w:val="Textbody"/>
      </w:pPr>
      <w:r>
        <w:t>«</w:t>
      </w:r>
      <w:r w:rsidR="0021583D">
        <w:rPr>
          <w:b/>
        </w:rPr>
        <w:t>Минтранс</w:t>
      </w:r>
      <w:r w:rsidR="0021583D">
        <w:t>у России обеспечить введение с 00 часов 00 минут 20 марта 2020 года по московскому времени временного ограничения осуществления пассажирских перевозок с территории РФ на территорию Великобритании, США, ОАЭ и в обратном направлении</w:t>
      </w:r>
      <w:r>
        <w:t>»</w:t>
      </w:r>
      <w:r w:rsidR="0021583D">
        <w:t>, - говорится в поручении.</w:t>
      </w:r>
    </w:p>
    <w:p w14:paraId="23D58A8D" w14:textId="6C5D81A5" w:rsidR="0021583D" w:rsidRDefault="0021583D" w:rsidP="004C667F">
      <w:pPr>
        <w:pStyle w:val="Textbody"/>
      </w:pPr>
      <w:r>
        <w:t xml:space="preserve">Исключение будет сделано для регулярных рейсов Москва - Лондон, Москва - Нью-Йорк, Москва - Абу-Даби, выполняемых через терминал F аэропорта </w:t>
      </w:r>
      <w:r w:rsidR="004C667F">
        <w:t>«</w:t>
      </w:r>
      <w:r>
        <w:t>Шереметьево</w:t>
      </w:r>
      <w:r w:rsidR="004C667F">
        <w:t>»</w:t>
      </w:r>
      <w:r>
        <w:t>, а также чартерных рейсов, при условии перевозки в РФ российских граждан, в указанные страны - их граждан.</w:t>
      </w:r>
    </w:p>
    <w:p w14:paraId="5230FA98" w14:textId="7C854EF6" w:rsidR="0021583D" w:rsidRDefault="0021583D" w:rsidP="004C667F">
      <w:pPr>
        <w:pStyle w:val="Textbody"/>
      </w:pPr>
      <w:r>
        <w:rPr>
          <w:b/>
        </w:rPr>
        <w:t>Росавиац</w:t>
      </w:r>
      <w:r>
        <w:t xml:space="preserve">ия должна проинформировать авиакомпании </w:t>
      </w:r>
      <w:r w:rsidR="004C667F">
        <w:t>«</w:t>
      </w:r>
      <w:r>
        <w:t>и иные заинтересованные стороны</w:t>
      </w:r>
      <w:r w:rsidR="004C667F">
        <w:t>»</w:t>
      </w:r>
      <w:r>
        <w:t xml:space="preserve"> о временном ограничении в течение суток.</w:t>
      </w:r>
    </w:p>
    <w:p w14:paraId="3C0A7BFA" w14:textId="268344A8" w:rsidR="0021583D" w:rsidRDefault="0021583D" w:rsidP="004C667F">
      <w:pPr>
        <w:pStyle w:val="Textbody"/>
      </w:pPr>
      <w:r>
        <w:t xml:space="preserve">Регулярные рейсы между РФ и США в настоящее время выполняет только </w:t>
      </w:r>
      <w:r w:rsidR="004C667F">
        <w:t>«</w:t>
      </w:r>
      <w:r>
        <w:rPr>
          <w:b/>
        </w:rPr>
        <w:t>Аэрофлот</w:t>
      </w:r>
      <w:r w:rsidR="004C667F">
        <w:t>»</w:t>
      </w:r>
      <w:r>
        <w:t xml:space="preserve">, который летает из </w:t>
      </w:r>
      <w:r w:rsidR="004C667F">
        <w:t>«</w:t>
      </w:r>
      <w:r>
        <w:t>Шереметьево</w:t>
      </w:r>
      <w:r w:rsidR="004C667F">
        <w:t>»</w:t>
      </w:r>
      <w:r>
        <w:t xml:space="preserve"> по четырем направления: в Нью-Йорк, Лос-Анджелес, Майами и Вашингтон.</w:t>
      </w:r>
    </w:p>
    <w:p w14:paraId="7942E8BA" w14:textId="20F2EAE3" w:rsidR="0021583D" w:rsidRDefault="0021583D" w:rsidP="004C667F">
      <w:pPr>
        <w:pStyle w:val="Textbody"/>
      </w:pPr>
      <w:r>
        <w:t xml:space="preserve">Лондон - единственный город Великобритании, куда летают российские авиакомпании. Но через </w:t>
      </w:r>
      <w:r w:rsidR="004C667F">
        <w:t>«</w:t>
      </w:r>
      <w:r>
        <w:t>Шереметьево</w:t>
      </w:r>
      <w:r w:rsidR="004C667F">
        <w:t>»</w:t>
      </w:r>
      <w:r>
        <w:t xml:space="preserve"> рейсы туда выполняют только </w:t>
      </w:r>
      <w:r w:rsidR="004C667F">
        <w:t>«</w:t>
      </w:r>
      <w:r>
        <w:rPr>
          <w:b/>
        </w:rPr>
        <w:t>Аэрофлот</w:t>
      </w:r>
      <w:r w:rsidR="004C667F">
        <w:t>»</w:t>
      </w:r>
      <w:r>
        <w:t xml:space="preserve"> и British Airways. Из </w:t>
      </w:r>
      <w:r w:rsidR="004C667F">
        <w:t>«</w:t>
      </w:r>
      <w:r>
        <w:t>Домодедово</w:t>
      </w:r>
      <w:r w:rsidR="004C667F">
        <w:t>»</w:t>
      </w:r>
      <w:r>
        <w:t xml:space="preserve"> в Лондон летают S7 и </w:t>
      </w:r>
      <w:r w:rsidR="004C667F">
        <w:t>«</w:t>
      </w:r>
      <w:r>
        <w:t>Уральские авиалинии</w:t>
      </w:r>
      <w:r w:rsidR="004C667F">
        <w:t>»</w:t>
      </w:r>
      <w:r>
        <w:t xml:space="preserve">, во </w:t>
      </w:r>
      <w:r w:rsidR="004C667F">
        <w:t>«</w:t>
      </w:r>
      <w:r>
        <w:t>Внуково</w:t>
      </w:r>
      <w:r w:rsidR="004C667F">
        <w:t>»</w:t>
      </w:r>
      <w:r>
        <w:t xml:space="preserve"> обслуживаются рейсы Wizz Air UK.</w:t>
      </w:r>
    </w:p>
    <w:p w14:paraId="16E72FA5" w14:textId="77777777" w:rsidR="0021583D" w:rsidRDefault="0021583D" w:rsidP="004C667F">
      <w:pPr>
        <w:pStyle w:val="Textbody"/>
      </w:pPr>
      <w:r>
        <w:t>ОАЭ является популярным курортным направлением у россиян. Ряд авиакомпаний, в том числе иностранных, летают в Дубай, Абу-Даби и Шарджу.</w:t>
      </w:r>
    </w:p>
    <w:p w14:paraId="3E1B7B06" w14:textId="77777777" w:rsidR="0021583D" w:rsidRDefault="0021583D" w:rsidP="004C667F">
      <w:pPr>
        <w:pStyle w:val="Textbody"/>
      </w:pPr>
      <w:r>
        <w:t>На ту же тему:</w:t>
      </w:r>
    </w:p>
    <w:p w14:paraId="3F4B63DB" w14:textId="77777777" w:rsidR="0021583D" w:rsidRDefault="0021583D" w:rsidP="004C667F">
      <w:pPr>
        <w:pStyle w:val="Textbody"/>
      </w:pPr>
      <w:hyperlink r:id="rId51" w:history="1">
        <w:r>
          <w:rPr>
            <w:color w:val="0000FF"/>
            <w:u w:val="single" w:color="0000FF"/>
          </w:rPr>
          <w:t>https://tass.ru/obschestvo/8013901</w:t>
        </w:r>
      </w:hyperlink>
    </w:p>
    <w:p w14:paraId="4A4297C2" w14:textId="77777777" w:rsidR="0021583D" w:rsidRDefault="0021583D" w:rsidP="004C667F">
      <w:pPr>
        <w:pStyle w:val="Textbody"/>
      </w:pPr>
      <w:hyperlink r:id="rId52" w:history="1">
        <w:r>
          <w:rPr>
            <w:color w:val="0000FF"/>
            <w:u w:val="single" w:color="0000FF"/>
          </w:rPr>
          <w:t>https://rns.online/transport/Rossiya-ogranichivaet-aviasoobschenie-s-SSHa-Velikobritaniei-i-OaE-2020-03-18/</w:t>
        </w:r>
      </w:hyperlink>
    </w:p>
    <w:p w14:paraId="77C4C716" w14:textId="77777777" w:rsidR="0021583D" w:rsidRDefault="0021583D" w:rsidP="004C667F">
      <w:pPr>
        <w:pStyle w:val="Textbody"/>
      </w:pPr>
      <w:hyperlink r:id="rId53" w:history="1">
        <w:r>
          <w:rPr>
            <w:color w:val="0000FF"/>
            <w:u w:val="single" w:color="0000FF"/>
          </w:rPr>
          <w:t>https://russian.rt.com/russia/news/729599-ogranicheniya-polyoty-britaniya-oae</w:t>
        </w:r>
      </w:hyperlink>
    </w:p>
    <w:p w14:paraId="5316A07C" w14:textId="47749EDB" w:rsidR="0021583D" w:rsidRDefault="0021583D" w:rsidP="004C667F">
      <w:pPr>
        <w:pStyle w:val="3"/>
        <w:jc w:val="both"/>
      </w:pPr>
      <w:bookmarkStart w:id="59" w:name="_gen20"/>
      <w:bookmarkStart w:id="60" w:name="_Toc35506401"/>
      <w:bookmarkEnd w:id="59"/>
      <w:r>
        <w:rPr>
          <w:rFonts w:ascii="Times New Roman" w:hAnsi="Times New Roman"/>
          <w:sz w:val="24"/>
        </w:rPr>
        <w:t xml:space="preserve">RNS; 2020.18.03; </w:t>
      </w:r>
      <w:r w:rsidR="004C667F">
        <w:rPr>
          <w:rFonts w:ascii="Times New Roman" w:hAnsi="Times New Roman"/>
          <w:sz w:val="24"/>
        </w:rPr>
        <w:t>«</w:t>
      </w:r>
      <w:r>
        <w:rPr>
          <w:rFonts w:ascii="Times New Roman" w:hAnsi="Times New Roman"/>
          <w:sz w:val="24"/>
        </w:rPr>
        <w:t>АЭРОФЛОТ</w:t>
      </w:r>
      <w:r w:rsidR="004C667F">
        <w:rPr>
          <w:rFonts w:ascii="Times New Roman" w:hAnsi="Times New Roman"/>
          <w:sz w:val="24"/>
        </w:rPr>
        <w:t>»</w:t>
      </w:r>
      <w:r>
        <w:rPr>
          <w:rFonts w:ascii="Times New Roman" w:hAnsi="Times New Roman"/>
          <w:sz w:val="24"/>
        </w:rPr>
        <w:t xml:space="preserve"> ОБЪЯВИЛ О СОКРАЩЕНИИ ЧИСЛА РЕЙСОВ В БЕЛОРУССИЮ И АРМЕНИЮ</w:t>
      </w:r>
      <w:bookmarkEnd w:id="60"/>
    </w:p>
    <w:p w14:paraId="26179AE0" w14:textId="0AF4E97D" w:rsidR="0021583D" w:rsidRDefault="0021583D" w:rsidP="004C667F">
      <w:pPr>
        <w:pStyle w:val="Textbody"/>
      </w:pPr>
      <w:r>
        <w:t xml:space="preserve">Российская авиакомпания </w:t>
      </w:r>
      <w:r w:rsidR="004C667F">
        <w:t>«</w:t>
      </w:r>
      <w:r>
        <w:rPr>
          <w:b/>
        </w:rPr>
        <w:t>Аэрофлот</w:t>
      </w:r>
      <w:r w:rsidR="004C667F">
        <w:t>»</w:t>
      </w:r>
      <w:r>
        <w:t xml:space="preserve"> сократит число авиарейсов по направлению в Минск и Ереван, говорится на сайте перевозчика.</w:t>
      </w:r>
    </w:p>
    <w:p w14:paraId="729D5771" w14:textId="71500C28" w:rsidR="0021583D" w:rsidRDefault="004C667F" w:rsidP="004C667F">
      <w:pPr>
        <w:pStyle w:val="Textbody"/>
      </w:pPr>
      <w:r>
        <w:t>«</w:t>
      </w:r>
      <w:r w:rsidR="0021583D">
        <w:t>Сокращается частота полетов в Минск (Беларусь) по 30 апреля (включительно),… сокращается частота полетов в Ереван (Армения) по 30 апреля (включительно)</w:t>
      </w:r>
      <w:r>
        <w:t>»</w:t>
      </w:r>
      <w:r w:rsidR="0021583D">
        <w:t>, — следует из сообщения.</w:t>
      </w:r>
    </w:p>
    <w:p w14:paraId="1930829D" w14:textId="63C4E02D" w:rsidR="0021583D" w:rsidRDefault="004C667F" w:rsidP="004C667F">
      <w:pPr>
        <w:pStyle w:val="Textbody"/>
      </w:pPr>
      <w:r>
        <w:t>«</w:t>
      </w:r>
      <w:r w:rsidR="0021583D">
        <w:rPr>
          <w:b/>
        </w:rPr>
        <w:t>Аэрофлот</w:t>
      </w:r>
      <w:r>
        <w:t>»</w:t>
      </w:r>
      <w:r w:rsidR="0021583D">
        <w:t xml:space="preserve"> также объявил о приостановке рейсов в Египет и Ливан. С 23 марта по 30 апреля отменяются также рейсы компании в Будапешт (Венгрия).</w:t>
      </w:r>
    </w:p>
    <w:p w14:paraId="750F7E8C" w14:textId="324AA84F" w:rsidR="0021583D" w:rsidRDefault="004C667F" w:rsidP="004C667F">
      <w:pPr>
        <w:pStyle w:val="Textbody"/>
      </w:pPr>
      <w:r>
        <w:t>«</w:t>
      </w:r>
      <w:r w:rsidR="0021583D">
        <w:rPr>
          <w:b/>
        </w:rPr>
        <w:t>Аэрофлот</w:t>
      </w:r>
      <w:r>
        <w:t>»</w:t>
      </w:r>
      <w:r w:rsidR="0021583D">
        <w:t xml:space="preserve"> уже отменил ряд рейсов в Германию, Болгарию, Грецию, Испанию и Швейцарию, рейсы в Прагу, Осло, Копенгаген, Вену, Кишинев и Таллин. Ограничения также действуют на полеты в Узбекистан и Казахстан. Кроме того, С 16 марта полностью прекращены регулярные полеты дочерней авиакомпании </w:t>
      </w:r>
      <w:r>
        <w:t>«</w:t>
      </w:r>
      <w:r w:rsidR="0021583D">
        <w:t>Россия</w:t>
      </w:r>
      <w:r>
        <w:t>»</w:t>
      </w:r>
      <w:r w:rsidR="0021583D">
        <w:t xml:space="preserve">, которые выполняются под кодом </w:t>
      </w:r>
      <w:r w:rsidR="0021583D">
        <w:rPr>
          <w:b/>
        </w:rPr>
        <w:t>Аэрофлот</w:t>
      </w:r>
      <w:r w:rsidR="0021583D">
        <w:t>а/</w:t>
      </w:r>
      <w:r>
        <w:t>»</w:t>
      </w:r>
      <w:r w:rsidR="0021583D">
        <w:t>SU</w:t>
      </w:r>
      <w:r>
        <w:t>»</w:t>
      </w:r>
      <w:r w:rsidR="0021583D">
        <w:t xml:space="preserve"> из Санкт-Петербурга в Европу, в том числе в Вену, Прагу, Ларнаку и Женеву.</w:t>
      </w:r>
    </w:p>
    <w:p w14:paraId="6E76C5EE" w14:textId="77777777" w:rsidR="0021583D" w:rsidRDefault="0021583D" w:rsidP="004C667F">
      <w:pPr>
        <w:pStyle w:val="Textbody"/>
      </w:pPr>
      <w:hyperlink r:id="rId54" w:history="1">
        <w:r>
          <w:rPr>
            <w:color w:val="0000FF"/>
            <w:u w:val="single" w:color="0000FF"/>
          </w:rPr>
          <w:t>https://rns.online/transport/aeroflot-obyavil-o-sokraschenii-chisla-reisov-v-Belorussiyu-i-armeniyu-2020-03-18/</w:t>
        </w:r>
      </w:hyperlink>
    </w:p>
    <w:p w14:paraId="5D942C14" w14:textId="77777777" w:rsidR="0021583D" w:rsidRDefault="0021583D" w:rsidP="004C667F">
      <w:pPr>
        <w:pStyle w:val="3"/>
        <w:jc w:val="both"/>
      </w:pPr>
      <w:bookmarkStart w:id="61" w:name="_gen21"/>
      <w:bookmarkStart w:id="62" w:name="_Toc35506402"/>
      <w:bookmarkEnd w:id="61"/>
      <w:r>
        <w:rPr>
          <w:rFonts w:ascii="Times New Roman" w:hAnsi="Times New Roman"/>
          <w:sz w:val="24"/>
        </w:rPr>
        <w:t>ИНТЕРФАКС; 2020.18.03; АЭРОФЛОТ ДО КОНЦА МАРТА ПРИОСТАНОВИТ РЕЙСЫ В ЛИВАН И ЕГИПЕТ</w:t>
      </w:r>
      <w:bookmarkEnd w:id="62"/>
    </w:p>
    <w:p w14:paraId="186BD568" w14:textId="211205D1" w:rsidR="0021583D" w:rsidRDefault="004C667F" w:rsidP="004C667F">
      <w:pPr>
        <w:pStyle w:val="Textbody"/>
      </w:pPr>
      <w:r>
        <w:t>«</w:t>
      </w:r>
      <w:r w:rsidR="0021583D">
        <w:rPr>
          <w:b/>
        </w:rPr>
        <w:t>Аэрофлот</w:t>
      </w:r>
      <w:r>
        <w:t>»</w:t>
      </w:r>
      <w:r w:rsidR="0021583D">
        <w:t xml:space="preserve"> (MOEX: AFLT) до конца марта приостановит регулярные рейсы из Москвы в Ливан и Египет, следует из сообщения на сайте компании.</w:t>
      </w:r>
    </w:p>
    <w:p w14:paraId="7BE6BDF6" w14:textId="77777777" w:rsidR="0021583D" w:rsidRDefault="0021583D" w:rsidP="004C667F">
      <w:pPr>
        <w:pStyle w:val="Textbody"/>
      </w:pPr>
      <w:r>
        <w:t>Рейсы в Каир будут отменены с 22 по 31 марта, в Бейрут - с 18 по 29 марта.</w:t>
      </w:r>
    </w:p>
    <w:p w14:paraId="5E1275A2" w14:textId="59AC192E" w:rsidR="0021583D" w:rsidRDefault="0021583D" w:rsidP="004C667F">
      <w:pPr>
        <w:pStyle w:val="Textbody"/>
      </w:pPr>
      <w:r>
        <w:t xml:space="preserve">Также, согласно сообщению, с 23 марта по 30 апреля </w:t>
      </w:r>
      <w:r w:rsidR="004C667F">
        <w:t>«</w:t>
      </w:r>
      <w:r>
        <w:rPr>
          <w:b/>
        </w:rPr>
        <w:t>Аэрофлот</w:t>
      </w:r>
      <w:r w:rsidR="004C667F">
        <w:t>»</w:t>
      </w:r>
      <w:r>
        <w:t xml:space="preserve"> перестанет летать в Будапешт (Венгрия).</w:t>
      </w:r>
    </w:p>
    <w:p w14:paraId="0537BE04" w14:textId="77777777" w:rsidR="0021583D" w:rsidRDefault="0021583D" w:rsidP="004C667F">
      <w:pPr>
        <w:pStyle w:val="Textbody"/>
      </w:pPr>
      <w:r>
        <w:t>С учетом ранее приостановленных рейсов маршрутная карта компании в Европу сужается до рейсов в Брюссель (Бельгия), Софию (Болгария), Лондон (Великобритания), Берлин (Германия), Афины (Греция), Дублин (Ирландия), Мадрид (Испания), Рим (Италия), Амстердам (Нидерланды), Лиссабон (Португалия), Бухарест (Румыния), Хельсинки (Финляндия), Загреб (Хорватия), Женеву (Швейцария), Стокгольм (Швеция), Париж (Франция).</w:t>
      </w:r>
    </w:p>
    <w:p w14:paraId="46816416" w14:textId="561B9A7B" w:rsidR="0021583D" w:rsidRDefault="0021583D" w:rsidP="004C667F">
      <w:pPr>
        <w:pStyle w:val="Textbody"/>
      </w:pPr>
      <w:r>
        <w:t xml:space="preserve">Кроме того, до 30 апреля </w:t>
      </w:r>
      <w:r w:rsidR="004C667F">
        <w:t>«</w:t>
      </w:r>
      <w:r>
        <w:rPr>
          <w:b/>
        </w:rPr>
        <w:t>Аэрофлот</w:t>
      </w:r>
      <w:r w:rsidR="004C667F">
        <w:t>»</w:t>
      </w:r>
      <w:r>
        <w:t xml:space="preserve"> сократит частоты рейсов в Минск и Ереван.</w:t>
      </w:r>
    </w:p>
    <w:p w14:paraId="6CE98884" w14:textId="77777777" w:rsidR="0021583D" w:rsidRDefault="0021583D" w:rsidP="004C667F">
      <w:pPr>
        <w:pStyle w:val="Textbody"/>
      </w:pPr>
      <w:r>
        <w:t>На ту же тему:</w:t>
      </w:r>
    </w:p>
    <w:p w14:paraId="562718B4" w14:textId="77777777" w:rsidR="0021583D" w:rsidRDefault="0021583D" w:rsidP="004C667F">
      <w:pPr>
        <w:pStyle w:val="Textbody"/>
      </w:pPr>
      <w:hyperlink r:id="rId55" w:history="1">
        <w:r>
          <w:rPr>
            <w:color w:val="0000FF"/>
            <w:u w:val="single" w:color="0000FF"/>
          </w:rPr>
          <w:t>https://ria.ru/20200318/1568794248.html</w:t>
        </w:r>
      </w:hyperlink>
    </w:p>
    <w:p w14:paraId="34EB88D5" w14:textId="77777777" w:rsidR="0021583D" w:rsidRDefault="0021583D" w:rsidP="004C667F">
      <w:pPr>
        <w:pStyle w:val="Textbody"/>
      </w:pPr>
      <w:hyperlink r:id="rId56" w:history="1">
        <w:r>
          <w:rPr>
            <w:color w:val="0000FF"/>
            <w:u w:val="single" w:color="0000FF"/>
          </w:rPr>
          <w:t>https://rns.online/transport/aeroflot-priostanavlivaet-reisi-v-Egipet-i-Livan--2020-03-18/</w:t>
        </w:r>
      </w:hyperlink>
    </w:p>
    <w:p w14:paraId="4AED2C3E" w14:textId="77777777" w:rsidR="0021583D" w:rsidRDefault="0021583D" w:rsidP="004C667F">
      <w:pPr>
        <w:pStyle w:val="3"/>
        <w:jc w:val="both"/>
        <w:rPr>
          <w:rFonts w:ascii="Times New Roman" w:hAnsi="Times New Roman"/>
          <w:sz w:val="24"/>
        </w:rPr>
      </w:pPr>
      <w:bookmarkStart w:id="63" w:name="_gen22"/>
      <w:bookmarkStart w:id="64" w:name="_Toc35506403"/>
      <w:bookmarkEnd w:id="63"/>
      <w:r>
        <w:rPr>
          <w:rFonts w:ascii="Times New Roman" w:hAnsi="Times New Roman"/>
          <w:sz w:val="24"/>
        </w:rPr>
        <w:t>ИЗВЕСТИЯ; 2020.18.13; В ЕГИПТЕ ОКОЛО 1,5 ТЫС. РОССИЯН ОБРАТИЛИСЬ ЗА ПОМОЩЬЮ С ВЫЕЗДОМ</w:t>
      </w:r>
      <w:bookmarkEnd w:id="64"/>
    </w:p>
    <w:p w14:paraId="07C730B3" w14:textId="77777777" w:rsidR="0021583D" w:rsidRDefault="0021583D" w:rsidP="004C667F">
      <w:pPr>
        <w:pStyle w:val="Textbody"/>
      </w:pPr>
      <w:r>
        <w:t>В Египте около 1,5 тыс. российских граждан обратились в консульство РФ с просьбой помочь им выехать из страны. Об этом в среду, 18 марта, сообщил руководитель консульского отдела посольства России в Каире Юсуп Абакаров.</w:t>
      </w:r>
    </w:p>
    <w:p w14:paraId="7FA40543" w14:textId="77777777" w:rsidR="0021583D" w:rsidRDefault="0021583D" w:rsidP="004C667F">
      <w:pPr>
        <w:pStyle w:val="Textbody"/>
      </w:pPr>
      <w:r>
        <w:t>16 марта премьер-министр Египта Мустафа Мадбули объявил о прекращении авиасообщения со всеми странами с 19 по 31 марта из-за распространения коронавируса.</w:t>
      </w:r>
    </w:p>
    <w:p w14:paraId="526ACB0F" w14:textId="77777777" w:rsidR="0021583D" w:rsidRDefault="0021583D" w:rsidP="004C667F">
      <w:pPr>
        <w:pStyle w:val="Textbody"/>
      </w:pPr>
      <w:r>
        <w:t>В связи с этим Абакаров призвал российских туристов покинуть страну до введения ограничений со стороны Египта. Если возникнет необходимость эвакуации россиян, то, по словам дипломата, решение о способах их вывоза из страны будет принимать Москва.</w:t>
      </w:r>
    </w:p>
    <w:p w14:paraId="65FCD1B1" w14:textId="737DDF0A" w:rsidR="0021583D" w:rsidRDefault="004C667F" w:rsidP="004C667F">
      <w:pPr>
        <w:pStyle w:val="Textbody"/>
      </w:pPr>
      <w:r>
        <w:t>«</w:t>
      </w:r>
      <w:r w:rsidR="0021583D">
        <w:t>Рекомендуем гражданам РФ покинуть Египет до закрытия воздушного пространства, если есть возможность</w:t>
      </w:r>
      <w:r>
        <w:t>»</w:t>
      </w:r>
      <w:r w:rsidR="0021583D">
        <w:t xml:space="preserve">, — цитируют </w:t>
      </w:r>
      <w:r>
        <w:t>«</w:t>
      </w:r>
      <w:r w:rsidR="0021583D">
        <w:t>РИА Новости</w:t>
      </w:r>
      <w:r>
        <w:t>»</w:t>
      </w:r>
      <w:r w:rsidR="0021583D">
        <w:t xml:space="preserve"> Абакарова.</w:t>
      </w:r>
    </w:p>
    <w:p w14:paraId="2F056BF0" w14:textId="77777777" w:rsidR="0021583D" w:rsidRDefault="0021583D" w:rsidP="004C667F">
      <w:pPr>
        <w:pStyle w:val="Textbody"/>
      </w:pPr>
      <w:hyperlink r:id="rId57" w:history="1">
        <w:r>
          <w:rPr>
            <w:color w:val="0000FF"/>
            <w:u w:val="single" w:color="0000FF"/>
          </w:rPr>
          <w:t>https://iz.ru/988473/2020-03-18/v-egipte-okolo-15-tys-rossiian-obratilis-za-pomoshchiu-s-vyezdom</w:t>
        </w:r>
      </w:hyperlink>
    </w:p>
    <w:p w14:paraId="7E0A9A98" w14:textId="77777777" w:rsidR="0021583D" w:rsidRDefault="0021583D" w:rsidP="004C667F">
      <w:pPr>
        <w:pStyle w:val="3"/>
        <w:jc w:val="both"/>
        <w:rPr>
          <w:rFonts w:ascii="Times New Roman" w:hAnsi="Times New Roman"/>
          <w:sz w:val="24"/>
        </w:rPr>
      </w:pPr>
      <w:bookmarkStart w:id="65" w:name="_gen23"/>
      <w:bookmarkStart w:id="66" w:name="_Toc35506404"/>
      <w:bookmarkEnd w:id="65"/>
      <w:r>
        <w:rPr>
          <w:rFonts w:ascii="Times New Roman" w:hAnsi="Times New Roman"/>
          <w:sz w:val="24"/>
        </w:rPr>
        <w:t>ИЗВЕСТИЯ; 2020.18.13; В ПОСОЛЬСТВЕ РФ В ПОЛЬШЕ СООБЩИЛИ О ТРУДНОСТЯХ РОССИЯН С ВОЗВРАЩЕНИЕМ ДОМОЙ</w:t>
      </w:r>
      <w:bookmarkEnd w:id="66"/>
    </w:p>
    <w:p w14:paraId="77D9B333" w14:textId="2BE13685" w:rsidR="0021583D" w:rsidRDefault="0021583D" w:rsidP="004C667F">
      <w:pPr>
        <w:pStyle w:val="Textbody"/>
      </w:pPr>
      <w:r>
        <w:t xml:space="preserve">Часть российских граждан не могут вернуться домой через Польшу в связи с тем, что с 15 марта закрыт въезд в страну для иностранных граждан из-за пандемии коронавируса. Об этом в среду, 18 марта, </w:t>
      </w:r>
      <w:r w:rsidR="004C667F">
        <w:t>«</w:t>
      </w:r>
      <w:r>
        <w:t>Известиям</w:t>
      </w:r>
      <w:r w:rsidR="004C667F">
        <w:t>»</w:t>
      </w:r>
      <w:r>
        <w:t xml:space="preserve"> сообщили в посольстве России в Варшаве.</w:t>
      </w:r>
    </w:p>
    <w:p w14:paraId="75BCA0A3" w14:textId="77777777" w:rsidR="0021583D" w:rsidRDefault="0021583D" w:rsidP="004C667F">
      <w:pPr>
        <w:pStyle w:val="Textbody"/>
      </w:pPr>
      <w:r>
        <w:t>С проблемой столкнулись россияне, которые купили путевки у польских фирм и из Польши отправились на отдых в теплые страны. В основном это жители Калининградской области.</w:t>
      </w:r>
    </w:p>
    <w:p w14:paraId="606B89D2" w14:textId="4CB9941F" w:rsidR="0021583D" w:rsidRDefault="004C667F" w:rsidP="004C667F">
      <w:pPr>
        <w:pStyle w:val="Textbody"/>
      </w:pPr>
      <w:r>
        <w:t>«</w:t>
      </w:r>
      <w:r w:rsidR="0021583D">
        <w:t>К сожалению, посольству не удается добиться согласия польских властей на их проезд домой в Россию транзитом через Польшу, и им, вероятно, придется возвращаться через те страны, которые сохраняют авиасообщение с Россией</w:t>
      </w:r>
      <w:r>
        <w:t>»</w:t>
      </w:r>
      <w:r w:rsidR="0021583D">
        <w:t xml:space="preserve">, — рассказали </w:t>
      </w:r>
      <w:r>
        <w:t>«</w:t>
      </w:r>
      <w:r w:rsidR="0021583D">
        <w:t>Известиям</w:t>
      </w:r>
      <w:r>
        <w:t>»</w:t>
      </w:r>
      <w:r w:rsidR="0021583D">
        <w:t xml:space="preserve"> в диппредставительстве.</w:t>
      </w:r>
    </w:p>
    <w:p w14:paraId="189319D4" w14:textId="77777777" w:rsidR="0021583D" w:rsidRDefault="0021583D" w:rsidP="004C667F">
      <w:pPr>
        <w:pStyle w:val="Textbody"/>
      </w:pPr>
      <w:r>
        <w:t xml:space="preserve">С аналогичными проблемами столкнулись россияне, которые выехали в Германию на личных автомобилях через Польшу и не успели вернуться в страну до закрытия границ. В </w:t>
      </w:r>
      <w:r>
        <w:lastRenderedPageBreak/>
        <w:t>этом случае дипломатам также не удалось добиться разрешения на транзит. Единственная для них возможность попасть в Россию — добраться самолетом из Берлина в Москву.</w:t>
      </w:r>
    </w:p>
    <w:p w14:paraId="5E529A01" w14:textId="77777777" w:rsidR="0021583D" w:rsidRDefault="0021583D" w:rsidP="004C667F">
      <w:pPr>
        <w:pStyle w:val="Textbody"/>
      </w:pPr>
      <w:r>
        <w:t>О решении Польши приостановить транспортное сообщение с РФ стало известно 13 марта. Тогда же этим вопросом начали заниматься в диппредставительстве РФ. По словам российских дипломатов, этот шаг предусматривает прекращение регулярного пассажирского авиа-, железнодорожного, а по факту и автобусного сообщения с Калининградской областью.</w:t>
      </w:r>
    </w:p>
    <w:p w14:paraId="21EAF6DA" w14:textId="0EA4DA49" w:rsidR="0021583D" w:rsidRDefault="0021583D" w:rsidP="004C667F">
      <w:pPr>
        <w:pStyle w:val="Textbody"/>
      </w:pPr>
      <w:r>
        <w:t xml:space="preserve">По данным посольства, большинство россиян уехали домой 14 марта — на личных автомобилях в Калининградскую область и через Белоруссию. В течение трех дней после вступления решения в силу — 16, 17 и 18 марта — были организованы </w:t>
      </w:r>
      <w:r w:rsidR="004C667F">
        <w:t>«</w:t>
      </w:r>
      <w:r>
        <w:t>вывозные</w:t>
      </w:r>
      <w:r w:rsidR="004C667F">
        <w:t>»</w:t>
      </w:r>
      <w:r>
        <w:t xml:space="preserve"> рейсы </w:t>
      </w:r>
      <w:r w:rsidR="004C667F">
        <w:t>«</w:t>
      </w:r>
      <w:r>
        <w:rPr>
          <w:b/>
        </w:rPr>
        <w:t>Аэрофлот</w:t>
      </w:r>
      <w:r>
        <w:t>а</w:t>
      </w:r>
      <w:r w:rsidR="004C667F">
        <w:t>»</w:t>
      </w:r>
      <w:r>
        <w:t xml:space="preserve"> по маршруту Варшава–Москва, которыми в Россию вернулось около 180 граждан, не имевших возможности улететь регулярными рейсами.</w:t>
      </w:r>
    </w:p>
    <w:p w14:paraId="4E0CBE8B" w14:textId="77777777" w:rsidR="0021583D" w:rsidRDefault="0021583D" w:rsidP="004C667F">
      <w:pPr>
        <w:pStyle w:val="Textbody"/>
      </w:pPr>
      <w:hyperlink r:id="rId58" w:history="1">
        <w:r>
          <w:rPr>
            <w:color w:val="0000FF"/>
            <w:u w:val="single" w:color="0000FF"/>
          </w:rPr>
          <w:t>https://iz.ru/988623/2020-03-18/v-posolstve-rf-v-polshe-soobshchili-o-trudnostiakh-rossiian-s-vozvrashcheniem-domoi</w:t>
        </w:r>
      </w:hyperlink>
    </w:p>
    <w:p w14:paraId="59F6C0EC" w14:textId="77777777" w:rsidR="0021583D" w:rsidRDefault="0021583D" w:rsidP="004C667F">
      <w:pPr>
        <w:pStyle w:val="3"/>
        <w:jc w:val="both"/>
        <w:rPr>
          <w:rFonts w:ascii="Times New Roman" w:hAnsi="Times New Roman"/>
          <w:sz w:val="24"/>
        </w:rPr>
      </w:pPr>
      <w:bookmarkStart w:id="67" w:name="_gen24"/>
      <w:bookmarkStart w:id="68" w:name="_Toc35506405"/>
      <w:bookmarkEnd w:id="67"/>
      <w:r>
        <w:rPr>
          <w:rFonts w:ascii="Times New Roman" w:hAnsi="Times New Roman"/>
          <w:sz w:val="24"/>
        </w:rPr>
        <w:t>ТАСС; 2020.18.03; ПОСОЛЬСТВО РФ В ГААГЕ ОКАЗЫВАЕТ НЕОБХОДИМОЕ СОДЕЙСТВИЕ РОССИЯНАМ ДЛЯ ВОЗВРАТА НА РОДИНУ</w:t>
      </w:r>
      <w:bookmarkEnd w:id="68"/>
    </w:p>
    <w:p w14:paraId="6A54032F" w14:textId="77777777" w:rsidR="0021583D" w:rsidRDefault="0021583D" w:rsidP="004C667F">
      <w:pPr>
        <w:pStyle w:val="Textbody"/>
      </w:pPr>
      <w:r>
        <w:t xml:space="preserve"> Посольство РФ в Нидерландах оказывает все необходимое содействие для скорейшего возвращения на родину российских граждан, временно находящихся в Нидерландах. Об этом заявили ТАСС в среду в диппредставительстве, комментируя ситуацию с распространением коронавируса.</w:t>
      </w:r>
    </w:p>
    <w:p w14:paraId="340B2008" w14:textId="37C85B02" w:rsidR="0021583D" w:rsidRDefault="004C667F" w:rsidP="004C667F">
      <w:pPr>
        <w:pStyle w:val="Textbody"/>
      </w:pPr>
      <w:r>
        <w:t>«</w:t>
      </w:r>
      <w:r w:rsidR="0021583D">
        <w:t xml:space="preserve">Консульским отделом, а также силами пресс-атташе оказывается информационно-консультационная поддержка всем соотечественникам, обращающимся за помощью как по телефонам горячей линии, так и в социальных сетях диппредставительства, - отметили в посольстве. - Помимо этого, поддерживаются плотные контакты с представителем российской авиакомпании </w:t>
      </w:r>
      <w:r>
        <w:t>«</w:t>
      </w:r>
      <w:r w:rsidR="0021583D">
        <w:rPr>
          <w:b/>
        </w:rPr>
        <w:t>Аэрофлот</w:t>
      </w:r>
      <w:r>
        <w:t>»</w:t>
      </w:r>
      <w:r w:rsidR="0021583D">
        <w:t xml:space="preserve"> в Нидерландах. По его словам, на сегодняшний день авиаперевозчик выполняет три рейса в день по маршруту Амстердам - Москва. В основном пассажирами являются граждане России, а также иностранцы, следующие транзитом через Москву в третьи страны</w:t>
      </w:r>
      <w:r>
        <w:t>»</w:t>
      </w:r>
      <w:r w:rsidR="0021583D">
        <w:t>.</w:t>
      </w:r>
    </w:p>
    <w:p w14:paraId="29D89359" w14:textId="3DECE88A" w:rsidR="0021583D" w:rsidRDefault="0021583D" w:rsidP="004C667F">
      <w:pPr>
        <w:pStyle w:val="Textbody"/>
      </w:pPr>
      <w:r>
        <w:t xml:space="preserve">В последние несколько дней правительство Нидерландов приняло ряд мер, направленных на то, чтобы предотвратить распространение вируса. Закрыты все культурно-развлекательные учреждения, кафе, бары, рестораны. Отменены общественные мероприятия, людям рекомендуется по мере возможности работать удаленно, ограничить контакты с внешним миром и не выезжать в другие страны без крайней необходимости. В свою очередь посольство РФ в Нидерландах рекомендовало гражданам при наличии возможности вернуться в Россию, </w:t>
      </w:r>
      <w:r w:rsidR="004C667F">
        <w:t>«</w:t>
      </w:r>
      <w:r>
        <w:t>независимо от видов транспорта и количества пересадок</w:t>
      </w:r>
      <w:r w:rsidR="004C667F">
        <w:t>»</w:t>
      </w:r>
      <w:r>
        <w:t>.</w:t>
      </w:r>
    </w:p>
    <w:p w14:paraId="749978E6" w14:textId="77777777" w:rsidR="0021583D" w:rsidRDefault="0021583D" w:rsidP="004C667F">
      <w:pPr>
        <w:pStyle w:val="Textbody"/>
      </w:pPr>
      <w:hyperlink r:id="rId59" w:history="1">
        <w:r>
          <w:rPr>
            <w:color w:val="0000FF"/>
            <w:u w:val="single" w:color="0000FF"/>
          </w:rPr>
          <w:t>https://tass.ru/politika/8021071</w:t>
        </w:r>
      </w:hyperlink>
    </w:p>
    <w:p w14:paraId="3EBFF8E7" w14:textId="77777777" w:rsidR="0021583D" w:rsidRDefault="0021583D" w:rsidP="004C667F">
      <w:pPr>
        <w:pStyle w:val="3"/>
        <w:jc w:val="both"/>
      </w:pPr>
      <w:bookmarkStart w:id="69" w:name="_gen25"/>
      <w:bookmarkStart w:id="70" w:name="_Toc35506406"/>
      <w:bookmarkEnd w:id="69"/>
      <w:r>
        <w:rPr>
          <w:rFonts w:ascii="Times New Roman" w:hAnsi="Times New Roman"/>
          <w:sz w:val="24"/>
        </w:rPr>
        <w:t>ТАСС; 2020.18.03; АВИАКОМПАНИИ РОССИИ ДОСТАВЯТ РОССИЙСКИХ И ЧЕРНОГОРСКИХ ТУРИСТОВ НА РОДИНУ</w:t>
      </w:r>
      <w:bookmarkEnd w:id="70"/>
    </w:p>
    <w:p w14:paraId="65BC9EBE" w14:textId="77777777" w:rsidR="0021583D" w:rsidRDefault="0021583D" w:rsidP="004C667F">
      <w:pPr>
        <w:pStyle w:val="Textbody"/>
      </w:pPr>
      <w:r>
        <w:t>Туристы из РФ и Черногории будут доставлены на родину самолетами российских компаний. Об этом сообщил в среду ТАСС пресс-секретарь посольства России в Подгорице Кирилл Киржа.</w:t>
      </w:r>
    </w:p>
    <w:p w14:paraId="1022BD49" w14:textId="1C565724" w:rsidR="0021583D" w:rsidRDefault="004C667F" w:rsidP="004C667F">
      <w:pPr>
        <w:pStyle w:val="Textbody"/>
      </w:pPr>
      <w:r>
        <w:t>«</w:t>
      </w:r>
      <w:r w:rsidR="0021583D">
        <w:t xml:space="preserve">18 марта МИД Черногории подтвердил согласие черногорской стороны на вывоз росграждан в Россию и черногорских граждан в Черногорию российскими авиакомпаниями. Получено письменное разрешение на первый рейс - его осуществит компания </w:t>
      </w:r>
      <w:r>
        <w:t>«</w:t>
      </w:r>
      <w:r w:rsidR="0021583D">
        <w:rPr>
          <w:b/>
        </w:rPr>
        <w:t>Аэрофлот</w:t>
      </w:r>
      <w:r>
        <w:t>»</w:t>
      </w:r>
      <w:r w:rsidR="0021583D">
        <w:t xml:space="preserve"> вечером 18 марта. Ожидаем разрешение на осуществление других рейсов компаний S7 и </w:t>
      </w:r>
      <w:r>
        <w:t>«</w:t>
      </w:r>
      <w:r w:rsidR="0021583D">
        <w:t>Победа</w:t>
      </w:r>
      <w:r>
        <w:t>»</w:t>
      </w:r>
      <w:r w:rsidR="0021583D">
        <w:t>. Все рейсы будут вылетать из аэропорта Подгорицы</w:t>
      </w:r>
      <w:r>
        <w:t>»</w:t>
      </w:r>
      <w:r w:rsidR="0021583D">
        <w:t>, - проинформировал дипломат.</w:t>
      </w:r>
    </w:p>
    <w:p w14:paraId="1FC46054" w14:textId="77777777" w:rsidR="0021583D" w:rsidRDefault="0021583D" w:rsidP="004C667F">
      <w:pPr>
        <w:pStyle w:val="Textbody"/>
      </w:pPr>
      <w:r>
        <w:lastRenderedPageBreak/>
        <w:t>Посольство организует для российских граждан, находящихся в настоящее время в аэропорту города Тиват, перевозку автобусным транспортом к месту вылета.</w:t>
      </w:r>
    </w:p>
    <w:p w14:paraId="4BB042F1" w14:textId="77777777" w:rsidR="0021583D" w:rsidRDefault="0021583D" w:rsidP="004C667F">
      <w:pPr>
        <w:pStyle w:val="Textbody"/>
      </w:pPr>
      <w:r>
        <w:t>В Черногории находятся около 1,8 тысячи российских туристов, которые стали заложниками принятых Черногорией мер по прекращению авиасообщения в связи с коронавирусом. При этом среди них есть онкобольные, лекарств для которых уже не хватает. Ранее российские дипломаты получили принципиальное согласие черногорской стороны на организацию возвращения соотечественников самолетами компаний РФ. Как сообщил ТАСС Киржа, идет согласование сроков. Дипломаты РФ находятся в постоянном контакте с российскими туристами и властями Черногории.</w:t>
      </w:r>
    </w:p>
    <w:p w14:paraId="4404FBE1" w14:textId="77777777" w:rsidR="0021583D" w:rsidRDefault="0021583D" w:rsidP="004C667F">
      <w:pPr>
        <w:pStyle w:val="Textbody"/>
      </w:pPr>
      <w:hyperlink r:id="rId60" w:history="1">
        <w:r>
          <w:rPr>
            <w:color w:val="0000FF"/>
            <w:u w:val="single" w:color="0000FF"/>
          </w:rPr>
          <w:t>https://tass.ru/politika/8019699</w:t>
        </w:r>
      </w:hyperlink>
    </w:p>
    <w:p w14:paraId="3E014855" w14:textId="77777777" w:rsidR="0021583D" w:rsidRDefault="0021583D" w:rsidP="004C667F">
      <w:pPr>
        <w:pStyle w:val="3"/>
        <w:jc w:val="both"/>
        <w:rPr>
          <w:rFonts w:ascii="Times New Roman" w:hAnsi="Times New Roman"/>
          <w:sz w:val="24"/>
        </w:rPr>
      </w:pPr>
      <w:bookmarkStart w:id="71" w:name="_gen26"/>
      <w:bookmarkStart w:id="72" w:name="_gen28"/>
      <w:bookmarkStart w:id="73" w:name="_Toc35506407"/>
      <w:bookmarkEnd w:id="71"/>
      <w:bookmarkEnd w:id="72"/>
      <w:r>
        <w:rPr>
          <w:rFonts w:ascii="Times New Roman" w:hAnsi="Times New Roman"/>
          <w:sz w:val="24"/>
        </w:rPr>
        <w:t>RNS; 2020.18.03; МИД ЧЕРНОГОРИИ СООБЩИЛ О ПРЕДСТОЯЩЕМ ВОЗВРАЩЕНИИ РОССИЯН НА РОДИНУ</w:t>
      </w:r>
      <w:bookmarkEnd w:id="73"/>
    </w:p>
    <w:p w14:paraId="5240AADD" w14:textId="77777777" w:rsidR="0021583D" w:rsidRDefault="0021583D" w:rsidP="004C667F">
      <w:pPr>
        <w:pStyle w:val="Textbody"/>
      </w:pPr>
      <w:r>
        <w:t>МИД Черногории заявил о достигнутом соглашении с российской стороной о вывозе россиян из страны, рейсы будут осуществлены в ближайшие дни, говорится в сообщении ведомства, опубликованном на сайте правительства Черногории.</w:t>
      </w:r>
    </w:p>
    <w:p w14:paraId="15E7B841" w14:textId="1B2E841B" w:rsidR="0021583D" w:rsidRDefault="004C667F" w:rsidP="004C667F">
      <w:pPr>
        <w:pStyle w:val="Textbody"/>
      </w:pPr>
      <w:r>
        <w:t>«</w:t>
      </w:r>
      <w:r w:rsidR="0021583D">
        <w:t>За последние 24 часа в ходе интенсивных контактов с компетентными органами Российской Федерации и Черногории были созданы все необходимые предпосылки, и было достигнуто соглашение о возвращении ряда российских граждан в Москву</w:t>
      </w:r>
      <w:r>
        <w:t>»</w:t>
      </w:r>
      <w:r w:rsidR="0021583D">
        <w:t>, — говорится в сообщении МИДа страны.</w:t>
      </w:r>
    </w:p>
    <w:p w14:paraId="75945287" w14:textId="77777777" w:rsidR="0021583D" w:rsidRDefault="0021583D" w:rsidP="004C667F">
      <w:pPr>
        <w:pStyle w:val="Textbody"/>
      </w:pPr>
      <w:r>
        <w:t>Ведомство упомянуло также о вывозе граждан Черногории из России.</w:t>
      </w:r>
    </w:p>
    <w:p w14:paraId="562EF8BB" w14:textId="1866BE5F" w:rsidR="0021583D" w:rsidRDefault="004C667F" w:rsidP="004C667F">
      <w:pPr>
        <w:pStyle w:val="Textbody"/>
      </w:pPr>
      <w:r>
        <w:t>«</w:t>
      </w:r>
      <w:r w:rsidR="0021583D">
        <w:t>В кратчайшие сроки… была собрана вся необходимая информация и списки граждан обеих стран, все процедуры были завершены, и были созданы условия для безопасной реализации этого трансфера в ближайшие дни</w:t>
      </w:r>
      <w:r>
        <w:t>»</w:t>
      </w:r>
      <w:r w:rsidR="0021583D">
        <w:t>, — говорится в сообщении ведомства.</w:t>
      </w:r>
    </w:p>
    <w:p w14:paraId="63090927" w14:textId="4297DC79" w:rsidR="0021583D" w:rsidRDefault="0021583D" w:rsidP="004C667F">
      <w:pPr>
        <w:pStyle w:val="Textbody"/>
      </w:pPr>
      <w:r>
        <w:t xml:space="preserve">В МИД страны также назвали информацию, опубликованную в агентствах РИА, Спутник и других о ситуации с российскими туристами </w:t>
      </w:r>
      <w:r w:rsidR="004C667F">
        <w:t>«</w:t>
      </w:r>
      <w:r>
        <w:t>дешевой политической пропагандой</w:t>
      </w:r>
      <w:r w:rsidR="004C667F">
        <w:t>»</w:t>
      </w:r>
      <w:r>
        <w:t>.</w:t>
      </w:r>
    </w:p>
    <w:p w14:paraId="6CB11A98" w14:textId="291A8B15" w:rsidR="0021583D" w:rsidRDefault="004C667F" w:rsidP="004C667F">
      <w:pPr>
        <w:pStyle w:val="Textbody"/>
      </w:pPr>
      <w:r>
        <w:t>«</w:t>
      </w:r>
      <w:r w:rsidR="0021583D">
        <w:t>Информация, появившаяся по этому поводу в РИА, Спутнике и других подобных информационных бюллетенях, является лишь печальной иллюстрацией того, как даже самый деликатный гуманитарный кризис с глобальными последствиями может превратиться в дешевую политическую пропаганду</w:t>
      </w:r>
      <w:r>
        <w:t>»</w:t>
      </w:r>
      <w:r w:rsidR="0021583D">
        <w:t>, — заявили в черногорском МИДе.</w:t>
      </w:r>
    </w:p>
    <w:p w14:paraId="61563BF8" w14:textId="05BDD2EF" w:rsidR="0021583D" w:rsidRDefault="0021583D" w:rsidP="004C667F">
      <w:pPr>
        <w:pStyle w:val="Textbody"/>
      </w:pPr>
      <w:r>
        <w:t xml:space="preserve">Российские авиакомпании </w:t>
      </w:r>
      <w:r w:rsidR="004C667F">
        <w:t>«</w:t>
      </w:r>
      <w:r>
        <w:t>Победа</w:t>
      </w:r>
      <w:r w:rsidR="004C667F">
        <w:t>»</w:t>
      </w:r>
      <w:r>
        <w:t xml:space="preserve">,S7 и </w:t>
      </w:r>
      <w:r w:rsidR="004C667F">
        <w:t>«</w:t>
      </w:r>
      <w:r>
        <w:rPr>
          <w:b/>
        </w:rPr>
        <w:t>Аэрофлот</w:t>
      </w:r>
      <w:r w:rsidR="004C667F">
        <w:t>»</w:t>
      </w:r>
      <w:r>
        <w:t xml:space="preserve"> ранее сообщали, что не могут выполнять чартерные рейсы для вывоза оставшихся в Черногории россиян после закрытия страной авиасообщения в связи с ситуацией с коронавирусом. Как сообщала </w:t>
      </w:r>
      <w:r w:rsidR="004C667F">
        <w:t>«</w:t>
      </w:r>
      <w:r>
        <w:t>Победа</w:t>
      </w:r>
      <w:r w:rsidR="004C667F">
        <w:t>»</w:t>
      </w:r>
      <w:r>
        <w:t>, в стране находится около тысячи пассажиров компании. Запланированные на 17 марта рейсы не были осуществлены, люди также не могут заселиться в гостиницы, не имея справки об отсутствии коронавируса.</w:t>
      </w:r>
    </w:p>
    <w:p w14:paraId="44477196" w14:textId="77777777" w:rsidR="0021583D" w:rsidRDefault="0021583D" w:rsidP="004C667F">
      <w:pPr>
        <w:pStyle w:val="Textbody"/>
      </w:pPr>
      <w:hyperlink r:id="rId61" w:history="1">
        <w:r>
          <w:rPr>
            <w:color w:val="0000FF"/>
            <w:u w:val="single" w:color="0000FF"/>
          </w:rPr>
          <w:t>https://rns.online/transport/MID-CHernogorii-soobschil-o-predstoyaschem-vozvraschenii-rossiyan-na-rodinu-2020-03-18/</w:t>
        </w:r>
      </w:hyperlink>
    </w:p>
    <w:p w14:paraId="03DD4ED4" w14:textId="77777777" w:rsidR="0021583D" w:rsidRDefault="0021583D" w:rsidP="004C667F">
      <w:pPr>
        <w:pStyle w:val="Textbody"/>
      </w:pPr>
      <w:r>
        <w:t>На ту же тему:</w:t>
      </w:r>
    </w:p>
    <w:p w14:paraId="5C25CB7E" w14:textId="77777777" w:rsidR="0021583D" w:rsidRDefault="0021583D" w:rsidP="004C667F">
      <w:pPr>
        <w:pStyle w:val="Textbody"/>
      </w:pPr>
      <w:hyperlink r:id="rId62" w:history="1">
        <w:r>
          <w:rPr>
            <w:color w:val="0000FF"/>
            <w:u w:val="single" w:color="0000FF"/>
          </w:rPr>
          <w:t>https://ria.ru/20200318/1568800474.html</w:t>
        </w:r>
      </w:hyperlink>
    </w:p>
    <w:p w14:paraId="30FC8E9F" w14:textId="77777777" w:rsidR="0021583D" w:rsidRDefault="0021583D" w:rsidP="004C667F">
      <w:pPr>
        <w:pStyle w:val="Textbody"/>
      </w:pPr>
      <w:hyperlink r:id="rId63" w:history="1">
        <w:r>
          <w:rPr>
            <w:color w:val="0000FF"/>
            <w:u w:val="single" w:color="0000FF"/>
          </w:rPr>
          <w:t>https://radiosputnik.ria.ru/20200318/1568803551.html</w:t>
        </w:r>
      </w:hyperlink>
    </w:p>
    <w:p w14:paraId="0558E9A1" w14:textId="77777777" w:rsidR="0021583D" w:rsidRDefault="0021583D" w:rsidP="004C667F">
      <w:pPr>
        <w:pStyle w:val="3"/>
        <w:jc w:val="both"/>
        <w:rPr>
          <w:rFonts w:ascii="Times New Roman" w:hAnsi="Times New Roman"/>
          <w:sz w:val="24"/>
        </w:rPr>
      </w:pPr>
      <w:bookmarkStart w:id="74" w:name="_gen29"/>
      <w:bookmarkStart w:id="75" w:name="_gen30"/>
      <w:bookmarkStart w:id="76" w:name="_Toc35506408"/>
      <w:bookmarkEnd w:id="74"/>
      <w:bookmarkEnd w:id="75"/>
      <w:r>
        <w:rPr>
          <w:rFonts w:ascii="Times New Roman" w:hAnsi="Times New Roman"/>
          <w:sz w:val="24"/>
        </w:rPr>
        <w:t>ТАСС; 2020.18.03; В ПОСОЛЬСТВЕ РОССИИ СООБЩИЛИ, ЧТО НА ФИЛИППИНАХ НАХОДИТСЯ 333 РОССИЯНИНА</w:t>
      </w:r>
      <w:bookmarkEnd w:id="76"/>
    </w:p>
    <w:p w14:paraId="3F076F13" w14:textId="77777777" w:rsidR="0021583D" w:rsidRDefault="0021583D" w:rsidP="004C667F">
      <w:pPr>
        <w:pStyle w:val="Textbody"/>
      </w:pPr>
      <w:r>
        <w:t>По меньшей мере 333 гражданина России находятся на 12 островах Филиппин и им требуется эвакуация в связи с обстановкой на Филиппинах из-за распространения коронавируса, находятся на 12 островах республики. Об этом сообщила в среду советник-посланник посольства РФ на Филиппинах Татьяна Шлычкова.</w:t>
      </w:r>
    </w:p>
    <w:p w14:paraId="1B3CFE7A" w14:textId="1AB71748" w:rsidR="0021583D" w:rsidRDefault="004C667F" w:rsidP="004C667F">
      <w:pPr>
        <w:pStyle w:val="Textbody"/>
      </w:pPr>
      <w:r>
        <w:t>«</w:t>
      </w:r>
      <w:r w:rsidR="0021583D">
        <w:t xml:space="preserve">На сегодняшний день у нас есть информация о 333 гражданах РФ, которые застряли на 12 разных [филиппинских] островах. Причем некоторые из них не имеют аэропортов, тем </w:t>
      </w:r>
      <w:r w:rsidR="0021583D">
        <w:lastRenderedPageBreak/>
        <w:t xml:space="preserve">более международных, - сообщила она во время трансляции на странице диппредставительства в </w:t>
      </w:r>
      <w:r>
        <w:t>«</w:t>
      </w:r>
      <w:r w:rsidR="0021583D">
        <w:t>Фейсбуке</w:t>
      </w:r>
      <w:r>
        <w:t>»</w:t>
      </w:r>
      <w:r w:rsidR="0021583D">
        <w:t>. - Это дополнительно осложняет ситуацию</w:t>
      </w:r>
      <w:r>
        <w:t>»</w:t>
      </w:r>
      <w:r w:rsidR="0021583D">
        <w:t>.</w:t>
      </w:r>
    </w:p>
    <w:p w14:paraId="0DFB483E" w14:textId="77777777" w:rsidR="0021583D" w:rsidRDefault="0021583D" w:rsidP="004C667F">
      <w:pPr>
        <w:pStyle w:val="Textbody"/>
      </w:pPr>
      <w:r>
        <w:t>Она уточнила, что 317 человек находятся вне острова Лусон.</w:t>
      </w:r>
    </w:p>
    <w:p w14:paraId="7C0F35A8" w14:textId="36C6BF51" w:rsidR="0021583D" w:rsidRDefault="0021583D" w:rsidP="004C667F">
      <w:pPr>
        <w:pStyle w:val="Textbody"/>
      </w:pPr>
      <w:r>
        <w:t xml:space="preserve">По словам Шлычковой, </w:t>
      </w:r>
      <w:r w:rsidR="004C667F">
        <w:t>«</w:t>
      </w:r>
      <w:r>
        <w:t>местные власти ввели достаточно жесткие карантинные меры, которые, к сожалению, [иногда] противоречат друг другу</w:t>
      </w:r>
      <w:r w:rsidR="004C667F">
        <w:t>»</w:t>
      </w:r>
      <w:r>
        <w:t xml:space="preserve">. </w:t>
      </w:r>
      <w:r w:rsidR="004C667F">
        <w:t>«</w:t>
      </w:r>
      <w:r>
        <w:t>Когда будет снят карантин где-либо, совершенно не ясно, [однако] судя по тем мерам, которые предпринимаются властями, [он сохранится] примерно до начала апреля</w:t>
      </w:r>
      <w:r w:rsidR="004C667F">
        <w:t>»</w:t>
      </w:r>
      <w:r>
        <w:t>, - добавила она.</w:t>
      </w:r>
    </w:p>
    <w:p w14:paraId="6E8A64A4" w14:textId="77777777" w:rsidR="0021583D" w:rsidRDefault="0021583D" w:rsidP="004C667F">
      <w:pPr>
        <w:pStyle w:val="Textbody"/>
      </w:pPr>
      <w:r>
        <w:t>Спецрейс для эвакуации россиян</w:t>
      </w:r>
    </w:p>
    <w:p w14:paraId="4E43D619" w14:textId="77777777" w:rsidR="0021583D" w:rsidRDefault="0021583D" w:rsidP="004C667F">
      <w:pPr>
        <w:pStyle w:val="Textbody"/>
      </w:pPr>
      <w:r>
        <w:t>Специальный рейс для эвакуации 333 россиян, находящихся на 12 островах Филиппин, вылетит в Россию не раньше чем через три дня, сообщила Татьяна Шлычкова.</w:t>
      </w:r>
    </w:p>
    <w:p w14:paraId="1B7953ED" w14:textId="169E844D" w:rsidR="0021583D" w:rsidRDefault="0021583D" w:rsidP="004C667F">
      <w:pPr>
        <w:pStyle w:val="Textbody"/>
      </w:pPr>
      <w:r>
        <w:t xml:space="preserve">По ее словам, спецборт является самым надежным вариантом для возвращения российских туристов на родину. </w:t>
      </w:r>
      <w:r w:rsidR="004C667F">
        <w:t>«</w:t>
      </w:r>
      <w:r>
        <w:t>К сожалению, местные власти не смогли преодолеть внутриведомственные бюрократические препоны и решить вопрос с организацией внутреннего рейса, с помощью которого мы могли бы довести вас до Манилы, - отметила дипломат. - Нам нужно собрать россиян из двух точек - Себу и Калибо. Российские граждане могут вернуться все, исключений нет</w:t>
      </w:r>
      <w:r w:rsidR="004C667F">
        <w:t>»</w:t>
      </w:r>
      <w:r>
        <w:t>.</w:t>
      </w:r>
    </w:p>
    <w:p w14:paraId="18957295" w14:textId="22D1DA55" w:rsidR="0021583D" w:rsidRDefault="004C667F" w:rsidP="004C667F">
      <w:pPr>
        <w:pStyle w:val="Textbody"/>
      </w:pPr>
      <w:r>
        <w:t>«</w:t>
      </w:r>
      <w:r w:rsidR="0021583D">
        <w:t>Мы подразумеваем, что эвакуация будет проводиться в Москву, - сообщила представитель посольства. - Думаю, по России мы все доберемся, наши власти окажут всемерное содействие</w:t>
      </w:r>
      <w:r>
        <w:t>»</w:t>
      </w:r>
      <w:r w:rsidR="0021583D">
        <w:t>.</w:t>
      </w:r>
    </w:p>
    <w:p w14:paraId="38597C8C" w14:textId="33B7403C" w:rsidR="0021583D" w:rsidRDefault="0021583D" w:rsidP="004C667F">
      <w:pPr>
        <w:pStyle w:val="Textbody"/>
      </w:pPr>
      <w:r>
        <w:t xml:space="preserve">Отвечая на вопрос о сроках вылета спецборта, Шлычкова заверила, что это не произойдет </w:t>
      </w:r>
      <w:r w:rsidR="004C667F">
        <w:t>«</w:t>
      </w:r>
      <w:r>
        <w:t>ни сегодня, ни завтра, ни в пятницу</w:t>
      </w:r>
      <w:r w:rsidR="004C667F">
        <w:t>»</w:t>
      </w:r>
      <w:r>
        <w:t xml:space="preserve">. </w:t>
      </w:r>
      <w:r w:rsidR="004C667F">
        <w:t>«</w:t>
      </w:r>
      <w:r>
        <w:t>Два дня у вас как минимум есть. Информация об эвакуации появится минимум за два дня</w:t>
      </w:r>
      <w:r w:rsidR="004C667F">
        <w:t>»</w:t>
      </w:r>
      <w:r>
        <w:t>, - указала она, призвав российских туристов присылать информацию на электронную почту консульского отдела для составления списков.</w:t>
      </w:r>
    </w:p>
    <w:p w14:paraId="5C0BC619" w14:textId="5E09EB62" w:rsidR="0021583D" w:rsidRDefault="0021583D" w:rsidP="004C667F">
      <w:pPr>
        <w:pStyle w:val="Textbody"/>
      </w:pPr>
      <w:r>
        <w:t xml:space="preserve">Представитель посольства рассказала о двух возможных вариантах эвакуации. </w:t>
      </w:r>
      <w:r w:rsidR="004C667F">
        <w:t>«</w:t>
      </w:r>
      <w:r>
        <w:t xml:space="preserve">Мы в первую очередь просили рейс МЧС, он, конечно, бесплатный, - пояснила Шлычкова. - Но если его трудно будет организовать в сжатые сроки, то еще один вариант - спецборт </w:t>
      </w:r>
      <w:r w:rsidR="004C667F">
        <w:t>«</w:t>
      </w:r>
      <w:r>
        <w:rPr>
          <w:b/>
        </w:rPr>
        <w:t>Аэрофлот</w:t>
      </w:r>
      <w:r>
        <w:t>а</w:t>
      </w:r>
      <w:r w:rsidR="004C667F">
        <w:t>»</w:t>
      </w:r>
      <w:r>
        <w:t>. Это чартер, но его цены будут рассчитаны из реальных возможностей людей</w:t>
      </w:r>
      <w:r w:rsidR="004C667F">
        <w:t>»</w:t>
      </w:r>
      <w:r>
        <w:t>.</w:t>
      </w:r>
    </w:p>
    <w:p w14:paraId="4ABB929C" w14:textId="77777777" w:rsidR="0021583D" w:rsidRDefault="0021583D" w:rsidP="004C667F">
      <w:pPr>
        <w:pStyle w:val="Textbody"/>
      </w:pPr>
      <w:hyperlink r:id="rId64" w:history="1">
        <w:r>
          <w:rPr>
            <w:color w:val="0000FF"/>
            <w:u w:val="single" w:color="0000FF"/>
          </w:rPr>
          <w:t>https://tass.ru/obschestvo/8012491</w:t>
        </w:r>
      </w:hyperlink>
    </w:p>
    <w:p w14:paraId="18F4493C" w14:textId="77777777" w:rsidR="0021583D" w:rsidRDefault="0021583D" w:rsidP="004C667F">
      <w:pPr>
        <w:pStyle w:val="Textbody"/>
      </w:pPr>
      <w:r>
        <w:t>На ту же тему:</w:t>
      </w:r>
    </w:p>
    <w:p w14:paraId="6EAA3F1D" w14:textId="77777777" w:rsidR="0021583D" w:rsidRDefault="0021583D" w:rsidP="004C667F">
      <w:pPr>
        <w:pStyle w:val="Textbody"/>
      </w:pPr>
      <w:hyperlink r:id="rId65" w:history="1">
        <w:r>
          <w:rPr>
            <w:color w:val="0000FF"/>
            <w:u w:val="single" w:color="0000FF"/>
          </w:rPr>
          <w:t>https://ria.ru/20200318/1568766329.html</w:t>
        </w:r>
      </w:hyperlink>
    </w:p>
    <w:p w14:paraId="14441DD8" w14:textId="77777777" w:rsidR="0021583D" w:rsidRDefault="0021583D" w:rsidP="004C667F">
      <w:pPr>
        <w:pStyle w:val="Textbody"/>
      </w:pPr>
      <w:hyperlink r:id="rId66" w:history="1">
        <w:r>
          <w:rPr>
            <w:color w:val="0000FF"/>
            <w:u w:val="single" w:color="0000FF"/>
          </w:rPr>
          <w:t>https://www.tvc.ru/news/show/id/180178/</w:t>
        </w:r>
      </w:hyperlink>
    </w:p>
    <w:p w14:paraId="1439A6F0" w14:textId="77777777" w:rsidR="0021583D" w:rsidRDefault="0021583D" w:rsidP="004C667F">
      <w:pPr>
        <w:pStyle w:val="Textbody"/>
      </w:pPr>
      <w:hyperlink r:id="rId67" w:history="1">
        <w:r>
          <w:rPr>
            <w:color w:val="0000FF"/>
            <w:u w:val="single" w:color="0000FF"/>
          </w:rPr>
          <w:t>https://ren.tv/news/v-mire/674359-rossiiskie-turisty-zastriali-na-zakrytykh-na-karantin-filippinakh</w:t>
        </w:r>
      </w:hyperlink>
    </w:p>
    <w:p w14:paraId="02C5F2E6" w14:textId="77777777" w:rsidR="0021583D" w:rsidRDefault="0021583D" w:rsidP="004C667F">
      <w:pPr>
        <w:pStyle w:val="3"/>
        <w:jc w:val="both"/>
        <w:rPr>
          <w:sz w:val="24"/>
        </w:rPr>
      </w:pPr>
      <w:bookmarkStart w:id="77" w:name="_gen31"/>
      <w:bookmarkStart w:id="78" w:name="_Toc35506409"/>
      <w:bookmarkEnd w:id="77"/>
      <w:r>
        <w:rPr>
          <w:rFonts w:ascii="Times New Roman" w:hAnsi="Times New Roman"/>
          <w:sz w:val="24"/>
        </w:rPr>
        <w:t>РИА НОВОСТИ; 2020.18.03; В ПОСОЛЬСТВЕ РАССКАЗАЛИ О ПРОБЛЕМАХ С ВЫЛЕТОМ РОССИЯН ИЗ БРАЗИЛИИ</w:t>
      </w:r>
      <w:bookmarkEnd w:id="78"/>
    </w:p>
    <w:p w14:paraId="7F040D62" w14:textId="77777777" w:rsidR="0021583D" w:rsidRDefault="0021583D" w:rsidP="004C667F">
      <w:pPr>
        <w:pStyle w:val="Textbody"/>
      </w:pPr>
      <w:r>
        <w:t>Граждане России испытывают сложности при возвращении из Бразилии, так как закрыты европейские аэропорты, где нужна пересадка, сообщили РИА Новости в посольстве РФ в Бразилиа.</w:t>
      </w:r>
    </w:p>
    <w:p w14:paraId="598272C5" w14:textId="1C2C5E03" w:rsidR="0021583D" w:rsidRDefault="004C667F" w:rsidP="004C667F">
      <w:pPr>
        <w:pStyle w:val="Textbody"/>
      </w:pPr>
      <w:r>
        <w:t>«</w:t>
      </w:r>
      <w:r w:rsidR="0021583D">
        <w:t>Местные аэропорты открыты. Проблема, с которой сейчас сталкиваются люди, это закрытие европейских аэропортов и маршрутов. Мы собираем информацию и общаемся с гражданами по всем таким случаям, пока сводной статистики от всех диппредставительств в стране нет</w:t>
      </w:r>
      <w:r>
        <w:t>»</w:t>
      </w:r>
      <w:r w:rsidR="0021583D">
        <w:t>, - заявил пресс-секретарь посольства Иван Коновалов.</w:t>
      </w:r>
    </w:p>
    <w:p w14:paraId="7C79DE62" w14:textId="77777777" w:rsidR="0021583D" w:rsidRDefault="0021583D" w:rsidP="004C667F">
      <w:pPr>
        <w:pStyle w:val="Textbody"/>
      </w:pPr>
      <w:r>
        <w:t>В ряде стран Центральной и Южной Америки власти закрыли или готовятся закрыть границы, останавливается авиа- и наземное внутреннее и международное сообщение.</w:t>
      </w:r>
    </w:p>
    <w:p w14:paraId="6A55483D" w14:textId="77777777" w:rsidR="0021583D" w:rsidRDefault="0021583D" w:rsidP="004C667F">
      <w:pPr>
        <w:pStyle w:val="Textbody"/>
      </w:pPr>
      <w:r>
        <w:t>Известно о более чем 100 российских туристах в Аргентине и Чили, которые испытывают трудности в возвращении домой, посольства РФ прорабатывают вопрос их централизованного возвращения.</w:t>
      </w:r>
    </w:p>
    <w:p w14:paraId="64C14910" w14:textId="77777777" w:rsidR="0021583D" w:rsidRDefault="0021583D" w:rsidP="004C667F">
      <w:pPr>
        <w:pStyle w:val="Textbody"/>
      </w:pPr>
      <w:hyperlink r:id="rId68" w:history="1">
        <w:r>
          <w:rPr>
            <w:color w:val="0000FF"/>
            <w:u w:val="single" w:color="0000FF"/>
          </w:rPr>
          <w:t>https://ria.ru/20200318/1568814770.html</w:t>
        </w:r>
      </w:hyperlink>
    </w:p>
    <w:p w14:paraId="661CE325" w14:textId="77777777" w:rsidR="0021583D" w:rsidRDefault="0021583D" w:rsidP="004C667F">
      <w:pPr>
        <w:pStyle w:val="3"/>
        <w:jc w:val="both"/>
        <w:rPr>
          <w:rFonts w:ascii="Times New Roman" w:hAnsi="Times New Roman"/>
          <w:sz w:val="24"/>
        </w:rPr>
      </w:pPr>
      <w:bookmarkStart w:id="79" w:name="_gen32"/>
      <w:bookmarkStart w:id="80" w:name="_Toc35506410"/>
      <w:bookmarkEnd w:id="79"/>
      <w:r>
        <w:rPr>
          <w:rFonts w:ascii="Times New Roman" w:hAnsi="Times New Roman"/>
          <w:sz w:val="24"/>
        </w:rPr>
        <w:lastRenderedPageBreak/>
        <w:t>ИНТЕРФАКС; 2020.18.03; ОКОЛО 400 РОССИЙСКИХ ТУРИСТОВ ЗАСТРЯЛИ В КАСАБЛАНКЕ ПОСЛЕ ОТМЕНЫ АВИАСООБЩЕНИЯ С МАРОККО ИЗ-ЗА КОРОНАВИРУСА</w:t>
      </w:r>
      <w:bookmarkEnd w:id="80"/>
    </w:p>
    <w:p w14:paraId="7D42F7B3" w14:textId="77777777" w:rsidR="0021583D" w:rsidRDefault="0021583D" w:rsidP="004C667F">
      <w:pPr>
        <w:pStyle w:val="Textbody"/>
      </w:pPr>
      <w:r>
        <w:t>Сотни российских туристов не смогли покинуть Касабланку (Марокко) из-за отмены авиасообщения в целях противодействия распространению коронавируса COVID-19; российские граждане не имеют информации о сроках эвакуации, многие из них не понимают, где и на какие средства они будут жить на чужбине.</w:t>
      </w:r>
    </w:p>
    <w:p w14:paraId="0D259880" w14:textId="77FE92E7" w:rsidR="0021583D" w:rsidRDefault="004C667F" w:rsidP="004C667F">
      <w:pPr>
        <w:pStyle w:val="Textbody"/>
      </w:pPr>
      <w:r>
        <w:t>«</w:t>
      </w:r>
      <w:r w:rsidR="0021583D">
        <w:t>Сейчас, по информации, которую мы получаем, 400 человек россиян находятся в подобном положении</w:t>
      </w:r>
      <w:r>
        <w:t>»</w:t>
      </w:r>
      <w:r w:rsidR="0021583D">
        <w:t xml:space="preserve">, - сообщил генеральный консул России в Касабланке Андрей Цыбенко на встрече с туристами в минувший вторник (аудиозапись встречи имеется в распоряжении агентства </w:t>
      </w:r>
      <w:r>
        <w:t>«</w:t>
      </w:r>
      <w:r w:rsidR="0021583D">
        <w:t>Интерфакс</w:t>
      </w:r>
      <w:r>
        <w:t>»</w:t>
      </w:r>
      <w:r w:rsidR="0021583D">
        <w:t>).</w:t>
      </w:r>
    </w:p>
    <w:p w14:paraId="76580D63" w14:textId="339BEA6E" w:rsidR="0021583D" w:rsidRDefault="0021583D" w:rsidP="004C667F">
      <w:pPr>
        <w:pStyle w:val="Textbody"/>
      </w:pPr>
      <w:r>
        <w:t xml:space="preserve">По его словам, после получения обращения этой группы российских туристов, была направлена </w:t>
      </w:r>
      <w:r w:rsidR="004C667F">
        <w:t>«</w:t>
      </w:r>
      <w:r>
        <w:t>очередная, срочная, вне очереди, телеграмма за подписью посла с обращением в МЧС и Министерство обороны с запросом на скорейшее направление сюда спецбортов</w:t>
      </w:r>
      <w:r w:rsidR="004C667F">
        <w:t>»</w:t>
      </w:r>
      <w:r>
        <w:t>.</w:t>
      </w:r>
    </w:p>
    <w:p w14:paraId="2B067338" w14:textId="08472810" w:rsidR="0021583D" w:rsidRDefault="004C667F" w:rsidP="004C667F">
      <w:pPr>
        <w:pStyle w:val="Textbody"/>
      </w:pPr>
      <w:r>
        <w:t>«</w:t>
      </w:r>
      <w:r w:rsidR="0021583D">
        <w:t>К сожалению, больше сделать мы ничего не можем. Мы, как генконсульство, не имеем сами оперативной связи с центром, она находится в посольстве. Мы ежечасно даем информацию о таких, как ваше, обращениях</w:t>
      </w:r>
      <w:r>
        <w:t>»</w:t>
      </w:r>
      <w:r w:rsidR="0021583D">
        <w:t>, - резюмировал Цыбенко.</w:t>
      </w:r>
    </w:p>
    <w:p w14:paraId="317F06AF" w14:textId="703CBD52" w:rsidR="0021583D" w:rsidRDefault="0021583D" w:rsidP="004C667F">
      <w:pPr>
        <w:pStyle w:val="Textbody"/>
      </w:pPr>
      <w:r>
        <w:t xml:space="preserve">В свою очередь российская туристка из Казани, оказавшаяся в этой группе, сообщила агентству </w:t>
      </w:r>
      <w:r w:rsidR="004C667F">
        <w:t>«</w:t>
      </w:r>
      <w:r>
        <w:t>Интерфакс-Поволжье</w:t>
      </w:r>
      <w:r w:rsidR="004C667F">
        <w:t>»</w:t>
      </w:r>
      <w:r>
        <w:t xml:space="preserve">, что Цыбенко также сказал им: </w:t>
      </w:r>
      <w:r w:rsidR="004C667F">
        <w:t>«</w:t>
      </w:r>
      <w:r>
        <w:t>Надо надеяться на лучшее, но готовьтесь к худшему</w:t>
      </w:r>
      <w:r w:rsidR="004C667F">
        <w:t>»</w:t>
      </w:r>
      <w:r>
        <w:t>.</w:t>
      </w:r>
    </w:p>
    <w:p w14:paraId="71302B28" w14:textId="77777777" w:rsidR="0021583D" w:rsidRDefault="0021583D" w:rsidP="004C667F">
      <w:pPr>
        <w:pStyle w:val="Textbody"/>
      </w:pPr>
      <w:r>
        <w:t>По словам нашей соотечественницы, из страны вывозят европейцев, в частности французов, а сведений о рейсах для российских граждан никаких нет, как и информации о том, где и на какие средства им жить дальше.</w:t>
      </w:r>
    </w:p>
    <w:p w14:paraId="5FF49796" w14:textId="77777777" w:rsidR="0021583D" w:rsidRDefault="0021583D" w:rsidP="004C667F">
      <w:pPr>
        <w:pStyle w:val="Textbody"/>
      </w:pPr>
      <w:r>
        <w:t>Их группе туристическая фирма оплатила проживание до 22 апреля, хотя тур закончился еще 17 марта.</w:t>
      </w:r>
    </w:p>
    <w:p w14:paraId="456851A6" w14:textId="2766A44A" w:rsidR="0021583D" w:rsidRDefault="004C667F" w:rsidP="004C667F">
      <w:pPr>
        <w:pStyle w:val="Textbody"/>
      </w:pPr>
      <w:r>
        <w:t>«</w:t>
      </w:r>
      <w:r w:rsidR="0021583D">
        <w:t>Мы - единственная туристическая группа, оставшаяся в отеле. Здесь вообще никого больше нет, потому что все закрывается, в том числе и гостиницы</w:t>
      </w:r>
      <w:r>
        <w:t>»</w:t>
      </w:r>
      <w:r w:rsidR="0021583D">
        <w:t xml:space="preserve">, - заметила она, добавив: </w:t>
      </w:r>
      <w:r>
        <w:t>«</w:t>
      </w:r>
      <w:r w:rsidR="0021583D">
        <w:t>Здесь все закрыто: ни рестораны, ни кафе, ни кинотеатры не работают, работают отдельные продуктовые магазины, улицы пустые</w:t>
      </w:r>
      <w:r>
        <w:t>»</w:t>
      </w:r>
      <w:r w:rsidR="0021583D">
        <w:t>.</w:t>
      </w:r>
    </w:p>
    <w:p w14:paraId="4E112652" w14:textId="77777777" w:rsidR="0021583D" w:rsidRDefault="0021583D" w:rsidP="004C667F">
      <w:pPr>
        <w:pStyle w:val="Textbody"/>
      </w:pPr>
      <w:r>
        <w:t>По ее словам, большинство участников тургруппы спланировали свою поездку и лишних денег нет. Но даже состоятельные люди сталкиваются со сложностями, как, например, жительница Крыма, которая из-за действующих ограничений не может ни в одном банке снять деньги со своего счета.</w:t>
      </w:r>
    </w:p>
    <w:p w14:paraId="02F7E98A" w14:textId="7AE80208" w:rsidR="0021583D" w:rsidRDefault="004C667F" w:rsidP="004C667F">
      <w:pPr>
        <w:pStyle w:val="Textbody"/>
      </w:pPr>
      <w:r>
        <w:t>«</w:t>
      </w:r>
      <w:r w:rsidR="0021583D">
        <w:t>Большая часть нашей группы, так сложилось, люди старшего возраста - за 70 очень много. Многие нуждаются в медикаментах. Сейчас с нами сходили в аптеку, помогли с переводом, чтобы мы узнали, какие есть аналоги лекарств. Сколько нам еще здесь бултыхаться, мы не знаем, потому что нам никто ничего не говорит. Скромно отводят глазки. Каждый день встречаемся с консулом, но изменений никаких нет</w:t>
      </w:r>
      <w:r>
        <w:t>»</w:t>
      </w:r>
      <w:r w:rsidR="0021583D">
        <w:t>, - заключила наша соотечественница.</w:t>
      </w:r>
    </w:p>
    <w:p w14:paraId="7BC70D20" w14:textId="189F1529" w:rsidR="0021583D" w:rsidRDefault="0021583D" w:rsidP="004C667F">
      <w:pPr>
        <w:pStyle w:val="3"/>
        <w:jc w:val="both"/>
      </w:pPr>
      <w:bookmarkStart w:id="81" w:name="_gen33"/>
      <w:bookmarkStart w:id="82" w:name="_Toc35506411"/>
      <w:bookmarkEnd w:id="81"/>
      <w:r>
        <w:rPr>
          <w:rFonts w:ascii="Times New Roman" w:hAnsi="Times New Roman"/>
          <w:sz w:val="24"/>
        </w:rPr>
        <w:t xml:space="preserve">ИНТЕРФАКС; 2020.18.03; </w:t>
      </w:r>
      <w:r w:rsidR="004C667F">
        <w:rPr>
          <w:rFonts w:ascii="Times New Roman" w:hAnsi="Times New Roman"/>
          <w:sz w:val="24"/>
        </w:rPr>
        <w:t>«</w:t>
      </w:r>
      <w:r>
        <w:rPr>
          <w:rFonts w:ascii="Times New Roman" w:hAnsi="Times New Roman"/>
          <w:sz w:val="24"/>
        </w:rPr>
        <w:t>ПОБЕДА</w:t>
      </w:r>
      <w:r w:rsidR="004C667F">
        <w:rPr>
          <w:rFonts w:ascii="Times New Roman" w:hAnsi="Times New Roman"/>
          <w:sz w:val="24"/>
        </w:rPr>
        <w:t>»</w:t>
      </w:r>
      <w:r>
        <w:rPr>
          <w:rFonts w:ascii="Times New Roman" w:hAnsi="Times New Roman"/>
          <w:sz w:val="24"/>
        </w:rPr>
        <w:t xml:space="preserve"> С 20 МАРТА ПРИОСТАНАВЛИВАЕТ РЕЙСЫ В ДУБАЙ</w:t>
      </w:r>
      <w:bookmarkEnd w:id="82"/>
    </w:p>
    <w:p w14:paraId="1E4F7519" w14:textId="177DD9C7" w:rsidR="0021583D" w:rsidRDefault="0021583D" w:rsidP="004C667F">
      <w:pPr>
        <w:pStyle w:val="Textbody"/>
      </w:pPr>
      <w:r>
        <w:t xml:space="preserve">Авиакомпания </w:t>
      </w:r>
      <w:r w:rsidR="004C667F">
        <w:t>«</w:t>
      </w:r>
      <w:r>
        <w:t>Победа</w:t>
      </w:r>
      <w:r w:rsidR="004C667F">
        <w:t>»</w:t>
      </w:r>
      <w:r>
        <w:t xml:space="preserve"> с 20 марта приостанавливает полеты из Москвы в Дубай в связи с введенным правительством РФ ограничением на полеты в ОАЭ.</w:t>
      </w:r>
    </w:p>
    <w:p w14:paraId="694BFCD9" w14:textId="0490215C" w:rsidR="0021583D" w:rsidRDefault="004C667F" w:rsidP="004C667F">
      <w:pPr>
        <w:pStyle w:val="Textbody"/>
      </w:pPr>
      <w:r>
        <w:t>«</w:t>
      </w:r>
      <w:r w:rsidR="0021583D">
        <w:t>Всем клиентам отмененных рейсов из Москвы в Дубай и обратно с датами вылета в период с 20 марта по 15 апреля 2020 года автоматически оформлен возврат денежных средств в полном объеме. Срок поступления на счет зависит от условия банка-эмитента карты и составляет в среднем 14 дней</w:t>
      </w:r>
      <w:r>
        <w:t>»</w:t>
      </w:r>
      <w:r w:rsidR="0021583D">
        <w:t>, - сообщила представитель компании журналистам.</w:t>
      </w:r>
    </w:p>
    <w:p w14:paraId="232FF696" w14:textId="78D5C290" w:rsidR="0021583D" w:rsidRDefault="0021583D" w:rsidP="004C667F">
      <w:pPr>
        <w:pStyle w:val="Textbody"/>
      </w:pPr>
      <w:r>
        <w:lastRenderedPageBreak/>
        <w:t xml:space="preserve">Для возвращения пассажиров из Дубая </w:t>
      </w:r>
      <w:r w:rsidR="004C667F">
        <w:t>«</w:t>
      </w:r>
      <w:r>
        <w:t>Победа</w:t>
      </w:r>
      <w:r w:rsidR="004C667F">
        <w:t>»</w:t>
      </w:r>
      <w:r>
        <w:t xml:space="preserve"> планирует выполнить четыре вывозных рейса. Тем пассажирам, которым не подойдут предложенные даты вылета в Москву, будет оформлен возврат денег в полном объеме.</w:t>
      </w:r>
    </w:p>
    <w:p w14:paraId="0213A599" w14:textId="77777777" w:rsidR="0021583D" w:rsidRDefault="0021583D" w:rsidP="004C667F">
      <w:pPr>
        <w:pStyle w:val="Textbody"/>
      </w:pPr>
      <w:r>
        <w:t>На ту же тему:</w:t>
      </w:r>
    </w:p>
    <w:p w14:paraId="46C48E89" w14:textId="77777777" w:rsidR="0021583D" w:rsidRDefault="0021583D" w:rsidP="004C667F">
      <w:pPr>
        <w:pStyle w:val="Textbody"/>
      </w:pPr>
      <w:hyperlink r:id="rId69" w:history="1">
        <w:r>
          <w:rPr>
            <w:color w:val="0000FF"/>
            <w:u w:val="single" w:color="0000FF"/>
          </w:rPr>
          <w:t>https://rns.online/transport/Pobeda-priostanavlivaet-poleti-v-Dubai-2020-03-18/</w:t>
        </w:r>
      </w:hyperlink>
    </w:p>
    <w:p w14:paraId="7D9D0133" w14:textId="435837FA" w:rsidR="0021583D" w:rsidRDefault="0021583D" w:rsidP="004C667F">
      <w:pPr>
        <w:pStyle w:val="3"/>
        <w:jc w:val="both"/>
      </w:pPr>
      <w:bookmarkStart w:id="83" w:name="_gen34"/>
      <w:bookmarkStart w:id="84" w:name="_Toc35506412"/>
      <w:bookmarkEnd w:id="83"/>
      <w:r>
        <w:rPr>
          <w:rFonts w:ascii="Times New Roman" w:hAnsi="Times New Roman"/>
          <w:sz w:val="24"/>
        </w:rPr>
        <w:t xml:space="preserve">ИНТЕРФАКС; 2020.18.03; </w:t>
      </w:r>
      <w:r w:rsidR="004C667F">
        <w:rPr>
          <w:rFonts w:ascii="Times New Roman" w:hAnsi="Times New Roman"/>
          <w:sz w:val="24"/>
        </w:rPr>
        <w:t>«</w:t>
      </w:r>
      <w:r>
        <w:rPr>
          <w:rFonts w:ascii="Times New Roman" w:hAnsi="Times New Roman"/>
          <w:sz w:val="24"/>
        </w:rPr>
        <w:t>УРАЛЬСКИЕ АВИАЛИНИИ</w:t>
      </w:r>
      <w:r w:rsidR="004C667F">
        <w:rPr>
          <w:rFonts w:ascii="Times New Roman" w:hAnsi="Times New Roman"/>
          <w:sz w:val="24"/>
        </w:rPr>
        <w:t>»</w:t>
      </w:r>
      <w:r>
        <w:rPr>
          <w:rFonts w:ascii="Times New Roman" w:hAnsi="Times New Roman"/>
          <w:sz w:val="24"/>
        </w:rPr>
        <w:t xml:space="preserve"> ОРГАНИЗУЕТ НЕСКОЛЬКО ВЫВОЗНЫХ РЕЙСОВ ДЛЯ ГРАЖДАН РФ ИЗ ОАЭ</w:t>
      </w:r>
      <w:bookmarkEnd w:id="84"/>
    </w:p>
    <w:p w14:paraId="0B43F3CC" w14:textId="3F2719A1" w:rsidR="0021583D" w:rsidRDefault="0021583D" w:rsidP="004C667F">
      <w:pPr>
        <w:pStyle w:val="Textbody"/>
      </w:pPr>
      <w:r>
        <w:t xml:space="preserve">Авиакомпания </w:t>
      </w:r>
      <w:r w:rsidR="004C667F">
        <w:t>«</w:t>
      </w:r>
      <w:r>
        <w:t>Уральские авиалинии</w:t>
      </w:r>
      <w:r w:rsidR="004C667F">
        <w:t>»</w:t>
      </w:r>
      <w:r>
        <w:t xml:space="preserve"> (MOEX: URAL) намерена организовать несколько рейсов из ОАЭ для граждан РФ, в ближайшем будущем не исключает приостановку полетов в эту страну, сообщили </w:t>
      </w:r>
      <w:r w:rsidR="004C667F">
        <w:t>«</w:t>
      </w:r>
      <w:r>
        <w:t>Интерфаксу</w:t>
      </w:r>
      <w:r w:rsidR="004C667F">
        <w:t>»</w:t>
      </w:r>
      <w:r>
        <w:t xml:space="preserve"> в пресс-службе авиакомпании.</w:t>
      </w:r>
    </w:p>
    <w:p w14:paraId="48EC8CBC" w14:textId="162B8BEB" w:rsidR="0021583D" w:rsidRDefault="004C667F" w:rsidP="004C667F">
      <w:pPr>
        <w:pStyle w:val="Textbody"/>
      </w:pPr>
      <w:r>
        <w:t>«</w:t>
      </w:r>
      <w:r w:rsidR="0021583D">
        <w:t xml:space="preserve">На сайте посольства России в ОАЭ размещена информация </w:t>
      </w:r>
      <w:r>
        <w:t>«</w:t>
      </w:r>
      <w:r w:rsidR="0021583D">
        <w:t>Об ограничении въезда иностранных граждан...</w:t>
      </w:r>
      <w:r>
        <w:t>»</w:t>
      </w:r>
      <w:r w:rsidR="0021583D">
        <w:t>. В связи с существенным сокращением пассажиропотока мы организуем несколько вывозных (рейсов - ИФ) для граждан РФ обратно в Россию, после этого возможна временная приостановка рейсов</w:t>
      </w:r>
      <w:r>
        <w:t>»</w:t>
      </w:r>
      <w:r w:rsidR="0021583D">
        <w:t>, - сказали в пресс-службе.</w:t>
      </w:r>
    </w:p>
    <w:p w14:paraId="35DFE7E8" w14:textId="77777777" w:rsidR="0021583D" w:rsidRDefault="0021583D" w:rsidP="004C667F">
      <w:pPr>
        <w:pStyle w:val="Textbody"/>
      </w:pPr>
      <w:r>
        <w:t>Вместе с тем, рейсы в Лондон с частотой четыре раза в неделю авиакомпания пока сохраняет.</w:t>
      </w:r>
    </w:p>
    <w:p w14:paraId="69D0806D" w14:textId="77777777" w:rsidR="0021583D" w:rsidRDefault="0021583D" w:rsidP="004C667F">
      <w:pPr>
        <w:pStyle w:val="Textbody"/>
      </w:pPr>
      <w:r>
        <w:t>Согласно информации на сайте посольства России в ОАЭ, из-за ситуации с коронавирусом COVID-19 с 19 марта временно ограничивается въезд в Эмираты для всех иностранных граждан, кроме владельцев дипломатических паспортов и тех, у кого есть вид на жительство (резидентская виза).</w:t>
      </w:r>
    </w:p>
    <w:p w14:paraId="7EDBCAEF" w14:textId="0886A4C3" w:rsidR="0021583D" w:rsidRDefault="004C667F" w:rsidP="004C667F">
      <w:pPr>
        <w:pStyle w:val="Textbody"/>
      </w:pPr>
      <w:r>
        <w:t>«</w:t>
      </w:r>
      <w:r w:rsidR="0021583D">
        <w:t>В данной связи настоятельно рекомендуем российским гражданам, находящимся в ОАЭ с туристическими, частными, деловыми и иными целями воспользоваться ближайшими рейсами для возвращения на родину</w:t>
      </w:r>
      <w:r>
        <w:t>»</w:t>
      </w:r>
      <w:r w:rsidR="0021583D">
        <w:t>, - говорится в сообщении.</w:t>
      </w:r>
    </w:p>
    <w:p w14:paraId="51051DE5" w14:textId="77777777" w:rsidR="0021583D" w:rsidRDefault="0021583D" w:rsidP="004C667F">
      <w:pPr>
        <w:pStyle w:val="Textbody"/>
      </w:pPr>
      <w:r>
        <w:t xml:space="preserve">Кроме того сообщалось, что Россия вводит временное ограничение на полеты в Великобританию, США и ОАЭ. Согласно поручению премьер-министра РФ Михаила </w:t>
      </w:r>
      <w:r>
        <w:rPr>
          <w:b/>
        </w:rPr>
        <w:t>Мишустин</w:t>
      </w:r>
      <w:r>
        <w:t>а, ограничения вводятся с 00:00 мск 20 марта. Ограничения вводится также на полеты из этих стран в обратном направлении.</w:t>
      </w:r>
    </w:p>
    <w:p w14:paraId="4C58C9C2" w14:textId="7DB41892" w:rsidR="0021583D" w:rsidRDefault="0021583D" w:rsidP="004C667F">
      <w:pPr>
        <w:pStyle w:val="Textbody"/>
      </w:pPr>
      <w:r>
        <w:t xml:space="preserve">Исключение составят регулярные рейсы Москва-Лондон и обратно, Москва - Нью-Йорк и обратно, Москва - Абу-Даби и обратно, осуществляемые через аэропорт </w:t>
      </w:r>
      <w:r w:rsidR="004C667F">
        <w:t>«</w:t>
      </w:r>
      <w:r>
        <w:t>Шереметьево</w:t>
      </w:r>
      <w:r w:rsidR="004C667F">
        <w:t>»</w:t>
      </w:r>
      <w:r>
        <w:t xml:space="preserve"> (терминал F).</w:t>
      </w:r>
    </w:p>
    <w:p w14:paraId="05410314" w14:textId="0DA88D5D" w:rsidR="0021583D" w:rsidRDefault="0021583D" w:rsidP="004C667F">
      <w:pPr>
        <w:pStyle w:val="Textbody"/>
      </w:pPr>
      <w:r>
        <w:t xml:space="preserve">Запрет также не коснется </w:t>
      </w:r>
      <w:r w:rsidR="004C667F">
        <w:t>«</w:t>
      </w:r>
      <w:r>
        <w:t>чартерных рейсов при условии перевозки в указанные государства их граждан и граждан иных государств, а также перевозки в РФ граждан России (до полного вывоза указанных граждан)</w:t>
      </w:r>
      <w:r w:rsidR="004C667F">
        <w:t>»</w:t>
      </w:r>
      <w:r>
        <w:t xml:space="preserve">, - говорится в поручении </w:t>
      </w:r>
      <w:r>
        <w:rPr>
          <w:b/>
        </w:rPr>
        <w:t>Мишустин</w:t>
      </w:r>
      <w:r>
        <w:t>а, опубликованном на сайте правительства.</w:t>
      </w:r>
    </w:p>
    <w:p w14:paraId="2A1FC373" w14:textId="65F45384" w:rsidR="0021583D" w:rsidRDefault="0021583D" w:rsidP="004C667F">
      <w:pPr>
        <w:pStyle w:val="Textbody"/>
      </w:pPr>
      <w:r>
        <w:rPr>
          <w:b/>
        </w:rPr>
        <w:t>Росавиац</w:t>
      </w:r>
      <w:r>
        <w:t xml:space="preserve">ия должна в течение суток проинформировать соответствующие авиакомпании и </w:t>
      </w:r>
      <w:r w:rsidR="004C667F">
        <w:t>«</w:t>
      </w:r>
      <w:r>
        <w:t>иные заинтересованные стороны</w:t>
      </w:r>
      <w:r w:rsidR="004C667F">
        <w:t>»</w:t>
      </w:r>
      <w:r>
        <w:t xml:space="preserve"> о данном временном ограничении.</w:t>
      </w:r>
    </w:p>
    <w:p w14:paraId="1F99DA90" w14:textId="77777777" w:rsidR="0021583D" w:rsidRDefault="0021583D" w:rsidP="004C667F">
      <w:pPr>
        <w:pStyle w:val="Textbody"/>
      </w:pPr>
      <w:r>
        <w:t>На ту же тему:</w:t>
      </w:r>
    </w:p>
    <w:p w14:paraId="6C627A3C" w14:textId="77777777" w:rsidR="0021583D" w:rsidRDefault="0021583D" w:rsidP="004C667F">
      <w:pPr>
        <w:pStyle w:val="Textbody"/>
      </w:pPr>
      <w:hyperlink r:id="rId70" w:history="1">
        <w:r>
          <w:rPr>
            <w:color w:val="0000FF"/>
            <w:u w:val="single" w:color="0000FF"/>
          </w:rPr>
          <w:t>https://tass.ru/obschestvo/8020903</w:t>
        </w:r>
      </w:hyperlink>
    </w:p>
    <w:p w14:paraId="18F84B48" w14:textId="1C6076AF" w:rsidR="0021583D" w:rsidRDefault="0021583D" w:rsidP="004C667F">
      <w:pPr>
        <w:pStyle w:val="3"/>
        <w:jc w:val="both"/>
      </w:pPr>
      <w:bookmarkStart w:id="85" w:name="_gen35"/>
      <w:bookmarkStart w:id="86" w:name="_Toc35506413"/>
      <w:bookmarkEnd w:id="85"/>
      <w:r>
        <w:rPr>
          <w:rFonts w:ascii="Times New Roman" w:hAnsi="Times New Roman"/>
          <w:sz w:val="24"/>
        </w:rPr>
        <w:t xml:space="preserve">ИНТЕРФАКС; 2020.18.03; </w:t>
      </w:r>
      <w:r w:rsidR="004C667F">
        <w:rPr>
          <w:rFonts w:ascii="Times New Roman" w:hAnsi="Times New Roman"/>
          <w:sz w:val="24"/>
        </w:rPr>
        <w:t>«</w:t>
      </w:r>
      <w:r>
        <w:rPr>
          <w:rFonts w:ascii="Times New Roman" w:hAnsi="Times New Roman"/>
          <w:sz w:val="24"/>
        </w:rPr>
        <w:t>УРАЛЬСКИЕ АВИАЛИНИИ</w:t>
      </w:r>
      <w:r w:rsidR="004C667F">
        <w:rPr>
          <w:rFonts w:ascii="Times New Roman" w:hAnsi="Times New Roman"/>
          <w:sz w:val="24"/>
        </w:rPr>
        <w:t>»</w:t>
      </w:r>
      <w:r>
        <w:rPr>
          <w:rFonts w:ascii="Times New Roman" w:hAnsi="Times New Roman"/>
          <w:sz w:val="24"/>
        </w:rPr>
        <w:t xml:space="preserve"> ОТМЕНЯЮТ РЯД РЕЙСОВ В ТАДЖИКИСТАН, КИРГИЗИЮ, АРМЕНИЮ, АЗЕРБАЙДЖАН</w:t>
      </w:r>
      <w:bookmarkEnd w:id="86"/>
    </w:p>
    <w:p w14:paraId="086CC9D3" w14:textId="1AB64C4B" w:rsidR="0021583D" w:rsidRDefault="0021583D" w:rsidP="004C667F">
      <w:pPr>
        <w:pStyle w:val="Textbody"/>
      </w:pPr>
      <w:r>
        <w:t xml:space="preserve">Авиакомпания </w:t>
      </w:r>
      <w:r w:rsidR="004C667F">
        <w:t>«</w:t>
      </w:r>
      <w:r>
        <w:t>Уральские авиалинии</w:t>
      </w:r>
      <w:r w:rsidR="004C667F">
        <w:t>»</w:t>
      </w:r>
      <w:r>
        <w:t xml:space="preserve"> (MOEX: URAL) отменяет ряд рейсов из/в Таджикистан, Киргизию, Армению, Азербайджан, сообщила пресс-служба авиакомпании.</w:t>
      </w:r>
    </w:p>
    <w:p w14:paraId="50874DC3" w14:textId="77777777" w:rsidR="0021583D" w:rsidRDefault="0021583D" w:rsidP="004C667F">
      <w:pPr>
        <w:pStyle w:val="Textbody"/>
      </w:pPr>
      <w:r>
        <w:t>Полетная программа будет скорректирована в связи с запретом правительства РФ на въезд иностранцев и лиц без гражданства на территорию России, а также с запретом на въезд иностранцев в страны СНГ.</w:t>
      </w:r>
    </w:p>
    <w:p w14:paraId="71BF0ED3" w14:textId="2C46EFDC" w:rsidR="0021583D" w:rsidRDefault="0021583D" w:rsidP="004C667F">
      <w:pPr>
        <w:pStyle w:val="Textbody"/>
      </w:pPr>
      <w:r>
        <w:t xml:space="preserve">По информации авиакомпании, начиная с 17 марта отменяются рейсы из Уфы, Казани, Краснодара, Челябинска, </w:t>
      </w:r>
      <w:r w:rsidR="004C667F">
        <w:t>«</w:t>
      </w:r>
      <w:r>
        <w:t>Домодедово</w:t>
      </w:r>
      <w:r w:rsidR="004C667F">
        <w:t>»</w:t>
      </w:r>
      <w:r>
        <w:t>, Нижневартовска, Красноярска, Санкт-Петербурга, Самары в Ереван, Ходжент, Душанбе, Куляб, Бишкек, Ош, Баку и в обратном направлении.</w:t>
      </w:r>
    </w:p>
    <w:p w14:paraId="49A89E73" w14:textId="77777777" w:rsidR="0021583D" w:rsidRDefault="0021583D" w:rsidP="004C667F">
      <w:pPr>
        <w:pStyle w:val="Textbody"/>
      </w:pPr>
      <w:r>
        <w:lastRenderedPageBreak/>
        <w:t>Остаются в расписании рейсы из Санкт-Петербурга в Душанбе и в обратном направлении с частотой один раз в неделю. Остальные частоты отменены с 18 марта.</w:t>
      </w:r>
    </w:p>
    <w:p w14:paraId="64D38DE6" w14:textId="519B2484" w:rsidR="0021583D" w:rsidRDefault="0021583D" w:rsidP="004C667F">
      <w:pPr>
        <w:pStyle w:val="Textbody"/>
      </w:pPr>
      <w:r>
        <w:t xml:space="preserve">В расписании также остаются рейсы из московского </w:t>
      </w:r>
      <w:r w:rsidR="004C667F">
        <w:t>«</w:t>
      </w:r>
      <w:r>
        <w:t>Жуковского</w:t>
      </w:r>
      <w:r w:rsidR="004C667F">
        <w:t>»</w:t>
      </w:r>
      <w:r>
        <w:t xml:space="preserve"> в Ходжент, Душанбе, Бишкек с частотой 2 раза в неделю. Остальные частоты отменены с 17 марта.</w:t>
      </w:r>
    </w:p>
    <w:p w14:paraId="22F78E84" w14:textId="77777777" w:rsidR="0021583D" w:rsidRDefault="0021583D" w:rsidP="004C667F">
      <w:pPr>
        <w:pStyle w:val="Textbody"/>
      </w:pPr>
      <w:r>
        <w:t>Помимо этого, остаются в расписании рейсы из Екатеринбурга в Ереван, Ходжент, Душанбе, Бишкек, Ош и в обратном направлении с частотой один раз в неделю. Остальные частоты отменены с 17 марта.</w:t>
      </w:r>
    </w:p>
    <w:p w14:paraId="0E232F41" w14:textId="77777777" w:rsidR="0021583D" w:rsidRDefault="0021583D" w:rsidP="004C667F">
      <w:pPr>
        <w:pStyle w:val="Textbody"/>
      </w:pPr>
      <w:r>
        <w:t>На ту же тему:</w:t>
      </w:r>
    </w:p>
    <w:p w14:paraId="76D88728" w14:textId="77777777" w:rsidR="0021583D" w:rsidRDefault="0021583D" w:rsidP="004C667F">
      <w:pPr>
        <w:pStyle w:val="Textbody"/>
      </w:pPr>
      <w:hyperlink r:id="rId71" w:history="1">
        <w:r>
          <w:rPr>
            <w:color w:val="0000FF"/>
            <w:u w:val="single" w:color="0000FF"/>
          </w:rPr>
          <w:t>https://ria.ru/20200318/1568783222.html</w:t>
        </w:r>
      </w:hyperlink>
    </w:p>
    <w:p w14:paraId="6BC612B9" w14:textId="77777777" w:rsidR="0021583D" w:rsidRDefault="0021583D" w:rsidP="004C667F">
      <w:pPr>
        <w:pStyle w:val="3"/>
        <w:jc w:val="both"/>
      </w:pPr>
      <w:bookmarkStart w:id="87" w:name="_gen36"/>
      <w:bookmarkStart w:id="88" w:name="_Toc35506414"/>
      <w:bookmarkEnd w:id="87"/>
      <w:r>
        <w:rPr>
          <w:rFonts w:ascii="Times New Roman" w:hAnsi="Times New Roman"/>
          <w:sz w:val="24"/>
        </w:rPr>
        <w:t>ИНТЕРФАКС; 2020.18.03; AZUR AIR ОТМЕНЯЕТ РЕЙСЫ НА ШРИ-ЛАНКУ И ВО ВЬЕТНАМ, НО ПРОДОЛЖИТ ЛЕТАТЬ В ДОМИНИКАНУ</w:t>
      </w:r>
      <w:bookmarkEnd w:id="88"/>
    </w:p>
    <w:p w14:paraId="28C93387" w14:textId="77777777" w:rsidR="0021583D" w:rsidRDefault="0021583D" w:rsidP="004C667F">
      <w:pPr>
        <w:pStyle w:val="Textbody"/>
      </w:pPr>
      <w:r>
        <w:t>Авиакомпания AZUR air приостанавливает рейсы на Шри-Ланку и во Вьетнам, следует из ее сообщений в Фейсбуке.</w:t>
      </w:r>
    </w:p>
    <w:p w14:paraId="49CA804F" w14:textId="2CB5876C" w:rsidR="0021583D" w:rsidRDefault="004C667F" w:rsidP="004C667F">
      <w:pPr>
        <w:pStyle w:val="Textbody"/>
      </w:pPr>
      <w:r>
        <w:t>«</w:t>
      </w:r>
      <w:r w:rsidR="0021583D">
        <w:t>С 18 марта приостанавливается авиасообщение со Шри-Ланкой для предотвращения распространения коронавируса в стране. В связи с этим AZUR air прекращает выполнять рейсы в Коломбо в рамках зимней летной программы. До 25 марта авиакомпания обеспечит вывоз пассажиров, находящихся на Шри-Ланке</w:t>
      </w:r>
      <w:r>
        <w:t>»</w:t>
      </w:r>
      <w:r w:rsidR="0021583D">
        <w:t>, - говорится в сообщении.</w:t>
      </w:r>
    </w:p>
    <w:p w14:paraId="78A92E5D" w14:textId="6F64F997" w:rsidR="0021583D" w:rsidRDefault="004C667F" w:rsidP="004C667F">
      <w:pPr>
        <w:pStyle w:val="Textbody"/>
      </w:pPr>
      <w:r>
        <w:t>«</w:t>
      </w:r>
      <w:r w:rsidR="0021583D">
        <w:t>Власти Вьетнама приостанавливают выдачу виз на 30 суток, начиная с 18 марта, и ограничивают въезд в страну. По состоянию на 23:00 мск 17 марта AZUR air не осуществляет ввоз туристов во Вьетнам. Пассажиров отмененных рейсов просим обращаться по месту приобретения путевок для переоформления или возврата</w:t>
      </w:r>
      <w:r>
        <w:t>»</w:t>
      </w:r>
      <w:r w:rsidR="0021583D">
        <w:t>, - сообщает авиакомпания.</w:t>
      </w:r>
    </w:p>
    <w:p w14:paraId="0D64938F" w14:textId="77777777" w:rsidR="0021583D" w:rsidRDefault="0021583D" w:rsidP="004C667F">
      <w:pPr>
        <w:pStyle w:val="Textbody"/>
      </w:pPr>
      <w:r>
        <w:t>В понедельник AZUR air сообщала, что приостанавливает рейсы в Доминиканскую республику, поскольку та ограничила международное авиасообщение с рядом стран, включая Россию. Компания планировала вывозить своих пассажиров до 20 марта. Но во вторник вечером AZUR air заявила, что продолжит летать в Доминикану.</w:t>
      </w:r>
    </w:p>
    <w:p w14:paraId="667D8C78" w14:textId="1B74813E" w:rsidR="0021583D" w:rsidRDefault="004C667F" w:rsidP="004C667F">
      <w:pPr>
        <w:pStyle w:val="Textbody"/>
      </w:pPr>
      <w:r>
        <w:t>«</w:t>
      </w:r>
      <w:r w:rsidR="0021583D">
        <w:t>По текущей информации от властей Доминиканской республики ограничений на рейсы из России нет. Эвакуация пассажиров, находящихся сейчас на отдыхе, не планируется. Полетные программы будут выполняться в полном объеме</w:t>
      </w:r>
      <w:r>
        <w:t>»</w:t>
      </w:r>
      <w:r w:rsidR="0021583D">
        <w:t>, - говорится в сообщении перевозчика.</w:t>
      </w:r>
    </w:p>
    <w:p w14:paraId="7982C848" w14:textId="0E8E3DCB" w:rsidR="0021583D" w:rsidRDefault="0021583D" w:rsidP="004C667F">
      <w:pPr>
        <w:pStyle w:val="3"/>
        <w:jc w:val="both"/>
        <w:rPr>
          <w:rFonts w:ascii="Times New Roman" w:hAnsi="Times New Roman"/>
          <w:sz w:val="24"/>
        </w:rPr>
      </w:pPr>
      <w:bookmarkStart w:id="89" w:name="_gen37"/>
      <w:bookmarkStart w:id="90" w:name="_Toc35506415"/>
      <w:bookmarkEnd w:id="89"/>
      <w:r>
        <w:rPr>
          <w:rFonts w:ascii="Times New Roman" w:hAnsi="Times New Roman"/>
          <w:sz w:val="24"/>
        </w:rPr>
        <w:t xml:space="preserve">ТАСС; 2020.18.03; </w:t>
      </w:r>
      <w:r w:rsidR="004C667F">
        <w:rPr>
          <w:rFonts w:ascii="Times New Roman" w:hAnsi="Times New Roman"/>
          <w:sz w:val="24"/>
        </w:rPr>
        <w:t>«</w:t>
      </w:r>
      <w:r>
        <w:rPr>
          <w:rFonts w:ascii="Times New Roman" w:hAnsi="Times New Roman"/>
          <w:sz w:val="24"/>
        </w:rPr>
        <w:t>АЗИМУТ</w:t>
      </w:r>
      <w:r w:rsidR="004C667F">
        <w:rPr>
          <w:rFonts w:ascii="Times New Roman" w:hAnsi="Times New Roman"/>
          <w:sz w:val="24"/>
        </w:rPr>
        <w:t>»</w:t>
      </w:r>
      <w:r>
        <w:rPr>
          <w:rFonts w:ascii="Times New Roman" w:hAnsi="Times New Roman"/>
          <w:sz w:val="24"/>
        </w:rPr>
        <w:t xml:space="preserve"> ОТМЕНИЛ ЧАСТЬ РЕЙСОВ В ЕРЕВАН ИЗ РОСТОВА-НА-ДОНУ, КРАСНОДАРА, СОЧИ И КАЛУГИ</w:t>
      </w:r>
      <w:bookmarkEnd w:id="90"/>
    </w:p>
    <w:p w14:paraId="294A798E" w14:textId="3D946C3C" w:rsidR="0021583D" w:rsidRDefault="0021583D" w:rsidP="004C667F">
      <w:pPr>
        <w:pStyle w:val="Textbody"/>
      </w:pPr>
      <w:r>
        <w:t xml:space="preserve">Крупнейший авиаперевозчик Юга России - авиакомпания </w:t>
      </w:r>
      <w:r w:rsidR="004C667F">
        <w:t>«</w:t>
      </w:r>
      <w:r>
        <w:t>Азимут</w:t>
      </w:r>
      <w:r w:rsidR="004C667F">
        <w:t>»</w:t>
      </w:r>
      <w:r>
        <w:t xml:space="preserve"> - сократил полетную программу в Ереван из Ростова-на-Дону, Краснодара, Сочи, Калуги и Уфы. Об этом в среду сообщается на сайте авиаперевозчика.</w:t>
      </w:r>
    </w:p>
    <w:p w14:paraId="2925F8C1" w14:textId="43FD6D23" w:rsidR="0021583D" w:rsidRDefault="004C667F" w:rsidP="004C667F">
      <w:pPr>
        <w:pStyle w:val="Textbody"/>
      </w:pPr>
      <w:r>
        <w:t>«</w:t>
      </w:r>
      <w:r w:rsidR="0021583D">
        <w:t>По направлению Ростов-на-Дону - Ереван - Ростов-на-Дону с 20 по 27 марта отменены рейсы, выполнявшиеся по понедельникам, средам, пятницам и воскресеньям, с 29 марта по 1 мая отменены рейсы, выполнявшиеся по вторникам, средам, пятницам и воскресеньям, по направлению Краснодар - Ереван - Краснодар отменены рейсы 21 и 23 марта, а с 30 марта по 30 апреля отменены рейсы, выполнявшиеся по понедельникам, четвергам и субботам, по направлению Сочи - Ереван - Сочи отменены рейсы на 19, 26 и 29 марта, с 3 апреля по 1 мая отменены рейсы по пятницам</w:t>
      </w:r>
      <w:r>
        <w:t>»</w:t>
      </w:r>
      <w:r w:rsidR="0021583D">
        <w:t>, - говорится в сообщении.</w:t>
      </w:r>
    </w:p>
    <w:p w14:paraId="30C4D87C" w14:textId="77777777" w:rsidR="0021583D" w:rsidRDefault="0021583D" w:rsidP="004C667F">
      <w:pPr>
        <w:pStyle w:val="Textbody"/>
      </w:pPr>
      <w:r>
        <w:t xml:space="preserve">Кроме того, отменены рейсы по направлению Калуга - Ереван - Калуга с 31 марта по 28 апреля по вторникам и субботам, а также из Уфы в Ереван и в обратном направлении, планировавшиеся к выполнению с 30 марта по 28 мая. </w:t>
      </w:r>
    </w:p>
    <w:p w14:paraId="0AB1D4C2" w14:textId="77777777" w:rsidR="0021583D" w:rsidRDefault="0021583D" w:rsidP="004C667F">
      <w:pPr>
        <w:pStyle w:val="3"/>
        <w:jc w:val="both"/>
        <w:rPr>
          <w:rFonts w:ascii="Times New Roman" w:hAnsi="Times New Roman"/>
          <w:sz w:val="24"/>
        </w:rPr>
      </w:pPr>
      <w:bookmarkStart w:id="91" w:name="_gen38"/>
      <w:bookmarkStart w:id="92" w:name="_Toc35506416"/>
      <w:bookmarkEnd w:id="91"/>
      <w:r>
        <w:rPr>
          <w:rFonts w:ascii="Times New Roman" w:hAnsi="Times New Roman"/>
          <w:sz w:val="24"/>
        </w:rPr>
        <w:lastRenderedPageBreak/>
        <w:t>ИНТЕРФАКС; 2020.18.03; SINGAPORE AIRLINES ПРИОСТАНАВЛИВАЕТ ПОЛЕТЫ В МОСКВУ</w:t>
      </w:r>
      <w:bookmarkEnd w:id="92"/>
    </w:p>
    <w:p w14:paraId="633BC36F" w14:textId="49C25FF2" w:rsidR="0021583D" w:rsidRDefault="0021583D" w:rsidP="004C667F">
      <w:pPr>
        <w:pStyle w:val="Textbody"/>
      </w:pPr>
      <w:r>
        <w:t xml:space="preserve">Авиакомпания Singapore Airlines приостанавливает авиасообщение между Сингапуром и Москвой с 22 марта из-за пандемии коронавируса, сообщили порталу </w:t>
      </w:r>
      <w:r w:rsidR="004C667F">
        <w:t>«</w:t>
      </w:r>
      <w:r>
        <w:t>Интерфакс-Туризм</w:t>
      </w:r>
      <w:r w:rsidR="004C667F">
        <w:t>»</w:t>
      </w:r>
      <w:r>
        <w:t xml:space="preserve"> в пресс-службе авиаперевозчика.</w:t>
      </w:r>
    </w:p>
    <w:p w14:paraId="06C55291" w14:textId="0ECC1E78" w:rsidR="0021583D" w:rsidRDefault="004C667F" w:rsidP="004C667F">
      <w:pPr>
        <w:pStyle w:val="Textbody"/>
      </w:pPr>
      <w:r>
        <w:t>«</w:t>
      </w:r>
      <w:r w:rsidR="0021583D">
        <w:t>Авиакомпания сокращает количество рейсов маршрутной сети по причинам, связанным с ограничениями на передвижение пассажиров из-за угрозы распространения коронавируса COVID-19. В связи с этим мы временно приостанавливаем выполнение перелетов по маршруту Сингапур - Москва - Сингапур с 22 марта до 30 апреля 2020 года. Последний рейс из Москвы в Сингапур будет выполнен 21 марта</w:t>
      </w:r>
      <w:r>
        <w:t>»</w:t>
      </w:r>
      <w:r w:rsidR="0021583D">
        <w:t>, - сказали в Singapore Airlines.</w:t>
      </w:r>
    </w:p>
    <w:p w14:paraId="5AFD44F7" w14:textId="77777777" w:rsidR="0021583D" w:rsidRDefault="0021583D" w:rsidP="004C667F">
      <w:pPr>
        <w:pStyle w:val="Textbody"/>
      </w:pPr>
      <w:r>
        <w:t>Как отметили в авиакомпании, пассажирам отмененных рейсов с датой вылета до 30 апреля предлагается перебронировать билеты без штрафов на даты с вылетом не позднее 31 марта 2021 года с сохранением первоначальных пунктов отправления и назначения и класса обслуживания. Также возможно выбрать рейсы с вылетом не позднее 31 марта 2021 года, но с измененным маршрутом или вернуть деньги в полном объеме за неиспользованный авиабилет.</w:t>
      </w:r>
    </w:p>
    <w:p w14:paraId="414B8BBA" w14:textId="3430908C" w:rsidR="0021583D" w:rsidRDefault="004C667F" w:rsidP="004C667F">
      <w:pPr>
        <w:pStyle w:val="Textbody"/>
      </w:pPr>
      <w:r>
        <w:t>«</w:t>
      </w:r>
      <w:r w:rsidR="0021583D">
        <w:t>Пассажирам, которые частично использовали авиабилет, с датой обратного вылета 23-24 марта SQ362 Сингапур - Москва, будет предложена возможность переоформления обратного вылета на рейсы других авиакомпаний без доплат, либо возмещение стоимости за неиспользованный обратный сегмент без взимания штрафов. Если обратный перелет запланирован после 24 марта, пассажирам будет предложена возможность возмещения стоимости за неиспользованный обратный сегмент без взимания штрафов за возврат</w:t>
      </w:r>
      <w:r>
        <w:t>»</w:t>
      </w:r>
      <w:r w:rsidR="0021583D">
        <w:t>, - заключили в пресс-службе.</w:t>
      </w:r>
    </w:p>
    <w:p w14:paraId="0A3C29CD" w14:textId="77777777" w:rsidR="0021583D" w:rsidRDefault="0021583D" w:rsidP="004C667F">
      <w:pPr>
        <w:pStyle w:val="Textbody"/>
      </w:pPr>
      <w:r>
        <w:t>Авиакомпания Singapore Airlines является единственной, которая в настоящее время выполняет прямые рейсы между Москвой и Сингапуром.</w:t>
      </w:r>
    </w:p>
    <w:p w14:paraId="411C5F09" w14:textId="77777777" w:rsidR="0021583D" w:rsidRDefault="0021583D" w:rsidP="004C667F">
      <w:pPr>
        <w:pStyle w:val="3"/>
        <w:jc w:val="both"/>
        <w:rPr>
          <w:rFonts w:ascii="Times New Roman" w:hAnsi="Times New Roman"/>
          <w:sz w:val="24"/>
        </w:rPr>
      </w:pPr>
      <w:bookmarkStart w:id="93" w:name="_gen39"/>
      <w:bookmarkStart w:id="94" w:name="_Toc35506417"/>
      <w:bookmarkEnd w:id="93"/>
      <w:r>
        <w:rPr>
          <w:rFonts w:ascii="Times New Roman" w:hAnsi="Times New Roman"/>
          <w:sz w:val="24"/>
        </w:rPr>
        <w:t>ИНТЕРФАКС; 2020.18.03; АВИАКОМПАНИЯ VIETNAM AIRLINES ПРИОСТАНАВЛИВАЕТ ПОЛЕТЫ ИЗ МОСКВЫ В НЯЧАНГ</w:t>
      </w:r>
      <w:bookmarkEnd w:id="94"/>
    </w:p>
    <w:p w14:paraId="7876B3A2" w14:textId="76543059" w:rsidR="0021583D" w:rsidRDefault="0021583D" w:rsidP="004C667F">
      <w:pPr>
        <w:pStyle w:val="Textbody"/>
      </w:pPr>
      <w:r>
        <w:t xml:space="preserve">Авиакомпания Vietnam Airlines приостанавливает полетную программу из Москвы во вьетнамский Нячанг с 19 марта, сообщили порталу </w:t>
      </w:r>
      <w:r w:rsidR="004C667F">
        <w:t>«</w:t>
      </w:r>
      <w:r>
        <w:t>Интерфакс-Туризм</w:t>
      </w:r>
      <w:r w:rsidR="004C667F">
        <w:t>»</w:t>
      </w:r>
      <w:r>
        <w:t xml:space="preserve"> в пресс-службе туроператора Vinpearl Travel, по заказу которого выполняются рейсы.</w:t>
      </w:r>
    </w:p>
    <w:p w14:paraId="7CD6461C" w14:textId="373273F2" w:rsidR="0021583D" w:rsidRDefault="004C667F" w:rsidP="004C667F">
      <w:pPr>
        <w:pStyle w:val="Textbody"/>
      </w:pPr>
      <w:r>
        <w:t>«</w:t>
      </w:r>
      <w:r w:rsidR="0021583D">
        <w:t>В связи со сложной и непредсказуемой ситуацией с коронавирусом в мире, планируемыми масштабными ограничительными мерами в Москве и России, а также с введением властями Вьетнама ограничений в отношение всех иностранных граждан, прилетающих во Вьетнам, мы совместно с Vietnam Airlines приняли решение о временной приостановке своей полетной программы из Москвы в Нячанг, начиная с 19 марта 2020 года</w:t>
      </w:r>
      <w:r>
        <w:t>»</w:t>
      </w:r>
      <w:r w:rsidR="0021583D">
        <w:t>, - рассказали в Vinpearl Travel.</w:t>
      </w:r>
    </w:p>
    <w:p w14:paraId="434C8E8B" w14:textId="77777777" w:rsidR="0021583D" w:rsidRDefault="0021583D" w:rsidP="004C667F">
      <w:pPr>
        <w:pStyle w:val="Textbody"/>
      </w:pPr>
      <w:r>
        <w:t>Как отметили в пресс-службе туроператора, для всех туристов компании, находящихся в настоящее время на отдыхе в Нячанге, 19 марта будет организован вывозной рейс.</w:t>
      </w:r>
    </w:p>
    <w:p w14:paraId="6B053366" w14:textId="282CA4B8" w:rsidR="0021583D" w:rsidRDefault="004C667F" w:rsidP="004C667F">
      <w:pPr>
        <w:pStyle w:val="Textbody"/>
      </w:pPr>
      <w:r>
        <w:t>«</w:t>
      </w:r>
      <w:r w:rsidR="0021583D">
        <w:t>В качестве компенсации за форс-мажорный срыв отпуска мы предлагаем гала-ужин в одном из отелей в Нячанге в среду или возврат денег в полном объеме тем туристам, чей отдых был прерван</w:t>
      </w:r>
      <w:r>
        <w:t>»</w:t>
      </w:r>
      <w:r w:rsidR="0021583D">
        <w:t>, - подчеркнули в компании.</w:t>
      </w:r>
    </w:p>
    <w:p w14:paraId="4191C624" w14:textId="77777777" w:rsidR="0021583D" w:rsidRDefault="0021583D" w:rsidP="004C667F">
      <w:pPr>
        <w:pStyle w:val="Textbody"/>
      </w:pPr>
      <w:r>
        <w:t>Всем пассажирам, купившим авиабилеты на рейсы Нячанг - Москва с вылетами 22 и 26 марта, туроператор предлагает изменить дату вылета на 19 марта или вернуть деньги.</w:t>
      </w:r>
    </w:p>
    <w:p w14:paraId="106B371C" w14:textId="700FEFA0" w:rsidR="0021583D" w:rsidRDefault="004C667F" w:rsidP="004C667F">
      <w:pPr>
        <w:pStyle w:val="Textbody"/>
      </w:pPr>
      <w:r>
        <w:t>«</w:t>
      </w:r>
      <w:r w:rsidR="0021583D">
        <w:t>После снятия всех ограничительных мер властями РФ и Вьетнама и стабилизации ситуации, мы возобновим полетную программу в прежнем объеме</w:t>
      </w:r>
      <w:r>
        <w:t>»</w:t>
      </w:r>
      <w:r w:rsidR="0021583D">
        <w:t>, - заключили в Vinpearl Travel.</w:t>
      </w:r>
    </w:p>
    <w:p w14:paraId="7C2DF374" w14:textId="77777777" w:rsidR="0021583D" w:rsidRDefault="0021583D" w:rsidP="004C667F">
      <w:pPr>
        <w:pStyle w:val="Textbody"/>
      </w:pPr>
      <w:r>
        <w:t xml:space="preserve">Туроператор Vinpearl Travel, который является частью вьетнамского холдинга Vingroup, начал работу в России в этом году. </w:t>
      </w:r>
    </w:p>
    <w:p w14:paraId="09E19185" w14:textId="77777777" w:rsidR="0021583D" w:rsidRDefault="0021583D" w:rsidP="004C667F">
      <w:pPr>
        <w:pStyle w:val="3"/>
        <w:jc w:val="both"/>
        <w:rPr>
          <w:rFonts w:ascii="Times New Roman" w:hAnsi="Times New Roman"/>
          <w:sz w:val="24"/>
        </w:rPr>
      </w:pPr>
      <w:bookmarkStart w:id="95" w:name="_gen40"/>
      <w:bookmarkStart w:id="96" w:name="_Toc35506418"/>
      <w:bookmarkEnd w:id="95"/>
      <w:r>
        <w:rPr>
          <w:rFonts w:ascii="Times New Roman" w:hAnsi="Times New Roman"/>
          <w:sz w:val="24"/>
        </w:rPr>
        <w:lastRenderedPageBreak/>
        <w:t>ИНТЕРФАКС; 2020.18.03; ЛИТВА УЖЕСТОЧИЛА ПРАВИЛА ДЛЯ ПАССАЖИРОВ ТРАНЗИТНЫХ ПОЕЗДОВ ИЗ КАЛИНИНГРАДА</w:t>
      </w:r>
      <w:bookmarkEnd w:id="96"/>
    </w:p>
    <w:p w14:paraId="2D984FD8" w14:textId="77777777" w:rsidR="0021583D" w:rsidRDefault="0021583D" w:rsidP="004C667F">
      <w:pPr>
        <w:pStyle w:val="Textbody"/>
      </w:pPr>
      <w:r>
        <w:t>Литва ужесточила правила для пассажиров транзитных поездов из Калининграда, сообщила пресс-служба правительства Калининградской области со ссылкой на МИД республики.</w:t>
      </w:r>
    </w:p>
    <w:p w14:paraId="473BD19B" w14:textId="77777777" w:rsidR="0021583D" w:rsidRDefault="0021583D" w:rsidP="004C667F">
      <w:pPr>
        <w:pStyle w:val="Textbody"/>
      </w:pPr>
      <w:r>
        <w:t>Новые правила проезда граждан России по территории Литвы на транзитных поездах из Калининграда и обратно вводятся с 19 марта 2020 года на неопределенное время в связи с коронавирусом.</w:t>
      </w:r>
    </w:p>
    <w:p w14:paraId="5CE513BA" w14:textId="77777777" w:rsidR="0021583D" w:rsidRDefault="0021583D" w:rsidP="004C667F">
      <w:pPr>
        <w:pStyle w:val="Textbody"/>
      </w:pPr>
      <w:r>
        <w:t>Так, новым требованием вводится ограничение числа пассажиров в поезде, не более 100 человек и не более двух человек в купе или плацкарте. Для организованных групп более 10 человек проезд запрещен. Транзит разрешается только на основании упрощенного проездного железнодорожного документа (УПД-ЖД), даже для тех граждан РФ, что имеют шенгенскую визу.</w:t>
      </w:r>
    </w:p>
    <w:p w14:paraId="5B32C067" w14:textId="77777777" w:rsidR="0021583D" w:rsidRDefault="0021583D" w:rsidP="004C667F">
      <w:pPr>
        <w:pStyle w:val="Textbody"/>
      </w:pPr>
      <w:r>
        <w:t>В транзитном поезде не будет дипломатов Литвы, поэтому россиянам придется заполнять подробную анкету в электронном виде на сайте, распечатать её и подписать. Заполненную анкету будет необходимо отдать персоналу поезда, который по прибытии поезда в Москву, Калининград или Санкт-Петербург передаст эти анкеты представителям посольства Литовской республики в России. На этом же сайте людям надо будет получить копию УПД-ЖД, распечатать, а затем предъявить пограничникам Литвы при перенесении границы.</w:t>
      </w:r>
    </w:p>
    <w:p w14:paraId="450C1698" w14:textId="7F5A1AE7" w:rsidR="0021583D" w:rsidRDefault="004C667F" w:rsidP="004C667F">
      <w:pPr>
        <w:pStyle w:val="Textbody"/>
      </w:pPr>
      <w:r>
        <w:t>«</w:t>
      </w:r>
      <w:r w:rsidR="0021583D">
        <w:t>Учитывая сложную эпидемиологическую ситуацию, Литовская республика предлагает гражданам РФ в период карантина воздержаться от не необходимых поездок железнодорожным транспортом в/из Калининградскую область</w:t>
      </w:r>
      <w:r>
        <w:t>»</w:t>
      </w:r>
      <w:r w:rsidR="0021583D">
        <w:t>, - пресс-служба цитирует МИД Литвы.</w:t>
      </w:r>
    </w:p>
    <w:p w14:paraId="7BCBA3A0" w14:textId="77777777" w:rsidR="0021583D" w:rsidRDefault="0021583D" w:rsidP="004C667F">
      <w:pPr>
        <w:pStyle w:val="Textbody"/>
      </w:pPr>
      <w:r>
        <w:t>Как сообщалось, для граждан РФ железнодорожный транзит пассажирских поездов ранее проходил на основании УПД-ЖД, которое выдавались литовскими дипломатами непосредственно в поездах, а также шенгенских виз.</w:t>
      </w:r>
    </w:p>
    <w:p w14:paraId="4E512C3B" w14:textId="09364B60" w:rsidR="0021583D" w:rsidRDefault="0021583D" w:rsidP="004C667F">
      <w:pPr>
        <w:pStyle w:val="Textbody"/>
      </w:pPr>
      <w:r>
        <w:t xml:space="preserve">По состоянию на 18 марта, в Калининграде выявлено пять случаев коронавируса. Три из них </w:t>
      </w:r>
      <w:r w:rsidR="004C667F">
        <w:t>«</w:t>
      </w:r>
      <w:r>
        <w:t>привезены</w:t>
      </w:r>
      <w:r w:rsidR="004C667F">
        <w:t>»</w:t>
      </w:r>
      <w:r>
        <w:t xml:space="preserve"> из Германии и Польши, еще два - люди заразились уже от этих заболевших.</w:t>
      </w:r>
    </w:p>
    <w:p w14:paraId="1B1ABE0F" w14:textId="77777777" w:rsidR="0021583D" w:rsidRDefault="0021583D" w:rsidP="004C667F">
      <w:pPr>
        <w:pStyle w:val="Textbody"/>
      </w:pPr>
      <w:r>
        <w:t>В настоящее время Калининградская область оказалась изолирована от Литвы и Польши, границы с которыми закрыты с двух сторон. При этом движение пассажирских транзитных поездов через Литву не остановлено. Открыто и воздушное сообщение между Калининградом и другими городами России.</w:t>
      </w:r>
    </w:p>
    <w:p w14:paraId="6BFA0B21" w14:textId="77777777" w:rsidR="0021583D" w:rsidRDefault="0021583D" w:rsidP="004C667F">
      <w:pPr>
        <w:pStyle w:val="Textbody"/>
      </w:pPr>
      <w:r>
        <w:t>На ту же тему:</w:t>
      </w:r>
    </w:p>
    <w:p w14:paraId="7289EE57" w14:textId="77777777" w:rsidR="0021583D" w:rsidRDefault="0021583D" w:rsidP="004C667F">
      <w:pPr>
        <w:pStyle w:val="Textbody"/>
      </w:pPr>
      <w:hyperlink r:id="rId72" w:history="1">
        <w:r>
          <w:rPr>
            <w:color w:val="0000FF"/>
            <w:u w:val="single" w:color="0000FF"/>
          </w:rPr>
          <w:t>https://rns.online/transport/Litva-vvela-ogranicheniya-po-chislu-passazhirov-v-poezdah-iz-Kaliningrada--2020-03-18/</w:t>
        </w:r>
      </w:hyperlink>
    </w:p>
    <w:p w14:paraId="30897B77" w14:textId="77777777" w:rsidR="0021583D" w:rsidRDefault="0021583D" w:rsidP="004C667F">
      <w:pPr>
        <w:pStyle w:val="3"/>
        <w:jc w:val="both"/>
      </w:pPr>
      <w:bookmarkStart w:id="97" w:name="_gen41"/>
      <w:bookmarkStart w:id="98" w:name="_Toc35506419"/>
      <w:bookmarkEnd w:id="97"/>
      <w:r>
        <w:rPr>
          <w:rFonts w:ascii="Times New Roman" w:hAnsi="Times New Roman"/>
          <w:sz w:val="24"/>
        </w:rPr>
        <w:t>ИНТЕРФАКС; 2020.18.03; БЕЛОРУСЫ СМОГУТ НАХОДИТЬСЯ В ТРАНЗИТНОЙ ЗОНЕ МОСКОВСКИХ АЭРОПОРТОВ НЕ БОЛЕЕ СУТОК</w:t>
      </w:r>
      <w:bookmarkEnd w:id="98"/>
    </w:p>
    <w:p w14:paraId="25524173" w14:textId="77777777" w:rsidR="0021583D" w:rsidRDefault="0021583D" w:rsidP="004C667F">
      <w:pPr>
        <w:pStyle w:val="Textbody"/>
      </w:pPr>
      <w:r>
        <w:t>Граждане Белоруссии, возвращающиеся через Москву в республику, смогут находится в транзитной зоне не более суток, говорится в сообщении посольства Беларуси в РФ.</w:t>
      </w:r>
    </w:p>
    <w:p w14:paraId="5FA59B9D" w14:textId="0C97777B" w:rsidR="0021583D" w:rsidRDefault="004C667F" w:rsidP="004C667F">
      <w:pPr>
        <w:pStyle w:val="Textbody"/>
      </w:pPr>
      <w:r>
        <w:t>«</w:t>
      </w:r>
      <w:r w:rsidR="0021583D">
        <w:t xml:space="preserve">По информации, полученной посольством Беларуси в России от российских компетентных органов, для граждан Беларуси, возвращающихся из-за рубежа через Москву, возможен проезд транзитом через воздушные пункты пропуска аэропортов </w:t>
      </w:r>
      <w:r>
        <w:t>«</w:t>
      </w:r>
      <w:r w:rsidR="0021583D">
        <w:t>Домодедово</w:t>
      </w:r>
      <w:r>
        <w:t>»</w:t>
      </w:r>
      <w:r w:rsidR="0021583D">
        <w:t xml:space="preserve"> и </w:t>
      </w:r>
      <w:r>
        <w:t>«</w:t>
      </w:r>
      <w:r w:rsidR="0021583D">
        <w:t>Шереметьево</w:t>
      </w:r>
      <w:r>
        <w:t>»</w:t>
      </w:r>
      <w:r w:rsidR="0021583D">
        <w:t xml:space="preserve">. Обращаем внимание, что для транзита необходимо иметь выкупленные авиабилеты в Беларусь, позволяющие покинуть аэропорты </w:t>
      </w:r>
      <w:r>
        <w:t>«</w:t>
      </w:r>
      <w:r w:rsidR="0021583D">
        <w:t>Домодедово</w:t>
      </w:r>
      <w:r>
        <w:t>»</w:t>
      </w:r>
      <w:r w:rsidR="0021583D">
        <w:t xml:space="preserve"> и </w:t>
      </w:r>
      <w:r>
        <w:t>«</w:t>
      </w:r>
      <w:r w:rsidR="0021583D">
        <w:t>Шереметьево</w:t>
      </w:r>
      <w:r>
        <w:t>»</w:t>
      </w:r>
      <w:r w:rsidR="0021583D">
        <w:t xml:space="preserve"> в течение 24 часов</w:t>
      </w:r>
      <w:r>
        <w:t>»</w:t>
      </w:r>
      <w:r w:rsidR="0021583D">
        <w:t>, - отметили в дипмиссии.</w:t>
      </w:r>
    </w:p>
    <w:p w14:paraId="6F4FB0C5" w14:textId="77777777" w:rsidR="0021583D" w:rsidRDefault="0021583D" w:rsidP="004C667F">
      <w:pPr>
        <w:pStyle w:val="Textbody"/>
      </w:pPr>
      <w:r>
        <w:t>Согласно постановлению правительства России, с 00.00 18 марта запрещается въезд на территорию РФ иностранцев, в том числе граждан Белоруссии. Вместе с тем, иностранцам разрешен транзит через аэропорты.</w:t>
      </w:r>
    </w:p>
    <w:p w14:paraId="5F3D747E" w14:textId="77777777" w:rsidR="0021583D" w:rsidRDefault="0021583D" w:rsidP="004C667F">
      <w:pPr>
        <w:pStyle w:val="3"/>
        <w:jc w:val="both"/>
        <w:rPr>
          <w:rFonts w:ascii="Times New Roman" w:hAnsi="Times New Roman"/>
          <w:sz w:val="24"/>
        </w:rPr>
      </w:pPr>
      <w:bookmarkStart w:id="99" w:name="_gen42"/>
      <w:bookmarkStart w:id="100" w:name="_Toc35506420"/>
      <w:bookmarkEnd w:id="99"/>
      <w:r>
        <w:rPr>
          <w:rFonts w:ascii="Times New Roman" w:hAnsi="Times New Roman"/>
          <w:sz w:val="24"/>
        </w:rPr>
        <w:lastRenderedPageBreak/>
        <w:t>ИНТЕРФАКС; 2020.18.03; У МИНСКА НЕТ РАЗВЕРНУТОЙ ИНФОРМАЦИИ ПО ПОРЯДКУ ТРАНЗИТА БЕЛОРУСОВ ЧЕРЕЗ АЭРОПОРТЫ РФ - МИД БЕЛОРУССИИ</w:t>
      </w:r>
      <w:bookmarkEnd w:id="100"/>
    </w:p>
    <w:p w14:paraId="53AAFA96" w14:textId="77777777" w:rsidR="0021583D" w:rsidRDefault="0021583D" w:rsidP="004C667F">
      <w:pPr>
        <w:pStyle w:val="Textbody"/>
      </w:pPr>
      <w:r>
        <w:t>Министерство иностранных дел Белоруссии заявило, что Россия до сих пор не предоставила развернутой официальной информации по порядку транзитного пропуска белорусов через российские аэропорты.</w:t>
      </w:r>
    </w:p>
    <w:p w14:paraId="615C2D26" w14:textId="77CFCEEE" w:rsidR="0021583D" w:rsidRDefault="004C667F" w:rsidP="004C667F">
      <w:pPr>
        <w:pStyle w:val="Textbody"/>
      </w:pPr>
      <w:r>
        <w:t>«</w:t>
      </w:r>
      <w:r w:rsidR="0021583D">
        <w:t>Развернутая официальная информация по детальному порядку транзитного пропуска граждан Беларуси через воздушные пункты пропуска на территории России в МИД до настоящего момента не поступала</w:t>
      </w:r>
      <w:r>
        <w:t>»</w:t>
      </w:r>
      <w:r w:rsidR="0021583D">
        <w:t>, - говорится в заявлении пресс-секретаря МИД Анатолия Глаза, опубликованном в среду.</w:t>
      </w:r>
    </w:p>
    <w:p w14:paraId="283CF0C9" w14:textId="604A3667" w:rsidR="0021583D" w:rsidRDefault="0021583D" w:rsidP="004C667F">
      <w:pPr>
        <w:pStyle w:val="Textbody"/>
      </w:pPr>
      <w:r>
        <w:t xml:space="preserve">Пресс-секретарь сообщил, что по актуальной в настоящий момент рабочей информации, белорусские граждане могут следовать транзитом в Минск через Москву исключительно через воздушные пункты пропуска аэропортов </w:t>
      </w:r>
      <w:r w:rsidR="004C667F">
        <w:t>«</w:t>
      </w:r>
      <w:r>
        <w:t>Домодедово</w:t>
      </w:r>
      <w:r w:rsidR="004C667F">
        <w:t>»</w:t>
      </w:r>
      <w:r>
        <w:t xml:space="preserve"> и </w:t>
      </w:r>
      <w:r w:rsidR="004C667F">
        <w:t>«</w:t>
      </w:r>
      <w:r>
        <w:t>Шереметьево</w:t>
      </w:r>
      <w:r w:rsidR="004C667F">
        <w:t>»</w:t>
      </w:r>
      <w:r>
        <w:t>.</w:t>
      </w:r>
    </w:p>
    <w:p w14:paraId="44EE0AAA" w14:textId="3259BB18" w:rsidR="0021583D" w:rsidRDefault="004C667F" w:rsidP="004C667F">
      <w:pPr>
        <w:pStyle w:val="Textbody"/>
      </w:pPr>
      <w:r>
        <w:t>«</w:t>
      </w:r>
      <w:r w:rsidR="0021583D">
        <w:t xml:space="preserve">Обращаем особое внимание, что для транзита через Москву необходимо иметь купленные авиабилеты в Республику Беларусь, позволяющие покинуть аэропорты </w:t>
      </w:r>
      <w:r>
        <w:t>«</w:t>
      </w:r>
      <w:r w:rsidR="0021583D">
        <w:t>Домодедово</w:t>
      </w:r>
      <w:r>
        <w:t>»</w:t>
      </w:r>
      <w:r w:rsidR="0021583D">
        <w:t xml:space="preserve"> и </w:t>
      </w:r>
      <w:r>
        <w:t>«</w:t>
      </w:r>
      <w:r w:rsidR="0021583D">
        <w:t>Шереметьево</w:t>
      </w:r>
      <w:r>
        <w:t>»</w:t>
      </w:r>
      <w:r w:rsidR="0021583D">
        <w:t>, в течение 24 часов</w:t>
      </w:r>
      <w:r>
        <w:t>»</w:t>
      </w:r>
      <w:r w:rsidR="0021583D">
        <w:t>, - отметил Глаз.</w:t>
      </w:r>
    </w:p>
    <w:p w14:paraId="7B1BE5B5" w14:textId="77777777" w:rsidR="0021583D" w:rsidRDefault="0021583D" w:rsidP="004C667F">
      <w:pPr>
        <w:pStyle w:val="3"/>
        <w:jc w:val="both"/>
        <w:rPr>
          <w:rFonts w:ascii="Times New Roman" w:hAnsi="Times New Roman"/>
          <w:sz w:val="24"/>
        </w:rPr>
      </w:pPr>
      <w:bookmarkStart w:id="101" w:name="_gen43"/>
      <w:bookmarkStart w:id="102" w:name="_Toc35506421"/>
      <w:bookmarkEnd w:id="101"/>
      <w:r>
        <w:rPr>
          <w:rFonts w:ascii="Times New Roman" w:hAnsi="Times New Roman"/>
          <w:sz w:val="24"/>
        </w:rPr>
        <w:t>ИНТЕРФАКС; 2020.18.03; ПОЕЗДА ИЗ БЕЛОРУССИИ В МОСКВУ И ПЕТЕРБУРГ БУДУТ СЛЕДОВАТЬ ПО ГРАФИКУ ДО 23 МАРТА, В РЯД ДРУГИХ ГОРОДОВ РФ ЕСТЬ ОТМЕНЫ</w:t>
      </w:r>
      <w:bookmarkEnd w:id="102"/>
    </w:p>
    <w:p w14:paraId="78485BAB" w14:textId="77777777" w:rsidR="0021583D" w:rsidRDefault="0021583D" w:rsidP="004C667F">
      <w:pPr>
        <w:pStyle w:val="Textbody"/>
      </w:pPr>
      <w:r>
        <w:t>Международные пассажирские поезда, курсирующие в сообщении с Москвой и Санкт-Петербургом, будут следовать согласно действующему графику до 00:00 часов 23 марта, сообщили в пресс-центре Белорусской железной дороги в среду.</w:t>
      </w:r>
    </w:p>
    <w:p w14:paraId="0AF1A656" w14:textId="77777777" w:rsidR="0021583D" w:rsidRDefault="0021583D" w:rsidP="004C667F">
      <w:pPr>
        <w:pStyle w:val="Textbody"/>
      </w:pPr>
      <w:r>
        <w:t>При этом в БЖД напомнили, что в соответствии с распоряжением правительства РФ с 18 марта по 1 мая временно ограничен въезд в Россию иностранных граждан и лиц без гражданства, в том числе прибывающих с территории Белоруссии, а также граждан Белоруссии. Из Российской Федерации в Белоруссию белорусские граждане могут следовать международными пассажирскими поездами без ограничений.</w:t>
      </w:r>
    </w:p>
    <w:p w14:paraId="7386E46A" w14:textId="176626B2" w:rsidR="0021583D" w:rsidRDefault="0021583D" w:rsidP="004C667F">
      <w:pPr>
        <w:pStyle w:val="Textbody"/>
      </w:pPr>
      <w:r>
        <w:t xml:space="preserve">Кроме того, сославшись на распоряжение правительства РФ и уведомление ОАО </w:t>
      </w:r>
      <w:r w:rsidR="004C667F">
        <w:t>«</w:t>
      </w:r>
      <w:r>
        <w:t>РЖД</w:t>
      </w:r>
      <w:r w:rsidR="004C667F">
        <w:t>»</w:t>
      </w:r>
      <w:r>
        <w:t>, в пресс-центре сообщили, что до снятия ограничений из обращения с 20 марта отменяется поезд №64/63 Минск-Новосибирск, с 22 марта - поезда №308/307 Барановичи-Саратов, №390/389 Минск-Анапа, №236/237 Минск-Москва-Минск, №221/222 Брест-Москва и Минск-Москва.</w:t>
      </w:r>
    </w:p>
    <w:p w14:paraId="18F5B909" w14:textId="77777777" w:rsidR="0021583D" w:rsidRDefault="0021583D" w:rsidP="004C667F">
      <w:pPr>
        <w:pStyle w:val="Textbody"/>
      </w:pPr>
      <w:r>
        <w:t>Кроме того, с 23 марта отменяются поезда №66/65 Минск-Мурманск, №76/75 Гомель-Москва, №302/301 Минск-Адлер, №104/103 Брест-Новосибирск, №150/149 Минск-Минеральные Воды, №328/327 Минск-Казань, №134/133 Минск-Архангельск.</w:t>
      </w:r>
    </w:p>
    <w:p w14:paraId="25C851EF" w14:textId="25450C0E" w:rsidR="0021583D" w:rsidRDefault="004C667F" w:rsidP="004C667F">
      <w:pPr>
        <w:pStyle w:val="Textbody"/>
      </w:pPr>
      <w:r>
        <w:t>«</w:t>
      </w:r>
      <w:r w:rsidR="0021583D">
        <w:t>Белорусская железная дорога просит пассажиров с пониманием отнестись к сложившейся ситуации. Об изменениях в графике движения международных пассажирских поездов в сообщении Беларусь-Россия и порядке возврата проездных документов будет сообщено дополнительно</w:t>
      </w:r>
      <w:r>
        <w:t>»</w:t>
      </w:r>
      <w:r w:rsidR="0021583D">
        <w:t>, - добавили там.</w:t>
      </w:r>
    </w:p>
    <w:p w14:paraId="10FBF221" w14:textId="77777777" w:rsidR="0021583D" w:rsidRDefault="0021583D" w:rsidP="004C667F">
      <w:pPr>
        <w:pStyle w:val="3"/>
        <w:jc w:val="both"/>
        <w:rPr>
          <w:rFonts w:ascii="Times New Roman" w:hAnsi="Times New Roman"/>
          <w:sz w:val="24"/>
        </w:rPr>
      </w:pPr>
      <w:bookmarkStart w:id="103" w:name="_gen44"/>
      <w:bookmarkStart w:id="104" w:name="_Toc35506422"/>
      <w:bookmarkEnd w:id="103"/>
      <w:r>
        <w:rPr>
          <w:rFonts w:ascii="Times New Roman" w:hAnsi="Times New Roman"/>
          <w:sz w:val="24"/>
        </w:rPr>
        <w:t>ИНТЕРФАКС; 2020.18.03; РОССИЙСКАЯ АВИАКОМПАНИЯ ОТКАЗАЛАСЬ ВЗЯТЬ НА БОРТ БЕЛОРУССКИХ ТУРИСТОВ ИЗ ГОА И ШРИ-ЛАНКИ - МИД БЕЛОРУССИИ</w:t>
      </w:r>
      <w:bookmarkEnd w:id="104"/>
    </w:p>
    <w:p w14:paraId="2C848739" w14:textId="77777777" w:rsidR="0021583D" w:rsidRDefault="0021583D" w:rsidP="004C667F">
      <w:pPr>
        <w:pStyle w:val="Textbody"/>
      </w:pPr>
      <w:r>
        <w:t>Министерство иностранных дел Беларуси заявило, что российские авиалинии отказались оказать содействие в вывозе белорусских граждан из Гоа и со Шри-Ланки.</w:t>
      </w:r>
    </w:p>
    <w:p w14:paraId="73446820" w14:textId="6E372BCB" w:rsidR="0021583D" w:rsidRDefault="004C667F" w:rsidP="004C667F">
      <w:pPr>
        <w:pStyle w:val="Textbody"/>
      </w:pPr>
      <w:r>
        <w:t>«</w:t>
      </w:r>
      <w:r w:rsidR="0021583D">
        <w:t>Продолжается работа над поиском вариантов разрешения ситуации, связанной с отказом российских авиалиний взять на борт белорусских туристов из Гоа и Шри-Ланки</w:t>
      </w:r>
      <w:r>
        <w:t>»</w:t>
      </w:r>
      <w:r w:rsidR="0021583D">
        <w:t>, - говорится в заявлении пресс-секретаря МИД Анатолия Глаза, опубликованном в среду.</w:t>
      </w:r>
    </w:p>
    <w:p w14:paraId="225B8C56" w14:textId="77777777" w:rsidR="0021583D" w:rsidRDefault="0021583D" w:rsidP="004C667F">
      <w:pPr>
        <w:pStyle w:val="Textbody"/>
      </w:pPr>
      <w:r>
        <w:lastRenderedPageBreak/>
        <w:t>Пресс-секретарь отметил, что посольство Белоруссии в Дели собирает данные обо всех гражданах этой страны, которые находятся на территории Индии, Непала, Шри-Ланки, Бангладеш и пока лишены возможности вернуться на родину.</w:t>
      </w:r>
    </w:p>
    <w:p w14:paraId="2D238AB2" w14:textId="62B818A9" w:rsidR="0021583D" w:rsidRDefault="004C667F" w:rsidP="004C667F">
      <w:pPr>
        <w:pStyle w:val="Textbody"/>
      </w:pPr>
      <w:r>
        <w:t>«</w:t>
      </w:r>
      <w:r w:rsidR="0021583D">
        <w:t>При этом разрешение указанных сложных ситуаций должно проводиться при более активном вовлечении всех ответственных, включая туристических операторов и авиаперевозчиков</w:t>
      </w:r>
      <w:r>
        <w:t>»</w:t>
      </w:r>
      <w:r w:rsidR="0021583D">
        <w:t>, - подчеркнул представитель МИД.</w:t>
      </w:r>
    </w:p>
    <w:p w14:paraId="478CA522" w14:textId="4A0AF31A" w:rsidR="0021583D" w:rsidRDefault="0021583D" w:rsidP="004C667F">
      <w:pPr>
        <w:pStyle w:val="Textbody"/>
      </w:pPr>
      <w:r>
        <w:t xml:space="preserve">Ранее ряд белорусских СМИ сообщил, что в среду, 18 марта, группа белорусских туристов должна была вылететь из индийского аэропорта Даболим в Москву самолетом авиакомпании </w:t>
      </w:r>
      <w:r w:rsidR="004C667F">
        <w:t>«</w:t>
      </w:r>
      <w:r>
        <w:t>Россия</w:t>
      </w:r>
      <w:r w:rsidR="004C667F">
        <w:t>»</w:t>
      </w:r>
      <w:r>
        <w:t>. Перед вылетом белорусам аннулировали билеты, самолет улетел без них.</w:t>
      </w:r>
    </w:p>
    <w:p w14:paraId="79A7D45A" w14:textId="744B1611" w:rsidR="0021583D" w:rsidRDefault="004C667F" w:rsidP="004C667F">
      <w:pPr>
        <w:pStyle w:val="Textbody"/>
      </w:pPr>
      <w:r>
        <w:t>«</w:t>
      </w:r>
      <w:r w:rsidR="0021583D">
        <w:t>Интерфакс</w:t>
      </w:r>
      <w:r>
        <w:t>»</w:t>
      </w:r>
      <w:r w:rsidR="0021583D">
        <w:t xml:space="preserve"> пока не располагает комментарием представителей авиакомпании по поводу этого заявления представителя МИД Белоруссии.</w:t>
      </w:r>
    </w:p>
    <w:p w14:paraId="368A7A14" w14:textId="1E3D0DE5" w:rsidR="0021583D" w:rsidRDefault="0021583D" w:rsidP="004C667F">
      <w:pPr>
        <w:pStyle w:val="3"/>
        <w:jc w:val="both"/>
        <w:rPr>
          <w:rFonts w:ascii="Times New Roman" w:hAnsi="Times New Roman"/>
          <w:sz w:val="24"/>
        </w:rPr>
      </w:pPr>
      <w:bookmarkStart w:id="105" w:name="_gen45"/>
      <w:bookmarkStart w:id="106" w:name="_Toc35506423"/>
      <w:bookmarkEnd w:id="105"/>
      <w:r>
        <w:rPr>
          <w:rFonts w:ascii="Times New Roman" w:hAnsi="Times New Roman"/>
          <w:sz w:val="24"/>
        </w:rPr>
        <w:t xml:space="preserve">ИНТЕРФАКС; 2020.18.03; </w:t>
      </w:r>
      <w:r w:rsidR="004C667F">
        <w:rPr>
          <w:rFonts w:ascii="Times New Roman" w:hAnsi="Times New Roman"/>
          <w:sz w:val="24"/>
        </w:rPr>
        <w:t>«</w:t>
      </w:r>
      <w:r>
        <w:rPr>
          <w:rFonts w:ascii="Times New Roman" w:hAnsi="Times New Roman"/>
          <w:sz w:val="24"/>
        </w:rPr>
        <w:t>БЕЛАВИА</w:t>
      </w:r>
      <w:r w:rsidR="004C667F">
        <w:rPr>
          <w:rFonts w:ascii="Times New Roman" w:hAnsi="Times New Roman"/>
          <w:sz w:val="24"/>
        </w:rPr>
        <w:t>»</w:t>
      </w:r>
      <w:r>
        <w:rPr>
          <w:rFonts w:ascii="Times New Roman" w:hAnsi="Times New Roman"/>
          <w:sz w:val="24"/>
        </w:rPr>
        <w:t xml:space="preserve"> НЕ ОТМЕНИТ РЕЙСЫ В ЕС, ПРОДОЛЖИТ ВЫВОЗИТЬ БЕЛОРУСОВ И ГРАЖДАН ДРУГИХ СТРАН, В ТОМ ЧИСЛЕ РОССИЯН - МИД</w:t>
      </w:r>
      <w:bookmarkEnd w:id="106"/>
    </w:p>
    <w:p w14:paraId="797A34FE" w14:textId="440CDDF3" w:rsidR="0021583D" w:rsidRDefault="0021583D" w:rsidP="004C667F">
      <w:pPr>
        <w:pStyle w:val="Textbody"/>
      </w:pPr>
      <w:r>
        <w:t xml:space="preserve">Авикомпания </w:t>
      </w:r>
      <w:r w:rsidR="004C667F">
        <w:t>«</w:t>
      </w:r>
      <w:r>
        <w:t>Белавиа</w:t>
      </w:r>
      <w:r w:rsidR="004C667F">
        <w:t>»</w:t>
      </w:r>
      <w:r>
        <w:t xml:space="preserve"> не будет отменять запланированные рейсы в страны Евросоюза, а также в Египет, чтобы вывезти граждан Белоруссии и других государств.</w:t>
      </w:r>
    </w:p>
    <w:p w14:paraId="604FEB68" w14:textId="61040659" w:rsidR="0021583D" w:rsidRDefault="004C667F" w:rsidP="004C667F">
      <w:pPr>
        <w:pStyle w:val="Textbody"/>
      </w:pPr>
      <w:r>
        <w:t>«</w:t>
      </w:r>
      <w:r w:rsidR="0021583D">
        <w:t>Обращаем внимание, что национальный авиаперевозчик не намерен по инициативе белорусской стороны отменять запланированные полеты, в том числе в страны ЕС, и будет продолжать доставлять белорусских граждан в Минск</w:t>
      </w:r>
      <w:r>
        <w:t>»</w:t>
      </w:r>
      <w:r w:rsidR="0021583D">
        <w:t>, - говорится в заявлении пресс-секретаря МИД Белоруссии Анатолия Глаза, опубликованном в среду.</w:t>
      </w:r>
    </w:p>
    <w:p w14:paraId="7506EDCA" w14:textId="5FF8D832" w:rsidR="0021583D" w:rsidRDefault="0021583D" w:rsidP="004C667F">
      <w:pPr>
        <w:pStyle w:val="Textbody"/>
      </w:pPr>
      <w:r>
        <w:t xml:space="preserve">Он уточнил, что, в частности, речь идет о прямых рейсах в Париж, Берлин, Мюнхен, Ганновер, Прагу, Будапешт и по другим направлениям. Кроме того, с 29 марта </w:t>
      </w:r>
      <w:r w:rsidR="004C667F">
        <w:t>«</w:t>
      </w:r>
      <w:r>
        <w:t>Белавиа</w:t>
      </w:r>
      <w:r w:rsidR="004C667F">
        <w:t>»</w:t>
      </w:r>
      <w:r>
        <w:t xml:space="preserve"> планирует запуск рейса </w:t>
      </w:r>
      <w:r w:rsidR="004C667F">
        <w:t>«</w:t>
      </w:r>
      <w:r>
        <w:t>Минск - Вена</w:t>
      </w:r>
      <w:r w:rsidR="004C667F">
        <w:t>»</w:t>
      </w:r>
      <w:r>
        <w:t>.</w:t>
      </w:r>
    </w:p>
    <w:p w14:paraId="25DD45A3" w14:textId="733E0263" w:rsidR="0021583D" w:rsidRDefault="004C667F" w:rsidP="004C667F">
      <w:pPr>
        <w:pStyle w:val="Textbody"/>
      </w:pPr>
      <w:r>
        <w:t>«</w:t>
      </w:r>
      <w:r w:rsidR="0021583D">
        <w:t xml:space="preserve">Достигнута договоренность о продолжении выполнения рейсов ОАО </w:t>
      </w:r>
      <w:r>
        <w:t>«</w:t>
      </w:r>
      <w:r w:rsidR="0021583D">
        <w:t>Балавиа</w:t>
      </w:r>
      <w:r>
        <w:t>»</w:t>
      </w:r>
      <w:r w:rsidR="0021583D">
        <w:t xml:space="preserve"> в Египет до 31 марта специально для обеспечения возможности выезда граждан Беларуси. Всеми указанными рейсами имеют право и активно пользуются для возвращения также граждане России и других государств</w:t>
      </w:r>
      <w:r>
        <w:t>»</w:t>
      </w:r>
      <w:r w:rsidR="0021583D">
        <w:t>, - подчеркнул Глаз.</w:t>
      </w:r>
    </w:p>
    <w:p w14:paraId="34C53D61" w14:textId="77777777" w:rsidR="0021583D" w:rsidRDefault="0021583D" w:rsidP="004C667F">
      <w:pPr>
        <w:pStyle w:val="3"/>
        <w:jc w:val="both"/>
        <w:rPr>
          <w:rFonts w:ascii="Times New Roman" w:hAnsi="Times New Roman"/>
          <w:sz w:val="24"/>
        </w:rPr>
      </w:pPr>
      <w:bookmarkStart w:id="107" w:name="_gen46"/>
      <w:bookmarkStart w:id="108" w:name="_Toc35506424"/>
      <w:bookmarkEnd w:id="107"/>
      <w:r>
        <w:rPr>
          <w:rFonts w:ascii="Times New Roman" w:hAnsi="Times New Roman"/>
          <w:sz w:val="24"/>
        </w:rPr>
        <w:t>ИНТЕРФАКС; 2020.18.03; РФ ОГРАНИЧИЛА ВЪЕЗД ИНОСТРАНЦЕВ ИЗ КАЗАХСТАНА НА ГРАНИЦЕ В КУРГАНСКОЙ И ТЮМЕНСКОЙ ОБЛАСТЯХ ИЗ-ЗА КОРОНАВИРУСА</w:t>
      </w:r>
      <w:bookmarkEnd w:id="108"/>
    </w:p>
    <w:p w14:paraId="0DD090CD" w14:textId="77777777" w:rsidR="0021583D" w:rsidRDefault="0021583D" w:rsidP="004C667F">
      <w:pPr>
        <w:pStyle w:val="Textbody"/>
      </w:pPr>
      <w:r>
        <w:t>Въезд иностранных граждан временно ограничен в Курганской и Тюменской областях в пунктах пропуска через госграницу России и Казахстана из-за угрозы распространения коронавируса.</w:t>
      </w:r>
    </w:p>
    <w:p w14:paraId="154FC4CB" w14:textId="77777777" w:rsidR="0021583D" w:rsidRDefault="0021583D" w:rsidP="004C667F">
      <w:pPr>
        <w:pStyle w:val="Textbody"/>
      </w:pPr>
      <w:r>
        <w:t>Пресс-служба Пограничного управления ФСБ России по Курганской и Тюменской областям сообщает в среду, что с 18 марта введен запрет на въезд иностранных граждан и людей без гражданства. Запрет будет действовать до 1 мая.</w:t>
      </w:r>
    </w:p>
    <w:p w14:paraId="303D5BB1" w14:textId="77777777" w:rsidR="0021583D" w:rsidRDefault="0021583D" w:rsidP="004C667F">
      <w:pPr>
        <w:pStyle w:val="Textbody"/>
      </w:pPr>
      <w:r>
        <w:t>При этом подчеркивается, что запрет на въезд в страну не будет касаться иностранцев, у которых есть вид на жительство в России, а также сотрудников официальных представительств иностранных государств, водителей автомобилей международного сообщения.</w:t>
      </w:r>
    </w:p>
    <w:p w14:paraId="3CF354C4" w14:textId="77777777" w:rsidR="0021583D" w:rsidRDefault="0021583D" w:rsidP="004C667F">
      <w:pPr>
        <w:pStyle w:val="Textbody"/>
      </w:pPr>
      <w:r>
        <w:t>Ранее сообщалось, что в Тюменской и Курганской областях введен режим повышенной готовности.</w:t>
      </w:r>
    </w:p>
    <w:p w14:paraId="5E07B745" w14:textId="77777777" w:rsidR="0021583D" w:rsidRDefault="0021583D" w:rsidP="004C667F">
      <w:pPr>
        <w:pStyle w:val="3"/>
        <w:jc w:val="both"/>
        <w:rPr>
          <w:rFonts w:ascii="Times New Roman" w:hAnsi="Times New Roman"/>
          <w:sz w:val="24"/>
        </w:rPr>
      </w:pPr>
      <w:bookmarkStart w:id="109" w:name="_gen47"/>
      <w:bookmarkStart w:id="110" w:name="_Toc35506425"/>
      <w:bookmarkEnd w:id="109"/>
      <w:r>
        <w:rPr>
          <w:rFonts w:ascii="Times New Roman" w:hAnsi="Times New Roman"/>
          <w:sz w:val="24"/>
        </w:rPr>
        <w:t>ИНТЕРФАКС; 2020.18.03; ПЕТЕРБУРГ ИЗ-ЗА КОРОНАВИРУСА НЕ ПРИНИМАЕТ САМОЛЕТЫ ИЗ ЕВРОСОЮЗА - ОПЕРАТИВНЫЙ ШТАБ</w:t>
      </w:r>
      <w:bookmarkEnd w:id="110"/>
    </w:p>
    <w:p w14:paraId="690ECAA0" w14:textId="77777777" w:rsidR="0021583D" w:rsidRDefault="0021583D" w:rsidP="004C667F">
      <w:pPr>
        <w:pStyle w:val="Textbody"/>
      </w:pPr>
      <w:r>
        <w:t>Губернатор Санкт-Петербурга Александр Беглов ввел дополнительные меры по борьбе с распространением коронавируса COVID-19.</w:t>
      </w:r>
    </w:p>
    <w:p w14:paraId="77803FED" w14:textId="6A8B87CE" w:rsidR="0021583D" w:rsidRDefault="004C667F" w:rsidP="004C667F">
      <w:pPr>
        <w:pStyle w:val="Textbody"/>
      </w:pPr>
      <w:r>
        <w:lastRenderedPageBreak/>
        <w:t>«</w:t>
      </w:r>
      <w:r w:rsidR="0021583D">
        <w:t>Беглов подписал постановление правительства Санкт-Петербурга, которым вводятся дополнительные меры по противодействию распространению новой коронавирусной инфекции. Петербург временно не принимает самолеты из стран Евросоюза. Путешественники возвращаются через Москву и другие города</w:t>
      </w:r>
      <w:r>
        <w:t>»</w:t>
      </w:r>
      <w:r w:rsidR="0021583D">
        <w:t>, - говорится в сообщении оперативного штаба.</w:t>
      </w:r>
    </w:p>
    <w:p w14:paraId="0E216535" w14:textId="77777777" w:rsidR="0021583D" w:rsidRDefault="0021583D" w:rsidP="004C667F">
      <w:pPr>
        <w:pStyle w:val="3"/>
        <w:jc w:val="both"/>
        <w:rPr>
          <w:rFonts w:ascii="Times New Roman" w:hAnsi="Times New Roman"/>
          <w:sz w:val="24"/>
        </w:rPr>
      </w:pPr>
      <w:bookmarkStart w:id="111" w:name="_gen48"/>
      <w:bookmarkStart w:id="112" w:name="_Toc35506426"/>
      <w:bookmarkEnd w:id="111"/>
      <w:r>
        <w:rPr>
          <w:rFonts w:ascii="Times New Roman" w:hAnsi="Times New Roman"/>
          <w:sz w:val="24"/>
        </w:rPr>
        <w:t>ИНТЕРФАКС; 2020.18.03; ПАССАЖИРОВ ВНУТРЕННИХ РЕЙСОВ, ПРИБЫВШИХ В САМАРСКУЮ ОБЛАСТЬ, БУДУТ ПРОВЕРЯТЬ НА СИМПТОМЫ КОРОНАВИРУСА</w:t>
      </w:r>
      <w:bookmarkEnd w:id="112"/>
    </w:p>
    <w:p w14:paraId="32344A57" w14:textId="77777777" w:rsidR="0021583D" w:rsidRDefault="0021583D" w:rsidP="004C667F">
      <w:pPr>
        <w:pStyle w:val="Textbody"/>
      </w:pPr>
      <w:r>
        <w:t>Самарские медики с 19 марта начнут проверять на признаки ОРВИ, в частности - на повышенную температуру, - пассажиров внутрироссийских рейсов, прибывших в регион на поездах и самолетах, сообщает в своем твиттере губернатор Самарской области Дмитрий Азаров.</w:t>
      </w:r>
    </w:p>
    <w:p w14:paraId="1B14CC44" w14:textId="65F1AEB2" w:rsidR="0021583D" w:rsidRDefault="004C667F" w:rsidP="004C667F">
      <w:pPr>
        <w:pStyle w:val="Textbody"/>
      </w:pPr>
      <w:r>
        <w:t>«</w:t>
      </w:r>
      <w:r w:rsidR="0021583D">
        <w:t>Сегодня проинспектировал готовность аэропорта и процесс проверки на симптомы заболевания пассажиров международных рейсов. Например, прибывших из ОАЭ обследовали с помощью переносных тепловизоров на борту и стационарных в зоне прилёта, всего таких аппаратов 9</w:t>
      </w:r>
      <w:r>
        <w:t>»</w:t>
      </w:r>
      <w:r w:rsidR="0021583D">
        <w:t>, - говорится в сообщении.</w:t>
      </w:r>
    </w:p>
    <w:p w14:paraId="07ED0C52" w14:textId="77777777" w:rsidR="0021583D" w:rsidRDefault="0021583D" w:rsidP="004C667F">
      <w:pPr>
        <w:pStyle w:val="Textbody"/>
      </w:pPr>
      <w:r>
        <w:t>Отмечается, что в здравпункте аэропорта есть пульсоксиметр, дефибрилляторы и аппараты ИВЛ.</w:t>
      </w:r>
    </w:p>
    <w:p w14:paraId="2BFE616F" w14:textId="77777777" w:rsidR="0021583D" w:rsidRDefault="0021583D" w:rsidP="004C667F">
      <w:pPr>
        <w:pStyle w:val="Textbody"/>
      </w:pPr>
      <w:r>
        <w:t>Губернатор сообщил, что при подозрениях на ОРВИ пассажиров и сотрудников отправляют в медучреждения.</w:t>
      </w:r>
    </w:p>
    <w:p w14:paraId="58ECA947" w14:textId="6799F97E" w:rsidR="0021583D" w:rsidRDefault="004C667F" w:rsidP="004C667F">
      <w:pPr>
        <w:pStyle w:val="Textbody"/>
      </w:pPr>
      <w:r>
        <w:t>«</w:t>
      </w:r>
      <w:r w:rsidR="0021583D">
        <w:t>Поручил усилить контроль, а также с завтрашнего дня проверять пассажиров внутрироссийских рейсов, в том числе на ж/д вокзалах области</w:t>
      </w:r>
      <w:r>
        <w:t>»</w:t>
      </w:r>
      <w:r w:rsidR="0021583D">
        <w:t>, - заявил глава региона.</w:t>
      </w:r>
    </w:p>
    <w:p w14:paraId="0A26ED5A" w14:textId="77777777" w:rsidR="0021583D" w:rsidRDefault="0021583D" w:rsidP="004C667F">
      <w:pPr>
        <w:pStyle w:val="3"/>
        <w:jc w:val="both"/>
        <w:rPr>
          <w:rFonts w:ascii="Times New Roman" w:hAnsi="Times New Roman"/>
          <w:sz w:val="24"/>
        </w:rPr>
      </w:pPr>
      <w:bookmarkStart w:id="113" w:name="_gen49"/>
      <w:bookmarkStart w:id="114" w:name="_Toc35506427"/>
      <w:bookmarkEnd w:id="113"/>
      <w:r>
        <w:rPr>
          <w:rFonts w:ascii="Times New Roman" w:hAnsi="Times New Roman"/>
          <w:sz w:val="24"/>
        </w:rPr>
        <w:t>РИА НОВОСТИ; 2020.18.03; АЭРОПОРТ ВЛАДИВОСТОКА УСИЛИЛ ДЕЗИНФЕКЦИЮ ИЗ-ЗА КОРОНАВИРУСА</w:t>
      </w:r>
      <w:bookmarkEnd w:id="114"/>
    </w:p>
    <w:p w14:paraId="126C4008" w14:textId="77777777" w:rsidR="0021583D" w:rsidRDefault="0021583D" w:rsidP="004C667F">
      <w:pPr>
        <w:pStyle w:val="Textbody"/>
      </w:pPr>
      <w:r>
        <w:t>Международный аэропорт Владивостока усиливает дезинфекцию в рамках мер по предупреждению заноса коронавируса, сообщает авиаузел.</w:t>
      </w:r>
    </w:p>
    <w:p w14:paraId="5DE13E6F" w14:textId="6B8C37FE" w:rsidR="0021583D" w:rsidRDefault="004C667F" w:rsidP="004C667F">
      <w:pPr>
        <w:pStyle w:val="Textbody"/>
      </w:pPr>
      <w:r>
        <w:t>«</w:t>
      </w:r>
      <w:r w:rsidR="0021583D">
        <w:t>Международный аэропорт Владивосток сообщает об усилении мер безопасности и проведении необходимых мероприятий по предупреждению распространения инфекционных заболеваний. На предприятии действует усиленный дезинфекционный режим с применением дезинфицирующих средств. В проходных аэропорта установлены инфракрасные тепловизоры, стойки дезинфекции, бактерицидные безозоновые дезинфекторы в местах массового нахождения работников, регулярно проводится дезинфекция помещений</w:t>
      </w:r>
      <w:r>
        <w:t>»</w:t>
      </w:r>
      <w:r w:rsidR="0021583D">
        <w:t>, - говорится в сообщении.</w:t>
      </w:r>
    </w:p>
    <w:p w14:paraId="252505C3" w14:textId="77777777" w:rsidR="0021583D" w:rsidRDefault="0021583D" w:rsidP="004C667F">
      <w:pPr>
        <w:pStyle w:val="Textbody"/>
      </w:pPr>
      <w:r>
        <w:t>Всем сотрудникам ежедневно измеряют температуру. В терминалах аэропорта по громкой связи сообщают о симптомах коронавируса и необходимых мерах. Также в аэропорту работает горячая линия.</w:t>
      </w:r>
    </w:p>
    <w:p w14:paraId="185AD0BA" w14:textId="77777777" w:rsidR="0021583D" w:rsidRDefault="0021583D" w:rsidP="004C667F">
      <w:pPr>
        <w:pStyle w:val="Textbody"/>
      </w:pPr>
      <w:hyperlink r:id="rId73" w:history="1">
        <w:r>
          <w:rPr>
            <w:color w:val="0000FF"/>
            <w:u w:val="single" w:color="0000FF"/>
          </w:rPr>
          <w:t>https://ria.ru/20200318/1568766949.html</w:t>
        </w:r>
      </w:hyperlink>
    </w:p>
    <w:p w14:paraId="6F061C9A" w14:textId="118C1BEB" w:rsidR="0021583D" w:rsidRDefault="0021583D" w:rsidP="004C667F">
      <w:pPr>
        <w:pStyle w:val="3"/>
        <w:jc w:val="both"/>
        <w:rPr>
          <w:rFonts w:ascii="Times New Roman" w:hAnsi="Times New Roman"/>
          <w:sz w:val="24"/>
        </w:rPr>
      </w:pPr>
      <w:bookmarkStart w:id="115" w:name="_gen50"/>
      <w:bookmarkStart w:id="116" w:name="_Toc35506428"/>
      <w:bookmarkEnd w:id="115"/>
      <w:r>
        <w:rPr>
          <w:rFonts w:ascii="Times New Roman" w:hAnsi="Times New Roman"/>
          <w:sz w:val="24"/>
        </w:rPr>
        <w:t xml:space="preserve">ИНТЕРФАКС; 2020.18.03; АВИАКОМПАНИЯ </w:t>
      </w:r>
      <w:r w:rsidR="004C667F">
        <w:rPr>
          <w:rFonts w:ascii="Times New Roman" w:hAnsi="Times New Roman"/>
          <w:sz w:val="24"/>
        </w:rPr>
        <w:t>«</w:t>
      </w:r>
      <w:r>
        <w:rPr>
          <w:rFonts w:ascii="Times New Roman" w:hAnsi="Times New Roman"/>
          <w:sz w:val="24"/>
        </w:rPr>
        <w:t>РОССИЯ</w:t>
      </w:r>
      <w:r w:rsidR="004C667F">
        <w:rPr>
          <w:rFonts w:ascii="Times New Roman" w:hAnsi="Times New Roman"/>
          <w:sz w:val="24"/>
        </w:rPr>
        <w:t>»</w:t>
      </w:r>
      <w:r>
        <w:rPr>
          <w:rFonts w:ascii="Times New Roman" w:hAnsi="Times New Roman"/>
          <w:sz w:val="24"/>
        </w:rPr>
        <w:t xml:space="preserve"> ПЕРЕВОДИТ НА УДАЛЕННЫЙ РЕЖИМ БОЛЕЕ 500 СОТРУДНИКОВ, СОКРАЩЕНИЙ НЕ ПЛАНИРУЕТСЯ</w:t>
      </w:r>
      <w:bookmarkEnd w:id="116"/>
    </w:p>
    <w:p w14:paraId="58842027" w14:textId="259BBBCE" w:rsidR="0021583D" w:rsidRDefault="0021583D" w:rsidP="004C667F">
      <w:pPr>
        <w:pStyle w:val="Textbody"/>
      </w:pPr>
      <w:r>
        <w:t xml:space="preserve">Авиакомпания </w:t>
      </w:r>
      <w:r w:rsidR="004C667F">
        <w:t>«</w:t>
      </w:r>
      <w:r>
        <w:t>Россия</w:t>
      </w:r>
      <w:r w:rsidR="004C667F">
        <w:t>»</w:t>
      </w:r>
      <w:r>
        <w:t xml:space="preserve"> перевела более 500 офисных работников в Москве и Петербурге на удаленный режим работы, сообщили </w:t>
      </w:r>
      <w:r w:rsidR="004C667F">
        <w:t>«</w:t>
      </w:r>
      <w:r>
        <w:t>Интерфаксу</w:t>
      </w:r>
      <w:r w:rsidR="004C667F">
        <w:t>»</w:t>
      </w:r>
      <w:r>
        <w:t xml:space="preserve"> в пресс-службе компании.</w:t>
      </w:r>
    </w:p>
    <w:p w14:paraId="5FD25AB2" w14:textId="3AF9C4B0" w:rsidR="0021583D" w:rsidRDefault="004C667F" w:rsidP="004C667F">
      <w:pPr>
        <w:pStyle w:val="Textbody"/>
      </w:pPr>
      <w:r>
        <w:t>«</w:t>
      </w:r>
      <w:r w:rsidR="0021583D">
        <w:t>С целью предотвращения распространения коронавируса для офисных работников нашей компании вводится дистанционная форма работы, полная или частичная - в зависимости от характера рабочих обязанностей</w:t>
      </w:r>
      <w:r>
        <w:t>»</w:t>
      </w:r>
      <w:r w:rsidR="0021583D">
        <w:t>, - сказал представитель компании.</w:t>
      </w:r>
    </w:p>
    <w:p w14:paraId="23EE5966" w14:textId="77777777" w:rsidR="0021583D" w:rsidRDefault="0021583D" w:rsidP="004C667F">
      <w:pPr>
        <w:pStyle w:val="Textbody"/>
      </w:pPr>
      <w:r>
        <w:t>При этом в компании отмечают, что дистанционный формат работы не может быть предложен всем работникам авиакомпании. Планов по сокращению персонала в связи с вынужденным простоем из-за отмены рейсов нет.</w:t>
      </w:r>
    </w:p>
    <w:p w14:paraId="64AE83C9" w14:textId="77777777" w:rsidR="0021583D" w:rsidRDefault="0021583D" w:rsidP="004C667F">
      <w:pPr>
        <w:pStyle w:val="3"/>
        <w:jc w:val="both"/>
      </w:pPr>
      <w:bookmarkStart w:id="117" w:name="_gen51"/>
      <w:bookmarkStart w:id="118" w:name="__RefHeading__270_704033085"/>
      <w:bookmarkStart w:id="119" w:name="_gen52"/>
      <w:bookmarkStart w:id="120" w:name="_gen53"/>
      <w:bookmarkStart w:id="121" w:name="_Toc35506429"/>
      <w:bookmarkEnd w:id="117"/>
      <w:bookmarkEnd w:id="118"/>
      <w:bookmarkEnd w:id="119"/>
      <w:bookmarkEnd w:id="120"/>
      <w:r>
        <w:rPr>
          <w:rFonts w:ascii="Times New Roman" w:hAnsi="Times New Roman"/>
          <w:sz w:val="24"/>
        </w:rPr>
        <w:lastRenderedPageBreak/>
        <w:t>ТАСС; 2020.18.03; В ТАТАРСТАНЕ ОТРЕМОНТИРУЮТ УЧАСТОК АВТОДОРОГИ КИМ - КУЗНЕЧИХА - ЛЕСНАЯ ХМЕЛЕВКА</w:t>
      </w:r>
      <w:bookmarkEnd w:id="121"/>
    </w:p>
    <w:p w14:paraId="1602A8E3" w14:textId="644E64AB" w:rsidR="0021583D" w:rsidRDefault="0021583D" w:rsidP="004C667F">
      <w:pPr>
        <w:pStyle w:val="Textbody"/>
      </w:pPr>
      <w:r>
        <w:t xml:space="preserve">В Спасском районе Республики Татарстан по нацпроекту </w:t>
      </w:r>
      <w:r w:rsidR="004C667F">
        <w:t>«</w:t>
      </w:r>
      <w:r>
        <w:rPr>
          <w:b/>
        </w:rPr>
        <w:t>Безопасные и качественные автомобильные дороги</w:t>
      </w:r>
      <w:r w:rsidR="004C667F">
        <w:t>»</w:t>
      </w:r>
      <w:r>
        <w:t xml:space="preserve"> отремонтируют региональную дорогу Ким - Кузнечиха - Лесная Хмелевка. Об этом в среду сообщается на сайте министерства транспорта и дорожного хозяйства республики.</w:t>
      </w:r>
    </w:p>
    <w:p w14:paraId="7F15D165" w14:textId="2B737C0B" w:rsidR="0021583D" w:rsidRDefault="004C667F" w:rsidP="004C667F">
      <w:pPr>
        <w:pStyle w:val="Textbody"/>
      </w:pPr>
      <w:r>
        <w:t>«</w:t>
      </w:r>
      <w:r w:rsidR="0021583D">
        <w:t>В ходе ремонта планируется обновить асфальтобетонное покрытие протяженностью 1,5 км на участке от 25 км до 26,5 км и укрепить обочины</w:t>
      </w:r>
      <w:r>
        <w:t>»</w:t>
      </w:r>
      <w:r w:rsidR="0021583D">
        <w:t>, - говорится в сообщении.</w:t>
      </w:r>
    </w:p>
    <w:p w14:paraId="030F1418" w14:textId="62C6ED36" w:rsidR="0021583D" w:rsidRDefault="0021583D" w:rsidP="004C667F">
      <w:pPr>
        <w:pStyle w:val="Textbody"/>
      </w:pPr>
      <w:r>
        <w:t xml:space="preserve">Дорога Ким - Кузнечиха - Лесная Хмелевка имеет протяженность 56 км. Она соединяет Татарстан с Ульяновской областью. В сутки по ней проезжают около 2300 автомобилей. В 2019 году также в рамках </w:t>
      </w:r>
      <w:r w:rsidR="004C667F">
        <w:t>«</w:t>
      </w:r>
      <w:r>
        <w:t>дорожного</w:t>
      </w:r>
      <w:r w:rsidR="004C667F">
        <w:t>»</w:t>
      </w:r>
      <w:r>
        <w:t xml:space="preserve"> нацпроекта был отремонтирован участок этой трассы протяженностью 2,3 км.</w:t>
      </w:r>
    </w:p>
    <w:p w14:paraId="74828EB1" w14:textId="77777777" w:rsidR="0021583D" w:rsidRDefault="0021583D" w:rsidP="004C667F">
      <w:pPr>
        <w:pStyle w:val="Textbody"/>
      </w:pPr>
      <w:r>
        <w:t>В 2020 году в Татарстане отремонтируют 61 участок дорог регионального значения общей протяженностью более 165 км.</w:t>
      </w:r>
    </w:p>
    <w:p w14:paraId="4FA9226D" w14:textId="77777777" w:rsidR="0021583D" w:rsidRDefault="0021583D" w:rsidP="004C667F">
      <w:pPr>
        <w:pStyle w:val="Textbody"/>
      </w:pPr>
      <w:hyperlink r:id="rId74" w:history="1">
        <w:r>
          <w:rPr>
            <w:color w:val="0000FF"/>
            <w:u w:val="single" w:color="0000FF"/>
          </w:rPr>
          <w:t>https://futurerussia.gov.ru/nacionalnye-proekty/v-tatarstane-otremontiruut-ucastok-avtodorogi-kim-kuzneciha-lesnaa-hmelevka</w:t>
        </w:r>
      </w:hyperlink>
    </w:p>
    <w:p w14:paraId="269A7F66" w14:textId="77777777" w:rsidR="0021583D" w:rsidRDefault="0021583D" w:rsidP="004C667F">
      <w:pPr>
        <w:pStyle w:val="3"/>
        <w:jc w:val="both"/>
        <w:rPr>
          <w:rFonts w:ascii="Times New Roman" w:hAnsi="Times New Roman"/>
          <w:sz w:val="24"/>
        </w:rPr>
      </w:pPr>
      <w:bookmarkStart w:id="122" w:name="_gen54"/>
      <w:bookmarkStart w:id="123" w:name="_Toc35506430"/>
      <w:bookmarkEnd w:id="122"/>
      <w:r>
        <w:rPr>
          <w:rFonts w:ascii="Times New Roman" w:hAnsi="Times New Roman"/>
          <w:sz w:val="24"/>
        </w:rPr>
        <w:t xml:space="preserve">ТАСС; 2020.18.03; </w:t>
      </w:r>
      <w:bookmarkStart w:id="124" w:name="_Hlk35505769"/>
      <w:r>
        <w:rPr>
          <w:rFonts w:ascii="Times New Roman" w:hAnsi="Times New Roman"/>
          <w:sz w:val="24"/>
        </w:rPr>
        <w:t>ХАБАРОВСКИЙ КРАЙ РАССЧИТЫВАЕТ ВНЕДРИТЬ НОВУЮ СИСТЕМУ ВИДЕОНАБЛЮДЕНИЯ НА ДОРОГАХ</w:t>
      </w:r>
      <w:bookmarkEnd w:id="123"/>
    </w:p>
    <w:p w14:paraId="101630B1" w14:textId="014736BA" w:rsidR="0021583D" w:rsidRDefault="0021583D" w:rsidP="004C667F">
      <w:pPr>
        <w:pStyle w:val="Textbody"/>
      </w:pPr>
      <w:r>
        <w:t xml:space="preserve">В Хабаровском крае рассчитывают внедрить новую комплексную систему видеонаблюдения за дорожным движением благодаря </w:t>
      </w:r>
      <w:r>
        <w:rPr>
          <w:b/>
        </w:rPr>
        <w:t xml:space="preserve">нацпроекту </w:t>
      </w:r>
      <w:r w:rsidR="004C667F">
        <w:rPr>
          <w:b/>
        </w:rPr>
        <w:t>«</w:t>
      </w:r>
      <w:r>
        <w:rPr>
          <w:b/>
        </w:rPr>
        <w:t>Безопасные и качественные автомобильные дороги</w:t>
      </w:r>
      <w:r w:rsidR="004C667F">
        <w:rPr>
          <w:b/>
        </w:rPr>
        <w:t>»</w:t>
      </w:r>
      <w:r>
        <w:t>. Об этом сообщает пресс-служба губернатора и правительства Хабаровского края.</w:t>
      </w:r>
    </w:p>
    <w:p w14:paraId="3E56B877" w14:textId="199C695B" w:rsidR="0021583D" w:rsidRDefault="004C667F" w:rsidP="004C667F">
      <w:pPr>
        <w:pStyle w:val="Textbody"/>
      </w:pPr>
      <w:r>
        <w:t>«</w:t>
      </w:r>
      <w:r w:rsidR="0021583D">
        <w:t>В этом году планируется начать внедрение комплекса систем видеонаблюдения, который позволит оперативно управлять ситуацией на дорогах. Ожидается, что на эти цели региону из федерального бюджета выделят 360 млн рублей</w:t>
      </w:r>
      <w:r>
        <w:t>»</w:t>
      </w:r>
      <w:r w:rsidR="0021583D">
        <w:t>, - отмечает в сообщении.</w:t>
      </w:r>
    </w:p>
    <w:p w14:paraId="1FEF6F9F" w14:textId="5EAC06A4" w:rsidR="0021583D" w:rsidRDefault="0021583D" w:rsidP="004C667F">
      <w:pPr>
        <w:pStyle w:val="Textbody"/>
      </w:pPr>
      <w:r>
        <w:t xml:space="preserve">Как отметил заместитель министра транспорта и дорожного хозяйства края Максим Прохоров, новая интеллектуальная транспортная система включает в себя цифровизацию потоков движения, мониторинг трафика и мест концентрации ДТП, установку умных пешеходных переходов. </w:t>
      </w:r>
      <w:r w:rsidR="004C667F">
        <w:t>«</w:t>
      </w:r>
      <w:r>
        <w:t xml:space="preserve">Мы планируем, что эта платформа дополнит действующий в краевой столице комплекс </w:t>
      </w:r>
      <w:r w:rsidR="004C667F">
        <w:t>«</w:t>
      </w:r>
      <w:r>
        <w:t>Безопасный город</w:t>
      </w:r>
      <w:r w:rsidR="004C667F">
        <w:t>»</w:t>
      </w:r>
      <w:r>
        <w:t>. Сейчас проводятся консультации с федеральными органами власти, по итогам которых мы получим рекомендации по подготовке технической документации и проведению конкурсных процедур</w:t>
      </w:r>
      <w:r w:rsidR="004C667F">
        <w:t>»</w:t>
      </w:r>
      <w:r>
        <w:t>, - рассказал он. По словам Максима Прохорова, главная цель - повышение комфортности передвижения по городу, снижение числа пробок в часы пик, а также сокращение числа ДТП.</w:t>
      </w:r>
    </w:p>
    <w:p w14:paraId="3F99D7B1" w14:textId="77777777" w:rsidR="0021583D" w:rsidRDefault="0021583D" w:rsidP="004C667F">
      <w:pPr>
        <w:pStyle w:val="Textbody"/>
      </w:pPr>
      <w:r>
        <w:t>В настоящий момент в рамках БКАД в регионе идет заключение контрактов на дорожные работы. Всего в этом году в Хабаровской и Комсомольской агломерациях приведут в порядок 95 объектов общей протяженностью 90 километров. Стоимость работ по нацпроекту превысит 3 млрд рублей, из них порядка 200 миллионов будут направлены на организацию безопасности дорожного движения. На эти деньги планируется установить дорожные знаки, светофоры, камеры фото- и видео фиксации, а также нанести разметку и отремонтировать тротуары.</w:t>
      </w:r>
    </w:p>
    <w:p w14:paraId="0BF46C3C" w14:textId="77777777" w:rsidR="0021583D" w:rsidRDefault="0021583D" w:rsidP="004C667F">
      <w:pPr>
        <w:pStyle w:val="Textbody"/>
      </w:pPr>
      <w:hyperlink r:id="rId75" w:history="1">
        <w:r>
          <w:rPr>
            <w:color w:val="0000FF"/>
            <w:u w:val="single" w:color="0000FF"/>
          </w:rPr>
          <w:t>https://futurerussia.gov.ru/nacionalnye-proekty/habarovskij-kraj-rasscityvaet-vnedrit-novuu-sistemu-videonabludenia-na-dorogah</w:t>
        </w:r>
      </w:hyperlink>
    </w:p>
    <w:p w14:paraId="30816AF4" w14:textId="77777777" w:rsidR="0021583D" w:rsidRDefault="0021583D" w:rsidP="004C667F">
      <w:pPr>
        <w:pStyle w:val="3"/>
        <w:jc w:val="both"/>
        <w:rPr>
          <w:rFonts w:ascii="Times New Roman" w:hAnsi="Times New Roman"/>
          <w:sz w:val="24"/>
        </w:rPr>
      </w:pPr>
      <w:bookmarkStart w:id="125" w:name="_gen55"/>
      <w:bookmarkStart w:id="126" w:name="__RefHeading__276_704033085"/>
      <w:bookmarkStart w:id="127" w:name="_gen56"/>
      <w:bookmarkStart w:id="128" w:name="_Toc35506431"/>
      <w:bookmarkEnd w:id="124"/>
      <w:bookmarkEnd w:id="125"/>
      <w:bookmarkEnd w:id="126"/>
      <w:bookmarkEnd w:id="127"/>
      <w:r>
        <w:rPr>
          <w:rFonts w:ascii="Times New Roman" w:hAnsi="Times New Roman"/>
          <w:sz w:val="24"/>
        </w:rPr>
        <w:t>МОСКОВСКИЙ КОМСОМОЛЕЦ; 2020.18.03; ВУЗЫ МЕНЯЮТ СИСТЕМУ ОБУЧЕНИЯ СТУДЕНТОВ ИЗ-ЗА КОРОНАВИРУСА</w:t>
      </w:r>
      <w:bookmarkEnd w:id="128"/>
    </w:p>
    <w:p w14:paraId="6FF0E8A8" w14:textId="77777777" w:rsidR="0021583D" w:rsidRDefault="0021583D" w:rsidP="004C667F">
      <w:pPr>
        <w:pStyle w:val="Textbody"/>
      </w:pPr>
      <w:r>
        <w:t xml:space="preserve">Стремительно меняющаяся ситуация с распространением коронавируса периодически вносит коррективы в режим работы российских университетов. В Минобрн6ауки заработал Ситуационный центр по предупреждения распространения этой инфекции. Две </w:t>
      </w:r>
      <w:r>
        <w:lastRenderedPageBreak/>
        <w:t>трети вузов страны однозначно закрыли доступ в свои здания, а онлайн стал единственным способом продолжить обучение в обозримом будущем, сообщил глава Минобрнауки Валерий Фальков. Он провел заседание оперативного штаба своего ведомства, центральным вопросом которого стала реализация образовательных программ с применением дистанционных форм обучения, резко вышедшая на первый план в связи с эпидемией.</w:t>
      </w:r>
    </w:p>
    <w:p w14:paraId="081A62F4" w14:textId="0EEF2C0B" w:rsidR="0021583D" w:rsidRDefault="0021583D" w:rsidP="004C667F">
      <w:pPr>
        <w:pStyle w:val="Textbody"/>
      </w:pPr>
      <w:r>
        <w:t xml:space="preserve">Технарям перевод на онлайн-обучение, понятно, дался проще, чем гуманитариям — на то они и технари. Так, </w:t>
      </w:r>
      <w:r w:rsidR="004C667F">
        <w:t>«</w:t>
      </w:r>
      <w:r>
        <w:t xml:space="preserve">организовать обучение студентов в электронной среде с 19 марта решило руководство </w:t>
      </w:r>
      <w:r>
        <w:rPr>
          <w:b/>
        </w:rPr>
        <w:t>Российского университета транспорта</w:t>
      </w:r>
      <w:r>
        <w:t xml:space="preserve">,- сообщили </w:t>
      </w:r>
      <w:r w:rsidR="004C667F">
        <w:t>«</w:t>
      </w:r>
      <w:r>
        <w:t>МК</w:t>
      </w:r>
      <w:r w:rsidR="004C667F">
        <w:t>»</w:t>
      </w:r>
      <w:r>
        <w:t xml:space="preserve"> в </w:t>
      </w:r>
      <w:r>
        <w:rPr>
          <w:b/>
        </w:rPr>
        <w:t>РУТ</w:t>
      </w:r>
      <w:r>
        <w:t>. - Соответствующий приказ был подписан ректором. Согласно документу, университет организует контактную работу обучающихся и педагогических работников по программам высшего образования посредством электронной информационно-образовательной среды</w:t>
      </w:r>
      <w:r w:rsidR="004C667F">
        <w:t>»</w:t>
      </w:r>
      <w:r>
        <w:t>.</w:t>
      </w:r>
    </w:p>
    <w:p w14:paraId="7752F019" w14:textId="2C27C61A" w:rsidR="0021583D" w:rsidRDefault="0021583D" w:rsidP="004C667F">
      <w:pPr>
        <w:pStyle w:val="Textbody"/>
      </w:pPr>
      <w:r>
        <w:t xml:space="preserve">Впрочем, и в оставшиеся до этого срока два дня в вузе зорко следят за состоянием являющихся туда студентов. Приказом </w:t>
      </w:r>
      <w:r>
        <w:rPr>
          <w:b/>
        </w:rPr>
        <w:t>ректора Российского университета транспорта Александра Климова</w:t>
      </w:r>
      <w:r>
        <w:t xml:space="preserve"> о предотвращении заноса и распространения коронавирусной инфекции </w:t>
      </w:r>
      <w:r w:rsidR="004C667F">
        <w:t>«</w:t>
      </w:r>
      <w:r>
        <w:t>предписано измерять температуру тела у всех входящих в вуз. И делают это специально обученные люди с помощью тепловизоров</w:t>
      </w:r>
      <w:r w:rsidR="004C667F">
        <w:t>»</w:t>
      </w:r>
      <w:r>
        <w:t xml:space="preserve">, - уточнили </w:t>
      </w:r>
      <w:r w:rsidR="004C667F">
        <w:t>«</w:t>
      </w:r>
      <w:r>
        <w:t>МК</w:t>
      </w:r>
      <w:r w:rsidR="004C667F">
        <w:t>»</w:t>
      </w:r>
      <w:r>
        <w:t xml:space="preserve"> в университете:</w:t>
      </w:r>
    </w:p>
    <w:p w14:paraId="43D1D788" w14:textId="287EEBAB" w:rsidR="0021583D" w:rsidRDefault="0021583D" w:rsidP="004C667F">
      <w:pPr>
        <w:pStyle w:val="Textbody"/>
      </w:pPr>
      <w:r>
        <w:t xml:space="preserve">К слову сказать, в РУТ учится около 200 представителей из Китайской народной республики. </w:t>
      </w:r>
      <w:r w:rsidR="004C667F">
        <w:t>«</w:t>
      </w:r>
      <w:r>
        <w:t xml:space="preserve">С началом студенческих каникул часть из этих студентов традиционно уехала на родину, а потом возвратилась обратно на учебу. После возвращения они проходили обследование в поликлинике </w:t>
      </w:r>
      <w:r>
        <w:rPr>
          <w:b/>
        </w:rPr>
        <w:t>Российского университета транспорта</w:t>
      </w:r>
      <w:r>
        <w:t>. Было обеспечено круглосуточное медицинское наблюдение за студентами из КНР. Они были размещены в рамках терапевтического стационара поликлиники. Наблюдение производилось в течение 14 календарных дней, во время которого проводится три лабораторных исследования на наличие коронавирусной инфекции. Все результаты были отрицательные</w:t>
      </w:r>
      <w:r w:rsidR="004C667F">
        <w:t>»</w:t>
      </w:r>
      <w:r>
        <w:t>,- подчеркнули в университете.</w:t>
      </w:r>
    </w:p>
    <w:p w14:paraId="64465E56" w14:textId="77777777" w:rsidR="0021583D" w:rsidRDefault="0021583D" w:rsidP="004C667F">
      <w:pPr>
        <w:pStyle w:val="Textbody"/>
      </w:pPr>
      <w:hyperlink r:id="rId76" w:history="1">
        <w:r>
          <w:rPr>
            <w:color w:val="0000FF"/>
            <w:u w:val="single" w:color="0000FF"/>
          </w:rPr>
          <w:t>https://www.mk.ru/social/2020/03/18/vuzy-menyayut-sistemu-obucheniya-studentov-izza-koronavirusa.html</w:t>
        </w:r>
      </w:hyperlink>
    </w:p>
    <w:p w14:paraId="7A9DF297" w14:textId="77777777" w:rsidR="0021583D" w:rsidRDefault="0021583D" w:rsidP="004C667F">
      <w:pPr>
        <w:pStyle w:val="Textbody"/>
      </w:pPr>
      <w:r>
        <w:t>На ту же тему:</w:t>
      </w:r>
    </w:p>
    <w:p w14:paraId="18707388" w14:textId="77777777" w:rsidR="0021583D" w:rsidRDefault="0021583D" w:rsidP="004C667F">
      <w:pPr>
        <w:pStyle w:val="Textbody"/>
      </w:pPr>
      <w:hyperlink r:id="rId77" w:history="1">
        <w:r>
          <w:rPr>
            <w:color w:val="0000FF"/>
            <w:u w:val="single" w:color="0000FF"/>
          </w:rPr>
          <w:t>https://www.tassphoto.com/ru/feature/308045/--------covid-19/page/1/SN/nw_covid19</w:t>
        </w:r>
      </w:hyperlink>
    </w:p>
    <w:p w14:paraId="2D0CF8CE" w14:textId="77777777" w:rsidR="0021583D" w:rsidRDefault="0021583D" w:rsidP="004C667F">
      <w:pPr>
        <w:pStyle w:val="Textbody"/>
      </w:pPr>
      <w:hyperlink r:id="rId78" w:history="1">
        <w:r>
          <w:rPr>
            <w:color w:val="0000FF"/>
            <w:u w:val="single" w:color="0000FF"/>
          </w:rPr>
          <w:t>https://www.mskagency.ru/materials/2982839</w:t>
        </w:r>
      </w:hyperlink>
      <w:r>
        <w:rPr>
          <w:color w:val="0000FF"/>
          <w:u w:val="single" w:color="0000FF"/>
        </w:rPr>
        <w:t xml:space="preserve"> </w:t>
      </w:r>
    </w:p>
    <w:p w14:paraId="65B1CCDA" w14:textId="77777777" w:rsidR="0021583D" w:rsidRDefault="0021583D" w:rsidP="004C667F">
      <w:pPr>
        <w:pStyle w:val="Textbody"/>
      </w:pPr>
      <w:hyperlink r:id="rId79" w:history="1">
        <w:r>
          <w:rPr>
            <w:color w:val="0000FF"/>
            <w:u w:val="single" w:color="0000FF"/>
          </w:rPr>
          <w:t>https://vm.ru/news/786890-rossijskij-universitet-transporta-organizuet-elektronnoe-obuchenie-studentov</w:t>
        </w:r>
      </w:hyperlink>
    </w:p>
    <w:p w14:paraId="710CB51D" w14:textId="77777777" w:rsidR="0021583D" w:rsidRDefault="0021583D" w:rsidP="004C667F">
      <w:pPr>
        <w:pStyle w:val="Textbody"/>
      </w:pPr>
      <w:hyperlink r:id="rId80" w:history="1">
        <w:r>
          <w:rPr>
            <w:color w:val="0000FF"/>
            <w:u w:val="single" w:color="0000FF"/>
          </w:rPr>
          <w:t>https://bm24.ru/obshchestvo/rut_organizuet_obuchenie_studentov_v_elektronnoy_srede_s_19_marta/</w:t>
        </w:r>
      </w:hyperlink>
      <w:r>
        <w:rPr>
          <w:color w:val="0000FF"/>
          <w:u w:val="single" w:color="0000FF"/>
        </w:rPr>
        <w:t xml:space="preserve"> </w:t>
      </w:r>
      <w:r>
        <w:rPr>
          <w:color w:val="0000FF"/>
          <w:u w:val="single" w:color="0000FF"/>
        </w:rPr>
        <w:br/>
      </w:r>
      <w:hyperlink r:id="rId81" w:history="1">
        <w:r>
          <w:rPr>
            <w:color w:val="0000FF"/>
            <w:u w:val="single" w:color="0000FF"/>
          </w:rPr>
          <w:t>https://glasnarod.ru/novosti/2-raznye-novosti/307185-rossijskij-universitet-transporta-organizuet-obuchenie-studentov-v-elektronnoj-srede</w:t>
        </w:r>
      </w:hyperlink>
    </w:p>
    <w:p w14:paraId="0F8D0549" w14:textId="77777777" w:rsidR="0021583D" w:rsidRDefault="0021583D" w:rsidP="004C667F">
      <w:pPr>
        <w:pStyle w:val="Textbody"/>
      </w:pPr>
      <w:hyperlink r:id="rId82" w:history="1">
        <w:r>
          <w:rPr>
            <w:color w:val="0000FF"/>
            <w:u w:val="single" w:color="0000FF"/>
          </w:rPr>
          <w:t>https://pervoe.online/journals/bud-v-kurse/5497-marshrut_sobytiy/7516-rossiyskiy_universitet_transporta_organizuet_obuchenie_studentov_v_elektronnoy_srede/</w:t>
        </w:r>
      </w:hyperlink>
      <w:r>
        <w:rPr>
          <w:color w:val="0000FF"/>
          <w:u w:val="single" w:color="0000FF"/>
        </w:rPr>
        <w:t xml:space="preserve"> </w:t>
      </w:r>
    </w:p>
    <w:p w14:paraId="30107CCA" w14:textId="77777777" w:rsidR="0021583D" w:rsidRDefault="0021583D" w:rsidP="004C667F">
      <w:pPr>
        <w:pStyle w:val="Textbody"/>
      </w:pPr>
      <w:hyperlink r:id="rId83" w:history="1">
        <w:r>
          <w:rPr>
            <w:color w:val="0000FF"/>
            <w:u w:val="single" w:color="0000FF"/>
          </w:rPr>
          <w:t>https://vm.ru/news/787007-meropriyatiya-universitetskih-subbot-v-moskve-perenesli-na-osen</w:t>
        </w:r>
      </w:hyperlink>
      <w:r>
        <w:rPr>
          <w:color w:val="0000FF"/>
          <w:u w:val="single" w:color="0000FF"/>
        </w:rPr>
        <w:t xml:space="preserve"> </w:t>
      </w:r>
    </w:p>
    <w:p w14:paraId="03901EDD" w14:textId="77777777" w:rsidR="0021583D" w:rsidRDefault="0021583D" w:rsidP="004C667F">
      <w:pPr>
        <w:pStyle w:val="Textbody"/>
      </w:pPr>
      <w:hyperlink r:id="rId84" w:history="1">
        <w:r>
          <w:rPr>
            <w:color w:val="0000FF"/>
            <w:u w:val="single" w:color="0000FF"/>
          </w:rPr>
          <w:t>https://www.gudok.ru/newspaper/?ID=1497839&amp;sphrase_id=14145</w:t>
        </w:r>
      </w:hyperlink>
      <w:r>
        <w:rPr>
          <w:color w:val="0000FF"/>
          <w:u w:val="single" w:color="0000FF"/>
        </w:rPr>
        <w:t xml:space="preserve"> </w:t>
      </w:r>
    </w:p>
    <w:p w14:paraId="4AFCB0B8" w14:textId="77777777" w:rsidR="0021583D" w:rsidRDefault="0021583D" w:rsidP="004C667F">
      <w:pPr>
        <w:pStyle w:val="Textbody"/>
      </w:pPr>
      <w:hyperlink r:id="rId85" w:history="1">
        <w:r>
          <w:rPr>
            <w:color w:val="0000FF"/>
            <w:u w:val="single" w:color="0000FF"/>
          </w:rPr>
          <w:t>https://svao.mos.ru/presscenter/news/detail/8765283.html</w:t>
        </w:r>
      </w:hyperlink>
      <w:r>
        <w:rPr>
          <w:color w:val="0000FF"/>
          <w:u w:val="single" w:color="0000FF"/>
        </w:rPr>
        <w:t xml:space="preserve"> </w:t>
      </w:r>
    </w:p>
    <w:p w14:paraId="57FB1166" w14:textId="77777777" w:rsidR="00A97B07" w:rsidRDefault="00A97B07" w:rsidP="004C667F">
      <w:pPr>
        <w:pStyle w:val="3"/>
        <w:jc w:val="both"/>
        <w:rPr>
          <w:rFonts w:ascii="Times New Roman" w:hAnsi="Times New Roman"/>
          <w:sz w:val="24"/>
        </w:rPr>
      </w:pPr>
      <w:bookmarkStart w:id="129" w:name="_Toc35506432"/>
      <w:r>
        <w:rPr>
          <w:rFonts w:ascii="Times New Roman" w:hAnsi="Times New Roman"/>
          <w:sz w:val="24"/>
        </w:rPr>
        <w:t>РИА НОВОСТИ; 2020.18.03; ПРАВИТЕЛЬСТВО УТВЕРДИЛО СОСТАВ ПРАВКОМИССИИ ПО ИНОСТРАННЫМ ИНВЕСТИЦИЯМ</w:t>
      </w:r>
      <w:bookmarkEnd w:id="129"/>
    </w:p>
    <w:p w14:paraId="55D74B9F" w14:textId="77777777" w:rsidR="00A97B07" w:rsidRDefault="00A97B07" w:rsidP="004C667F">
      <w:pPr>
        <w:pStyle w:val="Textbody"/>
      </w:pPr>
      <w:r>
        <w:t>Правительство РФ утвердило состав правительственной комиссии по контролю за осуществлением иностранных инвестиций, соответствующее распоряжение опубликовано на официальном интернет-портале правовой информации.</w:t>
      </w:r>
    </w:p>
    <w:p w14:paraId="3F7CFD3C" w14:textId="77777777" w:rsidR="00A97B07" w:rsidRDefault="00A97B07" w:rsidP="004C667F">
      <w:pPr>
        <w:pStyle w:val="Textbody"/>
      </w:pPr>
      <w:r>
        <w:t xml:space="preserve">Председателем комиссии назначен премьер-министр РФ Михаил </w:t>
      </w:r>
      <w:r>
        <w:rPr>
          <w:b/>
        </w:rPr>
        <w:t>Мишустин</w:t>
      </w:r>
      <w:r>
        <w:t xml:space="preserve">, его заместителем - первый вице-премьер Андрей </w:t>
      </w:r>
      <w:r>
        <w:rPr>
          <w:b/>
        </w:rPr>
        <w:t>Белоусов</w:t>
      </w:r>
      <w:r>
        <w:t xml:space="preserve">. Ответственным секретарем </w:t>
      </w:r>
      <w:r>
        <w:lastRenderedPageBreak/>
        <w:t>правкомиссии назначен глава Федеральной антимонопольной службы (ФАС) России Игорь Артемьев.</w:t>
      </w:r>
    </w:p>
    <w:p w14:paraId="390BC4E8" w14:textId="1EF51B78" w:rsidR="00A97B07" w:rsidRDefault="00A97B07" w:rsidP="004C667F">
      <w:pPr>
        <w:pStyle w:val="Textbody"/>
      </w:pPr>
      <w:r>
        <w:t xml:space="preserve">Всего в состав комиссии вошло 22 человека. Среди них представители правительства РФ, ФСБ, Минобороны, </w:t>
      </w:r>
      <w:r>
        <w:rPr>
          <w:b/>
        </w:rPr>
        <w:t>Минтранс</w:t>
      </w:r>
      <w:r>
        <w:t xml:space="preserve">а, Минприроды, Минпромторга, Минздрава, Минэнерго, Минэкономразвития, Минфина, Минюста, Минкомсвязи, Росфинмониторинга, ФСТЭК и госкорпорации </w:t>
      </w:r>
      <w:r w:rsidR="004C667F">
        <w:t>«</w:t>
      </w:r>
      <w:r>
        <w:t>Росатом</w:t>
      </w:r>
      <w:r w:rsidR="004C667F">
        <w:t>»</w:t>
      </w:r>
      <w:r>
        <w:t>.</w:t>
      </w:r>
    </w:p>
    <w:p w14:paraId="138DD785" w14:textId="77777777" w:rsidR="00A97B07" w:rsidRDefault="00A97B07" w:rsidP="004C667F">
      <w:pPr>
        <w:pStyle w:val="Textbody"/>
      </w:pPr>
      <w:hyperlink r:id="rId86" w:history="1">
        <w:r>
          <w:rPr>
            <w:color w:val="0000FF"/>
            <w:u w:val="single" w:color="0000FF"/>
          </w:rPr>
          <w:t>https://ria.ru/20200318/1568789036.html</w:t>
        </w:r>
      </w:hyperlink>
    </w:p>
    <w:p w14:paraId="4391B79F" w14:textId="77777777" w:rsidR="00A97B07" w:rsidRDefault="00A97B07" w:rsidP="004C667F">
      <w:pPr>
        <w:pStyle w:val="3"/>
        <w:jc w:val="both"/>
        <w:rPr>
          <w:rFonts w:ascii="Times New Roman" w:hAnsi="Times New Roman"/>
          <w:sz w:val="24"/>
        </w:rPr>
      </w:pPr>
      <w:bookmarkStart w:id="130" w:name="_gen59"/>
      <w:bookmarkStart w:id="131" w:name="_Toc35506433"/>
      <w:bookmarkEnd w:id="130"/>
      <w:r>
        <w:rPr>
          <w:rFonts w:ascii="Times New Roman" w:hAnsi="Times New Roman"/>
          <w:sz w:val="24"/>
        </w:rPr>
        <w:t>РИА НОВОСТИ; 2020.18.03; ПУТИН НАЗВАЛ ПРИЧИНУ ОТСУТСТВИЯ СООБЩЕНИЯ МЕЖДУ КРЫМОМ И БЕЛОРУССИЕЙ</w:t>
      </w:r>
      <w:bookmarkEnd w:id="131"/>
    </w:p>
    <w:p w14:paraId="483E3257" w14:textId="77777777" w:rsidR="00A97B07" w:rsidRDefault="00A97B07" w:rsidP="004C667F">
      <w:pPr>
        <w:pStyle w:val="Textbody"/>
      </w:pPr>
      <w:r>
        <w:t xml:space="preserve">Президент России Владимир </w:t>
      </w:r>
      <w:r>
        <w:rPr>
          <w:b/>
        </w:rPr>
        <w:t>Путин</w:t>
      </w:r>
      <w:r>
        <w:t xml:space="preserve"> заявил, что между Крымом и Белоруссией нет транспортного сообщения из-за позиции главы республики Александра Лукашенко.</w:t>
      </w:r>
    </w:p>
    <w:p w14:paraId="151E1CCF" w14:textId="77777777" w:rsidR="00A97B07" w:rsidRDefault="00A97B07" w:rsidP="004C667F">
      <w:pPr>
        <w:pStyle w:val="Textbody"/>
      </w:pPr>
      <w:r>
        <w:t xml:space="preserve">На встрече с представителями общественности Крыма и Севастополя </w:t>
      </w:r>
      <w:r>
        <w:rPr>
          <w:b/>
        </w:rPr>
        <w:t>Путин</w:t>
      </w:r>
      <w:r>
        <w:t xml:space="preserve"> ответил на вопрос об отсутствии транспортного сообщения между Белоруссией и Крымом.</w:t>
      </w:r>
    </w:p>
    <w:p w14:paraId="3F43E593" w14:textId="04DDC608" w:rsidR="00A97B07" w:rsidRDefault="004C667F" w:rsidP="004C667F">
      <w:pPr>
        <w:pStyle w:val="Textbody"/>
      </w:pPr>
      <w:r>
        <w:t>«</w:t>
      </w:r>
      <w:r w:rsidR="00A97B07">
        <w:t>Не ставьте президента Белоруссии в сложное положение. Он хочет выстраивать отношения такие добрососедские с Украиной, думаю, в этом все дело, а не в экономической целесообразности или в отсутствии таковой для перевозчиков — в этом все дело</w:t>
      </w:r>
      <w:r>
        <w:t>»</w:t>
      </w:r>
      <w:r w:rsidR="00A97B07">
        <w:t>, — сказал российский президент.</w:t>
      </w:r>
    </w:p>
    <w:p w14:paraId="2ACB10F8" w14:textId="2778F245" w:rsidR="00A97B07" w:rsidRDefault="00A97B07" w:rsidP="004C667F">
      <w:pPr>
        <w:pStyle w:val="Textbody"/>
      </w:pPr>
      <w:r>
        <w:t xml:space="preserve">Ранее Белорусская община Крыма направила Лукашенко письмо с просьбой открыть в регионе консульство, а также запустить поезд Минск — Симферополь и прямые авиарейсы. В ответах </w:t>
      </w:r>
      <w:r w:rsidR="004C667F">
        <w:t>«</w:t>
      </w:r>
      <w:r>
        <w:t>Белавиа</w:t>
      </w:r>
      <w:r w:rsidR="004C667F">
        <w:t>»</w:t>
      </w:r>
      <w:r>
        <w:t xml:space="preserve"> и Белорусской железной дороги на письмо Белорусской общины Крыма говорится, что открыть авиа- и железнодорожное сообщение с Крымом экономически нецелесообразно.</w:t>
      </w:r>
    </w:p>
    <w:p w14:paraId="4B56C865" w14:textId="77777777" w:rsidR="00A97B07" w:rsidRDefault="00A97B07" w:rsidP="004C667F">
      <w:pPr>
        <w:pStyle w:val="Textbody"/>
      </w:pPr>
      <w:hyperlink r:id="rId87" w:history="1">
        <w:r>
          <w:rPr>
            <w:color w:val="0000FF"/>
            <w:u w:val="single" w:color="0000FF"/>
          </w:rPr>
          <w:t>https://ria.ru/20200318/1568809778.html</w:t>
        </w:r>
      </w:hyperlink>
    </w:p>
    <w:p w14:paraId="5B529D69" w14:textId="77777777" w:rsidR="00A97B07" w:rsidRDefault="00A97B07" w:rsidP="004C667F">
      <w:pPr>
        <w:pStyle w:val="3"/>
        <w:jc w:val="both"/>
        <w:rPr>
          <w:rFonts w:ascii="Times New Roman" w:hAnsi="Times New Roman"/>
          <w:sz w:val="24"/>
        </w:rPr>
      </w:pPr>
      <w:bookmarkStart w:id="132" w:name="_gen60"/>
      <w:bookmarkStart w:id="133" w:name="_Toc35506434"/>
      <w:bookmarkEnd w:id="132"/>
      <w:r>
        <w:rPr>
          <w:rFonts w:ascii="Times New Roman" w:hAnsi="Times New Roman"/>
          <w:sz w:val="24"/>
        </w:rPr>
        <w:t>РИА НОВОСТИ; 2020.18.03; ПУТИН УВЕРЕН, ЧТО У СТРОИТЕЛЕЙ КРЫМСКОГО МОСТА БУДУТ НОВЫЕ ПРОЕКТЫ</w:t>
      </w:r>
      <w:bookmarkEnd w:id="133"/>
    </w:p>
    <w:p w14:paraId="0B6DB35E" w14:textId="77777777" w:rsidR="00A97B07" w:rsidRDefault="00A97B07" w:rsidP="004C667F">
      <w:pPr>
        <w:pStyle w:val="Textbody"/>
      </w:pPr>
      <w:r>
        <w:t xml:space="preserve">Президент России Владимир </w:t>
      </w:r>
      <w:r>
        <w:rPr>
          <w:b/>
        </w:rPr>
        <w:t>Путин</w:t>
      </w:r>
      <w:r>
        <w:t xml:space="preserve"> уверен, что у строителей Крымского моста еще будут крупные и важные проекты.</w:t>
      </w:r>
    </w:p>
    <w:p w14:paraId="0A86D80C" w14:textId="7271745C" w:rsidR="00A97B07" w:rsidRDefault="004C667F" w:rsidP="004C667F">
      <w:pPr>
        <w:pStyle w:val="Textbody"/>
      </w:pPr>
      <w:r>
        <w:t>«</w:t>
      </w:r>
      <w:r w:rsidR="00A97B07">
        <w:t>Уверен, что у вас еще будут мощные, большие, нужные для страны объекты, где вы сможете себя реализовать, реализовать свой талант, свои способности</w:t>
      </w:r>
      <w:r>
        <w:t>»</w:t>
      </w:r>
      <w:r w:rsidR="00A97B07">
        <w:t xml:space="preserve">, - обратился </w:t>
      </w:r>
      <w:r w:rsidR="00A97B07">
        <w:rPr>
          <w:b/>
        </w:rPr>
        <w:t>Путин</w:t>
      </w:r>
      <w:r w:rsidR="00A97B07">
        <w:t xml:space="preserve"> к строителям Крымского моста, которым вручил государственные награды.</w:t>
      </w:r>
    </w:p>
    <w:p w14:paraId="721AEEFE" w14:textId="6E683C5F" w:rsidR="00A97B07" w:rsidRDefault="00A97B07" w:rsidP="004C667F">
      <w:pPr>
        <w:pStyle w:val="Textbody"/>
      </w:pPr>
      <w:r>
        <w:t xml:space="preserve">По словам </w:t>
      </w:r>
      <w:r>
        <w:rPr>
          <w:b/>
        </w:rPr>
        <w:t>Путин</w:t>
      </w:r>
      <w:r>
        <w:t xml:space="preserve">а, символично, что награждение строителей проходит в музее </w:t>
      </w:r>
      <w:r w:rsidR="004C667F">
        <w:t>«</w:t>
      </w:r>
      <w:r>
        <w:t>Константиновская батарея</w:t>
      </w:r>
      <w:r w:rsidR="004C667F">
        <w:t>»</w:t>
      </w:r>
      <w:r>
        <w:t>, которая является символом непобедимости русского оружия и духа.</w:t>
      </w:r>
    </w:p>
    <w:p w14:paraId="0E4F6DAE" w14:textId="4E0BFD5A" w:rsidR="00A97B07" w:rsidRDefault="004C667F" w:rsidP="004C667F">
      <w:pPr>
        <w:pStyle w:val="Textbody"/>
      </w:pPr>
      <w:r>
        <w:t>«</w:t>
      </w:r>
      <w:r w:rsidR="00A97B07">
        <w:t>Долго думали, где проводить сегодняшнюю церемонию. Первоначально планировали в Кремле, но все-таки решили осуществить это мероприятие именно здесь - в Севастополе, в Крыму - и, на мой взгляд, выбрали очень подходящее для этого место</w:t>
      </w:r>
      <w:r>
        <w:t>»</w:t>
      </w:r>
      <w:r w:rsidR="00A97B07">
        <w:t xml:space="preserve">, - заявил президент. </w:t>
      </w:r>
      <w:r>
        <w:t>«</w:t>
      </w:r>
      <w:r w:rsidR="00A97B07">
        <w:t>Это место, безусловно, одно из самых знаковых мест в нашей истории, связано с воинской славой нашего Отечества, является символом непобедимости русского оружия и русского духа. Я думаю, что само место проведения сегодняшней церемонии соответствует тому, что мы отмечаем</w:t>
      </w:r>
      <w:r>
        <w:t>»</w:t>
      </w:r>
      <w:r w:rsidR="00A97B07">
        <w:t xml:space="preserve">, - подчеркнул </w:t>
      </w:r>
      <w:r w:rsidR="00A97B07">
        <w:rPr>
          <w:b/>
        </w:rPr>
        <w:t>Путин</w:t>
      </w:r>
      <w:r w:rsidR="00A97B07">
        <w:t>.</w:t>
      </w:r>
    </w:p>
    <w:p w14:paraId="182F52CD" w14:textId="77777777" w:rsidR="00A97B07" w:rsidRDefault="00A97B07" w:rsidP="004C667F">
      <w:pPr>
        <w:pStyle w:val="Textbody"/>
      </w:pPr>
      <w:hyperlink r:id="rId88" w:history="1">
        <w:r>
          <w:rPr>
            <w:color w:val="0000FF"/>
            <w:u w:val="single" w:color="0000FF"/>
          </w:rPr>
          <w:t>https://ria.ru/20200318/1568806296.html</w:t>
        </w:r>
      </w:hyperlink>
    </w:p>
    <w:p w14:paraId="6A884ADA" w14:textId="77777777" w:rsidR="00A97B07" w:rsidRDefault="00A97B07" w:rsidP="004C667F">
      <w:pPr>
        <w:pStyle w:val="Textbody"/>
      </w:pPr>
      <w:r>
        <w:t>На ту же тему:</w:t>
      </w:r>
    </w:p>
    <w:p w14:paraId="09AC78DF" w14:textId="77777777" w:rsidR="00A97B07" w:rsidRDefault="00A97B07" w:rsidP="004C667F">
      <w:pPr>
        <w:pStyle w:val="Textbody"/>
      </w:pPr>
      <w:hyperlink r:id="rId89" w:history="1">
        <w:r>
          <w:rPr>
            <w:color w:val="0000FF"/>
            <w:u w:val="single" w:color="0000FF"/>
          </w:rPr>
          <w:t>https://tass.ru/obschestvo/8018883</w:t>
        </w:r>
      </w:hyperlink>
    </w:p>
    <w:p w14:paraId="38A5B72A" w14:textId="77777777" w:rsidR="00A97B07" w:rsidRDefault="00A97B07" w:rsidP="004C667F">
      <w:pPr>
        <w:pStyle w:val="Textbody"/>
      </w:pPr>
      <w:hyperlink r:id="rId90" w:history="1">
        <w:r>
          <w:rPr>
            <w:color w:val="0000FF"/>
            <w:u w:val="single" w:color="0000FF"/>
          </w:rPr>
          <w:t>https://tass.ru/obschestvo/8018609</w:t>
        </w:r>
      </w:hyperlink>
    </w:p>
    <w:p w14:paraId="4524B58C" w14:textId="06AB320C" w:rsidR="002D2B8A" w:rsidRPr="002D2B8A" w:rsidRDefault="002D2B8A" w:rsidP="004C667F">
      <w:pPr>
        <w:pStyle w:val="3"/>
        <w:jc w:val="both"/>
        <w:rPr>
          <w:rFonts w:ascii="Times New Roman" w:hAnsi="Times New Roman"/>
          <w:sz w:val="24"/>
          <w:szCs w:val="24"/>
        </w:rPr>
      </w:pPr>
      <w:bookmarkStart w:id="134" w:name="_Toc35506435"/>
      <w:bookmarkEnd w:id="28"/>
      <w:r w:rsidRPr="002D2B8A">
        <w:rPr>
          <w:rFonts w:ascii="Times New Roman" w:hAnsi="Times New Roman"/>
          <w:sz w:val="24"/>
          <w:szCs w:val="24"/>
        </w:rPr>
        <w:lastRenderedPageBreak/>
        <w:t>КОММЕРСАНТЪ; ДИАНА ГАЛИЕВА; 2020.19.03; КАЗНАЧЕЙСТВО КОНСОЛИДИРУЕТ БЮДЖЕТНЫЙ СЕКТОР; ГЛАВНАЯ БУХГАЛТЕРИЯ ГОСУДАРСТВА СТАНОВИТСЯ ЕДИНСТВЕННОЙ</w:t>
      </w:r>
      <w:bookmarkEnd w:id="134"/>
    </w:p>
    <w:p w14:paraId="754C40B7" w14:textId="77777777" w:rsidR="00B31511" w:rsidRDefault="002D2B8A" w:rsidP="004C667F">
      <w:pPr>
        <w:jc w:val="both"/>
      </w:pPr>
      <w:r>
        <w:t>Глава Минфина Антон Силуанов на коллегии Федерального казначейства (ФК) поручил ведомству выстроить работу с учетом антикризисных мер Белого дома, обеспечив эффективную трату выделенных средств. Помимо создания системы казначейских платежей, совершенствования управления бюджетной ликвидностью, расширения централизованной бухгалтерии и казначейского сопровождения, в 2020 году ФК предстоит настроить и работу с госимуществом — создать государственную информационную систему и обеспечить ее интеграцию с электронным бюджетом. Изменится и структура самого ФК — территориальный принцип сменит специализация подразделений.</w:t>
      </w:r>
    </w:p>
    <w:p w14:paraId="18B83878" w14:textId="1969F3AD" w:rsidR="00B31511" w:rsidRDefault="002D2B8A" w:rsidP="004C667F">
      <w:pPr>
        <w:jc w:val="both"/>
      </w:pPr>
      <w:r>
        <w:t xml:space="preserve">В среду на коллегии Федерального казначейства глава Минфина Антон Силуанов призвал ведомство перестроить работу, исходя из разработанных Белым домом антикризисных мер. По словам министра, бюджет 2020 года будет исполнен с дефицитом — только снижение цен на энергоресурсы сократит объем поступлений на 3 трлн руб. </w:t>
      </w:r>
      <w:r w:rsidR="004C667F">
        <w:t>«</w:t>
      </w:r>
      <w:r>
        <w:t>Правительство утвердило… целый ряд структурных мер, которые непосредственно задействуют работу казначейства</w:t>
      </w:r>
      <w:r w:rsidR="004C667F">
        <w:t>»</w:t>
      </w:r>
      <w:r>
        <w:t xml:space="preserve">,— пояснил он. Ведомству предписано сосредоточиться на том, чтобы </w:t>
      </w:r>
      <w:r w:rsidR="004C667F">
        <w:t>«</w:t>
      </w:r>
      <w:r>
        <w:t>эффективно потратить каждый рубль</w:t>
      </w:r>
      <w:r w:rsidR="004C667F">
        <w:t>»</w:t>
      </w:r>
      <w:r>
        <w:t xml:space="preserve"> и сделать комфортнее процедуры исполнения бюджета, госзакупок и контрольных мероприятий.</w:t>
      </w:r>
    </w:p>
    <w:p w14:paraId="73B39E3F" w14:textId="095B9037" w:rsidR="002D2B8A" w:rsidRDefault="002D2B8A" w:rsidP="004C667F">
      <w:pPr>
        <w:jc w:val="both"/>
      </w:pPr>
      <w:r>
        <w:t>Стандарты госфинконтроля Минфин разработает уже к 1 июля — казначейство должно внедрить их до конца года.</w:t>
      </w:r>
    </w:p>
    <w:p w14:paraId="351CAFDC" w14:textId="77777777" w:rsidR="00B31511" w:rsidRDefault="002D2B8A" w:rsidP="004C667F">
      <w:pPr>
        <w:jc w:val="both"/>
      </w:pPr>
      <w:r>
        <w:t>Министр отметил, что контроль казначейства, введение аккредитивов и финансирования под потребность позволили стабилизировать объемы дебиторской задолженности, несмотря на рост объемов бюджета. Для ее сокращения Минфин предлагает расширить возможности казначейского сопровождения и при необходимости закрепить такие полномочия ФК в Бюджетном кодексе, деталей господин Силуанов не привел.</w:t>
      </w:r>
    </w:p>
    <w:p w14:paraId="36D5BDCF" w14:textId="77777777" w:rsidR="00B31511" w:rsidRDefault="002D2B8A" w:rsidP="004C667F">
      <w:pPr>
        <w:jc w:val="both"/>
      </w:pPr>
      <w:r>
        <w:t>Перспективы повышения бюджетной дисциплины Минфин видит в дальнейшем замыкании цифрового периметра: к концу 2020 года должна заработать система казначейских платежей (перевод в казначейство всех расчетов участников бюджетного процесса, см. “Ъ” от 5 июля 2019 года) — для этого ФК в течение года необходимо подготовить инфраструктуру, открыть единый счет в ЦБ и протестировать механизм. Одновременно Минфин требует модернизации управления ликвидностью единого счета за счет банковского инструментария — речь идет о размещении средств по договорам репо на организованных торгах, в том числе в валюте с использованием еврооблигаций.</w:t>
      </w:r>
    </w:p>
    <w:p w14:paraId="5A5BBA57" w14:textId="77777777" w:rsidR="00B31511" w:rsidRDefault="002D2B8A" w:rsidP="004C667F">
      <w:pPr>
        <w:jc w:val="both"/>
      </w:pPr>
      <w:r>
        <w:t>Также казначейству предстоит завершить консолидацию бухгалтерских функций всех федеральных органов власти, за исключением силовых ведомств (20 федеральных ведомств и более 320 территориальных органов),— первые итоги этой работы уже показали повышение прозрачности деятельности ведомств и рост финансовой дисциплины (см. “Ъ” от 25 октября 2019 года). Новым направлением работы ФК станет поиск механизмов по повышению эффективности и прозрачности управления госимуществом: получив в управление Росимущество, Минфин рассчитывает передать полномочия оператора сайта для проведения торгов госимуществом казначейству (сейчас его курирует Минэкономики) — ресурс станет государственной информационной системой и будет интегрирован с электронным бюджетом.</w:t>
      </w:r>
    </w:p>
    <w:p w14:paraId="56B2672F" w14:textId="40DF8770" w:rsidR="002D2B8A" w:rsidRDefault="002D2B8A" w:rsidP="004C667F">
      <w:pPr>
        <w:jc w:val="both"/>
      </w:pPr>
      <w:r>
        <w:t>Реализация проектов казначейства потребует перестройки и его структуры, отмечают в ведомстве.</w:t>
      </w:r>
    </w:p>
    <w:p w14:paraId="3AAE322D" w14:textId="0E82FA6C" w:rsidR="00B31511" w:rsidRDefault="004C667F" w:rsidP="004C667F">
      <w:pPr>
        <w:jc w:val="both"/>
      </w:pPr>
      <w:r>
        <w:t>«</w:t>
      </w:r>
      <w:r w:rsidR="002D2B8A">
        <w:t>Территориальный принцип (устройства казначейства.— “Ъ”) должен измениться — в перспективе будут создаваться центры специализации</w:t>
      </w:r>
      <w:r>
        <w:t>»</w:t>
      </w:r>
      <w:r w:rsidR="002D2B8A">
        <w:t xml:space="preserve">,— отметил в среду глава ФК Роман Артюхин. Так, уже созданы межрегиональные операционное, бухгалтерское и контрольное управления — в будущем ФК рассчитывает создать управление по </w:t>
      </w:r>
      <w:r w:rsidR="002D2B8A">
        <w:lastRenderedPageBreak/>
        <w:t xml:space="preserve">финансово-бюджетным операциям для управления ликвидностью единого казначейского счета. </w:t>
      </w:r>
      <w:r>
        <w:t>«</w:t>
      </w:r>
      <w:r w:rsidR="002D2B8A">
        <w:t>Мы разработали новую концепцию. В ней представлен перспективный облик казначейства с учетом задач, которые ставит перед нами Минфин. В основе модели — новые технологии, которые позволят исполнять функции в круглосуточном режиме</w:t>
      </w:r>
      <w:r>
        <w:t>»</w:t>
      </w:r>
      <w:r w:rsidR="002D2B8A">
        <w:t>,— пояснил он.</w:t>
      </w:r>
    </w:p>
    <w:p w14:paraId="4EB6E4D3" w14:textId="0C086F9B" w:rsidR="002D2B8A" w:rsidRDefault="0021583D" w:rsidP="004C667F">
      <w:pPr>
        <w:jc w:val="both"/>
      </w:pPr>
      <w:hyperlink r:id="rId91" w:history="1">
        <w:r w:rsidR="002D2B8A" w:rsidRPr="003664E2">
          <w:rPr>
            <w:rStyle w:val="a9"/>
          </w:rPr>
          <w:t>https://www.kommersant.ru/doc/4292567</w:t>
        </w:r>
      </w:hyperlink>
    </w:p>
    <w:p w14:paraId="0659F348" w14:textId="77777777" w:rsidR="00D77F36" w:rsidRPr="00D77F36" w:rsidRDefault="00D77F36" w:rsidP="004C667F">
      <w:pPr>
        <w:pStyle w:val="3"/>
        <w:jc w:val="both"/>
        <w:rPr>
          <w:rFonts w:ascii="Times New Roman" w:hAnsi="Times New Roman"/>
          <w:sz w:val="24"/>
          <w:szCs w:val="24"/>
        </w:rPr>
      </w:pPr>
      <w:bookmarkStart w:id="135" w:name="_Toc35506436"/>
      <w:r w:rsidRPr="00D77F36">
        <w:rPr>
          <w:rFonts w:ascii="Times New Roman" w:hAnsi="Times New Roman"/>
          <w:sz w:val="24"/>
          <w:szCs w:val="24"/>
        </w:rPr>
        <w:t>ТАСС; 2020.19.03; ГОСДУМА РАССМОТРИТ ЗАКОНОПРОЕКТ О ПРАВЕ КАБМИНА РАСПРЕДЕЛЯТЬ ДЕНЬГИ БЕЗ ПОПРАВОК В БЮДЖЕТ</w:t>
      </w:r>
      <w:bookmarkEnd w:id="135"/>
    </w:p>
    <w:p w14:paraId="51CE2703" w14:textId="0A1450BB" w:rsidR="00B31511" w:rsidRDefault="00D77F36" w:rsidP="004C667F">
      <w:pPr>
        <w:jc w:val="both"/>
      </w:pPr>
      <w:r>
        <w:t xml:space="preserve">Госдума на заседании в четверг рассмотрит в первом чтении законопроект, разрешающий правительству РФ перераспределять бюджетные ассигнования без внесения поправок в закон </w:t>
      </w:r>
      <w:r w:rsidR="004C667F">
        <w:t>«</w:t>
      </w:r>
      <w:r>
        <w:t>О федеральном бюджете на 2020 год и на плановый период 2021 и 2022 годов</w:t>
      </w:r>
      <w:r w:rsidR="004C667F">
        <w:t>»</w:t>
      </w:r>
      <w:r>
        <w:t>. Законопроект был инициирован председателем комитета Госдумы по бюджету и налогам Андреем Макаровым.</w:t>
      </w:r>
    </w:p>
    <w:p w14:paraId="6DC404D7" w14:textId="63008BC1" w:rsidR="00B31511" w:rsidRDefault="004C667F" w:rsidP="004C667F">
      <w:pPr>
        <w:jc w:val="both"/>
      </w:pPr>
      <w:r>
        <w:t>«</w:t>
      </w:r>
      <w:r w:rsidR="00D77F36">
        <w:t>В целях своевременного финансового обеспечения мероприятий, связанных с профилактикой и устранением последствий распространения коронавирусной инфекции, законопроектом предлагается предусмотреть возможность оперативного увеличения бюджетных ассигнований резервного фонда правительства РФ в ходе исполнения федерального бюджета в 2020 году с их последующим использованием на реализацию указанных мероприятий, а также на иные цели, определенные правительством РФ</w:t>
      </w:r>
      <w:r>
        <w:t>»</w:t>
      </w:r>
      <w:r w:rsidR="00D77F36">
        <w:t>, - говорится в документе.</w:t>
      </w:r>
    </w:p>
    <w:p w14:paraId="0F194DD5" w14:textId="08036423" w:rsidR="00B31511" w:rsidRDefault="00D77F36" w:rsidP="004C667F">
      <w:pPr>
        <w:jc w:val="both"/>
      </w:pPr>
      <w:r>
        <w:t>Авторы предлагают ввести дополнительное к установленным Бюджетным кодексом РФ основание для внесения в 2020 году изменений в сводную бюджетную роспись федерального бюджета без внесения изменений в закон о федеральном бюджете на 2020 год и на плановый период 2021 и 2022 годов</w:t>
      </w:r>
      <w:r w:rsidR="004C667F">
        <w:t>»</w:t>
      </w:r>
      <w:r>
        <w:t xml:space="preserve"> по решениям правительства РФ.</w:t>
      </w:r>
    </w:p>
    <w:p w14:paraId="01C7D85D" w14:textId="13FA9455" w:rsidR="00D77F36" w:rsidRDefault="00D77F36" w:rsidP="004C667F">
      <w:pPr>
        <w:jc w:val="both"/>
      </w:pPr>
      <w:r>
        <w:t>Кроме того, законопроектом предлагается наделить правительство РФ правом принимать в ходе исполнения федерального бюджета в 2020 году решения о предоставлении государственных гарантий РФ в рублях с превышением общего объема предоставляемых гарантий, установленного на 2020 год и верхнего предела внутреннего госдолга по государственным гарантиям РФ.</w:t>
      </w:r>
    </w:p>
    <w:p w14:paraId="18AF7A27" w14:textId="77777777" w:rsidR="00B31511" w:rsidRDefault="0021583D" w:rsidP="004C667F">
      <w:pPr>
        <w:jc w:val="both"/>
      </w:pPr>
      <w:hyperlink r:id="rId92" w:history="1">
        <w:r w:rsidR="00D77F36" w:rsidRPr="003664E2">
          <w:rPr>
            <w:rStyle w:val="a9"/>
          </w:rPr>
          <w:t>https://tass.ru/ekonomika/8021487</w:t>
        </w:r>
      </w:hyperlink>
    </w:p>
    <w:p w14:paraId="64766413" w14:textId="58CBACC2" w:rsidR="00DB21E4" w:rsidRPr="00DB21E4" w:rsidRDefault="00DB21E4" w:rsidP="004C667F">
      <w:pPr>
        <w:pStyle w:val="3"/>
        <w:jc w:val="both"/>
        <w:rPr>
          <w:rFonts w:ascii="Times New Roman" w:hAnsi="Times New Roman"/>
          <w:sz w:val="24"/>
          <w:szCs w:val="24"/>
        </w:rPr>
      </w:pPr>
      <w:bookmarkStart w:id="136" w:name="_Toc35506437"/>
      <w:r w:rsidRPr="00DB21E4">
        <w:rPr>
          <w:rFonts w:ascii="Times New Roman" w:hAnsi="Times New Roman"/>
          <w:sz w:val="24"/>
          <w:szCs w:val="24"/>
        </w:rPr>
        <w:t>РИА НОВОСТИ; 2020.18.03; ОБЪЕМ ГРУЗОПЕРЕВОЗОК МЕЖДУ РОССИЕЙ И КНР РАСТЕТ, НЕСМОТРЯ НА ПАНДЕМИЮ</w:t>
      </w:r>
      <w:bookmarkEnd w:id="136"/>
    </w:p>
    <w:p w14:paraId="2CEA19A0" w14:textId="77777777" w:rsidR="00DB21E4" w:rsidRDefault="00DB21E4" w:rsidP="004C667F">
      <w:pPr>
        <w:jc w:val="both"/>
      </w:pPr>
      <w:r>
        <w:t>Объемы грузоперевозок между Россией и Китаем постепенно возрастают, несмотря на пандемию COVID-19, заявил РИА Новости генеральный консул России в Харбине Владимир Ощепков.</w:t>
      </w:r>
    </w:p>
    <w:p w14:paraId="2BE5D81B" w14:textId="3E3A6298" w:rsidR="00DB21E4" w:rsidRDefault="004C667F" w:rsidP="004C667F">
      <w:pPr>
        <w:jc w:val="both"/>
      </w:pPr>
      <w:r>
        <w:t>«</w:t>
      </w:r>
      <w:r w:rsidR="00DB21E4">
        <w:t xml:space="preserve">По нашим оценкам, в настоящее время объемы грузоперевозок между нашими странами постепенно возрастают. Ежедневно через наземные </w:t>
      </w:r>
      <w:r w:rsidR="00DB21E4" w:rsidRPr="00B31511">
        <w:rPr>
          <w:b/>
        </w:rPr>
        <w:t>пункты пропуска</w:t>
      </w:r>
      <w:r w:rsidR="00DB21E4">
        <w:t xml:space="preserve"> на российско-китайской границе проходят более 300 грузовиков, 30-35 поездов. Из России везут в основном древесину, сою, уголь, руду, а также удобрения, которые сейчас наиболее востребованы в Китае в связи с начинающимися весенними полевыми работами</w:t>
      </w:r>
      <w:r>
        <w:t>»</w:t>
      </w:r>
      <w:r w:rsidR="00DB21E4">
        <w:t>, - сказал дипломат.</w:t>
      </w:r>
    </w:p>
    <w:p w14:paraId="2BA05A81" w14:textId="0BD4C847" w:rsidR="00DB21E4" w:rsidRDefault="00DB21E4" w:rsidP="004C667F">
      <w:pPr>
        <w:jc w:val="both"/>
      </w:pPr>
      <w:r>
        <w:t xml:space="preserve">По его словам, </w:t>
      </w:r>
      <w:r w:rsidR="004C667F">
        <w:t>«</w:t>
      </w:r>
      <w:r>
        <w:t>безусловно, взаимная торговля сдерживается сохраняющимися ограничительными мерами, принятыми в наших странах в связи с ухудшением эпидемиологической ситуации</w:t>
      </w:r>
      <w:r w:rsidR="004C667F">
        <w:t>»</w:t>
      </w:r>
      <w:r>
        <w:t>.</w:t>
      </w:r>
    </w:p>
    <w:p w14:paraId="41BCC069" w14:textId="59209BB5" w:rsidR="00DB21E4" w:rsidRDefault="004C667F" w:rsidP="004C667F">
      <w:pPr>
        <w:jc w:val="both"/>
      </w:pPr>
      <w:r>
        <w:t>«</w:t>
      </w:r>
      <w:r w:rsidR="00DB21E4">
        <w:t>Вместе с тем полагаем, что после их отмены российско-китайский товарооборот быстро восстановит прежний уровень</w:t>
      </w:r>
      <w:r>
        <w:t>»</w:t>
      </w:r>
      <w:r w:rsidR="00DB21E4">
        <w:t>, - добавил Ощепков.</w:t>
      </w:r>
    </w:p>
    <w:p w14:paraId="012E42CE" w14:textId="77777777" w:rsidR="00DB21E4" w:rsidRDefault="00DB21E4" w:rsidP="004C667F">
      <w:pPr>
        <w:jc w:val="both"/>
      </w:pPr>
      <w:r>
        <w:t>Дипломат рассказал, что эпидемиологическая ситуация в консульском округе, в который входят провинция Хэйлунцзян и городской округ Хулунбуир автономного района Внутренняя Монголия, уже значительно лучше, чем раньше.</w:t>
      </w:r>
    </w:p>
    <w:p w14:paraId="66C59753" w14:textId="52C6E01E" w:rsidR="00DB21E4" w:rsidRDefault="004C667F" w:rsidP="004C667F">
      <w:pPr>
        <w:jc w:val="both"/>
      </w:pPr>
      <w:r>
        <w:lastRenderedPageBreak/>
        <w:t>«</w:t>
      </w:r>
      <w:r w:rsidR="00DB21E4">
        <w:t>На протяжении нескольких дней не регистрируются новые случаи заражения новым коронавирусом. 95% всех заболевших уже выписаны из медицинских учреждений. В отличие от других регионов Китая здесь не было случаев въезда инфицированных коронавирусом из-за рубежа. Среди заболевших также нет российских граждан</w:t>
      </w:r>
      <w:r>
        <w:t>»</w:t>
      </w:r>
      <w:r w:rsidR="00DB21E4">
        <w:t>, - подчеркнул Ощепков.</w:t>
      </w:r>
    </w:p>
    <w:p w14:paraId="454B37B9" w14:textId="77777777" w:rsidR="00DB21E4" w:rsidRDefault="00DB21E4" w:rsidP="004C667F">
      <w:pPr>
        <w:jc w:val="both"/>
      </w:pPr>
      <w:r>
        <w:t>По его словам, постепенно восстанавливается хозяйственно-экономическая деятельность в приграничных с Россией китайских регионах, на сегодняшний день возобновили работу около 90% предприятий, связанных с внешней торговлей.</w:t>
      </w:r>
    </w:p>
    <w:p w14:paraId="71A5A113" w14:textId="733E2642" w:rsidR="00DB21E4" w:rsidRDefault="004C667F" w:rsidP="004C667F">
      <w:pPr>
        <w:jc w:val="both"/>
      </w:pPr>
      <w:r>
        <w:t>«</w:t>
      </w:r>
      <w:r w:rsidR="00DB21E4">
        <w:t>По итогам первых двух месяцев этого года объем торговли провинции Хэйлунцзян с российскими регионами составил почти 2,5 миллиарда долларов США, показав прирост 14% в основном за счет импорта из России</w:t>
      </w:r>
      <w:r>
        <w:t>»</w:t>
      </w:r>
      <w:r w:rsidR="00DB21E4">
        <w:t>, - указал он.</w:t>
      </w:r>
    </w:p>
    <w:p w14:paraId="7A21532E" w14:textId="27944A73" w:rsidR="00DB21E4" w:rsidRDefault="00DB21E4" w:rsidP="004C667F">
      <w:pPr>
        <w:jc w:val="both"/>
      </w:pPr>
      <w:r>
        <w:t xml:space="preserve">Ощепков пояснил, что остановившееся из-за распространения коронавируса производство в Китае очень сильно сократило китайский экспорт, </w:t>
      </w:r>
      <w:r w:rsidR="004C667F">
        <w:t>«</w:t>
      </w:r>
      <w:r>
        <w:t>в частности, поставки в Россию машинотехнической продукции упали на 9,7%, текстильной продукции – на 11,9%, сельскохозяйственных товаров – на 13,6%</w:t>
      </w:r>
      <w:r w:rsidR="004C667F">
        <w:t>»</w:t>
      </w:r>
      <w:r>
        <w:t>.</w:t>
      </w:r>
    </w:p>
    <w:p w14:paraId="6B810086" w14:textId="77777777" w:rsidR="00DB21E4" w:rsidRDefault="00DB21E4" w:rsidP="004C667F">
      <w:pPr>
        <w:jc w:val="both"/>
      </w:pPr>
      <w:r>
        <w:t>Согласно данным китайской таможни, товарооборот между Россией и Китаем за январь и февраль 2020 года вырос на 5,6% по сравнению с аналогичным периодом прошлого года и составил 17,1 миллиарда долларов. Китайский экспорт в Россию за два месяца упал на 15,4% в годовом соотношении и составил 6 миллиардов долларов, при этом поставки из России в КНР выросли на 21,7% - до 11,18 миллиарда долларов.</w:t>
      </w:r>
    </w:p>
    <w:p w14:paraId="2676B374" w14:textId="77777777" w:rsidR="00B31511" w:rsidRDefault="0021583D" w:rsidP="004C667F">
      <w:pPr>
        <w:jc w:val="both"/>
      </w:pPr>
      <w:hyperlink r:id="rId93" w:history="1">
        <w:r w:rsidR="00DB21E4" w:rsidRPr="003664E2">
          <w:rPr>
            <w:rStyle w:val="a9"/>
          </w:rPr>
          <w:t>https://ria.ru/20200319/1568820696.html</w:t>
        </w:r>
      </w:hyperlink>
    </w:p>
    <w:p w14:paraId="46710B9A" w14:textId="39AB27B6" w:rsidR="002D2B8A" w:rsidRPr="002D2B8A" w:rsidRDefault="002D2B8A" w:rsidP="004C667F">
      <w:pPr>
        <w:pStyle w:val="3"/>
        <w:jc w:val="both"/>
        <w:rPr>
          <w:rFonts w:ascii="Times New Roman" w:hAnsi="Times New Roman"/>
          <w:sz w:val="24"/>
          <w:szCs w:val="24"/>
        </w:rPr>
      </w:pPr>
      <w:bookmarkStart w:id="137" w:name="_Toc35506438"/>
      <w:r w:rsidRPr="002D2B8A">
        <w:rPr>
          <w:rFonts w:ascii="Times New Roman" w:hAnsi="Times New Roman"/>
          <w:sz w:val="24"/>
          <w:szCs w:val="24"/>
        </w:rPr>
        <w:t>КОММЕРСАНТЪ; ИВАН БУРАНОВ; 2020.19.03; В РОССИИ ПОЯВИТСЯ НОВЫЙ ДОРОЖНЫЙ ЗНАК; ИМ БУДУТ ОБОЗНАЧАТЬ СТАЦИОНАРНЫЕ И МОБИЛЬНЫЕ КАМЕРЫ</w:t>
      </w:r>
      <w:bookmarkEnd w:id="137"/>
    </w:p>
    <w:p w14:paraId="4EA949A6" w14:textId="25F0506F" w:rsidR="00B31511" w:rsidRDefault="002D2B8A" w:rsidP="004C667F">
      <w:pPr>
        <w:jc w:val="both"/>
      </w:pPr>
      <w:r>
        <w:t xml:space="preserve">Все дорожные камеры будут обозначаться новым информационным знаком, следует из проекта изменений в ПДД. Большой прямоугольный указатель придет на смену привычной табличке </w:t>
      </w:r>
      <w:r w:rsidR="004C667F">
        <w:t>«</w:t>
      </w:r>
      <w:r>
        <w:t>Фотовидеофиксация</w:t>
      </w:r>
      <w:r w:rsidR="004C667F">
        <w:t>»</w:t>
      </w:r>
      <w:r>
        <w:t>. За городом знак должны ставить за 150–300 м до начала зоны контроля, в городе будет достаточного одного на въезде. Им будут обозначать зоны контроля стационарных и мобильных камер. Столичные власти уже заявили, что после вступления в силу поправок уберут все старые таблички с улиц, оставив только новые на въезде в Москву. Новые правила в теории упростят обжалование штрафов, предполагает эксперт, при этом у городов появится законное право часть указателей вообще демонтировать.</w:t>
      </w:r>
    </w:p>
    <w:p w14:paraId="4515ACEB" w14:textId="45825CB1" w:rsidR="00B31511" w:rsidRDefault="002D2B8A" w:rsidP="004C667F">
      <w:pPr>
        <w:jc w:val="both"/>
      </w:pPr>
      <w:r>
        <w:t xml:space="preserve">Проект изменений в ПДД размещен МВД 18 марта на regulation.gov.ru. По действующим правилам, напомним, камеры обознаются информационной табличкой 8.23 </w:t>
      </w:r>
      <w:r w:rsidR="004C667F">
        <w:t>«</w:t>
      </w:r>
      <w:r>
        <w:t>Фотовидеофиксация</w:t>
      </w:r>
      <w:r w:rsidR="004C667F">
        <w:t>»</w:t>
      </w:r>
      <w:r>
        <w:t xml:space="preserve">. Теперь знак будет иметь номер 6.22, при этом ставить его будут за 150–300 м до зоны контроля комплекса вне населенного пункта, в населенном пункте — на въезде в него. Данное правило будет обязательным как для стационарных, так и передвижных комплексов. Новый указатель сможет применяться самостоятельно без привязки к знакам </w:t>
      </w:r>
      <w:r w:rsidR="004C667F">
        <w:t>«</w:t>
      </w:r>
      <w:r>
        <w:t>Ограничение скорости</w:t>
      </w:r>
      <w:r w:rsidR="004C667F">
        <w:t>»</w:t>
      </w:r>
      <w:r>
        <w:t xml:space="preserve"> и т. д. (сегодня в ПДД есть такое ограничение).</w:t>
      </w:r>
    </w:p>
    <w:p w14:paraId="2DE65B40" w14:textId="77777777" w:rsidR="00B31511" w:rsidRDefault="002D2B8A" w:rsidP="004C667F">
      <w:pPr>
        <w:jc w:val="both"/>
      </w:pPr>
      <w:r>
        <w:t>Внешний вид нового знака в поправках не описан, но, судя по разъяснениям ГИБДД России, он будет относится к категории информационных (это следует и из логики новой нумерации).</w:t>
      </w:r>
    </w:p>
    <w:p w14:paraId="3E192ACC" w14:textId="76DB79D9" w:rsidR="002D2B8A" w:rsidRDefault="002D2B8A" w:rsidP="004C667F">
      <w:pPr>
        <w:jc w:val="both"/>
      </w:pPr>
      <w:r>
        <w:t xml:space="preserve">Иными словами, он будет представлять собой прямоугольную синюю табличку с белым прямоугольником, внутри которого разместят обозначение камеры (по аналогии со знаками </w:t>
      </w:r>
      <w:r w:rsidR="004C667F">
        <w:t>«</w:t>
      </w:r>
      <w:r>
        <w:t>Больница</w:t>
      </w:r>
      <w:r w:rsidR="004C667F">
        <w:t>»</w:t>
      </w:r>
      <w:r>
        <w:t xml:space="preserve">, </w:t>
      </w:r>
      <w:r w:rsidR="004C667F">
        <w:t>«</w:t>
      </w:r>
      <w:r>
        <w:t>Телефон</w:t>
      </w:r>
      <w:r w:rsidR="004C667F">
        <w:t>»</w:t>
      </w:r>
      <w:r>
        <w:t xml:space="preserve"> и </w:t>
      </w:r>
      <w:r w:rsidR="004C667F">
        <w:t>«</w:t>
      </w:r>
      <w:r>
        <w:t>Автомойка</w:t>
      </w:r>
      <w:r w:rsidR="004C667F">
        <w:t>»</w:t>
      </w:r>
      <w:r>
        <w:t>).</w:t>
      </w:r>
    </w:p>
    <w:p w14:paraId="45719664" w14:textId="77777777" w:rsidR="00B31511" w:rsidRDefault="002D2B8A" w:rsidP="004C667F">
      <w:pPr>
        <w:jc w:val="both"/>
      </w:pPr>
      <w:r>
        <w:t xml:space="preserve">Похожие знаки на желтом фоне ранее уже появлялись в Подмосковье. В связи с изменениями в ПДД Росстандарт должен будут оперативно внести коррективы в ГОСТ </w:t>
      </w:r>
      <w:r>
        <w:lastRenderedPageBreak/>
        <w:t>52289–2019, где описан внешний вид знаков: он вступает в силу 1 апреля, заменяя устаревший ГОСТ 2004 года.</w:t>
      </w:r>
    </w:p>
    <w:p w14:paraId="63453741" w14:textId="09545A39" w:rsidR="00B31511" w:rsidRDefault="002D2B8A" w:rsidP="004C667F">
      <w:pPr>
        <w:jc w:val="both"/>
      </w:pPr>
      <w:r>
        <w:t xml:space="preserve">Проект изменений в ПДД подготовлен в связи с поручениями президента Владимира </w:t>
      </w:r>
      <w:r w:rsidRPr="00B31511">
        <w:rPr>
          <w:b/>
        </w:rPr>
        <w:t>Путин</w:t>
      </w:r>
      <w:r>
        <w:t xml:space="preserve">а, которые он дал по итогам Госсовета в июне 2019 года. До 1 февраля текущего года правительство должно было разработать </w:t>
      </w:r>
      <w:r w:rsidR="004C667F">
        <w:t>«</w:t>
      </w:r>
      <w:r>
        <w:t>требования об обязательном информировании</w:t>
      </w:r>
      <w:r w:rsidR="004C667F">
        <w:t>»</w:t>
      </w:r>
      <w:r>
        <w:t xml:space="preserve"> водителей о местах размещения камер</w:t>
      </w:r>
      <w:r w:rsidR="004C667F">
        <w:t>»</w:t>
      </w:r>
      <w:r>
        <w:t xml:space="preserve">, а также об обозначении комплексов знаками. Еще в 2019 году ГИБДД России запустила интерактивный сервис — обновляемую карту со всеми камерами на дорогах. Параллельно РосдорНИИ, </w:t>
      </w:r>
      <w:r w:rsidRPr="00B31511">
        <w:rPr>
          <w:b/>
        </w:rPr>
        <w:t>Минтранс</w:t>
      </w:r>
      <w:r>
        <w:t xml:space="preserve"> и ГИБДД подготовили рекомендации по установке камер, в конце года их одобрил Белый дом. Документ носил рекомендательный характер — теперь часть норм из него (про обозначение камер за 150–300 м за городом) вносится в ПДД, а значит, будут обязательны к исполнению регионами.</w:t>
      </w:r>
    </w:p>
    <w:p w14:paraId="64875195" w14:textId="58922DE9" w:rsidR="00B31511" w:rsidRDefault="002D2B8A" w:rsidP="004C667F">
      <w:pPr>
        <w:jc w:val="both"/>
      </w:pPr>
      <w:r>
        <w:t>Принятие проекта позволит обеспечить информирование водителей о местах, на которых используются комплексы фотовидеофиксации, и сократить необходимость избыточного применения запрещающих и других дорожных знаков, а также положительно отразится на повышении безопасности движения</w:t>
      </w:r>
      <w:r w:rsidR="004C667F">
        <w:t>»</w:t>
      </w:r>
      <w:r>
        <w:t>,— считают в ГИБДД.</w:t>
      </w:r>
    </w:p>
    <w:p w14:paraId="7522DD35" w14:textId="656A5A3A" w:rsidR="00B31511" w:rsidRDefault="002D2B8A" w:rsidP="004C667F">
      <w:pPr>
        <w:jc w:val="both"/>
      </w:pPr>
      <w:r>
        <w:t xml:space="preserve">Реализация поправок не повлечет за собой </w:t>
      </w:r>
      <w:r w:rsidR="004C667F">
        <w:t>«</w:t>
      </w:r>
      <w:r>
        <w:t>значимых финансовых затрат</w:t>
      </w:r>
      <w:r w:rsidR="004C667F">
        <w:t>»</w:t>
      </w:r>
      <w:r>
        <w:t xml:space="preserve"> органов управления автодорогами и регионов, уверены в ведомстве.</w:t>
      </w:r>
    </w:p>
    <w:p w14:paraId="27671C7A" w14:textId="687C1FD1" w:rsidR="00B31511" w:rsidRDefault="002D2B8A" w:rsidP="004C667F">
      <w:pPr>
        <w:jc w:val="both"/>
      </w:pPr>
      <w:r>
        <w:t xml:space="preserve">Проект изменений в ПДД поддержали в компании </w:t>
      </w:r>
      <w:r w:rsidR="004C667F">
        <w:t>«</w:t>
      </w:r>
      <w:r>
        <w:t>МВС Груп</w:t>
      </w:r>
      <w:r w:rsidR="004C667F">
        <w:t>»</w:t>
      </w:r>
      <w:r>
        <w:t xml:space="preserve">, которая устанавливает и обслуживает подмосковные камеры в рамках концессии. </w:t>
      </w:r>
      <w:r w:rsidR="004C667F">
        <w:t>«</w:t>
      </w:r>
      <w:r>
        <w:t>Мы поддерживаем инициативу по введению нового единого знака как перед стационарными, так и перед передвижными комплексами, поскольку уверены, что это предотвратит случаи недопонимания со стороны водителей, которые иногда подвергали сомнению законность работы передвижных комплексов,— заявил “Ъ” гендиректор компании Евгений Соболев.— Мы еще в прошлом году начали установку специальных информационных щитов в зонах, где возможна работа передвижных комплексов, установив в общей сложности около 700 таких щитов</w:t>
      </w:r>
      <w:r w:rsidR="004C667F">
        <w:t>»</w:t>
      </w:r>
      <w:r>
        <w:t>.</w:t>
      </w:r>
    </w:p>
    <w:p w14:paraId="02AE6A84" w14:textId="46DC274F" w:rsidR="00B31511" w:rsidRDefault="002D2B8A" w:rsidP="004C667F">
      <w:pPr>
        <w:jc w:val="both"/>
      </w:pPr>
      <w:r>
        <w:t xml:space="preserve">Эксперт по системам фиксации нарушений Григорий Шухман изменения также поддержал. На практике же, отмечает он, поправки в ПДД могут дать новый инструмент для обжалования штрафов: в статье 26.2 КоАП сказано, что не допускается использование доказательств по делу об административном правонарушении, полученных </w:t>
      </w:r>
      <w:r w:rsidR="004C667F">
        <w:t>«</w:t>
      </w:r>
      <w:r>
        <w:t>с нарушением закона</w:t>
      </w:r>
      <w:r w:rsidR="004C667F">
        <w:t>»</w:t>
      </w:r>
      <w:r>
        <w:t xml:space="preserve">. Иными словами, пояснил господин Шухман, получив штраф с помощью необозначенной камеры, автомобилист сможет обратиться в ГИБДД и попытаться штраф этот отменить. </w:t>
      </w:r>
      <w:r w:rsidR="004C667F">
        <w:t>«</w:t>
      </w:r>
      <w:r>
        <w:t>При этом нужно будет иметь на руках все замеры, фотоматериалы либо данные с видеорегистратора,— отмечает он.— Если, к примеру, водитель получил штраф, а знак поставили задним числом, доказать нарушение будет очень сложно</w:t>
      </w:r>
      <w:r w:rsidR="004C667F">
        <w:t>»</w:t>
      </w:r>
      <w:r>
        <w:t xml:space="preserve">. В целом, заметил господин Шухман, нововведение будет иметь смысл только за городом. Более того, предполагает он, администрации городов (например, Москвы) теперь получат законное право ставить всего один знак </w:t>
      </w:r>
      <w:r w:rsidR="004C667F">
        <w:t>«</w:t>
      </w:r>
      <w:r>
        <w:t>Фотовидеофиксация</w:t>
      </w:r>
      <w:r w:rsidR="004C667F">
        <w:t>»</w:t>
      </w:r>
      <w:r>
        <w:t xml:space="preserve"> на въезде, а внутри его границ все указатели демонтировать, что </w:t>
      </w:r>
      <w:r w:rsidR="004C667F">
        <w:t>«</w:t>
      </w:r>
      <w:r>
        <w:t>несомненно ухудшит положение водителей</w:t>
      </w:r>
      <w:r w:rsidR="004C667F">
        <w:t>»</w:t>
      </w:r>
      <w:r>
        <w:t>.</w:t>
      </w:r>
    </w:p>
    <w:p w14:paraId="3FEBB947" w14:textId="700A0EE6" w:rsidR="00B31511" w:rsidRDefault="002D2B8A" w:rsidP="004C667F">
      <w:pPr>
        <w:jc w:val="both"/>
      </w:pPr>
      <w:r>
        <w:t xml:space="preserve">В Центре организации дорожного движения (ЦОДД) Москвы предположение господина Шухмана подтвердили. </w:t>
      </w:r>
      <w:r w:rsidR="004C667F">
        <w:t>«</w:t>
      </w:r>
      <w:r>
        <w:t>После того как будут внесены изменения, мы на каждом въезде в Москву поставим новый знак, что ведется фото и видеофиксация, а старые таблички, которые установлены под каждой камерой, будут демонтированы,— заявили “Ъ” в центре.— Это позволит нам сократить количество дорожных знаков, так как в Москве больше 2 тыс. камер. В Москве уже сейчас все знают о расположении камер, и мы этого не скрываем, все камеры отмечены на картах навигатора, выложены на Едином транспортном портале, сайте ГИБДД, и мы постоянно обновляем их, если устанавливаются новые камеры</w:t>
      </w:r>
      <w:r w:rsidR="004C667F">
        <w:t>»</w:t>
      </w:r>
      <w:r>
        <w:t xml:space="preserve">. В ЦОДД отметили, что разработка нового знака и поправок в ПДД является </w:t>
      </w:r>
      <w:r w:rsidR="004C667F">
        <w:t>«</w:t>
      </w:r>
      <w:r>
        <w:t>нашим совместным с ГИБДД предложением</w:t>
      </w:r>
      <w:r w:rsidR="004C667F">
        <w:t>»</w:t>
      </w:r>
      <w:r>
        <w:t>.</w:t>
      </w:r>
    </w:p>
    <w:p w14:paraId="2F0FB513" w14:textId="5EB94C08" w:rsidR="00B31511" w:rsidRDefault="0021583D" w:rsidP="004C667F">
      <w:pPr>
        <w:jc w:val="both"/>
        <w:rPr>
          <w:rStyle w:val="a9"/>
        </w:rPr>
      </w:pPr>
      <w:hyperlink r:id="rId94" w:history="1">
        <w:r w:rsidR="002D2B8A" w:rsidRPr="003664E2">
          <w:rPr>
            <w:rStyle w:val="a9"/>
          </w:rPr>
          <w:t>https://www.kommersant.ru/doc/4292243</w:t>
        </w:r>
      </w:hyperlink>
    </w:p>
    <w:p w14:paraId="689E36C9" w14:textId="77777777" w:rsidR="0021583D" w:rsidRDefault="0021583D" w:rsidP="004C667F">
      <w:pPr>
        <w:pStyle w:val="Textbody"/>
      </w:pPr>
      <w:r>
        <w:t>На ту же тему:</w:t>
      </w:r>
    </w:p>
    <w:p w14:paraId="6C5F4CA0" w14:textId="77777777" w:rsidR="0021583D" w:rsidRDefault="0021583D" w:rsidP="004C667F">
      <w:pPr>
        <w:pStyle w:val="Textbody"/>
      </w:pPr>
      <w:hyperlink r:id="rId95" w:history="1">
        <w:r>
          <w:rPr>
            <w:color w:val="0000FF"/>
            <w:u w:val="single" w:color="0000FF"/>
          </w:rPr>
          <w:t>https://futurerussia.gov.ru/nacionalnye-proekty/na-dorogah-rossii-poavitsa-novyj-znak-preduprezdausij-o-fotovideofiksacii</w:t>
        </w:r>
      </w:hyperlink>
    </w:p>
    <w:p w14:paraId="19BB4FE4" w14:textId="77777777" w:rsidR="0021583D" w:rsidRDefault="0021583D" w:rsidP="004C667F">
      <w:pPr>
        <w:pStyle w:val="Textbody"/>
      </w:pPr>
      <w:hyperlink r:id="rId96" w:history="1">
        <w:r>
          <w:rPr>
            <w:color w:val="0000FF"/>
            <w:u w:val="single" w:color="0000FF"/>
          </w:rPr>
          <w:t>https://ria.ru/20200318/1568786505.html</w:t>
        </w:r>
      </w:hyperlink>
    </w:p>
    <w:p w14:paraId="7F59306E" w14:textId="512FBA6C" w:rsidR="003F1635" w:rsidRPr="003F1635" w:rsidRDefault="003F1635" w:rsidP="004C667F">
      <w:pPr>
        <w:pStyle w:val="3"/>
        <w:jc w:val="both"/>
        <w:rPr>
          <w:rFonts w:ascii="Times New Roman" w:hAnsi="Times New Roman"/>
          <w:sz w:val="24"/>
          <w:szCs w:val="24"/>
        </w:rPr>
      </w:pPr>
      <w:bookmarkStart w:id="138" w:name="_Toc35506439"/>
      <w:r w:rsidRPr="003F1635">
        <w:rPr>
          <w:rFonts w:ascii="Times New Roman" w:hAnsi="Times New Roman"/>
          <w:sz w:val="24"/>
          <w:szCs w:val="24"/>
        </w:rPr>
        <w:t>КОММЕРСАНТЪ ЭКОНОМИКА РЕГИОНОВ; ИГОРЬ СТЕПАНОВ; 2020.18.03; СМЕСЬ МЕТАНА И РУБЛЯ</w:t>
      </w:r>
      <w:bookmarkEnd w:id="138"/>
    </w:p>
    <w:p w14:paraId="5A30DDDA" w14:textId="77777777" w:rsidR="00B31511" w:rsidRDefault="003F1635" w:rsidP="004C667F">
      <w:pPr>
        <w:jc w:val="both"/>
      </w:pPr>
      <w:r>
        <w:t>Использование газомоторного топлива на наземном безрельсовом пассажирском транспорте — устойчивый мировой и российский тренд. Однако в Сибирском регионе скорость его распространения невелика. Участники рынка отмечают небольшой объем финансирования этой сферы. По мнению экспертов, для развития сети газозаправочных станций необходимо включение в процесс региональных властей, в том числе в части софинансирования закупки газомоторной техники, перевода общественного транспорта на природный газ и строительства газозаправочных объектов.</w:t>
      </w:r>
    </w:p>
    <w:p w14:paraId="035A7B41" w14:textId="77777777" w:rsidR="00B31511" w:rsidRDefault="003F1635" w:rsidP="004C667F">
      <w:pPr>
        <w:jc w:val="both"/>
      </w:pPr>
      <w:r>
        <w:t>На газе без газа</w:t>
      </w:r>
    </w:p>
    <w:p w14:paraId="7C5812B2" w14:textId="77777777" w:rsidR="00B31511" w:rsidRDefault="003F1635" w:rsidP="004C667F">
      <w:pPr>
        <w:jc w:val="both"/>
      </w:pPr>
      <w:r>
        <w:t>Согласно распоряжению правительства РФ, изданному семь лет назад, к 2020 году 50% общественного транспорта в городах с численностью населения более одного миллиона человек должны были перейти на использование газомоторного топлива (ГМТ). Однако в декабре 2019 года, не достигнув этого показателя, власти фактически изменили критерии приоритетности, утвердив перечень субъектов федерации для первоочередного формирования заправочной инфраструктуры ГМТ. В него не вошли города Сибири, что подразумевает отсутствие федеральной финансовой поддержки, отмечает ведущий инженер отдела планирования и контроля в сфере транспорта министерства строительства, транспорта и дорожного хозяйства Омской области Алексей Русаков.</w:t>
      </w:r>
    </w:p>
    <w:p w14:paraId="6E39CF4B" w14:textId="7FDAD05E" w:rsidR="00B31511" w:rsidRDefault="003F1635" w:rsidP="004C667F">
      <w:pPr>
        <w:jc w:val="both"/>
      </w:pPr>
      <w:r>
        <w:t xml:space="preserve">В то же время регионам дали возможность получить субсидии на реализацию проектов по переводу автотранспорта на ГМТ в рамках </w:t>
      </w:r>
      <w:r w:rsidRPr="00B31511">
        <w:rPr>
          <w:b/>
        </w:rPr>
        <w:t>нацпроект</w:t>
      </w:r>
      <w:r>
        <w:t xml:space="preserve">а </w:t>
      </w:r>
      <w:r w:rsidR="004C667F">
        <w:t>«</w:t>
      </w:r>
      <w:r>
        <w:t>Экология</w:t>
      </w:r>
      <w:r w:rsidR="004C667F">
        <w:t>»</w:t>
      </w:r>
      <w:r>
        <w:t>, стартовавшего в прошлом году. Одна из его задач — снижение совокупного объема выбросов в наиболее загрязненных промышленных центрах к 2024 году.</w:t>
      </w:r>
    </w:p>
    <w:p w14:paraId="3364FDCD" w14:textId="54164F65" w:rsidR="00B31511" w:rsidRDefault="003F1635" w:rsidP="004C667F">
      <w:pPr>
        <w:jc w:val="both"/>
      </w:pPr>
      <w:r>
        <w:t xml:space="preserve">Но в целом Сибирь далека от приоритетов транспортной газификации — это следует из проекта </w:t>
      </w:r>
      <w:r w:rsidRPr="00B31511">
        <w:rPr>
          <w:b/>
        </w:rPr>
        <w:t>Минтранс</w:t>
      </w:r>
      <w:r>
        <w:t xml:space="preserve">а РФ </w:t>
      </w:r>
      <w:r w:rsidR="004C667F">
        <w:t>«</w:t>
      </w:r>
      <w:r>
        <w:t>Создание среды для развития газозаправочной инфраструктуры…</w:t>
      </w:r>
      <w:r w:rsidR="004C667F">
        <w:t>»</w:t>
      </w:r>
      <w:r>
        <w:t>. В частности, в рамках этой программы для развития газозаправочной инфраструктуры планируется построить до 100 газозаправочных объектов на сети федеральных дорог, проходящих по территории европейской части России. Далее в планах — строительство не менее 50 заправочных объектов на сети федеральных дорог с расширением газомоторного коридора до Урала и крупных городов Тюменской области (ХМАО, ЯНАО) и продлением его до Омска и Дальнего Востока, сообщает федеральное министерство.</w:t>
      </w:r>
    </w:p>
    <w:p w14:paraId="1E3F1724" w14:textId="11919E33" w:rsidR="00B31511" w:rsidRDefault="003F1635" w:rsidP="004C667F">
      <w:pPr>
        <w:jc w:val="both"/>
      </w:pPr>
      <w:r>
        <w:t>Все эти действия носят несистемный характер, так как в России пока нет утве</w:t>
      </w:r>
      <w:r w:rsidRPr="00B31511">
        <w:rPr>
          <w:b/>
        </w:rPr>
        <w:t>ржд</w:t>
      </w:r>
      <w:r>
        <w:t xml:space="preserve">енного программного документа по ГМТ, констатирует представитель единого оператора по развитию рынка газомоторного топлива России ООО </w:t>
      </w:r>
      <w:r w:rsidR="004C667F">
        <w:t>«</w:t>
      </w:r>
      <w:r>
        <w:t>Газпром газомоторное топливо</w:t>
      </w:r>
      <w:r w:rsidR="004C667F">
        <w:t>»</w:t>
      </w:r>
      <w:r>
        <w:t>.</w:t>
      </w:r>
    </w:p>
    <w:p w14:paraId="1FB71E82" w14:textId="77777777" w:rsidR="00B31511" w:rsidRDefault="003F1635" w:rsidP="004C667F">
      <w:pPr>
        <w:jc w:val="both"/>
      </w:pPr>
      <w:r>
        <w:t>Из скважины — в бак</w:t>
      </w:r>
    </w:p>
    <w:p w14:paraId="3654122B" w14:textId="77777777" w:rsidR="00B31511" w:rsidRDefault="003F1635" w:rsidP="004C667F">
      <w:pPr>
        <w:jc w:val="both"/>
      </w:pPr>
      <w:r>
        <w:t xml:space="preserve">В то же время основными драйверами внедрения газомоторного топлива в сферу пассажирских перевозок во всем мире признаны экология и экономика. </w:t>
      </w:r>
      <w:r w:rsidRPr="00B31511">
        <w:rPr>
          <w:b/>
        </w:rPr>
        <w:t>Минтранс</w:t>
      </w:r>
      <w:r>
        <w:t xml:space="preserve"> РФ оценивает эффективность перехода транспортных средств на использование ГМТ в виде снижения выбросов вредных веществ в окружающую среду (оксидов серы — на 100%, оксидов азота — на 76%, углекислого газа — на 27%, низкодисперсных частиц — на 100%), уменьшения себестоимости перевозок на 15–25%, повышения ресурса двигателей и срока эксплуатации транспортных средств в 1,2–1,3 раза.</w:t>
      </w:r>
    </w:p>
    <w:p w14:paraId="7310BE3F" w14:textId="0AC7B18D" w:rsidR="00B31511" w:rsidRDefault="003F1635" w:rsidP="004C667F">
      <w:pPr>
        <w:jc w:val="both"/>
      </w:pPr>
      <w:r>
        <w:t xml:space="preserve">По данным омского </w:t>
      </w:r>
      <w:r w:rsidRPr="00B31511">
        <w:rPr>
          <w:b/>
        </w:rPr>
        <w:t>минтранс</w:t>
      </w:r>
      <w:r>
        <w:t xml:space="preserve">а, в среднем на 100 км пути транспорт расходует 10 куб. м метана, при этом стоимость 1 км составляет 1,65 руб., в то время как это же расстояние на </w:t>
      </w:r>
      <w:r>
        <w:lastRenderedPageBreak/>
        <w:t xml:space="preserve">бензине оценивается в 4,2 руб. </w:t>
      </w:r>
      <w:r w:rsidR="004C667F">
        <w:t>«</w:t>
      </w:r>
      <w:r>
        <w:t>Для коммерческого транспорта, который за сутки проезжает до 500 км, экономический эффект очевиден</w:t>
      </w:r>
      <w:r w:rsidR="004C667F">
        <w:t>»</w:t>
      </w:r>
      <w:r>
        <w:t>,— считает Алексей Русаков.</w:t>
      </w:r>
    </w:p>
    <w:p w14:paraId="3C7709F7" w14:textId="77777777" w:rsidR="00B31511" w:rsidRDefault="003F1635" w:rsidP="004C667F">
      <w:pPr>
        <w:jc w:val="both"/>
      </w:pPr>
      <w:r>
        <w:t>При этом начальник департамента транспорта и дорожно-благоустроительного комплекса мэрии Новосибирска Роман Дронов признает, что обслуживание и содержание автотранспорта на газомоторном топливе значительно дороже эксплуатации автобусов на бензине, однако и эти расходы нивелируются низкой стоимостью самого топлива.</w:t>
      </w:r>
    </w:p>
    <w:p w14:paraId="76459FE8" w14:textId="0B4C5906" w:rsidR="00B31511" w:rsidRDefault="003F1635" w:rsidP="004C667F">
      <w:pPr>
        <w:jc w:val="both"/>
      </w:pPr>
      <w:r>
        <w:t xml:space="preserve">Возможность столь существенной экономии как бюджетных средств, так и финансов частных компаний приводит к росту популярности газомоторного топлива даже в отсутствие государственной стратегии развития рынка. По информации, предоставленной ООО </w:t>
      </w:r>
      <w:r w:rsidR="004C667F">
        <w:t>«</w:t>
      </w:r>
      <w:r>
        <w:t>Газпром газомоторное топливо</w:t>
      </w:r>
      <w:r w:rsidR="004C667F">
        <w:t>»</w:t>
      </w:r>
      <w:r>
        <w:t xml:space="preserve">, использование природного газа в России в качестве моторного топлива за последние годы имеет стабильную тенденцию к росту: если в 2015 году население использовало около 490 млн куб. м, то к концу 2019 года почти вдвое больше — до 972 млн куб. м. За этот же период компанией было построено на территории России 115 газозаправочных объектов, в том числе 13 автомобильных газонаполнительных компрессорных станций (АГНКС) — в Сибири (пять — в Новосибирской области, три — в Томской, по две — в Кемеровской и Омской областях, одна — в Алтайском крае). В европейской части России построены 85 объектов. В 2019 году заправочная сеть </w:t>
      </w:r>
      <w:r w:rsidR="004C667F">
        <w:t>«</w:t>
      </w:r>
      <w:r>
        <w:t>Газпром</w:t>
      </w:r>
      <w:r w:rsidR="004C667F">
        <w:t>»</w:t>
      </w:r>
      <w:r>
        <w:t xml:space="preserve"> реализовала в Сибири 65,3 млн куб. м топлива, что на 47% больше, чем в 2018-м (44,4 млн куб. м).</w:t>
      </w:r>
    </w:p>
    <w:p w14:paraId="72E6FC86" w14:textId="43B03033" w:rsidR="00B31511" w:rsidRDefault="003F1635" w:rsidP="004C667F">
      <w:pPr>
        <w:jc w:val="both"/>
      </w:pPr>
      <w:r>
        <w:t xml:space="preserve">Динамика строительства АГНКС в Сибири, по сравнению с общероссийской, говорит о низких темпах финансирования этой сферы в регионах. Несмотря на это минстрой Омской области намерен создать в столице региона базовую сеть, состоящую из семи АГНКС. Они будут расположены в разных районах Омска и теоретически могут позволить перевести на метан половину всего общественного транспорта. </w:t>
      </w:r>
      <w:r w:rsidR="004C667F">
        <w:t>«</w:t>
      </w:r>
      <w:r>
        <w:t>На территории Омской области в период до 31 декабря 2022 года планируется перевести на метан 32 межмуниципальных регулярных маршрута, а в срок до конца 2024 года по плану более половины всего общественного транспорта будет переведено на использование природного газа</w:t>
      </w:r>
      <w:r w:rsidR="004C667F">
        <w:t>»</w:t>
      </w:r>
      <w:r>
        <w:t>,— информирует региональный минстрой.</w:t>
      </w:r>
    </w:p>
    <w:p w14:paraId="1FF50E0F" w14:textId="77777777" w:rsidR="00B31511" w:rsidRDefault="003F1635" w:rsidP="004C667F">
      <w:pPr>
        <w:jc w:val="both"/>
      </w:pPr>
      <w:r>
        <w:t>В области уже определены перспективные места для размещения новых АГНКС. Также создан перечень АЗС, которые собственники в дальнейшем планируют переоборудовать в многотопливные (бензин/метан) заправочные станции, — всего более 40 объектов.</w:t>
      </w:r>
    </w:p>
    <w:p w14:paraId="1E78C48E" w14:textId="77777777" w:rsidR="00B31511" w:rsidRDefault="003F1635" w:rsidP="004C667F">
      <w:pPr>
        <w:jc w:val="both"/>
      </w:pPr>
      <w:r w:rsidRPr="00B31511">
        <w:rPr>
          <w:b/>
        </w:rPr>
        <w:t>Министерство транспорта</w:t>
      </w:r>
      <w:r>
        <w:t xml:space="preserve"> и дорожного хозяйства Новосибирской области сообщило о работе на территории региона семи газозаправочных станций. Руководитель министерства Анатолий Костылевский считает, что использование газомоторного топлива, в том числе на общественном транспорте, сдерживают недостаточные темпы развития АГНКС и инфраструктуры.</w:t>
      </w:r>
    </w:p>
    <w:p w14:paraId="536BA7C5" w14:textId="0F55B309" w:rsidR="00B31511" w:rsidRDefault="003F1635" w:rsidP="004C667F">
      <w:pPr>
        <w:jc w:val="both"/>
      </w:pPr>
      <w:r>
        <w:t xml:space="preserve">Роман Дронов, занимающийся теми же вопросами на уровне города, также отмечает в качестве сдерживающего фактора для развития транспорта на ГМТ небольшой объем автобусного парка в регионе, работающего на природном газе. </w:t>
      </w:r>
      <w:r w:rsidR="004C667F">
        <w:t>«</w:t>
      </w:r>
      <w:r>
        <w:t>Чем больше появится автобусов на газомоторном топливе, тем больше бизнес будет создавать для них заправок</w:t>
      </w:r>
      <w:r w:rsidR="004C667F">
        <w:t>»</w:t>
      </w:r>
      <w:r>
        <w:t>,— уверен глава городского департамента транспорта.</w:t>
      </w:r>
    </w:p>
    <w:p w14:paraId="54E23B2B" w14:textId="76CC6344" w:rsidR="00B31511" w:rsidRDefault="003F1635" w:rsidP="004C667F">
      <w:pPr>
        <w:jc w:val="both"/>
      </w:pPr>
      <w:r>
        <w:t xml:space="preserve">По его словам, сейчас в Новосибирске действуют пять АГНКС и три находятся на этапе проектирования. Это оказывает влияние на маршрутную сеть города — далеко не все маршруты привязаны к заправочным станциям, так как необходимо обеспечить минимальное </w:t>
      </w:r>
      <w:r w:rsidR="004C667F">
        <w:t>«</w:t>
      </w:r>
      <w:r>
        <w:t>плечо</w:t>
      </w:r>
      <w:r w:rsidR="004C667F">
        <w:t>»</w:t>
      </w:r>
      <w:r>
        <w:t xml:space="preserve"> от них до базы или конечной точки маршрута.</w:t>
      </w:r>
    </w:p>
    <w:p w14:paraId="027FC3DB" w14:textId="77777777" w:rsidR="00B31511" w:rsidRDefault="003F1635" w:rsidP="004C667F">
      <w:pPr>
        <w:jc w:val="both"/>
      </w:pPr>
      <w:r>
        <w:t>В Красноярском крае, по информации регионального министерства транспорта, действуют 63 станции АГЗС для населения. Но при этом здесь отсутствует инфраструктура снабжения общественного транспорта природным газом, вследствие чего эксплуатация автобусов на газомоторном топливе не представляется возможной, подчеркнули в ведомстве.</w:t>
      </w:r>
    </w:p>
    <w:p w14:paraId="03D0291C" w14:textId="729148BF" w:rsidR="00B31511" w:rsidRDefault="003F1635" w:rsidP="004C667F">
      <w:pPr>
        <w:jc w:val="both"/>
      </w:pPr>
      <w:r>
        <w:lastRenderedPageBreak/>
        <w:t xml:space="preserve">Для решения проблемы Красноярский край реализует пилотный проект, который предполагает доставку в региональный центр сжиженного природного газа для автобусов специальным транспортом из соседнего Новокузнецка. Соответствующую инфраструктуру создает и градообразующее для края предприятие ПАО </w:t>
      </w:r>
      <w:r w:rsidR="004C667F">
        <w:t>«</w:t>
      </w:r>
      <w:r>
        <w:t>ГМК „Норильский никель“</w:t>
      </w:r>
      <w:r w:rsidR="004C667F">
        <w:t>«</w:t>
      </w:r>
      <w:r>
        <w:t>.</w:t>
      </w:r>
    </w:p>
    <w:p w14:paraId="36860DC5" w14:textId="77777777" w:rsidR="00B31511" w:rsidRDefault="003F1635" w:rsidP="004C667F">
      <w:pPr>
        <w:jc w:val="both"/>
      </w:pPr>
      <w:r>
        <w:t>Заправка деньгами</w:t>
      </w:r>
    </w:p>
    <w:p w14:paraId="3C7CEA93" w14:textId="463E11F7" w:rsidR="00B31511" w:rsidRDefault="003F1635" w:rsidP="004C667F">
      <w:pPr>
        <w:jc w:val="both"/>
      </w:pPr>
      <w:r>
        <w:t xml:space="preserve">По данным ООО </w:t>
      </w:r>
      <w:r w:rsidR="004C667F">
        <w:t>«</w:t>
      </w:r>
      <w:r>
        <w:t>Газпром газомоторное топливо</w:t>
      </w:r>
      <w:r w:rsidR="004C667F">
        <w:t>»</w:t>
      </w:r>
      <w:r>
        <w:t>, основным сдерживающим фактором расширения применения природного газа в качестве моторного топлива является недостаточное количество выпускаемой автотехники — ежегодно в заводском исполнении ее реализуется всего 8 тыс. единиц.</w:t>
      </w:r>
    </w:p>
    <w:p w14:paraId="724B0431" w14:textId="77777777" w:rsidR="00B31511" w:rsidRDefault="003F1635" w:rsidP="004C667F">
      <w:pPr>
        <w:jc w:val="both"/>
      </w:pPr>
      <w:r>
        <w:t>В то же время на территории только одной Омской области транспортное обслуживание в 2019 году осуществляли порядка 3,5 тыс. единиц общественного транспорта, из них всего 170 автобусов на газомоторном топливе, то есть даже для достижения целей семилетней давности региону надо на порядок увеличить их численность.</w:t>
      </w:r>
    </w:p>
    <w:p w14:paraId="0EA37369" w14:textId="77777777" w:rsidR="00B31511" w:rsidRDefault="003F1635" w:rsidP="004C667F">
      <w:pPr>
        <w:jc w:val="both"/>
      </w:pPr>
      <w:r>
        <w:t>В Новосибирской области, по информации Анатолия Костылевского, с 2018 по 2019 год приобретено 76 автобусов, из которых 43 работают на газомоторном топливе. Регион использует механизмы софинансирования бюджетов муниципальных образований повышающими коэффициентами при приобретении такой техники.</w:t>
      </w:r>
    </w:p>
    <w:p w14:paraId="25239871" w14:textId="015C14B7" w:rsidR="00B31511" w:rsidRDefault="003F1635" w:rsidP="004C667F">
      <w:pPr>
        <w:jc w:val="both"/>
      </w:pPr>
      <w:r>
        <w:t xml:space="preserve">При этом в областном центре для обслуживания муниципальных маршрутов общественного пассажирского транспорта закреплено 260 газомоторных автобусов, что составляет 70% от их общего количества, — такие данные предоставил департамент транспорта и дорожно-благоустроительного комплекса мэрии Новосибирска. </w:t>
      </w:r>
      <w:r w:rsidR="004C667F">
        <w:t>«</w:t>
      </w:r>
      <w:r>
        <w:t>На ближайшие два года у нас в планах приобретение не менее 50 газомоторных автобусов ежегодно</w:t>
      </w:r>
      <w:r w:rsidR="004C667F">
        <w:t>»</w:t>
      </w:r>
      <w:r>
        <w:t>,— рассказал глава департамента Роман Дронов.</w:t>
      </w:r>
    </w:p>
    <w:p w14:paraId="380925F1" w14:textId="77777777" w:rsidR="00B31511" w:rsidRDefault="003F1635" w:rsidP="004C667F">
      <w:pPr>
        <w:jc w:val="both"/>
      </w:pPr>
      <w:r>
        <w:t>По его мнению, главная проблема внедрения ГМТ на общественном транспорте — дефицит финансов. Говоря о городах европейской части России, заметно опередивших сибирские регионы, Роман Дронов вспоминает: они развили газомоторное направление в основном за счет целевого финансирования на обновление подвижного газомоторного состава, например в преддверии чемпионата мира по футболу. Возможно, предстоящее в 2023 году мировое молодежное первенство по хоккею станет схожим драйвером и для Новосибирской области.</w:t>
      </w:r>
    </w:p>
    <w:p w14:paraId="1A148141" w14:textId="41C914FB" w:rsidR="00B31511" w:rsidRDefault="003F1635" w:rsidP="004C667F">
      <w:pPr>
        <w:jc w:val="both"/>
      </w:pPr>
      <w:r>
        <w:t xml:space="preserve">В целом же основные надежды на обновление автобусного парка с замещением дизельного топлива газомоторным возлагаются на реализацию федеральных инициатив. По информации </w:t>
      </w:r>
      <w:r w:rsidRPr="00B31511">
        <w:rPr>
          <w:b/>
        </w:rPr>
        <w:t>Минтранс</w:t>
      </w:r>
      <w:r>
        <w:t xml:space="preserve">а РФ, в рамках </w:t>
      </w:r>
      <w:r w:rsidRPr="00B31511">
        <w:rPr>
          <w:b/>
        </w:rPr>
        <w:t>нацпроект</w:t>
      </w:r>
      <w:r>
        <w:t xml:space="preserve">а </w:t>
      </w:r>
      <w:r w:rsidR="004C667F">
        <w:t>«</w:t>
      </w:r>
      <w:r w:rsidRPr="00B31511">
        <w:rPr>
          <w:b/>
        </w:rPr>
        <w:t>Безопасные и качественные автомобильные дороги</w:t>
      </w:r>
      <w:r w:rsidR="004C667F">
        <w:t>»</w:t>
      </w:r>
      <w:r>
        <w:t xml:space="preserve"> в период с 2020 по 2024 год при участии государственной транспортной лизинговой компании запланировано обновление подвижного состава пассажирского транспорта, в том числе работающего на газомоторном топливе. Это должно произойти в 20 крупнейших городских агломерациях (за исключением Москвы и Санкт-Петербурга) и позволит приобрести в лизинг более 2 тыс. транспортных единиц на сумму 20 млрд руб.</w:t>
      </w:r>
    </w:p>
    <w:p w14:paraId="191C8A3B" w14:textId="520161DF" w:rsidR="003F1635" w:rsidRDefault="003F1635" w:rsidP="004C667F">
      <w:pPr>
        <w:jc w:val="both"/>
      </w:pPr>
      <w:r>
        <w:t>Однако эксперты единого оператора по развитию рынка газомоторного топлива России считают залогом успеха активное включение в процесс региональных властей, в том числе в виде софинансирования мероприятий по закупке газомоторной техники, перевода транспорта на природный газ и строительства газозаправочных объектов.</w:t>
      </w:r>
    </w:p>
    <w:p w14:paraId="76EFB719" w14:textId="1DA004CF" w:rsidR="003F1635" w:rsidRDefault="0021583D" w:rsidP="004C667F">
      <w:pPr>
        <w:jc w:val="both"/>
      </w:pPr>
      <w:hyperlink r:id="rId97" w:history="1">
        <w:r w:rsidR="003F1635" w:rsidRPr="003664E2">
          <w:rPr>
            <w:rStyle w:val="a9"/>
          </w:rPr>
          <w:t>https://www.kommersant.ru/doc/4292797</w:t>
        </w:r>
      </w:hyperlink>
    </w:p>
    <w:p w14:paraId="1ECF8C99" w14:textId="170D9BFB" w:rsidR="00DB21E4" w:rsidRPr="00DB21E4" w:rsidRDefault="00DB21E4" w:rsidP="004C667F">
      <w:pPr>
        <w:pStyle w:val="3"/>
        <w:jc w:val="both"/>
        <w:rPr>
          <w:rFonts w:ascii="Times New Roman" w:hAnsi="Times New Roman"/>
          <w:sz w:val="24"/>
          <w:szCs w:val="24"/>
        </w:rPr>
      </w:pPr>
      <w:bookmarkStart w:id="139" w:name="_Toc35506440"/>
      <w:r w:rsidRPr="00DB21E4">
        <w:rPr>
          <w:rFonts w:ascii="Times New Roman" w:hAnsi="Times New Roman"/>
          <w:sz w:val="24"/>
          <w:szCs w:val="24"/>
        </w:rPr>
        <w:t>ТАСС; 2020.18.03; ГОСАВТОИНСПЕКЦИЯ ПРИЗЫВАЕТ КОНТРОЛИРОВАТЬ ШКОЛЬНИКОВ, ОБУЧАЮЩИХСЯ ДИСТАНЦИОННО</w:t>
      </w:r>
      <w:bookmarkEnd w:id="139"/>
    </w:p>
    <w:p w14:paraId="253F23EA" w14:textId="77777777" w:rsidR="00B31511" w:rsidRDefault="00DB21E4" w:rsidP="004C667F">
      <w:pPr>
        <w:jc w:val="both"/>
      </w:pPr>
      <w:r>
        <w:t>Госавтоинспекция призывает родителей усилить контроль за безопасностью детей, которые из-за угрозы коронавируса перешли на дистанционное обучение. Об этом ТАСС сообщили в Госавтоинспекции МВД России.</w:t>
      </w:r>
    </w:p>
    <w:p w14:paraId="0E8A4CBA" w14:textId="2C3EF8CE" w:rsidR="00B31511" w:rsidRDefault="004C667F" w:rsidP="004C667F">
      <w:pPr>
        <w:jc w:val="both"/>
      </w:pPr>
      <w:r>
        <w:lastRenderedPageBreak/>
        <w:t>«</w:t>
      </w:r>
      <w:r w:rsidR="00DB21E4">
        <w:t>Необходимость усиления контроля за безопасностью детей на дорогах связана с тем, что в настоящее время многие школы в целях профилактики распространения коронавируса переходят на дистанционное обучение. В отдельных регионах досрочно объявлены весенние каникулы. Работа спортивных секций и детских учреждений дополнительного образования также приостановлена. Родителям рекомендовано ограничить пребывание детей вне дома. Однако в Госавтоинспекции понимают - полагаться на сознательность несовершеннолетних нельзя. Равно как нельзя надеяться на то, что работающим родителям удастся в полной мере контролировать местонахождение детей. Велика вероятность того, что дети, предоставленные сами себе, будут больше находиться на улице. А это значит, что возрастают риски дорожно-транспортных происшествий с их участием</w:t>
      </w:r>
      <w:r>
        <w:t>»</w:t>
      </w:r>
      <w:r w:rsidR="00DB21E4">
        <w:t>, - сказали в Госавтоинспекции.</w:t>
      </w:r>
    </w:p>
    <w:p w14:paraId="36F0EC4E" w14:textId="77777777" w:rsidR="00B31511" w:rsidRDefault="00DB21E4" w:rsidP="004C667F">
      <w:pPr>
        <w:jc w:val="both"/>
      </w:pPr>
      <w:r>
        <w:t>В ГИБДД обратились к родителям с просьбой провести со своими детьми профилактические беседы о правилах безопасного поведения на улице.</w:t>
      </w:r>
    </w:p>
    <w:p w14:paraId="7D7E22FE" w14:textId="233CB9B8" w:rsidR="003F1635" w:rsidRDefault="004C667F" w:rsidP="004C667F">
      <w:pPr>
        <w:jc w:val="both"/>
      </w:pPr>
      <w:r>
        <w:t>«</w:t>
      </w:r>
      <w:r w:rsidR="00DB21E4">
        <w:t>Будьте особо внимательны к детям на дороге. Это касается как водителей, так и пешеходов, которые не должны оставаться безучастными, заметив, что ребенок подвергает свою жизнь опасности. Со стороны Госавтоинспекции также предпринимаются дополнительные меры по обеспечению безопасности детей на дорогах. Патрулирование нарядов ДПС вблизи перекрестков и пешеходных переходов, контроль за соблюдением водителями скоростного режима и повышенное внимание к детям-пешеходам. Во многих регионах сотрудникам ГИБДД помогают добровольные родительские формирования, их задача - оказывать помощь детям при переходе проезжей части</w:t>
      </w:r>
      <w:r>
        <w:t>»</w:t>
      </w:r>
      <w:r w:rsidR="00DB21E4">
        <w:t>, - заключили в Госавтоинспекции.</w:t>
      </w:r>
    </w:p>
    <w:p w14:paraId="28D42C94" w14:textId="77777777" w:rsidR="00B31511" w:rsidRDefault="0021583D" w:rsidP="004C667F">
      <w:pPr>
        <w:jc w:val="both"/>
      </w:pPr>
      <w:hyperlink r:id="rId98" w:history="1">
        <w:r w:rsidR="00DB21E4" w:rsidRPr="003664E2">
          <w:rPr>
            <w:rStyle w:val="a9"/>
          </w:rPr>
          <w:t>https://tass.ru/obschestvo/8022361</w:t>
        </w:r>
      </w:hyperlink>
    </w:p>
    <w:p w14:paraId="715B649D" w14:textId="77777777" w:rsidR="00A97B07" w:rsidRDefault="00A97B07" w:rsidP="004C667F">
      <w:pPr>
        <w:pStyle w:val="3"/>
        <w:jc w:val="both"/>
        <w:rPr>
          <w:rFonts w:ascii="Times New Roman" w:hAnsi="Times New Roman"/>
          <w:sz w:val="24"/>
        </w:rPr>
      </w:pPr>
      <w:bookmarkStart w:id="140" w:name="_Toc35506441"/>
      <w:r>
        <w:rPr>
          <w:rFonts w:ascii="Times New Roman" w:hAnsi="Times New Roman"/>
          <w:sz w:val="24"/>
        </w:rPr>
        <w:t>ТАСС; 2020.18.03; ФАС НЕ ВИДИТ ПРЕДПОСЫЛОК ДЛЯ РОСТА ЦЕН НА БЕНЗИН И ДИЗЕЛЬ КАК В ОПТЕ, ТАК И В РОЗНИЦЕ</w:t>
      </w:r>
      <w:bookmarkEnd w:id="140"/>
    </w:p>
    <w:p w14:paraId="5A2FD564" w14:textId="77777777" w:rsidR="00A97B07" w:rsidRDefault="00A97B07" w:rsidP="004C667F">
      <w:pPr>
        <w:pStyle w:val="Textbody"/>
      </w:pPr>
      <w:r>
        <w:t>Федеральная антимонопольная служба (ФАС) России считает, что в настоящее время предпосылки к росту цен на бензин и дизельное топливо как в оптовом, так и в розничном сегменте отсутствуют. В случае нарушения антимонопольного законодательства в этом сегменте служба примет меры антимонопольного реагирования. Об этом ТАСС сообщила пресс-служба ФАС.</w:t>
      </w:r>
    </w:p>
    <w:p w14:paraId="781A4EFE" w14:textId="014A0C5B" w:rsidR="00A97B07" w:rsidRDefault="004C667F" w:rsidP="004C667F">
      <w:pPr>
        <w:pStyle w:val="Textbody"/>
      </w:pPr>
      <w:r>
        <w:t>«</w:t>
      </w:r>
      <w:r w:rsidR="00A97B07">
        <w:t>В настоящее время предпосылки к росту цен как в оптовом, так и в розничном сегменте отсутствуют. Вместе с тем ФАС России продолжает осуществлять мониторинг всех индикаторов рынка нефтепродуктов, и, в случае наличия признаков нарушения антимонопольного законодательства, ведомство примет меры антимонопольного реагирования</w:t>
      </w:r>
      <w:r>
        <w:t>»</w:t>
      </w:r>
      <w:r w:rsidR="00A97B07">
        <w:t>, - сообщили в ФАС.</w:t>
      </w:r>
    </w:p>
    <w:p w14:paraId="2455552B" w14:textId="77777777" w:rsidR="00A97B07" w:rsidRDefault="00A97B07" w:rsidP="004C667F">
      <w:pPr>
        <w:pStyle w:val="Textbody"/>
      </w:pPr>
      <w:r>
        <w:t>Служба подчеркивает, что с 1 января 2020 года по 18 марта 2020 года динамика розничных цен на автомобильный бензин была ниже инфляции, рост по марке Аи-92 составляет 0,2%, Аи-95 - 0,2%, на дизельное топливо зимнее - 0,19%. При этом инфляция находилась на уровне плюс 0,9%.</w:t>
      </w:r>
    </w:p>
    <w:p w14:paraId="78B125DD" w14:textId="77777777" w:rsidR="00A97B07" w:rsidRDefault="00A97B07" w:rsidP="004C667F">
      <w:pPr>
        <w:pStyle w:val="Textbody"/>
      </w:pPr>
      <w:hyperlink r:id="rId99" w:history="1">
        <w:r>
          <w:rPr>
            <w:color w:val="0000FF"/>
            <w:u w:val="single" w:color="0000FF"/>
          </w:rPr>
          <w:t>https://tass.ru/ekonomika/8019537</w:t>
        </w:r>
      </w:hyperlink>
    </w:p>
    <w:p w14:paraId="3F0687EC" w14:textId="77777777" w:rsidR="00A97B07" w:rsidRDefault="00A97B07" w:rsidP="004C667F">
      <w:pPr>
        <w:pStyle w:val="Textbody"/>
      </w:pPr>
      <w:r>
        <w:t>На ту же тему:</w:t>
      </w:r>
    </w:p>
    <w:p w14:paraId="78992D4A" w14:textId="77777777" w:rsidR="00A97B07" w:rsidRDefault="00A97B07" w:rsidP="004C667F">
      <w:pPr>
        <w:pStyle w:val="Textbody"/>
      </w:pPr>
      <w:hyperlink r:id="rId100" w:history="1">
        <w:r>
          <w:rPr>
            <w:color w:val="0000FF"/>
            <w:u w:val="single" w:color="0000FF"/>
          </w:rPr>
          <w:t>https://ria.ru/20200318/1568814651.html</w:t>
        </w:r>
      </w:hyperlink>
    </w:p>
    <w:p w14:paraId="276B77CE" w14:textId="77777777" w:rsidR="00A97B07" w:rsidRDefault="00A97B07" w:rsidP="004C667F">
      <w:pPr>
        <w:pStyle w:val="3"/>
        <w:jc w:val="both"/>
      </w:pPr>
      <w:bookmarkStart w:id="141" w:name="_gen63"/>
      <w:bookmarkStart w:id="142" w:name="_Toc35506442"/>
      <w:bookmarkEnd w:id="141"/>
      <w:r>
        <w:rPr>
          <w:rFonts w:ascii="Times New Roman" w:hAnsi="Times New Roman"/>
          <w:sz w:val="24"/>
        </w:rPr>
        <w:t>ТАСС; 2020.18.03; ВРИО ГЛАВЫ ПРИАНГАРЬЯ ПОРУЧИЛ НАЙТИ ЭФФЕКТИВНОЕ РЕШЕНИЕ ПРОБЛЕМЫ ПРОБОК В ИРКУТСКЕ</w:t>
      </w:r>
      <w:bookmarkEnd w:id="142"/>
    </w:p>
    <w:p w14:paraId="60DFE07E" w14:textId="77777777" w:rsidR="00A97B07" w:rsidRDefault="00A97B07" w:rsidP="004C667F">
      <w:pPr>
        <w:pStyle w:val="Textbody"/>
      </w:pPr>
      <w:r>
        <w:t>Временно исполняющий обязанности губернатора Иркутской области Игорь Кобзев поручил региональному правительству проработать варианты разгрузки от автомобильного транспорта Иркутска, для которого в характерны многокилометровые пробки в часы пик.</w:t>
      </w:r>
    </w:p>
    <w:p w14:paraId="07B426A1" w14:textId="4BB94146" w:rsidR="00A97B07" w:rsidRDefault="004C667F" w:rsidP="004C667F">
      <w:pPr>
        <w:pStyle w:val="Textbody"/>
      </w:pPr>
      <w:r>
        <w:lastRenderedPageBreak/>
        <w:t>«</w:t>
      </w:r>
      <w:r w:rsidR="00A97B07">
        <w:t>Считаю принципиально важным в сжатые сроки найти эффективный способ, который позволит освободить Иркутск от постоянных пробок. Поручаю правительству в срок до 30 ноября 2020 года проработать вариант строительства южного обхода. Этот проект поможет разгрузить микрорайон Синюшина гора и облегчить проезд в Иркутск жителям поселка Маркова, города Шелехова и поселков Шелеховского района</w:t>
      </w:r>
      <w:r>
        <w:t>»</w:t>
      </w:r>
      <w:r w:rsidR="00A97B07">
        <w:t>, - сказал Кобзев в среду, выступая с посланием о положении дел в регионе.</w:t>
      </w:r>
    </w:p>
    <w:p w14:paraId="253AB4B3" w14:textId="77777777" w:rsidR="00A97B07" w:rsidRDefault="00A97B07" w:rsidP="004C667F">
      <w:pPr>
        <w:pStyle w:val="Textbody"/>
      </w:pPr>
      <w:r>
        <w:t>Он также поручил областному правительству разработать программы комплексного развития транспортной инфраструктуры региона, улучшения транспортного обслуживания населения.</w:t>
      </w:r>
    </w:p>
    <w:p w14:paraId="5832F212" w14:textId="1B6DF09D" w:rsidR="00A97B07" w:rsidRDefault="00A97B07" w:rsidP="004C667F">
      <w:pPr>
        <w:pStyle w:val="Textbody"/>
      </w:pPr>
      <w:r>
        <w:t xml:space="preserve">В Иркутске проживают около 630 тыс. человек, при этом численность населения Иркутской агломерации (вместе с пригородом и городами Ангарск, Усолье-Сибирское, Шелехов, Черемхово) превышает 1 млн человек. В 2019 году в городе, по подсчетам аналитического агентства </w:t>
      </w:r>
      <w:r w:rsidR="004C667F">
        <w:t>«</w:t>
      </w:r>
      <w:r>
        <w:t>Автостат</w:t>
      </w:r>
      <w:r w:rsidR="004C667F">
        <w:t>»</w:t>
      </w:r>
      <w:r>
        <w:t xml:space="preserve">, насчитывалось 197 тыс. автомобилей. Также город имеет выходы на федеральные трассы Р-255 </w:t>
      </w:r>
      <w:r w:rsidR="004C667F">
        <w:t>«</w:t>
      </w:r>
      <w:r>
        <w:t>Сибирь</w:t>
      </w:r>
      <w:r w:rsidR="004C667F">
        <w:t>»</w:t>
      </w:r>
      <w:r>
        <w:t xml:space="preserve"> и Р-258 </w:t>
      </w:r>
      <w:r w:rsidR="004C667F">
        <w:t>«</w:t>
      </w:r>
      <w:r>
        <w:t>Байкал</w:t>
      </w:r>
      <w:r w:rsidR="004C667F">
        <w:t>»</w:t>
      </w:r>
      <w:r>
        <w:t>, с которых транспорт транзитом проходит через Иркутск.</w:t>
      </w:r>
    </w:p>
    <w:p w14:paraId="357D7B79" w14:textId="77777777" w:rsidR="00A97B07" w:rsidRDefault="00A97B07" w:rsidP="004C667F">
      <w:pPr>
        <w:pStyle w:val="Textbody"/>
      </w:pPr>
      <w:hyperlink r:id="rId101" w:history="1">
        <w:r>
          <w:rPr>
            <w:color w:val="0000FF"/>
            <w:u w:val="single" w:color="0000FF"/>
          </w:rPr>
          <w:t>https://tass.ru/sibir-news/8011933</w:t>
        </w:r>
      </w:hyperlink>
    </w:p>
    <w:p w14:paraId="29F6B01E" w14:textId="77777777" w:rsidR="00A97B07" w:rsidRDefault="00A97B07" w:rsidP="004C667F">
      <w:pPr>
        <w:pStyle w:val="3"/>
        <w:jc w:val="both"/>
        <w:rPr>
          <w:rFonts w:ascii="Times New Roman" w:hAnsi="Times New Roman"/>
          <w:sz w:val="24"/>
        </w:rPr>
      </w:pPr>
      <w:bookmarkStart w:id="143" w:name="_gen64"/>
      <w:bookmarkStart w:id="144" w:name="_Toc35506443"/>
      <w:bookmarkEnd w:id="143"/>
      <w:r>
        <w:rPr>
          <w:rFonts w:ascii="Times New Roman" w:hAnsi="Times New Roman"/>
          <w:sz w:val="24"/>
        </w:rPr>
        <w:t>ИНТЕРФАКС; 2020.18.03; РОСАВТОДОР ОТДАСТ ПОДМОСКОВНОЙ КОМПАНИИ ПОДРЯД НА СТРОИТЕЛЬСТВО ТРАССЫ М5 В МОРДОВИИ ЗА 18,7 МЛРД РУБ.</w:t>
      </w:r>
      <w:bookmarkEnd w:id="144"/>
    </w:p>
    <w:p w14:paraId="77CF3C99" w14:textId="41B13FA0" w:rsidR="00A97B07" w:rsidRDefault="00A97B07" w:rsidP="004C667F">
      <w:pPr>
        <w:pStyle w:val="Textbody"/>
      </w:pPr>
      <w:r>
        <w:t xml:space="preserve">ОАО </w:t>
      </w:r>
      <w:r w:rsidR="004C667F">
        <w:t>«</w:t>
      </w:r>
      <w:r>
        <w:t>Хотьковский автомост</w:t>
      </w:r>
      <w:r w:rsidR="004C667F">
        <w:t>»</w:t>
      </w:r>
      <w:r>
        <w:t xml:space="preserve"> (Московская область) стало единственным участником аукциона ФКУ </w:t>
      </w:r>
      <w:r w:rsidR="004C667F">
        <w:t>«</w:t>
      </w:r>
      <w:r>
        <w:t xml:space="preserve">Федеральное управление автомобильных дорог </w:t>
      </w:r>
      <w:r w:rsidR="004C667F">
        <w:t>«</w:t>
      </w:r>
      <w:r>
        <w:t>Большая Волга</w:t>
      </w:r>
      <w:r w:rsidR="004C667F">
        <w:t>»</w:t>
      </w:r>
      <w:r>
        <w:t xml:space="preserve"> (структура Росавтодора) на строительство участка трассы М5 </w:t>
      </w:r>
      <w:r w:rsidR="004C667F">
        <w:t>«</w:t>
      </w:r>
      <w:r>
        <w:t>Урал</w:t>
      </w:r>
      <w:r w:rsidR="004C667F">
        <w:t>»</w:t>
      </w:r>
      <w:r>
        <w:t xml:space="preserve"> в Мордовии, сообщается на сайте госзакупок.</w:t>
      </w:r>
    </w:p>
    <w:p w14:paraId="6454A148" w14:textId="77777777" w:rsidR="00A97B07" w:rsidRDefault="00A97B07" w:rsidP="004C667F">
      <w:pPr>
        <w:pStyle w:val="Textbody"/>
      </w:pPr>
      <w:r>
        <w:t>С единственным участником планируется заключить контракт по стартовой цене 18,7 млрд рублей.</w:t>
      </w:r>
    </w:p>
    <w:p w14:paraId="1DBC2FFC" w14:textId="77777777" w:rsidR="00A97B07" w:rsidRDefault="00A97B07" w:rsidP="004C667F">
      <w:pPr>
        <w:pStyle w:val="Textbody"/>
      </w:pPr>
      <w:r>
        <w:t>Проект включает строительство четырехполосного обхода трех населенных пунктов - Умет, Аким-Сергиевка и Зубова Поляна - протяженностью 57,2 км. Сроки строительства июль 2020 года - ноябрь 2024 года.</w:t>
      </w:r>
    </w:p>
    <w:p w14:paraId="57898E71" w14:textId="77777777" w:rsidR="00A97B07" w:rsidRDefault="00A97B07" w:rsidP="004C667F">
      <w:pPr>
        <w:pStyle w:val="Textbody"/>
      </w:pPr>
      <w:r>
        <w:t>Подрядчика на этот объем работ ведомство дважды не смогло найти в прошлом году. В мае 2019 года Росавтодор объявлял аукцион с ценой 19,3 млрд рублей, в июне - с ценой 19,2 млрд рублей, однако заявок на участие не поступало.</w:t>
      </w:r>
    </w:p>
    <w:p w14:paraId="532A7238" w14:textId="66896633" w:rsidR="00A97B07" w:rsidRDefault="00A97B07" w:rsidP="004C667F">
      <w:pPr>
        <w:pStyle w:val="Textbody"/>
      </w:pPr>
      <w:r>
        <w:t xml:space="preserve">В управлении </w:t>
      </w:r>
      <w:r w:rsidR="004C667F">
        <w:t>«</w:t>
      </w:r>
      <w:r>
        <w:t>Интерфаксу</w:t>
      </w:r>
      <w:r w:rsidR="004C667F">
        <w:t>»</w:t>
      </w:r>
      <w:r>
        <w:t xml:space="preserve"> не уточнили, по какой причине снизилась начальная стоимость контракта, отметив лишь, что </w:t>
      </w:r>
      <w:r w:rsidR="004C667F">
        <w:t>«</w:t>
      </w:r>
      <w:r>
        <w:t>изменились условия</w:t>
      </w:r>
      <w:r w:rsidR="004C667F">
        <w:t>»</w:t>
      </w:r>
      <w:r>
        <w:t>.</w:t>
      </w:r>
    </w:p>
    <w:p w14:paraId="1E6CC123" w14:textId="693209C8" w:rsidR="00A97B07" w:rsidRDefault="004C667F" w:rsidP="004C667F">
      <w:pPr>
        <w:pStyle w:val="Textbody"/>
      </w:pPr>
      <w:r>
        <w:t>«</w:t>
      </w:r>
      <w:r w:rsidR="00A97B07">
        <w:t>Хотьковский автомост</w:t>
      </w:r>
      <w:r>
        <w:t>»</w:t>
      </w:r>
      <w:r w:rsidR="00A97B07">
        <w:t xml:space="preserve"> более 35 лет занимается строительством, ремонтом и реконструкцией мостов и путепроводов, на площадке предприятия создан полигон по производству железобетонных конструкций, говорится на ее сайте.</w:t>
      </w:r>
    </w:p>
    <w:p w14:paraId="43452B9B" w14:textId="77777777" w:rsidR="00A97B07" w:rsidRDefault="00A97B07" w:rsidP="004C667F">
      <w:pPr>
        <w:pStyle w:val="3"/>
        <w:jc w:val="both"/>
        <w:rPr>
          <w:rFonts w:ascii="Times New Roman" w:hAnsi="Times New Roman"/>
          <w:sz w:val="24"/>
        </w:rPr>
      </w:pPr>
      <w:bookmarkStart w:id="145" w:name="_gen66"/>
      <w:bookmarkStart w:id="146" w:name="_gen67"/>
      <w:bookmarkStart w:id="147" w:name="_Toc35506444"/>
      <w:bookmarkEnd w:id="145"/>
      <w:bookmarkEnd w:id="146"/>
      <w:r>
        <w:rPr>
          <w:rFonts w:ascii="Times New Roman" w:hAnsi="Times New Roman"/>
          <w:sz w:val="24"/>
        </w:rPr>
        <w:t>ИНТЕРФАКС; 2020.18.03; РЖД ЖДУТ В 2020 Г. СНИЖЕНИЯ ПОГРУЗКИ НЕ МЕНЕЕ ЧЕМ НА 1% ВМЕСТО РОСТА НА 2,9%</w:t>
      </w:r>
      <w:bookmarkEnd w:id="147"/>
      <w:r>
        <w:rPr>
          <w:rFonts w:ascii="Times New Roman" w:hAnsi="Times New Roman"/>
          <w:sz w:val="24"/>
        </w:rPr>
        <w:t xml:space="preserve"> </w:t>
      </w:r>
    </w:p>
    <w:p w14:paraId="4FA6C2BB" w14:textId="54A6CF33" w:rsidR="00A97B07" w:rsidRDefault="00A97B07" w:rsidP="004C667F">
      <w:pPr>
        <w:pStyle w:val="Textbody"/>
      </w:pPr>
      <w:r>
        <w:t xml:space="preserve">ОАО </w:t>
      </w:r>
      <w:r w:rsidR="004C667F">
        <w:t>«</w:t>
      </w:r>
      <w:r>
        <w:t>Российские железные дороги</w:t>
      </w:r>
      <w:r w:rsidR="004C667F">
        <w:t>»</w:t>
      </w:r>
      <w:r>
        <w:t xml:space="preserve"> ожидают в 2020 году падения погрузки не менее чем на 1%, сообщил журналистам глава РЖД Олег Белозеров.</w:t>
      </w:r>
    </w:p>
    <w:p w14:paraId="4B896F94" w14:textId="027B495F" w:rsidR="00A97B07" w:rsidRDefault="004C667F" w:rsidP="004C667F">
      <w:pPr>
        <w:pStyle w:val="Textbody"/>
      </w:pPr>
      <w:r>
        <w:t>«</w:t>
      </w:r>
      <w:r w:rsidR="00A97B07">
        <w:t>Будем пересматривать прогноз с учетом динамики, которую мы видим за 2,5 месяца. Мы считаем, что произойдет снижение погрузки как минимум на 1%, готовим разные стресс-сценарии</w:t>
      </w:r>
      <w:r>
        <w:t>»</w:t>
      </w:r>
      <w:r w:rsidR="00A97B07">
        <w:t>, - сказал он.</w:t>
      </w:r>
    </w:p>
    <w:p w14:paraId="728A4CF7" w14:textId="6461E5A6" w:rsidR="00A97B07" w:rsidRDefault="00A97B07" w:rsidP="004C667F">
      <w:pPr>
        <w:pStyle w:val="Textbody"/>
      </w:pPr>
      <w:r>
        <w:t xml:space="preserve">Ранее монополия ожидала увеличения погрузки в 2020 г. на 2,9%, хотя и допускала пересмотр прогноза по итогам февраля-марта на фоне </w:t>
      </w:r>
      <w:r w:rsidR="004C667F">
        <w:t>«</w:t>
      </w:r>
      <w:r>
        <w:t>китайского фактора</w:t>
      </w:r>
      <w:r w:rsidR="004C667F">
        <w:t>»</w:t>
      </w:r>
      <w:r>
        <w:t xml:space="preserve"> и активизации национальных проектов в РФ.</w:t>
      </w:r>
    </w:p>
    <w:p w14:paraId="3EB79585" w14:textId="00CD9F5D" w:rsidR="00A97B07" w:rsidRDefault="00A97B07" w:rsidP="004C667F">
      <w:pPr>
        <w:pStyle w:val="Textbody"/>
      </w:pPr>
      <w:r>
        <w:t xml:space="preserve">Общий объем погрузки в 2019 г. сократился на 0,9% вместо ожидавшихся 0,5%. При этом генеральный директор РЖД заявлял, что на 2020 г. компания </w:t>
      </w:r>
      <w:r w:rsidR="004C667F">
        <w:t>«</w:t>
      </w:r>
      <w:r>
        <w:t xml:space="preserve">для себя пока берет объемы долгосрочной программы развития (ДПР - ИФ), которые были изначально заложены, с </w:t>
      </w:r>
      <w:r>
        <w:lastRenderedPageBreak/>
        <w:t>недобором</w:t>
      </w:r>
      <w:r w:rsidR="004C667F">
        <w:t>»</w:t>
      </w:r>
      <w:r>
        <w:t xml:space="preserve"> по 2019 г., для его возмещения. </w:t>
      </w:r>
      <w:r w:rsidR="004C667F">
        <w:t>«</w:t>
      </w:r>
      <w:r>
        <w:t xml:space="preserve">При более благоприятных условиях постараемся выйти на эту цифру </w:t>
      </w:r>
      <w:r w:rsidR="004C667F">
        <w:t>«</w:t>
      </w:r>
      <w:r>
        <w:t>за 2 года</w:t>
      </w:r>
      <w:r w:rsidR="004C667F">
        <w:t>»</w:t>
      </w:r>
      <w:r>
        <w:t>, чтобы войти в ДПР</w:t>
      </w:r>
      <w:r w:rsidR="004C667F">
        <w:t>»</w:t>
      </w:r>
      <w:r>
        <w:t>, - говорил он.</w:t>
      </w:r>
    </w:p>
    <w:p w14:paraId="23EFD779" w14:textId="5002C618" w:rsidR="00A97B07" w:rsidRDefault="00A97B07" w:rsidP="004C667F">
      <w:pPr>
        <w:pStyle w:val="Textbody"/>
      </w:pPr>
      <w:r>
        <w:t xml:space="preserve">В итоге по 2020 г. прогнозная цифра погрузки в финансовом плане компании не изменилась - 1,315 млрд тонн, что при </w:t>
      </w:r>
      <w:r w:rsidR="004C667F">
        <w:t>«</w:t>
      </w:r>
      <w:r>
        <w:t>фактических</w:t>
      </w:r>
      <w:r w:rsidR="004C667F">
        <w:t>»</w:t>
      </w:r>
      <w:r>
        <w:t xml:space="preserve"> -0,9% в прошлом году должно дать рост на 2,9% (ранее при ожиданиях падения погрузки в 2019 году на 0,5% была цифра 2,5%: фактически </w:t>
      </w:r>
      <w:r w:rsidR="004C667F">
        <w:t>«</w:t>
      </w:r>
      <w:r>
        <w:t>недобранные</w:t>
      </w:r>
      <w:r w:rsidR="004C667F">
        <w:t>»</w:t>
      </w:r>
      <w:r>
        <w:t xml:space="preserve"> 0,4 процентных пункта перешли на 2020 г.).</w:t>
      </w:r>
    </w:p>
    <w:p w14:paraId="432A13B9" w14:textId="77777777" w:rsidR="00A97B07" w:rsidRDefault="00A97B07" w:rsidP="004C667F">
      <w:pPr>
        <w:pStyle w:val="3"/>
        <w:jc w:val="both"/>
        <w:rPr>
          <w:rFonts w:ascii="Times New Roman" w:hAnsi="Times New Roman"/>
          <w:sz w:val="24"/>
        </w:rPr>
      </w:pPr>
      <w:bookmarkStart w:id="148" w:name="_gen68"/>
      <w:bookmarkStart w:id="149" w:name="_Toc35506445"/>
      <w:bookmarkEnd w:id="148"/>
      <w:r>
        <w:rPr>
          <w:rFonts w:ascii="Times New Roman" w:hAnsi="Times New Roman"/>
          <w:sz w:val="24"/>
        </w:rPr>
        <w:t>ИНТЕРФАКС; 2020.18.03; РЖД ПРЕДЛАГАЮТ УСКОРИТЬ РАЗВИТИЕ ПРОЕКТА СКОРОСТНОГО Ж/Д ДВИЖЕНИЯ МЕЖДУ НОВОСИБИРСКОМ И ГОРОДАМИ КУЗБАССА</w:t>
      </w:r>
      <w:bookmarkEnd w:id="149"/>
    </w:p>
    <w:p w14:paraId="40438715" w14:textId="4FD7C4D0" w:rsidR="00A97B07" w:rsidRDefault="00A97B07" w:rsidP="004C667F">
      <w:pPr>
        <w:pStyle w:val="Textbody"/>
      </w:pPr>
      <w:r>
        <w:t xml:space="preserve">ОАО </w:t>
      </w:r>
      <w:r w:rsidR="004C667F">
        <w:t>«</w:t>
      </w:r>
      <w:r>
        <w:t>РЖД</w:t>
      </w:r>
      <w:r w:rsidR="004C667F">
        <w:t>»</w:t>
      </w:r>
      <w:r>
        <w:t xml:space="preserve"> предлагает предусмотреть ускоренное развитие проекта скоростного железнодорожного сообщения между Новосибирском и крупнейшими городами Кузбасса, сообщил глава РЖД Олег Белозеров на совещании в Кемеровской области.</w:t>
      </w:r>
    </w:p>
    <w:p w14:paraId="79A21986" w14:textId="19A763A1" w:rsidR="00A97B07" w:rsidRDefault="004C667F" w:rsidP="004C667F">
      <w:pPr>
        <w:pStyle w:val="Textbody"/>
      </w:pPr>
      <w:r>
        <w:t>«</w:t>
      </w:r>
      <w:r w:rsidR="00A97B07">
        <w:t>Мы просили посмотреть, как можно ж/д движение инкорпорировать в общий транспортный план. И в качестве конкретного предложения (на совещании - ИФ) обсуждался вопрос аэропорта Новокузнецк и Кемерово. В стратегии написано, что с 2025 г. по 2029 г. предусмотрен проект организации скоростного движения железнодорожного Новосибирск - Кемерово и Новосибирск - Новокузнецк, где можно было бы предусмотреть по развитию этого проекта в ускоренном варианте</w:t>
      </w:r>
      <w:r>
        <w:t>»</w:t>
      </w:r>
      <w:r w:rsidR="00A97B07">
        <w:t>, - сказал он.</w:t>
      </w:r>
    </w:p>
    <w:p w14:paraId="5ABA3545" w14:textId="3C180C79" w:rsidR="00A97B07" w:rsidRDefault="004C667F" w:rsidP="004C667F">
      <w:pPr>
        <w:pStyle w:val="Textbody"/>
      </w:pPr>
      <w:r>
        <w:t>«</w:t>
      </w:r>
      <w:r w:rsidR="00A97B07">
        <w:t>В том числе мы предлагаем, как и в других городах, рассматривать наши вокзалы как точки притяжения и совмещения по развитию публичных территорий</w:t>
      </w:r>
      <w:r>
        <w:t>»</w:t>
      </w:r>
      <w:r w:rsidR="00A97B07">
        <w:t>, - добавил Белозеров.</w:t>
      </w:r>
    </w:p>
    <w:p w14:paraId="349A8131" w14:textId="5D1F365C" w:rsidR="00A97B07" w:rsidRDefault="004C667F" w:rsidP="004C667F">
      <w:pPr>
        <w:pStyle w:val="Textbody"/>
      </w:pPr>
      <w:r>
        <w:t>«</w:t>
      </w:r>
      <w:r w:rsidR="00A97B07">
        <w:t>Вторая составляющая - это пассажирское движение. Поскольку у нас здесь достаточно большой объем инвестиций в Кузбасс (который - ИФ) в 2020 году достигает 15 млрд рублей</w:t>
      </w:r>
      <w:r>
        <w:t>»</w:t>
      </w:r>
      <w:r w:rsidR="00A97B07">
        <w:t>, - отметил топ-менеджер.</w:t>
      </w:r>
    </w:p>
    <w:p w14:paraId="265B0893" w14:textId="77777777" w:rsidR="00A97B07" w:rsidRDefault="00A97B07" w:rsidP="004C667F">
      <w:pPr>
        <w:pStyle w:val="3"/>
        <w:jc w:val="both"/>
        <w:rPr>
          <w:rFonts w:ascii="Times New Roman" w:hAnsi="Times New Roman"/>
          <w:sz w:val="24"/>
        </w:rPr>
      </w:pPr>
      <w:bookmarkStart w:id="150" w:name="_gen69"/>
      <w:bookmarkStart w:id="151" w:name="_Toc35506446"/>
      <w:bookmarkEnd w:id="150"/>
      <w:r>
        <w:rPr>
          <w:rFonts w:ascii="Times New Roman" w:hAnsi="Times New Roman"/>
          <w:sz w:val="24"/>
        </w:rPr>
        <w:t xml:space="preserve">ТАСС; 2020.18.03; </w:t>
      </w:r>
      <w:bookmarkStart w:id="152" w:name="_Hlk35505649"/>
      <w:r>
        <w:rPr>
          <w:rFonts w:ascii="Times New Roman" w:hAnsi="Times New Roman"/>
          <w:sz w:val="24"/>
        </w:rPr>
        <w:t>РЖД И ВЛАСТИ КУЗБАССА ДОГОВОРИЛИСЬ ОБ ЭКСПОРТЕ 53 МЛН Т УГЛЯ НА ВОСТОК В 2020 ГОДУ</w:t>
      </w:r>
      <w:bookmarkEnd w:id="151"/>
    </w:p>
    <w:p w14:paraId="0D64A5BB" w14:textId="77777777" w:rsidR="00A97B07" w:rsidRDefault="00A97B07" w:rsidP="004C667F">
      <w:pPr>
        <w:pStyle w:val="Textbody"/>
      </w:pPr>
      <w:r>
        <w:t>Грузоотправители Кузбасса в 2020 году предъявят к перевозке, а РЖД обеспечат транспортировку не менее 53 млн тонн каменного угля на экспорт в восточном направлении. Параметры закреплены в подписанном сегодня между холдингом и правительством Кузбасса дополнительном соглашении к соглашению о взаимодействии по обеспечению перевозки железнодорожным транспортом продукции, производимой на территории региона на период 2019-2035 годы, передает корр. ТАСС.</w:t>
      </w:r>
    </w:p>
    <w:p w14:paraId="69369E7E" w14:textId="77777777" w:rsidR="00A97B07" w:rsidRDefault="00A97B07" w:rsidP="004C667F">
      <w:pPr>
        <w:pStyle w:val="Textbody"/>
      </w:pPr>
      <w:r>
        <w:t>Основное соглашение стороны заключили в июне 2019 года на Петербургском международном экономическом форуме. Согласно документу, РЖД намерены развивать железнодорожную инфраструктуру для максимально возможного удовлетворения потребностей грузоотправителей Кузбасса. Со своей стороны правительство региона намерено организовывать обсуждение вопросов повышения эффективности и технологичности функционирования и развития железнодорожного транспорта общего и необщего пользования на территории Кузбасса, в том числе вопросов привлечения инвестиций в развитие железнодорожного транспорта общего и необщего пользования на территории Кузбасса путем переговоров, совещаний, рабочих встреч и других мероприятий, проводимых с участием представителей исполнительных органов государственной власти Кемеровской области.</w:t>
      </w:r>
    </w:p>
    <w:p w14:paraId="6F6B4460" w14:textId="77777777" w:rsidR="00A97B07" w:rsidRDefault="00A97B07" w:rsidP="004C667F">
      <w:pPr>
        <w:pStyle w:val="Textbody"/>
      </w:pPr>
      <w:hyperlink r:id="rId102" w:history="1">
        <w:r>
          <w:rPr>
            <w:color w:val="0000FF"/>
            <w:u w:val="single" w:color="0000FF"/>
          </w:rPr>
          <w:t>https://futurerussia.gov.ru/nacionalnye-proekty/rzd-i-vlasti-kuzbassa-dogovorilis-ob-eksporte-53-mln-t-ugla-na-vostok-v-2020-godu</w:t>
        </w:r>
      </w:hyperlink>
    </w:p>
    <w:p w14:paraId="012B19B4" w14:textId="77777777" w:rsidR="00A97B07" w:rsidRDefault="00A97B07" w:rsidP="004C667F">
      <w:pPr>
        <w:pStyle w:val="3"/>
        <w:jc w:val="both"/>
        <w:rPr>
          <w:rFonts w:ascii="Times New Roman" w:hAnsi="Times New Roman"/>
          <w:sz w:val="24"/>
        </w:rPr>
      </w:pPr>
      <w:bookmarkStart w:id="153" w:name="_gen70"/>
      <w:bookmarkStart w:id="154" w:name="_Toc35506447"/>
      <w:bookmarkEnd w:id="152"/>
      <w:bookmarkEnd w:id="153"/>
      <w:r>
        <w:rPr>
          <w:rFonts w:ascii="Times New Roman" w:hAnsi="Times New Roman"/>
          <w:sz w:val="24"/>
        </w:rPr>
        <w:lastRenderedPageBreak/>
        <w:t xml:space="preserve">ТАСС; 2020.18.03; </w:t>
      </w:r>
      <w:bookmarkStart w:id="155" w:name="_Hlk35505622"/>
      <w:r>
        <w:rPr>
          <w:rFonts w:ascii="Times New Roman" w:hAnsi="Times New Roman"/>
          <w:sz w:val="24"/>
        </w:rPr>
        <w:t>СВЕРДЛОВСКАЯ ОБЛАСТЬ ПОДПИСАЛА С РЖД СОГЛАШЕНИЕ О РАЗВИТИИ ИНФРАСТРУКТУРНЫХ ПРОЕКТОВ</w:t>
      </w:r>
      <w:bookmarkEnd w:id="154"/>
    </w:p>
    <w:p w14:paraId="6D85C78F" w14:textId="77777777" w:rsidR="00A97B07" w:rsidRDefault="00A97B07" w:rsidP="004C667F">
      <w:pPr>
        <w:pStyle w:val="Textbody"/>
      </w:pPr>
      <w:r>
        <w:t>Губернатор Свердловской области Евгений Куйвашев подписал с начальником Свердловской железной дороги Иваном Колесниковым соглашение о сотрудничестве региона и РЖД, сообщил губернатор на своей официальной странице в социальной сети Instagram.</w:t>
      </w:r>
    </w:p>
    <w:p w14:paraId="4045A97E" w14:textId="139BF501" w:rsidR="00A97B07" w:rsidRDefault="004C667F" w:rsidP="004C667F">
      <w:pPr>
        <w:pStyle w:val="Textbody"/>
      </w:pPr>
      <w:r>
        <w:t>«</w:t>
      </w:r>
      <w:r w:rsidR="00A97B07">
        <w:t xml:space="preserve">В планах - запустить несколько важных инфраструктурных проектов: транспортно-логистический центр </w:t>
      </w:r>
      <w:r>
        <w:t>«</w:t>
      </w:r>
      <w:r w:rsidR="00A97B07">
        <w:t>Екатеринбург</w:t>
      </w:r>
      <w:r>
        <w:t>»</w:t>
      </w:r>
      <w:r w:rsidR="00A97B07">
        <w:t xml:space="preserve"> в районе ж/д станции </w:t>
      </w:r>
      <w:r>
        <w:t>«</w:t>
      </w:r>
      <w:r w:rsidR="00A97B07">
        <w:t>Седельниково</w:t>
      </w:r>
      <w:r>
        <w:t>»</w:t>
      </w:r>
      <w:r w:rsidR="00A97B07">
        <w:t xml:space="preserve">, грузовой двор на станции </w:t>
      </w:r>
      <w:r>
        <w:t>«</w:t>
      </w:r>
      <w:r w:rsidR="00A97B07">
        <w:t>Гипсовая</w:t>
      </w:r>
      <w:r>
        <w:t>»</w:t>
      </w:r>
      <w:r w:rsidR="00A97B07">
        <w:t>, а также сеть ж/д путей, соединяющих отдаленные районы уральской столицы</w:t>
      </w:r>
      <w:r>
        <w:t>»</w:t>
      </w:r>
      <w:r w:rsidR="00A97B07">
        <w:t>, - говорится в сообщении.</w:t>
      </w:r>
    </w:p>
    <w:p w14:paraId="4B842568" w14:textId="77777777" w:rsidR="00A97B07" w:rsidRDefault="00A97B07" w:rsidP="004C667F">
      <w:pPr>
        <w:pStyle w:val="Textbody"/>
      </w:pPr>
      <w:r>
        <w:t>Куйвашев уточнил, что стороны соглашения намерены развивать городские железнодорожные перевозки в Екатеринбурге.</w:t>
      </w:r>
    </w:p>
    <w:p w14:paraId="279BF06F" w14:textId="15EF3C45" w:rsidR="00A97B07" w:rsidRDefault="004C667F" w:rsidP="004C667F">
      <w:pPr>
        <w:pStyle w:val="Textbody"/>
      </w:pPr>
      <w:r>
        <w:t>«</w:t>
      </w:r>
      <w:r w:rsidR="00A97B07">
        <w:t xml:space="preserve">Так, например, маршрут по проекту </w:t>
      </w:r>
      <w:r>
        <w:t>«</w:t>
      </w:r>
      <w:r w:rsidR="00A97B07">
        <w:t>Новокольцовский</w:t>
      </w:r>
      <w:r>
        <w:t>»</w:t>
      </w:r>
      <w:r w:rsidR="00A97B07">
        <w:t xml:space="preserve"> будет проходить через Екатеринбург-ЭКСПО, аэропорт Кольцово, объекты Универсиады и Сималенд, а маршрут </w:t>
      </w:r>
      <w:r>
        <w:t>«</w:t>
      </w:r>
      <w:r w:rsidR="00A97B07">
        <w:t>Юго-Западный обход</w:t>
      </w:r>
      <w:r>
        <w:t>»</w:t>
      </w:r>
      <w:r w:rsidR="00A97B07">
        <w:t xml:space="preserve"> - через микрорайоны Солнечный, Академический, Широкая речка, Визовый и парк развлечений DreamWork. Это позволит обеспечить высокую транспортную доступность</w:t>
      </w:r>
      <w:r>
        <w:t>»</w:t>
      </w:r>
      <w:r w:rsidR="00A97B07">
        <w:t>, - написал губернатор.</w:t>
      </w:r>
    </w:p>
    <w:p w14:paraId="24638A26" w14:textId="2E5A5241" w:rsidR="00A97B07" w:rsidRDefault="00A97B07" w:rsidP="004C667F">
      <w:pPr>
        <w:pStyle w:val="Textbody"/>
      </w:pPr>
      <w:r>
        <w:t xml:space="preserve">Глава региона добавил, что в рамках сотрудничества с РЖД область продолжит развивать скоростное железнодорожное сообщение, в частности, с помощью запуска скоростных поездов </w:t>
      </w:r>
      <w:r w:rsidR="004C667F">
        <w:t>«</w:t>
      </w:r>
      <w:r>
        <w:t>Ласточка</w:t>
      </w:r>
      <w:r w:rsidR="004C667F">
        <w:t>»</w:t>
      </w:r>
      <w:r>
        <w:t>.</w:t>
      </w:r>
    </w:p>
    <w:p w14:paraId="19B793A5" w14:textId="77777777" w:rsidR="00A97B07" w:rsidRDefault="00A97B07" w:rsidP="004C667F">
      <w:pPr>
        <w:pStyle w:val="Textbody"/>
      </w:pPr>
      <w:hyperlink r:id="rId103" w:history="1">
        <w:r>
          <w:rPr>
            <w:color w:val="0000FF"/>
            <w:u w:val="single" w:color="0000FF"/>
          </w:rPr>
          <w:t>https://tass.ru/ural-news/8016295</w:t>
        </w:r>
      </w:hyperlink>
    </w:p>
    <w:p w14:paraId="32A7F17E" w14:textId="77777777" w:rsidR="00A97B07" w:rsidRDefault="00A97B07" w:rsidP="004C667F">
      <w:pPr>
        <w:pStyle w:val="3"/>
        <w:jc w:val="both"/>
        <w:rPr>
          <w:rFonts w:ascii="Times New Roman" w:hAnsi="Times New Roman"/>
          <w:sz w:val="24"/>
        </w:rPr>
      </w:pPr>
      <w:bookmarkStart w:id="156" w:name="_gen71"/>
      <w:bookmarkStart w:id="157" w:name="_Toc35506448"/>
      <w:bookmarkEnd w:id="155"/>
      <w:bookmarkEnd w:id="156"/>
      <w:r>
        <w:rPr>
          <w:rFonts w:ascii="Times New Roman" w:hAnsi="Times New Roman"/>
          <w:sz w:val="24"/>
        </w:rPr>
        <w:t>ТАСС; 2020.18.03; НАЧАЛАСЬ ПОЛНОЦЕННАЯ ЭКСПЛУАТАЦИЯ Ж/Д ИНФРАСТРУКТУРЫ КОМПЛЕКСА ЛОГОПРОМ КСТОВО</w:t>
      </w:r>
      <w:bookmarkEnd w:id="157"/>
    </w:p>
    <w:p w14:paraId="6FE82C5D" w14:textId="77777777" w:rsidR="00A97B07" w:rsidRDefault="00A97B07" w:rsidP="004C667F">
      <w:pPr>
        <w:pStyle w:val="Textbody"/>
      </w:pPr>
      <w:r>
        <w:t>Началась полноценная эксплуатация железнодорожной инфраструктуры мультимодального терминала в Поволжье - Логопром Кстово, следует из сообщения компании.</w:t>
      </w:r>
    </w:p>
    <w:p w14:paraId="38FAD177" w14:textId="57CDE5A6" w:rsidR="00A97B07" w:rsidRDefault="004C667F" w:rsidP="004C667F">
      <w:pPr>
        <w:pStyle w:val="Textbody"/>
      </w:pPr>
      <w:r>
        <w:t>«</w:t>
      </w:r>
      <w:r w:rsidR="00A97B07">
        <w:t>Семнадцатого марта 2020 года, с путей станции Кстово, на пути необщего пользования мультимодального логистического комплекса Логопром Кстово был подан первый железнодорожный эшелон</w:t>
      </w:r>
      <w:r>
        <w:t>»</w:t>
      </w:r>
      <w:r w:rsidR="00A97B07">
        <w:t>, - говорится в сообщении компании.</w:t>
      </w:r>
    </w:p>
    <w:p w14:paraId="09428871" w14:textId="77777777" w:rsidR="00A97B07" w:rsidRDefault="00A97B07" w:rsidP="004C667F">
      <w:pPr>
        <w:pStyle w:val="Textbody"/>
      </w:pPr>
      <w:r>
        <w:t>Там отмечают, что несколько последних недель шла активная работа по запуску железнодорожных путей в реальную эксплуатацию. В результате мультимодальный комплекс задействовал инфраструктуру всех трех видов транспорта.</w:t>
      </w:r>
    </w:p>
    <w:p w14:paraId="58791218" w14:textId="77777777" w:rsidR="00A97B07" w:rsidRDefault="00A97B07" w:rsidP="004C667F">
      <w:pPr>
        <w:pStyle w:val="Textbody"/>
      </w:pPr>
      <w:r>
        <w:t>Тримодальный логистический комплекс Кстово расположен на 933 км судового хода реки Волга, в 10 км от Нижнего Новгорода. Соединен железнодорожной веткой со станцией Кстово Горьковской железной дороги.</w:t>
      </w:r>
    </w:p>
    <w:p w14:paraId="37B801A7" w14:textId="77777777" w:rsidR="00A97B07" w:rsidRDefault="00A97B07" w:rsidP="004C667F">
      <w:pPr>
        <w:pStyle w:val="Textbody"/>
      </w:pPr>
      <w:hyperlink r:id="rId104" w:history="1">
        <w:r>
          <w:rPr>
            <w:color w:val="0000FF"/>
            <w:u w:val="single" w:color="0000FF"/>
          </w:rPr>
          <w:t>https://tass.ru/ekonomika/8012579</w:t>
        </w:r>
      </w:hyperlink>
    </w:p>
    <w:p w14:paraId="292442D4" w14:textId="54DD5612" w:rsidR="00A97B07" w:rsidRDefault="00A97B07" w:rsidP="004C667F">
      <w:pPr>
        <w:pStyle w:val="3"/>
        <w:jc w:val="both"/>
        <w:rPr>
          <w:rFonts w:ascii="Times New Roman" w:hAnsi="Times New Roman"/>
          <w:sz w:val="24"/>
        </w:rPr>
      </w:pPr>
      <w:bookmarkStart w:id="158" w:name="_gen72"/>
      <w:bookmarkStart w:id="159" w:name="_Toc35506449"/>
      <w:bookmarkEnd w:id="158"/>
      <w:r>
        <w:rPr>
          <w:rFonts w:ascii="Times New Roman" w:hAnsi="Times New Roman"/>
          <w:sz w:val="24"/>
        </w:rPr>
        <w:t xml:space="preserve">ИНТЕРФАКС; 2020.18.03; </w:t>
      </w:r>
      <w:r w:rsidR="004C667F">
        <w:rPr>
          <w:rFonts w:ascii="Times New Roman" w:hAnsi="Times New Roman"/>
          <w:sz w:val="24"/>
        </w:rPr>
        <w:t>«</w:t>
      </w:r>
      <w:r>
        <w:rPr>
          <w:rFonts w:ascii="Times New Roman" w:hAnsi="Times New Roman"/>
          <w:sz w:val="24"/>
        </w:rPr>
        <w:t>РУСАГРОТРАНС</w:t>
      </w:r>
      <w:r w:rsidR="004C667F">
        <w:rPr>
          <w:rFonts w:ascii="Times New Roman" w:hAnsi="Times New Roman"/>
          <w:sz w:val="24"/>
        </w:rPr>
        <w:t>»</w:t>
      </w:r>
      <w:r>
        <w:rPr>
          <w:rFonts w:ascii="Times New Roman" w:hAnsi="Times New Roman"/>
          <w:sz w:val="24"/>
        </w:rPr>
        <w:t xml:space="preserve"> И ПАРТНЁРЫ ЗАПУСТИЛИ ЗЕРНОВЫЕ МАРШРУТЫ НА ЮГЕ РФ</w:t>
      </w:r>
      <w:bookmarkEnd w:id="159"/>
    </w:p>
    <w:p w14:paraId="6F248CB7" w14:textId="50AB7536" w:rsidR="00A97B07" w:rsidRDefault="00A97B07" w:rsidP="004C667F">
      <w:pPr>
        <w:pStyle w:val="Textbody"/>
      </w:pPr>
      <w:r>
        <w:t xml:space="preserve">АО </w:t>
      </w:r>
      <w:r w:rsidR="004C667F">
        <w:t>«</w:t>
      </w:r>
      <w:r>
        <w:t>Русагротранс</w:t>
      </w:r>
      <w:r w:rsidR="004C667F">
        <w:t>»</w:t>
      </w:r>
      <w:r>
        <w:t xml:space="preserve"> и зернотрейдер </w:t>
      </w:r>
      <w:r w:rsidR="004C667F">
        <w:t>«</w:t>
      </w:r>
      <w:r>
        <w:t>Мирогрупп ресурсы</w:t>
      </w:r>
      <w:r w:rsidR="004C667F">
        <w:t>»</w:t>
      </w:r>
      <w:r>
        <w:t xml:space="preserve"> (входят в группу ВТБ (MOEX: VTBR)) вместе с ГК </w:t>
      </w:r>
      <w:r w:rsidR="004C667F">
        <w:t>«</w:t>
      </w:r>
      <w:r>
        <w:t xml:space="preserve"> Агрико</w:t>
      </w:r>
      <w:r w:rsidR="004C667F">
        <w:t>»</w:t>
      </w:r>
      <w:r>
        <w:t xml:space="preserve"> отправили на экспорт первый зерновой маршрут с юга России.</w:t>
      </w:r>
    </w:p>
    <w:p w14:paraId="6837302E" w14:textId="06B47E63" w:rsidR="00A97B07" w:rsidRDefault="00A97B07" w:rsidP="004C667F">
      <w:pPr>
        <w:pStyle w:val="Textbody"/>
      </w:pPr>
      <w:r>
        <w:t xml:space="preserve">Как сообщили </w:t>
      </w:r>
      <w:r w:rsidR="004C667F">
        <w:t>«</w:t>
      </w:r>
      <w:r>
        <w:t>Интерфаксу</w:t>
      </w:r>
      <w:r w:rsidR="004C667F">
        <w:t>»</w:t>
      </w:r>
      <w:r>
        <w:t xml:space="preserve"> в </w:t>
      </w:r>
      <w:r w:rsidR="004C667F">
        <w:t>«</w:t>
      </w:r>
      <w:r>
        <w:t>Русагротрансе</w:t>
      </w:r>
      <w:r w:rsidR="004C667F">
        <w:t>»</w:t>
      </w:r>
      <w:r>
        <w:t xml:space="preserve">, 11 марта был отправлен первый маршрутный поезд с пшеницей со станции Расшеватка (Северо-Кавказская железная дорога), находящейся в Ставропольском крае, в направлении Новороссийского зернового терминала. Зерно отгружено с ОАО </w:t>
      </w:r>
      <w:r w:rsidR="004C667F">
        <w:t>«</w:t>
      </w:r>
      <w:r>
        <w:t>Новоалександровский элеватор</w:t>
      </w:r>
      <w:r w:rsidR="004C667F">
        <w:t>»</w:t>
      </w:r>
      <w:r>
        <w:t xml:space="preserve"> (входит в ГК </w:t>
      </w:r>
      <w:r w:rsidR="004C667F">
        <w:t>«</w:t>
      </w:r>
      <w:r>
        <w:t>Агрико, занимается сельхозпроизводством и реализацией собственного зерна, животноводством). Маршрут состоял из 52 вагонов объемом 3,8 тыс. тонн пшеницы. Он был сформирован на железнодорожном пути, арендованном элеватором у Северно-</w:t>
      </w:r>
      <w:r>
        <w:lastRenderedPageBreak/>
        <w:t>Кавказской железной дороги и модернизированном при участии РЖД для осуществления маршрутных отправок.</w:t>
      </w:r>
    </w:p>
    <w:p w14:paraId="28403D8A" w14:textId="1752836E" w:rsidR="00A97B07" w:rsidRDefault="004C667F" w:rsidP="004C667F">
      <w:pPr>
        <w:pStyle w:val="Textbody"/>
      </w:pPr>
      <w:r>
        <w:t>«</w:t>
      </w:r>
      <w:r w:rsidR="00A97B07">
        <w:t xml:space="preserve">Пшеница была доставлена за двое суток, что в 2,5 раза быстрее, чем обычная повагонная отправка, - сообщили в </w:t>
      </w:r>
      <w:r>
        <w:t>«</w:t>
      </w:r>
      <w:r w:rsidR="00A97B07">
        <w:t>Русагротрансе</w:t>
      </w:r>
      <w:r>
        <w:t>»</w:t>
      </w:r>
      <w:r w:rsidR="00A97B07">
        <w:t>. - Ранее технология маршрутных отправок действовала только на расстояниях свыше 600 км со станций центральных областей России, относящихся к Юго-Восточной и Московской железным дорогам</w:t>
      </w:r>
      <w:r>
        <w:t>»</w:t>
      </w:r>
      <w:r w:rsidR="00A97B07">
        <w:t>.</w:t>
      </w:r>
    </w:p>
    <w:p w14:paraId="43858F08" w14:textId="0EA72A64" w:rsidR="00A97B07" w:rsidRDefault="004C667F" w:rsidP="004C667F">
      <w:pPr>
        <w:pStyle w:val="Textbody"/>
      </w:pPr>
      <w:r>
        <w:t>«</w:t>
      </w:r>
      <w:r w:rsidR="00A97B07">
        <w:t>Зерно из южных регионов, традиционно тяготеющих к автомобильным перевозкам, железнодорожными маршрутами не вывозилось</w:t>
      </w:r>
      <w:r>
        <w:t>»</w:t>
      </w:r>
      <w:r w:rsidR="00A97B07">
        <w:t>, - уточнили в компании.</w:t>
      </w:r>
    </w:p>
    <w:p w14:paraId="75CCECB6" w14:textId="64C3B061" w:rsidR="00A97B07" w:rsidRDefault="00A97B07" w:rsidP="004C667F">
      <w:pPr>
        <w:pStyle w:val="Textbody"/>
      </w:pPr>
      <w:r>
        <w:t xml:space="preserve">Всего </w:t>
      </w:r>
      <w:r w:rsidR="004C667F">
        <w:t>«</w:t>
      </w:r>
      <w:r>
        <w:t>Мирогрупп ресурсы</w:t>
      </w:r>
      <w:r w:rsidR="004C667F">
        <w:t>»</w:t>
      </w:r>
      <w:r>
        <w:t xml:space="preserve"> в парке вагонов </w:t>
      </w:r>
      <w:r w:rsidR="004C667F">
        <w:t>«</w:t>
      </w:r>
      <w:r>
        <w:t>Русагротранса</w:t>
      </w:r>
      <w:r w:rsidR="004C667F">
        <w:t>»</w:t>
      </w:r>
      <w:r>
        <w:t xml:space="preserve"> планирует отгрузить на экспорт с Новоалександровского элеватора 10 маршрутов общим объемом в 37,5 тыс. тонн.</w:t>
      </w:r>
    </w:p>
    <w:p w14:paraId="51A1F4E8" w14:textId="3D870002" w:rsidR="00A97B07" w:rsidRDefault="00A97B07" w:rsidP="004C667F">
      <w:pPr>
        <w:pStyle w:val="Textbody"/>
      </w:pPr>
      <w:r>
        <w:t xml:space="preserve">В </w:t>
      </w:r>
      <w:r w:rsidR="004C667F">
        <w:t>«</w:t>
      </w:r>
      <w:r>
        <w:t>Русагротрансе</w:t>
      </w:r>
      <w:r w:rsidR="004C667F">
        <w:t>»</w:t>
      </w:r>
      <w:r>
        <w:t xml:space="preserve"> также сообщили, что с начала зернового сезона - с июля 2019 года по март 2020 года - отправка зерна маршрутами в парке компании выросла в три раза по сравнению с аналогичным периодом прошлого сезона. Маршруты отправлялись из центра преимущественно на экспорт в направлении Новороссийска, а также в порты Балтийского моря и во внутреннем сообщении.</w:t>
      </w:r>
    </w:p>
    <w:p w14:paraId="4D3D4C9C" w14:textId="77777777" w:rsidR="00A97B07" w:rsidRDefault="00A97B07" w:rsidP="004C667F">
      <w:pPr>
        <w:pStyle w:val="Textbody"/>
      </w:pPr>
      <w:r>
        <w:t>В компании сообщили, что маршрутные отправки позволяют не только сокращать сроки доставки и оперативно исполнять контракты, но и снижать стоимость перевозки за счет маршрутной скидки. Кроме того, переброска в порт 3,8 тыс. тонн пшеницы за два дня даёт возможность успешно конкурировать с автомобильным транспортом, даже на небольших расстояниях.</w:t>
      </w:r>
    </w:p>
    <w:p w14:paraId="43B0DED4" w14:textId="27C98B25" w:rsidR="00A97B07" w:rsidRDefault="00A97B07" w:rsidP="004C667F">
      <w:pPr>
        <w:pStyle w:val="Textbody"/>
      </w:pPr>
      <w:r>
        <w:t xml:space="preserve">Как напомнили в </w:t>
      </w:r>
      <w:r w:rsidR="004C667F">
        <w:t>«</w:t>
      </w:r>
      <w:r>
        <w:t>Русагротрансе</w:t>
      </w:r>
      <w:r w:rsidR="004C667F">
        <w:t>»</w:t>
      </w:r>
      <w:r>
        <w:t>, в крупных зернопроизводящих странах, обладающих такой же, как Россия, развитой сетью железных дорог (США, Канада), маршрутизировано до 80% зерноперевозок.</w:t>
      </w:r>
    </w:p>
    <w:p w14:paraId="736142E7" w14:textId="2BAE1445" w:rsidR="00A97B07" w:rsidRDefault="004C667F" w:rsidP="004C667F">
      <w:pPr>
        <w:pStyle w:val="Textbody"/>
      </w:pPr>
      <w:r>
        <w:t>«</w:t>
      </w:r>
      <w:r w:rsidR="00A97B07">
        <w:t>Русагротранс</w:t>
      </w:r>
      <w:r>
        <w:t>»</w:t>
      </w:r>
      <w:r w:rsidR="00A97B07">
        <w:t xml:space="preserve"> и </w:t>
      </w:r>
      <w:r>
        <w:t>«</w:t>
      </w:r>
      <w:r w:rsidR="00A97B07">
        <w:t>Мирогрупп ресурсы</w:t>
      </w:r>
      <w:r>
        <w:t>»</w:t>
      </w:r>
      <w:r w:rsidR="00A97B07">
        <w:t xml:space="preserve"> вместе с РЖД планируют расширять практику формирования маршрутных поездов с юга России. Это позволит переориентировать часть объемов автомобильных перевозок на железную дорогу за счет конкурентных преимуществ по срокам и стоимости доставки в порты Черного моря, а повышение безопасности перевозки и снижение логистических издержек существенно повысят конкурентоспособность российского зерна, считают в компании. Кроме того, сельхозпроизводители юга получат более широкий доступ к железнодорожному экспорту.</w:t>
      </w:r>
    </w:p>
    <w:p w14:paraId="75509A97" w14:textId="4E86A3B0" w:rsidR="00A97B07" w:rsidRDefault="00A97B07" w:rsidP="004C667F">
      <w:pPr>
        <w:pStyle w:val="Textbody"/>
      </w:pPr>
      <w:r>
        <w:t xml:space="preserve">В </w:t>
      </w:r>
      <w:r w:rsidR="004C667F">
        <w:t>«</w:t>
      </w:r>
      <w:r>
        <w:t>Русагротрансе</w:t>
      </w:r>
      <w:r w:rsidR="004C667F">
        <w:t>»</w:t>
      </w:r>
      <w:r>
        <w:t xml:space="preserve"> также обратили внимание на то, что переход экспортных перевозок зерна на железную дорогу кратно снизит нагрузку на автомобильные дороги юга России.</w:t>
      </w:r>
    </w:p>
    <w:p w14:paraId="30478AAB" w14:textId="77777777" w:rsidR="00A97B07" w:rsidRDefault="00A97B07" w:rsidP="004C667F">
      <w:pPr>
        <w:pStyle w:val="Textbody"/>
      </w:pPr>
      <w:r>
        <w:t>Как отметили в компании, консолидация зерновых активов и инфраструктурных мощностей, которую провёл за последнее время ВТБ, позволит распространить практику маршрутизации на большинство регионов России и существенно поднимет востребованность перевозок зерна по сети РЖД.</w:t>
      </w:r>
    </w:p>
    <w:p w14:paraId="439F86AE" w14:textId="77777777" w:rsidR="00A97B07" w:rsidRDefault="00A97B07" w:rsidP="004C667F">
      <w:pPr>
        <w:pStyle w:val="3"/>
        <w:jc w:val="both"/>
        <w:rPr>
          <w:rFonts w:ascii="Times New Roman" w:hAnsi="Times New Roman"/>
          <w:sz w:val="24"/>
        </w:rPr>
      </w:pPr>
      <w:bookmarkStart w:id="160" w:name="_gen73"/>
      <w:bookmarkStart w:id="161" w:name="_Toc35506450"/>
      <w:bookmarkEnd w:id="160"/>
      <w:r>
        <w:rPr>
          <w:rFonts w:ascii="Times New Roman" w:hAnsi="Times New Roman"/>
          <w:sz w:val="24"/>
        </w:rPr>
        <w:t>ИНТЕРФАКС; 2020.18.03; FESCO ОТМЕЧАЕТ ЗАМЕДЛЕНИЕ ТЕМПОВ РОСТА КОНТЕЙНЕРНОГО РЫНКА РФ, ГОТОВА К РАЗЛИЧНЫМ ВАРИАНТАМ РАЗВИТИЯ СИТУАЦИИ</w:t>
      </w:r>
      <w:bookmarkEnd w:id="161"/>
    </w:p>
    <w:p w14:paraId="59FEA2C4" w14:textId="77777777" w:rsidR="00A97B07" w:rsidRDefault="00A97B07" w:rsidP="004C667F">
      <w:pPr>
        <w:pStyle w:val="Textbody"/>
      </w:pPr>
      <w:r>
        <w:t>По итогам февраля 2020 года контейнерный рынок РФ вырос на 5% по сравнению с февралем 2019 года, до 417 тысяч TEU, темп роста замедлился в связи со снижением импорта и меньшими, чем в январе 2020 года, темпами роста транзита, сообщили журналистам в пресс-службе группы FESCO.</w:t>
      </w:r>
    </w:p>
    <w:p w14:paraId="18B72614" w14:textId="77777777" w:rsidR="00A97B07" w:rsidRDefault="00A97B07" w:rsidP="004C667F">
      <w:pPr>
        <w:pStyle w:val="Textbody"/>
      </w:pPr>
      <w:r>
        <w:t xml:space="preserve">Импортный грузопоток в феврале по сравнению с февралем 2019 года снизился по всем направлениям, кроме Новороссийска. В связи с карантинными мерами в Китае часть компаний перешла на импорт продукции из Турции и стран Ближнего Востока. Что касается транзитных перевозок, то темпы роста замедлились из-за снижения объема перевозок по маршруту Китай-Европа-Китай. Экспортные перевозки при этом по итогам февраля выросли по всем направлениям, в том числе и на китайском. Внутренние </w:t>
      </w:r>
      <w:r>
        <w:lastRenderedPageBreak/>
        <w:t>перевозки на сети РЖД также выросли на 15% по сравнению с аналогичным месяцем прошлого года, основной рост пришелся на отгрузки из Москвы, отмечает компания.</w:t>
      </w:r>
    </w:p>
    <w:p w14:paraId="453C7DD2" w14:textId="3A7D48D1" w:rsidR="00A97B07" w:rsidRDefault="004C667F" w:rsidP="004C667F">
      <w:pPr>
        <w:pStyle w:val="Textbody"/>
      </w:pPr>
      <w:r>
        <w:t>«</w:t>
      </w:r>
      <w:r w:rsidR="00A97B07">
        <w:t>Российские контейнерные перевозки ориентированы прежде всего на Китай, это касается импорта, экспорта и транзита. К примеру, почти 50% всего контейнерного импорта - это поставки из Китая, поэтому любые события в этой стране влияют на всю цепочку поставок. А так как большинство предприятий в Китае не работали в январе и феврале, естественно, этот фактор повлиял на грузовые операции в/из Китая и на объемы перевозок компаний. Мы ожидаем, что во второй половине марта большинство предприятий в Китае уже возобновят свою работу, около месяца понадобится для нормализации процессов по всей цепочке поставок. Что касается ситуации в Европе, то вводимые в этих странах карантинные меры окажут влияние на экспортные и импортные грузоперевозки по итогам марта и последующие месяца</w:t>
      </w:r>
      <w:r>
        <w:t>»</w:t>
      </w:r>
      <w:r w:rsidR="00A97B07">
        <w:t>, - поясняет FESCO.</w:t>
      </w:r>
    </w:p>
    <w:p w14:paraId="3CB3AFBD" w14:textId="77777777" w:rsidR="00A97B07" w:rsidRDefault="00A97B07" w:rsidP="004C667F">
      <w:pPr>
        <w:pStyle w:val="Textbody"/>
      </w:pPr>
      <w:r>
        <w:t>FESCO со своей стороны готова к различным вариантам развития событий и оперативно реагирует на изменения фактической ситуации на рынках, подчеркнули в компании.</w:t>
      </w:r>
    </w:p>
    <w:p w14:paraId="5469C651" w14:textId="77777777" w:rsidR="00A97B07" w:rsidRDefault="00A97B07" w:rsidP="004C667F">
      <w:pPr>
        <w:pStyle w:val="Textbody"/>
      </w:pPr>
      <w:r>
        <w:t>По данным FESCO, рост контейнерного рынка России по итогам января-февраля 2020 года составил 8% по сравнению с аналогичным периодом прошлого года, до 837 тыс. TEU. Экспорт вырос на 16%, до 283 тыс. TEU, транзит - на 30%, до 79 тыс. TEU, внутренние перевозки увеличились на 12%, до 131 тыс. TEU, импорт снизился на 1%, до 344 тыс. TEU.</w:t>
      </w:r>
    </w:p>
    <w:p w14:paraId="78E9F766" w14:textId="77777777" w:rsidR="00A97B07" w:rsidRDefault="00A97B07" w:rsidP="004C667F">
      <w:pPr>
        <w:pStyle w:val="Textbody"/>
      </w:pPr>
      <w:r>
        <w:t>Контейнерный рынок России включает в себя внешнеторговый и транзитный контейнерооборот портов РФ, внешнеторговый и транзитный контейнерооборот сухопутных переходов на сети РЖД, внутрироссийские перевозки контейнеров по сети РЖД и каботажные перевозки.</w:t>
      </w:r>
    </w:p>
    <w:p w14:paraId="21E2B4C7" w14:textId="77777777" w:rsidR="00A97B07" w:rsidRDefault="00A97B07" w:rsidP="004C667F">
      <w:pPr>
        <w:pStyle w:val="3"/>
        <w:jc w:val="both"/>
        <w:rPr>
          <w:rFonts w:ascii="Times New Roman" w:hAnsi="Times New Roman"/>
          <w:sz w:val="24"/>
        </w:rPr>
      </w:pPr>
      <w:bookmarkStart w:id="162" w:name="_gen74"/>
      <w:bookmarkStart w:id="163" w:name="__RefHeading__286_704033085"/>
      <w:bookmarkStart w:id="164" w:name="_gen75"/>
      <w:bookmarkStart w:id="165" w:name="_Toc35506451"/>
      <w:bookmarkEnd w:id="162"/>
      <w:bookmarkEnd w:id="163"/>
      <w:bookmarkEnd w:id="164"/>
      <w:r>
        <w:rPr>
          <w:rFonts w:ascii="Times New Roman" w:hAnsi="Times New Roman"/>
          <w:sz w:val="24"/>
        </w:rPr>
        <w:t xml:space="preserve">ПРАЙМ; 2020.18.03; </w:t>
      </w:r>
      <w:bookmarkStart w:id="166" w:name="_Hlk35505505"/>
      <w:r>
        <w:rPr>
          <w:rFonts w:ascii="Times New Roman" w:hAnsi="Times New Roman"/>
          <w:sz w:val="24"/>
        </w:rPr>
        <w:t>ПУТИН УСТАНОВИЛ ГОСПОШЛИНУ ДЛЯ САМОХОДНЫХ СУДОВ С ДВИГАТЕЛЕМ ОТ 55 КВТ</w:t>
      </w:r>
      <w:bookmarkEnd w:id="165"/>
    </w:p>
    <w:p w14:paraId="113E06FE" w14:textId="77777777" w:rsidR="00A97B07" w:rsidRDefault="00A97B07" w:rsidP="004C667F">
      <w:pPr>
        <w:pStyle w:val="Textbody"/>
      </w:pPr>
      <w:r>
        <w:t xml:space="preserve">Президент России Владимир </w:t>
      </w:r>
      <w:r>
        <w:rPr>
          <w:b/>
        </w:rPr>
        <w:t>Путин</w:t>
      </w:r>
      <w:r>
        <w:t xml:space="preserve"> подписал закон об установлении госпошлины за регистрацию в российских реестрах самоходных судов с двигателем мощностью не менее 55 киловатт и несамоходных судов вместимостью не менее 80 единиц, документ опубликован на официальном портале правовой информации.</w:t>
      </w:r>
    </w:p>
    <w:p w14:paraId="139F09CE" w14:textId="77777777" w:rsidR="00A97B07" w:rsidRDefault="00A97B07" w:rsidP="004C667F">
      <w:pPr>
        <w:pStyle w:val="Textbody"/>
      </w:pPr>
      <w:r>
        <w:t>Документ устанавливает госпошлину за регистрацию в Российском международном реестре судов самоходного судна с главным двигателем мощностью не менее 55 киловатт и валовой вместимостью до 3 тысяч единиц включительно или несамоходного судна валовой вместимостью от 80 до 3 тысяч единиц включительно в размере 85 тысяч рублей плюс 9,4 рубля за каждую единицу валовой вместимости. Аналогичная пошлина устанавливается и за регистрацию судна валовой вместимостью до 3 тысяч единиц включительно в Российском открытом реестре судов.</w:t>
      </w:r>
    </w:p>
    <w:p w14:paraId="5747DAE8" w14:textId="77777777" w:rsidR="00A97B07" w:rsidRDefault="00A97B07" w:rsidP="004C667F">
      <w:pPr>
        <w:pStyle w:val="Textbody"/>
      </w:pPr>
      <w:r>
        <w:t>Согласно Кодексу торгового мореплавания, сейчас в Российском международном реестре судов возможна регистрация самоходных судов с главным двигателем мощностью не менее 55 кВт и несамоходных судов вместимостью не менее чем 80 единиц. При этом одним из условий для ежегодного подтверждения нахождения в реестре считается уплата госпошлины. Однако в Налоговом кодексе размер госпошлины при регистрации судов в этих реестрах установлен только в зависимости от валовой вместимости судна от 80 единиц.</w:t>
      </w:r>
    </w:p>
    <w:p w14:paraId="7AA5E386" w14:textId="77777777" w:rsidR="00A97B07" w:rsidRDefault="00A97B07" w:rsidP="004C667F">
      <w:pPr>
        <w:pStyle w:val="Textbody"/>
      </w:pPr>
      <w:r>
        <w:t>Одновременно закон урегулирует вопрос регистрации судов в Российском открытом реестре судов, имеющих валовую вместимость менее 80 единиц, поскольку этот реестр предназначен только для регистрации маломерных судов. Закон вступит в силу через месяц после его официального опубликования.</w:t>
      </w:r>
    </w:p>
    <w:p w14:paraId="49168570" w14:textId="77777777" w:rsidR="00A97B07" w:rsidRDefault="00A97B07" w:rsidP="004C667F">
      <w:pPr>
        <w:pStyle w:val="Textbody"/>
      </w:pPr>
      <w:r>
        <w:t xml:space="preserve">Отсутствие в Налоговом кодексе данных норм затрудняло осуществление фактической регистрации судов в реестрах, в том числе ряда инновационных самоходных судов, спроектированных отечественными конструкторскими организациями и построенных </w:t>
      </w:r>
      <w:r>
        <w:lastRenderedPageBreak/>
        <w:t>российскими судостроительными предприятиями, к которым относятся суда на подводных крыльях и суда на воздушной подушке, используемые для перевозки пассажиров.</w:t>
      </w:r>
    </w:p>
    <w:p w14:paraId="0009F9F9" w14:textId="77777777" w:rsidR="00A97B07" w:rsidRDefault="00A97B07" w:rsidP="004C667F">
      <w:pPr>
        <w:pStyle w:val="Textbody"/>
      </w:pPr>
      <w:r>
        <w:t xml:space="preserve">Принятие закона позволит устранить существующую правовую коллизию и повысить конкурентоспособность морских перевозчиков, осуществляющих перевозку и буксировку на судах, плавающих под госфлагом РФ, а также привлечь под него дополнительные суда, пояснял ранее </w:t>
      </w:r>
      <w:r>
        <w:rPr>
          <w:b/>
        </w:rPr>
        <w:t>замглавы Минтранса России Дмитрий Зверев</w:t>
      </w:r>
      <w:r>
        <w:t xml:space="preserve">. </w:t>
      </w:r>
    </w:p>
    <w:p w14:paraId="19C78898" w14:textId="77777777" w:rsidR="00A97B07" w:rsidRDefault="00A97B07" w:rsidP="004C667F">
      <w:pPr>
        <w:pStyle w:val="3"/>
        <w:jc w:val="both"/>
        <w:rPr>
          <w:rFonts w:ascii="Times New Roman" w:hAnsi="Times New Roman"/>
          <w:sz w:val="24"/>
        </w:rPr>
      </w:pPr>
      <w:bookmarkStart w:id="167" w:name="_gen76"/>
      <w:bookmarkStart w:id="168" w:name="_Toc35506452"/>
      <w:bookmarkEnd w:id="166"/>
      <w:bookmarkEnd w:id="167"/>
      <w:r>
        <w:rPr>
          <w:rFonts w:ascii="Times New Roman" w:hAnsi="Times New Roman"/>
          <w:sz w:val="24"/>
        </w:rPr>
        <w:t xml:space="preserve">ТАСС; 2020.18.03; </w:t>
      </w:r>
      <w:bookmarkStart w:id="169" w:name="_Hlk35505450"/>
      <w:r>
        <w:rPr>
          <w:rFonts w:ascii="Times New Roman" w:hAnsi="Times New Roman"/>
          <w:sz w:val="24"/>
        </w:rPr>
        <w:t>ПУТИН: СТРАТЕГИЮ РАЗВИТИЯ МОРСКОГО ПОРТА СЕВАСТОПОЛЯ ПОДГОТОВЯТ ДО КОНЦА ГОДА</w:t>
      </w:r>
      <w:bookmarkEnd w:id="168"/>
    </w:p>
    <w:p w14:paraId="16CFFF79" w14:textId="77777777" w:rsidR="00A97B07" w:rsidRDefault="00A97B07" w:rsidP="004C667F">
      <w:pPr>
        <w:pStyle w:val="Textbody"/>
      </w:pPr>
      <w:r>
        <w:t xml:space="preserve">Стратегия развития Севастопольского морского порта будет подготовлена до конца 2020 года, сообщил президент Владимир </w:t>
      </w:r>
      <w:r>
        <w:rPr>
          <w:b/>
        </w:rPr>
        <w:t>Путин</w:t>
      </w:r>
      <w:r>
        <w:t xml:space="preserve"> в ходе встречи с представителями общественности Крыма и Севастополя. Как считает глава государства, гавань нужно использовать и развивать несмотря на санкции.</w:t>
      </w:r>
    </w:p>
    <w:p w14:paraId="44887455" w14:textId="77777777" w:rsidR="00A97B07" w:rsidRDefault="00A97B07" w:rsidP="004C667F">
      <w:pPr>
        <w:pStyle w:val="Textbody"/>
      </w:pPr>
      <w:r>
        <w:t>Один из участников встречи отметил, что порт практически пустует из-за санкций, тогда как в советское время был одним из крупнейших на юге России. Он обратился к президенту с просьбой начать возрождение гавани.</w:t>
      </w:r>
    </w:p>
    <w:p w14:paraId="41E3AB14" w14:textId="355F555C" w:rsidR="00A97B07" w:rsidRDefault="004C667F" w:rsidP="004C667F">
      <w:pPr>
        <w:pStyle w:val="Textbody"/>
      </w:pPr>
      <w:r>
        <w:t>«</w:t>
      </w:r>
      <w:r w:rsidR="00A97B07">
        <w:t>Порт является собственностью Севастополя. Но это не значит, что его не нужно развивать и думать о том, как его использовать несмотря на все попытки извне придушить его. Этот процесс уже идет. Сейчас разрабатывается стратегия развития и план развития севастопольского порта. &lt;…&gt; До конца года будет разработана стратегия</w:t>
      </w:r>
      <w:r>
        <w:t>»</w:t>
      </w:r>
      <w:r w:rsidR="00A97B07">
        <w:t xml:space="preserve">, - ответил </w:t>
      </w:r>
      <w:r w:rsidR="00A97B07">
        <w:rPr>
          <w:b/>
        </w:rPr>
        <w:t>Путин</w:t>
      </w:r>
      <w:r w:rsidR="00A97B07">
        <w:t>.</w:t>
      </w:r>
    </w:p>
    <w:p w14:paraId="5626E97E" w14:textId="3979B5D9" w:rsidR="00A97B07" w:rsidRDefault="00A97B07" w:rsidP="004C667F">
      <w:pPr>
        <w:pStyle w:val="Textbody"/>
      </w:pPr>
      <w:r>
        <w:t xml:space="preserve">Он также обратил внимание, что порт остался в собственности субъекта по просьбе региональных властей. Развивать гавань планируется по модели государственно-частного партнерства. </w:t>
      </w:r>
      <w:r w:rsidR="004C667F">
        <w:t>«</w:t>
      </w:r>
      <w:r>
        <w:t>Если нужна будет поддержка со стороны федерации, мы ее окажем, даже сомнений быть не может</w:t>
      </w:r>
      <w:r w:rsidR="004C667F">
        <w:t>»</w:t>
      </w:r>
      <w:r>
        <w:t>, - добавил президент.</w:t>
      </w:r>
    </w:p>
    <w:p w14:paraId="2DD86EB3" w14:textId="77777777" w:rsidR="00A97B07" w:rsidRDefault="00A97B07" w:rsidP="004C667F">
      <w:pPr>
        <w:pStyle w:val="Textbody"/>
      </w:pPr>
      <w:r>
        <w:t>Из-за введенных рядом стран санкций для предприятий, работающих на Крымском полуострове, а также их партнеров, объем перевалки грузов Севморпорта сократился с почти 6 млн тонн в 2013 году до менее чем 200 тыс. по итогам 2018 года. Порт планировалось передать в федеральную собственность, но после смены руководства Севастополя в середине 2019 года решено оставить Севморпорт в собственности города. Городские власти занялись разработкой стратегии развития порта, проводится инвентаризация имущественного комплекса.</w:t>
      </w:r>
    </w:p>
    <w:p w14:paraId="631BA064" w14:textId="77777777" w:rsidR="00A97B07" w:rsidRDefault="00A97B07" w:rsidP="004C667F">
      <w:pPr>
        <w:pStyle w:val="Textbody"/>
      </w:pPr>
      <w:r>
        <w:t>Одним из основных направлений для развития порта власти Севастополя видят организацию грузовых перевозок, в первую очередь, в Сирию. Врио губернатора Михаил Развожаев сообщал, что как основные направления работы на первом этапе планируются перевозки нефти, зерна и строительных материалов. В начале 2019 года власти Севастополя и сирийской провинции Тартус подписали соглашение о сотрудничестве, в том числе планируется совместная работа в сфере высшего образования, грузовые поставки, культурное сотрудничество.</w:t>
      </w:r>
    </w:p>
    <w:p w14:paraId="35E51497" w14:textId="77777777" w:rsidR="00A97B07" w:rsidRDefault="00A97B07" w:rsidP="004C667F">
      <w:pPr>
        <w:pStyle w:val="Textbody"/>
      </w:pPr>
      <w:hyperlink r:id="rId105" w:history="1">
        <w:r>
          <w:rPr>
            <w:color w:val="0000FF"/>
            <w:u w:val="single" w:color="0000FF"/>
          </w:rPr>
          <w:t>https://tass.ru/obschestvo/8020599</w:t>
        </w:r>
      </w:hyperlink>
    </w:p>
    <w:p w14:paraId="3053ACCA" w14:textId="77777777" w:rsidR="00A97B07" w:rsidRDefault="00A97B07" w:rsidP="004C667F">
      <w:pPr>
        <w:pStyle w:val="3"/>
        <w:jc w:val="both"/>
      </w:pPr>
      <w:bookmarkStart w:id="170" w:name="_gen77"/>
      <w:bookmarkStart w:id="171" w:name="_Toc35506453"/>
      <w:bookmarkEnd w:id="169"/>
      <w:bookmarkEnd w:id="170"/>
      <w:r>
        <w:rPr>
          <w:rFonts w:ascii="Times New Roman" w:hAnsi="Times New Roman"/>
          <w:sz w:val="24"/>
        </w:rPr>
        <w:t>ИНТЕРФАКС; 2020.18.03; СИТУАЦИЯ С КОРОНАВИРУСОМ НЕ ПОВЛИЯЛА НА ОТГРУЗКУ СПГ В САБЕТТЕ - АДМИНИСТРАЦИЯ ПОРТА</w:t>
      </w:r>
      <w:bookmarkEnd w:id="171"/>
    </w:p>
    <w:p w14:paraId="1518833F" w14:textId="2C84D58A" w:rsidR="00A97B07" w:rsidRDefault="00A97B07" w:rsidP="004C667F">
      <w:pPr>
        <w:pStyle w:val="Textbody"/>
      </w:pPr>
      <w:r>
        <w:t xml:space="preserve">Морские суда, прибывающие в порт Сабетта, в связи с ситуацией с коронавирусом COVID-19 проходят дополнительный контроль, но это не повлияло на осуществление грузовых операций, сообщил </w:t>
      </w:r>
      <w:r w:rsidR="004C667F">
        <w:t>«</w:t>
      </w:r>
      <w:r>
        <w:t>Интерфаксу</w:t>
      </w:r>
      <w:r w:rsidR="004C667F">
        <w:t>»</w:t>
      </w:r>
      <w:r>
        <w:t xml:space="preserve"> исполняющий обязанности капитана морского порта Сабетта Юрий Гриценко.</w:t>
      </w:r>
    </w:p>
    <w:p w14:paraId="686FD4C3" w14:textId="1A7C77CD" w:rsidR="00A97B07" w:rsidRDefault="004C667F" w:rsidP="004C667F">
      <w:pPr>
        <w:pStyle w:val="Textbody"/>
      </w:pPr>
      <w:r>
        <w:t>«</w:t>
      </w:r>
      <w:r w:rsidR="00A97B07">
        <w:t xml:space="preserve">Ситуация не повлияла (на отгрузку - ИФ). Единственное, что более осторожно стали относиться, выполняются требования, предписанные руководством Росморречфлота по </w:t>
      </w:r>
      <w:r w:rsidR="00A97B07">
        <w:lastRenderedPageBreak/>
        <w:t>отношению к прибывающим судам из стран, неблагоприятных по коронавирусу, ведется контроль. В остальном на грузовые операции не повлияло</w:t>
      </w:r>
      <w:r>
        <w:t>»</w:t>
      </w:r>
      <w:r w:rsidR="00A97B07">
        <w:t>, - сказал Гриценко.</w:t>
      </w:r>
    </w:p>
    <w:p w14:paraId="2542249E" w14:textId="2482242C" w:rsidR="00A97B07" w:rsidRDefault="00A97B07" w:rsidP="004C667F">
      <w:pPr>
        <w:pStyle w:val="Textbody"/>
      </w:pPr>
      <w:r>
        <w:t xml:space="preserve">Сабетта - арктический порт в районе одноименного поселка на Ямале, расположенный на берегу Обской губы Карского моря. В Сабетте </w:t>
      </w:r>
      <w:r w:rsidR="004C667F">
        <w:t>«</w:t>
      </w:r>
      <w:r>
        <w:t>Ямал СПГ</w:t>
      </w:r>
      <w:r w:rsidR="004C667F">
        <w:t>»</w:t>
      </w:r>
      <w:r>
        <w:t xml:space="preserve"> реализует проект строительства завода по производству сжиженного природного газа (СПГ) на ресурсной базе Южно-Тамбейского месторождения.</w:t>
      </w:r>
    </w:p>
    <w:p w14:paraId="75838AD3" w14:textId="1474EE8C" w:rsidR="00A97B07" w:rsidRDefault="00A97B07" w:rsidP="004C667F">
      <w:pPr>
        <w:pStyle w:val="Textbody"/>
      </w:pPr>
      <w:r>
        <w:t xml:space="preserve">Акционерами </w:t>
      </w:r>
      <w:r w:rsidR="004C667F">
        <w:t>«</w:t>
      </w:r>
      <w:r>
        <w:t>Ямал СПГ</w:t>
      </w:r>
      <w:r w:rsidR="004C667F">
        <w:t>»</w:t>
      </w:r>
      <w:r>
        <w:t xml:space="preserve"> являются </w:t>
      </w:r>
      <w:r w:rsidR="004C667F">
        <w:t>«</w:t>
      </w:r>
      <w:r>
        <w:t>НОВАТЭК</w:t>
      </w:r>
      <w:r w:rsidR="004C667F">
        <w:t>»</w:t>
      </w:r>
      <w:r>
        <w:t xml:space="preserve"> (MOEX: NVTK) (50,1%), Total (SPB: TOT) (20%), CNPC (20%), Фонд Шелкового пути (9,9%).</w:t>
      </w:r>
    </w:p>
    <w:p w14:paraId="5271C127" w14:textId="77777777" w:rsidR="00A97B07" w:rsidRDefault="00A97B07" w:rsidP="004C667F">
      <w:pPr>
        <w:pStyle w:val="Textbody"/>
      </w:pPr>
      <w:r>
        <w:t>Ранее губернатор ЯНАО Дмитрий Артюхов сообщал, что некоторые компании в Ямало-Ненецком автономном округе решили продлить срок вахты для работников из-за ситуации с коронавирусом на срок до трех месяцев.</w:t>
      </w:r>
    </w:p>
    <w:p w14:paraId="710BE2C9" w14:textId="7A796CCB" w:rsidR="00A97B07" w:rsidRDefault="00A97B07" w:rsidP="004C667F">
      <w:pPr>
        <w:pStyle w:val="Textbody"/>
      </w:pPr>
      <w:r>
        <w:t xml:space="preserve">В </w:t>
      </w:r>
      <w:r w:rsidR="004C667F">
        <w:t>«</w:t>
      </w:r>
      <w:r>
        <w:t>НОВАТЭКе</w:t>
      </w:r>
      <w:r w:rsidR="004C667F">
        <w:t>»</w:t>
      </w:r>
      <w:r>
        <w:t xml:space="preserve">, комментируя эту информацию, </w:t>
      </w:r>
      <w:r w:rsidR="004C667F">
        <w:t>«</w:t>
      </w:r>
      <w:r>
        <w:t>Интерфаксу</w:t>
      </w:r>
      <w:r w:rsidR="004C667F">
        <w:t>»</w:t>
      </w:r>
      <w:r>
        <w:t xml:space="preserve"> заявляли, что компания принимает все необходимые меры для недопущения появления и распространения COVID-19 на объектах группы компаний, в том числе выполняет все предписания и рекомендации местных властей и главного государственного санитарного врача РФ.</w:t>
      </w:r>
    </w:p>
    <w:p w14:paraId="70082F41" w14:textId="2F1007A4" w:rsidR="00A97B07" w:rsidRDefault="00A97B07" w:rsidP="004C667F">
      <w:pPr>
        <w:pStyle w:val="Textbody"/>
      </w:pPr>
      <w:r>
        <w:t xml:space="preserve">Как сообщали </w:t>
      </w:r>
      <w:r w:rsidR="004C667F">
        <w:t>«</w:t>
      </w:r>
      <w:r>
        <w:t>Интерфаксу</w:t>
      </w:r>
      <w:r w:rsidR="004C667F">
        <w:t>»</w:t>
      </w:r>
      <w:r>
        <w:t xml:space="preserve"> источники, в настоящее время на объекте </w:t>
      </w:r>
      <w:r w:rsidR="004C667F">
        <w:t>«</w:t>
      </w:r>
      <w:r>
        <w:t>Ямал СПГ</w:t>
      </w:r>
      <w:r w:rsidR="004C667F">
        <w:t>»</w:t>
      </w:r>
      <w:r>
        <w:t xml:space="preserve"> в поселке Сабетта взят под карантин сотрудник, прибывший из неблагополучного региона, а также люди, контактировавшие с ним. Однако тесты, сделанные на COVID-19, пока не подтвердились.</w:t>
      </w:r>
    </w:p>
    <w:p w14:paraId="0509C2BC" w14:textId="77777777" w:rsidR="00A97B07" w:rsidRDefault="00A97B07" w:rsidP="004C667F">
      <w:pPr>
        <w:pStyle w:val="3"/>
        <w:jc w:val="both"/>
        <w:rPr>
          <w:rFonts w:ascii="Times New Roman" w:hAnsi="Times New Roman"/>
          <w:sz w:val="24"/>
        </w:rPr>
      </w:pPr>
      <w:bookmarkStart w:id="172" w:name="_gen78"/>
      <w:bookmarkStart w:id="173" w:name="_Toc35506454"/>
      <w:bookmarkEnd w:id="172"/>
      <w:r>
        <w:rPr>
          <w:rFonts w:ascii="Times New Roman" w:hAnsi="Times New Roman"/>
          <w:sz w:val="24"/>
        </w:rPr>
        <w:t>ИНТЕРФАКС; 2020.18.03; СУД ВВЕЛ НАБЛЮДЕНИЕ В ОТНОШЕНИИ МУРМАНСКОГО МОРСКОГО ПАРОХОДСТВА</w:t>
      </w:r>
      <w:bookmarkEnd w:id="173"/>
    </w:p>
    <w:p w14:paraId="62804BFC" w14:textId="5EDA4B9B" w:rsidR="00A97B07" w:rsidRDefault="00A97B07" w:rsidP="004C667F">
      <w:pPr>
        <w:pStyle w:val="Textbody"/>
      </w:pPr>
      <w:r>
        <w:t xml:space="preserve">Арбитражный суд Мурманской области ввел процедуру наблюдения в отношении АО </w:t>
      </w:r>
      <w:r w:rsidR="004C667F">
        <w:t>«</w:t>
      </w:r>
      <w:r>
        <w:t>Мурманское морское пароходство</w:t>
      </w:r>
      <w:r w:rsidR="004C667F">
        <w:t>»</w:t>
      </w:r>
      <w:r>
        <w:t xml:space="preserve"> (MOEX: MUSH) (ММП), следует из данных картотеки арбитражных дел.</w:t>
      </w:r>
    </w:p>
    <w:p w14:paraId="6EEFEA65" w14:textId="2052E0BA" w:rsidR="00A97B07" w:rsidRDefault="00A97B07" w:rsidP="004C667F">
      <w:pPr>
        <w:pStyle w:val="Textbody"/>
      </w:pPr>
      <w:r>
        <w:t xml:space="preserve">Процедура наблюдения введена по заявлению ООО </w:t>
      </w:r>
      <w:r w:rsidR="004C667F">
        <w:t>«</w:t>
      </w:r>
      <w:r>
        <w:t>Урал логистика</w:t>
      </w:r>
      <w:r w:rsidR="004C667F">
        <w:t>»</w:t>
      </w:r>
      <w:r>
        <w:t xml:space="preserve"> (процессуальный правопреемник ООО </w:t>
      </w:r>
      <w:r w:rsidR="004C667F">
        <w:t>«</w:t>
      </w:r>
      <w:r>
        <w:t>Белокаменка</w:t>
      </w:r>
      <w:r w:rsidR="004C667F">
        <w:t>»</w:t>
      </w:r>
      <w:r>
        <w:t>) о банкротстве ММП. Основанием послужила задолженность в размере 1,242 млн рублей.</w:t>
      </w:r>
    </w:p>
    <w:p w14:paraId="05001B75" w14:textId="26461AEE" w:rsidR="00A97B07" w:rsidRDefault="00A97B07" w:rsidP="004C667F">
      <w:pPr>
        <w:pStyle w:val="Textbody"/>
      </w:pPr>
      <w:r>
        <w:t xml:space="preserve">Временным управляющим назначен Владимир Рябченков, член ассоциации АУ СРО </w:t>
      </w:r>
      <w:r w:rsidR="004C667F">
        <w:t>«</w:t>
      </w:r>
      <w:r>
        <w:t>Центральное агентство арбитражных управляющих</w:t>
      </w:r>
      <w:r w:rsidR="004C667F">
        <w:t>»</w:t>
      </w:r>
      <w:r>
        <w:t>.</w:t>
      </w:r>
    </w:p>
    <w:p w14:paraId="702A073B" w14:textId="77777777" w:rsidR="00A97B07" w:rsidRDefault="00A97B07" w:rsidP="004C667F">
      <w:pPr>
        <w:pStyle w:val="Textbody"/>
      </w:pPr>
      <w:r>
        <w:t>Очередное судебное заседание по делу о банкротстве ММП назначено на 23 июля.</w:t>
      </w:r>
    </w:p>
    <w:p w14:paraId="17645753" w14:textId="7DF3A203" w:rsidR="00A97B07" w:rsidRDefault="00A97B07" w:rsidP="004C667F">
      <w:pPr>
        <w:pStyle w:val="Textbody"/>
      </w:pPr>
      <w:r>
        <w:t xml:space="preserve">В числе заявителей в деле о банкротстве ММП 35 юридических лиц. Часть заявлений еще не рассмотрена, среди принятых - заявление межрайонной инспекции ФНС по Мурманской области с требованием 37,317 млн рублей и поставщика нефтепродуктов ООО </w:t>
      </w:r>
      <w:r w:rsidR="004C667F">
        <w:t>«</w:t>
      </w:r>
      <w:r>
        <w:t>Скадар</w:t>
      </w:r>
      <w:r w:rsidR="004C667F">
        <w:t>»</w:t>
      </w:r>
      <w:r>
        <w:t xml:space="preserve"> (Мурманск) на 32,395 млн рублей. Это пока максимальные суммы заявленных требований.</w:t>
      </w:r>
    </w:p>
    <w:p w14:paraId="7F76CC69" w14:textId="092A2431" w:rsidR="00A97B07" w:rsidRDefault="00A97B07" w:rsidP="004C667F">
      <w:pPr>
        <w:pStyle w:val="Textbody"/>
      </w:pPr>
      <w:r>
        <w:t xml:space="preserve">ММП испытывает трудности с финансированием с тех пор, как в 2018 году в портах разных стран были арестованы несколько его судов. У компании были проблемы с задолженностью по заработной плате. К декабрю 2019 года задолженность превышала 164 млн рублей. Как уточняли </w:t>
      </w:r>
      <w:r w:rsidR="004C667F">
        <w:t>«</w:t>
      </w:r>
      <w:r>
        <w:t>Интерфаксу</w:t>
      </w:r>
      <w:r w:rsidR="004C667F">
        <w:t>»</w:t>
      </w:r>
      <w:r>
        <w:t xml:space="preserve"> в начале февраля в Северо-Западном следственном управлении на транспорте СКР, в настоящее время данная задолженность погашена в полном объеме. Однако в текущем году в ММП снова наблюдаются задержки заработной платы.</w:t>
      </w:r>
    </w:p>
    <w:p w14:paraId="0B8CE05E" w14:textId="77777777" w:rsidR="00A97B07" w:rsidRDefault="00A97B07" w:rsidP="004C667F">
      <w:pPr>
        <w:pStyle w:val="Textbody"/>
      </w:pPr>
      <w:r>
        <w:t>По данным Российского профсоюза моряков, в январе 2020 года задолженность ММП по заработной плате составила порядка 50 млн рублей. В профсоюзе также сообщают, что ранее были проданы шесть судов ММП, возможна продажа еще трех теплоходов.</w:t>
      </w:r>
    </w:p>
    <w:p w14:paraId="36883251" w14:textId="77777777" w:rsidR="00A97B07" w:rsidRDefault="00A97B07" w:rsidP="004C667F">
      <w:pPr>
        <w:pStyle w:val="Textbody"/>
      </w:pPr>
      <w:r>
        <w:t>В январе-сентябре 2019 года ММП сократило чистый убыток по РСБУ на 5% по сравнению с аналогичным периодом 2018 года, до 614,41 млн рублей. Выручка компании сократилась до 440 млн рублей против 1,13 млрд рублей.</w:t>
      </w:r>
    </w:p>
    <w:p w14:paraId="21FF21CC" w14:textId="77777777" w:rsidR="00A97B07" w:rsidRDefault="00A97B07" w:rsidP="004C667F">
      <w:pPr>
        <w:pStyle w:val="Textbody"/>
      </w:pPr>
      <w:r>
        <w:t>В ноябре ММП в четвертый раз с начала 2019 года сменило генерального директора. Новым руководителем стал Николай Артемов.</w:t>
      </w:r>
    </w:p>
    <w:p w14:paraId="53C056D1" w14:textId="77777777" w:rsidR="00A97B07" w:rsidRDefault="00A97B07" w:rsidP="004C667F">
      <w:pPr>
        <w:pStyle w:val="Textbody"/>
      </w:pPr>
      <w:r>
        <w:lastRenderedPageBreak/>
        <w:t>18 сентября 2019 года был задержан и затем помещен под домашний арест учредитель ММП Николай Куликов по делу о злоупотреблениях на 580 млн рублей (на момент задержания он являлся также членом совета директоров ММП). В ходе обысков у него были изъяты документы, связанные с деятельностью офшорных компаний, а также дорогостоящие предметы искусства, включая 11 картин Николая Рериха и картину Ивана Айвазовского.</w:t>
      </w:r>
    </w:p>
    <w:p w14:paraId="14CF6340" w14:textId="77777777" w:rsidR="00A97B07" w:rsidRDefault="00A97B07" w:rsidP="004C667F">
      <w:pPr>
        <w:pStyle w:val="Textbody"/>
      </w:pPr>
      <w:r>
        <w:t>В сентябре Октябрьский райсуд Мурманска отправил под домашний арест Алексея Глазунова, который занимал пост гендиректора ММП с февраля по июль 2019 года, по делу о сокрытии от налоговой службы 88 млн рублей. Еще раньше суд оштрафовал на 200 тыс. рублей акционера и бывшего (с октября 2017 года по февраль 2019 года) генерального директора ММП Александра Брынцева по уголовному делу о невыплате почти 2,9 млн рублей заработной платы.</w:t>
      </w:r>
    </w:p>
    <w:p w14:paraId="731F4120" w14:textId="77777777" w:rsidR="00A97B07" w:rsidRDefault="00A97B07" w:rsidP="004C667F">
      <w:pPr>
        <w:pStyle w:val="3"/>
        <w:jc w:val="both"/>
        <w:rPr>
          <w:rFonts w:ascii="Times New Roman" w:hAnsi="Times New Roman"/>
          <w:sz w:val="24"/>
        </w:rPr>
      </w:pPr>
      <w:bookmarkStart w:id="174" w:name="_gen79"/>
      <w:bookmarkStart w:id="175" w:name="_Toc35506455"/>
      <w:bookmarkEnd w:id="174"/>
      <w:r>
        <w:rPr>
          <w:rFonts w:ascii="Times New Roman" w:hAnsi="Times New Roman"/>
          <w:sz w:val="24"/>
        </w:rPr>
        <w:t>ИНТЕРФАКС; 2020.18.03; РОСМОРПОРТ НЕ СМОГ ОСПОРИТЬ ОТКАЗ В РАСТОРЖЕНИИ ДОГОВОРОВ АРЕНДЫ ПРИЧАЛОВ С НАХОДКИНСКИМ МТП</w:t>
      </w:r>
      <w:bookmarkEnd w:id="175"/>
    </w:p>
    <w:p w14:paraId="11124F48" w14:textId="72F681E4" w:rsidR="00A97B07" w:rsidRDefault="00A97B07" w:rsidP="004C667F">
      <w:pPr>
        <w:pStyle w:val="Textbody"/>
      </w:pPr>
      <w:r>
        <w:t xml:space="preserve">Арбитражный суд Дальневосточного округа оставил без изменения решения судов предыдущих инстанций, отказавших ФГУП </w:t>
      </w:r>
      <w:r w:rsidR="004C667F">
        <w:t>«</w:t>
      </w:r>
      <w:r>
        <w:t>Росморпорт</w:t>
      </w:r>
      <w:r w:rsidR="004C667F">
        <w:t>»</w:t>
      </w:r>
      <w:r>
        <w:t xml:space="preserve"> (структура Росморречфлота) в расторжении договоров аренды причалов с АО </w:t>
      </w:r>
      <w:r w:rsidR="004C667F">
        <w:t>«</w:t>
      </w:r>
      <w:r>
        <w:t>Находкинский морской торговый порт</w:t>
      </w:r>
      <w:r w:rsidR="004C667F">
        <w:t>»</w:t>
      </w:r>
      <w:r>
        <w:t xml:space="preserve"> (Приморский край) за несоблюдение экологических требований по выбросам угольной пыли.</w:t>
      </w:r>
    </w:p>
    <w:p w14:paraId="06782AF1" w14:textId="74CCD095" w:rsidR="00A97B07" w:rsidRDefault="004C667F" w:rsidP="004C667F">
      <w:pPr>
        <w:pStyle w:val="Textbody"/>
      </w:pPr>
      <w:r>
        <w:t>«</w:t>
      </w:r>
      <w:r w:rsidR="00A97B07">
        <w:t>Постановление Пятого арбитражного апелляционного суда оставить без изменения, кассационную жалобу - без удовлетворения</w:t>
      </w:r>
      <w:r>
        <w:t>»</w:t>
      </w:r>
      <w:r w:rsidR="00A97B07">
        <w:t>, - говорится в материалах суда.</w:t>
      </w:r>
    </w:p>
    <w:p w14:paraId="4B14125A" w14:textId="30478672" w:rsidR="00A97B07" w:rsidRDefault="00A97B07" w:rsidP="004C667F">
      <w:pPr>
        <w:pStyle w:val="Textbody"/>
      </w:pPr>
      <w:r>
        <w:t xml:space="preserve">Ранее сообщалось, что Пятый Арбитражный апелляционный суд (Владивосток) оставил решение первой инстанции без изменения, а апелляционную жалобу </w:t>
      </w:r>
      <w:r w:rsidR="004C667F">
        <w:t>«</w:t>
      </w:r>
      <w:r>
        <w:t>Росморпорта</w:t>
      </w:r>
      <w:r w:rsidR="004C667F">
        <w:t>»</w:t>
      </w:r>
      <w:r>
        <w:t xml:space="preserve"> - без удовлетворения.</w:t>
      </w:r>
    </w:p>
    <w:p w14:paraId="5C10E661" w14:textId="5D1BA5FA" w:rsidR="00A97B07" w:rsidRDefault="00A97B07" w:rsidP="004C667F">
      <w:pPr>
        <w:pStyle w:val="Textbody"/>
      </w:pPr>
      <w:r>
        <w:t xml:space="preserve">В середине сентября Арбитражный суд Приморского края отказал </w:t>
      </w:r>
      <w:r w:rsidR="004C667F">
        <w:t>«</w:t>
      </w:r>
      <w:r>
        <w:t>Росморпорту</w:t>
      </w:r>
      <w:r w:rsidR="004C667F">
        <w:t>»</w:t>
      </w:r>
      <w:r>
        <w:t xml:space="preserve"> в расторжении договора аренды принадлежащих ему причалов с Находкинским МТП. По мнению ведомства, порт не выполнил предписания Росприроднадзора об оборудовании территории сооружениями, обеспечивающими охрану бухты Находка от загрязнения, засорения, заиления сточными водами. В свою очередь представитель порта заявлял, что стивидор планирует выполнить работы по обустройству причалов очистными сооружениями до конца 2020 года - такой срок исполнения обязательств прописан в судебном решении по другому спору. Арбитражный суд Приморского края согласился с позицией ответчика.</w:t>
      </w:r>
    </w:p>
    <w:p w14:paraId="0F62EF5B" w14:textId="1FA4FF0A" w:rsidR="00A97B07" w:rsidRDefault="00A97B07" w:rsidP="004C667F">
      <w:pPr>
        <w:pStyle w:val="Textbody"/>
      </w:pPr>
      <w:r>
        <w:t xml:space="preserve">Проблема с угольной пылью в дальневосточных портах, на которую жаловались жители региона, в июне 2017 года вышла на уровень президента РФ, когда в ходе прямой линии на сложившуюся ситуацию главе государства пожаловался школьник из Находки. Последовал ряд инспекций и проверок, затем депутаты Госдумы предложили законопроект о запрете открытой перевалки угля (до сих пор не принят). В марте 2018 года первый вице-губернатор Приморского края Александр Костенко призывал </w:t>
      </w:r>
      <w:r w:rsidR="004C667F">
        <w:t>«</w:t>
      </w:r>
      <w:r>
        <w:t>Росморпорт</w:t>
      </w:r>
      <w:r w:rsidR="004C667F">
        <w:t>»</w:t>
      </w:r>
      <w:r>
        <w:t xml:space="preserve"> использовать все средства, вплоть до расторжения договоров аренды причалов, чтобы заставить угольных стивидоров в Находке соблюдать нормы.</w:t>
      </w:r>
    </w:p>
    <w:p w14:paraId="618540E9" w14:textId="77777777" w:rsidR="00A97B07" w:rsidRDefault="00A97B07" w:rsidP="004C667F">
      <w:pPr>
        <w:pStyle w:val="Textbody"/>
      </w:pPr>
      <w:r>
        <w:t>Находкинский МТП расположен на северо-западном побережье Японского моря, в восточной незамерзающей части залива Петра Великого, в бухте Находка. Компания имеет 15 грузовых причалов и один вспомогательный для портового флота. Возможности порта позволяют ежесуточно выгружать до 517 вагонов. Складские площади составляют более 300 тыс. кв. метров.</w:t>
      </w:r>
    </w:p>
    <w:p w14:paraId="50181617" w14:textId="772AA9D0" w:rsidR="00A97B07" w:rsidRDefault="00A97B07" w:rsidP="004C667F">
      <w:pPr>
        <w:pStyle w:val="Textbody"/>
      </w:pPr>
      <w:r>
        <w:t xml:space="preserve">В 2017 году Evraz продал АО </w:t>
      </w:r>
      <w:r w:rsidR="004C667F">
        <w:t>«</w:t>
      </w:r>
      <w:r>
        <w:t>Находкинский морской торговый порт</w:t>
      </w:r>
      <w:r w:rsidR="004C667F">
        <w:t>»</w:t>
      </w:r>
      <w:r>
        <w:t xml:space="preserve"> своим основным акционерам - Роману Абрамовичу и партнерам. При этом компании заключили долгосрочное соглашение о перевалке грузов в определенном объеме.</w:t>
      </w:r>
    </w:p>
    <w:p w14:paraId="47145C54" w14:textId="77777777" w:rsidR="00A97B07" w:rsidRDefault="00A97B07" w:rsidP="004C667F">
      <w:pPr>
        <w:pStyle w:val="Textbody"/>
      </w:pPr>
    </w:p>
    <w:p w14:paraId="3090C9B2" w14:textId="0EC31129" w:rsidR="003F1635" w:rsidRPr="003F1635" w:rsidRDefault="003F1635" w:rsidP="004C667F">
      <w:pPr>
        <w:pStyle w:val="3"/>
        <w:jc w:val="both"/>
        <w:rPr>
          <w:rFonts w:ascii="Times New Roman" w:hAnsi="Times New Roman"/>
          <w:sz w:val="24"/>
          <w:szCs w:val="24"/>
        </w:rPr>
      </w:pPr>
      <w:bookmarkStart w:id="176" w:name="_Toc35506456"/>
      <w:r w:rsidRPr="003F1635">
        <w:rPr>
          <w:rFonts w:ascii="Times New Roman" w:hAnsi="Times New Roman"/>
          <w:sz w:val="24"/>
          <w:szCs w:val="24"/>
        </w:rPr>
        <w:lastRenderedPageBreak/>
        <w:t>КОММЕРСАНТЪ (Н.НОВГОРОД); РОМАН КРЯЖЕВ; 2020.18.03; ВОЛГА ЗАТЕЧЕТ В ВЕРХОВНЫЙ СУД; НИЖЕГОРОДЦЫ РЕШИЛИ ПОСПОРИТЬ С ВЛАСТЯМИ О ЗАКОННОСТИ ГИДРОУЗЛА В ГОСПРОГРАММЕ</w:t>
      </w:r>
      <w:bookmarkEnd w:id="176"/>
    </w:p>
    <w:p w14:paraId="2F05F97C" w14:textId="0FDAB303" w:rsidR="00B31511" w:rsidRDefault="003F1635" w:rsidP="004C667F">
      <w:pPr>
        <w:jc w:val="both"/>
      </w:pPr>
      <w:r>
        <w:t xml:space="preserve">Пятеро нижегородских активистов подали в Верховный суд иск об отмене постановления правительства РФ в части строительства нижегородского низконапорного гидроузла. Заявители считают, что российские власти не учли всех негативных последствий для Нижегородской области от создания плотины и в нарушение Конституции РФ и федеральных законов не стали проводить государственную экологическую экспертизу проекта госпрограммы по развитию транспортной системы. В ФБУ </w:t>
      </w:r>
      <w:r w:rsidR="004C667F">
        <w:t>«</w:t>
      </w:r>
      <w:r>
        <w:t>Администрация Волжского бассейна внутренних водных путей</w:t>
      </w:r>
      <w:r w:rsidR="004C667F">
        <w:t>»</w:t>
      </w:r>
      <w:r>
        <w:t xml:space="preserve"> (заказчик плотины) считают неверной саму постановку вопроса, полагая, что гидроузел не должен быть объектом экологической экспертизы.</w:t>
      </w:r>
    </w:p>
    <w:p w14:paraId="399BE259" w14:textId="58975CDE" w:rsidR="00B31511" w:rsidRDefault="003F1635" w:rsidP="004C667F">
      <w:pPr>
        <w:jc w:val="both"/>
      </w:pPr>
      <w:r>
        <w:t>За полтора месяца до выводов Главгосэкспертизы России по проекту строительства нижегородского низконапорного гидроузла (она продлена до 30 апреля) нижегородские активисты решили оспорить правовые основания для появления его в госпрограмме. Депутат заксобрания от КПРФ Максим Волков, эколог Клара Романова и жители Балахнинского района Анна Горшкова, Владимир Шишкин и Алексей Жихарев подали в Верховный суд административный иск, в котором просят частично недействующим постановление правительства РФ №1596 от 20.12.2017 г. об утве</w:t>
      </w:r>
      <w:r w:rsidRPr="00B31511">
        <w:rPr>
          <w:b/>
        </w:rPr>
        <w:t>ржд</w:t>
      </w:r>
      <w:r>
        <w:t xml:space="preserve">ении госпрограммы </w:t>
      </w:r>
      <w:r w:rsidR="004C667F">
        <w:t>«</w:t>
      </w:r>
      <w:r>
        <w:t>Развитие транспортной системы</w:t>
      </w:r>
      <w:r w:rsidR="004C667F">
        <w:t>»</w:t>
      </w:r>
      <w:r>
        <w:t>.</w:t>
      </w:r>
    </w:p>
    <w:p w14:paraId="43B0A5C8" w14:textId="77777777" w:rsidR="00B31511" w:rsidRDefault="003F1635" w:rsidP="004C667F">
      <w:pPr>
        <w:jc w:val="both"/>
      </w:pPr>
      <w:r>
        <w:t>Истцы считают, что из нее надо исключить проект гидроузла на Волге стоимостью 43 млрд руб. (</w:t>
      </w:r>
      <w:r w:rsidRPr="00B31511">
        <w:rPr>
          <w:b/>
        </w:rPr>
        <w:t>Минтранс России</w:t>
      </w:r>
      <w:r>
        <w:t xml:space="preserve"> продвигает этот проект для восстановления регулярного судоходства на 40-километровом участке Волги и прохода по реке пассажирских и грузовых судов с большой осадкой).</w:t>
      </w:r>
    </w:p>
    <w:p w14:paraId="7D90C57F" w14:textId="4C14BFBF" w:rsidR="00B31511" w:rsidRDefault="003F1635" w:rsidP="004C667F">
      <w:pPr>
        <w:jc w:val="both"/>
      </w:pPr>
      <w:r>
        <w:t xml:space="preserve">Как следует из копии иска, заявители считают, что российские власти при формировании госпрограммы и перечня крупных инвестпроектов не учли ст. 42 Конституции РФ о праве граждан на благоприятную окружающую среду и нарушили нормы ряда федеральных законов, в том числе ФЗ </w:t>
      </w:r>
      <w:r w:rsidR="004C667F">
        <w:t>«</w:t>
      </w:r>
      <w:r>
        <w:t>Об экологической экспертизе</w:t>
      </w:r>
      <w:r w:rsidR="004C667F">
        <w:t>»</w:t>
      </w:r>
      <w:r>
        <w:t xml:space="preserve">. Ссылаясь на выводы ОАО </w:t>
      </w:r>
      <w:r w:rsidR="004C667F">
        <w:t>«</w:t>
      </w:r>
      <w:r>
        <w:t>ВолгоНИИгипрозем</w:t>
      </w:r>
      <w:r w:rsidR="004C667F">
        <w:t>»</w:t>
      </w:r>
      <w:r>
        <w:t>, истцы полагают, что при наполнении водохранилища гидроузла до отметки 68 м будет подтоплено около 2,7 тыс. га, в том числе земли населенных пунктов и территория памятника природы — дубрава у Городца. Поэтому строительство гидроузла грозит исчезновением десятков видов охраняемых законом редких животных и растений. Кроме того, сброс сточных вод в районе эксплуатации гидроузла создаст риски того, что более 700 тыс. жителей области получат некачественную питьевую воду, возможны вспышки кишечных инфекции гепатита, туляремии, туберкулеза и гельминтоза.</w:t>
      </w:r>
    </w:p>
    <w:p w14:paraId="2B10E475" w14:textId="531E9A56" w:rsidR="00B31511" w:rsidRDefault="003F1635" w:rsidP="004C667F">
      <w:pPr>
        <w:jc w:val="both"/>
      </w:pPr>
      <w:r>
        <w:t xml:space="preserve">В своем иске граждане также ссылаются на заключение АО </w:t>
      </w:r>
      <w:r w:rsidR="004C667F">
        <w:t>«</w:t>
      </w:r>
      <w:r>
        <w:t>ВНИИГ им. Веденеева</w:t>
      </w:r>
      <w:r w:rsidR="004C667F">
        <w:t>»</w:t>
      </w:r>
      <w:r>
        <w:t>, эксперты которого также раскритиковали проект гидроузла в подготовленной по заказу Нижегородского водоканала работе о влиянии строительства на работу Ново-Сормовской водозаборной станции.</w:t>
      </w:r>
    </w:p>
    <w:p w14:paraId="582D6ED8" w14:textId="21CC085C" w:rsidR="00B31511" w:rsidRDefault="003F1635" w:rsidP="004C667F">
      <w:pPr>
        <w:jc w:val="both"/>
      </w:pPr>
      <w:r>
        <w:t xml:space="preserve">Иск депутата Волкова и других к правительству РФ в Верховном суде приняли 17 марта. Реакция </w:t>
      </w:r>
      <w:r w:rsidRPr="00B31511">
        <w:rPr>
          <w:b/>
        </w:rPr>
        <w:t>Минтранс</w:t>
      </w:r>
      <w:r>
        <w:t xml:space="preserve">а РФ на это заявление пока не известна. Однако в ФБУ </w:t>
      </w:r>
      <w:r w:rsidR="004C667F">
        <w:t>«</w:t>
      </w:r>
      <w:r>
        <w:t>Администрация Волжского бассейна внутренних водных путей</w:t>
      </w:r>
      <w:r w:rsidR="004C667F">
        <w:t>»</w:t>
      </w:r>
      <w:r>
        <w:t xml:space="preserve"> (заказчик проекта гидроузла) считают неверным основной довод истцов. </w:t>
      </w:r>
      <w:r w:rsidR="004C667F">
        <w:t>«</w:t>
      </w:r>
      <w:r>
        <w:t>Строительство нижегородского низконапорного гидроузла не планируется осуществлять в границах особо охраняемых природных территорий (ООПТ) федерального значения их охранных зон или территорий, зарезервированных под создание новых ООПТ. Следовательно, проектная документация гидроузла не является объектом государственной экологической экспертизы</w:t>
      </w:r>
      <w:r w:rsidR="004C667F">
        <w:t>»</w:t>
      </w:r>
      <w:r>
        <w:t>, — сообщили в госучреждении.</w:t>
      </w:r>
    </w:p>
    <w:p w14:paraId="09D9B150" w14:textId="77777777" w:rsidR="00B31511" w:rsidRDefault="003F1635" w:rsidP="004C667F">
      <w:pPr>
        <w:jc w:val="both"/>
      </w:pPr>
      <w:r>
        <w:t xml:space="preserve">Что касается Городецкой дубравы, в ФБУ заявили, что статус регионального памятника природы она получила в 1996 году и с тех пор ее границы не были описаны и поставлены на кадастровый учет. Поэтому сначала надо установить границы дубравы и </w:t>
      </w:r>
      <w:r>
        <w:lastRenderedPageBreak/>
        <w:t>скорректировать ее паспорт, так как существующий гидрологический режим этого леса не является естественным и зависит от антропогенных факторов, в частности графика понижения уровня воды в Горьковском водохранилище.</w:t>
      </w:r>
    </w:p>
    <w:p w14:paraId="209E7FA0" w14:textId="176A8BD2" w:rsidR="00B31511" w:rsidRDefault="003F1635" w:rsidP="004C667F">
      <w:pPr>
        <w:jc w:val="both"/>
      </w:pPr>
      <w:r>
        <w:t xml:space="preserve">По поводу сброса сточных вод в госучреждении ответили, что проектом предусмотрено строительство локальных очистных сооружений гидроузла стоимостью 168 млн руб. </w:t>
      </w:r>
      <w:r w:rsidR="004C667F">
        <w:t>«</w:t>
      </w:r>
      <w:r>
        <w:t>Степень очистки сточных и ливневых вод предусмотрена до нормативов сброса в водоемы рыбохозяйственного значения. По своему качеству сбрасываемые воды будут существенно превосходить качество воды Волге и защитно-охранной зоне Сормовского водозабора в настоящее время</w:t>
      </w:r>
      <w:r w:rsidR="004C667F">
        <w:t>»</w:t>
      </w:r>
      <w:r>
        <w:t xml:space="preserve">, — заверили в ФБУ </w:t>
      </w:r>
      <w:r w:rsidR="004C667F">
        <w:t>«</w:t>
      </w:r>
      <w:r>
        <w:t>Администрация Волжского бассейна внутренних водных путей</w:t>
      </w:r>
      <w:r w:rsidR="004C667F">
        <w:t>»</w:t>
      </w:r>
      <w:r>
        <w:t>, считая требования истцов необоснованными.</w:t>
      </w:r>
    </w:p>
    <w:p w14:paraId="4C701D90" w14:textId="77777777" w:rsidR="00B31511" w:rsidRDefault="003F1635" w:rsidP="004C667F">
      <w:pPr>
        <w:jc w:val="both"/>
      </w:pPr>
      <w:r>
        <w:t>“Ъ-Приволжье” будет следить за развитием событий.</w:t>
      </w:r>
    </w:p>
    <w:p w14:paraId="2BEF9C61" w14:textId="7B92DE89" w:rsidR="003F1635" w:rsidRDefault="0021583D" w:rsidP="004C667F">
      <w:pPr>
        <w:jc w:val="both"/>
      </w:pPr>
      <w:hyperlink r:id="rId106" w:history="1">
        <w:r w:rsidR="003F1635" w:rsidRPr="003664E2">
          <w:rPr>
            <w:rStyle w:val="a9"/>
          </w:rPr>
          <w:t>https://www.kommersant.ru/doc/4292693</w:t>
        </w:r>
      </w:hyperlink>
    </w:p>
    <w:p w14:paraId="6AA10399" w14:textId="5EC772CD" w:rsidR="00B31511" w:rsidRPr="00B31511" w:rsidRDefault="00B31511" w:rsidP="004C667F">
      <w:pPr>
        <w:pStyle w:val="3"/>
        <w:jc w:val="both"/>
        <w:rPr>
          <w:rFonts w:ascii="Times New Roman" w:hAnsi="Times New Roman"/>
          <w:sz w:val="24"/>
          <w:szCs w:val="24"/>
        </w:rPr>
      </w:pPr>
      <w:bookmarkStart w:id="177" w:name="txt_2515569_1378388813"/>
      <w:bookmarkStart w:id="178" w:name="_Toc35506457"/>
      <w:r w:rsidRPr="00B31511">
        <w:rPr>
          <w:rFonts w:ascii="Times New Roman" w:hAnsi="Times New Roman"/>
          <w:sz w:val="24"/>
          <w:szCs w:val="24"/>
        </w:rPr>
        <w:t>ТАСС; 2020.18.03; РЕСТАВРАЦИЯ СЕВЕРНОГО РЕЧНОГО ВОКЗАЛА ЗАВЕРШИТСЯ В 2020 ГОДУ - МОСГОРНАСЛЕДИЕ</w:t>
      </w:r>
      <w:bookmarkEnd w:id="177"/>
      <w:bookmarkEnd w:id="178"/>
    </w:p>
    <w:p w14:paraId="3E13FB45" w14:textId="684ACDF7" w:rsidR="00B31511" w:rsidRDefault="00B31511" w:rsidP="004C667F">
      <w:pPr>
        <w:pStyle w:val="NormalExport"/>
      </w:pPr>
      <w:r>
        <w:t xml:space="preserve">Реставрационные работы в здании Северного речного </w:t>
      </w:r>
      <w:r>
        <w:rPr>
          <w:b/>
        </w:rPr>
        <w:t>вокзала</w:t>
      </w:r>
      <w:r>
        <w:t xml:space="preserve"> в столице планируется завершить в текущем году, сообщил глава Мосгорнаследия Алексей Емельянов журналистам в среду.</w:t>
      </w:r>
    </w:p>
    <w:p w14:paraId="1F9B551E" w14:textId="5D8F167A" w:rsidR="00B31511" w:rsidRDefault="004C667F" w:rsidP="004C667F">
      <w:pPr>
        <w:pStyle w:val="NormalExport"/>
      </w:pPr>
      <w:r>
        <w:t>«</w:t>
      </w:r>
      <w:r w:rsidR="00B31511">
        <w:t xml:space="preserve">Реставрационные работы на одном из символов Москвы - здании Северного речного </w:t>
      </w:r>
      <w:r w:rsidR="00B31511">
        <w:rPr>
          <w:b/>
        </w:rPr>
        <w:t>вокзала</w:t>
      </w:r>
      <w:r w:rsidR="00B31511">
        <w:t xml:space="preserve"> - находятся в завершающей стадии. Реставрация затрагивает не только само здание </w:t>
      </w:r>
      <w:r w:rsidR="00B31511">
        <w:rPr>
          <w:b/>
        </w:rPr>
        <w:t>вокзала</w:t>
      </w:r>
      <w:r w:rsidR="00B31511">
        <w:t>, но и парк, открытый в 1937 году, являющийся памятником регионального значения, памятником садово-паркового искусства</w:t>
      </w:r>
      <w:r>
        <w:t>»</w:t>
      </w:r>
      <w:r w:rsidR="00B31511">
        <w:t>, - сказал Емельянов.</w:t>
      </w:r>
    </w:p>
    <w:p w14:paraId="251D2B94" w14:textId="726B7B25" w:rsidR="00B31511" w:rsidRDefault="00B31511" w:rsidP="004C667F">
      <w:pPr>
        <w:pStyle w:val="NormalExport"/>
      </w:pPr>
      <w:r>
        <w:t xml:space="preserve">По его словам, работы по реставрации и благоустройству парка осложнились подготовкой большого объема инженерных коммуникаций. </w:t>
      </w:r>
      <w:r w:rsidR="004C667F">
        <w:t>«</w:t>
      </w:r>
      <w:r>
        <w:t xml:space="preserve">Здание Северного речного </w:t>
      </w:r>
      <w:r>
        <w:rPr>
          <w:b/>
        </w:rPr>
        <w:t>вокзала</w:t>
      </w:r>
      <w:r>
        <w:t xml:space="preserve"> находилось в аварийном  состоянии. И буквально на наших глазах в 2018 - начале 2019 года были завершены противоаварийные работы. В 2019 году завершены большинство работ, связанные с внешним обликом здания, и сейчас завершаются в интерьерах этого объекта, планируется, что в 2020 году реставрационные работы будут полностью завершены</w:t>
      </w:r>
      <w:r w:rsidR="004C667F">
        <w:t>»</w:t>
      </w:r>
      <w:r>
        <w:t>, - сообщил Алексей Емельянов.</w:t>
      </w:r>
    </w:p>
    <w:p w14:paraId="6B1D91C6" w14:textId="77777777" w:rsidR="00B31511" w:rsidRDefault="00B31511" w:rsidP="004C667F">
      <w:pPr>
        <w:pStyle w:val="NormalExport"/>
      </w:pPr>
      <w:r>
        <w:t xml:space="preserve">Здание Северного речного </w:t>
      </w:r>
      <w:r>
        <w:rPr>
          <w:b/>
        </w:rPr>
        <w:t>вокзала</w:t>
      </w:r>
      <w:r>
        <w:t xml:space="preserve"> на берегу Химкинского водохранилища было построено в 1932-1937 годах одновременно с каналом имени Москвы, еще до заполнения Химкинского водохранилища. По сообщению пресс-службы мэра и правительства Москвы, к настоящему времени в нем восстановлены конструкции и перегородки, гранитное покрытие галерей по архивным фотоматериалам; отреставрированы и воссозданы осветительные приборы; восстановлены обшивка и отремонтированы металлоконструкции шпиля; отреставрированы 24 полихромных керамических медальона; облицованы гранитные лестницы. В настоящее время завершаются отделочные работы в интерьерах </w:t>
      </w:r>
      <w:r>
        <w:rPr>
          <w:b/>
        </w:rPr>
        <w:t>вокзала</w:t>
      </w:r>
      <w:r>
        <w:t>. Будут отремонтированы башенные часы, панно с изображениями девяти шлюзов канала имени Москвы, панно и витражи с государственными гербами советских республик.</w:t>
      </w:r>
    </w:p>
    <w:p w14:paraId="7F63E452" w14:textId="77777777" w:rsidR="00B31511" w:rsidRDefault="00B31511" w:rsidP="004C667F">
      <w:pPr>
        <w:pStyle w:val="NormalExport"/>
      </w:pPr>
      <w:r>
        <w:t xml:space="preserve">После окончания реставрации Северный речной </w:t>
      </w:r>
      <w:r>
        <w:rPr>
          <w:b/>
        </w:rPr>
        <w:t>вокзал</w:t>
      </w:r>
      <w:r>
        <w:t xml:space="preserve"> станет общественным пространством с транспортной функцией. Здание будет круглый год доступно для посетителей. В нем расположатся ресторан, кафе и магазины с сувенирами. С Северного речного </w:t>
      </w:r>
      <w:r>
        <w:rPr>
          <w:b/>
        </w:rPr>
        <w:t>вокзала</w:t>
      </w:r>
      <w:r>
        <w:t xml:space="preserve"> планируется организовать регулярные речные пассажирские перевозки, связывающие Москву с Подмосковьем и другими регионами нашей страны, а также развивать туристические маршруты.</w:t>
      </w:r>
    </w:p>
    <w:p w14:paraId="18AF4E65" w14:textId="068E5BEC" w:rsidR="002D2B8A" w:rsidRPr="00B9418A" w:rsidRDefault="00B9418A" w:rsidP="004C667F">
      <w:pPr>
        <w:pStyle w:val="3"/>
        <w:jc w:val="both"/>
        <w:rPr>
          <w:rFonts w:ascii="Times New Roman" w:hAnsi="Times New Roman"/>
          <w:sz w:val="24"/>
          <w:szCs w:val="24"/>
        </w:rPr>
      </w:pPr>
      <w:bookmarkStart w:id="179" w:name="_Toc35506458"/>
      <w:r w:rsidRPr="00B9418A">
        <w:rPr>
          <w:rFonts w:ascii="Times New Roman" w:hAnsi="Times New Roman"/>
          <w:sz w:val="24"/>
          <w:szCs w:val="24"/>
        </w:rPr>
        <w:lastRenderedPageBreak/>
        <w:t>КОММЕРСАНТЪ; ГЕРМАН КОСТРИНСКИЙ; 2020.19.03; CARGO LOGIC AIR СКЛАДЫВАЕТ КРЫЛЬЯ; БРИТАНСКАЯ АВИАКОМПАНИЯ АЛЕКСЕЯ ИСАЙКИНА СВОРАЧИВАЕТ РАБОТУ</w:t>
      </w:r>
      <w:bookmarkEnd w:id="179"/>
    </w:p>
    <w:p w14:paraId="1270C840" w14:textId="2B7CE34E" w:rsidR="00B31511" w:rsidRDefault="002D2B8A" w:rsidP="004C667F">
      <w:pPr>
        <w:jc w:val="both"/>
      </w:pPr>
      <w:r>
        <w:t xml:space="preserve">Владелец крупнейшего в России грузового авиахолдинга </w:t>
      </w:r>
      <w:r w:rsidR="004C667F">
        <w:t>«</w:t>
      </w:r>
      <w:r>
        <w:t>Волга-Днепр</w:t>
      </w:r>
      <w:r w:rsidR="004C667F">
        <w:t>»</w:t>
      </w:r>
      <w:r>
        <w:t xml:space="preserve"> Алексей Исайкин поставил на паузу работу своей британской авиакомпании Cargo Logic Air и ведет переговоры с британскими авиавластями о приостановке ее сертификата эксплуатанта. Решение связано как с падением спроса на рынке грузовых авиаперевозок, так и с Brexit. После выхода Британии из Евросоюза компания лишится возможности свободно летать из европейских стран, что сильно снижает привлекательность ее бизнеса. Велика вероятность, что собственник откажется возобновлять работу компании, говорят источники “Ъ” на рынке.</w:t>
      </w:r>
    </w:p>
    <w:p w14:paraId="3A04DDA1" w14:textId="309FB400" w:rsidR="00B31511" w:rsidRDefault="002D2B8A" w:rsidP="004C667F">
      <w:pPr>
        <w:jc w:val="both"/>
      </w:pPr>
      <w:r>
        <w:t xml:space="preserve">Алексей Исайкин останавливает работу авиакомпании Cargo Logic Air (CLA), зарегистрированной в Великобритании, рассказали “Ъ” источники на рынке грузовых авиаперевозок. В группе </w:t>
      </w:r>
      <w:r w:rsidR="004C667F">
        <w:t>«</w:t>
      </w:r>
      <w:r>
        <w:t>Волга-Днепр</w:t>
      </w:r>
      <w:r w:rsidR="004C667F">
        <w:t>»</w:t>
      </w:r>
      <w:r>
        <w:t xml:space="preserve">, также подконтрольной предпринимателю, сказали, что CLA находится в стадии переговоров с британскими авиавластями о приостановке сертификата эксплуатанта. </w:t>
      </w:r>
      <w:r w:rsidR="004C667F">
        <w:t>«</w:t>
      </w:r>
      <w:r>
        <w:t>В связи с развитием событий на рынке, в частности резким падением спроса, CLA столкнулась с серьезными трудностями продолжения коммерческой деятельности. Важно отметить, что CLA подверглась значительному влиянию (последствий коронавируса.— “Ъ”), так как большая часть коммерческой деятельности была связана с Китаем. В результате в конце февраля было принято решение приостановить полеты</w:t>
      </w:r>
      <w:r w:rsidR="004C667F">
        <w:t>»</w:t>
      </w:r>
      <w:r>
        <w:t>,— добавили в группе. Там отметили, что рассчитывают восстановить работу авиакомпании после того, как сложится благоприятная рыночная конъюнктура.</w:t>
      </w:r>
    </w:p>
    <w:p w14:paraId="791B07AA" w14:textId="7BCBA176" w:rsidR="00B31511" w:rsidRDefault="002D2B8A" w:rsidP="004C667F">
      <w:pPr>
        <w:jc w:val="both"/>
      </w:pPr>
      <w:r>
        <w:t xml:space="preserve">В прошлом году CLA эксплуатировала четыре грузовых самолета: три Boeing 747–400 и один Boeing 747–8F. С тех пор один самолет перешел AirBridgeCargo (входит в группу </w:t>
      </w:r>
      <w:r w:rsidR="004C667F">
        <w:t>«</w:t>
      </w:r>
      <w:r>
        <w:t>Волга-Днепр</w:t>
      </w:r>
      <w:r w:rsidR="004C667F">
        <w:t>»</w:t>
      </w:r>
      <w:r>
        <w:t>), другой — люксембургской Cargolux. По оставшимся двум самолетам решение пока не принято.</w:t>
      </w:r>
    </w:p>
    <w:p w14:paraId="6F491CC6" w14:textId="586CF7DA" w:rsidR="00B31511" w:rsidRDefault="002D2B8A" w:rsidP="004C667F">
      <w:pPr>
        <w:jc w:val="both"/>
      </w:pPr>
      <w:r>
        <w:t xml:space="preserve">Источники “Ъ” считают, что вероятность возобновления работы авиакомпании низка. </w:t>
      </w:r>
      <w:r w:rsidR="004C667F">
        <w:t>«</w:t>
      </w:r>
      <w:r>
        <w:t>Cargo Logic Air давала бизнесу Алексея Исайкина большие преимущества, так как самолеты благодаря режиму открытого неба в Европе могли летать из любого европейского аэропорта. После Brexit перевозчик лишается такой возможности, следовательно, целесообразность его существования сомнительна</w:t>
      </w:r>
      <w:r w:rsidR="004C667F">
        <w:t>»</w:t>
      </w:r>
      <w:r>
        <w:t>,— говорит собеседник “Ъ” в отрасли.</w:t>
      </w:r>
    </w:p>
    <w:p w14:paraId="09872C35" w14:textId="77777777" w:rsidR="00B31511" w:rsidRDefault="002D2B8A" w:rsidP="004C667F">
      <w:pPr>
        <w:jc w:val="both"/>
      </w:pPr>
      <w:r>
        <w:t>Из-за эпидемии коронавируса и длительной остановки производств в Китае существенные потери понесла и крупнейшая грузовая компания в России AirBridgeCargo, основным акционером которой также является господин Исайкин. По информации “Ъ”, в феврале компания недополучила выручки на $42,6 млн, из которых $37 млн пришлось на полеты из Азиатско-Тихоокеанского региона. Снижение грузооборота за февраль составило 26 тыс. тонн, или 55%. В AirBridgeCargo не подтве</w:t>
      </w:r>
      <w:r w:rsidRPr="00B31511">
        <w:rPr>
          <w:b/>
        </w:rPr>
        <w:t>ржд</w:t>
      </w:r>
      <w:r>
        <w:t>ают эти данные. В компании рассчитывают по итогам первого квартала превзойти показатели аналогичного периода прошлого года благодаря падению объемов пассажирских перевозок и снижению стоимости топлива.</w:t>
      </w:r>
    </w:p>
    <w:p w14:paraId="1E220626" w14:textId="77777777" w:rsidR="00B31511" w:rsidRDefault="002D2B8A" w:rsidP="004C667F">
      <w:pPr>
        <w:jc w:val="both"/>
      </w:pPr>
      <w:r>
        <w:t>Собеседник “Ъ” в AirBridgeCargo говорит, что из государственных мер поддержки компании помогли бы субсидирование процентных ставок по кредитам, снижение ставок сборов за аэронавигационное обслуживание на воздушных трассах и в районе аэродромов, а также выдача Торгово-промышленной палатой сертификатов о форс-мажоре. Это поможет в переговорах с лизинговыми компаниями и аэропортами, а также временно снизит финансовую нагрузку на авиакомпанию.</w:t>
      </w:r>
    </w:p>
    <w:p w14:paraId="6FB4C2A0" w14:textId="77EA6837" w:rsidR="00B31511" w:rsidRDefault="002D2B8A" w:rsidP="004C667F">
      <w:pPr>
        <w:jc w:val="both"/>
      </w:pPr>
      <w:r>
        <w:t xml:space="preserve">Председатель редакционного совета портала </w:t>
      </w:r>
      <w:r w:rsidR="004C667F">
        <w:t>«</w:t>
      </w:r>
      <w:r>
        <w:t>Авиационное обозрение</w:t>
      </w:r>
      <w:r w:rsidR="004C667F">
        <w:t>»</w:t>
      </w:r>
      <w:r>
        <w:t xml:space="preserve"> Алексей Синицкий говорит, что перелом на рынке грузовых перевозок начался во время мирового финансового кризиса 2008 года, когда участники логистического рынка в целях </w:t>
      </w:r>
      <w:r>
        <w:lastRenderedPageBreak/>
        <w:t xml:space="preserve">сокращения издержек начали перевозить грузы в багажных отделениях пассажирских самолетов. Предполагалось, что данная схема будет временной, но по окончании кризиса прежние объемы грузов не вернулись традиционным грузовым авиакомпаниям. </w:t>
      </w:r>
      <w:r w:rsidR="004C667F">
        <w:t>«</w:t>
      </w:r>
      <w:r>
        <w:t>В 2020 году международный пассажиропоток существенно сократился, что дает грузовым авиакомпаниям определенные возможности. Вопрос, в какой степени AirBridgeCargo сможет этими возможностями воспользоваться</w:t>
      </w:r>
      <w:r w:rsidR="004C667F">
        <w:t>»</w:t>
      </w:r>
      <w:r>
        <w:t>,— сказал эксперт.</w:t>
      </w:r>
    </w:p>
    <w:p w14:paraId="566C5EA5" w14:textId="77777777" w:rsidR="00B31511" w:rsidRDefault="0021583D" w:rsidP="004C667F">
      <w:pPr>
        <w:jc w:val="both"/>
      </w:pPr>
      <w:hyperlink r:id="rId107" w:history="1">
        <w:r w:rsidR="00B9418A" w:rsidRPr="003664E2">
          <w:rPr>
            <w:rStyle w:val="a9"/>
          </w:rPr>
          <w:t>https://www.kommersant.ru/doc/4292641</w:t>
        </w:r>
      </w:hyperlink>
    </w:p>
    <w:p w14:paraId="78BBF4D4" w14:textId="0DFDB3CE" w:rsidR="00DB21E4" w:rsidRPr="00DB21E4" w:rsidRDefault="00DB21E4" w:rsidP="004C667F">
      <w:pPr>
        <w:pStyle w:val="3"/>
        <w:jc w:val="both"/>
        <w:rPr>
          <w:rFonts w:ascii="Times New Roman" w:hAnsi="Times New Roman"/>
          <w:sz w:val="24"/>
          <w:szCs w:val="24"/>
        </w:rPr>
      </w:pPr>
      <w:bookmarkStart w:id="180" w:name="_Toc35506459"/>
      <w:r w:rsidRPr="00DB21E4">
        <w:rPr>
          <w:rFonts w:ascii="Times New Roman" w:hAnsi="Times New Roman"/>
          <w:sz w:val="24"/>
          <w:szCs w:val="24"/>
        </w:rPr>
        <w:t xml:space="preserve">ТАСС; 2020.18.03; </w:t>
      </w:r>
      <w:bookmarkStart w:id="181" w:name="_Hlk35505407"/>
      <w:r w:rsidRPr="00DB21E4">
        <w:rPr>
          <w:rFonts w:ascii="Times New Roman" w:hAnsi="Times New Roman"/>
          <w:sz w:val="24"/>
          <w:szCs w:val="24"/>
        </w:rPr>
        <w:t xml:space="preserve">АВИАКОМПАНИЯ </w:t>
      </w:r>
      <w:r w:rsidR="004C667F">
        <w:rPr>
          <w:rFonts w:ascii="Times New Roman" w:hAnsi="Times New Roman"/>
          <w:sz w:val="24"/>
          <w:szCs w:val="24"/>
        </w:rPr>
        <w:t>«</w:t>
      </w:r>
      <w:r w:rsidRPr="00DB21E4">
        <w:rPr>
          <w:rFonts w:ascii="Times New Roman" w:hAnsi="Times New Roman"/>
          <w:sz w:val="24"/>
          <w:szCs w:val="24"/>
        </w:rPr>
        <w:t>АВРОРА</w:t>
      </w:r>
      <w:r w:rsidR="004C667F">
        <w:rPr>
          <w:rFonts w:ascii="Times New Roman" w:hAnsi="Times New Roman"/>
          <w:sz w:val="24"/>
          <w:szCs w:val="24"/>
        </w:rPr>
        <w:t>»</w:t>
      </w:r>
      <w:r w:rsidRPr="00DB21E4">
        <w:rPr>
          <w:rFonts w:ascii="Times New Roman" w:hAnsi="Times New Roman"/>
          <w:sz w:val="24"/>
          <w:szCs w:val="24"/>
        </w:rPr>
        <w:t xml:space="preserve"> ЗАПУСКАЕТ ПРОДАЖУ БИЛЕТОВ НА РЕЙСЫ МЕЖДУ КУРИЛЬСКИМИ ОСТРОВАМИ</w:t>
      </w:r>
      <w:bookmarkEnd w:id="180"/>
    </w:p>
    <w:p w14:paraId="0AEB1626" w14:textId="13B2436E" w:rsidR="00B31511" w:rsidRDefault="00DB21E4" w:rsidP="004C667F">
      <w:pPr>
        <w:jc w:val="both"/>
      </w:pPr>
      <w:r>
        <w:t xml:space="preserve">Авиакомпания </w:t>
      </w:r>
      <w:r w:rsidR="004C667F">
        <w:t>«</w:t>
      </w:r>
      <w:r>
        <w:t>Аврора</w:t>
      </w:r>
      <w:r w:rsidR="004C667F">
        <w:t>»</w:t>
      </w:r>
      <w:r>
        <w:t xml:space="preserve"> запускает продажу билетов на регулярные рейсы между островами Итуртуп, Кунашир и Шикотан. Об этом сообщается в четверг на сайте авиаперевозчика.</w:t>
      </w:r>
    </w:p>
    <w:p w14:paraId="39AA5AE7" w14:textId="15F5B308" w:rsidR="00B31511" w:rsidRDefault="004C667F" w:rsidP="004C667F">
      <w:pPr>
        <w:jc w:val="both"/>
      </w:pPr>
      <w:r>
        <w:t>«</w:t>
      </w:r>
      <w:r w:rsidR="00DB21E4">
        <w:t xml:space="preserve">Авиакомпания </w:t>
      </w:r>
      <w:r>
        <w:t>«</w:t>
      </w:r>
      <w:r w:rsidR="00DB21E4">
        <w:t>Аврора</w:t>
      </w:r>
      <w:r>
        <w:t>»</w:t>
      </w:r>
      <w:r w:rsidR="00DB21E4">
        <w:t xml:space="preserve">, входящая в группу </w:t>
      </w:r>
      <w:r>
        <w:t>«</w:t>
      </w:r>
      <w:r w:rsidR="00DB21E4" w:rsidRPr="00B31511">
        <w:rPr>
          <w:b/>
        </w:rPr>
        <w:t>Аэрофлот</w:t>
      </w:r>
      <w:r>
        <w:t>»</w:t>
      </w:r>
      <w:r w:rsidR="00DB21E4">
        <w:t>, открывает продажу авиабилетов на период летнего расписания на регулярные рейсы между островами Курильской гряды - Итуруп, Кунашир и Шикотан. Период перевозки - с 29 марта по 24 октября 2020 года</w:t>
      </w:r>
      <w:r>
        <w:t>»</w:t>
      </w:r>
      <w:r w:rsidR="00DB21E4">
        <w:t>, - говорится в сообщении.</w:t>
      </w:r>
    </w:p>
    <w:p w14:paraId="38F14164" w14:textId="77777777" w:rsidR="00B31511" w:rsidRDefault="00DB21E4" w:rsidP="004C667F">
      <w:pPr>
        <w:jc w:val="both"/>
      </w:pPr>
      <w:r>
        <w:t>Между Кунаширом и Шикотаном будут действовать по три регулярных рейса в неделю в обе стороны, между Итуртупом и Шикотаном - по два, между Кунаширом и Итуртупом - один.</w:t>
      </w:r>
    </w:p>
    <w:p w14:paraId="2B7F025B" w14:textId="410E4884" w:rsidR="00806D8B" w:rsidRDefault="004C667F" w:rsidP="004C667F">
      <w:pPr>
        <w:jc w:val="both"/>
      </w:pPr>
      <w:r>
        <w:t>«</w:t>
      </w:r>
      <w:r w:rsidR="00DB21E4">
        <w:t xml:space="preserve">Для удобства пассажиров и доступности жителей островов предусмотрены удобные стыковки с рейсами </w:t>
      </w:r>
      <w:r>
        <w:t>«</w:t>
      </w:r>
      <w:r w:rsidR="00DB21E4">
        <w:t>Авроры</w:t>
      </w:r>
      <w:r>
        <w:t>»</w:t>
      </w:r>
      <w:r w:rsidR="00DB21E4">
        <w:t xml:space="preserve"> из Южно-Сахалинска. На Итуруп (Курильск) и на Кунашир (Южно-Курильск) самолеты </w:t>
      </w:r>
      <w:r>
        <w:t>«</w:t>
      </w:r>
      <w:r w:rsidR="00DB21E4">
        <w:t>Авроры</w:t>
      </w:r>
      <w:r>
        <w:t>»</w:t>
      </w:r>
      <w:r w:rsidR="00DB21E4">
        <w:t xml:space="preserve"> летают ежедневно</w:t>
      </w:r>
      <w:r>
        <w:t>»</w:t>
      </w:r>
      <w:r w:rsidR="00DB21E4">
        <w:t>, - добавили в авиакомпании.</w:t>
      </w:r>
    </w:p>
    <w:p w14:paraId="41BE1328" w14:textId="22DE7CEB" w:rsidR="00B31511" w:rsidRDefault="0021583D" w:rsidP="004C667F">
      <w:pPr>
        <w:jc w:val="both"/>
        <w:rPr>
          <w:rStyle w:val="a9"/>
        </w:rPr>
      </w:pPr>
      <w:hyperlink r:id="rId108" w:history="1">
        <w:r w:rsidR="00DB21E4" w:rsidRPr="003664E2">
          <w:rPr>
            <w:rStyle w:val="a9"/>
          </w:rPr>
          <w:t>https://tass.ru/v-strane/8022453</w:t>
        </w:r>
      </w:hyperlink>
    </w:p>
    <w:p w14:paraId="2CF0E660" w14:textId="77777777" w:rsidR="00A97B07" w:rsidRDefault="00A97B07" w:rsidP="004C667F">
      <w:pPr>
        <w:pStyle w:val="3"/>
        <w:jc w:val="both"/>
        <w:rPr>
          <w:rFonts w:ascii="Times New Roman" w:hAnsi="Times New Roman"/>
          <w:sz w:val="24"/>
        </w:rPr>
      </w:pPr>
      <w:bookmarkStart w:id="182" w:name="_Toc35506460"/>
      <w:bookmarkEnd w:id="181"/>
      <w:r>
        <w:rPr>
          <w:rFonts w:ascii="Times New Roman" w:hAnsi="Times New Roman"/>
          <w:sz w:val="24"/>
        </w:rPr>
        <w:t>ТАСС; 2020.18.03; В ХАБАРОВСКОМ КРАЕ ОЖИДАЮТ РОСТА РЕГИОНАЛЬНОГО ПАССАЖИРОПОТОКА ЗА СЧЕТ ЛЬГОТНЫХ БИЛЕТОВ</w:t>
      </w:r>
      <w:bookmarkEnd w:id="182"/>
    </w:p>
    <w:p w14:paraId="30C2B79C" w14:textId="77777777" w:rsidR="00A97B07" w:rsidRDefault="00A97B07" w:rsidP="004C667F">
      <w:pPr>
        <w:pStyle w:val="Textbody"/>
      </w:pPr>
      <w:r>
        <w:t>Количество перевезенных пассажиров увеличится в Хабаровском крае в 2020 году на 5-8% за счет льготных авиабилетов для северных территорий региона. Об этом ТАСС сообщил заместитель начальника управления организации перевозок краевого министерства транспорта и дорожного хозяйства Дмитрий Кирсанов.</w:t>
      </w:r>
    </w:p>
    <w:p w14:paraId="390AA122" w14:textId="238E7466" w:rsidR="00A97B07" w:rsidRDefault="00A97B07" w:rsidP="004C667F">
      <w:pPr>
        <w:pStyle w:val="Textbody"/>
      </w:pPr>
      <w:r>
        <w:t xml:space="preserve">Работа по повышению транспортной доступности отдаленных северных территорий Дальнего Востока ведется регионами по поручению президента РФ Владимира </w:t>
      </w:r>
      <w:r>
        <w:rPr>
          <w:b/>
        </w:rPr>
        <w:t>Путин</w:t>
      </w:r>
      <w:r>
        <w:t xml:space="preserve">а. В январе в Хабаровском крае открыли продажу льготных авиабилетов для пяти северных районов региона. Стоимость билета снизилась для жителей этих районов примерно вдвое, на некоторых направлениях - с 9 тыс. до 4,5 тыс. рублей. У людей появилась возможность чаще посещать краевой центр. В программе участвуют краевая авиакомпания </w:t>
      </w:r>
      <w:r w:rsidR="004C667F">
        <w:t>«</w:t>
      </w:r>
      <w:r>
        <w:t>Хабаровские авиалинии</w:t>
      </w:r>
      <w:r w:rsidR="004C667F">
        <w:t>»</w:t>
      </w:r>
      <w:r>
        <w:t xml:space="preserve"> и </w:t>
      </w:r>
      <w:r w:rsidR="004C667F">
        <w:t>«</w:t>
      </w:r>
      <w:r>
        <w:t>Аврора</w:t>
      </w:r>
      <w:r w:rsidR="004C667F">
        <w:t>»</w:t>
      </w:r>
      <w:r>
        <w:t>.</w:t>
      </w:r>
    </w:p>
    <w:p w14:paraId="67D45770" w14:textId="709592F9" w:rsidR="00A97B07" w:rsidRDefault="004C667F" w:rsidP="004C667F">
      <w:pPr>
        <w:pStyle w:val="Textbody"/>
      </w:pPr>
      <w:r>
        <w:t>«</w:t>
      </w:r>
      <w:r w:rsidR="00A97B07">
        <w:t>В этом году ожидаем увеличения пассажиропотока приблизительно на 5-8% за счет введения льготных билетов для северных территорий Хабаровского края</w:t>
      </w:r>
      <w:r>
        <w:t>»</w:t>
      </w:r>
      <w:r w:rsidR="00A97B07">
        <w:t>, - сказал Кирсанов.</w:t>
      </w:r>
    </w:p>
    <w:p w14:paraId="582B4578" w14:textId="4ED2DA76" w:rsidR="00A97B07" w:rsidRDefault="00A97B07" w:rsidP="004C667F">
      <w:pPr>
        <w:pStyle w:val="Textbody"/>
      </w:pPr>
      <w:r>
        <w:t xml:space="preserve">Он уточнил, что за 2019 год количество перевезенных пассажиров в крае увеличилось более чем на 30% по сравнению с предшествующим годом - до 97,4 тыс. человек. </w:t>
      </w:r>
      <w:r w:rsidR="004C667F">
        <w:t>«</w:t>
      </w:r>
      <w:r>
        <w:t>В 2019 году продажа льготных билетов действовала в пилотном режиме и распространялась только на жителей одного Охотского района - поток увеличился. Кроме того, увеличилась провозная емкость на линии Хабаровск - Николаевск-на-Амуре, летали рейсы в город Оха на Сахалине</w:t>
      </w:r>
      <w:r w:rsidR="004C667F">
        <w:t>»</w:t>
      </w:r>
      <w:r>
        <w:t>, - пояснил Кирсанов.</w:t>
      </w:r>
    </w:p>
    <w:p w14:paraId="0F14E802" w14:textId="77777777" w:rsidR="00A97B07" w:rsidRDefault="00A97B07" w:rsidP="004C667F">
      <w:pPr>
        <w:pStyle w:val="Textbody"/>
      </w:pPr>
      <w:r>
        <w:t>Сейчас из хабаровского аэропорта можно улететь в 20 городов и населенных пунктов Дальнего Востока, а также в города Сибири и центральных регионов страны. Внутри региона самолеты и вертолеты летают до отдаленных поселений через Хабаровск и Николаевск-на-Амуре.</w:t>
      </w:r>
    </w:p>
    <w:p w14:paraId="30155F48" w14:textId="2D1D2C3F" w:rsidR="00A97B07" w:rsidRDefault="00A97B07" w:rsidP="004C667F">
      <w:pPr>
        <w:pStyle w:val="Textbody"/>
      </w:pPr>
      <w:r>
        <w:lastRenderedPageBreak/>
        <w:t xml:space="preserve">Ранее министр транспорта РФ Евгений </w:t>
      </w:r>
      <w:r>
        <w:rPr>
          <w:b/>
        </w:rPr>
        <w:t>Дитрих</w:t>
      </w:r>
      <w:r>
        <w:t xml:space="preserve"> заявлял, что в стране намерены ввести почти 5 тыс. новых авиамаршрутов, в том числе рейсы из Хабаровска до населенных пунктов Сахалина. </w:t>
      </w:r>
      <w:r w:rsidR="004C667F">
        <w:t>«</w:t>
      </w:r>
      <w:r>
        <w:t xml:space="preserve">Мы подавали заявку на полеты региональной авиакомпанией </w:t>
      </w:r>
      <w:r w:rsidR="004C667F">
        <w:t>«</w:t>
      </w:r>
      <w:r>
        <w:t>Хабаровские авиалинии</w:t>
      </w:r>
      <w:r w:rsidR="004C667F">
        <w:t>»</w:t>
      </w:r>
      <w:r>
        <w:t xml:space="preserve"> из Хабаровска на Шахтерск, Оху, Ноглики на Сахалине, на Благовещенск в Амурской области, а также с Благовещенска на поселок Тында, однако по большинству рейсов получили отказ. Эти рейсы отдали в пользу других авиакомпаний, хотя, например, на Сахалин нашей авиакомпанией летать было бы дешевле. Будем обращаться повторно</w:t>
      </w:r>
      <w:r w:rsidR="004C667F">
        <w:t>»</w:t>
      </w:r>
      <w:r>
        <w:t xml:space="preserve">, - сказал Кирсанов. Он также сообщил о планах запустить региональные перевозки в село имени Полины Осипенко, с которым нет воздушного сообщения. Но для этого необходимо восстановить взлетно-посадочную полосу и аэровокзал. В регионе есть компании, готовые взяться за решение этих задач. </w:t>
      </w:r>
      <w:r w:rsidR="004C667F">
        <w:t>«</w:t>
      </w:r>
      <w:r>
        <w:t>Если это удастся сделать, то через этот пункт можно будет летать на северные поселения, что будет дешевле и быстрее, чем по существующим направлениям из Хабаровска через Николаевск-на-Амуре и Комсомольск-на-Амуре</w:t>
      </w:r>
      <w:r w:rsidR="004C667F">
        <w:t>»</w:t>
      </w:r>
      <w:r>
        <w:t>, - добавил Кирсанов.</w:t>
      </w:r>
    </w:p>
    <w:p w14:paraId="3EF51CBB" w14:textId="77777777" w:rsidR="00A97B07" w:rsidRDefault="00A97B07" w:rsidP="004C667F">
      <w:pPr>
        <w:pStyle w:val="Textbody"/>
      </w:pPr>
      <w:hyperlink r:id="rId109" w:history="1">
        <w:r>
          <w:rPr>
            <w:color w:val="0000FF"/>
            <w:u w:val="single" w:color="0000FF"/>
          </w:rPr>
          <w:t>https://tass.ru/ekonomika/8010803</w:t>
        </w:r>
      </w:hyperlink>
    </w:p>
    <w:p w14:paraId="5C5C0806" w14:textId="08CC7472" w:rsidR="00A97B07" w:rsidRDefault="00A97B07" w:rsidP="004C667F">
      <w:pPr>
        <w:pStyle w:val="3"/>
        <w:jc w:val="both"/>
        <w:rPr>
          <w:rFonts w:ascii="Times New Roman" w:hAnsi="Times New Roman"/>
          <w:sz w:val="24"/>
        </w:rPr>
      </w:pPr>
      <w:bookmarkStart w:id="183" w:name="_gen82"/>
      <w:bookmarkStart w:id="184" w:name="_Toc35506461"/>
      <w:bookmarkEnd w:id="183"/>
      <w:r>
        <w:rPr>
          <w:rFonts w:ascii="Times New Roman" w:hAnsi="Times New Roman"/>
          <w:sz w:val="24"/>
        </w:rPr>
        <w:t xml:space="preserve">ИНТЕРФАКС; 2020.18.03; СУД ОТКАЗАЛ АВИАКОМПАНИИ </w:t>
      </w:r>
      <w:r w:rsidR="004C667F">
        <w:rPr>
          <w:rFonts w:ascii="Times New Roman" w:hAnsi="Times New Roman"/>
          <w:sz w:val="24"/>
        </w:rPr>
        <w:t>«</w:t>
      </w:r>
      <w:r>
        <w:rPr>
          <w:rFonts w:ascii="Times New Roman" w:hAnsi="Times New Roman"/>
          <w:sz w:val="24"/>
        </w:rPr>
        <w:t>ТРАНСАЭРО</w:t>
      </w:r>
      <w:r w:rsidR="004C667F">
        <w:rPr>
          <w:rFonts w:ascii="Times New Roman" w:hAnsi="Times New Roman"/>
          <w:sz w:val="24"/>
        </w:rPr>
        <w:t>»</w:t>
      </w:r>
      <w:r>
        <w:rPr>
          <w:rFonts w:ascii="Times New Roman" w:hAnsi="Times New Roman"/>
          <w:sz w:val="24"/>
        </w:rPr>
        <w:t xml:space="preserve"> ВО ВЗЫСКАНИИ С ИФК 854 МЛН РУБЛЕЙ</w:t>
      </w:r>
      <w:bookmarkEnd w:id="184"/>
    </w:p>
    <w:p w14:paraId="51ACC311" w14:textId="6F00468F" w:rsidR="00A97B07" w:rsidRDefault="00A97B07" w:rsidP="004C667F">
      <w:pPr>
        <w:pStyle w:val="Textbody"/>
      </w:pPr>
      <w:r>
        <w:t xml:space="preserve">Арбитражный суд Москвы во вторник, 17 марта, отказал признанной банкротом авиакомпании </w:t>
      </w:r>
      <w:r w:rsidR="004C667F">
        <w:t>«</w:t>
      </w:r>
      <w:r>
        <w:t>Трансаэро</w:t>
      </w:r>
      <w:r w:rsidR="004C667F">
        <w:t>»</w:t>
      </w:r>
      <w:r>
        <w:t xml:space="preserve"> (MOEX: TAER) в лице конкурсного управляющего Алексея Белокопыта в иске к лизинговой компании </w:t>
      </w:r>
      <w:r w:rsidR="004C667F">
        <w:t>«</w:t>
      </w:r>
      <w:r>
        <w:t>Ильюшин финанс ко</w:t>
      </w:r>
      <w:r w:rsidR="004C667F">
        <w:t>»</w:t>
      </w:r>
      <w:r>
        <w:t xml:space="preserve"> (ИФК, входит в ПАО </w:t>
      </w:r>
      <w:r w:rsidR="004C667F">
        <w:t>«</w:t>
      </w:r>
      <w:r>
        <w:t>ОАК</w:t>
      </w:r>
      <w:r w:rsidR="004C667F">
        <w:t>»</w:t>
      </w:r>
      <w:r>
        <w:t xml:space="preserve"> (MOEX: UNAC), Воронеж) о взыскании неосновательного обогащения по договору лизинга от 5 февраля 2005 года в размере 854,1 млн рублей.</w:t>
      </w:r>
    </w:p>
    <w:p w14:paraId="6BC44ACD" w14:textId="119C164B" w:rsidR="00A97B07" w:rsidRDefault="004C667F" w:rsidP="004C667F">
      <w:pPr>
        <w:pStyle w:val="Textbody"/>
      </w:pPr>
      <w:r>
        <w:t>«</w:t>
      </w:r>
      <w:r w:rsidR="00A97B07">
        <w:t>Отказать истцу в удовлетворении исковых требований в полном объеме</w:t>
      </w:r>
      <w:r>
        <w:t>»</w:t>
      </w:r>
      <w:r w:rsidR="00A97B07">
        <w:t>, - говорится в решении суда, размещенном на сайте.</w:t>
      </w:r>
    </w:p>
    <w:p w14:paraId="64767C54" w14:textId="483D7088" w:rsidR="00A97B07" w:rsidRDefault="00A97B07" w:rsidP="004C667F">
      <w:pPr>
        <w:pStyle w:val="Textbody"/>
      </w:pPr>
      <w:r>
        <w:t xml:space="preserve">Суд также отказал </w:t>
      </w:r>
      <w:r w:rsidR="004C667F">
        <w:t>«</w:t>
      </w:r>
      <w:r>
        <w:t>Трансаэро</w:t>
      </w:r>
      <w:r w:rsidR="004C667F">
        <w:t>»</w:t>
      </w:r>
      <w:r>
        <w:t xml:space="preserve"> в заявленном ранее ходатайстве о проведении экспертизы для определения рыночной стоимости самолета. ИФК тогда выступила против его удовлетворения.</w:t>
      </w:r>
    </w:p>
    <w:p w14:paraId="308C850C" w14:textId="77777777" w:rsidR="00A97B07" w:rsidRDefault="00A97B07" w:rsidP="004C667F">
      <w:pPr>
        <w:pStyle w:val="Textbody"/>
      </w:pPr>
      <w:r>
        <w:t>Другой информации на сайте пока нет.</w:t>
      </w:r>
    </w:p>
    <w:p w14:paraId="19D8F1BB" w14:textId="6ED2BCDE" w:rsidR="00A97B07" w:rsidRDefault="00A97B07" w:rsidP="004C667F">
      <w:pPr>
        <w:pStyle w:val="Textbody"/>
      </w:pPr>
      <w:r>
        <w:t xml:space="preserve">ИФК принадлежит самолет Ту-214, который по договору лизинга от 5 февраля 2005 года предан в лизинг авиакомпании. </w:t>
      </w:r>
      <w:r w:rsidR="004C667F">
        <w:t>«</w:t>
      </w:r>
      <w:r>
        <w:t>Трансаэро</w:t>
      </w:r>
      <w:r w:rsidR="004C667F">
        <w:t>»</w:t>
      </w:r>
      <w:r>
        <w:t xml:space="preserve"> считает, что перечислила владельцу лишние лизинговые платежи, которые и требует возвратить. При этом </w:t>
      </w:r>
      <w:r w:rsidR="004C667F">
        <w:t>«</w:t>
      </w:r>
      <w:r>
        <w:t>Трансаэро</w:t>
      </w:r>
      <w:r w:rsidR="004C667F">
        <w:t>»</w:t>
      </w:r>
      <w:r>
        <w:t xml:space="preserve"> считает договор лизинга расторгнутым с 2017 года, а ИФК - действующим.</w:t>
      </w:r>
    </w:p>
    <w:p w14:paraId="32BE5AA4" w14:textId="27E73F7D" w:rsidR="00A97B07" w:rsidRDefault="00A97B07" w:rsidP="004C667F">
      <w:pPr>
        <w:pStyle w:val="Textbody"/>
      </w:pPr>
      <w:r>
        <w:t xml:space="preserve">Как отмечали на заседаниях представители сторон, самолет с 2014 года находится на заводе ПАО </w:t>
      </w:r>
      <w:r w:rsidR="004C667F">
        <w:t>«</w:t>
      </w:r>
      <w:r>
        <w:t>Туполев</w:t>
      </w:r>
      <w:r w:rsidR="004C667F">
        <w:t>»</w:t>
      </w:r>
      <w:r>
        <w:t xml:space="preserve"> (MOEX: TUPL) в Казани, где проходил плановый ремонт, Оттуда </w:t>
      </w:r>
      <w:r w:rsidR="004C667F">
        <w:t>«</w:t>
      </w:r>
      <w:r>
        <w:t>Трансаэро</w:t>
      </w:r>
      <w:r w:rsidR="004C667F">
        <w:t>»</w:t>
      </w:r>
      <w:r>
        <w:t xml:space="preserve"> не смогла его забрать после ремонта в связи с тем, что у авиакомпании в 2015 году был отозван сертификат эксплуатанта. По словам представителя ИФК, у истца сохраняется долг в 50 млн рублей перед заводом, а самолет уже нуждается в новом ремонте.</w:t>
      </w:r>
    </w:p>
    <w:p w14:paraId="4BA818E6" w14:textId="38DAA21A" w:rsidR="00A97B07" w:rsidRDefault="00A97B07" w:rsidP="004C667F">
      <w:pPr>
        <w:pStyle w:val="Textbody"/>
      </w:pPr>
      <w:r>
        <w:t xml:space="preserve">В 2015 году </w:t>
      </w:r>
      <w:r w:rsidR="004C667F">
        <w:t>«</w:t>
      </w:r>
      <w:r>
        <w:t>Трансаэро</w:t>
      </w:r>
      <w:r w:rsidR="004C667F">
        <w:t>»</w:t>
      </w:r>
      <w:r>
        <w:t xml:space="preserve"> оказалась не в состоянии обслуживать долги, превысившие 250 млрд рублей. В сентябре 2017 года она была признана банкротом. Основные кредиторы </w:t>
      </w:r>
      <w:r w:rsidR="004C667F">
        <w:t>«</w:t>
      </w:r>
      <w:r>
        <w:t>Трансаэро</w:t>
      </w:r>
      <w:r w:rsidR="004C667F">
        <w:t>»</w:t>
      </w:r>
      <w:r>
        <w:t xml:space="preserve"> - банки и лизингодатели, в том числе структуры ВТБ (MOEX: VTBR) и Сбербанка (MOEX: SBER), Газпромбанк (MOEX: GZPR) и Новикомбанк.</w:t>
      </w:r>
    </w:p>
    <w:p w14:paraId="0AD008CC" w14:textId="0D76D65A" w:rsidR="00A97B07" w:rsidRDefault="00A97B07" w:rsidP="004C667F">
      <w:pPr>
        <w:pStyle w:val="Textbody"/>
      </w:pPr>
      <w:r>
        <w:t xml:space="preserve">9 января </w:t>
      </w:r>
      <w:r w:rsidR="004C667F">
        <w:t>«</w:t>
      </w:r>
      <w:r>
        <w:t>Трансаэро</w:t>
      </w:r>
      <w:r w:rsidR="004C667F">
        <w:t>»</w:t>
      </w:r>
      <w:r>
        <w:t xml:space="preserve"> подала в Арбитражный суд Воронежской области заявление о банкротстве </w:t>
      </w:r>
      <w:r w:rsidR="004C667F">
        <w:t>«</w:t>
      </w:r>
      <w:r>
        <w:t>ИФК</w:t>
      </w:r>
      <w:r w:rsidR="004C667F">
        <w:t>»</w:t>
      </w:r>
      <w:r>
        <w:t>. Заседание отложено на 30 марта.</w:t>
      </w:r>
    </w:p>
    <w:p w14:paraId="69EE3A65" w14:textId="1D60C9F6" w:rsidR="00A97B07" w:rsidRDefault="00A97B07" w:rsidP="004C667F">
      <w:pPr>
        <w:pStyle w:val="Textbody"/>
      </w:pPr>
      <w:r>
        <w:t xml:space="preserve">Как сообщала в своем отчете за 2015 год ИФК, остановка деятельности авиакомпании </w:t>
      </w:r>
      <w:r w:rsidR="004C667F">
        <w:t>«</w:t>
      </w:r>
      <w:r>
        <w:t>Трансаэро</w:t>
      </w:r>
      <w:r w:rsidR="004C667F">
        <w:t>»</w:t>
      </w:r>
      <w:r>
        <w:t xml:space="preserve"> стала одним из ключевых событий, повлиявших на деятельность ИФК. Последствием этого стала необходимость в досрочном ремаркетинге трех самолетов Ту-214, принадлежащих ИФК, и двух самолетов Ту-204С, принадлежащих ее дочерней компании - ООО </w:t>
      </w:r>
      <w:r w:rsidR="004C667F">
        <w:t>«</w:t>
      </w:r>
      <w:r>
        <w:t>ИФК Эссет Менеджмент</w:t>
      </w:r>
      <w:r w:rsidR="004C667F">
        <w:t>»</w:t>
      </w:r>
      <w:r>
        <w:t xml:space="preserve">, находившихся в лизинге у </w:t>
      </w:r>
      <w:r w:rsidR="004C667F">
        <w:t>«</w:t>
      </w:r>
      <w:r>
        <w:t>Трансаэро</w:t>
      </w:r>
      <w:r w:rsidR="004C667F">
        <w:t>»</w:t>
      </w:r>
      <w:r>
        <w:t xml:space="preserve">. </w:t>
      </w:r>
      <w:r w:rsidR="004C667F">
        <w:lastRenderedPageBreak/>
        <w:t>«</w:t>
      </w:r>
      <w:r>
        <w:t>Процесс изъятия самолетов начат, параллельно ведутся работы по истребованию задолженности авиакомпании по лизинговым платежам</w:t>
      </w:r>
      <w:r w:rsidR="004C667F">
        <w:t>»</w:t>
      </w:r>
      <w:r>
        <w:t>, - говорилось в документе.</w:t>
      </w:r>
    </w:p>
    <w:p w14:paraId="5F8FDBD2" w14:textId="4A0CE234" w:rsidR="00A97B07" w:rsidRDefault="00A97B07" w:rsidP="004C667F">
      <w:pPr>
        <w:jc w:val="both"/>
      </w:pPr>
    </w:p>
    <w:p w14:paraId="6B4EBC54" w14:textId="77777777" w:rsidR="00A97B07" w:rsidRDefault="00A97B07" w:rsidP="004C667F">
      <w:pPr>
        <w:jc w:val="both"/>
      </w:pPr>
    </w:p>
    <w:p w14:paraId="13DAEA82" w14:textId="77777777" w:rsidR="00084B98" w:rsidRPr="00084B98" w:rsidRDefault="00B10DE9" w:rsidP="004C667F">
      <w:pPr>
        <w:jc w:val="both"/>
        <w:rPr>
          <w:b/>
          <w:color w:val="008080"/>
        </w:rPr>
      </w:pPr>
      <w:r w:rsidRPr="00B10DE9">
        <w:rPr>
          <w:color w:val="008080"/>
        </w:rPr>
        <w:fldChar w:fldCharType="begin"/>
      </w:r>
      <w:r w:rsidRPr="00B10DE9">
        <w:rPr>
          <w:color w:val="008080"/>
        </w:rPr>
        <w:instrText xml:space="preserve"> REF с0 \h </w:instrText>
      </w:r>
      <w:r>
        <w:rPr>
          <w:color w:val="008080"/>
        </w:rPr>
        <w:instrText xml:space="preserve"> \* MERGEFORMAT </w:instrText>
      </w:r>
      <w:r w:rsidRPr="00B10DE9">
        <w:rPr>
          <w:color w:val="008080"/>
        </w:rPr>
      </w:r>
      <w:r w:rsidRPr="00B10DE9">
        <w:rPr>
          <w:color w:val="008080"/>
        </w:rPr>
        <w:fldChar w:fldCharType="separate"/>
      </w:r>
      <w:r w:rsidR="00084B98" w:rsidRPr="00084B98">
        <w:rPr>
          <w:b/>
          <w:color w:val="008080"/>
        </w:rPr>
        <w:t>Вернуться в оглавление</w:t>
      </w:r>
    </w:p>
    <w:p w14:paraId="19290A82" w14:textId="77777777" w:rsidR="0010257A" w:rsidRPr="0098527E" w:rsidRDefault="00B10DE9" w:rsidP="004C667F">
      <w:pPr>
        <w:jc w:val="both"/>
      </w:pPr>
      <w:r w:rsidRPr="00B10DE9">
        <w:rPr>
          <w:color w:val="008080"/>
        </w:rPr>
        <w:fldChar w:fldCharType="end"/>
      </w:r>
    </w:p>
    <w:sectPr w:rsidR="0010257A" w:rsidRPr="0098527E" w:rsidSect="00742C5C">
      <w:headerReference w:type="default" r:id="rId110"/>
      <w:footerReference w:type="even" r:id="rId111"/>
      <w:footerReference w:type="default" r:id="rId112"/>
      <w:headerReference w:type="first" r:id="rId113"/>
      <w:footerReference w:type="first" r:id="rId114"/>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E0877E" w14:textId="77777777" w:rsidR="00263CA7" w:rsidRDefault="00263CA7">
      <w:r>
        <w:separator/>
      </w:r>
    </w:p>
  </w:endnote>
  <w:endnote w:type="continuationSeparator" w:id="0">
    <w:p w14:paraId="74C93F85" w14:textId="77777777" w:rsidR="00263CA7" w:rsidRDefault="00263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5086C" w14:textId="77777777" w:rsidR="00266FCF" w:rsidRDefault="00266FCF"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CF104EF" w14:textId="77777777" w:rsidR="00266FCF" w:rsidRDefault="00266FCF">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D78D1" w14:textId="77777777" w:rsidR="00266FCF" w:rsidRDefault="00266FCF">
    <w:pPr>
      <w:pStyle w:val="a4"/>
      <w:pBdr>
        <w:bottom w:val="single" w:sz="6" w:space="1" w:color="auto"/>
      </w:pBdr>
      <w:ind w:right="360"/>
      <w:rPr>
        <w:lang w:val="en-US"/>
      </w:rPr>
    </w:pPr>
  </w:p>
  <w:p w14:paraId="53E0CEB4" w14:textId="77777777" w:rsidR="00266FCF" w:rsidRDefault="00266FCF"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14:paraId="7266B4FE" w14:textId="77777777" w:rsidR="00266FCF" w:rsidRDefault="00266FCF">
    <w:pPr>
      <w:pStyle w:val="a4"/>
      <w:ind w:right="360"/>
      <w:rPr>
        <w:lang w:val="en-US"/>
      </w:rPr>
    </w:pPr>
  </w:p>
  <w:p w14:paraId="693A59CD" w14:textId="77777777" w:rsidR="00266FCF" w:rsidRDefault="00266FCF">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1347C" w14:textId="77777777" w:rsidR="00266FCF" w:rsidRDefault="00266FCF">
    <w:pPr>
      <w:pStyle w:val="a4"/>
    </w:pPr>
    <w:r>
      <w:rPr>
        <w:noProof/>
      </w:rPr>
      <w:pict w14:anchorId="1735FEC1">
        <v:group id="_x0000_s2060" editas="canvas" style="position:absolute;margin-left:0;margin-top:-274.5pt;width:459pt;height:279pt;z-index:-1"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1A85B6" w14:textId="77777777" w:rsidR="00263CA7" w:rsidRDefault="00263CA7">
      <w:r>
        <w:separator/>
      </w:r>
    </w:p>
  </w:footnote>
  <w:footnote w:type="continuationSeparator" w:id="0">
    <w:p w14:paraId="4C0FB5FA" w14:textId="77777777" w:rsidR="00263CA7" w:rsidRDefault="00263C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5FFC6" w14:textId="77777777" w:rsidR="00266FCF" w:rsidRDefault="00266FCF">
    <w:pPr>
      <w:pStyle w:val="a3"/>
      <w:jc w:val="center"/>
      <w:rPr>
        <w:rFonts w:ascii="DidonaCTT" w:hAnsi="DidonaCTT"/>
        <w:color w:val="000080"/>
        <w:sz w:val="28"/>
        <w:szCs w:val="28"/>
      </w:rPr>
    </w:pPr>
  </w:p>
  <w:p w14:paraId="3221FCC9" w14:textId="77777777" w:rsidR="00266FCF" w:rsidRPr="00C81007" w:rsidRDefault="00266FCF">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14:paraId="5CEB8B27" w14:textId="77777777" w:rsidR="00266FCF" w:rsidRDefault="00266FCF">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5B176" w14:textId="77777777" w:rsidR="00266FCF" w:rsidRDefault="00266FCF"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pict w14:anchorId="7C6DB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sidRPr="00993006">
      <w:rPr>
        <w:szCs w:val="24"/>
      </w:rPr>
      <w:fldChar w:fldCharType="end"/>
    </w:r>
  </w:p>
  <w:p w14:paraId="2005B3D7" w14:textId="77777777" w:rsidR="00266FCF" w:rsidRPr="00B2388E" w:rsidRDefault="00266FCF" w:rsidP="00742C5C">
    <w:pPr>
      <w:jc w:val="center"/>
      <w:rPr>
        <w:b/>
        <w:color w:val="000080"/>
        <w:sz w:val="32"/>
        <w:szCs w:val="32"/>
      </w:rPr>
    </w:pPr>
    <w:r w:rsidRPr="00B2388E">
      <w:rPr>
        <w:b/>
        <w:color w:val="000080"/>
        <w:sz w:val="32"/>
        <w:szCs w:val="32"/>
      </w:rPr>
      <w:t>Ежедневный мониторинг СМИ</w:t>
    </w:r>
  </w:p>
  <w:p w14:paraId="15D10CE2" w14:textId="77777777" w:rsidR="00266FCF" w:rsidRDefault="00266FCF">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3C66"/>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8214E"/>
    <w:rsid w:val="00083597"/>
    <w:rsid w:val="00083C68"/>
    <w:rsid w:val="00084B98"/>
    <w:rsid w:val="00090C8C"/>
    <w:rsid w:val="00093731"/>
    <w:rsid w:val="00094ABF"/>
    <w:rsid w:val="00095A89"/>
    <w:rsid w:val="000A5C00"/>
    <w:rsid w:val="000B3E61"/>
    <w:rsid w:val="000B3F21"/>
    <w:rsid w:val="000B5AAC"/>
    <w:rsid w:val="000B5BD3"/>
    <w:rsid w:val="000B7479"/>
    <w:rsid w:val="000C0B7D"/>
    <w:rsid w:val="000C1088"/>
    <w:rsid w:val="000D2E99"/>
    <w:rsid w:val="000D2FCB"/>
    <w:rsid w:val="000D7ABE"/>
    <w:rsid w:val="000E2DF8"/>
    <w:rsid w:val="000E6A8C"/>
    <w:rsid w:val="00100D89"/>
    <w:rsid w:val="001018C6"/>
    <w:rsid w:val="0010257A"/>
    <w:rsid w:val="001035AD"/>
    <w:rsid w:val="001142DA"/>
    <w:rsid w:val="00116743"/>
    <w:rsid w:val="0012754A"/>
    <w:rsid w:val="00132034"/>
    <w:rsid w:val="0013467E"/>
    <w:rsid w:val="00135A16"/>
    <w:rsid w:val="001371EE"/>
    <w:rsid w:val="001373E5"/>
    <w:rsid w:val="00142C85"/>
    <w:rsid w:val="00143020"/>
    <w:rsid w:val="00146A41"/>
    <w:rsid w:val="001502F4"/>
    <w:rsid w:val="00151C9A"/>
    <w:rsid w:val="00153E98"/>
    <w:rsid w:val="00160AF8"/>
    <w:rsid w:val="00161DA9"/>
    <w:rsid w:val="001622D0"/>
    <w:rsid w:val="0016397B"/>
    <w:rsid w:val="001668B1"/>
    <w:rsid w:val="00170F94"/>
    <w:rsid w:val="00180752"/>
    <w:rsid w:val="00183F53"/>
    <w:rsid w:val="0018687A"/>
    <w:rsid w:val="00190D5B"/>
    <w:rsid w:val="00192434"/>
    <w:rsid w:val="001926E7"/>
    <w:rsid w:val="001A5E8B"/>
    <w:rsid w:val="001B0AE0"/>
    <w:rsid w:val="001B4280"/>
    <w:rsid w:val="001C12A9"/>
    <w:rsid w:val="001C1819"/>
    <w:rsid w:val="001D29B7"/>
    <w:rsid w:val="001E0DCA"/>
    <w:rsid w:val="001E57C5"/>
    <w:rsid w:val="001E5A33"/>
    <w:rsid w:val="001E62A8"/>
    <w:rsid w:val="002000B6"/>
    <w:rsid w:val="0021111D"/>
    <w:rsid w:val="002121D9"/>
    <w:rsid w:val="0021583D"/>
    <w:rsid w:val="002169AF"/>
    <w:rsid w:val="00220C44"/>
    <w:rsid w:val="00231CC1"/>
    <w:rsid w:val="002321AD"/>
    <w:rsid w:val="002330A5"/>
    <w:rsid w:val="002459BB"/>
    <w:rsid w:val="00251D78"/>
    <w:rsid w:val="00261EDD"/>
    <w:rsid w:val="00263CA7"/>
    <w:rsid w:val="00266FCF"/>
    <w:rsid w:val="002733C0"/>
    <w:rsid w:val="002743B8"/>
    <w:rsid w:val="002848CB"/>
    <w:rsid w:val="00292505"/>
    <w:rsid w:val="00295418"/>
    <w:rsid w:val="0029599B"/>
    <w:rsid w:val="00295F73"/>
    <w:rsid w:val="00296165"/>
    <w:rsid w:val="002A2278"/>
    <w:rsid w:val="002A2F1D"/>
    <w:rsid w:val="002A798B"/>
    <w:rsid w:val="002B6644"/>
    <w:rsid w:val="002C1ABB"/>
    <w:rsid w:val="002C1ACD"/>
    <w:rsid w:val="002C3BF5"/>
    <w:rsid w:val="002D2B8A"/>
    <w:rsid w:val="002D4F6B"/>
    <w:rsid w:val="002D742C"/>
    <w:rsid w:val="002D78E6"/>
    <w:rsid w:val="002D7C82"/>
    <w:rsid w:val="002E0279"/>
    <w:rsid w:val="002E44DB"/>
    <w:rsid w:val="002F107D"/>
    <w:rsid w:val="002F3789"/>
    <w:rsid w:val="0031472A"/>
    <w:rsid w:val="00324A58"/>
    <w:rsid w:val="00325E0E"/>
    <w:rsid w:val="00327FF5"/>
    <w:rsid w:val="003411E2"/>
    <w:rsid w:val="003411F5"/>
    <w:rsid w:val="003434BD"/>
    <w:rsid w:val="00344663"/>
    <w:rsid w:val="00345C66"/>
    <w:rsid w:val="00352C5C"/>
    <w:rsid w:val="00377103"/>
    <w:rsid w:val="003801C4"/>
    <w:rsid w:val="00381408"/>
    <w:rsid w:val="003912B4"/>
    <w:rsid w:val="003960DD"/>
    <w:rsid w:val="003B172F"/>
    <w:rsid w:val="003B21A9"/>
    <w:rsid w:val="003B2650"/>
    <w:rsid w:val="003B3D6F"/>
    <w:rsid w:val="003E2CD2"/>
    <w:rsid w:val="003E3791"/>
    <w:rsid w:val="003E6B84"/>
    <w:rsid w:val="003F1635"/>
    <w:rsid w:val="003F2D3C"/>
    <w:rsid w:val="003F2EAF"/>
    <w:rsid w:val="003F33BB"/>
    <w:rsid w:val="00401429"/>
    <w:rsid w:val="00402BA2"/>
    <w:rsid w:val="00404CBD"/>
    <w:rsid w:val="00407285"/>
    <w:rsid w:val="00412D04"/>
    <w:rsid w:val="004131C5"/>
    <w:rsid w:val="0041424C"/>
    <w:rsid w:val="00416081"/>
    <w:rsid w:val="00416B90"/>
    <w:rsid w:val="00424ED7"/>
    <w:rsid w:val="00430FB9"/>
    <w:rsid w:val="00431146"/>
    <w:rsid w:val="004316EF"/>
    <w:rsid w:val="004340C2"/>
    <w:rsid w:val="0043562D"/>
    <w:rsid w:val="004363DF"/>
    <w:rsid w:val="00444C20"/>
    <w:rsid w:val="0044662D"/>
    <w:rsid w:val="00472103"/>
    <w:rsid w:val="00473B7D"/>
    <w:rsid w:val="00474098"/>
    <w:rsid w:val="00477C83"/>
    <w:rsid w:val="004809C2"/>
    <w:rsid w:val="00483A80"/>
    <w:rsid w:val="00487E28"/>
    <w:rsid w:val="00490AA8"/>
    <w:rsid w:val="00495BFD"/>
    <w:rsid w:val="00496AA7"/>
    <w:rsid w:val="004A58EC"/>
    <w:rsid w:val="004A5A84"/>
    <w:rsid w:val="004A65D2"/>
    <w:rsid w:val="004A7082"/>
    <w:rsid w:val="004B5A7B"/>
    <w:rsid w:val="004C231F"/>
    <w:rsid w:val="004C667F"/>
    <w:rsid w:val="004D1360"/>
    <w:rsid w:val="004D4052"/>
    <w:rsid w:val="004D525E"/>
    <w:rsid w:val="004D61D2"/>
    <w:rsid w:val="004E15DB"/>
    <w:rsid w:val="004E3E6A"/>
    <w:rsid w:val="004E70BD"/>
    <w:rsid w:val="004F05A0"/>
    <w:rsid w:val="004F48DE"/>
    <w:rsid w:val="004F6664"/>
    <w:rsid w:val="005153EC"/>
    <w:rsid w:val="00517A20"/>
    <w:rsid w:val="00525738"/>
    <w:rsid w:val="00531D6F"/>
    <w:rsid w:val="00565FCE"/>
    <w:rsid w:val="00567FDC"/>
    <w:rsid w:val="00570103"/>
    <w:rsid w:val="00574721"/>
    <w:rsid w:val="005772F6"/>
    <w:rsid w:val="00581CF8"/>
    <w:rsid w:val="00585FA8"/>
    <w:rsid w:val="00587265"/>
    <w:rsid w:val="00597544"/>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600805"/>
    <w:rsid w:val="0061004F"/>
    <w:rsid w:val="00625699"/>
    <w:rsid w:val="0063204A"/>
    <w:rsid w:val="00632ED9"/>
    <w:rsid w:val="00643BDD"/>
    <w:rsid w:val="00645AC9"/>
    <w:rsid w:val="006463B0"/>
    <w:rsid w:val="006508AF"/>
    <w:rsid w:val="00650DEC"/>
    <w:rsid w:val="00660F7E"/>
    <w:rsid w:val="00665EFE"/>
    <w:rsid w:val="00667DDC"/>
    <w:rsid w:val="00674ACE"/>
    <w:rsid w:val="006801F1"/>
    <w:rsid w:val="00684B38"/>
    <w:rsid w:val="0069299A"/>
    <w:rsid w:val="006A0019"/>
    <w:rsid w:val="006A080B"/>
    <w:rsid w:val="006A7E8F"/>
    <w:rsid w:val="006B0284"/>
    <w:rsid w:val="006C28E3"/>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4A4"/>
    <w:rsid w:val="00751B84"/>
    <w:rsid w:val="00755048"/>
    <w:rsid w:val="00766AE7"/>
    <w:rsid w:val="00777B99"/>
    <w:rsid w:val="00786DD4"/>
    <w:rsid w:val="00793AD4"/>
    <w:rsid w:val="00797DE1"/>
    <w:rsid w:val="00797F1A"/>
    <w:rsid w:val="00797FD1"/>
    <w:rsid w:val="007A77DE"/>
    <w:rsid w:val="007C519E"/>
    <w:rsid w:val="007C647E"/>
    <w:rsid w:val="007C7711"/>
    <w:rsid w:val="007C79AE"/>
    <w:rsid w:val="007D41C7"/>
    <w:rsid w:val="007E66CE"/>
    <w:rsid w:val="00806D8B"/>
    <w:rsid w:val="00812A16"/>
    <w:rsid w:val="00813A01"/>
    <w:rsid w:val="008205B3"/>
    <w:rsid w:val="00822ADE"/>
    <w:rsid w:val="00830729"/>
    <w:rsid w:val="00830A9D"/>
    <w:rsid w:val="0083182A"/>
    <w:rsid w:val="008352AD"/>
    <w:rsid w:val="008504FA"/>
    <w:rsid w:val="008528F1"/>
    <w:rsid w:val="00862562"/>
    <w:rsid w:val="0087211E"/>
    <w:rsid w:val="0087227F"/>
    <w:rsid w:val="00873544"/>
    <w:rsid w:val="008812A2"/>
    <w:rsid w:val="00883AB7"/>
    <w:rsid w:val="008A024D"/>
    <w:rsid w:val="008A4D73"/>
    <w:rsid w:val="008B657A"/>
    <w:rsid w:val="008C073D"/>
    <w:rsid w:val="008C4585"/>
    <w:rsid w:val="008C5A87"/>
    <w:rsid w:val="008D452E"/>
    <w:rsid w:val="008D46F8"/>
    <w:rsid w:val="008D647A"/>
    <w:rsid w:val="008D649C"/>
    <w:rsid w:val="008D795D"/>
    <w:rsid w:val="008E51D0"/>
    <w:rsid w:val="008F0F2D"/>
    <w:rsid w:val="008F2362"/>
    <w:rsid w:val="009015C6"/>
    <w:rsid w:val="00902509"/>
    <w:rsid w:val="00904E2E"/>
    <w:rsid w:val="00905E70"/>
    <w:rsid w:val="00914C4A"/>
    <w:rsid w:val="00922F82"/>
    <w:rsid w:val="00950024"/>
    <w:rsid w:val="00951D0C"/>
    <w:rsid w:val="00952FA4"/>
    <w:rsid w:val="0096070B"/>
    <w:rsid w:val="00980D7E"/>
    <w:rsid w:val="00982A9F"/>
    <w:rsid w:val="0098527E"/>
    <w:rsid w:val="00986514"/>
    <w:rsid w:val="00987A7A"/>
    <w:rsid w:val="009911F1"/>
    <w:rsid w:val="00993006"/>
    <w:rsid w:val="009951A7"/>
    <w:rsid w:val="009B03FF"/>
    <w:rsid w:val="009B4CFE"/>
    <w:rsid w:val="009D008C"/>
    <w:rsid w:val="009D52FE"/>
    <w:rsid w:val="009E30B0"/>
    <w:rsid w:val="009E41C2"/>
    <w:rsid w:val="009E4916"/>
    <w:rsid w:val="009E54DD"/>
    <w:rsid w:val="009E644E"/>
    <w:rsid w:val="009F03C5"/>
    <w:rsid w:val="00A05EB1"/>
    <w:rsid w:val="00A06949"/>
    <w:rsid w:val="00A06D14"/>
    <w:rsid w:val="00A11022"/>
    <w:rsid w:val="00A17F82"/>
    <w:rsid w:val="00A205C1"/>
    <w:rsid w:val="00A21C6B"/>
    <w:rsid w:val="00A2392B"/>
    <w:rsid w:val="00A23CEC"/>
    <w:rsid w:val="00A371A1"/>
    <w:rsid w:val="00A41140"/>
    <w:rsid w:val="00A47633"/>
    <w:rsid w:val="00A5653C"/>
    <w:rsid w:val="00A56925"/>
    <w:rsid w:val="00A57975"/>
    <w:rsid w:val="00A73E34"/>
    <w:rsid w:val="00A83215"/>
    <w:rsid w:val="00A92E4D"/>
    <w:rsid w:val="00A93E6B"/>
    <w:rsid w:val="00A947D2"/>
    <w:rsid w:val="00A95545"/>
    <w:rsid w:val="00A9672C"/>
    <w:rsid w:val="00A97B07"/>
    <w:rsid w:val="00AA02B2"/>
    <w:rsid w:val="00AA0521"/>
    <w:rsid w:val="00AA1802"/>
    <w:rsid w:val="00AA1C5C"/>
    <w:rsid w:val="00AA6BE3"/>
    <w:rsid w:val="00AA6D2C"/>
    <w:rsid w:val="00AB3A00"/>
    <w:rsid w:val="00AB6E5F"/>
    <w:rsid w:val="00AC350F"/>
    <w:rsid w:val="00AC5169"/>
    <w:rsid w:val="00AD6E17"/>
    <w:rsid w:val="00AD7872"/>
    <w:rsid w:val="00AE21E4"/>
    <w:rsid w:val="00AE48A0"/>
    <w:rsid w:val="00AF16D2"/>
    <w:rsid w:val="00AF6484"/>
    <w:rsid w:val="00B10DE9"/>
    <w:rsid w:val="00B14B23"/>
    <w:rsid w:val="00B2565E"/>
    <w:rsid w:val="00B25666"/>
    <w:rsid w:val="00B2771B"/>
    <w:rsid w:val="00B31511"/>
    <w:rsid w:val="00B34A42"/>
    <w:rsid w:val="00B41E03"/>
    <w:rsid w:val="00B4256A"/>
    <w:rsid w:val="00B42BD7"/>
    <w:rsid w:val="00B4578B"/>
    <w:rsid w:val="00B647BA"/>
    <w:rsid w:val="00B6565C"/>
    <w:rsid w:val="00B678CD"/>
    <w:rsid w:val="00B739D9"/>
    <w:rsid w:val="00B74AFC"/>
    <w:rsid w:val="00B93DB8"/>
    <w:rsid w:val="00B9418A"/>
    <w:rsid w:val="00BA050F"/>
    <w:rsid w:val="00BA25F6"/>
    <w:rsid w:val="00BA317F"/>
    <w:rsid w:val="00BC3A16"/>
    <w:rsid w:val="00BC6FD6"/>
    <w:rsid w:val="00BC717D"/>
    <w:rsid w:val="00BD153A"/>
    <w:rsid w:val="00BE0CA5"/>
    <w:rsid w:val="00BE34F3"/>
    <w:rsid w:val="00BE581B"/>
    <w:rsid w:val="00BE59B5"/>
    <w:rsid w:val="00BE6A66"/>
    <w:rsid w:val="00BF34E3"/>
    <w:rsid w:val="00BF3887"/>
    <w:rsid w:val="00BF3967"/>
    <w:rsid w:val="00C007BD"/>
    <w:rsid w:val="00C01198"/>
    <w:rsid w:val="00C04CB2"/>
    <w:rsid w:val="00C06F32"/>
    <w:rsid w:val="00C07DBE"/>
    <w:rsid w:val="00C169AF"/>
    <w:rsid w:val="00C21D2C"/>
    <w:rsid w:val="00C24260"/>
    <w:rsid w:val="00C254AD"/>
    <w:rsid w:val="00C344A5"/>
    <w:rsid w:val="00C36A4D"/>
    <w:rsid w:val="00C4100B"/>
    <w:rsid w:val="00C41971"/>
    <w:rsid w:val="00C55E5B"/>
    <w:rsid w:val="00C67D61"/>
    <w:rsid w:val="00C70D33"/>
    <w:rsid w:val="00C74680"/>
    <w:rsid w:val="00C7516D"/>
    <w:rsid w:val="00C81007"/>
    <w:rsid w:val="00C81B15"/>
    <w:rsid w:val="00C86989"/>
    <w:rsid w:val="00C90DCE"/>
    <w:rsid w:val="00C962F9"/>
    <w:rsid w:val="00CA0C59"/>
    <w:rsid w:val="00CA328E"/>
    <w:rsid w:val="00CA69AB"/>
    <w:rsid w:val="00CB533A"/>
    <w:rsid w:val="00CB781D"/>
    <w:rsid w:val="00CC4247"/>
    <w:rsid w:val="00CC608A"/>
    <w:rsid w:val="00CD52CB"/>
    <w:rsid w:val="00CE332F"/>
    <w:rsid w:val="00CF49CC"/>
    <w:rsid w:val="00CF4B3D"/>
    <w:rsid w:val="00CF561A"/>
    <w:rsid w:val="00D20C37"/>
    <w:rsid w:val="00D32206"/>
    <w:rsid w:val="00D35B82"/>
    <w:rsid w:val="00D425D9"/>
    <w:rsid w:val="00D45BEE"/>
    <w:rsid w:val="00D517EB"/>
    <w:rsid w:val="00D56F3F"/>
    <w:rsid w:val="00D5770C"/>
    <w:rsid w:val="00D61099"/>
    <w:rsid w:val="00D61EB8"/>
    <w:rsid w:val="00D65512"/>
    <w:rsid w:val="00D7002F"/>
    <w:rsid w:val="00D77F36"/>
    <w:rsid w:val="00D819E0"/>
    <w:rsid w:val="00D87179"/>
    <w:rsid w:val="00D96D86"/>
    <w:rsid w:val="00DA031D"/>
    <w:rsid w:val="00DB21E4"/>
    <w:rsid w:val="00DB28D8"/>
    <w:rsid w:val="00DB54A7"/>
    <w:rsid w:val="00DC5012"/>
    <w:rsid w:val="00DD2010"/>
    <w:rsid w:val="00DD22B4"/>
    <w:rsid w:val="00DD3649"/>
    <w:rsid w:val="00DD6513"/>
    <w:rsid w:val="00DE18C2"/>
    <w:rsid w:val="00E02036"/>
    <w:rsid w:val="00E03FAB"/>
    <w:rsid w:val="00E040D1"/>
    <w:rsid w:val="00E06663"/>
    <w:rsid w:val="00E1394A"/>
    <w:rsid w:val="00E14096"/>
    <w:rsid w:val="00E219EC"/>
    <w:rsid w:val="00E2553C"/>
    <w:rsid w:val="00E34347"/>
    <w:rsid w:val="00E352C4"/>
    <w:rsid w:val="00E35B1E"/>
    <w:rsid w:val="00E35EB7"/>
    <w:rsid w:val="00E431CD"/>
    <w:rsid w:val="00E517C0"/>
    <w:rsid w:val="00E53153"/>
    <w:rsid w:val="00E6354C"/>
    <w:rsid w:val="00E64B5A"/>
    <w:rsid w:val="00E734F4"/>
    <w:rsid w:val="00E7490C"/>
    <w:rsid w:val="00E74BBB"/>
    <w:rsid w:val="00E75049"/>
    <w:rsid w:val="00E76123"/>
    <w:rsid w:val="00E7691E"/>
    <w:rsid w:val="00E80E40"/>
    <w:rsid w:val="00E926C9"/>
    <w:rsid w:val="00E94B96"/>
    <w:rsid w:val="00EA12A5"/>
    <w:rsid w:val="00EA2F3A"/>
    <w:rsid w:val="00EA776B"/>
    <w:rsid w:val="00EB2891"/>
    <w:rsid w:val="00EB4972"/>
    <w:rsid w:val="00EB5D92"/>
    <w:rsid w:val="00EC2769"/>
    <w:rsid w:val="00EC3C81"/>
    <w:rsid w:val="00EC6727"/>
    <w:rsid w:val="00ED05E6"/>
    <w:rsid w:val="00EF1C7E"/>
    <w:rsid w:val="00EF296E"/>
    <w:rsid w:val="00EF5DAE"/>
    <w:rsid w:val="00F059CA"/>
    <w:rsid w:val="00F10896"/>
    <w:rsid w:val="00F127CE"/>
    <w:rsid w:val="00F14587"/>
    <w:rsid w:val="00F14859"/>
    <w:rsid w:val="00F278FF"/>
    <w:rsid w:val="00F409D3"/>
    <w:rsid w:val="00F41854"/>
    <w:rsid w:val="00F41C56"/>
    <w:rsid w:val="00F579CD"/>
    <w:rsid w:val="00F627E9"/>
    <w:rsid w:val="00F64F4E"/>
    <w:rsid w:val="00F73B7A"/>
    <w:rsid w:val="00F80DB8"/>
    <w:rsid w:val="00F814E5"/>
    <w:rsid w:val="00F84C3C"/>
    <w:rsid w:val="00F873F7"/>
    <w:rsid w:val="00F879D8"/>
    <w:rsid w:val="00F9641F"/>
    <w:rsid w:val="00FA05B3"/>
    <w:rsid w:val="00FA3813"/>
    <w:rsid w:val="00FA770F"/>
    <w:rsid w:val="00FB18C0"/>
    <w:rsid w:val="00FB2A7D"/>
    <w:rsid w:val="00FB7B2E"/>
    <w:rsid w:val="00FC3B1C"/>
    <w:rsid w:val="00FC62B8"/>
    <w:rsid w:val="00FC6F32"/>
    <w:rsid w:val="00FC7AA0"/>
    <w:rsid w:val="00FD5A9D"/>
    <w:rsid w:val="00FE0F73"/>
    <w:rsid w:val="00FE2DD4"/>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4:docId w14:val="41EB7F51"/>
  <w15:chartTrackingRefBased/>
  <w15:docId w15:val="{A5339369-4013-459F-BC5E-BCE8A1FB6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semiHidden/>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semiHidden/>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 w:type="character" w:styleId="aa">
    <w:name w:val="Unresolved Mention"/>
    <w:uiPriority w:val="99"/>
    <w:semiHidden/>
    <w:unhideWhenUsed/>
    <w:rsid w:val="008F0F2D"/>
    <w:rPr>
      <w:color w:val="605E5C"/>
      <w:shd w:val="clear" w:color="auto" w:fill="E1DFDD"/>
    </w:rPr>
  </w:style>
  <w:style w:type="paragraph" w:customStyle="1" w:styleId="ab">
    <w:name w:val="Полнотекст_ЗАГОЛОВОК"/>
    <w:basedOn w:val="a"/>
    <w:rsid w:val="00B31511"/>
    <w:pPr>
      <w:jc w:val="both"/>
    </w:pPr>
    <w:rPr>
      <w:b/>
      <w:color w:val="000000"/>
      <w:szCs w:val="24"/>
      <w:shd w:val="clear" w:color="auto" w:fill="FFFFFF"/>
    </w:rPr>
  </w:style>
  <w:style w:type="paragraph" w:customStyle="1" w:styleId="NormalExport">
    <w:name w:val="Normal_Export"/>
    <w:basedOn w:val="a"/>
    <w:rsid w:val="00B31511"/>
    <w:pPr>
      <w:jc w:val="both"/>
    </w:pPr>
    <w:rPr>
      <w:color w:val="000000"/>
      <w:szCs w:val="24"/>
      <w:shd w:val="clear" w:color="auto" w:fill="FFFFFF"/>
    </w:rPr>
  </w:style>
  <w:style w:type="paragraph" w:customStyle="1" w:styleId="ExportHyperlink">
    <w:name w:val="Export_Hyperlink"/>
    <w:basedOn w:val="a"/>
    <w:rsid w:val="00B31511"/>
    <w:pPr>
      <w:spacing w:before="200" w:after="100"/>
      <w:jc w:val="right"/>
    </w:pPr>
    <w:rPr>
      <w:color w:val="0000FF"/>
      <w:szCs w:val="24"/>
      <w:shd w:val="clear" w:color="auto" w:fill="FFFFFF"/>
    </w:rPr>
  </w:style>
  <w:style w:type="paragraph" w:customStyle="1" w:styleId="ac">
    <w:name w:val="Полнотекст_СМИ"/>
    <w:basedOn w:val="a"/>
    <w:rsid w:val="00B31511"/>
    <w:rPr>
      <w:b/>
      <w:color w:val="000000"/>
      <w:szCs w:val="24"/>
      <w:shd w:val="clear" w:color="auto" w:fill="FFFFFF"/>
    </w:rPr>
  </w:style>
  <w:style w:type="paragraph" w:customStyle="1" w:styleId="ad">
    <w:name w:val="Автор"/>
    <w:basedOn w:val="a"/>
    <w:rsid w:val="00B31511"/>
    <w:pPr>
      <w:jc w:val="both"/>
    </w:pPr>
    <w:rPr>
      <w:color w:val="000000"/>
      <w:szCs w:val="24"/>
      <w:shd w:val="clear" w:color="auto" w:fill="FFFFFF"/>
    </w:rPr>
  </w:style>
  <w:style w:type="paragraph" w:customStyle="1" w:styleId="Textbody">
    <w:name w:val="Text body"/>
    <w:basedOn w:val="a"/>
    <w:rsid w:val="0021583D"/>
    <w:pPr>
      <w:jc w:val="both"/>
    </w:pPr>
    <w:rPr>
      <w:color w:val="000000"/>
      <w:szCs w:val="20"/>
    </w:rPr>
  </w:style>
  <w:style w:type="paragraph" w:styleId="2">
    <w:name w:val="toc 2"/>
    <w:basedOn w:val="a"/>
    <w:next w:val="a"/>
    <w:autoRedefine/>
    <w:uiPriority w:val="39"/>
    <w:unhideWhenUsed/>
    <w:rsid w:val="004C667F"/>
    <w:pPr>
      <w:spacing w:after="100" w:line="259" w:lineRule="auto"/>
      <w:ind w:left="220"/>
    </w:pPr>
    <w:rPr>
      <w:rFonts w:ascii="Calibri" w:hAnsi="Calibri"/>
      <w:sz w:val="22"/>
    </w:rPr>
  </w:style>
  <w:style w:type="paragraph" w:styleId="4">
    <w:name w:val="toc 4"/>
    <w:basedOn w:val="a"/>
    <w:next w:val="a"/>
    <w:autoRedefine/>
    <w:uiPriority w:val="39"/>
    <w:unhideWhenUsed/>
    <w:rsid w:val="004C667F"/>
    <w:pPr>
      <w:spacing w:after="100" w:line="259" w:lineRule="auto"/>
      <w:ind w:left="660"/>
    </w:pPr>
    <w:rPr>
      <w:rFonts w:ascii="Calibri" w:hAnsi="Calibri"/>
      <w:sz w:val="22"/>
    </w:rPr>
  </w:style>
  <w:style w:type="paragraph" w:styleId="5">
    <w:name w:val="toc 5"/>
    <w:basedOn w:val="a"/>
    <w:next w:val="a"/>
    <w:autoRedefine/>
    <w:uiPriority w:val="39"/>
    <w:unhideWhenUsed/>
    <w:rsid w:val="004C667F"/>
    <w:pPr>
      <w:spacing w:after="100" w:line="259" w:lineRule="auto"/>
      <w:ind w:left="880"/>
    </w:pPr>
    <w:rPr>
      <w:rFonts w:ascii="Calibri" w:hAnsi="Calibri"/>
      <w:sz w:val="22"/>
    </w:rPr>
  </w:style>
  <w:style w:type="paragraph" w:styleId="6">
    <w:name w:val="toc 6"/>
    <w:basedOn w:val="a"/>
    <w:next w:val="a"/>
    <w:autoRedefine/>
    <w:uiPriority w:val="39"/>
    <w:unhideWhenUsed/>
    <w:rsid w:val="004C667F"/>
    <w:pPr>
      <w:spacing w:after="100" w:line="259" w:lineRule="auto"/>
      <w:ind w:left="1100"/>
    </w:pPr>
    <w:rPr>
      <w:rFonts w:ascii="Calibri" w:hAnsi="Calibri"/>
      <w:sz w:val="22"/>
    </w:rPr>
  </w:style>
  <w:style w:type="paragraph" w:styleId="7">
    <w:name w:val="toc 7"/>
    <w:basedOn w:val="a"/>
    <w:next w:val="a"/>
    <w:autoRedefine/>
    <w:uiPriority w:val="39"/>
    <w:unhideWhenUsed/>
    <w:rsid w:val="004C667F"/>
    <w:pPr>
      <w:spacing w:after="100" w:line="259" w:lineRule="auto"/>
      <w:ind w:left="1320"/>
    </w:pPr>
    <w:rPr>
      <w:rFonts w:ascii="Calibri" w:hAnsi="Calibri"/>
      <w:sz w:val="22"/>
    </w:rPr>
  </w:style>
  <w:style w:type="paragraph" w:styleId="8">
    <w:name w:val="toc 8"/>
    <w:basedOn w:val="a"/>
    <w:next w:val="a"/>
    <w:autoRedefine/>
    <w:uiPriority w:val="39"/>
    <w:unhideWhenUsed/>
    <w:rsid w:val="004C667F"/>
    <w:pPr>
      <w:spacing w:after="100" w:line="259" w:lineRule="auto"/>
      <w:ind w:left="1540"/>
    </w:pPr>
    <w:rPr>
      <w:rFonts w:ascii="Calibri" w:hAnsi="Calibri"/>
      <w:sz w:val="22"/>
    </w:rPr>
  </w:style>
  <w:style w:type="paragraph" w:styleId="9">
    <w:name w:val="toc 9"/>
    <w:basedOn w:val="a"/>
    <w:next w:val="a"/>
    <w:autoRedefine/>
    <w:uiPriority w:val="39"/>
    <w:unhideWhenUsed/>
    <w:rsid w:val="004C667F"/>
    <w:pPr>
      <w:spacing w:after="100" w:line="259" w:lineRule="auto"/>
      <w:ind w:left="1760"/>
    </w:pPr>
    <w:rPr>
      <w:rFonts w:ascii="Calibri"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ia.ru/20200319/1568821762.html" TargetMode="External"/><Relationship Id="rId21" Type="http://schemas.openxmlformats.org/officeDocument/2006/relationships/hyperlink" Target="https://www.kommersant.ru/doc/4292579" TargetMode="External"/><Relationship Id="rId42" Type="http://schemas.openxmlformats.org/officeDocument/2006/relationships/hyperlink" Target="https://ria.ru/20200318/1568778888.html" TargetMode="External"/><Relationship Id="rId47" Type="http://schemas.openxmlformats.org/officeDocument/2006/relationships/hyperlink" Target="https://ren.tv/news/v-rossii/674309-deneg-net-zhit-negde-tysiachi-rossiian-ne-mogut-vernutsia-iz-chernogorii" TargetMode="External"/><Relationship Id="rId63" Type="http://schemas.openxmlformats.org/officeDocument/2006/relationships/hyperlink" Target="https://radiosputnik.ria.ru/20200318/1568803551.html" TargetMode="External"/><Relationship Id="rId68" Type="http://schemas.openxmlformats.org/officeDocument/2006/relationships/hyperlink" Target="https://ria.ru/20200318/1568814770.html" TargetMode="External"/><Relationship Id="rId84" Type="http://schemas.openxmlformats.org/officeDocument/2006/relationships/hyperlink" Target="https://www.gudok.ru/newspaper/?ID=1497839&amp;sphrase_id=14145" TargetMode="External"/><Relationship Id="rId89" Type="http://schemas.openxmlformats.org/officeDocument/2006/relationships/hyperlink" Target="https://tass.ru/obschestvo/8018883" TargetMode="External"/><Relationship Id="rId112" Type="http://schemas.openxmlformats.org/officeDocument/2006/relationships/footer" Target="footer2.xml"/><Relationship Id="rId16" Type="http://schemas.openxmlformats.org/officeDocument/2006/relationships/hyperlink" Target="https://futurerussia.gov.ru/nacionalnye-proekty/evgenij-ditrih-kuzbassu-neobhodimo-uskorit-zaklucenie-kontraktov-po-doroznomu-nacproektu" TargetMode="External"/><Relationship Id="rId107" Type="http://schemas.openxmlformats.org/officeDocument/2006/relationships/hyperlink" Target="https://www.kommersant.ru/doc/4292641" TargetMode="External"/><Relationship Id="rId11" Type="http://schemas.openxmlformats.org/officeDocument/2006/relationships/hyperlink" Target="https://tass.ru/sibir-news/8017197" TargetMode="External"/><Relationship Id="rId24" Type="http://schemas.openxmlformats.org/officeDocument/2006/relationships/hyperlink" Target="https://tass.ru/ekonomika/8021181" TargetMode="External"/><Relationship Id="rId32" Type="http://schemas.openxmlformats.org/officeDocument/2006/relationships/hyperlink" Target="https://ria.ru/20200319/1568820860.html" TargetMode="External"/><Relationship Id="rId37" Type="http://schemas.openxmlformats.org/officeDocument/2006/relationships/hyperlink" Target="https://ria.ru/20200319/1568821733.html" TargetMode="External"/><Relationship Id="rId40" Type="http://schemas.openxmlformats.org/officeDocument/2006/relationships/hyperlink" Target="https://ria.ru/20200319/1568816326.html" TargetMode="External"/><Relationship Id="rId45" Type="http://schemas.openxmlformats.org/officeDocument/2006/relationships/hyperlink" Target="https://www.1tv.ru/news/2020-03-18/382161-v_lovushke_iz_za_koronavirusa_okazalis_100_tysyach_rossiyskih_turistov" TargetMode="External"/><Relationship Id="rId53" Type="http://schemas.openxmlformats.org/officeDocument/2006/relationships/hyperlink" Target="https://russian.rt.com/russia/news/729599-ogranicheniya-polyoty-britaniya-oae" TargetMode="External"/><Relationship Id="rId58" Type="http://schemas.openxmlformats.org/officeDocument/2006/relationships/hyperlink" Target="https://iz.ru/988623/2020-03-18/v-posolstve-rf-v-polshe-soobshchili-o-trudnostiakh-rossiian-s-vozvrashcheniem-domoi" TargetMode="External"/><Relationship Id="rId66" Type="http://schemas.openxmlformats.org/officeDocument/2006/relationships/hyperlink" Target="https://www.tvc.ru/news/show/id/180178/" TargetMode="External"/><Relationship Id="rId74" Type="http://schemas.openxmlformats.org/officeDocument/2006/relationships/hyperlink" Target="https://futurerussia.gov.ru/nacionalnye-proekty/v-tatarstane-otremontiruut-ucastok-avtodorogi-kim-kuzneciha-lesnaa-hmelevka" TargetMode="External"/><Relationship Id="rId79" Type="http://schemas.openxmlformats.org/officeDocument/2006/relationships/hyperlink" Target="https://vm.ru/news/786890-rossijskij-universitet-transporta-organizuet-elektronnoe-obuchenie-studentov" TargetMode="External"/><Relationship Id="rId87" Type="http://schemas.openxmlformats.org/officeDocument/2006/relationships/hyperlink" Target="https://ria.ru/20200318/1568809778.html" TargetMode="External"/><Relationship Id="rId102" Type="http://schemas.openxmlformats.org/officeDocument/2006/relationships/hyperlink" Target="https://futurerussia.gov.ru/nacionalnye-proekty/rzd-i-vlasti-kuzbassa-dogovorilis-ob-eksporte-53-mln-t-ugla-na-vostok-v-2020-godu" TargetMode="External"/><Relationship Id="rId110" Type="http://schemas.openxmlformats.org/officeDocument/2006/relationships/header" Target="header1.xml"/><Relationship Id="rId115" Type="http://schemas.openxmlformats.org/officeDocument/2006/relationships/fontTable" Target="fontTable.xml"/><Relationship Id="rId5" Type="http://schemas.openxmlformats.org/officeDocument/2006/relationships/endnotes" Target="endnotes.xml"/><Relationship Id="rId61" Type="http://schemas.openxmlformats.org/officeDocument/2006/relationships/hyperlink" Target="https://rns.online/transport/MID-CHernogorii-soobschil-o-predstoyaschem-vozvraschenii-rossiyan-na-rodinu-2020-03-18/" TargetMode="External"/><Relationship Id="rId82" Type="http://schemas.openxmlformats.org/officeDocument/2006/relationships/hyperlink" Target="https://pervoe.online/journals/bud-v-kurse/5497-marshrut_sobytiy/7516-rossiyskiy_universitet_transporta_organizuet_obuchenie_studentov_v_elektronnoy_srede/" TargetMode="External"/><Relationship Id="rId90" Type="http://schemas.openxmlformats.org/officeDocument/2006/relationships/hyperlink" Target="https://tass.ru/obschestvo/8018609" TargetMode="External"/><Relationship Id="rId95" Type="http://schemas.openxmlformats.org/officeDocument/2006/relationships/hyperlink" Target="https://futurerussia.gov.ru/nacionalnye-proekty/na-dorogah-rossii-poavitsa-novyj-znak-preduprezdausij-o-fotovideofiksacii" TargetMode="External"/><Relationship Id="rId19" Type="http://schemas.openxmlformats.org/officeDocument/2006/relationships/hyperlink" Target="https://www.kommersant.ru/doc/4292445" TargetMode="External"/><Relationship Id="rId14" Type="http://schemas.openxmlformats.org/officeDocument/2006/relationships/hyperlink" Target="https://www.vesti.ru/videos/show/vid/831054/" TargetMode="External"/><Relationship Id="rId22" Type="http://schemas.openxmlformats.org/officeDocument/2006/relationships/hyperlink" Target="https://iz.ru/988549/mariia-vasileva-tatiana-baikova-elnar-bainazarov/samodeportatciia-iz-za-covid-19-inostrantcy-ne-mogut-vernutsia-domoi" TargetMode="External"/><Relationship Id="rId27" Type="http://schemas.openxmlformats.org/officeDocument/2006/relationships/hyperlink" Target="https://rns.online/transport/Mintrans-predlozhil-dopolneniya-v-aviatsionnie-pravila--2020-03-18/" TargetMode="External"/><Relationship Id="rId30" Type="http://schemas.openxmlformats.org/officeDocument/2006/relationships/hyperlink" Target="https://rg.ru/2020/03/18/rosaviaciia-snizila-aeronavigacionnye-sbora-dlia-podderzhki-aviakompanij.html" TargetMode="External"/><Relationship Id="rId35" Type="http://schemas.openxmlformats.org/officeDocument/2006/relationships/hyperlink" Target="https://tass.ru/obschestvo/8021765" TargetMode="External"/><Relationship Id="rId43" Type="http://schemas.openxmlformats.org/officeDocument/2006/relationships/hyperlink" Target="https://tass.ru/obschestvo/8021419" TargetMode="External"/><Relationship Id="rId48" Type="http://schemas.openxmlformats.org/officeDocument/2006/relationships/hyperlink" Target="https://russian.rt.com/russia/article/729652-koronavirus-turisty-rossiyane" TargetMode="External"/><Relationship Id="rId56" Type="http://schemas.openxmlformats.org/officeDocument/2006/relationships/hyperlink" Target="https://rns.online/transport/aeroflot-priostanavlivaet-reisi-v-Egipet-i-Livan--2020-03-18/" TargetMode="External"/><Relationship Id="rId64" Type="http://schemas.openxmlformats.org/officeDocument/2006/relationships/hyperlink" Target="https://tass.ru/obschestvo/8012491" TargetMode="External"/><Relationship Id="rId69" Type="http://schemas.openxmlformats.org/officeDocument/2006/relationships/hyperlink" Target="https://rns.online/transport/Pobeda-priostanavlivaet-poleti-v-Dubai-2020-03-18/" TargetMode="External"/><Relationship Id="rId77" Type="http://schemas.openxmlformats.org/officeDocument/2006/relationships/hyperlink" Target="https://www.tassphoto.com/ru/feature/308045/--------covid-19/page/1/SN/nw_covid19" TargetMode="External"/><Relationship Id="rId100" Type="http://schemas.openxmlformats.org/officeDocument/2006/relationships/hyperlink" Target="https://ria.ru/20200318/1568814651.html" TargetMode="External"/><Relationship Id="rId105" Type="http://schemas.openxmlformats.org/officeDocument/2006/relationships/hyperlink" Target="https://tass.ru/obschestvo/8020599" TargetMode="External"/><Relationship Id="rId113" Type="http://schemas.openxmlformats.org/officeDocument/2006/relationships/header" Target="header2.xml"/><Relationship Id="rId8" Type="http://schemas.openxmlformats.org/officeDocument/2006/relationships/hyperlink" Target="https://rg.ru/2020/03/18/reg-sibfo/pervyj-vice-premer-andrej-belousov-spustilsia-v-shahtu-kuzbassa.html" TargetMode="External"/><Relationship Id="rId51" Type="http://schemas.openxmlformats.org/officeDocument/2006/relationships/hyperlink" Target="https://tass.ru/obschestvo/8013901" TargetMode="External"/><Relationship Id="rId72" Type="http://schemas.openxmlformats.org/officeDocument/2006/relationships/hyperlink" Target="https://rns.online/transport/Litva-vvela-ogranicheniya-po-chislu-passazhirov-v-poezdah-iz-Kaliningrada--2020-03-18/" TargetMode="External"/><Relationship Id="rId80" Type="http://schemas.openxmlformats.org/officeDocument/2006/relationships/hyperlink" Target="https://bm24.ru/obshchestvo/rut_organizuet_obuchenie_studentov_v_elektronnoy_srede_s_19_marta/" TargetMode="External"/><Relationship Id="rId85" Type="http://schemas.openxmlformats.org/officeDocument/2006/relationships/hyperlink" Target="https://svao.mos.ru/presscenter/news/detail/8765283.html" TargetMode="External"/><Relationship Id="rId93" Type="http://schemas.openxmlformats.org/officeDocument/2006/relationships/hyperlink" Target="https://ria.ru/20200319/1568820696.html" TargetMode="External"/><Relationship Id="rId98" Type="http://schemas.openxmlformats.org/officeDocument/2006/relationships/hyperlink" Target="https://tass.ru/obschestvo/8022361" TargetMode="External"/><Relationship Id="rId3" Type="http://schemas.openxmlformats.org/officeDocument/2006/relationships/webSettings" Target="webSettings.xml"/><Relationship Id="rId12" Type="http://schemas.openxmlformats.org/officeDocument/2006/relationships/hyperlink" Target="https://realty.ria.ru/20200318/1568802408.html" TargetMode="External"/><Relationship Id="rId17" Type="http://schemas.openxmlformats.org/officeDocument/2006/relationships/hyperlink" Target="https://futurerussia.gov.ru/nacionalnye-proekty/stoimost-avtomobilnogo-obhoda-kemerova-sostavit-okolo-41-mlrd-rublej" TargetMode="External"/><Relationship Id="rId25" Type="http://schemas.openxmlformats.org/officeDocument/2006/relationships/hyperlink" Target="https://ria.ru/20200318/1568815542.html" TargetMode="External"/><Relationship Id="rId33" Type="http://schemas.openxmlformats.org/officeDocument/2006/relationships/hyperlink" Target="https://tass.ru/obschestvo/8022029" TargetMode="External"/><Relationship Id="rId38" Type="http://schemas.openxmlformats.org/officeDocument/2006/relationships/hyperlink" Target="https://ria.ru/20200319/1568822214.html" TargetMode="External"/><Relationship Id="rId46" Type="http://schemas.openxmlformats.org/officeDocument/2006/relationships/hyperlink" Target="https://www.vesti.ru/doc.html?id=3249133" TargetMode="External"/><Relationship Id="rId59" Type="http://schemas.openxmlformats.org/officeDocument/2006/relationships/hyperlink" Target="https://tass.ru/politika/8021071" TargetMode="External"/><Relationship Id="rId67" Type="http://schemas.openxmlformats.org/officeDocument/2006/relationships/hyperlink" Target="https://ren.tv/news/v-mire/674359-rossiiskie-turisty-zastriali-na-zakrytykh-na-karantin-filippinakh" TargetMode="External"/><Relationship Id="rId103" Type="http://schemas.openxmlformats.org/officeDocument/2006/relationships/hyperlink" Target="https://tass.ru/ural-news/8016295" TargetMode="External"/><Relationship Id="rId108" Type="http://schemas.openxmlformats.org/officeDocument/2006/relationships/hyperlink" Target="https://tass.ru/v-strane/8022453" TargetMode="External"/><Relationship Id="rId116" Type="http://schemas.openxmlformats.org/officeDocument/2006/relationships/theme" Target="theme/theme1.xml"/><Relationship Id="rId20" Type="http://schemas.openxmlformats.org/officeDocument/2006/relationships/hyperlink" Target="http://www.ato.ru/content/grazhdanskaya-aviaciya-rossii-pristupila-k-borbe-za-vyzhivanie" TargetMode="External"/><Relationship Id="rId41" Type="http://schemas.openxmlformats.org/officeDocument/2006/relationships/hyperlink" Target="https://ria.ru/20200319/1568821971.html" TargetMode="External"/><Relationship Id="rId54" Type="http://schemas.openxmlformats.org/officeDocument/2006/relationships/hyperlink" Target="https://rns.online/transport/aeroflot-obyavil-o-sokraschenii-chisla-reisov-v-Belorussiyu-i-armeniyu-2020-03-18/" TargetMode="External"/><Relationship Id="rId62" Type="http://schemas.openxmlformats.org/officeDocument/2006/relationships/hyperlink" Target="https://ria.ru/20200318/1568800474.html" TargetMode="External"/><Relationship Id="rId70" Type="http://schemas.openxmlformats.org/officeDocument/2006/relationships/hyperlink" Target="https://tass.ru/obschestvo/8020903" TargetMode="External"/><Relationship Id="rId75" Type="http://schemas.openxmlformats.org/officeDocument/2006/relationships/hyperlink" Target="https://futurerussia.gov.ru/nacionalnye-proekty/habarovskij-kraj-rasscityvaet-vnedrit-novuu-sistemu-videonabludenia-na-dorogah" TargetMode="External"/><Relationship Id="rId83" Type="http://schemas.openxmlformats.org/officeDocument/2006/relationships/hyperlink" Target="https://vm.ru/news/787007-meropriyatiya-universitetskih-subbot-v-moskve-perenesli-na-osen" TargetMode="External"/><Relationship Id="rId88" Type="http://schemas.openxmlformats.org/officeDocument/2006/relationships/hyperlink" Target="https://ria.ru/20200318/1568806296.html" TargetMode="External"/><Relationship Id="rId91" Type="http://schemas.openxmlformats.org/officeDocument/2006/relationships/hyperlink" Target="https://www.kommersant.ru/doc/4292567" TargetMode="External"/><Relationship Id="rId96" Type="http://schemas.openxmlformats.org/officeDocument/2006/relationships/hyperlink" Target="https://ria.ru/20200318/1568786505.html" TargetMode="External"/><Relationship Id="rId111"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www.kommersant.ru/doc/4292672" TargetMode="External"/><Relationship Id="rId15" Type="http://schemas.openxmlformats.org/officeDocument/2006/relationships/hyperlink" Target="http://vesti42.ru/news/71220-perviy-zamestitely-predsedatelya-pravitelystva-andrey-belousov-ministr-transporta-i-generalyniy-direktor-rzhd-spustilasy-v-kuzbasskuyu-shahtu/" TargetMode="External"/><Relationship Id="rId23" Type="http://schemas.openxmlformats.org/officeDocument/2006/relationships/hyperlink" Target="https://www.vedomosti.ru/economics/articles/2020/03/18/825618-priostanovilo-bankrotstva" TargetMode="External"/><Relationship Id="rId28" Type="http://schemas.openxmlformats.org/officeDocument/2006/relationships/hyperlink" Target="https://tass.ru/ekonomika/8017319" TargetMode="External"/><Relationship Id="rId36" Type="http://schemas.openxmlformats.org/officeDocument/2006/relationships/hyperlink" Target="https://ria.ru/20200319/1568817573.html" TargetMode="External"/><Relationship Id="rId49" Type="http://schemas.openxmlformats.org/officeDocument/2006/relationships/hyperlink" Target="https://russian.rt.com/russia/news/729667-zaharova-evakuaciya-rossiyane" TargetMode="External"/><Relationship Id="rId57" Type="http://schemas.openxmlformats.org/officeDocument/2006/relationships/hyperlink" Target="https://iz.ru/988473/2020-03-18/v-egipte-okolo-15-tys-rossiian-obratilis-za-pomoshchiu-s-vyezdom" TargetMode="External"/><Relationship Id="rId106" Type="http://schemas.openxmlformats.org/officeDocument/2006/relationships/hyperlink" Target="https://www.kommersant.ru/doc/4292693" TargetMode="External"/><Relationship Id="rId114" Type="http://schemas.openxmlformats.org/officeDocument/2006/relationships/footer" Target="footer3.xml"/><Relationship Id="rId10" Type="http://schemas.openxmlformats.org/officeDocument/2006/relationships/hyperlink" Target="https://futurerussia.gov.ru/nacionalnye-proekty/belousov-stroitelstvo-obezda-kemerovo-v-prioritete-na-vklucenie-v-kompleksnyj-plan" TargetMode="External"/><Relationship Id="rId31" Type="http://schemas.openxmlformats.org/officeDocument/2006/relationships/hyperlink" Target="https://ria.ru/20200319/1568820037.html" TargetMode="External"/><Relationship Id="rId44" Type="http://schemas.openxmlformats.org/officeDocument/2006/relationships/hyperlink" Target="https://ria.ru/20200318/1568782433.html" TargetMode="External"/><Relationship Id="rId52" Type="http://schemas.openxmlformats.org/officeDocument/2006/relationships/hyperlink" Target="https://rns.online/transport/Rossiya-ogranichivaet-aviasoobschenie-s-SSHa-Velikobritaniei-i-OaE-2020-03-18/" TargetMode="External"/><Relationship Id="rId60" Type="http://schemas.openxmlformats.org/officeDocument/2006/relationships/hyperlink" Target="https://tass.ru/politika/8019699" TargetMode="External"/><Relationship Id="rId65" Type="http://schemas.openxmlformats.org/officeDocument/2006/relationships/hyperlink" Target="https://ria.ru/20200318/1568766329.html" TargetMode="External"/><Relationship Id="rId73" Type="http://schemas.openxmlformats.org/officeDocument/2006/relationships/hyperlink" Target="https://ria.ru/20200318/1568766949.html" TargetMode="External"/><Relationship Id="rId78" Type="http://schemas.openxmlformats.org/officeDocument/2006/relationships/hyperlink" Target="https://www.mskagency.ru/materials/2982839" TargetMode="External"/><Relationship Id="rId81" Type="http://schemas.openxmlformats.org/officeDocument/2006/relationships/hyperlink" Target="https://glasnarod.ru/novosti/2-raznye-novosti/307185-rossijskij-universitet-transporta-organizuet-obuchenie-studentov-v-elektronnoj-srede" TargetMode="External"/><Relationship Id="rId86" Type="http://schemas.openxmlformats.org/officeDocument/2006/relationships/hyperlink" Target="https://ria.ru/20200318/1568789036.html" TargetMode="External"/><Relationship Id="rId94" Type="http://schemas.openxmlformats.org/officeDocument/2006/relationships/hyperlink" Target="https://www.kommersant.ru/doc/4292243" TargetMode="External"/><Relationship Id="rId99" Type="http://schemas.openxmlformats.org/officeDocument/2006/relationships/hyperlink" Target="https://tass.ru/ekonomika/8019537" TargetMode="External"/><Relationship Id="rId101" Type="http://schemas.openxmlformats.org/officeDocument/2006/relationships/hyperlink" Target="https://tass.ru/sibir-news/8011933" TargetMode="External"/><Relationship Id="rId4" Type="http://schemas.openxmlformats.org/officeDocument/2006/relationships/footnotes" Target="footnotes.xml"/><Relationship Id="rId9" Type="http://schemas.openxmlformats.org/officeDocument/2006/relationships/hyperlink" Target="https://www.kem.kp.ru/online/news/3801198/" TargetMode="External"/><Relationship Id="rId13" Type="http://schemas.openxmlformats.org/officeDocument/2006/relationships/hyperlink" Target="https://ria.ru/20200318/1568775168.html" TargetMode="External"/><Relationship Id="rId18" Type="http://schemas.openxmlformats.org/officeDocument/2006/relationships/hyperlink" Target="https://futurerussia.gov.ru/nacionalnye-proekty/rekonstrukcia-aeroporta-v-novokuznecke-vozmozna-po-itogam-ocenki-passaziropotoka-ditrih" TargetMode="External"/><Relationship Id="rId39" Type="http://schemas.openxmlformats.org/officeDocument/2006/relationships/hyperlink" Target="https://tass.ru/obschestvo/8021631" TargetMode="External"/><Relationship Id="rId109" Type="http://schemas.openxmlformats.org/officeDocument/2006/relationships/hyperlink" Target="https://tass.ru/ekonomika/8010803" TargetMode="External"/><Relationship Id="rId34" Type="http://schemas.openxmlformats.org/officeDocument/2006/relationships/hyperlink" Target="https://tass.ru/obschestvo/8022459" TargetMode="External"/><Relationship Id="rId50" Type="http://schemas.openxmlformats.org/officeDocument/2006/relationships/hyperlink" Target="https://360tv.ru/news/mir/zaharova-nazvala-samye-slozhnye-strany-dlja-evakuatsii-rossijan-18032020/" TargetMode="External"/><Relationship Id="rId55" Type="http://schemas.openxmlformats.org/officeDocument/2006/relationships/hyperlink" Target="https://ria.ru/20200318/1568794248.html" TargetMode="External"/><Relationship Id="rId76" Type="http://schemas.openxmlformats.org/officeDocument/2006/relationships/hyperlink" Target="https://www.mk.ru/social/2020/03/18/vuzy-menyayut-sistemu-obucheniya-studentov-izza-koronavirusa.html" TargetMode="External"/><Relationship Id="rId97" Type="http://schemas.openxmlformats.org/officeDocument/2006/relationships/hyperlink" Target="https://www.kommersant.ru/doc/4292797" TargetMode="External"/><Relationship Id="rId104" Type="http://schemas.openxmlformats.org/officeDocument/2006/relationships/hyperlink" Target="https://tass.ru/ekonomika/8012579" TargetMode="External"/><Relationship Id="rId7" Type="http://schemas.openxmlformats.org/officeDocument/2006/relationships/hyperlink" Target="https://tass.ru/ekonomika/8015305" TargetMode="External"/><Relationship Id="rId71" Type="http://schemas.openxmlformats.org/officeDocument/2006/relationships/hyperlink" Target="https://ria.ru/20200318/1568783222.html" TargetMode="External"/><Relationship Id="rId92" Type="http://schemas.openxmlformats.org/officeDocument/2006/relationships/hyperlink" Target="https://tass.ru/ekonomika/8021487" TargetMode="External"/><Relationship Id="rId2" Type="http://schemas.openxmlformats.org/officeDocument/2006/relationships/settings" Target="settings.xml"/><Relationship Id="rId29" Type="http://schemas.openxmlformats.org/officeDocument/2006/relationships/hyperlink" Target="https://rns.online/transport/Rosaviatsiya-vdvoe-snizila-stavku-aeronavigatsionnogo-sbora-na-poleti-v-Rossiyu-2020-03-18/" TargetMode="Externa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00.04.dot</Template>
  <TotalTime>111</TotalTime>
  <Pages>72</Pages>
  <Words>36734</Words>
  <Characters>209387</Characters>
  <Application>Microsoft Office Word</Application>
  <DocSecurity>0</DocSecurity>
  <Lines>1744</Lines>
  <Paragraphs>491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245630</CharactersWithSpaces>
  <SharedDoc>false</SharedDoc>
  <HLinks>
    <vt:vector size="90" baseType="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Пользователь</cp:lastModifiedBy>
  <cp:revision>16</cp:revision>
  <cp:lastPrinted>2020-03-19T07:32:00Z</cp:lastPrinted>
  <dcterms:created xsi:type="dcterms:W3CDTF">2019-01-14T06:21:00Z</dcterms:created>
  <dcterms:modified xsi:type="dcterms:W3CDTF">2020-03-19T07:33:00Z</dcterms:modified>
</cp:coreProperties>
</file>