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CCF5DE7" w:rsidR="00C55E5B" w:rsidRPr="00730C5E" w:rsidRDefault="008341DE" w:rsidP="00DA428D">
      <w:pPr>
        <w:jc w:val="center"/>
        <w:rPr>
          <w:b/>
          <w:color w:val="0000FF"/>
          <w:sz w:val="32"/>
          <w:szCs w:val="32"/>
        </w:rPr>
      </w:pPr>
      <w:r>
        <w:rPr>
          <w:b/>
          <w:color w:val="0000FF"/>
          <w:sz w:val="32"/>
          <w:szCs w:val="32"/>
        </w:rPr>
        <w:t>18</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DA428D">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DA428D">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51A287A" w14:textId="4AFC9846" w:rsidR="00DA428D" w:rsidRPr="00C33230"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5422489" w:history="1">
        <w:r w:rsidR="00DA428D" w:rsidRPr="002A5B15">
          <w:rPr>
            <w:rStyle w:val="a9"/>
            <w:noProof/>
          </w:rPr>
          <w:t>ИЗВЕСТИЯ; ДМИТРИЙ ГРИНКЕВИЧ, ТАТЬЯНА БОЧКАРЁВА; 2020.18.03; ПОДДЕРЖКА РЕЙСА: ВО СКОЛЬКО ОБОЙДЕТСЯ БЮДЖЕТУ ПОМОЩЬ АВИАЦИИ И ТУРИЗМУ; ПРИНЯТЫХ ЦБ И ПРАВИТЕЛЬСТВОМ МЕР ПОКА ДОСТАТОЧНО, СЧИТАЮТ АНАЛИТИКИ</w:t>
        </w:r>
        <w:r w:rsidR="00DA428D">
          <w:rPr>
            <w:noProof/>
            <w:webHidden/>
          </w:rPr>
          <w:tab/>
        </w:r>
        <w:r w:rsidR="00DA428D">
          <w:rPr>
            <w:noProof/>
            <w:webHidden/>
          </w:rPr>
          <w:fldChar w:fldCharType="begin"/>
        </w:r>
        <w:r w:rsidR="00DA428D">
          <w:rPr>
            <w:noProof/>
            <w:webHidden/>
          </w:rPr>
          <w:instrText xml:space="preserve"> PAGEREF _Toc35422489 \h </w:instrText>
        </w:r>
        <w:r w:rsidR="00DA428D">
          <w:rPr>
            <w:noProof/>
            <w:webHidden/>
          </w:rPr>
        </w:r>
        <w:r w:rsidR="00DA428D">
          <w:rPr>
            <w:noProof/>
            <w:webHidden/>
          </w:rPr>
          <w:fldChar w:fldCharType="separate"/>
        </w:r>
        <w:r w:rsidR="002317CB">
          <w:rPr>
            <w:noProof/>
            <w:webHidden/>
          </w:rPr>
          <w:t>6</w:t>
        </w:r>
        <w:r w:rsidR="00DA428D">
          <w:rPr>
            <w:noProof/>
            <w:webHidden/>
          </w:rPr>
          <w:fldChar w:fldCharType="end"/>
        </w:r>
      </w:hyperlink>
    </w:p>
    <w:p w14:paraId="378FCB81" w14:textId="1F08E76C" w:rsidR="00DA428D" w:rsidRPr="00C33230" w:rsidRDefault="00DA428D">
      <w:pPr>
        <w:pStyle w:val="32"/>
        <w:tabs>
          <w:tab w:val="right" w:leader="dot" w:pos="9345"/>
        </w:tabs>
        <w:rPr>
          <w:rFonts w:ascii="Calibri" w:hAnsi="Calibri"/>
          <w:noProof/>
          <w:sz w:val="22"/>
        </w:rPr>
      </w:pPr>
      <w:hyperlink w:anchor="_Toc35422490" w:history="1">
        <w:r w:rsidRPr="002A5B15">
          <w:rPr>
            <w:rStyle w:val="a9"/>
            <w:noProof/>
          </w:rPr>
          <w:t>ВЕДОМОСТИ; АЛЕКСАНДР ВОРОБЬЕВ; 2020.18.03; КРУПНЕЙШИЕ РОССИЙСКИЕ АВИАКОМПАНИИ ИЗ-ЗА КОРОНАВИРУСА ЗАКРЫЛИ СВЫШЕ 20% РЕЙСОВ; АВИАКОМПАНИИ МОГУТ ОБАНКРОТИТЬСЯ, ПРИЗНАЛ РУКОВОДИТЕЛЬ РОСАВИАЦИИ АЛЕКСАНДР НЕРАДЬКО</w:t>
        </w:r>
        <w:r>
          <w:rPr>
            <w:noProof/>
            <w:webHidden/>
          </w:rPr>
          <w:tab/>
        </w:r>
        <w:r>
          <w:rPr>
            <w:noProof/>
            <w:webHidden/>
          </w:rPr>
          <w:fldChar w:fldCharType="begin"/>
        </w:r>
        <w:r>
          <w:rPr>
            <w:noProof/>
            <w:webHidden/>
          </w:rPr>
          <w:instrText xml:space="preserve"> PAGEREF _Toc35422490 \h </w:instrText>
        </w:r>
        <w:r>
          <w:rPr>
            <w:noProof/>
            <w:webHidden/>
          </w:rPr>
        </w:r>
        <w:r>
          <w:rPr>
            <w:noProof/>
            <w:webHidden/>
          </w:rPr>
          <w:fldChar w:fldCharType="separate"/>
        </w:r>
        <w:r w:rsidR="002317CB">
          <w:rPr>
            <w:noProof/>
            <w:webHidden/>
          </w:rPr>
          <w:t>8</w:t>
        </w:r>
        <w:r>
          <w:rPr>
            <w:noProof/>
            <w:webHidden/>
          </w:rPr>
          <w:fldChar w:fldCharType="end"/>
        </w:r>
      </w:hyperlink>
    </w:p>
    <w:p w14:paraId="227EDF05" w14:textId="08F102D3" w:rsidR="00DA428D" w:rsidRPr="00C33230" w:rsidRDefault="00DA428D">
      <w:pPr>
        <w:pStyle w:val="32"/>
        <w:tabs>
          <w:tab w:val="right" w:leader="dot" w:pos="9345"/>
        </w:tabs>
        <w:rPr>
          <w:rFonts w:ascii="Calibri" w:hAnsi="Calibri"/>
          <w:noProof/>
          <w:sz w:val="22"/>
        </w:rPr>
      </w:pPr>
      <w:hyperlink w:anchor="_Toc35422491" w:history="1">
        <w:r w:rsidRPr="002A5B15">
          <w:rPr>
            <w:rStyle w:val="a9"/>
            <w:noProof/>
          </w:rPr>
          <w:t>ВЕДОМОСТИ; ОЛЬГА АДАМЧУК; 2020.18.03; «МОСТОТРЕСТ» ПОЛУЧИТ КОНТРАКТ НА СТРОИТЕЛЬСТВО ДОРОГИ К КРЫМСКОМУ МОСТУ; КОМПАНИЯ АРКАДИЯ РОТЕНБЕРГА ОКАЗАЛАСЬ ЕДИНСТВЕННЫМ ПРЕТЕНДЕНТОМ НА ПОДРЯД</w:t>
        </w:r>
        <w:r>
          <w:rPr>
            <w:noProof/>
            <w:webHidden/>
          </w:rPr>
          <w:tab/>
        </w:r>
        <w:r>
          <w:rPr>
            <w:noProof/>
            <w:webHidden/>
          </w:rPr>
          <w:fldChar w:fldCharType="begin"/>
        </w:r>
        <w:r>
          <w:rPr>
            <w:noProof/>
            <w:webHidden/>
          </w:rPr>
          <w:instrText xml:space="preserve"> PAGEREF _Toc35422491 \h </w:instrText>
        </w:r>
        <w:r>
          <w:rPr>
            <w:noProof/>
            <w:webHidden/>
          </w:rPr>
        </w:r>
        <w:r>
          <w:rPr>
            <w:noProof/>
            <w:webHidden/>
          </w:rPr>
          <w:fldChar w:fldCharType="separate"/>
        </w:r>
        <w:r w:rsidR="002317CB">
          <w:rPr>
            <w:noProof/>
            <w:webHidden/>
          </w:rPr>
          <w:t>9</w:t>
        </w:r>
        <w:r>
          <w:rPr>
            <w:noProof/>
            <w:webHidden/>
          </w:rPr>
          <w:fldChar w:fldCharType="end"/>
        </w:r>
      </w:hyperlink>
    </w:p>
    <w:p w14:paraId="783E7D68" w14:textId="0245460F" w:rsidR="00DA428D" w:rsidRPr="00C33230" w:rsidRDefault="00DA428D">
      <w:pPr>
        <w:pStyle w:val="32"/>
        <w:tabs>
          <w:tab w:val="right" w:leader="dot" w:pos="9345"/>
        </w:tabs>
        <w:rPr>
          <w:rFonts w:ascii="Calibri" w:hAnsi="Calibri"/>
          <w:noProof/>
          <w:sz w:val="22"/>
        </w:rPr>
      </w:pPr>
      <w:hyperlink w:anchor="_Toc35422492" w:history="1">
        <w:r w:rsidRPr="002A5B15">
          <w:rPr>
            <w:rStyle w:val="a9"/>
            <w:noProof/>
          </w:rPr>
          <w:t>РОССИЙСКАЯ ГАЗЕТА - ФЕДЕРАЛЬНЫЙ ВЫПУСК; ЕВГЕНИЙ ГАЙВА; 2020.17.03; С ЦИФРОЙ ПО ПУТИ; ТРАНСПОРТНОЙ ОТРАСЛИ ГОТОВЯТ ПЛАН РАЗВИТИЯ ДО 2035 ГОДА</w:t>
        </w:r>
        <w:r>
          <w:rPr>
            <w:noProof/>
            <w:webHidden/>
          </w:rPr>
          <w:tab/>
        </w:r>
        <w:r>
          <w:rPr>
            <w:noProof/>
            <w:webHidden/>
          </w:rPr>
          <w:fldChar w:fldCharType="begin"/>
        </w:r>
        <w:r>
          <w:rPr>
            <w:noProof/>
            <w:webHidden/>
          </w:rPr>
          <w:instrText xml:space="preserve"> PAGEREF _Toc35422492 \h </w:instrText>
        </w:r>
        <w:r>
          <w:rPr>
            <w:noProof/>
            <w:webHidden/>
          </w:rPr>
        </w:r>
        <w:r>
          <w:rPr>
            <w:noProof/>
            <w:webHidden/>
          </w:rPr>
          <w:fldChar w:fldCharType="separate"/>
        </w:r>
        <w:r w:rsidR="002317CB">
          <w:rPr>
            <w:noProof/>
            <w:webHidden/>
          </w:rPr>
          <w:t>10</w:t>
        </w:r>
        <w:r>
          <w:rPr>
            <w:noProof/>
            <w:webHidden/>
          </w:rPr>
          <w:fldChar w:fldCharType="end"/>
        </w:r>
      </w:hyperlink>
    </w:p>
    <w:p w14:paraId="105E00A3" w14:textId="4CFE4865" w:rsidR="00DA428D" w:rsidRPr="00C33230" w:rsidRDefault="00DA428D">
      <w:pPr>
        <w:pStyle w:val="32"/>
        <w:tabs>
          <w:tab w:val="right" w:leader="dot" w:pos="9345"/>
        </w:tabs>
        <w:rPr>
          <w:rFonts w:ascii="Calibri" w:hAnsi="Calibri"/>
          <w:noProof/>
          <w:sz w:val="22"/>
        </w:rPr>
      </w:pPr>
      <w:hyperlink w:anchor="_Toc35422493" w:history="1">
        <w:r w:rsidRPr="002A5B15">
          <w:rPr>
            <w:rStyle w:val="a9"/>
            <w:noProof/>
          </w:rPr>
          <w:t>РОССИЙСКАЯ ГАЗЕТА # НЕДЕЛЯ; ЗАБРОДИНА ЕКАТЕРИНА; 2020.18.03;  ПОВЕРХ БАРЬЕРОВ; КАК «ЗАСТРЯВШИЕ» ЗА ГРАНИЦЕЙ РОССИЯНЕ ВЕРНУТСЯ ДОМОЙ</w:t>
        </w:r>
        <w:r>
          <w:rPr>
            <w:noProof/>
            <w:webHidden/>
          </w:rPr>
          <w:tab/>
        </w:r>
        <w:r>
          <w:rPr>
            <w:noProof/>
            <w:webHidden/>
          </w:rPr>
          <w:fldChar w:fldCharType="begin"/>
        </w:r>
        <w:r>
          <w:rPr>
            <w:noProof/>
            <w:webHidden/>
          </w:rPr>
          <w:instrText xml:space="preserve"> PAGEREF _Toc35422493 \h </w:instrText>
        </w:r>
        <w:r>
          <w:rPr>
            <w:noProof/>
            <w:webHidden/>
          </w:rPr>
        </w:r>
        <w:r>
          <w:rPr>
            <w:noProof/>
            <w:webHidden/>
          </w:rPr>
          <w:fldChar w:fldCharType="separate"/>
        </w:r>
        <w:r w:rsidR="002317CB">
          <w:rPr>
            <w:noProof/>
            <w:webHidden/>
          </w:rPr>
          <w:t>12</w:t>
        </w:r>
        <w:r>
          <w:rPr>
            <w:noProof/>
            <w:webHidden/>
          </w:rPr>
          <w:fldChar w:fldCharType="end"/>
        </w:r>
      </w:hyperlink>
    </w:p>
    <w:p w14:paraId="014B1874" w14:textId="02D5A355" w:rsidR="00DA428D" w:rsidRPr="00C33230" w:rsidRDefault="00DA428D">
      <w:pPr>
        <w:pStyle w:val="32"/>
        <w:tabs>
          <w:tab w:val="right" w:leader="dot" w:pos="9345"/>
        </w:tabs>
        <w:rPr>
          <w:rFonts w:ascii="Calibri" w:hAnsi="Calibri"/>
          <w:noProof/>
          <w:sz w:val="22"/>
        </w:rPr>
      </w:pPr>
      <w:hyperlink w:anchor="_Toc35422494" w:history="1">
        <w:r w:rsidRPr="002A5B15">
          <w:rPr>
            <w:rStyle w:val="a9"/>
            <w:noProof/>
          </w:rPr>
          <w:t>РБК; МАРИЯ КОКОРЕВА; 2020.17.03; АВИАПЕРЕВОЗЧИКИ ПРИОТКРЫЛИ РОССИЮ; БИЛЕТНЫЕ СЕРВИСЫ ЗАФИКСИРОВАЛИ СНИЖЕНИЕ ЦЕН НА ВНУТРЕННИЕ ПЕРЕЛЕТЫ</w:t>
        </w:r>
        <w:r>
          <w:rPr>
            <w:noProof/>
            <w:webHidden/>
          </w:rPr>
          <w:tab/>
        </w:r>
        <w:r>
          <w:rPr>
            <w:noProof/>
            <w:webHidden/>
          </w:rPr>
          <w:fldChar w:fldCharType="begin"/>
        </w:r>
        <w:r>
          <w:rPr>
            <w:noProof/>
            <w:webHidden/>
          </w:rPr>
          <w:instrText xml:space="preserve"> PAGEREF _Toc35422494 \h </w:instrText>
        </w:r>
        <w:r>
          <w:rPr>
            <w:noProof/>
            <w:webHidden/>
          </w:rPr>
        </w:r>
        <w:r>
          <w:rPr>
            <w:noProof/>
            <w:webHidden/>
          </w:rPr>
          <w:fldChar w:fldCharType="separate"/>
        </w:r>
        <w:r w:rsidR="002317CB">
          <w:rPr>
            <w:noProof/>
            <w:webHidden/>
          </w:rPr>
          <w:t>13</w:t>
        </w:r>
        <w:r>
          <w:rPr>
            <w:noProof/>
            <w:webHidden/>
          </w:rPr>
          <w:fldChar w:fldCharType="end"/>
        </w:r>
      </w:hyperlink>
    </w:p>
    <w:p w14:paraId="38F5C633" w14:textId="49514824" w:rsidR="00DA428D" w:rsidRPr="00C33230" w:rsidRDefault="00DA428D">
      <w:pPr>
        <w:pStyle w:val="32"/>
        <w:tabs>
          <w:tab w:val="right" w:leader="dot" w:pos="9345"/>
        </w:tabs>
        <w:rPr>
          <w:rFonts w:ascii="Calibri" w:hAnsi="Calibri"/>
          <w:noProof/>
          <w:sz w:val="22"/>
        </w:rPr>
      </w:pPr>
      <w:hyperlink w:anchor="_Toc35422495" w:history="1">
        <w:r w:rsidRPr="002A5B15">
          <w:rPr>
            <w:rStyle w:val="a9"/>
            <w:noProof/>
          </w:rPr>
          <w:t>ИНТЕРФАКС; 2020.18.03; РОССИЯ ЗАКРЫВАЕТ ВЪЕЗД ДЛЯ ИНОСТРАНЦЕВ ДО 1 МАЯ</w:t>
        </w:r>
        <w:r>
          <w:rPr>
            <w:noProof/>
            <w:webHidden/>
          </w:rPr>
          <w:tab/>
        </w:r>
        <w:r>
          <w:rPr>
            <w:noProof/>
            <w:webHidden/>
          </w:rPr>
          <w:fldChar w:fldCharType="begin"/>
        </w:r>
        <w:r>
          <w:rPr>
            <w:noProof/>
            <w:webHidden/>
          </w:rPr>
          <w:instrText xml:space="preserve"> PAGEREF _Toc35422495 \h </w:instrText>
        </w:r>
        <w:r>
          <w:rPr>
            <w:noProof/>
            <w:webHidden/>
          </w:rPr>
        </w:r>
        <w:r>
          <w:rPr>
            <w:noProof/>
            <w:webHidden/>
          </w:rPr>
          <w:fldChar w:fldCharType="separate"/>
        </w:r>
        <w:r w:rsidR="002317CB">
          <w:rPr>
            <w:noProof/>
            <w:webHidden/>
          </w:rPr>
          <w:t>14</w:t>
        </w:r>
        <w:r>
          <w:rPr>
            <w:noProof/>
            <w:webHidden/>
          </w:rPr>
          <w:fldChar w:fldCharType="end"/>
        </w:r>
      </w:hyperlink>
    </w:p>
    <w:p w14:paraId="47C164E0" w14:textId="6E85B37E" w:rsidR="00DA428D" w:rsidRPr="00C33230" w:rsidRDefault="00DA428D">
      <w:pPr>
        <w:pStyle w:val="32"/>
        <w:tabs>
          <w:tab w:val="right" w:leader="dot" w:pos="9345"/>
        </w:tabs>
        <w:rPr>
          <w:rFonts w:ascii="Calibri" w:hAnsi="Calibri"/>
          <w:noProof/>
          <w:sz w:val="22"/>
        </w:rPr>
      </w:pPr>
      <w:hyperlink w:anchor="_Toc35422496" w:history="1">
        <w:r w:rsidRPr="002A5B15">
          <w:rPr>
            <w:rStyle w:val="a9"/>
            <w:noProof/>
          </w:rPr>
          <w:t>ИНТЕРФАКС; 2020.18.03; ПОЕЗДА ДО КАЗАХСТАНА ОТМЕНИЛИ В АЛТАЙСКОМ КРАЕ ИЗ-ЗА РИСКА РАСПРОСТРАНЕНИЯ КОРОНАВИРУСА</w:t>
        </w:r>
        <w:r>
          <w:rPr>
            <w:noProof/>
            <w:webHidden/>
          </w:rPr>
          <w:tab/>
        </w:r>
        <w:r>
          <w:rPr>
            <w:noProof/>
            <w:webHidden/>
          </w:rPr>
          <w:fldChar w:fldCharType="begin"/>
        </w:r>
        <w:r>
          <w:rPr>
            <w:noProof/>
            <w:webHidden/>
          </w:rPr>
          <w:instrText xml:space="preserve"> PAGEREF _Toc35422496 \h </w:instrText>
        </w:r>
        <w:r>
          <w:rPr>
            <w:noProof/>
            <w:webHidden/>
          </w:rPr>
        </w:r>
        <w:r>
          <w:rPr>
            <w:noProof/>
            <w:webHidden/>
          </w:rPr>
          <w:fldChar w:fldCharType="separate"/>
        </w:r>
        <w:r w:rsidR="002317CB">
          <w:rPr>
            <w:noProof/>
            <w:webHidden/>
          </w:rPr>
          <w:t>15</w:t>
        </w:r>
        <w:r>
          <w:rPr>
            <w:noProof/>
            <w:webHidden/>
          </w:rPr>
          <w:fldChar w:fldCharType="end"/>
        </w:r>
      </w:hyperlink>
    </w:p>
    <w:p w14:paraId="6147BC37" w14:textId="381FE9A8" w:rsidR="00DA428D" w:rsidRPr="00C33230" w:rsidRDefault="00DA428D">
      <w:pPr>
        <w:pStyle w:val="32"/>
        <w:tabs>
          <w:tab w:val="right" w:leader="dot" w:pos="9345"/>
        </w:tabs>
        <w:rPr>
          <w:rFonts w:ascii="Calibri" w:hAnsi="Calibri"/>
          <w:noProof/>
          <w:sz w:val="22"/>
        </w:rPr>
      </w:pPr>
      <w:hyperlink w:anchor="_Toc35422497" w:history="1">
        <w:r w:rsidRPr="002A5B15">
          <w:rPr>
            <w:rStyle w:val="a9"/>
            <w:noProof/>
          </w:rPr>
          <w:t>РИА НОВОСТИ; 2020.18.03; РЖД НАЧИНАЮТ ОТМЕНУ ПОЕЗДОВ МЕЖДУ РОССИЕЙ И ФИНЛЯНДИЕЙ</w:t>
        </w:r>
        <w:r>
          <w:rPr>
            <w:noProof/>
            <w:webHidden/>
          </w:rPr>
          <w:tab/>
        </w:r>
        <w:r>
          <w:rPr>
            <w:noProof/>
            <w:webHidden/>
          </w:rPr>
          <w:fldChar w:fldCharType="begin"/>
        </w:r>
        <w:r>
          <w:rPr>
            <w:noProof/>
            <w:webHidden/>
          </w:rPr>
          <w:instrText xml:space="preserve"> PAGEREF _Toc35422497 \h </w:instrText>
        </w:r>
        <w:r>
          <w:rPr>
            <w:noProof/>
            <w:webHidden/>
          </w:rPr>
        </w:r>
        <w:r>
          <w:rPr>
            <w:noProof/>
            <w:webHidden/>
          </w:rPr>
          <w:fldChar w:fldCharType="separate"/>
        </w:r>
        <w:r w:rsidR="002317CB">
          <w:rPr>
            <w:noProof/>
            <w:webHidden/>
          </w:rPr>
          <w:t>15</w:t>
        </w:r>
        <w:r>
          <w:rPr>
            <w:noProof/>
            <w:webHidden/>
          </w:rPr>
          <w:fldChar w:fldCharType="end"/>
        </w:r>
      </w:hyperlink>
    </w:p>
    <w:p w14:paraId="180C77D4" w14:textId="1403BB0A" w:rsidR="00DA428D" w:rsidRPr="00C33230" w:rsidRDefault="00DA428D">
      <w:pPr>
        <w:pStyle w:val="32"/>
        <w:tabs>
          <w:tab w:val="right" w:leader="dot" w:pos="9345"/>
        </w:tabs>
        <w:rPr>
          <w:rFonts w:ascii="Calibri" w:hAnsi="Calibri"/>
          <w:noProof/>
          <w:sz w:val="22"/>
        </w:rPr>
      </w:pPr>
      <w:hyperlink w:anchor="_Toc35422498" w:history="1">
        <w:r w:rsidRPr="002A5B15">
          <w:rPr>
            <w:rStyle w:val="a9"/>
            <w:noProof/>
          </w:rPr>
          <w:t>РИА НОВОСТИ; 2020.18.03; «АЭРОФЛОТ» ДОСТАВИТ ОКОЛО 300 РОССИЯН ИЗ ТАШКЕНТА ПОСЛЕ ОТМЕНЫ РЕЙСОВ</w:t>
        </w:r>
        <w:r>
          <w:rPr>
            <w:noProof/>
            <w:webHidden/>
          </w:rPr>
          <w:tab/>
        </w:r>
        <w:r>
          <w:rPr>
            <w:noProof/>
            <w:webHidden/>
          </w:rPr>
          <w:fldChar w:fldCharType="begin"/>
        </w:r>
        <w:r>
          <w:rPr>
            <w:noProof/>
            <w:webHidden/>
          </w:rPr>
          <w:instrText xml:space="preserve"> PAGEREF _Toc35422498 \h </w:instrText>
        </w:r>
        <w:r>
          <w:rPr>
            <w:noProof/>
            <w:webHidden/>
          </w:rPr>
        </w:r>
        <w:r>
          <w:rPr>
            <w:noProof/>
            <w:webHidden/>
          </w:rPr>
          <w:fldChar w:fldCharType="separate"/>
        </w:r>
        <w:r w:rsidR="002317CB">
          <w:rPr>
            <w:noProof/>
            <w:webHidden/>
          </w:rPr>
          <w:t>16</w:t>
        </w:r>
        <w:r>
          <w:rPr>
            <w:noProof/>
            <w:webHidden/>
          </w:rPr>
          <w:fldChar w:fldCharType="end"/>
        </w:r>
      </w:hyperlink>
    </w:p>
    <w:p w14:paraId="315DBE6F" w14:textId="0A605FF9" w:rsidR="00DA428D" w:rsidRPr="00C33230" w:rsidRDefault="00DA428D">
      <w:pPr>
        <w:pStyle w:val="32"/>
        <w:tabs>
          <w:tab w:val="right" w:leader="dot" w:pos="9345"/>
        </w:tabs>
        <w:rPr>
          <w:rFonts w:ascii="Calibri" w:hAnsi="Calibri"/>
          <w:noProof/>
          <w:sz w:val="22"/>
        </w:rPr>
      </w:pPr>
      <w:hyperlink w:anchor="_Toc35422499" w:history="1">
        <w:r w:rsidRPr="002A5B15">
          <w:rPr>
            <w:rStyle w:val="a9"/>
            <w:noProof/>
          </w:rPr>
          <w:t>РИА НОВОСТИ; 2020.18.03; КИПР ЗАПРЕЩАЕТ АВИАРЕЙСЫ ИЗ РОССИИ И ЕЩЁ 27 СТРАН</w:t>
        </w:r>
        <w:r>
          <w:rPr>
            <w:noProof/>
            <w:webHidden/>
          </w:rPr>
          <w:tab/>
        </w:r>
        <w:r>
          <w:rPr>
            <w:noProof/>
            <w:webHidden/>
          </w:rPr>
          <w:fldChar w:fldCharType="begin"/>
        </w:r>
        <w:r>
          <w:rPr>
            <w:noProof/>
            <w:webHidden/>
          </w:rPr>
          <w:instrText xml:space="preserve"> PAGEREF _Toc35422499 \h </w:instrText>
        </w:r>
        <w:r>
          <w:rPr>
            <w:noProof/>
            <w:webHidden/>
          </w:rPr>
        </w:r>
        <w:r>
          <w:rPr>
            <w:noProof/>
            <w:webHidden/>
          </w:rPr>
          <w:fldChar w:fldCharType="separate"/>
        </w:r>
        <w:r w:rsidR="002317CB">
          <w:rPr>
            <w:noProof/>
            <w:webHidden/>
          </w:rPr>
          <w:t>16</w:t>
        </w:r>
        <w:r>
          <w:rPr>
            <w:noProof/>
            <w:webHidden/>
          </w:rPr>
          <w:fldChar w:fldCharType="end"/>
        </w:r>
      </w:hyperlink>
    </w:p>
    <w:p w14:paraId="745F6790" w14:textId="169E04DC" w:rsidR="00DA428D" w:rsidRPr="00C33230" w:rsidRDefault="00DA428D">
      <w:pPr>
        <w:pStyle w:val="32"/>
        <w:tabs>
          <w:tab w:val="right" w:leader="dot" w:pos="9345"/>
        </w:tabs>
        <w:rPr>
          <w:rFonts w:ascii="Calibri" w:hAnsi="Calibri"/>
          <w:noProof/>
          <w:sz w:val="22"/>
        </w:rPr>
      </w:pPr>
      <w:hyperlink w:anchor="_Toc35422500" w:history="1">
        <w:r w:rsidRPr="002A5B15">
          <w:rPr>
            <w:rStyle w:val="a9"/>
            <w:noProof/>
          </w:rPr>
          <w:t>ТАСС; 2020.18.03; ПОСОЛЬСТВО РФ В ФРГ ПРИЗВАЛО РОССИЯН ЗАЯВИТЬ О СЕБЕ В СЛУЧАЕ ТРУДНОСТЕЙ ИЗ-ЗА ПАНДЕМИИ</w:t>
        </w:r>
        <w:r>
          <w:rPr>
            <w:noProof/>
            <w:webHidden/>
          </w:rPr>
          <w:tab/>
        </w:r>
        <w:r>
          <w:rPr>
            <w:noProof/>
            <w:webHidden/>
          </w:rPr>
          <w:fldChar w:fldCharType="begin"/>
        </w:r>
        <w:r>
          <w:rPr>
            <w:noProof/>
            <w:webHidden/>
          </w:rPr>
          <w:instrText xml:space="preserve"> PAGEREF _Toc35422500 \h </w:instrText>
        </w:r>
        <w:r>
          <w:rPr>
            <w:noProof/>
            <w:webHidden/>
          </w:rPr>
        </w:r>
        <w:r>
          <w:rPr>
            <w:noProof/>
            <w:webHidden/>
          </w:rPr>
          <w:fldChar w:fldCharType="separate"/>
        </w:r>
        <w:r w:rsidR="002317CB">
          <w:rPr>
            <w:noProof/>
            <w:webHidden/>
          </w:rPr>
          <w:t>16</w:t>
        </w:r>
        <w:r>
          <w:rPr>
            <w:noProof/>
            <w:webHidden/>
          </w:rPr>
          <w:fldChar w:fldCharType="end"/>
        </w:r>
      </w:hyperlink>
    </w:p>
    <w:p w14:paraId="0B14E4D8" w14:textId="2AF1C885" w:rsidR="00DA428D" w:rsidRPr="00C33230" w:rsidRDefault="00DA428D">
      <w:pPr>
        <w:pStyle w:val="32"/>
        <w:tabs>
          <w:tab w:val="right" w:leader="dot" w:pos="9345"/>
        </w:tabs>
        <w:rPr>
          <w:rFonts w:ascii="Calibri" w:hAnsi="Calibri"/>
          <w:noProof/>
          <w:sz w:val="22"/>
        </w:rPr>
      </w:pPr>
      <w:hyperlink w:anchor="_Toc35422501" w:history="1">
        <w:r w:rsidRPr="002A5B15">
          <w:rPr>
            <w:rStyle w:val="a9"/>
            <w:noProof/>
          </w:rPr>
          <w:t>РИА НОВОСТИ; 2020.18.03; РОССИЙСКИЕ СЕРВИСЫ ТАКСИ НАЧАЛИ ДЕЗИНФИЦИРОВАТЬ МАШИНЫ ИЗ-ЗА COVID-19</w:t>
        </w:r>
        <w:r>
          <w:rPr>
            <w:noProof/>
            <w:webHidden/>
          </w:rPr>
          <w:tab/>
        </w:r>
        <w:r>
          <w:rPr>
            <w:noProof/>
            <w:webHidden/>
          </w:rPr>
          <w:fldChar w:fldCharType="begin"/>
        </w:r>
        <w:r>
          <w:rPr>
            <w:noProof/>
            <w:webHidden/>
          </w:rPr>
          <w:instrText xml:space="preserve"> PAGEREF _Toc35422501 \h </w:instrText>
        </w:r>
        <w:r>
          <w:rPr>
            <w:noProof/>
            <w:webHidden/>
          </w:rPr>
        </w:r>
        <w:r>
          <w:rPr>
            <w:noProof/>
            <w:webHidden/>
          </w:rPr>
          <w:fldChar w:fldCharType="separate"/>
        </w:r>
        <w:r w:rsidR="002317CB">
          <w:rPr>
            <w:noProof/>
            <w:webHidden/>
          </w:rPr>
          <w:t>17</w:t>
        </w:r>
        <w:r>
          <w:rPr>
            <w:noProof/>
            <w:webHidden/>
          </w:rPr>
          <w:fldChar w:fldCharType="end"/>
        </w:r>
      </w:hyperlink>
    </w:p>
    <w:p w14:paraId="3B9BEABE" w14:textId="408BE9D9" w:rsidR="00DA428D" w:rsidRPr="00C33230" w:rsidRDefault="00DA428D">
      <w:pPr>
        <w:pStyle w:val="32"/>
        <w:tabs>
          <w:tab w:val="right" w:leader="dot" w:pos="9345"/>
        </w:tabs>
        <w:rPr>
          <w:rFonts w:ascii="Calibri" w:hAnsi="Calibri"/>
          <w:noProof/>
          <w:sz w:val="22"/>
        </w:rPr>
      </w:pPr>
      <w:hyperlink w:anchor="_Toc35422502" w:history="1">
        <w:r w:rsidRPr="002A5B15">
          <w:rPr>
            <w:rStyle w:val="a9"/>
            <w:noProof/>
          </w:rPr>
          <w:t>ИНТЕРФАКС; 2020.18.03; РОСАВИАЦИЯ И МИД РАБОТАЮТ НАД ПОЛУЧЕНИЕМ У ЧЕРНОГОРИИ РАЗРЕШЕНИЯ НА ВЫВОЗ РОССИЯН - АВИАЦИОННОЕ ВЕДОМСТВО</w:t>
        </w:r>
        <w:r>
          <w:rPr>
            <w:noProof/>
            <w:webHidden/>
          </w:rPr>
          <w:tab/>
        </w:r>
        <w:r>
          <w:rPr>
            <w:noProof/>
            <w:webHidden/>
          </w:rPr>
          <w:fldChar w:fldCharType="begin"/>
        </w:r>
        <w:r>
          <w:rPr>
            <w:noProof/>
            <w:webHidden/>
          </w:rPr>
          <w:instrText xml:space="preserve"> PAGEREF _Toc35422502 \h </w:instrText>
        </w:r>
        <w:r>
          <w:rPr>
            <w:noProof/>
            <w:webHidden/>
          </w:rPr>
        </w:r>
        <w:r>
          <w:rPr>
            <w:noProof/>
            <w:webHidden/>
          </w:rPr>
          <w:fldChar w:fldCharType="separate"/>
        </w:r>
        <w:r w:rsidR="002317CB">
          <w:rPr>
            <w:noProof/>
            <w:webHidden/>
          </w:rPr>
          <w:t>18</w:t>
        </w:r>
        <w:r>
          <w:rPr>
            <w:noProof/>
            <w:webHidden/>
          </w:rPr>
          <w:fldChar w:fldCharType="end"/>
        </w:r>
      </w:hyperlink>
    </w:p>
    <w:p w14:paraId="67893E4F" w14:textId="0407CB18" w:rsidR="00DA428D" w:rsidRPr="00C33230" w:rsidRDefault="00DA428D">
      <w:pPr>
        <w:pStyle w:val="32"/>
        <w:tabs>
          <w:tab w:val="right" w:leader="dot" w:pos="9345"/>
        </w:tabs>
        <w:rPr>
          <w:rFonts w:ascii="Calibri" w:hAnsi="Calibri"/>
          <w:noProof/>
          <w:sz w:val="22"/>
        </w:rPr>
      </w:pPr>
      <w:hyperlink w:anchor="_Toc35422503" w:history="1">
        <w:r w:rsidRPr="002A5B15">
          <w:rPr>
            <w:rStyle w:val="a9"/>
            <w:noProof/>
          </w:rPr>
          <w:t>ТАСС; 2020.17.03; «ПОБЕДА» НЕ МОЖЕТ ВЕРНУТЬ ИЗ ТИВАТА ОКОЛО ТЫСЯЧИ ПАССАЖИРОВ</w:t>
        </w:r>
        <w:r>
          <w:rPr>
            <w:noProof/>
            <w:webHidden/>
          </w:rPr>
          <w:tab/>
        </w:r>
        <w:r>
          <w:rPr>
            <w:noProof/>
            <w:webHidden/>
          </w:rPr>
          <w:fldChar w:fldCharType="begin"/>
        </w:r>
        <w:r>
          <w:rPr>
            <w:noProof/>
            <w:webHidden/>
          </w:rPr>
          <w:instrText xml:space="preserve"> PAGEREF _Toc35422503 \h </w:instrText>
        </w:r>
        <w:r>
          <w:rPr>
            <w:noProof/>
            <w:webHidden/>
          </w:rPr>
        </w:r>
        <w:r>
          <w:rPr>
            <w:noProof/>
            <w:webHidden/>
          </w:rPr>
          <w:fldChar w:fldCharType="separate"/>
        </w:r>
        <w:r w:rsidR="002317CB">
          <w:rPr>
            <w:noProof/>
            <w:webHidden/>
          </w:rPr>
          <w:t>18</w:t>
        </w:r>
        <w:r>
          <w:rPr>
            <w:noProof/>
            <w:webHidden/>
          </w:rPr>
          <w:fldChar w:fldCharType="end"/>
        </w:r>
      </w:hyperlink>
    </w:p>
    <w:p w14:paraId="17283AE3" w14:textId="3C5F022A" w:rsidR="00DA428D" w:rsidRPr="00C33230" w:rsidRDefault="00DA428D">
      <w:pPr>
        <w:pStyle w:val="32"/>
        <w:tabs>
          <w:tab w:val="right" w:leader="dot" w:pos="9345"/>
        </w:tabs>
        <w:rPr>
          <w:rFonts w:ascii="Calibri" w:hAnsi="Calibri"/>
          <w:noProof/>
          <w:sz w:val="22"/>
        </w:rPr>
      </w:pPr>
      <w:hyperlink w:anchor="_Toc35422504" w:history="1">
        <w:r w:rsidRPr="002A5B15">
          <w:rPr>
            <w:rStyle w:val="a9"/>
            <w:noProof/>
          </w:rPr>
          <w:t>ИЗВЕСТИЯ; 2020.18.03; ТУРИСТ РАССКАЗАЛ О «БРОШЕННЫХ» РОССИЯНАХ В ЧЕРНОГОРИИ</w:t>
        </w:r>
        <w:r>
          <w:rPr>
            <w:noProof/>
            <w:webHidden/>
          </w:rPr>
          <w:tab/>
        </w:r>
        <w:r>
          <w:rPr>
            <w:noProof/>
            <w:webHidden/>
          </w:rPr>
          <w:fldChar w:fldCharType="begin"/>
        </w:r>
        <w:r>
          <w:rPr>
            <w:noProof/>
            <w:webHidden/>
          </w:rPr>
          <w:instrText xml:space="preserve"> PAGEREF _Toc35422504 \h </w:instrText>
        </w:r>
        <w:r>
          <w:rPr>
            <w:noProof/>
            <w:webHidden/>
          </w:rPr>
        </w:r>
        <w:r>
          <w:rPr>
            <w:noProof/>
            <w:webHidden/>
          </w:rPr>
          <w:fldChar w:fldCharType="separate"/>
        </w:r>
        <w:r w:rsidR="002317CB">
          <w:rPr>
            <w:noProof/>
            <w:webHidden/>
          </w:rPr>
          <w:t>18</w:t>
        </w:r>
        <w:r>
          <w:rPr>
            <w:noProof/>
            <w:webHidden/>
          </w:rPr>
          <w:fldChar w:fldCharType="end"/>
        </w:r>
      </w:hyperlink>
    </w:p>
    <w:p w14:paraId="7D67D64D" w14:textId="4E7C3772" w:rsidR="00DA428D" w:rsidRPr="00C33230" w:rsidRDefault="00DA428D">
      <w:pPr>
        <w:pStyle w:val="32"/>
        <w:tabs>
          <w:tab w:val="right" w:leader="dot" w:pos="9345"/>
        </w:tabs>
        <w:rPr>
          <w:rFonts w:ascii="Calibri" w:hAnsi="Calibri"/>
          <w:noProof/>
          <w:sz w:val="22"/>
        </w:rPr>
      </w:pPr>
      <w:hyperlink w:anchor="_Toc35422505" w:history="1">
        <w:r w:rsidRPr="002A5B15">
          <w:rPr>
            <w:rStyle w:val="a9"/>
            <w:noProof/>
          </w:rPr>
          <w:t>ИЗВЕСТИЯ; 2020.18.03;  «ПОБЕДА» РАССКАЗАЛА О СИТУАЦИИ С РОССИЯНАМИ В ЧЕРНОГОРИИ</w:t>
        </w:r>
        <w:r>
          <w:rPr>
            <w:noProof/>
            <w:webHidden/>
          </w:rPr>
          <w:tab/>
        </w:r>
        <w:r>
          <w:rPr>
            <w:noProof/>
            <w:webHidden/>
          </w:rPr>
          <w:fldChar w:fldCharType="begin"/>
        </w:r>
        <w:r>
          <w:rPr>
            <w:noProof/>
            <w:webHidden/>
          </w:rPr>
          <w:instrText xml:space="preserve"> PAGEREF _Toc35422505 \h </w:instrText>
        </w:r>
        <w:r>
          <w:rPr>
            <w:noProof/>
            <w:webHidden/>
          </w:rPr>
        </w:r>
        <w:r>
          <w:rPr>
            <w:noProof/>
            <w:webHidden/>
          </w:rPr>
          <w:fldChar w:fldCharType="separate"/>
        </w:r>
        <w:r w:rsidR="002317CB">
          <w:rPr>
            <w:noProof/>
            <w:webHidden/>
          </w:rPr>
          <w:t>19</w:t>
        </w:r>
        <w:r>
          <w:rPr>
            <w:noProof/>
            <w:webHidden/>
          </w:rPr>
          <w:fldChar w:fldCharType="end"/>
        </w:r>
      </w:hyperlink>
    </w:p>
    <w:p w14:paraId="13953EE3" w14:textId="473BA720" w:rsidR="00DA428D" w:rsidRPr="00C33230" w:rsidRDefault="00DA428D">
      <w:pPr>
        <w:pStyle w:val="32"/>
        <w:tabs>
          <w:tab w:val="right" w:leader="dot" w:pos="9345"/>
        </w:tabs>
        <w:rPr>
          <w:rFonts w:ascii="Calibri" w:hAnsi="Calibri"/>
          <w:noProof/>
          <w:sz w:val="22"/>
        </w:rPr>
      </w:pPr>
      <w:hyperlink w:anchor="_Toc35422506" w:history="1">
        <w:r w:rsidRPr="002A5B15">
          <w:rPr>
            <w:rStyle w:val="a9"/>
            <w:noProof/>
          </w:rPr>
          <w:t>ИНТЕРФАКС; 2020.17.03; АЭРОФЛОТ НЕ СМОГ ДОБИТЬСЯ РАЗРЕШЕНИЯ ЧЕРНОГОРИИ НА ВЫВОЗ РОССИЯН, ОБРАТИЛСЯ В МИД И РОСАВИАЦИЮ</w:t>
        </w:r>
        <w:r>
          <w:rPr>
            <w:noProof/>
            <w:webHidden/>
          </w:rPr>
          <w:tab/>
        </w:r>
        <w:r>
          <w:rPr>
            <w:noProof/>
            <w:webHidden/>
          </w:rPr>
          <w:fldChar w:fldCharType="begin"/>
        </w:r>
        <w:r>
          <w:rPr>
            <w:noProof/>
            <w:webHidden/>
          </w:rPr>
          <w:instrText xml:space="preserve"> PAGEREF _Toc35422506 \h </w:instrText>
        </w:r>
        <w:r>
          <w:rPr>
            <w:noProof/>
            <w:webHidden/>
          </w:rPr>
        </w:r>
        <w:r>
          <w:rPr>
            <w:noProof/>
            <w:webHidden/>
          </w:rPr>
          <w:fldChar w:fldCharType="separate"/>
        </w:r>
        <w:r w:rsidR="002317CB">
          <w:rPr>
            <w:noProof/>
            <w:webHidden/>
          </w:rPr>
          <w:t>19</w:t>
        </w:r>
        <w:r>
          <w:rPr>
            <w:noProof/>
            <w:webHidden/>
          </w:rPr>
          <w:fldChar w:fldCharType="end"/>
        </w:r>
      </w:hyperlink>
    </w:p>
    <w:p w14:paraId="5F9A4821" w14:textId="1FF8B8F9" w:rsidR="00DA428D" w:rsidRPr="00C33230" w:rsidRDefault="00DA428D">
      <w:pPr>
        <w:pStyle w:val="32"/>
        <w:tabs>
          <w:tab w:val="right" w:leader="dot" w:pos="9345"/>
        </w:tabs>
        <w:rPr>
          <w:rFonts w:ascii="Calibri" w:hAnsi="Calibri"/>
          <w:noProof/>
          <w:sz w:val="22"/>
        </w:rPr>
      </w:pPr>
      <w:hyperlink w:anchor="_Toc35422507" w:history="1">
        <w:r w:rsidRPr="002A5B15">
          <w:rPr>
            <w:rStyle w:val="a9"/>
            <w:noProof/>
          </w:rPr>
          <w:t>ТАСС; 2020.17.03; S7 НЕ МОЖЕТ ПОЛУЧИТЬ РАЗРЕШЕНИЯ НА ВЫВОЗНЫЕ ЧАРТЕРЫ ИЗ ЧЕРНОГОРИИ</w:t>
        </w:r>
        <w:r>
          <w:rPr>
            <w:noProof/>
            <w:webHidden/>
          </w:rPr>
          <w:tab/>
        </w:r>
        <w:r>
          <w:rPr>
            <w:noProof/>
            <w:webHidden/>
          </w:rPr>
          <w:fldChar w:fldCharType="begin"/>
        </w:r>
        <w:r>
          <w:rPr>
            <w:noProof/>
            <w:webHidden/>
          </w:rPr>
          <w:instrText xml:space="preserve"> PAGEREF _Toc35422507 \h </w:instrText>
        </w:r>
        <w:r>
          <w:rPr>
            <w:noProof/>
            <w:webHidden/>
          </w:rPr>
        </w:r>
        <w:r>
          <w:rPr>
            <w:noProof/>
            <w:webHidden/>
          </w:rPr>
          <w:fldChar w:fldCharType="separate"/>
        </w:r>
        <w:r w:rsidR="002317CB">
          <w:rPr>
            <w:noProof/>
            <w:webHidden/>
          </w:rPr>
          <w:t>20</w:t>
        </w:r>
        <w:r>
          <w:rPr>
            <w:noProof/>
            <w:webHidden/>
          </w:rPr>
          <w:fldChar w:fldCharType="end"/>
        </w:r>
      </w:hyperlink>
    </w:p>
    <w:p w14:paraId="3CCE06A3" w14:textId="6EFEC2AD" w:rsidR="00DA428D" w:rsidRPr="00C33230" w:rsidRDefault="00DA428D">
      <w:pPr>
        <w:pStyle w:val="32"/>
        <w:tabs>
          <w:tab w:val="right" w:leader="dot" w:pos="9345"/>
        </w:tabs>
        <w:rPr>
          <w:rFonts w:ascii="Calibri" w:hAnsi="Calibri"/>
          <w:noProof/>
          <w:sz w:val="22"/>
        </w:rPr>
      </w:pPr>
      <w:hyperlink w:anchor="_Toc35422508" w:history="1">
        <w:r w:rsidRPr="002A5B15">
          <w:rPr>
            <w:rStyle w:val="a9"/>
            <w:noProof/>
          </w:rPr>
          <w:t>ИНТЕРФАКС; 2020.17.03; ЧЕРНОГОРИЯ ПОТРЕБОВАЛА ЗА РАЗРЕШЕНИЕ ВЫВЕЗТИ РОССИЯН ДОСТАВИТЬ 50 ЕЕ ГРАЖДАН ИЗ МОСКВЫ - ИСТОЧНИК</w:t>
        </w:r>
        <w:r>
          <w:rPr>
            <w:noProof/>
            <w:webHidden/>
          </w:rPr>
          <w:tab/>
        </w:r>
        <w:r>
          <w:rPr>
            <w:noProof/>
            <w:webHidden/>
          </w:rPr>
          <w:fldChar w:fldCharType="begin"/>
        </w:r>
        <w:r>
          <w:rPr>
            <w:noProof/>
            <w:webHidden/>
          </w:rPr>
          <w:instrText xml:space="preserve"> PAGEREF _Toc35422508 \h </w:instrText>
        </w:r>
        <w:r>
          <w:rPr>
            <w:noProof/>
            <w:webHidden/>
          </w:rPr>
        </w:r>
        <w:r>
          <w:rPr>
            <w:noProof/>
            <w:webHidden/>
          </w:rPr>
          <w:fldChar w:fldCharType="separate"/>
        </w:r>
        <w:r w:rsidR="002317CB">
          <w:rPr>
            <w:noProof/>
            <w:webHidden/>
          </w:rPr>
          <w:t>20</w:t>
        </w:r>
        <w:r>
          <w:rPr>
            <w:noProof/>
            <w:webHidden/>
          </w:rPr>
          <w:fldChar w:fldCharType="end"/>
        </w:r>
      </w:hyperlink>
    </w:p>
    <w:p w14:paraId="46E15D3A" w14:textId="3936A8BF" w:rsidR="00DA428D" w:rsidRPr="00C33230" w:rsidRDefault="00DA428D">
      <w:pPr>
        <w:pStyle w:val="32"/>
        <w:tabs>
          <w:tab w:val="right" w:leader="dot" w:pos="9345"/>
        </w:tabs>
        <w:rPr>
          <w:rFonts w:ascii="Calibri" w:hAnsi="Calibri"/>
          <w:noProof/>
          <w:sz w:val="22"/>
        </w:rPr>
      </w:pPr>
      <w:hyperlink w:anchor="_Toc35422509" w:history="1">
        <w:r w:rsidRPr="002A5B15">
          <w:rPr>
            <w:rStyle w:val="a9"/>
            <w:noProof/>
          </w:rPr>
          <w:t>КОММЕРСАНТЪ; ГЕРМАН КОСТРИНСКИЙ; 2020.17.03; АВИАКОМПАНИИ ПРОСЯТ ОБНУЛИТЬ НДС НА ПОЛЕТЫ ЧЕРЕЗ В МОСКВУ; ЧТОБЫ НЕ ДОПУСТИТЬ РОСТА ЦЕН НА ВНУТРЕННИЕ ПЕРЕЛЕТЫ</w:t>
        </w:r>
        <w:r>
          <w:rPr>
            <w:noProof/>
            <w:webHidden/>
          </w:rPr>
          <w:tab/>
        </w:r>
        <w:r>
          <w:rPr>
            <w:noProof/>
            <w:webHidden/>
          </w:rPr>
          <w:fldChar w:fldCharType="begin"/>
        </w:r>
        <w:r>
          <w:rPr>
            <w:noProof/>
            <w:webHidden/>
          </w:rPr>
          <w:instrText xml:space="preserve"> PAGEREF _Toc35422509 \h </w:instrText>
        </w:r>
        <w:r>
          <w:rPr>
            <w:noProof/>
            <w:webHidden/>
          </w:rPr>
        </w:r>
        <w:r>
          <w:rPr>
            <w:noProof/>
            <w:webHidden/>
          </w:rPr>
          <w:fldChar w:fldCharType="separate"/>
        </w:r>
        <w:r w:rsidR="002317CB">
          <w:rPr>
            <w:noProof/>
            <w:webHidden/>
          </w:rPr>
          <w:t>21</w:t>
        </w:r>
        <w:r>
          <w:rPr>
            <w:noProof/>
            <w:webHidden/>
          </w:rPr>
          <w:fldChar w:fldCharType="end"/>
        </w:r>
      </w:hyperlink>
    </w:p>
    <w:p w14:paraId="4EC254E2" w14:textId="3CAA1B4A" w:rsidR="00DA428D" w:rsidRPr="00C33230" w:rsidRDefault="00DA428D">
      <w:pPr>
        <w:pStyle w:val="32"/>
        <w:tabs>
          <w:tab w:val="right" w:leader="dot" w:pos="9345"/>
        </w:tabs>
        <w:rPr>
          <w:rFonts w:ascii="Calibri" w:hAnsi="Calibri"/>
          <w:noProof/>
          <w:sz w:val="22"/>
        </w:rPr>
      </w:pPr>
      <w:hyperlink w:anchor="_Toc35422510" w:history="1">
        <w:r w:rsidRPr="002A5B15">
          <w:rPr>
            <w:rStyle w:val="a9"/>
            <w:noProof/>
          </w:rPr>
          <w:t>RNS; 2020.17.03; МИШУСТИН РАСШИРИЛ СОСТАВ ПРАВКОМИССИИ ПО ТРАНСПОРТУ</w:t>
        </w:r>
        <w:r>
          <w:rPr>
            <w:noProof/>
            <w:webHidden/>
          </w:rPr>
          <w:tab/>
        </w:r>
        <w:r>
          <w:rPr>
            <w:noProof/>
            <w:webHidden/>
          </w:rPr>
          <w:fldChar w:fldCharType="begin"/>
        </w:r>
        <w:r>
          <w:rPr>
            <w:noProof/>
            <w:webHidden/>
          </w:rPr>
          <w:instrText xml:space="preserve"> PAGEREF _Toc35422510 \h </w:instrText>
        </w:r>
        <w:r>
          <w:rPr>
            <w:noProof/>
            <w:webHidden/>
          </w:rPr>
        </w:r>
        <w:r>
          <w:rPr>
            <w:noProof/>
            <w:webHidden/>
          </w:rPr>
          <w:fldChar w:fldCharType="separate"/>
        </w:r>
        <w:r w:rsidR="002317CB">
          <w:rPr>
            <w:noProof/>
            <w:webHidden/>
          </w:rPr>
          <w:t>21</w:t>
        </w:r>
        <w:r>
          <w:rPr>
            <w:noProof/>
            <w:webHidden/>
          </w:rPr>
          <w:fldChar w:fldCharType="end"/>
        </w:r>
      </w:hyperlink>
    </w:p>
    <w:p w14:paraId="103F41A3" w14:textId="5C386202" w:rsidR="00DA428D" w:rsidRPr="00C33230" w:rsidRDefault="00DA428D">
      <w:pPr>
        <w:pStyle w:val="32"/>
        <w:tabs>
          <w:tab w:val="right" w:leader="dot" w:pos="9345"/>
        </w:tabs>
        <w:rPr>
          <w:rFonts w:ascii="Calibri" w:hAnsi="Calibri"/>
          <w:noProof/>
          <w:sz w:val="22"/>
        </w:rPr>
      </w:pPr>
      <w:hyperlink w:anchor="_Toc35422511" w:history="1">
        <w:r w:rsidRPr="002A5B15">
          <w:rPr>
            <w:rStyle w:val="a9"/>
            <w:noProof/>
          </w:rPr>
          <w:t>ИНТЕРФАКС; 2020.17.03; ПРАВИТЕЛЬСТВО ОБСУЖДАЕТ ОТСРОЧКУ ЛИЗИНГОВЫХ ПЛАТЕЖЕЙ ТРАНСПОРТНЫМИ КОМПАНИЯМИ - БЕЛОУСОВ</w:t>
        </w:r>
        <w:r>
          <w:rPr>
            <w:noProof/>
            <w:webHidden/>
          </w:rPr>
          <w:tab/>
        </w:r>
        <w:r>
          <w:rPr>
            <w:noProof/>
            <w:webHidden/>
          </w:rPr>
          <w:fldChar w:fldCharType="begin"/>
        </w:r>
        <w:r>
          <w:rPr>
            <w:noProof/>
            <w:webHidden/>
          </w:rPr>
          <w:instrText xml:space="preserve"> PAGEREF _Toc35422511 \h </w:instrText>
        </w:r>
        <w:r>
          <w:rPr>
            <w:noProof/>
            <w:webHidden/>
          </w:rPr>
        </w:r>
        <w:r>
          <w:rPr>
            <w:noProof/>
            <w:webHidden/>
          </w:rPr>
          <w:fldChar w:fldCharType="separate"/>
        </w:r>
        <w:r w:rsidR="002317CB">
          <w:rPr>
            <w:noProof/>
            <w:webHidden/>
          </w:rPr>
          <w:t>22</w:t>
        </w:r>
        <w:r>
          <w:rPr>
            <w:noProof/>
            <w:webHidden/>
          </w:rPr>
          <w:fldChar w:fldCharType="end"/>
        </w:r>
      </w:hyperlink>
    </w:p>
    <w:p w14:paraId="65C5D464" w14:textId="0909CDE7" w:rsidR="00DA428D" w:rsidRPr="00C33230" w:rsidRDefault="00DA428D">
      <w:pPr>
        <w:pStyle w:val="32"/>
        <w:tabs>
          <w:tab w:val="right" w:leader="dot" w:pos="9345"/>
        </w:tabs>
        <w:rPr>
          <w:rFonts w:ascii="Calibri" w:hAnsi="Calibri"/>
          <w:noProof/>
          <w:sz w:val="22"/>
        </w:rPr>
      </w:pPr>
      <w:hyperlink w:anchor="_Toc35422512" w:history="1">
        <w:r w:rsidRPr="002A5B15">
          <w:rPr>
            <w:rStyle w:val="a9"/>
            <w:noProof/>
          </w:rPr>
          <w:t>ТАСС; 2020.17.03; ПЕСКОВ: КАБМИН ОБСУЖДАЕТ ПОМОЩЬ АВИАКОМПАНИЯМ, НЕСУЩИМ ПОТЕРИ ИЗ-ЗА КОРОНАВИРУСА</w:t>
        </w:r>
        <w:r>
          <w:rPr>
            <w:noProof/>
            <w:webHidden/>
          </w:rPr>
          <w:tab/>
        </w:r>
        <w:r>
          <w:rPr>
            <w:noProof/>
            <w:webHidden/>
          </w:rPr>
          <w:fldChar w:fldCharType="begin"/>
        </w:r>
        <w:r>
          <w:rPr>
            <w:noProof/>
            <w:webHidden/>
          </w:rPr>
          <w:instrText xml:space="preserve"> PAGEREF _Toc35422512 \h </w:instrText>
        </w:r>
        <w:r>
          <w:rPr>
            <w:noProof/>
            <w:webHidden/>
          </w:rPr>
        </w:r>
        <w:r>
          <w:rPr>
            <w:noProof/>
            <w:webHidden/>
          </w:rPr>
          <w:fldChar w:fldCharType="separate"/>
        </w:r>
        <w:r w:rsidR="002317CB">
          <w:rPr>
            <w:noProof/>
            <w:webHidden/>
          </w:rPr>
          <w:t>23</w:t>
        </w:r>
        <w:r>
          <w:rPr>
            <w:noProof/>
            <w:webHidden/>
          </w:rPr>
          <w:fldChar w:fldCharType="end"/>
        </w:r>
      </w:hyperlink>
    </w:p>
    <w:p w14:paraId="7171F9C9" w14:textId="4AFB43BD" w:rsidR="00DA428D" w:rsidRPr="00C33230" w:rsidRDefault="00DA428D">
      <w:pPr>
        <w:pStyle w:val="32"/>
        <w:tabs>
          <w:tab w:val="right" w:leader="dot" w:pos="9345"/>
        </w:tabs>
        <w:rPr>
          <w:rFonts w:ascii="Calibri" w:hAnsi="Calibri"/>
          <w:noProof/>
          <w:sz w:val="22"/>
        </w:rPr>
      </w:pPr>
      <w:hyperlink w:anchor="_Toc35422513" w:history="1">
        <w:r w:rsidRPr="002A5B15">
          <w:rPr>
            <w:rStyle w:val="a9"/>
            <w:noProof/>
          </w:rPr>
          <w:t>ТАСС; 2020.17.03; РОСАВИАЦИЯ НАЗВАЛА ВОЗМОЖНЫЕ МЕРЫ ПОДДЕРЖКИ АВИАКОМПАНИЙ</w:t>
        </w:r>
        <w:r>
          <w:rPr>
            <w:noProof/>
            <w:webHidden/>
          </w:rPr>
          <w:tab/>
        </w:r>
        <w:r>
          <w:rPr>
            <w:noProof/>
            <w:webHidden/>
          </w:rPr>
          <w:fldChar w:fldCharType="begin"/>
        </w:r>
        <w:r>
          <w:rPr>
            <w:noProof/>
            <w:webHidden/>
          </w:rPr>
          <w:instrText xml:space="preserve"> PAGEREF _Toc35422513 \h </w:instrText>
        </w:r>
        <w:r>
          <w:rPr>
            <w:noProof/>
            <w:webHidden/>
          </w:rPr>
        </w:r>
        <w:r>
          <w:rPr>
            <w:noProof/>
            <w:webHidden/>
          </w:rPr>
          <w:fldChar w:fldCharType="separate"/>
        </w:r>
        <w:r w:rsidR="002317CB">
          <w:rPr>
            <w:noProof/>
            <w:webHidden/>
          </w:rPr>
          <w:t>23</w:t>
        </w:r>
        <w:r>
          <w:rPr>
            <w:noProof/>
            <w:webHidden/>
          </w:rPr>
          <w:fldChar w:fldCharType="end"/>
        </w:r>
      </w:hyperlink>
    </w:p>
    <w:p w14:paraId="3C887EB8" w14:textId="755834C5" w:rsidR="00DA428D" w:rsidRPr="00C33230" w:rsidRDefault="00DA428D">
      <w:pPr>
        <w:pStyle w:val="32"/>
        <w:tabs>
          <w:tab w:val="right" w:leader="dot" w:pos="9345"/>
        </w:tabs>
        <w:rPr>
          <w:rFonts w:ascii="Calibri" w:hAnsi="Calibri"/>
          <w:noProof/>
          <w:sz w:val="22"/>
        </w:rPr>
      </w:pPr>
      <w:hyperlink w:anchor="_Toc35422514" w:history="1">
        <w:r w:rsidRPr="002A5B15">
          <w:rPr>
            <w:rStyle w:val="a9"/>
            <w:noProof/>
          </w:rPr>
          <w:t>ТАСС; 2020.17.03; ПРЕДВАРИТЕЛЬНО ОЦЕНИТЬ УБЫТКИ АВИАКОМПАНИЙ ПЛАНИРУЕТСЯ ДО КОНЦА НЕДЕЛИ - МИНТРАНС</w:t>
        </w:r>
        <w:r>
          <w:rPr>
            <w:noProof/>
            <w:webHidden/>
          </w:rPr>
          <w:tab/>
        </w:r>
        <w:r>
          <w:rPr>
            <w:noProof/>
            <w:webHidden/>
          </w:rPr>
          <w:fldChar w:fldCharType="begin"/>
        </w:r>
        <w:r>
          <w:rPr>
            <w:noProof/>
            <w:webHidden/>
          </w:rPr>
          <w:instrText xml:space="preserve"> PAGEREF _Toc35422514 \h </w:instrText>
        </w:r>
        <w:r>
          <w:rPr>
            <w:noProof/>
            <w:webHidden/>
          </w:rPr>
        </w:r>
        <w:r>
          <w:rPr>
            <w:noProof/>
            <w:webHidden/>
          </w:rPr>
          <w:fldChar w:fldCharType="separate"/>
        </w:r>
        <w:r w:rsidR="002317CB">
          <w:rPr>
            <w:noProof/>
            <w:webHidden/>
          </w:rPr>
          <w:t>24</w:t>
        </w:r>
        <w:r>
          <w:rPr>
            <w:noProof/>
            <w:webHidden/>
          </w:rPr>
          <w:fldChar w:fldCharType="end"/>
        </w:r>
      </w:hyperlink>
    </w:p>
    <w:p w14:paraId="5B72257E" w14:textId="52A1231C" w:rsidR="00DA428D" w:rsidRPr="00C33230" w:rsidRDefault="00DA428D">
      <w:pPr>
        <w:pStyle w:val="32"/>
        <w:tabs>
          <w:tab w:val="right" w:leader="dot" w:pos="9345"/>
        </w:tabs>
        <w:rPr>
          <w:rFonts w:ascii="Calibri" w:hAnsi="Calibri"/>
          <w:noProof/>
          <w:sz w:val="22"/>
        </w:rPr>
      </w:pPr>
      <w:hyperlink w:anchor="_Toc35422515" w:history="1">
        <w:r w:rsidRPr="002A5B15">
          <w:rPr>
            <w:rStyle w:val="a9"/>
            <w:noProof/>
          </w:rPr>
          <w:t>ТАСС; 2020.17.03; РОСАВИАЦИЯ ДОПУСКАЕТ БАНКРОТСТВА АВИАКОМПАНИЙ ИЗ-ЗА COVID-19, ПРЕДЛАГАЕТ УМЕНЬШИТЬ АЭРОНАВИГАЦИОННЫЕ СБОРЫ</w:t>
        </w:r>
        <w:r>
          <w:rPr>
            <w:noProof/>
            <w:webHidden/>
          </w:rPr>
          <w:tab/>
        </w:r>
        <w:r>
          <w:rPr>
            <w:noProof/>
            <w:webHidden/>
          </w:rPr>
          <w:fldChar w:fldCharType="begin"/>
        </w:r>
        <w:r>
          <w:rPr>
            <w:noProof/>
            <w:webHidden/>
          </w:rPr>
          <w:instrText xml:space="preserve"> PAGEREF _Toc35422515 \h </w:instrText>
        </w:r>
        <w:r>
          <w:rPr>
            <w:noProof/>
            <w:webHidden/>
          </w:rPr>
        </w:r>
        <w:r>
          <w:rPr>
            <w:noProof/>
            <w:webHidden/>
          </w:rPr>
          <w:fldChar w:fldCharType="separate"/>
        </w:r>
        <w:r w:rsidR="002317CB">
          <w:rPr>
            <w:noProof/>
            <w:webHidden/>
          </w:rPr>
          <w:t>24</w:t>
        </w:r>
        <w:r>
          <w:rPr>
            <w:noProof/>
            <w:webHidden/>
          </w:rPr>
          <w:fldChar w:fldCharType="end"/>
        </w:r>
      </w:hyperlink>
    </w:p>
    <w:p w14:paraId="45154C02" w14:textId="6EA9A182" w:rsidR="00DA428D" w:rsidRPr="00C33230" w:rsidRDefault="00DA428D">
      <w:pPr>
        <w:pStyle w:val="32"/>
        <w:tabs>
          <w:tab w:val="right" w:leader="dot" w:pos="9345"/>
        </w:tabs>
        <w:rPr>
          <w:rFonts w:ascii="Calibri" w:hAnsi="Calibri"/>
          <w:noProof/>
          <w:sz w:val="22"/>
        </w:rPr>
      </w:pPr>
      <w:hyperlink w:anchor="_Toc35422516" w:history="1">
        <w:r w:rsidRPr="002A5B15">
          <w:rPr>
            <w:rStyle w:val="a9"/>
            <w:noProof/>
          </w:rPr>
          <w:t>RNS; 2020.17.03;  АВИАКОМПАНИИ ПРЕДЛОЖИЛИ ВВЕСТИ МОРАТОРИЙ НА РОСТ СБОРОВ В АЭРОПОРТАХ РОССИИ</w:t>
        </w:r>
        <w:r>
          <w:rPr>
            <w:noProof/>
            <w:webHidden/>
          </w:rPr>
          <w:tab/>
        </w:r>
        <w:r>
          <w:rPr>
            <w:noProof/>
            <w:webHidden/>
          </w:rPr>
          <w:fldChar w:fldCharType="begin"/>
        </w:r>
        <w:r>
          <w:rPr>
            <w:noProof/>
            <w:webHidden/>
          </w:rPr>
          <w:instrText xml:space="preserve"> PAGEREF _Toc35422516 \h </w:instrText>
        </w:r>
        <w:r>
          <w:rPr>
            <w:noProof/>
            <w:webHidden/>
          </w:rPr>
        </w:r>
        <w:r>
          <w:rPr>
            <w:noProof/>
            <w:webHidden/>
          </w:rPr>
          <w:fldChar w:fldCharType="separate"/>
        </w:r>
        <w:r w:rsidR="002317CB">
          <w:rPr>
            <w:noProof/>
            <w:webHidden/>
          </w:rPr>
          <w:t>25</w:t>
        </w:r>
        <w:r>
          <w:rPr>
            <w:noProof/>
            <w:webHidden/>
          </w:rPr>
          <w:fldChar w:fldCharType="end"/>
        </w:r>
      </w:hyperlink>
    </w:p>
    <w:p w14:paraId="5D11BE85" w14:textId="0183FBD3" w:rsidR="00DA428D" w:rsidRPr="00C33230" w:rsidRDefault="00DA428D">
      <w:pPr>
        <w:pStyle w:val="32"/>
        <w:tabs>
          <w:tab w:val="right" w:leader="dot" w:pos="9345"/>
        </w:tabs>
        <w:rPr>
          <w:rFonts w:ascii="Calibri" w:hAnsi="Calibri"/>
          <w:noProof/>
          <w:sz w:val="22"/>
        </w:rPr>
      </w:pPr>
      <w:hyperlink w:anchor="_Toc35422517" w:history="1">
        <w:r w:rsidRPr="002A5B15">
          <w:rPr>
            <w:rStyle w:val="a9"/>
            <w:noProof/>
          </w:rPr>
          <w:t>RNS; 2020.17.03; РОСАВИАЦИЯ ПРЕДЛОЖИЛА ВДВОЕ СОКРАТИТЬ АЭРОНАВИГАЦИОННЫЕ СБОРЫ В РОССИИ</w:t>
        </w:r>
        <w:r>
          <w:rPr>
            <w:noProof/>
            <w:webHidden/>
          </w:rPr>
          <w:tab/>
        </w:r>
        <w:r>
          <w:rPr>
            <w:noProof/>
            <w:webHidden/>
          </w:rPr>
          <w:fldChar w:fldCharType="begin"/>
        </w:r>
        <w:r>
          <w:rPr>
            <w:noProof/>
            <w:webHidden/>
          </w:rPr>
          <w:instrText xml:space="preserve"> PAGEREF _Toc35422517 \h </w:instrText>
        </w:r>
        <w:r>
          <w:rPr>
            <w:noProof/>
            <w:webHidden/>
          </w:rPr>
        </w:r>
        <w:r>
          <w:rPr>
            <w:noProof/>
            <w:webHidden/>
          </w:rPr>
          <w:fldChar w:fldCharType="separate"/>
        </w:r>
        <w:r w:rsidR="002317CB">
          <w:rPr>
            <w:noProof/>
            <w:webHidden/>
          </w:rPr>
          <w:t>25</w:t>
        </w:r>
        <w:r>
          <w:rPr>
            <w:noProof/>
            <w:webHidden/>
          </w:rPr>
          <w:fldChar w:fldCharType="end"/>
        </w:r>
      </w:hyperlink>
    </w:p>
    <w:p w14:paraId="0CC6CD56" w14:textId="7446A0A9" w:rsidR="00DA428D" w:rsidRPr="00C33230" w:rsidRDefault="00DA428D">
      <w:pPr>
        <w:pStyle w:val="32"/>
        <w:tabs>
          <w:tab w:val="right" w:leader="dot" w:pos="9345"/>
        </w:tabs>
        <w:rPr>
          <w:rFonts w:ascii="Calibri" w:hAnsi="Calibri"/>
          <w:noProof/>
          <w:sz w:val="22"/>
        </w:rPr>
      </w:pPr>
      <w:hyperlink w:anchor="_Toc35422518" w:history="1">
        <w:r w:rsidRPr="002A5B15">
          <w:rPr>
            <w:rStyle w:val="a9"/>
            <w:noProof/>
          </w:rPr>
          <w:t>RNS; 2020.17.03; РОСАВИАЦИЯ ОТВЕТИЛА НА ВОПРОС ОБ ОТМЕНЕ ОГРАНИЧЕНИЙ ПО АВИАСООБЩЕНИЮ</w:t>
        </w:r>
        <w:r>
          <w:rPr>
            <w:noProof/>
            <w:webHidden/>
          </w:rPr>
          <w:tab/>
        </w:r>
        <w:r>
          <w:rPr>
            <w:noProof/>
            <w:webHidden/>
          </w:rPr>
          <w:fldChar w:fldCharType="begin"/>
        </w:r>
        <w:r>
          <w:rPr>
            <w:noProof/>
            <w:webHidden/>
          </w:rPr>
          <w:instrText xml:space="preserve"> PAGEREF _Toc35422518 \h </w:instrText>
        </w:r>
        <w:r>
          <w:rPr>
            <w:noProof/>
            <w:webHidden/>
          </w:rPr>
        </w:r>
        <w:r>
          <w:rPr>
            <w:noProof/>
            <w:webHidden/>
          </w:rPr>
          <w:fldChar w:fldCharType="separate"/>
        </w:r>
        <w:r w:rsidR="002317CB">
          <w:rPr>
            <w:noProof/>
            <w:webHidden/>
          </w:rPr>
          <w:t>26</w:t>
        </w:r>
        <w:r>
          <w:rPr>
            <w:noProof/>
            <w:webHidden/>
          </w:rPr>
          <w:fldChar w:fldCharType="end"/>
        </w:r>
      </w:hyperlink>
    </w:p>
    <w:p w14:paraId="41C007A0" w14:textId="73DC559B" w:rsidR="00DA428D" w:rsidRPr="00C33230" w:rsidRDefault="00DA428D">
      <w:pPr>
        <w:pStyle w:val="32"/>
        <w:tabs>
          <w:tab w:val="right" w:leader="dot" w:pos="9345"/>
        </w:tabs>
        <w:rPr>
          <w:rFonts w:ascii="Calibri" w:hAnsi="Calibri"/>
          <w:noProof/>
          <w:sz w:val="22"/>
        </w:rPr>
      </w:pPr>
      <w:hyperlink w:anchor="_Toc35422519" w:history="1">
        <w:r w:rsidRPr="002A5B15">
          <w:rPr>
            <w:rStyle w:val="a9"/>
            <w:noProof/>
          </w:rPr>
          <w:t>RNS; 2020.17.03; РОСАЦИАЦИЯ РАССКАЗАЛА О ПАДЕНИИ ПАССАЖИРОПОТОКА АВИАКОМПАНИЙ НА ФОНЕ КОРОНАВИРУСА</w:t>
        </w:r>
        <w:r>
          <w:rPr>
            <w:noProof/>
            <w:webHidden/>
          </w:rPr>
          <w:tab/>
        </w:r>
        <w:r>
          <w:rPr>
            <w:noProof/>
            <w:webHidden/>
          </w:rPr>
          <w:fldChar w:fldCharType="begin"/>
        </w:r>
        <w:r>
          <w:rPr>
            <w:noProof/>
            <w:webHidden/>
          </w:rPr>
          <w:instrText xml:space="preserve"> PAGEREF _Toc35422519 \h </w:instrText>
        </w:r>
        <w:r>
          <w:rPr>
            <w:noProof/>
            <w:webHidden/>
          </w:rPr>
        </w:r>
        <w:r>
          <w:rPr>
            <w:noProof/>
            <w:webHidden/>
          </w:rPr>
          <w:fldChar w:fldCharType="separate"/>
        </w:r>
        <w:r w:rsidR="002317CB">
          <w:rPr>
            <w:noProof/>
            <w:webHidden/>
          </w:rPr>
          <w:t>26</w:t>
        </w:r>
        <w:r>
          <w:rPr>
            <w:noProof/>
            <w:webHidden/>
          </w:rPr>
          <w:fldChar w:fldCharType="end"/>
        </w:r>
      </w:hyperlink>
    </w:p>
    <w:p w14:paraId="7EF1657B" w14:textId="631E7F82" w:rsidR="00DA428D" w:rsidRPr="00C33230" w:rsidRDefault="00DA428D">
      <w:pPr>
        <w:pStyle w:val="32"/>
        <w:tabs>
          <w:tab w:val="right" w:leader="dot" w:pos="9345"/>
        </w:tabs>
        <w:rPr>
          <w:rFonts w:ascii="Calibri" w:hAnsi="Calibri"/>
          <w:noProof/>
          <w:sz w:val="22"/>
        </w:rPr>
      </w:pPr>
      <w:hyperlink w:anchor="_Toc35422520" w:history="1">
        <w:r w:rsidRPr="002A5B15">
          <w:rPr>
            <w:rStyle w:val="a9"/>
            <w:noProof/>
          </w:rPr>
          <w:t>ИЗВЕСТИЯ; 2020.17.03; РОССИЯНЕ ПЕРЕКЛЮЧИЛИСЬ НА ВНУТРЕННИЙ ТУРИЗМ</w:t>
        </w:r>
        <w:r>
          <w:rPr>
            <w:noProof/>
            <w:webHidden/>
          </w:rPr>
          <w:tab/>
        </w:r>
        <w:r>
          <w:rPr>
            <w:noProof/>
            <w:webHidden/>
          </w:rPr>
          <w:fldChar w:fldCharType="begin"/>
        </w:r>
        <w:r>
          <w:rPr>
            <w:noProof/>
            <w:webHidden/>
          </w:rPr>
          <w:instrText xml:space="preserve"> PAGEREF _Toc35422520 \h </w:instrText>
        </w:r>
        <w:r>
          <w:rPr>
            <w:noProof/>
            <w:webHidden/>
          </w:rPr>
        </w:r>
        <w:r>
          <w:rPr>
            <w:noProof/>
            <w:webHidden/>
          </w:rPr>
          <w:fldChar w:fldCharType="separate"/>
        </w:r>
        <w:r w:rsidR="002317CB">
          <w:rPr>
            <w:noProof/>
            <w:webHidden/>
          </w:rPr>
          <w:t>26</w:t>
        </w:r>
        <w:r>
          <w:rPr>
            <w:noProof/>
            <w:webHidden/>
          </w:rPr>
          <w:fldChar w:fldCharType="end"/>
        </w:r>
      </w:hyperlink>
    </w:p>
    <w:p w14:paraId="0DCF1028" w14:textId="5D207351" w:rsidR="00DA428D" w:rsidRPr="00C33230" w:rsidRDefault="00DA428D">
      <w:pPr>
        <w:pStyle w:val="32"/>
        <w:tabs>
          <w:tab w:val="right" w:leader="dot" w:pos="9345"/>
        </w:tabs>
        <w:rPr>
          <w:rFonts w:ascii="Calibri" w:hAnsi="Calibri"/>
          <w:noProof/>
          <w:sz w:val="22"/>
        </w:rPr>
      </w:pPr>
      <w:hyperlink w:anchor="_Toc35422521" w:history="1">
        <w:r w:rsidRPr="002A5B15">
          <w:rPr>
            <w:rStyle w:val="a9"/>
            <w:noProof/>
          </w:rPr>
          <w:t>ИНТЕРФАКС; 2020.17.03; LUX EXPRESS ДО 1 МАЯ ПРИОСТАНАВЛИВАЕТ РЕЙСЫ МЕЖДУ ПЕТЕРБУРГОМ И ХЕЛЬСИНКИ</w:t>
        </w:r>
        <w:r>
          <w:rPr>
            <w:noProof/>
            <w:webHidden/>
          </w:rPr>
          <w:tab/>
        </w:r>
        <w:r>
          <w:rPr>
            <w:noProof/>
            <w:webHidden/>
          </w:rPr>
          <w:fldChar w:fldCharType="begin"/>
        </w:r>
        <w:r>
          <w:rPr>
            <w:noProof/>
            <w:webHidden/>
          </w:rPr>
          <w:instrText xml:space="preserve"> PAGEREF _Toc35422521 \h </w:instrText>
        </w:r>
        <w:r>
          <w:rPr>
            <w:noProof/>
            <w:webHidden/>
          </w:rPr>
        </w:r>
        <w:r>
          <w:rPr>
            <w:noProof/>
            <w:webHidden/>
          </w:rPr>
          <w:fldChar w:fldCharType="separate"/>
        </w:r>
        <w:r w:rsidR="002317CB">
          <w:rPr>
            <w:noProof/>
            <w:webHidden/>
          </w:rPr>
          <w:t>27</w:t>
        </w:r>
        <w:r>
          <w:rPr>
            <w:noProof/>
            <w:webHidden/>
          </w:rPr>
          <w:fldChar w:fldCharType="end"/>
        </w:r>
      </w:hyperlink>
    </w:p>
    <w:p w14:paraId="5BAB745E" w14:textId="0ADD8213" w:rsidR="00DA428D" w:rsidRPr="00C33230" w:rsidRDefault="00DA428D">
      <w:pPr>
        <w:pStyle w:val="32"/>
        <w:tabs>
          <w:tab w:val="right" w:leader="dot" w:pos="9345"/>
        </w:tabs>
        <w:rPr>
          <w:rFonts w:ascii="Calibri" w:hAnsi="Calibri"/>
          <w:noProof/>
          <w:sz w:val="22"/>
        </w:rPr>
      </w:pPr>
      <w:hyperlink w:anchor="_Toc35422522" w:history="1">
        <w:r w:rsidRPr="002A5B15">
          <w:rPr>
            <w:rStyle w:val="a9"/>
            <w:noProof/>
          </w:rPr>
          <w:t>ПРАЙМ; 2020.17.03; МИНТРАНС РФ БУДЕТ ИНФОРМИРОВАТЬ АВТОПЕРЕВОЗЧИКОВ ПО ОГРАНИЧЕНИЯМ СООБЩЕНИЯ С БЕЛОРУССИЕЙ</w:t>
        </w:r>
        <w:r>
          <w:rPr>
            <w:noProof/>
            <w:webHidden/>
          </w:rPr>
          <w:tab/>
        </w:r>
        <w:r>
          <w:rPr>
            <w:noProof/>
            <w:webHidden/>
          </w:rPr>
          <w:fldChar w:fldCharType="begin"/>
        </w:r>
        <w:r>
          <w:rPr>
            <w:noProof/>
            <w:webHidden/>
          </w:rPr>
          <w:instrText xml:space="preserve"> PAGEREF _Toc35422522 \h </w:instrText>
        </w:r>
        <w:r>
          <w:rPr>
            <w:noProof/>
            <w:webHidden/>
          </w:rPr>
        </w:r>
        <w:r>
          <w:rPr>
            <w:noProof/>
            <w:webHidden/>
          </w:rPr>
          <w:fldChar w:fldCharType="separate"/>
        </w:r>
        <w:r w:rsidR="002317CB">
          <w:rPr>
            <w:noProof/>
            <w:webHidden/>
          </w:rPr>
          <w:t>27</w:t>
        </w:r>
        <w:r>
          <w:rPr>
            <w:noProof/>
            <w:webHidden/>
          </w:rPr>
          <w:fldChar w:fldCharType="end"/>
        </w:r>
      </w:hyperlink>
    </w:p>
    <w:p w14:paraId="5B9C2FEF" w14:textId="4E2360C3" w:rsidR="00DA428D" w:rsidRPr="00C33230" w:rsidRDefault="00DA428D">
      <w:pPr>
        <w:pStyle w:val="32"/>
        <w:tabs>
          <w:tab w:val="right" w:leader="dot" w:pos="9345"/>
        </w:tabs>
        <w:rPr>
          <w:rFonts w:ascii="Calibri" w:hAnsi="Calibri"/>
          <w:noProof/>
          <w:sz w:val="22"/>
        </w:rPr>
      </w:pPr>
      <w:hyperlink w:anchor="_Toc35422523" w:history="1">
        <w:r w:rsidRPr="002A5B15">
          <w:rPr>
            <w:rStyle w:val="a9"/>
            <w:noProof/>
          </w:rPr>
          <w:t>РИА НОВОСТИ; 2020.17.03; ФИНЛЯНДИЯ ЗАКРОЕТ ЖЕЛЕЗНОДОРОЖНОЕ СООБЩЕНИЕ С РОССИЕЙ</w:t>
        </w:r>
        <w:r>
          <w:rPr>
            <w:noProof/>
            <w:webHidden/>
          </w:rPr>
          <w:tab/>
        </w:r>
        <w:r>
          <w:rPr>
            <w:noProof/>
            <w:webHidden/>
          </w:rPr>
          <w:fldChar w:fldCharType="begin"/>
        </w:r>
        <w:r>
          <w:rPr>
            <w:noProof/>
            <w:webHidden/>
          </w:rPr>
          <w:instrText xml:space="preserve"> PAGEREF _Toc35422523 \h </w:instrText>
        </w:r>
        <w:r>
          <w:rPr>
            <w:noProof/>
            <w:webHidden/>
          </w:rPr>
        </w:r>
        <w:r>
          <w:rPr>
            <w:noProof/>
            <w:webHidden/>
          </w:rPr>
          <w:fldChar w:fldCharType="separate"/>
        </w:r>
        <w:r w:rsidR="002317CB">
          <w:rPr>
            <w:noProof/>
            <w:webHidden/>
          </w:rPr>
          <w:t>28</w:t>
        </w:r>
        <w:r>
          <w:rPr>
            <w:noProof/>
            <w:webHidden/>
          </w:rPr>
          <w:fldChar w:fldCharType="end"/>
        </w:r>
      </w:hyperlink>
    </w:p>
    <w:p w14:paraId="11E7D259" w14:textId="51098024" w:rsidR="00DA428D" w:rsidRPr="00C33230" w:rsidRDefault="00DA428D">
      <w:pPr>
        <w:pStyle w:val="32"/>
        <w:tabs>
          <w:tab w:val="right" w:leader="dot" w:pos="9345"/>
        </w:tabs>
        <w:rPr>
          <w:rFonts w:ascii="Calibri" w:hAnsi="Calibri"/>
          <w:noProof/>
          <w:sz w:val="22"/>
        </w:rPr>
      </w:pPr>
      <w:hyperlink w:anchor="_Toc35422524" w:history="1">
        <w:r w:rsidRPr="002A5B15">
          <w:rPr>
            <w:rStyle w:val="a9"/>
            <w:noProof/>
          </w:rPr>
          <w:t>ИНТЕРФАКС; 2020.17.03; Ж/Д ПАССАЖИРСКОЕ СООБЩЕНИЕ С БЕЛОРУССИЕЙ СОХРАНЯЕТСЯ, НО ВЪЕХАТЬ В РОССИЮ СМОГУТ ТОЛЬКО ГРАЖДАНЕ РФ - РЖД</w:t>
        </w:r>
        <w:r>
          <w:rPr>
            <w:noProof/>
            <w:webHidden/>
          </w:rPr>
          <w:tab/>
        </w:r>
        <w:r>
          <w:rPr>
            <w:noProof/>
            <w:webHidden/>
          </w:rPr>
          <w:fldChar w:fldCharType="begin"/>
        </w:r>
        <w:r>
          <w:rPr>
            <w:noProof/>
            <w:webHidden/>
          </w:rPr>
          <w:instrText xml:space="preserve"> PAGEREF _Toc35422524 \h </w:instrText>
        </w:r>
        <w:r>
          <w:rPr>
            <w:noProof/>
            <w:webHidden/>
          </w:rPr>
        </w:r>
        <w:r>
          <w:rPr>
            <w:noProof/>
            <w:webHidden/>
          </w:rPr>
          <w:fldChar w:fldCharType="separate"/>
        </w:r>
        <w:r w:rsidR="002317CB">
          <w:rPr>
            <w:noProof/>
            <w:webHidden/>
          </w:rPr>
          <w:t>28</w:t>
        </w:r>
        <w:r>
          <w:rPr>
            <w:noProof/>
            <w:webHidden/>
          </w:rPr>
          <w:fldChar w:fldCharType="end"/>
        </w:r>
      </w:hyperlink>
    </w:p>
    <w:p w14:paraId="057D50BD" w14:textId="487EA01D" w:rsidR="00DA428D" w:rsidRPr="00C33230" w:rsidRDefault="00DA428D">
      <w:pPr>
        <w:pStyle w:val="32"/>
        <w:tabs>
          <w:tab w:val="right" w:leader="dot" w:pos="9345"/>
        </w:tabs>
        <w:rPr>
          <w:rFonts w:ascii="Calibri" w:hAnsi="Calibri"/>
          <w:noProof/>
          <w:sz w:val="22"/>
        </w:rPr>
      </w:pPr>
      <w:hyperlink w:anchor="_Toc35422525" w:history="1">
        <w:r w:rsidRPr="002A5B15">
          <w:rPr>
            <w:rStyle w:val="a9"/>
            <w:noProof/>
          </w:rPr>
          <w:t>ТАСС; 2020.17.03; ПОЕЗДА ИЗ БЕЛОРУССИИ В СТОРОНУ РОССИИ БУДУТ ОТПРАВЛЯТЬСЯ ДО ПОЛУНОЧИ 19 МАРТА</w:t>
        </w:r>
        <w:r>
          <w:rPr>
            <w:noProof/>
            <w:webHidden/>
          </w:rPr>
          <w:tab/>
        </w:r>
        <w:r>
          <w:rPr>
            <w:noProof/>
            <w:webHidden/>
          </w:rPr>
          <w:fldChar w:fldCharType="begin"/>
        </w:r>
        <w:r>
          <w:rPr>
            <w:noProof/>
            <w:webHidden/>
          </w:rPr>
          <w:instrText xml:space="preserve"> PAGEREF _Toc35422525 \h </w:instrText>
        </w:r>
        <w:r>
          <w:rPr>
            <w:noProof/>
            <w:webHidden/>
          </w:rPr>
        </w:r>
        <w:r>
          <w:rPr>
            <w:noProof/>
            <w:webHidden/>
          </w:rPr>
          <w:fldChar w:fldCharType="separate"/>
        </w:r>
        <w:r w:rsidR="002317CB">
          <w:rPr>
            <w:noProof/>
            <w:webHidden/>
          </w:rPr>
          <w:t>28</w:t>
        </w:r>
        <w:r>
          <w:rPr>
            <w:noProof/>
            <w:webHidden/>
          </w:rPr>
          <w:fldChar w:fldCharType="end"/>
        </w:r>
      </w:hyperlink>
    </w:p>
    <w:p w14:paraId="338F232D" w14:textId="464EF32B" w:rsidR="00DA428D" w:rsidRPr="00C33230" w:rsidRDefault="00DA428D">
      <w:pPr>
        <w:pStyle w:val="32"/>
        <w:tabs>
          <w:tab w:val="right" w:leader="dot" w:pos="9345"/>
        </w:tabs>
        <w:rPr>
          <w:rFonts w:ascii="Calibri" w:hAnsi="Calibri"/>
          <w:noProof/>
          <w:sz w:val="22"/>
        </w:rPr>
      </w:pPr>
      <w:hyperlink w:anchor="_Toc35422526" w:history="1">
        <w:r w:rsidRPr="002A5B15">
          <w:rPr>
            <w:rStyle w:val="a9"/>
            <w:noProof/>
          </w:rPr>
          <w:t>ИНТЕРФАКС; 2020.17.03; РЖД РАЗЪЯСНИЛИ УСЛОВИЯ ПЕРЕВОЗОК ПАССАЖИРОВ ПОЕЗДОВ МЕЖДУ РЕГИОНАМИ РФ, СЛЕДУЮЩИХ ТРАНЗИТОМ ЧЕРЕЗ КАЗАХСТАН</w:t>
        </w:r>
        <w:r>
          <w:rPr>
            <w:noProof/>
            <w:webHidden/>
          </w:rPr>
          <w:tab/>
        </w:r>
        <w:r>
          <w:rPr>
            <w:noProof/>
            <w:webHidden/>
          </w:rPr>
          <w:fldChar w:fldCharType="begin"/>
        </w:r>
        <w:r>
          <w:rPr>
            <w:noProof/>
            <w:webHidden/>
          </w:rPr>
          <w:instrText xml:space="preserve"> PAGEREF _Toc35422526 \h </w:instrText>
        </w:r>
        <w:r>
          <w:rPr>
            <w:noProof/>
            <w:webHidden/>
          </w:rPr>
        </w:r>
        <w:r>
          <w:rPr>
            <w:noProof/>
            <w:webHidden/>
          </w:rPr>
          <w:fldChar w:fldCharType="separate"/>
        </w:r>
        <w:r w:rsidR="002317CB">
          <w:rPr>
            <w:noProof/>
            <w:webHidden/>
          </w:rPr>
          <w:t>29</w:t>
        </w:r>
        <w:r>
          <w:rPr>
            <w:noProof/>
            <w:webHidden/>
          </w:rPr>
          <w:fldChar w:fldCharType="end"/>
        </w:r>
      </w:hyperlink>
    </w:p>
    <w:p w14:paraId="154537E3" w14:textId="15FA6952" w:rsidR="00DA428D" w:rsidRPr="00C33230" w:rsidRDefault="00DA428D">
      <w:pPr>
        <w:pStyle w:val="32"/>
        <w:tabs>
          <w:tab w:val="right" w:leader="dot" w:pos="9345"/>
        </w:tabs>
        <w:rPr>
          <w:rFonts w:ascii="Calibri" w:hAnsi="Calibri"/>
          <w:noProof/>
          <w:sz w:val="22"/>
        </w:rPr>
      </w:pPr>
      <w:hyperlink w:anchor="_Toc35422527" w:history="1">
        <w:r w:rsidRPr="002A5B15">
          <w:rPr>
            <w:rStyle w:val="a9"/>
            <w:noProof/>
          </w:rPr>
          <w:t>RNS; 2020.17.03; РОССИЯ ПРИОСТАНОВИЛА Ж/Д СООБЩЕНИЕ С КИРГИЗИЕЙ И ТАДЖИКИСТАНОМ</w:t>
        </w:r>
        <w:r>
          <w:rPr>
            <w:noProof/>
            <w:webHidden/>
          </w:rPr>
          <w:tab/>
        </w:r>
        <w:r>
          <w:rPr>
            <w:noProof/>
            <w:webHidden/>
          </w:rPr>
          <w:fldChar w:fldCharType="begin"/>
        </w:r>
        <w:r>
          <w:rPr>
            <w:noProof/>
            <w:webHidden/>
          </w:rPr>
          <w:instrText xml:space="preserve"> PAGEREF _Toc35422527 \h </w:instrText>
        </w:r>
        <w:r>
          <w:rPr>
            <w:noProof/>
            <w:webHidden/>
          </w:rPr>
        </w:r>
        <w:r>
          <w:rPr>
            <w:noProof/>
            <w:webHidden/>
          </w:rPr>
          <w:fldChar w:fldCharType="separate"/>
        </w:r>
        <w:r w:rsidR="002317CB">
          <w:rPr>
            <w:noProof/>
            <w:webHidden/>
          </w:rPr>
          <w:t>29</w:t>
        </w:r>
        <w:r>
          <w:rPr>
            <w:noProof/>
            <w:webHidden/>
          </w:rPr>
          <w:fldChar w:fldCharType="end"/>
        </w:r>
      </w:hyperlink>
    </w:p>
    <w:p w14:paraId="1B7DBE55" w14:textId="240AB7A6" w:rsidR="00DA428D" w:rsidRPr="00C33230" w:rsidRDefault="00DA428D">
      <w:pPr>
        <w:pStyle w:val="32"/>
        <w:tabs>
          <w:tab w:val="right" w:leader="dot" w:pos="9345"/>
        </w:tabs>
        <w:rPr>
          <w:rFonts w:ascii="Calibri" w:hAnsi="Calibri"/>
          <w:noProof/>
          <w:sz w:val="22"/>
        </w:rPr>
      </w:pPr>
      <w:hyperlink w:anchor="_Toc35422528" w:history="1">
        <w:r w:rsidRPr="002A5B15">
          <w:rPr>
            <w:rStyle w:val="a9"/>
            <w:noProof/>
          </w:rPr>
          <w:t>ТАСС; 2020.17.03; В МИД РФ СОЗДАН КООРДИНАЦИОННЫЙ ШТАБ ДЛЯ СОДЕЙСТВИЯ РОССИЯНАМ В ВОЗВРАЩЕНИИ НА РОДИНУ</w:t>
        </w:r>
        <w:r>
          <w:rPr>
            <w:noProof/>
            <w:webHidden/>
          </w:rPr>
          <w:tab/>
        </w:r>
        <w:r>
          <w:rPr>
            <w:noProof/>
            <w:webHidden/>
          </w:rPr>
          <w:fldChar w:fldCharType="begin"/>
        </w:r>
        <w:r>
          <w:rPr>
            <w:noProof/>
            <w:webHidden/>
          </w:rPr>
          <w:instrText xml:space="preserve"> PAGEREF _Toc35422528 \h </w:instrText>
        </w:r>
        <w:r>
          <w:rPr>
            <w:noProof/>
            <w:webHidden/>
          </w:rPr>
        </w:r>
        <w:r>
          <w:rPr>
            <w:noProof/>
            <w:webHidden/>
          </w:rPr>
          <w:fldChar w:fldCharType="separate"/>
        </w:r>
        <w:r w:rsidR="002317CB">
          <w:rPr>
            <w:noProof/>
            <w:webHidden/>
          </w:rPr>
          <w:t>30</w:t>
        </w:r>
        <w:r>
          <w:rPr>
            <w:noProof/>
            <w:webHidden/>
          </w:rPr>
          <w:fldChar w:fldCharType="end"/>
        </w:r>
      </w:hyperlink>
    </w:p>
    <w:p w14:paraId="41FB8591" w14:textId="4CEB0083" w:rsidR="00DA428D" w:rsidRPr="00C33230" w:rsidRDefault="00DA428D">
      <w:pPr>
        <w:pStyle w:val="32"/>
        <w:tabs>
          <w:tab w:val="right" w:leader="dot" w:pos="9345"/>
        </w:tabs>
        <w:rPr>
          <w:rFonts w:ascii="Calibri" w:hAnsi="Calibri"/>
          <w:noProof/>
          <w:sz w:val="22"/>
        </w:rPr>
      </w:pPr>
      <w:hyperlink w:anchor="_Toc35422529" w:history="1">
        <w:r w:rsidRPr="002A5B15">
          <w:rPr>
            <w:rStyle w:val="a9"/>
            <w:noProof/>
          </w:rPr>
          <w:t>ИНТЕРФАКС; 2020.17.03; ГОТОВИТСЯ ПЛАН ПО ВОЗРАЩЕНИЮ РОССИЯН ИЗ ФРАНЦИИ НА РОДИНУ ПОСЛЕ ЗАКРЫТИЯ АВИАСООБЩЕНИЯ - ПОСОЛЬСТВО</w:t>
        </w:r>
        <w:r>
          <w:rPr>
            <w:noProof/>
            <w:webHidden/>
          </w:rPr>
          <w:tab/>
        </w:r>
        <w:r>
          <w:rPr>
            <w:noProof/>
            <w:webHidden/>
          </w:rPr>
          <w:fldChar w:fldCharType="begin"/>
        </w:r>
        <w:r>
          <w:rPr>
            <w:noProof/>
            <w:webHidden/>
          </w:rPr>
          <w:instrText xml:space="preserve"> PAGEREF _Toc35422529 \h </w:instrText>
        </w:r>
        <w:r>
          <w:rPr>
            <w:noProof/>
            <w:webHidden/>
          </w:rPr>
        </w:r>
        <w:r>
          <w:rPr>
            <w:noProof/>
            <w:webHidden/>
          </w:rPr>
          <w:fldChar w:fldCharType="separate"/>
        </w:r>
        <w:r w:rsidR="002317CB">
          <w:rPr>
            <w:noProof/>
            <w:webHidden/>
          </w:rPr>
          <w:t>30</w:t>
        </w:r>
        <w:r>
          <w:rPr>
            <w:noProof/>
            <w:webHidden/>
          </w:rPr>
          <w:fldChar w:fldCharType="end"/>
        </w:r>
      </w:hyperlink>
    </w:p>
    <w:p w14:paraId="693FD87A" w14:textId="2EEAD763" w:rsidR="00DA428D" w:rsidRPr="00C33230" w:rsidRDefault="00DA428D">
      <w:pPr>
        <w:pStyle w:val="32"/>
        <w:tabs>
          <w:tab w:val="right" w:leader="dot" w:pos="9345"/>
        </w:tabs>
        <w:rPr>
          <w:rFonts w:ascii="Calibri" w:hAnsi="Calibri"/>
          <w:noProof/>
          <w:sz w:val="22"/>
        </w:rPr>
      </w:pPr>
      <w:hyperlink w:anchor="_Toc35422530" w:history="1">
        <w:r w:rsidRPr="002A5B15">
          <w:rPr>
            <w:rStyle w:val="a9"/>
            <w:noProof/>
          </w:rPr>
          <w:t>ИНТЕРФАКС; 2020.17.03; ПРОРАБАТЫВАЮТСЯ МЕРЫ ПО ВОЗВРАЩЕНИЮ РОССИЯН ИЗ ЧЕХИИ НА РОДИНУ - ПОСОЛЬСТВО РФ</w:t>
        </w:r>
        <w:r>
          <w:rPr>
            <w:noProof/>
            <w:webHidden/>
          </w:rPr>
          <w:tab/>
        </w:r>
        <w:r>
          <w:rPr>
            <w:noProof/>
            <w:webHidden/>
          </w:rPr>
          <w:fldChar w:fldCharType="begin"/>
        </w:r>
        <w:r>
          <w:rPr>
            <w:noProof/>
            <w:webHidden/>
          </w:rPr>
          <w:instrText xml:space="preserve"> PAGEREF _Toc35422530 \h </w:instrText>
        </w:r>
        <w:r>
          <w:rPr>
            <w:noProof/>
            <w:webHidden/>
          </w:rPr>
        </w:r>
        <w:r>
          <w:rPr>
            <w:noProof/>
            <w:webHidden/>
          </w:rPr>
          <w:fldChar w:fldCharType="separate"/>
        </w:r>
        <w:r w:rsidR="002317CB">
          <w:rPr>
            <w:noProof/>
            <w:webHidden/>
          </w:rPr>
          <w:t>31</w:t>
        </w:r>
        <w:r>
          <w:rPr>
            <w:noProof/>
            <w:webHidden/>
          </w:rPr>
          <w:fldChar w:fldCharType="end"/>
        </w:r>
      </w:hyperlink>
    </w:p>
    <w:p w14:paraId="5160A120" w14:textId="30A28EE3" w:rsidR="00DA428D" w:rsidRPr="00C33230" w:rsidRDefault="00DA428D">
      <w:pPr>
        <w:pStyle w:val="32"/>
        <w:tabs>
          <w:tab w:val="right" w:leader="dot" w:pos="9345"/>
        </w:tabs>
        <w:rPr>
          <w:rFonts w:ascii="Calibri" w:hAnsi="Calibri"/>
          <w:noProof/>
          <w:sz w:val="22"/>
        </w:rPr>
      </w:pPr>
      <w:hyperlink w:anchor="_Toc35422531" w:history="1">
        <w:r w:rsidRPr="002A5B15">
          <w:rPr>
            <w:rStyle w:val="a9"/>
            <w:noProof/>
          </w:rPr>
          <w:t>RNS; 2020.17.03; ПОСОЛЬСТВО РОССИИ СООБЩИЛО О ПЕРЕГОВОРАХ С ЧЕРНОГОРИЕЙ ПО ВЫВОЗУ РОССИЯН</w:t>
        </w:r>
        <w:r>
          <w:rPr>
            <w:noProof/>
            <w:webHidden/>
          </w:rPr>
          <w:tab/>
        </w:r>
        <w:r>
          <w:rPr>
            <w:noProof/>
            <w:webHidden/>
          </w:rPr>
          <w:fldChar w:fldCharType="begin"/>
        </w:r>
        <w:r>
          <w:rPr>
            <w:noProof/>
            <w:webHidden/>
          </w:rPr>
          <w:instrText xml:space="preserve"> PAGEREF _Toc35422531 \h </w:instrText>
        </w:r>
        <w:r>
          <w:rPr>
            <w:noProof/>
            <w:webHidden/>
          </w:rPr>
        </w:r>
        <w:r>
          <w:rPr>
            <w:noProof/>
            <w:webHidden/>
          </w:rPr>
          <w:fldChar w:fldCharType="separate"/>
        </w:r>
        <w:r w:rsidR="002317CB">
          <w:rPr>
            <w:noProof/>
            <w:webHidden/>
          </w:rPr>
          <w:t>31</w:t>
        </w:r>
        <w:r>
          <w:rPr>
            <w:noProof/>
            <w:webHidden/>
          </w:rPr>
          <w:fldChar w:fldCharType="end"/>
        </w:r>
      </w:hyperlink>
    </w:p>
    <w:p w14:paraId="03123C8B" w14:textId="146DFE4F" w:rsidR="00DA428D" w:rsidRPr="00C33230" w:rsidRDefault="00DA428D">
      <w:pPr>
        <w:pStyle w:val="32"/>
        <w:tabs>
          <w:tab w:val="right" w:leader="dot" w:pos="9345"/>
        </w:tabs>
        <w:rPr>
          <w:rFonts w:ascii="Calibri" w:hAnsi="Calibri"/>
          <w:noProof/>
          <w:sz w:val="22"/>
        </w:rPr>
      </w:pPr>
      <w:hyperlink w:anchor="_Toc35422532" w:history="1">
        <w:r w:rsidRPr="002A5B15">
          <w:rPr>
            <w:rStyle w:val="a9"/>
            <w:noProof/>
          </w:rPr>
          <w:t>ТАСС; 2020.17.03; ТУРОПЕРАТОРЫ ПОПРОСИЛИ РОСТУРИЗМ ПОМОЧЬ С ВОЗВРАТОМ ОСТАВШИХСЯ В ЕВРОПЕ ТУРИСТОВ</w:t>
        </w:r>
        <w:r>
          <w:rPr>
            <w:noProof/>
            <w:webHidden/>
          </w:rPr>
          <w:tab/>
        </w:r>
        <w:r>
          <w:rPr>
            <w:noProof/>
            <w:webHidden/>
          </w:rPr>
          <w:fldChar w:fldCharType="begin"/>
        </w:r>
        <w:r>
          <w:rPr>
            <w:noProof/>
            <w:webHidden/>
          </w:rPr>
          <w:instrText xml:space="preserve"> PAGEREF _Toc35422532 \h </w:instrText>
        </w:r>
        <w:r>
          <w:rPr>
            <w:noProof/>
            <w:webHidden/>
          </w:rPr>
        </w:r>
        <w:r>
          <w:rPr>
            <w:noProof/>
            <w:webHidden/>
          </w:rPr>
          <w:fldChar w:fldCharType="separate"/>
        </w:r>
        <w:r w:rsidR="002317CB">
          <w:rPr>
            <w:noProof/>
            <w:webHidden/>
          </w:rPr>
          <w:t>32</w:t>
        </w:r>
        <w:r>
          <w:rPr>
            <w:noProof/>
            <w:webHidden/>
          </w:rPr>
          <w:fldChar w:fldCharType="end"/>
        </w:r>
      </w:hyperlink>
    </w:p>
    <w:p w14:paraId="6DA953E5" w14:textId="575C4B87" w:rsidR="00DA428D" w:rsidRPr="00C33230" w:rsidRDefault="00DA428D">
      <w:pPr>
        <w:pStyle w:val="32"/>
        <w:tabs>
          <w:tab w:val="right" w:leader="dot" w:pos="9345"/>
        </w:tabs>
        <w:rPr>
          <w:rFonts w:ascii="Calibri" w:hAnsi="Calibri"/>
          <w:noProof/>
          <w:sz w:val="22"/>
        </w:rPr>
      </w:pPr>
      <w:hyperlink w:anchor="_Toc35422533" w:history="1">
        <w:r w:rsidRPr="002A5B15">
          <w:rPr>
            <w:rStyle w:val="a9"/>
            <w:noProof/>
          </w:rPr>
          <w:t>ИНТЕРФАКС; 2020.17.03; РОССИЙСКИЕ ТУРИСТЫ ЗАСТРЯЛИ В ЕВРОПЕ, ОСОБЕННО ТЯЖЕЛАЯ СИТУАЦИЯ В ЧЕХИИ - РСТ</w:t>
        </w:r>
        <w:r>
          <w:rPr>
            <w:noProof/>
            <w:webHidden/>
          </w:rPr>
          <w:tab/>
        </w:r>
        <w:r>
          <w:rPr>
            <w:noProof/>
            <w:webHidden/>
          </w:rPr>
          <w:fldChar w:fldCharType="begin"/>
        </w:r>
        <w:r>
          <w:rPr>
            <w:noProof/>
            <w:webHidden/>
          </w:rPr>
          <w:instrText xml:space="preserve"> PAGEREF _Toc35422533 \h </w:instrText>
        </w:r>
        <w:r>
          <w:rPr>
            <w:noProof/>
            <w:webHidden/>
          </w:rPr>
        </w:r>
        <w:r>
          <w:rPr>
            <w:noProof/>
            <w:webHidden/>
          </w:rPr>
          <w:fldChar w:fldCharType="separate"/>
        </w:r>
        <w:r w:rsidR="002317CB">
          <w:rPr>
            <w:noProof/>
            <w:webHidden/>
          </w:rPr>
          <w:t>32</w:t>
        </w:r>
        <w:r>
          <w:rPr>
            <w:noProof/>
            <w:webHidden/>
          </w:rPr>
          <w:fldChar w:fldCharType="end"/>
        </w:r>
      </w:hyperlink>
    </w:p>
    <w:p w14:paraId="14046943" w14:textId="12289270" w:rsidR="00DA428D" w:rsidRPr="00C33230" w:rsidRDefault="00DA428D">
      <w:pPr>
        <w:pStyle w:val="32"/>
        <w:tabs>
          <w:tab w:val="right" w:leader="dot" w:pos="9345"/>
        </w:tabs>
        <w:rPr>
          <w:rFonts w:ascii="Calibri" w:hAnsi="Calibri"/>
          <w:noProof/>
          <w:sz w:val="22"/>
        </w:rPr>
      </w:pPr>
      <w:hyperlink w:anchor="_Toc35422534" w:history="1">
        <w:r w:rsidRPr="002A5B15">
          <w:rPr>
            <w:rStyle w:val="a9"/>
            <w:noProof/>
          </w:rPr>
          <w:t>ТАСС; 2020.17.03; АВИАСООБЩЕНИЕ АВСТРИИ С РОССИЕЙ И РЯДОМ СТРАН БУДЕТ ОСТАНОВЛЕНО В НОЧЬ НА 18 МАРТА</w:t>
        </w:r>
        <w:r>
          <w:rPr>
            <w:noProof/>
            <w:webHidden/>
          </w:rPr>
          <w:tab/>
        </w:r>
        <w:r>
          <w:rPr>
            <w:noProof/>
            <w:webHidden/>
          </w:rPr>
          <w:fldChar w:fldCharType="begin"/>
        </w:r>
        <w:r>
          <w:rPr>
            <w:noProof/>
            <w:webHidden/>
          </w:rPr>
          <w:instrText xml:space="preserve"> PAGEREF _Toc35422534 \h </w:instrText>
        </w:r>
        <w:r>
          <w:rPr>
            <w:noProof/>
            <w:webHidden/>
          </w:rPr>
        </w:r>
        <w:r>
          <w:rPr>
            <w:noProof/>
            <w:webHidden/>
          </w:rPr>
          <w:fldChar w:fldCharType="separate"/>
        </w:r>
        <w:r w:rsidR="002317CB">
          <w:rPr>
            <w:noProof/>
            <w:webHidden/>
          </w:rPr>
          <w:t>33</w:t>
        </w:r>
        <w:r>
          <w:rPr>
            <w:noProof/>
            <w:webHidden/>
          </w:rPr>
          <w:fldChar w:fldCharType="end"/>
        </w:r>
      </w:hyperlink>
    </w:p>
    <w:p w14:paraId="0846FD7E" w14:textId="77B377FD" w:rsidR="00DA428D" w:rsidRPr="00C33230" w:rsidRDefault="00DA428D">
      <w:pPr>
        <w:pStyle w:val="32"/>
        <w:tabs>
          <w:tab w:val="right" w:leader="dot" w:pos="9345"/>
        </w:tabs>
        <w:rPr>
          <w:rFonts w:ascii="Calibri" w:hAnsi="Calibri"/>
          <w:noProof/>
          <w:sz w:val="22"/>
        </w:rPr>
      </w:pPr>
      <w:hyperlink w:anchor="_Toc35422535" w:history="1">
        <w:r w:rsidRPr="002A5B15">
          <w:rPr>
            <w:rStyle w:val="a9"/>
            <w:noProof/>
          </w:rPr>
          <w:t>РИА НОВОСТИ; 2020.17.03; РОССИЯ ПРИОСТАНОВИЛА АВИАСООБЩЕНИЕ С СЕРБИЕЙ ИЗ-ЗА КОРОНАВИРУСА</w:t>
        </w:r>
        <w:r>
          <w:rPr>
            <w:noProof/>
            <w:webHidden/>
          </w:rPr>
          <w:tab/>
        </w:r>
        <w:r>
          <w:rPr>
            <w:noProof/>
            <w:webHidden/>
          </w:rPr>
          <w:fldChar w:fldCharType="begin"/>
        </w:r>
        <w:r>
          <w:rPr>
            <w:noProof/>
            <w:webHidden/>
          </w:rPr>
          <w:instrText xml:space="preserve"> PAGEREF _Toc35422535 \h </w:instrText>
        </w:r>
        <w:r>
          <w:rPr>
            <w:noProof/>
            <w:webHidden/>
          </w:rPr>
        </w:r>
        <w:r>
          <w:rPr>
            <w:noProof/>
            <w:webHidden/>
          </w:rPr>
          <w:fldChar w:fldCharType="separate"/>
        </w:r>
        <w:r w:rsidR="002317CB">
          <w:rPr>
            <w:noProof/>
            <w:webHidden/>
          </w:rPr>
          <w:t>33</w:t>
        </w:r>
        <w:r>
          <w:rPr>
            <w:noProof/>
            <w:webHidden/>
          </w:rPr>
          <w:fldChar w:fldCharType="end"/>
        </w:r>
      </w:hyperlink>
    </w:p>
    <w:p w14:paraId="26778F8F" w14:textId="4E2105F1" w:rsidR="00DA428D" w:rsidRPr="00C33230" w:rsidRDefault="00DA428D">
      <w:pPr>
        <w:pStyle w:val="32"/>
        <w:tabs>
          <w:tab w:val="right" w:leader="dot" w:pos="9345"/>
        </w:tabs>
        <w:rPr>
          <w:rFonts w:ascii="Calibri" w:hAnsi="Calibri"/>
          <w:noProof/>
          <w:sz w:val="22"/>
        </w:rPr>
      </w:pPr>
      <w:hyperlink w:anchor="_Toc35422536" w:history="1">
        <w:r w:rsidRPr="002A5B15">
          <w:rPr>
            <w:rStyle w:val="a9"/>
            <w:noProof/>
          </w:rPr>
          <w:t>ТАСС; 2020.17.03; ИСТОЧНИК: ПОЛНОСТЬЮ ПРИОСТАНАВЛИВАТЬ ПОЛЕТЫ МЕЖДУ РФ И БЕЛОРУССИЕЙ ПОКА НЕ ПЛАНИРУЕТСЯ</w:t>
        </w:r>
        <w:r>
          <w:rPr>
            <w:noProof/>
            <w:webHidden/>
          </w:rPr>
          <w:tab/>
        </w:r>
        <w:r>
          <w:rPr>
            <w:noProof/>
            <w:webHidden/>
          </w:rPr>
          <w:fldChar w:fldCharType="begin"/>
        </w:r>
        <w:r>
          <w:rPr>
            <w:noProof/>
            <w:webHidden/>
          </w:rPr>
          <w:instrText xml:space="preserve"> PAGEREF _Toc35422536 \h </w:instrText>
        </w:r>
        <w:r>
          <w:rPr>
            <w:noProof/>
            <w:webHidden/>
          </w:rPr>
        </w:r>
        <w:r>
          <w:rPr>
            <w:noProof/>
            <w:webHidden/>
          </w:rPr>
          <w:fldChar w:fldCharType="separate"/>
        </w:r>
        <w:r w:rsidR="002317CB">
          <w:rPr>
            <w:noProof/>
            <w:webHidden/>
          </w:rPr>
          <w:t>34</w:t>
        </w:r>
        <w:r>
          <w:rPr>
            <w:noProof/>
            <w:webHidden/>
          </w:rPr>
          <w:fldChar w:fldCharType="end"/>
        </w:r>
      </w:hyperlink>
    </w:p>
    <w:p w14:paraId="53CB310C" w14:textId="33A09C57" w:rsidR="00DA428D" w:rsidRPr="00C33230" w:rsidRDefault="00DA428D">
      <w:pPr>
        <w:pStyle w:val="32"/>
        <w:tabs>
          <w:tab w:val="right" w:leader="dot" w:pos="9345"/>
        </w:tabs>
        <w:rPr>
          <w:rFonts w:ascii="Calibri" w:hAnsi="Calibri"/>
          <w:noProof/>
          <w:sz w:val="22"/>
        </w:rPr>
      </w:pPr>
      <w:hyperlink w:anchor="_Toc35422537" w:history="1">
        <w:r w:rsidRPr="002A5B15">
          <w:rPr>
            <w:rStyle w:val="a9"/>
            <w:noProof/>
          </w:rPr>
          <w:t>ТАСС; 2020.17.03; ИСТОЧНИК: «ПОБЕДА» НЕ МОЖЕТ ПОЛУЧИТЬ РАЗРЕШЕНИЕ НА ВЫВОЗ ПАССАЖИРОВ ИЗ ЧЕРНОГОРИИ</w:t>
        </w:r>
        <w:r>
          <w:rPr>
            <w:noProof/>
            <w:webHidden/>
          </w:rPr>
          <w:tab/>
        </w:r>
        <w:r>
          <w:rPr>
            <w:noProof/>
            <w:webHidden/>
          </w:rPr>
          <w:fldChar w:fldCharType="begin"/>
        </w:r>
        <w:r>
          <w:rPr>
            <w:noProof/>
            <w:webHidden/>
          </w:rPr>
          <w:instrText xml:space="preserve"> PAGEREF _Toc35422537 \h </w:instrText>
        </w:r>
        <w:r>
          <w:rPr>
            <w:noProof/>
            <w:webHidden/>
          </w:rPr>
        </w:r>
        <w:r>
          <w:rPr>
            <w:noProof/>
            <w:webHidden/>
          </w:rPr>
          <w:fldChar w:fldCharType="separate"/>
        </w:r>
        <w:r w:rsidR="002317CB">
          <w:rPr>
            <w:noProof/>
            <w:webHidden/>
          </w:rPr>
          <w:t>34</w:t>
        </w:r>
        <w:r>
          <w:rPr>
            <w:noProof/>
            <w:webHidden/>
          </w:rPr>
          <w:fldChar w:fldCharType="end"/>
        </w:r>
      </w:hyperlink>
    </w:p>
    <w:p w14:paraId="352579DE" w14:textId="4730EB9E" w:rsidR="00DA428D" w:rsidRPr="00C33230" w:rsidRDefault="00DA428D">
      <w:pPr>
        <w:pStyle w:val="32"/>
        <w:tabs>
          <w:tab w:val="right" w:leader="dot" w:pos="9345"/>
        </w:tabs>
        <w:rPr>
          <w:rFonts w:ascii="Calibri" w:hAnsi="Calibri"/>
          <w:noProof/>
          <w:sz w:val="22"/>
        </w:rPr>
      </w:pPr>
      <w:hyperlink w:anchor="_Toc35422538" w:history="1">
        <w:r w:rsidRPr="002A5B15">
          <w:rPr>
            <w:rStyle w:val="a9"/>
            <w:noProof/>
          </w:rPr>
          <w:t>РИА НОВОСТИ; 2020.17.03; СПЕЦРЕЙС «АЭРОФЛОТА» ВЫВЕЗЕТ РОССИЙСКИХ ТУРИСТОВ С КАНАРСКИХ ОСТРОВОВ</w:t>
        </w:r>
        <w:r>
          <w:rPr>
            <w:noProof/>
            <w:webHidden/>
          </w:rPr>
          <w:tab/>
        </w:r>
        <w:r>
          <w:rPr>
            <w:noProof/>
            <w:webHidden/>
          </w:rPr>
          <w:fldChar w:fldCharType="begin"/>
        </w:r>
        <w:r>
          <w:rPr>
            <w:noProof/>
            <w:webHidden/>
          </w:rPr>
          <w:instrText xml:space="preserve"> PAGEREF _Toc35422538 \h </w:instrText>
        </w:r>
        <w:r>
          <w:rPr>
            <w:noProof/>
            <w:webHidden/>
          </w:rPr>
        </w:r>
        <w:r>
          <w:rPr>
            <w:noProof/>
            <w:webHidden/>
          </w:rPr>
          <w:fldChar w:fldCharType="separate"/>
        </w:r>
        <w:r w:rsidR="002317CB">
          <w:rPr>
            <w:noProof/>
            <w:webHidden/>
          </w:rPr>
          <w:t>34</w:t>
        </w:r>
        <w:r>
          <w:rPr>
            <w:noProof/>
            <w:webHidden/>
          </w:rPr>
          <w:fldChar w:fldCharType="end"/>
        </w:r>
      </w:hyperlink>
    </w:p>
    <w:p w14:paraId="79C111B0" w14:textId="3C0D1B2B" w:rsidR="00DA428D" w:rsidRPr="00C33230" w:rsidRDefault="00DA428D">
      <w:pPr>
        <w:pStyle w:val="32"/>
        <w:tabs>
          <w:tab w:val="right" w:leader="dot" w:pos="9345"/>
        </w:tabs>
        <w:rPr>
          <w:rFonts w:ascii="Calibri" w:hAnsi="Calibri"/>
          <w:noProof/>
          <w:sz w:val="22"/>
        </w:rPr>
      </w:pPr>
      <w:hyperlink w:anchor="_Toc35422539" w:history="1">
        <w:r w:rsidRPr="002A5B15">
          <w:rPr>
            <w:rStyle w:val="a9"/>
            <w:noProof/>
          </w:rPr>
          <w:t>ИНТЕРФАКС; 2020.17.03; ИРАЭРО ПЕРЕСТАЕТ ЛЕТАТЬ В БАКУ И ФЕРГАНУ ИЗ-ЗА КОРОНАВИРУСА, ОТКРЫВАЕТ РЕЙС ИРКУТСК-АБАКАН</w:t>
        </w:r>
        <w:r>
          <w:rPr>
            <w:noProof/>
            <w:webHidden/>
          </w:rPr>
          <w:tab/>
        </w:r>
        <w:r>
          <w:rPr>
            <w:noProof/>
            <w:webHidden/>
          </w:rPr>
          <w:fldChar w:fldCharType="begin"/>
        </w:r>
        <w:r>
          <w:rPr>
            <w:noProof/>
            <w:webHidden/>
          </w:rPr>
          <w:instrText xml:space="preserve"> PAGEREF _Toc35422539 \h </w:instrText>
        </w:r>
        <w:r>
          <w:rPr>
            <w:noProof/>
            <w:webHidden/>
          </w:rPr>
        </w:r>
        <w:r>
          <w:rPr>
            <w:noProof/>
            <w:webHidden/>
          </w:rPr>
          <w:fldChar w:fldCharType="separate"/>
        </w:r>
        <w:r w:rsidR="002317CB">
          <w:rPr>
            <w:noProof/>
            <w:webHidden/>
          </w:rPr>
          <w:t>34</w:t>
        </w:r>
        <w:r>
          <w:rPr>
            <w:noProof/>
            <w:webHidden/>
          </w:rPr>
          <w:fldChar w:fldCharType="end"/>
        </w:r>
      </w:hyperlink>
    </w:p>
    <w:p w14:paraId="7ED0772F" w14:textId="45486060" w:rsidR="00DA428D" w:rsidRPr="00C33230" w:rsidRDefault="00DA428D">
      <w:pPr>
        <w:pStyle w:val="32"/>
        <w:tabs>
          <w:tab w:val="right" w:leader="dot" w:pos="9345"/>
        </w:tabs>
        <w:rPr>
          <w:rFonts w:ascii="Calibri" w:hAnsi="Calibri"/>
          <w:noProof/>
          <w:sz w:val="22"/>
        </w:rPr>
      </w:pPr>
      <w:hyperlink w:anchor="_Toc35422540" w:history="1">
        <w:r w:rsidRPr="002A5B15">
          <w:rPr>
            <w:rStyle w:val="a9"/>
            <w:noProof/>
          </w:rPr>
          <w:t>ИНТЕРФАКС; 2020.17.03; АВИАКОМПАНИЯ «РОССИЯ» ПРИОСТАНАВЛИВАЕТ РЕЙСЫ ИЗ ПЕТЕРБУРГА В УЗБЕКИСТАН ДО 10 АПРЕЛЯ</w:t>
        </w:r>
        <w:r>
          <w:rPr>
            <w:noProof/>
            <w:webHidden/>
          </w:rPr>
          <w:tab/>
        </w:r>
        <w:r>
          <w:rPr>
            <w:noProof/>
            <w:webHidden/>
          </w:rPr>
          <w:fldChar w:fldCharType="begin"/>
        </w:r>
        <w:r>
          <w:rPr>
            <w:noProof/>
            <w:webHidden/>
          </w:rPr>
          <w:instrText xml:space="preserve"> PAGEREF _Toc35422540 \h </w:instrText>
        </w:r>
        <w:r>
          <w:rPr>
            <w:noProof/>
            <w:webHidden/>
          </w:rPr>
        </w:r>
        <w:r>
          <w:rPr>
            <w:noProof/>
            <w:webHidden/>
          </w:rPr>
          <w:fldChar w:fldCharType="separate"/>
        </w:r>
        <w:r w:rsidR="002317CB">
          <w:rPr>
            <w:noProof/>
            <w:webHidden/>
          </w:rPr>
          <w:t>35</w:t>
        </w:r>
        <w:r>
          <w:rPr>
            <w:noProof/>
            <w:webHidden/>
          </w:rPr>
          <w:fldChar w:fldCharType="end"/>
        </w:r>
      </w:hyperlink>
    </w:p>
    <w:p w14:paraId="1E7935CB" w14:textId="766E6A35" w:rsidR="00DA428D" w:rsidRPr="00C33230" w:rsidRDefault="00DA428D">
      <w:pPr>
        <w:pStyle w:val="32"/>
        <w:tabs>
          <w:tab w:val="right" w:leader="dot" w:pos="9345"/>
        </w:tabs>
        <w:rPr>
          <w:rFonts w:ascii="Calibri" w:hAnsi="Calibri"/>
          <w:noProof/>
          <w:sz w:val="22"/>
        </w:rPr>
      </w:pPr>
      <w:hyperlink w:anchor="_Toc35422541" w:history="1">
        <w:r w:rsidRPr="002A5B15">
          <w:rPr>
            <w:rStyle w:val="a9"/>
            <w:noProof/>
          </w:rPr>
          <w:t>ИНТЕРФАКС; 2020.17.03; ЮТЭЙР ОТМЕНИЛА РЕЙСЫ В ТАШКЕНТ И ИЗ НЕГО 16-17 МАРТА ИЗ-ЗА ЗАПРЕТА УЗБЕКИСТАНА</w:t>
        </w:r>
        <w:r>
          <w:rPr>
            <w:noProof/>
            <w:webHidden/>
          </w:rPr>
          <w:tab/>
        </w:r>
        <w:r>
          <w:rPr>
            <w:noProof/>
            <w:webHidden/>
          </w:rPr>
          <w:fldChar w:fldCharType="begin"/>
        </w:r>
        <w:r>
          <w:rPr>
            <w:noProof/>
            <w:webHidden/>
          </w:rPr>
          <w:instrText xml:space="preserve"> PAGEREF _Toc35422541 \h </w:instrText>
        </w:r>
        <w:r>
          <w:rPr>
            <w:noProof/>
            <w:webHidden/>
          </w:rPr>
        </w:r>
        <w:r>
          <w:rPr>
            <w:noProof/>
            <w:webHidden/>
          </w:rPr>
          <w:fldChar w:fldCharType="separate"/>
        </w:r>
        <w:r w:rsidR="002317CB">
          <w:rPr>
            <w:noProof/>
            <w:webHidden/>
          </w:rPr>
          <w:t>35</w:t>
        </w:r>
        <w:r>
          <w:rPr>
            <w:noProof/>
            <w:webHidden/>
          </w:rPr>
          <w:fldChar w:fldCharType="end"/>
        </w:r>
      </w:hyperlink>
    </w:p>
    <w:p w14:paraId="2B117FFE" w14:textId="21512543" w:rsidR="00DA428D" w:rsidRPr="00C33230" w:rsidRDefault="00DA428D">
      <w:pPr>
        <w:pStyle w:val="32"/>
        <w:tabs>
          <w:tab w:val="right" w:leader="dot" w:pos="9345"/>
        </w:tabs>
        <w:rPr>
          <w:rFonts w:ascii="Calibri" w:hAnsi="Calibri"/>
          <w:noProof/>
          <w:sz w:val="22"/>
        </w:rPr>
      </w:pPr>
      <w:hyperlink w:anchor="_Toc35422542" w:history="1">
        <w:r w:rsidRPr="002A5B15">
          <w:rPr>
            <w:rStyle w:val="a9"/>
            <w:noProof/>
          </w:rPr>
          <w:t>ТАСС; 2020.17.03; UTAIR ПРИОСТАНОВИЛА РЕЙСЫ В АРМЕНИЮ, АЗЕРБАЙДЖАН, БЕЛОРУССИЮ И ТАДЖИКИСТАН</w:t>
        </w:r>
        <w:r>
          <w:rPr>
            <w:noProof/>
            <w:webHidden/>
          </w:rPr>
          <w:tab/>
        </w:r>
        <w:r>
          <w:rPr>
            <w:noProof/>
            <w:webHidden/>
          </w:rPr>
          <w:fldChar w:fldCharType="begin"/>
        </w:r>
        <w:r>
          <w:rPr>
            <w:noProof/>
            <w:webHidden/>
          </w:rPr>
          <w:instrText xml:space="preserve"> PAGEREF _Toc35422542 \h </w:instrText>
        </w:r>
        <w:r>
          <w:rPr>
            <w:noProof/>
            <w:webHidden/>
          </w:rPr>
        </w:r>
        <w:r>
          <w:rPr>
            <w:noProof/>
            <w:webHidden/>
          </w:rPr>
          <w:fldChar w:fldCharType="separate"/>
        </w:r>
        <w:r w:rsidR="002317CB">
          <w:rPr>
            <w:noProof/>
            <w:webHidden/>
          </w:rPr>
          <w:t>35</w:t>
        </w:r>
        <w:r>
          <w:rPr>
            <w:noProof/>
            <w:webHidden/>
          </w:rPr>
          <w:fldChar w:fldCharType="end"/>
        </w:r>
      </w:hyperlink>
    </w:p>
    <w:p w14:paraId="5968058B" w14:textId="7E477C4F" w:rsidR="00DA428D" w:rsidRPr="00C33230" w:rsidRDefault="00DA428D">
      <w:pPr>
        <w:pStyle w:val="32"/>
        <w:tabs>
          <w:tab w:val="right" w:leader="dot" w:pos="9345"/>
        </w:tabs>
        <w:rPr>
          <w:rFonts w:ascii="Calibri" w:hAnsi="Calibri"/>
          <w:noProof/>
          <w:sz w:val="22"/>
        </w:rPr>
      </w:pPr>
      <w:hyperlink w:anchor="_Toc35422543" w:history="1">
        <w:r w:rsidRPr="002A5B15">
          <w:rPr>
            <w:rStyle w:val="a9"/>
            <w:noProof/>
          </w:rPr>
          <w:t>РИА НОВОСТИ; 2020.17.03; ПУЛКОВО УСИЛИЛ МЕРЫ ПРОФИЛАКТИКИ ИЗ-ЗА СИТУАЦИИ С КОРОНАВИРУСОМ</w:t>
        </w:r>
        <w:r>
          <w:rPr>
            <w:noProof/>
            <w:webHidden/>
          </w:rPr>
          <w:tab/>
        </w:r>
        <w:r>
          <w:rPr>
            <w:noProof/>
            <w:webHidden/>
          </w:rPr>
          <w:fldChar w:fldCharType="begin"/>
        </w:r>
        <w:r>
          <w:rPr>
            <w:noProof/>
            <w:webHidden/>
          </w:rPr>
          <w:instrText xml:space="preserve"> PAGEREF _Toc35422543 \h </w:instrText>
        </w:r>
        <w:r>
          <w:rPr>
            <w:noProof/>
            <w:webHidden/>
          </w:rPr>
        </w:r>
        <w:r>
          <w:rPr>
            <w:noProof/>
            <w:webHidden/>
          </w:rPr>
          <w:fldChar w:fldCharType="separate"/>
        </w:r>
        <w:r w:rsidR="002317CB">
          <w:rPr>
            <w:noProof/>
            <w:webHidden/>
          </w:rPr>
          <w:t>36</w:t>
        </w:r>
        <w:r>
          <w:rPr>
            <w:noProof/>
            <w:webHidden/>
          </w:rPr>
          <w:fldChar w:fldCharType="end"/>
        </w:r>
      </w:hyperlink>
    </w:p>
    <w:p w14:paraId="06A99046" w14:textId="150CD96D" w:rsidR="00DA428D" w:rsidRPr="00C33230" w:rsidRDefault="00DA428D">
      <w:pPr>
        <w:pStyle w:val="32"/>
        <w:tabs>
          <w:tab w:val="right" w:leader="dot" w:pos="9345"/>
        </w:tabs>
        <w:rPr>
          <w:rFonts w:ascii="Calibri" w:hAnsi="Calibri"/>
          <w:noProof/>
          <w:sz w:val="22"/>
        </w:rPr>
      </w:pPr>
      <w:hyperlink w:anchor="_Toc35422544" w:history="1">
        <w:r w:rsidRPr="002A5B15">
          <w:rPr>
            <w:rStyle w:val="a9"/>
            <w:noProof/>
          </w:rPr>
          <w:t>РИА НОВОСТИ; 2020.17.03; УКРАИНА ПРИОСТАНОВИЛА РАБОТУ КПП НА ГРАНИЦЕ С КРЫМОМ</w:t>
        </w:r>
        <w:r>
          <w:rPr>
            <w:noProof/>
            <w:webHidden/>
          </w:rPr>
          <w:tab/>
        </w:r>
        <w:r>
          <w:rPr>
            <w:noProof/>
            <w:webHidden/>
          </w:rPr>
          <w:fldChar w:fldCharType="begin"/>
        </w:r>
        <w:r>
          <w:rPr>
            <w:noProof/>
            <w:webHidden/>
          </w:rPr>
          <w:instrText xml:space="preserve"> PAGEREF _Toc35422544 \h </w:instrText>
        </w:r>
        <w:r>
          <w:rPr>
            <w:noProof/>
            <w:webHidden/>
          </w:rPr>
        </w:r>
        <w:r>
          <w:rPr>
            <w:noProof/>
            <w:webHidden/>
          </w:rPr>
          <w:fldChar w:fldCharType="separate"/>
        </w:r>
        <w:r w:rsidR="002317CB">
          <w:rPr>
            <w:noProof/>
            <w:webHidden/>
          </w:rPr>
          <w:t>36</w:t>
        </w:r>
        <w:r>
          <w:rPr>
            <w:noProof/>
            <w:webHidden/>
          </w:rPr>
          <w:fldChar w:fldCharType="end"/>
        </w:r>
      </w:hyperlink>
    </w:p>
    <w:p w14:paraId="32107AB0" w14:textId="31764B75" w:rsidR="00DA428D" w:rsidRPr="00C33230" w:rsidRDefault="00DA428D">
      <w:pPr>
        <w:pStyle w:val="32"/>
        <w:tabs>
          <w:tab w:val="right" w:leader="dot" w:pos="9345"/>
        </w:tabs>
        <w:rPr>
          <w:rFonts w:ascii="Calibri" w:hAnsi="Calibri"/>
          <w:noProof/>
          <w:sz w:val="22"/>
        </w:rPr>
      </w:pPr>
      <w:hyperlink w:anchor="_Toc35422545" w:history="1">
        <w:r w:rsidRPr="002A5B15">
          <w:rPr>
            <w:rStyle w:val="a9"/>
            <w:noProof/>
          </w:rPr>
          <w:t>ПАРЛАМЕНТСКАЯ ГАЗЕТА; ВАЛЕРИЙ ФИЛОНЕНКО; 2020.17.03; СЧЁТНАЯ ПАЛАТА ВЫЯВИЛА В 2019 ГОДУ НИЗКИЙ УРОВЕНЬ ИСПОЛНЕНИЯ ФАИП</w:t>
        </w:r>
        <w:r>
          <w:rPr>
            <w:noProof/>
            <w:webHidden/>
          </w:rPr>
          <w:tab/>
        </w:r>
        <w:r>
          <w:rPr>
            <w:noProof/>
            <w:webHidden/>
          </w:rPr>
          <w:fldChar w:fldCharType="begin"/>
        </w:r>
        <w:r>
          <w:rPr>
            <w:noProof/>
            <w:webHidden/>
          </w:rPr>
          <w:instrText xml:space="preserve"> PAGEREF _Toc35422545 \h </w:instrText>
        </w:r>
        <w:r>
          <w:rPr>
            <w:noProof/>
            <w:webHidden/>
          </w:rPr>
        </w:r>
        <w:r>
          <w:rPr>
            <w:noProof/>
            <w:webHidden/>
          </w:rPr>
          <w:fldChar w:fldCharType="separate"/>
        </w:r>
        <w:r w:rsidR="002317CB">
          <w:rPr>
            <w:noProof/>
            <w:webHidden/>
          </w:rPr>
          <w:t>37</w:t>
        </w:r>
        <w:r>
          <w:rPr>
            <w:noProof/>
            <w:webHidden/>
          </w:rPr>
          <w:fldChar w:fldCharType="end"/>
        </w:r>
      </w:hyperlink>
    </w:p>
    <w:p w14:paraId="3D3F80B0" w14:textId="18D8542B" w:rsidR="00DA428D" w:rsidRPr="00C33230" w:rsidRDefault="00DA428D">
      <w:pPr>
        <w:pStyle w:val="32"/>
        <w:tabs>
          <w:tab w:val="right" w:leader="dot" w:pos="9345"/>
        </w:tabs>
        <w:rPr>
          <w:rFonts w:ascii="Calibri" w:hAnsi="Calibri"/>
          <w:noProof/>
          <w:sz w:val="22"/>
        </w:rPr>
      </w:pPr>
      <w:hyperlink w:anchor="_Toc35422546" w:history="1">
        <w:r w:rsidRPr="002A5B15">
          <w:rPr>
            <w:rStyle w:val="a9"/>
            <w:noProof/>
          </w:rPr>
          <w:t>ТАСС; 2020.17.03; ПО МАТЕРИАЛАМ СЧЕТНОЙ ПАЛАТЫ ЗА ПРОШЛЫЙ ГОД ВОЗБУЖДЕНЫ 25 УГОЛОВНЫХ ДЕЛ</w:t>
        </w:r>
        <w:r>
          <w:rPr>
            <w:noProof/>
            <w:webHidden/>
          </w:rPr>
          <w:tab/>
        </w:r>
        <w:r>
          <w:rPr>
            <w:noProof/>
            <w:webHidden/>
          </w:rPr>
          <w:fldChar w:fldCharType="begin"/>
        </w:r>
        <w:r>
          <w:rPr>
            <w:noProof/>
            <w:webHidden/>
          </w:rPr>
          <w:instrText xml:space="preserve"> PAGEREF _Toc35422546 \h </w:instrText>
        </w:r>
        <w:r>
          <w:rPr>
            <w:noProof/>
            <w:webHidden/>
          </w:rPr>
        </w:r>
        <w:r>
          <w:rPr>
            <w:noProof/>
            <w:webHidden/>
          </w:rPr>
          <w:fldChar w:fldCharType="separate"/>
        </w:r>
        <w:r w:rsidR="002317CB">
          <w:rPr>
            <w:noProof/>
            <w:webHidden/>
          </w:rPr>
          <w:t>37</w:t>
        </w:r>
        <w:r>
          <w:rPr>
            <w:noProof/>
            <w:webHidden/>
          </w:rPr>
          <w:fldChar w:fldCharType="end"/>
        </w:r>
      </w:hyperlink>
    </w:p>
    <w:p w14:paraId="4838B61B" w14:textId="2E0782BF" w:rsidR="00DA428D" w:rsidRPr="00C33230" w:rsidRDefault="00DA428D">
      <w:pPr>
        <w:pStyle w:val="32"/>
        <w:tabs>
          <w:tab w:val="right" w:leader="dot" w:pos="9345"/>
        </w:tabs>
        <w:rPr>
          <w:rFonts w:ascii="Calibri" w:hAnsi="Calibri"/>
          <w:noProof/>
          <w:sz w:val="22"/>
        </w:rPr>
      </w:pPr>
      <w:hyperlink w:anchor="_Toc35422547" w:history="1">
        <w:r w:rsidRPr="002A5B15">
          <w:rPr>
            <w:rStyle w:val="a9"/>
            <w:noProof/>
          </w:rPr>
          <w:t>ИНТЕРФАКС; 2020.17.03; ПРОВЕДЕНИЕ ГОСЗАКУПОК В НАЦПРОЕКТАХ МОГУТ УСКОРИТЬ</w:t>
        </w:r>
        <w:r>
          <w:rPr>
            <w:noProof/>
            <w:webHidden/>
          </w:rPr>
          <w:tab/>
        </w:r>
        <w:r>
          <w:rPr>
            <w:noProof/>
            <w:webHidden/>
          </w:rPr>
          <w:fldChar w:fldCharType="begin"/>
        </w:r>
        <w:r>
          <w:rPr>
            <w:noProof/>
            <w:webHidden/>
          </w:rPr>
          <w:instrText xml:space="preserve"> PAGEREF _Toc35422547 \h </w:instrText>
        </w:r>
        <w:r>
          <w:rPr>
            <w:noProof/>
            <w:webHidden/>
          </w:rPr>
        </w:r>
        <w:r>
          <w:rPr>
            <w:noProof/>
            <w:webHidden/>
          </w:rPr>
          <w:fldChar w:fldCharType="separate"/>
        </w:r>
        <w:r w:rsidR="002317CB">
          <w:rPr>
            <w:noProof/>
            <w:webHidden/>
          </w:rPr>
          <w:t>38</w:t>
        </w:r>
        <w:r>
          <w:rPr>
            <w:noProof/>
            <w:webHidden/>
          </w:rPr>
          <w:fldChar w:fldCharType="end"/>
        </w:r>
      </w:hyperlink>
    </w:p>
    <w:p w14:paraId="42AEFF4D" w14:textId="495E1EE5" w:rsidR="00DA428D" w:rsidRPr="00C33230" w:rsidRDefault="00DA428D">
      <w:pPr>
        <w:pStyle w:val="32"/>
        <w:tabs>
          <w:tab w:val="right" w:leader="dot" w:pos="9345"/>
        </w:tabs>
        <w:rPr>
          <w:rFonts w:ascii="Calibri" w:hAnsi="Calibri"/>
          <w:noProof/>
          <w:sz w:val="22"/>
        </w:rPr>
      </w:pPr>
      <w:hyperlink w:anchor="_Toc35422548" w:history="1">
        <w:r w:rsidRPr="002A5B15">
          <w:rPr>
            <w:rStyle w:val="a9"/>
            <w:noProof/>
          </w:rPr>
          <w:t>ТАСС; 2020.17.03; СПРОС НА РОССИЙСКИЙ ТРАНЗИТНЫЙ ПОТЕНЦИАЛ БУДЕТ РАСТИ С ВОССТАНОВЛЕНИЕМ МИРОВОЙ ТОРГОВЛИ</w:t>
        </w:r>
        <w:r>
          <w:rPr>
            <w:noProof/>
            <w:webHidden/>
          </w:rPr>
          <w:tab/>
        </w:r>
        <w:r>
          <w:rPr>
            <w:noProof/>
            <w:webHidden/>
          </w:rPr>
          <w:fldChar w:fldCharType="begin"/>
        </w:r>
        <w:r>
          <w:rPr>
            <w:noProof/>
            <w:webHidden/>
          </w:rPr>
          <w:instrText xml:space="preserve"> PAGEREF _Toc35422548 \h </w:instrText>
        </w:r>
        <w:r>
          <w:rPr>
            <w:noProof/>
            <w:webHidden/>
          </w:rPr>
        </w:r>
        <w:r>
          <w:rPr>
            <w:noProof/>
            <w:webHidden/>
          </w:rPr>
          <w:fldChar w:fldCharType="separate"/>
        </w:r>
        <w:r w:rsidR="002317CB">
          <w:rPr>
            <w:noProof/>
            <w:webHidden/>
          </w:rPr>
          <w:t>38</w:t>
        </w:r>
        <w:r>
          <w:rPr>
            <w:noProof/>
            <w:webHidden/>
          </w:rPr>
          <w:fldChar w:fldCharType="end"/>
        </w:r>
      </w:hyperlink>
    </w:p>
    <w:p w14:paraId="4E85107A" w14:textId="756D2844" w:rsidR="00DA428D" w:rsidRPr="00C33230" w:rsidRDefault="00DA428D">
      <w:pPr>
        <w:pStyle w:val="32"/>
        <w:tabs>
          <w:tab w:val="right" w:leader="dot" w:pos="9345"/>
        </w:tabs>
        <w:rPr>
          <w:rFonts w:ascii="Calibri" w:hAnsi="Calibri"/>
          <w:noProof/>
          <w:sz w:val="22"/>
        </w:rPr>
      </w:pPr>
      <w:hyperlink w:anchor="_Toc35422549" w:history="1">
        <w:r w:rsidRPr="002A5B15">
          <w:rPr>
            <w:rStyle w:val="a9"/>
            <w:noProof/>
          </w:rPr>
          <w:t>ТАСС; 2020.17.03; БОЛЕЕ 450 КМ ПОДЪЕЗДНЫХ ДОРОГ К ФЕДЕРАЛЬНЫМ ТРАССАМ ОТРЕМОНТИРУЮТ В КАРЕЛИИ ДО 2024 ГОДА</w:t>
        </w:r>
        <w:r>
          <w:rPr>
            <w:noProof/>
            <w:webHidden/>
          </w:rPr>
          <w:tab/>
        </w:r>
        <w:r>
          <w:rPr>
            <w:noProof/>
            <w:webHidden/>
          </w:rPr>
          <w:fldChar w:fldCharType="begin"/>
        </w:r>
        <w:r>
          <w:rPr>
            <w:noProof/>
            <w:webHidden/>
          </w:rPr>
          <w:instrText xml:space="preserve"> PAGEREF _Toc35422549 \h </w:instrText>
        </w:r>
        <w:r>
          <w:rPr>
            <w:noProof/>
            <w:webHidden/>
          </w:rPr>
        </w:r>
        <w:r>
          <w:rPr>
            <w:noProof/>
            <w:webHidden/>
          </w:rPr>
          <w:fldChar w:fldCharType="separate"/>
        </w:r>
        <w:r w:rsidR="002317CB">
          <w:rPr>
            <w:noProof/>
            <w:webHidden/>
          </w:rPr>
          <w:t>40</w:t>
        </w:r>
        <w:r>
          <w:rPr>
            <w:noProof/>
            <w:webHidden/>
          </w:rPr>
          <w:fldChar w:fldCharType="end"/>
        </w:r>
      </w:hyperlink>
    </w:p>
    <w:p w14:paraId="61D5FA8D" w14:textId="00AE5F6F" w:rsidR="00DA428D" w:rsidRPr="00C33230" w:rsidRDefault="00DA428D">
      <w:pPr>
        <w:pStyle w:val="32"/>
        <w:tabs>
          <w:tab w:val="right" w:leader="dot" w:pos="9345"/>
        </w:tabs>
        <w:rPr>
          <w:rFonts w:ascii="Calibri" w:hAnsi="Calibri"/>
          <w:noProof/>
          <w:sz w:val="22"/>
        </w:rPr>
      </w:pPr>
      <w:hyperlink w:anchor="_Toc35422550" w:history="1">
        <w:r w:rsidRPr="002A5B15">
          <w:rPr>
            <w:rStyle w:val="a9"/>
            <w:noProof/>
          </w:rPr>
          <w:t>ТАСС; 2020.17.03; КОСТРОМСКИЕ ДОРОЖНИКИ АКТИВИЗИРОВАЛИ ДОРОЖНЫЕ РЕМОНТЫ ПОСЛЕ АНОМАЛЬНО ТЕПЛОЙ ЗИМЫ</w:t>
        </w:r>
        <w:r>
          <w:rPr>
            <w:noProof/>
            <w:webHidden/>
          </w:rPr>
          <w:tab/>
        </w:r>
        <w:r>
          <w:rPr>
            <w:noProof/>
            <w:webHidden/>
          </w:rPr>
          <w:fldChar w:fldCharType="begin"/>
        </w:r>
        <w:r>
          <w:rPr>
            <w:noProof/>
            <w:webHidden/>
          </w:rPr>
          <w:instrText xml:space="preserve"> PAGEREF _Toc35422550 \h </w:instrText>
        </w:r>
        <w:r>
          <w:rPr>
            <w:noProof/>
            <w:webHidden/>
          </w:rPr>
        </w:r>
        <w:r>
          <w:rPr>
            <w:noProof/>
            <w:webHidden/>
          </w:rPr>
          <w:fldChar w:fldCharType="separate"/>
        </w:r>
        <w:r w:rsidR="002317CB">
          <w:rPr>
            <w:noProof/>
            <w:webHidden/>
          </w:rPr>
          <w:t>40</w:t>
        </w:r>
        <w:r>
          <w:rPr>
            <w:noProof/>
            <w:webHidden/>
          </w:rPr>
          <w:fldChar w:fldCharType="end"/>
        </w:r>
      </w:hyperlink>
    </w:p>
    <w:p w14:paraId="68F9D214" w14:textId="76ADB46F" w:rsidR="00DA428D" w:rsidRPr="00C33230" w:rsidRDefault="00DA428D">
      <w:pPr>
        <w:pStyle w:val="32"/>
        <w:tabs>
          <w:tab w:val="right" w:leader="dot" w:pos="9345"/>
        </w:tabs>
        <w:rPr>
          <w:rFonts w:ascii="Calibri" w:hAnsi="Calibri"/>
          <w:noProof/>
          <w:sz w:val="22"/>
        </w:rPr>
      </w:pPr>
      <w:hyperlink w:anchor="_Toc35422551" w:history="1">
        <w:r w:rsidRPr="002A5B15">
          <w:rPr>
            <w:rStyle w:val="a9"/>
            <w:noProof/>
          </w:rPr>
          <w:t>ТАСС; 2020.17.03; БОЛЕЕ 650 МЛН РУБЛЕЙ ПОЛУЧАТ НИЖЕГОРОДСКИЕ МУНИЦИПАЛИТЕТЫ НА РЕМОНТ ДОРОГ ПОСЛЕ ЗИМЫ</w:t>
        </w:r>
        <w:r>
          <w:rPr>
            <w:noProof/>
            <w:webHidden/>
          </w:rPr>
          <w:tab/>
        </w:r>
        <w:r>
          <w:rPr>
            <w:noProof/>
            <w:webHidden/>
          </w:rPr>
          <w:fldChar w:fldCharType="begin"/>
        </w:r>
        <w:r>
          <w:rPr>
            <w:noProof/>
            <w:webHidden/>
          </w:rPr>
          <w:instrText xml:space="preserve"> PAGEREF _Toc35422551 \h </w:instrText>
        </w:r>
        <w:r>
          <w:rPr>
            <w:noProof/>
            <w:webHidden/>
          </w:rPr>
        </w:r>
        <w:r>
          <w:rPr>
            <w:noProof/>
            <w:webHidden/>
          </w:rPr>
          <w:fldChar w:fldCharType="separate"/>
        </w:r>
        <w:r w:rsidR="002317CB">
          <w:rPr>
            <w:noProof/>
            <w:webHidden/>
          </w:rPr>
          <w:t>41</w:t>
        </w:r>
        <w:r>
          <w:rPr>
            <w:noProof/>
            <w:webHidden/>
          </w:rPr>
          <w:fldChar w:fldCharType="end"/>
        </w:r>
      </w:hyperlink>
    </w:p>
    <w:p w14:paraId="52FD47D2" w14:textId="12A4A150" w:rsidR="00DA428D" w:rsidRPr="00C33230" w:rsidRDefault="00DA428D">
      <w:pPr>
        <w:pStyle w:val="32"/>
        <w:tabs>
          <w:tab w:val="right" w:leader="dot" w:pos="9345"/>
        </w:tabs>
        <w:rPr>
          <w:rFonts w:ascii="Calibri" w:hAnsi="Calibri"/>
          <w:noProof/>
          <w:sz w:val="22"/>
        </w:rPr>
      </w:pPr>
      <w:hyperlink w:anchor="_Toc35422552" w:history="1">
        <w:r w:rsidRPr="002A5B15">
          <w:rPr>
            <w:rStyle w:val="a9"/>
            <w:noProof/>
          </w:rPr>
          <w:t>ТАСС; 2020.17.03; СТРОИТЕЛЬСТВО ТРЕХ МОСТОВ НАЧНЕТСЯ В САРАТОВСКОЙ ОБЛАСТИ В 2020 ГОДУ</w:t>
        </w:r>
        <w:r>
          <w:rPr>
            <w:noProof/>
            <w:webHidden/>
          </w:rPr>
          <w:tab/>
        </w:r>
        <w:r>
          <w:rPr>
            <w:noProof/>
            <w:webHidden/>
          </w:rPr>
          <w:fldChar w:fldCharType="begin"/>
        </w:r>
        <w:r>
          <w:rPr>
            <w:noProof/>
            <w:webHidden/>
          </w:rPr>
          <w:instrText xml:space="preserve"> PAGEREF _Toc35422552 \h </w:instrText>
        </w:r>
        <w:r>
          <w:rPr>
            <w:noProof/>
            <w:webHidden/>
          </w:rPr>
        </w:r>
        <w:r>
          <w:rPr>
            <w:noProof/>
            <w:webHidden/>
          </w:rPr>
          <w:fldChar w:fldCharType="separate"/>
        </w:r>
        <w:r w:rsidR="002317CB">
          <w:rPr>
            <w:noProof/>
            <w:webHidden/>
          </w:rPr>
          <w:t>41</w:t>
        </w:r>
        <w:r>
          <w:rPr>
            <w:noProof/>
            <w:webHidden/>
          </w:rPr>
          <w:fldChar w:fldCharType="end"/>
        </w:r>
      </w:hyperlink>
    </w:p>
    <w:p w14:paraId="59B9151C" w14:textId="6D07E565" w:rsidR="00DA428D" w:rsidRPr="00C33230" w:rsidRDefault="00DA428D">
      <w:pPr>
        <w:pStyle w:val="32"/>
        <w:tabs>
          <w:tab w:val="right" w:leader="dot" w:pos="9345"/>
        </w:tabs>
        <w:rPr>
          <w:rFonts w:ascii="Calibri" w:hAnsi="Calibri"/>
          <w:noProof/>
          <w:sz w:val="22"/>
        </w:rPr>
      </w:pPr>
      <w:hyperlink w:anchor="_Toc35422553" w:history="1">
        <w:r w:rsidRPr="002A5B15">
          <w:rPr>
            <w:rStyle w:val="a9"/>
            <w:noProof/>
          </w:rPr>
          <w:t>ТАСС; 2020.17.03; В САРАТОВСКОЙ АГЛОМЕРАЦИИ УВЕЛИЧИЛИ ДОЛЮ ДОРОГ В НОРМАТИВНОМ СОСТОЯНИИ НА 14% ЗА ГОД</w:t>
        </w:r>
        <w:r>
          <w:rPr>
            <w:noProof/>
            <w:webHidden/>
          </w:rPr>
          <w:tab/>
        </w:r>
        <w:r>
          <w:rPr>
            <w:noProof/>
            <w:webHidden/>
          </w:rPr>
          <w:fldChar w:fldCharType="begin"/>
        </w:r>
        <w:r>
          <w:rPr>
            <w:noProof/>
            <w:webHidden/>
          </w:rPr>
          <w:instrText xml:space="preserve"> PAGEREF _Toc35422553 \h </w:instrText>
        </w:r>
        <w:r>
          <w:rPr>
            <w:noProof/>
            <w:webHidden/>
          </w:rPr>
        </w:r>
        <w:r>
          <w:rPr>
            <w:noProof/>
            <w:webHidden/>
          </w:rPr>
          <w:fldChar w:fldCharType="separate"/>
        </w:r>
        <w:r w:rsidR="002317CB">
          <w:rPr>
            <w:noProof/>
            <w:webHidden/>
          </w:rPr>
          <w:t>42</w:t>
        </w:r>
        <w:r>
          <w:rPr>
            <w:noProof/>
            <w:webHidden/>
          </w:rPr>
          <w:fldChar w:fldCharType="end"/>
        </w:r>
      </w:hyperlink>
    </w:p>
    <w:p w14:paraId="2C6BBA80" w14:textId="69F9BDE8" w:rsidR="00DA428D" w:rsidRPr="00C33230" w:rsidRDefault="00DA428D">
      <w:pPr>
        <w:pStyle w:val="32"/>
        <w:tabs>
          <w:tab w:val="right" w:leader="dot" w:pos="9345"/>
        </w:tabs>
        <w:rPr>
          <w:rFonts w:ascii="Calibri" w:hAnsi="Calibri"/>
          <w:noProof/>
          <w:sz w:val="22"/>
        </w:rPr>
      </w:pPr>
      <w:hyperlink w:anchor="_Toc35422554" w:history="1">
        <w:r w:rsidRPr="002A5B15">
          <w:rPr>
            <w:rStyle w:val="a9"/>
            <w:noProof/>
          </w:rPr>
          <w:t>ТАСС; 2020.17.03; БОЛЕЕ 130 КМ ДОРОГ ОТРЕМОНТИРУЮТ НА СТАВРОПОЛЬЕ В 2020 ГОДУ</w:t>
        </w:r>
        <w:r>
          <w:rPr>
            <w:noProof/>
            <w:webHidden/>
          </w:rPr>
          <w:tab/>
        </w:r>
        <w:r>
          <w:rPr>
            <w:noProof/>
            <w:webHidden/>
          </w:rPr>
          <w:fldChar w:fldCharType="begin"/>
        </w:r>
        <w:r>
          <w:rPr>
            <w:noProof/>
            <w:webHidden/>
          </w:rPr>
          <w:instrText xml:space="preserve"> PAGEREF _Toc35422554 \h </w:instrText>
        </w:r>
        <w:r>
          <w:rPr>
            <w:noProof/>
            <w:webHidden/>
          </w:rPr>
        </w:r>
        <w:r>
          <w:rPr>
            <w:noProof/>
            <w:webHidden/>
          </w:rPr>
          <w:fldChar w:fldCharType="separate"/>
        </w:r>
        <w:r w:rsidR="002317CB">
          <w:rPr>
            <w:noProof/>
            <w:webHidden/>
          </w:rPr>
          <w:t>43</w:t>
        </w:r>
        <w:r>
          <w:rPr>
            <w:noProof/>
            <w:webHidden/>
          </w:rPr>
          <w:fldChar w:fldCharType="end"/>
        </w:r>
      </w:hyperlink>
    </w:p>
    <w:p w14:paraId="3BDE867C" w14:textId="291C37A5" w:rsidR="00DA428D" w:rsidRPr="00C33230" w:rsidRDefault="00DA428D">
      <w:pPr>
        <w:pStyle w:val="32"/>
        <w:tabs>
          <w:tab w:val="right" w:leader="dot" w:pos="9345"/>
        </w:tabs>
        <w:rPr>
          <w:rFonts w:ascii="Calibri" w:hAnsi="Calibri"/>
          <w:noProof/>
          <w:sz w:val="22"/>
        </w:rPr>
      </w:pPr>
      <w:hyperlink w:anchor="_Toc35422555" w:history="1">
        <w:r w:rsidRPr="002A5B15">
          <w:rPr>
            <w:rStyle w:val="a9"/>
            <w:noProof/>
          </w:rPr>
          <w:t>ТАСС; 2020.17.03; ЗАКЛЮЧЕНЫ ВСЕ КОНТРАКТЫ ПО ДОРОЖНОМУ НАЦПРОЕКТУ В ЧЕЛЯБИНСКОЙ ОБЛАСТИ</w:t>
        </w:r>
        <w:r>
          <w:rPr>
            <w:noProof/>
            <w:webHidden/>
          </w:rPr>
          <w:tab/>
        </w:r>
        <w:r>
          <w:rPr>
            <w:noProof/>
            <w:webHidden/>
          </w:rPr>
          <w:fldChar w:fldCharType="begin"/>
        </w:r>
        <w:r>
          <w:rPr>
            <w:noProof/>
            <w:webHidden/>
          </w:rPr>
          <w:instrText xml:space="preserve"> PAGEREF _Toc35422555 \h </w:instrText>
        </w:r>
        <w:r>
          <w:rPr>
            <w:noProof/>
            <w:webHidden/>
          </w:rPr>
        </w:r>
        <w:r>
          <w:rPr>
            <w:noProof/>
            <w:webHidden/>
          </w:rPr>
          <w:fldChar w:fldCharType="separate"/>
        </w:r>
        <w:r w:rsidR="002317CB">
          <w:rPr>
            <w:noProof/>
            <w:webHidden/>
          </w:rPr>
          <w:t>43</w:t>
        </w:r>
        <w:r>
          <w:rPr>
            <w:noProof/>
            <w:webHidden/>
          </w:rPr>
          <w:fldChar w:fldCharType="end"/>
        </w:r>
      </w:hyperlink>
    </w:p>
    <w:p w14:paraId="62DA0F8C" w14:textId="2F994983" w:rsidR="00DA428D" w:rsidRPr="00C33230" w:rsidRDefault="00DA428D">
      <w:pPr>
        <w:pStyle w:val="32"/>
        <w:tabs>
          <w:tab w:val="right" w:leader="dot" w:pos="9345"/>
        </w:tabs>
        <w:rPr>
          <w:rFonts w:ascii="Calibri" w:hAnsi="Calibri"/>
          <w:noProof/>
          <w:sz w:val="22"/>
        </w:rPr>
      </w:pPr>
      <w:hyperlink w:anchor="_Toc35422556" w:history="1">
        <w:r w:rsidRPr="002A5B15">
          <w:rPr>
            <w:rStyle w:val="a9"/>
            <w:noProof/>
          </w:rPr>
          <w:t>КОММЕРСАНТЪ; ГЕРМАН КОСТРИНСКИЙ; 2020.18.03; ВОЕННО-БЮДЖЕТНАЯ АВИАЦИЯ; АЭРОПОРТ МАХАЧКАЛЫ ПРЕДЛАГАЮТ ОБНОВИТЬ ЗА СЧЕТ МИНОБОРОНЫ</w:t>
        </w:r>
        <w:r>
          <w:rPr>
            <w:noProof/>
            <w:webHidden/>
          </w:rPr>
          <w:tab/>
        </w:r>
        <w:r>
          <w:rPr>
            <w:noProof/>
            <w:webHidden/>
          </w:rPr>
          <w:fldChar w:fldCharType="begin"/>
        </w:r>
        <w:r>
          <w:rPr>
            <w:noProof/>
            <w:webHidden/>
          </w:rPr>
          <w:instrText xml:space="preserve"> PAGEREF _Toc35422556 \h </w:instrText>
        </w:r>
        <w:r>
          <w:rPr>
            <w:noProof/>
            <w:webHidden/>
          </w:rPr>
        </w:r>
        <w:r>
          <w:rPr>
            <w:noProof/>
            <w:webHidden/>
          </w:rPr>
          <w:fldChar w:fldCharType="separate"/>
        </w:r>
        <w:r w:rsidR="002317CB">
          <w:rPr>
            <w:noProof/>
            <w:webHidden/>
          </w:rPr>
          <w:t>44</w:t>
        </w:r>
        <w:r>
          <w:rPr>
            <w:noProof/>
            <w:webHidden/>
          </w:rPr>
          <w:fldChar w:fldCharType="end"/>
        </w:r>
      </w:hyperlink>
    </w:p>
    <w:p w14:paraId="62935928" w14:textId="4735071C" w:rsidR="00DA428D" w:rsidRPr="00C33230" w:rsidRDefault="00DA428D">
      <w:pPr>
        <w:pStyle w:val="32"/>
        <w:tabs>
          <w:tab w:val="right" w:leader="dot" w:pos="9345"/>
        </w:tabs>
        <w:rPr>
          <w:rFonts w:ascii="Calibri" w:hAnsi="Calibri"/>
          <w:noProof/>
          <w:sz w:val="22"/>
        </w:rPr>
      </w:pPr>
      <w:hyperlink w:anchor="_Toc35422557" w:history="1">
        <w:r w:rsidRPr="002A5B15">
          <w:rPr>
            <w:rStyle w:val="a9"/>
            <w:noProof/>
          </w:rPr>
          <w:t>ГАЗЕТА РБК # ПРИЛОЖЕНИЯ; АНАНЬЕВ ИВАН; 2020.18.03; ТРОЛЛЕЙБУС НА ОБОЧИНЕ; ТЕНДЕНЦИИ ПЛЮСЫ И МИНУСЫ ГОРОДСКОГО ЭЛЕКТРОТРАНСПОРТА</w:t>
        </w:r>
        <w:r>
          <w:rPr>
            <w:noProof/>
            <w:webHidden/>
          </w:rPr>
          <w:tab/>
        </w:r>
        <w:r>
          <w:rPr>
            <w:noProof/>
            <w:webHidden/>
          </w:rPr>
          <w:fldChar w:fldCharType="begin"/>
        </w:r>
        <w:r>
          <w:rPr>
            <w:noProof/>
            <w:webHidden/>
          </w:rPr>
          <w:instrText xml:space="preserve"> PAGEREF _Toc35422557 \h </w:instrText>
        </w:r>
        <w:r>
          <w:rPr>
            <w:noProof/>
            <w:webHidden/>
          </w:rPr>
        </w:r>
        <w:r>
          <w:rPr>
            <w:noProof/>
            <w:webHidden/>
          </w:rPr>
          <w:fldChar w:fldCharType="separate"/>
        </w:r>
        <w:r w:rsidR="002317CB">
          <w:rPr>
            <w:noProof/>
            <w:webHidden/>
          </w:rPr>
          <w:t>45</w:t>
        </w:r>
        <w:r>
          <w:rPr>
            <w:noProof/>
            <w:webHidden/>
          </w:rPr>
          <w:fldChar w:fldCharType="end"/>
        </w:r>
      </w:hyperlink>
    </w:p>
    <w:p w14:paraId="49D03191" w14:textId="40B175CE" w:rsidR="00DA428D" w:rsidRPr="00C33230" w:rsidRDefault="00DA428D">
      <w:pPr>
        <w:pStyle w:val="32"/>
        <w:tabs>
          <w:tab w:val="right" w:leader="dot" w:pos="9345"/>
        </w:tabs>
        <w:rPr>
          <w:rFonts w:ascii="Calibri" w:hAnsi="Calibri"/>
          <w:noProof/>
          <w:sz w:val="22"/>
        </w:rPr>
      </w:pPr>
      <w:hyperlink w:anchor="_Toc35422558" w:history="1">
        <w:r w:rsidRPr="002A5B15">
          <w:rPr>
            <w:rStyle w:val="a9"/>
            <w:noProof/>
          </w:rPr>
          <w:t>ГАЗЕТА РБК # ПРИЛОЖЕНИЯ; АЛЕКСЕЕВ ГЕОРГИЙ; 2020.18.03; «ЗЕЛЕНЫЙ» ФУРГОН; ЧЕМ БОРЬБА ЗА ЭКОЛОГИЧНЫЕ ГРУЗОВИКИ ОПАСНА ДЛЯ МСБ</w:t>
        </w:r>
        <w:r>
          <w:rPr>
            <w:noProof/>
            <w:webHidden/>
          </w:rPr>
          <w:tab/>
        </w:r>
        <w:r>
          <w:rPr>
            <w:noProof/>
            <w:webHidden/>
          </w:rPr>
          <w:fldChar w:fldCharType="begin"/>
        </w:r>
        <w:r>
          <w:rPr>
            <w:noProof/>
            <w:webHidden/>
          </w:rPr>
          <w:instrText xml:space="preserve"> PAGEREF _Toc35422558 \h </w:instrText>
        </w:r>
        <w:r>
          <w:rPr>
            <w:noProof/>
            <w:webHidden/>
          </w:rPr>
        </w:r>
        <w:r>
          <w:rPr>
            <w:noProof/>
            <w:webHidden/>
          </w:rPr>
          <w:fldChar w:fldCharType="separate"/>
        </w:r>
        <w:r w:rsidR="002317CB">
          <w:rPr>
            <w:noProof/>
            <w:webHidden/>
          </w:rPr>
          <w:t>47</w:t>
        </w:r>
        <w:r>
          <w:rPr>
            <w:noProof/>
            <w:webHidden/>
          </w:rPr>
          <w:fldChar w:fldCharType="end"/>
        </w:r>
      </w:hyperlink>
    </w:p>
    <w:p w14:paraId="530A5FF1" w14:textId="0F6DA646" w:rsidR="00DA428D" w:rsidRPr="00C33230" w:rsidRDefault="00DA428D">
      <w:pPr>
        <w:pStyle w:val="32"/>
        <w:tabs>
          <w:tab w:val="right" w:leader="dot" w:pos="9345"/>
        </w:tabs>
        <w:rPr>
          <w:rFonts w:ascii="Calibri" w:hAnsi="Calibri"/>
          <w:noProof/>
          <w:sz w:val="22"/>
        </w:rPr>
      </w:pPr>
      <w:hyperlink w:anchor="_Toc35422559" w:history="1">
        <w:r w:rsidRPr="002A5B15">
          <w:rPr>
            <w:rStyle w:val="a9"/>
            <w:noProof/>
          </w:rPr>
          <w:t>РОССИЙСКАЯ ГАЗЕТА - ФЕДЕРАЛЬНЫЙ ВЫПУСК; ЕВГЕНИЙ ГАЙВА; 2020.17.03; АВТОТРАССЫ СВЯЖУТ В СЕТЬ</w:t>
        </w:r>
        <w:r>
          <w:rPr>
            <w:noProof/>
            <w:webHidden/>
          </w:rPr>
          <w:tab/>
        </w:r>
        <w:r>
          <w:rPr>
            <w:noProof/>
            <w:webHidden/>
          </w:rPr>
          <w:fldChar w:fldCharType="begin"/>
        </w:r>
        <w:r>
          <w:rPr>
            <w:noProof/>
            <w:webHidden/>
          </w:rPr>
          <w:instrText xml:space="preserve"> PAGEREF _Toc35422559 \h </w:instrText>
        </w:r>
        <w:r>
          <w:rPr>
            <w:noProof/>
            <w:webHidden/>
          </w:rPr>
        </w:r>
        <w:r>
          <w:rPr>
            <w:noProof/>
            <w:webHidden/>
          </w:rPr>
          <w:fldChar w:fldCharType="separate"/>
        </w:r>
        <w:r w:rsidR="002317CB">
          <w:rPr>
            <w:noProof/>
            <w:webHidden/>
          </w:rPr>
          <w:t>50</w:t>
        </w:r>
        <w:r>
          <w:rPr>
            <w:noProof/>
            <w:webHidden/>
          </w:rPr>
          <w:fldChar w:fldCharType="end"/>
        </w:r>
      </w:hyperlink>
    </w:p>
    <w:p w14:paraId="500F7957" w14:textId="51A2F673" w:rsidR="00DA428D" w:rsidRPr="00C33230" w:rsidRDefault="00DA428D">
      <w:pPr>
        <w:pStyle w:val="32"/>
        <w:tabs>
          <w:tab w:val="right" w:leader="dot" w:pos="9345"/>
        </w:tabs>
        <w:rPr>
          <w:rFonts w:ascii="Calibri" w:hAnsi="Calibri"/>
          <w:noProof/>
          <w:sz w:val="22"/>
        </w:rPr>
      </w:pPr>
      <w:hyperlink w:anchor="_Toc35422560" w:history="1">
        <w:r w:rsidRPr="002A5B15">
          <w:rPr>
            <w:rStyle w:val="a9"/>
            <w:noProof/>
          </w:rPr>
          <w:t>РОССИЙСКАЯ ГАЗЕТА - ФЕДЕРАЛЬНЫЙ ВЫПУСК; ЕВГЕНИЙ ГАЙВА; 2020.17.03; МАРШРУТ ДЛЯ РЕЛЬСОБУСА</w:t>
        </w:r>
        <w:r>
          <w:rPr>
            <w:noProof/>
            <w:webHidden/>
          </w:rPr>
          <w:tab/>
        </w:r>
        <w:r>
          <w:rPr>
            <w:noProof/>
            <w:webHidden/>
          </w:rPr>
          <w:fldChar w:fldCharType="begin"/>
        </w:r>
        <w:r>
          <w:rPr>
            <w:noProof/>
            <w:webHidden/>
          </w:rPr>
          <w:instrText xml:space="preserve"> PAGEREF _Toc35422560 \h </w:instrText>
        </w:r>
        <w:r>
          <w:rPr>
            <w:noProof/>
            <w:webHidden/>
          </w:rPr>
        </w:r>
        <w:r>
          <w:rPr>
            <w:noProof/>
            <w:webHidden/>
          </w:rPr>
          <w:fldChar w:fldCharType="separate"/>
        </w:r>
        <w:r w:rsidR="002317CB">
          <w:rPr>
            <w:noProof/>
            <w:webHidden/>
          </w:rPr>
          <w:t>50</w:t>
        </w:r>
        <w:r>
          <w:rPr>
            <w:noProof/>
            <w:webHidden/>
          </w:rPr>
          <w:fldChar w:fldCharType="end"/>
        </w:r>
      </w:hyperlink>
    </w:p>
    <w:p w14:paraId="7CAEE1CF" w14:textId="5DCFD0EF" w:rsidR="00DA428D" w:rsidRPr="00C33230" w:rsidRDefault="00DA428D">
      <w:pPr>
        <w:pStyle w:val="32"/>
        <w:tabs>
          <w:tab w:val="right" w:leader="dot" w:pos="9345"/>
        </w:tabs>
        <w:rPr>
          <w:rFonts w:ascii="Calibri" w:hAnsi="Calibri"/>
          <w:noProof/>
          <w:sz w:val="22"/>
        </w:rPr>
      </w:pPr>
      <w:hyperlink w:anchor="_Toc35422561" w:history="1">
        <w:r w:rsidRPr="002A5B15">
          <w:rPr>
            <w:rStyle w:val="a9"/>
            <w:noProof/>
          </w:rPr>
          <w:t>РОССИЙСКАЯ ГАЗЕТА; ЕВГЕНИЙ ГАЙВА; 2020.17.03; ЧУЙСКИЙ ТРАКТ РАСШИРЯТ ДО ЧЕТЫРЕХ ПОЛОС</w:t>
        </w:r>
        <w:r>
          <w:rPr>
            <w:noProof/>
            <w:webHidden/>
          </w:rPr>
          <w:tab/>
        </w:r>
        <w:r>
          <w:rPr>
            <w:noProof/>
            <w:webHidden/>
          </w:rPr>
          <w:fldChar w:fldCharType="begin"/>
        </w:r>
        <w:r>
          <w:rPr>
            <w:noProof/>
            <w:webHidden/>
          </w:rPr>
          <w:instrText xml:space="preserve"> PAGEREF _Toc35422561 \h </w:instrText>
        </w:r>
        <w:r>
          <w:rPr>
            <w:noProof/>
            <w:webHidden/>
          </w:rPr>
        </w:r>
        <w:r>
          <w:rPr>
            <w:noProof/>
            <w:webHidden/>
          </w:rPr>
          <w:fldChar w:fldCharType="separate"/>
        </w:r>
        <w:r w:rsidR="002317CB">
          <w:rPr>
            <w:noProof/>
            <w:webHidden/>
          </w:rPr>
          <w:t>51</w:t>
        </w:r>
        <w:r>
          <w:rPr>
            <w:noProof/>
            <w:webHidden/>
          </w:rPr>
          <w:fldChar w:fldCharType="end"/>
        </w:r>
      </w:hyperlink>
    </w:p>
    <w:p w14:paraId="5C19AEEB" w14:textId="79E15C64" w:rsidR="00DA428D" w:rsidRPr="00C33230" w:rsidRDefault="00DA428D">
      <w:pPr>
        <w:pStyle w:val="32"/>
        <w:tabs>
          <w:tab w:val="right" w:leader="dot" w:pos="9345"/>
        </w:tabs>
        <w:rPr>
          <w:rFonts w:ascii="Calibri" w:hAnsi="Calibri"/>
          <w:noProof/>
          <w:sz w:val="22"/>
        </w:rPr>
      </w:pPr>
      <w:hyperlink w:anchor="_Toc35422562" w:history="1">
        <w:r w:rsidRPr="002A5B15">
          <w:rPr>
            <w:rStyle w:val="a9"/>
            <w:noProof/>
          </w:rPr>
          <w:t>РОССИЙСКАЯ ГАЗЕТА - ЭКОНОМИКА ЮГА РОССИИ; НИКОЛАЙ ГРИЩЕНКО; 2020.17.03; НЕКОМФОРТНО; ЭЛИСТА, АСТРАХАНЬ И ВОЛГОГРАД ВОШЛИ В ТОП РЕГИОНОВ С ПЛОХИМИ МАРШРУТКАМИ</w:t>
        </w:r>
        <w:r>
          <w:rPr>
            <w:noProof/>
            <w:webHidden/>
          </w:rPr>
          <w:tab/>
        </w:r>
        <w:r>
          <w:rPr>
            <w:noProof/>
            <w:webHidden/>
          </w:rPr>
          <w:fldChar w:fldCharType="begin"/>
        </w:r>
        <w:r>
          <w:rPr>
            <w:noProof/>
            <w:webHidden/>
          </w:rPr>
          <w:instrText xml:space="preserve"> PAGEREF _Toc35422562 \h </w:instrText>
        </w:r>
        <w:r>
          <w:rPr>
            <w:noProof/>
            <w:webHidden/>
          </w:rPr>
        </w:r>
        <w:r>
          <w:rPr>
            <w:noProof/>
            <w:webHidden/>
          </w:rPr>
          <w:fldChar w:fldCharType="separate"/>
        </w:r>
        <w:r w:rsidR="002317CB">
          <w:rPr>
            <w:noProof/>
            <w:webHidden/>
          </w:rPr>
          <w:t>52</w:t>
        </w:r>
        <w:r>
          <w:rPr>
            <w:noProof/>
            <w:webHidden/>
          </w:rPr>
          <w:fldChar w:fldCharType="end"/>
        </w:r>
      </w:hyperlink>
    </w:p>
    <w:p w14:paraId="60585CCA" w14:textId="534EB29E" w:rsidR="00DA428D" w:rsidRPr="00C33230" w:rsidRDefault="00DA428D">
      <w:pPr>
        <w:pStyle w:val="32"/>
        <w:tabs>
          <w:tab w:val="right" w:leader="dot" w:pos="9345"/>
        </w:tabs>
        <w:rPr>
          <w:rFonts w:ascii="Calibri" w:hAnsi="Calibri"/>
          <w:noProof/>
          <w:sz w:val="22"/>
        </w:rPr>
      </w:pPr>
      <w:hyperlink w:anchor="_Toc35422563" w:history="1">
        <w:r w:rsidRPr="002A5B15">
          <w:rPr>
            <w:rStyle w:val="a9"/>
            <w:noProof/>
          </w:rPr>
          <w:t>ТАСС; 2020.17.03; ПУТИН 18-19 МАРТА ПОСЕТИТ КРЫМ, ГДЕ ВРУЧИТ ГОСНАГРАДЫ СТРОИТЕЛЯМ КРЫМСКОГО МОСТА</w:t>
        </w:r>
        <w:r>
          <w:rPr>
            <w:noProof/>
            <w:webHidden/>
          </w:rPr>
          <w:tab/>
        </w:r>
        <w:r>
          <w:rPr>
            <w:noProof/>
            <w:webHidden/>
          </w:rPr>
          <w:fldChar w:fldCharType="begin"/>
        </w:r>
        <w:r>
          <w:rPr>
            <w:noProof/>
            <w:webHidden/>
          </w:rPr>
          <w:instrText xml:space="preserve"> PAGEREF _Toc35422563 \h </w:instrText>
        </w:r>
        <w:r>
          <w:rPr>
            <w:noProof/>
            <w:webHidden/>
          </w:rPr>
        </w:r>
        <w:r>
          <w:rPr>
            <w:noProof/>
            <w:webHidden/>
          </w:rPr>
          <w:fldChar w:fldCharType="separate"/>
        </w:r>
        <w:r w:rsidR="002317CB">
          <w:rPr>
            <w:noProof/>
            <w:webHidden/>
          </w:rPr>
          <w:t>52</w:t>
        </w:r>
        <w:r>
          <w:rPr>
            <w:noProof/>
            <w:webHidden/>
          </w:rPr>
          <w:fldChar w:fldCharType="end"/>
        </w:r>
      </w:hyperlink>
    </w:p>
    <w:p w14:paraId="38EC8F0B" w14:textId="340E9D88" w:rsidR="00DA428D" w:rsidRPr="00C33230" w:rsidRDefault="00DA428D">
      <w:pPr>
        <w:pStyle w:val="32"/>
        <w:tabs>
          <w:tab w:val="right" w:leader="dot" w:pos="9345"/>
        </w:tabs>
        <w:rPr>
          <w:rFonts w:ascii="Calibri" w:hAnsi="Calibri"/>
          <w:noProof/>
          <w:sz w:val="22"/>
        </w:rPr>
      </w:pPr>
      <w:hyperlink w:anchor="_Toc35422564" w:history="1">
        <w:r w:rsidRPr="002A5B15">
          <w:rPr>
            <w:rStyle w:val="a9"/>
            <w:noProof/>
          </w:rPr>
          <w:t>ПРАЙМ; 2020.17.03; МИНТРАНС РФ РАССКАЗАЛ О ПОДГОТОВКЕ К ЗАПУСКУ БЕСПИЛОТНЫХ «ЛАСТОЧЕК» НА МЦК</w:t>
        </w:r>
        <w:r>
          <w:rPr>
            <w:noProof/>
            <w:webHidden/>
          </w:rPr>
          <w:tab/>
        </w:r>
        <w:r>
          <w:rPr>
            <w:noProof/>
            <w:webHidden/>
          </w:rPr>
          <w:fldChar w:fldCharType="begin"/>
        </w:r>
        <w:r>
          <w:rPr>
            <w:noProof/>
            <w:webHidden/>
          </w:rPr>
          <w:instrText xml:space="preserve"> PAGEREF _Toc35422564 \h </w:instrText>
        </w:r>
        <w:r>
          <w:rPr>
            <w:noProof/>
            <w:webHidden/>
          </w:rPr>
        </w:r>
        <w:r>
          <w:rPr>
            <w:noProof/>
            <w:webHidden/>
          </w:rPr>
          <w:fldChar w:fldCharType="separate"/>
        </w:r>
        <w:r w:rsidR="002317CB">
          <w:rPr>
            <w:noProof/>
            <w:webHidden/>
          </w:rPr>
          <w:t>53</w:t>
        </w:r>
        <w:r>
          <w:rPr>
            <w:noProof/>
            <w:webHidden/>
          </w:rPr>
          <w:fldChar w:fldCharType="end"/>
        </w:r>
      </w:hyperlink>
    </w:p>
    <w:p w14:paraId="663874C8" w14:textId="2EE8B21B" w:rsidR="00DA428D" w:rsidRPr="00C33230" w:rsidRDefault="00DA428D">
      <w:pPr>
        <w:pStyle w:val="32"/>
        <w:tabs>
          <w:tab w:val="right" w:leader="dot" w:pos="9345"/>
        </w:tabs>
        <w:rPr>
          <w:rFonts w:ascii="Calibri" w:hAnsi="Calibri"/>
          <w:noProof/>
          <w:sz w:val="22"/>
        </w:rPr>
      </w:pPr>
      <w:hyperlink w:anchor="_Toc35422565" w:history="1">
        <w:r w:rsidRPr="002A5B15">
          <w:rPr>
            <w:rStyle w:val="a9"/>
            <w:noProof/>
          </w:rPr>
          <w:t>ТАСС; 2020.17.03; РОССТАНДАРТ ПО ИТОГАМ КРАШ-ТЕСТОВ АВТОБУСОВ ОПРЕДЕЛИЛ ПЕРЕЧЕНЬ НАРУШЕНИЙ ДЛЯ УСТРАНЕНИЯ</w:t>
        </w:r>
        <w:r>
          <w:rPr>
            <w:noProof/>
            <w:webHidden/>
          </w:rPr>
          <w:tab/>
        </w:r>
        <w:r>
          <w:rPr>
            <w:noProof/>
            <w:webHidden/>
          </w:rPr>
          <w:fldChar w:fldCharType="begin"/>
        </w:r>
        <w:r>
          <w:rPr>
            <w:noProof/>
            <w:webHidden/>
          </w:rPr>
          <w:instrText xml:space="preserve"> PAGEREF _Toc35422565 \h </w:instrText>
        </w:r>
        <w:r>
          <w:rPr>
            <w:noProof/>
            <w:webHidden/>
          </w:rPr>
        </w:r>
        <w:r>
          <w:rPr>
            <w:noProof/>
            <w:webHidden/>
          </w:rPr>
          <w:fldChar w:fldCharType="separate"/>
        </w:r>
        <w:r w:rsidR="002317CB">
          <w:rPr>
            <w:noProof/>
            <w:webHidden/>
          </w:rPr>
          <w:t>53</w:t>
        </w:r>
        <w:r>
          <w:rPr>
            <w:noProof/>
            <w:webHidden/>
          </w:rPr>
          <w:fldChar w:fldCharType="end"/>
        </w:r>
      </w:hyperlink>
    </w:p>
    <w:p w14:paraId="1EE50A0E" w14:textId="5FA40DA4" w:rsidR="00DA428D" w:rsidRPr="00C33230" w:rsidRDefault="00DA428D">
      <w:pPr>
        <w:pStyle w:val="32"/>
        <w:tabs>
          <w:tab w:val="right" w:leader="dot" w:pos="9345"/>
        </w:tabs>
        <w:rPr>
          <w:rFonts w:ascii="Calibri" w:hAnsi="Calibri"/>
          <w:noProof/>
          <w:sz w:val="22"/>
        </w:rPr>
      </w:pPr>
      <w:hyperlink w:anchor="_Toc35422566" w:history="1">
        <w:r w:rsidRPr="002A5B15">
          <w:rPr>
            <w:rStyle w:val="a9"/>
            <w:noProof/>
          </w:rPr>
          <w:t>ТАСС; 2020.17.03; ПЕРВЫЙ ЭТАП ТРАССЫ ОТ КРАСНОДАРА ДО КЕРЧИ ПЛАНИРУЕТ СТРОИТЬ КОМПАНИЯ ХОЛДИНГА «МОСТОТРЕСТ»</w:t>
        </w:r>
        <w:r>
          <w:rPr>
            <w:noProof/>
            <w:webHidden/>
          </w:rPr>
          <w:tab/>
        </w:r>
        <w:r>
          <w:rPr>
            <w:noProof/>
            <w:webHidden/>
          </w:rPr>
          <w:fldChar w:fldCharType="begin"/>
        </w:r>
        <w:r>
          <w:rPr>
            <w:noProof/>
            <w:webHidden/>
          </w:rPr>
          <w:instrText xml:space="preserve"> PAGEREF _Toc35422566 \h </w:instrText>
        </w:r>
        <w:r>
          <w:rPr>
            <w:noProof/>
            <w:webHidden/>
          </w:rPr>
        </w:r>
        <w:r>
          <w:rPr>
            <w:noProof/>
            <w:webHidden/>
          </w:rPr>
          <w:fldChar w:fldCharType="separate"/>
        </w:r>
        <w:r w:rsidR="002317CB">
          <w:rPr>
            <w:noProof/>
            <w:webHidden/>
          </w:rPr>
          <w:t>54</w:t>
        </w:r>
        <w:r>
          <w:rPr>
            <w:noProof/>
            <w:webHidden/>
          </w:rPr>
          <w:fldChar w:fldCharType="end"/>
        </w:r>
      </w:hyperlink>
    </w:p>
    <w:p w14:paraId="53BF760E" w14:textId="6F5BBC41" w:rsidR="00DA428D" w:rsidRPr="00C33230" w:rsidRDefault="00DA428D">
      <w:pPr>
        <w:pStyle w:val="32"/>
        <w:tabs>
          <w:tab w:val="right" w:leader="dot" w:pos="9345"/>
        </w:tabs>
        <w:rPr>
          <w:rFonts w:ascii="Calibri" w:hAnsi="Calibri"/>
          <w:noProof/>
          <w:sz w:val="22"/>
        </w:rPr>
      </w:pPr>
      <w:hyperlink w:anchor="_Toc35422567" w:history="1">
        <w:r w:rsidRPr="002A5B15">
          <w:rPr>
            <w:rStyle w:val="a9"/>
            <w:noProof/>
          </w:rPr>
          <w:t>ТАСС; 2020.17.03; В ВОЛОГОДСКОЙ ОБЛАСТИ ВЫДЕЛЯТ ЕЩЕ 51 МЛН РУБЛЕЙ НА ПАССАЖИРСКИЕ ПЕРЕВОЗКИ</w:t>
        </w:r>
        <w:r>
          <w:rPr>
            <w:noProof/>
            <w:webHidden/>
          </w:rPr>
          <w:tab/>
        </w:r>
        <w:r>
          <w:rPr>
            <w:noProof/>
            <w:webHidden/>
          </w:rPr>
          <w:fldChar w:fldCharType="begin"/>
        </w:r>
        <w:r>
          <w:rPr>
            <w:noProof/>
            <w:webHidden/>
          </w:rPr>
          <w:instrText xml:space="preserve"> PAGEREF _Toc35422567 \h </w:instrText>
        </w:r>
        <w:r>
          <w:rPr>
            <w:noProof/>
            <w:webHidden/>
          </w:rPr>
        </w:r>
        <w:r>
          <w:rPr>
            <w:noProof/>
            <w:webHidden/>
          </w:rPr>
          <w:fldChar w:fldCharType="separate"/>
        </w:r>
        <w:r w:rsidR="002317CB">
          <w:rPr>
            <w:noProof/>
            <w:webHidden/>
          </w:rPr>
          <w:t>55</w:t>
        </w:r>
        <w:r>
          <w:rPr>
            <w:noProof/>
            <w:webHidden/>
          </w:rPr>
          <w:fldChar w:fldCharType="end"/>
        </w:r>
      </w:hyperlink>
    </w:p>
    <w:p w14:paraId="7320CF0D" w14:textId="3E1056F4" w:rsidR="00DA428D" w:rsidRPr="00C33230" w:rsidRDefault="00DA428D">
      <w:pPr>
        <w:pStyle w:val="32"/>
        <w:tabs>
          <w:tab w:val="right" w:leader="dot" w:pos="9345"/>
        </w:tabs>
        <w:rPr>
          <w:rFonts w:ascii="Calibri" w:hAnsi="Calibri"/>
          <w:noProof/>
          <w:sz w:val="22"/>
        </w:rPr>
      </w:pPr>
      <w:hyperlink w:anchor="_Toc35422568" w:history="1">
        <w:r w:rsidRPr="002A5B15">
          <w:rPr>
            <w:rStyle w:val="a9"/>
            <w:noProof/>
          </w:rPr>
          <w:t>ТАСС; 2020.17.03; ДОЛЯ ЭКСПОРТНЫХ АВТОПЕРЕВОЗОК РОССИЙСКИМИ КОМПАНИЯМИ ВПЕРВЫЕ ПРЕВЫСИЛА ИМПОРТНЫЕ</w:t>
        </w:r>
        <w:r>
          <w:rPr>
            <w:noProof/>
            <w:webHidden/>
          </w:rPr>
          <w:tab/>
        </w:r>
        <w:r>
          <w:rPr>
            <w:noProof/>
            <w:webHidden/>
          </w:rPr>
          <w:fldChar w:fldCharType="begin"/>
        </w:r>
        <w:r>
          <w:rPr>
            <w:noProof/>
            <w:webHidden/>
          </w:rPr>
          <w:instrText xml:space="preserve"> PAGEREF _Toc35422568 \h </w:instrText>
        </w:r>
        <w:r>
          <w:rPr>
            <w:noProof/>
            <w:webHidden/>
          </w:rPr>
        </w:r>
        <w:r>
          <w:rPr>
            <w:noProof/>
            <w:webHidden/>
          </w:rPr>
          <w:fldChar w:fldCharType="separate"/>
        </w:r>
        <w:r w:rsidR="002317CB">
          <w:rPr>
            <w:noProof/>
            <w:webHidden/>
          </w:rPr>
          <w:t>55</w:t>
        </w:r>
        <w:r>
          <w:rPr>
            <w:noProof/>
            <w:webHidden/>
          </w:rPr>
          <w:fldChar w:fldCharType="end"/>
        </w:r>
      </w:hyperlink>
    </w:p>
    <w:p w14:paraId="4CB40901" w14:textId="459EEE2D" w:rsidR="00DA428D" w:rsidRPr="00C33230" w:rsidRDefault="00DA428D">
      <w:pPr>
        <w:pStyle w:val="32"/>
        <w:tabs>
          <w:tab w:val="right" w:leader="dot" w:pos="9345"/>
        </w:tabs>
        <w:rPr>
          <w:rFonts w:ascii="Calibri" w:hAnsi="Calibri"/>
          <w:noProof/>
          <w:sz w:val="22"/>
        </w:rPr>
      </w:pPr>
      <w:hyperlink w:anchor="_Toc35422569" w:history="1">
        <w:r w:rsidRPr="002A5B15">
          <w:rPr>
            <w:rStyle w:val="a9"/>
            <w:noProof/>
          </w:rPr>
          <w:t>ТАСС; 2020.17.03; «КАМАЗ» НАЧАЛ ОПЫТНУЮ ЭКСПЛУАТАЦИЮ БЕСПИЛОТНЫХ ТЯГАЧЕЙ</w:t>
        </w:r>
        <w:r>
          <w:rPr>
            <w:noProof/>
            <w:webHidden/>
          </w:rPr>
          <w:tab/>
        </w:r>
        <w:r>
          <w:rPr>
            <w:noProof/>
            <w:webHidden/>
          </w:rPr>
          <w:fldChar w:fldCharType="begin"/>
        </w:r>
        <w:r>
          <w:rPr>
            <w:noProof/>
            <w:webHidden/>
          </w:rPr>
          <w:instrText xml:space="preserve"> PAGEREF _Toc35422569 \h </w:instrText>
        </w:r>
        <w:r>
          <w:rPr>
            <w:noProof/>
            <w:webHidden/>
          </w:rPr>
        </w:r>
        <w:r>
          <w:rPr>
            <w:noProof/>
            <w:webHidden/>
          </w:rPr>
          <w:fldChar w:fldCharType="separate"/>
        </w:r>
        <w:r w:rsidR="002317CB">
          <w:rPr>
            <w:noProof/>
            <w:webHidden/>
          </w:rPr>
          <w:t>56</w:t>
        </w:r>
        <w:r>
          <w:rPr>
            <w:noProof/>
            <w:webHidden/>
          </w:rPr>
          <w:fldChar w:fldCharType="end"/>
        </w:r>
      </w:hyperlink>
    </w:p>
    <w:p w14:paraId="31CA38C4" w14:textId="6A3B84E0" w:rsidR="00DA428D" w:rsidRPr="00C33230" w:rsidRDefault="00DA428D">
      <w:pPr>
        <w:pStyle w:val="32"/>
        <w:tabs>
          <w:tab w:val="right" w:leader="dot" w:pos="9345"/>
        </w:tabs>
        <w:rPr>
          <w:rFonts w:ascii="Calibri" w:hAnsi="Calibri"/>
          <w:noProof/>
          <w:sz w:val="22"/>
        </w:rPr>
      </w:pPr>
      <w:hyperlink w:anchor="_Toc35422570" w:history="1">
        <w:r w:rsidRPr="002A5B15">
          <w:rPr>
            <w:rStyle w:val="a9"/>
            <w:noProof/>
          </w:rPr>
          <w:t>ИНТЕРФАКС; 2020.17.03; РЖД СКОРРЕКТИРОВАЛИ СКИДКУ НА ПЕРЕВОЗКИ НЕФТЕПРОДУКТОВ СО СТАНЦИИ ВБЛИЗИ ЯЙСКОГО НПЗ</w:t>
        </w:r>
        <w:r>
          <w:rPr>
            <w:noProof/>
            <w:webHidden/>
          </w:rPr>
          <w:tab/>
        </w:r>
        <w:r>
          <w:rPr>
            <w:noProof/>
            <w:webHidden/>
          </w:rPr>
          <w:fldChar w:fldCharType="begin"/>
        </w:r>
        <w:r>
          <w:rPr>
            <w:noProof/>
            <w:webHidden/>
          </w:rPr>
          <w:instrText xml:space="preserve"> PAGEREF _Toc35422570 \h </w:instrText>
        </w:r>
        <w:r>
          <w:rPr>
            <w:noProof/>
            <w:webHidden/>
          </w:rPr>
        </w:r>
        <w:r>
          <w:rPr>
            <w:noProof/>
            <w:webHidden/>
          </w:rPr>
          <w:fldChar w:fldCharType="separate"/>
        </w:r>
        <w:r w:rsidR="002317CB">
          <w:rPr>
            <w:noProof/>
            <w:webHidden/>
          </w:rPr>
          <w:t>57</w:t>
        </w:r>
        <w:r>
          <w:rPr>
            <w:noProof/>
            <w:webHidden/>
          </w:rPr>
          <w:fldChar w:fldCharType="end"/>
        </w:r>
      </w:hyperlink>
    </w:p>
    <w:p w14:paraId="35F08308" w14:textId="38695FF5" w:rsidR="00DA428D" w:rsidRPr="00C33230" w:rsidRDefault="00DA428D">
      <w:pPr>
        <w:pStyle w:val="32"/>
        <w:tabs>
          <w:tab w:val="right" w:leader="dot" w:pos="9345"/>
        </w:tabs>
        <w:rPr>
          <w:rFonts w:ascii="Calibri" w:hAnsi="Calibri"/>
          <w:noProof/>
          <w:sz w:val="22"/>
        </w:rPr>
      </w:pPr>
      <w:hyperlink w:anchor="_Toc35422571" w:history="1">
        <w:r w:rsidRPr="002A5B15">
          <w:rPr>
            <w:rStyle w:val="a9"/>
            <w:noProof/>
          </w:rPr>
          <w:t>ТАСС; 2020.17.03; ЧИСЛО НЕСЧАСТНЫХ СЛУЧАЕВ НА МЖД С НАЧАЛА ГОДА СНИЗИЛОСЬ НА 17,2%</w:t>
        </w:r>
        <w:r>
          <w:rPr>
            <w:noProof/>
            <w:webHidden/>
          </w:rPr>
          <w:tab/>
        </w:r>
        <w:r>
          <w:rPr>
            <w:noProof/>
            <w:webHidden/>
          </w:rPr>
          <w:fldChar w:fldCharType="begin"/>
        </w:r>
        <w:r>
          <w:rPr>
            <w:noProof/>
            <w:webHidden/>
          </w:rPr>
          <w:instrText xml:space="preserve"> PAGEREF _Toc35422571 \h </w:instrText>
        </w:r>
        <w:r>
          <w:rPr>
            <w:noProof/>
            <w:webHidden/>
          </w:rPr>
        </w:r>
        <w:r>
          <w:rPr>
            <w:noProof/>
            <w:webHidden/>
          </w:rPr>
          <w:fldChar w:fldCharType="separate"/>
        </w:r>
        <w:r w:rsidR="002317CB">
          <w:rPr>
            <w:noProof/>
            <w:webHidden/>
          </w:rPr>
          <w:t>58</w:t>
        </w:r>
        <w:r>
          <w:rPr>
            <w:noProof/>
            <w:webHidden/>
          </w:rPr>
          <w:fldChar w:fldCharType="end"/>
        </w:r>
      </w:hyperlink>
    </w:p>
    <w:p w14:paraId="66DF9CDA" w14:textId="4DBADF29" w:rsidR="00DA428D" w:rsidRPr="00C33230" w:rsidRDefault="00DA428D">
      <w:pPr>
        <w:pStyle w:val="32"/>
        <w:tabs>
          <w:tab w:val="right" w:leader="dot" w:pos="9345"/>
        </w:tabs>
        <w:rPr>
          <w:rFonts w:ascii="Calibri" w:hAnsi="Calibri"/>
          <w:noProof/>
          <w:sz w:val="22"/>
        </w:rPr>
      </w:pPr>
      <w:hyperlink w:anchor="_Toc35422572" w:history="1">
        <w:r w:rsidRPr="002A5B15">
          <w:rPr>
            <w:rStyle w:val="a9"/>
            <w:noProof/>
          </w:rPr>
          <w:t>РОССИЙСКАЯ ГАЗЕТА - ФЕДЕРАЛЬНЫЙ ВЫПУСК; ЕВГЕНИЙ ГАЙВА, АНДРЕЙ КУЛИКОВ, РОМАН МЕРЗЛЯКОВ, ОЛЕГ ПЛАТОНОВ, АНДРЕЙ ЧУГУНОВ; 2020.17.03; ВОЛГА ВЫШЛА ЗА ПОРОГ</w:t>
        </w:r>
        <w:r>
          <w:rPr>
            <w:noProof/>
            <w:webHidden/>
          </w:rPr>
          <w:tab/>
        </w:r>
        <w:r>
          <w:rPr>
            <w:noProof/>
            <w:webHidden/>
          </w:rPr>
          <w:fldChar w:fldCharType="begin"/>
        </w:r>
        <w:r>
          <w:rPr>
            <w:noProof/>
            <w:webHidden/>
          </w:rPr>
          <w:instrText xml:space="preserve"> PAGEREF _Toc35422572 \h </w:instrText>
        </w:r>
        <w:r>
          <w:rPr>
            <w:noProof/>
            <w:webHidden/>
          </w:rPr>
        </w:r>
        <w:r>
          <w:rPr>
            <w:noProof/>
            <w:webHidden/>
          </w:rPr>
          <w:fldChar w:fldCharType="separate"/>
        </w:r>
        <w:r w:rsidR="002317CB">
          <w:rPr>
            <w:noProof/>
            <w:webHidden/>
          </w:rPr>
          <w:t>58</w:t>
        </w:r>
        <w:r>
          <w:rPr>
            <w:noProof/>
            <w:webHidden/>
          </w:rPr>
          <w:fldChar w:fldCharType="end"/>
        </w:r>
      </w:hyperlink>
    </w:p>
    <w:p w14:paraId="2B9133F5" w14:textId="2019F240" w:rsidR="00DA428D" w:rsidRPr="00C33230" w:rsidRDefault="00DA428D">
      <w:pPr>
        <w:pStyle w:val="32"/>
        <w:tabs>
          <w:tab w:val="right" w:leader="dot" w:pos="9345"/>
        </w:tabs>
        <w:rPr>
          <w:rFonts w:ascii="Calibri" w:hAnsi="Calibri"/>
          <w:noProof/>
          <w:sz w:val="22"/>
        </w:rPr>
      </w:pPr>
      <w:hyperlink w:anchor="_Toc35422573" w:history="1">
        <w:r w:rsidRPr="002A5B15">
          <w:rPr>
            <w:rStyle w:val="a9"/>
            <w:noProof/>
          </w:rPr>
          <w:t>ТАСС; 2020.17.03; В ОТНОШЕНИИ МУРМАНСКОГО МОРСКОГО ПАРОХОДСТВА ВВЕДЕНА ПРОЦЕДУРА НАБЛЮДЕНИЯ</w:t>
        </w:r>
        <w:r>
          <w:rPr>
            <w:noProof/>
            <w:webHidden/>
          </w:rPr>
          <w:tab/>
        </w:r>
        <w:r>
          <w:rPr>
            <w:noProof/>
            <w:webHidden/>
          </w:rPr>
          <w:fldChar w:fldCharType="begin"/>
        </w:r>
        <w:r>
          <w:rPr>
            <w:noProof/>
            <w:webHidden/>
          </w:rPr>
          <w:instrText xml:space="preserve"> PAGEREF _Toc35422573 \h </w:instrText>
        </w:r>
        <w:r>
          <w:rPr>
            <w:noProof/>
            <w:webHidden/>
          </w:rPr>
        </w:r>
        <w:r>
          <w:rPr>
            <w:noProof/>
            <w:webHidden/>
          </w:rPr>
          <w:fldChar w:fldCharType="separate"/>
        </w:r>
        <w:r w:rsidR="002317CB">
          <w:rPr>
            <w:noProof/>
            <w:webHidden/>
          </w:rPr>
          <w:t>60</w:t>
        </w:r>
        <w:r>
          <w:rPr>
            <w:noProof/>
            <w:webHidden/>
          </w:rPr>
          <w:fldChar w:fldCharType="end"/>
        </w:r>
      </w:hyperlink>
    </w:p>
    <w:p w14:paraId="7C8312E5" w14:textId="2D23BFC7" w:rsidR="00DA428D" w:rsidRPr="00C33230" w:rsidRDefault="00DA428D">
      <w:pPr>
        <w:pStyle w:val="32"/>
        <w:tabs>
          <w:tab w:val="right" w:leader="dot" w:pos="9345"/>
        </w:tabs>
        <w:rPr>
          <w:rFonts w:ascii="Calibri" w:hAnsi="Calibri"/>
          <w:noProof/>
          <w:sz w:val="22"/>
        </w:rPr>
      </w:pPr>
      <w:hyperlink w:anchor="_Toc35422574" w:history="1">
        <w:r w:rsidRPr="002A5B15">
          <w:rPr>
            <w:rStyle w:val="a9"/>
            <w:noProof/>
          </w:rPr>
          <w:t>ТАСС; 2020.17.03; В ПОРТУ АСТРАХАНИ В ЭТОМ ГОДУ ЗАПУСТЯТ ТЕРМИНАЛ ПО ПЕРЕКАЧКЕ ПИЩЕВЫХ МАСЕЛ В ИРАН</w:t>
        </w:r>
        <w:r>
          <w:rPr>
            <w:noProof/>
            <w:webHidden/>
          </w:rPr>
          <w:tab/>
        </w:r>
        <w:r>
          <w:rPr>
            <w:noProof/>
            <w:webHidden/>
          </w:rPr>
          <w:fldChar w:fldCharType="begin"/>
        </w:r>
        <w:r>
          <w:rPr>
            <w:noProof/>
            <w:webHidden/>
          </w:rPr>
          <w:instrText xml:space="preserve"> PAGEREF _Toc35422574 \h </w:instrText>
        </w:r>
        <w:r>
          <w:rPr>
            <w:noProof/>
            <w:webHidden/>
          </w:rPr>
        </w:r>
        <w:r>
          <w:rPr>
            <w:noProof/>
            <w:webHidden/>
          </w:rPr>
          <w:fldChar w:fldCharType="separate"/>
        </w:r>
        <w:r w:rsidR="002317CB">
          <w:rPr>
            <w:noProof/>
            <w:webHidden/>
          </w:rPr>
          <w:t>61</w:t>
        </w:r>
        <w:r>
          <w:rPr>
            <w:noProof/>
            <w:webHidden/>
          </w:rPr>
          <w:fldChar w:fldCharType="end"/>
        </w:r>
      </w:hyperlink>
    </w:p>
    <w:p w14:paraId="4B78D3AD" w14:textId="205494E5" w:rsidR="00DA428D" w:rsidRPr="00C33230" w:rsidRDefault="00DA428D">
      <w:pPr>
        <w:pStyle w:val="32"/>
        <w:tabs>
          <w:tab w:val="right" w:leader="dot" w:pos="9345"/>
        </w:tabs>
        <w:rPr>
          <w:rFonts w:ascii="Calibri" w:hAnsi="Calibri"/>
          <w:noProof/>
          <w:sz w:val="22"/>
        </w:rPr>
      </w:pPr>
      <w:hyperlink w:anchor="_Toc35422575" w:history="1">
        <w:r w:rsidRPr="002A5B15">
          <w:rPr>
            <w:rStyle w:val="a9"/>
            <w:noProof/>
          </w:rPr>
          <w:t>ТАСС; 2020.17.03; В КРЫМУ НАЧАЛОСЬ СТРОИТЕЛЬСТВО ПАРОМА, КОТОРЫЙ СВЯЖЕТ КАМЧАТКУ С ДАЛЬНЕВОСТОЧНЫМИ ПОРТАМИ</w:t>
        </w:r>
        <w:r>
          <w:rPr>
            <w:noProof/>
            <w:webHidden/>
          </w:rPr>
          <w:tab/>
        </w:r>
        <w:r>
          <w:rPr>
            <w:noProof/>
            <w:webHidden/>
          </w:rPr>
          <w:fldChar w:fldCharType="begin"/>
        </w:r>
        <w:r>
          <w:rPr>
            <w:noProof/>
            <w:webHidden/>
          </w:rPr>
          <w:instrText xml:space="preserve"> PAGEREF _Toc35422575 \h </w:instrText>
        </w:r>
        <w:r>
          <w:rPr>
            <w:noProof/>
            <w:webHidden/>
          </w:rPr>
        </w:r>
        <w:r>
          <w:rPr>
            <w:noProof/>
            <w:webHidden/>
          </w:rPr>
          <w:fldChar w:fldCharType="separate"/>
        </w:r>
        <w:r w:rsidR="002317CB">
          <w:rPr>
            <w:noProof/>
            <w:webHidden/>
          </w:rPr>
          <w:t>61</w:t>
        </w:r>
        <w:r>
          <w:rPr>
            <w:noProof/>
            <w:webHidden/>
          </w:rPr>
          <w:fldChar w:fldCharType="end"/>
        </w:r>
      </w:hyperlink>
    </w:p>
    <w:p w14:paraId="755D70AE" w14:textId="37C3BFAC" w:rsidR="00DA428D" w:rsidRPr="00C33230" w:rsidRDefault="00DA428D">
      <w:pPr>
        <w:pStyle w:val="32"/>
        <w:tabs>
          <w:tab w:val="right" w:leader="dot" w:pos="9345"/>
        </w:tabs>
        <w:rPr>
          <w:rFonts w:ascii="Calibri" w:hAnsi="Calibri"/>
          <w:noProof/>
          <w:sz w:val="22"/>
        </w:rPr>
      </w:pPr>
      <w:hyperlink w:anchor="_Toc35422576" w:history="1">
        <w:r w:rsidRPr="002A5B15">
          <w:rPr>
            <w:rStyle w:val="a9"/>
            <w:noProof/>
          </w:rPr>
          <w:t>ПАРЛАМЕНТСКАЯ ГАЗЕТА; ВАЛЕРИЙ ФИЛОНЕНКО; 2020.18.03; АУДИТОРЫ ОБНАРУЖИЛИ ДОЛГОСТРОЙ В АЭРОПОРТУ ДОМОДЕДОВО НА 1,8 МЛРД РУБЛЕЙ</w:t>
        </w:r>
        <w:r>
          <w:rPr>
            <w:noProof/>
            <w:webHidden/>
          </w:rPr>
          <w:tab/>
        </w:r>
        <w:r>
          <w:rPr>
            <w:noProof/>
            <w:webHidden/>
          </w:rPr>
          <w:fldChar w:fldCharType="begin"/>
        </w:r>
        <w:r>
          <w:rPr>
            <w:noProof/>
            <w:webHidden/>
          </w:rPr>
          <w:instrText xml:space="preserve"> PAGEREF _Toc35422576 \h </w:instrText>
        </w:r>
        <w:r>
          <w:rPr>
            <w:noProof/>
            <w:webHidden/>
          </w:rPr>
        </w:r>
        <w:r>
          <w:rPr>
            <w:noProof/>
            <w:webHidden/>
          </w:rPr>
          <w:fldChar w:fldCharType="separate"/>
        </w:r>
        <w:r w:rsidR="002317CB">
          <w:rPr>
            <w:noProof/>
            <w:webHidden/>
          </w:rPr>
          <w:t>62</w:t>
        </w:r>
        <w:r>
          <w:rPr>
            <w:noProof/>
            <w:webHidden/>
          </w:rPr>
          <w:fldChar w:fldCharType="end"/>
        </w:r>
      </w:hyperlink>
    </w:p>
    <w:p w14:paraId="1CB8C570" w14:textId="7D7F07E5" w:rsidR="00DA428D" w:rsidRPr="00C33230" w:rsidRDefault="00DA428D">
      <w:pPr>
        <w:pStyle w:val="32"/>
        <w:tabs>
          <w:tab w:val="right" w:leader="dot" w:pos="9345"/>
        </w:tabs>
        <w:rPr>
          <w:rFonts w:ascii="Calibri" w:hAnsi="Calibri"/>
          <w:noProof/>
          <w:sz w:val="22"/>
        </w:rPr>
      </w:pPr>
      <w:hyperlink w:anchor="_Toc35422577" w:history="1">
        <w:r w:rsidRPr="002A5B15">
          <w:rPr>
            <w:rStyle w:val="a9"/>
            <w:noProof/>
          </w:rPr>
          <w:t>ТАСС; 2020.18.03; ДЕФИЦИТ АВИАБИЛЕТОВ ИЗ МАГАДАНА В МОСКВУ ХОТЯТ РЕШИТЬ ДРУГИМИ ЛАЙНЕРАМИ И ТАРИФАМИ</w:t>
        </w:r>
        <w:r>
          <w:rPr>
            <w:noProof/>
            <w:webHidden/>
          </w:rPr>
          <w:tab/>
        </w:r>
        <w:r>
          <w:rPr>
            <w:noProof/>
            <w:webHidden/>
          </w:rPr>
          <w:fldChar w:fldCharType="begin"/>
        </w:r>
        <w:r>
          <w:rPr>
            <w:noProof/>
            <w:webHidden/>
          </w:rPr>
          <w:instrText xml:space="preserve"> PAGEREF _Toc35422577 \h </w:instrText>
        </w:r>
        <w:r>
          <w:rPr>
            <w:noProof/>
            <w:webHidden/>
          </w:rPr>
        </w:r>
        <w:r>
          <w:rPr>
            <w:noProof/>
            <w:webHidden/>
          </w:rPr>
          <w:fldChar w:fldCharType="separate"/>
        </w:r>
        <w:r w:rsidR="002317CB">
          <w:rPr>
            <w:noProof/>
            <w:webHidden/>
          </w:rPr>
          <w:t>62</w:t>
        </w:r>
        <w:r>
          <w:rPr>
            <w:noProof/>
            <w:webHidden/>
          </w:rPr>
          <w:fldChar w:fldCharType="end"/>
        </w:r>
      </w:hyperlink>
    </w:p>
    <w:p w14:paraId="777B27D6" w14:textId="0BC3DA3C" w:rsidR="00DA428D" w:rsidRPr="00C33230" w:rsidRDefault="00DA428D">
      <w:pPr>
        <w:pStyle w:val="32"/>
        <w:tabs>
          <w:tab w:val="right" w:leader="dot" w:pos="9345"/>
        </w:tabs>
        <w:rPr>
          <w:rFonts w:ascii="Calibri" w:hAnsi="Calibri"/>
          <w:noProof/>
          <w:sz w:val="22"/>
        </w:rPr>
      </w:pPr>
      <w:hyperlink w:anchor="_Toc35422578" w:history="1">
        <w:r w:rsidRPr="002A5B15">
          <w:rPr>
            <w:rStyle w:val="a9"/>
            <w:noProof/>
          </w:rPr>
          <w:t>ТАСС; 2020.18.03; ВЛАСТИ ЯКУТИИ ПРЕДЛОЖИЛИ СНИЗИТЬ СТОИМОСТЬ АВИАБИЛЕТОВ ДЛЯ ЖИТЕЛЕЙ ВНУТРИ РЕГИОНА</w:t>
        </w:r>
        <w:r>
          <w:rPr>
            <w:noProof/>
            <w:webHidden/>
          </w:rPr>
          <w:tab/>
        </w:r>
        <w:r>
          <w:rPr>
            <w:noProof/>
            <w:webHidden/>
          </w:rPr>
          <w:fldChar w:fldCharType="begin"/>
        </w:r>
        <w:r>
          <w:rPr>
            <w:noProof/>
            <w:webHidden/>
          </w:rPr>
          <w:instrText xml:space="preserve"> PAGEREF _Toc35422578 \h </w:instrText>
        </w:r>
        <w:r>
          <w:rPr>
            <w:noProof/>
            <w:webHidden/>
          </w:rPr>
        </w:r>
        <w:r>
          <w:rPr>
            <w:noProof/>
            <w:webHidden/>
          </w:rPr>
          <w:fldChar w:fldCharType="separate"/>
        </w:r>
        <w:r w:rsidR="002317CB">
          <w:rPr>
            <w:noProof/>
            <w:webHidden/>
          </w:rPr>
          <w:t>63</w:t>
        </w:r>
        <w:r>
          <w:rPr>
            <w:noProof/>
            <w:webHidden/>
          </w:rPr>
          <w:fldChar w:fldCharType="end"/>
        </w:r>
      </w:hyperlink>
    </w:p>
    <w:p w14:paraId="4AB427E4" w14:textId="250AE533" w:rsidR="00DA428D" w:rsidRPr="00C33230" w:rsidRDefault="00DA428D">
      <w:pPr>
        <w:pStyle w:val="32"/>
        <w:tabs>
          <w:tab w:val="right" w:leader="dot" w:pos="9345"/>
        </w:tabs>
        <w:rPr>
          <w:rFonts w:ascii="Calibri" w:hAnsi="Calibri"/>
          <w:noProof/>
          <w:sz w:val="22"/>
        </w:rPr>
      </w:pPr>
      <w:hyperlink w:anchor="_Toc35422579" w:history="1">
        <w:r w:rsidRPr="002A5B15">
          <w:rPr>
            <w:rStyle w:val="a9"/>
            <w:noProof/>
          </w:rPr>
          <w:t>ТАСС; 2020.18.03; КОБЗЕВ ПОРУЧИЛ ДО КОНЦА ГОДА НАЙТИ ИНВЕСТОРА И МЕСТО ДЛЯ СТРОИТЕЛЬСТВА АЭРОПОРТА ИРКУТСКА</w:t>
        </w:r>
        <w:r>
          <w:rPr>
            <w:noProof/>
            <w:webHidden/>
          </w:rPr>
          <w:tab/>
        </w:r>
        <w:r>
          <w:rPr>
            <w:noProof/>
            <w:webHidden/>
          </w:rPr>
          <w:fldChar w:fldCharType="begin"/>
        </w:r>
        <w:r>
          <w:rPr>
            <w:noProof/>
            <w:webHidden/>
          </w:rPr>
          <w:instrText xml:space="preserve"> PAGEREF _Toc35422579 \h </w:instrText>
        </w:r>
        <w:r>
          <w:rPr>
            <w:noProof/>
            <w:webHidden/>
          </w:rPr>
        </w:r>
        <w:r>
          <w:rPr>
            <w:noProof/>
            <w:webHidden/>
          </w:rPr>
          <w:fldChar w:fldCharType="separate"/>
        </w:r>
        <w:r w:rsidR="002317CB">
          <w:rPr>
            <w:noProof/>
            <w:webHidden/>
          </w:rPr>
          <w:t>64</w:t>
        </w:r>
        <w:r>
          <w:rPr>
            <w:noProof/>
            <w:webHidden/>
          </w:rPr>
          <w:fldChar w:fldCharType="end"/>
        </w:r>
      </w:hyperlink>
    </w:p>
    <w:p w14:paraId="4394C049" w14:textId="7C6B2613" w:rsidR="00B674E3" w:rsidRDefault="00A56925" w:rsidP="00DA428D">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4261232" w:rsidR="0010257A" w:rsidRDefault="009E30B0" w:rsidP="00DA428D">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DA428D">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48388F64" w14:textId="77777777" w:rsidR="008A024D" w:rsidRDefault="008A024D" w:rsidP="00DA428D">
      <w:pPr>
        <w:jc w:val="both"/>
      </w:pPr>
    </w:p>
    <w:p w14:paraId="0AC76598" w14:textId="3CA18C3B" w:rsidR="00871E76" w:rsidRPr="00871E76" w:rsidRDefault="00C05EFF" w:rsidP="00DA428D">
      <w:pPr>
        <w:pStyle w:val="3"/>
        <w:jc w:val="both"/>
        <w:rPr>
          <w:rFonts w:ascii="Times New Roman" w:hAnsi="Times New Roman"/>
          <w:sz w:val="24"/>
          <w:szCs w:val="24"/>
        </w:rPr>
      </w:pPr>
      <w:bookmarkStart w:id="2" w:name="_Toc35422489"/>
      <w:r>
        <w:rPr>
          <w:rFonts w:ascii="Times New Roman" w:hAnsi="Times New Roman"/>
          <w:sz w:val="24"/>
          <w:szCs w:val="24"/>
        </w:rPr>
        <w:t>И</w:t>
      </w:r>
      <w:r w:rsidR="00871E76">
        <w:rPr>
          <w:rFonts w:ascii="Times New Roman" w:hAnsi="Times New Roman"/>
          <w:sz w:val="24"/>
          <w:szCs w:val="24"/>
        </w:rPr>
        <w:t xml:space="preserve">ЗВЕСТИЯ; </w:t>
      </w:r>
      <w:r w:rsidR="00871E76" w:rsidRPr="00871E76">
        <w:rPr>
          <w:rFonts w:ascii="Times New Roman" w:hAnsi="Times New Roman"/>
          <w:sz w:val="24"/>
          <w:szCs w:val="24"/>
        </w:rPr>
        <w:t>ДМИТРИЙ ГРИНКЕВИЧ, ТАТЬЯНА БОЧКАРЁВА; 2020.18.03; ПОДДЕРЖКА РЕЙСА: ВО СКОЛЬКО ОБОЙДЕТСЯ БЮДЖЕТУ ПОМОЩЬ АВИАЦИИ И ТУРИЗМУ; ПРИНЯТЫХ ЦБ И ПРАВИТЕЛЬСТВОМ МЕР ПОКА ДОСТАТОЧНО, СЧИТАЮТ АНАЛИТИКИ</w:t>
      </w:r>
      <w:bookmarkEnd w:id="2"/>
    </w:p>
    <w:p w14:paraId="65B4A477" w14:textId="0C3815C5" w:rsidR="00B674E3" w:rsidRDefault="00871E76" w:rsidP="00DA428D">
      <w:pPr>
        <w:jc w:val="both"/>
      </w:pPr>
      <w:r>
        <w:t xml:space="preserve">Отсрочка выплаты налогов до конца года для авиаперевозчиков и туристических компаний за I квартал может обойтись бюджету примерно в 50 млрд рублей. Об этом </w:t>
      </w:r>
      <w:r w:rsidR="00DA428D">
        <w:t>«</w:t>
      </w:r>
      <w:r>
        <w:t>Известиям</w:t>
      </w:r>
      <w:r w:rsidR="00DA428D">
        <w:t>»</w:t>
      </w:r>
      <w:r>
        <w:t xml:space="preserve"> сообщил источник, близкий к правительству. Эксперты согласились с этой оценкой. В план кабмина и ЦБ по поддержке пострадавших от эпидемии коронавируса отраслей также вошли послабления для банков при кредитовании малого бизнеса и фармкомпаний, поддержка занятости и стабильности при выплатах зарплат. На данный момент этих мер достаточно, а заливать экономику деньгами пока рискованно, считают аналитики.</w:t>
      </w:r>
    </w:p>
    <w:p w14:paraId="190C04B6" w14:textId="77777777" w:rsidR="00B674E3" w:rsidRDefault="00871E76" w:rsidP="00DA428D">
      <w:pPr>
        <w:jc w:val="both"/>
      </w:pPr>
      <w:r>
        <w:t>Непрямые меры</w:t>
      </w:r>
    </w:p>
    <w:p w14:paraId="6EB71E3B" w14:textId="7CD5841E" w:rsidR="00B674E3" w:rsidRDefault="00871E76" w:rsidP="00DA428D">
      <w:pPr>
        <w:jc w:val="both"/>
      </w:pPr>
      <w:r>
        <w:t xml:space="preserve">Авиационный транспорт и туризм испытывают в настоящий момент наиболее серьезное негативное влияние — такова совместная позиция ЦБ и правительства, следует из пресс-релиза, опубликованного на сайте регулятора. Перечень налогов, которые авиаперевозчикам и туркомпаниям позволят временно не перечислять, еще обсуждается, уточнил собеседник </w:t>
      </w:r>
      <w:r w:rsidR="00DA428D">
        <w:t>«</w:t>
      </w:r>
      <w:r>
        <w:t>Известий</w:t>
      </w:r>
      <w:r w:rsidR="00DA428D">
        <w:t>»</w:t>
      </w:r>
      <w:r>
        <w:t>. Их могут освободить в том числе от выплат за работников, например от страховых взносов. В общей сложности объем выпадающих доходов бюджета может составить примерно 50 млрд рублей в I квартале, сообщил источник.</w:t>
      </w:r>
    </w:p>
    <w:p w14:paraId="2EFC7E35" w14:textId="77777777" w:rsidR="00B674E3" w:rsidRDefault="00871E76" w:rsidP="00DA428D">
      <w:pPr>
        <w:jc w:val="both"/>
      </w:pPr>
      <w:r>
        <w:t xml:space="preserve">Поддержка авиаотрасли может включить заморозку аэропортовых сборов, продление нулевого НДС на рейсы в обход Москвы, удешевление лизинга, заявлял ранее глава </w:t>
      </w:r>
      <w:r w:rsidRPr="00B674E3">
        <w:rPr>
          <w:b/>
        </w:rPr>
        <w:t>Росавиаци</w:t>
      </w:r>
      <w:r>
        <w:t xml:space="preserve">и Александр </w:t>
      </w:r>
      <w:r w:rsidRPr="00B674E3">
        <w:rPr>
          <w:b/>
        </w:rPr>
        <w:t>Нерадько</w:t>
      </w:r>
      <w:r>
        <w:t>.</w:t>
      </w:r>
    </w:p>
    <w:p w14:paraId="54FCE5CD" w14:textId="77777777" w:rsidR="00B674E3" w:rsidRDefault="00871E76" w:rsidP="00DA428D">
      <w:pPr>
        <w:jc w:val="both"/>
      </w:pPr>
      <w:r>
        <w:t>Директор Института стратегического анализа ФБК Игорь Николаев согласен с оценкой выпадающих доходов бюджета по итогам первого полугодия в 50 млрд рублей. По его мнению, нужно освобождать компании от всех корпоративных налогов.</w:t>
      </w:r>
    </w:p>
    <w:p w14:paraId="3D5918CD" w14:textId="77777777" w:rsidR="00B674E3" w:rsidRDefault="00871E76" w:rsidP="00DA428D">
      <w:pPr>
        <w:jc w:val="both"/>
      </w:pPr>
      <w:r>
        <w:t>Однако помимо послаблений за счет бюджета, планируется простимулировать банки продолжить кредитовать авиацию и туризм. Так, ЦБ разрешил финансовым организациям продолжить работать с заемщиками из этих отраслей вне зависимости от ухудшения их платежеспособности.</w:t>
      </w:r>
    </w:p>
    <w:p w14:paraId="4CAEE070" w14:textId="13154F26" w:rsidR="00B674E3" w:rsidRDefault="00DA428D" w:rsidP="00DA428D">
      <w:pPr>
        <w:jc w:val="both"/>
      </w:pPr>
      <w:r>
        <w:t>«</w:t>
      </w:r>
      <w:r w:rsidR="00871E76">
        <w:t>Правительством в рамках бюджетных параметров текущего года может быть использован резерв в 300 млрд рублей для обеспечения первоочередных потребностей в расходах, а также увеличен лимит государственных гарантий</w:t>
      </w:r>
      <w:r>
        <w:t>»</w:t>
      </w:r>
      <w:r w:rsidR="00871E76">
        <w:t>, — уточняется в релизе ЦБ и кабмина.</w:t>
      </w:r>
    </w:p>
    <w:p w14:paraId="4E39A8B6" w14:textId="73F01A47" w:rsidR="00B674E3" w:rsidRDefault="00871E76" w:rsidP="00DA428D">
      <w:pPr>
        <w:jc w:val="both"/>
      </w:pPr>
      <w:r>
        <w:t xml:space="preserve">В пресс-службе Минфина в ответ на запрос </w:t>
      </w:r>
      <w:r w:rsidR="00DA428D">
        <w:t>«</w:t>
      </w:r>
      <w:r>
        <w:t>Известий</w:t>
      </w:r>
      <w:r w:rsidR="00DA428D">
        <w:t>»</w:t>
      </w:r>
      <w:r>
        <w:t xml:space="preserve"> напомнили слова </w:t>
      </w:r>
      <w:r w:rsidRPr="00B674E3">
        <w:rPr>
          <w:b/>
        </w:rPr>
        <w:t>замминистр</w:t>
      </w:r>
      <w:r>
        <w:t>а финансов Алексея Сазанова о том, что ведомство с учетом сложившейся ситуации в ближайшее время усовершенствует механизм по отсрочке уплаты налогов, а конкретные компании и отрасли, на которые будет распространяться это правило, определит правительство. Об этом статс-секретарь ранее говорил журналистам.</w:t>
      </w:r>
    </w:p>
    <w:p w14:paraId="42132F05" w14:textId="7238FD9B" w:rsidR="00B674E3" w:rsidRDefault="00871E76" w:rsidP="00DA428D">
      <w:pPr>
        <w:jc w:val="both"/>
      </w:pPr>
      <w:r>
        <w:t xml:space="preserve">В настоящее время предложены только косвенные неденежные меры поддержки, в то время как объемы недополученных доходов авиакомпаний продолжают расти, заявили </w:t>
      </w:r>
      <w:r w:rsidR="00DA428D">
        <w:t>«</w:t>
      </w:r>
      <w:r>
        <w:t>Известиям</w:t>
      </w:r>
      <w:r w:rsidR="00DA428D">
        <w:t>»</w:t>
      </w:r>
      <w:r>
        <w:t xml:space="preserve"> в группе S7 в ответ на вопрос о достаточности заявленных в антикризисном плане мероприятий.</w:t>
      </w:r>
    </w:p>
    <w:p w14:paraId="1041B2B0" w14:textId="77777777" w:rsidR="00B674E3" w:rsidRDefault="00871E76" w:rsidP="00DA428D">
      <w:pPr>
        <w:jc w:val="both"/>
      </w:pPr>
      <w:r>
        <w:t xml:space="preserve">Там уверены, что авиакомпаниям необходим прямой возврат расходов. В частности, компенсация за каждый кресло-километр по отмененным из-за распространения вируса </w:t>
      </w:r>
      <w:r>
        <w:lastRenderedPageBreak/>
        <w:t>рейсам в размере 2 рублей, возмещения за резкий рост цен на авиатопливо в 2018 году, сохранение сниженной ставки НДС 10% для внутренних авиаперевозок до 2029 года.</w:t>
      </w:r>
    </w:p>
    <w:p w14:paraId="66D7FFB6" w14:textId="227E0A02" w:rsidR="00871E76" w:rsidRDefault="00871E76" w:rsidP="00DA428D">
      <w:pPr>
        <w:jc w:val="both"/>
      </w:pPr>
      <w:r>
        <w:t xml:space="preserve">СПРАВКА </w:t>
      </w:r>
      <w:r w:rsidR="00DA428D">
        <w:t>«</w:t>
      </w:r>
      <w:r>
        <w:t>ИЗВЕСТИЙ</w:t>
      </w:r>
      <w:r w:rsidR="00DA428D">
        <w:t>»</w:t>
      </w:r>
    </w:p>
    <w:p w14:paraId="59024774" w14:textId="77777777" w:rsidR="00B674E3" w:rsidRDefault="00871E76" w:rsidP="00DA428D">
      <w:pPr>
        <w:jc w:val="both"/>
      </w:pPr>
      <w:r>
        <w:t>Ранее правительство анонсировало пакет мер, направленных на снижение негативного экономического эффекта от распространения коронавируса. Помимо послаблений для туризма и авиаперевозок, в него вошли, например, поддержка малого и среднего бизнеса: компаниям позволят отложить платежи за аренду госимущества на три месяца, субсидируют ставку дополнительно на 1 п.п. и так далее.</w:t>
      </w:r>
    </w:p>
    <w:p w14:paraId="7BCE60BB" w14:textId="77777777" w:rsidR="00B674E3" w:rsidRDefault="00871E76" w:rsidP="00DA428D">
      <w:pPr>
        <w:jc w:val="both"/>
      </w:pPr>
      <w:r>
        <w:t>Кроме преференций для бизнеса планируются и мероприятия по стабилизации финансового положения населения. В частности, обеспечение бесперебойных выплат зарплат и сохранение занятости. Кроме этого, в релизе ЦБ и правительства сообщается о возможности поддержки и других направлений в будущем.</w:t>
      </w:r>
    </w:p>
    <w:p w14:paraId="0DDDDF1A" w14:textId="477C04BB" w:rsidR="00871E76" w:rsidRDefault="00871E76" w:rsidP="00DA428D">
      <w:pPr>
        <w:jc w:val="both"/>
      </w:pPr>
      <w:r>
        <w:t>Безопаснее — ждать</w:t>
      </w:r>
    </w:p>
    <w:p w14:paraId="42FD107F" w14:textId="77777777" w:rsidR="00B674E3" w:rsidRDefault="00871E76" w:rsidP="00DA428D">
      <w:pPr>
        <w:jc w:val="both"/>
      </w:pPr>
      <w:r>
        <w:t>Судя по всему, отсрочку платежей, кроме авиации и туризма, могут применить к пассажирским перевозками в целом, гостиничному бизнесу, ресторанам, развлекательной и спортивной сферам, предположил замдиректора группы суверенных рейтингов и макроэкономического анализа АКРА Дмитрий Куликов. Суммарно налоговые стимулы для этих областей обойдутся бюджету примерно в 100 млрд за квартал, оценил эксперт.</w:t>
      </w:r>
    </w:p>
    <w:p w14:paraId="0C335214" w14:textId="77777777" w:rsidR="00B674E3" w:rsidRDefault="00871E76" w:rsidP="00DA428D">
      <w:pPr>
        <w:jc w:val="both"/>
      </w:pPr>
      <w:r>
        <w:t>Расширение госпомощи на другие сферы будет зависеть от влияния коронавируса на экономическую активность предприятий и граждан. Если негативный эффект не усилится, а ЦБ экстренно не повысит ключевую ставку, то уже представленный антикризисный план в целом будет достаточным для постепенного восстановления экономики, считает старший вице-президент Совкомбанка Владислав Монов.</w:t>
      </w:r>
    </w:p>
    <w:p w14:paraId="688ED42C" w14:textId="77777777" w:rsidR="00B674E3" w:rsidRDefault="00871E76" w:rsidP="00DA428D">
      <w:pPr>
        <w:jc w:val="both"/>
      </w:pPr>
      <w:r>
        <w:t>Так или иначе, но резких шагов по поддержке тех или иных отраслей экономики предпринимать не следует, уверен эксперт РАНХиГС Александр Дерюгин. Как будет развиваться ситуация и какие сферы в конечном счете окажутся под ударом, сказать пока невозможно. Если сейчас дать денег, например, ретейлу, потом их может не хватить на такие стратегически важные отрасли, как добыча и обработка металлов.</w:t>
      </w:r>
    </w:p>
    <w:p w14:paraId="0C670D4F" w14:textId="77777777" w:rsidR="00B674E3" w:rsidRDefault="00871E76" w:rsidP="00DA428D">
      <w:pPr>
        <w:jc w:val="both"/>
      </w:pPr>
      <w:r>
        <w:t>— К сожалению, самый безопасный вариант на данный момент — ждать, — резюмировал эксперт.</w:t>
      </w:r>
    </w:p>
    <w:p w14:paraId="1DB6931B" w14:textId="77777777" w:rsidR="00B674E3" w:rsidRDefault="00871E76" w:rsidP="00DA428D">
      <w:pPr>
        <w:jc w:val="both"/>
      </w:pPr>
      <w:r>
        <w:t>При этом эксперт согласился с тем, что налоговые послабления для авиакомпаний и туроператоров могут сократить поступления в казну на 50 млрд рублей.</w:t>
      </w:r>
    </w:p>
    <w:p w14:paraId="3AF6F2B5" w14:textId="3E685D88" w:rsidR="00B674E3" w:rsidRDefault="00DA428D" w:rsidP="00DA428D">
      <w:pPr>
        <w:jc w:val="both"/>
      </w:pPr>
      <w:r>
        <w:t>«</w:t>
      </w:r>
      <w:r w:rsidR="00871E76">
        <w:t>Известия</w:t>
      </w:r>
      <w:r>
        <w:t>»</w:t>
      </w:r>
      <w:r w:rsidR="00871E76">
        <w:t xml:space="preserve"> направили в </w:t>
      </w:r>
      <w:r w:rsidR="00871E76" w:rsidRPr="00B674E3">
        <w:rPr>
          <w:b/>
        </w:rPr>
        <w:t>Минтранс</w:t>
      </w:r>
      <w:r w:rsidR="00871E76">
        <w:t>, Ростуризм и ЦБ запросы с просьбой уточнить ожидаемый эффект от антикризисных мер, их стоимость и планы поддержки других отраслей.</w:t>
      </w:r>
    </w:p>
    <w:p w14:paraId="23BCE3DB" w14:textId="0036375F" w:rsidR="00871E76" w:rsidRDefault="00871E76" w:rsidP="00DA428D">
      <w:pPr>
        <w:jc w:val="both"/>
      </w:pPr>
      <w:r>
        <w:t>Шторм продолжается</w:t>
      </w:r>
    </w:p>
    <w:p w14:paraId="0F477FA5" w14:textId="6865F492" w:rsidR="00B674E3" w:rsidRDefault="00871E76" w:rsidP="00DA428D">
      <w:pPr>
        <w:jc w:val="both"/>
      </w:pPr>
      <w:r>
        <w:t xml:space="preserve">Хотя наиболее острые последствия от распространения коронавируса испытали авиаперевозчики и туризм, с проблемами, очевидно, столкнулась вся экономика. 17 марта настроения инвесторов не улучшились — на рынки по-прежнему давит неопределенность, отметил ведущий аналитик </w:t>
      </w:r>
      <w:r w:rsidR="00DA428D">
        <w:t>«</w:t>
      </w:r>
      <w:r>
        <w:t>Открытие Брокер</w:t>
      </w:r>
      <w:r w:rsidR="00DA428D">
        <w:t>»</w:t>
      </w:r>
      <w:r>
        <w:t xml:space="preserve"> Андрей Кочетков.</w:t>
      </w:r>
    </w:p>
    <w:p w14:paraId="121C0444" w14:textId="77777777" w:rsidR="00B674E3" w:rsidRDefault="00871E76" w:rsidP="00DA428D">
      <w:pPr>
        <w:jc w:val="both"/>
      </w:pPr>
      <w:r>
        <w:t>Японский Nikkei завершил торги в символическом плюсе — 0,06%, но за день он переходил нулевую отметку шесть раз. Фондовые биржи Великобритании, Германии и Франции к 17:30 снижались на 0,5–1%. Америка открылась в плюсе, но в понедельник Dow Jones рухнул на 13%. Большее снижение индекс пережил за всю свою историю лишь раз — в октябре 1987 года, когда он за день потерял более 20%. За последний месяц фондовый рынок США лишился трети капитализации.</w:t>
      </w:r>
    </w:p>
    <w:p w14:paraId="64EEF6D5" w14:textId="44F8A699" w:rsidR="00871E76" w:rsidRDefault="00871E76" w:rsidP="00DA428D">
      <w:pPr>
        <w:jc w:val="both"/>
      </w:pPr>
      <w:r>
        <w:t>Понижение ставки и другие стандартные денежно-кредитные меры не придают уверенности инвесторам, и котировки акций, нефти и валют продолжают валиться вниз</w:t>
      </w:r>
    </w:p>
    <w:p w14:paraId="3C4961B6" w14:textId="77777777" w:rsidR="00B674E3" w:rsidRDefault="00871E76" w:rsidP="00DA428D">
      <w:pPr>
        <w:jc w:val="both"/>
      </w:pPr>
      <w:r>
        <w:t>Российский рынок также торговался в минусе. На 17:45 МСК индекс Мосбиржи снижался на 2,2%, РТС — на 3,8%. Доллар стоил 75,2 рубля, евро — 82,4 рубля. Нефть марки Brent второй день подряд торгуется дешевле $30 за баррель.</w:t>
      </w:r>
    </w:p>
    <w:p w14:paraId="4B7F985F" w14:textId="77777777" w:rsidR="00B674E3" w:rsidRDefault="00871E76" w:rsidP="00DA428D">
      <w:pPr>
        <w:jc w:val="both"/>
      </w:pPr>
      <w:r>
        <w:lastRenderedPageBreak/>
        <w:t>20 февраля Банк России примет решение о ставке, но единого прогноза по этому вопросу так и нет, отметил Андрей Кочетков. По его словам, хотя есть аргументы в пользу повышения, чтобы защитить рынок ОФЗ, нельзя также исключать, что изменений не будет, поскольку сейчас динамика рубля определяется не столько политикой регулятора, сколько внешними факторами. Если бы не явные проблемы с ликвидностью в американской финансовой системе, то при текущей разнице ставок рубль мог бы пользоваться повышенным спросом, резюмировал он.</w:t>
      </w:r>
    </w:p>
    <w:p w14:paraId="5984FC6C" w14:textId="77777777" w:rsidR="00B674E3" w:rsidRDefault="00871E76" w:rsidP="00DA428D">
      <w:pPr>
        <w:jc w:val="both"/>
      </w:pPr>
      <w:r>
        <w:t>Агентство S&amp;P пересмотрело прогноз по росту мировой экономики и теперь ожидает рецессию: в этом году глобальный ВВП вырастет лишь на 1–1,5%. Новые данные показывают, что китайская экономика пострадала сильнее, чем представлялось ранее, констатируют аналитики агентства. Они также отмечают, что стабилизация может начаться уже в ближайшее время.</w:t>
      </w:r>
    </w:p>
    <w:p w14:paraId="288E1A14" w14:textId="79054069" w:rsidR="00871E76" w:rsidRDefault="00871E76" w:rsidP="00DA428D">
      <w:pPr>
        <w:jc w:val="both"/>
      </w:pPr>
      <w:r>
        <w:t>Ранее о начале рецессии, вызванной распространением коронавируса, предупредили два крупных инвестбанка США — Goldman Sachs и JPMorgan.</w:t>
      </w:r>
    </w:p>
    <w:p w14:paraId="6E8B4063" w14:textId="77777777" w:rsidR="00871E76" w:rsidRDefault="00585A5F" w:rsidP="00DA428D">
      <w:pPr>
        <w:jc w:val="both"/>
      </w:pPr>
      <w:hyperlink r:id="rId6" w:history="1">
        <w:r w:rsidR="00871E76" w:rsidRPr="002D74DE">
          <w:rPr>
            <w:rStyle w:val="a9"/>
          </w:rPr>
          <w:t>https://iz.ru/988010/dmitrii-grinkevich-tatiana-bochkareva/podderzhka-reisa-vo-skolko-oboidetsia-biudzhetu-pomoshch-aviatcii-i-turizmu</w:t>
        </w:r>
      </w:hyperlink>
    </w:p>
    <w:p w14:paraId="6F320EF9" w14:textId="535DD113" w:rsidR="00871E76" w:rsidRDefault="005B5CB8" w:rsidP="00DA428D">
      <w:pPr>
        <w:jc w:val="both"/>
      </w:pPr>
      <w:r>
        <w:t>На ту же тему:</w:t>
      </w:r>
    </w:p>
    <w:p w14:paraId="3F39CDA5" w14:textId="77777777" w:rsidR="00B674E3" w:rsidRDefault="00585A5F" w:rsidP="00DA428D">
      <w:pPr>
        <w:jc w:val="both"/>
      </w:pPr>
      <w:hyperlink r:id="rId7" w:history="1">
        <w:r w:rsidR="005B5CB8" w:rsidRPr="002D74DE">
          <w:rPr>
            <w:rStyle w:val="a9"/>
          </w:rPr>
          <w:t>https://tass.ru/ekonomika/8010399</w:t>
        </w:r>
      </w:hyperlink>
    </w:p>
    <w:p w14:paraId="4DAEF9BA" w14:textId="77777777" w:rsidR="00B674E3" w:rsidRDefault="0039066D" w:rsidP="00DA428D">
      <w:pPr>
        <w:pStyle w:val="3"/>
        <w:jc w:val="both"/>
        <w:rPr>
          <w:rFonts w:ascii="Times New Roman" w:hAnsi="Times New Roman"/>
          <w:sz w:val="24"/>
          <w:szCs w:val="24"/>
        </w:rPr>
      </w:pPr>
      <w:bookmarkStart w:id="3" w:name="_Toc35422490"/>
      <w:r w:rsidRPr="0039066D">
        <w:rPr>
          <w:rFonts w:ascii="Times New Roman" w:hAnsi="Times New Roman"/>
          <w:sz w:val="24"/>
          <w:szCs w:val="24"/>
        </w:rPr>
        <w:t xml:space="preserve">ВЕДОМОСТИ; АЛЕКСАНДР ВОРОБЬЕВ; 2020.18.03; КРУПНЕЙШИЕ РОССИЙСКИЕ АВИАКОМПАНИИ ИЗ-ЗА КОРОНАВИРУСА ЗАКРЫЛИ СВЫШЕ 20% РЕЙСОВ; АВИАКОМПАНИИ МОГУТ ОБАНКРОТИТЬСЯ, ПРИЗНАЛ РУКОВОДИТЕЛЬ </w:t>
      </w:r>
      <w:r w:rsidRPr="00B674E3">
        <w:rPr>
          <w:rFonts w:ascii="Times New Roman" w:hAnsi="Times New Roman"/>
          <w:sz w:val="24"/>
          <w:szCs w:val="24"/>
        </w:rPr>
        <w:t>РОСАВИАЦИ</w:t>
      </w:r>
      <w:r w:rsidRPr="0039066D">
        <w:rPr>
          <w:rFonts w:ascii="Times New Roman" w:hAnsi="Times New Roman"/>
          <w:sz w:val="24"/>
          <w:szCs w:val="24"/>
        </w:rPr>
        <w:t xml:space="preserve">И АЛЕКСАНДР </w:t>
      </w:r>
      <w:r w:rsidRPr="00B674E3">
        <w:rPr>
          <w:rFonts w:ascii="Times New Roman" w:hAnsi="Times New Roman"/>
          <w:sz w:val="24"/>
          <w:szCs w:val="24"/>
        </w:rPr>
        <w:t>НЕРАДЬКО</w:t>
      </w:r>
      <w:bookmarkEnd w:id="3"/>
    </w:p>
    <w:p w14:paraId="7829BD17" w14:textId="77777777" w:rsidR="00B674E3" w:rsidRDefault="0039066D" w:rsidP="00DA428D">
      <w:pPr>
        <w:jc w:val="both"/>
      </w:pPr>
      <w:r>
        <w:t xml:space="preserve">Из-за коронавируса возникают риски банкротств авиаперевозчиков, заявил 17 марта руководитель </w:t>
      </w:r>
      <w:r w:rsidRPr="00B674E3">
        <w:rPr>
          <w:b/>
        </w:rPr>
        <w:t>Росавиаци</w:t>
      </w:r>
      <w:r>
        <w:t xml:space="preserve">и и первый </w:t>
      </w:r>
      <w:r w:rsidRPr="00B674E3">
        <w:rPr>
          <w:b/>
        </w:rPr>
        <w:t>замминистр</w:t>
      </w:r>
      <w:r>
        <w:t xml:space="preserve">а транспорта Александр </w:t>
      </w:r>
      <w:r w:rsidRPr="00B674E3">
        <w:rPr>
          <w:b/>
        </w:rPr>
        <w:t>Нерадько</w:t>
      </w:r>
      <w:r>
        <w:t>. По его словам, причиной этого стали падающие доходы авиакомпаний из-за закрытия международных маршрутов одновременно с растущими расходами из-за ослабления курса рубля.</w:t>
      </w:r>
    </w:p>
    <w:p w14:paraId="09E67646" w14:textId="77777777" w:rsidR="00B674E3" w:rsidRDefault="0039066D" w:rsidP="00DA428D">
      <w:pPr>
        <w:jc w:val="both"/>
      </w:pPr>
      <w:r>
        <w:t>Речь сейчас идет о сохранении самой гражданской авиации, считает президент Ассоциации эксплуатантов воздушного транспорта Владимир Тасун. По его словам, так плохо авиации не было никогда.</w:t>
      </w:r>
    </w:p>
    <w:p w14:paraId="590BE91B" w14:textId="09901878" w:rsidR="00B674E3" w:rsidRDefault="0039066D" w:rsidP="00DA428D">
      <w:pPr>
        <w:jc w:val="both"/>
      </w:pPr>
      <w:r>
        <w:t xml:space="preserve">Последнее крупное банкротство в российской гражданской авиации случилось в 2015 г. Тогда полеты прекратила вторая по величине авиакомпания – </w:t>
      </w:r>
      <w:r w:rsidR="00DA428D">
        <w:t>«</w:t>
      </w:r>
      <w:r>
        <w:t>Трансаэро</w:t>
      </w:r>
      <w:r w:rsidR="00DA428D">
        <w:t>»</w:t>
      </w:r>
      <w:r>
        <w:t>.</w:t>
      </w:r>
    </w:p>
    <w:p w14:paraId="023DAA99" w14:textId="77777777" w:rsidR="00B674E3" w:rsidRDefault="0039066D" w:rsidP="00DA428D">
      <w:pPr>
        <w:jc w:val="both"/>
      </w:pPr>
      <w:r>
        <w:t xml:space="preserve">Тасун написал министру транспорта </w:t>
      </w:r>
      <w:r w:rsidRPr="00B674E3">
        <w:rPr>
          <w:b/>
        </w:rPr>
        <w:t>Евгению Дитриху</w:t>
      </w:r>
      <w:r>
        <w:t xml:space="preserve">, что недополученная выручка отрасли может составить 65–70 млрд руб. </w:t>
      </w:r>
      <w:r w:rsidRPr="00B674E3">
        <w:rPr>
          <w:b/>
        </w:rPr>
        <w:t>Нерадько</w:t>
      </w:r>
      <w:r>
        <w:t xml:space="preserve"> сказал, что потери могут превысить 100 млрд руб. Эксперт авиационной практики Bain &amp; Company Сергей Зайцев говорит, что в случае полного закрытия международных направлений 10 крупнейших авиакомпаний с апреля до декабря недополучат около 360 млрд руб. выручки.</w:t>
      </w:r>
    </w:p>
    <w:p w14:paraId="5D99E1BA" w14:textId="77777777" w:rsidR="00B674E3" w:rsidRDefault="0039066D" w:rsidP="00DA428D">
      <w:pPr>
        <w:jc w:val="both"/>
      </w:pPr>
      <w:r>
        <w:t xml:space="preserve">Последняя доступная статистика </w:t>
      </w:r>
      <w:r w:rsidRPr="00B674E3">
        <w:rPr>
          <w:b/>
        </w:rPr>
        <w:t>Росавиаци</w:t>
      </w:r>
      <w:r>
        <w:t>и по российскому рынку – за февраль. Российские компании в этом месяце перевезли на 6,5% пассажиров больше – почти 8 млн человек. Но основные сокращения рейсов пришлись уже на март. Были закрыты полеты на самые массовые направления Европы, в Израиль, среднеазиатские страны и Армению. Сами закрыли авиасообщение Австрия, Черногория, страны Прибалтики, Узбекистан, Таджикистан и Казахстан.</w:t>
      </w:r>
    </w:p>
    <w:p w14:paraId="013A530C" w14:textId="28447A9E" w:rsidR="00B674E3" w:rsidRDefault="0039066D" w:rsidP="00DA428D">
      <w:pPr>
        <w:jc w:val="both"/>
      </w:pPr>
      <w:r>
        <w:t xml:space="preserve">Ни одна крупная авиакомпания не сообщает, сколько рейсов в неделю она перестала выполнять из-за коронавируса. Согласно расписаниям пяти из шести крупнейших перевозчиков – </w:t>
      </w:r>
      <w:r w:rsidR="00DA428D">
        <w:t>«</w:t>
      </w:r>
      <w:r w:rsidRPr="00B674E3">
        <w:rPr>
          <w:b/>
        </w:rPr>
        <w:t>Аэрофлот</w:t>
      </w:r>
      <w:r>
        <w:t>а</w:t>
      </w:r>
      <w:r w:rsidR="00DA428D">
        <w:t>»</w:t>
      </w:r>
      <w:r>
        <w:t xml:space="preserve">, S7, </w:t>
      </w:r>
      <w:r w:rsidR="00DA428D">
        <w:t>«</w:t>
      </w:r>
      <w:r>
        <w:t>Победы</w:t>
      </w:r>
      <w:r w:rsidR="00DA428D">
        <w:t>»</w:t>
      </w:r>
      <w:r>
        <w:t xml:space="preserve"> (лоукостер, </w:t>
      </w:r>
      <w:r w:rsidR="00DA428D">
        <w:t>«</w:t>
      </w:r>
      <w:r>
        <w:t>дочка</w:t>
      </w:r>
      <w:r w:rsidR="00DA428D">
        <w:t>»</w:t>
      </w:r>
      <w:r>
        <w:t xml:space="preserve"> </w:t>
      </w:r>
      <w:r w:rsidR="00DA428D">
        <w:t>«</w:t>
      </w:r>
      <w:r w:rsidRPr="00B674E3">
        <w:rPr>
          <w:b/>
        </w:rPr>
        <w:t>Аэрофлот</w:t>
      </w:r>
      <w:r>
        <w:t>а</w:t>
      </w:r>
      <w:r w:rsidR="00DA428D">
        <w:t>»</w:t>
      </w:r>
      <w:r>
        <w:t xml:space="preserve">), </w:t>
      </w:r>
      <w:r w:rsidR="00DA428D">
        <w:t>«</w:t>
      </w:r>
      <w:r>
        <w:t>Уральских авиалиний</w:t>
      </w:r>
      <w:r w:rsidR="00DA428D">
        <w:t>»</w:t>
      </w:r>
      <w:r>
        <w:t xml:space="preserve"> и Utair, с которыми ознакомились </w:t>
      </w:r>
      <w:r w:rsidR="00DA428D">
        <w:t>«</w:t>
      </w:r>
      <w:r>
        <w:t>Ведомости</w:t>
      </w:r>
      <w:r w:rsidR="00DA428D">
        <w:t>»</w:t>
      </w:r>
      <w:r>
        <w:t xml:space="preserve">, они перестали в сумме выполнять около 1200 парных (туда и обратно) международных рейсов в неделю. Это 20% полетов. Расписание другой </w:t>
      </w:r>
      <w:r w:rsidR="00DA428D">
        <w:t>«</w:t>
      </w:r>
      <w:r>
        <w:t>дочки</w:t>
      </w:r>
      <w:r w:rsidR="00DA428D">
        <w:t>»</w:t>
      </w:r>
      <w:r>
        <w:t xml:space="preserve"> </w:t>
      </w:r>
      <w:r w:rsidR="00DA428D">
        <w:t>«</w:t>
      </w:r>
      <w:r w:rsidRPr="00B674E3">
        <w:rPr>
          <w:b/>
        </w:rPr>
        <w:t>Аэрофлот</w:t>
      </w:r>
      <w:r>
        <w:t>а</w:t>
      </w:r>
      <w:r w:rsidR="00DA428D">
        <w:t>»</w:t>
      </w:r>
      <w:r>
        <w:t xml:space="preserve"> – </w:t>
      </w:r>
      <w:r w:rsidR="00DA428D">
        <w:t>«</w:t>
      </w:r>
      <w:r>
        <w:t>России</w:t>
      </w:r>
      <w:r w:rsidR="00DA428D">
        <w:t>»</w:t>
      </w:r>
      <w:r>
        <w:t xml:space="preserve"> изучить не удалось.</w:t>
      </w:r>
    </w:p>
    <w:p w14:paraId="0865FC8A" w14:textId="4AAC1286" w:rsidR="00B674E3" w:rsidRDefault="0039066D" w:rsidP="00DA428D">
      <w:pPr>
        <w:jc w:val="both"/>
      </w:pPr>
      <w:r>
        <w:lastRenderedPageBreak/>
        <w:t xml:space="preserve">Абсолютное большинство отмененных рейсов приходится на </w:t>
      </w:r>
      <w:r w:rsidR="00DA428D">
        <w:t>«</w:t>
      </w:r>
      <w:r w:rsidRPr="00B674E3">
        <w:rPr>
          <w:b/>
        </w:rPr>
        <w:t>Аэрофлот</w:t>
      </w:r>
      <w:r w:rsidR="00DA428D">
        <w:t>»</w:t>
      </w:r>
      <w:r>
        <w:t xml:space="preserve"> – около 670 в неделю. Национальный перевозчик доминировал на европейском рынке, ни одна авиакомпания не могла сравниться с ним по количеству направлений и частоте рейсов в наиболее востребованные города. Закрыто около 25% рейсов </w:t>
      </w:r>
      <w:r w:rsidR="00DA428D">
        <w:t>«</w:t>
      </w:r>
      <w:r w:rsidRPr="00B674E3">
        <w:rPr>
          <w:b/>
        </w:rPr>
        <w:t>Аэрофлот</w:t>
      </w:r>
      <w:r>
        <w:t>а</w:t>
      </w:r>
      <w:r w:rsidR="00DA428D">
        <w:t>»</w:t>
      </w:r>
      <w:r>
        <w:t xml:space="preserve">. Рекордсмен по этому показателю </w:t>
      </w:r>
      <w:r w:rsidR="00DA428D">
        <w:t>«</w:t>
      </w:r>
      <w:r>
        <w:t>Уральские авиалинии</w:t>
      </w:r>
      <w:r w:rsidR="00DA428D">
        <w:t>»</w:t>
      </w:r>
      <w:r>
        <w:t>: компания закрыла 40% рейсов.</w:t>
      </w:r>
    </w:p>
    <w:p w14:paraId="54CE888E" w14:textId="5BEE9018" w:rsidR="00B674E3" w:rsidRDefault="0039066D" w:rsidP="00DA428D">
      <w:pPr>
        <w:jc w:val="both"/>
      </w:pPr>
      <w:r>
        <w:t xml:space="preserve">В итоге у пяти из шести крупнейших авиакомпаний осталось в сумме около 4000 парных рейсов в неделю. Причем международная сеть осталась, по сути, только у </w:t>
      </w:r>
      <w:r w:rsidR="00DA428D">
        <w:t>«</w:t>
      </w:r>
      <w:r w:rsidRPr="00B674E3">
        <w:rPr>
          <w:b/>
        </w:rPr>
        <w:t>Аэрофлот</w:t>
      </w:r>
      <w:r>
        <w:t>а</w:t>
      </w:r>
      <w:r w:rsidR="00DA428D">
        <w:t>»</w:t>
      </w:r>
      <w:r>
        <w:t xml:space="preserve">: он продолжает летать в некоторые европейские столицы (например, Брюссель, Лондон, Париж, Берлин), а также по дальнемагистральным направлениям – в Дели, Юго-Восточную Азию, США, Гавану. Всего у </w:t>
      </w:r>
      <w:r w:rsidR="00DA428D">
        <w:t>«</w:t>
      </w:r>
      <w:r w:rsidRPr="00B674E3">
        <w:rPr>
          <w:b/>
        </w:rPr>
        <w:t>Аэрофлот</w:t>
      </w:r>
      <w:r>
        <w:t>а</w:t>
      </w:r>
      <w:r w:rsidR="00DA428D">
        <w:t>»</w:t>
      </w:r>
      <w:r>
        <w:t xml:space="preserve"> осталось примерно 430 парных международных рейсов в неделю.</w:t>
      </w:r>
    </w:p>
    <w:p w14:paraId="10810632" w14:textId="3B51A4EE" w:rsidR="00B674E3" w:rsidRDefault="0039066D" w:rsidP="00DA428D">
      <w:pPr>
        <w:jc w:val="both"/>
      </w:pPr>
      <w:r>
        <w:t xml:space="preserve">По 15–18% всех своих рейсов утратили S7, </w:t>
      </w:r>
      <w:r w:rsidR="00DA428D">
        <w:t>«</w:t>
      </w:r>
      <w:r>
        <w:t>Победа</w:t>
      </w:r>
      <w:r w:rsidR="00DA428D">
        <w:t>»</w:t>
      </w:r>
      <w:r>
        <w:t xml:space="preserve"> и Utair.</w:t>
      </w:r>
    </w:p>
    <w:p w14:paraId="2123CC43" w14:textId="3E4CB607" w:rsidR="00B674E3" w:rsidRDefault="0039066D" w:rsidP="00DA428D">
      <w:pPr>
        <w:jc w:val="both"/>
      </w:pPr>
      <w:r>
        <w:t xml:space="preserve">Авиакомпании цифры ожидаемых потерь в деньгах пока не дают. Крупнейший российский авиаперевозчик </w:t>
      </w:r>
      <w:r w:rsidR="00DA428D">
        <w:t>«</w:t>
      </w:r>
      <w:r w:rsidRPr="00B674E3">
        <w:rPr>
          <w:b/>
        </w:rPr>
        <w:t>Аэрофлот</w:t>
      </w:r>
      <w:r w:rsidR="00DA428D">
        <w:t>»</w:t>
      </w:r>
      <w:r>
        <w:t xml:space="preserve"> из-за сокращения количества рейсов ощущает </w:t>
      </w:r>
      <w:r w:rsidR="00DA428D">
        <w:t>«</w:t>
      </w:r>
      <w:r>
        <w:t>колоссальное, прежде всего финансовое, давление</w:t>
      </w:r>
      <w:r w:rsidR="00DA428D">
        <w:t>»</w:t>
      </w:r>
      <w:r>
        <w:t xml:space="preserve">, заявила 16 марта пресс-секретарь авиакомпании Юлия Спивакова. Председатель совета директоров S7 Airlines Татьяна Филева в опубликованном в Forbes 16 марта интервью сказала, что компания в ответ на кризис будет </w:t>
      </w:r>
      <w:r w:rsidR="00DA428D">
        <w:t>«</w:t>
      </w:r>
      <w:r>
        <w:t>ужиматься</w:t>
      </w:r>
      <w:r w:rsidR="00DA428D">
        <w:t>»</w:t>
      </w:r>
      <w:r>
        <w:t>.</w:t>
      </w:r>
    </w:p>
    <w:p w14:paraId="7B088384" w14:textId="336A4777" w:rsidR="00B674E3" w:rsidRDefault="0039066D" w:rsidP="00DA428D">
      <w:pPr>
        <w:jc w:val="both"/>
      </w:pPr>
      <w:r>
        <w:t xml:space="preserve">Немецкая Lufthanza уже объявила о двукратном сокращении парка, латвийская AirBaltic вообще временно прекратила полеты. </w:t>
      </w:r>
      <w:r w:rsidR="00DA428D">
        <w:t>«</w:t>
      </w:r>
      <w:r w:rsidRPr="00B674E3">
        <w:rPr>
          <w:b/>
        </w:rPr>
        <w:t>Аэрофлот</w:t>
      </w:r>
      <w:r w:rsidR="00DA428D">
        <w:t>»</w:t>
      </w:r>
      <w:r>
        <w:t xml:space="preserve"> пока предложил своим сотрудникам уйти в отпуск, сказала Спивакова. Так же поступила и S7.</w:t>
      </w:r>
    </w:p>
    <w:p w14:paraId="7014B5AD" w14:textId="4CE859AD" w:rsidR="00B674E3" w:rsidRDefault="0039066D" w:rsidP="00DA428D">
      <w:pPr>
        <w:jc w:val="both"/>
      </w:pPr>
      <w:r>
        <w:t xml:space="preserve">Для поддержки авиакомпаний </w:t>
      </w:r>
      <w:r w:rsidRPr="00B674E3">
        <w:rPr>
          <w:b/>
        </w:rPr>
        <w:t>Росавиаци</w:t>
      </w:r>
      <w:r>
        <w:t xml:space="preserve">я предлагает обнулить аэронавигационные сборы при полетах на Дальний Восток и в Арктику, а в других регионах снизить эти сборы на 50%, заявил </w:t>
      </w:r>
      <w:r w:rsidRPr="00B674E3">
        <w:rPr>
          <w:b/>
        </w:rPr>
        <w:t>Нерадько</w:t>
      </w:r>
      <w:r>
        <w:t xml:space="preserve"> на коллегии. Также федеральное агентство предлагает мораторий на рост аэропортовых тарифов и просит отрасль поддержать такие </w:t>
      </w:r>
      <w:r w:rsidR="00DA428D">
        <w:t>«</w:t>
      </w:r>
      <w:r>
        <w:t>антикризисные меры</w:t>
      </w:r>
      <w:r w:rsidR="00DA428D">
        <w:t>»</w:t>
      </w:r>
      <w:r>
        <w:t xml:space="preserve">, добавил он. По словам </w:t>
      </w:r>
      <w:r w:rsidRPr="00B674E3">
        <w:rPr>
          <w:b/>
        </w:rPr>
        <w:t>Нерадько</w:t>
      </w:r>
      <w:r>
        <w:t xml:space="preserve">, </w:t>
      </w:r>
      <w:r w:rsidRPr="00B674E3">
        <w:rPr>
          <w:b/>
        </w:rPr>
        <w:t>Минтранс</w:t>
      </w:r>
      <w:r>
        <w:t xml:space="preserve"> и </w:t>
      </w:r>
      <w:r w:rsidRPr="00B674E3">
        <w:rPr>
          <w:b/>
        </w:rPr>
        <w:t>Росавиаци</w:t>
      </w:r>
      <w:r>
        <w:t xml:space="preserve">я сейчас готовят </w:t>
      </w:r>
      <w:r w:rsidRPr="00B674E3">
        <w:rPr>
          <w:b/>
        </w:rPr>
        <w:t>комплексный план</w:t>
      </w:r>
      <w:r>
        <w:t xml:space="preserve"> поддержки авиаперевозчиков, а также аэропортов и других организаций отрасли.</w:t>
      </w:r>
    </w:p>
    <w:p w14:paraId="12CB6B57" w14:textId="77777777" w:rsidR="00B674E3" w:rsidRDefault="0039066D" w:rsidP="00DA428D">
      <w:pPr>
        <w:jc w:val="both"/>
      </w:pPr>
      <w:r>
        <w:t>Лизингодатели должны будут пойти навстречу авиакомпаниям, но вот насколько, будет зависеть от конкретного портфеля авиакомпании и лизинговой компании, стратегии управления рисками, готовности государства помогать, говорит Зайцев.</w:t>
      </w:r>
    </w:p>
    <w:p w14:paraId="38CEF9CC" w14:textId="551A3292" w:rsidR="0039066D" w:rsidRDefault="0039066D" w:rsidP="00DA428D">
      <w:pPr>
        <w:jc w:val="both"/>
      </w:pPr>
      <w:r>
        <w:t xml:space="preserve">Надо вести работу с лизинговыми компаниями по переносу или снижению платежей, отмечают </w:t>
      </w:r>
      <w:r w:rsidRPr="00B674E3">
        <w:rPr>
          <w:b/>
        </w:rPr>
        <w:t>Нерадько</w:t>
      </w:r>
      <w:r>
        <w:t xml:space="preserve"> и Тасун. </w:t>
      </w:r>
      <w:r w:rsidR="00DA428D">
        <w:t>«</w:t>
      </w:r>
      <w:r>
        <w:t>Мы ведем работу по сокращению расходов. В том числе рассматриваем варианты реструктуризации договоров с лизингодателями</w:t>
      </w:r>
      <w:r w:rsidR="00DA428D">
        <w:t>»</w:t>
      </w:r>
      <w:r>
        <w:t>, – указывает представитель S7. Остальные авиакомпании тему не комментируют.</w:t>
      </w:r>
    </w:p>
    <w:p w14:paraId="0A86BF4C" w14:textId="77777777" w:rsidR="00B674E3" w:rsidRDefault="00585A5F" w:rsidP="00DA428D">
      <w:pPr>
        <w:jc w:val="both"/>
      </w:pPr>
      <w:hyperlink r:id="rId8" w:history="1">
        <w:r w:rsidR="0039066D" w:rsidRPr="002D74DE">
          <w:rPr>
            <w:rStyle w:val="a9"/>
          </w:rPr>
          <w:t>https://www.vedomosti.ru/business/articles/2020/03/17/825500-rossiiskie-aviakompanii</w:t>
        </w:r>
      </w:hyperlink>
    </w:p>
    <w:p w14:paraId="4412664C" w14:textId="47C5EA3A" w:rsidR="00B674E3" w:rsidRDefault="0039066D" w:rsidP="00DA428D">
      <w:pPr>
        <w:pStyle w:val="3"/>
        <w:jc w:val="both"/>
        <w:rPr>
          <w:rFonts w:ascii="Times New Roman" w:hAnsi="Times New Roman"/>
          <w:sz w:val="24"/>
          <w:szCs w:val="24"/>
        </w:rPr>
      </w:pPr>
      <w:bookmarkStart w:id="4" w:name="_Toc35422491"/>
      <w:r w:rsidRPr="0039066D">
        <w:rPr>
          <w:rFonts w:ascii="Times New Roman" w:hAnsi="Times New Roman"/>
          <w:sz w:val="24"/>
          <w:szCs w:val="24"/>
        </w:rPr>
        <w:t xml:space="preserve">ВЕДОМОСТИ; ОЛЬГА АДАМЧУК; 2020.18.03; </w:t>
      </w:r>
      <w:r w:rsidR="00DA428D">
        <w:rPr>
          <w:rFonts w:ascii="Times New Roman" w:hAnsi="Times New Roman"/>
          <w:sz w:val="24"/>
          <w:szCs w:val="24"/>
        </w:rPr>
        <w:t>«</w:t>
      </w:r>
      <w:r w:rsidRPr="0039066D">
        <w:rPr>
          <w:rFonts w:ascii="Times New Roman" w:hAnsi="Times New Roman"/>
          <w:sz w:val="24"/>
          <w:szCs w:val="24"/>
        </w:rPr>
        <w:t>МОСТОТРЕСТ</w:t>
      </w:r>
      <w:r w:rsidR="00DA428D">
        <w:rPr>
          <w:rFonts w:ascii="Times New Roman" w:hAnsi="Times New Roman"/>
          <w:sz w:val="24"/>
          <w:szCs w:val="24"/>
        </w:rPr>
        <w:t>»</w:t>
      </w:r>
      <w:r w:rsidRPr="0039066D">
        <w:rPr>
          <w:rFonts w:ascii="Times New Roman" w:hAnsi="Times New Roman"/>
          <w:sz w:val="24"/>
          <w:szCs w:val="24"/>
        </w:rPr>
        <w:t xml:space="preserve"> ПОЛУЧИТ КОНТРАКТ НА СТРОИТЕЛЬСТВО ДОРОГИ К КРЫМСКОМУ МОСТУ; КОМПАНИЯ АРКАДИЯ РОТЕНБЕРГА ОКАЗАЛАСЬ ЕДИНСТВЕННЫМ ПРЕТЕНДЕНТОМ НА ПОДРЯД</w:t>
      </w:r>
      <w:bookmarkEnd w:id="4"/>
    </w:p>
    <w:p w14:paraId="2C83DA6B" w14:textId="03E9299E" w:rsidR="00B674E3" w:rsidRDefault="0039066D" w:rsidP="00DA428D">
      <w:pPr>
        <w:jc w:val="both"/>
      </w:pPr>
      <w:r>
        <w:t xml:space="preserve">Контракт на строительство, проектирование и ввод в эксплуатацию первого этапа дороги из Краснодара к Крымскому мосту получила структура Аркадия Ротенберга – подконтрольная </w:t>
      </w:r>
      <w:r w:rsidR="00DA428D">
        <w:t>«</w:t>
      </w:r>
      <w:r>
        <w:t>Мостотресту</w:t>
      </w:r>
      <w:r w:rsidR="00DA428D">
        <w:t>»</w:t>
      </w:r>
      <w:r>
        <w:t xml:space="preserve"> </w:t>
      </w:r>
      <w:r w:rsidR="00DA428D">
        <w:t>«</w:t>
      </w:r>
      <w:r>
        <w:t>Трансстроймеханизация</w:t>
      </w:r>
      <w:r w:rsidR="00DA428D">
        <w:t>»</w:t>
      </w:r>
      <w:r>
        <w:t>. Других претендентов на контракт стоимостью 59 млрд руб. не нашлось. Это следует из опубликованного на сайте госзакупок протокола рассмотрения единственной заявки на участие в электронном аукционе.</w:t>
      </w:r>
    </w:p>
    <w:p w14:paraId="2D4EB6F3" w14:textId="3B362A17" w:rsidR="00B674E3" w:rsidRDefault="0039066D" w:rsidP="00DA428D">
      <w:pPr>
        <w:jc w:val="both"/>
      </w:pPr>
      <w:r>
        <w:t xml:space="preserve">В конце прошлого года </w:t>
      </w:r>
      <w:r w:rsidR="00DA428D">
        <w:t>«</w:t>
      </w:r>
      <w:r>
        <w:t>Мостотрест</w:t>
      </w:r>
      <w:r w:rsidR="00DA428D">
        <w:t>»</w:t>
      </w:r>
      <w:r>
        <w:t xml:space="preserve"> уже завершил подрядные работы по строительству железнодорожной части Крымского моста. Новая трасса должна избавить от пробок дороги к мосту, говорил </w:t>
      </w:r>
      <w:r w:rsidR="00DA428D">
        <w:t>«</w:t>
      </w:r>
      <w:r>
        <w:t>Ведомостям</w:t>
      </w:r>
      <w:r w:rsidR="00DA428D">
        <w:t>»</w:t>
      </w:r>
      <w:r>
        <w:t xml:space="preserve"> человек, близкий к </w:t>
      </w:r>
      <w:r w:rsidRPr="00B674E3">
        <w:rPr>
          <w:b/>
        </w:rPr>
        <w:t>Росавтодор</w:t>
      </w:r>
      <w:r>
        <w:t>у.</w:t>
      </w:r>
    </w:p>
    <w:p w14:paraId="429F0893" w14:textId="6AC99EC2" w:rsidR="00B674E3" w:rsidRDefault="0039066D" w:rsidP="00DA428D">
      <w:pPr>
        <w:jc w:val="both"/>
      </w:pPr>
      <w:r>
        <w:lastRenderedPageBreak/>
        <w:t xml:space="preserve">Торги на проведение проектирования и строительства нового подхода к Крымскому мосту по территории Краснодарского края были объявлены в феврале. Стоимость контракта – 59,2 млрд руб., при этом речь идет только о первом этапе строительства дороги: полная стоимость трассы с учетом второго этапа оценена почти в 100 млрд руб. Заказчиком выступило подведомственное </w:t>
      </w:r>
      <w:r w:rsidRPr="00B674E3">
        <w:rPr>
          <w:b/>
        </w:rPr>
        <w:t>Росавтодор</w:t>
      </w:r>
      <w:r>
        <w:t xml:space="preserve">у Управление федеральных автодорог </w:t>
      </w:r>
      <w:r w:rsidR="00DA428D">
        <w:t>«</w:t>
      </w:r>
      <w:r>
        <w:t>Тамань</w:t>
      </w:r>
      <w:r w:rsidR="00DA428D">
        <w:t>»</w:t>
      </w:r>
      <w:r>
        <w:t>. Средства на строительство выделит федеральный бюджет, они предусмотрены проектом комплексного плана развития инфраструктуры. Полностью работы должны быть завершены до середины октября 2024 г.</w:t>
      </w:r>
    </w:p>
    <w:p w14:paraId="5368E725" w14:textId="2AE31AE4" w:rsidR="00B674E3" w:rsidRDefault="0039066D" w:rsidP="00DA428D">
      <w:pPr>
        <w:jc w:val="both"/>
      </w:pPr>
      <w:r>
        <w:t xml:space="preserve">Изначально в комплексном плане развития инфраструктуры на реконструкцию трассы было выделено 87 млрд руб., но в дальнейшем ставку сделали на строительство новой дороги с частичной реконструкцией старой. Сейчас из Краснодара в Крым ведут две дороги, но проехать по ним тяжело, а значит, новая трасса необходима, говорили </w:t>
      </w:r>
      <w:r w:rsidR="00DA428D">
        <w:t>«</w:t>
      </w:r>
      <w:r>
        <w:t>Ведомостям</w:t>
      </w:r>
      <w:r w:rsidR="00DA428D">
        <w:t>»</w:t>
      </w:r>
      <w:r>
        <w:t xml:space="preserve"> эксперты. Строительство трассы до Крымского моста и других запланированных дорог позволит без светофоров добраться из Санкт-Петербурга до Севастополя, отмечал ранее вице-президент Центра экономики инфраструктуры Павел Чистяков: по уже построенной М11 доехать до московской ЦКАД, выйти на трассу М4 </w:t>
      </w:r>
      <w:r w:rsidR="00DA428D">
        <w:t>«</w:t>
      </w:r>
      <w:r>
        <w:t>Дон</w:t>
      </w:r>
      <w:r w:rsidR="00DA428D">
        <w:t>»</w:t>
      </w:r>
      <w:r>
        <w:t xml:space="preserve">, доехать до будущего обхода Краснодара, потом по новой трассе – до Крымского моста и по трассе </w:t>
      </w:r>
      <w:r w:rsidR="00DA428D">
        <w:t>«</w:t>
      </w:r>
      <w:r>
        <w:t>Таврида</w:t>
      </w:r>
      <w:r w:rsidR="00DA428D">
        <w:t>»</w:t>
      </w:r>
      <w:r>
        <w:t xml:space="preserve"> в Крыму.</w:t>
      </w:r>
    </w:p>
    <w:p w14:paraId="7445307B" w14:textId="3A16C06D" w:rsidR="00B674E3" w:rsidRDefault="0039066D" w:rsidP="00DA428D">
      <w:pPr>
        <w:jc w:val="both"/>
      </w:pPr>
      <w:r>
        <w:t xml:space="preserve">Конкурентов у </w:t>
      </w:r>
      <w:r w:rsidR="00DA428D">
        <w:t>«</w:t>
      </w:r>
      <w:r>
        <w:t>Мостотреста</w:t>
      </w:r>
      <w:r w:rsidR="00DA428D">
        <w:t>»</w:t>
      </w:r>
      <w:r>
        <w:t xml:space="preserve"> не было из-за того, что практически все строители с мощностями в регионе уже загружены заказами, говорит владелец одной из таких компаний. Видимо, у </w:t>
      </w:r>
      <w:r w:rsidR="00DA428D">
        <w:t>«</w:t>
      </w:r>
      <w:r>
        <w:t>Мостотреста</w:t>
      </w:r>
      <w:r w:rsidR="00DA428D">
        <w:t>»</w:t>
      </w:r>
      <w:r>
        <w:t xml:space="preserve"> есть свободные мощности в связи с окончанием строительства Крымского моста, добавил он. Сотрудник другой компании считает, что контракт слишком крупный, чтобы на него могли претендовать средние компании: например, по условиям конкурса нужно предоставить гарантию на 17,7 млрд руб., тогда как большинство компаний закредитованы. Но лучше разбить дорогу на небольшие участки, добавил он, тогда и другие строители получили бы возможность принять участие в ее строительстве.</w:t>
      </w:r>
    </w:p>
    <w:p w14:paraId="4DE18586" w14:textId="711CF4A9" w:rsidR="00B674E3" w:rsidRDefault="0039066D" w:rsidP="00DA428D">
      <w:pPr>
        <w:jc w:val="both"/>
      </w:pPr>
      <w:r>
        <w:t xml:space="preserve">К участникам предъявлялись очень высокие квалификационные требования, объясняет отсутствие конкурентов представитель </w:t>
      </w:r>
      <w:r w:rsidR="00DA428D">
        <w:t>«</w:t>
      </w:r>
      <w:r>
        <w:t>Мостотреста</w:t>
      </w:r>
      <w:r w:rsidR="00DA428D">
        <w:t>»</w:t>
      </w:r>
      <w:r>
        <w:t xml:space="preserve">: по опыту участия в завершенных контрактах, проектированию и строительству по контракту. Компания планирует рассмотреть строительство и второго участка трассы, если экономика проекта будет соответствовать требованиям </w:t>
      </w:r>
      <w:r w:rsidR="00DA428D">
        <w:t>«</w:t>
      </w:r>
      <w:r>
        <w:t>Мостотреста</w:t>
      </w:r>
      <w:r w:rsidR="00DA428D">
        <w:t>»</w:t>
      </w:r>
      <w:r>
        <w:t>.</w:t>
      </w:r>
    </w:p>
    <w:p w14:paraId="4709A415" w14:textId="1D61D97E" w:rsidR="0039066D" w:rsidRDefault="0039066D" w:rsidP="00DA428D">
      <w:pPr>
        <w:jc w:val="both"/>
      </w:pPr>
      <w:r>
        <w:t>Для строительства дорог высших технических категорий компания должна иметь заказы на $1 млрд в год, говорит директор Института транспорта Высшей школы экономики Михаил Блинкин, иначе просто не расплатиться за лизинг техники. С учетом таких расходов фактически на рынке сложилась крохотная олигополия, а контракт получает свободный строитель.</w:t>
      </w:r>
    </w:p>
    <w:p w14:paraId="3920C953" w14:textId="77777777" w:rsidR="00B674E3" w:rsidRDefault="00585A5F" w:rsidP="00DA428D">
      <w:pPr>
        <w:jc w:val="both"/>
      </w:pPr>
      <w:hyperlink r:id="rId9" w:history="1">
        <w:r w:rsidR="0039066D" w:rsidRPr="002D74DE">
          <w:rPr>
            <w:rStyle w:val="a9"/>
          </w:rPr>
          <w:t>https://www.vedomosti.ru/economics/articles/2020/03/17/825488-mostotrest-rotenberga</w:t>
        </w:r>
      </w:hyperlink>
    </w:p>
    <w:p w14:paraId="366C5710" w14:textId="77777777" w:rsidR="00DA428D" w:rsidRDefault="00DA428D" w:rsidP="00DA428D">
      <w:pPr>
        <w:pStyle w:val="3"/>
        <w:jc w:val="both"/>
        <w:rPr>
          <w:rFonts w:ascii="Times New Roman" w:hAnsi="Times New Roman"/>
          <w:sz w:val="24"/>
        </w:rPr>
      </w:pPr>
      <w:bookmarkStart w:id="5" w:name="_Toc35422492"/>
      <w:r>
        <w:rPr>
          <w:rFonts w:ascii="Times New Roman" w:hAnsi="Times New Roman"/>
          <w:sz w:val="24"/>
        </w:rPr>
        <w:t>РОССИЙСКАЯ ГАЗЕТА - ФЕДЕРАЛЬНЫЙ ВЫПУСК; ЕВГЕНИЙ ГАЙВА; 2020.17.03; С ЦИФРОЙ ПО ПУТИ; ТРАНСПОРТНОЙ ОТРАСЛИ ГОТОВЯТ ПЛАН РАЗВИТИЯ ДО 2035 ГОДА</w:t>
      </w:r>
      <w:bookmarkEnd w:id="5"/>
    </w:p>
    <w:p w14:paraId="7554C61F" w14:textId="77777777" w:rsidR="00DA428D" w:rsidRDefault="00DA428D" w:rsidP="00DA428D">
      <w:pPr>
        <w:pStyle w:val="Textbody"/>
      </w:pPr>
      <w:r>
        <w:t xml:space="preserve">Убытки российских авиакомпаний уже составляют около 1,7 млрд рублей и могут превысить 100 млрд рублей, сообщил в ходе заседания коллегии </w:t>
      </w:r>
      <w:r>
        <w:rPr>
          <w:b/>
        </w:rPr>
        <w:t>Росавиац</w:t>
      </w:r>
      <w:r>
        <w:t xml:space="preserve">ии первый заместитель министра транспорта - руководитель </w:t>
      </w:r>
      <w:r>
        <w:rPr>
          <w:b/>
        </w:rPr>
        <w:t>Росавиац</w:t>
      </w:r>
      <w:r>
        <w:t xml:space="preserve">ии Александр </w:t>
      </w:r>
      <w:r>
        <w:rPr>
          <w:b/>
        </w:rPr>
        <w:t>Нерадько</w:t>
      </w:r>
      <w:r>
        <w:t>. Он не исключил банкротства и заявил о подготовке комплекса мер по поддержке отрасли. Несмотря на то что сейчас авиация переживает сложные времена, в перспективе она может стать драйвером развития транспортной системы России, считают эксперты.</w:t>
      </w:r>
    </w:p>
    <w:p w14:paraId="5041793D" w14:textId="4D4F0F2B" w:rsidR="00DA428D" w:rsidRDefault="00DA428D" w:rsidP="00DA428D">
      <w:pPr>
        <w:pStyle w:val="Textbody"/>
      </w:pPr>
      <w:r>
        <w:t xml:space="preserve">Долгосрочные планы будут отражены в Транспортной стратегии России на период до 2035 года, которую сейчас готовит </w:t>
      </w:r>
      <w:r>
        <w:rPr>
          <w:b/>
        </w:rPr>
        <w:t>минтранс</w:t>
      </w:r>
      <w:r>
        <w:t xml:space="preserve">, рассказали </w:t>
      </w:r>
      <w:r>
        <w:t>«</w:t>
      </w:r>
      <w:r>
        <w:t>РГ</w:t>
      </w:r>
      <w:r>
        <w:t>»</w:t>
      </w:r>
      <w:r>
        <w:t xml:space="preserve"> в министерстве. </w:t>
      </w:r>
      <w:r>
        <w:t>«</w:t>
      </w:r>
      <w:r>
        <w:t xml:space="preserve">В документе учитывается необходимость ликвидации ограничений на сети автомобильных </w:t>
      </w:r>
      <w:r>
        <w:lastRenderedPageBreak/>
        <w:t>дорог, внутренних водных путях, обеспечения транспортной доступности, в первую очередь удаленных и труднодоступных регионов</w:t>
      </w:r>
      <w:r>
        <w:t>»</w:t>
      </w:r>
      <w:r>
        <w:t>, - отметили в ведомстве. Предстоит также устранить ограничения провозной и пропускной способности железнодорожной инфраструктуры, развивать международные транспортные коридоры в стране.</w:t>
      </w:r>
    </w:p>
    <w:p w14:paraId="7AD4FB3D" w14:textId="7C12FC74" w:rsidR="00DA428D" w:rsidRDefault="00DA428D" w:rsidP="00DA428D">
      <w:pPr>
        <w:pStyle w:val="Textbody"/>
      </w:pPr>
      <w:r>
        <w:t xml:space="preserve">Особое внимание предполагается уделить обеспечению доступности транспортных средств и транспортной инфраструктуры для инвалидов и других маломобильных групп населения. Еще один тренд - цифровизация транспортного комплекса, внедрение интеллектуальных транспортных систем и беспилотных технологий. Эти разделы также войдут в стратегию, отметили в </w:t>
      </w:r>
      <w:r>
        <w:rPr>
          <w:b/>
        </w:rPr>
        <w:t>минтранс</w:t>
      </w:r>
      <w:r>
        <w:t xml:space="preserve">е. </w:t>
      </w:r>
      <w:r>
        <w:t>«</w:t>
      </w:r>
      <w:r>
        <w:t>Все эти направления на горизонте 2035 года должны обеспечить устойчивость функционирования и развития транспортной отрасли в соответствии с потребностями ускоренного социально-экономического развития страны</w:t>
      </w:r>
      <w:r>
        <w:t>»</w:t>
      </w:r>
      <w:r>
        <w:t>, - подчеркнули в министерстве.</w:t>
      </w:r>
    </w:p>
    <w:p w14:paraId="57B74A72" w14:textId="77777777" w:rsidR="00DA428D" w:rsidRDefault="00DA428D" w:rsidP="00DA428D">
      <w:pPr>
        <w:pStyle w:val="Textbody"/>
      </w:pPr>
      <w:r>
        <w:t xml:space="preserve">Реализация стратегии должна способствовать устойчивости функционирования транспорта как единой отрасли. А в итоге необходимо добиться удовлетворения потребностей всех категорий пользователей на территории страны, отмечают в </w:t>
      </w:r>
      <w:r>
        <w:rPr>
          <w:b/>
        </w:rPr>
        <w:t>минтранс</w:t>
      </w:r>
      <w:r>
        <w:t>е.</w:t>
      </w:r>
    </w:p>
    <w:p w14:paraId="2DAFD7D9" w14:textId="30D415AC" w:rsidR="00DA428D" w:rsidRDefault="00DA428D" w:rsidP="00DA428D">
      <w:pPr>
        <w:pStyle w:val="Textbody"/>
      </w:pPr>
      <w:r>
        <w:t xml:space="preserve">Развития требуют все основные виды транспорта в России, говорит аналитик Института комплексных стратегических исследований Наталья Чуркина. Пока планы в этом отношении довольно скромные. </w:t>
      </w:r>
      <w:r>
        <w:t>«</w:t>
      </w:r>
      <w:r>
        <w:t>До 2024 г. никакого масштабного строительства автодорог не планируется. Планы модернизации Транссиба и БАМа с расширением пропускной способности магистрали до 180 миллионов тонн позволят в лучшем случае обеспечить рост объемов перевозок угля. Для остальных отраслей доступность железнодорожного транспорта вряд ли возрастет. Между тем важно увеличить скорость доставки грузов по железным дорогам как минимум в два раза</w:t>
      </w:r>
      <w:r>
        <w:t>»</w:t>
      </w:r>
      <w:r>
        <w:t>, - говорит эксперт. Также не решит проблемы развития авиационного сообщения точечная модернизация нескольких аэропортов в ближайшие годы.</w:t>
      </w:r>
    </w:p>
    <w:p w14:paraId="4DF870E7" w14:textId="77777777" w:rsidR="00DA428D" w:rsidRDefault="00DA428D" w:rsidP="00DA428D">
      <w:pPr>
        <w:pStyle w:val="Textbody"/>
      </w:pPr>
      <w:r>
        <w:t>В рамках Комплексного плана развития магистральной инфраструктуры до 2024 года может быть заложена база, дальше работу нужно продолжить.</w:t>
      </w:r>
    </w:p>
    <w:p w14:paraId="4F103C49" w14:textId="16D530AD" w:rsidR="00DA428D" w:rsidRDefault="00DA428D" w:rsidP="00DA428D">
      <w:pPr>
        <w:pStyle w:val="Textbody"/>
      </w:pPr>
      <w:r>
        <w:t xml:space="preserve">Быстрый эффект может дать развитие авиационного сообщения. </w:t>
      </w:r>
      <w:r>
        <w:t>«</w:t>
      </w:r>
      <w:r>
        <w:t>Сейчас коэффициент авиамобильности по местным линиям в России на два порядка ниже, чем в развитых странах, таких, как США, Канада, Австралия</w:t>
      </w:r>
      <w:r>
        <w:t>»</w:t>
      </w:r>
      <w:r>
        <w:t xml:space="preserve">, - говорит главный эксперт Института экономики транспорта и транспортной политики НИУ ВШЭ Федор Борисов. Этот индикатор показывает среднее количество авиаперелетов, совершаемых одним жителем страны. Если в среднем в мире авиамобильность на местных линиях колеблется от 1,5 до 4, то в России показатель находится между 0,02 и 0,1, говорит эксперт. Конечно, в первую очередь играет роль уровень доходов населения, признает он. Но огромный разрыв показывает, что российской авиационной отрасли есть куда расти. Значит, в будущем рост в авиационной отрасли продолжится. Но связан он будет также с развитием программ субсидирования. Поддержит позитивную тенденцию также распространение привычки к большей мобильности. Сейчас даже с учетом доходов доля людей, которые периодически летают, в России невелика. Возможности для опережающего роста авиационного транспорта по отношению к другим видам связаны с его относительной экономичностью. </w:t>
      </w:r>
      <w:r>
        <w:t>«</w:t>
      </w:r>
      <w:r>
        <w:t>Стоимость инфраструктуры для авиации существенно ниже, чем для железной дороги</w:t>
      </w:r>
      <w:r>
        <w:t>»</w:t>
      </w:r>
      <w:r>
        <w:t>, - говорит Борисов.</w:t>
      </w:r>
    </w:p>
    <w:p w14:paraId="3CE5ABB7" w14:textId="77777777" w:rsidR="00DA428D" w:rsidRDefault="00DA428D" w:rsidP="00DA428D">
      <w:pPr>
        <w:pStyle w:val="Textbody"/>
      </w:pPr>
      <w:r>
        <w:t xml:space="preserve">Тем не менее конкуренция между авиационным и железнодорожным транспортом будет нарастать. На небольших расстояниях до одной тысячи километров скоростные железнодорожные магистрали (ВСМ) начинают выигрывать за счет того, что пассажир приезжает в центр города и экономит время за счет того, что ему не нужно переезжать из аэропорта. Но каждый проект нужно рассчитывать индивидуально. Чтобы строительство ВСМ было экономически оправдано, на маршруте в ту самую тысячу километров помимо </w:t>
      </w:r>
      <w:r>
        <w:lastRenderedPageBreak/>
        <w:t>конечных точек должно быть еще 2-3 пункта, которые также будут генерировать поток пассажиров и грузов. Иначе окупить вложения будет непросто, отмечает эксперт.</w:t>
      </w:r>
    </w:p>
    <w:p w14:paraId="51F9543C" w14:textId="77777777" w:rsidR="00DA428D" w:rsidRDefault="00DA428D" w:rsidP="00DA428D">
      <w:pPr>
        <w:pStyle w:val="Textbody"/>
      </w:pPr>
      <w:r>
        <w:t>Другие резервы развития связаны с использованием новых видов транспорта, это также стоит отразить в стратегии, говорит завкафедрой Института пути, строительства и сооружений Российского университета транспорта Николай Лушников. Например, аэроэстакадный транспорт уже получает развитие в Якутии на коротких расстояниях. А для перевозки грузов в некоторых случаях целесообразно использовать трубопроводный контейнерный и пневмотранспорт.</w:t>
      </w:r>
    </w:p>
    <w:p w14:paraId="652169F2" w14:textId="77777777" w:rsidR="00DA428D" w:rsidRDefault="00DA428D" w:rsidP="00DA428D">
      <w:pPr>
        <w:pStyle w:val="Textbody"/>
      </w:pPr>
      <w:hyperlink r:id="rId10" w:history="1">
        <w:r>
          <w:rPr>
            <w:color w:val="0000FF"/>
            <w:u w:val="single" w:color="0000FF"/>
          </w:rPr>
          <w:t>https://rg.ru/2020/03/17/transportnoj-otrasli-gotoviat-plan-razvitiia-do-2035-goda.html</w:t>
        </w:r>
      </w:hyperlink>
    </w:p>
    <w:p w14:paraId="3BCE0743" w14:textId="3A674006" w:rsidR="00B674E3" w:rsidRDefault="00C05EFF" w:rsidP="00DA428D">
      <w:pPr>
        <w:pStyle w:val="3"/>
        <w:jc w:val="both"/>
        <w:rPr>
          <w:rFonts w:ascii="Times New Roman" w:hAnsi="Times New Roman"/>
          <w:sz w:val="24"/>
          <w:szCs w:val="24"/>
        </w:rPr>
      </w:pPr>
      <w:bookmarkStart w:id="6" w:name="_Toc35422493"/>
      <w:r w:rsidRPr="00C05EFF">
        <w:rPr>
          <w:rFonts w:ascii="Times New Roman" w:hAnsi="Times New Roman"/>
          <w:sz w:val="24"/>
          <w:szCs w:val="24"/>
        </w:rPr>
        <w:t xml:space="preserve">РОССИЙСКАЯ ГАЗЕТА # НЕДЕЛЯ; ЗАБРОДИНА ЕКАТЕРИНА; 2020.18.03;  ПОВЕРХ БАРЬЕРОВ; КАК </w:t>
      </w:r>
      <w:r w:rsidR="00DA428D">
        <w:rPr>
          <w:rFonts w:ascii="Times New Roman" w:hAnsi="Times New Roman"/>
          <w:sz w:val="24"/>
          <w:szCs w:val="24"/>
        </w:rPr>
        <w:t>«</w:t>
      </w:r>
      <w:r w:rsidRPr="00C05EFF">
        <w:rPr>
          <w:rFonts w:ascii="Times New Roman" w:hAnsi="Times New Roman"/>
          <w:sz w:val="24"/>
          <w:szCs w:val="24"/>
        </w:rPr>
        <w:t>ЗАСТРЯВШИЕ</w:t>
      </w:r>
      <w:r w:rsidR="00DA428D">
        <w:rPr>
          <w:rFonts w:ascii="Times New Roman" w:hAnsi="Times New Roman"/>
          <w:sz w:val="24"/>
          <w:szCs w:val="24"/>
        </w:rPr>
        <w:t>»</w:t>
      </w:r>
      <w:r w:rsidRPr="00C05EFF">
        <w:rPr>
          <w:rFonts w:ascii="Times New Roman" w:hAnsi="Times New Roman"/>
          <w:sz w:val="24"/>
          <w:szCs w:val="24"/>
        </w:rPr>
        <w:t xml:space="preserve"> ЗА ГРАНИЦЕЙ РОССИЯНЕ ВЕРНУТСЯ ДОМОЙ</w:t>
      </w:r>
      <w:bookmarkEnd w:id="6"/>
    </w:p>
    <w:p w14:paraId="21EBA0B8" w14:textId="4CBCB4DE" w:rsidR="00B674E3" w:rsidRDefault="00C05EFF" w:rsidP="00DA428D">
      <w:pPr>
        <w:jc w:val="both"/>
      </w:pPr>
      <w:r>
        <w:t xml:space="preserve">Российский МИД пообещал </w:t>
      </w:r>
      <w:r w:rsidR="00DA428D">
        <w:t>«</w:t>
      </w:r>
      <w:r>
        <w:t>предпринять все необходимые меры для того, чтобы обеспечить эвакуацию российских граждан</w:t>
      </w:r>
      <w:r w:rsidR="00DA428D">
        <w:t>»</w:t>
      </w:r>
      <w:r>
        <w:t xml:space="preserve">, которые </w:t>
      </w:r>
      <w:r w:rsidR="00DA428D">
        <w:t>«</w:t>
      </w:r>
      <w:r>
        <w:t>застряли</w:t>
      </w:r>
      <w:r w:rsidR="00DA428D">
        <w:t>»</w:t>
      </w:r>
      <w:r>
        <w:t xml:space="preserve"> за рубежом из-за неблагоприятной эпидемиологической обстановки. Об этом заявил </w:t>
      </w:r>
      <w:r w:rsidRPr="00B674E3">
        <w:rPr>
          <w:b/>
        </w:rPr>
        <w:t>замминистр</w:t>
      </w:r>
      <w:r>
        <w:t>а иностранных дел РФ Александр Грушко.</w:t>
      </w:r>
    </w:p>
    <w:p w14:paraId="6ECB5515" w14:textId="2ACF8B11" w:rsidR="00B674E3" w:rsidRDefault="00C05EFF" w:rsidP="00DA428D">
      <w:pPr>
        <w:jc w:val="both"/>
      </w:pPr>
      <w:r>
        <w:t xml:space="preserve">По словам Грушко, которого цитирует ТАСС, ситуация осложняется тем, что многие страны объявили о закрытии границ. </w:t>
      </w:r>
      <w:r w:rsidR="00DA428D">
        <w:t>«</w:t>
      </w:r>
      <w:r>
        <w:t>Исходя из гуманитарного характера этой проблемы, мы рассчитываем на то, что все государства, к которым мы будем обращаться, сделают все необходимое, чтобы максимально облегчить участь всех людей, включая российских граждан, и обеспечить условия для того, чтобы мы могли их вывезти на родину</w:t>
      </w:r>
      <w:r w:rsidR="00DA428D">
        <w:t>»</w:t>
      </w:r>
      <w:r>
        <w:t>, - заключил замглавы МИД.</w:t>
      </w:r>
    </w:p>
    <w:p w14:paraId="58F52D79" w14:textId="51E0B128" w:rsidR="00B674E3" w:rsidRDefault="00C05EFF" w:rsidP="00DA428D">
      <w:pPr>
        <w:jc w:val="both"/>
      </w:pPr>
      <w:r>
        <w:t xml:space="preserve">Вместе с тем наши дипмиссии в отдельных государствах уже объявили о предстоящих мерах по эвакуации граждан РФ. </w:t>
      </w:r>
      <w:r w:rsidR="00DA428D">
        <w:t>«</w:t>
      </w:r>
      <w:r>
        <w:t xml:space="preserve">Вниманию россиян, находящихся на Канарских островах. По сообщению представителя </w:t>
      </w:r>
      <w:r w:rsidR="00DA428D">
        <w:t>«</w:t>
      </w:r>
      <w:r w:rsidRPr="00B674E3">
        <w:rPr>
          <w:b/>
        </w:rPr>
        <w:t>Аэрофлот</w:t>
      </w:r>
      <w:r>
        <w:t>а</w:t>
      </w:r>
      <w:r w:rsidR="00DA428D">
        <w:t>»</w:t>
      </w:r>
      <w:r>
        <w:t>, 20 марта запланировано прибытие самолета большей провозной емкости для вывоза российских граждан на родину. Для оформления на рейс необходимо явиться в офис авиакомпании, расположенный в аэропорту острова Тенерифе Tenerife Sur. Координаты и контакты - https://www.aeroflot.ru/ru-ru/offices/spain/tenerife. Настоятельно призываем воспользоваться этой возможностью и в кратчайшие сроки вернуться в Россию!</w:t>
      </w:r>
      <w:r w:rsidR="00DA428D">
        <w:t>»</w:t>
      </w:r>
      <w:r>
        <w:t xml:space="preserve"> - говорится в объявлении, опубликованном вчера на сайте посольства РФ в Испании.</w:t>
      </w:r>
    </w:p>
    <w:p w14:paraId="7B5C93CE" w14:textId="42268B45" w:rsidR="00B674E3" w:rsidRDefault="00C05EFF" w:rsidP="00DA428D">
      <w:pPr>
        <w:jc w:val="both"/>
      </w:pPr>
      <w:r>
        <w:t xml:space="preserve">Кроме того, до 20 марта с Тенерифе и из Барселоны ежедневно осуществляются рейсы </w:t>
      </w:r>
      <w:r w:rsidR="00DA428D">
        <w:t>«</w:t>
      </w:r>
      <w:r w:rsidRPr="00B674E3">
        <w:rPr>
          <w:b/>
        </w:rPr>
        <w:t>Аэрофлот</w:t>
      </w:r>
      <w:r>
        <w:t>а</w:t>
      </w:r>
      <w:r w:rsidR="00DA428D">
        <w:t>»</w:t>
      </w:r>
      <w:r>
        <w:t xml:space="preserve">. Российским гражданам, имеющим билеты авиакомпаний </w:t>
      </w:r>
      <w:r w:rsidR="00DA428D">
        <w:t>«</w:t>
      </w:r>
      <w:r>
        <w:t>Сибирь</w:t>
      </w:r>
      <w:r w:rsidR="00DA428D">
        <w:t>»</w:t>
      </w:r>
      <w:r>
        <w:t xml:space="preserve">, </w:t>
      </w:r>
      <w:r w:rsidR="00DA428D">
        <w:t>«</w:t>
      </w:r>
      <w:r>
        <w:t>Россия</w:t>
      </w:r>
      <w:r w:rsidR="00DA428D">
        <w:t>»</w:t>
      </w:r>
      <w:r>
        <w:t xml:space="preserve"> и </w:t>
      </w:r>
      <w:r w:rsidR="00DA428D">
        <w:t>«</w:t>
      </w:r>
      <w:r>
        <w:t>Победа</w:t>
      </w:r>
      <w:r w:rsidR="00DA428D">
        <w:t>»</w:t>
      </w:r>
      <w:r>
        <w:t xml:space="preserve">, рекомендуется обращаться в эти авиакомпании для переоформления билетов на рейсы </w:t>
      </w:r>
      <w:r w:rsidR="00DA428D">
        <w:t>«</w:t>
      </w:r>
      <w:r w:rsidRPr="00B674E3">
        <w:rPr>
          <w:b/>
        </w:rPr>
        <w:t>Аэрофлот</w:t>
      </w:r>
      <w:r>
        <w:t>а</w:t>
      </w:r>
      <w:r w:rsidR="00DA428D">
        <w:t>»</w:t>
      </w:r>
      <w:r>
        <w:t xml:space="preserve">. Пассажиры с билетами </w:t>
      </w:r>
      <w:r w:rsidR="00DA428D">
        <w:t>«</w:t>
      </w:r>
      <w:r w:rsidRPr="00B674E3">
        <w:rPr>
          <w:b/>
        </w:rPr>
        <w:t>Аэрофлот</w:t>
      </w:r>
      <w:r>
        <w:t>а</w:t>
      </w:r>
      <w:r w:rsidR="00DA428D">
        <w:t>»</w:t>
      </w:r>
      <w:r>
        <w:t xml:space="preserve"> на рейсы из городов Испании, кроме Мадрида и Барселоны, могут обменять их на рейсы из Мадрида. Ближайшая точка </w:t>
      </w:r>
      <w:r w:rsidR="00DA428D">
        <w:t>«</w:t>
      </w:r>
      <w:r>
        <w:t>эвакуации</w:t>
      </w:r>
      <w:r w:rsidR="00DA428D">
        <w:t>»</w:t>
      </w:r>
      <w:r>
        <w:t xml:space="preserve"> находящихся в Латинской Америке туристов расположена на Кубе - прямой рейс </w:t>
      </w:r>
      <w:r w:rsidR="00DA428D">
        <w:t>«</w:t>
      </w:r>
      <w:r w:rsidRPr="00B674E3">
        <w:rPr>
          <w:b/>
        </w:rPr>
        <w:t>Аэрофлот</w:t>
      </w:r>
      <w:r>
        <w:t>а</w:t>
      </w:r>
      <w:r w:rsidR="00DA428D">
        <w:t>»</w:t>
      </w:r>
      <w:r>
        <w:t xml:space="preserve"> в Москву летает из Гаваны.</w:t>
      </w:r>
    </w:p>
    <w:p w14:paraId="5E2F20BA" w14:textId="77777777" w:rsidR="00B674E3" w:rsidRDefault="00C05EFF" w:rsidP="00DA428D">
      <w:pPr>
        <w:jc w:val="both"/>
      </w:pPr>
      <w:r>
        <w:t>Помимо того, авиакомпания Azur Air будет вывозить своих пассажиров из Доминиканской Республики в связи с решением ее властей ограничить авиасообщение с рядом стран до 15 апреля.</w:t>
      </w:r>
    </w:p>
    <w:p w14:paraId="22F7F791" w14:textId="1F1BB4D0" w:rsidR="00B674E3" w:rsidRDefault="00C05EFF" w:rsidP="00DA428D">
      <w:pPr>
        <w:jc w:val="both"/>
      </w:pPr>
      <w:r>
        <w:t xml:space="preserve">Также компания предлагает пассажирам, купившим туристические путевки в Доминикану с перелетом рейсами Azur Air, обратиться за возвратом или переоформлением билетов по месту их приобретения. Вот что сообщает в соцсетях посольство РФ на Филиппинах: </w:t>
      </w:r>
      <w:r w:rsidR="00DA428D">
        <w:t>«</w:t>
      </w:r>
      <w:r>
        <w:t>Мы прекрасно осознаем всю сложность ситуации, стараемся сделать все возможное для оказания вам помощи в транспортировке... В настоящее время прорабатываем варианты возвращения росграждан в Манилу из Себу. Пытаемся сделать все возможное для доставки туристов с островов Боракай и Бохол, Сиаргао и других провинций. В среду выезжает автобус для транспортировки граждан из Легаспи...</w:t>
      </w:r>
      <w:r w:rsidR="00DA428D">
        <w:t>»</w:t>
      </w:r>
      <w:r>
        <w:t xml:space="preserve">. Там уточнили, что </w:t>
      </w:r>
      <w:r>
        <w:lastRenderedPageBreak/>
        <w:t>местные власти приняли решение перенести вылет в Манилу, запланированный на вторник, заменив его на несколько вместительных спецбортов на следующий день.</w:t>
      </w:r>
    </w:p>
    <w:p w14:paraId="7092730B" w14:textId="51075FED" w:rsidR="00C05EFF" w:rsidRPr="00C05EFF" w:rsidRDefault="00C05EFF" w:rsidP="00DA428D">
      <w:pPr>
        <w:pStyle w:val="3"/>
        <w:jc w:val="both"/>
        <w:rPr>
          <w:rFonts w:ascii="Times New Roman" w:hAnsi="Times New Roman"/>
          <w:sz w:val="24"/>
          <w:szCs w:val="24"/>
        </w:rPr>
      </w:pPr>
      <w:bookmarkStart w:id="7" w:name="_Toc35422494"/>
      <w:r w:rsidRPr="00C05EFF">
        <w:rPr>
          <w:rFonts w:ascii="Times New Roman" w:hAnsi="Times New Roman"/>
          <w:sz w:val="24"/>
          <w:szCs w:val="24"/>
        </w:rPr>
        <w:t>РБК; МАРИЯ КОКОРЕВА; 2020.17.03; АВИАПЕРЕВОЗЧИКИ ПРИОТКРЫЛИ РОССИЮ; БИЛЕТНЫЕ СЕРВИСЫ ЗАФИКСИРОВАЛИ СНИЖЕНИЕ ЦЕН НА ВНУТРЕННИЕ ПЕРЕЛЕТЫ</w:t>
      </w:r>
      <w:bookmarkEnd w:id="7"/>
    </w:p>
    <w:p w14:paraId="65A6444A" w14:textId="77777777" w:rsidR="00B674E3" w:rsidRDefault="00C05EFF" w:rsidP="00DA428D">
      <w:pPr>
        <w:jc w:val="both"/>
      </w:pPr>
      <w:r>
        <w:t>Билетные агентства зафиксировали снижение цен на перелеты внутри России на фоне мер по сдерживанию распространения коронавируса и ограничения рейсов за рубеж. Но подешевели авиабилеты незначительно и не по всем направлениям</w:t>
      </w:r>
    </w:p>
    <w:p w14:paraId="4FF19412" w14:textId="77777777" w:rsidR="00B674E3" w:rsidRDefault="00C05EFF" w:rsidP="00DA428D">
      <w:pPr>
        <w:jc w:val="both"/>
      </w:pPr>
      <w:r>
        <w:t>Стоимость билетов на внутренних направлениях по России после ограничения иностранных полетов снижается, отмечают аналитики билетных агентств Biletix.ru и OneTwoTrip, которые провели подсчеты для РБК.</w:t>
      </w:r>
    </w:p>
    <w:p w14:paraId="4BF5AE54" w14:textId="77777777" w:rsidR="00B674E3" w:rsidRDefault="00C05EFF" w:rsidP="00DA428D">
      <w:pPr>
        <w:jc w:val="both"/>
      </w:pPr>
      <w:r>
        <w:t>Сейчас в России из-за рисков распространения эпидемии коронавируса действуют ограничения на полеты в Китай, Южную Корею, Иран, а также во все страны Евросоюза, Норвегию и Швейцарию. Кроме того, Узбекистан отменил все международные рейсы, Австрия и Армения прекратили авиасообщение с Россией.</w:t>
      </w:r>
    </w:p>
    <w:p w14:paraId="12C0E950" w14:textId="77777777" w:rsidR="00B674E3" w:rsidRDefault="00C05EFF" w:rsidP="00DA428D">
      <w:pPr>
        <w:jc w:val="both"/>
      </w:pPr>
      <w:r>
        <w:t>Насколько подешевели билеты</w:t>
      </w:r>
    </w:p>
    <w:p w14:paraId="1A565991" w14:textId="5EE188F8" w:rsidR="00B674E3" w:rsidRDefault="00C05EFF" w:rsidP="00DA428D">
      <w:pPr>
        <w:jc w:val="both"/>
      </w:pPr>
      <w:r>
        <w:t xml:space="preserve">Эксперты сервиса для планирования путешествий OneTwoTrip проанализировали стоимость билетов туда-обратно по России в период с 16 января по 16 февраля и с 16 февраля по 16 марта. </w:t>
      </w:r>
      <w:r w:rsidR="00DA428D">
        <w:t>«</w:t>
      </w:r>
      <w:r>
        <w:t>По популярным направлениям значительных изменений средней стоимости авиабилетов не наблюдается. Авиабилеты в некоторые города, наоборот, можно купить дешевле, чем месяц назад: средняя стоимость билетов из регионов в Москву снизилась на 3,2% (с 15,4 тыс. до 14,9 тыс. руб.), в Екатеринбург — на 3,5% (с 14,4 тыс. до 13,9 тыс. руб.), в Самару — на 2,4% (с 12,4 тыс. до 12,1 тыс. руб.)</w:t>
      </w:r>
      <w:r w:rsidR="00DA428D">
        <w:t>»</w:t>
      </w:r>
      <w:r>
        <w:t>, — сообщили РБК в пресс-службе агентства.</w:t>
      </w:r>
    </w:p>
    <w:p w14:paraId="674142A6" w14:textId="77777777" w:rsidR="00B674E3" w:rsidRDefault="00C05EFF" w:rsidP="00DA428D">
      <w:pPr>
        <w:jc w:val="both"/>
      </w:pPr>
      <w:r>
        <w:t>По данным OneTwoTrip, подорожали билеты в Сочи — на 3,4% (с 11,9 тыс. до 12,3 тыс. руб.), в Симферополь — на 5,4% (с 14,7 тыс. до 15,5 тыс. руб.) и еще в несколько городов. Стоимость перелетов в Санкт-Петербург, Краснодар и Махачкалу не изменилась.</w:t>
      </w:r>
    </w:p>
    <w:p w14:paraId="122E2087" w14:textId="77777777" w:rsidR="00B674E3" w:rsidRDefault="00C05EFF" w:rsidP="00DA428D">
      <w:pPr>
        <w:jc w:val="both"/>
      </w:pPr>
      <w:r>
        <w:t xml:space="preserve">Средняя стоимость билетов по всем внутрироссийским направлениям снизилась на 12%, подсчитали аналитики Biletix.ru. В 2020 году средние цены на перелеты с 1 по 16 февраля составили 6,833 тыс. руб., в период 1–16 марта — 6,045 тыс. руб. </w:t>
      </w:r>
    </w:p>
    <w:p w14:paraId="0CC99B6C" w14:textId="77777777" w:rsidR="00B674E3" w:rsidRDefault="00C05EFF" w:rsidP="00DA428D">
      <w:pPr>
        <w:jc w:val="both"/>
      </w:pPr>
      <w:r>
        <w:t xml:space="preserve">Утром во вторник, 17 марта, глава </w:t>
      </w:r>
      <w:r w:rsidRPr="00B674E3">
        <w:rPr>
          <w:b/>
        </w:rPr>
        <w:t>Росавиаци</w:t>
      </w:r>
      <w:r>
        <w:t xml:space="preserve">и — первый </w:t>
      </w:r>
      <w:r w:rsidRPr="00B674E3">
        <w:rPr>
          <w:b/>
        </w:rPr>
        <w:t>заместитель министра</w:t>
      </w:r>
      <w:r>
        <w:t xml:space="preserve"> транспорта Александр </w:t>
      </w:r>
      <w:r w:rsidRPr="00B674E3">
        <w:rPr>
          <w:b/>
        </w:rPr>
        <w:t>Нерадько</w:t>
      </w:r>
      <w:r>
        <w:t xml:space="preserve"> предупредил о риске банкротства авиакомпаний из-за снижения доходов в связи с закрытием международных маршрутов и ростом валютных расходов из-за падения курса рубля. Сейчас, по словам источника РБК, близкого к </w:t>
      </w:r>
      <w:r w:rsidRPr="00B674E3">
        <w:rPr>
          <w:b/>
        </w:rPr>
        <w:t>Росавиаци</w:t>
      </w:r>
      <w:r>
        <w:t>и, важно реализовать меры по поддержанию внутренних перелетов, убытки от которых всегда частично компенсировались именно доходами от международных рейсов.</w:t>
      </w:r>
    </w:p>
    <w:p w14:paraId="47CBC3AE" w14:textId="1E1CAEEC" w:rsidR="00B674E3" w:rsidRDefault="00C05EFF" w:rsidP="00DA428D">
      <w:pPr>
        <w:jc w:val="both"/>
      </w:pPr>
      <w:r>
        <w:t xml:space="preserve">О том, что для выхода из кризиса авиакомпании могут перенаправлять освободившиеся самолеты на внутренние рейсы, сказала Forbes председатель совета директоров S7 Татьяна Филева. </w:t>
      </w:r>
      <w:r w:rsidR="00DA428D">
        <w:t>«</w:t>
      </w:r>
      <w:r>
        <w:t>Но нельзя сказать, что у нас есть выверенный план. Я думаю, его сейчас нет ни у одной авиакомпании. Все следят за действиями друг друга и стараются оперативно реагировать</w:t>
      </w:r>
      <w:r w:rsidR="00DA428D">
        <w:t>»</w:t>
      </w:r>
      <w:r>
        <w:t>, — отметила она.</w:t>
      </w:r>
    </w:p>
    <w:p w14:paraId="0D229811" w14:textId="77777777" w:rsidR="00B674E3" w:rsidRDefault="00C05EFF" w:rsidP="00DA428D">
      <w:pPr>
        <w:jc w:val="both"/>
      </w:pPr>
      <w:r>
        <w:t>Будут ли компенсации для авиакомпаний</w:t>
      </w:r>
    </w:p>
    <w:p w14:paraId="762E8A8B" w14:textId="77777777" w:rsidR="00B674E3" w:rsidRDefault="00C05EFF" w:rsidP="00DA428D">
      <w:pPr>
        <w:jc w:val="both"/>
      </w:pPr>
      <w:r>
        <w:t xml:space="preserve">Пока в правительстве и в </w:t>
      </w:r>
      <w:r w:rsidRPr="00B674E3">
        <w:rPr>
          <w:b/>
        </w:rPr>
        <w:t>Минтранс</w:t>
      </w:r>
      <w:r>
        <w:t xml:space="preserve">е не объявляли о каких-либо компенсациях авиаперевозчикам после введения новых ограничений на иностранные полеты. </w:t>
      </w:r>
      <w:r w:rsidRPr="00B674E3">
        <w:rPr>
          <w:b/>
        </w:rPr>
        <w:t>Министерство транспорта</w:t>
      </w:r>
      <w:r>
        <w:t xml:space="preserve"> предлагало компенсации в начале февраля только за приостановку полетов в Китай в размере 1,6 млрд руб., но даже эти деньги авиакомпании пока не получили.</w:t>
      </w:r>
    </w:p>
    <w:p w14:paraId="16846EA8" w14:textId="68BB85F0" w:rsidR="00B674E3" w:rsidRDefault="00C05EFF" w:rsidP="00DA428D">
      <w:pPr>
        <w:jc w:val="both"/>
      </w:pPr>
      <w:r>
        <w:t xml:space="preserve">Как сообщали источники РБК в пятницу, ограничения на полеты только в Китай, Италию, Францию, Испанию и Германию обойдутся российским авиакомпаниям в 70–100 млрд руб. </w:t>
      </w:r>
      <w:r w:rsidR="00DA428D">
        <w:t>«</w:t>
      </w:r>
      <w:r>
        <w:t xml:space="preserve">Различные цифры называются, если такая ситуация сохранится и до конца года. Эти </w:t>
      </w:r>
      <w:r>
        <w:lastRenderedPageBreak/>
        <w:t>цифры различны, они требуют проверки, но называются цифры свыше 100 млрд руб.</w:t>
      </w:r>
      <w:r w:rsidR="00DA428D">
        <w:t>»</w:t>
      </w:r>
      <w:r>
        <w:t xml:space="preserve">, — сказал во вторник </w:t>
      </w:r>
      <w:r w:rsidRPr="00B674E3">
        <w:rPr>
          <w:b/>
        </w:rPr>
        <w:t>Нерадько</w:t>
      </w:r>
      <w:r>
        <w:t>. По оценке экспертов консалтинговой компании Bain &amp; Company, потери российских авиакомпаний из-за закрытия всего международного сообщения могут составить к осени 2020 года 360 млрд руб.</w:t>
      </w:r>
    </w:p>
    <w:p w14:paraId="1D39008E" w14:textId="77777777" w:rsidR="00B674E3" w:rsidRDefault="00C05EFF" w:rsidP="00DA428D">
      <w:pPr>
        <w:jc w:val="both"/>
      </w:pPr>
      <w:r>
        <w:t xml:space="preserve">По словам </w:t>
      </w:r>
      <w:r w:rsidRPr="00B674E3">
        <w:rPr>
          <w:b/>
        </w:rPr>
        <w:t>Нерадько</w:t>
      </w:r>
      <w:r>
        <w:t>, среди мер, которые рассматривает правительство, — договоренность с лизингодателями о снижении ставок, продление нулевого НДС на рейсах в обход Москвы, а также прямая финансовая помощь.</w:t>
      </w:r>
    </w:p>
    <w:p w14:paraId="0AB4CC1B" w14:textId="0D2C9BE7" w:rsidR="00B674E3" w:rsidRDefault="00C05EFF" w:rsidP="00DA428D">
      <w:pPr>
        <w:jc w:val="both"/>
      </w:pPr>
      <w:r>
        <w:t xml:space="preserve">16 марта глава Ассоциации эксплуатантов воздушного транспорта (АЭВТ, объединяет крупнейшие российские авиакомпании за исключением </w:t>
      </w:r>
      <w:r w:rsidR="00DA428D">
        <w:t>«</w:t>
      </w:r>
      <w:r w:rsidRPr="00B674E3">
        <w:rPr>
          <w:b/>
        </w:rPr>
        <w:t>Аэрофлот</w:t>
      </w:r>
      <w:r>
        <w:t>а</w:t>
      </w:r>
      <w:r w:rsidR="00DA428D">
        <w:t>»</w:t>
      </w:r>
      <w:r>
        <w:t xml:space="preserve">) Владимир Тасун направил письмо министру транспорта </w:t>
      </w:r>
      <w:r w:rsidRPr="00B674E3">
        <w:rPr>
          <w:b/>
        </w:rPr>
        <w:t>Евгению Дитриху</w:t>
      </w:r>
      <w:r>
        <w:t xml:space="preserve">, в котором говорится, что от переговоров с лизинговыми компаниями из-за общего экономического спада не стоит ожидать </w:t>
      </w:r>
      <w:r w:rsidR="00DA428D">
        <w:t>«</w:t>
      </w:r>
      <w:r>
        <w:t>значительных уступок</w:t>
      </w:r>
      <w:r w:rsidR="00DA428D">
        <w:t>»</w:t>
      </w:r>
      <w:r>
        <w:t>. Тасун предложил обнулить с 1 июня НДС на полеты через Москву, что позволит сэкономить авиакомпаниям до 36 млрд руб., а также увеличивать финансирование госсубсидий на региональные перевозки.</w:t>
      </w:r>
    </w:p>
    <w:p w14:paraId="03848C48" w14:textId="755E2949" w:rsidR="00B674E3" w:rsidRDefault="00C05EFF" w:rsidP="00DA428D">
      <w:pPr>
        <w:jc w:val="both"/>
      </w:pPr>
      <w:r>
        <w:t xml:space="preserve">О необходимости такой меры ранее говорил РБК президент </w:t>
      </w:r>
      <w:r w:rsidR="00DA428D">
        <w:t>«</w:t>
      </w:r>
      <w:r>
        <w:t>Utair — Пассажирские авиалинии</w:t>
      </w:r>
      <w:r w:rsidR="00DA428D">
        <w:t>»</w:t>
      </w:r>
      <w:r>
        <w:t xml:space="preserve"> Павел Пермяков. По его словам, это поможет вернуть отрасли 3–4 п.п. маржи и сохранить авиасообщение в стране. </w:t>
      </w:r>
      <w:r w:rsidR="00DA428D">
        <w:t>«</w:t>
      </w:r>
      <w:r>
        <w:t>Убытки неизбежны, и сейчас главное — не заниматься их подсчетом, а успеть принять меры, которые смягчат удар и спасут отрасль</w:t>
      </w:r>
      <w:r w:rsidR="00DA428D">
        <w:t>»</w:t>
      </w:r>
      <w:r>
        <w:t>, — передавал он через пресс-службу.</w:t>
      </w:r>
    </w:p>
    <w:p w14:paraId="011F73BC" w14:textId="77777777" w:rsidR="00B674E3" w:rsidRDefault="00C05EFF" w:rsidP="00DA428D">
      <w:pPr>
        <w:jc w:val="both"/>
      </w:pPr>
      <w:r>
        <w:t xml:space="preserve">РБК направил запрос в пресс-службу </w:t>
      </w:r>
      <w:r w:rsidRPr="00B674E3">
        <w:rPr>
          <w:b/>
        </w:rPr>
        <w:t>Минтранс</w:t>
      </w:r>
      <w:r>
        <w:t>а.</w:t>
      </w:r>
    </w:p>
    <w:p w14:paraId="718A8208" w14:textId="77777777" w:rsidR="00B674E3" w:rsidRDefault="00585A5F" w:rsidP="00DA428D">
      <w:pPr>
        <w:jc w:val="both"/>
      </w:pPr>
      <w:hyperlink r:id="rId11" w:history="1">
        <w:r w:rsidR="00C05EFF" w:rsidRPr="002D74DE">
          <w:rPr>
            <w:rStyle w:val="a9"/>
          </w:rPr>
          <w:t>https://www.rbc.ru/newspaper/2020/03/18/5e708dfd9a7947f54022d32f</w:t>
        </w:r>
      </w:hyperlink>
    </w:p>
    <w:p w14:paraId="2AF90EF5" w14:textId="2EA7AC52" w:rsidR="00261615" w:rsidRPr="00261615" w:rsidRDefault="00261615" w:rsidP="00DA428D">
      <w:pPr>
        <w:pStyle w:val="3"/>
        <w:jc w:val="both"/>
        <w:rPr>
          <w:rFonts w:ascii="Times New Roman" w:hAnsi="Times New Roman"/>
          <w:sz w:val="24"/>
          <w:szCs w:val="24"/>
        </w:rPr>
      </w:pPr>
      <w:bookmarkStart w:id="8" w:name="_Toc35422495"/>
      <w:r w:rsidRPr="00261615">
        <w:rPr>
          <w:rFonts w:ascii="Times New Roman" w:hAnsi="Times New Roman"/>
          <w:sz w:val="24"/>
          <w:szCs w:val="24"/>
        </w:rPr>
        <w:t>ИНТЕРФАКС; 2020.18.03; РОССИЯ ЗАКРЫВАЕТ ВЪЕЗД ДЛЯ ИНОСТРАНЦЕВ ДО 1 МАЯ</w:t>
      </w:r>
      <w:bookmarkEnd w:id="8"/>
    </w:p>
    <w:p w14:paraId="6CB898BB" w14:textId="77777777" w:rsidR="00B674E3" w:rsidRDefault="00261615" w:rsidP="00DA428D">
      <w:pPr>
        <w:jc w:val="both"/>
      </w:pPr>
      <w:r>
        <w:t>Россия в среду вводит ограничение на въезд в страну иностранцев, мера будет действовать до 1 мая.</w:t>
      </w:r>
    </w:p>
    <w:p w14:paraId="1AD9CF80" w14:textId="77777777" w:rsidR="00B674E3" w:rsidRDefault="00261615" w:rsidP="00DA428D">
      <w:pPr>
        <w:jc w:val="both"/>
      </w:pPr>
      <w:r>
        <w:t>Согласно распоряжению правительства, ФСБ России с 00 часов 00 минут по местному времени 18 марта 2020 г. до 00 часов 00 минут по местному времени 1 мая 2020 г. временно ограничило въезд в Россию иностранных граждан и лиц без гражданства, в том числе прибывающих с территории Белоруссии.</w:t>
      </w:r>
    </w:p>
    <w:p w14:paraId="057F3270" w14:textId="77777777" w:rsidR="00B674E3" w:rsidRDefault="00261615" w:rsidP="00DA428D">
      <w:pPr>
        <w:jc w:val="both"/>
      </w:pPr>
      <w:r>
        <w:t xml:space="preserve">Премьер-министр РФ </w:t>
      </w:r>
      <w:r w:rsidRPr="00B674E3">
        <w:rPr>
          <w:b/>
        </w:rPr>
        <w:t>Михаил Мишустин</w:t>
      </w:r>
      <w:r>
        <w:t xml:space="preserve"> заранее проинформировал об этом решении коллег из Белоруссии, Азербайджана. Армении, Казахстана, Киргизии, Таджикистана и Узбекистана, сообщила пресс-служба правительства. В свою очередь </w:t>
      </w:r>
      <w:r w:rsidRPr="00B674E3">
        <w:rPr>
          <w:b/>
        </w:rPr>
        <w:t>Росавиаци</w:t>
      </w:r>
      <w:r>
        <w:t>я уведомила соответствующие авиакомпании о временном ограничении въезда в РФ.</w:t>
      </w:r>
    </w:p>
    <w:p w14:paraId="5A8AEB6B" w14:textId="25C5742E" w:rsidR="00B674E3" w:rsidRDefault="00261615" w:rsidP="00DA428D">
      <w:pPr>
        <w:jc w:val="both"/>
      </w:pPr>
      <w:r>
        <w:t xml:space="preserve">Российская сторона подчеркивает, что данная мера </w:t>
      </w:r>
      <w:r w:rsidR="00DA428D">
        <w:t>«</w:t>
      </w:r>
      <w:r>
        <w:t>принята в соответствии с законодательством страны и положениями применяемых РФ международных договоров, она основана на рекомендациях Всемирной организации здравоохранения, носит объективный, научно-обоснованный и исключительно временный характер</w:t>
      </w:r>
      <w:r w:rsidR="00DA428D">
        <w:t>»</w:t>
      </w:r>
      <w:r>
        <w:t>.</w:t>
      </w:r>
    </w:p>
    <w:p w14:paraId="3AD7A860" w14:textId="1657041E" w:rsidR="00B674E3" w:rsidRDefault="00261615" w:rsidP="00DA428D">
      <w:pPr>
        <w:jc w:val="both"/>
      </w:pPr>
      <w:r>
        <w:t xml:space="preserve">Тем не менее, решение Москвы вызвало недовольство Минска, стороны обменялись резкими заявлениями. В ответ на слова президента Белоруссии Александра Лукашенко о России, </w:t>
      </w:r>
      <w:r w:rsidR="00DA428D">
        <w:t>«</w:t>
      </w:r>
      <w:r>
        <w:t>полыхающей от коронавируса</w:t>
      </w:r>
      <w:r w:rsidR="00DA428D">
        <w:t>»</w:t>
      </w:r>
      <w:r>
        <w:t xml:space="preserve">, в правительстве РФ отметили, что ограничения на российско-белорусской границе вводятся </w:t>
      </w:r>
      <w:r w:rsidR="00DA428D">
        <w:t>«</w:t>
      </w:r>
      <w:r>
        <w:t>по причине непринятия органами госвласти Белоруссии рекомендованных ВОЗ адекватных мер по перекрытию госграницы в целях пресечения проникновения коронавируса</w:t>
      </w:r>
      <w:r w:rsidR="00DA428D">
        <w:t>»</w:t>
      </w:r>
      <w:r>
        <w:t>.</w:t>
      </w:r>
    </w:p>
    <w:p w14:paraId="3F72C79F" w14:textId="77777777" w:rsidR="00B674E3" w:rsidRDefault="00261615" w:rsidP="00DA428D">
      <w:pPr>
        <w:jc w:val="both"/>
      </w:pPr>
      <w:r>
        <w:t>В правительстве РФ уточнили, что ограничение не будет применяться в отношении сотрудников диппредставительств и консульских учреждений иностранных государств, международных организаций и их представительств, иных официальных представительств иностранных государств, расположенных на территории РФ, а также членов семей указанных лиц.</w:t>
      </w:r>
    </w:p>
    <w:p w14:paraId="6F258983" w14:textId="77777777" w:rsidR="00B674E3" w:rsidRDefault="00261615" w:rsidP="00DA428D">
      <w:pPr>
        <w:jc w:val="both"/>
      </w:pPr>
      <w:r>
        <w:t xml:space="preserve">Кроме того, под запрет не подпадают водители автомобилей международного автомобильного сообщения, экипажи воздушных, морских и речных судов, поездные и </w:t>
      </w:r>
      <w:r>
        <w:lastRenderedPageBreak/>
        <w:t>локомотивные бригады международного железнодорожного сообщения, члены официальных делегаций и лица, имеющих дипломатические, служебные, обыкновенные частные визы, выданные в связи со смертью близкого родственника.</w:t>
      </w:r>
    </w:p>
    <w:p w14:paraId="7ECB9406" w14:textId="77777777" w:rsidR="00B674E3" w:rsidRDefault="00261615" w:rsidP="00DA428D">
      <w:pPr>
        <w:jc w:val="both"/>
      </w:pPr>
      <w:r>
        <w:t xml:space="preserve">Эта мера также не распространяется на лиц, постоянно проживающих на территории Российской Федерации, и лиц, следующих транзитом через воздушные </w:t>
      </w:r>
      <w:r w:rsidRPr="00B674E3">
        <w:rPr>
          <w:b/>
        </w:rPr>
        <w:t>пункты пропуска</w:t>
      </w:r>
      <w:r>
        <w:t>.</w:t>
      </w:r>
    </w:p>
    <w:p w14:paraId="46E59213" w14:textId="77777777" w:rsidR="00B674E3" w:rsidRDefault="00261615" w:rsidP="00DA428D">
      <w:pPr>
        <w:jc w:val="both"/>
      </w:pPr>
      <w:r>
        <w:t>МВД России и его территориальные органы с полуночи 18 марта временно приостановили прием документов, оформление и выдачу приглашений на въезд в РФ в целях обучения и осуществления трудовой деятельности иностранным гражданам и лицам без гражданства, а также разрешений на привлечение и использование иностранных работников и разрешений на работу указанным гражданам.</w:t>
      </w:r>
    </w:p>
    <w:p w14:paraId="4FCA4C77" w14:textId="62FAB458" w:rsidR="00261615" w:rsidRDefault="00261615" w:rsidP="00DA428D">
      <w:pPr>
        <w:jc w:val="both"/>
      </w:pPr>
      <w:r>
        <w:t>В свою очередь МИД России с полуночи 18 марта приостановил прием документов, оформление и выдачу иностранным гражданам в диппредставительствах и консульских учреждениях РФ всех категорий виз, за исключением дипломатических, служебных, обыкновенных деловых виз лицам, указанным выше, а также обыкновенных частных виз иностранным гражданам и лицам без гражданства, следующим в Россию в связи со смертью близкого родственника. Кроме того, МИД временно не будет оформлять иностранцам электронные визы.</w:t>
      </w:r>
    </w:p>
    <w:p w14:paraId="4A856409" w14:textId="195BC6BC" w:rsidR="0006685B" w:rsidRPr="0006685B" w:rsidRDefault="0006685B" w:rsidP="00DA428D">
      <w:pPr>
        <w:pStyle w:val="3"/>
        <w:jc w:val="both"/>
        <w:rPr>
          <w:rFonts w:ascii="Times New Roman" w:hAnsi="Times New Roman"/>
          <w:sz w:val="24"/>
          <w:szCs w:val="24"/>
        </w:rPr>
      </w:pPr>
      <w:bookmarkStart w:id="9" w:name="_Toc35422496"/>
      <w:r w:rsidRPr="0006685B">
        <w:rPr>
          <w:rFonts w:ascii="Times New Roman" w:hAnsi="Times New Roman"/>
          <w:sz w:val="24"/>
          <w:szCs w:val="24"/>
        </w:rPr>
        <w:t>ИНТЕРФАКС; 2020.18.03; ПОЕЗДА ДО КАЗАХСТАНА ОТМЕНИЛИ В АЛТАЙСКОМ КРАЕ ИЗ-ЗА РИСКА РАСПРОСТРАНЕНИЯ КОРОНАВИРУСА</w:t>
      </w:r>
      <w:bookmarkEnd w:id="9"/>
    </w:p>
    <w:p w14:paraId="579ACA7B" w14:textId="77777777" w:rsidR="00B674E3" w:rsidRDefault="0006685B" w:rsidP="00DA428D">
      <w:pPr>
        <w:jc w:val="both"/>
      </w:pPr>
      <w:r>
        <w:t>Прямые пассажирские поезда, связывающие Казахстан и Алтайский край, отменены из-за угрозы распространения коронавируса, сообщает пресс-центр правительства региона в среду.</w:t>
      </w:r>
    </w:p>
    <w:p w14:paraId="624B4C28" w14:textId="22220C7E" w:rsidR="00B674E3" w:rsidRDefault="00DA428D" w:rsidP="00DA428D">
      <w:pPr>
        <w:jc w:val="both"/>
      </w:pPr>
      <w:r>
        <w:t>«</w:t>
      </w:r>
      <w:r w:rsidR="0006685B">
        <w:t>В целях предупреждения распространения новой коронавирусной инфекции до особых указаний приостанавливается курсирование прямых международных пассажирских поездов. Таким образом, движение приостановлено по 13 поездам</w:t>
      </w:r>
      <w:r>
        <w:t>»</w:t>
      </w:r>
      <w:r w:rsidR="0006685B">
        <w:t>, - говорится в сообщении.</w:t>
      </w:r>
    </w:p>
    <w:p w14:paraId="72CA8C05" w14:textId="6856BADB" w:rsidR="008A024D" w:rsidRPr="008A024D" w:rsidRDefault="0006685B" w:rsidP="00DA428D">
      <w:pPr>
        <w:jc w:val="both"/>
      </w:pPr>
      <w:r>
        <w:t>Отмечается, что неиспользованные билеты можно вернуть без взимания дополнительных плат и сборов.</w:t>
      </w:r>
    </w:p>
    <w:p w14:paraId="0686B2B5" w14:textId="22AA76C9" w:rsidR="0006685B" w:rsidRPr="0006685B" w:rsidRDefault="0006685B" w:rsidP="00DA428D">
      <w:pPr>
        <w:pStyle w:val="3"/>
        <w:jc w:val="both"/>
        <w:rPr>
          <w:rFonts w:ascii="Times New Roman" w:hAnsi="Times New Roman"/>
          <w:sz w:val="24"/>
          <w:szCs w:val="24"/>
        </w:rPr>
      </w:pPr>
      <w:bookmarkStart w:id="10" w:name="_Toc35422497"/>
      <w:r w:rsidRPr="0006685B">
        <w:rPr>
          <w:rFonts w:ascii="Times New Roman" w:hAnsi="Times New Roman"/>
          <w:sz w:val="24"/>
          <w:szCs w:val="24"/>
        </w:rPr>
        <w:t xml:space="preserve">РИА НОВОСТИ; 2020.18.03; </w:t>
      </w:r>
      <w:r w:rsidRPr="00B674E3">
        <w:rPr>
          <w:rFonts w:ascii="Times New Roman" w:hAnsi="Times New Roman"/>
          <w:sz w:val="24"/>
          <w:szCs w:val="24"/>
        </w:rPr>
        <w:t>РЖД</w:t>
      </w:r>
      <w:r w:rsidRPr="0006685B">
        <w:rPr>
          <w:rFonts w:ascii="Times New Roman" w:hAnsi="Times New Roman"/>
          <w:sz w:val="24"/>
          <w:szCs w:val="24"/>
        </w:rPr>
        <w:t xml:space="preserve"> НАЧИНАЮТ ОТМЕНУ ПОЕЗДОВ МЕЖДУ РОССИЕЙ И ФИНЛЯНДИЕЙ</w:t>
      </w:r>
      <w:bookmarkEnd w:id="10"/>
    </w:p>
    <w:p w14:paraId="2BF18F78" w14:textId="155FC6FA" w:rsidR="0006685B" w:rsidRDefault="0006685B" w:rsidP="00DA428D">
      <w:pPr>
        <w:jc w:val="both"/>
      </w:pPr>
      <w:r>
        <w:t xml:space="preserve">Россия и Финляндия со среды приостанавливают железнодорожное сообщение из-за ситуации с COVID-19, говорится в релизе </w:t>
      </w:r>
      <w:r w:rsidRPr="00B674E3">
        <w:rPr>
          <w:b/>
        </w:rPr>
        <w:t>РЖД</w:t>
      </w:r>
      <w:r>
        <w:t>.</w:t>
      </w:r>
    </w:p>
    <w:p w14:paraId="6D19CC07" w14:textId="77777777" w:rsidR="0006685B" w:rsidRDefault="0006685B" w:rsidP="00DA428D">
      <w:pPr>
        <w:jc w:val="both"/>
      </w:pPr>
      <w:r>
        <w:t>Ранее сообщалось, что в соответствии с уведомлением финского железнодорожного оператора VR Group и для предупреждения распространения новой коронавирусной инфекции с 18 марта временно отменяется курсирование прямых международных пассажирских поездов между двумя странами.</w:t>
      </w:r>
    </w:p>
    <w:p w14:paraId="6058942B" w14:textId="2892D5D0" w:rsidR="0006685B" w:rsidRDefault="0006685B" w:rsidP="00DA428D">
      <w:pPr>
        <w:jc w:val="both"/>
      </w:pPr>
      <w:r>
        <w:t xml:space="preserve">Приостанавливается движение пассажирских поездов № 32/31 Москва — Хельсинки </w:t>
      </w:r>
      <w:r w:rsidR="00DA428D">
        <w:t>«</w:t>
      </w:r>
      <w:r>
        <w:t>Лев Толстой</w:t>
      </w:r>
      <w:r w:rsidR="00DA428D">
        <w:t>»</w:t>
      </w:r>
      <w:r>
        <w:t xml:space="preserve"> отправлением из Москвы с 18 марта, из Хельсинки с 19 марта; скоростных поездов Allegro (</w:t>
      </w:r>
      <w:r w:rsidR="00DA428D">
        <w:t>«</w:t>
      </w:r>
      <w:r>
        <w:t>Аллегро</w:t>
      </w:r>
      <w:r w:rsidR="00DA428D">
        <w:t>»</w:t>
      </w:r>
      <w:r>
        <w:t>) № 781, 782, 783, 784, 785, 786, 787, 788 Санкт-Петербург — Хельсинки отправлением из Санкт-Петербурга и Хельсинки с 19 марта.</w:t>
      </w:r>
    </w:p>
    <w:p w14:paraId="413929C3" w14:textId="77777777" w:rsidR="0006685B" w:rsidRDefault="0006685B" w:rsidP="00DA428D">
      <w:pPr>
        <w:jc w:val="both"/>
      </w:pPr>
      <w:r>
        <w:t>Держим цены на PAJERO SPORT в РОЛЬФ</w:t>
      </w:r>
    </w:p>
    <w:p w14:paraId="4903E625" w14:textId="77777777" w:rsidR="0006685B" w:rsidRDefault="0006685B" w:rsidP="00DA428D">
      <w:pPr>
        <w:jc w:val="both"/>
      </w:pPr>
      <w:r>
        <w:t>Реклама</w:t>
      </w:r>
    </w:p>
    <w:p w14:paraId="35A0FE25" w14:textId="58EBCEB3" w:rsidR="0006685B" w:rsidRDefault="0006685B" w:rsidP="00DA428D">
      <w:pPr>
        <w:jc w:val="both"/>
      </w:pPr>
      <w:r w:rsidRPr="00B674E3">
        <w:rPr>
          <w:b/>
        </w:rPr>
        <w:t>РЖД</w:t>
      </w:r>
      <w:r>
        <w:t xml:space="preserve"> особо обращали внимание россиян, находящихся на территории Финляндии, что в последний рейс из Хельсинки 18 марта отправятся пассажирский поезд № 31 </w:t>
      </w:r>
      <w:r w:rsidR="00DA428D">
        <w:t>«</w:t>
      </w:r>
      <w:r>
        <w:t>Лев Толстой</w:t>
      </w:r>
      <w:r w:rsidR="00DA428D">
        <w:t>»</w:t>
      </w:r>
      <w:r>
        <w:t xml:space="preserve"> Хельсинки — Москва в 17:44 и скоростной поезд </w:t>
      </w:r>
      <w:r w:rsidR="00DA428D">
        <w:t>«</w:t>
      </w:r>
      <w:r>
        <w:t>Аллегро</w:t>
      </w:r>
      <w:r w:rsidR="00DA428D">
        <w:t>»</w:t>
      </w:r>
      <w:r>
        <w:t xml:space="preserve"> № 788 в 19:00.</w:t>
      </w:r>
    </w:p>
    <w:p w14:paraId="143BA83E" w14:textId="376EC7E1" w:rsidR="008A024D" w:rsidRDefault="0006685B" w:rsidP="00DA428D">
      <w:pPr>
        <w:jc w:val="both"/>
      </w:pPr>
      <w:r>
        <w:t xml:space="preserve">О возобновлении сообщения объявят дополнительно. Пассажиры смогут вернуть неиспользованные билеты на отмененные поезда без взимания дополнительных плат и сборов. За возвратом денежных средств надо обращаться в кассы на территории </w:t>
      </w:r>
      <w:r>
        <w:lastRenderedPageBreak/>
        <w:t>государства приобретения билета. Электронные проездные документы можно сдать с помощью веб-ресурсов, через которые они были оформлены.</w:t>
      </w:r>
    </w:p>
    <w:p w14:paraId="38858C6C" w14:textId="77777777" w:rsidR="00B674E3" w:rsidRDefault="00585A5F" w:rsidP="00DA428D">
      <w:pPr>
        <w:jc w:val="both"/>
      </w:pPr>
      <w:hyperlink r:id="rId12" w:history="1">
        <w:r w:rsidR="0006685B" w:rsidRPr="002D74DE">
          <w:rPr>
            <w:rStyle w:val="a9"/>
          </w:rPr>
          <w:t>https://ria.ru/20200318/1568758783.html</w:t>
        </w:r>
      </w:hyperlink>
    </w:p>
    <w:p w14:paraId="4BB875CD" w14:textId="7F991265" w:rsidR="0006685B" w:rsidRPr="0006685B" w:rsidRDefault="0006685B" w:rsidP="00DA428D">
      <w:pPr>
        <w:pStyle w:val="3"/>
        <w:jc w:val="both"/>
        <w:rPr>
          <w:rFonts w:ascii="Times New Roman" w:hAnsi="Times New Roman"/>
          <w:sz w:val="24"/>
          <w:szCs w:val="24"/>
        </w:rPr>
      </w:pPr>
      <w:bookmarkStart w:id="11" w:name="_Toc35422498"/>
      <w:r w:rsidRPr="0006685B">
        <w:rPr>
          <w:rFonts w:ascii="Times New Roman" w:hAnsi="Times New Roman"/>
          <w:sz w:val="24"/>
          <w:szCs w:val="24"/>
        </w:rPr>
        <w:t xml:space="preserve">РИА НОВОСТИ; 2020.18.03; </w:t>
      </w:r>
      <w:r w:rsidR="00DA428D">
        <w:rPr>
          <w:rFonts w:ascii="Times New Roman" w:hAnsi="Times New Roman"/>
          <w:sz w:val="24"/>
          <w:szCs w:val="24"/>
        </w:rPr>
        <w:t>«</w:t>
      </w:r>
      <w:r w:rsidRPr="00B674E3">
        <w:rPr>
          <w:rFonts w:ascii="Times New Roman" w:hAnsi="Times New Roman"/>
          <w:sz w:val="24"/>
          <w:szCs w:val="24"/>
        </w:rPr>
        <w:t>АЭРОФЛОТ</w:t>
      </w:r>
      <w:r w:rsidR="00DA428D">
        <w:rPr>
          <w:rFonts w:ascii="Times New Roman" w:hAnsi="Times New Roman"/>
          <w:sz w:val="24"/>
          <w:szCs w:val="24"/>
        </w:rPr>
        <w:t>»</w:t>
      </w:r>
      <w:r w:rsidRPr="0006685B">
        <w:rPr>
          <w:rFonts w:ascii="Times New Roman" w:hAnsi="Times New Roman"/>
          <w:sz w:val="24"/>
          <w:szCs w:val="24"/>
        </w:rPr>
        <w:t xml:space="preserve"> ДОСТАВИТ ОКОЛО 300 РОССИЯН ИЗ ТАШКЕНТА ПОСЛЕ ОТМЕНЫ РЕЙСОВ</w:t>
      </w:r>
      <w:bookmarkEnd w:id="11"/>
    </w:p>
    <w:p w14:paraId="47A85DC6" w14:textId="646AE959" w:rsidR="0006685B" w:rsidRDefault="0006685B" w:rsidP="00DA428D">
      <w:pPr>
        <w:jc w:val="both"/>
      </w:pPr>
      <w:r>
        <w:t xml:space="preserve">Авиакомпания </w:t>
      </w:r>
      <w:r w:rsidR="00DA428D">
        <w:t>«</w:t>
      </w:r>
      <w:r w:rsidRPr="00B674E3">
        <w:rPr>
          <w:b/>
        </w:rPr>
        <w:t>Аэрофлот</w:t>
      </w:r>
      <w:r w:rsidR="00DA428D">
        <w:t>»</w:t>
      </w:r>
      <w:r>
        <w:t xml:space="preserve"> в среду доставит спецрейсом 282 россиянина из Ташкента в Москву после того, как в Узбекистане было закрыто транспортное сообщение из-за угрозы распространения коронавируса, сообщил РИА Новости заведующий консульским отделом посольства РФ в республике Иван Фетисов.</w:t>
      </w:r>
    </w:p>
    <w:p w14:paraId="2122457B" w14:textId="77777777" w:rsidR="0006685B" w:rsidRDefault="0006685B" w:rsidP="00DA428D">
      <w:pPr>
        <w:jc w:val="both"/>
      </w:pPr>
      <w:r>
        <w:t>По данным минздрава Узбекистана, 15 марта у жительницы страны, вернувшейся из Франции, был выявлен первый в республике случай COVID-19. К утру среды число зараженных увеличилось до 13. Власти Узбекистана с 16 марта решили приостановить транспортное сообщение с другими странами из-за угрозы распространения коронавируса. Для иностранных граждан также организуют чартеры на родину. Во вторник авиакомпания Uzbekistan airways доставила чартерным авиарейсом 248 россиян из Ташкента во Внуково.</w:t>
      </w:r>
    </w:p>
    <w:p w14:paraId="2F00F468" w14:textId="651E2C38" w:rsidR="00B674E3" w:rsidRDefault="00DA428D" w:rsidP="00DA428D">
      <w:pPr>
        <w:jc w:val="both"/>
      </w:pPr>
      <w:r>
        <w:t>«</w:t>
      </w:r>
      <w:r w:rsidR="0006685B">
        <w:t xml:space="preserve">Первый спецрейс </w:t>
      </w:r>
      <w:r>
        <w:t>«</w:t>
      </w:r>
      <w:r w:rsidR="0006685B" w:rsidRPr="00B674E3">
        <w:rPr>
          <w:b/>
        </w:rPr>
        <w:t>Аэрофлот</w:t>
      </w:r>
      <w:r w:rsidR="0006685B">
        <w:t>а</w:t>
      </w:r>
      <w:r>
        <w:t>»</w:t>
      </w:r>
      <w:r w:rsidR="0006685B">
        <w:t xml:space="preserve"> вылетел 18 марта из Ташкента в Шереметьево в 7.00 (5.00 мск – ред.). На борт зарегистрировались 282 пассажира, граждане России </w:t>
      </w:r>
      <w:r>
        <w:t>«</w:t>
      </w:r>
      <w:r w:rsidR="0006685B">
        <w:t>, - сказал Фетисов. По его словам, на борту пассажиры, которые должны были вылететь из Узбекистана в Москву 16-18 марта. Дипломат добавил, что посольство также приняло участие в организации отправки россиян чартером Uzbekistan airways.</w:t>
      </w:r>
    </w:p>
    <w:p w14:paraId="7F2C36AC" w14:textId="7668D6AF" w:rsidR="008A024D" w:rsidRDefault="0006685B" w:rsidP="00DA428D">
      <w:pPr>
        <w:jc w:val="both"/>
      </w:pPr>
      <w:r>
        <w:t>В понедельник пресс-служба посольства РФ в стране сообщила, что дипмиссия прорабатывает вопрос организации спецбортов для соотечественников, желающих покинуть Узбекистан в связи с приостановкой транспортного сообщения, и составляет списки россиян для чартеров. Дипмиссия просит всех желающих направлять заполненный опросный лист на электронную почту консульского отдела.</w:t>
      </w:r>
    </w:p>
    <w:p w14:paraId="52A325C8" w14:textId="77777777" w:rsidR="00B674E3" w:rsidRDefault="00585A5F" w:rsidP="00DA428D">
      <w:pPr>
        <w:jc w:val="both"/>
      </w:pPr>
      <w:hyperlink r:id="rId13" w:history="1">
        <w:r w:rsidR="0006685B" w:rsidRPr="002D74DE">
          <w:rPr>
            <w:rStyle w:val="a9"/>
          </w:rPr>
          <w:t>https://ria.ru/20200318/1568762259.html</w:t>
        </w:r>
      </w:hyperlink>
    </w:p>
    <w:p w14:paraId="52FBA2B4" w14:textId="52AD04EF" w:rsidR="0006685B" w:rsidRPr="0006685B" w:rsidRDefault="0006685B" w:rsidP="00DA428D">
      <w:pPr>
        <w:pStyle w:val="3"/>
        <w:jc w:val="both"/>
        <w:rPr>
          <w:rFonts w:ascii="Times New Roman" w:hAnsi="Times New Roman"/>
          <w:sz w:val="24"/>
          <w:szCs w:val="24"/>
        </w:rPr>
      </w:pPr>
      <w:bookmarkStart w:id="12" w:name="_Toc35422499"/>
      <w:r w:rsidRPr="0006685B">
        <w:rPr>
          <w:rFonts w:ascii="Times New Roman" w:hAnsi="Times New Roman"/>
          <w:sz w:val="24"/>
          <w:szCs w:val="24"/>
        </w:rPr>
        <w:t>РИА НОВОСТИ; 2020.18.03; КИПР ЗАПРЕЩАЕТ АВИАРЕЙСЫ ИЗ РОССИИ И ЕЩЁ 27 СТРАН</w:t>
      </w:r>
      <w:bookmarkEnd w:id="12"/>
    </w:p>
    <w:p w14:paraId="1A9DB087" w14:textId="77777777" w:rsidR="0006685B" w:rsidRDefault="0006685B" w:rsidP="00DA428D">
      <w:pPr>
        <w:jc w:val="both"/>
      </w:pPr>
      <w:r>
        <w:t>Власти Кипра с 21 марта запрещает авиарейсы, за исключением грузовых, в аэропорты Ларнака и Пафос из 28 стран, в том числе из России, в качестве меры борьбы с распространением коронавируса COVID-2019.</w:t>
      </w:r>
    </w:p>
    <w:p w14:paraId="2E89FC6B" w14:textId="77777777" w:rsidR="0006685B" w:rsidRDefault="0006685B" w:rsidP="00DA428D">
      <w:pPr>
        <w:jc w:val="both"/>
      </w:pPr>
      <w:r>
        <w:t>С 3.00 по кипрскому времени 21 марта на 14 дней запрещаются полеты, за исключением грузовых перевозок, в аэропорты Ларнака и Пафос из 28 стран, говорится в решении, опубликованном правительственным бюро печати и информации.</w:t>
      </w:r>
    </w:p>
    <w:p w14:paraId="7EA55262" w14:textId="77777777" w:rsidR="0006685B" w:rsidRDefault="0006685B" w:rsidP="00DA428D">
      <w:pPr>
        <w:jc w:val="both"/>
      </w:pPr>
      <w:r>
        <w:t>В списке Россия, Белоруссия, Греция, Великобритания, другие европейские страны, Бахрейн, Египет, Израиль, Иордания.</w:t>
      </w:r>
    </w:p>
    <w:p w14:paraId="44826DF7" w14:textId="77777777" w:rsidR="00B674E3" w:rsidRDefault="00585A5F" w:rsidP="00DA428D">
      <w:pPr>
        <w:jc w:val="both"/>
      </w:pPr>
      <w:hyperlink r:id="rId14" w:history="1">
        <w:r w:rsidR="0006685B" w:rsidRPr="002D74DE">
          <w:rPr>
            <w:rStyle w:val="a9"/>
          </w:rPr>
          <w:t>https://ria.ru/20200318/1568757973.html</w:t>
        </w:r>
      </w:hyperlink>
    </w:p>
    <w:p w14:paraId="06F89D22" w14:textId="57ED4524" w:rsidR="005B5CB8" w:rsidRPr="005B5CB8" w:rsidRDefault="005B5CB8" w:rsidP="00DA428D">
      <w:pPr>
        <w:pStyle w:val="3"/>
        <w:jc w:val="both"/>
        <w:rPr>
          <w:rFonts w:ascii="Times New Roman" w:hAnsi="Times New Roman"/>
          <w:sz w:val="24"/>
          <w:szCs w:val="24"/>
        </w:rPr>
      </w:pPr>
      <w:bookmarkStart w:id="13" w:name="_Toc35422500"/>
      <w:r w:rsidRPr="005B5CB8">
        <w:rPr>
          <w:rFonts w:ascii="Times New Roman" w:hAnsi="Times New Roman"/>
          <w:sz w:val="24"/>
          <w:szCs w:val="24"/>
        </w:rPr>
        <w:t>ТАСС; 2020.18.03; ПОСОЛЬСТВО РФ В ФРГ ПРИЗВАЛО РОССИЯН ЗАЯВИТЬ О СЕБЕ В СЛУЧАЕ ТРУДНОСТЕЙ ИЗ-ЗА ПАНДЕМИИ</w:t>
      </w:r>
      <w:bookmarkEnd w:id="13"/>
    </w:p>
    <w:p w14:paraId="48C6A98B" w14:textId="77777777" w:rsidR="00B674E3" w:rsidRDefault="005B5CB8" w:rsidP="00DA428D">
      <w:pPr>
        <w:jc w:val="both"/>
      </w:pPr>
      <w:r>
        <w:t>Посольство РФ в ФРГ призвало немедленно заявить о себе находящихся в Германии россиян в случае, если они оказались в сложной ситуации из-за распространения коронавируса. Об этом говорится в опубликованном в соцсетях во вторник сообщении дипмиссии.</w:t>
      </w:r>
    </w:p>
    <w:p w14:paraId="59B07585" w14:textId="4AE0789A" w:rsidR="00B674E3" w:rsidRDefault="00DA428D" w:rsidP="00DA428D">
      <w:pPr>
        <w:jc w:val="both"/>
      </w:pPr>
      <w:r>
        <w:t>«</w:t>
      </w:r>
      <w:r w:rsidR="005B5CB8">
        <w:t>Вниманию граждан России, находящихся на территории ФРГ и оказавшихся в сложном положении из-за эпидемии коронавируса - просим вас незамедлительно сообщить о своей ситуации</w:t>
      </w:r>
      <w:r>
        <w:t>»</w:t>
      </w:r>
      <w:r w:rsidR="005B5CB8">
        <w:t xml:space="preserve">, - отмечается в сообщении. В российской миссии подчеркнули, что обращаться можно в посольство России в ФРГ по телефонам +49 30 22651183, +49 1718113458 (в </w:t>
      </w:r>
      <w:r w:rsidR="005B5CB8">
        <w:lastRenderedPageBreak/>
        <w:t>рабочие дни), ситуационно-кризисный центр МИД России (круглосуточно +7 (495) 587 88 60, +7 (499) 244 19 77, +7 (499) 244 19 88, +7 (499) 244 28 47, WhatsApp +7 985 046 52 97) или на горячую линию Ростуризма (круглосуточно +7(499) 678 12 03, с понедельника по пятницу +7 915 117 04 51).</w:t>
      </w:r>
    </w:p>
    <w:p w14:paraId="5213C422" w14:textId="4BE5FE82" w:rsidR="00B674E3" w:rsidRDefault="005B5CB8" w:rsidP="00DA428D">
      <w:pPr>
        <w:jc w:val="both"/>
      </w:pPr>
      <w:r>
        <w:t xml:space="preserve">В посольстве РФ напомнили, что авиакомпания </w:t>
      </w:r>
      <w:r w:rsidR="00DA428D">
        <w:t>«</w:t>
      </w:r>
      <w:r w:rsidRPr="00B674E3">
        <w:rPr>
          <w:b/>
        </w:rPr>
        <w:t>Аэрофлот</w:t>
      </w:r>
      <w:r w:rsidR="00DA428D">
        <w:t>»</w:t>
      </w:r>
      <w:r>
        <w:t xml:space="preserve"> продолжает осуществлять авиасообщение между Москвой и Берлином. </w:t>
      </w:r>
      <w:r w:rsidR="00DA428D">
        <w:t>«</w:t>
      </w:r>
      <w:r>
        <w:t>Настоятельно рекомендуется воспользоваться возможностью выезда в Россию в самое ближайшее время</w:t>
      </w:r>
      <w:r w:rsidR="00DA428D">
        <w:t>»</w:t>
      </w:r>
      <w:r>
        <w:t>, - подчеркнули в дипмиссии.</w:t>
      </w:r>
    </w:p>
    <w:p w14:paraId="7557E08C" w14:textId="6199530B" w:rsidR="005B5CB8" w:rsidRDefault="005B5CB8" w:rsidP="00DA428D">
      <w:pPr>
        <w:jc w:val="both"/>
      </w:pPr>
      <w:r>
        <w:t>Ранее во вторник лидеры стран ЕС приняли решение о введении немедленного запрета на въезд в сообщество граждан третьих стран.</w:t>
      </w:r>
    </w:p>
    <w:p w14:paraId="5EA44425" w14:textId="77777777" w:rsidR="00B674E3" w:rsidRDefault="00585A5F" w:rsidP="00DA428D">
      <w:pPr>
        <w:jc w:val="both"/>
      </w:pPr>
      <w:hyperlink r:id="rId15" w:history="1">
        <w:r w:rsidR="005B5CB8" w:rsidRPr="002D74DE">
          <w:rPr>
            <w:rStyle w:val="a9"/>
          </w:rPr>
          <w:t>https://tass.ru/politika/8010199</w:t>
        </w:r>
      </w:hyperlink>
    </w:p>
    <w:p w14:paraId="532C85FC" w14:textId="5B581ED9" w:rsidR="0006685B" w:rsidRPr="0006685B" w:rsidRDefault="0006685B" w:rsidP="00DA428D">
      <w:pPr>
        <w:pStyle w:val="3"/>
        <w:jc w:val="both"/>
        <w:rPr>
          <w:rFonts w:ascii="Times New Roman" w:hAnsi="Times New Roman"/>
          <w:sz w:val="24"/>
          <w:szCs w:val="24"/>
        </w:rPr>
      </w:pPr>
      <w:bookmarkStart w:id="14" w:name="_Toc35422501"/>
      <w:r w:rsidRPr="0006685B">
        <w:rPr>
          <w:rFonts w:ascii="Times New Roman" w:hAnsi="Times New Roman"/>
          <w:sz w:val="24"/>
          <w:szCs w:val="24"/>
        </w:rPr>
        <w:t>РИА НОВОСТИ; 2020.18.03; РОССИЙСКИЕ СЕРВИСЫ ТАКСИ НАЧАЛИ ДЕЗИНФИЦИРОВАТЬ МАШИНЫ ИЗ-ЗА COVID-19</w:t>
      </w:r>
      <w:bookmarkEnd w:id="14"/>
    </w:p>
    <w:p w14:paraId="55AA3072" w14:textId="014C7080" w:rsidR="0006685B" w:rsidRDefault="0006685B" w:rsidP="00DA428D">
      <w:pPr>
        <w:jc w:val="both"/>
      </w:pPr>
      <w:r>
        <w:t xml:space="preserve">Сервис заказа такси </w:t>
      </w:r>
      <w:r w:rsidR="00DA428D">
        <w:t>«</w:t>
      </w:r>
      <w:r>
        <w:t>Ситимобил</w:t>
      </w:r>
      <w:r w:rsidR="00DA428D">
        <w:t>»</w:t>
      </w:r>
      <w:r>
        <w:t xml:space="preserve"> начал бесплатную дезинфекцию автомобилей для подключенных к сервису водителей на фоне распространения коронавируса, а </w:t>
      </w:r>
      <w:r w:rsidR="00DA428D">
        <w:t>«</w:t>
      </w:r>
      <w:r>
        <w:t>Яндекс.Такси</w:t>
      </w:r>
      <w:r w:rsidR="00DA428D">
        <w:t>»</w:t>
      </w:r>
      <w:r>
        <w:t xml:space="preserve"> ранее уже организовал в Москве пункты по выдаче водителям дезинфицирующих средств, рассказали РИА Новости в компаниях.</w:t>
      </w:r>
    </w:p>
    <w:p w14:paraId="7D11779A" w14:textId="5363A9E0" w:rsidR="0006685B" w:rsidRDefault="00DA428D" w:rsidP="00DA428D">
      <w:pPr>
        <w:jc w:val="both"/>
      </w:pPr>
      <w:r>
        <w:t>«</w:t>
      </w:r>
      <w:r w:rsidR="0006685B">
        <w:t xml:space="preserve">Начиная с 18 марта водители такси, подключенные к </w:t>
      </w:r>
      <w:r>
        <w:t>«</w:t>
      </w:r>
      <w:r w:rsidR="0006685B">
        <w:t>Ситимобил</w:t>
      </w:r>
      <w:r>
        <w:t>»</w:t>
      </w:r>
      <w:r w:rsidR="0006685B">
        <w:t>, смогут провести полную дезинфекцию своего автомобиля у партнеров компании. Эта мера позволит дополнительно обезопасить и водителей, и пассажиров от вирусных заболеваний, передающихся воздушно-капельным путем</w:t>
      </w:r>
      <w:r>
        <w:t>»</w:t>
      </w:r>
      <w:r w:rsidR="0006685B">
        <w:t>, - рассказали в пресс-службе сервиса.</w:t>
      </w:r>
    </w:p>
    <w:p w14:paraId="22264842" w14:textId="2181FAB1" w:rsidR="0006685B" w:rsidRDefault="0006685B" w:rsidP="00DA428D">
      <w:pPr>
        <w:jc w:val="both"/>
      </w:pPr>
      <w:r>
        <w:t xml:space="preserve">Там уточнили, что первые стационарные пункты дезинфекции запустят на территории </w:t>
      </w:r>
      <w:r w:rsidR="00DA428D">
        <w:t>«</w:t>
      </w:r>
      <w:r>
        <w:t>Дома такси</w:t>
      </w:r>
      <w:r w:rsidR="00DA428D">
        <w:t>»</w:t>
      </w:r>
      <w:r>
        <w:t xml:space="preserve"> сервиса </w:t>
      </w:r>
      <w:r w:rsidR="00DA428D">
        <w:t>«</w:t>
      </w:r>
      <w:r>
        <w:t>Ситимобил</w:t>
      </w:r>
      <w:r w:rsidR="00DA428D">
        <w:t>»</w:t>
      </w:r>
      <w:r>
        <w:t xml:space="preserve"> вблизи аэропорта </w:t>
      </w:r>
      <w:r w:rsidR="00DA428D">
        <w:t>«</w:t>
      </w:r>
      <w:r>
        <w:t>Шереметьево</w:t>
      </w:r>
      <w:r w:rsidR="00DA428D">
        <w:t>»</w:t>
      </w:r>
      <w:r>
        <w:t>, а также на базе партнера. На период теста водители смогут обработать автомобиль в рабочее время с 10 до 18 часов. При этом в компании не исключают возможности введения круглосуточного режима работы пунктов, а также расширения географии предоставления услуги, если обстановка по распространению коронавируса не нормализуется.</w:t>
      </w:r>
    </w:p>
    <w:p w14:paraId="31EE0E94" w14:textId="4D6494A0" w:rsidR="0006685B" w:rsidRDefault="0006685B" w:rsidP="00DA428D">
      <w:pPr>
        <w:jc w:val="both"/>
      </w:pPr>
      <w:r>
        <w:t xml:space="preserve">В </w:t>
      </w:r>
      <w:r w:rsidR="00DA428D">
        <w:t>«</w:t>
      </w:r>
      <w:r>
        <w:t>Ситимобил</w:t>
      </w:r>
      <w:r w:rsidR="00DA428D">
        <w:t>»</w:t>
      </w:r>
      <w:r>
        <w:t xml:space="preserve"> отметили, что пока бесплатная дезинфекция действует до 31 марта с возможностью пролонгации, автомобиль можно обработать несколько раз.</w:t>
      </w:r>
    </w:p>
    <w:p w14:paraId="23F400C1" w14:textId="3603B30B" w:rsidR="0006685B" w:rsidRDefault="0006685B" w:rsidP="00DA428D">
      <w:pPr>
        <w:jc w:val="both"/>
      </w:pPr>
      <w:r>
        <w:t xml:space="preserve">В </w:t>
      </w:r>
      <w:r w:rsidR="00DA428D">
        <w:t>«</w:t>
      </w:r>
      <w:r>
        <w:t>Яндекс.Такси</w:t>
      </w:r>
      <w:r w:rsidR="00DA428D">
        <w:t>»</w:t>
      </w:r>
      <w:r>
        <w:t xml:space="preserve"> сообщили, что сервис с середины марта организовал в аэропорту </w:t>
      </w:r>
      <w:r w:rsidR="00DA428D">
        <w:t>«</w:t>
      </w:r>
      <w:r>
        <w:t>Шереметьево</w:t>
      </w:r>
      <w:r w:rsidR="00DA428D">
        <w:t>»</w:t>
      </w:r>
      <w:r>
        <w:t xml:space="preserve"> пункты, где водители могут бесплатно измерить температуру, получить маски и дезинфицирующие средства. </w:t>
      </w:r>
      <w:r w:rsidR="00DA428D">
        <w:t>«</w:t>
      </w:r>
      <w:r>
        <w:t>Водители уже хорошо информированы о том, какие меры предосторожности следует принимать, повышенной температуры пока ни у кого не выявлено. Чтобы такая проверка была доступна по всей Москве, мы сделаем для водителей бесплатную самодиагностику на 40 точках телемедицинского контроля в городе. Такие точки, а вместе с ними больницы и пункты дезинфекции, будут отмечены на карте в специальном мобильном приложении для водителей</w:t>
      </w:r>
      <w:r w:rsidR="00DA428D">
        <w:t>»</w:t>
      </w:r>
      <w:r>
        <w:t xml:space="preserve">, - сказали в пресс-службе </w:t>
      </w:r>
      <w:r w:rsidR="00DA428D">
        <w:t>«</w:t>
      </w:r>
      <w:r>
        <w:t>Яндекс.Такси</w:t>
      </w:r>
      <w:r w:rsidR="00DA428D">
        <w:t>»</w:t>
      </w:r>
      <w:r>
        <w:t>.</w:t>
      </w:r>
    </w:p>
    <w:p w14:paraId="00D6AA08" w14:textId="0A14F57D" w:rsidR="008A024D" w:rsidRDefault="0006685B" w:rsidP="00DA428D">
      <w:pPr>
        <w:jc w:val="both"/>
      </w:pPr>
      <w:r>
        <w:t xml:space="preserve">Пользователям такси сервис напоминает о том, что безналичная оплата - самый простой способ снизить вероятность передачи инфекции, поскольку для этого не надо обмениваться с водителем купюрами и монетами. </w:t>
      </w:r>
      <w:r w:rsidR="00DA428D">
        <w:t>«</w:t>
      </w:r>
      <w:r>
        <w:t>Кроме этого, мы уже создали и распространили среди водителей и пользователей специальные памятки, а всех партнеров мы уведомили о требованиях Роспотребнадзора по дезинфекции машин</w:t>
      </w:r>
      <w:r w:rsidR="00DA428D">
        <w:t>»</w:t>
      </w:r>
      <w:r>
        <w:t>, - сказали в пресс-службе сервиса.</w:t>
      </w:r>
    </w:p>
    <w:p w14:paraId="7FE88EAF" w14:textId="77777777" w:rsidR="00B674E3" w:rsidRDefault="00585A5F" w:rsidP="00DA428D">
      <w:pPr>
        <w:jc w:val="both"/>
      </w:pPr>
      <w:hyperlink r:id="rId16" w:history="1">
        <w:r w:rsidR="0006685B" w:rsidRPr="002D74DE">
          <w:rPr>
            <w:rStyle w:val="a9"/>
          </w:rPr>
          <w:t>https://ria.ru/20200318/1568760050.html</w:t>
        </w:r>
      </w:hyperlink>
    </w:p>
    <w:p w14:paraId="0EE7BD2F" w14:textId="5ED72D0F" w:rsidR="005B5CB8" w:rsidRPr="00261615" w:rsidRDefault="005B5CB8" w:rsidP="00DA428D">
      <w:pPr>
        <w:pStyle w:val="3"/>
        <w:jc w:val="both"/>
        <w:rPr>
          <w:rFonts w:ascii="Times New Roman" w:hAnsi="Times New Roman"/>
          <w:sz w:val="24"/>
          <w:szCs w:val="24"/>
        </w:rPr>
      </w:pPr>
      <w:bookmarkStart w:id="15" w:name="_Toc35422502"/>
      <w:r w:rsidRPr="00261615">
        <w:rPr>
          <w:rFonts w:ascii="Times New Roman" w:hAnsi="Times New Roman"/>
          <w:sz w:val="24"/>
          <w:szCs w:val="24"/>
        </w:rPr>
        <w:lastRenderedPageBreak/>
        <w:t>ИНТЕРФАКС; 2020.1</w:t>
      </w:r>
      <w:r>
        <w:rPr>
          <w:rFonts w:ascii="Times New Roman" w:hAnsi="Times New Roman"/>
          <w:sz w:val="24"/>
          <w:szCs w:val="24"/>
        </w:rPr>
        <w:t>8</w:t>
      </w:r>
      <w:r w:rsidRPr="00261615">
        <w:rPr>
          <w:rFonts w:ascii="Times New Roman" w:hAnsi="Times New Roman"/>
          <w:sz w:val="24"/>
          <w:szCs w:val="24"/>
        </w:rPr>
        <w:t xml:space="preserve">.03; </w:t>
      </w:r>
      <w:r w:rsidRPr="00B674E3">
        <w:rPr>
          <w:rFonts w:ascii="Times New Roman" w:hAnsi="Times New Roman"/>
          <w:sz w:val="24"/>
          <w:szCs w:val="24"/>
        </w:rPr>
        <w:t>РОСАВИАЦИ</w:t>
      </w:r>
      <w:r w:rsidRPr="00261615">
        <w:rPr>
          <w:rFonts w:ascii="Times New Roman" w:hAnsi="Times New Roman"/>
          <w:sz w:val="24"/>
          <w:szCs w:val="24"/>
        </w:rPr>
        <w:t>Я И МИД РАБОТАЮТ НАД ПОЛУЧЕНИЕМ У ЧЕРНОГОРИИ РАЗРЕШЕНИЯ НА ВЫВОЗ РОССИЯН - АВИАЦИОННОЕ ВЕДОМСТВО</w:t>
      </w:r>
      <w:bookmarkEnd w:id="15"/>
    </w:p>
    <w:p w14:paraId="592BAF9C" w14:textId="77777777" w:rsidR="00B674E3" w:rsidRDefault="005B5CB8" w:rsidP="00DA428D">
      <w:pPr>
        <w:jc w:val="both"/>
      </w:pPr>
      <w:r w:rsidRPr="00B674E3">
        <w:rPr>
          <w:b/>
        </w:rPr>
        <w:t>Росавиаци</w:t>
      </w:r>
      <w:r>
        <w:t>я и МИД России работают над получением у Черногории разрешения на вывоз россиян из этой страны.</w:t>
      </w:r>
    </w:p>
    <w:p w14:paraId="2FBAA5DA" w14:textId="78AA6455" w:rsidR="00B674E3" w:rsidRDefault="00DA428D" w:rsidP="00DA428D">
      <w:pPr>
        <w:jc w:val="both"/>
      </w:pPr>
      <w:r>
        <w:t>«</w:t>
      </w:r>
      <w:r w:rsidR="005B5CB8">
        <w:t xml:space="preserve">В связи со сложившейся ситуацией </w:t>
      </w:r>
      <w:r w:rsidR="005B5CB8" w:rsidRPr="00B674E3">
        <w:rPr>
          <w:b/>
        </w:rPr>
        <w:t>Росавиаци</w:t>
      </w:r>
      <w:r w:rsidR="005B5CB8">
        <w:t>ей совместно с МИД России принимаются меры для получения необходимых разрешений у авиационных властей Черногории на выполнение полетов российским авиакомпаниям с целью вывоза граждан РФ с территории Черногории</w:t>
      </w:r>
      <w:r>
        <w:t>»</w:t>
      </w:r>
      <w:r w:rsidR="005B5CB8">
        <w:t xml:space="preserve">, - заявила </w:t>
      </w:r>
      <w:r>
        <w:t>«</w:t>
      </w:r>
      <w:r w:rsidR="005B5CB8">
        <w:t>Интерфаксу</w:t>
      </w:r>
      <w:r>
        <w:t>»</w:t>
      </w:r>
      <w:r w:rsidR="005B5CB8">
        <w:t xml:space="preserve"> официальный представитель </w:t>
      </w:r>
      <w:r w:rsidR="005B5CB8" w:rsidRPr="00B674E3">
        <w:rPr>
          <w:b/>
        </w:rPr>
        <w:t>Росавиаци</w:t>
      </w:r>
      <w:r w:rsidR="005B5CB8">
        <w:t>и.</w:t>
      </w:r>
    </w:p>
    <w:p w14:paraId="1D308341" w14:textId="77777777" w:rsidR="00B674E3" w:rsidRDefault="005B5CB8" w:rsidP="00DA428D">
      <w:pPr>
        <w:jc w:val="both"/>
      </w:pPr>
      <w:r>
        <w:t>Как сообщалось, в понедельник власти Черногории приостановили международное авиационное, железнодорожное и автобусное сообщение из-за ситуации с коронавирусом.</w:t>
      </w:r>
    </w:p>
    <w:p w14:paraId="2E833F36" w14:textId="5D8932FA" w:rsidR="005B5CB8" w:rsidRDefault="005B5CB8" w:rsidP="00DA428D">
      <w:pPr>
        <w:jc w:val="both"/>
      </w:pPr>
      <w:r>
        <w:t xml:space="preserve">Во вторник </w:t>
      </w:r>
      <w:r w:rsidR="00DA428D">
        <w:t>«</w:t>
      </w:r>
      <w:r w:rsidRPr="00B674E3">
        <w:rPr>
          <w:b/>
        </w:rPr>
        <w:t>Аэрофлот</w:t>
      </w:r>
      <w:r w:rsidR="00DA428D">
        <w:t>»</w:t>
      </w:r>
      <w:r>
        <w:t xml:space="preserve"> (MOEX: AFLT) и его дочерняя авиакомпания </w:t>
      </w:r>
      <w:r w:rsidR="00DA428D">
        <w:t>«</w:t>
      </w:r>
      <w:r>
        <w:t>Победа</w:t>
      </w:r>
      <w:r w:rsidR="00DA428D">
        <w:t>»</w:t>
      </w:r>
      <w:r>
        <w:t xml:space="preserve"> сообщили о том, что не могут добиться от властей Черногории разрешения на вывоз из Тивата более тысячи своих пассажиров.</w:t>
      </w:r>
    </w:p>
    <w:p w14:paraId="2EA24DF8" w14:textId="03270434" w:rsidR="005B5CB8" w:rsidRDefault="005B5CB8" w:rsidP="00DA428D">
      <w:pPr>
        <w:jc w:val="both"/>
      </w:pPr>
      <w:r>
        <w:t>На ту же тему:</w:t>
      </w:r>
    </w:p>
    <w:p w14:paraId="0AD8E28F" w14:textId="3CC3CE4C" w:rsidR="005B5CB8" w:rsidRDefault="00585A5F" w:rsidP="00DA428D">
      <w:pPr>
        <w:jc w:val="both"/>
      </w:pPr>
      <w:hyperlink r:id="rId17" w:history="1">
        <w:r w:rsidR="005B5CB8" w:rsidRPr="002D74DE">
          <w:rPr>
            <w:rStyle w:val="a9"/>
          </w:rPr>
          <w:t>https://tass.ru/ekonomika/8009235</w:t>
        </w:r>
      </w:hyperlink>
    </w:p>
    <w:p w14:paraId="32E2DC60" w14:textId="52B14F5A" w:rsidR="005B5CB8" w:rsidRDefault="005B5CB8" w:rsidP="00DA428D">
      <w:pPr>
        <w:pStyle w:val="3"/>
        <w:jc w:val="both"/>
      </w:pPr>
      <w:bookmarkStart w:id="16" w:name="_Toc35422503"/>
      <w:r w:rsidRPr="005B5CB8">
        <w:rPr>
          <w:rFonts w:ascii="Times New Roman" w:hAnsi="Times New Roman"/>
          <w:sz w:val="24"/>
          <w:szCs w:val="24"/>
        </w:rPr>
        <w:t xml:space="preserve">ТАСС; 2020.17.03; </w:t>
      </w:r>
      <w:r w:rsidR="00DA428D">
        <w:rPr>
          <w:rFonts w:ascii="Times New Roman" w:hAnsi="Times New Roman"/>
          <w:sz w:val="24"/>
          <w:szCs w:val="24"/>
        </w:rPr>
        <w:t>«</w:t>
      </w:r>
      <w:r w:rsidRPr="005B5CB8">
        <w:rPr>
          <w:rFonts w:ascii="Times New Roman" w:hAnsi="Times New Roman"/>
          <w:sz w:val="24"/>
          <w:szCs w:val="24"/>
        </w:rPr>
        <w:t>ПОБЕДА</w:t>
      </w:r>
      <w:r w:rsidR="00DA428D">
        <w:rPr>
          <w:rFonts w:ascii="Times New Roman" w:hAnsi="Times New Roman"/>
          <w:sz w:val="24"/>
          <w:szCs w:val="24"/>
        </w:rPr>
        <w:t>»</w:t>
      </w:r>
      <w:r w:rsidRPr="005B5CB8">
        <w:rPr>
          <w:rFonts w:ascii="Times New Roman" w:hAnsi="Times New Roman"/>
          <w:sz w:val="24"/>
          <w:szCs w:val="24"/>
        </w:rPr>
        <w:t xml:space="preserve"> НЕ МОЖЕТ ВЕРНУТЬ ИЗ ТИВАТА ОКОЛО ТЫСЯЧИ ПАССАЖИРОВ</w:t>
      </w:r>
      <w:bookmarkEnd w:id="16"/>
    </w:p>
    <w:p w14:paraId="414C5AB3" w14:textId="604E7298" w:rsidR="00B674E3" w:rsidRDefault="005B5CB8" w:rsidP="00DA428D">
      <w:pPr>
        <w:jc w:val="both"/>
      </w:pPr>
      <w:r>
        <w:t xml:space="preserve">Лоукостер </w:t>
      </w:r>
      <w:r w:rsidR="00DA428D">
        <w:t>«</w:t>
      </w:r>
      <w:r>
        <w:t>Победа</w:t>
      </w:r>
      <w:r w:rsidR="00DA428D">
        <w:t>»</w:t>
      </w:r>
      <w:r>
        <w:t xml:space="preserve"> не может получить разрешения правительства Черногории на вывоз около тысячи граждан РФ из Тивата, говорится в сообщении компании. Ранее во вторник </w:t>
      </w:r>
      <w:r w:rsidR="00DA428D">
        <w:t>«</w:t>
      </w:r>
      <w:r w:rsidRPr="00B674E3">
        <w:rPr>
          <w:b/>
        </w:rPr>
        <w:t>Аэрофлот</w:t>
      </w:r>
      <w:r w:rsidR="00DA428D">
        <w:t>»</w:t>
      </w:r>
      <w:r>
        <w:t xml:space="preserve"> сообщил, что обратился в МИД РФ и </w:t>
      </w:r>
      <w:r w:rsidRPr="00B674E3">
        <w:rPr>
          <w:b/>
        </w:rPr>
        <w:t>Росавиаци</w:t>
      </w:r>
      <w:r>
        <w:t>ю для урегулирования проблемы.</w:t>
      </w:r>
    </w:p>
    <w:p w14:paraId="232E5739" w14:textId="386889DE" w:rsidR="00B674E3" w:rsidRDefault="00DA428D" w:rsidP="00DA428D">
      <w:pPr>
        <w:jc w:val="both"/>
      </w:pPr>
      <w:r>
        <w:t>«</w:t>
      </w:r>
      <w:r w:rsidR="005B5CB8">
        <w:t xml:space="preserve">Лоукостер </w:t>
      </w:r>
      <w:r>
        <w:t>«</w:t>
      </w:r>
      <w:r w:rsidR="005B5CB8">
        <w:t>Победа</w:t>
      </w:r>
      <w:r>
        <w:t>»</w:t>
      </w:r>
      <w:r w:rsidR="005B5CB8">
        <w:t xml:space="preserve"> планировал выполнить пять вывозных рейсов из Тивата в Москву с 17 по 21 марта 2020 года, однако по решению правительства Черногории воздушное пространство страны закрыто, - говорится в сообщении компании. - В настоящий момент в Тивате остаются около 1000 клиентов </w:t>
      </w:r>
      <w:r>
        <w:t>«</w:t>
      </w:r>
      <w:r w:rsidR="005B5CB8">
        <w:t>Победы</w:t>
      </w:r>
      <w:r>
        <w:t>»</w:t>
      </w:r>
      <w:r w:rsidR="005B5CB8">
        <w:t>, и авиакомпания прилагает все усилия для получения разрешения властей Черногории на их вывоз</w:t>
      </w:r>
      <w:r>
        <w:t>»</w:t>
      </w:r>
      <w:r w:rsidR="005B5CB8">
        <w:t>.</w:t>
      </w:r>
    </w:p>
    <w:p w14:paraId="59855BC2" w14:textId="6B69C284" w:rsidR="00B674E3" w:rsidRDefault="005B5CB8" w:rsidP="00DA428D">
      <w:pPr>
        <w:jc w:val="both"/>
      </w:pPr>
      <w:r>
        <w:t xml:space="preserve">Черногория, со своей стороны, требует вывезти из Москвы в Тиват 50 своих граждан, сообщил ТАСС источник, близкий к авиавластям РФ. </w:t>
      </w:r>
      <w:r w:rsidR="00DA428D">
        <w:t>«</w:t>
      </w:r>
      <w:r>
        <w:t>Правительство Черногории потребовало за разрешение на эвакуацию россиян со своей территории доставить 50 граждан Черногории из Москвы в Тиват без билетов, - сказал он. - Из сообщения властей Черногории следует, что они готовы выпустить россиян, имеющих билеты на рейсы российских авиакомпаний, только если будет обеспечен бесплатный перелет черногорским гражданам из Москвы этими авиакомпаниями</w:t>
      </w:r>
      <w:r w:rsidR="00DA428D">
        <w:t>»</w:t>
      </w:r>
      <w:r>
        <w:t>.</w:t>
      </w:r>
    </w:p>
    <w:p w14:paraId="596C73FD" w14:textId="77777777" w:rsidR="00B674E3" w:rsidRDefault="005B5CB8" w:rsidP="00DA428D">
      <w:pPr>
        <w:jc w:val="both"/>
      </w:pPr>
      <w:r w:rsidRPr="00B674E3">
        <w:rPr>
          <w:b/>
        </w:rPr>
        <w:t>Росавиаци</w:t>
      </w:r>
      <w:r>
        <w:t xml:space="preserve">я и МИД России совместно принимают меры для получения необходимых разрешений на вывоз граждан РФ из Черногории, сообщили ТАСС в пресс-службе </w:t>
      </w:r>
      <w:r w:rsidRPr="00B674E3">
        <w:rPr>
          <w:b/>
        </w:rPr>
        <w:t>Росавиаци</w:t>
      </w:r>
      <w:r>
        <w:t>и.</w:t>
      </w:r>
    </w:p>
    <w:p w14:paraId="3ECE0E7F" w14:textId="3D5350CA" w:rsidR="005B5CB8" w:rsidRDefault="00DA428D" w:rsidP="00DA428D">
      <w:pPr>
        <w:jc w:val="both"/>
      </w:pPr>
      <w:r>
        <w:t>«</w:t>
      </w:r>
      <w:r w:rsidR="005B5CB8">
        <w:t xml:space="preserve">В связи со сложившейся ситуацией </w:t>
      </w:r>
      <w:r w:rsidR="005B5CB8" w:rsidRPr="00B674E3">
        <w:rPr>
          <w:b/>
        </w:rPr>
        <w:t>Росавиаци</w:t>
      </w:r>
      <w:r w:rsidR="005B5CB8">
        <w:t>ей совместно с МИД России принимаются меры для получения необходимых разрешений у авиационных властей Черногории на выполнение полетов российским авиакомпаниям с целью вывоза граждан Российской Федерации с территории Черногории</w:t>
      </w:r>
      <w:r>
        <w:t>»</w:t>
      </w:r>
      <w:r w:rsidR="005B5CB8">
        <w:t>, - сообщили в агентстве.</w:t>
      </w:r>
    </w:p>
    <w:p w14:paraId="228C754A" w14:textId="078CB9E2" w:rsidR="005B5CB8" w:rsidRDefault="00585A5F" w:rsidP="00DA428D">
      <w:pPr>
        <w:jc w:val="both"/>
      </w:pPr>
      <w:hyperlink r:id="rId18" w:history="1">
        <w:r w:rsidR="005B5CB8" w:rsidRPr="002D74DE">
          <w:rPr>
            <w:rStyle w:val="a9"/>
          </w:rPr>
          <w:t>https://tass.ru/ekonomika/8009431</w:t>
        </w:r>
      </w:hyperlink>
    </w:p>
    <w:p w14:paraId="71094714" w14:textId="33610194" w:rsidR="00C05EFF" w:rsidRPr="00C05EFF" w:rsidRDefault="00C05EFF" w:rsidP="00DA428D">
      <w:pPr>
        <w:pStyle w:val="3"/>
        <w:jc w:val="both"/>
        <w:rPr>
          <w:rFonts w:ascii="Times New Roman" w:hAnsi="Times New Roman"/>
          <w:sz w:val="24"/>
          <w:szCs w:val="24"/>
        </w:rPr>
      </w:pPr>
      <w:bookmarkStart w:id="17" w:name="_Toc35422504"/>
      <w:r w:rsidRPr="00C05EFF">
        <w:rPr>
          <w:rFonts w:ascii="Times New Roman" w:hAnsi="Times New Roman"/>
          <w:sz w:val="24"/>
          <w:szCs w:val="24"/>
        </w:rPr>
        <w:t xml:space="preserve">ИЗВЕСТИЯ; 2020.18.03; ТУРИСТ РАССКАЗАЛ О </w:t>
      </w:r>
      <w:r w:rsidR="00DA428D">
        <w:rPr>
          <w:rFonts w:ascii="Times New Roman" w:hAnsi="Times New Roman"/>
          <w:sz w:val="24"/>
          <w:szCs w:val="24"/>
        </w:rPr>
        <w:t>«</w:t>
      </w:r>
      <w:r w:rsidRPr="00C05EFF">
        <w:rPr>
          <w:rFonts w:ascii="Times New Roman" w:hAnsi="Times New Roman"/>
          <w:sz w:val="24"/>
          <w:szCs w:val="24"/>
        </w:rPr>
        <w:t>БРОШЕННЫХ</w:t>
      </w:r>
      <w:r w:rsidR="00DA428D">
        <w:rPr>
          <w:rFonts w:ascii="Times New Roman" w:hAnsi="Times New Roman"/>
          <w:sz w:val="24"/>
          <w:szCs w:val="24"/>
        </w:rPr>
        <w:t>»</w:t>
      </w:r>
      <w:r w:rsidRPr="00C05EFF">
        <w:rPr>
          <w:rFonts w:ascii="Times New Roman" w:hAnsi="Times New Roman"/>
          <w:sz w:val="24"/>
          <w:szCs w:val="24"/>
        </w:rPr>
        <w:t xml:space="preserve"> РОССИЯНАХ В ЧЕРНОГОРИИ</w:t>
      </w:r>
      <w:bookmarkEnd w:id="17"/>
    </w:p>
    <w:p w14:paraId="19C7B75B" w14:textId="77777777" w:rsidR="00B674E3" w:rsidRDefault="00C05EFF" w:rsidP="00DA428D">
      <w:pPr>
        <w:jc w:val="both"/>
      </w:pPr>
      <w:r>
        <w:t>Турист из России Рэм Саакян рассказал о ситуации с отдыхающими в Черногории, которые не могут вылететь на родину.</w:t>
      </w:r>
    </w:p>
    <w:p w14:paraId="16ECF499" w14:textId="77777777" w:rsidR="00B674E3" w:rsidRDefault="00C05EFF" w:rsidP="00DA428D">
      <w:pPr>
        <w:jc w:val="both"/>
      </w:pPr>
      <w:r>
        <w:t>По его словам, 17 марта россияне оказались в сложной ситуации из-за отмены вылета и из-за проблем с проживанием.</w:t>
      </w:r>
    </w:p>
    <w:p w14:paraId="3E079742" w14:textId="58A61D92" w:rsidR="00B674E3" w:rsidRDefault="00DA428D" w:rsidP="00DA428D">
      <w:pPr>
        <w:jc w:val="both"/>
      </w:pPr>
      <w:r>
        <w:lastRenderedPageBreak/>
        <w:t>«</w:t>
      </w:r>
      <w:r w:rsidR="00C05EFF">
        <w:t>Мы прибыли в аэропорт и встали перед фактом, что аэропорт закрыт и рейсы не выполняются. Никакого представителя ни авиакомпании, ни консульства не было. Мы остались брошенными и никому не нужными в аэропорту, нас никто никуда не отвез, не накормил</w:t>
      </w:r>
      <w:r>
        <w:t>»</w:t>
      </w:r>
      <w:r w:rsidR="00C05EFF">
        <w:t>, — рассказал он РЕН ТВ.</w:t>
      </w:r>
    </w:p>
    <w:p w14:paraId="49B99DED" w14:textId="77777777" w:rsidR="00B674E3" w:rsidRDefault="00C05EFF" w:rsidP="00DA428D">
      <w:pPr>
        <w:jc w:val="both"/>
      </w:pPr>
      <w:r>
        <w:t>После этого туристам пришлось самостоятельно решать вопрос с проживанием при том, что оплатить пребывание в отелях смогли не все.</w:t>
      </w:r>
    </w:p>
    <w:p w14:paraId="37C2DC09" w14:textId="11E2685D" w:rsidR="00B674E3" w:rsidRDefault="00DA428D" w:rsidP="00DA428D">
      <w:pPr>
        <w:jc w:val="both"/>
      </w:pPr>
      <w:r>
        <w:t>«</w:t>
      </w:r>
      <w:r w:rsidR="00C05EFF">
        <w:t>Я вернулся в тот номер, где я жил, хорошо, что у меня есть деньги, чтобы оставаться. Многие семьи с детьми потратили всё под ноль... К сожалению, Черногория оказалась негостеприимна</w:t>
      </w:r>
      <w:r>
        <w:t>»</w:t>
      </w:r>
      <w:r w:rsidR="00C05EFF">
        <w:t>, — добавил Саакян.</w:t>
      </w:r>
    </w:p>
    <w:p w14:paraId="4F1FF5EB" w14:textId="77777777" w:rsidR="00B674E3" w:rsidRDefault="00C05EFF" w:rsidP="00DA428D">
      <w:pPr>
        <w:jc w:val="both"/>
      </w:pPr>
      <w:r>
        <w:t>По словам туриста, авиакомпании пытаются сделать всё, что возможно, в отличие от консульства. Россиянин отметил, что есть надежда на вылет домой 18 марта, однако никакой точной информации по этому поводу нет.</w:t>
      </w:r>
    </w:p>
    <w:p w14:paraId="218DAD58" w14:textId="5705CB37" w:rsidR="00B674E3" w:rsidRDefault="00C05EFF" w:rsidP="00DA428D">
      <w:pPr>
        <w:jc w:val="both"/>
      </w:pPr>
      <w:r>
        <w:t xml:space="preserve">Накануне власти Черногории закрыли границы и отменили авиасообщение из-за коронавируса в мире. Теперь на вылет из страны нужно разрешение. Однако, как сообщили </w:t>
      </w:r>
      <w:r w:rsidR="00DA428D">
        <w:t>«</w:t>
      </w:r>
      <w:r>
        <w:t>Победа</w:t>
      </w:r>
      <w:r w:rsidR="00DA428D">
        <w:t>»</w:t>
      </w:r>
      <w:r>
        <w:t xml:space="preserve">, </w:t>
      </w:r>
      <w:r w:rsidR="00DA428D">
        <w:t>«</w:t>
      </w:r>
      <w:r w:rsidRPr="00B674E3">
        <w:rPr>
          <w:b/>
        </w:rPr>
        <w:t>Аэрофлот</w:t>
      </w:r>
      <w:r w:rsidR="00DA428D">
        <w:t>»</w:t>
      </w:r>
      <w:r>
        <w:t xml:space="preserve"> и S7, Подгорица не дает им эвакуировать россиян.</w:t>
      </w:r>
    </w:p>
    <w:p w14:paraId="2D43135C" w14:textId="182A15A9" w:rsidR="00C05EFF" w:rsidRDefault="00C05EFF" w:rsidP="00DA428D">
      <w:pPr>
        <w:jc w:val="both"/>
      </w:pPr>
      <w:r>
        <w:t>В стране остаются более тысячи граждан России.</w:t>
      </w:r>
    </w:p>
    <w:p w14:paraId="4F722FFB" w14:textId="77777777" w:rsidR="00B674E3" w:rsidRDefault="00585A5F" w:rsidP="00DA428D">
      <w:pPr>
        <w:jc w:val="both"/>
      </w:pPr>
      <w:hyperlink r:id="rId19" w:history="1">
        <w:r w:rsidR="00C05EFF" w:rsidRPr="002D74DE">
          <w:rPr>
            <w:rStyle w:val="a9"/>
          </w:rPr>
          <w:t>https://iz.ru/988171/2020-03-18/turist-rasskazal-o-broshennykh-rossiianakh-v-chernogorii</w:t>
        </w:r>
      </w:hyperlink>
    </w:p>
    <w:p w14:paraId="4B9A8C15" w14:textId="11E50D22" w:rsidR="005B5CB8" w:rsidRPr="005B5CB8" w:rsidRDefault="005B5CB8" w:rsidP="00DA428D">
      <w:pPr>
        <w:pStyle w:val="3"/>
        <w:jc w:val="both"/>
        <w:rPr>
          <w:rFonts w:ascii="Times New Roman" w:hAnsi="Times New Roman"/>
          <w:sz w:val="24"/>
          <w:szCs w:val="24"/>
        </w:rPr>
      </w:pPr>
      <w:bookmarkStart w:id="18" w:name="_Toc35422505"/>
      <w:r w:rsidRPr="005B5CB8">
        <w:rPr>
          <w:rFonts w:ascii="Times New Roman" w:hAnsi="Times New Roman"/>
          <w:sz w:val="24"/>
          <w:szCs w:val="24"/>
        </w:rPr>
        <w:t xml:space="preserve">ИЗВЕСТИЯ; 2020.18.03;  </w:t>
      </w:r>
      <w:r w:rsidR="00DA428D">
        <w:rPr>
          <w:rFonts w:ascii="Times New Roman" w:hAnsi="Times New Roman"/>
          <w:sz w:val="24"/>
          <w:szCs w:val="24"/>
        </w:rPr>
        <w:t>«</w:t>
      </w:r>
      <w:r w:rsidRPr="005B5CB8">
        <w:rPr>
          <w:rFonts w:ascii="Times New Roman" w:hAnsi="Times New Roman"/>
          <w:sz w:val="24"/>
          <w:szCs w:val="24"/>
        </w:rPr>
        <w:t>ПОБЕДА</w:t>
      </w:r>
      <w:r w:rsidR="00DA428D">
        <w:rPr>
          <w:rFonts w:ascii="Times New Roman" w:hAnsi="Times New Roman"/>
          <w:sz w:val="24"/>
          <w:szCs w:val="24"/>
        </w:rPr>
        <w:t>»</w:t>
      </w:r>
      <w:r w:rsidRPr="005B5CB8">
        <w:rPr>
          <w:rFonts w:ascii="Times New Roman" w:hAnsi="Times New Roman"/>
          <w:sz w:val="24"/>
          <w:szCs w:val="24"/>
        </w:rPr>
        <w:t xml:space="preserve"> РАССКАЗАЛА О СИТУАЦИИ С РОССИЯНАМИ В ЧЕРНОГОРИИ</w:t>
      </w:r>
      <w:bookmarkEnd w:id="18"/>
    </w:p>
    <w:p w14:paraId="3AC27EB2" w14:textId="28FE51E2" w:rsidR="00B674E3" w:rsidRDefault="005B5CB8" w:rsidP="00DA428D">
      <w:pPr>
        <w:jc w:val="both"/>
      </w:pPr>
      <w:r>
        <w:t xml:space="preserve">Власти Черногории повели себя своеобразно, прекратив международное авиасообщение из-за коронавируса и не позволив российским авиакомпаниям эвакуировать своих клиентов в Москву. Россияне в Тивате фактически остались на улице, заявила пресс-секретарь авиакомпании </w:t>
      </w:r>
      <w:r w:rsidR="00DA428D">
        <w:t>«</w:t>
      </w:r>
      <w:r>
        <w:t>Победа</w:t>
      </w:r>
      <w:r w:rsidR="00DA428D">
        <w:t>»</w:t>
      </w:r>
      <w:r>
        <w:t xml:space="preserve"> Елена Селиванова.</w:t>
      </w:r>
    </w:p>
    <w:p w14:paraId="0ED3684D" w14:textId="6DDA30EA" w:rsidR="00B674E3" w:rsidRDefault="00DA428D" w:rsidP="00DA428D">
      <w:pPr>
        <w:jc w:val="both"/>
      </w:pPr>
      <w:r>
        <w:t>«</w:t>
      </w:r>
      <w:r w:rsidR="005B5CB8">
        <w:t>Но ночью правительство Черногории закрывает воздушное пространство. Люди не могут никуда добраться ни наземным, ни воздушным транспортом. У них закончились деньги, они остались фактически на улице</w:t>
      </w:r>
      <w:r>
        <w:t>»</w:t>
      </w:r>
      <w:r w:rsidR="005B5CB8">
        <w:t>, — цитирует ее РЕН ТВ.</w:t>
      </w:r>
    </w:p>
    <w:p w14:paraId="5DCA06E9" w14:textId="77777777" w:rsidR="00B674E3" w:rsidRDefault="005B5CB8" w:rsidP="00DA428D">
      <w:pPr>
        <w:jc w:val="both"/>
      </w:pPr>
      <w:r>
        <w:t>Селиванова отметила, что во вторник, 17 марта должен был состояться первый вывозной рейс. Россияне прибыли в аэропорт, который оказался закрыт, а местные власти даже не дали никаких разъяснений и инструкций о том, что делать дальше.</w:t>
      </w:r>
    </w:p>
    <w:p w14:paraId="592233C0" w14:textId="08592351" w:rsidR="00B674E3" w:rsidRDefault="005B5CB8" w:rsidP="00DA428D">
      <w:pPr>
        <w:jc w:val="both"/>
      </w:pPr>
      <w:r>
        <w:t xml:space="preserve">По ее словам, более тысячи клиентов только </w:t>
      </w:r>
      <w:r w:rsidR="00DA428D">
        <w:t>«</w:t>
      </w:r>
      <w:r>
        <w:t>Победы</w:t>
      </w:r>
      <w:r w:rsidR="00DA428D">
        <w:t>»</w:t>
      </w:r>
      <w:r>
        <w:t xml:space="preserve"> ожидают вылета в Россию. При этом в Черногории остаются еще пассажиры </w:t>
      </w:r>
      <w:r w:rsidR="00DA428D">
        <w:t>«</w:t>
      </w:r>
      <w:r w:rsidRPr="00B674E3">
        <w:rPr>
          <w:b/>
        </w:rPr>
        <w:t>Аэрофлот</w:t>
      </w:r>
      <w:r>
        <w:t>а</w:t>
      </w:r>
      <w:r w:rsidR="00DA428D">
        <w:t>»</w:t>
      </w:r>
      <w:r>
        <w:t xml:space="preserve"> и S7.</w:t>
      </w:r>
    </w:p>
    <w:p w14:paraId="6EF00570" w14:textId="4BA5FF5A" w:rsidR="00B674E3" w:rsidRDefault="00DA428D" w:rsidP="00DA428D">
      <w:pPr>
        <w:jc w:val="both"/>
      </w:pPr>
      <w:r>
        <w:t>«</w:t>
      </w:r>
      <w:r w:rsidR="005B5CB8">
        <w:t>В течение всего дня мы пытались получить разрешение на вылет. К сожалению, этого сделать не удалось. Мы ожидаем разрешения правительства Черногории и очень надеемся, что наш самолет завтра вывезет клиентов в Москву и мы продолжим выполнять вывозные рейсы. Мы хотим вернуть наших клиентов</w:t>
      </w:r>
      <w:r>
        <w:t>»</w:t>
      </w:r>
      <w:r w:rsidR="005B5CB8">
        <w:t xml:space="preserve">, — добавили в пресс-службе </w:t>
      </w:r>
      <w:r>
        <w:t>«</w:t>
      </w:r>
      <w:r w:rsidR="005B5CB8">
        <w:t>Победы</w:t>
      </w:r>
      <w:r>
        <w:t>»</w:t>
      </w:r>
      <w:r w:rsidR="005B5CB8">
        <w:t>.</w:t>
      </w:r>
    </w:p>
    <w:p w14:paraId="6A3D0CEB" w14:textId="77777777" w:rsidR="00B674E3" w:rsidRDefault="005B5CB8" w:rsidP="00DA428D">
      <w:pPr>
        <w:jc w:val="both"/>
      </w:pPr>
      <w:r>
        <w:t>Ранее источники сообщили, что Подгорица в обмен на эвакуиацию россиян потребовала бесплатно доставить в Тиват 50 своих граждан, находящихся в Москве.</w:t>
      </w:r>
    </w:p>
    <w:p w14:paraId="0F990E3F" w14:textId="14F1124D" w:rsidR="00B674E3" w:rsidRDefault="00DA428D" w:rsidP="00DA428D">
      <w:pPr>
        <w:jc w:val="both"/>
      </w:pPr>
      <w:r>
        <w:t>«</w:t>
      </w:r>
      <w:r w:rsidR="005B5CB8" w:rsidRPr="00B674E3">
        <w:rPr>
          <w:b/>
        </w:rPr>
        <w:t>Аэрофлот</w:t>
      </w:r>
      <w:r>
        <w:t>»</w:t>
      </w:r>
      <w:r w:rsidR="005B5CB8">
        <w:t xml:space="preserve"> попросил помощи в получении разрешения на вывоз соотечественников у МИДа России и </w:t>
      </w:r>
      <w:r w:rsidR="005B5CB8" w:rsidRPr="00B674E3">
        <w:rPr>
          <w:b/>
        </w:rPr>
        <w:t>Росавиаци</w:t>
      </w:r>
      <w:r w:rsidR="005B5CB8">
        <w:t>и.</w:t>
      </w:r>
    </w:p>
    <w:p w14:paraId="023369AE" w14:textId="432578D3" w:rsidR="005B5CB8" w:rsidRDefault="005B5CB8" w:rsidP="00DA428D">
      <w:pPr>
        <w:jc w:val="both"/>
      </w:pPr>
      <w:r>
        <w:t>Власти Черногории заявили о закрытии государственной границы и временном прекращении международных пассажирских перевозок из-за распространения коронавируса.</w:t>
      </w:r>
    </w:p>
    <w:p w14:paraId="6DF11D15" w14:textId="77777777" w:rsidR="00B674E3" w:rsidRDefault="00585A5F" w:rsidP="00DA428D">
      <w:pPr>
        <w:jc w:val="both"/>
      </w:pPr>
      <w:hyperlink r:id="rId20" w:history="1">
        <w:r w:rsidR="005B5CB8" w:rsidRPr="002D74DE">
          <w:rPr>
            <w:rStyle w:val="a9"/>
          </w:rPr>
          <w:t>https://iz.ru/988145/2020-03-18/pobeda-rasskazala-o-situatcii-s-rossiianami-v-chernogorii</w:t>
        </w:r>
      </w:hyperlink>
    </w:p>
    <w:p w14:paraId="436C9BAD" w14:textId="7DC44752" w:rsidR="00C05EFF" w:rsidRPr="00261615" w:rsidRDefault="00C05EFF" w:rsidP="00DA428D">
      <w:pPr>
        <w:pStyle w:val="3"/>
        <w:jc w:val="both"/>
        <w:rPr>
          <w:rFonts w:ascii="Times New Roman" w:hAnsi="Times New Roman"/>
          <w:sz w:val="24"/>
          <w:szCs w:val="24"/>
        </w:rPr>
      </w:pPr>
      <w:bookmarkStart w:id="19" w:name="_Toc35422506"/>
      <w:r w:rsidRPr="00261615">
        <w:rPr>
          <w:rFonts w:ascii="Times New Roman" w:hAnsi="Times New Roman"/>
          <w:sz w:val="24"/>
          <w:szCs w:val="24"/>
        </w:rPr>
        <w:t xml:space="preserve">ИНТЕРФАКС; 2020.17.03; </w:t>
      </w:r>
      <w:r w:rsidRPr="00B674E3">
        <w:rPr>
          <w:rFonts w:ascii="Times New Roman" w:hAnsi="Times New Roman"/>
          <w:sz w:val="24"/>
          <w:szCs w:val="24"/>
        </w:rPr>
        <w:t>АЭРОФЛОТ</w:t>
      </w:r>
      <w:r w:rsidRPr="00261615">
        <w:rPr>
          <w:rFonts w:ascii="Times New Roman" w:hAnsi="Times New Roman"/>
          <w:sz w:val="24"/>
          <w:szCs w:val="24"/>
        </w:rPr>
        <w:t xml:space="preserve"> НЕ СМОГ ДОБИТЬСЯ РАЗРЕШЕНИЯ ЧЕРНОГОРИИ НА ВЫВОЗ РОССИЯН, ОБРАТИЛСЯ В МИД И </w:t>
      </w:r>
      <w:r w:rsidRPr="00B674E3">
        <w:rPr>
          <w:rFonts w:ascii="Times New Roman" w:hAnsi="Times New Roman"/>
          <w:sz w:val="24"/>
          <w:szCs w:val="24"/>
        </w:rPr>
        <w:t>РОСАВИАЦИ</w:t>
      </w:r>
      <w:r w:rsidRPr="00261615">
        <w:rPr>
          <w:rFonts w:ascii="Times New Roman" w:hAnsi="Times New Roman"/>
          <w:sz w:val="24"/>
          <w:szCs w:val="24"/>
        </w:rPr>
        <w:t>Ю</w:t>
      </w:r>
      <w:bookmarkEnd w:id="19"/>
    </w:p>
    <w:p w14:paraId="49D71A71" w14:textId="0F3C25C1" w:rsidR="00B674E3" w:rsidRDefault="00DA428D" w:rsidP="00DA428D">
      <w:pPr>
        <w:jc w:val="both"/>
      </w:pPr>
      <w:r>
        <w:t>«</w:t>
      </w:r>
      <w:r w:rsidR="00C05EFF" w:rsidRPr="00B674E3">
        <w:rPr>
          <w:b/>
        </w:rPr>
        <w:t>Аэрофлот</w:t>
      </w:r>
      <w:r>
        <w:t>»</w:t>
      </w:r>
      <w:r w:rsidR="00C05EFF">
        <w:t xml:space="preserve"> не смог добиться разрешения от властей Черногории на вывоз в РФ своих пассажиров.</w:t>
      </w:r>
    </w:p>
    <w:p w14:paraId="0DC63A03" w14:textId="49750917" w:rsidR="00B674E3" w:rsidRDefault="00DA428D" w:rsidP="00DA428D">
      <w:pPr>
        <w:jc w:val="both"/>
      </w:pPr>
      <w:r>
        <w:lastRenderedPageBreak/>
        <w:t>«</w:t>
      </w:r>
      <w:r w:rsidR="00C05EFF">
        <w:t>Мы крайне обеспокоены ситуацией, сложившейся с вывозом российских пассажиров из Черногории. Власти этой страны, несмотря на неоднократные обращения, пока не дали разрешения на организацию чартерных рейсов для вывоза туристов. Более сотни человек остались буквально на улице</w:t>
      </w:r>
      <w:r>
        <w:t>»</w:t>
      </w:r>
      <w:r w:rsidR="00C05EFF">
        <w:t xml:space="preserve">, - заявил журналистам представитель </w:t>
      </w:r>
      <w:r>
        <w:t>«</w:t>
      </w:r>
      <w:r w:rsidR="00C05EFF" w:rsidRPr="00B674E3">
        <w:rPr>
          <w:b/>
        </w:rPr>
        <w:t>Аэрофлот</w:t>
      </w:r>
      <w:r w:rsidR="00C05EFF">
        <w:t>а</w:t>
      </w:r>
      <w:r>
        <w:t>»</w:t>
      </w:r>
      <w:r w:rsidR="00C05EFF">
        <w:t xml:space="preserve"> Михаил Демин.</w:t>
      </w:r>
    </w:p>
    <w:p w14:paraId="552AA002" w14:textId="77777777" w:rsidR="00B674E3" w:rsidRDefault="00C05EFF" w:rsidP="00DA428D">
      <w:pPr>
        <w:jc w:val="both"/>
      </w:pPr>
      <w:r>
        <w:t xml:space="preserve">Для скорейшего решения вопроса, по его словам, компания обратилась за содействием в </w:t>
      </w:r>
      <w:r w:rsidRPr="00B674E3">
        <w:rPr>
          <w:b/>
        </w:rPr>
        <w:t>Росавиаци</w:t>
      </w:r>
      <w:r>
        <w:t>ю и министерство иностранных дел РФ.</w:t>
      </w:r>
    </w:p>
    <w:p w14:paraId="3872DD2C" w14:textId="68C991C7" w:rsidR="00C05EFF" w:rsidRDefault="00DA428D" w:rsidP="00DA428D">
      <w:pPr>
        <w:jc w:val="both"/>
      </w:pPr>
      <w:r>
        <w:t>«</w:t>
      </w:r>
      <w:r w:rsidR="00C05EFF" w:rsidRPr="00B674E3">
        <w:rPr>
          <w:b/>
        </w:rPr>
        <w:t>Аэрофлот</w:t>
      </w:r>
      <w:r>
        <w:t>»</w:t>
      </w:r>
      <w:r w:rsidR="00C05EFF">
        <w:t xml:space="preserve"> обладает всеми необходимыми провозными емкостями для немедленного вывоза пассажиров и готов выполнить чартерные рейсы на основании соответствующего разрешения. Мы очень надеемся на скорейшее урегулирование вопроса со стороны властей Черногории</w:t>
      </w:r>
      <w:r>
        <w:t>»</w:t>
      </w:r>
      <w:r w:rsidR="00C05EFF">
        <w:t>, - отметил Демин.</w:t>
      </w:r>
    </w:p>
    <w:p w14:paraId="7F1B3EA7" w14:textId="3DF810A8" w:rsidR="005B5CB8" w:rsidRDefault="005B5CB8" w:rsidP="00DA428D">
      <w:pPr>
        <w:jc w:val="both"/>
      </w:pPr>
      <w:r>
        <w:t>На ту же тему:</w:t>
      </w:r>
    </w:p>
    <w:p w14:paraId="70A3E40E" w14:textId="5F28810F" w:rsidR="005B5CB8" w:rsidRDefault="00585A5F" w:rsidP="00DA428D">
      <w:pPr>
        <w:jc w:val="both"/>
      </w:pPr>
      <w:hyperlink r:id="rId21" w:history="1">
        <w:r w:rsidR="005B5CB8" w:rsidRPr="002D74DE">
          <w:rPr>
            <w:rStyle w:val="a9"/>
          </w:rPr>
          <w:t>https://www.vedomosti.ru/society/news/2020/03/18/825504-iz-chernogorii</w:t>
        </w:r>
      </w:hyperlink>
    </w:p>
    <w:p w14:paraId="1802A76A" w14:textId="77777777" w:rsidR="00B674E3" w:rsidRDefault="00585A5F" w:rsidP="00DA428D">
      <w:pPr>
        <w:jc w:val="both"/>
      </w:pPr>
      <w:hyperlink r:id="rId22" w:history="1">
        <w:r w:rsidR="005B5CB8" w:rsidRPr="002D74DE">
          <w:rPr>
            <w:rStyle w:val="a9"/>
          </w:rPr>
          <w:t>https://www.rbc.ru/rbcfreenews/5e7124e29a794746f21cde3d</w:t>
        </w:r>
      </w:hyperlink>
    </w:p>
    <w:p w14:paraId="79A3C76C" w14:textId="5F493EFF" w:rsidR="005B5CB8" w:rsidRPr="005B5CB8" w:rsidRDefault="005B5CB8" w:rsidP="00DA428D">
      <w:pPr>
        <w:pStyle w:val="3"/>
        <w:jc w:val="both"/>
        <w:rPr>
          <w:rFonts w:ascii="Times New Roman" w:hAnsi="Times New Roman"/>
          <w:sz w:val="24"/>
          <w:szCs w:val="24"/>
        </w:rPr>
      </w:pPr>
      <w:bookmarkStart w:id="20" w:name="_Toc35422507"/>
      <w:r w:rsidRPr="005B5CB8">
        <w:rPr>
          <w:rFonts w:ascii="Times New Roman" w:hAnsi="Times New Roman"/>
          <w:sz w:val="24"/>
          <w:szCs w:val="24"/>
        </w:rPr>
        <w:t>ТАСС; 2020.17.03; S7 НЕ МОЖЕТ ПОЛУЧИТЬ РАЗРЕШЕНИЯ НА ВЫВОЗНЫЕ ЧАРТЕРЫ ИЗ ЧЕРНОГОРИИ</w:t>
      </w:r>
      <w:bookmarkEnd w:id="20"/>
    </w:p>
    <w:p w14:paraId="1A243FF5" w14:textId="77777777" w:rsidR="00B674E3" w:rsidRDefault="005B5CB8" w:rsidP="00DA428D">
      <w:pPr>
        <w:jc w:val="both"/>
      </w:pPr>
      <w:r>
        <w:t>Авиакомпания S7 не может получить от властей Черногории разрешения на выполнение вывозных чартерных рейсов из Тивата. Об этом ТАСС сообщили в пресс-службе авиакомпании.</w:t>
      </w:r>
    </w:p>
    <w:p w14:paraId="16F95DA5" w14:textId="63762EA5" w:rsidR="005B5CB8" w:rsidRDefault="00DA428D" w:rsidP="00DA428D">
      <w:pPr>
        <w:jc w:val="both"/>
      </w:pPr>
      <w:r>
        <w:t>«</w:t>
      </w:r>
      <w:r w:rsidR="005B5CB8">
        <w:t>Пока разрешения на выполнение вывозных чартерных рейсов из Тивата получить не удалось</w:t>
      </w:r>
      <w:r>
        <w:t>»</w:t>
      </w:r>
      <w:r w:rsidR="005B5CB8">
        <w:t>, - официальный представитель S7.</w:t>
      </w:r>
    </w:p>
    <w:p w14:paraId="1B3A5FB2" w14:textId="77777777" w:rsidR="00B674E3" w:rsidRDefault="00585A5F" w:rsidP="00DA428D">
      <w:pPr>
        <w:jc w:val="both"/>
      </w:pPr>
      <w:hyperlink r:id="rId23" w:history="1">
        <w:r w:rsidR="005B5CB8" w:rsidRPr="002D74DE">
          <w:rPr>
            <w:rStyle w:val="a9"/>
          </w:rPr>
          <w:t>https://tass.ru/ekonomika/8009679</w:t>
        </w:r>
      </w:hyperlink>
    </w:p>
    <w:p w14:paraId="734CDC1F" w14:textId="7BB649CE" w:rsidR="00261615" w:rsidRPr="00261615" w:rsidRDefault="00261615" w:rsidP="00DA428D">
      <w:pPr>
        <w:pStyle w:val="3"/>
        <w:jc w:val="both"/>
        <w:rPr>
          <w:rFonts w:ascii="Times New Roman" w:hAnsi="Times New Roman"/>
          <w:sz w:val="24"/>
          <w:szCs w:val="24"/>
        </w:rPr>
      </w:pPr>
      <w:bookmarkStart w:id="21" w:name="_Toc35422508"/>
      <w:r w:rsidRPr="00261615">
        <w:rPr>
          <w:rFonts w:ascii="Times New Roman" w:hAnsi="Times New Roman"/>
          <w:sz w:val="24"/>
          <w:szCs w:val="24"/>
        </w:rPr>
        <w:t>ИНТЕРФАКС; 2020.17.03; ЧЕРНОГОРИЯ ПОТРЕБОВАЛА ЗА РАЗРЕШЕНИЕ ВЫВЕЗТИ РОССИЯН ДОСТАВИТЬ 50 ЕЕ ГРАЖДАН ИЗ МОСКВЫ - ИСТОЧНИК</w:t>
      </w:r>
      <w:bookmarkEnd w:id="21"/>
    </w:p>
    <w:p w14:paraId="2C0D5CF0" w14:textId="3F48B8BF" w:rsidR="00B674E3" w:rsidRDefault="00261615" w:rsidP="00DA428D">
      <w:pPr>
        <w:jc w:val="both"/>
      </w:pPr>
      <w:r>
        <w:t xml:space="preserve">Правительство Черногории, откуда не могут вылететь более тысячи россиян, требует доставить в Тиват 50 своих граждан из Москвы, сообщил </w:t>
      </w:r>
      <w:r w:rsidR="00DA428D">
        <w:t>«</w:t>
      </w:r>
      <w:r>
        <w:t>Интерфаксу</w:t>
      </w:r>
      <w:r w:rsidR="00DA428D">
        <w:t>»</w:t>
      </w:r>
      <w:r>
        <w:t xml:space="preserve"> источник, знакомый с переговорами по этому вопросу.</w:t>
      </w:r>
    </w:p>
    <w:p w14:paraId="525B85A9" w14:textId="19C8EDE7" w:rsidR="00B674E3" w:rsidRDefault="00DA428D" w:rsidP="00DA428D">
      <w:pPr>
        <w:jc w:val="both"/>
      </w:pPr>
      <w:r>
        <w:t>«</w:t>
      </w:r>
      <w:r w:rsidR="00261615">
        <w:t>Из сообщения властей Черногории следует, что они готовы выпустить россиян, имеющих билеты на рейсы российских авиакомпаний, только если будет обеспечен бесплатный перелёт черногорским гражданам из Москвы этими авиакомпаниями</w:t>
      </w:r>
      <w:r>
        <w:t>»</w:t>
      </w:r>
      <w:r w:rsidR="00261615">
        <w:t>, - сказал собеседник.</w:t>
      </w:r>
    </w:p>
    <w:p w14:paraId="1CB3A72C" w14:textId="2D9CC46A" w:rsidR="00B674E3" w:rsidRDefault="00261615" w:rsidP="00DA428D">
      <w:pPr>
        <w:jc w:val="both"/>
      </w:pPr>
      <w:r>
        <w:t xml:space="preserve">Ранее сообщалось, что из Тивата не могут вылететь около тысячи пассажиров авиакомпании </w:t>
      </w:r>
      <w:r w:rsidR="00DA428D">
        <w:t>«</w:t>
      </w:r>
      <w:r>
        <w:t>Победа</w:t>
      </w:r>
      <w:r w:rsidR="00DA428D">
        <w:t>»</w:t>
      </w:r>
      <w:r>
        <w:t xml:space="preserve">. Представитель </w:t>
      </w:r>
      <w:r w:rsidR="00DA428D">
        <w:t>«</w:t>
      </w:r>
      <w:r>
        <w:t>Победы сообщил журналистам, что компания собиралась выполнить пять вывозных рейсов из Тивата в Москву с 17 по 21 марта, однако по решению правительства Черногории воздушное пространство страны закрыто.</w:t>
      </w:r>
    </w:p>
    <w:p w14:paraId="15A9BB5E" w14:textId="728AB7D1" w:rsidR="00B674E3" w:rsidRDefault="00DA428D" w:rsidP="00DA428D">
      <w:pPr>
        <w:jc w:val="both"/>
      </w:pPr>
      <w:r>
        <w:t>«</w:t>
      </w:r>
      <w:r w:rsidR="00261615">
        <w:t xml:space="preserve">В марте </w:t>
      </w:r>
      <w:r>
        <w:t>«</w:t>
      </w:r>
      <w:r w:rsidR="00261615">
        <w:t>Победа</w:t>
      </w:r>
      <w:r>
        <w:t>»</w:t>
      </w:r>
      <w:r w:rsidR="00261615">
        <w:t xml:space="preserve"> в связи с решениями правительств разных стран приостановила полеты из Москвы в города Германии, Италии, Испании, Израиля, Кипра, Чехии, Словакии и Черногории, однако только правительство Черногории закрыло воздушное пространство в том числе и для вывоза граждан России из закрытой страны</w:t>
      </w:r>
      <w:r>
        <w:t>»</w:t>
      </w:r>
      <w:r w:rsidR="00261615">
        <w:t>, - возмущаются в компании.</w:t>
      </w:r>
    </w:p>
    <w:p w14:paraId="42B5730F" w14:textId="2D1D31E9" w:rsidR="00B674E3" w:rsidRDefault="00261615" w:rsidP="00DA428D">
      <w:pPr>
        <w:jc w:val="both"/>
      </w:pPr>
      <w:r>
        <w:t xml:space="preserve">Ранее об аналогичной проблеме сообщал и </w:t>
      </w:r>
      <w:r w:rsidR="00DA428D">
        <w:t>«</w:t>
      </w:r>
      <w:r w:rsidRPr="00B674E3">
        <w:rPr>
          <w:b/>
        </w:rPr>
        <w:t>Аэрофлот</w:t>
      </w:r>
      <w:r w:rsidR="00DA428D">
        <w:t>»</w:t>
      </w:r>
      <w:r>
        <w:t xml:space="preserve"> (MOEX: AFLT).</w:t>
      </w:r>
    </w:p>
    <w:p w14:paraId="4EB9DECC" w14:textId="0D175133" w:rsidR="00B674E3" w:rsidRDefault="00DA428D" w:rsidP="00DA428D">
      <w:pPr>
        <w:jc w:val="both"/>
      </w:pPr>
      <w:r>
        <w:t>«</w:t>
      </w:r>
      <w:r w:rsidR="00261615">
        <w:t>Мы крайне обеспокоены ситуацией, сложившейся с вывозом российских пассажиров из Черногории. Власти этой страны, несмотря на неоднократные обращения, пока не дали разрешения на организацию чартерных рейсов для вывоза туристов. Более сотни человек остались буквально на улице</w:t>
      </w:r>
      <w:r>
        <w:t>»</w:t>
      </w:r>
      <w:r w:rsidR="00261615">
        <w:t xml:space="preserve">, - заявлял журналистам представитель </w:t>
      </w:r>
      <w:r>
        <w:t>«</w:t>
      </w:r>
      <w:r w:rsidR="00261615" w:rsidRPr="00B674E3">
        <w:rPr>
          <w:b/>
        </w:rPr>
        <w:t>Аэрофлот</w:t>
      </w:r>
      <w:r w:rsidR="00261615">
        <w:t>а</w:t>
      </w:r>
      <w:r>
        <w:t>»</w:t>
      </w:r>
      <w:r w:rsidR="00261615">
        <w:t xml:space="preserve"> Михаил Демин.</w:t>
      </w:r>
    </w:p>
    <w:p w14:paraId="195A8A2C" w14:textId="77777777" w:rsidR="00B674E3" w:rsidRDefault="00261615" w:rsidP="00DA428D">
      <w:pPr>
        <w:jc w:val="both"/>
      </w:pPr>
      <w:r>
        <w:t xml:space="preserve">Для скорейшего решения вопроса, по его словам, компания обратилась за содействием в </w:t>
      </w:r>
      <w:r w:rsidRPr="00B674E3">
        <w:rPr>
          <w:b/>
        </w:rPr>
        <w:t>Росавиаци</w:t>
      </w:r>
      <w:r>
        <w:t>ю и министерство иностранных дел РФ.</w:t>
      </w:r>
    </w:p>
    <w:p w14:paraId="343060B4" w14:textId="4BA523C8" w:rsidR="00261615" w:rsidRDefault="00261615" w:rsidP="00DA428D">
      <w:pPr>
        <w:jc w:val="both"/>
      </w:pPr>
      <w:r>
        <w:lastRenderedPageBreak/>
        <w:t>Как сообщалось, в понедельник власти Черногории приостановили международное авиационное, железнодорожное и автобусное сообщение из-за ситуации с коронавирусом.</w:t>
      </w:r>
    </w:p>
    <w:p w14:paraId="52C60B94" w14:textId="301086A4" w:rsidR="00C05EFF" w:rsidRDefault="005B5CB8" w:rsidP="00DA428D">
      <w:pPr>
        <w:jc w:val="both"/>
      </w:pPr>
      <w:r>
        <w:t>На ту же тему:</w:t>
      </w:r>
    </w:p>
    <w:p w14:paraId="06A7FD9C" w14:textId="588105EE" w:rsidR="00B674E3" w:rsidRDefault="00585A5F" w:rsidP="00DA428D">
      <w:pPr>
        <w:jc w:val="both"/>
        <w:rPr>
          <w:rStyle w:val="a9"/>
        </w:rPr>
      </w:pPr>
      <w:hyperlink r:id="rId24" w:history="1">
        <w:r w:rsidR="005B5CB8" w:rsidRPr="002D74DE">
          <w:rPr>
            <w:rStyle w:val="a9"/>
          </w:rPr>
          <w:t>https://ria.ru/20200317/1568754726.html</w:t>
        </w:r>
      </w:hyperlink>
    </w:p>
    <w:p w14:paraId="2AACC15C" w14:textId="77777777" w:rsidR="00DA428D" w:rsidRDefault="00DA428D" w:rsidP="00DA428D">
      <w:pPr>
        <w:pStyle w:val="3"/>
        <w:jc w:val="both"/>
        <w:rPr>
          <w:rFonts w:ascii="Times New Roman" w:hAnsi="Times New Roman"/>
          <w:sz w:val="24"/>
        </w:rPr>
      </w:pPr>
      <w:bookmarkStart w:id="22" w:name="_Toc35422509"/>
      <w:r>
        <w:rPr>
          <w:rFonts w:ascii="Times New Roman" w:hAnsi="Times New Roman"/>
          <w:sz w:val="24"/>
        </w:rPr>
        <w:t>КОММЕРСАНТЪ; ГЕРМАН КОСТРИНСКИЙ; 2020.17.03; АВИАКОМПАНИИ ПРОСЯТ ОБНУЛИТЬ НДС НА ПОЛЕТЫ ЧЕРЕЗ В МОСКВУ; ЧТОБЫ НЕ ДОПУСТИТЬ РОСТА ЦЕН НА ВНУТРЕННИЕ ПЕРЕЛЕТЫ</w:t>
      </w:r>
      <w:bookmarkEnd w:id="22"/>
    </w:p>
    <w:p w14:paraId="4082A643" w14:textId="77777777" w:rsidR="00DA428D" w:rsidRDefault="00DA428D" w:rsidP="00DA428D">
      <w:pPr>
        <w:pStyle w:val="Textbody"/>
      </w:pPr>
      <w:r>
        <w:t xml:space="preserve">Российская ассоциация эксплуатантов воздушного транспорта (АЭВТ) предложила </w:t>
      </w:r>
      <w:r>
        <w:rPr>
          <w:b/>
        </w:rPr>
        <w:t>министру транспорта Евгению Дитриху</w:t>
      </w:r>
      <w:r>
        <w:t xml:space="preserve"> обнулить ставку НДС на перевозки через Москву до конца 2029 года, увеличить субсидирование региональных перевозок и заморозить до конца 2020 года ставки за аэропортовые услуги и аэронавигацию. В противном случае в условиях резкого сокращения перевозок часть игроков могут уйти с рынка, а цены на внутренние перелеты — вырасти, считают в АЭВТ.</w:t>
      </w:r>
    </w:p>
    <w:p w14:paraId="6F3128E3" w14:textId="77777777" w:rsidR="00DA428D" w:rsidRDefault="00DA428D" w:rsidP="00DA428D">
      <w:pPr>
        <w:pStyle w:val="Textbody"/>
      </w:pPr>
      <w:r>
        <w:t xml:space="preserve">Дополнительные убытки авиакомпаний от запретов на международные авиаперевозки составят не менее 65–70 млрд руб., говорится в письме АЭВТ </w:t>
      </w:r>
      <w:r>
        <w:rPr>
          <w:b/>
        </w:rPr>
        <w:t>министру транспорта Евгению Дитриху</w:t>
      </w:r>
      <w:r>
        <w:t>. Для недопущения стремительного роста тарифов на перелеты по России и сохранения финансовой устойчивости авиакомпаний авиационное лобби просит у министра обнулить ставку НДС на перелеты в Москву и из Москвы с июня 2020 до 31 декабря 2029 года, что позволит снизить фискальную нагрузку на перевозчиков на 36 млрд руб. Также ассоциация просит увеличить объемы субсидирования региональных перевозок в обход Москвы. В ассоциации говорят, что на это в 2020 году дополнительно потребуется примерно 1 млрд руб. В качестве третьей меры предлагается до конца года заморозить тарифы на аэропортовое обслуживание и услуги аэронавигации, а также рекомендовать их поставщикам снизить тарифы.</w:t>
      </w:r>
    </w:p>
    <w:p w14:paraId="4BFA706B" w14:textId="77777777" w:rsidR="00DA428D" w:rsidRDefault="00DA428D" w:rsidP="00DA428D">
      <w:pPr>
        <w:pStyle w:val="Textbody"/>
      </w:pPr>
      <w:r>
        <w:t>В письме говорится, что в условиях закрытия зарубежных направлений, на которые приходится 40% перевозок российских авиакомпаний, часть постоянных затрат (на аренду воздушных судов, поддержание их летной годности, оплату труда персонала) будет неизбежно отнесена на перевозки по внутрироссийским маршрутам. На финансовое состояние авиакомпаний повлияет также очередное падение курса рубля, которое привело к росту отчислений лизингодателям, предоставившим в эксплуатацию иностранные самолеты.</w:t>
      </w:r>
    </w:p>
    <w:p w14:paraId="61B79EB2" w14:textId="55F1AEB6" w:rsidR="00DA428D" w:rsidRDefault="00DA428D" w:rsidP="00DA428D">
      <w:pPr>
        <w:pStyle w:val="Textbody"/>
      </w:pPr>
      <w:r>
        <w:t xml:space="preserve">Ранее 17 марта замминистра транспорта и руководитель Александр </w:t>
      </w:r>
      <w:r>
        <w:rPr>
          <w:b/>
        </w:rPr>
        <w:t>Нерадько</w:t>
      </w:r>
      <w:r>
        <w:t xml:space="preserve"> оценивал потери от коронавируса для авиакомпаний в 100 млрд руб., если остановка полетов сохранится до конца 2020 года. Снижение пассажиропотока на международных воздушных линиях началось с конца января. С 1 февраля российские авиавласти запретили российским перевозчикам полеты в Китай, оставив только рейсы </w:t>
      </w:r>
      <w:r>
        <w:t>«</w:t>
      </w:r>
      <w:r>
        <w:t>Аэрофлота</w:t>
      </w:r>
      <w:r>
        <w:t>»</w:t>
      </w:r>
      <w:r>
        <w:t xml:space="preserve"> в четыре китайских города. С 18 февраля РФ в целом ограничила въезд в страну всем гражданам КНР, с 28 февраля — гражданам Ирана, с 1 марта — Южной Кореи, с 13 марта — Италии. На прошлой неделе почти полностью (кроме рейсов </w:t>
      </w:r>
      <w:r>
        <w:t>«</w:t>
      </w:r>
      <w:r>
        <w:t>Аэрофлота</w:t>
      </w:r>
      <w:r>
        <w:t>»</w:t>
      </w:r>
      <w:r>
        <w:t xml:space="preserve"> в несколько европейских столиц) ограничено авиасообщение с ЕС.</w:t>
      </w:r>
    </w:p>
    <w:p w14:paraId="5C500D18" w14:textId="77777777" w:rsidR="00DA428D" w:rsidRDefault="00DA428D" w:rsidP="00DA428D">
      <w:pPr>
        <w:pStyle w:val="Textbody"/>
      </w:pPr>
      <w:hyperlink r:id="rId25" w:history="1">
        <w:r>
          <w:rPr>
            <w:color w:val="0000FF"/>
            <w:u w:val="single" w:color="0000FF"/>
          </w:rPr>
          <w:t>https://www.kommersant.ru/doc/4291717?from=main_8</w:t>
        </w:r>
      </w:hyperlink>
    </w:p>
    <w:p w14:paraId="06134A48" w14:textId="77777777" w:rsidR="00DA428D" w:rsidRDefault="00DA428D" w:rsidP="00DA428D">
      <w:pPr>
        <w:pStyle w:val="Textbody"/>
      </w:pPr>
      <w:r>
        <w:t>На ту же тему:</w:t>
      </w:r>
    </w:p>
    <w:p w14:paraId="2D156999" w14:textId="77777777" w:rsidR="00DA428D" w:rsidRDefault="00DA428D" w:rsidP="00DA428D">
      <w:pPr>
        <w:pStyle w:val="Textbody"/>
      </w:pPr>
      <w:hyperlink r:id="rId26" w:history="1">
        <w:r>
          <w:rPr>
            <w:color w:val="0000FF"/>
            <w:u w:val="single" w:color="0000FF"/>
          </w:rPr>
          <w:t>https://iz.ru/988043/2020-03-17/aviakompanii-poprosili-mintrans-obnulit-nds-na-vnutrennie-perevozki-do-2030g</w:t>
        </w:r>
      </w:hyperlink>
    </w:p>
    <w:p w14:paraId="2980EA53" w14:textId="77777777" w:rsidR="00DA428D" w:rsidRDefault="00DA428D" w:rsidP="00DA428D">
      <w:pPr>
        <w:pStyle w:val="3"/>
        <w:jc w:val="both"/>
      </w:pPr>
      <w:bookmarkStart w:id="23" w:name="_gen3"/>
      <w:bookmarkStart w:id="24" w:name="_Toc35422510"/>
      <w:bookmarkEnd w:id="23"/>
      <w:r>
        <w:rPr>
          <w:rFonts w:ascii="Times New Roman" w:hAnsi="Times New Roman"/>
          <w:sz w:val="24"/>
        </w:rPr>
        <w:t>RNS; 2020.17.03; МИШУСТИН РАСШИРИЛ СОСТАВ ПРАВКОМИССИИ ПО ТРАНСПОРТУ</w:t>
      </w:r>
      <w:bookmarkEnd w:id="24"/>
    </w:p>
    <w:p w14:paraId="51AA4087" w14:textId="77777777" w:rsidR="00DA428D" w:rsidRDefault="00DA428D" w:rsidP="00DA428D">
      <w:pPr>
        <w:pStyle w:val="Textbody"/>
      </w:pPr>
      <w:r>
        <w:t xml:space="preserve">Премьер-министр России Михаил Мишустин расширил состав правительственной комиссии по транспорту, включив в неё первого вице-премьера Андрея Белоусова, вице-премьера Марата Хуснуллина, чиновников </w:t>
      </w:r>
      <w:r>
        <w:rPr>
          <w:b/>
        </w:rPr>
        <w:t>Минтранс</w:t>
      </w:r>
      <w:r>
        <w:t xml:space="preserve">а, Минстроя и аппарата </w:t>
      </w:r>
      <w:r>
        <w:lastRenderedPageBreak/>
        <w:t>правительства, а также руководителей профильных транспортных ведомств, следует из распоряжения правительства, опубликованного на официальном портале правовой информации.</w:t>
      </w:r>
    </w:p>
    <w:p w14:paraId="0B7A54BC" w14:textId="6B944BCC" w:rsidR="00DA428D" w:rsidRDefault="00DA428D" w:rsidP="00DA428D">
      <w:pPr>
        <w:pStyle w:val="Textbody"/>
      </w:pPr>
      <w:r>
        <w:t xml:space="preserve">В состав, кроме самого Белоусова, вошли его помощники, первый замглавы </w:t>
      </w:r>
      <w:r>
        <w:rPr>
          <w:b/>
        </w:rPr>
        <w:t>Минтранс</w:t>
      </w:r>
      <w:r>
        <w:t xml:space="preserve">а Иннокентий Алафинов, руководитель Ространсдадзора Виктор Басаргин, глава </w:t>
      </w:r>
      <w:r>
        <w:rPr>
          <w:b/>
        </w:rPr>
        <w:t>Росавиац</w:t>
      </w:r>
      <w:r>
        <w:t xml:space="preserve">ии и первый замглавы </w:t>
      </w:r>
      <w:r>
        <w:rPr>
          <w:b/>
        </w:rPr>
        <w:t>Минтранс</w:t>
      </w:r>
      <w:r>
        <w:t xml:space="preserve">а Александр </w:t>
      </w:r>
      <w:r>
        <w:rPr>
          <w:b/>
        </w:rPr>
        <w:t>Нерадько</w:t>
      </w:r>
      <w:r>
        <w:t xml:space="preserve">, глава </w:t>
      </w:r>
      <w:r>
        <w:rPr>
          <w:b/>
        </w:rPr>
        <w:t>Росавтодор</w:t>
      </w:r>
      <w:r>
        <w:t xml:space="preserve">а и замглавы </w:t>
      </w:r>
      <w:r>
        <w:rPr>
          <w:b/>
        </w:rPr>
        <w:t>Минтранс</w:t>
      </w:r>
      <w:r>
        <w:t xml:space="preserve">а Андрей Костюк, глава </w:t>
      </w:r>
      <w:r>
        <w:rPr>
          <w:b/>
        </w:rPr>
        <w:t>Росморречфлот</w:t>
      </w:r>
      <w:r>
        <w:t xml:space="preserve">а Александр Пошивай, первый замглавы Минсвязи Олег Пак, первый замглавы Минстроя Ирек Файзуллин. Бывший вице-премьер Максим Акимов останется в новом составе комиссии, будучи гендиректором </w:t>
      </w:r>
      <w:r>
        <w:t>«</w:t>
      </w:r>
      <w:r>
        <w:t>Почты России</w:t>
      </w:r>
      <w:r>
        <w:t>»</w:t>
      </w:r>
      <w:r>
        <w:t>.</w:t>
      </w:r>
    </w:p>
    <w:p w14:paraId="6F117408" w14:textId="1581CF71" w:rsidR="00DA428D" w:rsidRDefault="00DA428D" w:rsidP="00DA428D">
      <w:pPr>
        <w:pStyle w:val="Textbody"/>
      </w:pPr>
      <w:r>
        <w:t xml:space="preserve">В комиссию также войдут гендиректор </w:t>
      </w:r>
      <w:r>
        <w:t>«</w:t>
      </w:r>
      <w:r>
        <w:t>Росатома</w:t>
      </w:r>
      <w:r>
        <w:t>»</w:t>
      </w:r>
      <w:r>
        <w:t xml:space="preserve"> Алексей Лихачев, президент </w:t>
      </w:r>
      <w:r>
        <w:t>«</w:t>
      </w:r>
      <w:r>
        <w:t>Опоры России</w:t>
      </w:r>
      <w:r>
        <w:t>»</w:t>
      </w:r>
      <w:r>
        <w:t xml:space="preserve"> Александр Калинин и глава ТПП Сергей Катырин, председатель </w:t>
      </w:r>
      <w:r>
        <w:t>«</w:t>
      </w:r>
      <w:r>
        <w:t>Деловой России</w:t>
      </w:r>
      <w:r>
        <w:t>»</w:t>
      </w:r>
      <w:r>
        <w:t xml:space="preserve"> Алексей Репик, вернется в состав и глава </w:t>
      </w:r>
      <w:r>
        <w:t>«</w:t>
      </w:r>
      <w:r>
        <w:t>Российского союза промышленников и предпринимателей</w:t>
      </w:r>
      <w:r>
        <w:t>»</w:t>
      </w:r>
      <w:r>
        <w:t xml:space="preserve"> (РСПП) Александр Шохин.</w:t>
      </w:r>
    </w:p>
    <w:p w14:paraId="0B9D388B" w14:textId="0B42C088" w:rsidR="00DA428D" w:rsidRDefault="00DA428D" w:rsidP="00DA428D">
      <w:pPr>
        <w:pStyle w:val="Textbody"/>
      </w:pPr>
      <w:r>
        <w:t xml:space="preserve">В новом составе появятся замгендиретора </w:t>
      </w:r>
      <w:r>
        <w:t>«</w:t>
      </w:r>
      <w:r>
        <w:t>Базового элемента</w:t>
      </w:r>
      <w:r>
        <w:t>»</w:t>
      </w:r>
      <w:r>
        <w:t xml:space="preserve"> (структуры бизнесмена Олега Дерипаски) Вадим Гераскин, председатель совета директоров </w:t>
      </w:r>
      <w:r>
        <w:t>«</w:t>
      </w:r>
      <w:r>
        <w:t>Трансмашхолдинга</w:t>
      </w:r>
      <w:r>
        <w:t>»</w:t>
      </w:r>
      <w:r>
        <w:t xml:space="preserve"> Дмитрий Комиссаров, заммэра Москвы по транспорту Максим Ликсутов, вице-губернатор Петербурга Максим Соколов, губернатор Курской области Роман Старовойт, глава Бурятии Алексей Цыденов и губернатор Мурманской области Андрей Чибис. Всего комиссия пополнится 31 новым членом.</w:t>
      </w:r>
    </w:p>
    <w:p w14:paraId="298ED3AF" w14:textId="0D10333E" w:rsidR="00DA428D" w:rsidRDefault="00DA428D" w:rsidP="00DA428D">
      <w:pPr>
        <w:pStyle w:val="Textbody"/>
      </w:pPr>
      <w:r>
        <w:t xml:space="preserve">Ранее в правкомиссию входило 35 человек, включая главу </w:t>
      </w:r>
      <w:r>
        <w:rPr>
          <w:b/>
        </w:rPr>
        <w:t>Минтранс</w:t>
      </w:r>
      <w:r>
        <w:t xml:space="preserve">а Евгения </w:t>
      </w:r>
      <w:r>
        <w:rPr>
          <w:b/>
        </w:rPr>
        <w:t>Дитрих</w:t>
      </w:r>
      <w:r>
        <w:t xml:space="preserve">а, гендиректора </w:t>
      </w:r>
      <w:r>
        <w:t>«</w:t>
      </w:r>
      <w:r>
        <w:t>Аэрофлота</w:t>
      </w:r>
      <w:r>
        <w:t>»</w:t>
      </w:r>
      <w:r>
        <w:t xml:space="preserve"> Виталия Савельева, и главу РЖД Олега Белозерова. При этом из состава комиссии были исключены 16 человек. Таким образом, в новом составе комиссии будет 50 человек.</w:t>
      </w:r>
    </w:p>
    <w:p w14:paraId="675BBA56" w14:textId="2C0DA9DB" w:rsidR="00DA428D" w:rsidRDefault="00DA428D" w:rsidP="00DA428D">
      <w:pPr>
        <w:pStyle w:val="Textbody"/>
      </w:pPr>
      <w:r>
        <w:t xml:space="preserve">Из комиссии выбыли глава корпорации Аеон, бизнесмен Роман Троценко, глава НЛМК и член бюро правления РСПП Владимир Лисин, владелец и президент группы </w:t>
      </w:r>
      <w:r>
        <w:t>«</w:t>
      </w:r>
      <w:r>
        <w:t>Синара</w:t>
      </w:r>
      <w:r>
        <w:t>»</w:t>
      </w:r>
      <w:r>
        <w:t xml:space="preserve"> Дмитрий Пумпянский, гендиректор и председатель правления СУЭК Владимир Рашевский, замгендиректора </w:t>
      </w:r>
      <w:r>
        <w:t>«</w:t>
      </w:r>
      <w:r>
        <w:t>Росатома</w:t>
      </w:r>
      <w:r>
        <w:t>»</w:t>
      </w:r>
      <w:r>
        <w:t xml:space="preserve"> Сергей Новиков. Также были исключены вице-президент РСПП Игорь Вдовин, бывший заместитель главы Минсвязи Евгений Кисляков, руководитель Аналитического центра при правительстве Владислав Онищенко.</w:t>
      </w:r>
    </w:p>
    <w:p w14:paraId="4508664F" w14:textId="77777777" w:rsidR="00DA428D" w:rsidRDefault="00DA428D" w:rsidP="00DA428D">
      <w:pPr>
        <w:pStyle w:val="Textbody"/>
      </w:pPr>
      <w:r>
        <w:t>Ранее правительство опубликовало проект постановления о реформировании работы правкомиссии по транспорту. Так, сама правкомиссия наделяется ключевыми функциями по реализации транспортной части комплексного инфраструктурного плана РФ до 2024 года. Ранее эти функции выполняла рабочая группа при комиссии. Согласно опубликованному на портале нормативно-правовых актов документу, комиссия будет определять объемы финансирования, объекты, попадающие в план, цели и этапы реализации плана и другие ключевые вопросы. Для оперативного рассмотрения этих вопросов предлагается создать президиум комиссии.</w:t>
      </w:r>
    </w:p>
    <w:p w14:paraId="6E49C235" w14:textId="77777777" w:rsidR="00DA428D" w:rsidRDefault="00DA428D" w:rsidP="00DA428D">
      <w:pPr>
        <w:pStyle w:val="Textbody"/>
      </w:pPr>
      <w:hyperlink r:id="rId27" w:history="1">
        <w:r>
          <w:rPr>
            <w:color w:val="0000FF"/>
            <w:u w:val="single" w:color="0000FF"/>
          </w:rPr>
          <w:t>https://rns.online/transport/Mishustin-rasshiril-sostav-pravkomissii-po-transportu-2020-03-17/</w:t>
        </w:r>
      </w:hyperlink>
    </w:p>
    <w:p w14:paraId="1EAC5F78" w14:textId="77777777" w:rsidR="00DA428D" w:rsidRDefault="00DA428D" w:rsidP="00DA428D">
      <w:pPr>
        <w:pStyle w:val="Textbody"/>
      </w:pPr>
      <w:r>
        <w:t>На ту же тему:</w:t>
      </w:r>
    </w:p>
    <w:p w14:paraId="55D74DF1" w14:textId="77777777" w:rsidR="00DA428D" w:rsidRDefault="00DA428D" w:rsidP="00DA428D">
      <w:pPr>
        <w:pStyle w:val="Textbody"/>
      </w:pPr>
      <w:hyperlink r:id="rId28" w:history="1">
        <w:r>
          <w:rPr>
            <w:color w:val="0000FF"/>
            <w:u w:val="single" w:color="0000FF"/>
          </w:rPr>
          <w:t>https://tass.ru/ekonomika/8003911</w:t>
        </w:r>
      </w:hyperlink>
    </w:p>
    <w:p w14:paraId="3FD5FE1A" w14:textId="77777777" w:rsidR="00DA428D" w:rsidRDefault="00DA428D" w:rsidP="00DA428D">
      <w:pPr>
        <w:pStyle w:val="3"/>
        <w:jc w:val="both"/>
        <w:rPr>
          <w:rFonts w:ascii="Times New Roman" w:hAnsi="Times New Roman"/>
          <w:sz w:val="24"/>
        </w:rPr>
      </w:pPr>
      <w:bookmarkStart w:id="25" w:name="_gen4"/>
      <w:bookmarkStart w:id="26" w:name="_Toc35422511"/>
      <w:bookmarkEnd w:id="25"/>
      <w:r>
        <w:rPr>
          <w:rFonts w:ascii="Times New Roman" w:hAnsi="Times New Roman"/>
          <w:sz w:val="24"/>
        </w:rPr>
        <w:t>ИНТЕРФАКС; 2020.17.03; ПРАВИТЕЛЬСТВО ОБСУЖДАЕТ ОТСРОЧКУ ЛИЗИНГОВЫХ ПЛАТЕЖЕЙ ТРАНСПОРТНЫМИ КОМПАНИЯМИ - БЕЛОУСОВ</w:t>
      </w:r>
      <w:bookmarkEnd w:id="26"/>
    </w:p>
    <w:p w14:paraId="0F820656" w14:textId="77777777" w:rsidR="00DA428D" w:rsidRDefault="00DA428D" w:rsidP="00DA428D">
      <w:pPr>
        <w:pStyle w:val="Textbody"/>
      </w:pPr>
      <w:r>
        <w:t>Правительство РФ обсуждает отсрочку лизинговых платежей транспортными компаниями, попавшими в зону риска из-за пандемии коронавируса, заявил первый вице-премьер РФ Андрей Белоусов.</w:t>
      </w:r>
    </w:p>
    <w:p w14:paraId="0A39D162" w14:textId="6A451AA9" w:rsidR="00DA428D" w:rsidRDefault="00DA428D" w:rsidP="00DA428D">
      <w:pPr>
        <w:pStyle w:val="Textbody"/>
      </w:pPr>
      <w:r>
        <w:t>«</w:t>
      </w:r>
      <w:r>
        <w:t>Прорабатывается возможность предоставления отсрочки по уплате лизинговых платежей транспортным компаниям, попавшим в зону риска</w:t>
      </w:r>
      <w:r>
        <w:t>»</w:t>
      </w:r>
      <w:r>
        <w:t>, - сказал Белоусов на совещании с членами правительства у президента Владимира Путина.</w:t>
      </w:r>
    </w:p>
    <w:p w14:paraId="672262A8" w14:textId="77777777" w:rsidR="00DA428D" w:rsidRDefault="00DA428D" w:rsidP="00DA428D">
      <w:pPr>
        <w:pStyle w:val="Textbody"/>
      </w:pPr>
      <w:r>
        <w:t>На ту же тему:</w:t>
      </w:r>
    </w:p>
    <w:p w14:paraId="2D2FC0DE" w14:textId="77777777" w:rsidR="00DA428D" w:rsidRDefault="00DA428D" w:rsidP="00DA428D">
      <w:pPr>
        <w:pStyle w:val="Textbody"/>
      </w:pPr>
      <w:hyperlink r:id="rId29" w:history="1">
        <w:r>
          <w:rPr>
            <w:color w:val="0000FF"/>
            <w:u w:val="single" w:color="0000FF"/>
          </w:rPr>
          <w:t>https://rns.online/transport/Pravitelstvo-prorabativaet-otsrochku-kompaniyam-po-lizingovim-platezham-2020-03-17/</w:t>
        </w:r>
      </w:hyperlink>
    </w:p>
    <w:p w14:paraId="1BDB8909" w14:textId="77777777" w:rsidR="00DA428D" w:rsidRDefault="00DA428D" w:rsidP="00DA428D">
      <w:pPr>
        <w:pStyle w:val="3"/>
        <w:jc w:val="both"/>
        <w:rPr>
          <w:rFonts w:ascii="Times New Roman" w:hAnsi="Times New Roman"/>
          <w:sz w:val="24"/>
        </w:rPr>
      </w:pPr>
      <w:bookmarkStart w:id="27" w:name="_gen5"/>
      <w:bookmarkStart w:id="28" w:name="__RefHeading__254_704033085"/>
      <w:bookmarkStart w:id="29" w:name="_gen6"/>
      <w:bookmarkStart w:id="30" w:name="_gen7"/>
      <w:bookmarkStart w:id="31" w:name="_Toc35422512"/>
      <w:bookmarkEnd w:id="27"/>
      <w:bookmarkEnd w:id="28"/>
      <w:bookmarkEnd w:id="29"/>
      <w:bookmarkEnd w:id="30"/>
      <w:r>
        <w:rPr>
          <w:rFonts w:ascii="Times New Roman" w:hAnsi="Times New Roman"/>
          <w:sz w:val="24"/>
        </w:rPr>
        <w:t>ТАСС; 2020.17.03; ПЕСКОВ: КАБМИН ОБСУЖДАЕТ ПОМОЩЬ АВИАКОМПАНИЯМ, НЕСУЩИМ ПОТЕРИ ИЗ-ЗА КОРОНАВИРУСА</w:t>
      </w:r>
      <w:bookmarkEnd w:id="31"/>
    </w:p>
    <w:p w14:paraId="5024D8DD" w14:textId="77777777" w:rsidR="00DA428D" w:rsidRDefault="00DA428D" w:rsidP="00DA428D">
      <w:pPr>
        <w:pStyle w:val="Textbody"/>
      </w:pPr>
      <w:r>
        <w:t>Правительство РФ обсуждает возможность оказания помощи авиаперевозчикам, которые несут потери в связи с ограничением полетов из-за коронавируса. Об этом заявил журналистам пресс-секретарь президента России Дмитрий Песков.</w:t>
      </w:r>
    </w:p>
    <w:p w14:paraId="30A071C6" w14:textId="3E596910" w:rsidR="00DA428D" w:rsidRDefault="00DA428D" w:rsidP="00DA428D">
      <w:pPr>
        <w:pStyle w:val="Textbody"/>
      </w:pPr>
      <w:r>
        <w:t>«</w:t>
      </w:r>
      <w:r>
        <w:t>С этой проблемой сталкиваются авиакомпании всего мира сейчас. Правительство активно обсуждает тему помощи авиакомпаниям. Что касается конкретики, то рекомендую обращаться в правительство</w:t>
      </w:r>
      <w:r>
        <w:t>»</w:t>
      </w:r>
      <w:r>
        <w:t>, - сказал он.</w:t>
      </w:r>
    </w:p>
    <w:p w14:paraId="16398A74" w14:textId="77777777" w:rsidR="00DA428D" w:rsidRDefault="00DA428D" w:rsidP="00DA428D">
      <w:pPr>
        <w:pStyle w:val="Textbody"/>
      </w:pPr>
      <w:r>
        <w:t>Песков напомнил, что тему оказания поддержки различным отраслям экономики из-за ситуации с коронавирусом курирует в кабмине первый вице-премьер Андрей Белоусов.</w:t>
      </w:r>
    </w:p>
    <w:p w14:paraId="38814F98" w14:textId="77777777" w:rsidR="00DA428D" w:rsidRDefault="00DA428D" w:rsidP="00DA428D">
      <w:pPr>
        <w:pStyle w:val="Textbody"/>
      </w:pPr>
      <w:r>
        <w:t>Проблемы авиаперевозчиков</w:t>
      </w:r>
    </w:p>
    <w:p w14:paraId="53D750AF" w14:textId="77777777" w:rsidR="00DA428D" w:rsidRDefault="00DA428D" w:rsidP="00DA428D">
      <w:pPr>
        <w:pStyle w:val="Textbody"/>
      </w:pPr>
      <w:r>
        <w:t xml:space="preserve">Ранее первый заместитель министра транспорта - руководитель </w:t>
      </w:r>
      <w:r>
        <w:rPr>
          <w:b/>
        </w:rPr>
        <w:t>Росавиац</w:t>
      </w:r>
      <w:r>
        <w:t xml:space="preserve">иии Александр </w:t>
      </w:r>
      <w:r>
        <w:rPr>
          <w:b/>
        </w:rPr>
        <w:t>Нерадько</w:t>
      </w:r>
      <w:r>
        <w:t xml:space="preserve"> сообщал, что авиакомпании России недополучили из-за закрытия полетов в Китай только в феврале 2019 года 1,7 млрд рублей. Он добавил, что убытки российских авиакомпаний в случае приостановки полетов до конца года могут превысить 100 млрд рублей. </w:t>
      </w:r>
      <w:r>
        <w:rPr>
          <w:b/>
        </w:rPr>
        <w:t>Нерадько</w:t>
      </w:r>
      <w:r>
        <w:t xml:space="preserve"> также предупредил о рисках банкротства ряда авиакомпаний в связи с закрытием международных полетов из России.</w:t>
      </w:r>
    </w:p>
    <w:p w14:paraId="063F3AF2" w14:textId="77777777" w:rsidR="00DA428D" w:rsidRDefault="00DA428D" w:rsidP="00DA428D">
      <w:pPr>
        <w:pStyle w:val="Textbody"/>
      </w:pPr>
      <w:r>
        <w:t xml:space="preserve">Как сообщили в </w:t>
      </w:r>
      <w:r>
        <w:rPr>
          <w:b/>
        </w:rPr>
        <w:t>Минтранс</w:t>
      </w:r>
      <w:r>
        <w:t>е, российские авиакомпании до введения ограничений на полеты в Италию планировали с 28 февраля по 15 марта выполнить почти 370 рейсов, в Южную Корею - 113 рейсов, в Иран - 9 рейсов. Что касается Китая, то российские перевозчики с 1 февраля по 15 марта планировали выполнить 214 рейсов.</w:t>
      </w:r>
    </w:p>
    <w:p w14:paraId="42C50292" w14:textId="4F672B8F" w:rsidR="00DA428D" w:rsidRDefault="00DA428D" w:rsidP="00DA428D">
      <w:pPr>
        <w:pStyle w:val="Textbody"/>
      </w:pPr>
      <w:r>
        <w:t xml:space="preserve">На данный момент в Китай, Иран и Южную Корею прямые рейсы из российских авиакомпаний осуществляет только </w:t>
      </w:r>
      <w:r>
        <w:t>«</w:t>
      </w:r>
      <w:r>
        <w:t>Аэрофлот</w:t>
      </w:r>
      <w:r>
        <w:t>»</w:t>
      </w:r>
      <w:r>
        <w:t xml:space="preserve">, в Италию - </w:t>
      </w:r>
      <w:r>
        <w:t>«</w:t>
      </w:r>
      <w:r>
        <w:t>Аэрофлот</w:t>
      </w:r>
      <w:r>
        <w:t>»</w:t>
      </w:r>
      <w:r>
        <w:t xml:space="preserve"> и S7. </w:t>
      </w:r>
      <w:r>
        <w:t>«</w:t>
      </w:r>
      <w:r>
        <w:t>Аврора</w:t>
      </w:r>
      <w:r>
        <w:t>»</w:t>
      </w:r>
      <w:r>
        <w:t xml:space="preserve"> и S7 также выполняют чартерные перелеты в Южную Корею.</w:t>
      </w:r>
    </w:p>
    <w:p w14:paraId="1B007EC5" w14:textId="77777777" w:rsidR="00DA428D" w:rsidRDefault="00DA428D" w:rsidP="00DA428D">
      <w:pPr>
        <w:pStyle w:val="Textbody"/>
      </w:pPr>
      <w:hyperlink r:id="rId30" w:history="1">
        <w:r>
          <w:rPr>
            <w:color w:val="0000FF"/>
            <w:u w:val="single" w:color="0000FF"/>
          </w:rPr>
          <w:t>https://tass.ru/ekonomika/8001151</w:t>
        </w:r>
      </w:hyperlink>
    </w:p>
    <w:p w14:paraId="7D0C1C56" w14:textId="77777777" w:rsidR="00DA428D" w:rsidRDefault="00DA428D" w:rsidP="00DA428D">
      <w:pPr>
        <w:pStyle w:val="Textbody"/>
      </w:pPr>
      <w:r>
        <w:t>На ту же тему:</w:t>
      </w:r>
    </w:p>
    <w:p w14:paraId="54A8081A" w14:textId="77777777" w:rsidR="00DA428D" w:rsidRDefault="00DA428D" w:rsidP="00DA428D">
      <w:pPr>
        <w:pStyle w:val="Textbody"/>
      </w:pPr>
      <w:hyperlink r:id="rId31" w:history="1">
        <w:r>
          <w:rPr>
            <w:color w:val="0000FF"/>
            <w:u w:val="single" w:color="0000FF"/>
          </w:rPr>
          <w:t>https://ria.ru/20200317/1568721067.html</w:t>
        </w:r>
      </w:hyperlink>
    </w:p>
    <w:p w14:paraId="4D4BA6D6" w14:textId="77777777" w:rsidR="00DA428D" w:rsidRDefault="00DA428D" w:rsidP="00DA428D">
      <w:pPr>
        <w:pStyle w:val="3"/>
        <w:jc w:val="both"/>
        <w:rPr>
          <w:rFonts w:ascii="Times New Roman" w:hAnsi="Times New Roman"/>
          <w:sz w:val="24"/>
        </w:rPr>
      </w:pPr>
      <w:bookmarkStart w:id="32" w:name="_gen8"/>
      <w:bookmarkStart w:id="33" w:name="_Toc35422513"/>
      <w:bookmarkEnd w:id="32"/>
      <w:r>
        <w:rPr>
          <w:rFonts w:ascii="Times New Roman" w:hAnsi="Times New Roman"/>
          <w:sz w:val="24"/>
        </w:rPr>
        <w:t>ТАСС; 2020.17.03; РОСАВИАЦИЯ НАЗВАЛА ВОЗМОЖНЫЕ МЕРЫ ПОДДЕРЖКИ АВИАКОМПАНИЙ</w:t>
      </w:r>
      <w:bookmarkEnd w:id="33"/>
    </w:p>
    <w:p w14:paraId="6A4C2DF7" w14:textId="77777777" w:rsidR="00DA428D" w:rsidRDefault="00DA428D" w:rsidP="00DA428D">
      <w:pPr>
        <w:pStyle w:val="Textbody"/>
      </w:pPr>
      <w:r>
        <w:rPr>
          <w:b/>
        </w:rPr>
        <w:t>Росавиац</w:t>
      </w:r>
      <w:r>
        <w:t xml:space="preserve">ия прорабатывает сразу несколько мер поддержки авиакомпаний на фоне приостановки значительной части международных рейсов из-за коронавируса, среди них возможная договоренность с лизингодателями о снижении ставок, обнуление НДС на рейсах в обход Москвы (сейчас ставка 10%), а также - прямая финансовая помощь. Об этом журналистам сообщил первый заместитель министра транспорта РФ - руководитель </w:t>
      </w:r>
      <w:r>
        <w:rPr>
          <w:b/>
        </w:rPr>
        <w:t>Росавиац</w:t>
      </w:r>
      <w:r>
        <w:t xml:space="preserve">ии Александр </w:t>
      </w:r>
      <w:r>
        <w:rPr>
          <w:b/>
        </w:rPr>
        <w:t>Нерадько</w:t>
      </w:r>
      <w:r>
        <w:t>.</w:t>
      </w:r>
    </w:p>
    <w:p w14:paraId="078C4EDA" w14:textId="47827202" w:rsidR="00DA428D" w:rsidRDefault="00DA428D" w:rsidP="00DA428D">
      <w:pPr>
        <w:pStyle w:val="Textbody"/>
      </w:pPr>
      <w:r>
        <w:t>«</w:t>
      </w:r>
      <w:r>
        <w:t>Сейчас разрабатывается комплекс мер, но пока он недостаточно упорядочен. Это не только авиакомпании и аэропорты, - сказал он. - Комплекс мер может также включать переговоры с лизингодателями. &lt;...&gt; Возможно, удастся договориться с лизингодателями о сокращении лизинговых ставок или других мерах. В качестве мер звучит также и обнуление ставки НДС [для рейсов], которые минуют Москву. Также обсуждается и мера выделения средств финансовой поддержки либо на реализацию региональных программ, либо просто организациям гражданской авиации</w:t>
      </w:r>
      <w:r>
        <w:t>»</w:t>
      </w:r>
      <w:r>
        <w:t>.</w:t>
      </w:r>
    </w:p>
    <w:p w14:paraId="2CB9A6D0" w14:textId="77777777" w:rsidR="00DA428D" w:rsidRDefault="00DA428D" w:rsidP="00DA428D">
      <w:pPr>
        <w:pStyle w:val="Textbody"/>
      </w:pPr>
      <w:r>
        <w:t>Риски для крупных компаний</w:t>
      </w:r>
    </w:p>
    <w:p w14:paraId="69413414" w14:textId="77777777" w:rsidR="00DA428D" w:rsidRDefault="00DA428D" w:rsidP="00DA428D">
      <w:pPr>
        <w:pStyle w:val="Textbody"/>
      </w:pPr>
      <w:r>
        <w:rPr>
          <w:b/>
        </w:rPr>
        <w:t>Нерадько</w:t>
      </w:r>
      <w:r>
        <w:t xml:space="preserve"> также сообщил, что оценка финансово-экономического состояния российских авиакомпаний показала, что крупных перевозчиков в зоне риска нет.</w:t>
      </w:r>
    </w:p>
    <w:p w14:paraId="0577DE27" w14:textId="77777777" w:rsidR="00DA428D" w:rsidRDefault="00DA428D" w:rsidP="00DA428D">
      <w:pPr>
        <w:pStyle w:val="Textbody"/>
      </w:pPr>
      <w:r>
        <w:t>По его словам, в зоне риска остается только UTair.</w:t>
      </w:r>
    </w:p>
    <w:p w14:paraId="62922D72" w14:textId="496A4E49" w:rsidR="00DA428D" w:rsidRDefault="00DA428D" w:rsidP="00DA428D">
      <w:pPr>
        <w:pStyle w:val="Textbody"/>
      </w:pPr>
      <w:r>
        <w:lastRenderedPageBreak/>
        <w:t>«</w:t>
      </w:r>
      <w:r>
        <w:t>Мы проводим оценку финансово-экономического состояния авиакомпаний. Оценка, которая была проведена, - она риска подобного уровня, как у UTair, по другим авиакомпаниям не отмечала. Есть некоторые формальные отклонения от нормативных значений методики оценки финансово-экономического состояния, но это погрешности самой методики. Из серьезных, крупных компаний там нет ни одной</w:t>
      </w:r>
      <w:r>
        <w:t>»</w:t>
      </w:r>
      <w:r>
        <w:t xml:space="preserve">, - сказал </w:t>
      </w:r>
      <w:r>
        <w:rPr>
          <w:b/>
        </w:rPr>
        <w:t>Нерадько</w:t>
      </w:r>
      <w:r>
        <w:t>.</w:t>
      </w:r>
    </w:p>
    <w:p w14:paraId="1CE65FDC" w14:textId="77777777" w:rsidR="00DA428D" w:rsidRDefault="00DA428D" w:rsidP="00DA428D">
      <w:pPr>
        <w:pStyle w:val="Textbody"/>
      </w:pPr>
      <w:hyperlink r:id="rId32" w:history="1">
        <w:r>
          <w:rPr>
            <w:color w:val="0000FF"/>
            <w:u w:val="single" w:color="0000FF"/>
          </w:rPr>
          <w:t>https://tass.ru/ekonomika/8004317</w:t>
        </w:r>
      </w:hyperlink>
    </w:p>
    <w:p w14:paraId="4CF82E8C" w14:textId="77777777" w:rsidR="00DA428D" w:rsidRDefault="00DA428D" w:rsidP="00DA428D">
      <w:pPr>
        <w:pStyle w:val="Textbody"/>
      </w:pPr>
      <w:r>
        <w:t>На ту же тему:</w:t>
      </w:r>
    </w:p>
    <w:p w14:paraId="681E9077" w14:textId="77777777" w:rsidR="00DA428D" w:rsidRDefault="00DA428D" w:rsidP="00DA428D">
      <w:pPr>
        <w:pStyle w:val="Textbody"/>
      </w:pPr>
      <w:hyperlink r:id="rId33" w:history="1">
        <w:r>
          <w:rPr>
            <w:color w:val="0000FF"/>
            <w:u w:val="single" w:color="0000FF"/>
          </w:rPr>
          <w:t>https://rns.online/transport/Rosaviatsiya-rasskazala-o-prorabativaemih-merah-podderzhki-aviaotrasli-2020-03-17/</w:t>
        </w:r>
      </w:hyperlink>
    </w:p>
    <w:p w14:paraId="77991CBD" w14:textId="77777777" w:rsidR="00DA428D" w:rsidRDefault="00DA428D" w:rsidP="00DA428D">
      <w:pPr>
        <w:pStyle w:val="3"/>
        <w:jc w:val="both"/>
        <w:rPr>
          <w:rFonts w:ascii="Times New Roman" w:hAnsi="Times New Roman"/>
          <w:sz w:val="24"/>
        </w:rPr>
      </w:pPr>
      <w:bookmarkStart w:id="34" w:name="_gen9"/>
      <w:bookmarkStart w:id="35" w:name="_Toc35422514"/>
      <w:bookmarkEnd w:id="34"/>
      <w:r>
        <w:rPr>
          <w:rFonts w:ascii="Times New Roman" w:hAnsi="Times New Roman"/>
          <w:sz w:val="24"/>
        </w:rPr>
        <w:t>ТАСС; 2020.17.03; ПРЕДВАРИТЕЛЬНО ОЦЕНИТЬ УБЫТКИ АВИАКОМПАНИЙ ПЛАНИРУЕТСЯ ДО КОНЦА НЕДЕЛИ - МИНТРАНС</w:t>
      </w:r>
      <w:bookmarkEnd w:id="35"/>
    </w:p>
    <w:p w14:paraId="47F073FF" w14:textId="77777777" w:rsidR="00DA428D" w:rsidRDefault="00DA428D" w:rsidP="00DA428D">
      <w:pPr>
        <w:pStyle w:val="Textbody"/>
      </w:pPr>
      <w:r>
        <w:t xml:space="preserve">Предварительно оценить убытки российских авиакомпаний от массовой приостановки рейсов за рубеж на фоне коронавируса планируется в течение этой недели. Об этом журналистам сообщил первый заместитель министра транспорта, глава </w:t>
      </w:r>
      <w:r>
        <w:rPr>
          <w:b/>
        </w:rPr>
        <w:t>Росавиац</w:t>
      </w:r>
      <w:r>
        <w:t xml:space="preserve">ии Александр </w:t>
      </w:r>
      <w:r>
        <w:rPr>
          <w:b/>
        </w:rPr>
        <w:t>Нерадько</w:t>
      </w:r>
      <w:r>
        <w:t xml:space="preserve"> на заседании коллегии ведомства.</w:t>
      </w:r>
    </w:p>
    <w:p w14:paraId="6E9EE8DB" w14:textId="3F850987" w:rsidR="00DA428D" w:rsidRDefault="00DA428D" w:rsidP="00DA428D">
      <w:pPr>
        <w:pStyle w:val="Textbody"/>
      </w:pPr>
      <w:r>
        <w:t>«</w:t>
      </w:r>
      <w:r>
        <w:t>Мы рассчитываем, что на этой неделе мы завершим эту работу - сделаем предварительные расчеты убытков организаций гражданской авиации</w:t>
      </w:r>
      <w:r>
        <w:t>»</w:t>
      </w:r>
      <w:r>
        <w:t>, - сказал он.</w:t>
      </w:r>
    </w:p>
    <w:p w14:paraId="615816FD" w14:textId="77777777" w:rsidR="00DA428D" w:rsidRDefault="00DA428D" w:rsidP="00DA428D">
      <w:pPr>
        <w:pStyle w:val="Textbody"/>
      </w:pPr>
      <w:r>
        <w:t xml:space="preserve">Также, </w:t>
      </w:r>
      <w:r>
        <w:rPr>
          <w:b/>
        </w:rPr>
        <w:t>Нерадько</w:t>
      </w:r>
      <w:r>
        <w:t xml:space="preserve"> сообщил, что </w:t>
      </w:r>
      <w:r>
        <w:rPr>
          <w:b/>
        </w:rPr>
        <w:t>Минтранс</w:t>
      </w:r>
      <w:r>
        <w:t xml:space="preserve"> разработал единую форму для авиакомпаний, согласно которой они смогут отчитываться о своих убытках от приостановки международных полетов.</w:t>
      </w:r>
    </w:p>
    <w:p w14:paraId="0B76C473" w14:textId="77777777" w:rsidR="00DA428D" w:rsidRDefault="00DA428D" w:rsidP="00DA428D">
      <w:pPr>
        <w:pStyle w:val="3"/>
        <w:jc w:val="both"/>
        <w:rPr>
          <w:rFonts w:ascii="Times New Roman" w:hAnsi="Times New Roman"/>
          <w:sz w:val="24"/>
        </w:rPr>
      </w:pPr>
      <w:bookmarkStart w:id="36" w:name="_gen10"/>
      <w:bookmarkStart w:id="37" w:name="_Toc35422515"/>
      <w:bookmarkEnd w:id="36"/>
      <w:r>
        <w:rPr>
          <w:rFonts w:ascii="Times New Roman" w:hAnsi="Times New Roman"/>
          <w:sz w:val="24"/>
        </w:rPr>
        <w:t>ТАСС; 2020.17.03; РОСАВИАЦИЯ ДОПУСКАЕТ БАНКРОТСТВА АВИАКОМПАНИЙ ИЗ-ЗА COVID-19, ПРЕДЛАГАЕТ УМЕНЬШИТЬ АЭРОНАВИГАЦИОННЫЕ СБОРЫ</w:t>
      </w:r>
      <w:bookmarkEnd w:id="37"/>
    </w:p>
    <w:p w14:paraId="665B2FC4" w14:textId="77777777" w:rsidR="00DA428D" w:rsidRDefault="00DA428D" w:rsidP="00DA428D">
      <w:pPr>
        <w:pStyle w:val="Textbody"/>
      </w:pPr>
      <w:r>
        <w:rPr>
          <w:b/>
        </w:rPr>
        <w:t>Росавиац</w:t>
      </w:r>
      <w:r>
        <w:t>ия не исключает банкротств авиакомпаний на фоне сокращения международных перевозок из-за COVID-19.</w:t>
      </w:r>
    </w:p>
    <w:p w14:paraId="534450B0" w14:textId="4FCF57DB" w:rsidR="00DA428D" w:rsidRDefault="00DA428D" w:rsidP="00DA428D">
      <w:pPr>
        <w:pStyle w:val="Textbody"/>
      </w:pPr>
      <w:r>
        <w:t>«</w:t>
      </w:r>
      <w:r>
        <w:t xml:space="preserve">Снижение доходов авиакомпаний от закрытия международных маршрутов с одновременным ростом расходов в случае снижения курса рубля может привести к значительным убыткам и трудностям в гражданской авиации. Фактически возникают риски банкротств авиаперевозчиков, находящихся в сложном финансовом положении. У нас есть одна авиакомпания - </w:t>
      </w:r>
      <w:r>
        <w:t>«</w:t>
      </w:r>
      <w:r>
        <w:t>ЮТэйр</w:t>
      </w:r>
      <w:r>
        <w:t>»</w:t>
      </w:r>
      <w:r>
        <w:t xml:space="preserve"> (MOEX: UTAR) - которая находится в сложном финансовом положении</w:t>
      </w:r>
      <w:r>
        <w:t>»</w:t>
      </w:r>
      <w:r>
        <w:t xml:space="preserve">, - заявил </w:t>
      </w:r>
      <w:r>
        <w:rPr>
          <w:b/>
        </w:rPr>
        <w:t>первый замглавы Минтранса РФ - руководитель Росавиации Александр Нерадько</w:t>
      </w:r>
      <w:r>
        <w:t xml:space="preserve"> на заседании коллегии </w:t>
      </w:r>
      <w:r>
        <w:rPr>
          <w:b/>
        </w:rPr>
        <w:t>Росавиац</w:t>
      </w:r>
      <w:r>
        <w:t>ии во вторник.</w:t>
      </w:r>
    </w:p>
    <w:p w14:paraId="7ED84BA5" w14:textId="33A59E36" w:rsidR="00DA428D" w:rsidRDefault="00DA428D" w:rsidP="00DA428D">
      <w:pPr>
        <w:pStyle w:val="Textbody"/>
      </w:pPr>
      <w:r>
        <w:t>«</w:t>
      </w:r>
      <w:r>
        <w:t>По оценке самих авиакомпаний, от закрытия направлений в Китай их упущенная маржинальная прибыль составила около 1,7 млрд руб. только за февраль 2020 года. Различные цифры называются, если такая ситуация сохранится и до конца года. Эти цифры различны, они требуют проверки, но называются цифры свыше 100 млрд руб.</w:t>
      </w:r>
      <w:r>
        <w:t>»</w:t>
      </w:r>
      <w:r>
        <w:t xml:space="preserve">, - заявил </w:t>
      </w:r>
      <w:r>
        <w:rPr>
          <w:b/>
        </w:rPr>
        <w:t>Нерадько</w:t>
      </w:r>
      <w:r>
        <w:t>.</w:t>
      </w:r>
    </w:p>
    <w:p w14:paraId="4ADB05BB" w14:textId="77777777" w:rsidR="00DA428D" w:rsidRDefault="00DA428D" w:rsidP="00DA428D">
      <w:pPr>
        <w:pStyle w:val="Textbody"/>
      </w:pPr>
      <w:r>
        <w:t xml:space="preserve">Для поддержки авиаперевозчиков </w:t>
      </w:r>
      <w:r>
        <w:rPr>
          <w:b/>
        </w:rPr>
        <w:t>Росавиац</w:t>
      </w:r>
      <w:r>
        <w:t>ия предлагает сократить аэронавигационные сборы с авиаперевозчиков.</w:t>
      </w:r>
    </w:p>
    <w:p w14:paraId="4F77BC76" w14:textId="3D56D8D9" w:rsidR="00DA428D" w:rsidRDefault="00DA428D" w:rsidP="00DA428D">
      <w:pPr>
        <w:pStyle w:val="Textbody"/>
      </w:pPr>
      <w:r>
        <w:t>«</w:t>
      </w:r>
      <w:r>
        <w:t xml:space="preserve">Для реализации отраслевых мер поддержки авиакомпаний в 2020 году </w:t>
      </w:r>
      <w:r>
        <w:rPr>
          <w:b/>
        </w:rPr>
        <w:t>Росавиац</w:t>
      </w:r>
      <w:r>
        <w:t xml:space="preserve">ия предлагает рассмотреть вопрос о фактическом обнулении сборов за аэронавигационное обслуживание воздушных судов российских авиакомпаний в районах аэродромов Дальневосточного федерального округа и Арктики, а также на маршрутах организации воздушного движения между ними, что позволит снизить себестоимость перевозки. Также </w:t>
      </w:r>
      <w:r>
        <w:rPr>
          <w:b/>
        </w:rPr>
        <w:t>Росавиац</w:t>
      </w:r>
      <w:r>
        <w:t>ия предлагает в других регионах снизить аэронавигационные сборы на 50%</w:t>
      </w:r>
      <w:r>
        <w:t>»</w:t>
      </w:r>
      <w:r>
        <w:t xml:space="preserve">, - сказал </w:t>
      </w:r>
      <w:r>
        <w:rPr>
          <w:b/>
        </w:rPr>
        <w:t>Нерадько</w:t>
      </w:r>
      <w:r>
        <w:t>.</w:t>
      </w:r>
    </w:p>
    <w:p w14:paraId="3F85D96D" w14:textId="5376BB27" w:rsidR="00DA428D" w:rsidRDefault="00DA428D" w:rsidP="00DA428D">
      <w:pPr>
        <w:pStyle w:val="Textbody"/>
      </w:pPr>
      <w:r>
        <w:t xml:space="preserve">Ситуация с коронавирусом может отразиться и на безопасности полетов в связи с невозможностью пользоваться услугами зарубежных тренировочных центров, отметил </w:t>
      </w:r>
      <w:r>
        <w:lastRenderedPageBreak/>
        <w:t xml:space="preserve">чиновник. Это повлияет и на доставку запчастей воздушных судов, </w:t>
      </w:r>
      <w:r>
        <w:t>«</w:t>
      </w:r>
      <w:r>
        <w:t>если грузоперевозки сократятся также, как и пассажирские</w:t>
      </w:r>
      <w:r>
        <w:t>»</w:t>
      </w:r>
      <w:r>
        <w:t>.</w:t>
      </w:r>
    </w:p>
    <w:p w14:paraId="0CF30D48" w14:textId="6F072634" w:rsidR="00DA428D" w:rsidRDefault="00DA428D" w:rsidP="00DA428D">
      <w:pPr>
        <w:pStyle w:val="Textbody"/>
      </w:pPr>
      <w:r>
        <w:t>«</w:t>
      </w:r>
      <w:r>
        <w:t xml:space="preserve">В целом сейчас </w:t>
      </w:r>
      <w:r>
        <w:rPr>
          <w:b/>
        </w:rPr>
        <w:t>Минтранс</w:t>
      </w:r>
      <w:r>
        <w:t xml:space="preserve">, </w:t>
      </w:r>
      <w:r>
        <w:rPr>
          <w:b/>
        </w:rPr>
        <w:t>Росавиац</w:t>
      </w:r>
      <w:r>
        <w:t>ия готовят комплексный план поддержки не только авиакомпаний, но и аэропортов, и других организаций отрасли</w:t>
      </w:r>
      <w:r>
        <w:t>»</w:t>
      </w:r>
      <w:r>
        <w:t xml:space="preserve">, - заключил </w:t>
      </w:r>
      <w:r>
        <w:rPr>
          <w:b/>
        </w:rPr>
        <w:t>Нерадько</w:t>
      </w:r>
      <w:r>
        <w:t>.</w:t>
      </w:r>
    </w:p>
    <w:p w14:paraId="63513F19" w14:textId="77777777" w:rsidR="00DA428D" w:rsidRDefault="00DA428D" w:rsidP="00DA428D">
      <w:pPr>
        <w:pStyle w:val="Textbody"/>
      </w:pPr>
      <w:r>
        <w:t>На ту же тему:</w:t>
      </w:r>
    </w:p>
    <w:p w14:paraId="3EEE87E9" w14:textId="77777777" w:rsidR="00DA428D" w:rsidRDefault="00DA428D" w:rsidP="00DA428D">
      <w:pPr>
        <w:pStyle w:val="Textbody"/>
      </w:pPr>
      <w:hyperlink r:id="rId34" w:history="1">
        <w:r>
          <w:rPr>
            <w:color w:val="0000FF"/>
            <w:u w:val="single" w:color="0000FF"/>
          </w:rPr>
          <w:t>https://tass.ru/ekonomika/8000035</w:t>
        </w:r>
      </w:hyperlink>
    </w:p>
    <w:p w14:paraId="5FE0C9B6" w14:textId="77777777" w:rsidR="00DA428D" w:rsidRDefault="00DA428D" w:rsidP="00DA428D">
      <w:pPr>
        <w:pStyle w:val="Textbody"/>
      </w:pPr>
      <w:hyperlink r:id="rId35" w:history="1">
        <w:r>
          <w:rPr>
            <w:color w:val="0000FF"/>
            <w:u w:val="single" w:color="0000FF"/>
          </w:rPr>
          <w:t>https://ria.ru/20200317/1568721314.html</w:t>
        </w:r>
      </w:hyperlink>
    </w:p>
    <w:p w14:paraId="4DA743AD" w14:textId="77777777" w:rsidR="00DA428D" w:rsidRDefault="00DA428D" w:rsidP="00DA428D">
      <w:pPr>
        <w:pStyle w:val="Textbody"/>
      </w:pPr>
      <w:hyperlink r:id="rId36" w:history="1">
        <w:r>
          <w:rPr>
            <w:color w:val="0000FF"/>
            <w:u w:val="single" w:color="0000FF"/>
          </w:rPr>
          <w:t>https://rns.online/transport/Glava-Rosaviatsii-zayavil-o-riske-bankrotstv-aviakompanii-iz-za-koronavirusa-2020-03-17/</w:t>
        </w:r>
      </w:hyperlink>
    </w:p>
    <w:p w14:paraId="24DC27A7" w14:textId="77777777" w:rsidR="00DA428D" w:rsidRDefault="00DA428D" w:rsidP="00DA428D">
      <w:pPr>
        <w:pStyle w:val="Textbody"/>
      </w:pPr>
      <w:hyperlink r:id="rId37" w:history="1">
        <w:r>
          <w:rPr>
            <w:color w:val="0000FF"/>
            <w:u w:val="single" w:color="0000FF"/>
          </w:rPr>
          <w:t>https://www.vedomosti.ru/business/articles/2020/03/17/825403-rosaviatsiya-o-riskah-bankrotstv-aviakompanii</w:t>
        </w:r>
      </w:hyperlink>
    </w:p>
    <w:p w14:paraId="2CEA0969" w14:textId="77777777" w:rsidR="00DA428D" w:rsidRDefault="00DA428D" w:rsidP="00DA428D">
      <w:pPr>
        <w:pStyle w:val="Textbody"/>
      </w:pPr>
      <w:hyperlink r:id="rId38" w:history="1">
        <w:r>
          <w:rPr>
            <w:color w:val="0000FF"/>
            <w:u w:val="single" w:color="0000FF"/>
          </w:rPr>
          <w:t>https://www.kommersant.ru/doc/4291526</w:t>
        </w:r>
      </w:hyperlink>
    </w:p>
    <w:p w14:paraId="2977CF85" w14:textId="77777777" w:rsidR="00DA428D" w:rsidRDefault="00DA428D" w:rsidP="00DA428D">
      <w:pPr>
        <w:pStyle w:val="Textbody"/>
      </w:pPr>
      <w:hyperlink r:id="rId39" w:history="1">
        <w:r>
          <w:rPr>
            <w:color w:val="0000FF"/>
            <w:u w:val="single" w:color="0000FF"/>
          </w:rPr>
          <w:t>https://radiovesti.ru/brand/61178/episode/2254987/</w:t>
        </w:r>
      </w:hyperlink>
    </w:p>
    <w:p w14:paraId="7460FB01" w14:textId="77777777" w:rsidR="00DA428D" w:rsidRDefault="00DA428D" w:rsidP="00DA428D">
      <w:pPr>
        <w:pStyle w:val="3"/>
        <w:jc w:val="both"/>
      </w:pPr>
      <w:bookmarkStart w:id="38" w:name="_gen11"/>
      <w:bookmarkStart w:id="39" w:name="_Toc35422516"/>
      <w:bookmarkEnd w:id="38"/>
      <w:r>
        <w:rPr>
          <w:rFonts w:ascii="Times New Roman" w:hAnsi="Times New Roman"/>
          <w:sz w:val="24"/>
        </w:rPr>
        <w:t>RNS; 2020.17.03;  АВИАКОМПАНИИ ПРЕДЛОЖИЛИ ВВЕСТИ МОРАТОРИЙ НА РОСТ СБОРОВ В АЭРОПОРТАХ РОССИИ</w:t>
      </w:r>
      <w:bookmarkEnd w:id="39"/>
    </w:p>
    <w:p w14:paraId="478A3F76" w14:textId="77777777" w:rsidR="00DA428D" w:rsidRDefault="00DA428D" w:rsidP="00DA428D">
      <w:pPr>
        <w:pStyle w:val="Textbody"/>
      </w:pPr>
      <w:r>
        <w:t xml:space="preserve">Российская ассоциация эксплуатантов воздушного транспорта (АЭВТ) предложила ввести мораторий на рост аэропортовых сборов для обеспечения жизнеспособности гражданской авиации в ситуации распространения коронавируса. Об этом заявил президент ассоциации Владимир Тасун на заседании коллегии </w:t>
      </w:r>
      <w:r>
        <w:rPr>
          <w:b/>
        </w:rPr>
        <w:t>Росавиац</w:t>
      </w:r>
      <w:r>
        <w:t>ии.</w:t>
      </w:r>
    </w:p>
    <w:p w14:paraId="1DB17380" w14:textId="658C3A44" w:rsidR="00DA428D" w:rsidRDefault="00DA428D" w:rsidP="00DA428D">
      <w:pPr>
        <w:pStyle w:val="Textbody"/>
      </w:pPr>
      <w:r>
        <w:t>«</w:t>
      </w:r>
      <w:r>
        <w:t>Мы вчера написали письмо министру еще, мы просим обнулить внутренние перевозки, которые на Москву сейчас (ставка НДС при внутренних перевозках через Москву составляет 10% — RNS),тогда эффект может потеряться для региональных перевозок. На региональные перевозки мы предлагаем в два раза увеличить субсидии... Мы написали — надо рассмотреть вопрос о моратории по росту аэропортовых услуг и аэронавигации. Застабилизировать их на каком-то уровне. Посмотреть задачи инвестиционного характера</w:t>
      </w:r>
      <w:r>
        <w:t>»</w:t>
      </w:r>
      <w:r>
        <w:t>, — заявил Тасун.</w:t>
      </w:r>
    </w:p>
    <w:p w14:paraId="3BA8C2FA" w14:textId="77777777" w:rsidR="00DA428D" w:rsidRDefault="00DA428D" w:rsidP="00DA428D">
      <w:pPr>
        <w:pStyle w:val="Textbody"/>
      </w:pPr>
      <w:r>
        <w:t xml:space="preserve">Он также попросил ускорить выплату авиакомпаниям компенсаций за повышение стоимости топлива в 2018 году. </w:t>
      </w:r>
    </w:p>
    <w:p w14:paraId="544CC39D" w14:textId="77777777" w:rsidR="00DA428D" w:rsidRDefault="00DA428D" w:rsidP="00DA428D">
      <w:pPr>
        <w:pStyle w:val="Textbody"/>
      </w:pPr>
      <w:hyperlink r:id="rId40" w:history="1">
        <w:r>
          <w:rPr>
            <w:color w:val="0000FF"/>
            <w:u w:val="single" w:color="0000FF"/>
          </w:rPr>
          <w:t>https://rns.online/transport/aviakompanii-predlozhili-vvesti-moratorii-na-rost-sborov-v-aeroportah-Rossii--2020-03-17/</w:t>
        </w:r>
      </w:hyperlink>
    </w:p>
    <w:p w14:paraId="1FF9533A" w14:textId="77777777" w:rsidR="00DA428D" w:rsidRDefault="00DA428D" w:rsidP="00DA428D">
      <w:pPr>
        <w:pStyle w:val="3"/>
        <w:jc w:val="both"/>
        <w:rPr>
          <w:rFonts w:ascii="Times New Roman" w:hAnsi="Times New Roman"/>
          <w:sz w:val="24"/>
        </w:rPr>
      </w:pPr>
      <w:bookmarkStart w:id="40" w:name="_gen12"/>
      <w:bookmarkStart w:id="41" w:name="_Toc35422517"/>
      <w:bookmarkEnd w:id="40"/>
      <w:r>
        <w:rPr>
          <w:rFonts w:ascii="Times New Roman" w:hAnsi="Times New Roman"/>
          <w:sz w:val="24"/>
        </w:rPr>
        <w:t>RNS; 2020.17.03; РОСАВИАЦИЯ ПРЕДЛОЖИЛА ВДВОЕ СОКРАТИТЬ АЭРОНАВИГАЦИОННЫЕ СБОРЫ В РОССИИ</w:t>
      </w:r>
      <w:bookmarkEnd w:id="41"/>
    </w:p>
    <w:p w14:paraId="3AFA8ED8" w14:textId="77777777" w:rsidR="00DA428D" w:rsidRDefault="00DA428D" w:rsidP="00DA428D">
      <w:pPr>
        <w:pStyle w:val="Textbody"/>
      </w:pPr>
      <w:r>
        <w:rPr>
          <w:b/>
        </w:rPr>
        <w:t>Росавиац</w:t>
      </w:r>
      <w:r>
        <w:t xml:space="preserve">ия предложила вдвое сократить аэронавигационные сборы для российских авиакомпаний, а при полетах в ДФО и Арктике — обнулить эти сборы в качестве меры поддержки отрасли на фоне ситуации с коронавирусом, заявил глава </w:t>
      </w:r>
      <w:r>
        <w:rPr>
          <w:b/>
        </w:rPr>
        <w:t>Росавиац</w:t>
      </w:r>
      <w:r>
        <w:t xml:space="preserve">ии, первый заместитель министра транспорта Александр </w:t>
      </w:r>
      <w:r>
        <w:rPr>
          <w:b/>
        </w:rPr>
        <w:t>Нерадько</w:t>
      </w:r>
      <w:r>
        <w:t xml:space="preserve"> на заседании коллегии ведомства.</w:t>
      </w:r>
    </w:p>
    <w:p w14:paraId="3946C5D7" w14:textId="50947432" w:rsidR="00DA428D" w:rsidRDefault="00DA428D" w:rsidP="00DA428D">
      <w:pPr>
        <w:pStyle w:val="Textbody"/>
      </w:pPr>
      <w:r>
        <w:t>«</w:t>
      </w:r>
      <w:r>
        <w:rPr>
          <w:b/>
        </w:rPr>
        <w:t>Росавиац</w:t>
      </w:r>
      <w:r>
        <w:t xml:space="preserve">ия предлагает рассмотреть вопрос о фактическом обнулении сборов за аэронавигационное обслуживание воздушных судов российских авиакомпаний в районах аэродромов Дальневосточного федерального округа и Арктики, а также на маршрутах организации воздушного движерия между ними, что позволит снизить себестоимость перевозки. Также </w:t>
      </w:r>
      <w:r>
        <w:rPr>
          <w:b/>
        </w:rPr>
        <w:t>Росавиац</w:t>
      </w:r>
      <w:r>
        <w:t>ия предлагает в других регионах снизить авианавигационные сборы на 50%</w:t>
      </w:r>
      <w:r>
        <w:t>»</w:t>
      </w:r>
      <w:r>
        <w:t xml:space="preserve">, — заявил </w:t>
      </w:r>
      <w:r>
        <w:rPr>
          <w:b/>
        </w:rPr>
        <w:t>Нерадько</w:t>
      </w:r>
      <w:r>
        <w:t>.</w:t>
      </w:r>
    </w:p>
    <w:p w14:paraId="6B20ACFC" w14:textId="77777777" w:rsidR="00DA428D" w:rsidRDefault="00DA428D" w:rsidP="00DA428D">
      <w:pPr>
        <w:pStyle w:val="Textbody"/>
      </w:pPr>
      <w:hyperlink r:id="rId41" w:history="1">
        <w:r>
          <w:rPr>
            <w:color w:val="0000FF"/>
            <w:u w:val="single" w:color="0000FF"/>
          </w:rPr>
          <w:t>https://rns.online/transport/Rosaviatsiya-predlozhila-vdvoe-sokratit-aeronavigatsionnie-sbori-v-Rossii-2020-03-17/</w:t>
        </w:r>
      </w:hyperlink>
    </w:p>
    <w:p w14:paraId="5F991E41" w14:textId="77777777" w:rsidR="00DA428D" w:rsidRDefault="00DA428D" w:rsidP="00DA428D">
      <w:pPr>
        <w:pStyle w:val="3"/>
        <w:jc w:val="both"/>
        <w:rPr>
          <w:rFonts w:ascii="Times New Roman" w:hAnsi="Times New Roman"/>
          <w:sz w:val="24"/>
        </w:rPr>
      </w:pPr>
      <w:bookmarkStart w:id="42" w:name="_gen13"/>
      <w:bookmarkStart w:id="43" w:name="_Toc35422518"/>
      <w:bookmarkEnd w:id="42"/>
      <w:r>
        <w:rPr>
          <w:rFonts w:ascii="Times New Roman" w:hAnsi="Times New Roman"/>
          <w:sz w:val="24"/>
        </w:rPr>
        <w:lastRenderedPageBreak/>
        <w:t>RNS; 2020.17.03; РОСАВИАЦИЯ ОТВЕТИЛА НА ВОПРОС ОБ ОТМЕНЕ ОГРАНИЧЕНИЙ ПО АВИАСООБЩЕНИЮ</w:t>
      </w:r>
      <w:bookmarkEnd w:id="43"/>
    </w:p>
    <w:p w14:paraId="102A943C" w14:textId="77777777" w:rsidR="00DA428D" w:rsidRDefault="00DA428D" w:rsidP="00DA428D">
      <w:pPr>
        <w:pStyle w:val="Textbody"/>
      </w:pPr>
      <w:r>
        <w:t xml:space="preserve">Первый замминистра транспорта и глава </w:t>
      </w:r>
      <w:r>
        <w:rPr>
          <w:b/>
        </w:rPr>
        <w:t>Росавиац</w:t>
      </w:r>
      <w:r>
        <w:t xml:space="preserve">ии Александр </w:t>
      </w:r>
      <w:r>
        <w:rPr>
          <w:b/>
        </w:rPr>
        <w:t>Нерадько</w:t>
      </w:r>
      <w:r>
        <w:t xml:space="preserve"> заявил, что не получал уведомлений о возобновлении авиасообщения с какими-либо странами. Об этом он заявил журналистам по итогам заседания коллегии ведомства.</w:t>
      </w:r>
    </w:p>
    <w:p w14:paraId="4C85757F" w14:textId="18DADE2A" w:rsidR="00DA428D" w:rsidRDefault="00DA428D" w:rsidP="00DA428D">
      <w:pPr>
        <w:pStyle w:val="Textbody"/>
      </w:pPr>
      <w:r>
        <w:t>«</w:t>
      </w:r>
      <w:r>
        <w:t>Пока официально никто нас не уведомляет о снятии временных запретов, наложенных на воздушное сообщение</w:t>
      </w:r>
      <w:r>
        <w:t>»</w:t>
      </w:r>
      <w:r>
        <w:t>, — ответил он на вопрос о возможном снятии запретов на фоне спада распространения новой коронавирусной инфекции в самом Китае.</w:t>
      </w:r>
    </w:p>
    <w:p w14:paraId="36F96FB7" w14:textId="757F101F" w:rsidR="00DA428D" w:rsidRDefault="00DA428D" w:rsidP="00DA428D">
      <w:pPr>
        <w:pStyle w:val="Textbody"/>
      </w:pPr>
      <w:r>
        <w:t>«</w:t>
      </w:r>
      <w:r>
        <w:t>Завтра закрываются границы Российской Федерации, будут работать только на въезд в страну граждан РФ, прекращается въезд на территорию РФ граждан иных государств, лиц без гражданства и даже граждан республики Белоруссия</w:t>
      </w:r>
      <w:r>
        <w:t>»</w:t>
      </w:r>
      <w:r>
        <w:t xml:space="preserve">, — напомнил </w:t>
      </w:r>
      <w:r>
        <w:rPr>
          <w:b/>
        </w:rPr>
        <w:t>Нерадько</w:t>
      </w:r>
      <w:r>
        <w:t>.</w:t>
      </w:r>
    </w:p>
    <w:p w14:paraId="1A3F8C82" w14:textId="77777777" w:rsidR="00DA428D" w:rsidRDefault="00DA428D" w:rsidP="00DA428D">
      <w:pPr>
        <w:pStyle w:val="Textbody"/>
      </w:pPr>
      <w:r>
        <w:t>В России с конца января действует ряд ограничений на авиасообщение с разными странами в связи с активным распространением коронавирусной инфекции Covid-19. Ограничения введены на полеты в Китай, Южную Корею, Иран, страны ЕС, Швейцарию и Норвегию. Некоторые страны со своей стороны ограничили транспортное сообщение, в том числе Израиль и страны СНГ, Евросоюз с 17 марта принял решение о закрытии внешних границ. С 18 марта в России ограничен въезд в страну иностранцев и лиц без гражданства.</w:t>
      </w:r>
    </w:p>
    <w:p w14:paraId="12FE2694" w14:textId="77777777" w:rsidR="00DA428D" w:rsidRDefault="00DA428D" w:rsidP="00DA428D">
      <w:pPr>
        <w:pStyle w:val="Textbody"/>
      </w:pPr>
      <w:hyperlink r:id="rId42" w:history="1">
        <w:r>
          <w:rPr>
            <w:color w:val="0000FF"/>
            <w:u w:val="single" w:color="0000FF"/>
          </w:rPr>
          <w:t>https://rns.online/transport/Rosaviatsiya-otvetila-na-vopros-ob-otmene-ogranichenii-po-aviasoobscheniyu-2020-03-17/</w:t>
        </w:r>
      </w:hyperlink>
    </w:p>
    <w:p w14:paraId="3B1ABCF4" w14:textId="77777777" w:rsidR="00DA428D" w:rsidRDefault="00DA428D" w:rsidP="00DA428D">
      <w:pPr>
        <w:pStyle w:val="3"/>
        <w:jc w:val="both"/>
        <w:rPr>
          <w:rFonts w:ascii="Times New Roman" w:hAnsi="Times New Roman"/>
          <w:sz w:val="24"/>
        </w:rPr>
      </w:pPr>
      <w:bookmarkStart w:id="44" w:name="_gen14"/>
      <w:bookmarkStart w:id="45" w:name="_Toc35422519"/>
      <w:bookmarkEnd w:id="44"/>
      <w:r>
        <w:rPr>
          <w:rFonts w:ascii="Times New Roman" w:hAnsi="Times New Roman"/>
          <w:sz w:val="24"/>
        </w:rPr>
        <w:t>RNS; 2020.17.03; РОСАЦИАЦИЯ РАССКАЗАЛА О ПАДЕНИИ ПАССАЖИРОПОТОКА АВИАКОМПАНИЙ НА ФОНЕ КОРОНАВИРУСА</w:t>
      </w:r>
      <w:bookmarkEnd w:id="45"/>
    </w:p>
    <w:p w14:paraId="0BCFB788" w14:textId="77777777" w:rsidR="00DA428D" w:rsidRDefault="00DA428D" w:rsidP="00DA428D">
      <w:pPr>
        <w:pStyle w:val="Textbody"/>
      </w:pPr>
      <w:r>
        <w:t xml:space="preserve">Пассажирские перевозки российских авиакомпаний резко снизились за первую половину марта на фоне закрытия многих международных направлений из-за распространения коронавируса, сообщил журналистам глава </w:t>
      </w:r>
      <w:r>
        <w:rPr>
          <w:b/>
        </w:rPr>
        <w:t>Росавиац</w:t>
      </w:r>
      <w:r>
        <w:t xml:space="preserve">ии и первый замминистра транспорта Александр </w:t>
      </w:r>
      <w:r>
        <w:rPr>
          <w:b/>
        </w:rPr>
        <w:t>Нерадько</w:t>
      </w:r>
      <w:r>
        <w:t>.</w:t>
      </w:r>
    </w:p>
    <w:p w14:paraId="3AC09C8C" w14:textId="67104ED2" w:rsidR="00DA428D" w:rsidRDefault="00DA428D" w:rsidP="00DA428D">
      <w:pPr>
        <w:pStyle w:val="Textbody"/>
      </w:pPr>
      <w:r>
        <w:t>«</w:t>
      </w:r>
      <w:r>
        <w:t>В марте мы отмечаем существенное снижение пассажиропотока. По разным странам оно различное. В большей степени это по тем странам, которых ограничения коснулись раньше всего — это страны юго-восточного региона. Затем это 4 государства Европы – Франция, Германия, Италия, Испания, по ним резкое снижение. Количество рейсов, примерно, сократилось в 2-3 раза ежедневно</w:t>
      </w:r>
      <w:r>
        <w:t>»</w:t>
      </w:r>
      <w:r>
        <w:t xml:space="preserve">, — сообщил </w:t>
      </w:r>
      <w:r>
        <w:rPr>
          <w:b/>
        </w:rPr>
        <w:t>Нерадько</w:t>
      </w:r>
      <w:r>
        <w:t>.</w:t>
      </w:r>
    </w:p>
    <w:p w14:paraId="0A426CEC" w14:textId="77777777" w:rsidR="00DA428D" w:rsidRDefault="00DA428D" w:rsidP="00DA428D">
      <w:pPr>
        <w:pStyle w:val="Textbody"/>
      </w:pPr>
      <w:r>
        <w:t xml:space="preserve">По оперативным данным </w:t>
      </w:r>
      <w:r>
        <w:rPr>
          <w:b/>
        </w:rPr>
        <w:t>Росавиац</w:t>
      </w:r>
      <w:r>
        <w:t>ии, в феврале российские авиакомпании увеличили перевозки пассажиров на 6,5%, перевезя 7,97 млн пассажиров.</w:t>
      </w:r>
    </w:p>
    <w:p w14:paraId="315946D8" w14:textId="77777777" w:rsidR="00DA428D" w:rsidRDefault="00DA428D" w:rsidP="00DA428D">
      <w:pPr>
        <w:pStyle w:val="Textbody"/>
      </w:pPr>
      <w:hyperlink r:id="rId43" w:history="1">
        <w:r>
          <w:rPr>
            <w:color w:val="0000FF"/>
            <w:u w:val="single" w:color="0000FF"/>
          </w:rPr>
          <w:t>https://rns.online/transport/Rosatsiatsiya-rasskazala-o-padenii-passazhiropotoka-aviakompanii-na-fone-koronavirusa-2020-03-17/</w:t>
        </w:r>
      </w:hyperlink>
    </w:p>
    <w:p w14:paraId="48FF8D48" w14:textId="77777777" w:rsidR="00DA428D" w:rsidRDefault="00DA428D" w:rsidP="00DA428D">
      <w:pPr>
        <w:pStyle w:val="3"/>
        <w:jc w:val="both"/>
        <w:rPr>
          <w:rFonts w:ascii="Times New Roman" w:hAnsi="Times New Roman"/>
          <w:sz w:val="24"/>
        </w:rPr>
      </w:pPr>
      <w:bookmarkStart w:id="46" w:name="_gen15"/>
      <w:bookmarkStart w:id="47" w:name="_Toc35422520"/>
      <w:bookmarkEnd w:id="46"/>
      <w:r>
        <w:rPr>
          <w:rFonts w:ascii="Times New Roman" w:hAnsi="Times New Roman"/>
          <w:sz w:val="24"/>
        </w:rPr>
        <w:t>ИЗВЕСТИЯ; 2020.17.03; РОССИЯНЕ ПЕРЕКЛЮЧИЛИСЬ НА ВНУТРЕННИЙ ТУРИЗМ</w:t>
      </w:r>
      <w:bookmarkEnd w:id="47"/>
    </w:p>
    <w:p w14:paraId="0EDBE192" w14:textId="1C3F2943" w:rsidR="00DA428D" w:rsidRDefault="00DA428D" w:rsidP="00DA428D">
      <w:pPr>
        <w:pStyle w:val="Textbody"/>
      </w:pPr>
      <w:r>
        <w:t xml:space="preserve">За минувшую неделю доля России в общем числе покупок авиабилетов выросла с 80 до 88%. Об этом 17 марта сообщило </w:t>
      </w:r>
      <w:r>
        <w:t>«</w:t>
      </w:r>
      <w:r>
        <w:t>РИА Новости</w:t>
      </w:r>
      <w:r>
        <w:t>»</w:t>
      </w:r>
      <w:r>
        <w:t xml:space="preserve"> со ссылкой на сервис по продаже авиабилетов Aviasales.</w:t>
      </w:r>
    </w:p>
    <w:p w14:paraId="24694C6C" w14:textId="77777777" w:rsidR="00DA428D" w:rsidRDefault="00DA428D" w:rsidP="00DA428D">
      <w:pPr>
        <w:pStyle w:val="Textbody"/>
      </w:pPr>
      <w:r>
        <w:t>Возвращать — неплохая примета: от авиакомпаний требуют 1,4 млрд за отмененные туры</w:t>
      </w:r>
    </w:p>
    <w:p w14:paraId="76A58F6B" w14:textId="77777777" w:rsidR="00DA428D" w:rsidRDefault="00DA428D" w:rsidP="00DA428D">
      <w:pPr>
        <w:pStyle w:val="Textbody"/>
      </w:pPr>
      <w:r>
        <w:t>Ростуризм пригрозил банкротством туроператоров</w:t>
      </w:r>
    </w:p>
    <w:p w14:paraId="487BE0F3" w14:textId="77777777" w:rsidR="00DA428D" w:rsidRDefault="00DA428D" w:rsidP="00DA428D">
      <w:pPr>
        <w:pStyle w:val="Textbody"/>
      </w:pPr>
      <w:r>
        <w:t>В период с 9 по 15 марта люди покупали билеты внутри России чаще, чем в период со 2 по 8 марта. По мнению аналитиков, это связанно с новостями о закрытии границ европейских стран из-за коронавируса, росте доллара и дорожании авиабилетов, приостановке рейсов в Италию, Испанию, Францию и Германию.</w:t>
      </w:r>
    </w:p>
    <w:p w14:paraId="5371A577" w14:textId="77777777" w:rsidR="00DA428D" w:rsidRDefault="00DA428D" w:rsidP="00DA428D">
      <w:pPr>
        <w:pStyle w:val="Textbody"/>
      </w:pPr>
      <w:r>
        <w:t xml:space="preserve">Больше всего спрос вырос на перелеты в Иркутск (+49,6%), Симферополь (+41,24%) и Сочи (+40,38). Также россияне чаще всего стали бронировать билеты в Калининград, </w:t>
      </w:r>
      <w:r>
        <w:lastRenderedPageBreak/>
        <w:t>Новосибирск, Краснодар, Уфу, Казань, Самару и Екатеринбург. Москва, Санкт-Петербург и Ростов-на-Дону показали прирост в 10%.</w:t>
      </w:r>
    </w:p>
    <w:p w14:paraId="49E5A23E" w14:textId="77777777" w:rsidR="00DA428D" w:rsidRDefault="00DA428D" w:rsidP="00DA428D">
      <w:pPr>
        <w:pStyle w:val="Textbody"/>
      </w:pPr>
      <w:r>
        <w:t>Средняя стоимость перелета за последнюю неделю практически не изменилась, а максимальное повышение цен составило 2%. При этом билеты в Иркутск упали в цене на 9,29%.</w:t>
      </w:r>
    </w:p>
    <w:p w14:paraId="098E0077" w14:textId="77777777" w:rsidR="00DA428D" w:rsidRDefault="00DA428D" w:rsidP="00DA428D">
      <w:pPr>
        <w:pStyle w:val="Textbody"/>
      </w:pPr>
      <w:hyperlink r:id="rId44" w:history="1">
        <w:r>
          <w:rPr>
            <w:color w:val="0000FF"/>
            <w:u w:val="single" w:color="0000FF"/>
          </w:rPr>
          <w:t>https://iz.ru/988046/2020-03-17/rossiiane-perekliuchilis-na-vnutrennii-turizm</w:t>
        </w:r>
      </w:hyperlink>
    </w:p>
    <w:p w14:paraId="27B483D6" w14:textId="77777777" w:rsidR="00DA428D" w:rsidRDefault="00DA428D" w:rsidP="00DA428D">
      <w:pPr>
        <w:pStyle w:val="3"/>
        <w:jc w:val="both"/>
        <w:rPr>
          <w:rFonts w:ascii="Times New Roman" w:hAnsi="Times New Roman"/>
          <w:sz w:val="24"/>
        </w:rPr>
      </w:pPr>
      <w:bookmarkStart w:id="48" w:name="_gen16"/>
      <w:bookmarkStart w:id="49" w:name="_Toc35422521"/>
      <w:bookmarkEnd w:id="48"/>
      <w:r>
        <w:rPr>
          <w:rFonts w:ascii="Times New Roman" w:hAnsi="Times New Roman"/>
          <w:sz w:val="24"/>
        </w:rPr>
        <w:t>ИНТЕРФАКС; 2020.17.03; LUX EXPRESS ДО 1 МАЯ ПРИОСТАНАВЛИВАЕТ РЕЙСЫ МЕЖДУ ПЕТЕРБУРГОМ И ХЕЛЬСИНКИ</w:t>
      </w:r>
      <w:bookmarkEnd w:id="49"/>
    </w:p>
    <w:p w14:paraId="533281D5" w14:textId="5CAA73D5" w:rsidR="00DA428D" w:rsidRDefault="00DA428D" w:rsidP="00DA428D">
      <w:pPr>
        <w:pStyle w:val="Textbody"/>
      </w:pPr>
      <w:r>
        <w:t xml:space="preserve">ЗАО </w:t>
      </w:r>
      <w:r>
        <w:t>«</w:t>
      </w:r>
      <w:r>
        <w:t>Евролайнс</w:t>
      </w:r>
      <w:r>
        <w:t>»</w:t>
      </w:r>
      <w:r>
        <w:t xml:space="preserve"> (российское представительство Lux Express Group) приостанавливает все автобусные перевозки между Санкт-Петербургом и Хельсинки из-за ситуации с коронавирусом и решения властей Финляндии и РФ по ограничению передвижения через границу, сообщается на сайте перевозчика.</w:t>
      </w:r>
    </w:p>
    <w:p w14:paraId="53ABA118" w14:textId="77777777" w:rsidR="00DA428D" w:rsidRDefault="00DA428D" w:rsidP="00DA428D">
      <w:pPr>
        <w:pStyle w:val="Textbody"/>
      </w:pPr>
      <w:r>
        <w:t>Рейсы приостановлены с 18 марта по 1 мая.</w:t>
      </w:r>
    </w:p>
    <w:p w14:paraId="7A4FF1F4" w14:textId="77777777" w:rsidR="00DA428D" w:rsidRDefault="00DA428D" w:rsidP="00DA428D">
      <w:pPr>
        <w:pStyle w:val="Textbody"/>
      </w:pPr>
      <w:r>
        <w:t>Два последних рейса 17 марта в 21.20 и 23.50 из Хельсинки в Петербург будут доступны только для лиц с российским гражданством.</w:t>
      </w:r>
    </w:p>
    <w:p w14:paraId="68020E7B" w14:textId="6B614CB4" w:rsidR="00DA428D" w:rsidRDefault="00DA428D" w:rsidP="00DA428D">
      <w:pPr>
        <w:pStyle w:val="Textbody"/>
      </w:pPr>
      <w:r>
        <w:t xml:space="preserve">Накануне стало известно, что в связи с ограничением пересечения границы между Эстонией и Россией и восстановлением пограничного контроля в странах Прибалтики с 16 марта ЗАО </w:t>
      </w:r>
      <w:r>
        <w:t>«</w:t>
      </w:r>
      <w:r>
        <w:t>Евролайнс</w:t>
      </w:r>
      <w:r>
        <w:t>»</w:t>
      </w:r>
      <w:r>
        <w:t xml:space="preserve"> объявляет о временной приостановке всех автобусных рейсов, связывающих Россию с Эстонией и Латвией.</w:t>
      </w:r>
    </w:p>
    <w:p w14:paraId="31F273CE" w14:textId="77777777" w:rsidR="00DA428D" w:rsidRDefault="00DA428D" w:rsidP="00DA428D">
      <w:pPr>
        <w:pStyle w:val="Textbody"/>
      </w:pPr>
      <w:r>
        <w:t>До 30 марта приостановлены рейсы между Петербургом и Таллином, до 14 апреля - Ригой, до 31 мая - Йыхви. Также до 14 апреля не будут осуществляться перевозки на маршруте Москва-Рига.</w:t>
      </w:r>
    </w:p>
    <w:p w14:paraId="3D5167A0" w14:textId="77777777" w:rsidR="00DA428D" w:rsidRDefault="00DA428D" w:rsidP="00DA428D">
      <w:pPr>
        <w:pStyle w:val="Textbody"/>
      </w:pPr>
      <w:r>
        <w:t>Компания уже связывается c пассажирами, у которых куплены билеты на период приостановки рейсов.</w:t>
      </w:r>
    </w:p>
    <w:p w14:paraId="77012B08" w14:textId="77777777" w:rsidR="00DA428D" w:rsidRDefault="00DA428D" w:rsidP="00DA428D">
      <w:pPr>
        <w:pStyle w:val="3"/>
        <w:jc w:val="both"/>
        <w:rPr>
          <w:rFonts w:ascii="Times New Roman" w:hAnsi="Times New Roman"/>
          <w:sz w:val="24"/>
        </w:rPr>
      </w:pPr>
      <w:bookmarkStart w:id="50" w:name="_gen17"/>
      <w:bookmarkStart w:id="51" w:name="_Toc35422522"/>
      <w:bookmarkEnd w:id="50"/>
      <w:r>
        <w:rPr>
          <w:rFonts w:ascii="Times New Roman" w:hAnsi="Times New Roman"/>
          <w:sz w:val="24"/>
        </w:rPr>
        <w:t>ПРАЙМ; 2020.17.03; МИНТРАНС РФ БУДЕТ ИНФОРМИРОВАТЬ АВТОПЕРЕВОЗЧИКОВ ПО ОГРАНИЧЕНИЯМ СООБЩЕНИЯ С БЕЛОРУССИЕЙ</w:t>
      </w:r>
      <w:bookmarkEnd w:id="51"/>
    </w:p>
    <w:p w14:paraId="02DCBDCF" w14:textId="1579412B" w:rsidR="00DA428D" w:rsidRDefault="00DA428D" w:rsidP="00DA428D">
      <w:pPr>
        <w:pStyle w:val="Textbody"/>
      </w:pPr>
      <w:r>
        <w:rPr>
          <w:b/>
        </w:rPr>
        <w:t>Минтранс</w:t>
      </w:r>
      <w:r>
        <w:t xml:space="preserve"> РФ поручил </w:t>
      </w:r>
      <w:r>
        <w:t>«</w:t>
      </w:r>
      <w:r>
        <w:t>Росавтотрансу</w:t>
      </w:r>
      <w:r>
        <w:t>»</w:t>
      </w:r>
      <w:r>
        <w:t xml:space="preserve"> и другим профильным организациям информировать автоперевозчиков о временном ограничении въезда в Россию иностранных граждан, в том числе, с территории Белоруссии, говорится в сообщении ведомства.</w:t>
      </w:r>
    </w:p>
    <w:p w14:paraId="696A50E4" w14:textId="77777777" w:rsidR="00DA428D" w:rsidRDefault="00DA428D" w:rsidP="00DA428D">
      <w:pPr>
        <w:pStyle w:val="Textbody"/>
      </w:pPr>
      <w:r>
        <w:t>Временное ограничение въезда в Россию иностранных граждан и лиц без гражданства, в том числе прибывающих из Белоруссии, а также граждан Белоруссии, вводится правительством с 18 марта до 1 мая. Данные меры не будут распространяться на водителей международного автомобильного сообщения.</w:t>
      </w:r>
    </w:p>
    <w:p w14:paraId="2EAE187E" w14:textId="1062A990" w:rsidR="00DA428D" w:rsidRDefault="00DA428D" w:rsidP="00DA428D">
      <w:pPr>
        <w:pStyle w:val="Textbody"/>
      </w:pPr>
      <w:r>
        <w:t>«</w:t>
      </w:r>
      <w:r>
        <w:t xml:space="preserve">В отношении автомобильного транспорта </w:t>
      </w:r>
      <w:r>
        <w:rPr>
          <w:b/>
        </w:rPr>
        <w:t>Минтранс</w:t>
      </w:r>
      <w:r>
        <w:t xml:space="preserve">ом России подготовлено поручение ФБУ </w:t>
      </w:r>
      <w:r>
        <w:t>«</w:t>
      </w:r>
      <w:r>
        <w:t>Росавтотранс</w:t>
      </w:r>
      <w:r>
        <w:t>»</w:t>
      </w:r>
      <w:r>
        <w:t xml:space="preserve">, </w:t>
      </w:r>
      <w:r>
        <w:rPr>
          <w:b/>
        </w:rPr>
        <w:t>Ространснадзор</w:t>
      </w:r>
      <w:r>
        <w:t>у, Ассоциации международных автомобильных перевозчиков и Российскому автотранспортному союзу об оперативном информировании российских перевозчиков об этих, носящих исключительно временный характер, мерах. Кроме того, до указанных организаций доведена информация о мероприятиях по профилактике нераспространения коронавирусной инфекции</w:t>
      </w:r>
      <w:r>
        <w:t>»</w:t>
      </w:r>
      <w:r>
        <w:t>, - говорится в сообщении.</w:t>
      </w:r>
    </w:p>
    <w:p w14:paraId="67EE6633" w14:textId="77777777" w:rsidR="00DA428D" w:rsidRDefault="00DA428D" w:rsidP="00DA428D">
      <w:pPr>
        <w:pStyle w:val="Textbody"/>
      </w:pPr>
      <w:r>
        <w:rPr>
          <w:b/>
        </w:rPr>
        <w:t>Минтранс</w:t>
      </w:r>
      <w:r>
        <w:t xml:space="preserve"> планирует проводить ежедневный мониторинг информации, получаемой, в том числе, с учетом анализа данных из программного комплекса системы контроля автотранспорта - транспортный контроль (СКАТ ТК) и из Единой государственной информационной системы обеспечения транспортной безопасности (ЕГИС ОТБ), а также будет отслеживаться ситуация, возникающая в связи с введением временных ограничений движения.</w:t>
      </w:r>
    </w:p>
    <w:p w14:paraId="3FD396DB" w14:textId="6D85BAEB" w:rsidR="00DA428D" w:rsidRDefault="00DA428D" w:rsidP="00DA428D">
      <w:pPr>
        <w:pStyle w:val="Textbody"/>
      </w:pPr>
      <w:r>
        <w:t>«</w:t>
      </w:r>
      <w:r>
        <w:t xml:space="preserve">Для информирования иностранных партнеров о принимаемых мерах </w:t>
      </w:r>
      <w:r>
        <w:rPr>
          <w:b/>
        </w:rPr>
        <w:t>Минтранс</w:t>
      </w:r>
      <w:r>
        <w:t xml:space="preserve">ом направлены обращения ко всем организаторам пассажирских перевозок автомобильным </w:t>
      </w:r>
      <w:r>
        <w:lastRenderedPageBreak/>
        <w:t>транспортом с целью оповещения участников перевозочного процесса, в том числе пассажиров, о введенных ограничениях</w:t>
      </w:r>
      <w:r>
        <w:t>»</w:t>
      </w:r>
      <w:r>
        <w:t xml:space="preserve">, - поясняет ведомство. </w:t>
      </w:r>
    </w:p>
    <w:p w14:paraId="334F31B7" w14:textId="77777777" w:rsidR="00DA428D" w:rsidRDefault="00DA428D" w:rsidP="00DA428D">
      <w:pPr>
        <w:pStyle w:val="3"/>
        <w:jc w:val="both"/>
        <w:rPr>
          <w:rFonts w:ascii="Times New Roman" w:hAnsi="Times New Roman"/>
          <w:sz w:val="24"/>
        </w:rPr>
      </w:pPr>
      <w:bookmarkStart w:id="52" w:name="_gen18"/>
      <w:bookmarkStart w:id="53" w:name="_Toc35422523"/>
      <w:bookmarkEnd w:id="52"/>
      <w:r>
        <w:rPr>
          <w:rFonts w:ascii="Times New Roman" w:hAnsi="Times New Roman"/>
          <w:sz w:val="24"/>
        </w:rPr>
        <w:t>РИА НОВОСТИ; 2020.17.03; ФИНЛЯНДИЯ ЗАКРОЕТ ЖЕЛЕЗНОДОРОЖНОЕ СООБЩЕНИЕ С РОССИЕЙ</w:t>
      </w:r>
      <w:bookmarkEnd w:id="53"/>
    </w:p>
    <w:p w14:paraId="00331160" w14:textId="77777777" w:rsidR="00DA428D" w:rsidRDefault="00DA428D" w:rsidP="00DA428D">
      <w:pPr>
        <w:pStyle w:val="Textbody"/>
      </w:pPr>
      <w:r>
        <w:t>Железнодорожное сообщение между Россией и Финляндией будет приостановлено с 19 марта, сообщил финский оператор железных дорог VR.</w:t>
      </w:r>
    </w:p>
    <w:p w14:paraId="422E45D3" w14:textId="11555EB0" w:rsidR="00DA428D" w:rsidRDefault="00DA428D" w:rsidP="00DA428D">
      <w:pPr>
        <w:pStyle w:val="Textbody"/>
      </w:pPr>
      <w:r>
        <w:t>«</w:t>
      </w:r>
      <w:r>
        <w:t xml:space="preserve">Поезда Allegro между Хельсинки и Санкт-Петербургом работают до среды, 18 марта, до последнего запланированного рейса из Хельсинки в Санкт-Петербург в 19:00 (20:00 мск) и из Санкт-Петербурга в Хельсинки в 20:30. Поезд </w:t>
      </w:r>
      <w:r>
        <w:t>«</w:t>
      </w:r>
      <w:r>
        <w:t>Лев Толстой</w:t>
      </w:r>
      <w:r>
        <w:t>»</w:t>
      </w:r>
      <w:r>
        <w:t>, курсирующий один раз в день между Хельсинки и Москвой, отправится из Хельсинки в среду 18 марта, в 17:44 (18:44 мск)</w:t>
      </w:r>
      <w:r>
        <w:t>»</w:t>
      </w:r>
      <w:r>
        <w:t>, — уточнили в VR.</w:t>
      </w:r>
    </w:p>
    <w:p w14:paraId="0439811B" w14:textId="77777777" w:rsidR="00DA428D" w:rsidRDefault="00DA428D" w:rsidP="00DA428D">
      <w:pPr>
        <w:pStyle w:val="Textbody"/>
      </w:pPr>
      <w:r>
        <w:t>Ограничения на курсирование поездов будут действовать как минимум до 13 апреля и не затронут грузовые перевозки.</w:t>
      </w:r>
    </w:p>
    <w:p w14:paraId="2D1A9551" w14:textId="77777777" w:rsidR="00DA428D" w:rsidRDefault="00DA428D" w:rsidP="00DA428D">
      <w:pPr>
        <w:pStyle w:val="Textbody"/>
      </w:pPr>
      <w:hyperlink r:id="rId45" w:history="1">
        <w:r>
          <w:rPr>
            <w:color w:val="0000FF"/>
            <w:u w:val="single" w:color="0000FF"/>
          </w:rPr>
          <w:t>https://ria.ru/20200317/1568715644.html</w:t>
        </w:r>
      </w:hyperlink>
    </w:p>
    <w:p w14:paraId="6FDF1A37" w14:textId="77777777" w:rsidR="00DA428D" w:rsidRDefault="00DA428D" w:rsidP="00DA428D">
      <w:pPr>
        <w:pStyle w:val="Textbody"/>
      </w:pPr>
      <w:r>
        <w:t>На ту же тему:</w:t>
      </w:r>
    </w:p>
    <w:p w14:paraId="5CFDAF5B" w14:textId="77777777" w:rsidR="00DA428D" w:rsidRDefault="00DA428D" w:rsidP="00DA428D">
      <w:pPr>
        <w:pStyle w:val="Textbody"/>
      </w:pPr>
      <w:hyperlink r:id="rId46" w:history="1">
        <w:r>
          <w:rPr>
            <w:color w:val="0000FF"/>
            <w:u w:val="single" w:color="0000FF"/>
          </w:rPr>
          <w:t>https://rns.online/transport/Finlyandiya-priostanavlivaet-zheleznodorozhnoe-soobschenie-s-Rossiei-2020-03-17/</w:t>
        </w:r>
      </w:hyperlink>
    </w:p>
    <w:p w14:paraId="0B3D2E2C" w14:textId="77777777" w:rsidR="00DA428D" w:rsidRDefault="00DA428D" w:rsidP="00DA428D">
      <w:pPr>
        <w:pStyle w:val="3"/>
        <w:jc w:val="both"/>
        <w:rPr>
          <w:rFonts w:ascii="Times New Roman" w:hAnsi="Times New Roman"/>
          <w:sz w:val="24"/>
        </w:rPr>
      </w:pPr>
      <w:bookmarkStart w:id="54" w:name="_gen19"/>
      <w:bookmarkStart w:id="55" w:name="_Toc35422524"/>
      <w:bookmarkEnd w:id="54"/>
      <w:r>
        <w:rPr>
          <w:rFonts w:ascii="Times New Roman" w:hAnsi="Times New Roman"/>
          <w:sz w:val="24"/>
        </w:rPr>
        <w:t>ИНТЕРФАКС; 2020.17.03; Ж/Д ПАССАЖИРСКОЕ СООБЩЕНИЕ С БЕЛОРУССИЕЙ СОХРАНЯЕТСЯ, НО ВЪЕХАТЬ В РОССИЮ СМОГУТ ТОЛЬКО ГРАЖДАНЕ РФ - РЖД</w:t>
      </w:r>
      <w:bookmarkEnd w:id="55"/>
    </w:p>
    <w:p w14:paraId="452107FB" w14:textId="77777777" w:rsidR="00DA428D" w:rsidRDefault="00DA428D" w:rsidP="00DA428D">
      <w:pPr>
        <w:pStyle w:val="Textbody"/>
      </w:pPr>
      <w:r>
        <w:t>Курсирование пассажирских поездов между Россией и Белоруссией после закрытия границ сохраняется, сообщили РЖД.</w:t>
      </w:r>
    </w:p>
    <w:p w14:paraId="1F3BF24A" w14:textId="77777777" w:rsidR="00DA428D" w:rsidRDefault="00DA428D" w:rsidP="00DA428D">
      <w:pPr>
        <w:pStyle w:val="Textbody"/>
      </w:pPr>
      <w:r>
        <w:t>Все поезда будут следовать по действующему графику, однако пересечь границу смогут только граждане РФ, говорится в сообщении.</w:t>
      </w:r>
    </w:p>
    <w:p w14:paraId="59CACD02" w14:textId="77777777" w:rsidR="00DA428D" w:rsidRDefault="00DA428D" w:rsidP="00DA428D">
      <w:pPr>
        <w:pStyle w:val="Textbody"/>
      </w:pPr>
      <w:r>
        <w:t>Ранее во вторник Белорусские железные дороги сообщили, что международные пассажирские поезда в сообщении с Россией будут осуществлять перевозки пассажиров в полном объёме до 19 марта.</w:t>
      </w:r>
    </w:p>
    <w:p w14:paraId="5427B48B" w14:textId="77777777" w:rsidR="00DA428D" w:rsidRDefault="00DA428D" w:rsidP="00DA428D">
      <w:pPr>
        <w:pStyle w:val="Textbody"/>
      </w:pPr>
      <w:r>
        <w:t>Об изменениях в графике движения международных пассажирских поездов в сообщении Белоруссия - Россия после 00:00 часов 19 марта и порядке возврата проездных документов будет сообщено дополнительно, говорилось в сообщении БЖД.</w:t>
      </w:r>
    </w:p>
    <w:p w14:paraId="12462B24" w14:textId="77777777" w:rsidR="00DA428D" w:rsidRDefault="00DA428D" w:rsidP="00DA428D">
      <w:pPr>
        <w:pStyle w:val="Textbody"/>
      </w:pPr>
      <w:r>
        <w:t>На ту же тему:</w:t>
      </w:r>
    </w:p>
    <w:p w14:paraId="28F1B41C" w14:textId="77777777" w:rsidR="00DA428D" w:rsidRDefault="00DA428D" w:rsidP="00DA428D">
      <w:pPr>
        <w:pStyle w:val="Textbody"/>
      </w:pPr>
      <w:hyperlink r:id="rId47" w:history="1">
        <w:r>
          <w:rPr>
            <w:color w:val="0000FF"/>
            <w:u w:val="single" w:color="0000FF"/>
          </w:rPr>
          <w:t>https://tass.ru/ekonomika/8008361</w:t>
        </w:r>
      </w:hyperlink>
    </w:p>
    <w:p w14:paraId="5B975A35" w14:textId="77777777" w:rsidR="00DA428D" w:rsidRDefault="00DA428D" w:rsidP="00DA428D">
      <w:pPr>
        <w:pStyle w:val="Textbody"/>
      </w:pPr>
      <w:hyperlink r:id="rId48" w:history="1">
        <w:r>
          <w:rPr>
            <w:color w:val="0000FF"/>
            <w:u w:val="single" w:color="0000FF"/>
          </w:rPr>
          <w:t>https://rns.online/transport/RZHD-razyasnili-poryadok-proezda-rossiyan-v-poezdah-iz-Belorussii--2020-03-17/</w:t>
        </w:r>
      </w:hyperlink>
    </w:p>
    <w:p w14:paraId="586C7A65" w14:textId="77777777" w:rsidR="00DA428D" w:rsidRDefault="00DA428D" w:rsidP="00DA428D">
      <w:pPr>
        <w:pStyle w:val="3"/>
        <w:jc w:val="both"/>
      </w:pPr>
      <w:bookmarkStart w:id="56" w:name="_gen20"/>
      <w:bookmarkStart w:id="57" w:name="_Toc35422525"/>
      <w:bookmarkEnd w:id="56"/>
      <w:r>
        <w:rPr>
          <w:rFonts w:ascii="Times New Roman" w:hAnsi="Times New Roman"/>
          <w:sz w:val="24"/>
        </w:rPr>
        <w:t>ТАСС; 2020.17.03; ПОЕЗДА ИЗ БЕЛОРУССИИ В СТОРОНУ РОССИИ БУДУТ ОТПРАВЛЯТЬСЯ ДО ПОЛУНОЧИ 19 МАРТА</w:t>
      </w:r>
      <w:bookmarkEnd w:id="57"/>
    </w:p>
    <w:p w14:paraId="54A0580C" w14:textId="77777777" w:rsidR="00DA428D" w:rsidRDefault="00DA428D" w:rsidP="00DA428D">
      <w:pPr>
        <w:pStyle w:val="Textbody"/>
      </w:pPr>
      <w:r>
        <w:t>Движение международных пассажирских поездов из Белоруссии в сторону Российской Федерации будет осуществляться в соответствии с графиком до 00:00 часов 19 марта, о порядке возврата проездных документов Белорусская железная дорога (БелЖД) сообщил дополнительно. Об этом говорится в сообщении БелЖД, опубликованном во вторник на сайте администрации дороги.</w:t>
      </w:r>
    </w:p>
    <w:p w14:paraId="265E98A8" w14:textId="0B13F12E" w:rsidR="00DA428D" w:rsidRDefault="00DA428D" w:rsidP="00DA428D">
      <w:pPr>
        <w:pStyle w:val="Textbody"/>
      </w:pPr>
      <w:r>
        <w:t>«</w:t>
      </w:r>
      <w:r>
        <w:t>Белорусская железная дорога просит пассажиров с пониманием отнестись к сложившейся ситуации. Об изменениях в графике движения международных пассажирских поездов в сообщении Беларусь - Россия после 00:00 19 марта 2020 года и порядке возврата проездных документов будет сообщено дополнительно</w:t>
      </w:r>
      <w:r>
        <w:t>»</w:t>
      </w:r>
      <w:r>
        <w:t>, - отметили в БелЖД.</w:t>
      </w:r>
    </w:p>
    <w:p w14:paraId="161325C6" w14:textId="79EE9390" w:rsidR="00DA428D" w:rsidRDefault="00DA428D" w:rsidP="00DA428D">
      <w:pPr>
        <w:pStyle w:val="Textbody"/>
      </w:pPr>
      <w:r>
        <w:t xml:space="preserve">Перевозчик напомнил, что начиная с 00:00 18 марта по 1 мая 2020 года в соответствии с решением правительства РФ временно будет ограничен въезд в Российскую Федерацию </w:t>
      </w:r>
      <w:r>
        <w:lastRenderedPageBreak/>
        <w:t xml:space="preserve">иностранных граждан и лиц без гражданства, в том числе прибывающих с территории Белоруссии. </w:t>
      </w:r>
      <w:r>
        <w:t>«</w:t>
      </w:r>
      <w:r>
        <w:t>Белорусская железная дорога просит пассажиров, которые планировали посещение Российской Федерации в указанный период, учитывать данное ограничение</w:t>
      </w:r>
      <w:r>
        <w:t>»</w:t>
      </w:r>
      <w:r>
        <w:t>, - заявили в БелЖД.</w:t>
      </w:r>
    </w:p>
    <w:p w14:paraId="779CCE01" w14:textId="77777777" w:rsidR="00DA428D" w:rsidRDefault="00DA428D" w:rsidP="00DA428D">
      <w:pPr>
        <w:pStyle w:val="Textbody"/>
      </w:pPr>
      <w:r>
        <w:t>В связи с этим, по информации представителей железной дороги, начиная с 17:00 17 марта и до 00:00 19 марта пассажиры, принявшие решение отложить поездку в Российскую Федерацию, могут вернуть проездные документы в билетных кассах Белорусской железной дороги без взимания дополнительных плат и сборов. Возврат денежных средств будет производиться в полном объеме на основании проездных документов (билетов), уточнили в администрации дороги. Там также пояснили, что полный возврат провозных платежей по электронным проездным документам будет осуществляться только в билетных кассах Белорусской железной дороги.</w:t>
      </w:r>
    </w:p>
    <w:p w14:paraId="5597FB97" w14:textId="65D833AB" w:rsidR="00DA428D" w:rsidRDefault="00DA428D" w:rsidP="00DA428D">
      <w:pPr>
        <w:pStyle w:val="Textbody"/>
      </w:pPr>
      <w:r>
        <w:t>«</w:t>
      </w:r>
      <w:r>
        <w:t>Из Российской Федерации в Республику Беларусь наши соотечественники могут следовать международными пассажирскими поездами безо всяких ограничений</w:t>
      </w:r>
      <w:r>
        <w:t>»</w:t>
      </w:r>
      <w:r>
        <w:t>, - заявили в Белорусской железной дороге.</w:t>
      </w:r>
    </w:p>
    <w:p w14:paraId="429BBA2E" w14:textId="77777777" w:rsidR="00DA428D" w:rsidRDefault="00DA428D" w:rsidP="00DA428D">
      <w:pPr>
        <w:pStyle w:val="Textbody"/>
      </w:pPr>
      <w:hyperlink r:id="rId49" w:history="1">
        <w:r>
          <w:rPr>
            <w:color w:val="0000FF"/>
            <w:u w:val="single" w:color="0000FF"/>
          </w:rPr>
          <w:t>https://tass.ru/ekonomika/8006569</w:t>
        </w:r>
      </w:hyperlink>
    </w:p>
    <w:p w14:paraId="6B4246E2" w14:textId="77777777" w:rsidR="00DA428D" w:rsidRDefault="00DA428D" w:rsidP="00DA428D">
      <w:pPr>
        <w:pStyle w:val="3"/>
        <w:jc w:val="both"/>
        <w:rPr>
          <w:rFonts w:ascii="Times New Roman" w:hAnsi="Times New Roman"/>
          <w:sz w:val="24"/>
        </w:rPr>
      </w:pPr>
      <w:bookmarkStart w:id="58" w:name="_gen21"/>
      <w:bookmarkStart w:id="59" w:name="_Toc35422526"/>
      <w:bookmarkEnd w:id="58"/>
      <w:r>
        <w:rPr>
          <w:rFonts w:ascii="Times New Roman" w:hAnsi="Times New Roman"/>
          <w:sz w:val="24"/>
        </w:rPr>
        <w:t>ИНТЕРФАКС; 2020.17.03; РЖД РАЗЪЯСНИЛИ УСЛОВИЯ ПЕРЕВОЗОК ПАССАЖИРОВ ПОЕЗДОВ МЕЖДУ РЕГИОНАМИ РФ, СЛЕДУЮЩИХ ТРАНЗИТОМ ЧЕРЕЗ КАЗАХСТАН</w:t>
      </w:r>
      <w:bookmarkEnd w:id="59"/>
    </w:p>
    <w:p w14:paraId="68A63393" w14:textId="77777777" w:rsidR="00DA428D" w:rsidRDefault="00DA428D" w:rsidP="00DA428D">
      <w:pPr>
        <w:pStyle w:val="Textbody"/>
      </w:pPr>
      <w:r>
        <w:t>Пассажиры транзитных поездов между российскими регионами, проходящих транзитом через территорию Казахстана, не будут проходить пограничные проверки на территории Казахстана.</w:t>
      </w:r>
    </w:p>
    <w:p w14:paraId="4B1588C3" w14:textId="31CE2289" w:rsidR="00DA428D" w:rsidRDefault="00DA428D" w:rsidP="00DA428D">
      <w:pPr>
        <w:pStyle w:val="Textbody"/>
      </w:pPr>
      <w:r>
        <w:t>«</w:t>
      </w:r>
      <w:r>
        <w:t xml:space="preserve">В соответствие с уведомлением АО </w:t>
      </w:r>
      <w:r>
        <w:t>«</w:t>
      </w:r>
      <w:r>
        <w:t xml:space="preserve">НК </w:t>
      </w:r>
      <w:r>
        <w:t>«</w:t>
      </w:r>
      <w:r>
        <w:t>Казахстан Темир Жолы</w:t>
      </w:r>
      <w:r>
        <w:t>»</w:t>
      </w:r>
      <w:r>
        <w:t xml:space="preserve"> (Казахстанские железные дороги) и в целях предупреждения распространения новой коронавирусной инфекции с 16 марта были введены ограничения на въезд на территорию Казахстана. В связи с этим отменяется посадка и высадка пассажиров, не имеющих разрешения на въезд на территорию республики, из поездов, следующих транзитом через станцию Петропавловск. Ограничения будут действовать до особых указаний</w:t>
      </w:r>
      <w:r>
        <w:t>»</w:t>
      </w:r>
      <w:r>
        <w:t>, - говорится в сообщении РЖД.</w:t>
      </w:r>
    </w:p>
    <w:p w14:paraId="142C6C12" w14:textId="77777777" w:rsidR="00DA428D" w:rsidRDefault="00DA428D" w:rsidP="00DA428D">
      <w:pPr>
        <w:pStyle w:val="Textbody"/>
      </w:pPr>
      <w:r>
        <w:t>В то же время, проезд пассажиров в транзитных поездах, курсирующих между российскими регионами через участок Исилькуль (Омская област - Петропавловск -(Казахстан) - Петухово (Курганская область) будет осуществляться, как и ранее, - без проверки со стороны Пограничной службы Комитета национальной безопасностей республики Казахстан, отмечается в сообщении.</w:t>
      </w:r>
    </w:p>
    <w:p w14:paraId="073AB01B" w14:textId="77777777" w:rsidR="00DA428D" w:rsidRDefault="00DA428D" w:rsidP="00DA428D">
      <w:pPr>
        <w:pStyle w:val="Textbody"/>
      </w:pPr>
      <w:r>
        <w:t>Пассажиры могут вернуть проездные документы от и до станции Петропавловск в железнодорожных кассах перевозчиков без удержания сборов и плат, отмечает компания.</w:t>
      </w:r>
    </w:p>
    <w:p w14:paraId="7182ACCF" w14:textId="77777777" w:rsidR="00DA428D" w:rsidRDefault="00DA428D" w:rsidP="00DA428D">
      <w:pPr>
        <w:pStyle w:val="3"/>
        <w:jc w:val="both"/>
      </w:pPr>
      <w:bookmarkStart w:id="60" w:name="_gen22"/>
      <w:bookmarkStart w:id="61" w:name="_Toc35422527"/>
      <w:bookmarkEnd w:id="60"/>
      <w:r>
        <w:rPr>
          <w:rFonts w:ascii="Times New Roman" w:hAnsi="Times New Roman"/>
          <w:sz w:val="24"/>
        </w:rPr>
        <w:t>RNS; 2020.17.03; РОССИЯ ПРИОСТАНОВИЛА Ж/Д СООБЩЕНИЕ С КИРГИЗИЕЙ И ТАДЖИКИСТАНОМ</w:t>
      </w:r>
      <w:bookmarkEnd w:id="61"/>
    </w:p>
    <w:p w14:paraId="3D2C7976" w14:textId="77777777" w:rsidR="00DA428D" w:rsidRDefault="00DA428D" w:rsidP="00DA428D">
      <w:pPr>
        <w:pStyle w:val="Textbody"/>
      </w:pPr>
      <w:r>
        <w:t>Россия временно приостановила курсирование поездов в Киргизию и Таджикистан, говорится в сообщении пресс-службы РЖД.</w:t>
      </w:r>
    </w:p>
    <w:p w14:paraId="6E3C6BDF" w14:textId="66B3D408" w:rsidR="00DA428D" w:rsidRDefault="00DA428D" w:rsidP="00DA428D">
      <w:pPr>
        <w:pStyle w:val="Textbody"/>
      </w:pPr>
      <w:r>
        <w:t>«</w:t>
      </w:r>
      <w:r>
        <w:t xml:space="preserve">В соответствии с уведомлением ГП </w:t>
      </w:r>
      <w:r>
        <w:t>«</w:t>
      </w:r>
      <w:r>
        <w:t xml:space="preserve">НК </w:t>
      </w:r>
      <w:r>
        <w:t>«</w:t>
      </w:r>
      <w:r>
        <w:t>Кыргыз темир жолу</w:t>
      </w:r>
      <w:r>
        <w:t>»</w:t>
      </w:r>
      <w:r>
        <w:t xml:space="preserve"> (железные дороги Киргизии) и ГУП </w:t>
      </w:r>
      <w:r>
        <w:t>«</w:t>
      </w:r>
      <w:r>
        <w:t>Рохи Охани Точикистон</w:t>
      </w:r>
      <w:r>
        <w:t>»</w:t>
      </w:r>
      <w:r>
        <w:t xml:space="preserve"> (железные дороги Таджикистана) и в целях предупреждения распространения новой коронавирусной инфекции (2019-nCoV) с 17 марта и до особых указаний приостанавливается курсирование международных пассажирских поездов</w:t>
      </w:r>
      <w:r>
        <w:t>»</w:t>
      </w:r>
      <w:r>
        <w:t>, – говорится в сообщении холдинга.</w:t>
      </w:r>
    </w:p>
    <w:p w14:paraId="1F033935" w14:textId="77777777" w:rsidR="00DA428D" w:rsidRDefault="00DA428D" w:rsidP="00DA428D">
      <w:pPr>
        <w:pStyle w:val="Textbody"/>
      </w:pPr>
      <w:r>
        <w:t>Так, приостанавливается движение поездов № 17/18 Бишкек – Москва, № 385/386 Бишкек – Новосибирск, № 329/330 Душанбе – Москва, № 319/320 Куляб – Москва и № 359/360 Худжанд – Москва.</w:t>
      </w:r>
    </w:p>
    <w:p w14:paraId="59B66F02" w14:textId="77777777" w:rsidR="00DA428D" w:rsidRDefault="00DA428D" w:rsidP="00DA428D">
      <w:pPr>
        <w:pStyle w:val="Textbody"/>
      </w:pPr>
      <w:r>
        <w:lastRenderedPageBreak/>
        <w:t>С 17 марта в России прекратилось железнодорожное сообщение с Казахстаном, Украиной, Молдавией и Латвией, с 16 марта – с Узбекистаном и Азербайджаном. РЖД также отменили поезда в Германию, Францию и в Чехию.</w:t>
      </w:r>
    </w:p>
    <w:p w14:paraId="46CD87E0" w14:textId="77777777" w:rsidR="00DA428D" w:rsidRDefault="00DA428D" w:rsidP="00DA428D">
      <w:pPr>
        <w:pStyle w:val="Textbody"/>
      </w:pPr>
      <w:hyperlink r:id="rId50" w:history="1">
        <w:r>
          <w:rPr>
            <w:color w:val="0000FF"/>
            <w:u w:val="single" w:color="0000FF"/>
          </w:rPr>
          <w:t>https://rns.online/transport/Rossiya-priostanovila-zhd-soobschenie-s-Kirgiziei-i-Tadzhikistanom--2020-03-17/</w:t>
        </w:r>
      </w:hyperlink>
    </w:p>
    <w:p w14:paraId="55E288A5" w14:textId="77777777" w:rsidR="00DA428D" w:rsidRDefault="00DA428D" w:rsidP="00DA428D">
      <w:pPr>
        <w:pStyle w:val="3"/>
        <w:jc w:val="both"/>
        <w:rPr>
          <w:rFonts w:ascii="Times New Roman" w:hAnsi="Times New Roman"/>
          <w:sz w:val="24"/>
        </w:rPr>
      </w:pPr>
      <w:bookmarkStart w:id="62" w:name="_gen23"/>
      <w:bookmarkStart w:id="63" w:name="_Toc35422528"/>
      <w:bookmarkEnd w:id="62"/>
      <w:r>
        <w:rPr>
          <w:rFonts w:ascii="Times New Roman" w:hAnsi="Times New Roman"/>
          <w:sz w:val="24"/>
        </w:rPr>
        <w:t>ТАСС; 2020.17.03; В МИД РФ СОЗДАН КООРДИНАЦИОННЫЙ ШТАБ ДЛЯ СОДЕЙСТВИЯ РОССИЯНАМ В ВОЗВРАЩЕНИИ НА РОДИНУ</w:t>
      </w:r>
      <w:bookmarkEnd w:id="63"/>
    </w:p>
    <w:p w14:paraId="6EA10DD6" w14:textId="77777777" w:rsidR="00DA428D" w:rsidRDefault="00DA428D" w:rsidP="00DA428D">
      <w:pPr>
        <w:pStyle w:val="Textbody"/>
      </w:pPr>
      <w:r>
        <w:t>Министерство иностранных дел России рекомендует находящимся за рубежом гражданам РФ вернуться на родину в связи с распространением коронавирусной инфекции. Об этом говорится в заявлении МИД РФ.</w:t>
      </w:r>
    </w:p>
    <w:p w14:paraId="339CBA29" w14:textId="3B243251" w:rsidR="00DA428D" w:rsidRDefault="00DA428D" w:rsidP="00DA428D">
      <w:pPr>
        <w:pStyle w:val="Textbody"/>
      </w:pPr>
      <w:r>
        <w:t>«</w:t>
      </w:r>
      <w:r>
        <w:t>Там, где еще сохраняется возможность выезда в Россию, настоятельно рекомендуем воспользоваться ею, независимо от видов транспорта и пересадок</w:t>
      </w:r>
      <w:r>
        <w:t>»</w:t>
      </w:r>
      <w:r>
        <w:t>, - указали в дипведомстве.</w:t>
      </w:r>
    </w:p>
    <w:p w14:paraId="1E9E94A2" w14:textId="77777777" w:rsidR="00DA428D" w:rsidRDefault="00DA428D" w:rsidP="00DA428D">
      <w:pPr>
        <w:pStyle w:val="Textbody"/>
      </w:pPr>
      <w:r>
        <w:t>В МИД РФ создан координационный штаб для содействия россиянам в возвращении на родину - заявление.</w:t>
      </w:r>
    </w:p>
    <w:p w14:paraId="44B8C73E" w14:textId="77777777" w:rsidR="00DA428D" w:rsidRDefault="00DA428D" w:rsidP="00DA428D">
      <w:pPr>
        <w:pStyle w:val="Textbody"/>
      </w:pPr>
      <w:r>
        <w:t>МИД РФ просит всех россиян, оказавшихся в сложном положении за границей, сразу связаться с ближайшим российским загранучреждением.</w:t>
      </w:r>
    </w:p>
    <w:p w14:paraId="7FC07ECB" w14:textId="77777777" w:rsidR="00DA428D" w:rsidRDefault="00DA428D" w:rsidP="00DA428D">
      <w:pPr>
        <w:pStyle w:val="Textbody"/>
      </w:pPr>
      <w:hyperlink r:id="rId51" w:history="1">
        <w:r>
          <w:rPr>
            <w:color w:val="0000FF"/>
            <w:u w:val="single" w:color="0000FF"/>
          </w:rPr>
          <w:t>https://tass.ru/politika/8007929</w:t>
        </w:r>
      </w:hyperlink>
    </w:p>
    <w:p w14:paraId="16CD39D2" w14:textId="77777777" w:rsidR="00DA428D" w:rsidRDefault="00DA428D" w:rsidP="00DA428D">
      <w:pPr>
        <w:pStyle w:val="3"/>
        <w:jc w:val="both"/>
      </w:pPr>
      <w:bookmarkStart w:id="64" w:name="_gen24"/>
      <w:bookmarkStart w:id="65" w:name="_Toc35422529"/>
      <w:bookmarkEnd w:id="64"/>
      <w:r>
        <w:rPr>
          <w:rFonts w:ascii="Times New Roman" w:hAnsi="Times New Roman"/>
          <w:sz w:val="24"/>
        </w:rPr>
        <w:t>ИНТЕРФАКС; 2020.17.03; ГОТОВИТСЯ ПЛАН ПО ВОЗРАЩЕНИЮ РОССИЯН ИЗ ФРАНЦИИ НА РОДИНУ ПОСЛЕ ЗАКРЫТИЯ АВИАСООБЩЕНИЯ - ПОСОЛЬСТВО</w:t>
      </w:r>
      <w:bookmarkEnd w:id="65"/>
    </w:p>
    <w:p w14:paraId="5A2FDB5E" w14:textId="77777777" w:rsidR="00DA428D" w:rsidRDefault="00DA428D" w:rsidP="00DA428D">
      <w:pPr>
        <w:pStyle w:val="Textbody"/>
      </w:pPr>
      <w:r>
        <w:t>После введения Францией запрета на осуществление регулярных авиарейсов в Россию будет задействован план по возвращению россиян из этой страны на родину, сообщает во вторник посольство РФ в Париже.</w:t>
      </w:r>
    </w:p>
    <w:p w14:paraId="78FF9A2F" w14:textId="0D7F7184" w:rsidR="00DA428D" w:rsidRDefault="00DA428D" w:rsidP="00DA428D">
      <w:pPr>
        <w:pStyle w:val="Textbody"/>
      </w:pPr>
      <w:r>
        <w:t>«</w:t>
      </w:r>
      <w:r>
        <w:t>Вопрос об эвакуации в Российскую Федерацию граждан РФ силами МЧС прорабатывается, и эта мера будет задействована после введения запрета властями Франции на осуществление регулярных авиарейсов в Россию</w:t>
      </w:r>
      <w:r>
        <w:t>»</w:t>
      </w:r>
      <w:r>
        <w:t>, - говорится в сообщении дипмиссии в фейсбуке.</w:t>
      </w:r>
    </w:p>
    <w:p w14:paraId="00CAF2A4" w14:textId="70870BF7" w:rsidR="00DA428D" w:rsidRDefault="00DA428D" w:rsidP="00DA428D">
      <w:pPr>
        <w:pStyle w:val="Textbody"/>
      </w:pPr>
      <w:r>
        <w:t>«</w:t>
      </w:r>
      <w:r>
        <w:t xml:space="preserve">Для возвращения в Российскую Федерацию в настоящее время имеется возможность приобретения авиабилетов на регулярные рейсы авиакомпании </w:t>
      </w:r>
      <w:r>
        <w:t>«</w:t>
      </w:r>
      <w:r>
        <w:t>Аэрофлот</w:t>
      </w:r>
      <w:r>
        <w:t>»</w:t>
      </w:r>
      <w:r>
        <w:t xml:space="preserve"> по маршруту Париж - Москва, вылетающие из аэропорта </w:t>
      </w:r>
      <w:r>
        <w:t>«</w:t>
      </w:r>
      <w:r>
        <w:t>Руасси-Шарль де Голль</w:t>
      </w:r>
      <w:r>
        <w:t>»</w:t>
      </w:r>
      <w:r>
        <w:t xml:space="preserve">, терминал 2С, в том числе в результате зачета аннулированных рейсов </w:t>
      </w:r>
      <w:r>
        <w:t>«</w:t>
      </w:r>
      <w:r>
        <w:t>Аэрофлота</w:t>
      </w:r>
      <w:r>
        <w:t>»</w:t>
      </w:r>
      <w:r>
        <w:t xml:space="preserve"> из Лиона, Ниццы и Марселя. С выкупленными билетами можно попытаться вылететь более ранними рейсами при наличии свободных мест в самолете. Для этого необходимо быть в терминале 2С, и на стойке </w:t>
      </w:r>
      <w:r>
        <w:t>«</w:t>
      </w:r>
      <w:r>
        <w:t>Аэрофлота</w:t>
      </w:r>
      <w:r>
        <w:t>»</w:t>
      </w:r>
      <w:r>
        <w:t xml:space="preserve"> непосредственно перед окончанием регистрации на ближайший рейс сотрудники смогут поменять вам билеты и выписать посадочный талон на ближайший рейс</w:t>
      </w:r>
      <w:r>
        <w:t>»</w:t>
      </w:r>
      <w:r>
        <w:t>, - отмечают в посольстве.</w:t>
      </w:r>
    </w:p>
    <w:p w14:paraId="04CB30E8" w14:textId="3E3FBA78" w:rsidR="00DA428D" w:rsidRDefault="00DA428D" w:rsidP="00DA428D">
      <w:pPr>
        <w:pStyle w:val="Textbody"/>
      </w:pPr>
      <w:r>
        <w:t xml:space="preserve">По его данным, </w:t>
      </w:r>
      <w:r>
        <w:t>«</w:t>
      </w:r>
      <w:r>
        <w:t xml:space="preserve">на данный момент также имеется возможность вылета в Россию авиакомпанией </w:t>
      </w:r>
      <w:r>
        <w:t>«</w:t>
      </w:r>
      <w:r>
        <w:t>Белавиа</w:t>
      </w:r>
      <w:r>
        <w:t>»</w:t>
      </w:r>
      <w:r>
        <w:t xml:space="preserve"> транзитом через Минск, поскольку власти Белоруссии пока не закрыли россиянам въезд на свою территорию</w:t>
      </w:r>
      <w:r>
        <w:t>»</w:t>
      </w:r>
      <w:r>
        <w:t>.</w:t>
      </w:r>
    </w:p>
    <w:p w14:paraId="021FF806" w14:textId="45686FE7" w:rsidR="00DA428D" w:rsidRDefault="00DA428D" w:rsidP="00DA428D">
      <w:pPr>
        <w:pStyle w:val="Textbody"/>
      </w:pPr>
      <w:r>
        <w:t>«</w:t>
      </w:r>
      <w:r>
        <w:t>По вопросам компенсации за аннулированные билеты следует обращаться самостоятельно в те транспортные компании, где они приобретались</w:t>
      </w:r>
      <w:r>
        <w:t>»</w:t>
      </w:r>
      <w:r>
        <w:t>, - уточнили в дипмиссии.</w:t>
      </w:r>
    </w:p>
    <w:p w14:paraId="1F7A9E95" w14:textId="77777777" w:rsidR="00DA428D" w:rsidRDefault="00DA428D" w:rsidP="00DA428D">
      <w:pPr>
        <w:pStyle w:val="Textbody"/>
      </w:pPr>
      <w:r>
        <w:t>На ту же тему:</w:t>
      </w:r>
    </w:p>
    <w:p w14:paraId="3E228EA1" w14:textId="77777777" w:rsidR="00DA428D" w:rsidRDefault="00DA428D" w:rsidP="00DA428D">
      <w:pPr>
        <w:pStyle w:val="Textbody"/>
      </w:pPr>
      <w:hyperlink r:id="rId52" w:history="1">
        <w:r>
          <w:rPr>
            <w:color w:val="0000FF"/>
            <w:u w:val="single" w:color="0000FF"/>
          </w:rPr>
          <w:t>https://tass.ru/obschestvo/8007977</w:t>
        </w:r>
      </w:hyperlink>
    </w:p>
    <w:p w14:paraId="4EC67CFF" w14:textId="77777777" w:rsidR="00DA428D" w:rsidRDefault="00DA428D" w:rsidP="00DA428D">
      <w:pPr>
        <w:pStyle w:val="Textbody"/>
      </w:pPr>
      <w:hyperlink r:id="rId53" w:history="1">
        <w:r>
          <w:rPr>
            <w:color w:val="0000FF"/>
            <w:u w:val="single" w:color="0000FF"/>
          </w:rPr>
          <w:t>https://ria.ru/20200317/1568750073.html</w:t>
        </w:r>
      </w:hyperlink>
    </w:p>
    <w:p w14:paraId="2FB6198E" w14:textId="77777777" w:rsidR="00DA428D" w:rsidRDefault="00DA428D" w:rsidP="00DA428D">
      <w:pPr>
        <w:pStyle w:val="3"/>
        <w:jc w:val="both"/>
        <w:rPr>
          <w:rFonts w:ascii="Times New Roman" w:hAnsi="Times New Roman"/>
          <w:sz w:val="24"/>
        </w:rPr>
      </w:pPr>
      <w:bookmarkStart w:id="66" w:name="_gen25"/>
      <w:bookmarkStart w:id="67" w:name="_Toc35422530"/>
      <w:bookmarkEnd w:id="66"/>
      <w:r>
        <w:rPr>
          <w:rFonts w:ascii="Times New Roman" w:hAnsi="Times New Roman"/>
          <w:sz w:val="24"/>
        </w:rPr>
        <w:lastRenderedPageBreak/>
        <w:t>ИНТЕРФАКС; 2020.17.03; ПРОРАБАТЫВАЮТСЯ МЕРЫ ПО ВОЗВРАЩЕНИЮ РОССИЯН ИЗ ЧЕХИИ НА РОДИНУ - ПОСОЛЬСТВО РФ</w:t>
      </w:r>
      <w:bookmarkEnd w:id="67"/>
    </w:p>
    <w:p w14:paraId="77FF2B08" w14:textId="77777777" w:rsidR="00DA428D" w:rsidRDefault="00DA428D" w:rsidP="00DA428D">
      <w:pPr>
        <w:pStyle w:val="Textbody"/>
      </w:pPr>
      <w:r>
        <w:t>Российские власти прорабатывают меры по возвращению на родину граждан РФ, которые не успевают покинуть Чехию до прекращения из-за коронавируса регулярного авиасообщения, сообщает посольство России в Праге.</w:t>
      </w:r>
    </w:p>
    <w:p w14:paraId="1322D8EE" w14:textId="7ABF505C" w:rsidR="00DA428D" w:rsidRDefault="00DA428D" w:rsidP="00DA428D">
      <w:pPr>
        <w:pStyle w:val="Textbody"/>
      </w:pPr>
      <w:r>
        <w:t>«</w:t>
      </w:r>
      <w:r>
        <w:t>В посольство России в Чехии продолжают поступать многочисленные обращения временно находящихся в Чехии российских граждан, попавших в затруднительное положение из-за введенных здесь ограничительных мер в связи с распространением коронавирусной инфекции</w:t>
      </w:r>
      <w:r>
        <w:t>»</w:t>
      </w:r>
      <w:r>
        <w:t xml:space="preserve">, - сообщили </w:t>
      </w:r>
      <w:r>
        <w:t>«</w:t>
      </w:r>
      <w:r>
        <w:t>Интерфаксу</w:t>
      </w:r>
      <w:r>
        <w:t>»</w:t>
      </w:r>
      <w:r>
        <w:t xml:space="preserve"> в посольстве.</w:t>
      </w:r>
    </w:p>
    <w:p w14:paraId="3AE8E23A" w14:textId="77777777" w:rsidR="00DA428D" w:rsidRDefault="00DA428D" w:rsidP="00DA428D">
      <w:pPr>
        <w:pStyle w:val="Textbody"/>
      </w:pPr>
      <w:r>
        <w:t>В дипмиссии отметили, что посольство оказывает обратившимся консульскую поддержку, а также помощь в размещении в отелях тем, кто из-за закрытия чешских гостиниц оказался без жилья.</w:t>
      </w:r>
    </w:p>
    <w:p w14:paraId="133B94A7" w14:textId="0D0E8471" w:rsidR="00DA428D" w:rsidRDefault="00DA428D" w:rsidP="00DA428D">
      <w:pPr>
        <w:pStyle w:val="Textbody"/>
      </w:pPr>
      <w:r>
        <w:t>«</w:t>
      </w:r>
      <w:r>
        <w:t>На электронных ресурсах посольства публикуем актуальную информацию об авиасообщении между Россией и Чехией (будет приостановлено с 20 марта). В настоящее время прорабатываются меры по возвращению на Родину россиян, которые не смогут приобрести билеты на авиарейсы в Москву до указанного срока</w:t>
      </w:r>
      <w:r>
        <w:t>»</w:t>
      </w:r>
      <w:r>
        <w:t>, - сказали в посольстве.</w:t>
      </w:r>
    </w:p>
    <w:p w14:paraId="6FC28C61" w14:textId="77777777" w:rsidR="00DA428D" w:rsidRDefault="00DA428D" w:rsidP="00DA428D">
      <w:pPr>
        <w:pStyle w:val="Textbody"/>
      </w:pPr>
      <w:r>
        <w:t>Кроме того, добавили в дипмиссии, российские авиационные власти, в том числе при содействии посольства России в Чехии, оказывают содействие чешской стороне по доставке в Прагу медицинских материалов из Китая.</w:t>
      </w:r>
    </w:p>
    <w:p w14:paraId="15904A8B" w14:textId="418FDF76" w:rsidR="00DA428D" w:rsidRDefault="00DA428D" w:rsidP="00DA428D">
      <w:pPr>
        <w:pStyle w:val="Textbody"/>
      </w:pPr>
      <w:r>
        <w:t xml:space="preserve">Пресс-секретарь Российского союза туриндустрии (РСТ) Ирина Тюрина ранее сообщила </w:t>
      </w:r>
      <w:r>
        <w:t>«</w:t>
      </w:r>
      <w:r>
        <w:t>Интерфаксу</w:t>
      </w:r>
      <w:r>
        <w:t>»</w:t>
      </w:r>
      <w:r>
        <w:t>, что находящиеся в Чехии российские туристы оказались в ловушке из-за нехватки вывозных рейсов на родину.</w:t>
      </w:r>
    </w:p>
    <w:p w14:paraId="5B888026" w14:textId="72F9DFE3" w:rsidR="00DA428D" w:rsidRDefault="00DA428D" w:rsidP="00DA428D">
      <w:pPr>
        <w:pStyle w:val="Textbody"/>
      </w:pPr>
      <w:r>
        <w:t xml:space="preserve">Тюрина отметила, что до 19 марта, когда </w:t>
      </w:r>
      <w:r>
        <w:t>«</w:t>
      </w:r>
      <w:r>
        <w:t>Аэрофлот</w:t>
      </w:r>
      <w:r>
        <w:t>»</w:t>
      </w:r>
      <w:r>
        <w:t xml:space="preserve"> останавливает рейсы в Прагу, </w:t>
      </w:r>
      <w:r>
        <w:t>«</w:t>
      </w:r>
      <w:r>
        <w:t>вывезти всех оказавшихся там туристов однозначно не получится</w:t>
      </w:r>
      <w:r>
        <w:t>»</w:t>
      </w:r>
      <w:r>
        <w:t>.</w:t>
      </w:r>
    </w:p>
    <w:p w14:paraId="1EA920DA" w14:textId="3108744B" w:rsidR="00DA428D" w:rsidRDefault="00DA428D" w:rsidP="00DA428D">
      <w:pPr>
        <w:pStyle w:val="Textbody"/>
      </w:pPr>
      <w:r>
        <w:t>«</w:t>
      </w:r>
      <w:r>
        <w:t>А на рейс 19 марта уже нет билетов. Перевозчик сообщил об организации чартеров, но как это будет происходить и что делать туристам, непонятно</w:t>
      </w:r>
      <w:r>
        <w:t>»</w:t>
      </w:r>
      <w:r>
        <w:t>, - отметила эксперт.</w:t>
      </w:r>
    </w:p>
    <w:p w14:paraId="595E0603" w14:textId="00325B54" w:rsidR="00DA428D" w:rsidRDefault="00DA428D" w:rsidP="00DA428D">
      <w:pPr>
        <w:pStyle w:val="Textbody"/>
      </w:pPr>
      <w:r>
        <w:t xml:space="preserve">Она сообщила, что </w:t>
      </w:r>
      <w:r>
        <w:t>«</w:t>
      </w:r>
      <w:r>
        <w:t>Аэрофлот</w:t>
      </w:r>
      <w:r>
        <w:t>»</w:t>
      </w:r>
      <w:r>
        <w:t xml:space="preserve"> рекомендовал всем своим пассажирам в Чехии приехать в его представительство в Праге и зарегистрироваться на будущий чартерный рейс. </w:t>
      </w:r>
      <w:r>
        <w:t>«</w:t>
      </w:r>
      <w:r>
        <w:t>Но в стране введен режим чрезвычайного положения, перемещение между городами запрещено, а туристы находятся не только в Праге, но и во многих других городах. Больше всего - в Карловых Варах, причем это люди немолодые, приехавшие на лечение</w:t>
      </w:r>
      <w:r>
        <w:t>»</w:t>
      </w:r>
      <w:r>
        <w:t>, - сказала Тюрина.</w:t>
      </w:r>
    </w:p>
    <w:p w14:paraId="0719917C" w14:textId="77777777" w:rsidR="00DA428D" w:rsidRDefault="00DA428D" w:rsidP="00DA428D">
      <w:pPr>
        <w:pStyle w:val="3"/>
        <w:jc w:val="both"/>
        <w:rPr>
          <w:rFonts w:ascii="Times New Roman" w:hAnsi="Times New Roman"/>
          <w:sz w:val="24"/>
        </w:rPr>
      </w:pPr>
      <w:bookmarkStart w:id="68" w:name="_gen26"/>
      <w:bookmarkStart w:id="69" w:name="_Toc35422531"/>
      <w:bookmarkEnd w:id="68"/>
      <w:r>
        <w:rPr>
          <w:rFonts w:ascii="Times New Roman" w:hAnsi="Times New Roman"/>
          <w:sz w:val="24"/>
        </w:rPr>
        <w:t>RNS; 2020.17.03; ПОСОЛЬСТВО РОССИИ СООБЩИЛО О ПЕРЕГОВОРАХ С ЧЕРНОГОРИЕЙ ПО ВЫВОЗУ РОССИЯН</w:t>
      </w:r>
      <w:bookmarkEnd w:id="69"/>
    </w:p>
    <w:p w14:paraId="7AEF0734" w14:textId="77777777" w:rsidR="00DA428D" w:rsidRDefault="00DA428D" w:rsidP="00DA428D">
      <w:pPr>
        <w:pStyle w:val="Textbody"/>
      </w:pPr>
      <w:r>
        <w:t>Российское посольство ведет переговоры с властями Черногории о возвращении российских туристов на родину после приостановки в стране международных пассажирских перевозок, сообщила пресс-служба посольства.</w:t>
      </w:r>
    </w:p>
    <w:p w14:paraId="3EF448D5" w14:textId="098CAE47" w:rsidR="00DA428D" w:rsidRDefault="00DA428D" w:rsidP="00DA428D">
      <w:pPr>
        <w:pStyle w:val="Textbody"/>
      </w:pPr>
      <w:r>
        <w:t>«</w:t>
      </w:r>
      <w:r>
        <w:t>Посольство Российской Федерации в Черногории находится в постоянном контакте с черногорскими властями, представителями трех российских авиакомпаний (</w:t>
      </w:r>
      <w:r>
        <w:t>«</w:t>
      </w:r>
      <w:r>
        <w:t>Аэрофлот</w:t>
      </w:r>
      <w:r>
        <w:t>»</w:t>
      </w:r>
      <w:r>
        <w:t xml:space="preserve">, </w:t>
      </w:r>
      <w:r>
        <w:t>«</w:t>
      </w:r>
      <w:r>
        <w:t>S7</w:t>
      </w:r>
      <w:r>
        <w:t>»</w:t>
      </w:r>
      <w:r>
        <w:t xml:space="preserve"> и </w:t>
      </w:r>
      <w:r>
        <w:t>«</w:t>
      </w:r>
      <w:r>
        <w:t>Победа</w:t>
      </w:r>
      <w:r>
        <w:t>»</w:t>
      </w:r>
      <w:r>
        <w:t>) в Черногории, а также местными туроператорами в отношении российских граждан, находящихся в настоящий момент в Черногории для разрешения ситуации с их возвращением на родину</w:t>
      </w:r>
      <w:r>
        <w:t>»</w:t>
      </w:r>
      <w:r>
        <w:t>, — говорится в сообщении на сайте посольства.</w:t>
      </w:r>
    </w:p>
    <w:p w14:paraId="3C9ADF6F" w14:textId="77777777" w:rsidR="00DA428D" w:rsidRDefault="00DA428D" w:rsidP="00DA428D">
      <w:pPr>
        <w:pStyle w:val="Textbody"/>
      </w:pPr>
      <w:r>
        <w:t>16 марта правительство Черногории приняло решение приостановить международные пассажирские перевозки в целях профилактики риска заражения и распространения коронавируса covid-19 в стране.</w:t>
      </w:r>
    </w:p>
    <w:p w14:paraId="1C7A66D0" w14:textId="645DEE05" w:rsidR="00DA428D" w:rsidRDefault="00DA428D" w:rsidP="00DA428D">
      <w:pPr>
        <w:pStyle w:val="Textbody"/>
      </w:pPr>
      <w:r>
        <w:t xml:space="preserve">Источник RNS в авиакомпании </w:t>
      </w:r>
      <w:r>
        <w:t>«</w:t>
      </w:r>
      <w:r>
        <w:t>Победа</w:t>
      </w:r>
      <w:r>
        <w:t>»</w:t>
      </w:r>
      <w:r>
        <w:t xml:space="preserve"> сообщил, что более тысячи ее пассажиров в Черногории ожидают вывозных рейсов в Россию. Компания планировала выполнить 5 рейсов из Тивата с 17 по 21 марта для вывоза россиян.</w:t>
      </w:r>
    </w:p>
    <w:p w14:paraId="1EC709F7" w14:textId="77777777" w:rsidR="00DA428D" w:rsidRDefault="00DA428D" w:rsidP="00DA428D">
      <w:pPr>
        <w:pStyle w:val="Textbody"/>
      </w:pPr>
      <w:hyperlink r:id="rId54" w:history="1">
        <w:r>
          <w:rPr>
            <w:color w:val="0000FF"/>
            <w:u w:val="single" w:color="0000FF"/>
          </w:rPr>
          <w:t>https://rns.online/transport/Posolstvo-Rossii-soobschilo-o-peregovorah-s-CHernogoriei-po-vivozu-rossiyan-2020-03-17/</w:t>
        </w:r>
      </w:hyperlink>
    </w:p>
    <w:p w14:paraId="54D5F862" w14:textId="77777777" w:rsidR="00DA428D" w:rsidRDefault="00DA428D" w:rsidP="00DA428D">
      <w:pPr>
        <w:pStyle w:val="3"/>
        <w:jc w:val="both"/>
        <w:rPr>
          <w:rFonts w:ascii="Times New Roman" w:hAnsi="Times New Roman"/>
          <w:sz w:val="24"/>
        </w:rPr>
      </w:pPr>
      <w:bookmarkStart w:id="70" w:name="_gen27"/>
      <w:bookmarkStart w:id="71" w:name="_Toc35422532"/>
      <w:bookmarkEnd w:id="70"/>
      <w:r>
        <w:rPr>
          <w:rFonts w:ascii="Times New Roman" w:hAnsi="Times New Roman"/>
          <w:sz w:val="24"/>
        </w:rPr>
        <w:lastRenderedPageBreak/>
        <w:t>ТАСС; 2020.17.03; ТУРОПЕРАТОРЫ ПОПРОСИЛИ РОСТУРИЗМ ПОМОЧЬ С ВОЗВРАТОМ ОСТАВШИХСЯ В ЕВРОПЕ ТУРИСТОВ</w:t>
      </w:r>
      <w:bookmarkEnd w:id="71"/>
    </w:p>
    <w:p w14:paraId="2FA6B586" w14:textId="77777777" w:rsidR="00DA428D" w:rsidRDefault="00DA428D" w:rsidP="00DA428D">
      <w:pPr>
        <w:pStyle w:val="Textbody"/>
      </w:pPr>
      <w:r>
        <w:t>Туроператоры обратились в Ростуризм с просьбой помочь в решении проблемы с возвратом в Россию из Европы организованных туристов, которые не могут вылететь обратно из-за ограничения авиасообщения. Об этом говорится в сообщении Российского союза туриндустрии (РСТ).</w:t>
      </w:r>
    </w:p>
    <w:p w14:paraId="298E9B11" w14:textId="15F1118D" w:rsidR="00DA428D" w:rsidRDefault="00DA428D" w:rsidP="00DA428D">
      <w:pPr>
        <w:pStyle w:val="Textbody"/>
      </w:pPr>
      <w:r>
        <w:t>«</w:t>
      </w:r>
      <w:r>
        <w:t>Туроператоры сильно обеспокоены по поводу своих туристов, которые застряли в Европе из-за остановки авиасообщения. Люди предоставлены сами себе и просят вывезти их домой, но сделать это непросто - на большинстве оставшихся рейсов либо нет мест, либо билеты подорожали в несколько раз. Вчера туроператоры собрали и направили в Ростуризм списки клиентов, которые не могут вернуться в Россию, и рассчитывают на более активное участие государства</w:t>
      </w:r>
      <w:r>
        <w:t>»</w:t>
      </w:r>
      <w:r>
        <w:t>, - отмечается в сообщении.</w:t>
      </w:r>
    </w:p>
    <w:p w14:paraId="5EDF964B" w14:textId="77777777" w:rsidR="00DA428D" w:rsidRDefault="00DA428D" w:rsidP="00DA428D">
      <w:pPr>
        <w:pStyle w:val="Textbody"/>
      </w:pPr>
      <w:r>
        <w:t>По данным туроператоров, наиболее сложная ситуация сложилась в Чехии. Вернуться домой пока не могут несколько десятков человек.</w:t>
      </w:r>
    </w:p>
    <w:p w14:paraId="4295A126" w14:textId="4CF3F2C6" w:rsidR="00DA428D" w:rsidRDefault="00DA428D" w:rsidP="00DA428D">
      <w:pPr>
        <w:pStyle w:val="Textbody"/>
      </w:pPr>
      <w:r>
        <w:t xml:space="preserve">При этом некоторые туроператоры предлагают рассмотреть возможность распечатать резервный фонд </w:t>
      </w:r>
      <w:r>
        <w:t>«</w:t>
      </w:r>
      <w:r>
        <w:t>Турпомощи</w:t>
      </w:r>
      <w:r>
        <w:t>»</w:t>
      </w:r>
      <w:r>
        <w:t xml:space="preserve">, чтобы профинансировать обратный вылет туристов. Однако по словам главы </w:t>
      </w:r>
      <w:r>
        <w:t>«</w:t>
      </w:r>
      <w:r>
        <w:t>Турпомощи</w:t>
      </w:r>
      <w:r>
        <w:t>»</w:t>
      </w:r>
      <w:r>
        <w:t xml:space="preserve"> Александра Осауленко, вероятность того, что туроператорам позволят использовать средства персонального фонда на покрытие нынешних убытков, невысока. </w:t>
      </w:r>
      <w:r>
        <w:t>«</w:t>
      </w:r>
      <w:r>
        <w:t>Законодательно эта возможность не прописана. Поэтому вряд ли мы добьемся этого. Нужно либо постановление правительства, либо указ президента</w:t>
      </w:r>
      <w:r>
        <w:t>»</w:t>
      </w:r>
      <w:r>
        <w:t xml:space="preserve">, - сказал Осауленко, слова которого приводит РСТ. Сейчас соответствующие предложения направлены в правительство РФ, в том числе самой </w:t>
      </w:r>
      <w:r>
        <w:t>«</w:t>
      </w:r>
      <w:r>
        <w:t>Турпомощью</w:t>
      </w:r>
      <w:r>
        <w:t>»</w:t>
      </w:r>
      <w:r>
        <w:t>, отмечают в РСТ.</w:t>
      </w:r>
    </w:p>
    <w:p w14:paraId="015409D9" w14:textId="77777777" w:rsidR="00DA428D" w:rsidRDefault="00DA428D" w:rsidP="00DA428D">
      <w:pPr>
        <w:pStyle w:val="Textbody"/>
      </w:pPr>
      <w:r>
        <w:t>Ростуризм сообщил 16 марта, что на фоне пандемии нового коронавируса организовал горячую линию для находящихся за рубежом российских путешественников. Ведомство также разрабатывает форму обратной связи, которая вскоре заработает на сайте Ростуризма, для оперативной связи с путешественниками.</w:t>
      </w:r>
    </w:p>
    <w:p w14:paraId="100A718C" w14:textId="77777777" w:rsidR="00DA428D" w:rsidRDefault="00DA428D" w:rsidP="00DA428D">
      <w:pPr>
        <w:pStyle w:val="Textbody"/>
      </w:pPr>
      <w:r>
        <w:t>На данный момент авиасообщение РФ и ряда стран ограничено. За последние полтора месяца на фоне распространения коронавируса были ограничены полеты в страны Европейского союза, Китай, Южную Корею, Иран, Узбекистан и др.</w:t>
      </w:r>
    </w:p>
    <w:p w14:paraId="7BB2C5AC" w14:textId="77777777" w:rsidR="00DA428D" w:rsidRDefault="00DA428D" w:rsidP="00DA428D">
      <w:pPr>
        <w:pStyle w:val="Textbody"/>
      </w:pPr>
      <w:hyperlink r:id="rId55" w:history="1">
        <w:r>
          <w:rPr>
            <w:color w:val="0000FF"/>
            <w:u w:val="single" w:color="0000FF"/>
          </w:rPr>
          <w:t>https://tass.ru/obschestvo/8001587</w:t>
        </w:r>
      </w:hyperlink>
    </w:p>
    <w:p w14:paraId="14565D92" w14:textId="77777777" w:rsidR="00DA428D" w:rsidRDefault="00DA428D" w:rsidP="00DA428D">
      <w:pPr>
        <w:pStyle w:val="3"/>
        <w:jc w:val="both"/>
        <w:rPr>
          <w:rFonts w:ascii="Times New Roman" w:hAnsi="Times New Roman"/>
          <w:sz w:val="24"/>
        </w:rPr>
      </w:pPr>
      <w:bookmarkStart w:id="72" w:name="_gen28"/>
      <w:bookmarkStart w:id="73" w:name="_Toc35422533"/>
      <w:bookmarkEnd w:id="72"/>
      <w:r>
        <w:rPr>
          <w:rFonts w:ascii="Times New Roman" w:hAnsi="Times New Roman"/>
          <w:sz w:val="24"/>
        </w:rPr>
        <w:t>ИНТЕРФАКС; 2020.17.03; РОССИЙСКИЕ ТУРИСТЫ ЗАСТРЯЛИ В ЕВРОПЕ, ОСОБЕННО ТЯЖЕЛАЯ СИТУАЦИЯ В ЧЕХИИ - РСТ</w:t>
      </w:r>
      <w:bookmarkEnd w:id="73"/>
    </w:p>
    <w:p w14:paraId="5050727E" w14:textId="5B3ACB2A" w:rsidR="00DA428D" w:rsidRDefault="00DA428D" w:rsidP="00DA428D">
      <w:pPr>
        <w:pStyle w:val="Textbody"/>
      </w:pPr>
      <w:r>
        <w:t xml:space="preserve">Находящиеся в Европе российские туристы оказались в ловушке из-за нехватки вывозных рейсов в РФ, особенно сложная ситуация в Чехии, порталу </w:t>
      </w:r>
      <w:r>
        <w:t>«</w:t>
      </w:r>
      <w:r>
        <w:t>Интерфакс-Туризм</w:t>
      </w:r>
      <w:r>
        <w:t>»</w:t>
      </w:r>
      <w:r>
        <w:t xml:space="preserve"> во вторник пресс-секретарь Российского союза туриндустрии (РСТ) Ирина Тюрина.</w:t>
      </w:r>
    </w:p>
    <w:p w14:paraId="39453E6A" w14:textId="1A750F22" w:rsidR="00DA428D" w:rsidRDefault="00DA428D" w:rsidP="00DA428D">
      <w:pPr>
        <w:pStyle w:val="Textbody"/>
      </w:pPr>
      <w:r>
        <w:t>«</w:t>
      </w:r>
      <w:r>
        <w:t>Российские туристы в Европе предоставлены сами себе и просят вывезти их домой, но сделать это непросто - на большинстве оставшихся рейсов либо нет мест, либо билеты подорожали в несколько раз. Особенно тяжелая ситуация в Чехии, которая закрыла границу раньше всех - 13 марта</w:t>
      </w:r>
      <w:r>
        <w:t>»</w:t>
      </w:r>
      <w:r>
        <w:t>, - сказала она.</w:t>
      </w:r>
    </w:p>
    <w:p w14:paraId="30783EE7" w14:textId="550D485F" w:rsidR="00DA428D" w:rsidRDefault="00DA428D" w:rsidP="00DA428D">
      <w:pPr>
        <w:pStyle w:val="Textbody"/>
      </w:pPr>
      <w:r>
        <w:t xml:space="preserve">Тюрина напомнила, что с 19 марта </w:t>
      </w:r>
      <w:r>
        <w:t>«</w:t>
      </w:r>
      <w:r>
        <w:t>Аэрофлот</w:t>
      </w:r>
      <w:r>
        <w:t>»</w:t>
      </w:r>
      <w:r>
        <w:t xml:space="preserve"> останавливает рейсы в Прагу. </w:t>
      </w:r>
      <w:r>
        <w:t>«</w:t>
      </w:r>
      <w:r>
        <w:t>До этой даты вывезти всех оказавшихся там туристов однозначно не получится. А на рейс 19 марта уже нет билетов. Перевозчик сообщил об организации чартеров, но как это будет происходить и что делать туристам, непонятно</w:t>
      </w:r>
      <w:r>
        <w:t>»</w:t>
      </w:r>
      <w:r>
        <w:t>, - заметила эксперт.</w:t>
      </w:r>
    </w:p>
    <w:p w14:paraId="1011E7F5" w14:textId="40147E55" w:rsidR="00DA428D" w:rsidRDefault="00DA428D" w:rsidP="00DA428D">
      <w:pPr>
        <w:pStyle w:val="Textbody"/>
      </w:pPr>
      <w:r>
        <w:t xml:space="preserve">Она добавила, что </w:t>
      </w:r>
      <w:r>
        <w:t>«</w:t>
      </w:r>
      <w:r>
        <w:t>Аэрофлот</w:t>
      </w:r>
      <w:r>
        <w:t>»</w:t>
      </w:r>
      <w:r>
        <w:t xml:space="preserve"> рекомендовал всем своим пассажирам в Чехии прибыть в его представительство в Праге и зарегистрироваться на будущий чартерный рейс. </w:t>
      </w:r>
      <w:r>
        <w:t>«</w:t>
      </w:r>
      <w:r>
        <w:t>Но в стране введен режим чрезвычайного положения, перемещение между городами запрещено, а туристы находятся не только в Праге, но и во многих других городах. Больше всего - в Карловых Варах, причем это люди немолодые, приехавшие на лечение</w:t>
      </w:r>
      <w:r>
        <w:t>»</w:t>
      </w:r>
      <w:r>
        <w:t>, - сказала Тюрина.</w:t>
      </w:r>
    </w:p>
    <w:p w14:paraId="19FC52C9" w14:textId="006B1BAF" w:rsidR="00DA428D" w:rsidRDefault="00DA428D" w:rsidP="00DA428D">
      <w:pPr>
        <w:pStyle w:val="Textbody"/>
      </w:pPr>
      <w:r>
        <w:lastRenderedPageBreak/>
        <w:t xml:space="preserve">Также отменили рейсы лоукостеры </w:t>
      </w:r>
      <w:r>
        <w:t>«</w:t>
      </w:r>
      <w:r>
        <w:t>Победа</w:t>
      </w:r>
      <w:r>
        <w:t>»</w:t>
      </w:r>
      <w:r>
        <w:t xml:space="preserve"> и Wizz Air. </w:t>
      </w:r>
      <w:r>
        <w:t>«</w:t>
      </w:r>
      <w:r>
        <w:t xml:space="preserve">С 16 марта Wizz Air без какого-либо предупреждения перестала летать в Будапешт. Части российских туристов пришлось возвращаться со стыковками в Стамбуле, поскольку билетов на прямой рейс </w:t>
      </w:r>
      <w:r>
        <w:t>«</w:t>
      </w:r>
      <w:r>
        <w:t>Аэрофлота</w:t>
      </w:r>
      <w:r>
        <w:t>»</w:t>
      </w:r>
      <w:r>
        <w:t xml:space="preserve"> уже не было</w:t>
      </w:r>
      <w:r>
        <w:t>»</w:t>
      </w:r>
      <w:r>
        <w:t>, - сообщила эксперт.</w:t>
      </w:r>
    </w:p>
    <w:p w14:paraId="0000A604" w14:textId="77777777" w:rsidR="00DA428D" w:rsidRDefault="00DA428D" w:rsidP="00DA428D">
      <w:pPr>
        <w:pStyle w:val="Textbody"/>
      </w:pPr>
      <w:r>
        <w:t>Тюрина отметила, что в связи с ситуацией туроператоры обратились в Ростуризм - направили в ведомство списки клиентов, которые не могут вернуться в Россию.</w:t>
      </w:r>
    </w:p>
    <w:p w14:paraId="33ED9563" w14:textId="31833D7B" w:rsidR="00DA428D" w:rsidRDefault="00DA428D" w:rsidP="00DA428D">
      <w:pPr>
        <w:pStyle w:val="Textbody"/>
      </w:pPr>
      <w:r>
        <w:t>«</w:t>
      </w:r>
      <w:r>
        <w:t>Ситуация осложняется тем, что у многих заканчиваются визы, туристы нервничают, начинается паника. Вся ответственность при отмене рейса лежит на перевозчике, и он может предложить пассажиру вылететь другим рейсом. Но в данном случае воздушное сообщение закрыто государством. По идее, туристам в этой ситуации надо связываться с консульством РФ, но они звонят туроператорам и просят помощи</w:t>
      </w:r>
      <w:r>
        <w:t>»</w:t>
      </w:r>
      <w:r>
        <w:t>, - заметила она.</w:t>
      </w:r>
    </w:p>
    <w:p w14:paraId="3C88B7B4" w14:textId="626ADF16" w:rsidR="00DA428D" w:rsidRDefault="00DA428D" w:rsidP="00DA428D">
      <w:pPr>
        <w:pStyle w:val="Textbody"/>
      </w:pPr>
      <w:r>
        <w:t xml:space="preserve">Тюрина подчеркнула, что в происходящее обязана вмешаться ассоциация </w:t>
      </w:r>
      <w:r>
        <w:t>«</w:t>
      </w:r>
      <w:r>
        <w:t>Турпомощь</w:t>
      </w:r>
      <w:r>
        <w:t>»</w:t>
      </w:r>
      <w:r>
        <w:t>, поскольку ее функция - оказывать помощь туристам в экстренной ситуации, которая сейчас и наступила.</w:t>
      </w:r>
    </w:p>
    <w:p w14:paraId="63FC599E" w14:textId="4B76F6D4" w:rsidR="00DA428D" w:rsidRDefault="00DA428D" w:rsidP="00DA428D">
      <w:pPr>
        <w:pStyle w:val="Textbody"/>
      </w:pPr>
      <w:r>
        <w:t>«</w:t>
      </w:r>
      <w:r>
        <w:t xml:space="preserve">Имеет смысл </w:t>
      </w:r>
      <w:r>
        <w:t>«</w:t>
      </w:r>
      <w:r>
        <w:t>распечатать</w:t>
      </w:r>
      <w:r>
        <w:t>»</w:t>
      </w:r>
      <w:r>
        <w:t xml:space="preserve"> резервный фонд </w:t>
      </w:r>
      <w:r>
        <w:t>«</w:t>
      </w:r>
      <w:r>
        <w:t>Турпомощи</w:t>
      </w:r>
      <w:r>
        <w:t>»</w:t>
      </w:r>
      <w:r>
        <w:t>. Туроператор приобретает сейчас авиабилеты туристам за свой счет, а потом мог бы компенсировать их из этого фонда. Надо срочно созывать наблюдательный совет и решать, как поступать сейчас, когда одна за другой закрываются страны, а россияне оказываются в патовой ситуации</w:t>
      </w:r>
      <w:r>
        <w:t>»</w:t>
      </w:r>
      <w:r>
        <w:t>,- сказала Тюрина.</w:t>
      </w:r>
    </w:p>
    <w:p w14:paraId="6306EB72" w14:textId="77777777" w:rsidR="00DA428D" w:rsidRDefault="00DA428D" w:rsidP="00DA428D">
      <w:pPr>
        <w:pStyle w:val="Textbody"/>
      </w:pPr>
      <w:r>
        <w:t>По ее мнению, к решению проблем российских туристов в Европе должен более активно подключиться МИД РФ, так как у ведомства есть полномочия и опыт решения задач на межгосударственном уровне.</w:t>
      </w:r>
    </w:p>
    <w:p w14:paraId="1B836795" w14:textId="77777777" w:rsidR="00DA428D" w:rsidRDefault="00DA428D" w:rsidP="00DA428D">
      <w:pPr>
        <w:pStyle w:val="3"/>
        <w:jc w:val="both"/>
        <w:rPr>
          <w:rFonts w:ascii="Times New Roman" w:hAnsi="Times New Roman"/>
          <w:sz w:val="24"/>
        </w:rPr>
      </w:pPr>
      <w:bookmarkStart w:id="74" w:name="_gen29"/>
      <w:bookmarkStart w:id="75" w:name="_Toc35422534"/>
      <w:bookmarkEnd w:id="74"/>
      <w:r>
        <w:rPr>
          <w:rFonts w:ascii="Times New Roman" w:hAnsi="Times New Roman"/>
          <w:sz w:val="24"/>
        </w:rPr>
        <w:t>ТАСС; 2020.17.03; АВИАСООБЩЕНИЕ АВСТРИИ С РОССИЕЙ И РЯДОМ СТРАН БУДЕТ ОСТАНОВЛЕНО В НОЧЬ НА 18 МАРТА</w:t>
      </w:r>
      <w:bookmarkEnd w:id="75"/>
    </w:p>
    <w:p w14:paraId="1B297993" w14:textId="726F6E84" w:rsidR="00DA428D" w:rsidRDefault="00DA428D" w:rsidP="00DA428D">
      <w:pPr>
        <w:pStyle w:val="Textbody"/>
      </w:pPr>
      <w:r>
        <w:t xml:space="preserve">Власти Австрии приостановят в среду авиасообщение с Великобританией, Нидерландами, Россией и Украиной. Об этом сообщил во вторник на брифинге министр внутренних дел страны Карл Нехаммер. Трансляция выступления велась на канале газеты </w:t>
      </w:r>
      <w:r>
        <w:t>«</w:t>
      </w:r>
      <w:r>
        <w:t>Кронен цайтунг</w:t>
      </w:r>
      <w:r>
        <w:t>»</w:t>
      </w:r>
      <w:r>
        <w:t xml:space="preserve"> в </w:t>
      </w:r>
      <w:r>
        <w:t>«</w:t>
      </w:r>
      <w:r>
        <w:t>Ю-тьюб</w:t>
      </w:r>
      <w:r>
        <w:t>»</w:t>
      </w:r>
      <w:r>
        <w:t>.</w:t>
      </w:r>
    </w:p>
    <w:p w14:paraId="2129C9F5" w14:textId="524AF049" w:rsidR="00DA428D" w:rsidRDefault="00DA428D" w:rsidP="00DA428D">
      <w:pPr>
        <w:pStyle w:val="Textbody"/>
      </w:pPr>
      <w:r>
        <w:t>«</w:t>
      </w:r>
      <w:r>
        <w:t>Авиасообщение с Великобританией, Украиной, Россией, Нидерландами будет прекращено в ночь на среду</w:t>
      </w:r>
      <w:r>
        <w:t>»</w:t>
      </w:r>
      <w:r>
        <w:t>, - заявил он. Ранее МИД страны информировал, что такая мера вступит в силу во вторник, 17 марта. Нехаммер добавил, что также уже приостановлено авиасообщение с Францией, Испанией, и Швейцарией.</w:t>
      </w:r>
    </w:p>
    <w:p w14:paraId="5B356F67" w14:textId="77777777" w:rsidR="00DA428D" w:rsidRDefault="00DA428D" w:rsidP="00DA428D">
      <w:pPr>
        <w:pStyle w:val="Textbody"/>
      </w:pPr>
      <w:hyperlink r:id="rId56" w:history="1">
        <w:r>
          <w:rPr>
            <w:color w:val="0000FF"/>
            <w:u w:val="single" w:color="0000FF"/>
          </w:rPr>
          <w:t>https://tass.ru/obschestvo/8007779</w:t>
        </w:r>
      </w:hyperlink>
    </w:p>
    <w:p w14:paraId="2BFFB37C" w14:textId="77777777" w:rsidR="00DA428D" w:rsidRDefault="00DA428D" w:rsidP="00DA428D">
      <w:pPr>
        <w:pStyle w:val="3"/>
        <w:jc w:val="both"/>
        <w:rPr>
          <w:rFonts w:ascii="Times New Roman" w:hAnsi="Times New Roman"/>
          <w:sz w:val="24"/>
        </w:rPr>
      </w:pPr>
      <w:bookmarkStart w:id="76" w:name="_gen30"/>
      <w:bookmarkStart w:id="77" w:name="_Toc35422535"/>
      <w:bookmarkEnd w:id="76"/>
      <w:r>
        <w:rPr>
          <w:rFonts w:ascii="Times New Roman" w:hAnsi="Times New Roman"/>
          <w:sz w:val="24"/>
        </w:rPr>
        <w:t>РИА НОВОСТИ; 2020.17.03; РОССИЯ ПРИОСТАНОВИЛА АВИАСООБЩЕНИЕ С СЕРБИЕЙ ИЗ-ЗА КОРОНАВИРУСА</w:t>
      </w:r>
      <w:bookmarkEnd w:id="77"/>
    </w:p>
    <w:p w14:paraId="0B957990" w14:textId="77777777" w:rsidR="00DA428D" w:rsidRDefault="00DA428D" w:rsidP="00DA428D">
      <w:pPr>
        <w:pStyle w:val="Textbody"/>
      </w:pPr>
      <w:r>
        <w:t>Авиасообщение между Россией и Сербией будет временно приостановлено из-за коронавируса, сообщило посольство РФ.</w:t>
      </w:r>
    </w:p>
    <w:p w14:paraId="006530CE" w14:textId="5230368D" w:rsidR="00DA428D" w:rsidRDefault="00DA428D" w:rsidP="00DA428D">
      <w:pPr>
        <w:pStyle w:val="Textbody"/>
      </w:pPr>
      <w:r>
        <w:t>«</w:t>
      </w:r>
      <w:r>
        <w:t>В ближайшие дни авиасообщение между РФ и Сербией будет временно приостановлено в связи с ухудшением эпидемиологической обстановки ввиду распространения коронавирусной инфекции на территории Сербии</w:t>
      </w:r>
      <w:r>
        <w:t>»</w:t>
      </w:r>
      <w:r>
        <w:t>, - сообщила дипмиссия.</w:t>
      </w:r>
    </w:p>
    <w:p w14:paraId="450DF7BF" w14:textId="633289E8" w:rsidR="00DA428D" w:rsidRDefault="00DA428D" w:rsidP="00DA428D">
      <w:pPr>
        <w:pStyle w:val="Textbody"/>
      </w:pPr>
      <w:r>
        <w:t>«</w:t>
      </w:r>
      <w:r>
        <w:t>Настоятельно просим всех граждан России, в данный момент находящихся на территории Сербии в рамках 30-дневного безвизового режима и не имеющих вида на жительство, предпринять меры по скорейшему возвращению в Российскую Федерацию</w:t>
      </w:r>
      <w:r>
        <w:t>»</w:t>
      </w:r>
      <w:r>
        <w:t xml:space="preserve">, - указали российские дипломаты. </w:t>
      </w:r>
    </w:p>
    <w:p w14:paraId="43E63AF9" w14:textId="77777777" w:rsidR="00DA428D" w:rsidRDefault="00DA428D" w:rsidP="00DA428D">
      <w:pPr>
        <w:pStyle w:val="Textbody"/>
      </w:pPr>
      <w:hyperlink r:id="rId57" w:history="1">
        <w:r>
          <w:rPr>
            <w:color w:val="0000FF"/>
            <w:u w:val="single" w:color="0000FF"/>
          </w:rPr>
          <w:t>https://ria.ru/20200317/1568751324.html</w:t>
        </w:r>
      </w:hyperlink>
    </w:p>
    <w:p w14:paraId="7271297C" w14:textId="77777777" w:rsidR="00DA428D" w:rsidRDefault="00DA428D" w:rsidP="00DA428D">
      <w:pPr>
        <w:pStyle w:val="Textbody"/>
      </w:pPr>
      <w:r>
        <w:t>На ту же тему:</w:t>
      </w:r>
    </w:p>
    <w:p w14:paraId="7A5181BD" w14:textId="77777777" w:rsidR="00DA428D" w:rsidRDefault="00DA428D" w:rsidP="00DA428D">
      <w:pPr>
        <w:pStyle w:val="Textbody"/>
      </w:pPr>
      <w:hyperlink r:id="rId58" w:history="1">
        <w:r>
          <w:rPr>
            <w:color w:val="0000FF"/>
            <w:u w:val="single" w:color="0000FF"/>
          </w:rPr>
          <w:t>https://tass.ru/politika/8008485</w:t>
        </w:r>
      </w:hyperlink>
    </w:p>
    <w:p w14:paraId="23EB2E11" w14:textId="77777777" w:rsidR="00DA428D" w:rsidRDefault="00DA428D" w:rsidP="00DA428D">
      <w:pPr>
        <w:pStyle w:val="3"/>
        <w:jc w:val="both"/>
      </w:pPr>
      <w:bookmarkStart w:id="78" w:name="_gen31"/>
      <w:bookmarkStart w:id="79" w:name="_Toc35422536"/>
      <w:bookmarkEnd w:id="78"/>
      <w:r>
        <w:rPr>
          <w:rFonts w:ascii="Times New Roman" w:hAnsi="Times New Roman"/>
          <w:sz w:val="24"/>
        </w:rPr>
        <w:lastRenderedPageBreak/>
        <w:t>ТАСС; 2020.17.03; ИСТОЧНИК: ПОЛНОСТЬЮ ПРИОСТАНАВЛИВАТЬ ПОЛЕТЫ МЕЖДУ РФ И БЕЛОРУССИЕЙ ПОКА НЕ ПЛАНИРУЕТСЯ</w:t>
      </w:r>
      <w:bookmarkEnd w:id="79"/>
    </w:p>
    <w:p w14:paraId="10530624" w14:textId="77777777" w:rsidR="00DA428D" w:rsidRDefault="00DA428D" w:rsidP="00DA428D">
      <w:pPr>
        <w:pStyle w:val="Textbody"/>
      </w:pPr>
      <w:r>
        <w:t>Информации о полной приостановке Россией авиасообщения с Белоруссией на данный момент нет, сообщил ТАСС источник в авиаотрасли. Но при этом российские авиакомпании смогут перевозить только россиян.</w:t>
      </w:r>
    </w:p>
    <w:p w14:paraId="5C1F3CE3" w14:textId="198DAF7C" w:rsidR="00DA428D" w:rsidRDefault="00DA428D" w:rsidP="00DA428D">
      <w:pPr>
        <w:pStyle w:val="Textbody"/>
      </w:pPr>
      <w:r>
        <w:t>«</w:t>
      </w:r>
      <w:r>
        <w:t>Информации о закрытии авиасообщения с Белоруссией на данный момент нет, авиакомпании РФ смогут перевозить только россиян</w:t>
      </w:r>
      <w:r>
        <w:t>»</w:t>
      </w:r>
      <w:r>
        <w:t>, - сообщил ТАСС источник в авиаотрасли.</w:t>
      </w:r>
    </w:p>
    <w:p w14:paraId="356FB7F1" w14:textId="333C2B71" w:rsidR="00DA428D" w:rsidRDefault="00DA428D" w:rsidP="00DA428D">
      <w:pPr>
        <w:pStyle w:val="Textbody"/>
      </w:pPr>
      <w:r>
        <w:t xml:space="preserve">Рейсы в Минск выполняют только </w:t>
      </w:r>
      <w:r>
        <w:t>«</w:t>
      </w:r>
      <w:r>
        <w:t>Аэрофлот</w:t>
      </w:r>
      <w:r>
        <w:t>»</w:t>
      </w:r>
      <w:r>
        <w:t xml:space="preserve"> и </w:t>
      </w:r>
      <w:r>
        <w:t>«</w:t>
      </w:r>
      <w:r>
        <w:t>Ютэйр</w:t>
      </w:r>
      <w:r>
        <w:t>»</w:t>
      </w:r>
      <w:r>
        <w:t>, второй авиаперевозчик уже заявил ранее о намерениях прекратить полеты по этому направлению.</w:t>
      </w:r>
    </w:p>
    <w:p w14:paraId="19F06C79" w14:textId="77777777" w:rsidR="00DA428D" w:rsidRDefault="00DA428D" w:rsidP="00DA428D">
      <w:pPr>
        <w:pStyle w:val="Textbody"/>
      </w:pPr>
      <w:hyperlink r:id="rId59" w:history="1">
        <w:r>
          <w:rPr>
            <w:color w:val="0000FF"/>
            <w:u w:val="single" w:color="0000FF"/>
          </w:rPr>
          <w:t>https://tass.ru/ekonomika/8008115</w:t>
        </w:r>
      </w:hyperlink>
    </w:p>
    <w:p w14:paraId="377E2238" w14:textId="14AEBF68" w:rsidR="00DA428D" w:rsidRDefault="00DA428D" w:rsidP="00DA428D">
      <w:pPr>
        <w:pStyle w:val="3"/>
        <w:jc w:val="both"/>
        <w:rPr>
          <w:rFonts w:ascii="Times New Roman" w:hAnsi="Times New Roman"/>
          <w:sz w:val="24"/>
        </w:rPr>
      </w:pPr>
      <w:bookmarkStart w:id="80" w:name="_gen32"/>
      <w:bookmarkStart w:id="81" w:name="_Toc35422537"/>
      <w:bookmarkEnd w:id="80"/>
      <w:r>
        <w:rPr>
          <w:rFonts w:ascii="Times New Roman" w:hAnsi="Times New Roman"/>
          <w:sz w:val="24"/>
        </w:rPr>
        <w:t xml:space="preserve">ТАСС; 2020.17.03; ИСТОЧНИК: </w:t>
      </w:r>
      <w:r>
        <w:rPr>
          <w:rFonts w:ascii="Times New Roman" w:hAnsi="Times New Roman"/>
          <w:sz w:val="24"/>
        </w:rPr>
        <w:t>«</w:t>
      </w:r>
      <w:r>
        <w:rPr>
          <w:rFonts w:ascii="Times New Roman" w:hAnsi="Times New Roman"/>
          <w:sz w:val="24"/>
        </w:rPr>
        <w:t>ПОБЕДА</w:t>
      </w:r>
      <w:r>
        <w:rPr>
          <w:rFonts w:ascii="Times New Roman" w:hAnsi="Times New Roman"/>
          <w:sz w:val="24"/>
        </w:rPr>
        <w:t>»</w:t>
      </w:r>
      <w:r>
        <w:rPr>
          <w:rFonts w:ascii="Times New Roman" w:hAnsi="Times New Roman"/>
          <w:sz w:val="24"/>
        </w:rPr>
        <w:t xml:space="preserve"> НЕ МОЖЕТ ПОЛУЧИТЬ РАЗРЕШЕНИЕ НА ВЫВОЗ ПАССАЖИРОВ ИЗ ЧЕРНОГОРИИ</w:t>
      </w:r>
      <w:bookmarkEnd w:id="81"/>
    </w:p>
    <w:p w14:paraId="7CF38406" w14:textId="6364E67E" w:rsidR="00DA428D" w:rsidRDefault="00DA428D" w:rsidP="00DA428D">
      <w:pPr>
        <w:pStyle w:val="Textbody"/>
      </w:pPr>
      <w:r>
        <w:t xml:space="preserve">Авиакомпания </w:t>
      </w:r>
      <w:r>
        <w:t>«</w:t>
      </w:r>
      <w:r>
        <w:t>Победа</w:t>
      </w:r>
      <w:r>
        <w:t>»</w:t>
      </w:r>
      <w:r>
        <w:t xml:space="preserve"> не сможет выполнить вывозной рейс из черногорского Тивата, сообщил ТАСС источник в лоукостере. Лоукостер не может получить разрешение на вывоз пассажиров.</w:t>
      </w:r>
    </w:p>
    <w:p w14:paraId="251CD789" w14:textId="05AE7638" w:rsidR="00DA428D" w:rsidRDefault="00DA428D" w:rsidP="00DA428D">
      <w:pPr>
        <w:pStyle w:val="Textbody"/>
      </w:pPr>
      <w:r>
        <w:t>«</w:t>
      </w:r>
      <w:r>
        <w:t xml:space="preserve">Больше тысячи клиентов остаются на территории закрытой Черногории. </w:t>
      </w:r>
      <w:r>
        <w:t>«</w:t>
      </w:r>
      <w:r>
        <w:t>Победа</w:t>
      </w:r>
      <w:r>
        <w:t>»</w:t>
      </w:r>
      <w:r>
        <w:t xml:space="preserve"> направила все необходимые запросы на разрешение вывозных рейсов, но до сих пор вопрос не решен. Запланированный на сегодня вывозной рейс выполнен не будет. Прямо сейчас люди собрались в аэропорту в ожидании вылета, который сегодня уже не состоится</w:t>
      </w:r>
      <w:r>
        <w:t>»</w:t>
      </w:r>
      <w:r>
        <w:t>, - сказал он.</w:t>
      </w:r>
    </w:p>
    <w:p w14:paraId="5E857843" w14:textId="77777777" w:rsidR="00DA428D" w:rsidRDefault="00DA428D" w:rsidP="00DA428D">
      <w:pPr>
        <w:pStyle w:val="Textbody"/>
      </w:pPr>
      <w:hyperlink r:id="rId60" w:history="1">
        <w:r>
          <w:rPr>
            <w:color w:val="0000FF"/>
            <w:u w:val="single" w:color="0000FF"/>
          </w:rPr>
          <w:t>https://tass.ru/ekonomika/8004845</w:t>
        </w:r>
      </w:hyperlink>
    </w:p>
    <w:p w14:paraId="416385D8" w14:textId="51868FC3" w:rsidR="00DA428D" w:rsidRDefault="00DA428D" w:rsidP="00DA428D">
      <w:pPr>
        <w:pStyle w:val="3"/>
        <w:jc w:val="both"/>
      </w:pPr>
      <w:bookmarkStart w:id="82" w:name="_gen33"/>
      <w:bookmarkStart w:id="83" w:name="_Toc35422538"/>
      <w:bookmarkEnd w:id="82"/>
      <w:r>
        <w:rPr>
          <w:rFonts w:ascii="Times New Roman" w:hAnsi="Times New Roman"/>
          <w:sz w:val="24"/>
        </w:rPr>
        <w:t xml:space="preserve">РИА НОВОСТИ; 2020.17.03; СПЕЦРЕЙС </w:t>
      </w:r>
      <w:r>
        <w:rPr>
          <w:rFonts w:ascii="Times New Roman" w:hAnsi="Times New Roman"/>
          <w:sz w:val="24"/>
        </w:rPr>
        <w:t>«</w:t>
      </w:r>
      <w:r>
        <w:rPr>
          <w:rFonts w:ascii="Times New Roman" w:hAnsi="Times New Roman"/>
          <w:sz w:val="24"/>
        </w:rPr>
        <w:t>АЭРОФЛОТА</w:t>
      </w:r>
      <w:r>
        <w:rPr>
          <w:rFonts w:ascii="Times New Roman" w:hAnsi="Times New Roman"/>
          <w:sz w:val="24"/>
        </w:rPr>
        <w:t>»</w:t>
      </w:r>
      <w:r>
        <w:rPr>
          <w:rFonts w:ascii="Times New Roman" w:hAnsi="Times New Roman"/>
          <w:sz w:val="24"/>
        </w:rPr>
        <w:t xml:space="preserve"> ВЫВЕЗЕТ РОССИЙСКИХ ТУРИСТОВ С КАНАРСКИХ ОСТРОВОВ</w:t>
      </w:r>
      <w:bookmarkEnd w:id="83"/>
    </w:p>
    <w:p w14:paraId="221291B4" w14:textId="5BC51017" w:rsidR="00DA428D" w:rsidRDefault="00DA428D" w:rsidP="00DA428D">
      <w:pPr>
        <w:pStyle w:val="Textbody"/>
      </w:pPr>
      <w:r>
        <w:t xml:space="preserve">Специальный рейс </w:t>
      </w:r>
      <w:r>
        <w:t>«</w:t>
      </w:r>
      <w:r>
        <w:t>Аэрофлота</w:t>
      </w:r>
      <w:r>
        <w:t>»</w:t>
      </w:r>
      <w:r>
        <w:t xml:space="preserve"> прибудет на остров Тенерифе (Канарские острова, Испания), чтобы вывезти российских туристов, сообщило российское посольство в Мадриде.</w:t>
      </w:r>
    </w:p>
    <w:p w14:paraId="3D6C5EE3" w14:textId="36E86BFF" w:rsidR="00DA428D" w:rsidRDefault="00DA428D" w:rsidP="00DA428D">
      <w:pPr>
        <w:pStyle w:val="Textbody"/>
      </w:pPr>
      <w:r>
        <w:t>«</w:t>
      </w:r>
      <w:r>
        <w:t xml:space="preserve">По сообщению представителя авиакомпании </w:t>
      </w:r>
      <w:r>
        <w:t>«</w:t>
      </w:r>
      <w:r>
        <w:t>Аэрофлот - Российские авиалинии</w:t>
      </w:r>
      <w:r>
        <w:t>»</w:t>
      </w:r>
      <w:r>
        <w:t xml:space="preserve"> на 20 марта запланировано прибытие самолета большей провозной емкости для вывоза российских граждан на родину</w:t>
      </w:r>
      <w:r>
        <w:t>»</w:t>
      </w:r>
      <w:r>
        <w:t>, - говорится в сообщении посольства в Facebook.</w:t>
      </w:r>
    </w:p>
    <w:p w14:paraId="018102A9" w14:textId="77777777" w:rsidR="00DA428D" w:rsidRDefault="00DA428D" w:rsidP="00DA428D">
      <w:pPr>
        <w:pStyle w:val="Textbody"/>
      </w:pPr>
      <w:r>
        <w:t>Вылет будет осуществляться из аэропорта Tenerife Sur. Посольство настоятельно рекомендует российским гражданам воспользоваться этой возможностью и в кратчайшие сроки вернуться на родину.</w:t>
      </w:r>
    </w:p>
    <w:p w14:paraId="4D4FB8DA" w14:textId="77777777" w:rsidR="00DA428D" w:rsidRDefault="00DA428D" w:rsidP="00DA428D">
      <w:pPr>
        <w:pStyle w:val="Textbody"/>
      </w:pPr>
      <w:r>
        <w:t>Ранее посольство сообщило, что на Тенерифе сложилась наиболее сложная ситуация с вывозом туристов. На вечер понедельника к российским дипломатам обратились 150 человек, которые оказались на острове в момент обострения ситуации с коронавирусом в Испании и прекращения авиасообщения с Канарами.</w:t>
      </w:r>
    </w:p>
    <w:p w14:paraId="06736A87" w14:textId="77777777" w:rsidR="00DA428D" w:rsidRDefault="00DA428D" w:rsidP="00DA428D">
      <w:pPr>
        <w:pStyle w:val="Textbody"/>
      </w:pPr>
      <w:hyperlink r:id="rId61" w:history="1">
        <w:r>
          <w:rPr>
            <w:color w:val="0000FF"/>
            <w:u w:val="single" w:color="0000FF"/>
          </w:rPr>
          <w:t>https://ria.ru/20200317/1568728683.html</w:t>
        </w:r>
      </w:hyperlink>
    </w:p>
    <w:p w14:paraId="14CA6821" w14:textId="77777777" w:rsidR="00DA428D" w:rsidRDefault="00DA428D" w:rsidP="00DA428D">
      <w:pPr>
        <w:pStyle w:val="3"/>
        <w:jc w:val="both"/>
        <w:rPr>
          <w:rFonts w:ascii="Times New Roman" w:hAnsi="Times New Roman"/>
          <w:sz w:val="24"/>
        </w:rPr>
      </w:pPr>
      <w:bookmarkStart w:id="84" w:name="_gen34"/>
      <w:bookmarkStart w:id="85" w:name="_Toc35422539"/>
      <w:bookmarkEnd w:id="84"/>
      <w:r>
        <w:rPr>
          <w:rFonts w:ascii="Times New Roman" w:hAnsi="Times New Roman"/>
          <w:sz w:val="24"/>
        </w:rPr>
        <w:t>ИНТЕРФАКС; 2020.17.03; ИРАЭРО ПЕРЕСТАЕТ ЛЕТАТЬ В БАКУ И ФЕРГАНУ ИЗ-ЗА КОРОНАВИРУСА, ОТКРЫВАЕТ РЕЙС ИРКУТСК-АБАКАН</w:t>
      </w:r>
      <w:bookmarkEnd w:id="85"/>
    </w:p>
    <w:p w14:paraId="34097E79" w14:textId="29579F11" w:rsidR="00DA428D" w:rsidRDefault="00DA428D" w:rsidP="00DA428D">
      <w:pPr>
        <w:pStyle w:val="Textbody"/>
      </w:pPr>
      <w:r>
        <w:t xml:space="preserve">Авиакомпания </w:t>
      </w:r>
      <w:r>
        <w:t>«</w:t>
      </w:r>
      <w:r>
        <w:t>ИрАэро</w:t>
      </w:r>
      <w:r>
        <w:t>»</w:t>
      </w:r>
      <w:r>
        <w:t xml:space="preserve"> с 18 марта отменяет рейсы в Баку (Азербайджан) из Красноярска и в Фергану (Узбекистан) из Иркутска, говорится в сообщении перевозчика.</w:t>
      </w:r>
    </w:p>
    <w:p w14:paraId="6B45C28B" w14:textId="3F7FBC2F" w:rsidR="00DA428D" w:rsidRDefault="00DA428D" w:rsidP="00DA428D">
      <w:pPr>
        <w:pStyle w:val="Textbody"/>
      </w:pPr>
      <w:r>
        <w:t>«</w:t>
      </w:r>
      <w:r>
        <w:t>Основанием для временного прекращения авиасообщения стали меры по предотвращению распространения коронавирусной инфекции, предпринятые правительствами данных стран</w:t>
      </w:r>
      <w:r>
        <w:t>»</w:t>
      </w:r>
      <w:r>
        <w:t>, - говорится в сообщении.</w:t>
      </w:r>
    </w:p>
    <w:p w14:paraId="6E453F7C" w14:textId="06C6BCE0" w:rsidR="00DA428D" w:rsidRDefault="00DA428D" w:rsidP="00DA428D">
      <w:pPr>
        <w:pStyle w:val="Textbody"/>
      </w:pPr>
      <w:r>
        <w:t xml:space="preserve">Рейсы в Узбекистан и Азербайджан пользовались большим спросом как у россиян, так и у граждан СНГ и </w:t>
      </w:r>
      <w:r>
        <w:t>«</w:t>
      </w:r>
      <w:r>
        <w:t>нередко показывали загрузку, близкую к стопроцентной</w:t>
      </w:r>
      <w:r>
        <w:t>»</w:t>
      </w:r>
      <w:r>
        <w:t>.</w:t>
      </w:r>
    </w:p>
    <w:p w14:paraId="71A174F3" w14:textId="77777777" w:rsidR="00DA428D" w:rsidRDefault="00DA428D" w:rsidP="00DA428D">
      <w:pPr>
        <w:pStyle w:val="Textbody"/>
      </w:pPr>
      <w:r>
        <w:lastRenderedPageBreak/>
        <w:t>С отменой рейсов перевозчик готов вернуть пассажирам деньги за билеты.</w:t>
      </w:r>
    </w:p>
    <w:p w14:paraId="5A1086B0" w14:textId="191F1CE8" w:rsidR="00DA428D" w:rsidRDefault="00DA428D" w:rsidP="00DA428D">
      <w:pPr>
        <w:pStyle w:val="Textbody"/>
      </w:pPr>
      <w:r>
        <w:t xml:space="preserve">В Азербайджан и Узбекистан </w:t>
      </w:r>
      <w:r>
        <w:t>«</w:t>
      </w:r>
      <w:r>
        <w:t>ИрАэро</w:t>
      </w:r>
      <w:r>
        <w:t>»</w:t>
      </w:r>
      <w:r>
        <w:t xml:space="preserve"> летала на SSJ-100. Как отмечает </w:t>
      </w:r>
      <w:r>
        <w:t>«</w:t>
      </w:r>
      <w:r>
        <w:t>ИрАэро</w:t>
      </w:r>
      <w:r>
        <w:t>»</w:t>
      </w:r>
      <w:r>
        <w:t>, теперь эти самолеты будут задействованы на внутренних перевозках.</w:t>
      </w:r>
    </w:p>
    <w:p w14:paraId="470BE3E1" w14:textId="63F226FA" w:rsidR="00DA428D" w:rsidRDefault="00DA428D" w:rsidP="00DA428D">
      <w:pPr>
        <w:pStyle w:val="Textbody"/>
      </w:pPr>
      <w:r>
        <w:t xml:space="preserve">Между тем, как сообщил во вторник аэропорт Абакана (Хакасия), с 16 апреля </w:t>
      </w:r>
      <w:r>
        <w:t>«</w:t>
      </w:r>
      <w:r>
        <w:t>ИрАэро</w:t>
      </w:r>
      <w:r>
        <w:t>»</w:t>
      </w:r>
      <w:r>
        <w:t xml:space="preserve"> открывает рейс в Иркутск. Выполняться они будут на канадском CRJ-200 Bombardier по четвергам и воскресеньям. Отмечается, что время прилета в Иркутск подобрано специально под рейсы во Владивосток, Хабаровск и Читу.</w:t>
      </w:r>
    </w:p>
    <w:p w14:paraId="2E3215B1" w14:textId="747EED32" w:rsidR="00DA428D" w:rsidRDefault="00DA428D" w:rsidP="00DA428D">
      <w:pPr>
        <w:pStyle w:val="Textbody"/>
      </w:pPr>
      <w:r>
        <w:t xml:space="preserve">Ранее </w:t>
      </w:r>
      <w:r>
        <w:t>«</w:t>
      </w:r>
      <w:r>
        <w:t>ИрАэро</w:t>
      </w:r>
      <w:r>
        <w:t>»</w:t>
      </w:r>
      <w:r>
        <w:t xml:space="preserve"> выполняла рейс Иркутск-Абакан в 2016-2017 годах.</w:t>
      </w:r>
    </w:p>
    <w:p w14:paraId="5276F0CE" w14:textId="6D54BFDB" w:rsidR="00DA428D" w:rsidRDefault="00DA428D" w:rsidP="00DA428D">
      <w:pPr>
        <w:pStyle w:val="3"/>
        <w:jc w:val="both"/>
        <w:rPr>
          <w:rFonts w:ascii="Times New Roman" w:hAnsi="Times New Roman"/>
          <w:sz w:val="24"/>
        </w:rPr>
      </w:pPr>
      <w:bookmarkStart w:id="86" w:name="_gen35"/>
      <w:bookmarkStart w:id="87" w:name="_Toc35422540"/>
      <w:bookmarkEnd w:id="86"/>
      <w:r>
        <w:rPr>
          <w:rFonts w:ascii="Times New Roman" w:hAnsi="Times New Roman"/>
          <w:sz w:val="24"/>
        </w:rPr>
        <w:t xml:space="preserve">ИНТЕРФАКС; 2020.17.03; АВИАКОМПАНИЯ </w:t>
      </w:r>
      <w:r>
        <w:rPr>
          <w:rFonts w:ascii="Times New Roman" w:hAnsi="Times New Roman"/>
          <w:sz w:val="24"/>
        </w:rPr>
        <w:t>«</w:t>
      </w:r>
      <w:r>
        <w:rPr>
          <w:rFonts w:ascii="Times New Roman" w:hAnsi="Times New Roman"/>
          <w:sz w:val="24"/>
        </w:rPr>
        <w:t>РОССИЯ</w:t>
      </w:r>
      <w:r>
        <w:rPr>
          <w:rFonts w:ascii="Times New Roman" w:hAnsi="Times New Roman"/>
          <w:sz w:val="24"/>
        </w:rPr>
        <w:t>»</w:t>
      </w:r>
      <w:r>
        <w:rPr>
          <w:rFonts w:ascii="Times New Roman" w:hAnsi="Times New Roman"/>
          <w:sz w:val="24"/>
        </w:rPr>
        <w:t xml:space="preserve"> ПРИОСТАНАВЛИВАЕТ РЕЙСЫ ИЗ ПЕТЕРБУРГА В УЗБЕКИСТАН ДО 10 АПРЕЛЯ</w:t>
      </w:r>
      <w:bookmarkEnd w:id="87"/>
    </w:p>
    <w:p w14:paraId="3800EFF2" w14:textId="61C34916" w:rsidR="00DA428D" w:rsidRDefault="00DA428D" w:rsidP="00DA428D">
      <w:pPr>
        <w:pStyle w:val="Textbody"/>
      </w:pPr>
      <w:r>
        <w:t xml:space="preserve">Авиакомпания </w:t>
      </w:r>
      <w:r>
        <w:t>«</w:t>
      </w:r>
      <w:r>
        <w:t>Россия</w:t>
      </w:r>
      <w:r>
        <w:t>»</w:t>
      </w:r>
      <w:r>
        <w:t xml:space="preserve"> приостанавливает рейсы в/из Санкт-Петербурга в Ташкент и Самарканд до 10 апреля 2020 года, сообщает пресс-служба авиакомпании.</w:t>
      </w:r>
    </w:p>
    <w:p w14:paraId="1701D9FA" w14:textId="77777777" w:rsidR="00DA428D" w:rsidRDefault="00DA428D" w:rsidP="00DA428D">
      <w:pPr>
        <w:pStyle w:val="Textbody"/>
      </w:pPr>
      <w:r>
        <w:t>Приостановка связана с тем, что в связи с угрозой распространения вируса COVID-19 с 16 марта 2020 года Узбекистан временно закрывает транспортное сообщение со всеми иностранными государствами.</w:t>
      </w:r>
    </w:p>
    <w:p w14:paraId="3D14151A" w14:textId="7FDE8E17" w:rsidR="00DA428D" w:rsidRDefault="00DA428D" w:rsidP="00DA428D">
      <w:pPr>
        <w:pStyle w:val="Textbody"/>
      </w:pPr>
      <w:r>
        <w:t xml:space="preserve">Кроме того, сообщалось, что авиакомпания </w:t>
      </w:r>
      <w:r>
        <w:t>«</w:t>
      </w:r>
      <w:r>
        <w:t>Аэрофлот</w:t>
      </w:r>
      <w:r>
        <w:t>»</w:t>
      </w:r>
      <w:r>
        <w:t xml:space="preserve"> (MOEX: AFLT) приостанавливает рейсы в Ташкент, Бухару, Самарканд (Узбекистан) с 16 марта по 30 апреля 2020 года.</w:t>
      </w:r>
    </w:p>
    <w:p w14:paraId="467A52A6" w14:textId="077B8EF8" w:rsidR="00DA428D" w:rsidRDefault="00DA428D" w:rsidP="00DA428D">
      <w:pPr>
        <w:pStyle w:val="Textbody"/>
      </w:pPr>
      <w:r>
        <w:t xml:space="preserve">Ранее сообщалось, что авиакомпания </w:t>
      </w:r>
      <w:r>
        <w:t>«</w:t>
      </w:r>
      <w:r>
        <w:t>Уральские авиалинии</w:t>
      </w:r>
      <w:r>
        <w:t>»</w:t>
      </w:r>
      <w:r>
        <w:t xml:space="preserve"> (MOEX: URAL) из-за ситуации с коронавирусом и введения запрета российских властей на полеты в Узбекистан временно приостанавливает выполнение всех рейсов в Узбекистан.</w:t>
      </w:r>
    </w:p>
    <w:p w14:paraId="5DC179BA" w14:textId="77777777" w:rsidR="00DA428D" w:rsidRDefault="00DA428D" w:rsidP="00DA428D">
      <w:pPr>
        <w:pStyle w:val="3"/>
        <w:jc w:val="both"/>
      </w:pPr>
      <w:bookmarkStart w:id="88" w:name="_gen36"/>
      <w:bookmarkStart w:id="89" w:name="_Toc35422541"/>
      <w:bookmarkEnd w:id="88"/>
      <w:r>
        <w:rPr>
          <w:rFonts w:ascii="Times New Roman" w:hAnsi="Times New Roman"/>
          <w:sz w:val="24"/>
        </w:rPr>
        <w:t>ИНТЕРФАКС; 2020.17.03; ЮТЭЙР ОТМЕНИЛА РЕЙСЫ В ТАШКЕНТ И ИЗ НЕГО 16-17 МАРТА ИЗ-ЗА ЗАПРЕТА УЗБЕКИСТАНА</w:t>
      </w:r>
      <w:bookmarkEnd w:id="89"/>
    </w:p>
    <w:p w14:paraId="6267C316" w14:textId="726D4F34" w:rsidR="00DA428D" w:rsidRDefault="00DA428D" w:rsidP="00DA428D">
      <w:pPr>
        <w:pStyle w:val="Textbody"/>
      </w:pPr>
      <w:r>
        <w:t xml:space="preserve">Авиакомпания </w:t>
      </w:r>
      <w:r>
        <w:t>«</w:t>
      </w:r>
      <w:r>
        <w:t>ЮТэйр</w:t>
      </w:r>
      <w:r>
        <w:t>»</w:t>
      </w:r>
      <w:r>
        <w:t xml:space="preserve"> (MOEX: UTAR) (летает под брендом UTair), ранее заявившая о приостановке полетов в Узбекистан, в том числе в Ташкент с 20 марта, отменила рейсы в этот город 16 марта и из него 17 марта, сообщает авиакомпания.</w:t>
      </w:r>
    </w:p>
    <w:p w14:paraId="41B4201F" w14:textId="0E61435E" w:rsidR="00DA428D" w:rsidRDefault="00DA428D" w:rsidP="00DA428D">
      <w:pPr>
        <w:pStyle w:val="Textbody"/>
      </w:pPr>
      <w:r>
        <w:t>«</w:t>
      </w:r>
      <w:r>
        <w:t>Рейсы из Москвы в Ташкент 16 марта и из Ташкента в Москву 17 марта отменяются по причине запрета государственными органами Узбекистана</w:t>
      </w:r>
      <w:r>
        <w:t>»</w:t>
      </w:r>
      <w:r>
        <w:t>, - говорится в сообщении.</w:t>
      </w:r>
    </w:p>
    <w:p w14:paraId="36412C24" w14:textId="77777777" w:rsidR="00DA428D" w:rsidRDefault="00DA428D" w:rsidP="00DA428D">
      <w:pPr>
        <w:pStyle w:val="Textbody"/>
      </w:pPr>
      <w:r>
        <w:t>Рейсы в Ташкент 17, 18, 19 марта и обратно в Москву 18, 19, 20 марта планируется выполнить, в случае получения разрешения от госорганов Узбекистана.</w:t>
      </w:r>
    </w:p>
    <w:p w14:paraId="7D47239C" w14:textId="7CD6CB42" w:rsidR="00DA428D" w:rsidRDefault="00DA428D" w:rsidP="00DA428D">
      <w:pPr>
        <w:pStyle w:val="Textbody"/>
      </w:pPr>
      <w:r>
        <w:t xml:space="preserve">Ранее сообщалось, что </w:t>
      </w:r>
      <w:r>
        <w:t>«</w:t>
      </w:r>
      <w:r>
        <w:t>ЮТэйр</w:t>
      </w:r>
      <w:r>
        <w:t>»</w:t>
      </w:r>
      <w:r>
        <w:t xml:space="preserve"> из-за коронавируса отменяет полеты в/из Бухары, Самарканда, Ферганы с 16 марта по 15 апреля и в/из Ташкента с 20 марта по 15 апреля.</w:t>
      </w:r>
    </w:p>
    <w:p w14:paraId="2D2E2344" w14:textId="77777777" w:rsidR="00DA428D" w:rsidRDefault="00DA428D" w:rsidP="00DA428D">
      <w:pPr>
        <w:pStyle w:val="Textbody"/>
      </w:pPr>
      <w:r>
        <w:t>Также заявлялось, что рейсы в Ташкент и обратно 16, 17, 18 и 19 марта планируется выполнить.</w:t>
      </w:r>
    </w:p>
    <w:p w14:paraId="5E0BAA76" w14:textId="77777777" w:rsidR="00DA428D" w:rsidRDefault="00DA428D" w:rsidP="00DA428D">
      <w:pPr>
        <w:pStyle w:val="3"/>
        <w:jc w:val="both"/>
        <w:rPr>
          <w:rFonts w:ascii="Times New Roman" w:hAnsi="Times New Roman"/>
          <w:sz w:val="24"/>
        </w:rPr>
      </w:pPr>
      <w:bookmarkStart w:id="90" w:name="_gen37"/>
      <w:bookmarkStart w:id="91" w:name="_Toc35422542"/>
      <w:bookmarkEnd w:id="90"/>
      <w:r>
        <w:rPr>
          <w:rFonts w:ascii="Times New Roman" w:hAnsi="Times New Roman"/>
          <w:sz w:val="24"/>
        </w:rPr>
        <w:t>ТАСС; 2020.17.03; UTAIR ПРИОСТАНОВИЛА РЕЙСЫ В АРМЕНИЮ, АЗЕРБАЙДЖАН, БЕЛОРУССИЮ И ТАДЖИКИСТАН</w:t>
      </w:r>
      <w:bookmarkEnd w:id="91"/>
    </w:p>
    <w:p w14:paraId="00976B01" w14:textId="77777777" w:rsidR="00DA428D" w:rsidRDefault="00DA428D" w:rsidP="00DA428D">
      <w:pPr>
        <w:pStyle w:val="Textbody"/>
      </w:pPr>
      <w:r>
        <w:t>Авиакомпания Utair приостановила рейсы из России в Армению, Азербайджан, Белоруссию и Таджикистан. Об этом сообщили журналистам в пресс-службе авиакомпании.</w:t>
      </w:r>
    </w:p>
    <w:p w14:paraId="4BF0BBB0" w14:textId="593E63F1" w:rsidR="00DA428D" w:rsidRDefault="00DA428D" w:rsidP="00DA428D">
      <w:pPr>
        <w:pStyle w:val="Textbody"/>
      </w:pPr>
      <w:r>
        <w:t>«</w:t>
      </w:r>
      <w:r>
        <w:t>Приостановленные рейсы: в Минск и обратно с 19 марта по 30 апреля, в Ереван и обратно с 20 марта по 30 апреля</w:t>
      </w:r>
      <w:r>
        <w:t>»</w:t>
      </w:r>
      <w:r>
        <w:t xml:space="preserve">, - говорится на сайте авиаперевозчика в разделе о приостановленных в связи с коронавирусом рейсах. </w:t>
      </w:r>
    </w:p>
    <w:p w14:paraId="6D5D1CDD" w14:textId="77777777" w:rsidR="00DA428D" w:rsidRDefault="00DA428D" w:rsidP="00DA428D">
      <w:pPr>
        <w:pStyle w:val="Textbody"/>
      </w:pPr>
      <w:r>
        <w:t>Кроме того, с 18 марта по 30 апреля приостановлены рейсы из Сургута и Тюмени в Баку и обратно, из Москвы в Нахичевань и обратно. А также рейсы с 18 марта по 30 апреля из Сургута в Худжанд (Таджикистан) и обратно, кроме тех, которые запланированы на 21 марта.</w:t>
      </w:r>
    </w:p>
    <w:p w14:paraId="28292BFE" w14:textId="77777777" w:rsidR="00DA428D" w:rsidRDefault="00DA428D" w:rsidP="00DA428D">
      <w:pPr>
        <w:pStyle w:val="Textbody"/>
      </w:pPr>
      <w:r>
        <w:t>Ранее Utair приостановила рейсы из России в Узбекистан, Берлин, Милан, Ригу и Вену. Авиакомпания предлагает людям, купившим билеты на отмененные рейсы, вернуть их полную стоимость.</w:t>
      </w:r>
    </w:p>
    <w:p w14:paraId="4E8983B8" w14:textId="77777777" w:rsidR="00DA428D" w:rsidRDefault="00DA428D" w:rsidP="00DA428D">
      <w:pPr>
        <w:pStyle w:val="Textbody"/>
      </w:pPr>
      <w:hyperlink r:id="rId62" w:history="1">
        <w:r>
          <w:rPr>
            <w:color w:val="0000FF"/>
            <w:u w:val="single" w:color="0000FF"/>
          </w:rPr>
          <w:t>https://tass.ru/ekonomika/8001247</w:t>
        </w:r>
      </w:hyperlink>
    </w:p>
    <w:p w14:paraId="0C8EF886" w14:textId="77777777" w:rsidR="00DA428D" w:rsidRDefault="00DA428D" w:rsidP="00DA428D">
      <w:pPr>
        <w:pStyle w:val="3"/>
        <w:jc w:val="both"/>
        <w:rPr>
          <w:rFonts w:ascii="Times New Roman" w:hAnsi="Times New Roman"/>
          <w:sz w:val="24"/>
        </w:rPr>
      </w:pPr>
      <w:bookmarkStart w:id="92" w:name="_gen38"/>
      <w:bookmarkStart w:id="93" w:name="_Toc35422543"/>
      <w:bookmarkEnd w:id="92"/>
      <w:r>
        <w:rPr>
          <w:rFonts w:ascii="Times New Roman" w:hAnsi="Times New Roman"/>
          <w:sz w:val="24"/>
        </w:rPr>
        <w:t>РИА НОВОСТИ; 2020.17.03; ПУЛКОВО УСИЛИЛ МЕРЫ ПРОФИЛАКТИКИ ИЗ-ЗА СИТУАЦИИ С КОРОНАВИРУСОМ</w:t>
      </w:r>
      <w:bookmarkEnd w:id="93"/>
    </w:p>
    <w:p w14:paraId="63E0D584" w14:textId="1E2ACBB9" w:rsidR="00DA428D" w:rsidRDefault="00DA428D" w:rsidP="00DA428D">
      <w:pPr>
        <w:pStyle w:val="Textbody"/>
      </w:pPr>
      <w:r>
        <w:t xml:space="preserve">В петербургском аэропорту Пулково проводится комплекс мер по предотвращению распространения коронавирусной инфекции, сообщает пресс-служба ООО </w:t>
      </w:r>
      <w:r>
        <w:t>«</w:t>
      </w:r>
      <w:r>
        <w:t>Воздушные ворота северной столицы</w:t>
      </w:r>
      <w:r>
        <w:t>»</w:t>
      </w:r>
      <w:r>
        <w:t xml:space="preserve"> (управляющая компания аэропорта).</w:t>
      </w:r>
    </w:p>
    <w:p w14:paraId="436C0291" w14:textId="77777777" w:rsidR="00DA428D" w:rsidRDefault="00DA428D" w:rsidP="00DA428D">
      <w:pPr>
        <w:pStyle w:val="Textbody"/>
      </w:pPr>
      <w:r>
        <w:t>В частности, все самолеты, прибывающие в Пулково из регионов с неблагоприятной эпидемиологической обстановкой по коронавирусу, проходят дезинфекцию.</w:t>
      </w:r>
    </w:p>
    <w:p w14:paraId="21AB57CF" w14:textId="4E09932E" w:rsidR="00DA428D" w:rsidRDefault="00DA428D" w:rsidP="00DA428D">
      <w:pPr>
        <w:pStyle w:val="Textbody"/>
      </w:pPr>
      <w:r>
        <w:t>«</w:t>
      </w:r>
      <w:r>
        <w:t>В помещениях аэропорта Пулково, включая лифты, стойки регистрации, стойки информации, зоны досмотра, офисные помещения и комнаты отдыха персонала, усилен режим уборки. Для дезинфекции применяются средства, обладающие противовирусной активностью. Регулярно проводится дезинфекция трапов и пассажирских автобусов</w:t>
      </w:r>
      <w:r>
        <w:t>»</w:t>
      </w:r>
      <w:r>
        <w:t>, - говорится в сообщении.</w:t>
      </w:r>
    </w:p>
    <w:p w14:paraId="45545F97" w14:textId="77777777" w:rsidR="00DA428D" w:rsidRDefault="00DA428D" w:rsidP="00DA428D">
      <w:pPr>
        <w:pStyle w:val="Textbody"/>
      </w:pPr>
      <w:r>
        <w:t>Также в местах длительного пребывания пассажиров проводится обеззараживание воздуха с помощью очищающих установок. При недомогании и других вопросах о самочувствии пассажиры, посетители и сотрудники аэропорта Пулково могут обратиться в медпункт, который работает круглосуточно.</w:t>
      </w:r>
    </w:p>
    <w:p w14:paraId="50E3F0F5" w14:textId="77777777" w:rsidR="00DA428D" w:rsidRDefault="00DA428D" w:rsidP="00DA428D">
      <w:pPr>
        <w:pStyle w:val="Textbody"/>
      </w:pPr>
      <w:r>
        <w:t>Отмечается, что сотрудники аэропорта проинформированы о мерах профилактики распространения коронавирусной инфекции и о необходимости использования средств индивидуальной защиты. Персонал аэропорта регулярно получает защитные маски, перчатки, антисептические салфетки и гели.</w:t>
      </w:r>
    </w:p>
    <w:p w14:paraId="539FBD52" w14:textId="77777777" w:rsidR="00DA428D" w:rsidRDefault="00DA428D" w:rsidP="00DA428D">
      <w:pPr>
        <w:pStyle w:val="Textbody"/>
      </w:pPr>
      <w:r>
        <w:t>Кроме того, в компании ограничили проведение массовых мероприятий для сотрудников, перевели корпоративную коммуникацию в электронный и телефонный формат, отменили командировки в страны с неблагоприятной эпидемиологической обстановкой и ограничили зарубежные и региональные командировки.</w:t>
      </w:r>
    </w:p>
    <w:p w14:paraId="322ED638" w14:textId="2550F398" w:rsidR="00DA428D" w:rsidRDefault="00DA428D" w:rsidP="00DA428D">
      <w:pPr>
        <w:pStyle w:val="Textbody"/>
      </w:pPr>
      <w:r>
        <w:t xml:space="preserve">Аэропорт Пулково занимает четвертое место по объему пассажиропотока в России. В январе 2020 года аэропорт обслужил 1,3 миллиона человек, что на 8% превышает результат за январь 2019 года. Главным оператором аэропорта с 2010 года является международный консорциум </w:t>
      </w:r>
      <w:r>
        <w:t>«</w:t>
      </w:r>
      <w:r>
        <w:t>Воздушные ворота северной столицы</w:t>
      </w:r>
      <w:r>
        <w:t>»</w:t>
      </w:r>
      <w:r>
        <w:t>, который на основе государственно-частного партнерства осуществляет управление аэропортом и проект его реконструкции и развития.</w:t>
      </w:r>
    </w:p>
    <w:p w14:paraId="49DCFD9B" w14:textId="77777777" w:rsidR="00DA428D" w:rsidRDefault="00DA428D" w:rsidP="00DA428D">
      <w:pPr>
        <w:pStyle w:val="Textbody"/>
      </w:pPr>
      <w:hyperlink r:id="rId63" w:history="1">
        <w:r>
          <w:rPr>
            <w:color w:val="0000FF"/>
            <w:u w:val="single" w:color="0000FF"/>
          </w:rPr>
          <w:t>https://ria.ru/20200317/1568713588.html</w:t>
        </w:r>
      </w:hyperlink>
    </w:p>
    <w:p w14:paraId="3DFA064A" w14:textId="77777777" w:rsidR="00DA428D" w:rsidRDefault="00DA428D" w:rsidP="00DA428D">
      <w:pPr>
        <w:pStyle w:val="3"/>
        <w:jc w:val="both"/>
        <w:rPr>
          <w:rFonts w:ascii="Times New Roman" w:hAnsi="Times New Roman"/>
          <w:sz w:val="24"/>
        </w:rPr>
      </w:pPr>
      <w:bookmarkStart w:id="94" w:name="_gen39"/>
      <w:bookmarkStart w:id="95" w:name="_Toc35422544"/>
      <w:bookmarkEnd w:id="94"/>
      <w:r>
        <w:rPr>
          <w:rFonts w:ascii="Times New Roman" w:hAnsi="Times New Roman"/>
          <w:sz w:val="24"/>
        </w:rPr>
        <w:t>РИА НОВОСТИ; 2020.17.03; УКРАИНА ПРИОСТАНОВИЛА РАБОТУ КПП НА ГРАНИЦЕ С КРЫМОМ</w:t>
      </w:r>
      <w:bookmarkEnd w:id="95"/>
    </w:p>
    <w:p w14:paraId="3BD01CB3" w14:textId="77777777" w:rsidR="00DA428D" w:rsidRDefault="00DA428D" w:rsidP="00DA428D">
      <w:pPr>
        <w:pStyle w:val="Textbody"/>
      </w:pPr>
      <w:r>
        <w:t>Украина приостановила работу контрольно-пропускных пунктов на границе с Крымом до 3 апреля для предотвращения распространения коронавируса в стране, сообщила во вторник пресс-служба министерства внутренних дел.</w:t>
      </w:r>
    </w:p>
    <w:p w14:paraId="39E9D45F" w14:textId="77777777" w:rsidR="00DA428D" w:rsidRDefault="00DA428D" w:rsidP="00DA428D">
      <w:pPr>
        <w:pStyle w:val="Textbody"/>
      </w:pPr>
      <w:r>
        <w:t>Ранее кабинет министров Украины принял решение о прекращении с 18 марта автобусного, авиа- и железнодорожного сообщения, работа метро прекратится 17 марта для предотвращения распространения коронавируса. По последним данным минздрава, на Украине подтверждены семь случаев заражения COVID-19, два из них в Черновицкой области. Первый на Украине случай смерти в результате нового коронавируса зафиксирован 13 марта.</w:t>
      </w:r>
    </w:p>
    <w:p w14:paraId="5A851614" w14:textId="475C976F" w:rsidR="00DA428D" w:rsidRDefault="00DA428D" w:rsidP="00DA428D">
      <w:pPr>
        <w:pStyle w:val="Textbody"/>
      </w:pPr>
      <w:r>
        <w:t>«</w:t>
      </w:r>
      <w:r>
        <w:t>Работа КПВВ на границе с Крымом временно прекращена до 3 апреля. В этот период будут пропускать на временно оккупированную территорию только граждан Украины и членов их семей, место жительства которых в установленном законом порядке зарегистрировано в Автономной Республике Крым или в Севастополе</w:t>
      </w:r>
      <w:r>
        <w:t>»</w:t>
      </w:r>
      <w:r>
        <w:t>, - говорится в сообщении.</w:t>
      </w:r>
    </w:p>
    <w:p w14:paraId="3EACE7BD" w14:textId="77777777" w:rsidR="00DA428D" w:rsidRDefault="00DA428D" w:rsidP="00DA428D">
      <w:pPr>
        <w:pStyle w:val="Textbody"/>
      </w:pPr>
      <w:r>
        <w:lastRenderedPageBreak/>
        <w:t>По данным пресс-службы, из Крыма будут пропускать только украинцев, которые зарегистрированы на Украин. Также через КПП будут пропускать людей с целью обеспечения защиты национальных интересов или в связи с выполнением международных обязательств, представителей дипломатических учреждений и гуманитарных миссий, которые выезжают из Крыма. Как отмечается, такие ограничения вводят для предотвращения распространения на Украине коронавируса.</w:t>
      </w:r>
    </w:p>
    <w:p w14:paraId="0A431BC6" w14:textId="77777777" w:rsidR="00DA428D" w:rsidRDefault="00DA428D" w:rsidP="00DA428D">
      <w:pPr>
        <w:pStyle w:val="Textbody"/>
      </w:pPr>
      <w:hyperlink r:id="rId64" w:history="1">
        <w:r>
          <w:rPr>
            <w:color w:val="0000FF"/>
            <w:u w:val="single" w:color="0000FF"/>
          </w:rPr>
          <w:t>https://ria.ru/20200317/1568711955.html</w:t>
        </w:r>
      </w:hyperlink>
    </w:p>
    <w:p w14:paraId="4B8D33CD" w14:textId="77777777" w:rsidR="00DA428D" w:rsidRDefault="00DA428D" w:rsidP="00DA428D">
      <w:pPr>
        <w:pStyle w:val="Textbody"/>
      </w:pPr>
      <w:r>
        <w:t>На ту же тему:</w:t>
      </w:r>
    </w:p>
    <w:p w14:paraId="03091425" w14:textId="77777777" w:rsidR="00DA428D" w:rsidRDefault="00DA428D" w:rsidP="00DA428D">
      <w:pPr>
        <w:pStyle w:val="Textbody"/>
      </w:pPr>
      <w:hyperlink r:id="rId65" w:history="1">
        <w:r>
          <w:rPr>
            <w:color w:val="0000FF"/>
            <w:u w:val="single" w:color="0000FF"/>
          </w:rPr>
          <w:t>https://tass.ru/obschestvo/7999563</w:t>
        </w:r>
      </w:hyperlink>
    </w:p>
    <w:p w14:paraId="53983AB4" w14:textId="77777777" w:rsidR="00B674E3" w:rsidRDefault="00C05EFF" w:rsidP="00DA428D">
      <w:pPr>
        <w:pStyle w:val="3"/>
        <w:jc w:val="both"/>
        <w:rPr>
          <w:rFonts w:ascii="Times New Roman" w:hAnsi="Times New Roman"/>
          <w:sz w:val="24"/>
          <w:szCs w:val="24"/>
        </w:rPr>
      </w:pPr>
      <w:bookmarkStart w:id="96" w:name="_Toc35422545"/>
      <w:r w:rsidRPr="00C05EFF">
        <w:rPr>
          <w:rFonts w:ascii="Times New Roman" w:hAnsi="Times New Roman"/>
          <w:sz w:val="24"/>
          <w:szCs w:val="24"/>
        </w:rPr>
        <w:t>ПАРЛАМЕНТСКАЯ ГАЗЕТА; ВАЛЕРИЙ ФИЛОНЕНКО; 2020.17.03; СЧЁТНАЯ ПАЛАТА ВЫЯВИЛА В 2019 ГОДУ НИЗКИЙ УРОВЕНЬ ИСПОЛНЕНИЯ ФАИП</w:t>
      </w:r>
      <w:bookmarkEnd w:id="96"/>
    </w:p>
    <w:p w14:paraId="2C17670A" w14:textId="4DA7FB54" w:rsidR="00B674E3" w:rsidRDefault="00C05EFF" w:rsidP="00DA428D">
      <w:pPr>
        <w:jc w:val="both"/>
      </w:pPr>
      <w:r>
        <w:t xml:space="preserve">Кассовое исполнение расходов федеральной адресной инвестиционной программы (ФАИП) в 2019 году составило 643,3 млрд рублей, или 76 %, что является самым низким показателем за последние 16 лет. Информация об этом содержится в отчёте Счётной палаты за прошлый год (имеется в распоряжении </w:t>
      </w:r>
      <w:r w:rsidR="00DA428D">
        <w:t>«</w:t>
      </w:r>
      <w:r>
        <w:t>Парламентской газеты</w:t>
      </w:r>
      <w:r w:rsidR="00DA428D">
        <w:t>»</w:t>
      </w:r>
      <w:r>
        <w:t>), который будет опубликован сегодня, 18 марта.</w:t>
      </w:r>
    </w:p>
    <w:p w14:paraId="4D69797A" w14:textId="77777777" w:rsidR="00B674E3" w:rsidRDefault="00C05EFF" w:rsidP="00DA428D">
      <w:pPr>
        <w:jc w:val="both"/>
      </w:pPr>
      <w:r>
        <w:t>Согласно отчёту, на 1 января 2020 года введено в эксплуатацию 148 из 315 объектов ФАИП, или лишь 47 % объектов, подлежавших вводу в 2019 году (за 2018 год — 42,6 %). В целом, кассовое исполнение расходов федеральной адресной инвестиционной программы в прошлом году составило 643,3 млрд рублей, или 76 %, что является самым низким показателем за последние 16 лет.</w:t>
      </w:r>
    </w:p>
    <w:p w14:paraId="007F5DFC" w14:textId="6286B3A3" w:rsidR="00B674E3" w:rsidRDefault="00C05EFF" w:rsidP="00DA428D">
      <w:pPr>
        <w:jc w:val="both"/>
      </w:pPr>
      <w:r>
        <w:t xml:space="preserve">При этом объём неисполненных бюджетных средств по итогам прошлого года составил 1,120 трлн рублей, в полтора раза увеличились остатки, подлежащие использованию в очередном финансовом году на те же цели. Наибольший объём остатков установлен по разделам </w:t>
      </w:r>
      <w:r w:rsidR="00DA428D">
        <w:t>«</w:t>
      </w:r>
      <w:r>
        <w:t>Национальная экономика</w:t>
      </w:r>
      <w:r w:rsidR="00DA428D">
        <w:t>»</w:t>
      </w:r>
      <w:r>
        <w:t xml:space="preserve"> (253,8 млрд рублей), </w:t>
      </w:r>
      <w:r w:rsidR="00DA428D">
        <w:t>«</w:t>
      </w:r>
      <w:r>
        <w:t>Национальная оборона</w:t>
      </w:r>
      <w:r w:rsidR="00DA428D">
        <w:t>»</w:t>
      </w:r>
      <w:r>
        <w:t xml:space="preserve"> (235,3 млрд рублей) и </w:t>
      </w:r>
      <w:r w:rsidR="00DA428D">
        <w:t>«</w:t>
      </w:r>
      <w:r>
        <w:t>Общегосударственные вопросы</w:t>
      </w:r>
      <w:r w:rsidR="00DA428D">
        <w:t>»</w:t>
      </w:r>
      <w:r>
        <w:t xml:space="preserve"> (229,4 млрд рублей).</w:t>
      </w:r>
    </w:p>
    <w:p w14:paraId="4A70A3F0" w14:textId="7785A436" w:rsidR="00B674E3" w:rsidRDefault="00DA428D" w:rsidP="00DA428D">
      <w:pPr>
        <w:jc w:val="both"/>
      </w:pPr>
      <w:r>
        <w:t>«</w:t>
      </w:r>
      <w:r w:rsidR="00C05EFF">
        <w:t>Бюджетные ассигнования не исполнены в полном объёме по значительному количеству главных распорядителей, что свидетельствует о необходимости принятия мер по повышению качества управления финансами, полному и эффективному использованию бюджетных средств</w:t>
      </w:r>
      <w:r>
        <w:t>»</w:t>
      </w:r>
      <w:r w:rsidR="00C05EFF">
        <w:t>, — говорится в отчёте.</w:t>
      </w:r>
    </w:p>
    <w:p w14:paraId="4F63FD99" w14:textId="31454B90" w:rsidR="00C05EFF" w:rsidRDefault="00C05EFF" w:rsidP="00DA428D">
      <w:pPr>
        <w:jc w:val="both"/>
      </w:pPr>
      <w:r>
        <w:t xml:space="preserve">На низком уровне (ниже 80 %) исполнены расходы по 7 главным распорядителям: Минприроды России — 59,8 %; ФАДН России — 76 %; Минкомсвязь России — 77,1 %; </w:t>
      </w:r>
      <w:r w:rsidRPr="00B674E3">
        <w:rPr>
          <w:b/>
        </w:rPr>
        <w:t>Росавиаци</w:t>
      </w:r>
      <w:r>
        <w:t xml:space="preserve">я — 77,2 %; Росархив — 77,4 %; </w:t>
      </w:r>
      <w:r w:rsidRPr="00B674E3">
        <w:rPr>
          <w:b/>
        </w:rPr>
        <w:t>Росморречфлот</w:t>
      </w:r>
      <w:r>
        <w:t xml:space="preserve"> — 78,5 %; ФАС России — 78,6 процента.</w:t>
      </w:r>
    </w:p>
    <w:p w14:paraId="711FA720" w14:textId="77777777" w:rsidR="00B674E3" w:rsidRDefault="00585A5F" w:rsidP="00DA428D">
      <w:pPr>
        <w:jc w:val="both"/>
      </w:pPr>
      <w:hyperlink r:id="rId66" w:history="1">
        <w:r w:rsidR="00C05EFF" w:rsidRPr="002D74DE">
          <w:rPr>
            <w:rStyle w:val="a9"/>
          </w:rPr>
          <w:t>https://www.pnp.ru/economics/schyotnaya-palata-vyyavila-v-2019-godu-nizkiy-uroven-ispolneniya-faip.html</w:t>
        </w:r>
      </w:hyperlink>
    </w:p>
    <w:p w14:paraId="0D58B229" w14:textId="5E4DFE3F" w:rsidR="005B5CB8" w:rsidRPr="005B5CB8" w:rsidRDefault="005B5CB8" w:rsidP="00DA428D">
      <w:pPr>
        <w:pStyle w:val="3"/>
        <w:jc w:val="both"/>
        <w:rPr>
          <w:rFonts w:ascii="Times New Roman" w:hAnsi="Times New Roman"/>
          <w:sz w:val="24"/>
          <w:szCs w:val="24"/>
        </w:rPr>
      </w:pPr>
      <w:bookmarkStart w:id="97" w:name="_Toc35422546"/>
      <w:r w:rsidRPr="005B5CB8">
        <w:rPr>
          <w:rFonts w:ascii="Times New Roman" w:hAnsi="Times New Roman"/>
          <w:sz w:val="24"/>
          <w:szCs w:val="24"/>
        </w:rPr>
        <w:t>ТАСС; 2020.17.03; ПО МАТЕРИАЛАМ СЧЕТНОЙ ПАЛАТЫ ЗА ПРОШЛЫЙ ГОД ВОЗБУЖДЕНЫ 25 УГОЛОВНЫХ ДЕЛ</w:t>
      </w:r>
      <w:bookmarkEnd w:id="97"/>
    </w:p>
    <w:p w14:paraId="5E7A2E4B" w14:textId="77777777" w:rsidR="00B674E3" w:rsidRDefault="005B5CB8" w:rsidP="00DA428D">
      <w:pPr>
        <w:jc w:val="both"/>
      </w:pPr>
      <w:r>
        <w:t>Следствие возбудило в 2019 году 25 уголовных дел по материалам Счетной палаты, еще по 20 материалам проводятся проверки. Об этом сообщается в отчете Счетной палаты за 2019 год, который имеется в распоряжении ТАСС.</w:t>
      </w:r>
    </w:p>
    <w:p w14:paraId="3EB641C5" w14:textId="675D8268" w:rsidR="00B674E3" w:rsidRDefault="00DA428D" w:rsidP="00DA428D">
      <w:pPr>
        <w:jc w:val="both"/>
      </w:pPr>
      <w:r>
        <w:t>«</w:t>
      </w:r>
      <w:r w:rsidR="005B5CB8">
        <w:t>73 материала направила Счетная палата в 2019 году в правоохранительные органы и Генеральную прокуратуру по итогам своих проверок. По рассмотренным материалам были возбуждены 25 уголовных дел, по 20 материалам проводятся доследственные проверки и оперативно-разыскные мероприятия, два приобщены к материалам предварительного следствия</w:t>
      </w:r>
      <w:r>
        <w:t>»</w:t>
      </w:r>
      <w:r w:rsidR="005B5CB8">
        <w:t>, - говорится в документе.</w:t>
      </w:r>
    </w:p>
    <w:p w14:paraId="0DFE8FF7" w14:textId="13A13F6D" w:rsidR="00B674E3" w:rsidRDefault="005B5CB8" w:rsidP="00DA428D">
      <w:pPr>
        <w:jc w:val="both"/>
      </w:pPr>
      <w:r>
        <w:t xml:space="preserve">В частности, ряд уголовных дел в прошлом году был возбужден по материалам проверок расходования бюджетных ассигнований и трансфертов на строительство и развитие автодорог. Например, СК завел дело в отношении экс-председателя правления </w:t>
      </w:r>
      <w:r w:rsidR="00DA428D">
        <w:lastRenderedPageBreak/>
        <w:t>«</w:t>
      </w:r>
      <w:r>
        <w:t>Автодора</w:t>
      </w:r>
      <w:r w:rsidR="00DA428D">
        <w:t>»</w:t>
      </w:r>
      <w:r>
        <w:t xml:space="preserve"> по фактам необоснованного расходования бюджетных средств. Еще одно дело возбуждено по материалам проверки расходования средств на развитие автодорог, в том числе для подготовки к проведению чемпионата мира по футболу, в Мордовии.</w:t>
      </w:r>
    </w:p>
    <w:p w14:paraId="672F161F" w14:textId="7105FE6D" w:rsidR="005B5CB8" w:rsidRDefault="005B5CB8" w:rsidP="00DA428D">
      <w:pPr>
        <w:jc w:val="both"/>
      </w:pPr>
      <w:r>
        <w:t>Кроме того, по материалам Счетной палаты прокуроры привлекли к дисциплинарной ответственности 231 человека и добились возмещения ущерба на 12,5 млн рублей.</w:t>
      </w:r>
    </w:p>
    <w:p w14:paraId="7B43BEF9" w14:textId="2EB77D13" w:rsidR="00B674E3" w:rsidRDefault="00585A5F" w:rsidP="00DA428D">
      <w:pPr>
        <w:jc w:val="both"/>
        <w:rPr>
          <w:rStyle w:val="a9"/>
        </w:rPr>
      </w:pPr>
      <w:hyperlink r:id="rId67" w:history="1">
        <w:r w:rsidR="005B5CB8" w:rsidRPr="002D74DE">
          <w:rPr>
            <w:rStyle w:val="a9"/>
          </w:rPr>
          <w:t>https://tass.ru/obschestvo/8010121</w:t>
        </w:r>
      </w:hyperlink>
    </w:p>
    <w:p w14:paraId="25B691D5" w14:textId="77777777" w:rsidR="00DA428D" w:rsidRDefault="00DA428D" w:rsidP="00DA428D">
      <w:pPr>
        <w:pStyle w:val="3"/>
        <w:jc w:val="both"/>
        <w:rPr>
          <w:rFonts w:ascii="Times New Roman" w:hAnsi="Times New Roman"/>
          <w:sz w:val="24"/>
        </w:rPr>
      </w:pPr>
      <w:bookmarkStart w:id="98" w:name="_Toc35422547"/>
      <w:r>
        <w:rPr>
          <w:rFonts w:ascii="Times New Roman" w:hAnsi="Times New Roman"/>
          <w:sz w:val="24"/>
        </w:rPr>
        <w:t>ИНТЕРФАКС; 2020.17.03; ПРОВЕДЕНИЕ ГОСЗАКУПОК В НАЦПРОЕКТАХ МОГУТ УСКОРИТЬ</w:t>
      </w:r>
      <w:bookmarkEnd w:id="98"/>
    </w:p>
    <w:p w14:paraId="68056E8B" w14:textId="7889B4CC" w:rsidR="00DA428D" w:rsidRDefault="00DA428D" w:rsidP="00DA428D">
      <w:pPr>
        <w:pStyle w:val="Textbody"/>
      </w:pPr>
      <w:r>
        <w:t xml:space="preserve">Минфин РФ предлагает ускорить проведение закупочных процедур при реализации национальных проектов. Такое предложение включено в проект доклада о корректировке закупочного законодательства в части реализации нацпроектов, сообщил </w:t>
      </w:r>
      <w:r>
        <w:t>«</w:t>
      </w:r>
      <w:r>
        <w:t>Интерфаксу</w:t>
      </w:r>
      <w:r>
        <w:t>»</w:t>
      </w:r>
      <w:r>
        <w:t xml:space="preserve"> источник, знакомый с положениями документа.</w:t>
      </w:r>
    </w:p>
    <w:p w14:paraId="336EC65B" w14:textId="0E414E2A" w:rsidR="00DA428D" w:rsidRDefault="00DA428D" w:rsidP="00DA428D">
      <w:pPr>
        <w:pStyle w:val="Textbody"/>
      </w:pPr>
      <w:r>
        <w:t>«</w:t>
      </w:r>
      <w:r>
        <w:t>С целью дополнительного ускорения определения нового подрядчика в связи с расторжением контракта, а также передачи объекта незавершенного строительства новому подрядчику Минфином России предлагается внести в 44-ФЗ изменения</w:t>
      </w:r>
      <w:r>
        <w:t>»</w:t>
      </w:r>
      <w:r>
        <w:t>, - процитировал источник положения доклада.</w:t>
      </w:r>
    </w:p>
    <w:p w14:paraId="3BBC4E33" w14:textId="1426BA9C" w:rsidR="00DA428D" w:rsidRDefault="00DA428D" w:rsidP="00DA428D">
      <w:pPr>
        <w:pStyle w:val="Textbody"/>
      </w:pPr>
      <w:r>
        <w:t xml:space="preserve">Новые положения закона </w:t>
      </w:r>
      <w:r>
        <w:t>«</w:t>
      </w:r>
      <w:r>
        <w:t>О контрактной системе</w:t>
      </w:r>
      <w:r>
        <w:t>»</w:t>
      </w:r>
      <w:r>
        <w:t xml:space="preserve"> (44-ФЗ) Минфин предлагает использовать при определении нового подрядчика в связи с расторжением контракта, а также при передаче объекта незавершенного строительства новому подрядчику.</w:t>
      </w:r>
    </w:p>
    <w:p w14:paraId="4210DCC2" w14:textId="77777777" w:rsidR="00DA428D" w:rsidRDefault="00DA428D" w:rsidP="00DA428D">
      <w:pPr>
        <w:pStyle w:val="Textbody"/>
      </w:pPr>
      <w:r>
        <w:t>В число предлагаемых нововведений вошли сокращение с 30 до 10 дней срока уведомления подрядчика о принятии заказчиком решения об одностороннем отказе от исполнения контракта, возможность заключения в таком случае контракта с участником, заявке которого присвоен следующий порядковый номер, без повторного проведения закупки (может занимать около 30 дней). При отсутствии такого участника закупки заказчик при одностороннем расторжение контракта сможет провести запрос котировок в электронной форме (7 дней).</w:t>
      </w:r>
    </w:p>
    <w:p w14:paraId="1BF1DD57" w14:textId="77777777" w:rsidR="00DA428D" w:rsidRDefault="00DA428D" w:rsidP="00DA428D">
      <w:pPr>
        <w:pStyle w:val="Textbody"/>
      </w:pPr>
      <w:r>
        <w:t>Как сообщалось, в прошлом году были приняты масштабные поправки к 44-ФЗ, направленные на упрощение и ускорение закупок.</w:t>
      </w:r>
    </w:p>
    <w:p w14:paraId="28C5046F" w14:textId="77777777" w:rsidR="00DA428D" w:rsidRDefault="00DA428D" w:rsidP="00DA428D">
      <w:pPr>
        <w:pStyle w:val="Textbody"/>
      </w:pPr>
      <w:r>
        <w:t>К основным прошлогодним нововведениям 44-ФЗ (в части ускорения закупочных процедур) относятся, в частности, нормы, предусматривающие возможность заключения контракта (в случае его расторжения) с участником закупки, занявшим второе место (при его согласии и в случае включения исполнителя по расторгнутому контракту в реестр недобросовестных поставщиков).</w:t>
      </w:r>
    </w:p>
    <w:p w14:paraId="4F64C09B" w14:textId="77777777" w:rsidR="00DA428D" w:rsidRDefault="00DA428D" w:rsidP="00DA428D">
      <w:pPr>
        <w:pStyle w:val="3"/>
        <w:jc w:val="both"/>
        <w:rPr>
          <w:rFonts w:ascii="Times New Roman" w:hAnsi="Times New Roman"/>
          <w:sz w:val="24"/>
        </w:rPr>
      </w:pPr>
      <w:bookmarkStart w:id="99" w:name="_Toc35422548"/>
      <w:r>
        <w:rPr>
          <w:rFonts w:ascii="Times New Roman" w:hAnsi="Times New Roman"/>
          <w:sz w:val="24"/>
        </w:rPr>
        <w:t>ТАСС; 2020.17.03; СПРОС НА РОССИЙСКИЙ ТРАНЗИТНЫЙ ПОТЕНЦИАЛ БУДЕТ РАСТИ С ВОССТАНОВЛЕНИЕМ МИРОВОЙ ТОРГОВЛИ</w:t>
      </w:r>
      <w:bookmarkEnd w:id="99"/>
    </w:p>
    <w:p w14:paraId="673DD798" w14:textId="65FAAC09" w:rsidR="00DA428D" w:rsidRDefault="00DA428D" w:rsidP="00DA428D">
      <w:pPr>
        <w:pStyle w:val="Textbody"/>
      </w:pPr>
      <w:r>
        <w:t xml:space="preserve">Несмотря на карантинные меры, в Китае спрос на российские энергоресурсы и транзит сохранялся, с восстановлением производства он будет расти, считает гендиректор исследовательского агентства InfraNews Алексей Безбородов. Ранее сегодня газета </w:t>
      </w:r>
      <w:r>
        <w:t>«</w:t>
      </w:r>
      <w:r>
        <w:t>Известия</w:t>
      </w:r>
      <w:r>
        <w:t>»</w:t>
      </w:r>
      <w:r>
        <w:t xml:space="preserve"> со ссылкой на источники сообщила, что в правительстве рассматривают перенос расходов по крупным инфраструктурным стройкам на отдаленную перспективу из-за их возможной невостребованности.</w:t>
      </w:r>
    </w:p>
    <w:p w14:paraId="4A84C187" w14:textId="623F639B" w:rsidR="00DA428D" w:rsidRDefault="00DA428D" w:rsidP="00DA428D">
      <w:pPr>
        <w:pStyle w:val="Textbody"/>
      </w:pPr>
      <w:r>
        <w:t xml:space="preserve">По данным </w:t>
      </w:r>
      <w:r>
        <w:t>«</w:t>
      </w:r>
      <w:r>
        <w:t>Известий</w:t>
      </w:r>
      <w:r>
        <w:t>»</w:t>
      </w:r>
      <w:r>
        <w:t>, в правительстве обсуждается возможность переноса сроков строительства объектов комплексного плана модернизации и расширения магистральной инфраструктуры до 2024 года (КПМИ). За счет этого могут быть профинансированы антикризисные меры правительства по противодействию распространению коронавируса и волатильности на глобальных финансовых и сырьевых рынках.</w:t>
      </w:r>
    </w:p>
    <w:p w14:paraId="620133AE" w14:textId="219233A4" w:rsidR="00DA428D" w:rsidRDefault="00DA428D" w:rsidP="00DA428D">
      <w:pPr>
        <w:pStyle w:val="Textbody"/>
      </w:pPr>
      <w:r>
        <w:t xml:space="preserve">Но, как отметили источники издания, речь идет не столько об экономии средств, сколько о прогнозах востребованности транспортных объектов, к примеру, транзитных дорог, до восстановления глобальной экономики. Руководитель направления анализа и </w:t>
      </w:r>
      <w:r>
        <w:lastRenderedPageBreak/>
        <w:t xml:space="preserve">прогнозирования Центра макроэкономического анализа и краткосрочного прогнозирования (ЦМАКП) Дмитрий Белоусов отметил </w:t>
      </w:r>
      <w:r>
        <w:t>«</w:t>
      </w:r>
      <w:r>
        <w:t>Известиям</w:t>
      </w:r>
      <w:r>
        <w:t>»</w:t>
      </w:r>
      <w:r>
        <w:t>, что такой вариант перераспределения средств был бы целесообразным. Он добавил, что также можно частично перераспределить средства оборонных программ.</w:t>
      </w:r>
    </w:p>
    <w:p w14:paraId="632879AB" w14:textId="3F67BA00" w:rsidR="00DA428D" w:rsidRDefault="00DA428D" w:rsidP="00DA428D">
      <w:pPr>
        <w:pStyle w:val="Textbody"/>
      </w:pPr>
      <w:r>
        <w:t xml:space="preserve">Представитель вице-премьера Марата Хуснуллина и </w:t>
      </w:r>
      <w:r>
        <w:rPr>
          <w:b/>
        </w:rPr>
        <w:t>Минтранс</w:t>
      </w:r>
      <w:r>
        <w:t xml:space="preserve"> РФ, отвечающие за транспортную часть КПМИ, не прокомментировали возможный перенос финансирования транспортной инфраструктуры. </w:t>
      </w:r>
      <w:r>
        <w:t>«</w:t>
      </w:r>
      <w:r>
        <w:t>Сегодня транспортное грузовое сообщение между Россией и Китаем сохраняется, несмотря на карантинные меры</w:t>
      </w:r>
      <w:r>
        <w:t>»</w:t>
      </w:r>
      <w:r>
        <w:t xml:space="preserve">, - отметил порталу </w:t>
      </w:r>
      <w:r>
        <w:t>«</w:t>
      </w:r>
      <w:r>
        <w:t>Будущее России. Национальные проекты</w:t>
      </w:r>
      <w:r>
        <w:t>»</w:t>
      </w:r>
      <w:r>
        <w:t xml:space="preserve">, оператором которого является ТАСС, гендиректор исследовательского агентства InfraNews Алексей Безбородов. По его мнению, в ближайшие месяцы действительно ожидается спад в международной торговле. </w:t>
      </w:r>
      <w:r>
        <w:t>«</w:t>
      </w:r>
      <w:r>
        <w:t>Но и в это время, и в период восстановления структура спроса на российские товары и транзит останется прежней</w:t>
      </w:r>
      <w:r>
        <w:t>»</w:t>
      </w:r>
      <w:r>
        <w:t>, - подчеркивает эксперт.</w:t>
      </w:r>
    </w:p>
    <w:p w14:paraId="22D07EB2" w14:textId="02D80A5A" w:rsidR="00DA428D" w:rsidRDefault="00DA428D" w:rsidP="00DA428D">
      <w:pPr>
        <w:pStyle w:val="Textbody"/>
      </w:pPr>
      <w:r>
        <w:t xml:space="preserve">Также не изменится и структура торговли между Европой и Китаем, а при отмене карантинных мер объемы вернутся на прежние уровни, отмечает Безбородов. </w:t>
      </w:r>
      <w:r>
        <w:t>«</w:t>
      </w:r>
      <w:r>
        <w:t>Китай даже на примере подходов к борьбе с последствиями распространения коронавируса еще раз доказал свои амбиции на лидерские позиции быстрорастущей высокотехнологичной страны, - считает Безбородов. - И он будет доказывать это и дальше</w:t>
      </w:r>
      <w:r>
        <w:t>»</w:t>
      </w:r>
      <w:r>
        <w:t xml:space="preserve">. По прогнозу эксперта, Китай начнет вливать масштабные инвестиции в восстановление производства, для которого ему также понадобится российское сырье. Соответственно будет восстанавливаться и торговля Китая с остальным миром, и как раз в период восстановления она в большей степени может быть переориентирована на российский транзит. </w:t>
      </w:r>
      <w:r>
        <w:t>«</w:t>
      </w:r>
      <w:r>
        <w:t>Ведь в период карантинных мер в Китае транзит по России не падал, объемы не сокращались, все продолжало работать. Также будет и на время карантинных мер в Европе</w:t>
      </w:r>
      <w:r>
        <w:t>»</w:t>
      </w:r>
      <w:r>
        <w:t>, - считает Безбородов.</w:t>
      </w:r>
    </w:p>
    <w:p w14:paraId="339949E2" w14:textId="77777777" w:rsidR="00DA428D" w:rsidRDefault="00DA428D" w:rsidP="00DA428D">
      <w:pPr>
        <w:pStyle w:val="Textbody"/>
      </w:pPr>
      <w:r>
        <w:t>С прицелом на транзит</w:t>
      </w:r>
    </w:p>
    <w:p w14:paraId="1AB42710" w14:textId="3FE9C885" w:rsidR="00DA428D" w:rsidRDefault="00DA428D" w:rsidP="00DA428D">
      <w:pPr>
        <w:pStyle w:val="Textbody"/>
      </w:pPr>
      <w:r>
        <w:t xml:space="preserve">Основные проекты КПМИ, направленные на развитие транзита по России в рамках международной торговли: дороги по федеральному проекту </w:t>
      </w:r>
      <w:r>
        <w:t>«</w:t>
      </w:r>
      <w:r>
        <w:t>Европа - Западный Китай</w:t>
      </w:r>
      <w:r>
        <w:t>»</w:t>
      </w:r>
      <w:r>
        <w:t xml:space="preserve">, развитие подходов к портам по проекту </w:t>
      </w:r>
      <w:r>
        <w:t>«</w:t>
      </w:r>
      <w:r>
        <w:t>Морские порты России</w:t>
      </w:r>
      <w:r>
        <w:t>»</w:t>
      </w:r>
      <w:r>
        <w:t xml:space="preserve">, а также развитие БАМа и Транссиба в рамках проекта </w:t>
      </w:r>
      <w:r>
        <w:t>«</w:t>
      </w:r>
      <w:r>
        <w:t>Железнодорожный транспорт и транзит</w:t>
      </w:r>
      <w:r>
        <w:t>»</w:t>
      </w:r>
      <w:r>
        <w:t>.</w:t>
      </w:r>
    </w:p>
    <w:p w14:paraId="0C4B60FD" w14:textId="77777777" w:rsidR="00DA428D" w:rsidRDefault="00DA428D" w:rsidP="00DA428D">
      <w:pPr>
        <w:pStyle w:val="Textbody"/>
      </w:pPr>
      <w:r>
        <w:t xml:space="preserve">При этом инфраструктурные ограничения БАМа и Транссиба уже сказываются на поставках российского угля в восточном направлении. Так </w:t>
      </w:r>
      <w:r>
        <w:rPr>
          <w:b/>
        </w:rPr>
        <w:t>Минтранс</w:t>
      </w:r>
      <w:r>
        <w:t xml:space="preserve"> совместно с Минэнерго и РЖД разрабатывает методику по распределению доступа к перевозке грузов железнодорожным транспортом в условиях ограниченных пропускных способностей инфраструктуры Восточного полигона.</w:t>
      </w:r>
    </w:p>
    <w:p w14:paraId="42D48B06" w14:textId="77777777" w:rsidR="00DA428D" w:rsidRDefault="00DA428D" w:rsidP="00DA428D">
      <w:pPr>
        <w:pStyle w:val="Textbody"/>
      </w:pPr>
      <w:r>
        <w:t>По информации издания РБК, Минэнерго РФ предлагает ввести квоты на вывоз угля в восточном направлении, исходя из принципа равномерности и пропорциональности отгрузкам в западном направлении, где спрос и цены на уголь ниже, чем на востоке. Кроме того, по информации издания, РЖД планировали ускорить строительство дополнительных железнодорожных путей и развитие станций на участках Мариинск - Тайшет, Междуреченск - Тайшет, Хабаровск - Находка. Также предполагается интенсификация второго этапа развития магистралей, реализация которого позволит увеличить пропускную способность БАМа и Транссиба до 180 млн тонн в год в 2023 году вместо первоначального 2024 года.</w:t>
      </w:r>
    </w:p>
    <w:p w14:paraId="6EE63919" w14:textId="77777777" w:rsidR="00DA428D" w:rsidRDefault="00DA428D" w:rsidP="00DA428D">
      <w:pPr>
        <w:pStyle w:val="Textbody"/>
      </w:pPr>
      <w:hyperlink r:id="rId68" w:history="1">
        <w:r>
          <w:rPr>
            <w:color w:val="0000FF"/>
            <w:u w:val="single" w:color="0000FF"/>
          </w:rPr>
          <w:t>https://futurerussia.gov.ru/nacionalnye-proekty/spros-na-rossijskij-tranzitnyj-potencial-budet-rasti-s-vosstanovleniem-mirovoj-torgovli</w:t>
        </w:r>
      </w:hyperlink>
    </w:p>
    <w:p w14:paraId="11295EB5" w14:textId="77777777" w:rsidR="00DA428D" w:rsidRDefault="00DA428D" w:rsidP="00DA428D">
      <w:pPr>
        <w:pStyle w:val="Textbody"/>
      </w:pPr>
    </w:p>
    <w:p w14:paraId="74EE6A33" w14:textId="77777777" w:rsidR="00DA428D" w:rsidRDefault="00DA428D" w:rsidP="00DA428D">
      <w:pPr>
        <w:pStyle w:val="3"/>
        <w:jc w:val="both"/>
        <w:rPr>
          <w:rFonts w:ascii="Times New Roman" w:hAnsi="Times New Roman"/>
          <w:sz w:val="24"/>
        </w:rPr>
      </w:pPr>
      <w:bookmarkStart w:id="100" w:name="_gen44"/>
      <w:bookmarkStart w:id="101" w:name="__RefHeading__270_704033085"/>
      <w:bookmarkStart w:id="102" w:name="_gen45"/>
      <w:bookmarkStart w:id="103" w:name="_gen46"/>
      <w:bookmarkStart w:id="104" w:name="_Toc35422549"/>
      <w:bookmarkEnd w:id="100"/>
      <w:bookmarkEnd w:id="101"/>
      <w:bookmarkEnd w:id="102"/>
      <w:bookmarkEnd w:id="103"/>
      <w:r>
        <w:rPr>
          <w:rFonts w:ascii="Times New Roman" w:hAnsi="Times New Roman"/>
          <w:sz w:val="24"/>
        </w:rPr>
        <w:lastRenderedPageBreak/>
        <w:t>ТАСС; 2020.17.03; БОЛЕЕ 450 КМ ПОДЪЕЗДНЫХ ДОРОГ К ФЕДЕРАЛЬНЫМ ТРАССАМ ОТРЕМОНТИРУЮТ В КАРЕЛИИ ДО 2024 ГОДА</w:t>
      </w:r>
      <w:bookmarkEnd w:id="104"/>
    </w:p>
    <w:p w14:paraId="796D236E" w14:textId="77777777" w:rsidR="00DA428D" w:rsidRDefault="00DA428D" w:rsidP="00DA428D">
      <w:pPr>
        <w:pStyle w:val="Textbody"/>
      </w:pPr>
      <w:r>
        <w:t>Власти Карелии планируют отремонтировать более 450 км региональных дорог, связывающих населенные пункты республики с федеральными трассами до 2024 года. Это позволит обеспечить безопасный проезд к более чем 40 деревням и поселкам, сообщили ТАСС в пресс-службе регионального министерства дорожного хозяйства, транспорта и связи.</w:t>
      </w:r>
    </w:p>
    <w:p w14:paraId="6AF52B5E" w14:textId="10A7E50C" w:rsidR="00DA428D" w:rsidRDefault="00DA428D" w:rsidP="00DA428D">
      <w:pPr>
        <w:pStyle w:val="Textbody"/>
      </w:pPr>
      <w:r>
        <w:t>«</w:t>
      </w:r>
      <w:r>
        <w:t>В целях исполнения поручений, содержащихся в послании президента РФ Федеральному собранию от 15 января 2020 года, в течение нескольких лет планируется выполнить работы по ремонту участков автомобильных дорог регионального значения общей протяженностью более чем в 450 км, по которым обеспечивается связь с автодорогами федерального значения, проходящими по территории региона</w:t>
      </w:r>
      <w:r>
        <w:t>»</w:t>
      </w:r>
      <w:r>
        <w:t>, - рассказали в республиканском ведомстве.</w:t>
      </w:r>
    </w:p>
    <w:p w14:paraId="5A8DB174" w14:textId="1CEBC0B5" w:rsidR="00DA428D" w:rsidRDefault="00DA428D" w:rsidP="00DA428D">
      <w:pPr>
        <w:pStyle w:val="Textbody"/>
      </w:pPr>
      <w:r>
        <w:t xml:space="preserve">В министерстве не уточнили возможные источники финансирования, но по оценкам специалистов ведомства, примерная стоимость работ составит 6 млрд рублей. В 2020 году планируется отремонтировать выборочные участки дорог </w:t>
      </w:r>
      <w:r>
        <w:t>«</w:t>
      </w:r>
      <w:r>
        <w:t>Крошнозеро - Эссойла</w:t>
      </w:r>
      <w:r>
        <w:t>»</w:t>
      </w:r>
      <w:r>
        <w:t xml:space="preserve"> (ремонтные работы здесь начались в 2019 году при финансировании по линии национального проекта) и </w:t>
      </w:r>
      <w:r>
        <w:t>«</w:t>
      </w:r>
      <w:r>
        <w:t>Олонец - Верховье</w:t>
      </w:r>
      <w:r>
        <w:t>»</w:t>
      </w:r>
      <w:r>
        <w:t xml:space="preserve"> рядом с федеральный дорогой Р-21 </w:t>
      </w:r>
      <w:r>
        <w:t>«</w:t>
      </w:r>
      <w:r>
        <w:t>Кола</w:t>
      </w:r>
      <w:r>
        <w:t>»</w:t>
      </w:r>
      <w:r>
        <w:t>.</w:t>
      </w:r>
    </w:p>
    <w:p w14:paraId="08DD962C" w14:textId="338509A7" w:rsidR="00DA428D" w:rsidRDefault="00DA428D" w:rsidP="00DA428D">
      <w:pPr>
        <w:pStyle w:val="Textbody"/>
      </w:pPr>
      <w:r>
        <w:t xml:space="preserve">Всего за четыре года в порядок приведут более 20 дорог, в том числе подъезды к поселкам Лоухи, Стеклянное, Импилахти, Чупа, Терву, Новая Вилга и Мелиоративный, а также к деревням Хийденсельга, Хемякоски и Нижняя Салма. Дорожные работы пройдут на участках, соединяющих поселки рядом с крупными туристическими объектами в регионе: горным парком </w:t>
      </w:r>
      <w:r>
        <w:t>«</w:t>
      </w:r>
      <w:r>
        <w:t>Рускеала</w:t>
      </w:r>
      <w:r>
        <w:t>»</w:t>
      </w:r>
      <w:r>
        <w:t xml:space="preserve"> (дорога между поселками Рускеала и Маткаселькя в Приладожье) и островом Кижи (дорога между городом Медвежьегорском и селами Толвуя и Великая Губа в Заонежье).</w:t>
      </w:r>
    </w:p>
    <w:p w14:paraId="37D6C018" w14:textId="77777777" w:rsidR="00DA428D" w:rsidRDefault="00DA428D" w:rsidP="00DA428D">
      <w:pPr>
        <w:pStyle w:val="Textbody"/>
      </w:pPr>
      <w:hyperlink r:id="rId69" w:history="1">
        <w:r>
          <w:rPr>
            <w:color w:val="0000FF"/>
            <w:u w:val="single" w:color="0000FF"/>
          </w:rPr>
          <w:t>https://tass.ru/spb-news/8007443</w:t>
        </w:r>
      </w:hyperlink>
    </w:p>
    <w:p w14:paraId="449435B4" w14:textId="77777777" w:rsidR="00DA428D" w:rsidRDefault="00DA428D" w:rsidP="00DA428D">
      <w:pPr>
        <w:pStyle w:val="3"/>
        <w:jc w:val="both"/>
      </w:pPr>
      <w:bookmarkStart w:id="105" w:name="_gen47"/>
      <w:bookmarkStart w:id="106" w:name="_Toc35422550"/>
      <w:bookmarkEnd w:id="105"/>
      <w:r>
        <w:rPr>
          <w:rFonts w:ascii="Times New Roman" w:hAnsi="Times New Roman"/>
          <w:sz w:val="24"/>
        </w:rPr>
        <w:t>ТАСС; 2020.17.03; КОСТРОМСКИЕ ДОРОЖНИКИ АКТИВИЗИРОВАЛИ ДОРОЖНЫЕ РЕМОНТЫ ПОСЛЕ АНОМАЛЬНО ТЕПЛОЙ ЗИМЫ</w:t>
      </w:r>
      <w:bookmarkEnd w:id="106"/>
    </w:p>
    <w:p w14:paraId="04DD2431" w14:textId="73C46A03" w:rsidR="00DA428D" w:rsidRDefault="00DA428D" w:rsidP="00DA428D">
      <w:pPr>
        <w:pStyle w:val="Textbody"/>
      </w:pPr>
      <w:r>
        <w:t xml:space="preserve">Перепады температур и осадки в ходе аномально теплой зимы ускорили разрушение дорожного покрытия в Костромской области. Однако, как сообщает </w:t>
      </w:r>
      <w:r>
        <w:t>«</w:t>
      </w:r>
      <w:r>
        <w:t>Российская Газета</w:t>
      </w:r>
      <w:r>
        <w:t>»</w:t>
      </w:r>
      <w:r>
        <w:t xml:space="preserve"> со ссылкой на мэрию Костромы, в городе уже восстановлено более 11 тыс. кв. м поврежденного полотна на 55 улицах.</w:t>
      </w:r>
    </w:p>
    <w:p w14:paraId="32C2318F" w14:textId="5DF8AB9B" w:rsidR="00DA428D" w:rsidRDefault="00DA428D" w:rsidP="00DA428D">
      <w:pPr>
        <w:pStyle w:val="Textbody"/>
      </w:pPr>
      <w:r>
        <w:t>«</w:t>
      </w:r>
      <w:r>
        <w:t>Восстановительный ремонт проведен более чем на 55 улицах Костромы</w:t>
      </w:r>
      <w:r>
        <w:t>»</w:t>
      </w:r>
      <w:r>
        <w:t>, - рассказали изданию в костромском управлении благоустройства и дорожной деятельности. По данным мэрии, для устранения дорожных ям использовано более 1432 т литой асфальтобетонной смеси, восстановлено более 11 тыс. кв. м поврежденного полотна. При этом, обработано около половины из 100 поступивших от жителей заявок на ремонт дорог.</w:t>
      </w:r>
    </w:p>
    <w:p w14:paraId="5EF418E8" w14:textId="05445A55" w:rsidR="00DA428D" w:rsidRDefault="00DA428D" w:rsidP="00DA428D">
      <w:pPr>
        <w:pStyle w:val="Textbody"/>
      </w:pPr>
      <w:r>
        <w:t xml:space="preserve">По данным местных автомобилистов, стремительному разрушению подверглись дороги не только в самой Костроме, но и в ее окрестностях. Среди них недавно отремонтированные участки трассы в районе деревень Аганино и Яковлевское Костромского района. Нарекания вызывает состояние дорог, ведущих из Костромы в Сандогору, Кологрив, Галич и Чухлому. Срочного ремонта требует дорога от Раслова до Судиславля и улицы в городской черте Солигалича, а также трасса Кадый - Нея. Всего, по данным регионального отделения ОНФ, в границах Костромской области на </w:t>
      </w:r>
      <w:r>
        <w:t>«</w:t>
      </w:r>
      <w:r>
        <w:t>Карту убитых дорог</w:t>
      </w:r>
      <w:r>
        <w:t>»</w:t>
      </w:r>
      <w:r>
        <w:t xml:space="preserve"> нанесено 178 проблемных участков трасс общей протяженностью 150 километров.</w:t>
      </w:r>
    </w:p>
    <w:p w14:paraId="556C73F1" w14:textId="77777777" w:rsidR="00DA428D" w:rsidRDefault="00DA428D" w:rsidP="00DA428D">
      <w:pPr>
        <w:pStyle w:val="Textbody"/>
      </w:pPr>
      <w:r>
        <w:t xml:space="preserve">Напомним, что зима в центре России стала одной из самых теплых за историю метеонаблюдений. По данным Гидрометцентра России, средняя температура зимы по </w:t>
      </w:r>
      <w:r>
        <w:lastRenderedPageBreak/>
        <w:t>территории всей страны была на 1,3 градуса выше предшествующего рекорда, принадлежащего 2015-2016 годам. При этом, в отдельных регионах, в частности в Центральном Федеральном округе (ЦФО) аномалии доходили до восьми градусов, а температура не превышала 1,5 градусов мороза, отмечали ТАСС в Рязанском центре по гидрометеорологии и мониторингу окружающей среды. В результате зима была малоснежной и дождливой.</w:t>
      </w:r>
    </w:p>
    <w:p w14:paraId="3CA8C176" w14:textId="47C7092F" w:rsidR="00DA428D" w:rsidRDefault="00DA428D" w:rsidP="00DA428D">
      <w:pPr>
        <w:pStyle w:val="Textbody"/>
      </w:pPr>
      <w:r>
        <w:t>«</w:t>
      </w:r>
      <w:r>
        <w:t>В связи с перепадами температуры и осадками дорожное покрытие подвергается усиленному разрушению</w:t>
      </w:r>
      <w:r>
        <w:t>»</w:t>
      </w:r>
      <w:r>
        <w:t>, - подчеркнули в костромской мэрии.</w:t>
      </w:r>
    </w:p>
    <w:p w14:paraId="3112AEB3" w14:textId="0CB057B4" w:rsidR="00DA428D" w:rsidRDefault="00DA428D" w:rsidP="00DA428D">
      <w:pPr>
        <w:pStyle w:val="Textbody"/>
      </w:pPr>
      <w:r>
        <w:t xml:space="preserve">По данным администрации Костромы, за счет национального проекта </w:t>
      </w:r>
      <w:r>
        <w:t>«</w:t>
      </w:r>
      <w:r>
        <w:t>Безопасные и качественные автомобильные дороги</w:t>
      </w:r>
      <w:r>
        <w:t>»</w:t>
      </w:r>
      <w:r>
        <w:t xml:space="preserve"> и средств дорожного фонда Костромской области в областном центре до конца года планируют отремонтировать 14 участков дорог общей протяженностью около 15 км. На эти цели власти потратят 568,5 млн рублей. В рамках ремонта предполагается выполнить замену асфальтобетонного покрытия проезжей части и тротуаров, установку бортового камня, устройство тактильной плитки и заездных карманов на остановках общественного транспорта, благоустройство газонов. В целом по области в 2020 году отремонтируют около 50 участков дорог общей протяженностью 146 км. Основной объем ремонтных работ дорожники начнут в апреле-мае.</w:t>
      </w:r>
    </w:p>
    <w:p w14:paraId="34C4D2E8" w14:textId="77777777" w:rsidR="00DA428D" w:rsidRDefault="00DA428D" w:rsidP="00DA428D">
      <w:pPr>
        <w:pStyle w:val="Textbody"/>
      </w:pPr>
      <w:hyperlink r:id="rId70" w:history="1">
        <w:r>
          <w:rPr>
            <w:color w:val="0000FF"/>
            <w:u w:val="single" w:color="0000FF"/>
          </w:rPr>
          <w:t>https://futurerussia.gov.ru/nacionalnye-proekty/kostromskie-dorozniki-aktivizirovali-doroznye-remonty-posle-anomalno-teploj-zimy</w:t>
        </w:r>
      </w:hyperlink>
    </w:p>
    <w:p w14:paraId="7DDBEBDD" w14:textId="77777777" w:rsidR="00DA428D" w:rsidRDefault="00DA428D" w:rsidP="00DA428D">
      <w:pPr>
        <w:pStyle w:val="3"/>
        <w:jc w:val="both"/>
        <w:rPr>
          <w:rFonts w:ascii="Times New Roman" w:hAnsi="Times New Roman"/>
          <w:sz w:val="24"/>
        </w:rPr>
      </w:pPr>
      <w:bookmarkStart w:id="107" w:name="_gen48"/>
      <w:bookmarkStart w:id="108" w:name="_Toc35422551"/>
      <w:bookmarkEnd w:id="107"/>
      <w:r>
        <w:rPr>
          <w:rFonts w:ascii="Times New Roman" w:hAnsi="Times New Roman"/>
          <w:sz w:val="24"/>
        </w:rPr>
        <w:t>ТАСС; 2020.17.03; БОЛЕЕ 650 МЛН РУБЛЕЙ ПОЛУЧАТ НИЖЕГОРОДСКИЕ МУНИЦИПАЛИТЕТЫ НА РЕМОНТ ДОРОГ ПОСЛЕ ЗИМЫ</w:t>
      </w:r>
      <w:bookmarkEnd w:id="108"/>
    </w:p>
    <w:p w14:paraId="78F47877" w14:textId="77777777" w:rsidR="00DA428D" w:rsidRDefault="00DA428D" w:rsidP="00DA428D">
      <w:pPr>
        <w:pStyle w:val="Textbody"/>
      </w:pPr>
      <w:r>
        <w:t>Власти Нижегородской области выделят более 650 млн рублей муниципалитетам на ремонт поврежденных участков дорог после зимнего периода, сообщил журналистам во вторник губернатор Нижегородской области Глеб Никитин.</w:t>
      </w:r>
    </w:p>
    <w:p w14:paraId="55BE5EBF" w14:textId="77777777" w:rsidR="00DA428D" w:rsidRDefault="00DA428D" w:rsidP="00DA428D">
      <w:pPr>
        <w:pStyle w:val="Textbody"/>
      </w:pPr>
      <w:r>
        <w:t>Объем выданных поручительств по кредитам для МСП в Нижегородской области вырос почти вдвое Объем выданных поручительств по кредитам для МСП в Нижегородской области вырос почти вдвое</w:t>
      </w:r>
    </w:p>
    <w:p w14:paraId="0345A66C" w14:textId="3254FF79" w:rsidR="00DA428D" w:rsidRDefault="00DA428D" w:rsidP="00DA428D">
      <w:pPr>
        <w:pStyle w:val="Textbody"/>
      </w:pPr>
      <w:r>
        <w:t>«</w:t>
      </w:r>
      <w:r>
        <w:t>Более чем на 2 млрд рублей будет увеличен региональный дорожный фонд Нижегородской области. В частности, на 650,7 млн рублей увеличены субсидии бюджетам муниципалитетов на ремонт и содержание автодорог общего пользования местного значения. Это позволит районам оперативно привести в порядок наиболее поврежденные зимой участки</w:t>
      </w:r>
      <w:r>
        <w:t>»</w:t>
      </w:r>
      <w:r>
        <w:t>, - пояснил Никитин.</w:t>
      </w:r>
    </w:p>
    <w:p w14:paraId="220E3954" w14:textId="2CF7D301" w:rsidR="00DA428D" w:rsidRDefault="00DA428D" w:rsidP="00DA428D">
      <w:pPr>
        <w:pStyle w:val="Textbody"/>
      </w:pPr>
      <w:r>
        <w:t xml:space="preserve">Глава региона также отметил, что около 40 млн рублей будет направлено на закупку двух диагностических лабораторий и лабораторного оборудования, которое своевременно будет контролировать качество ремонтных работ. </w:t>
      </w:r>
      <w:r>
        <w:t>«</w:t>
      </w:r>
      <w:r>
        <w:t>Автомобили оснастят оборудованием, позволяющим выполнять замеры интенсивности движения, прочности дорожной одежды, сцепления, ровность, измерять геометрические параметры, расстояния видимости, фиксировать дефекты и обстановку автомобильной дороги</w:t>
      </w:r>
      <w:r>
        <w:t>»</w:t>
      </w:r>
      <w:r>
        <w:t>, - добавил Никитин.</w:t>
      </w:r>
    </w:p>
    <w:p w14:paraId="16BA18EC" w14:textId="77777777" w:rsidR="00DA428D" w:rsidRDefault="00DA428D" w:rsidP="00DA428D">
      <w:pPr>
        <w:pStyle w:val="Textbody"/>
      </w:pPr>
      <w:r>
        <w:t>Кроме того, в этом году власти также планируют направить более 500 млн рублей на дополнительные меры обеспечения безопасности на дорогах. Средства пойдут на монтаж ограждений на 22 км дорог, замену и установку 1359 дорожных знаков и 69 остановочных павильонов, нанесение разметки, проектирование и строительство 80 км линий наружного освещения.</w:t>
      </w:r>
    </w:p>
    <w:p w14:paraId="7C5AD233" w14:textId="77777777" w:rsidR="00DA428D" w:rsidRDefault="00DA428D" w:rsidP="00DA428D">
      <w:pPr>
        <w:pStyle w:val="Textbody"/>
      </w:pPr>
      <w:hyperlink r:id="rId71" w:history="1">
        <w:r>
          <w:rPr>
            <w:color w:val="0000FF"/>
            <w:u w:val="single" w:color="0000FF"/>
          </w:rPr>
          <w:t>https://futurerussia.gov.ru/nacionalnye-proekty/bolee-650-mln-rublej-polucat-nizegorodskie-municipalitety-na-remont-dorog-posle-zimy</w:t>
        </w:r>
      </w:hyperlink>
    </w:p>
    <w:p w14:paraId="433EDEC5" w14:textId="77777777" w:rsidR="00DA428D" w:rsidRDefault="00DA428D" w:rsidP="00DA428D">
      <w:pPr>
        <w:pStyle w:val="3"/>
        <w:jc w:val="both"/>
        <w:rPr>
          <w:rFonts w:ascii="Times New Roman" w:hAnsi="Times New Roman"/>
          <w:sz w:val="24"/>
        </w:rPr>
      </w:pPr>
      <w:bookmarkStart w:id="109" w:name="_gen49"/>
      <w:bookmarkStart w:id="110" w:name="_Toc35422552"/>
      <w:bookmarkEnd w:id="109"/>
      <w:r>
        <w:rPr>
          <w:rFonts w:ascii="Times New Roman" w:hAnsi="Times New Roman"/>
          <w:sz w:val="24"/>
        </w:rPr>
        <w:t>ТАСС; 2020.17.03; СТРОИТЕЛЬСТВО ТРЕХ МОСТОВ НАЧНЕТСЯ В САРАТОВСКОЙ ОБЛАСТИ В 2020 ГОДУ</w:t>
      </w:r>
      <w:bookmarkEnd w:id="110"/>
    </w:p>
    <w:p w14:paraId="5DF5094D" w14:textId="77777777" w:rsidR="00DA428D" w:rsidRDefault="00DA428D" w:rsidP="00DA428D">
      <w:pPr>
        <w:pStyle w:val="Textbody"/>
      </w:pPr>
      <w:r>
        <w:t xml:space="preserve">Строительство трех мостов начнется в Саратовской области в 2020 году, среди них путепровод через железную дорогу, который позволит сократить время в пути до нового </w:t>
      </w:r>
      <w:r>
        <w:lastRenderedPageBreak/>
        <w:t>аэропорта Гагарин, введенного в эксплуатацию в 2019 году. Об этом ТАСС во вторник сообщил министр транспорта и дорожного хозяйства региона Николай Чуриков.</w:t>
      </w:r>
    </w:p>
    <w:p w14:paraId="1C72B1BB" w14:textId="68499842" w:rsidR="00DA428D" w:rsidRDefault="00DA428D" w:rsidP="00DA428D">
      <w:pPr>
        <w:pStyle w:val="Textbody"/>
      </w:pPr>
      <w:r>
        <w:t>«</w:t>
      </w:r>
      <w:r>
        <w:t>В 2020 году в Саратовской области планируется начать строительство трех новых мостов, все они - на стратегически важных направлениях</w:t>
      </w:r>
      <w:r>
        <w:t>»</w:t>
      </w:r>
      <w:r>
        <w:t>, - сказал министр.</w:t>
      </w:r>
    </w:p>
    <w:p w14:paraId="771915D7" w14:textId="77777777" w:rsidR="00DA428D" w:rsidRDefault="00DA428D" w:rsidP="00DA428D">
      <w:pPr>
        <w:pStyle w:val="Textbody"/>
      </w:pPr>
      <w:r>
        <w:t>Он уточнил, что в апреле будет разработан проект строительства мостового перехода через реку Большой Иргиз на автомобильной дороге в Пугачевском районе, он позволит связать населенные пункты. Длина моста составит около 260 метров. Строительство рассчитано на три года и будет осуществляться без перерыва в движении по автодороге.</w:t>
      </w:r>
    </w:p>
    <w:p w14:paraId="1867E12E" w14:textId="343D88AA" w:rsidR="00DA428D" w:rsidRDefault="00DA428D" w:rsidP="00DA428D">
      <w:pPr>
        <w:pStyle w:val="Textbody"/>
      </w:pPr>
      <w:r>
        <w:t>«</w:t>
      </w:r>
      <w:r>
        <w:t>Еще одним объектом станет путепровод через железную дорогу Саратов - Сенная на автомобильной дороге, которая ведет к аэропорту Гагарин. Мост позволит авиапассажирам не терять время на железнодорожном переезде и обеспечит безопасный проезд к аэропорту. Строительство планируется завершить в 2021 году</w:t>
      </w:r>
      <w:r>
        <w:t>»</w:t>
      </w:r>
      <w:r>
        <w:t>, - сказал министр.</w:t>
      </w:r>
    </w:p>
    <w:p w14:paraId="64364FCA" w14:textId="77777777" w:rsidR="00DA428D" w:rsidRDefault="00DA428D" w:rsidP="00DA428D">
      <w:pPr>
        <w:pStyle w:val="Textbody"/>
      </w:pPr>
      <w:r>
        <w:t>Кроме того, планируется начать строительство автодорожного путепровода в районе поселка Светлый взамен железнодорожного переезда, что также позволит автомобилистам сократить время в пути.</w:t>
      </w:r>
    </w:p>
    <w:p w14:paraId="129FED6D" w14:textId="1626A241" w:rsidR="00DA428D" w:rsidRDefault="00DA428D" w:rsidP="00DA428D">
      <w:pPr>
        <w:pStyle w:val="Textbody"/>
      </w:pPr>
      <w:r>
        <w:t>«</w:t>
      </w:r>
      <w:r>
        <w:t>Нацпроект пока не предусматривает финансирование строительства мостов, объекты будут возведены за областные деньги. Однако появление мостов позволит сделать жизнь автомобилистов проще, улучшит ситуацию на дорогах, позволит развивать инфраструктуру. Таким образом, мы работаем над выполнением задачи национального проекта</w:t>
      </w:r>
      <w:r>
        <w:t>»</w:t>
      </w:r>
      <w:r>
        <w:t>, - отметил Чуриков.</w:t>
      </w:r>
    </w:p>
    <w:p w14:paraId="1C641770" w14:textId="77777777" w:rsidR="00DA428D" w:rsidRDefault="00DA428D" w:rsidP="00DA428D">
      <w:pPr>
        <w:pStyle w:val="Textbody"/>
      </w:pPr>
      <w:hyperlink r:id="rId72" w:history="1">
        <w:r>
          <w:rPr>
            <w:color w:val="0000FF"/>
            <w:u w:val="single" w:color="0000FF"/>
          </w:rPr>
          <w:t>https://futurerussia.gov.ru/nacionalnye-proekty/stroitelstvo-treh-mostov-nacnetsa-v-saratovskoj-oblasti-v-2020-godu</w:t>
        </w:r>
      </w:hyperlink>
    </w:p>
    <w:p w14:paraId="46E3D6F0" w14:textId="77777777" w:rsidR="00DA428D" w:rsidRDefault="00DA428D" w:rsidP="00DA428D">
      <w:pPr>
        <w:pStyle w:val="3"/>
        <w:jc w:val="both"/>
        <w:rPr>
          <w:rFonts w:ascii="Times New Roman" w:hAnsi="Times New Roman"/>
          <w:sz w:val="24"/>
        </w:rPr>
      </w:pPr>
      <w:bookmarkStart w:id="111" w:name="_gen50"/>
      <w:bookmarkStart w:id="112" w:name="_Toc35422553"/>
      <w:bookmarkEnd w:id="111"/>
      <w:r>
        <w:rPr>
          <w:rFonts w:ascii="Times New Roman" w:hAnsi="Times New Roman"/>
          <w:sz w:val="24"/>
        </w:rPr>
        <w:t>ТАСС; 2020.17.03; В САРАТОВСКОЙ АГЛОМЕРАЦИИ УВЕЛИЧИЛИ ДОЛЮ ДОРОГ В НОРМАТИВНОМ СОСТОЯНИИ НА 14% ЗА ГОД</w:t>
      </w:r>
      <w:bookmarkEnd w:id="112"/>
    </w:p>
    <w:p w14:paraId="2DB99852" w14:textId="013C5131" w:rsidR="00DA428D" w:rsidRDefault="00DA428D" w:rsidP="00DA428D">
      <w:pPr>
        <w:pStyle w:val="Textbody"/>
      </w:pPr>
      <w:r>
        <w:t xml:space="preserve">Почти 14% дорог Саратовской агломерации отремонтировали и привели в нормативное состояние в 2019 году по национальному проекту </w:t>
      </w:r>
      <w:r>
        <w:t>«</w:t>
      </w:r>
      <w:r>
        <w:t>Безопасные и качественные автомобильные дороги</w:t>
      </w:r>
      <w:r>
        <w:t>»</w:t>
      </w:r>
      <w:r>
        <w:t>. Таким образом, в настоящий момент в нормативное состояние приведены более 67% всех дорог агломерации. Об этом сообщил ТАСС министр транспорта и дорожного хозяйства региона Николай Чуриков.</w:t>
      </w:r>
    </w:p>
    <w:p w14:paraId="4415412E" w14:textId="5E3BEEF1" w:rsidR="00DA428D" w:rsidRDefault="00DA428D" w:rsidP="00DA428D">
      <w:pPr>
        <w:pStyle w:val="Textbody"/>
      </w:pPr>
      <w:r>
        <w:t>«</w:t>
      </w:r>
      <w:r>
        <w:t>На начало 2019 года доля автодорог Саратовской агломерации в нормативном состоянии составляла около 53%. По итогам 2019 года эта цифра увеличена почти на 14%, таким образом, сейчас в нормативное состояние приведено более 67%</w:t>
      </w:r>
      <w:r>
        <w:t>»</w:t>
      </w:r>
      <w:r>
        <w:t>, - сказал министр.</w:t>
      </w:r>
    </w:p>
    <w:p w14:paraId="7E724ECF" w14:textId="0B71C5EE" w:rsidR="00DA428D" w:rsidRDefault="00DA428D" w:rsidP="00DA428D">
      <w:pPr>
        <w:pStyle w:val="Textbody"/>
      </w:pPr>
      <w:r>
        <w:t xml:space="preserve">Он уточнил, что работы велись в рамках национального проекта </w:t>
      </w:r>
      <w:r>
        <w:t>«</w:t>
      </w:r>
      <w:r>
        <w:t>Безопасные и качественные автомобильные дороги</w:t>
      </w:r>
      <w:r>
        <w:t>»</w:t>
      </w:r>
      <w:r>
        <w:t>.</w:t>
      </w:r>
    </w:p>
    <w:p w14:paraId="024657E2" w14:textId="2F5AC78B" w:rsidR="00DA428D" w:rsidRDefault="00DA428D" w:rsidP="00DA428D">
      <w:pPr>
        <w:pStyle w:val="Textbody"/>
      </w:pPr>
      <w:r>
        <w:t>«</w:t>
      </w:r>
      <w:r>
        <w:t>Национальным проектом на 2020 год запланировано увеличение доли автодорог Саратовской агломерации, которые находятся в нормативном состоянии еще на 8%, до 75%</w:t>
      </w:r>
      <w:r>
        <w:t>»</w:t>
      </w:r>
      <w:r>
        <w:t>, - добавил министр. По словам министра, всего в 2020 году в области на реализацию национального проекта планируется направить 6,17 млрд рублей, в основном средства будут выделены из федерального бюджета.</w:t>
      </w:r>
    </w:p>
    <w:p w14:paraId="5FA6362B" w14:textId="77777777" w:rsidR="00DA428D" w:rsidRDefault="00DA428D" w:rsidP="00DA428D">
      <w:pPr>
        <w:pStyle w:val="Textbody"/>
      </w:pPr>
      <w:r>
        <w:t>По данным пресс-службы министерства, протяженность дорог Саратовской городской агломерации составляет 963,7 км, за исключением федеральных трасс.</w:t>
      </w:r>
    </w:p>
    <w:p w14:paraId="0678EAE4" w14:textId="2DB49E7C" w:rsidR="00DA428D" w:rsidRDefault="00DA428D" w:rsidP="00DA428D">
      <w:pPr>
        <w:pStyle w:val="Textbody"/>
      </w:pPr>
      <w:r>
        <w:t xml:space="preserve">Министр уточнил, что за счет национального проекта в 2019 году удалось добиться снижения количества мест концентрации ДТП (аварийно-опасных участков) на дорогах региона более чем на 8%. Для снижения аварийности ведется, например, ямочный ремонт дорог, устанавливаются освещение и светофоры. </w:t>
      </w:r>
      <w:r>
        <w:t>«</w:t>
      </w:r>
      <w:r>
        <w:t>Все мероприятия в рамках национального проекта по повышению безопасности на дорогах проводятся совместно с МВД РФ. И наши усилия не прошли даром - по информации ГИБДД по итогам 2019 года наблюдается снижение количества дорожно-транспортных происшествий на 2,4%, а снижение числа погибших - почти на 9%</w:t>
      </w:r>
      <w:r>
        <w:t>»</w:t>
      </w:r>
      <w:r>
        <w:t>, - отметил министр.</w:t>
      </w:r>
    </w:p>
    <w:p w14:paraId="67D7DA15" w14:textId="77777777" w:rsidR="00DA428D" w:rsidRDefault="00DA428D" w:rsidP="00DA428D">
      <w:pPr>
        <w:pStyle w:val="Textbody"/>
      </w:pPr>
      <w:r>
        <w:lastRenderedPageBreak/>
        <w:t>Он добавил, что в настоящее время готовится бюджетная заявка на 2021 год, которая позволит получить необходимое финансирование на то, чтобы обеспечить снижение аварийных участков на дорогах региона.</w:t>
      </w:r>
    </w:p>
    <w:p w14:paraId="5ED64CBE" w14:textId="77777777" w:rsidR="00DA428D" w:rsidRDefault="00DA428D" w:rsidP="00DA428D">
      <w:pPr>
        <w:pStyle w:val="Textbody"/>
      </w:pPr>
      <w:hyperlink r:id="rId73" w:history="1">
        <w:r>
          <w:rPr>
            <w:color w:val="0000FF"/>
            <w:u w:val="single" w:color="0000FF"/>
          </w:rPr>
          <w:t>https://futurerussia.gov.ru/nacionalnye-proekty/v-saratovskoj-aglomeracii-uvelicili-dolu-dorog-v-normativnom-sostoanii-na-14-za-god</w:t>
        </w:r>
      </w:hyperlink>
    </w:p>
    <w:p w14:paraId="5E4AEB30" w14:textId="77777777" w:rsidR="00DA428D" w:rsidRDefault="00DA428D" w:rsidP="00DA428D">
      <w:pPr>
        <w:pStyle w:val="3"/>
        <w:jc w:val="both"/>
        <w:rPr>
          <w:rFonts w:ascii="Times New Roman" w:hAnsi="Times New Roman"/>
          <w:sz w:val="24"/>
        </w:rPr>
      </w:pPr>
      <w:bookmarkStart w:id="113" w:name="_gen51"/>
      <w:bookmarkStart w:id="114" w:name="_Toc35422554"/>
      <w:bookmarkEnd w:id="113"/>
      <w:r>
        <w:rPr>
          <w:rFonts w:ascii="Times New Roman" w:hAnsi="Times New Roman"/>
          <w:sz w:val="24"/>
        </w:rPr>
        <w:t>ТАСС; 2020.17.03; БОЛЕЕ 130 КМ ДОРОГ ОТРЕМОНТИРУЮТ НА СТАВРОПОЛЬЕ В 2020 ГОДУ</w:t>
      </w:r>
      <w:bookmarkEnd w:id="114"/>
    </w:p>
    <w:p w14:paraId="7B2D8C4A" w14:textId="23454413" w:rsidR="00DA428D" w:rsidRDefault="00DA428D" w:rsidP="00DA428D">
      <w:pPr>
        <w:pStyle w:val="Textbody"/>
      </w:pPr>
      <w:r>
        <w:t xml:space="preserve">Власти Ставрополья в 2020 году отремонтируют 133 км дорог по национальному проекту </w:t>
      </w:r>
      <w:r>
        <w:t>«</w:t>
      </w:r>
      <w:r>
        <w:t>Безопасные и качественные автодороги</w:t>
      </w:r>
      <w:r>
        <w:t>»</w:t>
      </w:r>
      <w:r>
        <w:t>. Дорожные работы пройдут на 51 объекте, сообщил глава края Владимир Владимиров во вторник.</w:t>
      </w:r>
    </w:p>
    <w:p w14:paraId="1D6BFCC1" w14:textId="383D4240" w:rsidR="00DA428D" w:rsidRDefault="00DA428D" w:rsidP="00DA428D">
      <w:pPr>
        <w:pStyle w:val="Textbody"/>
      </w:pPr>
      <w:r>
        <w:t>«</w:t>
      </w:r>
      <w:r>
        <w:t>Всего в 2020 году в рамках нацпроекта на Ставрополье отремонтируем 133 километра дорог, большая часть которых - местные. Дорожные работы пройдут на 51 объекте. Они расположены в Ставрополе, Невинномысске, Михайловске, Изобильненском городском округе, Шпаковском, Труновском, Грачевском, Кочубеевском районах</w:t>
      </w:r>
      <w:r>
        <w:t>»</w:t>
      </w:r>
      <w:r>
        <w:t>, - написал Владимиров на своей странице в Instagram.</w:t>
      </w:r>
    </w:p>
    <w:p w14:paraId="52CC33FB" w14:textId="2AFD9598" w:rsidR="00DA428D" w:rsidRDefault="00DA428D" w:rsidP="00DA428D">
      <w:pPr>
        <w:pStyle w:val="Textbody"/>
      </w:pPr>
      <w:r>
        <w:t xml:space="preserve">По словам губернатора, города Михайловск и Невинномысск уже получили средства на приведение дорог в порядок, ведутся работы. </w:t>
      </w:r>
      <w:r>
        <w:t>«</w:t>
      </w:r>
      <w:r>
        <w:t>В Михайловске будут отремонтированы участки дорог по улицам Гагарина, Фрунзе и по переулку Матросова. Всего больше 7 километров. В Невинномысске дороги обновят на четырех улицах - Баумана, Загородной, Матросова, а также на объездной в микрорайоне № 100. Работы затронут больше 5 километров дорожного полотна</w:t>
      </w:r>
      <w:r>
        <w:t>»</w:t>
      </w:r>
      <w:r>
        <w:t>, - написал глава региона.</w:t>
      </w:r>
    </w:p>
    <w:p w14:paraId="7EF3030A" w14:textId="79932F4A" w:rsidR="00DA428D" w:rsidRDefault="00DA428D" w:rsidP="00DA428D">
      <w:pPr>
        <w:pStyle w:val="Textbody"/>
      </w:pPr>
      <w:r>
        <w:t xml:space="preserve">По данным министерства дорожного хозяйства, в 2019 году в рамках национального проекта </w:t>
      </w:r>
      <w:r>
        <w:t>«</w:t>
      </w:r>
      <w:r>
        <w:t>Безопасные и качественные автомобильные дороги</w:t>
      </w:r>
      <w:r>
        <w:t>»</w:t>
      </w:r>
      <w:r>
        <w:t xml:space="preserve"> в крае было отремонтировано 111 км дорог местного и регионального значения. Финансирование работ по нацпроекту в 2019 году в регионе составило более 1,4 млрд рублей, в 2020 году на эти цели направят более 1,6 млрд рублей.</w:t>
      </w:r>
    </w:p>
    <w:p w14:paraId="4BC89530" w14:textId="77777777" w:rsidR="00DA428D" w:rsidRDefault="00DA428D" w:rsidP="00DA428D">
      <w:pPr>
        <w:pStyle w:val="Textbody"/>
      </w:pPr>
      <w:hyperlink r:id="rId74" w:history="1">
        <w:r>
          <w:rPr>
            <w:color w:val="0000FF"/>
            <w:u w:val="single" w:color="0000FF"/>
          </w:rPr>
          <w:t>https://futurerussia.gov.ru/nacionalnye-proekty/bolee-130-km-dorog-otremontiruut-na-stavropole-v-2020-godu</w:t>
        </w:r>
      </w:hyperlink>
    </w:p>
    <w:p w14:paraId="69102455" w14:textId="77777777" w:rsidR="00DA428D" w:rsidRDefault="00DA428D" w:rsidP="00DA428D">
      <w:pPr>
        <w:pStyle w:val="3"/>
        <w:jc w:val="both"/>
        <w:rPr>
          <w:sz w:val="24"/>
        </w:rPr>
      </w:pPr>
      <w:bookmarkStart w:id="115" w:name="_gen52"/>
      <w:bookmarkStart w:id="116" w:name="_Toc35422555"/>
      <w:bookmarkEnd w:id="115"/>
      <w:r>
        <w:rPr>
          <w:rFonts w:ascii="Times New Roman" w:hAnsi="Times New Roman"/>
          <w:sz w:val="24"/>
        </w:rPr>
        <w:t>ТАСС; 2020.17.03; ЗАКЛЮЧЕНЫ ВСЕ КОНТРАКТЫ ПО ДОРОЖНОМУ НАЦПРОЕКТУ В ЧЕЛЯБИНСКОЙ ОБЛАСТИ</w:t>
      </w:r>
      <w:bookmarkEnd w:id="116"/>
    </w:p>
    <w:p w14:paraId="2B4EBF2D" w14:textId="1F208111" w:rsidR="00DA428D" w:rsidRDefault="00DA428D" w:rsidP="00DA428D">
      <w:pPr>
        <w:pStyle w:val="Textbody"/>
      </w:pPr>
      <w:r>
        <w:t xml:space="preserve"> Все контракты, необходимые для выполнения плана национального проекта </w:t>
      </w:r>
      <w:r>
        <w:t>«</w:t>
      </w:r>
      <w:r>
        <w:t>Безопасные и качественные автомобильные дороги</w:t>
      </w:r>
      <w:r>
        <w:t>»</w:t>
      </w:r>
      <w:r>
        <w:t xml:space="preserve"> (БКАД) в Челябинской области в 2020 году, успешно заключены, несмотря на имевшие место жалобы подрядчиков, сообщает пресс-служба регионального министерства дорожного хозяйства и транспорта.</w:t>
      </w:r>
    </w:p>
    <w:p w14:paraId="0708E337" w14:textId="77777777" w:rsidR="00DA428D" w:rsidRDefault="00DA428D" w:rsidP="00DA428D">
      <w:pPr>
        <w:pStyle w:val="Textbody"/>
      </w:pPr>
      <w:r>
        <w:t>Как рассказала в начале февраля журналистам руководитель челябинского управления Федеральной антимонопольной службы России Анна Козлова, подрядчики в регионе пожаловались, что не могут понять, какой объем работ предстоит провести на каждом конкретно взятом объекте по национальному проекту, касающемуся качества дорог, из-за действий властей. После этого состоялась встреча с руководством региона, на которой стороны обсуждали пути решения проблемы.</w:t>
      </w:r>
    </w:p>
    <w:p w14:paraId="7B015B7E" w14:textId="31C2E6E1" w:rsidR="00DA428D" w:rsidRDefault="00DA428D" w:rsidP="00DA428D">
      <w:pPr>
        <w:pStyle w:val="Textbody"/>
      </w:pPr>
      <w:r>
        <w:t>«</w:t>
      </w:r>
      <w:r>
        <w:t xml:space="preserve">В регионе уже заключены все контракты по национальному проекту </w:t>
      </w:r>
      <w:r>
        <w:t>«</w:t>
      </w:r>
      <w:r>
        <w:t>Безопасные и качественные автомобильные дороги</w:t>
      </w:r>
      <w:r>
        <w:t>»</w:t>
      </w:r>
      <w:r>
        <w:t>. В 2020 году в рамках нацпроекта будет отремонтировано 74 участка автомобильных дорог на Южном Урале. В Челябинске и Магнитогорске, помимо этого, еще на 25 объектах будет нанесена разметка</w:t>
      </w:r>
      <w:r>
        <w:t>»</w:t>
      </w:r>
      <w:r>
        <w:t>, - говорится в сообщении.</w:t>
      </w:r>
    </w:p>
    <w:p w14:paraId="7E1FD88C" w14:textId="77777777" w:rsidR="00DA428D" w:rsidRDefault="00DA428D" w:rsidP="00DA428D">
      <w:pPr>
        <w:pStyle w:val="Textbody"/>
      </w:pPr>
      <w:r>
        <w:t xml:space="preserve">Всего по территории Челябинской области проходит 8 тыс. 723 км автодорог регионального значения, 612 км федерального и 17 тыс. 875 км муниципального значения. К завершению реализации нацпроекта в 2024 году доля соответствующих нормативному </w:t>
      </w:r>
      <w:r>
        <w:lastRenderedPageBreak/>
        <w:t>состоянию дорог городских агломераций - Челябинской и Магнитогорской вместе взятых - составит 85% (62,5% на конец 2019 года).</w:t>
      </w:r>
    </w:p>
    <w:p w14:paraId="26C362BB" w14:textId="77777777" w:rsidR="00DA428D" w:rsidRDefault="00DA428D" w:rsidP="00DA428D">
      <w:pPr>
        <w:pStyle w:val="Textbody"/>
      </w:pPr>
      <w:hyperlink r:id="rId75" w:history="1">
        <w:r>
          <w:rPr>
            <w:color w:val="0000FF"/>
            <w:u w:val="single" w:color="0000FF"/>
          </w:rPr>
          <w:t>https://futurerussia.gov.ru/nacionalnye-proekty/zakluceny-vse-kontrakty-po-doroznomu-nacproektu-v-celabinskoj-oblasti</w:t>
        </w:r>
      </w:hyperlink>
    </w:p>
    <w:p w14:paraId="38A91577" w14:textId="79E5ADA6" w:rsidR="0039066D" w:rsidRPr="0039066D" w:rsidRDefault="0039066D" w:rsidP="00DA428D">
      <w:pPr>
        <w:pStyle w:val="3"/>
        <w:jc w:val="both"/>
        <w:rPr>
          <w:rFonts w:ascii="Times New Roman" w:hAnsi="Times New Roman"/>
          <w:sz w:val="24"/>
          <w:szCs w:val="24"/>
        </w:rPr>
      </w:pPr>
      <w:bookmarkStart w:id="117" w:name="_Toc35422556"/>
      <w:r w:rsidRPr="0039066D">
        <w:rPr>
          <w:rFonts w:ascii="Times New Roman" w:hAnsi="Times New Roman"/>
          <w:sz w:val="24"/>
          <w:szCs w:val="24"/>
        </w:rPr>
        <w:t>КОММЕРСАНТЪ; ГЕРМАН КОСТРИНСКИЙ; 2020.18.03; ВОЕННО-БЮДЖЕТНАЯ АВИАЦИЯ; АЭРОПОРТ МАХАЧКАЛЫ ПРЕДЛАГАЮТ ОБНОВИТЬ ЗА СЧЕТ МИНОБОРОНЫ</w:t>
      </w:r>
      <w:bookmarkEnd w:id="117"/>
    </w:p>
    <w:p w14:paraId="0208600B" w14:textId="77777777" w:rsidR="00B674E3" w:rsidRDefault="0039066D" w:rsidP="00DA428D">
      <w:pPr>
        <w:jc w:val="both"/>
      </w:pPr>
      <w:r>
        <w:t xml:space="preserve">Правительство вернулось к вопросу расширения аэропорта Махачкалы — по данным “Ъ”, первый вице-премьер </w:t>
      </w:r>
      <w:r w:rsidRPr="00B674E3">
        <w:rPr>
          <w:b/>
        </w:rPr>
        <w:t>Андрей Белоусов</w:t>
      </w:r>
      <w:r>
        <w:t xml:space="preserve"> вновь поручил провести второй этап реконструкции. Проект не попал в </w:t>
      </w:r>
      <w:r w:rsidRPr="00B674E3">
        <w:rPr>
          <w:b/>
        </w:rPr>
        <w:t>комплексный план</w:t>
      </w:r>
      <w:r>
        <w:t xml:space="preserve"> развития магистральной инфраструктуры и не получил запрашиваемое бюджетное финансирование в размере 10 млрд руб. Однако реконструкция нужна как минимум потому, что в аэропорту будет базироваться военно-транспортная авиация после перевода в Дагестан Каспийской флотилии. Минфин уже предложил провести работы за счет средств, выделенных Минобороны.</w:t>
      </w:r>
    </w:p>
    <w:p w14:paraId="564DF764" w14:textId="71025874" w:rsidR="0039066D" w:rsidRDefault="0039066D" w:rsidP="00DA428D">
      <w:pPr>
        <w:jc w:val="both"/>
      </w:pPr>
      <w:r>
        <w:t xml:space="preserve">Первый вице-премьер </w:t>
      </w:r>
      <w:r w:rsidRPr="00B674E3">
        <w:rPr>
          <w:b/>
        </w:rPr>
        <w:t>Андрей Белоусов</w:t>
      </w:r>
      <w:r>
        <w:t xml:space="preserve"> поручил федеральным ведомствам совместно с правительством Дагестана организовать проведение второго этапа реконструкции аэропорта Махачкалы. “Ъ” ознакомился с текстом поручения. В конце 2019 года поручение определить источник финансирования давал вице-премьер Максим Акимов, однако пока решение не принято.</w:t>
      </w:r>
    </w:p>
    <w:p w14:paraId="75A8C387" w14:textId="12A36BD6" w:rsidR="00B674E3" w:rsidRDefault="0039066D" w:rsidP="00DA428D">
      <w:pPr>
        <w:jc w:val="both"/>
      </w:pPr>
      <w:r>
        <w:t xml:space="preserve">Второй этап реконструкции аэропорта Махачкалы, предусматривающий строительство новой ВПП длиной 3,6 км и шириной 60 м, не включен в </w:t>
      </w:r>
      <w:r w:rsidRPr="00B674E3">
        <w:rPr>
          <w:b/>
        </w:rPr>
        <w:t>комплексный план</w:t>
      </w:r>
      <w:r>
        <w:t xml:space="preserve"> развития магистральной инфраструктуры, говорится в письме министра транспорта </w:t>
      </w:r>
      <w:r w:rsidRPr="00B674E3">
        <w:rPr>
          <w:b/>
        </w:rPr>
        <w:t>Евгения Дитриха</w:t>
      </w:r>
      <w:r>
        <w:t xml:space="preserve"> в правительство от 26 февраля. На его реализацию запрашивалась значительная сумма (10 млрд руб.), а прирост пассажиропотока, как ожидалось, будет небольшим. </w:t>
      </w:r>
      <w:r w:rsidRPr="00B674E3">
        <w:rPr>
          <w:b/>
        </w:rPr>
        <w:t>Минтранс</w:t>
      </w:r>
      <w:r>
        <w:t xml:space="preserve"> 11 февраля попросил правительство Дагестана провести дополнительные предпроектные проработки для </w:t>
      </w:r>
      <w:r w:rsidR="00DA428D">
        <w:t>«</w:t>
      </w:r>
      <w:r>
        <w:t>уточнения объемов финансирования</w:t>
      </w:r>
      <w:r w:rsidR="00DA428D">
        <w:t>»</w:t>
      </w:r>
      <w:r>
        <w:t xml:space="preserve">, говорится в письме. В </w:t>
      </w:r>
      <w:r w:rsidRPr="00B674E3">
        <w:rPr>
          <w:b/>
        </w:rPr>
        <w:t>Минтранс</w:t>
      </w:r>
      <w:r>
        <w:t>е “Ъ” сообщили, что пока информация от властей Дагестана не поступала.</w:t>
      </w:r>
    </w:p>
    <w:p w14:paraId="5AFE3115" w14:textId="77777777" w:rsidR="00B674E3" w:rsidRDefault="0039066D" w:rsidP="00DA428D">
      <w:pPr>
        <w:jc w:val="both"/>
      </w:pPr>
      <w:r>
        <w:t>По данным “Ъ”, в Минфине предлагают провести реконструкцию за счет средств Минобороны, так как аэропорт нужен для приема военно-транспортной авиации, с учетом того что Каспийская флотилия перебазируется из Астраханской области в Дагестан. Уйташ уже является аэродромом совместного базирования. В Минобороны и правительстве Дагестана не ответили на вопросы “Ъ”.</w:t>
      </w:r>
    </w:p>
    <w:p w14:paraId="7ED6D7BB" w14:textId="08E28596" w:rsidR="00B674E3" w:rsidRDefault="0039066D" w:rsidP="00DA428D">
      <w:pPr>
        <w:jc w:val="both"/>
      </w:pPr>
      <w:r>
        <w:t xml:space="preserve">В 2019 году Уйташ обслужил 1,5 млн пассажиров, план на 2020 год — 1,6 млн. Аэропортом управляет АО </w:t>
      </w:r>
      <w:r w:rsidR="00DA428D">
        <w:t>«</w:t>
      </w:r>
      <w:r>
        <w:t>Международный аэропорт Махачкала</w:t>
      </w:r>
      <w:r w:rsidR="00DA428D">
        <w:t>»</w:t>
      </w:r>
      <w:r>
        <w:t xml:space="preserve">, принадлежащее ООО </w:t>
      </w:r>
      <w:r w:rsidR="00DA428D">
        <w:t>«</w:t>
      </w:r>
      <w:r>
        <w:t>Грандеко</w:t>
      </w:r>
      <w:r w:rsidR="00DA428D">
        <w:t>»</w:t>
      </w:r>
      <w:r>
        <w:t xml:space="preserve"> Саида Керимова, сына бизнесмена Сулеймана Керимова. В операторе аэропорта “Ъ” рассказали, что </w:t>
      </w:r>
      <w:r w:rsidR="00DA428D">
        <w:t>«</w:t>
      </w:r>
      <w:r>
        <w:t>прочностные и геометрические</w:t>
      </w:r>
      <w:r w:rsidR="00DA428D">
        <w:t>»</w:t>
      </w:r>
      <w:r>
        <w:t xml:space="preserve"> характеристики действующей ВПП длиной 2,64 км не позволяют принимать воздушные суда с требуемой интенсивностью: Airbus A320/A330 и Boeing 737/767 принимаются с ограничениями по массе, а широкофюзеляжные Boeing 777/747 и Ан-124 вовсе не допущены. </w:t>
      </w:r>
      <w:r w:rsidR="00DA428D">
        <w:t>«</w:t>
      </w:r>
      <w:r>
        <w:t>На ВПП и местах стоянок имеются участки с просадкой покрытий, эрозией и выкрашиванием асфальтобетона,— говорят в операторе.— Также на территории гражданского аэродрома на постоянном боевом дежурстве находятся два истребителя, их эксплуатация и воздействие струй реактивных двигателей оказывают негативное влияние на покрытие ВПП</w:t>
      </w:r>
      <w:r w:rsidR="00DA428D">
        <w:t>»</w:t>
      </w:r>
      <w:r>
        <w:t>.</w:t>
      </w:r>
    </w:p>
    <w:p w14:paraId="2B63F79B" w14:textId="70431F79" w:rsidR="00B674E3" w:rsidRDefault="0039066D" w:rsidP="00DA428D">
      <w:pPr>
        <w:jc w:val="both"/>
      </w:pPr>
      <w:r>
        <w:t xml:space="preserve">После перевода Каспийской флотилии из Астрахани в Каспийск, расположенный в 4,5 км от аэропорта, на территории Уйташа будет размещена эскадрилья из самолетов Бе-200 и вертолетов Ми-14, которые должны будут выполнять поисково-спасательные и медицинские задачи. </w:t>
      </w:r>
      <w:r w:rsidR="00DA428D">
        <w:t>«</w:t>
      </w:r>
      <w:r>
        <w:t xml:space="preserve">В условиях имеющихся инфраструктурных ограничений </w:t>
      </w:r>
      <w:r>
        <w:lastRenderedPageBreak/>
        <w:t>размещение воздушных судов Каспийской флотилии повлечет значительные сложности в работе аэропорта</w:t>
      </w:r>
      <w:r w:rsidR="00DA428D">
        <w:t>»</w:t>
      </w:r>
      <w:r>
        <w:t>,— добавили в управляющей компании. Стоимость реконструкции в компании оценивают в 7 млрд руб. на строительство и 210 млн руб. на проектно-изыскательские работы.</w:t>
      </w:r>
    </w:p>
    <w:p w14:paraId="76F87943" w14:textId="77777777" w:rsidR="00B674E3" w:rsidRDefault="0039066D" w:rsidP="00DA428D">
      <w:pPr>
        <w:jc w:val="both"/>
      </w:pPr>
      <w:r>
        <w:t>Глава Friendly Avia Support Александр Ланецкий говорит, что инфраструктура аэропорта устарела еще около десяти лет назад: уже тогда действовали ограничения на посадку среднемагистральных Boeing и Airbus. С учетом возможной передислокации Каспийской флотилии и стратегического расположения региона, полагает он, реконструировать аэропорт необходимо.</w:t>
      </w:r>
    </w:p>
    <w:p w14:paraId="0AE8AB97" w14:textId="351EBAFE" w:rsidR="00797DE1" w:rsidRDefault="00585A5F" w:rsidP="00DA428D">
      <w:pPr>
        <w:jc w:val="both"/>
      </w:pPr>
      <w:hyperlink r:id="rId76" w:history="1">
        <w:r w:rsidR="0039066D" w:rsidRPr="002D74DE">
          <w:rPr>
            <w:rStyle w:val="a9"/>
          </w:rPr>
          <w:t>https://www.kommersant.ru/doc/4291851</w:t>
        </w:r>
      </w:hyperlink>
    </w:p>
    <w:p w14:paraId="5D59E40D" w14:textId="77777777" w:rsidR="00B674E3" w:rsidRDefault="00B674E3" w:rsidP="00DA428D">
      <w:pPr>
        <w:pStyle w:val="3"/>
        <w:jc w:val="both"/>
        <w:rPr>
          <w:rFonts w:ascii="Times New Roman" w:hAnsi="Times New Roman"/>
          <w:sz w:val="24"/>
          <w:szCs w:val="24"/>
        </w:rPr>
      </w:pPr>
      <w:bookmarkStart w:id="118" w:name="_Toc35422557"/>
      <w:r w:rsidRPr="00B674E3">
        <w:rPr>
          <w:rFonts w:ascii="Times New Roman" w:hAnsi="Times New Roman"/>
          <w:sz w:val="24"/>
          <w:szCs w:val="24"/>
        </w:rPr>
        <w:t>ГАЗЕТА РБК # ПРИЛОЖЕНИЯ; АНАНЬЕВ ИВАН; 2020.18.03; ТРОЛЛЕЙБУС НА ОБОЧИНЕ; ТЕНДЕНЦИИ ПЛЮСЫ И МИНУСЫ ГОРОДСКОГО ЭЛЕКТРОТРАНСПОРТА</w:t>
      </w:r>
      <w:bookmarkEnd w:id="118"/>
    </w:p>
    <w:p w14:paraId="6A729ACA" w14:textId="77777777" w:rsidR="00B674E3" w:rsidRDefault="00B674E3" w:rsidP="00DA428D">
      <w:pPr>
        <w:jc w:val="both"/>
      </w:pPr>
      <w:r>
        <w:t>Москва отказывается от троллейбуса, меняя его на электробусы или обычные автобусы. Урбанисты бьют тревогу, власти города говорят о выгодах электробусов, а профильные специалисты утве</w:t>
      </w:r>
      <w:r w:rsidRPr="00B674E3">
        <w:rPr>
          <w:b/>
        </w:rPr>
        <w:t>ржд</w:t>
      </w:r>
      <w:r>
        <w:t>ают, что делать выводы пока слишком рано.</w:t>
      </w:r>
    </w:p>
    <w:p w14:paraId="76A78222" w14:textId="77777777" w:rsidR="00B674E3" w:rsidRDefault="00B674E3" w:rsidP="00DA428D">
      <w:pPr>
        <w:jc w:val="both"/>
      </w:pPr>
      <w:r>
        <w:t>Первая троллейбусная линия в Москве была запущена в ноябре 1933 года, и сегодня столичная сеть является одной из старейших в мире. В период своего расцвета в середине 1990-х общая протяженность линий превышала 1000 км, а в год троллейбусы перевозили более 1,5 млн москвичей. Троллейбус всегда считался очень технологичным и экологически чистым видом транспорта, но в нынешних реалиях показался властям неудобным и затратным.</w:t>
      </w:r>
    </w:p>
    <w:p w14:paraId="729BA524" w14:textId="77777777" w:rsidR="00B674E3" w:rsidRDefault="00B674E3" w:rsidP="00DA428D">
      <w:pPr>
        <w:jc w:val="both"/>
      </w:pPr>
      <w:r>
        <w:t>Отказ от троллейбуса пошел по мягкому сценарию с постепенным переводом маршрутов на другие виды подвижного состава. Многие троллейбусы исчезали в ходе реконструкции городских улиц, а временно запущенные по ним автобусы продолжают ходить и после окончания работ. Во многих местах провода просто демонтировали, мотивируя это в том числе эстетическими соображениями. К концу 2020 года Москва откажется еще от 36 троллейбусных маршрутов.</w:t>
      </w:r>
    </w:p>
    <w:p w14:paraId="29E9CF6D" w14:textId="77777777" w:rsidR="00B674E3" w:rsidRDefault="00B674E3" w:rsidP="00DA428D">
      <w:pPr>
        <w:jc w:val="both"/>
      </w:pPr>
      <w:r>
        <w:t>ДОРОГОЕ УДОВОЛЬСТВИЕ</w:t>
      </w:r>
    </w:p>
    <w:p w14:paraId="40ADD925" w14:textId="77777777" w:rsidR="00B674E3" w:rsidRDefault="00B674E3" w:rsidP="00DA428D">
      <w:pPr>
        <w:jc w:val="both"/>
      </w:pPr>
      <w:r>
        <w:t xml:space="preserve">Основными причинами отказа от троллейбусов называют большие траты на обновление парка и инфраструктуры, а также общая ненадежность троллейбусной сети, когда из-за одной аварии встает весь маршрут. Автобусы и электробусы являются более маневренными и в среднем ездят быстрее, отмечает заведующая отделом комплексного развития транспорта НИИ автомобильного транспорта при </w:t>
      </w:r>
      <w:r w:rsidRPr="00B674E3">
        <w:rPr>
          <w:b/>
        </w:rPr>
        <w:t>Минтрансе России</w:t>
      </w:r>
      <w:r>
        <w:t xml:space="preserve"> Татьяна Михеева.</w:t>
      </w:r>
    </w:p>
    <w:p w14:paraId="34421049" w14:textId="3EE76811" w:rsidR="00B674E3" w:rsidRDefault="00DA428D" w:rsidP="00DA428D">
      <w:pPr>
        <w:jc w:val="both"/>
      </w:pPr>
      <w:r>
        <w:t>«</w:t>
      </w:r>
      <w:r w:rsidR="00B674E3">
        <w:t>Средняя скорость у троллейбусных маршрутов закладывается чуть ниже, чем у автобусных. При эксплуатации троллейбусов бывают сложности, связанные, например, со сбоями напряжения на отдельных участках контактной сети или падением токоприемника, но они вполне решаются за счет использования транспортных средств с запасом автономного хода</w:t>
      </w:r>
      <w:r>
        <w:t>»</w:t>
      </w:r>
      <w:r w:rsidR="00B674E3">
        <w:t>, - говорит эксперт.</w:t>
      </w:r>
    </w:p>
    <w:p w14:paraId="3894AB28" w14:textId="2B8DDAC4" w:rsidR="00B674E3" w:rsidRDefault="00B674E3" w:rsidP="00DA428D">
      <w:pPr>
        <w:jc w:val="both"/>
      </w:pPr>
      <w:r>
        <w:t xml:space="preserve">Проблемным местом также являются провода и старые стрелки, добавляет технический директор агрегатора служб техпомощи МЭТР Денис Голосюк: </w:t>
      </w:r>
      <w:r w:rsidR="00DA428D">
        <w:t>«</w:t>
      </w:r>
      <w:r>
        <w:t>Контактная сеть загромождает улицы и площади путаницей из проводов и подвесных тросов, она чувствительна к обледенению, а при обрывах создает опасность для окружающих. Кроме того, конструкция пересечений и стрелок требует существенного снижения скорости, что замедляет движение</w:t>
      </w:r>
      <w:r w:rsidR="00DA428D">
        <w:t>»</w:t>
      </w:r>
      <w:r>
        <w:t>.</w:t>
      </w:r>
    </w:p>
    <w:p w14:paraId="7D67D26F" w14:textId="4E0EBB4B" w:rsidR="00B674E3" w:rsidRDefault="00B674E3" w:rsidP="00DA428D">
      <w:pPr>
        <w:jc w:val="both"/>
      </w:pPr>
      <w:r>
        <w:t xml:space="preserve">Еще в 2013 году московские власти подсчитали, что затраты на приобретение и годовую эксплуатацию троллейбусов и автобусов составляют соответственно 16,5 млн и 21 млн руб. (за одно транспортное средство). На демонтаж троллейбусной системы и закупку автобусов к началу 2019 года потребовалось бы более 4 млрд руб. Но в 2015 году был </w:t>
      </w:r>
      <w:r>
        <w:lastRenderedPageBreak/>
        <w:t xml:space="preserve">представлен первый российский электробус </w:t>
      </w:r>
      <w:r w:rsidR="00DA428D">
        <w:t>«</w:t>
      </w:r>
      <w:r>
        <w:t>ЛиАЗ-6274</w:t>
      </w:r>
      <w:r w:rsidR="00DA428D">
        <w:t>»</w:t>
      </w:r>
      <w:r>
        <w:t>, и власти решили, что этот вариант отлично подойдет для замены троллейбуса.</w:t>
      </w:r>
    </w:p>
    <w:p w14:paraId="26F757ED" w14:textId="77777777" w:rsidR="00B674E3" w:rsidRDefault="00B674E3" w:rsidP="00DA428D">
      <w:pPr>
        <w:jc w:val="both"/>
      </w:pPr>
      <w:r>
        <w:t>Поставки электробусов начались в 2018 году, и сейчас в транспортной системе Москвы работает 300 машин. До 2021 года город собирается закупать по 300 электробусов ежегодно, а дальше - по 800 машин в год. Более того, с 2021 года электробусами начнут заменять и дизельные автобусы, а к 2030 году Москва полностью перейдет на электротранспорт. Все это потребует полной замены инфраструктуры.</w:t>
      </w:r>
    </w:p>
    <w:p w14:paraId="41DA3095" w14:textId="6C3CA3FB" w:rsidR="00B674E3" w:rsidRDefault="00B674E3" w:rsidP="00DA428D">
      <w:pPr>
        <w:jc w:val="both"/>
      </w:pPr>
      <w:r>
        <w:t xml:space="preserve">Главной претензией противников электробусов является их высокая стоимость. Например, цена электробуса </w:t>
      </w:r>
      <w:r w:rsidR="00DA428D">
        <w:t>«</w:t>
      </w:r>
      <w:r>
        <w:t>КамАЗ-6282</w:t>
      </w:r>
      <w:r w:rsidR="00DA428D">
        <w:t>»</w:t>
      </w:r>
      <w:r>
        <w:t xml:space="preserve"> составляет около 33 млн руб. против 7-15 млн руб. за автобус и 20 млн руб. за троллейбус. Каждая зарядная станция обойдется еще в 13 млн руб., а их в Москве в ближайшие годы поставят около 100 единиц.</w:t>
      </w:r>
    </w:p>
    <w:p w14:paraId="4744DD56" w14:textId="77777777" w:rsidR="00B674E3" w:rsidRDefault="00B674E3" w:rsidP="00DA428D">
      <w:pPr>
        <w:jc w:val="both"/>
      </w:pPr>
      <w:r>
        <w:t>ЭКОНОМИЯ БЕЗ ЭКОНОМИИ</w:t>
      </w:r>
    </w:p>
    <w:p w14:paraId="76FC8AEA" w14:textId="11353722" w:rsidR="00B674E3" w:rsidRDefault="00B674E3" w:rsidP="00DA428D">
      <w:pPr>
        <w:jc w:val="both"/>
      </w:pPr>
      <w:r>
        <w:t xml:space="preserve">Даже в перспективе экономическая выгода от перехода на электробусы кажется сомнительной, говорят эксперты. Первоначальные расчеты властей показывали экономию 10% от перехода на электробусы. Кроме того, отмечает </w:t>
      </w:r>
      <w:r w:rsidRPr="00B674E3">
        <w:rPr>
          <w:b/>
        </w:rPr>
        <w:t>директор департамента</w:t>
      </w:r>
      <w:r>
        <w:t xml:space="preserve"> коммерческого транспорта ГК </w:t>
      </w:r>
      <w:r w:rsidR="00DA428D">
        <w:t>«</w:t>
      </w:r>
      <w:r>
        <w:t>Автоспеццентр</w:t>
      </w:r>
      <w:r w:rsidR="00DA428D">
        <w:t>»</w:t>
      </w:r>
      <w:r>
        <w:t xml:space="preserve"> Максим Шишко, их коэффициент технической готовности на 17,5% превышает показатель троллейбусов.</w:t>
      </w:r>
    </w:p>
    <w:p w14:paraId="72A8AB72" w14:textId="77777777" w:rsidR="00B674E3" w:rsidRDefault="00B674E3" w:rsidP="00DA428D">
      <w:pPr>
        <w:jc w:val="both"/>
      </w:pPr>
      <w:r>
        <w:t>Однако практика эксплуатации электробусов оказалась не столь радужной. В конце 2019 года столичный дептранс обнародовал данные о стоимости одного пассажиро-километра на разных видах транспорта: трамвай - 1,2 руб., автобус - 1,31 руб., электробус - 1,59 руб., троллейбус - 1,67 руб., и это без учета расходов на инфраструктуру.</w:t>
      </w:r>
    </w:p>
    <w:p w14:paraId="0E5EBD41" w14:textId="52A1A233" w:rsidR="00B674E3" w:rsidRDefault="00B674E3" w:rsidP="00DA428D">
      <w:pPr>
        <w:jc w:val="both"/>
      </w:pPr>
      <w:r>
        <w:t xml:space="preserve">В обслуживании электробус тоже дороже, говорит Денис Голосюк: </w:t>
      </w:r>
      <w:r w:rsidR="00DA428D">
        <w:t>«</w:t>
      </w:r>
      <w:r>
        <w:t>Расходы на техобслуживание и ремонт для автобуса в среднем находятся на уровне 880 тыс. руб. в год, для троллейбуса - 796 тыс. руб., а для электробуса - порядка 2 млн руб. Замена батареи, рассчитанной на семь лет, обходится почти в 10 млн руб.</w:t>
      </w:r>
      <w:r w:rsidR="00DA428D">
        <w:t>»</w:t>
      </w:r>
      <w:r>
        <w:t>.</w:t>
      </w:r>
    </w:p>
    <w:p w14:paraId="04CBCBD1" w14:textId="3984C51B" w:rsidR="00B674E3" w:rsidRDefault="00B674E3" w:rsidP="00DA428D">
      <w:pPr>
        <w:jc w:val="both"/>
      </w:pPr>
      <w:r>
        <w:t xml:space="preserve">Директор направления финансового консалтинга группы SRG Екатерина Григорьева считает, что в первые годы стоимость эксплуатации будет примерно одинаковой, поскольку деньги будут тратиться только на смазку и колодки. А дальше электробус потребует более серьезных вложений: </w:t>
      </w:r>
      <w:r w:rsidR="00DA428D">
        <w:t>«</w:t>
      </w:r>
      <w:r>
        <w:t>У электробуса к основным расходникам добавляется жидкостная система охлаждения систем управления, в которой надо менять антифриз. В электробусах установлен дизельный подогреватель, который поддерживает тепло в салоне и требует замены фильтров, горелок и сопел. А на пятый - седьмой год работы электробусу требуется замена аккумуляторных батарей</w:t>
      </w:r>
      <w:r w:rsidR="00DA428D">
        <w:t>»</w:t>
      </w:r>
      <w:r>
        <w:t>.</w:t>
      </w:r>
    </w:p>
    <w:p w14:paraId="2DDC7612" w14:textId="77777777" w:rsidR="00B674E3" w:rsidRDefault="00B674E3" w:rsidP="00DA428D">
      <w:pPr>
        <w:jc w:val="both"/>
      </w:pPr>
      <w:r>
        <w:t>КОНФЛИКТ ПОКОЛЕНИЙ</w:t>
      </w:r>
    </w:p>
    <w:p w14:paraId="0A30A5E9" w14:textId="5E2E88F8" w:rsidR="00B674E3" w:rsidRDefault="00B674E3" w:rsidP="00DA428D">
      <w:pPr>
        <w:jc w:val="both"/>
      </w:pPr>
      <w:r>
        <w:t xml:space="preserve">В Москве не до конца решенными остаются проблемы с зарядной инфраструктурой для электробусов, а имеющуюся троллейбусную невозможно использовать, говорит Екатерина Григорьева: </w:t>
      </w:r>
      <w:r w:rsidR="00DA428D">
        <w:t>«</w:t>
      </w:r>
      <w:r>
        <w:t>Для электробусов с ультра быстрой зарядкой ничего от старой инфраструктуры использовать нельзя. Для машин с длительной зарядкой можно использовать существующие тяговые подстанции</w:t>
      </w:r>
      <w:r w:rsidR="00DA428D">
        <w:t>»</w:t>
      </w:r>
      <w:r>
        <w:t>.</w:t>
      </w:r>
    </w:p>
    <w:p w14:paraId="1213A717" w14:textId="4B806BF2" w:rsidR="00B674E3" w:rsidRDefault="00B674E3" w:rsidP="00DA428D">
      <w:pPr>
        <w:jc w:val="both"/>
      </w:pPr>
      <w:r>
        <w:t xml:space="preserve">Независимый транспортный эксперт Алексей Тузов добавляет, что даже при наличии инвестиций установить станции быстрой зарядки можно не везде: </w:t>
      </w:r>
      <w:r w:rsidR="00DA428D">
        <w:t>«</w:t>
      </w:r>
      <w:r>
        <w:t xml:space="preserve">В Москве, например, проблематично установить зарядные станции на главных транспортных хабах около станций метро </w:t>
      </w:r>
      <w:r w:rsidR="00DA428D">
        <w:t>«</w:t>
      </w:r>
      <w:r>
        <w:t>Китай-город</w:t>
      </w:r>
      <w:r w:rsidR="00DA428D">
        <w:t>»</w:t>
      </w:r>
      <w:r>
        <w:t xml:space="preserve"> (11 маршрутов) и </w:t>
      </w:r>
      <w:r w:rsidR="00DA428D">
        <w:t>«</w:t>
      </w:r>
      <w:r>
        <w:t>Краснопресненская</w:t>
      </w:r>
      <w:r w:rsidR="00DA428D">
        <w:t>»</w:t>
      </w:r>
      <w:r>
        <w:t xml:space="preserve"> (семь маршрутов). Несколько лишних машин создают затор, поэтому даже пятиминутная остановка и зарядка электробуса нежелательны</w:t>
      </w:r>
      <w:r w:rsidR="00DA428D">
        <w:t>»</w:t>
      </w:r>
      <w:r>
        <w:t>.</w:t>
      </w:r>
    </w:p>
    <w:p w14:paraId="25D923AB" w14:textId="0064D3C3" w:rsidR="00B674E3" w:rsidRDefault="00B674E3" w:rsidP="00DA428D">
      <w:pPr>
        <w:jc w:val="both"/>
      </w:pPr>
      <w:r>
        <w:t xml:space="preserve">Директор по решениям в области общественного транспорта компании Simetra Владимир Валдин добавляет, что Москва выбрала неудачную технологию быстрой зарядки на конечных станциях: </w:t>
      </w:r>
      <w:r w:rsidR="00DA428D">
        <w:t>«</w:t>
      </w:r>
      <w:r>
        <w:t>В Европе используют комбинацию циклов: ночная зарядка в парке на запас хода 200- 300 км и короткие дозарядки на конечных, и то не каждый круг</w:t>
      </w:r>
      <w:r w:rsidR="00DA428D">
        <w:t>»</w:t>
      </w:r>
      <w:r>
        <w:t>.</w:t>
      </w:r>
    </w:p>
    <w:p w14:paraId="4F3BF8A5" w14:textId="77777777" w:rsidR="00B674E3" w:rsidRDefault="00B674E3" w:rsidP="00DA428D">
      <w:pPr>
        <w:jc w:val="both"/>
      </w:pPr>
      <w:r>
        <w:t xml:space="preserve">Опыт Санкт-Петербурга, где с мая 2018 года ездят троллейбусы с автономным ходом, в Москве даже не рассматривали, хотя такой вариант оказался вполне рабочим там, где </w:t>
      </w:r>
      <w:r>
        <w:lastRenderedPageBreak/>
        <w:t>некоторые участки маршрута не были электрифицированы. Именно этот вариант, по мнению Владимира Валдина, позволил бы использовать остатки старой троллейбусной инфраструктуры хотя бы в удаленных от центра районах.</w:t>
      </w:r>
    </w:p>
    <w:p w14:paraId="114C5843" w14:textId="77777777" w:rsidR="00B674E3" w:rsidRDefault="00B674E3" w:rsidP="00DA428D">
      <w:pPr>
        <w:jc w:val="both"/>
      </w:pPr>
      <w:r>
        <w:t>ЧТО ДАЛЬШЕ</w:t>
      </w:r>
    </w:p>
    <w:p w14:paraId="6B4C3145" w14:textId="7E225C53" w:rsidR="00B674E3" w:rsidRDefault="00B674E3" w:rsidP="00DA428D">
      <w:pPr>
        <w:jc w:val="both"/>
      </w:pPr>
      <w:r>
        <w:t xml:space="preserve">Ответ на вопрос о том, почему в Москве электробусы заменяют именно экологичные троллейбусы, а не дизельные автобусы, следует искать не только в износе троллейбусного парка и инфраструктуры. </w:t>
      </w:r>
      <w:r w:rsidR="00DA428D">
        <w:t>«</w:t>
      </w:r>
      <w:r>
        <w:t>Массовые закупки автобусов московскими властями проводились в 2013 году, было проведено полное обновление автобусного парка, а вот троллейбусы имели сильный возрастной разброс, поэтому электробусами начали заменять старые троллейбусы</w:t>
      </w:r>
      <w:r w:rsidR="00DA428D">
        <w:t>»</w:t>
      </w:r>
      <w:r>
        <w:t>, - утве</w:t>
      </w:r>
      <w:r w:rsidRPr="00B674E3">
        <w:rPr>
          <w:b/>
        </w:rPr>
        <w:t>ржд</w:t>
      </w:r>
      <w:r>
        <w:t>ает президент Русско-Азиатского союза промышленников и предпринимателей Виталий Манкевич.</w:t>
      </w:r>
    </w:p>
    <w:p w14:paraId="74B25CE2" w14:textId="1F1EEAA3" w:rsidR="00B674E3" w:rsidRDefault="00B674E3" w:rsidP="00DA428D">
      <w:pPr>
        <w:jc w:val="both"/>
      </w:pPr>
      <w:r>
        <w:t xml:space="preserve">Татьяна Михеева также добавляет, что троллейбусные маршруты менее загружены и опытная эксплуатация электробусов на них сулила меньше проблем при поломках. Кроме того, говорит эксперт, для большинства российских городов вопрос экологичности транспорта вообще не является существенным: </w:t>
      </w:r>
      <w:r w:rsidR="00DA428D">
        <w:t>«</w:t>
      </w:r>
      <w:r>
        <w:t>Зачастую даже незначительная экономия, которая возникает при эксплуатации автобусов вместо троллейбусов, может стать решающим фактором</w:t>
      </w:r>
      <w:r w:rsidR="00DA428D">
        <w:t>»</w:t>
      </w:r>
      <w:r>
        <w:t>.</w:t>
      </w:r>
    </w:p>
    <w:p w14:paraId="60F290B3" w14:textId="77777777" w:rsidR="00B674E3" w:rsidRDefault="00B674E3" w:rsidP="00DA428D">
      <w:pPr>
        <w:jc w:val="both"/>
      </w:pPr>
      <w:r>
        <w:t>Помимо Москвы электробусы вместо троллейбусов планируется использовать в Тюмени, Кургане, Владикавказе, Благовещенске, Астрахани, Перми. При этом в Волгограде, Уфе, Екатеринбурге, Самаре и Санкт-Петербурге, напротив, будут вкладываться в троллейбусы.</w:t>
      </w:r>
    </w:p>
    <w:p w14:paraId="1AA60533" w14:textId="5B3F217D" w:rsidR="008A024D" w:rsidRPr="008A024D" w:rsidRDefault="00B674E3" w:rsidP="00DA428D">
      <w:pPr>
        <w:jc w:val="both"/>
      </w:pPr>
      <w:r>
        <w:t xml:space="preserve">В целом тренд на замену троллейбусов электробусами распространяется по всей России, замечает Виталий Манкевич. Он считает, что троллейбус оставят на длинных маршрутах, где не предусматривается отгон в депо. А в небольших городах электробус будет даже эффективнее московского: </w:t>
      </w:r>
      <w:r w:rsidR="00DA428D">
        <w:t>«</w:t>
      </w:r>
      <w:r>
        <w:t>В Самарской, Вологодской, Новокузнецкой областях, Республике Татарстан и Краснодарском крае, где города гораздо меньше Москвы, электробус пройдет большее количество маршрутов</w:t>
      </w:r>
      <w:r w:rsidR="00DA428D">
        <w:t>»</w:t>
      </w:r>
      <w:r>
        <w:t>.</w:t>
      </w:r>
    </w:p>
    <w:p w14:paraId="0354EF1C" w14:textId="4D8849EE" w:rsidR="00B674E3" w:rsidRDefault="00B674E3" w:rsidP="00DA428D">
      <w:pPr>
        <w:pStyle w:val="3"/>
        <w:jc w:val="both"/>
        <w:rPr>
          <w:rFonts w:ascii="Times New Roman" w:hAnsi="Times New Roman"/>
          <w:sz w:val="24"/>
          <w:szCs w:val="24"/>
        </w:rPr>
      </w:pPr>
      <w:bookmarkStart w:id="119" w:name="_Toc35422558"/>
      <w:r w:rsidRPr="00B674E3">
        <w:rPr>
          <w:rFonts w:ascii="Times New Roman" w:hAnsi="Times New Roman"/>
          <w:sz w:val="24"/>
          <w:szCs w:val="24"/>
        </w:rPr>
        <w:t xml:space="preserve">ГАЗЕТА РБК # ПРИЛОЖЕНИЯ; АЛЕКСЕЕВ ГЕОРГИЙ; 2020.18.03; </w:t>
      </w:r>
      <w:r w:rsidR="00DA428D">
        <w:rPr>
          <w:rFonts w:ascii="Times New Roman" w:hAnsi="Times New Roman"/>
          <w:sz w:val="24"/>
          <w:szCs w:val="24"/>
        </w:rPr>
        <w:t>«</w:t>
      </w:r>
      <w:r w:rsidRPr="00B674E3">
        <w:rPr>
          <w:rFonts w:ascii="Times New Roman" w:hAnsi="Times New Roman"/>
          <w:sz w:val="24"/>
          <w:szCs w:val="24"/>
        </w:rPr>
        <w:t>ЗЕЛЕНЫЙ</w:t>
      </w:r>
      <w:r w:rsidR="00DA428D">
        <w:rPr>
          <w:rFonts w:ascii="Times New Roman" w:hAnsi="Times New Roman"/>
          <w:sz w:val="24"/>
          <w:szCs w:val="24"/>
        </w:rPr>
        <w:t>»</w:t>
      </w:r>
      <w:r w:rsidRPr="00B674E3">
        <w:rPr>
          <w:rFonts w:ascii="Times New Roman" w:hAnsi="Times New Roman"/>
          <w:sz w:val="24"/>
          <w:szCs w:val="24"/>
        </w:rPr>
        <w:t xml:space="preserve"> ФУРГОН; ЧЕМ БОРЬБА ЗА ЭКОЛОГИЧНЫЕ ГРУЗОВИКИ ОПАСНА ДЛЯ МСБ</w:t>
      </w:r>
      <w:bookmarkEnd w:id="119"/>
    </w:p>
    <w:p w14:paraId="17FEAC3D" w14:textId="77777777" w:rsidR="00B674E3" w:rsidRDefault="00B674E3" w:rsidP="00DA428D">
      <w:pPr>
        <w:jc w:val="both"/>
      </w:pPr>
      <w:r>
        <w:t>Коммерческие автомобили низких экологических классов вскоре могут попасть под повышенное налогообложение. Это на руку автопроизводителям, но может разорить значительную часть потребителей.</w:t>
      </w:r>
    </w:p>
    <w:p w14:paraId="5F42EDA5" w14:textId="77777777" w:rsidR="00B674E3" w:rsidRDefault="00B674E3" w:rsidP="00DA428D">
      <w:pPr>
        <w:jc w:val="both"/>
      </w:pPr>
      <w:r>
        <w:t xml:space="preserve">Российские власти намерены сделать грузовые автомобили, не отвечающие современным экологическим требованиям, объектами повышенного налогообложения. Об этом в феврале на совещании по развитию городского электрического пассажирского транспорта заявил </w:t>
      </w:r>
      <w:r w:rsidRPr="00B674E3">
        <w:rPr>
          <w:b/>
        </w:rPr>
        <w:t>замминистр</w:t>
      </w:r>
      <w:r>
        <w:t xml:space="preserve">а промышленности и торговли РФ Александр Морозов. По его словам, ведомство в ближайшее время планирует направить в </w:t>
      </w:r>
      <w:r w:rsidRPr="00B674E3">
        <w:rPr>
          <w:b/>
        </w:rPr>
        <w:t>Минтранс</w:t>
      </w:r>
      <w:r>
        <w:t xml:space="preserve"> РФ предложение с 1 января 2021 года поднять базовую ставку транспортного налога на грузовики, отвечающие стандартам Евро-3 и ниже.</w:t>
      </w:r>
    </w:p>
    <w:p w14:paraId="15A6699F" w14:textId="673B5D6F" w:rsidR="00B674E3" w:rsidRDefault="00B674E3" w:rsidP="00DA428D">
      <w:pPr>
        <w:jc w:val="both"/>
      </w:pPr>
      <w:r>
        <w:t xml:space="preserve">В свою очередь, глава комитета Госдумы по транспорту и строительству Евгений Москвичев предлагает и вовсе запретить коммерческий автотранспорт с низким экологическим классом. </w:t>
      </w:r>
      <w:r w:rsidR="00DA428D">
        <w:t>«</w:t>
      </w:r>
      <w:r>
        <w:t>Давайте скажем нет через два года автомобилям с экологическим классом Евро-0 и Евро-1, которые работают на коммерческой основе! Давайте мы их в историю сдадим!</w:t>
      </w:r>
      <w:r w:rsidR="00DA428D">
        <w:t>»</w:t>
      </w:r>
      <w:r>
        <w:t xml:space="preserve"> - призвал депутат.</w:t>
      </w:r>
    </w:p>
    <w:p w14:paraId="16616886" w14:textId="77777777" w:rsidR="00B674E3" w:rsidRDefault="00B674E3" w:rsidP="00DA428D">
      <w:pPr>
        <w:jc w:val="both"/>
      </w:pPr>
      <w:r>
        <w:t>АВТОПАРК ИЗ ПРОШЛОГО</w:t>
      </w:r>
    </w:p>
    <w:p w14:paraId="6963CF63" w14:textId="77777777" w:rsidR="00B674E3" w:rsidRDefault="00B674E3" w:rsidP="00DA428D">
      <w:pPr>
        <w:jc w:val="both"/>
      </w:pPr>
      <w:r>
        <w:t xml:space="preserve">Стандарт Евро-1, в том числе для коммерческих автомобилей, был введен в странах Европы, США и Японии еще в 1992 году; спустя три года ему на смену пришел уже Евро-2. Россия примкнула к борьбе за экологичность автотранспорта 14 лет назад. В 2006 году был запрещен ввоз на территорию страны в том числе коммерческих автомобилей, не имеющих сертификат соответствия Евро-2, с 2010 года - без сертификата Евро-4. Четыре </w:t>
      </w:r>
      <w:r>
        <w:lastRenderedPageBreak/>
        <w:t>года назад в РФ было запрещено выпускать, а также ввозить грузовые автомобили с классом выбросов ниже Евро-5.</w:t>
      </w:r>
    </w:p>
    <w:p w14:paraId="764706BD" w14:textId="50EF89A9" w:rsidR="00B674E3" w:rsidRDefault="00B674E3" w:rsidP="00DA428D">
      <w:pPr>
        <w:jc w:val="both"/>
      </w:pPr>
      <w:r>
        <w:t xml:space="preserve">Новая идея ограничить (или вовсе запретить) использование грузовиков класса Евро-3 и ниже на первый взгляд выглядит логичным шагом на пути борьбы за экологичность транспорта в стране. Однако проблема в том, что парк грузовых автомобилей в России очень старый и попадающих под запрет машин очень много. По данным </w:t>
      </w:r>
      <w:r w:rsidR="00DA428D">
        <w:t>«</w:t>
      </w:r>
      <w:r>
        <w:t>Автостата</w:t>
      </w:r>
      <w:r w:rsidR="00DA428D">
        <w:t>»</w:t>
      </w:r>
      <w:r>
        <w:t>, средний возраст российских грузовиков составляет около 20 лет, всего их в стране зарегистрировано 3,8 млн единиц. Из них 62,9%, или 2,36 млн штук, не соответствует даже самым базовым нормам выброса Евро-2. Только 4,4%, или 165,6 тыс. автомобилей, соответствует нормам выброса Евро-5. Нормам Евро-4 соответствует 13,3% автопарка грузовиков, Евро-3 - 10,9%.</w:t>
      </w:r>
    </w:p>
    <w:p w14:paraId="60D3C3F2" w14:textId="77777777" w:rsidR="00B674E3" w:rsidRDefault="00B674E3" w:rsidP="00DA428D">
      <w:pPr>
        <w:jc w:val="both"/>
      </w:pPr>
      <w:r>
        <w:t>Чуть лучше ситуация в секторе легких коммерческих автомобилей (LCV). Здесь ниже норм Евро-2 42,9% всего автопарка, более четверти машин соответствует Евро-4 и выше (см. таблицу). Таким образом, под повышенное налогообложение из-за выбросов уровня Евро-3 и ниже может попасть более 80% всех используемых в России грузовиков и 70% LCV.</w:t>
      </w:r>
    </w:p>
    <w:p w14:paraId="24A39295" w14:textId="7A157053" w:rsidR="00B674E3" w:rsidRDefault="00DA428D" w:rsidP="00DA428D">
      <w:pPr>
        <w:jc w:val="both"/>
      </w:pPr>
      <w:r>
        <w:t>«</w:t>
      </w:r>
      <w:r w:rsidR="00B674E3">
        <w:t xml:space="preserve">Да, Евро-5 был введен в России 1 января 2016 года, но многие автопроизводители еще год продолжали выпускать машины класса Евро-4 по ранее выданным бумагам, - отмечает Екатерина Григорьева, директор направления </w:t>
      </w:r>
      <w:r>
        <w:t>«</w:t>
      </w:r>
      <w:r w:rsidR="00B674E3">
        <w:t>Оценка и финансовый консалтинг</w:t>
      </w:r>
      <w:r>
        <w:t>»</w:t>
      </w:r>
      <w:r w:rsidR="00B674E3">
        <w:t xml:space="preserve"> консалтинговой группы компаний SRG. - Таким образом, если запрещать автомобили ниже класса Евро-3 и уж тем более, глядя на Европу, запретить классы ниже Евро-5, то в этом случае будет заблокирована работа почти 100% грузовиков. А именно всех иномарок до 2009 года выпуска и всех отечественных грузовиков до 2017 года выпуска включительно</w:t>
      </w:r>
      <w:r>
        <w:t>»</w:t>
      </w:r>
      <w:r w:rsidR="00B674E3">
        <w:t>. Очевидно, что предлагаемая экологическая реформа требует более плавного развития, считает эксперт.</w:t>
      </w:r>
    </w:p>
    <w:p w14:paraId="239A2562" w14:textId="77777777" w:rsidR="00B674E3" w:rsidRDefault="00B674E3" w:rsidP="00DA428D">
      <w:pPr>
        <w:jc w:val="both"/>
      </w:pPr>
      <w:r>
        <w:t>УДАР ПО БИЗНЕСУ</w:t>
      </w:r>
    </w:p>
    <w:p w14:paraId="61C7AC88" w14:textId="750FB68B" w:rsidR="00B674E3" w:rsidRDefault="00B674E3" w:rsidP="00DA428D">
      <w:pPr>
        <w:jc w:val="both"/>
      </w:pPr>
      <w:r>
        <w:t xml:space="preserve">По замыслу регулятора, нужно стимулировать пользователей коммерческих автомобилей приобретать новые современные и экологичные машины, однако это может стать непомерной нагрузкой на бизнес. </w:t>
      </w:r>
      <w:r w:rsidR="00DA428D">
        <w:t>«</w:t>
      </w:r>
      <w:r>
        <w:t xml:space="preserve">Сейчас самый дешевый </w:t>
      </w:r>
      <w:r w:rsidR="00DA428D">
        <w:t>«</w:t>
      </w:r>
      <w:r>
        <w:t>ГАЗ</w:t>
      </w:r>
      <w:r w:rsidR="00DA428D">
        <w:t>»</w:t>
      </w:r>
      <w:r>
        <w:t xml:space="preserve"> стоит от 2 млн руб., </w:t>
      </w:r>
      <w:r w:rsidR="00DA428D">
        <w:t>«</w:t>
      </w:r>
      <w:r>
        <w:t>КамАЗ</w:t>
      </w:r>
      <w:r w:rsidR="00DA428D">
        <w:t>»</w:t>
      </w:r>
      <w:r>
        <w:t xml:space="preserve"> - 4-7 млн руб., и такие суммы слишком велики для владельцев малого бизнеса. А если старый автомобиль будет запрещен к эксплуатации из-за несоответствия экологического класса, то владельцы не смогут его продать. Цена такой машины будет составлять где-то 9 тыс. руб. за тонну металлолома вместо рыночных 200-800 тыс. руб. за еще рабочую машину</w:t>
      </w:r>
      <w:r w:rsidR="00DA428D">
        <w:t>»</w:t>
      </w:r>
      <w:r>
        <w:t>, - указывает Екатерина Григорьева. Повышение налога и запрет на эксплуатацию в первую очередь нанесут удар по индивидуальным предпринимателям и небольшим государственным автохозяйствам, особенно в регионах, добавляет она.</w:t>
      </w:r>
    </w:p>
    <w:p w14:paraId="68B83D0A" w14:textId="4B055BF0" w:rsidR="00B674E3" w:rsidRDefault="00DA428D" w:rsidP="00DA428D">
      <w:pPr>
        <w:jc w:val="both"/>
      </w:pPr>
      <w:r>
        <w:t>«</w:t>
      </w:r>
      <w:r w:rsidR="00B674E3">
        <w:t>У многих перевозчиков машина - единственное средство получения дохода, и денег на новую просто нет. Единственное, о чем они думают, - лишь бы ресурса грузовика хватало как можно дольше, поскольку с получаемого дохода нет возможности откладывать деньги на покупку новой машины</w:t>
      </w:r>
      <w:r>
        <w:t>»</w:t>
      </w:r>
      <w:r w:rsidR="00B674E3">
        <w:t xml:space="preserve">, - соглашается Дмитрий Себостьян, коммерческий директор транспортной компании </w:t>
      </w:r>
      <w:r>
        <w:t>«</w:t>
      </w:r>
      <w:r w:rsidR="00B674E3">
        <w:t>ТранСфера-96</w:t>
      </w:r>
      <w:r>
        <w:t>»</w:t>
      </w:r>
      <w:r w:rsidR="00B674E3">
        <w:t xml:space="preserve">. По его словам, если крупные компании смогут выполнять новые экологические требования, то для малого и среднего бизнеса это неподъемный груз. </w:t>
      </w:r>
      <w:r>
        <w:t>«</w:t>
      </w:r>
      <w:r w:rsidR="00B674E3">
        <w:t>Крупные транспортные предприятия выигрывают тендеры и получают работу сразу на целый год. Небольшие компании вынуждены перебиваться разовыми и непостоянными загрузками, что несет в себе большие риски и, в свою очередь, приводит к демпингу на рынке</w:t>
      </w:r>
      <w:r>
        <w:t>»</w:t>
      </w:r>
      <w:r w:rsidR="00B674E3">
        <w:t>, - считает эксперт.</w:t>
      </w:r>
    </w:p>
    <w:p w14:paraId="547248A4" w14:textId="7F6D5EF9" w:rsidR="00B674E3" w:rsidRDefault="00B674E3" w:rsidP="00DA428D">
      <w:pPr>
        <w:jc w:val="both"/>
      </w:pPr>
      <w:r>
        <w:t xml:space="preserve">За последние пять лет маржинальность связанного с автоперевозками бизнеса сократилась практически на 65%. В таких условиях, говорит Дмитрий Себостьян, брать на себя лизинговые обязательства для малого бизнеса и ИП </w:t>
      </w:r>
      <w:r w:rsidR="00DA428D">
        <w:t>«</w:t>
      </w:r>
      <w:r>
        <w:t>подобно игре в рулетку</w:t>
      </w:r>
      <w:r w:rsidR="00DA428D">
        <w:t>»</w:t>
      </w:r>
      <w:r>
        <w:t xml:space="preserve">. </w:t>
      </w:r>
      <w:r w:rsidR="00DA428D">
        <w:t>«</w:t>
      </w:r>
      <w:r>
        <w:t xml:space="preserve">Сюда нужно добавить незащищенность от произвола клиентов, передвижных пунктов весового контроля, ДПС, ужесточение использования тахографов, большие проценты по лизингу и </w:t>
      </w:r>
      <w:r>
        <w:lastRenderedPageBreak/>
        <w:t xml:space="preserve">нестабильность экономической ситуации, - продолжает коммерческий директор </w:t>
      </w:r>
      <w:r w:rsidR="00DA428D">
        <w:t>«</w:t>
      </w:r>
      <w:r>
        <w:t>ТранСферы-96</w:t>
      </w:r>
      <w:r w:rsidR="00DA428D">
        <w:t>»</w:t>
      </w:r>
      <w:r>
        <w:t>. - В нынешних условиях ограничительные меры приведут только к усугублению и без того тяжелой ситуации для малого бизнеса</w:t>
      </w:r>
      <w:r w:rsidR="00DA428D">
        <w:t>»</w:t>
      </w:r>
      <w:r>
        <w:t>.</w:t>
      </w:r>
    </w:p>
    <w:p w14:paraId="6C4CE9F4" w14:textId="77777777" w:rsidR="00B674E3" w:rsidRDefault="00B674E3" w:rsidP="00DA428D">
      <w:pPr>
        <w:jc w:val="both"/>
      </w:pPr>
      <w:r>
        <w:t>ПРОИЗВОДИТЕЛИ ЗА ЭКОЛОГИЮ</w:t>
      </w:r>
    </w:p>
    <w:p w14:paraId="7B645A56" w14:textId="3C7B4473" w:rsidR="00B674E3" w:rsidRDefault="00B674E3" w:rsidP="00DA428D">
      <w:pPr>
        <w:jc w:val="both"/>
      </w:pPr>
      <w:r>
        <w:t xml:space="preserve">Российские и иностранные автопроизводители приветствуют новые экологические инициативы, хотя и признают, что они станут нагрузкой для потребителей. </w:t>
      </w:r>
      <w:r w:rsidR="00DA428D">
        <w:t>«</w:t>
      </w:r>
      <w:r>
        <w:t xml:space="preserve">Это хорошее предложение для производителей, но не для покупателей: не все имеют возможность обновить парк техники, - отмечает Андрей Попов, </w:t>
      </w:r>
      <w:r w:rsidRPr="00B674E3">
        <w:rPr>
          <w:b/>
        </w:rPr>
        <w:t>директор департамента</w:t>
      </w:r>
      <w:r>
        <w:t xml:space="preserve"> продаж грузовых автомобилей компании </w:t>
      </w:r>
      <w:r w:rsidR="00DA428D">
        <w:t>«</w:t>
      </w:r>
      <w:r>
        <w:t>ФАВ-Восточная Европа</w:t>
      </w:r>
      <w:r w:rsidR="00DA428D">
        <w:t>»</w:t>
      </w:r>
      <w:r>
        <w:t>. - Впрочем, новые меры, несомненно, приведут к оживлению рынка и росту продаж грузовиков. При этом со стороны регулятора были бы полезны меры поддержки. Если государство решит стимулировать использование экологического транспорта - например, снизить утилизационный сбор или предоставлять доступные кредиты, то автопарки в России смогут быстро обновляться</w:t>
      </w:r>
      <w:r w:rsidR="00DA428D">
        <w:t>»</w:t>
      </w:r>
      <w:r>
        <w:t>.</w:t>
      </w:r>
    </w:p>
    <w:p w14:paraId="6B59D23A" w14:textId="272A5C89" w:rsidR="00B674E3" w:rsidRDefault="00B674E3" w:rsidP="00DA428D">
      <w:pPr>
        <w:jc w:val="both"/>
      </w:pPr>
      <w:r>
        <w:t xml:space="preserve">Недавно представители Ассоциации европейского бизнеса (АЕБ), объединяющей ведущих автопроизводителей, публично поддержали планы сделать коммерческий транспорт в стране более экологичным. </w:t>
      </w:r>
      <w:r w:rsidR="00DA428D">
        <w:t>«</w:t>
      </w:r>
      <w:r>
        <w:t>Эта проблема становится все более актуальной и в России: несколько крупных российских корпоративных клиентов уже интересовались у нас возможностью приобрести автомобили на альтернативных источниках энергии</w:t>
      </w:r>
      <w:r w:rsidR="00DA428D">
        <w:t>»</w:t>
      </w:r>
      <w:r>
        <w:t>, - говорит директор по маркетингу и продажам малотоннажных автомобилей Mercedes-Benz Мартин Пфаннкухен.</w:t>
      </w:r>
    </w:p>
    <w:p w14:paraId="70DA293E" w14:textId="77777777" w:rsidR="00B674E3" w:rsidRDefault="00B674E3" w:rsidP="00DA428D">
      <w:pPr>
        <w:jc w:val="both"/>
      </w:pPr>
      <w:r>
        <w:t>Mercedes-Benz предлагает несколько путей достижения высоких экологических норм, чтобы клиенты могли получить наиболее современные технологии и последние экологические разработки в одном автомобиле, продолжает Мартин Пфаннкухен. Всему модельному ряду компании в России и мире доступны технологии, позволяющие автомобилям соответствовать экологическому стандарту Евро-6. Они оборудованы рециркуляцией выхлопа (EGR), катализатором окисления и сажевым фильтром, а также избирательной каталитической нейтрализацией, в которой используется присадка AdBlue - водный раствор мочевины.</w:t>
      </w:r>
    </w:p>
    <w:p w14:paraId="00D5E677" w14:textId="77777777" w:rsidR="00B674E3" w:rsidRDefault="00B674E3" w:rsidP="00DA428D">
      <w:pPr>
        <w:jc w:val="both"/>
      </w:pPr>
      <w:r>
        <w:t>В перспективе же глобальная инициатива Ambition 2039 концерна Daimler нацелена на последовательную электрификацию всего модельного ряда Mercedes-Benz и достижения углеродной нейтральности.</w:t>
      </w:r>
    </w:p>
    <w:p w14:paraId="277D0E78" w14:textId="77777777" w:rsidR="00B674E3" w:rsidRDefault="00B674E3" w:rsidP="00DA428D">
      <w:pPr>
        <w:jc w:val="both"/>
      </w:pPr>
      <w:r>
        <w:t>В частности, с прошлого года малотоннажное подразделение концерна предлагает серийный полностью электрический автомобиль eVito, а недавно запустило модель легкого грузовика eSprinter, добавляет Мартин Пфаннкухен.</w:t>
      </w:r>
    </w:p>
    <w:p w14:paraId="4A1B209F" w14:textId="77777777" w:rsidR="00B674E3" w:rsidRDefault="00B674E3" w:rsidP="00DA428D">
      <w:pPr>
        <w:jc w:val="both"/>
      </w:pPr>
      <w:r>
        <w:t>В ОЖИДАНИИ СУБСИДИЙ</w:t>
      </w:r>
    </w:p>
    <w:p w14:paraId="7D32442F" w14:textId="6ADEF58F" w:rsidR="00B674E3" w:rsidRDefault="00B674E3" w:rsidP="00DA428D">
      <w:pPr>
        <w:jc w:val="both"/>
      </w:pPr>
      <w:r>
        <w:t xml:space="preserve">Участники рынка согласны, что с вредными выбросами от неэкологичного автотранспорта надо что-то делать. Но, по мнению Романа Адонина, руководителя проекта по управлению транспортом </w:t>
      </w:r>
      <w:r w:rsidR="00DA428D">
        <w:t>«</w:t>
      </w:r>
      <w:r>
        <w:t>Леруа Мерлен Восток</w:t>
      </w:r>
      <w:r w:rsidR="00DA428D">
        <w:t>»</w:t>
      </w:r>
      <w:r>
        <w:t xml:space="preserve">, существенно улучшить экологическое состояние российского грузового автопарка мог бы не только </w:t>
      </w:r>
      <w:r w:rsidR="00DA428D">
        <w:t>«</w:t>
      </w:r>
      <w:r>
        <w:t>кнут</w:t>
      </w:r>
      <w:r w:rsidR="00DA428D">
        <w:t>»</w:t>
      </w:r>
      <w:r>
        <w:t xml:space="preserve"> в виде нового налогового бремени, но и </w:t>
      </w:r>
      <w:r w:rsidR="00DA428D">
        <w:t>«</w:t>
      </w:r>
      <w:r>
        <w:t>пряник</w:t>
      </w:r>
      <w:r w:rsidR="00DA428D">
        <w:t>»</w:t>
      </w:r>
      <w:r>
        <w:t>, стимулирующий развитие в первую очередь более экологичного газового транспорта, который имеет большие перспективы в России, но пока страдает от несовершенной инфраструктуры.</w:t>
      </w:r>
    </w:p>
    <w:p w14:paraId="0F791ADF" w14:textId="77777777" w:rsidR="00B674E3" w:rsidRDefault="00B674E3" w:rsidP="00DA428D">
      <w:pPr>
        <w:jc w:val="both"/>
      </w:pPr>
      <w:r>
        <w:t xml:space="preserve">Для улучшения экологической обстановки в стране подходящим решением могут стать газовые автомобили (на КПГ или СПГ) в разрезе тяжелых коммерческих автомобилей и электрические - в разрезе легких коммерческих автомобилей, используемые в основном в городской доставке, считает Эдуард Миронов, директор по закупкам транспортных услуг компании FM Logistic. По его мнению, развитие газомоторной техники в России сталкивается с рядом сложностей. Речь о высокой стоимости первоначальных инвестиций, низком уровне развития инфраструктуры (в основном это недостаточное число автомобильных газонаполнительных компрессорных станций), небольшом пробеге </w:t>
      </w:r>
      <w:r>
        <w:lastRenderedPageBreak/>
        <w:t>грузовых автомобилей в стандартной комплектации на компримированном природном газе, а также отсутствии сертифицированных заводских тягачей на сжиженном природном газе.</w:t>
      </w:r>
    </w:p>
    <w:p w14:paraId="4834363A" w14:textId="77777777" w:rsidR="00B674E3" w:rsidRDefault="00B674E3" w:rsidP="00DA428D">
      <w:pPr>
        <w:jc w:val="both"/>
      </w:pPr>
      <w:r>
        <w:t>Улучшению экологической ситуации будут больше способствовать не столько ограничительные меры, сколько меры поддержки, которые будут связаны с субсидиями бизнесу, который использует экологичный тип транспорта, добавляет Эдуард Миронов.</w:t>
      </w:r>
    </w:p>
    <w:p w14:paraId="2D0D50CA" w14:textId="46F81B91" w:rsidR="00B674E3" w:rsidRDefault="00B674E3" w:rsidP="00DA428D">
      <w:pPr>
        <w:jc w:val="both"/>
      </w:pPr>
      <w:r>
        <w:t xml:space="preserve">Госсубсидии для приобретения новых автомобилей с ДВС или экологичной газомоторной техники могут стать эффективным инструментом решения проблемы вредных выхлопов грузового автотранспорта, согласен Олег Гребенько, заместитель директора операционного управления по спецтранспорту группы компаний AsstrA: </w:t>
      </w:r>
      <w:r w:rsidR="00DA428D">
        <w:t>«</w:t>
      </w:r>
      <w:r>
        <w:t>В решении данного вопроса может быть полезен опыт развитых стран, где уже отлажено экономическое стимулирование приобретения нового экологичного транспорта</w:t>
      </w:r>
      <w:r w:rsidR="00DA428D">
        <w:t>»</w:t>
      </w:r>
      <w:r>
        <w:t>.</w:t>
      </w:r>
    </w:p>
    <w:p w14:paraId="42875EC5" w14:textId="0232AA02" w:rsidR="00B674E3" w:rsidRDefault="00B674E3" w:rsidP="00DA428D">
      <w:pPr>
        <w:jc w:val="both"/>
      </w:pPr>
      <w:r>
        <w:t xml:space="preserve">В некоторых европейских странах при покупке, например, легкого коммерческого автомобиля на газовом или электрическом ходу государство может компенсировать до 20% его стоимости, не считая льгот по налогообложению. Также в развитых странах сам бизнес стремится защищать природу. </w:t>
      </w:r>
      <w:r w:rsidR="00DA428D">
        <w:t>«</w:t>
      </w:r>
      <w:r>
        <w:t>Проблема экологичности грузового транспорта в России недооценена. Автотранспорт действительно наносит серьезный ущерб экологии</w:t>
      </w:r>
      <w:r w:rsidR="00DA428D">
        <w:t>»</w:t>
      </w:r>
      <w:r>
        <w:t xml:space="preserve">, - говорит руководитель отдела логистики компании </w:t>
      </w:r>
      <w:r w:rsidR="00DA428D">
        <w:t>«</w:t>
      </w:r>
      <w:r>
        <w:t>Профхолод</w:t>
      </w:r>
      <w:r w:rsidR="00DA428D">
        <w:t>»</w:t>
      </w:r>
      <w:r>
        <w:t xml:space="preserve"> Сергей Потапов. По его мнению, при этом нужны не только ограничительно-контрольные меры, необходимо развивать культуру осознанности в российской бизнес-среде. Деятельность компаний не должна ограничиваться извлечением прибыли, в их миссии должны быть и социально значимые цели.</w:t>
      </w:r>
    </w:p>
    <w:p w14:paraId="10FC4775" w14:textId="68DA9A28" w:rsidR="00B674E3" w:rsidRDefault="00B674E3" w:rsidP="00DA428D">
      <w:pPr>
        <w:jc w:val="both"/>
      </w:pPr>
      <w:r>
        <w:t>Западная бизнес-практика уже не раз доказала, что от их реализации бизнес может выиграть, резюмирует эксперт.</w:t>
      </w:r>
    </w:p>
    <w:p w14:paraId="1F8B9D48" w14:textId="77777777" w:rsidR="00DA428D" w:rsidRDefault="00DA428D" w:rsidP="00DA428D">
      <w:pPr>
        <w:pStyle w:val="3"/>
        <w:jc w:val="both"/>
        <w:rPr>
          <w:rFonts w:ascii="Times New Roman" w:hAnsi="Times New Roman"/>
          <w:sz w:val="24"/>
        </w:rPr>
      </w:pPr>
      <w:bookmarkStart w:id="120" w:name="_Toc35422559"/>
      <w:r>
        <w:rPr>
          <w:rFonts w:ascii="Times New Roman" w:hAnsi="Times New Roman"/>
          <w:sz w:val="24"/>
        </w:rPr>
        <w:t>РОССИЙСКАЯ ГАЗЕТА - ФЕДЕРАЛЬНЫЙ ВЫПУСК; ЕВГЕНИЙ ГАЙВА; 2020.17.03; АВТОТРАССЫ СВЯЖУТ В СЕТЬ</w:t>
      </w:r>
      <w:bookmarkEnd w:id="120"/>
    </w:p>
    <w:p w14:paraId="4A1D8B94" w14:textId="2225AFEE" w:rsidR="00DA428D" w:rsidRDefault="00DA428D" w:rsidP="00DA428D">
      <w:pPr>
        <w:pStyle w:val="Textbody"/>
      </w:pPr>
      <w:r>
        <w:rPr>
          <w:b/>
        </w:rPr>
        <w:t>Росавтодор</w:t>
      </w:r>
      <w:r>
        <w:t xml:space="preserve"> начал разрабатывать программу развития опорной сети автодорог до 2035 года. Их строительство и реконструкция предусмотрены нацпроектом </w:t>
      </w:r>
      <w:r>
        <w:t>«</w:t>
      </w:r>
      <w:r w:rsidRPr="00084711">
        <w:rPr>
          <w:b/>
          <w:bCs/>
        </w:rPr>
        <w:t>Безопасные и качественные автодороги</w:t>
      </w:r>
      <w:r>
        <w:t>»</w:t>
      </w:r>
      <w:r>
        <w:t xml:space="preserve">. Не менее 50% всех региональных автодорог должно быть приведено в нормативное состояние к 2024 году. Но уже сейчас необходимо все спланировать, отмечают в </w:t>
      </w:r>
      <w:r>
        <w:rPr>
          <w:b/>
        </w:rPr>
        <w:t>Росавтодор</w:t>
      </w:r>
      <w:r>
        <w:t>е.</w:t>
      </w:r>
    </w:p>
    <w:p w14:paraId="6A807DFC" w14:textId="77777777" w:rsidR="00DA428D" w:rsidRDefault="00DA428D" w:rsidP="00DA428D">
      <w:pPr>
        <w:pStyle w:val="Textbody"/>
      </w:pPr>
      <w:r>
        <w:t>В региональную опорную сеть входят дороги федерального значения и наиболее востребованные региональные. Последние не должны уступать по качеству федеральным. Предложения в программы представили сами регионы. В опорную сеть включали основные существующие и перспективные маршруты межрегиональных и транзитных перевозок, увязывали их с федеральной сетью и реализацией инвестпроектов. Как правило, такие транспортные пути соединяют столицы регионов с центрами муниципальных районов, а также райцентры между собой.</w:t>
      </w:r>
    </w:p>
    <w:p w14:paraId="5E6E28DA" w14:textId="084EC491" w:rsidR="00DA428D" w:rsidRDefault="00DA428D" w:rsidP="00DA428D">
      <w:pPr>
        <w:pStyle w:val="Textbody"/>
      </w:pPr>
      <w:r>
        <w:t>«</w:t>
      </w:r>
      <w:r>
        <w:t xml:space="preserve">Предложения регионов по включению автодорог в долгосрочные программы в </w:t>
      </w:r>
      <w:r>
        <w:rPr>
          <w:b/>
        </w:rPr>
        <w:t>Росавтодор</w:t>
      </w:r>
      <w:r>
        <w:t>е рассматривают в зависимости от объемов финансирования</w:t>
      </w:r>
      <w:r>
        <w:t>»</w:t>
      </w:r>
      <w:r>
        <w:t>, - поясняет завкафедрой Института пути, строительства и сооружений Российского университета транспорта Николай Лушников.</w:t>
      </w:r>
    </w:p>
    <w:p w14:paraId="43221A26" w14:textId="77777777" w:rsidR="00DA428D" w:rsidRDefault="00DA428D" w:rsidP="00DA428D">
      <w:pPr>
        <w:pStyle w:val="Textbody"/>
      </w:pPr>
      <w:hyperlink r:id="rId77" w:history="1">
        <w:r>
          <w:rPr>
            <w:color w:val="0000FF"/>
            <w:u w:val="single" w:color="0000FF"/>
          </w:rPr>
          <w:t>https://rg.ru/2020/03/17/rosavtodor-nachal-razrabatyvat-programmu-razvitiia-opornoj-seti-avtodorog.html</w:t>
        </w:r>
      </w:hyperlink>
    </w:p>
    <w:p w14:paraId="41CE8ACE" w14:textId="77777777" w:rsidR="00DA428D" w:rsidRDefault="00DA428D" w:rsidP="00DA428D">
      <w:pPr>
        <w:pStyle w:val="3"/>
        <w:jc w:val="both"/>
        <w:rPr>
          <w:rFonts w:ascii="Times New Roman" w:hAnsi="Times New Roman"/>
          <w:sz w:val="24"/>
        </w:rPr>
      </w:pPr>
      <w:bookmarkStart w:id="121" w:name="_Toc35422560"/>
      <w:r>
        <w:rPr>
          <w:rFonts w:ascii="Times New Roman" w:hAnsi="Times New Roman"/>
          <w:sz w:val="24"/>
        </w:rPr>
        <w:t>РОССИЙСКАЯ ГАЗЕТА - ФЕДЕРАЛЬНЫЙ ВЫПУСК; ЕВГЕНИЙ ГАЙВА; 2020.17.03; МАРШРУТ ДЛЯ РЕЛЬСОБУСА</w:t>
      </w:r>
      <w:bookmarkEnd w:id="121"/>
    </w:p>
    <w:p w14:paraId="2BAFEB76" w14:textId="77777777" w:rsidR="00DA428D" w:rsidRDefault="00DA428D" w:rsidP="00DA428D">
      <w:pPr>
        <w:pStyle w:val="Textbody"/>
      </w:pPr>
      <w:r>
        <w:t>Рельсовые автобусы, появившиеся в России еще в конце прошлого века, вновь выходят на маршруты. С 8 марта они начали курсировать из Анапы в Керчь по Крымскому мосту, выходят на линии и в других регионах.</w:t>
      </w:r>
    </w:p>
    <w:p w14:paraId="16E8D38E" w14:textId="77777777" w:rsidR="00DA428D" w:rsidRDefault="00DA428D" w:rsidP="00DA428D">
      <w:pPr>
        <w:pStyle w:val="Textbody"/>
      </w:pPr>
      <w:r>
        <w:lastRenderedPageBreak/>
        <w:t>В пригородах Калининграда рельсовые автобусы курсируют уже несколько лет, ходят на пригородных маршрутах у Великого Новгорода, между Тулой и Калугой. В этом году их запустили также на пригородном маршруте Ростова-на-Дону, а в прошлом году они появились даже на Сахалине.</w:t>
      </w:r>
    </w:p>
    <w:p w14:paraId="7D089F36" w14:textId="66001122" w:rsidR="00DA428D" w:rsidRDefault="00DA428D" w:rsidP="00DA428D">
      <w:pPr>
        <w:pStyle w:val="Textbody"/>
      </w:pPr>
      <w:r>
        <w:t>«</w:t>
      </w:r>
      <w:r>
        <w:t>На острове провели обновление железнодорожной магистрали, теперь там пути со стандартной для России колеей</w:t>
      </w:r>
      <w:r>
        <w:t>»</w:t>
      </w:r>
      <w:r>
        <w:t xml:space="preserve">, - рассказывает президент ассоциации </w:t>
      </w:r>
      <w:r>
        <w:t>«</w:t>
      </w:r>
      <w:r>
        <w:t>Желдорразвитие</w:t>
      </w:r>
      <w:r>
        <w:t>»</w:t>
      </w:r>
      <w:r>
        <w:t xml:space="preserve"> Александр Кисько. Туда отправили новейшую модель российских рельсобусов.</w:t>
      </w:r>
    </w:p>
    <w:p w14:paraId="4ED0D666" w14:textId="77777777" w:rsidR="00DA428D" w:rsidRDefault="00DA428D" w:rsidP="00DA428D">
      <w:pPr>
        <w:pStyle w:val="Textbody"/>
      </w:pPr>
      <w:r>
        <w:t>Еще 18 современных рельсобусов отправлено в Подмосковье, они будут ходить на пригородных маршрутах, которые находятся в ведении Центральной пригородной пассажирской компании, говорит он.</w:t>
      </w:r>
    </w:p>
    <w:p w14:paraId="3CBDE397" w14:textId="40E7AE18" w:rsidR="00DA428D" w:rsidRDefault="00DA428D" w:rsidP="00DA428D">
      <w:pPr>
        <w:pStyle w:val="Textbody"/>
      </w:pPr>
      <w:r>
        <w:t xml:space="preserve">Спрос на этот гибридный вид транспорта связан с его особенностями. Рельсовые автобусы, которые правильнее называть </w:t>
      </w:r>
      <w:r>
        <w:t>«</w:t>
      </w:r>
      <w:r>
        <w:t>автомотрисса</w:t>
      </w:r>
      <w:r>
        <w:t>»</w:t>
      </w:r>
      <w:r>
        <w:t xml:space="preserve"> или </w:t>
      </w:r>
      <w:r>
        <w:t>«</w:t>
      </w:r>
      <w:r>
        <w:t>дизель-поезда</w:t>
      </w:r>
      <w:r>
        <w:t>»</w:t>
      </w:r>
      <w:r>
        <w:t>, - нечто среднее между поездом и трамваем. Один или несколько вагонов имеют собственный двигатель, так что локомотив им не нужен. При этом ходят они на дизельном двигателе, как у обычного автобуса, хотя современные рельсобусы могут работать и на электричестве.</w:t>
      </w:r>
    </w:p>
    <w:p w14:paraId="5BD0FE35" w14:textId="77777777" w:rsidR="00DA428D" w:rsidRDefault="00DA428D" w:rsidP="00DA428D">
      <w:pPr>
        <w:pStyle w:val="Textbody"/>
      </w:pPr>
      <w:r>
        <w:t>Например, в Германии они появились после Второй мировой войны. Использовались на малонагруженных, неэлектрифицированных железнодорожных ветках. Распространены они и в других странах Европы - в Италии, Чехии. На неэлектрифицированных линиях пускать поезд под тепловозом невыгодно из-за небольшого пассажиропотока. А вот одного-двух самоходных вагонов на дизеле вполне достаточно для перевозки пассажиров. Даже на электрифицированных линиях рельсобусы могут быть экономичнее обычных электричек по той же причине - заполнить один вагон проще, чем целый состав.</w:t>
      </w:r>
    </w:p>
    <w:p w14:paraId="7BB515BC" w14:textId="7543191E" w:rsidR="00DA428D" w:rsidRDefault="00DA428D" w:rsidP="00DA428D">
      <w:pPr>
        <w:pStyle w:val="Textbody"/>
      </w:pPr>
      <w:r>
        <w:t xml:space="preserve">В России первые рельсобусы выпустили на предприятии </w:t>
      </w:r>
      <w:r>
        <w:t>«</w:t>
      </w:r>
      <w:r>
        <w:t>Метровагонмаш</w:t>
      </w:r>
      <w:r>
        <w:t>»</w:t>
      </w:r>
      <w:r>
        <w:t xml:space="preserve"> в 1997 году на базе вагонов метрополитена. Многие детали, включая двигатель, были импортными. Это была модель РА-1. Затем появилась модель РА-2. Эти рельсобусы шли на экспорт в страны Восточной Европы, рассказывает Александр Кисько.</w:t>
      </w:r>
    </w:p>
    <w:p w14:paraId="6D0FCF5F" w14:textId="77777777" w:rsidR="00DA428D" w:rsidRDefault="00DA428D" w:rsidP="00DA428D">
      <w:pPr>
        <w:pStyle w:val="Textbody"/>
      </w:pPr>
      <w:r>
        <w:t>Современная модель РА-3 уже может развивать скорость до 120 километров в час. У таких рельсобусов просторные салоны с удобными креслами, которые могут вмещать до 230 пассажиров. Но и эта модель также будет дорабатываться в соответствии с пожеланиями заказчиков, считают специалисты. Некоторые технические узлы можно улучшить. Сейчас производитель собирает отзывы. На их основе будут разработаны проекты улучшения модели.</w:t>
      </w:r>
    </w:p>
    <w:p w14:paraId="129355F1" w14:textId="77777777" w:rsidR="00DA428D" w:rsidRDefault="00DA428D" w:rsidP="00DA428D">
      <w:pPr>
        <w:pStyle w:val="Textbody"/>
      </w:pPr>
      <w:r>
        <w:t>К тому же к стоимости машины тоже есть вопросы, некоторые потребители считают ее слишком дорогой. По словам Кисько, цена обусловлена тем, что машины поставляются по контрактам полного цикла, помимо самого рельсобуса компании-перевозчики получают также сервисное обслуживание. Но за счет того, что рельсобусы мобильнее и экономичнее обычных поездов и электричек, окупить их содержание гораздо проще.</w:t>
      </w:r>
    </w:p>
    <w:p w14:paraId="3954BDB7" w14:textId="77777777" w:rsidR="00DA428D" w:rsidRDefault="00DA428D" w:rsidP="00DA428D">
      <w:pPr>
        <w:pStyle w:val="Textbody"/>
      </w:pPr>
      <w:hyperlink r:id="rId78" w:history="1">
        <w:r>
          <w:rPr>
            <w:color w:val="0000FF"/>
            <w:u w:val="single" w:color="0000FF"/>
          </w:rPr>
          <w:t>https://rg.ru/2020/03/17/v-rossii-chashche-nachali-kursirovat-relsobusy.html</w:t>
        </w:r>
      </w:hyperlink>
    </w:p>
    <w:p w14:paraId="3E198CDE" w14:textId="77777777" w:rsidR="00DA428D" w:rsidRDefault="00DA428D" w:rsidP="00DA428D">
      <w:pPr>
        <w:pStyle w:val="3"/>
        <w:jc w:val="both"/>
        <w:rPr>
          <w:rFonts w:ascii="Times New Roman" w:hAnsi="Times New Roman"/>
          <w:sz w:val="24"/>
          <w:szCs w:val="24"/>
        </w:rPr>
      </w:pPr>
      <w:bookmarkStart w:id="122" w:name="_Toc35422561"/>
      <w:r w:rsidRPr="00C05EFF">
        <w:rPr>
          <w:rFonts w:ascii="Times New Roman" w:hAnsi="Times New Roman"/>
          <w:sz w:val="24"/>
          <w:szCs w:val="24"/>
        </w:rPr>
        <w:t>РОССИЙСКАЯ ГАЗЕТА; ЕВГЕНИЙ ГАЙВА; 2020.17.03; ЧУЙСКИЙ ТРАКТ РАСШИРЯТ ДО ЧЕТЫРЕХ ПОЛОС</w:t>
      </w:r>
      <w:bookmarkEnd w:id="122"/>
    </w:p>
    <w:p w14:paraId="753E05F3" w14:textId="6599B1EB" w:rsidR="00DA428D" w:rsidRDefault="00DA428D" w:rsidP="00DA428D">
      <w:pPr>
        <w:jc w:val="both"/>
      </w:pPr>
      <w:r>
        <w:t xml:space="preserve">Федеральную автодорогу Р256 </w:t>
      </w:r>
      <w:r>
        <w:t>«</w:t>
      </w:r>
      <w:r>
        <w:t>Чуйский тракт</w:t>
      </w:r>
      <w:r>
        <w:t>»</w:t>
      </w:r>
      <w:r>
        <w:t xml:space="preserve">, которая соединяет Новосибирск с монгольской границей, расширят до четырех полос к 2022 году, рассказали </w:t>
      </w:r>
      <w:r>
        <w:t>«</w:t>
      </w:r>
      <w:r>
        <w:t>РГ</w:t>
      </w:r>
      <w:r>
        <w:t>»</w:t>
      </w:r>
      <w:r>
        <w:t xml:space="preserve"> в </w:t>
      </w:r>
      <w:r w:rsidRPr="00B674E3">
        <w:rPr>
          <w:b/>
        </w:rPr>
        <w:t>Росавтодор</w:t>
      </w:r>
      <w:r>
        <w:t>е. В этом случае пропускной способности трассы должно хватить в перспективе на 20 лет.</w:t>
      </w:r>
    </w:p>
    <w:p w14:paraId="67772B4B" w14:textId="1A7DBA04" w:rsidR="00DA428D" w:rsidRDefault="00DA428D" w:rsidP="00DA428D">
      <w:pPr>
        <w:jc w:val="both"/>
      </w:pPr>
      <w:r>
        <w:t>«</w:t>
      </w:r>
      <w:r>
        <w:t>Необходимость расширения Чуйского тракта вызвана высокой интенсивностью движения. Из года в год наблюдается прирост, особенно в летний период. Это связано с развитием туризма в Алтайском крае и Республике Алтай, особенно активно этот процесс идет с 2013 - 2014 годов</w:t>
      </w:r>
      <w:r>
        <w:t>»</w:t>
      </w:r>
      <w:r>
        <w:t xml:space="preserve">, - отметили в </w:t>
      </w:r>
      <w:r w:rsidRPr="00B674E3">
        <w:rPr>
          <w:b/>
        </w:rPr>
        <w:t>Росавтодор</w:t>
      </w:r>
      <w:r>
        <w:t>е.</w:t>
      </w:r>
    </w:p>
    <w:p w14:paraId="61C4CB5D" w14:textId="77777777" w:rsidR="00DA428D" w:rsidRDefault="00DA428D" w:rsidP="00DA428D">
      <w:pPr>
        <w:jc w:val="both"/>
      </w:pPr>
      <w:r>
        <w:lastRenderedPageBreak/>
        <w:t>Самый высокий трафик на Чуйском тракте сосредоточен возле крупных городов. Это Барнаул и Бийск в Алтайском крае, Горно-Алтайская агломерация в Республике Алтай. Но если в Горном Алтае после Усть-Семы часть трафика уходит на Чемальский тракт, то в Алтайском крае загружен весь маршрут, особенно от Барнаула до Бийска и в сторону Новосибирска.</w:t>
      </w:r>
    </w:p>
    <w:p w14:paraId="55BA96EF" w14:textId="506FBC4C" w:rsidR="00DA428D" w:rsidRDefault="00DA428D" w:rsidP="00DA428D">
      <w:pPr>
        <w:jc w:val="both"/>
      </w:pPr>
      <w:r>
        <w:t>В план по расширению дороги включены участки реконструкции и капитального ремонта. Работы уже начались. В 2019 году в эксплуатацию введен участок в Республике Алтай. В 2020 году начнется строительство на участке с 216 по 223 км, а на 2021 год запланирован капитальный ремонт с расширением до четырех полос с 212 по 216 км. Таким образом, четырехполосная дорога будет проходить от развязки возле Новоалтайска в сторону Бийска до поворота на село Покровка. При разработке проекта рассчитывается и перспективный прирост интенсивности движения. Например, на участке дороги возле Новоалтайска расчетный показатель составит около 30 тысяч автомобилей в сутки. Четырехполосная дорога, по расчетам специалистов, с таким движением справится.</w:t>
      </w:r>
    </w:p>
    <w:p w14:paraId="426FC28A" w14:textId="77777777" w:rsidR="00DA428D" w:rsidRDefault="00DA428D" w:rsidP="00DA428D">
      <w:pPr>
        <w:pStyle w:val="3"/>
        <w:jc w:val="both"/>
        <w:rPr>
          <w:rFonts w:ascii="Times New Roman" w:hAnsi="Times New Roman"/>
          <w:sz w:val="24"/>
        </w:rPr>
      </w:pPr>
      <w:bookmarkStart w:id="123" w:name="_Toc35422562"/>
      <w:r>
        <w:rPr>
          <w:rFonts w:ascii="Times New Roman" w:hAnsi="Times New Roman"/>
          <w:sz w:val="24"/>
        </w:rPr>
        <w:t>РОССИЙСКАЯ ГАЗЕТА - ЭКОНОМИКА ЮГА РОССИИ; НИКОЛАЙ ГРИЩЕНКО; 2020.17.03; НЕКОМФОРТНО; ЭЛИСТА, АСТРАХАНЬ И ВОЛГОГРАД ВОШЛИ В ТОП РЕГИОНОВ С ПЛОХИМИ МАРШРУТКАМИ</w:t>
      </w:r>
      <w:bookmarkEnd w:id="123"/>
    </w:p>
    <w:p w14:paraId="54870A23" w14:textId="77777777" w:rsidR="00DA428D" w:rsidRDefault="00DA428D" w:rsidP="00DA428D">
      <w:pPr>
        <w:pStyle w:val="Textbody"/>
      </w:pPr>
      <w:r>
        <w:t>Калмыкия, Волгоградская и Астраханская области вошли в топ регионов-аутсайдеров с самыми низкими оценками работы общественного транспорта.</w:t>
      </w:r>
    </w:p>
    <w:p w14:paraId="5B9CD108" w14:textId="6B49CD3D" w:rsidR="00DA428D" w:rsidRDefault="00DA428D" w:rsidP="00DA428D">
      <w:pPr>
        <w:pStyle w:val="Textbody"/>
      </w:pPr>
      <w:r>
        <w:t xml:space="preserve">Волонтеры </w:t>
      </w:r>
      <w:r>
        <w:t>«</w:t>
      </w:r>
      <w:r>
        <w:t>Молодежки ОНФ</w:t>
      </w:r>
      <w:r>
        <w:t>»</w:t>
      </w:r>
      <w:r>
        <w:t xml:space="preserve"> опрашивали пассажиров, водителей и кондукторов, а также в качестве </w:t>
      </w:r>
      <w:r>
        <w:t>«</w:t>
      </w:r>
      <w:r>
        <w:t>тайных путешественников</w:t>
      </w:r>
      <w:r>
        <w:t>»</w:t>
      </w:r>
      <w:r>
        <w:t xml:space="preserve"> ездили в маршрутках.</w:t>
      </w:r>
    </w:p>
    <w:p w14:paraId="2A0C0476" w14:textId="77777777" w:rsidR="00DA428D" w:rsidRDefault="00DA428D" w:rsidP="00DA428D">
      <w:pPr>
        <w:pStyle w:val="Textbody"/>
      </w:pPr>
      <w:r>
        <w:t>В соцсетях предлагалось оценить работу общественного транспорта по пятибалльной шкале. Всего было опрошено более пяти тысяч человек от 10 до 85 лет.</w:t>
      </w:r>
    </w:p>
    <w:p w14:paraId="2A13F391" w14:textId="1FD790A2" w:rsidR="00DA428D" w:rsidRDefault="00DA428D" w:rsidP="00DA428D">
      <w:pPr>
        <w:pStyle w:val="Textbody"/>
      </w:pPr>
      <w:r>
        <w:t xml:space="preserve">- Астраханская область - в числе тех, у кого самая низкая оценка. Когда мы проводили рейды, поняли, почему. Во-первых, тарифы на проезд перевозчики увеличивают, когда хотят. Днем проезд стоит 25 рублей, а вечером - уже 40. В нашем регионе пассажирские перевозки находятся в руках частников, они формируют ту тарифную политику, которая им выгодна. Их никто не контролирует, - заявил участник </w:t>
      </w:r>
      <w:r>
        <w:t>«</w:t>
      </w:r>
      <w:r>
        <w:t>Молодежки ОНФ</w:t>
      </w:r>
      <w:r>
        <w:t>»</w:t>
      </w:r>
      <w:r>
        <w:t xml:space="preserve"> в Астраханской области Артур Оганесян. - Другая проблема - далеко не во всех маршрутках есть возможность безналичного расчета. В большинстве автобусов нет терминалов и валидаторов. И, когда мы пытались расплатиться крупной купюрой, например, номиналом в тысячу рублей, кондукторы и водители отказывались давать сдачу и начинали грубить.</w:t>
      </w:r>
    </w:p>
    <w:p w14:paraId="5A73CD34" w14:textId="77777777" w:rsidR="00DA428D" w:rsidRDefault="00DA428D" w:rsidP="00DA428D">
      <w:pPr>
        <w:pStyle w:val="Textbody"/>
      </w:pPr>
      <w:r>
        <w:t>48 процентов опрошенных недовольны долгим ожиданием транспорта, 45 процентов - изношенностью подвижного состава.</w:t>
      </w:r>
    </w:p>
    <w:p w14:paraId="27942154" w14:textId="77777777" w:rsidR="00DA428D" w:rsidRDefault="00DA428D" w:rsidP="00DA428D">
      <w:pPr>
        <w:pStyle w:val="Textbody"/>
      </w:pPr>
      <w:r>
        <w:t>Кроме того, люди считают маршруты непродуманными, так как им приходится пересаживаться на другой транспорт. Проезд в результате становится дороже.</w:t>
      </w:r>
    </w:p>
    <w:p w14:paraId="78CF5A65" w14:textId="0023F99C" w:rsidR="00DA428D" w:rsidRDefault="00DA428D" w:rsidP="00DA428D">
      <w:pPr>
        <w:pStyle w:val="Textbody"/>
        <w:rPr>
          <w:color w:val="0000FF"/>
          <w:u w:val="single" w:color="0000FF"/>
        </w:rPr>
      </w:pPr>
      <w:hyperlink r:id="rId79" w:history="1">
        <w:r>
          <w:rPr>
            <w:color w:val="0000FF"/>
            <w:u w:val="single" w:color="0000FF"/>
          </w:rPr>
          <w:t>https://rg.ru/2020/03/17/reg-ufo/elista-astrahan-i-volgograd-voshli-v-top-regionov-s-plohimi-marshrutkami.html</w:t>
        </w:r>
      </w:hyperlink>
    </w:p>
    <w:p w14:paraId="417EC7E8" w14:textId="77777777" w:rsidR="00DA428D" w:rsidRDefault="00DA428D" w:rsidP="00DA428D">
      <w:pPr>
        <w:pStyle w:val="3"/>
        <w:jc w:val="both"/>
        <w:rPr>
          <w:rFonts w:ascii="Times New Roman" w:hAnsi="Times New Roman"/>
          <w:sz w:val="24"/>
        </w:rPr>
      </w:pPr>
      <w:bookmarkStart w:id="124" w:name="_Toc35422563"/>
      <w:r>
        <w:rPr>
          <w:rFonts w:ascii="Times New Roman" w:hAnsi="Times New Roman"/>
          <w:sz w:val="24"/>
        </w:rPr>
        <w:t>ТАСС; 2020.17.03; ПУТИН 18-19 МАРТА ПОСЕТИТ КРЫМ, ГДЕ ВРУЧИТ ГОСНАГРАДЫ СТРОИТЕЛЯМ КРЫМСКОГО МОСТА</w:t>
      </w:r>
      <w:bookmarkEnd w:id="124"/>
    </w:p>
    <w:p w14:paraId="37C7D4BE" w14:textId="77777777" w:rsidR="00DA428D" w:rsidRDefault="00DA428D" w:rsidP="00DA428D">
      <w:pPr>
        <w:pStyle w:val="Textbody"/>
      </w:pPr>
      <w:r>
        <w:t>Президент России Владимир Путин посетит 18-19 марта с рабочей поездкой Крымский полуостров, где встретится с представителями общественности Республики Крым и Севастополя.</w:t>
      </w:r>
    </w:p>
    <w:p w14:paraId="08393F1D" w14:textId="77777777" w:rsidR="00DA428D" w:rsidRDefault="00DA428D" w:rsidP="00DA428D">
      <w:pPr>
        <w:pStyle w:val="Textbody"/>
      </w:pPr>
      <w:r>
        <w:t>Как сообщила во вторник пресс-служба Кремля, глава государства также вручит государственные награды строителям Крымского моста и проведет встречи с главой Республики Крым Сергеем Аксеновым и врио губернатора Севастополя Михаилом Развожаевым.</w:t>
      </w:r>
    </w:p>
    <w:p w14:paraId="1736F6F5" w14:textId="33CF2740" w:rsidR="00DA428D" w:rsidRDefault="00DA428D" w:rsidP="00DA428D">
      <w:pPr>
        <w:pStyle w:val="Textbody"/>
      </w:pPr>
      <w:r>
        <w:t xml:space="preserve">Президент России Владимир Путин ранее присвоил предпринимателю Аркадию Ротенбергу звание Героя труда РФ </w:t>
      </w:r>
      <w:r>
        <w:t>«</w:t>
      </w:r>
      <w:r>
        <w:t xml:space="preserve">за особые трудовые заслуги в строительстве </w:t>
      </w:r>
      <w:r>
        <w:lastRenderedPageBreak/>
        <w:t>Крымского моста</w:t>
      </w:r>
      <w:r>
        <w:t>»</w:t>
      </w:r>
      <w:r>
        <w:t xml:space="preserve">. Помимо Ротенберга, звания Героя труда удостоен монтажник одного из филиалов ПАО </w:t>
      </w:r>
      <w:r>
        <w:t>«</w:t>
      </w:r>
      <w:r>
        <w:t>Мостотрест</w:t>
      </w:r>
      <w:r>
        <w:t>»</w:t>
      </w:r>
      <w:r>
        <w:t xml:space="preserve"> (компания была основным субподрядчиком строительства Крымского моста - прим. ТАСС) Николай Зайков. Тем же указом ряд сотрудников </w:t>
      </w:r>
      <w:r>
        <w:t>«</w:t>
      </w:r>
      <w:r>
        <w:t>Мостотреста</w:t>
      </w:r>
      <w:r>
        <w:t>»</w:t>
      </w:r>
      <w:r>
        <w:t xml:space="preserve">, </w:t>
      </w:r>
      <w:r>
        <w:t>«</w:t>
      </w:r>
      <w:r>
        <w:t>Стройгазмонтажа</w:t>
      </w:r>
      <w:r>
        <w:t>»</w:t>
      </w:r>
      <w:r>
        <w:t xml:space="preserve"> и других организаций, принимавших участие в строительстве моста, награжден орденами и медалями, некоторым присвоено почетное звание </w:t>
      </w:r>
      <w:r>
        <w:t>«</w:t>
      </w:r>
      <w:r>
        <w:t>Заслуженный строитель РФ</w:t>
      </w:r>
      <w:r>
        <w:t>»</w:t>
      </w:r>
      <w:r>
        <w:t>.</w:t>
      </w:r>
    </w:p>
    <w:p w14:paraId="32ACCA0E" w14:textId="77777777" w:rsidR="00DA428D" w:rsidRDefault="00DA428D" w:rsidP="00DA428D">
      <w:pPr>
        <w:pStyle w:val="Textbody"/>
      </w:pPr>
      <w:hyperlink r:id="rId80" w:history="1">
        <w:r>
          <w:rPr>
            <w:color w:val="0000FF"/>
            <w:u w:val="single" w:color="0000FF"/>
          </w:rPr>
          <w:t>https://tass.ru/obschestvo/8003413</w:t>
        </w:r>
      </w:hyperlink>
    </w:p>
    <w:p w14:paraId="74A37C68" w14:textId="323B607E" w:rsidR="00DA428D" w:rsidRDefault="00DA428D" w:rsidP="00DA428D">
      <w:pPr>
        <w:pStyle w:val="3"/>
        <w:jc w:val="both"/>
        <w:rPr>
          <w:rFonts w:ascii="Times New Roman" w:hAnsi="Times New Roman"/>
          <w:sz w:val="24"/>
        </w:rPr>
      </w:pPr>
      <w:bookmarkStart w:id="125" w:name="_Toc35422564"/>
      <w:r>
        <w:rPr>
          <w:rFonts w:ascii="Times New Roman" w:hAnsi="Times New Roman"/>
          <w:sz w:val="24"/>
        </w:rPr>
        <w:t xml:space="preserve">ПРАЙМ; 2020.17.03; </w:t>
      </w:r>
      <w:bookmarkStart w:id="126" w:name="_Hlk35422208"/>
      <w:r>
        <w:rPr>
          <w:rFonts w:ascii="Times New Roman" w:hAnsi="Times New Roman"/>
          <w:sz w:val="24"/>
        </w:rPr>
        <w:t xml:space="preserve">МИНТРАНС РФ РАССКАЗАЛ О ПОДГОТОВКЕ К ЗАПУСКУ БЕСПИЛОТНЫХ </w:t>
      </w:r>
      <w:r>
        <w:rPr>
          <w:rFonts w:ascii="Times New Roman" w:hAnsi="Times New Roman"/>
          <w:sz w:val="24"/>
        </w:rPr>
        <w:t>«</w:t>
      </w:r>
      <w:r>
        <w:rPr>
          <w:rFonts w:ascii="Times New Roman" w:hAnsi="Times New Roman"/>
          <w:sz w:val="24"/>
        </w:rPr>
        <w:t>ЛАСТОЧЕК</w:t>
      </w:r>
      <w:r>
        <w:rPr>
          <w:rFonts w:ascii="Times New Roman" w:hAnsi="Times New Roman"/>
          <w:sz w:val="24"/>
        </w:rPr>
        <w:t>»</w:t>
      </w:r>
      <w:r>
        <w:rPr>
          <w:rFonts w:ascii="Times New Roman" w:hAnsi="Times New Roman"/>
          <w:sz w:val="24"/>
        </w:rPr>
        <w:t xml:space="preserve"> НА МЦК</w:t>
      </w:r>
      <w:bookmarkEnd w:id="125"/>
    </w:p>
    <w:p w14:paraId="3EE88596" w14:textId="70708BA8" w:rsidR="00DA428D" w:rsidRDefault="00DA428D" w:rsidP="00DA428D">
      <w:pPr>
        <w:pStyle w:val="Textbody"/>
      </w:pPr>
      <w:r>
        <w:rPr>
          <w:b/>
        </w:rPr>
        <w:t>Минтранс</w:t>
      </w:r>
      <w:r>
        <w:t xml:space="preserve"> России совместно с РЖД до конца года развернет сеть мобильного широкополосного беспроводного доступа на Московском центральном кольце для запуска в 2021 году беспилотных </w:t>
      </w:r>
      <w:r>
        <w:t>«</w:t>
      </w:r>
      <w:r>
        <w:t>Ласточек</w:t>
      </w:r>
      <w:r>
        <w:t>»</w:t>
      </w:r>
      <w:r>
        <w:t xml:space="preserve">, сообщил РИА Новости </w:t>
      </w:r>
      <w:r>
        <w:rPr>
          <w:b/>
        </w:rPr>
        <w:t>директор департамента цифровой трансформации Минтранса РФ Дмитрий Баканов</w:t>
      </w:r>
      <w:r>
        <w:t>.</w:t>
      </w:r>
    </w:p>
    <w:p w14:paraId="7959A33B" w14:textId="0FF6332F" w:rsidR="00DA428D" w:rsidRDefault="00DA428D" w:rsidP="00DA428D">
      <w:pPr>
        <w:pStyle w:val="Textbody"/>
      </w:pPr>
      <w:r>
        <w:t xml:space="preserve">РЖД в конце августа 2019 года впервые продемонстрировали на испытательном кольце в Щербинке беспилотную </w:t>
      </w:r>
      <w:r>
        <w:t>«</w:t>
      </w:r>
      <w:r>
        <w:t>Ласточку</w:t>
      </w:r>
      <w:r>
        <w:t>»</w:t>
      </w:r>
      <w:r>
        <w:t xml:space="preserve">, которая автоматически затормозила перед манекеном на путях. На борту </w:t>
      </w:r>
      <w:r>
        <w:t>«</w:t>
      </w:r>
      <w:r>
        <w:t>Ласточки</w:t>
      </w:r>
      <w:r>
        <w:t>»</w:t>
      </w:r>
      <w:r>
        <w:t xml:space="preserve"> были, в частности, глава РЖД Олег Белозеров и тогдашний вице-премьер Максим Акимов. Белозеров сообщал, что РЖД планируют запустить беспилотные электропоезда </w:t>
      </w:r>
      <w:r>
        <w:t>«</w:t>
      </w:r>
      <w:r>
        <w:t>Ласточка</w:t>
      </w:r>
      <w:r>
        <w:t>»</w:t>
      </w:r>
      <w:r>
        <w:t xml:space="preserve"> на МЦК в 2021 году. Сейчас тестирование на заключительных этапах. ФГУП </w:t>
      </w:r>
      <w:r>
        <w:t>«</w:t>
      </w:r>
      <w:r>
        <w:t>ЗащитаИнфоТранс</w:t>
      </w:r>
      <w:r>
        <w:t>»</w:t>
      </w:r>
      <w:r>
        <w:t xml:space="preserve"> спроектировало технологическую сеть беспроводного доступа на МЦК, проведена экспертиза электромагнитной совместимости.</w:t>
      </w:r>
    </w:p>
    <w:p w14:paraId="7ED8032B" w14:textId="3B1F94AA" w:rsidR="00DA428D" w:rsidRDefault="00DA428D" w:rsidP="00DA428D">
      <w:pPr>
        <w:pStyle w:val="Textbody"/>
      </w:pPr>
      <w:r>
        <w:t>«</w:t>
      </w:r>
      <w:r>
        <w:t xml:space="preserve">... </w:t>
      </w:r>
      <w:r>
        <w:rPr>
          <w:b/>
        </w:rPr>
        <w:t>Минтранс</w:t>
      </w:r>
      <w:r>
        <w:t xml:space="preserve"> России совместно с РЖД приступает к развертыванию сети мобильного широкополосного беспроводного доступа на Московском центральном кольце. Работу планируется завершить в конце года. Это позволит перейти к следующему этапу - тестированию на МЦК поездов, управляемых без участия машиниста</w:t>
      </w:r>
      <w:r>
        <w:t>»</w:t>
      </w:r>
      <w:r>
        <w:t xml:space="preserve">, - рассказал </w:t>
      </w:r>
      <w:r>
        <w:rPr>
          <w:b/>
        </w:rPr>
        <w:t>Баканов</w:t>
      </w:r>
      <w:r>
        <w:t>. Он уточнил, что тестирование будет завершено в 2021 году.</w:t>
      </w:r>
    </w:p>
    <w:p w14:paraId="3FFE88D3" w14:textId="651B2AF3" w:rsidR="00DA428D" w:rsidRDefault="00DA428D" w:rsidP="00DA428D">
      <w:pPr>
        <w:pStyle w:val="Textbody"/>
      </w:pPr>
      <w:r>
        <w:t>«</w:t>
      </w:r>
      <w:r>
        <w:t>Необходимые разрешения на частоты, которые будут использованы на первом этапе развертывания сети мобильного широкополосного беспроводного доступа, имеются... Существующей телекоммуникационной инфраструктуры вполне достаточно для надежного и своевременного обмена данными на первом этапе реализации проекта</w:t>
      </w:r>
      <w:r>
        <w:t>»</w:t>
      </w:r>
      <w:r>
        <w:t xml:space="preserve">, - сообщил </w:t>
      </w:r>
      <w:r>
        <w:rPr>
          <w:b/>
        </w:rPr>
        <w:t>Баканов</w:t>
      </w:r>
      <w:r>
        <w:t>.</w:t>
      </w:r>
    </w:p>
    <w:p w14:paraId="22D3D867" w14:textId="42E97891" w:rsidR="00DA428D" w:rsidRDefault="00DA428D" w:rsidP="00DA428D">
      <w:pPr>
        <w:pStyle w:val="Textbody"/>
      </w:pPr>
      <w:r>
        <w:rPr>
          <w:b/>
        </w:rPr>
        <w:t>Минтранс</w:t>
      </w:r>
      <w:r>
        <w:t xml:space="preserve"> полагает, что в перспективе беспилотными станут и грузовые маршруты поездов. </w:t>
      </w:r>
      <w:r>
        <w:t>«</w:t>
      </w:r>
      <w:r>
        <w:t>Также не беспилотным, но высокоавтоматизированным, с активным участием информационных систем, станет высокоскоростное сообщение</w:t>
      </w:r>
      <w:r>
        <w:t>»</w:t>
      </w:r>
      <w:r>
        <w:t xml:space="preserve">, - добавили в ведомстве. Кроме того, на маршрутах появится </w:t>
      </w:r>
      <w:r>
        <w:t>«</w:t>
      </w:r>
      <w:r>
        <w:t>умная инфраструктура</w:t>
      </w:r>
      <w:r>
        <w:t>»</w:t>
      </w:r>
      <w:r>
        <w:t>, которая позволит в режиме, близком к реальному времени, получать и обрабатывать данные о состоянии транспортных средств и грузов.</w:t>
      </w:r>
    </w:p>
    <w:p w14:paraId="3421A16A" w14:textId="545F8E74" w:rsidR="00DA428D" w:rsidRDefault="00DA428D" w:rsidP="00DA428D">
      <w:pPr>
        <w:pStyle w:val="Textbody"/>
      </w:pPr>
      <w:r>
        <w:t>«</w:t>
      </w:r>
      <w:r>
        <w:t>... Мы также в партнерстве с РЖД запланировали разработку защищенных программно-аппаратных комплексов, реализующих технологии распознавания образов (компьютерного зрения), для использования на беспилотных транспортных средствах. Их задача - обнаружение, распознавание, идентификация и квалификация объектов потенциального риска, находящихся в случайном месте в зоне оперативной ответственности</w:t>
      </w:r>
      <w:r>
        <w:t>»</w:t>
      </w:r>
      <w:r>
        <w:t xml:space="preserve">, - заключил собеседник агентства. </w:t>
      </w:r>
    </w:p>
    <w:p w14:paraId="574F2F21" w14:textId="77777777" w:rsidR="00DA428D" w:rsidRDefault="00DA428D" w:rsidP="00DA428D">
      <w:pPr>
        <w:pStyle w:val="3"/>
        <w:jc w:val="both"/>
        <w:rPr>
          <w:rFonts w:ascii="Times New Roman" w:hAnsi="Times New Roman"/>
          <w:sz w:val="24"/>
        </w:rPr>
      </w:pPr>
      <w:bookmarkStart w:id="127" w:name="_gen57"/>
      <w:bookmarkStart w:id="128" w:name="_Toc35422565"/>
      <w:bookmarkEnd w:id="126"/>
      <w:bookmarkEnd w:id="127"/>
      <w:r>
        <w:rPr>
          <w:rFonts w:ascii="Times New Roman" w:hAnsi="Times New Roman"/>
          <w:sz w:val="24"/>
        </w:rPr>
        <w:t>ТАСС; 2020.17.03; РОССТАНДАРТ ПО ИТОГАМ КРАШ-ТЕСТОВ АВТОБУСОВ ОПРЕДЕЛИЛ ПЕРЕЧЕНЬ НАРУШЕНИЙ ДЛЯ УСТРАНЕНИЯ</w:t>
      </w:r>
      <w:bookmarkEnd w:id="128"/>
    </w:p>
    <w:p w14:paraId="13CFF4B6" w14:textId="77777777" w:rsidR="00DA428D" w:rsidRDefault="00DA428D" w:rsidP="00DA428D">
      <w:pPr>
        <w:pStyle w:val="Textbody"/>
      </w:pPr>
      <w:r>
        <w:t>Росссстандарт выявил ряд нарушений при проведении краш-тестов пассажирских автобусов, в ходе которых технику роняли набок почти с 1 метра, сообщил в интервью ТАСС глава Росстандарта Алексей Абрамов. Производители должны устранить их, добавил он.</w:t>
      </w:r>
    </w:p>
    <w:p w14:paraId="2BEB96ED" w14:textId="75F9F113" w:rsidR="00DA428D" w:rsidRDefault="00DA428D" w:rsidP="00DA428D">
      <w:pPr>
        <w:pStyle w:val="Textbody"/>
      </w:pPr>
      <w:r>
        <w:lastRenderedPageBreak/>
        <w:t>«</w:t>
      </w:r>
      <w:r>
        <w:t>В прошлом году мы впервые за многие годы провели испытания путем опрокидывания этих автобусов, роняя их набок с высоты 80 см. Часть из них имели те или иные недочеты или нарушения по конструктивной безопасности</w:t>
      </w:r>
      <w:r>
        <w:t>»</w:t>
      </w:r>
      <w:r>
        <w:t>, - сказал глава ведомства. По словам Абрамова, наиболее характерными нарушениями стали некачественная работа ремней безопасности, недостатки в работе светотехники и нарушения в работе устройств вызова экстренных служб, использование зауженных сидений, некачественные крепления сидений.</w:t>
      </w:r>
    </w:p>
    <w:p w14:paraId="0809CD68" w14:textId="7519F643" w:rsidR="00DA428D" w:rsidRDefault="00DA428D" w:rsidP="00DA428D">
      <w:pPr>
        <w:pStyle w:val="Textbody"/>
      </w:pPr>
      <w:r>
        <w:t>«</w:t>
      </w:r>
      <w:r>
        <w:t>Мы определили перечень нарушений, которые каждый производитель должен устранить. Один из китайских производителей - Golden Dragon - решил с нами судиться, считая себя добросовестным. Но если они не устранят в кратчайшее время недостатки, то не смогут более ввозить автобусную технику в Россию</w:t>
      </w:r>
      <w:r>
        <w:t>»</w:t>
      </w:r>
      <w:r>
        <w:t>, - заявил Абрамов.</w:t>
      </w:r>
    </w:p>
    <w:p w14:paraId="7B19B0F2" w14:textId="77777777" w:rsidR="00DA428D" w:rsidRDefault="00DA428D" w:rsidP="00DA428D">
      <w:pPr>
        <w:pStyle w:val="Textbody"/>
      </w:pPr>
      <w:r>
        <w:t>Кроме того, Росстандарт вместе с МВД, МЧС и Следственным комитетом, экспертами и поставщиками разрабатывает специальный ГОСТ на автобусную технику, сообщил глава ведомства.</w:t>
      </w:r>
    </w:p>
    <w:p w14:paraId="23A62D86" w14:textId="534952E2" w:rsidR="00DA428D" w:rsidRDefault="00DA428D" w:rsidP="00DA428D">
      <w:pPr>
        <w:pStyle w:val="Textbody"/>
      </w:pPr>
      <w:r>
        <w:t xml:space="preserve">Он добавил, что власти намерены продолжать проводить испытания автобусов, в том числе городских, путем их опрокидывания. </w:t>
      </w:r>
      <w:r>
        <w:t>«</w:t>
      </w:r>
      <w:r>
        <w:t>В советское время тест на опрокидывание был одним из базовых при запуске новых автобусов в производство, и проведенные нами испытания показали, что эту практику необходимо продолжать. При этом важно, чтобы эти требования распространялись и на городские автобусы, потому что сейчас обязательное опрокидывание при их сертификации отсутствует</w:t>
      </w:r>
      <w:r>
        <w:t>»</w:t>
      </w:r>
      <w:r>
        <w:t>, - отметил глава ведомства.</w:t>
      </w:r>
    </w:p>
    <w:p w14:paraId="392D4007" w14:textId="77777777" w:rsidR="00DA428D" w:rsidRDefault="00DA428D" w:rsidP="00DA428D">
      <w:pPr>
        <w:pStyle w:val="Textbody"/>
      </w:pPr>
      <w:r>
        <w:t>Росстандарт в конце августа 2019 года начал проводить массовые комплексные проверки систем безопасности автобусов категорий М2 и М3. Причиной начала масштабных проверок стало увеличение в стране числа дорожно-транспортных происшествий с участием автобусов.</w:t>
      </w:r>
    </w:p>
    <w:p w14:paraId="17FE17EC" w14:textId="77777777" w:rsidR="00DA428D" w:rsidRDefault="00DA428D" w:rsidP="00DA428D">
      <w:pPr>
        <w:pStyle w:val="Textbody"/>
      </w:pPr>
      <w:hyperlink r:id="rId81" w:history="1">
        <w:r>
          <w:rPr>
            <w:color w:val="0000FF"/>
            <w:u w:val="single" w:color="0000FF"/>
          </w:rPr>
          <w:t>https://futurerussia.gov.ru/nacionalnye-proekty/rosstandart-po-itogam-kras-testov-avtobusov-opredelil-perecen-narusenij-dla-ustranenia</w:t>
        </w:r>
      </w:hyperlink>
    </w:p>
    <w:p w14:paraId="16C86BDB" w14:textId="43923911" w:rsidR="00DA428D" w:rsidRDefault="00DA428D" w:rsidP="00DA428D">
      <w:pPr>
        <w:pStyle w:val="3"/>
        <w:jc w:val="both"/>
        <w:rPr>
          <w:rFonts w:ascii="Times New Roman" w:hAnsi="Times New Roman"/>
          <w:sz w:val="24"/>
        </w:rPr>
      </w:pPr>
      <w:bookmarkStart w:id="129" w:name="_gen58"/>
      <w:bookmarkStart w:id="130" w:name="_Toc35422566"/>
      <w:bookmarkEnd w:id="129"/>
      <w:r>
        <w:rPr>
          <w:rFonts w:ascii="Times New Roman" w:hAnsi="Times New Roman"/>
          <w:sz w:val="24"/>
        </w:rPr>
        <w:t xml:space="preserve">ТАСС; 2020.17.03; ПЕРВЫЙ ЭТАП ТРАССЫ ОТ КРАСНОДАРА ДО КЕРЧИ ПЛАНИРУЕТ СТРОИТЬ КОМПАНИЯ ХОЛДИНГА </w:t>
      </w:r>
      <w:r>
        <w:rPr>
          <w:rFonts w:ascii="Times New Roman" w:hAnsi="Times New Roman"/>
          <w:sz w:val="24"/>
        </w:rPr>
        <w:t>«</w:t>
      </w:r>
      <w:r>
        <w:rPr>
          <w:rFonts w:ascii="Times New Roman" w:hAnsi="Times New Roman"/>
          <w:sz w:val="24"/>
        </w:rPr>
        <w:t>МОСТОТРЕСТ</w:t>
      </w:r>
      <w:r>
        <w:rPr>
          <w:rFonts w:ascii="Times New Roman" w:hAnsi="Times New Roman"/>
          <w:sz w:val="24"/>
        </w:rPr>
        <w:t>»</w:t>
      </w:r>
      <w:bookmarkEnd w:id="130"/>
    </w:p>
    <w:p w14:paraId="21DE7160" w14:textId="52E262B7" w:rsidR="00DA428D" w:rsidRDefault="00DA428D" w:rsidP="00DA428D">
      <w:pPr>
        <w:pStyle w:val="Textbody"/>
      </w:pPr>
      <w:r>
        <w:t xml:space="preserve">Компания </w:t>
      </w:r>
      <w:r>
        <w:t>«</w:t>
      </w:r>
      <w:r>
        <w:t>Трансстроймеханизация</w:t>
      </w:r>
      <w:r>
        <w:t>»</w:t>
      </w:r>
      <w:r>
        <w:t xml:space="preserve"> стала единственным участником аукциона на право строительства первого этапа трассы от Краснодара до Керчи, стоимость контракта более 59 млрд рублей, сообщается на сайте госзакупок.</w:t>
      </w:r>
    </w:p>
    <w:p w14:paraId="6DB027EB" w14:textId="77777777" w:rsidR="00DA428D" w:rsidRDefault="00DA428D" w:rsidP="00DA428D">
      <w:pPr>
        <w:pStyle w:val="Textbody"/>
      </w:pPr>
      <w:r>
        <w:t>Глава Краснодарского края Вениамин Кондратьев сообщал, что строительство трассы от Краснодара до Темрюкского района протяженностью 119 км, ведущей к Крымскому мосту, обойдется почти в 100 млрд рублей. На первый этап выделены федеральные средства. Трасса позволит решить проблему пробок из-за возросшего автотрафика в сторону моста, связавшего Крым с другими регионами России. Сейчас дорога проходит через ряд населенных пунктов, в их числе город Темрюк, а новая трасса пройдет в обход населенных пунктов.</w:t>
      </w:r>
    </w:p>
    <w:p w14:paraId="19F85D7B" w14:textId="7C695A95" w:rsidR="00DA428D" w:rsidRDefault="00DA428D" w:rsidP="00DA428D">
      <w:pPr>
        <w:pStyle w:val="Textbody"/>
      </w:pPr>
      <w:r>
        <w:t>«</w:t>
      </w:r>
      <w:r>
        <w:t>По окончании срока подачи заявок подана только одна заявка. Такая заявка признана соответствующей требованиям федерального закона № 44-ФЗ и документации об аукционе</w:t>
      </w:r>
      <w:r>
        <w:t>»</w:t>
      </w:r>
      <w:r>
        <w:t>, - говорится в материалах закупки.</w:t>
      </w:r>
    </w:p>
    <w:p w14:paraId="6826FBF1" w14:textId="4A54C0D1" w:rsidR="00DA428D" w:rsidRDefault="00DA428D" w:rsidP="00DA428D">
      <w:pPr>
        <w:pStyle w:val="Textbody"/>
      </w:pPr>
      <w:r>
        <w:t xml:space="preserve">Согласно данным сайта, эту заявку подало ООО </w:t>
      </w:r>
      <w:r>
        <w:t>«</w:t>
      </w:r>
      <w:r>
        <w:t>Трансстроймеханизация</w:t>
      </w:r>
      <w:r>
        <w:t>»</w:t>
      </w:r>
      <w:r>
        <w:t>. Контракт планируется заключить по максимальной цене 59,19 млрд рублей.</w:t>
      </w:r>
    </w:p>
    <w:p w14:paraId="3A9C3899" w14:textId="1C6F1261" w:rsidR="00DA428D" w:rsidRDefault="00DA428D" w:rsidP="00DA428D">
      <w:pPr>
        <w:pStyle w:val="Textbody"/>
      </w:pPr>
      <w:r>
        <w:t xml:space="preserve">Согласно данным на сайте компании, </w:t>
      </w:r>
      <w:r>
        <w:t>«</w:t>
      </w:r>
      <w:r>
        <w:t>Трансстроймеханизация</w:t>
      </w:r>
      <w:r>
        <w:t>»</w:t>
      </w:r>
      <w:r>
        <w:t xml:space="preserve"> основана в 2005 году для комплексного строительства и реконструкции транспортной инфраструктуры в России. Она участвовала, в частности, в строительстве комплекса защитных сооружений от наводнений в Санкт-Петербурге, автомагистралей М-4 </w:t>
      </w:r>
      <w:r>
        <w:t>«</w:t>
      </w:r>
      <w:r>
        <w:t>Дон</w:t>
      </w:r>
      <w:r>
        <w:t>»</w:t>
      </w:r>
      <w:r>
        <w:t xml:space="preserve"> и М-9 </w:t>
      </w:r>
      <w:r>
        <w:t>«</w:t>
      </w:r>
      <w:r>
        <w:t>Балтия</w:t>
      </w:r>
      <w:r>
        <w:t>»</w:t>
      </w:r>
      <w:r>
        <w:t xml:space="preserve">, скоростной дороги Москва - Санкт-Петербург, в реконструкции аэродромных комплексов в аэропортах Внуково, Шереметьево и других. Входит в группу компаний </w:t>
      </w:r>
      <w:r>
        <w:t>«</w:t>
      </w:r>
      <w:r>
        <w:t>Мостотрест</w:t>
      </w:r>
      <w:r>
        <w:t>»</w:t>
      </w:r>
      <w:r>
        <w:t>.</w:t>
      </w:r>
    </w:p>
    <w:p w14:paraId="16341C94" w14:textId="63AF1CBB" w:rsidR="00DA428D" w:rsidRDefault="00DA428D" w:rsidP="00DA428D">
      <w:pPr>
        <w:pStyle w:val="Textbody"/>
      </w:pPr>
      <w:r>
        <w:lastRenderedPageBreak/>
        <w:t xml:space="preserve">На сайте ПАО </w:t>
      </w:r>
      <w:r>
        <w:t>«</w:t>
      </w:r>
      <w:r>
        <w:t>Мостотрест</w:t>
      </w:r>
      <w:r>
        <w:t>»</w:t>
      </w:r>
      <w:r>
        <w:t xml:space="preserve"> сообщается, что компания основана в 1930 году как Всесоюзный трест по строительству внеклассных и больших мостов. За это время построено более 7,7 тыс. объектов, в том числе в рамках подготовки к зимней Олимпиаде в Сочи, на новых федеральных трассах. В настоящее время холдинг оказывает услуги в инфраструктурном строительстве на территории РФ, специализируясь на строительстве и реконструкции автодорожных, железнодорожных и городских мостов, дорог и других инженерных сооружений, оказании сервисных услуг по эксплуатации, содержанию и ремонту автомобильных дорог и мостов, инвестировании в инфраструктурные проекты.</w:t>
      </w:r>
    </w:p>
    <w:p w14:paraId="683908D2" w14:textId="77777777" w:rsidR="00DA428D" w:rsidRDefault="00DA428D" w:rsidP="00DA428D">
      <w:pPr>
        <w:pStyle w:val="Textbody"/>
      </w:pPr>
      <w:hyperlink r:id="rId82" w:history="1">
        <w:r>
          <w:rPr>
            <w:color w:val="0000FF"/>
            <w:u w:val="single" w:color="0000FF"/>
          </w:rPr>
          <w:t>https://tass.ru/ekonomika/7997079</w:t>
        </w:r>
      </w:hyperlink>
    </w:p>
    <w:p w14:paraId="6F143CD3" w14:textId="77777777" w:rsidR="00DA428D" w:rsidRDefault="00DA428D" w:rsidP="00DA428D">
      <w:pPr>
        <w:pStyle w:val="3"/>
        <w:jc w:val="both"/>
        <w:rPr>
          <w:rFonts w:ascii="Times New Roman" w:hAnsi="Times New Roman"/>
          <w:sz w:val="24"/>
        </w:rPr>
      </w:pPr>
      <w:bookmarkStart w:id="131" w:name="_gen59"/>
      <w:bookmarkStart w:id="132" w:name="_Toc35422567"/>
      <w:bookmarkEnd w:id="131"/>
      <w:r>
        <w:rPr>
          <w:rFonts w:ascii="Times New Roman" w:hAnsi="Times New Roman"/>
          <w:sz w:val="24"/>
        </w:rPr>
        <w:t>ТАСС; 2020.17.03; В ВОЛОГОДСКОЙ ОБЛАСТИ ВЫДЕЛЯТ ЕЩЕ 51 МЛН РУБЛЕЙ НА ПАССАЖИРСКИЕ ПЕРЕВОЗКИ</w:t>
      </w:r>
      <w:bookmarkEnd w:id="132"/>
    </w:p>
    <w:p w14:paraId="766E5100" w14:textId="77777777" w:rsidR="00DA428D" w:rsidRDefault="00DA428D" w:rsidP="00DA428D">
      <w:pPr>
        <w:pStyle w:val="Textbody"/>
      </w:pPr>
      <w:r>
        <w:t>Правительство Вологодской области дополнительно выделит более 51 млн рублей на увеличение количества межрайонных автобусных перевозок и на введение новых маршрутов, в том числе в глубинке. Соответствующие поправки в областной бюджет рассмотрели во вторник депутаты на заседании коллегии Вологодского заксобрания, сообщила его пресс-служба.</w:t>
      </w:r>
    </w:p>
    <w:p w14:paraId="01267200" w14:textId="4356848D" w:rsidR="00DA428D" w:rsidRDefault="00DA428D" w:rsidP="00DA428D">
      <w:pPr>
        <w:pStyle w:val="Textbody"/>
      </w:pPr>
      <w:r>
        <w:t>«</w:t>
      </w:r>
      <w:r>
        <w:t>Мы нашли полное понимание с губернатором, правительством области, профильным департаментом дорожного хозяйства и транспорта. Сейчас можно говорить о том, что вопрос фактически решен. На мартовскую сессию будут внесены поправки в областной бюджет. Порядка 51 млн рублей будет дополнительно направлено на развитие внутрирайонной и межрайонной маршрутной сети. С мая должно начаться движение по новым 28 маршрутам. Кроме того, по 19 существующим маршрутам будет увеличено количество рейсов общественного транспорта</w:t>
      </w:r>
      <w:r>
        <w:t>»</w:t>
      </w:r>
      <w:r>
        <w:t>, - приводятся в сообщении слова спикера областного парламента Андрея Луценко.</w:t>
      </w:r>
    </w:p>
    <w:p w14:paraId="3AF02D5C" w14:textId="77777777" w:rsidR="00DA428D" w:rsidRDefault="00DA428D" w:rsidP="00DA428D">
      <w:pPr>
        <w:pStyle w:val="Textbody"/>
      </w:pPr>
      <w:r>
        <w:t>По его словам, жители области неоднократно обращались к депутатам по вопросу восстановления автобусного сообщения в муниципалитетах. Были организованы встречи с членами областного правительства. В результате разработали и согласовали со всеми сторонами концепцию развития автобусных перевозок, которая подразумевает субсидирование убыточных маршрутов из областного бюджета. Освободившиеся средства муниципалитеты направят на увеличение количества маршрутов, покупку новых автобусов. Новые 28 маршрутов появятся практически во всех муниципалитетах, уточнили ТАСС в парламенте.</w:t>
      </w:r>
    </w:p>
    <w:p w14:paraId="2B090794" w14:textId="77777777" w:rsidR="00DA428D" w:rsidRDefault="00DA428D" w:rsidP="00DA428D">
      <w:pPr>
        <w:pStyle w:val="Textbody"/>
      </w:pPr>
      <w:r>
        <w:t>Заседание Вологодского заксобрания, где будут рассмотрены поправки в бюджет региона, запланировано на 25 марта. В июне депутаты намерены проверить, насколько ситуация улучшилась, чтобы исправить недочеты.</w:t>
      </w:r>
    </w:p>
    <w:p w14:paraId="14747FF3" w14:textId="77777777" w:rsidR="00DA428D" w:rsidRDefault="00DA428D" w:rsidP="00DA428D">
      <w:pPr>
        <w:pStyle w:val="Textbody"/>
      </w:pPr>
      <w:hyperlink r:id="rId83" w:history="1">
        <w:r>
          <w:rPr>
            <w:color w:val="0000FF"/>
            <w:u w:val="single" w:color="0000FF"/>
          </w:rPr>
          <w:t>https://tass.ru/ekonomika/8007199</w:t>
        </w:r>
      </w:hyperlink>
    </w:p>
    <w:p w14:paraId="545D562F" w14:textId="77777777" w:rsidR="00DA428D" w:rsidRDefault="00DA428D" w:rsidP="00DA428D">
      <w:pPr>
        <w:pStyle w:val="3"/>
        <w:jc w:val="both"/>
      </w:pPr>
      <w:bookmarkStart w:id="133" w:name="_gen60"/>
      <w:bookmarkStart w:id="134" w:name="_Toc35422568"/>
      <w:bookmarkEnd w:id="133"/>
      <w:r>
        <w:rPr>
          <w:rFonts w:ascii="Times New Roman" w:hAnsi="Times New Roman"/>
          <w:sz w:val="24"/>
        </w:rPr>
        <w:t>ТАСС; 2020.17.03; ДОЛЯ ЭКСПОРТНЫХ АВТОПЕРЕВОЗОК РОССИЙСКИМИ КОМПАНИЯМИ ВПЕРВЫЕ ПРЕВЫСИЛА ИМПОРТНЫЕ</w:t>
      </w:r>
      <w:bookmarkEnd w:id="134"/>
    </w:p>
    <w:p w14:paraId="1BC018CD" w14:textId="62CA0EA2" w:rsidR="00DA428D" w:rsidRDefault="00DA428D" w:rsidP="00DA428D">
      <w:pPr>
        <w:pStyle w:val="Textbody"/>
      </w:pPr>
      <w:r>
        <w:t xml:space="preserve">Удельная доля экспортных перевозок российскими автотранспортными компаниями впервые превысила импортные и составила 51% в 2019 году, сообщил во вторник руководитель департамента организации перевозок администрации Ассоциации международных автомобильных перевозчиков (АСМАП) Андрей Лохов на региональной конференции АСМАП в Уральском федеральном округе (УрФО) </w:t>
      </w:r>
      <w:r>
        <w:t>«</w:t>
      </w:r>
      <w:r>
        <w:t>Развитие экспорта транспортных услуг в регионах Урала</w:t>
      </w:r>
      <w:r>
        <w:t>»</w:t>
      </w:r>
      <w:r>
        <w:t>.</w:t>
      </w:r>
    </w:p>
    <w:p w14:paraId="33842E24" w14:textId="367311ED" w:rsidR="00DA428D" w:rsidRDefault="00DA428D" w:rsidP="00DA428D">
      <w:pPr>
        <w:pStyle w:val="Textbody"/>
      </w:pPr>
      <w:r>
        <w:t>«</w:t>
      </w:r>
      <w:r>
        <w:t>Удельная доля экспортных перевозок достигла у них 51%, в прошлые года преобладал импорт. Мы ушли от проблемы порожних пробегов. Загрузка в прямом и обратном направлении в результате роста экспорта практически выровнялась</w:t>
      </w:r>
      <w:r>
        <w:t>»</w:t>
      </w:r>
      <w:r>
        <w:t>, - сказал Лохов.</w:t>
      </w:r>
    </w:p>
    <w:p w14:paraId="70EAE15C" w14:textId="77777777" w:rsidR="00DA428D" w:rsidRDefault="00DA428D" w:rsidP="00DA428D">
      <w:pPr>
        <w:pStyle w:val="Textbody"/>
      </w:pPr>
      <w:r>
        <w:t xml:space="preserve">Он добавил, что объем международных автомобильных перевозок на российском рынке в прошлом году увеличился по российским перевозчикам на 4,3% по сравнению с 2018 </w:t>
      </w:r>
      <w:r>
        <w:lastRenderedPageBreak/>
        <w:t>годом. Доля участия отечественных транспортных компаний на рынке увеличилась с 44 до 45% в 2019 году.</w:t>
      </w:r>
    </w:p>
    <w:p w14:paraId="7DD46ECB" w14:textId="77777777" w:rsidR="00DA428D" w:rsidRDefault="00DA428D" w:rsidP="00DA428D">
      <w:pPr>
        <w:pStyle w:val="Textbody"/>
      </w:pPr>
      <w:r>
        <w:t>Прирост участия российских перевозчиков отмечен на следующих направлениях: Турция, Азербайджан, Сербия, Франция, Бельгия, Нидерланды, Финляндия.</w:t>
      </w:r>
    </w:p>
    <w:p w14:paraId="59AB62FF" w14:textId="77777777" w:rsidR="00DA428D" w:rsidRDefault="00DA428D" w:rsidP="00DA428D">
      <w:pPr>
        <w:pStyle w:val="Textbody"/>
      </w:pPr>
      <w:r>
        <w:t>Руководитель филиала АСМАП по УрФО Александр Салаутин отметил, что экспорт транспортных услуг России за девять месяцев 2019 года составил $623 млн, из них $537 млн - автомобильные грузовые перевозки.</w:t>
      </w:r>
    </w:p>
    <w:p w14:paraId="1F01B737" w14:textId="77777777" w:rsidR="00DA428D" w:rsidRDefault="00DA428D" w:rsidP="00DA428D">
      <w:pPr>
        <w:pStyle w:val="Textbody"/>
      </w:pPr>
      <w:r>
        <w:t>Автоперевозки в УрФО</w:t>
      </w:r>
    </w:p>
    <w:p w14:paraId="1FDE8602" w14:textId="7F80A7B4" w:rsidR="00DA428D" w:rsidRDefault="00DA428D" w:rsidP="00DA428D">
      <w:pPr>
        <w:pStyle w:val="Textbody"/>
      </w:pPr>
      <w:r>
        <w:t xml:space="preserve">Лохов отметил, что уральский регион по своей специфике является одним из самых экспортно-ориентированных в РФ. </w:t>
      </w:r>
      <w:r>
        <w:t>«</w:t>
      </w:r>
      <w:r>
        <w:t>Так, доля перевозок грузов автомобильным транспортом на международном направлении из УрФО составила порядка 70%. Импорт только 30%</w:t>
      </w:r>
      <w:r>
        <w:t>»</w:t>
      </w:r>
      <w:r>
        <w:t>, - сказал он, уточнив, что на территории УрФО лидером является Свердловская область.</w:t>
      </w:r>
    </w:p>
    <w:p w14:paraId="36C7CA14" w14:textId="77777777" w:rsidR="00DA428D" w:rsidRDefault="00DA428D" w:rsidP="00DA428D">
      <w:pPr>
        <w:pStyle w:val="Textbody"/>
      </w:pPr>
      <w:r>
        <w:t>Объем грузоперевозок на территории области в 2018 году составил 533,7 тыс. т, в 2019 - 537,8 тыс. т. Для сравнения в Курганской области те же показатели составляют 14,1 тыс. т в 2018 году и 24,7 тыс. т в 2019 году.</w:t>
      </w:r>
    </w:p>
    <w:p w14:paraId="29A02274" w14:textId="77777777" w:rsidR="00DA428D" w:rsidRDefault="00DA428D" w:rsidP="00DA428D">
      <w:pPr>
        <w:pStyle w:val="Textbody"/>
      </w:pPr>
      <w:r>
        <w:t>Заместитель министра международных и внешнеэкономических связей Свердловской области Вячеслав Ярин отметил, что необходимость снижения затрат при транспортировке товаров за рубеж отмечена многими экспортно-ориентированными предприятиями Свердловской области.</w:t>
      </w:r>
    </w:p>
    <w:p w14:paraId="7F569706" w14:textId="03053323" w:rsidR="00DA428D" w:rsidRDefault="00DA428D" w:rsidP="00DA428D">
      <w:pPr>
        <w:pStyle w:val="Textbody"/>
      </w:pPr>
      <w:r>
        <w:t>«</w:t>
      </w:r>
      <w:r>
        <w:t>В связи с этим развитие международной кооперации мы видим, в том числе, в развитии транспортно-логистической инфраструктуры. Один из способов снижения затрат на перевозку мы видим в загрузке транспортных потоков в обе стороны</w:t>
      </w:r>
      <w:r>
        <w:t>»</w:t>
      </w:r>
      <w:r>
        <w:t>, - уточнил замминистра.</w:t>
      </w:r>
    </w:p>
    <w:p w14:paraId="37ECCE0C" w14:textId="77777777" w:rsidR="00DA428D" w:rsidRDefault="00DA428D" w:rsidP="00DA428D">
      <w:pPr>
        <w:pStyle w:val="Textbody"/>
      </w:pPr>
      <w:hyperlink r:id="rId84" w:history="1">
        <w:r>
          <w:rPr>
            <w:color w:val="0000FF"/>
            <w:u w:val="single" w:color="0000FF"/>
          </w:rPr>
          <w:t>https://tass.ru/ural-news/8002805</w:t>
        </w:r>
      </w:hyperlink>
    </w:p>
    <w:p w14:paraId="12A9686C" w14:textId="5BC4BBDD" w:rsidR="00DA428D" w:rsidRDefault="00DA428D" w:rsidP="00DA428D">
      <w:pPr>
        <w:pStyle w:val="3"/>
        <w:jc w:val="both"/>
        <w:rPr>
          <w:rFonts w:ascii="Times New Roman" w:hAnsi="Times New Roman"/>
          <w:sz w:val="24"/>
        </w:rPr>
      </w:pPr>
      <w:bookmarkStart w:id="135" w:name="_gen61"/>
      <w:bookmarkStart w:id="136" w:name="_Toc35422569"/>
      <w:bookmarkEnd w:id="135"/>
      <w:r>
        <w:rPr>
          <w:rFonts w:ascii="Times New Roman" w:hAnsi="Times New Roman"/>
          <w:sz w:val="24"/>
        </w:rPr>
        <w:t xml:space="preserve">ТАСС; 2020.17.03; </w:t>
      </w:r>
      <w:r>
        <w:rPr>
          <w:rFonts w:ascii="Times New Roman" w:hAnsi="Times New Roman"/>
          <w:sz w:val="24"/>
        </w:rPr>
        <w:t>«</w:t>
      </w:r>
      <w:r>
        <w:rPr>
          <w:rFonts w:ascii="Times New Roman" w:hAnsi="Times New Roman"/>
          <w:sz w:val="24"/>
        </w:rPr>
        <w:t>КАМАЗ</w:t>
      </w:r>
      <w:r>
        <w:rPr>
          <w:rFonts w:ascii="Times New Roman" w:hAnsi="Times New Roman"/>
          <w:sz w:val="24"/>
        </w:rPr>
        <w:t>»</w:t>
      </w:r>
      <w:r>
        <w:rPr>
          <w:rFonts w:ascii="Times New Roman" w:hAnsi="Times New Roman"/>
          <w:sz w:val="24"/>
        </w:rPr>
        <w:t xml:space="preserve"> НАЧАЛ ОПЫТНУЮ ЭКСПЛУАТАЦИЮ БЕСПИЛОТНЫХ ТЯГАЧЕЙ</w:t>
      </w:r>
      <w:bookmarkEnd w:id="136"/>
    </w:p>
    <w:p w14:paraId="0817A458" w14:textId="2FF47E6A" w:rsidR="00DA428D" w:rsidRDefault="00DA428D" w:rsidP="00DA428D">
      <w:pPr>
        <w:pStyle w:val="Textbody"/>
      </w:pPr>
      <w:r>
        <w:t>«</w:t>
      </w:r>
      <w:r>
        <w:t>КамАЗ</w:t>
      </w:r>
      <w:r>
        <w:t>»</w:t>
      </w:r>
      <w:r>
        <w:t xml:space="preserve"> начал опытную эксплуатацию беспилотных тягачей для доставки комплектующих со склада на производство, говорится в сообщении предприятия.</w:t>
      </w:r>
    </w:p>
    <w:p w14:paraId="0E0884C9" w14:textId="0E479F8C" w:rsidR="00DA428D" w:rsidRDefault="00DA428D" w:rsidP="00DA428D">
      <w:pPr>
        <w:pStyle w:val="Textbody"/>
      </w:pPr>
      <w:r>
        <w:t>«</w:t>
      </w:r>
      <w:r>
        <w:t xml:space="preserve">В логистическом центре </w:t>
      </w:r>
      <w:r>
        <w:t>«</w:t>
      </w:r>
      <w:r>
        <w:t>КамАЗа</w:t>
      </w:r>
      <w:r>
        <w:t>»</w:t>
      </w:r>
      <w:r>
        <w:t xml:space="preserve"> для доставки комплектующих со склада на производство начали применять беспилотные тягачи. Проект, открытый в рамках реинжиниринга автопроизводства, перешёл в стадию опытной эксплуатации</w:t>
      </w:r>
      <w:r>
        <w:t>»</w:t>
      </w:r>
      <w:r>
        <w:t>, - отмечается в сообщении.</w:t>
      </w:r>
    </w:p>
    <w:p w14:paraId="77DACB10" w14:textId="157F6F84" w:rsidR="00DA428D" w:rsidRDefault="00DA428D" w:rsidP="00DA428D">
      <w:pPr>
        <w:pStyle w:val="Textbody"/>
      </w:pPr>
      <w:r>
        <w:t xml:space="preserve">Пока таких тягачей два: один функционирует на автомобильном заводе, второй - на заводе двигателей. </w:t>
      </w:r>
      <w:r>
        <w:t>«</w:t>
      </w:r>
      <w:r>
        <w:t>В течение двух месяцев беспилотные тягачи будут находиться в опытной эксплуатации. Если расчёты логистов по их ключевым показателям эффективности оправдаются, схема транспортного обслуживания производства с помощью беспилотников будет расширяться</w:t>
      </w:r>
      <w:r>
        <w:t>»</w:t>
      </w:r>
      <w:r>
        <w:t>, - отмечают на предприятии.</w:t>
      </w:r>
    </w:p>
    <w:p w14:paraId="1FAD1FEC" w14:textId="77777777" w:rsidR="00DA428D" w:rsidRDefault="00DA428D" w:rsidP="00DA428D">
      <w:pPr>
        <w:pStyle w:val="Textbody"/>
      </w:pPr>
      <w:r>
        <w:t>На заводе уже набирают специалистов для обучения программированию беспилотных логистических систем.</w:t>
      </w:r>
    </w:p>
    <w:p w14:paraId="4FAE64FE" w14:textId="124D7E5F" w:rsidR="00DA428D" w:rsidRDefault="00DA428D" w:rsidP="00DA428D">
      <w:pPr>
        <w:pStyle w:val="Textbody"/>
      </w:pPr>
      <w:r>
        <w:t xml:space="preserve">Как пояснил в сообщении </w:t>
      </w:r>
      <w:r>
        <w:t>«</w:t>
      </w:r>
      <w:r>
        <w:t>КамАЗа</w:t>
      </w:r>
      <w:r>
        <w:t>»</w:t>
      </w:r>
      <w:r>
        <w:t xml:space="preserve"> замдиректора департамента по управлению проектами логистического центра Дмитрий Агеев, за счет использования беспилотников планируется исключить факторы, связанные с неравномерной загрузкой персонала при комплектовании заказа и перепробегом техники. Дополнительным эффектом станет снижение рисков простоя конвейера.</w:t>
      </w:r>
    </w:p>
    <w:p w14:paraId="70655051" w14:textId="77777777" w:rsidR="00DA428D" w:rsidRDefault="00DA428D" w:rsidP="00DA428D">
      <w:pPr>
        <w:pStyle w:val="Textbody"/>
      </w:pPr>
      <w:hyperlink r:id="rId85" w:history="1">
        <w:r>
          <w:rPr>
            <w:color w:val="0000FF"/>
            <w:u w:val="single" w:color="0000FF"/>
          </w:rPr>
          <w:t>https://futurerussia.gov.ru/nacionalnye-proekty/kamaz-nacal-opytnuu-ekspluataciu-bespilotnyh-tagacej</w:t>
        </w:r>
      </w:hyperlink>
    </w:p>
    <w:p w14:paraId="3848FCFF" w14:textId="77777777" w:rsidR="00DA428D" w:rsidRDefault="00DA428D" w:rsidP="00DA428D">
      <w:pPr>
        <w:pStyle w:val="3"/>
        <w:jc w:val="both"/>
        <w:rPr>
          <w:rFonts w:ascii="Times New Roman" w:hAnsi="Times New Roman"/>
          <w:sz w:val="24"/>
        </w:rPr>
      </w:pPr>
      <w:bookmarkStart w:id="137" w:name="_gen62"/>
      <w:bookmarkStart w:id="138" w:name="_gen65"/>
      <w:bookmarkStart w:id="139" w:name="_Toc35422570"/>
      <w:bookmarkEnd w:id="137"/>
      <w:bookmarkEnd w:id="138"/>
      <w:r>
        <w:rPr>
          <w:rFonts w:ascii="Times New Roman" w:hAnsi="Times New Roman"/>
          <w:sz w:val="24"/>
        </w:rPr>
        <w:lastRenderedPageBreak/>
        <w:t>ИНТЕРФАКС; 2020.17.03; РЖД СКОРРЕКТИРОВАЛИ СКИДКУ НА ПЕРЕВОЗКИ НЕФТЕПРОДУКТОВ СО СТАНЦИИ ВБЛИЗИ ЯЙСКОГО НПЗ</w:t>
      </w:r>
      <w:bookmarkEnd w:id="139"/>
    </w:p>
    <w:p w14:paraId="631E85FF" w14:textId="7706A221" w:rsidR="00DA428D" w:rsidRDefault="00DA428D" w:rsidP="00DA428D">
      <w:pPr>
        <w:pStyle w:val="Textbody"/>
      </w:pPr>
      <w:r>
        <w:t xml:space="preserve">ОАО </w:t>
      </w:r>
      <w:r>
        <w:t>«</w:t>
      </w:r>
      <w:r>
        <w:t>Российские железные дороги</w:t>
      </w:r>
      <w:r>
        <w:t>»</w:t>
      </w:r>
      <w:r>
        <w:t xml:space="preserve"> модифицировало объемную скидку на перевозки нефти и нефтепродуктов из Анжеро-Судженска (Кемеровская обл.), вблизи которого расположен Яйский НПЗ.</w:t>
      </w:r>
    </w:p>
    <w:p w14:paraId="25076CCB" w14:textId="77777777" w:rsidR="00DA428D" w:rsidRDefault="00DA428D" w:rsidP="00DA428D">
      <w:pPr>
        <w:pStyle w:val="Textbody"/>
      </w:pPr>
      <w:r>
        <w:t>Выписку из протокола заседания правления РЖД от 13 марта во вторник публикует корпоративное издание монополии. Решением устанавливается дисконт к тарифам на экспортные и внутрироссийские перевозки в цистернах бензина, керосина, дизельного топлива и прочих светлых нефтепродуктов, а также нефтяного и каменноугольного мазута, битума и гудрона, природного асфальта, битума и гудрона. В то же время, понижающий коэффициент не распространяется на нефтяной анодный кокс, стабильный газовый бензин и дистилляты газового конденсата.</w:t>
      </w:r>
    </w:p>
    <w:p w14:paraId="28E56377" w14:textId="77777777" w:rsidR="00DA428D" w:rsidRDefault="00DA428D" w:rsidP="00DA428D">
      <w:pPr>
        <w:pStyle w:val="Textbody"/>
      </w:pPr>
      <w:r>
        <w:t>Документ предполагает, что до 31 марта включительно будет применяться 15,2%-ная, а с 1 апреля и до конца 2020 г. - 6,4%-ная скидка при условии транспортировки в 2019-2020 гг. не менее 1,8 млн тонн этих грузов (по 0,9 млн тонн, соответственно).</w:t>
      </w:r>
    </w:p>
    <w:p w14:paraId="03259D28" w14:textId="49256339" w:rsidR="00DA428D" w:rsidRDefault="00DA428D" w:rsidP="00DA428D">
      <w:pPr>
        <w:pStyle w:val="Textbody"/>
      </w:pPr>
      <w:r>
        <w:t xml:space="preserve">Отмечается, что для получения скидки необходимы долгосрочные договорные обязательства с </w:t>
      </w:r>
      <w:r>
        <w:t>«</w:t>
      </w:r>
      <w:r>
        <w:t>Российскими железными дорогами</w:t>
      </w:r>
      <w:r>
        <w:t>»</w:t>
      </w:r>
      <w:r>
        <w:t xml:space="preserve">. В них компания готова зафиксировать возможность отклонения от гарантированного объема перевозок в 2019-2020 гг. в размере до 10% </w:t>
      </w:r>
      <w:r>
        <w:t>«</w:t>
      </w:r>
      <w:r>
        <w:t>при безусловном выполнении суммарного объема</w:t>
      </w:r>
      <w:r>
        <w:t>»</w:t>
      </w:r>
      <w:r>
        <w:t xml:space="preserve"> в этот период. Дисконт не будет действовать при изменении станции назначения.</w:t>
      </w:r>
    </w:p>
    <w:p w14:paraId="550AC19A" w14:textId="77777777" w:rsidR="00DA428D" w:rsidRDefault="00DA428D" w:rsidP="00DA428D">
      <w:pPr>
        <w:pStyle w:val="Textbody"/>
      </w:pPr>
      <w:r>
        <w:t>Ранее предполагалось, что 15,2%-ная скидка будет предоставляться в 2019-2021 гг. при условии перевозок не менее 3 млн тонн указанных нефтепродуктов (по 1 млн тонн ежегодно): решение об этом правление РЖД приняло в январе 2019 г.</w:t>
      </w:r>
    </w:p>
    <w:p w14:paraId="18B20206" w14:textId="77777777" w:rsidR="00DA428D" w:rsidRDefault="00DA428D" w:rsidP="00DA428D">
      <w:pPr>
        <w:pStyle w:val="Textbody"/>
      </w:pPr>
      <w:r>
        <w:t>Изначально понижающие коэффициенты на перевозки нефтяных грузов со станции Анжерская были введены осенью 2017 г. Они распространялись также на сырую нефть, но не касались прочих светлых нефтепродуктов. Размер дисконта составлял 18,2%. Для его получения в 2017 г. необходимо было отправить не менее 1,2 млн тонн этих грузов, в том числе на Дальний Восток - не менее 448,5 тыс. тонн, в Восточную Сибирь - 199,2 тыс. тонн (из них в направлении станции Наушки-экспорт на границе с Китаем в Бурятии - 121,84 тыс. тонн), на Северо-Запад РФ - 125 тыс. тонн, на Забайкальскую железную дорогу - 32,4 тыс. тонн, в Якутию - 23,7 тыс. тонн.</w:t>
      </w:r>
    </w:p>
    <w:p w14:paraId="000458D4" w14:textId="77777777" w:rsidR="00DA428D" w:rsidRDefault="00DA428D" w:rsidP="00DA428D">
      <w:pPr>
        <w:pStyle w:val="Textbody"/>
      </w:pPr>
      <w:r>
        <w:t>На 2018 г. минимальный объем необходимых для скидки перевозок был установлен на уровне 1,46 млн тонн, в том числе на Дальний Восток нужно было доставить не менее 510 тыс. тонн, в Восточную Сибирь - 546 тыс. тонн (из них в Наушки - 444 тыс. тонн), на Северо-Запад РФ - 231,6 тыс. тонн, на Забайкальскую железную дорогу - 10,8 тыс. тонн, в Якутию - 36 тыс. тонн. Понижающий коэффициент действовал до 31 декабря 2018 г. при условии договорных обязательств с РЖД. В апреле 2018 г. перечень грузов был дополнен прочими светлыми нефтепродуктами.</w:t>
      </w:r>
    </w:p>
    <w:p w14:paraId="41D07CC8" w14:textId="1DA78326" w:rsidR="00DA428D" w:rsidRDefault="00DA428D" w:rsidP="00DA428D">
      <w:pPr>
        <w:pStyle w:val="Textbody"/>
      </w:pPr>
      <w:r>
        <w:t xml:space="preserve">Правда, в январе 2019 г. объемные параметры тарифного решения </w:t>
      </w:r>
      <w:r>
        <w:t>«</w:t>
      </w:r>
      <w:r>
        <w:t>задним числом</w:t>
      </w:r>
      <w:r>
        <w:t>»</w:t>
      </w:r>
      <w:r>
        <w:t xml:space="preserve"> были пересмотрены. Правление </w:t>
      </w:r>
      <w:r>
        <w:t>«</w:t>
      </w:r>
      <w:r>
        <w:t>Российских железных дорог</w:t>
      </w:r>
      <w:r>
        <w:t>»</w:t>
      </w:r>
      <w:r>
        <w:t xml:space="preserve"> снизило общее количество грузов указанной номенклатуры, которые необходимо было перевезти в 2017-2018 гг. для получения 18,2%-ной скидки до 1,9 млн тонн (вместо прежних 2,66 млн), убрав из текста протокола градацию по направлениям транспортировки. При этом в отношении прочих светлых нефтепродуктов понижающий коэффициент применялся только при перевозках только с 15 мая по 31 декабря 2018 г. включительно.</w:t>
      </w:r>
    </w:p>
    <w:p w14:paraId="764FCE3C" w14:textId="4852A367" w:rsidR="00DA428D" w:rsidRDefault="00DA428D" w:rsidP="00DA428D">
      <w:pPr>
        <w:pStyle w:val="Textbody"/>
      </w:pPr>
      <w:r>
        <w:t xml:space="preserve">Яйский нефтеперерабатывающий завод мощностью 3,3 млн тонн в год с глубиной переработки в 60% был введен в эксплуатацию в 2013 г. Предприятие расположено в непосредственной близости от магистрального нефтепровода и Транссибирской магистрали. Продукция реализуется как в РФ, так и за рубежом. Инвестор проекта - АО </w:t>
      </w:r>
      <w:r>
        <w:t>«</w:t>
      </w:r>
      <w:r>
        <w:t>Нефтехимсервис</w:t>
      </w:r>
      <w:r>
        <w:t>»</w:t>
      </w:r>
      <w:r>
        <w:t xml:space="preserve"> (НХС, совладельцы - Георгий Кушнир, Юрий Кушнеров и Александр Говор). В 2018 г. на предприятии введен в эксплуатацию блок вакуумной перегонки </w:t>
      </w:r>
      <w:r>
        <w:lastRenderedPageBreak/>
        <w:t>мазута с расчетной мощностью 1,6 млн тонн в год. Установка позволяет довести глубину переработки нефти до 75%.</w:t>
      </w:r>
    </w:p>
    <w:p w14:paraId="6EA7C9BB" w14:textId="6537A12A" w:rsidR="00DA428D" w:rsidRDefault="00DA428D" w:rsidP="00DA428D">
      <w:pPr>
        <w:pStyle w:val="Textbody"/>
      </w:pPr>
      <w:r>
        <w:t xml:space="preserve">В 2020 г. планируется завершить строительство комбинированной установки по переработке прямогонных бензиновых фракций, что позволит наладить выпуск до 700 тыс. тонн автомобильного бензина класса </w:t>
      </w:r>
      <w:r>
        <w:t>«</w:t>
      </w:r>
      <w:r>
        <w:t>Евро-5</w:t>
      </w:r>
      <w:r>
        <w:t>»</w:t>
      </w:r>
      <w:r>
        <w:t xml:space="preserve"> в год. Инвестиции в строительство II очереди НПЗ - 30 млрд руб. Накопленные вложения в период 2020 г. составят 54 млрд руб. Советом директоров НХС утверждена программа развития проекта до 2023 г., которой предусмотрено создание комплекса установок каталитического крекинга мазута.</w:t>
      </w:r>
    </w:p>
    <w:p w14:paraId="35F3078A" w14:textId="296B0E31" w:rsidR="00DA428D" w:rsidRDefault="00DA428D" w:rsidP="00DA428D">
      <w:pPr>
        <w:pStyle w:val="Textbody"/>
      </w:pPr>
      <w:r>
        <w:t xml:space="preserve">Право варьировать грузовые тарифы в рамках </w:t>
      </w:r>
      <w:r>
        <w:t>«</w:t>
      </w:r>
      <w:r>
        <w:t>ценового коридора</w:t>
      </w:r>
      <w:r>
        <w:t>»</w:t>
      </w:r>
      <w:r>
        <w:t xml:space="preserve"> </w:t>
      </w:r>
      <w:r>
        <w:t>«</w:t>
      </w:r>
      <w:r>
        <w:t>Российские железные дороги</w:t>
      </w:r>
      <w:r>
        <w:t>»</w:t>
      </w:r>
      <w:r>
        <w:t xml:space="preserve"> получили в 2013 г. С 2019 г. компания имеет возможность давать только скидки - для грузов II (базового) и III (высокодоходного) тарифного классов - до 50%, для грузов I (низкодоходного) класса - до 25% при перевозках в пределах 3,3 тыс. км и до 12,8% - на более длинные расстояния.</w:t>
      </w:r>
    </w:p>
    <w:p w14:paraId="477515AB" w14:textId="77777777" w:rsidR="00DA428D" w:rsidRDefault="00DA428D" w:rsidP="00DA428D">
      <w:pPr>
        <w:pStyle w:val="3"/>
        <w:jc w:val="both"/>
        <w:rPr>
          <w:rFonts w:ascii="Times New Roman" w:hAnsi="Times New Roman"/>
          <w:sz w:val="24"/>
        </w:rPr>
      </w:pPr>
      <w:bookmarkStart w:id="140" w:name="_gen66"/>
      <w:bookmarkStart w:id="141" w:name="_Toc35422571"/>
      <w:bookmarkEnd w:id="140"/>
      <w:r>
        <w:rPr>
          <w:rFonts w:ascii="Times New Roman" w:hAnsi="Times New Roman"/>
          <w:sz w:val="24"/>
        </w:rPr>
        <w:t>ТАСС; 2020.17.03; ЧИСЛО НЕСЧАСТНЫХ СЛУЧАЕВ НА МЖД С НАЧАЛА ГОДА СНИЗИЛОСЬ НА 17,2%</w:t>
      </w:r>
      <w:bookmarkEnd w:id="141"/>
    </w:p>
    <w:p w14:paraId="71CD2778" w14:textId="77777777" w:rsidR="00DA428D" w:rsidRDefault="00DA428D" w:rsidP="00DA428D">
      <w:pPr>
        <w:pStyle w:val="Textbody"/>
      </w:pPr>
      <w:r>
        <w:t>Более 140 несчастных случаев произошло на Московской железной дороге (МЖД) с начала года, что на 17,2% меньше по сравнению с прошлым годом. Об этом сообщили ТАСС в пресс-службе МЖД.</w:t>
      </w:r>
    </w:p>
    <w:p w14:paraId="66702B71" w14:textId="33B8D05E" w:rsidR="00DA428D" w:rsidRDefault="00DA428D" w:rsidP="00DA428D">
      <w:pPr>
        <w:pStyle w:val="Textbody"/>
      </w:pPr>
      <w:r>
        <w:t>«</w:t>
      </w:r>
      <w:r>
        <w:t>С начала 2020 года количество несчастных случаев на Московской железной дороге снизилось на 17,2% (с 172 в прошлом году до 143)</w:t>
      </w:r>
      <w:r>
        <w:t>»</w:t>
      </w:r>
      <w:r>
        <w:t>, - сказали в пресс-службе.</w:t>
      </w:r>
    </w:p>
    <w:p w14:paraId="783F69D6" w14:textId="77777777" w:rsidR="00DA428D" w:rsidRDefault="00DA428D" w:rsidP="00DA428D">
      <w:pPr>
        <w:pStyle w:val="Textbody"/>
      </w:pPr>
      <w:r>
        <w:t>В Москве и Подмосковье зафиксировали самое заметное снижение несчастных случаев. Так, в Москве за это время их произошло всего девять, а в Подмосковье - 25. На три случая меньше зарегистрировали в Тульской, и на два - во Владимирской области. Основная причина происшествий - нарушение пешеходами правил безопасного поведения на объектах железнодорожного транспорта.</w:t>
      </w:r>
    </w:p>
    <w:p w14:paraId="33CC2423" w14:textId="77777777" w:rsidR="00DA428D" w:rsidRDefault="00DA428D" w:rsidP="00DA428D">
      <w:pPr>
        <w:pStyle w:val="Textbody"/>
      </w:pPr>
      <w:r>
        <w:t>В преддверии школьных каникул сотрудники Московской железной дороги напомнят детям и подросткам правила безопасного поведения на объектах железнодорожного транспорта.</w:t>
      </w:r>
    </w:p>
    <w:p w14:paraId="3993340C" w14:textId="77777777" w:rsidR="00DA428D" w:rsidRDefault="00DA428D" w:rsidP="00DA428D">
      <w:pPr>
        <w:pStyle w:val="Textbody"/>
      </w:pPr>
      <w:r>
        <w:t>В этом году железнодорожники посетят более 300 учебных заведений и проведут со школьниками и студентами открытые уроки безопасности. Кроме того сотрудники МЖД также затронут тему руферства и зацепинга. Совместно с сотрудниками транспортной полиции пройдут рейды в местах, где пешеходы регулярно нарушают правила безопасности, добавили в пресс-службе.</w:t>
      </w:r>
    </w:p>
    <w:p w14:paraId="5F408853" w14:textId="77777777" w:rsidR="00DA428D" w:rsidRDefault="00DA428D" w:rsidP="00DA428D">
      <w:pPr>
        <w:pStyle w:val="Textbody"/>
      </w:pPr>
      <w:hyperlink r:id="rId86" w:history="1">
        <w:r>
          <w:rPr>
            <w:color w:val="0000FF"/>
            <w:u w:val="single" w:color="0000FF"/>
          </w:rPr>
          <w:t>https://tass.ru/obschestvo/8000815</w:t>
        </w:r>
      </w:hyperlink>
    </w:p>
    <w:p w14:paraId="29365A26" w14:textId="77777777" w:rsidR="00585A5F" w:rsidRDefault="00585A5F" w:rsidP="00DA428D">
      <w:pPr>
        <w:pStyle w:val="3"/>
        <w:jc w:val="both"/>
        <w:rPr>
          <w:rFonts w:ascii="Times New Roman" w:hAnsi="Times New Roman"/>
          <w:sz w:val="24"/>
        </w:rPr>
      </w:pPr>
      <w:bookmarkStart w:id="142" w:name="_Toc35422572"/>
      <w:r>
        <w:rPr>
          <w:rFonts w:ascii="Times New Roman" w:hAnsi="Times New Roman"/>
          <w:sz w:val="24"/>
        </w:rPr>
        <w:t>РОССИЙСКАЯ ГАЗЕТА - ФЕДЕРАЛЬНЫЙ ВЫПУСК; ЕВГЕНИЙ ГАЙВА, АНДРЕЙ КУЛИКОВ, РОМАН МЕРЗЛЯКОВ, ОЛЕГ ПЛАТОНОВ, АНДРЕЙ ЧУГУНОВ; 2020.17.03; ВОЛГА ВЫШЛА ЗА ПОРОГ</w:t>
      </w:r>
      <w:bookmarkEnd w:id="142"/>
    </w:p>
    <w:p w14:paraId="252D23A5" w14:textId="4A10F624" w:rsidR="00585A5F" w:rsidRDefault="00585A5F" w:rsidP="00DA428D">
      <w:pPr>
        <w:pStyle w:val="Textbody"/>
      </w:pPr>
      <w:r>
        <w:t xml:space="preserve">Проблемами Волги займется межведомственный Научно-технический совет (НТС), который планируется создать при правительстве. Он должен разработать планы модернизации объектов Волжско-Камского каскада ГЭС и подготовить согласованные предложения по судоходству. Это следует из проекта постановления кабмина, с которым ознакомилась </w:t>
      </w:r>
      <w:r w:rsidR="00DA428D">
        <w:t>«</w:t>
      </w:r>
      <w:r>
        <w:t>РГ</w:t>
      </w:r>
      <w:r w:rsidR="00DA428D">
        <w:t>»</w:t>
      </w:r>
      <w:r>
        <w:t>.</w:t>
      </w:r>
    </w:p>
    <w:p w14:paraId="4FBD417D" w14:textId="298ECE50" w:rsidR="00585A5F" w:rsidRDefault="00585A5F" w:rsidP="00DA428D">
      <w:pPr>
        <w:pStyle w:val="Textbody"/>
      </w:pPr>
      <w:r>
        <w:t xml:space="preserve">Сейчас участок Волги от Городца до Нижнего Новгорода крупнотоннажные суда могут проходить лишь пару часов в сутки, рассказал </w:t>
      </w:r>
      <w:r w:rsidR="00DA428D">
        <w:t>«</w:t>
      </w:r>
      <w:r>
        <w:t>РГ</w:t>
      </w:r>
      <w:r w:rsidR="00DA428D">
        <w:t>»</w:t>
      </w:r>
      <w:r>
        <w:t xml:space="preserve"> член-корреспондент РАН гидролог и экономист Виктор Данилов-Данильян. А в скором времени судоходство на этом 40-километровом мелководном участке может остановиться вообще из-за нехватки воды в навигацию. С 2005 года грузопоток через Городецкий гидроузел уже упал вдвое.</w:t>
      </w:r>
    </w:p>
    <w:p w14:paraId="2A863C5E" w14:textId="35CDFAEA" w:rsidR="00585A5F" w:rsidRDefault="00585A5F" w:rsidP="00DA428D">
      <w:pPr>
        <w:pStyle w:val="Textbody"/>
      </w:pPr>
      <w:r>
        <w:t xml:space="preserve">Из-за этого, например, тормозится российский агроэкспорт - зерна, растительного масла, кормов для животных. </w:t>
      </w:r>
      <w:r w:rsidR="00DA428D">
        <w:t>«</w:t>
      </w:r>
      <w:r>
        <w:t xml:space="preserve">Но мелководье в районе Нижнего Новгорода уже не дает </w:t>
      </w:r>
      <w:r>
        <w:lastRenderedPageBreak/>
        <w:t>проходить там судам с полной загрузкой, а модернизация участка идет очень медленно</w:t>
      </w:r>
      <w:r w:rsidR="00DA428D">
        <w:t>»</w:t>
      </w:r>
      <w:r>
        <w:t>, - отмечает ведущий эксперт Института конъюнктуры аграрного рынка Евгений Иванов.</w:t>
      </w:r>
    </w:p>
    <w:p w14:paraId="7AC6A176" w14:textId="1AD81E80" w:rsidR="00585A5F" w:rsidRDefault="00585A5F" w:rsidP="00DA428D">
      <w:pPr>
        <w:pStyle w:val="Textbody"/>
      </w:pPr>
      <w:r>
        <w:t xml:space="preserve">Страдает и туристический рынок. В старинный Городец из-за низкого уровня воды не могут попасть туристические группы. </w:t>
      </w:r>
      <w:r w:rsidR="00DA428D">
        <w:t>«</w:t>
      </w:r>
      <w:r>
        <w:t>Если с реки уходит водный транспорт и ее перестают поддерживать в судоходных габаритах, расположенные по берегам города теряют свое значение, а нередко и деградируют</w:t>
      </w:r>
      <w:r w:rsidR="00DA428D">
        <w:t>»</w:t>
      </w:r>
      <w:r>
        <w:t xml:space="preserve">, - резюмирует Данилов-Данильян.Обмеление Волги на проблемном участке началось 40 лет назад. К проблеме подступались неоднократно. За десятилетия ученые рассмотрели более 15 вариантов решения проблемы. Например, строительство третьей нитки нижней ступени действующих шлюзов гидроузла у Городца. В этом случае предлагается еще больше запрудить Волгу выше проблемного участка. Как пояснили </w:t>
      </w:r>
      <w:r w:rsidR="00DA428D">
        <w:t>«</w:t>
      </w:r>
      <w:r>
        <w:t>РГ</w:t>
      </w:r>
      <w:r w:rsidR="00DA428D">
        <w:t>»</w:t>
      </w:r>
      <w:r>
        <w:t xml:space="preserve"> в </w:t>
      </w:r>
      <w:r>
        <w:rPr>
          <w:b/>
        </w:rPr>
        <w:t>Росморречфлот</w:t>
      </w:r>
      <w:r>
        <w:t>е, согласно расчетам академических и отраслевых научных центров уровень воды в реке к Нижнему Новгороду все равно будет падать до 1,6 метра, тогда как для судоходства требуется 4 метра.</w:t>
      </w:r>
    </w:p>
    <w:p w14:paraId="312D185D" w14:textId="77777777" w:rsidR="00585A5F" w:rsidRDefault="00585A5F" w:rsidP="00DA428D">
      <w:pPr>
        <w:pStyle w:val="Textbody"/>
      </w:pPr>
      <w:r>
        <w:t>Не решает проблему и строительство 3-й ступени существующих Городецких шлюзов. Поднять уровень воды не получится без создания дополнительного подпора в конце 40-километрового участка у Нижнего Новгорода</w:t>
      </w:r>
    </w:p>
    <w:p w14:paraId="2A0C823A" w14:textId="4248264E" w:rsidR="00585A5F" w:rsidRDefault="00585A5F" w:rsidP="00DA428D">
      <w:pPr>
        <w:pStyle w:val="Textbody"/>
      </w:pPr>
      <w:r>
        <w:t xml:space="preserve">Получается, нужно строить низконапорный гидроузел между Городцом и Нижним Новгородом Именно такой вариант предусмотрен Комплексным планом модернизации и расширения магистральной инфраструктуры на период до 2024 года. Но против строительства нового гидроузла выступают в самой Нижегородской области. Там указывают на необходимость учесть все те же альтернативные пути. </w:t>
      </w:r>
      <w:r w:rsidR="00DA428D">
        <w:t>«</w:t>
      </w:r>
      <w:r>
        <w:t>Пока вариант третьей нитки шлюзов выглядит предпочтительнее по всем параметрам. Он более чем в пять раз дешевле, его можно реализовать в два раза быстрее и, самое главное, он не вызовет затоплений и подтоплений, как проект низконапорного гидроузла</w:t>
      </w:r>
      <w:r w:rsidR="00DA428D">
        <w:t>»</w:t>
      </w:r>
      <w:r>
        <w:t xml:space="preserve">, - пояснил </w:t>
      </w:r>
      <w:r w:rsidR="00DA428D">
        <w:t>«</w:t>
      </w:r>
      <w:r>
        <w:t>РГ</w:t>
      </w:r>
      <w:r w:rsidR="00DA428D">
        <w:t>»</w:t>
      </w:r>
      <w:r>
        <w:t xml:space="preserve"> заместитель губернатора Нижегородской области Андрей Харин. Более категоричны региональные экологи. В случае появления низконапорной плотины подтапливаются многие заселенные территории, например, город Балахна, утверждает председатель Совета экоцентра </w:t>
      </w:r>
      <w:r w:rsidR="00DA428D">
        <w:t>«</w:t>
      </w:r>
      <w:r>
        <w:t>Дронт</w:t>
      </w:r>
      <w:r w:rsidR="00DA428D">
        <w:t>»</w:t>
      </w:r>
      <w:r>
        <w:t xml:space="preserve"> (Нижний Новгород) Асхат Каюмов. В других приволжских регионах не сомневаются, что нужно поднимать уровень воды в реке, но просят учесть и их интересы. Например, Саратовская область страдает из-за регулярных сбросов воды для поддержки Волго-Ахтубинской поймы, например, гибнет икра рыб, замечает доктор биологических наук, завкафедрой экологии Саратовского технического госуниверситета имени Ю.А. Гагарина Елена Тихомирова. Строительство нового гидротехнического сооружения нужно просчитывать с учетом всех последствий, замечает завкафедрой оптимизации водных экосистем Казанского федерального университета Нафиса Мингазова. Может получиться так, что из-за нового гидроузла необходимый уровень воды недополучит Татарстан, который находится ниже по течению. </w:t>
      </w:r>
      <w:r w:rsidR="00DA428D">
        <w:t>«</w:t>
      </w:r>
      <w:r>
        <w:t>На Волге можно и нужно строить водохранилища, но не в ущерб другим водопользователям</w:t>
      </w:r>
      <w:r w:rsidR="00DA428D">
        <w:t>»</w:t>
      </w:r>
      <w:r>
        <w:t>, - призывает заслуженный эколог России Владимир Лобойко.</w:t>
      </w:r>
    </w:p>
    <w:p w14:paraId="3CECA7C3" w14:textId="77777777" w:rsidR="00585A5F" w:rsidRDefault="00585A5F" w:rsidP="00DA428D">
      <w:pPr>
        <w:pStyle w:val="Textbody"/>
      </w:pPr>
      <w:r>
        <w:t xml:space="preserve">Судя по всему, дискуссии в совете предстоят жаркие. Главное, чтобы итоговое решение было принято достаточно быстро. В </w:t>
      </w:r>
      <w:r>
        <w:rPr>
          <w:b/>
        </w:rPr>
        <w:t>минтранс</w:t>
      </w:r>
      <w:r>
        <w:t>е настаивают, что решить проблему поможет только строительство Нижегородского гидроузла и приводят свои доводы.</w:t>
      </w:r>
    </w:p>
    <w:p w14:paraId="5DECC29F" w14:textId="77777777" w:rsidR="00585A5F" w:rsidRDefault="00585A5F" w:rsidP="00DA428D">
      <w:pPr>
        <w:pStyle w:val="Textbody"/>
      </w:pPr>
      <w:r>
        <w:t>К началу навигации отремонтируют причалы Северного Речного вокзала</w:t>
      </w:r>
    </w:p>
    <w:p w14:paraId="5EF34559" w14:textId="1D9230F1" w:rsidR="00585A5F" w:rsidRDefault="00DA428D" w:rsidP="00DA428D">
      <w:pPr>
        <w:pStyle w:val="Textbody"/>
      </w:pPr>
      <w:r>
        <w:t>«</w:t>
      </w:r>
      <w:r w:rsidR="00585A5F">
        <w:t xml:space="preserve">В мае 2019 года безальтернативность реализуемого </w:t>
      </w:r>
      <w:r w:rsidR="00585A5F">
        <w:rPr>
          <w:b/>
        </w:rPr>
        <w:t>Минтранс</w:t>
      </w:r>
      <w:r w:rsidR="00585A5F">
        <w:t xml:space="preserve">ом России проекта строительства Нижегородского низконапорного гидроузла как эффективного, безопасного и устойчивого решения проблемы обеспечения судоходства была подтверждена решением расширенного заседания Научного совета Российской академии наук </w:t>
      </w:r>
      <w:r>
        <w:t>«</w:t>
      </w:r>
      <w:r w:rsidR="00585A5F">
        <w:t>Водные ресурсы суши</w:t>
      </w:r>
      <w:r>
        <w:t>»</w:t>
      </w:r>
      <w:r w:rsidR="00585A5F">
        <w:t>, - напоминают в министерстве.</w:t>
      </w:r>
    </w:p>
    <w:p w14:paraId="35B83D47" w14:textId="77777777" w:rsidR="00585A5F" w:rsidRDefault="00585A5F" w:rsidP="00DA428D">
      <w:pPr>
        <w:pStyle w:val="Textbody"/>
      </w:pPr>
      <w:r>
        <w:t xml:space="preserve">Финансовые аргументы также в пользу Нижегородского низконапорного гидроузла. Пока его строительство оценивают в 43,6 млрд рублей. А вот тезис о значительно более низкой </w:t>
      </w:r>
      <w:r>
        <w:lastRenderedPageBreak/>
        <w:t xml:space="preserve">стоимости проекта строительства третьей нитки требует подтверждения, каких-либо технико-экономических обоснований не было сделано, замечают в </w:t>
      </w:r>
      <w:r>
        <w:rPr>
          <w:b/>
        </w:rPr>
        <w:t>минтранс</w:t>
      </w:r>
      <w:r>
        <w:t>е. Кроме того, третья нитка Городецкого шлюза, по замыслу авторов этого варианта, может работать только в совокупности с дноуглублением, а значит, и эти ежегодные расходы нужно включать в стоимость проекта, указывают в министерстве. Транспортники также отмечают, что постоянные и крупномасштабные дноуглубительные работы можно могут проводиться только в разгар самой навигации после окончания зимы и по завершению нерестового периода, то есть примерно с середины июня. Это значит, что судоходство по Волге столкнется с новыми препонами. К тому же дноуглубительные работы грозят необратимыми последствиями для экологии региона.</w:t>
      </w:r>
    </w:p>
    <w:p w14:paraId="78138D61" w14:textId="77777777" w:rsidR="00585A5F" w:rsidRDefault="00585A5F" w:rsidP="00DA428D">
      <w:pPr>
        <w:pStyle w:val="Textbody"/>
      </w:pPr>
      <w:hyperlink r:id="rId87" w:history="1">
        <w:r>
          <w:rPr>
            <w:color w:val="0000FF"/>
            <w:u w:val="single" w:color="0000FF"/>
          </w:rPr>
          <w:t>https://rg.ru/2020/03/17/reg-pfo/problemami-volgi-zajmetsia-mezhvedomstvennyj-nauchno-tehnicheskij-sovet.html</w:t>
        </w:r>
      </w:hyperlink>
    </w:p>
    <w:p w14:paraId="2123B21C" w14:textId="77777777" w:rsidR="00585A5F" w:rsidRDefault="00585A5F" w:rsidP="00DA428D">
      <w:pPr>
        <w:pStyle w:val="3"/>
        <w:jc w:val="both"/>
        <w:rPr>
          <w:rFonts w:ascii="Times New Roman" w:hAnsi="Times New Roman"/>
          <w:sz w:val="24"/>
        </w:rPr>
      </w:pPr>
      <w:bookmarkStart w:id="143" w:name="_gen69"/>
      <w:bookmarkStart w:id="144" w:name="_Toc35422573"/>
      <w:bookmarkEnd w:id="143"/>
      <w:r>
        <w:rPr>
          <w:rFonts w:ascii="Times New Roman" w:hAnsi="Times New Roman"/>
          <w:sz w:val="24"/>
        </w:rPr>
        <w:t>ТАСС; 2020.17.03; В ОТНОШЕНИИ МУРМАНСКОГО МОРСКОГО ПАРОХОДСТВА ВВЕДЕНА ПРОЦЕДУРА НАБЛЮДЕНИЯ</w:t>
      </w:r>
      <w:bookmarkEnd w:id="144"/>
    </w:p>
    <w:p w14:paraId="717496FD" w14:textId="238F192E" w:rsidR="00585A5F" w:rsidRDefault="00585A5F" w:rsidP="00DA428D">
      <w:pPr>
        <w:pStyle w:val="Textbody"/>
      </w:pPr>
      <w:r>
        <w:t xml:space="preserve">Арбитражный суд Мурманской области ввел в отношении АО </w:t>
      </w:r>
      <w:r w:rsidR="00DA428D">
        <w:t>«</w:t>
      </w:r>
      <w:r>
        <w:t>Мурманское морское пароходство</w:t>
      </w:r>
      <w:r w:rsidR="00DA428D">
        <w:t>»</w:t>
      </w:r>
      <w:r>
        <w:t xml:space="preserve"> процедуру наблюдения и назначил временного управляющего. Об этом сообщается на официальном сайте областного Арбитражного суда.</w:t>
      </w:r>
    </w:p>
    <w:p w14:paraId="20D1584E" w14:textId="7516FB36" w:rsidR="00585A5F" w:rsidRDefault="00DA428D" w:rsidP="00DA428D">
      <w:pPr>
        <w:pStyle w:val="Textbody"/>
      </w:pPr>
      <w:r>
        <w:t>«</w:t>
      </w:r>
      <w:r w:rsidR="00585A5F">
        <w:t xml:space="preserve">В отношении акционерного общества </w:t>
      </w:r>
      <w:r>
        <w:t>«</w:t>
      </w:r>
      <w:r w:rsidR="00585A5F">
        <w:t>Мурманское морское пароходство</w:t>
      </w:r>
      <w:r>
        <w:t>»</w:t>
      </w:r>
      <w:r w:rsidR="00585A5F">
        <w:t xml:space="preserve"> введена процедура наблюдения. Временным управляющим утвержден Рябченков Владимир Анатольевич, член Ассоциации АУ СРО </w:t>
      </w:r>
      <w:r>
        <w:t>«</w:t>
      </w:r>
      <w:r w:rsidR="00585A5F">
        <w:t>Центральное агентство арбитражных управляющих</w:t>
      </w:r>
      <w:r>
        <w:t>»</w:t>
      </w:r>
      <w:r w:rsidR="00585A5F">
        <w:t>, - говорится в материалах сайта. Также сообщается, что судебное заседание по делу о банкротстве акционерного общества назначено на 23 июля 2020 года.</w:t>
      </w:r>
    </w:p>
    <w:p w14:paraId="1A356D7F" w14:textId="77777777" w:rsidR="00585A5F" w:rsidRDefault="00585A5F" w:rsidP="00DA428D">
      <w:pPr>
        <w:pStyle w:val="Textbody"/>
      </w:pPr>
      <w:r>
        <w:t>Обращение Российского профсоюза моряков</w:t>
      </w:r>
    </w:p>
    <w:p w14:paraId="0EB66DB7" w14:textId="77777777" w:rsidR="00585A5F" w:rsidRDefault="00585A5F" w:rsidP="00DA428D">
      <w:pPr>
        <w:pStyle w:val="Textbody"/>
      </w:pPr>
      <w:r>
        <w:t>Во вторник стало известно, что Российский профсоюз моряков (РПСМ) обратился к российскому руководству с просьбой сохранить Мурманское морское пароходство. Об этом сообщает сайт профсоюза со ссылкой на слова члена Морской коллегии при правительстве РФ Юрия Сухорукова.</w:t>
      </w:r>
    </w:p>
    <w:p w14:paraId="079BD163" w14:textId="22BA4FF8" w:rsidR="00585A5F" w:rsidRDefault="00DA428D" w:rsidP="00DA428D">
      <w:pPr>
        <w:pStyle w:val="Textbody"/>
      </w:pPr>
      <w:r>
        <w:t>«</w:t>
      </w:r>
      <w:r w:rsidR="00585A5F">
        <w:t xml:space="preserve">РПСМ обратился к президенту России [с просьбой] принять все необходимые меры по сохранению некогда одного из самых крупных пароходств страны [АО </w:t>
      </w:r>
      <w:r>
        <w:t>«</w:t>
      </w:r>
      <w:r w:rsidR="00585A5F">
        <w:t>Мурманское морское пароходство]</w:t>
      </w:r>
      <w:r>
        <w:t>»</w:t>
      </w:r>
      <w:r w:rsidR="00585A5F">
        <w:t>, - говорится в сообщении.</w:t>
      </w:r>
    </w:p>
    <w:p w14:paraId="7FBC7683" w14:textId="77777777" w:rsidR="00585A5F" w:rsidRDefault="00585A5F" w:rsidP="00DA428D">
      <w:pPr>
        <w:pStyle w:val="Textbody"/>
      </w:pPr>
      <w:r>
        <w:t>По словам Сухорукова, попытки решить проблемы ММП на площадке Российской трехсторонней комиссии по регулированию социально-трудовых отношений и на уровне исполнительных властей региона, не принесло результатов. Уголовное преследование руководителей пароходства за невыплату заработной платы так же не дало плодов.</w:t>
      </w:r>
    </w:p>
    <w:p w14:paraId="7C1B7E97" w14:textId="77777777" w:rsidR="00585A5F" w:rsidRDefault="00585A5F" w:rsidP="00DA428D">
      <w:pPr>
        <w:pStyle w:val="Textbody"/>
      </w:pPr>
      <w:r>
        <w:t>По данным Российского профсоюза моряков, общая сумма долгов пароходства составляет около 5 млрд рублей. Его крупнейшими кредиторами являются Сбербанк и ВТБ. У пароходства также есть задолженность перед иностранными кредиторами и портовыми властями зарубежных стран. По этой причине его суда периодически задерживают в иностранных портах. Пароходство задолжало морякам на январь 2020 года около 50 млн рублей.</w:t>
      </w:r>
    </w:p>
    <w:p w14:paraId="45D46290" w14:textId="2025A385" w:rsidR="00585A5F" w:rsidRDefault="00585A5F" w:rsidP="00DA428D">
      <w:pPr>
        <w:pStyle w:val="Textbody"/>
      </w:pPr>
      <w:r>
        <w:t xml:space="preserve">Сейчас в мурманском порту стоят шесть судов Пароходства. В профсоюзе уверены, что корабли могли бы эксплуатироваться и приносить пароходству прибыль, а морякам - дать работу, если бы и появились грузовая база и заказы. Речь идет судах </w:t>
      </w:r>
      <w:r w:rsidR="00DA428D">
        <w:t>«</w:t>
      </w:r>
      <w:r>
        <w:t>Котлас</w:t>
      </w:r>
      <w:r w:rsidR="00DA428D">
        <w:t>»</w:t>
      </w:r>
      <w:r>
        <w:t xml:space="preserve">, </w:t>
      </w:r>
      <w:r w:rsidR="00DA428D">
        <w:t>«</w:t>
      </w:r>
      <w:r>
        <w:t>Владимир Игнатюк</w:t>
      </w:r>
      <w:r w:rsidR="00DA428D">
        <w:t>»</w:t>
      </w:r>
      <w:r>
        <w:t xml:space="preserve">, </w:t>
      </w:r>
      <w:r w:rsidR="00DA428D">
        <w:t>«</w:t>
      </w:r>
      <w:r>
        <w:t>Новая Земля</w:t>
      </w:r>
      <w:r w:rsidR="00DA428D">
        <w:t>»</w:t>
      </w:r>
      <w:r>
        <w:t xml:space="preserve">, </w:t>
      </w:r>
      <w:r w:rsidR="00DA428D">
        <w:t>«</w:t>
      </w:r>
      <w:r>
        <w:t>Грумант</w:t>
      </w:r>
      <w:r w:rsidR="00DA428D">
        <w:t>»</w:t>
      </w:r>
      <w:r>
        <w:t xml:space="preserve">, </w:t>
      </w:r>
      <w:r w:rsidR="00DA428D">
        <w:t>«</w:t>
      </w:r>
      <w:r>
        <w:t>Юрий Аршневский</w:t>
      </w:r>
      <w:r w:rsidR="00DA428D">
        <w:t>»</w:t>
      </w:r>
      <w:r>
        <w:t xml:space="preserve"> и </w:t>
      </w:r>
      <w:r w:rsidR="00DA428D">
        <w:t>«</w:t>
      </w:r>
      <w:r>
        <w:t>Капитан Данилкин</w:t>
      </w:r>
      <w:r w:rsidR="00DA428D">
        <w:t>»</w:t>
      </w:r>
      <w:r>
        <w:t>.</w:t>
      </w:r>
    </w:p>
    <w:p w14:paraId="7FD603F4" w14:textId="5CF50885" w:rsidR="00585A5F" w:rsidRDefault="00585A5F" w:rsidP="00DA428D">
      <w:pPr>
        <w:pStyle w:val="Textbody"/>
      </w:pPr>
      <w:r>
        <w:t xml:space="preserve">При этом в профсоюзе отмечают, что значительную роль в создании кризисной ситуации на предприятии сыграло резкое снижение грузоперевозок с общей доли на рынке в объеме 11,5% в 2016 году до 3,7% в 2018 году. Для погашения долгов пароходство вынуждено было продавать свой флот. За последнее время за рубежом уже продано шесть судов: </w:t>
      </w:r>
      <w:r w:rsidR="00DA428D">
        <w:t>«</w:t>
      </w:r>
      <w:r>
        <w:t>Поморье</w:t>
      </w:r>
      <w:r w:rsidR="00DA428D">
        <w:t>»</w:t>
      </w:r>
      <w:r>
        <w:t xml:space="preserve">, </w:t>
      </w:r>
      <w:r w:rsidR="00DA428D">
        <w:t>«</w:t>
      </w:r>
      <w:r>
        <w:t>Кузьма Минин</w:t>
      </w:r>
      <w:r w:rsidR="00DA428D">
        <w:t>»</w:t>
      </w:r>
      <w:r>
        <w:t xml:space="preserve">, </w:t>
      </w:r>
      <w:r w:rsidR="00DA428D">
        <w:t>«</w:t>
      </w:r>
      <w:r>
        <w:t>Виктор Ткачев</w:t>
      </w:r>
      <w:r w:rsidR="00DA428D">
        <w:t>»</w:t>
      </w:r>
      <w:r>
        <w:t xml:space="preserve">, </w:t>
      </w:r>
      <w:r w:rsidR="00DA428D">
        <w:t>«</w:t>
      </w:r>
      <w:r>
        <w:t>Петр Великий</w:t>
      </w:r>
      <w:r w:rsidR="00DA428D">
        <w:t>»</w:t>
      </w:r>
      <w:r>
        <w:t xml:space="preserve">, </w:t>
      </w:r>
      <w:r w:rsidR="00DA428D">
        <w:t>«</w:t>
      </w:r>
      <w:r>
        <w:t>Иван Лопатин</w:t>
      </w:r>
      <w:r w:rsidR="00DA428D">
        <w:t>»</w:t>
      </w:r>
      <w:r>
        <w:t xml:space="preserve">, </w:t>
      </w:r>
      <w:r w:rsidR="00DA428D">
        <w:lastRenderedPageBreak/>
        <w:t>«</w:t>
      </w:r>
      <w:r>
        <w:t>Всеволод Белецкий</w:t>
      </w:r>
      <w:r w:rsidR="00DA428D">
        <w:t>»</w:t>
      </w:r>
      <w:r>
        <w:t xml:space="preserve">. Аналогичным образом сегодня решается судьба еще трех судов: </w:t>
      </w:r>
      <w:r w:rsidR="00DA428D">
        <w:t>«</w:t>
      </w:r>
      <w:r>
        <w:t>Заполярье</w:t>
      </w:r>
      <w:r w:rsidR="00DA428D">
        <w:t>»</w:t>
      </w:r>
      <w:r>
        <w:t xml:space="preserve">, </w:t>
      </w:r>
      <w:r w:rsidR="00DA428D">
        <w:t>«</w:t>
      </w:r>
      <w:r>
        <w:t>Северная Земля</w:t>
      </w:r>
      <w:r w:rsidR="00DA428D">
        <w:t>»</w:t>
      </w:r>
      <w:r>
        <w:t xml:space="preserve"> и </w:t>
      </w:r>
      <w:r w:rsidR="00DA428D">
        <w:t>«</w:t>
      </w:r>
      <w:r>
        <w:t>Хатанга</w:t>
      </w:r>
      <w:r w:rsidR="00DA428D">
        <w:t>»</w:t>
      </w:r>
      <w:r>
        <w:t>.</w:t>
      </w:r>
    </w:p>
    <w:p w14:paraId="50629915" w14:textId="77777777" w:rsidR="00585A5F" w:rsidRDefault="00585A5F" w:rsidP="00DA428D">
      <w:pPr>
        <w:pStyle w:val="Textbody"/>
      </w:pPr>
      <w:r>
        <w:t>Проблемы Мурманского пароходства</w:t>
      </w:r>
    </w:p>
    <w:p w14:paraId="719794C4" w14:textId="77777777" w:rsidR="00585A5F" w:rsidRDefault="00585A5F" w:rsidP="00DA428D">
      <w:pPr>
        <w:pStyle w:val="Textbody"/>
      </w:pPr>
      <w:r>
        <w:t>Мурманское морское пароходство было основано в 1939 году. Это одна из крупнейших судоходных компаний, работающих в российском секторе Арктики. Финансовые проблемы у ММП длятся уже не один год. Арбитражный суд рассматривает почти четыре десятка исков в отношении ММП. Флот компании также столкнулся с проблемами. Около десятка судов остались в зарубежных портах, в том числе под арестом, из-за долгов судовладельца перед контрагентами. Часть судов, стоявших в США, Англии и Литве, были проданы с аукционов.</w:t>
      </w:r>
    </w:p>
    <w:p w14:paraId="5F3310BF" w14:textId="77777777" w:rsidR="00585A5F" w:rsidRDefault="00585A5F" w:rsidP="00DA428D">
      <w:pPr>
        <w:pStyle w:val="Textbody"/>
      </w:pPr>
      <w:hyperlink r:id="rId88" w:history="1">
        <w:r>
          <w:rPr>
            <w:color w:val="0000FF"/>
            <w:u w:val="single" w:color="0000FF"/>
          </w:rPr>
          <w:t>https://tass.ru/ekonomika/8003683</w:t>
        </w:r>
      </w:hyperlink>
    </w:p>
    <w:p w14:paraId="45165ECE" w14:textId="77777777" w:rsidR="00585A5F" w:rsidRDefault="00585A5F" w:rsidP="00DA428D">
      <w:pPr>
        <w:pStyle w:val="3"/>
        <w:jc w:val="both"/>
        <w:rPr>
          <w:rFonts w:ascii="Times New Roman" w:hAnsi="Times New Roman"/>
          <w:sz w:val="24"/>
        </w:rPr>
      </w:pPr>
      <w:bookmarkStart w:id="145" w:name="_gen70"/>
      <w:bookmarkStart w:id="146" w:name="_Toc35422574"/>
      <w:bookmarkEnd w:id="145"/>
      <w:r>
        <w:rPr>
          <w:rFonts w:ascii="Times New Roman" w:hAnsi="Times New Roman"/>
          <w:sz w:val="24"/>
        </w:rPr>
        <w:t>ТАСС; 2020.17.03; В ПОРТУ АСТРАХАНИ В ЭТОМ ГОДУ ЗАПУСТЯТ ТЕРМИНАЛ ПО ПЕРЕКАЧКЕ ПИЩЕВЫХ МАСЕЛ В ИРАН</w:t>
      </w:r>
      <w:bookmarkEnd w:id="146"/>
    </w:p>
    <w:p w14:paraId="063FE280" w14:textId="77777777" w:rsidR="00585A5F" w:rsidRDefault="00585A5F" w:rsidP="00DA428D">
      <w:pPr>
        <w:pStyle w:val="Textbody"/>
      </w:pPr>
      <w:r>
        <w:t>Астраханский порт запустит терминал по перекачке пищевых масел для экспорта в Иран в мае этого года, сообщил во вторник ТАСС генеральный директор порта Ринат Аюпов.</w:t>
      </w:r>
    </w:p>
    <w:p w14:paraId="5BE0FDEC" w14:textId="75497565" w:rsidR="00585A5F" w:rsidRDefault="00DA428D" w:rsidP="00DA428D">
      <w:pPr>
        <w:pStyle w:val="Textbody"/>
      </w:pPr>
      <w:r>
        <w:t>«</w:t>
      </w:r>
      <w:r w:rsidR="00585A5F">
        <w:t>До мая будут качать [масло] в тестовом режиме. Были проблемы с оборудованием: когда строили терминал, оборудование было заявлено на определенные мощности, а когда его поставили, те мощности не подтвердились. Подрядчиков обязали демонтировать оборудование и поставить более мощное. Сейчас испытываем в тестовом режиме</w:t>
      </w:r>
      <w:r>
        <w:t>»</w:t>
      </w:r>
      <w:r w:rsidR="00585A5F">
        <w:t>, - рассказал ТАСС Ринат Аюпов, уточнив, что после мая терминал выйдет на 25% максимальной мощности.</w:t>
      </w:r>
    </w:p>
    <w:p w14:paraId="617A3421" w14:textId="77777777" w:rsidR="00585A5F" w:rsidRDefault="00585A5F" w:rsidP="00DA428D">
      <w:pPr>
        <w:pStyle w:val="Textbody"/>
      </w:pPr>
    </w:p>
    <w:p w14:paraId="282EB752" w14:textId="77777777" w:rsidR="00585A5F" w:rsidRDefault="00585A5F" w:rsidP="00DA428D">
      <w:pPr>
        <w:pStyle w:val="Textbody"/>
      </w:pPr>
      <w:r>
        <w:t>Масло в Астраханскую область пойдет из Самарской и Воронежской областей и Республики Татарстан. Соответствующие контракты были подписаны в этом году, уточнил собеседник агентства. Из порта Астрахани масло будут отправлять в Иран.</w:t>
      </w:r>
    </w:p>
    <w:p w14:paraId="233B9CC2" w14:textId="77777777" w:rsidR="00585A5F" w:rsidRDefault="00585A5F" w:rsidP="00DA428D">
      <w:pPr>
        <w:pStyle w:val="Textbody"/>
      </w:pPr>
      <w:r>
        <w:t>Предварительные объемы перекачки в мае после тестовой работы - 10 тыс. тонн масла в месяц. Максимальная ежемесячная загрузка терминала - 40 тыс. тонн масла.</w:t>
      </w:r>
    </w:p>
    <w:p w14:paraId="40F97B65" w14:textId="77777777" w:rsidR="00585A5F" w:rsidRDefault="00585A5F" w:rsidP="00DA428D">
      <w:pPr>
        <w:pStyle w:val="Textbody"/>
      </w:pPr>
      <w:hyperlink r:id="rId89" w:history="1">
        <w:r>
          <w:rPr>
            <w:color w:val="0000FF"/>
            <w:u w:val="single" w:color="0000FF"/>
          </w:rPr>
          <w:t>https://tass.ru/ekonomika/7999333</w:t>
        </w:r>
      </w:hyperlink>
    </w:p>
    <w:p w14:paraId="3DFF9F05" w14:textId="77777777" w:rsidR="00585A5F" w:rsidRDefault="00585A5F" w:rsidP="00DA428D">
      <w:pPr>
        <w:pStyle w:val="3"/>
        <w:jc w:val="both"/>
        <w:rPr>
          <w:rFonts w:ascii="Times New Roman" w:hAnsi="Times New Roman"/>
          <w:sz w:val="24"/>
        </w:rPr>
      </w:pPr>
      <w:bookmarkStart w:id="147" w:name="_gen71"/>
      <w:bookmarkStart w:id="148" w:name="_Toc35422575"/>
      <w:bookmarkEnd w:id="147"/>
      <w:r>
        <w:rPr>
          <w:rFonts w:ascii="Times New Roman" w:hAnsi="Times New Roman"/>
          <w:sz w:val="24"/>
        </w:rPr>
        <w:t xml:space="preserve">ТАСС; 2020.17.03; </w:t>
      </w:r>
      <w:bookmarkStart w:id="149" w:name="_Hlk35422023"/>
      <w:r>
        <w:rPr>
          <w:rFonts w:ascii="Times New Roman" w:hAnsi="Times New Roman"/>
          <w:sz w:val="24"/>
        </w:rPr>
        <w:t>В КРЫМУ НАЧАЛОСЬ СТРОИТЕЛЬСТВО ПАРОМА, КОТОРЫЙ СВЯЖЕТ КАМЧАТКУ С ДАЛЬНЕВОСТОЧНЫМИ ПОРТАМИ</w:t>
      </w:r>
      <w:bookmarkEnd w:id="148"/>
    </w:p>
    <w:p w14:paraId="128447AE" w14:textId="77777777" w:rsidR="00585A5F" w:rsidRDefault="00585A5F" w:rsidP="00DA428D">
      <w:pPr>
        <w:pStyle w:val="Textbody"/>
      </w:pPr>
      <w:r>
        <w:t>Паром, который будет курсировать между Камчаткой и портами Дальнего Востока, заложен на судостроительном заводе в Керчи, сообщили журналистам в понедельник в пресс-службе губернатора Камчатского края.</w:t>
      </w:r>
    </w:p>
    <w:p w14:paraId="77BE8EE9" w14:textId="3EAD55B6" w:rsidR="00585A5F" w:rsidRDefault="00DA428D" w:rsidP="00DA428D">
      <w:pPr>
        <w:pStyle w:val="Textbody"/>
      </w:pPr>
      <w:r>
        <w:t>«</w:t>
      </w:r>
      <w:r w:rsidR="00585A5F">
        <w:t>На судостроительном заводе имени Б. Е. Бутомы в Керчи состоялась торжественная церемония закладки киля в основание парома. [Судно] обеспечит регулярное морское сообщение между портами Дальнего Востока: Камчатского края, Сахалинской области и Приморского края. Порядка 30 лет между дальневосточными субъектами не было регулярного пассажирского морского сообщения</w:t>
      </w:r>
      <w:r>
        <w:t>»</w:t>
      </w:r>
      <w:r w:rsidR="00585A5F">
        <w:t>, - говорится в сообщении.</w:t>
      </w:r>
    </w:p>
    <w:p w14:paraId="647D8364" w14:textId="46B673B9" w:rsidR="00585A5F" w:rsidRDefault="00585A5F" w:rsidP="00DA428D">
      <w:pPr>
        <w:pStyle w:val="Textbody"/>
      </w:pPr>
      <w:r>
        <w:t xml:space="preserve">Уточняется, что тип судна определили жители Камчатки в ходе онлайн-голосования. Строительство оплачивается за счет федерального бюджета в рамках государственной целевой программы </w:t>
      </w:r>
      <w:r w:rsidR="00DA428D">
        <w:t>«</w:t>
      </w:r>
      <w:r>
        <w:t>Развитие транспортной системы России</w:t>
      </w:r>
      <w:r w:rsidR="00DA428D">
        <w:t>»</w:t>
      </w:r>
      <w:r>
        <w:t>.</w:t>
      </w:r>
    </w:p>
    <w:p w14:paraId="3E26922F" w14:textId="77777777" w:rsidR="00585A5F" w:rsidRDefault="00585A5F" w:rsidP="00DA428D">
      <w:pPr>
        <w:pStyle w:val="Textbody"/>
      </w:pPr>
      <w:r>
        <w:t>Автомобильно-пассажирский паром серии CNF22 предназначен для неограниченного района плавания (основной район эксплуатации: Японское, Охотское и Берингово моря, включая острова Курильской гряды и прилегающие участки Тихого океана). Его длина до 119,72 м, ширина - 17,91 м, осадка - 4,5 м, скорость экономического хода - 15 узлов, экипаж и обслуживающий персонал - 48 человек. Судно вмещает 150 человек или 28 грузовых автомобилей с 20-футовым контейнером и длиной автопоезда до 11 м, до 78 легковых автомобилей.</w:t>
      </w:r>
    </w:p>
    <w:p w14:paraId="68C2DC67" w14:textId="26E95347" w:rsidR="00585A5F" w:rsidRDefault="00DA428D" w:rsidP="00DA428D">
      <w:pPr>
        <w:pStyle w:val="Textbody"/>
      </w:pPr>
      <w:r>
        <w:lastRenderedPageBreak/>
        <w:t>«</w:t>
      </w:r>
      <w:r w:rsidR="00585A5F">
        <w:t>Для Камчатки сегодня строится много судов разного типа и назначения: боевые корабли, подводные лодки, гражданский флот, рыболовецкие суда. Мы строим в Калининграде, в Приморье, в Нижнем Новгороде, Санкт-Петербурге, и мне очень приятно, что на судостроительной карте Камчатки появился город Керчь, где будет построен первый паром такого типа</w:t>
      </w:r>
      <w:r>
        <w:t>»</w:t>
      </w:r>
      <w:r w:rsidR="00585A5F">
        <w:t>, - приводятся в сообщении слова губернатора Камчатского края Владимира Илюхина.</w:t>
      </w:r>
    </w:p>
    <w:p w14:paraId="168E58A0" w14:textId="12B1905C" w:rsidR="00585A5F" w:rsidRDefault="00585A5F" w:rsidP="00DA428D">
      <w:pPr>
        <w:pStyle w:val="Textbody"/>
      </w:pPr>
      <w:r>
        <w:t xml:space="preserve">Добавляется, что керченский Судостроительный завод имени Б. Е. Бутомы работает с 1938 года и является одним из крупнейших судостроительных предприятий России. Всего за годы работы предприятия было построено более 500 судов и кораблей различного класса и назначения. Среди них супертанкер типа </w:t>
      </w:r>
      <w:r w:rsidR="00DA428D">
        <w:t>«</w:t>
      </w:r>
      <w:r>
        <w:t>Крым</w:t>
      </w:r>
      <w:r w:rsidR="00DA428D">
        <w:t>»</w:t>
      </w:r>
      <w:r>
        <w:t xml:space="preserve"> (водоизмещением 180 тыс. т), экологически чистые танкеры типа </w:t>
      </w:r>
      <w:r w:rsidR="00DA428D">
        <w:t>«</w:t>
      </w:r>
      <w:r>
        <w:t>Победа</w:t>
      </w:r>
      <w:r w:rsidR="00DA428D">
        <w:t>»</w:t>
      </w:r>
      <w:r>
        <w:t xml:space="preserve"> (водоизмещением 84,5 тыс. т), лихтеровоз-контейнеровоз </w:t>
      </w:r>
      <w:r w:rsidR="00DA428D">
        <w:t>«</w:t>
      </w:r>
      <w:r>
        <w:t>Севморпуть</w:t>
      </w:r>
      <w:r w:rsidR="00DA428D">
        <w:t>»</w:t>
      </w:r>
      <w:r>
        <w:t xml:space="preserve"> с ядерной энергетической установкой (водоизмещением 61,88 тыс. т). Предприятие участвовало в программах технического оснащения Восточно-Казантипского газового месторождения в Азовском море и строило корабли для ВМФ СССР.</w:t>
      </w:r>
    </w:p>
    <w:p w14:paraId="6DEAB99B" w14:textId="77777777" w:rsidR="00585A5F" w:rsidRDefault="00585A5F" w:rsidP="00DA428D">
      <w:pPr>
        <w:pStyle w:val="Textbody"/>
      </w:pPr>
      <w:hyperlink r:id="rId90" w:history="1">
        <w:r>
          <w:rPr>
            <w:color w:val="0000FF"/>
            <w:u w:val="single" w:color="0000FF"/>
          </w:rPr>
          <w:t>https://tass.ru/ekonomika/7996823</w:t>
        </w:r>
      </w:hyperlink>
    </w:p>
    <w:bookmarkEnd w:id="149"/>
    <w:p w14:paraId="60DF5416" w14:textId="77777777" w:rsidR="00585A5F" w:rsidRDefault="00585A5F" w:rsidP="00DA428D">
      <w:pPr>
        <w:pStyle w:val="Textbody"/>
      </w:pPr>
      <w:r>
        <w:t>На ту же тему:</w:t>
      </w:r>
    </w:p>
    <w:p w14:paraId="72A9B5AB" w14:textId="77777777" w:rsidR="00585A5F" w:rsidRDefault="00585A5F" w:rsidP="00DA428D">
      <w:pPr>
        <w:pStyle w:val="Textbody"/>
      </w:pPr>
      <w:hyperlink r:id="rId91" w:history="1">
        <w:r>
          <w:rPr>
            <w:color w:val="0000FF"/>
            <w:u w:val="single" w:color="0000FF"/>
          </w:rPr>
          <w:t>https://ria.ru/20200317/1568708687.html</w:t>
        </w:r>
      </w:hyperlink>
    </w:p>
    <w:p w14:paraId="0403BF1D" w14:textId="77777777" w:rsidR="00B674E3" w:rsidRDefault="005B5CB8" w:rsidP="00DA428D">
      <w:pPr>
        <w:pStyle w:val="3"/>
        <w:jc w:val="both"/>
        <w:rPr>
          <w:rFonts w:ascii="Times New Roman" w:hAnsi="Times New Roman"/>
          <w:sz w:val="24"/>
          <w:szCs w:val="24"/>
        </w:rPr>
      </w:pPr>
      <w:bookmarkStart w:id="150" w:name="_Toc35422576"/>
      <w:r w:rsidRPr="005B5CB8">
        <w:rPr>
          <w:rFonts w:ascii="Times New Roman" w:hAnsi="Times New Roman"/>
          <w:sz w:val="24"/>
          <w:szCs w:val="24"/>
        </w:rPr>
        <w:t>ПАРЛАМЕНТСКАЯ ГАЗЕТА; ВАЛЕРИЙ ФИЛОНЕНКО; 2020.18.03; АУДИТОРЫ ОБНАРУЖИЛИ ДОЛГОСТРОЙ В АЭРОПОРТУ ДОМОДЕДОВО НА 1,8 МЛРД РУБЛЕЙ</w:t>
      </w:r>
      <w:bookmarkEnd w:id="150"/>
    </w:p>
    <w:p w14:paraId="65988523" w14:textId="5EBF6782" w:rsidR="00B674E3" w:rsidRDefault="005B5CB8" w:rsidP="00DA428D">
      <w:pPr>
        <w:jc w:val="both"/>
      </w:pPr>
      <w:r>
        <w:t xml:space="preserve">Реконструкция взлётно-посадочной полосы ВПП-1 аэропорта Домодедово до сих пор не завершена, в итоге объём незавершённого строительства составил 1,8 миллиарда рублей. Об этом говорится в отчёте Счётной палаты за 2019 год (имеется в распоряжении </w:t>
      </w:r>
      <w:r w:rsidR="00DA428D">
        <w:t>«</w:t>
      </w:r>
      <w:r>
        <w:t>Парламентской газеты</w:t>
      </w:r>
      <w:r w:rsidR="00DA428D">
        <w:t>»</w:t>
      </w:r>
      <w:r>
        <w:t>), который будет опубликован 18 марта.</w:t>
      </w:r>
    </w:p>
    <w:p w14:paraId="3D32DBDC" w14:textId="77777777" w:rsidR="00B674E3" w:rsidRDefault="005B5CB8" w:rsidP="00DA428D">
      <w:pPr>
        <w:jc w:val="both"/>
      </w:pPr>
      <w:r>
        <w:t>Проверка строительства и реконструкции аэропортов Домодедово и Баландино в прошлом году проводилась по поручению Президента РФ, поясняется в документе контрольного ведомства. В ходе неё выяснилось, что реконструкция взлётно-посадочной полосы ВПП-1 аэропорта Домодедово до сих пор не окончена, хотя это должно было произойти ещё в 2014 году.</w:t>
      </w:r>
    </w:p>
    <w:p w14:paraId="4213914F" w14:textId="77777777" w:rsidR="00B674E3" w:rsidRDefault="005B5CB8" w:rsidP="00DA428D">
      <w:pPr>
        <w:jc w:val="both"/>
      </w:pPr>
      <w:r>
        <w:t>В итоге объём незавершённого строительства составил 1,8 миллиарда рублей. При этом гарантийные сроки на оборудование общей стоимостью 677 миллионов рублей, приобретённое в 2012-2013 годах, истекли ещё в 2015 году.</w:t>
      </w:r>
    </w:p>
    <w:p w14:paraId="20DF7A95" w14:textId="2EBCB9B9" w:rsidR="00B674E3" w:rsidRDefault="00DA428D" w:rsidP="00DA428D">
      <w:pPr>
        <w:jc w:val="both"/>
      </w:pPr>
      <w:r>
        <w:t>«</w:t>
      </w:r>
      <w:r w:rsidR="005B5CB8">
        <w:t>Более того, в ходе работ существующая ВПП-2 была частично выведена из эксплуатации, её длина сокращена, оборудование радиотехнического обеспечения полётов демонтировано, что повлекло снижение пропускной способности аэродрома на 35 процентов</w:t>
      </w:r>
      <w:r>
        <w:t>»</w:t>
      </w:r>
      <w:r w:rsidR="005B5CB8">
        <w:t>, — приводятся данные в отчёте палаты.</w:t>
      </w:r>
    </w:p>
    <w:p w14:paraId="23E2F024" w14:textId="5078C154" w:rsidR="005B5CB8" w:rsidRDefault="005B5CB8" w:rsidP="00DA428D">
      <w:pPr>
        <w:jc w:val="both"/>
      </w:pPr>
      <w:r>
        <w:t xml:space="preserve">В аэропорту Баландино, по информации ведомства, на момент проверки не был разработан проект на техническое перевооружение воздушного </w:t>
      </w:r>
      <w:r w:rsidRPr="00B674E3">
        <w:rPr>
          <w:b/>
        </w:rPr>
        <w:t>пункта пропуска</w:t>
      </w:r>
      <w:r>
        <w:t xml:space="preserve">. Средства в бюджете предусмотрены, однако на дату проверки до ФГКУ </w:t>
      </w:r>
      <w:r w:rsidR="00DA428D">
        <w:t>«</w:t>
      </w:r>
      <w:r>
        <w:t>Росгранстрой</w:t>
      </w:r>
      <w:r w:rsidR="00DA428D">
        <w:t>»</w:t>
      </w:r>
      <w:r>
        <w:t xml:space="preserve"> не доводились, конкурентные процедуры по отбору исполнителя работ не проводились.</w:t>
      </w:r>
    </w:p>
    <w:p w14:paraId="7D6D5599" w14:textId="77777777" w:rsidR="00B674E3" w:rsidRDefault="00585A5F" w:rsidP="00DA428D">
      <w:pPr>
        <w:jc w:val="both"/>
      </w:pPr>
      <w:hyperlink r:id="rId92" w:history="1">
        <w:r w:rsidR="005B5CB8" w:rsidRPr="002D74DE">
          <w:rPr>
            <w:rStyle w:val="a9"/>
          </w:rPr>
          <w:t>https://www.pnp.ru/social/auditory-obnaruzhili-dolgostroy-v-aeroportu-domodedovo-na-18-mlrd-rubley.html</w:t>
        </w:r>
      </w:hyperlink>
    </w:p>
    <w:p w14:paraId="2667D692" w14:textId="386E6033" w:rsidR="0006685B" w:rsidRPr="0006685B" w:rsidRDefault="0006685B" w:rsidP="00DA428D">
      <w:pPr>
        <w:pStyle w:val="3"/>
        <w:jc w:val="both"/>
        <w:rPr>
          <w:rFonts w:ascii="Times New Roman" w:hAnsi="Times New Roman"/>
          <w:sz w:val="24"/>
          <w:szCs w:val="24"/>
        </w:rPr>
      </w:pPr>
      <w:bookmarkStart w:id="151" w:name="_Toc35422577"/>
      <w:r w:rsidRPr="0006685B">
        <w:rPr>
          <w:rFonts w:ascii="Times New Roman" w:hAnsi="Times New Roman"/>
          <w:sz w:val="24"/>
          <w:szCs w:val="24"/>
        </w:rPr>
        <w:t>ТАСС; 2020.18.03; ДЕФИЦИТ АВИАБИЛЕТОВ ИЗ МАГАДАНА В МОСКВУ ХОТЯТ РЕШИТЬ ДРУГИМИ ЛАЙНЕРАМИ И ТАРИФАМИ</w:t>
      </w:r>
      <w:bookmarkEnd w:id="151"/>
    </w:p>
    <w:p w14:paraId="6752A58B" w14:textId="5157BB9D" w:rsidR="00B674E3" w:rsidRDefault="0006685B" w:rsidP="00DA428D">
      <w:pPr>
        <w:jc w:val="both"/>
      </w:pPr>
      <w:r>
        <w:t xml:space="preserve">Власти Магаданской области планируют решить проблему отсутствия авиабилетов до Москвы с помощью использования более вместительных самолетов и </w:t>
      </w:r>
      <w:r w:rsidR="00DA428D">
        <w:t>«</w:t>
      </w:r>
      <w:r>
        <w:t>плоских</w:t>
      </w:r>
      <w:r w:rsidR="00DA428D">
        <w:t>»</w:t>
      </w:r>
      <w:r>
        <w:t xml:space="preserve"> тарифов. Об этом в среду сообщил ТАСС руководитель управления дорожного хозяйства и транспорта региона Сергей Ерохин.</w:t>
      </w:r>
    </w:p>
    <w:p w14:paraId="391A2729" w14:textId="77777777" w:rsidR="00B674E3" w:rsidRDefault="0006685B" w:rsidP="00DA428D">
      <w:pPr>
        <w:jc w:val="both"/>
      </w:pPr>
      <w:r>
        <w:lastRenderedPageBreak/>
        <w:t xml:space="preserve">Ранее </w:t>
      </w:r>
      <w:r w:rsidRPr="00B674E3">
        <w:rPr>
          <w:b/>
        </w:rPr>
        <w:t>министр транспорта</w:t>
      </w:r>
      <w:r>
        <w:t xml:space="preserve"> РФ </w:t>
      </w:r>
      <w:r w:rsidRPr="00B674E3">
        <w:rPr>
          <w:b/>
        </w:rPr>
        <w:t>Евгений Дитрих</w:t>
      </w:r>
      <w:r>
        <w:t xml:space="preserve"> заявлял о том, что в стране намерены ввести почти 5 тыс. новых авиамаршрутов. В ближайшее время планируется запустить ряд рейсов: из Санкт-Петербурга в Хибины (город Апатиты, Мурманская область), из Хабаровска - в город Оху и пгт. Ноглики (Сахалин), из Улан-Удэ - во Владивосток и Новосибирск, из Читы - в Хабаровск и Иркутск. Власти субъектов РФ прорабатывают вопрос приоритетных для них направлений.</w:t>
      </w:r>
    </w:p>
    <w:p w14:paraId="7D28A4B8" w14:textId="10E6B106" w:rsidR="00B674E3" w:rsidRDefault="00DA428D" w:rsidP="00DA428D">
      <w:pPr>
        <w:jc w:val="both"/>
      </w:pPr>
      <w:r>
        <w:t>«</w:t>
      </w:r>
      <w:r w:rsidR="0006685B">
        <w:t>В связи с отсутствием технической и финансовой возможности по введению дополнительных авиарейсов на авиалинии Москва - Магадан - Москва правительство Магаданской области предлагает рассмотреть возможность использования воздушных судов Boing 777-300ER</w:t>
      </w:r>
      <w:r>
        <w:t>»</w:t>
      </w:r>
      <w:r w:rsidR="0006685B">
        <w:t>, - сообщил собеседник агентства. Он уточнил, что сейчас рейсы выполняют воздушные суда Б-777-300, способные перевозить по 355 человек. Вместимость Boing 777-300ER составляет 436 кресел эконом-класса.</w:t>
      </w:r>
    </w:p>
    <w:p w14:paraId="20C0275A" w14:textId="5F0E0D5C" w:rsidR="00B674E3" w:rsidRDefault="0006685B" w:rsidP="00DA428D">
      <w:pPr>
        <w:jc w:val="both"/>
      </w:pPr>
      <w:r>
        <w:t xml:space="preserve">По словам Ерохина, в настоящее время особенно остро ощущается дефицит билетов экономического класса на </w:t>
      </w:r>
      <w:r w:rsidR="00DA428D">
        <w:t>«</w:t>
      </w:r>
      <w:r>
        <w:t>пиковые</w:t>
      </w:r>
      <w:r w:rsidR="00DA428D">
        <w:t>»</w:t>
      </w:r>
      <w:r>
        <w:t xml:space="preserve">, отпускные периоды. Полностью закончились билеты между Магаданом и Москвой на период с мая по июнь и с августа по октябрь. </w:t>
      </w:r>
      <w:r w:rsidR="00DA428D">
        <w:t>«</w:t>
      </w:r>
      <w:r>
        <w:t xml:space="preserve">По информации </w:t>
      </w:r>
      <w:r w:rsidR="00DA428D">
        <w:t>«</w:t>
      </w:r>
      <w:r w:rsidRPr="00B674E3">
        <w:rPr>
          <w:b/>
        </w:rPr>
        <w:t>Аэрофлот</w:t>
      </w:r>
      <w:r>
        <w:t>а</w:t>
      </w:r>
      <w:r w:rsidR="00DA428D">
        <w:t>»</w:t>
      </w:r>
      <w:r>
        <w:t xml:space="preserve">, объем выставленных провозных емкостей группы </w:t>
      </w:r>
      <w:r w:rsidR="00DA428D">
        <w:t>«</w:t>
      </w:r>
      <w:r w:rsidRPr="00B674E3">
        <w:rPr>
          <w:b/>
        </w:rPr>
        <w:t>Аэрофлот</w:t>
      </w:r>
      <w:r w:rsidR="00DA428D">
        <w:t>»</w:t>
      </w:r>
      <w:r>
        <w:t xml:space="preserve"> на авиалинии Москва - Магадан - Москва в 2020 году запланирован на уровне 2019 года, наращивание провозных емкостей не планируется. При этом, в последние годы, за исключением 2018 года, наблюдается устойчивый рост пассажиропотока по этому направлению</w:t>
      </w:r>
      <w:r w:rsidR="00DA428D">
        <w:t>»</w:t>
      </w:r>
      <w:r>
        <w:t>, - рассказал руководитель управления.</w:t>
      </w:r>
    </w:p>
    <w:p w14:paraId="06C77179" w14:textId="29C56E72" w:rsidR="00B674E3" w:rsidRDefault="0006685B" w:rsidP="00DA428D">
      <w:pPr>
        <w:jc w:val="both"/>
      </w:pPr>
      <w:r>
        <w:t xml:space="preserve">Помимо перехода на другие воздушные суда, областные власти предлагают также рассмотреть возможность введения на отпускной период с мая по октябрь дополнительных рейсов </w:t>
      </w:r>
      <w:r w:rsidR="00DA428D">
        <w:t>«</w:t>
      </w:r>
      <w:r w:rsidRPr="00B674E3">
        <w:rPr>
          <w:b/>
        </w:rPr>
        <w:t>Аэрофлот</w:t>
      </w:r>
      <w:r>
        <w:t>а</w:t>
      </w:r>
      <w:r w:rsidR="00DA428D">
        <w:t>»</w:t>
      </w:r>
      <w:r>
        <w:t xml:space="preserve"> между Магаданом и Москвой с применением </w:t>
      </w:r>
      <w:r w:rsidR="00DA428D">
        <w:t>«</w:t>
      </w:r>
      <w:r>
        <w:t>плоского</w:t>
      </w:r>
      <w:r w:rsidR="00DA428D">
        <w:t>»</w:t>
      </w:r>
      <w:r>
        <w:t xml:space="preserve"> тарифа (с ценой авиабилета, которая не зависит от даты покупки и сезона).</w:t>
      </w:r>
    </w:p>
    <w:p w14:paraId="6B7A50E5" w14:textId="438485F1" w:rsidR="00B674E3" w:rsidRDefault="0006685B" w:rsidP="00DA428D">
      <w:pPr>
        <w:jc w:val="both"/>
      </w:pPr>
      <w:r>
        <w:t xml:space="preserve">Ранее Ерохин рассказывал ТАСС о том, что сейчас власти Магаданской области для разгрузки московского направления прорабатывают вопрос запуска нового авиарейса по маршруту Магадан - Красноярск. Потребность именно в этом маршруте появилась в связи с тем, что в 2020 году </w:t>
      </w:r>
      <w:r w:rsidR="00DA428D">
        <w:t>«</w:t>
      </w:r>
      <w:r w:rsidRPr="00B674E3">
        <w:rPr>
          <w:b/>
        </w:rPr>
        <w:t>Аэрофлот</w:t>
      </w:r>
      <w:r w:rsidR="00DA428D">
        <w:t>»</w:t>
      </w:r>
      <w:r>
        <w:t xml:space="preserve"> планирует начать выполнение рейсов из Красноярска по 12 новым направлениям: Симферополь, Сочи, Екатеринбург, Тюмень, Томск, Омск, Новосибирск, Братск, Иркутск, Якутск, а также Пекин и Санья в Китае. В эти города, помимо Иркутска и Якутска, из Магадана прямым рейсом долететь нельзя (только через Москву), поэтому власти Колымы решили организовать транзитные перевозки с использованием узлового аэропорта Красноярска.</w:t>
      </w:r>
    </w:p>
    <w:p w14:paraId="777793B9" w14:textId="05A28F51" w:rsidR="0087211E" w:rsidRDefault="0006685B" w:rsidP="00DA428D">
      <w:pPr>
        <w:jc w:val="both"/>
      </w:pPr>
      <w:r>
        <w:t xml:space="preserve"> В настоящее время межрегиональное воздушное сообщение из Магадана осуществляется в Москву, Хабаровск, Новосибирск, Владивосток, Иркутск, Якутск, Анадырь, Петропавловск-Камчатский. Московское направление всегда было самым популярным среди колымчан. Из Магадана в столицу совершаются 7 рейсов в неделю, но с каждым годом пассажиропоток по этому маршруту увеличивается. Так, в 2016 году он составил 157,5 тыс. человек, в 2017-м - 167,9 тыс. человек. В 2018 году пассажиропоток снизился до 164,9 тыс. человек, но это связано не с уменьшением желающих воспользоваться московским маршрутом, а с уходом с рынка перевозок авиакомпании </w:t>
      </w:r>
      <w:r w:rsidR="00DA428D">
        <w:t>«</w:t>
      </w:r>
      <w:r>
        <w:t>ВИМ-Авиа</w:t>
      </w:r>
      <w:r w:rsidR="00DA428D">
        <w:t>»</w:t>
      </w:r>
      <w:r>
        <w:t xml:space="preserve">. В 2019 году направлением Москва - Магадан - Москва воспользовались 182,9 тыс. человек. Рейсы по этому маршруту выполняет </w:t>
      </w:r>
      <w:r w:rsidR="00DA428D">
        <w:t>«</w:t>
      </w:r>
      <w:r w:rsidRPr="00B674E3">
        <w:rPr>
          <w:b/>
        </w:rPr>
        <w:t>Аэрофлот</w:t>
      </w:r>
      <w:r w:rsidR="00DA428D">
        <w:t>»</w:t>
      </w:r>
      <w:r>
        <w:t xml:space="preserve"> и его дочерняя компания </w:t>
      </w:r>
      <w:r w:rsidR="00DA428D">
        <w:t>«</w:t>
      </w:r>
      <w:r>
        <w:t>Россия</w:t>
      </w:r>
      <w:r w:rsidR="00DA428D">
        <w:t>»</w:t>
      </w:r>
      <w:r>
        <w:t>. По остальным направлениям из Магадана дефицита билетов нет.</w:t>
      </w:r>
    </w:p>
    <w:p w14:paraId="605FDD8A" w14:textId="77777777" w:rsidR="00B674E3" w:rsidRDefault="00585A5F" w:rsidP="00DA428D">
      <w:pPr>
        <w:jc w:val="both"/>
      </w:pPr>
      <w:hyperlink r:id="rId93" w:history="1">
        <w:r w:rsidR="0006685B" w:rsidRPr="002D74DE">
          <w:rPr>
            <w:rStyle w:val="a9"/>
          </w:rPr>
          <w:t>https://tass.ru/ekonomika/8010725</w:t>
        </w:r>
      </w:hyperlink>
    </w:p>
    <w:p w14:paraId="1AECA281" w14:textId="4E7E5A6D" w:rsidR="0006685B" w:rsidRPr="0039066D" w:rsidRDefault="0006685B" w:rsidP="00DA428D">
      <w:pPr>
        <w:pStyle w:val="3"/>
        <w:jc w:val="both"/>
        <w:rPr>
          <w:rFonts w:ascii="Times New Roman" w:hAnsi="Times New Roman"/>
          <w:sz w:val="24"/>
          <w:szCs w:val="24"/>
        </w:rPr>
      </w:pPr>
      <w:bookmarkStart w:id="152" w:name="_Toc35422578"/>
      <w:r w:rsidRPr="0039066D">
        <w:rPr>
          <w:rFonts w:ascii="Times New Roman" w:hAnsi="Times New Roman"/>
          <w:sz w:val="24"/>
          <w:szCs w:val="24"/>
        </w:rPr>
        <w:t>ТАСС; 2020.18.03; ВЛАСТИ ЯКУТИИ ПРЕДЛОЖИЛИ СНИЗИТЬ СТОИМОСТЬ АВИАБИЛЕТОВ ДЛЯ ЖИТЕЛЕЙ ВНУТРИ РЕГИОНА</w:t>
      </w:r>
      <w:bookmarkEnd w:id="152"/>
    </w:p>
    <w:p w14:paraId="46CEBB7F" w14:textId="77777777" w:rsidR="00B674E3" w:rsidRDefault="0006685B" w:rsidP="00DA428D">
      <w:pPr>
        <w:jc w:val="both"/>
      </w:pPr>
      <w:r>
        <w:t xml:space="preserve">Власти Якутии направили в </w:t>
      </w:r>
      <w:r w:rsidRPr="00B674E3">
        <w:rPr>
          <w:b/>
        </w:rPr>
        <w:t>Минтранс России</w:t>
      </w:r>
      <w:r>
        <w:t xml:space="preserve"> предложение по распространению на внутрирегиональные перелеты механизма субсидирования, что должно позволить снизить </w:t>
      </w:r>
      <w:r>
        <w:lastRenderedPageBreak/>
        <w:t>стоимость авиабилетов для местных жителей. Об этом сообщил ТАСС в среду председатель правительства Якутии Владимир Солодов.</w:t>
      </w:r>
    </w:p>
    <w:p w14:paraId="6FA3ABF2" w14:textId="77777777" w:rsidR="00B674E3" w:rsidRDefault="0006685B" w:rsidP="00DA428D">
      <w:pPr>
        <w:jc w:val="both"/>
      </w:pPr>
      <w:r>
        <w:t xml:space="preserve">Ранее </w:t>
      </w:r>
      <w:r w:rsidRPr="00B674E3">
        <w:rPr>
          <w:b/>
        </w:rPr>
        <w:t>министр транспорта</w:t>
      </w:r>
      <w:r>
        <w:t xml:space="preserve"> РФ </w:t>
      </w:r>
      <w:r w:rsidRPr="00B674E3">
        <w:rPr>
          <w:b/>
        </w:rPr>
        <w:t>Евгений Дитрих</w:t>
      </w:r>
      <w:r>
        <w:t xml:space="preserve"> заявлял, что в стране намерены ввести почти 5 тыс. новых авиамаршрутов. В ближайшее время планируется запустить рейсы из Санкт-Петербурга в Хибины (город Апатиты, Мурманская область), из Хабаровска - в город Оху и поселок городского типа Ноглики (Сахалин), из Улан-Удэ во Владивосток и Новосибирск, из Читы - в Хабаровск и Иркутск. Власти субъектов РФ прорабатывают вопрос о приоритетных направлениях.</w:t>
      </w:r>
    </w:p>
    <w:p w14:paraId="5B54044D" w14:textId="171AE457" w:rsidR="00B674E3" w:rsidRDefault="00DA428D" w:rsidP="00DA428D">
      <w:pPr>
        <w:jc w:val="both"/>
      </w:pPr>
      <w:r>
        <w:t>«</w:t>
      </w:r>
      <w:r w:rsidR="0006685B">
        <w:t xml:space="preserve">Мы работаем в тесном контакте с </w:t>
      </w:r>
      <w:r w:rsidR="0006685B" w:rsidRPr="00B674E3">
        <w:rPr>
          <w:b/>
        </w:rPr>
        <w:t>Минтрансом России</w:t>
      </w:r>
      <w:r w:rsidR="0006685B">
        <w:t xml:space="preserve"> и уже направили наши предложения по маршрутам. Ключевые из них - это маршруты, которые связывают город Якутск с центрами районов республики, в случае, если авиационное сообщение носит безальтернативный характер. Наше предложение заключается в том, чтобы обеспечить субсидирование перевозок за счет федеральных средств внутри региона до уровня, приемлемого с точки зрения прожиточного минимума (по республике на душу населения 17.286 рублей - прим. ТАСС). Тем самым мы смогли бы обеспечить доступность авиатранспорта и добиться удешевления перевозок, а значит - увеличить пассажиропоток</w:t>
      </w:r>
      <w:r>
        <w:t>»</w:t>
      </w:r>
      <w:r w:rsidR="0006685B">
        <w:t>, - сказал Солодов.</w:t>
      </w:r>
    </w:p>
    <w:p w14:paraId="4A2F1207" w14:textId="421D0C83" w:rsidR="00B674E3" w:rsidRDefault="0006685B" w:rsidP="00DA428D">
      <w:pPr>
        <w:jc w:val="both"/>
      </w:pPr>
      <w:r>
        <w:t xml:space="preserve">Он отметил, что говорить, какие средства и маршруты будут осуществлены, на данный момент преждевременно. </w:t>
      </w:r>
      <w:r w:rsidR="00DA428D">
        <w:t>«</w:t>
      </w:r>
      <w:r>
        <w:t xml:space="preserve">Сейчас </w:t>
      </w:r>
      <w:r w:rsidRPr="00B674E3">
        <w:rPr>
          <w:b/>
        </w:rPr>
        <w:t>Минтранс России</w:t>
      </w:r>
      <w:r>
        <w:t xml:space="preserve"> финализирует эти расчеты, потому что правила должны быть едиными и распространяться на всю территорию Дальнего Востока</w:t>
      </w:r>
      <w:r w:rsidR="00DA428D">
        <w:t>»</w:t>
      </w:r>
      <w:r>
        <w:t>, - добавил Солодов.</w:t>
      </w:r>
    </w:p>
    <w:p w14:paraId="72D1D792" w14:textId="799DA510" w:rsidR="0006685B" w:rsidRDefault="0006685B" w:rsidP="00DA428D">
      <w:pPr>
        <w:jc w:val="both"/>
      </w:pPr>
      <w:r>
        <w:t xml:space="preserve">В Якутии работает авиакомпания </w:t>
      </w:r>
      <w:r w:rsidR="00DA428D">
        <w:t>«</w:t>
      </w:r>
      <w:r>
        <w:t>Полярные авиалинии</w:t>
      </w:r>
      <w:r w:rsidR="00DA428D">
        <w:t>»</w:t>
      </w:r>
      <w:r>
        <w:t xml:space="preserve">, которая охватывает 80% территории республики и выполняет рейсы по 192 направлениям - 21 регулярному межрайонному и 171 внутрирайонному маршруту. Также компании </w:t>
      </w:r>
      <w:r w:rsidR="00DA428D">
        <w:t>«</w:t>
      </w:r>
      <w:r>
        <w:t>Якутия</w:t>
      </w:r>
      <w:r w:rsidR="00DA428D">
        <w:t>»</w:t>
      </w:r>
      <w:r>
        <w:t xml:space="preserve"> и </w:t>
      </w:r>
      <w:r w:rsidR="00DA428D">
        <w:t>«</w:t>
      </w:r>
      <w:r>
        <w:t>Алроса</w:t>
      </w:r>
      <w:r w:rsidR="00DA428D">
        <w:t>»</w:t>
      </w:r>
      <w:r>
        <w:t xml:space="preserve"> выполняют региональные перевозки.</w:t>
      </w:r>
    </w:p>
    <w:p w14:paraId="6B93FC65" w14:textId="77777777" w:rsidR="00B674E3" w:rsidRDefault="00585A5F" w:rsidP="00DA428D">
      <w:pPr>
        <w:jc w:val="both"/>
      </w:pPr>
      <w:hyperlink r:id="rId94" w:history="1">
        <w:r w:rsidR="0006685B" w:rsidRPr="002D74DE">
          <w:rPr>
            <w:rStyle w:val="a9"/>
          </w:rPr>
          <w:t>https://tass.ru/v-strane/8010601</w:t>
        </w:r>
      </w:hyperlink>
    </w:p>
    <w:p w14:paraId="3020DDD3" w14:textId="0AD369F1" w:rsidR="0006685B" w:rsidRPr="0006685B" w:rsidRDefault="0006685B" w:rsidP="00DA428D">
      <w:pPr>
        <w:pStyle w:val="3"/>
        <w:jc w:val="both"/>
        <w:rPr>
          <w:rFonts w:ascii="Times New Roman" w:hAnsi="Times New Roman"/>
          <w:sz w:val="24"/>
          <w:szCs w:val="24"/>
        </w:rPr>
      </w:pPr>
      <w:bookmarkStart w:id="153" w:name="_Toc35422579"/>
      <w:r w:rsidRPr="0006685B">
        <w:rPr>
          <w:rFonts w:ascii="Times New Roman" w:hAnsi="Times New Roman"/>
          <w:sz w:val="24"/>
          <w:szCs w:val="24"/>
        </w:rPr>
        <w:t>ТАСС; 2020.18.03; КОБЗЕВ ПОРУЧИЛ ДО КОНЦА ГОДА НАЙТИ ИНВЕСТОРА И МЕСТО ДЛЯ СТРОИТЕЛЬСТВА АЭРОПОРТА ИРКУТСКА</w:t>
      </w:r>
      <w:bookmarkEnd w:id="153"/>
    </w:p>
    <w:p w14:paraId="593E0C26" w14:textId="77777777" w:rsidR="00B674E3" w:rsidRDefault="0006685B" w:rsidP="00DA428D">
      <w:pPr>
        <w:jc w:val="both"/>
      </w:pPr>
      <w:r>
        <w:t>Врио губернатора Иркутской области Игорь Кобзев поручил правительству региона до 30 ноября выбрать площадку под строительство нового аэропорта Иркутска, а также до конца года найти инвестора для строительных работ. Такое распоряжение он дал в среду, оглашая послание о положении дел в регионе заксобранию области.</w:t>
      </w:r>
    </w:p>
    <w:p w14:paraId="0A2AE7AC" w14:textId="281AEBBC" w:rsidR="00B674E3" w:rsidRDefault="0006685B" w:rsidP="00DA428D">
      <w:pPr>
        <w:jc w:val="both"/>
      </w:pPr>
      <w:r>
        <w:t xml:space="preserve">Международный аэропорт Иркутска обслуживает более 2 млн пассажиров в год, расположен в черте города. В нем два терминала - внутренних и международных линий. В августе 2018 года на территории аэропорта Иркутска заложили камень в основание нового терминала, который планировалось построить до конца 2020 года, однако строительные работы не начались из-за возражений Федеральной антимонопольной службы. Власти региона заявили, что терминал построят </w:t>
      </w:r>
      <w:r w:rsidR="00DA428D">
        <w:t>«</w:t>
      </w:r>
      <w:r>
        <w:t>Новапорт</w:t>
      </w:r>
      <w:r w:rsidR="00DA428D">
        <w:t>»</w:t>
      </w:r>
      <w:r>
        <w:t xml:space="preserve"> и </w:t>
      </w:r>
      <w:r w:rsidR="00DA428D">
        <w:t>«</w:t>
      </w:r>
      <w:r>
        <w:t>Рампорт аэро</w:t>
      </w:r>
      <w:r w:rsidR="00DA428D">
        <w:t>»</w:t>
      </w:r>
      <w:r>
        <w:t>, после чего ФАС возбудила дело о нарушении антимонопольного законодательства в связи с тем, что инвесторы были выбраны без проведения конкурсных процедур.</w:t>
      </w:r>
    </w:p>
    <w:p w14:paraId="2F53636E" w14:textId="2ECB0858" w:rsidR="00B674E3" w:rsidRDefault="00DA428D" w:rsidP="00DA428D">
      <w:pPr>
        <w:jc w:val="both"/>
      </w:pPr>
      <w:r>
        <w:t>«</w:t>
      </w:r>
      <w:r w:rsidR="0006685B">
        <w:t>Поручаю правительству Иркутской области подготовить предложения по внесению изменений в госпрограмму развития транспортного комплекса и предусмотреть мероприятия по реконструкции существующего аэропорта города Иркутска, срок исполнения - до 1 июля 2020 года. Организовать разработку региональной программы строительства и реконструкции аэропорта Иркутска до 1 октября 2020 года. До конца 2020 года организовать выбор инвестора для строительства нового аэропорта и аэровокзального комплекса с проведением конкурсных процедур. До 30 ноября - проанализировать предложения по выбору площадки для строительства нового авиаузла</w:t>
      </w:r>
      <w:r>
        <w:t>»</w:t>
      </w:r>
      <w:r w:rsidR="0006685B">
        <w:t>, - сказал Кобзев.</w:t>
      </w:r>
    </w:p>
    <w:p w14:paraId="04D35864" w14:textId="2B0664BD" w:rsidR="0039066D" w:rsidRDefault="0006685B" w:rsidP="00DA428D">
      <w:pPr>
        <w:jc w:val="both"/>
      </w:pPr>
      <w:r>
        <w:lastRenderedPageBreak/>
        <w:t>Он подчеркнул, что строительство нового авиаузла и развитие старого необходимы для увеличения пассажиропотока с 2 до 4,5 млн человек в год. Также Кобзев отметил, что правительству области при составлении стратегии развития авиасообщения следует учитывать наличие в регионе 160 труднодоступных населенных пунктов.</w:t>
      </w:r>
    </w:p>
    <w:p w14:paraId="0CE68FC4" w14:textId="77777777" w:rsidR="00B674E3" w:rsidRDefault="00585A5F" w:rsidP="00DA428D">
      <w:pPr>
        <w:jc w:val="both"/>
      </w:pPr>
      <w:hyperlink r:id="rId95" w:history="1">
        <w:r w:rsidR="0006685B" w:rsidRPr="002D74DE">
          <w:rPr>
            <w:rStyle w:val="a9"/>
          </w:rPr>
          <w:t>https://tass.ru/sibir-news/8011201</w:t>
        </w:r>
      </w:hyperlink>
    </w:p>
    <w:p w14:paraId="696EF979" w14:textId="77777777" w:rsidR="002317CB" w:rsidRPr="002317CB" w:rsidRDefault="00B10DE9" w:rsidP="00DA428D">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317CB" w:rsidRPr="002317CB">
        <w:rPr>
          <w:b/>
          <w:color w:val="008080"/>
        </w:rPr>
        <w:t>Вернуться в оглавление</w:t>
      </w:r>
    </w:p>
    <w:p w14:paraId="19290A82" w14:textId="77777777" w:rsidR="0010257A" w:rsidRPr="0098527E" w:rsidRDefault="00B10DE9" w:rsidP="00DA428D">
      <w:pPr>
        <w:jc w:val="both"/>
      </w:pPr>
      <w:r w:rsidRPr="00B10DE9">
        <w:rPr>
          <w:color w:val="008080"/>
        </w:rPr>
        <w:fldChar w:fldCharType="end"/>
      </w:r>
    </w:p>
    <w:sectPr w:rsidR="0010257A" w:rsidRPr="0098527E" w:rsidSect="00742C5C">
      <w:headerReference w:type="default" r:id="rId96"/>
      <w:footerReference w:type="even" r:id="rId97"/>
      <w:footerReference w:type="default" r:id="rId98"/>
      <w:headerReference w:type="first" r:id="rId99"/>
      <w:footerReference w:type="first" r:id="rId10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F6996" w14:textId="77777777" w:rsidR="00C33230" w:rsidRDefault="00C33230">
      <w:r>
        <w:separator/>
      </w:r>
    </w:p>
  </w:endnote>
  <w:endnote w:type="continuationSeparator" w:id="0">
    <w:p w14:paraId="4479C1EE" w14:textId="77777777" w:rsidR="00C33230" w:rsidRDefault="00C3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585A5F" w:rsidRDefault="00585A5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85A5F" w:rsidRDefault="00585A5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585A5F" w:rsidRDefault="00585A5F">
    <w:pPr>
      <w:pStyle w:val="a4"/>
      <w:pBdr>
        <w:bottom w:val="single" w:sz="6" w:space="1" w:color="auto"/>
      </w:pBdr>
      <w:ind w:right="360"/>
      <w:rPr>
        <w:lang w:val="en-US"/>
      </w:rPr>
    </w:pPr>
  </w:p>
  <w:p w14:paraId="53E0CEB4" w14:textId="77777777" w:rsidR="00585A5F" w:rsidRDefault="00585A5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585A5F" w:rsidRDefault="00585A5F">
    <w:pPr>
      <w:pStyle w:val="a4"/>
      <w:ind w:right="360"/>
      <w:rPr>
        <w:lang w:val="en-US"/>
      </w:rPr>
    </w:pPr>
  </w:p>
  <w:p w14:paraId="693A59CD" w14:textId="77777777" w:rsidR="00585A5F" w:rsidRDefault="00585A5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585A5F" w:rsidRDefault="00585A5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F5D8" w14:textId="77777777" w:rsidR="00C33230" w:rsidRDefault="00C33230">
      <w:r>
        <w:separator/>
      </w:r>
    </w:p>
  </w:footnote>
  <w:footnote w:type="continuationSeparator" w:id="0">
    <w:p w14:paraId="6159773C" w14:textId="77777777" w:rsidR="00C33230" w:rsidRDefault="00C33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585A5F" w:rsidRDefault="00585A5F">
    <w:pPr>
      <w:pStyle w:val="a3"/>
      <w:jc w:val="center"/>
      <w:rPr>
        <w:rFonts w:ascii="DidonaCTT" w:hAnsi="DidonaCTT"/>
        <w:color w:val="000080"/>
        <w:sz w:val="28"/>
        <w:szCs w:val="28"/>
      </w:rPr>
    </w:pPr>
  </w:p>
  <w:p w14:paraId="3221FCC9" w14:textId="77777777" w:rsidR="00585A5F" w:rsidRPr="00C81007" w:rsidRDefault="00585A5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85A5F" w:rsidRDefault="00585A5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585A5F" w:rsidRDefault="00585A5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85A5F" w:rsidRPr="00B2388E" w:rsidRDefault="00585A5F" w:rsidP="00742C5C">
    <w:pPr>
      <w:jc w:val="center"/>
      <w:rPr>
        <w:b/>
        <w:color w:val="000080"/>
        <w:sz w:val="32"/>
        <w:szCs w:val="32"/>
      </w:rPr>
    </w:pPr>
    <w:r w:rsidRPr="00B2388E">
      <w:rPr>
        <w:b/>
        <w:color w:val="000080"/>
        <w:sz w:val="32"/>
        <w:szCs w:val="32"/>
      </w:rPr>
      <w:t>Ежедневный мониторинг СМИ</w:t>
    </w:r>
  </w:p>
  <w:p w14:paraId="15D10CE2" w14:textId="77777777" w:rsidR="00585A5F" w:rsidRDefault="00585A5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6685B"/>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7CB"/>
    <w:rsid w:val="00231CC1"/>
    <w:rsid w:val="002321AD"/>
    <w:rsid w:val="002330A5"/>
    <w:rsid w:val="002459BB"/>
    <w:rsid w:val="00261615"/>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066D"/>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A5F"/>
    <w:rsid w:val="00585FA8"/>
    <w:rsid w:val="00587265"/>
    <w:rsid w:val="00597544"/>
    <w:rsid w:val="005A44EB"/>
    <w:rsid w:val="005A5E6D"/>
    <w:rsid w:val="005A7FB5"/>
    <w:rsid w:val="005B1B98"/>
    <w:rsid w:val="005B5CB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41DE"/>
    <w:rsid w:val="008352AD"/>
    <w:rsid w:val="008504FA"/>
    <w:rsid w:val="008528F1"/>
    <w:rsid w:val="00862562"/>
    <w:rsid w:val="00871E76"/>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4E3"/>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B8F"/>
    <w:rsid w:val="00C04CB2"/>
    <w:rsid w:val="00C05EFF"/>
    <w:rsid w:val="00C06F32"/>
    <w:rsid w:val="00C07DBE"/>
    <w:rsid w:val="00C21D2C"/>
    <w:rsid w:val="00C24260"/>
    <w:rsid w:val="00C254AD"/>
    <w:rsid w:val="00C33230"/>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064B1"/>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A428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71E76"/>
    <w:rPr>
      <w:color w:val="605E5C"/>
      <w:shd w:val="clear" w:color="auto" w:fill="E1DFDD"/>
    </w:rPr>
  </w:style>
  <w:style w:type="paragraph" w:customStyle="1" w:styleId="Textbody">
    <w:name w:val="Text body"/>
    <w:basedOn w:val="a"/>
    <w:rsid w:val="00585A5F"/>
    <w:pPr>
      <w:jc w:val="both"/>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z.ru/988043/2020-03-17/aviakompanii-poprosili-mintrans-obnulit-nds-na-vnutrennie-perevozki-do-2030g" TargetMode="External"/><Relationship Id="rId21" Type="http://schemas.openxmlformats.org/officeDocument/2006/relationships/hyperlink" Target="https://www.vedomosti.ru/society/news/2020/03/18/825504-iz-chernogorii" TargetMode="External"/><Relationship Id="rId34" Type="http://schemas.openxmlformats.org/officeDocument/2006/relationships/hyperlink" Target="https://tass.ru/ekonomika/8000035" TargetMode="External"/><Relationship Id="rId42" Type="http://schemas.openxmlformats.org/officeDocument/2006/relationships/hyperlink" Target="https://rns.online/transport/Rosaviatsiya-otvetila-na-vopros-ob-otmene-ogranichenii-po-aviasoobscheniyu-2020-03-17/" TargetMode="External"/><Relationship Id="rId47" Type="http://schemas.openxmlformats.org/officeDocument/2006/relationships/hyperlink" Target="https://tass.ru/ekonomika/8008361" TargetMode="External"/><Relationship Id="rId50" Type="http://schemas.openxmlformats.org/officeDocument/2006/relationships/hyperlink" Target="https://rns.online/transport/Rossiya-priostanovila-zhd-soobschenie-s-Kirgiziei-i-Tadzhikistanom--2020-03-17/" TargetMode="External"/><Relationship Id="rId55" Type="http://schemas.openxmlformats.org/officeDocument/2006/relationships/hyperlink" Target="https://tass.ru/obschestvo/8001587" TargetMode="External"/><Relationship Id="rId63" Type="http://schemas.openxmlformats.org/officeDocument/2006/relationships/hyperlink" Target="https://ria.ru/20200317/1568713588.html" TargetMode="External"/><Relationship Id="rId68" Type="http://schemas.openxmlformats.org/officeDocument/2006/relationships/hyperlink" Target="https://futurerussia.gov.ru/nacionalnye-proekty/spros-na-rossijskij-tranzitnyj-potencial-budet-rasti-s-vosstanovleniem-mirovoj-torgovli" TargetMode="External"/><Relationship Id="rId76" Type="http://schemas.openxmlformats.org/officeDocument/2006/relationships/hyperlink" Target="https://www.kommersant.ru/doc/4291851" TargetMode="External"/><Relationship Id="rId84" Type="http://schemas.openxmlformats.org/officeDocument/2006/relationships/hyperlink" Target="https://tass.ru/ural-news/8002805" TargetMode="External"/><Relationship Id="rId89" Type="http://schemas.openxmlformats.org/officeDocument/2006/relationships/hyperlink" Target="https://tass.ru/ekonomika/7999333" TargetMode="External"/><Relationship Id="rId97" Type="http://schemas.openxmlformats.org/officeDocument/2006/relationships/footer" Target="footer1.xml"/><Relationship Id="rId7" Type="http://schemas.openxmlformats.org/officeDocument/2006/relationships/hyperlink" Target="https://tass.ru/ekonomika/8010399" TargetMode="External"/><Relationship Id="rId71" Type="http://schemas.openxmlformats.org/officeDocument/2006/relationships/hyperlink" Target="https://futurerussia.gov.ru/nacionalnye-proekty/bolee-650-mln-rublej-polucat-nizegorodskie-municipalitety-na-remont-dorog-posle-zimy" TargetMode="External"/><Relationship Id="rId92" Type="http://schemas.openxmlformats.org/officeDocument/2006/relationships/hyperlink" Target="https://www.pnp.ru/social/auditory-obnaruzhili-dolgostroy-v-aeroportu-domodedovo-na-18-mlrd-rubley.html" TargetMode="External"/><Relationship Id="rId2" Type="http://schemas.openxmlformats.org/officeDocument/2006/relationships/settings" Target="settings.xml"/><Relationship Id="rId16" Type="http://schemas.openxmlformats.org/officeDocument/2006/relationships/hyperlink" Target="https://ria.ru/20200318/1568760050.html" TargetMode="External"/><Relationship Id="rId29" Type="http://schemas.openxmlformats.org/officeDocument/2006/relationships/hyperlink" Target="https://rns.online/transport/Pravitelstvo-prorabativaet-otsrochku-kompaniyam-po-lizingovim-platezham-2020-03-17/" TargetMode="External"/><Relationship Id="rId11" Type="http://schemas.openxmlformats.org/officeDocument/2006/relationships/hyperlink" Target="https://www.rbc.ru/newspaper/2020/03/18/5e708dfd9a7947f54022d32f" TargetMode="External"/><Relationship Id="rId24" Type="http://schemas.openxmlformats.org/officeDocument/2006/relationships/hyperlink" Target="https://ria.ru/20200317/1568754726.html" TargetMode="External"/><Relationship Id="rId32" Type="http://schemas.openxmlformats.org/officeDocument/2006/relationships/hyperlink" Target="https://tass.ru/ekonomika/8004317" TargetMode="External"/><Relationship Id="rId37" Type="http://schemas.openxmlformats.org/officeDocument/2006/relationships/hyperlink" Target="https://www.vedomosti.ru/business/articles/2020/03/17/825403-rosaviatsiya-o-riskah-bankrotstv-aviakompanii" TargetMode="External"/><Relationship Id="rId40" Type="http://schemas.openxmlformats.org/officeDocument/2006/relationships/hyperlink" Target="https://rns.online/transport/aviakompanii-predlozhili-vvesti-moratorii-na-rost-sborov-v-aeroportah-Rossii--2020-03-17/" TargetMode="External"/><Relationship Id="rId45" Type="http://schemas.openxmlformats.org/officeDocument/2006/relationships/hyperlink" Target="https://ria.ru/20200317/1568715644.html" TargetMode="External"/><Relationship Id="rId53" Type="http://schemas.openxmlformats.org/officeDocument/2006/relationships/hyperlink" Target="https://ria.ru/20200317/1568750073.html" TargetMode="External"/><Relationship Id="rId58" Type="http://schemas.openxmlformats.org/officeDocument/2006/relationships/hyperlink" Target="https://tass.ru/politika/8008485" TargetMode="External"/><Relationship Id="rId66" Type="http://schemas.openxmlformats.org/officeDocument/2006/relationships/hyperlink" Target="https://www.pnp.ru/economics/schyotnaya-palata-vyyavila-v-2019-godu-nizkiy-uroven-ispolneniya-faip.html" TargetMode="External"/><Relationship Id="rId74" Type="http://schemas.openxmlformats.org/officeDocument/2006/relationships/hyperlink" Target="https://futurerussia.gov.ru/nacionalnye-proekty/bolee-130-km-dorog-otremontiruut-na-stavropole-v-2020-godu" TargetMode="External"/><Relationship Id="rId79" Type="http://schemas.openxmlformats.org/officeDocument/2006/relationships/hyperlink" Target="https://rg.ru/2020/03/17/reg-ufo/elista-astrahan-i-volgograd-voshli-v-top-regionov-s-plohimi-marshrutkami.html" TargetMode="External"/><Relationship Id="rId87" Type="http://schemas.openxmlformats.org/officeDocument/2006/relationships/hyperlink" Target="https://rg.ru/2020/03/17/reg-pfo/problemami-volgi-zajmetsia-mezhvedomstvennyj-nauchno-tehnicheskij-sovet.html" TargetMode="External"/><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ria.ru/20200317/1568728683.html" TargetMode="External"/><Relationship Id="rId82" Type="http://schemas.openxmlformats.org/officeDocument/2006/relationships/hyperlink" Target="https://tass.ru/ekonomika/7997079" TargetMode="External"/><Relationship Id="rId90" Type="http://schemas.openxmlformats.org/officeDocument/2006/relationships/hyperlink" Target="https://tass.ru/ekonomika/7996823" TargetMode="External"/><Relationship Id="rId95" Type="http://schemas.openxmlformats.org/officeDocument/2006/relationships/hyperlink" Target="https://tass.ru/sibir-news/8011201" TargetMode="External"/><Relationship Id="rId19" Type="http://schemas.openxmlformats.org/officeDocument/2006/relationships/hyperlink" Target="https://iz.ru/988171/2020-03-18/turist-rasskazal-o-broshennykh-rossiianakh-v-chernogorii" TargetMode="External"/><Relationship Id="rId14" Type="http://schemas.openxmlformats.org/officeDocument/2006/relationships/hyperlink" Target="https://ria.ru/20200318/1568757973.html" TargetMode="External"/><Relationship Id="rId22" Type="http://schemas.openxmlformats.org/officeDocument/2006/relationships/hyperlink" Target="https://www.rbc.ru/rbcfreenews/5e7124e29a794746f21cde3d" TargetMode="External"/><Relationship Id="rId27" Type="http://schemas.openxmlformats.org/officeDocument/2006/relationships/hyperlink" Target="https://rns.online/transport/Mishustin-rasshiril-sostav-pravkomissii-po-transportu-2020-03-17/" TargetMode="External"/><Relationship Id="rId30" Type="http://schemas.openxmlformats.org/officeDocument/2006/relationships/hyperlink" Target="https://tass.ru/ekonomika/8001151" TargetMode="External"/><Relationship Id="rId35" Type="http://schemas.openxmlformats.org/officeDocument/2006/relationships/hyperlink" Target="https://ria.ru/20200317/1568721314.html" TargetMode="External"/><Relationship Id="rId43" Type="http://schemas.openxmlformats.org/officeDocument/2006/relationships/hyperlink" Target="https://rns.online/transport/Rosatsiatsiya-rasskazala-o-padenii-passazhiropotoka-aviakompanii-na-fone-koronavirusa-2020-03-17/" TargetMode="External"/><Relationship Id="rId48" Type="http://schemas.openxmlformats.org/officeDocument/2006/relationships/hyperlink" Target="https://rns.online/transport/RZHD-razyasnili-poryadok-proezda-rossiyan-v-poezdah-iz-Belorussii--2020-03-17/" TargetMode="External"/><Relationship Id="rId56" Type="http://schemas.openxmlformats.org/officeDocument/2006/relationships/hyperlink" Target="https://tass.ru/obschestvo/8007779" TargetMode="External"/><Relationship Id="rId64" Type="http://schemas.openxmlformats.org/officeDocument/2006/relationships/hyperlink" Target="https://ria.ru/20200317/1568711955.html" TargetMode="External"/><Relationship Id="rId69" Type="http://schemas.openxmlformats.org/officeDocument/2006/relationships/hyperlink" Target="https://tass.ru/spb-news/8007443" TargetMode="External"/><Relationship Id="rId77" Type="http://schemas.openxmlformats.org/officeDocument/2006/relationships/hyperlink" Target="https://rg.ru/2020/03/17/rosavtodor-nachal-razrabatyvat-programmu-razvitiia-opornoj-seti-avtodorog.html" TargetMode="External"/><Relationship Id="rId100" Type="http://schemas.openxmlformats.org/officeDocument/2006/relationships/footer" Target="footer3.xml"/><Relationship Id="rId8" Type="http://schemas.openxmlformats.org/officeDocument/2006/relationships/hyperlink" Target="https://www.vedomosti.ru/business/articles/2020/03/17/825500-rossiiskie-aviakompanii" TargetMode="External"/><Relationship Id="rId51" Type="http://schemas.openxmlformats.org/officeDocument/2006/relationships/hyperlink" Target="https://tass.ru/politika/8007929" TargetMode="External"/><Relationship Id="rId72" Type="http://schemas.openxmlformats.org/officeDocument/2006/relationships/hyperlink" Target="https://futurerussia.gov.ru/nacionalnye-proekty/stroitelstvo-treh-mostov-nacnetsa-v-saratovskoj-oblasti-v-2020-godu" TargetMode="External"/><Relationship Id="rId80" Type="http://schemas.openxmlformats.org/officeDocument/2006/relationships/hyperlink" Target="https://tass.ru/obschestvo/8003413" TargetMode="External"/><Relationship Id="rId85" Type="http://schemas.openxmlformats.org/officeDocument/2006/relationships/hyperlink" Target="https://futurerussia.gov.ru/nacionalnye-proekty/kamaz-nacal-opytnuu-ekspluataciu-bespilotnyh-tagacej" TargetMode="External"/><Relationship Id="rId93" Type="http://schemas.openxmlformats.org/officeDocument/2006/relationships/hyperlink" Target="https://tass.ru/ekonomika/8010725" TargetMode="External"/><Relationship Id="rId9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ria.ru/20200318/1568758783.html" TargetMode="External"/><Relationship Id="rId17" Type="http://schemas.openxmlformats.org/officeDocument/2006/relationships/hyperlink" Target="https://tass.ru/ekonomika/8009235" TargetMode="External"/><Relationship Id="rId25" Type="http://schemas.openxmlformats.org/officeDocument/2006/relationships/hyperlink" Target="https://www.kommersant.ru/doc/4291717?from=main_8" TargetMode="External"/><Relationship Id="rId33" Type="http://schemas.openxmlformats.org/officeDocument/2006/relationships/hyperlink" Target="https://rns.online/transport/Rosaviatsiya-rasskazala-o-prorabativaemih-merah-podderzhki-aviaotrasli-2020-03-17/" TargetMode="External"/><Relationship Id="rId38" Type="http://schemas.openxmlformats.org/officeDocument/2006/relationships/hyperlink" Target="https://www.kommersant.ru/doc/4291526" TargetMode="External"/><Relationship Id="rId46" Type="http://schemas.openxmlformats.org/officeDocument/2006/relationships/hyperlink" Target="https://rns.online/transport/Finlyandiya-priostanavlivaet-zheleznodorozhnoe-soobschenie-s-Rossiei-2020-03-17/" TargetMode="External"/><Relationship Id="rId59" Type="http://schemas.openxmlformats.org/officeDocument/2006/relationships/hyperlink" Target="https://tass.ru/ekonomika/8008115" TargetMode="External"/><Relationship Id="rId67" Type="http://schemas.openxmlformats.org/officeDocument/2006/relationships/hyperlink" Target="https://tass.ru/obschestvo/8010121" TargetMode="External"/><Relationship Id="rId20" Type="http://schemas.openxmlformats.org/officeDocument/2006/relationships/hyperlink" Target="https://iz.ru/988145/2020-03-18/pobeda-rasskazala-o-situatcii-s-rossiianami-v-chernogorii" TargetMode="External"/><Relationship Id="rId41" Type="http://schemas.openxmlformats.org/officeDocument/2006/relationships/hyperlink" Target="https://rns.online/transport/Rosaviatsiya-predlozhila-vdvoe-sokratit-aeronavigatsionnie-sbori-v-Rossii-2020-03-17/" TargetMode="External"/><Relationship Id="rId54" Type="http://schemas.openxmlformats.org/officeDocument/2006/relationships/hyperlink" Target="https://rns.online/transport/Posolstvo-Rossii-soobschilo-o-peregovorah-s-CHernogoriei-po-vivozu-rossiyan-2020-03-17/" TargetMode="External"/><Relationship Id="rId62" Type="http://schemas.openxmlformats.org/officeDocument/2006/relationships/hyperlink" Target="https://tass.ru/ekonomika/8001247" TargetMode="External"/><Relationship Id="rId70" Type="http://schemas.openxmlformats.org/officeDocument/2006/relationships/hyperlink" Target="https://futurerussia.gov.ru/nacionalnye-proekty/kostromskie-dorozniki-aktivizirovali-doroznye-remonty-posle-anomalno-teploj-zimy" TargetMode="External"/><Relationship Id="rId75" Type="http://schemas.openxmlformats.org/officeDocument/2006/relationships/hyperlink" Target="https://futurerussia.gov.ru/nacionalnye-proekty/zakluceny-vse-kontrakty-po-doroznomu-nacproektu-v-celabinskoj-oblasti" TargetMode="External"/><Relationship Id="rId83" Type="http://schemas.openxmlformats.org/officeDocument/2006/relationships/hyperlink" Target="https://tass.ru/ekonomika/8007199" TargetMode="External"/><Relationship Id="rId88" Type="http://schemas.openxmlformats.org/officeDocument/2006/relationships/hyperlink" Target="https://tass.ru/ekonomika/8003683" TargetMode="External"/><Relationship Id="rId91" Type="http://schemas.openxmlformats.org/officeDocument/2006/relationships/hyperlink" Target="https://ria.ru/20200317/1568708687.html"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iz.ru/988010/dmitrii-grinkevich-tatiana-bochkareva/podderzhka-reisa-vo-skolko-oboidetsia-biudzhetu-pomoshch-aviatcii-i-turizmu" TargetMode="External"/><Relationship Id="rId15" Type="http://schemas.openxmlformats.org/officeDocument/2006/relationships/hyperlink" Target="https://tass.ru/politika/8010199" TargetMode="External"/><Relationship Id="rId23" Type="http://schemas.openxmlformats.org/officeDocument/2006/relationships/hyperlink" Target="https://tass.ru/ekonomika/8009679" TargetMode="External"/><Relationship Id="rId28" Type="http://schemas.openxmlformats.org/officeDocument/2006/relationships/hyperlink" Target="https://tass.ru/ekonomika/8003911" TargetMode="External"/><Relationship Id="rId36" Type="http://schemas.openxmlformats.org/officeDocument/2006/relationships/hyperlink" Target="https://rns.online/transport/Glava-Rosaviatsii-zayavil-o-riske-bankrotstv-aviakompanii-iz-za-koronavirusa-2020-03-17/" TargetMode="External"/><Relationship Id="rId49" Type="http://schemas.openxmlformats.org/officeDocument/2006/relationships/hyperlink" Target="https://tass.ru/ekonomika/8006569" TargetMode="External"/><Relationship Id="rId57" Type="http://schemas.openxmlformats.org/officeDocument/2006/relationships/hyperlink" Target="https://ria.ru/20200317/1568751324.html" TargetMode="External"/><Relationship Id="rId10" Type="http://schemas.openxmlformats.org/officeDocument/2006/relationships/hyperlink" Target="https://rg.ru/2020/03/17/transportnoj-otrasli-gotoviat-plan-razvitiia-do-2035-goda.html" TargetMode="External"/><Relationship Id="rId31" Type="http://schemas.openxmlformats.org/officeDocument/2006/relationships/hyperlink" Target="https://ria.ru/20200317/1568721067.html" TargetMode="External"/><Relationship Id="rId44" Type="http://schemas.openxmlformats.org/officeDocument/2006/relationships/hyperlink" Target="https://iz.ru/988046/2020-03-17/rossiiane-perekliuchilis-na-vnutrennii-turizm" TargetMode="External"/><Relationship Id="rId52" Type="http://schemas.openxmlformats.org/officeDocument/2006/relationships/hyperlink" Target="https://tass.ru/obschestvo/8007977" TargetMode="External"/><Relationship Id="rId60" Type="http://schemas.openxmlformats.org/officeDocument/2006/relationships/hyperlink" Target="https://tass.ru/ekonomika/8004845" TargetMode="External"/><Relationship Id="rId65" Type="http://schemas.openxmlformats.org/officeDocument/2006/relationships/hyperlink" Target="https://tass.ru/obschestvo/7999563" TargetMode="External"/><Relationship Id="rId73" Type="http://schemas.openxmlformats.org/officeDocument/2006/relationships/hyperlink" Target="https://futurerussia.gov.ru/nacionalnye-proekty/v-saratovskoj-aglomeracii-uvelicili-dolu-dorog-v-normativnom-sostoanii-na-14-za-god" TargetMode="External"/><Relationship Id="rId78" Type="http://schemas.openxmlformats.org/officeDocument/2006/relationships/hyperlink" Target="https://rg.ru/2020/03/17/v-rossii-chashche-nachali-kursirovat-relsobusy.html" TargetMode="External"/><Relationship Id="rId81" Type="http://schemas.openxmlformats.org/officeDocument/2006/relationships/hyperlink" Target="https://futurerussia.gov.ru/nacionalnye-proekty/rosstandart-po-itogam-kras-testov-avtobusov-opredelil-perecen-narusenij-dla-ustranenia" TargetMode="External"/><Relationship Id="rId86" Type="http://schemas.openxmlformats.org/officeDocument/2006/relationships/hyperlink" Target="https://tass.ru/obschestvo/8000815" TargetMode="External"/><Relationship Id="rId94" Type="http://schemas.openxmlformats.org/officeDocument/2006/relationships/hyperlink" Target="https://tass.ru/v-strane/8010601"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vedomosti.ru/economics/articles/2020/03/17/825488-mostotrest-rotenberga" TargetMode="External"/><Relationship Id="rId13" Type="http://schemas.openxmlformats.org/officeDocument/2006/relationships/hyperlink" Target="https://ria.ru/20200318/1568762259.html" TargetMode="External"/><Relationship Id="rId18" Type="http://schemas.openxmlformats.org/officeDocument/2006/relationships/hyperlink" Target="https://tass.ru/ekonomika/8009431" TargetMode="External"/><Relationship Id="rId39" Type="http://schemas.openxmlformats.org/officeDocument/2006/relationships/hyperlink" Target="https://radiovesti.ru/brand/61178/episode/2254987/"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142</TotalTime>
  <Pages>65</Pages>
  <Words>32961</Words>
  <Characters>187882</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220403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13</cp:revision>
  <cp:lastPrinted>2020-03-18T08:14:00Z</cp:lastPrinted>
  <dcterms:created xsi:type="dcterms:W3CDTF">2019-01-14T06:21:00Z</dcterms:created>
  <dcterms:modified xsi:type="dcterms:W3CDTF">2020-03-18T08:15:00Z</dcterms:modified>
</cp:coreProperties>
</file>