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B1E7615" w:rsidR="00C55E5B" w:rsidRPr="00730C5E" w:rsidRDefault="002D2EFB" w:rsidP="00A44206">
      <w:pPr>
        <w:jc w:val="center"/>
        <w:rPr>
          <w:b/>
          <w:color w:val="0000FF"/>
          <w:sz w:val="32"/>
          <w:szCs w:val="32"/>
        </w:rPr>
      </w:pPr>
      <w:r>
        <w:rPr>
          <w:b/>
          <w:color w:val="0000FF"/>
          <w:sz w:val="32"/>
          <w:szCs w:val="32"/>
        </w:rPr>
        <w:t>17</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A4420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44206">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7ACD8C8" w14:textId="1DE849EF" w:rsidR="00A44206" w:rsidRPr="00B37F5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5333658" w:history="1">
        <w:r w:rsidR="00A44206" w:rsidRPr="00990234">
          <w:rPr>
            <w:rStyle w:val="a9"/>
            <w:noProof/>
          </w:rPr>
          <w:t>КОММЕРСАНТЪ; ЕЛЕНА ЧЕРНЕНКО, ВАЛЕРИЯ МИШИНА, ГЕРМАН КОСТРИНСКИЙ, НАТАЛЬЯ СКОРЛЫГИНА; ЕЛЕНА БОЛЬШАКОВА; 2020.17.03; РОССИЯ ВСТАЛА НА ЕВРОПЕЙСКИЙ ПУТЬ; ВЛАСТИ ЗАКРЫВАЮТ ГРАНИЦЫ НА ВЪЕЗД</w:t>
        </w:r>
        <w:r w:rsidR="00A44206">
          <w:rPr>
            <w:noProof/>
            <w:webHidden/>
          </w:rPr>
          <w:tab/>
        </w:r>
        <w:r w:rsidR="00A44206">
          <w:rPr>
            <w:noProof/>
            <w:webHidden/>
          </w:rPr>
          <w:fldChar w:fldCharType="begin"/>
        </w:r>
        <w:r w:rsidR="00A44206">
          <w:rPr>
            <w:noProof/>
            <w:webHidden/>
          </w:rPr>
          <w:instrText xml:space="preserve"> PAGEREF _Toc35333658 \h </w:instrText>
        </w:r>
        <w:r w:rsidR="00A44206">
          <w:rPr>
            <w:noProof/>
            <w:webHidden/>
          </w:rPr>
        </w:r>
        <w:r w:rsidR="00A44206">
          <w:rPr>
            <w:noProof/>
            <w:webHidden/>
          </w:rPr>
          <w:fldChar w:fldCharType="separate"/>
        </w:r>
        <w:r w:rsidR="00A62507">
          <w:rPr>
            <w:noProof/>
            <w:webHidden/>
          </w:rPr>
          <w:t>5</w:t>
        </w:r>
        <w:r w:rsidR="00A44206">
          <w:rPr>
            <w:noProof/>
            <w:webHidden/>
          </w:rPr>
          <w:fldChar w:fldCharType="end"/>
        </w:r>
      </w:hyperlink>
    </w:p>
    <w:p w14:paraId="2D054853" w14:textId="34F40150" w:rsidR="00A44206" w:rsidRPr="00B37F56" w:rsidRDefault="00A44206">
      <w:pPr>
        <w:pStyle w:val="32"/>
        <w:tabs>
          <w:tab w:val="right" w:leader="dot" w:pos="9345"/>
        </w:tabs>
        <w:rPr>
          <w:rFonts w:ascii="Calibri" w:hAnsi="Calibri"/>
          <w:noProof/>
          <w:sz w:val="22"/>
        </w:rPr>
      </w:pPr>
      <w:hyperlink w:anchor="_Toc35333659" w:history="1">
        <w:r w:rsidRPr="00990234">
          <w:rPr>
            <w:rStyle w:val="a9"/>
            <w:noProof/>
          </w:rPr>
          <w:t>КОММЕРСАНТЪ; ДМИТРИЙ БУТРИН; 2020.17.03; РУБЛИ — НЕ СРЕДСТВА ОТ ВИРУСА; ПРАВИТЕЛЬСТВО СЕГОДНЯ ПРЕДСТАВИТ ПРОТИВОЭПИДЕМИЧЕСКИЙ ПЛАН В ЭКОНОМИКЕ</w:t>
        </w:r>
        <w:r>
          <w:rPr>
            <w:noProof/>
            <w:webHidden/>
          </w:rPr>
          <w:tab/>
        </w:r>
        <w:r>
          <w:rPr>
            <w:noProof/>
            <w:webHidden/>
          </w:rPr>
          <w:fldChar w:fldCharType="begin"/>
        </w:r>
        <w:r>
          <w:rPr>
            <w:noProof/>
            <w:webHidden/>
          </w:rPr>
          <w:instrText xml:space="preserve"> PAGEREF _Toc35333659 \h </w:instrText>
        </w:r>
        <w:r>
          <w:rPr>
            <w:noProof/>
            <w:webHidden/>
          </w:rPr>
        </w:r>
        <w:r>
          <w:rPr>
            <w:noProof/>
            <w:webHidden/>
          </w:rPr>
          <w:fldChar w:fldCharType="separate"/>
        </w:r>
        <w:r w:rsidR="00A62507">
          <w:rPr>
            <w:noProof/>
            <w:webHidden/>
          </w:rPr>
          <w:t>7</w:t>
        </w:r>
        <w:r>
          <w:rPr>
            <w:noProof/>
            <w:webHidden/>
          </w:rPr>
          <w:fldChar w:fldCharType="end"/>
        </w:r>
      </w:hyperlink>
    </w:p>
    <w:p w14:paraId="3EB45F8F" w14:textId="1AE06FDE" w:rsidR="00A44206" w:rsidRPr="00B37F56" w:rsidRDefault="00A44206">
      <w:pPr>
        <w:pStyle w:val="32"/>
        <w:tabs>
          <w:tab w:val="right" w:leader="dot" w:pos="9345"/>
        </w:tabs>
        <w:rPr>
          <w:rFonts w:ascii="Calibri" w:hAnsi="Calibri"/>
          <w:noProof/>
          <w:sz w:val="22"/>
        </w:rPr>
      </w:pPr>
      <w:hyperlink w:anchor="_Toc35333660" w:history="1">
        <w:r w:rsidRPr="00990234">
          <w:rPr>
            <w:rStyle w:val="a9"/>
            <w:noProof/>
          </w:rPr>
          <w:t>РБК; МАРИЯ КОКОРЕВА; 2020.17.03; ЭКСПЕРТЫ ОЦЕНИЛИ ПОТЕРИ АВИАКОМПАНИЙ ОТ ЗАПРЕТА ПОЛЕТОВ ЗА РУБЕЖ; РОССИЙСКИЕ АВИАКОМПАНИИ В СЛУЧАЕ ЗАКРЫТИЯ ВСЕХ МЕЖДУНАРОДНЫХ НАПРАВЛЕНИЙ МОГУТ ПОТЕРЯТЬ 360 МЛРД РУБ. ВЫРУЧКИ, ПОДСЧИТАЛИ АНАЛИТИКИ BAIN. ЭТО СОПОСТАВИМО С ВЫРУЧКОЙ «АЭРОФЛОТА» ОТ ПОЛЕТОВ ЗА РУБЕЖ ЗА ВЕСЬ 2019 ГОД</w:t>
        </w:r>
        <w:r>
          <w:rPr>
            <w:noProof/>
            <w:webHidden/>
          </w:rPr>
          <w:tab/>
        </w:r>
        <w:r>
          <w:rPr>
            <w:noProof/>
            <w:webHidden/>
          </w:rPr>
          <w:fldChar w:fldCharType="begin"/>
        </w:r>
        <w:r>
          <w:rPr>
            <w:noProof/>
            <w:webHidden/>
          </w:rPr>
          <w:instrText xml:space="preserve"> PAGEREF _Toc35333660 \h </w:instrText>
        </w:r>
        <w:r>
          <w:rPr>
            <w:noProof/>
            <w:webHidden/>
          </w:rPr>
        </w:r>
        <w:r>
          <w:rPr>
            <w:noProof/>
            <w:webHidden/>
          </w:rPr>
          <w:fldChar w:fldCharType="separate"/>
        </w:r>
        <w:r w:rsidR="00A62507">
          <w:rPr>
            <w:noProof/>
            <w:webHidden/>
          </w:rPr>
          <w:t>9</w:t>
        </w:r>
        <w:r>
          <w:rPr>
            <w:noProof/>
            <w:webHidden/>
          </w:rPr>
          <w:fldChar w:fldCharType="end"/>
        </w:r>
      </w:hyperlink>
    </w:p>
    <w:p w14:paraId="28C2CEC3" w14:textId="6D0F01A7" w:rsidR="00A44206" w:rsidRPr="00B37F56" w:rsidRDefault="00A44206">
      <w:pPr>
        <w:pStyle w:val="32"/>
        <w:tabs>
          <w:tab w:val="right" w:leader="dot" w:pos="9345"/>
        </w:tabs>
        <w:rPr>
          <w:rFonts w:ascii="Calibri" w:hAnsi="Calibri"/>
          <w:noProof/>
          <w:sz w:val="22"/>
        </w:rPr>
      </w:pPr>
      <w:hyperlink w:anchor="_Toc35333661" w:history="1">
        <w:r w:rsidRPr="00990234">
          <w:rPr>
            <w:rStyle w:val="a9"/>
            <w:noProof/>
          </w:rPr>
          <w:t>РОССИЙСКАЯ ГАЗЕТА - ФЕДЕРАЛЬНЫЙ ВЫПУСК; ЕВГЕНИЙ ГАЙВА; 2020.17.03; ГРОЗА ПРЯМО ПО КУРСУ; АВИАКОМПАНИИ ПОПАЛИ В «ИДЕАЛЬНЫЙ ШТОРМ»</w:t>
        </w:r>
        <w:r>
          <w:rPr>
            <w:noProof/>
            <w:webHidden/>
          </w:rPr>
          <w:tab/>
        </w:r>
        <w:r>
          <w:rPr>
            <w:noProof/>
            <w:webHidden/>
          </w:rPr>
          <w:fldChar w:fldCharType="begin"/>
        </w:r>
        <w:r>
          <w:rPr>
            <w:noProof/>
            <w:webHidden/>
          </w:rPr>
          <w:instrText xml:space="preserve"> PAGEREF _Toc35333661 \h </w:instrText>
        </w:r>
        <w:r>
          <w:rPr>
            <w:noProof/>
            <w:webHidden/>
          </w:rPr>
        </w:r>
        <w:r>
          <w:rPr>
            <w:noProof/>
            <w:webHidden/>
          </w:rPr>
          <w:fldChar w:fldCharType="separate"/>
        </w:r>
        <w:r w:rsidR="00A62507">
          <w:rPr>
            <w:noProof/>
            <w:webHidden/>
          </w:rPr>
          <w:t>11</w:t>
        </w:r>
        <w:r>
          <w:rPr>
            <w:noProof/>
            <w:webHidden/>
          </w:rPr>
          <w:fldChar w:fldCharType="end"/>
        </w:r>
      </w:hyperlink>
    </w:p>
    <w:p w14:paraId="5482D233" w14:textId="0F983D13" w:rsidR="00A44206" w:rsidRPr="00B37F56" w:rsidRDefault="00A44206">
      <w:pPr>
        <w:pStyle w:val="32"/>
        <w:tabs>
          <w:tab w:val="right" w:leader="dot" w:pos="9345"/>
        </w:tabs>
        <w:rPr>
          <w:rFonts w:ascii="Calibri" w:hAnsi="Calibri"/>
          <w:noProof/>
          <w:sz w:val="22"/>
        </w:rPr>
      </w:pPr>
      <w:hyperlink w:anchor="_Toc35333662" w:history="1">
        <w:r w:rsidRPr="00990234">
          <w:rPr>
            <w:rStyle w:val="a9"/>
            <w:noProof/>
          </w:rPr>
          <w:t>РБК; СВЕТЛАНА БУРМИСТРОВА; 2020.17.03; ВЛАСТИ ПРЕДЛОЖИЛИ ВВЕСТИ КВОТЫ НА ВЫВОЗ УГЛЯ НА ВОСТОК; МИНТРАНС И МИНЭНЕРГО ПРЕДЛОЖИЛИ ВВЕСТИ КВОТЫ НА ПЕРЕВОЗКУ УГЛЯ, ЧТОБЫ ПЕРЕРАСПРЕДЕЛИТЬ МЕЖДУ КОМПАНИЯМИ МОЩНОСТИ БАМА И ТРАНССИБА. УГОЛЬ БУДУТ ВОЗИТЬ В ПОСЛЕДНЮЮ ОЧЕРЕДЬ И ПРИ УСЛОВИИ АНАЛОГИЧНЫХ ПО ОБЪЕМУ ПОСТАВОК В ЕВРОПУ</w:t>
        </w:r>
        <w:r>
          <w:rPr>
            <w:noProof/>
            <w:webHidden/>
          </w:rPr>
          <w:tab/>
        </w:r>
        <w:r>
          <w:rPr>
            <w:noProof/>
            <w:webHidden/>
          </w:rPr>
          <w:fldChar w:fldCharType="begin"/>
        </w:r>
        <w:r>
          <w:rPr>
            <w:noProof/>
            <w:webHidden/>
          </w:rPr>
          <w:instrText xml:space="preserve"> PAGEREF _Toc35333662 \h </w:instrText>
        </w:r>
        <w:r>
          <w:rPr>
            <w:noProof/>
            <w:webHidden/>
          </w:rPr>
        </w:r>
        <w:r>
          <w:rPr>
            <w:noProof/>
            <w:webHidden/>
          </w:rPr>
          <w:fldChar w:fldCharType="separate"/>
        </w:r>
        <w:r w:rsidR="00A62507">
          <w:rPr>
            <w:noProof/>
            <w:webHidden/>
          </w:rPr>
          <w:t>11</w:t>
        </w:r>
        <w:r>
          <w:rPr>
            <w:noProof/>
            <w:webHidden/>
          </w:rPr>
          <w:fldChar w:fldCharType="end"/>
        </w:r>
      </w:hyperlink>
    </w:p>
    <w:p w14:paraId="39C6D3AE" w14:textId="6490221E" w:rsidR="00A44206" w:rsidRPr="00B37F56" w:rsidRDefault="00A44206">
      <w:pPr>
        <w:pStyle w:val="32"/>
        <w:tabs>
          <w:tab w:val="right" w:leader="dot" w:pos="9345"/>
        </w:tabs>
        <w:rPr>
          <w:rFonts w:ascii="Calibri" w:hAnsi="Calibri"/>
          <w:noProof/>
          <w:sz w:val="22"/>
        </w:rPr>
      </w:pPr>
      <w:hyperlink w:anchor="_Toc35333663" w:history="1">
        <w:r w:rsidRPr="00990234">
          <w:rPr>
            <w:rStyle w:val="a9"/>
            <w:noProof/>
          </w:rPr>
          <w:t>КОММЕРСАНТЪ; НАТАЛЬЯ СКОРЛЫГИНА; 2020.17.03; ЖЕЛЕЗНЫЕ ДОРОГИ СТИМУЛИРУЮТ РОСТ ПЕРЕВОЗОК; ОАО РЖД ДАЕТ СКИДКИ НА ЭКСПОРТНЫЙ УГОЛЬ</w:t>
        </w:r>
        <w:r>
          <w:rPr>
            <w:noProof/>
            <w:webHidden/>
          </w:rPr>
          <w:tab/>
        </w:r>
        <w:r>
          <w:rPr>
            <w:noProof/>
            <w:webHidden/>
          </w:rPr>
          <w:fldChar w:fldCharType="begin"/>
        </w:r>
        <w:r>
          <w:rPr>
            <w:noProof/>
            <w:webHidden/>
          </w:rPr>
          <w:instrText xml:space="preserve"> PAGEREF _Toc35333663 \h </w:instrText>
        </w:r>
        <w:r>
          <w:rPr>
            <w:noProof/>
            <w:webHidden/>
          </w:rPr>
        </w:r>
        <w:r>
          <w:rPr>
            <w:noProof/>
            <w:webHidden/>
          </w:rPr>
          <w:fldChar w:fldCharType="separate"/>
        </w:r>
        <w:r w:rsidR="00A62507">
          <w:rPr>
            <w:noProof/>
            <w:webHidden/>
          </w:rPr>
          <w:t>14</w:t>
        </w:r>
        <w:r>
          <w:rPr>
            <w:noProof/>
            <w:webHidden/>
          </w:rPr>
          <w:fldChar w:fldCharType="end"/>
        </w:r>
      </w:hyperlink>
    </w:p>
    <w:p w14:paraId="1BB39C4B" w14:textId="409F84C3" w:rsidR="00A44206" w:rsidRPr="00B37F56" w:rsidRDefault="00A44206">
      <w:pPr>
        <w:pStyle w:val="32"/>
        <w:tabs>
          <w:tab w:val="right" w:leader="dot" w:pos="9345"/>
        </w:tabs>
        <w:rPr>
          <w:rFonts w:ascii="Calibri" w:hAnsi="Calibri"/>
          <w:noProof/>
          <w:sz w:val="22"/>
        </w:rPr>
      </w:pPr>
      <w:hyperlink w:anchor="_Toc35333664" w:history="1">
        <w:r w:rsidRPr="00990234">
          <w:rPr>
            <w:rStyle w:val="a9"/>
            <w:noProof/>
          </w:rPr>
          <w:t>ВЕДОМОСТИ; АЛЕКСАНДР ВОРОБЬЕВ; 2020.17.03; «АЭРОФЛОТ» И «РОСТЕХ» МОГУТ ПОССОРИТЬСЯ ИЗ-ЗА ПОРУЧЕНИЯ ПУТИНА; НИКТО ИЗ НИХ НЕ ХОЧЕТ ВЛАДЕТЬ АВИАКОМПАНИЕЙ «АВРОРА» ДЛЯ РАЗВИТИЯ ПЕРЕВОЗОК НА ДАЛЬНЕМ ВОСТОКЕ</w:t>
        </w:r>
        <w:r>
          <w:rPr>
            <w:noProof/>
            <w:webHidden/>
          </w:rPr>
          <w:tab/>
        </w:r>
        <w:r>
          <w:rPr>
            <w:noProof/>
            <w:webHidden/>
          </w:rPr>
          <w:fldChar w:fldCharType="begin"/>
        </w:r>
        <w:r>
          <w:rPr>
            <w:noProof/>
            <w:webHidden/>
          </w:rPr>
          <w:instrText xml:space="preserve"> PAGEREF _Toc35333664 \h </w:instrText>
        </w:r>
        <w:r>
          <w:rPr>
            <w:noProof/>
            <w:webHidden/>
          </w:rPr>
        </w:r>
        <w:r>
          <w:rPr>
            <w:noProof/>
            <w:webHidden/>
          </w:rPr>
          <w:fldChar w:fldCharType="separate"/>
        </w:r>
        <w:r w:rsidR="00A62507">
          <w:rPr>
            <w:noProof/>
            <w:webHidden/>
          </w:rPr>
          <w:t>15</w:t>
        </w:r>
        <w:r>
          <w:rPr>
            <w:noProof/>
            <w:webHidden/>
          </w:rPr>
          <w:fldChar w:fldCharType="end"/>
        </w:r>
      </w:hyperlink>
    </w:p>
    <w:p w14:paraId="547FBA2B" w14:textId="3607904C" w:rsidR="00A44206" w:rsidRPr="00B37F56" w:rsidRDefault="00A44206">
      <w:pPr>
        <w:pStyle w:val="32"/>
        <w:tabs>
          <w:tab w:val="right" w:leader="dot" w:pos="9345"/>
        </w:tabs>
        <w:rPr>
          <w:rFonts w:ascii="Calibri" w:hAnsi="Calibri"/>
          <w:noProof/>
          <w:sz w:val="22"/>
        </w:rPr>
      </w:pPr>
      <w:hyperlink w:anchor="_Toc35333665" w:history="1">
        <w:r w:rsidRPr="00990234">
          <w:rPr>
            <w:rStyle w:val="a9"/>
            <w:noProof/>
          </w:rPr>
          <w:t>РИА НОВОСТИ; 2020.16.03; В ПРАВИТЕЛЬСТВЕ ОТМЕТИЛИ ОБЪЕКТИВНЫЙ ХАРАКТЕР ОГРАНИЧЕНИЙ НА ВЪЕЗД</w:t>
        </w:r>
        <w:r>
          <w:rPr>
            <w:noProof/>
            <w:webHidden/>
          </w:rPr>
          <w:tab/>
        </w:r>
        <w:r>
          <w:rPr>
            <w:noProof/>
            <w:webHidden/>
          </w:rPr>
          <w:fldChar w:fldCharType="begin"/>
        </w:r>
        <w:r>
          <w:rPr>
            <w:noProof/>
            <w:webHidden/>
          </w:rPr>
          <w:instrText xml:space="preserve"> PAGEREF _Toc35333665 \h </w:instrText>
        </w:r>
        <w:r>
          <w:rPr>
            <w:noProof/>
            <w:webHidden/>
          </w:rPr>
        </w:r>
        <w:r>
          <w:rPr>
            <w:noProof/>
            <w:webHidden/>
          </w:rPr>
          <w:fldChar w:fldCharType="separate"/>
        </w:r>
        <w:r w:rsidR="00A62507">
          <w:rPr>
            <w:noProof/>
            <w:webHidden/>
          </w:rPr>
          <w:t>16</w:t>
        </w:r>
        <w:r>
          <w:rPr>
            <w:noProof/>
            <w:webHidden/>
          </w:rPr>
          <w:fldChar w:fldCharType="end"/>
        </w:r>
      </w:hyperlink>
    </w:p>
    <w:p w14:paraId="4315E40E" w14:textId="7C4E910D" w:rsidR="00A44206" w:rsidRPr="00B37F56" w:rsidRDefault="00A44206">
      <w:pPr>
        <w:pStyle w:val="32"/>
        <w:tabs>
          <w:tab w:val="right" w:leader="dot" w:pos="9345"/>
        </w:tabs>
        <w:rPr>
          <w:rFonts w:ascii="Calibri" w:hAnsi="Calibri"/>
          <w:noProof/>
          <w:sz w:val="22"/>
        </w:rPr>
      </w:pPr>
      <w:hyperlink w:anchor="_Toc35333666" w:history="1">
        <w:r w:rsidRPr="00990234">
          <w:rPr>
            <w:rStyle w:val="a9"/>
            <w:noProof/>
          </w:rPr>
          <w:t>РИА НОВОСТИ; 2020.16.03; МИШУСТИН ПОРУЧИЛ РАСШИРИТЬ ДИАГНОСТИКУ КОРОНАВИРУСА В АЭРОПОРТАХ</w:t>
        </w:r>
        <w:r>
          <w:rPr>
            <w:noProof/>
            <w:webHidden/>
          </w:rPr>
          <w:tab/>
        </w:r>
        <w:r>
          <w:rPr>
            <w:noProof/>
            <w:webHidden/>
          </w:rPr>
          <w:fldChar w:fldCharType="begin"/>
        </w:r>
        <w:r>
          <w:rPr>
            <w:noProof/>
            <w:webHidden/>
          </w:rPr>
          <w:instrText xml:space="preserve"> PAGEREF _Toc35333666 \h </w:instrText>
        </w:r>
        <w:r>
          <w:rPr>
            <w:noProof/>
            <w:webHidden/>
          </w:rPr>
        </w:r>
        <w:r>
          <w:rPr>
            <w:noProof/>
            <w:webHidden/>
          </w:rPr>
          <w:fldChar w:fldCharType="separate"/>
        </w:r>
        <w:r w:rsidR="00A62507">
          <w:rPr>
            <w:noProof/>
            <w:webHidden/>
          </w:rPr>
          <w:t>17</w:t>
        </w:r>
        <w:r>
          <w:rPr>
            <w:noProof/>
            <w:webHidden/>
          </w:rPr>
          <w:fldChar w:fldCharType="end"/>
        </w:r>
      </w:hyperlink>
    </w:p>
    <w:p w14:paraId="39DABE29" w14:textId="701C264B" w:rsidR="00A44206" w:rsidRPr="00B37F56" w:rsidRDefault="00A44206">
      <w:pPr>
        <w:pStyle w:val="32"/>
        <w:tabs>
          <w:tab w:val="right" w:leader="dot" w:pos="9345"/>
        </w:tabs>
        <w:rPr>
          <w:rFonts w:ascii="Calibri" w:hAnsi="Calibri"/>
          <w:noProof/>
          <w:sz w:val="22"/>
        </w:rPr>
      </w:pPr>
      <w:hyperlink w:anchor="_Toc35333667" w:history="1">
        <w:r w:rsidRPr="00990234">
          <w:rPr>
            <w:rStyle w:val="a9"/>
            <w:noProof/>
          </w:rPr>
          <w:t>ИНТЕРФАКС; 2020.16.03; МИШУСТИН ВОЗГЛАВИЛ КООРДИНАЦИОННЫЙ СОВЕТ ПРИ ПРАВИТЕЛЬСТВЕ РФ ПО БОРЬБЕ С КОРОНАВИРУСОМ</w:t>
        </w:r>
        <w:r>
          <w:rPr>
            <w:noProof/>
            <w:webHidden/>
          </w:rPr>
          <w:tab/>
        </w:r>
        <w:r>
          <w:rPr>
            <w:noProof/>
            <w:webHidden/>
          </w:rPr>
          <w:fldChar w:fldCharType="begin"/>
        </w:r>
        <w:r>
          <w:rPr>
            <w:noProof/>
            <w:webHidden/>
          </w:rPr>
          <w:instrText xml:space="preserve"> PAGEREF _Toc35333667 \h </w:instrText>
        </w:r>
        <w:r>
          <w:rPr>
            <w:noProof/>
            <w:webHidden/>
          </w:rPr>
        </w:r>
        <w:r>
          <w:rPr>
            <w:noProof/>
            <w:webHidden/>
          </w:rPr>
          <w:fldChar w:fldCharType="separate"/>
        </w:r>
        <w:r w:rsidR="00A62507">
          <w:rPr>
            <w:noProof/>
            <w:webHidden/>
          </w:rPr>
          <w:t>17</w:t>
        </w:r>
        <w:r>
          <w:rPr>
            <w:noProof/>
            <w:webHidden/>
          </w:rPr>
          <w:fldChar w:fldCharType="end"/>
        </w:r>
      </w:hyperlink>
    </w:p>
    <w:p w14:paraId="17BDF2E7" w14:textId="305C37FB" w:rsidR="00A44206" w:rsidRPr="00B37F56" w:rsidRDefault="00A44206">
      <w:pPr>
        <w:pStyle w:val="32"/>
        <w:tabs>
          <w:tab w:val="right" w:leader="dot" w:pos="9345"/>
        </w:tabs>
        <w:rPr>
          <w:rFonts w:ascii="Calibri" w:hAnsi="Calibri"/>
          <w:noProof/>
          <w:sz w:val="22"/>
        </w:rPr>
      </w:pPr>
      <w:hyperlink w:anchor="_Toc35333668" w:history="1">
        <w:r w:rsidRPr="00990234">
          <w:rPr>
            <w:rStyle w:val="a9"/>
            <w:noProof/>
          </w:rPr>
          <w:t>ИНТЕРФАКС; 2020.16.03; ОТСРОЧКА ПО ВЗЫСКАНИЮ НАЛОГОВЫХ ПЛАТЕЖЕЙ БУДЕТ РАСШИРЕНА НА РЯД ОТРАСЛЕЙ ПОМИМО ТУРИЗМА И АВИАПЕРЕВОЗОК - МИШУСТИН</w:t>
        </w:r>
        <w:r>
          <w:rPr>
            <w:noProof/>
            <w:webHidden/>
          </w:rPr>
          <w:tab/>
        </w:r>
        <w:r>
          <w:rPr>
            <w:noProof/>
            <w:webHidden/>
          </w:rPr>
          <w:fldChar w:fldCharType="begin"/>
        </w:r>
        <w:r>
          <w:rPr>
            <w:noProof/>
            <w:webHidden/>
          </w:rPr>
          <w:instrText xml:space="preserve"> PAGEREF _Toc35333668 \h </w:instrText>
        </w:r>
        <w:r>
          <w:rPr>
            <w:noProof/>
            <w:webHidden/>
          </w:rPr>
        </w:r>
        <w:r>
          <w:rPr>
            <w:noProof/>
            <w:webHidden/>
          </w:rPr>
          <w:fldChar w:fldCharType="separate"/>
        </w:r>
        <w:r w:rsidR="00A62507">
          <w:rPr>
            <w:noProof/>
            <w:webHidden/>
          </w:rPr>
          <w:t>18</w:t>
        </w:r>
        <w:r>
          <w:rPr>
            <w:noProof/>
            <w:webHidden/>
          </w:rPr>
          <w:fldChar w:fldCharType="end"/>
        </w:r>
      </w:hyperlink>
    </w:p>
    <w:p w14:paraId="6D1C50BF" w14:textId="0BD3899D" w:rsidR="00A44206" w:rsidRPr="00B37F56" w:rsidRDefault="00A44206">
      <w:pPr>
        <w:pStyle w:val="32"/>
        <w:tabs>
          <w:tab w:val="right" w:leader="dot" w:pos="9345"/>
        </w:tabs>
        <w:rPr>
          <w:rFonts w:ascii="Calibri" w:hAnsi="Calibri"/>
          <w:noProof/>
          <w:sz w:val="22"/>
        </w:rPr>
      </w:pPr>
      <w:hyperlink w:anchor="_Toc35333669" w:history="1">
        <w:r w:rsidRPr="00990234">
          <w:rPr>
            <w:rStyle w:val="a9"/>
            <w:noProof/>
          </w:rPr>
          <w:t>ИНТЕРФАКС; 2020.16.03; РОССИЯ С 18 МАРТА ДО 1 МАЯ ОГРАНИЧИВАЕТ ВЪЕЗД ИНОСТРАНЦЕВ, В ТОМ ЧИСЛЕ ГРАЖДАН БЕЛОРУССИИ - РАСПОРЯЖЕНИЕ ПРАВИТЕЛЬСТВА</w:t>
        </w:r>
        <w:r>
          <w:rPr>
            <w:noProof/>
            <w:webHidden/>
          </w:rPr>
          <w:tab/>
        </w:r>
        <w:r>
          <w:rPr>
            <w:noProof/>
            <w:webHidden/>
          </w:rPr>
          <w:fldChar w:fldCharType="begin"/>
        </w:r>
        <w:r>
          <w:rPr>
            <w:noProof/>
            <w:webHidden/>
          </w:rPr>
          <w:instrText xml:space="preserve"> PAGEREF _Toc35333669 \h </w:instrText>
        </w:r>
        <w:r>
          <w:rPr>
            <w:noProof/>
            <w:webHidden/>
          </w:rPr>
        </w:r>
        <w:r>
          <w:rPr>
            <w:noProof/>
            <w:webHidden/>
          </w:rPr>
          <w:fldChar w:fldCharType="separate"/>
        </w:r>
        <w:r w:rsidR="00A62507">
          <w:rPr>
            <w:noProof/>
            <w:webHidden/>
          </w:rPr>
          <w:t>18</w:t>
        </w:r>
        <w:r>
          <w:rPr>
            <w:noProof/>
            <w:webHidden/>
          </w:rPr>
          <w:fldChar w:fldCharType="end"/>
        </w:r>
      </w:hyperlink>
    </w:p>
    <w:p w14:paraId="72529E81" w14:textId="059105B6" w:rsidR="00A44206" w:rsidRPr="00B37F56" w:rsidRDefault="00A44206">
      <w:pPr>
        <w:pStyle w:val="32"/>
        <w:tabs>
          <w:tab w:val="right" w:leader="dot" w:pos="9345"/>
        </w:tabs>
        <w:rPr>
          <w:rFonts w:ascii="Calibri" w:hAnsi="Calibri"/>
          <w:noProof/>
          <w:sz w:val="22"/>
        </w:rPr>
      </w:pPr>
      <w:hyperlink w:anchor="_Toc35333670" w:history="1">
        <w:r w:rsidRPr="00990234">
          <w:rPr>
            <w:rStyle w:val="a9"/>
            <w:noProof/>
          </w:rPr>
          <w:t>ТАСС; 2020.16.03; AZUR AIR НАЧНЕТ ВЫВОЗИТЬ ПАССАЖИРОВ ИЗ ДОМИНИКАНЫ ИЗ-ЗА ОГРАНИЧЕНИЯ РЕЙСОВ С РОССИЕЙ</w:t>
        </w:r>
        <w:r>
          <w:rPr>
            <w:noProof/>
            <w:webHidden/>
          </w:rPr>
          <w:tab/>
        </w:r>
        <w:r>
          <w:rPr>
            <w:noProof/>
            <w:webHidden/>
          </w:rPr>
          <w:fldChar w:fldCharType="begin"/>
        </w:r>
        <w:r>
          <w:rPr>
            <w:noProof/>
            <w:webHidden/>
          </w:rPr>
          <w:instrText xml:space="preserve"> PAGEREF _Toc35333670 \h </w:instrText>
        </w:r>
        <w:r>
          <w:rPr>
            <w:noProof/>
            <w:webHidden/>
          </w:rPr>
        </w:r>
        <w:r>
          <w:rPr>
            <w:noProof/>
            <w:webHidden/>
          </w:rPr>
          <w:fldChar w:fldCharType="separate"/>
        </w:r>
        <w:r w:rsidR="00A62507">
          <w:rPr>
            <w:noProof/>
            <w:webHidden/>
          </w:rPr>
          <w:t>19</w:t>
        </w:r>
        <w:r>
          <w:rPr>
            <w:noProof/>
            <w:webHidden/>
          </w:rPr>
          <w:fldChar w:fldCharType="end"/>
        </w:r>
      </w:hyperlink>
    </w:p>
    <w:p w14:paraId="6697A316" w14:textId="138BAB1E" w:rsidR="00A44206" w:rsidRPr="00B37F56" w:rsidRDefault="00A44206">
      <w:pPr>
        <w:pStyle w:val="32"/>
        <w:tabs>
          <w:tab w:val="right" w:leader="dot" w:pos="9345"/>
        </w:tabs>
        <w:rPr>
          <w:rFonts w:ascii="Calibri" w:hAnsi="Calibri"/>
          <w:noProof/>
          <w:sz w:val="22"/>
        </w:rPr>
      </w:pPr>
      <w:hyperlink w:anchor="_Toc35333671" w:history="1">
        <w:r w:rsidRPr="00990234">
          <w:rPr>
            <w:rStyle w:val="a9"/>
            <w:noProof/>
          </w:rPr>
          <w:t>ИНТЕРФАКС; 2020.16.03; АЭРОФЛОТ ЗАКРЫВАЕТ РЕЙСЫ В РИГУ, БЕЛГРАД, ЛЮБЛЯНУ, ТИВАТ, ЛАРНАКУ И ГОРОДА КАЗАХСТАНА</w:t>
        </w:r>
        <w:r>
          <w:rPr>
            <w:noProof/>
            <w:webHidden/>
          </w:rPr>
          <w:tab/>
        </w:r>
        <w:r>
          <w:rPr>
            <w:noProof/>
            <w:webHidden/>
          </w:rPr>
          <w:fldChar w:fldCharType="begin"/>
        </w:r>
        <w:r>
          <w:rPr>
            <w:noProof/>
            <w:webHidden/>
          </w:rPr>
          <w:instrText xml:space="preserve"> PAGEREF _Toc35333671 \h </w:instrText>
        </w:r>
        <w:r>
          <w:rPr>
            <w:noProof/>
            <w:webHidden/>
          </w:rPr>
        </w:r>
        <w:r>
          <w:rPr>
            <w:noProof/>
            <w:webHidden/>
          </w:rPr>
          <w:fldChar w:fldCharType="separate"/>
        </w:r>
        <w:r w:rsidR="00A62507">
          <w:rPr>
            <w:noProof/>
            <w:webHidden/>
          </w:rPr>
          <w:t>19</w:t>
        </w:r>
        <w:r>
          <w:rPr>
            <w:noProof/>
            <w:webHidden/>
          </w:rPr>
          <w:fldChar w:fldCharType="end"/>
        </w:r>
      </w:hyperlink>
    </w:p>
    <w:p w14:paraId="6258764E" w14:textId="0802294F" w:rsidR="00A44206" w:rsidRPr="00B37F56" w:rsidRDefault="00A44206">
      <w:pPr>
        <w:pStyle w:val="32"/>
        <w:tabs>
          <w:tab w:val="right" w:leader="dot" w:pos="9345"/>
        </w:tabs>
        <w:rPr>
          <w:rFonts w:ascii="Calibri" w:hAnsi="Calibri"/>
          <w:noProof/>
          <w:sz w:val="22"/>
        </w:rPr>
      </w:pPr>
      <w:hyperlink w:anchor="_Toc35333672" w:history="1">
        <w:r w:rsidRPr="00990234">
          <w:rPr>
            <w:rStyle w:val="a9"/>
            <w:noProof/>
          </w:rPr>
          <w:t>РИА НОВОСТИ; 2020.17.03; РОССИЯ ОТМЕНИЛА ПОЕЗДА В СООБЩЕНИИ С МОЛДАВИЕЙ, УКРАИНОЙ И КАЗАХСТАНОМ</w:t>
        </w:r>
        <w:r>
          <w:rPr>
            <w:noProof/>
            <w:webHidden/>
          </w:rPr>
          <w:tab/>
        </w:r>
        <w:r>
          <w:rPr>
            <w:noProof/>
            <w:webHidden/>
          </w:rPr>
          <w:fldChar w:fldCharType="begin"/>
        </w:r>
        <w:r>
          <w:rPr>
            <w:noProof/>
            <w:webHidden/>
          </w:rPr>
          <w:instrText xml:space="preserve"> PAGEREF _Toc35333672 \h </w:instrText>
        </w:r>
        <w:r>
          <w:rPr>
            <w:noProof/>
            <w:webHidden/>
          </w:rPr>
        </w:r>
        <w:r>
          <w:rPr>
            <w:noProof/>
            <w:webHidden/>
          </w:rPr>
          <w:fldChar w:fldCharType="separate"/>
        </w:r>
        <w:r w:rsidR="00A62507">
          <w:rPr>
            <w:noProof/>
            <w:webHidden/>
          </w:rPr>
          <w:t>20</w:t>
        </w:r>
        <w:r>
          <w:rPr>
            <w:noProof/>
            <w:webHidden/>
          </w:rPr>
          <w:fldChar w:fldCharType="end"/>
        </w:r>
      </w:hyperlink>
    </w:p>
    <w:p w14:paraId="76BF7D14" w14:textId="12F4C60E" w:rsidR="00A44206" w:rsidRPr="00B37F56" w:rsidRDefault="00A44206">
      <w:pPr>
        <w:pStyle w:val="32"/>
        <w:tabs>
          <w:tab w:val="right" w:leader="dot" w:pos="9345"/>
        </w:tabs>
        <w:rPr>
          <w:rFonts w:ascii="Calibri" w:hAnsi="Calibri"/>
          <w:noProof/>
          <w:sz w:val="22"/>
        </w:rPr>
      </w:pPr>
      <w:hyperlink w:anchor="_Toc35333673" w:history="1">
        <w:r w:rsidRPr="00990234">
          <w:rPr>
            <w:rStyle w:val="a9"/>
            <w:noProof/>
          </w:rPr>
          <w:t>ТАСС; 2020.17.03; КУРСИРОВАНИЕ ПОЕЗДА МОСКВА - ПАРИЖ ВРЕМЕННО ПРИОСТАНОВЛЕНО НА ФОНЕ КОРОНАВИРУСА</w:t>
        </w:r>
        <w:r>
          <w:rPr>
            <w:noProof/>
            <w:webHidden/>
          </w:rPr>
          <w:tab/>
        </w:r>
        <w:r>
          <w:rPr>
            <w:noProof/>
            <w:webHidden/>
          </w:rPr>
          <w:fldChar w:fldCharType="begin"/>
        </w:r>
        <w:r>
          <w:rPr>
            <w:noProof/>
            <w:webHidden/>
          </w:rPr>
          <w:instrText xml:space="preserve"> PAGEREF _Toc35333673 \h </w:instrText>
        </w:r>
        <w:r>
          <w:rPr>
            <w:noProof/>
            <w:webHidden/>
          </w:rPr>
        </w:r>
        <w:r>
          <w:rPr>
            <w:noProof/>
            <w:webHidden/>
          </w:rPr>
          <w:fldChar w:fldCharType="separate"/>
        </w:r>
        <w:r w:rsidR="00A62507">
          <w:rPr>
            <w:noProof/>
            <w:webHidden/>
          </w:rPr>
          <w:t>20</w:t>
        </w:r>
        <w:r>
          <w:rPr>
            <w:noProof/>
            <w:webHidden/>
          </w:rPr>
          <w:fldChar w:fldCharType="end"/>
        </w:r>
      </w:hyperlink>
    </w:p>
    <w:p w14:paraId="2B2E53F0" w14:textId="73BABCE5" w:rsidR="00A44206" w:rsidRPr="00B37F56" w:rsidRDefault="00A44206">
      <w:pPr>
        <w:pStyle w:val="32"/>
        <w:tabs>
          <w:tab w:val="right" w:leader="dot" w:pos="9345"/>
        </w:tabs>
        <w:rPr>
          <w:rFonts w:ascii="Calibri" w:hAnsi="Calibri"/>
          <w:noProof/>
          <w:sz w:val="22"/>
        </w:rPr>
      </w:pPr>
      <w:hyperlink w:anchor="_Toc35333674" w:history="1">
        <w:r w:rsidRPr="00990234">
          <w:rPr>
            <w:rStyle w:val="a9"/>
            <w:noProof/>
          </w:rPr>
          <w:t>РИА НОВОСТИ; 2020.16.03; РЖД ОТМЕНИЛИ ПОЕЗДА В КАЗАХСТАН ИЗ-ЗА КОРОНАВИРУСА</w:t>
        </w:r>
        <w:r>
          <w:rPr>
            <w:noProof/>
            <w:webHidden/>
          </w:rPr>
          <w:tab/>
        </w:r>
        <w:r>
          <w:rPr>
            <w:noProof/>
            <w:webHidden/>
          </w:rPr>
          <w:fldChar w:fldCharType="begin"/>
        </w:r>
        <w:r>
          <w:rPr>
            <w:noProof/>
            <w:webHidden/>
          </w:rPr>
          <w:instrText xml:space="preserve"> PAGEREF _Toc35333674 \h </w:instrText>
        </w:r>
        <w:r>
          <w:rPr>
            <w:noProof/>
            <w:webHidden/>
          </w:rPr>
        </w:r>
        <w:r>
          <w:rPr>
            <w:noProof/>
            <w:webHidden/>
          </w:rPr>
          <w:fldChar w:fldCharType="separate"/>
        </w:r>
        <w:r w:rsidR="00A62507">
          <w:rPr>
            <w:noProof/>
            <w:webHidden/>
          </w:rPr>
          <w:t>21</w:t>
        </w:r>
        <w:r>
          <w:rPr>
            <w:noProof/>
            <w:webHidden/>
          </w:rPr>
          <w:fldChar w:fldCharType="end"/>
        </w:r>
      </w:hyperlink>
    </w:p>
    <w:p w14:paraId="2B56F8C7" w14:textId="002378C9" w:rsidR="00A44206" w:rsidRPr="00B37F56" w:rsidRDefault="00A44206">
      <w:pPr>
        <w:pStyle w:val="32"/>
        <w:tabs>
          <w:tab w:val="right" w:leader="dot" w:pos="9345"/>
        </w:tabs>
        <w:rPr>
          <w:rFonts w:ascii="Calibri" w:hAnsi="Calibri"/>
          <w:noProof/>
          <w:sz w:val="22"/>
        </w:rPr>
      </w:pPr>
      <w:hyperlink w:anchor="_Toc35333675" w:history="1">
        <w:r w:rsidRPr="00990234">
          <w:rPr>
            <w:rStyle w:val="a9"/>
            <w:noProof/>
          </w:rPr>
          <w:t>РИА НОВОСТИ; 2020.16.03; В РЖД РАССКАЗАЛИ, ГДЕ БУДУТ РАБОТАТЬ ПРОВОДНИКИ ОТМЕНЕННЫХ ПОЕЗДОВ</w:t>
        </w:r>
        <w:r>
          <w:rPr>
            <w:noProof/>
            <w:webHidden/>
          </w:rPr>
          <w:tab/>
        </w:r>
        <w:r>
          <w:rPr>
            <w:noProof/>
            <w:webHidden/>
          </w:rPr>
          <w:fldChar w:fldCharType="begin"/>
        </w:r>
        <w:r>
          <w:rPr>
            <w:noProof/>
            <w:webHidden/>
          </w:rPr>
          <w:instrText xml:space="preserve"> PAGEREF _Toc35333675 \h </w:instrText>
        </w:r>
        <w:r>
          <w:rPr>
            <w:noProof/>
            <w:webHidden/>
          </w:rPr>
        </w:r>
        <w:r>
          <w:rPr>
            <w:noProof/>
            <w:webHidden/>
          </w:rPr>
          <w:fldChar w:fldCharType="separate"/>
        </w:r>
        <w:r w:rsidR="00A62507">
          <w:rPr>
            <w:noProof/>
            <w:webHidden/>
          </w:rPr>
          <w:t>21</w:t>
        </w:r>
        <w:r>
          <w:rPr>
            <w:noProof/>
            <w:webHidden/>
          </w:rPr>
          <w:fldChar w:fldCharType="end"/>
        </w:r>
      </w:hyperlink>
    </w:p>
    <w:p w14:paraId="4292B4EC" w14:textId="2A08E7C4" w:rsidR="00A44206" w:rsidRPr="00B37F56" w:rsidRDefault="00A44206">
      <w:pPr>
        <w:pStyle w:val="32"/>
        <w:tabs>
          <w:tab w:val="right" w:leader="dot" w:pos="9345"/>
        </w:tabs>
        <w:rPr>
          <w:rFonts w:ascii="Calibri" w:hAnsi="Calibri"/>
          <w:noProof/>
          <w:sz w:val="22"/>
        </w:rPr>
      </w:pPr>
      <w:hyperlink w:anchor="_Toc35333676" w:history="1">
        <w:r w:rsidRPr="00990234">
          <w:rPr>
            <w:rStyle w:val="a9"/>
            <w:noProof/>
          </w:rPr>
          <w:t>ИНТЕРФАКС; 2020.16.03; ПРАВИТЕЛЬСТВО РФ ПОДДЕРЖИТ ОТРАСЛИ ЭКОНОМИКИ, ОКАЗАВШИЕСЯ В ЗОНЕ РИСКА ИЗ-ЗА КОРОНАВИРУСА - БЕЛОУСОВ</w:t>
        </w:r>
        <w:r>
          <w:rPr>
            <w:noProof/>
            <w:webHidden/>
          </w:rPr>
          <w:tab/>
        </w:r>
        <w:r>
          <w:rPr>
            <w:noProof/>
            <w:webHidden/>
          </w:rPr>
          <w:fldChar w:fldCharType="begin"/>
        </w:r>
        <w:r>
          <w:rPr>
            <w:noProof/>
            <w:webHidden/>
          </w:rPr>
          <w:instrText xml:space="preserve"> PAGEREF _Toc35333676 \h </w:instrText>
        </w:r>
        <w:r>
          <w:rPr>
            <w:noProof/>
            <w:webHidden/>
          </w:rPr>
        </w:r>
        <w:r>
          <w:rPr>
            <w:noProof/>
            <w:webHidden/>
          </w:rPr>
          <w:fldChar w:fldCharType="separate"/>
        </w:r>
        <w:r w:rsidR="00A62507">
          <w:rPr>
            <w:noProof/>
            <w:webHidden/>
          </w:rPr>
          <w:t>21</w:t>
        </w:r>
        <w:r>
          <w:rPr>
            <w:noProof/>
            <w:webHidden/>
          </w:rPr>
          <w:fldChar w:fldCharType="end"/>
        </w:r>
      </w:hyperlink>
    </w:p>
    <w:p w14:paraId="11339848" w14:textId="28BFDE8D" w:rsidR="00A44206" w:rsidRPr="00B37F56" w:rsidRDefault="00A44206">
      <w:pPr>
        <w:pStyle w:val="32"/>
        <w:tabs>
          <w:tab w:val="right" w:leader="dot" w:pos="9345"/>
        </w:tabs>
        <w:rPr>
          <w:rFonts w:ascii="Calibri" w:hAnsi="Calibri"/>
          <w:noProof/>
          <w:sz w:val="22"/>
        </w:rPr>
      </w:pPr>
      <w:hyperlink w:anchor="_Toc35333677" w:history="1">
        <w:r w:rsidRPr="00990234">
          <w:rPr>
            <w:rStyle w:val="a9"/>
            <w:noProof/>
          </w:rPr>
          <w:t>ТАСС; 2020.16.03; ЭКСПЕРТЫ: МАССОВАЯ ОТМЕНА МЕЖДУНАРОДНЫХ РЕЙСОВ МОЖЕТ ПРИВЕСТИ К БАНКРОТСТВУ АВИАКОМПАНИЙ</w:t>
        </w:r>
        <w:r>
          <w:rPr>
            <w:noProof/>
            <w:webHidden/>
          </w:rPr>
          <w:tab/>
        </w:r>
        <w:r>
          <w:rPr>
            <w:noProof/>
            <w:webHidden/>
          </w:rPr>
          <w:fldChar w:fldCharType="begin"/>
        </w:r>
        <w:r>
          <w:rPr>
            <w:noProof/>
            <w:webHidden/>
          </w:rPr>
          <w:instrText xml:space="preserve"> PAGEREF _Toc35333677 \h </w:instrText>
        </w:r>
        <w:r>
          <w:rPr>
            <w:noProof/>
            <w:webHidden/>
          </w:rPr>
        </w:r>
        <w:r>
          <w:rPr>
            <w:noProof/>
            <w:webHidden/>
          </w:rPr>
          <w:fldChar w:fldCharType="separate"/>
        </w:r>
        <w:r w:rsidR="00A62507">
          <w:rPr>
            <w:noProof/>
            <w:webHidden/>
          </w:rPr>
          <w:t>22</w:t>
        </w:r>
        <w:r>
          <w:rPr>
            <w:noProof/>
            <w:webHidden/>
          </w:rPr>
          <w:fldChar w:fldCharType="end"/>
        </w:r>
      </w:hyperlink>
    </w:p>
    <w:p w14:paraId="0365ADC5" w14:textId="4751CA36" w:rsidR="00A44206" w:rsidRPr="00B37F56" w:rsidRDefault="00A44206">
      <w:pPr>
        <w:pStyle w:val="32"/>
        <w:tabs>
          <w:tab w:val="right" w:leader="dot" w:pos="9345"/>
        </w:tabs>
        <w:rPr>
          <w:rFonts w:ascii="Calibri" w:hAnsi="Calibri"/>
          <w:noProof/>
          <w:sz w:val="22"/>
        </w:rPr>
      </w:pPr>
      <w:hyperlink w:anchor="_Toc35333678" w:history="1">
        <w:r w:rsidRPr="00990234">
          <w:rPr>
            <w:rStyle w:val="a9"/>
            <w:noProof/>
          </w:rPr>
          <w:t>ТАСС; 2020.16.03; АРМЕНИЯ И РОССИЯ ОГРАНИЧАТ НА ДВЕ НЕДЕЛИ ПАССАЖИРСКИЕ ПЕРЕВОЗКИ МЕЖДУ ДВУМЯ СТРАНАМИ</w:t>
        </w:r>
        <w:r>
          <w:rPr>
            <w:noProof/>
            <w:webHidden/>
          </w:rPr>
          <w:tab/>
        </w:r>
        <w:r>
          <w:rPr>
            <w:noProof/>
            <w:webHidden/>
          </w:rPr>
          <w:fldChar w:fldCharType="begin"/>
        </w:r>
        <w:r>
          <w:rPr>
            <w:noProof/>
            <w:webHidden/>
          </w:rPr>
          <w:instrText xml:space="preserve"> PAGEREF _Toc35333678 \h </w:instrText>
        </w:r>
        <w:r>
          <w:rPr>
            <w:noProof/>
            <w:webHidden/>
          </w:rPr>
        </w:r>
        <w:r>
          <w:rPr>
            <w:noProof/>
            <w:webHidden/>
          </w:rPr>
          <w:fldChar w:fldCharType="separate"/>
        </w:r>
        <w:r w:rsidR="00A62507">
          <w:rPr>
            <w:noProof/>
            <w:webHidden/>
          </w:rPr>
          <w:t>24</w:t>
        </w:r>
        <w:r>
          <w:rPr>
            <w:noProof/>
            <w:webHidden/>
          </w:rPr>
          <w:fldChar w:fldCharType="end"/>
        </w:r>
      </w:hyperlink>
    </w:p>
    <w:p w14:paraId="6EC8071A" w14:textId="250D3EDA" w:rsidR="00A44206" w:rsidRPr="00B37F56" w:rsidRDefault="00A44206">
      <w:pPr>
        <w:pStyle w:val="32"/>
        <w:tabs>
          <w:tab w:val="right" w:leader="dot" w:pos="9345"/>
        </w:tabs>
        <w:rPr>
          <w:rFonts w:ascii="Calibri" w:hAnsi="Calibri"/>
          <w:noProof/>
          <w:sz w:val="22"/>
        </w:rPr>
      </w:pPr>
      <w:hyperlink w:anchor="_Toc35333679" w:history="1">
        <w:r w:rsidRPr="00990234">
          <w:rPr>
            <w:rStyle w:val="a9"/>
            <w:noProof/>
          </w:rPr>
          <w:t>РИА НОВОСТИ; 2020.16.03; РЖД ОТМЕНИЛИ ПОЕЗДА В УЗБЕКИСТАН И АЗЕРБАЙДЖАН</w:t>
        </w:r>
        <w:r>
          <w:rPr>
            <w:noProof/>
            <w:webHidden/>
          </w:rPr>
          <w:tab/>
        </w:r>
        <w:r>
          <w:rPr>
            <w:noProof/>
            <w:webHidden/>
          </w:rPr>
          <w:fldChar w:fldCharType="begin"/>
        </w:r>
        <w:r>
          <w:rPr>
            <w:noProof/>
            <w:webHidden/>
          </w:rPr>
          <w:instrText xml:space="preserve"> PAGEREF _Toc35333679 \h </w:instrText>
        </w:r>
        <w:r>
          <w:rPr>
            <w:noProof/>
            <w:webHidden/>
          </w:rPr>
        </w:r>
        <w:r>
          <w:rPr>
            <w:noProof/>
            <w:webHidden/>
          </w:rPr>
          <w:fldChar w:fldCharType="separate"/>
        </w:r>
        <w:r w:rsidR="00A62507">
          <w:rPr>
            <w:noProof/>
            <w:webHidden/>
          </w:rPr>
          <w:t>24</w:t>
        </w:r>
        <w:r>
          <w:rPr>
            <w:noProof/>
            <w:webHidden/>
          </w:rPr>
          <w:fldChar w:fldCharType="end"/>
        </w:r>
      </w:hyperlink>
    </w:p>
    <w:p w14:paraId="0AC5548E" w14:textId="5711E889" w:rsidR="00A44206" w:rsidRPr="00B37F56" w:rsidRDefault="00A44206">
      <w:pPr>
        <w:pStyle w:val="32"/>
        <w:tabs>
          <w:tab w:val="right" w:leader="dot" w:pos="9345"/>
        </w:tabs>
        <w:rPr>
          <w:rFonts w:ascii="Calibri" w:hAnsi="Calibri"/>
          <w:noProof/>
          <w:sz w:val="22"/>
        </w:rPr>
      </w:pPr>
      <w:hyperlink w:anchor="_Toc35333680" w:history="1">
        <w:r w:rsidRPr="00990234">
          <w:rPr>
            <w:rStyle w:val="a9"/>
            <w:noProof/>
          </w:rPr>
          <w:t>ТАСС; 2020.16.03; БЕЛОРУССИЯ НЕ БУДЕТ ЗАКРЫВАТЬ ГРАНИЦУ С РОССИЕЙ</w:t>
        </w:r>
        <w:r>
          <w:rPr>
            <w:noProof/>
            <w:webHidden/>
          </w:rPr>
          <w:tab/>
        </w:r>
        <w:r>
          <w:rPr>
            <w:noProof/>
            <w:webHidden/>
          </w:rPr>
          <w:fldChar w:fldCharType="begin"/>
        </w:r>
        <w:r>
          <w:rPr>
            <w:noProof/>
            <w:webHidden/>
          </w:rPr>
          <w:instrText xml:space="preserve"> PAGEREF _Toc35333680 \h </w:instrText>
        </w:r>
        <w:r>
          <w:rPr>
            <w:noProof/>
            <w:webHidden/>
          </w:rPr>
        </w:r>
        <w:r>
          <w:rPr>
            <w:noProof/>
            <w:webHidden/>
          </w:rPr>
          <w:fldChar w:fldCharType="separate"/>
        </w:r>
        <w:r w:rsidR="00A62507">
          <w:rPr>
            <w:noProof/>
            <w:webHidden/>
          </w:rPr>
          <w:t>25</w:t>
        </w:r>
        <w:r>
          <w:rPr>
            <w:noProof/>
            <w:webHidden/>
          </w:rPr>
          <w:fldChar w:fldCharType="end"/>
        </w:r>
      </w:hyperlink>
    </w:p>
    <w:p w14:paraId="4F497279" w14:textId="17E4D8A4" w:rsidR="00A44206" w:rsidRPr="00B37F56" w:rsidRDefault="00A44206">
      <w:pPr>
        <w:pStyle w:val="32"/>
        <w:tabs>
          <w:tab w:val="right" w:leader="dot" w:pos="9345"/>
        </w:tabs>
        <w:rPr>
          <w:rFonts w:ascii="Calibri" w:hAnsi="Calibri"/>
          <w:noProof/>
          <w:sz w:val="22"/>
        </w:rPr>
      </w:pPr>
      <w:hyperlink w:anchor="_Toc35333681" w:history="1">
        <w:r w:rsidRPr="00990234">
          <w:rPr>
            <w:rStyle w:val="a9"/>
            <w:noProof/>
          </w:rPr>
          <w:t>ТАСС; 2020.16.03; РОССИЯ ЗАКРЫВАЕТ ГРАНИЦУ С БЕЛОРУССИЕЙ</w:t>
        </w:r>
        <w:r>
          <w:rPr>
            <w:noProof/>
            <w:webHidden/>
          </w:rPr>
          <w:tab/>
        </w:r>
        <w:r>
          <w:rPr>
            <w:noProof/>
            <w:webHidden/>
          </w:rPr>
          <w:fldChar w:fldCharType="begin"/>
        </w:r>
        <w:r>
          <w:rPr>
            <w:noProof/>
            <w:webHidden/>
          </w:rPr>
          <w:instrText xml:space="preserve"> PAGEREF _Toc35333681 \h </w:instrText>
        </w:r>
        <w:r>
          <w:rPr>
            <w:noProof/>
            <w:webHidden/>
          </w:rPr>
        </w:r>
        <w:r>
          <w:rPr>
            <w:noProof/>
            <w:webHidden/>
          </w:rPr>
          <w:fldChar w:fldCharType="separate"/>
        </w:r>
        <w:r w:rsidR="00A62507">
          <w:rPr>
            <w:noProof/>
            <w:webHidden/>
          </w:rPr>
          <w:t>25</w:t>
        </w:r>
        <w:r>
          <w:rPr>
            <w:noProof/>
            <w:webHidden/>
          </w:rPr>
          <w:fldChar w:fldCharType="end"/>
        </w:r>
      </w:hyperlink>
    </w:p>
    <w:p w14:paraId="4FB97036" w14:textId="5EA5499E" w:rsidR="00A44206" w:rsidRPr="00B37F56" w:rsidRDefault="00A44206">
      <w:pPr>
        <w:pStyle w:val="32"/>
        <w:tabs>
          <w:tab w:val="right" w:leader="dot" w:pos="9345"/>
        </w:tabs>
        <w:rPr>
          <w:rFonts w:ascii="Calibri" w:hAnsi="Calibri"/>
          <w:noProof/>
          <w:sz w:val="22"/>
        </w:rPr>
      </w:pPr>
      <w:hyperlink w:anchor="_Toc35333682" w:history="1">
        <w:r w:rsidRPr="00990234">
          <w:rPr>
            <w:rStyle w:val="a9"/>
            <w:noProof/>
          </w:rPr>
          <w:t>ТАСС; 2020.16.03; УКРАИНА ВВЕЛА ОГРАНИЧЕНИЯ НА ПЯТИ ПУНКТАХ ПРОПУСКА НА ГРАНИЦЕ С РОССИЕЙ В БРЯНСКОЙ ОБЛАСТИ</w:t>
        </w:r>
        <w:r>
          <w:rPr>
            <w:noProof/>
            <w:webHidden/>
          </w:rPr>
          <w:tab/>
        </w:r>
        <w:r>
          <w:rPr>
            <w:noProof/>
            <w:webHidden/>
          </w:rPr>
          <w:fldChar w:fldCharType="begin"/>
        </w:r>
        <w:r>
          <w:rPr>
            <w:noProof/>
            <w:webHidden/>
          </w:rPr>
          <w:instrText xml:space="preserve"> PAGEREF _Toc35333682 \h </w:instrText>
        </w:r>
        <w:r>
          <w:rPr>
            <w:noProof/>
            <w:webHidden/>
          </w:rPr>
        </w:r>
        <w:r>
          <w:rPr>
            <w:noProof/>
            <w:webHidden/>
          </w:rPr>
          <w:fldChar w:fldCharType="separate"/>
        </w:r>
        <w:r w:rsidR="00A62507">
          <w:rPr>
            <w:noProof/>
            <w:webHidden/>
          </w:rPr>
          <w:t>26</w:t>
        </w:r>
        <w:r>
          <w:rPr>
            <w:noProof/>
            <w:webHidden/>
          </w:rPr>
          <w:fldChar w:fldCharType="end"/>
        </w:r>
      </w:hyperlink>
    </w:p>
    <w:p w14:paraId="1812A2CF" w14:textId="343AED5D" w:rsidR="00A44206" w:rsidRPr="00B37F56" w:rsidRDefault="00A44206">
      <w:pPr>
        <w:pStyle w:val="32"/>
        <w:tabs>
          <w:tab w:val="right" w:leader="dot" w:pos="9345"/>
        </w:tabs>
        <w:rPr>
          <w:rFonts w:ascii="Calibri" w:hAnsi="Calibri"/>
          <w:noProof/>
          <w:sz w:val="22"/>
        </w:rPr>
      </w:pPr>
      <w:hyperlink w:anchor="_Toc35333683" w:history="1">
        <w:r w:rsidRPr="00990234">
          <w:rPr>
            <w:rStyle w:val="a9"/>
            <w:noProof/>
          </w:rPr>
          <w:t>ТАСС; 2020.16.03; ТРАНЗИТНЫЙ КОРИДОР ЧЕРЕЗ ЛИТВУ БУДЕТ ОТКРЫТ ДЛЯ ИНОСТРАНЦЕВ ДО 19 МАРТА - МВД</w:t>
        </w:r>
        <w:r>
          <w:rPr>
            <w:noProof/>
            <w:webHidden/>
          </w:rPr>
          <w:tab/>
        </w:r>
        <w:r>
          <w:rPr>
            <w:noProof/>
            <w:webHidden/>
          </w:rPr>
          <w:fldChar w:fldCharType="begin"/>
        </w:r>
        <w:r>
          <w:rPr>
            <w:noProof/>
            <w:webHidden/>
          </w:rPr>
          <w:instrText xml:space="preserve"> PAGEREF _Toc35333683 \h </w:instrText>
        </w:r>
        <w:r>
          <w:rPr>
            <w:noProof/>
            <w:webHidden/>
          </w:rPr>
        </w:r>
        <w:r>
          <w:rPr>
            <w:noProof/>
            <w:webHidden/>
          </w:rPr>
          <w:fldChar w:fldCharType="separate"/>
        </w:r>
        <w:r w:rsidR="00A62507">
          <w:rPr>
            <w:noProof/>
            <w:webHidden/>
          </w:rPr>
          <w:t>27</w:t>
        </w:r>
        <w:r>
          <w:rPr>
            <w:noProof/>
            <w:webHidden/>
          </w:rPr>
          <w:fldChar w:fldCharType="end"/>
        </w:r>
      </w:hyperlink>
    </w:p>
    <w:p w14:paraId="1DFC94DA" w14:textId="423279F9" w:rsidR="00A44206" w:rsidRPr="00B37F56" w:rsidRDefault="00A44206">
      <w:pPr>
        <w:pStyle w:val="32"/>
        <w:tabs>
          <w:tab w:val="right" w:leader="dot" w:pos="9345"/>
        </w:tabs>
        <w:rPr>
          <w:rFonts w:ascii="Calibri" w:hAnsi="Calibri"/>
          <w:noProof/>
          <w:sz w:val="22"/>
        </w:rPr>
      </w:pPr>
      <w:hyperlink w:anchor="_Toc35333684" w:history="1">
        <w:r w:rsidRPr="00990234">
          <w:rPr>
            <w:rStyle w:val="a9"/>
            <w:noProof/>
          </w:rPr>
          <w:t>ТАСС; 2020.16.03; «ЖЕЛЕЗНЫЕ ДОРОГИ УЗБЕКИСТАНА» ПРИОСТАНОВИЛИ ДВИЖЕНИЕ ВСЕХ МЕЖДУНАРОДНЫХ ПОЕЗДОВ</w:t>
        </w:r>
        <w:r>
          <w:rPr>
            <w:noProof/>
            <w:webHidden/>
          </w:rPr>
          <w:tab/>
        </w:r>
        <w:r>
          <w:rPr>
            <w:noProof/>
            <w:webHidden/>
          </w:rPr>
          <w:fldChar w:fldCharType="begin"/>
        </w:r>
        <w:r>
          <w:rPr>
            <w:noProof/>
            <w:webHidden/>
          </w:rPr>
          <w:instrText xml:space="preserve"> PAGEREF _Toc35333684 \h </w:instrText>
        </w:r>
        <w:r>
          <w:rPr>
            <w:noProof/>
            <w:webHidden/>
          </w:rPr>
        </w:r>
        <w:r>
          <w:rPr>
            <w:noProof/>
            <w:webHidden/>
          </w:rPr>
          <w:fldChar w:fldCharType="separate"/>
        </w:r>
        <w:r w:rsidR="00A62507">
          <w:rPr>
            <w:noProof/>
            <w:webHidden/>
          </w:rPr>
          <w:t>27</w:t>
        </w:r>
        <w:r>
          <w:rPr>
            <w:noProof/>
            <w:webHidden/>
          </w:rPr>
          <w:fldChar w:fldCharType="end"/>
        </w:r>
      </w:hyperlink>
    </w:p>
    <w:p w14:paraId="7DE724C4" w14:textId="710DC917" w:rsidR="00A44206" w:rsidRPr="00B37F56" w:rsidRDefault="00A44206">
      <w:pPr>
        <w:pStyle w:val="32"/>
        <w:tabs>
          <w:tab w:val="right" w:leader="dot" w:pos="9345"/>
        </w:tabs>
        <w:rPr>
          <w:rFonts w:ascii="Calibri" w:hAnsi="Calibri"/>
          <w:noProof/>
          <w:sz w:val="22"/>
        </w:rPr>
      </w:pPr>
      <w:hyperlink w:anchor="_Toc35333685" w:history="1">
        <w:r w:rsidRPr="00990234">
          <w:rPr>
            <w:rStyle w:val="a9"/>
            <w:noProof/>
          </w:rPr>
          <w:t>ПРАЙМ; 2020.16.03; FINNAIR ВОССТАНОВИТ РЕЙСЫ В РФ, КАК ТОЛЬКО РОСАВИАЦИЯ СНИМЕТ ОГРАНИЧЕНИЯ - ПЕРЕВОЗЧИК</w:t>
        </w:r>
        <w:r>
          <w:rPr>
            <w:noProof/>
            <w:webHidden/>
          </w:rPr>
          <w:tab/>
        </w:r>
        <w:r>
          <w:rPr>
            <w:noProof/>
            <w:webHidden/>
          </w:rPr>
          <w:fldChar w:fldCharType="begin"/>
        </w:r>
        <w:r>
          <w:rPr>
            <w:noProof/>
            <w:webHidden/>
          </w:rPr>
          <w:instrText xml:space="preserve"> PAGEREF _Toc35333685 \h </w:instrText>
        </w:r>
        <w:r>
          <w:rPr>
            <w:noProof/>
            <w:webHidden/>
          </w:rPr>
        </w:r>
        <w:r>
          <w:rPr>
            <w:noProof/>
            <w:webHidden/>
          </w:rPr>
          <w:fldChar w:fldCharType="separate"/>
        </w:r>
        <w:r w:rsidR="00A62507">
          <w:rPr>
            <w:noProof/>
            <w:webHidden/>
          </w:rPr>
          <w:t>27</w:t>
        </w:r>
        <w:r>
          <w:rPr>
            <w:noProof/>
            <w:webHidden/>
          </w:rPr>
          <w:fldChar w:fldCharType="end"/>
        </w:r>
      </w:hyperlink>
    </w:p>
    <w:p w14:paraId="277A6E89" w14:textId="48FA7DCD" w:rsidR="00A44206" w:rsidRPr="00B37F56" w:rsidRDefault="00A44206">
      <w:pPr>
        <w:pStyle w:val="32"/>
        <w:tabs>
          <w:tab w:val="right" w:leader="dot" w:pos="9345"/>
        </w:tabs>
        <w:rPr>
          <w:rFonts w:ascii="Calibri" w:hAnsi="Calibri"/>
          <w:noProof/>
          <w:sz w:val="22"/>
        </w:rPr>
      </w:pPr>
      <w:hyperlink w:anchor="_Toc35333686" w:history="1">
        <w:r w:rsidRPr="00990234">
          <w:rPr>
            <w:rStyle w:val="a9"/>
            <w:noProof/>
          </w:rPr>
          <w:t>ТАСС; 2020.16.03; «АЭРОФЛОТ» ПОЛУЧИЛ НЕСКОЛЬКО ТЫСЯЧ ОБРАЩЕНИЙ ПО ВОЗВРАТУ СТОИМОСТИ АВИАБИЛЕТОВ</w:t>
        </w:r>
        <w:r>
          <w:rPr>
            <w:noProof/>
            <w:webHidden/>
          </w:rPr>
          <w:tab/>
        </w:r>
        <w:r>
          <w:rPr>
            <w:noProof/>
            <w:webHidden/>
          </w:rPr>
          <w:fldChar w:fldCharType="begin"/>
        </w:r>
        <w:r>
          <w:rPr>
            <w:noProof/>
            <w:webHidden/>
          </w:rPr>
          <w:instrText xml:space="preserve"> PAGEREF _Toc35333686 \h </w:instrText>
        </w:r>
        <w:r>
          <w:rPr>
            <w:noProof/>
            <w:webHidden/>
          </w:rPr>
        </w:r>
        <w:r>
          <w:rPr>
            <w:noProof/>
            <w:webHidden/>
          </w:rPr>
          <w:fldChar w:fldCharType="separate"/>
        </w:r>
        <w:r w:rsidR="00A62507">
          <w:rPr>
            <w:noProof/>
            <w:webHidden/>
          </w:rPr>
          <w:t>28</w:t>
        </w:r>
        <w:r>
          <w:rPr>
            <w:noProof/>
            <w:webHidden/>
          </w:rPr>
          <w:fldChar w:fldCharType="end"/>
        </w:r>
      </w:hyperlink>
    </w:p>
    <w:p w14:paraId="1EEF5703" w14:textId="6E1B2E6A" w:rsidR="00A44206" w:rsidRPr="00B37F56" w:rsidRDefault="00A44206">
      <w:pPr>
        <w:pStyle w:val="32"/>
        <w:tabs>
          <w:tab w:val="right" w:leader="dot" w:pos="9345"/>
        </w:tabs>
        <w:rPr>
          <w:rFonts w:ascii="Calibri" w:hAnsi="Calibri"/>
          <w:noProof/>
          <w:sz w:val="22"/>
        </w:rPr>
      </w:pPr>
      <w:hyperlink w:anchor="_Toc35333687" w:history="1">
        <w:r w:rsidRPr="00990234">
          <w:rPr>
            <w:rStyle w:val="a9"/>
            <w:noProof/>
          </w:rPr>
          <w:t>ТАСС; 2020.16.03; «АЭРОФЛОТ» НАМЕРЕН СОХРАНИТЬ КОЛЛЕКТИВ ЛЕТНОГО СОСТАВА НА ФОНЕ ПРИОСТАНОВКИ РЯДА РЕЙСОВ</w:t>
        </w:r>
        <w:r>
          <w:rPr>
            <w:noProof/>
            <w:webHidden/>
          </w:rPr>
          <w:tab/>
        </w:r>
        <w:r>
          <w:rPr>
            <w:noProof/>
            <w:webHidden/>
          </w:rPr>
          <w:fldChar w:fldCharType="begin"/>
        </w:r>
        <w:r>
          <w:rPr>
            <w:noProof/>
            <w:webHidden/>
          </w:rPr>
          <w:instrText xml:space="preserve"> PAGEREF _Toc35333687 \h </w:instrText>
        </w:r>
        <w:r>
          <w:rPr>
            <w:noProof/>
            <w:webHidden/>
          </w:rPr>
        </w:r>
        <w:r>
          <w:rPr>
            <w:noProof/>
            <w:webHidden/>
          </w:rPr>
          <w:fldChar w:fldCharType="separate"/>
        </w:r>
        <w:r w:rsidR="00A62507">
          <w:rPr>
            <w:noProof/>
            <w:webHidden/>
          </w:rPr>
          <w:t>28</w:t>
        </w:r>
        <w:r>
          <w:rPr>
            <w:noProof/>
            <w:webHidden/>
          </w:rPr>
          <w:fldChar w:fldCharType="end"/>
        </w:r>
      </w:hyperlink>
    </w:p>
    <w:p w14:paraId="5EE9CE60" w14:textId="139C3A02" w:rsidR="00A44206" w:rsidRPr="00B37F56" w:rsidRDefault="00A44206">
      <w:pPr>
        <w:pStyle w:val="32"/>
        <w:tabs>
          <w:tab w:val="right" w:leader="dot" w:pos="9345"/>
        </w:tabs>
        <w:rPr>
          <w:rFonts w:ascii="Calibri" w:hAnsi="Calibri"/>
          <w:noProof/>
          <w:sz w:val="22"/>
        </w:rPr>
      </w:pPr>
      <w:hyperlink w:anchor="_Toc35333688" w:history="1">
        <w:r w:rsidRPr="00990234">
          <w:rPr>
            <w:rStyle w:val="a9"/>
            <w:noProof/>
          </w:rPr>
          <w:t>ТАСС; 2020.16.03; «ПОБЕДА» ПРИОСТАНАВЛИВАЕТ ПОЛЕТЫ В ЧЕРНОГОРИЮ</w:t>
        </w:r>
        <w:r>
          <w:rPr>
            <w:noProof/>
            <w:webHidden/>
          </w:rPr>
          <w:tab/>
        </w:r>
        <w:r>
          <w:rPr>
            <w:noProof/>
            <w:webHidden/>
          </w:rPr>
          <w:fldChar w:fldCharType="begin"/>
        </w:r>
        <w:r>
          <w:rPr>
            <w:noProof/>
            <w:webHidden/>
          </w:rPr>
          <w:instrText xml:space="preserve"> PAGEREF _Toc35333688 \h </w:instrText>
        </w:r>
        <w:r>
          <w:rPr>
            <w:noProof/>
            <w:webHidden/>
          </w:rPr>
        </w:r>
        <w:r>
          <w:rPr>
            <w:noProof/>
            <w:webHidden/>
          </w:rPr>
          <w:fldChar w:fldCharType="separate"/>
        </w:r>
        <w:r w:rsidR="00A62507">
          <w:rPr>
            <w:noProof/>
            <w:webHidden/>
          </w:rPr>
          <w:t>29</w:t>
        </w:r>
        <w:r>
          <w:rPr>
            <w:noProof/>
            <w:webHidden/>
          </w:rPr>
          <w:fldChar w:fldCharType="end"/>
        </w:r>
      </w:hyperlink>
    </w:p>
    <w:p w14:paraId="4A9F333C" w14:textId="6203A722" w:rsidR="00A44206" w:rsidRPr="00B37F56" w:rsidRDefault="00A44206">
      <w:pPr>
        <w:pStyle w:val="32"/>
        <w:tabs>
          <w:tab w:val="right" w:leader="dot" w:pos="9345"/>
        </w:tabs>
        <w:rPr>
          <w:rFonts w:ascii="Calibri" w:hAnsi="Calibri"/>
          <w:noProof/>
          <w:sz w:val="22"/>
        </w:rPr>
      </w:pPr>
      <w:hyperlink w:anchor="_Toc35333689" w:history="1">
        <w:r w:rsidRPr="00990234">
          <w:rPr>
            <w:rStyle w:val="a9"/>
            <w:noProof/>
          </w:rPr>
          <w:t>ТАСС; 2020.16.03; S7 РАССМАТРИВАЕТ ВОЗМОЖНОСТЬ РЕСТРУКТУРИЗАЦИИ ДОГОВОРОВ С ЛИЗИНГОВЫМИ КОМПАНИЯМИ</w:t>
        </w:r>
        <w:r>
          <w:rPr>
            <w:noProof/>
            <w:webHidden/>
          </w:rPr>
          <w:tab/>
        </w:r>
        <w:r>
          <w:rPr>
            <w:noProof/>
            <w:webHidden/>
          </w:rPr>
          <w:fldChar w:fldCharType="begin"/>
        </w:r>
        <w:r>
          <w:rPr>
            <w:noProof/>
            <w:webHidden/>
          </w:rPr>
          <w:instrText xml:space="preserve"> PAGEREF _Toc35333689 \h </w:instrText>
        </w:r>
        <w:r>
          <w:rPr>
            <w:noProof/>
            <w:webHidden/>
          </w:rPr>
        </w:r>
        <w:r>
          <w:rPr>
            <w:noProof/>
            <w:webHidden/>
          </w:rPr>
          <w:fldChar w:fldCharType="separate"/>
        </w:r>
        <w:r w:rsidR="00A62507">
          <w:rPr>
            <w:noProof/>
            <w:webHidden/>
          </w:rPr>
          <w:t>29</w:t>
        </w:r>
        <w:r>
          <w:rPr>
            <w:noProof/>
            <w:webHidden/>
          </w:rPr>
          <w:fldChar w:fldCharType="end"/>
        </w:r>
      </w:hyperlink>
    </w:p>
    <w:p w14:paraId="587D5006" w14:textId="5FC737C2" w:rsidR="00A44206" w:rsidRPr="00B37F56" w:rsidRDefault="00A44206">
      <w:pPr>
        <w:pStyle w:val="32"/>
        <w:tabs>
          <w:tab w:val="right" w:leader="dot" w:pos="9345"/>
        </w:tabs>
        <w:rPr>
          <w:rFonts w:ascii="Calibri" w:hAnsi="Calibri"/>
          <w:noProof/>
          <w:sz w:val="22"/>
        </w:rPr>
      </w:pPr>
      <w:hyperlink w:anchor="_Toc35333690" w:history="1">
        <w:r w:rsidRPr="00990234">
          <w:rPr>
            <w:rStyle w:val="a9"/>
            <w:noProof/>
          </w:rPr>
          <w:t>ТАСС; 2020.16.03; ЧАСТЬ ЛЕТНЫХ ЭКИПАЖЕЙ S7 ОТПРАВИЛИ В ПЛАНОВЫЙ ОТПУСК ИЗ-ЗА СОКРАЩЕНИЯ ПОЛЕТОВ</w:t>
        </w:r>
        <w:r>
          <w:rPr>
            <w:noProof/>
            <w:webHidden/>
          </w:rPr>
          <w:tab/>
        </w:r>
        <w:r>
          <w:rPr>
            <w:noProof/>
            <w:webHidden/>
          </w:rPr>
          <w:fldChar w:fldCharType="begin"/>
        </w:r>
        <w:r>
          <w:rPr>
            <w:noProof/>
            <w:webHidden/>
          </w:rPr>
          <w:instrText xml:space="preserve"> PAGEREF _Toc35333690 \h </w:instrText>
        </w:r>
        <w:r>
          <w:rPr>
            <w:noProof/>
            <w:webHidden/>
          </w:rPr>
        </w:r>
        <w:r>
          <w:rPr>
            <w:noProof/>
            <w:webHidden/>
          </w:rPr>
          <w:fldChar w:fldCharType="separate"/>
        </w:r>
        <w:r w:rsidR="00A62507">
          <w:rPr>
            <w:noProof/>
            <w:webHidden/>
          </w:rPr>
          <w:t>29</w:t>
        </w:r>
        <w:r>
          <w:rPr>
            <w:noProof/>
            <w:webHidden/>
          </w:rPr>
          <w:fldChar w:fldCharType="end"/>
        </w:r>
      </w:hyperlink>
    </w:p>
    <w:p w14:paraId="5A73DE1B" w14:textId="03A2D19E" w:rsidR="00A44206" w:rsidRPr="00B37F56" w:rsidRDefault="00A44206">
      <w:pPr>
        <w:pStyle w:val="32"/>
        <w:tabs>
          <w:tab w:val="right" w:leader="dot" w:pos="9345"/>
        </w:tabs>
        <w:rPr>
          <w:rFonts w:ascii="Calibri" w:hAnsi="Calibri"/>
          <w:noProof/>
          <w:sz w:val="22"/>
        </w:rPr>
      </w:pPr>
      <w:hyperlink w:anchor="_Toc35333691" w:history="1">
        <w:r w:rsidRPr="00990234">
          <w:rPr>
            <w:rStyle w:val="a9"/>
            <w:noProof/>
          </w:rPr>
          <w:t>РИА НОВОСТИ; 2020.16.03; S7 ПРИОСТАНОВИЛА РЕГУЛЯРНЫЕ РЕЙСЫ В УЗБЕКИСТАН И КАЗАХСТАН</w:t>
        </w:r>
        <w:r>
          <w:rPr>
            <w:noProof/>
            <w:webHidden/>
          </w:rPr>
          <w:tab/>
        </w:r>
        <w:r>
          <w:rPr>
            <w:noProof/>
            <w:webHidden/>
          </w:rPr>
          <w:fldChar w:fldCharType="begin"/>
        </w:r>
        <w:r>
          <w:rPr>
            <w:noProof/>
            <w:webHidden/>
          </w:rPr>
          <w:instrText xml:space="preserve"> PAGEREF _Toc35333691 \h </w:instrText>
        </w:r>
        <w:r>
          <w:rPr>
            <w:noProof/>
            <w:webHidden/>
          </w:rPr>
        </w:r>
        <w:r>
          <w:rPr>
            <w:noProof/>
            <w:webHidden/>
          </w:rPr>
          <w:fldChar w:fldCharType="separate"/>
        </w:r>
        <w:r w:rsidR="00A62507">
          <w:rPr>
            <w:noProof/>
            <w:webHidden/>
          </w:rPr>
          <w:t>30</w:t>
        </w:r>
        <w:r>
          <w:rPr>
            <w:noProof/>
            <w:webHidden/>
          </w:rPr>
          <w:fldChar w:fldCharType="end"/>
        </w:r>
      </w:hyperlink>
    </w:p>
    <w:p w14:paraId="2A1C892D" w14:textId="5B8EDEA2" w:rsidR="00A44206" w:rsidRPr="00B37F56" w:rsidRDefault="00A44206">
      <w:pPr>
        <w:pStyle w:val="32"/>
        <w:tabs>
          <w:tab w:val="right" w:leader="dot" w:pos="9345"/>
        </w:tabs>
        <w:rPr>
          <w:rFonts w:ascii="Calibri" w:hAnsi="Calibri"/>
          <w:noProof/>
          <w:sz w:val="22"/>
        </w:rPr>
      </w:pPr>
      <w:hyperlink w:anchor="_Toc35333692" w:history="1">
        <w:r w:rsidRPr="00990234">
          <w:rPr>
            <w:rStyle w:val="a9"/>
            <w:noProof/>
          </w:rPr>
          <w:t>RNS; 2020.16.03; В S7 НАЗВАЛИ МАЛОВЕРОЯТНЫМ ЗАКРЫТИЕ ВСЕХ МЕЖДУНАРОДНЫХ РЕЙСОВ ИЗ-ЗА КОРОНАВИРУСА</w:t>
        </w:r>
        <w:r>
          <w:rPr>
            <w:noProof/>
            <w:webHidden/>
          </w:rPr>
          <w:tab/>
        </w:r>
        <w:r>
          <w:rPr>
            <w:noProof/>
            <w:webHidden/>
          </w:rPr>
          <w:fldChar w:fldCharType="begin"/>
        </w:r>
        <w:r>
          <w:rPr>
            <w:noProof/>
            <w:webHidden/>
          </w:rPr>
          <w:instrText xml:space="preserve"> PAGEREF _Toc35333692 \h </w:instrText>
        </w:r>
        <w:r>
          <w:rPr>
            <w:noProof/>
            <w:webHidden/>
          </w:rPr>
        </w:r>
        <w:r>
          <w:rPr>
            <w:noProof/>
            <w:webHidden/>
          </w:rPr>
          <w:fldChar w:fldCharType="separate"/>
        </w:r>
        <w:r w:rsidR="00A62507">
          <w:rPr>
            <w:noProof/>
            <w:webHidden/>
          </w:rPr>
          <w:t>30</w:t>
        </w:r>
        <w:r>
          <w:rPr>
            <w:noProof/>
            <w:webHidden/>
          </w:rPr>
          <w:fldChar w:fldCharType="end"/>
        </w:r>
      </w:hyperlink>
    </w:p>
    <w:p w14:paraId="23C7553F" w14:textId="7A3F7CEB" w:rsidR="00A44206" w:rsidRPr="00B37F56" w:rsidRDefault="00A44206">
      <w:pPr>
        <w:pStyle w:val="32"/>
        <w:tabs>
          <w:tab w:val="right" w:leader="dot" w:pos="9345"/>
        </w:tabs>
        <w:rPr>
          <w:rFonts w:ascii="Calibri" w:hAnsi="Calibri"/>
          <w:noProof/>
          <w:sz w:val="22"/>
        </w:rPr>
      </w:pPr>
      <w:hyperlink w:anchor="_Toc35333693" w:history="1">
        <w:r w:rsidRPr="00990234">
          <w:rPr>
            <w:rStyle w:val="a9"/>
            <w:noProof/>
          </w:rPr>
          <w:t>RNS; 2020.16.03; «УРАЛЬСКИЕ АВИАЛИНИИ» ОТМЕНИЛИ ЕЩЕ РЯД РЕЙСОВ В ЕВРОПУ</w:t>
        </w:r>
        <w:r>
          <w:rPr>
            <w:noProof/>
            <w:webHidden/>
          </w:rPr>
          <w:tab/>
        </w:r>
        <w:r>
          <w:rPr>
            <w:noProof/>
            <w:webHidden/>
          </w:rPr>
          <w:fldChar w:fldCharType="begin"/>
        </w:r>
        <w:r>
          <w:rPr>
            <w:noProof/>
            <w:webHidden/>
          </w:rPr>
          <w:instrText xml:space="preserve"> PAGEREF _Toc35333693 \h </w:instrText>
        </w:r>
        <w:r>
          <w:rPr>
            <w:noProof/>
            <w:webHidden/>
          </w:rPr>
        </w:r>
        <w:r>
          <w:rPr>
            <w:noProof/>
            <w:webHidden/>
          </w:rPr>
          <w:fldChar w:fldCharType="separate"/>
        </w:r>
        <w:r w:rsidR="00A62507">
          <w:rPr>
            <w:noProof/>
            <w:webHidden/>
          </w:rPr>
          <w:t>30</w:t>
        </w:r>
        <w:r>
          <w:rPr>
            <w:noProof/>
            <w:webHidden/>
          </w:rPr>
          <w:fldChar w:fldCharType="end"/>
        </w:r>
      </w:hyperlink>
    </w:p>
    <w:p w14:paraId="311E19D2" w14:textId="7F275352" w:rsidR="00A44206" w:rsidRPr="00B37F56" w:rsidRDefault="00A44206">
      <w:pPr>
        <w:pStyle w:val="32"/>
        <w:tabs>
          <w:tab w:val="right" w:leader="dot" w:pos="9345"/>
        </w:tabs>
        <w:rPr>
          <w:rFonts w:ascii="Calibri" w:hAnsi="Calibri"/>
          <w:noProof/>
          <w:sz w:val="22"/>
        </w:rPr>
      </w:pPr>
      <w:hyperlink w:anchor="_Toc35333694" w:history="1">
        <w:r w:rsidRPr="00990234">
          <w:rPr>
            <w:rStyle w:val="a9"/>
            <w:noProof/>
          </w:rPr>
          <w:t>ТАСС; 2020.16.03; «ЮТЭЙР» ИЗ-ЗА КОРОНАВИРУСА ПРИОСТАНОВИЛА РЕЙСЫ В УЗБЕКИСТАН</w:t>
        </w:r>
        <w:r>
          <w:rPr>
            <w:noProof/>
            <w:webHidden/>
          </w:rPr>
          <w:tab/>
        </w:r>
        <w:r>
          <w:rPr>
            <w:noProof/>
            <w:webHidden/>
          </w:rPr>
          <w:fldChar w:fldCharType="begin"/>
        </w:r>
        <w:r>
          <w:rPr>
            <w:noProof/>
            <w:webHidden/>
          </w:rPr>
          <w:instrText xml:space="preserve"> PAGEREF _Toc35333694 \h </w:instrText>
        </w:r>
        <w:r>
          <w:rPr>
            <w:noProof/>
            <w:webHidden/>
          </w:rPr>
        </w:r>
        <w:r>
          <w:rPr>
            <w:noProof/>
            <w:webHidden/>
          </w:rPr>
          <w:fldChar w:fldCharType="separate"/>
        </w:r>
        <w:r w:rsidR="00A62507">
          <w:rPr>
            <w:noProof/>
            <w:webHidden/>
          </w:rPr>
          <w:t>31</w:t>
        </w:r>
        <w:r>
          <w:rPr>
            <w:noProof/>
            <w:webHidden/>
          </w:rPr>
          <w:fldChar w:fldCharType="end"/>
        </w:r>
      </w:hyperlink>
    </w:p>
    <w:p w14:paraId="6AD14F26" w14:textId="019E7829" w:rsidR="00A44206" w:rsidRPr="00B37F56" w:rsidRDefault="00A44206">
      <w:pPr>
        <w:pStyle w:val="32"/>
        <w:tabs>
          <w:tab w:val="right" w:leader="dot" w:pos="9345"/>
        </w:tabs>
        <w:rPr>
          <w:rFonts w:ascii="Calibri" w:hAnsi="Calibri"/>
          <w:noProof/>
          <w:sz w:val="22"/>
        </w:rPr>
      </w:pPr>
      <w:hyperlink w:anchor="_Toc35333695" w:history="1">
        <w:r w:rsidRPr="00990234">
          <w:rPr>
            <w:rStyle w:val="a9"/>
            <w:noProof/>
          </w:rPr>
          <w:t>ТАСС; 2020.16.03; АВИАКОМПАНИЯ «ЯКУТИЯ» ОФОРМЛЯЕТ ВОЗВРАТЫ БИЛЕТОВ НА РЕЙСЫ В КИТАЙ И РЕСПУБЛИКУ КОРЕЯ</w:t>
        </w:r>
        <w:r>
          <w:rPr>
            <w:noProof/>
            <w:webHidden/>
          </w:rPr>
          <w:tab/>
        </w:r>
        <w:r>
          <w:rPr>
            <w:noProof/>
            <w:webHidden/>
          </w:rPr>
          <w:fldChar w:fldCharType="begin"/>
        </w:r>
        <w:r>
          <w:rPr>
            <w:noProof/>
            <w:webHidden/>
          </w:rPr>
          <w:instrText xml:space="preserve"> PAGEREF _Toc35333695 \h </w:instrText>
        </w:r>
        <w:r>
          <w:rPr>
            <w:noProof/>
            <w:webHidden/>
          </w:rPr>
        </w:r>
        <w:r>
          <w:rPr>
            <w:noProof/>
            <w:webHidden/>
          </w:rPr>
          <w:fldChar w:fldCharType="separate"/>
        </w:r>
        <w:r w:rsidR="00A62507">
          <w:rPr>
            <w:noProof/>
            <w:webHidden/>
          </w:rPr>
          <w:t>31</w:t>
        </w:r>
        <w:r>
          <w:rPr>
            <w:noProof/>
            <w:webHidden/>
          </w:rPr>
          <w:fldChar w:fldCharType="end"/>
        </w:r>
      </w:hyperlink>
    </w:p>
    <w:p w14:paraId="7AD6580B" w14:textId="0738F303" w:rsidR="00A44206" w:rsidRPr="00B37F56" w:rsidRDefault="00A44206">
      <w:pPr>
        <w:pStyle w:val="32"/>
        <w:tabs>
          <w:tab w:val="right" w:leader="dot" w:pos="9345"/>
        </w:tabs>
        <w:rPr>
          <w:rFonts w:ascii="Calibri" w:hAnsi="Calibri"/>
          <w:noProof/>
          <w:sz w:val="22"/>
        </w:rPr>
      </w:pPr>
      <w:hyperlink w:anchor="_Toc35333696" w:history="1">
        <w:r w:rsidRPr="00990234">
          <w:rPr>
            <w:rStyle w:val="a9"/>
            <w:noProof/>
          </w:rPr>
          <w:t>РИА НОВОСТИ; 2020.16.03; «АЭРОЭКСПРЕСС» УСИЛИЛ МЕРЫ ДЕЗИНФЕКЦИИ В ПОЕЗДАХ И ТЕРМИНАЛАХ</w:t>
        </w:r>
        <w:r>
          <w:rPr>
            <w:noProof/>
            <w:webHidden/>
          </w:rPr>
          <w:tab/>
        </w:r>
        <w:r>
          <w:rPr>
            <w:noProof/>
            <w:webHidden/>
          </w:rPr>
          <w:fldChar w:fldCharType="begin"/>
        </w:r>
        <w:r>
          <w:rPr>
            <w:noProof/>
            <w:webHidden/>
          </w:rPr>
          <w:instrText xml:space="preserve"> PAGEREF _Toc35333696 \h </w:instrText>
        </w:r>
        <w:r>
          <w:rPr>
            <w:noProof/>
            <w:webHidden/>
          </w:rPr>
        </w:r>
        <w:r>
          <w:rPr>
            <w:noProof/>
            <w:webHidden/>
          </w:rPr>
          <w:fldChar w:fldCharType="separate"/>
        </w:r>
        <w:r w:rsidR="00A62507">
          <w:rPr>
            <w:noProof/>
            <w:webHidden/>
          </w:rPr>
          <w:t>32</w:t>
        </w:r>
        <w:r>
          <w:rPr>
            <w:noProof/>
            <w:webHidden/>
          </w:rPr>
          <w:fldChar w:fldCharType="end"/>
        </w:r>
      </w:hyperlink>
    </w:p>
    <w:p w14:paraId="0BFC85ED" w14:textId="64440105" w:rsidR="00A44206" w:rsidRPr="00B37F56" w:rsidRDefault="00A44206">
      <w:pPr>
        <w:pStyle w:val="32"/>
        <w:tabs>
          <w:tab w:val="right" w:leader="dot" w:pos="9345"/>
        </w:tabs>
        <w:rPr>
          <w:rFonts w:ascii="Calibri" w:hAnsi="Calibri"/>
          <w:noProof/>
          <w:sz w:val="22"/>
        </w:rPr>
      </w:pPr>
      <w:hyperlink w:anchor="_Toc35333697" w:history="1">
        <w:r w:rsidRPr="00990234">
          <w:rPr>
            <w:rStyle w:val="a9"/>
            <w:noProof/>
          </w:rPr>
          <w:t>РИА НОВОСТИ; 2020.16.03; В АЭРОПОРТАХ КУБАНИ ИЗ-ЗА КОРОНАВИРУСА УСИЛИЛИ МЕРЫ БЕЗОПАСНОСТИ</w:t>
        </w:r>
        <w:r>
          <w:rPr>
            <w:noProof/>
            <w:webHidden/>
          </w:rPr>
          <w:tab/>
        </w:r>
        <w:r>
          <w:rPr>
            <w:noProof/>
            <w:webHidden/>
          </w:rPr>
          <w:fldChar w:fldCharType="begin"/>
        </w:r>
        <w:r>
          <w:rPr>
            <w:noProof/>
            <w:webHidden/>
          </w:rPr>
          <w:instrText xml:space="preserve"> PAGEREF _Toc35333697 \h </w:instrText>
        </w:r>
        <w:r>
          <w:rPr>
            <w:noProof/>
            <w:webHidden/>
          </w:rPr>
        </w:r>
        <w:r>
          <w:rPr>
            <w:noProof/>
            <w:webHidden/>
          </w:rPr>
          <w:fldChar w:fldCharType="separate"/>
        </w:r>
        <w:r w:rsidR="00A62507">
          <w:rPr>
            <w:noProof/>
            <w:webHidden/>
          </w:rPr>
          <w:t>32</w:t>
        </w:r>
        <w:r>
          <w:rPr>
            <w:noProof/>
            <w:webHidden/>
          </w:rPr>
          <w:fldChar w:fldCharType="end"/>
        </w:r>
      </w:hyperlink>
    </w:p>
    <w:p w14:paraId="71AA862C" w14:textId="268B9C0B" w:rsidR="00A44206" w:rsidRPr="00B37F56" w:rsidRDefault="00A44206">
      <w:pPr>
        <w:pStyle w:val="32"/>
        <w:tabs>
          <w:tab w:val="right" w:leader="dot" w:pos="9345"/>
        </w:tabs>
        <w:rPr>
          <w:rFonts w:ascii="Calibri" w:hAnsi="Calibri"/>
          <w:noProof/>
          <w:sz w:val="22"/>
        </w:rPr>
      </w:pPr>
      <w:hyperlink w:anchor="_Toc35333698" w:history="1">
        <w:r w:rsidRPr="00990234">
          <w:rPr>
            <w:rStyle w:val="a9"/>
            <w:noProof/>
          </w:rPr>
          <w:t>ИЗВЕСТИЯ; ДМИТРИЙ ГРИНКЕВИЧ, ИННА ГРИГОРЬЕВА, ЛЮБОВЬ ЛЕЖНЕВА; 2020.17.03; УСТУПИЛИ ДОРОГИ: АНТИКРИЗИСНЫЙ ПЛАН ЧАСТИЧНО ОПЛАТЯТ ЗА СЧЕТ ИНФРАСТРУКТУРЫ; ГДЕ ПРАВИТЕЛЬСТВО ВОЗЬМЕТ ДЕНЬГИ НА ПОДДЕРЖКУ ЭКОНОМИКИ ИЗ-ЗА СИТУАЦИИ С КОРОНАВИРУСОМ</w:t>
        </w:r>
        <w:r>
          <w:rPr>
            <w:noProof/>
            <w:webHidden/>
          </w:rPr>
          <w:tab/>
        </w:r>
        <w:r>
          <w:rPr>
            <w:noProof/>
            <w:webHidden/>
          </w:rPr>
          <w:fldChar w:fldCharType="begin"/>
        </w:r>
        <w:r>
          <w:rPr>
            <w:noProof/>
            <w:webHidden/>
          </w:rPr>
          <w:instrText xml:space="preserve"> PAGEREF _Toc35333698 \h </w:instrText>
        </w:r>
        <w:r>
          <w:rPr>
            <w:noProof/>
            <w:webHidden/>
          </w:rPr>
        </w:r>
        <w:r>
          <w:rPr>
            <w:noProof/>
            <w:webHidden/>
          </w:rPr>
          <w:fldChar w:fldCharType="separate"/>
        </w:r>
        <w:r w:rsidR="00A62507">
          <w:rPr>
            <w:noProof/>
            <w:webHidden/>
          </w:rPr>
          <w:t>33</w:t>
        </w:r>
        <w:r>
          <w:rPr>
            <w:noProof/>
            <w:webHidden/>
          </w:rPr>
          <w:fldChar w:fldCharType="end"/>
        </w:r>
      </w:hyperlink>
    </w:p>
    <w:p w14:paraId="35EA4537" w14:textId="4BECF244" w:rsidR="00A44206" w:rsidRPr="00B37F56" w:rsidRDefault="00A44206">
      <w:pPr>
        <w:pStyle w:val="32"/>
        <w:tabs>
          <w:tab w:val="right" w:leader="dot" w:pos="9345"/>
        </w:tabs>
        <w:rPr>
          <w:rFonts w:ascii="Calibri" w:hAnsi="Calibri"/>
          <w:noProof/>
          <w:sz w:val="22"/>
        </w:rPr>
      </w:pPr>
      <w:hyperlink w:anchor="_Toc35333699" w:history="1">
        <w:r w:rsidRPr="00990234">
          <w:rPr>
            <w:rStyle w:val="a9"/>
            <w:noProof/>
          </w:rPr>
          <w:t>ТАСС; 2020.17.03; КРАСНОДАРСКИЙ КРАЙ НАПРАВИТ 1,3 МЛРД РУБЛЕЙ НА РЕМОНТ И СТРОИТЕЛЬСТВО МОСТОВ В 2020 ГОДУ</w:t>
        </w:r>
        <w:r>
          <w:rPr>
            <w:noProof/>
            <w:webHidden/>
          </w:rPr>
          <w:tab/>
        </w:r>
        <w:r>
          <w:rPr>
            <w:noProof/>
            <w:webHidden/>
          </w:rPr>
          <w:fldChar w:fldCharType="begin"/>
        </w:r>
        <w:r>
          <w:rPr>
            <w:noProof/>
            <w:webHidden/>
          </w:rPr>
          <w:instrText xml:space="preserve"> PAGEREF _Toc35333699 \h </w:instrText>
        </w:r>
        <w:r>
          <w:rPr>
            <w:noProof/>
            <w:webHidden/>
          </w:rPr>
        </w:r>
        <w:r>
          <w:rPr>
            <w:noProof/>
            <w:webHidden/>
          </w:rPr>
          <w:fldChar w:fldCharType="separate"/>
        </w:r>
        <w:r w:rsidR="00A62507">
          <w:rPr>
            <w:noProof/>
            <w:webHidden/>
          </w:rPr>
          <w:t>35</w:t>
        </w:r>
        <w:r>
          <w:rPr>
            <w:noProof/>
            <w:webHidden/>
          </w:rPr>
          <w:fldChar w:fldCharType="end"/>
        </w:r>
      </w:hyperlink>
    </w:p>
    <w:p w14:paraId="776E12F0" w14:textId="76295BC1" w:rsidR="00A44206" w:rsidRPr="00B37F56" w:rsidRDefault="00A44206">
      <w:pPr>
        <w:pStyle w:val="32"/>
        <w:tabs>
          <w:tab w:val="right" w:leader="dot" w:pos="9345"/>
        </w:tabs>
        <w:rPr>
          <w:rFonts w:ascii="Calibri" w:hAnsi="Calibri"/>
          <w:noProof/>
          <w:sz w:val="22"/>
        </w:rPr>
      </w:pPr>
      <w:hyperlink w:anchor="_Toc35333700" w:history="1">
        <w:r w:rsidRPr="00990234">
          <w:rPr>
            <w:rStyle w:val="a9"/>
            <w:noProof/>
          </w:rPr>
          <w:t>ТАСС; 2020.16.03; СТОИМОСТЬ СТРОИТЕЛЬСТВА МОСТА МЕЖДУ КУБАНЬЮ И АДЫГЕЕЙ ПРЕВЫСИТ 7 МЛРД РУБЛЕЙ</w:t>
        </w:r>
        <w:r>
          <w:rPr>
            <w:noProof/>
            <w:webHidden/>
          </w:rPr>
          <w:tab/>
        </w:r>
        <w:r>
          <w:rPr>
            <w:noProof/>
            <w:webHidden/>
          </w:rPr>
          <w:fldChar w:fldCharType="begin"/>
        </w:r>
        <w:r>
          <w:rPr>
            <w:noProof/>
            <w:webHidden/>
          </w:rPr>
          <w:instrText xml:space="preserve"> PAGEREF _Toc35333700 \h </w:instrText>
        </w:r>
        <w:r>
          <w:rPr>
            <w:noProof/>
            <w:webHidden/>
          </w:rPr>
        </w:r>
        <w:r>
          <w:rPr>
            <w:noProof/>
            <w:webHidden/>
          </w:rPr>
          <w:fldChar w:fldCharType="separate"/>
        </w:r>
        <w:r w:rsidR="00A62507">
          <w:rPr>
            <w:noProof/>
            <w:webHidden/>
          </w:rPr>
          <w:t>35</w:t>
        </w:r>
        <w:r>
          <w:rPr>
            <w:noProof/>
            <w:webHidden/>
          </w:rPr>
          <w:fldChar w:fldCharType="end"/>
        </w:r>
      </w:hyperlink>
    </w:p>
    <w:p w14:paraId="54D977B9" w14:textId="63B2FED0" w:rsidR="00A44206" w:rsidRPr="00B37F56" w:rsidRDefault="00A44206">
      <w:pPr>
        <w:pStyle w:val="32"/>
        <w:tabs>
          <w:tab w:val="right" w:leader="dot" w:pos="9345"/>
        </w:tabs>
        <w:rPr>
          <w:rFonts w:ascii="Calibri" w:hAnsi="Calibri"/>
          <w:noProof/>
          <w:sz w:val="22"/>
        </w:rPr>
      </w:pPr>
      <w:hyperlink w:anchor="_Toc35333701" w:history="1">
        <w:r w:rsidRPr="00990234">
          <w:rPr>
            <w:rStyle w:val="a9"/>
            <w:noProof/>
          </w:rPr>
          <w:t>РИА НОВОСТИ; 2020.16.03; ПУТИН НАГРАДИЛ СТРОИТЕЛЕЙ КРЫМСКОГО МОСТА</w:t>
        </w:r>
        <w:r>
          <w:rPr>
            <w:noProof/>
            <w:webHidden/>
          </w:rPr>
          <w:tab/>
        </w:r>
        <w:r>
          <w:rPr>
            <w:noProof/>
            <w:webHidden/>
          </w:rPr>
          <w:fldChar w:fldCharType="begin"/>
        </w:r>
        <w:r>
          <w:rPr>
            <w:noProof/>
            <w:webHidden/>
          </w:rPr>
          <w:instrText xml:space="preserve"> PAGEREF _Toc35333701 \h </w:instrText>
        </w:r>
        <w:r>
          <w:rPr>
            <w:noProof/>
            <w:webHidden/>
          </w:rPr>
        </w:r>
        <w:r>
          <w:rPr>
            <w:noProof/>
            <w:webHidden/>
          </w:rPr>
          <w:fldChar w:fldCharType="separate"/>
        </w:r>
        <w:r w:rsidR="00A62507">
          <w:rPr>
            <w:noProof/>
            <w:webHidden/>
          </w:rPr>
          <w:t>36</w:t>
        </w:r>
        <w:r>
          <w:rPr>
            <w:noProof/>
            <w:webHidden/>
          </w:rPr>
          <w:fldChar w:fldCharType="end"/>
        </w:r>
      </w:hyperlink>
    </w:p>
    <w:p w14:paraId="35D2DBD5" w14:textId="739F4C4D" w:rsidR="00A44206" w:rsidRPr="00B37F56" w:rsidRDefault="00A44206">
      <w:pPr>
        <w:pStyle w:val="32"/>
        <w:tabs>
          <w:tab w:val="right" w:leader="dot" w:pos="9345"/>
        </w:tabs>
        <w:rPr>
          <w:rFonts w:ascii="Calibri" w:hAnsi="Calibri"/>
          <w:noProof/>
          <w:sz w:val="22"/>
        </w:rPr>
      </w:pPr>
      <w:hyperlink w:anchor="_Toc35333702" w:history="1">
        <w:r w:rsidRPr="00990234">
          <w:rPr>
            <w:rStyle w:val="a9"/>
            <w:noProof/>
          </w:rPr>
          <w:t>ТАСС; 2020.16.03; В ПОРТУ ОЛЯ ОТКРЫЛСЯ МОРСКОЙ ГРУЗО-ПАССАЖИРСКИЙ ПОСТОЯННЫЙ ПУНКТ ПРОПУСКА ЧЕРЕЗ ГРАНИЦУ</w:t>
        </w:r>
        <w:r>
          <w:rPr>
            <w:noProof/>
            <w:webHidden/>
          </w:rPr>
          <w:tab/>
        </w:r>
        <w:r>
          <w:rPr>
            <w:noProof/>
            <w:webHidden/>
          </w:rPr>
          <w:fldChar w:fldCharType="begin"/>
        </w:r>
        <w:r>
          <w:rPr>
            <w:noProof/>
            <w:webHidden/>
          </w:rPr>
          <w:instrText xml:space="preserve"> PAGEREF _Toc35333702 \h </w:instrText>
        </w:r>
        <w:r>
          <w:rPr>
            <w:noProof/>
            <w:webHidden/>
          </w:rPr>
        </w:r>
        <w:r>
          <w:rPr>
            <w:noProof/>
            <w:webHidden/>
          </w:rPr>
          <w:fldChar w:fldCharType="separate"/>
        </w:r>
        <w:r w:rsidR="00A62507">
          <w:rPr>
            <w:noProof/>
            <w:webHidden/>
          </w:rPr>
          <w:t>36</w:t>
        </w:r>
        <w:r>
          <w:rPr>
            <w:noProof/>
            <w:webHidden/>
          </w:rPr>
          <w:fldChar w:fldCharType="end"/>
        </w:r>
      </w:hyperlink>
    </w:p>
    <w:p w14:paraId="75485C3B" w14:textId="2C161BC9" w:rsidR="00A44206" w:rsidRPr="00B37F56" w:rsidRDefault="00A44206">
      <w:pPr>
        <w:pStyle w:val="32"/>
        <w:tabs>
          <w:tab w:val="right" w:leader="dot" w:pos="9345"/>
        </w:tabs>
        <w:rPr>
          <w:rFonts w:ascii="Calibri" w:hAnsi="Calibri"/>
          <w:noProof/>
          <w:sz w:val="22"/>
        </w:rPr>
      </w:pPr>
      <w:hyperlink w:anchor="_Toc35333703" w:history="1">
        <w:r w:rsidRPr="00990234">
          <w:rPr>
            <w:rStyle w:val="a9"/>
            <w:noProof/>
          </w:rPr>
          <w:t>ТАСС; 2020.16.03; МЭР СОЧИ: НЕ НАДО СИДЕТЬ В КАБИНЕТЕ И ЛОМАТЬ ГОЛОВУ — ВЫЙДИТЕ ЗА СОВЕТОМ К ЛЮДЯМ</w:t>
        </w:r>
        <w:r>
          <w:rPr>
            <w:noProof/>
            <w:webHidden/>
          </w:rPr>
          <w:tab/>
        </w:r>
        <w:r>
          <w:rPr>
            <w:noProof/>
            <w:webHidden/>
          </w:rPr>
          <w:fldChar w:fldCharType="begin"/>
        </w:r>
        <w:r>
          <w:rPr>
            <w:noProof/>
            <w:webHidden/>
          </w:rPr>
          <w:instrText xml:space="preserve"> PAGEREF _Toc35333703 \h </w:instrText>
        </w:r>
        <w:r>
          <w:rPr>
            <w:noProof/>
            <w:webHidden/>
          </w:rPr>
        </w:r>
        <w:r>
          <w:rPr>
            <w:noProof/>
            <w:webHidden/>
          </w:rPr>
          <w:fldChar w:fldCharType="separate"/>
        </w:r>
        <w:r w:rsidR="00A62507">
          <w:rPr>
            <w:noProof/>
            <w:webHidden/>
          </w:rPr>
          <w:t>37</w:t>
        </w:r>
        <w:r>
          <w:rPr>
            <w:noProof/>
            <w:webHidden/>
          </w:rPr>
          <w:fldChar w:fldCharType="end"/>
        </w:r>
      </w:hyperlink>
    </w:p>
    <w:p w14:paraId="74074C2D" w14:textId="6E9C37D3" w:rsidR="00A44206" w:rsidRPr="00B37F56" w:rsidRDefault="00A44206">
      <w:pPr>
        <w:pStyle w:val="32"/>
        <w:tabs>
          <w:tab w:val="right" w:leader="dot" w:pos="9345"/>
        </w:tabs>
        <w:rPr>
          <w:rFonts w:ascii="Calibri" w:hAnsi="Calibri"/>
          <w:noProof/>
          <w:sz w:val="22"/>
        </w:rPr>
      </w:pPr>
      <w:hyperlink w:anchor="_Toc35333704" w:history="1">
        <w:r w:rsidRPr="00990234">
          <w:rPr>
            <w:rStyle w:val="a9"/>
            <w:noProof/>
          </w:rPr>
          <w:t>РОССИЙСКАЯ ГАЗЕТА - ФЕДЕРАЛЬНЫЙ ВЫПУСК; МАРИЯ АГРАНОВИЧ, НАТАЛИЯ ЯЧМЕННИКОВА; 2020.17.03; МАИ УНИВЕРСИТЕТЫ; РЕКТОР МАИ АКАДЕМИК МИХАИЛ ПОГОСЯН: МЫ ГОТОВИМ ЭЛИТУ ИНЖЕНЕРНЫХ КАДРОВ</w:t>
        </w:r>
        <w:r>
          <w:rPr>
            <w:noProof/>
            <w:webHidden/>
          </w:rPr>
          <w:tab/>
        </w:r>
        <w:r>
          <w:rPr>
            <w:noProof/>
            <w:webHidden/>
          </w:rPr>
          <w:fldChar w:fldCharType="begin"/>
        </w:r>
        <w:r>
          <w:rPr>
            <w:noProof/>
            <w:webHidden/>
          </w:rPr>
          <w:instrText xml:space="preserve"> PAGEREF _Toc35333704 \h </w:instrText>
        </w:r>
        <w:r>
          <w:rPr>
            <w:noProof/>
            <w:webHidden/>
          </w:rPr>
        </w:r>
        <w:r>
          <w:rPr>
            <w:noProof/>
            <w:webHidden/>
          </w:rPr>
          <w:fldChar w:fldCharType="separate"/>
        </w:r>
        <w:r w:rsidR="00A62507">
          <w:rPr>
            <w:noProof/>
            <w:webHidden/>
          </w:rPr>
          <w:t>37</w:t>
        </w:r>
        <w:r>
          <w:rPr>
            <w:noProof/>
            <w:webHidden/>
          </w:rPr>
          <w:fldChar w:fldCharType="end"/>
        </w:r>
      </w:hyperlink>
    </w:p>
    <w:p w14:paraId="57024738" w14:textId="4E392DD4" w:rsidR="00A44206" w:rsidRPr="00B37F56" w:rsidRDefault="00A44206">
      <w:pPr>
        <w:pStyle w:val="32"/>
        <w:tabs>
          <w:tab w:val="right" w:leader="dot" w:pos="9345"/>
        </w:tabs>
        <w:rPr>
          <w:rFonts w:ascii="Calibri" w:hAnsi="Calibri"/>
          <w:noProof/>
          <w:sz w:val="22"/>
        </w:rPr>
      </w:pPr>
      <w:hyperlink w:anchor="_Toc35333705" w:history="1">
        <w:r w:rsidRPr="00990234">
          <w:rPr>
            <w:rStyle w:val="a9"/>
            <w:noProof/>
          </w:rPr>
          <w:t>КОММЕРСАНТЪ; НАТАЛЬЯ СКОРЛЫГИНА, ДМИТРИЙ ШЕСТОПЕРОВ, ИВАН БУРАНОВ; 2020.17.03; ГОРОДСКОЙ ТРАНСПОРТ ОСТАВЯТ БЕЗ ТАХОГРАФОВ; ПРИБОРЫ МОГУТ УСТАНОВИТЬ ТОЛЬКО ДЛЯ ДАЛЬНИХ ПОЕЗДОК</w:t>
        </w:r>
        <w:r>
          <w:rPr>
            <w:noProof/>
            <w:webHidden/>
          </w:rPr>
          <w:tab/>
        </w:r>
        <w:r>
          <w:rPr>
            <w:noProof/>
            <w:webHidden/>
          </w:rPr>
          <w:fldChar w:fldCharType="begin"/>
        </w:r>
        <w:r>
          <w:rPr>
            <w:noProof/>
            <w:webHidden/>
          </w:rPr>
          <w:instrText xml:space="preserve"> PAGEREF _Toc35333705 \h </w:instrText>
        </w:r>
        <w:r>
          <w:rPr>
            <w:noProof/>
            <w:webHidden/>
          </w:rPr>
        </w:r>
        <w:r>
          <w:rPr>
            <w:noProof/>
            <w:webHidden/>
          </w:rPr>
          <w:fldChar w:fldCharType="separate"/>
        </w:r>
        <w:r w:rsidR="00A62507">
          <w:rPr>
            <w:noProof/>
            <w:webHidden/>
          </w:rPr>
          <w:t>40</w:t>
        </w:r>
        <w:r>
          <w:rPr>
            <w:noProof/>
            <w:webHidden/>
          </w:rPr>
          <w:fldChar w:fldCharType="end"/>
        </w:r>
      </w:hyperlink>
    </w:p>
    <w:p w14:paraId="0D730657" w14:textId="4D8CE2E3" w:rsidR="00A44206" w:rsidRPr="00B37F56" w:rsidRDefault="00A44206">
      <w:pPr>
        <w:pStyle w:val="32"/>
        <w:tabs>
          <w:tab w:val="right" w:leader="dot" w:pos="9345"/>
        </w:tabs>
        <w:rPr>
          <w:rFonts w:ascii="Calibri" w:hAnsi="Calibri"/>
          <w:noProof/>
          <w:sz w:val="22"/>
        </w:rPr>
      </w:pPr>
      <w:hyperlink w:anchor="_Toc35333706" w:history="1">
        <w:r w:rsidRPr="00990234">
          <w:rPr>
            <w:rStyle w:val="a9"/>
            <w:noProof/>
          </w:rPr>
          <w:t>КОММЕРСАНТЪ (Н.НОВГОРОД); АНДРЕЙ РЕПИН; 2020.17.03; МИНТРАНС УПОЛНОМОЧИЛ ИЗМЕНИТЬ; ТРАНСПОРТНОЙ СИСТЕМЕ НИЖЕГОРОДСКОЙ АГЛОМЕРАЦИИ НАШЛИ ВРЕМЕННОГО АДМИНИСТРАТОРА</w:t>
        </w:r>
        <w:r>
          <w:rPr>
            <w:noProof/>
            <w:webHidden/>
          </w:rPr>
          <w:tab/>
        </w:r>
        <w:r>
          <w:rPr>
            <w:noProof/>
            <w:webHidden/>
          </w:rPr>
          <w:fldChar w:fldCharType="begin"/>
        </w:r>
        <w:r>
          <w:rPr>
            <w:noProof/>
            <w:webHidden/>
          </w:rPr>
          <w:instrText xml:space="preserve"> PAGEREF _Toc35333706 \h </w:instrText>
        </w:r>
        <w:r>
          <w:rPr>
            <w:noProof/>
            <w:webHidden/>
          </w:rPr>
        </w:r>
        <w:r>
          <w:rPr>
            <w:noProof/>
            <w:webHidden/>
          </w:rPr>
          <w:fldChar w:fldCharType="separate"/>
        </w:r>
        <w:r w:rsidR="00A62507">
          <w:rPr>
            <w:noProof/>
            <w:webHidden/>
          </w:rPr>
          <w:t>41</w:t>
        </w:r>
        <w:r>
          <w:rPr>
            <w:noProof/>
            <w:webHidden/>
          </w:rPr>
          <w:fldChar w:fldCharType="end"/>
        </w:r>
      </w:hyperlink>
    </w:p>
    <w:p w14:paraId="10C6E6AA" w14:textId="73B5FA94" w:rsidR="00A44206" w:rsidRPr="00B37F56" w:rsidRDefault="00A44206">
      <w:pPr>
        <w:pStyle w:val="32"/>
        <w:tabs>
          <w:tab w:val="right" w:leader="dot" w:pos="9345"/>
        </w:tabs>
        <w:rPr>
          <w:rFonts w:ascii="Calibri" w:hAnsi="Calibri"/>
          <w:noProof/>
          <w:sz w:val="22"/>
        </w:rPr>
      </w:pPr>
      <w:hyperlink w:anchor="_Toc35333707" w:history="1">
        <w:r w:rsidRPr="00990234">
          <w:rPr>
            <w:rStyle w:val="a9"/>
            <w:noProof/>
          </w:rPr>
          <w:t>РОССИЙСКАЯ ГАЗЕТА - ФЕДЕРАЛЬНЫЙ ВЫПУСК; ВЛАДИМИР БАРШЕВ; 2020.17.03;  ТЕХОСМОТР НЕ ПРОДАЕТСЯ; ПУНКТЫ ТЕХОСМОТРА ПОПАДУТ ПОД ЖЕСТКИЙ КОНТРОЛЬ</w:t>
        </w:r>
        <w:r>
          <w:rPr>
            <w:noProof/>
            <w:webHidden/>
          </w:rPr>
          <w:tab/>
        </w:r>
        <w:r>
          <w:rPr>
            <w:noProof/>
            <w:webHidden/>
          </w:rPr>
          <w:fldChar w:fldCharType="begin"/>
        </w:r>
        <w:r>
          <w:rPr>
            <w:noProof/>
            <w:webHidden/>
          </w:rPr>
          <w:instrText xml:space="preserve"> PAGEREF _Toc35333707 \h </w:instrText>
        </w:r>
        <w:r>
          <w:rPr>
            <w:noProof/>
            <w:webHidden/>
          </w:rPr>
        </w:r>
        <w:r>
          <w:rPr>
            <w:noProof/>
            <w:webHidden/>
          </w:rPr>
          <w:fldChar w:fldCharType="separate"/>
        </w:r>
        <w:r w:rsidR="00A62507">
          <w:rPr>
            <w:noProof/>
            <w:webHidden/>
          </w:rPr>
          <w:t>43</w:t>
        </w:r>
        <w:r>
          <w:rPr>
            <w:noProof/>
            <w:webHidden/>
          </w:rPr>
          <w:fldChar w:fldCharType="end"/>
        </w:r>
      </w:hyperlink>
    </w:p>
    <w:p w14:paraId="398BBDEF" w14:textId="6762D2B3" w:rsidR="00A44206" w:rsidRPr="00B37F56" w:rsidRDefault="00A44206">
      <w:pPr>
        <w:pStyle w:val="32"/>
        <w:tabs>
          <w:tab w:val="right" w:leader="dot" w:pos="9345"/>
        </w:tabs>
        <w:rPr>
          <w:rFonts w:ascii="Calibri" w:hAnsi="Calibri"/>
          <w:noProof/>
          <w:sz w:val="22"/>
        </w:rPr>
      </w:pPr>
      <w:hyperlink w:anchor="_Toc35333708" w:history="1">
        <w:r w:rsidRPr="00990234">
          <w:rPr>
            <w:rStyle w:val="a9"/>
            <w:noProof/>
          </w:rPr>
          <w:t>РОССИЙСКАЯ ГАЗЕТА - ФЕДЕРАЛЬНЫЙ ВЫПУСК; ТИМОФЕЙ БОРИСОВ; 2020.17.03; ЕДУТ ПО ЛЬДУ; В РОССИИ ПРОДОЛЖАЮТ ДЕЙСТВОВАТЬ БОЛЕЕ ТЫСЯЧИ ЗИМНИХ ДОРОГ</w:t>
        </w:r>
        <w:r>
          <w:rPr>
            <w:noProof/>
            <w:webHidden/>
          </w:rPr>
          <w:tab/>
        </w:r>
        <w:r>
          <w:rPr>
            <w:noProof/>
            <w:webHidden/>
          </w:rPr>
          <w:fldChar w:fldCharType="begin"/>
        </w:r>
        <w:r>
          <w:rPr>
            <w:noProof/>
            <w:webHidden/>
          </w:rPr>
          <w:instrText xml:space="preserve"> PAGEREF _Toc35333708 \h </w:instrText>
        </w:r>
        <w:r>
          <w:rPr>
            <w:noProof/>
            <w:webHidden/>
          </w:rPr>
        </w:r>
        <w:r>
          <w:rPr>
            <w:noProof/>
            <w:webHidden/>
          </w:rPr>
          <w:fldChar w:fldCharType="separate"/>
        </w:r>
        <w:r w:rsidR="00A62507">
          <w:rPr>
            <w:noProof/>
            <w:webHidden/>
          </w:rPr>
          <w:t>44</w:t>
        </w:r>
        <w:r>
          <w:rPr>
            <w:noProof/>
            <w:webHidden/>
          </w:rPr>
          <w:fldChar w:fldCharType="end"/>
        </w:r>
      </w:hyperlink>
    </w:p>
    <w:p w14:paraId="410239D0" w14:textId="3046E034" w:rsidR="00A44206" w:rsidRPr="00B37F56" w:rsidRDefault="00A44206">
      <w:pPr>
        <w:pStyle w:val="32"/>
        <w:tabs>
          <w:tab w:val="right" w:leader="dot" w:pos="9345"/>
        </w:tabs>
        <w:rPr>
          <w:rFonts w:ascii="Calibri" w:hAnsi="Calibri"/>
          <w:noProof/>
          <w:sz w:val="22"/>
        </w:rPr>
      </w:pPr>
      <w:hyperlink w:anchor="_Toc35333709" w:history="1">
        <w:r w:rsidRPr="00990234">
          <w:rPr>
            <w:rStyle w:val="a9"/>
            <w:noProof/>
          </w:rPr>
          <w:t>РИА НОВОСТИ; 2020.16.03; В ГОСДУМУ ВНЕСЛИ ПРОЕКТ О ЗАПРЕТЕ ВЫСАЖИВАТЬ ДЕТЕЙ-БЕЗБИЛЕТНИКОВ</w:t>
        </w:r>
        <w:r>
          <w:rPr>
            <w:noProof/>
            <w:webHidden/>
          </w:rPr>
          <w:tab/>
        </w:r>
        <w:r>
          <w:rPr>
            <w:noProof/>
            <w:webHidden/>
          </w:rPr>
          <w:fldChar w:fldCharType="begin"/>
        </w:r>
        <w:r>
          <w:rPr>
            <w:noProof/>
            <w:webHidden/>
          </w:rPr>
          <w:instrText xml:space="preserve"> PAGEREF _Toc35333709 \h </w:instrText>
        </w:r>
        <w:r>
          <w:rPr>
            <w:noProof/>
            <w:webHidden/>
          </w:rPr>
        </w:r>
        <w:r>
          <w:rPr>
            <w:noProof/>
            <w:webHidden/>
          </w:rPr>
          <w:fldChar w:fldCharType="separate"/>
        </w:r>
        <w:r w:rsidR="00A62507">
          <w:rPr>
            <w:noProof/>
            <w:webHidden/>
          </w:rPr>
          <w:t>45</w:t>
        </w:r>
        <w:r>
          <w:rPr>
            <w:noProof/>
            <w:webHidden/>
          </w:rPr>
          <w:fldChar w:fldCharType="end"/>
        </w:r>
      </w:hyperlink>
    </w:p>
    <w:p w14:paraId="0D70BF0D" w14:textId="5B48BFA6" w:rsidR="00A44206" w:rsidRPr="00B37F56" w:rsidRDefault="00A44206">
      <w:pPr>
        <w:pStyle w:val="32"/>
        <w:tabs>
          <w:tab w:val="right" w:leader="dot" w:pos="9345"/>
        </w:tabs>
        <w:rPr>
          <w:rFonts w:ascii="Calibri" w:hAnsi="Calibri"/>
          <w:noProof/>
          <w:sz w:val="22"/>
        </w:rPr>
      </w:pPr>
      <w:hyperlink w:anchor="_Toc35333710" w:history="1">
        <w:r w:rsidRPr="00990234">
          <w:rPr>
            <w:rStyle w:val="a9"/>
            <w:noProof/>
          </w:rPr>
          <w:t>ТАСС; 2020.16.03; ПРОЕКТ СТРОИТЕЛЬСТВА АЛЬТЕРНАТИВНОЙ ТРАССЫ ДЖУБГА - СОЧИ НАМЕРЕНЫ ЗАВЕРШИТЬ ДО 2030 ГОДА</w:t>
        </w:r>
        <w:r>
          <w:rPr>
            <w:noProof/>
            <w:webHidden/>
          </w:rPr>
          <w:tab/>
        </w:r>
        <w:r>
          <w:rPr>
            <w:noProof/>
            <w:webHidden/>
          </w:rPr>
          <w:fldChar w:fldCharType="begin"/>
        </w:r>
        <w:r>
          <w:rPr>
            <w:noProof/>
            <w:webHidden/>
          </w:rPr>
          <w:instrText xml:space="preserve"> PAGEREF _Toc35333710 \h </w:instrText>
        </w:r>
        <w:r>
          <w:rPr>
            <w:noProof/>
            <w:webHidden/>
          </w:rPr>
        </w:r>
        <w:r>
          <w:rPr>
            <w:noProof/>
            <w:webHidden/>
          </w:rPr>
          <w:fldChar w:fldCharType="separate"/>
        </w:r>
        <w:r w:rsidR="00A62507">
          <w:rPr>
            <w:noProof/>
            <w:webHidden/>
          </w:rPr>
          <w:t>46</w:t>
        </w:r>
        <w:r>
          <w:rPr>
            <w:noProof/>
            <w:webHidden/>
          </w:rPr>
          <w:fldChar w:fldCharType="end"/>
        </w:r>
      </w:hyperlink>
    </w:p>
    <w:p w14:paraId="395E0B13" w14:textId="772FDBD2" w:rsidR="00A44206" w:rsidRPr="00B37F56" w:rsidRDefault="00A44206">
      <w:pPr>
        <w:pStyle w:val="32"/>
        <w:tabs>
          <w:tab w:val="right" w:leader="dot" w:pos="9345"/>
        </w:tabs>
        <w:rPr>
          <w:rFonts w:ascii="Calibri" w:hAnsi="Calibri"/>
          <w:noProof/>
          <w:sz w:val="22"/>
        </w:rPr>
      </w:pPr>
      <w:hyperlink w:anchor="_Toc35333711" w:history="1">
        <w:r w:rsidRPr="00990234">
          <w:rPr>
            <w:rStyle w:val="a9"/>
            <w:noProof/>
          </w:rPr>
          <w:t>ИНТЕРФАКС; 2020.16.03; «ДОЧКА» МОСТОТРЕСТА ПОСТРОИТ УЧАСТОК СКОРОСТНОЙ АВТОМАГИСТРАЛИ ИЗ КРАСНОДАРА В КРЫМ ЗА 59 МЛРД РУБ.</w:t>
        </w:r>
        <w:r>
          <w:rPr>
            <w:noProof/>
            <w:webHidden/>
          </w:rPr>
          <w:tab/>
        </w:r>
        <w:r>
          <w:rPr>
            <w:noProof/>
            <w:webHidden/>
          </w:rPr>
          <w:fldChar w:fldCharType="begin"/>
        </w:r>
        <w:r>
          <w:rPr>
            <w:noProof/>
            <w:webHidden/>
          </w:rPr>
          <w:instrText xml:space="preserve"> PAGEREF _Toc35333711 \h </w:instrText>
        </w:r>
        <w:r>
          <w:rPr>
            <w:noProof/>
            <w:webHidden/>
          </w:rPr>
        </w:r>
        <w:r>
          <w:rPr>
            <w:noProof/>
            <w:webHidden/>
          </w:rPr>
          <w:fldChar w:fldCharType="separate"/>
        </w:r>
        <w:r w:rsidR="00A62507">
          <w:rPr>
            <w:noProof/>
            <w:webHidden/>
          </w:rPr>
          <w:t>46</w:t>
        </w:r>
        <w:r>
          <w:rPr>
            <w:noProof/>
            <w:webHidden/>
          </w:rPr>
          <w:fldChar w:fldCharType="end"/>
        </w:r>
      </w:hyperlink>
    </w:p>
    <w:p w14:paraId="67DB97F7" w14:textId="618D27A0" w:rsidR="00A44206" w:rsidRPr="00B37F56" w:rsidRDefault="00A44206">
      <w:pPr>
        <w:pStyle w:val="32"/>
        <w:tabs>
          <w:tab w:val="right" w:leader="dot" w:pos="9345"/>
        </w:tabs>
        <w:rPr>
          <w:rFonts w:ascii="Calibri" w:hAnsi="Calibri"/>
          <w:noProof/>
          <w:sz w:val="22"/>
        </w:rPr>
      </w:pPr>
      <w:hyperlink w:anchor="_Toc35333712" w:history="1">
        <w:r w:rsidRPr="00990234">
          <w:rPr>
            <w:rStyle w:val="a9"/>
            <w:noProof/>
          </w:rPr>
          <w:t>ИНТЕРФАКС; 2020.16.03; ПРИАМУРЬЕ ИЩЕТ ГЕНПОДРЯДЧИКА СТРОИТЕЛЬСТВА МОСТА ЧЕРЕЗ ЗЕЮ В РАЙОНЕ БЛАГОВЕЩЕНСКА ЗА 18,9 МЛРД РУБЛЕЙ</w:t>
        </w:r>
        <w:r>
          <w:rPr>
            <w:noProof/>
            <w:webHidden/>
          </w:rPr>
          <w:tab/>
        </w:r>
        <w:r>
          <w:rPr>
            <w:noProof/>
            <w:webHidden/>
          </w:rPr>
          <w:fldChar w:fldCharType="begin"/>
        </w:r>
        <w:r>
          <w:rPr>
            <w:noProof/>
            <w:webHidden/>
          </w:rPr>
          <w:instrText xml:space="preserve"> PAGEREF _Toc35333712 \h </w:instrText>
        </w:r>
        <w:r>
          <w:rPr>
            <w:noProof/>
            <w:webHidden/>
          </w:rPr>
        </w:r>
        <w:r>
          <w:rPr>
            <w:noProof/>
            <w:webHidden/>
          </w:rPr>
          <w:fldChar w:fldCharType="separate"/>
        </w:r>
        <w:r w:rsidR="00A62507">
          <w:rPr>
            <w:noProof/>
            <w:webHidden/>
          </w:rPr>
          <w:t>47</w:t>
        </w:r>
        <w:r>
          <w:rPr>
            <w:noProof/>
            <w:webHidden/>
          </w:rPr>
          <w:fldChar w:fldCharType="end"/>
        </w:r>
      </w:hyperlink>
    </w:p>
    <w:p w14:paraId="6E61C42E" w14:textId="590CA9AB" w:rsidR="00A44206" w:rsidRPr="00B37F56" w:rsidRDefault="00A44206">
      <w:pPr>
        <w:pStyle w:val="32"/>
        <w:tabs>
          <w:tab w:val="right" w:leader="dot" w:pos="9345"/>
        </w:tabs>
        <w:rPr>
          <w:rFonts w:ascii="Calibri" w:hAnsi="Calibri"/>
          <w:noProof/>
          <w:sz w:val="22"/>
        </w:rPr>
      </w:pPr>
      <w:hyperlink w:anchor="_Toc35333713" w:history="1">
        <w:r w:rsidRPr="00990234">
          <w:rPr>
            <w:rStyle w:val="a9"/>
            <w:noProof/>
          </w:rPr>
          <w:t>ТАСС; 2020.16.03; РЕКОНСТРУКЦИЮ СТАНЦИИ МЦД-1 НОВОДАЧНАЯ ЗАВЕРШАТ В ПОДМОСКОВЬЕ ЛЕТОМ ЭТОГО ГОДА</w:t>
        </w:r>
        <w:r>
          <w:rPr>
            <w:noProof/>
            <w:webHidden/>
          </w:rPr>
          <w:tab/>
        </w:r>
        <w:r>
          <w:rPr>
            <w:noProof/>
            <w:webHidden/>
          </w:rPr>
          <w:fldChar w:fldCharType="begin"/>
        </w:r>
        <w:r>
          <w:rPr>
            <w:noProof/>
            <w:webHidden/>
          </w:rPr>
          <w:instrText xml:space="preserve"> PAGEREF _Toc35333713 \h </w:instrText>
        </w:r>
        <w:r>
          <w:rPr>
            <w:noProof/>
            <w:webHidden/>
          </w:rPr>
        </w:r>
        <w:r>
          <w:rPr>
            <w:noProof/>
            <w:webHidden/>
          </w:rPr>
          <w:fldChar w:fldCharType="separate"/>
        </w:r>
        <w:r w:rsidR="00A62507">
          <w:rPr>
            <w:noProof/>
            <w:webHidden/>
          </w:rPr>
          <w:t>47</w:t>
        </w:r>
        <w:r>
          <w:rPr>
            <w:noProof/>
            <w:webHidden/>
          </w:rPr>
          <w:fldChar w:fldCharType="end"/>
        </w:r>
      </w:hyperlink>
    </w:p>
    <w:p w14:paraId="37B016AB" w14:textId="0858DABC" w:rsidR="00A44206" w:rsidRPr="00B37F56" w:rsidRDefault="00A44206">
      <w:pPr>
        <w:pStyle w:val="32"/>
        <w:tabs>
          <w:tab w:val="right" w:leader="dot" w:pos="9345"/>
        </w:tabs>
        <w:rPr>
          <w:rFonts w:ascii="Calibri" w:hAnsi="Calibri"/>
          <w:noProof/>
          <w:sz w:val="22"/>
        </w:rPr>
      </w:pPr>
      <w:hyperlink w:anchor="_Toc35333714" w:history="1">
        <w:r w:rsidRPr="00990234">
          <w:rPr>
            <w:rStyle w:val="a9"/>
            <w:noProof/>
          </w:rPr>
          <w:t>ТАСС; 2020.16.03; ПЕРЕВОЗКИ ПАССАЖИРОВ СКОРОСТНЫМИ ПОЕЗДАМИ В РФ ВЫРОСЛИ НА 4% В ЯНВАРЕ-ФЕВРАЛЕ 2020 ГОДА</w:t>
        </w:r>
        <w:r>
          <w:rPr>
            <w:noProof/>
            <w:webHidden/>
          </w:rPr>
          <w:tab/>
        </w:r>
        <w:r>
          <w:rPr>
            <w:noProof/>
            <w:webHidden/>
          </w:rPr>
          <w:fldChar w:fldCharType="begin"/>
        </w:r>
        <w:r>
          <w:rPr>
            <w:noProof/>
            <w:webHidden/>
          </w:rPr>
          <w:instrText xml:space="preserve"> PAGEREF _Toc35333714 \h </w:instrText>
        </w:r>
        <w:r>
          <w:rPr>
            <w:noProof/>
            <w:webHidden/>
          </w:rPr>
        </w:r>
        <w:r>
          <w:rPr>
            <w:noProof/>
            <w:webHidden/>
          </w:rPr>
          <w:fldChar w:fldCharType="separate"/>
        </w:r>
        <w:r w:rsidR="00A62507">
          <w:rPr>
            <w:noProof/>
            <w:webHidden/>
          </w:rPr>
          <w:t>48</w:t>
        </w:r>
        <w:r>
          <w:rPr>
            <w:noProof/>
            <w:webHidden/>
          </w:rPr>
          <w:fldChar w:fldCharType="end"/>
        </w:r>
      </w:hyperlink>
    </w:p>
    <w:p w14:paraId="79625EA2" w14:textId="552EFD7B" w:rsidR="00A44206" w:rsidRPr="00B37F56" w:rsidRDefault="00A44206">
      <w:pPr>
        <w:pStyle w:val="32"/>
        <w:tabs>
          <w:tab w:val="right" w:leader="dot" w:pos="9345"/>
        </w:tabs>
        <w:rPr>
          <w:rFonts w:ascii="Calibri" w:hAnsi="Calibri"/>
          <w:noProof/>
          <w:sz w:val="22"/>
        </w:rPr>
      </w:pPr>
      <w:hyperlink w:anchor="_Toc35333715" w:history="1">
        <w:r w:rsidRPr="00990234">
          <w:rPr>
            <w:rStyle w:val="a9"/>
            <w:noProof/>
          </w:rPr>
          <w:t>ТАСС; 2020.16.03; ЭКСПРЕСС МЕЖДУ СЕВАСТОПОЛЕМ И ЕВПАТОРИЕЙ НАЧНЕТ КУРСИРОВАТЬ ПЕРЕД МАЙСКИМИ ПРАЗДНИКАМИ</w:t>
        </w:r>
        <w:r>
          <w:rPr>
            <w:noProof/>
            <w:webHidden/>
          </w:rPr>
          <w:tab/>
        </w:r>
        <w:r>
          <w:rPr>
            <w:noProof/>
            <w:webHidden/>
          </w:rPr>
          <w:fldChar w:fldCharType="begin"/>
        </w:r>
        <w:r>
          <w:rPr>
            <w:noProof/>
            <w:webHidden/>
          </w:rPr>
          <w:instrText xml:space="preserve"> PAGEREF _Toc35333715 \h </w:instrText>
        </w:r>
        <w:r>
          <w:rPr>
            <w:noProof/>
            <w:webHidden/>
          </w:rPr>
        </w:r>
        <w:r>
          <w:rPr>
            <w:noProof/>
            <w:webHidden/>
          </w:rPr>
          <w:fldChar w:fldCharType="separate"/>
        </w:r>
        <w:r w:rsidR="00A62507">
          <w:rPr>
            <w:noProof/>
            <w:webHidden/>
          </w:rPr>
          <w:t>48</w:t>
        </w:r>
        <w:r>
          <w:rPr>
            <w:noProof/>
            <w:webHidden/>
          </w:rPr>
          <w:fldChar w:fldCharType="end"/>
        </w:r>
      </w:hyperlink>
    </w:p>
    <w:p w14:paraId="4DD555C0" w14:textId="73B886DC" w:rsidR="00A44206" w:rsidRPr="00B37F56" w:rsidRDefault="00A44206">
      <w:pPr>
        <w:pStyle w:val="32"/>
        <w:tabs>
          <w:tab w:val="right" w:leader="dot" w:pos="9345"/>
        </w:tabs>
        <w:rPr>
          <w:rFonts w:ascii="Calibri" w:hAnsi="Calibri"/>
          <w:noProof/>
          <w:sz w:val="22"/>
        </w:rPr>
      </w:pPr>
      <w:hyperlink w:anchor="_Toc35333716" w:history="1">
        <w:r w:rsidRPr="00990234">
          <w:rPr>
            <w:rStyle w:val="a9"/>
            <w:noProof/>
          </w:rPr>
          <w:t>ИНТЕРФАКС; 2020.16.03; МИНЭКОНОМРАЗВИТИЯ РФ ЖДЕТ ОТ ИНТЕРЕСАНТОВ РАСЧЕТОВ ПО Ж/Д ЛИНИИ К УГОЛЬНЫМ РАЗРЕЗАМ В ТУВЕ</w:t>
        </w:r>
        <w:r>
          <w:rPr>
            <w:noProof/>
            <w:webHidden/>
          </w:rPr>
          <w:tab/>
        </w:r>
        <w:r>
          <w:rPr>
            <w:noProof/>
            <w:webHidden/>
          </w:rPr>
          <w:fldChar w:fldCharType="begin"/>
        </w:r>
        <w:r>
          <w:rPr>
            <w:noProof/>
            <w:webHidden/>
          </w:rPr>
          <w:instrText xml:space="preserve"> PAGEREF _Toc35333716 \h </w:instrText>
        </w:r>
        <w:r>
          <w:rPr>
            <w:noProof/>
            <w:webHidden/>
          </w:rPr>
        </w:r>
        <w:r>
          <w:rPr>
            <w:noProof/>
            <w:webHidden/>
          </w:rPr>
          <w:fldChar w:fldCharType="separate"/>
        </w:r>
        <w:r w:rsidR="00A62507">
          <w:rPr>
            <w:noProof/>
            <w:webHidden/>
          </w:rPr>
          <w:t>48</w:t>
        </w:r>
        <w:r>
          <w:rPr>
            <w:noProof/>
            <w:webHidden/>
          </w:rPr>
          <w:fldChar w:fldCharType="end"/>
        </w:r>
      </w:hyperlink>
    </w:p>
    <w:p w14:paraId="0C478BFB" w14:textId="5E97A90B" w:rsidR="00A44206" w:rsidRPr="00B37F56" w:rsidRDefault="00A44206">
      <w:pPr>
        <w:pStyle w:val="32"/>
        <w:tabs>
          <w:tab w:val="right" w:leader="dot" w:pos="9345"/>
        </w:tabs>
        <w:rPr>
          <w:rFonts w:ascii="Calibri" w:hAnsi="Calibri"/>
          <w:noProof/>
          <w:sz w:val="22"/>
        </w:rPr>
      </w:pPr>
      <w:hyperlink w:anchor="_Toc35333717" w:history="1">
        <w:r w:rsidRPr="00990234">
          <w:rPr>
            <w:rStyle w:val="a9"/>
            <w:noProof/>
          </w:rPr>
          <w:t>ИНТЕРФАКС; 2020.16.03; «СВИФТ-РУС» ВОЗОБНОВИЛ ОТПРАВКУ КОНТЕЙНЕРНЫХ ПОЕЗДОВ С СЕВЕРО-ВОСТОКА КНР В МОСКВУ - ГАЗЕТА</w:t>
        </w:r>
        <w:r>
          <w:rPr>
            <w:noProof/>
            <w:webHidden/>
          </w:rPr>
          <w:tab/>
        </w:r>
        <w:r>
          <w:rPr>
            <w:noProof/>
            <w:webHidden/>
          </w:rPr>
          <w:fldChar w:fldCharType="begin"/>
        </w:r>
        <w:r>
          <w:rPr>
            <w:noProof/>
            <w:webHidden/>
          </w:rPr>
          <w:instrText xml:space="preserve"> PAGEREF _Toc35333717 \h </w:instrText>
        </w:r>
        <w:r>
          <w:rPr>
            <w:noProof/>
            <w:webHidden/>
          </w:rPr>
        </w:r>
        <w:r>
          <w:rPr>
            <w:noProof/>
            <w:webHidden/>
          </w:rPr>
          <w:fldChar w:fldCharType="separate"/>
        </w:r>
        <w:r w:rsidR="00A62507">
          <w:rPr>
            <w:noProof/>
            <w:webHidden/>
          </w:rPr>
          <w:t>51</w:t>
        </w:r>
        <w:r>
          <w:rPr>
            <w:noProof/>
            <w:webHidden/>
          </w:rPr>
          <w:fldChar w:fldCharType="end"/>
        </w:r>
      </w:hyperlink>
    </w:p>
    <w:p w14:paraId="2FD1DEDF" w14:textId="6B7F87C3" w:rsidR="00A44206" w:rsidRPr="00B37F56" w:rsidRDefault="00A44206">
      <w:pPr>
        <w:pStyle w:val="32"/>
        <w:tabs>
          <w:tab w:val="right" w:leader="dot" w:pos="9345"/>
        </w:tabs>
        <w:rPr>
          <w:rFonts w:ascii="Calibri" w:hAnsi="Calibri"/>
          <w:noProof/>
          <w:sz w:val="22"/>
        </w:rPr>
      </w:pPr>
      <w:hyperlink w:anchor="_Toc35333718" w:history="1">
        <w:r w:rsidRPr="00990234">
          <w:rPr>
            <w:rStyle w:val="a9"/>
            <w:noProof/>
          </w:rPr>
          <w:t>ТАСС; 2020.16.03; АО «ФГК» РАСШИРЯЕТ СПЕКТР УСЛУГ ПО ПЕРЕВОЗКЕ ЗЕРНА В КОНТЕЙНЕРАХ</w:t>
        </w:r>
        <w:r>
          <w:rPr>
            <w:noProof/>
            <w:webHidden/>
          </w:rPr>
          <w:tab/>
        </w:r>
        <w:r>
          <w:rPr>
            <w:noProof/>
            <w:webHidden/>
          </w:rPr>
          <w:fldChar w:fldCharType="begin"/>
        </w:r>
        <w:r>
          <w:rPr>
            <w:noProof/>
            <w:webHidden/>
          </w:rPr>
          <w:instrText xml:space="preserve"> PAGEREF _Toc35333718 \h </w:instrText>
        </w:r>
        <w:r>
          <w:rPr>
            <w:noProof/>
            <w:webHidden/>
          </w:rPr>
        </w:r>
        <w:r>
          <w:rPr>
            <w:noProof/>
            <w:webHidden/>
          </w:rPr>
          <w:fldChar w:fldCharType="separate"/>
        </w:r>
        <w:r w:rsidR="00A62507">
          <w:rPr>
            <w:noProof/>
            <w:webHidden/>
          </w:rPr>
          <w:t>52</w:t>
        </w:r>
        <w:r>
          <w:rPr>
            <w:noProof/>
            <w:webHidden/>
          </w:rPr>
          <w:fldChar w:fldCharType="end"/>
        </w:r>
      </w:hyperlink>
    </w:p>
    <w:p w14:paraId="215FDDD1" w14:textId="049BAC44" w:rsidR="00A44206" w:rsidRPr="00B37F56" w:rsidRDefault="00A44206">
      <w:pPr>
        <w:pStyle w:val="32"/>
        <w:tabs>
          <w:tab w:val="right" w:leader="dot" w:pos="9345"/>
        </w:tabs>
        <w:rPr>
          <w:rFonts w:ascii="Calibri" w:hAnsi="Calibri"/>
          <w:noProof/>
          <w:sz w:val="22"/>
        </w:rPr>
      </w:pPr>
      <w:hyperlink w:anchor="_Toc35333719" w:history="1">
        <w:r w:rsidRPr="00990234">
          <w:rPr>
            <w:rStyle w:val="a9"/>
            <w:noProof/>
          </w:rPr>
          <w:t>ИНТЕРФАКС; 2020.16.03; РЖД ОЖИДАЮТ РОСТА ПЕРЕВОЗОК СУГ ИЗ РФ В КИТАЙ ЧЕРЕЗ ПОГРАНПЕРЕХОД ЗАБАЙКАЛЬСК</w:t>
        </w:r>
        <w:r>
          <w:rPr>
            <w:noProof/>
            <w:webHidden/>
          </w:rPr>
          <w:tab/>
        </w:r>
        <w:r>
          <w:rPr>
            <w:noProof/>
            <w:webHidden/>
          </w:rPr>
          <w:fldChar w:fldCharType="begin"/>
        </w:r>
        <w:r>
          <w:rPr>
            <w:noProof/>
            <w:webHidden/>
          </w:rPr>
          <w:instrText xml:space="preserve"> PAGEREF _Toc35333719 \h </w:instrText>
        </w:r>
        <w:r>
          <w:rPr>
            <w:noProof/>
            <w:webHidden/>
          </w:rPr>
        </w:r>
        <w:r>
          <w:rPr>
            <w:noProof/>
            <w:webHidden/>
          </w:rPr>
          <w:fldChar w:fldCharType="separate"/>
        </w:r>
        <w:r w:rsidR="00A62507">
          <w:rPr>
            <w:noProof/>
            <w:webHidden/>
          </w:rPr>
          <w:t>52</w:t>
        </w:r>
        <w:r>
          <w:rPr>
            <w:noProof/>
            <w:webHidden/>
          </w:rPr>
          <w:fldChar w:fldCharType="end"/>
        </w:r>
      </w:hyperlink>
    </w:p>
    <w:p w14:paraId="75CD555E" w14:textId="362550E5" w:rsidR="00A44206" w:rsidRPr="00B37F56" w:rsidRDefault="00A44206">
      <w:pPr>
        <w:pStyle w:val="32"/>
        <w:tabs>
          <w:tab w:val="right" w:leader="dot" w:pos="9345"/>
        </w:tabs>
        <w:rPr>
          <w:rFonts w:ascii="Calibri" w:hAnsi="Calibri"/>
          <w:noProof/>
          <w:sz w:val="22"/>
        </w:rPr>
      </w:pPr>
      <w:hyperlink w:anchor="_Toc35333720" w:history="1">
        <w:r w:rsidRPr="00990234">
          <w:rPr>
            <w:rStyle w:val="a9"/>
            <w:noProof/>
          </w:rPr>
          <w:t>ИНТЕРФАКС; 2020.16.03; РЖД ДАЛИ СКИДКУ ДО 2021Г НА ТРАНЗИТ ФОСФОРИТОВ ИЗ КАЗАХСТАНА НА УКРАИНУ И ВОЗВРАТ ВАГОНОВ</w:t>
        </w:r>
        <w:r>
          <w:rPr>
            <w:noProof/>
            <w:webHidden/>
          </w:rPr>
          <w:tab/>
        </w:r>
        <w:r>
          <w:rPr>
            <w:noProof/>
            <w:webHidden/>
          </w:rPr>
          <w:fldChar w:fldCharType="begin"/>
        </w:r>
        <w:r>
          <w:rPr>
            <w:noProof/>
            <w:webHidden/>
          </w:rPr>
          <w:instrText xml:space="preserve"> PAGEREF _Toc35333720 \h </w:instrText>
        </w:r>
        <w:r>
          <w:rPr>
            <w:noProof/>
            <w:webHidden/>
          </w:rPr>
        </w:r>
        <w:r>
          <w:rPr>
            <w:noProof/>
            <w:webHidden/>
          </w:rPr>
          <w:fldChar w:fldCharType="separate"/>
        </w:r>
        <w:r w:rsidR="00A62507">
          <w:rPr>
            <w:noProof/>
            <w:webHidden/>
          </w:rPr>
          <w:t>53</w:t>
        </w:r>
        <w:r>
          <w:rPr>
            <w:noProof/>
            <w:webHidden/>
          </w:rPr>
          <w:fldChar w:fldCharType="end"/>
        </w:r>
      </w:hyperlink>
    </w:p>
    <w:p w14:paraId="6150EB10" w14:textId="3AFCD2EF" w:rsidR="00A44206" w:rsidRPr="00B37F56" w:rsidRDefault="00A44206">
      <w:pPr>
        <w:pStyle w:val="32"/>
        <w:tabs>
          <w:tab w:val="right" w:leader="dot" w:pos="9345"/>
        </w:tabs>
        <w:rPr>
          <w:rFonts w:ascii="Calibri" w:hAnsi="Calibri"/>
          <w:noProof/>
          <w:sz w:val="22"/>
        </w:rPr>
      </w:pPr>
      <w:hyperlink w:anchor="_Toc35333721" w:history="1">
        <w:r w:rsidRPr="00990234">
          <w:rPr>
            <w:rStyle w:val="a9"/>
            <w:noProof/>
          </w:rPr>
          <w:t>ИНТЕРФАКС; 2020.16.03; «ДОЧКА» РОСНЕФТИ ОКАЖЕТ СИБУРУ УСЛУГИ ПО БУКСИРОВКЕ СУДОВ В УСТЬ-ЛУГЕ</w:t>
        </w:r>
        <w:r>
          <w:rPr>
            <w:noProof/>
            <w:webHidden/>
          </w:rPr>
          <w:tab/>
        </w:r>
        <w:r>
          <w:rPr>
            <w:noProof/>
            <w:webHidden/>
          </w:rPr>
          <w:fldChar w:fldCharType="begin"/>
        </w:r>
        <w:r>
          <w:rPr>
            <w:noProof/>
            <w:webHidden/>
          </w:rPr>
          <w:instrText xml:space="preserve"> PAGEREF _Toc35333721 \h </w:instrText>
        </w:r>
        <w:r>
          <w:rPr>
            <w:noProof/>
            <w:webHidden/>
          </w:rPr>
        </w:r>
        <w:r>
          <w:rPr>
            <w:noProof/>
            <w:webHidden/>
          </w:rPr>
          <w:fldChar w:fldCharType="separate"/>
        </w:r>
        <w:r w:rsidR="00A62507">
          <w:rPr>
            <w:noProof/>
            <w:webHidden/>
          </w:rPr>
          <w:t>53</w:t>
        </w:r>
        <w:r>
          <w:rPr>
            <w:noProof/>
            <w:webHidden/>
          </w:rPr>
          <w:fldChar w:fldCharType="end"/>
        </w:r>
      </w:hyperlink>
    </w:p>
    <w:p w14:paraId="78569EA6" w14:textId="577333C5" w:rsidR="00A44206" w:rsidRPr="00B37F56" w:rsidRDefault="00A44206">
      <w:pPr>
        <w:pStyle w:val="32"/>
        <w:tabs>
          <w:tab w:val="right" w:leader="dot" w:pos="9345"/>
        </w:tabs>
        <w:rPr>
          <w:rFonts w:ascii="Calibri" w:hAnsi="Calibri"/>
          <w:noProof/>
          <w:sz w:val="22"/>
        </w:rPr>
      </w:pPr>
      <w:hyperlink w:anchor="_Toc35333722" w:history="1">
        <w:r w:rsidRPr="00990234">
          <w:rPr>
            <w:rStyle w:val="a9"/>
            <w:noProof/>
          </w:rPr>
          <w:t>ТАСС; 2020.16.03; В АСТРАХАНИ НАЧАЛИ ТЕСТИРОВАТЬ ВОДНОЕ ТАКСИ НА ВОЗДУШНОЙ ПОДУШКЕ</w:t>
        </w:r>
        <w:r>
          <w:rPr>
            <w:noProof/>
            <w:webHidden/>
          </w:rPr>
          <w:tab/>
        </w:r>
        <w:r>
          <w:rPr>
            <w:noProof/>
            <w:webHidden/>
          </w:rPr>
          <w:fldChar w:fldCharType="begin"/>
        </w:r>
        <w:r>
          <w:rPr>
            <w:noProof/>
            <w:webHidden/>
          </w:rPr>
          <w:instrText xml:space="preserve"> PAGEREF _Toc35333722 \h </w:instrText>
        </w:r>
        <w:r>
          <w:rPr>
            <w:noProof/>
            <w:webHidden/>
          </w:rPr>
        </w:r>
        <w:r>
          <w:rPr>
            <w:noProof/>
            <w:webHidden/>
          </w:rPr>
          <w:fldChar w:fldCharType="separate"/>
        </w:r>
        <w:r w:rsidR="00A62507">
          <w:rPr>
            <w:noProof/>
            <w:webHidden/>
          </w:rPr>
          <w:t>53</w:t>
        </w:r>
        <w:r>
          <w:rPr>
            <w:noProof/>
            <w:webHidden/>
          </w:rPr>
          <w:fldChar w:fldCharType="end"/>
        </w:r>
      </w:hyperlink>
    </w:p>
    <w:p w14:paraId="2E113E57" w14:textId="07B4C9F2" w:rsidR="00A44206" w:rsidRPr="00B37F56" w:rsidRDefault="00A44206">
      <w:pPr>
        <w:pStyle w:val="32"/>
        <w:tabs>
          <w:tab w:val="right" w:leader="dot" w:pos="9345"/>
        </w:tabs>
        <w:rPr>
          <w:rFonts w:ascii="Calibri" w:hAnsi="Calibri"/>
          <w:noProof/>
          <w:sz w:val="22"/>
        </w:rPr>
      </w:pPr>
      <w:hyperlink w:anchor="_Toc35333723" w:history="1">
        <w:r w:rsidRPr="00990234">
          <w:rPr>
            <w:rStyle w:val="a9"/>
            <w:noProof/>
          </w:rPr>
          <w:t>ТАСС; 2020.17.03; ПЕРЕЛЕТЫ В ОТДАЛЕННЫЕ СЕЛА НА СЕВЕРЕ ЧУКОТКИ ВОЗОБНОВИЛИСЬ ВПЕРВЫЕ ЗА 25 ЛЕТ</w:t>
        </w:r>
        <w:r>
          <w:rPr>
            <w:noProof/>
            <w:webHidden/>
          </w:rPr>
          <w:tab/>
        </w:r>
        <w:r>
          <w:rPr>
            <w:noProof/>
            <w:webHidden/>
          </w:rPr>
          <w:fldChar w:fldCharType="begin"/>
        </w:r>
        <w:r>
          <w:rPr>
            <w:noProof/>
            <w:webHidden/>
          </w:rPr>
          <w:instrText xml:space="preserve"> PAGEREF _Toc35333723 \h </w:instrText>
        </w:r>
        <w:r>
          <w:rPr>
            <w:noProof/>
            <w:webHidden/>
          </w:rPr>
        </w:r>
        <w:r>
          <w:rPr>
            <w:noProof/>
            <w:webHidden/>
          </w:rPr>
          <w:fldChar w:fldCharType="separate"/>
        </w:r>
        <w:r w:rsidR="00A62507">
          <w:rPr>
            <w:noProof/>
            <w:webHidden/>
          </w:rPr>
          <w:t>54</w:t>
        </w:r>
        <w:r>
          <w:rPr>
            <w:noProof/>
            <w:webHidden/>
          </w:rPr>
          <w:fldChar w:fldCharType="end"/>
        </w:r>
      </w:hyperlink>
    </w:p>
    <w:p w14:paraId="66916925" w14:textId="3F5EBD8C" w:rsidR="00A44206" w:rsidRPr="00B37F56" w:rsidRDefault="00A44206">
      <w:pPr>
        <w:pStyle w:val="32"/>
        <w:tabs>
          <w:tab w:val="right" w:leader="dot" w:pos="9345"/>
        </w:tabs>
        <w:rPr>
          <w:rFonts w:ascii="Calibri" w:hAnsi="Calibri"/>
          <w:noProof/>
          <w:sz w:val="22"/>
        </w:rPr>
      </w:pPr>
      <w:hyperlink w:anchor="_Toc35333724" w:history="1">
        <w:r w:rsidRPr="00990234">
          <w:rPr>
            <w:rStyle w:val="a9"/>
            <w:noProof/>
          </w:rPr>
          <w:t>ТАСС; 2020.16.03; ПРЯМОЕ АВИАСООБЩЕНИЕ ПОЯВИТСЯ МЕЖДУ МАХАЧКАЛОЙ И ТЮМЕНЬЮ С МАЯ 2020 ГОДА</w:t>
        </w:r>
        <w:r>
          <w:rPr>
            <w:noProof/>
            <w:webHidden/>
          </w:rPr>
          <w:tab/>
        </w:r>
        <w:r>
          <w:rPr>
            <w:noProof/>
            <w:webHidden/>
          </w:rPr>
          <w:fldChar w:fldCharType="begin"/>
        </w:r>
        <w:r>
          <w:rPr>
            <w:noProof/>
            <w:webHidden/>
          </w:rPr>
          <w:instrText xml:space="preserve"> PAGEREF _Toc35333724 \h </w:instrText>
        </w:r>
        <w:r>
          <w:rPr>
            <w:noProof/>
            <w:webHidden/>
          </w:rPr>
        </w:r>
        <w:r>
          <w:rPr>
            <w:noProof/>
            <w:webHidden/>
          </w:rPr>
          <w:fldChar w:fldCharType="separate"/>
        </w:r>
        <w:r w:rsidR="00A62507">
          <w:rPr>
            <w:noProof/>
            <w:webHidden/>
          </w:rPr>
          <w:t>54</w:t>
        </w:r>
        <w:r>
          <w:rPr>
            <w:noProof/>
            <w:webHidden/>
          </w:rPr>
          <w:fldChar w:fldCharType="end"/>
        </w:r>
      </w:hyperlink>
    </w:p>
    <w:p w14:paraId="737B8C9A" w14:textId="33E0362A" w:rsidR="00A44206" w:rsidRPr="00B37F56" w:rsidRDefault="00A44206">
      <w:pPr>
        <w:pStyle w:val="32"/>
        <w:tabs>
          <w:tab w:val="right" w:leader="dot" w:pos="9345"/>
        </w:tabs>
        <w:rPr>
          <w:rFonts w:ascii="Calibri" w:hAnsi="Calibri"/>
          <w:noProof/>
          <w:sz w:val="22"/>
        </w:rPr>
      </w:pPr>
      <w:hyperlink w:anchor="_Toc35333725" w:history="1">
        <w:r w:rsidRPr="00990234">
          <w:rPr>
            <w:rStyle w:val="a9"/>
            <w:noProof/>
          </w:rPr>
          <w:t>ТАСС; 2020.16.03; ГОТОВИТСЯ ОТКРЫТИЕ АВИАМАРШРУТА МАГАДАН - КРАСНОЯРСК</w:t>
        </w:r>
        <w:r>
          <w:rPr>
            <w:noProof/>
            <w:webHidden/>
          </w:rPr>
          <w:tab/>
        </w:r>
        <w:r>
          <w:rPr>
            <w:noProof/>
            <w:webHidden/>
          </w:rPr>
          <w:fldChar w:fldCharType="begin"/>
        </w:r>
        <w:r>
          <w:rPr>
            <w:noProof/>
            <w:webHidden/>
          </w:rPr>
          <w:instrText xml:space="preserve"> PAGEREF _Toc35333725 \h </w:instrText>
        </w:r>
        <w:r>
          <w:rPr>
            <w:noProof/>
            <w:webHidden/>
          </w:rPr>
        </w:r>
        <w:r>
          <w:rPr>
            <w:noProof/>
            <w:webHidden/>
          </w:rPr>
          <w:fldChar w:fldCharType="separate"/>
        </w:r>
        <w:r w:rsidR="00A62507">
          <w:rPr>
            <w:noProof/>
            <w:webHidden/>
          </w:rPr>
          <w:t>54</w:t>
        </w:r>
        <w:r>
          <w:rPr>
            <w:noProof/>
            <w:webHidden/>
          </w:rPr>
          <w:fldChar w:fldCharType="end"/>
        </w:r>
      </w:hyperlink>
    </w:p>
    <w:p w14:paraId="65CDD9D1" w14:textId="522F8D00" w:rsidR="00A44206" w:rsidRPr="00B37F56" w:rsidRDefault="00A44206">
      <w:pPr>
        <w:pStyle w:val="32"/>
        <w:tabs>
          <w:tab w:val="right" w:leader="dot" w:pos="9345"/>
        </w:tabs>
        <w:rPr>
          <w:rFonts w:ascii="Calibri" w:hAnsi="Calibri"/>
          <w:noProof/>
          <w:sz w:val="22"/>
        </w:rPr>
      </w:pPr>
      <w:hyperlink w:anchor="_Toc35333726" w:history="1">
        <w:r w:rsidRPr="00990234">
          <w:rPr>
            <w:rStyle w:val="a9"/>
            <w:noProof/>
          </w:rPr>
          <w:t>ИНТЕРФАКС; 2020.16.03; ANA ВТОРОЙ ИЗ ЯПОНСКИХ АВИАКОМПАНИЙ НАЧАЛА ЛЕТАТЬ ИЗ ТОКИО ВО ВЛАДИВОСТОК</w:t>
        </w:r>
        <w:r>
          <w:rPr>
            <w:noProof/>
            <w:webHidden/>
          </w:rPr>
          <w:tab/>
        </w:r>
        <w:r>
          <w:rPr>
            <w:noProof/>
            <w:webHidden/>
          </w:rPr>
          <w:fldChar w:fldCharType="begin"/>
        </w:r>
        <w:r>
          <w:rPr>
            <w:noProof/>
            <w:webHidden/>
          </w:rPr>
          <w:instrText xml:space="preserve"> PAGEREF _Toc35333726 \h </w:instrText>
        </w:r>
        <w:r>
          <w:rPr>
            <w:noProof/>
            <w:webHidden/>
          </w:rPr>
        </w:r>
        <w:r>
          <w:rPr>
            <w:noProof/>
            <w:webHidden/>
          </w:rPr>
          <w:fldChar w:fldCharType="separate"/>
        </w:r>
        <w:r w:rsidR="00A62507">
          <w:rPr>
            <w:noProof/>
            <w:webHidden/>
          </w:rPr>
          <w:t>55</w:t>
        </w:r>
        <w:r>
          <w:rPr>
            <w:noProof/>
            <w:webHidden/>
          </w:rPr>
          <w:fldChar w:fldCharType="end"/>
        </w:r>
      </w:hyperlink>
    </w:p>
    <w:p w14:paraId="252A1A18" w14:textId="2C0F58B1" w:rsidR="00A44206" w:rsidRPr="00B37F56" w:rsidRDefault="00A44206">
      <w:pPr>
        <w:pStyle w:val="32"/>
        <w:tabs>
          <w:tab w:val="right" w:leader="dot" w:pos="9345"/>
        </w:tabs>
        <w:rPr>
          <w:rFonts w:ascii="Calibri" w:hAnsi="Calibri"/>
          <w:noProof/>
          <w:sz w:val="22"/>
        </w:rPr>
      </w:pPr>
      <w:hyperlink w:anchor="_Toc35333727" w:history="1">
        <w:r w:rsidRPr="00990234">
          <w:rPr>
            <w:rStyle w:val="a9"/>
            <w:noProof/>
          </w:rPr>
          <w:t>ИНТЕРФАКС; 2020.16.03; АВИАКОМПАНИЯ «РОССИЯ» ЛЕТОМ ВОЗОБНОВИТ РЕЙСЫ ИЗ ПЕТЕРБУРГА В ГЕЛЕНДЖИК, УВЕЛИЧИТ ИХ ЧАСТОТУ</w:t>
        </w:r>
        <w:r>
          <w:rPr>
            <w:noProof/>
            <w:webHidden/>
          </w:rPr>
          <w:tab/>
        </w:r>
        <w:r>
          <w:rPr>
            <w:noProof/>
            <w:webHidden/>
          </w:rPr>
          <w:fldChar w:fldCharType="begin"/>
        </w:r>
        <w:r>
          <w:rPr>
            <w:noProof/>
            <w:webHidden/>
          </w:rPr>
          <w:instrText xml:space="preserve"> PAGEREF _Toc35333727 \h </w:instrText>
        </w:r>
        <w:r>
          <w:rPr>
            <w:noProof/>
            <w:webHidden/>
          </w:rPr>
        </w:r>
        <w:r>
          <w:rPr>
            <w:noProof/>
            <w:webHidden/>
          </w:rPr>
          <w:fldChar w:fldCharType="separate"/>
        </w:r>
        <w:r w:rsidR="00A62507">
          <w:rPr>
            <w:noProof/>
            <w:webHidden/>
          </w:rPr>
          <w:t>55</w:t>
        </w:r>
        <w:r>
          <w:rPr>
            <w:noProof/>
            <w:webHidden/>
          </w:rPr>
          <w:fldChar w:fldCharType="end"/>
        </w:r>
      </w:hyperlink>
    </w:p>
    <w:p w14:paraId="5B37C529" w14:textId="650BAA18" w:rsidR="00A44206" w:rsidRPr="00B37F56" w:rsidRDefault="00A44206">
      <w:pPr>
        <w:pStyle w:val="32"/>
        <w:tabs>
          <w:tab w:val="right" w:leader="dot" w:pos="9345"/>
        </w:tabs>
        <w:rPr>
          <w:rFonts w:ascii="Calibri" w:hAnsi="Calibri"/>
          <w:noProof/>
          <w:sz w:val="22"/>
        </w:rPr>
      </w:pPr>
      <w:hyperlink w:anchor="_Toc35333728" w:history="1">
        <w:r w:rsidRPr="00990234">
          <w:rPr>
            <w:rStyle w:val="a9"/>
            <w:noProof/>
          </w:rPr>
          <w:t>ТАСС; 2020.16.03; НОВЫЙ ТЕРМИНАЛ АЭРОПОРТА СИМФЕРОПОЛЬ ОБСЛУЖИЛ ПЕРВЫЕ 10 МЛН ПАССАЖИРОВ</w:t>
        </w:r>
        <w:r>
          <w:rPr>
            <w:noProof/>
            <w:webHidden/>
          </w:rPr>
          <w:tab/>
        </w:r>
        <w:r>
          <w:rPr>
            <w:noProof/>
            <w:webHidden/>
          </w:rPr>
          <w:fldChar w:fldCharType="begin"/>
        </w:r>
        <w:r>
          <w:rPr>
            <w:noProof/>
            <w:webHidden/>
          </w:rPr>
          <w:instrText xml:space="preserve"> PAGEREF _Toc35333728 \h </w:instrText>
        </w:r>
        <w:r>
          <w:rPr>
            <w:noProof/>
            <w:webHidden/>
          </w:rPr>
        </w:r>
        <w:r>
          <w:rPr>
            <w:noProof/>
            <w:webHidden/>
          </w:rPr>
          <w:fldChar w:fldCharType="separate"/>
        </w:r>
        <w:r w:rsidR="00A62507">
          <w:rPr>
            <w:noProof/>
            <w:webHidden/>
          </w:rPr>
          <w:t>56</w:t>
        </w:r>
        <w:r>
          <w:rPr>
            <w:noProof/>
            <w:webHidden/>
          </w:rPr>
          <w:fldChar w:fldCharType="end"/>
        </w:r>
      </w:hyperlink>
    </w:p>
    <w:p w14:paraId="0593A9D0" w14:textId="2A645B9B" w:rsidR="00A44206" w:rsidRPr="00B37F56" w:rsidRDefault="00A44206">
      <w:pPr>
        <w:pStyle w:val="32"/>
        <w:tabs>
          <w:tab w:val="right" w:leader="dot" w:pos="9345"/>
        </w:tabs>
        <w:rPr>
          <w:rFonts w:ascii="Calibri" w:hAnsi="Calibri"/>
          <w:noProof/>
          <w:sz w:val="22"/>
        </w:rPr>
      </w:pPr>
      <w:hyperlink w:anchor="_Toc35333729" w:history="1">
        <w:r w:rsidRPr="00990234">
          <w:rPr>
            <w:rStyle w:val="a9"/>
            <w:noProof/>
          </w:rPr>
          <w:t>ИНТЕРФАКС; 2020.16.03; НОВАПОРТ ПРОДЛИЛ ТЕНДЕР ПО СТРОИТЕЛЬСТВУ ТЕРМИНАЛА В АЭРОПОРТУ КЕМЕРОВО ЗА 2,7 МЛРД РУБ</w:t>
        </w:r>
        <w:r>
          <w:rPr>
            <w:noProof/>
            <w:webHidden/>
          </w:rPr>
          <w:tab/>
        </w:r>
        <w:r>
          <w:rPr>
            <w:noProof/>
            <w:webHidden/>
          </w:rPr>
          <w:fldChar w:fldCharType="begin"/>
        </w:r>
        <w:r>
          <w:rPr>
            <w:noProof/>
            <w:webHidden/>
          </w:rPr>
          <w:instrText xml:space="preserve"> PAGEREF _Toc35333729 \h </w:instrText>
        </w:r>
        <w:r>
          <w:rPr>
            <w:noProof/>
            <w:webHidden/>
          </w:rPr>
        </w:r>
        <w:r>
          <w:rPr>
            <w:noProof/>
            <w:webHidden/>
          </w:rPr>
          <w:fldChar w:fldCharType="separate"/>
        </w:r>
        <w:r w:rsidR="00A62507">
          <w:rPr>
            <w:noProof/>
            <w:webHidden/>
          </w:rPr>
          <w:t>56</w:t>
        </w:r>
        <w:r>
          <w:rPr>
            <w:noProof/>
            <w:webHidden/>
          </w:rPr>
          <w:fldChar w:fldCharType="end"/>
        </w:r>
      </w:hyperlink>
    </w:p>
    <w:p w14:paraId="60A57181" w14:textId="0CE643F7" w:rsidR="00792788" w:rsidRDefault="00A56925" w:rsidP="00A4420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6406D14" w:rsidR="0010257A" w:rsidRDefault="009E30B0" w:rsidP="00A4420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A4420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44206">
      <w:pPr>
        <w:jc w:val="both"/>
      </w:pPr>
    </w:p>
    <w:p w14:paraId="4BF64892" w14:textId="77777777" w:rsidR="00865F68" w:rsidRPr="00534E11" w:rsidRDefault="00865F68" w:rsidP="00A44206">
      <w:pPr>
        <w:pStyle w:val="3"/>
        <w:jc w:val="both"/>
        <w:rPr>
          <w:rFonts w:ascii="Times New Roman" w:hAnsi="Times New Roman"/>
          <w:sz w:val="24"/>
          <w:szCs w:val="24"/>
        </w:rPr>
      </w:pPr>
      <w:bookmarkStart w:id="2" w:name="_Toc35333658"/>
      <w:r w:rsidRPr="00534E11">
        <w:rPr>
          <w:rFonts w:ascii="Times New Roman" w:hAnsi="Times New Roman"/>
          <w:sz w:val="24"/>
          <w:szCs w:val="24"/>
        </w:rPr>
        <w:t>КОММЕРСАНТЪ; ЕЛЕНА ЧЕРНЕНКО, ВАЛЕРИЯ МИШИНА, ГЕРМАН КОСТРИНСКИЙ, НАТАЛЬЯ СКОРЛЫГИНА; ЕЛЕНА БОЛЬШАКОВА; 2020.17.03; РОССИЯ ВСТАЛА НА ЕВРОПЕЙСКИЙ ПУТЬ; ВЛАСТИ ЗАКРЫВАЮТ ГРАНИЦЫ НА ВЪЕЗД</w:t>
      </w:r>
      <w:bookmarkEnd w:id="2"/>
    </w:p>
    <w:p w14:paraId="13EAC3F3" w14:textId="77777777" w:rsidR="00792788" w:rsidRDefault="00865F68" w:rsidP="00A44206">
      <w:pPr>
        <w:jc w:val="both"/>
      </w:pPr>
      <w:r>
        <w:t>На фоне резкого роста числа заболевших коронавирусом в России власти страны по примеру европейских государств приняли решение о фактически полном закрытии границ с 18 марта до 1 мая. Попавшие под главный удар авиакомпании ждут серьезных убытков, и в правительстве, по данным “Ъ”, уже обсуждают меры их поддержки. Между тем вирус начал активно передаваться внутри страны — количество таких случаев выросло более чем вдвое при увеличении общего заражения на 50%.</w:t>
      </w:r>
    </w:p>
    <w:p w14:paraId="3C2898CA" w14:textId="59769D87" w:rsidR="00792788" w:rsidRDefault="00865F68" w:rsidP="00A44206">
      <w:pPr>
        <w:jc w:val="both"/>
      </w:pPr>
      <w:r>
        <w:t xml:space="preserve">Поздно вечером 16 марта пресс-служба правительства подтвердила информацию “Ъ” о почти полном закрытии границы РФ для иностранцев. В сообщении говорится, что премьер </w:t>
      </w:r>
      <w:r w:rsidRPr="00A44206">
        <w:rPr>
          <w:b/>
        </w:rPr>
        <w:t>Михаил Мишустин</w:t>
      </w:r>
      <w:r>
        <w:t xml:space="preserve"> провел телефонные разговоры с коллегами из Белоруссии, Азербайджана, Армении, Казахстана, Киргизии, Таджикистана и Узбекистана, проинформировав их о закрытии с 00:00 18 марта до 00:00 1 мая въезда в Россию иностранных граждан и лиц без гражданства. Это делается </w:t>
      </w:r>
      <w:r w:rsidR="00A44206">
        <w:t>«</w:t>
      </w:r>
      <w:r>
        <w:t>для обеспечения безопасности государства, защиты здоровья населения и нераспространения коронавирусной инфекции в соответствии с российским законодательством и положениями применимых международных договоров РФ</w:t>
      </w:r>
      <w:r w:rsidR="00A44206">
        <w:t>»</w:t>
      </w:r>
      <w:r>
        <w:t>.</w:t>
      </w:r>
    </w:p>
    <w:p w14:paraId="7C121BA5" w14:textId="77777777" w:rsidR="00792788" w:rsidRDefault="00865F68" w:rsidP="00A44206">
      <w:pPr>
        <w:jc w:val="both"/>
      </w:pPr>
      <w:r>
        <w:t xml:space="preserve">Ограничение не применяется в отношении сотрудников дипломатических представительств и консульских учреждений в РФ, водителей автомобилей международного автомобильного сообщения, экипажей воздушных, морских и речных судов, поездных и локомотивных бригад международного железнодорожного сообщения, членов официальных делегаций и лиц, имеющих дипломатические, служебные, обыкновенные частные визы, выданные в связи со смертью близкого родственника, лиц, постоянно проживающих на территории РФ, а также следующих транзитом через воздушные </w:t>
      </w:r>
      <w:r w:rsidRPr="00A44206">
        <w:rPr>
          <w:b/>
        </w:rPr>
        <w:t>пункты пропуска</w:t>
      </w:r>
      <w:r>
        <w:t>.</w:t>
      </w:r>
    </w:p>
    <w:p w14:paraId="7BDD00F7" w14:textId="77777777" w:rsidR="00792788" w:rsidRDefault="00865F68" w:rsidP="00A44206">
      <w:pPr>
        <w:jc w:val="both"/>
      </w:pPr>
      <w:r>
        <w:t>Ввезенный вирус пошел на контакт</w:t>
      </w:r>
    </w:p>
    <w:p w14:paraId="50CEAAF4" w14:textId="77777777" w:rsidR="00792788" w:rsidRDefault="00865F68" w:rsidP="00A44206">
      <w:pPr>
        <w:jc w:val="both"/>
      </w:pPr>
      <w:r>
        <w:t>Решение о закрытии границ принято после того, как за сутки число подтве</w:t>
      </w:r>
      <w:r w:rsidRPr="00A44206">
        <w:rPr>
          <w:b/>
        </w:rPr>
        <w:t>ржд</w:t>
      </w:r>
      <w:r>
        <w:t>енных в России случаев коронавирусной инфекции увеличилось на 50%, днем 16 марта официально объявлено о 30 новых пациентах: 20 человек в Москве, по трое в Санкт-Петербурге и Самарской области, по одному в Московской и Кировской областях, а также в Пермском крае и Республике Коми. Таким образом, в целом с января зарегистрировано 93 случая, уточнили в федеральном оперативном штабе по предупреждению завоза и распространения коронавирусной инфекции.</w:t>
      </w:r>
    </w:p>
    <w:p w14:paraId="3065BBE5" w14:textId="156B8B31" w:rsidR="00792788" w:rsidRDefault="00A44206" w:rsidP="00A44206">
      <w:pPr>
        <w:jc w:val="both"/>
      </w:pPr>
      <w:r>
        <w:t>«</w:t>
      </w:r>
      <w:r w:rsidR="00865F68">
        <w:t>Четверо выздоровели и выписаны, 79 человек находятся в стационаре, из них у 57 заболевание протекает в легкой форме без каких-либо симптомов, только у двух пациентов состояние средней тяжести из-за незначительной одышки,— заявила на первом заседании Координационного совета при правительстве РФ по борьбе с распространением новой коронавирусной инфекции на территории РФ вице-премьер Татьяна Голикова.— Никому из них не требуется перевод на искусственную вентиляцию легких… Из 93 случаев 86 заболеваний завозные, 7 человек — контактные</w:t>
      </w:r>
      <w:r>
        <w:t>»</w:t>
      </w:r>
      <w:r w:rsidR="00865F68">
        <w:t>.</w:t>
      </w:r>
    </w:p>
    <w:p w14:paraId="1BA6D4E6" w14:textId="08C14EC2" w:rsidR="00792788" w:rsidRDefault="00865F68" w:rsidP="00A44206">
      <w:pPr>
        <w:jc w:val="both"/>
      </w:pPr>
      <w:r>
        <w:t xml:space="preserve">Количество контактных случаев, таким образом, растет в геометрической прогрессии — еще накануне, 15 марта, их было всего три. Главный врач медцентра </w:t>
      </w:r>
      <w:r w:rsidR="00A44206">
        <w:t>«</w:t>
      </w:r>
      <w:r>
        <w:t>Лидер-Медицина</w:t>
      </w:r>
      <w:r w:rsidR="00A44206">
        <w:t>»</w:t>
      </w:r>
      <w:r>
        <w:t xml:space="preserve">, инфекционист Евгений Тимаков подчеркивает — удвоение параметра говорит о том, что </w:t>
      </w:r>
      <w:r w:rsidR="00A44206">
        <w:t>«</w:t>
      </w:r>
      <w:r>
        <w:t>вирус здесь есть</w:t>
      </w:r>
      <w:r w:rsidR="00A44206">
        <w:t>»</w:t>
      </w:r>
      <w:r>
        <w:t xml:space="preserve">: </w:t>
      </w:r>
      <w:r w:rsidR="00A44206">
        <w:t>«</w:t>
      </w:r>
      <w:r>
        <w:t xml:space="preserve">Если будут проведены определенные ограничительные мероприятия </w:t>
      </w:r>
      <w:r>
        <w:lastRenderedPageBreak/>
        <w:t>по разобщению источников инфекции, то есть, например, отменены массовые мероприятия и введен карантин в школах и университетах, то роста заболевания в экспоненте не будет, а со стабильным количеством заболевших мы справимся, хотя маленького числа (заболевших.— “Ъ”) все же не будет, так как Москва — это город-миллионник</w:t>
      </w:r>
      <w:r w:rsidR="00A44206">
        <w:t>»</w:t>
      </w:r>
      <w:r>
        <w:t xml:space="preserve">. По мнению господина Тимакова, существенного роста выявленных случаев стоит ждать и с увеличением масштабов тестирования: </w:t>
      </w:r>
      <w:r w:rsidR="00A44206">
        <w:t>«</w:t>
      </w:r>
      <w:r>
        <w:t>Так было в Китае</w:t>
      </w:r>
      <w:r w:rsidR="00A44206">
        <w:t>»</w:t>
      </w:r>
      <w:r>
        <w:t>.</w:t>
      </w:r>
    </w:p>
    <w:p w14:paraId="0B7A1065" w14:textId="77777777" w:rsidR="00792788" w:rsidRDefault="00865F68" w:rsidP="00A44206">
      <w:pPr>
        <w:jc w:val="both"/>
      </w:pPr>
      <w:r>
        <w:t>В сообщении федерального штаба уточняется, что завозные случаи выявлены у граждан, которые посещали неблагополучные по коронавирусной инфекции страны в последние две недели (Италия, Франция, Испания, Швейцария). В московском оперативном штабе по контролю и мониторингу ситуации с коронавирусом уточняют, что заболевшие прибыли также из Бельгии, Венгрии и Таиланда. Все вновь выявленные больные — граждане РФ, однако этот факт не помешал правительству вслед за многими европейскими государствами почти полностью запретить въезд в страну иностранцев.</w:t>
      </w:r>
    </w:p>
    <w:p w14:paraId="29215432" w14:textId="77777777" w:rsidR="00792788" w:rsidRDefault="00865F68" w:rsidP="00A44206">
      <w:pPr>
        <w:jc w:val="both"/>
      </w:pPr>
      <w:r>
        <w:t>Никто никуда не едет</w:t>
      </w:r>
    </w:p>
    <w:p w14:paraId="07A49011" w14:textId="77777777" w:rsidR="00792788" w:rsidRDefault="00865F68" w:rsidP="00A44206">
      <w:pPr>
        <w:jc w:val="both"/>
      </w:pPr>
      <w:r>
        <w:t>Пассажирские транспортные потоки за границу уже серьезно ограничены. Российские власти начали поэтапно закрывать границы для авиационного и железнодорожного сообщения с 31 января. С 18 февраля РФ в целом ограничила въезд в страну всем гражданам КНР, с 28 февраля — Ирана, с 1 марта — Южной Кореи, 13 марта — Италии.</w:t>
      </w:r>
    </w:p>
    <w:p w14:paraId="21720CA3" w14:textId="1AFC97F1" w:rsidR="00792788" w:rsidRDefault="00865F68" w:rsidP="00A44206">
      <w:pPr>
        <w:jc w:val="both"/>
      </w:pPr>
      <w:r>
        <w:t xml:space="preserve">На прошлой неделе оперативный штаб в целом ограничил авиасообщение со странами ЕС, который с начала марта превратился во второй (после Китая) очаг распространения вируса. В столицы государств продолжает летать только </w:t>
      </w:r>
      <w:r w:rsidR="00A44206">
        <w:t>«</w:t>
      </w:r>
      <w:r w:rsidRPr="00A44206">
        <w:rPr>
          <w:b/>
        </w:rPr>
        <w:t>Аэрофлот</w:t>
      </w:r>
      <w:r w:rsidR="00A44206">
        <w:t>»</w:t>
      </w:r>
      <w:r>
        <w:t xml:space="preserve">. </w:t>
      </w:r>
      <w:r w:rsidR="00A44206">
        <w:t>«</w:t>
      </w:r>
      <w:r>
        <w:t>Рейсы полупустые</w:t>
      </w:r>
      <w:r w:rsidR="00A44206">
        <w:t>»</w:t>
      </w:r>
      <w:r>
        <w:t xml:space="preserve">,— отмечает источник “Ъ” в отрасли. Это означает существенные потери для перевозчика, хотя оценить их сложно. Многие пустые места вполне могут быть оплаченными: </w:t>
      </w:r>
      <w:r w:rsidR="00A44206">
        <w:t>«</w:t>
      </w:r>
      <w:r w:rsidRPr="00A44206">
        <w:rPr>
          <w:b/>
        </w:rPr>
        <w:t>Аэрофлот</w:t>
      </w:r>
      <w:r w:rsidR="00A44206">
        <w:t>»</w:t>
      </w:r>
      <w:r>
        <w:t xml:space="preserve"> возвращает деньги только за отмененные рейсы, а обмен без штрафов разрешает на не пользующиеся спросом в связи с сохранением рисков инфекции вылеты до конца мая.</w:t>
      </w:r>
    </w:p>
    <w:p w14:paraId="64275FD5" w14:textId="4BE88136" w:rsidR="00792788" w:rsidRDefault="00865F68" w:rsidP="00A44206">
      <w:pPr>
        <w:jc w:val="both"/>
      </w:pPr>
      <w:r>
        <w:t xml:space="preserve">ОАО </w:t>
      </w:r>
      <w:r w:rsidRPr="00A44206">
        <w:rPr>
          <w:b/>
        </w:rPr>
        <w:t>РЖД</w:t>
      </w:r>
      <w:r>
        <w:t xml:space="preserve"> уже остановило пассажирское сообщение с большинством сопредельных стран. С 3 февраля не ходят поезда в Китай и Северную Корею, с 5 марта — в Австрию, Германию, Италию, а также поезд Москва—Ницца (полностью сообщение с Францией и Польшей, где останавливался этот поезд, прекращено с 15 марта). 10 марта остановлено сообщение с Монголией, с 13 — с Чехией, 16 марта — с Узбекистаном и Азербайджаном (по инициативе железных дорог двух стран, уточнили в ОАО </w:t>
      </w:r>
      <w:r w:rsidRPr="00A44206">
        <w:rPr>
          <w:b/>
        </w:rPr>
        <w:t>РЖД</w:t>
      </w:r>
      <w:r>
        <w:t xml:space="preserve">, вплоть </w:t>
      </w:r>
      <w:r w:rsidR="00A44206">
        <w:t>«</w:t>
      </w:r>
      <w:r>
        <w:t>до особых указаний</w:t>
      </w:r>
      <w:r w:rsidR="00A44206">
        <w:t>»</w:t>
      </w:r>
      <w:r>
        <w:t>). Также с 16 марта, за редким исключением, стало невозможно уехать поездом в Казахстан и Киргизию, остановлено сообщение с Литвой (поезда в Калининград следуют транзитом без остановок), с 17 марта перестанут ходить составы в Латвию, Молдавию и на Украину. К моменту подготовки статьи официально сохранялось пассажирское железнодорожное сообщение с Финляндией, Эстонией и Белоруссией.</w:t>
      </w:r>
    </w:p>
    <w:p w14:paraId="37CDF98C" w14:textId="77777777" w:rsidR="00792788" w:rsidRDefault="00865F68" w:rsidP="00A44206">
      <w:pPr>
        <w:jc w:val="both"/>
      </w:pPr>
      <w:r>
        <w:t xml:space="preserve">Доля международных рейсов в общем объеме перевозок ОАО </w:t>
      </w:r>
      <w:r w:rsidRPr="00A44206">
        <w:rPr>
          <w:b/>
        </w:rPr>
        <w:t>РЖД</w:t>
      </w:r>
      <w:r>
        <w:t xml:space="preserve"> в дальнем следовании невелика — 6,16% в 2018 году (6,79 млн человек из 110,3 млн, официальных итогов 2019 года еще нет), так что потеря нескольких месяцев вряд ли серьезно скажется на доходах монополии.</w:t>
      </w:r>
    </w:p>
    <w:p w14:paraId="22B6BDE0" w14:textId="77777777" w:rsidR="00792788" w:rsidRDefault="00865F68" w:rsidP="00A44206">
      <w:pPr>
        <w:jc w:val="both"/>
      </w:pPr>
      <w:r>
        <w:t>Другая ситуация у авиаторов: ограничение въезда в Россию для иностранцев дополнительно ударит по самому доходному международному пассажиропотоку авиакомпаний, а на фоне резкого ускорения распространения инфекции может оказаться лишь очередным, а не финальным этапом изоляции страны.</w:t>
      </w:r>
    </w:p>
    <w:p w14:paraId="0B676436" w14:textId="77777777" w:rsidR="00792788" w:rsidRDefault="00865F68" w:rsidP="00A44206">
      <w:pPr>
        <w:jc w:val="both"/>
      </w:pPr>
      <w:r>
        <w:t>Поддержка по кресло-километрам</w:t>
      </w:r>
    </w:p>
    <w:p w14:paraId="6B407EB8" w14:textId="6A264437" w:rsidR="00792788" w:rsidRDefault="00865F68" w:rsidP="00A44206">
      <w:pPr>
        <w:jc w:val="both"/>
      </w:pPr>
      <w:r>
        <w:t xml:space="preserve">По словам источников “Ъ”, </w:t>
      </w:r>
      <w:r w:rsidR="00A44206">
        <w:t>«</w:t>
      </w:r>
      <w:r>
        <w:t>Уральские авиалинии</w:t>
      </w:r>
      <w:r w:rsidR="00A44206">
        <w:t>»</w:t>
      </w:r>
      <w:r>
        <w:t xml:space="preserve"> только из-за закрытия полетов в Китай и Италию могут потерять 8–10 млрд руб. В S7 посчитали, что в случае продолжения эпидемии еще на один-два месяца потеряют по году 2 млн пассажиров, 22,6 млрд руб. выручки и 14,3 млрд руб. операционной прибыли. По словам источников “Ъ” в отрасли, серьезные риски у чартерных Azur, Nordwind, Royal Flight, IFly, располагающих </w:t>
      </w:r>
      <w:r>
        <w:lastRenderedPageBreak/>
        <w:t>дальнемагистральным флотом. В случае закрытия оставшихся направлений, например стран Юго-Восточной Азии, эти самолеты будет негде использовать. Перевозчикам придется либо держать их на земле, наращивая убытки, либо ставить на нераскатанные внутренние рейсы, например, с Дальнего Востока в Сочи.</w:t>
      </w:r>
    </w:p>
    <w:p w14:paraId="4FBA9BF9" w14:textId="77777777" w:rsidR="00792788" w:rsidRDefault="00865F68" w:rsidP="00A44206">
      <w:pPr>
        <w:jc w:val="both"/>
      </w:pPr>
      <w:r>
        <w:t xml:space="preserve">В правительстве понимают, что авиакомпании стали одними из главных заложников эпидемии, и уже обсуждают меры их поддержки. На прошлой неделе в Белом доме прошло совещание, на котором рассматривались вопросы поддержки авиационной отрасли, под руководством первого вице-премьера Андрея </w:t>
      </w:r>
      <w:r w:rsidRPr="00A44206">
        <w:rPr>
          <w:b/>
        </w:rPr>
        <w:t>Белоусов</w:t>
      </w:r>
      <w:r>
        <w:t xml:space="preserve">а, рассказали источники “Ъ” в правительстве. Господин </w:t>
      </w:r>
      <w:r w:rsidRPr="00A44206">
        <w:rPr>
          <w:b/>
        </w:rPr>
        <w:t>Белоусов</w:t>
      </w:r>
      <w:r>
        <w:t xml:space="preserve"> поручил </w:t>
      </w:r>
      <w:r w:rsidRPr="00A44206">
        <w:rPr>
          <w:b/>
        </w:rPr>
        <w:t>Минтранс</w:t>
      </w:r>
      <w:r>
        <w:t xml:space="preserve">у и Минфину проанализировать представленные авиакомпаниями расчеты убытков, возникших из-за распространения инфекции. По словам источников “Ъ”, чиновники прорабатывают вопрос о возможной компенсации потерь за счет средств федерального бюджета. В аппарате Андрея </w:t>
      </w:r>
      <w:r w:rsidRPr="00A44206">
        <w:rPr>
          <w:b/>
        </w:rPr>
        <w:t>Белоусов</w:t>
      </w:r>
      <w:r>
        <w:t xml:space="preserve">а, </w:t>
      </w:r>
      <w:r w:rsidRPr="00A44206">
        <w:rPr>
          <w:b/>
        </w:rPr>
        <w:t>Минтранс</w:t>
      </w:r>
      <w:r>
        <w:t>е и Минфине не предоставили комментариев.</w:t>
      </w:r>
    </w:p>
    <w:p w14:paraId="7229C2A6" w14:textId="7D6FFEB3" w:rsidR="00792788" w:rsidRDefault="00865F68" w:rsidP="00A44206">
      <w:pPr>
        <w:jc w:val="both"/>
      </w:pPr>
      <w:r>
        <w:t xml:space="preserve">Оценить масштаб необходимой господдержки пока не готовы даже сами авиаторы. В S7 лишь отмечают, что эффективной мерой оперативной помощи были бы компенсации </w:t>
      </w:r>
      <w:r w:rsidR="00A44206">
        <w:t>«</w:t>
      </w:r>
      <w:r>
        <w:t>на основе регулярной отраслевой отчетности, в том числе по кресло-километрам</w:t>
      </w:r>
      <w:r w:rsidR="00A44206">
        <w:t>»</w:t>
      </w:r>
      <w:r>
        <w:t xml:space="preserve">. Такая практика, пояснили в компании, уже применяется в Китае. Кроме того, </w:t>
      </w:r>
      <w:r w:rsidR="00A44206">
        <w:t>«</w:t>
      </w:r>
      <w:r>
        <w:t>сейчас были бы крайне актуальны</w:t>
      </w:r>
      <w:r w:rsidR="00A44206">
        <w:t>»</w:t>
      </w:r>
      <w:r>
        <w:t xml:space="preserve"> возмещения, которые авиакомпании до сих пор не получили за резкий рост цен на авиатопливо в 2018 году и ограничение полетов в Грузию в 2019 году.</w:t>
      </w:r>
    </w:p>
    <w:p w14:paraId="413DD149" w14:textId="44FE7DB8" w:rsidR="00865F68" w:rsidRDefault="00612FD5" w:rsidP="00A44206">
      <w:pPr>
        <w:jc w:val="both"/>
      </w:pPr>
      <w:hyperlink r:id="rId6" w:history="1">
        <w:r w:rsidR="00865F68" w:rsidRPr="00685B1F">
          <w:rPr>
            <w:rStyle w:val="a9"/>
          </w:rPr>
          <w:t>https://www.kommersant.ru/doc/4291027</w:t>
        </w:r>
      </w:hyperlink>
    </w:p>
    <w:p w14:paraId="7B92B316" w14:textId="399C21B2" w:rsidR="00865F68" w:rsidRDefault="00865F68" w:rsidP="00A44206">
      <w:pPr>
        <w:jc w:val="both"/>
      </w:pPr>
      <w:r>
        <w:t>На ту же тему:</w:t>
      </w:r>
    </w:p>
    <w:p w14:paraId="4A23760C" w14:textId="77777777" w:rsidR="00792788" w:rsidRDefault="00612FD5" w:rsidP="00A44206">
      <w:pPr>
        <w:jc w:val="both"/>
      </w:pPr>
      <w:hyperlink r:id="rId7" w:history="1">
        <w:r w:rsidR="00865F68" w:rsidRPr="00685B1F">
          <w:rPr>
            <w:rStyle w:val="a9"/>
          </w:rPr>
          <w:t>https://rg.ru/2020/03/16/kabmin-predstavil-mery-dlia-snizheniia-posledstvij-ot-covid-19.html</w:t>
        </w:r>
      </w:hyperlink>
    </w:p>
    <w:p w14:paraId="172F6D1D" w14:textId="77777777" w:rsidR="00525BB2" w:rsidRPr="00534E11" w:rsidRDefault="00525BB2" w:rsidP="00A44206">
      <w:pPr>
        <w:pStyle w:val="3"/>
        <w:jc w:val="both"/>
        <w:rPr>
          <w:rFonts w:ascii="Times New Roman" w:hAnsi="Times New Roman"/>
          <w:sz w:val="24"/>
          <w:szCs w:val="24"/>
        </w:rPr>
      </w:pPr>
      <w:bookmarkStart w:id="3" w:name="_Toc35333659"/>
      <w:r w:rsidRPr="00534E11">
        <w:rPr>
          <w:rFonts w:ascii="Times New Roman" w:hAnsi="Times New Roman"/>
          <w:sz w:val="24"/>
          <w:szCs w:val="24"/>
        </w:rPr>
        <w:t>КОММЕРСАНТЪ; ДМИТРИЙ БУТРИН; 2020.17.03; РУБЛИ — НЕ СРЕДСТВА ОТ ВИРУСА; ПРАВИТЕЛЬСТВО СЕГОДНЯ ПРЕДСТАВИТ ПРОТИВОЭПИДЕМИЧЕСКИЙ ПЛАН В ЭКОНОМИКЕ</w:t>
      </w:r>
      <w:bookmarkEnd w:id="3"/>
    </w:p>
    <w:p w14:paraId="1179AC48" w14:textId="389B04C2" w:rsidR="00525BB2" w:rsidRDefault="00525BB2" w:rsidP="00A44206">
      <w:pPr>
        <w:jc w:val="both"/>
      </w:pPr>
      <w:r>
        <w:t xml:space="preserve">План первоочередных мер по стабилизации экономической ситуации должен быть подготовлен до вечера 17 марта, во вторник большинство его положений будет представлено вице-премьером Андреем </w:t>
      </w:r>
      <w:r w:rsidRPr="00A44206">
        <w:rPr>
          <w:b/>
        </w:rPr>
        <w:t>Белоусов</w:t>
      </w:r>
      <w:r>
        <w:t xml:space="preserve">ым на встрече правительства с президентом Владимиром </w:t>
      </w:r>
      <w:r w:rsidRPr="00A44206">
        <w:rPr>
          <w:b/>
        </w:rPr>
        <w:t>Путин</w:t>
      </w:r>
      <w:r>
        <w:t>ым. Цели и принципы экстренной части плана в понедельник подтве</w:t>
      </w:r>
      <w:r w:rsidRPr="00A44206">
        <w:rPr>
          <w:b/>
        </w:rPr>
        <w:t>ржд</w:t>
      </w:r>
      <w:r>
        <w:t xml:space="preserve">ены премьер-министром Михаилом </w:t>
      </w:r>
      <w:r w:rsidRPr="00A44206">
        <w:rPr>
          <w:b/>
        </w:rPr>
        <w:t>Мишустин</w:t>
      </w:r>
      <w:r>
        <w:t xml:space="preserve">ым: это поддержка отраслей, связанных с текущим потреблением, быстрое снятие избыточного регулирования, кредитная поддержка затронутых ситуацией компаний и соцподдержка. </w:t>
      </w:r>
      <w:r w:rsidRPr="00A44206">
        <w:rPr>
          <w:b/>
        </w:rPr>
        <w:t>Андрей Белоусов</w:t>
      </w:r>
      <w:r>
        <w:t xml:space="preserve"> вчера пояснил на заседании координационного совета (КС) по борьбе с последствиями коронавирусной инфекции: Белый дом считает опасной </w:t>
      </w:r>
      <w:r w:rsidR="00A44206">
        <w:t>«</w:t>
      </w:r>
      <w:r>
        <w:t>накачку</w:t>
      </w:r>
      <w:r w:rsidR="00A44206">
        <w:t>»</w:t>
      </w:r>
      <w:r>
        <w:t xml:space="preserve"> спроса в экономике и от идеи упреждающего сильного стимулирования отказывается.</w:t>
      </w:r>
    </w:p>
    <w:p w14:paraId="03D30939" w14:textId="18F62584" w:rsidR="00525BB2" w:rsidRDefault="00525BB2" w:rsidP="00A44206">
      <w:pPr>
        <w:jc w:val="both"/>
      </w:pPr>
      <w:r>
        <w:t xml:space="preserve">Первое заседание </w:t>
      </w:r>
      <w:r w:rsidR="00A44206">
        <w:t>«</w:t>
      </w:r>
      <w:r>
        <w:t>КС при правительстве по борьбе с распространением новой коронавирусной инфекции на территории РФ</w:t>
      </w:r>
      <w:r w:rsidR="00A44206">
        <w:t>»</w:t>
      </w:r>
      <w:r>
        <w:t xml:space="preserve"> состоялось в понедельник. КС — структура, призванная оценивать и согласовывать решения, принимаемые органами власти, вырабатывать в том числе экономические меры в связи с ситуацией и содействовать их масштабированию. Первым замглавы КС в понедельник назначен мэр Москвы Сергей Собянин (Москва как авиахаб и регион с максимумом внешних контактов населения сейчас центр риска коронавирусной эпидемии). Экономическая реакция на ситуацию, вызванную коронавирусной пандемией (в таком качестве технически рассматривается и обвал цен нефтяного рынка из-за распада соглашения ОПЕК+), в понедельник обсуждалась и на утреннем вице-премьерском совещании у премьер-министра Михаила </w:t>
      </w:r>
      <w:r w:rsidRPr="00A44206">
        <w:rPr>
          <w:b/>
        </w:rPr>
        <w:t>Мишустин</w:t>
      </w:r>
      <w:r>
        <w:t>а.</w:t>
      </w:r>
    </w:p>
    <w:p w14:paraId="5215729F" w14:textId="77777777" w:rsidR="00525BB2" w:rsidRDefault="00525BB2" w:rsidP="00A44206">
      <w:pPr>
        <w:jc w:val="both"/>
      </w:pPr>
      <w:r>
        <w:t>Сам он в понедельник объявил, что план первоочередных мер должен быть сформирован до вечера 17 марта.</w:t>
      </w:r>
    </w:p>
    <w:p w14:paraId="1BDB3054" w14:textId="77777777" w:rsidR="00525BB2" w:rsidRDefault="00525BB2" w:rsidP="00A44206">
      <w:pPr>
        <w:jc w:val="both"/>
      </w:pPr>
      <w:r>
        <w:t>По данным “Ъ”, во вторник по крайней мере часть мер плана будет представлена президенту на встрече с правительством, одним из докладчиков будет первый вице-</w:t>
      </w:r>
      <w:r>
        <w:lastRenderedPageBreak/>
        <w:t xml:space="preserve">премьер </w:t>
      </w:r>
      <w:r w:rsidRPr="00A44206">
        <w:rPr>
          <w:b/>
        </w:rPr>
        <w:t>Андрей Белоусов</w:t>
      </w:r>
      <w:r>
        <w:t xml:space="preserve"> — он отвечает за экономические меры. Вице-премьер Татьяна Голикова в КС отвечает за меры в соцсфере, здравоохранении и карантинные мероприятия. Для практики РФ необычно появление в КС третьего блока — коммуникационно-информационного, его курирует вице-премьер Дмитрий Чернышенко.</w:t>
      </w:r>
    </w:p>
    <w:p w14:paraId="42D9D5F1" w14:textId="77777777" w:rsidR="00525BB2" w:rsidRDefault="00525BB2" w:rsidP="00A44206">
      <w:pPr>
        <w:jc w:val="both"/>
      </w:pPr>
      <w:r>
        <w:t>Во многом происходящее вокруг коронавируса и в России, и в мире именно коммуникационный вызов и проблема информационного взаимодействия власти и населения.</w:t>
      </w:r>
    </w:p>
    <w:p w14:paraId="39F146B5" w14:textId="6D89D523" w:rsidR="00525BB2" w:rsidRDefault="00525BB2" w:rsidP="00A44206">
      <w:pPr>
        <w:jc w:val="both"/>
      </w:pPr>
      <w:r>
        <w:t xml:space="preserve">Ранее ее пытались решать </w:t>
      </w:r>
      <w:r w:rsidR="00A44206">
        <w:t>«</w:t>
      </w:r>
      <w:r>
        <w:t>мобилизационными</w:t>
      </w:r>
      <w:r w:rsidR="00A44206">
        <w:t>»</w:t>
      </w:r>
      <w:r>
        <w:t xml:space="preserve"> способами, сейчас стилистика может измениться. Так, </w:t>
      </w:r>
      <w:r w:rsidRPr="00A44206">
        <w:rPr>
          <w:b/>
        </w:rPr>
        <w:t>Михаил Мишустин</w:t>
      </w:r>
      <w:r>
        <w:t xml:space="preserve"> потребовал в понедельник информационной прозрачности ситуации, Белый дом откроет в течение двух дней сайт стопкоронавирус.рф, где будет представлена системная информация о заболеваемости на территории страны.</w:t>
      </w:r>
    </w:p>
    <w:p w14:paraId="78326485" w14:textId="4177834D" w:rsidR="00525BB2" w:rsidRDefault="00525BB2" w:rsidP="00A44206">
      <w:pPr>
        <w:jc w:val="both"/>
      </w:pPr>
      <w:r>
        <w:t xml:space="preserve">Большая часть мер, которую “Ъ” описывал в понедельник как рассматриваемые в Белом доме, в понедельник же официально оформлена поручениями премьер-министра как предмет для обсуждения. </w:t>
      </w:r>
      <w:r w:rsidRPr="00A44206">
        <w:rPr>
          <w:b/>
        </w:rPr>
        <w:t>Андрей Белоусов</w:t>
      </w:r>
      <w:r>
        <w:t xml:space="preserve"> в понедельник добавил к ним несколько новых, дополнительно подтве</w:t>
      </w:r>
      <w:r w:rsidRPr="00A44206">
        <w:rPr>
          <w:b/>
        </w:rPr>
        <w:t>ржд</w:t>
      </w:r>
      <w:r>
        <w:t xml:space="preserve">ающих не самый стандартный подход правительства к решению по крайней мере экономических проблем, связанных с коронавирусом. Так, первый вице-премьер заявил об опасности для РФ </w:t>
      </w:r>
      <w:r w:rsidR="00A44206">
        <w:t>«</w:t>
      </w:r>
      <w:r>
        <w:t>накачки спроса</w:t>
      </w:r>
      <w:r w:rsidR="00A44206">
        <w:t>»</w:t>
      </w:r>
      <w:r>
        <w:t xml:space="preserve"> в экономике: </w:t>
      </w:r>
      <w:r w:rsidR="00A44206">
        <w:t>«</w:t>
      </w:r>
      <w:r>
        <w:t>Рынки пока не стабилизированы, и мы можем получить вместо стабилизации обратный девальвационный эффект, резкое ослабление курса рубля с негативными социальными последствиями</w:t>
      </w:r>
      <w:r w:rsidR="00A44206">
        <w:t>»</w:t>
      </w:r>
      <w:r>
        <w:t>. В основе экономических мер — поддержка населения и уязвимых секторов экономики.</w:t>
      </w:r>
    </w:p>
    <w:p w14:paraId="40472931" w14:textId="77777777" w:rsidR="00525BB2" w:rsidRDefault="00525BB2" w:rsidP="00A44206">
      <w:pPr>
        <w:jc w:val="both"/>
      </w:pPr>
      <w:r>
        <w:t>Так, Белый дом предлагает ввести понятие форс-мажора в госзакупках и части операций возврата валютной выручки при экспортных операциях.</w:t>
      </w:r>
    </w:p>
    <w:p w14:paraId="050425C7" w14:textId="77777777" w:rsidR="00525BB2" w:rsidRDefault="00525BB2" w:rsidP="00A44206">
      <w:pPr>
        <w:jc w:val="both"/>
      </w:pPr>
      <w:r>
        <w:t>Предполагается (как краткосрочная мера) поддержка, в том числе кредитная, товаропроводящей сети — для подержания необходимого объема товаров в рознице.</w:t>
      </w:r>
    </w:p>
    <w:p w14:paraId="0B2A0921" w14:textId="16549EEE" w:rsidR="00525BB2" w:rsidRDefault="00525BB2" w:rsidP="00A44206">
      <w:pPr>
        <w:jc w:val="both"/>
      </w:pPr>
      <w:r>
        <w:t xml:space="preserve">Премьер-министр настаивает на упрощении импорта, временной отмене ограничений для торговой логистики и создании на таможне </w:t>
      </w:r>
      <w:r w:rsidR="00A44206">
        <w:t>«</w:t>
      </w:r>
      <w:r>
        <w:t>зеленого коридора</w:t>
      </w:r>
      <w:r w:rsidR="00A44206">
        <w:t>»</w:t>
      </w:r>
      <w:r>
        <w:t xml:space="preserve"> для востребованных товаров.</w:t>
      </w:r>
    </w:p>
    <w:p w14:paraId="66ACF58D" w14:textId="77777777" w:rsidR="00525BB2" w:rsidRDefault="00525BB2" w:rsidP="00A44206">
      <w:pPr>
        <w:jc w:val="both"/>
      </w:pPr>
      <w:r>
        <w:t>На прошлой неделе в рамках правительственной комиссии по повышению устойчивости экономики определены несколько групп отраслей, уязвимых в текущей ситуации, по которым проводится мониторинг. Это кроме ритейла (в том числе аптечного) авиакомпании (</w:t>
      </w:r>
      <w:r w:rsidRPr="00A44206">
        <w:rPr>
          <w:b/>
        </w:rPr>
        <w:t>Минтранс</w:t>
      </w:r>
      <w:r>
        <w:t xml:space="preserve"> анализирует объемы их убытков), туризм, автоперевозки и строительная отрасль: потенциально они могут достаточно быстро ощутить влияние заболеваемости, проблем с логистикой и оттока мигрантов из РФ. Отметим, пока Белый дом никак не относится к альтернативным идеям, в том числе разрабатываемым в Госдуме. Так, в понедельник замглавы единороссов Андрей Исаев заявил о возможности быстрой доработки законопроектов, позволяющих фиксировать цены на медизделия и группы лекарств — эти меры, видимо не скоординированные с Белым домом, могут стать опасным прецедентом и причиной сбоев на фармрынке.</w:t>
      </w:r>
    </w:p>
    <w:p w14:paraId="145515C4" w14:textId="77777777" w:rsidR="00525BB2" w:rsidRDefault="00525BB2" w:rsidP="00A44206">
      <w:pPr>
        <w:jc w:val="both"/>
      </w:pPr>
      <w:r>
        <w:t>Влияние коронавируса на экономику Китая убедительнее нулевой ставки ФРС</w:t>
      </w:r>
    </w:p>
    <w:p w14:paraId="1F30B721" w14:textId="77777777" w:rsidR="00525BB2" w:rsidRDefault="00525BB2" w:rsidP="00A44206">
      <w:pPr>
        <w:jc w:val="both"/>
      </w:pPr>
      <w:r>
        <w:t>Еще одна мера быстрого реагирования — поддержка потребления в домохозяйствах, столкнувшихся с потерей дохода из-за карантинных ограничений, проблем с занятостью и бизнесом. Похоже, что здесь правительство не намерено делать принципиальное различие между наемными служащими, самозанятыми и владельцами малого бизнеса — так, в экстренном порядке меняется схема оплаты больничных — с авансовыми выплатами по ним каждые пять дней их действия.</w:t>
      </w:r>
    </w:p>
    <w:p w14:paraId="2AEE25EF" w14:textId="77777777" w:rsidR="00525BB2" w:rsidRDefault="00525BB2" w:rsidP="00A44206">
      <w:pPr>
        <w:jc w:val="both"/>
      </w:pPr>
      <w:r>
        <w:t>Пока план Белого дома достаточно недорог — в рамках бюджета на 2020 год правительство предполагает использовать резерв расходов в 300 млрд руб. (порядка 0,25% ВВП) — это несравнимо с предполагаемыми объемами стимулирования роста в большинстве экономик.</w:t>
      </w:r>
    </w:p>
    <w:p w14:paraId="0D321D77" w14:textId="7BBAE32B" w:rsidR="00525BB2" w:rsidRDefault="00525BB2" w:rsidP="00A44206">
      <w:pPr>
        <w:jc w:val="both"/>
      </w:pPr>
      <w:r>
        <w:lastRenderedPageBreak/>
        <w:t xml:space="preserve">Впрочем, пакет может быть существенно больше: сейчас исполнительная власть по образцу кризиса 2008 года актуализует список </w:t>
      </w:r>
      <w:r w:rsidR="00A44206">
        <w:t>«</w:t>
      </w:r>
      <w:r>
        <w:t>системообразующих</w:t>
      </w:r>
      <w:r w:rsidR="00A44206">
        <w:t>»</w:t>
      </w:r>
      <w:r>
        <w:t xml:space="preserve"> компаний, проблемы которых, в том числе через госгарантии по кредитам, предполагается, как и 12 лет назад, решать в </w:t>
      </w:r>
      <w:r w:rsidR="00A44206">
        <w:t>«</w:t>
      </w:r>
      <w:r>
        <w:t>ручном</w:t>
      </w:r>
      <w:r w:rsidR="00A44206">
        <w:t>»</w:t>
      </w:r>
      <w:r>
        <w:t xml:space="preserve"> режиме.</w:t>
      </w:r>
    </w:p>
    <w:p w14:paraId="462FB41F" w14:textId="77777777" w:rsidR="00A44206" w:rsidRDefault="00525BB2" w:rsidP="00A44206">
      <w:pPr>
        <w:jc w:val="both"/>
      </w:pPr>
      <w:hyperlink r:id="rId8" w:history="1">
        <w:r w:rsidRPr="00685B1F">
          <w:rPr>
            <w:rStyle w:val="a9"/>
          </w:rPr>
          <w:t>https://www.kommersant.ru/doc/4291157</w:t>
        </w:r>
      </w:hyperlink>
    </w:p>
    <w:p w14:paraId="3F59D65E" w14:textId="64525910" w:rsidR="003A25EC" w:rsidRDefault="003A25EC" w:rsidP="00A44206">
      <w:pPr>
        <w:pStyle w:val="3"/>
        <w:jc w:val="both"/>
        <w:rPr>
          <w:rFonts w:ascii="Times New Roman" w:hAnsi="Times New Roman"/>
          <w:sz w:val="24"/>
          <w:szCs w:val="24"/>
        </w:rPr>
      </w:pPr>
      <w:bookmarkStart w:id="4" w:name="_Toc35333660"/>
      <w:r w:rsidRPr="00534E11">
        <w:rPr>
          <w:rFonts w:ascii="Times New Roman" w:hAnsi="Times New Roman"/>
          <w:sz w:val="24"/>
          <w:szCs w:val="24"/>
        </w:rPr>
        <w:t xml:space="preserve">РБК; МАРИЯ КОКОРЕВА; 2020.17.03; ЭКСПЕРТЫ ОЦЕНИЛИ ПОТЕРИ АВИАКОМПАНИЙ ОТ ЗАПРЕТА ПОЛЕТОВ ЗА РУБЕЖ; РОССИЙСКИЕ АВИАКОМПАНИИ В СЛУЧАЕ ЗАКРЫТИЯ ВСЕХ МЕЖДУНАРОДНЫХ НАПРАВЛЕНИЙ МОГУТ ПОТЕРЯТЬ 360 МЛРД РУБ. ВЫРУЧКИ, ПОДСЧИТАЛИ АНАЛИТИКИ BAIN. ЭТО СОПОСТАВИМО С ВЫРУЧКОЙ </w:t>
      </w:r>
      <w:r w:rsidR="00A44206">
        <w:rPr>
          <w:rFonts w:ascii="Times New Roman" w:hAnsi="Times New Roman"/>
          <w:sz w:val="24"/>
          <w:szCs w:val="24"/>
        </w:rPr>
        <w:t>«</w:t>
      </w:r>
      <w:r w:rsidRPr="00A44206">
        <w:rPr>
          <w:rFonts w:ascii="Times New Roman" w:hAnsi="Times New Roman"/>
          <w:sz w:val="24"/>
          <w:szCs w:val="24"/>
        </w:rPr>
        <w:t>АЭРОФЛОТ</w:t>
      </w:r>
      <w:r w:rsidRPr="00534E11">
        <w:rPr>
          <w:rFonts w:ascii="Times New Roman" w:hAnsi="Times New Roman"/>
          <w:sz w:val="24"/>
          <w:szCs w:val="24"/>
        </w:rPr>
        <w:t>А</w:t>
      </w:r>
      <w:r w:rsidR="00A44206">
        <w:rPr>
          <w:rFonts w:ascii="Times New Roman" w:hAnsi="Times New Roman"/>
          <w:sz w:val="24"/>
          <w:szCs w:val="24"/>
        </w:rPr>
        <w:t>»</w:t>
      </w:r>
      <w:r w:rsidRPr="00534E11">
        <w:rPr>
          <w:rFonts w:ascii="Times New Roman" w:hAnsi="Times New Roman"/>
          <w:sz w:val="24"/>
          <w:szCs w:val="24"/>
        </w:rPr>
        <w:t xml:space="preserve"> ОТ ПОЛЕТОВ ЗА РУБЕЖ ЗА ВЕСЬ 2019 ГОД</w:t>
      </w:r>
      <w:bookmarkEnd w:id="4"/>
    </w:p>
    <w:p w14:paraId="7481B09B" w14:textId="77777777" w:rsidR="003A25EC" w:rsidRDefault="003A25EC" w:rsidP="00A44206">
      <w:pPr>
        <w:jc w:val="both"/>
      </w:pPr>
      <w:r>
        <w:t>Возможное закрытие международного сообщения из-за пандемии коронавируса COVID-19 для российских авиакомпаний может привести к сокращению их прямой выручки на 360 млрд руб. до осени 2020 года, подсчитали для РБК эксперты консалтинговой компании Bain &amp; Company.</w:t>
      </w:r>
    </w:p>
    <w:p w14:paraId="2E61300F" w14:textId="1FBE0746" w:rsidR="003A25EC" w:rsidRDefault="003A25EC" w:rsidP="00A44206">
      <w:pPr>
        <w:jc w:val="both"/>
      </w:pPr>
      <w:r>
        <w:t>За основу расчетов они брали объем перевозок по десяти крупнейшим российским авиакомпаниям (</w:t>
      </w:r>
      <w:r w:rsidR="00A44206">
        <w:t>«</w:t>
      </w:r>
      <w:r w:rsidRPr="00A44206">
        <w:rPr>
          <w:b/>
        </w:rPr>
        <w:t>Аэрофлот</w:t>
      </w:r>
      <w:r w:rsidR="00A44206">
        <w:t>»</w:t>
      </w:r>
      <w:r>
        <w:t xml:space="preserve">, S7, </w:t>
      </w:r>
      <w:r w:rsidR="00A44206">
        <w:t>«</w:t>
      </w:r>
      <w:r>
        <w:t>Россия</w:t>
      </w:r>
      <w:r w:rsidR="00A44206">
        <w:t>»</w:t>
      </w:r>
      <w:r>
        <w:t xml:space="preserve">, </w:t>
      </w:r>
      <w:r w:rsidR="00A44206">
        <w:t>«</w:t>
      </w:r>
      <w:r>
        <w:t>Победа</w:t>
      </w:r>
      <w:r w:rsidR="00A44206">
        <w:t>»</w:t>
      </w:r>
      <w:r>
        <w:t xml:space="preserve">, </w:t>
      </w:r>
      <w:r w:rsidR="00A44206">
        <w:t>«</w:t>
      </w:r>
      <w:r>
        <w:t>Уральские авиалинии</w:t>
      </w:r>
      <w:r w:rsidR="00A44206">
        <w:t>»</w:t>
      </w:r>
      <w:r>
        <w:t xml:space="preserve">, Utair, Nord Wind, Azur Air, PegasFly и NordStar) на международных рейсах с апреля и до конца декабря 2019 года, а также средний уровень дохода от международных перевозок на кресло-километр. </w:t>
      </w:r>
      <w:r w:rsidR="00A44206">
        <w:t>«</w:t>
      </w:r>
      <w:r>
        <w:t>Данный сценарий (закрытие всех международных рейсов. — РБК) приведет к значительным убыткам для российских авиакомпаний, так как международные линии обычно являются источником прибыли и позволяют покрыть убытки, которые авиакомпании несут на внутренних линиях</w:t>
      </w:r>
      <w:r w:rsidR="00A44206">
        <w:t>»</w:t>
      </w:r>
      <w:r>
        <w:t>, — пояснил эксперт авиационной практики Bain &amp; Company Сергей Зайцев.</w:t>
      </w:r>
    </w:p>
    <w:p w14:paraId="617D6BC4" w14:textId="77777777" w:rsidR="003A25EC" w:rsidRDefault="003A25EC" w:rsidP="00A44206">
      <w:pPr>
        <w:jc w:val="both"/>
      </w:pPr>
      <w:r>
        <w:t>В случае полной приостановки выполнения рейсов за рубеж авиакомпании не будут нести переменные расходы (их размер изменяется в зависимости от объема предоставленных услуг и товаров), которые обычно составляют около 40–50% от всех расходов: это керосин, аэропортовые сборы, обслуживание пассажиров, поэтому общие прямые убытки могут быть на уровне 180–215 млрд руб., говорит Зайцев.</w:t>
      </w:r>
    </w:p>
    <w:p w14:paraId="239C2083" w14:textId="77777777" w:rsidR="003A25EC" w:rsidRDefault="003A25EC" w:rsidP="00A44206">
      <w:pPr>
        <w:jc w:val="both"/>
      </w:pPr>
      <w:r>
        <w:t>Но прекращение международных рейсов приводит к потере трансферных пассажиров внутри страны в зависимости от масштабов сети каждой компании. Дополнительный убыток от этого может составить 5–20% выручки, добавляет эксперт Bain. Например, часть пассажиров, летевших на рейсе Москва — Верона, могли начать свою поездку в Санкт-Петербурге или Саратове, указывает он. В результате общие убытки авиакомпаний могут достичь 190–260 млрд руб., подсчитал Зайцев.</w:t>
      </w:r>
    </w:p>
    <w:p w14:paraId="3798010E" w14:textId="77777777" w:rsidR="003A25EC" w:rsidRDefault="003A25EC" w:rsidP="00A44206">
      <w:pPr>
        <w:jc w:val="both"/>
      </w:pPr>
      <w:r>
        <w:t>Куда уже нельзя летать российским авиакомпаниям</w:t>
      </w:r>
    </w:p>
    <w:p w14:paraId="5D6D4A27" w14:textId="77777777" w:rsidR="003A25EC" w:rsidRDefault="003A25EC" w:rsidP="00A44206">
      <w:pPr>
        <w:jc w:val="both"/>
      </w:pPr>
      <w:r>
        <w:t>Сейчас в России из-за распространения эпидемии коронавируса действует ограничение на полеты в Китай, Южную Корею, Иран, а также во все страны Евросоюза, Норвегию и Швейцарию. Запрет на полеты в европейские страны, кроме их столиц, начал действовать с понедельника, 16 марта, так как Всемирная организация здоровья (ВОЗ) назвала Европу эпицентром пандемии этого вируса. А уже вечером 16 марта глава Еврокомиссии Урсула фон дер Ляйен предложила главам стран ЕС на месяц закрыть въезд на свою территорию. К тому же несколько стран, включая Узбекистан, еще раньше закрыли границы для иностранцев, а, например, Израиль ввел обязательный двухнедельный карантин для туристов.</w:t>
      </w:r>
    </w:p>
    <w:p w14:paraId="44C2B2BA" w14:textId="2BB89CBE" w:rsidR="003A25EC" w:rsidRDefault="00A44206" w:rsidP="00A44206">
      <w:pPr>
        <w:jc w:val="both"/>
      </w:pPr>
      <w:r>
        <w:t>«</w:t>
      </w:r>
      <w:r w:rsidR="003A25EC">
        <w:t>Международного авиасообщения у нас уже почти не осталось.&lt;...&gt; Такого, чтобы страны закрывали авиасообщение между друг другом, еще не было</w:t>
      </w:r>
      <w:r>
        <w:t>»</w:t>
      </w:r>
      <w:r w:rsidR="003A25EC">
        <w:t xml:space="preserve">, — заявила в интервью Forbes председатель совета директоров S7 Татьяна Филева. По ее словам, в S7 прорабатывается самый жесткий сценарий под названием </w:t>
      </w:r>
      <w:r>
        <w:t>«</w:t>
      </w:r>
      <w:r w:rsidR="003A25EC">
        <w:t>Ж</w:t>
      </w:r>
      <w:r>
        <w:t>»</w:t>
      </w:r>
      <w:r w:rsidR="003A25EC">
        <w:t xml:space="preserve">, который предполагает, что будет </w:t>
      </w:r>
      <w:r>
        <w:t>«</w:t>
      </w:r>
      <w:r w:rsidR="003A25EC">
        <w:t>полностью закрыта вся международка</w:t>
      </w:r>
      <w:r>
        <w:t>»</w:t>
      </w:r>
      <w:r w:rsidR="003A25EC">
        <w:t xml:space="preserve">, а внутри страны произойдет падение </w:t>
      </w:r>
      <w:r w:rsidR="003A25EC">
        <w:lastRenderedPageBreak/>
        <w:t xml:space="preserve">спроса, которое характеризуется снижением тарифа на билеты до 10%. Но этот сценарий </w:t>
      </w:r>
      <w:r>
        <w:t>«</w:t>
      </w:r>
      <w:r w:rsidR="003A25EC">
        <w:t>крайне маловероятен</w:t>
      </w:r>
      <w:r>
        <w:t>»</w:t>
      </w:r>
      <w:r w:rsidR="003A25EC">
        <w:t>, считает она.</w:t>
      </w:r>
    </w:p>
    <w:p w14:paraId="7C4F6D5F" w14:textId="77777777" w:rsidR="003A25EC" w:rsidRDefault="003A25EC" w:rsidP="00A44206">
      <w:pPr>
        <w:jc w:val="both"/>
      </w:pPr>
      <w:r>
        <w:t xml:space="preserve">РБК направил запрос в пресс-службу </w:t>
      </w:r>
      <w:r w:rsidRPr="00A44206">
        <w:rPr>
          <w:b/>
        </w:rPr>
        <w:t>Минтранс</w:t>
      </w:r>
      <w:r>
        <w:t>а и в оперативный штаб с вопросом о том, возможно ли ограничение полетов на всех международных направлениях.</w:t>
      </w:r>
    </w:p>
    <w:p w14:paraId="0E23D39F" w14:textId="1708726D" w:rsidR="003A25EC" w:rsidRDefault="003A25EC" w:rsidP="00A44206">
      <w:pPr>
        <w:jc w:val="both"/>
      </w:pPr>
      <w:r>
        <w:t xml:space="preserve">Выручка </w:t>
      </w:r>
      <w:r w:rsidR="00A44206">
        <w:t>«</w:t>
      </w:r>
      <w:r w:rsidRPr="00A44206">
        <w:rPr>
          <w:b/>
        </w:rPr>
        <w:t>Аэрофлот</w:t>
      </w:r>
      <w:r>
        <w:t>а</w:t>
      </w:r>
      <w:r w:rsidR="00A44206">
        <w:t>»</w:t>
      </w:r>
      <w:r>
        <w:t xml:space="preserve"> от международных перевозок в 2019 году составила 322,4 млрд руб., или 57,87% от общей выручки компании от регулярных пассажирских перевозок. Почти половина этой суммы (145,9 млрд руб.) — выручка от полетов в Европу и обратно. У S7, которая занимает второе место среди крупнейший российских авиакомпаний, 35% выручки приходится на иностранные рейсы. </w:t>
      </w:r>
      <w:r w:rsidR="00A44206">
        <w:t>«</w:t>
      </w:r>
      <w:r>
        <w:t>Авиакомпания будет нести большие потери</w:t>
      </w:r>
      <w:r w:rsidR="00A44206">
        <w:t>»</w:t>
      </w:r>
      <w:r>
        <w:t>, — отметила Филева, не назвав размер ожидаемых потерь.</w:t>
      </w:r>
    </w:p>
    <w:p w14:paraId="0F7A22DA" w14:textId="794DB432" w:rsidR="003A25EC" w:rsidRDefault="003A25EC" w:rsidP="00A44206">
      <w:pPr>
        <w:jc w:val="both"/>
      </w:pPr>
      <w:r>
        <w:t xml:space="preserve">Официально правительство, </w:t>
      </w:r>
      <w:r w:rsidRPr="00A44206">
        <w:rPr>
          <w:b/>
        </w:rPr>
        <w:t>Минтранс</w:t>
      </w:r>
      <w:r>
        <w:t xml:space="preserve"> и сами авиакомпании не называли убытки от закрытия направлений. РБК направил запросы в </w:t>
      </w:r>
      <w:r w:rsidR="00A44206">
        <w:t>«</w:t>
      </w:r>
      <w:r w:rsidRPr="00A44206">
        <w:rPr>
          <w:b/>
        </w:rPr>
        <w:t>Аэрофлот</w:t>
      </w:r>
      <w:r w:rsidR="00A44206">
        <w:t>»</w:t>
      </w:r>
      <w:r>
        <w:t xml:space="preserve">, S7, </w:t>
      </w:r>
      <w:r w:rsidR="00A44206">
        <w:t>«</w:t>
      </w:r>
      <w:r>
        <w:t>Уральские авиалинии</w:t>
      </w:r>
      <w:r w:rsidR="00A44206">
        <w:t>»</w:t>
      </w:r>
      <w:r>
        <w:t xml:space="preserve"> и Utair.</w:t>
      </w:r>
    </w:p>
    <w:p w14:paraId="5B97BF7D" w14:textId="77777777" w:rsidR="003A25EC" w:rsidRDefault="003A25EC" w:rsidP="00A44206">
      <w:pPr>
        <w:jc w:val="both"/>
      </w:pPr>
      <w:r>
        <w:t>Как компании могут справиться с кризисом</w:t>
      </w:r>
    </w:p>
    <w:p w14:paraId="679A0463" w14:textId="1465D7E2" w:rsidR="003A25EC" w:rsidRDefault="003A25EC" w:rsidP="00A44206">
      <w:pPr>
        <w:jc w:val="both"/>
      </w:pPr>
      <w:r>
        <w:t xml:space="preserve">Распределить освободившиеся самолеты по другим направлениям. </w:t>
      </w:r>
      <w:r w:rsidR="00A44206">
        <w:t>«</w:t>
      </w:r>
      <w:r>
        <w:t>Мы сейчас в основном работаем с расходами и разыгрываем разные сценарии, куда мы можем поставить самолеты. В первую очередь это внутренние рейсы</w:t>
      </w:r>
      <w:r w:rsidR="00A44206">
        <w:t>»</w:t>
      </w:r>
      <w:r>
        <w:t xml:space="preserve">, — отмечает Татьяна Филева. </w:t>
      </w:r>
      <w:r w:rsidR="00A44206">
        <w:t>«</w:t>
      </w:r>
      <w:r>
        <w:t>Но нельзя сказать, что у нас есть выверенный план. Я думаю, его сейчас нет ни у одной авиакомпании. Все следят за действиями друг друга и стараются оперативно реагировать</w:t>
      </w:r>
      <w:r w:rsidR="00A44206">
        <w:t>»</w:t>
      </w:r>
      <w:r>
        <w:t>, — добавила она.</w:t>
      </w:r>
    </w:p>
    <w:p w14:paraId="1AA72BF9" w14:textId="28900926" w:rsidR="003A25EC" w:rsidRDefault="003A25EC" w:rsidP="00A44206">
      <w:pPr>
        <w:jc w:val="both"/>
      </w:pPr>
      <w:r>
        <w:t xml:space="preserve">Сейчас авиакомпании будут искать возможность задействовать освободившиеся самолеты на альтернативных направлениях, соглашается Сергей Зайцев. Но, по его данным, эффективность таких мер в среднесрочной перспективе (до августа-сентября) </w:t>
      </w:r>
      <w:r w:rsidR="00A44206">
        <w:t>«</w:t>
      </w:r>
      <w:r>
        <w:t>крайне ограничена</w:t>
      </w:r>
      <w:r w:rsidR="00A44206">
        <w:t>»</w:t>
      </w:r>
      <w:r>
        <w:t xml:space="preserve"> из-за роста конкуренции и возможного избытка предложения перелетов по стране. Это, в свою очередь, может привести к снижению цен на билеты. Положительно на финансовом результате может сказаться удешевление керосина, подчеркивает эксперт Bain.</w:t>
      </w:r>
    </w:p>
    <w:p w14:paraId="1A4EB96A" w14:textId="0C0EBACA" w:rsidR="003A25EC" w:rsidRDefault="003A25EC" w:rsidP="00A44206">
      <w:pPr>
        <w:jc w:val="both"/>
      </w:pPr>
      <w:r>
        <w:t xml:space="preserve">Заместитель исполнительного директора Ассоциации эксплуатантов воздушного транспорта (АЭВТ, объединяет крупнейшие российские авиакомпании, кроме </w:t>
      </w:r>
      <w:r w:rsidR="00A44206">
        <w:t>«</w:t>
      </w:r>
      <w:r w:rsidRPr="00A44206">
        <w:rPr>
          <w:b/>
        </w:rPr>
        <w:t>Аэрофлот</w:t>
      </w:r>
      <w:r>
        <w:t>а</w:t>
      </w:r>
      <w:r w:rsidR="00A44206">
        <w:t>»</w:t>
      </w:r>
      <w:r>
        <w:t>) Борис Шокуров сказал РБК, что перевозчики для сокращения издержек при аренде самолетов будут вести переговоры с лизинговыми компаниями о снижении лизинговой ставки, а также о сдвиге поставок новых самолетов на более поздний срок.</w:t>
      </w:r>
    </w:p>
    <w:p w14:paraId="592BD5B2" w14:textId="4244E7ED" w:rsidR="003A25EC" w:rsidRDefault="003A25EC" w:rsidP="00A44206">
      <w:pPr>
        <w:jc w:val="both"/>
      </w:pPr>
      <w:r>
        <w:t xml:space="preserve">Президент </w:t>
      </w:r>
      <w:r w:rsidR="00A44206">
        <w:t>«</w:t>
      </w:r>
      <w:r>
        <w:t>Utair — Пассажирские авиалинии</w:t>
      </w:r>
      <w:r w:rsidR="00A44206">
        <w:t>»</w:t>
      </w:r>
      <w:r>
        <w:t xml:space="preserve"> Павел Пермяков ранее передавал РБК через пресс-службу, что одна из мер поддержки отрасли — снижение НДС при полетах из регионов в Москву в течение всего 2020 года. Сейчас НДС на полеты в Москву и Московскую область (Жуковский) составляет 10%, для полетов в обход столицы налог был обнулен в апреле 2019 года.</w:t>
      </w:r>
    </w:p>
    <w:p w14:paraId="01B204BB" w14:textId="77777777" w:rsidR="003A25EC" w:rsidRDefault="003A25EC" w:rsidP="00A44206">
      <w:pPr>
        <w:jc w:val="both"/>
      </w:pPr>
      <w:r>
        <w:t xml:space="preserve">В понедельник, 16 марта, премьер </w:t>
      </w:r>
      <w:r w:rsidRPr="00A44206">
        <w:rPr>
          <w:b/>
        </w:rPr>
        <w:t>Михаил Мишустин</w:t>
      </w:r>
      <w:r>
        <w:t xml:space="preserve"> заявил, что для туристической и авиационной отраслей будет действовать отсрочка по взысканию налогов. Кроме того, власти сформируют антикризисный фонд на 300 млрд руб. для всех сфер экономики, включая авиакомпании.</w:t>
      </w:r>
    </w:p>
    <w:p w14:paraId="256C1F1A" w14:textId="3B7DBAF6" w:rsidR="003A25EC" w:rsidRDefault="003A25EC" w:rsidP="00A44206">
      <w:pPr>
        <w:jc w:val="both"/>
      </w:pPr>
      <w:r>
        <w:t xml:space="preserve">Государство должно предлагать механизмы поддержки авиакомпаний, признает Филева. Но она напоминает, что до сих пор перевозчики не получили компенсаций ни за резкий рост цен на топливо в 2018 году, ни за прекращение полетов в Грузию летом 2019 года, несмотря на поручения президента Владимира </w:t>
      </w:r>
      <w:r w:rsidRPr="00A44206">
        <w:rPr>
          <w:b/>
        </w:rPr>
        <w:t>Путин</w:t>
      </w:r>
      <w:r>
        <w:t xml:space="preserve">а. </w:t>
      </w:r>
      <w:r w:rsidR="00A44206">
        <w:t>«</w:t>
      </w:r>
      <w:r>
        <w:t>Никаких возмещений не было. Поэтому мы уже ни на что не надеемся</w:t>
      </w:r>
      <w:r w:rsidR="00A44206">
        <w:t>»</w:t>
      </w:r>
      <w:r>
        <w:t>, — заключает она.</w:t>
      </w:r>
    </w:p>
    <w:p w14:paraId="3FF1DF85" w14:textId="77777777" w:rsidR="003A25EC" w:rsidRDefault="003A25EC" w:rsidP="00A44206">
      <w:pPr>
        <w:jc w:val="both"/>
      </w:pPr>
      <w:r>
        <w:t>Первой в мире авиакомпанией, приостановившей полеты из-за коронавируса, стала латвийская AirBaltic. Об этом она объявила в субботу, 14 марта. Компания выполняла около 450 рейсов в неделю из своего основного хаба в Риге и около 50 рейсов в неделю из Таллина. Ранее, 5 марта, в том числе из-за распространения вируса, обанкротился британский лоукостер Flybe.</w:t>
      </w:r>
    </w:p>
    <w:p w14:paraId="3D18CF34" w14:textId="77777777" w:rsidR="003A25EC" w:rsidRDefault="00612FD5" w:rsidP="00A44206">
      <w:pPr>
        <w:jc w:val="both"/>
      </w:pPr>
      <w:hyperlink r:id="rId9" w:history="1">
        <w:r w:rsidR="003A25EC" w:rsidRPr="00685B1F">
          <w:rPr>
            <w:rStyle w:val="a9"/>
          </w:rPr>
          <w:t>https://www.rbc.ru/business/17/03/2020/5e6f46bf9a794768acd7f0d8?from=from_main</w:t>
        </w:r>
      </w:hyperlink>
    </w:p>
    <w:p w14:paraId="7BD1C837" w14:textId="77777777" w:rsidR="003A25EC" w:rsidRDefault="003A25EC" w:rsidP="00A44206">
      <w:pPr>
        <w:jc w:val="both"/>
      </w:pPr>
      <w:r>
        <w:t>На ту же тему:</w:t>
      </w:r>
    </w:p>
    <w:p w14:paraId="39FAED60" w14:textId="77777777" w:rsidR="003A25EC" w:rsidRDefault="00612FD5" w:rsidP="00A44206">
      <w:pPr>
        <w:jc w:val="both"/>
      </w:pPr>
      <w:hyperlink r:id="rId10" w:history="1">
        <w:r w:rsidR="003A25EC" w:rsidRPr="00685B1F">
          <w:rPr>
            <w:rStyle w:val="a9"/>
          </w:rPr>
          <w:t>https://www.gazeta.ru/business/2020/03/16/13007653.shtml</w:t>
        </w:r>
      </w:hyperlink>
    </w:p>
    <w:p w14:paraId="00D2258D" w14:textId="2C9ABAF2" w:rsidR="00612FD5" w:rsidRPr="00865F68" w:rsidRDefault="00612FD5" w:rsidP="00A44206">
      <w:pPr>
        <w:pStyle w:val="3"/>
        <w:jc w:val="both"/>
        <w:rPr>
          <w:rFonts w:ascii="Times New Roman" w:hAnsi="Times New Roman"/>
          <w:sz w:val="24"/>
          <w:szCs w:val="24"/>
        </w:rPr>
      </w:pPr>
      <w:bookmarkStart w:id="5" w:name="_Toc35333661"/>
      <w:r w:rsidRPr="00865F68">
        <w:rPr>
          <w:rFonts w:ascii="Times New Roman" w:hAnsi="Times New Roman"/>
          <w:sz w:val="24"/>
          <w:szCs w:val="24"/>
        </w:rPr>
        <w:t xml:space="preserve">РОССИЙСКАЯ ГАЗЕТА - ФЕДЕРАЛЬНЫЙ ВЫПУСК; ЕВГЕНИЙ ГАЙВА; 2020.17.03; ГРОЗА ПРЯМО ПО КУРСУ; АВИАКОМПАНИИ ПОПАЛИ В </w:t>
      </w:r>
      <w:r w:rsidR="00A44206">
        <w:rPr>
          <w:rFonts w:ascii="Times New Roman" w:hAnsi="Times New Roman"/>
          <w:sz w:val="24"/>
          <w:szCs w:val="24"/>
        </w:rPr>
        <w:t>«</w:t>
      </w:r>
      <w:r w:rsidRPr="00865F68">
        <w:rPr>
          <w:rFonts w:ascii="Times New Roman" w:hAnsi="Times New Roman"/>
          <w:sz w:val="24"/>
          <w:szCs w:val="24"/>
        </w:rPr>
        <w:t>ИДЕАЛЬНЫЙ ШТОРМ</w:t>
      </w:r>
      <w:r w:rsidR="00A44206">
        <w:rPr>
          <w:rFonts w:ascii="Times New Roman" w:hAnsi="Times New Roman"/>
          <w:sz w:val="24"/>
          <w:szCs w:val="24"/>
        </w:rPr>
        <w:t>»</w:t>
      </w:r>
      <w:bookmarkEnd w:id="5"/>
    </w:p>
    <w:p w14:paraId="18F74C12" w14:textId="77777777" w:rsidR="00612FD5" w:rsidRDefault="00612FD5" w:rsidP="00A44206">
      <w:pPr>
        <w:jc w:val="both"/>
      </w:pPr>
      <w:r>
        <w:t>Накануне Россия ограничила авиасообщение со странами Евросоюза, Швейцарией и Норвегией, ранее эти же меры введены в отношении Китая, Южной Кореи, Ирана. Авиакомпании сокращают полеты и по другим зарубежным направлениям, так как страны вводят запрет на въезд. Но это полбеды.</w:t>
      </w:r>
    </w:p>
    <w:p w14:paraId="622E0AB5" w14:textId="000A3F4C" w:rsidR="00612FD5" w:rsidRDefault="00612FD5" w:rsidP="00A44206">
      <w:pPr>
        <w:jc w:val="both"/>
      </w:pPr>
      <w:r>
        <w:t xml:space="preserve">Большинство расходов авиаперевозчиков привязаны к курсу валют - техническое обслуживание, зарплата пилотам. Да и рынок топлива также международный. Поэтому в этом году рынок может столкнуться с </w:t>
      </w:r>
      <w:r w:rsidR="00A44206">
        <w:t>«</w:t>
      </w:r>
      <w:r>
        <w:t>идеальным штормом</w:t>
      </w:r>
      <w:r w:rsidR="00A44206">
        <w:t>»</w:t>
      </w:r>
      <w:r>
        <w:t>, говорит главный эксперт Института экономики транспорта и транспортной политики НИУ ВШЭ Федор Борисов.</w:t>
      </w:r>
    </w:p>
    <w:p w14:paraId="1B5DA1A1" w14:textId="77777777" w:rsidR="00612FD5" w:rsidRDefault="00612FD5" w:rsidP="00A44206">
      <w:pPr>
        <w:jc w:val="both"/>
      </w:pPr>
      <w:r>
        <w:t>В предыдущие годы отрасль увеличивала валовые показатели роста двухзначными темпами. Но зарабатывать авиаперевозчикам удавалось в основном на международных направлениях. Внутренние же были убыточны, а рост на внутренних перевозках в существенной мере был достигнут за счет очень дешевых авиабилетов, говорит Борисов.</w:t>
      </w:r>
    </w:p>
    <w:p w14:paraId="720E4D71" w14:textId="6989D25F" w:rsidR="00612FD5" w:rsidRDefault="00A44206" w:rsidP="00A44206">
      <w:pPr>
        <w:jc w:val="both"/>
      </w:pPr>
      <w:r>
        <w:t>«</w:t>
      </w:r>
      <w:r w:rsidR="00612FD5">
        <w:t>С очень высокой степенью вероятности в третьем квартале этого года мы будем наблюдать банкротство российских авиаперевозчиков. К сожалению, уже есть европейские прецеденты</w:t>
      </w:r>
      <w:r>
        <w:t>»</w:t>
      </w:r>
      <w:r w:rsidR="00612FD5">
        <w:t xml:space="preserve">, - сказал </w:t>
      </w:r>
      <w:r>
        <w:t>«</w:t>
      </w:r>
      <w:r w:rsidR="00612FD5">
        <w:t>Российской газете</w:t>
      </w:r>
      <w:r>
        <w:t>»</w:t>
      </w:r>
      <w:r w:rsidR="00612FD5">
        <w:t xml:space="preserve"> глава аналитической службы агентства </w:t>
      </w:r>
      <w:r>
        <w:t>«</w:t>
      </w:r>
      <w:r w:rsidR="00612FD5">
        <w:t>АвиаПорт</w:t>
      </w:r>
      <w:r>
        <w:t>»</w:t>
      </w:r>
      <w:r w:rsidR="00612FD5">
        <w:t xml:space="preserve"> Олег Пантелеев. Если же ограничения на авиасообщение затронут популярные места заграничного отдыха россиян, кому-то придется остановить полеты уже во втором квартале, полагает он.</w:t>
      </w:r>
    </w:p>
    <w:p w14:paraId="29BDCB7B" w14:textId="77777777" w:rsidR="00612FD5" w:rsidRDefault="00612FD5" w:rsidP="00A44206">
      <w:pPr>
        <w:jc w:val="both"/>
      </w:pPr>
      <w:r>
        <w:t>Российские авиакомпании будут вынуждены перебросить воздушные суда на внутренние линии, так как парк не должен простаивать, отмечают эксперты. Авиакомпании уже наперебой предлагают пассажирам перелеты внутри страны на выгодных условиях. Но большого спроса нет.</w:t>
      </w:r>
    </w:p>
    <w:p w14:paraId="71340905" w14:textId="77777777" w:rsidR="00612FD5" w:rsidRDefault="00612FD5" w:rsidP="00A44206">
      <w:pPr>
        <w:jc w:val="both"/>
      </w:pPr>
      <w:r>
        <w:t>Надежда на господдержку. Правительство уже объявило о выделении из резервного фонда 300 миллиардов рублей. Как считают эксперты, в том числе и для поддержки отрасли авиаперевозок. Кроме того, объявлено об отсрочке уплаты налогов для авиакомпаний и туристской отрасли.</w:t>
      </w:r>
    </w:p>
    <w:p w14:paraId="744AEEC3" w14:textId="77777777" w:rsidR="00612FD5" w:rsidRDefault="00612FD5" w:rsidP="00A44206">
      <w:pPr>
        <w:jc w:val="both"/>
      </w:pPr>
      <w:r>
        <w:t>Ранее Банк России объявил о пакете регуляторных послаблений для банков, прежде всего чтобы помочь авиакомпаниям и туристической отрасли с наименьшими потерями пережить эпидемию коронавируса. Банкам будет проще пойти на реструктуризацию кредитов транспортным и туристическим компаниям, пострадавшим от коронавирусной инфекции. Реструктуризация или просрочка по долгу, допущенная этими компаниями, не потребует от банков дополнительного регуляторного капитала.</w:t>
      </w:r>
    </w:p>
    <w:p w14:paraId="79B6A90B" w14:textId="77777777" w:rsidR="00612FD5" w:rsidRDefault="00612FD5" w:rsidP="00A44206">
      <w:pPr>
        <w:jc w:val="both"/>
      </w:pPr>
      <w:r>
        <w:t>После тяжелого периода рост в авиации продолжится, уверены эксперты. Хотя отложенный спрос восстановится не скоро.</w:t>
      </w:r>
    </w:p>
    <w:p w14:paraId="6F801516" w14:textId="77777777" w:rsidR="00612FD5" w:rsidRDefault="00612FD5" w:rsidP="00A44206">
      <w:pPr>
        <w:jc w:val="both"/>
      </w:pPr>
      <w:hyperlink r:id="rId11" w:history="1">
        <w:r w:rsidRPr="00685B1F">
          <w:rPr>
            <w:rStyle w:val="a9"/>
          </w:rPr>
          <w:t>https://rg.ru/2020/03/16/kak-situaciia-v-mire-otrazitsia-na-aviakompaniiah.html</w:t>
        </w:r>
      </w:hyperlink>
    </w:p>
    <w:p w14:paraId="0B3F7BD9" w14:textId="77777777" w:rsidR="00792788" w:rsidRDefault="00D45F5E" w:rsidP="00A44206">
      <w:pPr>
        <w:pStyle w:val="3"/>
        <w:jc w:val="both"/>
        <w:rPr>
          <w:rFonts w:ascii="Times New Roman" w:hAnsi="Times New Roman"/>
          <w:sz w:val="24"/>
          <w:szCs w:val="24"/>
        </w:rPr>
      </w:pPr>
      <w:bookmarkStart w:id="6" w:name="_Toc35333662"/>
      <w:r w:rsidRPr="00D45F5E">
        <w:rPr>
          <w:rFonts w:ascii="Times New Roman" w:hAnsi="Times New Roman"/>
          <w:sz w:val="24"/>
          <w:szCs w:val="24"/>
        </w:rPr>
        <w:t xml:space="preserve">РБК; СВЕТЛАНА БУРМИСТРОВА; 2020.17.03; ВЛАСТИ ПРЕДЛОЖИЛИ ВВЕСТИ КВОТЫ НА ВЫВОЗ УГЛЯ НА ВОСТОК; </w:t>
      </w:r>
      <w:r w:rsidRPr="00A44206">
        <w:rPr>
          <w:rFonts w:ascii="Times New Roman" w:hAnsi="Times New Roman"/>
          <w:sz w:val="24"/>
          <w:szCs w:val="24"/>
        </w:rPr>
        <w:t>МИНТРАНС</w:t>
      </w:r>
      <w:r w:rsidRPr="00D45F5E">
        <w:rPr>
          <w:rFonts w:ascii="Times New Roman" w:hAnsi="Times New Roman"/>
          <w:sz w:val="24"/>
          <w:szCs w:val="24"/>
        </w:rPr>
        <w:t xml:space="preserve"> И МИНЭНЕРГО ПРЕДЛОЖИЛИ ВВЕСТИ КВОТЫ НА ПЕРЕВОЗКУ УГЛЯ, ЧТОБЫ ПЕРЕРАСПРЕДЕЛИТЬ МЕЖДУ КОМПАНИЯМИ МОЩНОСТИ БАМА И ТРАНССИБА. УГОЛЬ БУДУТ ВОЗИТЬ В ПОСЛЕДНЮЮ ОЧЕРЕДЬ И ПРИ УСЛОВИИ АНАЛОГИЧНЫХ ПО ОБЪЕМУ ПОСТАВОК В ЕВРОПУ</w:t>
      </w:r>
      <w:bookmarkEnd w:id="6"/>
    </w:p>
    <w:p w14:paraId="28DB6F1B" w14:textId="77777777" w:rsidR="00792788" w:rsidRDefault="00D45F5E" w:rsidP="00A44206">
      <w:pPr>
        <w:jc w:val="both"/>
      </w:pPr>
      <w:r w:rsidRPr="00A44206">
        <w:rPr>
          <w:b/>
        </w:rPr>
        <w:t>Минтранс</w:t>
      </w:r>
      <w:r>
        <w:t xml:space="preserve"> и Минэнерго разработали проект методики по распределению доступа к перевозке грузов железнодорожным транспортом в условиях ограниченных пропускных </w:t>
      </w:r>
      <w:r>
        <w:lastRenderedPageBreak/>
        <w:t>способностей инфраструктуры. К методике подготовлено приложение, определяющее принципы, на которых будут приниматься грузы компаний для экспорта в восточном направлении. Речь идет о погрузке со станций Западно-Сибирской железной дороги, где сосредоточены основные центры добычи угля в России.</w:t>
      </w:r>
    </w:p>
    <w:p w14:paraId="5550CED5" w14:textId="77777777" w:rsidR="00792788" w:rsidRDefault="00D45F5E" w:rsidP="00A44206">
      <w:pPr>
        <w:jc w:val="both"/>
      </w:pPr>
      <w:r>
        <w:t xml:space="preserve">Оба документа есть в распоряжении РБК, их подлинность подтвердил источник, близкий к Совету потребителей по вопросам деятельности </w:t>
      </w:r>
      <w:r w:rsidRPr="00A44206">
        <w:rPr>
          <w:b/>
        </w:rPr>
        <w:t>РЖД</w:t>
      </w:r>
      <w:r>
        <w:t>, где планируют обсудить эту методику во вторник, 17 марта.</w:t>
      </w:r>
    </w:p>
    <w:p w14:paraId="7996BD0D" w14:textId="77777777" w:rsidR="00792788" w:rsidRDefault="00D45F5E" w:rsidP="00A44206">
      <w:pPr>
        <w:jc w:val="both"/>
      </w:pPr>
      <w:r>
        <w:t xml:space="preserve">Какие квоты предложили </w:t>
      </w:r>
      <w:r w:rsidRPr="00A44206">
        <w:rPr>
          <w:b/>
        </w:rPr>
        <w:t>Минтранс</w:t>
      </w:r>
      <w:r>
        <w:t xml:space="preserve"> и Минэнерго</w:t>
      </w:r>
    </w:p>
    <w:p w14:paraId="1153FB55" w14:textId="181BB260" w:rsidR="00D45F5E" w:rsidRDefault="00D45F5E" w:rsidP="00A44206">
      <w:pPr>
        <w:jc w:val="both"/>
      </w:pPr>
      <w:r w:rsidRPr="00A44206">
        <w:rPr>
          <w:b/>
        </w:rPr>
        <w:t>Минтранс</w:t>
      </w:r>
      <w:r>
        <w:t xml:space="preserve"> предлагает отдать приоритет в перевозке в восточном направлении социально значимым грузам, снаряжению для тушения пожаров, а также воинским и специальным грузам, а также грузам для госнужд. Следом за ними, по логике ведомства, должны ехать грузы, требующие высокой скорости и надежности доставки, в том числе контейнерные поезда, несырьевые грузы, нефть, сжиженный газ, газовый конденсат, зерно и продовольственные товары и только затем — уголь на экспорт. Об этом говорится в проекте методики, разработанном </w:t>
      </w:r>
      <w:r w:rsidRPr="00A44206">
        <w:rPr>
          <w:b/>
        </w:rPr>
        <w:t>Минтранс</w:t>
      </w:r>
      <w:r>
        <w:t>ом.</w:t>
      </w:r>
    </w:p>
    <w:p w14:paraId="5DDD9490" w14:textId="5D257D5F" w:rsidR="00D45F5E" w:rsidRDefault="00D45F5E" w:rsidP="00A44206">
      <w:pPr>
        <w:jc w:val="both"/>
      </w:pPr>
      <w:r>
        <w:t xml:space="preserve">Уголь составляет более 75% всех грузов, перевозимых по Западно-Сибирской железной дороге, но он относится к социальным грузам, перевозимым по сниженным тарифам. </w:t>
      </w:r>
      <w:r w:rsidR="00A44206">
        <w:t>«</w:t>
      </w:r>
      <w:r>
        <w:t xml:space="preserve">Конечно, у нас 44% грузооборота — это угольщики, но эти 44% дают всего 20% дохода </w:t>
      </w:r>
      <w:r w:rsidRPr="00A44206">
        <w:rPr>
          <w:b/>
        </w:rPr>
        <w:t>РЖД</w:t>
      </w:r>
      <w:r>
        <w:t>. Остальной же доход формируется за счет других грузов</w:t>
      </w:r>
      <w:r w:rsidR="00A44206">
        <w:t>»</w:t>
      </w:r>
      <w:r>
        <w:t xml:space="preserve">, — говорил гендиректор компании Олег Белозеров в октябре 2019 года в интервью </w:t>
      </w:r>
      <w:r w:rsidR="00A44206">
        <w:t>«</w:t>
      </w:r>
      <w:r>
        <w:t>Коммерсанту</w:t>
      </w:r>
      <w:r w:rsidR="00A44206">
        <w:t>»</w:t>
      </w:r>
      <w:r>
        <w:t>.</w:t>
      </w:r>
    </w:p>
    <w:p w14:paraId="18994A5B" w14:textId="77777777" w:rsidR="00D45F5E" w:rsidRDefault="00D45F5E" w:rsidP="00A44206">
      <w:pPr>
        <w:jc w:val="both"/>
      </w:pPr>
      <w:r>
        <w:t xml:space="preserve">Минэнерго в приложении к проекту </w:t>
      </w:r>
      <w:r w:rsidRPr="00A44206">
        <w:rPr>
          <w:b/>
        </w:rPr>
        <w:t>Минтранс</w:t>
      </w:r>
      <w:r>
        <w:t xml:space="preserve">а предлагает ввести квоты на вывоз угля в восточном направлении, исходя из принципа равномерности и пропорциональности отгрузкам в западном направлении, где спрос и цены на уголь ниже, чем на востоке. Подход Минэнерго базируется на техническом плане </w:t>
      </w:r>
      <w:r w:rsidRPr="00A44206">
        <w:rPr>
          <w:b/>
        </w:rPr>
        <w:t>РЖД</w:t>
      </w:r>
      <w:r>
        <w:t xml:space="preserve"> по отгрузке угля со станций Западно-Сибирской железной дороги в направлении портов и пограничных переходов Дальнего Востока, который монополия должна будет готовить на год вперед, но уточнять поквартально и помесячно.</w:t>
      </w:r>
    </w:p>
    <w:p w14:paraId="4BC64A11" w14:textId="77777777" w:rsidR="00D45F5E" w:rsidRDefault="00D45F5E" w:rsidP="00A44206">
      <w:pPr>
        <w:jc w:val="both"/>
      </w:pPr>
      <w:r>
        <w:t>Планирование отгрузок Минэнерго предлагает осуществлять в два этапа: сначала согласовывать только половину заявок (50%) на погрузку угля, а оставшиеся заявки от компаний принимать пропорционально их отгрузкам в направлении портов Балтики, Арктики и Азово-Черноморского бассейна.</w:t>
      </w:r>
    </w:p>
    <w:p w14:paraId="6A3FD27F" w14:textId="77777777" w:rsidR="00792788" w:rsidRDefault="00D45F5E" w:rsidP="00A44206">
      <w:pPr>
        <w:jc w:val="both"/>
      </w:pPr>
      <w:r>
        <w:t>Минэнерго также предусмотрело возможность переуступки объемов квот на перевозку, но только между юридическими лицами, входящими в одну группу лиц с грузоотправителями. По итогам каждого месяца контролирующие органы должны проверять исполнение планов погрузки угля, чтобы в случае неравномерного распределения квот компенсировать грузоотправителям невывезенные объемы в будущем.</w:t>
      </w:r>
    </w:p>
    <w:p w14:paraId="6CF35DB8" w14:textId="625A2EBE" w:rsidR="00792788" w:rsidRDefault="00A44206" w:rsidP="00A44206">
      <w:pPr>
        <w:jc w:val="both"/>
      </w:pPr>
      <w:r>
        <w:t>«</w:t>
      </w:r>
      <w:r w:rsidR="00D45F5E" w:rsidRPr="00A44206">
        <w:rPr>
          <w:b/>
        </w:rPr>
        <w:t>Минтранс</w:t>
      </w:r>
      <w:r w:rsidR="00D45F5E">
        <w:t xml:space="preserve"> совместно с Минэнерго и </w:t>
      </w:r>
      <w:r w:rsidR="00D45F5E" w:rsidRPr="00A44206">
        <w:rPr>
          <w:b/>
        </w:rPr>
        <w:t>РЖД</w:t>
      </w:r>
      <w:r w:rsidR="00D45F5E">
        <w:t xml:space="preserve"> разрабатывает проект методики распределения доступа к услуге перевозки грузов железнодорожным транспортом в условиях ограниченных пропускных способностей. Методика направлена на распределение пропускных способностей для всех грузов, перевозимых в восточном направлении</w:t>
      </w:r>
      <w:r>
        <w:t>»</w:t>
      </w:r>
      <w:r w:rsidR="00D45F5E">
        <w:t xml:space="preserve">, — сообщили РБК в пресс-службе </w:t>
      </w:r>
      <w:r w:rsidR="00D45F5E" w:rsidRPr="00A44206">
        <w:rPr>
          <w:b/>
        </w:rPr>
        <w:t>Минтранс</w:t>
      </w:r>
      <w:r w:rsidR="00D45F5E">
        <w:t>а.</w:t>
      </w:r>
    </w:p>
    <w:p w14:paraId="144798FB" w14:textId="6F40EADD" w:rsidR="00792788" w:rsidRDefault="00D45F5E" w:rsidP="00A44206">
      <w:pPr>
        <w:jc w:val="both"/>
      </w:pPr>
      <w:r>
        <w:t xml:space="preserve">Представители Минэнерго, </w:t>
      </w:r>
      <w:r w:rsidRPr="00A44206">
        <w:rPr>
          <w:b/>
        </w:rPr>
        <w:t>РЖД</w:t>
      </w:r>
      <w:r>
        <w:t xml:space="preserve">, а также крупных производителей угля (СУЭК, </w:t>
      </w:r>
      <w:r w:rsidR="00A44206">
        <w:t>«</w:t>
      </w:r>
      <w:r>
        <w:t>Мечел</w:t>
      </w:r>
      <w:r w:rsidR="00A44206">
        <w:t>»</w:t>
      </w:r>
      <w:r>
        <w:t xml:space="preserve">, </w:t>
      </w:r>
      <w:r w:rsidR="00A44206">
        <w:t>«</w:t>
      </w:r>
      <w:r>
        <w:t>Кузбассразрезуголь</w:t>
      </w:r>
      <w:r w:rsidR="00A44206">
        <w:t>»</w:t>
      </w:r>
      <w:r>
        <w:t xml:space="preserve">, </w:t>
      </w:r>
      <w:r w:rsidR="00A44206">
        <w:t>«</w:t>
      </w:r>
      <w:r>
        <w:t>СДС-Уголь</w:t>
      </w:r>
      <w:r w:rsidR="00A44206">
        <w:t>»</w:t>
      </w:r>
      <w:r>
        <w:t>) отказались от комментариев.</w:t>
      </w:r>
    </w:p>
    <w:p w14:paraId="23A1AE3B" w14:textId="77777777" w:rsidR="00792788" w:rsidRDefault="00D45F5E" w:rsidP="00A44206">
      <w:pPr>
        <w:jc w:val="both"/>
      </w:pPr>
      <w:r>
        <w:t>Как методика отразится на угольных компаниях</w:t>
      </w:r>
    </w:p>
    <w:p w14:paraId="53641D13" w14:textId="63EF4453" w:rsidR="00792788" w:rsidRDefault="00A44206" w:rsidP="00A44206">
      <w:pPr>
        <w:jc w:val="both"/>
      </w:pPr>
      <w:r>
        <w:t>«</w:t>
      </w:r>
      <w:r w:rsidR="00D45F5E">
        <w:t>Введение квот на провоз грузов в восточном направлении не лучший ответ на сложные внешнеэкономические вызовы на сырьевых рынках</w:t>
      </w:r>
      <w:r>
        <w:t>»</w:t>
      </w:r>
      <w:r w:rsidR="00D45F5E">
        <w:t xml:space="preserve">, — заявил РБК представитель Федеральной антимонопольной службы (ФАС). По его мнению, сейчас хороший момент для </w:t>
      </w:r>
      <w:r w:rsidR="00D45F5E" w:rsidRPr="00A44206">
        <w:rPr>
          <w:b/>
        </w:rPr>
        <w:t>РЖД</w:t>
      </w:r>
      <w:r w:rsidR="00D45F5E">
        <w:t xml:space="preserve"> применить скидки на менее загруженных направлениях и выполнить обязательства по объемам грузоперевозок, принятые в долгосрочной программе развития и долгосрочной тарифной модели компании.</w:t>
      </w:r>
    </w:p>
    <w:p w14:paraId="4CF03B4E" w14:textId="77777777" w:rsidR="00792788" w:rsidRDefault="00D45F5E" w:rsidP="00A44206">
      <w:pPr>
        <w:jc w:val="both"/>
      </w:pPr>
      <w:r>
        <w:lastRenderedPageBreak/>
        <w:t xml:space="preserve">Методика, подготовленная </w:t>
      </w:r>
      <w:r w:rsidRPr="00A44206">
        <w:rPr>
          <w:b/>
        </w:rPr>
        <w:t>Минтранс</w:t>
      </w:r>
      <w:r>
        <w:t xml:space="preserve">ом и Минэнерго, — это первый подход к регулированию доступа на инфраструктуру конкретных направлений, отметил председатель экспертного совета Института исследования проблем железнодорожного транспорта Павел Иванкин. По его словам, само название методики противоречит действующему порядку недискриминационного доступа к инфраструктуре общего пользования. Но в то же время эта методика позволит в условиях дефицита инфраструктуры обеспечить вывоз грузов через Восточный полигон, добавил он. Методика планирования частично дублирует систему действующего планирования </w:t>
      </w:r>
      <w:r w:rsidRPr="00A44206">
        <w:rPr>
          <w:b/>
        </w:rPr>
        <w:t>РЖД</w:t>
      </w:r>
      <w:r>
        <w:t>, но при этом включение в цепочку Минэнерго позволит сделать этот процесс более прозрачным, считает эксперт.</w:t>
      </w:r>
    </w:p>
    <w:p w14:paraId="5F2E75F6" w14:textId="77777777" w:rsidR="00792788" w:rsidRDefault="00D45F5E" w:rsidP="00A44206">
      <w:pPr>
        <w:jc w:val="both"/>
      </w:pPr>
      <w:r>
        <w:t>Источник, близкий к одному из грузоотправителей, сказал РБК, что введение таких квот грозит сокращением доли экспорта небольшим угольщикам и производителям коксующегося угля, которые почти не поставляют его в Европу: получается, что они смогут рассчитывать на перевозку лишь 50% объемов угля.</w:t>
      </w:r>
    </w:p>
    <w:p w14:paraId="308236EB" w14:textId="013A1286" w:rsidR="00792788" w:rsidRDefault="00D45F5E" w:rsidP="00A44206">
      <w:pPr>
        <w:jc w:val="both"/>
      </w:pPr>
      <w:r>
        <w:t xml:space="preserve">В августе 2018 года на заседании комиссии по вопросам стратегии развития топливно-энергетического комплекса </w:t>
      </w:r>
      <w:r w:rsidRPr="00A44206">
        <w:rPr>
          <w:b/>
        </w:rPr>
        <w:t>Владимир Путин</w:t>
      </w:r>
      <w:r>
        <w:t xml:space="preserve"> призвал расширить присутствие России на мировом угольном рынке, удвоив объем поставок в восточном направлении к 2025 году и доведя его до 200 млн т. Он вернулся к этому вопросу в декабре 2019 года, подчеркнув, что спрос на уголь в Европе снижается. </w:t>
      </w:r>
      <w:r w:rsidR="00A44206">
        <w:t>«</w:t>
      </w:r>
      <w:r>
        <w:t>Мы видим изменения на рынке угля в Европе. Нам нужно обеспечить развитие Восточного полигона, и мы тоже — в том числе, возможно, и из ФНБ — будем это делать</w:t>
      </w:r>
      <w:r w:rsidR="00A44206">
        <w:t>»</w:t>
      </w:r>
      <w:r>
        <w:t>, — заявил он.</w:t>
      </w:r>
    </w:p>
    <w:p w14:paraId="1E3472EC" w14:textId="77777777" w:rsidR="00792788" w:rsidRDefault="00D45F5E" w:rsidP="00A44206">
      <w:pPr>
        <w:jc w:val="both"/>
      </w:pPr>
      <w:r>
        <w:t xml:space="preserve">Дефицит провозных мощностей в восточном направлении остается одной из главных проблем </w:t>
      </w:r>
      <w:r w:rsidRPr="00A44206">
        <w:rPr>
          <w:b/>
        </w:rPr>
        <w:t>РЖД</w:t>
      </w:r>
      <w:r>
        <w:t xml:space="preserve">, сдерживающих рост погрузки, поскольку в Азии находятся рынки сбыта металлов, удобрений, угля и зерна. </w:t>
      </w:r>
      <w:r w:rsidRPr="00A44206">
        <w:rPr>
          <w:b/>
        </w:rPr>
        <w:t>РЖД</w:t>
      </w:r>
      <w:r>
        <w:t xml:space="preserve"> еще в 2013 году взялись за программу модернизации и расшивки узких мест БАМа и Транссиба стоимостью 562,4 млрд руб., однако сроки ее постоянно сдвигаются. Угольщики давно жалуются на то, что компания согласовывает максимум 50% заявок по отправке угля в этом направлении, предлагая также скидки на доставку грузов в порты юга и северо-запада. Но цены на уголь в Европе значительно ниже, чем в Азии, поэтому компании не считают такие скидки достойной заменой.</w:t>
      </w:r>
    </w:p>
    <w:p w14:paraId="4DA6BFC6" w14:textId="0E81A21A" w:rsidR="002D2EFB" w:rsidRDefault="00612FD5" w:rsidP="00A44206">
      <w:pPr>
        <w:jc w:val="both"/>
      </w:pPr>
      <w:hyperlink r:id="rId12" w:history="1">
        <w:r w:rsidR="00D45F5E" w:rsidRPr="00685B1F">
          <w:rPr>
            <w:rStyle w:val="a9"/>
          </w:rPr>
          <w:t>https://www.rbc.ru/business/17/03/2020/5e6f819b9a79478bc755fcc5?from=newsfeed</w:t>
        </w:r>
      </w:hyperlink>
    </w:p>
    <w:p w14:paraId="77C37794" w14:textId="79B9005D" w:rsidR="00D45F5E" w:rsidRDefault="00D45F5E" w:rsidP="00A44206">
      <w:pPr>
        <w:jc w:val="both"/>
      </w:pPr>
      <w:r>
        <w:t>На ту же тему:</w:t>
      </w:r>
    </w:p>
    <w:p w14:paraId="494FE533" w14:textId="509B602D" w:rsidR="00D45F5E" w:rsidRDefault="00612FD5" w:rsidP="00A44206">
      <w:pPr>
        <w:jc w:val="both"/>
      </w:pPr>
      <w:hyperlink r:id="rId13" w:history="1">
        <w:r w:rsidR="00D45F5E" w:rsidRPr="00685B1F">
          <w:rPr>
            <w:rStyle w:val="a9"/>
          </w:rPr>
          <w:t>https://www.vedomosti.ru/business/news/2020/03/17/825381-perevozku</w:t>
        </w:r>
      </w:hyperlink>
    </w:p>
    <w:p w14:paraId="23193251" w14:textId="77777777" w:rsidR="00D45F5E" w:rsidRPr="008A024D" w:rsidRDefault="00D45F5E" w:rsidP="00A44206">
      <w:pPr>
        <w:jc w:val="both"/>
      </w:pPr>
      <w:r>
        <w:br w:type="page"/>
      </w:r>
    </w:p>
    <w:p w14:paraId="17502439" w14:textId="77777777" w:rsidR="00DD1472" w:rsidRPr="00DD1472" w:rsidRDefault="00DD1472" w:rsidP="00A44206">
      <w:pPr>
        <w:pStyle w:val="3"/>
        <w:jc w:val="both"/>
        <w:rPr>
          <w:rFonts w:ascii="Times New Roman" w:hAnsi="Times New Roman"/>
          <w:sz w:val="24"/>
          <w:szCs w:val="24"/>
        </w:rPr>
      </w:pPr>
      <w:bookmarkStart w:id="7" w:name="_Toc35333663"/>
      <w:r w:rsidRPr="00DD1472">
        <w:rPr>
          <w:rFonts w:ascii="Times New Roman" w:hAnsi="Times New Roman"/>
          <w:sz w:val="24"/>
          <w:szCs w:val="24"/>
        </w:rPr>
        <w:t xml:space="preserve">КОММЕРСАНТЪ; НАТАЛЬЯ СКОРЛЫГИНА; 2020.17.03; ЖЕЛЕЗНЫЕ ДОРОГИ СТИМУЛИРУЮТ РОСТ ПЕРЕВОЗОК; ОАО </w:t>
      </w:r>
      <w:r w:rsidRPr="00A44206">
        <w:rPr>
          <w:rFonts w:ascii="Times New Roman" w:hAnsi="Times New Roman"/>
          <w:sz w:val="24"/>
          <w:szCs w:val="24"/>
        </w:rPr>
        <w:t>РЖД</w:t>
      </w:r>
      <w:r w:rsidRPr="00DD1472">
        <w:rPr>
          <w:rFonts w:ascii="Times New Roman" w:hAnsi="Times New Roman"/>
          <w:sz w:val="24"/>
          <w:szCs w:val="24"/>
        </w:rPr>
        <w:t xml:space="preserve"> ДАЕТ СКИДКИ НА ЭКСПОРТНЫЙ УГОЛЬ</w:t>
      </w:r>
      <w:bookmarkEnd w:id="7"/>
    </w:p>
    <w:p w14:paraId="1FEF042C" w14:textId="77777777" w:rsidR="00792788" w:rsidRDefault="00DD1472" w:rsidP="00A44206">
      <w:pPr>
        <w:jc w:val="both"/>
      </w:pPr>
      <w:r>
        <w:t xml:space="preserve">Несмотря на закрытие границ и сокращение наземного пассажирского сообщения между странами, ОАО </w:t>
      </w:r>
      <w:r w:rsidRPr="00A44206">
        <w:rPr>
          <w:b/>
        </w:rPr>
        <w:t>РЖД</w:t>
      </w:r>
      <w:r>
        <w:t xml:space="preserve"> продолжает стимулировать экспорт грузов. Монополия приняла решение возобновить недавно истекшую скидку на перевозку экспортного энергетического угля на порты Юга, причем увеличила ее до максимально возможного размера. До этого такое же решение было принято в отношении портов Северо-Запада. Между тем у российских операторов постепенно налаживаются поставки грузов из Китая железной дорогой, и в отрасли оптимистично смотрят на конкурентные перспективы в обстановке распространения коронавируса в силу меньшего числа людей (на тонну груза), которые задействованы в железнодорожных перевозках относительно автомобильных.</w:t>
      </w:r>
    </w:p>
    <w:p w14:paraId="56E3155E" w14:textId="5579B89D" w:rsidR="00792788" w:rsidRDefault="00DD1472" w:rsidP="00A44206">
      <w:pPr>
        <w:jc w:val="both"/>
      </w:pPr>
      <w:r>
        <w:t xml:space="preserve">ОАО </w:t>
      </w:r>
      <w:r w:rsidRPr="00A44206">
        <w:rPr>
          <w:b/>
        </w:rPr>
        <w:t>РЖД</w:t>
      </w:r>
      <w:r>
        <w:t xml:space="preserve"> сообщило о том, что с 17 марта вводит максимальную скидку (12,8%) на перевозку экспортного энергетического угля в направлении портов Азово-Черноморского бассейна (АЧБ). Такое решение приняло правление монополии, </w:t>
      </w:r>
      <w:r w:rsidR="00A44206">
        <w:t>«</w:t>
      </w:r>
      <w:r>
        <w:t>учитывая неблагоприятную ценовую конъюнктуру и в целях повышения конкурентоспособности поставок российского каменного угля на мировые рынки</w:t>
      </w:r>
      <w:r w:rsidR="00A44206">
        <w:t>»</w:t>
      </w:r>
      <w:r>
        <w:t>.</w:t>
      </w:r>
    </w:p>
    <w:p w14:paraId="4385116A" w14:textId="2F7FDA36" w:rsidR="00DD1472" w:rsidRDefault="00DD1472" w:rsidP="00A44206">
      <w:pPr>
        <w:jc w:val="both"/>
      </w:pPr>
      <w:r>
        <w:t xml:space="preserve">Скидка, которая будет действовать до конца года, предоставляется при расстоянии перевозки свыше 3 тыс. км. Монополия не исключает возможности ее продления на 2021 год, говорится в сообщении ОАО </w:t>
      </w:r>
      <w:r w:rsidRPr="00A44206">
        <w:rPr>
          <w:b/>
        </w:rPr>
        <w:t>РЖД</w:t>
      </w:r>
      <w:r>
        <w:t>.</w:t>
      </w:r>
    </w:p>
    <w:p w14:paraId="00EE014C" w14:textId="77777777" w:rsidR="00792788" w:rsidRDefault="00DD1472" w:rsidP="00A44206">
      <w:pPr>
        <w:jc w:val="both"/>
      </w:pPr>
      <w:r>
        <w:t>Таким образом, скидка на этом направлении, которая исходно была введена с июля 2019 года и истекла в конце года, теперь возобновлена, и даже в большем объеме — ранее она составляла 7,41% и лишь нивелировала экспортную надбавку.</w:t>
      </w:r>
    </w:p>
    <w:p w14:paraId="360A2AD9" w14:textId="2064D977" w:rsidR="00792788" w:rsidRDefault="00DD1472" w:rsidP="00A44206">
      <w:pPr>
        <w:jc w:val="both"/>
      </w:pPr>
      <w:r>
        <w:t xml:space="preserve">При этом данная скидка не требует закрепления объемов перевозок гарантийными обязательствами – как и предоставленная с 1 марта аналогичная скидка в направлении российских портов Северо-Запада и в Китай через Казахстан. Как сообщал “Ъ”, на порты скидка в 12,8% предоставляется при расстоянии перевозки свыше 3 тыс. км., на Китай через Казахстан — в 25% при расстоянии перевозки до 3 тыс. км и в 12,8% — свыше 3 тыс. км. (см. </w:t>
      </w:r>
      <w:r w:rsidR="00A44206">
        <w:t>«</w:t>
      </w:r>
      <w:r>
        <w:t>Ъ-Онлайн</w:t>
      </w:r>
      <w:r w:rsidR="00A44206">
        <w:t>»</w:t>
      </w:r>
      <w:r>
        <w:t xml:space="preserve"> от 3 марта). Также правление ОАО </w:t>
      </w:r>
      <w:r w:rsidRPr="00A44206">
        <w:rPr>
          <w:b/>
        </w:rPr>
        <w:t>РЖД</w:t>
      </w:r>
      <w:r>
        <w:t xml:space="preserve"> постановило ввести скидку в 50% на транзитные перевозки фосфоритов из Казахстана на Украину, а также возврат вагонов из-под выгрузки. Она будет действовать до конца года.</w:t>
      </w:r>
    </w:p>
    <w:p w14:paraId="27A02E2F" w14:textId="45B46EC4" w:rsidR="00DD1472" w:rsidRDefault="00DD1472" w:rsidP="00A44206">
      <w:pPr>
        <w:jc w:val="both"/>
      </w:pPr>
      <w:r>
        <w:t>Грузовое сообщение с сопредельными странами, в отличие от пассажирского, пока не приостанавливается.</w:t>
      </w:r>
    </w:p>
    <w:p w14:paraId="7B143DD8" w14:textId="4187E3D4" w:rsidR="00792788" w:rsidRDefault="00DD1472" w:rsidP="00A44206">
      <w:pPr>
        <w:jc w:val="both"/>
      </w:pPr>
      <w:r>
        <w:t xml:space="preserve">За исключением сбоя, вызванного сначала публикацией, а потом отменой телеграммы о прекращении грузового сообщения с Китаем (см. </w:t>
      </w:r>
      <w:r w:rsidR="00A44206">
        <w:t>«</w:t>
      </w:r>
      <w:r>
        <w:t>Ъ-Онлайн</w:t>
      </w:r>
      <w:r w:rsidR="00A44206">
        <w:t>»</w:t>
      </w:r>
      <w:r>
        <w:t xml:space="preserve"> от 30 января), оно продолжается. </w:t>
      </w:r>
      <w:r w:rsidR="00A44206">
        <w:t>«</w:t>
      </w:r>
      <w:r>
        <w:t>В феврале отправка импортных поездов из Китая в Россию и Европу была перенесена на более поздние даты,— рассказал “Ъ” директор Rail Cargo Logistics-RUS Александр Баскаков. — Совсем недавно после этого перерыва — 5 марта — у нас отправился первый поезд из Нанкина в Ворсино, 9 марта он пересек погранпереход Эрлянь-Замын-Ууд. Судя по текущей ситуации, Китай скоро полноценно восстановит отправки грузов железнодорожным транспортом</w:t>
      </w:r>
      <w:r w:rsidR="00A44206">
        <w:t>»</w:t>
      </w:r>
      <w:r>
        <w:t xml:space="preserve">. В компании ожидают в апреле выхода импорта на уровень прошлого года. </w:t>
      </w:r>
      <w:r w:rsidR="00A44206">
        <w:t>«</w:t>
      </w:r>
      <w:r>
        <w:t>Кроме того, активно поехал экспорт в Китай, этот бизнес пока практически не затронут эпидемией</w:t>
      </w:r>
      <w:r w:rsidR="00A44206">
        <w:t>»</w:t>
      </w:r>
      <w:r>
        <w:t>,— добавляет господин Баскаков.</w:t>
      </w:r>
    </w:p>
    <w:p w14:paraId="1AA738C2" w14:textId="3A43CD07" w:rsidR="00DD1472" w:rsidRDefault="00DD1472" w:rsidP="00A44206">
      <w:pPr>
        <w:jc w:val="both"/>
      </w:pPr>
      <w:r>
        <w:t xml:space="preserve">Он отмечает повышенный интерес участников внешнеэкономической деятельности к железнодорожным доставкам из Европы. </w:t>
      </w:r>
      <w:r w:rsidR="00A44206">
        <w:t>«</w:t>
      </w:r>
      <w:r>
        <w:t xml:space="preserve">На фоне усугубляющейся ситуации во многих европейских странах вводятся беспрецедентные меры, в числе которых риск задержания на карантин водителей международных автоперевозчиков сроком до двух недель,— говорит господин Баскаков. — Например, в Италии в категорию риска попали водители из Белоруссии, Украины, стран Прибалтики и др., что увеличивает риск задержки грузов для </w:t>
      </w:r>
      <w:r>
        <w:lastRenderedPageBreak/>
        <w:t>российских импортеров</w:t>
      </w:r>
      <w:r w:rsidR="00A44206">
        <w:t>»</w:t>
      </w:r>
      <w:r>
        <w:t>. Кроме того, добавляет он, на границах локомотивы меняются (один и тот же локомотив не едет, например, из Италии через Австрию, Венгрию, Украину в Россию), что минимизирует риск трансграничной передачи вирусов. Собеседник “Ъ” на рынке отмечает, что потребность железнодорожного грузового транспорта в персонале, непосредственно пересекающем границу, в пересчете на тонну груза существенно ниже, чем у автотранспорта, что также снижает риски, связанные с эпидемией.</w:t>
      </w:r>
    </w:p>
    <w:p w14:paraId="1C392A78" w14:textId="77777777" w:rsidR="00DD1472" w:rsidRDefault="00612FD5" w:rsidP="00A44206">
      <w:pPr>
        <w:jc w:val="both"/>
      </w:pPr>
      <w:hyperlink r:id="rId14" w:history="1">
        <w:r w:rsidR="00DD1472" w:rsidRPr="00685B1F">
          <w:rPr>
            <w:rStyle w:val="a9"/>
          </w:rPr>
          <w:t>https://www.kommersant.ru/doc/4291117</w:t>
        </w:r>
      </w:hyperlink>
    </w:p>
    <w:p w14:paraId="581EF5B7" w14:textId="2E8DD790" w:rsidR="00DD1472" w:rsidRDefault="00DD1472" w:rsidP="00A44206">
      <w:pPr>
        <w:jc w:val="both"/>
      </w:pPr>
      <w:r>
        <w:t>На ту же тему:</w:t>
      </w:r>
    </w:p>
    <w:p w14:paraId="4BDEF61D" w14:textId="77777777" w:rsidR="00792788" w:rsidRDefault="00612FD5" w:rsidP="00A44206">
      <w:pPr>
        <w:jc w:val="both"/>
      </w:pPr>
      <w:hyperlink r:id="rId15" w:history="1">
        <w:r w:rsidR="00DD1472" w:rsidRPr="00685B1F">
          <w:rPr>
            <w:rStyle w:val="a9"/>
          </w:rPr>
          <w:t>https://tass.ru/ekonomika/7995231</w:t>
        </w:r>
      </w:hyperlink>
    </w:p>
    <w:p w14:paraId="75F04F3C" w14:textId="6FE3AE74" w:rsidR="00792788" w:rsidRDefault="00534E11" w:rsidP="00A44206">
      <w:pPr>
        <w:pStyle w:val="3"/>
        <w:jc w:val="both"/>
        <w:rPr>
          <w:rFonts w:ascii="Times New Roman" w:hAnsi="Times New Roman"/>
          <w:sz w:val="24"/>
          <w:szCs w:val="24"/>
        </w:rPr>
      </w:pPr>
      <w:bookmarkStart w:id="8" w:name="_Toc35333664"/>
      <w:r w:rsidRPr="00D45F5E">
        <w:rPr>
          <w:rFonts w:ascii="Times New Roman" w:hAnsi="Times New Roman"/>
          <w:sz w:val="24"/>
          <w:szCs w:val="24"/>
        </w:rPr>
        <w:t xml:space="preserve">ВЕДОМОСТИ; АЛЕКСАНДР ВОРОБЬЕВ; 2020.17.03; </w:t>
      </w:r>
      <w:r w:rsidR="00A44206">
        <w:rPr>
          <w:rFonts w:ascii="Times New Roman" w:hAnsi="Times New Roman"/>
          <w:sz w:val="24"/>
          <w:szCs w:val="24"/>
        </w:rPr>
        <w:t>«</w:t>
      </w:r>
      <w:r w:rsidRPr="00A44206">
        <w:rPr>
          <w:rFonts w:ascii="Times New Roman" w:hAnsi="Times New Roman"/>
          <w:sz w:val="24"/>
          <w:szCs w:val="24"/>
        </w:rPr>
        <w:t>АЭРОФЛОТ</w:t>
      </w:r>
      <w:r w:rsidR="00A44206">
        <w:rPr>
          <w:rFonts w:ascii="Times New Roman" w:hAnsi="Times New Roman"/>
          <w:sz w:val="24"/>
          <w:szCs w:val="24"/>
        </w:rPr>
        <w:t>»</w:t>
      </w:r>
      <w:r w:rsidRPr="00D45F5E">
        <w:rPr>
          <w:rFonts w:ascii="Times New Roman" w:hAnsi="Times New Roman"/>
          <w:sz w:val="24"/>
          <w:szCs w:val="24"/>
        </w:rPr>
        <w:t xml:space="preserve"> И </w:t>
      </w:r>
      <w:r w:rsidR="00A44206">
        <w:rPr>
          <w:rFonts w:ascii="Times New Roman" w:hAnsi="Times New Roman"/>
          <w:sz w:val="24"/>
          <w:szCs w:val="24"/>
        </w:rPr>
        <w:t>«</w:t>
      </w:r>
      <w:r w:rsidRPr="00D45F5E">
        <w:rPr>
          <w:rFonts w:ascii="Times New Roman" w:hAnsi="Times New Roman"/>
          <w:sz w:val="24"/>
          <w:szCs w:val="24"/>
        </w:rPr>
        <w:t>РОСТЕХ</w:t>
      </w:r>
      <w:r w:rsidR="00A44206">
        <w:rPr>
          <w:rFonts w:ascii="Times New Roman" w:hAnsi="Times New Roman"/>
          <w:sz w:val="24"/>
          <w:szCs w:val="24"/>
        </w:rPr>
        <w:t>»</w:t>
      </w:r>
      <w:r w:rsidRPr="00D45F5E">
        <w:rPr>
          <w:rFonts w:ascii="Times New Roman" w:hAnsi="Times New Roman"/>
          <w:sz w:val="24"/>
          <w:szCs w:val="24"/>
        </w:rPr>
        <w:t xml:space="preserve"> МОГУТ ПОССОРИТЬСЯ ИЗ-ЗА ПОРУЧЕНИЯ </w:t>
      </w:r>
      <w:r w:rsidRPr="00A44206">
        <w:rPr>
          <w:rFonts w:ascii="Times New Roman" w:hAnsi="Times New Roman"/>
          <w:sz w:val="24"/>
          <w:szCs w:val="24"/>
        </w:rPr>
        <w:t>ПУТИН</w:t>
      </w:r>
      <w:r w:rsidRPr="00D45F5E">
        <w:rPr>
          <w:rFonts w:ascii="Times New Roman" w:hAnsi="Times New Roman"/>
          <w:sz w:val="24"/>
          <w:szCs w:val="24"/>
        </w:rPr>
        <w:t xml:space="preserve">А; НИКТО ИЗ НИХ НЕ ХОЧЕТ ВЛАДЕТЬ АВИАКОМПАНИЕЙ </w:t>
      </w:r>
      <w:r w:rsidR="00A44206">
        <w:rPr>
          <w:rFonts w:ascii="Times New Roman" w:hAnsi="Times New Roman"/>
          <w:sz w:val="24"/>
          <w:szCs w:val="24"/>
        </w:rPr>
        <w:t>«</w:t>
      </w:r>
      <w:r w:rsidRPr="00D45F5E">
        <w:rPr>
          <w:rFonts w:ascii="Times New Roman" w:hAnsi="Times New Roman"/>
          <w:sz w:val="24"/>
          <w:szCs w:val="24"/>
        </w:rPr>
        <w:t>АВРОРА</w:t>
      </w:r>
      <w:r w:rsidR="00A44206">
        <w:rPr>
          <w:rFonts w:ascii="Times New Roman" w:hAnsi="Times New Roman"/>
          <w:sz w:val="24"/>
          <w:szCs w:val="24"/>
        </w:rPr>
        <w:t>»</w:t>
      </w:r>
      <w:r w:rsidRPr="00D45F5E">
        <w:rPr>
          <w:rFonts w:ascii="Times New Roman" w:hAnsi="Times New Roman"/>
          <w:sz w:val="24"/>
          <w:szCs w:val="24"/>
        </w:rPr>
        <w:t xml:space="preserve"> ДЛЯ РАЗВИТИЯ ПЕРЕВОЗОК НА ДАЛЬНЕМ ВОСТОКЕ</w:t>
      </w:r>
      <w:bookmarkEnd w:id="8"/>
    </w:p>
    <w:p w14:paraId="28385BEC" w14:textId="4412EABE" w:rsidR="00792788" w:rsidRDefault="00534E11" w:rsidP="00A44206">
      <w:pPr>
        <w:jc w:val="both"/>
      </w:pPr>
      <w:r>
        <w:t xml:space="preserve">Президент России </w:t>
      </w:r>
      <w:r w:rsidRPr="00A44206">
        <w:rPr>
          <w:b/>
        </w:rPr>
        <w:t>Владимир Путин</w:t>
      </w:r>
      <w:r>
        <w:t xml:space="preserve"> 14 января поручил правительству внести предложения по созданию авиакомпании, которая на самолетах отечественного производства станет возить пассажиров на Дальнем Востоке. По заданию правительства концепцию развития перевозок на Дальнем Востоке разрабатывает авиакомпания </w:t>
      </w:r>
      <w:r w:rsidR="00A44206">
        <w:t>«</w:t>
      </w:r>
      <w:r>
        <w:t>Аврора</w:t>
      </w:r>
      <w:r w:rsidR="00A44206">
        <w:t>»</w:t>
      </w:r>
      <w:r>
        <w:t xml:space="preserve">, рассказали </w:t>
      </w:r>
      <w:r w:rsidR="00A44206">
        <w:t>«</w:t>
      </w:r>
      <w:r>
        <w:t>Ведомостям</w:t>
      </w:r>
      <w:r w:rsidR="00A44206">
        <w:t>»</w:t>
      </w:r>
      <w:r>
        <w:t xml:space="preserve"> федеральный чиновник и сотрудники трех авиакомпаний. </w:t>
      </w:r>
      <w:r w:rsidR="00A44206">
        <w:t>«</w:t>
      </w:r>
      <w:r>
        <w:t>Авроре</w:t>
      </w:r>
      <w:r w:rsidR="00A44206">
        <w:t>»</w:t>
      </w:r>
      <w:r>
        <w:t xml:space="preserve"> предстоит определить будущий пассажиропоток в регионе с учетом уже летающих в округе авиакомпаний, потребность в самолетах и в бюджетных субсидиях.</w:t>
      </w:r>
    </w:p>
    <w:p w14:paraId="357F06C3" w14:textId="1F77BF78" w:rsidR="00792788" w:rsidRDefault="00A44206" w:rsidP="00A44206">
      <w:pPr>
        <w:jc w:val="both"/>
      </w:pPr>
      <w:r>
        <w:t>«</w:t>
      </w:r>
      <w:r w:rsidR="00534E11">
        <w:t>Аврора</w:t>
      </w:r>
      <w:r>
        <w:t>»</w:t>
      </w:r>
      <w:r w:rsidR="00534E11">
        <w:t xml:space="preserve"> – крупнейший перевозчик в Дальневосточном федеральном округе. В 2019 г. компания перевезла 1,7 млн человек. 51% акций </w:t>
      </w:r>
      <w:r>
        <w:t>«</w:t>
      </w:r>
      <w:r w:rsidR="00534E11">
        <w:t>Авроры</w:t>
      </w:r>
      <w:r>
        <w:t>»</w:t>
      </w:r>
      <w:r w:rsidR="00534E11">
        <w:t xml:space="preserve"> принадлежит </w:t>
      </w:r>
      <w:r>
        <w:t>«</w:t>
      </w:r>
      <w:r w:rsidR="00534E11" w:rsidRPr="00A44206">
        <w:rPr>
          <w:b/>
        </w:rPr>
        <w:t>Аэрофлот</w:t>
      </w:r>
      <w:r w:rsidR="00534E11">
        <w:t>у</w:t>
      </w:r>
      <w:r>
        <w:t>»</w:t>
      </w:r>
      <w:r w:rsidR="00534E11">
        <w:t xml:space="preserve">, 49% – Сахалинской области. Самому </w:t>
      </w:r>
      <w:r>
        <w:t>«</w:t>
      </w:r>
      <w:r w:rsidR="00534E11" w:rsidRPr="00A44206">
        <w:rPr>
          <w:b/>
        </w:rPr>
        <w:t>Аэрофлот</w:t>
      </w:r>
      <w:r w:rsidR="00534E11">
        <w:t>у</w:t>
      </w:r>
      <w:r>
        <w:t>»</w:t>
      </w:r>
      <w:r w:rsidR="00534E11">
        <w:t xml:space="preserve"> поручено рассмотреть возможность продажи контрольного пакета </w:t>
      </w:r>
      <w:r>
        <w:t>«</w:t>
      </w:r>
      <w:r w:rsidR="00534E11">
        <w:t>Авроры</w:t>
      </w:r>
      <w:r>
        <w:t>»</w:t>
      </w:r>
      <w:r w:rsidR="00534E11">
        <w:t xml:space="preserve">, говорят чиновник и два человека, близких к группе </w:t>
      </w:r>
      <w:r>
        <w:t>«</w:t>
      </w:r>
      <w:r w:rsidR="00534E11" w:rsidRPr="00A44206">
        <w:rPr>
          <w:b/>
        </w:rPr>
        <w:t>Аэрофлот</w:t>
      </w:r>
      <w:r>
        <w:t>»</w:t>
      </w:r>
      <w:r w:rsidR="00534E11">
        <w:t>.</w:t>
      </w:r>
    </w:p>
    <w:p w14:paraId="7648B2CA" w14:textId="7297EF05" w:rsidR="00792788" w:rsidRDefault="00A44206" w:rsidP="00A44206">
      <w:pPr>
        <w:jc w:val="both"/>
      </w:pPr>
      <w:r>
        <w:t>«</w:t>
      </w:r>
      <w:r w:rsidR="00534E11" w:rsidRPr="00A44206">
        <w:rPr>
          <w:b/>
        </w:rPr>
        <w:t>Аэрофлот</w:t>
      </w:r>
      <w:r>
        <w:t>»</w:t>
      </w:r>
      <w:r w:rsidR="00534E11">
        <w:t xml:space="preserve"> хотел бы продать </w:t>
      </w:r>
      <w:r>
        <w:t>«</w:t>
      </w:r>
      <w:r w:rsidR="00534E11">
        <w:t>Аврору</w:t>
      </w:r>
      <w:r>
        <w:t>»</w:t>
      </w:r>
      <w:r w:rsidR="00534E11">
        <w:t xml:space="preserve"> госкорпорации </w:t>
      </w:r>
      <w:r>
        <w:t>«</w:t>
      </w:r>
      <w:r w:rsidR="00534E11">
        <w:t>Ростех</w:t>
      </w:r>
      <w:r>
        <w:t>»</w:t>
      </w:r>
      <w:r w:rsidR="00534E11">
        <w:t xml:space="preserve">, указывают собеседники в группе и три человека, близких к входящей в </w:t>
      </w:r>
      <w:r>
        <w:t>«</w:t>
      </w:r>
      <w:r w:rsidR="00534E11">
        <w:t>Ростех</w:t>
      </w:r>
      <w:r>
        <w:t>»</w:t>
      </w:r>
      <w:r w:rsidR="00534E11">
        <w:t xml:space="preserve"> Объединенной авиастроительной корпорации (ОАК). Эту идею также рассматривают федеральные чиновники, утве</w:t>
      </w:r>
      <w:r w:rsidR="00534E11" w:rsidRPr="00A44206">
        <w:rPr>
          <w:b/>
        </w:rPr>
        <w:t>ржд</w:t>
      </w:r>
      <w:r w:rsidR="00534E11">
        <w:t xml:space="preserve">ают все собеседники </w:t>
      </w:r>
      <w:r>
        <w:t>«</w:t>
      </w:r>
      <w:r w:rsidR="00534E11">
        <w:t>Ведомостей</w:t>
      </w:r>
      <w:r>
        <w:t>»</w:t>
      </w:r>
      <w:r w:rsidR="00534E11">
        <w:t xml:space="preserve">. Обсуждается такой вариант: отдать </w:t>
      </w:r>
      <w:r>
        <w:t>«</w:t>
      </w:r>
      <w:r w:rsidR="00534E11">
        <w:t>Ростеху</w:t>
      </w:r>
      <w:r>
        <w:t>»</w:t>
      </w:r>
      <w:r w:rsidR="00534E11">
        <w:t xml:space="preserve"> 51% </w:t>
      </w:r>
      <w:r>
        <w:t>«</w:t>
      </w:r>
      <w:r w:rsidR="00534E11">
        <w:t>Авроры</w:t>
      </w:r>
      <w:r>
        <w:t>»</w:t>
      </w:r>
      <w:r w:rsidR="00534E11">
        <w:t xml:space="preserve"> в обмен на акции </w:t>
      </w:r>
      <w:r>
        <w:t>«</w:t>
      </w:r>
      <w:r w:rsidR="00534E11" w:rsidRPr="00A44206">
        <w:rPr>
          <w:b/>
        </w:rPr>
        <w:t>Аэрофлот</w:t>
      </w:r>
      <w:r w:rsidR="00534E11">
        <w:t>а</w:t>
      </w:r>
      <w:r>
        <w:t>»</w:t>
      </w:r>
      <w:r w:rsidR="00534E11">
        <w:t xml:space="preserve">. Структурам </w:t>
      </w:r>
      <w:r>
        <w:t>«</w:t>
      </w:r>
      <w:r w:rsidR="00534E11">
        <w:t>Ростеха</w:t>
      </w:r>
      <w:r>
        <w:t>»</w:t>
      </w:r>
      <w:r w:rsidR="00534E11">
        <w:t xml:space="preserve"> принадлежит около 3,5% </w:t>
      </w:r>
      <w:r>
        <w:t>«</w:t>
      </w:r>
      <w:r w:rsidR="00534E11" w:rsidRPr="00A44206">
        <w:rPr>
          <w:b/>
        </w:rPr>
        <w:t>Аэрофлот</w:t>
      </w:r>
      <w:r w:rsidR="00534E11">
        <w:t>а</w:t>
      </w:r>
      <w:r>
        <w:t>»</w:t>
      </w:r>
      <w:r w:rsidR="00534E11">
        <w:t>, 16 марта на Московской бирже такой пакет стоил примерно 2,5 млрд руб.</w:t>
      </w:r>
    </w:p>
    <w:p w14:paraId="3F4C372B" w14:textId="3AF10F05" w:rsidR="00792788" w:rsidRDefault="00534E11" w:rsidP="00A44206">
      <w:pPr>
        <w:jc w:val="both"/>
      </w:pPr>
      <w:r>
        <w:t xml:space="preserve">Но </w:t>
      </w:r>
      <w:r w:rsidR="00A44206">
        <w:t>«</w:t>
      </w:r>
      <w:r>
        <w:t>Ростех</w:t>
      </w:r>
      <w:r w:rsidR="00A44206">
        <w:t>»</w:t>
      </w:r>
      <w:r>
        <w:t xml:space="preserve"> не хочет покупать </w:t>
      </w:r>
      <w:r w:rsidR="00A44206">
        <w:t>«</w:t>
      </w:r>
      <w:r>
        <w:t>Аврору</w:t>
      </w:r>
      <w:r w:rsidR="00A44206">
        <w:t>»</w:t>
      </w:r>
      <w:r>
        <w:t xml:space="preserve">, говорят федеральный чиновник и два человека, близких к ОАК. Конкретных переговоров с </w:t>
      </w:r>
      <w:r w:rsidR="00A44206">
        <w:t>«</w:t>
      </w:r>
      <w:r w:rsidRPr="00A44206">
        <w:rPr>
          <w:b/>
        </w:rPr>
        <w:t>Аэрофлот</w:t>
      </w:r>
      <w:r>
        <w:t>ом</w:t>
      </w:r>
      <w:r w:rsidR="00A44206">
        <w:t>»</w:t>
      </w:r>
      <w:r>
        <w:t xml:space="preserve"> </w:t>
      </w:r>
      <w:r w:rsidR="00A44206">
        <w:t>«</w:t>
      </w:r>
      <w:r>
        <w:t>Ростех</w:t>
      </w:r>
      <w:r w:rsidR="00A44206">
        <w:t>»</w:t>
      </w:r>
      <w:r>
        <w:t xml:space="preserve"> не вел, добавляют собеседники в ОАК. Госкорпорация не считает </w:t>
      </w:r>
      <w:r w:rsidR="00A44206">
        <w:t>«</w:t>
      </w:r>
      <w:r>
        <w:t>Аврору</w:t>
      </w:r>
      <w:r w:rsidR="00A44206">
        <w:t>»</w:t>
      </w:r>
      <w:r>
        <w:t xml:space="preserve"> привлекательным активом и уверена, что авиакомпанию логично развивать самому </w:t>
      </w:r>
      <w:r w:rsidR="00A44206">
        <w:t>«</w:t>
      </w:r>
      <w:r w:rsidRPr="00A44206">
        <w:rPr>
          <w:b/>
        </w:rPr>
        <w:t>Аэрофлот</w:t>
      </w:r>
      <w:r>
        <w:t>у</w:t>
      </w:r>
      <w:r w:rsidR="00A44206">
        <w:t>»</w:t>
      </w:r>
      <w:r>
        <w:t>, объясняют они.</w:t>
      </w:r>
    </w:p>
    <w:p w14:paraId="4C50AA16" w14:textId="345B2EB3" w:rsidR="00792788" w:rsidRDefault="00534E11" w:rsidP="00A44206">
      <w:pPr>
        <w:jc w:val="both"/>
      </w:pPr>
      <w:r>
        <w:t xml:space="preserve">Конфликтность ситуации заложена в противоречивости самого поручения президента, объясняют два собеседника </w:t>
      </w:r>
      <w:r w:rsidR="00A44206">
        <w:t>«</w:t>
      </w:r>
      <w:r>
        <w:t>Ведомостей</w:t>
      </w:r>
      <w:r w:rsidR="00A44206">
        <w:t>»</w:t>
      </w:r>
      <w:r>
        <w:t>: возить пассажиров по Дальнему Востоку предполагается на российских самолетах. Но это будет неэффективно, так как в России не производится нужные для региона самолеты. Есть только очень большой 100-местный реактивный SSJ100. Он слишком велик для региональных рейсов и не сможет сесть на большинстве местных аэродромов. Также в России производится 19-местный L-410. На Дальнем Востоке же нужен турбовинтовой самолет вместимостью 50–60 мест на замену Ан-24 и Ан-26, которые до сих пор составляют основу региональных перевозок на Дальнем Востоке.</w:t>
      </w:r>
    </w:p>
    <w:p w14:paraId="239F10B8" w14:textId="0B8A688C" w:rsidR="00792788" w:rsidRDefault="00534E11" w:rsidP="00A44206">
      <w:pPr>
        <w:jc w:val="both"/>
      </w:pPr>
      <w:r>
        <w:t xml:space="preserve">Сейчас в парке </w:t>
      </w:r>
      <w:r w:rsidR="00A44206">
        <w:t>«</w:t>
      </w:r>
      <w:r>
        <w:t>Авроры</w:t>
      </w:r>
      <w:r w:rsidR="00A44206">
        <w:t>»</w:t>
      </w:r>
      <w:r>
        <w:t xml:space="preserve"> 10 магистральных Airbus 319, которые летают между крупнейшими городами Дальневосточного федерального округа и за его пределы. А </w:t>
      </w:r>
      <w:r>
        <w:lastRenderedPageBreak/>
        <w:t xml:space="preserve">региональные перевозки </w:t>
      </w:r>
      <w:r w:rsidR="00A44206">
        <w:t>«</w:t>
      </w:r>
      <w:r>
        <w:t>Аврора</w:t>
      </w:r>
      <w:r w:rsidR="00A44206">
        <w:t>»</w:t>
      </w:r>
      <w:r>
        <w:t xml:space="preserve"> выполняет на 13 турбовинтовых самолетах разных моделей Bombardier вместимостью от 19 до 70 мест.</w:t>
      </w:r>
    </w:p>
    <w:p w14:paraId="4BF23733" w14:textId="4D99E2CF" w:rsidR="00534E11" w:rsidRDefault="00534E11" w:rsidP="00A44206">
      <w:pPr>
        <w:jc w:val="both"/>
      </w:pPr>
      <w:r>
        <w:t>в 2022 г.</w:t>
      </w:r>
    </w:p>
    <w:p w14:paraId="4AE32D2D" w14:textId="55AA8F98" w:rsidR="00792788" w:rsidRDefault="00534E11" w:rsidP="00A44206">
      <w:pPr>
        <w:jc w:val="both"/>
      </w:pPr>
      <w:r>
        <w:t xml:space="preserve">планируется начать поставки самолета Ил-114-300. Это турбовинтовой самолет вместимостью 64 кресла, который должен заменить Ан-24. Об этом сообщал холдинг </w:t>
      </w:r>
      <w:r w:rsidR="00A44206">
        <w:t>«</w:t>
      </w:r>
      <w:r>
        <w:t>Ил</w:t>
      </w:r>
      <w:r w:rsidR="00A44206">
        <w:t>»</w:t>
      </w:r>
      <w:r>
        <w:t>, входящий в ОАК. Это будет модернизированная версия самолета Ил-114, несколько экземпляров которого было выпущено в 1980-е гг. Модернизация лайнера ведется с 2016 г., и начало поставок уже неоднократно переносилось</w:t>
      </w:r>
    </w:p>
    <w:p w14:paraId="701A7E76" w14:textId="5F8F3D4D" w:rsidR="00792788" w:rsidRDefault="00534E11" w:rsidP="00A44206">
      <w:pPr>
        <w:jc w:val="both"/>
      </w:pPr>
      <w:r>
        <w:t xml:space="preserve">Промышленность и </w:t>
      </w:r>
      <w:r w:rsidR="00A44206">
        <w:t>«</w:t>
      </w:r>
      <w:r>
        <w:t>Ростех</w:t>
      </w:r>
      <w:r w:rsidR="00A44206">
        <w:t>»</w:t>
      </w:r>
      <w:r>
        <w:t xml:space="preserve"> видят в поручении президента прежде всего способ увеличить сбыт SSJ100, считают собеседники в группе </w:t>
      </w:r>
      <w:r w:rsidR="00A44206">
        <w:t>«</w:t>
      </w:r>
      <w:r w:rsidRPr="00A44206">
        <w:rPr>
          <w:b/>
        </w:rPr>
        <w:t>Аэрофлот</w:t>
      </w:r>
      <w:r w:rsidR="00A44206">
        <w:t>»</w:t>
      </w:r>
      <w:r>
        <w:t xml:space="preserve"> и человек, близкий к </w:t>
      </w:r>
      <w:r w:rsidRPr="00A44206">
        <w:rPr>
          <w:b/>
        </w:rPr>
        <w:t>Минтранс</w:t>
      </w:r>
      <w:r>
        <w:t xml:space="preserve">у. Министр промышленности Денис Мантуров говорил ранее, что дальневосточной авиакомпании может быть поставлено 20 SSJ100. Но </w:t>
      </w:r>
      <w:r w:rsidR="00A44206">
        <w:t>«</w:t>
      </w:r>
      <w:r w:rsidRPr="00A44206">
        <w:rPr>
          <w:b/>
        </w:rPr>
        <w:t>Аэрофлот</w:t>
      </w:r>
      <w:r w:rsidR="00A44206">
        <w:t>»</w:t>
      </w:r>
      <w:r>
        <w:t xml:space="preserve"> занял жесткую позицию, уверяют все собеседники: перевозки имеющимися российскими судами будут неэффективны. Сам </w:t>
      </w:r>
      <w:r w:rsidR="00A44206">
        <w:t>«</w:t>
      </w:r>
      <w:r w:rsidRPr="00A44206">
        <w:rPr>
          <w:b/>
        </w:rPr>
        <w:t>Аэрофлот</w:t>
      </w:r>
      <w:r w:rsidR="00A44206">
        <w:t>»</w:t>
      </w:r>
      <w:r>
        <w:t xml:space="preserve"> взял в лизинг 55 SSJ100 и ожидает до 2026 г. поставки еще 95. Если компанию заставят заниматься проектом с </w:t>
      </w:r>
      <w:r w:rsidR="00A44206">
        <w:t>«</w:t>
      </w:r>
      <w:r>
        <w:t>Авророй</w:t>
      </w:r>
      <w:r w:rsidR="00A44206">
        <w:t>»</w:t>
      </w:r>
      <w:r>
        <w:t>, то новые лайнеры он заказывать не будет, а просто отдаст ей часть уже полученных SSJ100.</w:t>
      </w:r>
    </w:p>
    <w:p w14:paraId="1880AB2F" w14:textId="3A8D0BFA" w:rsidR="00792788" w:rsidRDefault="00A44206" w:rsidP="00A44206">
      <w:pPr>
        <w:jc w:val="both"/>
      </w:pPr>
      <w:r>
        <w:t>«</w:t>
      </w:r>
      <w:r w:rsidR="00534E11">
        <w:t>Ростех</w:t>
      </w:r>
      <w:r>
        <w:t>»</w:t>
      </w:r>
      <w:r w:rsidR="00534E11">
        <w:t xml:space="preserve"> не намерен создавать авиакомпанию на базе </w:t>
      </w:r>
      <w:r>
        <w:t>«</w:t>
      </w:r>
      <w:r w:rsidR="00534E11">
        <w:t>Авроры</w:t>
      </w:r>
      <w:r>
        <w:t>»</w:t>
      </w:r>
      <w:r w:rsidR="00534E11">
        <w:t xml:space="preserve"> для перевозок на Дальнем Востоке. Решений на этот счет нет, такой сценарий является нецелесообразным и не рассматривается</w:t>
      </w:r>
      <w:r>
        <w:t>»</w:t>
      </w:r>
      <w:r w:rsidR="00534E11">
        <w:t xml:space="preserve">, – категоричен представитель </w:t>
      </w:r>
      <w:r>
        <w:t>«</w:t>
      </w:r>
      <w:r w:rsidR="00534E11">
        <w:t>Ростеха</w:t>
      </w:r>
      <w:r>
        <w:t>»</w:t>
      </w:r>
      <w:r w:rsidR="00534E11">
        <w:t xml:space="preserve">. Представители </w:t>
      </w:r>
      <w:r w:rsidR="00534E11" w:rsidRPr="00A44206">
        <w:rPr>
          <w:b/>
        </w:rPr>
        <w:t>Минтранс</w:t>
      </w:r>
      <w:r w:rsidR="00534E11">
        <w:t xml:space="preserve">а и </w:t>
      </w:r>
      <w:r>
        <w:t>«</w:t>
      </w:r>
      <w:r w:rsidR="00534E11" w:rsidRPr="00A44206">
        <w:rPr>
          <w:b/>
        </w:rPr>
        <w:t>Аэрофлот</w:t>
      </w:r>
      <w:r w:rsidR="00534E11">
        <w:t>а</w:t>
      </w:r>
      <w:r>
        <w:t>»</w:t>
      </w:r>
      <w:r w:rsidR="00534E11">
        <w:t xml:space="preserve"> на запросы не ответили.</w:t>
      </w:r>
    </w:p>
    <w:p w14:paraId="30D84F9C" w14:textId="73068A39" w:rsidR="00792788" w:rsidRDefault="00534E11" w:rsidP="00A44206">
      <w:pPr>
        <w:jc w:val="both"/>
      </w:pPr>
      <w:r>
        <w:t xml:space="preserve">Создавать концепцию перевозок </w:t>
      </w:r>
      <w:r w:rsidR="00A44206">
        <w:t>«</w:t>
      </w:r>
      <w:r>
        <w:t>Аврора</w:t>
      </w:r>
      <w:r w:rsidR="00A44206">
        <w:t>»</w:t>
      </w:r>
      <w:r>
        <w:t xml:space="preserve"> будет долго, говорит федеральный чиновник: надо учесть мнения всех регионов округа, согласовать ее с федеральными министерствами. </w:t>
      </w:r>
      <w:r w:rsidR="00A44206">
        <w:t>«</w:t>
      </w:r>
      <w:r>
        <w:t>Аврора</w:t>
      </w:r>
      <w:r w:rsidR="00A44206">
        <w:t>»</w:t>
      </w:r>
      <w:r>
        <w:t xml:space="preserve"> уже запросила у дальневосточных авиакомпаний через региональные администрации подробнейшую информацию об их работе: налет всех типов судов, структуру расходов, стоимость летного часа и др., рассказали </w:t>
      </w:r>
      <w:r w:rsidR="00A44206">
        <w:t>«</w:t>
      </w:r>
      <w:r>
        <w:t>Ведомостям</w:t>
      </w:r>
      <w:r w:rsidR="00A44206">
        <w:t>»</w:t>
      </w:r>
      <w:r>
        <w:t xml:space="preserve"> сотрудники двух авиакомпаний, получивших такие запросы. Такая информация составляет строжайшую коммерческую тайну, ее не раскрывают в отчетности даже публичные авиакомпании, понятно, делиться ею с прямым конкурентом никто не будет, указывает один из собеседников.</w:t>
      </w:r>
    </w:p>
    <w:p w14:paraId="52E231F4" w14:textId="2E295ECF" w:rsidR="00534E11" w:rsidRDefault="00A44206" w:rsidP="00A44206">
      <w:pPr>
        <w:jc w:val="both"/>
      </w:pPr>
      <w:r>
        <w:t>«</w:t>
      </w:r>
      <w:r w:rsidR="00534E11">
        <w:t>Развивать перевозки на Дальнем Востоке можно эффективно путем увеличения субсидирования уже существующих авиакомпаний. Контуры новой компании пока не ясны, но будет плохо, если она начнет вытеснять собой существующих небольших, но успешно работающих перевозчиков</w:t>
      </w:r>
      <w:r>
        <w:t>»</w:t>
      </w:r>
      <w:r w:rsidR="00534E11">
        <w:t>, – говорит ведущий научный сотрудник Высшей школы экономики Федор Борисов.</w:t>
      </w:r>
    </w:p>
    <w:p w14:paraId="4AA33DA0" w14:textId="77777777" w:rsidR="00534E11" w:rsidRDefault="00612FD5" w:rsidP="00A44206">
      <w:pPr>
        <w:jc w:val="both"/>
      </w:pPr>
      <w:hyperlink r:id="rId16" w:history="1">
        <w:r w:rsidR="00534E11" w:rsidRPr="00685B1F">
          <w:rPr>
            <w:rStyle w:val="a9"/>
          </w:rPr>
          <w:t>https://www.vedomosti.ru/business/articles/2020/03/16/825355-aeroflot-rosteh</w:t>
        </w:r>
      </w:hyperlink>
    </w:p>
    <w:p w14:paraId="3505CD66" w14:textId="77777777" w:rsidR="009C7694" w:rsidRPr="00823FDE" w:rsidRDefault="009C7694" w:rsidP="00A44206">
      <w:pPr>
        <w:pStyle w:val="3"/>
        <w:jc w:val="both"/>
        <w:rPr>
          <w:rFonts w:ascii="Times New Roman" w:hAnsi="Times New Roman"/>
          <w:sz w:val="24"/>
          <w:szCs w:val="24"/>
        </w:rPr>
      </w:pPr>
      <w:bookmarkStart w:id="9" w:name="_Hlk5688303"/>
      <w:bookmarkStart w:id="10" w:name="_Toc35333665"/>
      <w:r w:rsidRPr="00823FDE">
        <w:rPr>
          <w:rFonts w:ascii="Times New Roman" w:hAnsi="Times New Roman"/>
          <w:sz w:val="24"/>
          <w:szCs w:val="24"/>
        </w:rPr>
        <w:t>РИА НОВОСТИ; 2020.16.03; В ПРАВИТЕЛЬСТВЕ ОТМЕТИЛИ ОБЪЕКТИВНЫЙ ХАРАКТЕР ОГРАНИЧЕНИЙ НА ВЪЕЗД</w:t>
      </w:r>
      <w:bookmarkEnd w:id="10"/>
    </w:p>
    <w:p w14:paraId="3AA5814B" w14:textId="77777777" w:rsidR="009C7694" w:rsidRDefault="009C7694" w:rsidP="00A44206">
      <w:pPr>
        <w:jc w:val="both"/>
      </w:pPr>
      <w:r>
        <w:t>Временные ограничения на въезд в Россию, в том числе из Белоруссии, принимаются в соответствии с рекомендациями ВОЗ, носят объективный характер, сообщает пресс-служба российского кабмина.</w:t>
      </w:r>
    </w:p>
    <w:p w14:paraId="7A5DFFC5" w14:textId="18075E4B" w:rsidR="009C7694" w:rsidRDefault="00A44206" w:rsidP="00A44206">
      <w:pPr>
        <w:jc w:val="both"/>
      </w:pPr>
      <w:r>
        <w:t>«</w:t>
      </w:r>
      <w:r w:rsidR="009C7694">
        <w:t>В телефонном разговоре глав правительств России и Белоруссии было подчеркнуто, что решения правительства Российской Федерации принимаются в строгом соответствии с рекомендациями Всемирной организации здравоохранения, носят объективный и научно обоснованный характер</w:t>
      </w:r>
      <w:r>
        <w:t>»</w:t>
      </w:r>
      <w:r w:rsidR="009C7694">
        <w:t>, - говорится в сообщении.</w:t>
      </w:r>
    </w:p>
    <w:p w14:paraId="032A2D7E" w14:textId="77777777" w:rsidR="009C7694" w:rsidRDefault="009C7694" w:rsidP="00A44206">
      <w:pPr>
        <w:jc w:val="both"/>
      </w:pPr>
      <w:r>
        <w:t>Кабмин отмечает важность того, что принимаемые Россией ограничительные меры вызваны особыми обстоятельствами и носят исключительно временный характер.</w:t>
      </w:r>
    </w:p>
    <w:p w14:paraId="041FF73F" w14:textId="4EE892B5" w:rsidR="009C7694" w:rsidRDefault="00A44206" w:rsidP="00A44206">
      <w:pPr>
        <w:jc w:val="both"/>
      </w:pPr>
      <w:r>
        <w:t>«</w:t>
      </w:r>
      <w:r w:rsidR="009C7694">
        <w:t>Что касается решений, принимаемых в отношении Республики Белоруссии, то они в полной мере основаны на принципах уважения и открытости</w:t>
      </w:r>
      <w:r>
        <w:t>»</w:t>
      </w:r>
      <w:r w:rsidR="009C7694">
        <w:t>, - подчеркивает кабмин.</w:t>
      </w:r>
    </w:p>
    <w:p w14:paraId="595CCF67" w14:textId="77777777" w:rsidR="009C7694" w:rsidRDefault="00612FD5" w:rsidP="00A44206">
      <w:pPr>
        <w:jc w:val="both"/>
      </w:pPr>
      <w:hyperlink r:id="rId17" w:history="1">
        <w:r w:rsidR="009C7694" w:rsidRPr="00685B1F">
          <w:rPr>
            <w:rStyle w:val="a9"/>
          </w:rPr>
          <w:t>https://ria.ru/20200316/1568691257.html</w:t>
        </w:r>
      </w:hyperlink>
    </w:p>
    <w:p w14:paraId="44A5ACF4" w14:textId="77777777" w:rsidR="00A44206" w:rsidRDefault="00A44206" w:rsidP="00A44206">
      <w:pPr>
        <w:pStyle w:val="3"/>
        <w:jc w:val="both"/>
        <w:rPr>
          <w:rFonts w:ascii="Times New Roman" w:hAnsi="Times New Roman"/>
          <w:sz w:val="24"/>
        </w:rPr>
      </w:pPr>
      <w:bookmarkStart w:id="11" w:name="_Toc35333666"/>
      <w:r>
        <w:rPr>
          <w:rFonts w:ascii="Times New Roman" w:hAnsi="Times New Roman"/>
          <w:sz w:val="24"/>
        </w:rPr>
        <w:lastRenderedPageBreak/>
        <w:t xml:space="preserve">РИА НОВОСТИ; 2020.16.03; </w:t>
      </w:r>
      <w:r w:rsidRPr="00A44206">
        <w:rPr>
          <w:rFonts w:ascii="Times New Roman" w:hAnsi="Times New Roman"/>
          <w:sz w:val="24"/>
        </w:rPr>
        <w:t>МИШУСТИН</w:t>
      </w:r>
      <w:r>
        <w:rPr>
          <w:rFonts w:ascii="Times New Roman" w:hAnsi="Times New Roman"/>
          <w:sz w:val="24"/>
        </w:rPr>
        <w:t xml:space="preserve"> ПОРУЧИЛ РАСШИРИТЬ ДИАГНОСТИКУ КОРОНАВИРУСА В АЭРОПОРТАХ</w:t>
      </w:r>
      <w:bookmarkEnd w:id="11"/>
    </w:p>
    <w:p w14:paraId="22E8F697" w14:textId="77777777" w:rsidR="00A44206" w:rsidRDefault="00A44206" w:rsidP="00A44206">
      <w:pPr>
        <w:pStyle w:val="Textbody"/>
      </w:pPr>
      <w:r>
        <w:t xml:space="preserve">Премьер-министр РФ </w:t>
      </w:r>
      <w:r w:rsidRPr="00A44206">
        <w:rPr>
          <w:b/>
        </w:rPr>
        <w:t>Михаил Мишустин</w:t>
      </w:r>
      <w:r>
        <w:t xml:space="preserve"> поручил расширить диагностику коронавируса в аэропортах и на железных дорогах.</w:t>
      </w:r>
    </w:p>
    <w:p w14:paraId="5E48D28D" w14:textId="77777777" w:rsidR="00A44206" w:rsidRDefault="00A44206" w:rsidP="00A44206">
      <w:pPr>
        <w:pStyle w:val="Textbody"/>
      </w:pPr>
      <w:r>
        <w:t>Он отметил, что главным санитарным врачом был введен новый порядок тестирования на коронавирус, который расширяет возможности лабораторий диагностики. По словам премьер-министра, в первую очередь это касается людей, у которых нет симптомов заболевания, при этом они хотят провериться на коронавирус.</w:t>
      </w:r>
    </w:p>
    <w:p w14:paraId="2AC240F1" w14:textId="19631423" w:rsidR="00A44206" w:rsidRDefault="00A44206" w:rsidP="00A44206">
      <w:pPr>
        <w:pStyle w:val="Textbody"/>
      </w:pPr>
      <w:r>
        <w:t>«</w:t>
      </w:r>
      <w:r>
        <w:t>И мною также дано поручение расширить возможности для такого обследования в аэропортах, соответственно, на железнодорожных и автовокзалах</w:t>
      </w:r>
      <w:r>
        <w:t>»</w:t>
      </w:r>
      <w:r>
        <w:t xml:space="preserve">, - отметил </w:t>
      </w:r>
      <w:r w:rsidRPr="00A44206">
        <w:rPr>
          <w:b/>
        </w:rPr>
        <w:t>Мишустин</w:t>
      </w:r>
      <w:r>
        <w:t xml:space="preserve"> на заседании координационного совета при правительстве по борьбе с распространением коронавируса.</w:t>
      </w:r>
    </w:p>
    <w:p w14:paraId="79422F98" w14:textId="77777777" w:rsidR="00A44206" w:rsidRDefault="00A44206" w:rsidP="00A44206">
      <w:pPr>
        <w:pStyle w:val="Textbody"/>
      </w:pPr>
      <w:hyperlink r:id="rId18" w:history="1">
        <w:r>
          <w:rPr>
            <w:color w:val="0000FF"/>
            <w:u w:val="single" w:color="0000FF"/>
          </w:rPr>
          <w:t>https://ria.ru/20200316/1568677945.html</w:t>
        </w:r>
      </w:hyperlink>
    </w:p>
    <w:p w14:paraId="7B28D672" w14:textId="77777777" w:rsidR="00A44206" w:rsidRDefault="00A44206" w:rsidP="00A44206">
      <w:pPr>
        <w:pStyle w:val="Textbody"/>
      </w:pPr>
      <w:r>
        <w:t>На ту же тему:</w:t>
      </w:r>
    </w:p>
    <w:p w14:paraId="290E4913" w14:textId="77777777" w:rsidR="00A44206" w:rsidRDefault="00A44206" w:rsidP="00A44206">
      <w:pPr>
        <w:pStyle w:val="Textbody"/>
      </w:pPr>
      <w:hyperlink r:id="rId19" w:history="1">
        <w:r>
          <w:rPr>
            <w:color w:val="0000FF"/>
            <w:u w:val="single" w:color="0000FF"/>
          </w:rPr>
          <w:t>https://tass.ru/ekonomika/7987653</w:t>
        </w:r>
      </w:hyperlink>
    </w:p>
    <w:p w14:paraId="023D3305" w14:textId="77777777" w:rsidR="00A44206" w:rsidRDefault="00A44206" w:rsidP="00A44206">
      <w:pPr>
        <w:pStyle w:val="3"/>
        <w:jc w:val="both"/>
        <w:rPr>
          <w:rFonts w:ascii="Times New Roman" w:hAnsi="Times New Roman"/>
          <w:sz w:val="24"/>
        </w:rPr>
      </w:pPr>
      <w:bookmarkStart w:id="12" w:name="_Toc35333667"/>
      <w:r>
        <w:rPr>
          <w:rFonts w:ascii="Times New Roman" w:hAnsi="Times New Roman"/>
          <w:sz w:val="24"/>
        </w:rPr>
        <w:t xml:space="preserve">ИНТЕРФАКС; 2020.16.03; </w:t>
      </w:r>
      <w:r w:rsidRPr="00A44206">
        <w:rPr>
          <w:rFonts w:ascii="Times New Roman" w:hAnsi="Times New Roman"/>
          <w:sz w:val="24"/>
        </w:rPr>
        <w:t>МИШУСТИН</w:t>
      </w:r>
      <w:r>
        <w:rPr>
          <w:rFonts w:ascii="Times New Roman" w:hAnsi="Times New Roman"/>
          <w:sz w:val="24"/>
        </w:rPr>
        <w:t xml:space="preserve"> ВОЗГЛАВИЛ КООРДИНАЦИОННЫЙ СОВЕТ ПРИ ПРАВИТЕЛЬСТВЕ РФ ПО БОРЬБЕ С КОРОНАВИРУСОМ</w:t>
      </w:r>
      <w:bookmarkEnd w:id="12"/>
    </w:p>
    <w:p w14:paraId="6C0E7D6D" w14:textId="77777777" w:rsidR="00A44206" w:rsidRDefault="00A44206" w:rsidP="00A44206">
      <w:pPr>
        <w:pStyle w:val="Textbody"/>
      </w:pPr>
      <w:r>
        <w:t xml:space="preserve">Премьер-министр РФ </w:t>
      </w:r>
      <w:r w:rsidRPr="00A44206">
        <w:rPr>
          <w:b/>
        </w:rPr>
        <w:t>Михаил Мишустин</w:t>
      </w:r>
      <w:r>
        <w:t xml:space="preserve"> подписал постановление кабинета министров об образовании Координационного совета при правительстве по борьбе с распространением новой коронавирусной инфекции на территории РФ.</w:t>
      </w:r>
    </w:p>
    <w:p w14:paraId="1A4E6B5F" w14:textId="77777777" w:rsidR="00A44206" w:rsidRDefault="00A44206" w:rsidP="00A44206">
      <w:pPr>
        <w:pStyle w:val="Textbody"/>
      </w:pPr>
      <w:r>
        <w:t>Постановление, датированное 14 марта, размещено на сайте правительства в понедельник.</w:t>
      </w:r>
    </w:p>
    <w:p w14:paraId="5434D206" w14:textId="77777777" w:rsidR="00A44206" w:rsidRDefault="00A44206" w:rsidP="00A44206">
      <w:pPr>
        <w:pStyle w:val="Textbody"/>
      </w:pPr>
      <w:r>
        <w:t>«</w:t>
      </w:r>
      <w:r>
        <w:t>В связи с масштабным распространением новой коронавирусной инфекции (COVID-19) в мире и объявлением Всемирной организацией здравоохранения пандемии новой коронавирусной инфекции образовать Координационный совет при правительстве Российской Федерации по борьбе с распространением новой коронавирусной инфекции на территории РФ</w:t>
      </w:r>
      <w:r>
        <w:t>»</w:t>
      </w:r>
      <w:r>
        <w:t>, - говорится в постановлении.</w:t>
      </w:r>
    </w:p>
    <w:p w14:paraId="47790C2C" w14:textId="77777777" w:rsidR="00A44206" w:rsidRDefault="00A44206" w:rsidP="00A44206">
      <w:pPr>
        <w:pStyle w:val="Textbody"/>
      </w:pPr>
      <w:r>
        <w:t>Тем же постановлением утве</w:t>
      </w:r>
      <w:r w:rsidRPr="00A44206">
        <w:rPr>
          <w:b/>
        </w:rPr>
        <w:t>ржд</w:t>
      </w:r>
      <w:r>
        <w:t>ено положение о Координационном совете.</w:t>
      </w:r>
    </w:p>
    <w:p w14:paraId="45D19357" w14:textId="77777777" w:rsidR="00A44206" w:rsidRDefault="00A44206" w:rsidP="00A44206">
      <w:pPr>
        <w:pStyle w:val="Textbody"/>
      </w:pPr>
      <w:r>
        <w:t xml:space="preserve">В соответствии с распоряжением правительства Координационный совет возглавил </w:t>
      </w:r>
      <w:r w:rsidRPr="00A44206">
        <w:rPr>
          <w:b/>
        </w:rPr>
        <w:t>Мишустин</w:t>
      </w:r>
      <w:r>
        <w:t>.</w:t>
      </w:r>
    </w:p>
    <w:p w14:paraId="01B85B32" w14:textId="77777777" w:rsidR="00A44206" w:rsidRDefault="00A44206" w:rsidP="00A44206">
      <w:pPr>
        <w:pStyle w:val="Textbody"/>
      </w:pPr>
      <w:r>
        <w:t xml:space="preserve">Зампредами совета стали первый вице-премьер </w:t>
      </w:r>
      <w:r w:rsidRPr="00A44206">
        <w:rPr>
          <w:b/>
        </w:rPr>
        <w:t>Андрей Белоусов</w:t>
      </w:r>
      <w:r>
        <w:t>, вице-премьеры Татьяна Голикова и Дмитрий Чернышенко.</w:t>
      </w:r>
    </w:p>
    <w:p w14:paraId="4AD7E371" w14:textId="77777777" w:rsidR="00A44206" w:rsidRDefault="00A44206" w:rsidP="00A44206">
      <w:pPr>
        <w:pStyle w:val="Textbody"/>
      </w:pPr>
      <w:r>
        <w:t>В совет также вошли директор Федеральной службы безопасности РФ Александр Бортников, руководитель Федеральной таможенной службы Владимир Булавин, замглавы Минобороны РФ Дмитрий Булгаков.</w:t>
      </w:r>
    </w:p>
    <w:p w14:paraId="644479F0" w14:textId="77777777" w:rsidR="00A44206" w:rsidRDefault="00A44206" w:rsidP="00A44206">
      <w:pPr>
        <w:pStyle w:val="Textbody"/>
      </w:pPr>
      <w:r>
        <w:t xml:space="preserve">В составе совета также - мэр Москвы Сергей Собянин и губернатор Московской области Андрей Воробьев, глава </w:t>
      </w:r>
      <w:r w:rsidRPr="00A44206">
        <w:rPr>
          <w:b/>
        </w:rPr>
        <w:t>Минтранс</w:t>
      </w:r>
      <w:r>
        <w:t xml:space="preserve">а </w:t>
      </w:r>
      <w:r w:rsidRPr="00A44206">
        <w:rPr>
          <w:b/>
        </w:rPr>
        <w:t>Евгений Дитрих</w:t>
      </w:r>
      <w:r>
        <w:t>, глава МЧС Евгений Зиничев, глава МВД Владимир Колокольцев, глава Минпромторга Денис Мантуров, глава Минздрава Михаил Мурашко, председатель ЦБ РФ Эльвира Набиуллина, директор СВР Сергей Нарышкин, глава Минсельхоза Дмитрий Патрушев, глава Минфина Антон Силуанов, руководитель Федерального медико-биологического агентства Вероника Скворцова, замглавы МИД РФ Игорь Моргулов, руководитель Роспотребнадзора Анна Попова и др.</w:t>
      </w:r>
    </w:p>
    <w:p w14:paraId="4B0713C6" w14:textId="77777777" w:rsidR="00A44206" w:rsidRDefault="00A44206" w:rsidP="00A44206">
      <w:pPr>
        <w:pStyle w:val="Textbody"/>
      </w:pPr>
      <w:r>
        <w:t xml:space="preserve">В ходе оперативного совещания с вице-премьерами в понедельник </w:t>
      </w:r>
      <w:r w:rsidRPr="00A44206">
        <w:rPr>
          <w:b/>
        </w:rPr>
        <w:t>Мишустин</w:t>
      </w:r>
      <w:r>
        <w:t xml:space="preserve"> сказал, что основную работу по медицинскому направлению и социальной сфере в совете будет вести Голикова. Предложения по снижению влияния пандемии на экономику, по словам премьера, будет готовить </w:t>
      </w:r>
      <w:r w:rsidRPr="00A44206">
        <w:rPr>
          <w:b/>
        </w:rPr>
        <w:t>Белоусов</w:t>
      </w:r>
      <w:r>
        <w:t>.</w:t>
      </w:r>
    </w:p>
    <w:p w14:paraId="1620C810" w14:textId="77777777" w:rsidR="00A44206" w:rsidRDefault="00A44206" w:rsidP="00A44206">
      <w:pPr>
        <w:pStyle w:val="Textbody"/>
      </w:pPr>
      <w:r>
        <w:t>Он отметил, что Чернышенко будет отвечать за мониторинг ключевых показателей и коммуникацию.</w:t>
      </w:r>
    </w:p>
    <w:p w14:paraId="7A4FD2CD" w14:textId="77777777" w:rsidR="00A44206" w:rsidRDefault="00A44206" w:rsidP="00A44206">
      <w:pPr>
        <w:pStyle w:val="Textbody"/>
      </w:pPr>
      <w:r>
        <w:t xml:space="preserve">Координационный совет образован </w:t>
      </w:r>
      <w:r>
        <w:t>«</w:t>
      </w:r>
      <w:r>
        <w:t xml:space="preserve">в целях обеспечения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при </w:t>
      </w:r>
      <w:r>
        <w:lastRenderedPageBreak/>
        <w:t>рассмотрении вопросов, связанных с распространением новой коронавирусной инфекции</w:t>
      </w:r>
      <w:r>
        <w:t>»</w:t>
      </w:r>
      <w:r>
        <w:t>.</w:t>
      </w:r>
    </w:p>
    <w:p w14:paraId="18AD5687" w14:textId="77777777" w:rsidR="00A44206" w:rsidRDefault="00A44206" w:rsidP="00A44206">
      <w:pPr>
        <w:pStyle w:val="Textbody"/>
      </w:pPr>
      <w:r>
        <w:t>Основными задачами совета являются рассмотрение проблем, угроз и вызовов, связанных с распространением новой коронавирусной инфекции, выработка предложений по проведению мероприятий, направленных на борьбу с ее распространением, организация взаимодействия федеральных органов государственной власти, органов государственной власти субъектов РФ, органов местного самоуправления, других органов и организаций по вопросам реализации мероприятий, направленных на борьбу с распространением новой коронавирусной инфекции.</w:t>
      </w:r>
    </w:p>
    <w:p w14:paraId="5D8B8A45" w14:textId="77777777" w:rsidR="00A44206" w:rsidRDefault="00A44206" w:rsidP="00A44206">
      <w:pPr>
        <w:pStyle w:val="Textbody"/>
      </w:pPr>
      <w:r>
        <w:t>Решения совета, принятые в соответствии с его компетенцией, являются обязательными для исполнения представленными в нем органами исполнительной власти и организациями.</w:t>
      </w:r>
    </w:p>
    <w:p w14:paraId="71C96B42" w14:textId="4CDD36C9" w:rsidR="00A44206" w:rsidRDefault="00A44206" w:rsidP="00A44206">
      <w:pPr>
        <w:pStyle w:val="Textbody"/>
      </w:pPr>
      <w:r>
        <w:t>Организационно-техническое обеспечение деятельности совета осуществляет аппарат правительства РФ.</w:t>
      </w:r>
    </w:p>
    <w:p w14:paraId="4D6769FF" w14:textId="77777777" w:rsidR="00A44206" w:rsidRDefault="00A44206" w:rsidP="00A44206">
      <w:pPr>
        <w:pStyle w:val="3"/>
        <w:jc w:val="both"/>
        <w:rPr>
          <w:rFonts w:ascii="Times New Roman" w:hAnsi="Times New Roman"/>
          <w:sz w:val="24"/>
        </w:rPr>
      </w:pPr>
      <w:bookmarkStart w:id="13" w:name="_Toc35333668"/>
      <w:r>
        <w:rPr>
          <w:rFonts w:ascii="Times New Roman" w:hAnsi="Times New Roman"/>
          <w:sz w:val="24"/>
        </w:rPr>
        <w:t xml:space="preserve">ИНТЕРФАКС; 2020.16.03; ОТСРОЧКА ПО ВЗЫСКАНИЮ НАЛОГОВЫХ ПЛАТЕЖЕЙ БУДЕТ РАСШИРЕНА НА РЯД ОТРАСЛЕЙ ПОМИМО ТУРИЗМА И АВИАПЕРЕВОЗОК - </w:t>
      </w:r>
      <w:r w:rsidRPr="00A44206">
        <w:rPr>
          <w:rFonts w:ascii="Times New Roman" w:hAnsi="Times New Roman"/>
          <w:sz w:val="24"/>
        </w:rPr>
        <w:t>МИШУСТИН</w:t>
      </w:r>
      <w:bookmarkEnd w:id="13"/>
    </w:p>
    <w:p w14:paraId="52BCEDFA" w14:textId="77777777" w:rsidR="00A44206" w:rsidRDefault="00A44206" w:rsidP="00A44206">
      <w:pPr>
        <w:pStyle w:val="Textbody"/>
      </w:pPr>
      <w:r>
        <w:t xml:space="preserve">Правительство расширит число отраслей, на которые применяется отсрочка по налоговым платежам, заявил премьер-министр РФ </w:t>
      </w:r>
      <w:r w:rsidRPr="00A44206">
        <w:rPr>
          <w:b/>
        </w:rPr>
        <w:t>Михаил Мишустин</w:t>
      </w:r>
      <w:r>
        <w:t xml:space="preserve"> в ходе оперативного совещания с вице-премьерами.</w:t>
      </w:r>
    </w:p>
    <w:p w14:paraId="38EFA651" w14:textId="77777777" w:rsidR="00A44206" w:rsidRDefault="00A44206" w:rsidP="00A44206">
      <w:pPr>
        <w:pStyle w:val="Textbody"/>
      </w:pPr>
      <w:r>
        <w:t>«</w:t>
      </w:r>
      <w:r>
        <w:t>Второе - это меры поддержки отраслям, которые оказались в сложной ситуации</w:t>
      </w:r>
      <w:r>
        <w:t>»</w:t>
      </w:r>
      <w:r>
        <w:t>, - сказал он, комментируя план действий по поддержке экономики.</w:t>
      </w:r>
    </w:p>
    <w:p w14:paraId="232E293A" w14:textId="35026BD5" w:rsidR="00A44206" w:rsidRDefault="00A44206" w:rsidP="00A44206">
      <w:pPr>
        <w:pStyle w:val="Textbody"/>
      </w:pPr>
      <w:r>
        <w:t>«</w:t>
      </w:r>
      <w:r>
        <w:t>Речь идет в первую очередь о туризме и авиаперевозчикам. Правительством уже приняты решения по организации отсрочки взыскания налоговых платежей в этих отраслях. В дальнейшем эта мера может быть расширена на другие пострадавшие отрасли и предприятия</w:t>
      </w:r>
      <w:r>
        <w:t>»</w:t>
      </w:r>
      <w:r>
        <w:t xml:space="preserve">, - заявил </w:t>
      </w:r>
      <w:r w:rsidRPr="00A44206">
        <w:rPr>
          <w:b/>
        </w:rPr>
        <w:t>Мишустин</w:t>
      </w:r>
      <w:r>
        <w:t>.</w:t>
      </w:r>
    </w:p>
    <w:p w14:paraId="33273946" w14:textId="20CD0393" w:rsidR="009C7694" w:rsidRPr="009C7694" w:rsidRDefault="009C7694" w:rsidP="00A44206">
      <w:pPr>
        <w:pStyle w:val="3"/>
        <w:jc w:val="both"/>
        <w:rPr>
          <w:rFonts w:ascii="Times New Roman" w:hAnsi="Times New Roman"/>
          <w:sz w:val="24"/>
          <w:szCs w:val="24"/>
        </w:rPr>
      </w:pPr>
      <w:bookmarkStart w:id="14" w:name="_Toc35333669"/>
      <w:r w:rsidRPr="009C7694">
        <w:rPr>
          <w:rFonts w:ascii="Times New Roman" w:hAnsi="Times New Roman"/>
          <w:sz w:val="24"/>
          <w:szCs w:val="24"/>
        </w:rPr>
        <w:t>ИНТЕРФАКС; 2020.16.03; РОССИЯ С 18 МАРТА ДО 1 МАЯ ОГРАНИЧИВАЕТ ВЪЕЗД ИНОСТРАНЦЕВ, В ТОМ ЧИСЛЕ ГРАЖДАН БЕЛОРУССИИ - РАСПОРЯЖЕНИЕ ПРАВИТЕЛЬСТВА</w:t>
      </w:r>
      <w:bookmarkEnd w:id="14"/>
    </w:p>
    <w:p w14:paraId="53CF7A9E" w14:textId="77777777" w:rsidR="00792788" w:rsidRDefault="009C7694" w:rsidP="00A44206">
      <w:pPr>
        <w:jc w:val="both"/>
      </w:pPr>
      <w:r>
        <w:t>Въезд в РФ иностранцев, в том числе из Белоруссии, а также граждан Белоруссии, ограничивается с 18 марта до 1 мая. Соответствующее распоряжение правительства от 16 марта размещено на сайте кабинета министров.</w:t>
      </w:r>
    </w:p>
    <w:p w14:paraId="63DF5085" w14:textId="0412BFD1" w:rsidR="00792788" w:rsidRDefault="00A44206" w:rsidP="00A44206">
      <w:pPr>
        <w:jc w:val="both"/>
      </w:pPr>
      <w:r>
        <w:t>«</w:t>
      </w:r>
      <w:r w:rsidR="009C7694">
        <w:t>ФСБ России с 00 часов 00 минут по местному времени 18 марта 2020 г. до 00 часов 00 минут по местному времени 1 мая 2020 г. временно ограничить въезд в Российскую Федерацию иностранных граждан и лиц без гражданства, в том числе прибывающих с территории Республики Белоруссия, а также граждан Республики Белоруссия</w:t>
      </w:r>
      <w:r>
        <w:t>»</w:t>
      </w:r>
      <w:r w:rsidR="009C7694">
        <w:t>, - говорится в распоряжении.</w:t>
      </w:r>
    </w:p>
    <w:p w14:paraId="502D58DF" w14:textId="77777777" w:rsidR="00792788" w:rsidRDefault="009C7694" w:rsidP="00A44206">
      <w:pPr>
        <w:jc w:val="both"/>
      </w:pPr>
      <w:r>
        <w:t>Эта мера не должна применяться в отношении аккредитованных или назначенных сотрудников дипломатических представительств и консульских учреждений иностранных государств, международных организаций и их представительств, иных официальных представительств иностранных государств, расположенных на территории РФ, а также членов семей указанных лиц.</w:t>
      </w:r>
    </w:p>
    <w:p w14:paraId="6CC35E97" w14:textId="77777777" w:rsidR="00792788" w:rsidRDefault="009C7694" w:rsidP="00A44206">
      <w:pPr>
        <w:jc w:val="both"/>
      </w:pPr>
      <w:r>
        <w:t>Кроме нее, под нее не подпадают водители автомобилей международного автомобильного сообщения, экипажей воздушных, морских и речных судов, поездных и локомотивных бригад международного железнодорожного сообщения, членов официальных делегаций и лиц, имеющих дипломатические, служебные, обыкновенные частные визы, выданные в связи со смертью близкого родственника.</w:t>
      </w:r>
    </w:p>
    <w:p w14:paraId="04EAD99D" w14:textId="77777777" w:rsidR="00792788" w:rsidRDefault="009C7694" w:rsidP="00A44206">
      <w:pPr>
        <w:jc w:val="both"/>
      </w:pPr>
      <w:r>
        <w:t xml:space="preserve">Она не должна касаться также лиц, постоянно проживающих на территории Российской Федерации, а также лиц, следующих транзитом через воздушные </w:t>
      </w:r>
      <w:r w:rsidRPr="00A44206">
        <w:rPr>
          <w:b/>
        </w:rPr>
        <w:t>пункты пропуска</w:t>
      </w:r>
      <w:r>
        <w:t>.</w:t>
      </w:r>
    </w:p>
    <w:p w14:paraId="7D9E84D6" w14:textId="77777777" w:rsidR="00792788" w:rsidRDefault="009C7694" w:rsidP="00A44206">
      <w:pPr>
        <w:jc w:val="both"/>
      </w:pPr>
      <w:r w:rsidRPr="00A44206">
        <w:rPr>
          <w:b/>
        </w:rPr>
        <w:lastRenderedPageBreak/>
        <w:t>Росавиаци</w:t>
      </w:r>
      <w:r>
        <w:t>и предписано в суточный срок проинформировать соответствующие авиакомпании о временном ограничении въезда в Российскую Федерацию.</w:t>
      </w:r>
    </w:p>
    <w:p w14:paraId="4EE35363" w14:textId="77777777" w:rsidR="00792788" w:rsidRDefault="009C7694" w:rsidP="00A44206">
      <w:pPr>
        <w:jc w:val="both"/>
      </w:pPr>
      <w:r>
        <w:t>МВД России и его территориальным органам предписано с полуночи 18 марта временно приостановить прием документов, оформление и выдачу приглашений на въезд в РФ в целях обучения и осуществления трудовой деятельности иностранным гражданам и лицам без гражданства, а также разрешений на привлечение и использование иностранных работников и разрешений на работу указанным гражданам.</w:t>
      </w:r>
    </w:p>
    <w:p w14:paraId="458C6541" w14:textId="77777777" w:rsidR="00792788" w:rsidRDefault="009C7694" w:rsidP="00A44206">
      <w:pPr>
        <w:jc w:val="both"/>
      </w:pPr>
      <w:r>
        <w:t>МИД России с полуночи 18 марта необходимо временно приостановить прием документов, оформление и выдачу иностранным гражданам и лицам без гражданства в дипломатических представительствах и консульских учреждениях Российской Федерации всех категорий виз, за исключением дипломатических, служебных, обыкновенных деловых виз лицам, указанным выше, а также обыкновенных частных виз иностранным гражданам и лицам без гражданства, следующим в Российскую Федерацию в связи со смертью близкого родственника.</w:t>
      </w:r>
    </w:p>
    <w:p w14:paraId="588D96FF" w14:textId="0202EEB6" w:rsidR="009C7694" w:rsidRDefault="009C7694" w:rsidP="00A44206">
      <w:pPr>
        <w:jc w:val="both"/>
      </w:pPr>
      <w:r>
        <w:t>Кроме того, дипведомству предписано с этого времени временно приостановить оформление виз в форме электронного документа иностранным гражданам; подготовить и внести в правительство РФ предложения о порядке дальнейшего применения международных договоров Российской Федерации о безвизовых поездках граждан; уведомить иностранные государства о предусмотренных мерах, подчеркнув, что они обоснованы особыми обстоятельствами и носят исключительно временный характер.</w:t>
      </w:r>
    </w:p>
    <w:p w14:paraId="6C217904" w14:textId="14DFF510" w:rsidR="009C7694" w:rsidRDefault="009C7694" w:rsidP="00A44206">
      <w:pPr>
        <w:jc w:val="both"/>
      </w:pPr>
      <w:r>
        <w:t>На ту же тему:</w:t>
      </w:r>
    </w:p>
    <w:p w14:paraId="67EE654F" w14:textId="77777777" w:rsidR="00792788" w:rsidRDefault="00612FD5" w:rsidP="00A44206">
      <w:pPr>
        <w:jc w:val="both"/>
      </w:pPr>
      <w:hyperlink r:id="rId20" w:history="1">
        <w:r w:rsidR="009C7694" w:rsidRPr="00685B1F">
          <w:rPr>
            <w:rStyle w:val="a9"/>
          </w:rPr>
          <w:t>https://tass.ru/obschestvo/7997197</w:t>
        </w:r>
      </w:hyperlink>
    </w:p>
    <w:p w14:paraId="652B8D9B" w14:textId="36153DBE" w:rsidR="00DD1472" w:rsidRPr="00DD1472" w:rsidRDefault="00DD1472" w:rsidP="00A44206">
      <w:pPr>
        <w:pStyle w:val="3"/>
        <w:jc w:val="both"/>
        <w:rPr>
          <w:rFonts w:ascii="Times New Roman" w:hAnsi="Times New Roman"/>
          <w:sz w:val="24"/>
          <w:szCs w:val="24"/>
        </w:rPr>
      </w:pPr>
      <w:bookmarkStart w:id="15" w:name="_Toc35333670"/>
      <w:r w:rsidRPr="00DD1472">
        <w:rPr>
          <w:rFonts w:ascii="Times New Roman" w:hAnsi="Times New Roman"/>
          <w:sz w:val="24"/>
          <w:szCs w:val="24"/>
        </w:rPr>
        <w:t>ТАСС; 2020.16.03; AZUR AIR НАЧНЕТ ВЫВОЗИТЬ ПАССАЖИРОВ ИЗ ДОМИНИКАНЫ ИЗ-ЗА ОГРАНИЧЕНИЯ РЕЙСОВ С РОССИЕЙ</w:t>
      </w:r>
      <w:bookmarkEnd w:id="15"/>
    </w:p>
    <w:p w14:paraId="139E754F" w14:textId="77777777" w:rsidR="00792788" w:rsidRDefault="00DD1472" w:rsidP="00A44206">
      <w:pPr>
        <w:jc w:val="both"/>
      </w:pPr>
      <w:r>
        <w:t>Крупнейшая российская чартерная авиакомпания Azur Air будет вывозить своих пассажиров из Доминиканской Республики в связи с решением ее властей ограничить авиасообщение с рядом стран до 15 апреля из-за распространения коронавируса. Об этом в понедельник сообщается на странице авиакомпании в Facebook.</w:t>
      </w:r>
    </w:p>
    <w:p w14:paraId="44E01F0E" w14:textId="2F2BABCF" w:rsidR="00792788" w:rsidRDefault="00A44206" w:rsidP="00A44206">
      <w:pPr>
        <w:jc w:val="both"/>
      </w:pPr>
      <w:r>
        <w:t>«</w:t>
      </w:r>
      <w:r w:rsidR="00DD1472">
        <w:t>В связи с необходимостью эвакуации россиян из Доминиканы до 20 марта, Azur Air приступила к формированию расписания рейсов для обеспечения вывоза всех своих пассажиров</w:t>
      </w:r>
      <w:r>
        <w:t>»</w:t>
      </w:r>
      <w:r w:rsidR="00DD1472">
        <w:t>, - говорится в сообщении.</w:t>
      </w:r>
    </w:p>
    <w:p w14:paraId="552BC256" w14:textId="77777777" w:rsidR="00792788" w:rsidRDefault="00DD1472" w:rsidP="00A44206">
      <w:pPr>
        <w:jc w:val="both"/>
      </w:pPr>
      <w:r>
        <w:t>Также компания попросила пассажиров, купивших туристические путевки в Доминикану с перелетом рейсами Azur Air, обратиться за возвратом или переоформлением туров по месту их приобретения.</w:t>
      </w:r>
    </w:p>
    <w:p w14:paraId="43E97829" w14:textId="651441C3" w:rsidR="00DD1472" w:rsidRDefault="00DD1472" w:rsidP="00A44206">
      <w:pPr>
        <w:jc w:val="both"/>
      </w:pPr>
      <w:r>
        <w:t>Авиационная отрасль в 2020 году столкнулась с наиболее масштабным сокращением полетов за всю новейшую историю. На данный момент авиасообщение РФ и ряда стран ограничено. За последние полтора месяца на фоне распространения коронавируса были ограничены полеты в страны Европейского союза, Китай, Южную Корею, Иран, Узбекистан и др.</w:t>
      </w:r>
    </w:p>
    <w:p w14:paraId="6EB3A112" w14:textId="77777777" w:rsidR="00DD1472" w:rsidRDefault="00612FD5" w:rsidP="00A44206">
      <w:pPr>
        <w:jc w:val="both"/>
      </w:pPr>
      <w:hyperlink r:id="rId21" w:history="1">
        <w:r w:rsidR="00DD1472" w:rsidRPr="00685B1F">
          <w:rPr>
            <w:rStyle w:val="a9"/>
          </w:rPr>
          <w:t>https://tass.ru/ekonomika/7997069</w:t>
        </w:r>
      </w:hyperlink>
    </w:p>
    <w:p w14:paraId="66198510" w14:textId="16EA7027" w:rsidR="009C7694" w:rsidRPr="009C7694" w:rsidRDefault="009C7694" w:rsidP="00A44206">
      <w:pPr>
        <w:pStyle w:val="3"/>
        <w:jc w:val="both"/>
        <w:rPr>
          <w:rFonts w:ascii="Times New Roman" w:hAnsi="Times New Roman"/>
          <w:sz w:val="24"/>
          <w:szCs w:val="24"/>
        </w:rPr>
      </w:pPr>
      <w:bookmarkStart w:id="16" w:name="_Toc35333671"/>
      <w:r w:rsidRPr="009C7694">
        <w:rPr>
          <w:rFonts w:ascii="Times New Roman" w:hAnsi="Times New Roman"/>
          <w:sz w:val="24"/>
          <w:szCs w:val="24"/>
        </w:rPr>
        <w:t xml:space="preserve">ИНТЕРФАКС; 2020.16.03; </w:t>
      </w:r>
      <w:r w:rsidRPr="00A44206">
        <w:rPr>
          <w:rFonts w:ascii="Times New Roman" w:hAnsi="Times New Roman"/>
          <w:sz w:val="24"/>
          <w:szCs w:val="24"/>
        </w:rPr>
        <w:t>АЭРОФЛОТ</w:t>
      </w:r>
      <w:r w:rsidRPr="009C7694">
        <w:rPr>
          <w:rFonts w:ascii="Times New Roman" w:hAnsi="Times New Roman"/>
          <w:sz w:val="24"/>
          <w:szCs w:val="24"/>
        </w:rPr>
        <w:t xml:space="preserve"> ЗАКРЫВАЕТ РЕЙСЫ В РИГУ, БЕЛГРАД, ЛЮБЛЯНУ, ТИВАТ, ЛАРНАКУ И ГОРОДА КАЗАХСТАНА</w:t>
      </w:r>
      <w:bookmarkEnd w:id="16"/>
    </w:p>
    <w:p w14:paraId="3123F144" w14:textId="54118BCF" w:rsidR="00792788" w:rsidRDefault="009C7694" w:rsidP="00A44206">
      <w:pPr>
        <w:jc w:val="both"/>
      </w:pPr>
      <w:r w:rsidRPr="00A44206">
        <w:rPr>
          <w:b/>
        </w:rPr>
        <w:t>Аэрофлот</w:t>
      </w:r>
      <w:r w:rsidR="00A44206">
        <w:t>»</w:t>
      </w:r>
      <w:r>
        <w:t xml:space="preserve"> (MOEX: AFLT) сообщил о приостановке регулярных рейсов из Москвы в еще несколько пунктов Европы, а также в Казахстан.</w:t>
      </w:r>
    </w:p>
    <w:p w14:paraId="4BDF38A2" w14:textId="77777777" w:rsidR="00792788" w:rsidRDefault="009C7694" w:rsidP="00A44206">
      <w:pPr>
        <w:jc w:val="both"/>
      </w:pPr>
      <w:r>
        <w:t>Так, перечень отмененных ранее европейских маршрутов пополняется рейсами в Ригу, Белград, Любляну, Тиват, Ларнаку. Полеты в столицу Латвии приостанавливаются с 20 марта по 15 апреля, Сербии - с 21 марта по 23 апреля, Словении - с 18 марта по 23 апреля. Рейсы в Тиват (Черногория) отменяются с 18 марта по 23 апреля, в Ларнаку (Кипр) - с 23 марта по 23 апреля.</w:t>
      </w:r>
    </w:p>
    <w:p w14:paraId="206976B3" w14:textId="7A96603F" w:rsidR="00792788" w:rsidRDefault="009C7694" w:rsidP="00A44206">
      <w:pPr>
        <w:jc w:val="both"/>
      </w:pPr>
      <w:r>
        <w:lastRenderedPageBreak/>
        <w:t xml:space="preserve">Кроме того, </w:t>
      </w:r>
      <w:r w:rsidR="00A44206">
        <w:t>«</w:t>
      </w:r>
      <w:r w:rsidRPr="00A44206">
        <w:rPr>
          <w:b/>
        </w:rPr>
        <w:t>Аэрофлот</w:t>
      </w:r>
      <w:r w:rsidR="00A44206">
        <w:t>»</w:t>
      </w:r>
      <w:r>
        <w:t xml:space="preserve"> приостановит полеты в города Казахстана: Алма-Ату (с 23 марта по 23 апреля), Костанай (с 21 марта по 22 апреля), Караганду (с 19 марта по 23 апреля), Нур-Султан (с 20 марта по 23 апреля), Актау (с 23 марта по 23 апреля), Актобе (с 23 марта по 23 апреля), Шымкент (с 23 марта по 22 апреля), Атырау (с 24 марта по 23 апреля).</w:t>
      </w:r>
    </w:p>
    <w:p w14:paraId="7C372A1E" w14:textId="79D3504D" w:rsidR="00DD1472" w:rsidRDefault="009C7694" w:rsidP="00A44206">
      <w:pPr>
        <w:jc w:val="both"/>
      </w:pPr>
      <w:r>
        <w:t xml:space="preserve">С учетом новых корректировок после 16 марта </w:t>
      </w:r>
      <w:r w:rsidR="00A44206">
        <w:t>«</w:t>
      </w:r>
      <w:r w:rsidRPr="00A44206">
        <w:rPr>
          <w:b/>
        </w:rPr>
        <w:t>Аэрофлот</w:t>
      </w:r>
      <w:r w:rsidR="00A44206">
        <w:t>»</w:t>
      </w:r>
      <w:r>
        <w:t xml:space="preserve"> продолжит выполнять рейсы из Москвы в следующие географические пункты Европы: Брюссель (Бельгия), Будапешт (Венгрия), Софию (Болгария), Лондон (Великобритания), Берлин (Германия), Афины (Греция), Дублин (Ирландия), Мадрид (Испания), Рим (Италия), Амстердам (Нидерланды), Лиссабон (Португалия), Бухарест (Румыния), Хельсинки (Финляндия), Загреб (Хорватия), Женеву (Швейцария), Стокгольм (Швеция), Париж (Франция).</w:t>
      </w:r>
    </w:p>
    <w:p w14:paraId="7AA7331A" w14:textId="7E671091" w:rsidR="009C7694" w:rsidRDefault="009C7694" w:rsidP="00A44206">
      <w:pPr>
        <w:jc w:val="both"/>
      </w:pPr>
      <w:r>
        <w:t>На ту же тему:</w:t>
      </w:r>
    </w:p>
    <w:p w14:paraId="52F38A21" w14:textId="0D657075" w:rsidR="009C7694" w:rsidRDefault="00612FD5" w:rsidP="00A44206">
      <w:pPr>
        <w:jc w:val="both"/>
      </w:pPr>
      <w:hyperlink r:id="rId22" w:history="1">
        <w:r w:rsidR="009C7694" w:rsidRPr="00685B1F">
          <w:rPr>
            <w:rStyle w:val="a9"/>
          </w:rPr>
          <w:t>https://tass.ru/ekonomika/7997025</w:t>
        </w:r>
      </w:hyperlink>
    </w:p>
    <w:p w14:paraId="7BAD1DF9" w14:textId="222F7B94" w:rsidR="009C7694" w:rsidRDefault="00612FD5" w:rsidP="00A44206">
      <w:pPr>
        <w:jc w:val="both"/>
      </w:pPr>
      <w:hyperlink r:id="rId23" w:history="1">
        <w:r w:rsidR="009C7694" w:rsidRPr="00685B1F">
          <w:rPr>
            <w:rStyle w:val="a9"/>
          </w:rPr>
          <w:t>https://ria.ru/20200316/1568698209.html</w:t>
        </w:r>
      </w:hyperlink>
    </w:p>
    <w:p w14:paraId="32989484" w14:textId="77777777" w:rsidR="00792788" w:rsidRDefault="00612FD5" w:rsidP="00A44206">
      <w:pPr>
        <w:jc w:val="both"/>
      </w:pPr>
      <w:hyperlink r:id="rId24" w:history="1">
        <w:r w:rsidR="009C7694" w:rsidRPr="00685B1F">
          <w:rPr>
            <w:rStyle w:val="a9"/>
          </w:rPr>
          <w:t>https://www.rbc.ru/rbcfreenews/5e6fd3619a7947b1eca4aaaa</w:t>
        </w:r>
      </w:hyperlink>
    </w:p>
    <w:p w14:paraId="3AA4F223" w14:textId="08FB7A89" w:rsidR="009C7694" w:rsidRPr="00823FDE" w:rsidRDefault="009C7694" w:rsidP="00A44206">
      <w:pPr>
        <w:pStyle w:val="3"/>
        <w:jc w:val="both"/>
        <w:rPr>
          <w:rFonts w:ascii="Times New Roman" w:hAnsi="Times New Roman"/>
          <w:sz w:val="24"/>
          <w:szCs w:val="24"/>
        </w:rPr>
      </w:pPr>
      <w:bookmarkStart w:id="17" w:name="_Toc35333672"/>
      <w:r w:rsidRPr="00823FDE">
        <w:rPr>
          <w:rFonts w:ascii="Times New Roman" w:hAnsi="Times New Roman"/>
          <w:sz w:val="24"/>
          <w:szCs w:val="24"/>
        </w:rPr>
        <w:t>РИА НОВОСТИ; 2020.17.03; РОССИЯ ОТМЕНИЛА ПОЕЗДА В СООБЩЕНИИ С МОЛДАВИЕЙ, УКРАИНОЙ И КАЗАХСТАНОМ</w:t>
      </w:r>
      <w:bookmarkEnd w:id="17"/>
    </w:p>
    <w:p w14:paraId="64EA04CD" w14:textId="77777777" w:rsidR="009C7694" w:rsidRDefault="009C7694" w:rsidP="00A44206">
      <w:pPr>
        <w:jc w:val="both"/>
      </w:pPr>
      <w:r>
        <w:t xml:space="preserve">Международные поезда, курсирующие между Россией, Украиной, Молдавией, Казахстаном отменены с 17 марта из-за решений железных дорог этих стран в связи с коронавирусом, сообщали </w:t>
      </w:r>
      <w:r w:rsidRPr="00A44206">
        <w:rPr>
          <w:b/>
        </w:rPr>
        <w:t>РЖД</w:t>
      </w:r>
      <w:r>
        <w:t>.</w:t>
      </w:r>
    </w:p>
    <w:p w14:paraId="00C70F62" w14:textId="77777777" w:rsidR="009C7694" w:rsidRDefault="009C7694" w:rsidP="00A44206">
      <w:pPr>
        <w:jc w:val="both"/>
      </w:pPr>
      <w:r>
        <w:t>Ранее из-за ситуации с коронавирусом были отменены поезда в сообщении России с Китаем, КНДР, Италией, Латвией, Монголией, Чехией, Польшей, Францией, Германией и другими.</w:t>
      </w:r>
    </w:p>
    <w:p w14:paraId="6FA5CD15" w14:textId="77777777" w:rsidR="009C7694" w:rsidRDefault="009C7694" w:rsidP="00A44206">
      <w:pPr>
        <w:jc w:val="both"/>
      </w:pPr>
      <w:r w:rsidRPr="00A44206">
        <w:rPr>
          <w:b/>
        </w:rPr>
        <w:t>РЖД</w:t>
      </w:r>
      <w:r>
        <w:t xml:space="preserve"> сообщали, что получили уведомления от железных дорог Украины и Молдавии о закрытии движения с 17 марта для предупреждения распространения новой коронавирусной инфекции. В связи с этим до особых указаний приостанавливается курсирование в сообщении с этими странами международных пассажирских поездов, прицепных и беспересадочных вагонов.</w:t>
      </w:r>
    </w:p>
    <w:p w14:paraId="46B99E75" w14:textId="77777777" w:rsidR="009C7694" w:rsidRDefault="009C7694" w:rsidP="00A44206">
      <w:pPr>
        <w:jc w:val="both"/>
      </w:pPr>
      <w:r>
        <w:t>Аналогичная формулировка содержалась в сообщении об отмене прямых поездов с 17 марта между Россией и Казахстаном.</w:t>
      </w:r>
    </w:p>
    <w:p w14:paraId="5A00CF3C" w14:textId="77777777" w:rsidR="009C7694" w:rsidRDefault="009C7694" w:rsidP="00A44206">
      <w:pPr>
        <w:jc w:val="both"/>
      </w:pPr>
      <w:r>
        <w:t>Пассажирам надо обращаться за возвратом денег за билеты на отменённые поезда в кассы на территории государства приобретения. Электронные проездные документы пассажиры могут сдать с помощью веб-ресурсов, через которые они были оформлены.</w:t>
      </w:r>
    </w:p>
    <w:p w14:paraId="6C1B1DBE" w14:textId="77777777" w:rsidR="009C7694" w:rsidRDefault="00612FD5" w:rsidP="00A44206">
      <w:pPr>
        <w:jc w:val="both"/>
      </w:pPr>
      <w:hyperlink r:id="rId25" w:history="1">
        <w:r w:rsidR="009C7694" w:rsidRPr="00685B1F">
          <w:rPr>
            <w:rStyle w:val="a9"/>
          </w:rPr>
          <w:t>https://ria.ru/20200317/1568700837.html</w:t>
        </w:r>
      </w:hyperlink>
    </w:p>
    <w:p w14:paraId="36876936" w14:textId="4F486206" w:rsidR="009C7694" w:rsidRPr="00792788" w:rsidRDefault="00792788" w:rsidP="00A44206">
      <w:pPr>
        <w:pStyle w:val="3"/>
        <w:jc w:val="both"/>
        <w:rPr>
          <w:rFonts w:ascii="Times New Roman" w:hAnsi="Times New Roman"/>
          <w:sz w:val="24"/>
          <w:szCs w:val="24"/>
        </w:rPr>
      </w:pPr>
      <w:bookmarkStart w:id="18" w:name="_Toc35333673"/>
      <w:r w:rsidRPr="00792788">
        <w:rPr>
          <w:rFonts w:ascii="Times New Roman" w:hAnsi="Times New Roman"/>
          <w:sz w:val="24"/>
          <w:szCs w:val="24"/>
        </w:rPr>
        <w:t>ТАСС; 2020.17.03; КУРСИРОВАНИЕ ПОЕЗДА МОСКВА - ПАРИЖ ВРЕМЕННО ПРИОСТАНОВЛЕНО НА ФОНЕ КОРОНАВИРУСА</w:t>
      </w:r>
      <w:bookmarkEnd w:id="18"/>
    </w:p>
    <w:p w14:paraId="159215BC" w14:textId="486C863F" w:rsidR="00792788" w:rsidRDefault="009C7694" w:rsidP="00A44206">
      <w:pPr>
        <w:jc w:val="both"/>
      </w:pPr>
      <w:r>
        <w:t>Поезд Москва - Париж формирования Федеральной пассажирской компании (</w:t>
      </w:r>
      <w:r w:rsidR="00A44206">
        <w:t>«</w:t>
      </w:r>
      <w:r>
        <w:t>дочка</w:t>
      </w:r>
      <w:r w:rsidR="00A44206">
        <w:t>»</w:t>
      </w:r>
      <w:r>
        <w:t xml:space="preserve"> </w:t>
      </w:r>
      <w:r w:rsidRPr="00A44206">
        <w:rPr>
          <w:b/>
        </w:rPr>
        <w:t>РЖД</w:t>
      </w:r>
      <w:r>
        <w:t xml:space="preserve">) прекращает курсировать с сегодняшнего дня в связи с уведомлением </w:t>
      </w:r>
      <w:r w:rsidR="00A44206">
        <w:t>«</w:t>
      </w:r>
      <w:r>
        <w:t>Польских железных дорог</w:t>
      </w:r>
      <w:r w:rsidR="00A44206">
        <w:t>»</w:t>
      </w:r>
      <w:r>
        <w:t xml:space="preserve"> о закрытии железнодорожного движения через республику.</w:t>
      </w:r>
    </w:p>
    <w:p w14:paraId="020592EE" w14:textId="77777777" w:rsidR="00792788" w:rsidRDefault="009C7694" w:rsidP="00A44206">
      <w:pPr>
        <w:jc w:val="both"/>
      </w:pPr>
      <w:r>
        <w:t xml:space="preserve">Польша закрыла границы с 15 марта из-за пандемии коронавируса. Вслед за тем с 15 марта </w:t>
      </w:r>
      <w:r w:rsidRPr="00A44206">
        <w:rPr>
          <w:b/>
        </w:rPr>
        <w:t>РЖД</w:t>
      </w:r>
      <w:r>
        <w:t xml:space="preserve"> приостановили курсирование поезда Москва - Берлин, маршрут которого также проходит по территории Польши. О возобновлении движения поездов Москва - Берлин и Москва - Париж будет объявлено дополнительно. Неиспользованные билеты на отмененные поезда можно будет вернуть без взимания дополнительных плат и сборов. За возвратом денежных средств пассажирам необходимо обращаться в любую железнодорожную кассу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6750DFE8" w14:textId="20589980" w:rsidR="009C7694" w:rsidRDefault="009C7694" w:rsidP="00A44206">
      <w:pPr>
        <w:jc w:val="both"/>
      </w:pPr>
      <w:r>
        <w:t xml:space="preserve">Ранее было временно приостановлено курсирование поезда Москва - Ницца, а также беспересадочных вагонов сообщением Москва - Прага - Москва. Сообщение ограничено с </w:t>
      </w:r>
      <w:r>
        <w:lastRenderedPageBreak/>
        <w:t>Молдавией, Монголией, Украиной. С 17 марта также приостановят движение поездов в Латвию. Кроме того, были отменены поезда в Китай и КНДР. Поезда из Москвы и других российских городов в Калининград и обратно, следующие через Литву, с 16 марта не останавливаются на территории республики.</w:t>
      </w:r>
    </w:p>
    <w:p w14:paraId="4813D262" w14:textId="77777777" w:rsidR="00792788" w:rsidRDefault="00612FD5" w:rsidP="00A44206">
      <w:pPr>
        <w:jc w:val="both"/>
      </w:pPr>
      <w:hyperlink r:id="rId26" w:history="1">
        <w:r w:rsidR="00792788" w:rsidRPr="00685B1F">
          <w:rPr>
            <w:rStyle w:val="a9"/>
          </w:rPr>
          <w:t>https://tass.ru/obschestvo/7997663</w:t>
        </w:r>
      </w:hyperlink>
    </w:p>
    <w:p w14:paraId="7774FF55" w14:textId="2AE25641" w:rsidR="00823FDE" w:rsidRPr="00823FDE" w:rsidRDefault="00823FDE" w:rsidP="00A44206">
      <w:pPr>
        <w:pStyle w:val="3"/>
        <w:jc w:val="both"/>
        <w:rPr>
          <w:rFonts w:ascii="Times New Roman" w:hAnsi="Times New Roman"/>
          <w:sz w:val="24"/>
          <w:szCs w:val="24"/>
        </w:rPr>
      </w:pPr>
      <w:bookmarkStart w:id="19" w:name="_Toc35333674"/>
      <w:r>
        <w:rPr>
          <w:rFonts w:ascii="Times New Roman" w:hAnsi="Times New Roman"/>
          <w:sz w:val="24"/>
          <w:szCs w:val="24"/>
        </w:rPr>
        <w:t xml:space="preserve">РИА НОВОСТИ; 2020.16.03; </w:t>
      </w:r>
      <w:r w:rsidRPr="00A44206">
        <w:rPr>
          <w:rFonts w:ascii="Times New Roman" w:hAnsi="Times New Roman"/>
          <w:sz w:val="24"/>
          <w:szCs w:val="24"/>
        </w:rPr>
        <w:t>РЖД</w:t>
      </w:r>
      <w:r w:rsidRPr="00823FDE">
        <w:rPr>
          <w:rFonts w:ascii="Times New Roman" w:hAnsi="Times New Roman"/>
          <w:sz w:val="24"/>
          <w:szCs w:val="24"/>
        </w:rPr>
        <w:t xml:space="preserve"> ОТМЕНИЛИ ПОЕЗДА В КАЗАХСТАН ИЗ-ЗА КОРОНАВИРУСА</w:t>
      </w:r>
      <w:bookmarkEnd w:id="19"/>
    </w:p>
    <w:p w14:paraId="66326DDD" w14:textId="53D41B08" w:rsidR="00823FDE" w:rsidRDefault="00823FDE" w:rsidP="00A44206">
      <w:pPr>
        <w:jc w:val="both"/>
      </w:pPr>
      <w:r>
        <w:t xml:space="preserve">Курсирование международных поездов между Россией и Казахстаном прекращается с 17 марта из-за ситуации с коронавирусом, сообщили </w:t>
      </w:r>
      <w:r w:rsidRPr="00A44206">
        <w:rPr>
          <w:b/>
        </w:rPr>
        <w:t>РЖД</w:t>
      </w:r>
      <w:r>
        <w:t>.</w:t>
      </w:r>
    </w:p>
    <w:p w14:paraId="37ADAC66" w14:textId="540896BD" w:rsidR="00823FDE" w:rsidRDefault="00A44206" w:rsidP="00A44206">
      <w:pPr>
        <w:jc w:val="both"/>
      </w:pPr>
      <w:r>
        <w:t>«</w:t>
      </w:r>
      <w:r w:rsidR="00823FDE">
        <w:t xml:space="preserve">В соответствии с уведомлением АО </w:t>
      </w:r>
      <w:r>
        <w:t>«</w:t>
      </w:r>
      <w:r w:rsidR="00823FDE">
        <w:t xml:space="preserve">НК </w:t>
      </w:r>
      <w:r>
        <w:t>«</w:t>
      </w:r>
      <w:r w:rsidR="00823FDE">
        <w:t>Казахстан Темир Жолы</w:t>
      </w:r>
      <w:r>
        <w:t>»</w:t>
      </w:r>
      <w:r w:rsidR="00823FDE">
        <w:t xml:space="preserve"> (Казахстанские железные дороги) и в целях предупреждения распространения новой коронавирусной инфекции … с 17 марта и до особых указаний приостанавливается курсирование прямых международных пассажирских поездов. О возобновлении движения будет объявлено дополнительно</w:t>
      </w:r>
      <w:r>
        <w:t>»</w:t>
      </w:r>
      <w:r w:rsidR="00823FDE">
        <w:t>, - говорится в сообщении.</w:t>
      </w:r>
    </w:p>
    <w:p w14:paraId="1CBB9B3A" w14:textId="77777777" w:rsidR="00823FDE" w:rsidRDefault="00823FDE" w:rsidP="00A44206">
      <w:pPr>
        <w:jc w:val="both"/>
      </w:pPr>
      <w:r>
        <w:t>Пассажиры могут вернуть неиспользованные билеты в отмененные поезда без взимания дополнительных плат и сборов. За возвратом денежных средств пассажирам необходимо обращаться в кассы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6E6FD3B8" w14:textId="643EAF33" w:rsidR="00823FDE" w:rsidRDefault="00823FDE" w:rsidP="00A44206">
      <w:pPr>
        <w:jc w:val="both"/>
      </w:pPr>
      <w:r>
        <w:t>Ранее из-за ситуации с коронавирусом были отменены рейсы в сообщении России с Китаем, КНДР, Италией, Латвией, Монголией, Чехией, Польшей, Францией, Германией и другими.</w:t>
      </w:r>
    </w:p>
    <w:p w14:paraId="34517FF3" w14:textId="7A9C7006" w:rsidR="00823FDE" w:rsidRDefault="00823FDE" w:rsidP="00A44206">
      <w:pPr>
        <w:jc w:val="both"/>
      </w:pPr>
      <w:r>
        <w:t>На ту же тему:</w:t>
      </w:r>
    </w:p>
    <w:p w14:paraId="71B54BBB" w14:textId="77777777" w:rsidR="00792788" w:rsidRDefault="00612FD5" w:rsidP="00A44206">
      <w:pPr>
        <w:jc w:val="both"/>
      </w:pPr>
      <w:hyperlink r:id="rId27" w:history="1">
        <w:r w:rsidR="00823FDE" w:rsidRPr="00685B1F">
          <w:rPr>
            <w:rStyle w:val="a9"/>
          </w:rPr>
          <w:t>https://rns.online/transport/RZHD-prekratili-soobschenie-s-Kazahstanom--2020-03-16/</w:t>
        </w:r>
      </w:hyperlink>
    </w:p>
    <w:p w14:paraId="3E73C1A6" w14:textId="3B7AD11E" w:rsidR="00823FDE" w:rsidRPr="00823FDE" w:rsidRDefault="00823FDE" w:rsidP="00A44206">
      <w:pPr>
        <w:pStyle w:val="3"/>
        <w:jc w:val="both"/>
        <w:rPr>
          <w:rFonts w:ascii="Times New Roman" w:hAnsi="Times New Roman"/>
          <w:sz w:val="24"/>
          <w:szCs w:val="24"/>
        </w:rPr>
      </w:pPr>
      <w:bookmarkStart w:id="20" w:name="_Toc35333675"/>
      <w:r w:rsidRPr="00823FDE">
        <w:rPr>
          <w:rFonts w:ascii="Times New Roman" w:hAnsi="Times New Roman"/>
          <w:sz w:val="24"/>
          <w:szCs w:val="24"/>
        </w:rPr>
        <w:t xml:space="preserve">РИА НОВОСТИ; 2020.16.03; В </w:t>
      </w:r>
      <w:r w:rsidRPr="00A44206">
        <w:rPr>
          <w:rFonts w:ascii="Times New Roman" w:hAnsi="Times New Roman"/>
          <w:sz w:val="24"/>
          <w:szCs w:val="24"/>
        </w:rPr>
        <w:t>РЖД</w:t>
      </w:r>
      <w:r w:rsidRPr="00823FDE">
        <w:rPr>
          <w:rFonts w:ascii="Times New Roman" w:hAnsi="Times New Roman"/>
          <w:sz w:val="24"/>
          <w:szCs w:val="24"/>
        </w:rPr>
        <w:t xml:space="preserve"> РАССКАЗАЛИ, ГДЕ БУДУТ РАБОТАТЬ ПРОВОДНИКИ ОТМЕНЕННЫХ ПОЕЗДОВ</w:t>
      </w:r>
      <w:bookmarkEnd w:id="20"/>
    </w:p>
    <w:p w14:paraId="79D8C6F5" w14:textId="74E87339" w:rsidR="00823FDE" w:rsidRDefault="00823FDE" w:rsidP="00A44206">
      <w:pPr>
        <w:jc w:val="both"/>
      </w:pPr>
      <w:r>
        <w:t xml:space="preserve">Проводники российских поездов, курсировавших в международном сообщении и отменённых из-за ситуации с коронавирусом, будут находиться две недели на карантине, а затем пойдут работать на внутрироссийских маршрутах, сообщили РИА Новости в пресс-службе </w:t>
      </w:r>
      <w:r w:rsidR="00A44206">
        <w:t>«</w:t>
      </w:r>
      <w:r>
        <w:t>Федеральной пассажирской компании</w:t>
      </w:r>
      <w:r w:rsidR="00A44206">
        <w:t>»</w:t>
      </w:r>
      <w:r>
        <w:t xml:space="preserve"> (ФПК, </w:t>
      </w:r>
      <w:r w:rsidR="00A44206">
        <w:t>«</w:t>
      </w:r>
      <w:r>
        <w:t>дочка</w:t>
      </w:r>
      <w:r w:rsidR="00A44206">
        <w:t>»</w:t>
      </w:r>
      <w:r>
        <w:t xml:space="preserve"> </w:t>
      </w:r>
      <w:r w:rsidRPr="00A44206">
        <w:rPr>
          <w:b/>
        </w:rPr>
        <w:t>РЖД</w:t>
      </w:r>
      <w:r>
        <w:t xml:space="preserve"> по перевозкам пассажиров в дальнем следовании).</w:t>
      </w:r>
    </w:p>
    <w:p w14:paraId="0C55940D" w14:textId="77777777" w:rsidR="00823FDE" w:rsidRDefault="00823FDE" w:rsidP="00A44206">
      <w:pPr>
        <w:jc w:val="both"/>
      </w:pPr>
      <w:r>
        <w:t xml:space="preserve">Поезда холдинга </w:t>
      </w:r>
      <w:r w:rsidRPr="00A44206">
        <w:rPr>
          <w:b/>
        </w:rPr>
        <w:t>РЖД</w:t>
      </w:r>
      <w:r>
        <w:t xml:space="preserve"> курсировали в ряд стран Европы и Азии, однако из-за ситуации с коронавирусом были отменены рейсы в сообщении России с Китаем, КНДР, Италией, Латвией, Монголией, Чехией, Польшей, Францией, Германией и другими.</w:t>
      </w:r>
    </w:p>
    <w:p w14:paraId="4A1D71B1" w14:textId="0346C5B1" w:rsidR="00823FDE" w:rsidRDefault="00A44206" w:rsidP="00A44206">
      <w:pPr>
        <w:jc w:val="both"/>
      </w:pPr>
      <w:r>
        <w:t>«</w:t>
      </w:r>
      <w:r w:rsidR="00823FDE">
        <w:t>Все проводники отмененных международных рейсов получат назначения на внутрироссийские маршруты, после прохождения 14-дневного карантина</w:t>
      </w:r>
      <w:r>
        <w:t>»</w:t>
      </w:r>
      <w:r w:rsidR="00823FDE">
        <w:t>, - сообщили в пресс-службе ФПК.</w:t>
      </w:r>
    </w:p>
    <w:p w14:paraId="669F6B44" w14:textId="77777777" w:rsidR="00823FDE" w:rsidRDefault="00612FD5" w:rsidP="00A44206">
      <w:pPr>
        <w:jc w:val="both"/>
      </w:pPr>
      <w:hyperlink r:id="rId28" w:history="1">
        <w:r w:rsidR="00823FDE" w:rsidRPr="00685B1F">
          <w:rPr>
            <w:rStyle w:val="a9"/>
          </w:rPr>
          <w:t>https://ria.ru/20200316/1568695488.html</w:t>
        </w:r>
      </w:hyperlink>
    </w:p>
    <w:p w14:paraId="0CE2F2FD" w14:textId="4293033F" w:rsidR="00823FDE" w:rsidRDefault="00612FD5" w:rsidP="00A44206">
      <w:pPr>
        <w:jc w:val="both"/>
        <w:rPr>
          <w:rStyle w:val="a9"/>
        </w:rPr>
      </w:pPr>
      <w:hyperlink r:id="rId29" w:history="1">
        <w:r w:rsidR="00823FDE" w:rsidRPr="00685B1F">
          <w:rPr>
            <w:rStyle w:val="a9"/>
          </w:rPr>
          <w:t>https://radiosputnik.ria.ru/20200316/1568696688.html</w:t>
        </w:r>
      </w:hyperlink>
    </w:p>
    <w:p w14:paraId="471F3299" w14:textId="77777777" w:rsidR="00FA0B06" w:rsidRDefault="00FA0B06" w:rsidP="00A44206">
      <w:pPr>
        <w:pStyle w:val="3"/>
        <w:jc w:val="both"/>
        <w:rPr>
          <w:rFonts w:ascii="Times New Roman" w:hAnsi="Times New Roman"/>
          <w:sz w:val="24"/>
        </w:rPr>
      </w:pPr>
      <w:bookmarkStart w:id="21" w:name="_Toc35333676"/>
      <w:r>
        <w:rPr>
          <w:rFonts w:ascii="Times New Roman" w:hAnsi="Times New Roman"/>
          <w:sz w:val="24"/>
        </w:rPr>
        <w:t xml:space="preserve">ИНТЕРФАКС; 2020.16.03; ПРАВИТЕЛЬСТВО РФ ПОДДЕРЖИТ ОТРАСЛИ ЭКОНОМИКИ, ОКАЗАВШИЕСЯ В ЗОНЕ РИСКА ИЗ-ЗА КОРОНАВИРУСА - </w:t>
      </w:r>
      <w:r w:rsidRPr="00A44206">
        <w:rPr>
          <w:rFonts w:ascii="Times New Roman" w:hAnsi="Times New Roman"/>
          <w:sz w:val="24"/>
        </w:rPr>
        <w:t>БЕЛОУСОВ</w:t>
      </w:r>
      <w:bookmarkEnd w:id="21"/>
    </w:p>
    <w:p w14:paraId="23B569C8" w14:textId="77777777" w:rsidR="00A44206" w:rsidRDefault="00FA0B06" w:rsidP="00A44206">
      <w:pPr>
        <w:pStyle w:val="Textbody"/>
      </w:pPr>
      <w:r>
        <w:t xml:space="preserve">Правительство РФ поддержит отрасли экономики, которые оказались в зоне риска из-за коронавируса, в том числе авиаперевозки, туризм и строительство, заявил первый вице-премьер </w:t>
      </w:r>
      <w:r w:rsidRPr="00A44206">
        <w:rPr>
          <w:b/>
        </w:rPr>
        <w:t>Андрей Белоусов</w:t>
      </w:r>
      <w:r>
        <w:t xml:space="preserve"> на первом заседании координационного совета по противодействию коронавирусу.</w:t>
      </w:r>
    </w:p>
    <w:p w14:paraId="23A376C0" w14:textId="77777777" w:rsidR="00A44206" w:rsidRDefault="00A44206" w:rsidP="00A44206">
      <w:pPr>
        <w:pStyle w:val="Textbody"/>
      </w:pPr>
      <w:r>
        <w:lastRenderedPageBreak/>
        <w:t>«</w:t>
      </w:r>
      <w:r w:rsidR="00FA0B06">
        <w:t>Это, прежде всего, авиаперевозки, туризм, это, в известной мере строительство, поскольку там занято большое количество иностранных рабочих. Это, безусловно, сферы отдыха, развлечений и так далее</w:t>
      </w:r>
      <w:r>
        <w:t>»</w:t>
      </w:r>
      <w:r w:rsidR="00FA0B06">
        <w:t>, - сказал он.</w:t>
      </w:r>
    </w:p>
    <w:p w14:paraId="532418B1" w14:textId="01A7F660" w:rsidR="00FA0B06" w:rsidRDefault="00A44206" w:rsidP="00A44206">
      <w:pPr>
        <w:pStyle w:val="Textbody"/>
      </w:pPr>
      <w:r>
        <w:t>«</w:t>
      </w:r>
      <w:r w:rsidR="00FA0B06">
        <w:t>Здесь кроме прямого субсидирования убытков, к которому мы приступаем по отработанным методикам с конца марта, предусмотрены меры, связанные с недопущением свертывания открытых кредитных линий банков</w:t>
      </w:r>
      <w:r>
        <w:t>»</w:t>
      </w:r>
      <w:r w:rsidR="00FA0B06">
        <w:t>, - добавил он.</w:t>
      </w:r>
    </w:p>
    <w:p w14:paraId="5E0D0AA1" w14:textId="77777777" w:rsidR="00FA0B06" w:rsidRDefault="00FA0B06" w:rsidP="00A44206">
      <w:pPr>
        <w:pStyle w:val="3"/>
        <w:jc w:val="both"/>
        <w:rPr>
          <w:rFonts w:ascii="Times New Roman" w:hAnsi="Times New Roman"/>
          <w:sz w:val="24"/>
        </w:rPr>
      </w:pPr>
      <w:bookmarkStart w:id="22" w:name="_gen3"/>
      <w:bookmarkStart w:id="23" w:name="_gen4"/>
      <w:bookmarkStart w:id="24" w:name="_gen5"/>
      <w:bookmarkStart w:id="25" w:name="_gen6"/>
      <w:bookmarkStart w:id="26" w:name="__RefHeading__254_704033085"/>
      <w:bookmarkStart w:id="27" w:name="_gen7"/>
      <w:bookmarkStart w:id="28" w:name="_Toc35333677"/>
      <w:bookmarkEnd w:id="22"/>
      <w:bookmarkEnd w:id="23"/>
      <w:bookmarkEnd w:id="24"/>
      <w:bookmarkEnd w:id="25"/>
      <w:bookmarkEnd w:id="26"/>
      <w:bookmarkEnd w:id="27"/>
      <w:r>
        <w:rPr>
          <w:rFonts w:ascii="Times New Roman" w:hAnsi="Times New Roman"/>
          <w:sz w:val="24"/>
        </w:rPr>
        <w:t>ТАСС; 2020.16.03; ЭКСПЕРТЫ: МАССОВАЯ ОТМЕНА МЕЖДУНАРОДНЫХ РЕЙСОВ МОЖЕТ ПРИВЕСТИ К БАНКРОТСТВУ АВИАКОМПАНИЙ</w:t>
      </w:r>
      <w:bookmarkEnd w:id="28"/>
    </w:p>
    <w:p w14:paraId="5804A18A" w14:textId="77777777" w:rsidR="00A44206" w:rsidRDefault="00FA0B06" w:rsidP="00A44206">
      <w:pPr>
        <w:pStyle w:val="Textbody"/>
      </w:pPr>
      <w:r>
        <w:t>Глобальный авиационный рынок столкнулся с наиболее массовой приостановкой полетов на фоне распространения коронавируса за всю новейшую историю. Крупнейшая немецкая авиакомпания Lufthansa, например, планирует запросить помощь государства и среди прочих вариантов рассматривает временную приостановку всех полетов. Третий крупнейший европейский лоукостер Norwegian уже заявил, что компания на грани приостановки деятельности. Норвежское правительство отменило сбор налогов с компании, но перевозчик заявил о недостаточности этих мер и ожидает дальнейшей поддержки.</w:t>
      </w:r>
    </w:p>
    <w:p w14:paraId="182B5C23" w14:textId="77777777" w:rsidR="00A44206" w:rsidRDefault="00FA0B06" w:rsidP="00A44206">
      <w:pPr>
        <w:pStyle w:val="Textbody"/>
      </w:pPr>
      <w:r>
        <w:t xml:space="preserve">Скандинавская SAS решила отправить в неоплачиваемый отпуск 90% персонала, Norwegian - 50%. Несколько стран полностью приостанавливают международное авиасообщение, и крупнейшие национальные перевозчики отменяют зарубежные рейсы: Qatar Airways, Air Baltic, </w:t>
      </w:r>
      <w:r w:rsidR="00A44206">
        <w:t>«</w:t>
      </w:r>
      <w:r>
        <w:t>Международные авиалинии Украины</w:t>
      </w:r>
      <w:r w:rsidR="00A44206">
        <w:t>»</w:t>
      </w:r>
      <w:r>
        <w:t xml:space="preserve"> и другие.</w:t>
      </w:r>
    </w:p>
    <w:p w14:paraId="4CA5AC0F" w14:textId="44B61408" w:rsidR="00FA0B06" w:rsidRDefault="00FA0B06" w:rsidP="00A44206">
      <w:pPr>
        <w:pStyle w:val="Textbody"/>
      </w:pPr>
      <w:r>
        <w:t>Российские авиакомпании с сегодняшнего дня почти полностью приостановили полеты в Европу. Теперь летать во все европейские столицы (за исключением Великобритании - туда полеты пока сохраняются в полном объеме), можно будет только из терминала F Шереметьево. В течение последних полутора месяцев полеты также были ограничены в Китай, Южную Корею, Иран. Эксперты, опрошенные ТАСС, считают, что приостановка полетов может повлечь за собой серьезные финансовые потери для отрасли, вплоть до банкротства нескольких игроков на рынке авиаперевозок.</w:t>
      </w:r>
    </w:p>
    <w:p w14:paraId="3DC3D538" w14:textId="77777777" w:rsidR="00A44206" w:rsidRDefault="00FA0B06" w:rsidP="00A44206">
      <w:pPr>
        <w:pStyle w:val="Textbody"/>
      </w:pPr>
      <w:r>
        <w:t>И без того убытки</w:t>
      </w:r>
    </w:p>
    <w:p w14:paraId="180DF3B9" w14:textId="77777777" w:rsidR="00A44206" w:rsidRDefault="00A44206" w:rsidP="00A44206">
      <w:pPr>
        <w:pStyle w:val="Textbody"/>
      </w:pPr>
      <w:r>
        <w:t>«</w:t>
      </w:r>
      <w:r w:rsidR="00FA0B06">
        <w:t>Даже в нормальном состоянии, при среднем в 10% росте пассажиропотока отрасль гражданской авиации РФ все же получала в совокупности убыток</w:t>
      </w:r>
      <w:r>
        <w:t>»</w:t>
      </w:r>
      <w:r w:rsidR="00FA0B06">
        <w:t xml:space="preserve">, - напоминает главный редактор портала Avia.ru Роман Гусаров. И действительно, последние несколько лет авиакомпании ставили рекорды по пассажиропотоку за всю историю отечественной гражданской авиации. По итогам 2019 года авиакомпании РФ перевезли 128 млн пассажиров (рост на 10% по сравнению с 2018 годом). При этом в 2018 году, по данным Ассоциации эксплуатантов воздушного транспорта, отрасль получила убыток около 70 млрд рублей, по прогнозу (точных данных еще нет), в 2019 году операционный убыток компаний снизился на 20% до 40 млрд рублей. </w:t>
      </w:r>
      <w:r w:rsidR="00FA0B06" w:rsidRPr="00A44206">
        <w:rPr>
          <w:b/>
        </w:rPr>
        <w:t>Министр транспорта</w:t>
      </w:r>
      <w:r w:rsidR="00FA0B06">
        <w:t xml:space="preserve"> РФ </w:t>
      </w:r>
      <w:r w:rsidR="00FA0B06" w:rsidRPr="00A44206">
        <w:rPr>
          <w:b/>
        </w:rPr>
        <w:t>Евгений Дитрих</w:t>
      </w:r>
      <w:r w:rsidR="00FA0B06">
        <w:t xml:space="preserve"> сообщал, что по итогам 2019 года отрасль вышла в </w:t>
      </w:r>
      <w:r>
        <w:t>«</w:t>
      </w:r>
      <w:r w:rsidR="00FA0B06">
        <w:t>небольшой плюс</w:t>
      </w:r>
      <w:r>
        <w:t>»</w:t>
      </w:r>
      <w:r w:rsidR="00FA0B06">
        <w:t>, но точных цифр не назвал.</w:t>
      </w:r>
    </w:p>
    <w:p w14:paraId="7536325F" w14:textId="77777777" w:rsidR="00A44206" w:rsidRDefault="00A44206" w:rsidP="00A44206">
      <w:pPr>
        <w:pStyle w:val="Textbody"/>
      </w:pPr>
      <w:r>
        <w:t>«</w:t>
      </w:r>
      <w:r w:rsidR="00FA0B06">
        <w:t>Сейчас закрываются международные рейсы, то есть те, где авиакомпании классически получали основной доход. Международные рейсы традиционно малорентабельны, но прибыльны, внутренние - считается, что классически они убыточны. То есть, теперь доходных направлений фактически не осталось. Перестанут летать и люди внутри России: зачастую внутрироссийские рейсы нужны были людям для пересадки в Москве и продолжения полета за границу</w:t>
      </w:r>
      <w:r>
        <w:t>»</w:t>
      </w:r>
      <w:r w:rsidR="00FA0B06">
        <w:t>, - говорит Гусаров.</w:t>
      </w:r>
    </w:p>
    <w:p w14:paraId="57F925D0" w14:textId="77777777" w:rsidR="00A44206" w:rsidRDefault="00FA0B06" w:rsidP="00A44206">
      <w:pPr>
        <w:pStyle w:val="Textbody"/>
      </w:pPr>
      <w:r>
        <w:t>Ситуация обостряется тем, что авиакомпании традиционно в первом квартале несут убытки из-за низкого сезона.</w:t>
      </w:r>
    </w:p>
    <w:p w14:paraId="24F18F1D" w14:textId="77777777" w:rsidR="00A44206" w:rsidRDefault="00A44206" w:rsidP="00A44206">
      <w:pPr>
        <w:pStyle w:val="Textbody"/>
      </w:pPr>
      <w:r>
        <w:t>«</w:t>
      </w:r>
      <w:r w:rsidR="00FA0B06">
        <w:t xml:space="preserve">Нынешняя ситуация без преувеличения драматична. Проблемы с коронавирусной инфекцией и ограничением полетов обострились на выходе из низкого сезона, когда многие авиакомпании испытывают дефицит оборотных средств и накопили убытки, </w:t>
      </w:r>
      <w:r w:rsidR="00FA0B06">
        <w:lastRenderedPageBreak/>
        <w:t>характерные для первого квартала. Прекращение продаж по многим направлениям и, в ряде случаев, необходимость возврата денежных средств за проданные билеты - это те факторы, которые неизбежно бьют по авиаперевозчикам</w:t>
      </w:r>
      <w:r>
        <w:t>»</w:t>
      </w:r>
      <w:r w:rsidR="00FA0B06">
        <w:t xml:space="preserve">, - отмечает исполнительный директор отраслевого агентства </w:t>
      </w:r>
      <w:r>
        <w:t>«</w:t>
      </w:r>
      <w:r w:rsidR="00FA0B06">
        <w:t>Авиапорт</w:t>
      </w:r>
      <w:r>
        <w:t>»</w:t>
      </w:r>
      <w:r w:rsidR="00FA0B06">
        <w:t xml:space="preserve"> Олег Пантелеев.</w:t>
      </w:r>
    </w:p>
    <w:p w14:paraId="02093ED8" w14:textId="77777777" w:rsidR="00A44206" w:rsidRDefault="00A44206" w:rsidP="00A44206">
      <w:pPr>
        <w:pStyle w:val="Textbody"/>
      </w:pPr>
      <w:r>
        <w:t>«</w:t>
      </w:r>
      <w:r w:rsidR="00FA0B06">
        <w:t>Что совсем неприятно в этой ситуации - пополнить оборотные средства практически не представляется возможным. Уровень доверия к большинству авиакомпаний у банков, мягко говоря, на невысоком уровне, а массового предоставления госгарантий ожидать не приходится. Поставщики услуг, наученные предыдущим горьким опытом, едва ли поддержат перевозчиков в этой ситуации, да и сами они сталкиваются с потерями выручки</w:t>
      </w:r>
      <w:r>
        <w:t>»</w:t>
      </w:r>
      <w:r w:rsidR="00FA0B06">
        <w:t>, - продолжает он.</w:t>
      </w:r>
    </w:p>
    <w:p w14:paraId="0F589927" w14:textId="620C042E" w:rsidR="00FA0B06" w:rsidRDefault="00A44206" w:rsidP="00A44206">
      <w:pPr>
        <w:pStyle w:val="Textbody"/>
      </w:pPr>
      <w:r>
        <w:t>«</w:t>
      </w:r>
      <w:r w:rsidR="00FA0B06">
        <w:t>Авиакомпаниям после низкого сезона теперь нужно вернуть пассажирам средства за билеты. Самое ужасное, что авиакомпании не продают или сокращают продажи авиабилетов на лето. По сути, авиакомпании из низкого сезона снова идут в низкий убыточный период, который тоже не покроет зимних убытков</w:t>
      </w:r>
      <w:r>
        <w:t>»</w:t>
      </w:r>
      <w:r w:rsidR="00FA0B06">
        <w:t>, - солидарен Гусаров.</w:t>
      </w:r>
    </w:p>
    <w:p w14:paraId="56AE2CA7" w14:textId="77777777" w:rsidR="00A44206" w:rsidRDefault="00FA0B06" w:rsidP="00A44206">
      <w:pPr>
        <w:pStyle w:val="Textbody"/>
      </w:pPr>
      <w:r>
        <w:t>Полеты по России</w:t>
      </w:r>
    </w:p>
    <w:p w14:paraId="0FC9BFA0" w14:textId="77777777" w:rsidR="00A44206" w:rsidRDefault="00FA0B06" w:rsidP="00A44206">
      <w:pPr>
        <w:pStyle w:val="Textbody"/>
      </w:pPr>
      <w:r>
        <w:t>По мнению Пантелеева, авиакомпании сейчас, чтобы нарастить оборотный капитал, могут попробовать увеличить глубину продаж авиабилетов.</w:t>
      </w:r>
    </w:p>
    <w:p w14:paraId="44E18F56" w14:textId="77777777" w:rsidR="00A44206" w:rsidRDefault="00A44206" w:rsidP="00A44206">
      <w:pPr>
        <w:pStyle w:val="Textbody"/>
      </w:pPr>
      <w:r>
        <w:t>«</w:t>
      </w:r>
      <w:r w:rsidR="00FA0B06">
        <w:t>Фактически единственным выходом для авиакомпаний является увеличение глубины продаж за счет снижения тарифов и проведения распродаж. Но панические настроения среди пассажиров указывают на то, что глубина продаж, скорее всего, расти не будет. Следовательно, и поток выручки будет нестабильным</w:t>
      </w:r>
      <w:r>
        <w:t>»</w:t>
      </w:r>
      <w:r w:rsidR="00FA0B06">
        <w:t>, - отмечает он.</w:t>
      </w:r>
    </w:p>
    <w:p w14:paraId="133D9AA1" w14:textId="77777777" w:rsidR="00A44206" w:rsidRDefault="00FA0B06" w:rsidP="00A44206">
      <w:pPr>
        <w:pStyle w:val="Textbody"/>
      </w:pPr>
      <w:r>
        <w:t>Логичным было бы предположить, что авиакомпании после ограничения большинства международных направлений могут переориентироваться на внутренний рынок. Однако эксперты скептически оценивают такую идею.</w:t>
      </w:r>
    </w:p>
    <w:p w14:paraId="6D9AC7E1" w14:textId="77777777" w:rsidR="00A44206" w:rsidRDefault="00A44206" w:rsidP="00A44206">
      <w:pPr>
        <w:pStyle w:val="Textbody"/>
      </w:pPr>
      <w:r>
        <w:t>«</w:t>
      </w:r>
      <w:r w:rsidR="00FA0B06">
        <w:t>На внутреннем рынке и так отрицательная доходная ставка, при этом она будет еще более отрицательной из-за того, что весь парк, который использовался на международке, сейчас будет уходить на внутренний рынок. Но авиакомпании, скорее всего, все равно перейдут на внутренний рынок, потому что самолеты все равно простаивают, за них надо платить. Но возможно в какой-то момент доходная ставка на внутренних воздушных линиях настолько упадет, что самолет будет дешевле поставить к забору, чем летать на нем</w:t>
      </w:r>
      <w:r>
        <w:t>»</w:t>
      </w:r>
      <w:r w:rsidR="00FA0B06">
        <w:t>, - отмечает главный эксперт Института экономики транспорта и транспортной политики НИУ ВШЭ Федор Борисов.</w:t>
      </w:r>
    </w:p>
    <w:p w14:paraId="45CAB381" w14:textId="3D61D7A6" w:rsidR="00FA0B06" w:rsidRDefault="00FA0B06" w:rsidP="00A44206">
      <w:pPr>
        <w:pStyle w:val="Textbody"/>
      </w:pPr>
      <w:r>
        <w:t xml:space="preserve">Перенаправление провозных емкостей на другие направления, прежде всего внутрироссийские, приведет к еще большему росту предложения при падении спроса, согласен Пантелеев. </w:t>
      </w:r>
      <w:r w:rsidR="00A44206">
        <w:t>«</w:t>
      </w:r>
      <w:r>
        <w:t>В этой ситуации у авиакомпаний не будет никакой возможности установить тарифы, обеспечивающие окупаемость рейсов</w:t>
      </w:r>
      <w:r w:rsidR="00A44206">
        <w:t>»</w:t>
      </w:r>
      <w:r>
        <w:t>, - добавляет он.</w:t>
      </w:r>
    </w:p>
    <w:p w14:paraId="34AE015A" w14:textId="77777777" w:rsidR="00A44206" w:rsidRDefault="00FA0B06" w:rsidP="00A44206">
      <w:pPr>
        <w:pStyle w:val="Textbody"/>
      </w:pPr>
      <w:r>
        <w:t>По ком звонит колокол</w:t>
      </w:r>
    </w:p>
    <w:p w14:paraId="6FAFB67B" w14:textId="77777777" w:rsidR="00A44206" w:rsidRDefault="00FA0B06" w:rsidP="00A44206">
      <w:pPr>
        <w:pStyle w:val="Textbody"/>
      </w:pPr>
      <w:r>
        <w:t xml:space="preserve">Все опрошенные ТАСС эксперты сходятся во мнении, что кризис однозначно смогут пережить группа </w:t>
      </w:r>
      <w:r w:rsidR="00A44206">
        <w:t>«</w:t>
      </w:r>
      <w:r w:rsidRPr="00A44206">
        <w:rPr>
          <w:b/>
        </w:rPr>
        <w:t>Аэрофлот</w:t>
      </w:r>
      <w:r w:rsidR="00A44206">
        <w:t>»</w:t>
      </w:r>
      <w:r>
        <w:t xml:space="preserve"> и S7. Борисов отметил, что у авиакомпаний, кроме группы </w:t>
      </w:r>
      <w:r w:rsidR="00A44206">
        <w:t>«</w:t>
      </w:r>
      <w:r w:rsidRPr="00A44206">
        <w:rPr>
          <w:b/>
        </w:rPr>
        <w:t>Аэрофлот</w:t>
      </w:r>
      <w:r w:rsidR="00A44206">
        <w:t>»</w:t>
      </w:r>
      <w:r>
        <w:t xml:space="preserve"> и S7, как правило, нет запаса прочности, который бы помог им перенести сложный период. Он добавил, что авиакомпании обычно начинают продажи на летний сезон уже сейчас, но в этом году по понятным причинам этого не случилось, что также ставит некоторые авиакомпании на грань выживания.</w:t>
      </w:r>
    </w:p>
    <w:p w14:paraId="52A0E50A" w14:textId="77777777" w:rsidR="00A44206" w:rsidRDefault="00A44206" w:rsidP="00A44206">
      <w:pPr>
        <w:pStyle w:val="Textbody"/>
      </w:pPr>
      <w:r>
        <w:t>«</w:t>
      </w:r>
      <w:r w:rsidR="00FA0B06">
        <w:t xml:space="preserve">Для этих авиакомпаний [группы </w:t>
      </w:r>
      <w:r>
        <w:t>«</w:t>
      </w:r>
      <w:r w:rsidR="00FA0B06" w:rsidRPr="00A44206">
        <w:rPr>
          <w:b/>
        </w:rPr>
        <w:t>Аэрофлот</w:t>
      </w:r>
      <w:r>
        <w:t>»</w:t>
      </w:r>
      <w:r w:rsidR="00FA0B06">
        <w:t xml:space="preserve"> и S7] запас прочности высок, но и для них испытания достаточно непростое. Даже те авиакомпании, которые работали только на внутреннем рынке, столкнуться с падением доходов из-за высокого предложения. Защититься от этого будет крайне сложно</w:t>
      </w:r>
      <w:r>
        <w:t>»</w:t>
      </w:r>
      <w:r w:rsidR="00FA0B06">
        <w:t>, - убежден он.</w:t>
      </w:r>
    </w:p>
    <w:p w14:paraId="1485BA6B" w14:textId="77777777" w:rsidR="00A44206" w:rsidRDefault="00A44206" w:rsidP="00A44206">
      <w:pPr>
        <w:pStyle w:val="Textbody"/>
      </w:pPr>
      <w:r>
        <w:t>«</w:t>
      </w:r>
      <w:r w:rsidR="00FA0B06">
        <w:t xml:space="preserve">Очевидно, что группа </w:t>
      </w:r>
      <w:r>
        <w:t>«</w:t>
      </w:r>
      <w:r w:rsidR="00FA0B06" w:rsidRPr="00A44206">
        <w:rPr>
          <w:b/>
        </w:rPr>
        <w:t>Аэрофлот</w:t>
      </w:r>
      <w:r>
        <w:t>»</w:t>
      </w:r>
      <w:r w:rsidR="00FA0B06">
        <w:t xml:space="preserve"> в лице головной авиакомпании, </w:t>
      </w:r>
      <w:r>
        <w:t>«</w:t>
      </w:r>
      <w:r w:rsidR="00FA0B06">
        <w:t>России</w:t>
      </w:r>
      <w:r>
        <w:t>»</w:t>
      </w:r>
      <w:r w:rsidR="00FA0B06">
        <w:t xml:space="preserve">, </w:t>
      </w:r>
      <w:r>
        <w:t>«</w:t>
      </w:r>
      <w:r w:rsidR="00FA0B06">
        <w:t>Авроры</w:t>
      </w:r>
      <w:r>
        <w:t>»</w:t>
      </w:r>
      <w:r w:rsidR="00FA0B06">
        <w:t xml:space="preserve"> и лоукостера </w:t>
      </w:r>
      <w:r>
        <w:t>«</w:t>
      </w:r>
      <w:r w:rsidR="00FA0B06">
        <w:t>Победа</w:t>
      </w:r>
      <w:r>
        <w:t>»</w:t>
      </w:r>
      <w:r w:rsidR="00FA0B06">
        <w:t xml:space="preserve">, как лидеры отрасли, понесут масштабные потери, потому как их маршрутная сеть охватывала очень много пунктов назначения в КНР, Южной Корее и странах Евросоюза. Но запас денежных средств, который есть у группы </w:t>
      </w:r>
      <w:r>
        <w:t>«</w:t>
      </w:r>
      <w:r w:rsidR="00FA0B06" w:rsidRPr="00A44206">
        <w:rPr>
          <w:b/>
        </w:rPr>
        <w:t>Аэрофлот</w:t>
      </w:r>
      <w:r>
        <w:t>»</w:t>
      </w:r>
      <w:r w:rsidR="00FA0B06">
        <w:t xml:space="preserve">, </w:t>
      </w:r>
      <w:r w:rsidR="00FA0B06">
        <w:lastRenderedPageBreak/>
        <w:t>позволяет с уверенностью предполагать, что национальному перевозчику и его дочерним компаниям остановка операционной деятельности не угрожает. Также мы понимаем, что со значительными финансовыми потерями, но все же сможет пройти этот кризис и S7</w:t>
      </w:r>
      <w:r>
        <w:t>»</w:t>
      </w:r>
      <w:r w:rsidR="00FA0B06">
        <w:t>, - отмечает Пантелеев.</w:t>
      </w:r>
    </w:p>
    <w:p w14:paraId="6B467D73" w14:textId="017F87B4" w:rsidR="00FA0B06" w:rsidRDefault="00A44206" w:rsidP="00A44206">
      <w:pPr>
        <w:pStyle w:val="Textbody"/>
      </w:pPr>
      <w:r>
        <w:t>«</w:t>
      </w:r>
      <w:r w:rsidR="00FA0B06">
        <w:t>На мой взгляд, остановка полетов ряда российских авиакомпаний в третьем квартале практически неизбежна. Однако ситуация непредсказуема, кризис может разразиться и во втором квартале</w:t>
      </w:r>
      <w:r>
        <w:t>»</w:t>
      </w:r>
      <w:r w:rsidR="00FA0B06">
        <w:t>, - говорит Пантелеев. Тяжелее всего придется авиакомпаниям, которые брали кредит на то, чтобы пережить низкий сезон, добавляет Роман Гусаров.</w:t>
      </w:r>
    </w:p>
    <w:p w14:paraId="0A47891C" w14:textId="77777777" w:rsidR="00FA0B06" w:rsidRDefault="00FA0B06" w:rsidP="00A44206">
      <w:pPr>
        <w:pStyle w:val="Textbody"/>
      </w:pPr>
      <w:hyperlink r:id="rId30" w:history="1">
        <w:r>
          <w:rPr>
            <w:color w:val="0000FF"/>
            <w:u w:val="single" w:color="0000FF"/>
          </w:rPr>
          <w:t>https://tass.ru/ekonomika/7987287</w:t>
        </w:r>
      </w:hyperlink>
    </w:p>
    <w:p w14:paraId="7563B309" w14:textId="77777777" w:rsidR="00FA0B06" w:rsidRDefault="00FA0B06" w:rsidP="00A44206">
      <w:pPr>
        <w:pStyle w:val="3"/>
        <w:jc w:val="both"/>
        <w:rPr>
          <w:rFonts w:ascii="Times New Roman" w:hAnsi="Times New Roman"/>
          <w:sz w:val="24"/>
        </w:rPr>
      </w:pPr>
      <w:bookmarkStart w:id="29" w:name="_gen8"/>
      <w:bookmarkStart w:id="30" w:name="_Toc35333678"/>
      <w:bookmarkEnd w:id="29"/>
      <w:r>
        <w:rPr>
          <w:rFonts w:ascii="Times New Roman" w:hAnsi="Times New Roman"/>
          <w:sz w:val="24"/>
        </w:rPr>
        <w:t>ТАСС; 2020.16.03; АРМЕНИЯ И РОССИЯ ОГРАНИЧАТ НА ДВЕ НЕДЕЛИ ПАССАЖИРСКИЕ ПЕРЕВОЗКИ МЕЖДУ ДВУМЯ СТРАНАМИ</w:t>
      </w:r>
      <w:bookmarkEnd w:id="30"/>
    </w:p>
    <w:p w14:paraId="558CEBF6" w14:textId="77777777" w:rsidR="00A44206" w:rsidRDefault="00FA0B06" w:rsidP="00A44206">
      <w:pPr>
        <w:pStyle w:val="Textbody"/>
      </w:pPr>
      <w:r>
        <w:t xml:space="preserve">Премьер-министр Армении Никол Пашинян и председатель российского правительства </w:t>
      </w:r>
      <w:r w:rsidRPr="00A44206">
        <w:rPr>
          <w:b/>
        </w:rPr>
        <w:t>Михаил Мишустин</w:t>
      </w:r>
      <w:r>
        <w:t xml:space="preserve"> в понедельник в ходе телефонной беседы приняли решение ограничить на две недели пассажирские перевозки между двумя странами из-за распространения нового типа коронавируса. Об этом сообщают из пресс-службы армянского кабмина.</w:t>
      </w:r>
    </w:p>
    <w:p w14:paraId="69D045A3" w14:textId="77777777" w:rsidR="00A44206" w:rsidRDefault="00A44206" w:rsidP="00A44206">
      <w:pPr>
        <w:pStyle w:val="Textbody"/>
      </w:pPr>
      <w:r>
        <w:t>«</w:t>
      </w:r>
      <w:r w:rsidR="00FA0B06">
        <w:t xml:space="preserve">Собеседники обсудили шаги, направленные на предотвращение нового типа коронавируса. Пашинян и </w:t>
      </w:r>
      <w:r w:rsidR="00FA0B06" w:rsidRPr="00A44206">
        <w:rPr>
          <w:b/>
        </w:rPr>
        <w:t>Мишустин</w:t>
      </w:r>
      <w:r w:rsidR="00FA0B06">
        <w:t xml:space="preserve"> договорились ограничить на две недели пассажирские перевозки между двумя странами. В то же время стороны будут обеспечивать возвращение граждан на родину. Процесс грузоперевозок не будет ограничен</w:t>
      </w:r>
      <w:r>
        <w:t>»</w:t>
      </w:r>
      <w:r w:rsidR="00FA0B06">
        <w:t>, - говорится в сообщении армянского кабмина.</w:t>
      </w:r>
    </w:p>
    <w:p w14:paraId="121CBE9D" w14:textId="1A452605" w:rsidR="00FA0B06" w:rsidRDefault="00FA0B06" w:rsidP="00A44206">
      <w:pPr>
        <w:pStyle w:val="Textbody"/>
      </w:pPr>
      <w:r>
        <w:t>В настоящий момент в Армении выявлены 30 случаев заражения новым коронавирусом, более 300 граждан находятся в карантине.</w:t>
      </w:r>
    </w:p>
    <w:p w14:paraId="73C9527E" w14:textId="77777777" w:rsidR="00FA0B06" w:rsidRDefault="00FA0B06" w:rsidP="00A44206">
      <w:pPr>
        <w:pStyle w:val="Textbody"/>
      </w:pPr>
      <w:hyperlink r:id="rId31" w:history="1">
        <w:r>
          <w:rPr>
            <w:color w:val="0000FF"/>
            <w:u w:val="single" w:color="0000FF"/>
          </w:rPr>
          <w:t>https://tass.ru/obschestvo/7991237</w:t>
        </w:r>
      </w:hyperlink>
    </w:p>
    <w:p w14:paraId="0D6E943A" w14:textId="77777777" w:rsidR="00FA0B06" w:rsidRDefault="00FA0B06" w:rsidP="00A44206">
      <w:pPr>
        <w:pStyle w:val="3"/>
        <w:jc w:val="both"/>
        <w:rPr>
          <w:rFonts w:ascii="Times New Roman" w:hAnsi="Times New Roman"/>
          <w:sz w:val="24"/>
        </w:rPr>
      </w:pPr>
      <w:bookmarkStart w:id="31" w:name="_gen9"/>
      <w:bookmarkStart w:id="32" w:name="_Toc35333679"/>
      <w:bookmarkEnd w:id="31"/>
      <w:r>
        <w:rPr>
          <w:rFonts w:ascii="Times New Roman" w:hAnsi="Times New Roman"/>
          <w:sz w:val="24"/>
        </w:rPr>
        <w:t xml:space="preserve">РИА НОВОСТИ; 2020.16.03; </w:t>
      </w:r>
      <w:r w:rsidRPr="00A44206">
        <w:rPr>
          <w:rFonts w:ascii="Times New Roman" w:hAnsi="Times New Roman"/>
          <w:sz w:val="24"/>
        </w:rPr>
        <w:t>РЖД</w:t>
      </w:r>
      <w:r>
        <w:rPr>
          <w:rFonts w:ascii="Times New Roman" w:hAnsi="Times New Roman"/>
          <w:sz w:val="24"/>
        </w:rPr>
        <w:t xml:space="preserve"> ОТМЕНИЛИ ПОЕЗДА В УЗБЕКИСТАН И АЗЕРБАЙДЖАН</w:t>
      </w:r>
      <w:bookmarkEnd w:id="32"/>
    </w:p>
    <w:p w14:paraId="663930A3" w14:textId="77777777" w:rsidR="00FA0B06" w:rsidRDefault="00FA0B06" w:rsidP="00A44206">
      <w:pPr>
        <w:pStyle w:val="Textbody"/>
      </w:pPr>
      <w:r>
        <w:t xml:space="preserve">Международные поезда в сообщении России с Узбекистаном и Азербайджаном перестают курсировать с 16 марта из-за ситуации с коронавирусом, сообщили </w:t>
      </w:r>
      <w:r w:rsidRPr="00A44206">
        <w:rPr>
          <w:b/>
        </w:rPr>
        <w:t>РЖД</w:t>
      </w:r>
      <w:r>
        <w:t>.</w:t>
      </w:r>
    </w:p>
    <w:p w14:paraId="3B0BC691" w14:textId="3E86D2CA" w:rsidR="00FA0B06" w:rsidRDefault="00A44206" w:rsidP="00A44206">
      <w:pPr>
        <w:pStyle w:val="Textbody"/>
      </w:pPr>
      <w:r>
        <w:t>«</w:t>
      </w:r>
      <w:r w:rsidR="00FA0B06">
        <w:t xml:space="preserve">В соответствии с уведомлением АО </w:t>
      </w:r>
      <w:r>
        <w:t>«</w:t>
      </w:r>
      <w:r w:rsidR="00FA0B06">
        <w:t>Узбекистанские железные дороги</w:t>
      </w:r>
      <w:r>
        <w:t>»</w:t>
      </w:r>
      <w:r w:rsidR="00FA0B06">
        <w:t xml:space="preserve"> (АО O'zbekiston Temir Yo'llari) и ЗАО </w:t>
      </w:r>
      <w:r>
        <w:t>«</w:t>
      </w:r>
      <w:r w:rsidR="00FA0B06">
        <w:t>Азербайджанские железные дороги</w:t>
      </w:r>
      <w:r>
        <w:t>»</w:t>
      </w:r>
      <w:r w:rsidR="00FA0B06">
        <w:t xml:space="preserve"> (Azәrbaycan Dәmir Yolları) и в целях предупреждения распространения новой коронавирусной инфекции (2019-nCoV) с 16 марта и до особых указаний приостанавливается курсирование международных пассажирских поездов</w:t>
      </w:r>
      <w:r>
        <w:t>»</w:t>
      </w:r>
      <w:r w:rsidR="00FA0B06">
        <w:t>, - говорится в сообщении.</w:t>
      </w:r>
    </w:p>
    <w:p w14:paraId="4DCD6AFD" w14:textId="77777777" w:rsidR="00FA0B06" w:rsidRDefault="00FA0B06" w:rsidP="00A44206">
      <w:pPr>
        <w:pStyle w:val="Textbody"/>
      </w:pPr>
      <w:r>
        <w:t>Неиспользованные билеты на отмененные поезда можно будет вернуть без дополнительных плат и сборов. За возвратом денежных средств пассажирам необходимо обратиться в любую железнодорожную кассу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5C8E3C3B" w14:textId="77777777" w:rsidR="00FA0B06" w:rsidRDefault="00FA0B06" w:rsidP="00A44206">
      <w:pPr>
        <w:pStyle w:val="Textbody"/>
      </w:pPr>
      <w:r>
        <w:t>Ранее из-за ситуации с коронавирусом были отменены поезда в сообщении России с Китаем, КНДР, Италией, Латвией, Монголией, Чехией, Польшей, Францией, Германией.</w:t>
      </w:r>
    </w:p>
    <w:p w14:paraId="57A998D8" w14:textId="77777777" w:rsidR="00FA0B06" w:rsidRDefault="00FA0B06" w:rsidP="00A44206">
      <w:pPr>
        <w:pStyle w:val="Textbody"/>
      </w:pPr>
      <w:hyperlink r:id="rId32" w:history="1">
        <w:r>
          <w:rPr>
            <w:color w:val="0000FF"/>
            <w:u w:val="single" w:color="0000FF"/>
          </w:rPr>
          <w:t>https://ria.ru/20200316/1568687792.html</w:t>
        </w:r>
      </w:hyperlink>
    </w:p>
    <w:p w14:paraId="20598883" w14:textId="77777777" w:rsidR="00FA0B06" w:rsidRDefault="00FA0B06" w:rsidP="00A44206">
      <w:pPr>
        <w:pStyle w:val="Textbody"/>
      </w:pPr>
      <w:r>
        <w:t>На ту же тему:</w:t>
      </w:r>
    </w:p>
    <w:p w14:paraId="25D6CE9A" w14:textId="77777777" w:rsidR="00FA0B06" w:rsidRDefault="00FA0B06" w:rsidP="00A44206">
      <w:pPr>
        <w:pStyle w:val="Textbody"/>
      </w:pPr>
      <w:hyperlink r:id="rId33" w:history="1">
        <w:r>
          <w:rPr>
            <w:color w:val="0000FF"/>
            <w:u w:val="single" w:color="0000FF"/>
          </w:rPr>
          <w:t>https://tass.ru/ekonomika/7994197</w:t>
        </w:r>
      </w:hyperlink>
    </w:p>
    <w:p w14:paraId="3CC0A896" w14:textId="77777777" w:rsidR="00FA0B06" w:rsidRDefault="00FA0B06" w:rsidP="00A44206">
      <w:pPr>
        <w:pStyle w:val="Textbody"/>
      </w:pPr>
      <w:hyperlink r:id="rId34" w:history="1">
        <w:r>
          <w:rPr>
            <w:color w:val="0000FF"/>
            <w:u w:val="single" w:color="0000FF"/>
          </w:rPr>
          <w:t>https://rns.online/transport/RZHD-priostanovili-poezda-v-Uzbekistan-i-azerbaidzhan-iz-za-koronavirusa--2020-03-16/</w:t>
        </w:r>
      </w:hyperlink>
    </w:p>
    <w:p w14:paraId="461056A3" w14:textId="77777777" w:rsidR="00FA0B06" w:rsidRDefault="00FA0B06" w:rsidP="00A44206">
      <w:pPr>
        <w:pStyle w:val="3"/>
        <w:jc w:val="both"/>
        <w:rPr>
          <w:rFonts w:ascii="Times New Roman" w:hAnsi="Times New Roman"/>
          <w:sz w:val="24"/>
        </w:rPr>
      </w:pPr>
      <w:bookmarkStart w:id="33" w:name="_gen10"/>
      <w:bookmarkStart w:id="34" w:name="_Toc35333680"/>
      <w:bookmarkEnd w:id="33"/>
      <w:r>
        <w:rPr>
          <w:rFonts w:ascii="Times New Roman" w:hAnsi="Times New Roman"/>
          <w:sz w:val="24"/>
        </w:rPr>
        <w:lastRenderedPageBreak/>
        <w:t>ТАСС; 2020.16.03; БЕЛОРУССИЯ НЕ БУДЕТ ЗАКРЫВАТЬ ГРАНИЦУ С РОССИЕЙ</w:t>
      </w:r>
      <w:bookmarkEnd w:id="34"/>
    </w:p>
    <w:p w14:paraId="54752D6B" w14:textId="77777777" w:rsidR="00A44206" w:rsidRDefault="00FA0B06" w:rsidP="00A44206">
      <w:pPr>
        <w:pStyle w:val="Textbody"/>
      </w:pPr>
      <w:r>
        <w:t>Президент Белоруссии Александр Лукашенко заявил что Белоруссия не будет закрывать границы с соседними странами, в том числе с Россией. Об этом он сказал в понедельник на встрече с главой своей администрации Игорем Сергеенко и госсекретарем Совета безопасности Андреем Равковым.</w:t>
      </w:r>
    </w:p>
    <w:p w14:paraId="24F27534" w14:textId="77777777" w:rsidR="00A44206" w:rsidRDefault="00A44206" w:rsidP="00A44206">
      <w:pPr>
        <w:pStyle w:val="Textbody"/>
      </w:pPr>
      <w:r>
        <w:t>«</w:t>
      </w:r>
      <w:r w:rsidR="00FA0B06">
        <w:t>Тема стоит того, чтобы подумать, как нам действовать соответственно и адекватно, - сказал президент. - Странно, что в российском правительстве никто не знает, что у Беларуси и России границы нет, она не делимитирована и не демаркирована. У нас нет границы, поэтому закрывать нечего. Наверное, они у себя уже установили эту границу. Это их дело</w:t>
      </w:r>
      <w:r>
        <w:t>»</w:t>
      </w:r>
      <w:r w:rsidR="00FA0B06">
        <w:t>, - сказал Лукашенко, слова которого приводит агентство БелТА.</w:t>
      </w:r>
    </w:p>
    <w:p w14:paraId="4C2D31BB" w14:textId="77777777" w:rsidR="00A44206" w:rsidRDefault="00FA0B06" w:rsidP="00A44206">
      <w:pPr>
        <w:pStyle w:val="Textbody"/>
      </w:pPr>
      <w:r>
        <w:t xml:space="preserve">Президент отметил, что если страна пойдет на ответные меры, то </w:t>
      </w:r>
      <w:r w:rsidR="00A44206">
        <w:t>«</w:t>
      </w:r>
      <w:r>
        <w:t>до Кремля фуры будут стоять в очереди, а люди будут в бешенстве</w:t>
      </w:r>
      <w:r w:rsidR="00A44206">
        <w:t>»</w:t>
      </w:r>
      <w:r>
        <w:t xml:space="preserve">. </w:t>
      </w:r>
      <w:r w:rsidR="00A44206">
        <w:t>«</w:t>
      </w:r>
      <w:r>
        <w:t>Нам надо, сделав выводы, четко определиться, как будем действовать дальше. Единственное, попрошу (я вчера и премьер-министру поручил): не должны пострадать люди, - сказал Лукашенко. - Нам не нужно закрываться ни от поляков, ни от россиян, ни от украинцев. Они хотят - пусть закрываются. Нам не надо этого делать, потому что это пустое</w:t>
      </w:r>
      <w:r w:rsidR="00A44206">
        <w:t>»</w:t>
      </w:r>
      <w:r>
        <w:t>.</w:t>
      </w:r>
    </w:p>
    <w:p w14:paraId="2B3F7C98" w14:textId="04870DE8" w:rsidR="00FA0B06" w:rsidRDefault="00FA0B06" w:rsidP="00A44206">
      <w:pPr>
        <w:pStyle w:val="Textbody"/>
      </w:pPr>
      <w:r>
        <w:t xml:space="preserve">По его словам, закрыться все равно невозможно. </w:t>
      </w:r>
      <w:r w:rsidR="00A44206">
        <w:t>«</w:t>
      </w:r>
      <w:r>
        <w:t>Особенно там, где нет границы с Россией: там люди веками ходили и будут ходить, и если, не дай бог, уже какая-то чума, то мы ее территориально не победим. Надо действовать так, как мы действуем сейчас: малейшее подозрение - мы проверяем человека, надо на карантин - пожалуйста, давайте на карантин. Именно точечно, профессионально надо действовать, а не территориально: перекрыли, закрыли</w:t>
      </w:r>
      <w:r w:rsidR="00A44206">
        <w:t>»</w:t>
      </w:r>
      <w:r>
        <w:t>, - сказал Лукашенко.</w:t>
      </w:r>
    </w:p>
    <w:p w14:paraId="46A06FC6" w14:textId="77777777" w:rsidR="00A44206" w:rsidRDefault="00FA0B06" w:rsidP="00A44206">
      <w:pPr>
        <w:pStyle w:val="Textbody"/>
      </w:pPr>
      <w:r>
        <w:t>Минск за контроль, а не закрытие границы</w:t>
      </w:r>
    </w:p>
    <w:p w14:paraId="7F47DA9E" w14:textId="77777777" w:rsidR="00A44206" w:rsidRDefault="00FA0B06" w:rsidP="00A44206">
      <w:pPr>
        <w:pStyle w:val="Textbody"/>
      </w:pPr>
      <w:r>
        <w:t xml:space="preserve">При этом он обратил внимание, что Россия не просто вводит контроль, а закрывает границу. По словам Лукашенко, он уже сталкивается с негативным опытом закрытия границ во времена, когда у власти был президент РФ Борис Ельцин. </w:t>
      </w:r>
      <w:r w:rsidR="00A44206">
        <w:t>«</w:t>
      </w:r>
      <w:r>
        <w:t>Закрыть, как и начать какую-то войну, всегда проще, чем потом из этой ситуации выходить. Это все очень непросто. Но мне пришлось этот период в своей жизни пережить, и я лично не хотел бы, чтобы это повторилось</w:t>
      </w:r>
      <w:r w:rsidR="00A44206">
        <w:t>»</w:t>
      </w:r>
      <w:r>
        <w:t>, - заметил Лукашенко.</w:t>
      </w:r>
    </w:p>
    <w:p w14:paraId="074ACDAF" w14:textId="77777777" w:rsidR="00A44206" w:rsidRDefault="00FA0B06" w:rsidP="00A44206">
      <w:pPr>
        <w:pStyle w:val="Textbody"/>
      </w:pPr>
      <w:r>
        <w:t xml:space="preserve">Он считает, что бороться с коронавирусом </w:t>
      </w:r>
      <w:r w:rsidR="00A44206">
        <w:t>«</w:t>
      </w:r>
      <w:r>
        <w:t>территориально невозможно - об этом говорят и вирусологи</w:t>
      </w:r>
      <w:r w:rsidR="00A44206">
        <w:t>»</w:t>
      </w:r>
      <w:r>
        <w:t xml:space="preserve">. </w:t>
      </w:r>
      <w:r w:rsidR="00A44206">
        <w:t>«</w:t>
      </w:r>
      <w:r>
        <w:t>Если следовать российской логике, то ей [РФ] границы надо позакрывать регионально: отделить Дальний Восток, Сибирь, по Уралу пройтись, Кавказ выделить, по северу европейской части России тоже границу где-то провести</w:t>
      </w:r>
      <w:r w:rsidR="00A44206">
        <w:t>»</w:t>
      </w:r>
      <w:r>
        <w:t>, - утве</w:t>
      </w:r>
      <w:r w:rsidRPr="00A44206">
        <w:rPr>
          <w:b/>
        </w:rPr>
        <w:t>ржд</w:t>
      </w:r>
      <w:r>
        <w:t xml:space="preserve">ал Лукашенко. Он также считает, что в сложившейся ситуации Белоруссии, возможно, стоило бы бояться, чтобы огромная Россия не </w:t>
      </w:r>
      <w:r w:rsidR="00A44206">
        <w:t>«</w:t>
      </w:r>
      <w:r>
        <w:t>завирусила</w:t>
      </w:r>
      <w:r w:rsidR="00A44206">
        <w:t>»</w:t>
      </w:r>
      <w:r>
        <w:t xml:space="preserve"> ее.</w:t>
      </w:r>
    </w:p>
    <w:p w14:paraId="24D6D081" w14:textId="77777777" w:rsidR="00A44206" w:rsidRDefault="00FA0B06" w:rsidP="00A44206">
      <w:pPr>
        <w:pStyle w:val="Textbody"/>
      </w:pPr>
      <w:r>
        <w:t xml:space="preserve">О решении закрыть границу с Белоруссией для передвижения людей объявил в понедельник на оперативном совещании премьер-министр России </w:t>
      </w:r>
      <w:r w:rsidRPr="00A44206">
        <w:rPr>
          <w:b/>
        </w:rPr>
        <w:t>Михаил Мишустин</w:t>
      </w:r>
      <w:r>
        <w:t>.</w:t>
      </w:r>
    </w:p>
    <w:p w14:paraId="7EDF7127" w14:textId="5BC161EE" w:rsidR="00FA0B06" w:rsidRDefault="00FA0B06" w:rsidP="00A44206">
      <w:pPr>
        <w:pStyle w:val="Textbody"/>
      </w:pPr>
      <w:r>
        <w:t xml:space="preserve">Пресс-секретарь президента РФ Дмитрий Песков в понедельник заявил журналистам, что Россия рассчитывает на понимание Белоруссией мер, которые введены из-за коронавируса. </w:t>
      </w:r>
      <w:r w:rsidR="00A44206">
        <w:t>«</w:t>
      </w:r>
      <w:r>
        <w:t>Россия принимает те меры, которые считает необходимыми. Мы рассчитываем на понимание наших партнеров, тем более, нашего ближайшего партнера и союзника Белоруссии, во время пандемии коронавируса</w:t>
      </w:r>
      <w:r w:rsidR="00A44206">
        <w:t>»</w:t>
      </w:r>
      <w:r>
        <w:t xml:space="preserve">, - сказал представитель Кремля. Он отметил, что </w:t>
      </w:r>
      <w:r w:rsidR="00A44206">
        <w:t>«</w:t>
      </w:r>
      <w:r>
        <w:t>каждая страна суверенна принимать те меры, которые считает необходимыми для противодействия распространению коронавируса и для защиты здоровья граждан</w:t>
      </w:r>
      <w:r w:rsidR="00A44206">
        <w:t>»</w:t>
      </w:r>
      <w:r>
        <w:t>.</w:t>
      </w:r>
    </w:p>
    <w:p w14:paraId="5D04D868" w14:textId="77777777" w:rsidR="00FA0B06" w:rsidRDefault="00FA0B06" w:rsidP="00A44206">
      <w:pPr>
        <w:pStyle w:val="Textbody"/>
      </w:pPr>
      <w:hyperlink r:id="rId35" w:history="1">
        <w:r>
          <w:rPr>
            <w:color w:val="0000FF"/>
            <w:u w:val="single" w:color="0000FF"/>
          </w:rPr>
          <w:t>https://tass.ru/mezhdunarodnaya-panorama/7990217</w:t>
        </w:r>
      </w:hyperlink>
    </w:p>
    <w:p w14:paraId="1DEEF5B6" w14:textId="77777777" w:rsidR="00FA0B06" w:rsidRDefault="00FA0B06" w:rsidP="00A44206">
      <w:pPr>
        <w:pStyle w:val="3"/>
        <w:jc w:val="both"/>
        <w:rPr>
          <w:rFonts w:ascii="Times New Roman" w:hAnsi="Times New Roman"/>
          <w:sz w:val="24"/>
        </w:rPr>
      </w:pPr>
      <w:bookmarkStart w:id="35" w:name="_gen11"/>
      <w:bookmarkStart w:id="36" w:name="_Toc35333681"/>
      <w:bookmarkEnd w:id="35"/>
      <w:r>
        <w:rPr>
          <w:rFonts w:ascii="Times New Roman" w:hAnsi="Times New Roman"/>
          <w:sz w:val="24"/>
        </w:rPr>
        <w:t>ТАСС; 2020.16.03; РОССИЯ ЗАКРЫВАЕТ ГРАНИЦУ С БЕЛОРУССИЕЙ</w:t>
      </w:r>
      <w:bookmarkEnd w:id="36"/>
    </w:p>
    <w:p w14:paraId="6CA741F2" w14:textId="77777777" w:rsidR="00A44206" w:rsidRDefault="00FA0B06" w:rsidP="00A44206">
      <w:pPr>
        <w:pStyle w:val="Textbody"/>
      </w:pPr>
      <w:r>
        <w:t xml:space="preserve">Российские власти решили закрыть границу с Белоруссией для передвижения людей, заявил на оперативном совещании премьер-министр России </w:t>
      </w:r>
      <w:r w:rsidRPr="00A44206">
        <w:rPr>
          <w:b/>
        </w:rPr>
        <w:t>Михаил Мишустин</w:t>
      </w:r>
      <w:r>
        <w:t>.</w:t>
      </w:r>
    </w:p>
    <w:p w14:paraId="1308288C" w14:textId="77777777" w:rsidR="00A44206" w:rsidRDefault="00A44206" w:rsidP="00A44206">
      <w:pPr>
        <w:pStyle w:val="Textbody"/>
      </w:pPr>
      <w:r>
        <w:lastRenderedPageBreak/>
        <w:t>«</w:t>
      </w:r>
      <w:r w:rsidR="00FA0B06">
        <w:t>Мы также приняли решение о закрытии границы с Белоруссией для перемещения людей, сделали ряд других упреждающих шагов, - сказал он. - Мы и дальше будем делать все для защиты нашей страны от этой новой угрозы, действовать на опережение, принимать исчерпывающие меры, чтобы не допустить, в первую очередь, массового распространения коронавируса</w:t>
      </w:r>
      <w:r>
        <w:t>»</w:t>
      </w:r>
      <w:r w:rsidR="00FA0B06">
        <w:t>.</w:t>
      </w:r>
    </w:p>
    <w:p w14:paraId="480D50E7" w14:textId="77777777" w:rsidR="00A44206" w:rsidRDefault="00FA0B06" w:rsidP="00A44206">
      <w:pPr>
        <w:pStyle w:val="Textbody"/>
      </w:pPr>
      <w:r>
        <w:t xml:space="preserve">Как отметил </w:t>
      </w:r>
      <w:r w:rsidRPr="00A44206">
        <w:rPr>
          <w:b/>
        </w:rPr>
        <w:t>Мишустин</w:t>
      </w:r>
      <w:r>
        <w:t xml:space="preserve">, в РФ вирус занесли приехавшие из других стран, где инфекция ранее уже распространилась. </w:t>
      </w:r>
      <w:r w:rsidR="00A44206">
        <w:t>«</w:t>
      </w:r>
      <w:r>
        <w:t>Рост числа заболевших в России, который мы наблюдаем в последние дни, происходит уже за счет их близких или тех, с кем они контактировали. Во многих странах ситуация развивается по неблагоприятному сценарию</w:t>
      </w:r>
      <w:r w:rsidR="00A44206">
        <w:t>»</w:t>
      </w:r>
      <w:r>
        <w:t xml:space="preserve">, - сказал </w:t>
      </w:r>
      <w:r w:rsidRPr="00A44206">
        <w:rPr>
          <w:b/>
        </w:rPr>
        <w:t>Мишустин</w:t>
      </w:r>
      <w:r>
        <w:t>. По его словам, возникли существенные риски для жизни и здоровья людей, нормальной работы бизнеса.</w:t>
      </w:r>
    </w:p>
    <w:p w14:paraId="1C11E09C" w14:textId="77777777" w:rsidR="00A44206" w:rsidRDefault="00A44206" w:rsidP="00A44206">
      <w:pPr>
        <w:pStyle w:val="Textbody"/>
      </w:pPr>
      <w:r>
        <w:t>«</w:t>
      </w:r>
      <w:r w:rsidR="00FA0B06">
        <w:t>Проактивные упреждающие меры, которые были нами приняты, еще в феврале этого года, позволили серьезно ограничить распространение коронавируса в России, - отметил премьер. - Мы должны сделать все, чтобы ситуация не развивалась так, как в других странах</w:t>
      </w:r>
      <w:r>
        <w:t>»</w:t>
      </w:r>
      <w:r w:rsidR="00FA0B06">
        <w:t xml:space="preserve">. </w:t>
      </w:r>
      <w:r>
        <w:t>«</w:t>
      </w:r>
      <w:r w:rsidR="00FA0B06">
        <w:t>И мы последовательно, в зависимости от развития пандемии, закрываем свои границы. В первую очередь мы это сделали с Китаем и другими странами Азии, которые первые столкнулись с этой угрозой</w:t>
      </w:r>
      <w:r>
        <w:t>»</w:t>
      </w:r>
      <w:r w:rsidR="00FA0B06">
        <w:t>, - сказал он.</w:t>
      </w:r>
    </w:p>
    <w:p w14:paraId="31602704" w14:textId="77777777" w:rsidR="00A44206" w:rsidRDefault="00FA0B06" w:rsidP="00A44206">
      <w:pPr>
        <w:pStyle w:val="Textbody"/>
      </w:pPr>
      <w:r>
        <w:t xml:space="preserve">Как напомнил </w:t>
      </w:r>
      <w:r w:rsidRPr="00A44206">
        <w:rPr>
          <w:b/>
        </w:rPr>
        <w:t>Мишустин</w:t>
      </w:r>
      <w:r>
        <w:t>, было ограничено авиасообщение со странами Евросоюза, приостановлен въезд иностранцев через границу с Польшей, Норвегией, отменено железнодорожное сообщение с Латвией, Молдавией, Украиной.</w:t>
      </w:r>
    </w:p>
    <w:p w14:paraId="3B294A4C" w14:textId="74E286F4" w:rsidR="00FA0B06" w:rsidRDefault="00A44206" w:rsidP="00A44206">
      <w:pPr>
        <w:pStyle w:val="Textbody"/>
      </w:pPr>
      <w:r>
        <w:t>«</w:t>
      </w:r>
      <w:r w:rsidR="00FA0B06">
        <w:t>Все нынешние ограничения нами сознательно делаются для того, чтобы избежать более жестких мер в будущем</w:t>
      </w:r>
      <w:r>
        <w:t>»</w:t>
      </w:r>
      <w:r w:rsidR="00FA0B06">
        <w:t>, - пояснил он.</w:t>
      </w:r>
    </w:p>
    <w:p w14:paraId="3A140A8B" w14:textId="77777777" w:rsidR="00FA0B06" w:rsidRDefault="00FA0B06" w:rsidP="00A44206">
      <w:pPr>
        <w:pStyle w:val="Textbody"/>
      </w:pPr>
      <w:hyperlink r:id="rId36" w:history="1">
        <w:r>
          <w:rPr>
            <w:color w:val="0000FF"/>
            <w:u w:val="single" w:color="0000FF"/>
          </w:rPr>
          <w:t>https://tass.ru/obschestvo/7987367</w:t>
        </w:r>
      </w:hyperlink>
    </w:p>
    <w:p w14:paraId="2DE55488" w14:textId="77777777" w:rsidR="00FA0B06" w:rsidRDefault="00FA0B06" w:rsidP="00A44206">
      <w:pPr>
        <w:pStyle w:val="3"/>
        <w:jc w:val="both"/>
        <w:rPr>
          <w:rFonts w:ascii="Times New Roman" w:hAnsi="Times New Roman"/>
          <w:sz w:val="24"/>
        </w:rPr>
      </w:pPr>
      <w:bookmarkStart w:id="37" w:name="_gen12"/>
      <w:bookmarkStart w:id="38" w:name="_Toc35333682"/>
      <w:bookmarkEnd w:id="37"/>
      <w:r>
        <w:rPr>
          <w:rFonts w:ascii="Times New Roman" w:hAnsi="Times New Roman"/>
          <w:sz w:val="24"/>
        </w:rPr>
        <w:t>ТАСС; 2020.16.03; УКРАИНА ВВЕЛА ОГРАНИЧЕНИЯ НА ПЯТИ ПУНКТАХ ПРОПУСКА НА ГРАНИЦЕ С РОССИЕЙ В БРЯНСКОЙ ОБЛАСТИ</w:t>
      </w:r>
      <w:bookmarkEnd w:id="38"/>
    </w:p>
    <w:p w14:paraId="487EB31B" w14:textId="77777777" w:rsidR="00A44206" w:rsidRDefault="00FA0B06" w:rsidP="00A44206">
      <w:pPr>
        <w:pStyle w:val="Textbody"/>
      </w:pPr>
      <w:r>
        <w:t xml:space="preserve">Пять украинских автомобильных </w:t>
      </w:r>
      <w:r w:rsidRPr="00A44206">
        <w:rPr>
          <w:b/>
        </w:rPr>
        <w:t>пунктов пропуска</w:t>
      </w:r>
      <w:r>
        <w:t xml:space="preserve"> на приграничной территории с Брянской областью с 16 марта временно прекращают работать на въезд иностранных граждан. Также с 17 марта приостанавливается движение всех пассажирских поездов с территории Украины через два </w:t>
      </w:r>
      <w:r w:rsidRPr="00A44206">
        <w:rPr>
          <w:b/>
        </w:rPr>
        <w:t>пункта пропуска</w:t>
      </w:r>
      <w:r>
        <w:t>, сообщили ТАСС в пресс-службе пограничного управления ФСБ России по Брянской области.</w:t>
      </w:r>
    </w:p>
    <w:p w14:paraId="77B14DE7" w14:textId="77777777" w:rsidR="00A44206" w:rsidRDefault="00A44206" w:rsidP="00A44206">
      <w:pPr>
        <w:pStyle w:val="Textbody"/>
      </w:pPr>
      <w:r>
        <w:t>«</w:t>
      </w:r>
      <w:r w:rsidR="00FA0B06">
        <w:t xml:space="preserve">В украинских пунктах пропуска с 16 марта в целях предупреждения распространения коронавируса (COVID-19) временно прекращен пропуск на въезд на территорию Украины иностранных граждан и лиц без гражданства &lt;...&gt; Кроме этого, с 00:00 мск 17 марта приостанавливается движение всех пассажирских поездов, прицепных и беспересадочных вагонов с территории Украины через </w:t>
      </w:r>
      <w:r w:rsidR="00FA0B06" w:rsidRPr="00A44206">
        <w:rPr>
          <w:b/>
        </w:rPr>
        <w:t>пункты пропуска</w:t>
      </w:r>
      <w:r w:rsidR="00FA0B06">
        <w:t xml:space="preserve"> Суземка и Брянск-Орловский</w:t>
      </w:r>
      <w:r>
        <w:t>»</w:t>
      </w:r>
      <w:r w:rsidR="00FA0B06">
        <w:t>, - сказали в пресс-службе.</w:t>
      </w:r>
    </w:p>
    <w:p w14:paraId="5C203D34" w14:textId="77777777" w:rsidR="00A44206" w:rsidRDefault="00FA0B06" w:rsidP="00A44206">
      <w:pPr>
        <w:pStyle w:val="Textbody"/>
      </w:pPr>
      <w:r>
        <w:t>По данным пресс-службы, временное прекращение пешеходного и автобусного сообщения вводится на пунктах пропуска Гремяч (Украина) - Погар (Брянская область), Сеньковка (Украина) - Новые Юрковичи (Брянская область), Бачевск (Украина) - Троебортное (Брянская область). Приостановление всех видов сообщения планируется на пунктах пропуска Николаевка (Украина) - Ломаковка (Брянская область) и Середина-Буда (Украина) - Зерново (Брянская область).</w:t>
      </w:r>
    </w:p>
    <w:p w14:paraId="3DF82228" w14:textId="68067E18" w:rsidR="00FA0B06" w:rsidRDefault="00FA0B06" w:rsidP="00A44206">
      <w:pPr>
        <w:pStyle w:val="Textbody"/>
      </w:pPr>
      <w:r>
        <w:t>При этом право пресечения границы остается за гражданами, которые имеют право постоянного или временного проживания на территории Украины, являются супругами или детьми граждан Украины, работниками иностранных диппредставительств, международных миссий, а также водителей грузовых транспортных средств, членов экипажей.</w:t>
      </w:r>
    </w:p>
    <w:p w14:paraId="73431F30" w14:textId="77777777" w:rsidR="00FA0B06" w:rsidRDefault="00FA0B06" w:rsidP="00A44206">
      <w:pPr>
        <w:pStyle w:val="Textbody"/>
      </w:pPr>
      <w:hyperlink r:id="rId37" w:history="1">
        <w:r>
          <w:rPr>
            <w:color w:val="0000FF"/>
            <w:u w:val="single" w:color="0000FF"/>
          </w:rPr>
          <w:t>https://tass.ru/mezhdunarodnaya-panorama/7989669</w:t>
        </w:r>
      </w:hyperlink>
    </w:p>
    <w:p w14:paraId="7110594A" w14:textId="77777777" w:rsidR="00FA0B06" w:rsidRDefault="00FA0B06" w:rsidP="00A44206">
      <w:pPr>
        <w:pStyle w:val="3"/>
        <w:jc w:val="both"/>
        <w:rPr>
          <w:rFonts w:ascii="Times New Roman" w:hAnsi="Times New Roman"/>
          <w:sz w:val="24"/>
        </w:rPr>
      </w:pPr>
      <w:bookmarkStart w:id="39" w:name="_gen13"/>
      <w:bookmarkStart w:id="40" w:name="_Toc35333683"/>
      <w:bookmarkEnd w:id="39"/>
      <w:r>
        <w:rPr>
          <w:rFonts w:ascii="Times New Roman" w:hAnsi="Times New Roman"/>
          <w:sz w:val="24"/>
        </w:rPr>
        <w:lastRenderedPageBreak/>
        <w:t>ТАСС; 2020.16.03; ТРАНЗИТНЫЙ КОРИДОР ЧЕРЕЗ ЛИТВУ БУДЕТ ОТКРЫТ ДЛЯ ИНОСТРАНЦЕВ ДО 19 МАРТА - МВД</w:t>
      </w:r>
      <w:bookmarkEnd w:id="40"/>
    </w:p>
    <w:p w14:paraId="1B3E589B" w14:textId="77777777" w:rsidR="00FA0B06" w:rsidRDefault="00FA0B06" w:rsidP="00A44206">
      <w:pPr>
        <w:pStyle w:val="Textbody"/>
      </w:pPr>
      <w:r>
        <w:t>Транзитный коридор для возвращающихся в связи с пандемией коронавируса автомобильным транспортом домой через Литву иностранцев будет открыт до 19 марта. Об этом в понедельник сообщила журналистам министр внутренних дел балтийской республики Рита Тамашюнене.</w:t>
      </w:r>
    </w:p>
    <w:p w14:paraId="41D9FB5D" w14:textId="5F89E53A" w:rsidR="00FA0B06" w:rsidRDefault="00A44206" w:rsidP="00A44206">
      <w:pPr>
        <w:pStyle w:val="Textbody"/>
      </w:pPr>
      <w:r>
        <w:t>«</w:t>
      </w:r>
      <w:r w:rsidR="00FA0B06">
        <w:t>Литва предоставляет иностранным гражданам возможность воспользоваться транзитным коридором до 00:00 (01:00 мск) 19 марта</w:t>
      </w:r>
      <w:r>
        <w:t>»</w:t>
      </w:r>
      <w:r w:rsidR="00FA0B06">
        <w:t>, - сказала глава ведомства. По литовской территории они должны будут проследовать без остановок.</w:t>
      </w:r>
    </w:p>
    <w:p w14:paraId="628CFC72" w14:textId="77777777" w:rsidR="00FA0B06" w:rsidRDefault="00FA0B06" w:rsidP="00A44206">
      <w:pPr>
        <w:pStyle w:val="Textbody"/>
      </w:pPr>
      <w:r>
        <w:t>Как отметила Тамашюнене, после 19 марта транзит через Литву станет возможным лишь железнодорожным транспортом и тоже без остановок на территории республики. Через Литву проходят транзитные российские пассажирские поезда из Москвы, Санкт-Петербурга и Адлера в Калининград и в обратном направлении.</w:t>
      </w:r>
    </w:p>
    <w:p w14:paraId="55BD7D33" w14:textId="77777777" w:rsidR="00FA0B06" w:rsidRDefault="00FA0B06" w:rsidP="00A44206">
      <w:pPr>
        <w:pStyle w:val="Textbody"/>
      </w:pPr>
      <w:r>
        <w:t>В связи с угрозой распространения коронавируса Литва в понедельник объявила режим общенационального карантина. Страна закрыла свои границы для въезда иностранцев и выезда литовских граждан. Такой порядок пока будет действовать до 30 марта.</w:t>
      </w:r>
    </w:p>
    <w:p w14:paraId="6178FAEC" w14:textId="47080ED7" w:rsidR="00FA0B06" w:rsidRDefault="00FA0B06" w:rsidP="00A44206">
      <w:pPr>
        <w:pStyle w:val="3"/>
        <w:jc w:val="both"/>
        <w:rPr>
          <w:rFonts w:ascii="Times New Roman" w:hAnsi="Times New Roman"/>
          <w:sz w:val="24"/>
        </w:rPr>
      </w:pPr>
      <w:bookmarkStart w:id="41" w:name="_gen14"/>
      <w:bookmarkStart w:id="42" w:name="_Toc35333684"/>
      <w:bookmarkEnd w:id="41"/>
      <w:r>
        <w:rPr>
          <w:rFonts w:ascii="Times New Roman" w:hAnsi="Times New Roman"/>
          <w:sz w:val="24"/>
        </w:rPr>
        <w:t xml:space="preserve">ТАСС; 2020.16.03; </w:t>
      </w:r>
      <w:r w:rsidR="00A44206">
        <w:rPr>
          <w:rFonts w:ascii="Times New Roman" w:hAnsi="Times New Roman"/>
          <w:sz w:val="24"/>
        </w:rPr>
        <w:t>«</w:t>
      </w:r>
      <w:r>
        <w:rPr>
          <w:rFonts w:ascii="Times New Roman" w:hAnsi="Times New Roman"/>
          <w:sz w:val="24"/>
        </w:rPr>
        <w:t>ЖЕЛЕЗНЫЕ ДОРОГИ УЗБЕКИСТАНА</w:t>
      </w:r>
      <w:r w:rsidR="00A44206">
        <w:rPr>
          <w:rFonts w:ascii="Times New Roman" w:hAnsi="Times New Roman"/>
          <w:sz w:val="24"/>
        </w:rPr>
        <w:t>»</w:t>
      </w:r>
      <w:r>
        <w:rPr>
          <w:rFonts w:ascii="Times New Roman" w:hAnsi="Times New Roman"/>
          <w:sz w:val="24"/>
        </w:rPr>
        <w:t xml:space="preserve"> ПРИОСТАНОВИЛИ ДВИЖЕНИЕ ВСЕХ МЕЖДУНАРОДНЫХ ПОЕЗДОВ</w:t>
      </w:r>
      <w:bookmarkEnd w:id="42"/>
    </w:p>
    <w:p w14:paraId="793F1110" w14:textId="02731CEB" w:rsidR="00FA0B06" w:rsidRDefault="00A44206" w:rsidP="00A44206">
      <w:pPr>
        <w:pStyle w:val="Textbody"/>
      </w:pPr>
      <w:r>
        <w:t>«</w:t>
      </w:r>
      <w:r w:rsidR="00FA0B06">
        <w:t>Железные дороги Узбекистана</w:t>
      </w:r>
      <w:r>
        <w:t>»</w:t>
      </w:r>
      <w:r w:rsidR="00FA0B06">
        <w:t xml:space="preserve"> (</w:t>
      </w:r>
      <w:r>
        <w:t>«</w:t>
      </w:r>
      <w:r w:rsidR="00FA0B06">
        <w:t>Ozbekiston temir yollari</w:t>
      </w:r>
      <w:r>
        <w:t>»</w:t>
      </w:r>
      <w:r w:rsidR="00FA0B06">
        <w:t>) с понедельника и до 5 апреля отменяют все международные рейсы. Об этом сообщила пресс-служба компании.</w:t>
      </w:r>
    </w:p>
    <w:p w14:paraId="037E9125" w14:textId="0398CE08" w:rsidR="00FA0B06" w:rsidRDefault="00A44206" w:rsidP="00A44206">
      <w:pPr>
        <w:pStyle w:val="Textbody"/>
      </w:pPr>
      <w:r>
        <w:t>«</w:t>
      </w:r>
      <w:r w:rsidR="00FA0B06">
        <w:t>В связи с подтве</w:t>
      </w:r>
      <w:r w:rsidR="00FA0B06" w:rsidRPr="00A44206">
        <w:rPr>
          <w:b/>
        </w:rPr>
        <w:t>ржд</w:t>
      </w:r>
      <w:r w:rsidR="00FA0B06">
        <w:t xml:space="preserve">ением в нашей стране случаев коронавирусной болезни COVID-19, начиная с 16 марта 2020 года, движение всех межгосударственных пассажирских поездов АО </w:t>
      </w:r>
      <w:r>
        <w:t>«</w:t>
      </w:r>
      <w:r w:rsidR="00FA0B06">
        <w:t>Ozbekiston temir yollari</w:t>
      </w:r>
      <w:r>
        <w:t>»</w:t>
      </w:r>
      <w:r w:rsidR="00FA0B06">
        <w:t>, временно приостановлено</w:t>
      </w:r>
      <w:r>
        <w:t>»</w:t>
      </w:r>
      <w:r w:rsidR="00FA0B06">
        <w:t>, - говорится в сообщении. В компании добавили, что эта мера будет действовать до 5 апреля. Информация о возобновлении рейсов будет опубликована на официальном сайте перевозчика.</w:t>
      </w:r>
    </w:p>
    <w:p w14:paraId="2992F582" w14:textId="77777777" w:rsidR="00FA0B06" w:rsidRDefault="00FA0B06" w:rsidP="00A44206">
      <w:pPr>
        <w:pStyle w:val="Textbody"/>
      </w:pPr>
      <w:r>
        <w:t>В частности отменяются рейсы в российские города: из Ташкента в Москву, Волгоград, Казань, Новосибирск, Саратов и Уфу, а также из Андижана в Москву и Уфу. В компании заверили, что пассажирам, которые приобрели билеты на эти поезда, будут в полном объеме возвращены деньги.</w:t>
      </w:r>
    </w:p>
    <w:p w14:paraId="05E1577E" w14:textId="77777777" w:rsidR="00FA0B06" w:rsidRDefault="00FA0B06" w:rsidP="00A44206">
      <w:pPr>
        <w:pStyle w:val="3"/>
        <w:jc w:val="both"/>
        <w:rPr>
          <w:rFonts w:ascii="Times New Roman" w:hAnsi="Times New Roman"/>
          <w:sz w:val="24"/>
        </w:rPr>
      </w:pPr>
      <w:bookmarkStart w:id="43" w:name="_gen15"/>
      <w:bookmarkStart w:id="44" w:name="_Toc35333685"/>
      <w:bookmarkEnd w:id="43"/>
      <w:r>
        <w:rPr>
          <w:rFonts w:ascii="Times New Roman" w:hAnsi="Times New Roman"/>
          <w:sz w:val="24"/>
        </w:rPr>
        <w:t xml:space="preserve">ПРАЙМ; 2020.16.03; FINNAIR ВОССТАНОВИТ РЕЙСЫ В РФ, КАК ТОЛЬКО </w:t>
      </w:r>
      <w:r w:rsidRPr="00A44206">
        <w:rPr>
          <w:rFonts w:ascii="Times New Roman" w:hAnsi="Times New Roman"/>
          <w:sz w:val="24"/>
        </w:rPr>
        <w:t>РОСАВИАЦИ</w:t>
      </w:r>
      <w:r>
        <w:rPr>
          <w:rFonts w:ascii="Times New Roman" w:hAnsi="Times New Roman"/>
          <w:sz w:val="24"/>
        </w:rPr>
        <w:t>Я СНИМЕТ ОГРАНИЧЕНИЯ - ПЕРЕВОЗЧИК</w:t>
      </w:r>
      <w:bookmarkEnd w:id="44"/>
    </w:p>
    <w:p w14:paraId="30E63964" w14:textId="77777777" w:rsidR="00FA0B06" w:rsidRDefault="00FA0B06" w:rsidP="00A44206">
      <w:pPr>
        <w:pStyle w:val="Textbody"/>
      </w:pPr>
      <w:r>
        <w:t xml:space="preserve">Авиакомпания Finnair восстановит рейсы в Москву и Санкт-Петербург, как только </w:t>
      </w:r>
      <w:r w:rsidRPr="00A44206">
        <w:rPr>
          <w:b/>
        </w:rPr>
        <w:t>Росавиаци</w:t>
      </w:r>
      <w:r>
        <w:t>я снимет ограничения, сообщает в понедельник перевозчик.</w:t>
      </w:r>
    </w:p>
    <w:p w14:paraId="0B348926" w14:textId="77777777" w:rsidR="00FA0B06" w:rsidRDefault="00FA0B06" w:rsidP="00A44206">
      <w:pPr>
        <w:pStyle w:val="Textbody"/>
      </w:pPr>
      <w:r>
        <w:t xml:space="preserve">Ранее сообщалось, что </w:t>
      </w:r>
      <w:r w:rsidRPr="00A44206">
        <w:rPr>
          <w:b/>
        </w:rPr>
        <w:t>Росавиаци</w:t>
      </w:r>
      <w:r>
        <w:t>я уведомила авиакомпании об ограничениях авиасообщения с ЕС, Норвегией и Швейцарией с 16 марта. Finnair приостановил полеты из Хельсинки в Санкт-Петербург и Москву с 16 по 31 марта.</w:t>
      </w:r>
    </w:p>
    <w:p w14:paraId="797E25C8" w14:textId="045F5B90" w:rsidR="00FA0B06" w:rsidRDefault="00A44206" w:rsidP="00A44206">
      <w:pPr>
        <w:pStyle w:val="Textbody"/>
      </w:pPr>
      <w:r>
        <w:t>«</w:t>
      </w:r>
      <w:r w:rsidR="00FA0B06">
        <w:t>По состоянию на 1 апреля Finnair работает по маршрутам, перечисленным ниже, с ограниченным числом еженедельных перелетов при условии, что власти не установят дополнительных ограничений на поездки... Москва, Осло, Санкт-Петербург, Рига и Таллинн - после снятия ограничений на поездки по этим направлениям</w:t>
      </w:r>
      <w:r>
        <w:t>»</w:t>
      </w:r>
      <w:r w:rsidR="00FA0B06">
        <w:t>, - сообщает перевозчик.</w:t>
      </w:r>
    </w:p>
    <w:p w14:paraId="777C6596" w14:textId="77777777" w:rsidR="00FA0B06" w:rsidRDefault="00FA0B06" w:rsidP="00A44206">
      <w:pPr>
        <w:pStyle w:val="Textbody"/>
      </w:pPr>
      <w:r>
        <w:t>Авиакомпания информирует, что по планам на 1 апреля будут выполняться лишь 20 рейсов, что составляет 10% от объемов рейсов по сравнению с аналогичным периодом прошлого года.</w:t>
      </w:r>
    </w:p>
    <w:p w14:paraId="7A52161D" w14:textId="77777777" w:rsidR="00FA0B06" w:rsidRDefault="00FA0B06" w:rsidP="00A44206">
      <w:pPr>
        <w:pStyle w:val="Textbody"/>
      </w:pPr>
      <w:r>
        <w:t>Компания ожидает, что помимо России, Дании, Норвегии и Эстонии с 1 апреля будут выполняться рейсы в Амстердам, Берлин, Брюссель, Франкфурт, Лондон, Мюнхен, Париж, Стокгольм и Цюрих. Единственным дальнемагистральным направлением будет Токио.</w:t>
      </w:r>
    </w:p>
    <w:p w14:paraId="3A2742A8" w14:textId="2688FD9A" w:rsidR="00FA0B06" w:rsidRDefault="00FA0B06" w:rsidP="00A44206">
      <w:pPr>
        <w:pStyle w:val="3"/>
        <w:jc w:val="both"/>
        <w:rPr>
          <w:rFonts w:ascii="Times New Roman" w:hAnsi="Times New Roman"/>
          <w:sz w:val="24"/>
        </w:rPr>
      </w:pPr>
      <w:bookmarkStart w:id="45" w:name="_gen16"/>
      <w:bookmarkStart w:id="46" w:name="_Toc35333686"/>
      <w:bookmarkEnd w:id="45"/>
      <w:r>
        <w:rPr>
          <w:rFonts w:ascii="Times New Roman" w:hAnsi="Times New Roman"/>
          <w:sz w:val="24"/>
        </w:rPr>
        <w:lastRenderedPageBreak/>
        <w:t xml:space="preserve">ТАСС; 2020.16.03; </w:t>
      </w:r>
      <w:r w:rsidR="00A44206">
        <w:rPr>
          <w:rFonts w:ascii="Times New Roman" w:hAnsi="Times New Roman"/>
          <w:sz w:val="24"/>
        </w:rPr>
        <w:t>«</w:t>
      </w:r>
      <w:r w:rsidRPr="00A44206">
        <w:rPr>
          <w:rFonts w:ascii="Times New Roman" w:hAnsi="Times New Roman"/>
          <w:sz w:val="24"/>
        </w:rPr>
        <w:t>АЭРОФЛОТ</w:t>
      </w:r>
      <w:r w:rsidR="00A44206">
        <w:rPr>
          <w:rFonts w:ascii="Times New Roman" w:hAnsi="Times New Roman"/>
          <w:sz w:val="24"/>
        </w:rPr>
        <w:t>»</w:t>
      </w:r>
      <w:r>
        <w:rPr>
          <w:rFonts w:ascii="Times New Roman" w:hAnsi="Times New Roman"/>
          <w:sz w:val="24"/>
        </w:rPr>
        <w:t xml:space="preserve"> ПОЛУЧИЛ НЕСКОЛЬКО ТЫСЯЧ ОБРАЩЕНИЙ ПО ВОЗВРАТУ СТОИМОСТИ АВИАБИЛЕТОВ</w:t>
      </w:r>
      <w:bookmarkEnd w:id="46"/>
    </w:p>
    <w:p w14:paraId="27A12D60" w14:textId="77777777" w:rsidR="00A44206" w:rsidRDefault="00FA0B06" w:rsidP="00A44206">
      <w:pPr>
        <w:pStyle w:val="Textbody"/>
      </w:pPr>
      <w:r>
        <w:t xml:space="preserve">Авиакомпания </w:t>
      </w:r>
      <w:r w:rsidR="00A44206">
        <w:t>«</w:t>
      </w:r>
      <w:r w:rsidRPr="00A44206">
        <w:rPr>
          <w:b/>
        </w:rPr>
        <w:t>Аэрофлот</w:t>
      </w:r>
      <w:r w:rsidR="00A44206">
        <w:t>»</w:t>
      </w:r>
      <w:r>
        <w:t xml:space="preserve"> фиксирует несколько тысяч обращений по возврату средств за вынужденно отмененные рейсы, сообщил ТАСС официальный представитель авиакомпании Михаил Демин. Одновременно с этим осуществляются перебронирования для срочного возврата граждан из стран, с которыми закрыто авиасообщение.</w:t>
      </w:r>
    </w:p>
    <w:p w14:paraId="29B82D53" w14:textId="77777777" w:rsidR="00A44206" w:rsidRDefault="00A44206" w:rsidP="00A44206">
      <w:pPr>
        <w:pStyle w:val="Textbody"/>
      </w:pPr>
      <w:r>
        <w:t>«</w:t>
      </w:r>
      <w:r w:rsidR="00FA0B06">
        <w:t>В настоящий момент в обработке несколько тысяч обращений в связи с возвратом средств по вынужденно отмененным рейсам. Срочные возвраты средств осуществляются, однако в то же самое время контакт-центр и офисы заняты перебронированием билетов для срочного возврата граждан из стран, с которыми прервано регулярное авиационное сообщение</w:t>
      </w:r>
      <w:r>
        <w:t>»</w:t>
      </w:r>
      <w:r w:rsidR="00FA0B06">
        <w:t xml:space="preserve">, - сказал Демин, напомнив, что для этих целей </w:t>
      </w:r>
      <w:r>
        <w:t>«</w:t>
      </w:r>
      <w:r w:rsidR="00FA0B06" w:rsidRPr="00A44206">
        <w:rPr>
          <w:b/>
        </w:rPr>
        <w:t>Аэрофлот</w:t>
      </w:r>
      <w:r>
        <w:t>»</w:t>
      </w:r>
      <w:r w:rsidR="00FA0B06">
        <w:t xml:space="preserve"> организует в течение ближайших дней специальные рейсы для возвращения людей домой.</w:t>
      </w:r>
    </w:p>
    <w:p w14:paraId="7E4127A7" w14:textId="77777777" w:rsidR="00A44206" w:rsidRDefault="00A44206" w:rsidP="00A44206">
      <w:pPr>
        <w:pStyle w:val="Textbody"/>
      </w:pPr>
      <w:r>
        <w:t>«</w:t>
      </w:r>
      <w:r w:rsidR="00FA0B06">
        <w:t>Изменение даты и времени вылета производится без обращения пассажира и направляется по электронной почте. Мы просим пассажиров самостоятельно проверять статус бронирования</w:t>
      </w:r>
      <w:r>
        <w:t>»</w:t>
      </w:r>
      <w:r w:rsidR="00FA0B06">
        <w:t>, - добавил Демин.</w:t>
      </w:r>
    </w:p>
    <w:p w14:paraId="7289F619" w14:textId="77777777" w:rsidR="00A44206" w:rsidRDefault="00FA0B06" w:rsidP="00A44206">
      <w:pPr>
        <w:pStyle w:val="Textbody"/>
      </w:pPr>
      <w:r>
        <w:t>С 16 марта вступило в силу очередное ограничение авиасообщения на фоне распространения коронавируса. С 16 марта авиакомпании смогут выполнять рейсы только в столицы стран - членов ЕС, а также в Лондон, Женеву и Осло из терминала F Шереметьево. Авиакомпании смогут выполнять только чартерные рейсы из европейских городов для возвращения пассажиров домой.</w:t>
      </w:r>
    </w:p>
    <w:p w14:paraId="37BC9CB4" w14:textId="249B3D43" w:rsidR="00FA0B06" w:rsidRDefault="00FA0B06" w:rsidP="00A44206">
      <w:pPr>
        <w:pStyle w:val="Textbody"/>
      </w:pPr>
      <w:r>
        <w:t>За последние полтора месяца на фоне распространения коронавируса были ограничены также полеты в Китай, Южную Корею, Иран. Также авиакомпании сокращают рейсы на некоторых направлениях из-за снижения спроса или решения властей ряда стран закрыть въезд.</w:t>
      </w:r>
    </w:p>
    <w:p w14:paraId="59D47EC7" w14:textId="77777777" w:rsidR="00FA0B06" w:rsidRDefault="00FA0B06" w:rsidP="00A44206">
      <w:pPr>
        <w:pStyle w:val="Textbody"/>
      </w:pPr>
      <w:hyperlink r:id="rId38" w:history="1">
        <w:r>
          <w:rPr>
            <w:color w:val="0000FF"/>
            <w:u w:val="single" w:color="0000FF"/>
          </w:rPr>
          <w:t>https://tass.ru/ekonomika/7990819</w:t>
        </w:r>
      </w:hyperlink>
    </w:p>
    <w:p w14:paraId="48108CE2" w14:textId="56747A64" w:rsidR="00FA0B06" w:rsidRDefault="00FA0B06" w:rsidP="00A44206">
      <w:pPr>
        <w:pStyle w:val="3"/>
        <w:jc w:val="both"/>
        <w:rPr>
          <w:rFonts w:ascii="Times New Roman" w:hAnsi="Times New Roman"/>
          <w:sz w:val="24"/>
        </w:rPr>
      </w:pPr>
      <w:bookmarkStart w:id="47" w:name="_gen17"/>
      <w:bookmarkStart w:id="48" w:name="_Toc35333687"/>
      <w:bookmarkEnd w:id="47"/>
      <w:r>
        <w:rPr>
          <w:rFonts w:ascii="Times New Roman" w:hAnsi="Times New Roman"/>
          <w:sz w:val="24"/>
        </w:rPr>
        <w:t xml:space="preserve">ТАСС; 2020.16.03; </w:t>
      </w:r>
      <w:r w:rsidR="00A44206">
        <w:rPr>
          <w:rFonts w:ascii="Times New Roman" w:hAnsi="Times New Roman"/>
          <w:sz w:val="24"/>
        </w:rPr>
        <w:t>«</w:t>
      </w:r>
      <w:r w:rsidRPr="00A44206">
        <w:rPr>
          <w:rFonts w:ascii="Times New Roman" w:hAnsi="Times New Roman"/>
          <w:sz w:val="24"/>
        </w:rPr>
        <w:t>АЭРОФЛОТ</w:t>
      </w:r>
      <w:r w:rsidR="00A44206">
        <w:rPr>
          <w:rFonts w:ascii="Times New Roman" w:hAnsi="Times New Roman"/>
          <w:sz w:val="24"/>
        </w:rPr>
        <w:t>»</w:t>
      </w:r>
      <w:r>
        <w:rPr>
          <w:rFonts w:ascii="Times New Roman" w:hAnsi="Times New Roman"/>
          <w:sz w:val="24"/>
        </w:rPr>
        <w:t xml:space="preserve"> НАМЕРЕН СОХРАНИТЬ КОЛЛЕКТИВ ЛЕТНОГО СОСТАВА НА ФОНЕ ПРИОСТАНОВКИ РЯДА РЕЙСОВ</w:t>
      </w:r>
      <w:bookmarkEnd w:id="48"/>
    </w:p>
    <w:p w14:paraId="3E8E75D1" w14:textId="77777777" w:rsidR="00A44206" w:rsidRDefault="00FA0B06" w:rsidP="00A44206">
      <w:pPr>
        <w:pStyle w:val="Textbody"/>
      </w:pPr>
      <w:r>
        <w:t xml:space="preserve">Авиакомпания </w:t>
      </w:r>
      <w:r w:rsidR="00A44206">
        <w:t>«</w:t>
      </w:r>
      <w:r w:rsidRPr="00A44206">
        <w:rPr>
          <w:b/>
        </w:rPr>
        <w:t>Аэрофлот</w:t>
      </w:r>
      <w:r w:rsidR="00A44206">
        <w:t>»</w:t>
      </w:r>
      <w:r>
        <w:t>, несмотря на приостановку ряда международных рейсов, постарается сохранить коллектив летного состава. Об этом ТАСС сообщил пресс-секретарь авиакомпании Юлия Спивакова. По ее словам, часть сотрудников, у которых был неиспользованный отпуск, решили им воспользоваться.</w:t>
      </w:r>
    </w:p>
    <w:p w14:paraId="1E204963" w14:textId="77777777" w:rsidR="00A44206" w:rsidRDefault="00A44206" w:rsidP="00A44206">
      <w:pPr>
        <w:pStyle w:val="Textbody"/>
      </w:pPr>
      <w:r>
        <w:t>«</w:t>
      </w:r>
      <w:r w:rsidR="00FA0B06">
        <w:t>Конечно, мы ощущаем колоссальное давление, прежде всего, финансовое, в связи с запретами перелетов, отменой рейсов, снижением спроса. Сотрудникам, у которых есть значительные неиспользованные отпуска, предложено ими воспользоваться, и многие, нужно сказать, откликнулись на это предложение. При этом, безусловно, сохранение уникального коллектива - одна из самых важных задач в компании</w:t>
      </w:r>
      <w:r>
        <w:t>»</w:t>
      </w:r>
      <w:r w:rsidR="00FA0B06">
        <w:t>, - отметила Спивакова.</w:t>
      </w:r>
    </w:p>
    <w:p w14:paraId="7F3710C5" w14:textId="77777777" w:rsidR="00A44206" w:rsidRDefault="00A44206" w:rsidP="00A44206">
      <w:pPr>
        <w:pStyle w:val="Textbody"/>
      </w:pPr>
      <w:r>
        <w:t>«</w:t>
      </w:r>
      <w:r w:rsidR="00FA0B06">
        <w:t>С учетом высокой стоимости и сроков подготовки и обучения летного состава, наземных служб, наличия целого ряда уникальных компетенций, для нас вопрос сохранения коллектива - это фундаментальный вопрос устойчивости компании</w:t>
      </w:r>
      <w:r>
        <w:t>»</w:t>
      </w:r>
      <w:r w:rsidR="00FA0B06">
        <w:t>, - добавила она.</w:t>
      </w:r>
    </w:p>
    <w:p w14:paraId="065E2DBF" w14:textId="57AC11E3" w:rsidR="00FA0B06" w:rsidRDefault="00FA0B06" w:rsidP="00A44206">
      <w:pPr>
        <w:pStyle w:val="Textbody"/>
      </w:pPr>
      <w:r>
        <w:t>Ранее крупнейшие мировые авиакомпании сообщили о вынужденном сокращении штата: например, скандинавская SAS решила отправить в неоплачиваемый отпуск 90% персонала, Norwegian — 50%.</w:t>
      </w:r>
    </w:p>
    <w:p w14:paraId="660DB1A1" w14:textId="77777777" w:rsidR="00FA0B06" w:rsidRDefault="00FA0B06" w:rsidP="00A44206">
      <w:pPr>
        <w:pStyle w:val="Textbody"/>
      </w:pPr>
      <w:hyperlink r:id="rId39" w:history="1">
        <w:r>
          <w:rPr>
            <w:color w:val="0000FF"/>
            <w:u w:val="single" w:color="0000FF"/>
          </w:rPr>
          <w:t>https://tass.ru/ekonomika/7990975</w:t>
        </w:r>
      </w:hyperlink>
    </w:p>
    <w:p w14:paraId="36646500" w14:textId="77777777" w:rsidR="00FA0B06" w:rsidRDefault="00FA0B06" w:rsidP="00A44206">
      <w:pPr>
        <w:pStyle w:val="Textbody"/>
      </w:pPr>
      <w:r>
        <w:t>На ту же тему:</w:t>
      </w:r>
    </w:p>
    <w:p w14:paraId="44837FF9" w14:textId="77777777" w:rsidR="00FA0B06" w:rsidRDefault="00FA0B06" w:rsidP="00A44206">
      <w:pPr>
        <w:pStyle w:val="Textbody"/>
      </w:pPr>
      <w:hyperlink r:id="rId40" w:history="1">
        <w:r>
          <w:rPr>
            <w:color w:val="0000FF"/>
            <w:u w:val="single" w:color="0000FF"/>
          </w:rPr>
          <w:t>https://rns.online/transport/aeroflot-predlozhil-sotrudnikam-uiti-v-otpusk-iz-za-koronavirusa-2020-03-16/</w:t>
        </w:r>
      </w:hyperlink>
    </w:p>
    <w:p w14:paraId="03D15E89" w14:textId="51AD1032" w:rsidR="00FA0B06" w:rsidRDefault="00FA0B06" w:rsidP="00A44206">
      <w:pPr>
        <w:pStyle w:val="3"/>
        <w:jc w:val="both"/>
        <w:rPr>
          <w:rFonts w:ascii="Times New Roman" w:hAnsi="Times New Roman"/>
          <w:sz w:val="24"/>
        </w:rPr>
      </w:pPr>
      <w:bookmarkStart w:id="49" w:name="_gen18"/>
      <w:bookmarkStart w:id="50" w:name="_Toc35333688"/>
      <w:bookmarkEnd w:id="49"/>
      <w:r>
        <w:rPr>
          <w:rFonts w:ascii="Times New Roman" w:hAnsi="Times New Roman"/>
          <w:sz w:val="24"/>
        </w:rPr>
        <w:lastRenderedPageBreak/>
        <w:t xml:space="preserve">ТАСС; 2020.16.03; </w:t>
      </w:r>
      <w:r w:rsidR="00A44206">
        <w:rPr>
          <w:rFonts w:ascii="Times New Roman" w:hAnsi="Times New Roman"/>
          <w:sz w:val="24"/>
        </w:rPr>
        <w:t>«</w:t>
      </w:r>
      <w:r>
        <w:rPr>
          <w:rFonts w:ascii="Times New Roman" w:hAnsi="Times New Roman"/>
          <w:sz w:val="24"/>
        </w:rPr>
        <w:t>ПОБЕДА</w:t>
      </w:r>
      <w:r w:rsidR="00A44206">
        <w:rPr>
          <w:rFonts w:ascii="Times New Roman" w:hAnsi="Times New Roman"/>
          <w:sz w:val="24"/>
        </w:rPr>
        <w:t>»</w:t>
      </w:r>
      <w:r>
        <w:rPr>
          <w:rFonts w:ascii="Times New Roman" w:hAnsi="Times New Roman"/>
          <w:sz w:val="24"/>
        </w:rPr>
        <w:t xml:space="preserve"> ПРИОСТАНАВЛИВАЕТ ПОЛЕТЫ В ЧЕРНОГОРИЮ</w:t>
      </w:r>
      <w:bookmarkEnd w:id="50"/>
    </w:p>
    <w:p w14:paraId="42AB3536" w14:textId="77777777" w:rsidR="00A44206" w:rsidRDefault="00FA0B06" w:rsidP="00A44206">
      <w:pPr>
        <w:pStyle w:val="Textbody"/>
      </w:pPr>
      <w:r>
        <w:t xml:space="preserve">Лоукостер </w:t>
      </w:r>
      <w:r w:rsidR="00A44206">
        <w:t>«</w:t>
      </w:r>
      <w:r>
        <w:t>Победа</w:t>
      </w:r>
      <w:r w:rsidR="00A44206">
        <w:t>»</w:t>
      </w:r>
      <w:r>
        <w:t xml:space="preserve"> с 18 марта приостанавливает полеты в Тиват (Черногория) из-за решения правительства Черногории запретить въезд иностранных граждан на территорию страны. Таким образом, после массового ограничения авиасообщения по всему миру из международных маршрутов у лоукостера останутся рейсы в Дубай (ОАЭ), Гюмри (Армения), Стамбул, Анталью и Аланию (Турция).</w:t>
      </w:r>
    </w:p>
    <w:p w14:paraId="54B79F13" w14:textId="77777777" w:rsidR="00A44206" w:rsidRDefault="00A44206" w:rsidP="00A44206">
      <w:pPr>
        <w:pStyle w:val="Textbody"/>
      </w:pPr>
      <w:r>
        <w:t>«</w:t>
      </w:r>
      <w:r w:rsidR="00FA0B06">
        <w:t xml:space="preserve">Лоукостер </w:t>
      </w:r>
      <w:r>
        <w:t>«</w:t>
      </w:r>
      <w:r w:rsidR="00FA0B06">
        <w:t>Победа</w:t>
      </w:r>
      <w:r>
        <w:t>»</w:t>
      </w:r>
      <w:r w:rsidR="00FA0B06">
        <w:t xml:space="preserve"> с 18 марта 2020 года приостанавливает полеты из Москвы в Тиват в связи с введенным правительством Черногории запретом на въезд иностранных граждан, - говорится в сообщении. - Всем клиентам отмененных рейсов из Москвы в Тиват и обратно с датами вылета в период с 18 марта по 15 апреля 2020 года автоматически оформлен возврат денежных средств в полном объеме</w:t>
      </w:r>
      <w:r>
        <w:t>»</w:t>
      </w:r>
      <w:r w:rsidR="00FA0B06">
        <w:t xml:space="preserve">, - говорится в сообщении компании. Срок возврата составляет до 14 дней, в зависимости от условий банка - эмитента карты, отметили в </w:t>
      </w:r>
      <w:r>
        <w:t>«</w:t>
      </w:r>
      <w:r w:rsidR="00FA0B06">
        <w:t>Победе</w:t>
      </w:r>
      <w:r>
        <w:t>»</w:t>
      </w:r>
      <w:r w:rsidR="00FA0B06">
        <w:t>.</w:t>
      </w:r>
    </w:p>
    <w:p w14:paraId="7C6C70D8" w14:textId="3D2522DF" w:rsidR="00FA0B06" w:rsidRDefault="00A44206" w:rsidP="00A44206">
      <w:pPr>
        <w:pStyle w:val="Textbody"/>
      </w:pPr>
      <w:r>
        <w:t>«</w:t>
      </w:r>
      <w:r w:rsidR="00FA0B06">
        <w:t xml:space="preserve">На данный момент компания сосредоточена на вывозе максимально возможного количества клиентов, находящихся сейчас на территориях закрытых для полетов стран. Из Тивата </w:t>
      </w:r>
      <w:r>
        <w:t>«</w:t>
      </w:r>
      <w:r w:rsidR="00FA0B06">
        <w:t>Победа</w:t>
      </w:r>
      <w:r>
        <w:t>»</w:t>
      </w:r>
      <w:r w:rsidR="00FA0B06">
        <w:t xml:space="preserve"> выполнит пять вывозных рейсов в Москву с 17 по 21 марта 2020 года</w:t>
      </w:r>
      <w:r>
        <w:t>»</w:t>
      </w:r>
      <w:r w:rsidR="00FA0B06">
        <w:t>, - сообщили в авиакомпании.</w:t>
      </w:r>
    </w:p>
    <w:p w14:paraId="6731F831" w14:textId="77777777" w:rsidR="00FA0B06" w:rsidRDefault="00FA0B06" w:rsidP="00A44206">
      <w:pPr>
        <w:pStyle w:val="Textbody"/>
      </w:pPr>
      <w:hyperlink r:id="rId41" w:history="1">
        <w:r>
          <w:rPr>
            <w:color w:val="0000FF"/>
            <w:u w:val="single" w:color="0000FF"/>
          </w:rPr>
          <w:t>https://tass.ru/ekonomika/7991493</w:t>
        </w:r>
      </w:hyperlink>
    </w:p>
    <w:p w14:paraId="030B5508" w14:textId="77777777" w:rsidR="00FA0B06" w:rsidRDefault="00FA0B06" w:rsidP="00A44206">
      <w:pPr>
        <w:pStyle w:val="Textbody"/>
      </w:pPr>
      <w:r>
        <w:t>На ту же тему:</w:t>
      </w:r>
    </w:p>
    <w:p w14:paraId="64C9D697" w14:textId="77777777" w:rsidR="00FA0B06" w:rsidRDefault="00FA0B06" w:rsidP="00A44206">
      <w:pPr>
        <w:pStyle w:val="Textbody"/>
      </w:pPr>
      <w:hyperlink r:id="rId42" w:history="1">
        <w:r>
          <w:rPr>
            <w:color w:val="0000FF"/>
            <w:u w:val="single" w:color="0000FF"/>
          </w:rPr>
          <w:t>https://rns.online/transport/Pobeda-priostanavlivaet-vipolnenie-reisov-v-CHernogoriyu-2020-03-16/</w:t>
        </w:r>
      </w:hyperlink>
    </w:p>
    <w:p w14:paraId="2E3A5206" w14:textId="77777777" w:rsidR="00FA0B06" w:rsidRDefault="00FA0B06" w:rsidP="00A44206">
      <w:pPr>
        <w:pStyle w:val="Textbody"/>
      </w:pPr>
      <w:hyperlink r:id="rId43" w:history="1">
        <w:r>
          <w:rPr>
            <w:color w:val="0000FF"/>
            <w:u w:val="single" w:color="0000FF"/>
          </w:rPr>
          <w:t>https://ria.ru/20200316/1568672231.html</w:t>
        </w:r>
      </w:hyperlink>
    </w:p>
    <w:p w14:paraId="0E6981A1" w14:textId="77777777" w:rsidR="00FA0B06" w:rsidRDefault="00FA0B06" w:rsidP="00A44206">
      <w:pPr>
        <w:pStyle w:val="3"/>
        <w:jc w:val="both"/>
        <w:rPr>
          <w:rFonts w:ascii="Times New Roman" w:hAnsi="Times New Roman"/>
          <w:sz w:val="24"/>
        </w:rPr>
      </w:pPr>
      <w:bookmarkStart w:id="51" w:name="_gen19"/>
      <w:bookmarkStart w:id="52" w:name="_Toc35333689"/>
      <w:bookmarkEnd w:id="51"/>
      <w:r>
        <w:rPr>
          <w:rFonts w:ascii="Times New Roman" w:hAnsi="Times New Roman"/>
          <w:sz w:val="24"/>
        </w:rPr>
        <w:t>ТАСС; 2020.16.03; S7 РАССМАТРИВАЕТ ВОЗМОЖНОСТЬ РЕСТРУКТУРИЗАЦИИ ДОГОВОРОВ С ЛИЗИНГОВЫМИ КОМПАНИЯМИ</w:t>
      </w:r>
      <w:bookmarkEnd w:id="52"/>
    </w:p>
    <w:p w14:paraId="7BC075B5" w14:textId="77777777" w:rsidR="00A44206" w:rsidRDefault="00FA0B06" w:rsidP="00A44206">
      <w:pPr>
        <w:pStyle w:val="Textbody"/>
      </w:pPr>
      <w:r>
        <w:t>Вторая крупнейшая российская авиакомпания S7 рассматривает возможность реструктуризации договоров лизинговых платежей на фоне масштабного сокращения международных полетов из-за пандемии коронавируса. Об этом сообщили ТАСС в пресс-службе перевозчика.</w:t>
      </w:r>
    </w:p>
    <w:p w14:paraId="77493ADA" w14:textId="77777777" w:rsidR="00A44206" w:rsidRDefault="00A44206" w:rsidP="00A44206">
      <w:pPr>
        <w:pStyle w:val="Textbody"/>
      </w:pPr>
      <w:r>
        <w:t>«</w:t>
      </w:r>
      <w:r w:rsidR="00FA0B06">
        <w:t>В текущей ситуации мы ведем работу над эффективным сокращением расходов. В том числе рассматриваем варианты реструктуризации договоров со всеми ключевыми контрагентами, включая лизингодателей воздушных судов</w:t>
      </w:r>
      <w:r>
        <w:t>»</w:t>
      </w:r>
      <w:r w:rsidR="00FA0B06">
        <w:t>, - сообщили в S7.</w:t>
      </w:r>
    </w:p>
    <w:p w14:paraId="4199560A" w14:textId="77777777" w:rsidR="00A44206" w:rsidRDefault="00FA0B06" w:rsidP="00A44206">
      <w:pPr>
        <w:pStyle w:val="Textbody"/>
      </w:pPr>
      <w:r>
        <w:t>Это первая российская авиакомпания, которая сообщила о том, как планирует перестроить бизнес в условиях закрытия подавляющего большинства международных направлений, которые классически считаются наиболее доходными для авиакомпаний.</w:t>
      </w:r>
    </w:p>
    <w:p w14:paraId="6F9BF811" w14:textId="77777777" w:rsidR="00A44206" w:rsidRDefault="00FA0B06" w:rsidP="00A44206">
      <w:pPr>
        <w:pStyle w:val="Textbody"/>
      </w:pPr>
      <w:r>
        <w:t>Ранее ряд иностранных перевозчиков назвал условия сохранения своей деятельности на рынке авиаперевозок. В основном перевозчики (например, Lufthansa, Norwegian и EasyJet) заявляют о необходимости государственной поддержки. Norwegian, уже получившая льготы от правительства, заявила, что меры недостаточны и компании понадобится более масштабная поддержка.</w:t>
      </w:r>
    </w:p>
    <w:p w14:paraId="05853890" w14:textId="32869201" w:rsidR="00FA0B06" w:rsidRDefault="00FA0B06" w:rsidP="00A44206">
      <w:pPr>
        <w:pStyle w:val="Textbody"/>
      </w:pPr>
      <w:r>
        <w:t xml:space="preserve">Ранее премьер-министр России </w:t>
      </w:r>
      <w:r w:rsidRPr="00A44206">
        <w:rPr>
          <w:b/>
        </w:rPr>
        <w:t>Михаил Мишустин</w:t>
      </w:r>
      <w:r>
        <w:t xml:space="preserve"> сообщил, что авиакомпании получат отсрочку в выплате налогов.</w:t>
      </w:r>
    </w:p>
    <w:p w14:paraId="62D78CE8" w14:textId="77777777" w:rsidR="00FA0B06" w:rsidRDefault="00FA0B06" w:rsidP="00A44206">
      <w:pPr>
        <w:pStyle w:val="Textbody"/>
      </w:pPr>
      <w:hyperlink r:id="rId44" w:history="1">
        <w:r>
          <w:rPr>
            <w:color w:val="0000FF"/>
            <w:u w:val="single" w:color="0000FF"/>
          </w:rPr>
          <w:t>https://tass.ru/ekonomika/7993175</w:t>
        </w:r>
      </w:hyperlink>
    </w:p>
    <w:p w14:paraId="02457AA6" w14:textId="77777777" w:rsidR="00FA0B06" w:rsidRDefault="00FA0B06" w:rsidP="00A44206">
      <w:pPr>
        <w:pStyle w:val="3"/>
        <w:jc w:val="both"/>
        <w:rPr>
          <w:rFonts w:ascii="Times New Roman" w:hAnsi="Times New Roman"/>
          <w:sz w:val="24"/>
        </w:rPr>
      </w:pPr>
      <w:bookmarkStart w:id="53" w:name="_gen20"/>
      <w:bookmarkStart w:id="54" w:name="_Toc35333690"/>
      <w:bookmarkEnd w:id="53"/>
      <w:r>
        <w:rPr>
          <w:rFonts w:ascii="Times New Roman" w:hAnsi="Times New Roman"/>
          <w:sz w:val="24"/>
        </w:rPr>
        <w:t>ТАСС; 2020.16.03; ЧАСТЬ ЛЕТНЫХ ЭКИПАЖЕЙ S7 ОТПРАВИЛИ В ПЛАНОВЫЙ ОТПУСК ИЗ-ЗА СОКРАЩЕНИЯ ПОЛЕТОВ</w:t>
      </w:r>
      <w:bookmarkEnd w:id="54"/>
    </w:p>
    <w:p w14:paraId="0D1CDA2A" w14:textId="77777777" w:rsidR="00A44206" w:rsidRDefault="00FA0B06" w:rsidP="00A44206">
      <w:pPr>
        <w:pStyle w:val="Textbody"/>
      </w:pPr>
      <w:r>
        <w:t>Часть летных и кабинных экипажей авиакомпании S7, второго крупнейшего российского перевозчика, отправлены в плановые отпуска из-за сокращения полетов по международным направлениям на фоне пандемии коронавируса. Об этом ТАСС сообщили в пресс-службе авиакомпании.</w:t>
      </w:r>
    </w:p>
    <w:p w14:paraId="0347F7DC" w14:textId="77777777" w:rsidR="00A44206" w:rsidRDefault="00A44206" w:rsidP="00A44206">
      <w:pPr>
        <w:pStyle w:val="Textbody"/>
      </w:pPr>
      <w:r>
        <w:lastRenderedPageBreak/>
        <w:t>«</w:t>
      </w:r>
      <w:r w:rsidR="00FA0B06">
        <w:t>С учетом сокращения полетной программы по международным направлениям часть летных и кабинных экипажей сейчас находятся в плановом отпуске</w:t>
      </w:r>
      <w:r>
        <w:t>»</w:t>
      </w:r>
      <w:r w:rsidR="00FA0B06">
        <w:t>, - говорится в сообщении.</w:t>
      </w:r>
    </w:p>
    <w:p w14:paraId="3DC0A1F3" w14:textId="77777777" w:rsidR="00A44206" w:rsidRDefault="00FA0B06" w:rsidP="00A44206">
      <w:pPr>
        <w:pStyle w:val="Textbody"/>
      </w:pPr>
      <w:r>
        <w:t xml:space="preserve">Ранее об аналогичной мере сообщила авиакомпания </w:t>
      </w:r>
      <w:r w:rsidR="00A44206">
        <w:t>«</w:t>
      </w:r>
      <w:r w:rsidRPr="00A44206">
        <w:rPr>
          <w:b/>
        </w:rPr>
        <w:t>Аэрофлот</w:t>
      </w:r>
      <w:r w:rsidR="00A44206">
        <w:t>»</w:t>
      </w:r>
      <w:r>
        <w:t>. Сотрудникам, у которых есть значительные неиспользованные отпуска, предложено ими воспользоваться, сообщили ТАСС в компании.</w:t>
      </w:r>
    </w:p>
    <w:p w14:paraId="0122C3B2" w14:textId="7AFC57C9" w:rsidR="00FA0B06" w:rsidRDefault="00FA0B06" w:rsidP="00A44206">
      <w:pPr>
        <w:pStyle w:val="Textbody"/>
      </w:pPr>
      <w:r>
        <w:t>Ранее крупнейшие мировые авиакомпании сообщили о вынужденном сокращении штата: например, скандинавская SAS решила отправить в неоплачиваемый отпуск 90% персонала, Norwegian — 50%.</w:t>
      </w:r>
    </w:p>
    <w:p w14:paraId="2DBA3EC9" w14:textId="77777777" w:rsidR="00FA0B06" w:rsidRDefault="00FA0B06" w:rsidP="00A44206">
      <w:pPr>
        <w:pStyle w:val="Textbody"/>
      </w:pPr>
      <w:hyperlink r:id="rId45" w:history="1">
        <w:r>
          <w:rPr>
            <w:color w:val="0000FF"/>
            <w:u w:val="single" w:color="0000FF"/>
          </w:rPr>
          <w:t>https://tass.ru/ekonomika/7993577</w:t>
        </w:r>
      </w:hyperlink>
    </w:p>
    <w:p w14:paraId="5D07648F" w14:textId="77777777" w:rsidR="00FA0B06" w:rsidRDefault="00FA0B06" w:rsidP="00A44206">
      <w:pPr>
        <w:pStyle w:val="3"/>
        <w:jc w:val="both"/>
        <w:rPr>
          <w:rFonts w:ascii="Times New Roman" w:hAnsi="Times New Roman"/>
          <w:sz w:val="24"/>
        </w:rPr>
      </w:pPr>
      <w:bookmarkStart w:id="55" w:name="_gen21"/>
      <w:bookmarkStart w:id="56" w:name="_Toc35333691"/>
      <w:bookmarkEnd w:id="55"/>
      <w:r>
        <w:rPr>
          <w:rFonts w:ascii="Times New Roman" w:hAnsi="Times New Roman"/>
          <w:sz w:val="24"/>
        </w:rPr>
        <w:t>РИА НОВОСТИ; 2020.16.03; S7 ПРИОСТАНОВИЛА РЕГУЛЯРНЫЕ РЕЙСЫ В УЗБЕКИСТАН И КАЗАХСТАН</w:t>
      </w:r>
      <w:bookmarkEnd w:id="56"/>
    </w:p>
    <w:p w14:paraId="7FA9A87C" w14:textId="77777777" w:rsidR="00FA0B06" w:rsidRDefault="00FA0B06" w:rsidP="00A44206">
      <w:pPr>
        <w:pStyle w:val="Textbody"/>
      </w:pPr>
      <w:r>
        <w:t>Российская авиакомпания S7 с 16 марта приостановила все регулярные рейсы в Узбекистан и Казахстан из-за ограничений, связанных с коронавирусом, сообщили РИА Новости в пресс-службе компании.</w:t>
      </w:r>
    </w:p>
    <w:p w14:paraId="2AB1A02C" w14:textId="40612FDD" w:rsidR="00FA0B06" w:rsidRDefault="00A44206" w:rsidP="00A44206">
      <w:pPr>
        <w:pStyle w:val="Textbody"/>
      </w:pPr>
      <w:r>
        <w:t>«</w:t>
      </w:r>
      <w:r w:rsidR="00FA0B06">
        <w:t>В соответствии с решениями правительства Узбекистана и Казахстана, с 16 марта временно отменены все регулярные рейсы S7 Airlines в эти страны. Для возвращения путешественников домой будут организованы чартерные рейсы</w:t>
      </w:r>
      <w:r>
        <w:t>»</w:t>
      </w:r>
      <w:r w:rsidR="00FA0B06">
        <w:t>, - сказали в пресс-службе.</w:t>
      </w:r>
    </w:p>
    <w:p w14:paraId="7B5A8D06" w14:textId="77777777" w:rsidR="00FA0B06" w:rsidRDefault="00FA0B06" w:rsidP="00A44206">
      <w:pPr>
        <w:pStyle w:val="Textbody"/>
      </w:pPr>
      <w:hyperlink r:id="rId46" w:history="1">
        <w:r>
          <w:rPr>
            <w:color w:val="0000FF"/>
            <w:u w:val="single" w:color="0000FF"/>
          </w:rPr>
          <w:t>https://ria.ru/20200316/1568683147.html</w:t>
        </w:r>
      </w:hyperlink>
    </w:p>
    <w:p w14:paraId="5BE1259A" w14:textId="77777777" w:rsidR="00FA0B06" w:rsidRDefault="00FA0B06" w:rsidP="00A44206">
      <w:pPr>
        <w:pStyle w:val="Textbody"/>
      </w:pPr>
      <w:r>
        <w:t>На ту же тему:</w:t>
      </w:r>
    </w:p>
    <w:p w14:paraId="676C59B0" w14:textId="77777777" w:rsidR="00FA0B06" w:rsidRDefault="00FA0B06" w:rsidP="00A44206">
      <w:pPr>
        <w:pStyle w:val="Textbody"/>
      </w:pPr>
      <w:hyperlink r:id="rId47" w:history="1">
        <w:r>
          <w:rPr>
            <w:color w:val="0000FF"/>
            <w:u w:val="single" w:color="0000FF"/>
          </w:rPr>
          <w:t>https://rns.online/transport/S7-priostanovila-poleti-v-Uzbekistan-i-Kazahstan--2020-03-16/</w:t>
        </w:r>
      </w:hyperlink>
    </w:p>
    <w:p w14:paraId="1B7E4C5A" w14:textId="77777777" w:rsidR="00A44206" w:rsidRDefault="00FA0B06" w:rsidP="00A44206">
      <w:pPr>
        <w:pStyle w:val="3"/>
        <w:jc w:val="both"/>
        <w:rPr>
          <w:rFonts w:ascii="Times New Roman" w:hAnsi="Times New Roman"/>
          <w:sz w:val="24"/>
        </w:rPr>
      </w:pPr>
      <w:bookmarkStart w:id="57" w:name="_gen22"/>
      <w:bookmarkStart w:id="58" w:name="_Toc35333692"/>
      <w:bookmarkEnd w:id="57"/>
      <w:r>
        <w:rPr>
          <w:rFonts w:ascii="Times New Roman" w:hAnsi="Times New Roman"/>
          <w:sz w:val="24"/>
        </w:rPr>
        <w:t>RNS; 2020.16.03; В S7 НАЗВАЛИ МАЛОВЕРОЯТНЫМ ЗАКРЫТИЕ ВСЕХ МЕЖДУНАРОДНЫХ РЕЙСОВ ИЗ-ЗА КОРОНАВИРУСА</w:t>
      </w:r>
      <w:bookmarkEnd w:id="58"/>
    </w:p>
    <w:p w14:paraId="622CE0ED" w14:textId="77777777" w:rsidR="00A44206" w:rsidRDefault="00FA0B06" w:rsidP="00A44206">
      <w:pPr>
        <w:pStyle w:val="Textbody"/>
      </w:pPr>
      <w:r>
        <w:t>Российская авиакомпания S7 считает маловероятным закрытие Россией всех международных авиарейсов из-за ситуации с коронавирусом. Такое мнение высказала председатель совета директоров авиакомпании Татьяна Филева в интервью Forbes.</w:t>
      </w:r>
    </w:p>
    <w:p w14:paraId="02EF920D" w14:textId="77777777" w:rsidR="00A44206" w:rsidRDefault="00A44206" w:rsidP="00A44206">
      <w:pPr>
        <w:pStyle w:val="Textbody"/>
      </w:pPr>
      <w:r>
        <w:t>«</w:t>
      </w:r>
      <w:r w:rsidR="00FA0B06">
        <w:t>Этот сценарий (самый тяжелый – RNS) крайне маловероятен… полностью закрыта вся международка, а внутри страны — падение спроса, которое характеризуется снижением тарифа на билеты до 10%</w:t>
      </w:r>
      <w:r>
        <w:t>»</w:t>
      </w:r>
      <w:r w:rsidR="00FA0B06">
        <w:t>, — рассказала она.</w:t>
      </w:r>
    </w:p>
    <w:p w14:paraId="346A832C" w14:textId="77777777" w:rsidR="00A44206" w:rsidRDefault="00FA0B06" w:rsidP="00A44206">
      <w:pPr>
        <w:pStyle w:val="Textbody"/>
      </w:pPr>
      <w:r>
        <w:t xml:space="preserve">Как объяснила Филева, соотношение иностранных и российских рейсов авиакомпании в показателе </w:t>
      </w:r>
      <w:r w:rsidR="00A44206">
        <w:t>«</w:t>
      </w:r>
      <w:r>
        <w:t>кресло-километры</w:t>
      </w:r>
      <w:r w:rsidR="00A44206">
        <w:t>»</w:t>
      </w:r>
      <w:r>
        <w:t xml:space="preserve"> составляет 30 на 70, а по выручке —35 на 65.</w:t>
      </w:r>
    </w:p>
    <w:p w14:paraId="5957CF79" w14:textId="77777777" w:rsidR="00A44206" w:rsidRDefault="00FA0B06" w:rsidP="00A44206">
      <w:pPr>
        <w:pStyle w:val="Textbody"/>
      </w:pPr>
      <w:r>
        <w:t>Сейчас в результате закрытия многих международных, в том числе европейских, направлений, у компании высвободилось 15 самолетов, в июне будет уже 20.</w:t>
      </w:r>
    </w:p>
    <w:p w14:paraId="7E2278C9" w14:textId="7536FB69" w:rsidR="00FA0B06" w:rsidRDefault="00A44206" w:rsidP="00A44206">
      <w:pPr>
        <w:pStyle w:val="Textbody"/>
      </w:pPr>
      <w:r>
        <w:t>«</w:t>
      </w:r>
      <w:r w:rsidR="00FA0B06">
        <w:t>Операционным службам почти без разницы, куда отправить самолет — в Италию или Сочи. Ребята, которые занимаются нашим расписанием, открыть новый рейс могут моментально. Проблема в том, что все это происходит в низкий сезон — февраль-март, когда за месяц продать билеты на целый рейс очень сложно. Плюс, мы же не одни такие, у кого емкости освобождаются… Мы смогли часть из них (высвободившихся самолетов- RNS) поставить на какие-то рейсы. Но заполнить весь объем, конечно, очень сложно. Авиакомпания будет нести большие потери</w:t>
      </w:r>
      <w:r>
        <w:t>»</w:t>
      </w:r>
      <w:r w:rsidR="00FA0B06">
        <w:t xml:space="preserve">, — рассказала Филева. </w:t>
      </w:r>
    </w:p>
    <w:p w14:paraId="0B80C47D" w14:textId="77777777" w:rsidR="00FA0B06" w:rsidRDefault="00FA0B06" w:rsidP="00A44206">
      <w:pPr>
        <w:pStyle w:val="Textbody"/>
      </w:pPr>
      <w:hyperlink r:id="rId48" w:history="1">
        <w:r>
          <w:rPr>
            <w:color w:val="0000FF"/>
            <w:u w:val="single" w:color="0000FF"/>
          </w:rPr>
          <w:t>https://rns.online/transport/V-S7-nazvali-maloveroyatnim-zakritie-vseh-mezhdunarodnih-reisov-iz-za-koronavirusa-2020-03-16/</w:t>
        </w:r>
      </w:hyperlink>
    </w:p>
    <w:p w14:paraId="7AB50B4B" w14:textId="77777777" w:rsidR="00A44206" w:rsidRDefault="00FA0B06" w:rsidP="00A44206">
      <w:pPr>
        <w:pStyle w:val="3"/>
        <w:jc w:val="both"/>
        <w:rPr>
          <w:rFonts w:ascii="Times New Roman" w:hAnsi="Times New Roman"/>
          <w:sz w:val="24"/>
        </w:rPr>
      </w:pPr>
      <w:bookmarkStart w:id="59" w:name="_gen23"/>
      <w:bookmarkStart w:id="60" w:name="_Toc35333693"/>
      <w:bookmarkEnd w:id="59"/>
      <w:r>
        <w:rPr>
          <w:rFonts w:ascii="Times New Roman" w:hAnsi="Times New Roman"/>
          <w:sz w:val="24"/>
        </w:rPr>
        <w:t xml:space="preserve">RNS; 2020.16.03; </w:t>
      </w:r>
      <w:r w:rsidR="00A44206">
        <w:rPr>
          <w:rFonts w:ascii="Times New Roman" w:hAnsi="Times New Roman"/>
          <w:sz w:val="24"/>
        </w:rPr>
        <w:t>«</w:t>
      </w:r>
      <w:r>
        <w:rPr>
          <w:rFonts w:ascii="Times New Roman" w:hAnsi="Times New Roman"/>
          <w:sz w:val="24"/>
        </w:rPr>
        <w:t>УРАЛЬСКИЕ АВИАЛИНИИ</w:t>
      </w:r>
      <w:r w:rsidR="00A44206">
        <w:rPr>
          <w:rFonts w:ascii="Times New Roman" w:hAnsi="Times New Roman"/>
          <w:sz w:val="24"/>
        </w:rPr>
        <w:t>»</w:t>
      </w:r>
      <w:r>
        <w:rPr>
          <w:rFonts w:ascii="Times New Roman" w:hAnsi="Times New Roman"/>
          <w:sz w:val="24"/>
        </w:rPr>
        <w:t xml:space="preserve"> ОТМЕНИЛИ ЕЩЕ РЯД РЕЙСОВ В ЕВРОПУ</w:t>
      </w:r>
      <w:bookmarkEnd w:id="60"/>
    </w:p>
    <w:p w14:paraId="41FF9C5F" w14:textId="77777777" w:rsidR="00A44206" w:rsidRDefault="00FA0B06" w:rsidP="00A44206">
      <w:pPr>
        <w:pStyle w:val="Textbody"/>
      </w:pPr>
      <w:r>
        <w:t xml:space="preserve">Авиакомпания </w:t>
      </w:r>
      <w:r w:rsidR="00A44206">
        <w:t>«</w:t>
      </w:r>
      <w:r>
        <w:t>Уральские авиалинии</w:t>
      </w:r>
      <w:r w:rsidR="00A44206">
        <w:t>»</w:t>
      </w:r>
      <w:r>
        <w:t xml:space="preserve"> в связи с распространением коронавируса отменяет рейсы из России в Чехию, Венгрию, Австрию, Кипр, Нидерланды и Казахстан, следует из сообщения на сайте компании.</w:t>
      </w:r>
    </w:p>
    <w:p w14:paraId="6263C746" w14:textId="77777777" w:rsidR="00A44206" w:rsidRDefault="00A44206" w:rsidP="00A44206">
      <w:pPr>
        <w:pStyle w:val="Textbody"/>
      </w:pPr>
      <w:r>
        <w:lastRenderedPageBreak/>
        <w:t>«</w:t>
      </w:r>
      <w:r w:rsidR="00FA0B06">
        <w:t>В связи с неблагоприятной эпидемиологической обстановкой в мире и введением ограничений на полеты в различные страны авиакомпания “Уральские авиалинии” временно приостанавливает выполнение следующих рейсов: в Австрию, Венгрию, Казахстан, Кипр, Нидерланды, Чехию</w:t>
      </w:r>
      <w:r>
        <w:t>»</w:t>
      </w:r>
      <w:r w:rsidR="00FA0B06">
        <w:t>, — следует из сообщения на сайте.</w:t>
      </w:r>
    </w:p>
    <w:p w14:paraId="508C76E5" w14:textId="77777777" w:rsidR="00A44206" w:rsidRDefault="00FA0B06" w:rsidP="00A44206">
      <w:pPr>
        <w:pStyle w:val="Textbody"/>
      </w:pPr>
      <w:r>
        <w:t>Речь идет о рейсах Домодедово – Зальцбург – Домодедово (21.03), Жуковский – Будапешт – Жуковский (19.03, с 24.03 по 26.04), двух рейсах в Алматы – из Екатеринбурга (с 20.03 по 28.04) и из Жуковского (с 17.03 по 13.04), двух рейсах в Ларканку (Кипр) – из Краснодара (с 21.03 по 25.04) и из Домодедово (17.03, 19.03, 21.03, 24.03, 26.03, с 28.03 по 19.04).</w:t>
      </w:r>
    </w:p>
    <w:p w14:paraId="7A4383AF" w14:textId="77777777" w:rsidR="00A44206" w:rsidRDefault="00FA0B06" w:rsidP="00A44206">
      <w:pPr>
        <w:pStyle w:val="Textbody"/>
      </w:pPr>
      <w:r>
        <w:t>Также отменяются рейсы Жуковский – Амстердам – Жуковский (с 21.03 по 25.04), рейсы в Прагу – из Краснодара (19.03, 22.03, 26.03, с 31.03 по 24.04), Ростова-на-Дону (20.03, 27.03), Екатеринбурга (19.03, 22.03), Перми (с 18.03 по 25.04) и из Жуковского (с 31.03 по 30.04).</w:t>
      </w:r>
    </w:p>
    <w:p w14:paraId="471E1FAB" w14:textId="37BA1EFC" w:rsidR="00FA0B06" w:rsidRDefault="00FA0B06" w:rsidP="00A44206">
      <w:pPr>
        <w:pStyle w:val="Textbody"/>
      </w:pPr>
      <w:r>
        <w:t>Ранее авиакомпания уже сообщала об отмене ряда рейсов в Италию, Испанию, Германию, Францию, Израиль, Индию, Японию и Таиланд. Позднее было также объявлено об отмене рейсов в Узбекистан - из Жуковского и Домодедово в Наманган, Навои, Нукус, Ургенч, Фергану, Карши, Ташкент и Самарканд.</w:t>
      </w:r>
    </w:p>
    <w:p w14:paraId="69B1C2CD" w14:textId="77777777" w:rsidR="00FA0B06" w:rsidRDefault="00FA0B06" w:rsidP="00A44206">
      <w:pPr>
        <w:pStyle w:val="Textbody"/>
      </w:pPr>
      <w:hyperlink r:id="rId49" w:history="1">
        <w:r>
          <w:rPr>
            <w:color w:val="0000FF"/>
            <w:u w:val="single" w:color="0000FF"/>
          </w:rPr>
          <w:t>https://rns.online/transport/Uralskie-avialinii-otmenili-esche-ryad-reisov-v-Evropu--2020-03-16/</w:t>
        </w:r>
      </w:hyperlink>
    </w:p>
    <w:p w14:paraId="638B30F3" w14:textId="77777777" w:rsidR="00FA0B06" w:rsidRDefault="00FA0B06" w:rsidP="00A44206">
      <w:pPr>
        <w:pStyle w:val="Textbody"/>
      </w:pPr>
      <w:r>
        <w:t>На ту же тему:</w:t>
      </w:r>
    </w:p>
    <w:p w14:paraId="6DE1CB7E" w14:textId="77777777" w:rsidR="00FA0B06" w:rsidRDefault="00FA0B06" w:rsidP="00A44206">
      <w:pPr>
        <w:pStyle w:val="Textbody"/>
      </w:pPr>
      <w:hyperlink r:id="rId50" w:history="1">
        <w:r>
          <w:rPr>
            <w:color w:val="0000FF"/>
            <w:u w:val="single" w:color="0000FF"/>
          </w:rPr>
          <w:t>https://ria.ru/20200316/1568675472.html</w:t>
        </w:r>
      </w:hyperlink>
    </w:p>
    <w:p w14:paraId="0A488C39" w14:textId="707FAA94" w:rsidR="00FA0B06" w:rsidRDefault="00FA0B06" w:rsidP="00A44206">
      <w:pPr>
        <w:pStyle w:val="3"/>
        <w:jc w:val="both"/>
      </w:pPr>
      <w:bookmarkStart w:id="61" w:name="_gen24"/>
      <w:bookmarkStart w:id="62" w:name="_Toc35333694"/>
      <w:bookmarkEnd w:id="61"/>
      <w:r>
        <w:rPr>
          <w:rFonts w:ascii="Times New Roman" w:hAnsi="Times New Roman"/>
          <w:sz w:val="24"/>
        </w:rPr>
        <w:t xml:space="preserve">ТАСС; 2020.16.03; </w:t>
      </w:r>
      <w:r w:rsidR="00A44206">
        <w:rPr>
          <w:rFonts w:ascii="Times New Roman" w:hAnsi="Times New Roman"/>
          <w:sz w:val="24"/>
        </w:rPr>
        <w:t>«</w:t>
      </w:r>
      <w:r>
        <w:rPr>
          <w:rFonts w:ascii="Times New Roman" w:hAnsi="Times New Roman"/>
          <w:sz w:val="24"/>
        </w:rPr>
        <w:t>ЮТЭЙР</w:t>
      </w:r>
      <w:r w:rsidR="00A44206">
        <w:rPr>
          <w:rFonts w:ascii="Times New Roman" w:hAnsi="Times New Roman"/>
          <w:sz w:val="24"/>
        </w:rPr>
        <w:t>»</w:t>
      </w:r>
      <w:r>
        <w:rPr>
          <w:rFonts w:ascii="Times New Roman" w:hAnsi="Times New Roman"/>
          <w:sz w:val="24"/>
        </w:rPr>
        <w:t xml:space="preserve"> ИЗ-ЗА КОРОНАВИРУСА ПРИОСТАНОВИЛА РЕЙСЫ В УЗБЕКИСТАН</w:t>
      </w:r>
      <w:bookmarkEnd w:id="62"/>
    </w:p>
    <w:p w14:paraId="5BCD7451" w14:textId="77777777" w:rsidR="00A44206" w:rsidRDefault="00FA0B06" w:rsidP="00A44206">
      <w:pPr>
        <w:pStyle w:val="Textbody"/>
      </w:pPr>
      <w:r>
        <w:t xml:space="preserve">Авиакомпания </w:t>
      </w:r>
      <w:r w:rsidR="00A44206">
        <w:t>«</w:t>
      </w:r>
      <w:r>
        <w:t>ЮТэйр</w:t>
      </w:r>
      <w:r w:rsidR="00A44206">
        <w:t>»</w:t>
      </w:r>
      <w:r>
        <w:t xml:space="preserve"> (MOEX: UTAR) (летает под брендом Utair) приостанавливает рейсы в Узбекистан и обратно из-за коронавируса, сообщает авиакомпания.</w:t>
      </w:r>
    </w:p>
    <w:p w14:paraId="783F98C7" w14:textId="77777777" w:rsidR="00A44206" w:rsidRDefault="00A44206" w:rsidP="00A44206">
      <w:pPr>
        <w:pStyle w:val="Textbody"/>
      </w:pPr>
      <w:r>
        <w:t>«</w:t>
      </w:r>
      <w:r w:rsidR="00FA0B06">
        <w:t>Авиакомпания отменяет полеты в/из Бухары, Самарканда, Ферганы с 16 марта по 15 апреля и в/из Ташкента с 20 марта по 15 апреля</w:t>
      </w:r>
      <w:r>
        <w:t>»</w:t>
      </w:r>
      <w:r w:rsidR="00FA0B06">
        <w:t>, - говорится в сообщении.</w:t>
      </w:r>
    </w:p>
    <w:p w14:paraId="1731DC38" w14:textId="77777777" w:rsidR="00A44206" w:rsidRDefault="00A44206" w:rsidP="00A44206">
      <w:pPr>
        <w:pStyle w:val="Textbody"/>
      </w:pPr>
      <w:r>
        <w:t>«</w:t>
      </w:r>
      <w:r w:rsidR="00FA0B06">
        <w:t>ЮТэйр</w:t>
      </w:r>
      <w:r>
        <w:t>»</w:t>
      </w:r>
      <w:r w:rsidR="00FA0B06">
        <w:t xml:space="preserve"> выполнит запланированные рейсы в Ташкент и обратно 16, 17, 18 и 19 марта.</w:t>
      </w:r>
    </w:p>
    <w:p w14:paraId="60C5EC85" w14:textId="3AD4F7C4" w:rsidR="00FA0B06" w:rsidRDefault="00FA0B06" w:rsidP="00A44206">
      <w:pPr>
        <w:pStyle w:val="Textbody"/>
      </w:pPr>
      <w:r>
        <w:t xml:space="preserve">Как сообщалось, накануне </w:t>
      </w:r>
      <w:r w:rsidR="00A44206">
        <w:t>«</w:t>
      </w:r>
      <w:r>
        <w:t>ЮТэйр</w:t>
      </w:r>
      <w:r w:rsidR="00A44206">
        <w:t>»</w:t>
      </w:r>
      <w:r>
        <w:t xml:space="preserve"> объявила о приостановке рейсов из Москвы в Милан и Берлин, а также Вену и Ригу.</w:t>
      </w:r>
    </w:p>
    <w:p w14:paraId="240FA593" w14:textId="77777777" w:rsidR="00FA0B06" w:rsidRDefault="00FA0B06" w:rsidP="00A44206">
      <w:pPr>
        <w:pStyle w:val="Textbody"/>
      </w:pPr>
      <w:r>
        <w:t>На ту же тему:</w:t>
      </w:r>
    </w:p>
    <w:p w14:paraId="074FCA87" w14:textId="77777777" w:rsidR="00FA0B06" w:rsidRDefault="00FA0B06" w:rsidP="00A44206">
      <w:pPr>
        <w:pStyle w:val="Textbody"/>
      </w:pPr>
      <w:hyperlink r:id="rId51" w:history="1">
        <w:r>
          <w:rPr>
            <w:color w:val="0000FF"/>
            <w:u w:val="single" w:color="0000FF"/>
          </w:rPr>
          <w:t>https://tass.ru/ekonomika/7988999</w:t>
        </w:r>
      </w:hyperlink>
    </w:p>
    <w:p w14:paraId="1B195385" w14:textId="77777777" w:rsidR="00FA0B06" w:rsidRDefault="00FA0B06" w:rsidP="00A44206">
      <w:pPr>
        <w:pStyle w:val="Textbody"/>
      </w:pPr>
      <w:hyperlink r:id="rId52" w:history="1">
        <w:r>
          <w:rPr>
            <w:color w:val="0000FF"/>
            <w:u w:val="single" w:color="0000FF"/>
          </w:rPr>
          <w:t>https://rns.online/transport/Utair-priostanavlivaet-reisi-v-Uzbekistan-iz-za-koronavirusa-2020-03-16/</w:t>
        </w:r>
      </w:hyperlink>
    </w:p>
    <w:p w14:paraId="35A5CAD1" w14:textId="62D09525" w:rsidR="00FA0B06" w:rsidRDefault="00FA0B06" w:rsidP="00A44206">
      <w:pPr>
        <w:pStyle w:val="3"/>
        <w:jc w:val="both"/>
      </w:pPr>
      <w:bookmarkStart w:id="63" w:name="_gen25"/>
      <w:bookmarkStart w:id="64" w:name="_Toc35333695"/>
      <w:bookmarkEnd w:id="63"/>
      <w:r>
        <w:rPr>
          <w:rFonts w:ascii="Times New Roman" w:hAnsi="Times New Roman"/>
          <w:sz w:val="24"/>
        </w:rPr>
        <w:t xml:space="preserve">ТАСС; 2020.16.03; АВИАКОМПАНИЯ </w:t>
      </w:r>
      <w:r w:rsidR="00A44206">
        <w:rPr>
          <w:rFonts w:ascii="Times New Roman" w:hAnsi="Times New Roman"/>
          <w:sz w:val="24"/>
        </w:rPr>
        <w:t>«</w:t>
      </w:r>
      <w:r>
        <w:rPr>
          <w:rFonts w:ascii="Times New Roman" w:hAnsi="Times New Roman"/>
          <w:sz w:val="24"/>
        </w:rPr>
        <w:t>ЯКУТИЯ</w:t>
      </w:r>
      <w:r w:rsidR="00A44206">
        <w:rPr>
          <w:rFonts w:ascii="Times New Roman" w:hAnsi="Times New Roman"/>
          <w:sz w:val="24"/>
        </w:rPr>
        <w:t>»</w:t>
      </w:r>
      <w:r>
        <w:rPr>
          <w:rFonts w:ascii="Times New Roman" w:hAnsi="Times New Roman"/>
          <w:sz w:val="24"/>
        </w:rPr>
        <w:t xml:space="preserve"> ОФОРМЛЯЕТ ВОЗВРАТЫ БИЛЕТОВ НА РЕЙСЫ В КИТАЙ И РЕСПУБЛИКУ КОРЕЯ</w:t>
      </w:r>
      <w:bookmarkEnd w:id="64"/>
    </w:p>
    <w:p w14:paraId="3CF6BF48" w14:textId="77777777" w:rsidR="00A44206" w:rsidRDefault="00FA0B06" w:rsidP="00A44206">
      <w:pPr>
        <w:pStyle w:val="Textbody"/>
      </w:pPr>
      <w:r>
        <w:t xml:space="preserve">Авиакомпания </w:t>
      </w:r>
      <w:r w:rsidR="00A44206">
        <w:t>«</w:t>
      </w:r>
      <w:r>
        <w:t>Якутия</w:t>
      </w:r>
      <w:r w:rsidR="00A44206">
        <w:t>»</w:t>
      </w:r>
      <w:r>
        <w:t xml:space="preserve"> объявила о начале оформления возвратов билетов на рейсы из Якутска в Сеул (Республика Корея) и Харбин (КНР) из-за коронавируса. Об этом сообщается в понедельник на официальном сайте перевозчика.</w:t>
      </w:r>
    </w:p>
    <w:p w14:paraId="7C645134" w14:textId="77777777" w:rsidR="00A44206" w:rsidRDefault="00A44206" w:rsidP="00A44206">
      <w:pPr>
        <w:pStyle w:val="Textbody"/>
      </w:pPr>
      <w:r>
        <w:t>«</w:t>
      </w:r>
      <w:r w:rsidR="00FA0B06">
        <w:t xml:space="preserve">Авиакомпания </w:t>
      </w:r>
      <w:r>
        <w:t>«</w:t>
      </w:r>
      <w:r w:rsidR="00FA0B06">
        <w:t>Якутия</w:t>
      </w:r>
      <w:r>
        <w:t>»</w:t>
      </w:r>
      <w:r w:rsidR="00FA0B06">
        <w:t xml:space="preserve"> уведомляет своих пассажиров по возврату авиабилетов, оформленных на рейсы Якутск - Сеул, Сеул - Якутск, Якутск - Харбин, Харбин - Якутск. В связи с эпидемиологической ситуацией в Республике Корея и в Китайской Народной Республике сообщаем об отмене выполнения рейсов по указанным направлениям в период с 1 апреля по 30 апреля 2020 года, на основании чего АО </w:t>
      </w:r>
      <w:r>
        <w:t>«</w:t>
      </w:r>
      <w:r w:rsidR="00FA0B06">
        <w:t xml:space="preserve">Авиакомпания </w:t>
      </w:r>
      <w:r>
        <w:t>«</w:t>
      </w:r>
      <w:r w:rsidR="00FA0B06">
        <w:t>Якутия</w:t>
      </w:r>
      <w:r>
        <w:t>»</w:t>
      </w:r>
      <w:r w:rsidR="00FA0B06">
        <w:t xml:space="preserve"> разрешает производить вынужденный возврат авиабилетов</w:t>
      </w:r>
      <w:r>
        <w:t>»</w:t>
      </w:r>
      <w:r w:rsidR="00FA0B06">
        <w:t>, - говорится в сообщении.</w:t>
      </w:r>
    </w:p>
    <w:p w14:paraId="6F0EFB69" w14:textId="6114F769" w:rsidR="00FA0B06" w:rsidRDefault="00FA0B06" w:rsidP="00A44206">
      <w:pPr>
        <w:pStyle w:val="Textbody"/>
      </w:pPr>
      <w:r>
        <w:t xml:space="preserve">В конце января авиакомпания уже объявила о возврате или обмене билетов без штрафных санкций в направлениях Якутск - Харбин или Харбин - Якутск. Также ранее </w:t>
      </w:r>
      <w:r w:rsidR="00A44206">
        <w:t>«</w:t>
      </w:r>
      <w:r>
        <w:t>Якутия</w:t>
      </w:r>
      <w:r w:rsidR="00A44206">
        <w:t>»</w:t>
      </w:r>
      <w:r>
        <w:t xml:space="preserve"> сообщила, что по распоряжению </w:t>
      </w:r>
      <w:r w:rsidRPr="00A44206">
        <w:rPr>
          <w:b/>
        </w:rPr>
        <w:t>Росавиаци</w:t>
      </w:r>
      <w:r>
        <w:t xml:space="preserve">и и Министерства транспорта РФ с 1 марта 2020 года временно приостанавливает регулярные полеты в Сеул из-за распространения в </w:t>
      </w:r>
      <w:r>
        <w:lastRenderedPageBreak/>
        <w:t>Республике Корея коронавируса нового типа. Для возвращения граждан в их страны были организованы два чартерных рейса по маршруту Якутск - Сеул - Якутск на 4 марта и 11 марта.</w:t>
      </w:r>
    </w:p>
    <w:p w14:paraId="2CCFD83E" w14:textId="77777777" w:rsidR="00FA0B06" w:rsidRDefault="00FA0B06" w:rsidP="00A44206">
      <w:pPr>
        <w:pStyle w:val="Textbody"/>
      </w:pPr>
      <w:hyperlink r:id="rId53" w:history="1">
        <w:r>
          <w:rPr>
            <w:color w:val="0000FF"/>
            <w:u w:val="single" w:color="0000FF"/>
          </w:rPr>
          <w:t>https://tass.ru/obschestvo/7987215</w:t>
        </w:r>
      </w:hyperlink>
    </w:p>
    <w:p w14:paraId="3CA787FC" w14:textId="228ACFE5" w:rsidR="00FA0B06" w:rsidRDefault="00FA0B06" w:rsidP="00A44206">
      <w:pPr>
        <w:pStyle w:val="3"/>
        <w:jc w:val="both"/>
        <w:rPr>
          <w:rFonts w:ascii="Times New Roman" w:hAnsi="Times New Roman"/>
          <w:sz w:val="24"/>
        </w:rPr>
      </w:pPr>
      <w:bookmarkStart w:id="65" w:name="_gen26"/>
      <w:bookmarkStart w:id="66" w:name="_Toc35333696"/>
      <w:bookmarkEnd w:id="65"/>
      <w:r>
        <w:rPr>
          <w:rFonts w:ascii="Times New Roman" w:hAnsi="Times New Roman"/>
          <w:sz w:val="24"/>
        </w:rPr>
        <w:t xml:space="preserve">РИА НОВОСТИ; 2020.16.03; </w:t>
      </w:r>
      <w:r w:rsidR="00A44206">
        <w:rPr>
          <w:rFonts w:ascii="Times New Roman" w:hAnsi="Times New Roman"/>
          <w:sz w:val="24"/>
        </w:rPr>
        <w:t>«</w:t>
      </w:r>
      <w:r>
        <w:rPr>
          <w:rFonts w:ascii="Times New Roman" w:hAnsi="Times New Roman"/>
          <w:sz w:val="24"/>
        </w:rPr>
        <w:t>АЭРОЭКСПРЕСС</w:t>
      </w:r>
      <w:r w:rsidR="00A44206">
        <w:rPr>
          <w:rFonts w:ascii="Times New Roman" w:hAnsi="Times New Roman"/>
          <w:sz w:val="24"/>
        </w:rPr>
        <w:t>»</w:t>
      </w:r>
      <w:r>
        <w:rPr>
          <w:rFonts w:ascii="Times New Roman" w:hAnsi="Times New Roman"/>
          <w:sz w:val="24"/>
        </w:rPr>
        <w:t xml:space="preserve"> УСИЛИЛ МЕРЫ ДЕЗИНФЕКЦИИ В ПОЕЗДАХ И ТЕРМИНАЛАХ</w:t>
      </w:r>
      <w:bookmarkEnd w:id="66"/>
    </w:p>
    <w:p w14:paraId="021890A3" w14:textId="4B3E0F49" w:rsidR="00FA0B06" w:rsidRDefault="00FA0B06" w:rsidP="00A44206">
      <w:pPr>
        <w:pStyle w:val="Textbody"/>
      </w:pPr>
      <w:r>
        <w:t xml:space="preserve">Компания </w:t>
      </w:r>
      <w:r w:rsidR="00A44206">
        <w:t>«</w:t>
      </w:r>
      <w:r>
        <w:t>Аэроэкспресс</w:t>
      </w:r>
      <w:r w:rsidR="00A44206">
        <w:t>»</w:t>
      </w:r>
      <w:r>
        <w:t>, осуществляющая пассажирские железнодорожные перевозки между Москвой и столичными аэропортами, усилила меры дезинфекции в поездах, автобусах и терминалах в связи с текущей эпидемиологической ситуацией в мире и распространением Covid-19, сообщил перевозчик.</w:t>
      </w:r>
    </w:p>
    <w:p w14:paraId="037178A3" w14:textId="7F7E0E08" w:rsidR="00FA0B06" w:rsidRDefault="00A44206" w:rsidP="00A44206">
      <w:pPr>
        <w:pStyle w:val="Textbody"/>
      </w:pPr>
      <w:r>
        <w:t>«</w:t>
      </w:r>
      <w:r w:rsidR="00FA0B06">
        <w:t xml:space="preserve">Компания </w:t>
      </w:r>
      <w:r>
        <w:t>«</w:t>
      </w:r>
      <w:r w:rsidR="00FA0B06">
        <w:t>Аэроэкспресс</w:t>
      </w:r>
      <w:r>
        <w:t>»</w:t>
      </w:r>
      <w:r w:rsidR="00FA0B06">
        <w:t xml:space="preserve"> выполняет все необходимые санитарные мероприятия, чтобы обеспечить безопасность пассажиров и не допустить распространения инфекции. В целях обеззараживания контактных предметов на данный момент увеличена частота уборки салонов поездов, автобусов и железнодорожных терминалов с применением специальных дезинфицирующих средств. При уборке производится обработка спинок кресел, подлокотников, откидных столиков, дверных ручек, кнопок и других контактных поверхностей</w:t>
      </w:r>
      <w:r>
        <w:t>»</w:t>
      </w:r>
      <w:r w:rsidR="00FA0B06">
        <w:t>, - говорится в сообщении.</w:t>
      </w:r>
    </w:p>
    <w:p w14:paraId="332DBA44" w14:textId="77777777" w:rsidR="00FA0B06" w:rsidRDefault="00FA0B06" w:rsidP="00A44206">
      <w:pPr>
        <w:pStyle w:val="Textbody"/>
      </w:pPr>
      <w:r>
        <w:t>Дезинфекции также подлежат поверхности касс, билетных автоматов, стоек мобильных кассиров, турникетов и прочие поверхности.</w:t>
      </w:r>
    </w:p>
    <w:p w14:paraId="7C4FA43F" w14:textId="77777777" w:rsidR="00FA0B06" w:rsidRDefault="00FA0B06" w:rsidP="00A44206">
      <w:pPr>
        <w:pStyle w:val="Textbody"/>
      </w:pPr>
      <w:r>
        <w:t>Кроме того, двухэтажные аэроэкспрессы производства швейцарской компании Stadler оснащены климатической системой с установками обеззараживания воздуха (УОВ). Перед поступлением в салон воздух попадает в специальную камеру УОВ, где происходит его обеззараживание под воздействием ультрафиолетовых ламп.</w:t>
      </w:r>
    </w:p>
    <w:p w14:paraId="165D08E0" w14:textId="1B699198" w:rsidR="00FA0B06" w:rsidRDefault="00A44206" w:rsidP="00A44206">
      <w:pPr>
        <w:pStyle w:val="Textbody"/>
      </w:pPr>
      <w:r>
        <w:t>«</w:t>
      </w:r>
      <w:r w:rsidR="00FA0B06">
        <w:t>Компания ведет строгий контроль над состоянием здоровья локомотивных бригад, водителей автобусов и персонала первой линии. Перед заступлением на смену сотрудники проходят медицинский осмотр, в том числе измеряется температура. В пунктах заступления установлены ультрафиолетовые лампы, ведется работа по обеспечению сотрудников средствами индивидуальной защиты и антисептиками</w:t>
      </w:r>
      <w:r>
        <w:t>»</w:t>
      </w:r>
      <w:r w:rsidR="00FA0B06">
        <w:t>, - отмечается в сообщении.</w:t>
      </w:r>
    </w:p>
    <w:p w14:paraId="0A2A3E8A" w14:textId="526878B5" w:rsidR="00FA0B06" w:rsidRDefault="00FA0B06" w:rsidP="00A44206">
      <w:pPr>
        <w:pStyle w:val="Textbody"/>
      </w:pPr>
      <w:r>
        <w:t xml:space="preserve">Для пассажиров в терминалах </w:t>
      </w:r>
      <w:r w:rsidR="00A44206">
        <w:t>«</w:t>
      </w:r>
      <w:r>
        <w:t>Аэроэкспресса</w:t>
      </w:r>
      <w:r w:rsidR="00A44206">
        <w:t>»</w:t>
      </w:r>
      <w:r>
        <w:t xml:space="preserve"> размещены памятки о необходимых мерах личной гигиены. Также ведется работа по оснащению терминалов емкостями с антисептическим гелем для рук. </w:t>
      </w:r>
      <w:r w:rsidR="00A44206">
        <w:t>«</w:t>
      </w:r>
      <w:r>
        <w:t>Аэроэкспресс</w:t>
      </w:r>
      <w:r w:rsidR="00A44206">
        <w:t>»</w:t>
      </w:r>
      <w:r>
        <w:t xml:space="preserve"> призывает пассажиров внимательно относиться к своему здоровью и соблюдать меры предосторожности.</w:t>
      </w:r>
    </w:p>
    <w:p w14:paraId="11ADDA59" w14:textId="77777777" w:rsidR="00FA0B06" w:rsidRDefault="00FA0B06" w:rsidP="00A44206">
      <w:pPr>
        <w:pStyle w:val="Textbody"/>
      </w:pPr>
      <w:hyperlink r:id="rId54" w:history="1">
        <w:r>
          <w:rPr>
            <w:color w:val="0000FF"/>
            <w:u w:val="single" w:color="0000FF"/>
          </w:rPr>
          <w:t>https://ria.ru/20200316/1568683389.html</w:t>
        </w:r>
      </w:hyperlink>
    </w:p>
    <w:p w14:paraId="559E543C" w14:textId="77777777" w:rsidR="00FA0B06" w:rsidRDefault="00FA0B06" w:rsidP="00A44206">
      <w:pPr>
        <w:pStyle w:val="3"/>
        <w:jc w:val="both"/>
        <w:rPr>
          <w:rFonts w:ascii="Times New Roman" w:hAnsi="Times New Roman"/>
          <w:sz w:val="24"/>
        </w:rPr>
      </w:pPr>
      <w:bookmarkStart w:id="67" w:name="_gen27"/>
      <w:bookmarkStart w:id="68" w:name="_Toc35333697"/>
      <w:bookmarkEnd w:id="67"/>
      <w:r>
        <w:rPr>
          <w:rFonts w:ascii="Times New Roman" w:hAnsi="Times New Roman"/>
          <w:sz w:val="24"/>
        </w:rPr>
        <w:t>РИА НОВОСТИ; 2020.16.03; В АЭРОПОРТАХ КУБАНИ ИЗ-ЗА КОРОНАВИРУСА УСИЛИЛИ МЕРЫ БЕЗОПАСНОСТИ</w:t>
      </w:r>
      <w:bookmarkEnd w:id="68"/>
    </w:p>
    <w:p w14:paraId="36125BB6" w14:textId="77777777" w:rsidR="00FA0B06" w:rsidRDefault="00FA0B06" w:rsidP="00A44206">
      <w:pPr>
        <w:pStyle w:val="Textbody"/>
      </w:pPr>
      <w:r>
        <w:t>Меры безопасности усилены в международных аэропортах Краснодара, Сочи и Анапы из-за угрозы распространения коронавируса, сообщает пресс-служба аэропорта столицы Краснодарского края.</w:t>
      </w:r>
    </w:p>
    <w:p w14:paraId="79552DC1" w14:textId="77777777" w:rsidR="00FA0B06" w:rsidRDefault="00FA0B06" w:rsidP="00A44206">
      <w:pPr>
        <w:pStyle w:val="Textbody"/>
      </w:pPr>
      <w:r>
        <w:t>Отмечается, что на территории трех аэропортов Краснодарского края из-за угрозы распространения коронавируса в терминалах внутренних и международных авиалиний в круглосуточном режиме продолжают работу сотрудники Роспотребнадзора на транспорте. Проводится дистанционная термометрия пассажиров на бортах воздушных судов, прибывающих из-за границы.</w:t>
      </w:r>
    </w:p>
    <w:p w14:paraId="53C940BE" w14:textId="36E8E2F6" w:rsidR="00FA0B06" w:rsidRDefault="00A44206" w:rsidP="00A44206">
      <w:pPr>
        <w:pStyle w:val="Textbody"/>
      </w:pPr>
      <w:r>
        <w:t>«</w:t>
      </w:r>
      <w:r w:rsidR="00FA0B06">
        <w:t>В международных аэропортах Краснодар, Сочи и Анапа усилены меры безопасности и проводятся необходимые мероприятия по предупреждению распространения инфекционных заболеваний… Предупреждающие и профилактические меры ведутся по технологии, согласованной с Роспотребнадзором Краснодарского края</w:t>
      </w:r>
      <w:r>
        <w:t>»</w:t>
      </w:r>
      <w:r w:rsidR="00FA0B06">
        <w:t>, - говорится в сообщении.</w:t>
      </w:r>
    </w:p>
    <w:p w14:paraId="6AC5AE22" w14:textId="77777777" w:rsidR="00FA0B06" w:rsidRDefault="00FA0B06" w:rsidP="00A44206">
      <w:pPr>
        <w:pStyle w:val="Textbody"/>
      </w:pPr>
      <w:r>
        <w:lastRenderedPageBreak/>
        <w:t>Уточняется, что усилен контроль за санитарным состоянием точек общественного питания. Кроме того для дезинфекции помещений и обработки различных поверхностей, например, таких как поручни дверей и кресел, перила, стойки регистрации, дополнительно закуплено необходимое количество антисептической жидкости. Также сформированы отдельные бригады сотрудников для дезинфекции транспортных средств: проводится обработка пассажирских автобусов, трапов, амбулифтов – для этого разработана специальная технология и привлечен дополнительный персонал. В два раза увеличена частота уборки санузлов.</w:t>
      </w:r>
    </w:p>
    <w:p w14:paraId="3CB64AE2" w14:textId="5E02001B" w:rsidR="00FA0B06" w:rsidRDefault="00A44206" w:rsidP="00A44206">
      <w:pPr>
        <w:pStyle w:val="Textbody"/>
      </w:pPr>
      <w:r>
        <w:t>«</w:t>
      </w:r>
      <w:r w:rsidR="00FA0B06">
        <w:t>Помимо этого, в арсенале медицинских служб аэропортов Кубани имеются специальные противоэпидемические укладки, в состав которых входят все необходимые средства для оказания первой помощи инфекционным больным, средства для дезинфекции, защитная одежда</w:t>
      </w:r>
      <w:r>
        <w:t>»</w:t>
      </w:r>
      <w:r w:rsidR="00FA0B06">
        <w:t>, - говорится в сообщении.</w:t>
      </w:r>
    </w:p>
    <w:p w14:paraId="33396C7B" w14:textId="77777777" w:rsidR="00A44206" w:rsidRDefault="00FA0B06" w:rsidP="00A44206">
      <w:pPr>
        <w:pStyle w:val="Textbody"/>
      </w:pPr>
      <w:hyperlink r:id="rId55" w:history="1">
        <w:r>
          <w:rPr>
            <w:color w:val="0000FF"/>
            <w:u w:val="single" w:color="0000FF"/>
          </w:rPr>
          <w:t>https://ria.ru/20200316/1568650726.html</w:t>
        </w:r>
      </w:hyperlink>
    </w:p>
    <w:p w14:paraId="1FE51989" w14:textId="2F8C44D5" w:rsidR="002D2EFB" w:rsidRPr="002D2EFB" w:rsidRDefault="002D2EFB" w:rsidP="00A44206">
      <w:pPr>
        <w:pStyle w:val="3"/>
        <w:jc w:val="both"/>
        <w:rPr>
          <w:rFonts w:ascii="Times New Roman" w:hAnsi="Times New Roman"/>
          <w:sz w:val="24"/>
          <w:szCs w:val="24"/>
        </w:rPr>
      </w:pPr>
      <w:bookmarkStart w:id="69" w:name="_Toc35333698"/>
      <w:bookmarkEnd w:id="9"/>
      <w:r>
        <w:rPr>
          <w:rFonts w:ascii="Times New Roman" w:hAnsi="Times New Roman"/>
          <w:sz w:val="24"/>
          <w:szCs w:val="24"/>
        </w:rPr>
        <w:t xml:space="preserve">ИЗВЕСТИЯ; </w:t>
      </w:r>
      <w:r w:rsidRPr="002D2EFB">
        <w:rPr>
          <w:rFonts w:ascii="Times New Roman" w:hAnsi="Times New Roman"/>
          <w:sz w:val="24"/>
          <w:szCs w:val="24"/>
        </w:rPr>
        <w:t>ДМИТРИЙ ГРИНКЕВИЧ, ИННА ГРИГОРЬЕВА, ЛЮБОВЬ ЛЕЖНЕВА</w:t>
      </w:r>
      <w:r>
        <w:rPr>
          <w:rFonts w:ascii="Times New Roman" w:hAnsi="Times New Roman"/>
          <w:sz w:val="24"/>
          <w:szCs w:val="24"/>
        </w:rPr>
        <w:t xml:space="preserve">; 2020.17.03; </w:t>
      </w:r>
      <w:r w:rsidRPr="002D2EFB">
        <w:rPr>
          <w:rFonts w:ascii="Times New Roman" w:hAnsi="Times New Roman"/>
          <w:sz w:val="24"/>
          <w:szCs w:val="24"/>
        </w:rPr>
        <w:t>УСТУПИЛИ ДОРОГИ: АНТИКРИЗИСНЫЙ ПЛАН ЧАСТИЧНО ОПЛАТЯТ ЗА СЧЕТ ИНФРАСТРУКТУРЫ; ГДЕ ПРАВИТЕЛЬСТВО ВОЗЬМЕТ ДЕНЬГИ НА ПОДДЕРЖКУ ЭКОНОМИКИ ИЗ-ЗА СИТУАЦИИ С КОРОНАВИРУСОМ</w:t>
      </w:r>
      <w:bookmarkEnd w:id="69"/>
    </w:p>
    <w:p w14:paraId="4B67D9E6" w14:textId="67D8F2FA" w:rsidR="00792788" w:rsidRDefault="002D2EFB" w:rsidP="00A44206">
      <w:pPr>
        <w:jc w:val="both"/>
      </w:pPr>
      <w:r>
        <w:t xml:space="preserve">Антикризисный план могут профинансировать за счет переноса расходов по крупным стройкам на более отдаленную перспективу. О том, что такой вариант обсуждается в правительстве, </w:t>
      </w:r>
      <w:r w:rsidR="00A44206">
        <w:t>«</w:t>
      </w:r>
      <w:r>
        <w:t>Известиям</w:t>
      </w:r>
      <w:r w:rsidR="00A44206">
        <w:t>»</w:t>
      </w:r>
      <w:r>
        <w:t xml:space="preserve"> рассказали федеральный чиновник и собеседник, близкий к кабмину. В частности, планируется пересмотреть проекты развития магистральной инфраструктуры: масштабное строительство дорог не потребуется до тех пор, пока не восстановится глобальная экономика, прежде всего китайская, пояснили источники. Кроме того, премьер-министр </w:t>
      </w:r>
      <w:r w:rsidRPr="00A44206">
        <w:rPr>
          <w:b/>
        </w:rPr>
        <w:t>Михаил Мишустин</w:t>
      </w:r>
      <w:r>
        <w:t xml:space="preserve"> поручил Минтруду (документ есть у </w:t>
      </w:r>
      <w:r w:rsidR="00A44206">
        <w:t>«</w:t>
      </w:r>
      <w:r>
        <w:t>Известий</w:t>
      </w:r>
      <w:r w:rsidR="00A44206">
        <w:t>»</w:t>
      </w:r>
      <w:r>
        <w:t>) разработать варианты перехода чиновников и сотрудников госкомпаний на дистанционную работу, а ФСО — создать безопасную систему проведения онлайн-совещаний.</w:t>
      </w:r>
    </w:p>
    <w:p w14:paraId="0B110B6F" w14:textId="21516A4D" w:rsidR="002D2EFB" w:rsidRDefault="002D2EFB" w:rsidP="00A44206">
      <w:pPr>
        <w:jc w:val="both"/>
      </w:pPr>
      <w:r>
        <w:t>План верхнего уровня</w:t>
      </w:r>
    </w:p>
    <w:p w14:paraId="4786C892" w14:textId="30D7F455" w:rsidR="00792788" w:rsidRDefault="002D2EFB" w:rsidP="00A44206">
      <w:pPr>
        <w:jc w:val="both"/>
      </w:pPr>
      <w:r>
        <w:t xml:space="preserve">План по борьбе с коронавирусом и его экономическими последствиями планируют профинансировать за счет временного сокращения программы госинвестиций в крупные проекты, а также плана развития магистральной инфраструктуры, рассказал </w:t>
      </w:r>
      <w:r w:rsidR="00A44206">
        <w:t>«</w:t>
      </w:r>
      <w:r>
        <w:t>Известиям</w:t>
      </w:r>
      <w:r w:rsidR="00A44206">
        <w:t>»</w:t>
      </w:r>
      <w:r>
        <w:t xml:space="preserve"> источник, близкий к правительству. Информацию подтвердил федеральный чиновник. По их словам, расходы бюджета на этот год, по всей видимости, придется перераспределить. Дело даже не столько в том, что в казне не хватает денег на те или иные направления расходов, а в пересмотре прогнозов развития мировой экономики, в частности, спроса на перевозки. Строительство новых дорог не потребуется, пока не восстановится транспортное сообщение.</w:t>
      </w:r>
    </w:p>
    <w:p w14:paraId="01B7D9D8" w14:textId="77777777" w:rsidR="00792788" w:rsidRDefault="002D2EFB" w:rsidP="00A44206">
      <w:pPr>
        <w:jc w:val="both"/>
      </w:pPr>
      <w:r>
        <w:t>— Какой будет структура спроса на товары российского экспорта? Когда восстановится Китай? Куда он бросит ресурсы? Сказать пока невозможно. Вряд ли мы в ближайшее время будем возить туда те же металлы или уголь в прежних объемах, — поясняет близкий к правительству источник. — Спрос на продукцию из КНР, в том числе на продукты массового потребления, тоже снизится. В таких условиях прогнозы потребности в транспортной инфраструктуре придется пересмотреть.</w:t>
      </w:r>
    </w:p>
    <w:p w14:paraId="26DE2101" w14:textId="11DC6BAB" w:rsidR="00792788" w:rsidRDefault="002D2EFB" w:rsidP="00A44206">
      <w:pPr>
        <w:jc w:val="both"/>
      </w:pPr>
      <w:r>
        <w:t xml:space="preserve">При этом от отсрочки по выплате дивидендов госкомпаний на полгода, о которой ранее сообщали СМИ, в правительстве отказались, отметили собеседники </w:t>
      </w:r>
      <w:r w:rsidR="00A44206">
        <w:t>«</w:t>
      </w:r>
      <w:r>
        <w:t>Известий</w:t>
      </w:r>
      <w:r w:rsidR="00A44206">
        <w:t>»</w:t>
      </w:r>
      <w:r>
        <w:t>.</w:t>
      </w:r>
    </w:p>
    <w:p w14:paraId="7B592EB4" w14:textId="261272CD" w:rsidR="00792788" w:rsidRDefault="002D2EFB" w:rsidP="00A44206">
      <w:pPr>
        <w:jc w:val="both"/>
      </w:pPr>
      <w:r>
        <w:t xml:space="preserve">Вечером 16 марта у первого вице-премьера Андрея </w:t>
      </w:r>
      <w:r w:rsidRPr="00A44206">
        <w:rPr>
          <w:b/>
        </w:rPr>
        <w:t>Белоусов</w:t>
      </w:r>
      <w:r>
        <w:t xml:space="preserve">а прошло совещание, на котором обсуждались дополнительные меры поддержки для антикризисного плана. По словам одного из участников заседания, это будет документ верхнего уровня. Это означает, что в нем укажут общие формулировки, например, </w:t>
      </w:r>
      <w:r w:rsidR="00A44206">
        <w:t>«</w:t>
      </w:r>
      <w:r>
        <w:t>Льготные кредиты</w:t>
      </w:r>
      <w:r w:rsidR="00A44206">
        <w:t>»</w:t>
      </w:r>
      <w:r>
        <w:t xml:space="preserve">, а далее </w:t>
      </w:r>
      <w:r>
        <w:lastRenderedPageBreak/>
        <w:t>будет идти отсылка к документам второго уровня, которые и установят послабления. Это может быть, например, постановление правительства.</w:t>
      </w:r>
    </w:p>
    <w:p w14:paraId="65E426BE" w14:textId="0FB7D4BA" w:rsidR="00792788" w:rsidRDefault="002D2EFB" w:rsidP="00A44206">
      <w:pPr>
        <w:jc w:val="both"/>
      </w:pPr>
      <w:r w:rsidRPr="00A44206">
        <w:rPr>
          <w:b/>
        </w:rPr>
        <w:t>Комплексный план</w:t>
      </w:r>
      <w:r>
        <w:t xml:space="preserve"> развития магистральной инфраструктуры до 2024 года стоимостью 6,3 трлн рублей включает 11 федеральных проектов. В его транспортную часть включены, в том числе проекты </w:t>
      </w:r>
      <w:r w:rsidR="00A44206">
        <w:t>«</w:t>
      </w:r>
      <w:r>
        <w:t>Европа – Западный Китай</w:t>
      </w:r>
      <w:r w:rsidR="00A44206">
        <w:t>»</w:t>
      </w:r>
      <w:r>
        <w:t xml:space="preserve">, </w:t>
      </w:r>
      <w:r w:rsidR="00A44206">
        <w:t>«</w:t>
      </w:r>
      <w:r>
        <w:t>Морские порты России</w:t>
      </w:r>
      <w:r w:rsidR="00A44206">
        <w:t>»</w:t>
      </w:r>
      <w:r>
        <w:t xml:space="preserve">, </w:t>
      </w:r>
      <w:r w:rsidR="00A44206">
        <w:t>«</w:t>
      </w:r>
      <w:r>
        <w:t>Железнодорожный транспорт и транзит</w:t>
      </w:r>
      <w:r w:rsidR="00A44206">
        <w:t>»</w:t>
      </w:r>
      <w:r>
        <w:t xml:space="preserve"> и другие.</w:t>
      </w:r>
    </w:p>
    <w:p w14:paraId="69F07D63" w14:textId="77777777" w:rsidR="00792788" w:rsidRDefault="002D2EFB" w:rsidP="00A44206">
      <w:pPr>
        <w:jc w:val="both"/>
      </w:pPr>
      <w:r>
        <w:t xml:space="preserve">Представитель Андрея </w:t>
      </w:r>
      <w:r w:rsidRPr="00A44206">
        <w:rPr>
          <w:b/>
        </w:rPr>
        <w:t>Белоусов</w:t>
      </w:r>
      <w:r>
        <w:t>а отказался от комментариев.</w:t>
      </w:r>
    </w:p>
    <w:p w14:paraId="12FDE712" w14:textId="34531888" w:rsidR="00792788" w:rsidRDefault="002D2EFB" w:rsidP="00A44206">
      <w:pPr>
        <w:jc w:val="both"/>
      </w:pPr>
      <w:r>
        <w:t xml:space="preserve">Глава </w:t>
      </w:r>
      <w:r w:rsidR="00A44206">
        <w:t>«</w:t>
      </w:r>
      <w:r>
        <w:t>Опоры России</w:t>
      </w:r>
      <w:r w:rsidR="00A44206">
        <w:t>»</w:t>
      </w:r>
      <w:r>
        <w:t xml:space="preserve"> Александр Калинин, который также находится на совещании у Андрея </w:t>
      </w:r>
      <w:r w:rsidRPr="00A44206">
        <w:rPr>
          <w:b/>
        </w:rPr>
        <w:t>Белоусов</w:t>
      </w:r>
      <w:r>
        <w:t>а, рассказал, что меры поддержки бизнеса были расширены. Например, налоговые каникулы планируется установить не только для туроператоров и авиакомпаний, но и для индивидуальных предпринимателей, которые работают в качестве турагентов. Также дать отсрочку по фискальным выплатам могут предприятиям из сфер транспорта и логистики, общепита, выставочной деятельности. Планируется ввести компенсации банкам по кредитам МСП, а также государственным МФО и гарантийным фондам, работающим с малым бизнесом.</w:t>
      </w:r>
    </w:p>
    <w:p w14:paraId="72522E38" w14:textId="7C64F7D8" w:rsidR="00792788" w:rsidRDefault="002D2EFB" w:rsidP="00A44206">
      <w:pPr>
        <w:jc w:val="both"/>
      </w:pPr>
      <w:r>
        <w:t xml:space="preserve">В пресс-службе Минфина сообщили, что </w:t>
      </w:r>
      <w:r w:rsidR="00A44206">
        <w:t>«</w:t>
      </w:r>
      <w:r>
        <w:t>сейчас идет подготовка плана первоочередных действий для поддержки экономики и граждан, вопросы прорабатываются</w:t>
      </w:r>
      <w:r w:rsidR="00A44206">
        <w:t>»</w:t>
      </w:r>
      <w:r>
        <w:t>.</w:t>
      </w:r>
    </w:p>
    <w:p w14:paraId="60497273" w14:textId="5FC7C513" w:rsidR="00792788" w:rsidRDefault="002D2EFB" w:rsidP="00A44206">
      <w:pPr>
        <w:jc w:val="both"/>
      </w:pPr>
      <w:r>
        <w:t xml:space="preserve">Сейчас не тот момент, когда нужно долго анализировать, какие расходы наиболее, а какие наименее эффективны для перераспределения средств, считает руководитель направления </w:t>
      </w:r>
      <w:r w:rsidR="00A44206">
        <w:t>«</w:t>
      </w:r>
      <w:r>
        <w:t>Фискальная политика</w:t>
      </w:r>
      <w:r w:rsidR="00A44206">
        <w:t>»</w:t>
      </w:r>
      <w:r>
        <w:t xml:space="preserve"> Экономической экспертной группы Александра Суслина. Следует выделять деньги максимально оперативно, причем в первую очередь на экстренные закупки необходимых препаратов и оборудования, форсирование строительства клиник и так далее.</w:t>
      </w:r>
    </w:p>
    <w:p w14:paraId="4D6EFD49" w14:textId="77777777" w:rsidR="00792788" w:rsidRDefault="002D2EFB" w:rsidP="00A44206">
      <w:pPr>
        <w:jc w:val="both"/>
      </w:pPr>
      <w:r>
        <w:t xml:space="preserve">Руководитель направления анализа и прогнозирования ЦМАКП Дмитрий </w:t>
      </w:r>
      <w:r w:rsidRPr="00A44206">
        <w:rPr>
          <w:b/>
        </w:rPr>
        <w:t>Белоусов</w:t>
      </w:r>
      <w:r>
        <w:t xml:space="preserve"> считает, что, кроме пересмотра инвестиций в развитие транспортной инфраструктуры, целесообразно было бы частично перераспределить средства оборонных программ. Дело в том, что социальные обязательства сейчас в приоритете, их ждет население, а в условиях падения нефтяных котировок и ослабления рубля стоимость импортных продуктов и одежды в любом случае возрастет. Поэтому на борьбу с бедностью потребуется выделить значительно больше денег, чем изначально планировалось, резюмировал эксперт.</w:t>
      </w:r>
    </w:p>
    <w:p w14:paraId="76872584" w14:textId="7CB88263" w:rsidR="002D2EFB" w:rsidRDefault="002D2EFB" w:rsidP="00A44206">
      <w:pPr>
        <w:jc w:val="both"/>
      </w:pPr>
      <w:r>
        <w:t>Рассадят по домам</w:t>
      </w:r>
    </w:p>
    <w:p w14:paraId="7ABFA10E" w14:textId="644A22D3" w:rsidR="00792788" w:rsidRDefault="002D2EFB" w:rsidP="00A44206">
      <w:pPr>
        <w:jc w:val="both"/>
      </w:pPr>
      <w:r>
        <w:t xml:space="preserve">Кроме предоставления ресурсов на приоритетные направления, правительство запланировало ужесточить распорядок работы госорганов. </w:t>
      </w:r>
      <w:r w:rsidRPr="00A44206">
        <w:rPr>
          <w:b/>
        </w:rPr>
        <w:t>Михаил Мишустин</w:t>
      </w:r>
      <w:r>
        <w:t xml:space="preserve">, который возглавил координационный совет по борьбе с COVID-19, поручил главе Минтруда Антону Котякову разработать рекомендации по режиму труда чиновников и сотрудников организаций с госучастием. В частности, предусмотреть возможности по переводу на удаленную работу, сократить количество совещаний и командировок, постоянно контролировать состояние здоровья работников. Пакет поручений есть у </w:t>
      </w:r>
      <w:r w:rsidR="00A44206">
        <w:t>«</w:t>
      </w:r>
      <w:r>
        <w:t>Известий</w:t>
      </w:r>
      <w:r w:rsidR="00A44206">
        <w:t>»</w:t>
      </w:r>
      <w:r>
        <w:t>.</w:t>
      </w:r>
    </w:p>
    <w:p w14:paraId="275A1E19" w14:textId="77777777" w:rsidR="00792788" w:rsidRDefault="002D2EFB" w:rsidP="00A44206">
      <w:pPr>
        <w:jc w:val="both"/>
      </w:pPr>
      <w:r>
        <w:t>А перед ФСО премьер поставил задачу обеспечить техническую возможность по проведению совещаний в режиме видеоконференции. Также Минкомсвязи и Минздраву было поручено организовать сайт для информирования граждан о развитии ситуации с коронавирусом.</w:t>
      </w:r>
    </w:p>
    <w:p w14:paraId="31651252" w14:textId="77777777" w:rsidR="00792788" w:rsidRDefault="002D2EFB" w:rsidP="00A44206">
      <w:pPr>
        <w:jc w:val="both"/>
      </w:pPr>
      <w:r>
        <w:t>Впрочем, окончательно с планом поддержки приоритетных направлений борьбы с коронавирусом и его последствиями к вечеру 16 марта правительство не определилось.</w:t>
      </w:r>
    </w:p>
    <w:p w14:paraId="00B986B6" w14:textId="77777777" w:rsidR="00792788" w:rsidRDefault="002D2EFB" w:rsidP="00A44206">
      <w:pPr>
        <w:jc w:val="both"/>
      </w:pPr>
      <w:r>
        <w:t xml:space="preserve">Ранее на совещании с членами кабмина </w:t>
      </w:r>
      <w:r w:rsidRPr="00A44206">
        <w:rPr>
          <w:b/>
        </w:rPr>
        <w:t>Михаил Мишустин</w:t>
      </w:r>
      <w:r>
        <w:t xml:space="preserve"> сообщил о решении учредить резервный фонд объемом 300 млрд рублей, премировать врачей, борющихся с COVID-19, создать запасы лекарств и товаров первой необходимости, разрешить туристическим и авиационным компаниям отложить выплаты налогов, предоставить льготные кредиты для торговых организаций, нарастить финансирование малого бизнеса по сниженным ставкам и некоторые другие.</w:t>
      </w:r>
    </w:p>
    <w:p w14:paraId="41CB7B64" w14:textId="70195113" w:rsidR="002D2EFB" w:rsidRDefault="00A44206" w:rsidP="00A44206">
      <w:pPr>
        <w:jc w:val="both"/>
      </w:pPr>
      <w:r>
        <w:lastRenderedPageBreak/>
        <w:t>«</w:t>
      </w:r>
      <w:r w:rsidR="002D2EFB">
        <w:t>Известия</w:t>
      </w:r>
      <w:r>
        <w:t>»</w:t>
      </w:r>
      <w:r w:rsidR="002D2EFB">
        <w:t xml:space="preserve"> направили запросы в пресс-службы правительства, Минэкономразвития, Минтруда, Минздрава с просьбой сообщить о планах по борьбе с коронавирусом.</w:t>
      </w:r>
    </w:p>
    <w:p w14:paraId="4A78C06E" w14:textId="77777777" w:rsidR="00A44206" w:rsidRDefault="00612FD5" w:rsidP="00A44206">
      <w:pPr>
        <w:jc w:val="both"/>
      </w:pPr>
      <w:hyperlink r:id="rId56" w:history="1">
        <w:r w:rsidR="002D2EFB" w:rsidRPr="00685B1F">
          <w:rPr>
            <w:rStyle w:val="a9"/>
          </w:rPr>
          <w:t>https://iz.ru/987627/dmitrii-grinkevich-inna-grigoreva-liubov-lezhneva/ustupili-dorogi-antikrizisnyi-plan-chastichno-oplatiat-za-schet-infrastruktury</w:t>
        </w:r>
      </w:hyperlink>
    </w:p>
    <w:p w14:paraId="6C71432F" w14:textId="3D038100" w:rsidR="00865F68" w:rsidRPr="00865F68" w:rsidRDefault="00865F68" w:rsidP="00A44206">
      <w:pPr>
        <w:pStyle w:val="3"/>
        <w:jc w:val="both"/>
        <w:rPr>
          <w:rFonts w:ascii="Times New Roman" w:hAnsi="Times New Roman"/>
          <w:sz w:val="24"/>
          <w:szCs w:val="24"/>
        </w:rPr>
      </w:pPr>
      <w:bookmarkStart w:id="70" w:name="_Toc35333699"/>
      <w:r w:rsidRPr="00865F68">
        <w:rPr>
          <w:rFonts w:ascii="Times New Roman" w:hAnsi="Times New Roman"/>
          <w:sz w:val="24"/>
          <w:szCs w:val="24"/>
        </w:rPr>
        <w:t>ТАСС; 2020.17.03; КРАСНОДАРСКИЙ КРАЙ НАПРАВИТ 1,3 МЛРД РУБЛЕЙ НА РЕМОНТ И СТРОИТЕЛЬСТВО МОСТОВ В 2020 ГОДУ</w:t>
      </w:r>
      <w:bookmarkEnd w:id="70"/>
    </w:p>
    <w:p w14:paraId="125B1033" w14:textId="77777777" w:rsidR="00792788" w:rsidRDefault="00865F68" w:rsidP="00A44206">
      <w:pPr>
        <w:jc w:val="both"/>
      </w:pPr>
      <w:r>
        <w:t>Финансирование ремонта и строительства мостов в Краснодарском крае в 2020 году составит 1,3 млрд рублей. Об этом говорится в сообщении пресс-службы администрации края.</w:t>
      </w:r>
    </w:p>
    <w:p w14:paraId="0CD02905" w14:textId="4082B0C4" w:rsidR="00792788" w:rsidRDefault="00A44206" w:rsidP="00A44206">
      <w:pPr>
        <w:jc w:val="both"/>
      </w:pPr>
      <w:r>
        <w:t>«</w:t>
      </w:r>
      <w:r w:rsidR="00865F68">
        <w:t>В 2020 году на Кубани планируется реконструировать восемь мостовых переходов, три - капитально отремонтировать и еще один строить</w:t>
      </w:r>
      <w:r>
        <w:t>»</w:t>
      </w:r>
      <w:r w:rsidR="00865F68">
        <w:t>, - отмечается в сообщении. На эти цели в 2020 году выделено около 1,3 млрд рублей.</w:t>
      </w:r>
    </w:p>
    <w:p w14:paraId="41FE8FB6" w14:textId="752FA9FB" w:rsidR="00792788" w:rsidRDefault="00865F68" w:rsidP="00A44206">
      <w:pPr>
        <w:jc w:val="both"/>
      </w:pPr>
      <w:r>
        <w:t xml:space="preserve">Самый масштабный проект межрегионального значения - возведение </w:t>
      </w:r>
      <w:r w:rsidR="00A44206">
        <w:t>«</w:t>
      </w:r>
      <w:r>
        <w:t>дублера</w:t>
      </w:r>
      <w:r w:rsidR="00A44206">
        <w:t>»</w:t>
      </w:r>
      <w:r>
        <w:t xml:space="preserve"> Яблоновского моста, соединяющего Краснодар с Тахтамукайским районом Адыгеи. Его строительство ведется в рамках </w:t>
      </w:r>
      <w:r w:rsidRPr="00A44206">
        <w:rPr>
          <w:b/>
        </w:rPr>
        <w:t>нацпроект</w:t>
      </w:r>
      <w:r>
        <w:t xml:space="preserve">а </w:t>
      </w:r>
      <w:r w:rsidR="00A44206">
        <w:t>«</w:t>
      </w:r>
      <w:r w:rsidRPr="00A44206">
        <w:rPr>
          <w:b/>
        </w:rPr>
        <w:t>Безопасные и качественные автомобильные дороги</w:t>
      </w:r>
      <w:r w:rsidR="00A44206">
        <w:t>»</w:t>
      </w:r>
      <w:r>
        <w:t>. В текущем году на строительство предусмотрено 974 млн рублей, из них 564 млн рублей - средства федерального бюджета. Завершить проект планируется в 2024 году, общий объем финансирования составит порядка 7,2 млрд рублей.</w:t>
      </w:r>
    </w:p>
    <w:p w14:paraId="607F3F46" w14:textId="77777777" w:rsidR="00792788" w:rsidRDefault="00865F68" w:rsidP="00A44206">
      <w:pPr>
        <w:jc w:val="both"/>
      </w:pPr>
      <w:r>
        <w:t>По данным министерства транспорта и дорожного хозяйства Кубани, длина сооружения составит 400 метров. Мост будет иметь по две полосы в каждом из направлений, тротуар и велосипедную дорожку.</w:t>
      </w:r>
    </w:p>
    <w:p w14:paraId="24EF00CD" w14:textId="77777777" w:rsidR="00792788" w:rsidRDefault="00865F68" w:rsidP="00A44206">
      <w:pPr>
        <w:jc w:val="both"/>
      </w:pPr>
      <w:r>
        <w:t>Также в 2020 году году на Кубани планируют завершить капремонт трех мостов: через реку Мирнушка на автодороге Майкоп-Туапсе, через реку Цеце на дороге станица Кубанская - станица Саратовская и через реку Полтавский Ерик на дороге хутор Трудобеликовский - станица Полтавская. По этим объектам общее финансирование на 2020 год составляет 106,7 млн рублей.</w:t>
      </w:r>
    </w:p>
    <w:p w14:paraId="51D34E9A" w14:textId="0CAB5BD7" w:rsidR="00585FA8" w:rsidRDefault="00865F68" w:rsidP="00A44206">
      <w:pPr>
        <w:jc w:val="both"/>
      </w:pPr>
      <w:r>
        <w:t>Восемь мостов в Краснодарском крае до конца 2020 года планируется реконструировать. Это мосты через ручей в Апшеронском районе, через канал Неволька в Лабинском районе, через реку Большое Псеушхо в Туапсинском районе и через один из каналов в Абинском районе. Четыре перехода находятся на территории Горячего Ключа и проходят над реками Балка Шкелюк, Камышаная Балка, Цеце и Кура-Цеце. На реконструкцию объектов в 2020 году предусмотрено 296,5 млн рублей.</w:t>
      </w:r>
    </w:p>
    <w:p w14:paraId="6376A1C9" w14:textId="3EA2C44D" w:rsidR="00792788" w:rsidRDefault="00612FD5" w:rsidP="00A44206">
      <w:pPr>
        <w:jc w:val="both"/>
        <w:rPr>
          <w:rStyle w:val="a9"/>
        </w:rPr>
      </w:pPr>
      <w:hyperlink r:id="rId57" w:history="1">
        <w:r w:rsidR="00865F68" w:rsidRPr="00685B1F">
          <w:rPr>
            <w:rStyle w:val="a9"/>
          </w:rPr>
          <w:t>https://futurerussia.gov.ru/nacionalnye-proekty/krasnodarskij-kraj-napravit-13-mlrd-rublej-na-remont-i-stroitelstvo-mostov-v-2020-godu</w:t>
        </w:r>
      </w:hyperlink>
    </w:p>
    <w:p w14:paraId="15F353D4" w14:textId="77777777" w:rsidR="00FA0B06" w:rsidRDefault="00FA0B06" w:rsidP="00A44206">
      <w:pPr>
        <w:pStyle w:val="3"/>
        <w:jc w:val="both"/>
        <w:rPr>
          <w:rFonts w:ascii="Times New Roman" w:hAnsi="Times New Roman"/>
          <w:sz w:val="24"/>
        </w:rPr>
      </w:pPr>
      <w:bookmarkStart w:id="71" w:name="_Toc35333700"/>
      <w:r>
        <w:rPr>
          <w:rFonts w:ascii="Times New Roman" w:hAnsi="Times New Roman"/>
          <w:sz w:val="24"/>
        </w:rPr>
        <w:t>ТАСС; 2020.16.03; СТОИМОСТЬ СТРОИТЕЛЬСТВА МОСТА МЕЖДУ КУБАНЬЮ И АДЫГЕЕЙ ПРЕВЫСИТ 7 МЛРД РУБЛЕЙ</w:t>
      </w:r>
      <w:bookmarkEnd w:id="71"/>
    </w:p>
    <w:p w14:paraId="2E36C8B0" w14:textId="77777777" w:rsidR="00A44206" w:rsidRDefault="00FA0B06" w:rsidP="00A44206">
      <w:pPr>
        <w:pStyle w:val="Textbody"/>
      </w:pPr>
      <w:r>
        <w:t xml:space="preserve">Общая стоимость строительства дублера Яблоновского моста в Краснодаре, соединяющего Тахтамукайский район Адыгеи со столицей Кубани, который возводят в рамках национального проекта </w:t>
      </w:r>
      <w:r w:rsidR="00A44206">
        <w:t>«</w:t>
      </w:r>
      <w:r>
        <w:t>Безопасные и качественные дороги</w:t>
      </w:r>
      <w:r w:rsidR="00A44206">
        <w:t>»</w:t>
      </w:r>
      <w:r>
        <w:t>, составит порядка 7,2 млрд рублей. Об этом журналистам в понедельник сообщили в пресс-службе администрации Краснодарского края.</w:t>
      </w:r>
    </w:p>
    <w:p w14:paraId="3D3DC475" w14:textId="77777777" w:rsidR="00A44206" w:rsidRDefault="00FA0B06" w:rsidP="00A44206">
      <w:pPr>
        <w:pStyle w:val="Textbody"/>
      </w:pPr>
      <w:r>
        <w:t xml:space="preserve">В августе 2018 года депутат Госдумы Владимир Евланов инициировал обращение к действовавшему тогда премьер-министру РФ Дмитрию Медведеву с просьбой выделить федеральные деньги на строительство дублера Яблоновского моста, также был направлен запрос в </w:t>
      </w:r>
      <w:r w:rsidRPr="00A44206">
        <w:rPr>
          <w:b/>
        </w:rPr>
        <w:t>Минтранс</w:t>
      </w:r>
      <w:r>
        <w:t xml:space="preserve"> РФ.</w:t>
      </w:r>
    </w:p>
    <w:p w14:paraId="623EA703" w14:textId="77777777" w:rsidR="00A44206" w:rsidRDefault="00FA0B06" w:rsidP="00A44206">
      <w:pPr>
        <w:pStyle w:val="Textbody"/>
      </w:pPr>
      <w:r>
        <w:t xml:space="preserve">В январе 2020 года в администрации Краснодарского края сообщали, что подготовительные работы по строительству дублера Яблоновского моста в Краснодаре проведут в 2020 году, строительство будет вестись в рамках национального проекта </w:t>
      </w:r>
      <w:r w:rsidR="00A44206">
        <w:lastRenderedPageBreak/>
        <w:t>«</w:t>
      </w:r>
      <w:r>
        <w:t>Безопасные и качественные дороги</w:t>
      </w:r>
      <w:r w:rsidR="00A44206">
        <w:t>»</w:t>
      </w:r>
      <w:r>
        <w:t>, проект реализуется на условиях софинансирования из федерального бюджета и бюджета Краснодарского края, завершить строительство моста планируют в 2024 году.</w:t>
      </w:r>
    </w:p>
    <w:p w14:paraId="666D0FC2" w14:textId="77777777" w:rsidR="00A44206" w:rsidRDefault="00A44206" w:rsidP="00A44206">
      <w:pPr>
        <w:pStyle w:val="Textbody"/>
      </w:pPr>
      <w:r>
        <w:t>«</w:t>
      </w:r>
      <w:r w:rsidR="00FA0B06">
        <w:t>Общий объем финансирования составит порядка 7,2 млрд рублей. В текущем году на строительство предусмотрено 974 млн рублей, из них 564 млн рублей - средства федерального бюджета</w:t>
      </w:r>
      <w:r>
        <w:t>»</w:t>
      </w:r>
      <w:r w:rsidR="00FA0B06">
        <w:t>, - говорится в сообщении пресс-службы.</w:t>
      </w:r>
    </w:p>
    <w:p w14:paraId="5808DECE" w14:textId="77777777" w:rsidR="00A44206" w:rsidRDefault="00FA0B06" w:rsidP="00A44206">
      <w:pPr>
        <w:pStyle w:val="Textbody"/>
      </w:pPr>
      <w:r>
        <w:t>Ранее сообщалось, что новый Яблоновский мост планируется построить вблизи от действующего - он станет продолжением улицы Захарова в Краснодаре. Длина сооружения составит 400 м, мост будет иметь по две полосы в каждом из направлений, тротуар и велосипедную дорожку.</w:t>
      </w:r>
    </w:p>
    <w:p w14:paraId="49D4DDE6" w14:textId="01028083" w:rsidR="00FA0B06" w:rsidRDefault="00FA0B06" w:rsidP="00A44206">
      <w:pPr>
        <w:pStyle w:val="Textbody"/>
      </w:pPr>
      <w:r>
        <w:t>Существующий Яблоновский мост соединяет территорию Тахтамукайского района Адыгеи и Краснодара. В связи с активным жилым строительством в районе административной границы между Краснодарским краем и Адыгеей увеличилась транспортная нагрузка на данный участок, мост является одной из магистралей, через которую осуществляется выезд из Краснодара на трассу, ведущую к Черному морю. В июле 2019 года власти Краснодара ограничили движение грузового транспорта по мосту из-за ухудшения его технического состояния.</w:t>
      </w:r>
    </w:p>
    <w:p w14:paraId="46823579" w14:textId="77777777" w:rsidR="00A44206" w:rsidRDefault="00FA0B06" w:rsidP="00A44206">
      <w:pPr>
        <w:pStyle w:val="Textbody"/>
      </w:pPr>
      <w:hyperlink r:id="rId58" w:history="1">
        <w:r>
          <w:rPr>
            <w:color w:val="0000FF"/>
            <w:u w:val="single" w:color="0000FF"/>
          </w:rPr>
          <w:t>https://tass.ru/nacionalnye-proekty/7989477</w:t>
        </w:r>
      </w:hyperlink>
    </w:p>
    <w:p w14:paraId="210FA9DA" w14:textId="67586E09" w:rsidR="00FA0B06" w:rsidRDefault="00FA0B06" w:rsidP="00A44206">
      <w:pPr>
        <w:pStyle w:val="3"/>
        <w:jc w:val="both"/>
        <w:rPr>
          <w:rFonts w:ascii="Times New Roman" w:hAnsi="Times New Roman"/>
          <w:sz w:val="24"/>
        </w:rPr>
      </w:pPr>
      <w:bookmarkStart w:id="72" w:name="_Toc35333701"/>
      <w:r>
        <w:rPr>
          <w:rFonts w:ascii="Times New Roman" w:hAnsi="Times New Roman"/>
          <w:sz w:val="24"/>
        </w:rPr>
        <w:t xml:space="preserve">РИА НОВОСТИ; 2020.16.03; </w:t>
      </w:r>
      <w:r w:rsidRPr="00A44206">
        <w:rPr>
          <w:rFonts w:ascii="Times New Roman" w:hAnsi="Times New Roman"/>
          <w:sz w:val="24"/>
        </w:rPr>
        <w:t>ПУТИН</w:t>
      </w:r>
      <w:r>
        <w:rPr>
          <w:rFonts w:ascii="Times New Roman" w:hAnsi="Times New Roman"/>
          <w:sz w:val="24"/>
        </w:rPr>
        <w:t xml:space="preserve"> НАГРАДИЛ СТРОИТЕЛЕЙ КРЫМСКОГО МОСТА</w:t>
      </w:r>
      <w:bookmarkEnd w:id="72"/>
    </w:p>
    <w:p w14:paraId="70F3E696" w14:textId="381D670D" w:rsidR="00FA0B06" w:rsidRDefault="00FA0B06" w:rsidP="00A44206">
      <w:pPr>
        <w:pStyle w:val="Textbody"/>
      </w:pPr>
      <w:r>
        <w:t xml:space="preserve">Президент РФ </w:t>
      </w:r>
      <w:r w:rsidRPr="00A44206">
        <w:rPr>
          <w:b/>
        </w:rPr>
        <w:t>Владимир Путин</w:t>
      </w:r>
      <w:r>
        <w:t xml:space="preserve"> присвоил бизнесмену Аркадию Ротенбергу и монтажнику </w:t>
      </w:r>
      <w:r w:rsidR="00A44206">
        <w:t>«</w:t>
      </w:r>
      <w:r>
        <w:t>Мостотреста</w:t>
      </w:r>
      <w:r w:rsidR="00A44206">
        <w:t>»</w:t>
      </w:r>
      <w:r>
        <w:t xml:space="preserve"> Николаю Зайкову звание Героев труда РФ за строительство Крымского моста, соответствующий указ опубликован на официальном интернет-портале правовой информации.</w:t>
      </w:r>
    </w:p>
    <w:p w14:paraId="57E1F2E4" w14:textId="57E5A32A" w:rsidR="00FA0B06" w:rsidRDefault="00A44206" w:rsidP="00A44206">
      <w:pPr>
        <w:pStyle w:val="Textbody"/>
      </w:pPr>
      <w:r>
        <w:t>«</w:t>
      </w:r>
      <w:r w:rsidR="00FA0B06">
        <w:t>За особые трудовые заслуги в строительстве Крымского моста присвоить звание Героя труда Российской Федерации ... Зайкову Николаю Васильевичу и Ротенбергу Аркадию Романовичу</w:t>
      </w:r>
      <w:r>
        <w:t>»</w:t>
      </w:r>
      <w:r w:rsidR="00FA0B06">
        <w:t>, - указано в документе.</w:t>
      </w:r>
    </w:p>
    <w:p w14:paraId="122FEBF9" w14:textId="77777777" w:rsidR="00FA0B06" w:rsidRDefault="00FA0B06" w:rsidP="00A44206">
      <w:pPr>
        <w:pStyle w:val="Textbody"/>
      </w:pPr>
      <w:hyperlink r:id="rId59" w:history="1">
        <w:r>
          <w:rPr>
            <w:color w:val="0000FF"/>
            <w:u w:val="single" w:color="0000FF"/>
          </w:rPr>
          <w:t>https://ria.ru/20200316/1568683318.html</w:t>
        </w:r>
      </w:hyperlink>
    </w:p>
    <w:p w14:paraId="537C6C73" w14:textId="77777777" w:rsidR="00FA0B06" w:rsidRDefault="00FA0B06" w:rsidP="00A44206">
      <w:pPr>
        <w:pStyle w:val="3"/>
        <w:jc w:val="both"/>
        <w:rPr>
          <w:rFonts w:ascii="Times New Roman" w:hAnsi="Times New Roman"/>
          <w:sz w:val="24"/>
        </w:rPr>
      </w:pPr>
      <w:bookmarkStart w:id="73" w:name="_gen32"/>
      <w:bookmarkStart w:id="74" w:name="_Toc35333702"/>
      <w:bookmarkEnd w:id="73"/>
      <w:r>
        <w:rPr>
          <w:rFonts w:ascii="Times New Roman" w:hAnsi="Times New Roman"/>
          <w:sz w:val="24"/>
        </w:rPr>
        <w:t xml:space="preserve">ТАСС; 2020.16.03; </w:t>
      </w:r>
      <w:bookmarkStart w:id="75" w:name="_Hlk35331517"/>
      <w:r>
        <w:rPr>
          <w:rFonts w:ascii="Times New Roman" w:hAnsi="Times New Roman"/>
          <w:sz w:val="24"/>
        </w:rPr>
        <w:t xml:space="preserve">В ПОРТУ ОЛЯ ОТКРЫЛСЯ МОРСКОЙ ГРУЗО-ПАССАЖИРСКИЙ ПОСТОЯННЫЙ </w:t>
      </w:r>
      <w:r w:rsidRPr="00A44206">
        <w:rPr>
          <w:rFonts w:ascii="Times New Roman" w:hAnsi="Times New Roman"/>
          <w:sz w:val="24"/>
        </w:rPr>
        <w:t>ПУНКТ ПРОПУСКА</w:t>
      </w:r>
      <w:r>
        <w:rPr>
          <w:rFonts w:ascii="Times New Roman" w:hAnsi="Times New Roman"/>
          <w:sz w:val="24"/>
        </w:rPr>
        <w:t xml:space="preserve"> ЧЕРЕЗ ГРАНИЦУ</w:t>
      </w:r>
      <w:bookmarkEnd w:id="74"/>
    </w:p>
    <w:p w14:paraId="15A6BFD2" w14:textId="77777777" w:rsidR="00A44206" w:rsidRDefault="00FA0B06" w:rsidP="00A44206">
      <w:pPr>
        <w:pStyle w:val="Textbody"/>
      </w:pPr>
      <w:r>
        <w:t xml:space="preserve">В морском порту Оля, в соответствии с приказом </w:t>
      </w:r>
      <w:r w:rsidRPr="00A44206">
        <w:rPr>
          <w:b/>
        </w:rPr>
        <w:t>Минтранс</w:t>
      </w:r>
      <w:r>
        <w:t xml:space="preserve">а России от 28 января, открыт морской грузо-пассажирский постоянный многосторонний </w:t>
      </w:r>
      <w:r w:rsidRPr="00A44206">
        <w:rPr>
          <w:b/>
        </w:rPr>
        <w:t>пункт пропуска</w:t>
      </w:r>
      <w:r>
        <w:t xml:space="preserve"> через государственную границу РФ, следует из сообщения Астраханского филиала Росморпорта.</w:t>
      </w:r>
    </w:p>
    <w:p w14:paraId="264CF272" w14:textId="77777777" w:rsidR="00A44206" w:rsidRDefault="00FA0B06" w:rsidP="00A44206">
      <w:pPr>
        <w:pStyle w:val="Textbody"/>
      </w:pPr>
      <w:r w:rsidRPr="00A44206">
        <w:rPr>
          <w:b/>
        </w:rPr>
        <w:t>Пункт пропуска</w:t>
      </w:r>
      <w:r>
        <w:t xml:space="preserve"> был реконструирован в целях увеличения грузопотоков, следующих в экспортно-импортных направлениях через порт, уточняется в сообщении.</w:t>
      </w:r>
    </w:p>
    <w:p w14:paraId="4FDBA577" w14:textId="77777777" w:rsidR="00A44206" w:rsidRDefault="00FA0B06" w:rsidP="00A44206">
      <w:pPr>
        <w:pStyle w:val="Textbody"/>
      </w:pPr>
      <w:r>
        <w:t xml:space="preserve">В пределы </w:t>
      </w:r>
      <w:r w:rsidRPr="00A44206">
        <w:rPr>
          <w:b/>
        </w:rPr>
        <w:t>пункта пропуска</w:t>
      </w:r>
      <w:r>
        <w:t xml:space="preserve"> входят 17 земельных участков и три участка акватории </w:t>
      </w:r>
      <w:r w:rsidRPr="00A44206">
        <w:rPr>
          <w:b/>
        </w:rPr>
        <w:t>пункта пропуска</w:t>
      </w:r>
      <w:r>
        <w:t xml:space="preserve">. На территории </w:t>
      </w:r>
      <w:r w:rsidRPr="00A44206">
        <w:rPr>
          <w:b/>
        </w:rPr>
        <w:t>пункта пропуска</w:t>
      </w:r>
      <w:r>
        <w:t xml:space="preserve"> находятся четыре причала и 25 иных объектов недвижимости Астраханского филиала ФГУП </w:t>
      </w:r>
      <w:r w:rsidR="00A44206">
        <w:t>«</w:t>
      </w:r>
      <w:r>
        <w:t>Росморпорт</w:t>
      </w:r>
      <w:r w:rsidR="00A44206">
        <w:t>»</w:t>
      </w:r>
      <w:r>
        <w:t>.</w:t>
      </w:r>
    </w:p>
    <w:p w14:paraId="10F2D540" w14:textId="70FDB37D" w:rsidR="00FA0B06" w:rsidRDefault="00FA0B06" w:rsidP="00A44206">
      <w:pPr>
        <w:pStyle w:val="Textbody"/>
      </w:pPr>
      <w:r>
        <w:t xml:space="preserve">По итогам 2019 года в морском порту Оля на причалах Астраханского филиала перевалено 533,4 тыс. т грузов, из них 505,5 тыс. т отгружено в экспортном направлении и перевалено 26,2 тыс. т импортных грузов. На четырех причалах филиала, которые входят в пределы </w:t>
      </w:r>
      <w:r w:rsidRPr="00A44206">
        <w:rPr>
          <w:b/>
        </w:rPr>
        <w:t>пункта пропуска</w:t>
      </w:r>
      <w:r>
        <w:t>, на экспорт отгружено 66,5 тыс. т, импортных грузов - 27 тыс.</w:t>
      </w:r>
    </w:p>
    <w:p w14:paraId="4EEBA50E" w14:textId="77777777" w:rsidR="00FA0B06" w:rsidRDefault="00FA0B06" w:rsidP="00A44206">
      <w:pPr>
        <w:pStyle w:val="Textbody"/>
      </w:pPr>
      <w:hyperlink r:id="rId60" w:history="1">
        <w:r>
          <w:rPr>
            <w:color w:val="0000FF"/>
            <w:u w:val="single" w:color="0000FF"/>
          </w:rPr>
          <w:t>https://tass.ru/ekonomika/7993965</w:t>
        </w:r>
      </w:hyperlink>
    </w:p>
    <w:p w14:paraId="4127FBC1" w14:textId="77777777" w:rsidR="00FA0B06" w:rsidRDefault="00FA0B06" w:rsidP="00A44206">
      <w:pPr>
        <w:pStyle w:val="3"/>
        <w:jc w:val="both"/>
        <w:rPr>
          <w:rFonts w:ascii="Times New Roman" w:hAnsi="Times New Roman"/>
          <w:sz w:val="24"/>
        </w:rPr>
      </w:pPr>
      <w:bookmarkStart w:id="76" w:name="_gen33"/>
      <w:bookmarkStart w:id="77" w:name="_Toc35333703"/>
      <w:bookmarkEnd w:id="75"/>
      <w:bookmarkEnd w:id="76"/>
      <w:r>
        <w:rPr>
          <w:rFonts w:ascii="Times New Roman" w:hAnsi="Times New Roman"/>
          <w:sz w:val="24"/>
        </w:rPr>
        <w:lastRenderedPageBreak/>
        <w:t>ТАСС; 2020.16.03; МЭР СОЧИ: НЕ НАДО СИДЕТЬ В КАБИНЕТЕ И ЛОМАТЬ ГОЛОВУ — ВЫЙДИТЕ ЗА СОВЕТОМ К ЛЮДЯМ</w:t>
      </w:r>
      <w:bookmarkEnd w:id="77"/>
    </w:p>
    <w:p w14:paraId="7B381B6A" w14:textId="77777777" w:rsidR="00A44206" w:rsidRDefault="00FA0B06" w:rsidP="00A44206">
      <w:pPr>
        <w:pStyle w:val="Textbody"/>
      </w:pPr>
      <w:r>
        <w:t xml:space="preserve">— Сейчас </w:t>
      </w:r>
      <w:r w:rsidRPr="00A44206">
        <w:rPr>
          <w:b/>
        </w:rPr>
        <w:t>РЖД</w:t>
      </w:r>
      <w:r>
        <w:t xml:space="preserve"> начали ремонт полотна в Лысогорском тоннеле в Краснодарском крае, ехать в Сочи на поезде стало дольше. Это как-то сказалось на потоке туристов? </w:t>
      </w:r>
    </w:p>
    <w:p w14:paraId="0C5CB9D1" w14:textId="77777777" w:rsidR="00A44206" w:rsidRDefault="00FA0B06" w:rsidP="00A44206">
      <w:pPr>
        <w:pStyle w:val="Textbody"/>
      </w:pPr>
      <w:r>
        <w:t xml:space="preserve">— Железнодорожное полотно и тоннели нуждаются в ремонте, и </w:t>
      </w:r>
      <w:r w:rsidRPr="00A44206">
        <w:rPr>
          <w:b/>
        </w:rPr>
        <w:t>РЖД</w:t>
      </w:r>
      <w:r>
        <w:t xml:space="preserve"> обязаны его делать, они отвечают за безопасность пассажиров. Мы провели очень серьезную информационно-пропагандистскую работу с коллегами из </w:t>
      </w:r>
      <w:r w:rsidRPr="00A44206">
        <w:rPr>
          <w:b/>
        </w:rPr>
        <w:t>РЖД</w:t>
      </w:r>
      <w:r>
        <w:t xml:space="preserve"> и других дорожных структур, расширили транспортную логистику, довели до населения. Конечно, есть определенные неудобства, но Сочи по-прежнему доступен. В апреле работы должны быть завершены, чтобы к летнему сезону все было готово. </w:t>
      </w:r>
    </w:p>
    <w:p w14:paraId="36848D33" w14:textId="77777777" w:rsidR="00A44206" w:rsidRDefault="00FA0B06" w:rsidP="00A44206">
      <w:pPr>
        <w:pStyle w:val="Textbody"/>
      </w:pPr>
      <w:r>
        <w:t xml:space="preserve">— Еще о транспортной доступности: президент поручил проработать вопрос переноса железной дороги от моря. Также давно говорится о проекте строительства альтернативной автотрассы Джубга — Сочи. Насколько сейчас реальны эти проекты и в чем их сложность? </w:t>
      </w:r>
    </w:p>
    <w:p w14:paraId="56A0A305" w14:textId="77777777" w:rsidR="00A44206" w:rsidRDefault="00FA0B06" w:rsidP="00A44206">
      <w:pPr>
        <w:pStyle w:val="Textbody"/>
      </w:pPr>
      <w:r>
        <w:t>— Мы хотим развивать наши курорты, а курорты будут развиваться, когда будут хорошие набережные, променады, пляжная территория, на которых люди будут отдыхать (сейчас у большей части побережья Сочи расположена железная дорога — прим. ТАСС).</w:t>
      </w:r>
    </w:p>
    <w:p w14:paraId="317F3DF3" w14:textId="77777777" w:rsidR="00A44206" w:rsidRDefault="00FA0B06" w:rsidP="00A44206">
      <w:pPr>
        <w:pStyle w:val="Textbody"/>
      </w:pPr>
      <w:r>
        <w:t>После того как президент поставил задачу, губернатор Краснодарского края создал рабочую группу по изучению этого вопроса, в нее вошли серьезные и профессиональные люди. Сейчас готовится серьезная информационно-аналитическая, практическая база, которая позволит выявить, как мы сможем реализовать эти проекты.</w:t>
      </w:r>
    </w:p>
    <w:p w14:paraId="19138B33" w14:textId="77777777" w:rsidR="00A44206" w:rsidRDefault="00FA0B06" w:rsidP="00A44206">
      <w:pPr>
        <w:pStyle w:val="Textbody"/>
      </w:pPr>
      <w:r>
        <w:t>И как Олимпиада стала вторым дыханием для Сочи, так и эти проекты будут вторым дыханием для транспортной логистики и транспортной инфраструктуры всей страны. Эти проекты увязываются с транспортной доступностью Крыма. Благодаря созданию скоростной автотрассы и запуску скоростных поездов можно будет в Сочи сесть в машину и за короткий промежуток времени оказаться в Краснодаре, Анапе, проехать по Крымскому мосту.</w:t>
      </w:r>
    </w:p>
    <w:p w14:paraId="3B98029D" w14:textId="797859A2" w:rsidR="00FA0B06" w:rsidRDefault="00FA0B06" w:rsidP="00A44206">
      <w:pPr>
        <w:pStyle w:val="Textbody"/>
      </w:pPr>
      <w:r>
        <w:t xml:space="preserve">Эта концепция выстраивается, программа будет рассчитана где-то до 2027–2030 годов. Будет проведен серьезный комплекс работ, потому что прежде, чем строить, необходимо провести все геологические работы, потому что Кавказские горы — молодые, они постоянно растут. И все те процессы, которые происходят на территории нашего города, связаны как раз с ростом гор. Очень много средств краевых и федеральных тратится на поддержку опор (нынешней автотрассы — прим. ТАСС). Жители и гости города ждут эту дорогу. </w:t>
      </w:r>
    </w:p>
    <w:p w14:paraId="49051835" w14:textId="77777777" w:rsidR="00A44206" w:rsidRDefault="00FA0B06" w:rsidP="00A44206">
      <w:pPr>
        <w:pStyle w:val="Textbody"/>
      </w:pPr>
      <w:hyperlink r:id="rId61" w:history="1">
        <w:r>
          <w:rPr>
            <w:color w:val="0000FF"/>
            <w:u w:val="single" w:color="0000FF"/>
          </w:rPr>
          <w:t>https://tass.ru/interviews/7970965</w:t>
        </w:r>
      </w:hyperlink>
    </w:p>
    <w:p w14:paraId="283E7D99" w14:textId="1DCFD402" w:rsidR="00865F68" w:rsidRPr="00865F68" w:rsidRDefault="00865F68" w:rsidP="00A44206">
      <w:pPr>
        <w:pStyle w:val="3"/>
        <w:jc w:val="both"/>
        <w:rPr>
          <w:rFonts w:ascii="Times New Roman" w:hAnsi="Times New Roman"/>
          <w:sz w:val="24"/>
          <w:szCs w:val="24"/>
        </w:rPr>
      </w:pPr>
      <w:bookmarkStart w:id="78" w:name="_Toc35333704"/>
      <w:r w:rsidRPr="00865F68">
        <w:rPr>
          <w:rFonts w:ascii="Times New Roman" w:hAnsi="Times New Roman"/>
          <w:sz w:val="24"/>
          <w:szCs w:val="24"/>
        </w:rPr>
        <w:t>РОССИЙСКАЯ ГАЗЕТА - ФЕДЕРАЛЬНЫЙ ВЫПУСК; МАРИЯ АГРАНОВИЧ, НАТАЛИЯ ЯЧМЕННИКОВА; 2020.17.03; МАИ УНИВЕРСИТЕТЫ; РЕКТОР МАИ АКАДЕМИК МИХАИЛ ПОГОСЯН: МЫ ГОТОВИМ ЭЛИТУ ИНЖЕНЕРНЫХ КАДРОВ</w:t>
      </w:r>
      <w:bookmarkEnd w:id="78"/>
    </w:p>
    <w:p w14:paraId="02069E84" w14:textId="77777777" w:rsidR="00865F68" w:rsidRDefault="00865F68" w:rsidP="00A44206">
      <w:pPr>
        <w:jc w:val="both"/>
      </w:pPr>
      <w:r>
        <w:t>Будущий авиационный конструктор: кто он? Как готовить сегодня инженеров-самолетостроителей? Когда появятся управляющие дирижаблями и регулировщики дронов? И как студенту попасть на Байконур? Об этом и не только рассказывает ректор МАИ академик Михаил Погосян.</w:t>
      </w:r>
    </w:p>
    <w:p w14:paraId="2986A8F8" w14:textId="7F390701" w:rsidR="00792788" w:rsidRDefault="00865F68" w:rsidP="00A44206">
      <w:pPr>
        <w:jc w:val="both"/>
      </w:pPr>
      <w:r>
        <w:t xml:space="preserve">Михаил Асланович, начнем с самого </w:t>
      </w:r>
      <w:r w:rsidR="00A44206">
        <w:t>«</w:t>
      </w:r>
      <w:r>
        <w:t>горячего</w:t>
      </w:r>
      <w:r w:rsidR="00A44206">
        <w:t>»</w:t>
      </w:r>
      <w:r>
        <w:t xml:space="preserve"> вопроса: в связи с угрозой коронавируса Минобрнауки рекомендовало вузам переходить на дистанционное обучение. Вуз готов к такому повороту событий?</w:t>
      </w:r>
    </w:p>
    <w:p w14:paraId="45E5DD9E" w14:textId="77777777" w:rsidR="00792788" w:rsidRDefault="00865F68" w:rsidP="00A44206">
      <w:pPr>
        <w:jc w:val="both"/>
      </w:pPr>
      <w:r>
        <w:t xml:space="preserve">Михаил Погосян: Безусловно. В МАИ есть развитая система онлайн-обучения, позволяющая эффективно осуществлять образовательную деятельность практически в полном объеме. Хочу отметить, что онлайн-образование - это целая среда, которая позволяет не просто удаленно давать знания, но и сохранять полный контакт студента с </w:t>
      </w:r>
      <w:r>
        <w:lastRenderedPageBreak/>
        <w:t>преподавателем. Кстати, с начала марта наши иностранные студенты, не имеющие возможности въехать в Россию, уже перешли на дистанционную форму обучения. А вчера, в соответствии с рекомендациями Минобрнауки, мной принято решение о переводе на онлайн-обучение всех студентов.</w:t>
      </w:r>
    </w:p>
    <w:p w14:paraId="5AAF955A" w14:textId="4BD27F76" w:rsidR="00792788" w:rsidRDefault="00A44206" w:rsidP="00A44206">
      <w:pPr>
        <w:jc w:val="both"/>
      </w:pPr>
      <w:r>
        <w:t>«</w:t>
      </w:r>
      <w:r w:rsidR="00865F68">
        <w:t>Молодежь, на самолет!</w:t>
      </w:r>
      <w:r>
        <w:t>»</w:t>
      </w:r>
      <w:r w:rsidR="00865F68">
        <w:t xml:space="preserve">, </w:t>
      </w:r>
      <w:r>
        <w:t>«</w:t>
      </w:r>
      <w:r w:rsidR="00865F68">
        <w:t>Овладевай авиационной техникой!</w:t>
      </w:r>
      <w:r>
        <w:t>»</w:t>
      </w:r>
      <w:r w:rsidR="00865F68">
        <w:t>… Это самые популярные лозунги из 30-х годов прошлого века, когда создавался Московский авиационный институт. А какие сегодня, спустя 90 лет, лозунги в МАИ?</w:t>
      </w:r>
    </w:p>
    <w:p w14:paraId="5BA15C75" w14:textId="77777777" w:rsidR="00792788" w:rsidRDefault="00865F68" w:rsidP="00A44206">
      <w:pPr>
        <w:jc w:val="both"/>
      </w:pPr>
      <w:r>
        <w:t>Михаил Погосян: С 30-х годов авиастроение, а с начала 60-х - космос стали главными приоритетами развития высокотехнологичных отраслей индустрии. Эти позиции они сохраняют, но сегодня развитие аэрокосмической промышленности неразрывно связано с информационными технологиями. С одной стороны, это расширяет возможности, но с другой - усложняет задачу выбора профессиональной и образовательной траектории. Поэтому привлечь талантливую молодежь в университет можно, только проектируя вместе будущее в индустрии высоких технологий.</w:t>
      </w:r>
    </w:p>
    <w:p w14:paraId="32072CB5" w14:textId="77777777" w:rsidR="00792788" w:rsidRDefault="00865F68" w:rsidP="00A44206">
      <w:pPr>
        <w:jc w:val="both"/>
      </w:pPr>
      <w:r>
        <w:t>Ваш нынешний абитуриент - кто он?</w:t>
      </w:r>
    </w:p>
    <w:p w14:paraId="4ADA06A3" w14:textId="29A7F393" w:rsidR="00792788" w:rsidRDefault="00865F68" w:rsidP="00A44206">
      <w:pPr>
        <w:jc w:val="both"/>
      </w:pPr>
      <w:r>
        <w:t xml:space="preserve">Михаил Погосян: Современная молодежь выбирает не столько систему образования, сколько свое будущее. Раньше была </w:t>
      </w:r>
      <w:r w:rsidR="00A44206">
        <w:t>«</w:t>
      </w:r>
      <w:r>
        <w:t>устойчивая траектория полета</w:t>
      </w:r>
      <w:r w:rsidR="00A44206">
        <w:t>»</w:t>
      </w:r>
      <w:r>
        <w:t xml:space="preserve"> с четко очерченными возможностями: вуз - распределение - работа на одном из предприятий авиакосмической отрасли. Теперь возможностей намного больше: в МАИ идут за знаниями и навыками, которые позволят быть гибкими в карьере. Добиваться успехов как на предприятиях оборонно-промышленного комплекса, авиакосмической индустрии, IT-компаниях, так и в малом бизнесе. Инженерная подготовка дает возможность проявить себя человеку в самых разных областях. Именно это всегда было отличительной особенностью и преимуществом МАИ. Мы готовим специалистов, которые могут решать задачи будущего. Готовим элиту инженерных кадров.</w:t>
      </w:r>
    </w:p>
    <w:p w14:paraId="36A6616A" w14:textId="77777777" w:rsidR="00792788" w:rsidRDefault="00865F68" w:rsidP="00A44206">
      <w:pPr>
        <w:jc w:val="both"/>
      </w:pPr>
      <w:r>
        <w:t>МАИ вошел в тройку лидеров по подготовке специалистов в области IT-технологий среди московских вузов. Какие самые популярные направления на стыке IT и авиации?</w:t>
      </w:r>
    </w:p>
    <w:p w14:paraId="52368518" w14:textId="77777777" w:rsidR="00792788" w:rsidRDefault="00865F68" w:rsidP="00A44206">
      <w:pPr>
        <w:jc w:val="both"/>
      </w:pPr>
      <w:r>
        <w:t>Михаил Погосян: За последние два года у нас появились новые программы в сфере информационных технологий: искусственный интеллект, кибербезопасность инфокоммуникации, управление цифровым производством, виртуальная реальность, интернет вещей. Мы смотрим, как эти технологии могут раскрыться в реальных разработках в области авиации, космоса и других направлениях.</w:t>
      </w:r>
    </w:p>
    <w:p w14:paraId="6AB0837B" w14:textId="77777777" w:rsidR="00792788" w:rsidRDefault="00865F68" w:rsidP="00A44206">
      <w:pPr>
        <w:jc w:val="both"/>
      </w:pPr>
      <w:r>
        <w:t>Еще одно из быстро развивающихся направлений - математическое моделирование. Здесь у МАИ большой опыт работы по сертификации авиационных комплексов. Решение сложных задач математического моделирования требует подготовки специалистов, которые могут наряду с инженерными задачами глубоко понимать возможности современных информационных технологий.</w:t>
      </w:r>
    </w:p>
    <w:p w14:paraId="6D002366" w14:textId="77777777" w:rsidR="00792788" w:rsidRDefault="00865F68" w:rsidP="00A44206">
      <w:pPr>
        <w:jc w:val="both"/>
      </w:pPr>
      <w:r>
        <w:t>Даже супертехнологии живут сегодня от силы года три. Как вы подгоняете вузовские программы?</w:t>
      </w:r>
    </w:p>
    <w:p w14:paraId="736AB29E" w14:textId="77777777" w:rsidR="00792788" w:rsidRDefault="00865F68" w:rsidP="00A44206">
      <w:pPr>
        <w:jc w:val="both"/>
      </w:pPr>
      <w:r>
        <w:t>Михаил Погосян: Наше конкурентное преимущество - ориентация на тесное взаимодействие с индустриальными партнерами. Собираем междисциплинарные команды с участием молодежи, где есть и инженеры по конкретным направлениям, айтишники, экономисты, которые могут посмотреть комплексно на развитие новых проектов. Разрабатываем краткосрочные курсы, позволяющие за 1-3 месяца получить базовые знания в новой области, а потом самостоятельно развиваться в этом направлении. Так формируется новая образовательная среда, которая воспитывает не столько инженера, сколько человека, успешного в цифровом мире, в постоянно меняющейся среде.</w:t>
      </w:r>
    </w:p>
    <w:p w14:paraId="18FBBBCC" w14:textId="77777777" w:rsidR="00792788" w:rsidRDefault="00865F68" w:rsidP="00A44206">
      <w:pPr>
        <w:jc w:val="both"/>
      </w:pPr>
      <w:r>
        <w:t>К каким принципиально новым технологиям вы готовите своих студентов?</w:t>
      </w:r>
    </w:p>
    <w:p w14:paraId="666B9B02" w14:textId="77777777" w:rsidR="00792788" w:rsidRDefault="00865F68" w:rsidP="00A44206">
      <w:pPr>
        <w:jc w:val="both"/>
      </w:pPr>
      <w:r>
        <w:t xml:space="preserve">Михаил Погосян: Управление жизненным циклом изделий, моделирование - эти технологии уже появились и позволяют оптимизировать сложные технические процессы. Существенное увеличение вычислительных мощностей суперкомпьютеров позволяет </w:t>
      </w:r>
      <w:r>
        <w:lastRenderedPageBreak/>
        <w:t>решать принципиально новые задачи на самых ранних этапах разработки. Говоря о новых технологиях в производстве, я бы отметил развитие аддитивных технологий, композитных конструкций, роботизацию производства, повышение уровня электрификации инженерных систем, интеграцию авионики, развитие систем искусственного интеллекта... Все это сделает возможным прогнозирование отклонений поведения конструкций от штатных режимов работы.</w:t>
      </w:r>
    </w:p>
    <w:p w14:paraId="684A35DD" w14:textId="77777777" w:rsidR="00792788" w:rsidRDefault="00865F68" w:rsidP="00A44206">
      <w:pPr>
        <w:jc w:val="both"/>
      </w:pPr>
      <w:r>
        <w:t>Будущее космических технологий видится в создании глобальных информационных спутниковых систем, автоматических космических аппаратов, спутниковых группировок, обеспечивающих оказание комплексных космических услуг.</w:t>
      </w:r>
    </w:p>
    <w:p w14:paraId="092C366C" w14:textId="77777777" w:rsidR="00792788" w:rsidRDefault="00865F68" w:rsidP="00A44206">
      <w:pPr>
        <w:jc w:val="both"/>
      </w:pPr>
      <w:r>
        <w:t>Сегодня ценится не просто диплом, но и дополнительные навыки?</w:t>
      </w:r>
    </w:p>
    <w:p w14:paraId="61397E19" w14:textId="77777777" w:rsidR="00792788" w:rsidRDefault="00865F68" w:rsidP="00A44206">
      <w:pPr>
        <w:jc w:val="both"/>
      </w:pPr>
      <w:r>
        <w:t>Михаил Погосян: Безусловно. Индивидуальная образовательная траектория - современный тренд. Важен не просто диплом, например, инженера-механика по самолетостроению, но и навыки проектирования под заданную стоимость. Управление проектами - еще один плюс к диплому инженера. Один из важнейших факторов конкурентоспособности в нашей отрасли - сервис продукции, управление жизненным циклом изделий. Это только небольшая часть знаний вокруг базовых программ, которая определяет индивидуальную траекторию каждого студента.</w:t>
      </w:r>
    </w:p>
    <w:p w14:paraId="33CC96E8" w14:textId="77777777" w:rsidR="00792788" w:rsidRDefault="00865F68" w:rsidP="00A44206">
      <w:pPr>
        <w:jc w:val="both"/>
      </w:pPr>
      <w:r>
        <w:t>Атлас новых профессий дает прогноз до 2035 года: появятся управляющий дирижаблями, регулировщик дронов, разработчик инфраструктуры для воздухоплавания… Это возможно?</w:t>
      </w:r>
    </w:p>
    <w:p w14:paraId="2AADBFE7" w14:textId="77777777" w:rsidR="00792788" w:rsidRDefault="00865F68" w:rsidP="00A44206">
      <w:pPr>
        <w:jc w:val="both"/>
      </w:pPr>
      <w:r>
        <w:t>Михаил Погосян: Мы сейчас как раз работаем над созданием образа транспортной инфраструктуры будущего. На большей части нашей страны невысокая плотность населения, и чтобы обеспечить связанность территории, необходимы в том числе инновационные транспортные средства, включая и дирижабли нового поколения, и беспилотники.</w:t>
      </w:r>
    </w:p>
    <w:p w14:paraId="50CAD2C9" w14:textId="77777777" w:rsidR="00792788" w:rsidRDefault="00865F68" w:rsidP="00A44206">
      <w:pPr>
        <w:jc w:val="both"/>
      </w:pPr>
      <w:r>
        <w:t>А у вас есть личный прогноз на ближайшие пять лет: кто будет наиболее востребован в авиакосмической отрасли?</w:t>
      </w:r>
    </w:p>
    <w:p w14:paraId="360236A9" w14:textId="77777777" w:rsidR="00792788" w:rsidRDefault="00865F68" w:rsidP="00A44206">
      <w:pPr>
        <w:jc w:val="both"/>
      </w:pPr>
      <w:r>
        <w:t>Михаил Погосян: Можно даже не сомневаться: будут востребованы специалисты по тем новым направлениям, о которых я уже говорил. Наряду с этим важной задачей является проектирование транспортных систем с использованием беспилотных технологий. Гиперзвук, сверхзвуковые технологии будут определять конкурентоспособность индустрии в ближайшие пять лет. А уже после 2030 года начнутся более революционные изменения.</w:t>
      </w:r>
    </w:p>
    <w:p w14:paraId="77A6BE2C" w14:textId="77777777" w:rsidR="00792788" w:rsidRDefault="00865F68" w:rsidP="00A44206">
      <w:pPr>
        <w:jc w:val="both"/>
      </w:pPr>
      <w:r>
        <w:t>Какие?</w:t>
      </w:r>
    </w:p>
    <w:p w14:paraId="24CE8D66" w14:textId="77777777" w:rsidR="00792788" w:rsidRDefault="00865F68" w:rsidP="00A44206">
      <w:pPr>
        <w:jc w:val="both"/>
      </w:pPr>
      <w:r>
        <w:t>Михаил Погосян: Возможно, появятся нетрадиционные аэродинамические компоновки летательных аппаратов. Для этого нужны люди, которые смогут видеть картину будущего, формировать перечень критических технологий. Которые обладают комплексным видением, междисциплинарными знаниями и не боятся новых задач.</w:t>
      </w:r>
    </w:p>
    <w:p w14:paraId="346683A8" w14:textId="77777777" w:rsidR="00792788" w:rsidRDefault="00865F68" w:rsidP="00A44206">
      <w:pPr>
        <w:jc w:val="both"/>
      </w:pPr>
      <w:r>
        <w:t>Пятая часть студентов-маевцев - целевики. Кто заказывает вам специалистов?</w:t>
      </w:r>
    </w:p>
    <w:p w14:paraId="29535102" w14:textId="5163B496" w:rsidR="00792788" w:rsidRDefault="00865F68" w:rsidP="00A44206">
      <w:pPr>
        <w:jc w:val="both"/>
      </w:pPr>
      <w:r>
        <w:t xml:space="preserve">Михаил Погосян: Основные заказчики: Объединенная авиастроительная корпорация, </w:t>
      </w:r>
      <w:r w:rsidR="00A44206">
        <w:t>«</w:t>
      </w:r>
      <w:r>
        <w:t>Вертолеты России</w:t>
      </w:r>
      <w:r w:rsidR="00A44206">
        <w:t>»</w:t>
      </w:r>
      <w:r>
        <w:t xml:space="preserve">, </w:t>
      </w:r>
      <w:r w:rsidR="00A44206">
        <w:t>«</w:t>
      </w:r>
      <w:r>
        <w:t>Технодинамика</w:t>
      </w:r>
      <w:r w:rsidR="00A44206">
        <w:t>»</w:t>
      </w:r>
      <w:r>
        <w:t xml:space="preserve">, </w:t>
      </w:r>
      <w:r w:rsidR="00A44206">
        <w:t>«</w:t>
      </w:r>
      <w:r>
        <w:t>Роскосмос</w:t>
      </w:r>
      <w:r w:rsidR="00A44206">
        <w:t>»</w:t>
      </w:r>
      <w:r>
        <w:t>, министерство обороны. Новые правила целевого приема, которые повышают ответственность и студента, и работодателя, конечно, заставили многих более ответственно подойти к выбору будущей профессии.</w:t>
      </w:r>
    </w:p>
    <w:p w14:paraId="469F9507" w14:textId="77777777" w:rsidR="00792788" w:rsidRDefault="00865F68" w:rsidP="00A44206">
      <w:pPr>
        <w:jc w:val="both"/>
      </w:pPr>
      <w:r>
        <w:t>До 2024 года количество иностранных студентов в наших вузах должно увеличиться в два раза. В МАИ в прошлом году приняли 600 иностранцев. Чему они учатся?</w:t>
      </w:r>
    </w:p>
    <w:p w14:paraId="70D232AA" w14:textId="77777777" w:rsidR="00792788" w:rsidRDefault="00865F68" w:rsidP="00A44206">
      <w:pPr>
        <w:jc w:val="both"/>
      </w:pPr>
      <w:r>
        <w:t>Михаил Погосян: Авиастроение, космос, двигателестроение, IT. По этим направлениям подготовки у нас есть также англоязычные программы. Кроме того, мы уделяем большое внимание программам двойных дипломов с ведущими университетами, в первую очередь - КНР. Развивается филиал МАИ на Байконуре.</w:t>
      </w:r>
    </w:p>
    <w:p w14:paraId="3E76F8BD" w14:textId="6689A2D3" w:rsidR="00792788" w:rsidRDefault="00865F68" w:rsidP="00A44206">
      <w:pPr>
        <w:jc w:val="both"/>
      </w:pPr>
      <w:r>
        <w:t xml:space="preserve">Ректору важно найти именно </w:t>
      </w:r>
      <w:r w:rsidR="00A44206">
        <w:t>«</w:t>
      </w:r>
      <w:r>
        <w:t>своего</w:t>
      </w:r>
      <w:r w:rsidR="00A44206">
        <w:t>»</w:t>
      </w:r>
      <w:r>
        <w:t xml:space="preserve"> студента?</w:t>
      </w:r>
    </w:p>
    <w:p w14:paraId="7C09EC18" w14:textId="380F000F" w:rsidR="00792788" w:rsidRDefault="00865F68" w:rsidP="00A44206">
      <w:pPr>
        <w:jc w:val="both"/>
      </w:pPr>
      <w:r>
        <w:lastRenderedPageBreak/>
        <w:t xml:space="preserve">Михаил Погосян: Мы стремимся к тому, чтобы в МАИ студенты приходили осознанно. Проводим профориентационные мероприятия, в которые вовлечено более 25 тысяч школьников: олимпиады, проектные команды, тематические смены в </w:t>
      </w:r>
      <w:r w:rsidR="00A44206">
        <w:t>«</w:t>
      </w:r>
      <w:r>
        <w:t>Артеке</w:t>
      </w:r>
      <w:r w:rsidR="00A44206">
        <w:t>»</w:t>
      </w:r>
      <w:r>
        <w:t xml:space="preserve"> и </w:t>
      </w:r>
      <w:r w:rsidR="00A44206">
        <w:t>«</w:t>
      </w:r>
      <w:r>
        <w:t>Сириусе</w:t>
      </w:r>
      <w:r w:rsidR="00A44206">
        <w:t>»</w:t>
      </w:r>
      <w:r>
        <w:t>, посещение предприятий. И это дает хорошие результаты. Средний ЕГЭ у наших абитуриентов вырос больше чем на 10 баллов. В прошлом году открыли школу при МАИ - Предуниверсарий для 8-11-х классов, где уже более 150 школьников. В нынешнем примем еще около 200. Интерес колоссальный.</w:t>
      </w:r>
    </w:p>
    <w:p w14:paraId="31047C89" w14:textId="77777777" w:rsidR="00792788" w:rsidRDefault="00865F68" w:rsidP="00A44206">
      <w:pPr>
        <w:jc w:val="both"/>
      </w:pPr>
      <w:r>
        <w:t>А как вы отбираете тех, кто идет в Предуниверсарий?</w:t>
      </w:r>
    </w:p>
    <w:p w14:paraId="56838D3D" w14:textId="64C693C7" w:rsidR="00C86989" w:rsidRDefault="00865F68" w:rsidP="00A44206">
      <w:pPr>
        <w:jc w:val="both"/>
      </w:pPr>
      <w:r>
        <w:t xml:space="preserve">Михаил Погосян: Следим за теми, кто участвует в профильных олимпиадах, приходим с лекциями и мастер-классами в школы. Мозг старшеклассника уже заточен на ЕГЭ, его сложно заинтересовать </w:t>
      </w:r>
      <w:r w:rsidR="00A44206">
        <w:t>«</w:t>
      </w:r>
      <w:r>
        <w:t>с нуля</w:t>
      </w:r>
      <w:r w:rsidR="00A44206">
        <w:t>»</w:t>
      </w:r>
      <w:r>
        <w:t>. Поэтому наша аудитория - основная школа, а иногда и первоклассники. Мы рассказываем, какие возможности дают авиация и космос, какие технологии будут определять развитие в будущем, показываем шоу дронов, вместе делаем модели самолетов, ракет и беспилотников.</w:t>
      </w:r>
    </w:p>
    <w:p w14:paraId="091BAE83" w14:textId="77777777" w:rsidR="00A44206" w:rsidRDefault="00612FD5" w:rsidP="00A44206">
      <w:pPr>
        <w:jc w:val="both"/>
      </w:pPr>
      <w:hyperlink r:id="rId62" w:history="1">
        <w:r w:rsidR="00865F68" w:rsidRPr="00685B1F">
          <w:rPr>
            <w:rStyle w:val="a9"/>
          </w:rPr>
          <w:t>https://rg.ru/2020/03/16/rektor-mai-akademik-mihail-pogosian-my-gotovim-elitu-inzhenernyh-kadrov.html</w:t>
        </w:r>
      </w:hyperlink>
    </w:p>
    <w:p w14:paraId="6695B387" w14:textId="637E8E08" w:rsidR="00D45F5E" w:rsidRPr="00D45F5E" w:rsidRDefault="00D45F5E" w:rsidP="00A44206">
      <w:pPr>
        <w:pStyle w:val="3"/>
        <w:jc w:val="both"/>
        <w:rPr>
          <w:rFonts w:ascii="Times New Roman" w:hAnsi="Times New Roman"/>
          <w:sz w:val="24"/>
          <w:szCs w:val="24"/>
        </w:rPr>
      </w:pPr>
      <w:bookmarkStart w:id="79" w:name="_Toc35333705"/>
      <w:r w:rsidRPr="00D45F5E">
        <w:rPr>
          <w:rFonts w:ascii="Times New Roman" w:hAnsi="Times New Roman"/>
          <w:sz w:val="24"/>
          <w:szCs w:val="24"/>
        </w:rPr>
        <w:t>КОММЕРСАНТЪ; НАТАЛЬЯ СКОРЛЫГИНА, ДМИТРИЙ ШЕСТОПЕРОВ, ИВАН БУРАНОВ; 2020.17.03; ГОРОДСКОЙ ТРАНСПОРТ ОСТАВЯТ БЕЗ ТАХОГРАФОВ; ПРИБОРЫ МОГУТ УСТАНОВИТЬ ТОЛЬКО ДЛЯ ДАЛЬНИХ ПОЕЗДОК</w:t>
      </w:r>
      <w:bookmarkEnd w:id="79"/>
    </w:p>
    <w:p w14:paraId="4481E86E" w14:textId="77777777" w:rsidR="00792788" w:rsidRDefault="00D45F5E" w:rsidP="00A44206">
      <w:pPr>
        <w:jc w:val="both"/>
      </w:pPr>
      <w:r>
        <w:t>Городские автобусы, на которых с 1 июля должны начать в обязательном порядке устанавливать тахографы, могут быть избавлены от этой необходимости. В рамках регуляторной гильотины предлагается убрать требование об оснащении тахографами автобусов, работающих в городском и пригородном сообщении, сохранив его лишь для междугородних и международных маршрутов. Автобусные перевозчики поддерживают эту инициативу. Но единства нет даже в рабочей группе, которая обсуждает этот вопрос. Эксперты считают, что перевозчики пытаются обезопасить себя от претензий надзорных органов и самих водителей, которые в последнее время успешно используют показания тахографов в суде для того, чтобы доказать переработку и получить за нее компенсацию.</w:t>
      </w:r>
    </w:p>
    <w:p w14:paraId="191D5A21" w14:textId="77777777" w:rsidR="00792788" w:rsidRDefault="00D45F5E" w:rsidP="00A44206">
      <w:pPr>
        <w:jc w:val="both"/>
      </w:pPr>
      <w:r>
        <w:t>На прошлой неделе на заседании рабочей группы по автомобильному транспорту в рамках регуляторной гильотины было предложено изменить постановление правительства, вводящее обязательное оснащение автобусов тахографами (аппаратами, обеспечивающими непрерывную регистрацию информации о скорости и маршруте движения, а также о режиме труда и отдыха водителей). Об этом “Ъ” рассказал президент Московского транспортного союза и сопредседатель этой рабочей группы Юрий Свешников. Из-под действия постановления предлагается вывести автобусы, осуществляющие регулярные перевозки в городском и пригородном сообщении, оставив требование об обязательном оснащении только для автобусов, работающих в междугороднем и международном сообщении. Как пояснил господин Свешников, это предложение опирается на европейский опыт: в Европе тахографы, как правило, не используются на автобусах, работающих на маршрутах протяженностью менее 50 км. Также, отмечает он, за автобусами на городских и пригородных маршрутах постоянно наблюдают городские диспетчерские, что делает тахографы избыточными. На таких автобусах уже установлено множество различных систем, в том числе аппаратура спутниковой навигации (АСН), система ЭРА-ГЛОНАСС и так далее. Господин Свешников рассказывает, что тахограф стоит порядка 56 тыс. руб., на нем раз в три года необходимо менять систему криптозащиты (20 тыс. руб.). К тому же, говорит он, существующие системы тахографии не всегда учитывают особенности режима труда и отдыха водителей городского транспорта: так, нормы труда и отдыха предписывают водителю сделать перерыв 15 минут через четыре часа, а потом — по 15 минут каждые два часа, что плохо согласуется с регулярным расписанием и пробками.</w:t>
      </w:r>
    </w:p>
    <w:p w14:paraId="1D0C8DA8" w14:textId="365A82C9" w:rsidR="00792788" w:rsidRDefault="00D45F5E" w:rsidP="00A44206">
      <w:pPr>
        <w:jc w:val="both"/>
      </w:pPr>
      <w:r>
        <w:lastRenderedPageBreak/>
        <w:t xml:space="preserve">18 марта, поясняет Юрий Свешников, предстоит голосование по включению изменений в постановление правительства №382 в реестр изменяемых нормативно-правовых актов. По его словам, крайне важно, чтобы изменение произошло до мая, поскольку уже с 1 июля вступает в силу требование об обязательной установке тахографов на городские автобусы. Но в </w:t>
      </w:r>
      <w:r w:rsidRPr="00A44206">
        <w:rPr>
          <w:b/>
        </w:rPr>
        <w:t>Минтранс</w:t>
      </w:r>
      <w:r>
        <w:t xml:space="preserve">е подчеркнули, что, по постановлению правительства от 30 марта 2019 года №382, транспортные средства категорий М2 и М3 (автобусы), осуществляющие регулярные перевозки пассажиров в городском, пригородном и междугородном сообщении, должны оснащаться тахографами. </w:t>
      </w:r>
      <w:r w:rsidR="00A44206">
        <w:t>«</w:t>
      </w:r>
      <w:r>
        <w:t>Решений об отмене данного требования не принималось</w:t>
      </w:r>
      <w:r w:rsidR="00A44206">
        <w:t>»</w:t>
      </w:r>
      <w:r>
        <w:t>,— напоминают в министерстве.</w:t>
      </w:r>
    </w:p>
    <w:p w14:paraId="607A7AD7" w14:textId="3FDE369C" w:rsidR="00792788" w:rsidRDefault="00D45F5E" w:rsidP="00A44206">
      <w:pPr>
        <w:jc w:val="both"/>
      </w:pPr>
      <w:r>
        <w:t xml:space="preserve">Автобусная отрасль поддерживает такое изменение, отмечает директор Объединения автопассажирских перевозчиков Татьяна Ракулова, но </w:t>
      </w:r>
      <w:r w:rsidR="00A44206">
        <w:t>«</w:t>
      </w:r>
      <w:r>
        <w:t>радоваться пока рано, поскольку у инициативы оснащать городские автобусы тахографами есть свои интересанты</w:t>
      </w:r>
      <w:r w:rsidR="00A44206">
        <w:t>»</w:t>
      </w:r>
      <w:r>
        <w:t xml:space="preserve">. По ее словам, </w:t>
      </w:r>
      <w:r w:rsidR="00A44206">
        <w:t>«</w:t>
      </w:r>
      <w:r>
        <w:t>более бессмысленных трат представить себе было нельзя</w:t>
      </w:r>
      <w:r w:rsidR="00A44206">
        <w:t>»</w:t>
      </w:r>
      <w:r>
        <w:t xml:space="preserve">. </w:t>
      </w:r>
      <w:r w:rsidR="00A44206">
        <w:t>«</w:t>
      </w:r>
      <w:r>
        <w:t>Оснащение автопарка с 300 автобусами обошлось быть примерно в 15 млн руб. При этом стоит понимать, что сейчас все современные автобусы уже ими оснащаются. Через пять-семь лет весь автопарк будет обновлен, и здесь получаются двойные траты, если обязать всех установить тахографы сейчас</w:t>
      </w:r>
      <w:r w:rsidR="00A44206">
        <w:t>»</w:t>
      </w:r>
      <w:r>
        <w:t>,— поясняет она. Кроме того, обязательное следование режиму труда и отдыха с контролем через тахографы может привести к казусным ситуациям, когда водитель просто будет высаживать пассажиров посреди дороги, предупреждает Татьяна Ракулова.</w:t>
      </w:r>
    </w:p>
    <w:p w14:paraId="6076E85F" w14:textId="62E70EF8" w:rsidR="00792788" w:rsidRDefault="00A44206" w:rsidP="00A44206">
      <w:pPr>
        <w:jc w:val="both"/>
      </w:pPr>
      <w:r>
        <w:t>«</w:t>
      </w:r>
      <w:r w:rsidR="00D45F5E">
        <w:t>Вероятно, многие перевозчики из противников установки тахографов на городские автобусы не хотят брать ответственность только на себя за дорогостоящее оборудование, неправильно установленное в специализированной мастерской,— полагает эксперт НАПТА Тарас Коваль.— Считаю, что необходимо также ввести ответственность за установку тахографов мастерскими</w:t>
      </w:r>
      <w:r>
        <w:t>»</w:t>
      </w:r>
      <w:r w:rsidR="00D45F5E">
        <w:t>.</w:t>
      </w:r>
    </w:p>
    <w:p w14:paraId="1D14F81B" w14:textId="2834EC8E" w:rsidR="00792788" w:rsidRDefault="00D45F5E" w:rsidP="00A44206">
      <w:pPr>
        <w:jc w:val="both"/>
      </w:pPr>
      <w:r>
        <w:t xml:space="preserve">Глава ассоциации </w:t>
      </w:r>
      <w:r w:rsidR="00A44206">
        <w:t>«</w:t>
      </w:r>
      <w:r>
        <w:t>Рустахоконтроль</w:t>
      </w:r>
      <w:r w:rsidR="00A44206">
        <w:t>»</w:t>
      </w:r>
      <w:r>
        <w:t xml:space="preserve"> Геннадий Мирошин уточняет, что единства внутри рабочей группы по обсуждаемому вопросу нет. По его мнению, такой инициативой городские перевозчики пытаются защитить себя от надзорных органов и исков водителей. Он отмечает, что режим труда и отдыха на городском автотранспорте систематически нарушается: </w:t>
      </w:r>
      <w:r w:rsidR="00A44206">
        <w:t>«</w:t>
      </w:r>
      <w:r>
        <w:t>водители фактически превратились в рабов, на некоторых предприятиях норма 700 км в день, что требует порядка 14–15 часов работы</w:t>
      </w:r>
      <w:r w:rsidR="00A44206">
        <w:t>»</w:t>
      </w:r>
      <w:r>
        <w:t>.</w:t>
      </w:r>
    </w:p>
    <w:p w14:paraId="44AE61D9" w14:textId="0A7D930C" w:rsidR="00792788" w:rsidRDefault="00D45F5E" w:rsidP="00A44206">
      <w:pPr>
        <w:jc w:val="both"/>
      </w:pPr>
      <w:r>
        <w:t xml:space="preserve">Тахограф — не панацея от всех бед, говорит эксперт: </w:t>
      </w:r>
      <w:r w:rsidR="00A44206">
        <w:t>«</w:t>
      </w:r>
      <w:r>
        <w:t>если система внутри города позволяет систематически проверять информацию в диспетчерских пунктах, потребности в технических средствах нет, а если не позволяет — на помощь приходят тахографы</w:t>
      </w:r>
      <w:r w:rsidR="00A44206">
        <w:t>»</w:t>
      </w:r>
      <w:r>
        <w:t>. Но в России, поясняет он, контролеры годами не ходят на диспетчерские пункты, особенно в городе, тогда как пригородные и междугородние перевозки иногда проверяют. А ГЛОНАСС-приемник позволяет лишь контролировать положение транспортного средства, но не нахождение водителя за рулем.</w:t>
      </w:r>
    </w:p>
    <w:p w14:paraId="3F4830BA" w14:textId="292F17E2" w:rsidR="00792788" w:rsidRDefault="00D45F5E" w:rsidP="00A44206">
      <w:pPr>
        <w:jc w:val="both"/>
      </w:pPr>
      <w:r>
        <w:t xml:space="preserve">Штраф трудовой инспекции за нарушение режима труда и отдыха водителя может составлять 500 тыс. руб., чего перевозчики опасаются. Также, отмечает он, водители уже научились использовать показания тахографа для защиты своих прав и требовать с предприятий оплату сверхурочных через суд: он приводит в пример водителя компании </w:t>
      </w:r>
      <w:r w:rsidR="00A44206">
        <w:t>«</w:t>
      </w:r>
      <w:r>
        <w:t>Сельта</w:t>
      </w:r>
      <w:r w:rsidR="00A44206">
        <w:t>»</w:t>
      </w:r>
      <w:r>
        <w:t>, доказавшего свою правоту в суде в прошлом году, а также недавний аналогичный случай в Калуге. Господин Мирошин уточняет, что в Европе норма о расстояниях ниже 50 км применяется лишь для международных перевозок и там нет единого законодательства о тахографах: в Англии, Германии и Бельгии есть такой закон, в некоторых других странах — нет.</w:t>
      </w:r>
    </w:p>
    <w:p w14:paraId="4F1F76F4" w14:textId="77777777" w:rsidR="00792788" w:rsidRDefault="00612FD5" w:rsidP="00A44206">
      <w:pPr>
        <w:jc w:val="both"/>
      </w:pPr>
      <w:hyperlink r:id="rId63" w:history="1">
        <w:r w:rsidR="00D45F5E" w:rsidRPr="00685B1F">
          <w:rPr>
            <w:rStyle w:val="a9"/>
          </w:rPr>
          <w:t>https://www.kommersant.ru/doc/4291068</w:t>
        </w:r>
      </w:hyperlink>
    </w:p>
    <w:p w14:paraId="55F918E8" w14:textId="4F822703" w:rsidR="00534E11" w:rsidRPr="00534E11" w:rsidRDefault="00534E11" w:rsidP="00A44206">
      <w:pPr>
        <w:pStyle w:val="3"/>
        <w:jc w:val="both"/>
        <w:rPr>
          <w:rFonts w:ascii="Times New Roman" w:hAnsi="Times New Roman"/>
          <w:sz w:val="24"/>
          <w:szCs w:val="24"/>
        </w:rPr>
      </w:pPr>
      <w:bookmarkStart w:id="80" w:name="_Toc35333706"/>
      <w:r w:rsidRPr="00534E11">
        <w:rPr>
          <w:rFonts w:ascii="Times New Roman" w:hAnsi="Times New Roman"/>
          <w:sz w:val="24"/>
          <w:szCs w:val="24"/>
        </w:rPr>
        <w:t xml:space="preserve">КОММЕРСАНТЪ (Н.НОВГОРОД); АНДРЕЙ РЕПИН; 2020.17.03; </w:t>
      </w:r>
      <w:r w:rsidRPr="00A44206">
        <w:rPr>
          <w:rFonts w:ascii="Times New Roman" w:hAnsi="Times New Roman"/>
          <w:sz w:val="24"/>
          <w:szCs w:val="24"/>
        </w:rPr>
        <w:t>МИНТРАНС</w:t>
      </w:r>
      <w:r w:rsidRPr="00534E11">
        <w:rPr>
          <w:rFonts w:ascii="Times New Roman" w:hAnsi="Times New Roman"/>
          <w:sz w:val="24"/>
          <w:szCs w:val="24"/>
        </w:rPr>
        <w:t xml:space="preserve"> УПОЛНОМОЧИЛ ИЗМЕНИТЬ; ТРАНСПОРТНОЙ СИСТЕМЕ </w:t>
      </w:r>
      <w:r w:rsidRPr="00534E11">
        <w:rPr>
          <w:rFonts w:ascii="Times New Roman" w:hAnsi="Times New Roman"/>
          <w:sz w:val="24"/>
          <w:szCs w:val="24"/>
        </w:rPr>
        <w:lastRenderedPageBreak/>
        <w:t>НИЖЕГОРОДСКОЙ АГЛОМЕРАЦИИ НАШЛИ ВРЕМЕННОГО АДМИНИСТРАТОРА</w:t>
      </w:r>
      <w:bookmarkEnd w:id="80"/>
    </w:p>
    <w:p w14:paraId="38130C2A" w14:textId="39F83344" w:rsidR="00792788" w:rsidRDefault="00534E11" w:rsidP="00A44206">
      <w:pPr>
        <w:jc w:val="both"/>
      </w:pPr>
      <w:r>
        <w:t xml:space="preserve">В министерстве транспорта Нижегородской области решили не создавать новой структуры для управления общей системой общественного транспорта в нижегородской агломерации. Пока система только создается, администрировать эту работу будет действующее ГКУ </w:t>
      </w:r>
      <w:r w:rsidR="00A44206">
        <w:t>«</w:t>
      </w:r>
      <w:r>
        <w:t>Центр безопасности дорожного движения</w:t>
      </w:r>
      <w:r w:rsidR="00A44206">
        <w:t>»</w:t>
      </w:r>
      <w:r>
        <w:t xml:space="preserve">. После того как будет разработана цифровая модель новой транспортной системы, чиновники обещают вернуться к вопросу о том, кто и как будет ей руководить. Работа по передаче транспортных полномочий с муниципального на областной уровень еще не завершилась, но </w:t>
      </w:r>
      <w:r w:rsidRPr="00A44206">
        <w:rPr>
          <w:b/>
        </w:rPr>
        <w:t>минтранс</w:t>
      </w:r>
      <w:r>
        <w:t xml:space="preserve"> торопит депутатов с принятием необходимых законов, так как летом у сотни перевозчиков истекают сроки договоров на маршруты.</w:t>
      </w:r>
    </w:p>
    <w:p w14:paraId="50DB0A34" w14:textId="2BD97B05" w:rsidR="00792788" w:rsidRDefault="00534E11" w:rsidP="00A44206">
      <w:pPr>
        <w:jc w:val="both"/>
      </w:pPr>
      <w:r>
        <w:t xml:space="preserve">Областное госучреждение </w:t>
      </w:r>
      <w:r w:rsidR="00A44206">
        <w:t>«</w:t>
      </w:r>
      <w:r>
        <w:t>Центр безопасности дорожного движения</w:t>
      </w:r>
      <w:r w:rsidR="00A44206">
        <w:t>»</w:t>
      </w:r>
      <w:r>
        <w:t xml:space="preserve"> (ЦБДД) временно станет администратором новой транспортной системы, создаваемой в рамках нижегородской агломерации. Об этом “Ъ-Приволжье” рассказал </w:t>
      </w:r>
      <w:r w:rsidRPr="00A44206">
        <w:rPr>
          <w:b/>
        </w:rPr>
        <w:t>министр транспорта</w:t>
      </w:r>
      <w:r>
        <w:t xml:space="preserve"> Нижегородской области Павел Саватеев после заседания профильного комитета регионального заксобрания. Напомним, в конце 2019 года в Нижегородской области был принят региональный закон №168, согласно которому полномочия по организации пассажирских перевозок передаются с муниципального уровня на областной.</w:t>
      </w:r>
    </w:p>
    <w:p w14:paraId="2DEF5C7B" w14:textId="77777777" w:rsidR="00792788" w:rsidRDefault="00534E11" w:rsidP="00A44206">
      <w:pPr>
        <w:jc w:val="both"/>
      </w:pPr>
      <w:r>
        <w:t xml:space="preserve">Это касается городов, входящих в нижегородскую агломерацию: Нижнего Новгорода, Арзамаса, Бора, Балахны, Арзамаса, Дзержинска, Кстова, Богородска, Городца и Заволжья. Транспортные схемы этих городов в </w:t>
      </w:r>
      <w:r w:rsidRPr="00A44206">
        <w:rPr>
          <w:b/>
        </w:rPr>
        <w:t>минтранс</w:t>
      </w:r>
      <w:r>
        <w:t xml:space="preserve">е хотят интегрировать в единую общую сеть, ядром которой станет Нижний Новгород. Соответственно, все муниципальные транспортные предприятия и частные перевозчики должны объединиться под руководством единого оператора. Это может быть отдельное предприятие, работающее с областным правительством по договору концессии, или подконтрольное </w:t>
      </w:r>
      <w:r w:rsidRPr="00A44206">
        <w:rPr>
          <w:b/>
        </w:rPr>
        <w:t>минтранс</w:t>
      </w:r>
      <w:r>
        <w:t>у учреждение.</w:t>
      </w:r>
    </w:p>
    <w:p w14:paraId="050C55BC" w14:textId="3762F7DC" w:rsidR="00792788" w:rsidRDefault="00534E11" w:rsidP="00A44206">
      <w:pPr>
        <w:jc w:val="both"/>
      </w:pPr>
      <w:r>
        <w:t xml:space="preserve">По словам Павла Саватеева, пока принято решение отдельной структуры-оператора в министерстве не создавать. </w:t>
      </w:r>
      <w:r w:rsidR="00A44206">
        <w:t>«</w:t>
      </w:r>
      <w:r>
        <w:t xml:space="preserve">В </w:t>
      </w:r>
      <w:r w:rsidRPr="00A44206">
        <w:rPr>
          <w:b/>
        </w:rPr>
        <w:t>минтранс</w:t>
      </w:r>
      <w:r>
        <w:t>е и без этого большой круг обязанностей и ограниченный круг специалистов. Чтобы не плодить новых структур, мы решили, что ЦБДД вполне компетентен, чтобы наделить его необходимыми полномочиями на переходный период. В полномочия ЦБДД, в частности, войдет координация работы по созданию цифровой модели новой транспортной системы. После того как она будет разработана, станет понятна и дальнейшая схема управления. Тогда и будет принято окончательное решение, будет ли это концессия или какой-то иной вариант</w:t>
      </w:r>
      <w:r w:rsidR="00A44206">
        <w:t>»</w:t>
      </w:r>
      <w:r>
        <w:t>, — пояснил министр.</w:t>
      </w:r>
    </w:p>
    <w:p w14:paraId="0916E061" w14:textId="77777777" w:rsidR="00792788" w:rsidRDefault="00534E11" w:rsidP="00A44206">
      <w:pPr>
        <w:jc w:val="both"/>
      </w:pPr>
      <w:r>
        <w:t>По словам председателя комитета по транспорту Владимира Солдатенкова, в настоящее время идет разработка технического задания для создания цифровой модели и собираются массивы данных о работе общественного транспорта в городах агломерации. После этого будет определена стоимость работ и по конкурсу выбрана организация-подрядчик, имеющая опыт подобных разработок. Создание цифровой модели должно быть завершено до конца 2020 года.</w:t>
      </w:r>
    </w:p>
    <w:p w14:paraId="23A17D4B" w14:textId="77777777" w:rsidR="00792788" w:rsidRDefault="00534E11" w:rsidP="00A44206">
      <w:pPr>
        <w:jc w:val="both"/>
      </w:pPr>
      <w:r>
        <w:t>Еще одной особенностью новых отношений станет работа перевозчиков по брутто-контрактам. В этом варианте все собранные с пассажиров деньги поступают в областной бюджет. Оттуда они будут распределяться между перевозчиками с учетом пройденного автобусами расстояния. Количество перевезенных пассажиров учитываться не будет, а сами маршруты будут распределяться между перевозчиками на открытых конкурсах. Как сообщил заместитель губернатора Нижегородской области Сергей Морозов, первые тестовые испытания по переходу на брутто-контракты начнутся в этом году.</w:t>
      </w:r>
    </w:p>
    <w:p w14:paraId="7BA7E529" w14:textId="77777777" w:rsidR="00792788" w:rsidRDefault="00534E11" w:rsidP="00A44206">
      <w:pPr>
        <w:jc w:val="both"/>
      </w:pPr>
      <w:r>
        <w:t xml:space="preserve">Он также отметил, что из 44 млрд руб., запланированных на реализацию первого этапа программы до 2030 года, половина средств пойдет на обновление подвижного состава </w:t>
      </w:r>
      <w:r>
        <w:lastRenderedPageBreak/>
        <w:t>(закупки автобусов, трамваев и другой техники), а другая половина — на строительство дорог, путепроводов, развязок и реконструкцию транспортной инфраструктуры.</w:t>
      </w:r>
    </w:p>
    <w:p w14:paraId="2FA8C058" w14:textId="77777777" w:rsidR="00792788" w:rsidRDefault="00534E11" w:rsidP="00A44206">
      <w:pPr>
        <w:jc w:val="both"/>
      </w:pPr>
      <w:r>
        <w:t>Для реализации этих планов заксобранию Нижегородской области предложено внести новации в региональное законодательство. Губернатор Глеб Никитин внес на рассмотрение поправки в закон об организации пассажирских перевозок, согласно которым областное правительство станет ответственным за разработку муниципальных маршрутов городов нижегородской агломерации. Исполнительная власть региона сможет устанавливать, изменять и отменять маршруты общественного транспорта. По словам Павла Саватеева, принимать этот законопроект необходимо в самые сжатые сроки:</w:t>
      </w:r>
    </w:p>
    <w:p w14:paraId="1304D290" w14:textId="1C099BDA" w:rsidR="00792788" w:rsidRDefault="00534E11" w:rsidP="00A44206">
      <w:pPr>
        <w:jc w:val="both"/>
      </w:pPr>
      <w:r>
        <w:t>Пока эти изменения не будут приняты, мы не сможем провести конкурсы на маршруты, у арендаторов которых истекают сроки договоров. Это значит, что в июле 2020 года у нас более 100 маршрутов могут просто встать</w:t>
      </w:r>
      <w:r w:rsidR="00A44206">
        <w:t>»</w:t>
      </w:r>
      <w:r>
        <w:t>.</w:t>
      </w:r>
    </w:p>
    <w:p w14:paraId="3A7732FC" w14:textId="77777777" w:rsidR="00792788" w:rsidRDefault="00534E11" w:rsidP="00A44206">
      <w:pPr>
        <w:jc w:val="both"/>
      </w:pPr>
      <w:r>
        <w:t>По словам министра, предлагаемые губернатором поправки — всего лишь техническое дополнение к приятному закону №168.</w:t>
      </w:r>
    </w:p>
    <w:p w14:paraId="34333F50" w14:textId="4019AA3F" w:rsidR="00792788" w:rsidRDefault="00534E11" w:rsidP="00A44206">
      <w:pPr>
        <w:jc w:val="both"/>
      </w:pPr>
      <w:r>
        <w:t xml:space="preserve">Депутаты комитета согласились с доводами Павла Саватеева, но одобрили законопроект только в первом чтении. Они дали правительству несколько дней на доработку законопроекта из-за претензий Минюста к формулировкам, пообещав на следующей неделе </w:t>
      </w:r>
      <w:r w:rsidR="00A44206">
        <w:t>«</w:t>
      </w:r>
      <w:r>
        <w:t>собраться на 15 минут</w:t>
      </w:r>
      <w:r w:rsidR="00A44206">
        <w:t>»</w:t>
      </w:r>
      <w:r>
        <w:t>, чтобы одобрить его во втором чтении. Таким образом, законопроект будет вынесен для принятия на заседание заксобрания 26 марта.</w:t>
      </w:r>
    </w:p>
    <w:p w14:paraId="460B4041" w14:textId="09EBC00C" w:rsidR="00534E11" w:rsidRDefault="00612FD5" w:rsidP="00A44206">
      <w:pPr>
        <w:jc w:val="both"/>
      </w:pPr>
      <w:hyperlink r:id="rId64" w:history="1">
        <w:r w:rsidR="00534E11" w:rsidRPr="00685B1F">
          <w:rPr>
            <w:rStyle w:val="a9"/>
          </w:rPr>
          <w:t>https://www.kommersant.ru/doc/4291115</w:t>
        </w:r>
      </w:hyperlink>
    </w:p>
    <w:p w14:paraId="3CE8D400" w14:textId="1645D544" w:rsidR="00534E11" w:rsidRPr="00865F68" w:rsidRDefault="00865F68" w:rsidP="00A44206">
      <w:pPr>
        <w:pStyle w:val="3"/>
        <w:jc w:val="both"/>
        <w:rPr>
          <w:rFonts w:ascii="Times New Roman" w:hAnsi="Times New Roman"/>
          <w:sz w:val="24"/>
          <w:szCs w:val="24"/>
        </w:rPr>
      </w:pPr>
      <w:bookmarkStart w:id="81" w:name="_Toc35333707"/>
      <w:r w:rsidRPr="00865F68">
        <w:rPr>
          <w:rFonts w:ascii="Times New Roman" w:hAnsi="Times New Roman"/>
          <w:sz w:val="24"/>
          <w:szCs w:val="24"/>
        </w:rPr>
        <w:t>РОССИЙСКАЯ ГАЗЕТА - ФЕДЕРАЛЬНЫЙ ВЫПУСК; ВЛАДИМИР БАРШЕВ; 2020.17.03;  ТЕХОСМОТР НЕ ПРОДАЕТСЯ; ПУНКТЫ ТЕХОСМОТРА ПОПАДУТ ПОД ЖЕСТКИЙ КОНТРОЛЬ</w:t>
      </w:r>
      <w:bookmarkEnd w:id="81"/>
    </w:p>
    <w:p w14:paraId="2DDC2C79" w14:textId="77777777" w:rsidR="00534E11" w:rsidRDefault="00534E11" w:rsidP="00A44206">
      <w:pPr>
        <w:jc w:val="both"/>
      </w:pPr>
      <w:r>
        <w:t>Операторов техосмотра страховщики будут проверять по несколько раз, выезжая на место. Но у операторов появится право обжаловать решение о лишении их аккредитации через некую апелляционную комиссию, которая законом пока не предусмотрена. Соответствующий проект постановления правительства минэкономразвития уже направило в правительство, при том, что споров по документу было много и к единому мнению участники его обсуждения так и не пришли.</w:t>
      </w:r>
    </w:p>
    <w:p w14:paraId="125A41BA" w14:textId="6DBC91BD" w:rsidR="00792788" w:rsidRDefault="00534E11" w:rsidP="00A44206">
      <w:pPr>
        <w:jc w:val="both"/>
      </w:pPr>
      <w:r>
        <w:t xml:space="preserve">Об этом рассказал корреспонденту </w:t>
      </w:r>
      <w:r w:rsidR="00A44206">
        <w:t>«</w:t>
      </w:r>
      <w:r>
        <w:t>РГ</w:t>
      </w:r>
      <w:r w:rsidR="00A44206">
        <w:t>»</w:t>
      </w:r>
      <w:r>
        <w:t xml:space="preserve"> заместитель исполнительного директора Российского союза автостраховщиков Сергей Ефремов. РСА возражает против такой редакции. Ведь им в конечном итоге придется нести дополнительные расходы. При том, что тарифы на техосмотр пока никто менять не собирается. Однако на автомобилистах нововведения могут отразиться тем, что количество пунктов ТО сократится, а значит, услуга станет дефицитным товаром. Наличие техосмотра дает право на приобретение полиса ОСАГО. А без обязательной страховки у нас ездить за рулем запрещено. В итоге проблемы в сфере проведения техосмотра могут сказаться на простых водителях. Они попросту не смогут выезжать на дороги.</w:t>
      </w:r>
    </w:p>
    <w:p w14:paraId="07FC7399" w14:textId="77777777" w:rsidR="00792788" w:rsidRDefault="00534E11" w:rsidP="00A44206">
      <w:pPr>
        <w:jc w:val="both"/>
      </w:pPr>
      <w:r>
        <w:t>Напомним, что с 8 июня вступают в силу поправки в закон о техосмотре. Цель их - сократить, а лучше и вовсе уничтожить практику покупки диагностической карты без проведения осмотра автомобиля. По скромным подсчетам специалистов, сейчас примерно 80 процентов собственников машин покупают диагностические карты без посещения пунктов ТО.</w:t>
      </w:r>
    </w:p>
    <w:p w14:paraId="31C2131E" w14:textId="77777777" w:rsidR="00792788" w:rsidRDefault="00534E11" w:rsidP="00A44206">
      <w:pPr>
        <w:jc w:val="both"/>
      </w:pPr>
      <w:r>
        <w:t>Предлагается ввести фотографирование машин до осмотра, в процессе и после. При этом с размещением фотографий и географических координат места съемки непосредственно в самой диагностической карте. А сама карта будет оформляться непосредственно в единой информационной автоматизированной системе ТО. Бумажная ее копия будет выдаваться по просьбе собственника машины.</w:t>
      </w:r>
    </w:p>
    <w:p w14:paraId="0786E303" w14:textId="77777777" w:rsidR="00792788" w:rsidRDefault="00534E11" w:rsidP="00A44206">
      <w:pPr>
        <w:jc w:val="both"/>
      </w:pPr>
      <w:r>
        <w:t xml:space="preserve">Помимо этого устанавливается более жесткий контроль за операторами техосмотра и пунктами его проведения. Это делается подзаконными актами. Все подзаконные акты, </w:t>
      </w:r>
      <w:r>
        <w:lastRenderedPageBreak/>
        <w:t>касающиеся техосмотра, должны быть приняты до 1 апреля, чтобы у операторов оставалось хотя бы два месяца на подготовку своих пунктов к новым правилам игры. Напомним, что именно РСА аккредитует операторов.</w:t>
      </w:r>
    </w:p>
    <w:p w14:paraId="7B5A9E2F" w14:textId="7D642FB3" w:rsidR="00534E11" w:rsidRDefault="00534E11" w:rsidP="00A44206">
      <w:pPr>
        <w:jc w:val="both"/>
      </w:pPr>
      <w:r>
        <w:t>Согласно новому документу РСА должно сначала провести документарную проверку, а после этого направить своих представителей убедиться на месте, что конкретный пункт ТО есть. Что есть эксперты с соответствующими профессиональными навыками. А также что пропускная способность пунктов соответствует указанной в документах. Дело в том, что с 8 июня пункт ТО не сможет выдать ни одной диагностической карты сверх заявленной пропускной способности.</w:t>
      </w:r>
    </w:p>
    <w:p w14:paraId="3DEA16E6" w14:textId="77777777" w:rsidR="00792788" w:rsidRDefault="00534E11" w:rsidP="00A44206">
      <w:pPr>
        <w:jc w:val="both"/>
      </w:pPr>
      <w:r>
        <w:t>И с этим вроде бы все смирились. Но встает вопрос об операторах, которые не соответствуют требованиям. Если РСА убедился, что пункт существует только на бумаге, то, согласно документу, он может приостановить аккредитацию. А спустя 25 дней снова провести выездную проверку.</w:t>
      </w:r>
    </w:p>
    <w:p w14:paraId="5BF3D4FF" w14:textId="77777777" w:rsidR="00792788" w:rsidRDefault="00534E11" w:rsidP="00A44206">
      <w:pPr>
        <w:jc w:val="both"/>
      </w:pPr>
      <w:r>
        <w:t>- Зачем нам через 25 дней направлять специалистов, которые снова убедятся в том, что пунктов не существует? - задается вопросом Сергей Ефремов.</w:t>
      </w:r>
    </w:p>
    <w:p w14:paraId="773A2D5D" w14:textId="77777777" w:rsidR="00792788" w:rsidRDefault="00534E11" w:rsidP="00A44206">
      <w:pPr>
        <w:jc w:val="both"/>
      </w:pPr>
      <w:r>
        <w:t xml:space="preserve">Документ также предусматривает, что обжаловать решение о прекращении или аннулировании аккредитации можно в некоей апелляционной комиссии. Эта комиссия должна состоять из представителей минэкономразвития, МВД, минпромторга, </w:t>
      </w:r>
      <w:r w:rsidRPr="00A44206">
        <w:rPr>
          <w:b/>
        </w:rPr>
        <w:t>минтранс</w:t>
      </w:r>
      <w:r>
        <w:t>а, Центробанка, РСА, а также представителей научных, общественных организаций и бизнес-сообщества. Но такой орган в самом законе о техосмотре не предусмотрен вовсе.</w:t>
      </w:r>
    </w:p>
    <w:p w14:paraId="140BBE4D" w14:textId="77777777" w:rsidR="00792788" w:rsidRDefault="00534E11" w:rsidP="00A44206">
      <w:pPr>
        <w:jc w:val="both"/>
      </w:pPr>
      <w:r>
        <w:t>- Представьте ситуацию: РСА отказал в аккредитации оператору ТО, а апелляционная комиссия постановила его аккредитовать, - поясняет Сергей Ефремов. - Кто в этой ситуации будет нести ответственность?</w:t>
      </w:r>
    </w:p>
    <w:p w14:paraId="383030AA" w14:textId="77777777" w:rsidR="00792788" w:rsidRDefault="00534E11" w:rsidP="00A44206">
      <w:pPr>
        <w:jc w:val="both"/>
      </w:pPr>
      <w:r>
        <w:t>Напомним также, что контроль за проведением техосмотра появляется и у Госавтоинспекции. В случае если возникли жалобы на деятельность того или иного оператора. Причем ГИБДД будет проводить исключительно внеплановые проверки. А также получит право на проведение контрольных закупок. Сами водители вряд ли будут жаловаться на то, что им продали диагностические карты без осмотра. Скорее это станет способом конкурентной борьбы между операторами.</w:t>
      </w:r>
    </w:p>
    <w:p w14:paraId="1BB5235C" w14:textId="21904EEA" w:rsidR="008A024D" w:rsidRDefault="00534E11" w:rsidP="00A44206">
      <w:pPr>
        <w:jc w:val="both"/>
      </w:pPr>
      <w:r>
        <w:t>Для окончательного наведения порядка на рынке закон предусматривает переходный период в течение года. Операторы ТО, скорее всего, будут оттягивать свою переаккредитацию до последнего момента. То есть до апреля следующего года. Тогда те из них, кто захочет остаться на рынке, начнут валом подавать документы. И тогда может наступить коллапс, который коснется автовладельцев. Не всем операторам успеют продлить аккредитацию. Возникнет риск, что многие автовладельцы не смогут пройти ТО, купить ОСАГО выехать на дороги.</w:t>
      </w:r>
    </w:p>
    <w:p w14:paraId="33F044C1" w14:textId="7F21F225" w:rsidR="00865F68" w:rsidRDefault="00612FD5" w:rsidP="00A44206">
      <w:pPr>
        <w:jc w:val="both"/>
      </w:pPr>
      <w:hyperlink r:id="rId65" w:history="1">
        <w:r w:rsidR="00865F68" w:rsidRPr="00685B1F">
          <w:rPr>
            <w:rStyle w:val="a9"/>
          </w:rPr>
          <w:t>https://rg.ru/2020/03/16/punkty-tehosmotra-popadut-pod-zhestkij-kontrol.html</w:t>
        </w:r>
      </w:hyperlink>
    </w:p>
    <w:p w14:paraId="08C7A49A" w14:textId="33ED8E8E" w:rsidR="00865F68" w:rsidRPr="00865F68" w:rsidRDefault="00865F68" w:rsidP="00A44206">
      <w:pPr>
        <w:pStyle w:val="3"/>
        <w:jc w:val="both"/>
        <w:rPr>
          <w:rFonts w:ascii="Times New Roman" w:hAnsi="Times New Roman"/>
          <w:sz w:val="24"/>
          <w:szCs w:val="24"/>
        </w:rPr>
      </w:pPr>
      <w:bookmarkStart w:id="82" w:name="_Toc35333708"/>
      <w:r w:rsidRPr="00865F68">
        <w:rPr>
          <w:rFonts w:ascii="Times New Roman" w:hAnsi="Times New Roman"/>
          <w:sz w:val="24"/>
          <w:szCs w:val="24"/>
        </w:rPr>
        <w:t>РОССИЙСКАЯ ГАЗЕТА - ФЕДЕРАЛЬНЫЙ ВЫПУСК; ТИМОФЕЙ БОРИСОВ; 2020.17.03; ЕДУТ ПО ЛЬДУ; В РОССИИ ПРОДОЛЖАЮТ ДЕЙСТВОВАТЬ БОЛЕЕ ТЫСЯЧИ ЗИМНИХ ДОРОГ</w:t>
      </w:r>
      <w:bookmarkEnd w:id="82"/>
    </w:p>
    <w:p w14:paraId="6EF9BF08" w14:textId="77777777" w:rsidR="00865F68" w:rsidRDefault="00865F68" w:rsidP="00A44206">
      <w:pPr>
        <w:jc w:val="both"/>
      </w:pPr>
      <w:r>
        <w:t>МЧС России взяло на особый контроль остающиеся в стране действующие временные дороги по рекам и водоемам. Несмотря на то, что вчера были закрыты еще три ледовые переправы в Магаданском крае, количество их в стране все еще велико.</w:t>
      </w:r>
    </w:p>
    <w:p w14:paraId="271553DF" w14:textId="77777777" w:rsidR="00792788" w:rsidRDefault="00865F68" w:rsidP="00A44206">
      <w:pPr>
        <w:jc w:val="both"/>
      </w:pPr>
      <w:r>
        <w:t>- На сегодняшний день на территории Российской Федерации функционирует 946 ледовых переправ и 146 зимников. В связи с неустойчивым температурным режимом уже закрыто 52 ледовых переправы и 29 зимников из открытых ранее, - сообщили сегодня в пресс-службе МЧС России.</w:t>
      </w:r>
    </w:p>
    <w:p w14:paraId="31BAD728" w14:textId="77777777" w:rsidR="00792788" w:rsidRDefault="00865F68" w:rsidP="00A44206">
      <w:pPr>
        <w:jc w:val="both"/>
      </w:pPr>
      <w:r>
        <w:t xml:space="preserve">Зимники - это те же переправы, только проложенные как поперек, так и вдоль рек. Несмотря на то, что природа бьет температурные рекорды почти по всей стране, в </w:t>
      </w:r>
      <w:r>
        <w:lastRenderedPageBreak/>
        <w:t>Иркутской области, Бурятии, Забайкальском крае, на востоке и северо-востоке Дальневосточного федерального округа спасатели и синоптики регистрируют практически мартовскую норму для этих территорий.</w:t>
      </w:r>
    </w:p>
    <w:p w14:paraId="20776BF2" w14:textId="77777777" w:rsidR="00792788" w:rsidRDefault="00865F68" w:rsidP="00A44206">
      <w:pPr>
        <w:jc w:val="both"/>
      </w:pPr>
      <w:r>
        <w:t>Поэтому МЧС выводить там переправы и зимники из эксплуатации не торопится, но предупреждает местных жителей соблюдать повышенную осторожность. В пресс-службе ведомства сообщили также, что на местах за оставшимися переправами ведется постоянный контроль. С учетом прогнозов, МЧС России продолжает круглосуточный мониторинг гидрологической обстановки и профилактическую работу среди населения.</w:t>
      </w:r>
    </w:p>
    <w:p w14:paraId="427610C5" w14:textId="77777777" w:rsidR="00792788" w:rsidRDefault="00865F68" w:rsidP="00A44206">
      <w:pPr>
        <w:jc w:val="both"/>
      </w:pPr>
      <w:r>
        <w:t>Большинство выведенных из эксплуатации ледовых дорог располагались в средней полосе России и на Урале. Всю необходимую информацию, до какого времени будут работать зимники в том или ином месте, можно узнать по телефону в территориальных органах МЧС, либо посмотреть на сайтах региональных главков МЧС.</w:t>
      </w:r>
    </w:p>
    <w:p w14:paraId="7F25839B" w14:textId="2074F8B6" w:rsidR="008A024D" w:rsidRDefault="00865F68" w:rsidP="00A44206">
      <w:pPr>
        <w:jc w:val="both"/>
      </w:pPr>
      <w:r>
        <w:t>По прогнозу синоптиков в марте почти повсеместно ожидается оттепель и положительные температуры на 1-2 градуса выше средних многолетних значений Во второй половине марта и в апреле полностью растает лед в большинстве рек на территории страны.</w:t>
      </w:r>
    </w:p>
    <w:p w14:paraId="4E9E131A" w14:textId="0A12F863" w:rsidR="00865F68" w:rsidRDefault="00612FD5" w:rsidP="00A44206">
      <w:pPr>
        <w:jc w:val="both"/>
      </w:pPr>
      <w:hyperlink r:id="rId66" w:history="1">
        <w:r w:rsidR="00865F68" w:rsidRPr="00685B1F">
          <w:rPr>
            <w:rStyle w:val="a9"/>
          </w:rPr>
          <w:t>https://rg.ru/2020/03/12/reg-sibfo/v-rossii-prodolzhaiut-dejstvovat-bolee-tysiachi-zimnih-dorog.html</w:t>
        </w:r>
      </w:hyperlink>
    </w:p>
    <w:p w14:paraId="59832076" w14:textId="38C1BAD8" w:rsidR="00865F68" w:rsidRPr="00823FDE" w:rsidRDefault="00823FDE" w:rsidP="00A44206">
      <w:pPr>
        <w:pStyle w:val="3"/>
        <w:jc w:val="both"/>
        <w:rPr>
          <w:rFonts w:ascii="Times New Roman" w:hAnsi="Times New Roman"/>
          <w:sz w:val="24"/>
          <w:szCs w:val="24"/>
        </w:rPr>
      </w:pPr>
      <w:bookmarkStart w:id="83" w:name="_Toc35333709"/>
      <w:r w:rsidRPr="00823FDE">
        <w:rPr>
          <w:rFonts w:ascii="Times New Roman" w:hAnsi="Times New Roman"/>
          <w:sz w:val="24"/>
          <w:szCs w:val="24"/>
        </w:rPr>
        <w:t xml:space="preserve">РИА НОВОСТИ; 2020.16.03; </w:t>
      </w:r>
      <w:bookmarkStart w:id="84" w:name="_Hlk35331332"/>
      <w:r w:rsidRPr="00823FDE">
        <w:rPr>
          <w:rFonts w:ascii="Times New Roman" w:hAnsi="Times New Roman"/>
          <w:sz w:val="24"/>
          <w:szCs w:val="24"/>
        </w:rPr>
        <w:t>В ГОСДУМУ ВНЕСЛИ ПРОЕКТ О ЗАПРЕТЕ ВЫСАЖИВАТЬ ДЕТЕЙ-БЕЗБИЛЕТНИКОВ</w:t>
      </w:r>
      <w:bookmarkEnd w:id="83"/>
    </w:p>
    <w:p w14:paraId="76CEA80F" w14:textId="797F403E" w:rsidR="00865F68" w:rsidRDefault="00865F68" w:rsidP="00A44206">
      <w:pPr>
        <w:jc w:val="both"/>
      </w:pPr>
      <w:r>
        <w:t>Правительство России внесло в Госдуму проект о регулировании ответственности за безбилетный проезд, которым, в частности, предлагается запретить высаживать из общественного транспорта детей-безбилетников, следует из базы данных ГД.</w:t>
      </w:r>
    </w:p>
    <w:p w14:paraId="71122C9A" w14:textId="14C34CC8" w:rsidR="00865F68" w:rsidRDefault="00865F68" w:rsidP="00A44206">
      <w:pPr>
        <w:jc w:val="both"/>
      </w:pPr>
      <w:r>
        <w:t xml:space="preserve">Проект разработан </w:t>
      </w:r>
      <w:r w:rsidRPr="00A44206">
        <w:rPr>
          <w:b/>
        </w:rPr>
        <w:t>Минтранс</w:t>
      </w:r>
      <w:r>
        <w:t xml:space="preserve">ом РФ, изменения предлагается внести в статью 20 федерального закона </w:t>
      </w:r>
      <w:r w:rsidR="00A44206">
        <w:t>«</w:t>
      </w:r>
      <w:r>
        <w:t>Устав автомобильного транспорта и городского наземного электрического транспорта</w:t>
      </w:r>
      <w:r w:rsidR="00A44206">
        <w:t>»</w:t>
      </w:r>
      <w:r>
        <w:t>.</w:t>
      </w:r>
    </w:p>
    <w:p w14:paraId="57845520" w14:textId="5D719DAA" w:rsidR="00865F68" w:rsidRDefault="00A44206" w:rsidP="00A44206">
      <w:pPr>
        <w:jc w:val="both"/>
      </w:pPr>
      <w:r>
        <w:t>«</w:t>
      </w:r>
      <w:r w:rsidR="00865F68">
        <w:t>Проектом федерального закона установлен запрет принудительной высадки безбилетного лица, являющегося несовершеннолетним, не достигшим возраста 16 лет, следующего без сопровождения совершеннолетнего лица</w:t>
      </w:r>
      <w:r>
        <w:t>»</w:t>
      </w:r>
      <w:r w:rsidR="00865F68">
        <w:t>, - говорится в пояснительной записке к проекту.</w:t>
      </w:r>
    </w:p>
    <w:p w14:paraId="0AC29467" w14:textId="77777777" w:rsidR="00865F68" w:rsidRDefault="00865F68" w:rsidP="00A44206">
      <w:pPr>
        <w:jc w:val="both"/>
      </w:pPr>
      <w:r>
        <w:t>Кроме того, документом разграничиваются полномочия по регулированию вопросов, связанных с контролем за оплатой проезда, провоза ручной клади и перевозки багажа, между Российской Федерацией и субъектами РФ. Так, законопроект позволит регионам устанавливать для контролеров право требовать у безбилетников документы, удостоверяющие личность.</w:t>
      </w:r>
    </w:p>
    <w:p w14:paraId="1AA60533" w14:textId="5FD1E987" w:rsidR="008A024D" w:rsidRDefault="00865F68" w:rsidP="00A44206">
      <w:pPr>
        <w:jc w:val="both"/>
      </w:pPr>
      <w:r>
        <w:t>Одновременно кабмин внес в Госдуму проект, которым предлагается признать утратившими силу часть 3 статьи 11.18 и часть 2 статьи 11.19 Кодекса РФ об административных правонарушениях, которыми установлена административная ответственность за безбилетный проезд и провоз неоплаченного багажа в автобусе междугородного сообщения.</w:t>
      </w:r>
    </w:p>
    <w:p w14:paraId="12F8D828" w14:textId="37DA1037" w:rsidR="00823FDE" w:rsidRDefault="00612FD5" w:rsidP="00A44206">
      <w:pPr>
        <w:jc w:val="both"/>
      </w:pPr>
      <w:hyperlink r:id="rId67" w:history="1">
        <w:r w:rsidR="00823FDE" w:rsidRPr="00685B1F">
          <w:rPr>
            <w:rStyle w:val="a9"/>
          </w:rPr>
          <w:t>https://ria.ru/20200316/1568695911.html</w:t>
        </w:r>
      </w:hyperlink>
    </w:p>
    <w:bookmarkEnd w:id="84"/>
    <w:p w14:paraId="4B5E4E74" w14:textId="118D4FAD" w:rsidR="00823FDE" w:rsidRDefault="00823FDE" w:rsidP="00A44206">
      <w:pPr>
        <w:jc w:val="both"/>
      </w:pPr>
      <w:r>
        <w:t>На ту же тему:</w:t>
      </w:r>
    </w:p>
    <w:p w14:paraId="75366AD9" w14:textId="4D38075C" w:rsidR="00823FDE" w:rsidRDefault="00612FD5" w:rsidP="00A44206">
      <w:pPr>
        <w:jc w:val="both"/>
      </w:pPr>
      <w:hyperlink r:id="rId68" w:history="1">
        <w:r w:rsidR="00823FDE" w:rsidRPr="00685B1F">
          <w:rPr>
            <w:rStyle w:val="a9"/>
          </w:rPr>
          <w:t>https://rns.online/transport/V-Gosdumu-vnesli-popravki-o-zaprete-visazhivat-detei-bezbiletnikov--2020-03-16/</w:t>
        </w:r>
      </w:hyperlink>
    </w:p>
    <w:p w14:paraId="17EF3617" w14:textId="044FBE06" w:rsidR="00DD1472" w:rsidRDefault="00612FD5" w:rsidP="00A44206">
      <w:pPr>
        <w:jc w:val="both"/>
      </w:pPr>
      <w:hyperlink r:id="rId69" w:history="1">
        <w:r w:rsidR="00DD1472" w:rsidRPr="00685B1F">
          <w:rPr>
            <w:rStyle w:val="a9"/>
          </w:rPr>
          <w:t>https://tass.ru/obschestvo/7996465</w:t>
        </w:r>
      </w:hyperlink>
    </w:p>
    <w:p w14:paraId="0AE7086D" w14:textId="77777777" w:rsidR="00792788" w:rsidRDefault="00612FD5" w:rsidP="00A44206">
      <w:pPr>
        <w:jc w:val="both"/>
      </w:pPr>
      <w:hyperlink r:id="rId70" w:history="1">
        <w:r w:rsidR="009C7694" w:rsidRPr="00685B1F">
          <w:rPr>
            <w:rStyle w:val="a9"/>
          </w:rPr>
          <w:t>https://www.pnp.ru/social/v-gosdumu-vnesen-zakonoproekt-o-zaprete-vysazhivat-detey-bezbiletnikov-iz-obshhestvennogo-transporta.html</w:t>
        </w:r>
      </w:hyperlink>
    </w:p>
    <w:p w14:paraId="0E7D604B" w14:textId="77777777" w:rsidR="007071CE" w:rsidRDefault="007071CE" w:rsidP="00A44206">
      <w:pPr>
        <w:pStyle w:val="3"/>
        <w:jc w:val="both"/>
        <w:rPr>
          <w:rFonts w:ascii="Times New Roman" w:hAnsi="Times New Roman"/>
          <w:sz w:val="24"/>
        </w:rPr>
      </w:pPr>
      <w:bookmarkStart w:id="85" w:name="_Toc35333710"/>
      <w:r>
        <w:rPr>
          <w:rFonts w:ascii="Times New Roman" w:hAnsi="Times New Roman"/>
          <w:sz w:val="24"/>
        </w:rPr>
        <w:lastRenderedPageBreak/>
        <w:t>ТАСС; 2020.16.03; ПРОЕКТ СТРОИТЕЛЬСТВА АЛЬТЕРНАТИВНОЙ ТРАССЫ ДЖУБГА - СОЧИ НАМЕРЕНЫ ЗАВЕРШИТЬ ДО 2030 ГОДА</w:t>
      </w:r>
      <w:bookmarkEnd w:id="85"/>
    </w:p>
    <w:p w14:paraId="2C5E48AD" w14:textId="77777777" w:rsidR="00A44206" w:rsidRDefault="007071CE" w:rsidP="00A44206">
      <w:pPr>
        <w:pStyle w:val="Textbody"/>
      </w:pPr>
      <w:r>
        <w:t>Проекты по строительству альтернативной автотрассы Джубга - Сочи и переноса железной дороги от Черноморского побережья будут завершены до 2030 года. Об этом сообщил в интервью ТАСС мэр Сочи Алексей Копайгородский.</w:t>
      </w:r>
    </w:p>
    <w:p w14:paraId="5E631A90" w14:textId="77777777" w:rsidR="00A44206" w:rsidRDefault="007071CE" w:rsidP="00A44206">
      <w:pPr>
        <w:pStyle w:val="Textbody"/>
      </w:pPr>
      <w:r>
        <w:t xml:space="preserve">В конце декабря 2020 года президент РФ </w:t>
      </w:r>
      <w:r w:rsidRPr="00A44206">
        <w:rPr>
          <w:b/>
        </w:rPr>
        <w:t>Владимир Путин</w:t>
      </w:r>
      <w:r>
        <w:t xml:space="preserve"> заявил, что отодвинуть железную дорогу от побережья Черного моря в районе Сочи - это стратегическая задача, и поручил </w:t>
      </w:r>
      <w:r w:rsidRPr="00A44206">
        <w:rPr>
          <w:b/>
        </w:rPr>
        <w:t>Минтранс</w:t>
      </w:r>
      <w:r>
        <w:t>у просчитать стоимость проекта. Кроме того, президент отметил необходимость строительства альтернативной автотрассы Джубга - Сочи. В настоящее время дорога представляет собой серпантин, что значительно осложняет движение автотранспорта.</w:t>
      </w:r>
    </w:p>
    <w:p w14:paraId="40B5F526" w14:textId="77777777" w:rsidR="00A44206" w:rsidRDefault="00A44206" w:rsidP="00A44206">
      <w:pPr>
        <w:pStyle w:val="Textbody"/>
      </w:pPr>
      <w:r>
        <w:t>«</w:t>
      </w:r>
      <w:r w:rsidR="007071CE">
        <w:t>После того, как президент поставил задачу, губернатор Краснодарского края создал рабочую группу по изучению этого вопроса, в нее вошли серьезные и профессиональные люди. Сейчас готовится серьезная информационно-аналитическая, практическая база, которая позволит выявить, как мы сможем реализовать эти проекты. Программа будет рассчитана где-то до 2027-2030 годов</w:t>
      </w:r>
      <w:r>
        <w:t>»</w:t>
      </w:r>
      <w:r w:rsidR="007071CE">
        <w:t>, - сказал Копайгородский.</w:t>
      </w:r>
    </w:p>
    <w:p w14:paraId="201D34CF" w14:textId="77777777" w:rsidR="00A44206" w:rsidRDefault="007071CE" w:rsidP="00A44206">
      <w:pPr>
        <w:pStyle w:val="Textbody"/>
      </w:pPr>
      <w:r>
        <w:t>По его словам, до строительства будет проведен комплекс геологических работ. В силу того, что дорога пройдет вдоль Кавказских гор, необходимо учесть их постоянный рост. Копайгородский отметил, что по этой же причине в настоящее время большие средства из краевого и федерального бюджетов направляются на поддержку опор существующей трассы.</w:t>
      </w:r>
    </w:p>
    <w:p w14:paraId="3196E675" w14:textId="1F8A8501" w:rsidR="007071CE" w:rsidRDefault="007071CE" w:rsidP="00A44206">
      <w:pPr>
        <w:pStyle w:val="Textbody"/>
      </w:pPr>
      <w:r>
        <w:t xml:space="preserve">Мэр отметил, что эти дорожные проекты позволят благоустроить для отдыха туристов прибрежную зону, где сейчас находятся железнодорожные пути. </w:t>
      </w:r>
      <w:r w:rsidR="00A44206">
        <w:t>«</w:t>
      </w:r>
      <w:r>
        <w:t>Как Олимпиада стала вторым дыханием для Сочи, так и эти проекты будут вторым дыханием для транспортной логистики и транспортной инфраструктуры всей страны. Эти проекты увязываются с транспортной доступностью Крыма</w:t>
      </w:r>
      <w:r w:rsidR="00A44206">
        <w:t>»</w:t>
      </w:r>
      <w:r>
        <w:t>, - подчеркнул глава города, добавив, что после окончания строительства за короткий промежуток времени можно будет добраться до Краснодара, Анапы и Крымского моста.</w:t>
      </w:r>
    </w:p>
    <w:p w14:paraId="0513D466" w14:textId="77777777" w:rsidR="007071CE" w:rsidRDefault="007071CE" w:rsidP="00A44206">
      <w:pPr>
        <w:pStyle w:val="Textbody"/>
      </w:pPr>
      <w:hyperlink r:id="rId71" w:history="1">
        <w:r>
          <w:rPr>
            <w:color w:val="0000FF"/>
            <w:u w:val="single" w:color="0000FF"/>
          </w:rPr>
          <w:t>https://tass.ru/ekonomika/7987091</w:t>
        </w:r>
      </w:hyperlink>
    </w:p>
    <w:p w14:paraId="5621A3D8" w14:textId="4E76A4A0" w:rsidR="009C7694" w:rsidRPr="009C7694" w:rsidRDefault="009C7694" w:rsidP="00A44206">
      <w:pPr>
        <w:pStyle w:val="3"/>
        <w:jc w:val="both"/>
        <w:rPr>
          <w:rFonts w:ascii="Times New Roman" w:hAnsi="Times New Roman"/>
          <w:sz w:val="24"/>
          <w:szCs w:val="24"/>
        </w:rPr>
      </w:pPr>
      <w:bookmarkStart w:id="86" w:name="_Toc35333711"/>
      <w:r w:rsidRPr="009C7694">
        <w:rPr>
          <w:rFonts w:ascii="Times New Roman" w:hAnsi="Times New Roman"/>
          <w:sz w:val="24"/>
          <w:szCs w:val="24"/>
        </w:rPr>
        <w:t xml:space="preserve">ИНТЕРФАКС; 2020.16.03; </w:t>
      </w:r>
      <w:r w:rsidR="00A44206">
        <w:rPr>
          <w:rFonts w:ascii="Times New Roman" w:hAnsi="Times New Roman"/>
          <w:sz w:val="24"/>
          <w:szCs w:val="24"/>
        </w:rPr>
        <w:t>«</w:t>
      </w:r>
      <w:r w:rsidRPr="009C7694">
        <w:rPr>
          <w:rFonts w:ascii="Times New Roman" w:hAnsi="Times New Roman"/>
          <w:sz w:val="24"/>
          <w:szCs w:val="24"/>
        </w:rPr>
        <w:t>ДОЧКА</w:t>
      </w:r>
      <w:r w:rsidR="00A44206">
        <w:rPr>
          <w:rFonts w:ascii="Times New Roman" w:hAnsi="Times New Roman"/>
          <w:sz w:val="24"/>
          <w:szCs w:val="24"/>
        </w:rPr>
        <w:t>»</w:t>
      </w:r>
      <w:r w:rsidRPr="009C7694">
        <w:rPr>
          <w:rFonts w:ascii="Times New Roman" w:hAnsi="Times New Roman"/>
          <w:sz w:val="24"/>
          <w:szCs w:val="24"/>
        </w:rPr>
        <w:t xml:space="preserve"> МОСТОТРЕСТА ПОСТРОИТ УЧАСТОК СКОРОСТНОЙ АВТОМАГИСТРАЛИ ИЗ КРАСНОДАРА В КРЫМ ЗА 59 МЛРД РУБ.</w:t>
      </w:r>
      <w:bookmarkEnd w:id="86"/>
    </w:p>
    <w:p w14:paraId="59E392BB" w14:textId="6664F97B" w:rsidR="00792788" w:rsidRDefault="009C7694" w:rsidP="00A44206">
      <w:pPr>
        <w:jc w:val="both"/>
      </w:pPr>
      <w:r>
        <w:t xml:space="preserve">ООО </w:t>
      </w:r>
      <w:r w:rsidR="00A44206">
        <w:t>«</w:t>
      </w:r>
      <w:r>
        <w:t>Трансстроймеханизация</w:t>
      </w:r>
      <w:r w:rsidR="00A44206">
        <w:t>»</w:t>
      </w:r>
      <w:r>
        <w:t xml:space="preserve"> (ТСМ, дочерняя компания ПАО </w:t>
      </w:r>
      <w:r w:rsidR="00A44206">
        <w:t>«</w:t>
      </w:r>
      <w:r>
        <w:t>Мостотрест</w:t>
      </w:r>
      <w:r w:rsidR="00A44206">
        <w:t>»</w:t>
      </w:r>
      <w:r>
        <w:t xml:space="preserve"> (MOEX: MSTT)) построит первый участок скоростной автомагистрали, ведущей из Краснодара в Керчь за 59,2 млрд рублей.</w:t>
      </w:r>
    </w:p>
    <w:p w14:paraId="11B9FE65" w14:textId="510CFFF6" w:rsidR="00792788" w:rsidRDefault="009C7694" w:rsidP="00A44206">
      <w:pPr>
        <w:jc w:val="both"/>
      </w:pPr>
      <w:r>
        <w:t xml:space="preserve">По данным системы </w:t>
      </w:r>
      <w:r w:rsidR="00A44206">
        <w:t>«</w:t>
      </w:r>
      <w:r>
        <w:t>СПАРК-Маркетинг</w:t>
      </w:r>
      <w:r w:rsidR="00A44206">
        <w:t>»</w:t>
      </w:r>
      <w:r>
        <w:t xml:space="preserve">, ФКУ Упрдор </w:t>
      </w:r>
      <w:r w:rsidR="00A44206">
        <w:t>«</w:t>
      </w:r>
      <w:r>
        <w:t>Тамань</w:t>
      </w:r>
      <w:r w:rsidR="00A44206">
        <w:t>»</w:t>
      </w:r>
      <w:r>
        <w:t xml:space="preserve"> (структура федерального дорожного агентства) признало несостоявшимся электронный аукцион на </w:t>
      </w:r>
      <w:r w:rsidR="00A44206">
        <w:t>«</w:t>
      </w:r>
      <w:r>
        <w:t xml:space="preserve">Выполнение работ по проектированию, строительству и вводу в эксплуатацию объекта капитального строительства: </w:t>
      </w:r>
      <w:r w:rsidR="00A44206">
        <w:t>«</w:t>
      </w:r>
      <w:r>
        <w:t>Строительство и реконструкция автомобильной дороги А-289 Краснодар - Славянск-на-Кубани - Темрюк - автомобильная дорога А-290 Новороссийск-Керчь, I этап</w:t>
      </w:r>
      <w:r w:rsidR="00A44206">
        <w:t>»</w:t>
      </w:r>
      <w:r>
        <w:t>. На участие в нем была подана только одна заявка ТСМ.</w:t>
      </w:r>
    </w:p>
    <w:p w14:paraId="52FE353E" w14:textId="77777777" w:rsidR="00792788" w:rsidRDefault="009C7694" w:rsidP="00A44206">
      <w:pPr>
        <w:jc w:val="both"/>
      </w:pPr>
      <w:r>
        <w:t>Вместе с тем, комиссия приняла решение заключить контракт с единственным участником по максимальной цене в 59,193 млрд рублей, включая НДС.</w:t>
      </w:r>
    </w:p>
    <w:p w14:paraId="1CCEF71D" w14:textId="77777777" w:rsidR="00792788" w:rsidRDefault="009C7694" w:rsidP="00A44206">
      <w:pPr>
        <w:jc w:val="both"/>
      </w:pPr>
      <w:r>
        <w:t>Источник финансирования проекта - федеральный бюджет.</w:t>
      </w:r>
    </w:p>
    <w:p w14:paraId="30D256DC" w14:textId="77777777" w:rsidR="00792788" w:rsidRDefault="009C7694" w:rsidP="00A44206">
      <w:pPr>
        <w:jc w:val="both"/>
      </w:pPr>
      <w:r>
        <w:t>Так, в рамках проекта планируется построить участок четырехполосной автодороги длиной 68,36 км категории 1Б со сроком вода в эксплуатацию в 2024 году. Расчетная скорость движения на участке составит 120 км в час.</w:t>
      </w:r>
    </w:p>
    <w:p w14:paraId="0EE04FE1" w14:textId="77777777" w:rsidR="00792788" w:rsidRDefault="009C7694" w:rsidP="00A44206">
      <w:pPr>
        <w:jc w:val="both"/>
      </w:pPr>
      <w:r>
        <w:t>Аукцион был объявлен в феврале.</w:t>
      </w:r>
    </w:p>
    <w:p w14:paraId="19A9659E" w14:textId="64D96488" w:rsidR="00792788" w:rsidRDefault="009C7694" w:rsidP="00A44206">
      <w:pPr>
        <w:jc w:val="both"/>
      </w:pPr>
      <w:r>
        <w:t xml:space="preserve">Как сообщал ранее </w:t>
      </w:r>
      <w:r w:rsidR="00A44206">
        <w:t>«</w:t>
      </w:r>
      <w:r>
        <w:t>Интерфаксу</w:t>
      </w:r>
      <w:r w:rsidR="00A44206">
        <w:t>»</w:t>
      </w:r>
      <w:r>
        <w:t xml:space="preserve"> губернатор региона Вениамин Кондратьев, общая стоимость двух участков новой скоростной автомагистрали из Краснодара в Керчь </w:t>
      </w:r>
      <w:r>
        <w:lastRenderedPageBreak/>
        <w:t>оценивается в 100 млрд рублей. Новая трасса, по словам губернатора, позволит избежать пробок, значительно повысит транспортную доступность промышленных, портовых и туристических районов края - Славянска-на-Кубани, Крымска, Анапы, Темрюка и всего Таманского полуострова.</w:t>
      </w:r>
    </w:p>
    <w:p w14:paraId="720DA3D1" w14:textId="428D23E2" w:rsidR="00792788" w:rsidRDefault="009C7694" w:rsidP="00A44206">
      <w:pPr>
        <w:jc w:val="both"/>
      </w:pPr>
      <w:r>
        <w:t xml:space="preserve">Как сообщалось, </w:t>
      </w:r>
      <w:r w:rsidRPr="00A44206">
        <w:rPr>
          <w:b/>
        </w:rPr>
        <w:t>Росавтодор</w:t>
      </w:r>
      <w:r>
        <w:t xml:space="preserve"> в настоящее время ведет строительство новых и реконструкцию уже действующих участков трассы А-290 Новороссийск - Керчь. Работы направлены на создание единого скоростного транспортного коридора, связывающего федеральную трассу М-4 </w:t>
      </w:r>
      <w:r w:rsidR="00A44206">
        <w:t>«</w:t>
      </w:r>
      <w:r>
        <w:t>Дон</w:t>
      </w:r>
      <w:r w:rsidR="00A44206">
        <w:t>»</w:t>
      </w:r>
      <w:r>
        <w:t xml:space="preserve"> с мостовым переходом через Керченский пролив и полуостровом Крым. Строительство и реконструкция автодороги осуществляется по программе федерального проекта </w:t>
      </w:r>
      <w:r w:rsidR="00A44206">
        <w:t>«</w:t>
      </w:r>
      <w:r>
        <w:t>Морские порты</w:t>
      </w:r>
      <w:r w:rsidR="00A44206">
        <w:t>»</w:t>
      </w:r>
      <w:r>
        <w:t>, входящего в состав комплексного плана модернизации и расширения магистральной инфраструктуры до 2024 года. Протяженность нынешней трассы Новороссийск - Керчь составляет 166 км. Это дорога федерального значения, часть европейского маршрута Е97. Трасса проходит через Новороссийск, Анапу и Темрюкский район Краснодарского края.</w:t>
      </w:r>
    </w:p>
    <w:p w14:paraId="6BA1EA1A" w14:textId="77777777" w:rsidR="007071CE" w:rsidRDefault="007071CE" w:rsidP="00A44206">
      <w:pPr>
        <w:pStyle w:val="3"/>
        <w:jc w:val="both"/>
        <w:rPr>
          <w:rFonts w:ascii="Times New Roman" w:hAnsi="Times New Roman"/>
          <w:sz w:val="24"/>
        </w:rPr>
      </w:pPr>
      <w:bookmarkStart w:id="87" w:name="_gen36"/>
      <w:bookmarkStart w:id="88" w:name="_Toc35333712"/>
      <w:bookmarkEnd w:id="87"/>
      <w:r>
        <w:rPr>
          <w:rFonts w:ascii="Times New Roman" w:hAnsi="Times New Roman"/>
          <w:sz w:val="24"/>
        </w:rPr>
        <w:t>ИНТЕРФАКС; 2020.16.03; ПРИАМУРЬЕ ИЩЕТ ГЕНПОДРЯДЧИКА СТРОИТЕЛЬСТВА МОСТА ЧЕРЕЗ ЗЕЮ В РАЙОНЕ БЛАГОВЕЩЕНСКА ЗА 18,9 МЛРД РУБЛЕЙ</w:t>
      </w:r>
      <w:bookmarkEnd w:id="88"/>
    </w:p>
    <w:p w14:paraId="0959EE25" w14:textId="77777777" w:rsidR="00A44206" w:rsidRDefault="007071CE" w:rsidP="00A44206">
      <w:pPr>
        <w:pStyle w:val="Textbody"/>
      </w:pPr>
      <w:r>
        <w:t xml:space="preserve"> Правительство Амурской области объявило конкурс на поиск подрядчика строительства второго автомобильного мостового перехода стоимостью 18,9 млрд рублей через реку Зея к столице Приамурья - Благовещенску, следует из документов на сайте госзакупок.</w:t>
      </w:r>
    </w:p>
    <w:p w14:paraId="7450AD4C" w14:textId="77777777" w:rsidR="00A44206" w:rsidRDefault="007071CE" w:rsidP="00A44206">
      <w:pPr>
        <w:pStyle w:val="Textbody"/>
      </w:pPr>
      <w:r>
        <w:t>Начальная (максимальная) цена контракта - 18 млрд 928 млн 33,5 тыс. рублей.</w:t>
      </w:r>
    </w:p>
    <w:p w14:paraId="08F5BBDD" w14:textId="77777777" w:rsidR="00A44206" w:rsidRDefault="007071CE" w:rsidP="00A44206">
      <w:pPr>
        <w:pStyle w:val="Textbody"/>
      </w:pPr>
      <w:r>
        <w:t xml:space="preserve">Заказчиком работ выступает ГКУ управление автомобильных дорог области </w:t>
      </w:r>
      <w:r w:rsidR="00A44206">
        <w:t>«</w:t>
      </w:r>
      <w:r>
        <w:t>Амурупрадор</w:t>
      </w:r>
      <w:r w:rsidR="00A44206">
        <w:t>»</w:t>
      </w:r>
      <w:r>
        <w:t>. Заявки принимаются до 8 апреля. Комиссия планирует рассмотреть и оценить вторые части заявок 20 апреля.</w:t>
      </w:r>
    </w:p>
    <w:p w14:paraId="40D0EAA4" w14:textId="77777777" w:rsidR="00A44206" w:rsidRDefault="007071CE" w:rsidP="00A44206">
      <w:pPr>
        <w:pStyle w:val="Textbody"/>
      </w:pPr>
      <w:r>
        <w:t xml:space="preserve">Работы на объекте по условиям контракта должны быть выполнены не позднее 15 ноября 2024 года. Генпроектировщиком выступило АО </w:t>
      </w:r>
      <w:r w:rsidR="00A44206">
        <w:t>«</w:t>
      </w:r>
      <w:r>
        <w:t>УСК Мост</w:t>
      </w:r>
      <w:r w:rsidR="00A44206">
        <w:t>»</w:t>
      </w:r>
      <w:r>
        <w:t>.</w:t>
      </w:r>
    </w:p>
    <w:p w14:paraId="3D3A0735" w14:textId="77777777" w:rsidR="00A44206" w:rsidRDefault="007071CE" w:rsidP="00A44206">
      <w:pPr>
        <w:pStyle w:val="Textbody"/>
      </w:pPr>
      <w:r>
        <w:t xml:space="preserve">Мост через Зею включен в госпрограмму </w:t>
      </w:r>
      <w:r w:rsidR="00A44206">
        <w:t>«</w:t>
      </w:r>
      <w:r>
        <w:t>Развитие транспортной системы</w:t>
      </w:r>
      <w:r w:rsidR="00A44206">
        <w:t>»</w:t>
      </w:r>
      <w:r>
        <w:t>. Положительное заключение о соответствии проекта установленным критериям эффективности использования средств бюджета выдало министерство экономического развития РФ 5 декабря 2019 года.</w:t>
      </w:r>
    </w:p>
    <w:p w14:paraId="28E55AA1" w14:textId="77777777" w:rsidR="00A44206" w:rsidRDefault="007071CE" w:rsidP="00A44206">
      <w:pPr>
        <w:pStyle w:val="Textbody"/>
      </w:pPr>
      <w:r>
        <w:t xml:space="preserve">Ранее глава региона Василий Орлов отмечал в интервью </w:t>
      </w:r>
      <w:r w:rsidR="00A44206">
        <w:t>«</w:t>
      </w:r>
      <w:r>
        <w:t>Интерфаксу</w:t>
      </w:r>
      <w:r w:rsidR="00A44206">
        <w:t>»</w:t>
      </w:r>
      <w:r>
        <w:t>, что из-за дефицита крупных профильных компаний на Дальнем Востоке поиск подходящей подрядной организации для строительства второго моста через Зею не менее сложен, чем поиск средств на возведение объекта.</w:t>
      </w:r>
    </w:p>
    <w:p w14:paraId="6EBAA5C9" w14:textId="76334B86" w:rsidR="007071CE" w:rsidRDefault="007071CE" w:rsidP="00A44206">
      <w:pPr>
        <w:pStyle w:val="Textbody"/>
      </w:pPr>
      <w:r>
        <w:t xml:space="preserve">Благовещенск имеет единственный подъезд от федеральной автомобильной дороги </w:t>
      </w:r>
      <w:r w:rsidR="00A44206">
        <w:t>«</w:t>
      </w:r>
      <w:r>
        <w:t>Амур</w:t>
      </w:r>
      <w:r w:rsidR="00A44206">
        <w:t>»</w:t>
      </w:r>
      <w:r>
        <w:t xml:space="preserve"> и единственный выход на левый берег Зеи - через автодорожный мост, построенный в 1981 году. Действующий мост едва справляется с нагрузкой, которая, по оценкам специалистов, превышена в три-четыре раза. Нынешнее сооружение не выводилось в капитальный ремонт с момента постройки.</w:t>
      </w:r>
    </w:p>
    <w:p w14:paraId="0976FC25" w14:textId="77777777" w:rsidR="007071CE" w:rsidRDefault="007071CE" w:rsidP="00A44206">
      <w:pPr>
        <w:pStyle w:val="3"/>
        <w:jc w:val="both"/>
        <w:rPr>
          <w:rFonts w:ascii="Times New Roman" w:hAnsi="Times New Roman"/>
          <w:sz w:val="24"/>
        </w:rPr>
      </w:pPr>
      <w:bookmarkStart w:id="89" w:name="_gen37"/>
      <w:bookmarkStart w:id="90" w:name="_Toc35333713"/>
      <w:bookmarkEnd w:id="89"/>
      <w:r>
        <w:rPr>
          <w:rFonts w:ascii="Times New Roman" w:hAnsi="Times New Roman"/>
          <w:sz w:val="24"/>
        </w:rPr>
        <w:t>ТАСС; 2020.16.03; РЕКОНСТРУКЦИЮ СТАНЦИИ МЦД-1 НОВОДАЧНАЯ ЗАВЕРШАТ В ПОДМОСКОВЬЕ ЛЕТОМ ЭТОГО ГОДА</w:t>
      </w:r>
      <w:bookmarkEnd w:id="90"/>
    </w:p>
    <w:p w14:paraId="05335D5A" w14:textId="77777777" w:rsidR="00A44206" w:rsidRDefault="007071CE" w:rsidP="00A44206">
      <w:pPr>
        <w:pStyle w:val="Textbody"/>
      </w:pPr>
      <w:r>
        <w:t>Специалисты планируют завершить работы по реконструкции станции Новодачная Московских центральных диаметров (МЦД) этим летом. Об этом сообщила пресс-служба Московской железной дороги.</w:t>
      </w:r>
    </w:p>
    <w:p w14:paraId="3D65D69D" w14:textId="77777777" w:rsidR="00A44206" w:rsidRDefault="00A44206" w:rsidP="00A44206">
      <w:pPr>
        <w:pStyle w:val="Textbody"/>
      </w:pPr>
      <w:r>
        <w:t>«</w:t>
      </w:r>
      <w:r w:rsidR="007071CE">
        <w:t xml:space="preserve">ОАО </w:t>
      </w:r>
      <w:r>
        <w:t>«</w:t>
      </w:r>
      <w:r w:rsidR="007071CE" w:rsidRPr="00A44206">
        <w:rPr>
          <w:b/>
        </w:rPr>
        <w:t>РЖД</w:t>
      </w:r>
      <w:r>
        <w:t>»</w:t>
      </w:r>
      <w:r w:rsidR="007071CE">
        <w:t xml:space="preserve"> продолжает масштабные работы по реконструкции станции МЦД-1 Новодачная, которая располагается между Долгопрудным и северным районом Москвы. &lt;…&gt; Завершить реконструкцию станции планируется летом</w:t>
      </w:r>
      <w:r>
        <w:t>»</w:t>
      </w:r>
      <w:r w:rsidR="007071CE">
        <w:t>, - говорится в сообщении.</w:t>
      </w:r>
    </w:p>
    <w:p w14:paraId="4BD38216" w14:textId="1E910B29" w:rsidR="007071CE" w:rsidRDefault="007071CE" w:rsidP="00A44206">
      <w:pPr>
        <w:pStyle w:val="Textbody"/>
      </w:pPr>
      <w:r>
        <w:lastRenderedPageBreak/>
        <w:t>Сейчас проводятся работы по остеклению наземного вестибюля. Все выходы в город и на платформу будут оборудованы эскалаторами и лифтами. Станцию сделают удобной для пожилых людей, матерей с колясками, пассажиров с ограниченными возможностями.</w:t>
      </w:r>
    </w:p>
    <w:p w14:paraId="69243557" w14:textId="77777777" w:rsidR="00A44206" w:rsidRDefault="007071CE" w:rsidP="00A44206">
      <w:pPr>
        <w:pStyle w:val="Textbody"/>
      </w:pPr>
      <w:hyperlink r:id="rId72" w:history="1">
        <w:r>
          <w:rPr>
            <w:color w:val="0000FF"/>
            <w:u w:val="single" w:color="0000FF"/>
          </w:rPr>
          <w:t>https://tass.ru/moskovskaya-oblast/7991317</w:t>
        </w:r>
      </w:hyperlink>
    </w:p>
    <w:p w14:paraId="7B619455" w14:textId="06E70E82" w:rsidR="00DD1472" w:rsidRPr="00DD1472" w:rsidRDefault="00DD1472" w:rsidP="00A44206">
      <w:pPr>
        <w:pStyle w:val="3"/>
        <w:jc w:val="both"/>
        <w:rPr>
          <w:rFonts w:ascii="Times New Roman" w:hAnsi="Times New Roman"/>
          <w:sz w:val="24"/>
          <w:szCs w:val="24"/>
        </w:rPr>
      </w:pPr>
      <w:bookmarkStart w:id="91" w:name="_Toc35333714"/>
      <w:r w:rsidRPr="00DD1472">
        <w:rPr>
          <w:rFonts w:ascii="Times New Roman" w:hAnsi="Times New Roman"/>
          <w:sz w:val="24"/>
          <w:szCs w:val="24"/>
        </w:rPr>
        <w:t xml:space="preserve">ТАСС; 2020.16.03; </w:t>
      </w:r>
      <w:bookmarkStart w:id="92" w:name="_Hlk35331251"/>
      <w:r w:rsidRPr="00DD1472">
        <w:rPr>
          <w:rFonts w:ascii="Times New Roman" w:hAnsi="Times New Roman"/>
          <w:sz w:val="24"/>
          <w:szCs w:val="24"/>
        </w:rPr>
        <w:t>ПЕРЕВОЗКИ ПАССАЖИРОВ СКОРОСТНЫМИ ПОЕЗДАМИ В РФ ВЫРОСЛИ НА 4% В ЯНВАРЕ-ФЕВРАЛЕ 2020 ГОДА</w:t>
      </w:r>
      <w:bookmarkEnd w:id="91"/>
    </w:p>
    <w:p w14:paraId="4513BA65" w14:textId="0CA4D80B" w:rsidR="00792788" w:rsidRDefault="00DD1472" w:rsidP="00A44206">
      <w:pPr>
        <w:jc w:val="both"/>
      </w:pPr>
      <w:r>
        <w:t xml:space="preserve">Перевозки пассажиров скоростными поездами </w:t>
      </w:r>
      <w:r w:rsidR="00A44206">
        <w:t>«</w:t>
      </w:r>
      <w:r>
        <w:t>Ласточка</w:t>
      </w:r>
      <w:r w:rsidR="00A44206">
        <w:t>»</w:t>
      </w:r>
      <w:r>
        <w:t xml:space="preserve">, </w:t>
      </w:r>
      <w:r w:rsidR="00A44206">
        <w:t>«</w:t>
      </w:r>
      <w:r>
        <w:t>Сапсан</w:t>
      </w:r>
      <w:r w:rsidR="00A44206">
        <w:t>»</w:t>
      </w:r>
      <w:r>
        <w:t xml:space="preserve"> и </w:t>
      </w:r>
      <w:r w:rsidR="00A44206">
        <w:t>«</w:t>
      </w:r>
      <w:r>
        <w:t>Стриж</w:t>
      </w:r>
      <w:r w:rsidR="00A44206">
        <w:t>»</w:t>
      </w:r>
      <w:r>
        <w:t xml:space="preserve"> в январе-феврале 2020 года составили более 595 тыс. человек, что больше результата за аналогичный период прошлого года на 4%, следует из сообщения ОАО </w:t>
      </w:r>
      <w:r w:rsidR="00A44206">
        <w:t>«</w:t>
      </w:r>
      <w:r w:rsidRPr="00A44206">
        <w:rPr>
          <w:b/>
        </w:rPr>
        <w:t>РЖД</w:t>
      </w:r>
      <w:r w:rsidR="00A44206">
        <w:t>»</w:t>
      </w:r>
      <w:r>
        <w:t>.</w:t>
      </w:r>
    </w:p>
    <w:p w14:paraId="02D27A36" w14:textId="250BB42B" w:rsidR="00823FDE" w:rsidRDefault="00DD1472" w:rsidP="00A44206">
      <w:pPr>
        <w:jc w:val="both"/>
      </w:pPr>
      <w:r>
        <w:t xml:space="preserve">Скоростные поезда </w:t>
      </w:r>
      <w:r w:rsidR="00A44206">
        <w:t>«</w:t>
      </w:r>
      <w:r>
        <w:t>Ласточка</w:t>
      </w:r>
      <w:r w:rsidR="00A44206">
        <w:t>»</w:t>
      </w:r>
      <w:r>
        <w:t xml:space="preserve">, курсирующие между Нижним Новгородом и Москвой, перевезли 323 тыс. человек (+2,3%), поезда </w:t>
      </w:r>
      <w:r w:rsidR="00A44206">
        <w:t>«</w:t>
      </w:r>
      <w:r>
        <w:t>Стриж</w:t>
      </w:r>
      <w:r w:rsidR="00A44206">
        <w:t>»</w:t>
      </w:r>
      <w:r>
        <w:t xml:space="preserve"> - более 185 тыс. пассажиров (+3%), поезда </w:t>
      </w:r>
      <w:r w:rsidR="00A44206">
        <w:t>«</w:t>
      </w:r>
      <w:r>
        <w:t>Сапсан</w:t>
      </w:r>
      <w:r w:rsidR="00A44206">
        <w:t>»</w:t>
      </w:r>
      <w:r>
        <w:t>, которые курсируют между Нижним Новгородом и Санкт-Петербургом, - 86 тыс. человек (+13%).</w:t>
      </w:r>
    </w:p>
    <w:p w14:paraId="30ECCD46" w14:textId="0A8517DA" w:rsidR="00792788" w:rsidRDefault="00612FD5" w:rsidP="00A44206">
      <w:pPr>
        <w:jc w:val="both"/>
        <w:rPr>
          <w:rStyle w:val="a9"/>
        </w:rPr>
      </w:pPr>
      <w:hyperlink r:id="rId73" w:history="1">
        <w:r w:rsidR="00DD1472" w:rsidRPr="00685B1F">
          <w:rPr>
            <w:rStyle w:val="a9"/>
          </w:rPr>
          <w:t>https://tass.ru/ekonomika/7994655</w:t>
        </w:r>
      </w:hyperlink>
    </w:p>
    <w:p w14:paraId="7381CAE2" w14:textId="77777777" w:rsidR="007071CE" w:rsidRDefault="007071CE" w:rsidP="00A44206">
      <w:pPr>
        <w:pStyle w:val="3"/>
        <w:jc w:val="both"/>
        <w:rPr>
          <w:rFonts w:ascii="Times New Roman" w:hAnsi="Times New Roman"/>
          <w:sz w:val="24"/>
        </w:rPr>
      </w:pPr>
      <w:bookmarkStart w:id="93" w:name="_Toc35333715"/>
      <w:bookmarkEnd w:id="92"/>
      <w:r>
        <w:rPr>
          <w:rFonts w:ascii="Times New Roman" w:hAnsi="Times New Roman"/>
          <w:sz w:val="24"/>
        </w:rPr>
        <w:t>ТАСС; 2020.16.03; ЭКСПРЕСС МЕЖДУ СЕВАСТОПОЛЕМ И ЕВПАТОРИЕЙ НАЧНЕТ КУРСИРОВАТЬ ПЕРЕД МАЙСКИМИ ПРАЗДНИКАМИ</w:t>
      </w:r>
      <w:bookmarkEnd w:id="93"/>
    </w:p>
    <w:p w14:paraId="21F0969E" w14:textId="77777777" w:rsidR="00A44206" w:rsidRDefault="007071CE" w:rsidP="00A44206">
      <w:pPr>
        <w:pStyle w:val="Textbody"/>
      </w:pPr>
      <w:r>
        <w:t>Новый железнодорожный экспресс Севастополь - Симферополь - Евпатория начнет курсировать в конце апреля. Об этом сообщили журналистам в понедельник в пресс-службе Южной пригородной пассажирской компании (ЮППК) - оператора железнодорожных перевозок на Крымском полуострове.</w:t>
      </w:r>
    </w:p>
    <w:p w14:paraId="10485B03" w14:textId="77777777" w:rsidR="00A44206" w:rsidRDefault="007071CE" w:rsidP="00A44206">
      <w:pPr>
        <w:pStyle w:val="Textbody"/>
      </w:pPr>
      <w:r>
        <w:t>В настоящее время по этому маршруту можно проехать на старых электричках. Однако они останавливаются на большом числе промежуточных станций, и, соответственно, дорога занимает больше времени.</w:t>
      </w:r>
    </w:p>
    <w:p w14:paraId="7A161E28" w14:textId="77777777" w:rsidR="00A44206" w:rsidRDefault="00A44206" w:rsidP="00A44206">
      <w:pPr>
        <w:pStyle w:val="Textbody"/>
      </w:pPr>
      <w:r>
        <w:t>«</w:t>
      </w:r>
      <w:r w:rsidR="007071CE">
        <w:t>В преддверии майских праздников Южная пригородная пассажирская компания запустит экспресс-маршрут Севастополь - Симферополь - Евпатория. С апреля между городами на Крымском полуострове начнут курсировать два комфортабельных электропоезда</w:t>
      </w:r>
      <w:r>
        <w:t>»</w:t>
      </w:r>
      <w:r w:rsidR="007071CE">
        <w:t>, - говорится в сообщении.</w:t>
      </w:r>
    </w:p>
    <w:p w14:paraId="5401D526" w14:textId="77777777" w:rsidR="00A44206" w:rsidRDefault="007071CE" w:rsidP="00A44206">
      <w:pPr>
        <w:pStyle w:val="Textbody"/>
      </w:pPr>
      <w:r>
        <w:t>По данным пресс-службы, три рейса туда и обратно будут выполняться ежедневно с остановками в Бахчисарае, Симферополе и Саках. Стоимость проезда - около 250 рублей. Время в пути из Севастополя до Симферополя сократится на 30 минут, из Евпатории до Симферополя на 27 минут; путь до конечной станции составит 2 часа 40 минут. Предполагается, что экспресс повысит транспортную доступность единственного в Крыму аэропорта в Симферополе.</w:t>
      </w:r>
    </w:p>
    <w:p w14:paraId="5862E7A2" w14:textId="3D8FE2F0" w:rsidR="007071CE" w:rsidRDefault="007071CE" w:rsidP="00A44206">
      <w:pPr>
        <w:pStyle w:val="Textbody"/>
      </w:pPr>
      <w:r>
        <w:t xml:space="preserve">Уточняется, что это будет восьмой маршрут ЮППК на полуострове. </w:t>
      </w:r>
      <w:r w:rsidR="00A44206">
        <w:t>«</w:t>
      </w:r>
      <w:r>
        <w:t>Мы расширяем географию перевозок и стараемся, чтобы расписание было максимально комфортными для местных жителей и туристов. Ведем работу по организации беспересадочного сообщения на полуострове. Графики учитывают время прибытия поездов дальнего следования, с которых можно пересесть на пригородные составы</w:t>
      </w:r>
      <w:r w:rsidR="00A44206">
        <w:t>»</w:t>
      </w:r>
      <w:r>
        <w:t>, - приводят в сообщении слова генерального директора компании Алексея Ильиных.</w:t>
      </w:r>
    </w:p>
    <w:p w14:paraId="655D1A26" w14:textId="77777777" w:rsidR="007071CE" w:rsidRDefault="007071CE" w:rsidP="00A44206">
      <w:pPr>
        <w:pStyle w:val="Textbody"/>
      </w:pPr>
      <w:hyperlink r:id="rId74" w:history="1">
        <w:r>
          <w:rPr>
            <w:color w:val="0000FF"/>
            <w:u w:val="single" w:color="0000FF"/>
          </w:rPr>
          <w:t>https://tass.ru/ekonomika/7988113</w:t>
        </w:r>
      </w:hyperlink>
    </w:p>
    <w:p w14:paraId="64CAA4C0" w14:textId="77777777" w:rsidR="007071CE" w:rsidRDefault="007071CE" w:rsidP="00A44206">
      <w:pPr>
        <w:pStyle w:val="3"/>
        <w:jc w:val="both"/>
        <w:rPr>
          <w:rFonts w:ascii="Times New Roman" w:hAnsi="Times New Roman"/>
          <w:sz w:val="24"/>
        </w:rPr>
      </w:pPr>
      <w:bookmarkStart w:id="94" w:name="_Toc35333716"/>
      <w:r>
        <w:rPr>
          <w:rFonts w:ascii="Times New Roman" w:hAnsi="Times New Roman"/>
          <w:sz w:val="24"/>
        </w:rPr>
        <w:t>ИНТЕРФАКС; 2020.16.03; МИНЭКОНОМРАЗВИТИЯ РФ ЖДЕТ ОТ ИНТЕРЕСАНТОВ РАСЧЕТОВ ПО Ж/Д ЛИНИИ К УГОЛЬНЫМ РАЗРЕЗАМ В ТУВЕ</w:t>
      </w:r>
      <w:bookmarkEnd w:id="94"/>
    </w:p>
    <w:p w14:paraId="6AC2784B" w14:textId="77777777" w:rsidR="00A44206" w:rsidRDefault="007071CE" w:rsidP="00A44206">
      <w:pPr>
        <w:pStyle w:val="Textbody"/>
      </w:pPr>
      <w:r>
        <w:t xml:space="preserve">Министерство экономического развития РФ ждет от компаний, заинтересованных в увеличении пропускной способности проектируемой железнодорожной линии Кызыл-Курагино к угольным месторождениям Тувы, соответствующих финансовых расчетов, сообщил </w:t>
      </w:r>
      <w:r w:rsidR="00A44206">
        <w:t>«</w:t>
      </w:r>
      <w:r>
        <w:t>Интерфаксу</w:t>
      </w:r>
      <w:r w:rsidR="00A44206">
        <w:t>»</w:t>
      </w:r>
      <w:r>
        <w:t xml:space="preserve"> источник, знакомый с решениями, принятыми по итогам совещания у замглавы Минэкономразвития РФ Ильи Торосова по этому вопросу.</w:t>
      </w:r>
    </w:p>
    <w:p w14:paraId="785F58AA" w14:textId="77777777" w:rsidR="00A44206" w:rsidRDefault="007071CE" w:rsidP="00A44206">
      <w:pPr>
        <w:pStyle w:val="Textbody"/>
      </w:pPr>
      <w:r>
        <w:lastRenderedPageBreak/>
        <w:t xml:space="preserve">По словам собеседника агентства, встреча состоялась в начале февраля, протокол разослан 10 марта. В числе интересантов в протоколе названы ООО </w:t>
      </w:r>
      <w:r w:rsidR="00A44206">
        <w:t>«</w:t>
      </w:r>
      <w:r>
        <w:t>Улугхем Уголь</w:t>
      </w:r>
      <w:r w:rsidR="00A44206">
        <w:t>»</w:t>
      </w:r>
      <w:r>
        <w:t xml:space="preserve">, ООО </w:t>
      </w:r>
      <w:r w:rsidR="00A44206">
        <w:t>«</w:t>
      </w:r>
      <w:r>
        <w:t xml:space="preserve">Управляющая компания </w:t>
      </w:r>
      <w:r w:rsidR="00A44206">
        <w:t>«</w:t>
      </w:r>
      <w:r>
        <w:t>Межегейуголь</w:t>
      </w:r>
      <w:r w:rsidR="00A44206">
        <w:t>»</w:t>
      </w:r>
      <w:r>
        <w:t xml:space="preserve">, ООО </w:t>
      </w:r>
      <w:r w:rsidR="00A44206">
        <w:t>«</w:t>
      </w:r>
      <w:r>
        <w:t>Тувинская горнорудная компания</w:t>
      </w:r>
      <w:r w:rsidR="00A44206">
        <w:t>»</w:t>
      </w:r>
      <w:r>
        <w:t xml:space="preserve"> (структуры групп </w:t>
      </w:r>
      <w:r w:rsidR="00A44206">
        <w:t>«</w:t>
      </w:r>
      <w:r>
        <w:t>Северсталь</w:t>
      </w:r>
      <w:r w:rsidR="00A44206">
        <w:t>»</w:t>
      </w:r>
      <w:r>
        <w:t xml:space="preserve"> (MOEX: CHMF), Evraz и En+ (MOEX: ENPL), соответственно). Им предложено представить ведомству актуализированные финансовые модели их проектов с инвестиционной составляющей на строительство железной дороги, расчетом потребности в ее провозной способности и приемлемого для экономики проектов ж/д тарифа.</w:t>
      </w:r>
    </w:p>
    <w:p w14:paraId="39F07EFA" w14:textId="77777777" w:rsidR="00A44206" w:rsidRDefault="007071CE" w:rsidP="00A44206">
      <w:pPr>
        <w:pStyle w:val="Textbody"/>
      </w:pPr>
      <w:r>
        <w:t xml:space="preserve">Это необходимо для того, чтобы оценить возможность и целесообразность изменения концессионного соглашения и обсуждения тарифа с ОАО </w:t>
      </w:r>
      <w:r w:rsidR="00A44206">
        <w:t>«</w:t>
      </w:r>
      <w:r>
        <w:t>Российские железные дороги</w:t>
      </w:r>
      <w:r w:rsidR="00A44206">
        <w:t>»</w:t>
      </w:r>
      <w:r>
        <w:t>. Вопрос на совещании у Торосова рассматривался в контексте возможности государственной поддержки проекта при его изменении для увеличения грузонапряженности железнодорожной линии, добавил собеседник агентства.</w:t>
      </w:r>
    </w:p>
    <w:p w14:paraId="02961284" w14:textId="77777777" w:rsidR="00A44206" w:rsidRDefault="007071CE" w:rsidP="00A44206">
      <w:pPr>
        <w:pStyle w:val="Textbody"/>
      </w:pPr>
      <w:r>
        <w:t>ДЛИННАЯ ДОРОГА В ТУВУ</w:t>
      </w:r>
    </w:p>
    <w:p w14:paraId="0AA8CEDC" w14:textId="77777777" w:rsidR="00A44206" w:rsidRDefault="007071CE" w:rsidP="00A44206">
      <w:pPr>
        <w:pStyle w:val="Textbody"/>
      </w:pPr>
      <w:r>
        <w:t xml:space="preserve">Проектируемая сейчас по заказу </w:t>
      </w:r>
      <w:r w:rsidRPr="00A44206">
        <w:rPr>
          <w:b/>
        </w:rPr>
        <w:t>РЖД</w:t>
      </w:r>
      <w:r>
        <w:t xml:space="preserve"> ветка будет рассчитана только под потребности </w:t>
      </w:r>
      <w:r w:rsidR="00A44206">
        <w:t>«</w:t>
      </w:r>
      <w:r>
        <w:t>Тувинской энергетической промышленной корпорации</w:t>
      </w:r>
      <w:r w:rsidR="00A44206">
        <w:t>»</w:t>
      </w:r>
      <w:r>
        <w:t xml:space="preserve"> (ТЭПК, структура Руслана Байсарова), которая планирует разрабатывать Элегестское месторождение коксующегося угля. Однопутная линия протяженностью 410 км будет рассчитана на пропуск с тепловозной тягой 15 млн тонн грузов с пятого года ее использования, со второго года - 9,3 млн тонн (у угольных составов - поездами весом 6,3 тыс. тонн).</w:t>
      </w:r>
    </w:p>
    <w:p w14:paraId="757AF7C8" w14:textId="77777777" w:rsidR="00A44206" w:rsidRDefault="007071CE" w:rsidP="00A44206">
      <w:pPr>
        <w:pStyle w:val="Textbody"/>
      </w:pPr>
      <w:r>
        <w:t xml:space="preserve">В целом в проекте железная дорога заявлена как объект III категории, что предусматривает перевозку на 10-й год эксплуатации от 8 до 20 млн тонн в год. Однако дополнительные потребности других недропользователей при проектировании не учтены, отметил источник </w:t>
      </w:r>
      <w:r w:rsidR="00A44206">
        <w:t>«</w:t>
      </w:r>
      <w:r>
        <w:t>Интерфакса</w:t>
      </w:r>
      <w:r w:rsidR="00A44206">
        <w:t>»</w:t>
      </w:r>
      <w:r>
        <w:t xml:space="preserve">. На это, по его словам, указывают и </w:t>
      </w:r>
      <w:r w:rsidR="00A44206">
        <w:t>«</w:t>
      </w:r>
      <w:r>
        <w:t>Российские железные дороги</w:t>
      </w:r>
      <w:r w:rsidR="00A44206">
        <w:t>»</w:t>
      </w:r>
      <w:r>
        <w:t xml:space="preserve">. Согласно протоколу совещания у Торосова, монополия подчеркивает, </w:t>
      </w:r>
      <w:r w:rsidR="00A44206">
        <w:t>«</w:t>
      </w:r>
      <w:r>
        <w:t>что перепроектирование линии для увеличения грузонапряженности при завершении проектирования и строительства невозможно</w:t>
      </w:r>
      <w:r w:rsidR="00A44206">
        <w:t>»</w:t>
      </w:r>
      <w:r>
        <w:t>.</w:t>
      </w:r>
    </w:p>
    <w:p w14:paraId="265ED4AD" w14:textId="77777777" w:rsidR="00A44206" w:rsidRDefault="00A44206" w:rsidP="00A44206">
      <w:pPr>
        <w:pStyle w:val="Textbody"/>
      </w:pPr>
      <w:r>
        <w:t>«</w:t>
      </w:r>
      <w:r w:rsidR="007071CE">
        <w:t xml:space="preserve">При необходимости увеличения пропускной способности железной дороги Элегест-Кызыл-Курагино дополнительно на 12,5 млн тонн необходим новый проект, однако учитывая ряд </w:t>
      </w:r>
      <w:r>
        <w:t>«</w:t>
      </w:r>
      <w:r w:rsidR="007071CE">
        <w:t>узких мест</w:t>
      </w:r>
      <w:r>
        <w:t>»</w:t>
      </w:r>
      <w:r w:rsidR="007071CE">
        <w:t xml:space="preserve"> - сложный рельеф и инженерно-геологические условия - это приведет к росту общей стоимости затрат по проекту на величину до 70%</w:t>
      </w:r>
      <w:r>
        <w:t>»</w:t>
      </w:r>
      <w:r w:rsidR="007071CE">
        <w:t>, - процитировал содержание документа собеседник издания.</w:t>
      </w:r>
    </w:p>
    <w:p w14:paraId="085D3654" w14:textId="77777777" w:rsidR="00A44206" w:rsidRDefault="007071CE" w:rsidP="00A44206">
      <w:pPr>
        <w:pStyle w:val="Textbody"/>
      </w:pPr>
      <w:r>
        <w:t xml:space="preserve">При этом источник агентства уточнил, что сейчас в рамках действующих лицензионных соглашений </w:t>
      </w:r>
      <w:r w:rsidR="00A44206">
        <w:t>«</w:t>
      </w:r>
      <w:r>
        <w:t>Межегейуголь</w:t>
      </w:r>
      <w:r w:rsidR="00A44206">
        <w:t>»</w:t>
      </w:r>
      <w:r>
        <w:t xml:space="preserve"> и </w:t>
      </w:r>
      <w:r w:rsidR="00A44206">
        <w:t>«</w:t>
      </w:r>
      <w:r>
        <w:t>Тувинская горнорудная компания</w:t>
      </w:r>
      <w:r w:rsidR="00A44206">
        <w:t>»</w:t>
      </w:r>
      <w:r>
        <w:t xml:space="preserve"> на участках Межэгейский и Каа-Хем добывают не более 2 млн тонн угля в год. Столь низкие объемы добычи объясняются как </w:t>
      </w:r>
      <w:r w:rsidR="00A44206">
        <w:t>«</w:t>
      </w:r>
      <w:r>
        <w:t>логистическими ограничениями</w:t>
      </w:r>
      <w:r w:rsidR="00A44206">
        <w:t>»</w:t>
      </w:r>
      <w:r>
        <w:t xml:space="preserve"> (груз перевозится автомобилями на 400-500 км до ближайшей станции), так и негативной конъюнктурой рынка угля, отсутствием драйверов роста, что вызывает сомнения в окупаемости инвестиций в строительство шахт, инфраструктуры и горно-обогатительных комбинатов.</w:t>
      </w:r>
    </w:p>
    <w:p w14:paraId="61AD1CC7" w14:textId="77777777" w:rsidR="00A44206" w:rsidRDefault="007071CE" w:rsidP="00A44206">
      <w:pPr>
        <w:pStyle w:val="Textbody"/>
      </w:pPr>
      <w:r>
        <w:t>КОМУ НАДО</w:t>
      </w:r>
    </w:p>
    <w:p w14:paraId="34ED3CC7" w14:textId="77777777" w:rsidR="00A44206" w:rsidRDefault="007071CE" w:rsidP="00A44206">
      <w:pPr>
        <w:pStyle w:val="Textbody"/>
      </w:pPr>
      <w:r>
        <w:t>Между тем, лицензионные обязательства в долгосрочной перспективе (2024-2030 гг.) допускают увеличение добычи на участках Центральный, Каа-Хем, Межэгейский и Восточный на 25,5 млн тонн угля в год (сверх объемов добычи ТЭПК). Правда пока, по оценкам недропользователей, с учетом существующих и прогнозируемых потребностей рынка добыча не превысит 12,5 млн тонн в год.</w:t>
      </w:r>
    </w:p>
    <w:p w14:paraId="46F53EA9" w14:textId="77777777" w:rsidR="00A44206" w:rsidRDefault="007071CE" w:rsidP="00A44206">
      <w:pPr>
        <w:pStyle w:val="Textbody"/>
      </w:pPr>
      <w:r>
        <w:t xml:space="preserve">В протоколе зафиксировано, что возможности освоения участков, а также исполнения лицензионных соглашений в долгосрочной перспективе зависят от сроков ввода в эксплуатацию линии Кызыл-Курагино и ее пропускной способности. Вместе с тем, разработчики месторождений указывают и на фактор стоимости транспортировки. По предварительным расчетам, экономика проектов не выдержит дополнительных затрат на строительство транспортной инфраструктуры, допустимый железнодорожный тариф </w:t>
      </w:r>
      <w:r>
        <w:lastRenderedPageBreak/>
        <w:t>должен составлять в среднем $10-15 за 1 тонну угля, отмечается в документе. Общие потенциальные инвестиции в проекты с учетом горно-капитальных выработок и строительства необходимой инфраструктуры, по оценкам, могут достигать 165 млрд руб.</w:t>
      </w:r>
    </w:p>
    <w:p w14:paraId="2B15498A" w14:textId="77777777" w:rsidR="00A44206" w:rsidRDefault="007071CE" w:rsidP="00A44206">
      <w:pPr>
        <w:pStyle w:val="Textbody"/>
      </w:pPr>
      <w:r>
        <w:t xml:space="preserve">К настоящему времени 30-летнее концессионное соглашение на создание линии заключено со структурой </w:t>
      </w:r>
      <w:r w:rsidR="00A44206">
        <w:t>«</w:t>
      </w:r>
      <w:r>
        <w:t>Тувинской энергетической промышленной корпорации</w:t>
      </w:r>
      <w:r w:rsidR="00A44206">
        <w:t>»</w:t>
      </w:r>
      <w:r>
        <w:t xml:space="preserve"> - АО </w:t>
      </w:r>
      <w:r w:rsidR="00A44206">
        <w:t>«</w:t>
      </w:r>
      <w:r>
        <w:t>ТЭПК Кызыл-Курагино</w:t>
      </w:r>
      <w:r w:rsidR="00A44206">
        <w:t>»</w:t>
      </w:r>
      <w:r>
        <w:t xml:space="preserve"> (пока принадлежит компании Байсарова на 100%, но ранее говорилось о возможности вхождения в ее капитал УК </w:t>
      </w:r>
      <w:r w:rsidR="00A44206">
        <w:t>«</w:t>
      </w:r>
      <w:r>
        <w:t>Лидер</w:t>
      </w:r>
      <w:r w:rsidR="00A44206">
        <w:t>»</w:t>
      </w:r>
      <w:r>
        <w:t xml:space="preserve"> и </w:t>
      </w:r>
      <w:r w:rsidRPr="00A44206">
        <w:rPr>
          <w:b/>
        </w:rPr>
        <w:t>РЖД</w:t>
      </w:r>
      <w:r>
        <w:t>). По новой линии она планирует вывозить уголь с Элегеста на железную дорогу Междуреченск-Тайшет и далее - на Байкало-Амурскую и Транссибирскую магистрали. Запасы месторождения составляют свыше 850 млн тонн коксующегося угля.</w:t>
      </w:r>
    </w:p>
    <w:p w14:paraId="6DAFF00C" w14:textId="77777777" w:rsidR="00A44206" w:rsidRDefault="007071CE" w:rsidP="00A44206">
      <w:pPr>
        <w:pStyle w:val="Textbody"/>
      </w:pPr>
      <w:r>
        <w:t xml:space="preserve">При этом в апреле 2019 г. </w:t>
      </w:r>
      <w:r w:rsidR="00A44206">
        <w:t>«</w:t>
      </w:r>
      <w:r>
        <w:t>ТЭПК Кызыл-Курагино</w:t>
      </w:r>
      <w:r w:rsidR="00A44206">
        <w:t>»</w:t>
      </w:r>
      <w:r>
        <w:t xml:space="preserve"> подписала с </w:t>
      </w:r>
      <w:r w:rsidR="00A44206">
        <w:t>«</w:t>
      </w:r>
      <w:r>
        <w:t>Российскими железными дорогами</w:t>
      </w:r>
      <w:r w:rsidR="00A44206">
        <w:t>»</w:t>
      </w:r>
      <w:r>
        <w:t xml:space="preserve"> соглашение, по которому монополия выступает генеральным подрядчиком строительства и заказчиком проекта. Проектантом в начале 2020 г. выбрано АО </w:t>
      </w:r>
      <w:r w:rsidR="00A44206">
        <w:t>«</w:t>
      </w:r>
      <w:r>
        <w:t xml:space="preserve">Институт </w:t>
      </w:r>
      <w:r w:rsidR="00A44206">
        <w:t>«</w:t>
      </w:r>
      <w:r>
        <w:t>Стройпроект</w:t>
      </w:r>
      <w:r w:rsidR="00A44206">
        <w:t>»</w:t>
      </w:r>
      <w:r>
        <w:t>. К сентябрю 2021 г. оно проведет предпроектную подготовку и изыскания, разработает проектную документацию, проведет ее экспертизу.</w:t>
      </w:r>
    </w:p>
    <w:p w14:paraId="31F91646" w14:textId="77777777" w:rsidR="00A44206" w:rsidRDefault="007071CE" w:rsidP="00A44206">
      <w:pPr>
        <w:pStyle w:val="Textbody"/>
      </w:pPr>
      <w:r>
        <w:t>НОВАЯ ФИНАНСОВАЯ МОДЕЛЬ</w:t>
      </w:r>
    </w:p>
    <w:p w14:paraId="70F95B87" w14:textId="77777777" w:rsidR="00A44206" w:rsidRDefault="007071CE" w:rsidP="00A44206">
      <w:pPr>
        <w:pStyle w:val="Textbody"/>
      </w:pPr>
      <w:r>
        <w:t>Однако по финансовому обеспечению проекта окончательного решения пока нет. Новый раунд обсуждений начался в конце 2019 г. По итогам совещаний в ноябре-декабре у министра финансов Антона Силуанова (тогда также занимал пост первого вице-премьера РФ) была предварительно зафиксирована следующая структура финансирования железнодорожного проекта. Общая стоимость строительства линии оценивается в 163 млрд руб. Из этой суммы 32 млрд руб. должны быть выделены из Фонда национального благосостояния (ФНБ), 50 млрд руб. - в виде капитального гранта, 15 млрд руб. ожидаются со стороны ВЭБа и коммерческих банков в качестве кредитов. Также, добавлял источник, для проекта необходимы налоговые льготы на 51 млрд руб.</w:t>
      </w:r>
    </w:p>
    <w:p w14:paraId="121F2FE3" w14:textId="77777777" w:rsidR="00A44206" w:rsidRDefault="007071CE" w:rsidP="00A44206">
      <w:pPr>
        <w:pStyle w:val="Textbody"/>
      </w:pPr>
      <w:r>
        <w:t xml:space="preserve">Еще 66 млрд руб., как предполагается, выделят </w:t>
      </w:r>
      <w:r w:rsidRPr="00A44206">
        <w:rPr>
          <w:b/>
        </w:rPr>
        <w:t>РЖД</w:t>
      </w:r>
      <w:r>
        <w:t xml:space="preserve"> </w:t>
      </w:r>
      <w:r w:rsidR="00A44206">
        <w:t>«</w:t>
      </w:r>
      <w:r>
        <w:t>без получения доходности и возвратности</w:t>
      </w:r>
      <w:r w:rsidR="00A44206">
        <w:t>»</w:t>
      </w:r>
      <w:r>
        <w:t xml:space="preserve">. Причем ранее источник </w:t>
      </w:r>
      <w:r w:rsidR="00A44206">
        <w:t>«</w:t>
      </w:r>
      <w:r>
        <w:t>Интерфакса</w:t>
      </w:r>
      <w:r w:rsidR="00A44206">
        <w:t>»</w:t>
      </w:r>
      <w:r>
        <w:t xml:space="preserve">, знакомый с ходом рассмотрения вопроса, сообщал, что монополия готова рассмотреть возможность участия в строительстве железной дороги и его финансирования в рамках своей инвестиционной программы, но </w:t>
      </w:r>
      <w:r w:rsidR="00A44206">
        <w:t>«</w:t>
      </w:r>
      <w:r>
        <w:t>исключительно</w:t>
      </w:r>
      <w:r w:rsidR="00A44206">
        <w:t>»</w:t>
      </w:r>
      <w:r>
        <w:t xml:space="preserve"> при </w:t>
      </w:r>
      <w:r w:rsidR="00A44206">
        <w:t>«</w:t>
      </w:r>
      <w:r>
        <w:t>перепроектировании и актуализации проектно-сметной документации (ПСД - ИФ)</w:t>
      </w:r>
      <w:r w:rsidR="00A44206">
        <w:t>»</w:t>
      </w:r>
      <w:r>
        <w:t>.</w:t>
      </w:r>
    </w:p>
    <w:p w14:paraId="3B5CF2E8" w14:textId="77777777" w:rsidR="00A44206" w:rsidRDefault="00A44206" w:rsidP="00A44206">
      <w:pPr>
        <w:pStyle w:val="Textbody"/>
      </w:pPr>
      <w:r>
        <w:t>«</w:t>
      </w:r>
      <w:r w:rsidR="007071CE">
        <w:t>Российские железные дороги</w:t>
      </w:r>
      <w:r>
        <w:t>»</w:t>
      </w:r>
      <w:r w:rsidR="007071CE">
        <w:t xml:space="preserve"> хотят подтве</w:t>
      </w:r>
      <w:r w:rsidR="007071CE" w:rsidRPr="00A44206">
        <w:rPr>
          <w:b/>
        </w:rPr>
        <w:t>ржд</w:t>
      </w:r>
      <w:r w:rsidR="007071CE">
        <w:t xml:space="preserve">ения стоимости проекта и определения более точной суммы возможного участия, уточнял собеседник агентства. По его словам, монополия заинтересована в доходности не менее 10% годовых при не более чем 20-летней возвратности вложений. Вопрос о финансировании проекта со стороны </w:t>
      </w:r>
      <w:r w:rsidR="007071CE" w:rsidRPr="00A44206">
        <w:rPr>
          <w:b/>
        </w:rPr>
        <w:t>РЖД</w:t>
      </w:r>
      <w:r w:rsidR="007071CE">
        <w:t xml:space="preserve"> предполагалось решить к 1 апреля.</w:t>
      </w:r>
    </w:p>
    <w:p w14:paraId="51EC67AC" w14:textId="77777777" w:rsidR="00A44206" w:rsidRDefault="007071CE" w:rsidP="00A44206">
      <w:pPr>
        <w:pStyle w:val="Textbody"/>
      </w:pPr>
      <w:r>
        <w:t xml:space="preserve">К 1 февраля </w:t>
      </w:r>
      <w:r w:rsidR="00A44206">
        <w:t>«</w:t>
      </w:r>
      <w:r>
        <w:t>Российские железные дороги</w:t>
      </w:r>
      <w:r w:rsidR="00A44206">
        <w:t>»</w:t>
      </w:r>
      <w:r>
        <w:t xml:space="preserve"> должны были проработать и предложить механизмы своего участия в финансировании строительства линии, </w:t>
      </w:r>
      <w:r w:rsidR="00A44206">
        <w:t>«</w:t>
      </w:r>
      <w:r>
        <w:t>при которых минимизируются риски признания монополии контролирующим акционером</w:t>
      </w:r>
      <w:r w:rsidR="00A44206">
        <w:t>»</w:t>
      </w:r>
      <w:r>
        <w:t xml:space="preserve">. Сделано ли это - не известно: в </w:t>
      </w:r>
      <w:r w:rsidRPr="00A44206">
        <w:rPr>
          <w:b/>
        </w:rPr>
        <w:t>РЖД</w:t>
      </w:r>
      <w:r>
        <w:t xml:space="preserve"> </w:t>
      </w:r>
      <w:r w:rsidR="00A44206">
        <w:t>«</w:t>
      </w:r>
      <w:r>
        <w:t>служебную переписку не комментируют</w:t>
      </w:r>
      <w:r w:rsidR="00A44206">
        <w:t>»</w:t>
      </w:r>
      <w:r>
        <w:t>.</w:t>
      </w:r>
    </w:p>
    <w:p w14:paraId="668C4C34" w14:textId="77777777" w:rsidR="00A44206" w:rsidRDefault="007071CE" w:rsidP="00A44206">
      <w:pPr>
        <w:pStyle w:val="Textbody"/>
      </w:pPr>
      <w:r>
        <w:t>КАК ОКУПАТЬ</w:t>
      </w:r>
    </w:p>
    <w:p w14:paraId="50D37A1E" w14:textId="77777777" w:rsidR="00A44206" w:rsidRDefault="007071CE" w:rsidP="00A44206">
      <w:pPr>
        <w:pStyle w:val="Textbody"/>
      </w:pPr>
      <w:r>
        <w:t>Возврат средств в рамках проекта должен осуществляться за счет денежного потока горно-обогатительного комбината на Элегесте, который планируется создать в рамках комплексного проекта ТЭПК. При этом в презентации Минэкономразвития отмечалось, что на линии Элегест-Курагино необходимо снизить ж/д тариф на 60% (до 790 руб. за тонну; это требует государственной поддержки комплексного проекта, отмечается в материалах министерства) и изменить структуру финансирования проекта для снижения долговой нагрузки. Бюджетная эффективность оценивалась в 55 млрд руб.</w:t>
      </w:r>
    </w:p>
    <w:p w14:paraId="237D057C" w14:textId="77777777" w:rsidR="00A44206" w:rsidRDefault="007071CE" w:rsidP="00A44206">
      <w:pPr>
        <w:pStyle w:val="Textbody"/>
      </w:pPr>
      <w:r>
        <w:t xml:space="preserve">Изменение условий концессии, решение о капитальном гранте и о финансировании из ФНБ ожидались к 1 июля. Через год после этого планировалось начать само строительство. При этом к апрелю 2021 г. должно было быть организовано </w:t>
      </w:r>
      <w:r>
        <w:lastRenderedPageBreak/>
        <w:t xml:space="preserve">финансирование со стороны банков. В эксплуатацию объект предполагалось ввести к 2026 г. Кроме того, до 31 декабря 2020 г. </w:t>
      </w:r>
      <w:r w:rsidR="00A44206">
        <w:t>«</w:t>
      </w:r>
      <w:r>
        <w:t>Российские железные дороги</w:t>
      </w:r>
      <w:r w:rsidR="00A44206">
        <w:t>»</w:t>
      </w:r>
      <w:r>
        <w:t xml:space="preserve"> уточнят сметную стоимость проекта и представят актуализированную ПСД. До 31 мая 2021 г. ожидается заключение Главного управления государственной экспертизы, параллельно с проектированием должны быть внесены изменения в концессионное соглашение.</w:t>
      </w:r>
    </w:p>
    <w:p w14:paraId="0312CCCC" w14:textId="77777777" w:rsidR="00A44206" w:rsidRDefault="007071CE" w:rsidP="00A44206">
      <w:pPr>
        <w:pStyle w:val="Textbody"/>
      </w:pPr>
      <w:r>
        <w:t xml:space="preserve">К 31 декабря 2020 г. </w:t>
      </w:r>
      <w:r w:rsidR="00A44206">
        <w:t>«</w:t>
      </w:r>
      <w:r>
        <w:t>Тувинской энергетической промышленной корпорации</w:t>
      </w:r>
      <w:r w:rsidR="00A44206">
        <w:t>»</w:t>
      </w:r>
      <w:r>
        <w:t xml:space="preserve"> совместно с ВЭБом предстоит актуализировать финансовую модель всего комплексного инвестиционного проекта - для отражения фактически понесенных ТЭПК затрат, а также представить его актуализированную модель в </w:t>
      </w:r>
      <w:r w:rsidRPr="00A44206">
        <w:rPr>
          <w:b/>
        </w:rPr>
        <w:t>РЖД</w:t>
      </w:r>
      <w:r>
        <w:t xml:space="preserve"> и министерство экономического развития для окончательного закрепления структуры финансирования. В течение 2020 г. также предполагается провести гидрогеологические исследования и получить заключения внешних консультантов (включая финансово-технический аудит, маркетинг, юридическую экспертизу, подготовку заключения по запасам угля).</w:t>
      </w:r>
    </w:p>
    <w:p w14:paraId="66493437" w14:textId="77777777" w:rsidR="00A44206" w:rsidRDefault="007071CE" w:rsidP="00A44206">
      <w:pPr>
        <w:pStyle w:val="Textbody"/>
      </w:pPr>
      <w:r>
        <w:t xml:space="preserve">Одновременно затраты на финансово-технический аудит и исследования, по информации ВЭБа и </w:t>
      </w:r>
      <w:r w:rsidR="00A44206">
        <w:t>«</w:t>
      </w:r>
      <w:r>
        <w:t>Тувинской энергетической промышленной корпорации</w:t>
      </w:r>
      <w:r w:rsidR="00A44206">
        <w:t>»</w:t>
      </w:r>
      <w:r>
        <w:t>, составят не менее 1 млрд руб. Учитывая, что собственные средства у ТЭПК отсутствуют, компании потребуется предоставить бридж-кредит на разработку и актуализацию проектно-сметной и исходно-разрешительной документации, а также экспертизы, необходимые для подтве</w:t>
      </w:r>
      <w:r w:rsidRPr="00A44206">
        <w:rPr>
          <w:b/>
        </w:rPr>
        <w:t>ржд</w:t>
      </w:r>
      <w:r>
        <w:t xml:space="preserve">ения технико-экономических параметров комплексного проекта, отмечал ранее Торосов. Но этот вопрос ВЭБ рассмотрит только при условии присвоения комплексному проекту статуса </w:t>
      </w:r>
      <w:r w:rsidR="00A44206">
        <w:t>«</w:t>
      </w:r>
      <w:r>
        <w:t>имеющих общегосударственное значение для экономики РФ</w:t>
      </w:r>
      <w:r w:rsidR="00A44206">
        <w:t>»</w:t>
      </w:r>
      <w:r>
        <w:t>.</w:t>
      </w:r>
    </w:p>
    <w:p w14:paraId="0FF78A57" w14:textId="03476DBA" w:rsidR="007071CE" w:rsidRDefault="007071CE" w:rsidP="00A44206">
      <w:pPr>
        <w:pStyle w:val="Textbody"/>
      </w:pPr>
      <w:r>
        <w:t xml:space="preserve">У ТЭПК имеется задолженность в 2,9 млрд руб. перед </w:t>
      </w:r>
      <w:r w:rsidRPr="00A44206">
        <w:rPr>
          <w:b/>
        </w:rPr>
        <w:t>Минтранс</w:t>
      </w:r>
      <w:r>
        <w:t xml:space="preserve">ом и </w:t>
      </w:r>
      <w:r w:rsidRPr="00A44206">
        <w:rPr>
          <w:b/>
        </w:rPr>
        <w:t>Росжелдор</w:t>
      </w:r>
      <w:r>
        <w:t xml:space="preserve">ом за неисполнение концессионного соглашения в связи с задержкой реализации проекта и в 20 млн руб. перед Росприроднадзором за несвоевременную консервацию месторождения, отмечает Минэкономразвития. По данным </w:t>
      </w:r>
      <w:r w:rsidRPr="00A44206">
        <w:rPr>
          <w:b/>
        </w:rPr>
        <w:t>РЖД</w:t>
      </w:r>
      <w:r>
        <w:t xml:space="preserve">, реализация проекта потребует изменения в ДПР </w:t>
      </w:r>
      <w:r w:rsidRPr="00A44206">
        <w:rPr>
          <w:b/>
        </w:rPr>
        <w:t>РЖД</w:t>
      </w:r>
      <w:r>
        <w:t xml:space="preserve"> </w:t>
      </w:r>
      <w:r w:rsidR="00A44206">
        <w:t>«</w:t>
      </w:r>
      <w:r>
        <w:t>без негативного влияния со стороны кредиторов в части параметров долговой нагрузки</w:t>
      </w:r>
      <w:r w:rsidR="00A44206">
        <w:t>»</w:t>
      </w:r>
      <w:r>
        <w:t xml:space="preserve">, также потребуется включение этого проекта в </w:t>
      </w:r>
      <w:r w:rsidRPr="00A44206">
        <w:rPr>
          <w:b/>
        </w:rPr>
        <w:t>комплексный план</w:t>
      </w:r>
      <w:r>
        <w:t xml:space="preserve"> развития инфраструктуры.</w:t>
      </w:r>
    </w:p>
    <w:p w14:paraId="6DDE0CE1" w14:textId="4A2733FA" w:rsidR="007071CE" w:rsidRDefault="007071CE" w:rsidP="00A44206">
      <w:pPr>
        <w:pStyle w:val="3"/>
        <w:jc w:val="both"/>
      </w:pPr>
      <w:bookmarkStart w:id="95" w:name="_gen40"/>
      <w:bookmarkStart w:id="96" w:name="_gen41"/>
      <w:bookmarkStart w:id="97" w:name="_Toc35333717"/>
      <w:bookmarkEnd w:id="95"/>
      <w:bookmarkEnd w:id="96"/>
      <w:r>
        <w:rPr>
          <w:rFonts w:ascii="Times New Roman" w:hAnsi="Times New Roman"/>
          <w:sz w:val="24"/>
        </w:rPr>
        <w:t xml:space="preserve">ИНТЕРФАКС; 2020.16.03; </w:t>
      </w:r>
      <w:r w:rsidR="00A44206">
        <w:rPr>
          <w:rFonts w:ascii="Times New Roman" w:hAnsi="Times New Roman"/>
          <w:sz w:val="24"/>
        </w:rPr>
        <w:t>«</w:t>
      </w:r>
      <w:r>
        <w:rPr>
          <w:rFonts w:ascii="Times New Roman" w:hAnsi="Times New Roman"/>
          <w:sz w:val="24"/>
        </w:rPr>
        <w:t>СВИФТ-РУС</w:t>
      </w:r>
      <w:r w:rsidR="00A44206">
        <w:rPr>
          <w:rFonts w:ascii="Times New Roman" w:hAnsi="Times New Roman"/>
          <w:sz w:val="24"/>
        </w:rPr>
        <w:t>»</w:t>
      </w:r>
      <w:r>
        <w:rPr>
          <w:rFonts w:ascii="Times New Roman" w:hAnsi="Times New Roman"/>
          <w:sz w:val="24"/>
        </w:rPr>
        <w:t xml:space="preserve"> ВОЗОБНОВИЛ ОТПРАВКУ КОНТЕЙНЕРНЫХ ПОЕЗДОВ С СЕВЕРО-ВОСТОКА КНР В МОСКВУ - ГАЗЕТА</w:t>
      </w:r>
      <w:bookmarkEnd w:id="97"/>
    </w:p>
    <w:p w14:paraId="3B2E5EAB" w14:textId="77777777" w:rsidR="00A44206" w:rsidRDefault="007071CE" w:rsidP="00A44206">
      <w:pPr>
        <w:pStyle w:val="Textbody"/>
      </w:pPr>
      <w:r>
        <w:t xml:space="preserve">ООО </w:t>
      </w:r>
      <w:r w:rsidR="00A44206">
        <w:t>«</w:t>
      </w:r>
      <w:r>
        <w:t>Свифт-Рус</w:t>
      </w:r>
      <w:r w:rsidR="00A44206">
        <w:t>»</w:t>
      </w:r>
      <w:r>
        <w:t xml:space="preserve"> возобновило отправку контейнерных поездов из провинции Внутренняя Монголия (Китай) в РФ.</w:t>
      </w:r>
    </w:p>
    <w:p w14:paraId="0468011A" w14:textId="77777777" w:rsidR="00A44206" w:rsidRDefault="007071CE" w:rsidP="00A44206">
      <w:pPr>
        <w:pStyle w:val="Textbody"/>
      </w:pPr>
      <w:r>
        <w:t xml:space="preserve">Первый после </w:t>
      </w:r>
      <w:r w:rsidR="00A44206">
        <w:t>«</w:t>
      </w:r>
      <w:r>
        <w:t>каникул</w:t>
      </w:r>
      <w:r w:rsidR="00A44206">
        <w:t>»</w:t>
      </w:r>
      <w:r>
        <w:t xml:space="preserve"> груз прибыл в РФ в начале марта, пишет газета </w:t>
      </w:r>
      <w:r w:rsidR="00A44206">
        <w:t>«</w:t>
      </w:r>
      <w:r>
        <w:t>Гудок 1520</w:t>
      </w:r>
      <w:r w:rsidR="00A44206">
        <w:t>»</w:t>
      </w:r>
      <w:r>
        <w:t xml:space="preserve">, являющаяся приложением к корпоративному изданию ОАО </w:t>
      </w:r>
      <w:r w:rsidR="00A44206">
        <w:t>«</w:t>
      </w:r>
      <w:r>
        <w:t>Российские железные дороги</w:t>
      </w:r>
      <w:r w:rsidR="00A44206">
        <w:t>»</w:t>
      </w:r>
      <w:r>
        <w:t>. Состав, отправившийся 27 февраля из городского округа Уланчаб, доставил 45 контейнеров с 768 тоннами автозапчастей.</w:t>
      </w:r>
    </w:p>
    <w:p w14:paraId="63B475D6" w14:textId="77777777" w:rsidR="00A44206" w:rsidRDefault="007071CE" w:rsidP="00A44206">
      <w:pPr>
        <w:pStyle w:val="Textbody"/>
      </w:pPr>
      <w:r>
        <w:t xml:space="preserve">Маршрут пролегает через китайско-монгольский пограничный переход Эрлянь - Замын-Уудэ, где контейнеры были перегружены на платформы колеи с шириной 1520 мм. Далее они в составе трех поездов проследовали через Монголию до железнодорожного </w:t>
      </w:r>
      <w:r w:rsidRPr="00A44206">
        <w:rPr>
          <w:b/>
        </w:rPr>
        <w:t>пункта пропуска</w:t>
      </w:r>
      <w:r>
        <w:t xml:space="preserve"> Наушки (Бурятия).</w:t>
      </w:r>
    </w:p>
    <w:p w14:paraId="764740B1" w14:textId="77777777" w:rsidR="00A44206" w:rsidRDefault="00A44206" w:rsidP="00A44206">
      <w:pPr>
        <w:pStyle w:val="Textbody"/>
      </w:pPr>
      <w:r>
        <w:t>«</w:t>
      </w:r>
      <w:r w:rsidR="007071CE">
        <w:t>Из Китая выехал один поезд, в Монголии перевозимый в нем груз рассортировали в три, у каждого из которых своя станция назначения. Один поедет на станцию Кресты (Новая Москва - ИФ), другой - в Ворсино (Калужская обл.), третий - в Ховрино (Москва)</w:t>
      </w:r>
      <w:r>
        <w:t>»</w:t>
      </w:r>
      <w:r w:rsidR="007071CE">
        <w:t xml:space="preserve">, - пояснил </w:t>
      </w:r>
      <w:r>
        <w:t>«</w:t>
      </w:r>
      <w:r w:rsidR="007071CE">
        <w:t>Гудку 1520</w:t>
      </w:r>
      <w:r>
        <w:t>»</w:t>
      </w:r>
      <w:r w:rsidR="007071CE">
        <w:t xml:space="preserve"> генеральный директор </w:t>
      </w:r>
      <w:r>
        <w:t>«</w:t>
      </w:r>
      <w:r w:rsidR="007071CE">
        <w:t>Свифт-Рус</w:t>
      </w:r>
      <w:r>
        <w:t>»</w:t>
      </w:r>
      <w:r w:rsidR="007071CE">
        <w:t xml:space="preserve"> Антон Багимов.</w:t>
      </w:r>
    </w:p>
    <w:p w14:paraId="0B9FF67F" w14:textId="77777777" w:rsidR="00A44206" w:rsidRDefault="007071CE" w:rsidP="00A44206">
      <w:pPr>
        <w:pStyle w:val="Textbody"/>
      </w:pPr>
      <w:r>
        <w:t xml:space="preserve">Оператором сервиса по территории Китая выступает China Railway Hohhot Bureau (CRHB, </w:t>
      </w:r>
      <w:r w:rsidR="00A44206">
        <w:t>«</w:t>
      </w:r>
      <w:r>
        <w:t>дочка</w:t>
      </w:r>
      <w:r w:rsidR="00A44206">
        <w:t>»</w:t>
      </w:r>
      <w:r>
        <w:t xml:space="preserve"> China Railway, Китайских железных дорог, осуществляющая контроль над железнодорожной сетью во Внутренней Монголии). По Монголии и РФ перевозку </w:t>
      </w:r>
      <w:r w:rsidR="00A44206">
        <w:t>«</w:t>
      </w:r>
      <w:r>
        <w:t>Свифт-Рус</w:t>
      </w:r>
      <w:r w:rsidR="00A44206">
        <w:t>»</w:t>
      </w:r>
      <w:r>
        <w:t xml:space="preserve">. По словам Багимова, подвижной состав компания взяла в аренду у ПАО </w:t>
      </w:r>
      <w:r w:rsidR="00A44206">
        <w:t>«</w:t>
      </w:r>
      <w:r>
        <w:t>Трансконтейнер</w:t>
      </w:r>
      <w:r w:rsidR="00A44206">
        <w:t>»</w:t>
      </w:r>
      <w:r>
        <w:t xml:space="preserve"> (MOEX: TRCN), </w:t>
      </w:r>
      <w:r w:rsidR="00A44206">
        <w:t>«</w:t>
      </w:r>
      <w:r>
        <w:t xml:space="preserve">отправки будут осуществляться еженедельно. </w:t>
      </w:r>
      <w:r w:rsidR="00A44206">
        <w:t>«</w:t>
      </w:r>
      <w:r>
        <w:t>Обратная загрузка данным сервисом не предусмотрена</w:t>
      </w:r>
      <w:r w:rsidR="00A44206">
        <w:t>»</w:t>
      </w:r>
      <w:r>
        <w:t>, - добавил он.</w:t>
      </w:r>
    </w:p>
    <w:p w14:paraId="707238E2" w14:textId="77777777" w:rsidR="00A44206" w:rsidRDefault="007071CE" w:rsidP="00A44206">
      <w:pPr>
        <w:pStyle w:val="Textbody"/>
      </w:pPr>
      <w:r>
        <w:lastRenderedPageBreak/>
        <w:t xml:space="preserve">Для ускорения таможенного оформления в условиях эпидемии CRHB сотрудничала с таможенными группами </w:t>
      </w:r>
      <w:r w:rsidR="00A44206">
        <w:t>«</w:t>
      </w:r>
      <w:r>
        <w:t>на местах</w:t>
      </w:r>
      <w:r w:rsidR="00A44206">
        <w:t>»</w:t>
      </w:r>
      <w:r>
        <w:t xml:space="preserve">, чтобы все процедуры были оформлены по схеме </w:t>
      </w:r>
      <w:r w:rsidR="00A44206">
        <w:t>«</w:t>
      </w:r>
      <w:r>
        <w:t>сначала пропуск поезда через границу, затем завершение таможенных проверок</w:t>
      </w:r>
      <w:r w:rsidR="00A44206">
        <w:t>»</w:t>
      </w:r>
      <w:r>
        <w:t>, добавляет издание.</w:t>
      </w:r>
    </w:p>
    <w:p w14:paraId="5355D476" w14:textId="77777777" w:rsidR="00A44206" w:rsidRDefault="007071CE" w:rsidP="00A44206">
      <w:pPr>
        <w:pStyle w:val="Textbody"/>
      </w:pPr>
      <w:r>
        <w:t xml:space="preserve">Ранее власти Китая продлили новогодние каникулы для профилактики и контроля распространения коронавируса. Изначально работу предприятий планировалось возобновить 31 января, однако впоследствии окончание </w:t>
      </w:r>
      <w:r w:rsidR="00A44206">
        <w:t>«</w:t>
      </w:r>
      <w:r>
        <w:t>каникул</w:t>
      </w:r>
      <w:r w:rsidR="00A44206">
        <w:t>»</w:t>
      </w:r>
      <w:r>
        <w:t xml:space="preserve"> перенесли на 10 февраля, напоминает газета.</w:t>
      </w:r>
    </w:p>
    <w:p w14:paraId="5D3DC2F7" w14:textId="68FD2A8A" w:rsidR="007071CE" w:rsidRDefault="007071CE" w:rsidP="00A44206">
      <w:pPr>
        <w:pStyle w:val="Textbody"/>
      </w:pPr>
      <w:r>
        <w:t xml:space="preserve">Как сообщил </w:t>
      </w:r>
      <w:r w:rsidR="00A44206">
        <w:t>«</w:t>
      </w:r>
      <w:r>
        <w:t>Гудку 1520</w:t>
      </w:r>
      <w:r w:rsidR="00A44206">
        <w:t>»</w:t>
      </w:r>
      <w:r>
        <w:t xml:space="preserve"> исполнительный директор ООО </w:t>
      </w:r>
      <w:r w:rsidR="00A44206">
        <w:t>«</w:t>
      </w:r>
      <w:r>
        <w:t>ФВК Север</w:t>
      </w:r>
      <w:r w:rsidR="00A44206">
        <w:t>»</w:t>
      </w:r>
      <w:r>
        <w:t xml:space="preserve"> (входит в группу Freight Village Ru) Дмитрий Ермолов, ежемесячно из Китая в Ворсино приходит в среднем 45 контейнерных поездов. </w:t>
      </w:r>
      <w:r w:rsidR="00A44206">
        <w:t>«</w:t>
      </w:r>
      <w:r>
        <w:t>С 1 января по 17 февраля терминал принял 70 (составов - ИФ) - на 8 больше аналогичного периода прошлого года. Мы прогнозируем сохранение существующего грузопотока в ближайшие месяцы</w:t>
      </w:r>
      <w:r w:rsidR="00A44206">
        <w:t>»</w:t>
      </w:r>
      <w:r>
        <w:t>, - сказал он.</w:t>
      </w:r>
    </w:p>
    <w:p w14:paraId="256D6CC7" w14:textId="42DBEB37" w:rsidR="007071CE" w:rsidRDefault="007071CE" w:rsidP="00A44206">
      <w:pPr>
        <w:pStyle w:val="3"/>
        <w:jc w:val="both"/>
        <w:rPr>
          <w:rFonts w:ascii="Times New Roman" w:hAnsi="Times New Roman"/>
          <w:sz w:val="24"/>
        </w:rPr>
      </w:pPr>
      <w:bookmarkStart w:id="98" w:name="_gen42"/>
      <w:bookmarkStart w:id="99" w:name="_Toc35333718"/>
      <w:bookmarkEnd w:id="98"/>
      <w:r>
        <w:rPr>
          <w:rFonts w:ascii="Times New Roman" w:hAnsi="Times New Roman"/>
          <w:sz w:val="24"/>
        </w:rPr>
        <w:t xml:space="preserve">ТАСС; 2020.16.03; АО </w:t>
      </w:r>
      <w:r w:rsidR="00A44206">
        <w:rPr>
          <w:rFonts w:ascii="Times New Roman" w:hAnsi="Times New Roman"/>
          <w:sz w:val="24"/>
        </w:rPr>
        <w:t>«</w:t>
      </w:r>
      <w:r>
        <w:rPr>
          <w:rFonts w:ascii="Times New Roman" w:hAnsi="Times New Roman"/>
          <w:sz w:val="24"/>
        </w:rPr>
        <w:t>ФГК</w:t>
      </w:r>
      <w:r w:rsidR="00A44206">
        <w:rPr>
          <w:rFonts w:ascii="Times New Roman" w:hAnsi="Times New Roman"/>
          <w:sz w:val="24"/>
        </w:rPr>
        <w:t>»</w:t>
      </w:r>
      <w:r>
        <w:rPr>
          <w:rFonts w:ascii="Times New Roman" w:hAnsi="Times New Roman"/>
          <w:sz w:val="24"/>
        </w:rPr>
        <w:t xml:space="preserve"> РАСШИРЯЕТ СПЕКТР УСЛУГ ПО ПЕРЕВОЗКЕ ЗЕРНА В КОНТЕЙНЕРАХ</w:t>
      </w:r>
      <w:bookmarkEnd w:id="99"/>
    </w:p>
    <w:p w14:paraId="7695DF11" w14:textId="77777777" w:rsidR="00A44206" w:rsidRDefault="007071CE" w:rsidP="00A44206">
      <w:pPr>
        <w:pStyle w:val="Textbody"/>
      </w:pPr>
      <w:r>
        <w:t xml:space="preserve">АО </w:t>
      </w:r>
      <w:r w:rsidR="00A44206">
        <w:t>«</w:t>
      </w:r>
      <w:r>
        <w:t>Федеральная грузовая компания</w:t>
      </w:r>
      <w:r w:rsidR="00A44206">
        <w:t>»</w:t>
      </w:r>
      <w:r>
        <w:t xml:space="preserve"> (АО </w:t>
      </w:r>
      <w:r w:rsidR="00A44206">
        <w:t>«</w:t>
      </w:r>
      <w:r>
        <w:t>ФГК</w:t>
      </w:r>
      <w:r w:rsidR="00A44206">
        <w:t>»</w:t>
      </w:r>
      <w:r>
        <w:t xml:space="preserve">) совместно с ООО </w:t>
      </w:r>
      <w:r w:rsidR="00A44206">
        <w:t>«</w:t>
      </w:r>
      <w:r>
        <w:t>Жефко</w:t>
      </w:r>
      <w:r w:rsidR="00A44206">
        <w:t>»</w:t>
      </w:r>
      <w:r>
        <w:t xml:space="preserve"> осуществили опытную перевозку зерновых культур (нута) в четырех 20-футовых универсальных контейнерах на фитинговых платформах компании с Приволжской железной дороги (ПривЖД, филиал ОАО </w:t>
      </w:r>
      <w:r w:rsidR="00A44206">
        <w:t>«</w:t>
      </w:r>
      <w:r w:rsidRPr="00A44206">
        <w:rPr>
          <w:b/>
        </w:rPr>
        <w:t>РЖД</w:t>
      </w:r>
      <w:r w:rsidR="00A44206">
        <w:t>»</w:t>
      </w:r>
      <w:r>
        <w:t xml:space="preserve">) в Новороссийский морской порт, следует из сообщения </w:t>
      </w:r>
      <w:r w:rsidRPr="00A44206">
        <w:rPr>
          <w:b/>
        </w:rPr>
        <w:t>РЖД</w:t>
      </w:r>
      <w:r>
        <w:t>.</w:t>
      </w:r>
    </w:p>
    <w:p w14:paraId="613729A4" w14:textId="77777777" w:rsidR="00A44206" w:rsidRDefault="007071CE" w:rsidP="00A44206">
      <w:pPr>
        <w:pStyle w:val="Textbody"/>
      </w:pPr>
      <w:r>
        <w:t>Отправка является частью мультимодального сервиса: первая партия контейнеров далее проследует морским путем в Египет, уточняется в сообщении.</w:t>
      </w:r>
    </w:p>
    <w:p w14:paraId="2D07070F" w14:textId="77777777" w:rsidR="00A44206" w:rsidRDefault="007071CE" w:rsidP="00A44206">
      <w:pPr>
        <w:pStyle w:val="Textbody"/>
      </w:pPr>
      <w:r>
        <w:t>Протестированная технология позволяет осуществлять погрузку зерновых грузов навалом без снятия контейнера с вагона-платформы.</w:t>
      </w:r>
    </w:p>
    <w:p w14:paraId="6E13DDEB" w14:textId="77777777" w:rsidR="00A44206" w:rsidRDefault="00A44206" w:rsidP="00A44206">
      <w:pPr>
        <w:pStyle w:val="Textbody"/>
      </w:pPr>
      <w:r>
        <w:t>«</w:t>
      </w:r>
      <w:r w:rsidR="007071CE">
        <w:t>Опытная отправка нута в Египет показала, что зерновые могут успешно перевозиться в универсальных контейнерах, в том числе и в экспортных направлениях. Таким образом, включение железнодорожного транспорта в цепочку мультимодальных контейнерных перевозок позволяет владельцам сыпучих грузов повысить логистическую эффективность маршрутов</w:t>
      </w:r>
      <w:r>
        <w:t>»</w:t>
      </w:r>
      <w:r w:rsidR="007071CE">
        <w:t xml:space="preserve">, - отметил генеральный директор АО </w:t>
      </w:r>
      <w:r>
        <w:t>«</w:t>
      </w:r>
      <w:r w:rsidR="007071CE">
        <w:t>ФГК</w:t>
      </w:r>
      <w:r>
        <w:t>»</w:t>
      </w:r>
      <w:r w:rsidR="007071CE">
        <w:t xml:space="preserve"> Виктор Воронович.</w:t>
      </w:r>
    </w:p>
    <w:p w14:paraId="68D48B99" w14:textId="01A690F6" w:rsidR="007071CE" w:rsidRDefault="007071CE" w:rsidP="00A44206">
      <w:pPr>
        <w:pStyle w:val="Textbody"/>
      </w:pPr>
      <w:r>
        <w:t xml:space="preserve">Предполагается, что технология станет частью одного из приоритетных направлений деятельности АО </w:t>
      </w:r>
      <w:r w:rsidR="00A44206">
        <w:t>«</w:t>
      </w:r>
      <w:r>
        <w:t>ФГК</w:t>
      </w:r>
      <w:r w:rsidR="00A44206">
        <w:t>»</w:t>
      </w:r>
      <w:r>
        <w:t xml:space="preserve"> - работы над инновационными проектами в сфере развития рынка грузовых железнодорожных перевозок - и войдет в комплекс услуг компании по перевозке зерна и других насыпных грузов в контейнерах.</w:t>
      </w:r>
    </w:p>
    <w:p w14:paraId="3CFC5808" w14:textId="77777777" w:rsidR="007071CE" w:rsidRDefault="007071CE" w:rsidP="00A44206">
      <w:pPr>
        <w:pStyle w:val="Textbody"/>
      </w:pPr>
      <w:hyperlink r:id="rId75" w:history="1">
        <w:r>
          <w:rPr>
            <w:color w:val="0000FF"/>
            <w:u w:val="single" w:color="0000FF"/>
          </w:rPr>
          <w:t>https://tass.ru/ekonomika/7989207</w:t>
        </w:r>
      </w:hyperlink>
    </w:p>
    <w:p w14:paraId="37C9F084" w14:textId="77777777" w:rsidR="007071CE" w:rsidRDefault="007071CE" w:rsidP="00A44206">
      <w:pPr>
        <w:pStyle w:val="3"/>
        <w:jc w:val="both"/>
        <w:rPr>
          <w:rFonts w:ascii="Times New Roman" w:hAnsi="Times New Roman"/>
          <w:sz w:val="24"/>
        </w:rPr>
      </w:pPr>
      <w:bookmarkStart w:id="100" w:name="_gen43"/>
      <w:bookmarkStart w:id="101" w:name="_Toc35333719"/>
      <w:bookmarkEnd w:id="100"/>
      <w:r>
        <w:rPr>
          <w:rFonts w:ascii="Times New Roman" w:hAnsi="Times New Roman"/>
          <w:sz w:val="24"/>
        </w:rPr>
        <w:t xml:space="preserve">ИНТЕРФАКС; 2020.16.03; </w:t>
      </w:r>
      <w:r w:rsidRPr="00A44206">
        <w:rPr>
          <w:rFonts w:ascii="Times New Roman" w:hAnsi="Times New Roman"/>
          <w:sz w:val="24"/>
        </w:rPr>
        <w:t>РЖД</w:t>
      </w:r>
      <w:r>
        <w:rPr>
          <w:rFonts w:ascii="Times New Roman" w:hAnsi="Times New Roman"/>
          <w:sz w:val="24"/>
        </w:rPr>
        <w:t xml:space="preserve"> ОЖИДАЮТ РОСТА ПЕРЕВОЗОК СУГ ИЗ РФ В КИТАЙ ЧЕРЕЗ ПОГРАНПЕРЕХОД ЗАБАЙКАЛЬСК</w:t>
      </w:r>
      <w:bookmarkEnd w:id="101"/>
    </w:p>
    <w:p w14:paraId="1CDD7859" w14:textId="77777777" w:rsidR="00A44206" w:rsidRDefault="007071CE" w:rsidP="00A44206">
      <w:pPr>
        <w:pStyle w:val="Textbody"/>
      </w:pPr>
      <w:r>
        <w:t xml:space="preserve">ОАО </w:t>
      </w:r>
      <w:r w:rsidR="00A44206">
        <w:t>«</w:t>
      </w:r>
      <w:r>
        <w:t>Российские железные дороги</w:t>
      </w:r>
      <w:r w:rsidR="00A44206">
        <w:t>»</w:t>
      </w:r>
      <w:r>
        <w:t xml:space="preserve"> ожидает роста перевозок сжиженного углеводородного газа (СУГ) в КНР через пограничный переход Забайкальск.</w:t>
      </w:r>
    </w:p>
    <w:p w14:paraId="072714B5" w14:textId="77777777" w:rsidR="00A44206" w:rsidRDefault="00A44206" w:rsidP="00A44206">
      <w:pPr>
        <w:pStyle w:val="Textbody"/>
      </w:pPr>
      <w:r>
        <w:t>«</w:t>
      </w:r>
      <w:r w:rsidR="007071CE">
        <w:t>Согласно информации российских грузоотправителей, планируется увеличение погрузки СУГ в Китай в 2020 г. до 500 тыс. тонн, к 2021 г. - до 1 млн тонн</w:t>
      </w:r>
      <w:r>
        <w:t>»</w:t>
      </w:r>
      <w:r w:rsidR="007071CE">
        <w:t xml:space="preserve">, - заявил заместитель начальника забайкальского территориального центра фирменного транспортного обслуживания </w:t>
      </w:r>
      <w:r w:rsidR="007071CE" w:rsidRPr="00A44206">
        <w:rPr>
          <w:b/>
        </w:rPr>
        <w:t>РЖД</w:t>
      </w:r>
      <w:r w:rsidR="007071CE">
        <w:t xml:space="preserve"> Иван Боднар, слова которого приводятся в приложении к корпоративному изданию монополии.</w:t>
      </w:r>
    </w:p>
    <w:p w14:paraId="45E77D61" w14:textId="77777777" w:rsidR="00A44206" w:rsidRDefault="00A44206" w:rsidP="00A44206">
      <w:pPr>
        <w:pStyle w:val="Textbody"/>
      </w:pPr>
      <w:r>
        <w:t>«</w:t>
      </w:r>
      <w:r w:rsidR="007071CE">
        <w:t xml:space="preserve">В 2019 г. были организованы первые перевозки сжиженного углеводородного газа и пропилена для пограничного перехода Забайкальск в специализированных цистернах. Организует (их - ИФ) группа </w:t>
      </w:r>
      <w:r>
        <w:t>«</w:t>
      </w:r>
      <w:r w:rsidR="007071CE">
        <w:t>Авестра</w:t>
      </w:r>
      <w:r>
        <w:t>»</w:t>
      </w:r>
      <w:r w:rsidR="007071CE">
        <w:t>, а перевалка осуществляется на терминале Manzhouli Far East Gas на территории Китая. Сейчас терминал позволяет обеспечивать прием и перегрузку СУГ и пропилена в общем объеме 1,8 млн тонн в год</w:t>
      </w:r>
      <w:r>
        <w:t>»</w:t>
      </w:r>
      <w:r w:rsidR="007071CE">
        <w:t>, - отметил он.</w:t>
      </w:r>
    </w:p>
    <w:p w14:paraId="140F1DC3" w14:textId="77777777" w:rsidR="00A44206" w:rsidRDefault="007071CE" w:rsidP="00A44206">
      <w:pPr>
        <w:pStyle w:val="Textbody"/>
      </w:pPr>
      <w:r>
        <w:lastRenderedPageBreak/>
        <w:t xml:space="preserve">По его словам, с августа перевезено порядка 34 тыс. тонн сжиженного углеводородного газа. Груз прибывает со станций Лена-Восточная (Байкало-Амурская магистраль, Иркутская обл.), Сургут (Тюменская обл.) и Китой-Комбинатская (Транссиб, Иркутская обл.). </w:t>
      </w:r>
      <w:r w:rsidR="00A44206">
        <w:t>«</w:t>
      </w:r>
      <w:r>
        <w:t xml:space="preserve">Но мы рассчитываем на расширение географии отправок российского экспортного газа через пограничный переход Забайкальск. Для этого совместно с китайскими партнерами </w:t>
      </w:r>
      <w:r w:rsidR="00A44206">
        <w:t>«</w:t>
      </w:r>
      <w:r>
        <w:t>Российские железные дороги</w:t>
      </w:r>
      <w:r w:rsidR="00A44206">
        <w:t>»</w:t>
      </w:r>
      <w:r>
        <w:t xml:space="preserve"> работают над совершенствованием технологии передачи этого груза, а это в первую очередь вопрос нормативно-правовой базы международных перевозок</w:t>
      </w:r>
      <w:r w:rsidR="00A44206">
        <w:t>»</w:t>
      </w:r>
      <w:r>
        <w:t>, - заявил Боднар.</w:t>
      </w:r>
    </w:p>
    <w:p w14:paraId="415FAB08" w14:textId="77777777" w:rsidR="00A44206" w:rsidRDefault="007071CE" w:rsidP="00A44206">
      <w:pPr>
        <w:pStyle w:val="Textbody"/>
      </w:pPr>
      <w:r>
        <w:t xml:space="preserve">Сейчас, по его словам, через пограничный переход Забайкальск-Маньчжурия в танк-контейнерах перевозится только бутанол, объем транспортировки составляет один-два десятка контейнеров в месяц. </w:t>
      </w:r>
      <w:r w:rsidR="00A44206">
        <w:t>«</w:t>
      </w:r>
      <w:r>
        <w:t>Потенциал данного вида подвижного состава до конца еще не раскрыт</w:t>
      </w:r>
      <w:r w:rsidR="00A44206">
        <w:t>»</w:t>
      </w:r>
      <w:r>
        <w:t>, - считает менеджер.</w:t>
      </w:r>
    </w:p>
    <w:p w14:paraId="3B27BB25" w14:textId="22F58E45" w:rsidR="007071CE" w:rsidRDefault="007071CE" w:rsidP="00A44206">
      <w:pPr>
        <w:pStyle w:val="3"/>
        <w:jc w:val="both"/>
        <w:rPr>
          <w:rFonts w:ascii="Times New Roman" w:hAnsi="Times New Roman"/>
          <w:sz w:val="24"/>
        </w:rPr>
      </w:pPr>
      <w:bookmarkStart w:id="102" w:name="_gen46"/>
      <w:bookmarkStart w:id="103" w:name="_Toc35333720"/>
      <w:bookmarkEnd w:id="102"/>
      <w:r>
        <w:rPr>
          <w:rFonts w:ascii="Times New Roman" w:hAnsi="Times New Roman"/>
          <w:sz w:val="24"/>
        </w:rPr>
        <w:t xml:space="preserve">ИНТЕРФАКС; 2020.16.03; </w:t>
      </w:r>
      <w:r w:rsidRPr="00A44206">
        <w:rPr>
          <w:rFonts w:ascii="Times New Roman" w:hAnsi="Times New Roman"/>
          <w:sz w:val="24"/>
        </w:rPr>
        <w:t>РЖД</w:t>
      </w:r>
      <w:r>
        <w:rPr>
          <w:rFonts w:ascii="Times New Roman" w:hAnsi="Times New Roman"/>
          <w:sz w:val="24"/>
        </w:rPr>
        <w:t xml:space="preserve"> ДАЛИ СКИДКУ ДО 2021Г НА ТРАНЗИТ ФОСФОРИТОВ ИЗ КАЗАХСТАНА НА УКРАИНУ И ВОЗВРАТ ВАГОНОВ</w:t>
      </w:r>
      <w:bookmarkEnd w:id="103"/>
    </w:p>
    <w:p w14:paraId="10A721B5" w14:textId="77777777" w:rsidR="00A44206" w:rsidRDefault="007071CE" w:rsidP="00A44206">
      <w:pPr>
        <w:pStyle w:val="Textbody"/>
      </w:pPr>
      <w:r>
        <w:t xml:space="preserve">ОАО </w:t>
      </w:r>
      <w:r w:rsidR="00A44206">
        <w:t>«</w:t>
      </w:r>
      <w:r>
        <w:t>Российские железные дороги</w:t>
      </w:r>
      <w:r w:rsidR="00A44206">
        <w:t>»</w:t>
      </w:r>
      <w:r>
        <w:t xml:space="preserve"> вводит 50%-ную скидку на транзитные перевозки фосфоритов из Казахстана на Украину, а также возврат вагонов из-под выгрузки.</w:t>
      </w:r>
    </w:p>
    <w:p w14:paraId="77D414D6" w14:textId="77777777" w:rsidR="00A44206" w:rsidRDefault="007071CE" w:rsidP="00A44206">
      <w:pPr>
        <w:pStyle w:val="Textbody"/>
      </w:pPr>
      <w:r>
        <w:t>Соответствующее решение приняло правление компании, выписка из протокола заседания правления от 2 марта опубликована на сайте монополии.</w:t>
      </w:r>
    </w:p>
    <w:p w14:paraId="3C2D9B64" w14:textId="77777777" w:rsidR="00A44206" w:rsidRDefault="007071CE" w:rsidP="00A44206">
      <w:pPr>
        <w:pStyle w:val="Textbody"/>
      </w:pPr>
      <w:r>
        <w:t>Понижающий коэффициент вступает в силу с момента принятия решения и будет действовать до 31 декабря 2020 г. включительно.</w:t>
      </w:r>
    </w:p>
    <w:p w14:paraId="7EF56B3C" w14:textId="1E3040AB" w:rsidR="007071CE" w:rsidRDefault="007071CE" w:rsidP="00A44206">
      <w:pPr>
        <w:pStyle w:val="3"/>
        <w:jc w:val="both"/>
        <w:rPr>
          <w:rFonts w:ascii="Times New Roman" w:hAnsi="Times New Roman"/>
          <w:sz w:val="24"/>
        </w:rPr>
      </w:pPr>
      <w:bookmarkStart w:id="104" w:name="_gen47"/>
      <w:bookmarkStart w:id="105" w:name="__RefHeading__288_704033085"/>
      <w:bookmarkStart w:id="106" w:name="_gen48"/>
      <w:bookmarkStart w:id="107" w:name="_Toc35333721"/>
      <w:bookmarkEnd w:id="104"/>
      <w:bookmarkEnd w:id="105"/>
      <w:bookmarkEnd w:id="106"/>
      <w:r>
        <w:rPr>
          <w:rFonts w:ascii="Times New Roman" w:hAnsi="Times New Roman"/>
          <w:sz w:val="24"/>
        </w:rPr>
        <w:t xml:space="preserve">ИНТЕРФАКС; 2020.16.03; </w:t>
      </w:r>
      <w:r w:rsidR="00A44206">
        <w:rPr>
          <w:rFonts w:ascii="Times New Roman" w:hAnsi="Times New Roman"/>
          <w:sz w:val="24"/>
        </w:rPr>
        <w:t>«</w:t>
      </w:r>
      <w:r>
        <w:rPr>
          <w:rFonts w:ascii="Times New Roman" w:hAnsi="Times New Roman"/>
          <w:sz w:val="24"/>
        </w:rPr>
        <w:t>ДОЧКА</w:t>
      </w:r>
      <w:r w:rsidR="00A44206">
        <w:rPr>
          <w:rFonts w:ascii="Times New Roman" w:hAnsi="Times New Roman"/>
          <w:sz w:val="24"/>
        </w:rPr>
        <w:t>»</w:t>
      </w:r>
      <w:r>
        <w:rPr>
          <w:rFonts w:ascii="Times New Roman" w:hAnsi="Times New Roman"/>
          <w:sz w:val="24"/>
        </w:rPr>
        <w:t xml:space="preserve"> РОСНЕФТИ ОКАЖЕТ СИБУРУ УСЛУГИ ПО БУКСИРОВКЕ СУДОВ В УСТЬ-ЛУГЕ</w:t>
      </w:r>
      <w:bookmarkEnd w:id="107"/>
    </w:p>
    <w:p w14:paraId="245769A2" w14:textId="77777777" w:rsidR="00A44206" w:rsidRDefault="00A44206" w:rsidP="00A44206">
      <w:pPr>
        <w:pStyle w:val="Textbody"/>
      </w:pPr>
      <w:r>
        <w:t>«</w:t>
      </w:r>
      <w:r w:rsidR="007071CE">
        <w:t>Роснефтефлот</w:t>
      </w:r>
      <w:r>
        <w:t>»</w:t>
      </w:r>
      <w:r w:rsidR="007071CE">
        <w:t xml:space="preserve">, оператор морского, речного, буксирного и специализированного флота </w:t>
      </w:r>
      <w:r>
        <w:t>«</w:t>
      </w:r>
      <w:r w:rsidR="007071CE">
        <w:t>Роснефти</w:t>
      </w:r>
      <w:r>
        <w:t>»</w:t>
      </w:r>
      <w:r w:rsidR="007071CE">
        <w:t xml:space="preserve"> (MOEX: ROSN), выиграл тендер на оказание буксирных услуг для судов </w:t>
      </w:r>
      <w:r>
        <w:t>«</w:t>
      </w:r>
      <w:r w:rsidR="007071CE">
        <w:t>СИБУР Холдинг</w:t>
      </w:r>
      <w:r>
        <w:t>»</w:t>
      </w:r>
      <w:r w:rsidR="007071CE">
        <w:t xml:space="preserve"> в морском торговом порту Усть-Луга, говорится в сообщении нефтяной компании.</w:t>
      </w:r>
    </w:p>
    <w:p w14:paraId="60E3DBFB" w14:textId="77777777" w:rsidR="00A44206" w:rsidRDefault="007071CE" w:rsidP="00A44206">
      <w:pPr>
        <w:pStyle w:val="Textbody"/>
      </w:pPr>
      <w:r>
        <w:t xml:space="preserve">Договор действует до конца 2021 года и предусматривает выполнение </w:t>
      </w:r>
      <w:r w:rsidR="00A44206">
        <w:t>«</w:t>
      </w:r>
      <w:r>
        <w:t>Роснефтефлотом</w:t>
      </w:r>
      <w:r w:rsidR="00A44206">
        <w:t>»</w:t>
      </w:r>
      <w:r>
        <w:t xml:space="preserve"> швартовых операций, а также оказание других буксирных услуг. Согласно документу, </w:t>
      </w:r>
      <w:r w:rsidR="00A44206">
        <w:t>«</w:t>
      </w:r>
      <w:r>
        <w:t>Роснефтефлот</w:t>
      </w:r>
      <w:r w:rsidR="00A44206">
        <w:t>»</w:t>
      </w:r>
      <w:r>
        <w:t xml:space="preserve"> обслужит в порту от 16 до 20 судозаходов в месяц.</w:t>
      </w:r>
    </w:p>
    <w:p w14:paraId="46745A63" w14:textId="487C3AAD" w:rsidR="007071CE" w:rsidRDefault="007071CE" w:rsidP="00A44206">
      <w:pPr>
        <w:pStyle w:val="Textbody"/>
      </w:pPr>
      <w:r>
        <w:t xml:space="preserve">Это уже второй по счёту договор, заключенный между </w:t>
      </w:r>
      <w:r w:rsidR="00A44206">
        <w:t>«</w:t>
      </w:r>
      <w:r>
        <w:t>Роснефтефлотом</w:t>
      </w:r>
      <w:r w:rsidR="00A44206">
        <w:t>»</w:t>
      </w:r>
      <w:r>
        <w:t xml:space="preserve"> и </w:t>
      </w:r>
      <w:r w:rsidR="00A44206">
        <w:t>«</w:t>
      </w:r>
      <w:r>
        <w:t>СИБУРом</w:t>
      </w:r>
      <w:r w:rsidR="00A44206">
        <w:t>»</w:t>
      </w:r>
      <w:r>
        <w:t xml:space="preserve"> по итогам тендера на оказание буксирных услуг.</w:t>
      </w:r>
    </w:p>
    <w:p w14:paraId="0B00DF68" w14:textId="77777777" w:rsidR="007071CE" w:rsidRDefault="007071CE" w:rsidP="00A44206">
      <w:pPr>
        <w:pStyle w:val="3"/>
        <w:jc w:val="both"/>
        <w:rPr>
          <w:rFonts w:ascii="Times New Roman" w:hAnsi="Times New Roman"/>
          <w:sz w:val="24"/>
        </w:rPr>
      </w:pPr>
      <w:bookmarkStart w:id="108" w:name="_Toc35333722"/>
      <w:r>
        <w:rPr>
          <w:rFonts w:ascii="Times New Roman" w:hAnsi="Times New Roman"/>
          <w:sz w:val="24"/>
        </w:rPr>
        <w:t xml:space="preserve">ТАСС; 2020.16.03; </w:t>
      </w:r>
      <w:bookmarkStart w:id="109" w:name="_Hlk35331099"/>
      <w:r>
        <w:rPr>
          <w:rFonts w:ascii="Times New Roman" w:hAnsi="Times New Roman"/>
          <w:sz w:val="24"/>
        </w:rPr>
        <w:t>В АСТРАХАНИ НАЧАЛИ ТЕСТИРОВАТЬ ВОДНОЕ ТАКСИ НА ВОЗДУШНОЙ ПОДУШКЕ</w:t>
      </w:r>
      <w:bookmarkEnd w:id="108"/>
    </w:p>
    <w:p w14:paraId="2F1DD240" w14:textId="77777777" w:rsidR="00A44206" w:rsidRDefault="007071CE" w:rsidP="00A44206">
      <w:pPr>
        <w:pStyle w:val="Textbody"/>
      </w:pPr>
      <w:r>
        <w:t>Водное такси на воздушной подушке, разработанное при участии астраханских студентов, начало проходить тестовые испытания, сообщил в понедельник ТАСС руководитель инженерного проектного офиса Астраханского государственного университета (АГУ) Алексей Титов. Новое судно-амфибия может перевозить пассажиров по суше, воде и льду круглый год.</w:t>
      </w:r>
    </w:p>
    <w:p w14:paraId="782C0A9E" w14:textId="77777777" w:rsidR="00A44206" w:rsidRDefault="00A44206" w:rsidP="00A44206">
      <w:pPr>
        <w:pStyle w:val="Textbody"/>
      </w:pPr>
      <w:r>
        <w:t>«</w:t>
      </w:r>
      <w:r w:rsidR="007071CE">
        <w:t>Мы проводим тестовые запуски судна-амфибии, они проходят в цеху, будут длиться еще около трех месяцев. Судно можно круглогодично использовать в качестве общественного транспорта. Оно парит над поверхностью на расстоянии 10-15 см, поэтому может проходить по воде, льду, песку, степи, если нет очевидных препятствий</w:t>
      </w:r>
      <w:r>
        <w:t>»</w:t>
      </w:r>
      <w:r w:rsidR="007071CE">
        <w:t>, - сказал он.</w:t>
      </w:r>
    </w:p>
    <w:p w14:paraId="3D233861" w14:textId="77777777" w:rsidR="00A44206" w:rsidRDefault="007071CE" w:rsidP="00A44206">
      <w:pPr>
        <w:pStyle w:val="Textbody"/>
      </w:pPr>
      <w:r>
        <w:t>По словам собеседника ТАСС, судно на воздушной подушке с корпусом из композита сможет перевозить до 9 пассажиров за одну поездку, его максимальная скорость при минимальном расходе топлива составит 98 км/ч.</w:t>
      </w:r>
    </w:p>
    <w:p w14:paraId="110C81F0" w14:textId="4CA04FD3" w:rsidR="007071CE" w:rsidRDefault="007071CE" w:rsidP="00A44206">
      <w:pPr>
        <w:pStyle w:val="Textbody"/>
      </w:pPr>
      <w:r>
        <w:t>Как уточнил Титов, разработчики оценили стоимость создания одного такого судна оценивается в 3,7 млн рублей, а одна поездка может стоить до 70 рублей.</w:t>
      </w:r>
    </w:p>
    <w:p w14:paraId="27E1898A" w14:textId="77777777" w:rsidR="007071CE" w:rsidRDefault="007071CE" w:rsidP="00A44206">
      <w:pPr>
        <w:pStyle w:val="Textbody"/>
      </w:pPr>
      <w:hyperlink r:id="rId76" w:history="1">
        <w:r>
          <w:rPr>
            <w:color w:val="0000FF"/>
            <w:u w:val="single" w:color="0000FF"/>
          </w:rPr>
          <w:t>https://tass.ru/obschestvo/7992609</w:t>
        </w:r>
      </w:hyperlink>
    </w:p>
    <w:p w14:paraId="5873FF88" w14:textId="5C616C34" w:rsidR="00DD1472" w:rsidRPr="00DD1472" w:rsidRDefault="00DD1472" w:rsidP="00A44206">
      <w:pPr>
        <w:pStyle w:val="3"/>
        <w:jc w:val="both"/>
        <w:rPr>
          <w:rFonts w:ascii="Times New Roman" w:hAnsi="Times New Roman"/>
          <w:sz w:val="24"/>
          <w:szCs w:val="24"/>
        </w:rPr>
      </w:pPr>
      <w:bookmarkStart w:id="110" w:name="_Toc35333723"/>
      <w:bookmarkEnd w:id="109"/>
      <w:r w:rsidRPr="00DD1472">
        <w:rPr>
          <w:rFonts w:ascii="Times New Roman" w:hAnsi="Times New Roman"/>
          <w:sz w:val="24"/>
          <w:szCs w:val="24"/>
        </w:rPr>
        <w:lastRenderedPageBreak/>
        <w:t xml:space="preserve">ТАСС; 2020.17.03; </w:t>
      </w:r>
      <w:bookmarkStart w:id="111" w:name="_Hlk35331011"/>
      <w:r w:rsidRPr="00DD1472">
        <w:rPr>
          <w:rFonts w:ascii="Times New Roman" w:hAnsi="Times New Roman"/>
          <w:sz w:val="24"/>
          <w:szCs w:val="24"/>
        </w:rPr>
        <w:t>ПЕРЕЛЕТЫ В ОТДАЛЕННЫЕ СЕЛА НА СЕВЕРЕ ЧУКОТКИ ВОЗОБНОВИЛИСЬ ВПЕРВЫЕ ЗА 25 ЛЕТ</w:t>
      </w:r>
      <w:bookmarkEnd w:id="110"/>
    </w:p>
    <w:p w14:paraId="19239FDB" w14:textId="77777777" w:rsidR="00792788" w:rsidRDefault="00DD1472" w:rsidP="00A44206">
      <w:pPr>
        <w:jc w:val="both"/>
      </w:pPr>
      <w:r>
        <w:t>Первый за последние 25 лет самолет вылетел из аэропорта Кепервеем в село Илирней на севере Чукотки. В среду планируется рейс в село Островное, сообщил ТАСС глава Билибинского района Чукотского автономного округа Евгений Сафонов.</w:t>
      </w:r>
    </w:p>
    <w:p w14:paraId="6617F9CB" w14:textId="77777777" w:rsidR="00792788" w:rsidRDefault="00DD1472" w:rsidP="00A44206">
      <w:pPr>
        <w:jc w:val="both"/>
      </w:pPr>
      <w:r>
        <w:t>До возобновления рейсов в села можно было добраться только наземным путем и вертолетами Ми-8. Из-за отдаленности и частой непогоды возникали сложности с доставкой корреспонденции, медикаментов и продуктов. Планируется, что полеты на самолетах в эти села будут выполняться два раза в месяц.</w:t>
      </w:r>
    </w:p>
    <w:p w14:paraId="0CAC1108" w14:textId="702E5A54" w:rsidR="00792788" w:rsidRDefault="00A44206" w:rsidP="00A44206">
      <w:pPr>
        <w:jc w:val="both"/>
      </w:pPr>
      <w:r>
        <w:t>«</w:t>
      </w:r>
      <w:r w:rsidR="00DD1472">
        <w:t xml:space="preserve">Так как у единственной окружной авиакомпании </w:t>
      </w:r>
      <w:r>
        <w:t>«</w:t>
      </w:r>
      <w:r w:rsidR="00DD1472">
        <w:t>ЧукотАвиа</w:t>
      </w:r>
      <w:r>
        <w:t>»</w:t>
      </w:r>
      <w:r w:rsidR="00DD1472">
        <w:t xml:space="preserve"> нет необходимого количества вертолетов, жители сел Илирней и Островное уже много лет сталкиваются с проблемой нерегулярного авиасообщения. В прошлом году в этих населенных пунктах отремонтировали взлетно-посадочные площадки, и теперь там могут садиться самолеты</w:t>
      </w:r>
      <w:r>
        <w:t>»</w:t>
      </w:r>
      <w:r w:rsidR="00DD1472">
        <w:t>, - сказал Сафонов.</w:t>
      </w:r>
    </w:p>
    <w:p w14:paraId="2CCF674C" w14:textId="7C180816" w:rsidR="00792788" w:rsidRDefault="00DD1472" w:rsidP="00A44206">
      <w:pPr>
        <w:jc w:val="both"/>
      </w:pPr>
      <w:r>
        <w:t xml:space="preserve">Президент РФ </w:t>
      </w:r>
      <w:r w:rsidRPr="00A44206">
        <w:rPr>
          <w:b/>
        </w:rPr>
        <w:t>Владимир Путин</w:t>
      </w:r>
      <w:r>
        <w:t xml:space="preserve"> ранее поручил решить вопросы повышения транспортной доступности, развития малой авиации, в том числе аэропортов Дальнего Востока. В госпрограмму </w:t>
      </w:r>
      <w:r w:rsidR="00A44206">
        <w:t>«</w:t>
      </w:r>
      <w:r>
        <w:t>Развитие транспортной системы</w:t>
      </w:r>
      <w:r w:rsidR="00A44206">
        <w:t>»</w:t>
      </w:r>
      <w:r>
        <w:t xml:space="preserve"> был внесен раздел по опережающему развитию Дальнего Востока, включающий мероприятия по реконструкции аэропортов, обновление парка воздушных судов, создание центров сервиса воздушных судов, а также подготовки, переподготовки и повышения квалификации летного состава.</w:t>
      </w:r>
    </w:p>
    <w:p w14:paraId="24731590" w14:textId="4016267D" w:rsidR="00DD1472" w:rsidRDefault="00DD1472" w:rsidP="00A44206">
      <w:pPr>
        <w:jc w:val="both"/>
      </w:pPr>
      <w:r>
        <w:t>Илирней и Островное - национальные чукотские села в Билибинском районе. Население первого - 280 человек, второго - 300. Расстояние до Анадыря около 500 км.</w:t>
      </w:r>
    </w:p>
    <w:p w14:paraId="308A1039" w14:textId="77777777" w:rsidR="00792788" w:rsidRDefault="00612FD5" w:rsidP="00A44206">
      <w:pPr>
        <w:jc w:val="both"/>
      </w:pPr>
      <w:hyperlink r:id="rId77" w:history="1">
        <w:r w:rsidR="00DD1472" w:rsidRPr="00685B1F">
          <w:rPr>
            <w:rStyle w:val="a9"/>
          </w:rPr>
          <w:t>https://tass.ru/ekonomika/7998511</w:t>
        </w:r>
      </w:hyperlink>
    </w:p>
    <w:p w14:paraId="6BCF872B" w14:textId="5464F5C3" w:rsidR="00612FD5" w:rsidRPr="00612FD5" w:rsidRDefault="00612FD5" w:rsidP="00A44206">
      <w:pPr>
        <w:pStyle w:val="3"/>
        <w:jc w:val="both"/>
        <w:rPr>
          <w:rFonts w:ascii="Times New Roman" w:hAnsi="Times New Roman"/>
          <w:sz w:val="24"/>
          <w:szCs w:val="24"/>
        </w:rPr>
      </w:pPr>
      <w:bookmarkStart w:id="112" w:name="_Toc35333724"/>
      <w:bookmarkEnd w:id="111"/>
      <w:r w:rsidRPr="00612FD5">
        <w:rPr>
          <w:rFonts w:ascii="Times New Roman" w:hAnsi="Times New Roman"/>
          <w:sz w:val="24"/>
          <w:szCs w:val="24"/>
        </w:rPr>
        <w:t>ТАСС; 2020.16.03; ПРЯМОЕ АВИАСООБЩЕНИЕ ПОЯВИТСЯ МЕЖДУ МАХАЧКАЛОЙ И ТЮМЕНЬЮ С МАЯ 2020 ГОДА</w:t>
      </w:r>
      <w:bookmarkEnd w:id="112"/>
    </w:p>
    <w:p w14:paraId="4DDEDDFF" w14:textId="77777777" w:rsidR="00A44206" w:rsidRDefault="00612FD5" w:rsidP="00A44206">
      <w:pPr>
        <w:jc w:val="both"/>
      </w:pPr>
      <w:r>
        <w:t>Прямой авиарейс начнет курсировать между Махачкалой и Тюменью с мая текущего года два раза в неделю. Рейсы будет выполнять авиакомпания Utair, сообщается в понедельник на официальной странице махачкалинского аэропорта в Instagram.</w:t>
      </w:r>
    </w:p>
    <w:p w14:paraId="235B3609" w14:textId="77777777" w:rsidR="00A44206" w:rsidRDefault="00A44206" w:rsidP="00A44206">
      <w:pPr>
        <w:jc w:val="both"/>
      </w:pPr>
      <w:r>
        <w:t>«</w:t>
      </w:r>
      <w:r w:rsidR="00612FD5">
        <w:t>Мы рады сообщить об открытии нового прямого авиасообщения по маршруту Махачкала - Тюмень. Рейсы авиакомпании Utair начнут осуществляться с мая, еженедельно по пятницам и воскресеньям. А с июня - по вторникам и воскресеньям. Билеты уже в продаже</w:t>
      </w:r>
      <w:r>
        <w:t>»</w:t>
      </w:r>
      <w:r w:rsidR="00612FD5">
        <w:t>, - говорится в сообщении.</w:t>
      </w:r>
    </w:p>
    <w:p w14:paraId="6A02A1FC" w14:textId="77777777" w:rsidR="00A44206" w:rsidRDefault="00612FD5" w:rsidP="00A44206">
      <w:pPr>
        <w:jc w:val="both"/>
      </w:pPr>
      <w:r>
        <w:t>Отмечается, что рейсы будут выполняться на самолетах Boeing 737-500. Как уточнили ТАСС в пресс-службе аэропорта, ранее прямого авиасообщения между Махачкалой и Тюменью не было.</w:t>
      </w:r>
    </w:p>
    <w:p w14:paraId="45C6E33B" w14:textId="7D34B4A2" w:rsidR="00DD1472" w:rsidRDefault="00612FD5" w:rsidP="00A44206">
      <w:pPr>
        <w:jc w:val="both"/>
      </w:pPr>
      <w:r>
        <w:t>Ранее гендиректор аэропорта Махачкала Арсен Пирмагомедов сообщал ТАСС, что в этом году также прорабатывается вопрос запуска прямого авиасообщения в такие города, как Екатеринбург, Сочи, Волгоград, Ставрополь, Самара и Симферополь.</w:t>
      </w:r>
    </w:p>
    <w:p w14:paraId="174133C4" w14:textId="5B8FC2BD" w:rsidR="00612FD5" w:rsidRDefault="00612FD5" w:rsidP="00A44206">
      <w:pPr>
        <w:jc w:val="both"/>
      </w:pPr>
      <w:hyperlink r:id="rId78" w:history="1">
        <w:r w:rsidRPr="00660DE0">
          <w:rPr>
            <w:rStyle w:val="a9"/>
          </w:rPr>
          <w:t>https://tass.ru/ekonomika/7991277</w:t>
        </w:r>
      </w:hyperlink>
    </w:p>
    <w:p w14:paraId="7D3E3352" w14:textId="77777777" w:rsidR="00525BB2" w:rsidRDefault="00525BB2" w:rsidP="00A44206">
      <w:pPr>
        <w:pStyle w:val="3"/>
        <w:jc w:val="both"/>
        <w:rPr>
          <w:rFonts w:ascii="Times New Roman" w:hAnsi="Times New Roman"/>
          <w:sz w:val="24"/>
        </w:rPr>
      </w:pPr>
      <w:bookmarkStart w:id="113" w:name="_Toc35333725"/>
      <w:r>
        <w:rPr>
          <w:rFonts w:ascii="Times New Roman" w:hAnsi="Times New Roman"/>
          <w:sz w:val="24"/>
        </w:rPr>
        <w:t>ТАСС; 2020.16.03; ГОТОВИТСЯ ОТКРЫТИЕ АВИАМАРШРУТА МАГАДАН - КРАСНОЯРСК</w:t>
      </w:r>
      <w:bookmarkEnd w:id="113"/>
    </w:p>
    <w:p w14:paraId="5065E3D6" w14:textId="77777777" w:rsidR="00A44206" w:rsidRDefault="00525BB2" w:rsidP="00A44206">
      <w:pPr>
        <w:pStyle w:val="Textbody"/>
      </w:pPr>
      <w:r>
        <w:t>Власти Магаданской области планируют запустить новый авиарейс по маршруту Магадан - Красноярск - Магадан для разгрузки московского направления. Об этом в понедельник сообщил ТАСС руководитель управления дорожного хозяйства и транспорта региона Сергей Ерохин.</w:t>
      </w:r>
    </w:p>
    <w:p w14:paraId="5CA782E3" w14:textId="77777777" w:rsidR="00A44206" w:rsidRDefault="00525BB2" w:rsidP="00A44206">
      <w:pPr>
        <w:pStyle w:val="Textbody"/>
      </w:pPr>
      <w:r>
        <w:t xml:space="preserve">Ранее </w:t>
      </w:r>
      <w:r w:rsidRPr="00A44206">
        <w:rPr>
          <w:b/>
        </w:rPr>
        <w:t>министр транспорта</w:t>
      </w:r>
      <w:r>
        <w:t xml:space="preserve"> РФ </w:t>
      </w:r>
      <w:r w:rsidRPr="00A44206">
        <w:rPr>
          <w:b/>
        </w:rPr>
        <w:t>Евгений Дитрих</w:t>
      </w:r>
      <w:r>
        <w:t xml:space="preserve"> заявлял, что в стране намерены ввести почти 5 тыс. новых авиамаршрутов. В ближайшее время планируется запустить ряд рейсов: из Санкт-Петербурга в Хибины (г. Апатиты, Мурманская область), из Хабаровска - в г. Оху и пгт. Ноглики (Сахалин), из Улан-Удэ - во Владивосток и Новосибирск, из </w:t>
      </w:r>
      <w:r>
        <w:lastRenderedPageBreak/>
        <w:t>Читы - в Хабаровск и Иркутск. Власти субъектов РФ прорабатывают вопрос приоритетных для них направлений.</w:t>
      </w:r>
    </w:p>
    <w:p w14:paraId="59C8AC0A" w14:textId="77777777" w:rsidR="00A44206" w:rsidRDefault="00A44206" w:rsidP="00A44206">
      <w:pPr>
        <w:pStyle w:val="Textbody"/>
      </w:pPr>
      <w:r>
        <w:t>«</w:t>
      </w:r>
      <w:r w:rsidR="00525BB2">
        <w:t>Рассматривается возможность введения авиарейса по маршруту Магадан - Красноярск - Магадан</w:t>
      </w:r>
      <w:r>
        <w:t>»</w:t>
      </w:r>
      <w:r w:rsidR="00525BB2">
        <w:t>, - сообщил собеседник агентства. Сроки не уточняются.</w:t>
      </w:r>
    </w:p>
    <w:p w14:paraId="0C4F7B07" w14:textId="77777777" w:rsidR="00A44206" w:rsidRDefault="00525BB2" w:rsidP="00A44206">
      <w:pPr>
        <w:pStyle w:val="Textbody"/>
      </w:pPr>
      <w:r>
        <w:t xml:space="preserve">По словам Ерохина, потребность в новом маршруте появилась в связи с тем, что в 2020 году </w:t>
      </w:r>
      <w:r w:rsidR="00A44206">
        <w:t>«</w:t>
      </w:r>
      <w:r w:rsidRPr="00A44206">
        <w:rPr>
          <w:b/>
        </w:rPr>
        <w:t>Аэрофлот</w:t>
      </w:r>
      <w:r w:rsidR="00A44206">
        <w:t>»</w:t>
      </w:r>
      <w:r>
        <w:t xml:space="preserve"> планирует начать выполнение рейсов из Красноярска по 12 новым направлениям: Симферополь, Сочи, Екатеринбург, Тюмень, Томск, Омск, Новосибирск, Братск, Иркутск, Якутск, а также Пекин и Санья в Китае. В эти города, помимо Иркутска и Якутска, из Магадана прямым рейсом долететь нельзя, поэтому власти Колымы решили организовать транзитные перевозки с использованием узлового аэропорта Красноярска.</w:t>
      </w:r>
    </w:p>
    <w:p w14:paraId="15250E1C" w14:textId="77777777" w:rsidR="00A44206" w:rsidRDefault="00A44206" w:rsidP="00A44206">
      <w:pPr>
        <w:pStyle w:val="Textbody"/>
      </w:pPr>
      <w:r>
        <w:t>«</w:t>
      </w:r>
      <w:r w:rsidR="00525BB2">
        <w:t>Введение нового маршрута позволит разгрузить московское направление и повысить уровень экономической связанности Магаданской области с европейской частью территории России и странами Азии</w:t>
      </w:r>
      <w:r>
        <w:t>»</w:t>
      </w:r>
      <w:r w:rsidR="00525BB2">
        <w:t xml:space="preserve">, - сказал Ерохин. Он добавил, что новый рейс планируется выполнять самолетами компании </w:t>
      </w:r>
      <w:r>
        <w:t>«</w:t>
      </w:r>
      <w:r w:rsidR="00525BB2">
        <w:t>Аврора</w:t>
      </w:r>
      <w:r>
        <w:t>»</w:t>
      </w:r>
      <w:r w:rsidR="00525BB2">
        <w:t>.</w:t>
      </w:r>
    </w:p>
    <w:p w14:paraId="6CA53585" w14:textId="602F643B" w:rsidR="00525BB2" w:rsidRDefault="00525BB2" w:rsidP="00A44206">
      <w:pPr>
        <w:pStyle w:val="Textbody"/>
      </w:pPr>
      <w:r>
        <w:t>В настоящее время межрегиональное воздушное сообщение из Магадана осуществляется по направлениям: Москва, Хабаровск, Новосибирск, Владивосток, Иркутск, Якутск, Анадырь, Петропавловск-Камчатский.</w:t>
      </w:r>
    </w:p>
    <w:p w14:paraId="19032961" w14:textId="77777777" w:rsidR="00525BB2" w:rsidRDefault="00525BB2" w:rsidP="00A44206">
      <w:pPr>
        <w:pStyle w:val="Textbody"/>
      </w:pPr>
      <w:hyperlink r:id="rId79" w:history="1">
        <w:r>
          <w:rPr>
            <w:color w:val="0000FF"/>
            <w:u w:val="single" w:color="0000FF"/>
          </w:rPr>
          <w:t>https://tass.ru/ekonomika/7986631</w:t>
        </w:r>
      </w:hyperlink>
    </w:p>
    <w:p w14:paraId="29571DAB" w14:textId="77777777" w:rsidR="00525BB2" w:rsidRDefault="00525BB2" w:rsidP="00A44206">
      <w:pPr>
        <w:pStyle w:val="3"/>
        <w:jc w:val="both"/>
        <w:rPr>
          <w:rFonts w:ascii="Times New Roman" w:hAnsi="Times New Roman"/>
          <w:sz w:val="24"/>
        </w:rPr>
      </w:pPr>
      <w:bookmarkStart w:id="114" w:name="_gen51"/>
      <w:bookmarkStart w:id="115" w:name="_Toc35333726"/>
      <w:bookmarkEnd w:id="114"/>
      <w:r>
        <w:rPr>
          <w:rFonts w:ascii="Times New Roman" w:hAnsi="Times New Roman"/>
          <w:sz w:val="24"/>
        </w:rPr>
        <w:t>ИНТЕРФАКС; 2020.16.03; ANA ВТОРОЙ ИЗ ЯПОНСКИХ АВИАКОМПАНИЙ НАЧАЛА ЛЕТАТЬ ИЗ ТОКИО ВО ВЛАДИВОСТОК</w:t>
      </w:r>
      <w:bookmarkEnd w:id="115"/>
    </w:p>
    <w:p w14:paraId="58AF4CBE" w14:textId="77777777" w:rsidR="00A44206" w:rsidRDefault="00525BB2" w:rsidP="00A44206">
      <w:pPr>
        <w:pStyle w:val="Textbody"/>
      </w:pPr>
      <w:r>
        <w:t xml:space="preserve">Японская авиакомпания All Nippon Airways (ANA) в понедельник выполнила первый рейс из Токио (аэропорт </w:t>
      </w:r>
      <w:r w:rsidR="00A44206">
        <w:t>«</w:t>
      </w:r>
      <w:r>
        <w:t>Нарита</w:t>
      </w:r>
      <w:r w:rsidR="00A44206">
        <w:t>»</w:t>
      </w:r>
      <w:r>
        <w:t xml:space="preserve">) во Владивосток, говорится в сообщении АО </w:t>
      </w:r>
      <w:r w:rsidR="00A44206">
        <w:t>«</w:t>
      </w:r>
      <w:r>
        <w:t>Международный аэропорт Владивосток</w:t>
      </w:r>
      <w:r w:rsidR="00A44206">
        <w:t>»</w:t>
      </w:r>
      <w:r>
        <w:t xml:space="preserve"> (МАВ).</w:t>
      </w:r>
    </w:p>
    <w:p w14:paraId="607F5364" w14:textId="77777777" w:rsidR="00A44206" w:rsidRDefault="00525BB2" w:rsidP="00A44206">
      <w:pPr>
        <w:pStyle w:val="Textbody"/>
      </w:pPr>
      <w:r>
        <w:t>Рейсы будут выполняться с частотой два раза в неделю, по понедельникам и пятницам на воздушных судах A320neo.</w:t>
      </w:r>
    </w:p>
    <w:p w14:paraId="471F0D33" w14:textId="77777777" w:rsidR="00A44206" w:rsidRDefault="00525BB2" w:rsidP="00A44206">
      <w:pPr>
        <w:pStyle w:val="Textbody"/>
      </w:pPr>
      <w:r>
        <w:t>Время в пути составит около 2,5 часов.</w:t>
      </w:r>
    </w:p>
    <w:p w14:paraId="71BC9405" w14:textId="77777777" w:rsidR="00A44206" w:rsidRDefault="00525BB2" w:rsidP="00A44206">
      <w:pPr>
        <w:pStyle w:val="Textbody"/>
      </w:pPr>
      <w:r>
        <w:t>Ранее сообщалось, что авиакомпания Japan Airlines (JAL) 28 февраля первой из японских авиакомпаний начала выполнять полеты из Токио во Владивосток.</w:t>
      </w:r>
    </w:p>
    <w:p w14:paraId="67B61577" w14:textId="77777777" w:rsidR="00A44206" w:rsidRDefault="00525BB2" w:rsidP="00A44206">
      <w:pPr>
        <w:pStyle w:val="Textbody"/>
      </w:pPr>
      <w:r>
        <w:t>В период с 28 февраля по 28 марта JAL будет выполнять рейсы из Токио на Boeing-737-800 дважды в неделю - по средам и пятницам, с 29 марта - на ежедневной основе.</w:t>
      </w:r>
    </w:p>
    <w:p w14:paraId="0E7D7C7A" w14:textId="77777777" w:rsidR="00A44206" w:rsidRDefault="00525BB2" w:rsidP="00A44206">
      <w:pPr>
        <w:pStyle w:val="Textbody"/>
      </w:pPr>
      <w:r>
        <w:t xml:space="preserve">Согласно расписанию аэропорта Владивосток, в настоящее время полеты из Владивостока в Токио осуществляют российские авиакомпании S7 (один раз в неделю) и входящая в группу </w:t>
      </w:r>
      <w:r w:rsidR="00A44206">
        <w:t>«</w:t>
      </w:r>
      <w:r w:rsidRPr="00A44206">
        <w:rPr>
          <w:b/>
        </w:rPr>
        <w:t>Аэрофлот</w:t>
      </w:r>
      <w:r w:rsidR="00A44206">
        <w:t>»</w:t>
      </w:r>
      <w:r>
        <w:t xml:space="preserve"> (MOEX: AFLT) </w:t>
      </w:r>
      <w:r w:rsidR="00A44206">
        <w:t>«</w:t>
      </w:r>
      <w:r>
        <w:t>Аврора</w:t>
      </w:r>
      <w:r w:rsidR="00A44206">
        <w:t>»</w:t>
      </w:r>
      <w:r>
        <w:t xml:space="preserve"> (5 раз в неделю).</w:t>
      </w:r>
    </w:p>
    <w:p w14:paraId="15F7E359" w14:textId="77777777" w:rsidR="00A44206" w:rsidRDefault="00525BB2" w:rsidP="00A44206">
      <w:pPr>
        <w:pStyle w:val="Textbody"/>
      </w:pPr>
      <w:r>
        <w:t>All Nippon Airways (ANA) - крупнейшая японская авиакомпания с базовым аэропортом в Токио. Компания оказывает услуги авиаперевозчика по 121 направлениям внутри страны и 82 международным маршрутам. ANA является членом Star Alliance.</w:t>
      </w:r>
    </w:p>
    <w:p w14:paraId="71C06E6C" w14:textId="7F1CFBE1" w:rsidR="00525BB2" w:rsidRDefault="00525BB2" w:rsidP="00A44206">
      <w:pPr>
        <w:pStyle w:val="Textbody"/>
      </w:pPr>
      <w:r>
        <w:t>Ранее сообщалось, что суммарный пассажиропоток аэропорта Владивосток в январе-феврале 2020 года составил 390 тыс. человек, что на 1% меньше, чем за аналогичный период 2019 года.</w:t>
      </w:r>
    </w:p>
    <w:p w14:paraId="7E59200A" w14:textId="2E73A1DD" w:rsidR="00525BB2" w:rsidRDefault="00525BB2" w:rsidP="00A44206">
      <w:pPr>
        <w:pStyle w:val="3"/>
        <w:jc w:val="both"/>
        <w:rPr>
          <w:rFonts w:ascii="Times New Roman" w:hAnsi="Times New Roman"/>
          <w:sz w:val="24"/>
        </w:rPr>
      </w:pPr>
      <w:bookmarkStart w:id="116" w:name="_gen52"/>
      <w:bookmarkStart w:id="117" w:name="_Toc35333727"/>
      <w:bookmarkEnd w:id="116"/>
      <w:r>
        <w:rPr>
          <w:rFonts w:ascii="Times New Roman" w:hAnsi="Times New Roman"/>
          <w:sz w:val="24"/>
        </w:rPr>
        <w:t xml:space="preserve">ИНТЕРФАКС; 2020.16.03; АВИАКОМПАНИЯ </w:t>
      </w:r>
      <w:r w:rsidR="00A44206">
        <w:rPr>
          <w:rFonts w:ascii="Times New Roman" w:hAnsi="Times New Roman"/>
          <w:sz w:val="24"/>
        </w:rPr>
        <w:t>«</w:t>
      </w:r>
      <w:r>
        <w:rPr>
          <w:rFonts w:ascii="Times New Roman" w:hAnsi="Times New Roman"/>
          <w:sz w:val="24"/>
        </w:rPr>
        <w:t>РОССИЯ</w:t>
      </w:r>
      <w:r w:rsidR="00A44206">
        <w:rPr>
          <w:rFonts w:ascii="Times New Roman" w:hAnsi="Times New Roman"/>
          <w:sz w:val="24"/>
        </w:rPr>
        <w:t>»</w:t>
      </w:r>
      <w:r>
        <w:rPr>
          <w:rFonts w:ascii="Times New Roman" w:hAnsi="Times New Roman"/>
          <w:sz w:val="24"/>
        </w:rPr>
        <w:t xml:space="preserve"> ЛЕТОМ ВОЗОБНОВИТ РЕЙСЫ ИЗ ПЕТЕРБУРГА В ГЕЛЕНДЖИК, УВЕЛИЧИТ ИХ ЧАСТОТУ</w:t>
      </w:r>
      <w:bookmarkEnd w:id="117"/>
    </w:p>
    <w:p w14:paraId="7096D236" w14:textId="77777777" w:rsidR="00A44206" w:rsidRDefault="00525BB2" w:rsidP="00A44206">
      <w:pPr>
        <w:pStyle w:val="Textbody"/>
      </w:pPr>
      <w:r>
        <w:t xml:space="preserve">Авиакомпания </w:t>
      </w:r>
      <w:r w:rsidR="00A44206">
        <w:t>«</w:t>
      </w:r>
      <w:r>
        <w:t>Россия</w:t>
      </w:r>
      <w:r w:rsidR="00A44206">
        <w:t>»</w:t>
      </w:r>
      <w:r>
        <w:t xml:space="preserve"> (дочерняя компания </w:t>
      </w:r>
      <w:r w:rsidR="00A44206">
        <w:t>«</w:t>
      </w:r>
      <w:r w:rsidRPr="00A44206">
        <w:rPr>
          <w:b/>
        </w:rPr>
        <w:t>Аэрофлот</w:t>
      </w:r>
      <w:r>
        <w:t>а</w:t>
      </w:r>
      <w:r w:rsidR="00A44206">
        <w:t>»</w:t>
      </w:r>
      <w:r>
        <w:t xml:space="preserve"> (MOEX: AFLT)) с 26 мая возобновляет выполнение рейсов по маршруту Санкт-Петербург - Геленджик, сообщила пресс-служба аэропорта Геленджика.</w:t>
      </w:r>
    </w:p>
    <w:p w14:paraId="0166BF06" w14:textId="77777777" w:rsidR="00A44206" w:rsidRDefault="00525BB2" w:rsidP="00A44206">
      <w:pPr>
        <w:pStyle w:val="Textbody"/>
      </w:pPr>
      <w:r>
        <w:t>Полеты будут выполняться ежедневно на самолетах A319 вместимостью до 138 пассажиров и продлятся до конца сентября.</w:t>
      </w:r>
    </w:p>
    <w:p w14:paraId="66AA0B2A" w14:textId="77777777" w:rsidR="00A44206" w:rsidRDefault="00525BB2" w:rsidP="00A44206">
      <w:pPr>
        <w:pStyle w:val="Textbody"/>
      </w:pPr>
      <w:r>
        <w:t>Согласно расписанию, вылет из Санкт-Петербурга запланирован на 08:35, прибытие в Геленджик в 11:30. Обратный вылет будет осуществляться в 12:30. Время в пути составит около 3 часов.</w:t>
      </w:r>
    </w:p>
    <w:p w14:paraId="24949434" w14:textId="77777777" w:rsidR="00A44206" w:rsidRDefault="00A44206" w:rsidP="00A44206">
      <w:pPr>
        <w:pStyle w:val="Textbody"/>
      </w:pPr>
      <w:r>
        <w:lastRenderedPageBreak/>
        <w:t>«</w:t>
      </w:r>
      <w:r w:rsidR="00525BB2">
        <w:t xml:space="preserve">В минувшем году авиакомпания </w:t>
      </w:r>
      <w:r>
        <w:t>«</w:t>
      </w:r>
      <w:r w:rsidR="00525BB2">
        <w:t>Россия</w:t>
      </w:r>
      <w:r>
        <w:t>»</w:t>
      </w:r>
      <w:r w:rsidR="00525BB2">
        <w:t xml:space="preserve"> возобновила выполнение рейсов между Петербургом и Геленджиком после двухлетнего перерыва. Перелеты в </w:t>
      </w:r>
      <w:r>
        <w:t>«</w:t>
      </w:r>
      <w:r w:rsidR="00525BB2">
        <w:t>северную столицу</w:t>
      </w:r>
      <w:r>
        <w:t>»</w:t>
      </w:r>
      <w:r w:rsidR="00525BB2">
        <w:t xml:space="preserve"> стали самым популярным региональным направлением у пассажиров аэропорта. Всего на данных рейсах было обслужено 21,38 тыс. человек, а средняя загрузка каждого самолета составляла 85%. Увеличение частоты перелетов на маршруте отражает востребованность направления у жителей и гостей Геленджика</w:t>
      </w:r>
      <w:r>
        <w:t>»</w:t>
      </w:r>
      <w:r w:rsidR="00525BB2">
        <w:t xml:space="preserve">, - приводятся в сообщении слова гендиректора ООО </w:t>
      </w:r>
      <w:r>
        <w:t>«</w:t>
      </w:r>
      <w:r w:rsidR="00525BB2">
        <w:t>Аэропорт Геленджик</w:t>
      </w:r>
      <w:r>
        <w:t>»</w:t>
      </w:r>
      <w:r w:rsidR="00525BB2">
        <w:t xml:space="preserve"> Ивана Таранченко.</w:t>
      </w:r>
    </w:p>
    <w:p w14:paraId="4C17B2AB" w14:textId="247B2DB1" w:rsidR="00525BB2" w:rsidRDefault="00525BB2" w:rsidP="00A44206">
      <w:pPr>
        <w:pStyle w:val="Textbody"/>
      </w:pPr>
      <w:r>
        <w:t xml:space="preserve">Как сообщалось, </w:t>
      </w:r>
      <w:r w:rsidR="00A44206">
        <w:t>«</w:t>
      </w:r>
      <w:r>
        <w:t>Россия</w:t>
      </w:r>
      <w:r w:rsidR="00A44206">
        <w:t>»</w:t>
      </w:r>
      <w:r>
        <w:t xml:space="preserve"> в рамках весенне-летнего расписания полетов 2019 года осуществляла прямые рейсы Санкт-Петербург - Геленджик. Рейсы выполнялись 6 раз в неделю - со вторника по воскресенье - на самолетах A319.</w:t>
      </w:r>
    </w:p>
    <w:p w14:paraId="442E1FEA" w14:textId="77777777" w:rsidR="00525BB2" w:rsidRDefault="00525BB2" w:rsidP="00A44206">
      <w:pPr>
        <w:pStyle w:val="3"/>
        <w:jc w:val="both"/>
        <w:rPr>
          <w:rFonts w:ascii="Times New Roman" w:hAnsi="Times New Roman"/>
          <w:sz w:val="24"/>
        </w:rPr>
      </w:pPr>
      <w:bookmarkStart w:id="118" w:name="_gen53"/>
      <w:bookmarkStart w:id="119" w:name="_Toc35333728"/>
      <w:bookmarkEnd w:id="118"/>
      <w:r>
        <w:rPr>
          <w:rFonts w:ascii="Times New Roman" w:hAnsi="Times New Roman"/>
          <w:sz w:val="24"/>
        </w:rPr>
        <w:t xml:space="preserve">ТАСС; 2020.16.03; </w:t>
      </w:r>
      <w:bookmarkStart w:id="120" w:name="_Hlk35331055"/>
      <w:r>
        <w:rPr>
          <w:rFonts w:ascii="Times New Roman" w:hAnsi="Times New Roman"/>
          <w:sz w:val="24"/>
        </w:rPr>
        <w:t>НОВЫЙ ТЕРМИНАЛ АЭРОПОРТА СИМФЕРОПОЛЬ ОБСЛУЖИЛ ПЕРВЫЕ 10 МЛН ПАССАЖИРОВ</w:t>
      </w:r>
      <w:bookmarkEnd w:id="119"/>
    </w:p>
    <w:p w14:paraId="538B920B" w14:textId="77777777" w:rsidR="00A44206" w:rsidRDefault="00525BB2" w:rsidP="00A44206">
      <w:pPr>
        <w:pStyle w:val="Textbody"/>
      </w:pPr>
      <w:r>
        <w:t>Международный аэропорт Симферополь, открывшийся два года назад, обслужил первые 10 млн пассажиров, сообщили в понедельник журналистам в пресс-службе авиаузла.</w:t>
      </w:r>
    </w:p>
    <w:p w14:paraId="26FE302D" w14:textId="77777777" w:rsidR="00A44206" w:rsidRDefault="00525BB2" w:rsidP="00A44206">
      <w:pPr>
        <w:pStyle w:val="Textbody"/>
      </w:pPr>
      <w:r>
        <w:t>Новый терминал аэропорта Симферополь начал обслуживать пассажиров в апреле 2018 года. Общий объем частных инвестиций в его строительство составил 32 млрд рублей. Терминал рассчитан на обслуживание до 3,650 тыс. пассажиров в час или 6,5 млн человек в год.</w:t>
      </w:r>
    </w:p>
    <w:p w14:paraId="6D84509D" w14:textId="77777777" w:rsidR="00A44206" w:rsidRDefault="00A44206" w:rsidP="00A44206">
      <w:pPr>
        <w:pStyle w:val="Textbody"/>
      </w:pPr>
      <w:r>
        <w:t>«</w:t>
      </w:r>
      <w:r w:rsidR="00525BB2">
        <w:t>Международный аэропорт Симферополь 16 марта обслужил десятимиллионного пассажира в новом терминале с момента его открытия - в апреле 2018 года. Юбилейным пассажиром стал житель Москвы Валерий Шабаев, который приезжал в Крым с женой к родственникам</w:t>
      </w:r>
      <w:r>
        <w:t>»</w:t>
      </w:r>
      <w:r w:rsidR="00525BB2">
        <w:t>, - говорится в сообщении.</w:t>
      </w:r>
    </w:p>
    <w:p w14:paraId="3A67155A" w14:textId="77777777" w:rsidR="00A44206" w:rsidRDefault="00525BB2" w:rsidP="00A44206">
      <w:pPr>
        <w:pStyle w:val="Textbody"/>
      </w:pPr>
      <w:r>
        <w:t>Единственный на территории Крыма действующий пассажирский аэропорт с двумя терминалами (новый заработал в 2018 году) расположен в 14 км от Симферополя, он был построен в 1936 году. На протяжении последних пяти лет он входит в первую десятку российских аэропортов по объему перевезенных пассажиров. С 2015 года аэропорт Крыма ежегодно принимает и отправляет более 5 млн пассажиров.</w:t>
      </w:r>
    </w:p>
    <w:p w14:paraId="19DC0158" w14:textId="08157646" w:rsidR="00525BB2" w:rsidRDefault="00525BB2" w:rsidP="00A44206">
      <w:pPr>
        <w:pStyle w:val="Textbody"/>
      </w:pPr>
      <w:r>
        <w:t>Аэропорт Симферополя в 2019 году принимал и отправлял рейсы 19 авиакомпаний по 56 направлениям. Были открыты маршруты в Петрозаводск, Брянск, Элисту и Саранск.</w:t>
      </w:r>
    </w:p>
    <w:p w14:paraId="282C4EE8" w14:textId="77777777" w:rsidR="00525BB2" w:rsidRDefault="00525BB2" w:rsidP="00A44206">
      <w:pPr>
        <w:pStyle w:val="Textbody"/>
      </w:pPr>
      <w:hyperlink r:id="rId80" w:history="1">
        <w:r>
          <w:rPr>
            <w:color w:val="0000FF"/>
            <w:u w:val="single" w:color="0000FF"/>
          </w:rPr>
          <w:t>https://tass.ru/v-strane/7988875</w:t>
        </w:r>
      </w:hyperlink>
    </w:p>
    <w:p w14:paraId="46DBEE20" w14:textId="77777777" w:rsidR="00525BB2" w:rsidRDefault="00525BB2" w:rsidP="00A44206">
      <w:pPr>
        <w:pStyle w:val="3"/>
        <w:jc w:val="both"/>
        <w:rPr>
          <w:rFonts w:ascii="Times New Roman" w:hAnsi="Times New Roman"/>
          <w:sz w:val="24"/>
        </w:rPr>
      </w:pPr>
      <w:bookmarkStart w:id="121" w:name="_gen54"/>
      <w:bookmarkStart w:id="122" w:name="_Toc35333729"/>
      <w:bookmarkEnd w:id="120"/>
      <w:bookmarkEnd w:id="121"/>
      <w:r>
        <w:rPr>
          <w:rFonts w:ascii="Times New Roman" w:hAnsi="Times New Roman"/>
          <w:sz w:val="24"/>
        </w:rPr>
        <w:t>ИНТЕРФАКС; 2020.16.03; НОВАПОРТ ПРОДЛИЛ ТЕНДЕР ПО СТРОИТЕЛЬСТВУ ТЕРМИНАЛА В АЭРОПОРТУ КЕМЕРОВО ЗА 2,7 МЛРД РУБ</w:t>
      </w:r>
      <w:bookmarkEnd w:id="122"/>
    </w:p>
    <w:p w14:paraId="79801BA0" w14:textId="77777777" w:rsidR="00A44206" w:rsidRDefault="00525BB2" w:rsidP="00A44206">
      <w:pPr>
        <w:pStyle w:val="Textbody"/>
      </w:pPr>
      <w:r>
        <w:t xml:space="preserve">ООО </w:t>
      </w:r>
      <w:r w:rsidR="00A44206">
        <w:t>«</w:t>
      </w:r>
      <w:r>
        <w:t>Международный аэропорт Кемерово им. А.А.Леонова</w:t>
      </w:r>
      <w:r w:rsidR="00A44206">
        <w:t>»</w:t>
      </w:r>
      <w:r>
        <w:t xml:space="preserve"> (входит в холдинг </w:t>
      </w:r>
      <w:r w:rsidR="00A44206">
        <w:t>«</w:t>
      </w:r>
      <w:r>
        <w:t>Новапорт</w:t>
      </w:r>
      <w:r w:rsidR="00A44206">
        <w:t>»</w:t>
      </w:r>
      <w:r>
        <w:t>) продлило прием заявок на участие в тендере на выполнение строительно-монтажных работ в рамках строительства нового аэровокзального комплекса внутренних воздушных линий (ВВЛ), сообщается в материалах на портале госзакупок.</w:t>
      </w:r>
    </w:p>
    <w:p w14:paraId="107F2BFE" w14:textId="77777777" w:rsidR="00A44206" w:rsidRDefault="00525BB2" w:rsidP="00A44206">
      <w:pPr>
        <w:pStyle w:val="Textbody"/>
      </w:pPr>
      <w:r>
        <w:t>Изначально планировалось завершить прием заявок 17 марта, подвести итоги тендера - 24 марта. Согласно обновленной информации, сбор заявок продлен до 6 апреля, итоги предполагается подвести 17 апреля.</w:t>
      </w:r>
    </w:p>
    <w:p w14:paraId="700D5DF7" w14:textId="77777777" w:rsidR="00A44206" w:rsidRDefault="00525BB2" w:rsidP="00A44206">
      <w:pPr>
        <w:pStyle w:val="Textbody"/>
      </w:pPr>
      <w:r>
        <w:t>Начальная (максимальная) цена контракта прежняя - 2,7 млрд рублей.</w:t>
      </w:r>
    </w:p>
    <w:p w14:paraId="2090A5A1" w14:textId="77777777" w:rsidR="00A44206" w:rsidRDefault="00525BB2" w:rsidP="00A44206">
      <w:pPr>
        <w:pStyle w:val="Textbody"/>
      </w:pPr>
      <w:r>
        <w:t>На сайте госзакупок опубликован целый ряд разъяснений положений закупочной документации.</w:t>
      </w:r>
    </w:p>
    <w:p w14:paraId="68CAC0EC" w14:textId="77777777" w:rsidR="00A44206" w:rsidRDefault="00525BB2" w:rsidP="00A44206">
      <w:pPr>
        <w:pStyle w:val="Textbody"/>
      </w:pPr>
      <w:r>
        <w:t xml:space="preserve">Со ссылкой на официальный сайт аэропорта ранее сообщалось, что предусматривается строительство трехэтажного аэровокзала общей площадью порядка 12 тыс. кв. метров. </w:t>
      </w:r>
      <w:r w:rsidR="00A44206">
        <w:t>«</w:t>
      </w:r>
      <w:r>
        <w:t>Новый аэровокзальный комплекс рассчитан на пассажиропоток до 1 млн пассажиров. При дальнейшем росте пассажиропотока предполагается его дальнейшее развитие</w:t>
      </w:r>
      <w:r w:rsidR="00A44206">
        <w:t>»</w:t>
      </w:r>
      <w:r>
        <w:t>, - отмечалось в сообщении.</w:t>
      </w:r>
    </w:p>
    <w:p w14:paraId="5CDB1BE4" w14:textId="77777777" w:rsidR="00A44206" w:rsidRDefault="00525BB2" w:rsidP="00A44206">
      <w:pPr>
        <w:pStyle w:val="Textbody"/>
      </w:pPr>
      <w:r>
        <w:t xml:space="preserve">Кроме того, планируется реконструкция аэродрома. </w:t>
      </w:r>
      <w:r w:rsidR="00A44206">
        <w:t>«</w:t>
      </w:r>
      <w:r>
        <w:t xml:space="preserve">Проведено обследование по оценке состояния аэродромного комплекса, по результатам которого получены рекомендации по </w:t>
      </w:r>
      <w:r>
        <w:lastRenderedPageBreak/>
        <w:t>проведению дальнейшей реконструкции аэродрома, в том числе взлетно-посадочной полосы. Ведутся работы по включению реконструкции аэродрома в государственную программу комплексной модернизации магистральной инфраструктуры. Стоимость работ будет определена проектом</w:t>
      </w:r>
      <w:r w:rsidR="00A44206">
        <w:t>»</w:t>
      </w:r>
      <w:r>
        <w:t>, - говорилось в сообщении.</w:t>
      </w:r>
    </w:p>
    <w:p w14:paraId="45377F63" w14:textId="77777777" w:rsidR="00A44206" w:rsidRDefault="00525BB2" w:rsidP="00A44206">
      <w:pPr>
        <w:pStyle w:val="Textbody"/>
      </w:pPr>
      <w:r>
        <w:t xml:space="preserve">Ранее совладелец </w:t>
      </w:r>
      <w:r w:rsidR="00A44206">
        <w:t>«</w:t>
      </w:r>
      <w:r>
        <w:t>Новапорта</w:t>
      </w:r>
      <w:r w:rsidR="00A44206">
        <w:t>»</w:t>
      </w:r>
      <w:r>
        <w:t xml:space="preserve"> Роман Троценко сообщал журналистам, что инвестиции в реконструкцию аэропорта в Кемерово составят порядка 2,5 млрд рублей.</w:t>
      </w:r>
    </w:p>
    <w:p w14:paraId="2538FB9A" w14:textId="77777777" w:rsidR="00A44206" w:rsidRDefault="00525BB2" w:rsidP="00A44206">
      <w:pPr>
        <w:pStyle w:val="Textbody"/>
      </w:pPr>
      <w:r>
        <w:t>Новый терминал должен быть построен до 15 апреля 2021 года. Его строительство будет осуществляться в условиях действующего аэропорта.</w:t>
      </w:r>
    </w:p>
    <w:p w14:paraId="588409F4" w14:textId="77777777" w:rsidR="00A44206" w:rsidRDefault="00525BB2" w:rsidP="00A44206">
      <w:pPr>
        <w:pStyle w:val="Textbody"/>
      </w:pPr>
      <w:r>
        <w:t xml:space="preserve">Проектировщиком нового терминала является ООО </w:t>
      </w:r>
      <w:r w:rsidR="00A44206">
        <w:t>«</w:t>
      </w:r>
      <w:r>
        <w:t>Спектрум-Холдинг</w:t>
      </w:r>
      <w:r w:rsidR="00A44206">
        <w:t>»</w:t>
      </w:r>
      <w:r>
        <w:t xml:space="preserve"> (Москва). Контракт на демонтаж зданий и сооружений заключен с ООО </w:t>
      </w:r>
      <w:r w:rsidR="00A44206">
        <w:t>«</w:t>
      </w:r>
      <w:r>
        <w:t xml:space="preserve">Строительная компания </w:t>
      </w:r>
      <w:r w:rsidR="00A44206">
        <w:t>«</w:t>
      </w:r>
      <w:r>
        <w:t>НСК-Строй</w:t>
      </w:r>
      <w:r w:rsidR="00A44206">
        <w:t>»</w:t>
      </w:r>
      <w:r>
        <w:t>.</w:t>
      </w:r>
    </w:p>
    <w:p w14:paraId="70F0E371" w14:textId="16190290" w:rsidR="00A44206" w:rsidRDefault="00525BB2" w:rsidP="00A44206">
      <w:pPr>
        <w:pStyle w:val="Textbody"/>
      </w:pPr>
      <w:r>
        <w:t>Пассажиропоток аэропорта Кемерово в 2019 году вырос на 3,6% к уровню 2018 года и составил 512,9 тыс. человек.</w:t>
      </w:r>
    </w:p>
    <w:p w14:paraId="7FB57F5D" w14:textId="77777777" w:rsidR="00A62507" w:rsidRPr="00A62507" w:rsidRDefault="00525BB2" w:rsidP="00A4420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62507" w:rsidRPr="00A62507">
        <w:rPr>
          <w:b/>
          <w:color w:val="008080"/>
        </w:rPr>
        <w:t>Вернуться в оглавление</w:t>
      </w:r>
    </w:p>
    <w:p w14:paraId="7EB5257C" w14:textId="763639A7" w:rsidR="00525BB2" w:rsidRDefault="00525BB2" w:rsidP="00A44206">
      <w:pPr>
        <w:jc w:val="both"/>
      </w:pPr>
      <w:r w:rsidRPr="00B10DE9">
        <w:rPr>
          <w:color w:val="008080"/>
        </w:rPr>
        <w:fldChar w:fldCharType="end"/>
      </w:r>
    </w:p>
    <w:sectPr w:rsidR="00525BB2" w:rsidSect="00742C5C">
      <w:headerReference w:type="default" r:id="rId81"/>
      <w:footerReference w:type="even" r:id="rId82"/>
      <w:footerReference w:type="default" r:id="rId83"/>
      <w:headerReference w:type="first" r:id="rId84"/>
      <w:footerReference w:type="first" r:id="rId8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D0375" w14:textId="77777777" w:rsidR="00B37F56" w:rsidRDefault="00B37F56">
      <w:r>
        <w:separator/>
      </w:r>
    </w:p>
  </w:endnote>
  <w:endnote w:type="continuationSeparator" w:id="0">
    <w:p w14:paraId="1832F8C7" w14:textId="77777777" w:rsidR="00B37F56" w:rsidRDefault="00B3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12FD5" w:rsidRDefault="00612FD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12FD5" w:rsidRDefault="00612FD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12FD5" w:rsidRDefault="00612FD5">
    <w:pPr>
      <w:pStyle w:val="a4"/>
      <w:pBdr>
        <w:bottom w:val="single" w:sz="6" w:space="1" w:color="auto"/>
      </w:pBdr>
      <w:ind w:right="360"/>
      <w:rPr>
        <w:lang w:val="en-US"/>
      </w:rPr>
    </w:pPr>
  </w:p>
  <w:p w14:paraId="53E0CEB4" w14:textId="77777777" w:rsidR="00612FD5" w:rsidRDefault="00612FD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12FD5" w:rsidRDefault="00612FD5">
    <w:pPr>
      <w:pStyle w:val="a4"/>
      <w:ind w:right="360"/>
      <w:rPr>
        <w:lang w:val="en-US"/>
      </w:rPr>
    </w:pPr>
  </w:p>
  <w:p w14:paraId="693A59CD" w14:textId="77777777" w:rsidR="00612FD5" w:rsidRDefault="00612FD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12FD5" w:rsidRDefault="00612FD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6883" w14:textId="77777777" w:rsidR="00B37F56" w:rsidRDefault="00B37F56">
      <w:r>
        <w:separator/>
      </w:r>
    </w:p>
  </w:footnote>
  <w:footnote w:type="continuationSeparator" w:id="0">
    <w:p w14:paraId="1371FEDF" w14:textId="77777777" w:rsidR="00B37F56" w:rsidRDefault="00B3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12FD5" w:rsidRDefault="00612FD5">
    <w:pPr>
      <w:pStyle w:val="a3"/>
      <w:jc w:val="center"/>
      <w:rPr>
        <w:rFonts w:ascii="DidonaCTT" w:hAnsi="DidonaCTT"/>
        <w:color w:val="000080"/>
        <w:sz w:val="28"/>
        <w:szCs w:val="28"/>
      </w:rPr>
    </w:pPr>
  </w:p>
  <w:p w14:paraId="3221FCC9" w14:textId="77777777" w:rsidR="00612FD5" w:rsidRPr="00C81007" w:rsidRDefault="00612FD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12FD5" w:rsidRDefault="00612FD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12FD5" w:rsidRDefault="00612FD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12FD5" w:rsidRPr="00B2388E" w:rsidRDefault="00612FD5" w:rsidP="00742C5C">
    <w:pPr>
      <w:jc w:val="center"/>
      <w:rPr>
        <w:b/>
        <w:color w:val="000080"/>
        <w:sz w:val="32"/>
        <w:szCs w:val="32"/>
      </w:rPr>
    </w:pPr>
    <w:r w:rsidRPr="00B2388E">
      <w:rPr>
        <w:b/>
        <w:color w:val="000080"/>
        <w:sz w:val="32"/>
        <w:szCs w:val="32"/>
      </w:rPr>
      <w:t>Ежедневный мониторинг СМИ</w:t>
    </w:r>
  </w:p>
  <w:p w14:paraId="15D10CE2" w14:textId="77777777" w:rsidR="00612FD5" w:rsidRDefault="00612FD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2EFB"/>
    <w:rsid w:val="002D4F6B"/>
    <w:rsid w:val="002D742C"/>
    <w:rsid w:val="002D78E6"/>
    <w:rsid w:val="002D7C82"/>
    <w:rsid w:val="002E0279"/>
    <w:rsid w:val="002E44DB"/>
    <w:rsid w:val="002F3789"/>
    <w:rsid w:val="0031472A"/>
    <w:rsid w:val="00324A58"/>
    <w:rsid w:val="00325E0E"/>
    <w:rsid w:val="00327FF5"/>
    <w:rsid w:val="003343FA"/>
    <w:rsid w:val="003411E2"/>
    <w:rsid w:val="003411F5"/>
    <w:rsid w:val="003434BD"/>
    <w:rsid w:val="00344663"/>
    <w:rsid w:val="00345C66"/>
    <w:rsid w:val="00352C5C"/>
    <w:rsid w:val="00377103"/>
    <w:rsid w:val="003801C4"/>
    <w:rsid w:val="00381408"/>
    <w:rsid w:val="003912B4"/>
    <w:rsid w:val="003960DD"/>
    <w:rsid w:val="003A25EC"/>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25BB2"/>
    <w:rsid w:val="00531D6F"/>
    <w:rsid w:val="00534E11"/>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2FD5"/>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1CE"/>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2788"/>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3FDE"/>
    <w:rsid w:val="00830729"/>
    <w:rsid w:val="00830A9D"/>
    <w:rsid w:val="0083182A"/>
    <w:rsid w:val="008352AD"/>
    <w:rsid w:val="008504FA"/>
    <w:rsid w:val="008528F1"/>
    <w:rsid w:val="00862562"/>
    <w:rsid w:val="00865F68"/>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7694"/>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4206"/>
    <w:rsid w:val="00A47633"/>
    <w:rsid w:val="00A5653C"/>
    <w:rsid w:val="00A56925"/>
    <w:rsid w:val="00A57975"/>
    <w:rsid w:val="00A62507"/>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37F56"/>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45F5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147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600"/>
    <w:rsid w:val="00F80DB8"/>
    <w:rsid w:val="00F814E5"/>
    <w:rsid w:val="00F84C3C"/>
    <w:rsid w:val="00F873F7"/>
    <w:rsid w:val="00F879D8"/>
    <w:rsid w:val="00F9641F"/>
    <w:rsid w:val="00FA05B3"/>
    <w:rsid w:val="00FA0B06"/>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D2EFB"/>
    <w:rPr>
      <w:color w:val="605E5C"/>
      <w:shd w:val="clear" w:color="auto" w:fill="E1DFDD"/>
    </w:rPr>
  </w:style>
  <w:style w:type="paragraph" w:customStyle="1" w:styleId="Textbody">
    <w:name w:val="Text body"/>
    <w:basedOn w:val="a"/>
    <w:rsid w:val="00525BB2"/>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business/news/2020/03/17/825381-perevozku" TargetMode="External"/><Relationship Id="rId18" Type="http://schemas.openxmlformats.org/officeDocument/2006/relationships/hyperlink" Target="https://ria.ru/20200316/1568677945.html" TargetMode="External"/><Relationship Id="rId26" Type="http://schemas.openxmlformats.org/officeDocument/2006/relationships/hyperlink" Target="https://tass.ru/obschestvo/7997663" TargetMode="External"/><Relationship Id="rId39" Type="http://schemas.openxmlformats.org/officeDocument/2006/relationships/hyperlink" Target="https://tass.ru/ekonomika/7990975" TargetMode="External"/><Relationship Id="rId21" Type="http://schemas.openxmlformats.org/officeDocument/2006/relationships/hyperlink" Target="https://tass.ru/ekonomika/7997069" TargetMode="External"/><Relationship Id="rId34" Type="http://schemas.openxmlformats.org/officeDocument/2006/relationships/hyperlink" Target="https://rns.online/transport/RZHD-priostanovili-poezda-v-Uzbekistan-i-azerbaidzhan-iz-za-koronavirusa--2020-03-16/" TargetMode="External"/><Relationship Id="rId42" Type="http://schemas.openxmlformats.org/officeDocument/2006/relationships/hyperlink" Target="https://rns.online/transport/Pobeda-priostanavlivaet-vipolnenie-reisov-v-CHernogoriyu-2020-03-16/" TargetMode="External"/><Relationship Id="rId47" Type="http://schemas.openxmlformats.org/officeDocument/2006/relationships/hyperlink" Target="https://rns.online/transport/S7-priostanovila-poleti-v-Uzbekistan-i-Kazahstan--2020-03-16/" TargetMode="External"/><Relationship Id="rId50" Type="http://schemas.openxmlformats.org/officeDocument/2006/relationships/hyperlink" Target="https://ria.ru/20200316/1568675472.html" TargetMode="External"/><Relationship Id="rId55" Type="http://schemas.openxmlformats.org/officeDocument/2006/relationships/hyperlink" Target="https://ria.ru/20200316/1568650726.html" TargetMode="External"/><Relationship Id="rId63" Type="http://schemas.openxmlformats.org/officeDocument/2006/relationships/hyperlink" Target="https://www.kommersant.ru/doc/4291068" TargetMode="External"/><Relationship Id="rId68" Type="http://schemas.openxmlformats.org/officeDocument/2006/relationships/hyperlink" Target="https://rns.online/transport/V-Gosdumu-vnesli-popravki-o-zaprete-visazhivat-detei-bezbiletnikov--2020-03-16/" TargetMode="External"/><Relationship Id="rId76" Type="http://schemas.openxmlformats.org/officeDocument/2006/relationships/hyperlink" Target="https://tass.ru/obschestvo/7992609" TargetMode="External"/><Relationship Id="rId84" Type="http://schemas.openxmlformats.org/officeDocument/2006/relationships/header" Target="header2.xml"/><Relationship Id="rId7" Type="http://schemas.openxmlformats.org/officeDocument/2006/relationships/hyperlink" Target="https://rg.ru/2020/03/16/kabmin-predstavil-mery-dlia-snizheniia-posledstvij-ot-covid-19.html" TargetMode="External"/><Relationship Id="rId71" Type="http://schemas.openxmlformats.org/officeDocument/2006/relationships/hyperlink" Target="https://tass.ru/ekonomika/7987091" TargetMode="External"/><Relationship Id="rId2" Type="http://schemas.openxmlformats.org/officeDocument/2006/relationships/settings" Target="settings.xml"/><Relationship Id="rId16" Type="http://schemas.openxmlformats.org/officeDocument/2006/relationships/hyperlink" Target="https://www.vedomosti.ru/business/articles/2020/03/16/825355-aeroflot-rosteh" TargetMode="External"/><Relationship Id="rId29" Type="http://schemas.openxmlformats.org/officeDocument/2006/relationships/hyperlink" Target="https://radiosputnik.ria.ru/20200316/1568696688.html" TargetMode="External"/><Relationship Id="rId11" Type="http://schemas.openxmlformats.org/officeDocument/2006/relationships/hyperlink" Target="https://rg.ru/2020/03/16/kak-situaciia-v-mire-otrazitsia-na-aviakompaniiah.html" TargetMode="External"/><Relationship Id="rId24" Type="http://schemas.openxmlformats.org/officeDocument/2006/relationships/hyperlink" Target="https://www.rbc.ru/rbcfreenews/5e6fd3619a7947b1eca4aaaa" TargetMode="External"/><Relationship Id="rId32" Type="http://schemas.openxmlformats.org/officeDocument/2006/relationships/hyperlink" Target="https://ria.ru/20200316/1568687792.html" TargetMode="External"/><Relationship Id="rId37" Type="http://schemas.openxmlformats.org/officeDocument/2006/relationships/hyperlink" Target="https://tass.ru/mezhdunarodnaya-panorama/7989669" TargetMode="External"/><Relationship Id="rId40" Type="http://schemas.openxmlformats.org/officeDocument/2006/relationships/hyperlink" Target="https://rns.online/transport/aeroflot-predlozhil-sotrudnikam-uiti-v-otpusk-iz-za-koronavirusa-2020-03-16/" TargetMode="External"/><Relationship Id="rId45" Type="http://schemas.openxmlformats.org/officeDocument/2006/relationships/hyperlink" Target="https://tass.ru/ekonomika/7993577" TargetMode="External"/><Relationship Id="rId53" Type="http://schemas.openxmlformats.org/officeDocument/2006/relationships/hyperlink" Target="https://tass.ru/obschestvo/7987215" TargetMode="External"/><Relationship Id="rId58" Type="http://schemas.openxmlformats.org/officeDocument/2006/relationships/hyperlink" Target="https://tass.ru/nacionalnye-proekty/7989477" TargetMode="External"/><Relationship Id="rId66" Type="http://schemas.openxmlformats.org/officeDocument/2006/relationships/hyperlink" Target="https://rg.ru/2020/03/12/reg-sibfo/v-rossii-prodolzhaiut-dejstvovat-bolee-tysiachi-zimnih-dorog.html" TargetMode="External"/><Relationship Id="rId74" Type="http://schemas.openxmlformats.org/officeDocument/2006/relationships/hyperlink" Target="https://tass.ru/ekonomika/7988113" TargetMode="External"/><Relationship Id="rId79" Type="http://schemas.openxmlformats.org/officeDocument/2006/relationships/hyperlink" Target="https://tass.ru/ekonomika/7986631"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tass.ru/interviews/7970965" TargetMode="External"/><Relationship Id="rId82" Type="http://schemas.openxmlformats.org/officeDocument/2006/relationships/footer" Target="footer1.xml"/><Relationship Id="rId19" Type="http://schemas.openxmlformats.org/officeDocument/2006/relationships/hyperlink" Target="https://tass.ru/ekonomika/7987653" TargetMode="External"/><Relationship Id="rId4" Type="http://schemas.openxmlformats.org/officeDocument/2006/relationships/footnotes" Target="footnotes.xml"/><Relationship Id="rId9" Type="http://schemas.openxmlformats.org/officeDocument/2006/relationships/hyperlink" Target="https://www.rbc.ru/business/17/03/2020/5e6f46bf9a794768acd7f0d8?from=from_main" TargetMode="External"/><Relationship Id="rId14" Type="http://schemas.openxmlformats.org/officeDocument/2006/relationships/hyperlink" Target="https://www.kommersant.ru/doc/4291117" TargetMode="External"/><Relationship Id="rId22" Type="http://schemas.openxmlformats.org/officeDocument/2006/relationships/hyperlink" Target="https://tass.ru/ekonomika/7997025" TargetMode="External"/><Relationship Id="rId27" Type="http://schemas.openxmlformats.org/officeDocument/2006/relationships/hyperlink" Target="https://rns.online/transport/RZHD-prekratili-soobschenie-s-Kazahstanom--2020-03-16/" TargetMode="External"/><Relationship Id="rId30" Type="http://schemas.openxmlformats.org/officeDocument/2006/relationships/hyperlink" Target="https://tass.ru/ekonomika/7987287" TargetMode="External"/><Relationship Id="rId35" Type="http://schemas.openxmlformats.org/officeDocument/2006/relationships/hyperlink" Target="https://tass.ru/mezhdunarodnaya-panorama/7990217" TargetMode="External"/><Relationship Id="rId43" Type="http://schemas.openxmlformats.org/officeDocument/2006/relationships/hyperlink" Target="https://ria.ru/20200316/1568672231.html" TargetMode="External"/><Relationship Id="rId48" Type="http://schemas.openxmlformats.org/officeDocument/2006/relationships/hyperlink" Target="https://rns.online/transport/V-S7-nazvali-maloveroyatnim-zakritie-vseh-mezhdunarodnih-reisov-iz-za-koronavirusa-2020-03-16/" TargetMode="External"/><Relationship Id="rId56" Type="http://schemas.openxmlformats.org/officeDocument/2006/relationships/hyperlink" Target="https://iz.ru/987627/dmitrii-grinkevich-inna-grigoreva-liubov-lezhneva/ustupili-dorogi-antikrizisnyi-plan-chastichno-oplatiat-za-schet-infrastruktury" TargetMode="External"/><Relationship Id="rId64" Type="http://schemas.openxmlformats.org/officeDocument/2006/relationships/hyperlink" Target="https://www.kommersant.ru/doc/4291115" TargetMode="External"/><Relationship Id="rId69" Type="http://schemas.openxmlformats.org/officeDocument/2006/relationships/hyperlink" Target="https://tass.ru/obschestvo/7996465" TargetMode="External"/><Relationship Id="rId77" Type="http://schemas.openxmlformats.org/officeDocument/2006/relationships/hyperlink" Target="https://tass.ru/ekonomika/7998511" TargetMode="External"/><Relationship Id="rId8" Type="http://schemas.openxmlformats.org/officeDocument/2006/relationships/hyperlink" Target="https://www.kommersant.ru/doc/4291157" TargetMode="External"/><Relationship Id="rId51" Type="http://schemas.openxmlformats.org/officeDocument/2006/relationships/hyperlink" Target="https://tass.ru/ekonomika/7988999" TargetMode="External"/><Relationship Id="rId72" Type="http://schemas.openxmlformats.org/officeDocument/2006/relationships/hyperlink" Target="https://tass.ru/moskovskaya-oblast/7991317" TargetMode="External"/><Relationship Id="rId80" Type="http://schemas.openxmlformats.org/officeDocument/2006/relationships/hyperlink" Target="https://tass.ru/v-strane/7988875" TargetMode="Externa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rbc.ru/business/17/03/2020/5e6f819b9a79478bc755fcc5?from=newsfeed" TargetMode="External"/><Relationship Id="rId17" Type="http://schemas.openxmlformats.org/officeDocument/2006/relationships/hyperlink" Target="https://ria.ru/20200316/1568691257.html" TargetMode="External"/><Relationship Id="rId25" Type="http://schemas.openxmlformats.org/officeDocument/2006/relationships/hyperlink" Target="https://ria.ru/20200317/1568700837.html" TargetMode="External"/><Relationship Id="rId33" Type="http://schemas.openxmlformats.org/officeDocument/2006/relationships/hyperlink" Target="https://tass.ru/ekonomika/7994197" TargetMode="External"/><Relationship Id="rId38" Type="http://schemas.openxmlformats.org/officeDocument/2006/relationships/hyperlink" Target="https://tass.ru/ekonomika/7990819" TargetMode="External"/><Relationship Id="rId46" Type="http://schemas.openxmlformats.org/officeDocument/2006/relationships/hyperlink" Target="https://ria.ru/20200316/1568683147.html" TargetMode="External"/><Relationship Id="rId59" Type="http://schemas.openxmlformats.org/officeDocument/2006/relationships/hyperlink" Target="https://ria.ru/20200316/1568683318.html" TargetMode="External"/><Relationship Id="rId67" Type="http://schemas.openxmlformats.org/officeDocument/2006/relationships/hyperlink" Target="https://ria.ru/20200316/1568695911.html" TargetMode="External"/><Relationship Id="rId20" Type="http://schemas.openxmlformats.org/officeDocument/2006/relationships/hyperlink" Target="https://tass.ru/obschestvo/7997197" TargetMode="External"/><Relationship Id="rId41" Type="http://schemas.openxmlformats.org/officeDocument/2006/relationships/hyperlink" Target="https://tass.ru/ekonomika/7991493" TargetMode="External"/><Relationship Id="rId54" Type="http://schemas.openxmlformats.org/officeDocument/2006/relationships/hyperlink" Target="https://ria.ru/20200316/1568683389.html" TargetMode="External"/><Relationship Id="rId62" Type="http://schemas.openxmlformats.org/officeDocument/2006/relationships/hyperlink" Target="https://rg.ru/2020/03/16/rektor-mai-akademik-mihail-pogosian-my-gotovim-elitu-inzhenernyh-kadrov.html" TargetMode="External"/><Relationship Id="rId70" Type="http://schemas.openxmlformats.org/officeDocument/2006/relationships/hyperlink" Target="https://www.pnp.ru/social/v-gosdumu-vnesen-zakonoproekt-o-zaprete-vysazhivat-detey-bezbiletnikov-iz-obshhestvennogo-transporta.html" TargetMode="External"/><Relationship Id="rId75" Type="http://schemas.openxmlformats.org/officeDocument/2006/relationships/hyperlink" Target="https://tass.ru/ekonomika/7989207"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kommersant.ru/doc/4291027" TargetMode="External"/><Relationship Id="rId15" Type="http://schemas.openxmlformats.org/officeDocument/2006/relationships/hyperlink" Target="https://tass.ru/ekonomika/7995231" TargetMode="External"/><Relationship Id="rId23" Type="http://schemas.openxmlformats.org/officeDocument/2006/relationships/hyperlink" Target="https://ria.ru/20200316/1568698209.html" TargetMode="External"/><Relationship Id="rId28" Type="http://schemas.openxmlformats.org/officeDocument/2006/relationships/hyperlink" Target="https://ria.ru/20200316/1568695488.html" TargetMode="External"/><Relationship Id="rId36" Type="http://schemas.openxmlformats.org/officeDocument/2006/relationships/hyperlink" Target="https://tass.ru/obschestvo/7987367" TargetMode="External"/><Relationship Id="rId49" Type="http://schemas.openxmlformats.org/officeDocument/2006/relationships/hyperlink" Target="https://rns.online/transport/Uralskie-avialinii-otmenili-esche-ryad-reisov-v-Evropu--2020-03-16/" TargetMode="External"/><Relationship Id="rId57" Type="http://schemas.openxmlformats.org/officeDocument/2006/relationships/hyperlink" Target="https://futurerussia.gov.ru/nacionalnye-proekty/krasnodarskij-kraj-napravit-13-mlrd-rublej-na-remont-i-stroitelstvo-mostov-v-2020-godu" TargetMode="External"/><Relationship Id="rId10" Type="http://schemas.openxmlformats.org/officeDocument/2006/relationships/hyperlink" Target="https://www.gazeta.ru/business/2020/03/16/13007653.shtml" TargetMode="External"/><Relationship Id="rId31" Type="http://schemas.openxmlformats.org/officeDocument/2006/relationships/hyperlink" Target="https://tass.ru/obschestvo/7991237" TargetMode="External"/><Relationship Id="rId44" Type="http://schemas.openxmlformats.org/officeDocument/2006/relationships/hyperlink" Target="https://tass.ru/ekonomika/7993175" TargetMode="External"/><Relationship Id="rId52" Type="http://schemas.openxmlformats.org/officeDocument/2006/relationships/hyperlink" Target="https://rns.online/transport/Utair-priostanavlivaet-reisi-v-Uzbekistan-iz-za-koronavirusa-2020-03-16/" TargetMode="External"/><Relationship Id="rId60" Type="http://schemas.openxmlformats.org/officeDocument/2006/relationships/hyperlink" Target="https://tass.ru/ekonomika/7993965" TargetMode="External"/><Relationship Id="rId65" Type="http://schemas.openxmlformats.org/officeDocument/2006/relationships/hyperlink" Target="https://rg.ru/2020/03/16/punkty-tehosmotra-popadut-pod-zhestkij-kontrol.html" TargetMode="External"/><Relationship Id="rId73" Type="http://schemas.openxmlformats.org/officeDocument/2006/relationships/hyperlink" Target="https://tass.ru/ekonomika/7994655" TargetMode="External"/><Relationship Id="rId78" Type="http://schemas.openxmlformats.org/officeDocument/2006/relationships/hyperlink" Target="https://tass.ru/ekonomika/7991277" TargetMode="External"/><Relationship Id="rId81" Type="http://schemas.openxmlformats.org/officeDocument/2006/relationships/header" Target="header1.xm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160</TotalTime>
  <Pages>1</Pages>
  <Words>29004</Words>
  <Characters>165325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193942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2020-03-17T07:34:00Z</cp:lastPrinted>
  <dcterms:created xsi:type="dcterms:W3CDTF">2019-01-14T06:21:00Z</dcterms:created>
  <dcterms:modified xsi:type="dcterms:W3CDTF">2020-03-17T07:34:00Z</dcterms:modified>
</cp:coreProperties>
</file>