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C0CEC" w14:textId="77777777" w:rsidR="001515D8" w:rsidRDefault="001515D8" w:rsidP="00AE34D0">
      <w:pPr>
        <w:jc w:val="both"/>
        <w:rPr>
          <w:b/>
          <w:color w:val="0000FF"/>
          <w:sz w:val="32"/>
          <w:szCs w:val="32"/>
        </w:rPr>
      </w:pPr>
    </w:p>
    <w:p w14:paraId="333ABEAE" w14:textId="6926DB97" w:rsidR="00C55E5B" w:rsidRPr="00730C5E" w:rsidRDefault="001515D8" w:rsidP="00AE34D0">
      <w:pPr>
        <w:jc w:val="center"/>
        <w:rPr>
          <w:b/>
          <w:color w:val="0000FF"/>
          <w:sz w:val="32"/>
          <w:szCs w:val="32"/>
        </w:rPr>
      </w:pPr>
      <w:r>
        <w:rPr>
          <w:b/>
          <w:color w:val="0000FF"/>
          <w:sz w:val="32"/>
          <w:szCs w:val="32"/>
        </w:rPr>
        <w:t>16</w:t>
      </w:r>
      <w:r w:rsidR="001B4280">
        <w:rPr>
          <w:b/>
          <w:color w:val="0000FF"/>
          <w:sz w:val="32"/>
          <w:szCs w:val="32"/>
        </w:rPr>
        <w:t xml:space="preserve"> </w:t>
      </w:r>
      <w:r w:rsidR="0011674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AE34D0">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AE34D0">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445D4E89" w14:textId="713A3858" w:rsidR="00AE34D0" w:rsidRPr="007472C4"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5247149" w:history="1">
        <w:r w:rsidR="00AE34D0" w:rsidRPr="00D573CE">
          <w:rPr>
            <w:rStyle w:val="a9"/>
            <w:noProof/>
          </w:rPr>
          <w:t>ТАСС; 2020.16.03; МИШУСТИН ЗАСЛУШАЕТ ПРЕДЛОЖЕНИЯ, КАСАЮЩИЕСЯ ПЛАНА ПЕРВООЧЕРЕДНЫХ МЕР ИЗ-ЗА КОРОНАВИРУСА</w:t>
        </w:r>
        <w:r w:rsidR="00AE34D0">
          <w:rPr>
            <w:noProof/>
            <w:webHidden/>
          </w:rPr>
          <w:tab/>
        </w:r>
        <w:r w:rsidR="00AE34D0">
          <w:rPr>
            <w:noProof/>
            <w:webHidden/>
          </w:rPr>
          <w:fldChar w:fldCharType="begin"/>
        </w:r>
        <w:r w:rsidR="00AE34D0">
          <w:rPr>
            <w:noProof/>
            <w:webHidden/>
          </w:rPr>
          <w:instrText xml:space="preserve"> PAGEREF _Toc35247149 \h </w:instrText>
        </w:r>
        <w:r w:rsidR="00AE34D0">
          <w:rPr>
            <w:noProof/>
            <w:webHidden/>
          </w:rPr>
        </w:r>
        <w:r w:rsidR="00AE34D0">
          <w:rPr>
            <w:noProof/>
            <w:webHidden/>
          </w:rPr>
          <w:fldChar w:fldCharType="separate"/>
        </w:r>
        <w:r w:rsidR="0017094E">
          <w:rPr>
            <w:noProof/>
            <w:webHidden/>
          </w:rPr>
          <w:t>5</w:t>
        </w:r>
        <w:r w:rsidR="00AE34D0">
          <w:rPr>
            <w:noProof/>
            <w:webHidden/>
          </w:rPr>
          <w:fldChar w:fldCharType="end"/>
        </w:r>
      </w:hyperlink>
    </w:p>
    <w:p w14:paraId="4A9ABAE8" w14:textId="5E9A531A" w:rsidR="00AE34D0" w:rsidRPr="007472C4" w:rsidRDefault="00AE34D0">
      <w:pPr>
        <w:pStyle w:val="32"/>
        <w:tabs>
          <w:tab w:val="right" w:leader="dot" w:pos="9345"/>
        </w:tabs>
        <w:rPr>
          <w:rFonts w:ascii="Calibri" w:hAnsi="Calibri"/>
          <w:noProof/>
          <w:sz w:val="22"/>
        </w:rPr>
      </w:pPr>
      <w:hyperlink w:anchor="_Toc35247150" w:history="1">
        <w:r w:rsidRPr="00D573CE">
          <w:rPr>
            <w:rStyle w:val="a9"/>
            <w:noProof/>
          </w:rPr>
          <w:t>ИНТЕРФАКС; 2020.16.03; ПЕРВЫЙ ВИЦЕ-ПРЕМЬЕР РФ АНДРЕЙ БЕЛОУСОВ ВОЗГЛАВИТ СОВЕТ ДИРЕКТОРОВ РЖД</w:t>
        </w:r>
        <w:r>
          <w:rPr>
            <w:noProof/>
            <w:webHidden/>
          </w:rPr>
          <w:tab/>
        </w:r>
        <w:r>
          <w:rPr>
            <w:noProof/>
            <w:webHidden/>
          </w:rPr>
          <w:fldChar w:fldCharType="begin"/>
        </w:r>
        <w:r>
          <w:rPr>
            <w:noProof/>
            <w:webHidden/>
          </w:rPr>
          <w:instrText xml:space="preserve"> PAGEREF _Toc35247150 \h </w:instrText>
        </w:r>
        <w:r>
          <w:rPr>
            <w:noProof/>
            <w:webHidden/>
          </w:rPr>
        </w:r>
        <w:r>
          <w:rPr>
            <w:noProof/>
            <w:webHidden/>
          </w:rPr>
          <w:fldChar w:fldCharType="separate"/>
        </w:r>
        <w:r w:rsidR="0017094E">
          <w:rPr>
            <w:noProof/>
            <w:webHidden/>
          </w:rPr>
          <w:t>6</w:t>
        </w:r>
        <w:r>
          <w:rPr>
            <w:noProof/>
            <w:webHidden/>
          </w:rPr>
          <w:fldChar w:fldCharType="end"/>
        </w:r>
      </w:hyperlink>
    </w:p>
    <w:p w14:paraId="2D0127A8" w14:textId="120FF824" w:rsidR="00AE34D0" w:rsidRPr="007472C4" w:rsidRDefault="00AE34D0">
      <w:pPr>
        <w:pStyle w:val="32"/>
        <w:tabs>
          <w:tab w:val="right" w:leader="dot" w:pos="9345"/>
        </w:tabs>
        <w:rPr>
          <w:rFonts w:ascii="Calibri" w:hAnsi="Calibri"/>
          <w:noProof/>
          <w:sz w:val="22"/>
        </w:rPr>
      </w:pPr>
      <w:hyperlink w:anchor="_Toc35247151" w:history="1">
        <w:r w:rsidRPr="00D573CE">
          <w:rPr>
            <w:rStyle w:val="a9"/>
            <w:noProof/>
          </w:rPr>
          <w:t>РИА НОВОСТИ; 2020.15.03; ПРЕМЬЕРЫ БЕЛОРУССИИ И РОССИИ ОБСУДИЛИ ВОПРОСЫ ТРАНЗИТА ЛЮДЕЙ И ГРУЗОВ</w:t>
        </w:r>
        <w:r>
          <w:rPr>
            <w:noProof/>
            <w:webHidden/>
          </w:rPr>
          <w:tab/>
        </w:r>
        <w:r>
          <w:rPr>
            <w:noProof/>
            <w:webHidden/>
          </w:rPr>
          <w:fldChar w:fldCharType="begin"/>
        </w:r>
        <w:r>
          <w:rPr>
            <w:noProof/>
            <w:webHidden/>
          </w:rPr>
          <w:instrText xml:space="preserve"> PAGEREF _Toc35247151 \h </w:instrText>
        </w:r>
        <w:r>
          <w:rPr>
            <w:noProof/>
            <w:webHidden/>
          </w:rPr>
        </w:r>
        <w:r>
          <w:rPr>
            <w:noProof/>
            <w:webHidden/>
          </w:rPr>
          <w:fldChar w:fldCharType="separate"/>
        </w:r>
        <w:r w:rsidR="0017094E">
          <w:rPr>
            <w:noProof/>
            <w:webHidden/>
          </w:rPr>
          <w:t>6</w:t>
        </w:r>
        <w:r>
          <w:rPr>
            <w:noProof/>
            <w:webHidden/>
          </w:rPr>
          <w:fldChar w:fldCharType="end"/>
        </w:r>
      </w:hyperlink>
    </w:p>
    <w:p w14:paraId="205B158D" w14:textId="20F208BE" w:rsidR="00AE34D0" w:rsidRPr="007472C4" w:rsidRDefault="00AE34D0">
      <w:pPr>
        <w:pStyle w:val="32"/>
        <w:tabs>
          <w:tab w:val="right" w:leader="dot" w:pos="9345"/>
        </w:tabs>
        <w:rPr>
          <w:rFonts w:ascii="Calibri" w:hAnsi="Calibri"/>
          <w:noProof/>
          <w:sz w:val="22"/>
        </w:rPr>
      </w:pPr>
      <w:hyperlink w:anchor="_Toc35247152" w:history="1">
        <w:r w:rsidRPr="00D573CE">
          <w:rPr>
            <w:rStyle w:val="a9"/>
            <w:noProof/>
          </w:rPr>
          <w:t>ТАСС; 2020.14.03; МИШУСТИН УТВЕРДИЛ МЕРЫ БОРЬБЫ С КОРОНАВИРУСОМ НА ТЕРРИТОРИИ РОССИИ</w:t>
        </w:r>
        <w:r>
          <w:rPr>
            <w:noProof/>
            <w:webHidden/>
          </w:rPr>
          <w:tab/>
        </w:r>
        <w:r>
          <w:rPr>
            <w:noProof/>
            <w:webHidden/>
          </w:rPr>
          <w:fldChar w:fldCharType="begin"/>
        </w:r>
        <w:r>
          <w:rPr>
            <w:noProof/>
            <w:webHidden/>
          </w:rPr>
          <w:instrText xml:space="preserve"> PAGEREF _Toc35247152 \h </w:instrText>
        </w:r>
        <w:r>
          <w:rPr>
            <w:noProof/>
            <w:webHidden/>
          </w:rPr>
        </w:r>
        <w:r>
          <w:rPr>
            <w:noProof/>
            <w:webHidden/>
          </w:rPr>
          <w:fldChar w:fldCharType="separate"/>
        </w:r>
        <w:r w:rsidR="0017094E">
          <w:rPr>
            <w:noProof/>
            <w:webHidden/>
          </w:rPr>
          <w:t>7</w:t>
        </w:r>
        <w:r>
          <w:rPr>
            <w:noProof/>
            <w:webHidden/>
          </w:rPr>
          <w:fldChar w:fldCharType="end"/>
        </w:r>
      </w:hyperlink>
    </w:p>
    <w:p w14:paraId="61567A91" w14:textId="1EC35F30" w:rsidR="00AE34D0" w:rsidRPr="007472C4" w:rsidRDefault="00AE34D0">
      <w:pPr>
        <w:pStyle w:val="32"/>
        <w:tabs>
          <w:tab w:val="right" w:leader="dot" w:pos="9345"/>
        </w:tabs>
        <w:rPr>
          <w:rFonts w:ascii="Calibri" w:hAnsi="Calibri"/>
          <w:noProof/>
          <w:sz w:val="22"/>
        </w:rPr>
      </w:pPr>
      <w:hyperlink w:anchor="_Toc35247153" w:history="1">
        <w:r w:rsidRPr="00D573CE">
          <w:rPr>
            <w:rStyle w:val="a9"/>
            <w:noProof/>
          </w:rPr>
          <w:t>РИА НОВОСТИ; 2020.14.03; РОССИЯ УСИЛИТ КОНТРОЛЬ В АЭРОПОРТАХ И НА ВОКЗАЛАХ</w:t>
        </w:r>
        <w:r>
          <w:rPr>
            <w:noProof/>
            <w:webHidden/>
          </w:rPr>
          <w:tab/>
        </w:r>
        <w:r>
          <w:rPr>
            <w:noProof/>
            <w:webHidden/>
          </w:rPr>
          <w:fldChar w:fldCharType="begin"/>
        </w:r>
        <w:r>
          <w:rPr>
            <w:noProof/>
            <w:webHidden/>
          </w:rPr>
          <w:instrText xml:space="preserve"> PAGEREF _Toc35247153 \h </w:instrText>
        </w:r>
        <w:r>
          <w:rPr>
            <w:noProof/>
            <w:webHidden/>
          </w:rPr>
        </w:r>
        <w:r>
          <w:rPr>
            <w:noProof/>
            <w:webHidden/>
          </w:rPr>
          <w:fldChar w:fldCharType="separate"/>
        </w:r>
        <w:r w:rsidR="0017094E">
          <w:rPr>
            <w:noProof/>
            <w:webHidden/>
          </w:rPr>
          <w:t>7</w:t>
        </w:r>
        <w:r>
          <w:rPr>
            <w:noProof/>
            <w:webHidden/>
          </w:rPr>
          <w:fldChar w:fldCharType="end"/>
        </w:r>
      </w:hyperlink>
    </w:p>
    <w:p w14:paraId="4DA8FD4B" w14:textId="2C514A7B" w:rsidR="00AE34D0" w:rsidRPr="007472C4" w:rsidRDefault="00AE34D0">
      <w:pPr>
        <w:pStyle w:val="32"/>
        <w:tabs>
          <w:tab w:val="right" w:leader="dot" w:pos="9345"/>
        </w:tabs>
        <w:rPr>
          <w:rFonts w:ascii="Calibri" w:hAnsi="Calibri"/>
          <w:noProof/>
          <w:sz w:val="22"/>
        </w:rPr>
      </w:pPr>
      <w:hyperlink w:anchor="_Toc35247154" w:history="1">
        <w:r w:rsidRPr="00D573CE">
          <w:rPr>
            <w:rStyle w:val="a9"/>
            <w:noProof/>
          </w:rPr>
          <w:t>ВЕДОМОСТИ; ЕЛИЗАВЕТА БАЗАНОВА, СВЕТЛАНА ЯСТРЕБОВА, АННА ЧЕРВОННАЯ; 2020.16.03; ПРАВИТЕЛЬСТВО ПОДГОТОВИЛО ПЛАН ПОДДЕРЖКИ ЭКОНОМИКИ ИЗ-ЗА КОРОНАВИРУСА; ОН ПРЕДУСМАТРИВАЕТ СОЗДАНИЕ ФОНДА В 300 МЛРД РУБЛЕЙ,  НАЛОГОВЫЕ КАНИКУЛЫ БИЗНЕСА И ОПЛАЧИВАЕМЫЕ БОЛЬНИЧНЫЕ ЛЮДЯМ НА КАРАНТИНЕ</w:t>
        </w:r>
        <w:r>
          <w:rPr>
            <w:noProof/>
            <w:webHidden/>
          </w:rPr>
          <w:tab/>
        </w:r>
        <w:r>
          <w:rPr>
            <w:noProof/>
            <w:webHidden/>
          </w:rPr>
          <w:fldChar w:fldCharType="begin"/>
        </w:r>
        <w:r>
          <w:rPr>
            <w:noProof/>
            <w:webHidden/>
          </w:rPr>
          <w:instrText xml:space="preserve"> PAGEREF _Toc35247154 \h </w:instrText>
        </w:r>
        <w:r>
          <w:rPr>
            <w:noProof/>
            <w:webHidden/>
          </w:rPr>
        </w:r>
        <w:r>
          <w:rPr>
            <w:noProof/>
            <w:webHidden/>
          </w:rPr>
          <w:fldChar w:fldCharType="separate"/>
        </w:r>
        <w:r w:rsidR="0017094E">
          <w:rPr>
            <w:noProof/>
            <w:webHidden/>
          </w:rPr>
          <w:t>8</w:t>
        </w:r>
        <w:r>
          <w:rPr>
            <w:noProof/>
            <w:webHidden/>
          </w:rPr>
          <w:fldChar w:fldCharType="end"/>
        </w:r>
      </w:hyperlink>
    </w:p>
    <w:p w14:paraId="670A004F" w14:textId="1B5919C2" w:rsidR="00AE34D0" w:rsidRPr="007472C4" w:rsidRDefault="00AE34D0">
      <w:pPr>
        <w:pStyle w:val="32"/>
        <w:tabs>
          <w:tab w:val="right" w:leader="dot" w:pos="9345"/>
        </w:tabs>
        <w:rPr>
          <w:rFonts w:ascii="Calibri" w:hAnsi="Calibri"/>
          <w:noProof/>
          <w:sz w:val="22"/>
        </w:rPr>
      </w:pPr>
      <w:hyperlink w:anchor="_Toc35247155" w:history="1">
        <w:r w:rsidRPr="00D573CE">
          <w:rPr>
            <w:rStyle w:val="a9"/>
            <w:noProof/>
          </w:rPr>
          <w:t>ИЗВЕСТИЯ; АЛЕКСАНДР ВОЛОБУЕВ; 2020.16.03; НА ОДНОМ КРЫЛЕ: КОРОНАВИРУС ДОБРАЛСЯ ДО ЧАСТНОЙ АВИАЦИИ; РОССИЙСКИЕ ОПЕРАТОРЫ БИЗНЕС-ДЖЕТОВ ЖАЛУЮТСЯ НА ОТКАЗЫ ИЗ-ЗА COVID-19</w:t>
        </w:r>
        <w:r>
          <w:rPr>
            <w:noProof/>
            <w:webHidden/>
          </w:rPr>
          <w:tab/>
        </w:r>
        <w:r>
          <w:rPr>
            <w:noProof/>
            <w:webHidden/>
          </w:rPr>
          <w:fldChar w:fldCharType="begin"/>
        </w:r>
        <w:r>
          <w:rPr>
            <w:noProof/>
            <w:webHidden/>
          </w:rPr>
          <w:instrText xml:space="preserve"> PAGEREF _Toc35247155 \h </w:instrText>
        </w:r>
        <w:r>
          <w:rPr>
            <w:noProof/>
            <w:webHidden/>
          </w:rPr>
        </w:r>
        <w:r>
          <w:rPr>
            <w:noProof/>
            <w:webHidden/>
          </w:rPr>
          <w:fldChar w:fldCharType="separate"/>
        </w:r>
        <w:r w:rsidR="0017094E">
          <w:rPr>
            <w:noProof/>
            <w:webHidden/>
          </w:rPr>
          <w:t>11</w:t>
        </w:r>
        <w:r>
          <w:rPr>
            <w:noProof/>
            <w:webHidden/>
          </w:rPr>
          <w:fldChar w:fldCharType="end"/>
        </w:r>
      </w:hyperlink>
    </w:p>
    <w:p w14:paraId="05BABD48" w14:textId="142812C3" w:rsidR="00AE34D0" w:rsidRPr="007472C4" w:rsidRDefault="00AE34D0">
      <w:pPr>
        <w:pStyle w:val="32"/>
        <w:tabs>
          <w:tab w:val="right" w:leader="dot" w:pos="9345"/>
        </w:tabs>
        <w:rPr>
          <w:rFonts w:ascii="Calibri" w:hAnsi="Calibri"/>
          <w:noProof/>
          <w:sz w:val="22"/>
        </w:rPr>
      </w:pPr>
      <w:hyperlink w:anchor="_Toc35247156" w:history="1">
        <w:r w:rsidRPr="00D573CE">
          <w:rPr>
            <w:rStyle w:val="a9"/>
            <w:noProof/>
          </w:rPr>
          <w:t>ВЕДОМОСТИ; АЛЕКСАНДР ВОРОБЬЕВ; 2020.16.03; AIRBALTIC ПЕРВАЯ В МИРЕ ПРИОСТАНАВЛИВАЕТ ПОЛЕТЫ ИЗ-ЗА КОРОНАВИРУСА; ВАЖНЕЙШИМИ НАПРАВЛЕНИЯМИ ЛАТВИЙСКОЙ АВИАКОМПАНИИ БЫЛИ МОСКВА И САНКТ-ПЕТЕРБУРГ</w:t>
        </w:r>
        <w:r>
          <w:rPr>
            <w:noProof/>
            <w:webHidden/>
          </w:rPr>
          <w:tab/>
        </w:r>
        <w:r>
          <w:rPr>
            <w:noProof/>
            <w:webHidden/>
          </w:rPr>
          <w:fldChar w:fldCharType="begin"/>
        </w:r>
        <w:r>
          <w:rPr>
            <w:noProof/>
            <w:webHidden/>
          </w:rPr>
          <w:instrText xml:space="preserve"> PAGEREF _Toc35247156 \h </w:instrText>
        </w:r>
        <w:r>
          <w:rPr>
            <w:noProof/>
            <w:webHidden/>
          </w:rPr>
        </w:r>
        <w:r>
          <w:rPr>
            <w:noProof/>
            <w:webHidden/>
          </w:rPr>
          <w:fldChar w:fldCharType="separate"/>
        </w:r>
        <w:r w:rsidR="0017094E">
          <w:rPr>
            <w:noProof/>
            <w:webHidden/>
          </w:rPr>
          <w:t>13</w:t>
        </w:r>
        <w:r>
          <w:rPr>
            <w:noProof/>
            <w:webHidden/>
          </w:rPr>
          <w:fldChar w:fldCharType="end"/>
        </w:r>
      </w:hyperlink>
    </w:p>
    <w:p w14:paraId="67FC19D1" w14:textId="0D20E4CD" w:rsidR="00AE34D0" w:rsidRPr="007472C4" w:rsidRDefault="00AE34D0">
      <w:pPr>
        <w:pStyle w:val="32"/>
        <w:tabs>
          <w:tab w:val="right" w:leader="dot" w:pos="9345"/>
        </w:tabs>
        <w:rPr>
          <w:rFonts w:ascii="Calibri" w:hAnsi="Calibri"/>
          <w:noProof/>
          <w:sz w:val="22"/>
        </w:rPr>
      </w:pPr>
      <w:hyperlink w:anchor="_Toc35247157" w:history="1">
        <w:r w:rsidRPr="00D573CE">
          <w:rPr>
            <w:rStyle w:val="a9"/>
            <w:noProof/>
          </w:rPr>
          <w:t>ТАСС; 2020.16.03; РОССИЙСКИЕ АВИАКОМПАНИИ ПРИОСТАНОВИЛИ ПОЛЕТЫ В ЕВРОПУ НА ФОНЕ КОРОНАВИРУСА</w:t>
        </w:r>
        <w:r>
          <w:rPr>
            <w:noProof/>
            <w:webHidden/>
          </w:rPr>
          <w:tab/>
        </w:r>
        <w:r>
          <w:rPr>
            <w:noProof/>
            <w:webHidden/>
          </w:rPr>
          <w:fldChar w:fldCharType="begin"/>
        </w:r>
        <w:r>
          <w:rPr>
            <w:noProof/>
            <w:webHidden/>
          </w:rPr>
          <w:instrText xml:space="preserve"> PAGEREF _Toc35247157 \h </w:instrText>
        </w:r>
        <w:r>
          <w:rPr>
            <w:noProof/>
            <w:webHidden/>
          </w:rPr>
        </w:r>
        <w:r>
          <w:rPr>
            <w:noProof/>
            <w:webHidden/>
          </w:rPr>
          <w:fldChar w:fldCharType="separate"/>
        </w:r>
        <w:r w:rsidR="0017094E">
          <w:rPr>
            <w:noProof/>
            <w:webHidden/>
          </w:rPr>
          <w:t>14</w:t>
        </w:r>
        <w:r>
          <w:rPr>
            <w:noProof/>
            <w:webHidden/>
          </w:rPr>
          <w:fldChar w:fldCharType="end"/>
        </w:r>
      </w:hyperlink>
    </w:p>
    <w:p w14:paraId="4D775CA3" w14:textId="220DFBC6" w:rsidR="00AE34D0" w:rsidRPr="007472C4" w:rsidRDefault="00AE34D0">
      <w:pPr>
        <w:pStyle w:val="32"/>
        <w:tabs>
          <w:tab w:val="right" w:leader="dot" w:pos="9345"/>
        </w:tabs>
        <w:rPr>
          <w:rFonts w:ascii="Calibri" w:hAnsi="Calibri"/>
          <w:noProof/>
          <w:sz w:val="22"/>
        </w:rPr>
      </w:pPr>
      <w:hyperlink w:anchor="_Toc35247158" w:history="1">
        <w:r w:rsidRPr="00D573CE">
          <w:rPr>
            <w:rStyle w:val="a9"/>
            <w:noProof/>
          </w:rPr>
          <w:t>ИНТЕРФАКС; 2020.16.03; «ПОБЕДА» С ПОНЕДЕЛЬНИКА ОТМЕНЯЕТ РЕЙСЫ НА КИПР, В ЛАТВИЮ И НИДЕРЛАНДЫ</w:t>
        </w:r>
        <w:r>
          <w:rPr>
            <w:noProof/>
            <w:webHidden/>
          </w:rPr>
          <w:tab/>
        </w:r>
        <w:r>
          <w:rPr>
            <w:noProof/>
            <w:webHidden/>
          </w:rPr>
          <w:fldChar w:fldCharType="begin"/>
        </w:r>
        <w:r>
          <w:rPr>
            <w:noProof/>
            <w:webHidden/>
          </w:rPr>
          <w:instrText xml:space="preserve"> PAGEREF _Toc35247158 \h </w:instrText>
        </w:r>
        <w:r>
          <w:rPr>
            <w:noProof/>
            <w:webHidden/>
          </w:rPr>
        </w:r>
        <w:r>
          <w:rPr>
            <w:noProof/>
            <w:webHidden/>
          </w:rPr>
          <w:fldChar w:fldCharType="separate"/>
        </w:r>
        <w:r w:rsidR="0017094E">
          <w:rPr>
            <w:noProof/>
            <w:webHidden/>
          </w:rPr>
          <w:t>15</w:t>
        </w:r>
        <w:r>
          <w:rPr>
            <w:noProof/>
            <w:webHidden/>
          </w:rPr>
          <w:fldChar w:fldCharType="end"/>
        </w:r>
      </w:hyperlink>
    </w:p>
    <w:p w14:paraId="7729C0C3" w14:textId="1C508A80" w:rsidR="00AE34D0" w:rsidRPr="007472C4" w:rsidRDefault="00AE34D0">
      <w:pPr>
        <w:pStyle w:val="32"/>
        <w:tabs>
          <w:tab w:val="right" w:leader="dot" w:pos="9345"/>
        </w:tabs>
        <w:rPr>
          <w:rFonts w:ascii="Calibri" w:hAnsi="Calibri"/>
          <w:noProof/>
          <w:sz w:val="22"/>
        </w:rPr>
      </w:pPr>
      <w:hyperlink w:anchor="_Toc35247159" w:history="1">
        <w:r w:rsidRPr="00D573CE">
          <w:rPr>
            <w:rStyle w:val="a9"/>
            <w:noProof/>
          </w:rPr>
          <w:t>ИНТЕРФАКС; 2020.16.03; UTAIR ВСЛЕД ЗА МИЛАНОМ И БЕРЛИНОМ ОТМЕНЯЕТ РЕЙСЫ В ВЕНУ И РИГУ</w:t>
        </w:r>
        <w:r>
          <w:rPr>
            <w:noProof/>
            <w:webHidden/>
          </w:rPr>
          <w:tab/>
        </w:r>
        <w:r>
          <w:rPr>
            <w:noProof/>
            <w:webHidden/>
          </w:rPr>
          <w:fldChar w:fldCharType="begin"/>
        </w:r>
        <w:r>
          <w:rPr>
            <w:noProof/>
            <w:webHidden/>
          </w:rPr>
          <w:instrText xml:space="preserve"> PAGEREF _Toc35247159 \h </w:instrText>
        </w:r>
        <w:r>
          <w:rPr>
            <w:noProof/>
            <w:webHidden/>
          </w:rPr>
        </w:r>
        <w:r>
          <w:rPr>
            <w:noProof/>
            <w:webHidden/>
          </w:rPr>
          <w:fldChar w:fldCharType="separate"/>
        </w:r>
        <w:r w:rsidR="0017094E">
          <w:rPr>
            <w:noProof/>
            <w:webHidden/>
          </w:rPr>
          <w:t>16</w:t>
        </w:r>
        <w:r>
          <w:rPr>
            <w:noProof/>
            <w:webHidden/>
          </w:rPr>
          <w:fldChar w:fldCharType="end"/>
        </w:r>
      </w:hyperlink>
    </w:p>
    <w:p w14:paraId="17D4FA18" w14:textId="5C1CB385" w:rsidR="00AE34D0" w:rsidRPr="007472C4" w:rsidRDefault="00AE34D0">
      <w:pPr>
        <w:pStyle w:val="32"/>
        <w:tabs>
          <w:tab w:val="right" w:leader="dot" w:pos="9345"/>
        </w:tabs>
        <w:rPr>
          <w:rFonts w:ascii="Calibri" w:hAnsi="Calibri"/>
          <w:noProof/>
          <w:sz w:val="22"/>
        </w:rPr>
      </w:pPr>
      <w:hyperlink w:anchor="_Toc35247160" w:history="1">
        <w:r w:rsidRPr="00D573CE">
          <w:rPr>
            <w:rStyle w:val="a9"/>
            <w:noProof/>
          </w:rPr>
          <w:t>ИНТЕРФАКС; 2020.16.03; S7 С ПОНЕДЕЛЬНИКА ПРИОСТАНАВЛИВАЕТ РЕЙСЫ В ЕВРОПУ ДО ИЮНЯ</w:t>
        </w:r>
        <w:r>
          <w:rPr>
            <w:noProof/>
            <w:webHidden/>
          </w:rPr>
          <w:tab/>
        </w:r>
        <w:r>
          <w:rPr>
            <w:noProof/>
            <w:webHidden/>
          </w:rPr>
          <w:fldChar w:fldCharType="begin"/>
        </w:r>
        <w:r>
          <w:rPr>
            <w:noProof/>
            <w:webHidden/>
          </w:rPr>
          <w:instrText xml:space="preserve"> PAGEREF _Toc35247160 \h </w:instrText>
        </w:r>
        <w:r>
          <w:rPr>
            <w:noProof/>
            <w:webHidden/>
          </w:rPr>
        </w:r>
        <w:r>
          <w:rPr>
            <w:noProof/>
            <w:webHidden/>
          </w:rPr>
          <w:fldChar w:fldCharType="separate"/>
        </w:r>
        <w:r w:rsidR="0017094E">
          <w:rPr>
            <w:noProof/>
            <w:webHidden/>
          </w:rPr>
          <w:t>16</w:t>
        </w:r>
        <w:r>
          <w:rPr>
            <w:noProof/>
            <w:webHidden/>
          </w:rPr>
          <w:fldChar w:fldCharType="end"/>
        </w:r>
      </w:hyperlink>
    </w:p>
    <w:p w14:paraId="608B2AEE" w14:textId="6607246C" w:rsidR="00AE34D0" w:rsidRPr="007472C4" w:rsidRDefault="00AE34D0">
      <w:pPr>
        <w:pStyle w:val="32"/>
        <w:tabs>
          <w:tab w:val="right" w:leader="dot" w:pos="9345"/>
        </w:tabs>
        <w:rPr>
          <w:rFonts w:ascii="Calibri" w:hAnsi="Calibri"/>
          <w:noProof/>
          <w:sz w:val="22"/>
        </w:rPr>
      </w:pPr>
      <w:hyperlink w:anchor="_Toc35247161" w:history="1">
        <w:r w:rsidRPr="00D573CE">
          <w:rPr>
            <w:rStyle w:val="a9"/>
            <w:noProof/>
          </w:rPr>
          <w:t>ИНТЕРФАКС; 2020.16.03; «УРАЛЬСКИЕ АВИАЛИНИИ» ИЗ-ЗА СИТУАЦИИ С КОРОНАВИРУСОМ ОТМЕНИЛИ ВСЕ РЕЙСЫ В УЗБЕКИСТАН</w:t>
        </w:r>
        <w:r>
          <w:rPr>
            <w:noProof/>
            <w:webHidden/>
          </w:rPr>
          <w:tab/>
        </w:r>
        <w:r>
          <w:rPr>
            <w:noProof/>
            <w:webHidden/>
          </w:rPr>
          <w:fldChar w:fldCharType="begin"/>
        </w:r>
        <w:r>
          <w:rPr>
            <w:noProof/>
            <w:webHidden/>
          </w:rPr>
          <w:instrText xml:space="preserve"> PAGEREF _Toc35247161 \h </w:instrText>
        </w:r>
        <w:r>
          <w:rPr>
            <w:noProof/>
            <w:webHidden/>
          </w:rPr>
        </w:r>
        <w:r>
          <w:rPr>
            <w:noProof/>
            <w:webHidden/>
          </w:rPr>
          <w:fldChar w:fldCharType="separate"/>
        </w:r>
        <w:r w:rsidR="0017094E">
          <w:rPr>
            <w:noProof/>
            <w:webHidden/>
          </w:rPr>
          <w:t>17</w:t>
        </w:r>
        <w:r>
          <w:rPr>
            <w:noProof/>
            <w:webHidden/>
          </w:rPr>
          <w:fldChar w:fldCharType="end"/>
        </w:r>
      </w:hyperlink>
    </w:p>
    <w:p w14:paraId="55FADFD9" w14:textId="038E17A5" w:rsidR="00AE34D0" w:rsidRPr="007472C4" w:rsidRDefault="00AE34D0">
      <w:pPr>
        <w:pStyle w:val="32"/>
        <w:tabs>
          <w:tab w:val="right" w:leader="dot" w:pos="9345"/>
        </w:tabs>
        <w:rPr>
          <w:rFonts w:ascii="Calibri" w:hAnsi="Calibri"/>
          <w:noProof/>
          <w:sz w:val="22"/>
        </w:rPr>
      </w:pPr>
      <w:hyperlink w:anchor="_Toc35247162" w:history="1">
        <w:r w:rsidRPr="00D573CE">
          <w:rPr>
            <w:rStyle w:val="a9"/>
            <w:noProof/>
          </w:rPr>
          <w:t>RNS; 2020.15.03; «АЭРОФЛОТ» РЕКОМЕНДОВАЛ ПАССАЖИРАМ В ЕВРОПЕ ПРОВЕРЯТЬ СТАТУС БРОНИРОВАНИЯ</w:t>
        </w:r>
        <w:r>
          <w:rPr>
            <w:noProof/>
            <w:webHidden/>
          </w:rPr>
          <w:tab/>
        </w:r>
        <w:r>
          <w:rPr>
            <w:noProof/>
            <w:webHidden/>
          </w:rPr>
          <w:fldChar w:fldCharType="begin"/>
        </w:r>
        <w:r>
          <w:rPr>
            <w:noProof/>
            <w:webHidden/>
          </w:rPr>
          <w:instrText xml:space="preserve"> PAGEREF _Toc35247162 \h </w:instrText>
        </w:r>
        <w:r>
          <w:rPr>
            <w:noProof/>
            <w:webHidden/>
          </w:rPr>
        </w:r>
        <w:r>
          <w:rPr>
            <w:noProof/>
            <w:webHidden/>
          </w:rPr>
          <w:fldChar w:fldCharType="separate"/>
        </w:r>
        <w:r w:rsidR="0017094E">
          <w:rPr>
            <w:noProof/>
            <w:webHidden/>
          </w:rPr>
          <w:t>18</w:t>
        </w:r>
        <w:r>
          <w:rPr>
            <w:noProof/>
            <w:webHidden/>
          </w:rPr>
          <w:fldChar w:fldCharType="end"/>
        </w:r>
      </w:hyperlink>
    </w:p>
    <w:p w14:paraId="146A7D8C" w14:textId="5F3250C4" w:rsidR="00AE34D0" w:rsidRPr="007472C4" w:rsidRDefault="00AE34D0">
      <w:pPr>
        <w:pStyle w:val="32"/>
        <w:tabs>
          <w:tab w:val="right" w:leader="dot" w:pos="9345"/>
        </w:tabs>
        <w:rPr>
          <w:rFonts w:ascii="Calibri" w:hAnsi="Calibri"/>
          <w:noProof/>
          <w:sz w:val="22"/>
        </w:rPr>
      </w:pPr>
      <w:hyperlink w:anchor="_Toc35247163" w:history="1">
        <w:r w:rsidRPr="00D573CE">
          <w:rPr>
            <w:rStyle w:val="a9"/>
            <w:noProof/>
          </w:rPr>
          <w:t>РИА НОВОСТИ; 2020.14.03; ПУШКОВ ПРЕДЛОЖИЛ ПОЛНОСТЬЮ ПРЕКРАТИТЬ АВИАСООБЩЕНИЕ СО СТРАНАМИ ЕВРОПЫ</w:t>
        </w:r>
        <w:r>
          <w:rPr>
            <w:noProof/>
            <w:webHidden/>
          </w:rPr>
          <w:tab/>
        </w:r>
        <w:r>
          <w:rPr>
            <w:noProof/>
            <w:webHidden/>
          </w:rPr>
          <w:fldChar w:fldCharType="begin"/>
        </w:r>
        <w:r>
          <w:rPr>
            <w:noProof/>
            <w:webHidden/>
          </w:rPr>
          <w:instrText xml:space="preserve"> PAGEREF _Toc35247163 \h </w:instrText>
        </w:r>
        <w:r>
          <w:rPr>
            <w:noProof/>
            <w:webHidden/>
          </w:rPr>
        </w:r>
        <w:r>
          <w:rPr>
            <w:noProof/>
            <w:webHidden/>
          </w:rPr>
          <w:fldChar w:fldCharType="separate"/>
        </w:r>
        <w:r w:rsidR="0017094E">
          <w:rPr>
            <w:noProof/>
            <w:webHidden/>
          </w:rPr>
          <w:t>18</w:t>
        </w:r>
        <w:r>
          <w:rPr>
            <w:noProof/>
            <w:webHidden/>
          </w:rPr>
          <w:fldChar w:fldCharType="end"/>
        </w:r>
      </w:hyperlink>
    </w:p>
    <w:p w14:paraId="545F250C" w14:textId="560C4762" w:rsidR="00AE34D0" w:rsidRPr="007472C4" w:rsidRDefault="00AE34D0">
      <w:pPr>
        <w:pStyle w:val="32"/>
        <w:tabs>
          <w:tab w:val="right" w:leader="dot" w:pos="9345"/>
        </w:tabs>
        <w:rPr>
          <w:rFonts w:ascii="Calibri" w:hAnsi="Calibri"/>
          <w:noProof/>
          <w:sz w:val="22"/>
        </w:rPr>
      </w:pPr>
      <w:hyperlink w:anchor="_Toc35247164" w:history="1">
        <w:r w:rsidRPr="00D573CE">
          <w:rPr>
            <w:rStyle w:val="a9"/>
            <w:noProof/>
          </w:rPr>
          <w:t>ИНТЕРФАКС; 2020.13.03; АВИАКОМПАНИИ РФ НА ФОНЕ COVID-19 «РЕЖУТ» РАСХОДЫ, ИЗУЧАЮТ РЕГИОНАЛЬНЫЕ МАРШРУТЫ И ОТКАЗЫВАЮТСЯ ОТ КОММЕНТАРИЕВ</w:t>
        </w:r>
        <w:r>
          <w:rPr>
            <w:noProof/>
            <w:webHidden/>
          </w:rPr>
          <w:tab/>
        </w:r>
        <w:r>
          <w:rPr>
            <w:noProof/>
            <w:webHidden/>
          </w:rPr>
          <w:fldChar w:fldCharType="begin"/>
        </w:r>
        <w:r>
          <w:rPr>
            <w:noProof/>
            <w:webHidden/>
          </w:rPr>
          <w:instrText xml:space="preserve"> PAGEREF _Toc35247164 \h </w:instrText>
        </w:r>
        <w:r>
          <w:rPr>
            <w:noProof/>
            <w:webHidden/>
          </w:rPr>
        </w:r>
        <w:r>
          <w:rPr>
            <w:noProof/>
            <w:webHidden/>
          </w:rPr>
          <w:fldChar w:fldCharType="separate"/>
        </w:r>
        <w:r w:rsidR="0017094E">
          <w:rPr>
            <w:noProof/>
            <w:webHidden/>
          </w:rPr>
          <w:t>18</w:t>
        </w:r>
        <w:r>
          <w:rPr>
            <w:noProof/>
            <w:webHidden/>
          </w:rPr>
          <w:fldChar w:fldCharType="end"/>
        </w:r>
      </w:hyperlink>
    </w:p>
    <w:p w14:paraId="611D183F" w14:textId="27B6545B" w:rsidR="00AE34D0" w:rsidRPr="007472C4" w:rsidRDefault="00AE34D0">
      <w:pPr>
        <w:pStyle w:val="32"/>
        <w:tabs>
          <w:tab w:val="right" w:leader="dot" w:pos="9345"/>
        </w:tabs>
        <w:rPr>
          <w:rFonts w:ascii="Calibri" w:hAnsi="Calibri"/>
          <w:noProof/>
          <w:sz w:val="22"/>
        </w:rPr>
      </w:pPr>
      <w:hyperlink w:anchor="_Toc35247165" w:history="1">
        <w:r w:rsidRPr="00D573CE">
          <w:rPr>
            <w:rStyle w:val="a9"/>
            <w:noProof/>
          </w:rPr>
          <w:t xml:space="preserve">РБК; МАРИЯ КОКОРЕВА, ТИМОФЕЙ ДЗЯДКО; 2020.13.03; ПОТЕРИ АВИАКОМПАНИЙ РОССИИ ИЗ-ЗА КОРОНАВИРУСА ПРЕВЫСЯТ ₽70 МЛРД; ОГРАНИЧЕНИЯ НА ПОЛЕТЫ ИЗ-ЗА КОРОНАВИРУСА ОБОЙДУТСЯ </w:t>
        </w:r>
        <w:r w:rsidRPr="00D573CE">
          <w:rPr>
            <w:rStyle w:val="a9"/>
            <w:noProof/>
          </w:rPr>
          <w:lastRenderedPageBreak/>
          <w:t>РОССИЙСКИМ АВИАКОМПАНИЯМ НЕ МЕНЕЕ ЧЕМ В 70 МЛРД РУБ. ОБЩЕМИРОВЫЕ ПОТЕРИ ПЕРЕВОЗЧИКОВ МОГУТ ПРЕВЫСИТЬ $110 МЛРД</w:t>
        </w:r>
        <w:r>
          <w:rPr>
            <w:noProof/>
            <w:webHidden/>
          </w:rPr>
          <w:tab/>
        </w:r>
        <w:r>
          <w:rPr>
            <w:noProof/>
            <w:webHidden/>
          </w:rPr>
          <w:fldChar w:fldCharType="begin"/>
        </w:r>
        <w:r>
          <w:rPr>
            <w:noProof/>
            <w:webHidden/>
          </w:rPr>
          <w:instrText xml:space="preserve"> PAGEREF _Toc35247165 \h </w:instrText>
        </w:r>
        <w:r>
          <w:rPr>
            <w:noProof/>
            <w:webHidden/>
          </w:rPr>
        </w:r>
        <w:r>
          <w:rPr>
            <w:noProof/>
            <w:webHidden/>
          </w:rPr>
          <w:fldChar w:fldCharType="separate"/>
        </w:r>
        <w:r w:rsidR="0017094E">
          <w:rPr>
            <w:noProof/>
            <w:webHidden/>
          </w:rPr>
          <w:t>19</w:t>
        </w:r>
        <w:r>
          <w:rPr>
            <w:noProof/>
            <w:webHidden/>
          </w:rPr>
          <w:fldChar w:fldCharType="end"/>
        </w:r>
      </w:hyperlink>
    </w:p>
    <w:p w14:paraId="34380F64" w14:textId="574E55A4" w:rsidR="00AE34D0" w:rsidRPr="007472C4" w:rsidRDefault="00AE34D0">
      <w:pPr>
        <w:pStyle w:val="32"/>
        <w:tabs>
          <w:tab w:val="right" w:leader="dot" w:pos="9345"/>
        </w:tabs>
        <w:rPr>
          <w:rFonts w:ascii="Calibri" w:hAnsi="Calibri"/>
          <w:noProof/>
          <w:sz w:val="22"/>
        </w:rPr>
      </w:pPr>
      <w:hyperlink w:anchor="_Toc35247166" w:history="1">
        <w:r w:rsidRPr="00D573CE">
          <w:rPr>
            <w:rStyle w:val="a9"/>
            <w:noProof/>
          </w:rPr>
          <w:t>РИА НОВОСТИ; 2020.13.03; ЭКСПЕРТ: АВИАКОМПАНИИ КИТАЯ ПЛАНИРУЮТ НАЧАТЬ ПРОДАЖУ БИЛЕТОВ ИЗ РОССИИ</w:t>
        </w:r>
        <w:r>
          <w:rPr>
            <w:noProof/>
            <w:webHidden/>
          </w:rPr>
          <w:tab/>
        </w:r>
        <w:r>
          <w:rPr>
            <w:noProof/>
            <w:webHidden/>
          </w:rPr>
          <w:fldChar w:fldCharType="begin"/>
        </w:r>
        <w:r>
          <w:rPr>
            <w:noProof/>
            <w:webHidden/>
          </w:rPr>
          <w:instrText xml:space="preserve"> PAGEREF _Toc35247166 \h </w:instrText>
        </w:r>
        <w:r>
          <w:rPr>
            <w:noProof/>
            <w:webHidden/>
          </w:rPr>
        </w:r>
        <w:r>
          <w:rPr>
            <w:noProof/>
            <w:webHidden/>
          </w:rPr>
          <w:fldChar w:fldCharType="separate"/>
        </w:r>
        <w:r w:rsidR="0017094E">
          <w:rPr>
            <w:noProof/>
            <w:webHidden/>
          </w:rPr>
          <w:t>21</w:t>
        </w:r>
        <w:r>
          <w:rPr>
            <w:noProof/>
            <w:webHidden/>
          </w:rPr>
          <w:fldChar w:fldCharType="end"/>
        </w:r>
      </w:hyperlink>
    </w:p>
    <w:p w14:paraId="65B33562" w14:textId="53DFDCA0" w:rsidR="00AE34D0" w:rsidRPr="007472C4" w:rsidRDefault="00AE34D0">
      <w:pPr>
        <w:pStyle w:val="32"/>
        <w:tabs>
          <w:tab w:val="right" w:leader="dot" w:pos="9345"/>
        </w:tabs>
        <w:rPr>
          <w:rFonts w:ascii="Calibri" w:hAnsi="Calibri"/>
          <w:noProof/>
          <w:sz w:val="22"/>
        </w:rPr>
      </w:pPr>
      <w:hyperlink w:anchor="_Toc35247167" w:history="1">
        <w:r w:rsidRPr="00D573CE">
          <w:rPr>
            <w:rStyle w:val="a9"/>
            <w:noProof/>
          </w:rPr>
          <w:t>ИНТЕРФАКС; 2020.13.03; «УРАЛЬСКИЕ АВИАЛИНИИ» ИЗ-ЗА СИТУАЦИИ С КОРОНАВИРУСОМ ОТМЕНИЛИ РЕЙСЫ ПО 27 НАПРАВЛЕНИЯМ</w:t>
        </w:r>
        <w:r>
          <w:rPr>
            <w:noProof/>
            <w:webHidden/>
          </w:rPr>
          <w:tab/>
        </w:r>
        <w:r>
          <w:rPr>
            <w:noProof/>
            <w:webHidden/>
          </w:rPr>
          <w:fldChar w:fldCharType="begin"/>
        </w:r>
        <w:r>
          <w:rPr>
            <w:noProof/>
            <w:webHidden/>
          </w:rPr>
          <w:instrText xml:space="preserve"> PAGEREF _Toc35247167 \h </w:instrText>
        </w:r>
        <w:r>
          <w:rPr>
            <w:noProof/>
            <w:webHidden/>
          </w:rPr>
        </w:r>
        <w:r>
          <w:rPr>
            <w:noProof/>
            <w:webHidden/>
          </w:rPr>
          <w:fldChar w:fldCharType="separate"/>
        </w:r>
        <w:r w:rsidR="0017094E">
          <w:rPr>
            <w:noProof/>
            <w:webHidden/>
          </w:rPr>
          <w:t>22</w:t>
        </w:r>
        <w:r>
          <w:rPr>
            <w:noProof/>
            <w:webHidden/>
          </w:rPr>
          <w:fldChar w:fldCharType="end"/>
        </w:r>
      </w:hyperlink>
    </w:p>
    <w:p w14:paraId="2713EA70" w14:textId="35A39AEB" w:rsidR="00AE34D0" w:rsidRPr="007472C4" w:rsidRDefault="00AE34D0">
      <w:pPr>
        <w:pStyle w:val="32"/>
        <w:tabs>
          <w:tab w:val="right" w:leader="dot" w:pos="9345"/>
        </w:tabs>
        <w:rPr>
          <w:rFonts w:ascii="Calibri" w:hAnsi="Calibri"/>
          <w:noProof/>
          <w:sz w:val="22"/>
        </w:rPr>
      </w:pPr>
      <w:hyperlink w:anchor="_Toc35247168" w:history="1">
        <w:r w:rsidRPr="00D573CE">
          <w:rPr>
            <w:rStyle w:val="a9"/>
            <w:noProof/>
          </w:rPr>
          <w:t>ТАСС; 2020.13.03; «УРАЛЬСКИЕ АВИАЛИНИИ» ПРОДЛИЛИ ПРИОСТАНОВКУ РЕЙСОВ ПО КИТАЙСКИМ НАПРАВЛЕНИЯМ - КОМПАНИЯ</w:t>
        </w:r>
        <w:r>
          <w:rPr>
            <w:noProof/>
            <w:webHidden/>
          </w:rPr>
          <w:tab/>
        </w:r>
        <w:r>
          <w:rPr>
            <w:noProof/>
            <w:webHidden/>
          </w:rPr>
          <w:fldChar w:fldCharType="begin"/>
        </w:r>
        <w:r>
          <w:rPr>
            <w:noProof/>
            <w:webHidden/>
          </w:rPr>
          <w:instrText xml:space="preserve"> PAGEREF _Toc35247168 \h </w:instrText>
        </w:r>
        <w:r>
          <w:rPr>
            <w:noProof/>
            <w:webHidden/>
          </w:rPr>
        </w:r>
        <w:r>
          <w:rPr>
            <w:noProof/>
            <w:webHidden/>
          </w:rPr>
          <w:fldChar w:fldCharType="separate"/>
        </w:r>
        <w:r w:rsidR="0017094E">
          <w:rPr>
            <w:noProof/>
            <w:webHidden/>
          </w:rPr>
          <w:t>22</w:t>
        </w:r>
        <w:r>
          <w:rPr>
            <w:noProof/>
            <w:webHidden/>
          </w:rPr>
          <w:fldChar w:fldCharType="end"/>
        </w:r>
      </w:hyperlink>
    </w:p>
    <w:p w14:paraId="42158B80" w14:textId="675161A7" w:rsidR="00AE34D0" w:rsidRPr="007472C4" w:rsidRDefault="00AE34D0">
      <w:pPr>
        <w:pStyle w:val="32"/>
        <w:tabs>
          <w:tab w:val="right" w:leader="dot" w:pos="9345"/>
        </w:tabs>
        <w:rPr>
          <w:rFonts w:ascii="Calibri" w:hAnsi="Calibri"/>
          <w:noProof/>
          <w:sz w:val="22"/>
        </w:rPr>
      </w:pPr>
      <w:hyperlink w:anchor="_Toc35247169" w:history="1">
        <w:r w:rsidRPr="00D573CE">
          <w:rPr>
            <w:rStyle w:val="a9"/>
            <w:noProof/>
          </w:rPr>
          <w:t>ТАСС; 2020.13.03; «УРАЛЬСКИЕ АВИАЛИНИИ» ПЕРЕНЕСЛИ РЕЙСЫ В БАРСЕЛОНУ В ШЕРЕМЕТЬЕВО - ОНЛАЙН ТАБЛО</w:t>
        </w:r>
        <w:r>
          <w:rPr>
            <w:noProof/>
            <w:webHidden/>
          </w:rPr>
          <w:tab/>
        </w:r>
        <w:r>
          <w:rPr>
            <w:noProof/>
            <w:webHidden/>
          </w:rPr>
          <w:fldChar w:fldCharType="begin"/>
        </w:r>
        <w:r>
          <w:rPr>
            <w:noProof/>
            <w:webHidden/>
          </w:rPr>
          <w:instrText xml:space="preserve"> PAGEREF _Toc35247169 \h </w:instrText>
        </w:r>
        <w:r>
          <w:rPr>
            <w:noProof/>
            <w:webHidden/>
          </w:rPr>
        </w:r>
        <w:r>
          <w:rPr>
            <w:noProof/>
            <w:webHidden/>
          </w:rPr>
          <w:fldChar w:fldCharType="separate"/>
        </w:r>
        <w:r w:rsidR="0017094E">
          <w:rPr>
            <w:noProof/>
            <w:webHidden/>
          </w:rPr>
          <w:t>23</w:t>
        </w:r>
        <w:r>
          <w:rPr>
            <w:noProof/>
            <w:webHidden/>
          </w:rPr>
          <w:fldChar w:fldCharType="end"/>
        </w:r>
      </w:hyperlink>
    </w:p>
    <w:p w14:paraId="4F958BE9" w14:textId="2DAFA758" w:rsidR="00AE34D0" w:rsidRPr="007472C4" w:rsidRDefault="00AE34D0">
      <w:pPr>
        <w:pStyle w:val="32"/>
        <w:tabs>
          <w:tab w:val="right" w:leader="dot" w:pos="9345"/>
        </w:tabs>
        <w:rPr>
          <w:rFonts w:ascii="Calibri" w:hAnsi="Calibri"/>
          <w:noProof/>
          <w:sz w:val="22"/>
        </w:rPr>
      </w:pPr>
      <w:hyperlink w:anchor="_Toc35247170" w:history="1">
        <w:r w:rsidRPr="00D573CE">
          <w:rPr>
            <w:rStyle w:val="a9"/>
            <w:noProof/>
          </w:rPr>
          <w:t>ТАСС; 2020.13.03; «ПОБЕДА» ПРИОСТАНАВЛИВАЕТ ПОЛЕТЫ В ЧЕХИЮ И СЛОВАКИЮ</w:t>
        </w:r>
        <w:r>
          <w:rPr>
            <w:noProof/>
            <w:webHidden/>
          </w:rPr>
          <w:tab/>
        </w:r>
        <w:r>
          <w:rPr>
            <w:noProof/>
            <w:webHidden/>
          </w:rPr>
          <w:fldChar w:fldCharType="begin"/>
        </w:r>
        <w:r>
          <w:rPr>
            <w:noProof/>
            <w:webHidden/>
          </w:rPr>
          <w:instrText xml:space="preserve"> PAGEREF _Toc35247170 \h </w:instrText>
        </w:r>
        <w:r>
          <w:rPr>
            <w:noProof/>
            <w:webHidden/>
          </w:rPr>
        </w:r>
        <w:r>
          <w:rPr>
            <w:noProof/>
            <w:webHidden/>
          </w:rPr>
          <w:fldChar w:fldCharType="separate"/>
        </w:r>
        <w:r w:rsidR="0017094E">
          <w:rPr>
            <w:noProof/>
            <w:webHidden/>
          </w:rPr>
          <w:t>23</w:t>
        </w:r>
        <w:r>
          <w:rPr>
            <w:noProof/>
            <w:webHidden/>
          </w:rPr>
          <w:fldChar w:fldCharType="end"/>
        </w:r>
      </w:hyperlink>
    </w:p>
    <w:p w14:paraId="37253E64" w14:textId="733E2822" w:rsidR="00AE34D0" w:rsidRPr="007472C4" w:rsidRDefault="00AE34D0">
      <w:pPr>
        <w:pStyle w:val="32"/>
        <w:tabs>
          <w:tab w:val="right" w:leader="dot" w:pos="9345"/>
        </w:tabs>
        <w:rPr>
          <w:rFonts w:ascii="Calibri" w:hAnsi="Calibri"/>
          <w:noProof/>
          <w:sz w:val="22"/>
        </w:rPr>
      </w:pPr>
      <w:hyperlink w:anchor="_Toc35247171" w:history="1">
        <w:r w:rsidRPr="00D573CE">
          <w:rPr>
            <w:rStyle w:val="a9"/>
            <w:noProof/>
          </w:rPr>
          <w:t>ОБЩЕСТВЕННОЕ ТЕЛЕВИДЕНИЕ; 2020.13.03; LUFTHANSA ОБЪЯСНИЛА СОКРАЩЕНИЕ КОЛИЧЕСТВА РЕЙСОВ В РОССИЮ</w:t>
        </w:r>
        <w:r>
          <w:rPr>
            <w:noProof/>
            <w:webHidden/>
          </w:rPr>
          <w:tab/>
        </w:r>
        <w:r>
          <w:rPr>
            <w:noProof/>
            <w:webHidden/>
          </w:rPr>
          <w:fldChar w:fldCharType="begin"/>
        </w:r>
        <w:r>
          <w:rPr>
            <w:noProof/>
            <w:webHidden/>
          </w:rPr>
          <w:instrText xml:space="preserve"> PAGEREF _Toc35247171 \h </w:instrText>
        </w:r>
        <w:r>
          <w:rPr>
            <w:noProof/>
            <w:webHidden/>
          </w:rPr>
        </w:r>
        <w:r>
          <w:rPr>
            <w:noProof/>
            <w:webHidden/>
          </w:rPr>
          <w:fldChar w:fldCharType="separate"/>
        </w:r>
        <w:r w:rsidR="0017094E">
          <w:rPr>
            <w:noProof/>
            <w:webHidden/>
          </w:rPr>
          <w:t>24</w:t>
        </w:r>
        <w:r>
          <w:rPr>
            <w:noProof/>
            <w:webHidden/>
          </w:rPr>
          <w:fldChar w:fldCharType="end"/>
        </w:r>
      </w:hyperlink>
    </w:p>
    <w:p w14:paraId="2AD74684" w14:textId="5538D4C0" w:rsidR="00AE34D0" w:rsidRPr="007472C4" w:rsidRDefault="00AE34D0">
      <w:pPr>
        <w:pStyle w:val="32"/>
        <w:tabs>
          <w:tab w:val="right" w:leader="dot" w:pos="9345"/>
        </w:tabs>
        <w:rPr>
          <w:rFonts w:ascii="Calibri" w:hAnsi="Calibri"/>
          <w:noProof/>
          <w:sz w:val="22"/>
        </w:rPr>
      </w:pPr>
      <w:hyperlink w:anchor="_Toc35247172" w:history="1">
        <w:r w:rsidRPr="00D573CE">
          <w:rPr>
            <w:rStyle w:val="a9"/>
            <w:noProof/>
          </w:rPr>
          <w:t>ИНТЕРФАКС; 2020.13.03; «АЗИМУТ» ДО КОНЦА МАЯ ПРИОСТАНАВЛИВАЕТ ИЗ-ЗА КОРОНАВИРУСА СВОЙ ЕДИНСТВЕННЫЙ РЕЙС В ЕВРОПУ</w:t>
        </w:r>
        <w:r>
          <w:rPr>
            <w:noProof/>
            <w:webHidden/>
          </w:rPr>
          <w:tab/>
        </w:r>
        <w:r>
          <w:rPr>
            <w:noProof/>
            <w:webHidden/>
          </w:rPr>
          <w:fldChar w:fldCharType="begin"/>
        </w:r>
        <w:r>
          <w:rPr>
            <w:noProof/>
            <w:webHidden/>
          </w:rPr>
          <w:instrText xml:space="preserve"> PAGEREF _Toc35247172 \h </w:instrText>
        </w:r>
        <w:r>
          <w:rPr>
            <w:noProof/>
            <w:webHidden/>
          </w:rPr>
        </w:r>
        <w:r>
          <w:rPr>
            <w:noProof/>
            <w:webHidden/>
          </w:rPr>
          <w:fldChar w:fldCharType="separate"/>
        </w:r>
        <w:r w:rsidR="0017094E">
          <w:rPr>
            <w:noProof/>
            <w:webHidden/>
          </w:rPr>
          <w:t>24</w:t>
        </w:r>
        <w:r>
          <w:rPr>
            <w:noProof/>
            <w:webHidden/>
          </w:rPr>
          <w:fldChar w:fldCharType="end"/>
        </w:r>
      </w:hyperlink>
    </w:p>
    <w:p w14:paraId="1FB8F4AC" w14:textId="30AB4D47" w:rsidR="00AE34D0" w:rsidRPr="007472C4" w:rsidRDefault="00AE34D0">
      <w:pPr>
        <w:pStyle w:val="32"/>
        <w:tabs>
          <w:tab w:val="right" w:leader="dot" w:pos="9345"/>
        </w:tabs>
        <w:rPr>
          <w:rFonts w:ascii="Calibri" w:hAnsi="Calibri"/>
          <w:noProof/>
          <w:sz w:val="22"/>
        </w:rPr>
      </w:pPr>
      <w:hyperlink w:anchor="_Toc35247173" w:history="1">
        <w:r w:rsidRPr="00D573CE">
          <w:rPr>
            <w:rStyle w:val="a9"/>
            <w:noProof/>
          </w:rPr>
          <w:t>RNS; 2020.13.03; «РОССИЯ» ПЕРЕВЕДЁТ СОВМЕСТНЫЕ С «БИБЛИО ГЛОБУСОМ» РЕЙСЫ В ТЕРМИНАЛ D ШЕРЕМЕТЬЕВО</w:t>
        </w:r>
        <w:r>
          <w:rPr>
            <w:noProof/>
            <w:webHidden/>
          </w:rPr>
          <w:tab/>
        </w:r>
        <w:r>
          <w:rPr>
            <w:noProof/>
            <w:webHidden/>
          </w:rPr>
          <w:fldChar w:fldCharType="begin"/>
        </w:r>
        <w:r>
          <w:rPr>
            <w:noProof/>
            <w:webHidden/>
          </w:rPr>
          <w:instrText xml:space="preserve"> PAGEREF _Toc35247173 \h </w:instrText>
        </w:r>
        <w:r>
          <w:rPr>
            <w:noProof/>
            <w:webHidden/>
          </w:rPr>
        </w:r>
        <w:r>
          <w:rPr>
            <w:noProof/>
            <w:webHidden/>
          </w:rPr>
          <w:fldChar w:fldCharType="separate"/>
        </w:r>
        <w:r w:rsidR="0017094E">
          <w:rPr>
            <w:noProof/>
            <w:webHidden/>
          </w:rPr>
          <w:t>24</w:t>
        </w:r>
        <w:r>
          <w:rPr>
            <w:noProof/>
            <w:webHidden/>
          </w:rPr>
          <w:fldChar w:fldCharType="end"/>
        </w:r>
      </w:hyperlink>
    </w:p>
    <w:p w14:paraId="158F1F3D" w14:textId="112C5E0F" w:rsidR="00AE34D0" w:rsidRPr="007472C4" w:rsidRDefault="00AE34D0">
      <w:pPr>
        <w:pStyle w:val="32"/>
        <w:tabs>
          <w:tab w:val="right" w:leader="dot" w:pos="9345"/>
        </w:tabs>
        <w:rPr>
          <w:rFonts w:ascii="Calibri" w:hAnsi="Calibri"/>
          <w:noProof/>
          <w:sz w:val="22"/>
        </w:rPr>
      </w:pPr>
      <w:hyperlink w:anchor="_Toc35247174" w:history="1">
        <w:r w:rsidRPr="00D573CE">
          <w:rPr>
            <w:rStyle w:val="a9"/>
            <w:noProof/>
          </w:rPr>
          <w:t>ИНТЕРФАКС; 2020.15.03; АЗЕРБАЙДЖАН И РОССИЯ ВРЕМЕННО ПРИОСТАНАВЛИВАЮТ АВИАСООБЩЕНИЕ МЕЖДУ БАКУ И СЕМЬЮ РОССИЙСКИМИ ГОРОДАМИ</w:t>
        </w:r>
        <w:r>
          <w:rPr>
            <w:noProof/>
            <w:webHidden/>
          </w:rPr>
          <w:tab/>
        </w:r>
        <w:r>
          <w:rPr>
            <w:noProof/>
            <w:webHidden/>
          </w:rPr>
          <w:fldChar w:fldCharType="begin"/>
        </w:r>
        <w:r>
          <w:rPr>
            <w:noProof/>
            <w:webHidden/>
          </w:rPr>
          <w:instrText xml:space="preserve"> PAGEREF _Toc35247174 \h </w:instrText>
        </w:r>
        <w:r>
          <w:rPr>
            <w:noProof/>
            <w:webHidden/>
          </w:rPr>
        </w:r>
        <w:r>
          <w:rPr>
            <w:noProof/>
            <w:webHidden/>
          </w:rPr>
          <w:fldChar w:fldCharType="separate"/>
        </w:r>
        <w:r w:rsidR="0017094E">
          <w:rPr>
            <w:noProof/>
            <w:webHidden/>
          </w:rPr>
          <w:t>25</w:t>
        </w:r>
        <w:r>
          <w:rPr>
            <w:noProof/>
            <w:webHidden/>
          </w:rPr>
          <w:fldChar w:fldCharType="end"/>
        </w:r>
      </w:hyperlink>
    </w:p>
    <w:p w14:paraId="2EAE15D8" w14:textId="07C02286" w:rsidR="00AE34D0" w:rsidRPr="007472C4" w:rsidRDefault="00AE34D0">
      <w:pPr>
        <w:pStyle w:val="32"/>
        <w:tabs>
          <w:tab w:val="right" w:leader="dot" w:pos="9345"/>
        </w:tabs>
        <w:rPr>
          <w:rFonts w:ascii="Calibri" w:hAnsi="Calibri"/>
          <w:noProof/>
          <w:sz w:val="22"/>
        </w:rPr>
      </w:pPr>
      <w:hyperlink w:anchor="_Toc35247175" w:history="1">
        <w:r w:rsidRPr="00D573CE">
          <w:rPr>
            <w:rStyle w:val="a9"/>
            <w:noProof/>
          </w:rPr>
          <w:t>ИНТЕРФАКС; 2020.15.03; АВСТРИЯ ЗАКРЫВАЕТ ВЪЕЗД ИЗ РОССИИ И РЯДА ДРУГИХ СТРАН ИЗ-ЗА КОРОНАВИРУСА</w:t>
        </w:r>
        <w:r>
          <w:rPr>
            <w:noProof/>
            <w:webHidden/>
          </w:rPr>
          <w:tab/>
        </w:r>
        <w:r>
          <w:rPr>
            <w:noProof/>
            <w:webHidden/>
          </w:rPr>
          <w:fldChar w:fldCharType="begin"/>
        </w:r>
        <w:r>
          <w:rPr>
            <w:noProof/>
            <w:webHidden/>
          </w:rPr>
          <w:instrText xml:space="preserve"> PAGEREF _Toc35247175 \h </w:instrText>
        </w:r>
        <w:r>
          <w:rPr>
            <w:noProof/>
            <w:webHidden/>
          </w:rPr>
        </w:r>
        <w:r>
          <w:rPr>
            <w:noProof/>
            <w:webHidden/>
          </w:rPr>
          <w:fldChar w:fldCharType="separate"/>
        </w:r>
        <w:r w:rsidR="0017094E">
          <w:rPr>
            <w:noProof/>
            <w:webHidden/>
          </w:rPr>
          <w:t>25</w:t>
        </w:r>
        <w:r>
          <w:rPr>
            <w:noProof/>
            <w:webHidden/>
          </w:rPr>
          <w:fldChar w:fldCharType="end"/>
        </w:r>
      </w:hyperlink>
    </w:p>
    <w:p w14:paraId="6788B929" w14:textId="1E9501BE" w:rsidR="00AE34D0" w:rsidRPr="007472C4" w:rsidRDefault="00AE34D0">
      <w:pPr>
        <w:pStyle w:val="32"/>
        <w:tabs>
          <w:tab w:val="right" w:leader="dot" w:pos="9345"/>
        </w:tabs>
        <w:rPr>
          <w:rFonts w:ascii="Calibri" w:hAnsi="Calibri"/>
          <w:noProof/>
          <w:sz w:val="22"/>
        </w:rPr>
      </w:pPr>
      <w:hyperlink w:anchor="_Toc35247176" w:history="1">
        <w:r w:rsidRPr="00D573CE">
          <w:rPr>
            <w:rStyle w:val="a9"/>
            <w:noProof/>
          </w:rPr>
          <w:t>РИА НОВОСТИ; 2020.14.03; РОССИЯ ЗАКРОЕТ ИНОСТРАНЦАМ СУХОПУТНУЮ ГРАНИЦУ С ПОЛЬШЕЙ И НОРВЕГИЕЙ</w:t>
        </w:r>
        <w:r>
          <w:rPr>
            <w:noProof/>
            <w:webHidden/>
          </w:rPr>
          <w:tab/>
        </w:r>
        <w:r>
          <w:rPr>
            <w:noProof/>
            <w:webHidden/>
          </w:rPr>
          <w:fldChar w:fldCharType="begin"/>
        </w:r>
        <w:r>
          <w:rPr>
            <w:noProof/>
            <w:webHidden/>
          </w:rPr>
          <w:instrText xml:space="preserve"> PAGEREF _Toc35247176 \h </w:instrText>
        </w:r>
        <w:r>
          <w:rPr>
            <w:noProof/>
            <w:webHidden/>
          </w:rPr>
        </w:r>
        <w:r>
          <w:rPr>
            <w:noProof/>
            <w:webHidden/>
          </w:rPr>
          <w:fldChar w:fldCharType="separate"/>
        </w:r>
        <w:r w:rsidR="0017094E">
          <w:rPr>
            <w:noProof/>
            <w:webHidden/>
          </w:rPr>
          <w:t>25</w:t>
        </w:r>
        <w:r>
          <w:rPr>
            <w:noProof/>
            <w:webHidden/>
          </w:rPr>
          <w:fldChar w:fldCharType="end"/>
        </w:r>
      </w:hyperlink>
    </w:p>
    <w:p w14:paraId="033454DB" w14:textId="5C71217A" w:rsidR="00AE34D0" w:rsidRPr="007472C4" w:rsidRDefault="00AE34D0">
      <w:pPr>
        <w:pStyle w:val="32"/>
        <w:tabs>
          <w:tab w:val="right" w:leader="dot" w:pos="9345"/>
        </w:tabs>
        <w:rPr>
          <w:rFonts w:ascii="Calibri" w:hAnsi="Calibri"/>
          <w:noProof/>
          <w:sz w:val="22"/>
        </w:rPr>
      </w:pPr>
      <w:hyperlink w:anchor="_Toc35247177" w:history="1">
        <w:r w:rsidRPr="00D573CE">
          <w:rPr>
            <w:rStyle w:val="a9"/>
            <w:noProof/>
          </w:rPr>
          <w:t>РИА НОВОСТИ; 2020.14.03; РОСАВИАЦИЯ УВЕДОМИЛА АВИАКОМПАНИИ ОБ ОГРАНИЧЕНИЯХ ПОЛЕТОВ В ЕВРОПУ</w:t>
        </w:r>
        <w:r>
          <w:rPr>
            <w:noProof/>
            <w:webHidden/>
          </w:rPr>
          <w:tab/>
        </w:r>
        <w:r>
          <w:rPr>
            <w:noProof/>
            <w:webHidden/>
          </w:rPr>
          <w:fldChar w:fldCharType="begin"/>
        </w:r>
        <w:r>
          <w:rPr>
            <w:noProof/>
            <w:webHidden/>
          </w:rPr>
          <w:instrText xml:space="preserve"> PAGEREF _Toc35247177 \h </w:instrText>
        </w:r>
        <w:r>
          <w:rPr>
            <w:noProof/>
            <w:webHidden/>
          </w:rPr>
        </w:r>
        <w:r>
          <w:rPr>
            <w:noProof/>
            <w:webHidden/>
          </w:rPr>
          <w:fldChar w:fldCharType="separate"/>
        </w:r>
        <w:r w:rsidR="0017094E">
          <w:rPr>
            <w:noProof/>
            <w:webHidden/>
          </w:rPr>
          <w:t>25</w:t>
        </w:r>
        <w:r>
          <w:rPr>
            <w:noProof/>
            <w:webHidden/>
          </w:rPr>
          <w:fldChar w:fldCharType="end"/>
        </w:r>
      </w:hyperlink>
    </w:p>
    <w:p w14:paraId="09A80BCF" w14:textId="4F926310" w:rsidR="00AE34D0" w:rsidRPr="007472C4" w:rsidRDefault="00AE34D0">
      <w:pPr>
        <w:pStyle w:val="32"/>
        <w:tabs>
          <w:tab w:val="right" w:leader="dot" w:pos="9345"/>
        </w:tabs>
        <w:rPr>
          <w:rFonts w:ascii="Calibri" w:hAnsi="Calibri"/>
          <w:noProof/>
          <w:sz w:val="22"/>
        </w:rPr>
      </w:pPr>
      <w:hyperlink w:anchor="_Toc35247178" w:history="1">
        <w:r w:rsidRPr="00D573CE">
          <w:rPr>
            <w:rStyle w:val="a9"/>
            <w:noProof/>
          </w:rPr>
          <w:t>РИА НОВОСТИ; 2020.14.03; FINNAIR ОТМЕНЯЕТ РЕЙСЫ В РОССИЮ С 16 ПО 31 МАРТА</w:t>
        </w:r>
        <w:r>
          <w:rPr>
            <w:noProof/>
            <w:webHidden/>
          </w:rPr>
          <w:tab/>
        </w:r>
        <w:r>
          <w:rPr>
            <w:noProof/>
            <w:webHidden/>
          </w:rPr>
          <w:fldChar w:fldCharType="begin"/>
        </w:r>
        <w:r>
          <w:rPr>
            <w:noProof/>
            <w:webHidden/>
          </w:rPr>
          <w:instrText xml:space="preserve"> PAGEREF _Toc35247178 \h </w:instrText>
        </w:r>
        <w:r>
          <w:rPr>
            <w:noProof/>
            <w:webHidden/>
          </w:rPr>
        </w:r>
        <w:r>
          <w:rPr>
            <w:noProof/>
            <w:webHidden/>
          </w:rPr>
          <w:fldChar w:fldCharType="separate"/>
        </w:r>
        <w:r w:rsidR="0017094E">
          <w:rPr>
            <w:noProof/>
            <w:webHidden/>
          </w:rPr>
          <w:t>26</w:t>
        </w:r>
        <w:r>
          <w:rPr>
            <w:noProof/>
            <w:webHidden/>
          </w:rPr>
          <w:fldChar w:fldCharType="end"/>
        </w:r>
      </w:hyperlink>
    </w:p>
    <w:p w14:paraId="0ED9CB29" w14:textId="1EC562AF" w:rsidR="00AE34D0" w:rsidRPr="007472C4" w:rsidRDefault="00AE34D0">
      <w:pPr>
        <w:pStyle w:val="32"/>
        <w:tabs>
          <w:tab w:val="right" w:leader="dot" w:pos="9345"/>
        </w:tabs>
        <w:rPr>
          <w:rFonts w:ascii="Calibri" w:hAnsi="Calibri"/>
          <w:noProof/>
          <w:sz w:val="22"/>
        </w:rPr>
      </w:pPr>
      <w:hyperlink w:anchor="_Toc35247179" w:history="1">
        <w:r w:rsidRPr="00D573CE">
          <w:rPr>
            <w:rStyle w:val="a9"/>
            <w:noProof/>
          </w:rPr>
          <w:t>ТАСС; 2020.14.03; ГРУЗИЯ НЕ БУДЕТ ПРОПУСКАТЬ РОССИЯН ЧЕРЕЗ СВОИ ГРАНИЦЫ С АЗЕРБАЙДЖАНОМ И АРМЕНИЕЙ</w:t>
        </w:r>
        <w:r>
          <w:rPr>
            <w:noProof/>
            <w:webHidden/>
          </w:rPr>
          <w:tab/>
        </w:r>
        <w:r>
          <w:rPr>
            <w:noProof/>
            <w:webHidden/>
          </w:rPr>
          <w:fldChar w:fldCharType="begin"/>
        </w:r>
        <w:r>
          <w:rPr>
            <w:noProof/>
            <w:webHidden/>
          </w:rPr>
          <w:instrText xml:space="preserve"> PAGEREF _Toc35247179 \h </w:instrText>
        </w:r>
        <w:r>
          <w:rPr>
            <w:noProof/>
            <w:webHidden/>
          </w:rPr>
        </w:r>
        <w:r>
          <w:rPr>
            <w:noProof/>
            <w:webHidden/>
          </w:rPr>
          <w:fldChar w:fldCharType="separate"/>
        </w:r>
        <w:r w:rsidR="0017094E">
          <w:rPr>
            <w:noProof/>
            <w:webHidden/>
          </w:rPr>
          <w:t>26</w:t>
        </w:r>
        <w:r>
          <w:rPr>
            <w:noProof/>
            <w:webHidden/>
          </w:rPr>
          <w:fldChar w:fldCharType="end"/>
        </w:r>
      </w:hyperlink>
    </w:p>
    <w:p w14:paraId="5453AEE3" w14:textId="438063AF" w:rsidR="00AE34D0" w:rsidRPr="007472C4" w:rsidRDefault="00AE34D0">
      <w:pPr>
        <w:pStyle w:val="32"/>
        <w:tabs>
          <w:tab w:val="right" w:leader="dot" w:pos="9345"/>
        </w:tabs>
        <w:rPr>
          <w:rFonts w:ascii="Calibri" w:hAnsi="Calibri"/>
          <w:noProof/>
          <w:sz w:val="22"/>
        </w:rPr>
      </w:pPr>
      <w:hyperlink w:anchor="_Toc35247180" w:history="1">
        <w:r w:rsidRPr="00D573CE">
          <w:rPr>
            <w:rStyle w:val="a9"/>
            <w:noProof/>
          </w:rPr>
          <w:t>ТАСС; 2020.14.03; В РОСТУРИЗМЕ РАССКАЗАЛИ, КАК ВЕРНУТЬ ДЕНЬГИ ЗА НЕСОСТОЯВШИЕСЯ ИЗ-ЗА КОРОНАВИРУСА ПОЕЗДКИ</w:t>
        </w:r>
        <w:r>
          <w:rPr>
            <w:noProof/>
            <w:webHidden/>
          </w:rPr>
          <w:tab/>
        </w:r>
        <w:r>
          <w:rPr>
            <w:noProof/>
            <w:webHidden/>
          </w:rPr>
          <w:fldChar w:fldCharType="begin"/>
        </w:r>
        <w:r>
          <w:rPr>
            <w:noProof/>
            <w:webHidden/>
          </w:rPr>
          <w:instrText xml:space="preserve"> PAGEREF _Toc35247180 \h </w:instrText>
        </w:r>
        <w:r>
          <w:rPr>
            <w:noProof/>
            <w:webHidden/>
          </w:rPr>
        </w:r>
        <w:r>
          <w:rPr>
            <w:noProof/>
            <w:webHidden/>
          </w:rPr>
          <w:fldChar w:fldCharType="separate"/>
        </w:r>
        <w:r w:rsidR="0017094E">
          <w:rPr>
            <w:noProof/>
            <w:webHidden/>
          </w:rPr>
          <w:t>26</w:t>
        </w:r>
        <w:r>
          <w:rPr>
            <w:noProof/>
            <w:webHidden/>
          </w:rPr>
          <w:fldChar w:fldCharType="end"/>
        </w:r>
      </w:hyperlink>
    </w:p>
    <w:p w14:paraId="2969249A" w14:textId="692DEB63" w:rsidR="00AE34D0" w:rsidRPr="007472C4" w:rsidRDefault="00AE34D0">
      <w:pPr>
        <w:pStyle w:val="32"/>
        <w:tabs>
          <w:tab w:val="right" w:leader="dot" w:pos="9345"/>
        </w:tabs>
        <w:rPr>
          <w:rFonts w:ascii="Calibri" w:hAnsi="Calibri"/>
          <w:noProof/>
          <w:sz w:val="22"/>
        </w:rPr>
      </w:pPr>
      <w:hyperlink w:anchor="_Toc35247181" w:history="1">
        <w:r w:rsidRPr="00D573CE">
          <w:rPr>
            <w:rStyle w:val="a9"/>
            <w:noProof/>
          </w:rPr>
          <w:t>ИНТЕРФАКС; 2020.15.03; РЖД ПРИОСТАНАВЛИВАЮТ ДВИЖЕНИЕ ПАССАЖИРСКИХ ПОЕЗДОВ В ПАРИЖ И БЕРЛИН</w:t>
        </w:r>
        <w:r>
          <w:rPr>
            <w:noProof/>
            <w:webHidden/>
          </w:rPr>
          <w:tab/>
        </w:r>
        <w:r>
          <w:rPr>
            <w:noProof/>
            <w:webHidden/>
          </w:rPr>
          <w:fldChar w:fldCharType="begin"/>
        </w:r>
        <w:r>
          <w:rPr>
            <w:noProof/>
            <w:webHidden/>
          </w:rPr>
          <w:instrText xml:space="preserve"> PAGEREF _Toc35247181 \h </w:instrText>
        </w:r>
        <w:r>
          <w:rPr>
            <w:noProof/>
            <w:webHidden/>
          </w:rPr>
        </w:r>
        <w:r>
          <w:rPr>
            <w:noProof/>
            <w:webHidden/>
          </w:rPr>
          <w:fldChar w:fldCharType="separate"/>
        </w:r>
        <w:r w:rsidR="0017094E">
          <w:rPr>
            <w:noProof/>
            <w:webHidden/>
          </w:rPr>
          <w:t>27</w:t>
        </w:r>
        <w:r>
          <w:rPr>
            <w:noProof/>
            <w:webHidden/>
          </w:rPr>
          <w:fldChar w:fldCharType="end"/>
        </w:r>
      </w:hyperlink>
    </w:p>
    <w:p w14:paraId="41ADF9EB" w14:textId="643BDE6A" w:rsidR="00AE34D0" w:rsidRPr="007472C4" w:rsidRDefault="00AE34D0">
      <w:pPr>
        <w:pStyle w:val="32"/>
        <w:tabs>
          <w:tab w:val="right" w:leader="dot" w:pos="9345"/>
        </w:tabs>
        <w:rPr>
          <w:rFonts w:ascii="Calibri" w:hAnsi="Calibri"/>
          <w:noProof/>
          <w:sz w:val="22"/>
        </w:rPr>
      </w:pPr>
      <w:hyperlink w:anchor="_Toc35247182" w:history="1">
        <w:r w:rsidRPr="00D573CE">
          <w:rPr>
            <w:rStyle w:val="a9"/>
            <w:noProof/>
          </w:rPr>
          <w:t>RNS; 2020.15.03; ПОСОЛЬСТВО РОССИИ В ЛАТВИИ ДАЛО РЕКОМЕНДАЦИИ ИЗ-ЗА ПРИОСТАНОВКИ Ж/Д СООБЩЕНИЯ</w:t>
        </w:r>
        <w:r>
          <w:rPr>
            <w:noProof/>
            <w:webHidden/>
          </w:rPr>
          <w:tab/>
        </w:r>
        <w:r>
          <w:rPr>
            <w:noProof/>
            <w:webHidden/>
          </w:rPr>
          <w:fldChar w:fldCharType="begin"/>
        </w:r>
        <w:r>
          <w:rPr>
            <w:noProof/>
            <w:webHidden/>
          </w:rPr>
          <w:instrText xml:space="preserve"> PAGEREF _Toc35247182 \h </w:instrText>
        </w:r>
        <w:r>
          <w:rPr>
            <w:noProof/>
            <w:webHidden/>
          </w:rPr>
        </w:r>
        <w:r>
          <w:rPr>
            <w:noProof/>
            <w:webHidden/>
          </w:rPr>
          <w:fldChar w:fldCharType="separate"/>
        </w:r>
        <w:r w:rsidR="0017094E">
          <w:rPr>
            <w:noProof/>
            <w:webHidden/>
          </w:rPr>
          <w:t>28</w:t>
        </w:r>
        <w:r>
          <w:rPr>
            <w:noProof/>
            <w:webHidden/>
          </w:rPr>
          <w:fldChar w:fldCharType="end"/>
        </w:r>
      </w:hyperlink>
    </w:p>
    <w:p w14:paraId="4A597B45" w14:textId="444D947B" w:rsidR="00AE34D0" w:rsidRPr="007472C4" w:rsidRDefault="00AE34D0">
      <w:pPr>
        <w:pStyle w:val="32"/>
        <w:tabs>
          <w:tab w:val="right" w:leader="dot" w:pos="9345"/>
        </w:tabs>
        <w:rPr>
          <w:rFonts w:ascii="Calibri" w:hAnsi="Calibri"/>
          <w:noProof/>
          <w:sz w:val="22"/>
        </w:rPr>
      </w:pPr>
      <w:hyperlink w:anchor="_Toc35247183" w:history="1">
        <w:r w:rsidRPr="00D573CE">
          <w:rPr>
            <w:rStyle w:val="a9"/>
            <w:noProof/>
          </w:rPr>
          <w:t>RNS; 2020.15.03; РЖД НЕ ОТМЕНЯТ ПОЕЗДА В КАЛИНИНГРАДСКУЮ ОБЛАСТЬ ИЗ-ЗА КОРОНАВИРУСА</w:t>
        </w:r>
        <w:r>
          <w:rPr>
            <w:noProof/>
            <w:webHidden/>
          </w:rPr>
          <w:tab/>
        </w:r>
        <w:r>
          <w:rPr>
            <w:noProof/>
            <w:webHidden/>
          </w:rPr>
          <w:fldChar w:fldCharType="begin"/>
        </w:r>
        <w:r>
          <w:rPr>
            <w:noProof/>
            <w:webHidden/>
          </w:rPr>
          <w:instrText xml:space="preserve"> PAGEREF _Toc35247183 \h </w:instrText>
        </w:r>
        <w:r>
          <w:rPr>
            <w:noProof/>
            <w:webHidden/>
          </w:rPr>
        </w:r>
        <w:r>
          <w:rPr>
            <w:noProof/>
            <w:webHidden/>
          </w:rPr>
          <w:fldChar w:fldCharType="separate"/>
        </w:r>
        <w:r w:rsidR="0017094E">
          <w:rPr>
            <w:noProof/>
            <w:webHidden/>
          </w:rPr>
          <w:t>28</w:t>
        </w:r>
        <w:r>
          <w:rPr>
            <w:noProof/>
            <w:webHidden/>
          </w:rPr>
          <w:fldChar w:fldCharType="end"/>
        </w:r>
      </w:hyperlink>
    </w:p>
    <w:p w14:paraId="65DAEA2B" w14:textId="6E5DF6B6" w:rsidR="00AE34D0" w:rsidRPr="007472C4" w:rsidRDefault="00AE34D0">
      <w:pPr>
        <w:pStyle w:val="32"/>
        <w:tabs>
          <w:tab w:val="right" w:leader="dot" w:pos="9345"/>
        </w:tabs>
        <w:rPr>
          <w:rFonts w:ascii="Calibri" w:hAnsi="Calibri"/>
          <w:noProof/>
          <w:sz w:val="22"/>
        </w:rPr>
      </w:pPr>
      <w:hyperlink w:anchor="_Toc35247184" w:history="1">
        <w:r w:rsidRPr="00D573CE">
          <w:rPr>
            <w:rStyle w:val="a9"/>
            <w:noProof/>
          </w:rPr>
          <w:t>ИНТЕРФАКС; 2020.15.03; РЖД: ИЗ-ЗА КОРОНАВИРУСА ОТМЕНЯЮТСЯ ПОЕЗДА НА УКРАИНУ, В МОЛДАВИЮ И ЛАТВИЮ</w:t>
        </w:r>
        <w:r>
          <w:rPr>
            <w:noProof/>
            <w:webHidden/>
          </w:rPr>
          <w:tab/>
        </w:r>
        <w:r>
          <w:rPr>
            <w:noProof/>
            <w:webHidden/>
          </w:rPr>
          <w:fldChar w:fldCharType="begin"/>
        </w:r>
        <w:r>
          <w:rPr>
            <w:noProof/>
            <w:webHidden/>
          </w:rPr>
          <w:instrText xml:space="preserve"> PAGEREF _Toc35247184 \h </w:instrText>
        </w:r>
        <w:r>
          <w:rPr>
            <w:noProof/>
            <w:webHidden/>
          </w:rPr>
        </w:r>
        <w:r>
          <w:rPr>
            <w:noProof/>
            <w:webHidden/>
          </w:rPr>
          <w:fldChar w:fldCharType="separate"/>
        </w:r>
        <w:r w:rsidR="0017094E">
          <w:rPr>
            <w:noProof/>
            <w:webHidden/>
          </w:rPr>
          <w:t>28</w:t>
        </w:r>
        <w:r>
          <w:rPr>
            <w:noProof/>
            <w:webHidden/>
          </w:rPr>
          <w:fldChar w:fldCharType="end"/>
        </w:r>
      </w:hyperlink>
    </w:p>
    <w:p w14:paraId="1A56673D" w14:textId="7F9A5C8A" w:rsidR="00AE34D0" w:rsidRPr="007472C4" w:rsidRDefault="00AE34D0">
      <w:pPr>
        <w:pStyle w:val="32"/>
        <w:tabs>
          <w:tab w:val="right" w:leader="dot" w:pos="9345"/>
        </w:tabs>
        <w:rPr>
          <w:rFonts w:ascii="Calibri" w:hAnsi="Calibri"/>
          <w:noProof/>
          <w:sz w:val="22"/>
        </w:rPr>
      </w:pPr>
      <w:hyperlink w:anchor="_Toc35247185" w:history="1">
        <w:r w:rsidRPr="00D573CE">
          <w:rPr>
            <w:rStyle w:val="a9"/>
            <w:noProof/>
          </w:rPr>
          <w:t>RNS; 2020.14.03; РЖД ПРЕДУПРЕДИЛИ О НОВОМ ПОРЯДКЕ ПЕРЕСЕЧЕНИЯ ГРАНИЦЫ С КАЗАХСТАНОМ</w:t>
        </w:r>
        <w:r>
          <w:rPr>
            <w:noProof/>
            <w:webHidden/>
          </w:rPr>
          <w:tab/>
        </w:r>
        <w:r>
          <w:rPr>
            <w:noProof/>
            <w:webHidden/>
          </w:rPr>
          <w:fldChar w:fldCharType="begin"/>
        </w:r>
        <w:r>
          <w:rPr>
            <w:noProof/>
            <w:webHidden/>
          </w:rPr>
          <w:instrText xml:space="preserve"> PAGEREF _Toc35247185 \h </w:instrText>
        </w:r>
        <w:r>
          <w:rPr>
            <w:noProof/>
            <w:webHidden/>
          </w:rPr>
        </w:r>
        <w:r>
          <w:rPr>
            <w:noProof/>
            <w:webHidden/>
          </w:rPr>
          <w:fldChar w:fldCharType="separate"/>
        </w:r>
        <w:r w:rsidR="0017094E">
          <w:rPr>
            <w:noProof/>
            <w:webHidden/>
          </w:rPr>
          <w:t>29</w:t>
        </w:r>
        <w:r>
          <w:rPr>
            <w:noProof/>
            <w:webHidden/>
          </w:rPr>
          <w:fldChar w:fldCharType="end"/>
        </w:r>
      </w:hyperlink>
    </w:p>
    <w:p w14:paraId="7FC34D0C" w14:textId="3DB5E4AE" w:rsidR="00AE34D0" w:rsidRPr="007472C4" w:rsidRDefault="00AE34D0">
      <w:pPr>
        <w:pStyle w:val="32"/>
        <w:tabs>
          <w:tab w:val="right" w:leader="dot" w:pos="9345"/>
        </w:tabs>
        <w:rPr>
          <w:rFonts w:ascii="Calibri" w:hAnsi="Calibri"/>
          <w:noProof/>
          <w:sz w:val="22"/>
        </w:rPr>
      </w:pPr>
      <w:hyperlink w:anchor="_Toc35247186" w:history="1">
        <w:r w:rsidRPr="00D573CE">
          <w:rPr>
            <w:rStyle w:val="a9"/>
            <w:noProof/>
          </w:rPr>
          <w:t>RNS; 2020.13.03; РЖД РАЗРЕШИЛИ ВЕРНУТЬ ДЕНЬГИ ЗА НЕВОЗВРАТНЫЕ БИЛЕТЫ ИЗ-ЗА КОРОНАВИРУСА</w:t>
        </w:r>
        <w:r>
          <w:rPr>
            <w:noProof/>
            <w:webHidden/>
          </w:rPr>
          <w:tab/>
        </w:r>
        <w:r>
          <w:rPr>
            <w:noProof/>
            <w:webHidden/>
          </w:rPr>
          <w:fldChar w:fldCharType="begin"/>
        </w:r>
        <w:r>
          <w:rPr>
            <w:noProof/>
            <w:webHidden/>
          </w:rPr>
          <w:instrText xml:space="preserve"> PAGEREF _Toc35247186 \h </w:instrText>
        </w:r>
        <w:r>
          <w:rPr>
            <w:noProof/>
            <w:webHidden/>
          </w:rPr>
        </w:r>
        <w:r>
          <w:rPr>
            <w:noProof/>
            <w:webHidden/>
          </w:rPr>
          <w:fldChar w:fldCharType="separate"/>
        </w:r>
        <w:r w:rsidR="0017094E">
          <w:rPr>
            <w:noProof/>
            <w:webHidden/>
          </w:rPr>
          <w:t>30</w:t>
        </w:r>
        <w:r>
          <w:rPr>
            <w:noProof/>
            <w:webHidden/>
          </w:rPr>
          <w:fldChar w:fldCharType="end"/>
        </w:r>
      </w:hyperlink>
    </w:p>
    <w:p w14:paraId="026FC6EA" w14:textId="183D04A1" w:rsidR="00AE34D0" w:rsidRPr="007472C4" w:rsidRDefault="00AE34D0">
      <w:pPr>
        <w:pStyle w:val="32"/>
        <w:tabs>
          <w:tab w:val="right" w:leader="dot" w:pos="9345"/>
        </w:tabs>
        <w:rPr>
          <w:rFonts w:ascii="Calibri" w:hAnsi="Calibri"/>
          <w:noProof/>
          <w:sz w:val="22"/>
        </w:rPr>
      </w:pPr>
      <w:hyperlink w:anchor="_Toc35247187" w:history="1">
        <w:r w:rsidRPr="00D573CE">
          <w:rPr>
            <w:rStyle w:val="a9"/>
            <w:noProof/>
          </w:rPr>
          <w:t>RNS; 2020.13.03; РЖД ОТМЕНИЛИ ПОЕЗДА В ПРАГУ ИЗ-ЗА КОРОНАВИРУСА</w:t>
        </w:r>
        <w:r>
          <w:rPr>
            <w:noProof/>
            <w:webHidden/>
          </w:rPr>
          <w:tab/>
        </w:r>
        <w:r>
          <w:rPr>
            <w:noProof/>
            <w:webHidden/>
          </w:rPr>
          <w:fldChar w:fldCharType="begin"/>
        </w:r>
        <w:r>
          <w:rPr>
            <w:noProof/>
            <w:webHidden/>
          </w:rPr>
          <w:instrText xml:space="preserve"> PAGEREF _Toc35247187 \h </w:instrText>
        </w:r>
        <w:r>
          <w:rPr>
            <w:noProof/>
            <w:webHidden/>
          </w:rPr>
        </w:r>
        <w:r>
          <w:rPr>
            <w:noProof/>
            <w:webHidden/>
          </w:rPr>
          <w:fldChar w:fldCharType="separate"/>
        </w:r>
        <w:r w:rsidR="0017094E">
          <w:rPr>
            <w:noProof/>
            <w:webHidden/>
          </w:rPr>
          <w:t>30</w:t>
        </w:r>
        <w:r>
          <w:rPr>
            <w:noProof/>
            <w:webHidden/>
          </w:rPr>
          <w:fldChar w:fldCharType="end"/>
        </w:r>
      </w:hyperlink>
    </w:p>
    <w:p w14:paraId="152EB4BC" w14:textId="02A053CA" w:rsidR="00AE34D0" w:rsidRPr="007472C4" w:rsidRDefault="00AE34D0">
      <w:pPr>
        <w:pStyle w:val="32"/>
        <w:tabs>
          <w:tab w:val="right" w:leader="dot" w:pos="9345"/>
        </w:tabs>
        <w:rPr>
          <w:rFonts w:ascii="Calibri" w:hAnsi="Calibri"/>
          <w:noProof/>
          <w:sz w:val="22"/>
        </w:rPr>
      </w:pPr>
      <w:hyperlink w:anchor="_Toc35247188" w:history="1">
        <w:r w:rsidRPr="00D573CE">
          <w:rPr>
            <w:rStyle w:val="a9"/>
            <w:noProof/>
          </w:rPr>
          <w:t>КОММЕРСАНТЪ; АЛЕКСАНДР ГОЛУБЕВ; 2020.16.03; «ЧИНОВНИКИ ДОЛЖНЫ НЕСТИ ПЕРСОНАЛЬНУЮ ОТВЕТСТВЕННОСТЬ ЗА РАСХОДОВАНИЕ БЮДЖЕТНЫХ СРЕДСТВ НА НАЦПРОЕКТЫ»; НАЧАЛЬНИК ГУЭБИПК МВД РОССИИ АНДРЕЙ КУРНОСЕНКО О ПРИОРИТЕТАХ В РАБОТЕ АНТИКОРРУПЦИОННОГО ГЛАВКА</w:t>
        </w:r>
        <w:r>
          <w:rPr>
            <w:noProof/>
            <w:webHidden/>
          </w:rPr>
          <w:tab/>
        </w:r>
        <w:r>
          <w:rPr>
            <w:noProof/>
            <w:webHidden/>
          </w:rPr>
          <w:fldChar w:fldCharType="begin"/>
        </w:r>
        <w:r>
          <w:rPr>
            <w:noProof/>
            <w:webHidden/>
          </w:rPr>
          <w:instrText xml:space="preserve"> PAGEREF _Toc35247188 \h </w:instrText>
        </w:r>
        <w:r>
          <w:rPr>
            <w:noProof/>
            <w:webHidden/>
          </w:rPr>
        </w:r>
        <w:r>
          <w:rPr>
            <w:noProof/>
            <w:webHidden/>
          </w:rPr>
          <w:fldChar w:fldCharType="separate"/>
        </w:r>
        <w:r w:rsidR="0017094E">
          <w:rPr>
            <w:noProof/>
            <w:webHidden/>
          </w:rPr>
          <w:t>30</w:t>
        </w:r>
        <w:r>
          <w:rPr>
            <w:noProof/>
            <w:webHidden/>
          </w:rPr>
          <w:fldChar w:fldCharType="end"/>
        </w:r>
      </w:hyperlink>
    </w:p>
    <w:p w14:paraId="3BD84CD8" w14:textId="345A9141" w:rsidR="00AE34D0" w:rsidRPr="007472C4" w:rsidRDefault="00AE34D0">
      <w:pPr>
        <w:pStyle w:val="32"/>
        <w:tabs>
          <w:tab w:val="right" w:leader="dot" w:pos="9345"/>
        </w:tabs>
        <w:rPr>
          <w:rFonts w:ascii="Calibri" w:hAnsi="Calibri"/>
          <w:noProof/>
          <w:sz w:val="22"/>
        </w:rPr>
      </w:pPr>
      <w:hyperlink w:anchor="_Toc35247189" w:history="1">
        <w:r w:rsidRPr="00D573CE">
          <w:rPr>
            <w:rStyle w:val="a9"/>
            <w:noProof/>
          </w:rPr>
          <w:t>КОММЕРСАНТЪ; 2020.16.03; СТАРЫЙ ПЛАН ЛУЧШЕ НОВЫХ ДВУХ; ДИАНА ГАЛИЕВА ОБ ОСОБЕННОСТЯХ НАЦИОНАЛЬНОЙ КОНКУРЕНЦИИ</w:t>
        </w:r>
        <w:r>
          <w:rPr>
            <w:noProof/>
            <w:webHidden/>
          </w:rPr>
          <w:tab/>
        </w:r>
        <w:r>
          <w:rPr>
            <w:noProof/>
            <w:webHidden/>
          </w:rPr>
          <w:fldChar w:fldCharType="begin"/>
        </w:r>
        <w:r>
          <w:rPr>
            <w:noProof/>
            <w:webHidden/>
          </w:rPr>
          <w:instrText xml:space="preserve"> PAGEREF _Toc35247189 \h </w:instrText>
        </w:r>
        <w:r>
          <w:rPr>
            <w:noProof/>
            <w:webHidden/>
          </w:rPr>
        </w:r>
        <w:r>
          <w:rPr>
            <w:noProof/>
            <w:webHidden/>
          </w:rPr>
          <w:fldChar w:fldCharType="separate"/>
        </w:r>
        <w:r w:rsidR="0017094E">
          <w:rPr>
            <w:noProof/>
            <w:webHidden/>
          </w:rPr>
          <w:t>35</w:t>
        </w:r>
        <w:r>
          <w:rPr>
            <w:noProof/>
            <w:webHidden/>
          </w:rPr>
          <w:fldChar w:fldCharType="end"/>
        </w:r>
      </w:hyperlink>
    </w:p>
    <w:p w14:paraId="7408BBF4" w14:textId="70C3EBE4" w:rsidR="00AE34D0" w:rsidRPr="007472C4" w:rsidRDefault="00AE34D0">
      <w:pPr>
        <w:pStyle w:val="32"/>
        <w:tabs>
          <w:tab w:val="right" w:leader="dot" w:pos="9345"/>
        </w:tabs>
        <w:rPr>
          <w:rFonts w:ascii="Calibri" w:hAnsi="Calibri"/>
          <w:noProof/>
          <w:sz w:val="22"/>
        </w:rPr>
      </w:pPr>
      <w:hyperlink w:anchor="_Toc35247190" w:history="1">
        <w:r w:rsidRPr="00D573CE">
          <w:rPr>
            <w:rStyle w:val="a9"/>
            <w:noProof/>
          </w:rPr>
          <w:t>ИНТЕРФАКС; 2020.16.03; ФАС ПРЕДЛОЖИЛА ГОСКОМПАНИЯМ ПРИНЯТЬ УЧАСТИЕ В ПРОРАБОТКЕ ЕДИНЫХ ПРАВИЛ ДЛЯ СФЕРЫ ЗАКУПОК ГОСКОМПАНИЙ</w:t>
        </w:r>
        <w:r>
          <w:rPr>
            <w:noProof/>
            <w:webHidden/>
          </w:rPr>
          <w:tab/>
        </w:r>
        <w:r>
          <w:rPr>
            <w:noProof/>
            <w:webHidden/>
          </w:rPr>
          <w:fldChar w:fldCharType="begin"/>
        </w:r>
        <w:r>
          <w:rPr>
            <w:noProof/>
            <w:webHidden/>
          </w:rPr>
          <w:instrText xml:space="preserve"> PAGEREF _Toc35247190 \h </w:instrText>
        </w:r>
        <w:r>
          <w:rPr>
            <w:noProof/>
            <w:webHidden/>
          </w:rPr>
        </w:r>
        <w:r>
          <w:rPr>
            <w:noProof/>
            <w:webHidden/>
          </w:rPr>
          <w:fldChar w:fldCharType="separate"/>
        </w:r>
        <w:r w:rsidR="0017094E">
          <w:rPr>
            <w:noProof/>
            <w:webHidden/>
          </w:rPr>
          <w:t>36</w:t>
        </w:r>
        <w:r>
          <w:rPr>
            <w:noProof/>
            <w:webHidden/>
          </w:rPr>
          <w:fldChar w:fldCharType="end"/>
        </w:r>
      </w:hyperlink>
    </w:p>
    <w:p w14:paraId="0E1F7668" w14:textId="7EA8C971" w:rsidR="00AE34D0" w:rsidRPr="007472C4" w:rsidRDefault="00AE34D0">
      <w:pPr>
        <w:pStyle w:val="32"/>
        <w:tabs>
          <w:tab w:val="right" w:leader="dot" w:pos="9345"/>
        </w:tabs>
        <w:rPr>
          <w:rFonts w:ascii="Calibri" w:hAnsi="Calibri"/>
          <w:noProof/>
          <w:sz w:val="22"/>
        </w:rPr>
      </w:pPr>
      <w:hyperlink w:anchor="_Toc35247191" w:history="1">
        <w:r w:rsidRPr="00D573CE">
          <w:rPr>
            <w:rStyle w:val="a9"/>
            <w:noProof/>
          </w:rPr>
          <w:t>ТАСС; 2020.13.03; ИСПОЛНЕНИЕ РАСХОДОВ БЮДЖЕТА НА НАЦПРОЕКТЫ В ЯНВАРЕ-ФЕВРАЛЕ СОСТАВИЛО 13,16% - СП РФ</w:t>
        </w:r>
        <w:r>
          <w:rPr>
            <w:noProof/>
            <w:webHidden/>
          </w:rPr>
          <w:tab/>
        </w:r>
        <w:r>
          <w:rPr>
            <w:noProof/>
            <w:webHidden/>
          </w:rPr>
          <w:fldChar w:fldCharType="begin"/>
        </w:r>
        <w:r>
          <w:rPr>
            <w:noProof/>
            <w:webHidden/>
          </w:rPr>
          <w:instrText xml:space="preserve"> PAGEREF _Toc35247191 \h </w:instrText>
        </w:r>
        <w:r>
          <w:rPr>
            <w:noProof/>
            <w:webHidden/>
          </w:rPr>
        </w:r>
        <w:r>
          <w:rPr>
            <w:noProof/>
            <w:webHidden/>
          </w:rPr>
          <w:fldChar w:fldCharType="separate"/>
        </w:r>
        <w:r w:rsidR="0017094E">
          <w:rPr>
            <w:noProof/>
            <w:webHidden/>
          </w:rPr>
          <w:t>38</w:t>
        </w:r>
        <w:r>
          <w:rPr>
            <w:noProof/>
            <w:webHidden/>
          </w:rPr>
          <w:fldChar w:fldCharType="end"/>
        </w:r>
      </w:hyperlink>
    </w:p>
    <w:p w14:paraId="680E2382" w14:textId="6A196D6D" w:rsidR="00AE34D0" w:rsidRPr="007472C4" w:rsidRDefault="00AE34D0">
      <w:pPr>
        <w:pStyle w:val="32"/>
        <w:tabs>
          <w:tab w:val="right" w:leader="dot" w:pos="9345"/>
        </w:tabs>
        <w:rPr>
          <w:rFonts w:ascii="Calibri" w:hAnsi="Calibri"/>
          <w:noProof/>
          <w:sz w:val="22"/>
        </w:rPr>
      </w:pPr>
      <w:hyperlink w:anchor="_Toc35247192" w:history="1">
        <w:r w:rsidRPr="00D573CE">
          <w:rPr>
            <w:rStyle w:val="a9"/>
            <w:noProof/>
          </w:rPr>
          <w:t>ТАСС; 2020.13.03; СМИ В ФЕВРАЛЕ ЧАЩЕ ВСЕГО РАССКАЗЫВАЛИ О НАЦПРОЕКТАХ ПО ДЕМОГРАФИИ И ДОРОГАМ - «МЕДИАЛОГИЯ»</w:t>
        </w:r>
        <w:r>
          <w:rPr>
            <w:noProof/>
            <w:webHidden/>
          </w:rPr>
          <w:tab/>
        </w:r>
        <w:r>
          <w:rPr>
            <w:noProof/>
            <w:webHidden/>
          </w:rPr>
          <w:fldChar w:fldCharType="begin"/>
        </w:r>
        <w:r>
          <w:rPr>
            <w:noProof/>
            <w:webHidden/>
          </w:rPr>
          <w:instrText xml:space="preserve"> PAGEREF _Toc35247192 \h </w:instrText>
        </w:r>
        <w:r>
          <w:rPr>
            <w:noProof/>
            <w:webHidden/>
          </w:rPr>
        </w:r>
        <w:r>
          <w:rPr>
            <w:noProof/>
            <w:webHidden/>
          </w:rPr>
          <w:fldChar w:fldCharType="separate"/>
        </w:r>
        <w:r w:rsidR="0017094E">
          <w:rPr>
            <w:noProof/>
            <w:webHidden/>
          </w:rPr>
          <w:t>38</w:t>
        </w:r>
        <w:r>
          <w:rPr>
            <w:noProof/>
            <w:webHidden/>
          </w:rPr>
          <w:fldChar w:fldCharType="end"/>
        </w:r>
      </w:hyperlink>
    </w:p>
    <w:p w14:paraId="0175271E" w14:textId="358DA3E5" w:rsidR="00AE34D0" w:rsidRPr="007472C4" w:rsidRDefault="00AE34D0">
      <w:pPr>
        <w:pStyle w:val="32"/>
        <w:tabs>
          <w:tab w:val="right" w:leader="dot" w:pos="9345"/>
        </w:tabs>
        <w:rPr>
          <w:rFonts w:ascii="Calibri" w:hAnsi="Calibri"/>
          <w:noProof/>
          <w:sz w:val="22"/>
        </w:rPr>
      </w:pPr>
      <w:hyperlink w:anchor="_Toc35247193" w:history="1">
        <w:r w:rsidRPr="00D573CE">
          <w:rPr>
            <w:rStyle w:val="a9"/>
            <w:noProof/>
          </w:rPr>
          <w:t>ПРАЙМ; 2020.13.03; МЭР РФ ПОДГОТОВИЛО ПОРЯДОК ОЦЕНКИ ИНФРАСТРУКТУРНЫХ ПРОЕКТОВ С ПРИВЛЕЧЕНИЕМ ГОСПОДДЕРЖКИ</w:t>
        </w:r>
        <w:r>
          <w:rPr>
            <w:noProof/>
            <w:webHidden/>
          </w:rPr>
          <w:tab/>
        </w:r>
        <w:r>
          <w:rPr>
            <w:noProof/>
            <w:webHidden/>
          </w:rPr>
          <w:fldChar w:fldCharType="begin"/>
        </w:r>
        <w:r>
          <w:rPr>
            <w:noProof/>
            <w:webHidden/>
          </w:rPr>
          <w:instrText xml:space="preserve"> PAGEREF _Toc35247193 \h </w:instrText>
        </w:r>
        <w:r>
          <w:rPr>
            <w:noProof/>
            <w:webHidden/>
          </w:rPr>
        </w:r>
        <w:r>
          <w:rPr>
            <w:noProof/>
            <w:webHidden/>
          </w:rPr>
          <w:fldChar w:fldCharType="separate"/>
        </w:r>
        <w:r w:rsidR="0017094E">
          <w:rPr>
            <w:noProof/>
            <w:webHidden/>
          </w:rPr>
          <w:t>39</w:t>
        </w:r>
        <w:r>
          <w:rPr>
            <w:noProof/>
            <w:webHidden/>
          </w:rPr>
          <w:fldChar w:fldCharType="end"/>
        </w:r>
      </w:hyperlink>
    </w:p>
    <w:p w14:paraId="066A6B2A" w14:textId="36B9D798" w:rsidR="00AE34D0" w:rsidRPr="007472C4" w:rsidRDefault="00AE34D0">
      <w:pPr>
        <w:pStyle w:val="32"/>
        <w:tabs>
          <w:tab w:val="right" w:leader="dot" w:pos="9345"/>
        </w:tabs>
        <w:rPr>
          <w:rFonts w:ascii="Calibri" w:hAnsi="Calibri"/>
          <w:noProof/>
          <w:sz w:val="22"/>
        </w:rPr>
      </w:pPr>
      <w:hyperlink w:anchor="_Toc35247194" w:history="1">
        <w:r w:rsidRPr="00D573CE">
          <w:rPr>
            <w:rStyle w:val="a9"/>
            <w:noProof/>
          </w:rPr>
          <w:t>ИНТЕРФАКС; 2020.13.03; РЖД ОБСУЖДАЮТ ИДЕЮ ПОДВОДА КОНТЕЙНЕРОВ НА ТРАНССИБ КОРОТКИМИ СОСТАВАМИ-ШАТТЛАМИ</w:t>
        </w:r>
        <w:r>
          <w:rPr>
            <w:noProof/>
            <w:webHidden/>
          </w:rPr>
          <w:tab/>
        </w:r>
        <w:r>
          <w:rPr>
            <w:noProof/>
            <w:webHidden/>
          </w:rPr>
          <w:fldChar w:fldCharType="begin"/>
        </w:r>
        <w:r>
          <w:rPr>
            <w:noProof/>
            <w:webHidden/>
          </w:rPr>
          <w:instrText xml:space="preserve"> PAGEREF _Toc35247194 \h </w:instrText>
        </w:r>
        <w:r>
          <w:rPr>
            <w:noProof/>
            <w:webHidden/>
          </w:rPr>
        </w:r>
        <w:r>
          <w:rPr>
            <w:noProof/>
            <w:webHidden/>
          </w:rPr>
          <w:fldChar w:fldCharType="separate"/>
        </w:r>
        <w:r w:rsidR="0017094E">
          <w:rPr>
            <w:noProof/>
            <w:webHidden/>
          </w:rPr>
          <w:t>39</w:t>
        </w:r>
        <w:r>
          <w:rPr>
            <w:noProof/>
            <w:webHidden/>
          </w:rPr>
          <w:fldChar w:fldCharType="end"/>
        </w:r>
      </w:hyperlink>
    </w:p>
    <w:p w14:paraId="3B9DE5C1" w14:textId="569F50B4" w:rsidR="00AE34D0" w:rsidRPr="007472C4" w:rsidRDefault="00AE34D0">
      <w:pPr>
        <w:pStyle w:val="32"/>
        <w:tabs>
          <w:tab w:val="right" w:leader="dot" w:pos="9345"/>
        </w:tabs>
        <w:rPr>
          <w:rFonts w:ascii="Calibri" w:hAnsi="Calibri"/>
          <w:noProof/>
          <w:sz w:val="22"/>
        </w:rPr>
      </w:pPr>
      <w:hyperlink w:anchor="_Toc35247195" w:history="1">
        <w:r w:rsidRPr="00D573CE">
          <w:rPr>
            <w:rStyle w:val="a9"/>
            <w:noProof/>
          </w:rPr>
          <w:t>ТАСС; 2020.13.03; СТРОИТЕЛЬСТВО САМОГО СЕВЕРНОГО МОСТА ЧЕРЕЗ ЕНИСЕЙ ПЛАНИРУЮТ НАЧАТЬ В КРАСНОЯРСКОМ КРАЕ В ЭТОМ ГОДУ</w:t>
        </w:r>
        <w:r>
          <w:rPr>
            <w:noProof/>
            <w:webHidden/>
          </w:rPr>
          <w:tab/>
        </w:r>
        <w:r>
          <w:rPr>
            <w:noProof/>
            <w:webHidden/>
          </w:rPr>
          <w:fldChar w:fldCharType="begin"/>
        </w:r>
        <w:r>
          <w:rPr>
            <w:noProof/>
            <w:webHidden/>
          </w:rPr>
          <w:instrText xml:space="preserve"> PAGEREF _Toc35247195 \h </w:instrText>
        </w:r>
        <w:r>
          <w:rPr>
            <w:noProof/>
            <w:webHidden/>
          </w:rPr>
        </w:r>
        <w:r>
          <w:rPr>
            <w:noProof/>
            <w:webHidden/>
          </w:rPr>
          <w:fldChar w:fldCharType="separate"/>
        </w:r>
        <w:r w:rsidR="0017094E">
          <w:rPr>
            <w:noProof/>
            <w:webHidden/>
          </w:rPr>
          <w:t>40</w:t>
        </w:r>
        <w:r>
          <w:rPr>
            <w:noProof/>
            <w:webHidden/>
          </w:rPr>
          <w:fldChar w:fldCharType="end"/>
        </w:r>
      </w:hyperlink>
    </w:p>
    <w:p w14:paraId="3383E4A1" w14:textId="36E7B35C" w:rsidR="00AE34D0" w:rsidRPr="007472C4" w:rsidRDefault="00AE34D0">
      <w:pPr>
        <w:pStyle w:val="32"/>
        <w:tabs>
          <w:tab w:val="right" w:leader="dot" w:pos="9345"/>
        </w:tabs>
        <w:rPr>
          <w:rFonts w:ascii="Calibri" w:hAnsi="Calibri"/>
          <w:noProof/>
          <w:sz w:val="22"/>
        </w:rPr>
      </w:pPr>
      <w:hyperlink w:anchor="_Toc35247196" w:history="1">
        <w:r w:rsidRPr="00D573CE">
          <w:rPr>
            <w:rStyle w:val="a9"/>
            <w:noProof/>
          </w:rPr>
          <w:t>ТАСС; 2020.13.03; УЧАСТОК ДОРОГИ ИЗ КАЗАНИ В КАРАТУН ОТРЕМОНТИРУЮТ В РАМКАХ НАЦПРОЕКТА</w:t>
        </w:r>
        <w:r>
          <w:rPr>
            <w:noProof/>
            <w:webHidden/>
          </w:rPr>
          <w:tab/>
        </w:r>
        <w:r>
          <w:rPr>
            <w:noProof/>
            <w:webHidden/>
          </w:rPr>
          <w:fldChar w:fldCharType="begin"/>
        </w:r>
        <w:r>
          <w:rPr>
            <w:noProof/>
            <w:webHidden/>
          </w:rPr>
          <w:instrText xml:space="preserve"> PAGEREF _Toc35247196 \h </w:instrText>
        </w:r>
        <w:r>
          <w:rPr>
            <w:noProof/>
            <w:webHidden/>
          </w:rPr>
        </w:r>
        <w:r>
          <w:rPr>
            <w:noProof/>
            <w:webHidden/>
          </w:rPr>
          <w:fldChar w:fldCharType="separate"/>
        </w:r>
        <w:r w:rsidR="0017094E">
          <w:rPr>
            <w:noProof/>
            <w:webHidden/>
          </w:rPr>
          <w:t>42</w:t>
        </w:r>
        <w:r>
          <w:rPr>
            <w:noProof/>
            <w:webHidden/>
          </w:rPr>
          <w:fldChar w:fldCharType="end"/>
        </w:r>
      </w:hyperlink>
    </w:p>
    <w:p w14:paraId="65E6C1F6" w14:textId="1F0029E9" w:rsidR="00AE34D0" w:rsidRPr="007472C4" w:rsidRDefault="00AE34D0">
      <w:pPr>
        <w:pStyle w:val="32"/>
        <w:tabs>
          <w:tab w:val="right" w:leader="dot" w:pos="9345"/>
        </w:tabs>
        <w:rPr>
          <w:rFonts w:ascii="Calibri" w:hAnsi="Calibri"/>
          <w:noProof/>
          <w:sz w:val="22"/>
        </w:rPr>
      </w:pPr>
      <w:hyperlink w:anchor="_Toc35247197" w:history="1">
        <w:r w:rsidRPr="00D573CE">
          <w:rPr>
            <w:rStyle w:val="a9"/>
            <w:noProof/>
          </w:rPr>
          <w:t>ТАСС; 2020.13.03; В КУРГАНСКОЙ ОБЛАСТИ В 2020 ГОДУ ОТРЕМОНТИРУЮТ 20% ФЕДЕРАЛЬНЫХ ТРАСС</w:t>
        </w:r>
        <w:r>
          <w:rPr>
            <w:noProof/>
            <w:webHidden/>
          </w:rPr>
          <w:tab/>
        </w:r>
        <w:r>
          <w:rPr>
            <w:noProof/>
            <w:webHidden/>
          </w:rPr>
          <w:fldChar w:fldCharType="begin"/>
        </w:r>
        <w:r>
          <w:rPr>
            <w:noProof/>
            <w:webHidden/>
          </w:rPr>
          <w:instrText xml:space="preserve"> PAGEREF _Toc35247197 \h </w:instrText>
        </w:r>
        <w:r>
          <w:rPr>
            <w:noProof/>
            <w:webHidden/>
          </w:rPr>
        </w:r>
        <w:r>
          <w:rPr>
            <w:noProof/>
            <w:webHidden/>
          </w:rPr>
          <w:fldChar w:fldCharType="separate"/>
        </w:r>
        <w:r w:rsidR="0017094E">
          <w:rPr>
            <w:noProof/>
            <w:webHidden/>
          </w:rPr>
          <w:t>42</w:t>
        </w:r>
        <w:r>
          <w:rPr>
            <w:noProof/>
            <w:webHidden/>
          </w:rPr>
          <w:fldChar w:fldCharType="end"/>
        </w:r>
      </w:hyperlink>
    </w:p>
    <w:p w14:paraId="60ABF386" w14:textId="1E3ED3FF" w:rsidR="00AE34D0" w:rsidRPr="007472C4" w:rsidRDefault="00AE34D0">
      <w:pPr>
        <w:pStyle w:val="32"/>
        <w:tabs>
          <w:tab w:val="right" w:leader="dot" w:pos="9345"/>
        </w:tabs>
        <w:rPr>
          <w:rFonts w:ascii="Calibri" w:hAnsi="Calibri"/>
          <w:noProof/>
          <w:sz w:val="22"/>
        </w:rPr>
      </w:pPr>
      <w:hyperlink w:anchor="_Toc35247198" w:history="1">
        <w:r w:rsidRPr="00D573CE">
          <w:rPr>
            <w:rStyle w:val="a9"/>
            <w:noProof/>
          </w:rPr>
          <w:t>ИЗВЕСТИЯ; АЛЕКСАНДР БУЛАНОВ; 2020.16.03; ПОДУШКА БЕЗ ОПАСНОСТИ: В РОССИИ СОЗДАДУТ НЕПОТОПЛЯЕМУЮ АМФИБИЮ; ТРАНСПОРТНОЕ СРЕДСТВО СМОЖЕТ ПРОДОЛЖАТЬ ДВИЖЕНИЕ ДАЖЕ ПОСЛЕ ПОВРЕЖДЕНИЯ ГИБКОГО ОГРАЖДЕНИЯ</w:t>
        </w:r>
        <w:r>
          <w:rPr>
            <w:noProof/>
            <w:webHidden/>
          </w:rPr>
          <w:tab/>
        </w:r>
        <w:r>
          <w:rPr>
            <w:noProof/>
            <w:webHidden/>
          </w:rPr>
          <w:fldChar w:fldCharType="begin"/>
        </w:r>
        <w:r>
          <w:rPr>
            <w:noProof/>
            <w:webHidden/>
          </w:rPr>
          <w:instrText xml:space="preserve"> PAGEREF _Toc35247198 \h </w:instrText>
        </w:r>
        <w:r>
          <w:rPr>
            <w:noProof/>
            <w:webHidden/>
          </w:rPr>
        </w:r>
        <w:r>
          <w:rPr>
            <w:noProof/>
            <w:webHidden/>
          </w:rPr>
          <w:fldChar w:fldCharType="separate"/>
        </w:r>
        <w:r w:rsidR="0017094E">
          <w:rPr>
            <w:noProof/>
            <w:webHidden/>
          </w:rPr>
          <w:t>43</w:t>
        </w:r>
        <w:r>
          <w:rPr>
            <w:noProof/>
            <w:webHidden/>
          </w:rPr>
          <w:fldChar w:fldCharType="end"/>
        </w:r>
      </w:hyperlink>
    </w:p>
    <w:p w14:paraId="3FAA50DE" w14:textId="1E5D5E0C" w:rsidR="00AE34D0" w:rsidRPr="007472C4" w:rsidRDefault="00AE34D0">
      <w:pPr>
        <w:pStyle w:val="32"/>
        <w:tabs>
          <w:tab w:val="right" w:leader="dot" w:pos="9345"/>
        </w:tabs>
        <w:rPr>
          <w:rFonts w:ascii="Calibri" w:hAnsi="Calibri"/>
          <w:noProof/>
          <w:sz w:val="22"/>
        </w:rPr>
      </w:pPr>
      <w:hyperlink w:anchor="_Toc35247199" w:history="1">
        <w:r w:rsidRPr="00D573CE">
          <w:rPr>
            <w:rStyle w:val="a9"/>
            <w:noProof/>
          </w:rPr>
          <w:t>РБК; АНАСТАСИЯ СКРЫННИКОВА, ЛЮБОВЬ ПОРЫВАЕВА; 2020.16.03; МИД ПОПРОСИЛИ ЧАСТИЧНО ПРИОСТАНОВИТЬ КОНВЕНЦИЮ О ДОРОЖНОМ ДВИЖЕНИИ; РАЗВИТИЮ БЕСПИЛОТНЫХ АВТОМОБИЛЕЙ В РОССИИ МЕШАЮТ ПОЛОЖЕНИЯ ВЕНСКОЙ КОНВЕНЦИИ О ДОРОЖНОМ ДВИЖЕНИИ, СЧИТАЮТ В НП «ГЛОНАСС» И ПРОСЯТ МИД, МИНТРАНС И МИНЮСТ ПРИОСТАНОВИТЬ ИХ ДЕЙСТВИЕ В СТРАНЕ. ЭТО ПОМОЖЕТ ВНЕДРЯТЬ ТЕХНОЛОГИЮ БЫСТРЕЕ</w:t>
        </w:r>
        <w:r>
          <w:rPr>
            <w:noProof/>
            <w:webHidden/>
          </w:rPr>
          <w:tab/>
        </w:r>
        <w:r>
          <w:rPr>
            <w:noProof/>
            <w:webHidden/>
          </w:rPr>
          <w:fldChar w:fldCharType="begin"/>
        </w:r>
        <w:r>
          <w:rPr>
            <w:noProof/>
            <w:webHidden/>
          </w:rPr>
          <w:instrText xml:space="preserve"> PAGEREF _Toc35247199 \h </w:instrText>
        </w:r>
        <w:r>
          <w:rPr>
            <w:noProof/>
            <w:webHidden/>
          </w:rPr>
        </w:r>
        <w:r>
          <w:rPr>
            <w:noProof/>
            <w:webHidden/>
          </w:rPr>
          <w:fldChar w:fldCharType="separate"/>
        </w:r>
        <w:r w:rsidR="0017094E">
          <w:rPr>
            <w:noProof/>
            <w:webHidden/>
          </w:rPr>
          <w:t>44</w:t>
        </w:r>
        <w:r>
          <w:rPr>
            <w:noProof/>
            <w:webHidden/>
          </w:rPr>
          <w:fldChar w:fldCharType="end"/>
        </w:r>
      </w:hyperlink>
    </w:p>
    <w:p w14:paraId="03ED31CA" w14:textId="00EB32CB" w:rsidR="00AE34D0" w:rsidRPr="007472C4" w:rsidRDefault="00AE34D0">
      <w:pPr>
        <w:pStyle w:val="32"/>
        <w:tabs>
          <w:tab w:val="right" w:leader="dot" w:pos="9345"/>
        </w:tabs>
        <w:rPr>
          <w:rFonts w:ascii="Calibri" w:hAnsi="Calibri"/>
          <w:noProof/>
          <w:sz w:val="22"/>
        </w:rPr>
      </w:pPr>
      <w:hyperlink w:anchor="_Toc35247200" w:history="1">
        <w:r w:rsidRPr="00D573CE">
          <w:rPr>
            <w:rStyle w:val="a9"/>
            <w:noProof/>
          </w:rPr>
          <w:t>КОММЕРСАНТЪ; ИВАН БУРАНОВ; 2020.16.03; ТЕХОСМОТР ГОТОВЯТ К ПРОВЕРКАМ; ОПЕРАТОРОВ ТО БУДУТ КОНТРОЛИРОВАТЬ ПО НОВЫМ ПРАВИЛАМ</w:t>
        </w:r>
        <w:r>
          <w:rPr>
            <w:noProof/>
            <w:webHidden/>
          </w:rPr>
          <w:tab/>
        </w:r>
        <w:r>
          <w:rPr>
            <w:noProof/>
            <w:webHidden/>
          </w:rPr>
          <w:fldChar w:fldCharType="begin"/>
        </w:r>
        <w:r>
          <w:rPr>
            <w:noProof/>
            <w:webHidden/>
          </w:rPr>
          <w:instrText xml:space="preserve"> PAGEREF _Toc35247200 \h </w:instrText>
        </w:r>
        <w:r>
          <w:rPr>
            <w:noProof/>
            <w:webHidden/>
          </w:rPr>
        </w:r>
        <w:r>
          <w:rPr>
            <w:noProof/>
            <w:webHidden/>
          </w:rPr>
          <w:fldChar w:fldCharType="separate"/>
        </w:r>
        <w:r w:rsidR="0017094E">
          <w:rPr>
            <w:noProof/>
            <w:webHidden/>
          </w:rPr>
          <w:t>46</w:t>
        </w:r>
        <w:r>
          <w:rPr>
            <w:noProof/>
            <w:webHidden/>
          </w:rPr>
          <w:fldChar w:fldCharType="end"/>
        </w:r>
      </w:hyperlink>
    </w:p>
    <w:p w14:paraId="3D9BBD64" w14:textId="0B49DD3F" w:rsidR="00AE34D0" w:rsidRPr="007472C4" w:rsidRDefault="00AE34D0">
      <w:pPr>
        <w:pStyle w:val="32"/>
        <w:tabs>
          <w:tab w:val="right" w:leader="dot" w:pos="9345"/>
        </w:tabs>
        <w:rPr>
          <w:rFonts w:ascii="Calibri" w:hAnsi="Calibri"/>
          <w:noProof/>
          <w:sz w:val="22"/>
        </w:rPr>
      </w:pPr>
      <w:hyperlink w:anchor="_Toc35247201" w:history="1">
        <w:r w:rsidRPr="00D573CE">
          <w:rPr>
            <w:rStyle w:val="a9"/>
            <w:noProof/>
          </w:rPr>
          <w:t>ИЗВЕСТИЯ; АЛЕКСАНДР ВОЛОБУЕВ; 2020.16.03; ХОРОШИЕ МАНЕВРЫ: НАЙДЕН СПОСОБ ИЗБАВИТЬ ВОДИТЕЛЕЙ ОТ АБСУРДНЫХ ШТРАФОВ; ДЛЯ ЭТОГО ПРЕДЛАГАЕТСЯ РАЗРАБОТАТЬ ЕДИНУЮ МЕТОДИКУ ОЦЕНКИ ЗАПИСЕЙ С КАМЕР</w:t>
        </w:r>
        <w:r>
          <w:rPr>
            <w:noProof/>
            <w:webHidden/>
          </w:rPr>
          <w:tab/>
        </w:r>
        <w:r>
          <w:rPr>
            <w:noProof/>
            <w:webHidden/>
          </w:rPr>
          <w:fldChar w:fldCharType="begin"/>
        </w:r>
        <w:r>
          <w:rPr>
            <w:noProof/>
            <w:webHidden/>
          </w:rPr>
          <w:instrText xml:space="preserve"> PAGEREF _Toc35247201 \h </w:instrText>
        </w:r>
        <w:r>
          <w:rPr>
            <w:noProof/>
            <w:webHidden/>
          </w:rPr>
        </w:r>
        <w:r>
          <w:rPr>
            <w:noProof/>
            <w:webHidden/>
          </w:rPr>
          <w:fldChar w:fldCharType="separate"/>
        </w:r>
        <w:r w:rsidR="0017094E">
          <w:rPr>
            <w:noProof/>
            <w:webHidden/>
          </w:rPr>
          <w:t>48</w:t>
        </w:r>
        <w:r>
          <w:rPr>
            <w:noProof/>
            <w:webHidden/>
          </w:rPr>
          <w:fldChar w:fldCharType="end"/>
        </w:r>
      </w:hyperlink>
    </w:p>
    <w:p w14:paraId="1ABD8936" w14:textId="02C8046B" w:rsidR="00AE34D0" w:rsidRPr="007472C4" w:rsidRDefault="00AE34D0">
      <w:pPr>
        <w:pStyle w:val="32"/>
        <w:tabs>
          <w:tab w:val="right" w:leader="dot" w:pos="9345"/>
        </w:tabs>
        <w:rPr>
          <w:rFonts w:ascii="Calibri" w:hAnsi="Calibri"/>
          <w:noProof/>
          <w:sz w:val="22"/>
        </w:rPr>
      </w:pPr>
      <w:hyperlink w:anchor="_Toc35247202" w:history="1">
        <w:r w:rsidRPr="00D573CE">
          <w:rPr>
            <w:rStyle w:val="a9"/>
            <w:noProof/>
          </w:rPr>
          <w:t>ТАСС; 2020.13.03; ВОСТРЕБОВАННОСТЬ ТРАССЫ М-11 В 2019 ГОДУ УВЕЛИЧИЛАСЬ В ТРИ РАЗА</w:t>
        </w:r>
        <w:r>
          <w:rPr>
            <w:noProof/>
            <w:webHidden/>
          </w:rPr>
          <w:tab/>
        </w:r>
        <w:r>
          <w:rPr>
            <w:noProof/>
            <w:webHidden/>
          </w:rPr>
          <w:fldChar w:fldCharType="begin"/>
        </w:r>
        <w:r>
          <w:rPr>
            <w:noProof/>
            <w:webHidden/>
          </w:rPr>
          <w:instrText xml:space="preserve"> PAGEREF _Toc35247202 \h </w:instrText>
        </w:r>
        <w:r>
          <w:rPr>
            <w:noProof/>
            <w:webHidden/>
          </w:rPr>
        </w:r>
        <w:r>
          <w:rPr>
            <w:noProof/>
            <w:webHidden/>
          </w:rPr>
          <w:fldChar w:fldCharType="separate"/>
        </w:r>
        <w:r w:rsidR="0017094E">
          <w:rPr>
            <w:noProof/>
            <w:webHidden/>
          </w:rPr>
          <w:t>50</w:t>
        </w:r>
        <w:r>
          <w:rPr>
            <w:noProof/>
            <w:webHidden/>
          </w:rPr>
          <w:fldChar w:fldCharType="end"/>
        </w:r>
      </w:hyperlink>
    </w:p>
    <w:p w14:paraId="744594F6" w14:textId="0FEFE6CF" w:rsidR="00AE34D0" w:rsidRPr="007472C4" w:rsidRDefault="00AE34D0">
      <w:pPr>
        <w:pStyle w:val="32"/>
        <w:tabs>
          <w:tab w:val="right" w:leader="dot" w:pos="9345"/>
        </w:tabs>
        <w:rPr>
          <w:rFonts w:ascii="Calibri" w:hAnsi="Calibri"/>
          <w:noProof/>
          <w:sz w:val="22"/>
        </w:rPr>
      </w:pPr>
      <w:hyperlink w:anchor="_Toc35247203" w:history="1">
        <w:r w:rsidRPr="00D573CE">
          <w:rPr>
            <w:rStyle w:val="a9"/>
            <w:noProof/>
          </w:rPr>
          <w:t>ТАСС; 2020.13.03; АДЫГЕЯ НАПРАВИТ НА СТРОИТЕЛЬСТВО ДОРОГИ К ПЛАТО ЛАГО-НАКИ БОЛЕЕ 1,2 МЛРД РУБЛЕЙ</w:t>
        </w:r>
        <w:r>
          <w:rPr>
            <w:noProof/>
            <w:webHidden/>
          </w:rPr>
          <w:tab/>
        </w:r>
        <w:r>
          <w:rPr>
            <w:noProof/>
            <w:webHidden/>
          </w:rPr>
          <w:fldChar w:fldCharType="begin"/>
        </w:r>
        <w:r>
          <w:rPr>
            <w:noProof/>
            <w:webHidden/>
          </w:rPr>
          <w:instrText xml:space="preserve"> PAGEREF _Toc35247203 \h </w:instrText>
        </w:r>
        <w:r>
          <w:rPr>
            <w:noProof/>
            <w:webHidden/>
          </w:rPr>
        </w:r>
        <w:r>
          <w:rPr>
            <w:noProof/>
            <w:webHidden/>
          </w:rPr>
          <w:fldChar w:fldCharType="separate"/>
        </w:r>
        <w:r w:rsidR="0017094E">
          <w:rPr>
            <w:noProof/>
            <w:webHidden/>
          </w:rPr>
          <w:t>50</w:t>
        </w:r>
        <w:r>
          <w:rPr>
            <w:noProof/>
            <w:webHidden/>
          </w:rPr>
          <w:fldChar w:fldCharType="end"/>
        </w:r>
      </w:hyperlink>
    </w:p>
    <w:p w14:paraId="2C7091FC" w14:textId="333CD89B" w:rsidR="00AE34D0" w:rsidRPr="007472C4" w:rsidRDefault="00AE34D0">
      <w:pPr>
        <w:pStyle w:val="32"/>
        <w:tabs>
          <w:tab w:val="right" w:leader="dot" w:pos="9345"/>
        </w:tabs>
        <w:rPr>
          <w:rFonts w:ascii="Calibri" w:hAnsi="Calibri"/>
          <w:noProof/>
          <w:sz w:val="22"/>
        </w:rPr>
      </w:pPr>
      <w:hyperlink w:anchor="_Toc35247204" w:history="1">
        <w:r w:rsidRPr="00D573CE">
          <w:rPr>
            <w:rStyle w:val="a9"/>
            <w:noProof/>
          </w:rPr>
          <w:t>ТАСС; 2020.13.03; ПОЛПРЕД: ЯМАЛУ И ХМАО НУЖНО УСИЛИТЬ РАБОТУ ПО ПЕРЕВОДУ ТРАНСПОРТА НА ГАЗОМОТОРНОЕ ТОПЛИВО</w:t>
        </w:r>
        <w:r>
          <w:rPr>
            <w:noProof/>
            <w:webHidden/>
          </w:rPr>
          <w:tab/>
        </w:r>
        <w:r>
          <w:rPr>
            <w:noProof/>
            <w:webHidden/>
          </w:rPr>
          <w:fldChar w:fldCharType="begin"/>
        </w:r>
        <w:r>
          <w:rPr>
            <w:noProof/>
            <w:webHidden/>
          </w:rPr>
          <w:instrText xml:space="preserve"> PAGEREF _Toc35247204 \h </w:instrText>
        </w:r>
        <w:r>
          <w:rPr>
            <w:noProof/>
            <w:webHidden/>
          </w:rPr>
        </w:r>
        <w:r>
          <w:rPr>
            <w:noProof/>
            <w:webHidden/>
          </w:rPr>
          <w:fldChar w:fldCharType="separate"/>
        </w:r>
        <w:r w:rsidR="0017094E">
          <w:rPr>
            <w:noProof/>
            <w:webHidden/>
          </w:rPr>
          <w:t>51</w:t>
        </w:r>
        <w:r>
          <w:rPr>
            <w:noProof/>
            <w:webHidden/>
          </w:rPr>
          <w:fldChar w:fldCharType="end"/>
        </w:r>
      </w:hyperlink>
    </w:p>
    <w:p w14:paraId="759D4AAF" w14:textId="1D330FB6" w:rsidR="00AE34D0" w:rsidRPr="007472C4" w:rsidRDefault="00AE34D0">
      <w:pPr>
        <w:pStyle w:val="32"/>
        <w:tabs>
          <w:tab w:val="right" w:leader="dot" w:pos="9345"/>
        </w:tabs>
        <w:rPr>
          <w:rFonts w:ascii="Calibri" w:hAnsi="Calibri"/>
          <w:noProof/>
          <w:sz w:val="22"/>
        </w:rPr>
      </w:pPr>
      <w:hyperlink w:anchor="_Toc35247205" w:history="1">
        <w:r w:rsidRPr="00D573CE">
          <w:rPr>
            <w:rStyle w:val="a9"/>
            <w:noProof/>
          </w:rPr>
          <w:t>РЖД-ПАРТНЕР; 2020.13.03; РЕГИОНАЛЬНЫЕ ПОДЗЕМКИ: ПОЧЕМУ, ПЕРЕВОЗЯ ПАССАЖИРОВ, ОНИ ПРИНОСЯТ УБЫТКИ?</w:t>
        </w:r>
        <w:r>
          <w:rPr>
            <w:noProof/>
            <w:webHidden/>
          </w:rPr>
          <w:tab/>
        </w:r>
        <w:r>
          <w:rPr>
            <w:noProof/>
            <w:webHidden/>
          </w:rPr>
          <w:fldChar w:fldCharType="begin"/>
        </w:r>
        <w:r>
          <w:rPr>
            <w:noProof/>
            <w:webHidden/>
          </w:rPr>
          <w:instrText xml:space="preserve"> PAGEREF _Toc35247205 \h </w:instrText>
        </w:r>
        <w:r>
          <w:rPr>
            <w:noProof/>
            <w:webHidden/>
          </w:rPr>
        </w:r>
        <w:r>
          <w:rPr>
            <w:noProof/>
            <w:webHidden/>
          </w:rPr>
          <w:fldChar w:fldCharType="separate"/>
        </w:r>
        <w:r w:rsidR="0017094E">
          <w:rPr>
            <w:noProof/>
            <w:webHidden/>
          </w:rPr>
          <w:t>51</w:t>
        </w:r>
        <w:r>
          <w:rPr>
            <w:noProof/>
            <w:webHidden/>
          </w:rPr>
          <w:fldChar w:fldCharType="end"/>
        </w:r>
      </w:hyperlink>
    </w:p>
    <w:p w14:paraId="2E47091F" w14:textId="3713BD0A" w:rsidR="00AE34D0" w:rsidRPr="007472C4" w:rsidRDefault="00AE34D0">
      <w:pPr>
        <w:pStyle w:val="32"/>
        <w:tabs>
          <w:tab w:val="right" w:leader="dot" w:pos="9345"/>
        </w:tabs>
        <w:rPr>
          <w:rFonts w:ascii="Calibri" w:hAnsi="Calibri"/>
          <w:noProof/>
          <w:sz w:val="22"/>
        </w:rPr>
      </w:pPr>
      <w:hyperlink w:anchor="_Toc35247206" w:history="1">
        <w:r w:rsidRPr="00D573CE">
          <w:rPr>
            <w:rStyle w:val="a9"/>
            <w:noProof/>
          </w:rPr>
          <w:t>РИА НОВОСТИ; 2020.13.03; ПРОИЗВОДИТЕЛЬ «ИВОЛГИ» РАБОТАЕТ НАД НОВОЙ МОДИФИКАЦИЕЙ СОСТАВОВ</w:t>
        </w:r>
        <w:r>
          <w:rPr>
            <w:noProof/>
            <w:webHidden/>
          </w:rPr>
          <w:tab/>
        </w:r>
        <w:r>
          <w:rPr>
            <w:noProof/>
            <w:webHidden/>
          </w:rPr>
          <w:fldChar w:fldCharType="begin"/>
        </w:r>
        <w:r>
          <w:rPr>
            <w:noProof/>
            <w:webHidden/>
          </w:rPr>
          <w:instrText xml:space="preserve"> PAGEREF _Toc35247206 \h </w:instrText>
        </w:r>
        <w:r>
          <w:rPr>
            <w:noProof/>
            <w:webHidden/>
          </w:rPr>
        </w:r>
        <w:r>
          <w:rPr>
            <w:noProof/>
            <w:webHidden/>
          </w:rPr>
          <w:fldChar w:fldCharType="separate"/>
        </w:r>
        <w:r w:rsidR="0017094E">
          <w:rPr>
            <w:noProof/>
            <w:webHidden/>
          </w:rPr>
          <w:t>53</w:t>
        </w:r>
        <w:r>
          <w:rPr>
            <w:noProof/>
            <w:webHidden/>
          </w:rPr>
          <w:fldChar w:fldCharType="end"/>
        </w:r>
      </w:hyperlink>
    </w:p>
    <w:p w14:paraId="7635B350" w14:textId="632C5DCB" w:rsidR="00AE34D0" w:rsidRPr="007472C4" w:rsidRDefault="00AE34D0">
      <w:pPr>
        <w:pStyle w:val="32"/>
        <w:tabs>
          <w:tab w:val="right" w:leader="dot" w:pos="9345"/>
        </w:tabs>
        <w:rPr>
          <w:rFonts w:ascii="Calibri" w:hAnsi="Calibri"/>
          <w:noProof/>
          <w:sz w:val="22"/>
        </w:rPr>
      </w:pPr>
      <w:hyperlink w:anchor="_Toc35247207" w:history="1">
        <w:r w:rsidRPr="00D573CE">
          <w:rPr>
            <w:rStyle w:val="a9"/>
            <w:noProof/>
          </w:rPr>
          <w:t>ИНТЕРФАКС; 2020.13.03; ПОРТ ЛАВНА ВЫЙДЕТ НА ПРОЕКТНУЮ МОЩНОСТЬ В I КВАРТАЛЕ 2022Г - ВЛАСТИ МУРМАНСКОЙ ОБЛАСТИ</w:t>
        </w:r>
        <w:r>
          <w:rPr>
            <w:noProof/>
            <w:webHidden/>
          </w:rPr>
          <w:tab/>
        </w:r>
        <w:r>
          <w:rPr>
            <w:noProof/>
            <w:webHidden/>
          </w:rPr>
          <w:fldChar w:fldCharType="begin"/>
        </w:r>
        <w:r>
          <w:rPr>
            <w:noProof/>
            <w:webHidden/>
          </w:rPr>
          <w:instrText xml:space="preserve"> PAGEREF _Toc35247207 \h </w:instrText>
        </w:r>
        <w:r>
          <w:rPr>
            <w:noProof/>
            <w:webHidden/>
          </w:rPr>
        </w:r>
        <w:r>
          <w:rPr>
            <w:noProof/>
            <w:webHidden/>
          </w:rPr>
          <w:fldChar w:fldCharType="separate"/>
        </w:r>
        <w:r w:rsidR="0017094E">
          <w:rPr>
            <w:noProof/>
            <w:webHidden/>
          </w:rPr>
          <w:t>55</w:t>
        </w:r>
        <w:r>
          <w:rPr>
            <w:noProof/>
            <w:webHidden/>
          </w:rPr>
          <w:fldChar w:fldCharType="end"/>
        </w:r>
      </w:hyperlink>
    </w:p>
    <w:p w14:paraId="052D0817" w14:textId="69FBA69E" w:rsidR="00AE34D0" w:rsidRPr="007472C4" w:rsidRDefault="00AE34D0">
      <w:pPr>
        <w:pStyle w:val="32"/>
        <w:tabs>
          <w:tab w:val="right" w:leader="dot" w:pos="9345"/>
        </w:tabs>
        <w:rPr>
          <w:rFonts w:ascii="Calibri" w:hAnsi="Calibri"/>
          <w:noProof/>
          <w:sz w:val="22"/>
        </w:rPr>
      </w:pPr>
      <w:hyperlink w:anchor="_Toc35247208" w:history="1">
        <w:r w:rsidRPr="00D573CE">
          <w:rPr>
            <w:rStyle w:val="a9"/>
            <w:noProof/>
          </w:rPr>
          <w:t>РИА НЕДВИЖИМОСТЬ; 2020.13.03; РЕМОНТ ПРИЧАЛА НА СЕВЕРНОМ РЕЧНОМ ВОКЗАЛЕ В МОСКВЕ ЗАВЕРШИТСЯ В АПРЕЛЕ</w:t>
        </w:r>
        <w:r>
          <w:rPr>
            <w:noProof/>
            <w:webHidden/>
          </w:rPr>
          <w:tab/>
        </w:r>
        <w:r>
          <w:rPr>
            <w:noProof/>
            <w:webHidden/>
          </w:rPr>
          <w:fldChar w:fldCharType="begin"/>
        </w:r>
        <w:r>
          <w:rPr>
            <w:noProof/>
            <w:webHidden/>
          </w:rPr>
          <w:instrText xml:space="preserve"> PAGEREF _Toc35247208 \h </w:instrText>
        </w:r>
        <w:r>
          <w:rPr>
            <w:noProof/>
            <w:webHidden/>
          </w:rPr>
        </w:r>
        <w:r>
          <w:rPr>
            <w:noProof/>
            <w:webHidden/>
          </w:rPr>
          <w:fldChar w:fldCharType="separate"/>
        </w:r>
        <w:r w:rsidR="0017094E">
          <w:rPr>
            <w:noProof/>
            <w:webHidden/>
          </w:rPr>
          <w:t>56</w:t>
        </w:r>
        <w:r>
          <w:rPr>
            <w:noProof/>
            <w:webHidden/>
          </w:rPr>
          <w:fldChar w:fldCharType="end"/>
        </w:r>
      </w:hyperlink>
    </w:p>
    <w:p w14:paraId="2B9C0FEE" w14:textId="3E266FB8" w:rsidR="00AE34D0" w:rsidRPr="007472C4" w:rsidRDefault="00AE34D0">
      <w:pPr>
        <w:pStyle w:val="32"/>
        <w:tabs>
          <w:tab w:val="right" w:leader="dot" w:pos="9345"/>
        </w:tabs>
        <w:rPr>
          <w:rFonts w:ascii="Calibri" w:hAnsi="Calibri"/>
          <w:noProof/>
          <w:sz w:val="22"/>
        </w:rPr>
      </w:pPr>
      <w:hyperlink w:anchor="_Toc35247209" w:history="1">
        <w:r w:rsidRPr="00D573CE">
          <w:rPr>
            <w:rStyle w:val="a9"/>
            <w:noProof/>
          </w:rPr>
          <w:t>ИЗВЕСТИЯ; АЛЕКСАНДР БУЛАНОВ; 2020.16.03; СВОБОДНЫЙ ПОДЛЕТ: МЕГАПОЛИСЫ СТРАНЫ СВЯЖЕТ БЕСПИЛОТНОЕ АЭРОТАКСИ; АППАРАТЫ БУДУТ ВМЕЩАТЬ ЧЕТЫРЕХ ПАССАЖИРОВ, А ИХ КРЕЙСЕРСКАЯ СКОРОСТЬ СОСТАВИТ 500 КМ/Ч</w:t>
        </w:r>
        <w:r>
          <w:rPr>
            <w:noProof/>
            <w:webHidden/>
          </w:rPr>
          <w:tab/>
        </w:r>
        <w:r>
          <w:rPr>
            <w:noProof/>
            <w:webHidden/>
          </w:rPr>
          <w:fldChar w:fldCharType="begin"/>
        </w:r>
        <w:r>
          <w:rPr>
            <w:noProof/>
            <w:webHidden/>
          </w:rPr>
          <w:instrText xml:space="preserve"> PAGEREF _Toc35247209 \h </w:instrText>
        </w:r>
        <w:r>
          <w:rPr>
            <w:noProof/>
            <w:webHidden/>
          </w:rPr>
        </w:r>
        <w:r>
          <w:rPr>
            <w:noProof/>
            <w:webHidden/>
          </w:rPr>
          <w:fldChar w:fldCharType="separate"/>
        </w:r>
        <w:r w:rsidR="0017094E">
          <w:rPr>
            <w:noProof/>
            <w:webHidden/>
          </w:rPr>
          <w:t>56</w:t>
        </w:r>
        <w:r>
          <w:rPr>
            <w:noProof/>
            <w:webHidden/>
          </w:rPr>
          <w:fldChar w:fldCharType="end"/>
        </w:r>
      </w:hyperlink>
    </w:p>
    <w:p w14:paraId="1D1BF26F" w14:textId="767728D0" w:rsidR="00AE34D0" w:rsidRPr="007472C4" w:rsidRDefault="00AE34D0">
      <w:pPr>
        <w:pStyle w:val="32"/>
        <w:tabs>
          <w:tab w:val="right" w:leader="dot" w:pos="9345"/>
        </w:tabs>
        <w:rPr>
          <w:rFonts w:ascii="Calibri" w:hAnsi="Calibri"/>
          <w:noProof/>
          <w:sz w:val="22"/>
        </w:rPr>
      </w:pPr>
      <w:hyperlink w:anchor="_Toc35247210" w:history="1">
        <w:r w:rsidRPr="00D573CE">
          <w:rPr>
            <w:rStyle w:val="a9"/>
            <w:noProof/>
          </w:rPr>
          <w:t>АГЕНТСТВО МОСКВА; 2020.15.03; МИНЭКОЛОГИИ ПОДМОСКОВЬЯ: ЯСТРЕБЫ НАД АЭРОПОРТОМ ВНУКОВО ЛОВЯТ ДО 400 ОПАСНЫХ ДЛЯ САМОЛЕТОВ ПТИЦ В ГОД</w:t>
        </w:r>
        <w:r>
          <w:rPr>
            <w:noProof/>
            <w:webHidden/>
          </w:rPr>
          <w:tab/>
        </w:r>
        <w:r>
          <w:rPr>
            <w:noProof/>
            <w:webHidden/>
          </w:rPr>
          <w:fldChar w:fldCharType="begin"/>
        </w:r>
        <w:r>
          <w:rPr>
            <w:noProof/>
            <w:webHidden/>
          </w:rPr>
          <w:instrText xml:space="preserve"> PAGEREF _Toc35247210 \h </w:instrText>
        </w:r>
        <w:r>
          <w:rPr>
            <w:noProof/>
            <w:webHidden/>
          </w:rPr>
        </w:r>
        <w:r>
          <w:rPr>
            <w:noProof/>
            <w:webHidden/>
          </w:rPr>
          <w:fldChar w:fldCharType="separate"/>
        </w:r>
        <w:r w:rsidR="0017094E">
          <w:rPr>
            <w:noProof/>
            <w:webHidden/>
          </w:rPr>
          <w:t>58</w:t>
        </w:r>
        <w:r>
          <w:rPr>
            <w:noProof/>
            <w:webHidden/>
          </w:rPr>
          <w:fldChar w:fldCharType="end"/>
        </w:r>
      </w:hyperlink>
    </w:p>
    <w:p w14:paraId="54303F0D" w14:textId="59ABDA9C" w:rsidR="00AE34D0" w:rsidRPr="007472C4" w:rsidRDefault="00AE34D0">
      <w:pPr>
        <w:pStyle w:val="32"/>
        <w:tabs>
          <w:tab w:val="right" w:leader="dot" w:pos="9345"/>
        </w:tabs>
        <w:rPr>
          <w:rFonts w:ascii="Calibri" w:hAnsi="Calibri"/>
          <w:noProof/>
          <w:sz w:val="22"/>
        </w:rPr>
      </w:pPr>
      <w:hyperlink w:anchor="_Toc35247211" w:history="1">
        <w:r w:rsidRPr="00D573CE">
          <w:rPr>
            <w:rStyle w:val="a9"/>
            <w:noProof/>
          </w:rPr>
          <w:t>RNS; 2020.13.03; «РОСТЕХ» ОПРОВЕРГ СОЗДАНИЕ РЕГИОНАЛЬНОЙ АВИАКОМПАНИИ НА БАЗЕ «АВРОРЫ»</w:t>
        </w:r>
        <w:r>
          <w:rPr>
            <w:noProof/>
            <w:webHidden/>
          </w:rPr>
          <w:tab/>
        </w:r>
        <w:r>
          <w:rPr>
            <w:noProof/>
            <w:webHidden/>
          </w:rPr>
          <w:fldChar w:fldCharType="begin"/>
        </w:r>
        <w:r>
          <w:rPr>
            <w:noProof/>
            <w:webHidden/>
          </w:rPr>
          <w:instrText xml:space="preserve"> PAGEREF _Toc35247211 \h </w:instrText>
        </w:r>
        <w:r>
          <w:rPr>
            <w:noProof/>
            <w:webHidden/>
          </w:rPr>
        </w:r>
        <w:r>
          <w:rPr>
            <w:noProof/>
            <w:webHidden/>
          </w:rPr>
          <w:fldChar w:fldCharType="separate"/>
        </w:r>
        <w:r w:rsidR="0017094E">
          <w:rPr>
            <w:noProof/>
            <w:webHidden/>
          </w:rPr>
          <w:t>59</w:t>
        </w:r>
        <w:r>
          <w:rPr>
            <w:noProof/>
            <w:webHidden/>
          </w:rPr>
          <w:fldChar w:fldCharType="end"/>
        </w:r>
      </w:hyperlink>
    </w:p>
    <w:p w14:paraId="59EFAE70" w14:textId="458951FA" w:rsidR="00AE34D0" w:rsidRPr="007472C4" w:rsidRDefault="00AE34D0">
      <w:pPr>
        <w:pStyle w:val="32"/>
        <w:tabs>
          <w:tab w:val="right" w:leader="dot" w:pos="9345"/>
        </w:tabs>
        <w:rPr>
          <w:rFonts w:ascii="Calibri" w:hAnsi="Calibri"/>
          <w:noProof/>
          <w:sz w:val="22"/>
        </w:rPr>
      </w:pPr>
      <w:hyperlink w:anchor="_Toc35247212" w:history="1">
        <w:r w:rsidRPr="00D573CE">
          <w:rPr>
            <w:rStyle w:val="a9"/>
            <w:noProof/>
          </w:rPr>
          <w:t>РИА НОВОСТИ; 2020.13.03; «АЭРОФЛОТ» ИЗ-ЗА КОРОНАВИРУСА ПЕРЕНЕС ОТКРЫТИЕ ХАБА В КРАСНОЯРСКЕ</w:t>
        </w:r>
        <w:r>
          <w:rPr>
            <w:noProof/>
            <w:webHidden/>
          </w:rPr>
          <w:tab/>
        </w:r>
        <w:r>
          <w:rPr>
            <w:noProof/>
            <w:webHidden/>
          </w:rPr>
          <w:fldChar w:fldCharType="begin"/>
        </w:r>
        <w:r>
          <w:rPr>
            <w:noProof/>
            <w:webHidden/>
          </w:rPr>
          <w:instrText xml:space="preserve"> PAGEREF _Toc35247212 \h </w:instrText>
        </w:r>
        <w:r>
          <w:rPr>
            <w:noProof/>
            <w:webHidden/>
          </w:rPr>
        </w:r>
        <w:r>
          <w:rPr>
            <w:noProof/>
            <w:webHidden/>
          </w:rPr>
          <w:fldChar w:fldCharType="separate"/>
        </w:r>
        <w:r w:rsidR="0017094E">
          <w:rPr>
            <w:noProof/>
            <w:webHidden/>
          </w:rPr>
          <w:t>59</w:t>
        </w:r>
        <w:r>
          <w:rPr>
            <w:noProof/>
            <w:webHidden/>
          </w:rPr>
          <w:fldChar w:fldCharType="end"/>
        </w:r>
      </w:hyperlink>
    </w:p>
    <w:p w14:paraId="5B03DAEC" w14:textId="5E521DE6" w:rsidR="00AE34D0" w:rsidRPr="007472C4" w:rsidRDefault="00AE34D0">
      <w:pPr>
        <w:pStyle w:val="32"/>
        <w:tabs>
          <w:tab w:val="right" w:leader="dot" w:pos="9345"/>
        </w:tabs>
        <w:rPr>
          <w:rFonts w:ascii="Calibri" w:hAnsi="Calibri"/>
          <w:noProof/>
          <w:sz w:val="22"/>
        </w:rPr>
      </w:pPr>
      <w:hyperlink w:anchor="_Toc35247213" w:history="1">
        <w:r w:rsidRPr="00D573CE">
          <w:rPr>
            <w:rStyle w:val="a9"/>
            <w:noProof/>
          </w:rPr>
          <w:t>ИНТЕРФАКС; 2020.13.03; СУД ОТКАЗАЛ «САРАТОВСКИМ АВИАЛИНИЯМ» В ИСКЕ К «РОССИИ» О СНИЖЕНИИ АРЕНДНОЙ ПЛАТЫ ЗА АН-148</w:t>
        </w:r>
        <w:r>
          <w:rPr>
            <w:noProof/>
            <w:webHidden/>
          </w:rPr>
          <w:tab/>
        </w:r>
        <w:r>
          <w:rPr>
            <w:noProof/>
            <w:webHidden/>
          </w:rPr>
          <w:fldChar w:fldCharType="begin"/>
        </w:r>
        <w:r>
          <w:rPr>
            <w:noProof/>
            <w:webHidden/>
          </w:rPr>
          <w:instrText xml:space="preserve"> PAGEREF _Toc35247213 \h </w:instrText>
        </w:r>
        <w:r>
          <w:rPr>
            <w:noProof/>
            <w:webHidden/>
          </w:rPr>
        </w:r>
        <w:r>
          <w:rPr>
            <w:noProof/>
            <w:webHidden/>
          </w:rPr>
          <w:fldChar w:fldCharType="separate"/>
        </w:r>
        <w:r w:rsidR="0017094E">
          <w:rPr>
            <w:noProof/>
            <w:webHidden/>
          </w:rPr>
          <w:t>59</w:t>
        </w:r>
        <w:r>
          <w:rPr>
            <w:noProof/>
            <w:webHidden/>
          </w:rPr>
          <w:fldChar w:fldCharType="end"/>
        </w:r>
      </w:hyperlink>
    </w:p>
    <w:p w14:paraId="3DF28094" w14:textId="556D213F" w:rsidR="00AE34D0" w:rsidRPr="007472C4" w:rsidRDefault="00AE34D0">
      <w:pPr>
        <w:pStyle w:val="32"/>
        <w:tabs>
          <w:tab w:val="right" w:leader="dot" w:pos="9345"/>
        </w:tabs>
        <w:rPr>
          <w:rFonts w:ascii="Calibri" w:hAnsi="Calibri"/>
          <w:noProof/>
          <w:sz w:val="22"/>
        </w:rPr>
      </w:pPr>
      <w:hyperlink w:anchor="_Toc35247214" w:history="1">
        <w:r w:rsidRPr="00D573CE">
          <w:rPr>
            <w:rStyle w:val="a9"/>
            <w:noProof/>
          </w:rPr>
          <w:t>ТАСС; 2020.13.03; ТРИ НОВЫХ СУБСИДИРОВАННЫХ АВИАМАРШРУТА ПОЯВЯТСЯ НА ЧУКОТКЕ В 2020 ГОДУ</w:t>
        </w:r>
        <w:r>
          <w:rPr>
            <w:noProof/>
            <w:webHidden/>
          </w:rPr>
          <w:tab/>
        </w:r>
        <w:r>
          <w:rPr>
            <w:noProof/>
            <w:webHidden/>
          </w:rPr>
          <w:fldChar w:fldCharType="begin"/>
        </w:r>
        <w:r>
          <w:rPr>
            <w:noProof/>
            <w:webHidden/>
          </w:rPr>
          <w:instrText xml:space="preserve"> PAGEREF _Toc35247214 \h </w:instrText>
        </w:r>
        <w:r>
          <w:rPr>
            <w:noProof/>
            <w:webHidden/>
          </w:rPr>
        </w:r>
        <w:r>
          <w:rPr>
            <w:noProof/>
            <w:webHidden/>
          </w:rPr>
          <w:fldChar w:fldCharType="separate"/>
        </w:r>
        <w:r w:rsidR="0017094E">
          <w:rPr>
            <w:noProof/>
            <w:webHidden/>
          </w:rPr>
          <w:t>60</w:t>
        </w:r>
        <w:r>
          <w:rPr>
            <w:noProof/>
            <w:webHidden/>
          </w:rPr>
          <w:fldChar w:fldCharType="end"/>
        </w:r>
      </w:hyperlink>
    </w:p>
    <w:p w14:paraId="1B3B7660" w14:textId="053251C5" w:rsidR="00AE34D0" w:rsidRPr="007472C4" w:rsidRDefault="00AE34D0">
      <w:pPr>
        <w:pStyle w:val="32"/>
        <w:tabs>
          <w:tab w:val="right" w:leader="dot" w:pos="9345"/>
        </w:tabs>
        <w:rPr>
          <w:rFonts w:ascii="Calibri" w:hAnsi="Calibri"/>
          <w:noProof/>
          <w:sz w:val="22"/>
        </w:rPr>
      </w:pPr>
      <w:hyperlink w:anchor="_Toc35247215" w:history="1">
        <w:r w:rsidRPr="00D573CE">
          <w:rPr>
            <w:rStyle w:val="a9"/>
            <w:noProof/>
          </w:rPr>
          <w:t>ТАСС; 2020.13.03; ПАССАЖИРОПОТОК В АЭРОПОРТУ МАГАСА ЗА 2019 ГОД ВЫРОС НА 23%</w:t>
        </w:r>
        <w:r>
          <w:rPr>
            <w:noProof/>
            <w:webHidden/>
          </w:rPr>
          <w:tab/>
        </w:r>
        <w:r>
          <w:rPr>
            <w:noProof/>
            <w:webHidden/>
          </w:rPr>
          <w:fldChar w:fldCharType="begin"/>
        </w:r>
        <w:r>
          <w:rPr>
            <w:noProof/>
            <w:webHidden/>
          </w:rPr>
          <w:instrText xml:space="preserve"> PAGEREF _Toc35247215 \h </w:instrText>
        </w:r>
        <w:r>
          <w:rPr>
            <w:noProof/>
            <w:webHidden/>
          </w:rPr>
        </w:r>
        <w:r>
          <w:rPr>
            <w:noProof/>
            <w:webHidden/>
          </w:rPr>
          <w:fldChar w:fldCharType="separate"/>
        </w:r>
        <w:r w:rsidR="0017094E">
          <w:rPr>
            <w:noProof/>
            <w:webHidden/>
          </w:rPr>
          <w:t>61</w:t>
        </w:r>
        <w:r>
          <w:rPr>
            <w:noProof/>
            <w:webHidden/>
          </w:rPr>
          <w:fldChar w:fldCharType="end"/>
        </w:r>
      </w:hyperlink>
    </w:p>
    <w:p w14:paraId="5338F4B9" w14:textId="68D052A8" w:rsidR="00AE34D0" w:rsidRPr="007472C4" w:rsidRDefault="00AE34D0">
      <w:pPr>
        <w:pStyle w:val="32"/>
        <w:tabs>
          <w:tab w:val="right" w:leader="dot" w:pos="9345"/>
        </w:tabs>
        <w:rPr>
          <w:rFonts w:ascii="Calibri" w:hAnsi="Calibri"/>
          <w:noProof/>
          <w:sz w:val="22"/>
        </w:rPr>
      </w:pPr>
      <w:hyperlink w:anchor="_Toc35247216" w:history="1">
        <w:r w:rsidRPr="00D573CE">
          <w:rPr>
            <w:rStyle w:val="a9"/>
            <w:noProof/>
          </w:rPr>
          <w:t>ПРАЙМ; 2020.13.03; «ЮТЭЙР» НА ФОНЕ СИТУАЦИИ С КОРОНАВИРУСОМ ФИКСИРУЕТ РОСТ ПАССАЖИРОПОТОКА</w:t>
        </w:r>
        <w:r>
          <w:rPr>
            <w:noProof/>
            <w:webHidden/>
          </w:rPr>
          <w:tab/>
        </w:r>
        <w:r>
          <w:rPr>
            <w:noProof/>
            <w:webHidden/>
          </w:rPr>
          <w:fldChar w:fldCharType="begin"/>
        </w:r>
        <w:r>
          <w:rPr>
            <w:noProof/>
            <w:webHidden/>
          </w:rPr>
          <w:instrText xml:space="preserve"> PAGEREF _Toc35247216 \h </w:instrText>
        </w:r>
        <w:r>
          <w:rPr>
            <w:noProof/>
            <w:webHidden/>
          </w:rPr>
        </w:r>
        <w:r>
          <w:rPr>
            <w:noProof/>
            <w:webHidden/>
          </w:rPr>
          <w:fldChar w:fldCharType="separate"/>
        </w:r>
        <w:r w:rsidR="0017094E">
          <w:rPr>
            <w:noProof/>
            <w:webHidden/>
          </w:rPr>
          <w:t>61</w:t>
        </w:r>
        <w:r>
          <w:rPr>
            <w:noProof/>
            <w:webHidden/>
          </w:rPr>
          <w:fldChar w:fldCharType="end"/>
        </w:r>
      </w:hyperlink>
    </w:p>
    <w:p w14:paraId="4B1151B8" w14:textId="6421FF7E" w:rsidR="00AE34D0" w:rsidRPr="007472C4" w:rsidRDefault="00AE34D0">
      <w:pPr>
        <w:pStyle w:val="32"/>
        <w:tabs>
          <w:tab w:val="right" w:leader="dot" w:pos="9345"/>
        </w:tabs>
        <w:rPr>
          <w:rFonts w:ascii="Calibri" w:hAnsi="Calibri"/>
          <w:noProof/>
          <w:sz w:val="22"/>
        </w:rPr>
      </w:pPr>
      <w:hyperlink w:anchor="_Toc35247217" w:history="1">
        <w:r w:rsidRPr="00D573CE">
          <w:rPr>
            <w:rStyle w:val="a9"/>
            <w:noProof/>
          </w:rPr>
          <w:t>РИА НОВОСТИ; 2020.13.03; АЭРОПОРТ ПЕТРОПАВЛОВСКА-КАМЧАТСКОГО ИЩЕТ ПОДРЯДЧИКА НА СТРОИТЕЛЬСТВО</w:t>
        </w:r>
        <w:r>
          <w:rPr>
            <w:noProof/>
            <w:webHidden/>
          </w:rPr>
          <w:tab/>
        </w:r>
        <w:r>
          <w:rPr>
            <w:noProof/>
            <w:webHidden/>
          </w:rPr>
          <w:fldChar w:fldCharType="begin"/>
        </w:r>
        <w:r>
          <w:rPr>
            <w:noProof/>
            <w:webHidden/>
          </w:rPr>
          <w:instrText xml:space="preserve"> PAGEREF _Toc35247217 \h </w:instrText>
        </w:r>
        <w:r>
          <w:rPr>
            <w:noProof/>
            <w:webHidden/>
          </w:rPr>
        </w:r>
        <w:r>
          <w:rPr>
            <w:noProof/>
            <w:webHidden/>
          </w:rPr>
          <w:fldChar w:fldCharType="separate"/>
        </w:r>
        <w:r w:rsidR="0017094E">
          <w:rPr>
            <w:noProof/>
            <w:webHidden/>
          </w:rPr>
          <w:t>62</w:t>
        </w:r>
        <w:r>
          <w:rPr>
            <w:noProof/>
            <w:webHidden/>
          </w:rPr>
          <w:fldChar w:fldCharType="end"/>
        </w:r>
      </w:hyperlink>
    </w:p>
    <w:p w14:paraId="7278EAFD" w14:textId="248F7CA4" w:rsidR="00AE34D0" w:rsidRPr="007472C4" w:rsidRDefault="00AE34D0">
      <w:pPr>
        <w:pStyle w:val="32"/>
        <w:tabs>
          <w:tab w:val="right" w:leader="dot" w:pos="9345"/>
        </w:tabs>
        <w:rPr>
          <w:rFonts w:ascii="Calibri" w:hAnsi="Calibri"/>
          <w:noProof/>
          <w:sz w:val="22"/>
        </w:rPr>
      </w:pPr>
      <w:hyperlink w:anchor="_Toc35247218" w:history="1">
        <w:r w:rsidRPr="00D573CE">
          <w:rPr>
            <w:rStyle w:val="a9"/>
            <w:noProof/>
          </w:rPr>
          <w:t>ТАСС; 2020.13.03; ГЛАВГОСЭКСПЕРТИЗА ОДОБРИЛА ПРОЕКТ РЕКОНСТРУКЦИИ АЭРОПОРТА ЧАРА В ЗАБАЙКАЛЬЕ</w:t>
        </w:r>
        <w:r>
          <w:rPr>
            <w:noProof/>
            <w:webHidden/>
          </w:rPr>
          <w:tab/>
        </w:r>
        <w:r>
          <w:rPr>
            <w:noProof/>
            <w:webHidden/>
          </w:rPr>
          <w:fldChar w:fldCharType="begin"/>
        </w:r>
        <w:r>
          <w:rPr>
            <w:noProof/>
            <w:webHidden/>
          </w:rPr>
          <w:instrText xml:space="preserve"> PAGEREF _Toc35247218 \h </w:instrText>
        </w:r>
        <w:r>
          <w:rPr>
            <w:noProof/>
            <w:webHidden/>
          </w:rPr>
        </w:r>
        <w:r>
          <w:rPr>
            <w:noProof/>
            <w:webHidden/>
          </w:rPr>
          <w:fldChar w:fldCharType="separate"/>
        </w:r>
        <w:r w:rsidR="0017094E">
          <w:rPr>
            <w:noProof/>
            <w:webHidden/>
          </w:rPr>
          <w:t>62</w:t>
        </w:r>
        <w:r>
          <w:rPr>
            <w:noProof/>
            <w:webHidden/>
          </w:rPr>
          <w:fldChar w:fldCharType="end"/>
        </w:r>
      </w:hyperlink>
    </w:p>
    <w:p w14:paraId="23DBE260" w14:textId="28E4BFEA" w:rsidR="00AE34D0" w:rsidRPr="007472C4" w:rsidRDefault="00AE34D0">
      <w:pPr>
        <w:pStyle w:val="32"/>
        <w:tabs>
          <w:tab w:val="right" w:leader="dot" w:pos="9345"/>
        </w:tabs>
        <w:rPr>
          <w:rFonts w:ascii="Calibri" w:hAnsi="Calibri"/>
          <w:noProof/>
          <w:sz w:val="22"/>
        </w:rPr>
      </w:pPr>
      <w:hyperlink w:anchor="_Toc35247219" w:history="1">
        <w:r w:rsidRPr="00D573CE">
          <w:rPr>
            <w:rStyle w:val="a9"/>
            <w:noProof/>
          </w:rPr>
          <w:t>ПРАЙМ; 2020.13.03; МЕДИЦИНСКИЙ ВЕРТОЛЕТ «АНСАТ» СМОЖЕТ ПЕРЕВОЗИТЬ НОВОРОЖДЕННЫХ</w:t>
        </w:r>
        <w:r>
          <w:rPr>
            <w:noProof/>
            <w:webHidden/>
          </w:rPr>
          <w:tab/>
        </w:r>
        <w:r>
          <w:rPr>
            <w:noProof/>
            <w:webHidden/>
          </w:rPr>
          <w:fldChar w:fldCharType="begin"/>
        </w:r>
        <w:r>
          <w:rPr>
            <w:noProof/>
            <w:webHidden/>
          </w:rPr>
          <w:instrText xml:space="preserve"> PAGEREF _Toc35247219 \h </w:instrText>
        </w:r>
        <w:r>
          <w:rPr>
            <w:noProof/>
            <w:webHidden/>
          </w:rPr>
        </w:r>
        <w:r>
          <w:rPr>
            <w:noProof/>
            <w:webHidden/>
          </w:rPr>
          <w:fldChar w:fldCharType="separate"/>
        </w:r>
        <w:r w:rsidR="0017094E">
          <w:rPr>
            <w:noProof/>
            <w:webHidden/>
          </w:rPr>
          <w:t>63</w:t>
        </w:r>
        <w:r>
          <w:rPr>
            <w:noProof/>
            <w:webHidden/>
          </w:rPr>
          <w:fldChar w:fldCharType="end"/>
        </w:r>
      </w:hyperlink>
    </w:p>
    <w:p w14:paraId="1A29125D" w14:textId="45883718" w:rsidR="0068423E" w:rsidRDefault="00A56925" w:rsidP="00AE34D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41DE6B8" w:rsidR="0010257A" w:rsidRDefault="009E30B0" w:rsidP="00AE34D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AE34D0">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AE34D0">
      <w:pPr>
        <w:jc w:val="both"/>
      </w:pPr>
    </w:p>
    <w:p w14:paraId="4FD5FB4F" w14:textId="77777777" w:rsidR="00D921D2" w:rsidRPr="00D921D2" w:rsidRDefault="00D921D2" w:rsidP="00AE34D0">
      <w:pPr>
        <w:pStyle w:val="3"/>
        <w:jc w:val="both"/>
        <w:rPr>
          <w:rFonts w:ascii="Times New Roman" w:hAnsi="Times New Roman"/>
          <w:sz w:val="24"/>
          <w:szCs w:val="24"/>
        </w:rPr>
      </w:pPr>
      <w:bookmarkStart w:id="2" w:name="_Toc35247149"/>
      <w:r w:rsidRPr="00D921D2">
        <w:rPr>
          <w:rFonts w:ascii="Times New Roman" w:hAnsi="Times New Roman"/>
          <w:sz w:val="24"/>
          <w:szCs w:val="24"/>
        </w:rPr>
        <w:t xml:space="preserve">ТАСС; 2020.16.03; </w:t>
      </w:r>
      <w:r w:rsidRPr="0068423E">
        <w:rPr>
          <w:rFonts w:ascii="Times New Roman" w:hAnsi="Times New Roman"/>
          <w:sz w:val="24"/>
          <w:szCs w:val="24"/>
        </w:rPr>
        <w:t>МИШУСТИН</w:t>
      </w:r>
      <w:r w:rsidRPr="00D921D2">
        <w:rPr>
          <w:rFonts w:ascii="Times New Roman" w:hAnsi="Times New Roman"/>
          <w:sz w:val="24"/>
          <w:szCs w:val="24"/>
        </w:rPr>
        <w:t xml:space="preserve"> ЗАСЛУШАЕТ ПРЕДЛОЖЕНИЯ, КАСАЮЩИЕСЯ ПЛАНА ПЕРВООЧЕРЕДНЫХ МЕР ИЗ-ЗА КОРОНАВИРУСА</w:t>
      </w:r>
      <w:bookmarkEnd w:id="2"/>
    </w:p>
    <w:p w14:paraId="339048BA" w14:textId="77777777" w:rsidR="0068423E" w:rsidRDefault="00D921D2" w:rsidP="00AE34D0">
      <w:pPr>
        <w:jc w:val="both"/>
      </w:pPr>
      <w:r>
        <w:t xml:space="preserve">Премьер-министр РФ </w:t>
      </w:r>
      <w:r w:rsidRPr="0068423E">
        <w:rPr>
          <w:b/>
        </w:rPr>
        <w:t>Михаил Мишустин</w:t>
      </w:r>
      <w:r>
        <w:t xml:space="preserve"> в понедельник заслушает предложения, которые могут быть включены в план первоочередных мероприятий по обеспечению устойчивого развития экономики и социальной стабильности. Поручения об их подготовке глава кабмина дал по итогам прошедшего в субботу, 14 марта, совещания по экономической ситуации в связи с распространением нового коронавируса.</w:t>
      </w:r>
    </w:p>
    <w:p w14:paraId="3C8F392C" w14:textId="14CE522A" w:rsidR="0068423E" w:rsidRDefault="00AE34D0" w:rsidP="00AE34D0">
      <w:pPr>
        <w:jc w:val="both"/>
      </w:pPr>
      <w:r>
        <w:t>«</w:t>
      </w:r>
      <w:r w:rsidR="00D921D2">
        <w:t>Рассмотреть предложения, высказанные на совещании (14 марта - прим. ТАСС), для их возможного включения в план первоочередных мероприятий по обеспечению устойчивого развития экономики и социальной стабильности. Срок - 16 марта 2020 года. Доложить на совещании 16 марта предложения по нормативным правовым актам, включенным в план первоочередных мероприятий по обеспечению устойчивого развития экономики и социальной стабильности и требующим оперативного принятия</w:t>
      </w:r>
      <w:r>
        <w:t>»</w:t>
      </w:r>
      <w:r w:rsidR="00D921D2">
        <w:t xml:space="preserve">, - говорится в поручениях </w:t>
      </w:r>
      <w:r w:rsidR="00D921D2" w:rsidRPr="0068423E">
        <w:rPr>
          <w:b/>
        </w:rPr>
        <w:t>Мишустин</w:t>
      </w:r>
      <w:r w:rsidR="00D921D2">
        <w:t xml:space="preserve">а, адресованных первому вице-премьеру Андрею </w:t>
      </w:r>
      <w:r w:rsidR="00D921D2" w:rsidRPr="0068423E">
        <w:rPr>
          <w:b/>
        </w:rPr>
        <w:t>Белоусов</w:t>
      </w:r>
      <w:r w:rsidR="00D921D2">
        <w:t>у и зампреду кабмина Татьяне Голиковой.</w:t>
      </w:r>
    </w:p>
    <w:p w14:paraId="2409E425" w14:textId="77777777" w:rsidR="0068423E" w:rsidRDefault="00D921D2" w:rsidP="00AE34D0">
      <w:pPr>
        <w:jc w:val="both"/>
      </w:pPr>
      <w:r>
        <w:t>Премьер-министр 14 марта объявил о создании координационного совета при правительстве РФ по борьбе с распространением новой коронавирусной инфекции на территории России и лично его возглавил. Вице-премьеру Дмитрию Чернышенко и вице-премьеру - главе аппарата кабмина Дмитрию Григоренко поручено обеспечить функционирование этой структуры, в состав которой вошли члены уже работающего правительственного оперативного штаба по предупреждению распространения инфекции и борьбе с ней, комиссии по обеспечению устойчивости экономической ситуации в стране, а также руководители регионов. Свои решения совет будет вырабатывать ежедневно.</w:t>
      </w:r>
    </w:p>
    <w:p w14:paraId="5C064F1A" w14:textId="5D912373" w:rsidR="00D921D2" w:rsidRDefault="00D921D2" w:rsidP="00AE34D0">
      <w:pPr>
        <w:jc w:val="both"/>
      </w:pPr>
      <w:r>
        <w:t>О профилактических мерах</w:t>
      </w:r>
    </w:p>
    <w:p w14:paraId="5FD6BC98" w14:textId="025E75F6" w:rsidR="0068423E" w:rsidRDefault="00D921D2" w:rsidP="00AE34D0">
      <w:pPr>
        <w:jc w:val="both"/>
      </w:pPr>
      <w:r>
        <w:t xml:space="preserve">На первой стратегической сессии совета в субботу </w:t>
      </w:r>
      <w:r w:rsidRPr="0068423E">
        <w:rPr>
          <w:b/>
        </w:rPr>
        <w:t>Мишустин</w:t>
      </w:r>
      <w:r>
        <w:t xml:space="preserve">, в частности, распорядился усилить контроль в пунктах пропуска через границу, в аэропортах и на вокзалах. Он также призвал россиян минимизировать все зарубежные поездки. По словам главы кабмина, федеральные власти уже обратились к чиновникам, чтобы те </w:t>
      </w:r>
      <w:r w:rsidR="00AE34D0">
        <w:t>«</w:t>
      </w:r>
      <w:r>
        <w:t>максимально воздержались от командировок и отменили их, а также поездки в личных целях</w:t>
      </w:r>
      <w:r w:rsidR="00AE34D0">
        <w:t>»</w:t>
      </w:r>
      <w:r>
        <w:t xml:space="preserve">. </w:t>
      </w:r>
      <w:r w:rsidR="00AE34D0">
        <w:t>«</w:t>
      </w:r>
      <w:r>
        <w:t>И теперь мы считаем, что эта рекомендация должна относиться ко всем</w:t>
      </w:r>
      <w:r w:rsidR="00AE34D0">
        <w:t>»</w:t>
      </w:r>
      <w:r>
        <w:t>, - добавил премьер. Глава правительства предложил ввести 14-дневный карантин для всех людей из групп риска, в которые входят не только прибывшие из регионов со сложной эпидемиологической обстановкой граждане, но и члены их семей.</w:t>
      </w:r>
    </w:p>
    <w:p w14:paraId="51B0178E" w14:textId="77777777" w:rsidR="0068423E" w:rsidRDefault="00D921D2" w:rsidP="00AE34D0">
      <w:pPr>
        <w:jc w:val="both"/>
      </w:pPr>
      <w:r>
        <w:t>Кроме того, премьер попросил во всех регионах сократить количество массовых развлекательных, спортивных и деловых мероприятий.</w:t>
      </w:r>
    </w:p>
    <w:p w14:paraId="5492142D" w14:textId="77777777" w:rsidR="0068423E" w:rsidRDefault="00D921D2" w:rsidP="00AE34D0">
      <w:pPr>
        <w:jc w:val="both"/>
      </w:pPr>
      <w:r w:rsidRPr="0068423E">
        <w:rPr>
          <w:b/>
        </w:rPr>
        <w:t>Мишустин</w:t>
      </w:r>
      <w:r>
        <w:t xml:space="preserve"> тогда подчеркнул, что благодаря тактике действий на опережение российским властям удалось избежать массового инфицирования жителей России. В то же время он отметил, что ситуация меняется и что необходимо не допустить быстрого проникновения вируса в Россию и его распространения.</w:t>
      </w:r>
    </w:p>
    <w:p w14:paraId="03BC802F" w14:textId="77777777" w:rsidR="0068423E" w:rsidRDefault="00D921D2" w:rsidP="00AE34D0">
      <w:pPr>
        <w:jc w:val="both"/>
      </w:pPr>
      <w:r>
        <w:t xml:space="preserve">На закрытой для СМИ части субботнего совещания выступили </w:t>
      </w:r>
      <w:r w:rsidRPr="0068423E">
        <w:rPr>
          <w:b/>
        </w:rPr>
        <w:t>Белоусов</w:t>
      </w:r>
      <w:r>
        <w:t>, Голикова и Чернышенко, а также мэр Москвы Сергей Собянин, глава Минпромторга Денис Мантуров, министр энергетики Александр Новак, глава ЦБ Эльвира Набиуллина, первый замглавы администрации президента Сергей Кириенко и помощник главы государства Максим Орешкин.</w:t>
      </w:r>
    </w:p>
    <w:p w14:paraId="79F9C4C3" w14:textId="77777777" w:rsidR="0068423E" w:rsidRDefault="00D921D2" w:rsidP="00AE34D0">
      <w:pPr>
        <w:jc w:val="both"/>
      </w:pPr>
      <w:r>
        <w:lastRenderedPageBreak/>
        <w:t>Также 14 марта премьер-министр РФ утвердил комплекс мер по борьбе с распространением новой коронавирусной инфекции на территории России. Среди них приостановление с 15 марта пропуска иностранных граждан через российско-польскую и российско-норвежскую границы, организация в столичном регионе курсов повышения квалификации для врачей и др.</w:t>
      </w:r>
    </w:p>
    <w:p w14:paraId="19DB5E24" w14:textId="718E44FE" w:rsidR="00D921D2" w:rsidRDefault="00D921D2" w:rsidP="00AE34D0">
      <w:pPr>
        <w:jc w:val="both"/>
      </w:pPr>
      <w:r>
        <w:t xml:space="preserve">15 марта президент РФ </w:t>
      </w:r>
      <w:r w:rsidRPr="0068423E">
        <w:rPr>
          <w:b/>
        </w:rPr>
        <w:t>Владимир Путин</w:t>
      </w:r>
      <w:r>
        <w:t xml:space="preserve"> подписал распоряжение о создании рабочей группы Госсовета по противодействию распространению новой коронавирусной инфекции. Возглавил эту рабочую группу мэр Москвы.</w:t>
      </w:r>
    </w:p>
    <w:p w14:paraId="255688FC" w14:textId="77777777" w:rsidR="0068423E" w:rsidRDefault="00143D1E" w:rsidP="00AE34D0">
      <w:pPr>
        <w:jc w:val="both"/>
      </w:pPr>
      <w:hyperlink r:id="rId6" w:history="1">
        <w:r w:rsidR="00D921D2" w:rsidRPr="00F71BFE">
          <w:rPr>
            <w:rStyle w:val="a9"/>
          </w:rPr>
          <w:t>https://tass.ru/ekonomika/7986117</w:t>
        </w:r>
      </w:hyperlink>
    </w:p>
    <w:p w14:paraId="6A14D2F0" w14:textId="7DFE7189" w:rsidR="0068423E" w:rsidRPr="006E39FE" w:rsidRDefault="0068423E" w:rsidP="00AE34D0">
      <w:pPr>
        <w:pStyle w:val="3"/>
        <w:jc w:val="both"/>
        <w:rPr>
          <w:rFonts w:ascii="Times New Roman" w:hAnsi="Times New Roman"/>
          <w:sz w:val="24"/>
          <w:szCs w:val="24"/>
        </w:rPr>
      </w:pPr>
      <w:bookmarkStart w:id="3" w:name="_Toc35247150"/>
      <w:r w:rsidRPr="006E39FE">
        <w:rPr>
          <w:rFonts w:ascii="Times New Roman" w:hAnsi="Times New Roman"/>
          <w:sz w:val="24"/>
          <w:szCs w:val="24"/>
        </w:rPr>
        <w:t xml:space="preserve">ИНТЕРФАКС; 2020.16.03; ПЕРВЫЙ ВИЦЕ-ПРЕМЬЕР РФ </w:t>
      </w:r>
      <w:r w:rsidRPr="0068423E">
        <w:rPr>
          <w:rFonts w:ascii="Times New Roman" w:hAnsi="Times New Roman"/>
          <w:sz w:val="24"/>
          <w:szCs w:val="24"/>
        </w:rPr>
        <w:t>АНДРЕЙ БЕЛОУСОВ</w:t>
      </w:r>
      <w:r w:rsidRPr="006E39FE">
        <w:rPr>
          <w:rFonts w:ascii="Times New Roman" w:hAnsi="Times New Roman"/>
          <w:sz w:val="24"/>
          <w:szCs w:val="24"/>
        </w:rPr>
        <w:t xml:space="preserve"> ВОЗГЛАВИТ СОВЕТ ДИРЕКТОРОВ </w:t>
      </w:r>
      <w:r w:rsidRPr="0068423E">
        <w:rPr>
          <w:rFonts w:ascii="Times New Roman" w:hAnsi="Times New Roman"/>
          <w:sz w:val="24"/>
          <w:szCs w:val="24"/>
        </w:rPr>
        <w:t>РЖД</w:t>
      </w:r>
      <w:bookmarkEnd w:id="3"/>
    </w:p>
    <w:p w14:paraId="29930ABE" w14:textId="1FCA6C2E" w:rsidR="0068423E" w:rsidRDefault="0068423E" w:rsidP="00AE34D0">
      <w:pPr>
        <w:jc w:val="both"/>
      </w:pPr>
      <w:r>
        <w:t xml:space="preserve">Первый вице-премьер РФ </w:t>
      </w:r>
      <w:r w:rsidRPr="0068423E">
        <w:rPr>
          <w:b/>
        </w:rPr>
        <w:t>Андрей Белоусов</w:t>
      </w:r>
      <w:r>
        <w:t xml:space="preserve"> станет председателем совета директоров ОАО </w:t>
      </w:r>
      <w:r w:rsidR="00AE34D0">
        <w:t>«</w:t>
      </w:r>
      <w:r>
        <w:t>Российские железные дороги</w:t>
      </w:r>
      <w:r w:rsidR="00AE34D0">
        <w:t>»</w:t>
      </w:r>
      <w:r>
        <w:t>.</w:t>
      </w:r>
    </w:p>
    <w:p w14:paraId="4459D226" w14:textId="309D179E" w:rsidR="0068423E" w:rsidRDefault="00AE34D0" w:rsidP="00AE34D0">
      <w:pPr>
        <w:jc w:val="both"/>
      </w:pPr>
      <w:r>
        <w:t>«</w:t>
      </w:r>
      <w:r w:rsidR="0068423E">
        <w:t xml:space="preserve">Да, совет директоров </w:t>
      </w:r>
      <w:r w:rsidR="0068423E" w:rsidRPr="0068423E">
        <w:rPr>
          <w:b/>
        </w:rPr>
        <w:t>РЖД</w:t>
      </w:r>
      <w:r w:rsidR="0068423E">
        <w:t xml:space="preserve"> я возглавлю</w:t>
      </w:r>
      <w:r>
        <w:t>»</w:t>
      </w:r>
      <w:r w:rsidR="0068423E">
        <w:t>, - заявил чиновник, отвечая на соответствующий вопрос журналистов в пятницу.</w:t>
      </w:r>
    </w:p>
    <w:p w14:paraId="571D0EC1" w14:textId="77777777" w:rsidR="0068423E" w:rsidRDefault="0068423E" w:rsidP="00AE34D0">
      <w:pPr>
        <w:jc w:val="both"/>
      </w:pPr>
      <w:r>
        <w:t>В новом составе после смены правительства совет директоров монополии был утве</w:t>
      </w:r>
      <w:r w:rsidRPr="0068423E">
        <w:rPr>
          <w:b/>
        </w:rPr>
        <w:t>ржд</w:t>
      </w:r>
      <w:r>
        <w:t>ен 6 марта. Основная содержательная часть изменений касалась кураторства развития транспорта в рамках правительства. И тут интриги не образовалось.</w:t>
      </w:r>
    </w:p>
    <w:p w14:paraId="79C19A4A" w14:textId="2A459F9C" w:rsidR="0068423E" w:rsidRDefault="0068423E" w:rsidP="00AE34D0">
      <w:pPr>
        <w:jc w:val="both"/>
      </w:pPr>
      <w:r>
        <w:t xml:space="preserve">Прежний глава совета директоров Максим Акимов, возглавивший АО </w:t>
      </w:r>
      <w:r w:rsidR="00AE34D0">
        <w:t>«</w:t>
      </w:r>
      <w:r>
        <w:t>Почта России</w:t>
      </w:r>
      <w:r w:rsidR="00AE34D0">
        <w:t>»</w:t>
      </w:r>
      <w:r>
        <w:t xml:space="preserve">, был выведен из этого органа управления перевозчика. Наряду с ним из совета вышел и его предшественник в статусе главы СД - председатель фонда </w:t>
      </w:r>
      <w:r w:rsidR="00AE34D0">
        <w:t>«</w:t>
      </w:r>
      <w:r>
        <w:t>Сколково</w:t>
      </w:r>
      <w:r w:rsidR="00AE34D0">
        <w:t>»</w:t>
      </w:r>
      <w:r>
        <w:t xml:space="preserve"> Аркадий Дворкович. При этом в совет директоров </w:t>
      </w:r>
      <w:r w:rsidR="00AE34D0">
        <w:t>«</w:t>
      </w:r>
      <w:r>
        <w:t>Российских железных дорог</w:t>
      </w:r>
      <w:r w:rsidR="00AE34D0">
        <w:t>»</w:t>
      </w:r>
      <w:r>
        <w:t xml:space="preserve"> был введен </w:t>
      </w:r>
      <w:r w:rsidRPr="0068423E">
        <w:rPr>
          <w:b/>
        </w:rPr>
        <w:t>Белоусов</w:t>
      </w:r>
      <w:r>
        <w:t>.</w:t>
      </w:r>
    </w:p>
    <w:p w14:paraId="732AEB88" w14:textId="77777777" w:rsidR="0068423E" w:rsidRDefault="0068423E" w:rsidP="00AE34D0">
      <w:pPr>
        <w:jc w:val="both"/>
      </w:pPr>
      <w:r>
        <w:t>Также совет покинули владелец группы ЕСН, давний бизнес-партнер монополии Григорий Березкин, экс-глава МЧС Владимир Пучков и руководитель Минсельхоза Дмитрий Патрушев.</w:t>
      </w:r>
    </w:p>
    <w:p w14:paraId="58D6B548" w14:textId="77777777" w:rsidR="0068423E" w:rsidRDefault="0068423E" w:rsidP="00AE34D0">
      <w:pPr>
        <w:jc w:val="both"/>
      </w:pPr>
      <w:r w:rsidRPr="0068423E">
        <w:rPr>
          <w:b/>
        </w:rPr>
        <w:t>Заместитель министра</w:t>
      </w:r>
      <w:r>
        <w:t xml:space="preserve"> экономического развития РФ Михаил Расстригин уступил место своему новому начальнику Максиму Решетникову. В то же время удвоилось представительство Минфина: к замглавы ведомства Андрею Иванову прибавился статс-секретарь Алексей Сазанов, курирующий налоговую тематику.</w:t>
      </w:r>
    </w:p>
    <w:p w14:paraId="459D6BE2" w14:textId="1E9130E8" w:rsidR="0068423E" w:rsidRDefault="0068423E" w:rsidP="00AE34D0">
      <w:pPr>
        <w:jc w:val="both"/>
      </w:pPr>
      <w:r>
        <w:t xml:space="preserve">Кроме того, в совет вошел председатель совета директоров </w:t>
      </w:r>
      <w:r w:rsidR="00AE34D0">
        <w:t>«</w:t>
      </w:r>
      <w:r>
        <w:t>Совкомфлота</w:t>
      </w:r>
      <w:r w:rsidR="00AE34D0">
        <w:t>»</w:t>
      </w:r>
      <w:r>
        <w:t xml:space="preserve"> Сергей Франк, вице-премьер Дмитрий Чернышенко и замглавы Минстроя Ирек Файзуллин. В отношении последнего источник </w:t>
      </w:r>
      <w:r w:rsidR="00AE34D0">
        <w:t>«</w:t>
      </w:r>
      <w:r>
        <w:t>Коммерсанта</w:t>
      </w:r>
      <w:r w:rsidR="00AE34D0">
        <w:t>»</w:t>
      </w:r>
      <w:r>
        <w:t xml:space="preserve"> ранее отмечал, что чиновник будет представлять в совете интересы вице-премьера Марата Хуснуллина, чьим замом в татарстанском Минстрое он работал в 2005-2010 гг.</w:t>
      </w:r>
    </w:p>
    <w:p w14:paraId="21E83656" w14:textId="633F3E2B" w:rsidR="0068423E" w:rsidRDefault="0068423E" w:rsidP="00AE34D0">
      <w:pPr>
        <w:jc w:val="both"/>
      </w:pPr>
      <w:r>
        <w:t xml:space="preserve">Помимо этого, в совете остались генеральный директор </w:t>
      </w:r>
      <w:r w:rsidRPr="0068423E">
        <w:rPr>
          <w:b/>
        </w:rPr>
        <w:t>РЖД</w:t>
      </w:r>
      <w:r>
        <w:t xml:space="preserve"> Олег Белозеров, министра транспорта РФ </w:t>
      </w:r>
      <w:r w:rsidRPr="0068423E">
        <w:rPr>
          <w:b/>
        </w:rPr>
        <w:t>Евгений Дитрих</w:t>
      </w:r>
      <w:r>
        <w:t xml:space="preserve">, бывший федеральный канцлер Австрии, экс-председатель правления Оsterreichischen Bundesbahnen (государственного железнодорожного холдинга </w:t>
      </w:r>
      <w:r w:rsidR="00AE34D0">
        <w:t>«</w:t>
      </w:r>
      <w:r>
        <w:t>Австрийские железные дороги</w:t>
      </w:r>
      <w:r w:rsidR="00AE34D0">
        <w:t>»</w:t>
      </w:r>
      <w:r>
        <w:t>) Кристиан Керн (Christian Kern), глава Российского фонда прямых инвестиций Кирилл Дмитриев.</w:t>
      </w:r>
    </w:p>
    <w:p w14:paraId="50BF9021" w14:textId="48BB09C7" w:rsidR="0068423E" w:rsidRDefault="0068423E" w:rsidP="00AE34D0">
      <w:pPr>
        <w:jc w:val="both"/>
      </w:pPr>
      <w:r>
        <w:t xml:space="preserve">Также в совет вновь вошли председатель совета директоров группы </w:t>
      </w:r>
      <w:r w:rsidR="00AE34D0">
        <w:t>«</w:t>
      </w:r>
      <w:r>
        <w:t>Каскол</w:t>
      </w:r>
      <w:r w:rsidR="00AE34D0">
        <w:t>»</w:t>
      </w:r>
      <w:r>
        <w:t xml:space="preserve"> Сергей Недорослев, глава набсовета Фонда содействия реформированию жилищно-коммунального хозяйства Сергей Степашин и председатель советов директоров </w:t>
      </w:r>
      <w:r w:rsidR="00AE34D0">
        <w:t>«</w:t>
      </w:r>
      <w:r>
        <w:t>Русской холдинговой компании</w:t>
      </w:r>
      <w:r w:rsidR="00AE34D0">
        <w:t>»</w:t>
      </w:r>
      <w:r>
        <w:t xml:space="preserve"> Александр Рязанов.</w:t>
      </w:r>
    </w:p>
    <w:p w14:paraId="01AA53E1" w14:textId="77777777" w:rsidR="0068423E" w:rsidRPr="0068423E" w:rsidRDefault="0068423E" w:rsidP="00AE34D0">
      <w:pPr>
        <w:pStyle w:val="3"/>
        <w:jc w:val="both"/>
        <w:rPr>
          <w:rFonts w:ascii="Times New Roman" w:hAnsi="Times New Roman"/>
          <w:sz w:val="24"/>
          <w:szCs w:val="24"/>
        </w:rPr>
      </w:pPr>
      <w:bookmarkStart w:id="4" w:name="_Toc35247151"/>
      <w:r w:rsidRPr="0068423E">
        <w:rPr>
          <w:rFonts w:ascii="Times New Roman" w:hAnsi="Times New Roman"/>
          <w:sz w:val="24"/>
          <w:szCs w:val="24"/>
        </w:rPr>
        <w:t>РИА НОВОСТИ; 2020.15.03; ПРЕМЬЕРЫ БЕЛОРУССИИ И РОССИИ ОБСУДИЛИ ВОПРОСЫ ТРАНЗИТА ЛЮДЕЙ И ГРУЗОВ</w:t>
      </w:r>
      <w:bookmarkEnd w:id="4"/>
    </w:p>
    <w:p w14:paraId="7E607DD4" w14:textId="77777777" w:rsidR="0068423E" w:rsidRDefault="0068423E" w:rsidP="00AE34D0">
      <w:pPr>
        <w:jc w:val="both"/>
      </w:pPr>
      <w:r>
        <w:t xml:space="preserve">Премьер-министры Белоруссии и России Сергей Румас и </w:t>
      </w:r>
      <w:r w:rsidRPr="0068423E">
        <w:rPr>
          <w:b/>
        </w:rPr>
        <w:t>Михаил Мишустин</w:t>
      </w:r>
      <w:r>
        <w:t xml:space="preserve"> по телефону обсудили вопросы обеспечения транзитного перемещения людей и </w:t>
      </w:r>
      <w:r>
        <w:lastRenderedPageBreak/>
        <w:t>осуществления грузоперевозок в ситуации, связанной с коронавирусом, сообщила в воскресенье пресс-служба белорусского правительства.</w:t>
      </w:r>
    </w:p>
    <w:p w14:paraId="56C83CD4" w14:textId="115082ED" w:rsidR="0068423E" w:rsidRDefault="00AE34D0" w:rsidP="00AE34D0">
      <w:pPr>
        <w:jc w:val="both"/>
      </w:pPr>
      <w:r>
        <w:t>«</w:t>
      </w:r>
      <w:r w:rsidR="0068423E">
        <w:t xml:space="preserve">По инициативе российской стороны состоялся телефонный разговор премьер-министра Беларуси Сергея Румаса с председателем правительства Российской Федерации Михаилом </w:t>
      </w:r>
      <w:r w:rsidR="0068423E" w:rsidRPr="0068423E">
        <w:rPr>
          <w:b/>
        </w:rPr>
        <w:t>Мишустин</w:t>
      </w:r>
      <w:r w:rsidR="0068423E">
        <w:t>ым… Отдельно стороны обсудили вопросы обеспечения транзитного перемещения людей и осуществления грузоперевозок в сложившейся ситуации, связанной с COVID-19</w:t>
      </w:r>
      <w:r>
        <w:t>»</w:t>
      </w:r>
      <w:r w:rsidR="0068423E">
        <w:t>, - говорится в сообщении пресс-службы в Facebook.</w:t>
      </w:r>
    </w:p>
    <w:p w14:paraId="5AD27E56" w14:textId="77777777" w:rsidR="0068423E" w:rsidRDefault="0068423E" w:rsidP="00AE34D0">
      <w:pPr>
        <w:jc w:val="both"/>
      </w:pPr>
      <w:r>
        <w:t xml:space="preserve">По ее данным, в ходе разговора </w:t>
      </w:r>
      <w:r w:rsidRPr="0068423E">
        <w:rPr>
          <w:b/>
        </w:rPr>
        <w:t>Мишустин</w:t>
      </w:r>
      <w:r>
        <w:t xml:space="preserve"> проинформировал Румаса о новых мерах, которые будут приняты в России в связи с распространением коронавирусной инфекции.</w:t>
      </w:r>
    </w:p>
    <w:p w14:paraId="18C2EA33" w14:textId="77777777" w:rsidR="0068423E" w:rsidRDefault="00143D1E" w:rsidP="00AE34D0">
      <w:pPr>
        <w:jc w:val="both"/>
      </w:pPr>
      <w:hyperlink r:id="rId7" w:history="1">
        <w:r w:rsidR="0068423E" w:rsidRPr="00F71BFE">
          <w:rPr>
            <w:rStyle w:val="a9"/>
          </w:rPr>
          <w:t>https://ria.ru/20200315/1568630844.html</w:t>
        </w:r>
      </w:hyperlink>
    </w:p>
    <w:p w14:paraId="25DBE78E" w14:textId="647933BE" w:rsidR="0085579C" w:rsidRPr="0085579C" w:rsidRDefault="0085579C" w:rsidP="00AE34D0">
      <w:pPr>
        <w:pStyle w:val="3"/>
        <w:jc w:val="both"/>
        <w:rPr>
          <w:rFonts w:ascii="Times New Roman" w:hAnsi="Times New Roman"/>
          <w:sz w:val="24"/>
          <w:szCs w:val="24"/>
        </w:rPr>
      </w:pPr>
      <w:bookmarkStart w:id="5" w:name="_Toc35247152"/>
      <w:r w:rsidRPr="0085579C">
        <w:rPr>
          <w:rFonts w:ascii="Times New Roman" w:hAnsi="Times New Roman"/>
          <w:sz w:val="24"/>
          <w:szCs w:val="24"/>
        </w:rPr>
        <w:t xml:space="preserve">ТАСС; 2020.14.03; </w:t>
      </w:r>
      <w:r w:rsidRPr="0068423E">
        <w:rPr>
          <w:rFonts w:ascii="Times New Roman" w:hAnsi="Times New Roman"/>
          <w:sz w:val="24"/>
          <w:szCs w:val="24"/>
        </w:rPr>
        <w:t>МИШУСТИН</w:t>
      </w:r>
      <w:r w:rsidRPr="0085579C">
        <w:rPr>
          <w:rFonts w:ascii="Times New Roman" w:hAnsi="Times New Roman"/>
          <w:sz w:val="24"/>
          <w:szCs w:val="24"/>
        </w:rPr>
        <w:t xml:space="preserve"> УТВЕРДИЛ МЕРЫ БОРЬБЫ С КОРОНАВИРУСОМ НА ТЕРРИТОРИИ РОССИИ</w:t>
      </w:r>
      <w:bookmarkEnd w:id="5"/>
    </w:p>
    <w:p w14:paraId="6682F08E" w14:textId="77777777" w:rsidR="0068423E" w:rsidRDefault="0085579C" w:rsidP="00AE34D0">
      <w:pPr>
        <w:jc w:val="both"/>
      </w:pPr>
      <w:r>
        <w:t xml:space="preserve">Премьер-министр РФ </w:t>
      </w:r>
      <w:r w:rsidRPr="0068423E">
        <w:rPr>
          <w:b/>
        </w:rPr>
        <w:t>Михаил Мишустин</w:t>
      </w:r>
      <w:r>
        <w:t xml:space="preserve"> утвердил комплекс мер по борьбе с распространением новой коронавирусной инфекции на территории Российской Федерации. Решение было принято по результатам совещания, прошедшего 12 марта.</w:t>
      </w:r>
    </w:p>
    <w:p w14:paraId="44277D91" w14:textId="1CF1946F" w:rsidR="0068423E" w:rsidRDefault="00AE34D0" w:rsidP="00AE34D0">
      <w:pPr>
        <w:jc w:val="both"/>
      </w:pPr>
      <w:r>
        <w:t>«</w:t>
      </w:r>
      <w:r w:rsidR="0085579C">
        <w:t>Минздраву России, Роспотребнадзору [поручено] обеспечить трансформацию соответствующих разделов ведомственных информационных систем, содержащих информацию о новой коронавирусной инфекции, в легкодоступный и удобный для граждан формат</w:t>
      </w:r>
      <w:r>
        <w:t>»</w:t>
      </w:r>
      <w:r w:rsidR="0085579C">
        <w:t>, - говорится в сообщении. Также Минздраву России поручено довести до медицинских организаций алгоритм действий при выявлении коронавируса.</w:t>
      </w:r>
    </w:p>
    <w:p w14:paraId="035A8081" w14:textId="77777777" w:rsidR="0068423E" w:rsidRDefault="0085579C" w:rsidP="00AE34D0">
      <w:pPr>
        <w:jc w:val="both"/>
      </w:pPr>
      <w:r>
        <w:t>ФСБ России совместно с МВД и МИД России внесет в правительство проект акта, предусматривающий временную приостановку с 15 марта 2020 года пропуска иностранных граждан через российско-польский и российско-норвежский сухопутные участки государственной границы, (за исключением граждан Белоруссии, членов официальных делегаций и лиц, имеющих вид на жительство в Российской Федерации).</w:t>
      </w:r>
    </w:p>
    <w:p w14:paraId="2858F057" w14:textId="77777777" w:rsidR="0068423E" w:rsidRDefault="0085579C" w:rsidP="00AE34D0">
      <w:pPr>
        <w:jc w:val="both"/>
      </w:pPr>
      <w:r>
        <w:t>При этом Минпромторгу России поручено предоставить информацию о возможном производстве в РФ средств индивидуальной защиты (костюмы, дезинфекторы), с указанием видов и объемов производимой продукции.</w:t>
      </w:r>
    </w:p>
    <w:p w14:paraId="36A74B36" w14:textId="420080C5" w:rsidR="0085579C" w:rsidRDefault="0085579C" w:rsidP="00AE34D0">
      <w:pPr>
        <w:jc w:val="both"/>
      </w:pPr>
      <w:r>
        <w:t xml:space="preserve">Правительству Московской области и Москвы </w:t>
      </w:r>
      <w:r w:rsidRPr="0068423E">
        <w:rPr>
          <w:b/>
        </w:rPr>
        <w:t>Мишустин</w:t>
      </w:r>
      <w:r>
        <w:t xml:space="preserve"> поручил организовать для врачей курсы повышения квалификации по вопросам биобезопасности в подведомственных Роспотребнадзору учреждениях.</w:t>
      </w:r>
    </w:p>
    <w:p w14:paraId="314D38D2" w14:textId="77777777" w:rsidR="0068423E" w:rsidRDefault="00143D1E" w:rsidP="00AE34D0">
      <w:pPr>
        <w:jc w:val="both"/>
      </w:pPr>
      <w:hyperlink r:id="rId8" w:history="1">
        <w:r w:rsidR="0085579C" w:rsidRPr="00F71BFE">
          <w:rPr>
            <w:rStyle w:val="a9"/>
          </w:rPr>
          <w:t>https://tass.ru/obschestvo/7978863</w:t>
        </w:r>
      </w:hyperlink>
    </w:p>
    <w:p w14:paraId="25223D05" w14:textId="77090D39" w:rsidR="0068423E" w:rsidRPr="0068423E" w:rsidRDefault="0068423E" w:rsidP="00AE34D0">
      <w:pPr>
        <w:pStyle w:val="3"/>
        <w:jc w:val="both"/>
        <w:rPr>
          <w:rFonts w:ascii="Times New Roman" w:hAnsi="Times New Roman"/>
          <w:sz w:val="24"/>
          <w:szCs w:val="24"/>
        </w:rPr>
      </w:pPr>
      <w:bookmarkStart w:id="6" w:name="_Toc35247153"/>
      <w:r w:rsidRPr="0068423E">
        <w:rPr>
          <w:rFonts w:ascii="Times New Roman" w:hAnsi="Times New Roman"/>
          <w:sz w:val="24"/>
          <w:szCs w:val="24"/>
        </w:rPr>
        <w:t>РИА НОВОСТИ; 2020.14.03; РОССИЯ УСИЛИТ КОНТРОЛЬ В АЭРОПОРТАХ И НА ВОКЗАЛАХ</w:t>
      </w:r>
      <w:bookmarkEnd w:id="6"/>
    </w:p>
    <w:p w14:paraId="2D8BA476" w14:textId="77777777" w:rsidR="0068423E" w:rsidRDefault="0068423E" w:rsidP="00AE34D0">
      <w:pPr>
        <w:jc w:val="both"/>
      </w:pPr>
      <w:r>
        <w:t xml:space="preserve">Премьер-министр </w:t>
      </w:r>
      <w:r w:rsidRPr="0068423E">
        <w:rPr>
          <w:b/>
        </w:rPr>
        <w:t>Михаил Мишустин</w:t>
      </w:r>
      <w:r>
        <w:t xml:space="preserve"> распорядился усилить контроль в пунктах пропуска через границу, в аэропортах и на вокзалах для предотвращения распространения коронавируса. Об этом он заявил на стратегической сессии координационного совета по борьбе с инфекцией.</w:t>
      </w:r>
    </w:p>
    <w:p w14:paraId="61310CD2" w14:textId="77777777" w:rsidR="0068423E" w:rsidRDefault="0068423E" w:rsidP="00AE34D0">
      <w:pPr>
        <w:jc w:val="both"/>
      </w:pPr>
      <w:r>
        <w:t>Такие меры введут на два дня, 14 и 15 марта, в отношении как россиян, так и иностранцев, уточнил премьер.</w:t>
      </w:r>
    </w:p>
    <w:p w14:paraId="31C5B8D8" w14:textId="77777777" w:rsidR="0068423E" w:rsidRDefault="0068423E" w:rsidP="00AE34D0">
      <w:pPr>
        <w:jc w:val="both"/>
      </w:pPr>
      <w:r>
        <w:t>При этом он напомнил об уже принятых упреждающих мерах, в том числе об ограничении авиаперелетов с Европой.</w:t>
      </w:r>
    </w:p>
    <w:p w14:paraId="0951072C" w14:textId="77777777" w:rsidR="0068423E" w:rsidRDefault="0068423E" w:rsidP="00AE34D0">
      <w:pPr>
        <w:jc w:val="both"/>
      </w:pPr>
      <w:r>
        <w:t>\</w:t>
      </w:r>
    </w:p>
    <w:p w14:paraId="048CC827" w14:textId="46AF2A3C" w:rsidR="0068423E" w:rsidRDefault="00AE34D0" w:rsidP="00AE34D0">
      <w:pPr>
        <w:jc w:val="both"/>
      </w:pPr>
      <w:r>
        <w:t>«</w:t>
      </w:r>
      <w:r w:rsidR="0068423E">
        <w:t>Практически мы ограничили перелеты во все страны Евросоюза, в Швейцарию и Норвегию с нуля часов 16 марта. Это нам поможет снизить риск распространения коронавируса</w:t>
      </w:r>
      <w:r>
        <w:t>»</w:t>
      </w:r>
      <w:r w:rsidR="0068423E">
        <w:t xml:space="preserve">, — сказал </w:t>
      </w:r>
      <w:r w:rsidR="0068423E" w:rsidRPr="0068423E">
        <w:rPr>
          <w:b/>
        </w:rPr>
        <w:t>Мишустин</w:t>
      </w:r>
      <w:r w:rsidR="0068423E">
        <w:t>.</w:t>
      </w:r>
    </w:p>
    <w:p w14:paraId="27E7373E" w14:textId="77777777" w:rsidR="0068423E" w:rsidRDefault="0068423E" w:rsidP="00AE34D0">
      <w:pPr>
        <w:jc w:val="both"/>
      </w:pPr>
      <w:r>
        <w:t>Отложить поездки</w:t>
      </w:r>
    </w:p>
    <w:p w14:paraId="6C3F0C67" w14:textId="77777777" w:rsidR="0068423E" w:rsidRDefault="0068423E" w:rsidP="00AE34D0">
      <w:pPr>
        <w:jc w:val="both"/>
      </w:pPr>
      <w:r>
        <w:t xml:space="preserve">Кроме того, власти рекомендуют всем россиянам минимизировать поездки за границу. В частности, отметил </w:t>
      </w:r>
      <w:r w:rsidRPr="0068423E">
        <w:rPr>
          <w:b/>
        </w:rPr>
        <w:t>Мишустин</w:t>
      </w:r>
      <w:r>
        <w:t xml:space="preserve">, правительство уже попросило все федеральные органы </w:t>
      </w:r>
      <w:r>
        <w:lastRenderedPageBreak/>
        <w:t>власти максимально воздержаться от командировок, а также отменить поездки в личных целях.</w:t>
      </w:r>
    </w:p>
    <w:p w14:paraId="49CBC52D" w14:textId="383A5303" w:rsidR="0068423E" w:rsidRDefault="00AE34D0" w:rsidP="00AE34D0">
      <w:pPr>
        <w:jc w:val="both"/>
      </w:pPr>
      <w:r>
        <w:t>«</w:t>
      </w:r>
      <w:r w:rsidR="0068423E">
        <w:t>И теперь мы считаем, что эта рекомендация должна относиться ко всем</w:t>
      </w:r>
      <w:r>
        <w:t>»</w:t>
      </w:r>
      <w:r w:rsidR="0068423E">
        <w:t>, — подчеркнул премьер-министр.</w:t>
      </w:r>
    </w:p>
    <w:p w14:paraId="29582FA2" w14:textId="77777777" w:rsidR="0068423E" w:rsidRDefault="0068423E" w:rsidP="00AE34D0">
      <w:pPr>
        <w:jc w:val="both"/>
      </w:pPr>
      <w:r>
        <w:t>Отменить массовые мероприятия</w:t>
      </w:r>
    </w:p>
    <w:p w14:paraId="37281CFD" w14:textId="77777777" w:rsidR="0068423E" w:rsidRDefault="0068423E" w:rsidP="00AE34D0">
      <w:pPr>
        <w:jc w:val="both"/>
      </w:pPr>
      <w:r>
        <w:t>Еще одна мера, которая поможет в профилактике, — сокращение количества массовых мероприятий, в том числе развлекательных, спортивных и деловых.</w:t>
      </w:r>
    </w:p>
    <w:p w14:paraId="18ECE629" w14:textId="77777777" w:rsidR="0068423E" w:rsidRDefault="0068423E" w:rsidP="00AE34D0">
      <w:pPr>
        <w:jc w:val="both"/>
      </w:pPr>
      <w:r w:rsidRPr="0068423E">
        <w:rPr>
          <w:b/>
        </w:rPr>
        <w:t>Мишустин</w:t>
      </w:r>
      <w:r>
        <w:t xml:space="preserve"> отметил, что это упреждающие меры, и призвал относиться к ним спокойно.</w:t>
      </w:r>
    </w:p>
    <w:p w14:paraId="0DC68BDF" w14:textId="44663B57" w:rsidR="0068423E" w:rsidRDefault="00AE34D0" w:rsidP="00AE34D0">
      <w:pPr>
        <w:jc w:val="both"/>
      </w:pPr>
      <w:r>
        <w:t>«</w:t>
      </w:r>
      <w:r w:rsidR="0068423E">
        <w:t>В первую очередь подвержены заболеванию в опасной форме люди пожилые. И массовые мероприятия, когда могут разносчиками инфекции также стать члены семьи, — это самый важный элемент, от которого нужно оберечь наших родных людей</w:t>
      </w:r>
      <w:r>
        <w:t>»</w:t>
      </w:r>
      <w:r w:rsidR="0068423E">
        <w:t>, — сказал он.</w:t>
      </w:r>
    </w:p>
    <w:p w14:paraId="6333D065" w14:textId="7A89A687" w:rsidR="0068423E" w:rsidRDefault="0068423E" w:rsidP="00AE34D0">
      <w:pPr>
        <w:jc w:val="both"/>
      </w:pPr>
      <w:r>
        <w:t>Премьер отметил, что российские власти действовали осторожно, продуманно, но последовательно, и благодаря именно этому в стране пока только 45 случаев заболевания. Однако, продолжил он, ситуация меняется, поэтому нужно не допустить быстрого проникновения вируса в Россию.</w:t>
      </w:r>
    </w:p>
    <w:p w14:paraId="55CE9B37" w14:textId="77777777" w:rsidR="0068423E" w:rsidRDefault="0068423E" w:rsidP="00AE34D0">
      <w:pPr>
        <w:jc w:val="both"/>
      </w:pPr>
      <w:r>
        <w:t>Карантин для групп риска</w:t>
      </w:r>
    </w:p>
    <w:p w14:paraId="722575BA" w14:textId="77777777" w:rsidR="0068423E" w:rsidRDefault="0068423E" w:rsidP="00AE34D0">
      <w:pPr>
        <w:jc w:val="both"/>
      </w:pPr>
      <w:r>
        <w:t>Премьер-министр напомнил, что в России коронавирус был диагностирован не только у людей, вернувшихся, например, из Италии, но и у членов их семей, которые за границу не ездили. Поэтому он считает необходимым сосредоточить усилия на контроле за группами риска, то есть за россиянами и иностранцами, которые приезжают из стран с неблагоприятной ситуацией.</w:t>
      </w:r>
    </w:p>
    <w:p w14:paraId="22225E3A" w14:textId="77777777" w:rsidR="0068423E" w:rsidRDefault="0068423E" w:rsidP="00AE34D0">
      <w:pPr>
        <w:jc w:val="both"/>
      </w:pPr>
      <w:r>
        <w:t xml:space="preserve">Для этого требуется переводить их на 14-дневный карантин под наблюдением врачей, считает </w:t>
      </w:r>
      <w:r w:rsidRPr="0068423E">
        <w:rPr>
          <w:b/>
        </w:rPr>
        <w:t>Мишустин</w:t>
      </w:r>
      <w:r>
        <w:t>.</w:t>
      </w:r>
    </w:p>
    <w:p w14:paraId="1B85A213" w14:textId="1FCE35B1" w:rsidR="0068423E" w:rsidRDefault="00AE34D0" w:rsidP="00AE34D0">
      <w:pPr>
        <w:jc w:val="both"/>
      </w:pPr>
      <w:r>
        <w:t>«</w:t>
      </w:r>
      <w:r w:rsidR="0068423E">
        <w:t>Здесь медлить нельзя, нужна, в общем-то, быстрая диагностика и оперативные меры при выявлении заболевания — так, как это сделано в Москве</w:t>
      </w:r>
      <w:r>
        <w:t>»</w:t>
      </w:r>
      <w:r w:rsidR="0068423E">
        <w:t>, — уверен премьер. По его словам, эту практику нужно распространить на все регионы.</w:t>
      </w:r>
    </w:p>
    <w:p w14:paraId="70A785EC" w14:textId="77777777" w:rsidR="0068423E" w:rsidRDefault="0068423E" w:rsidP="00AE34D0">
      <w:pPr>
        <w:jc w:val="both"/>
      </w:pPr>
      <w:r>
        <w:t>Глава правительства также предложил, чтобы главный санитарный врач мог обязать людей находиться на домашнем карантине. Проработать этот вопрос он поручил вице-премьеру Татьяне Голиковой.</w:t>
      </w:r>
    </w:p>
    <w:p w14:paraId="65C99276" w14:textId="77777777" w:rsidR="0068423E" w:rsidRDefault="0068423E" w:rsidP="00AE34D0">
      <w:pPr>
        <w:jc w:val="both"/>
      </w:pPr>
      <w:r>
        <w:t xml:space="preserve">Для борьбы с коронавирусом создается координационный совет, в который войдут уже действующий оперативный штаб и комиссия по устойчивости экономической ситуации. В него войдут руководители регионов и все заинтересованные лица, рассказал </w:t>
      </w:r>
      <w:r w:rsidRPr="0068423E">
        <w:rPr>
          <w:b/>
        </w:rPr>
        <w:t>Мишустин</w:t>
      </w:r>
      <w:r>
        <w:t>.</w:t>
      </w:r>
    </w:p>
    <w:p w14:paraId="0104B015" w14:textId="77777777" w:rsidR="0068423E" w:rsidRDefault="0068423E" w:rsidP="00AE34D0">
      <w:pPr>
        <w:jc w:val="both"/>
      </w:pPr>
      <w:r>
        <w:t xml:space="preserve">По его мнению, ситуация развивается по неблагоприятному сценарию, в мире уже более 145 тысяч заболевших. В пример </w:t>
      </w:r>
      <w:r w:rsidRPr="0068423E">
        <w:rPr>
          <w:b/>
        </w:rPr>
        <w:t>Мишустин</w:t>
      </w:r>
      <w:r>
        <w:t xml:space="preserve"> привел Европу, где, на его взгляд, ситуация с коронавирусом критическая, а также напомнил, что в США введен общенациональный режим чрезвычайной ситуации.</w:t>
      </w:r>
    </w:p>
    <w:p w14:paraId="2BE3C8BB" w14:textId="4B1DE4E6" w:rsidR="0068423E" w:rsidRDefault="00AE34D0" w:rsidP="00AE34D0">
      <w:pPr>
        <w:jc w:val="both"/>
      </w:pPr>
      <w:r>
        <w:t>«</w:t>
      </w:r>
      <w:r w:rsidR="0068423E">
        <w:t>Конечно, в этот момент важно защитить людей и принять все меры, чтобы не допустить массовое распространение коронавирусной инфекции, в том числе в нашей стране</w:t>
      </w:r>
      <w:r>
        <w:t>»</w:t>
      </w:r>
      <w:r w:rsidR="0068423E">
        <w:t>, — заключил премьер.</w:t>
      </w:r>
    </w:p>
    <w:p w14:paraId="6EB10C40" w14:textId="77777777" w:rsidR="0068423E" w:rsidRDefault="00143D1E" w:rsidP="00AE34D0">
      <w:pPr>
        <w:jc w:val="both"/>
      </w:pPr>
      <w:hyperlink r:id="rId9" w:history="1">
        <w:r w:rsidR="0068423E" w:rsidRPr="00F71BFE">
          <w:rPr>
            <w:rStyle w:val="a9"/>
          </w:rPr>
          <w:t>https://ria.ru/20200314/1568607140.html</w:t>
        </w:r>
      </w:hyperlink>
    </w:p>
    <w:p w14:paraId="285DD482" w14:textId="77777777" w:rsidR="0068423E" w:rsidRDefault="006E39FE" w:rsidP="00AE34D0">
      <w:pPr>
        <w:pStyle w:val="3"/>
        <w:jc w:val="both"/>
        <w:rPr>
          <w:rFonts w:ascii="Times New Roman" w:hAnsi="Times New Roman"/>
          <w:sz w:val="24"/>
          <w:szCs w:val="24"/>
        </w:rPr>
      </w:pPr>
      <w:bookmarkStart w:id="7" w:name="_Toc35247154"/>
      <w:r w:rsidRPr="00396CDB">
        <w:rPr>
          <w:rFonts w:ascii="Times New Roman" w:hAnsi="Times New Roman"/>
          <w:sz w:val="24"/>
          <w:szCs w:val="24"/>
        </w:rPr>
        <w:t>ВЕДОМОСТИ; ЕЛИЗАВЕТА БАЗАНОВА, СВЕТЛАНА ЯСТРЕБОВА, АННА ЧЕРВОННАЯ; 2020.16.03; ПРАВИТЕЛЬСТВО ПОДГОТОВИЛО ПЛАН ПОДДЕРЖКИ ЭКОНОМИКИ ИЗ-ЗА КОРОНАВИРУСА; ОН ПРЕДУСМАТРИВАЕТ СОЗДАНИЕ ФОНДА В 300 МЛРД РУБЛЕЙ,  НАЛОГОВЫЕ КАНИКУЛЫ БИЗНЕСА И ОПЛАЧИВАЕМЫЕ БОЛЬНИЧНЫЕ ЛЮДЯМ НА КАРАНТИНЕ</w:t>
      </w:r>
      <w:bookmarkEnd w:id="7"/>
    </w:p>
    <w:p w14:paraId="650ED92F" w14:textId="44D49333" w:rsidR="0068423E" w:rsidRDefault="006E39FE" w:rsidP="00AE34D0">
      <w:pPr>
        <w:jc w:val="both"/>
      </w:pPr>
      <w:r>
        <w:t xml:space="preserve"> </w:t>
      </w:r>
      <w:r w:rsidR="00AE34D0">
        <w:t>«</w:t>
      </w:r>
      <w:r>
        <w:t>Ведомости</w:t>
      </w:r>
      <w:r w:rsidR="00AE34D0">
        <w:t>»</w:t>
      </w:r>
      <w:r>
        <w:t xml:space="preserve"> ознакомились с проектом антикризисного плана правительства, который чиновники правительства готовят последние несколько дней. Его подлинность подтвердили два федеральных чиновника, представитель правительства отказался от </w:t>
      </w:r>
      <w:r>
        <w:lastRenderedPageBreak/>
        <w:t>комментариев. Список еще будет уточняться и дополняться, сказал один из чиновников, финальный вариант будет принят в начале недели.</w:t>
      </w:r>
    </w:p>
    <w:p w14:paraId="1C91E700" w14:textId="3321C81E" w:rsidR="0068423E" w:rsidRDefault="006E39FE" w:rsidP="00AE34D0">
      <w:pPr>
        <w:jc w:val="both"/>
      </w:pPr>
      <w:r>
        <w:t xml:space="preserve">Сколько всего власти потратят на антикризисный план, собеседники </w:t>
      </w:r>
      <w:r w:rsidR="00AE34D0">
        <w:t>«</w:t>
      </w:r>
      <w:r>
        <w:t>Ведомостей</w:t>
      </w:r>
      <w:r w:rsidR="00AE34D0">
        <w:t>»</w:t>
      </w:r>
      <w:r>
        <w:t xml:space="preserve"> не говорят. Но пока предполагается создать антикризисный фонд в 300 млрд руб., в том числе за счет оптимизации бюджетных расходов. Это дополнительные средства к тем расходам, которые понадобятся на реализацию всего плана, уточняет чиновник. Представитель Минфина не ответил вечером 15 марта на запрос </w:t>
      </w:r>
      <w:r w:rsidR="00AE34D0">
        <w:t>«</w:t>
      </w:r>
      <w:r>
        <w:t>Ведомостей</w:t>
      </w:r>
      <w:r w:rsidR="00AE34D0">
        <w:t>»</w:t>
      </w:r>
      <w:r>
        <w:t>.</w:t>
      </w:r>
    </w:p>
    <w:p w14:paraId="51281754" w14:textId="77777777" w:rsidR="0068423E" w:rsidRDefault="006E39FE" w:rsidP="00AE34D0">
      <w:pPr>
        <w:jc w:val="both"/>
      </w:pPr>
      <w:r>
        <w:t>Чиновники предлагают поддержать бизнес, регионы, госкомпании, но в первую очередь – население. Так, первые же два пункта плана предусматривают возможность компенсации доходов людей, находящихся на карантине, за счет работодателей или листов временной нетрудоспособности (больничных). Причем необходимо наладить их выдачу дистанционно.</w:t>
      </w:r>
    </w:p>
    <w:p w14:paraId="3339A192" w14:textId="77777777" w:rsidR="0068423E" w:rsidRDefault="006E39FE" w:rsidP="00AE34D0">
      <w:pPr>
        <w:jc w:val="both"/>
      </w:pPr>
      <w:r>
        <w:t>Также чиновники планируют проводить мониторинг ситуации на рынках трудах в регионах, чтобы не допустить роста безработицы. Для выплаты безработным будут зарезервированы средства в федеральном бюджете.</w:t>
      </w:r>
    </w:p>
    <w:p w14:paraId="7E8AC6AE" w14:textId="77777777" w:rsidR="0068423E" w:rsidRDefault="006E39FE" w:rsidP="00AE34D0">
      <w:pPr>
        <w:jc w:val="both"/>
      </w:pPr>
      <w:r>
        <w:t>Для предотвращения распространения эпидемии чиновники предлагают обеспечить необходимые материалы для производства тест-систем по выявлению новой инфекции, сказано в проекте антикризисного плана. Это главная ценность документа, считает Александра Суслина из Экономической экспертной группы. Пока не будет проведена полномасштабная эпидемиологическая оценка, все меры будут неточными и не сработают полноценно.</w:t>
      </w:r>
    </w:p>
    <w:p w14:paraId="4B221543" w14:textId="77777777" w:rsidR="0068423E" w:rsidRDefault="006E39FE" w:rsidP="00AE34D0">
      <w:pPr>
        <w:jc w:val="both"/>
      </w:pPr>
      <w:r>
        <w:t>Бизнес получит налоговые каникулы, говорится в документе, в проекте плана речь идет о компаниях из сфер туризма и авиаперевозок. Но обсуждаются и другие отрасли, уточняет один из чиновников. А компаниям малого и среднего бизнеса чиновники предлагают дать квартальную отсрочку для выплаты налогов.</w:t>
      </w:r>
    </w:p>
    <w:p w14:paraId="2A43AA1A" w14:textId="77777777" w:rsidR="0068423E" w:rsidRDefault="006E39FE" w:rsidP="00AE34D0">
      <w:pPr>
        <w:jc w:val="both"/>
      </w:pPr>
      <w:r>
        <w:t>Госкомпании получат отсрочку до шести месяцев для выплаты дивидендов. В 2020 г. бюджет рассчитывает получить дивиденды на 543,5 млрд руб. Также участники госконтрактов смогут сослаться на форс-мажор из-за распространения вируса. Уже есть случаи срыва по контрактам, объясняет еще один федеральный чиновник.</w:t>
      </w:r>
    </w:p>
    <w:p w14:paraId="61D4111C" w14:textId="77777777" w:rsidR="0068423E" w:rsidRDefault="006E39FE" w:rsidP="00AE34D0">
      <w:pPr>
        <w:jc w:val="both"/>
      </w:pPr>
      <w:r>
        <w:t>Поддержку получат и регионы. Те, которые будут выполнять региональные планы развития экономики, получат бюджетные кредиты. Последний раз федеральный бюджет предоставлял такие кредиты в 2017 г., с 2018 г. программа была закрыта.</w:t>
      </w:r>
    </w:p>
    <w:p w14:paraId="4998AF2A" w14:textId="00E1645E" w:rsidR="006E39FE" w:rsidRDefault="006E39FE" w:rsidP="00AE34D0">
      <w:pPr>
        <w:jc w:val="both"/>
      </w:pPr>
      <w:r>
        <w:t>Налоговые каникулы и больничные: какие меры по борьбе с коронавирусом обсуждает правительство</w:t>
      </w:r>
    </w:p>
    <w:p w14:paraId="0184C703" w14:textId="77777777" w:rsidR="006E39FE" w:rsidRDefault="006E39FE" w:rsidP="00AE34D0">
      <w:pPr>
        <w:jc w:val="both"/>
      </w:pPr>
      <w:r>
        <w:t>1. Компенсация доходов гражданам, индивидуальным предпринимателям и самозанятым, находящимся на карантине в связи с возможным распространением новой коронавирусной инфекции, в том числе за счет средств работодателей или листов временной нетрудоспособности.</w:t>
      </w:r>
    </w:p>
    <w:p w14:paraId="5DD36F04" w14:textId="77777777" w:rsidR="006E39FE" w:rsidRDefault="006E39FE" w:rsidP="00AE34D0">
      <w:pPr>
        <w:jc w:val="both"/>
      </w:pPr>
      <w:r>
        <w:t>2. Обеспечение возможности дистанционной выдачи листов временной нетрудоспособности.</w:t>
      </w:r>
    </w:p>
    <w:p w14:paraId="1356DDC0" w14:textId="77777777" w:rsidR="006E39FE" w:rsidRDefault="006E39FE" w:rsidP="00AE34D0">
      <w:pPr>
        <w:jc w:val="both"/>
      </w:pPr>
      <w:r>
        <w:t>3. Введение налоговых каникул, в том числе в сфере туризма и авиаперевозок.</w:t>
      </w:r>
    </w:p>
    <w:p w14:paraId="0685BFE8" w14:textId="77777777" w:rsidR="006E39FE" w:rsidRDefault="006E39FE" w:rsidP="00AE34D0">
      <w:pPr>
        <w:jc w:val="both"/>
      </w:pPr>
      <w:r>
        <w:t>4. Предоставление квартальной отсрочки по уплате налоговых платежей для организаций малого и среднего предпринимательства.</w:t>
      </w:r>
    </w:p>
    <w:p w14:paraId="541FE0C0" w14:textId="1C637510" w:rsidR="006E39FE" w:rsidRDefault="006E39FE" w:rsidP="00AE34D0">
      <w:pPr>
        <w:jc w:val="both"/>
      </w:pPr>
      <w:r>
        <w:t xml:space="preserve">5. Докапитализация АО </w:t>
      </w:r>
      <w:r w:rsidR="00AE34D0">
        <w:t>«</w:t>
      </w:r>
      <w:r>
        <w:t>Корпорация МСП</w:t>
      </w:r>
      <w:r w:rsidR="00AE34D0">
        <w:t>»</w:t>
      </w:r>
      <w:r>
        <w:t xml:space="preserve"> для расширения поддержки организаций малого и среднего предпринимательства.</w:t>
      </w:r>
    </w:p>
    <w:p w14:paraId="65FE0BCD" w14:textId="77777777" w:rsidR="006E39FE" w:rsidRDefault="006E39FE" w:rsidP="00AE34D0">
      <w:pPr>
        <w:jc w:val="both"/>
      </w:pPr>
      <w:r>
        <w:t>6. Перенос сроков выплаты дивидендов компаний с государственным участием на 3–6 месяцев.</w:t>
      </w:r>
    </w:p>
    <w:p w14:paraId="5E17A072" w14:textId="77777777" w:rsidR="006E39FE" w:rsidRDefault="006E39FE" w:rsidP="00AE34D0">
      <w:pPr>
        <w:jc w:val="both"/>
      </w:pPr>
      <w:r>
        <w:t>7. Увеличение бюджетных ассигнований на предоставление бюджетных кредитов бюджетам бюджетной системы Российской Федерации при условии реализации субъектами Российской Федерации региональных планов обеспечения устойчивого развития экономики и социальной стабильности в 2020 г.</w:t>
      </w:r>
    </w:p>
    <w:p w14:paraId="4B73219C" w14:textId="77777777" w:rsidR="006E39FE" w:rsidRDefault="006E39FE" w:rsidP="00AE34D0">
      <w:pPr>
        <w:jc w:val="both"/>
      </w:pPr>
      <w:r>
        <w:lastRenderedPageBreak/>
        <w:t>8. Мониторинг ситуации на рынке труда в субъектах Российской Федерации.</w:t>
      </w:r>
    </w:p>
    <w:p w14:paraId="1ADD429A" w14:textId="77777777" w:rsidR="006E39FE" w:rsidRDefault="006E39FE" w:rsidP="00AE34D0">
      <w:pPr>
        <w:jc w:val="both"/>
      </w:pPr>
      <w:r>
        <w:t>9. Формирование антикризисного фонда в размере 300 млрд руб., в том числе за счет оптимизации бюджетных расходов.</w:t>
      </w:r>
    </w:p>
    <w:p w14:paraId="3550DB1F" w14:textId="77777777" w:rsidR="006E39FE" w:rsidRDefault="006E39FE" w:rsidP="00AE34D0">
      <w:pPr>
        <w:jc w:val="both"/>
      </w:pPr>
      <w:r>
        <w:t>10. Обеспечение информирования организаций и граждан о принимаемых мерах через кабинет налогоплательщиков.</w:t>
      </w:r>
    </w:p>
    <w:p w14:paraId="79F3118B" w14:textId="77777777" w:rsidR="006E39FE" w:rsidRDefault="006E39FE" w:rsidP="00AE34D0">
      <w:pPr>
        <w:jc w:val="both"/>
      </w:pPr>
      <w:r>
        <w:t>11. Внесение изменений в законодательство в части интерпретации ситуаций, связанных с распространением новой коронавирусной инфекции, как форс-мажора по государственным контрактам.</w:t>
      </w:r>
    </w:p>
    <w:p w14:paraId="7CF5072A" w14:textId="77777777" w:rsidR="006E39FE" w:rsidRDefault="006E39FE" w:rsidP="00AE34D0">
      <w:pPr>
        <w:jc w:val="both"/>
      </w:pPr>
      <w:r>
        <w:t>12. Внесение изменений в законодательство, связанных с предоставлением казенным предприятиям возможности не перечислять в бюджет средства по отдельным видам доходов.</w:t>
      </w:r>
    </w:p>
    <w:p w14:paraId="5F20D842" w14:textId="77777777" w:rsidR="006E39FE" w:rsidRDefault="006E39FE" w:rsidP="00AE34D0">
      <w:pPr>
        <w:jc w:val="both"/>
      </w:pPr>
      <w:r>
        <w:t>13. Резервирование бюджетных ассигнований на предоставление субвенций из федерального бюджета бюджетам субъектов Российской Федерации на предоставление социальных выплат гражданам, признанным в установленном порядке безработными.</w:t>
      </w:r>
    </w:p>
    <w:p w14:paraId="09AFE73A" w14:textId="77777777" w:rsidR="0068423E" w:rsidRDefault="006E39FE" w:rsidP="00AE34D0">
      <w:pPr>
        <w:jc w:val="both"/>
      </w:pPr>
      <w:r>
        <w:t>14. Обеспечение изготовления оптимального объема материалов для производства тест-систем по выявлению новой коронавирусной инфекции.</w:t>
      </w:r>
    </w:p>
    <w:p w14:paraId="6F94A8F8" w14:textId="26B13762" w:rsidR="0068423E" w:rsidRDefault="006E39FE" w:rsidP="00AE34D0">
      <w:pPr>
        <w:jc w:val="both"/>
      </w:pPr>
      <w:r>
        <w:t xml:space="preserve">Предложения выглядят именно как первая реакция и первая мера правительства, единодушны опрошенные </w:t>
      </w:r>
      <w:r w:rsidR="00AE34D0">
        <w:t>«</w:t>
      </w:r>
      <w:r>
        <w:t>Ведомостями</w:t>
      </w:r>
      <w:r w:rsidR="00AE34D0">
        <w:t>»</w:t>
      </w:r>
      <w:r>
        <w:t xml:space="preserve"> эксперты. Это самые быстрые и полезные меры в текущем положении, полагает директор финансового центра </w:t>
      </w:r>
      <w:r w:rsidR="00AE34D0">
        <w:t>«</w:t>
      </w:r>
      <w:r>
        <w:t>Сколково-РЭШ</w:t>
      </w:r>
      <w:r w:rsidR="00AE34D0">
        <w:t>»</w:t>
      </w:r>
      <w:r>
        <w:t xml:space="preserve"> Олег Шибанов. Предложение чиновников выглядит очень адекватно. Хотя некоторые шаги – снижение налогов, меры поддержки инвестиций, региональные вопросы – не могут решить проблему быстро, считает он.</w:t>
      </w:r>
    </w:p>
    <w:p w14:paraId="21534A89" w14:textId="4D296C5A" w:rsidR="0068423E" w:rsidRDefault="006E39FE" w:rsidP="00AE34D0">
      <w:pPr>
        <w:jc w:val="both"/>
      </w:pPr>
      <w:r>
        <w:t xml:space="preserve">Это в целом попытка оказать бизнесу и населению поддержку, чтобы пройти через кризисную ситуацию, говорит главный экономист BCS Global Markets Владимир Тихомиров. Меры не компенсируют все потери, предупреждает он. В некоторых отраслях все равно придется останавливать производства – это будут </w:t>
      </w:r>
      <w:r w:rsidR="00AE34D0">
        <w:t>«</w:t>
      </w:r>
      <w:r>
        <w:t>вычеркнутые месяцы</w:t>
      </w:r>
      <w:r w:rsidR="00AE34D0">
        <w:t>»</w:t>
      </w:r>
      <w:r>
        <w:t xml:space="preserve"> из жизни компаний. Система же пособий устроена так, что не компенсирует все потери, заболевшие и оставшиеся без работы люди все равно лишатся части средств.</w:t>
      </w:r>
    </w:p>
    <w:p w14:paraId="44DD5572" w14:textId="77777777" w:rsidR="0068423E" w:rsidRDefault="006E39FE" w:rsidP="00AE34D0">
      <w:pPr>
        <w:jc w:val="both"/>
      </w:pPr>
      <w:r>
        <w:t>Часть плана формализована, считает Суслина: поддержка труда слишком размыта, а мониторинг занятости и так постоянно проводится. Вряд ли будут эффективными и бюджетные кредиты регионам, скептична она. Зато конкретная поддержка бизнеса в виде отсрочки по налогам, поддержки отраслей экономики, которым грозят в первую очередь банкротства и финансовые потери, – правильный шаг, продолжает она.</w:t>
      </w:r>
    </w:p>
    <w:p w14:paraId="48C89881" w14:textId="77777777" w:rsidR="0068423E" w:rsidRDefault="006E39FE" w:rsidP="00AE34D0">
      <w:pPr>
        <w:jc w:val="both"/>
      </w:pPr>
      <w:r>
        <w:t>Налоговые каникулы и отсрочки по налогам – очень важные меры, поддерживает и директор Центра развития Высшей школы экономики Наталья Акиндинова, понадобится помощь и регионам, их основные налоговые доходы – НДФЛ и налог на прибыль – снизятся, это направление лучше усилить, предоставив не кредиты, а трансферты из бюджета.</w:t>
      </w:r>
    </w:p>
    <w:p w14:paraId="591843D7" w14:textId="7A23C1A4" w:rsidR="006E39FE" w:rsidRDefault="006E39FE" w:rsidP="00AE34D0">
      <w:pPr>
        <w:jc w:val="both"/>
      </w:pPr>
      <w:r>
        <w:t>Для бюджета же меры выглядят посильными, учитывая накопленные резервы, полагает Суслина. По оценкам министра финансов Антона Силуанова, в 2020 г. бюджет будет исполнен с дефицитом в 0,9% ВВП, при этом 600 млрд руб. на покрытие дефицита будет использовано за счет средств фонда национального благосостояния. Если ситуация будет развиваться по негативному сценарию и эпидемия будет распространяться, от правительства потребуются дополнительные меры, предупреждает Тихомиров, и выделенных 300 млрд руб. может не хватить. Возможно, правительству придется пойти на сокращение расходов, чтобы компенсировать в том числе антикризисные меры, говорит он.</w:t>
      </w:r>
    </w:p>
    <w:p w14:paraId="12EF67AC" w14:textId="77777777" w:rsidR="006E39FE" w:rsidRDefault="00143D1E" w:rsidP="00AE34D0">
      <w:pPr>
        <w:jc w:val="both"/>
      </w:pPr>
      <w:hyperlink r:id="rId10" w:history="1">
        <w:r w:rsidR="006E39FE" w:rsidRPr="00F71BFE">
          <w:rPr>
            <w:rStyle w:val="a9"/>
          </w:rPr>
          <w:t>https://www.vedomosti.ru/economics/articles/2020/03/15/825250-plan-zaschiti</w:t>
        </w:r>
      </w:hyperlink>
    </w:p>
    <w:p w14:paraId="0568FFCA" w14:textId="77777777" w:rsidR="006E39FE" w:rsidRDefault="006E39FE" w:rsidP="00AE34D0">
      <w:pPr>
        <w:jc w:val="both"/>
      </w:pPr>
      <w:r>
        <w:t>На ту же тему:</w:t>
      </w:r>
    </w:p>
    <w:p w14:paraId="6207DD33" w14:textId="77777777" w:rsidR="0068423E" w:rsidRDefault="00143D1E" w:rsidP="00AE34D0">
      <w:pPr>
        <w:jc w:val="both"/>
      </w:pPr>
      <w:hyperlink r:id="rId11" w:history="1">
        <w:r w:rsidR="006E39FE" w:rsidRPr="00F71BFE">
          <w:rPr>
            <w:rStyle w:val="a9"/>
          </w:rPr>
          <w:t>https://www.rbc.ru/economics/16/03/2020/5e6eba5b9a794733f75eff87?from=from_main</w:t>
        </w:r>
      </w:hyperlink>
    </w:p>
    <w:p w14:paraId="121C742F" w14:textId="528F644E" w:rsidR="006E39FE" w:rsidRPr="00EB0CD1" w:rsidRDefault="006E39FE" w:rsidP="00AE34D0">
      <w:pPr>
        <w:pStyle w:val="3"/>
        <w:jc w:val="both"/>
        <w:rPr>
          <w:rFonts w:ascii="Times New Roman" w:hAnsi="Times New Roman"/>
          <w:sz w:val="24"/>
          <w:szCs w:val="24"/>
        </w:rPr>
      </w:pPr>
      <w:bookmarkStart w:id="8" w:name="_Toc35247155"/>
      <w:r w:rsidRPr="00EB0CD1">
        <w:rPr>
          <w:rFonts w:ascii="Times New Roman" w:hAnsi="Times New Roman"/>
          <w:sz w:val="24"/>
          <w:szCs w:val="24"/>
        </w:rPr>
        <w:lastRenderedPageBreak/>
        <w:t>ИЗВЕСТИЯ; АЛЕКСАНДР ВОЛОБУЕВ; 2020.16.03; НА ОДНОМ КРЫЛЕ: КОРОНАВИРУС ДОБРАЛСЯ ДО ЧАСТНОЙ АВИАЦИИ; РОССИЙСКИЕ ОПЕРАТОРЫ БИЗНЕС-ДЖЕТОВ ЖАЛУЮТСЯ НА ОТКАЗЫ ИЗ-ЗА COVID-19</w:t>
      </w:r>
      <w:bookmarkEnd w:id="8"/>
    </w:p>
    <w:p w14:paraId="2808D6A1" w14:textId="5D93E10C" w:rsidR="0068423E" w:rsidRDefault="006E39FE" w:rsidP="00AE34D0">
      <w:pPr>
        <w:jc w:val="both"/>
      </w:pPr>
      <w:r>
        <w:t xml:space="preserve">Ограничения на полеты гражданской авиации на фоне распространения нового коронавируса принимают глобальный и едва ли не тотальный характер. Мировые авиаперевозчики затягивают пояса, отменяют рейсы и пытаются демпинговать в надежде компенсировать потери; акции компаний авиапрома ушли вниз, турфирмы ждут колоссальные убытки. На этом фоне западные компании, которые предоставляют услуги частной авиации, сообщают о резком росте интереса к их сервису. При этом их российские коллеги говорят, что чаще сталкиваются с отказами от ранее забронированных перелетов, чем с ажиотажным спросом. Подробности — в материале </w:t>
      </w:r>
      <w:r w:rsidR="00AE34D0">
        <w:t>«</w:t>
      </w:r>
      <w:r>
        <w:t>Известий</w:t>
      </w:r>
      <w:r w:rsidR="00AE34D0">
        <w:t>»</w:t>
      </w:r>
      <w:r>
        <w:t>.</w:t>
      </w:r>
    </w:p>
    <w:p w14:paraId="25A49561" w14:textId="62BDD7B3" w:rsidR="006E39FE" w:rsidRDefault="006E39FE" w:rsidP="00AE34D0">
      <w:pPr>
        <w:jc w:val="both"/>
      </w:pPr>
      <w:r>
        <w:t>Взлететь на вирусе</w:t>
      </w:r>
    </w:p>
    <w:p w14:paraId="1119DCA4" w14:textId="77777777" w:rsidR="0068423E" w:rsidRDefault="006E39FE" w:rsidP="00AE34D0">
      <w:pPr>
        <w:jc w:val="both"/>
      </w:pPr>
      <w:r>
        <w:t>Мировые авиакомпании в эти недели переживают мощный, хотя и не первый за последние пару десятков лет глобальный кризис. Продолжающееся распространение нового коронавируса (ВОЗ признала его пандемией) вынудило власти многих государств существенно ограничить или вовсе прекратить авиасообщение с Китаем, где в городе Ухань и был выявлен первоначальный очаг инфекции. После того как COVID-19 добрался до европейских стран, жесткие меры приняли не только в Риме, Мадриде, Париже и Берлине: от этих популярных направлений отказываются и туристы, и деловые путешественники. США по решению президента Трампа и вовсе на месяц закрыли свои границы для приезжающих из Европы (за исключением Великобритании).</w:t>
      </w:r>
    </w:p>
    <w:p w14:paraId="2C754860" w14:textId="77777777" w:rsidR="0068423E" w:rsidRDefault="006E39FE" w:rsidP="00AE34D0">
      <w:pPr>
        <w:jc w:val="both"/>
      </w:pPr>
      <w:r>
        <w:t>По законам природы, которые часто действуют и для экономики, освободившееся пространство обязательно должно чем-то заполниться. В данном случае в сегмент, который на время вынужденно покидают коммерческие авиалинии, с удовольствием входят компании, работающие в сфере частной авиации.</w:t>
      </w:r>
    </w:p>
    <w:p w14:paraId="32F96BC3" w14:textId="5925824D" w:rsidR="0068423E" w:rsidRDefault="006E39FE" w:rsidP="00AE34D0">
      <w:pPr>
        <w:jc w:val="both"/>
      </w:pPr>
      <w:r>
        <w:t xml:space="preserve">Алан Лебурзье, глава отдела продаж в швейцарском авиаброкере Luna Jets, говорит о </w:t>
      </w:r>
      <w:r w:rsidR="00AE34D0">
        <w:t>«</w:t>
      </w:r>
      <w:r>
        <w:t>внушительном увеличении</w:t>
      </w:r>
      <w:r w:rsidR="00AE34D0">
        <w:t>»</w:t>
      </w:r>
      <w:r>
        <w:t xml:space="preserve"> числа заказов и запросов со стороны пассажиров в последние недели, что коррелирует с ростом обеспокоенности из-за распространения коронавируса. По его словам, в феврале доля </w:t>
      </w:r>
      <w:r w:rsidR="00AE34D0">
        <w:t>«</w:t>
      </w:r>
      <w:r>
        <w:t>коронавирусных</w:t>
      </w:r>
      <w:r w:rsidR="00AE34D0">
        <w:t>»</w:t>
      </w:r>
      <w:r>
        <w:t xml:space="preserve"> запросов на аренду бизнес-джетов составляла 15%, сейчас же выросла до 30%. </w:t>
      </w:r>
      <w:r w:rsidR="00AE34D0">
        <w:t>«</w:t>
      </w:r>
      <w:r>
        <w:t xml:space="preserve">Люди либо хотят убраться (из регионов, где есть вспышка заболевания. — Прим. </w:t>
      </w:r>
      <w:r w:rsidR="00AE34D0">
        <w:t>«</w:t>
      </w:r>
      <w:r>
        <w:t>Известий</w:t>
      </w:r>
      <w:r w:rsidR="00AE34D0">
        <w:t>»</w:t>
      </w:r>
      <w:r>
        <w:t>), либо у них срочная деловая поездка, которую нужно выполнить в ближайший день или два</w:t>
      </w:r>
      <w:r w:rsidR="00AE34D0">
        <w:t>»</w:t>
      </w:r>
      <w:r>
        <w:t>, — сообщил Лебурзье в интервью телеканалу CNN.</w:t>
      </w:r>
    </w:p>
    <w:p w14:paraId="32AB2307" w14:textId="77777777" w:rsidR="0068423E" w:rsidRDefault="006E39FE" w:rsidP="00AE34D0">
      <w:pPr>
        <w:jc w:val="both"/>
      </w:pPr>
      <w:r>
        <w:t>Представитель Luna Jets рассказал, в частности, о пассажирке, которая забронировала полет из Рима в Лондон буквально за день до того, как власти Италии ввели карантин на территории всей республики.</w:t>
      </w:r>
    </w:p>
    <w:p w14:paraId="3C67D6F3" w14:textId="138F6824" w:rsidR="0068423E" w:rsidRDefault="006E39FE" w:rsidP="00AE34D0">
      <w:pPr>
        <w:jc w:val="both"/>
      </w:pPr>
      <w:r>
        <w:t xml:space="preserve">Аналогичная ситуация наблюдается и в Северной Америке. Так, по словам президента базирующейся в США компании Paramount Business Jets Ричарда Заэра, </w:t>
      </w:r>
      <w:r w:rsidR="00AE34D0">
        <w:t>«</w:t>
      </w:r>
      <w:r>
        <w:t>рост количества запросов на чартерные рейсы составил от 100 до 300% в зависимости от региона</w:t>
      </w:r>
      <w:r w:rsidR="00AE34D0">
        <w:t>»</w:t>
      </w:r>
      <w:r>
        <w:t xml:space="preserve"> — отдельный самолет понадобился как </w:t>
      </w:r>
      <w:r w:rsidR="00AE34D0">
        <w:t>«</w:t>
      </w:r>
      <w:r>
        <w:t>стандартным</w:t>
      </w:r>
      <w:r w:rsidR="00AE34D0">
        <w:t>»</w:t>
      </w:r>
      <w:r>
        <w:t xml:space="preserve"> клиентам частных авиакомпаний — чиновникам, представителям мира шоу-бизнеса, спортивным командам и бизнесменам, так и тем, кто обычно летает первым или бизнес-классом коммерческих рейсов.</w:t>
      </w:r>
    </w:p>
    <w:p w14:paraId="556885C9" w14:textId="6A6B9609" w:rsidR="006E39FE" w:rsidRDefault="006E39FE" w:rsidP="00AE34D0">
      <w:pPr>
        <w:jc w:val="both"/>
      </w:pPr>
      <w:r>
        <w:t>Комфорт и страх</w:t>
      </w:r>
    </w:p>
    <w:p w14:paraId="09CB2AA6" w14:textId="60464ADF" w:rsidR="0068423E" w:rsidRDefault="006E39FE" w:rsidP="00AE34D0">
      <w:pPr>
        <w:jc w:val="both"/>
      </w:pPr>
      <w:r>
        <w:t xml:space="preserve">Причины, по которым люди решают потратиться на фрахт бизнес-джета, заплатив в разы или даже в десятки раз больше, чем за билет на регулярный рейс, немало. Как отмечает Джерод Дэвис, основатель и глава американской частной авиакомпании Southern Jet, в данном случае действует комбинация факторов — </w:t>
      </w:r>
      <w:r w:rsidR="00AE34D0">
        <w:t>«</w:t>
      </w:r>
      <w:r>
        <w:t>причин общего порядка и страха</w:t>
      </w:r>
      <w:r w:rsidR="00AE34D0">
        <w:t>»</w:t>
      </w:r>
      <w:r>
        <w:t xml:space="preserve">. По словам Дэвиса, многие из его клиентов — люди в возрасте, а значит, находятся в группе риска по коронавирусу. </w:t>
      </w:r>
      <w:r w:rsidR="00AE34D0">
        <w:t>«</w:t>
      </w:r>
      <w:r>
        <w:t>Они предпочтут находиться на борту в одиночестве, а не в компании кучи людей в салоне самолета или в очереди к пункту контроля в аэропорту</w:t>
      </w:r>
      <w:r w:rsidR="00AE34D0">
        <w:t>»</w:t>
      </w:r>
      <w:r>
        <w:t>, — предположил топ-менеджер в беседе с CNN.</w:t>
      </w:r>
    </w:p>
    <w:p w14:paraId="0E0CC3A5" w14:textId="1786631F" w:rsidR="0068423E" w:rsidRDefault="006E39FE" w:rsidP="00AE34D0">
      <w:pPr>
        <w:jc w:val="both"/>
      </w:pPr>
      <w:r>
        <w:lastRenderedPageBreak/>
        <w:t xml:space="preserve">Кроме явно меньшего числа людей, с которыми арендаторам бизнес-джетов приходится контактировать по пути из пункта А в пункт Б, клиенты частных авиафирм могут надеяться и на то, что дезинфекция самих самолетов будет выполнена на более высоком уровне. Как сообщил </w:t>
      </w:r>
      <w:r w:rsidR="00AE34D0">
        <w:t>«</w:t>
      </w:r>
      <w:r>
        <w:t>Известиям</w:t>
      </w:r>
      <w:r w:rsidR="00AE34D0">
        <w:t>»</w:t>
      </w:r>
      <w:r>
        <w:t xml:space="preserve"> пилот одной из американских компаний, выполняющих полеты на частных самолетах, </w:t>
      </w:r>
      <w:r w:rsidR="00AE34D0">
        <w:t>«</w:t>
      </w:r>
      <w:r>
        <w:t>мы проводим скрининг пассажиров, чтобы выяснить, где они находились, и устранить риски для наших бортов и экипажей</w:t>
      </w:r>
      <w:r w:rsidR="00AE34D0">
        <w:t>»</w:t>
      </w:r>
      <w:r>
        <w:t xml:space="preserve">. </w:t>
      </w:r>
      <w:r w:rsidR="00AE34D0">
        <w:t>«</w:t>
      </w:r>
      <w:r>
        <w:t>Клининговые команды в любом случае на регулярной основе делают уборку и дезинфекцию наших самолетов на базах. Уверен, что сейчас эти мероприятия проводятся гораздо чаще</w:t>
      </w:r>
      <w:r w:rsidR="00AE34D0">
        <w:t>»</w:t>
      </w:r>
      <w:r>
        <w:t>, — добавил летчик.</w:t>
      </w:r>
    </w:p>
    <w:p w14:paraId="77EDC262" w14:textId="678ACF78" w:rsidR="0068423E" w:rsidRDefault="006E39FE" w:rsidP="00AE34D0">
      <w:pPr>
        <w:jc w:val="both"/>
      </w:pPr>
      <w:r>
        <w:t xml:space="preserve">Впрочем, как уверяет руководитель авиаброкера Jettly Джастин Краббе, операторы частных самолетов в сложившейся ситуации находят различные лазейки, которые закрыты для крупных перевозчиков. </w:t>
      </w:r>
      <w:r w:rsidR="00AE34D0">
        <w:t>«</w:t>
      </w:r>
      <w:r>
        <w:t>Пассажиры пользуются частными терминалами, расположенными на удалении от терминалов для коммерческих авиалиний, и не проходят пункты контроля, возможно, они минуют даже пункты измерения температуры</w:t>
      </w:r>
      <w:r w:rsidR="00AE34D0">
        <w:t>»</w:t>
      </w:r>
      <w:r>
        <w:t>, — заявил он в беседе с Business Insider.</w:t>
      </w:r>
    </w:p>
    <w:p w14:paraId="7F7A9CD2" w14:textId="3945F2EA" w:rsidR="0068423E" w:rsidRDefault="006E39FE" w:rsidP="00AE34D0">
      <w:pPr>
        <w:jc w:val="both"/>
      </w:pPr>
      <w:r>
        <w:t xml:space="preserve">В невнимательности к клиентам операторов бизнес-джетов, однако, не стоит подозревать автоматически — подчас они принимают дополнительные меры предосторожности, чтобы снизить риски заражения экипажей и появления вируса на борту своих судов. Например, работающая с ультрабогатыми клиентами Vimana Private Jets в феврале выполнила несколько рейсов в Пекин, где у ее клиентов были деловые встречи. </w:t>
      </w:r>
      <w:r w:rsidR="00AE34D0">
        <w:t>«</w:t>
      </w:r>
      <w:r>
        <w:t>Самолеты обычно надолго не задерживались в Китае. Вместо этого их отправляли во Вьетнам, где они и ждали даты обратного полета с тем, чтобы свести к минимуму риски заражения экипажа</w:t>
      </w:r>
      <w:r w:rsidR="00AE34D0">
        <w:t>»</w:t>
      </w:r>
      <w:r>
        <w:t>, — писал Fortune.</w:t>
      </w:r>
    </w:p>
    <w:p w14:paraId="0C5F7389" w14:textId="7747259B" w:rsidR="006E39FE" w:rsidRDefault="006E39FE" w:rsidP="00AE34D0">
      <w:pPr>
        <w:jc w:val="both"/>
      </w:pPr>
      <w:r>
        <w:t>Плата за спасение</w:t>
      </w:r>
    </w:p>
    <w:p w14:paraId="159BBB1C" w14:textId="77777777" w:rsidR="0068423E" w:rsidRDefault="006E39FE" w:rsidP="00AE34D0">
      <w:pPr>
        <w:jc w:val="both"/>
      </w:pPr>
      <w:r>
        <w:t>Количество заказов со стороны людей, которые боятся подцепить заразу, таково, что все рейсы распланированы на месяц вперед — с таким Southern Jet сталкиваться еще не приходилось. В результате сам глава компании, также имеющий лицензию пилота, регулярно садится за штурвал, подменяя других капитанов, которым необходима передышка.</w:t>
      </w:r>
    </w:p>
    <w:p w14:paraId="66C9DF6A" w14:textId="285039C9" w:rsidR="0068423E" w:rsidRDefault="006E39FE" w:rsidP="00AE34D0">
      <w:pPr>
        <w:jc w:val="both"/>
      </w:pPr>
      <w:r>
        <w:t xml:space="preserve">В материале для Slate Дэвис признался, что </w:t>
      </w:r>
      <w:r w:rsidR="00AE34D0">
        <w:t>«</w:t>
      </w:r>
      <w:r>
        <w:t>страх оказался самым положительным сценарием</w:t>
      </w:r>
      <w:r w:rsidR="00AE34D0">
        <w:t>»</w:t>
      </w:r>
      <w:r>
        <w:t xml:space="preserve"> для его компании с деловой точки зрения. Он, впрочем, выразил надежду на то, что после нормализации ситуации все новые клиенты останутся с компанией, поняв преимущества приватных полетов. </w:t>
      </w:r>
      <w:r w:rsidR="00AE34D0">
        <w:t>«</w:t>
      </w:r>
      <w:r>
        <w:t>Мы бы не хотели, чтобы всё стало еще хуже. Сердце у нас есть. Но ситуация сейчас просто дикая. Раньше мы и подумать не могли, что такое возможно</w:t>
      </w:r>
      <w:r w:rsidR="00AE34D0">
        <w:t>»</w:t>
      </w:r>
      <w:r>
        <w:t>, — признался он.</w:t>
      </w:r>
    </w:p>
    <w:p w14:paraId="5C5B340A" w14:textId="77777777" w:rsidR="0068423E" w:rsidRDefault="006E39FE" w:rsidP="00AE34D0">
      <w:pPr>
        <w:jc w:val="both"/>
      </w:pPr>
      <w:r>
        <w:t>Впрочем, бизнес — это всё равно бизнес, и отказываться от основной его цели — извлечения прибыли — предприниматели от авиации не собираются. Понятно, что путешествия на борту бизнес-джета никогда не относились к разряду недорогих удовольствий. Однако сейчас, как пишет британская The Daily Mail, путешественники выкладывают до $15 тыс. за час полета, чтобы избежать необходимости толкаться с потенциальными носителями вирусам в терминалах аэропортов. Возникает риторический вопрос — не дешевле обошлась бы консультация у профессионального психолога и базовый комплект средств индивидуальной защиты?</w:t>
      </w:r>
    </w:p>
    <w:p w14:paraId="4F5753FA" w14:textId="51D8BB38" w:rsidR="006E39FE" w:rsidRDefault="00AE34D0" w:rsidP="00AE34D0">
      <w:pPr>
        <w:jc w:val="both"/>
      </w:pPr>
      <w:r>
        <w:t>«</w:t>
      </w:r>
      <w:r w:rsidR="006E39FE">
        <w:t>Крым, Сочи и даже Хатанга</w:t>
      </w:r>
      <w:r>
        <w:t>»</w:t>
      </w:r>
    </w:p>
    <w:p w14:paraId="3776A684" w14:textId="58FE0810" w:rsidR="0068423E" w:rsidRDefault="006E39FE" w:rsidP="00AE34D0">
      <w:pPr>
        <w:jc w:val="both"/>
      </w:pPr>
      <w:r>
        <w:t xml:space="preserve">Для российских компаний, которые работают в сфере частной авиации, ситуация с коронавирусом пока не имеет явно положительных эффектов, во всяком случае пока. Как рассказал </w:t>
      </w:r>
      <w:r w:rsidR="00AE34D0">
        <w:t>«</w:t>
      </w:r>
      <w:r>
        <w:t>Известиям</w:t>
      </w:r>
      <w:r w:rsidR="00AE34D0">
        <w:t>»</w:t>
      </w:r>
      <w:r>
        <w:t xml:space="preserve"> владелец компании </w:t>
      </w:r>
      <w:r w:rsidR="00AE34D0">
        <w:t>«</w:t>
      </w:r>
      <w:r>
        <w:t>ВИП Груп Аэро</w:t>
      </w:r>
      <w:r w:rsidR="00AE34D0">
        <w:t>»</w:t>
      </w:r>
      <w:r>
        <w:t xml:space="preserve"> Владимир Пронин, сейчас чаще приходится сталкиваться с отказами от ранее забронированных рейсов. </w:t>
      </w:r>
      <w:r w:rsidR="00AE34D0">
        <w:t>«</w:t>
      </w:r>
      <w:r>
        <w:t>При этом иногда речь даже идет о полетах в те страны, где не было какого-то чересчур масштабного распространения коронавируса. Например, сорвался заказ на полет в Индию, где ситуация с вирусом вообще почти нормальная</w:t>
      </w:r>
      <w:r w:rsidR="00AE34D0">
        <w:t>»</w:t>
      </w:r>
      <w:r>
        <w:t xml:space="preserve">, — сказал он. Пронин также предположил, что </w:t>
      </w:r>
      <w:r w:rsidR="00AE34D0">
        <w:lastRenderedPageBreak/>
        <w:t>«</w:t>
      </w:r>
      <w:r>
        <w:t>резкий рост спроса на услуги частной авиации у нас начнется тогда, когда российские коммерческие авиалинии перестанут летать на популярных направлениях в Европе</w:t>
      </w:r>
      <w:r w:rsidR="00AE34D0">
        <w:t>»</w:t>
      </w:r>
      <w:r>
        <w:t>.</w:t>
      </w:r>
    </w:p>
    <w:p w14:paraId="4A7189A3" w14:textId="7EF30ADF" w:rsidR="0068423E" w:rsidRDefault="006E39FE" w:rsidP="00AE34D0">
      <w:pPr>
        <w:jc w:val="both"/>
      </w:pPr>
      <w:r>
        <w:t xml:space="preserve">В </w:t>
      </w:r>
      <w:r w:rsidRPr="0068423E">
        <w:rPr>
          <w:b/>
        </w:rPr>
        <w:t>Минтранс</w:t>
      </w:r>
      <w:r>
        <w:t xml:space="preserve">е сказали </w:t>
      </w:r>
      <w:r w:rsidR="00AE34D0">
        <w:t>«</w:t>
      </w:r>
      <w:r>
        <w:t>Известиям</w:t>
      </w:r>
      <w:r w:rsidR="00AE34D0">
        <w:t>»</w:t>
      </w:r>
      <w:r>
        <w:t>, что рекомендации по санитарной обработке воздушных судов (ВС) разрабатываются и утве</w:t>
      </w:r>
      <w:r w:rsidRPr="0068423E">
        <w:rPr>
          <w:b/>
        </w:rPr>
        <w:t>ржд</w:t>
      </w:r>
      <w:r>
        <w:t xml:space="preserve">аются Роспотребнадзором. Ими руководствуются все авиаперевозчики вне зависимости от типа воздушного судна, добавил представитель ведомства. </w:t>
      </w:r>
      <w:r w:rsidRPr="0068423E">
        <w:rPr>
          <w:b/>
        </w:rPr>
        <w:t>Росавиаци</w:t>
      </w:r>
      <w:r>
        <w:t>я на запрос не ответила.</w:t>
      </w:r>
    </w:p>
    <w:p w14:paraId="7C0E6B06" w14:textId="5D1C5F0E" w:rsidR="0068423E" w:rsidRDefault="006E39FE" w:rsidP="00AE34D0">
      <w:pPr>
        <w:jc w:val="both"/>
      </w:pPr>
      <w:r>
        <w:t xml:space="preserve">В авиаброкерской компании деловой авиации </w:t>
      </w:r>
      <w:r w:rsidR="00AE34D0">
        <w:t>«</w:t>
      </w:r>
      <w:r>
        <w:t>Малина Джет</w:t>
      </w:r>
      <w:r w:rsidR="00AE34D0">
        <w:t>»</w:t>
      </w:r>
      <w:r>
        <w:t xml:space="preserve">, в свою очередь, </w:t>
      </w:r>
      <w:r w:rsidR="00AE34D0">
        <w:t>«</w:t>
      </w:r>
      <w:r>
        <w:t>Известиям</w:t>
      </w:r>
      <w:r w:rsidR="00AE34D0">
        <w:t>»</w:t>
      </w:r>
      <w:r>
        <w:t xml:space="preserve"> сообщили, что видят рост запросов по внутрироссийским перелетам. По словам управляющего партнера компании Алексея Кирилюка, на майские праздники есть спрос не на французский Шамбери, а на Крым, Сочи и даже Хатангу (Таймыр). </w:t>
      </w:r>
      <w:r w:rsidR="00AE34D0">
        <w:t>«</w:t>
      </w:r>
      <w:r>
        <w:t>Наша ценовая политика как авиаброкера не изменилась, также не видно роста цен у операторов</w:t>
      </w:r>
      <w:r w:rsidR="00AE34D0">
        <w:t>»</w:t>
      </w:r>
      <w:r>
        <w:t>, — добавил он.</w:t>
      </w:r>
    </w:p>
    <w:p w14:paraId="25E6E0B2" w14:textId="770BE2C6" w:rsidR="006E39FE" w:rsidRDefault="006E39FE" w:rsidP="00AE34D0">
      <w:pPr>
        <w:jc w:val="both"/>
      </w:pPr>
      <w:r>
        <w:t xml:space="preserve">В Private Jet Booking подтвердили, что сталкиваются с отменой уже заказанных ранее полетов: по словам управляющего партнера компании Григория Мурашова, клиенты </w:t>
      </w:r>
      <w:r w:rsidR="00AE34D0">
        <w:t>«</w:t>
      </w:r>
      <w:r>
        <w:t>трепетно относятся к вопросам своего здоровья и своей жизни, поэтому многие отменили поездку в Италию, Францию и Испанию</w:t>
      </w:r>
      <w:r w:rsidR="00AE34D0">
        <w:t>»</w:t>
      </w:r>
      <w:r>
        <w:t xml:space="preserve">. </w:t>
      </w:r>
      <w:r w:rsidR="00AE34D0">
        <w:t>«</w:t>
      </w:r>
      <w:r>
        <w:t>Яркого всплеска по числу заказов мы также не наблюдаем. Хотя абсолютное большинство новых клиентов за февраль-март — это люди, не желающие лететь вместе с другими пассажирами в самолете регулярных авиалиний</w:t>
      </w:r>
      <w:r w:rsidR="00AE34D0">
        <w:t>»</w:t>
      </w:r>
      <w:r>
        <w:t xml:space="preserve">, — отметил в беседе с </w:t>
      </w:r>
      <w:r w:rsidR="00AE34D0">
        <w:t>«</w:t>
      </w:r>
      <w:r>
        <w:t>Известиями</w:t>
      </w:r>
      <w:r w:rsidR="00AE34D0">
        <w:t>»</w:t>
      </w:r>
      <w:r>
        <w:t xml:space="preserve"> Мурашов. Он добавил, что на фоне распространения COVID-19 </w:t>
      </w:r>
      <w:r w:rsidR="00AE34D0">
        <w:t>«</w:t>
      </w:r>
      <w:r>
        <w:t>появились дополнительные требования для проверки экипажей и прилетающих пассажиров, однако по отношению к самим операторам требования не изменились</w:t>
      </w:r>
      <w:r w:rsidR="00AE34D0">
        <w:t>»</w:t>
      </w:r>
      <w:r>
        <w:t>, поэтому перед каждым вылетом и после каждой посадки экипажи проходят дополнительный медицинский осмотр с измерением температуры.</w:t>
      </w:r>
    </w:p>
    <w:p w14:paraId="5DEE1CB8" w14:textId="77777777" w:rsidR="0068423E" w:rsidRDefault="00143D1E" w:rsidP="00AE34D0">
      <w:pPr>
        <w:jc w:val="both"/>
      </w:pPr>
      <w:hyperlink r:id="rId12" w:history="1">
        <w:r w:rsidR="006E39FE" w:rsidRPr="00F71BFE">
          <w:rPr>
            <w:rStyle w:val="a9"/>
          </w:rPr>
          <w:t>https://iz.ru/986543/kirill-senin-aleksandr-volobuev/na-odnom-kryle-koronavirus-dobralsia-do-chastnoi-aviatcii</w:t>
        </w:r>
      </w:hyperlink>
    </w:p>
    <w:p w14:paraId="33B902F1" w14:textId="502CB37A" w:rsidR="006E39FE" w:rsidRDefault="006E39FE" w:rsidP="00AE34D0">
      <w:pPr>
        <w:jc w:val="both"/>
      </w:pPr>
    </w:p>
    <w:p w14:paraId="6B247936" w14:textId="77777777" w:rsidR="0068423E" w:rsidRDefault="006E39FE" w:rsidP="00AE34D0">
      <w:pPr>
        <w:pStyle w:val="3"/>
        <w:jc w:val="both"/>
        <w:rPr>
          <w:rFonts w:ascii="Times New Roman" w:hAnsi="Times New Roman"/>
          <w:sz w:val="24"/>
          <w:szCs w:val="24"/>
        </w:rPr>
      </w:pPr>
      <w:bookmarkStart w:id="9" w:name="_Toc35247156"/>
      <w:r w:rsidRPr="0024405A">
        <w:rPr>
          <w:rFonts w:ascii="Times New Roman" w:hAnsi="Times New Roman"/>
          <w:sz w:val="24"/>
          <w:szCs w:val="24"/>
        </w:rPr>
        <w:t>ВЕДОМОСТИ; АЛЕКСАНДР ВОРОБЬЕВ; 2020.16.03; AIRBALTIC ПЕРВАЯ В МИРЕ ПРИОСТАНАВЛИВАЕТ ПОЛЕТЫ ИЗ-ЗА КОРОНАВИРУСА; ВАЖНЕЙШИМИ НАПРАВЛЕНИЯМИ ЛАТВИЙСКОЙ АВИАКОМПАНИИ БЫЛИ МОСКВА И САНКТ-ПЕТЕРБУРГ</w:t>
      </w:r>
      <w:bookmarkEnd w:id="9"/>
    </w:p>
    <w:p w14:paraId="67A7C111" w14:textId="77777777" w:rsidR="0068423E" w:rsidRDefault="006E39FE" w:rsidP="00AE34D0">
      <w:pPr>
        <w:jc w:val="both"/>
      </w:pPr>
      <w:r>
        <w:t>С 17 марта до 14 апреля латвийская AirBaltic временно приостанавливает полеты. Об этом авиакомпания объявила 14 марта. Этот шаг связан с решением правительства Латвии об ужесточении мер безопасности для ограничения распространения коронавируса, сообщила пресс-служба национального латвийского перевозчика.</w:t>
      </w:r>
    </w:p>
    <w:p w14:paraId="74EE7742" w14:textId="77777777" w:rsidR="0068423E" w:rsidRDefault="006E39FE" w:rsidP="00AE34D0">
      <w:pPr>
        <w:jc w:val="both"/>
      </w:pPr>
      <w:r>
        <w:t>Латвия 12 марта объявила о введении чрезвычайного положения из-за коронавируса. До 14 апреля закрываются все учебные заведения, запрещаются массовые мероприятия. Власти призвали граждан вообще не путешествовать в другие страны.</w:t>
      </w:r>
    </w:p>
    <w:p w14:paraId="7E1F3BC8" w14:textId="77777777" w:rsidR="0068423E" w:rsidRDefault="006E39FE" w:rsidP="00AE34D0">
      <w:pPr>
        <w:jc w:val="both"/>
      </w:pPr>
      <w:r>
        <w:t>AirBaltic – крупнейшая прибалтийская авиакомпания, в 2019 г. перевезла 5 млн пассажиров. Правительству Латвии принадлежит 80,05% акций авиакомпании.</w:t>
      </w:r>
    </w:p>
    <w:p w14:paraId="75496DAF" w14:textId="68CBD683" w:rsidR="0068423E" w:rsidRDefault="006E39FE" w:rsidP="00AE34D0">
      <w:pPr>
        <w:jc w:val="both"/>
      </w:pPr>
      <w:r>
        <w:t xml:space="preserve">AirBaltic до пандемии коронавируса выполняла около 450 рейсов в неделю из своего основного хаба в Риге и около 50 рейсов в неделю – из Таллина, следует из расписания перевозчика. Россия входила в число популярнейших направлений AirBaltic: из Риги она летала в </w:t>
      </w:r>
      <w:r w:rsidR="00AE34D0">
        <w:t>«</w:t>
      </w:r>
      <w:r>
        <w:t>Шереметьево</w:t>
      </w:r>
      <w:r w:rsidR="00AE34D0">
        <w:t>»</w:t>
      </w:r>
      <w:r>
        <w:t xml:space="preserve"> 26 раз в неделю, в Санкт-Петербург – 22 раза в неделю. По своей модели AirBaltic является лоукостером и была популярна у россиян, так как давала возможность дешево улететь в Европу с пересадкой в Риге: из столицы Латвии AirBaltic летает в 45 городов, не считая российских.</w:t>
      </w:r>
    </w:p>
    <w:p w14:paraId="665F77BC" w14:textId="1232339A" w:rsidR="0068423E" w:rsidRDefault="006E39FE" w:rsidP="00AE34D0">
      <w:pPr>
        <w:jc w:val="both"/>
      </w:pPr>
      <w:r>
        <w:t xml:space="preserve">Правительство России с 16 марта ограничило авиасообщение со странами Евросоюза, а также Швейцарией и Норвегией: теперь лететь можно только из столиц этих государств и только в терминал F аэропорта </w:t>
      </w:r>
      <w:r w:rsidR="00AE34D0">
        <w:t>«</w:t>
      </w:r>
      <w:r>
        <w:t>Шереметьево</w:t>
      </w:r>
      <w:r w:rsidR="00AE34D0">
        <w:t>»</w:t>
      </w:r>
      <w:r>
        <w:t>. Если бы не решение латвийского правительства, AirBaltic могла бы продолжить полеты в Москву.</w:t>
      </w:r>
    </w:p>
    <w:p w14:paraId="389D9FFE" w14:textId="660DE7BA" w:rsidR="0068423E" w:rsidRDefault="006E39FE" w:rsidP="00AE34D0">
      <w:pPr>
        <w:jc w:val="both"/>
      </w:pPr>
      <w:r>
        <w:lastRenderedPageBreak/>
        <w:t xml:space="preserve">AirBaltic стала первой авиакомпанией, которая заявила о полной приостановке полетов из-за коронавируса. При этом о прекращении деятельности перевозчик не сообщает. </w:t>
      </w:r>
      <w:r w:rsidR="00AE34D0">
        <w:t>«</w:t>
      </w:r>
      <w:r>
        <w:t>После месячного простоя, когда, скорее всего, не ведутся продажи билетов, авиакомпания может возобновить деятельность только за счет государственных субсидий или кредитов</w:t>
      </w:r>
      <w:r w:rsidR="00AE34D0">
        <w:t>»</w:t>
      </w:r>
      <w:r>
        <w:t>, – говорит гендиректор компании Infomost Борис Рыбак.</w:t>
      </w:r>
    </w:p>
    <w:p w14:paraId="0014B054" w14:textId="3190B8E1" w:rsidR="0068423E" w:rsidRDefault="006E39FE" w:rsidP="00AE34D0">
      <w:pPr>
        <w:jc w:val="both"/>
      </w:pPr>
      <w:r>
        <w:t xml:space="preserve">Представитель AirBaltic на запрос </w:t>
      </w:r>
      <w:r w:rsidR="00AE34D0">
        <w:t>«</w:t>
      </w:r>
      <w:r>
        <w:t>Ведомостей</w:t>
      </w:r>
      <w:r w:rsidR="00AE34D0">
        <w:t>»</w:t>
      </w:r>
      <w:r>
        <w:t xml:space="preserve"> 15 марта не ответил.</w:t>
      </w:r>
    </w:p>
    <w:p w14:paraId="5C2702C5" w14:textId="77777777" w:rsidR="0068423E" w:rsidRDefault="006E39FE" w:rsidP="00AE34D0">
      <w:pPr>
        <w:jc w:val="both"/>
      </w:pPr>
      <w:r>
        <w:t>Ранее многие европейские авиакомпании сообщали о массовой отмене рейсов и остановке части парка. Тысячи рейсов отменила Norwegian – крупнейший европейский перевозчик из Европы в США. Последние ввели запрет на полеты из Европы, разрешив только рейсы из Великобритании. Вторая по величине авиакомпания Европы – Lufthansa сообщила о сокращении до 50% своих рейсов. Для нее также закрылся рынок США, а ранее катастрофически упал спрос на полеты в Юго-Восточную Азию – Lufthansa была крупнейшим игроком на рынке прямых перелетов из Европы в Китай, Японию и Южную Корею.</w:t>
      </w:r>
    </w:p>
    <w:p w14:paraId="6C13D5A7" w14:textId="77777777" w:rsidR="0068423E" w:rsidRDefault="006E39FE" w:rsidP="00AE34D0">
      <w:pPr>
        <w:jc w:val="both"/>
      </w:pPr>
      <w:r>
        <w:t>Даже при остановке полетов у авиакомпании остается такая высокая статья расходов, как лизинговые платежи за самолеты, продолжает Рыбак. Причем договориться с лизинговыми компаниями о возврате части парка будет очень сложно. Проблема коронавируса глобальная, и все авиакомпании мира ищут способ сократить флот. В парке AirBaltic, по данным сервиса flightradar24, 37 судов: три возрастных Boeing 737-300, 22 новейших Airbus A220-300 и 12 турбовинтовых Bombardier Dash 8-400.</w:t>
      </w:r>
    </w:p>
    <w:p w14:paraId="0951A697" w14:textId="11C9F3A1" w:rsidR="006E39FE" w:rsidRDefault="00AE34D0" w:rsidP="00AE34D0">
      <w:pPr>
        <w:jc w:val="both"/>
      </w:pPr>
      <w:r>
        <w:t>«</w:t>
      </w:r>
      <w:r w:rsidR="006E39FE">
        <w:t>Ситуация форс-мажорная, и лизинговые компании должны будут идти навстречу перевозчикам, например предоставлять каникулы по лизинговым выплатам. С другой стороны, всем помочь лизингодатели не смогут, помогать будут наиболее важным клиентам, чей крах был бы наиболее болезненным. Здесь актуальна ситуация, что долг в миллион – это проблема должника, долг в миллиард – проблема кредитора</w:t>
      </w:r>
      <w:r>
        <w:t>»</w:t>
      </w:r>
      <w:r w:rsidR="006E39FE">
        <w:t xml:space="preserve">, – говорит директор агентства </w:t>
      </w:r>
      <w:r>
        <w:t>«</w:t>
      </w:r>
      <w:r w:rsidR="006E39FE">
        <w:t>Авиапорт</w:t>
      </w:r>
      <w:r>
        <w:t>»</w:t>
      </w:r>
      <w:r w:rsidR="006E39FE">
        <w:t xml:space="preserve"> Олег Пантелеев.</w:t>
      </w:r>
    </w:p>
    <w:p w14:paraId="0656F78A" w14:textId="77777777" w:rsidR="0068423E" w:rsidRDefault="00143D1E" w:rsidP="00AE34D0">
      <w:pPr>
        <w:jc w:val="both"/>
      </w:pPr>
      <w:hyperlink r:id="rId13" w:history="1">
        <w:r w:rsidR="006E39FE" w:rsidRPr="00F71BFE">
          <w:rPr>
            <w:rStyle w:val="a9"/>
          </w:rPr>
          <w:t>https://www.vedomosti.ru/business/articles/2020/03/15/825245-airbaltic-pervaya-mire-priostanavlivaet</w:t>
        </w:r>
      </w:hyperlink>
    </w:p>
    <w:p w14:paraId="6A78AEA6" w14:textId="4FF85EBA" w:rsidR="006E39FE" w:rsidRPr="00AC3E6F" w:rsidRDefault="006E39FE" w:rsidP="00AE34D0">
      <w:pPr>
        <w:pStyle w:val="3"/>
        <w:jc w:val="both"/>
        <w:rPr>
          <w:rFonts w:ascii="Times New Roman" w:hAnsi="Times New Roman"/>
          <w:sz w:val="24"/>
          <w:szCs w:val="24"/>
        </w:rPr>
      </w:pPr>
      <w:bookmarkStart w:id="10" w:name="_Toc35247157"/>
      <w:r w:rsidRPr="00AC3E6F">
        <w:rPr>
          <w:rFonts w:ascii="Times New Roman" w:hAnsi="Times New Roman"/>
          <w:sz w:val="24"/>
          <w:szCs w:val="24"/>
        </w:rPr>
        <w:t>ТАСС; 2020.16.03; РОССИЙСКИЕ АВИАКОМПАНИИ ПРИОСТАНОВИЛИ ПОЛЕТЫ В ЕВРОПУ НА ФОНЕ КОРОНАВИРУСА</w:t>
      </w:r>
      <w:bookmarkEnd w:id="10"/>
    </w:p>
    <w:p w14:paraId="63E2AC1B" w14:textId="589A8697" w:rsidR="0068423E" w:rsidRDefault="006E39FE" w:rsidP="00AE34D0">
      <w:pPr>
        <w:jc w:val="both"/>
      </w:pPr>
      <w:r>
        <w:t xml:space="preserve">Российские авиакомпании с понедельника приостанавливают полеты во все страны Европейского союза. Полеты могут выполняться только в столицы этих государств из терминала F Шереметьево. Более того, в воскресенье вечером </w:t>
      </w:r>
      <w:r w:rsidR="00AE34D0">
        <w:t>«</w:t>
      </w:r>
      <w:r w:rsidRPr="0068423E">
        <w:rPr>
          <w:b/>
        </w:rPr>
        <w:t>Аэрофлот</w:t>
      </w:r>
      <w:r w:rsidR="00AE34D0">
        <w:t>»</w:t>
      </w:r>
      <w:r>
        <w:t xml:space="preserve"> принял решение полностью закрыть полеты даже в часть европейских столиц.</w:t>
      </w:r>
    </w:p>
    <w:p w14:paraId="1112D73E" w14:textId="77777777" w:rsidR="0068423E" w:rsidRDefault="006E39FE" w:rsidP="00AE34D0">
      <w:pPr>
        <w:jc w:val="both"/>
      </w:pPr>
      <w:r>
        <w:t xml:space="preserve">Такое решение было принято оперативным штабом по предупреждению коронавирусной инфекции в России в пятницу. Позже штаб разъяснил, что под ограничение пока что не подпадают рейсы в Великобританию. В субботу авиакомпании были официально уведомлены телеграммой </w:t>
      </w:r>
      <w:r w:rsidRPr="0068423E">
        <w:rPr>
          <w:b/>
        </w:rPr>
        <w:t>Росавиаци</w:t>
      </w:r>
      <w:r>
        <w:t>и и оперативно сообщили о том, какие направления планируют закрыть.</w:t>
      </w:r>
    </w:p>
    <w:p w14:paraId="415C084E" w14:textId="09F181F2" w:rsidR="006E39FE" w:rsidRDefault="006E39FE" w:rsidP="00AE34D0">
      <w:pPr>
        <w:jc w:val="both"/>
      </w:pPr>
      <w:r>
        <w:t>Куда приостановлены полеты</w:t>
      </w:r>
    </w:p>
    <w:p w14:paraId="6D7ADB3B" w14:textId="312DB21C" w:rsidR="0068423E" w:rsidRDefault="00AE34D0" w:rsidP="00AE34D0">
      <w:pPr>
        <w:jc w:val="both"/>
      </w:pPr>
      <w:r>
        <w:t>«</w:t>
      </w:r>
      <w:r w:rsidR="006E39FE" w:rsidRPr="0068423E">
        <w:rPr>
          <w:b/>
        </w:rPr>
        <w:t>Аэрофлот</w:t>
      </w:r>
      <w:r>
        <w:t>»</w:t>
      </w:r>
      <w:r w:rsidR="006E39FE">
        <w:t xml:space="preserve">, </w:t>
      </w:r>
      <w:r>
        <w:t>«</w:t>
      </w:r>
      <w:r w:rsidR="006E39FE">
        <w:t>Сибирь</w:t>
      </w:r>
      <w:r>
        <w:t>»</w:t>
      </w:r>
      <w:r w:rsidR="006E39FE">
        <w:t xml:space="preserve">, </w:t>
      </w:r>
      <w:r>
        <w:t>«</w:t>
      </w:r>
      <w:r w:rsidR="006E39FE">
        <w:t>Победа</w:t>
      </w:r>
      <w:r>
        <w:t>»</w:t>
      </w:r>
      <w:r w:rsidR="006E39FE">
        <w:t xml:space="preserve">, </w:t>
      </w:r>
      <w:r>
        <w:t>«</w:t>
      </w:r>
      <w:r w:rsidR="006E39FE">
        <w:t>Уральские авиалинии</w:t>
      </w:r>
      <w:r>
        <w:t>»</w:t>
      </w:r>
      <w:r w:rsidR="006E39FE">
        <w:t xml:space="preserve">, </w:t>
      </w:r>
      <w:r>
        <w:t>«</w:t>
      </w:r>
      <w:r w:rsidR="006E39FE">
        <w:t>Россия</w:t>
      </w:r>
      <w:r>
        <w:t>»</w:t>
      </w:r>
      <w:r w:rsidR="006E39FE">
        <w:t xml:space="preserve">, согласно данным </w:t>
      </w:r>
      <w:r w:rsidR="006E39FE" w:rsidRPr="0068423E">
        <w:rPr>
          <w:b/>
        </w:rPr>
        <w:t>Росавиаци</w:t>
      </w:r>
      <w:r w:rsidR="006E39FE">
        <w:t xml:space="preserve">и, занимают около 70% рынка перевозок пассажиров. В субботу </w:t>
      </w:r>
      <w:r>
        <w:t>«</w:t>
      </w:r>
      <w:r w:rsidR="006E39FE" w:rsidRPr="0068423E">
        <w:rPr>
          <w:b/>
        </w:rPr>
        <w:t>Аэрофлот</w:t>
      </w:r>
      <w:r>
        <w:t>»</w:t>
      </w:r>
      <w:r w:rsidR="006E39FE">
        <w:t xml:space="preserve"> сообщил, что закроет рейсы в Мюнхен, Франкфурт-на-Майне, Бургас, Салоники, Ираклион, Барселону, Цюрих. В воскресенье список </w:t>
      </w:r>
      <w:r>
        <w:t>«</w:t>
      </w:r>
      <w:r w:rsidR="006E39FE">
        <w:t>закрытых</w:t>
      </w:r>
      <w:r>
        <w:t>»</w:t>
      </w:r>
      <w:r w:rsidR="006E39FE">
        <w:t xml:space="preserve"> городов пополнился Прагой, Копенгагеном, Осло, Вильнюсом, Варшавой, Таллином, Веной, Кишиневом и городами Центральной Азии: Ташкентом, Бухарой и Самаркандом. До 18-20 марта </w:t>
      </w:r>
      <w:r>
        <w:t>«</w:t>
      </w:r>
      <w:r w:rsidR="006E39FE" w:rsidRPr="0068423E">
        <w:rPr>
          <w:b/>
        </w:rPr>
        <w:t>Аэрофлот</w:t>
      </w:r>
      <w:r>
        <w:t>»</w:t>
      </w:r>
      <w:r w:rsidR="006E39FE">
        <w:t xml:space="preserve"> обеспечит вывозные рейсы из части этих городов. Также закрыты все европейские рейсы авиакомпании </w:t>
      </w:r>
      <w:r>
        <w:t>«</w:t>
      </w:r>
      <w:r w:rsidR="006E39FE">
        <w:t>Россия</w:t>
      </w:r>
      <w:r>
        <w:t>»</w:t>
      </w:r>
      <w:r w:rsidR="006E39FE">
        <w:t xml:space="preserve">. </w:t>
      </w:r>
      <w:r>
        <w:t>«</w:t>
      </w:r>
      <w:r w:rsidR="006E39FE">
        <w:t>Победа</w:t>
      </w:r>
      <w:r>
        <w:t>»</w:t>
      </w:r>
      <w:r w:rsidR="006E39FE">
        <w:t xml:space="preserve"> закрыла практически всю международную сеть полетов, за исключением рейсов в Дубай (ОАЭ), Тиват (Черногория), Гюмри (Армения), Стамбул, Анталью и Аланью (Турция).</w:t>
      </w:r>
    </w:p>
    <w:p w14:paraId="75D48724" w14:textId="1AD80D17" w:rsidR="006E39FE" w:rsidRDefault="006E39FE" w:rsidP="00AE34D0">
      <w:pPr>
        <w:jc w:val="both"/>
      </w:pPr>
      <w:r>
        <w:lastRenderedPageBreak/>
        <w:t>Авиакомпании продолжают полеты</w:t>
      </w:r>
    </w:p>
    <w:p w14:paraId="3E87E883" w14:textId="77777777" w:rsidR="0068423E" w:rsidRDefault="006E39FE" w:rsidP="00AE34D0">
      <w:pPr>
        <w:jc w:val="both"/>
      </w:pPr>
      <w:r>
        <w:t>Авиакомпания S7 сообщила, что закроет рейсы из России в Австрию, Болгарию, Чехию, Кипр. Как ранее сообщали ТАСС в пресс-службе S7, из международных рейсов у авиакомпании остаются только полеты из Москвы в Черногорию, Турцию, Казахстан, Армению, Таджикистан, Узбекистан, Киргизию. Из регионов - также в Азербайджан, Японию, Таиланд, Вьетнам и ОАЭ.</w:t>
      </w:r>
    </w:p>
    <w:p w14:paraId="4CD05FA9" w14:textId="7E88D235" w:rsidR="0068423E" w:rsidRDefault="00AE34D0" w:rsidP="00AE34D0">
      <w:pPr>
        <w:jc w:val="both"/>
      </w:pPr>
      <w:r>
        <w:t>«</w:t>
      </w:r>
      <w:r w:rsidR="006E39FE" w:rsidRPr="0068423E">
        <w:rPr>
          <w:b/>
        </w:rPr>
        <w:t>Аэрофлот</w:t>
      </w:r>
      <w:r>
        <w:t>»</w:t>
      </w:r>
      <w:r w:rsidR="006E39FE">
        <w:t xml:space="preserve"> продолжит выполнение рейсов в 21 европейский город (Брюссель, Будапешт, Софию, Лондон, Берлин, Афины, Дублин, Мадрид, Рим, Ригу, Амстердам, Лиссабон, Бухарест, Белград, Любляну, Хельсинки, Загреб, Тиват, Женеву, Стокгольм, Париж, Ларнаку). Компания также продолжает полеты в страны СНГ, США, ОАЭ, Иран, Египет, Японию, Таиланд, Мальдивы, Вьетнам, Индию и др, следует из информации на сайте компании. Количество рейсов в Китай было сокращено</w:t>
      </w:r>
    </w:p>
    <w:p w14:paraId="2BE9623E" w14:textId="016A628A" w:rsidR="0068423E" w:rsidRDefault="00AE34D0" w:rsidP="00AE34D0">
      <w:pPr>
        <w:jc w:val="both"/>
      </w:pPr>
      <w:r>
        <w:t>«</w:t>
      </w:r>
      <w:r w:rsidR="006E39FE">
        <w:t>Уральские авиалинии</w:t>
      </w:r>
      <w:r>
        <w:t>»</w:t>
      </w:r>
      <w:r w:rsidR="006E39FE">
        <w:t xml:space="preserve"> на данный момент - единственная авиакомпания, которая воспользовалась возможностью вылетать из терминала F Шереметьево. Как сообщалось ранее, авиакомпания перенесла рейсы в Барселону из Домодедово в Шереметьево.</w:t>
      </w:r>
    </w:p>
    <w:p w14:paraId="5A2B953A" w14:textId="70F2C12A" w:rsidR="006E39FE" w:rsidRDefault="006E39FE" w:rsidP="00AE34D0">
      <w:pPr>
        <w:jc w:val="both"/>
      </w:pPr>
      <w:r>
        <w:t>Ограничение железнодорожного сообщения</w:t>
      </w:r>
    </w:p>
    <w:p w14:paraId="1F6C5A99" w14:textId="77777777" w:rsidR="0068423E" w:rsidRDefault="006E39FE" w:rsidP="00AE34D0">
      <w:pPr>
        <w:jc w:val="both"/>
      </w:pPr>
      <w:r>
        <w:t xml:space="preserve">Кроме авиационных перевозок, также активно сокращается и международное сообщение </w:t>
      </w:r>
      <w:r w:rsidRPr="0068423E">
        <w:rPr>
          <w:b/>
        </w:rPr>
        <w:t>РЖД</w:t>
      </w:r>
      <w:r>
        <w:t>. На данный момент временно ограничено сообщение с Францией, Германией, Чехией, Молдавией, Польшей, Монголией, с 17 марта временно приостановится движение поездов в Латвию. С понедельника поезда из Москвы и других российских городов в Калининград и обратно не будут останавливаться на территории Литвы.</w:t>
      </w:r>
    </w:p>
    <w:p w14:paraId="484D8722" w14:textId="336AB346" w:rsidR="006E39FE" w:rsidRDefault="006E39FE" w:rsidP="00AE34D0">
      <w:pPr>
        <w:jc w:val="both"/>
      </w:pPr>
      <w:r>
        <w:t>Кроме того, были отменены поезда в Китай и КНДР. Международное железнодорожное сообщение продолжается с Финляндией, Кыргызстаном и Казахстаном.</w:t>
      </w:r>
    </w:p>
    <w:p w14:paraId="6145F6AC" w14:textId="77777777" w:rsidR="006E39FE" w:rsidRDefault="00143D1E" w:rsidP="00AE34D0">
      <w:pPr>
        <w:jc w:val="both"/>
      </w:pPr>
      <w:hyperlink r:id="rId14" w:history="1">
        <w:r w:rsidR="006E39FE" w:rsidRPr="00F71BFE">
          <w:rPr>
            <w:rStyle w:val="a9"/>
          </w:rPr>
          <w:t>https://tass.ru/ekonomika/7986139</w:t>
        </w:r>
      </w:hyperlink>
    </w:p>
    <w:p w14:paraId="5414FDB9" w14:textId="77777777" w:rsidR="006E39FE" w:rsidRDefault="006E39FE" w:rsidP="00AE34D0">
      <w:pPr>
        <w:jc w:val="both"/>
      </w:pPr>
      <w:r>
        <w:t>На ту же тему:</w:t>
      </w:r>
    </w:p>
    <w:p w14:paraId="445688DC" w14:textId="77777777" w:rsidR="006E39FE" w:rsidRDefault="00143D1E" w:rsidP="00AE34D0">
      <w:pPr>
        <w:jc w:val="both"/>
      </w:pPr>
      <w:hyperlink r:id="rId15" w:history="1">
        <w:r w:rsidR="006E39FE" w:rsidRPr="00F71BFE">
          <w:rPr>
            <w:rStyle w:val="a9"/>
          </w:rPr>
          <w:t>https://ria.ru/20200316/1568643812.html</w:t>
        </w:r>
      </w:hyperlink>
    </w:p>
    <w:p w14:paraId="46CD33EB" w14:textId="77777777" w:rsidR="006E39FE" w:rsidRDefault="00143D1E" w:rsidP="00AE34D0">
      <w:pPr>
        <w:jc w:val="both"/>
      </w:pPr>
      <w:hyperlink r:id="rId16" w:history="1">
        <w:r w:rsidR="006E39FE" w:rsidRPr="00F71BFE">
          <w:rPr>
            <w:rStyle w:val="a9"/>
          </w:rPr>
          <w:t>https://rns.online/transport/aeroflot-rasshiril-spisok-priostanovlennih-reisov-v-Evropu-2020-03-15/</w:t>
        </w:r>
      </w:hyperlink>
    </w:p>
    <w:p w14:paraId="494D8999" w14:textId="77777777" w:rsidR="006E39FE" w:rsidRDefault="00143D1E" w:rsidP="00AE34D0">
      <w:pPr>
        <w:jc w:val="both"/>
      </w:pPr>
      <w:hyperlink r:id="rId17" w:history="1">
        <w:r w:rsidR="006E39FE" w:rsidRPr="00F71BFE">
          <w:rPr>
            <w:rStyle w:val="a9"/>
          </w:rPr>
          <w:t>https://ria.ru/20200315/1568637417.html</w:t>
        </w:r>
      </w:hyperlink>
    </w:p>
    <w:p w14:paraId="3EA49A82" w14:textId="08F4C74A" w:rsidR="006E39FE" w:rsidRDefault="00143D1E" w:rsidP="00AE34D0">
      <w:pPr>
        <w:jc w:val="both"/>
      </w:pPr>
      <w:hyperlink r:id="rId18" w:history="1">
        <w:r w:rsidR="00D921D2" w:rsidRPr="00F71BFE">
          <w:rPr>
            <w:rStyle w:val="a9"/>
          </w:rPr>
          <w:t>https://www.rbc.ru/rbcfreenews/5e6cc7679a79471e61eff5b0</w:t>
        </w:r>
      </w:hyperlink>
    </w:p>
    <w:p w14:paraId="132054BA" w14:textId="129D0D4B" w:rsidR="00D921D2" w:rsidRDefault="00143D1E" w:rsidP="00AE34D0">
      <w:pPr>
        <w:jc w:val="both"/>
      </w:pPr>
      <w:hyperlink r:id="rId19" w:history="1">
        <w:r w:rsidR="0085579C" w:rsidRPr="00F71BFE">
          <w:rPr>
            <w:rStyle w:val="a9"/>
          </w:rPr>
          <w:t>https://ria.ru/20200314/1568598013.html</w:t>
        </w:r>
      </w:hyperlink>
    </w:p>
    <w:p w14:paraId="16843D69" w14:textId="77777777" w:rsidR="0068423E" w:rsidRDefault="00143D1E" w:rsidP="00AE34D0">
      <w:pPr>
        <w:jc w:val="both"/>
      </w:pPr>
      <w:hyperlink r:id="rId20" w:history="1">
        <w:r w:rsidR="0085579C" w:rsidRPr="00F71BFE">
          <w:rPr>
            <w:rStyle w:val="a9"/>
          </w:rPr>
          <w:t>https://ria.ru/20200314/1568597111.html</w:t>
        </w:r>
      </w:hyperlink>
    </w:p>
    <w:p w14:paraId="727ECABD" w14:textId="098D331E" w:rsidR="006E39FE" w:rsidRPr="006E39FE" w:rsidRDefault="006E39FE" w:rsidP="00AE34D0">
      <w:pPr>
        <w:pStyle w:val="3"/>
        <w:jc w:val="both"/>
        <w:rPr>
          <w:rFonts w:ascii="Times New Roman" w:hAnsi="Times New Roman"/>
          <w:sz w:val="24"/>
          <w:szCs w:val="24"/>
        </w:rPr>
      </w:pPr>
      <w:bookmarkStart w:id="11" w:name="_Toc35247158"/>
      <w:r w:rsidRPr="006E39FE">
        <w:rPr>
          <w:rFonts w:ascii="Times New Roman" w:hAnsi="Times New Roman"/>
          <w:sz w:val="24"/>
          <w:szCs w:val="24"/>
        </w:rPr>
        <w:t xml:space="preserve">ИНТЕРФАКС; 2020.16.03; </w:t>
      </w:r>
      <w:r w:rsidR="00AE34D0">
        <w:rPr>
          <w:rFonts w:ascii="Times New Roman" w:hAnsi="Times New Roman"/>
          <w:sz w:val="24"/>
          <w:szCs w:val="24"/>
        </w:rPr>
        <w:t>«</w:t>
      </w:r>
      <w:r w:rsidRPr="006E39FE">
        <w:rPr>
          <w:rFonts w:ascii="Times New Roman" w:hAnsi="Times New Roman"/>
          <w:sz w:val="24"/>
          <w:szCs w:val="24"/>
        </w:rPr>
        <w:t>ПОБЕДА</w:t>
      </w:r>
      <w:r w:rsidR="00AE34D0">
        <w:rPr>
          <w:rFonts w:ascii="Times New Roman" w:hAnsi="Times New Roman"/>
          <w:sz w:val="24"/>
          <w:szCs w:val="24"/>
        </w:rPr>
        <w:t>»</w:t>
      </w:r>
      <w:r w:rsidRPr="006E39FE">
        <w:rPr>
          <w:rFonts w:ascii="Times New Roman" w:hAnsi="Times New Roman"/>
          <w:sz w:val="24"/>
          <w:szCs w:val="24"/>
        </w:rPr>
        <w:t xml:space="preserve"> С ПОНЕДЕЛЬНИКА ОТМЕНЯЕТ РЕЙСЫ НА КИПР, В ЛАТВИЮ И НИДЕРЛАНДЫ</w:t>
      </w:r>
      <w:bookmarkEnd w:id="11"/>
    </w:p>
    <w:p w14:paraId="0011CEF4" w14:textId="383251D1" w:rsidR="0068423E" w:rsidRDefault="006E39FE" w:rsidP="00AE34D0">
      <w:pPr>
        <w:jc w:val="both"/>
      </w:pPr>
      <w:r>
        <w:t xml:space="preserve">Авиакомпания </w:t>
      </w:r>
      <w:r w:rsidR="00AE34D0">
        <w:t>«</w:t>
      </w:r>
      <w:r>
        <w:t>Победа</w:t>
      </w:r>
      <w:r w:rsidR="00AE34D0">
        <w:t>»</w:t>
      </w:r>
      <w:r>
        <w:t xml:space="preserve"> с 16 марта приостанавливает рейсы из Москвы в Ларнаку (Кипр), Ригу (Латвия) и Эйндховен (Нидерланды) в связи с введенным РФ ограничением на полеты в страны Евросоюза, сообщила журналистам представитель компании.</w:t>
      </w:r>
    </w:p>
    <w:p w14:paraId="30E0856B" w14:textId="435ABCFF" w:rsidR="0068423E" w:rsidRDefault="00AE34D0" w:rsidP="00AE34D0">
      <w:pPr>
        <w:jc w:val="both"/>
      </w:pPr>
      <w:r>
        <w:t>«</w:t>
      </w:r>
      <w:r w:rsidR="006E39FE">
        <w:t>Всем клиентам отмененных рейсов из Москвы в Ларнаку, Ригу и Эйндховен и обратно с датами вылета в период с 16 по 31 марта 2020 года автоматически оформлен возврат денежных средств в полном объеме (срок возврата до семи дней, в зависимости от условий банка-эмитента карты). Клиентам с билетами на отменённые рейсы с датами вылета после 31 марта 2020 года оформление возврата будет произведено в течение двух недель</w:t>
      </w:r>
      <w:r>
        <w:t>»</w:t>
      </w:r>
      <w:r w:rsidR="006E39FE">
        <w:t>, - отметила она.</w:t>
      </w:r>
    </w:p>
    <w:p w14:paraId="19FC7231" w14:textId="2324DC93" w:rsidR="0068423E" w:rsidRDefault="00AE34D0" w:rsidP="00AE34D0">
      <w:pPr>
        <w:jc w:val="both"/>
      </w:pPr>
      <w:r>
        <w:t>«</w:t>
      </w:r>
      <w:r w:rsidR="006E39FE">
        <w:t xml:space="preserve">В странах Евросоюза прямо сейчас находятся наши клиенты, и мы сделаем все возможное, чтобы как можно скорее вернуть их домой. Несмотря ни на какие дополнительные расходы, мы планируем организовать вывозные рейсы </w:t>
      </w:r>
      <w:r>
        <w:t>«</w:t>
      </w:r>
      <w:r w:rsidR="006E39FE">
        <w:t>Победы</w:t>
      </w:r>
      <w:r>
        <w:t>»</w:t>
      </w:r>
      <w:r w:rsidR="006E39FE">
        <w:t xml:space="preserve"> из Ларнаки, Риги и Эйндховена</w:t>
      </w:r>
      <w:r>
        <w:t>»</w:t>
      </w:r>
      <w:r w:rsidR="006E39FE">
        <w:t xml:space="preserve">, - заявил генеральный директор </w:t>
      </w:r>
      <w:r>
        <w:t>«</w:t>
      </w:r>
      <w:r w:rsidR="006E39FE">
        <w:t>Победы</w:t>
      </w:r>
      <w:r>
        <w:t>»</w:t>
      </w:r>
      <w:r w:rsidR="006E39FE">
        <w:t xml:space="preserve"> Андрей Калмыков, чьи слова передала представитель компании.</w:t>
      </w:r>
    </w:p>
    <w:p w14:paraId="40F66FBD" w14:textId="27860E81" w:rsidR="0068423E" w:rsidRDefault="006E39FE" w:rsidP="00AE34D0">
      <w:pPr>
        <w:jc w:val="both"/>
      </w:pPr>
      <w:r>
        <w:lastRenderedPageBreak/>
        <w:t xml:space="preserve">Из Ларнаки </w:t>
      </w:r>
      <w:r w:rsidR="00AE34D0">
        <w:t>«</w:t>
      </w:r>
      <w:r>
        <w:t>Победа</w:t>
      </w:r>
      <w:r w:rsidR="00AE34D0">
        <w:t>»</w:t>
      </w:r>
      <w:r>
        <w:t xml:space="preserve"> планирует вывозить пассажиров в Москву на специально организованных собственных рейсах и регулярных рейсах авиакомпании </w:t>
      </w:r>
      <w:r w:rsidR="00AE34D0">
        <w:t>«</w:t>
      </w:r>
      <w:r w:rsidRPr="0068423E">
        <w:rPr>
          <w:b/>
        </w:rPr>
        <w:t>Аэрофлот</w:t>
      </w:r>
      <w:r w:rsidR="00AE34D0">
        <w:t>»</w:t>
      </w:r>
      <w:r>
        <w:t xml:space="preserve"> (MOEX: AFLT) вплоть до 26 марта, из Риги - до 20 марта, из Эйндховена - до 22 марта.</w:t>
      </w:r>
    </w:p>
    <w:p w14:paraId="5A5D4888" w14:textId="466B2962" w:rsidR="0068423E" w:rsidRDefault="006E39FE" w:rsidP="00AE34D0">
      <w:pPr>
        <w:jc w:val="both"/>
      </w:pPr>
      <w:r>
        <w:t xml:space="preserve">В пятницу оперативный штаб по предупреждению распространения коронавируса сообщил, что с 16 марта Россия ограничивает авиасообщение со странами Евросоюза, Норвегией и Швейцарией. Исключение сделано только для регулярных рейсов из Москвы в столицы этих государств и обратно, выполняемых через терминал F </w:t>
      </w:r>
      <w:r w:rsidR="00AE34D0">
        <w:t>«</w:t>
      </w:r>
      <w:r>
        <w:t>Шереметьево</w:t>
      </w:r>
      <w:r w:rsidR="00AE34D0">
        <w:t>»</w:t>
      </w:r>
      <w:r>
        <w:t>. Также будут продолжены чартерные рейсы при условии перевозки в Россию ее граждан и в обратном направлении граждан соответствующих стран.</w:t>
      </w:r>
    </w:p>
    <w:p w14:paraId="70DF34A3" w14:textId="722BEFDC" w:rsidR="006E39FE" w:rsidRDefault="006E39FE" w:rsidP="00AE34D0">
      <w:pPr>
        <w:jc w:val="both"/>
      </w:pPr>
      <w:r>
        <w:t xml:space="preserve">Ранее </w:t>
      </w:r>
      <w:r w:rsidR="00AE34D0">
        <w:t>«</w:t>
      </w:r>
      <w:r>
        <w:t>Победа</w:t>
      </w:r>
      <w:r w:rsidR="00AE34D0">
        <w:t>»</w:t>
      </w:r>
      <w:r>
        <w:t xml:space="preserve"> на фоне пандемии коронавируса приостановила рейсы из Москвы в Братиславу (Словакия), Карловы Вары (Чехия), Эйлат (Израиль), Жирону (Испания), а также все рейсы в Италию (Бергамо, Рим, Римини, Пизу и Тревизо), Германию (Берлин, Баден-Баден, Кельн, Лейпциг, Мемминген).</w:t>
      </w:r>
    </w:p>
    <w:p w14:paraId="7A7DE9CE" w14:textId="7A575BD0" w:rsidR="006E39FE" w:rsidRDefault="006E39FE" w:rsidP="00AE34D0">
      <w:pPr>
        <w:jc w:val="both"/>
      </w:pPr>
      <w:r>
        <w:t>На ту же тему:</w:t>
      </w:r>
    </w:p>
    <w:p w14:paraId="046A287C" w14:textId="3096D0CE" w:rsidR="006E39FE" w:rsidRDefault="00143D1E" w:rsidP="00AE34D0">
      <w:pPr>
        <w:jc w:val="both"/>
      </w:pPr>
      <w:hyperlink r:id="rId21" w:history="1">
        <w:r w:rsidR="006E39FE" w:rsidRPr="00F71BFE">
          <w:rPr>
            <w:rStyle w:val="a9"/>
          </w:rPr>
          <w:t>https://rns.online/transport/Pobeda-priostanavlivaet-poleti-v-Larnaku-Rigu-i-Eindhoven-2020-03-14/</w:t>
        </w:r>
      </w:hyperlink>
    </w:p>
    <w:p w14:paraId="6D8142DE" w14:textId="77777777" w:rsidR="0068423E" w:rsidRDefault="00143D1E" w:rsidP="00AE34D0">
      <w:pPr>
        <w:jc w:val="both"/>
      </w:pPr>
      <w:hyperlink r:id="rId22" w:history="1">
        <w:r w:rsidR="0085579C" w:rsidRPr="00F71BFE">
          <w:rPr>
            <w:rStyle w:val="a9"/>
          </w:rPr>
          <w:t>https://ria.ru/20200314/1568602166.html</w:t>
        </w:r>
      </w:hyperlink>
    </w:p>
    <w:p w14:paraId="311B3230" w14:textId="47B45DDA" w:rsidR="006E39FE" w:rsidRPr="006E39FE" w:rsidRDefault="006E39FE" w:rsidP="00AE34D0">
      <w:pPr>
        <w:pStyle w:val="3"/>
        <w:jc w:val="both"/>
        <w:rPr>
          <w:rFonts w:ascii="Times New Roman" w:hAnsi="Times New Roman"/>
          <w:sz w:val="24"/>
          <w:szCs w:val="24"/>
        </w:rPr>
      </w:pPr>
      <w:bookmarkStart w:id="12" w:name="_Toc35247159"/>
      <w:r w:rsidRPr="006E39FE">
        <w:rPr>
          <w:rFonts w:ascii="Times New Roman" w:hAnsi="Times New Roman"/>
          <w:sz w:val="24"/>
          <w:szCs w:val="24"/>
        </w:rPr>
        <w:t>ИНТЕРФАКС; 2020.16.03; UTAIR ВСЛЕД ЗА МИЛАНОМ И БЕРЛИНОМ ОТМЕНЯЕТ РЕЙСЫ В ВЕНУ И РИГУ</w:t>
      </w:r>
      <w:bookmarkEnd w:id="12"/>
    </w:p>
    <w:p w14:paraId="7DB2D54E" w14:textId="77777777" w:rsidR="0068423E" w:rsidRDefault="006E39FE" w:rsidP="00AE34D0">
      <w:pPr>
        <w:jc w:val="both"/>
      </w:pPr>
      <w:r>
        <w:t>Авиакомпания Utair (MOEX: UTAR), объявившая ранее о приостановке рейсов из Москвы в Милан и Берлин с 13 марта по 31 мая, в субботу сообщила об отмене на этот период полетов в Вену и Ригу.</w:t>
      </w:r>
    </w:p>
    <w:p w14:paraId="3D93B2F5" w14:textId="24990808" w:rsidR="0068423E" w:rsidRDefault="00AE34D0" w:rsidP="00AE34D0">
      <w:pPr>
        <w:jc w:val="both"/>
      </w:pPr>
      <w:r>
        <w:t>«</w:t>
      </w:r>
      <w:r w:rsidR="006E39FE">
        <w:t>По распоряжению министерства транспорта РФ Utair приостанавливает регулярные рейсы в/из Берлина и Милана с 13 марта, в/из Вены и Риги с 17 марта по 31 мая 2020 года</w:t>
      </w:r>
      <w:r>
        <w:t>»</w:t>
      </w:r>
      <w:r w:rsidR="006E39FE">
        <w:t>, - сообщается на сайте компании.</w:t>
      </w:r>
    </w:p>
    <w:p w14:paraId="0714F77C" w14:textId="77777777" w:rsidR="0068423E" w:rsidRDefault="006E39FE" w:rsidP="00AE34D0">
      <w:pPr>
        <w:jc w:val="both"/>
      </w:pPr>
      <w:r>
        <w:t>Пассажирам, купившим билеты, Utair предлагает вернуть их полную стоимость без удержаний.</w:t>
      </w:r>
    </w:p>
    <w:p w14:paraId="27A645EB" w14:textId="6747372E" w:rsidR="006E39FE" w:rsidRDefault="006E39FE" w:rsidP="00AE34D0">
      <w:pPr>
        <w:jc w:val="both"/>
      </w:pPr>
      <w:r>
        <w:t xml:space="preserve">Дополнительные рейсы по закрытым направлениям до 31 мая компания организовывать не планирует. </w:t>
      </w:r>
      <w:r w:rsidR="00AE34D0">
        <w:t>«</w:t>
      </w:r>
      <w:r>
        <w:t>Пожалуйста, приобретайте доступные билеты других перевозчиков</w:t>
      </w:r>
      <w:r w:rsidR="00AE34D0">
        <w:t>»</w:t>
      </w:r>
      <w:r>
        <w:t>, - говорится в сообщении.</w:t>
      </w:r>
    </w:p>
    <w:p w14:paraId="58639FDE" w14:textId="4156ED08" w:rsidR="006E39FE" w:rsidRDefault="006E39FE" w:rsidP="00AE34D0">
      <w:pPr>
        <w:jc w:val="both"/>
      </w:pPr>
      <w:r>
        <w:t>На ту же тему:</w:t>
      </w:r>
    </w:p>
    <w:p w14:paraId="3ED0133D" w14:textId="657F632E" w:rsidR="006E39FE" w:rsidRDefault="00143D1E" w:rsidP="00AE34D0">
      <w:pPr>
        <w:jc w:val="both"/>
      </w:pPr>
      <w:hyperlink r:id="rId23" w:history="1">
        <w:r w:rsidR="006E39FE" w:rsidRPr="00F71BFE">
          <w:rPr>
            <w:rStyle w:val="a9"/>
          </w:rPr>
          <w:t>https://rns.online/transport/Utair-priostanavlivaet-vipolnenie-reisov-v-Venu-i-Rigu--2020-03-14/</w:t>
        </w:r>
      </w:hyperlink>
    </w:p>
    <w:p w14:paraId="6B58705C" w14:textId="77777777" w:rsidR="0068423E" w:rsidRDefault="00143D1E" w:rsidP="00AE34D0">
      <w:pPr>
        <w:jc w:val="both"/>
      </w:pPr>
      <w:hyperlink r:id="rId24" w:history="1">
        <w:r w:rsidR="0085579C" w:rsidRPr="00F71BFE">
          <w:rPr>
            <w:rStyle w:val="a9"/>
          </w:rPr>
          <w:t>https://tass.ru/ekonomika/7979303</w:t>
        </w:r>
      </w:hyperlink>
    </w:p>
    <w:p w14:paraId="428B6537" w14:textId="4A66F882" w:rsidR="006E39FE" w:rsidRPr="006E39FE" w:rsidRDefault="006E39FE" w:rsidP="00AE34D0">
      <w:pPr>
        <w:pStyle w:val="3"/>
        <w:jc w:val="both"/>
        <w:rPr>
          <w:rFonts w:ascii="Times New Roman" w:hAnsi="Times New Roman"/>
          <w:sz w:val="24"/>
          <w:szCs w:val="24"/>
        </w:rPr>
      </w:pPr>
      <w:bookmarkStart w:id="13" w:name="_Toc35247160"/>
      <w:r w:rsidRPr="006E39FE">
        <w:rPr>
          <w:rFonts w:ascii="Times New Roman" w:hAnsi="Times New Roman"/>
          <w:sz w:val="24"/>
          <w:szCs w:val="24"/>
        </w:rPr>
        <w:t>ИНТЕРФАКС; 2020.16.03; S7 С ПОНЕДЕЛЬНИКА ПРИОСТАНАВЛИВАЕТ РЕЙСЫ В ЕВРОПУ ДО ИЮНЯ</w:t>
      </w:r>
      <w:bookmarkEnd w:id="13"/>
    </w:p>
    <w:p w14:paraId="0F90EF90" w14:textId="77777777" w:rsidR="0068423E" w:rsidRDefault="006E39FE" w:rsidP="00AE34D0">
      <w:pPr>
        <w:jc w:val="both"/>
      </w:pPr>
      <w:r>
        <w:t>Вторая крупнейшая в РФ авиакомпания S7 с 16 марта до 31 мая приостанавливает свои рейсы в страны Евросоюза.</w:t>
      </w:r>
    </w:p>
    <w:p w14:paraId="1A390899" w14:textId="1B1ADEFD" w:rsidR="0068423E" w:rsidRDefault="00AE34D0" w:rsidP="00AE34D0">
      <w:pPr>
        <w:jc w:val="both"/>
      </w:pPr>
      <w:r>
        <w:t>«</w:t>
      </w:r>
      <w:r w:rsidR="006E39FE">
        <w:t xml:space="preserve">В связи с решением </w:t>
      </w:r>
      <w:r w:rsidR="006E39FE" w:rsidRPr="0068423E">
        <w:rPr>
          <w:b/>
        </w:rPr>
        <w:t>Минтранс</w:t>
      </w:r>
      <w:r w:rsidR="006E39FE">
        <w:t>а РФ, с 16 марта по 31 мая 2020 года будут временно отменены все собственные регулярные рейсы S7 Airlines из России в/из Австрию, Болгарию, Чехию, Хорватию, Кипр</w:t>
      </w:r>
      <w:r>
        <w:t>»</w:t>
      </w:r>
      <w:r w:rsidR="006E39FE">
        <w:t>, - сообщила компания.</w:t>
      </w:r>
    </w:p>
    <w:p w14:paraId="6ABB3470" w14:textId="77777777" w:rsidR="0068423E" w:rsidRDefault="006E39FE" w:rsidP="00AE34D0">
      <w:pPr>
        <w:jc w:val="both"/>
      </w:pPr>
      <w:r>
        <w:t>Для возвращения пассажиров будут организованы чартерные рейсы. Авиакомпания будет переоформлять на рейсы из России только иностранных граждан, на обратные рейсы - только россиян.</w:t>
      </w:r>
    </w:p>
    <w:p w14:paraId="2CB7B388" w14:textId="0CE7BD2A" w:rsidR="0068423E" w:rsidRDefault="00AE34D0" w:rsidP="00AE34D0">
      <w:pPr>
        <w:jc w:val="both"/>
      </w:pPr>
      <w:r>
        <w:t>«</w:t>
      </w:r>
      <w:r w:rsidR="006E39FE">
        <w:t>S7 Airlines предлагает пассажирам отмененных рейсов оформить возврат полной стоимости авиабилета, а также без штрафов обменять авиабилеты на более поздние даты или другие направления из маршрутной сети авиакомпании</w:t>
      </w:r>
      <w:r>
        <w:t>»</w:t>
      </w:r>
      <w:r w:rsidR="006E39FE">
        <w:t>, - отмечает перевозчик.</w:t>
      </w:r>
    </w:p>
    <w:p w14:paraId="1B6C0ECF" w14:textId="2AD79D3B" w:rsidR="006E39FE" w:rsidRDefault="006E39FE" w:rsidP="00AE34D0">
      <w:pPr>
        <w:jc w:val="both"/>
      </w:pPr>
      <w:r>
        <w:t>Кроме того, независимо от направления и тарифа все авиабилеты S7 Airlines, приобретенные с 5 марта по 10 апреля, можно вернуть.</w:t>
      </w:r>
    </w:p>
    <w:p w14:paraId="37772055" w14:textId="20835B45" w:rsidR="006E39FE" w:rsidRDefault="006E39FE" w:rsidP="00AE34D0">
      <w:pPr>
        <w:jc w:val="both"/>
      </w:pPr>
      <w:r>
        <w:t>На ту же тему:</w:t>
      </w:r>
    </w:p>
    <w:p w14:paraId="2A1441AD" w14:textId="77777777" w:rsidR="0068423E" w:rsidRDefault="00143D1E" w:rsidP="00AE34D0">
      <w:pPr>
        <w:jc w:val="both"/>
      </w:pPr>
      <w:hyperlink r:id="rId25" w:history="1">
        <w:r w:rsidR="006E39FE" w:rsidRPr="00F71BFE">
          <w:rPr>
            <w:rStyle w:val="a9"/>
          </w:rPr>
          <w:t>https://rns.online/transport/S7-Airlines-otmenyaet-reisi-v-Evropu--2020-03-14/</w:t>
        </w:r>
      </w:hyperlink>
    </w:p>
    <w:p w14:paraId="6688BAD0" w14:textId="63ABEA75" w:rsidR="006E39FE" w:rsidRPr="006E39FE" w:rsidRDefault="006E39FE" w:rsidP="00AE34D0">
      <w:pPr>
        <w:pStyle w:val="3"/>
        <w:jc w:val="both"/>
        <w:rPr>
          <w:rFonts w:ascii="Times New Roman" w:hAnsi="Times New Roman"/>
          <w:sz w:val="24"/>
          <w:szCs w:val="24"/>
        </w:rPr>
      </w:pPr>
      <w:bookmarkStart w:id="14" w:name="_Toc35247161"/>
      <w:r w:rsidRPr="006E39FE">
        <w:rPr>
          <w:rFonts w:ascii="Times New Roman" w:hAnsi="Times New Roman"/>
          <w:sz w:val="24"/>
          <w:szCs w:val="24"/>
        </w:rPr>
        <w:t xml:space="preserve">ИНТЕРФАКС; 2020.16.03; </w:t>
      </w:r>
      <w:r w:rsidR="00AE34D0">
        <w:rPr>
          <w:rFonts w:ascii="Times New Roman" w:hAnsi="Times New Roman"/>
          <w:sz w:val="24"/>
          <w:szCs w:val="24"/>
        </w:rPr>
        <w:t>«</w:t>
      </w:r>
      <w:r w:rsidRPr="006E39FE">
        <w:rPr>
          <w:rFonts w:ascii="Times New Roman" w:hAnsi="Times New Roman"/>
          <w:sz w:val="24"/>
          <w:szCs w:val="24"/>
        </w:rPr>
        <w:t>УРАЛЬСКИЕ АВИАЛИНИИ</w:t>
      </w:r>
      <w:r w:rsidR="00AE34D0">
        <w:rPr>
          <w:rFonts w:ascii="Times New Roman" w:hAnsi="Times New Roman"/>
          <w:sz w:val="24"/>
          <w:szCs w:val="24"/>
        </w:rPr>
        <w:t>»</w:t>
      </w:r>
      <w:r w:rsidRPr="006E39FE">
        <w:rPr>
          <w:rFonts w:ascii="Times New Roman" w:hAnsi="Times New Roman"/>
          <w:sz w:val="24"/>
          <w:szCs w:val="24"/>
        </w:rPr>
        <w:t xml:space="preserve"> ИЗ-ЗА СИТУАЦИИ С КОРОНАВИРУСОМ ОТМЕНИЛИ ВСЕ РЕЙСЫ В УЗБЕКИСТАН</w:t>
      </w:r>
      <w:bookmarkEnd w:id="14"/>
    </w:p>
    <w:p w14:paraId="3579D4A3" w14:textId="35CDE003" w:rsidR="0068423E" w:rsidRDefault="006E39FE" w:rsidP="00AE34D0">
      <w:pPr>
        <w:jc w:val="both"/>
      </w:pPr>
      <w:r>
        <w:t xml:space="preserve">Авиакомпания </w:t>
      </w:r>
      <w:r w:rsidR="00AE34D0">
        <w:t>«</w:t>
      </w:r>
      <w:r>
        <w:t>Уральские авиалинии</w:t>
      </w:r>
      <w:r w:rsidR="00AE34D0">
        <w:t>»</w:t>
      </w:r>
      <w:r>
        <w:t xml:space="preserve"> из-за ситуации с коронавирусом, введением запрета российский властей на полеты в Узбекистан, временно приостанавливает выполнение всех рейсов в Узбекистан, говорится в сообщении авиаперевозчика в понедельник.</w:t>
      </w:r>
    </w:p>
    <w:p w14:paraId="1A2F8B2F" w14:textId="77777777" w:rsidR="0068423E" w:rsidRDefault="006E39FE" w:rsidP="00AE34D0">
      <w:pPr>
        <w:jc w:val="both"/>
      </w:pPr>
      <w:r>
        <w:t>В связи с введенными ограничениями на авиасообщение между РФ и Республикой Узбекистан с 16 марта 2020 года отменяются рейсы: из Домодедово в Наманган (с 16 марта по 31 марта), в Навои (с 17 марта по 31 марта), в Нукус (с 17 марта по 31 марта), в Ургенч (с 17 марта по 31 марта), в Фергану (с 17 марта по 31 марта), в Карши (с 16 марта по 31 марта).</w:t>
      </w:r>
    </w:p>
    <w:p w14:paraId="3E6F30A5" w14:textId="77777777" w:rsidR="0068423E" w:rsidRDefault="006E39FE" w:rsidP="00AE34D0">
      <w:pPr>
        <w:jc w:val="both"/>
      </w:pPr>
      <w:r>
        <w:t>Также приостанавливаются рейсы из Жуковского в Карши (с 17 марта по 31 марта), в Ташкент (с 16 марта по 31 марта), в Самарканд (с 16 марта по 31 марта), из Санкт-Петербург в Наманган (с 16 марта по 31 марта) и в Ургенч (с 17 марта по 31 марта), из Краснодара в Ташкент (с 17 марта по 31 марта).</w:t>
      </w:r>
    </w:p>
    <w:p w14:paraId="7551D8FE" w14:textId="77777777" w:rsidR="0068423E" w:rsidRDefault="006E39FE" w:rsidP="00AE34D0">
      <w:pPr>
        <w:jc w:val="both"/>
      </w:pPr>
      <w:r>
        <w:t>Отменяются рейсы из Екатеринбурга в Ташкент (с 17 марта по 31 марта) и в Наманган (с 17 марта по 31марта).</w:t>
      </w:r>
    </w:p>
    <w:p w14:paraId="40BE398D" w14:textId="52BA47FA" w:rsidR="0068423E" w:rsidRDefault="006E39FE" w:rsidP="00AE34D0">
      <w:pPr>
        <w:jc w:val="both"/>
      </w:pPr>
      <w:r>
        <w:t xml:space="preserve">Ранее, сообщалось, что </w:t>
      </w:r>
      <w:r w:rsidR="00AE34D0">
        <w:t>«</w:t>
      </w:r>
      <w:r>
        <w:t>Уральские авиалинии</w:t>
      </w:r>
      <w:r w:rsidR="00AE34D0">
        <w:t>»</w:t>
      </w:r>
      <w:r>
        <w:t xml:space="preserve"> из-за ситуации с коронавирусом, введением запрета российских властей на полеты в Италию, Испанию, Германию, Францию, а также ограничений на въезд со стороны Израиля и Индии приостановили рейсы по 27 направлениям. Среди них рейсы из московского </w:t>
      </w:r>
      <w:r w:rsidR="00AE34D0">
        <w:t>«</w:t>
      </w:r>
      <w:r>
        <w:t>Домодедово</w:t>
      </w:r>
      <w:r w:rsidR="00AE34D0">
        <w:t>»</w:t>
      </w:r>
      <w:r>
        <w:t xml:space="preserve">: в Римини (с 14 марта по 31 мая), Мумбай (с 31 марта по 24 октября), Барселону (с 29 марта по 31 мая). Кроме того, отменены рейсы с 10 мая по 24 октября Москва - Новосибирск - Харбин - Новосибирск - Москва и Москва - Екатеринбург - Ордос - Бангкок - Ордос - Екатеринбург - Москва. Из </w:t>
      </w:r>
      <w:r w:rsidR="00AE34D0">
        <w:t>«</w:t>
      </w:r>
      <w:r>
        <w:t>Жуковского</w:t>
      </w:r>
      <w:r w:rsidR="00AE34D0">
        <w:t>»</w:t>
      </w:r>
      <w:r>
        <w:t xml:space="preserve"> отменены рейсы в Милан (с 25 апреля по 31 мая), Тель-Авив (12, 18, 20, 25, 27 марта).</w:t>
      </w:r>
    </w:p>
    <w:p w14:paraId="4CEB5510" w14:textId="77777777" w:rsidR="0068423E" w:rsidRDefault="006E39FE" w:rsidP="00AE34D0">
      <w:pPr>
        <w:jc w:val="both"/>
      </w:pPr>
      <w:r>
        <w:t>Из Екатеринбурга отменены рейсы в Барселону (1-12 мая), Рим, Мюнхен и Париж (с 10 мая по 28 июня).</w:t>
      </w:r>
    </w:p>
    <w:p w14:paraId="421A469F" w14:textId="77777777" w:rsidR="0068423E" w:rsidRDefault="006E39FE" w:rsidP="00AE34D0">
      <w:pPr>
        <w:jc w:val="both"/>
      </w:pPr>
      <w:r>
        <w:t>Из Краснодара (с 29 марта по 5 апреля) и Санкт-Петербурга (19, 26 марта и 5 апреля) отменены рейсы в Тель-Авив. Кроме того, из Краснодара отменены рейсы в Римини в период с 25 апреля по 23 мая.</w:t>
      </w:r>
    </w:p>
    <w:p w14:paraId="71062282" w14:textId="77777777" w:rsidR="0068423E" w:rsidRDefault="006E39FE" w:rsidP="00AE34D0">
      <w:pPr>
        <w:jc w:val="both"/>
      </w:pPr>
      <w:r>
        <w:t>Помимо этого, продлена отмена рейсов из Екатеринбурга в Харбин (до 24 октября), Пекин (до 27 июня), Сиань (до 27 июня), рейса Екатеринбург - Пекин - Пхукет - Пекин - Екатеринбург (с 10 мая по 28 июня), Красноярск - Харбин и Владивосток - Харбин (с 10 мая по 24 октября), Владивосток - Пекин и Иркутск - Пекин (с 10 мая по 27 июня).</w:t>
      </w:r>
    </w:p>
    <w:p w14:paraId="6ACBF211" w14:textId="265A228C" w:rsidR="0068423E" w:rsidRDefault="006E39FE" w:rsidP="00AE34D0">
      <w:pPr>
        <w:jc w:val="both"/>
      </w:pPr>
      <w:r>
        <w:t xml:space="preserve">Также </w:t>
      </w:r>
      <w:r w:rsidR="00AE34D0">
        <w:t>«</w:t>
      </w:r>
      <w:r>
        <w:t>Уральские авиалинии</w:t>
      </w:r>
      <w:r w:rsidR="00AE34D0">
        <w:t>»</w:t>
      </w:r>
      <w:r>
        <w:t xml:space="preserve"> отменили рейсы Сочи - Тель-Авив - Сочи (19 и 22 марта), Екатеринбург - Тель-Авив - Екатеринбург (с 12 марта по 8 апреля), Минеральные Воды - Тель-Авив - Минеральные Воды (29 марта и 2 апреля), Москва (</w:t>
      </w:r>
      <w:r w:rsidR="00AE34D0">
        <w:t>«</w:t>
      </w:r>
      <w:r>
        <w:t>Домодедово</w:t>
      </w:r>
      <w:r w:rsidR="00AE34D0">
        <w:t>»</w:t>
      </w:r>
      <w:r>
        <w:t>) - Эйлат (</w:t>
      </w:r>
      <w:r w:rsidR="00AE34D0">
        <w:t>«</w:t>
      </w:r>
      <w:r>
        <w:t>Рамон</w:t>
      </w:r>
      <w:r w:rsidR="00AE34D0">
        <w:t>»</w:t>
      </w:r>
      <w:r>
        <w:t>) - Москва (с 15 марта по 23 апреля).</w:t>
      </w:r>
    </w:p>
    <w:p w14:paraId="29A52ED0" w14:textId="52D13B5D" w:rsidR="006E39FE" w:rsidRDefault="006E39FE" w:rsidP="00AE34D0">
      <w:pPr>
        <w:jc w:val="both"/>
      </w:pPr>
      <w:r>
        <w:t>Были приостановлены рейсы Москва (</w:t>
      </w:r>
      <w:r w:rsidR="00AE34D0">
        <w:t>«</w:t>
      </w:r>
      <w:r>
        <w:t>Домодедово</w:t>
      </w:r>
      <w:r w:rsidR="00AE34D0">
        <w:t>»</w:t>
      </w:r>
      <w:r>
        <w:t>) - Венеция - Москва (с 12 марта по 25 апреля), Москва (</w:t>
      </w:r>
      <w:r w:rsidR="00AE34D0">
        <w:t>«</w:t>
      </w:r>
      <w:r>
        <w:t>Жуковский</w:t>
      </w:r>
      <w:r w:rsidR="00AE34D0">
        <w:t>»</w:t>
      </w:r>
      <w:r>
        <w:t>) - Рим - Москва (отменены рейсы 14, 18, 21, 28 и 30 марта и с 1 апреля по 25 апреля по понедельникам и средам), Москва (</w:t>
      </w:r>
      <w:r w:rsidR="00AE34D0">
        <w:t>«</w:t>
      </w:r>
      <w:r>
        <w:t>Домодедово</w:t>
      </w:r>
      <w:r w:rsidR="00AE34D0">
        <w:t>»</w:t>
      </w:r>
      <w:r>
        <w:t>) - Бордо - Москва (с 12 марта по 25 апреля).</w:t>
      </w:r>
    </w:p>
    <w:p w14:paraId="5512590E" w14:textId="11FD66B3" w:rsidR="00D921D2" w:rsidRDefault="00D921D2" w:rsidP="00AE34D0">
      <w:pPr>
        <w:jc w:val="both"/>
      </w:pPr>
      <w:r>
        <w:t>На ту же тему:</w:t>
      </w:r>
    </w:p>
    <w:p w14:paraId="381D9B5E" w14:textId="77777777" w:rsidR="0068423E" w:rsidRDefault="00143D1E" w:rsidP="00AE34D0">
      <w:pPr>
        <w:jc w:val="both"/>
      </w:pPr>
      <w:hyperlink r:id="rId26" w:history="1">
        <w:r w:rsidR="00D921D2" w:rsidRPr="00F71BFE">
          <w:rPr>
            <w:rStyle w:val="a9"/>
          </w:rPr>
          <w:t>https://tass.ru/ekonomika/7986947</w:t>
        </w:r>
      </w:hyperlink>
    </w:p>
    <w:p w14:paraId="4522FFA7" w14:textId="1C619E1A" w:rsidR="00D921D2" w:rsidRPr="006E39FE" w:rsidRDefault="00D921D2" w:rsidP="00AE34D0">
      <w:pPr>
        <w:pStyle w:val="3"/>
        <w:jc w:val="both"/>
        <w:rPr>
          <w:rFonts w:ascii="Times New Roman" w:hAnsi="Times New Roman"/>
          <w:sz w:val="24"/>
          <w:szCs w:val="24"/>
        </w:rPr>
      </w:pPr>
      <w:bookmarkStart w:id="15" w:name="_Toc35247162"/>
      <w:r w:rsidRPr="006E39FE">
        <w:rPr>
          <w:rFonts w:ascii="Times New Roman" w:hAnsi="Times New Roman"/>
          <w:sz w:val="24"/>
          <w:szCs w:val="24"/>
        </w:rPr>
        <w:lastRenderedPageBreak/>
        <w:t xml:space="preserve">RNS; 2020.15.03; </w:t>
      </w:r>
      <w:r w:rsidR="00AE34D0">
        <w:rPr>
          <w:rFonts w:ascii="Times New Roman" w:hAnsi="Times New Roman"/>
          <w:sz w:val="24"/>
          <w:szCs w:val="24"/>
        </w:rPr>
        <w:t>«</w:t>
      </w:r>
      <w:r w:rsidRPr="0068423E">
        <w:rPr>
          <w:rFonts w:ascii="Times New Roman" w:hAnsi="Times New Roman"/>
          <w:sz w:val="24"/>
          <w:szCs w:val="24"/>
        </w:rPr>
        <w:t>АЭРОФЛОТ</w:t>
      </w:r>
      <w:r w:rsidR="00AE34D0">
        <w:rPr>
          <w:rFonts w:ascii="Times New Roman" w:hAnsi="Times New Roman"/>
          <w:sz w:val="24"/>
          <w:szCs w:val="24"/>
        </w:rPr>
        <w:t>»</w:t>
      </w:r>
      <w:r w:rsidRPr="006E39FE">
        <w:rPr>
          <w:rFonts w:ascii="Times New Roman" w:hAnsi="Times New Roman"/>
          <w:sz w:val="24"/>
          <w:szCs w:val="24"/>
        </w:rPr>
        <w:t xml:space="preserve"> РЕКОМЕНДОВАЛ ПАССАЖИРАМ В ЕВРОПЕ ПРОВЕРЯТЬ СТАТУС БРОНИРОВАНИЯ</w:t>
      </w:r>
      <w:bookmarkEnd w:id="15"/>
    </w:p>
    <w:p w14:paraId="034E5FA5" w14:textId="1F2D37D9" w:rsidR="0068423E" w:rsidRDefault="00D921D2" w:rsidP="00AE34D0">
      <w:pPr>
        <w:jc w:val="both"/>
      </w:pPr>
      <w:r>
        <w:t xml:space="preserve">Авиакомпания </w:t>
      </w:r>
      <w:r w:rsidR="00AE34D0">
        <w:t>«</w:t>
      </w:r>
      <w:r w:rsidRPr="0068423E">
        <w:rPr>
          <w:b/>
        </w:rPr>
        <w:t>Аэрофлот</w:t>
      </w:r>
      <w:r w:rsidR="00AE34D0">
        <w:t>»</w:t>
      </w:r>
      <w:r>
        <w:t xml:space="preserve"> начинает реализацию программы возвращения пассажиров из Европы в Россию и в этой связи рекомендовала пассажирам, находящимся в европейских странах, регулярно проверять статус бронирования.</w:t>
      </w:r>
    </w:p>
    <w:p w14:paraId="5DB9D195" w14:textId="7AFD4600" w:rsidR="0068423E" w:rsidRDefault="00AE34D0" w:rsidP="00AE34D0">
      <w:pPr>
        <w:jc w:val="both"/>
      </w:pPr>
      <w:r>
        <w:t>«</w:t>
      </w:r>
      <w:r w:rsidR="00D921D2">
        <w:t>“</w:t>
      </w:r>
      <w:r w:rsidR="00D921D2" w:rsidRPr="0068423E">
        <w:rPr>
          <w:b/>
        </w:rPr>
        <w:t>Аэрофлот</w:t>
      </w:r>
      <w:r w:rsidR="00D921D2">
        <w:t>” рекомендует пассажирам, находящимся в европейских странах, регулярно проверять статус бронирования на сайте авиакомпании, а также обновлять электронную почту</w:t>
      </w:r>
      <w:r>
        <w:t>»</w:t>
      </w:r>
      <w:r w:rsidR="00D921D2">
        <w:t>, — говорится в сообщении.</w:t>
      </w:r>
    </w:p>
    <w:p w14:paraId="69C4751E" w14:textId="77777777" w:rsidR="0068423E" w:rsidRDefault="00D921D2" w:rsidP="00AE34D0">
      <w:pPr>
        <w:jc w:val="both"/>
      </w:pPr>
      <w:r>
        <w:t>В связи с временным прекращением полетов по ряду направлений, компания реализует специальную программу рейсов в европейские города для возвращения российских пассажиров, имеющих билеты на даты вылета 16 марта и позднее.</w:t>
      </w:r>
    </w:p>
    <w:p w14:paraId="698ABB41" w14:textId="0C2465D4" w:rsidR="0068423E" w:rsidRDefault="00AE34D0" w:rsidP="00AE34D0">
      <w:pPr>
        <w:jc w:val="both"/>
      </w:pPr>
      <w:r>
        <w:t>«</w:t>
      </w:r>
      <w:r w:rsidR="00D921D2">
        <w:t>Специальные рейсы для возвращения на территорию Российской Федерации будут организованы в связи с прекращением регулярного авиасообщения. Изменение даты и времени вылета будет произведено однократно без обращения пассажира и направлено на адрес электронной почты, указанный при бронировании</w:t>
      </w:r>
      <w:r>
        <w:t>»</w:t>
      </w:r>
      <w:r w:rsidR="00D921D2">
        <w:t>, — указано в пресс-релизе.</w:t>
      </w:r>
    </w:p>
    <w:p w14:paraId="1FCD10D9" w14:textId="30CDFDB4" w:rsidR="00D921D2" w:rsidRDefault="00D921D2" w:rsidP="00AE34D0">
      <w:pPr>
        <w:jc w:val="both"/>
      </w:pPr>
      <w:r>
        <w:t>Изменения будут произведены для рейсов (список обновляется) из Праги Франкфурта, Мюнхена, Барселоны, Копенгагена, Вильнюса, Вены.</w:t>
      </w:r>
    </w:p>
    <w:p w14:paraId="1E2B859F" w14:textId="77777777" w:rsidR="0068423E" w:rsidRDefault="00143D1E" w:rsidP="00AE34D0">
      <w:pPr>
        <w:jc w:val="both"/>
      </w:pPr>
      <w:hyperlink r:id="rId27" w:history="1">
        <w:r w:rsidR="00D921D2" w:rsidRPr="00F71BFE">
          <w:rPr>
            <w:rStyle w:val="a9"/>
          </w:rPr>
          <w:t>https://rns.online/transport/aeroflot-rekomendoval-passazhiram-v-Evrope-proveryat-status-bronirovaniya--2020-03-15/</w:t>
        </w:r>
      </w:hyperlink>
    </w:p>
    <w:p w14:paraId="4C65157E" w14:textId="0A3E96CA" w:rsidR="0085579C" w:rsidRPr="0085579C" w:rsidRDefault="0085579C" w:rsidP="00AE34D0">
      <w:pPr>
        <w:pStyle w:val="3"/>
        <w:jc w:val="both"/>
        <w:rPr>
          <w:rFonts w:ascii="Times New Roman" w:hAnsi="Times New Roman"/>
          <w:sz w:val="24"/>
          <w:szCs w:val="24"/>
        </w:rPr>
      </w:pPr>
      <w:bookmarkStart w:id="16" w:name="_Toc35247163"/>
      <w:r w:rsidRPr="0085579C">
        <w:rPr>
          <w:rFonts w:ascii="Times New Roman" w:hAnsi="Times New Roman"/>
          <w:sz w:val="24"/>
          <w:szCs w:val="24"/>
        </w:rPr>
        <w:t>РИА НОВОСТИ; 2020.14.03; ПУШКОВ ПРЕДЛОЖИЛ ПОЛНОСТЬЮ ПРЕКРАТИТЬ АВИАСООБЩЕНИЕ СО СТРАНАМИ ЕВРОПЫ</w:t>
      </w:r>
      <w:bookmarkEnd w:id="16"/>
    </w:p>
    <w:p w14:paraId="5CF66920" w14:textId="4E1456EE" w:rsidR="0085579C" w:rsidRDefault="0085579C" w:rsidP="00AE34D0">
      <w:pPr>
        <w:jc w:val="both"/>
      </w:pPr>
      <w:r>
        <w:t xml:space="preserve">Сенатор Алексей Пушков предложил прекратить все авиасообщение России с европейскими странами на </w:t>
      </w:r>
      <w:r w:rsidR="00AE34D0">
        <w:t>«</w:t>
      </w:r>
      <w:r>
        <w:t>месяц-полтора</w:t>
      </w:r>
      <w:r w:rsidR="00AE34D0">
        <w:t>»</w:t>
      </w:r>
      <w:r>
        <w:t>.</w:t>
      </w:r>
    </w:p>
    <w:p w14:paraId="742BCF1B" w14:textId="77777777" w:rsidR="0085579C" w:rsidRDefault="0085579C" w:rsidP="00AE34D0">
      <w:pPr>
        <w:jc w:val="both"/>
      </w:pPr>
      <w:r>
        <w:t>В субботу на внеочередном заседании члены Совета Федерации обсудили ситуацию с коронавирусом и достаточность мер правительства РФ по борьбе с ним.</w:t>
      </w:r>
    </w:p>
    <w:p w14:paraId="7308C811" w14:textId="18904DF7" w:rsidR="0068423E" w:rsidRDefault="00AE34D0" w:rsidP="00AE34D0">
      <w:pPr>
        <w:jc w:val="both"/>
      </w:pPr>
      <w:r>
        <w:t>«</w:t>
      </w:r>
      <w:r w:rsidR="0085579C">
        <w:t>Может, нам все же следует на месяц-полтора прекратить авиасообщение с Европой? Люди прилетают из-за рубежа, потом разъезжаются по стране</w:t>
      </w:r>
      <w:r>
        <w:t>»</w:t>
      </w:r>
      <w:r w:rsidR="0085579C">
        <w:t>, - заявил Пушков, подчеркнув, что эти люди могут быть носителями коронавируса.</w:t>
      </w:r>
    </w:p>
    <w:p w14:paraId="11C59480" w14:textId="06B1EE1F" w:rsidR="0085579C" w:rsidRDefault="0085579C" w:rsidP="00AE34D0">
      <w:pPr>
        <w:jc w:val="both"/>
      </w:pPr>
      <w:r>
        <w:t>Спикер Совфеда Валентина Матвиенко в ответ подчеркнула, что уже принято решение приостановить все авиарейсы из России в европейские страны, кроме рейсов в столицы государств ЕС.</w:t>
      </w:r>
    </w:p>
    <w:p w14:paraId="63DEA3E0" w14:textId="179446E3" w:rsidR="0085579C" w:rsidRDefault="00AE34D0" w:rsidP="00AE34D0">
      <w:pPr>
        <w:jc w:val="both"/>
      </w:pPr>
      <w:r>
        <w:t>«</w:t>
      </w:r>
      <w:r w:rsidR="0085579C">
        <w:t>И все полеты туда осуществляются только из одного терминала Шереметьево</w:t>
      </w:r>
      <w:r>
        <w:t>»</w:t>
      </w:r>
      <w:r w:rsidR="0085579C">
        <w:t>, - отметила она.</w:t>
      </w:r>
    </w:p>
    <w:p w14:paraId="41E89813" w14:textId="77777777" w:rsidR="0068423E" w:rsidRDefault="00143D1E" w:rsidP="00AE34D0">
      <w:pPr>
        <w:jc w:val="both"/>
      </w:pPr>
      <w:hyperlink r:id="rId28" w:history="1">
        <w:r w:rsidR="0085579C" w:rsidRPr="00F71BFE">
          <w:rPr>
            <w:rStyle w:val="a9"/>
          </w:rPr>
          <w:t>https://ria.ru/20200314/1568594226.html</w:t>
        </w:r>
      </w:hyperlink>
    </w:p>
    <w:p w14:paraId="3BED3366" w14:textId="6048C7D5" w:rsidR="0085579C" w:rsidRPr="0085579C" w:rsidRDefault="0085579C" w:rsidP="00AE34D0">
      <w:pPr>
        <w:pStyle w:val="3"/>
        <w:jc w:val="both"/>
        <w:rPr>
          <w:rFonts w:ascii="Times New Roman" w:hAnsi="Times New Roman"/>
          <w:sz w:val="24"/>
          <w:szCs w:val="24"/>
        </w:rPr>
      </w:pPr>
      <w:bookmarkStart w:id="17" w:name="_Toc35247164"/>
      <w:r w:rsidRPr="0085579C">
        <w:rPr>
          <w:rFonts w:ascii="Times New Roman" w:hAnsi="Times New Roman"/>
          <w:sz w:val="24"/>
          <w:szCs w:val="24"/>
        </w:rPr>
        <w:t xml:space="preserve">ИНТЕРФАКС; 2020.13.03; АВИАКОМПАНИИ РФ НА ФОНЕ COVID-19 </w:t>
      </w:r>
      <w:r w:rsidR="00AE34D0">
        <w:rPr>
          <w:rFonts w:ascii="Times New Roman" w:hAnsi="Times New Roman"/>
          <w:sz w:val="24"/>
          <w:szCs w:val="24"/>
        </w:rPr>
        <w:t>«</w:t>
      </w:r>
      <w:r w:rsidRPr="0085579C">
        <w:rPr>
          <w:rFonts w:ascii="Times New Roman" w:hAnsi="Times New Roman"/>
          <w:sz w:val="24"/>
          <w:szCs w:val="24"/>
        </w:rPr>
        <w:t>РЕЖУТ</w:t>
      </w:r>
      <w:r w:rsidR="00AE34D0">
        <w:rPr>
          <w:rFonts w:ascii="Times New Roman" w:hAnsi="Times New Roman"/>
          <w:sz w:val="24"/>
          <w:szCs w:val="24"/>
        </w:rPr>
        <w:t>»</w:t>
      </w:r>
      <w:r w:rsidRPr="0085579C">
        <w:rPr>
          <w:rFonts w:ascii="Times New Roman" w:hAnsi="Times New Roman"/>
          <w:sz w:val="24"/>
          <w:szCs w:val="24"/>
        </w:rPr>
        <w:t xml:space="preserve"> РАСХОДЫ, ИЗУЧАЮТ РЕГИОНАЛЬНЫЕ МАРШРУТЫ И ОТКАЗЫВАЮТСЯ ОТ КОММЕНТАРИЕВ</w:t>
      </w:r>
      <w:bookmarkEnd w:id="17"/>
    </w:p>
    <w:p w14:paraId="242EAC0D" w14:textId="76E62DAD" w:rsidR="0068423E" w:rsidRDefault="0085579C" w:rsidP="00AE34D0">
      <w:pPr>
        <w:jc w:val="both"/>
      </w:pPr>
      <w:r>
        <w:t xml:space="preserve">На фоне массового ограничения международных рейсов, связанного с пандемией коронавируса, крупнейшие российские авиакомпании ищут способы сохранить финансовую устойчивость: от сокращения операционных расходов до расширения региональных полетных программ. Впрочем, большинство опрошенных </w:t>
      </w:r>
      <w:r w:rsidR="00AE34D0">
        <w:t>«</w:t>
      </w:r>
      <w:r>
        <w:t>Интерфаксом</w:t>
      </w:r>
      <w:r w:rsidR="00AE34D0">
        <w:t>»</w:t>
      </w:r>
      <w:r>
        <w:t xml:space="preserve"> перевозчиков отказались комментировать, на чем им приходится экономить в первую очередь.</w:t>
      </w:r>
    </w:p>
    <w:p w14:paraId="5043D253" w14:textId="699A9F4C" w:rsidR="0068423E" w:rsidRDefault="00AE34D0" w:rsidP="00AE34D0">
      <w:pPr>
        <w:jc w:val="both"/>
      </w:pPr>
      <w:r>
        <w:t>«</w:t>
      </w:r>
      <w:r w:rsidR="0085579C">
        <w:t>Мы максимально оптимизировали свои операционные и административные расходы. Лизингодатели так же, как и ряд других крупных партнеров, с пониманием отнеслись к данной форс-мажорной, по сути, ситуации</w:t>
      </w:r>
      <w:r>
        <w:t>»</w:t>
      </w:r>
      <w:r w:rsidR="0085579C">
        <w:t xml:space="preserve">, - сказал </w:t>
      </w:r>
      <w:r>
        <w:t>«</w:t>
      </w:r>
      <w:r w:rsidR="0085579C">
        <w:t>Интерфаксу</w:t>
      </w:r>
      <w:r>
        <w:t>»</w:t>
      </w:r>
      <w:r w:rsidR="0085579C">
        <w:t xml:space="preserve"> представитель чартерной авиакомпании iFly, работающей с туроператором TEZ Tour. В январе-феврале из-за ситуации с коронавирусом iFly пришлось отменить полеты в Китай. В парке компании девять дальнемагистральных Airbus A330 и два среднемагистральных A319.</w:t>
      </w:r>
    </w:p>
    <w:p w14:paraId="7A821D6F" w14:textId="46B66F07" w:rsidR="0068423E" w:rsidRDefault="00AE34D0" w:rsidP="00AE34D0">
      <w:pPr>
        <w:jc w:val="both"/>
      </w:pPr>
      <w:r>
        <w:lastRenderedPageBreak/>
        <w:t>«</w:t>
      </w:r>
      <w:r w:rsidR="0085579C">
        <w:t>Как выходим из ситуации? Видимо, как и все - летаем туда, куда еще не запретили, прорабатываем альтернативные полетные программы</w:t>
      </w:r>
      <w:r>
        <w:t>»</w:t>
      </w:r>
      <w:r w:rsidR="0085579C">
        <w:t>, - добавил собеседник агентства. Куба, Таиланд, Дубай пока открыты, напомнил он, в апреле iFly начинает полеты в Турцию.</w:t>
      </w:r>
    </w:p>
    <w:p w14:paraId="3A3871C2" w14:textId="46509BE8" w:rsidR="0068423E" w:rsidRDefault="0085579C" w:rsidP="00AE34D0">
      <w:pPr>
        <w:jc w:val="both"/>
      </w:pPr>
      <w:r>
        <w:t xml:space="preserve">В авиакомпании Nordwind, которая выполняет и регулярные, и чартерные (по заказу Pegas Touristik) рейсы, сообщили, что вынуждены пересмотреть свои планы по открытию новых зарубежных направлений. </w:t>
      </w:r>
      <w:r w:rsidR="00AE34D0">
        <w:t>«</w:t>
      </w:r>
      <w:r>
        <w:t>Кроме того, будем расширять региональные маршрутные сети внутри России</w:t>
      </w:r>
      <w:r w:rsidR="00AE34D0">
        <w:t>»</w:t>
      </w:r>
      <w:r>
        <w:t xml:space="preserve">, - заявил </w:t>
      </w:r>
      <w:r w:rsidR="00AE34D0">
        <w:t>«</w:t>
      </w:r>
      <w:r>
        <w:t>Интерфаксу</w:t>
      </w:r>
      <w:r w:rsidR="00AE34D0">
        <w:t>»</w:t>
      </w:r>
      <w:r>
        <w:t xml:space="preserve"> представитель Nordwind. О каких именно маршрутах идет речь, он не уточнил. </w:t>
      </w:r>
      <w:r w:rsidR="00AE34D0">
        <w:t>«</w:t>
      </w:r>
      <w:r>
        <w:t>Также с 16 марта запустим программу поощрения часто летающих пассажиров. Это позволит не только предлагать авиапутешествие по привлекательным ценам, но и вознаграждать пассажиров, которые продолжают летать и возвращаются к нам снова</w:t>
      </w:r>
      <w:r w:rsidR="00AE34D0">
        <w:t>»</w:t>
      </w:r>
      <w:r>
        <w:t>, - добавил собеседник. Nordwind ранее также пришлось закрыть китайские маршруты, в ее парке девять дальнемагистральных Boeing-777, два A330, 13 среднемагистральных Boeing-737 и девять A321. Региональные рейсы Nordwind выполняет на Embraer-190, которые принадлежать авиакомпании-партнеру - Pegas Fly.</w:t>
      </w:r>
    </w:p>
    <w:p w14:paraId="621C757A" w14:textId="22D1C94E" w:rsidR="0068423E" w:rsidRDefault="0085579C" w:rsidP="00AE34D0">
      <w:pPr>
        <w:jc w:val="both"/>
      </w:pPr>
      <w:r>
        <w:t xml:space="preserve">В </w:t>
      </w:r>
      <w:r w:rsidR="00AE34D0">
        <w:t>«</w:t>
      </w:r>
      <w:r>
        <w:t>Уральских авиалиниях</w:t>
      </w:r>
      <w:r w:rsidR="00AE34D0">
        <w:t>»</w:t>
      </w:r>
      <w:r>
        <w:t xml:space="preserve">, AZUR air и Red Wings отказались от комментариев. В S7 лишь сообщили, что рассматривают </w:t>
      </w:r>
      <w:r w:rsidR="00AE34D0">
        <w:t>«</w:t>
      </w:r>
      <w:r>
        <w:t>самые разные сценарии</w:t>
      </w:r>
      <w:r w:rsidR="00AE34D0">
        <w:t>»</w:t>
      </w:r>
      <w:r>
        <w:t xml:space="preserve"> снижения издержек. В </w:t>
      </w:r>
      <w:r w:rsidR="00AE34D0">
        <w:t>«</w:t>
      </w:r>
      <w:r w:rsidRPr="0068423E">
        <w:rPr>
          <w:b/>
        </w:rPr>
        <w:t>Аэрофлот</w:t>
      </w:r>
      <w:r>
        <w:t>е</w:t>
      </w:r>
      <w:r w:rsidR="00AE34D0">
        <w:t>»</w:t>
      </w:r>
      <w:r>
        <w:t xml:space="preserve"> (MOEX: AFLT), </w:t>
      </w:r>
      <w:r w:rsidR="00AE34D0">
        <w:t>«</w:t>
      </w:r>
      <w:r>
        <w:t>Победе</w:t>
      </w:r>
      <w:r w:rsidR="00AE34D0">
        <w:t>»</w:t>
      </w:r>
      <w:r>
        <w:t xml:space="preserve">, </w:t>
      </w:r>
      <w:r w:rsidR="00AE34D0">
        <w:t>«</w:t>
      </w:r>
      <w:r>
        <w:t>России</w:t>
      </w:r>
      <w:r w:rsidR="00AE34D0">
        <w:t>»</w:t>
      </w:r>
      <w:r>
        <w:t>, Utair и Smartavia оперативно не предоставили комментарии. Все перечисленные компании входят в топ-10 крупнейших авиаперевозчиков РФ и в большей или меньшей степени пострадали от ограничения рейсов не только в Китай, но и в Южную Корею, Италию, Испанию, Францию, Германию, Израиль, Иран.</w:t>
      </w:r>
    </w:p>
    <w:p w14:paraId="6CB0D056" w14:textId="0565791F" w:rsidR="0068423E" w:rsidRDefault="0085579C" w:rsidP="00AE34D0">
      <w:pPr>
        <w:jc w:val="both"/>
      </w:pPr>
      <w:r>
        <w:t xml:space="preserve">Источник </w:t>
      </w:r>
      <w:r w:rsidR="00AE34D0">
        <w:t>«</w:t>
      </w:r>
      <w:r>
        <w:t>Интерфакса</w:t>
      </w:r>
      <w:r w:rsidR="00AE34D0">
        <w:t>»</w:t>
      </w:r>
      <w:r>
        <w:t xml:space="preserve"> в одной из крупных авиакомпаний говорит, что все оказавшиеся в условиях запрета на популярные зарубежные рейсы перевозчики сейчас ищут всевозможные резервы. Логичным шагом будет проведение переговоров со всеми основными контрагентами для сокращения операционных расходов, отмечает он. Собеседник агентства не исключил, что в случае развития негативного сценария авиакомпании могут пойти на отправку персонала в неоплачиваемые отпуска.</w:t>
      </w:r>
    </w:p>
    <w:p w14:paraId="74A92886" w14:textId="54A46AFC" w:rsidR="0085579C" w:rsidRDefault="0085579C" w:rsidP="00AE34D0">
      <w:pPr>
        <w:jc w:val="both"/>
      </w:pPr>
      <w:r>
        <w:t xml:space="preserve">Газета РБК в пятницу со ссылкой на источник в авиакомпании сообщила, что участники одного из недавних совещаний в </w:t>
      </w:r>
      <w:r w:rsidRPr="0068423E">
        <w:rPr>
          <w:b/>
        </w:rPr>
        <w:t>Минтранс</w:t>
      </w:r>
      <w:r>
        <w:t xml:space="preserve">е оценили потенциальные потери российских перевозчиков из-за приостановки полетов примерно в 100 млрд руб. Собеседник издания, близкий к </w:t>
      </w:r>
      <w:r w:rsidRPr="0068423E">
        <w:rPr>
          <w:b/>
        </w:rPr>
        <w:t>Росавиаци</w:t>
      </w:r>
      <w:r>
        <w:t xml:space="preserve">и, при этом назвал чуть более скромную сумму - 70 млрд руб. </w:t>
      </w:r>
      <w:r w:rsidR="00AE34D0">
        <w:t>«</w:t>
      </w:r>
      <w:r>
        <w:t>от всех введенных ограничений в 2020 году</w:t>
      </w:r>
      <w:r w:rsidR="00AE34D0">
        <w:t>»</w:t>
      </w:r>
      <w:r>
        <w:t xml:space="preserve">. При этом оба отметили, что провести </w:t>
      </w:r>
      <w:r w:rsidR="00AE34D0">
        <w:t>«</w:t>
      </w:r>
      <w:r>
        <w:t>оперативные и точные подсчеты крайне трудно из-за еженедельно обновляющейся информации об ограничениях и отсутствия единой методики расчета убытков</w:t>
      </w:r>
      <w:r w:rsidR="00AE34D0">
        <w:t>»</w:t>
      </w:r>
      <w:r>
        <w:t>.</w:t>
      </w:r>
    </w:p>
    <w:p w14:paraId="2B2AC239" w14:textId="77777777" w:rsidR="00AE34D0" w:rsidRDefault="00AE34D0" w:rsidP="00AE34D0">
      <w:pPr>
        <w:pStyle w:val="3"/>
        <w:jc w:val="both"/>
        <w:rPr>
          <w:rFonts w:ascii="Times New Roman" w:hAnsi="Times New Roman"/>
          <w:sz w:val="24"/>
        </w:rPr>
      </w:pPr>
      <w:bookmarkStart w:id="18" w:name="_Toc35247165"/>
      <w:r>
        <w:rPr>
          <w:rFonts w:ascii="Times New Roman" w:hAnsi="Times New Roman"/>
          <w:sz w:val="24"/>
        </w:rPr>
        <w:t>РБК; МАРИЯ КОКОРЕВА, ТИМОФЕЙ ДЗЯДКО; 2020.13.03; ПОТЕРИ АВИАКОМПАНИЙ РОССИИ ИЗ-ЗА КОРОНАВИРУСА ПРЕВЫСЯТ ₽70 МЛРД; ОГРАНИЧЕНИЯ НА ПОЛЕТЫ ИЗ-ЗА КОРОНАВИРУСА ОБОЙДУТСЯ РОССИЙСКИМ АВИАКОМПАНИЯМ НЕ МЕНЕЕ ЧЕМ В 70 МЛРД РУБ. ОБЩЕМИРОВЫЕ ПОТЕРИ ПЕРЕВОЗЧИКОВ МОГУТ ПРЕВЫСИТЬ $110 МЛРД</w:t>
      </w:r>
      <w:bookmarkEnd w:id="18"/>
    </w:p>
    <w:p w14:paraId="2269CAC4" w14:textId="77777777" w:rsidR="00AE34D0" w:rsidRDefault="00AE34D0" w:rsidP="00AE34D0">
      <w:pPr>
        <w:pStyle w:val="Textbody"/>
      </w:pPr>
      <w:r>
        <w:t xml:space="preserve">Убытки российских авиакомпаний от ограничения полетов в Китай, Израиль, Италию, Испанию, Францию, Германию и другие страны из-за пандемии COVID-19 могут составить 70–100 млрд руб. в 2020 году. Об этом РБК сообщил источник, близкий к </w:t>
      </w:r>
      <w:r>
        <w:rPr>
          <w:b/>
        </w:rPr>
        <w:t>Росавиац</w:t>
      </w:r>
      <w:r>
        <w:t>ии, а также в одной из крупных авиакомпаний.</w:t>
      </w:r>
    </w:p>
    <w:p w14:paraId="4F9494AC" w14:textId="77777777" w:rsidR="00AE34D0" w:rsidRDefault="00AE34D0" w:rsidP="00AE34D0">
      <w:pPr>
        <w:pStyle w:val="Textbody"/>
      </w:pPr>
      <w:r>
        <w:t>Сколько потеряют перевозчики</w:t>
      </w:r>
    </w:p>
    <w:p w14:paraId="121871AA" w14:textId="14F544D5" w:rsidR="00AE34D0" w:rsidRDefault="00AE34D0" w:rsidP="00AE34D0">
      <w:pPr>
        <w:pStyle w:val="Textbody"/>
      </w:pPr>
      <w:r>
        <w:t xml:space="preserve">По информации источника в авиакомпании, на одном из недавних совещаний в </w:t>
      </w:r>
      <w:r>
        <w:rPr>
          <w:b/>
        </w:rPr>
        <w:t>Минтранс</w:t>
      </w:r>
      <w:r>
        <w:t xml:space="preserve">е была названа оценка потенциальных потерь российских перевозчиков из-за приостановки полетов — примерно 100 млрд руб. Собеседник РБК, близкий к </w:t>
      </w:r>
      <w:r>
        <w:rPr>
          <w:b/>
        </w:rPr>
        <w:t>Росавиац</w:t>
      </w:r>
      <w:r>
        <w:t xml:space="preserve">ии, сообщил об оценке убытков в 70 млрд руб. от всех введенных ограничений в </w:t>
      </w:r>
      <w:r>
        <w:lastRenderedPageBreak/>
        <w:t xml:space="preserve">2020 году. Только из-за запрета полетов в Китай авиакомпании уже могли недосчитаться 10,5 млрд руб. (6 млрд. — </w:t>
      </w:r>
      <w:r>
        <w:t>«</w:t>
      </w:r>
      <w:r>
        <w:t>Аэрофлот</w:t>
      </w:r>
      <w:r>
        <w:t>»</w:t>
      </w:r>
      <w:r>
        <w:t>, еще 4,5 млрд — остальные компании).</w:t>
      </w:r>
    </w:p>
    <w:p w14:paraId="4ECD3ECE" w14:textId="77777777" w:rsidR="00AE34D0" w:rsidRDefault="00AE34D0" w:rsidP="00AE34D0">
      <w:pPr>
        <w:pStyle w:val="Textbody"/>
      </w:pPr>
      <w:r>
        <w:t>Сокращение прямой выручки российских авиакомпаний от закрытия только европейских направлений (Германия, Франция, Испания и Италия) может составить 60 млрд руб., сказал РБК эксперт авиационной практики консалтинговой компании Bain &amp; Company Сергей Зайцев. При расчетах были взяты за основу объем перевозок по семи крупнейшим российским перевозчикам в эти страны с марта до конца сентября 2019 года и средний уровень дохода от перевозок на кресло-километр.</w:t>
      </w:r>
    </w:p>
    <w:p w14:paraId="32EF3995" w14:textId="0E4186F8" w:rsidR="00AE34D0" w:rsidRDefault="00AE34D0" w:rsidP="00AE34D0">
      <w:pPr>
        <w:pStyle w:val="Textbody"/>
      </w:pPr>
      <w:r>
        <w:t>«</w:t>
      </w:r>
      <w:r>
        <w:t>Приостановка эксплуатации самолетов, задействованных на данных направлениях, позволит не нести переменные затраты (их размер изменяется в зависимости от объема предоставленных услуг и товаров — РБК), которые обычно составляют около 40-50%, в том числе керосин, аэропортовые сборы, обслуживание пассажиров, переменная часть зарплат экипажей (привязана к количеству полетов)</w:t>
      </w:r>
      <w:r>
        <w:t>»</w:t>
      </w:r>
      <w:r>
        <w:t>, — замечает Зайцев. Однако приостановка полетов приведет к потере доходов от трансферных пассажиров, которые могут составлять от 5 до 20% выручки в зависимости от масштабов сети авиакомпании, добавляет он.</w:t>
      </w:r>
    </w:p>
    <w:p w14:paraId="1E80CD51" w14:textId="77777777" w:rsidR="00AE34D0" w:rsidRDefault="00AE34D0" w:rsidP="00AE34D0">
      <w:pPr>
        <w:pStyle w:val="Textbody"/>
      </w:pPr>
      <w:r>
        <w:t>В результате, общие потери семи крупнейших авиакомпаний Россий от приостановки полетов в европейские страны могут составить до 45 млрд руб., заключает эксперт.</w:t>
      </w:r>
    </w:p>
    <w:p w14:paraId="4E515B24" w14:textId="77777777" w:rsidR="00AE34D0" w:rsidRDefault="00AE34D0" w:rsidP="00AE34D0">
      <w:pPr>
        <w:pStyle w:val="Textbody"/>
      </w:pPr>
      <w:r>
        <w:t>Собеседники РБК подчеркивают, что провести оперативные и точные подсчеты крайне трудно из-за еженедельно обновляющейся информации об ограничениях и отсутствия единой методики расчета убытков.</w:t>
      </w:r>
    </w:p>
    <w:p w14:paraId="22224F31" w14:textId="5340AD48" w:rsidR="00AE34D0" w:rsidRDefault="00AE34D0" w:rsidP="00AE34D0">
      <w:pPr>
        <w:pStyle w:val="Textbody"/>
      </w:pPr>
      <w:r>
        <w:t>«</w:t>
      </w:r>
      <w:r>
        <w:t>Текущий кризис гораздо сильнее масштабного падения финансовых результатов отрасли при кризисе 2001 года, когда мировые авиаперевозчики потеряли 8 п.п. маржинальности, когда она упала до — 4%. В 2020 году падение может достигнуть 20 п.п. Точная цифра зависит от сценария развития событий</w:t>
      </w:r>
      <w:r>
        <w:t>»</w:t>
      </w:r>
      <w:r>
        <w:t xml:space="preserve">, — передал РБК через пресс-службу президент </w:t>
      </w:r>
      <w:r>
        <w:t>«</w:t>
      </w:r>
      <w:r>
        <w:t>Utair — Пассажирские авиалинии</w:t>
      </w:r>
      <w:r>
        <w:t>»</w:t>
      </w:r>
      <w:r>
        <w:t xml:space="preserve"> Павел Пермяков.</w:t>
      </w:r>
    </w:p>
    <w:p w14:paraId="1944DFD9" w14:textId="121961A9" w:rsidR="00AE34D0" w:rsidRDefault="00AE34D0" w:rsidP="00AE34D0">
      <w:pPr>
        <w:pStyle w:val="Textbody"/>
      </w:pPr>
      <w:r>
        <w:t>«</w:t>
      </w:r>
      <w:r>
        <w:t>Убытки неизбежны, и сейчас главное — не заниматься их подсчетом, а успеть принять меры, которые смягчат удар и спасут отрасль</w:t>
      </w:r>
      <w:r>
        <w:t>»</w:t>
      </w:r>
      <w:r>
        <w:t xml:space="preserve">, — добавил Пермяков. По его словам, самая очевидная мера — снизить НДС при полетах из регионов в Москву в течение всего 2020 года. Это поможет вернуть отрасли 3-4 п.п. маржи и сохранить авиасообщение в стране, заключил он. </w:t>
      </w:r>
      <w:r>
        <w:t>«</w:t>
      </w:r>
      <w:r>
        <w:t>Не так важно, сколько авиакомпании потеряют. Важно то, что авиакомпании будут вынуждены самостоятельно справляться с кризисом, потому что механизмов государственной поддержки нет</w:t>
      </w:r>
      <w:r>
        <w:t>»</w:t>
      </w:r>
      <w:r>
        <w:t>, — отметил источник в другой крупной авиакомпании.</w:t>
      </w:r>
    </w:p>
    <w:p w14:paraId="024C4188" w14:textId="77777777" w:rsidR="00AE34D0" w:rsidRDefault="00AE34D0" w:rsidP="00AE34D0">
      <w:pPr>
        <w:pStyle w:val="Textbody"/>
      </w:pPr>
      <w:r>
        <w:t>Из-за распространения коронавируса, которое Всемирная организация здравоохранения 11 марта признала пандемией, авиакомпании отменили основную часть рейсов в Италию, Испанию, Францию, Германию, оставив лишь полеты в столицы этих стран и еще несколько городов, а также в Израиль. По данным ТАСС, речь идет об отмене 700 рейсов в неделю. В феврале было ограничено авиасообщение с Китаем, Южной Кореей и Ираном, первых государствах, где была зафиксирована вспышка этого вируса.</w:t>
      </w:r>
    </w:p>
    <w:p w14:paraId="427AACA3" w14:textId="42880DD0" w:rsidR="00AE34D0" w:rsidRDefault="00AE34D0" w:rsidP="00AE34D0">
      <w:pPr>
        <w:pStyle w:val="Textbody"/>
      </w:pPr>
      <w:r>
        <w:t xml:space="preserve">Европейские страны, в которые были приостановлены полеты, входят в число самых популярных у российских туристов и высокомаржинальных для перевозчиков. Из 34,6 млн турпоездок, которые россияне, по данным Росстата, совершили в январе—сентябре 2019 года за рубеж, 15,6%, или 5,4 млн, приходилось на долю КНР, Италии, Германии, Испании, Франции, Израиля и Южной Кореи. В Иран, по подсчетам аналитиков, был незначительный поток туристов. Китай к тому же играет большую роль в транзитных перевозках авиакомпаний, в частности </w:t>
      </w:r>
      <w:r>
        <w:t>«</w:t>
      </w:r>
      <w:r>
        <w:t>Аэрофлота</w:t>
      </w:r>
      <w:r>
        <w:t>»</w:t>
      </w:r>
    </w:p>
    <w:p w14:paraId="773DC5D3" w14:textId="77777777" w:rsidR="00AE34D0" w:rsidRDefault="00AE34D0" w:rsidP="00AE34D0">
      <w:pPr>
        <w:pStyle w:val="Textbody"/>
      </w:pPr>
      <w:r>
        <w:t xml:space="preserve">В российском министерстве транспорта официально не назвали сумму убытков авиаотрасли из-за закрытия направлений. В середине февраля, когда вводились ограничения только на рейсы в Китай, </w:t>
      </w:r>
      <w:r>
        <w:rPr>
          <w:b/>
        </w:rPr>
        <w:t>Минтранс</w:t>
      </w:r>
      <w:r>
        <w:t xml:space="preserve"> предлагал выплатить компаниям 1,6 млрд руб. компенсаций.</w:t>
      </w:r>
    </w:p>
    <w:p w14:paraId="17DB33FA" w14:textId="5E64C380" w:rsidR="00AE34D0" w:rsidRDefault="00AE34D0" w:rsidP="00AE34D0">
      <w:pPr>
        <w:pStyle w:val="Textbody"/>
      </w:pPr>
      <w:r>
        <w:lastRenderedPageBreak/>
        <w:t xml:space="preserve">Потери авиакомпаний в 2020 году вполне могут составить 70 млрд руб. или даже превысить эту сумму, прокомментировал приводимые расчеты исполнительный директор агентства </w:t>
      </w:r>
      <w:r>
        <w:t>«</w:t>
      </w:r>
      <w:r>
        <w:t>АвиаПорт</w:t>
      </w:r>
      <w:r>
        <w:t>»</w:t>
      </w:r>
      <w:r>
        <w:t xml:space="preserve"> Олег Пантелеев. Чартерные авиакомпании могут оценивать стоимость и рентабельность программ, которые придется отменить, но могут переориентировать флот на другие направления, указывает эксперт. </w:t>
      </w:r>
      <w:r>
        <w:t>«</w:t>
      </w:r>
      <w:r>
        <w:t>С регулярными перевозками несколько сложнее, так как реальную рентабельность можно оценить только по выполненным рейсам, исходя из фактической занятости кресел, фактической выручки от продажи билетов и дополнительных услуг. Кроме того, авиакомпании могут потерять пассажира несколько раз: есть клиенты, которые следовали из КНР в пункты в ЕС с пересадкой в России</w:t>
      </w:r>
      <w:r>
        <w:t>»</w:t>
      </w:r>
      <w:r>
        <w:t>, — указал Пантелеев.</w:t>
      </w:r>
    </w:p>
    <w:p w14:paraId="4F65CF44" w14:textId="78116CC1" w:rsidR="00AE34D0" w:rsidRDefault="00AE34D0" w:rsidP="00AE34D0">
      <w:pPr>
        <w:pStyle w:val="Textbody"/>
      </w:pPr>
      <w:r>
        <w:t xml:space="preserve">РБК направил запросы в </w:t>
      </w:r>
      <w:r>
        <w:rPr>
          <w:b/>
        </w:rPr>
        <w:t>Минтранс</w:t>
      </w:r>
      <w:r>
        <w:t xml:space="preserve">, а также в пресс-службы авиакомпаний </w:t>
      </w:r>
      <w:r>
        <w:t>«</w:t>
      </w:r>
      <w:r>
        <w:t>Аэрофлот</w:t>
      </w:r>
      <w:r>
        <w:t>»</w:t>
      </w:r>
      <w:r>
        <w:t xml:space="preserve">, S7, </w:t>
      </w:r>
      <w:r>
        <w:t>«</w:t>
      </w:r>
      <w:r>
        <w:t>Победа</w:t>
      </w:r>
      <w:r>
        <w:t>»</w:t>
      </w:r>
      <w:r>
        <w:t xml:space="preserve">, </w:t>
      </w:r>
      <w:r>
        <w:t>«</w:t>
      </w:r>
      <w:r>
        <w:t>Уральские авиалинии</w:t>
      </w:r>
      <w:r>
        <w:t>»</w:t>
      </w:r>
      <w:r>
        <w:t xml:space="preserve"> и Utair.</w:t>
      </w:r>
    </w:p>
    <w:p w14:paraId="0FCD4E8E" w14:textId="77777777" w:rsidR="00AE34D0" w:rsidRDefault="00AE34D0" w:rsidP="00AE34D0">
      <w:pPr>
        <w:pStyle w:val="Textbody"/>
      </w:pPr>
      <w:r>
        <w:t>Эксперты Международной ассоциации воздушного транспорта (IATA) отмечали, что мировые авиакомпании из-за коронавируса могут недосчитаться от $63 млрд до $113 млрд выручки от перевозки пассажиров в 2020 году.</w:t>
      </w:r>
    </w:p>
    <w:p w14:paraId="524B51CF" w14:textId="77777777" w:rsidR="00AE34D0" w:rsidRDefault="00AE34D0" w:rsidP="00AE34D0">
      <w:pPr>
        <w:pStyle w:val="Textbody"/>
      </w:pPr>
      <w:r>
        <w:t>Как Россия ограничивала авиасообщение:</w:t>
      </w:r>
    </w:p>
    <w:p w14:paraId="2E8E6331" w14:textId="77777777" w:rsidR="00AE34D0" w:rsidRDefault="00AE34D0" w:rsidP="00AE34D0">
      <w:pPr>
        <w:pStyle w:val="Textbody"/>
      </w:pPr>
      <w:r>
        <w:t>в Китай ограничение было введено 1 февраля,</w:t>
      </w:r>
    </w:p>
    <w:p w14:paraId="27802558" w14:textId="77777777" w:rsidR="00AE34D0" w:rsidRDefault="00AE34D0" w:rsidP="00AE34D0">
      <w:pPr>
        <w:pStyle w:val="Textbody"/>
      </w:pPr>
      <w:r>
        <w:t>в Южную Корею и Иран — с 28 февраля,</w:t>
      </w:r>
    </w:p>
    <w:p w14:paraId="7A2572F0" w14:textId="77777777" w:rsidR="00AE34D0" w:rsidRDefault="00AE34D0" w:rsidP="00AE34D0">
      <w:pPr>
        <w:pStyle w:val="Textbody"/>
      </w:pPr>
      <w:r>
        <w:t>в Италию, Испанию, Францию и Германию — с 13 марта.</w:t>
      </w:r>
    </w:p>
    <w:p w14:paraId="09B75674" w14:textId="77777777" w:rsidR="00AE34D0" w:rsidRDefault="00AE34D0" w:rsidP="00AE34D0">
      <w:pPr>
        <w:pStyle w:val="Textbody"/>
      </w:pPr>
      <w:r>
        <w:t>Туристическая отрасль, по данным на 5 марта, оценивала свои убытки в 27 млрд руб. (тогда были закрыты перелеты в Китай, Южную Корею, Иран и Италию). Вице-президент Ассоциации туроператоров России (АТОР) Владимир Канторович отмечал, что в случае с Италией туроператоры несут ежемесячные убытки в $100 млн (около 7,3 млрд руб. по курсу ЦБ, установленному на 14 марта). По словам эксперта, главная проблема заключается в том, что ограничения действуют бессрочно, поэтому туроператоры не рискуют продавать путевки даже на зимние каникулы 2021 года.</w:t>
      </w:r>
    </w:p>
    <w:p w14:paraId="597C5DF5" w14:textId="77777777" w:rsidR="00AE34D0" w:rsidRDefault="00AE34D0" w:rsidP="00AE34D0">
      <w:pPr>
        <w:pStyle w:val="Textbody"/>
      </w:pPr>
      <w:r>
        <w:t>Убытки от аннулированных туров только по четырем направлениям (Китай, Италия, Южная Корея и Иран) с глубиной бронирования до конца лета могут составлять около 2 млрд руб., сообщил РБК источник, близкий к Ростуризму. Потери турбизнеса от запрета полетов в другие европейские страны участники рынка пока не подсчитали.</w:t>
      </w:r>
    </w:p>
    <w:p w14:paraId="132D543A" w14:textId="77777777" w:rsidR="00AE34D0" w:rsidRDefault="00AE34D0" w:rsidP="00AE34D0">
      <w:pPr>
        <w:pStyle w:val="Textbody"/>
      </w:pPr>
      <w:r>
        <w:t>Подпишитесь на рассылку РБК. Рассказываем о главных событиях и объясняем, что они значат.</w:t>
      </w:r>
    </w:p>
    <w:p w14:paraId="4D04EED7" w14:textId="77777777" w:rsidR="00AE34D0" w:rsidRDefault="00AE34D0" w:rsidP="00AE34D0">
      <w:pPr>
        <w:pStyle w:val="Textbody"/>
      </w:pPr>
      <w:hyperlink r:id="rId29" w:history="1">
        <w:r>
          <w:rPr>
            <w:color w:val="0000FF"/>
            <w:u w:val="single" w:color="0000FF"/>
          </w:rPr>
          <w:t>https://www.rbc.ru/business/13/03/2020/5e6a5f039a7947302d6e5ae4</w:t>
        </w:r>
      </w:hyperlink>
    </w:p>
    <w:p w14:paraId="71CD6AC3" w14:textId="77777777" w:rsidR="00AE34D0" w:rsidRDefault="00AE34D0" w:rsidP="00AE34D0">
      <w:pPr>
        <w:pStyle w:val="3"/>
        <w:jc w:val="both"/>
        <w:rPr>
          <w:rFonts w:ascii="Times New Roman" w:hAnsi="Times New Roman"/>
          <w:sz w:val="24"/>
        </w:rPr>
      </w:pPr>
      <w:bookmarkStart w:id="19" w:name="_gen3"/>
      <w:bookmarkStart w:id="20" w:name="_gen4"/>
      <w:bookmarkStart w:id="21" w:name="_Toc35247166"/>
      <w:bookmarkEnd w:id="19"/>
      <w:bookmarkEnd w:id="20"/>
      <w:r>
        <w:rPr>
          <w:rFonts w:ascii="Times New Roman" w:hAnsi="Times New Roman"/>
          <w:sz w:val="24"/>
        </w:rPr>
        <w:t>РИА НОВОСТИ; 2020.13.03; ЭКСПЕРТ: АВИАКОМПАНИИ КИТАЯ ПЛАНИРУЮТ НАЧАТЬ ПРОДАЖУ БИЛЕТОВ ИЗ РОССИИ</w:t>
      </w:r>
      <w:bookmarkEnd w:id="21"/>
    </w:p>
    <w:p w14:paraId="70859C52" w14:textId="77777777" w:rsidR="00AE34D0" w:rsidRDefault="00AE34D0" w:rsidP="00AE34D0">
      <w:pPr>
        <w:pStyle w:val="Textbody"/>
      </w:pPr>
      <w:r>
        <w:t>Китайские авиакомпании с конца марта начинают продажи авиабилетов из России в Пекин, Шанхай и на Пхукет, сообщил РИА Новости генеральный директор туристической компании Сергей Джан Ша.</w:t>
      </w:r>
    </w:p>
    <w:p w14:paraId="50CADBC4" w14:textId="3195050E" w:rsidR="00AE34D0" w:rsidRDefault="00AE34D0" w:rsidP="00AE34D0">
      <w:pPr>
        <w:pStyle w:val="Textbody"/>
      </w:pPr>
      <w:r>
        <w:t>«</w:t>
      </w:r>
      <w:r>
        <w:t>Пока это будут рейсы из Москвы в Пекин, Шанхай и Хайнань, но идут переговоры и по другим направлениям. Сейчас речь только о регулярных, а что будет с чартерами еще не известно</w:t>
      </w:r>
      <w:r>
        <w:t>»</w:t>
      </w:r>
      <w:r>
        <w:t>, — пояснил он.</w:t>
      </w:r>
    </w:p>
    <w:p w14:paraId="115DD04A" w14:textId="77777777" w:rsidR="00AE34D0" w:rsidRDefault="00AE34D0" w:rsidP="00AE34D0">
      <w:pPr>
        <w:pStyle w:val="Textbody"/>
      </w:pPr>
      <w:r>
        <w:t>Джан Ша уточнил, что постепенно в Китае начинают снимать ограничения, связанные с коронавирусом, но потребуется еще пережить период стабилизации.</w:t>
      </w:r>
    </w:p>
    <w:p w14:paraId="570C5171" w14:textId="03991935" w:rsidR="00AE34D0" w:rsidRDefault="00AE34D0" w:rsidP="00AE34D0">
      <w:pPr>
        <w:pStyle w:val="Textbody"/>
      </w:pPr>
      <w:r>
        <w:t>«</w:t>
      </w:r>
      <w:r>
        <w:t>В среду состоялся визит председателя КНР Си Цзиньпина в Ухань. Это означает, что уже наступил переломный этап в ситуации с коронавирусом в Китае. Был закрыт последний экстренный госпиталь в Ухане, так как там уже нет пациентов, — прокомментировал ситуацию представитель турбизнеса. — Сейчас новые случаи заболевших фиксируют только за счет иностранцев, которые приехали из Европы. Европейцев в Китай пускают, но они проходят жесткую проверку и двухнедельный карантин</w:t>
      </w:r>
      <w:r>
        <w:t>»</w:t>
      </w:r>
      <w:r>
        <w:t>.</w:t>
      </w:r>
    </w:p>
    <w:p w14:paraId="0E9D3C7D" w14:textId="77777777" w:rsidR="00AE34D0" w:rsidRDefault="00AE34D0" w:rsidP="00AE34D0">
      <w:pPr>
        <w:pStyle w:val="Textbody"/>
      </w:pPr>
      <w:hyperlink r:id="rId30" w:history="1">
        <w:r>
          <w:rPr>
            <w:color w:val="0000FF"/>
            <w:u w:val="single" w:color="0000FF"/>
          </w:rPr>
          <w:t>https://ria.ru/20200313/1568546716.html</w:t>
        </w:r>
      </w:hyperlink>
    </w:p>
    <w:p w14:paraId="7C950705" w14:textId="33AB0D4E" w:rsidR="00AE34D0" w:rsidRDefault="00AE34D0" w:rsidP="00AE34D0">
      <w:pPr>
        <w:pStyle w:val="3"/>
        <w:jc w:val="both"/>
        <w:rPr>
          <w:rFonts w:ascii="Times New Roman" w:hAnsi="Times New Roman"/>
          <w:sz w:val="24"/>
        </w:rPr>
      </w:pPr>
      <w:bookmarkStart w:id="22" w:name="_gen5"/>
      <w:bookmarkStart w:id="23" w:name="_gen6"/>
      <w:bookmarkStart w:id="24" w:name="_Toc35247167"/>
      <w:bookmarkEnd w:id="22"/>
      <w:bookmarkEnd w:id="23"/>
      <w:r>
        <w:rPr>
          <w:rFonts w:ascii="Times New Roman" w:hAnsi="Times New Roman"/>
          <w:sz w:val="24"/>
        </w:rPr>
        <w:lastRenderedPageBreak/>
        <w:t xml:space="preserve">ИНТЕРФАКС; 2020.13.03; </w:t>
      </w:r>
      <w:r>
        <w:rPr>
          <w:rFonts w:ascii="Times New Roman" w:hAnsi="Times New Roman"/>
          <w:sz w:val="24"/>
        </w:rPr>
        <w:t>«</w:t>
      </w:r>
      <w:r>
        <w:rPr>
          <w:rFonts w:ascii="Times New Roman" w:hAnsi="Times New Roman"/>
          <w:sz w:val="24"/>
        </w:rPr>
        <w:t>УРАЛЬСКИЕ АВИАЛИНИИ</w:t>
      </w:r>
      <w:r>
        <w:rPr>
          <w:rFonts w:ascii="Times New Roman" w:hAnsi="Times New Roman"/>
          <w:sz w:val="24"/>
        </w:rPr>
        <w:t>»</w:t>
      </w:r>
      <w:r>
        <w:rPr>
          <w:rFonts w:ascii="Times New Roman" w:hAnsi="Times New Roman"/>
          <w:sz w:val="24"/>
        </w:rPr>
        <w:t xml:space="preserve"> ИЗ-ЗА СИТУАЦИИ С КОРОНАВИРУСОМ ОТМЕНИЛИ РЕЙСЫ ПО 27 НАПРАВЛЕНИЯМ</w:t>
      </w:r>
      <w:bookmarkEnd w:id="24"/>
    </w:p>
    <w:p w14:paraId="7C3B4ED6" w14:textId="6CF4A003" w:rsidR="00AE34D0" w:rsidRDefault="00AE34D0" w:rsidP="00AE34D0">
      <w:pPr>
        <w:pStyle w:val="Textbody"/>
      </w:pPr>
      <w:r>
        <w:t xml:space="preserve">Авиакомпания </w:t>
      </w:r>
      <w:r>
        <w:t>«</w:t>
      </w:r>
      <w:r>
        <w:t>Уральские авиалинии</w:t>
      </w:r>
      <w:r>
        <w:t>»</w:t>
      </w:r>
      <w:r>
        <w:t xml:space="preserve"> (MOEX: URAL) из-за ситуации с коронавирусом, введением запрета российский властей на полеты в Италию, Испанию, Германию, Францию, а также ограничений на въезд со стороны Израиля и Индии временно приостанавливает выполнение ряда рейсов, говорится в сообщении авиакомпании.</w:t>
      </w:r>
    </w:p>
    <w:p w14:paraId="0A4C6A0C" w14:textId="77777777" w:rsidR="00AE34D0" w:rsidRDefault="00AE34D0" w:rsidP="00AE34D0">
      <w:pPr>
        <w:pStyle w:val="Textbody"/>
      </w:pPr>
      <w:r>
        <w:t>Всего приостановлены рейсы по 27 направлениям.</w:t>
      </w:r>
    </w:p>
    <w:p w14:paraId="308CFD0A" w14:textId="100B0452" w:rsidR="00AE34D0" w:rsidRDefault="00AE34D0" w:rsidP="00AE34D0">
      <w:pPr>
        <w:pStyle w:val="Textbody"/>
      </w:pPr>
      <w:r>
        <w:t xml:space="preserve">Среди них рейсы из московского </w:t>
      </w:r>
      <w:r>
        <w:t>«</w:t>
      </w:r>
      <w:r>
        <w:t>Домодедово</w:t>
      </w:r>
      <w:r>
        <w:t>»</w:t>
      </w:r>
      <w:r>
        <w:t>: в Римини (с 14 марта по 31 мая), Мумбай (с 31 марта по 24 октября), Барселону (с 29 марта по 31 мая). Кроме того, отменены рейсы с 10 мая по 24 октября Москва - Новосибирск - Харбин - Новосибирск - Москва и Москва - Екатеринбург - Ордос - Бангкок - Ордос - Екатеринбург - Москва.</w:t>
      </w:r>
    </w:p>
    <w:p w14:paraId="2BD448B1" w14:textId="72AF6BD3" w:rsidR="00AE34D0" w:rsidRDefault="00AE34D0" w:rsidP="00AE34D0">
      <w:pPr>
        <w:pStyle w:val="Textbody"/>
      </w:pPr>
      <w:r>
        <w:t xml:space="preserve">Из </w:t>
      </w:r>
      <w:r>
        <w:t>«</w:t>
      </w:r>
      <w:r>
        <w:t>Жуковского</w:t>
      </w:r>
      <w:r>
        <w:t>»</w:t>
      </w:r>
      <w:r>
        <w:t xml:space="preserve"> отменены рейсы в Милан (с 25 апреля по 31 мая), Тель-Авив (12, 18, 20, 25, 27 марта).</w:t>
      </w:r>
    </w:p>
    <w:p w14:paraId="09F582E6" w14:textId="77777777" w:rsidR="00AE34D0" w:rsidRDefault="00AE34D0" w:rsidP="00AE34D0">
      <w:pPr>
        <w:pStyle w:val="Textbody"/>
      </w:pPr>
      <w:r>
        <w:t>Из Екатеринбурга отменены рейсы в Барселону (1-12 мая), Рим, Мюнхен и Париж (с 10 мая по 28 июня).</w:t>
      </w:r>
    </w:p>
    <w:p w14:paraId="2AAB67CE" w14:textId="77777777" w:rsidR="00AE34D0" w:rsidRDefault="00AE34D0" w:rsidP="00AE34D0">
      <w:pPr>
        <w:pStyle w:val="Textbody"/>
      </w:pPr>
      <w:r>
        <w:t>Из Краснодара (с 29 марта по 5 апреля) и Санкт-Петербурга (19, 26 марта и 5 апреля) отменены рейсы в Тель-Авив. Кроме того, из Краснодара отменены рейсы в Римини в период с 25 апреля по 23 мая.</w:t>
      </w:r>
    </w:p>
    <w:p w14:paraId="0CBA10CC" w14:textId="77777777" w:rsidR="00AE34D0" w:rsidRDefault="00AE34D0" w:rsidP="00AE34D0">
      <w:pPr>
        <w:pStyle w:val="Textbody"/>
      </w:pPr>
      <w:r>
        <w:t>Помимо этого, продлена отмена рейсов из Екатеринбурга в Харбин (до 24 октября), Пекин (до 27 июня), Сиань (до 27 июня), рейса Екатеринбург - Пекин - Пхукет - Пекин - Екатеринбург (с 10 мая по 28 июня), Красноярск - Харбин и Владивосток - Харбин (с 10 мая по 24 октября), Владивосток - Пекин и Иркутск - Пекин (с 10 мая по 27 июня).</w:t>
      </w:r>
    </w:p>
    <w:p w14:paraId="5923161C" w14:textId="59636F18" w:rsidR="00AE34D0" w:rsidRDefault="00AE34D0" w:rsidP="00AE34D0">
      <w:pPr>
        <w:pStyle w:val="Textbody"/>
      </w:pPr>
      <w:r>
        <w:t xml:space="preserve">Ранее сообщалось, что </w:t>
      </w:r>
      <w:r>
        <w:t>«</w:t>
      </w:r>
      <w:r>
        <w:t>Уральские авиалинии</w:t>
      </w:r>
      <w:r>
        <w:t>»</w:t>
      </w:r>
      <w:r>
        <w:t xml:space="preserve"> отменили рейсы Сочи - Тель-Авив - Сочи (19 и 22 марта), Екатеринбург - Тель-Авив - Екатеринбург (с 12 марта по 8 апреля), Минеральные Воды - Тель-Авив - Минеральные Воды (29 марта и 2 апреля), Москва (</w:t>
      </w:r>
      <w:r>
        <w:t>«</w:t>
      </w:r>
      <w:r>
        <w:t>Домодедово</w:t>
      </w:r>
      <w:r>
        <w:t>»</w:t>
      </w:r>
      <w:r>
        <w:t>) - Эйлат (</w:t>
      </w:r>
      <w:r>
        <w:t>«</w:t>
      </w:r>
      <w:r>
        <w:t>Рамон</w:t>
      </w:r>
      <w:r>
        <w:t>»</w:t>
      </w:r>
      <w:r>
        <w:t>) - Москва (с 15 марта по 23 апреля).</w:t>
      </w:r>
    </w:p>
    <w:p w14:paraId="32140C43" w14:textId="26D5217D" w:rsidR="00AE34D0" w:rsidRDefault="00AE34D0" w:rsidP="00AE34D0">
      <w:pPr>
        <w:pStyle w:val="Textbody"/>
      </w:pPr>
      <w:r>
        <w:t>Были приостановлены рейсы Москва (</w:t>
      </w:r>
      <w:r>
        <w:t>«</w:t>
      </w:r>
      <w:r>
        <w:t>Домодедово</w:t>
      </w:r>
      <w:r>
        <w:t>»</w:t>
      </w:r>
      <w:r>
        <w:t>) - Венеция - Москва (с 12 марта по 25 апреля), Москва (</w:t>
      </w:r>
      <w:r>
        <w:t>«</w:t>
      </w:r>
      <w:r>
        <w:t>Жуковский</w:t>
      </w:r>
      <w:r>
        <w:t>»</w:t>
      </w:r>
      <w:r>
        <w:t>) - Рим - Москва (отменены рейсы 14, 18, 21, 28 и 30 марта и с 1 апреля по 25 апреля по понедельникам и средам), Москва (</w:t>
      </w:r>
      <w:r>
        <w:t>«</w:t>
      </w:r>
      <w:r>
        <w:t>Домодедово</w:t>
      </w:r>
      <w:r>
        <w:t>»</w:t>
      </w:r>
      <w:r>
        <w:t>) - Бордо - Москва (с 12 марта по 25 апреля).</w:t>
      </w:r>
    </w:p>
    <w:p w14:paraId="462722E2" w14:textId="77777777" w:rsidR="00AE34D0" w:rsidRDefault="00AE34D0" w:rsidP="00AE34D0">
      <w:pPr>
        <w:pStyle w:val="Textbody"/>
      </w:pPr>
      <w:r>
        <w:t>С 7 февраля закрывались рейсы по маршруту Екатеринбург-Пекин; с 8 февраля - Владивосток-Пекин; с 9 февраля - Екатеринбург-Казань-Харбин и Владивосток-Харбин; с 10 февраля - Красноярск-Харбин; с 13 февраля - Екатеринбург-Харбин.</w:t>
      </w:r>
    </w:p>
    <w:p w14:paraId="667208F2" w14:textId="3635F811" w:rsidR="00AE34D0" w:rsidRDefault="00AE34D0" w:rsidP="00AE34D0">
      <w:pPr>
        <w:pStyle w:val="Textbody"/>
      </w:pPr>
      <w:r>
        <w:t>«</w:t>
      </w:r>
      <w:r>
        <w:t>Уральские авиалинии</w:t>
      </w:r>
      <w:r>
        <w:t>»</w:t>
      </w:r>
      <w:r>
        <w:t xml:space="preserve"> до конца зимнего расписания отменили всю полетную программу в Китай. Речь шла о рейсах по маршруту Екатеринбург - Пекин, Владивосток - Пекин, Екатеринбург - Казань - Харбин и Владивосток - Харбин, Красноярск - Харбин и Екатеринбург - Харбин.</w:t>
      </w:r>
    </w:p>
    <w:p w14:paraId="3FCE2BBE" w14:textId="77777777" w:rsidR="00AE34D0" w:rsidRDefault="00AE34D0" w:rsidP="00AE34D0">
      <w:pPr>
        <w:pStyle w:val="Textbody"/>
      </w:pPr>
      <w:r>
        <w:t>На ту же тему:</w:t>
      </w:r>
    </w:p>
    <w:p w14:paraId="6370ED37" w14:textId="77777777" w:rsidR="00AE34D0" w:rsidRDefault="00AE34D0" w:rsidP="00AE34D0">
      <w:pPr>
        <w:pStyle w:val="Textbody"/>
      </w:pPr>
      <w:hyperlink r:id="rId31" w:history="1">
        <w:r>
          <w:rPr>
            <w:color w:val="0000FF"/>
            <w:u w:val="single" w:color="0000FF"/>
          </w:rPr>
          <w:t>https://rns.online/transport/Uralskie-avialinii-otmenyayut-reisi-v-Evropu-Izrail-i-Indiyu-2020-03-13/</w:t>
        </w:r>
      </w:hyperlink>
    </w:p>
    <w:p w14:paraId="7E4944F9" w14:textId="2DD5FA32" w:rsidR="00AE34D0" w:rsidRDefault="00AE34D0" w:rsidP="00AE34D0">
      <w:pPr>
        <w:pStyle w:val="3"/>
        <w:jc w:val="both"/>
        <w:rPr>
          <w:rFonts w:ascii="Times New Roman" w:hAnsi="Times New Roman"/>
          <w:sz w:val="24"/>
        </w:rPr>
      </w:pPr>
      <w:bookmarkStart w:id="25" w:name="_gen7"/>
      <w:bookmarkStart w:id="26" w:name="_Toc35247168"/>
      <w:bookmarkEnd w:id="25"/>
      <w:r>
        <w:rPr>
          <w:rFonts w:ascii="Times New Roman" w:hAnsi="Times New Roman"/>
          <w:sz w:val="24"/>
        </w:rPr>
        <w:t xml:space="preserve">ТАСС; 2020.13.03; </w:t>
      </w:r>
      <w:r>
        <w:rPr>
          <w:rFonts w:ascii="Times New Roman" w:hAnsi="Times New Roman"/>
          <w:sz w:val="24"/>
        </w:rPr>
        <w:t>«</w:t>
      </w:r>
      <w:r>
        <w:rPr>
          <w:rFonts w:ascii="Times New Roman" w:hAnsi="Times New Roman"/>
          <w:sz w:val="24"/>
        </w:rPr>
        <w:t>УРАЛЬСКИЕ АВИАЛИНИИ</w:t>
      </w:r>
      <w:r>
        <w:rPr>
          <w:rFonts w:ascii="Times New Roman" w:hAnsi="Times New Roman"/>
          <w:sz w:val="24"/>
        </w:rPr>
        <w:t>»</w:t>
      </w:r>
      <w:r>
        <w:rPr>
          <w:rFonts w:ascii="Times New Roman" w:hAnsi="Times New Roman"/>
          <w:sz w:val="24"/>
        </w:rPr>
        <w:t xml:space="preserve"> ПРОДЛИЛИ ПРИОСТАНОВКУ РЕЙСОВ ПО КИТАЙСКИМ НАПРАВЛЕНИЯМ - КОМПАНИЯ</w:t>
      </w:r>
      <w:bookmarkEnd w:id="26"/>
    </w:p>
    <w:p w14:paraId="5BE7F72C" w14:textId="22721E95" w:rsidR="00AE34D0" w:rsidRDefault="00AE34D0" w:rsidP="00AE34D0">
      <w:pPr>
        <w:pStyle w:val="Textbody"/>
      </w:pPr>
      <w:r>
        <w:t xml:space="preserve">Авиакомпания </w:t>
      </w:r>
      <w:r>
        <w:t>«</w:t>
      </w:r>
      <w:r>
        <w:t>Уральские авиалинии</w:t>
      </w:r>
      <w:r>
        <w:t>»</w:t>
      </w:r>
      <w:r>
        <w:t xml:space="preserve"> продлила приостановку рейсов в Пекин, Сиань, Ордос и Харбин. Об этом в пятницу сообщили журналистам в пресс-службе авиакомпании.</w:t>
      </w:r>
    </w:p>
    <w:p w14:paraId="6D02306B" w14:textId="77777777" w:rsidR="00AE34D0" w:rsidRDefault="00AE34D0" w:rsidP="00AE34D0">
      <w:pPr>
        <w:pStyle w:val="Textbody"/>
      </w:pPr>
      <w:r>
        <w:t>Согласно опубликованному сообщению, регулярные рейсы авиакомпании из России в Харбин и Ордос состоятся не ранее 24 октября, в Пекин и Сиань - не ранее 27 июня.</w:t>
      </w:r>
    </w:p>
    <w:p w14:paraId="0808661F" w14:textId="77777777" w:rsidR="00AE34D0" w:rsidRDefault="00AE34D0" w:rsidP="00AE34D0">
      <w:pPr>
        <w:pStyle w:val="Textbody"/>
      </w:pPr>
      <w:r>
        <w:t xml:space="preserve">В сообщении уточняется, что с 10 мая по 24 октября отменяются рейсы из Домодедово в Харбин, которые совершаются с посадкой в Новосибирске, а также рейсы из Домодедово через Екатеринбург и Ордос в Бангкок. Приостанавливаются рейсы из подмосковного </w:t>
      </w:r>
      <w:r>
        <w:lastRenderedPageBreak/>
        <w:t>Жуковского в Харбин, Пекин, а также Пхукет, куда полеты осуществлялись через Пекин и Сиань.</w:t>
      </w:r>
    </w:p>
    <w:p w14:paraId="45426072" w14:textId="77777777" w:rsidR="00AE34D0" w:rsidRDefault="00AE34D0" w:rsidP="00AE34D0">
      <w:pPr>
        <w:pStyle w:val="Textbody"/>
      </w:pPr>
      <w:r>
        <w:t>Кроме того, с 10 мая по 27 июня отменяются все рейсы из Иркутска и Владивостока в Пекин, а также из Красноярска и Владивостока в Харбин, помимо этого, отменяется рейс Казань - Екатеринбург - Харбин - Екатеринбург - Казань.</w:t>
      </w:r>
    </w:p>
    <w:p w14:paraId="1E7ABD33" w14:textId="77777777" w:rsidR="00AE34D0" w:rsidRDefault="00AE34D0" w:rsidP="00AE34D0">
      <w:pPr>
        <w:pStyle w:val="Textbody"/>
      </w:pPr>
      <w:r>
        <w:t>В пресс-службе уточнили, что пассажирам отмененных рейсов предлагается оформить вынужденный возврат без штрафов и удержаний.</w:t>
      </w:r>
    </w:p>
    <w:p w14:paraId="65B90173" w14:textId="656BC49F" w:rsidR="00AE34D0" w:rsidRDefault="00AE34D0" w:rsidP="00AE34D0">
      <w:pPr>
        <w:pStyle w:val="3"/>
        <w:jc w:val="both"/>
      </w:pPr>
      <w:bookmarkStart w:id="27" w:name="_gen8"/>
      <w:bookmarkStart w:id="28" w:name="_Toc35247169"/>
      <w:bookmarkEnd w:id="27"/>
      <w:r>
        <w:rPr>
          <w:rFonts w:ascii="Times New Roman" w:hAnsi="Times New Roman"/>
          <w:sz w:val="24"/>
        </w:rPr>
        <w:t xml:space="preserve">ТАСС; 2020.13.03; </w:t>
      </w:r>
      <w:r>
        <w:rPr>
          <w:rFonts w:ascii="Times New Roman" w:hAnsi="Times New Roman"/>
          <w:sz w:val="24"/>
        </w:rPr>
        <w:t>«</w:t>
      </w:r>
      <w:r>
        <w:rPr>
          <w:rFonts w:ascii="Times New Roman" w:hAnsi="Times New Roman"/>
          <w:sz w:val="24"/>
        </w:rPr>
        <w:t>УРАЛЬСКИЕ АВИАЛИНИИ</w:t>
      </w:r>
      <w:r>
        <w:rPr>
          <w:rFonts w:ascii="Times New Roman" w:hAnsi="Times New Roman"/>
          <w:sz w:val="24"/>
        </w:rPr>
        <w:t>»</w:t>
      </w:r>
      <w:r>
        <w:rPr>
          <w:rFonts w:ascii="Times New Roman" w:hAnsi="Times New Roman"/>
          <w:sz w:val="24"/>
        </w:rPr>
        <w:t xml:space="preserve"> ПЕРЕНЕСЛИ РЕЙСЫ В БАРСЕЛОНУ В ШЕРЕМЕТЬЕВО - ОНЛАЙН ТАБЛО</w:t>
      </w:r>
      <w:bookmarkEnd w:id="28"/>
    </w:p>
    <w:p w14:paraId="05799443" w14:textId="5281F7FF" w:rsidR="00AE34D0" w:rsidRDefault="00AE34D0" w:rsidP="00AE34D0">
      <w:pPr>
        <w:pStyle w:val="Textbody"/>
      </w:pPr>
      <w:r>
        <w:t xml:space="preserve">Авиакомпания </w:t>
      </w:r>
      <w:r>
        <w:t>«</w:t>
      </w:r>
      <w:r>
        <w:t>Уральские авиалинии</w:t>
      </w:r>
      <w:r>
        <w:t>»</w:t>
      </w:r>
      <w:r>
        <w:t xml:space="preserve"> перенесла рейсы в Барселону в терминал F Шереметьево. Об этом свидетельствуют данные онлайн табло аэропорта. Рейс планируется выполнить 14 марта. Ранее этот рейс с кодом 845 авиакомпания выполняла из Домодедово.</w:t>
      </w:r>
    </w:p>
    <w:p w14:paraId="24398F01" w14:textId="06EF9947" w:rsidR="00AE34D0" w:rsidRDefault="00AE34D0" w:rsidP="00AE34D0">
      <w:pPr>
        <w:pStyle w:val="Textbody"/>
      </w:pPr>
      <w:r>
        <w:t xml:space="preserve">Аэропорт Шереметьево не базовый для </w:t>
      </w:r>
      <w:r>
        <w:t>«</w:t>
      </w:r>
      <w:r>
        <w:t>Уральских авиалиний</w:t>
      </w:r>
      <w:r>
        <w:t>»</w:t>
      </w:r>
      <w:r>
        <w:t xml:space="preserve">. До этого момента из терминала F из российских авиакомпаний летал только </w:t>
      </w:r>
      <w:r>
        <w:t>«</w:t>
      </w:r>
      <w:r>
        <w:t>Аэрофлот</w:t>
      </w:r>
      <w:r>
        <w:t>»</w:t>
      </w:r>
      <w:r>
        <w:t xml:space="preserve">. ТАСС направил запрос в </w:t>
      </w:r>
      <w:r>
        <w:t>«</w:t>
      </w:r>
      <w:r>
        <w:t>Уральские авиалинии</w:t>
      </w:r>
      <w:r>
        <w:t>»</w:t>
      </w:r>
      <w:r>
        <w:t>.</w:t>
      </w:r>
    </w:p>
    <w:p w14:paraId="4F2FE9D6" w14:textId="77777777" w:rsidR="00AE34D0" w:rsidRDefault="00AE34D0" w:rsidP="00AE34D0">
      <w:pPr>
        <w:pStyle w:val="Textbody"/>
      </w:pPr>
      <w:r>
        <w:t>В авиакомпании S7, которая также раньше осуществляла рейсы в Испанию, Италию, Францию и Германию, ТАСС сообщили, что пока не планируют переводить рейсы в терминал F Шереметьево.</w:t>
      </w:r>
    </w:p>
    <w:p w14:paraId="7C2A93BA" w14:textId="77777777" w:rsidR="00AE34D0" w:rsidRDefault="00AE34D0" w:rsidP="00AE34D0">
      <w:pPr>
        <w:pStyle w:val="Textbody"/>
      </w:pPr>
      <w:r>
        <w:t>В четверг вечером аэропорт Шереметьево сообщил, что готов к обслуживанию небазовых перевозчиков из терминала F на рейсах в Италию, Францию, Германию, Испанию.</w:t>
      </w:r>
    </w:p>
    <w:p w14:paraId="0872305F" w14:textId="00960285" w:rsidR="00AE34D0" w:rsidRDefault="00AE34D0" w:rsidP="00AE34D0">
      <w:pPr>
        <w:pStyle w:val="Textbody"/>
      </w:pPr>
      <w:r>
        <w:t xml:space="preserve">Введенное с сегодняшнего дня ограничение авиасообщения с четырьмя указанными европейскими странами подразумевает, что полеты в эти страны можно будет выполнять только из терминала F аэропорта Шереметьево. Также сейчас действует ограничение полетов в Китай, Иран и Южную Корею: рейсы из терминала F Шереметьево может выполнять только </w:t>
      </w:r>
      <w:r>
        <w:t>«</w:t>
      </w:r>
      <w:r>
        <w:t>Аэрофлот</w:t>
      </w:r>
      <w:r>
        <w:t>»</w:t>
      </w:r>
      <w:r>
        <w:t>.</w:t>
      </w:r>
    </w:p>
    <w:p w14:paraId="1FB67246" w14:textId="09C366DD" w:rsidR="00AE34D0" w:rsidRDefault="00AE34D0" w:rsidP="00AE34D0">
      <w:pPr>
        <w:pStyle w:val="3"/>
        <w:jc w:val="both"/>
        <w:rPr>
          <w:rFonts w:ascii="Times New Roman" w:hAnsi="Times New Roman"/>
          <w:sz w:val="24"/>
        </w:rPr>
      </w:pPr>
      <w:bookmarkStart w:id="29" w:name="_gen9"/>
      <w:bookmarkStart w:id="30" w:name="_Toc35247170"/>
      <w:bookmarkEnd w:id="29"/>
      <w:r>
        <w:rPr>
          <w:rFonts w:ascii="Times New Roman" w:hAnsi="Times New Roman"/>
          <w:sz w:val="24"/>
        </w:rPr>
        <w:t xml:space="preserve">ТАСС; 2020.13.03; </w:t>
      </w:r>
      <w:r>
        <w:rPr>
          <w:rFonts w:ascii="Times New Roman" w:hAnsi="Times New Roman"/>
          <w:sz w:val="24"/>
        </w:rPr>
        <w:t>«</w:t>
      </w:r>
      <w:r>
        <w:rPr>
          <w:rFonts w:ascii="Times New Roman" w:hAnsi="Times New Roman"/>
          <w:sz w:val="24"/>
        </w:rPr>
        <w:t>ПОБЕДА</w:t>
      </w:r>
      <w:r>
        <w:rPr>
          <w:rFonts w:ascii="Times New Roman" w:hAnsi="Times New Roman"/>
          <w:sz w:val="24"/>
        </w:rPr>
        <w:t>»</w:t>
      </w:r>
      <w:r>
        <w:rPr>
          <w:rFonts w:ascii="Times New Roman" w:hAnsi="Times New Roman"/>
          <w:sz w:val="24"/>
        </w:rPr>
        <w:t xml:space="preserve"> ПРИОСТАНАВЛИВАЕТ ПОЛЕТЫ В ЧЕХИЮ И СЛОВАКИЮ</w:t>
      </w:r>
      <w:bookmarkEnd w:id="30"/>
    </w:p>
    <w:p w14:paraId="354A9F07" w14:textId="293CC190" w:rsidR="00AE34D0" w:rsidRDefault="00AE34D0" w:rsidP="00AE34D0">
      <w:pPr>
        <w:pStyle w:val="Textbody"/>
      </w:pPr>
      <w:r>
        <w:t xml:space="preserve">Лоукостер </w:t>
      </w:r>
      <w:r>
        <w:t>«</w:t>
      </w:r>
      <w:r>
        <w:t>Победа</w:t>
      </w:r>
      <w:r>
        <w:t>»</w:t>
      </w:r>
      <w:r>
        <w:t xml:space="preserve"> приостанавливает полеты в Чехию и Словакию из-за запрета правительств этих стран на выполнение полетов в ряд городов на фоне коронавируса. Об этом говорится в сообщении </w:t>
      </w:r>
      <w:r>
        <w:t>«</w:t>
      </w:r>
      <w:r>
        <w:t>Победы</w:t>
      </w:r>
      <w:r>
        <w:t>»</w:t>
      </w:r>
      <w:r>
        <w:t>.</w:t>
      </w:r>
    </w:p>
    <w:p w14:paraId="0AC3A0D8" w14:textId="2DD61EC1" w:rsidR="00AE34D0" w:rsidRDefault="00AE34D0" w:rsidP="00AE34D0">
      <w:pPr>
        <w:pStyle w:val="Textbody"/>
      </w:pPr>
      <w:r>
        <w:t>«</w:t>
      </w:r>
      <w:r>
        <w:t xml:space="preserve">Лоукостер </w:t>
      </w:r>
      <w:r>
        <w:t>«</w:t>
      </w:r>
      <w:r>
        <w:t>Победа</w:t>
      </w:r>
      <w:r>
        <w:t>»</w:t>
      </w:r>
      <w:r>
        <w:t xml:space="preserve"> приостанавливает полеты из Москвы в Братиславу и Карловы Вары в связи с введенным запретом правительств Словакии и Чехии на выполнение полетов в эти города. Рейсы в Братиславу отменены с 13 марта по 28 марта, в Карловы Вары - с 18 марта по 11 апреля</w:t>
      </w:r>
      <w:r>
        <w:t>»</w:t>
      </w:r>
      <w:r>
        <w:t>, - говорится в сообщении.</w:t>
      </w:r>
    </w:p>
    <w:p w14:paraId="0DFE3505" w14:textId="2A0AD8B6" w:rsidR="00AE34D0" w:rsidRDefault="00AE34D0" w:rsidP="00AE34D0">
      <w:pPr>
        <w:pStyle w:val="Textbody"/>
      </w:pPr>
      <w:r>
        <w:t xml:space="preserve">Всем пассажирам, которые находятся в Братиславе и Карловых Варах предложен возврат денежных средств в полном объеме или альтернативные рейсы в Москву. Так, клиентам, которым нужно вылететь из Братиславы, предлагается пересадка на рейсы </w:t>
      </w:r>
      <w:r>
        <w:t>«</w:t>
      </w:r>
      <w:r>
        <w:t>Аэрофлота</w:t>
      </w:r>
      <w:r>
        <w:t>»</w:t>
      </w:r>
      <w:r>
        <w:t xml:space="preserve"> из Вены с 13 марта по 18 марта. Из Карловых Вар - рейсы </w:t>
      </w:r>
      <w:r>
        <w:t>«</w:t>
      </w:r>
      <w:r>
        <w:t>Победы</w:t>
      </w:r>
      <w:r>
        <w:t>»</w:t>
      </w:r>
      <w:r>
        <w:t xml:space="preserve"> из Праги 15 и 16 марта или </w:t>
      </w:r>
      <w:r>
        <w:t>«</w:t>
      </w:r>
      <w:r>
        <w:t>Аэрофлота</w:t>
      </w:r>
      <w:r>
        <w:t>»</w:t>
      </w:r>
      <w:r>
        <w:t xml:space="preserve"> с 18 по 20 марта.</w:t>
      </w:r>
    </w:p>
    <w:p w14:paraId="6C44BD48" w14:textId="360E4458" w:rsidR="00AE34D0" w:rsidRDefault="00AE34D0" w:rsidP="00AE34D0">
      <w:pPr>
        <w:pStyle w:val="Textbody"/>
      </w:pPr>
      <w:r>
        <w:t>«</w:t>
      </w:r>
      <w:r>
        <w:t>Для удобства клиентов отмененных рейсов возврат денежных средств будет произведен автоматически, исключая клиентов вывозных рейсов с вылетом в обозначенные даты</w:t>
      </w:r>
      <w:r>
        <w:t>»</w:t>
      </w:r>
      <w:r>
        <w:t>, - отмечается в сообщении компании.</w:t>
      </w:r>
    </w:p>
    <w:p w14:paraId="241E6367" w14:textId="77777777" w:rsidR="00AE34D0" w:rsidRDefault="00AE34D0" w:rsidP="00AE34D0">
      <w:pPr>
        <w:pStyle w:val="Textbody"/>
      </w:pPr>
      <w:hyperlink r:id="rId32" w:history="1">
        <w:r>
          <w:rPr>
            <w:color w:val="0000FF"/>
            <w:u w:val="single" w:color="0000FF"/>
          </w:rPr>
          <w:t>https://tass.ru/ekonomika/7970021</w:t>
        </w:r>
      </w:hyperlink>
    </w:p>
    <w:p w14:paraId="3CD81DCA" w14:textId="77777777" w:rsidR="00AE34D0" w:rsidRDefault="00AE34D0" w:rsidP="00AE34D0">
      <w:pPr>
        <w:pStyle w:val="Textbody"/>
      </w:pPr>
      <w:r>
        <w:t>На ту же тему:</w:t>
      </w:r>
    </w:p>
    <w:p w14:paraId="49FBB123" w14:textId="77777777" w:rsidR="00AE34D0" w:rsidRDefault="00AE34D0" w:rsidP="00AE34D0">
      <w:pPr>
        <w:pStyle w:val="Textbody"/>
      </w:pPr>
      <w:hyperlink r:id="rId33" w:history="1">
        <w:r>
          <w:rPr>
            <w:color w:val="0000FF"/>
            <w:u w:val="single" w:color="0000FF"/>
          </w:rPr>
          <w:t>https://rns.online/transport/Pobeda-priostanavlivaet-poleti-v-Slovakiyu-i-CHehiyu-2020-03-13/</w:t>
        </w:r>
      </w:hyperlink>
    </w:p>
    <w:p w14:paraId="57C774FD" w14:textId="77777777" w:rsidR="00AE34D0" w:rsidRDefault="00AE34D0" w:rsidP="00AE34D0">
      <w:pPr>
        <w:pStyle w:val="Textbody"/>
      </w:pPr>
      <w:hyperlink r:id="rId34" w:history="1">
        <w:r>
          <w:rPr>
            <w:color w:val="0000FF"/>
            <w:u w:val="single" w:color="0000FF"/>
          </w:rPr>
          <w:t>https://www.rbc.ru/rbcfreenews/5e6b5a9b9a794792f476b995</w:t>
        </w:r>
      </w:hyperlink>
    </w:p>
    <w:p w14:paraId="19DFEF9F" w14:textId="77777777" w:rsidR="00AE34D0" w:rsidRDefault="00AE34D0" w:rsidP="00AE34D0">
      <w:pPr>
        <w:pStyle w:val="3"/>
        <w:jc w:val="both"/>
      </w:pPr>
      <w:bookmarkStart w:id="31" w:name="_gen10"/>
      <w:bookmarkStart w:id="32" w:name="_Toc35247171"/>
      <w:bookmarkEnd w:id="31"/>
      <w:r>
        <w:rPr>
          <w:rFonts w:ascii="Times New Roman" w:hAnsi="Times New Roman"/>
          <w:sz w:val="24"/>
        </w:rPr>
        <w:lastRenderedPageBreak/>
        <w:t>ОБЩЕСТВЕННОЕ ТЕЛЕВИДЕНИЕ; 2020.13.03; LUFTHANSA ОБЪЯСНИЛА СОКРАЩЕНИЕ КОЛИЧЕСТВА РЕЙСОВ В РОССИЮ</w:t>
      </w:r>
      <w:bookmarkEnd w:id="32"/>
    </w:p>
    <w:p w14:paraId="3EF854D8" w14:textId="77777777" w:rsidR="00AE34D0" w:rsidRDefault="00AE34D0" w:rsidP="00AE34D0">
      <w:pPr>
        <w:pStyle w:val="Textbody"/>
      </w:pPr>
      <w:r>
        <w:t>Авиакомпания Lufthansa объявила об отмене порядка 7 ежедневных рейсов, которые совершались ею в Россию. В пресс-службе Lufthansa Group Радио Sputnik объяснили причины такого решения.</w:t>
      </w:r>
    </w:p>
    <w:p w14:paraId="57DBB124" w14:textId="77777777" w:rsidR="00AE34D0" w:rsidRDefault="00AE34D0" w:rsidP="00AE34D0">
      <w:pPr>
        <w:pStyle w:val="Textbody"/>
      </w:pPr>
      <w:r>
        <w:t>Главной причиной, сделавшей такой шаг неизбежным, стало решение Федерального агентства воздушного транспорта России начиная с пятницы 13 марта, обязать все авиакомпании вне зависимости от страны регистрации, выполняющие рейсы в Россию, совершать такие рейсы через выделенный Терминал F Международного аэропорта Шереметьево в Москве.</w:t>
      </w:r>
    </w:p>
    <w:p w14:paraId="2227A7A5" w14:textId="77777777" w:rsidR="00AE34D0" w:rsidRDefault="00AE34D0" w:rsidP="00AE34D0">
      <w:pPr>
        <w:pStyle w:val="Textbody"/>
      </w:pPr>
      <w:r>
        <w:t>Для Lufthansa, летающей в Россию через аэропорты в Домодедово и Пулково, смена аэропорта на Шереметьево в кратчайшие сроки невозможна по техническим и логистическим причинам, в том числе из-за отсутствия наземного персонала и необходимой ИТ-инфраструктуры.</w:t>
      </w:r>
    </w:p>
    <w:p w14:paraId="66571831" w14:textId="77777777" w:rsidR="00AE34D0" w:rsidRDefault="00AE34D0" w:rsidP="00AE34D0">
      <w:pPr>
        <w:pStyle w:val="Textbody"/>
      </w:pPr>
      <w:r>
        <w:t>Поэтому в компании приняли решение об отмене следующих рейсов: 3 рейса в день Франкфурт – Домодедово, 1 рейс в день Мюнхен – Домодедово, 2 рейса в день Франкфурт – Пулково, 6 рейсов в неделю Мюнхен – Пулково.</w:t>
      </w:r>
    </w:p>
    <w:p w14:paraId="3647F2EF" w14:textId="77777777" w:rsidR="00AE34D0" w:rsidRDefault="00AE34D0" w:rsidP="00AE34D0">
      <w:pPr>
        <w:pStyle w:val="Textbody"/>
      </w:pPr>
      <w:r>
        <w:t>Lufthansa сожалеет о таком шаге и заявляет, что будет внимательно следить за развитием ситуации с коронавирусом в России, т.к. это направление по-прежнему остается очень важным для компании.</w:t>
      </w:r>
    </w:p>
    <w:p w14:paraId="013F7A38" w14:textId="77777777" w:rsidR="00AE34D0" w:rsidRDefault="00AE34D0" w:rsidP="00AE34D0">
      <w:pPr>
        <w:pStyle w:val="Textbody"/>
      </w:pPr>
      <w:hyperlink r:id="rId35" w:history="1">
        <w:r>
          <w:rPr>
            <w:color w:val="0000FF"/>
            <w:u w:val="single" w:color="0000FF"/>
          </w:rPr>
          <w:t>https://otr-online.ru/news/lufthansa-obyasnila-sokrashchenie-kolichestva-reysov-v-rossiyu-149312.html</w:t>
        </w:r>
      </w:hyperlink>
    </w:p>
    <w:p w14:paraId="7B405D14" w14:textId="6F40AA3A" w:rsidR="00AE34D0" w:rsidRDefault="00AE34D0" w:rsidP="00AE34D0">
      <w:pPr>
        <w:pStyle w:val="3"/>
        <w:jc w:val="both"/>
        <w:rPr>
          <w:rFonts w:ascii="Times New Roman" w:hAnsi="Times New Roman"/>
          <w:sz w:val="24"/>
        </w:rPr>
      </w:pPr>
      <w:bookmarkStart w:id="33" w:name="_gen11"/>
      <w:bookmarkStart w:id="34" w:name="_Toc35247172"/>
      <w:bookmarkEnd w:id="33"/>
      <w:r>
        <w:rPr>
          <w:rFonts w:ascii="Times New Roman" w:hAnsi="Times New Roman"/>
          <w:sz w:val="24"/>
        </w:rPr>
        <w:t xml:space="preserve">ИНТЕРФАКС; 2020.13.03; </w:t>
      </w:r>
      <w:r>
        <w:rPr>
          <w:rFonts w:ascii="Times New Roman" w:hAnsi="Times New Roman"/>
          <w:sz w:val="24"/>
        </w:rPr>
        <w:t>«</w:t>
      </w:r>
      <w:r>
        <w:rPr>
          <w:rFonts w:ascii="Times New Roman" w:hAnsi="Times New Roman"/>
          <w:sz w:val="24"/>
        </w:rPr>
        <w:t>АЗИМУТ</w:t>
      </w:r>
      <w:r>
        <w:rPr>
          <w:rFonts w:ascii="Times New Roman" w:hAnsi="Times New Roman"/>
          <w:sz w:val="24"/>
        </w:rPr>
        <w:t>»</w:t>
      </w:r>
      <w:r>
        <w:rPr>
          <w:rFonts w:ascii="Times New Roman" w:hAnsi="Times New Roman"/>
          <w:sz w:val="24"/>
        </w:rPr>
        <w:t xml:space="preserve"> ДО КОНЦА МАЯ ПРИОСТАНАВЛИВАЕТ ИЗ-ЗА КОРОНАВИРУСА СВОЙ ЕДИНСТВЕННЫЙ РЕЙС В ЕВРОПУ</w:t>
      </w:r>
      <w:bookmarkEnd w:id="34"/>
    </w:p>
    <w:p w14:paraId="6F3FC4F2" w14:textId="4A09B7D0" w:rsidR="00AE34D0" w:rsidRDefault="00AE34D0" w:rsidP="00AE34D0">
      <w:pPr>
        <w:pStyle w:val="Textbody"/>
      </w:pPr>
      <w:r>
        <w:t xml:space="preserve">Авиакомпания </w:t>
      </w:r>
      <w:r>
        <w:t>«</w:t>
      </w:r>
      <w:r>
        <w:t>Азимут</w:t>
      </w:r>
      <w:r>
        <w:t>»</w:t>
      </w:r>
      <w:r>
        <w:t xml:space="preserve"> до 31 мая 2020 года приостанавливает выполнение регулярного рейса из Краснодара в Мюнхен - своего единственного рейса в европейскую страну.</w:t>
      </w:r>
    </w:p>
    <w:p w14:paraId="7C7366E1" w14:textId="00E229B5" w:rsidR="00AE34D0" w:rsidRDefault="00AE34D0" w:rsidP="00AE34D0">
      <w:pPr>
        <w:pStyle w:val="Textbody"/>
      </w:pPr>
      <w:r>
        <w:t xml:space="preserve">В пресс-релизе авиакомпании отмечается, что в настоящее время </w:t>
      </w:r>
      <w:r>
        <w:t>«</w:t>
      </w:r>
      <w:r>
        <w:t>Азимут</w:t>
      </w:r>
      <w:r>
        <w:t>»</w:t>
      </w:r>
      <w:r>
        <w:t xml:space="preserve"> выполняет возврат денежных средств пассажирам, которые приобрели билеты по направлениям Краснодар - Мюнхен - Краснодар на даты с 15 марта по 31 мая 2020 года, без штрафов и удержаний.</w:t>
      </w:r>
    </w:p>
    <w:p w14:paraId="723EC663" w14:textId="5CF8E361" w:rsidR="00AE34D0" w:rsidRDefault="00AE34D0" w:rsidP="00AE34D0">
      <w:pPr>
        <w:pStyle w:val="Textbody"/>
      </w:pPr>
      <w:r>
        <w:t xml:space="preserve">При этом </w:t>
      </w:r>
      <w:r>
        <w:t>«</w:t>
      </w:r>
      <w:r>
        <w:t>Азимут</w:t>
      </w:r>
      <w:r>
        <w:t>»</w:t>
      </w:r>
      <w:r>
        <w:t xml:space="preserve"> выполнит специальные рейсы Краснодар - Мюнхен - Краснодар 15 и 18 марта 2020 года для возвращения граждан России и стран ЕС на территорию постоянного проживания в связи с ухудшением эпидемиологической обстановки по причине распространения коронавируса в Германии.</w:t>
      </w:r>
    </w:p>
    <w:p w14:paraId="72D06C9C" w14:textId="27BCAA97" w:rsidR="0085579C" w:rsidRPr="006E39FE" w:rsidRDefault="0085579C" w:rsidP="00AE34D0">
      <w:pPr>
        <w:pStyle w:val="3"/>
        <w:jc w:val="both"/>
        <w:rPr>
          <w:rFonts w:ascii="Times New Roman" w:hAnsi="Times New Roman"/>
          <w:sz w:val="24"/>
          <w:szCs w:val="24"/>
        </w:rPr>
      </w:pPr>
      <w:bookmarkStart w:id="35" w:name="_Toc35247173"/>
      <w:r w:rsidRPr="006E39FE">
        <w:rPr>
          <w:rFonts w:ascii="Times New Roman" w:hAnsi="Times New Roman"/>
          <w:sz w:val="24"/>
          <w:szCs w:val="24"/>
        </w:rPr>
        <w:t>RNS; 2020.1</w:t>
      </w:r>
      <w:r>
        <w:rPr>
          <w:rFonts w:ascii="Times New Roman" w:hAnsi="Times New Roman"/>
          <w:sz w:val="24"/>
          <w:szCs w:val="24"/>
        </w:rPr>
        <w:t>3</w:t>
      </w:r>
      <w:r w:rsidRPr="006E39FE">
        <w:rPr>
          <w:rFonts w:ascii="Times New Roman" w:hAnsi="Times New Roman"/>
          <w:sz w:val="24"/>
          <w:szCs w:val="24"/>
        </w:rPr>
        <w:t xml:space="preserve">.03; </w:t>
      </w:r>
      <w:r w:rsidR="00AE34D0">
        <w:rPr>
          <w:rFonts w:ascii="Times New Roman" w:hAnsi="Times New Roman"/>
          <w:sz w:val="24"/>
          <w:szCs w:val="24"/>
        </w:rPr>
        <w:t>«</w:t>
      </w:r>
      <w:r w:rsidRPr="006E39FE">
        <w:rPr>
          <w:rFonts w:ascii="Times New Roman" w:hAnsi="Times New Roman"/>
          <w:sz w:val="24"/>
          <w:szCs w:val="24"/>
        </w:rPr>
        <w:t>РОССИЯ</w:t>
      </w:r>
      <w:r w:rsidR="00AE34D0">
        <w:rPr>
          <w:rFonts w:ascii="Times New Roman" w:hAnsi="Times New Roman"/>
          <w:sz w:val="24"/>
          <w:szCs w:val="24"/>
        </w:rPr>
        <w:t>»</w:t>
      </w:r>
      <w:r w:rsidRPr="006E39FE">
        <w:rPr>
          <w:rFonts w:ascii="Times New Roman" w:hAnsi="Times New Roman"/>
          <w:sz w:val="24"/>
          <w:szCs w:val="24"/>
        </w:rPr>
        <w:t xml:space="preserve"> ПЕРЕВЕДЁТ СОВМЕСТНЫЕ С </w:t>
      </w:r>
      <w:r w:rsidR="00AE34D0">
        <w:rPr>
          <w:rFonts w:ascii="Times New Roman" w:hAnsi="Times New Roman"/>
          <w:sz w:val="24"/>
          <w:szCs w:val="24"/>
        </w:rPr>
        <w:t>«</w:t>
      </w:r>
      <w:r w:rsidRPr="006E39FE">
        <w:rPr>
          <w:rFonts w:ascii="Times New Roman" w:hAnsi="Times New Roman"/>
          <w:sz w:val="24"/>
          <w:szCs w:val="24"/>
        </w:rPr>
        <w:t>БИБЛИО ГЛОБУСОМ</w:t>
      </w:r>
      <w:r w:rsidR="00AE34D0">
        <w:rPr>
          <w:rFonts w:ascii="Times New Roman" w:hAnsi="Times New Roman"/>
          <w:sz w:val="24"/>
          <w:szCs w:val="24"/>
        </w:rPr>
        <w:t>»</w:t>
      </w:r>
      <w:r w:rsidRPr="006E39FE">
        <w:rPr>
          <w:rFonts w:ascii="Times New Roman" w:hAnsi="Times New Roman"/>
          <w:sz w:val="24"/>
          <w:szCs w:val="24"/>
        </w:rPr>
        <w:t xml:space="preserve"> РЕЙСЫ В ТЕРМИНАЛ D ШЕРЕМЕТЬЕВО</w:t>
      </w:r>
      <w:bookmarkEnd w:id="35"/>
    </w:p>
    <w:p w14:paraId="59F1414D" w14:textId="444ABF31" w:rsidR="0068423E" w:rsidRDefault="0085579C" w:rsidP="00AE34D0">
      <w:pPr>
        <w:jc w:val="both"/>
      </w:pPr>
      <w:r>
        <w:t xml:space="preserve">Авиакомпания </w:t>
      </w:r>
      <w:r w:rsidR="00AE34D0">
        <w:t>«</w:t>
      </w:r>
      <w:r>
        <w:t>Россия</w:t>
      </w:r>
      <w:r w:rsidR="00AE34D0">
        <w:t>»</w:t>
      </w:r>
      <w:r>
        <w:t xml:space="preserve"> (входит в группу </w:t>
      </w:r>
      <w:r w:rsidR="00AE34D0">
        <w:t>«</w:t>
      </w:r>
      <w:r w:rsidRPr="0068423E">
        <w:rPr>
          <w:b/>
        </w:rPr>
        <w:t>Аэрофлот</w:t>
      </w:r>
      <w:r w:rsidR="00AE34D0">
        <w:t>»</w:t>
      </w:r>
      <w:r>
        <w:t xml:space="preserve">) с 1 апреля переводит все рейсы, выполняемые совместно с туроператором </w:t>
      </w:r>
      <w:r w:rsidR="00AE34D0">
        <w:t>«</w:t>
      </w:r>
      <w:r>
        <w:t>Библио-Глобус</w:t>
      </w:r>
      <w:r w:rsidR="00AE34D0">
        <w:t>»</w:t>
      </w:r>
      <w:r>
        <w:t>, в терминал D аэропорта Шереметьево, сообщили в компании.</w:t>
      </w:r>
    </w:p>
    <w:p w14:paraId="4C8798B5" w14:textId="42DDFE71" w:rsidR="0068423E" w:rsidRDefault="00AE34D0" w:rsidP="00AE34D0">
      <w:pPr>
        <w:jc w:val="both"/>
      </w:pPr>
      <w:r>
        <w:t>«</w:t>
      </w:r>
      <w:r w:rsidR="0085579C">
        <w:t>...</w:t>
      </w:r>
      <w:r>
        <w:t>»</w:t>
      </w:r>
      <w:r w:rsidR="0085579C">
        <w:t>Россия</w:t>
      </w:r>
      <w:r>
        <w:t>»</w:t>
      </w:r>
      <w:r w:rsidR="0085579C">
        <w:t xml:space="preserve"> с 00:01 (по московскому времени) 1 апреля переводит все рейсы, выполняемые совместно с крупнейшим туроператором </w:t>
      </w:r>
      <w:r>
        <w:t>«</w:t>
      </w:r>
      <w:r w:rsidR="0085579C">
        <w:t>Библио-Глобус</w:t>
      </w:r>
      <w:r>
        <w:t>»</w:t>
      </w:r>
      <w:r w:rsidR="0085579C">
        <w:t xml:space="preserve"> (с нумерацией FV 5501-5949), в терминал D Международного аэропорта Шереметьево</w:t>
      </w:r>
      <w:r>
        <w:t>»</w:t>
      </w:r>
      <w:r w:rsidR="0085579C">
        <w:t>, — говорится в сообщении компании.</w:t>
      </w:r>
    </w:p>
    <w:p w14:paraId="76A83E74" w14:textId="17630370" w:rsidR="0085579C" w:rsidRDefault="0085579C" w:rsidP="00AE34D0">
      <w:pPr>
        <w:jc w:val="both"/>
      </w:pPr>
      <w:r>
        <w:t>В авиакомпании попросили пассажиров, вылетающих на рейсах до 31 марта из аэропорта Внуково, внимательно проверять аэропорт прибытия в Москве на обратном рейсе.</w:t>
      </w:r>
    </w:p>
    <w:p w14:paraId="7F1F43EC" w14:textId="0FC18C5D" w:rsidR="0085579C" w:rsidRDefault="00143D1E" w:rsidP="00AE34D0">
      <w:pPr>
        <w:jc w:val="both"/>
      </w:pPr>
      <w:hyperlink r:id="rId36" w:history="1">
        <w:r w:rsidR="0085579C" w:rsidRPr="00F71BFE">
          <w:rPr>
            <w:rStyle w:val="a9"/>
          </w:rPr>
          <w:t>https://rns.online/transport/Rossiya-perevedyot-sovmestnie-s-Biblio-Globusom-reisi-v-terminal-D-SHeremetevo-2020-03-13/</w:t>
        </w:r>
      </w:hyperlink>
    </w:p>
    <w:p w14:paraId="7F4A104D" w14:textId="77777777" w:rsidR="00D921D2" w:rsidRPr="00D921D2" w:rsidRDefault="00D921D2" w:rsidP="00AE34D0">
      <w:pPr>
        <w:pStyle w:val="3"/>
        <w:jc w:val="both"/>
        <w:rPr>
          <w:rFonts w:ascii="Times New Roman" w:hAnsi="Times New Roman"/>
          <w:sz w:val="24"/>
          <w:szCs w:val="24"/>
        </w:rPr>
      </w:pPr>
      <w:bookmarkStart w:id="36" w:name="_Toc35247174"/>
      <w:r w:rsidRPr="00D921D2">
        <w:rPr>
          <w:rFonts w:ascii="Times New Roman" w:hAnsi="Times New Roman"/>
          <w:sz w:val="24"/>
          <w:szCs w:val="24"/>
        </w:rPr>
        <w:lastRenderedPageBreak/>
        <w:t>ИНТЕРФАКС; 2020.15.03; АЗЕРБАЙДЖАН И РОССИЯ ВРЕМЕННО ПРИОСТАНАВЛИВАЮТ АВИАСООБЩЕНИЕ МЕЖДУ БАКУ И СЕМЬЮ РОССИЙСКИМИ ГОРОДАМИ</w:t>
      </w:r>
      <w:bookmarkEnd w:id="36"/>
    </w:p>
    <w:p w14:paraId="7BF79B4B" w14:textId="77583CB9" w:rsidR="0068423E" w:rsidRDefault="00D921D2" w:rsidP="00AE34D0">
      <w:pPr>
        <w:jc w:val="both"/>
      </w:pPr>
      <w:r>
        <w:t xml:space="preserve">ЗАО </w:t>
      </w:r>
      <w:r w:rsidR="00AE34D0">
        <w:t>«</w:t>
      </w:r>
      <w:r>
        <w:t>Азербайджанские авиалинии</w:t>
      </w:r>
      <w:r w:rsidR="00AE34D0">
        <w:t>»</w:t>
      </w:r>
      <w:r>
        <w:t xml:space="preserve"> (AZAL) в рамках мероприятий по предотвращению распространения коронавируса COVID-19 временно приостанавливает авиасообщение с рядом городов России, сообщает оперативный штаб при кабинете министров Азербайджана.</w:t>
      </w:r>
    </w:p>
    <w:p w14:paraId="50E68B26" w14:textId="77777777" w:rsidR="0068423E" w:rsidRDefault="00D921D2" w:rsidP="00AE34D0">
      <w:pPr>
        <w:jc w:val="both"/>
      </w:pPr>
      <w:r>
        <w:t>В частности, с 17 марта AZAL приостанавливает полеты по маршруту Баку-Казань-Баку, Баку-Минводы-Баку, Баку-Уфа-Баку.</w:t>
      </w:r>
    </w:p>
    <w:p w14:paraId="5506DFCE" w14:textId="650D78F7" w:rsidR="00D921D2" w:rsidRDefault="00D921D2" w:rsidP="00AE34D0">
      <w:pPr>
        <w:jc w:val="both"/>
      </w:pPr>
      <w:r>
        <w:t>Кроме этого, с 17 марта российская компания S7 приостанавливает полеты по рейсу Новосибирск-Баку, UralAirlines - Екатеринбург-Баку, Utair - Сургут-Баку, с 18 марта IrAero по маршруту Красноярск-Баку.</w:t>
      </w:r>
    </w:p>
    <w:p w14:paraId="5DB563AF" w14:textId="77777777" w:rsidR="00D921D2" w:rsidRPr="006E39FE" w:rsidRDefault="00D921D2" w:rsidP="00AE34D0">
      <w:pPr>
        <w:pStyle w:val="3"/>
        <w:jc w:val="both"/>
        <w:rPr>
          <w:rFonts w:ascii="Times New Roman" w:hAnsi="Times New Roman"/>
          <w:sz w:val="24"/>
          <w:szCs w:val="24"/>
        </w:rPr>
      </w:pPr>
      <w:bookmarkStart w:id="37" w:name="_Toc35247175"/>
      <w:r w:rsidRPr="006E39FE">
        <w:rPr>
          <w:rFonts w:ascii="Times New Roman" w:hAnsi="Times New Roman"/>
          <w:sz w:val="24"/>
          <w:szCs w:val="24"/>
        </w:rPr>
        <w:t>ИНТЕРФАКС; 2020.15.03; АВСТРИЯ ЗАКРЫВАЕТ ВЪЕЗД ИЗ РОССИИ И РЯДА ДРУГИХ СТРАН ИЗ-ЗА КОРОНАВИРУСА</w:t>
      </w:r>
      <w:bookmarkEnd w:id="37"/>
    </w:p>
    <w:p w14:paraId="20B8C705" w14:textId="77777777" w:rsidR="0068423E" w:rsidRDefault="00D921D2" w:rsidP="00AE34D0">
      <w:pPr>
        <w:jc w:val="both"/>
      </w:pPr>
      <w:r>
        <w:t>Канцлер Австрии Себастьян Курц в воскресенье объявил о закрытии въезда в страну из России, Британии, Нидерландов и Украины в целях борьбы с распространением коронавируса, передает канал ORF.</w:t>
      </w:r>
    </w:p>
    <w:p w14:paraId="05FA532B" w14:textId="55C21989" w:rsidR="0068423E" w:rsidRDefault="00AE34D0" w:rsidP="00AE34D0">
      <w:pPr>
        <w:jc w:val="both"/>
      </w:pPr>
      <w:r>
        <w:t>«</w:t>
      </w:r>
      <w:r w:rsidR="00D921D2">
        <w:t>Въезд в Австрию запрещен для прибывающих из Великобритании, Нидерландов, Украины и России</w:t>
      </w:r>
      <w:r>
        <w:t>»</w:t>
      </w:r>
      <w:r w:rsidR="00D921D2">
        <w:t>, - сообщает канал.</w:t>
      </w:r>
    </w:p>
    <w:p w14:paraId="37480FC9" w14:textId="6BB7D1D9" w:rsidR="00D921D2" w:rsidRDefault="00D921D2" w:rsidP="00AE34D0">
      <w:pPr>
        <w:jc w:val="both"/>
      </w:pPr>
      <w:r>
        <w:t>Австрия также временно прекращает авиасообщение с этими странами.</w:t>
      </w:r>
    </w:p>
    <w:p w14:paraId="629253F4" w14:textId="77777777" w:rsidR="00D921D2" w:rsidRDefault="00D921D2" w:rsidP="00AE34D0">
      <w:pPr>
        <w:jc w:val="both"/>
      </w:pPr>
      <w:r>
        <w:t>На ту же тему:</w:t>
      </w:r>
    </w:p>
    <w:p w14:paraId="36102FDC" w14:textId="77777777" w:rsidR="0068423E" w:rsidRDefault="00143D1E" w:rsidP="00AE34D0">
      <w:pPr>
        <w:jc w:val="both"/>
      </w:pPr>
      <w:hyperlink r:id="rId37" w:history="1">
        <w:r w:rsidR="00D921D2" w:rsidRPr="00F71BFE">
          <w:rPr>
            <w:rStyle w:val="a9"/>
          </w:rPr>
          <w:t>https://rns.online/transport/avstriya-zapretit-poleti-iz-Rossii-i-drugih-stran-iz-za-koronavirusa-2020-03-15/</w:t>
        </w:r>
      </w:hyperlink>
    </w:p>
    <w:p w14:paraId="66A4F9B7" w14:textId="6F554A4C" w:rsidR="0068423E" w:rsidRPr="0068423E" w:rsidRDefault="0068423E" w:rsidP="00AE34D0">
      <w:pPr>
        <w:pStyle w:val="3"/>
        <w:jc w:val="both"/>
        <w:rPr>
          <w:rFonts w:ascii="Times New Roman" w:hAnsi="Times New Roman"/>
          <w:sz w:val="24"/>
          <w:szCs w:val="24"/>
        </w:rPr>
      </w:pPr>
      <w:bookmarkStart w:id="38" w:name="_Toc35247176"/>
      <w:r w:rsidRPr="0068423E">
        <w:rPr>
          <w:rFonts w:ascii="Times New Roman" w:hAnsi="Times New Roman"/>
          <w:sz w:val="24"/>
          <w:szCs w:val="24"/>
        </w:rPr>
        <w:t>РИА НОВОСТИ; 2020.14.03; РОССИЯ ЗАКРОЕТ ИНОСТРАНЦАМ СУХОПУТНУЮ ГРАНИЦУ С ПОЛЬШЕЙ И НОРВЕГИЕЙ</w:t>
      </w:r>
      <w:bookmarkEnd w:id="38"/>
    </w:p>
    <w:p w14:paraId="620CBE17" w14:textId="77777777" w:rsidR="0068423E" w:rsidRDefault="0068423E" w:rsidP="00AE34D0">
      <w:pPr>
        <w:jc w:val="both"/>
      </w:pPr>
      <w:r>
        <w:t>Россия с 15 марта временно приостанавливает пропуск иностранцев через российско-польский и российско-норвежский сухопутные участки границы, соответствующее распоряжение опубликовано на сайте правительства.</w:t>
      </w:r>
    </w:p>
    <w:p w14:paraId="3BC47AF7" w14:textId="53F59A11" w:rsidR="0068423E" w:rsidRDefault="00AE34D0" w:rsidP="00AE34D0">
      <w:pPr>
        <w:jc w:val="both"/>
      </w:pPr>
      <w:r>
        <w:t>«</w:t>
      </w:r>
      <w:r w:rsidR="0068423E">
        <w:t>Временно приостановить пропуск иностранных граждан и лиц без гражданства через российско-польский и российско-норвежский сухопутные участки госграницы, въезжающих на территорию Российской Федерации в целях обучения и осуществления трудовой деятельности, а также в частных и туристических целях, за исключением граждан Республики Белоруссия, членов официальных делегаций и лиц, имеющих вид на жительство</w:t>
      </w:r>
      <w:r>
        <w:t>»</w:t>
      </w:r>
      <w:r w:rsidR="0068423E">
        <w:t>, — говорится в распоряжении.</w:t>
      </w:r>
    </w:p>
    <w:p w14:paraId="69628BB4" w14:textId="2608D447" w:rsidR="0068423E" w:rsidRDefault="0068423E" w:rsidP="00AE34D0">
      <w:pPr>
        <w:jc w:val="both"/>
      </w:pPr>
      <w:r>
        <w:t>МИД России должен будет уведомить об этом решении Польшу и Норвегию, а также другие государства, интересы которых могут быть затронуты в связи с его реализацией. Подчеркивается, что эти меры обоснованы особыми обстоятельствами и носят исключительно временный характер.</w:t>
      </w:r>
    </w:p>
    <w:p w14:paraId="04965B4D" w14:textId="77777777" w:rsidR="0068423E" w:rsidRDefault="0068423E" w:rsidP="00AE34D0">
      <w:pPr>
        <w:jc w:val="both"/>
      </w:pPr>
      <w:r w:rsidRPr="0068423E">
        <w:rPr>
          <w:b/>
        </w:rPr>
        <w:t>Мишустин</w:t>
      </w:r>
      <w:r>
        <w:t xml:space="preserve"> поручил органам исполнительной власти Калининградской и Мурманской областей оказывать федеральным ведомствам содействие в организации и проведении работы, связанной с выполнением распоряжения.</w:t>
      </w:r>
    </w:p>
    <w:p w14:paraId="62361ECC" w14:textId="77777777" w:rsidR="0068423E" w:rsidRDefault="00143D1E" w:rsidP="00AE34D0">
      <w:pPr>
        <w:jc w:val="both"/>
      </w:pPr>
      <w:hyperlink r:id="rId38" w:history="1">
        <w:r w:rsidR="0068423E" w:rsidRPr="00F71BFE">
          <w:rPr>
            <w:rStyle w:val="a9"/>
          </w:rPr>
          <w:t>https://ria.ru/20200314/1568615993.html</w:t>
        </w:r>
      </w:hyperlink>
    </w:p>
    <w:p w14:paraId="4A7052BC" w14:textId="7BAE2108" w:rsidR="0068423E" w:rsidRPr="0068423E" w:rsidRDefault="0068423E" w:rsidP="00AE34D0">
      <w:pPr>
        <w:pStyle w:val="3"/>
        <w:jc w:val="both"/>
        <w:rPr>
          <w:rFonts w:ascii="Times New Roman" w:hAnsi="Times New Roman"/>
          <w:sz w:val="24"/>
          <w:szCs w:val="24"/>
        </w:rPr>
      </w:pPr>
      <w:bookmarkStart w:id="39" w:name="_Toc35247177"/>
      <w:r w:rsidRPr="0068423E">
        <w:rPr>
          <w:rFonts w:ascii="Times New Roman" w:hAnsi="Times New Roman"/>
          <w:sz w:val="24"/>
          <w:szCs w:val="24"/>
        </w:rPr>
        <w:t>РИА НОВОСТИ; 2020.14.03; РОСАВИАЦИЯ УВЕДОМИЛА АВИАКОМПАНИИ ОБ ОГРАНИЧЕНИЯХ ПОЛЕТОВ В ЕВРОПУ</w:t>
      </w:r>
      <w:bookmarkEnd w:id="39"/>
    </w:p>
    <w:p w14:paraId="5222E08B" w14:textId="77777777" w:rsidR="0068423E" w:rsidRDefault="0068423E" w:rsidP="00AE34D0">
      <w:pPr>
        <w:jc w:val="both"/>
      </w:pPr>
      <w:r w:rsidRPr="0068423E">
        <w:rPr>
          <w:b/>
        </w:rPr>
        <w:t>Росавиаци</w:t>
      </w:r>
      <w:r>
        <w:t>я уведомила авиакомпании об ограничениях авиасообщения с ЕС, Норвегией и Швейцарией с 16 марта, сообщил РИА Новости источник, знакомый с текстом разосланной ведомством телеграммы.</w:t>
      </w:r>
    </w:p>
    <w:p w14:paraId="1F0D2411" w14:textId="3DAD5AFA" w:rsidR="0068423E" w:rsidRDefault="00AE34D0" w:rsidP="00AE34D0">
      <w:pPr>
        <w:jc w:val="both"/>
      </w:pPr>
      <w:r>
        <w:lastRenderedPageBreak/>
        <w:t>«</w:t>
      </w:r>
      <w:r w:rsidR="0068423E">
        <w:t>С 00.00 мск 16 марта 2020 года вводится временное ограничение на осуществление пассажирских воздушных перевозок: с территории РФ на территорию Швейцарской Конфедерации и в обратном направлении... Королевства Норвегии и в обратном направлении ... на территорию стран-членов Европейского союза и в обратном направлении</w:t>
      </w:r>
      <w:r>
        <w:t>»</w:t>
      </w:r>
      <w:r w:rsidR="0068423E">
        <w:t>, - говорится в телеграмме.</w:t>
      </w:r>
    </w:p>
    <w:p w14:paraId="562D6569" w14:textId="1848F2F8" w:rsidR="0068423E" w:rsidRDefault="0068423E" w:rsidP="00AE34D0">
      <w:pPr>
        <w:jc w:val="both"/>
      </w:pPr>
      <w:r>
        <w:t xml:space="preserve">Исключениями являются регулярные рейсы из Москвы в столицы стран ЕС, Женеву и Осло, осуществляемые через терминал F аэропорта </w:t>
      </w:r>
      <w:r w:rsidR="00AE34D0">
        <w:t>«</w:t>
      </w:r>
      <w:r>
        <w:t>Шереметьево</w:t>
      </w:r>
      <w:r w:rsidR="00AE34D0">
        <w:t>»</w:t>
      </w:r>
      <w:r>
        <w:t>, а также чартерные рейсы в эти страны при условии перевозки в государства ЕС, Швейцарию и Норвегию граждан этих и иных стран и в Россию граждан РФ до полного вывоза указанных граждан в их страны.</w:t>
      </w:r>
    </w:p>
    <w:p w14:paraId="633F721D" w14:textId="77777777" w:rsidR="0068423E" w:rsidRDefault="00143D1E" w:rsidP="00AE34D0">
      <w:pPr>
        <w:jc w:val="both"/>
      </w:pPr>
      <w:hyperlink r:id="rId39" w:history="1">
        <w:r w:rsidR="0068423E" w:rsidRPr="00F71BFE">
          <w:rPr>
            <w:rStyle w:val="a9"/>
          </w:rPr>
          <w:t>https://ria.ru/20200314/1568605958.html</w:t>
        </w:r>
      </w:hyperlink>
    </w:p>
    <w:p w14:paraId="1F1B8FCE" w14:textId="514871B8" w:rsidR="0068423E" w:rsidRPr="0068423E" w:rsidRDefault="0068423E" w:rsidP="00AE34D0">
      <w:pPr>
        <w:pStyle w:val="3"/>
        <w:jc w:val="both"/>
        <w:rPr>
          <w:rFonts w:ascii="Times New Roman" w:hAnsi="Times New Roman"/>
          <w:sz w:val="24"/>
          <w:szCs w:val="24"/>
        </w:rPr>
      </w:pPr>
      <w:bookmarkStart w:id="40" w:name="_Toc35247178"/>
      <w:r w:rsidRPr="0068423E">
        <w:rPr>
          <w:rFonts w:ascii="Times New Roman" w:hAnsi="Times New Roman"/>
          <w:sz w:val="24"/>
          <w:szCs w:val="24"/>
        </w:rPr>
        <w:t>РИА НОВОСТИ; 2020.14.03; FINNAIR ОТМЕНЯЕТ РЕЙСЫ В РОССИЮ С 16 ПО 31 МАРТА</w:t>
      </w:r>
      <w:bookmarkEnd w:id="40"/>
    </w:p>
    <w:p w14:paraId="7F6894E5" w14:textId="77777777" w:rsidR="0068423E" w:rsidRDefault="0068423E" w:rsidP="00AE34D0">
      <w:pPr>
        <w:jc w:val="both"/>
      </w:pPr>
      <w:r>
        <w:t>Авиакомпания Finnair отменяет все рейсы в Россию с 16 по 31 марта, сообщает в субботу перевозчик.</w:t>
      </w:r>
    </w:p>
    <w:p w14:paraId="6A2504D5" w14:textId="1BB4075A" w:rsidR="0068423E" w:rsidRDefault="00AE34D0" w:rsidP="00AE34D0">
      <w:pPr>
        <w:jc w:val="both"/>
      </w:pPr>
      <w:r>
        <w:t>«</w:t>
      </w:r>
      <w:r w:rsidR="0068423E">
        <w:t>Несколько стран ввели новые ограничения на поездки. В связи с ситуацией мы отменяем рейсы в Данию и Норвегию 17-31 марта, Россию 16-31 марта, Польшу 15-31 марта и Прагу 16-31 марта</w:t>
      </w:r>
      <w:r>
        <w:t>»</w:t>
      </w:r>
      <w:r w:rsidR="0068423E">
        <w:t>, - говорится в сообщении.</w:t>
      </w:r>
    </w:p>
    <w:p w14:paraId="29375219" w14:textId="42148E14" w:rsidR="0068423E" w:rsidRDefault="0068423E" w:rsidP="00AE34D0">
      <w:pPr>
        <w:jc w:val="both"/>
      </w:pPr>
      <w:r>
        <w:t xml:space="preserve">Finnair выполняет до четырех ежедневных рейсов в Санкт-Петербург, где является единственным эксплуатантом данного направления, и до 28 рейсов в неделю в московский аэропорт Шереметьево, где работает совместно с </w:t>
      </w:r>
      <w:r w:rsidR="00AE34D0">
        <w:t>«</w:t>
      </w:r>
      <w:r w:rsidRPr="0068423E">
        <w:rPr>
          <w:b/>
        </w:rPr>
        <w:t>Аэрофлот</w:t>
      </w:r>
      <w:r>
        <w:t>ом</w:t>
      </w:r>
      <w:r w:rsidR="00AE34D0">
        <w:t>»</w:t>
      </w:r>
      <w:r>
        <w:t>.</w:t>
      </w:r>
    </w:p>
    <w:p w14:paraId="524A8352" w14:textId="77777777" w:rsidR="0068423E" w:rsidRDefault="00143D1E" w:rsidP="00AE34D0">
      <w:pPr>
        <w:jc w:val="both"/>
      </w:pPr>
      <w:hyperlink r:id="rId40" w:history="1">
        <w:r w:rsidR="0068423E" w:rsidRPr="00F71BFE">
          <w:rPr>
            <w:rStyle w:val="a9"/>
          </w:rPr>
          <w:t>https://ria.ru/20200314/1568604498.html</w:t>
        </w:r>
      </w:hyperlink>
    </w:p>
    <w:p w14:paraId="551DAFCC" w14:textId="1409AD50" w:rsidR="0085579C" w:rsidRPr="0085579C" w:rsidRDefault="0085579C" w:rsidP="00AE34D0">
      <w:pPr>
        <w:pStyle w:val="3"/>
        <w:jc w:val="both"/>
        <w:rPr>
          <w:rFonts w:ascii="Times New Roman" w:hAnsi="Times New Roman"/>
          <w:sz w:val="24"/>
          <w:szCs w:val="24"/>
        </w:rPr>
      </w:pPr>
      <w:bookmarkStart w:id="41" w:name="_Toc35247179"/>
      <w:r w:rsidRPr="0085579C">
        <w:rPr>
          <w:rFonts w:ascii="Times New Roman" w:hAnsi="Times New Roman"/>
          <w:sz w:val="24"/>
          <w:szCs w:val="24"/>
        </w:rPr>
        <w:t>ТАСС; 2020.14.03; ГРУЗИЯ НЕ БУДЕТ ПРОПУСКАТЬ РОССИЯН ЧЕРЕЗ СВОИ ГРАНИЦЫ С АЗЕРБАЙДЖАНОМ И АРМЕНИЕЙ</w:t>
      </w:r>
      <w:bookmarkEnd w:id="41"/>
    </w:p>
    <w:p w14:paraId="0907174E" w14:textId="77777777" w:rsidR="0068423E" w:rsidRDefault="0085579C" w:rsidP="00AE34D0">
      <w:pPr>
        <w:jc w:val="both"/>
      </w:pPr>
      <w:r>
        <w:t>Граждане России не смогут пересекать границы Грузии с Арменией и Азербайджаном, так как с субботы введен запрет на их пересечение представителями третьих стран в связи с пандемией коронавируса. Об этом корреспонденту ТАСС сообщили в пресс-службе администрации грузинского правительства.</w:t>
      </w:r>
    </w:p>
    <w:p w14:paraId="0C9F4ABD" w14:textId="719CAFB7" w:rsidR="0068423E" w:rsidRDefault="00AE34D0" w:rsidP="00AE34D0">
      <w:pPr>
        <w:jc w:val="both"/>
      </w:pPr>
      <w:r>
        <w:t>«</w:t>
      </w:r>
      <w:r w:rsidR="0085579C">
        <w:t>Грузино-армянская и грузино-азербайджанская границы закрыты для граждан третьих стран, в том числе россиян. Их попросту не пропустят. В случае, если у кого-то построен транзитный маршрут через указанные страны, придется его поменять. Грузия, Армения и Азербайджан впускают в свои страны лишь своих граждан</w:t>
      </w:r>
      <w:r>
        <w:t>»</w:t>
      </w:r>
      <w:r w:rsidR="0085579C">
        <w:t>, - сказала сотрудница пресс-службы администрации правительства.</w:t>
      </w:r>
    </w:p>
    <w:p w14:paraId="3FB270DF" w14:textId="7015BA77" w:rsidR="0085579C" w:rsidRDefault="0085579C" w:rsidP="00AE34D0">
      <w:pPr>
        <w:jc w:val="both"/>
      </w:pPr>
      <w:r>
        <w:t>Премьер-министры Грузии, Армении и Азербайджана в пятницу договорились закрыть с 14 марта на 10 дней границы в связи с пандемией нового коронавируса. Как уточнили в грузинском правительстве, ограничения не коснутся грузовых перевозок. Вместе с тем три страны договорились беспрепятственно разрешать своим гражданам возвращаться на родину.</w:t>
      </w:r>
    </w:p>
    <w:p w14:paraId="3BA10350" w14:textId="77777777" w:rsidR="0085579C" w:rsidRDefault="00143D1E" w:rsidP="00AE34D0">
      <w:pPr>
        <w:jc w:val="both"/>
      </w:pPr>
      <w:hyperlink r:id="rId41" w:history="1">
        <w:r w:rsidR="0085579C" w:rsidRPr="00F71BFE">
          <w:rPr>
            <w:rStyle w:val="a9"/>
          </w:rPr>
          <w:t>https://tass.ru/obschestvo/7978755</w:t>
        </w:r>
      </w:hyperlink>
    </w:p>
    <w:p w14:paraId="2B08E7E9" w14:textId="77777777" w:rsidR="0085579C" w:rsidRDefault="0085579C" w:rsidP="00AE34D0">
      <w:pPr>
        <w:jc w:val="both"/>
      </w:pPr>
      <w:r>
        <w:t>На ту же тему:</w:t>
      </w:r>
    </w:p>
    <w:p w14:paraId="49D249E7" w14:textId="77777777" w:rsidR="0068423E" w:rsidRDefault="00143D1E" w:rsidP="00AE34D0">
      <w:pPr>
        <w:jc w:val="both"/>
      </w:pPr>
      <w:hyperlink r:id="rId42" w:history="1">
        <w:r w:rsidR="0085579C" w:rsidRPr="00F71BFE">
          <w:rPr>
            <w:rStyle w:val="a9"/>
          </w:rPr>
          <w:t>https://ria.ru/20200315/1568632474.html</w:t>
        </w:r>
      </w:hyperlink>
    </w:p>
    <w:p w14:paraId="4A29AE2D" w14:textId="5602F087" w:rsidR="0068423E" w:rsidRPr="0068423E" w:rsidRDefault="0068423E" w:rsidP="00AE34D0">
      <w:pPr>
        <w:pStyle w:val="3"/>
        <w:jc w:val="both"/>
        <w:rPr>
          <w:rFonts w:ascii="Times New Roman" w:hAnsi="Times New Roman"/>
          <w:sz w:val="24"/>
          <w:szCs w:val="24"/>
        </w:rPr>
      </w:pPr>
      <w:bookmarkStart w:id="42" w:name="_Toc35247180"/>
      <w:r w:rsidRPr="0068423E">
        <w:rPr>
          <w:rFonts w:ascii="Times New Roman" w:hAnsi="Times New Roman"/>
          <w:sz w:val="24"/>
          <w:szCs w:val="24"/>
        </w:rPr>
        <w:t>ТАСС; 2020.14.03; В РОСТУРИЗМЕ РАССКАЗАЛИ, КАК ВЕРНУТЬ ДЕНЬГИ ЗА НЕСОСТОЯВШИЕСЯ ИЗ-ЗА КОРОНАВИРУСА ПОЕЗДКИ</w:t>
      </w:r>
      <w:bookmarkEnd w:id="42"/>
    </w:p>
    <w:p w14:paraId="33D332FF" w14:textId="77777777" w:rsidR="0068423E" w:rsidRDefault="0068423E" w:rsidP="00AE34D0">
      <w:pPr>
        <w:jc w:val="both"/>
      </w:pPr>
      <w:r>
        <w:t>Ростуризм разъяснил путешественникам их права по возврату денежных средств за приобретенные путевки и билеты в связи с распространением коронавируса нового типа. Соответствующие пояснения опубликованы в субботу на сайте ведомства.</w:t>
      </w:r>
    </w:p>
    <w:p w14:paraId="780DD6ED" w14:textId="4118B35B" w:rsidR="0068423E" w:rsidRDefault="00AE34D0" w:rsidP="00AE34D0">
      <w:pPr>
        <w:jc w:val="both"/>
      </w:pPr>
      <w:r>
        <w:t>«</w:t>
      </w:r>
      <w:r w:rsidR="0068423E">
        <w:t xml:space="preserve">В случае путешествия в страну, где действует режим угрозы безопасности туристов, турист вправе потребовать расторжения договора о реализации туристского продукта и </w:t>
      </w:r>
      <w:r w:rsidR="0068423E">
        <w:lastRenderedPageBreak/>
        <w:t>возврата суммы в размере стоимости туристского продукта (до начала путешествия). В случае путешествия в страну, в отношении которой не введен режим угрозы безопасности туристов, турист вправе потребовать расторжения договора о реализации туристского продукта, в связи с существенным изменением обстоятельств, из которых исходили стороны при заключении договора</w:t>
      </w:r>
      <w:r>
        <w:t>»</w:t>
      </w:r>
      <w:r w:rsidR="0068423E">
        <w:t>, - говорится в сообщении.</w:t>
      </w:r>
    </w:p>
    <w:p w14:paraId="512BACBD" w14:textId="77777777" w:rsidR="0068423E" w:rsidRDefault="0068423E" w:rsidP="00AE34D0">
      <w:pPr>
        <w:jc w:val="both"/>
      </w:pPr>
      <w:r>
        <w:t>В ведомстве добавили, что к существенным изменениям обстоятельств относится, в том числе, невозможность совершения туристом поездки по независящим от него обстоятельствам. Как пояснили в Ростуризме, при этом клиент должен возместить туроператору фактически понесенные им расходы, если иное не предусмотрено законом или договором. Размер вычета турист вправе оспорить в судебном порядке, в случае несогласия с решением туроператора.</w:t>
      </w:r>
    </w:p>
    <w:p w14:paraId="648F54E6" w14:textId="77777777" w:rsidR="0068423E" w:rsidRDefault="0068423E" w:rsidP="00AE34D0">
      <w:pPr>
        <w:jc w:val="both"/>
      </w:pPr>
      <w:r>
        <w:t>При возврате денежных средств за отдельные туристические услуги, путешественники вправе обращаться по месту приобретения таких услуг в соответствии с гражданским законодательством РФ и законодательством о защите прав потребителей.</w:t>
      </w:r>
    </w:p>
    <w:p w14:paraId="7885344F" w14:textId="77777777" w:rsidR="0068423E" w:rsidRDefault="0068423E" w:rsidP="00AE34D0">
      <w:pPr>
        <w:jc w:val="both"/>
      </w:pPr>
      <w:r>
        <w:t>Также Ростуризм организовал горячую линию для туристов по вопросам, связанным с ограничениями в связи с распространением коронавирусной инфекции. Граждане могут круглосуточно обращаться по телефону 8-499-678-12-03 или звонить в будние дни с 10:00 до 19:00 по телефону 8-915-117-04-51.</w:t>
      </w:r>
    </w:p>
    <w:p w14:paraId="1935A584" w14:textId="69B8FB15" w:rsidR="0068423E" w:rsidRDefault="0068423E" w:rsidP="00AE34D0">
      <w:pPr>
        <w:jc w:val="both"/>
      </w:pPr>
      <w:r>
        <w:t>Ведомство также рекомендует россиянам воздержаться от поездок в страны с неблагополучной эпидемиологической обстановкой.</w:t>
      </w:r>
    </w:p>
    <w:p w14:paraId="3A1B6B15" w14:textId="77777777" w:rsidR="0068423E" w:rsidRDefault="00143D1E" w:rsidP="00AE34D0">
      <w:pPr>
        <w:jc w:val="both"/>
      </w:pPr>
      <w:hyperlink r:id="rId43" w:history="1">
        <w:r w:rsidR="0068423E" w:rsidRPr="00F71BFE">
          <w:rPr>
            <w:rStyle w:val="a9"/>
          </w:rPr>
          <w:t>https://tass.ru/ekonomika/7977519</w:t>
        </w:r>
      </w:hyperlink>
    </w:p>
    <w:p w14:paraId="66B0E490" w14:textId="77777777" w:rsidR="0068423E" w:rsidRDefault="0068423E" w:rsidP="00AE34D0">
      <w:pPr>
        <w:jc w:val="both"/>
      </w:pPr>
      <w:r>
        <w:t>На ту же тему:</w:t>
      </w:r>
    </w:p>
    <w:p w14:paraId="6AC32572" w14:textId="77777777" w:rsidR="0068423E" w:rsidRDefault="00143D1E" w:rsidP="00AE34D0">
      <w:pPr>
        <w:jc w:val="both"/>
      </w:pPr>
      <w:hyperlink r:id="rId44" w:history="1">
        <w:r w:rsidR="0068423E" w:rsidRPr="00F71BFE">
          <w:rPr>
            <w:rStyle w:val="a9"/>
          </w:rPr>
          <w:t>https://ria.ru/20200314/1568592062.html</w:t>
        </w:r>
      </w:hyperlink>
    </w:p>
    <w:p w14:paraId="31AB18BC" w14:textId="2B3D53C3" w:rsidR="0085579C" w:rsidRPr="00AC3E6F" w:rsidRDefault="0085579C" w:rsidP="00AE34D0">
      <w:pPr>
        <w:pStyle w:val="3"/>
        <w:jc w:val="both"/>
        <w:rPr>
          <w:rFonts w:ascii="Times New Roman" w:hAnsi="Times New Roman"/>
          <w:sz w:val="24"/>
          <w:szCs w:val="24"/>
        </w:rPr>
      </w:pPr>
      <w:bookmarkStart w:id="43" w:name="_Toc35247181"/>
      <w:r w:rsidRPr="00AC3E6F">
        <w:rPr>
          <w:rFonts w:ascii="Times New Roman" w:hAnsi="Times New Roman"/>
          <w:sz w:val="24"/>
          <w:szCs w:val="24"/>
        </w:rPr>
        <w:t>ИНТЕРФАКС; 2020.1</w:t>
      </w:r>
      <w:r>
        <w:rPr>
          <w:rFonts w:ascii="Times New Roman" w:hAnsi="Times New Roman"/>
          <w:sz w:val="24"/>
          <w:szCs w:val="24"/>
        </w:rPr>
        <w:t>5</w:t>
      </w:r>
      <w:r w:rsidRPr="00AC3E6F">
        <w:rPr>
          <w:rFonts w:ascii="Times New Roman" w:hAnsi="Times New Roman"/>
          <w:sz w:val="24"/>
          <w:szCs w:val="24"/>
        </w:rPr>
        <w:t xml:space="preserve">.03; </w:t>
      </w:r>
      <w:r w:rsidRPr="0068423E">
        <w:rPr>
          <w:rFonts w:ascii="Times New Roman" w:hAnsi="Times New Roman"/>
          <w:sz w:val="24"/>
          <w:szCs w:val="24"/>
        </w:rPr>
        <w:t>РЖД</w:t>
      </w:r>
      <w:r w:rsidRPr="00AC3E6F">
        <w:rPr>
          <w:rFonts w:ascii="Times New Roman" w:hAnsi="Times New Roman"/>
          <w:sz w:val="24"/>
          <w:szCs w:val="24"/>
        </w:rPr>
        <w:t xml:space="preserve"> ПРИОСТАНАВЛИВАЮТ ДВИЖЕНИЕ ПАССАЖИРСКИХ ПОЕЗДОВ В ПАРИЖ И БЕРЛИН</w:t>
      </w:r>
      <w:bookmarkEnd w:id="43"/>
    </w:p>
    <w:p w14:paraId="6B409E02" w14:textId="4155AF2A" w:rsidR="0068423E" w:rsidRDefault="0085579C" w:rsidP="00AE34D0">
      <w:pPr>
        <w:jc w:val="both"/>
      </w:pPr>
      <w:r>
        <w:t xml:space="preserve">Движение пассажирских поездов по маршрутам из Москвы в Париж и Берлин временно ограничивается, сообщили </w:t>
      </w:r>
      <w:r w:rsidR="00AE34D0">
        <w:t>«</w:t>
      </w:r>
      <w:r>
        <w:t>Российские железные дороги</w:t>
      </w:r>
      <w:r w:rsidR="00AE34D0">
        <w:t>»</w:t>
      </w:r>
      <w:r>
        <w:t>.</w:t>
      </w:r>
    </w:p>
    <w:p w14:paraId="35084246" w14:textId="603093CA" w:rsidR="0068423E" w:rsidRDefault="00AE34D0" w:rsidP="00AE34D0">
      <w:pPr>
        <w:jc w:val="both"/>
      </w:pPr>
      <w:r>
        <w:t>«</w:t>
      </w:r>
      <w:r w:rsidR="0085579C">
        <w:t xml:space="preserve">В соответствии с уведомлением АО </w:t>
      </w:r>
      <w:r>
        <w:t>«</w:t>
      </w:r>
      <w:r w:rsidR="0085579C">
        <w:t>ПКП Интерсити</w:t>
      </w:r>
      <w:r>
        <w:t>»</w:t>
      </w:r>
      <w:r w:rsidR="0085579C">
        <w:t xml:space="preserve"> о закрытии железнодорожного движения через Республику Польша с 14 на 15 марта 2020 г. в целях предупреждения распространения новой коронавирусной инфекции до особых указаний приостанавливается курсирование международных пассажирских поездов. О возобновлении движения будет объявлено дополнительно</w:t>
      </w:r>
      <w:r>
        <w:t>»</w:t>
      </w:r>
      <w:r w:rsidR="0085579C">
        <w:t>, - говорится в сообщении.</w:t>
      </w:r>
    </w:p>
    <w:p w14:paraId="63D13450" w14:textId="77777777" w:rsidR="0068423E" w:rsidRDefault="0085579C" w:rsidP="00AE34D0">
      <w:pPr>
        <w:jc w:val="both"/>
      </w:pPr>
      <w:r>
        <w:t>Таким образом, отменяются следующие рейсы между Москвой и Берлином, между Москвой и Парижем: поезда № 13/440-441/14 Москва - Берлин отправлением из Москвы 15 марта, отправлением из Берлина 16 марта; № 23/452/322-323/453/24 Москва - Париж отправлением из Москвы 17 марта, отправлением из Парижа 19 марта.</w:t>
      </w:r>
    </w:p>
    <w:p w14:paraId="46422C2E" w14:textId="77777777" w:rsidR="0068423E" w:rsidRDefault="0085579C" w:rsidP="00AE34D0">
      <w:pPr>
        <w:jc w:val="both"/>
      </w:pPr>
      <w:r>
        <w:t>Поезд № 441/14 Берлин - Москва отправлением из Берлина 14 марта отправится в соответствии с расписанием, отмечает компания.</w:t>
      </w:r>
    </w:p>
    <w:p w14:paraId="35CA9DBA" w14:textId="77777777" w:rsidR="0068423E" w:rsidRDefault="0085579C" w:rsidP="00AE34D0">
      <w:pPr>
        <w:jc w:val="both"/>
      </w:pPr>
      <w:r>
        <w:t>Неиспользованные проездные документы в отмененные поезда можно будет вернуть без взимания дополнительных плат и сборов. За возвратом денежных средств пассажирам необходимо обращаться в любую железнодорожную кассу на территории государства приобретения билета. Электронные проездные документы пассажиры могут сдать с помощью веб-ресурсов, через которые они были оформлены.</w:t>
      </w:r>
    </w:p>
    <w:p w14:paraId="7728A129" w14:textId="77777777" w:rsidR="0068423E" w:rsidRDefault="0085579C" w:rsidP="00AE34D0">
      <w:pPr>
        <w:jc w:val="both"/>
      </w:pPr>
      <w:r>
        <w:t xml:space="preserve">Ранее </w:t>
      </w:r>
      <w:r w:rsidRPr="0068423E">
        <w:rPr>
          <w:b/>
        </w:rPr>
        <w:t>РЖД</w:t>
      </w:r>
      <w:r>
        <w:t xml:space="preserve"> приостановили ж/д сообщение между Москвой и Ниццей, так как маршрут поезда проходил через Италию. </w:t>
      </w:r>
      <w:r w:rsidRPr="0068423E">
        <w:rPr>
          <w:b/>
        </w:rPr>
        <w:t>РЖД</w:t>
      </w:r>
      <w:r>
        <w:t xml:space="preserve"> также отменили поезд Москва-Прага.</w:t>
      </w:r>
    </w:p>
    <w:p w14:paraId="3452EDCE" w14:textId="3911B3B9" w:rsidR="0085579C" w:rsidRDefault="0085579C" w:rsidP="00AE34D0">
      <w:pPr>
        <w:jc w:val="both"/>
      </w:pPr>
      <w:r>
        <w:t>Пассажирское ж/д сообщение приостановлено с Китаем, Северной Кореей и Монголией.</w:t>
      </w:r>
    </w:p>
    <w:p w14:paraId="6C79C263" w14:textId="77777777" w:rsidR="0085579C" w:rsidRDefault="0085579C" w:rsidP="00AE34D0">
      <w:pPr>
        <w:jc w:val="both"/>
      </w:pPr>
      <w:r>
        <w:t>На ту же тему:</w:t>
      </w:r>
    </w:p>
    <w:p w14:paraId="162345E8" w14:textId="77777777" w:rsidR="0085579C" w:rsidRDefault="00143D1E" w:rsidP="00AE34D0">
      <w:pPr>
        <w:jc w:val="both"/>
      </w:pPr>
      <w:hyperlink r:id="rId45" w:history="1">
        <w:r w:rsidR="0085579C" w:rsidRPr="00F71BFE">
          <w:rPr>
            <w:rStyle w:val="a9"/>
          </w:rPr>
          <w:t>https://rns.online/transport/RZHD-otmenyayut-poezda-v-Germaniyu-i-Frantsiyu-2020-03-14/</w:t>
        </w:r>
      </w:hyperlink>
    </w:p>
    <w:p w14:paraId="7585A7FB" w14:textId="77777777" w:rsidR="0068423E" w:rsidRDefault="00143D1E" w:rsidP="00AE34D0">
      <w:pPr>
        <w:jc w:val="both"/>
      </w:pPr>
      <w:hyperlink r:id="rId46" w:history="1">
        <w:r w:rsidR="0085579C" w:rsidRPr="00F71BFE">
          <w:rPr>
            <w:rStyle w:val="a9"/>
          </w:rPr>
          <w:t>https://ria.ru/20200315/1568617618.html</w:t>
        </w:r>
      </w:hyperlink>
    </w:p>
    <w:p w14:paraId="219DC1C3" w14:textId="6CBBA3BE" w:rsidR="006E39FE" w:rsidRPr="00AC3E6F" w:rsidRDefault="006E39FE" w:rsidP="00AE34D0">
      <w:pPr>
        <w:pStyle w:val="3"/>
        <w:jc w:val="both"/>
        <w:rPr>
          <w:rFonts w:ascii="Times New Roman" w:hAnsi="Times New Roman"/>
          <w:sz w:val="24"/>
          <w:szCs w:val="24"/>
        </w:rPr>
      </w:pPr>
      <w:bookmarkStart w:id="44" w:name="_Toc35247182"/>
      <w:r w:rsidRPr="00AC3E6F">
        <w:rPr>
          <w:rFonts w:ascii="Times New Roman" w:hAnsi="Times New Roman"/>
          <w:sz w:val="24"/>
          <w:szCs w:val="24"/>
        </w:rPr>
        <w:lastRenderedPageBreak/>
        <w:t>RNS; 2020.15.03; ПОСОЛЬСТВО РОССИИ В ЛАТВИИ ДАЛО РЕКОМЕНДАЦИИ ИЗ-ЗА ПРИОСТАНОВКИ Ж/Д СООБЩЕНИЯ</w:t>
      </w:r>
      <w:bookmarkEnd w:id="44"/>
    </w:p>
    <w:p w14:paraId="09EE1C64" w14:textId="77777777" w:rsidR="0068423E" w:rsidRDefault="006E39FE" w:rsidP="00AE34D0">
      <w:pPr>
        <w:jc w:val="both"/>
      </w:pPr>
      <w:r>
        <w:t>Посольство России в Латвии опубликовало рекомендации в связи с ограничениями на въезд в Латвия и другие страны из-за коронавируса.</w:t>
      </w:r>
    </w:p>
    <w:p w14:paraId="0916B38F" w14:textId="6D67C325" w:rsidR="0068423E" w:rsidRDefault="00AE34D0" w:rsidP="00AE34D0">
      <w:pPr>
        <w:jc w:val="both"/>
      </w:pPr>
      <w:r>
        <w:t>«</w:t>
      </w:r>
      <w:r w:rsidR="006E39FE">
        <w:t xml:space="preserve">17 марта российские граждане будут иметь возможность покинуть территорию Латвийской Республики только на собственном автомобиле или пешком через автомобильные </w:t>
      </w:r>
      <w:r w:rsidR="006E39FE" w:rsidRPr="0068423E">
        <w:rPr>
          <w:b/>
        </w:rPr>
        <w:t>пункты пропуска</w:t>
      </w:r>
      <w:r w:rsidR="006E39FE">
        <w:t xml:space="preserve"> на границе Латвийской Республики и Российской Федерации: </w:t>
      </w:r>
      <w:r>
        <w:t>«</w:t>
      </w:r>
      <w:r w:rsidR="006E39FE">
        <w:t>Терехово-Бурачки</w:t>
      </w:r>
      <w:r>
        <w:t>»</w:t>
      </w:r>
      <w:r w:rsidR="006E39FE">
        <w:t xml:space="preserve">, </w:t>
      </w:r>
      <w:r>
        <w:t>«</w:t>
      </w:r>
      <w:r w:rsidR="006E39FE">
        <w:t>Убылинка-Гребнево</w:t>
      </w:r>
      <w:r>
        <w:t>»</w:t>
      </w:r>
      <w:r w:rsidR="006E39FE">
        <w:t xml:space="preserve">, </w:t>
      </w:r>
      <w:r>
        <w:t>«</w:t>
      </w:r>
      <w:r w:rsidR="006E39FE">
        <w:t>Вентуле-Удонка</w:t>
      </w:r>
      <w:r>
        <w:t>»</w:t>
      </w:r>
      <w:r w:rsidR="006E39FE">
        <w:t xml:space="preserve"> и </w:t>
      </w:r>
      <w:r>
        <w:t>«</w:t>
      </w:r>
      <w:r w:rsidR="006E39FE">
        <w:t>Педедзе-Брунишево</w:t>
      </w:r>
      <w:r>
        <w:t>»«</w:t>
      </w:r>
      <w:r w:rsidR="006E39FE">
        <w:t>, — говорится в сообщении на сайте посольства.</w:t>
      </w:r>
    </w:p>
    <w:p w14:paraId="02AB1860" w14:textId="0EC3D031" w:rsidR="006E39FE" w:rsidRDefault="006E39FE" w:rsidP="00AE34D0">
      <w:pPr>
        <w:jc w:val="both"/>
      </w:pPr>
      <w:r>
        <w:t>Дипведомство также рекомендует россиянам, в том числе временно находящимся в Латвии, планировать дату и маршрут возвращения на территорию Росси своей страны.</w:t>
      </w:r>
    </w:p>
    <w:p w14:paraId="774EE731" w14:textId="77777777" w:rsidR="0068423E" w:rsidRDefault="00143D1E" w:rsidP="00AE34D0">
      <w:pPr>
        <w:jc w:val="both"/>
      </w:pPr>
      <w:hyperlink r:id="rId47" w:history="1">
        <w:r w:rsidR="006E39FE" w:rsidRPr="00F71BFE">
          <w:rPr>
            <w:rStyle w:val="a9"/>
          </w:rPr>
          <w:t>https://rns.online/transport/Posolstvo-Rossii-v-Latvii-dalo-rekomendatsii-iz-za-priostanovki-zhd-soobscheniya-2020-03-15/</w:t>
        </w:r>
      </w:hyperlink>
    </w:p>
    <w:p w14:paraId="446D7682" w14:textId="46F31A90" w:rsidR="0085579C" w:rsidRPr="00140736" w:rsidRDefault="0085579C" w:rsidP="00AE34D0">
      <w:pPr>
        <w:pStyle w:val="3"/>
        <w:jc w:val="both"/>
        <w:rPr>
          <w:rFonts w:ascii="Times New Roman" w:hAnsi="Times New Roman"/>
          <w:sz w:val="24"/>
          <w:szCs w:val="24"/>
        </w:rPr>
      </w:pPr>
      <w:bookmarkStart w:id="45" w:name="_Toc35247183"/>
      <w:r w:rsidRPr="00140736">
        <w:rPr>
          <w:rFonts w:ascii="Times New Roman" w:hAnsi="Times New Roman"/>
          <w:sz w:val="24"/>
          <w:szCs w:val="24"/>
        </w:rPr>
        <w:t xml:space="preserve">RNS; 2020.15.03; </w:t>
      </w:r>
      <w:r w:rsidRPr="0068423E">
        <w:rPr>
          <w:rFonts w:ascii="Times New Roman" w:hAnsi="Times New Roman"/>
          <w:sz w:val="24"/>
          <w:szCs w:val="24"/>
        </w:rPr>
        <w:t>РЖД</w:t>
      </w:r>
      <w:r w:rsidRPr="00140736">
        <w:rPr>
          <w:rFonts w:ascii="Times New Roman" w:hAnsi="Times New Roman"/>
          <w:sz w:val="24"/>
          <w:szCs w:val="24"/>
        </w:rPr>
        <w:t xml:space="preserve"> НЕ ОТМЕНЯТ ПОЕЗДА В КАЛИНИНГРАДСКУЮ ОБЛАСТЬ ИЗ-ЗА КОРОНАВИРУСА</w:t>
      </w:r>
      <w:bookmarkEnd w:id="45"/>
    </w:p>
    <w:p w14:paraId="3C333838" w14:textId="77777777" w:rsidR="0068423E" w:rsidRDefault="0085579C" w:rsidP="00AE34D0">
      <w:pPr>
        <w:jc w:val="both"/>
      </w:pPr>
      <w:r w:rsidRPr="0068423E">
        <w:rPr>
          <w:b/>
        </w:rPr>
        <w:t>РЖД</w:t>
      </w:r>
      <w:r>
        <w:t xml:space="preserve"> сохранят поезда в Калининградскую область, проходящие по территории Литвы, но без посадки и высадки пассажиров в пунктах этой страны, следует из сообщения на сайте холдинга.</w:t>
      </w:r>
    </w:p>
    <w:p w14:paraId="73581438" w14:textId="4182D6FD" w:rsidR="0068423E" w:rsidRDefault="00AE34D0" w:rsidP="00AE34D0">
      <w:pPr>
        <w:jc w:val="both"/>
      </w:pPr>
      <w:r>
        <w:t>«</w:t>
      </w:r>
      <w:r w:rsidR="0085579C">
        <w:t>Поезда проследуют без посадки/высадки пассажиров на станциях, расположенных на территории Литвы (Кяна, Вильнюс, Кибартай). Возможность транзитного проезда в Калининградскую область и обратно сохраняется в обычном режиме</w:t>
      </w:r>
      <w:r>
        <w:t>»</w:t>
      </w:r>
      <w:r w:rsidR="0085579C">
        <w:t>, - говорится в сообщении.</w:t>
      </w:r>
    </w:p>
    <w:p w14:paraId="22882A93" w14:textId="77777777" w:rsidR="0068423E" w:rsidRDefault="0085579C" w:rsidP="00AE34D0">
      <w:pPr>
        <w:jc w:val="both"/>
      </w:pPr>
      <w:r>
        <w:t>Речь идет о поездах № 29 Москва – Калининград, № 30 Калининград – Москва, № 79 Санкт-Петербург – Калининград, № 80 Калининград – Санкт-Петербург, № 359 Адлер – Калининград, № 360 Калининград – Адлер. Изменения вступают в силу с 16 марта.</w:t>
      </w:r>
    </w:p>
    <w:p w14:paraId="25C1598B" w14:textId="150CAE52" w:rsidR="0085579C" w:rsidRDefault="0085579C" w:rsidP="00AE34D0">
      <w:pPr>
        <w:jc w:val="both"/>
      </w:pPr>
      <w:r>
        <w:t>Отмечается, что данные меры введены из-за ограничений на транспортное сообщение через границы некоторых стран, принятых в связи с распространением коронавирусной инфекции.</w:t>
      </w:r>
    </w:p>
    <w:p w14:paraId="0594E07F" w14:textId="77777777" w:rsidR="0085579C" w:rsidRDefault="00143D1E" w:rsidP="00AE34D0">
      <w:pPr>
        <w:jc w:val="both"/>
      </w:pPr>
      <w:hyperlink r:id="rId48" w:history="1">
        <w:r w:rsidR="0085579C" w:rsidRPr="00F71BFE">
          <w:rPr>
            <w:rStyle w:val="a9"/>
          </w:rPr>
          <w:t>https://rns.online/transport/RZHD-ne-otmenyat-poezda-v-Kaliningradskuyu-oblast-iz-za-koronavirusa--2020-03-15/</w:t>
        </w:r>
      </w:hyperlink>
    </w:p>
    <w:p w14:paraId="3B75280D" w14:textId="77777777" w:rsidR="0085579C" w:rsidRDefault="0085579C" w:rsidP="00AE34D0">
      <w:pPr>
        <w:jc w:val="both"/>
      </w:pPr>
      <w:r>
        <w:t>На ту же тему:</w:t>
      </w:r>
    </w:p>
    <w:p w14:paraId="188E523E" w14:textId="77777777" w:rsidR="0085579C" w:rsidRDefault="00143D1E" w:rsidP="00AE34D0">
      <w:pPr>
        <w:jc w:val="both"/>
      </w:pPr>
      <w:hyperlink r:id="rId49" w:history="1">
        <w:r w:rsidR="0085579C" w:rsidRPr="00F71BFE">
          <w:rPr>
            <w:rStyle w:val="a9"/>
          </w:rPr>
          <w:t>https://ria.ru/20200315/1568630769.html</w:t>
        </w:r>
      </w:hyperlink>
    </w:p>
    <w:p w14:paraId="1C7205F3" w14:textId="77777777" w:rsidR="0068423E" w:rsidRDefault="00143D1E" w:rsidP="00AE34D0">
      <w:pPr>
        <w:jc w:val="both"/>
      </w:pPr>
      <w:hyperlink r:id="rId50" w:history="1">
        <w:r w:rsidR="0068423E" w:rsidRPr="00F71BFE">
          <w:rPr>
            <w:rStyle w:val="a9"/>
          </w:rPr>
          <w:t>https://ria.ru/20200315/1568631154.html</w:t>
        </w:r>
      </w:hyperlink>
    </w:p>
    <w:p w14:paraId="648E86D5" w14:textId="5CD61860" w:rsidR="006E39FE" w:rsidRPr="00AC3E6F" w:rsidRDefault="006E39FE" w:rsidP="00AE34D0">
      <w:pPr>
        <w:pStyle w:val="3"/>
        <w:jc w:val="both"/>
        <w:rPr>
          <w:rFonts w:ascii="Times New Roman" w:hAnsi="Times New Roman"/>
          <w:sz w:val="24"/>
          <w:szCs w:val="24"/>
        </w:rPr>
      </w:pPr>
      <w:bookmarkStart w:id="46" w:name="_Toc35247184"/>
      <w:r w:rsidRPr="00AC3E6F">
        <w:rPr>
          <w:rFonts w:ascii="Times New Roman" w:hAnsi="Times New Roman"/>
          <w:sz w:val="24"/>
          <w:szCs w:val="24"/>
        </w:rPr>
        <w:t>ИНТЕРФАКС; 2020.1</w:t>
      </w:r>
      <w:r w:rsidR="0085579C">
        <w:rPr>
          <w:rFonts w:ascii="Times New Roman" w:hAnsi="Times New Roman"/>
          <w:sz w:val="24"/>
          <w:szCs w:val="24"/>
        </w:rPr>
        <w:t>5</w:t>
      </w:r>
      <w:r w:rsidRPr="00AC3E6F">
        <w:rPr>
          <w:rFonts w:ascii="Times New Roman" w:hAnsi="Times New Roman"/>
          <w:sz w:val="24"/>
          <w:szCs w:val="24"/>
        </w:rPr>
        <w:t xml:space="preserve">.03; </w:t>
      </w:r>
      <w:r w:rsidRPr="0068423E">
        <w:rPr>
          <w:rFonts w:ascii="Times New Roman" w:hAnsi="Times New Roman"/>
          <w:sz w:val="24"/>
          <w:szCs w:val="24"/>
        </w:rPr>
        <w:t>РЖД</w:t>
      </w:r>
      <w:r w:rsidRPr="00AC3E6F">
        <w:rPr>
          <w:rFonts w:ascii="Times New Roman" w:hAnsi="Times New Roman"/>
          <w:sz w:val="24"/>
          <w:szCs w:val="24"/>
        </w:rPr>
        <w:t>: ИЗ-ЗА КОРОНАВИРУСА ОТМЕНЯЮТСЯ ПОЕЗДА НА УКРАИНУ, В МОЛДАВИЮ И ЛАТВИЮ</w:t>
      </w:r>
      <w:bookmarkEnd w:id="46"/>
    </w:p>
    <w:p w14:paraId="07C4EE6A" w14:textId="3D7853C8" w:rsidR="0068423E" w:rsidRDefault="006E39FE" w:rsidP="00AE34D0">
      <w:pPr>
        <w:jc w:val="both"/>
      </w:pPr>
      <w:r>
        <w:t xml:space="preserve">ОАО </w:t>
      </w:r>
      <w:r w:rsidR="00AE34D0">
        <w:t>«</w:t>
      </w:r>
      <w:r w:rsidRPr="0068423E">
        <w:rPr>
          <w:b/>
        </w:rPr>
        <w:t>РЖД</w:t>
      </w:r>
      <w:r w:rsidR="00AE34D0">
        <w:t>»</w:t>
      </w:r>
      <w:r>
        <w:t xml:space="preserve"> в воскресенье сообщило о временном прекращении курсирования международных поездов в сообщении с Украиной и Молдавией из-за ситуации с коронавирусом.</w:t>
      </w:r>
    </w:p>
    <w:p w14:paraId="41B437F8" w14:textId="4FD8C53C" w:rsidR="0068423E" w:rsidRDefault="00AE34D0" w:rsidP="00AE34D0">
      <w:pPr>
        <w:jc w:val="both"/>
      </w:pPr>
      <w:r>
        <w:t>«</w:t>
      </w:r>
      <w:r w:rsidR="006E39FE">
        <w:t>В соответствии с уведомлениями железных дорог Украины и Молдовы о закрытии железнодорожного движения с 17 марта в целях предупреждения распространения новой коронавирусной инфекции (2019-nCoV) до особых указаний приостанавливается курсирование международных пассажирских поездов, прицепных и беспересадочных вагонов</w:t>
      </w:r>
      <w:r>
        <w:t>»</w:t>
      </w:r>
      <w:r w:rsidR="006E39FE">
        <w:t>, - говорится в сообщении.</w:t>
      </w:r>
    </w:p>
    <w:p w14:paraId="158041A5" w14:textId="7DEFD046" w:rsidR="0068423E" w:rsidRDefault="00AE34D0" w:rsidP="00AE34D0">
      <w:pPr>
        <w:jc w:val="both"/>
      </w:pPr>
      <w:r>
        <w:t>«</w:t>
      </w:r>
      <w:r w:rsidR="006E39FE">
        <w:t>О возобновлении движения будет сообщено дополнительно</w:t>
      </w:r>
      <w:r>
        <w:t>»</w:t>
      </w:r>
      <w:r w:rsidR="006E39FE">
        <w:t>, - отмечается в документе.</w:t>
      </w:r>
    </w:p>
    <w:p w14:paraId="18458904" w14:textId="77777777" w:rsidR="0068423E" w:rsidRDefault="006E39FE" w:rsidP="00AE34D0">
      <w:pPr>
        <w:jc w:val="both"/>
      </w:pPr>
      <w:r>
        <w:t xml:space="preserve">По сообщению </w:t>
      </w:r>
      <w:r w:rsidRPr="0068423E">
        <w:rPr>
          <w:b/>
        </w:rPr>
        <w:t>РЖД</w:t>
      </w:r>
      <w:r>
        <w:t>, временно отменяется курсирование следующих поездов:</w:t>
      </w:r>
    </w:p>
    <w:p w14:paraId="0877362F" w14:textId="68A8F197" w:rsidR="0068423E" w:rsidRDefault="006E39FE" w:rsidP="00AE34D0">
      <w:pPr>
        <w:jc w:val="both"/>
      </w:pPr>
      <w:r>
        <w:t xml:space="preserve">№65/66 Москва - Кишинев (АО </w:t>
      </w:r>
      <w:r w:rsidR="00AE34D0">
        <w:t>«</w:t>
      </w:r>
      <w:r>
        <w:t>ФПК</w:t>
      </w:r>
      <w:r w:rsidR="00AE34D0">
        <w:t>»</w:t>
      </w:r>
      <w:r>
        <w:t>),</w:t>
      </w:r>
    </w:p>
    <w:p w14:paraId="500AF523" w14:textId="77777777" w:rsidR="0068423E" w:rsidRDefault="006E39FE" w:rsidP="00AE34D0">
      <w:pPr>
        <w:jc w:val="both"/>
      </w:pPr>
      <w:r>
        <w:t>№5/6 Москва - Киев (Украинские ж/д),</w:t>
      </w:r>
    </w:p>
    <w:p w14:paraId="5D6C4F7A" w14:textId="77777777" w:rsidR="0068423E" w:rsidRDefault="006E39FE" w:rsidP="00AE34D0">
      <w:pPr>
        <w:jc w:val="both"/>
      </w:pPr>
      <w:r>
        <w:t>№23/24 Москва - Одесса (Украинские ж/д),</w:t>
      </w:r>
    </w:p>
    <w:p w14:paraId="58383BA1" w14:textId="77777777" w:rsidR="0068423E" w:rsidRDefault="006E39FE" w:rsidP="00AE34D0">
      <w:pPr>
        <w:jc w:val="both"/>
      </w:pPr>
      <w:r>
        <w:t>№ 61/62 Москва - Николаев (Украинские ж/д), включая вагоны Херсон-Москва,</w:t>
      </w:r>
    </w:p>
    <w:p w14:paraId="45DD1933" w14:textId="77777777" w:rsidR="0068423E" w:rsidRDefault="006E39FE" w:rsidP="00AE34D0">
      <w:pPr>
        <w:jc w:val="both"/>
      </w:pPr>
      <w:r>
        <w:lastRenderedPageBreak/>
        <w:t>№73/74 Москва - Львов (Украинские ж/д), включая прицепные вагоны Хмельницкий-Москва,</w:t>
      </w:r>
    </w:p>
    <w:p w14:paraId="382EEA24" w14:textId="77777777" w:rsidR="0068423E" w:rsidRDefault="006E39FE" w:rsidP="00AE34D0">
      <w:pPr>
        <w:jc w:val="both"/>
      </w:pPr>
      <w:r>
        <w:t>№ 95/96 Москва - Кривой Рог (Украинские ж/д), включая вагоны Полтава - Москва, Днепр-Москва,</w:t>
      </w:r>
    </w:p>
    <w:p w14:paraId="7957A32A" w14:textId="77777777" w:rsidR="0068423E" w:rsidRDefault="006E39FE" w:rsidP="00AE34D0">
      <w:pPr>
        <w:jc w:val="both"/>
      </w:pPr>
      <w:r>
        <w:t>№53/54 С.Петербург - Киев (Украинские ж/д), включая беспересадочные вагоны Харьков - Санкт-Петербург,</w:t>
      </w:r>
    </w:p>
    <w:p w14:paraId="629CCF4E" w14:textId="77777777" w:rsidR="0068423E" w:rsidRDefault="006E39FE" w:rsidP="00AE34D0">
      <w:pPr>
        <w:jc w:val="both"/>
      </w:pPr>
      <w:r>
        <w:t>№47/48 Москва - Кишинев (Молдавские ж/д),</w:t>
      </w:r>
    </w:p>
    <w:p w14:paraId="3C79415A" w14:textId="77777777" w:rsidR="0068423E" w:rsidRDefault="006E39FE" w:rsidP="00AE34D0">
      <w:pPr>
        <w:jc w:val="both"/>
      </w:pPr>
      <w:r>
        <w:t>№341/342 Москва - Кишинев (Молдавские ж/д),</w:t>
      </w:r>
    </w:p>
    <w:p w14:paraId="5D8D6A95" w14:textId="77777777" w:rsidR="0068423E" w:rsidRDefault="006E39FE" w:rsidP="00AE34D0">
      <w:pPr>
        <w:jc w:val="both"/>
      </w:pPr>
      <w:r>
        <w:t>№361/362 С.Петербург - Кишинев (Молдавские ж/д),</w:t>
      </w:r>
    </w:p>
    <w:p w14:paraId="25BCF78C" w14:textId="77777777" w:rsidR="0068423E" w:rsidRDefault="006E39FE" w:rsidP="00AE34D0">
      <w:pPr>
        <w:jc w:val="both"/>
      </w:pPr>
      <w:r>
        <w:t>№369/370 Баку - Киев (Азербайджанские ж/д).</w:t>
      </w:r>
    </w:p>
    <w:p w14:paraId="63923206" w14:textId="0BF6F8AE" w:rsidR="0068423E" w:rsidRDefault="00AE34D0" w:rsidP="00AE34D0">
      <w:pPr>
        <w:jc w:val="both"/>
      </w:pPr>
      <w:r>
        <w:t>«</w:t>
      </w:r>
      <w:r w:rsidR="006E39FE" w:rsidRPr="0068423E">
        <w:rPr>
          <w:b/>
        </w:rPr>
        <w:t>РЖД</w:t>
      </w:r>
      <w:r>
        <w:t>»</w:t>
      </w:r>
      <w:r w:rsidR="006E39FE">
        <w:t xml:space="preserve"> в воскресенье также уведомили о временном прекращении курсирования международных поездов в сообщении с Латвией.</w:t>
      </w:r>
    </w:p>
    <w:p w14:paraId="66C096A6" w14:textId="33B2C628" w:rsidR="0068423E" w:rsidRDefault="00AE34D0" w:rsidP="00AE34D0">
      <w:pPr>
        <w:jc w:val="both"/>
      </w:pPr>
      <w:r>
        <w:t>«</w:t>
      </w:r>
      <w:r w:rsidR="006E39FE">
        <w:t xml:space="preserve">В соответствии с уведомлением ГАО </w:t>
      </w:r>
      <w:r>
        <w:t>«</w:t>
      </w:r>
      <w:r w:rsidR="006E39FE">
        <w:t>Latvijas Pasts</w:t>
      </w:r>
      <w:r>
        <w:t>»</w:t>
      </w:r>
      <w:r w:rsidR="006E39FE">
        <w:t xml:space="preserve"> (Латвийские ж.д.) о закрытии железнодорожного движения, с 17 марта в целях предупреждения распространения новой коронавирусной инфекции (2019-nCoV) до особых указаний приостанавливается курсирование международных пассажирских поездов. О возобновлении движения будет объявлено дополнительно</w:t>
      </w:r>
      <w:r>
        <w:t>»</w:t>
      </w:r>
      <w:r w:rsidR="006E39FE">
        <w:t xml:space="preserve">, - говорится в сообщении </w:t>
      </w:r>
      <w:r w:rsidR="006E39FE" w:rsidRPr="0068423E">
        <w:rPr>
          <w:b/>
        </w:rPr>
        <w:t>РЖД</w:t>
      </w:r>
      <w:r w:rsidR="006E39FE">
        <w:t>.</w:t>
      </w:r>
    </w:p>
    <w:p w14:paraId="578A72C9" w14:textId="77777777" w:rsidR="0068423E" w:rsidRDefault="006E39FE" w:rsidP="00AE34D0">
      <w:pPr>
        <w:jc w:val="both"/>
      </w:pPr>
      <w:r>
        <w:t>Таким образом, отмечается в сообщении, приостанавливается курсирование международного пассажирского поезда 2/1 Рига - Москва и беспересадочных вагонов Рига - Санкт-Петербург, начиная с рейсов из Риги, отправлением с 15 марта, отправлением из Москвы и Санкт-Петербурга - с 16 марта.</w:t>
      </w:r>
    </w:p>
    <w:p w14:paraId="5AC7DFF9" w14:textId="710F5E41" w:rsidR="0068423E" w:rsidRDefault="00AE34D0" w:rsidP="00AE34D0">
      <w:pPr>
        <w:jc w:val="both"/>
      </w:pPr>
      <w:r>
        <w:t>«</w:t>
      </w:r>
      <w:r w:rsidR="006E39FE">
        <w:t>Возврат денежных средств будет производиться в железнодорожных кассах на территории государства приобретения билета. Электронные проездные документы пассажиры могут сдать с помощью веб-ресурсов, через которые они были оформлены</w:t>
      </w:r>
      <w:r>
        <w:t>»</w:t>
      </w:r>
      <w:r w:rsidR="006E39FE">
        <w:t xml:space="preserve">, - сообщает </w:t>
      </w:r>
      <w:r w:rsidR="006E39FE" w:rsidRPr="0068423E">
        <w:rPr>
          <w:b/>
        </w:rPr>
        <w:t>РЖД</w:t>
      </w:r>
      <w:r w:rsidR="006E39FE">
        <w:t>.</w:t>
      </w:r>
    </w:p>
    <w:p w14:paraId="7D741ED3" w14:textId="02B43AB1" w:rsidR="006E39FE" w:rsidRDefault="00AE34D0" w:rsidP="00AE34D0">
      <w:pPr>
        <w:jc w:val="both"/>
      </w:pPr>
      <w:r>
        <w:t>«</w:t>
      </w:r>
      <w:r w:rsidR="006E39FE">
        <w:t xml:space="preserve">Подробную информацию о порядке возврата денежных средств за неиспользованные проездные документы и о движении поездов пассажиры могут получить по круглосуточному телефону Единого информационно-сервисного центра ОАО </w:t>
      </w:r>
      <w:r>
        <w:t>«</w:t>
      </w:r>
      <w:r w:rsidR="006E39FE" w:rsidRPr="0068423E">
        <w:rPr>
          <w:b/>
        </w:rPr>
        <w:t>РЖД</w:t>
      </w:r>
      <w:r>
        <w:t>»</w:t>
      </w:r>
      <w:r w:rsidR="006E39FE">
        <w:t xml:space="preserve"> 8(800)775-00-00 (для звонков из России), а также 7(499)605-20-00 (для звонков с территории иностранных государств)</w:t>
      </w:r>
      <w:r>
        <w:t>»</w:t>
      </w:r>
      <w:r w:rsidR="006E39FE">
        <w:t>, - говорится в сообщении.</w:t>
      </w:r>
    </w:p>
    <w:p w14:paraId="1227C17D" w14:textId="07B1E9C3" w:rsidR="00140736" w:rsidRDefault="00140736" w:rsidP="00AE34D0">
      <w:pPr>
        <w:jc w:val="both"/>
      </w:pPr>
      <w:r>
        <w:t>На ту же тему:</w:t>
      </w:r>
    </w:p>
    <w:p w14:paraId="4F619BBB" w14:textId="43C51821" w:rsidR="00140736" w:rsidRDefault="00143D1E" w:rsidP="00AE34D0">
      <w:pPr>
        <w:jc w:val="both"/>
      </w:pPr>
      <w:hyperlink r:id="rId51" w:history="1">
        <w:r w:rsidR="00140736" w:rsidRPr="00F71BFE">
          <w:rPr>
            <w:rStyle w:val="a9"/>
          </w:rPr>
          <w:t>https://rns.online/transport/RZHD-priostanavlivaet-soobschenie-s-Ukrainoi-Moldaviei-i-Latviei-2020-03-15/</w:t>
        </w:r>
      </w:hyperlink>
    </w:p>
    <w:p w14:paraId="26078F51" w14:textId="77777777" w:rsidR="0068423E" w:rsidRDefault="00143D1E" w:rsidP="00AE34D0">
      <w:pPr>
        <w:jc w:val="both"/>
      </w:pPr>
      <w:hyperlink r:id="rId52" w:history="1">
        <w:r w:rsidR="00D921D2" w:rsidRPr="00F71BFE">
          <w:rPr>
            <w:rStyle w:val="a9"/>
          </w:rPr>
          <w:t>https://ria.ru/20200315/1568623332.html</w:t>
        </w:r>
      </w:hyperlink>
    </w:p>
    <w:p w14:paraId="3A912E07" w14:textId="40E82CB2" w:rsidR="0085579C" w:rsidRPr="00140736" w:rsidRDefault="0085579C" w:rsidP="00AE34D0">
      <w:pPr>
        <w:pStyle w:val="3"/>
        <w:jc w:val="both"/>
        <w:rPr>
          <w:rFonts w:ascii="Times New Roman" w:hAnsi="Times New Roman"/>
          <w:sz w:val="24"/>
          <w:szCs w:val="24"/>
        </w:rPr>
      </w:pPr>
      <w:bookmarkStart w:id="47" w:name="_Toc35247185"/>
      <w:r w:rsidRPr="00140736">
        <w:rPr>
          <w:rFonts w:ascii="Times New Roman" w:hAnsi="Times New Roman"/>
          <w:sz w:val="24"/>
          <w:szCs w:val="24"/>
        </w:rPr>
        <w:t xml:space="preserve">RNS; 2020.14.03; </w:t>
      </w:r>
      <w:r w:rsidRPr="0068423E">
        <w:rPr>
          <w:rFonts w:ascii="Times New Roman" w:hAnsi="Times New Roman"/>
          <w:sz w:val="24"/>
          <w:szCs w:val="24"/>
        </w:rPr>
        <w:t>РЖД</w:t>
      </w:r>
      <w:r w:rsidRPr="00140736">
        <w:rPr>
          <w:rFonts w:ascii="Times New Roman" w:hAnsi="Times New Roman"/>
          <w:sz w:val="24"/>
          <w:szCs w:val="24"/>
        </w:rPr>
        <w:t xml:space="preserve"> ПРЕДУПРЕДИЛИ О НОВОМ ПОРЯДКЕ ПЕРЕСЕЧЕНИЯ ГРАНИЦЫ С КАЗАХСТАНОМ</w:t>
      </w:r>
      <w:bookmarkEnd w:id="47"/>
    </w:p>
    <w:p w14:paraId="495AFC76" w14:textId="77777777" w:rsidR="0068423E" w:rsidRDefault="0085579C" w:rsidP="00AE34D0">
      <w:pPr>
        <w:jc w:val="both"/>
      </w:pPr>
      <w:r>
        <w:t xml:space="preserve">Для пересечения границы с Казахстаном гражданам России теперь понадобится предъявить заграничный паспорт, сообщили в пресс-службе </w:t>
      </w:r>
      <w:r w:rsidRPr="0068423E">
        <w:rPr>
          <w:b/>
        </w:rPr>
        <w:t>РЖД</w:t>
      </w:r>
      <w:r>
        <w:t>.</w:t>
      </w:r>
    </w:p>
    <w:p w14:paraId="48079D1D" w14:textId="7B759825" w:rsidR="0068423E" w:rsidRDefault="00AE34D0" w:rsidP="00AE34D0">
      <w:pPr>
        <w:jc w:val="both"/>
      </w:pPr>
      <w:r>
        <w:t>«</w:t>
      </w:r>
      <w:r w:rsidR="0085579C">
        <w:t>По решению правительства Республики Казахстан в целях минимизации проникновения на территорию республики новой коронавирусной инфекции (2019-nCoV) временно изменяется порядок пересечения государственной границы республики для иностранных граждан… Принято решение о том, что все иностранные граждане теперь могут въехать на территорию республики только по международным документам</w:t>
      </w:r>
      <w:r>
        <w:t>»</w:t>
      </w:r>
      <w:r w:rsidR="0085579C">
        <w:t>, — говорится в сообщении холдинга.</w:t>
      </w:r>
    </w:p>
    <w:p w14:paraId="41E834C9" w14:textId="429422CB" w:rsidR="0085579C" w:rsidRDefault="0085579C" w:rsidP="00AE34D0">
      <w:pPr>
        <w:jc w:val="both"/>
      </w:pPr>
      <w:r>
        <w:t xml:space="preserve">При этом если пассажиры оформляли билеты на поезда в Казахстан по российскому паспорту, переоформление проездных документов не требуется, но нужно будет иметь с собой загранпаспорт для пересечения границы, уточнили в </w:t>
      </w:r>
      <w:r w:rsidRPr="0068423E">
        <w:rPr>
          <w:b/>
        </w:rPr>
        <w:t>РЖД</w:t>
      </w:r>
      <w:r>
        <w:t>. Россияне, уже находящиеся в Казахстане, также смогут вернуться в Россию по тому документу, на основании которого был куплен билет.</w:t>
      </w:r>
    </w:p>
    <w:p w14:paraId="4C78F141" w14:textId="77777777" w:rsidR="0068423E" w:rsidRDefault="00143D1E" w:rsidP="00AE34D0">
      <w:pPr>
        <w:jc w:val="both"/>
      </w:pPr>
      <w:hyperlink r:id="rId53" w:history="1">
        <w:r w:rsidR="0085579C" w:rsidRPr="00F71BFE">
          <w:rPr>
            <w:rStyle w:val="a9"/>
          </w:rPr>
          <w:t>https://rns.online/transport/RZHD-predupredili-o-novom-poryadke-peresecheniya-granitsi-s-Kazahstanom-2020-03-14/</w:t>
        </w:r>
      </w:hyperlink>
    </w:p>
    <w:p w14:paraId="56F5CC7B" w14:textId="6723336E" w:rsidR="006E39FE" w:rsidRPr="006E39FE" w:rsidRDefault="006E39FE" w:rsidP="00AE34D0">
      <w:pPr>
        <w:pStyle w:val="3"/>
        <w:jc w:val="both"/>
        <w:rPr>
          <w:rFonts w:ascii="Times New Roman" w:hAnsi="Times New Roman"/>
          <w:sz w:val="24"/>
          <w:szCs w:val="24"/>
        </w:rPr>
      </w:pPr>
      <w:bookmarkStart w:id="48" w:name="_Toc35247186"/>
      <w:r w:rsidRPr="006E39FE">
        <w:rPr>
          <w:rFonts w:ascii="Times New Roman" w:hAnsi="Times New Roman"/>
          <w:sz w:val="24"/>
          <w:szCs w:val="24"/>
        </w:rPr>
        <w:t xml:space="preserve">RNS; 2020.13.03; </w:t>
      </w:r>
      <w:bookmarkStart w:id="49" w:name="_Hlk35247103"/>
      <w:r w:rsidRPr="0068423E">
        <w:rPr>
          <w:rFonts w:ascii="Times New Roman" w:hAnsi="Times New Roman"/>
          <w:sz w:val="24"/>
          <w:szCs w:val="24"/>
        </w:rPr>
        <w:t>РЖД</w:t>
      </w:r>
      <w:r w:rsidRPr="006E39FE">
        <w:rPr>
          <w:rFonts w:ascii="Times New Roman" w:hAnsi="Times New Roman"/>
          <w:sz w:val="24"/>
          <w:szCs w:val="24"/>
        </w:rPr>
        <w:t xml:space="preserve"> РАЗРЕШИЛИ ВЕРНУТЬ ДЕНЬГИ ЗА НЕВОЗВРАТНЫЕ БИЛЕТЫ ИЗ-ЗА КОРОНАВИРУСА</w:t>
      </w:r>
      <w:bookmarkEnd w:id="48"/>
    </w:p>
    <w:p w14:paraId="72C72EFB" w14:textId="4251ADB2" w:rsidR="0068423E" w:rsidRDefault="006E39FE" w:rsidP="00AE34D0">
      <w:pPr>
        <w:jc w:val="both"/>
      </w:pPr>
      <w:r>
        <w:t xml:space="preserve">Федеральная пассажирская компания (ФПК, </w:t>
      </w:r>
      <w:r w:rsidR="00AE34D0">
        <w:t>«</w:t>
      </w:r>
      <w:r>
        <w:t>дочка</w:t>
      </w:r>
      <w:r w:rsidR="00AE34D0">
        <w:t>»</w:t>
      </w:r>
      <w:r>
        <w:t xml:space="preserve"> </w:t>
      </w:r>
      <w:r w:rsidRPr="0068423E">
        <w:rPr>
          <w:b/>
        </w:rPr>
        <w:t>РЖД</w:t>
      </w:r>
      <w:r>
        <w:t>) разрешила пассажирам вернуть деньги за невозвратные билеты на фоне отмены массовых мероприятий, сообщили в компании.</w:t>
      </w:r>
    </w:p>
    <w:p w14:paraId="797CB8DE" w14:textId="30AF295F" w:rsidR="0068423E" w:rsidRDefault="00AE34D0" w:rsidP="00AE34D0">
      <w:pPr>
        <w:jc w:val="both"/>
      </w:pPr>
      <w:r>
        <w:t>«</w:t>
      </w:r>
      <w:r w:rsidR="006E39FE">
        <w:t xml:space="preserve">ФПК предоставляет пассажирам возможность вернуть деньги за </w:t>
      </w:r>
      <w:r>
        <w:t>«</w:t>
      </w:r>
      <w:r w:rsidR="006E39FE">
        <w:t>невозвратные</w:t>
      </w:r>
      <w:r>
        <w:t>»</w:t>
      </w:r>
      <w:r w:rsidR="006E39FE">
        <w:t xml:space="preserve"> билеты. Это можно сделать с 14 марта по 10 апреля. Решение принято в связи с отменой ряда массовых мероприятий в различных регионах страны в целях недопущения распространения коронавирусной инфекции</w:t>
      </w:r>
      <w:r>
        <w:t>»</w:t>
      </w:r>
      <w:r w:rsidR="006E39FE">
        <w:t>, — говорится в сообщении.</w:t>
      </w:r>
    </w:p>
    <w:p w14:paraId="6425EA65" w14:textId="5E623AF5" w:rsidR="006E39FE" w:rsidRDefault="006E39FE" w:rsidP="00AE34D0">
      <w:pPr>
        <w:jc w:val="both"/>
      </w:pPr>
      <w:r>
        <w:t>Пассажиры, находящиеся на карантине в связи с посещением стран с активным распространением вируса, могут сдать билеты после выхода с карантина, уточнили в компании.</w:t>
      </w:r>
    </w:p>
    <w:p w14:paraId="18EF7C53" w14:textId="77777777" w:rsidR="0068423E" w:rsidRDefault="00143D1E" w:rsidP="00AE34D0">
      <w:pPr>
        <w:jc w:val="both"/>
      </w:pPr>
      <w:hyperlink r:id="rId54" w:history="1">
        <w:r w:rsidR="006E39FE" w:rsidRPr="00F71BFE">
          <w:rPr>
            <w:rStyle w:val="a9"/>
          </w:rPr>
          <w:t>https://rns.online/transport/RZHD-razreshili-vernut-dengi-za-nevozvratnie-bileti-iz-za-koronavirusa-2020-03-13/</w:t>
        </w:r>
      </w:hyperlink>
    </w:p>
    <w:p w14:paraId="0D5AF83A" w14:textId="77777777" w:rsidR="00AE34D0" w:rsidRDefault="00AE34D0" w:rsidP="00AE34D0">
      <w:pPr>
        <w:pStyle w:val="3"/>
        <w:jc w:val="both"/>
      </w:pPr>
      <w:bookmarkStart w:id="50" w:name="_Hlk5688303"/>
      <w:bookmarkStart w:id="51" w:name="_Toc35247187"/>
      <w:bookmarkEnd w:id="49"/>
      <w:r>
        <w:rPr>
          <w:rFonts w:ascii="Times New Roman" w:hAnsi="Times New Roman"/>
          <w:sz w:val="24"/>
        </w:rPr>
        <w:t>RNS; 2020.13.03; РЖД ОТМЕНИЛИ ПОЕЗДА В ПРАГУ ИЗ-ЗА КОРОНАВИРУСА</w:t>
      </w:r>
      <w:bookmarkEnd w:id="51"/>
    </w:p>
    <w:p w14:paraId="75F17008" w14:textId="77777777" w:rsidR="00AE34D0" w:rsidRDefault="00AE34D0" w:rsidP="00AE34D0">
      <w:pPr>
        <w:pStyle w:val="Textbody"/>
      </w:pPr>
      <w:r>
        <w:t>Российские железные дороги с 13 марта приостанавливают курсирование пассажирских поездов Москва — Прага в целях предупреждения завоза коронавируса в Чехию и в связи с обращением Чешских железных дорог, сообщили в РЖД.</w:t>
      </w:r>
    </w:p>
    <w:p w14:paraId="4A63CE21" w14:textId="36E8088B" w:rsidR="00AE34D0" w:rsidRDefault="00AE34D0" w:rsidP="00AE34D0">
      <w:pPr>
        <w:pStyle w:val="Textbody"/>
      </w:pPr>
      <w:r>
        <w:t>«</w:t>
      </w:r>
      <w:r>
        <w:t>В соответствии с обращением АО “Чешские железные дороги” с 13 марта 2020 года в целях предупреждения проникновения на территорию Чехии новой коронавирусной инфекции и до особого указания приостанавливается курсирование пассажирских поездов через границу Чехии и Польши. Таким образом, временно приостанавливается курсирование беспересадочных вагонов №19/753, 21/355, 22/356 сообщением Москва – Прага – Москва</w:t>
      </w:r>
      <w:r>
        <w:t>»</w:t>
      </w:r>
      <w:r>
        <w:t>, — говорится в сообщении.</w:t>
      </w:r>
    </w:p>
    <w:p w14:paraId="71E79F21" w14:textId="77777777" w:rsidR="00AE34D0" w:rsidRDefault="00AE34D0" w:rsidP="00AE34D0">
      <w:pPr>
        <w:pStyle w:val="Textbody"/>
      </w:pPr>
      <w:r>
        <w:t>РЖД предложили вернуть неиспользованные билеты без внимания дополнительных сборов.</w:t>
      </w:r>
    </w:p>
    <w:p w14:paraId="5DD09857" w14:textId="77777777" w:rsidR="00AE34D0" w:rsidRDefault="00AE34D0" w:rsidP="00AE34D0">
      <w:pPr>
        <w:pStyle w:val="Textbody"/>
      </w:pPr>
      <w:hyperlink r:id="rId55" w:history="1">
        <w:r>
          <w:rPr>
            <w:color w:val="0000FF"/>
            <w:u w:val="single" w:color="0000FF"/>
          </w:rPr>
          <w:t>https://rns.online/transport/RZHD-otmenili-poezda-v-Pragu-iz-za-koronavirusa-2020-03-13/</w:t>
        </w:r>
      </w:hyperlink>
    </w:p>
    <w:p w14:paraId="26713C6A" w14:textId="77777777" w:rsidR="00AE34D0" w:rsidRDefault="00AE34D0" w:rsidP="00AE34D0">
      <w:pPr>
        <w:pStyle w:val="Textbody"/>
      </w:pPr>
      <w:r>
        <w:t>На ту же тему:</w:t>
      </w:r>
    </w:p>
    <w:p w14:paraId="61277D2E" w14:textId="77777777" w:rsidR="00AE34D0" w:rsidRDefault="00AE34D0" w:rsidP="00AE34D0">
      <w:pPr>
        <w:pStyle w:val="Textbody"/>
      </w:pPr>
      <w:hyperlink r:id="rId56" w:history="1">
        <w:r>
          <w:rPr>
            <w:color w:val="0000FF"/>
            <w:u w:val="single" w:color="0000FF"/>
          </w:rPr>
          <w:t>https://tass.ru/ekonomika/7970935</w:t>
        </w:r>
      </w:hyperlink>
    </w:p>
    <w:p w14:paraId="4B02A83F" w14:textId="30C22D58" w:rsidR="00396CDB" w:rsidRPr="00396CDB" w:rsidRDefault="00396CDB" w:rsidP="00AE34D0">
      <w:pPr>
        <w:pStyle w:val="3"/>
        <w:jc w:val="both"/>
        <w:rPr>
          <w:rFonts w:ascii="Times New Roman" w:hAnsi="Times New Roman"/>
          <w:sz w:val="24"/>
          <w:szCs w:val="24"/>
        </w:rPr>
      </w:pPr>
      <w:bookmarkStart w:id="52" w:name="_Toc35247188"/>
      <w:r w:rsidRPr="00396CDB">
        <w:rPr>
          <w:rFonts w:ascii="Times New Roman" w:hAnsi="Times New Roman"/>
          <w:sz w:val="24"/>
          <w:szCs w:val="24"/>
        </w:rPr>
        <w:t xml:space="preserve">КОММЕРСАНТЪ; АЛЕКСАНДР ГОЛУБЕВ; 2020.16.03; </w:t>
      </w:r>
      <w:r w:rsidR="00AE34D0">
        <w:rPr>
          <w:rFonts w:ascii="Times New Roman" w:hAnsi="Times New Roman"/>
          <w:sz w:val="24"/>
          <w:szCs w:val="24"/>
        </w:rPr>
        <w:t>«</w:t>
      </w:r>
      <w:r w:rsidRPr="00396CDB">
        <w:rPr>
          <w:rFonts w:ascii="Times New Roman" w:hAnsi="Times New Roman"/>
          <w:sz w:val="24"/>
          <w:szCs w:val="24"/>
        </w:rPr>
        <w:t xml:space="preserve">ЧИНОВНИКИ ДОЛЖНЫ НЕСТИ ПЕРСОНАЛЬНУЮ ОТВЕТСТВЕННОСТЬ ЗА РАСХОДОВАНИЕ БЮДЖЕТНЫХ СРЕДСТВ НА </w:t>
      </w:r>
      <w:r w:rsidRPr="0068423E">
        <w:rPr>
          <w:rFonts w:ascii="Times New Roman" w:hAnsi="Times New Roman"/>
          <w:sz w:val="24"/>
          <w:szCs w:val="24"/>
        </w:rPr>
        <w:t>НАЦПРОЕКТ</w:t>
      </w:r>
      <w:r w:rsidRPr="00396CDB">
        <w:rPr>
          <w:rFonts w:ascii="Times New Roman" w:hAnsi="Times New Roman"/>
          <w:sz w:val="24"/>
          <w:szCs w:val="24"/>
        </w:rPr>
        <w:t>Ы</w:t>
      </w:r>
      <w:r w:rsidR="00AE34D0">
        <w:rPr>
          <w:rFonts w:ascii="Times New Roman" w:hAnsi="Times New Roman"/>
          <w:sz w:val="24"/>
          <w:szCs w:val="24"/>
        </w:rPr>
        <w:t>»</w:t>
      </w:r>
      <w:r w:rsidRPr="00396CDB">
        <w:rPr>
          <w:rFonts w:ascii="Times New Roman" w:hAnsi="Times New Roman"/>
          <w:sz w:val="24"/>
          <w:szCs w:val="24"/>
        </w:rPr>
        <w:t>; НАЧАЛЬНИК ГУЭБИПК МВД РОССИИ АНДРЕЙ КУРНОСЕНКО О ПРИОРИТЕТАХ В РАБОТЕ АНТИКОРРУПЦИОННОГО ГЛАВКА</w:t>
      </w:r>
      <w:bookmarkEnd w:id="52"/>
    </w:p>
    <w:p w14:paraId="18517F87" w14:textId="77777777" w:rsidR="0068423E" w:rsidRDefault="00396CDB" w:rsidP="00AE34D0">
      <w:pPr>
        <w:jc w:val="both"/>
      </w:pPr>
      <w:r>
        <w:t>О том, как Главное управление экономической безопасности и противодействия коррупции (ГУЭБиПК) МВД России обеспечивает законность при реализации национальных проектов, противодействует преступности в банковской сфере, а также отрабатывает новые методы борьбы с IT-преступлениями, в день рождения службы “Ъ” рассказал начальник главка генерал-лейтенант полиции Андрей Курносенко.</w:t>
      </w:r>
    </w:p>
    <w:p w14:paraId="615B1CBF" w14:textId="77777777" w:rsidR="0068423E" w:rsidRDefault="00396CDB" w:rsidP="00AE34D0">
      <w:pPr>
        <w:jc w:val="both"/>
      </w:pPr>
      <w:r>
        <w:t>— Уже больше года как стартовали национальные проекты, вкладываемые в них средства измеряются триллионами рублей. Перед вашим главком стоит задача не допускать злоупотреблений при их реализации. Какие направления у вас вызывают наибольшие опасения?</w:t>
      </w:r>
    </w:p>
    <w:p w14:paraId="3E9B56D5" w14:textId="77777777" w:rsidR="0068423E" w:rsidRDefault="00396CDB" w:rsidP="00AE34D0">
      <w:pPr>
        <w:jc w:val="both"/>
      </w:pPr>
      <w:r>
        <w:t xml:space="preserve">— Для нас все </w:t>
      </w:r>
      <w:r w:rsidRPr="0068423E">
        <w:rPr>
          <w:b/>
        </w:rPr>
        <w:t>нацпроект</w:t>
      </w:r>
      <w:r>
        <w:t xml:space="preserve">ы равноценны, и все они при реализации с точки зрения правоохранительной деятельности имеют схожие проблемы. В этом смысле показательна одна из последних разработок службы в Ставропольском крае, результатом которой стало </w:t>
      </w:r>
      <w:r>
        <w:lastRenderedPageBreak/>
        <w:t>возбуждение дела по 210-й статье УК РФ (организация преступного сообщества). Преступная группа из десяти человек в течение нескольких лет организовывала конкурсы на поставки оборудования для школы олимпийского резерва и еще восьми госучреждений, причем делали это таким образом, что заказы получили строго определенные фирмы, ими же контролируемые. В результате за счет завышения цен было похищено около 40 млн рублей. Сейчас часть из фигурантов находится под арестом, организаторы в розыске.</w:t>
      </w:r>
    </w:p>
    <w:p w14:paraId="1C90351C" w14:textId="77777777" w:rsidR="0068423E" w:rsidRDefault="00396CDB" w:rsidP="00AE34D0">
      <w:pPr>
        <w:jc w:val="both"/>
      </w:pPr>
      <w:r>
        <w:t>Эта ситуация не единична. Я хотел бы подчеркнуть то обстоятельство, что, несмотря на предпринимаемые значительные усилия по пресечению хищений средств госбюджета, злоумышленники действуют очень и очень изобретательно. Где нужно для получения контрактов, занижают их начальные суммы, в других случаях, напротив, завышают расценки, но уже при проведении работ. Используют малейшие лазейки в законодательстве.</w:t>
      </w:r>
    </w:p>
    <w:p w14:paraId="634AECD6" w14:textId="77777777" w:rsidR="0068423E" w:rsidRDefault="00396CDB" w:rsidP="00AE34D0">
      <w:pPr>
        <w:jc w:val="both"/>
      </w:pPr>
      <w:r>
        <w:t>В результате подчас складывается парадоксальная ситуация, когда из-за сложностей с оформлением и освоением средств бюджета законопослушные предприниматели попросту стараются избегать участия в этих длительных процессах, а люди, изначально не имеющие намерения честно выполнить условия контракта,— наоборот, рвутся к ним.</w:t>
      </w:r>
    </w:p>
    <w:p w14:paraId="7FEA0AD9" w14:textId="2E9303AC" w:rsidR="0068423E" w:rsidRDefault="00396CDB" w:rsidP="00AE34D0">
      <w:pPr>
        <w:jc w:val="both"/>
      </w:pPr>
      <w:r>
        <w:t xml:space="preserve">Конечно, наша служба осуществляет достаточно большой комплекс мероприятий по недопущению подобных махинаций. Для обеспечения постоянного контроля за эффективностью реализации </w:t>
      </w:r>
      <w:r w:rsidRPr="0068423E">
        <w:rPr>
          <w:b/>
        </w:rPr>
        <w:t>нацпроект</w:t>
      </w:r>
      <w:r>
        <w:t xml:space="preserve">ов, а также сопутствующих федеральных и региональных программ нашим главком решен вопрос доступа сотрудников центрального аппарата ГУЭБиПК и региональных руководителей службы к системе Минфина </w:t>
      </w:r>
      <w:r w:rsidR="00AE34D0">
        <w:t>«</w:t>
      </w:r>
      <w:r>
        <w:t>Электронный бюджет</w:t>
      </w:r>
      <w:r w:rsidR="00AE34D0">
        <w:t>»</w:t>
      </w:r>
      <w:r>
        <w:t xml:space="preserve"> с возможностью онлайн-мониторинга проходящих трансфертов. В каждом субъекте из наиболее опытных сотрудников созданы профильные рабочие группы. Совместно с Росфинмониторингом проверяем сведения о так называемых риск-ориентированных участниках государственных контрактов, устанавливаемых финансовой разведкой. Суть заключается в выявлении возможно проблемных организаций, для которых характерен ряд признаков. Например, совершение подозрительных финансовых операций (в том числе до заключения госконтракта); отсутствие собственного капитала, малочисленность персонала и др.</w:t>
      </w:r>
    </w:p>
    <w:p w14:paraId="6ABE52E9" w14:textId="3E4CEA9E" w:rsidR="0068423E" w:rsidRDefault="00396CDB" w:rsidP="00AE34D0">
      <w:pPr>
        <w:jc w:val="both"/>
      </w:pPr>
      <w:r>
        <w:t xml:space="preserve">Кстати, отмечу, в настоящее время мы совместно проводим работу по внедрению проекта </w:t>
      </w:r>
      <w:r w:rsidR="00AE34D0">
        <w:t>«</w:t>
      </w:r>
      <w:r>
        <w:t>Личный кабинет правоохранительного органа</w:t>
      </w:r>
      <w:r w:rsidR="00AE34D0">
        <w:t>»</w:t>
      </w:r>
      <w:r>
        <w:t>, который позволит всем территориальным подразделениям МВД оперативно в электронном виде получать информацию о финансовых рисках экономики по всей стране, что, безусловно, положительно повлияет на раскрытие и пресечение преступлений экономической направленности.</w:t>
      </w:r>
    </w:p>
    <w:p w14:paraId="15F0F589" w14:textId="77777777" w:rsidR="0068423E" w:rsidRDefault="00396CDB" w:rsidP="00AE34D0">
      <w:pPr>
        <w:jc w:val="both"/>
      </w:pPr>
      <w:r>
        <w:t>На основе полученных в Росфинмониторинге сведений мы проводим анализ конкурсных процедур в сфере госзаказа. Решается вопрос о создании специализированного подразделения по проведению экспертиз в рамках контроля за выполнением национальных проектов.</w:t>
      </w:r>
    </w:p>
    <w:p w14:paraId="5182D176" w14:textId="77777777" w:rsidR="0068423E" w:rsidRDefault="00396CDB" w:rsidP="00AE34D0">
      <w:pPr>
        <w:jc w:val="both"/>
      </w:pPr>
      <w:r>
        <w:t>В результате в 2019 году подразделениями нашей службы выявлено 1698 преступлений, связанных с освоением бюджетных средств, и 5141 — с их хищением. Совокупный материальный ущерб, причиненный этими преступлениями, составил 17,3 млрд рублей, при этом 9,2 млрд рублей возмещены государству.</w:t>
      </w:r>
    </w:p>
    <w:p w14:paraId="7F671E73" w14:textId="77777777" w:rsidR="0068423E" w:rsidRDefault="00396CDB" w:rsidP="00AE34D0">
      <w:pPr>
        <w:jc w:val="both"/>
      </w:pPr>
      <w:r>
        <w:t xml:space="preserve">При реализации </w:t>
      </w:r>
      <w:r w:rsidRPr="0068423E">
        <w:rPr>
          <w:b/>
        </w:rPr>
        <w:t>нацпроект</w:t>
      </w:r>
      <w:r>
        <w:t>ов выявлено 26 коррупционных преступлений со стороны чиновников, более половины из которых были связаны со взятками.</w:t>
      </w:r>
    </w:p>
    <w:p w14:paraId="7CECCD46" w14:textId="77777777" w:rsidR="0068423E" w:rsidRDefault="00396CDB" w:rsidP="00AE34D0">
      <w:pPr>
        <w:jc w:val="both"/>
      </w:pPr>
      <w:r>
        <w:t>— Большая часть преступлений, связанных с бюджетными средствами, приходится на госзакупки. Как исключить возможность создания таких криминальных схем, какие сотрудники вашей службы выявили в Ставрополе?</w:t>
      </w:r>
    </w:p>
    <w:p w14:paraId="4C7B8B6C" w14:textId="77777777" w:rsidR="0068423E" w:rsidRDefault="00396CDB" w:rsidP="00AE34D0">
      <w:pPr>
        <w:jc w:val="both"/>
      </w:pPr>
      <w:r>
        <w:t xml:space="preserve">— Опыт нашей работы показывает, что требуются определенные изменения в законодательстве. Например, чиновник, на котором лежит ответственность за </w:t>
      </w:r>
      <w:r>
        <w:lastRenderedPageBreak/>
        <w:t>распределение и использование бюджетных средств, должен также получить право влиять на качество проведения конкурсов. Естественно, в четко определенных законодательством границах. Он должен отвечать и за конечный результат — строительства, обеспечения лекарствами, дорожных ремонтов и т. д. Кроме того, необходимо проведение экспертных оценок реализации того или иного проекта на каждой его стадии — сроки выполнения работ, стоимость, качество. А для повышения гибкости закупок необходим механизм, позволяющий руководителям госорганов, регионов и муниципальных образований осуществлять расходы в пределах определенных лимитов без проведения каких-либо процедур под персональную ответственность чиновника — для решения острых текущих вопросов.</w:t>
      </w:r>
    </w:p>
    <w:p w14:paraId="3B99B230" w14:textId="77777777" w:rsidR="0068423E" w:rsidRDefault="00396CDB" w:rsidP="00AE34D0">
      <w:pPr>
        <w:jc w:val="both"/>
      </w:pPr>
      <w:r>
        <w:t>Нелепо, когда руководитель города или региона вынужден привлекать бизнесменов, чтобы, к примеру, починить крышу в школе, поскольку средств на это пока еще не выделено.</w:t>
      </w:r>
    </w:p>
    <w:p w14:paraId="7B2CAC94" w14:textId="77777777" w:rsidR="0068423E" w:rsidRDefault="00396CDB" w:rsidP="00AE34D0">
      <w:pPr>
        <w:jc w:val="both"/>
      </w:pPr>
      <w:r>
        <w:t>Прописанная в законе персональная вертикаль ответственности станет эффективной превентивной мерой, которая, на наш взгляд, с одной стороны, сузит возможность участия в конкурсах лиц, не имеющих намерения выполнить надлежащим образом условия контракта. А с другой стороны — повысит гибкость системы, даст возможность уполномоченным руководителям на местах доверять выполнение важных проектов организациям с хорошими репутацией и опытом. Такой подход будет стимулировать развитие добропорядочного бизнеса в субъектах федерации, создавать новые рабочие места. И вся эта деятельность обязательно должна быть прозрачной для общества и надзорных органов.</w:t>
      </w:r>
    </w:p>
    <w:p w14:paraId="3104AB77" w14:textId="05213572" w:rsidR="0068423E" w:rsidRDefault="00396CDB" w:rsidP="00AE34D0">
      <w:pPr>
        <w:jc w:val="both"/>
      </w:pPr>
      <w:r>
        <w:t xml:space="preserve">— Еще недавно на слуху было расследование вывода средств за границу на сотни миллиардов рублей по </w:t>
      </w:r>
      <w:r w:rsidR="00AE34D0">
        <w:t>«</w:t>
      </w:r>
      <w:r>
        <w:t>молдавской</w:t>
      </w:r>
      <w:r w:rsidR="00AE34D0">
        <w:t>»</w:t>
      </w:r>
      <w:r>
        <w:t xml:space="preserve"> и другим схемам. Можно ли сказать, что сейчас ситуация в финансово-кредитной сфере взята под контроль?</w:t>
      </w:r>
    </w:p>
    <w:p w14:paraId="0557EE64" w14:textId="72146B19" w:rsidR="0068423E" w:rsidRDefault="00396CDB" w:rsidP="00AE34D0">
      <w:pPr>
        <w:jc w:val="both"/>
      </w:pPr>
      <w:r>
        <w:t xml:space="preserve">— В 2019 году в этой области нашей службой было выявлено свыше 20 тыс. преступлений, почти 3 тыс. из которых совершены группами злоумышленников. В прошлом году определенные позитивные сдвиги произошли в борьбе с </w:t>
      </w:r>
      <w:r w:rsidR="00AE34D0">
        <w:t>«</w:t>
      </w:r>
      <w:r>
        <w:t>финансовыми пирамидами</w:t>
      </w:r>
      <w:r w:rsidR="00AE34D0">
        <w:t>»</w:t>
      </w:r>
      <w:r>
        <w:t xml:space="preserve"> и мошенничествами на рынке ценных бумаг. Так, сотрудниками нашего главка пресечена деятельность лиц, представлявшихся сотрудниками компании STForex, которые предлагали свои услуги по торговле на валютном рынке FOREX. Клиентам предоставлялось клиентское соглашение с STForex, пароль для доступа в личный кабинет на сайте организации и расписка о выполнении заявки на пополнение торгового счета посредством платежной системы WMexpay, которая не значится в специализированном реестре Центрального банка. После получения контроля над денежными средствами клиентов злоумышленники их похищали. Общий ущерб может составлять несколько миллиардов рублей. Это расследование позволило закрыть целый ряд аналогичных организаций в разных регионах и оздоровило финансовый рынок.</w:t>
      </w:r>
    </w:p>
    <w:p w14:paraId="3D7E7252" w14:textId="77777777" w:rsidR="0068423E" w:rsidRDefault="00396CDB" w:rsidP="00AE34D0">
      <w:pPr>
        <w:jc w:val="both"/>
      </w:pPr>
      <w:r>
        <w:t>Однако пока остается проблема предупреждения преступлений в банковской сфере. Как правило, Центробанк обращается к нам, когда финансово-кредитное учреждение уже обанкротилось или после отзыва лицензии. Но в таких случаях очень часто документация оказывается уничтоженной, цифровые носители тоже. Чтобы возбудить уголовное дело, нужны основания, нужен ущерб. А как его установить без документации?</w:t>
      </w:r>
    </w:p>
    <w:p w14:paraId="5EA52E43" w14:textId="77777777" w:rsidR="0068423E" w:rsidRDefault="00396CDB" w:rsidP="00AE34D0">
      <w:pPr>
        <w:jc w:val="both"/>
      </w:pPr>
      <w:r>
        <w:t>Между тем, по данным Банка России, за период с 2014 года по настоящее время лицензии на осуществление банковских операций отозваны более чем у 400 проблемных банков. Последние несколько лет только Агентство по страхованию вкладов ежегодно тратит по 1,5–2 трлн рублей на гарантированные государством страховые выплаты потерпевшим от действий недобросовестных банкиров.</w:t>
      </w:r>
    </w:p>
    <w:p w14:paraId="702542E0" w14:textId="77777777" w:rsidR="0068423E" w:rsidRDefault="00396CDB" w:rsidP="00AE34D0">
      <w:pPr>
        <w:jc w:val="both"/>
      </w:pPr>
      <w:r>
        <w:t>Поэтому мы предлагаем: обращайтесь к нам на стадии, когда специалисты ЦБ только выявили какие-то настораживающие моменты — сомнительных контрагентов, вызывающие вопросы кредиты и т. п.</w:t>
      </w:r>
    </w:p>
    <w:p w14:paraId="309D204E" w14:textId="5A8B4307" w:rsidR="0068423E" w:rsidRDefault="00396CDB" w:rsidP="00AE34D0">
      <w:pPr>
        <w:jc w:val="both"/>
      </w:pPr>
      <w:r>
        <w:lastRenderedPageBreak/>
        <w:t xml:space="preserve">Надеемся, что ситуация изменится в лучшую сторону после принятия поправок в закон </w:t>
      </w:r>
      <w:r w:rsidR="00AE34D0">
        <w:t>«</w:t>
      </w:r>
      <w:r>
        <w:t>О банках и банковской деятельности</w:t>
      </w:r>
      <w:r w:rsidR="00AE34D0">
        <w:t>»</w:t>
      </w:r>
      <w:r>
        <w:t>, которые, как ожидается, позволят МВД России получать в десятидневный срок информацию, относящуюся к банковской тайне.</w:t>
      </w:r>
    </w:p>
    <w:p w14:paraId="222D40E5" w14:textId="77777777" w:rsidR="0068423E" w:rsidRDefault="00396CDB" w:rsidP="00AE34D0">
      <w:pPr>
        <w:jc w:val="both"/>
      </w:pPr>
      <w:r>
        <w:t>— Финансовые и другие махинации все чаще совершаются с помощью IT-технологий. В МВД сейчас уже созданы специализированные подразделения по борьбе с киберпреступностью. У вас в главке такое есть?</w:t>
      </w:r>
    </w:p>
    <w:p w14:paraId="75912F28" w14:textId="77777777" w:rsidR="0068423E" w:rsidRDefault="00396CDB" w:rsidP="00AE34D0">
      <w:pPr>
        <w:jc w:val="both"/>
      </w:pPr>
      <w:r>
        <w:t>— На фоне общего снижения преступности в стране динамика прироста IT-преступлений за прошедшие три года составила 165%. На сегодняшний день каждое седьмое преступление совершается с использованием IT-технологий. К компетенции ГУЭБиПК пока относится незначительная их часть, но и у нас также создано подразделение по борьбе с киберпреступлениями.</w:t>
      </w:r>
    </w:p>
    <w:p w14:paraId="538AFE6C" w14:textId="77777777" w:rsidR="0068423E" w:rsidRDefault="00396CDB" w:rsidP="00AE34D0">
      <w:pPr>
        <w:jc w:val="both"/>
      </w:pPr>
      <w:r>
        <w:t>Серьезную озабоченность с точки зрения законности сейчас вызывает рынок криптовалюты. Если сделки с реальной валютой законодательно регламентированы, то в данном случае речи об этом не идет. Между тем виртуальные деньги обмениваются на вполне настоящие. А уровень конфиденциальности в этой сфере таков, что позволяет проводить фактически любые операции, в том числе и незаконные. Мало того что с этих сделок не платятся налоги, но люди часто теряют на этом деньги. У нас же пока нет реальной правовой базы для того, чтобы определять законность той или иной операции с криптовалютой.</w:t>
      </w:r>
    </w:p>
    <w:p w14:paraId="7EDDD7F0" w14:textId="77777777" w:rsidR="0068423E" w:rsidRDefault="00396CDB" w:rsidP="00AE34D0">
      <w:pPr>
        <w:jc w:val="both"/>
      </w:pPr>
      <w:r>
        <w:t>Еще одна новая проблема — использование злоумышленниками чужой электронной цифровой подписи.</w:t>
      </w:r>
    </w:p>
    <w:p w14:paraId="0BE8C9FB" w14:textId="0D08F672" w:rsidR="0068423E" w:rsidRDefault="00396CDB" w:rsidP="00AE34D0">
      <w:pPr>
        <w:jc w:val="both"/>
      </w:pPr>
      <w:r>
        <w:t xml:space="preserve">Сейчас наши сотрудники проверяют несколько десятков фактов противоправного использования электронных цифровых подписей граждан для незаконного получения кредитов, а также регистрации юридических лиц. Впоследствии, как мы выяснили, данные организации были причастны к серьезным </w:t>
      </w:r>
      <w:r w:rsidR="00AE34D0">
        <w:t>«</w:t>
      </w:r>
      <w:r>
        <w:t>обнальным</w:t>
      </w:r>
      <w:r w:rsidR="00AE34D0">
        <w:t>»</w:t>
      </w:r>
      <w:r>
        <w:t xml:space="preserve"> схемам и налоговым махинациям. Установлено, что цифровые подписи получены через коммерческую организацию, которая занимается разработкой программного обеспечения и обслуживанием сертификатов электронной подписи.</w:t>
      </w:r>
    </w:p>
    <w:p w14:paraId="21022B5F" w14:textId="15832960" w:rsidR="0068423E" w:rsidRDefault="00396CDB" w:rsidP="00AE34D0">
      <w:pPr>
        <w:jc w:val="both"/>
      </w:pPr>
      <w:r>
        <w:t xml:space="preserve">Нужно понимать, что преступления, совершаемые с использованием IT-технологий, носят латентный характер, и для их выявления требуется внедрение новых методов и способов. В связи с этим нами прорабатывается вопрос дополнительного закрепления в законе </w:t>
      </w:r>
      <w:r w:rsidR="00AE34D0">
        <w:t>«</w:t>
      </w:r>
      <w:r>
        <w:t>Об оперативно-разыскной деятельности</w:t>
      </w:r>
      <w:r w:rsidR="00AE34D0">
        <w:t>»</w:t>
      </w:r>
      <w:r>
        <w:t xml:space="preserve"> самостоятельного мероприятия, позволяющего эффективно документировать в интернете следы IT-преступлений.</w:t>
      </w:r>
    </w:p>
    <w:p w14:paraId="0F2CF776" w14:textId="77777777" w:rsidR="0068423E" w:rsidRDefault="00396CDB" w:rsidP="00AE34D0">
      <w:pPr>
        <w:jc w:val="both"/>
      </w:pPr>
      <w:r>
        <w:t>Совсем свежий пример, свидетельствующий о том, насколько разнообразными могут быть виды таких преступлений. Сотрудники нашего главка вместе с коллегами из Татарстана, Удмуртии, Московской и Нижегородской областей пресекли деятельность группировки, занимавшейся изготовлением и сбытом поддельных денежных средств с использованием интернет-ресурса HYDRA. Установлено, что несколько лет они подделывали билеты Банка России, которые сбывали бесконтактным способом в разных регионах. Общение между участниками группы проходило через площадку HYDRA с использованием программного обеспечения, не позволяющего идентифицировать IP-адреса. Передача фальшивых денег осуществлялась через тайники или через транспортные компании по заранее приобретенным поддельным документам, удостоверяющим личность. За товар рассчитывались криптовалютой с использованием обезличенных кошельков на том же ресурсе. Задержаны и арестованы два организатора махинаций и четверо их сообщников, которые занимались изготовлением, перевозкой и сбытом фальшивых денежных знаков.</w:t>
      </w:r>
    </w:p>
    <w:p w14:paraId="5F01F780" w14:textId="77777777" w:rsidR="0068423E" w:rsidRDefault="00396CDB" w:rsidP="00AE34D0">
      <w:pPr>
        <w:jc w:val="both"/>
      </w:pPr>
      <w:r>
        <w:t>— Борьба с коррупцией по-прежнему остается одним из приоритетных направлений работы вашего главка…</w:t>
      </w:r>
    </w:p>
    <w:p w14:paraId="0C56EC55" w14:textId="77777777" w:rsidR="0068423E" w:rsidRDefault="00396CDB" w:rsidP="00AE34D0">
      <w:pPr>
        <w:jc w:val="both"/>
      </w:pPr>
      <w:r>
        <w:t xml:space="preserve">— В 2019 году подразделениями нашей службы выявлено 16 732 преступления коррупционной направленности, в том числе в крупном и особо крупном размере — 5492 (на 9,5% больше, чем годом ранее). Организованными группами или ОПС было </w:t>
      </w:r>
      <w:r>
        <w:lastRenderedPageBreak/>
        <w:t>совершено 754 таких преступления. В рамках уголовных дел арестовано и изъято имущество, а также добровольно погашен ущерб на общую сумму 16,2 млрд рублей.</w:t>
      </w:r>
    </w:p>
    <w:p w14:paraId="2AB86DA1" w14:textId="630437F1" w:rsidR="0068423E" w:rsidRDefault="00396CDB" w:rsidP="00AE34D0">
      <w:pPr>
        <w:jc w:val="both"/>
      </w:pPr>
      <w:r>
        <w:t xml:space="preserve">По результатам работы сотрудников главка возбуждены уголовные дела в отношении ряда чиновников высокого уровня: заместителя министра природных ресурсов Краснодарского края, мэра города Оренбурга, бывшего заместителя главнокомандующего внутренними войсками МВД России, начальника УФСИН России по Липецкой области. Кроме того, по материалам МВД были привлечены к уголовной ответственности бывший губернатор Ивановской области, в настоящее время депутат региональной думы Павел Коньков, должностные лица областного правительства и руководители ГК ПРОДО, которые путем перечисления в адрес подконтрольной им некоммерческой микрофинансовой организации </w:t>
      </w:r>
      <w:r w:rsidR="00AE34D0">
        <w:t>«</w:t>
      </w:r>
      <w:r>
        <w:t>Ивановский государственный фонд поддержки малого предпринимательства</w:t>
      </w:r>
      <w:r w:rsidR="00AE34D0">
        <w:t>»</w:t>
      </w:r>
      <w:r>
        <w:t xml:space="preserve"> и ОАО </w:t>
      </w:r>
      <w:r w:rsidR="00AE34D0">
        <w:t>«</w:t>
      </w:r>
      <w:r>
        <w:t>Ивановский бройлер</w:t>
      </w:r>
      <w:r w:rsidR="00AE34D0">
        <w:t>»</w:t>
      </w:r>
      <w:r>
        <w:t xml:space="preserve"> похитили бюджетные средства в размере более 700 млн рублей, выделенных Министерством финансов РФ в качестве дотации.</w:t>
      </w:r>
    </w:p>
    <w:p w14:paraId="778C75FB" w14:textId="77777777" w:rsidR="0068423E" w:rsidRDefault="00396CDB" w:rsidP="00AE34D0">
      <w:pPr>
        <w:jc w:val="both"/>
      </w:pPr>
      <w:r>
        <w:t>— Каковы сегодня наиболее злободневные виды преступлений в ЖКХ?</w:t>
      </w:r>
    </w:p>
    <w:p w14:paraId="5BB1CDDF" w14:textId="77777777" w:rsidR="0068423E" w:rsidRDefault="00396CDB" w:rsidP="00AE34D0">
      <w:pPr>
        <w:jc w:val="both"/>
      </w:pPr>
      <w:r>
        <w:t>— Практически все злоупотребления, совершаемые в сфере ЖКХ, носят ярко выраженную социальную окраску, так как любые убытки списываются на затраты компаний и увеличивают размер тарифов за коммунальные услуги. В 2019 года подразделениями нашей службы выявлено 1300 преступлений экономической направленности в сфере ЖКХ, в том числе 673 — коррупционной направленности. В суд направлены уголовные дела о 683 преступлениях. Например, возбуждено два уголовных дела в отношении первого заместителя главы Новотроицка Оренбургской области, получившего взятки на общую сумму 4 млн рублей.</w:t>
      </w:r>
    </w:p>
    <w:p w14:paraId="105776BD" w14:textId="791FC595" w:rsidR="0068423E" w:rsidRDefault="00396CDB" w:rsidP="00AE34D0">
      <w:pPr>
        <w:jc w:val="both"/>
      </w:pPr>
      <w:r>
        <w:t xml:space="preserve">Деньги выплачивались за непринятие мер по привлечению подрядной организации к ответственности за ненадлежащее исполнение муниципального контракта по благоустройству улиц, реализуемого в рамках </w:t>
      </w:r>
      <w:r w:rsidRPr="0068423E">
        <w:rPr>
          <w:b/>
        </w:rPr>
        <w:t>нацпроект</w:t>
      </w:r>
      <w:r>
        <w:t xml:space="preserve">а </w:t>
      </w:r>
      <w:r w:rsidR="00AE34D0">
        <w:t>«</w:t>
      </w:r>
      <w:r>
        <w:t>Жилье и городская среда</w:t>
      </w:r>
      <w:r w:rsidR="00AE34D0">
        <w:t>»</w:t>
      </w:r>
      <w:r>
        <w:t xml:space="preserve">, а также за беспрепятственную приемку работ по </w:t>
      </w:r>
      <w:r w:rsidRPr="0068423E">
        <w:rPr>
          <w:b/>
        </w:rPr>
        <w:t>нацпроект</w:t>
      </w:r>
      <w:r>
        <w:t xml:space="preserve">у </w:t>
      </w:r>
      <w:r w:rsidR="00AE34D0">
        <w:t>«</w:t>
      </w:r>
      <w:r w:rsidRPr="0068423E">
        <w:rPr>
          <w:b/>
        </w:rPr>
        <w:t>Безопасные и качественные автомобильные дороги</w:t>
      </w:r>
      <w:r w:rsidR="00AE34D0">
        <w:t>»</w:t>
      </w:r>
      <w:r>
        <w:t>.</w:t>
      </w:r>
    </w:p>
    <w:p w14:paraId="0310E896" w14:textId="77777777" w:rsidR="0068423E" w:rsidRDefault="00396CDB" w:rsidP="00AE34D0">
      <w:pPr>
        <w:jc w:val="both"/>
      </w:pPr>
      <w:r>
        <w:t>Также по материалам главка в Москве возбуждено десять уголовных дел по статье 159 УК РФ (мошенничество) в отношении участников преступного сообщества, которые, применяя методы психологического воздействия и действуя якобы от имени управляющих компаний сферы ЖКХ, предъявляли пенсионерам, инвалидам и ветеранам бумаги с реквизитами юридических лиц, зарегистрированных на номинальных учредителей, и заменяли в их квартирах трубы отопления и водоснабжения по значительно завышенной стоимости. Размер причиненного ущерба составил более 20 млн рублей.</w:t>
      </w:r>
    </w:p>
    <w:p w14:paraId="2A9763E2" w14:textId="77777777" w:rsidR="0068423E" w:rsidRDefault="00396CDB" w:rsidP="00AE34D0">
      <w:pPr>
        <w:jc w:val="both"/>
      </w:pPr>
      <w:r>
        <w:t>Нужно отметить, что на тарифы ЖКХ влияют многие факторы, например, стоимость и доступность энергоносителей, которые учитывают риски поставщиков. По этой причине с проблематикой ЖКХ тесно соприкасается противодействие преступлениям в сфере ТЭКа. В 2019 году ГУЭБиПК проведен комплекс мероприятий, направленных на предотвращение несанкционированных врезок в магистральные, межпромысловые нефтепроводы, нефтепродуктопроводы, выявление, предупреждение, пресечение и раскрытие преступлений, связанных с изготовлением и реализацией суррогатного моторного топлива. За период проведения мероприятий выявлено 464 преступления. Уже обеспечено возмещение ущерба в размере 362,6 млн рублей.</w:t>
      </w:r>
    </w:p>
    <w:p w14:paraId="79618696" w14:textId="77777777" w:rsidR="0068423E" w:rsidRDefault="00396CDB" w:rsidP="00AE34D0">
      <w:pPr>
        <w:jc w:val="both"/>
      </w:pPr>
      <w:r>
        <w:t>— В последнее время руководство страны неоднократно обращало внимание на высокий уровень криминализации и коррумпированности лесного хозяйства. Каковы результаты работы вашей службы в этой сфере?</w:t>
      </w:r>
    </w:p>
    <w:p w14:paraId="00F21A13" w14:textId="77777777" w:rsidR="0068423E" w:rsidRDefault="00396CDB" w:rsidP="00AE34D0">
      <w:pPr>
        <w:jc w:val="both"/>
      </w:pPr>
      <w:r>
        <w:t xml:space="preserve">— В 2019 году сохранена положительная динамика последних лет и по выявлению преступлений в данной отрасли. Всего выявлено более 1,1 тыс. (на 3,7% больше, чем годом ранее) преступлений экономической направленности, следствие по которым </w:t>
      </w:r>
      <w:r>
        <w:lastRenderedPageBreak/>
        <w:t>обязательно, из них 216 — совершенных в групповых формах и преступными сообществами.</w:t>
      </w:r>
    </w:p>
    <w:p w14:paraId="1CEEE227" w14:textId="77777777" w:rsidR="0068423E" w:rsidRDefault="00396CDB" w:rsidP="00AE34D0">
      <w:pPr>
        <w:jc w:val="both"/>
      </w:pPr>
      <w:r>
        <w:t>Основную угрозу сегодня представляют незаконные порубки в промышленных масштабах и последующий контрабандный вывоз ценных пород древесины за границу.</w:t>
      </w:r>
    </w:p>
    <w:p w14:paraId="63524398" w14:textId="77777777" w:rsidR="0068423E" w:rsidRDefault="00396CDB" w:rsidP="00AE34D0">
      <w:pPr>
        <w:jc w:val="both"/>
      </w:pPr>
      <w:r>
        <w:t>Сейчас подразделения службы ориентированы в первую очередь на выявление преступлений, совершаемых в организованных формах, при этом мы настроены на самое тесное взаимодействие с экологическими и общественными организациями, которые ставят своей целью сохранение лесного фонда России.</w:t>
      </w:r>
    </w:p>
    <w:p w14:paraId="797D74DF" w14:textId="55CB7E27" w:rsidR="0068423E" w:rsidRDefault="00396CDB" w:rsidP="00AE34D0">
      <w:pPr>
        <w:jc w:val="both"/>
      </w:pPr>
      <w:r>
        <w:t xml:space="preserve">На мой взгляд, одним из основных препятствий для эффективного противодействия </w:t>
      </w:r>
      <w:r w:rsidR="00AE34D0">
        <w:t>«</w:t>
      </w:r>
      <w:r>
        <w:t>черным лесорубам</w:t>
      </w:r>
      <w:r w:rsidR="00AE34D0">
        <w:t>»</w:t>
      </w:r>
      <w:r>
        <w:t xml:space="preserve"> является отсутствие возможности конфискации техники и оборудования, используемых для заготовки леса, но официально находящихся в собственности третьих лиц, которые формально не участвовали в совершении правонарушения. Сейчас наш главк активно участвует в работе по внесению необходимых изменений в федеральное законодательство, которые обеспечат неотвратимость наказания в данной сфере.</w:t>
      </w:r>
    </w:p>
    <w:p w14:paraId="6A9C5DE2" w14:textId="77777777" w:rsidR="0068423E" w:rsidRDefault="00396CDB" w:rsidP="00AE34D0">
      <w:pPr>
        <w:jc w:val="both"/>
      </w:pPr>
      <w:r>
        <w:t xml:space="preserve">— На последней коллегии МВД президент </w:t>
      </w:r>
      <w:r w:rsidRPr="0068423E">
        <w:rPr>
          <w:b/>
        </w:rPr>
        <w:t>Владимир Путин</w:t>
      </w:r>
      <w:r>
        <w:t xml:space="preserve"> вновь поднял вопрос о чистоте рядов органов внутренних дел. У вас в главке ситуация под контролем?</w:t>
      </w:r>
    </w:p>
    <w:p w14:paraId="76F19EFB" w14:textId="77777777" w:rsidR="0068423E" w:rsidRDefault="00396CDB" w:rsidP="00AE34D0">
      <w:pPr>
        <w:jc w:val="both"/>
      </w:pPr>
      <w:r>
        <w:t>— Мы решаем эту проблему разными способами. Но главное — ответственность руководителей каждого подразделения сверху донизу.</w:t>
      </w:r>
    </w:p>
    <w:p w14:paraId="26B1E417" w14:textId="77777777" w:rsidR="0068423E" w:rsidRDefault="00396CDB" w:rsidP="00AE34D0">
      <w:pPr>
        <w:jc w:val="both"/>
      </w:pPr>
      <w:r>
        <w:t>Мы изучали, как сотрудники попадают в ситуации со взятками, другими злоупотреблениями, чтобы предупреждать такие случаи. Смотрим, у кого дома не все ладно, у кого финансовые проблемы.</w:t>
      </w:r>
    </w:p>
    <w:p w14:paraId="2CE0A001" w14:textId="77777777" w:rsidR="0068423E" w:rsidRDefault="00396CDB" w:rsidP="00AE34D0">
      <w:pPr>
        <w:jc w:val="both"/>
      </w:pPr>
      <w:r>
        <w:t>Постоянно контактируем со службой безопасности, другими ведомствами, обмениваемся информацией.</w:t>
      </w:r>
    </w:p>
    <w:p w14:paraId="2FA5CD25" w14:textId="118816D5" w:rsidR="00396CDB" w:rsidRDefault="00396CDB" w:rsidP="00AE34D0">
      <w:pPr>
        <w:jc w:val="both"/>
      </w:pPr>
      <w:r>
        <w:t>Одним из относительно новых профилактических методов в этом вопросе является возможность прямого контакта бизнеса с правоохранительными органами. Так, наш главк активно участвовал во внедрении цифровой платформы для приема обращений предпринимателей в связи с возможным оказанием на них давления со стороны правоохранительных органов. Эти обращения рассматриваются исключительно в центральном аппарате МВД с последующим докладом руководству подразделений.</w:t>
      </w:r>
    </w:p>
    <w:p w14:paraId="06BBD1EC" w14:textId="77777777" w:rsidR="00396CDB" w:rsidRDefault="00143D1E" w:rsidP="00AE34D0">
      <w:pPr>
        <w:jc w:val="both"/>
      </w:pPr>
      <w:hyperlink r:id="rId57" w:history="1">
        <w:r w:rsidR="00396CDB" w:rsidRPr="00F71BFE">
          <w:rPr>
            <w:rStyle w:val="a9"/>
          </w:rPr>
          <w:t>https://www.kommersant.ru/doc/4290343</w:t>
        </w:r>
      </w:hyperlink>
    </w:p>
    <w:p w14:paraId="503B3260" w14:textId="77777777" w:rsidR="00143D1E" w:rsidRPr="0024405A" w:rsidRDefault="00143D1E" w:rsidP="00AE34D0">
      <w:pPr>
        <w:pStyle w:val="3"/>
        <w:jc w:val="both"/>
        <w:rPr>
          <w:rFonts w:ascii="Times New Roman" w:hAnsi="Times New Roman"/>
          <w:sz w:val="24"/>
          <w:szCs w:val="24"/>
        </w:rPr>
      </w:pPr>
      <w:bookmarkStart w:id="53" w:name="_Toc35247189"/>
      <w:bookmarkEnd w:id="50"/>
      <w:r w:rsidRPr="0024405A">
        <w:rPr>
          <w:rFonts w:ascii="Times New Roman" w:hAnsi="Times New Roman"/>
          <w:sz w:val="24"/>
          <w:szCs w:val="24"/>
        </w:rPr>
        <w:t>КОММЕРСАНТЪ; 2020.16.03; СТАРЫЙ ПЛАН ЛУЧШЕ НОВЫХ ДВУХ; ДИАНА ГАЛИЕВА ОБ ОСОБЕННОСТЯХ НАЦИОНАЛЬНОЙ КОНКУРЕНЦИИ</w:t>
      </w:r>
      <w:bookmarkEnd w:id="53"/>
    </w:p>
    <w:p w14:paraId="0A086A04" w14:textId="4AE5092B" w:rsidR="00143D1E" w:rsidRDefault="00143D1E" w:rsidP="00AE34D0">
      <w:pPr>
        <w:jc w:val="both"/>
      </w:pPr>
      <w:r>
        <w:t xml:space="preserve">Федеральная антимонопольная служба (ФАС) на прошлой неделе внесла в правительство проект нового плана развития конкуренции на 2021–2025 годы — все детали его пока неизвестны, но уже очевидно, что документ унаследует декларативный характер действующего. При этом сама ФАС намерена рапортовать об успехах в выполнении ряда задач. Так, как сообщил на прошлой неделе замглавы ФАС Сергей Пузыревский, к 2020 году службе удалось обеспечить наличие во всех отраслях экономики </w:t>
      </w:r>
      <w:r w:rsidR="00AE34D0">
        <w:t>«</w:t>
      </w:r>
      <w:r>
        <w:t>не менее трех компаний и одной частной</w:t>
      </w:r>
      <w:r w:rsidR="00AE34D0">
        <w:t>»</w:t>
      </w:r>
      <w:r>
        <w:t>, уменьшить число нарушений антимонопольного законодательства органами власти в 1,3 раза (план, впрочем, предполагал их сокращение как минимум вдвое) и т. п. Эксперты же отмечают, что роль службы в этих достижениях неочевидна, а количественный подход не учитывает отраслевой специфики.</w:t>
      </w:r>
    </w:p>
    <w:p w14:paraId="7FD7C675" w14:textId="4221FF21" w:rsidR="00143D1E" w:rsidRDefault="00143D1E" w:rsidP="00AE34D0">
      <w:pPr>
        <w:jc w:val="both"/>
      </w:pPr>
      <w:r>
        <w:t xml:space="preserve">При разработке нового плана ФАС обещала отказаться от </w:t>
      </w:r>
      <w:r w:rsidR="00AE34D0">
        <w:t>«</w:t>
      </w:r>
      <w:r>
        <w:t>механического</w:t>
      </w:r>
      <w:r w:rsidR="00AE34D0">
        <w:t>»</w:t>
      </w:r>
      <w:r>
        <w:t xml:space="preserve"> количественного подхода — но не от переноса в него ранее не реализованных идей. Так, среди </w:t>
      </w:r>
      <w:r w:rsidR="00AE34D0">
        <w:t>«</w:t>
      </w:r>
      <w:r>
        <w:t>старых</w:t>
      </w:r>
      <w:r w:rsidR="00AE34D0">
        <w:t>»</w:t>
      </w:r>
      <w:r>
        <w:t xml:space="preserve"> задач нового цикла проконкурентной политики — дерегулирование госмонополий, регулирование цифровой сферы, приватизация, развитие малого бизнеса и др. Службе уже несколько лет не удается получить одобрения правительством проектов о регулировании госмонополий (см. “Ъ” от 5 марта), не принят разработанный еще в 2018 году </w:t>
      </w:r>
      <w:r w:rsidR="00AE34D0">
        <w:t>«</w:t>
      </w:r>
      <w:r>
        <w:t>пятый антимонопольный пакет</w:t>
      </w:r>
      <w:r w:rsidR="00AE34D0">
        <w:t>»</w:t>
      </w:r>
      <w:r>
        <w:t xml:space="preserve"> по регулированию </w:t>
      </w:r>
      <w:r w:rsidR="00AE34D0">
        <w:t>«</w:t>
      </w:r>
      <w:r>
        <w:t>цифровых монополий</w:t>
      </w:r>
      <w:r w:rsidR="00AE34D0">
        <w:t>»</w:t>
      </w:r>
      <w:r>
        <w:t xml:space="preserve">, </w:t>
      </w:r>
      <w:r>
        <w:lastRenderedPageBreak/>
        <w:t xml:space="preserve">значительно ослаблена инициированная ФАС реформа ГУПов и МУПов. Из нереализованных идей по поддержке субъектов малого и среднего предпринимательства (МСП) в новый план войдет норма о введении перечня товаров, закупаемых только у МСП. Как сообщил господин Пузыревский, проект указа президента о новом плане внесен в правительство 10 марта и одобрен 15 ведомствами. Однако замечания к нему уже поступили от </w:t>
      </w:r>
      <w:r w:rsidRPr="0068423E">
        <w:rPr>
          <w:b/>
        </w:rPr>
        <w:t>Минтранс</w:t>
      </w:r>
      <w:r>
        <w:t>а, Минсельхоза, Минфина и др., и если вспомнить, что при подготовке действующего плана министерства добились сильного ослабления большинства наиболее спорных норм, становится ясно, что простым новый процесс согласования не будет.</w:t>
      </w:r>
    </w:p>
    <w:p w14:paraId="13E580C0" w14:textId="77777777" w:rsidR="00143D1E" w:rsidRDefault="00143D1E" w:rsidP="00AE34D0">
      <w:pPr>
        <w:jc w:val="both"/>
      </w:pPr>
      <w:r>
        <w:t xml:space="preserve">Нереализуемой выглядит, например, идея об ограничении доли закупок госкомпаний у единственного поставщика до 5%: как ранее поясняла глава профильного департамента Минфина Татьяна Демидова, такие закупки позволяют госкомпаниям выполнять требования по импортозамещению, а его требует президент. При этом на фоне кризиса, вызванного коронавирусом, протекционизм будет только усиливаться: так, в минувшую пятницу, по данным “Ъ”, сенаторы направили Михаилу </w:t>
      </w:r>
      <w:r w:rsidRPr="0068423E">
        <w:rPr>
          <w:b/>
        </w:rPr>
        <w:t>Мишустин</w:t>
      </w:r>
      <w:r>
        <w:t>у проект, позволяющий госзаказчикам закупать продукцию у оборонных предприятий вообще без конкурентных процедур. На этом фоне ФАС можно начинать работу уже над планом и на 2026–2030 годы — его задачи, вероятно, значительно не изменятся.</w:t>
      </w:r>
    </w:p>
    <w:p w14:paraId="6688FE2B" w14:textId="77777777" w:rsidR="00143D1E" w:rsidRDefault="00143D1E" w:rsidP="00AE34D0">
      <w:pPr>
        <w:jc w:val="both"/>
      </w:pPr>
      <w:hyperlink r:id="rId58" w:history="1">
        <w:r w:rsidRPr="00F71BFE">
          <w:rPr>
            <w:rStyle w:val="a9"/>
          </w:rPr>
          <w:t>https://www.kommersant.ru/doc/4289616</w:t>
        </w:r>
      </w:hyperlink>
    </w:p>
    <w:p w14:paraId="49751182" w14:textId="77777777" w:rsidR="006E39FE" w:rsidRPr="006E39FE" w:rsidRDefault="006E39FE" w:rsidP="00AE34D0">
      <w:pPr>
        <w:pStyle w:val="3"/>
        <w:jc w:val="both"/>
        <w:rPr>
          <w:rFonts w:ascii="Times New Roman" w:hAnsi="Times New Roman"/>
          <w:sz w:val="24"/>
          <w:szCs w:val="24"/>
        </w:rPr>
      </w:pPr>
      <w:bookmarkStart w:id="54" w:name="_Toc35247190"/>
      <w:r w:rsidRPr="006E39FE">
        <w:rPr>
          <w:rFonts w:ascii="Times New Roman" w:hAnsi="Times New Roman"/>
          <w:sz w:val="24"/>
          <w:szCs w:val="24"/>
        </w:rPr>
        <w:t>ИНТЕРФАКС; 2020.16.03; ФАС ПРЕДЛОЖИЛА ГОСКОМПАНИЯМ ПРИНЯТЬ УЧАСТИЕ В ПРОРАБОТКЕ ЕДИНЫХ ПРАВИЛ ДЛЯ СФЕРЫ ЗАКУПОК ГОСКОМПАНИЙ</w:t>
      </w:r>
      <w:bookmarkEnd w:id="54"/>
    </w:p>
    <w:p w14:paraId="4BEFC33B" w14:textId="6FFCF34D" w:rsidR="0068423E" w:rsidRDefault="006E39FE" w:rsidP="00AE34D0">
      <w:pPr>
        <w:jc w:val="both"/>
      </w:pPr>
      <w:r>
        <w:t xml:space="preserve">Федеральная антимонопольная служба (ФАС) России предложила госкомпаниям принять участие в проработке единых правил для сферы закупок госкомпаний. Такое предложение участникам рынка закупок озвучил заместитель руководителя ФАС Михаил Евраев в ходе заседания экспертного совета ФАС по 223-ФЗ (закон </w:t>
      </w:r>
      <w:r w:rsidR="00AE34D0">
        <w:t>«</w:t>
      </w:r>
      <w:r>
        <w:t>О закупках товаров, работ, услуг отдельными видами юридических лиц</w:t>
      </w:r>
      <w:r w:rsidR="00AE34D0">
        <w:t>»</w:t>
      </w:r>
      <w:r>
        <w:t>).</w:t>
      </w:r>
    </w:p>
    <w:p w14:paraId="4A13CFFD" w14:textId="3063929B" w:rsidR="0068423E" w:rsidRDefault="00AE34D0" w:rsidP="00AE34D0">
      <w:pPr>
        <w:jc w:val="both"/>
      </w:pPr>
      <w:r>
        <w:t>«</w:t>
      </w:r>
      <w:r w:rsidR="006E39FE">
        <w:t>Подготовленный (ФАС - ИФ) законопроект о внесении изменений в 223-ФЗ - предложение к участию в работе по развитию закупочного законодательства, - сказал Евраев. - Хотелось бы, не впадая в крайности, обеспечить развитие законодательства</w:t>
      </w:r>
      <w:r>
        <w:t>»</w:t>
      </w:r>
      <w:r w:rsidR="006E39FE">
        <w:t>.</w:t>
      </w:r>
    </w:p>
    <w:p w14:paraId="4062D01F" w14:textId="78F87E81" w:rsidR="0068423E" w:rsidRDefault="006E39FE" w:rsidP="00AE34D0">
      <w:pPr>
        <w:jc w:val="both"/>
      </w:pPr>
      <w:r>
        <w:t>При этом Евраев подчеркнул, что необходимость в развитии 223-ФЗ имеется, что подтве</w:t>
      </w:r>
      <w:r w:rsidRPr="0068423E">
        <w:rPr>
          <w:b/>
        </w:rPr>
        <w:t>ржд</w:t>
      </w:r>
      <w:r>
        <w:t xml:space="preserve">ается множеством запросов со стороны госкомпаний об урегулировании тех или иных вопросов. </w:t>
      </w:r>
      <w:r w:rsidR="00AE34D0">
        <w:t>«</w:t>
      </w:r>
      <w:r>
        <w:t>Нужные единые правила, которые одинаково действовали и трактовались нашими УФАС в различных регионах</w:t>
      </w:r>
      <w:r w:rsidR="00AE34D0">
        <w:t>»</w:t>
      </w:r>
      <w:r>
        <w:t>, - сказал он.</w:t>
      </w:r>
    </w:p>
    <w:p w14:paraId="3809C589" w14:textId="77777777" w:rsidR="0068423E" w:rsidRDefault="006E39FE" w:rsidP="00AE34D0">
      <w:pPr>
        <w:jc w:val="both"/>
      </w:pPr>
      <w:r>
        <w:t>Ранее ФАС сообщала о планах по созданию экспертного совета, который принимал бы активное участие в подготовке поправок к 223-ФЗ.</w:t>
      </w:r>
    </w:p>
    <w:p w14:paraId="1A686C20" w14:textId="77777777" w:rsidR="0068423E" w:rsidRDefault="006E39FE" w:rsidP="00AE34D0">
      <w:pPr>
        <w:jc w:val="both"/>
      </w:pPr>
      <w:r>
        <w:t>На начальном этапе ФАС предлагает организовать работу совета в рамках трех рабочих групп. Одна должна будет заниматься направлением закупок в сфере промышленности, радиоэлектронной продукции, связи и информационных технологий. Второй группе предстоит заняться аналогичными вопросами в сфере проектирования и строительства, а третьей - проработкой изменений 223-ФЗ общего характера.</w:t>
      </w:r>
    </w:p>
    <w:p w14:paraId="71889FE8" w14:textId="04FEADCE" w:rsidR="0068423E" w:rsidRDefault="006E39FE" w:rsidP="00AE34D0">
      <w:pPr>
        <w:jc w:val="both"/>
      </w:pPr>
      <w:r>
        <w:t xml:space="preserve">По результатам первого заседания экспертного совета Евраев отметил, что возможно будет организована рабочая группа по направлению электронных торговых площадок (ЭТП). Дело в том, что предложенный ФАС законопроект предусматривает формирование закрытого перечня ЭТП для проведения закупок госкомпаний. Возможно, по аналогии с законом </w:t>
      </w:r>
      <w:r w:rsidR="00AE34D0">
        <w:t>«</w:t>
      </w:r>
      <w:r>
        <w:t>О контрактной системе</w:t>
      </w:r>
      <w:r w:rsidR="00AE34D0">
        <w:t>»</w:t>
      </w:r>
      <w:r>
        <w:t xml:space="preserve"> (44-ФЗ - правительством РФ для проведения госзакупок отобрано восемь универсальных ЭТП и одна специализированная). Это предложение вызывало критику со стороны ЭТП, которые не входят названный перечень, а также со стороны ряда госкомпаний.</w:t>
      </w:r>
    </w:p>
    <w:p w14:paraId="34423CEB" w14:textId="3FA9AE1C" w:rsidR="0068423E" w:rsidRDefault="00AE34D0" w:rsidP="00AE34D0">
      <w:pPr>
        <w:jc w:val="both"/>
      </w:pPr>
      <w:r>
        <w:lastRenderedPageBreak/>
        <w:t>«</w:t>
      </w:r>
      <w:r w:rsidR="006E39FE">
        <w:t>У нас уже было неограниченное число ЭТП, и к чему это привело, все в курсе, - подчеркнул Евраев. - Ограничение числа площадок - попытка превратить торги именно в торги, а не в профанацию. Можно ли контролировать много площадок? Не уверен. Даже с отобранными площадками есть множество проблем</w:t>
      </w:r>
      <w:r>
        <w:t>»</w:t>
      </w:r>
      <w:r w:rsidR="006E39FE">
        <w:t>.</w:t>
      </w:r>
    </w:p>
    <w:p w14:paraId="4CF73979" w14:textId="61896059" w:rsidR="0068423E" w:rsidRDefault="006E39FE" w:rsidP="00AE34D0">
      <w:pPr>
        <w:jc w:val="both"/>
      </w:pPr>
      <w:r>
        <w:t xml:space="preserve">При этом Евраев отметил, что все попытки ввести работающие требования для ЭТП (такой подход предполагает, что проведением госзакупок или закупок госкомпаний смогут заниматься любые площадки, которые удовлетворяют определенным требованиям - ИФ) провалились. Поэтому, по его словам, в итоге был сделан выбор в пользу закрытого перечня ЭТП, которые также должны удовлетворять конкретным требованиям. </w:t>
      </w:r>
      <w:r w:rsidR="00AE34D0">
        <w:t>«</w:t>
      </w:r>
      <w:r>
        <w:t>Мы за любую конкурентную схему, но работающую</w:t>
      </w:r>
      <w:r w:rsidR="00AE34D0">
        <w:t>»</w:t>
      </w:r>
      <w:r>
        <w:t>, - подчеркнул Евраев.</w:t>
      </w:r>
    </w:p>
    <w:p w14:paraId="0BF8B017" w14:textId="77777777" w:rsidR="0068423E" w:rsidRDefault="006E39FE" w:rsidP="00AE34D0">
      <w:pPr>
        <w:jc w:val="both"/>
      </w:pPr>
      <w:r>
        <w:t>Что касается собственно рабочих групп, то их основными задачами, по замыслу ФАС, станет подготовка с учетом лучших закупочных практик госкомпаний антимонопольного комплаенса, который субъекты 223-ФЗ могли бы начать применять, не дожидаясь внесения тех или иных поправок в 223-ФЗ. Также группы должны будут прорабатывать конкретные предложения по изменению 223-ФЗ и оказывать экспертную поддержку по вопросам правоприменительной практики в сфере закупок госкомпаний.</w:t>
      </w:r>
    </w:p>
    <w:p w14:paraId="27AE878D" w14:textId="3D829F60" w:rsidR="0068423E" w:rsidRDefault="006E39FE" w:rsidP="00AE34D0">
      <w:pPr>
        <w:jc w:val="both"/>
      </w:pPr>
      <w:r>
        <w:t xml:space="preserve">Стоит отметить, что госкомпании в целом одобрили инициативу ФАС, однако указали, например, на необходимость тщательной проработки всех предложений, а также на ряд моментов, которые могут значительно затруднить работу по совершенствованию 223-ФЗ. В частности, по оценке госкомпаний, основной трудностью при подготовке единых правил для субъектов 223-ФЗ может стать разнообразие самих госкомпаний. </w:t>
      </w:r>
      <w:r w:rsidR="00AE34D0">
        <w:t>«</w:t>
      </w:r>
      <w:r>
        <w:t>Мы слишком разные, и чтобы создавать такие единые правила, надо будет потратить годы, чтобы изучить и учесть все особенности, без чего можно будет просто застопорить работу компаний</w:t>
      </w:r>
      <w:r w:rsidR="00AE34D0">
        <w:t>»</w:t>
      </w:r>
      <w:r>
        <w:t>, - сказали эксперты.</w:t>
      </w:r>
    </w:p>
    <w:p w14:paraId="3851940B" w14:textId="77777777" w:rsidR="0068423E" w:rsidRDefault="006E39FE" w:rsidP="00AE34D0">
      <w:pPr>
        <w:jc w:val="both"/>
      </w:pPr>
      <w:r>
        <w:t>Как сообщалось, в феврале ФАС сообщила о подготовке комплексного законопроекта по внесению изменений в 223-ФЗ. Этот законопроект предусматривает, в частности, введение для госкомпаний ограничений на закупки у единственных поставщиков или неконкурентными способами.</w:t>
      </w:r>
    </w:p>
    <w:p w14:paraId="72ADD0A8" w14:textId="6534AAD1" w:rsidR="0068423E" w:rsidRDefault="00AE34D0" w:rsidP="00AE34D0">
      <w:pPr>
        <w:jc w:val="both"/>
      </w:pPr>
      <w:r>
        <w:t>«</w:t>
      </w:r>
      <w:r w:rsidR="006E39FE">
        <w:t>Предлагаем ввести ограничение на закупки у едпоставщика в размере, например, 10% от совокупного годового объема закупок, - говорил тогда Евраев. - Возможно, цифра нужна другая, 15%, 20%, но она нужна</w:t>
      </w:r>
      <w:r>
        <w:t>»</w:t>
      </w:r>
      <w:r w:rsidR="006E39FE">
        <w:t>.</w:t>
      </w:r>
    </w:p>
    <w:p w14:paraId="2C96DBFB" w14:textId="77777777" w:rsidR="0068423E" w:rsidRDefault="006E39FE" w:rsidP="00AE34D0">
      <w:pPr>
        <w:jc w:val="both"/>
      </w:pPr>
      <w:r>
        <w:t>Ряд положений этого законопроекта предусматривает введение в 223-ФЗ ряда норм, которые действуют в 44-ФЗ. В их числе перевод всех закупок госкомпаний на ЭТП для проведения госзакупок, введение исчерпывающего перечня требований к составу заявок и к участникам закупок, обязанности для заказчика обосновывать начальную цену договора, исчерпывающего перечня случаев заключения контрактов с единственными поставщиками, унифицированных требования к банковским гарантиям, единой формы банковской гарантии.</w:t>
      </w:r>
    </w:p>
    <w:p w14:paraId="3EE6601B" w14:textId="77777777" w:rsidR="0068423E" w:rsidRDefault="006E39FE" w:rsidP="00AE34D0">
      <w:pPr>
        <w:jc w:val="both"/>
      </w:pPr>
      <w:r>
        <w:t>Кроме того, ФАС предлагает исключить для госкомпаний возможность изменять существенные условия договора при его заключении, регламентировать действия госкомпаний при рассмотрении вопроса о включении поставщика в РНП.</w:t>
      </w:r>
    </w:p>
    <w:p w14:paraId="08DA708F" w14:textId="77777777" w:rsidR="0068423E" w:rsidRDefault="006E39FE" w:rsidP="00AE34D0">
      <w:pPr>
        <w:jc w:val="both"/>
      </w:pPr>
      <w:r>
        <w:t>Стоит отметить, что накануне, в четверг, прошло заседание экспертного совета по 223-ФЗ при Минфине РФ. На нем министерство представило точечные поправки к 223-ФЗ, предусматривающие введение единых требований к банковским гарантиям по закупкам госкомпаний у субъектов малого и среднего предпринимательства, а также направленные на устранение конфликта интересов при проведении госзакупок и закупок госкомпаний.</w:t>
      </w:r>
    </w:p>
    <w:p w14:paraId="5124E28D" w14:textId="77777777" w:rsidR="0068423E" w:rsidRDefault="006E39FE" w:rsidP="00AE34D0">
      <w:pPr>
        <w:jc w:val="both"/>
      </w:pPr>
      <w:r>
        <w:t>Помимо этого Минфин предложил госкомпаниям самостоятельно подготовить предложения по нормированию закупок госкомпаний.</w:t>
      </w:r>
    </w:p>
    <w:p w14:paraId="12086683" w14:textId="45FF3869" w:rsidR="0068423E" w:rsidRDefault="006E39FE" w:rsidP="00AE34D0">
      <w:pPr>
        <w:jc w:val="both"/>
      </w:pPr>
      <w:r>
        <w:t xml:space="preserve">Также на этом заседании был представлен законопроект ФАС по внесению изменений в 223-ФЗ. С предлагаемым службой подходом (создание единых правил и требований, использование в 223-ФЗ норм, апробированных в рамках 44-ФЗ) не согласился как </w:t>
      </w:r>
      <w:r>
        <w:lastRenderedPageBreak/>
        <w:t xml:space="preserve">Минфин, так и представители госкомпаний. Впрочем, последние отметили, что в законопроекте ФАС есть положительные предложения, требующие определенной доработки. В их числе использование </w:t>
      </w:r>
      <w:r w:rsidR="00AE34D0">
        <w:t>«</w:t>
      </w:r>
      <w:r>
        <w:t>электронного магазина</w:t>
      </w:r>
      <w:r w:rsidR="00AE34D0">
        <w:t>»</w:t>
      </w:r>
      <w:r>
        <w:t>, использование возможностей ЕИС для организации взаимодействия госкомпаний с регуляторами и участниками закупок, а также ряд других.</w:t>
      </w:r>
    </w:p>
    <w:p w14:paraId="5689695B" w14:textId="77777777" w:rsidR="00AE34D0" w:rsidRDefault="00AE34D0" w:rsidP="00AE34D0">
      <w:pPr>
        <w:pStyle w:val="3"/>
        <w:jc w:val="both"/>
      </w:pPr>
      <w:bookmarkStart w:id="55" w:name="_Toc35247191"/>
      <w:r>
        <w:rPr>
          <w:rFonts w:ascii="Times New Roman" w:hAnsi="Times New Roman"/>
          <w:sz w:val="24"/>
        </w:rPr>
        <w:t>ТАСС; 2020.13.03; ИСПОЛНЕНИЕ РАСХОДОВ БЮДЖЕТА НА НАЦПРОЕКТЫ В ЯНВАРЕ-ФЕВРАЛЕ СОСТАВИЛО 13,16% - СП РФ</w:t>
      </w:r>
      <w:bookmarkEnd w:id="55"/>
    </w:p>
    <w:p w14:paraId="709BB4C7" w14:textId="45AF0621" w:rsidR="00AE34D0" w:rsidRDefault="00AE34D0" w:rsidP="00AE34D0">
      <w:pPr>
        <w:pStyle w:val="Textbody"/>
      </w:pPr>
      <w:r>
        <w:t xml:space="preserve">Расходы федерального бюджета РФ на реализацию национальных проектов и Комплексного плана модернизации и расширения магистральной инфраструктуры за первые два месяца 2020 года исполнены на 13,16%, что составляет 262,931 млрд рублей. Об этом свидетельствуют оперативные данные Счетной палаты (СП), имеющиеся в распоряжении портала </w:t>
      </w:r>
      <w:r>
        <w:t>«</w:t>
      </w:r>
      <w:r>
        <w:t>Будущее России. Национальные проекты</w:t>
      </w:r>
      <w:r>
        <w:t>»</w:t>
      </w:r>
      <w:r>
        <w:t>, оператором которого выступает ТАСС.</w:t>
      </w:r>
    </w:p>
    <w:p w14:paraId="207325A4" w14:textId="368FCE62" w:rsidR="00AE34D0" w:rsidRDefault="00AE34D0" w:rsidP="00AE34D0">
      <w:pPr>
        <w:pStyle w:val="Textbody"/>
      </w:pPr>
      <w:r>
        <w:t xml:space="preserve">По предварительным данным, исполнение расходов на 1 марта по четырем национальным проектам превысило 10%. Лидером, как и по итогам января, остается нацпроект </w:t>
      </w:r>
      <w:r>
        <w:t>«</w:t>
      </w:r>
      <w:r>
        <w:t>Здравоохранение</w:t>
      </w:r>
      <w:r>
        <w:t>»</w:t>
      </w:r>
      <w:r>
        <w:t xml:space="preserve">. Расходы по этому направлению исполнены на 39,36% к бюджетным ассигнованиям, установленным сводной бюджетной росписью. Следом идут </w:t>
      </w:r>
      <w:r>
        <w:t>«</w:t>
      </w:r>
      <w:r>
        <w:t>Демография</w:t>
      </w:r>
      <w:r>
        <w:t>»</w:t>
      </w:r>
      <w:r>
        <w:t xml:space="preserve"> (16,73%), </w:t>
      </w:r>
      <w:r>
        <w:t>«</w:t>
      </w:r>
      <w:r>
        <w:t>Культура</w:t>
      </w:r>
      <w:r>
        <w:t>»</w:t>
      </w:r>
      <w:r>
        <w:t xml:space="preserve"> (15,3%) и </w:t>
      </w:r>
      <w:r>
        <w:t>«</w:t>
      </w:r>
      <w:r>
        <w:t>Производительность труда и поддержка занятости</w:t>
      </w:r>
      <w:r>
        <w:t>»</w:t>
      </w:r>
      <w:r>
        <w:t xml:space="preserve"> (14,68%).</w:t>
      </w:r>
    </w:p>
    <w:p w14:paraId="7C77B50E" w14:textId="0B6251B5" w:rsidR="00AE34D0" w:rsidRDefault="00AE34D0" w:rsidP="00AE34D0">
      <w:pPr>
        <w:pStyle w:val="Textbody"/>
      </w:pPr>
      <w:r>
        <w:t xml:space="preserve">Самые низкие показатели продемонстрированы по проектам </w:t>
      </w:r>
      <w:r>
        <w:t>«</w:t>
      </w:r>
      <w:r>
        <w:t>Жилье и городская среда</w:t>
      </w:r>
      <w:r>
        <w:t>»</w:t>
      </w:r>
      <w:r>
        <w:t xml:space="preserve"> (0,63% от установленных на год объемов), </w:t>
      </w:r>
      <w:r>
        <w:t>«</w:t>
      </w:r>
      <w:r>
        <w:t>Безопасные и качественные автомобильные дороги</w:t>
      </w:r>
      <w:r>
        <w:t>»</w:t>
      </w:r>
      <w:r>
        <w:t xml:space="preserve"> (1,45%), </w:t>
      </w:r>
      <w:r>
        <w:t>«</w:t>
      </w:r>
      <w:r>
        <w:t>Экология</w:t>
      </w:r>
      <w:r>
        <w:t>»</w:t>
      </w:r>
      <w:r>
        <w:t xml:space="preserve"> (2,59%), </w:t>
      </w:r>
      <w:r>
        <w:t>«</w:t>
      </w:r>
      <w:r>
        <w:t>Международная кооперация и экспорт</w:t>
      </w:r>
      <w:r>
        <w:t>»</w:t>
      </w:r>
      <w:r>
        <w:t xml:space="preserve"> (2,95%), </w:t>
      </w:r>
      <w:r>
        <w:t>«</w:t>
      </w:r>
      <w:r>
        <w:t>Цифровая экономика</w:t>
      </w:r>
      <w:r>
        <w:t>»</w:t>
      </w:r>
      <w:r>
        <w:t xml:space="preserve"> (3,08%) и </w:t>
      </w:r>
      <w:r>
        <w:t>«</w:t>
      </w:r>
      <w:r>
        <w:t>Образование</w:t>
      </w:r>
      <w:r>
        <w:t>»</w:t>
      </w:r>
      <w:r>
        <w:t xml:space="preserve"> (3,91%).</w:t>
      </w:r>
    </w:p>
    <w:p w14:paraId="1769C7EF" w14:textId="6ADC239F" w:rsidR="00AE34D0" w:rsidRDefault="00AE34D0" w:rsidP="00AE34D0">
      <w:pPr>
        <w:pStyle w:val="Textbody"/>
      </w:pPr>
      <w:r>
        <w:t xml:space="preserve">Расходы по национальному проекту </w:t>
      </w:r>
      <w:r>
        <w:t>«</w:t>
      </w:r>
      <w:r>
        <w:t>Наука</w:t>
      </w:r>
      <w:r>
        <w:t>»</w:t>
      </w:r>
      <w:r>
        <w:t xml:space="preserve"> составили 5,21%, </w:t>
      </w:r>
      <w:r>
        <w:t>«</w:t>
      </w:r>
      <w:r>
        <w:t>Малое и среднее предпринимательство и поддержка индивидуальной предпринимательской инициативы</w:t>
      </w:r>
      <w:r>
        <w:t>»</w:t>
      </w:r>
      <w:r>
        <w:t xml:space="preserve"> - 4,89%, по Комплексному плану модернизации и расширения магистральной инфраструктуры - 4,02%.</w:t>
      </w:r>
    </w:p>
    <w:p w14:paraId="5027DA64" w14:textId="77777777" w:rsidR="00AE34D0" w:rsidRDefault="00AE34D0" w:rsidP="00AE34D0">
      <w:pPr>
        <w:pStyle w:val="Textbody"/>
      </w:pPr>
      <w:r>
        <w:t xml:space="preserve">Премьер-министр России Михаил </w:t>
      </w:r>
      <w:r>
        <w:rPr>
          <w:b/>
        </w:rPr>
        <w:t>Мишустин</w:t>
      </w:r>
      <w:r>
        <w:t xml:space="preserve"> неоднократно обращал внимание правительства на необходимость своевременного распределения денег по национальным проектам. Также он ранее поручил оптимизировать порядок заключения госконтрактов по исполнению национальных проектов.</w:t>
      </w:r>
    </w:p>
    <w:p w14:paraId="23F1FB82" w14:textId="77777777" w:rsidR="00AE34D0" w:rsidRDefault="00AE34D0" w:rsidP="00AE34D0">
      <w:pPr>
        <w:pStyle w:val="Textbody"/>
      </w:pPr>
      <w:r>
        <w:t>Изменения предусматривают усиление ответственности подрядных организаций, участвующих в реализации нацпроектов за неисполнение своих обязательств, ускорение процедур определения нового подрядчика в связи с расторжением госконтракта, оптимизацию процесса финансирования строительных проектов, реализуемых в рамках национальных проектов и т. д.</w:t>
      </w:r>
    </w:p>
    <w:p w14:paraId="154A6127" w14:textId="77777777" w:rsidR="00AE34D0" w:rsidRDefault="00AE34D0" w:rsidP="00AE34D0">
      <w:pPr>
        <w:pStyle w:val="Textbody"/>
      </w:pPr>
      <w:r>
        <w:rPr>
          <w:b/>
        </w:rPr>
        <w:t>Мишустин</w:t>
      </w:r>
      <w:r>
        <w:t xml:space="preserve"> поручил вице-премьеру Марату Хуснуллину обеспечить создание штаба при правительственной комиссии по региональному развитию в РФ для координации реализации мероприятий национальных проектов. Среди его полномочий - рассмотрение вопросов строительства, реконструкции, капитального ремонта объектов капитального строительства.</w:t>
      </w:r>
    </w:p>
    <w:p w14:paraId="617DCE1D" w14:textId="0B9767AB" w:rsidR="00AE34D0" w:rsidRDefault="00AE34D0" w:rsidP="00AE34D0">
      <w:pPr>
        <w:pStyle w:val="3"/>
        <w:jc w:val="both"/>
        <w:rPr>
          <w:rFonts w:ascii="Times New Roman" w:hAnsi="Times New Roman"/>
          <w:sz w:val="24"/>
        </w:rPr>
      </w:pPr>
      <w:bookmarkStart w:id="56" w:name="_gen14"/>
      <w:bookmarkStart w:id="57" w:name="_Toc35247192"/>
      <w:bookmarkEnd w:id="56"/>
      <w:r>
        <w:rPr>
          <w:rFonts w:ascii="Times New Roman" w:hAnsi="Times New Roman"/>
          <w:sz w:val="24"/>
        </w:rPr>
        <w:t xml:space="preserve">ТАСС; 2020.13.03; СМИ В ФЕВРАЛЕ ЧАЩЕ ВСЕГО РАССКАЗЫВАЛИ О НАЦПРОЕКТАХ ПО ДЕМОГРАФИИ И ДОРОГАМ - </w:t>
      </w:r>
      <w:r>
        <w:rPr>
          <w:rFonts w:ascii="Times New Roman" w:hAnsi="Times New Roman"/>
          <w:sz w:val="24"/>
        </w:rPr>
        <w:t>«</w:t>
      </w:r>
      <w:r>
        <w:rPr>
          <w:rFonts w:ascii="Times New Roman" w:hAnsi="Times New Roman"/>
          <w:sz w:val="24"/>
        </w:rPr>
        <w:t>МЕДИАЛОГИЯ</w:t>
      </w:r>
      <w:r>
        <w:rPr>
          <w:rFonts w:ascii="Times New Roman" w:hAnsi="Times New Roman"/>
          <w:sz w:val="24"/>
        </w:rPr>
        <w:t>»</w:t>
      </w:r>
      <w:bookmarkEnd w:id="57"/>
    </w:p>
    <w:p w14:paraId="32590A2C" w14:textId="52199BA2" w:rsidR="00AE34D0" w:rsidRDefault="00AE34D0" w:rsidP="00AE34D0">
      <w:pPr>
        <w:pStyle w:val="Textbody"/>
      </w:pPr>
      <w:r>
        <w:t xml:space="preserve">Нацпроекты </w:t>
      </w:r>
      <w:r>
        <w:t>«</w:t>
      </w:r>
      <w:r>
        <w:t>Демография</w:t>
      </w:r>
      <w:r>
        <w:t>»</w:t>
      </w:r>
      <w:r>
        <w:t xml:space="preserve"> и </w:t>
      </w:r>
      <w:r>
        <w:t>«</w:t>
      </w:r>
      <w:r>
        <w:t>Безопасные и качественные автомобильные дороги</w:t>
      </w:r>
      <w:r>
        <w:t>»</w:t>
      </w:r>
      <w:r>
        <w:t xml:space="preserve"> стали самыми упоминаемыми в СМИ в феврале 2020 года. Количество сообщений по </w:t>
      </w:r>
      <w:r>
        <w:t>«</w:t>
      </w:r>
      <w:r>
        <w:t>дорожному</w:t>
      </w:r>
      <w:r>
        <w:t>»</w:t>
      </w:r>
      <w:r>
        <w:t xml:space="preserve"> нацпроекту составило 20,9 тыс., а по нацпроекту </w:t>
      </w:r>
      <w:r>
        <w:t>«</w:t>
      </w:r>
      <w:r>
        <w:t>Демография</w:t>
      </w:r>
      <w:r>
        <w:t>»</w:t>
      </w:r>
      <w:r>
        <w:t xml:space="preserve"> - 21,15 тыс. Об этом говорится в исследовании </w:t>
      </w:r>
      <w:r>
        <w:t>«</w:t>
      </w:r>
      <w:r>
        <w:t>Медиалогии</w:t>
      </w:r>
      <w:r>
        <w:t>»</w:t>
      </w:r>
      <w:r>
        <w:t xml:space="preserve">, подготовленном специально для портала </w:t>
      </w:r>
      <w:r>
        <w:t>«</w:t>
      </w:r>
      <w:r>
        <w:t>Будущее России. Национальные проекты</w:t>
      </w:r>
      <w:r>
        <w:t>»</w:t>
      </w:r>
      <w:r>
        <w:t>, оператором которого выступает ТАСС.</w:t>
      </w:r>
    </w:p>
    <w:p w14:paraId="1CE81972" w14:textId="18B6E052" w:rsidR="00AE34D0" w:rsidRDefault="00AE34D0" w:rsidP="00AE34D0">
      <w:pPr>
        <w:pStyle w:val="Textbody"/>
      </w:pPr>
      <w:r>
        <w:lastRenderedPageBreak/>
        <w:t xml:space="preserve">Количество сообщений о нацпроектах </w:t>
      </w:r>
      <w:r>
        <w:t>«</w:t>
      </w:r>
      <w:r>
        <w:t>Здравоохранение</w:t>
      </w:r>
      <w:r>
        <w:t>»</w:t>
      </w:r>
      <w:r>
        <w:t xml:space="preserve">, </w:t>
      </w:r>
      <w:r>
        <w:t>«</w:t>
      </w:r>
      <w:r>
        <w:t>Образование</w:t>
      </w:r>
      <w:r>
        <w:t>»</w:t>
      </w:r>
      <w:r>
        <w:t xml:space="preserve">, </w:t>
      </w:r>
      <w:r>
        <w:t>«</w:t>
      </w:r>
      <w:r>
        <w:t>Жилье и городская среда</w:t>
      </w:r>
      <w:r>
        <w:t>»</w:t>
      </w:r>
      <w:r>
        <w:t xml:space="preserve">, </w:t>
      </w:r>
      <w:r>
        <w:t>«</w:t>
      </w:r>
      <w:r>
        <w:t>Экология</w:t>
      </w:r>
      <w:r>
        <w:t>»</w:t>
      </w:r>
      <w:r>
        <w:t xml:space="preserve"> </w:t>
      </w:r>
      <w:r>
        <w:t>«</w:t>
      </w:r>
      <w:r>
        <w:t>Культура</w:t>
      </w:r>
      <w:r>
        <w:t>»</w:t>
      </w:r>
      <w:r>
        <w:t xml:space="preserve">, </w:t>
      </w:r>
      <w:r>
        <w:t>«</w:t>
      </w:r>
      <w:r>
        <w:t>Малое и среднее предпринимательство и поддержка индивидуальной предпринимательской инициативы</w:t>
      </w:r>
      <w:r>
        <w:t>»</w:t>
      </w:r>
      <w:r>
        <w:t xml:space="preserve">, </w:t>
      </w:r>
      <w:r>
        <w:t>«</w:t>
      </w:r>
      <w:r>
        <w:t>Цифровая экономика</w:t>
      </w:r>
      <w:r>
        <w:t>»</w:t>
      </w:r>
      <w:r>
        <w:t xml:space="preserve"> составило от 7,4 тыс. до более чем 16 тыс. Из них наибольшее количество сообщений в СМИ посвящено нацпроектам </w:t>
      </w:r>
      <w:r>
        <w:t>«</w:t>
      </w:r>
      <w:r>
        <w:t>Здравоохранение</w:t>
      </w:r>
      <w:r>
        <w:t>»</w:t>
      </w:r>
      <w:r>
        <w:t xml:space="preserve"> и </w:t>
      </w:r>
      <w:r>
        <w:t>«</w:t>
      </w:r>
      <w:r>
        <w:t>Образование</w:t>
      </w:r>
      <w:r>
        <w:t>»</w:t>
      </w:r>
      <w:r>
        <w:t xml:space="preserve"> - 16,9 тыс. и 16,1 тыс. сообщений соответственно.</w:t>
      </w:r>
    </w:p>
    <w:p w14:paraId="0F24EDA1" w14:textId="77777777" w:rsidR="00AE34D0" w:rsidRDefault="00AE34D0" w:rsidP="00AE34D0">
      <w:pPr>
        <w:pStyle w:val="Textbody"/>
      </w:pPr>
      <w:r>
        <w:t>Нацпроект по производительности труда набрал 5,3 тыс. сообщений, по науке - 4,7 тыс., по экспорту - 4,5 тыс., и по комплексному плану модернизации и расширения магистральной инфраструктуры чуть более 2 тыс.</w:t>
      </w:r>
    </w:p>
    <w:p w14:paraId="16BCEA58" w14:textId="74457BB7" w:rsidR="00AE34D0" w:rsidRDefault="00AE34D0" w:rsidP="00AE34D0">
      <w:pPr>
        <w:pStyle w:val="Textbody"/>
      </w:pPr>
      <w:r>
        <w:t xml:space="preserve">При этом нацпроект </w:t>
      </w:r>
      <w:r>
        <w:t>«</w:t>
      </w:r>
      <w:r>
        <w:t>Демография</w:t>
      </w:r>
      <w:r>
        <w:t>»</w:t>
      </w:r>
      <w:r>
        <w:t xml:space="preserve"> стал самыми упоминаемым в печатных СМИ, заняв долю в 19%. На ТВ и в интернет-СМИ нацпроект занял 13,8% и 14,6% соответственно.</w:t>
      </w:r>
    </w:p>
    <w:p w14:paraId="6876F5ED" w14:textId="659828A5" w:rsidR="00AE34D0" w:rsidRDefault="00AE34D0" w:rsidP="00AE34D0">
      <w:pPr>
        <w:pStyle w:val="Textbody"/>
      </w:pPr>
      <w:r>
        <w:t xml:space="preserve">Лидером по упоминаемости на телевидении и в электронных СМИ (17,7% и 14,7% соответственно) стал нацпроект </w:t>
      </w:r>
      <w:r>
        <w:t>«</w:t>
      </w:r>
      <w:r>
        <w:t>Безопасные и качественные автомобильные дороги</w:t>
      </w:r>
      <w:r>
        <w:t>»</w:t>
      </w:r>
      <w:r>
        <w:t>. В печатных СМИ его доля составила 14%.</w:t>
      </w:r>
    </w:p>
    <w:p w14:paraId="36C57BA3" w14:textId="6EBF740E" w:rsidR="00AE34D0" w:rsidRDefault="00AE34D0" w:rsidP="00AE34D0">
      <w:pPr>
        <w:pStyle w:val="Textbody"/>
      </w:pPr>
      <w:r>
        <w:t xml:space="preserve">Доля нацпроекта </w:t>
      </w:r>
      <w:r>
        <w:t>«</w:t>
      </w:r>
      <w:r>
        <w:t>Здравоохранение</w:t>
      </w:r>
      <w:r>
        <w:t>»</w:t>
      </w:r>
      <w:r>
        <w:t xml:space="preserve"> на ТВ составила 12,4%, в печати - 13,6%, в интернете - 11,7%.</w:t>
      </w:r>
    </w:p>
    <w:p w14:paraId="5124DD54" w14:textId="7F90CA29" w:rsidR="00AE34D0" w:rsidRDefault="00AE34D0" w:rsidP="00AE34D0">
      <w:pPr>
        <w:pStyle w:val="Textbody"/>
      </w:pPr>
      <w:r>
        <w:t xml:space="preserve">По данным </w:t>
      </w:r>
      <w:r>
        <w:t>«</w:t>
      </w:r>
      <w:r>
        <w:t>Медиалогии</w:t>
      </w:r>
      <w:r>
        <w:t>»</w:t>
      </w:r>
      <w:r>
        <w:t xml:space="preserve">, нацпроект </w:t>
      </w:r>
      <w:r>
        <w:t>«</w:t>
      </w:r>
      <w:r>
        <w:t>Международная кооперация и экспорт</w:t>
      </w:r>
      <w:r>
        <w:t>»</w:t>
      </w:r>
      <w:r>
        <w:t xml:space="preserve"> и Комплексный план модернизации и расширения магистральной инфраструктуры оказались аутсайдерами по упоминаниям в СМИ: на телевидении сообщения об этих нацпроектах составили 2,9% и 0,9% соответственно, в печатных СМИ - 1,4% и 1%, в интернете - 3,3 и 1,5% соответственно.</w:t>
      </w:r>
    </w:p>
    <w:p w14:paraId="0E4BB370" w14:textId="5758B2EC" w:rsidR="00AE34D0" w:rsidRDefault="00AE34D0" w:rsidP="00AE34D0">
      <w:pPr>
        <w:pStyle w:val="Textbody"/>
      </w:pPr>
      <w:r>
        <w:t xml:space="preserve">В январе этого года лидером по упоминаниям и количеству тематических сообщений также были нацпроекты </w:t>
      </w:r>
      <w:r>
        <w:t>«</w:t>
      </w:r>
      <w:r>
        <w:t>Демография</w:t>
      </w:r>
      <w:r>
        <w:t>»</w:t>
      </w:r>
      <w:r>
        <w:t xml:space="preserve"> и </w:t>
      </w:r>
      <w:r>
        <w:t>«</w:t>
      </w:r>
      <w:r>
        <w:t>Безопасные и качественные автомобильные дороги</w:t>
      </w:r>
      <w:r>
        <w:t>»</w:t>
      </w:r>
      <w:r>
        <w:t>.</w:t>
      </w:r>
    </w:p>
    <w:p w14:paraId="092F93F3" w14:textId="77777777" w:rsidR="00AE34D0" w:rsidRDefault="00AE34D0" w:rsidP="00AE34D0">
      <w:pPr>
        <w:pStyle w:val="Textbody"/>
      </w:pPr>
      <w:hyperlink r:id="rId59" w:history="1">
        <w:r>
          <w:rPr>
            <w:color w:val="0000FF"/>
            <w:u w:val="single" w:color="0000FF"/>
          </w:rPr>
          <w:t>https://futurerussia.gov.ru/nacionalnye-proekty/medialogia-smi-v-fevrale-case-vsego-rasskazyvali-o-nacproektah-po-demografii-i-dorogam</w:t>
        </w:r>
      </w:hyperlink>
    </w:p>
    <w:p w14:paraId="6150F8A2" w14:textId="77777777" w:rsidR="00143D1E" w:rsidRDefault="00143D1E" w:rsidP="00AE34D0">
      <w:pPr>
        <w:pStyle w:val="3"/>
        <w:jc w:val="both"/>
        <w:rPr>
          <w:rFonts w:ascii="Times New Roman" w:hAnsi="Times New Roman"/>
          <w:sz w:val="24"/>
        </w:rPr>
      </w:pPr>
      <w:bookmarkStart w:id="58" w:name="_Toc35247193"/>
      <w:r>
        <w:rPr>
          <w:rFonts w:ascii="Times New Roman" w:hAnsi="Times New Roman"/>
          <w:sz w:val="24"/>
        </w:rPr>
        <w:t>ПРАЙМ; 2020.13.03; МЭР РФ ПОДГОТОВИЛО ПОРЯДОК ОЦЕНКИ ИНФРАСТРУКТУРНЫХ ПРОЕКТОВ С ПРИВЛЕЧЕНИЕМ ГОСПОДДЕРЖКИ</w:t>
      </w:r>
      <w:bookmarkEnd w:id="58"/>
    </w:p>
    <w:p w14:paraId="34FA0E59" w14:textId="662BC3A6" w:rsidR="00143D1E" w:rsidRDefault="00143D1E" w:rsidP="00AE34D0">
      <w:pPr>
        <w:pStyle w:val="Textbody"/>
      </w:pPr>
      <w:r>
        <w:t>Минэкономразвития (МЭР) РФ подготовило порядок проведения оценки социально-экономических эффектов от проектов транспортной инфраструктуры, планируемых к реализации с привлечением господдержки, следует из проекта министерства, размещенного на федеральном портале проектов нормативных правовых актов.</w:t>
      </w:r>
    </w:p>
    <w:p w14:paraId="7DBDD384" w14:textId="4C8D2422" w:rsidR="00143D1E" w:rsidRDefault="00AE34D0" w:rsidP="00AE34D0">
      <w:pPr>
        <w:pStyle w:val="Textbody"/>
      </w:pPr>
      <w:r>
        <w:t>«</w:t>
      </w:r>
      <w:r w:rsidR="00143D1E">
        <w:t>Порядок определяет правила проведения оценки социально-экономических эффектов от инфраструктурных проектов, планируемых к реализации с государственной поддержкой</w:t>
      </w:r>
      <w:r>
        <w:t>»</w:t>
      </w:r>
      <w:r w:rsidR="00143D1E">
        <w:t>, - говорится в пояснительной записке к проекту.</w:t>
      </w:r>
    </w:p>
    <w:p w14:paraId="1CEDC0C4" w14:textId="0B276632" w:rsidR="00143D1E" w:rsidRDefault="00143D1E" w:rsidP="00AE34D0">
      <w:pPr>
        <w:pStyle w:val="Textbody"/>
      </w:pPr>
      <w:r>
        <w:t xml:space="preserve">Предусматривается, что оценка социально-экономических эффектов от таких проектов проводится МЭР на основании заявки, направляемой </w:t>
      </w:r>
      <w:r>
        <w:rPr>
          <w:b/>
        </w:rPr>
        <w:t>Минтранс</w:t>
      </w:r>
      <w:r>
        <w:t>ом России. По итогам проведения расчетов Минэкономразвития формирует количественную оценку показателей прироста ВВП РФ и бюджетного эффекта с учетом их составляющих.</w:t>
      </w:r>
    </w:p>
    <w:p w14:paraId="6808EC27" w14:textId="77777777" w:rsidR="00143D1E" w:rsidRDefault="00143D1E" w:rsidP="00AE34D0">
      <w:pPr>
        <w:pStyle w:val="Textbody"/>
      </w:pPr>
      <w:r>
        <w:t xml:space="preserve">Согласно проекту, заявки на проведение оценки социально-экономических эффектов по проектам комплексного плана модернизации и расширения магистральной инфраструктуры до 2024 года (КПМИ) представляются в МЭР не позднее 1 августа 2020 года, а срок проведения такой оценки не может превышать 15 ноября 2020 года. </w:t>
      </w:r>
    </w:p>
    <w:p w14:paraId="395882EA" w14:textId="77777777" w:rsidR="00143D1E" w:rsidRDefault="00143D1E" w:rsidP="00AE34D0">
      <w:pPr>
        <w:pStyle w:val="3"/>
        <w:jc w:val="both"/>
        <w:rPr>
          <w:rFonts w:ascii="Times New Roman" w:hAnsi="Times New Roman"/>
          <w:sz w:val="24"/>
        </w:rPr>
      </w:pPr>
      <w:bookmarkStart w:id="59" w:name="_gen17"/>
      <w:bookmarkStart w:id="60" w:name="_Toc35247194"/>
      <w:bookmarkEnd w:id="59"/>
      <w:r>
        <w:rPr>
          <w:rFonts w:ascii="Times New Roman" w:hAnsi="Times New Roman"/>
          <w:sz w:val="24"/>
        </w:rPr>
        <w:t>ИНТЕРФАКС; 2020.13.03; РЖД ОБСУЖДАЮТ ИДЕЮ ПОДВОДА КОНТЕЙНЕРОВ НА ТРАНССИБ КОРОТКИМИ СОСТАВАМИ-ШАТТЛАМИ</w:t>
      </w:r>
      <w:bookmarkEnd w:id="60"/>
    </w:p>
    <w:p w14:paraId="13A31052" w14:textId="706E550F" w:rsidR="00143D1E" w:rsidRDefault="00143D1E" w:rsidP="00AE34D0">
      <w:pPr>
        <w:pStyle w:val="Textbody"/>
      </w:pPr>
      <w:r>
        <w:t xml:space="preserve">ОАО </w:t>
      </w:r>
      <w:r w:rsidR="00AE34D0">
        <w:t>«</w:t>
      </w:r>
      <w:r>
        <w:t>Российские железные дороги</w:t>
      </w:r>
      <w:r w:rsidR="00AE34D0">
        <w:t>»</w:t>
      </w:r>
      <w:r>
        <w:t xml:space="preserve"> рассматривает возможность подвода контейнеров на Транссиб укороченными составами для повышения конкурентоспособности с фурами, сообщает официальное издание Западно-Сибирской железной дороги (ЗСЖД, филиал ОАО </w:t>
      </w:r>
      <w:r w:rsidR="00AE34D0">
        <w:t>«</w:t>
      </w:r>
      <w:r>
        <w:t>РЖД</w:t>
      </w:r>
      <w:r w:rsidR="00AE34D0">
        <w:t>»</w:t>
      </w:r>
      <w:r>
        <w:t>).</w:t>
      </w:r>
    </w:p>
    <w:p w14:paraId="71B5CDF0" w14:textId="24511EB1" w:rsidR="00143D1E" w:rsidRDefault="00143D1E" w:rsidP="00AE34D0">
      <w:pPr>
        <w:pStyle w:val="Textbody"/>
      </w:pPr>
      <w:r>
        <w:lastRenderedPageBreak/>
        <w:t xml:space="preserve">Проект транспортно-логистического блока, получивший название </w:t>
      </w:r>
      <w:r w:rsidR="00AE34D0">
        <w:t>«</w:t>
      </w:r>
      <w:r>
        <w:t>Железнодорожный шаттл</w:t>
      </w:r>
      <w:r w:rsidR="00AE34D0">
        <w:t>»</w:t>
      </w:r>
      <w:r>
        <w:t>, в частности, обсуждали участники регионального этапа II Инновационного форума ЗСЖД на прошлой неделе в Кемерове.</w:t>
      </w:r>
    </w:p>
    <w:p w14:paraId="66AA5A36" w14:textId="77777777" w:rsidR="00143D1E" w:rsidRDefault="00143D1E" w:rsidP="00AE34D0">
      <w:pPr>
        <w:pStyle w:val="Textbody"/>
      </w:pPr>
      <w:r>
        <w:t>Начальник Кемеровского центра продажи услуг кузбасского агентства фирменного транспортного обслуживания РЖД Владислав Князев сообщил, что замысел заключается во внедрении на полигоне Новокузнецк-Восточный (Кемеровская область) - Клещиха (Новосибирск) укороченных контейнерных поездов с последующим формированием и отправлением в составе укрупненных контейнерных составов со станции Клещиха на Октябрьскую и Дальневосточную железные дороги.</w:t>
      </w:r>
    </w:p>
    <w:p w14:paraId="3053A45B" w14:textId="6C3BA92D" w:rsidR="00143D1E" w:rsidRDefault="00AE34D0" w:rsidP="00AE34D0">
      <w:pPr>
        <w:pStyle w:val="Textbody"/>
      </w:pPr>
      <w:r>
        <w:t>«</w:t>
      </w:r>
      <w:r w:rsidR="00143D1E">
        <w:t>Проект формирования укороченных контейнерных поездов позволит оптимизировать непроизводственные расходы, простои всех участников перевозочного процесса, что, в свою очередь, создаст конкурентоспособные услуги в сравнении с автомобильным транспортом</w:t>
      </w:r>
      <w:r>
        <w:t>»</w:t>
      </w:r>
      <w:r w:rsidR="00143D1E">
        <w:t>, - отметил Князев.</w:t>
      </w:r>
    </w:p>
    <w:p w14:paraId="13D50FA0" w14:textId="54D57C57" w:rsidR="00143D1E" w:rsidRDefault="00143D1E" w:rsidP="00AE34D0">
      <w:pPr>
        <w:pStyle w:val="Textbody"/>
      </w:pPr>
      <w:r>
        <w:t xml:space="preserve">Участники форума говорили также о возможности оптимизации </w:t>
      </w:r>
      <w:r w:rsidR="00AE34D0">
        <w:t>«</w:t>
      </w:r>
      <w:r>
        <w:t>двойного</w:t>
      </w:r>
      <w:r w:rsidR="00AE34D0">
        <w:t>»</w:t>
      </w:r>
      <w:r>
        <w:t xml:space="preserve"> технического осмотра транзитных вагонов при расформированиях составов на станциях.</w:t>
      </w:r>
    </w:p>
    <w:p w14:paraId="6FC53B6C" w14:textId="5A3C3DDD" w:rsidR="00143D1E" w:rsidRDefault="00143D1E" w:rsidP="00AE34D0">
      <w:pPr>
        <w:pStyle w:val="Textbody"/>
      </w:pPr>
      <w:r>
        <w:t xml:space="preserve">Похожая технолгия тестируется в центральном регионе. Как сообщалось, ООО </w:t>
      </w:r>
      <w:r w:rsidR="00AE34D0">
        <w:t>«</w:t>
      </w:r>
      <w:r>
        <w:t>Логбокс</w:t>
      </w:r>
      <w:r w:rsidR="00AE34D0">
        <w:t>»</w:t>
      </w:r>
      <w:r>
        <w:t xml:space="preserve"> (работает под брендом Logbox, актив группы Freight Village) планирует развивать экспресс-доставку контейнеров короткими (7-10 вагонов) поездами-шаттлами со своего якорного терминала в Ворсино (Калужская область). Проект предполагает развитие загородных транспортно-логистических терминалов (хабов) с функциями приема, обработки, таможенного оформления, деконсолидации крупных грузовых партий. Доставка грузов от терминала до клиента будет осуществляться исключительно малотоннажным транспортом (</w:t>
      </w:r>
      <w:r w:rsidR="00AE34D0">
        <w:t>«</w:t>
      </w:r>
      <w:r>
        <w:t>грузовым такси</w:t>
      </w:r>
      <w:r w:rsidR="00AE34D0">
        <w:t>»</w:t>
      </w:r>
      <w:r>
        <w:t>), исключая транзит по городу крупнотоннажными фурами.</w:t>
      </w:r>
    </w:p>
    <w:p w14:paraId="7C859751" w14:textId="59DDF172" w:rsidR="00143D1E" w:rsidRDefault="00143D1E" w:rsidP="00AE34D0">
      <w:pPr>
        <w:pStyle w:val="Textbody"/>
      </w:pPr>
      <w:r>
        <w:t xml:space="preserve">Для реализации технологии заключено соглашение с ОАО </w:t>
      </w:r>
      <w:r w:rsidR="00AE34D0">
        <w:t>«</w:t>
      </w:r>
      <w:r>
        <w:t>Российские железные дороги</w:t>
      </w:r>
      <w:r w:rsidR="00AE34D0">
        <w:t>»</w:t>
      </w:r>
      <w:r>
        <w:t>, в рамках которого в октябре 2018 года была организована тестовая перевозка на терминал Кунцево на западе столицы для дальнейшего развоза грузов на автомобилях. В апреле 2019 года для развития проекта Logbox подписал соглашение с центральной дирекцией по управлению терминально-складским комплексом РЖД, которое предполагает оказание агентских услуг по терминальной обработке поездов на ее терминалах.</w:t>
      </w:r>
    </w:p>
    <w:p w14:paraId="2C0AECA6" w14:textId="4FB6665B" w:rsidR="00143D1E" w:rsidRDefault="00143D1E" w:rsidP="00AE34D0">
      <w:pPr>
        <w:pStyle w:val="Textbody"/>
      </w:pPr>
      <w:r>
        <w:t xml:space="preserve">В июне Logbox совместно с монополией приступил к тестовым отправкам по маршруту в подмосковное Ступино укороченных контейнерных поездов в составе семи 80-футовых фитинговых платформ. </w:t>
      </w:r>
      <w:r w:rsidR="00AE34D0">
        <w:t>«</w:t>
      </w:r>
      <w:r>
        <w:t xml:space="preserve">Предлагаемое логистическое решение позволяет заменить сервис </w:t>
      </w:r>
      <w:r w:rsidR="00AE34D0">
        <w:t>«</w:t>
      </w:r>
      <w:r>
        <w:t>последней мили</w:t>
      </w:r>
      <w:r w:rsidR="00AE34D0">
        <w:t>»</w:t>
      </w:r>
      <w:r>
        <w:t xml:space="preserve"> большегрузным автомобильным транспортом, снизив нагрузку на инфраструктуру московского региона. При этом сервис обеспечивает максимальную близость к складам клиента и значительно сокращает расстояние автодоставки от терминала до конечной выгрузки</w:t>
      </w:r>
      <w:r w:rsidR="00AE34D0">
        <w:t>»</w:t>
      </w:r>
      <w:r>
        <w:t>, - отмечал оператор.</w:t>
      </w:r>
    </w:p>
    <w:p w14:paraId="3A255746" w14:textId="77777777" w:rsidR="00143D1E" w:rsidRDefault="00143D1E" w:rsidP="00AE34D0">
      <w:pPr>
        <w:pStyle w:val="3"/>
        <w:jc w:val="both"/>
        <w:rPr>
          <w:rFonts w:ascii="Times New Roman" w:hAnsi="Times New Roman"/>
          <w:sz w:val="24"/>
        </w:rPr>
      </w:pPr>
      <w:bookmarkStart w:id="61" w:name="_gen18"/>
      <w:bookmarkStart w:id="62" w:name="__RefHeading__270_704033085"/>
      <w:bookmarkStart w:id="63" w:name="_gen19"/>
      <w:bookmarkStart w:id="64" w:name="_Toc35247195"/>
      <w:bookmarkEnd w:id="61"/>
      <w:bookmarkEnd w:id="62"/>
      <w:bookmarkEnd w:id="63"/>
      <w:r>
        <w:rPr>
          <w:rFonts w:ascii="Times New Roman" w:hAnsi="Times New Roman"/>
          <w:sz w:val="24"/>
        </w:rPr>
        <w:t>ТАСС; 2020.13.03; СТРОИТЕЛЬСТВО САМОГО СЕВЕРНОГО МОСТА ЧЕРЕЗ ЕНИСЕЙ ПЛАНИРУЮТ НАЧАТЬ В КРАСНОЯРСКОМ КРАЕ В ЭТОМ ГОДУ</w:t>
      </w:r>
      <w:bookmarkEnd w:id="64"/>
    </w:p>
    <w:p w14:paraId="4591F065" w14:textId="555F8EB3" w:rsidR="00143D1E" w:rsidRDefault="00143D1E" w:rsidP="00AE34D0">
      <w:pPr>
        <w:pStyle w:val="Textbody"/>
      </w:pPr>
      <w:r>
        <w:t xml:space="preserve">Строительство Высокогорского моста через Енисей, который станет самой северной переправой на этой сибирской реке, начнется в Красноярском крае в этом году. Мост необходим для освоения отдаленных таежных территорий, он позволит добраться до природных богатств севернее Ангары и решит проблемы связи с </w:t>
      </w:r>
      <w:r w:rsidR="00AE34D0">
        <w:t>«</w:t>
      </w:r>
      <w:r>
        <w:t>большой землей</w:t>
      </w:r>
      <w:r w:rsidR="00AE34D0">
        <w:t>»</w:t>
      </w:r>
      <w:r>
        <w:t xml:space="preserve"> для тысяч местных жителей, считают опрошенные ТАСС эксперты.</w:t>
      </w:r>
    </w:p>
    <w:p w14:paraId="0AC035FA" w14:textId="2C297A65" w:rsidR="00143D1E" w:rsidRDefault="00143D1E" w:rsidP="00AE34D0">
      <w:pPr>
        <w:pStyle w:val="Textbody"/>
      </w:pPr>
      <w:r>
        <w:t xml:space="preserve">Переход через реку планируется возвести возле небольшого поселка Высокогорский Енисейского района, более чем в 250 км от Красноярска. Этот мост через Енисей станет уже седьмым по счету и самым северным на реке. Его построят по нацпроекту </w:t>
      </w:r>
      <w:r w:rsidR="00AE34D0">
        <w:t>«</w:t>
      </w:r>
      <w:r>
        <w:t>Безопасные и качественные автодороги</w:t>
      </w:r>
      <w:r w:rsidR="00AE34D0">
        <w:t>»</w:t>
      </w:r>
      <w:r>
        <w:t xml:space="preserve">, также строительство моста предусмотрено </w:t>
      </w:r>
      <w:r>
        <w:lastRenderedPageBreak/>
        <w:t xml:space="preserve">комплексным инвестиционным планом </w:t>
      </w:r>
      <w:r w:rsidR="00AE34D0">
        <w:t>«</w:t>
      </w:r>
      <w:r>
        <w:t>Енисейская Сибирь</w:t>
      </w:r>
      <w:r w:rsidR="00AE34D0">
        <w:t>»</w:t>
      </w:r>
      <w:r>
        <w:t>, нацеленным на развитие регионов Центральной Сибири.</w:t>
      </w:r>
    </w:p>
    <w:p w14:paraId="0AE35EC9" w14:textId="1424F8C2" w:rsidR="00143D1E" w:rsidRDefault="00AE34D0" w:rsidP="00AE34D0">
      <w:pPr>
        <w:pStyle w:val="Textbody"/>
      </w:pPr>
      <w:r>
        <w:t>«</w:t>
      </w:r>
      <w:r w:rsidR="00143D1E">
        <w:t xml:space="preserve">Появление нового перехода через Енисей в районе поселка Высокогорский обеспечит условия для развития Ангаро-Енисейского экономического района. Здесь ведут работу крупные компании, которые готовы к реализации масштабных проектов, в том числе в рамках комплексного инвестиционного проекта </w:t>
      </w:r>
      <w:r>
        <w:t>«</w:t>
      </w:r>
      <w:r w:rsidR="00143D1E">
        <w:t>Енисейская Сибирь</w:t>
      </w:r>
      <w:r>
        <w:t>»</w:t>
      </w:r>
      <w:r w:rsidR="00143D1E">
        <w:t>. Новая инфраструктура позволит повысить эффективность освоения природных ресурсов, откроет возможности для развития месторождений золота, лесопереработки, добычи целого ряда полезных ископаемых. Мост обеспечит круглогодичную транспортную доступность населенных пунктов и промышленных объектов, значительно снизит транспортные издержки, увеличит безопасность движения</w:t>
      </w:r>
      <w:r>
        <w:t>»</w:t>
      </w:r>
      <w:r w:rsidR="00143D1E">
        <w:t>, - сказал ТАСС гендиректор Корпорации развития Енисейской Сибири Сергей Ладыженко.</w:t>
      </w:r>
    </w:p>
    <w:p w14:paraId="4FB809E1" w14:textId="3DA005AE" w:rsidR="00143D1E" w:rsidRDefault="00143D1E" w:rsidP="00AE34D0">
      <w:pPr>
        <w:pStyle w:val="Textbody"/>
      </w:pPr>
      <w:r>
        <w:t xml:space="preserve">Впервые вопрос о строительстве моста в этом районе возникал еще в 1960-1970-е годы, прежде всего в рамках программ развития Ангаро-Енисейской части края, который должен был стать одним из крупнейших в Советском Союзе энерго-металлургических промышленных узлов. Однако окончательно проект </w:t>
      </w:r>
      <w:r w:rsidR="00AE34D0">
        <w:t>«</w:t>
      </w:r>
      <w:r>
        <w:t>созрел</w:t>
      </w:r>
      <w:r w:rsidR="00AE34D0">
        <w:t>»</w:t>
      </w:r>
      <w:r>
        <w:t xml:space="preserve"> в начале нынешнего столетия. Его проработка с определением механизмов финансирования активно велась с середины 2010-х годов, рассказал ТАСС депутат Госдумы Виктор Зубарев, курировавший тогда проект в статусе заместителя председателя правительства края.</w:t>
      </w:r>
    </w:p>
    <w:p w14:paraId="625FD3CE" w14:textId="40BFF495" w:rsidR="00143D1E" w:rsidRDefault="00143D1E" w:rsidP="00AE34D0">
      <w:pPr>
        <w:pStyle w:val="Textbody"/>
      </w:pPr>
      <w:r>
        <w:t xml:space="preserve">По его словам, мост будет способствовать росту грузопотоков до более чем 5 млн тонн и снизит бюджетные расходы на содержание временных дорог - зимников, до сих пор широко распространенных в Красноярском крае. </w:t>
      </w:r>
      <w:r w:rsidR="00AE34D0">
        <w:t>«</w:t>
      </w:r>
      <w:r>
        <w:t>Это проект, который позволит повысить инвестиционную привлекательность не только указанных районов, но и всего севера Красноярского края, примыкающего к Арктической зоне РФ. В перспективе мы можем выстроить здесь инфраструктурно-производственный комплекс, объединяющий возможности заполярных и приполярных территорий края - от развития транспортного комплекса до формирования новых добывающих центров</w:t>
      </w:r>
      <w:r w:rsidR="00AE34D0">
        <w:t>»</w:t>
      </w:r>
      <w:r>
        <w:t>, - отметил Зубарев.</w:t>
      </w:r>
    </w:p>
    <w:p w14:paraId="114D623A" w14:textId="77777777" w:rsidR="00143D1E" w:rsidRDefault="00143D1E" w:rsidP="00AE34D0">
      <w:pPr>
        <w:pStyle w:val="Textbody"/>
      </w:pPr>
      <w:r>
        <w:t>Инфраструктурный комплекс</w:t>
      </w:r>
    </w:p>
    <w:p w14:paraId="60BDFD1F" w14:textId="77777777" w:rsidR="00143D1E" w:rsidRDefault="00143D1E" w:rsidP="00AE34D0">
      <w:pPr>
        <w:pStyle w:val="Textbody"/>
      </w:pPr>
      <w:r>
        <w:t>По словам министра транспорта края Константина Димитрова, в этом году на площадке моста планируются в основном подготовительные работы. Общий объем инвестиций в строительство моста и подходов к нему оценивается в 8,3 млрд рублей, из них 50% суммы вложит Красноярский край, еще 50% выделит федеральный бюджет. Построить мост должны в 2023 году.</w:t>
      </w:r>
    </w:p>
    <w:p w14:paraId="73A474FC" w14:textId="33C91012" w:rsidR="00143D1E" w:rsidRDefault="00143D1E" w:rsidP="00AE34D0">
      <w:pPr>
        <w:pStyle w:val="Textbody"/>
      </w:pPr>
      <w:r>
        <w:t xml:space="preserve">Он называл старт стройки </w:t>
      </w:r>
      <w:r w:rsidR="00AE34D0">
        <w:t>«</w:t>
      </w:r>
      <w:r>
        <w:t>принципиальным решением</w:t>
      </w:r>
      <w:r w:rsidR="00AE34D0">
        <w:t>»</w:t>
      </w:r>
      <w:r>
        <w:t xml:space="preserve">, которое должно снять инфраструктурное ограничение, </w:t>
      </w:r>
      <w:r w:rsidR="00AE34D0">
        <w:t>«</w:t>
      </w:r>
      <w:r>
        <w:t>распечатать</w:t>
      </w:r>
      <w:r w:rsidR="00AE34D0">
        <w:t>»</w:t>
      </w:r>
      <w:r>
        <w:t xml:space="preserve"> большую территорию к северу от Ангары, </w:t>
      </w:r>
      <w:r w:rsidR="00AE34D0">
        <w:t>«</w:t>
      </w:r>
      <w:r>
        <w:t>вовлечь ее в более интенсивный промышленный оборот и запустить реализацию целого ряда инвестиционных проектов в недропользовании</w:t>
      </w:r>
      <w:r w:rsidR="00AE34D0">
        <w:t>»</w:t>
      </w:r>
      <w:r>
        <w:t>.</w:t>
      </w:r>
    </w:p>
    <w:p w14:paraId="0728E8E0" w14:textId="77777777" w:rsidR="00143D1E" w:rsidRDefault="00143D1E" w:rsidP="00AE34D0">
      <w:pPr>
        <w:pStyle w:val="Textbody"/>
      </w:pPr>
      <w:r>
        <w:t>Строительство должно было начаться в 2021 году, с этого года выделяется федеральное финансирование, однако Красноярский край заинтересован поскорее ввести в строй этот объект. За счет софинансирования из краевого бюджета было решено стартовать с этим проектом уже в текущем году, сказал глава правительства региона Юрий Лапшин.</w:t>
      </w:r>
    </w:p>
    <w:p w14:paraId="477AA0A2" w14:textId="77777777" w:rsidR="00143D1E" w:rsidRDefault="00143D1E" w:rsidP="00AE34D0">
      <w:pPr>
        <w:pStyle w:val="Textbody"/>
      </w:pPr>
      <w:r>
        <w:t>Дорожные планы</w:t>
      </w:r>
    </w:p>
    <w:p w14:paraId="467136BA" w14:textId="63BF007F" w:rsidR="00143D1E" w:rsidRDefault="00143D1E" w:rsidP="00AE34D0">
      <w:pPr>
        <w:pStyle w:val="Textbody"/>
      </w:pPr>
      <w:r>
        <w:t xml:space="preserve">Эксперты подчеркивают, что, помимо роста добычи золота, заготовки древесины, разработки месторождения магнезита, мост обеспечит круглогодичное сообщение Северо-Енисейского, Енисейского и Мотыгинского районов с левобережной частью Красноярского края. Сейчас доступность территорий зависит от паромной переправы летом и ледовой - зимой. Там проживают более 30 тыс. человек, в период ледостава и ледохода вынужденные добираться до </w:t>
      </w:r>
      <w:r w:rsidR="00AE34D0">
        <w:t>«</w:t>
      </w:r>
      <w:r>
        <w:t>Большой земли</w:t>
      </w:r>
      <w:r w:rsidR="00AE34D0">
        <w:t>»</w:t>
      </w:r>
      <w:r>
        <w:t xml:space="preserve"> кружным путем.</w:t>
      </w:r>
    </w:p>
    <w:p w14:paraId="004D492D" w14:textId="68BD51EC" w:rsidR="00143D1E" w:rsidRDefault="00143D1E" w:rsidP="00AE34D0">
      <w:pPr>
        <w:pStyle w:val="Textbody"/>
      </w:pPr>
      <w:r>
        <w:t xml:space="preserve">Руководитель комитета по инвестициям краевого отделения </w:t>
      </w:r>
      <w:r w:rsidR="00AE34D0">
        <w:t>«</w:t>
      </w:r>
      <w:r>
        <w:t>Деловой России</w:t>
      </w:r>
      <w:r w:rsidR="00AE34D0">
        <w:t>»</w:t>
      </w:r>
      <w:r>
        <w:t xml:space="preserve"> Валентин Богомолов отметил, что исторически для края было характерно слабое развитие транспортной инфраструктуры, ее отсутствие во многих районах. </w:t>
      </w:r>
      <w:r w:rsidR="00AE34D0">
        <w:t>«</w:t>
      </w:r>
      <w:r>
        <w:t xml:space="preserve">Поэтому строительство </w:t>
      </w:r>
      <w:r>
        <w:lastRenderedPageBreak/>
        <w:t>подобных объектов - это плюс для бизнеса и для тех людей, которые там живут, а также для развития кооперационных связей и вообще развития транспортной инфраструктуры</w:t>
      </w:r>
      <w:r w:rsidR="00AE34D0">
        <w:t>»</w:t>
      </w:r>
      <w:r>
        <w:t>, - сказал он ТАСС.</w:t>
      </w:r>
    </w:p>
    <w:p w14:paraId="2FFD0164" w14:textId="77777777" w:rsidR="00143D1E" w:rsidRDefault="00143D1E" w:rsidP="00AE34D0">
      <w:pPr>
        <w:pStyle w:val="Textbody"/>
      </w:pPr>
      <w:r>
        <w:t>Директор Института экономики, управления и природопользования Сибирского федерального университета Евгения Бухарова отметила, что переправа - это один из элементов сквозного транспортного сообщения по северу России.</w:t>
      </w:r>
    </w:p>
    <w:p w14:paraId="182B1C18" w14:textId="6EAA5846" w:rsidR="00143D1E" w:rsidRDefault="00AE34D0" w:rsidP="00AE34D0">
      <w:pPr>
        <w:pStyle w:val="Textbody"/>
      </w:pPr>
      <w:r>
        <w:t>«</w:t>
      </w:r>
      <w:r w:rsidR="00143D1E">
        <w:t>Уже много лет обсуждается Северо-Сибирская [железнодорожная] магистраль, поэтому если мы осваивать те районы, то там должна быть нормальная инфраструктура, и чем раньше мы это будем делать, тем лучше. Мне кажется, мост - важный элемент включения северных территорий в общий товарооборот. [Строительство моста] лежит в общей логике создание там инфраструктуры. Искать какую-то сиюминутную выгоду бессмысленно, это задел на будущее - многие компании заявляли о желании работать там, но отсутствие транспортной инфраструктуры их сдерживает</w:t>
      </w:r>
      <w:r>
        <w:t>»</w:t>
      </w:r>
      <w:r w:rsidR="00143D1E">
        <w:t>, - сказала она.</w:t>
      </w:r>
    </w:p>
    <w:p w14:paraId="48E18083" w14:textId="77777777" w:rsidR="00143D1E" w:rsidRDefault="00143D1E" w:rsidP="00AE34D0">
      <w:pPr>
        <w:pStyle w:val="Textbody"/>
      </w:pPr>
      <w:hyperlink r:id="rId60" w:history="1">
        <w:r>
          <w:rPr>
            <w:color w:val="0000FF"/>
            <w:u w:val="single" w:color="0000FF"/>
          </w:rPr>
          <w:t>https://futurerussia.gov.ru/nacionalnye-proekty/stroitelstvo-samogo-severnogo-mosta-cerez-enisej-planiruut-nacat-v-krasnoarskom-krae-v-etom-godu</w:t>
        </w:r>
      </w:hyperlink>
    </w:p>
    <w:p w14:paraId="0E0BF97C" w14:textId="77777777" w:rsidR="00143D1E" w:rsidRDefault="00143D1E" w:rsidP="00AE34D0">
      <w:pPr>
        <w:pStyle w:val="3"/>
        <w:jc w:val="both"/>
      </w:pPr>
      <w:bookmarkStart w:id="65" w:name="_gen20"/>
      <w:bookmarkStart w:id="66" w:name="_Toc35247196"/>
      <w:bookmarkEnd w:id="65"/>
      <w:r>
        <w:rPr>
          <w:rFonts w:ascii="Times New Roman" w:hAnsi="Times New Roman"/>
          <w:sz w:val="24"/>
        </w:rPr>
        <w:t>ТАСС; 2020.13.03; УЧАСТОК ДОРОГИ ИЗ КАЗАНИ В КАРАТУН ОТРЕМОНТИРУЮТ В РАМКАХ НАЦПРОЕКТА</w:t>
      </w:r>
      <w:bookmarkEnd w:id="66"/>
    </w:p>
    <w:p w14:paraId="7C6EBFFE" w14:textId="7BB7B94D" w:rsidR="00143D1E" w:rsidRDefault="00143D1E" w:rsidP="00AE34D0">
      <w:pPr>
        <w:pStyle w:val="Textbody"/>
      </w:pPr>
      <w:r>
        <w:t xml:space="preserve">В Апастовском районе Татарстана отремонтируют участок дороги </w:t>
      </w:r>
      <w:r w:rsidR="00AE34D0">
        <w:t>«</w:t>
      </w:r>
      <w:r>
        <w:t>Казань-Ульяновск</w:t>
      </w:r>
      <w:r w:rsidR="00AE34D0">
        <w:t>»</w:t>
      </w:r>
      <w:r>
        <w:t>-Апастово-</w:t>
      </w:r>
      <w:r w:rsidR="00AE34D0">
        <w:t>»</w:t>
      </w:r>
      <w:r>
        <w:t>Уланово-Каратун</w:t>
      </w:r>
      <w:r w:rsidR="00AE34D0">
        <w:t>»</w:t>
      </w:r>
      <w:r>
        <w:t xml:space="preserve"> в рамках реализации национального проекта </w:t>
      </w:r>
      <w:r w:rsidR="00AE34D0">
        <w:t>«</w:t>
      </w:r>
      <w:r>
        <w:t>Безопасные и качественные автомобильные дороги</w:t>
      </w:r>
      <w:r w:rsidR="00AE34D0">
        <w:t>»</w:t>
      </w:r>
      <w:r>
        <w:t>. Об этом сообщается на сайте Министерства транспорта и дорожного хозяйства Республики Татарстан.</w:t>
      </w:r>
    </w:p>
    <w:p w14:paraId="3FC86B16" w14:textId="77777777" w:rsidR="00143D1E" w:rsidRDefault="00143D1E" w:rsidP="00AE34D0">
      <w:pPr>
        <w:pStyle w:val="Textbody"/>
      </w:pPr>
      <w:r>
        <w:t>В ходе ремонтных работ на площади почти 7,5 тыс. кв. м планируется выровнять старый слой дорожного покрытия и уложить новый, а также укрепить обочины из щебня. Общая протяженность участка дороги составляет 1 км.</w:t>
      </w:r>
    </w:p>
    <w:p w14:paraId="06C0EF8E" w14:textId="77777777" w:rsidR="00143D1E" w:rsidRDefault="00143D1E" w:rsidP="00AE34D0">
      <w:pPr>
        <w:pStyle w:val="Textbody"/>
      </w:pPr>
      <w:r>
        <w:t>В 2020 году в Татарстане отремонтируют 61 участок дорог регионального значения общей протяженностью более 165 км по нацпроекту.</w:t>
      </w:r>
    </w:p>
    <w:p w14:paraId="32B2D5C8" w14:textId="77777777" w:rsidR="00143D1E" w:rsidRDefault="00143D1E" w:rsidP="00AE34D0">
      <w:pPr>
        <w:pStyle w:val="Textbody"/>
      </w:pPr>
      <w:hyperlink r:id="rId61" w:history="1">
        <w:r>
          <w:rPr>
            <w:color w:val="0000FF"/>
            <w:u w:val="single" w:color="0000FF"/>
          </w:rPr>
          <w:t>https://futurerussia.gov.ru/nacionalnye-proekty/ucastok-dorogi-iz-kazani-v-karatun-otremontiruut-v-ramkah-nacproekta</w:t>
        </w:r>
      </w:hyperlink>
    </w:p>
    <w:p w14:paraId="11C0202B" w14:textId="77777777" w:rsidR="00143D1E" w:rsidRDefault="00143D1E" w:rsidP="00AE34D0">
      <w:pPr>
        <w:pStyle w:val="3"/>
        <w:jc w:val="both"/>
        <w:rPr>
          <w:rFonts w:ascii="Times New Roman" w:hAnsi="Times New Roman"/>
          <w:sz w:val="24"/>
        </w:rPr>
      </w:pPr>
      <w:bookmarkStart w:id="67" w:name="_gen21"/>
      <w:bookmarkStart w:id="68" w:name="_Toc35247197"/>
      <w:bookmarkEnd w:id="67"/>
      <w:r>
        <w:rPr>
          <w:rFonts w:ascii="Times New Roman" w:hAnsi="Times New Roman"/>
          <w:sz w:val="24"/>
        </w:rPr>
        <w:t>ТАСС; 2020.13.03; В КУРГАНСКОЙ ОБЛАСТИ В 2020 ГОДУ ОТРЕМОНТИРУЮТ 20% ФЕДЕРАЛЬНЫХ ТРАСС</w:t>
      </w:r>
      <w:bookmarkEnd w:id="68"/>
    </w:p>
    <w:p w14:paraId="129EC22D" w14:textId="12086FB5" w:rsidR="00143D1E" w:rsidRDefault="00143D1E" w:rsidP="00AE34D0">
      <w:pPr>
        <w:pStyle w:val="Textbody"/>
      </w:pPr>
      <w:r>
        <w:t xml:space="preserve">Управление федеральных автомобильных дорог </w:t>
      </w:r>
      <w:r w:rsidR="00AE34D0">
        <w:t>«</w:t>
      </w:r>
      <w:r>
        <w:t>Южный Урал</w:t>
      </w:r>
      <w:r w:rsidR="00AE34D0">
        <w:t>»</w:t>
      </w:r>
      <w:r>
        <w:t xml:space="preserve"> направит на ремонт и содержание федеральных автотрасс в Курганской области почти 5 млрд рублей в 2020 году, отремонтировав в результате почти 20% всей их протяженности на территории региона - это порядка 137 км. Об этом сообщили в четверг в пресс-службе губернатора области.</w:t>
      </w:r>
    </w:p>
    <w:p w14:paraId="6F8C06CC" w14:textId="779E6436" w:rsidR="00143D1E" w:rsidRDefault="00AE34D0" w:rsidP="00AE34D0">
      <w:pPr>
        <w:pStyle w:val="Textbody"/>
      </w:pPr>
      <w:r>
        <w:t>«</w:t>
      </w:r>
      <w:r w:rsidR="00143D1E">
        <w:t xml:space="preserve">ФКУ Упрдор </w:t>
      </w:r>
      <w:r>
        <w:t>«</w:t>
      </w:r>
      <w:r w:rsidR="00143D1E">
        <w:t>Южный Урал</w:t>
      </w:r>
      <w:r>
        <w:t>»</w:t>
      </w:r>
      <w:r w:rsidR="00143D1E">
        <w:t xml:space="preserve"> в 2020 году направит на ремонт и содержание федеральных автотрасс в Курганской области беспрецедентную сумму - почти в 5 млрд рублей. В 2020 году у коллег из </w:t>
      </w:r>
      <w:r>
        <w:t>«</w:t>
      </w:r>
      <w:r w:rsidR="00143D1E">
        <w:t>Южного Урала</w:t>
      </w:r>
      <w:r>
        <w:t>»</w:t>
      </w:r>
      <w:r w:rsidR="00143D1E">
        <w:t xml:space="preserve"> серьезные планы - привести в порядок 137 км федеральных автодорог - это почти 20% всей их протяженности на территории Курганской области</w:t>
      </w:r>
      <w:r>
        <w:t>»</w:t>
      </w:r>
      <w:r w:rsidR="00143D1E">
        <w:t>, - говорится в сообщении.</w:t>
      </w:r>
    </w:p>
    <w:p w14:paraId="69EDA0C4" w14:textId="77777777" w:rsidR="00143D1E" w:rsidRDefault="00143D1E" w:rsidP="00AE34D0">
      <w:pPr>
        <w:pStyle w:val="Textbody"/>
      </w:pPr>
      <w:r>
        <w:t>В пресс-службе со ссылкой на начальника технического отдела капитального строительства управления Дмитрия Киселева сообщают, что объекты, ремонт которых был рассчитан на 2019-2020 годы, будут на особом контроле главы региона, и все работы на них будут завершены в этом году.</w:t>
      </w:r>
    </w:p>
    <w:p w14:paraId="5C3D6554" w14:textId="63F9A822" w:rsidR="00143D1E" w:rsidRDefault="00AE34D0" w:rsidP="00AE34D0">
      <w:pPr>
        <w:pStyle w:val="Textbody"/>
      </w:pPr>
      <w:r>
        <w:t>«</w:t>
      </w:r>
      <w:r w:rsidR="00143D1E">
        <w:t>Эти меры приведут к увеличению автомобильных дорог хорошего качества в Курганской области, что, в свою очередь, приведет к повышению безопасности водителей и пешеходов</w:t>
      </w:r>
      <w:r>
        <w:t>»</w:t>
      </w:r>
      <w:r w:rsidR="00143D1E">
        <w:t>, - подчеркивают в пресс-службе.</w:t>
      </w:r>
    </w:p>
    <w:p w14:paraId="3A653776" w14:textId="77777777" w:rsidR="00143D1E" w:rsidRDefault="00143D1E" w:rsidP="00AE34D0">
      <w:pPr>
        <w:pStyle w:val="Textbody"/>
      </w:pPr>
      <w:hyperlink r:id="rId62" w:history="1">
        <w:r>
          <w:rPr>
            <w:color w:val="0000FF"/>
            <w:u w:val="single" w:color="0000FF"/>
          </w:rPr>
          <w:t>https://tass.ru/ural-news/7961727</w:t>
        </w:r>
      </w:hyperlink>
    </w:p>
    <w:p w14:paraId="2618278C" w14:textId="731F0287" w:rsidR="001515D8" w:rsidRPr="00EB0CD1" w:rsidRDefault="00EB0CD1" w:rsidP="00AE34D0">
      <w:pPr>
        <w:pStyle w:val="3"/>
        <w:jc w:val="both"/>
        <w:rPr>
          <w:rFonts w:ascii="Times New Roman" w:hAnsi="Times New Roman"/>
          <w:sz w:val="24"/>
          <w:szCs w:val="24"/>
        </w:rPr>
      </w:pPr>
      <w:bookmarkStart w:id="69" w:name="_Toc35247198"/>
      <w:r>
        <w:rPr>
          <w:rFonts w:ascii="Times New Roman" w:hAnsi="Times New Roman"/>
          <w:sz w:val="24"/>
          <w:szCs w:val="24"/>
        </w:rPr>
        <w:lastRenderedPageBreak/>
        <w:t xml:space="preserve">ИЗВЕСТИЯ; </w:t>
      </w:r>
      <w:r w:rsidRPr="00EB0CD1">
        <w:rPr>
          <w:rFonts w:ascii="Times New Roman" w:hAnsi="Times New Roman"/>
          <w:sz w:val="24"/>
          <w:szCs w:val="24"/>
        </w:rPr>
        <w:t>АЛЕКСАНДР БУЛАНОВ</w:t>
      </w:r>
      <w:r>
        <w:rPr>
          <w:rFonts w:ascii="Times New Roman" w:hAnsi="Times New Roman"/>
          <w:sz w:val="24"/>
          <w:szCs w:val="24"/>
        </w:rPr>
        <w:t xml:space="preserve">; 2020.16.03; </w:t>
      </w:r>
      <w:r w:rsidRPr="00EB0CD1">
        <w:rPr>
          <w:rFonts w:ascii="Times New Roman" w:hAnsi="Times New Roman"/>
          <w:sz w:val="24"/>
          <w:szCs w:val="24"/>
        </w:rPr>
        <w:t>ПОДУШКА БЕЗ ОПАСНОСТИ: В РОССИИ СОЗДАДУТ НЕПОТОПЛЯЕМУЮ АМФИБИЮ; ТРАНСПОРТНОЕ СРЕДСТВО СМОЖЕТ ПРОДОЛЖАТЬ ДВИЖЕНИЕ ДАЖЕ ПОСЛЕ ПОВРЕЖДЕНИЯ ГИБКОГО ОГРАЖДЕНИЯ</w:t>
      </w:r>
      <w:bookmarkEnd w:id="69"/>
    </w:p>
    <w:p w14:paraId="38A5B119" w14:textId="77777777" w:rsidR="0068423E" w:rsidRDefault="001515D8" w:rsidP="00AE34D0">
      <w:pPr>
        <w:jc w:val="both"/>
      </w:pPr>
      <w:r>
        <w:t>Такси на воздушной подушке СВП-550, созданное российскими учеными, сможет перевозить до 10 человек по суше, воде и льду с максимальной скоростью 98 км/ч и при минимальном расходе топлива. Новую разработку отличает особая конструкция гибкого ограждения — оно удерживает воздух под днищем даже после его прорыва, позволяя доехать до места назначения, несмотря на повреждения. Кроме того, безопасность передвижений будет обеспечивать электронный ассистент пилота, который поможет маневрировать при любых погодных условиях. Тестирование опытного образца судна начнется в ближайшее время. Его рыночная цена составит около 3,7 млн рублей.</w:t>
      </w:r>
    </w:p>
    <w:p w14:paraId="7185C915" w14:textId="6751653D" w:rsidR="001515D8" w:rsidRDefault="001515D8" w:rsidP="00AE34D0">
      <w:pPr>
        <w:jc w:val="both"/>
      </w:pPr>
      <w:r>
        <w:t>Прорыв ограждения</w:t>
      </w:r>
    </w:p>
    <w:p w14:paraId="42D188D0" w14:textId="321652A7" w:rsidR="0068423E" w:rsidRDefault="001515D8" w:rsidP="00AE34D0">
      <w:pPr>
        <w:jc w:val="both"/>
      </w:pPr>
      <w:r>
        <w:t xml:space="preserve">Главным преимуществом транспортного средства станет стойкость к возможным повреждениям гибкого ограждения, которое удерживает воздух под его днищем и позволяет судну парить над землей или поверхностью воды на расстоянии 25–30 см. В новинке оно будет иметь особую сегментированную конструкцию. По словам инженеров, такое решение понадобилось для того, чтобы при выходе из строя одного из этих элементов </w:t>
      </w:r>
      <w:r w:rsidR="00AE34D0">
        <w:t>«</w:t>
      </w:r>
      <w:r>
        <w:t>юбки</w:t>
      </w:r>
      <w:r w:rsidR="00AE34D0">
        <w:t>»</w:t>
      </w:r>
      <w:r>
        <w:t xml:space="preserve"> и его неизбежном сдутии, соседние части увеличились в размере и заполнили высвободившееся место.</w:t>
      </w:r>
    </w:p>
    <w:p w14:paraId="2298BC08" w14:textId="77777777" w:rsidR="0068423E" w:rsidRDefault="001515D8" w:rsidP="00AE34D0">
      <w:pPr>
        <w:jc w:val="both"/>
      </w:pPr>
      <w:r>
        <w:t>— Данный принцип работы ликвидирует утечку воздуха из воздушной подушки и тем самым делает возможной дальнейшую эксплуатацию судна, — рассказали разработчики. — При этом допустимо передвижение транспортного средства при потере работоспособности 20% гибких элементов.</w:t>
      </w:r>
    </w:p>
    <w:p w14:paraId="33790371" w14:textId="77777777" w:rsidR="0068423E" w:rsidRDefault="001515D8" w:rsidP="00AE34D0">
      <w:pPr>
        <w:jc w:val="both"/>
      </w:pPr>
      <w:r>
        <w:t>По словам эксперта, СВП-550 станет первым российским судном в своем классе, которое будет обладать такими возможностями. Кроме того, поврежденный сегмент можно будет с легкостью заменить на запасной в течение двух-трех минут, что исключает необходимость длительного ремонта.</w:t>
      </w:r>
    </w:p>
    <w:p w14:paraId="5E5B45F7" w14:textId="77777777" w:rsidR="0068423E" w:rsidRDefault="001515D8" w:rsidP="00AE34D0">
      <w:pPr>
        <w:jc w:val="both"/>
      </w:pPr>
      <w:r>
        <w:t>Верность данного решения подтвердили в Нижегородском государственном техническом университете (НГТУ) имени Алексеева.</w:t>
      </w:r>
    </w:p>
    <w:p w14:paraId="57B910EA" w14:textId="5967F323" w:rsidR="0068423E" w:rsidRDefault="001515D8" w:rsidP="00AE34D0">
      <w:pPr>
        <w:jc w:val="both"/>
      </w:pPr>
      <w:r>
        <w:t xml:space="preserve">— Особенности движения судов на воздушной подушке таковы, что встречающиеся у него на пути подтопленные деревья и острые кромки льда действительно могут порвать гибкое ограждение и посадить машину на днище, — пояснил старший научный сотрудник научно-образовательного центра </w:t>
      </w:r>
      <w:r w:rsidR="00AE34D0">
        <w:t>«</w:t>
      </w:r>
      <w:r>
        <w:t>Транспорт</w:t>
      </w:r>
      <w:r w:rsidR="00AE34D0">
        <w:t>»</w:t>
      </w:r>
      <w:r>
        <w:t xml:space="preserve"> НГТУ, заместитель руководителя Приволжского проектного офиса </w:t>
      </w:r>
      <w:r w:rsidR="00AE34D0">
        <w:t>«</w:t>
      </w:r>
      <w:r>
        <w:t>Маринет</w:t>
      </w:r>
      <w:r w:rsidR="00AE34D0">
        <w:t>»</w:t>
      </w:r>
      <w:r>
        <w:t xml:space="preserve"> Вячеслав Крупа. — Поэтому предложенная разработчиками конструкция позволит увеличить срок службы подушки и ее ремонтопригодность, что в конечном счете снизит стоимость эксплуатации.</w:t>
      </w:r>
    </w:p>
    <w:p w14:paraId="0ABC5981" w14:textId="77777777" w:rsidR="0068423E" w:rsidRDefault="001515D8" w:rsidP="00AE34D0">
      <w:pPr>
        <w:jc w:val="both"/>
      </w:pPr>
      <w:r>
        <w:t>Также надежность амфибии планируется обеспечивать благодаря применению интеллектуальной системы помощи пилоту. По задумке инженеров она сможет вычислять оптимальные параметры движения и выдавать водителю необходимые подсказки в режиме реального времени.</w:t>
      </w:r>
    </w:p>
    <w:p w14:paraId="1C91811A" w14:textId="448F6C36" w:rsidR="0068423E" w:rsidRDefault="001515D8" w:rsidP="00AE34D0">
      <w:pPr>
        <w:jc w:val="both"/>
      </w:pPr>
      <w:r>
        <w:t xml:space="preserve">— С помощью блока инерциальной системы навигации пилот получит возможность своевременно реагировать на появляющиеся крены и отклонения от безопасной траектории движения, — подчеркнул директор компании </w:t>
      </w:r>
      <w:r w:rsidR="00AE34D0">
        <w:t>«</w:t>
      </w:r>
      <w:r>
        <w:t>Каспий Ньюс Старт</w:t>
      </w:r>
      <w:r w:rsidR="00AE34D0">
        <w:t>»</w:t>
      </w:r>
      <w:r>
        <w:t xml:space="preserve"> Алексей Титов. — В результате постоянный контроль за динамикой езды позволит повысить безопасность перевозки пассажиров.</w:t>
      </w:r>
    </w:p>
    <w:p w14:paraId="04B4FD32" w14:textId="77777777" w:rsidR="0068423E" w:rsidRDefault="001515D8" w:rsidP="00AE34D0">
      <w:pPr>
        <w:jc w:val="both"/>
      </w:pPr>
      <w:r>
        <w:t>Также бортовой компьютер проследит за такими параметрами окружающей среды, как температура и влажность, для того, чтобы вовремя предупредить водителя о риске обледенения корпуса — его можно предотвратить с помощью обработки судна специальным составом.</w:t>
      </w:r>
    </w:p>
    <w:p w14:paraId="0E11325F" w14:textId="15129398" w:rsidR="001515D8" w:rsidRDefault="001515D8" w:rsidP="00AE34D0">
      <w:pPr>
        <w:jc w:val="both"/>
      </w:pPr>
      <w:r>
        <w:t>Поворот лопасти</w:t>
      </w:r>
    </w:p>
    <w:p w14:paraId="0739F982" w14:textId="77777777" w:rsidR="0068423E" w:rsidRDefault="001515D8" w:rsidP="00AE34D0">
      <w:pPr>
        <w:jc w:val="both"/>
      </w:pPr>
      <w:r>
        <w:lastRenderedPageBreak/>
        <w:t>Подумали конструкторы и об экономичности перевозок. Вес судна был снижен до 680 кг (что на 15% легче аналогов) за счет использования сверхлегкого корпуса из стеклопластика, прочность которого была улучшена с помощью специальной титаносодержащей добавки.</w:t>
      </w:r>
    </w:p>
    <w:p w14:paraId="7EA3EF70" w14:textId="77777777" w:rsidR="0068423E" w:rsidRDefault="001515D8" w:rsidP="00AE34D0">
      <w:pPr>
        <w:jc w:val="both"/>
      </w:pPr>
      <w:r>
        <w:t>Кроме того, в рамках проекта инженеры решили модернизировать конструкцию двигателей, внедрив авиационную технологию поворотных лопастей, которые способны адаптироваться к различным режимам движения судна. В результате расход топлива удалось снизить до 16–23 л/ч, что является наилучшим показателем в данном классе. При этом максимальная скорость передвижения составит 98 км/ч.</w:t>
      </w:r>
    </w:p>
    <w:p w14:paraId="25172B64" w14:textId="77777777" w:rsidR="0068423E" w:rsidRDefault="001515D8" w:rsidP="00AE34D0">
      <w:pPr>
        <w:jc w:val="both"/>
      </w:pPr>
      <w:r>
        <w:t>— Эта особенность может сделать разработку максимально востребованной для компаний, занимающихся пассажирскими перевозками, поскольку именно высокий расход горючего чаще всего заставляет их отказываться от использования судов на воздушной подушке, — заявил Вячеслав Крупа. — К тому же поворотные лопасти должны позволить значительно снизить шум моторов, что улучшит комфортабельность езды.</w:t>
      </w:r>
    </w:p>
    <w:p w14:paraId="62939EEF" w14:textId="77777777" w:rsidR="0068423E" w:rsidRDefault="001515D8" w:rsidP="00AE34D0">
      <w:pPr>
        <w:jc w:val="both"/>
      </w:pPr>
      <w:r>
        <w:t>Высказались эксперты и относительно рыночных перспектив такси на воздушной подушке.</w:t>
      </w:r>
    </w:p>
    <w:p w14:paraId="794993AB" w14:textId="77777777" w:rsidR="0068423E" w:rsidRDefault="001515D8" w:rsidP="00AE34D0">
      <w:pPr>
        <w:jc w:val="both"/>
      </w:pPr>
      <w:r>
        <w:t>— Появление производства данной техники позволит закрыть множество транспортных потребностей, например, в Астраханской области, территория которой находится в дельте Волги, — рассказал ведущий инженер Самарского университета, опытный инженер-механик и испытатель судов на воздушной подушке Владимир Герасимов. — В результате можно ожидать заметного увеличения использования судов на переправах.</w:t>
      </w:r>
    </w:p>
    <w:p w14:paraId="6A8C2B29" w14:textId="77777777" w:rsidR="0068423E" w:rsidRDefault="001515D8" w:rsidP="00AE34D0">
      <w:pPr>
        <w:jc w:val="both"/>
      </w:pPr>
      <w:r>
        <w:t>По словам эксперта, под эти цели в стране необходимо организовать обучение пилотов амфибий данного типа, поскольку управление ими требует специальных навыков, которые нельзя приобрести в рамках стандартных курсов по судовождению.</w:t>
      </w:r>
    </w:p>
    <w:p w14:paraId="7D5352A9" w14:textId="77777777" w:rsidR="0068423E" w:rsidRDefault="001515D8" w:rsidP="00AE34D0">
      <w:pPr>
        <w:jc w:val="both"/>
      </w:pPr>
      <w:r>
        <w:t>Предполагается, что СВП-550 будут использовать на переправах между берегами рек и в качестве такси высокой проходимости для сообщения с удаленными населенными пунктами. Кроме того, подобная техника традиционно пользуется спросом у МЧС и Минобороны — например, для патрулирования пограничных территорий, включающих в себя зоны с открытой водой.</w:t>
      </w:r>
    </w:p>
    <w:p w14:paraId="08D64B34" w14:textId="1E60A980" w:rsidR="00E64B5A" w:rsidRDefault="001515D8" w:rsidP="00AE34D0">
      <w:pPr>
        <w:jc w:val="both"/>
      </w:pPr>
      <w:r>
        <w:t>Предполагается, что рыночная цена судна составит около 3,7 млн рублей.</w:t>
      </w:r>
    </w:p>
    <w:p w14:paraId="410C6042" w14:textId="77777777" w:rsidR="0068423E" w:rsidRDefault="00143D1E" w:rsidP="00AE34D0">
      <w:pPr>
        <w:jc w:val="both"/>
      </w:pPr>
      <w:hyperlink r:id="rId63" w:history="1">
        <w:r w:rsidR="00EB0CD1" w:rsidRPr="00F71BFE">
          <w:rPr>
            <w:rStyle w:val="a9"/>
          </w:rPr>
          <w:t>https://iz.ru/965621/aleksandr-bulanov/podushka-bez-opasnosti-v-rossii-sozdadut-nepotopliaemuiu-amfibiiu</w:t>
        </w:r>
      </w:hyperlink>
    </w:p>
    <w:p w14:paraId="56838D3D" w14:textId="00972252" w:rsidR="00C86989" w:rsidRPr="008A024D" w:rsidRDefault="00C86989" w:rsidP="00AE34D0">
      <w:pPr>
        <w:jc w:val="both"/>
      </w:pPr>
    </w:p>
    <w:p w14:paraId="25AFF39C" w14:textId="32434AFB" w:rsidR="0068423E" w:rsidRDefault="00396CDB" w:rsidP="00AE34D0">
      <w:pPr>
        <w:pStyle w:val="3"/>
        <w:jc w:val="both"/>
        <w:rPr>
          <w:rFonts w:ascii="Times New Roman" w:hAnsi="Times New Roman"/>
          <w:sz w:val="24"/>
          <w:szCs w:val="24"/>
        </w:rPr>
      </w:pPr>
      <w:bookmarkStart w:id="70" w:name="_Toc35247199"/>
      <w:r w:rsidRPr="00396CDB">
        <w:rPr>
          <w:rFonts w:ascii="Times New Roman" w:hAnsi="Times New Roman"/>
          <w:sz w:val="24"/>
          <w:szCs w:val="24"/>
        </w:rPr>
        <w:t xml:space="preserve">РБК; АНАСТАСИЯ СКРЫННИКОВА, ЛЮБОВЬ ПОРЫВАЕВА; 2020.16.03; МИД ПОПРОСИЛИ ЧАСТИЧНО ПРИОСТАНОВИТЬ КОНВЕНЦИЮ О ДОРОЖНОМ ДВИЖЕНИИ; РАЗВИТИЮ БЕСПИЛОТНЫХ АВТОМОБИЛЕЙ В РОССИИ МЕШАЮТ ПОЛОЖЕНИЯ ВЕНСКОЙ КОНВЕНЦИИ О ДОРОЖНОМ ДВИЖЕНИИ, СЧИТАЮТ В НП </w:t>
      </w:r>
      <w:r w:rsidR="00AE34D0">
        <w:rPr>
          <w:rFonts w:ascii="Times New Roman" w:hAnsi="Times New Roman"/>
          <w:sz w:val="24"/>
          <w:szCs w:val="24"/>
        </w:rPr>
        <w:t>«</w:t>
      </w:r>
      <w:r w:rsidRPr="00396CDB">
        <w:rPr>
          <w:rFonts w:ascii="Times New Roman" w:hAnsi="Times New Roman"/>
          <w:sz w:val="24"/>
          <w:szCs w:val="24"/>
        </w:rPr>
        <w:t>ГЛОНАСС</w:t>
      </w:r>
      <w:r w:rsidR="00AE34D0">
        <w:rPr>
          <w:rFonts w:ascii="Times New Roman" w:hAnsi="Times New Roman"/>
          <w:sz w:val="24"/>
          <w:szCs w:val="24"/>
        </w:rPr>
        <w:t>»</w:t>
      </w:r>
      <w:r w:rsidRPr="00396CDB">
        <w:rPr>
          <w:rFonts w:ascii="Times New Roman" w:hAnsi="Times New Roman"/>
          <w:sz w:val="24"/>
          <w:szCs w:val="24"/>
        </w:rPr>
        <w:t xml:space="preserve"> И ПРОСЯТ МИД, </w:t>
      </w:r>
      <w:r w:rsidRPr="0068423E">
        <w:rPr>
          <w:rFonts w:ascii="Times New Roman" w:hAnsi="Times New Roman"/>
          <w:sz w:val="24"/>
          <w:szCs w:val="24"/>
        </w:rPr>
        <w:t>МИНТРАНС</w:t>
      </w:r>
      <w:r w:rsidRPr="00396CDB">
        <w:rPr>
          <w:rFonts w:ascii="Times New Roman" w:hAnsi="Times New Roman"/>
          <w:sz w:val="24"/>
          <w:szCs w:val="24"/>
        </w:rPr>
        <w:t xml:space="preserve"> И МИНЮСТ ПРИОСТАНОВИТЬ ИХ ДЕЙСТВИЕ В СТРАНЕ. ЭТО ПОМОЖЕТ ВНЕДРЯТЬ ТЕХНОЛОГИЮ БЫСТРЕЕ</w:t>
      </w:r>
      <w:bookmarkEnd w:id="70"/>
    </w:p>
    <w:p w14:paraId="207E26C4" w14:textId="3DBF3021" w:rsidR="0068423E" w:rsidRDefault="00396CDB" w:rsidP="00AE34D0">
      <w:pPr>
        <w:jc w:val="both"/>
      </w:pPr>
      <w:r>
        <w:t xml:space="preserve">Некоммерческое партнерство </w:t>
      </w:r>
      <w:r w:rsidR="00AE34D0">
        <w:t>«</w:t>
      </w:r>
      <w:r>
        <w:t>ГЛОНАСС</w:t>
      </w:r>
      <w:r w:rsidR="00AE34D0">
        <w:t>»</w:t>
      </w:r>
      <w:r>
        <w:t xml:space="preserve">, созданное для развития навигационно-информационной деятельности, попросило приостановить действие отдельных положений Венской конвенции о дорожном движении, так как они затрудняют развитие и внедрение технологии беспилотного автомобильного транспорта на территории России. Об этом говорится в письмах президента НП </w:t>
      </w:r>
      <w:r w:rsidR="00AE34D0">
        <w:t>«</w:t>
      </w:r>
      <w:r>
        <w:t>ГЛОНАСС</w:t>
      </w:r>
      <w:r w:rsidR="00AE34D0">
        <w:t>»</w:t>
      </w:r>
      <w:r>
        <w:t xml:space="preserve"> и соруководителя НТИ </w:t>
      </w:r>
      <w:r w:rsidR="00AE34D0">
        <w:t>«</w:t>
      </w:r>
      <w:r>
        <w:t>Автонет</w:t>
      </w:r>
      <w:r w:rsidR="00AE34D0">
        <w:t>»</w:t>
      </w:r>
      <w:r>
        <w:t xml:space="preserve"> Александра Гурко, направленных министру иностранных дел Сергею Лаврову, министру транспорта </w:t>
      </w:r>
      <w:r w:rsidRPr="0068423E">
        <w:rPr>
          <w:b/>
        </w:rPr>
        <w:t>Евгению Дитриху</w:t>
      </w:r>
      <w:r>
        <w:t xml:space="preserve"> и министру юстиции Константину Чуйченко.</w:t>
      </w:r>
    </w:p>
    <w:p w14:paraId="3B1D97E1" w14:textId="44D14363" w:rsidR="0068423E" w:rsidRDefault="00396CDB" w:rsidP="00AE34D0">
      <w:pPr>
        <w:jc w:val="both"/>
      </w:pPr>
      <w:r>
        <w:t xml:space="preserve">Копии писем есть у РБК, их подлинность подтвердил представитель НП </w:t>
      </w:r>
      <w:r w:rsidR="00AE34D0">
        <w:t>«</w:t>
      </w:r>
      <w:r>
        <w:t>ГЛОНАСС</w:t>
      </w:r>
      <w:r w:rsidR="00AE34D0">
        <w:t>»</w:t>
      </w:r>
      <w:r>
        <w:t xml:space="preserve">. В партнерство входят такие компании, как </w:t>
      </w:r>
      <w:r w:rsidR="00AE34D0">
        <w:t>«</w:t>
      </w:r>
      <w:r>
        <w:t>Яндекс</w:t>
      </w:r>
      <w:r w:rsidR="00AE34D0">
        <w:t>»</w:t>
      </w:r>
      <w:r>
        <w:t xml:space="preserve">, </w:t>
      </w:r>
      <w:r w:rsidR="00AE34D0">
        <w:t>«</w:t>
      </w:r>
      <w:r>
        <w:t>Ростелеком</w:t>
      </w:r>
      <w:r w:rsidR="00AE34D0">
        <w:t>»</w:t>
      </w:r>
      <w:r>
        <w:t>, МТС и другие.</w:t>
      </w:r>
    </w:p>
    <w:p w14:paraId="4E059590" w14:textId="77777777" w:rsidR="0068423E" w:rsidRDefault="00396CDB" w:rsidP="00AE34D0">
      <w:pPr>
        <w:jc w:val="both"/>
      </w:pPr>
      <w:r>
        <w:lastRenderedPageBreak/>
        <w:t xml:space="preserve">Представитель </w:t>
      </w:r>
      <w:r w:rsidRPr="0068423E">
        <w:rPr>
          <w:b/>
        </w:rPr>
        <w:t>Минтранс</w:t>
      </w:r>
      <w:r>
        <w:t>а подтвердил получение письма, но не стал комментировать его содержание. Представитель Минюста перенаправил в МИД, там к моменту публикации не ответили на запрос РБК.</w:t>
      </w:r>
    </w:p>
    <w:p w14:paraId="1D7FB189" w14:textId="77777777" w:rsidR="0068423E" w:rsidRDefault="00396CDB" w:rsidP="00AE34D0">
      <w:pPr>
        <w:jc w:val="both"/>
      </w:pPr>
      <w:r>
        <w:t>Что просят поменять</w:t>
      </w:r>
    </w:p>
    <w:p w14:paraId="63DC5EEB" w14:textId="13671D44" w:rsidR="0068423E" w:rsidRDefault="00396CDB" w:rsidP="00AE34D0">
      <w:pPr>
        <w:jc w:val="both"/>
      </w:pPr>
      <w:r>
        <w:t xml:space="preserve">Венская конвенция о дорожном движении была принята в 1968 году, чтобы стандартизировать правила дорожного движения. Всего к конвенции присоединились 78 стран. Согласно ст. 8 конвенции, </w:t>
      </w:r>
      <w:r w:rsidR="00AE34D0">
        <w:t>«</w:t>
      </w:r>
      <w:r>
        <w:t>каждое транспортное средство или состав транспортных средств, которые находятся в движении, должны иметь водителя</w:t>
      </w:r>
      <w:r w:rsidR="00AE34D0">
        <w:t>»</w:t>
      </w:r>
      <w:r>
        <w:t xml:space="preserve">. Под водителем в документе подразумевается живой человек. Указанный пункт </w:t>
      </w:r>
      <w:r w:rsidR="00AE34D0">
        <w:t>«</w:t>
      </w:r>
      <w:r>
        <w:t>на горизонте нескольких лет может стать существенным административным барьером для развития высокоавтоматизированного транспорта</w:t>
      </w:r>
      <w:r w:rsidR="00AE34D0">
        <w:t>»</w:t>
      </w:r>
      <w:r>
        <w:t xml:space="preserve"> в России и негативно повлиять на конкурентоспособность российских разработчиков подобных транспортных средств, указал в письмах Александр Гурко.</w:t>
      </w:r>
    </w:p>
    <w:p w14:paraId="5B544F14" w14:textId="04059F37" w:rsidR="0068423E" w:rsidRDefault="00396CDB" w:rsidP="00AE34D0">
      <w:pPr>
        <w:jc w:val="both"/>
      </w:pPr>
      <w:r>
        <w:t xml:space="preserve">В сентябре 2019 года на заседании сессии Глобального форума по безопасности дорожного движения комитета по внутреннему транспорту Евразийской экономической комиссии ООН обсуждалась возможность корректировки Венской конвенции, напомнил он. Председатель этого комитета предложил подготовить новую конвенцию для обеспечения автоматизации транспортных средств, но </w:t>
      </w:r>
      <w:r w:rsidRPr="0068423E">
        <w:rPr>
          <w:b/>
        </w:rPr>
        <w:t>Минтранс</w:t>
      </w:r>
      <w:r>
        <w:t xml:space="preserve"> высказал </w:t>
      </w:r>
      <w:r w:rsidR="00AE34D0">
        <w:t>«</w:t>
      </w:r>
      <w:r>
        <w:t>обоснованное опасение</w:t>
      </w:r>
      <w:r w:rsidR="00AE34D0">
        <w:t>»</w:t>
      </w:r>
      <w:r>
        <w:t xml:space="preserve">, что подготовка новой конвенции займет много времени. В связи с этим НП </w:t>
      </w:r>
      <w:r w:rsidR="00AE34D0">
        <w:t>«</w:t>
      </w:r>
      <w:r>
        <w:t>ГЛОНАСС</w:t>
      </w:r>
      <w:r w:rsidR="00AE34D0">
        <w:t>»</w:t>
      </w:r>
      <w:r>
        <w:t xml:space="preserve"> попросил сообщить позицию ведомств о возможности приостановления действия отдельных положений Венской конвенции, затрудняющих развитие беспилотного автотранспорта в стране.</w:t>
      </w:r>
    </w:p>
    <w:p w14:paraId="30AFE0E9" w14:textId="74BFD2EE" w:rsidR="0068423E" w:rsidRDefault="00AE34D0" w:rsidP="00AE34D0">
      <w:pPr>
        <w:jc w:val="both"/>
      </w:pPr>
      <w:r>
        <w:t>«</w:t>
      </w:r>
      <w:r w:rsidR="00396CDB">
        <w:t>Устранение административных барьеров, которые содержатся в конвенции, — это необходимое условие для обеспечения возможности тестирования и эксплуатации беспилотных автомобилей без инженеров-тестировщиков на дорогах общего пользования</w:t>
      </w:r>
      <w:r>
        <w:t>»</w:t>
      </w:r>
      <w:r w:rsidR="00396CDB">
        <w:t xml:space="preserve">, — считает директор службы нормативного правового обеспечения НП </w:t>
      </w:r>
      <w:r>
        <w:t>«</w:t>
      </w:r>
      <w:r w:rsidR="00396CDB">
        <w:t>ГЛОНАСС</w:t>
      </w:r>
      <w:r>
        <w:t>»</w:t>
      </w:r>
      <w:r w:rsidR="00396CDB">
        <w:t xml:space="preserve"> Дмитрий Лобанов.</w:t>
      </w:r>
    </w:p>
    <w:p w14:paraId="429B96A7" w14:textId="23CB6D3C" w:rsidR="0068423E" w:rsidRDefault="00396CDB" w:rsidP="00AE34D0">
      <w:pPr>
        <w:jc w:val="both"/>
      </w:pPr>
      <w:r>
        <w:t xml:space="preserve">Сначала нужно принять изменения в Венскую конвенцию, которая считается основным документом о правилах дорожного движения во всем мире, и только потом вносить коррективы в российское законодательство, правила и так далее, указал руководитель проекта развития транспортной инфраструктуры фонда </w:t>
      </w:r>
      <w:r w:rsidR="00AE34D0">
        <w:t>«</w:t>
      </w:r>
      <w:r>
        <w:t>Сколково</w:t>
      </w:r>
      <w:r w:rsidR="00AE34D0">
        <w:t>»</w:t>
      </w:r>
      <w:r>
        <w:t xml:space="preserve"> Кирилл Жанайдаров. </w:t>
      </w:r>
      <w:r w:rsidR="00AE34D0">
        <w:t>«</w:t>
      </w:r>
      <w:r>
        <w:t>Из-за того что конвенция принималась давно, в ней нет понятий о беспилотном транспорте, о том, что водитель обязан быть живым человеком, а не роботом или программой. Это усложняет работу компаний, которые занимаются беспилотниками</w:t>
      </w:r>
      <w:r w:rsidR="00AE34D0">
        <w:t>»</w:t>
      </w:r>
      <w:r>
        <w:t xml:space="preserve">, — поясняет он, добавляя, что именно пункты конвенции нужно скорректировать и </w:t>
      </w:r>
      <w:r w:rsidR="00AE34D0">
        <w:t>«</w:t>
      </w:r>
      <w:r>
        <w:t>многие страны должны двигаться в этом направлении</w:t>
      </w:r>
      <w:r w:rsidR="00AE34D0">
        <w:t>»</w:t>
      </w:r>
      <w:r>
        <w:t>.</w:t>
      </w:r>
    </w:p>
    <w:p w14:paraId="2C23263A" w14:textId="6D26C6B5" w:rsidR="0068423E" w:rsidRDefault="00396CDB" w:rsidP="00AE34D0">
      <w:pPr>
        <w:jc w:val="both"/>
      </w:pPr>
      <w:r>
        <w:t xml:space="preserve">По словам юриста в области международного права Марины Силкиной, прямого механизма, ограничивающего в России действие Венской конвенции, нет, но он может быть найден в дальнейшем. Она также считает более правильным внесение изменений в саму Венскую конвенцию. </w:t>
      </w:r>
      <w:r w:rsidR="00AE34D0">
        <w:t>«</w:t>
      </w:r>
      <w:r>
        <w:t>Другой вопрос — это нужно рассматривать с точки зрения безопасности. Автомобиль — это средство повышенной опасности, отсюда вытекает много проблем: кто будет нести ответственность за ДТП, если оно произойдет с участием такого автомобиля. Поэтому эти поправки нужно прорабатывать с учетом этих моментов</w:t>
      </w:r>
      <w:r w:rsidR="00AE34D0">
        <w:t>»</w:t>
      </w:r>
      <w:r>
        <w:t>, — добавила она.</w:t>
      </w:r>
    </w:p>
    <w:p w14:paraId="160C5803" w14:textId="77777777" w:rsidR="0068423E" w:rsidRDefault="00396CDB" w:rsidP="00AE34D0">
      <w:pPr>
        <w:jc w:val="both"/>
      </w:pPr>
      <w:r>
        <w:t>Как тестируются беспилотники</w:t>
      </w:r>
    </w:p>
    <w:p w14:paraId="7ADF882F" w14:textId="77777777" w:rsidR="0068423E" w:rsidRDefault="00396CDB" w:rsidP="00AE34D0">
      <w:pPr>
        <w:jc w:val="both"/>
      </w:pPr>
      <w:r>
        <w:t>Осенью 2018 года правительство России разрешило тестировать беспилотный транспорт на автомобильных дорогах в Москве и Татарстане. В феврале 2020 года список регионов для тестирования беспилотников увеличили до 13. Эксперимент распространили на Санкт-Петербург, Московскую, Ленинградскую, Владимирскую, Самарскую, Нижегородскую и Новгородскую области, Краснодарский край, Чувашию, а также Ханты-</w:t>
      </w:r>
      <w:r>
        <w:lastRenderedPageBreak/>
        <w:t>Мансийский и Ямало-Ненецкий автономные округа. Завершить тесты планируется весной 2022 года.</w:t>
      </w:r>
    </w:p>
    <w:p w14:paraId="63BD3E9B" w14:textId="751C128B" w:rsidR="0068423E" w:rsidRDefault="00396CDB" w:rsidP="00AE34D0">
      <w:pPr>
        <w:jc w:val="both"/>
      </w:pPr>
      <w:r>
        <w:t xml:space="preserve">Хотя транспорт движется самостоятельно, при его испытании за рулем должен находиться инженер-тестировщик, предписывает постановление правительства. В Москве тестирование беспилотников проводит </w:t>
      </w:r>
      <w:r w:rsidR="00AE34D0">
        <w:t>«</w:t>
      </w:r>
      <w:r>
        <w:t>Яндекс</w:t>
      </w:r>
      <w:r w:rsidR="00AE34D0">
        <w:t>»</w:t>
      </w:r>
      <w:r>
        <w:t xml:space="preserve">, а также Московский автомобильно-дорожный институт (МАДИ). Основные экспериментальные зоны </w:t>
      </w:r>
      <w:r w:rsidR="00AE34D0">
        <w:t>«</w:t>
      </w:r>
      <w:r>
        <w:t>Яндекса</w:t>
      </w:r>
      <w:r w:rsidR="00AE34D0">
        <w:t>»</w:t>
      </w:r>
      <w:r>
        <w:t xml:space="preserve"> находятся в Центральном административном округе, районах Раменки, Очаково-Матвеевское и на Комсомольском проспекте.</w:t>
      </w:r>
    </w:p>
    <w:p w14:paraId="1FA03A82" w14:textId="74126BB1" w:rsidR="0068423E" w:rsidRDefault="00AE34D0" w:rsidP="00AE34D0">
      <w:pPr>
        <w:jc w:val="both"/>
      </w:pPr>
      <w:r>
        <w:t>«</w:t>
      </w:r>
      <w:r w:rsidR="00396CDB">
        <w:t>Яндекс</w:t>
      </w:r>
      <w:r>
        <w:t>»</w:t>
      </w:r>
      <w:r w:rsidR="00396CDB">
        <w:t xml:space="preserve"> разрабатывает технологию автономного вождения с 2016 года. В феврале компания впервые раскрыла объем инвестиций в нее — 2,2 млрд руб., говорил управляющий директор </w:t>
      </w:r>
      <w:r>
        <w:t>«</w:t>
      </w:r>
      <w:r w:rsidR="00396CDB">
        <w:t>Яндекса</w:t>
      </w:r>
      <w:r>
        <w:t>»</w:t>
      </w:r>
      <w:r w:rsidR="00396CDB">
        <w:t xml:space="preserve"> Тигран Худавердян на видеоконференции с инвесторами. К 2030 году стоимость бизнеса </w:t>
      </w:r>
      <w:r>
        <w:t>«</w:t>
      </w:r>
      <w:r w:rsidR="00396CDB">
        <w:t>Яндекса</w:t>
      </w:r>
      <w:r>
        <w:t>»</w:t>
      </w:r>
      <w:r w:rsidR="00396CDB">
        <w:t xml:space="preserve"> в сфере беспилотного транспорта может превысить $6,4 млрд, если компания начнет развивать беспилотные грузоперевозки, прогнозировали ранее аналитики банка UBS. Объем всего рынка беспилотного транспорта в России к этому же времени может составить порядка $9,5 млрд в случае запуска коммерческих беспилотных грузоперевозок или $4 млрд при их отсутствии.</w:t>
      </w:r>
    </w:p>
    <w:p w14:paraId="22578A8C" w14:textId="008CBA9B" w:rsidR="0068423E" w:rsidRDefault="00396CDB" w:rsidP="00AE34D0">
      <w:pPr>
        <w:jc w:val="both"/>
      </w:pPr>
      <w:r>
        <w:t xml:space="preserve">В Татарстане свои автоматизированные автомобили испытывает КамАЗ на собственной территории в Набережных Челнах. Руководитель пресс-службы ПАО </w:t>
      </w:r>
      <w:r w:rsidR="00AE34D0">
        <w:t>«</w:t>
      </w:r>
      <w:r>
        <w:t>КамАЗ</w:t>
      </w:r>
      <w:r w:rsidR="00AE34D0">
        <w:t>»</w:t>
      </w:r>
      <w:r>
        <w:t xml:space="preserve"> Олег Афанасьев рассказывал РБК, что в 2018 году компания создала пять беспилотных транспортных средств: два грузовика и три шаттла (автобусы на электрической тяге). Беспилотники КамАЗа участвовали в открытии Крымского моста в мае 2018 года.</w:t>
      </w:r>
    </w:p>
    <w:p w14:paraId="06FD5FEE" w14:textId="1E07DEB0" w:rsidR="0068423E" w:rsidRDefault="00396CDB" w:rsidP="00AE34D0">
      <w:pPr>
        <w:jc w:val="both"/>
      </w:pPr>
      <w:r>
        <w:t xml:space="preserve">В среду, 11 марта, во время встречи инвесторов с президентом Владимиром </w:t>
      </w:r>
      <w:r w:rsidRPr="0068423E">
        <w:rPr>
          <w:b/>
        </w:rPr>
        <w:t>Путин</w:t>
      </w:r>
      <w:r>
        <w:t xml:space="preserve">ым сооснователь </w:t>
      </w:r>
      <w:r w:rsidR="00AE34D0">
        <w:t>«</w:t>
      </w:r>
      <w:r>
        <w:t>Яндекса</w:t>
      </w:r>
      <w:r w:rsidR="00AE34D0">
        <w:t>»</w:t>
      </w:r>
      <w:r>
        <w:t xml:space="preserve"> Аркадий Волож попросил создать регулирующие документы в области автономного транспорта, которые позволили бы беспилотным автомобилям передвигаться не только в тестовых зонах, но и по улицам городов, говорилось в стенограмме мероприятия. Волож уверен, что </w:t>
      </w:r>
      <w:r w:rsidR="00AE34D0">
        <w:t>«</w:t>
      </w:r>
      <w:r>
        <w:t>опережающее технологическое регулирование является таким же конкурентным преимуществом, как сама технология</w:t>
      </w:r>
      <w:r w:rsidR="00AE34D0">
        <w:t>»</w:t>
      </w:r>
      <w:r>
        <w:t>.</w:t>
      </w:r>
    </w:p>
    <w:p w14:paraId="182A1746" w14:textId="68F8287E" w:rsidR="0068423E" w:rsidRDefault="00396CDB" w:rsidP="00AE34D0">
      <w:pPr>
        <w:jc w:val="both"/>
      </w:pPr>
      <w:r>
        <w:t xml:space="preserve">Представители </w:t>
      </w:r>
      <w:r w:rsidR="00AE34D0">
        <w:t>«</w:t>
      </w:r>
      <w:r>
        <w:t>Яндекса</w:t>
      </w:r>
      <w:r w:rsidR="00AE34D0">
        <w:t>»</w:t>
      </w:r>
      <w:r>
        <w:t xml:space="preserve"> и КамАЗа не стали комментировать инициативы НП </w:t>
      </w:r>
      <w:r w:rsidR="00AE34D0">
        <w:t>«</w:t>
      </w:r>
      <w:r>
        <w:t>ГЛОНАСС</w:t>
      </w:r>
      <w:r w:rsidR="00AE34D0">
        <w:t>»</w:t>
      </w:r>
      <w:r>
        <w:t>, однако согласились, что административный барьер в виде действия Венской дорожной конвенции действительно существует и в перспективе может помешать развитию беспилотного транспорта.</w:t>
      </w:r>
    </w:p>
    <w:p w14:paraId="1AF0BBDE" w14:textId="77777777" w:rsidR="0068423E" w:rsidRDefault="00143D1E" w:rsidP="00AE34D0">
      <w:pPr>
        <w:jc w:val="both"/>
      </w:pPr>
      <w:hyperlink r:id="rId64" w:history="1">
        <w:r w:rsidR="00396CDB" w:rsidRPr="00F71BFE">
          <w:rPr>
            <w:rStyle w:val="a9"/>
          </w:rPr>
          <w:t>https://www.rbc.ru/technology_and_media/16/03/2020/5e6b9edd9a7947bad7f691f5?from=from_main</w:t>
        </w:r>
      </w:hyperlink>
    </w:p>
    <w:p w14:paraId="7D4BEE6E" w14:textId="21CB9A72" w:rsidR="0024405A" w:rsidRPr="0024405A" w:rsidRDefault="0024405A" w:rsidP="00AE34D0">
      <w:pPr>
        <w:pStyle w:val="3"/>
        <w:jc w:val="both"/>
        <w:rPr>
          <w:rFonts w:ascii="Times New Roman" w:hAnsi="Times New Roman"/>
          <w:sz w:val="24"/>
          <w:szCs w:val="24"/>
        </w:rPr>
      </w:pPr>
      <w:bookmarkStart w:id="71" w:name="_Toc35247200"/>
      <w:r w:rsidRPr="0024405A">
        <w:rPr>
          <w:rFonts w:ascii="Times New Roman" w:hAnsi="Times New Roman"/>
          <w:sz w:val="24"/>
          <w:szCs w:val="24"/>
        </w:rPr>
        <w:t>КОММЕРСАНТЪ; ИВАН БУРАНОВ; 2020.16.03; ТЕХОСМОТР ГОТОВЯТ К ПРОВЕРКАМ; ОПЕРАТОРОВ ТО БУДУТ КОНТРОЛИРОВАТЬ ПО НОВЫМ ПРАВИЛАМ</w:t>
      </w:r>
      <w:bookmarkEnd w:id="71"/>
    </w:p>
    <w:p w14:paraId="3480FE78" w14:textId="7E3B68D1" w:rsidR="0068423E" w:rsidRDefault="0024405A" w:rsidP="00AE34D0">
      <w:pPr>
        <w:jc w:val="both"/>
      </w:pPr>
      <w:r>
        <w:t xml:space="preserve">Работа операторов техосмотра будет контролироваться по новым правилам. Подготовленный Минэкономики проект постановления правительства уже направлен в Белый дом. Российский союз автостраховщиков (РСА) обяжут проверять требования к техническим экспертам, контролировать работу информационных систем, проводить проверки операторов и лишать их аккредитации при нарушениях. Участники рынка, в свою очередь, впервые получат право жаловаться на решения РСА в комиссию по апелляциям, куда войдут представители </w:t>
      </w:r>
      <w:r w:rsidRPr="0068423E">
        <w:rPr>
          <w:b/>
        </w:rPr>
        <w:t>Минтранс</w:t>
      </w:r>
      <w:r>
        <w:t xml:space="preserve">а, Минпромторга и МВД. Операторы ТО инициативу поддержали, в РСА документ раскритиковали как </w:t>
      </w:r>
      <w:r w:rsidR="00AE34D0">
        <w:t>«</w:t>
      </w:r>
      <w:r>
        <w:t>не соответствующий законодательству</w:t>
      </w:r>
      <w:r w:rsidR="00AE34D0">
        <w:t>»</w:t>
      </w:r>
      <w:r>
        <w:t>.</w:t>
      </w:r>
    </w:p>
    <w:p w14:paraId="7EB98EA2" w14:textId="6286209A" w:rsidR="0068423E" w:rsidRDefault="0024405A" w:rsidP="00AE34D0">
      <w:pPr>
        <w:jc w:val="both"/>
      </w:pPr>
      <w:r>
        <w:t xml:space="preserve">Проект постановления, устанавливающий </w:t>
      </w:r>
      <w:r w:rsidR="00AE34D0">
        <w:t>«</w:t>
      </w:r>
      <w:r>
        <w:t>порядок осуществления контроля за деятельностью операторов техосмотра</w:t>
      </w:r>
      <w:r w:rsidR="00AE34D0">
        <w:t>»</w:t>
      </w:r>
      <w:r>
        <w:t xml:space="preserve">, направлен в правительство России, рассказал “Ъ” представитель Минэкономики. Его разработка предусмотрена новой редакцией закона о ТО, который вступает в силу 8 июня 2020 года. Действующий порядок закреплен </w:t>
      </w:r>
      <w:r>
        <w:lastRenderedPageBreak/>
        <w:t xml:space="preserve">приказом Федеральной службы по финансовым рынкам (упразднена в 2014 году) и является </w:t>
      </w:r>
      <w:r w:rsidR="00AE34D0">
        <w:t>«</w:t>
      </w:r>
      <w:r>
        <w:t>устаревшим и не отвечающим современным подходам к регулированию</w:t>
      </w:r>
      <w:r w:rsidR="00AE34D0">
        <w:t>»</w:t>
      </w:r>
      <w:r>
        <w:t>, пояснили “Ъ” в Минэкономики.</w:t>
      </w:r>
    </w:p>
    <w:p w14:paraId="21D08FE2" w14:textId="53AF14B0" w:rsidR="0024405A" w:rsidRDefault="0024405A" w:rsidP="00AE34D0">
      <w:pPr>
        <w:jc w:val="both"/>
      </w:pPr>
      <w:r>
        <w:t>Новое постановление описывает формы проверок, права и обязанности РСА. Союз будет обязан, в частности, проверять соблюдение требований к техническим экспертам, контролировать занесение в информационную систему данных об автомобилях, прибывших на ТО.</w:t>
      </w:r>
    </w:p>
    <w:p w14:paraId="6DB04A97" w14:textId="4E8706DE" w:rsidR="0068423E" w:rsidRDefault="0024405A" w:rsidP="00AE34D0">
      <w:pPr>
        <w:jc w:val="both"/>
      </w:pPr>
      <w:r>
        <w:t xml:space="preserve">Основанием для проверки оператора, документарной или выездной, станет </w:t>
      </w:r>
      <w:r w:rsidR="00AE34D0">
        <w:t>«</w:t>
      </w:r>
      <w:r>
        <w:t>информация о нарушении требований</w:t>
      </w:r>
      <w:r w:rsidR="00AE34D0">
        <w:t>»</w:t>
      </w:r>
      <w:r>
        <w:t xml:space="preserve">, поступившая от органов местного самоуправления, граждан, СМИ и юрлиц. В случае если участник рынка не согласен с решением РСА — к примеру, о приостановлении аккредитации,— компания сможет его обжаловать в комиссии по апелляциям, куда войдут представители Минэкономики, Минпромторга, </w:t>
      </w:r>
      <w:r w:rsidRPr="0068423E">
        <w:rPr>
          <w:b/>
        </w:rPr>
        <w:t>Минтранс</w:t>
      </w:r>
      <w:r>
        <w:t xml:space="preserve">а, МВД, РСА и общественных организаций. </w:t>
      </w:r>
      <w:r w:rsidR="00AE34D0">
        <w:t>«</w:t>
      </w:r>
      <w:r>
        <w:t>Работа комиссии позволит разрешать спорные вопросы и разногласия, возникающие между операторами и проверяющими,— пояснили “Ъ” в Минэкономики.— Решения РСА и комиссии по апелляциям могут быть также обжалованы в судебном порядке</w:t>
      </w:r>
      <w:r w:rsidR="00AE34D0">
        <w:t>»</w:t>
      </w:r>
      <w:r>
        <w:t>.</w:t>
      </w:r>
    </w:p>
    <w:p w14:paraId="6097BEB1" w14:textId="2FA1CFDE" w:rsidR="0024405A" w:rsidRDefault="0024405A" w:rsidP="00AE34D0">
      <w:pPr>
        <w:jc w:val="both"/>
      </w:pPr>
      <w:r>
        <w:t>Повышения цен на услуги операторов не произойдет, подчеркнули в ведомстве.</w:t>
      </w:r>
    </w:p>
    <w:p w14:paraId="3D62C33A" w14:textId="77777777" w:rsidR="0068423E" w:rsidRDefault="0024405A" w:rsidP="00AE34D0">
      <w:pPr>
        <w:jc w:val="both"/>
      </w:pPr>
      <w:r>
        <w:t>В 2011 году, напомним, контроль техосмотра был передан страховщикам, талоны ТО были отменены, ввели диагностические карты. В 2017 году Минэкономики подготовило законопроект о новой реформе, проведенная ранее была признана провальной: 80% автовладельцев проверку не проходят, а карту покупают. Закон приняли в 2019 году вместе с поправками к КоАП и УК РФ, которые вступят в силу поэтапно в июне—июле 2020 года. Водители, не прошедшие ТО, будут платить штраф в размере 2 тыс. руб., для операторов вводятся повышенные санкции за нарушение правил. Минэкономики собирается исключить возможность фиктивного техосмотра и допуска к участию в движении неисправных транспортных средств. В результате их использования в 2019 году произошло более 6,7 тыс. аварий (+8,2% к 2018 году, данные ГИБДД). За соблюдением правил ТО (они также ужесточаются) и проведением техосмотра автобусов будет надзирать ГИБДД, за соблюдением правил аккредитации операторов — РСА (в РФ зарегистрировано более 5,2 тыс. операторов).</w:t>
      </w:r>
    </w:p>
    <w:p w14:paraId="3EEF8E95" w14:textId="4452F1C0" w:rsidR="0068423E" w:rsidRDefault="0024405A" w:rsidP="00AE34D0">
      <w:pPr>
        <w:jc w:val="both"/>
      </w:pPr>
      <w:r>
        <w:t xml:space="preserve">Итоговый вариант, направленный в правительство, РСА не поддерживает, заявил “Ъ” заместитель исполнительного директора союза Сергей Ефремов. Организацию не устраивает новый инструмент по обжалованию решений РСА — через апелляционную комиссию. Законом о ТО такого органа не предусмотрено, пояснил “Ъ” господин Ефремов. </w:t>
      </w:r>
      <w:r w:rsidR="00AE34D0">
        <w:t>«</w:t>
      </w:r>
      <w:r>
        <w:t>Достаточно решения таких вопросов через Банк России и в судебном порядке</w:t>
      </w:r>
      <w:r w:rsidR="00AE34D0">
        <w:t>»</w:t>
      </w:r>
      <w:r>
        <w:t xml:space="preserve">,— считает он. Гендиректор компании </w:t>
      </w:r>
      <w:r w:rsidR="00AE34D0">
        <w:t>«</w:t>
      </w:r>
      <w:r>
        <w:t>Услугиавто</w:t>
      </w:r>
      <w:r w:rsidR="00AE34D0">
        <w:t>»</w:t>
      </w:r>
      <w:r>
        <w:t xml:space="preserve"> (предоставляет в том числе услуги по техосмотру) Юрий Пархоменко инициативу, наоборот, поддержал: </w:t>
      </w:r>
      <w:r w:rsidR="00AE34D0">
        <w:t>«</w:t>
      </w:r>
      <w:r>
        <w:t>Хорошо, что в состав входят представители разных органов власти, не будет однобоких решений</w:t>
      </w:r>
      <w:r w:rsidR="00AE34D0">
        <w:t>»</w:t>
      </w:r>
      <w:r>
        <w:t xml:space="preserve">. Также, считает Сергей Ефремов, нужно исключить из проекта обязательную повторную выездную проверку оператора, </w:t>
      </w:r>
      <w:r w:rsidR="00AE34D0">
        <w:t>«</w:t>
      </w:r>
      <w:r>
        <w:t>практика деятельности РСА в сфере технического осмотра с 2012 года показывает безрезультативность таких выездов</w:t>
      </w:r>
      <w:r w:rsidR="00AE34D0">
        <w:t>»</w:t>
      </w:r>
      <w:r>
        <w:t>.</w:t>
      </w:r>
    </w:p>
    <w:p w14:paraId="3AAE119D" w14:textId="07FCD882" w:rsidR="0039473E" w:rsidRDefault="0024405A" w:rsidP="00AE34D0">
      <w:pPr>
        <w:jc w:val="both"/>
      </w:pPr>
      <w:r>
        <w:t xml:space="preserve">Новое постановление является </w:t>
      </w:r>
      <w:r w:rsidR="00AE34D0">
        <w:t>«</w:t>
      </w:r>
      <w:r>
        <w:t>лишним документом</w:t>
      </w:r>
      <w:r w:rsidR="00AE34D0">
        <w:t>»</w:t>
      </w:r>
      <w:r>
        <w:t xml:space="preserve">, считает гендиректор союза операторов ТО </w:t>
      </w:r>
      <w:r w:rsidR="00AE34D0">
        <w:t>«</w:t>
      </w:r>
      <w:r>
        <w:t>Техэксперт</w:t>
      </w:r>
      <w:r w:rsidR="00AE34D0">
        <w:t>»</w:t>
      </w:r>
      <w:r>
        <w:t xml:space="preserve"> Сергей Зайцев. </w:t>
      </w:r>
      <w:r w:rsidR="00AE34D0">
        <w:t>«</w:t>
      </w:r>
      <w:r>
        <w:t>Законом предусмотрен госконтроль за операторами со стороны ГИБДД, зачем его дублировать страховщиками? Тем более РСА себя уже показал не с лучшей стороны за последние восемь лет: из-за страховщиков карты продаются вместе с полисами, а система ТО полностью опорочена. Снова передавать им контролирующие функции довольно странно</w:t>
      </w:r>
      <w:r w:rsidR="00AE34D0">
        <w:t>»</w:t>
      </w:r>
      <w:r>
        <w:t xml:space="preserve">,— говорит он. Постановление написано таким образом, чтобы РСА мог использовать проверки для </w:t>
      </w:r>
      <w:r w:rsidR="00AE34D0">
        <w:t>«</w:t>
      </w:r>
      <w:r>
        <w:t>выдавливания с рынка неугодных операторов</w:t>
      </w:r>
      <w:r w:rsidR="00AE34D0">
        <w:t>»</w:t>
      </w:r>
      <w:r>
        <w:t xml:space="preserve">, достаточно лишь одной </w:t>
      </w:r>
      <w:r w:rsidR="00AE34D0">
        <w:t>«</w:t>
      </w:r>
      <w:r>
        <w:t>сфабрикованной</w:t>
      </w:r>
      <w:r w:rsidR="00AE34D0">
        <w:t>»</w:t>
      </w:r>
      <w:r>
        <w:t xml:space="preserve"> жалобы со стороны конкурента, чтобы прекратить деятельность оператора, считает Сергей Зайцев. </w:t>
      </w:r>
      <w:r w:rsidR="00AE34D0">
        <w:t>«</w:t>
      </w:r>
      <w:r>
        <w:t xml:space="preserve">Тех, кто </w:t>
      </w:r>
      <w:r>
        <w:lastRenderedPageBreak/>
        <w:t>не согласится торговать картами, просто выжмут с рынка. Кто-то пытается подобными документами сохранить существующую порочную практику</w:t>
      </w:r>
      <w:r w:rsidR="00AE34D0">
        <w:t>»</w:t>
      </w:r>
      <w:r>
        <w:t>,— говорит он.</w:t>
      </w:r>
    </w:p>
    <w:p w14:paraId="67FE2DFA" w14:textId="77777777" w:rsidR="0068423E" w:rsidRDefault="00143D1E" w:rsidP="00AE34D0">
      <w:pPr>
        <w:jc w:val="both"/>
      </w:pPr>
      <w:hyperlink r:id="rId65" w:history="1">
        <w:r w:rsidR="0024405A" w:rsidRPr="00F71BFE">
          <w:rPr>
            <w:rStyle w:val="a9"/>
          </w:rPr>
          <w:t>https://www.kommersant.ru/doc/4290314</w:t>
        </w:r>
      </w:hyperlink>
    </w:p>
    <w:p w14:paraId="01CBBCC0" w14:textId="073DC6BE" w:rsidR="0039473E" w:rsidRPr="0039473E" w:rsidRDefault="0039473E" w:rsidP="00AE34D0">
      <w:pPr>
        <w:pStyle w:val="3"/>
        <w:jc w:val="both"/>
        <w:rPr>
          <w:rFonts w:ascii="Times New Roman" w:hAnsi="Times New Roman"/>
          <w:sz w:val="24"/>
          <w:szCs w:val="24"/>
        </w:rPr>
      </w:pPr>
      <w:bookmarkStart w:id="72" w:name="_Toc35247201"/>
      <w:r w:rsidRPr="0039473E">
        <w:rPr>
          <w:rFonts w:ascii="Times New Roman" w:hAnsi="Times New Roman"/>
          <w:sz w:val="24"/>
          <w:szCs w:val="24"/>
        </w:rPr>
        <w:t>ИЗВЕСТИЯ; АЛЕКСАНДР ВОЛОБУЕВ; 2020.16.03; ХОРОШИЕ МАНЕВРЫ: НАЙДЕН СПОСОБ ИЗБАВИТЬ ВОДИТЕЛЕЙ ОТ АБСУРДНЫХ ШТРАФОВ; ДЛЯ ЭТОГО ПРЕДЛАГАЕТСЯ РАЗРАБОТАТЬ ЕДИНУЮ МЕТОДИКУ ОЦЕНКИ ЗАПИСЕЙ С КАМЕР</w:t>
      </w:r>
      <w:bookmarkEnd w:id="72"/>
    </w:p>
    <w:p w14:paraId="5AEB66F2" w14:textId="77777777" w:rsidR="0068423E" w:rsidRDefault="0039473E" w:rsidP="00AE34D0">
      <w:pPr>
        <w:jc w:val="both"/>
      </w:pPr>
      <w:r>
        <w:t xml:space="preserve">Чиновники и общественники нашли способ свести к минимуму количество ошибочных и зачастую абсурдных штрафов с дорожных камер. Изменения в законодательство, подготовленные рабочей группой Общероссийского народного фронта (ОНФ), обсуждаются сейчас с участием Минюста, МВД и </w:t>
      </w:r>
      <w:r w:rsidRPr="0068423E">
        <w:rPr>
          <w:b/>
        </w:rPr>
        <w:t>Минтранс</w:t>
      </w:r>
      <w:r>
        <w:t>а. Предлагается создать единую методику оценки доказательств нарушений ПДД — в ней определят, какие материалы с камер и в каком объеме должны быть представлены, чтобы признать водителя виновным. Сегодня более 80% нарушителей на дорогах выявляется с помощью средств автоматической фиксации, которые ежегодно собирают десятки миллиардов рублей.</w:t>
      </w:r>
    </w:p>
    <w:p w14:paraId="0ECC2D24" w14:textId="77777777" w:rsidR="0068423E" w:rsidRDefault="0039473E" w:rsidP="00AE34D0">
      <w:pPr>
        <w:jc w:val="both"/>
      </w:pPr>
      <w:r>
        <w:t>Изменить подход</w:t>
      </w:r>
    </w:p>
    <w:p w14:paraId="0EBEC6E8" w14:textId="53C399DC" w:rsidR="0068423E" w:rsidRDefault="0039473E" w:rsidP="00AE34D0">
      <w:pPr>
        <w:jc w:val="both"/>
      </w:pPr>
      <w:r>
        <w:t xml:space="preserve">Рабочая группа Общероссийского народного фронта (ОНФ) по поправкам в </w:t>
      </w:r>
      <w:r w:rsidR="00AE34D0">
        <w:t>«</w:t>
      </w:r>
      <w:r>
        <w:t>водительскую</w:t>
      </w:r>
      <w:r w:rsidR="00AE34D0">
        <w:t>»</w:t>
      </w:r>
      <w:r>
        <w:t xml:space="preserve"> часть КоАП предложила меры, которые позволят кардинально снизить количество ошибочно оштрафованных дорожными камерами автомобилистов. Инициатива обсуждалась 11 марта на совещании с участием представителей Минюста, МВД и </w:t>
      </w:r>
      <w:r w:rsidRPr="0068423E">
        <w:rPr>
          <w:b/>
        </w:rPr>
        <w:t>Минтранс</w:t>
      </w:r>
      <w:r>
        <w:t xml:space="preserve">а, рассказали </w:t>
      </w:r>
      <w:r w:rsidR="00AE34D0">
        <w:t>«</w:t>
      </w:r>
      <w:r>
        <w:t>Известиям</w:t>
      </w:r>
      <w:r w:rsidR="00AE34D0">
        <w:t>»</w:t>
      </w:r>
      <w:r>
        <w:t xml:space="preserve"> несколько участников мероприятия.</w:t>
      </w:r>
    </w:p>
    <w:p w14:paraId="300ED25C" w14:textId="33913AA5" w:rsidR="0068423E" w:rsidRDefault="0039473E" w:rsidP="00AE34D0">
      <w:pPr>
        <w:jc w:val="both"/>
      </w:pPr>
      <w:r>
        <w:t xml:space="preserve">Сегодня в России, по данным ГИБДД, более 80% нарушений ПДД на дорогах выявляют камеры: в 2019 году из 117,2 млн оштрафованных автомобилистов 97,3 млн получили </w:t>
      </w:r>
      <w:r w:rsidR="00AE34D0">
        <w:t>«</w:t>
      </w:r>
      <w:r>
        <w:t>письма счастья</w:t>
      </w:r>
      <w:r w:rsidR="00AE34D0">
        <w:t>»</w:t>
      </w:r>
      <w:r>
        <w:t>. Общая сумма штрафов составила 106,5 млрд рублей.</w:t>
      </w:r>
    </w:p>
    <w:p w14:paraId="432A0EEF" w14:textId="77777777" w:rsidR="0068423E" w:rsidRDefault="0039473E" w:rsidP="00AE34D0">
      <w:pPr>
        <w:jc w:val="both"/>
      </w:pPr>
      <w:r>
        <w:t>Официальной статистики по ошибочным либо преднамеренно фальсифицированным штрафам нет. Но, по оценкам главы рабочей группы ОНФ Петра Шкуматова, речь идет о десятках тысяч незаконно наказанных автомобилистов ежегодно.</w:t>
      </w:r>
    </w:p>
    <w:p w14:paraId="6F11EF70" w14:textId="282AACD6" w:rsidR="0068423E" w:rsidRDefault="0039473E" w:rsidP="00AE34D0">
      <w:pPr>
        <w:jc w:val="both"/>
      </w:pPr>
      <w:r>
        <w:t xml:space="preserve">Участник рабочей группы ОНФ Григорий Шухман в качестве примера привел случай с комплексом </w:t>
      </w:r>
      <w:r w:rsidR="00AE34D0">
        <w:t>«</w:t>
      </w:r>
      <w:r>
        <w:t>Автоураган-ВС</w:t>
      </w:r>
      <w:r w:rsidR="00AE34D0">
        <w:t>»</w:t>
      </w:r>
      <w:r>
        <w:t>, который в 2017 году из-за неверно установленной камеры на протяжении нескольких месяцев завышал скорость транспортных средств. В итоге было выписано около 10 тыс. штрафов. Нарушение устранили только после вмешательства прокуратуры. Тогда же в соцсетях активно обсуждали случай с маршруткой, которая, согласно данным с камеры, ехала со скоростью 233 км/ч (позднее штраф был отменен).</w:t>
      </w:r>
    </w:p>
    <w:p w14:paraId="204D18C9" w14:textId="77777777" w:rsidR="0068423E" w:rsidRDefault="0039473E" w:rsidP="00AE34D0">
      <w:pPr>
        <w:jc w:val="both"/>
      </w:pPr>
      <w:r>
        <w:t>В случае с автоматическими средствами контроля сам факт фиксации какого-либо дорожного события автоматически приравнивается к административному правонарушению, отметил Григорий Шухман. Поэтому из всего набора фото- и видеоматериалов правоприменители (ГИБДД, операторы платных парковок, суды) в большинстве случаев оставляют одну фотографию машины в качестве доказательства вины и увеличенный фрагмент номера. Обстоятельства предполагаемого нарушения и возможные ошибки прибора, по словам эксперта, не берутся в расчет.</w:t>
      </w:r>
    </w:p>
    <w:p w14:paraId="08F0E413" w14:textId="5ACD1EE9" w:rsidR="0068423E" w:rsidRDefault="0039473E" w:rsidP="00AE34D0">
      <w:pPr>
        <w:jc w:val="both"/>
      </w:pPr>
      <w:r>
        <w:t xml:space="preserve">Для решения проблемы рабочая группа ОНФ предлагает изменить несколько статей новых Кодекса об административных правонарушений и процессуального КоАП — их проекты подготовлены Минюстом и находятся на общественном обсуждении. В частности, предлагается создать официальную аттестованную методику для изучения материалов с камер (для разных нарушений принцип контроля будет разный). В документе четко определят, какие данные с камер и в каком объеме необходимы для бесспорного доказательства нарушения. Если выяснится, что часть материалов повреждена или уничтожена, водитель не может быть признан виновным. Пользоваться </w:t>
      </w:r>
      <w:r>
        <w:lastRenderedPageBreak/>
        <w:t xml:space="preserve">методикой будут сотрудники ГИБДД или другие должностные лица, которые формируют </w:t>
      </w:r>
      <w:r w:rsidR="00AE34D0">
        <w:t>«</w:t>
      </w:r>
      <w:r>
        <w:t>письма счастья</w:t>
      </w:r>
      <w:r w:rsidR="00AE34D0">
        <w:t>»</w:t>
      </w:r>
      <w:r>
        <w:t>, а также водители при обжаловании штрафов.</w:t>
      </w:r>
    </w:p>
    <w:p w14:paraId="36372F79" w14:textId="77777777" w:rsidR="0068423E" w:rsidRDefault="0039473E" w:rsidP="00AE34D0">
      <w:pPr>
        <w:jc w:val="both"/>
      </w:pPr>
      <w:r>
        <w:t>Новая система позволит эффективнее выявлять возможные ошибки измерений либо видеоаналитики, а также фальсификацию материалов. По словам Григория Шухмана, сотрудники ГИБДД, конечно, не смогут перепроверить весь массив данных с камер, но с появлением методики обжаловать ошибочный штраф станет проще.</w:t>
      </w:r>
    </w:p>
    <w:p w14:paraId="6F1A1541" w14:textId="77777777" w:rsidR="0068423E" w:rsidRDefault="0039473E" w:rsidP="00AE34D0">
      <w:pPr>
        <w:jc w:val="both"/>
      </w:pPr>
      <w:r>
        <w:t>Кроме того, предлагается разработать четкие технические требования к комплексам фотовидеофиксации, добавил он.</w:t>
      </w:r>
    </w:p>
    <w:p w14:paraId="760BBCA0" w14:textId="64B25FDF" w:rsidR="0068423E" w:rsidRDefault="0039473E" w:rsidP="00AE34D0">
      <w:pPr>
        <w:jc w:val="both"/>
      </w:pPr>
      <w:r>
        <w:t xml:space="preserve">Руководитель Национального общественного центра безопасности движения Сергей Канаев сказал </w:t>
      </w:r>
      <w:r w:rsidR="00AE34D0">
        <w:t>«</w:t>
      </w:r>
      <w:r>
        <w:t>Известиям</w:t>
      </w:r>
      <w:r w:rsidR="00AE34D0">
        <w:t>»</w:t>
      </w:r>
      <w:r>
        <w:t>, что такие требования могут быть закреплены в Техническом регламенте либо в ГОСТе. Там же можно прописать методику по изучению материалов автоматических комплексов, разрабатывать отдельный документ для этого нет смысла, считает он. Эксперт напомнил, что сейчас ведется работа по внедрению системы обжалования штрафов через портал госуслуг.</w:t>
      </w:r>
    </w:p>
    <w:p w14:paraId="0E01C389" w14:textId="56AE414B" w:rsidR="0039473E" w:rsidRDefault="0039473E" w:rsidP="00AE34D0">
      <w:pPr>
        <w:jc w:val="both"/>
      </w:pPr>
      <w:r>
        <w:t>Ищите ролик</w:t>
      </w:r>
    </w:p>
    <w:p w14:paraId="0EBE57B0" w14:textId="0350B9AC" w:rsidR="0068423E" w:rsidRDefault="0039473E" w:rsidP="00AE34D0">
      <w:pPr>
        <w:jc w:val="both"/>
      </w:pPr>
      <w:r>
        <w:t xml:space="preserve">Предложения по дорожным камерам в целом поддержал участвовавший в заседании </w:t>
      </w:r>
      <w:r w:rsidRPr="0068423E">
        <w:rPr>
          <w:b/>
        </w:rPr>
        <w:t>замминистр</w:t>
      </w:r>
      <w:r>
        <w:t xml:space="preserve">а юстиции Денис Новак, рассказали </w:t>
      </w:r>
      <w:r w:rsidR="00AE34D0">
        <w:t>«</w:t>
      </w:r>
      <w:r>
        <w:t>Известиям</w:t>
      </w:r>
      <w:r w:rsidR="00AE34D0">
        <w:t>»</w:t>
      </w:r>
      <w:r>
        <w:t xml:space="preserve"> несколько участников встречи. Он признал, что в стране отсутствуют единые федеральные требования к самим устройствам, их размещению и использованию. И добавил, что важно </w:t>
      </w:r>
      <w:r w:rsidR="00AE34D0">
        <w:t>«</w:t>
      </w:r>
      <w:r>
        <w:t>снизить соблазн применения технических средств для увеличения количества штрафов, а не повышения безопасности</w:t>
      </w:r>
      <w:r w:rsidR="00AE34D0">
        <w:t>»</w:t>
      </w:r>
      <w:r>
        <w:t>. По его мнению, камеры также можно использовать для сбора и анализа больших данных (big data) с целью совершенствования организации движения.</w:t>
      </w:r>
    </w:p>
    <w:p w14:paraId="46B716B9" w14:textId="3AC1DE0F" w:rsidR="0068423E" w:rsidRDefault="0039473E" w:rsidP="00AE34D0">
      <w:pPr>
        <w:jc w:val="both"/>
      </w:pPr>
      <w:r>
        <w:t xml:space="preserve">Предложениями рабочей группы ОНФ заинтересовались и в </w:t>
      </w:r>
      <w:r w:rsidRPr="0068423E">
        <w:rPr>
          <w:b/>
        </w:rPr>
        <w:t>Минтранс</w:t>
      </w:r>
      <w:r>
        <w:t xml:space="preserve">е. </w:t>
      </w:r>
      <w:r w:rsidRPr="00143D1E">
        <w:rPr>
          <w:b/>
          <w:bCs/>
        </w:rPr>
        <w:t>Замдиректора департамента министерства Владимир Луговенко</w:t>
      </w:r>
      <w:r>
        <w:t xml:space="preserve"> попросил направить их в ведомство для подготовки официального отзыва, сообщили источники </w:t>
      </w:r>
      <w:r w:rsidR="00AE34D0">
        <w:t>«</w:t>
      </w:r>
      <w:r>
        <w:t>Известий</w:t>
      </w:r>
      <w:r w:rsidR="00AE34D0">
        <w:t>»</w:t>
      </w:r>
      <w:r>
        <w:t>.</w:t>
      </w:r>
    </w:p>
    <w:p w14:paraId="1BF51001" w14:textId="755DED3E" w:rsidR="0068423E" w:rsidRDefault="0039473E" w:rsidP="00AE34D0">
      <w:pPr>
        <w:jc w:val="both"/>
      </w:pPr>
      <w:r>
        <w:t xml:space="preserve">Замглавы ГИБДД Владимир Кузин на заседании рабочей группы признал, что </w:t>
      </w:r>
      <w:r w:rsidR="00AE34D0">
        <w:t>«</w:t>
      </w:r>
      <w:r>
        <w:t>проблемы с камерами есть</w:t>
      </w:r>
      <w:r w:rsidR="00AE34D0">
        <w:t>»</w:t>
      </w:r>
      <w:r>
        <w:t>. Но доказать ошибочный штраф, по его мнению, не так уж трудно, поскольку в течение срока обжалования (10 дней с момента получения постановления) сохраняется 30-секундный видеоролик с зафиксированным нарушением ПДД. Он также сообщил, что в начале года МВД направило в регионы перечень ситуаций (ремонтные работы, сложные погодные условия и др.), при которых камеры должны отключаться.</w:t>
      </w:r>
    </w:p>
    <w:p w14:paraId="2A60CB16" w14:textId="55BC3AAA" w:rsidR="0068423E" w:rsidRDefault="00AE34D0" w:rsidP="00AE34D0">
      <w:pPr>
        <w:jc w:val="both"/>
      </w:pPr>
      <w:r>
        <w:t>«</w:t>
      </w:r>
      <w:r w:rsidR="0039473E">
        <w:t>Известия</w:t>
      </w:r>
      <w:r>
        <w:t>»</w:t>
      </w:r>
      <w:r w:rsidR="0039473E">
        <w:t xml:space="preserve"> направили запросы в пресс-службы МВД и </w:t>
      </w:r>
      <w:r w:rsidR="0039473E" w:rsidRPr="0068423E">
        <w:rPr>
          <w:b/>
        </w:rPr>
        <w:t>Минтранс</w:t>
      </w:r>
      <w:r w:rsidR="0039473E">
        <w:t>а.</w:t>
      </w:r>
    </w:p>
    <w:p w14:paraId="029AFCC4" w14:textId="0AEBED0C" w:rsidR="0068423E" w:rsidRDefault="0039473E" w:rsidP="00AE34D0">
      <w:pPr>
        <w:jc w:val="both"/>
      </w:pPr>
      <w:r>
        <w:t xml:space="preserve">Предложенная рабочей группой ОНФ концепция </w:t>
      </w:r>
      <w:r w:rsidR="00AE34D0">
        <w:t>«</w:t>
      </w:r>
      <w:r>
        <w:t>внимательно изучена и принята к сведению</w:t>
      </w:r>
      <w:r w:rsidR="00AE34D0">
        <w:t>»</w:t>
      </w:r>
      <w:r>
        <w:t xml:space="preserve">, сообщили </w:t>
      </w:r>
      <w:r w:rsidR="00AE34D0">
        <w:t>«</w:t>
      </w:r>
      <w:r>
        <w:t>Известиям</w:t>
      </w:r>
      <w:r w:rsidR="00AE34D0">
        <w:t>»</w:t>
      </w:r>
      <w:r>
        <w:t xml:space="preserve"> в Минюсте.</w:t>
      </w:r>
    </w:p>
    <w:p w14:paraId="358C373B" w14:textId="135EB655" w:rsidR="0068423E" w:rsidRDefault="0039473E" w:rsidP="00AE34D0">
      <w:pPr>
        <w:jc w:val="both"/>
      </w:pPr>
      <w:r>
        <w:t xml:space="preserve">Зампред комитета Госдумы по транспорту, координатор проекта </w:t>
      </w:r>
      <w:r w:rsidR="00AE34D0">
        <w:t>«</w:t>
      </w:r>
      <w:r>
        <w:t>Безопасные дороги</w:t>
      </w:r>
      <w:r w:rsidR="00AE34D0">
        <w:t>»</w:t>
      </w:r>
      <w:r>
        <w:t xml:space="preserve"> Владимир Афонский сказал </w:t>
      </w:r>
      <w:r w:rsidR="00AE34D0">
        <w:t>«</w:t>
      </w:r>
      <w:r>
        <w:t>Известиям</w:t>
      </w:r>
      <w:r w:rsidR="00AE34D0">
        <w:t>»</w:t>
      </w:r>
      <w:r>
        <w:t xml:space="preserve">, что в прошлом году общественники при проверке передвижных камер выявляли отсутствие табличек </w:t>
      </w:r>
      <w:r w:rsidR="00AE34D0">
        <w:t>«</w:t>
      </w:r>
      <w:r>
        <w:t>Фотовидеофиксация</w:t>
      </w:r>
      <w:r w:rsidR="00AE34D0">
        <w:t>»</w:t>
      </w:r>
      <w:r>
        <w:t>, камеры прятали в кустах и размещали на участках с наибольшим трафиком вместо того, чтобы ставить в аварийно-опасных.</w:t>
      </w:r>
    </w:p>
    <w:p w14:paraId="3EAF5C1E" w14:textId="77777777" w:rsidR="0068423E" w:rsidRDefault="0039473E" w:rsidP="00AE34D0">
      <w:pPr>
        <w:jc w:val="both"/>
      </w:pPr>
      <w:r w:rsidRPr="0068423E">
        <w:rPr>
          <w:b/>
        </w:rPr>
        <w:t>Минтранс</w:t>
      </w:r>
      <w:r>
        <w:t xml:space="preserve"> в 2019 году выпустил методические рекомендации к расстановке камер, добавил Владимир Афонский. Но для того чтобы они реально заработали, по мнению парламентария, нужно предусмотреть ответственность должностных лиц за нарушения. Этот вопрос прорабатывается совместно с </w:t>
      </w:r>
      <w:r w:rsidRPr="0068423E">
        <w:rPr>
          <w:b/>
        </w:rPr>
        <w:t>Минтранс</w:t>
      </w:r>
      <w:r>
        <w:t>ом.</w:t>
      </w:r>
    </w:p>
    <w:p w14:paraId="54698C1E" w14:textId="3A0469FF" w:rsidR="0068423E" w:rsidRDefault="0039473E" w:rsidP="00AE34D0">
      <w:pPr>
        <w:jc w:val="both"/>
      </w:pPr>
      <w:r>
        <w:t xml:space="preserve">Рабочая группа ОНФ также предлагает закрепить в КоАП риск-ориентированный подход, основанный на присвоении водителям индивидуальных коэффициентов риска (ИКР). Чем выше ИКР, тем суровее должно быть наказание для нарушителя. Для этого предлагается использовать формулу, учитывающую 19 различных параметров (погодные условия, стаж, место совершения нарушения и проч.). При таком подходе наказание для неопытного водителя на каршеринговой машине, нарушившего скоростной режим на 30 км/ч в городе в снегопад, будет намного серьезнее, чем для опытного автомобилиста, ехавшего на своем автомобиле в хорошую погоду по автостраде за городом, пояснил </w:t>
      </w:r>
      <w:r w:rsidR="00AE34D0">
        <w:t>«</w:t>
      </w:r>
      <w:r>
        <w:t>Известиям</w:t>
      </w:r>
      <w:r w:rsidR="00AE34D0">
        <w:t>»</w:t>
      </w:r>
      <w:r>
        <w:t xml:space="preserve"> Петр </w:t>
      </w:r>
      <w:r>
        <w:lastRenderedPageBreak/>
        <w:t>Шкуматов. Доработанные предложения, включая блок по дорожным камерам, будут вынесены для обсуждения на уровне правительства РФ, сказал он.</w:t>
      </w:r>
    </w:p>
    <w:p w14:paraId="4EF32B13" w14:textId="54DE3F76" w:rsidR="0039473E" w:rsidRDefault="0039473E" w:rsidP="00AE34D0">
      <w:pPr>
        <w:jc w:val="both"/>
      </w:pPr>
      <w:r>
        <w:t xml:space="preserve">В Минюсте добавили, что предложения, связанные с необходимостью дифференциации ответственности и персонализации наказаний, </w:t>
      </w:r>
      <w:r w:rsidR="00AE34D0">
        <w:t>«</w:t>
      </w:r>
      <w:r>
        <w:t>уже нашли отражение в проекте нового КоАП</w:t>
      </w:r>
      <w:r w:rsidR="00AE34D0">
        <w:t>»</w:t>
      </w:r>
      <w:r>
        <w:t>.</w:t>
      </w:r>
    </w:p>
    <w:p w14:paraId="2D30CC45" w14:textId="77777777" w:rsidR="0068423E" w:rsidRDefault="00143D1E" w:rsidP="00AE34D0">
      <w:pPr>
        <w:jc w:val="both"/>
      </w:pPr>
      <w:hyperlink r:id="rId66" w:history="1">
        <w:r w:rsidR="0039473E" w:rsidRPr="00F71BFE">
          <w:rPr>
            <w:rStyle w:val="a9"/>
          </w:rPr>
          <w:t>https://iz.ru/986640/aleksandr-volobuev/khoroshie-manevry-naiden-sposob-izbavit-voditelei-ot-absurdnykh-shtrafov</w:t>
        </w:r>
      </w:hyperlink>
    </w:p>
    <w:p w14:paraId="79D46C24" w14:textId="77777777" w:rsidR="00143D1E" w:rsidRDefault="00143D1E" w:rsidP="00AE34D0">
      <w:pPr>
        <w:pStyle w:val="3"/>
        <w:jc w:val="both"/>
        <w:rPr>
          <w:rFonts w:ascii="Times New Roman" w:hAnsi="Times New Roman"/>
          <w:sz w:val="24"/>
        </w:rPr>
      </w:pPr>
      <w:bookmarkStart w:id="73" w:name="_Toc35247202"/>
      <w:r>
        <w:rPr>
          <w:rFonts w:ascii="Times New Roman" w:hAnsi="Times New Roman"/>
          <w:sz w:val="24"/>
        </w:rPr>
        <w:t xml:space="preserve">ТАСС; 2020.13.03; </w:t>
      </w:r>
      <w:bookmarkStart w:id="74" w:name="_Hlk35246669"/>
      <w:r>
        <w:rPr>
          <w:rFonts w:ascii="Times New Roman" w:hAnsi="Times New Roman"/>
          <w:sz w:val="24"/>
        </w:rPr>
        <w:t>ВОСТРЕБОВАННОСТЬ ТРАССЫ М-11 В 2019 ГОДУ УВЕЛИЧИЛАСЬ В ТРИ РАЗА</w:t>
      </w:r>
      <w:bookmarkEnd w:id="73"/>
    </w:p>
    <w:p w14:paraId="65459990" w14:textId="517F9B13" w:rsidR="00143D1E" w:rsidRDefault="00143D1E" w:rsidP="00AE34D0">
      <w:pPr>
        <w:pStyle w:val="Textbody"/>
      </w:pPr>
      <w:r>
        <w:t xml:space="preserve">Число проездов по новой платной дороге М-11 Москва - Санкт-Петербург в 2019 году увеличилось в три раза, до 11,5 млн поездок. Об этом сообщили в пресс-службе госкомпании </w:t>
      </w:r>
      <w:r w:rsidR="00AE34D0">
        <w:t>«</w:t>
      </w:r>
      <w:r>
        <w:t>Автодор</w:t>
      </w:r>
      <w:r w:rsidR="00AE34D0">
        <w:t>»</w:t>
      </w:r>
      <w:r>
        <w:t>, в управлении которой находится трасса.</w:t>
      </w:r>
    </w:p>
    <w:p w14:paraId="3A210626" w14:textId="730F9DE2" w:rsidR="00143D1E" w:rsidRDefault="00AE34D0" w:rsidP="00AE34D0">
      <w:pPr>
        <w:pStyle w:val="Textbody"/>
      </w:pPr>
      <w:r>
        <w:t>«</w:t>
      </w:r>
      <w:r w:rsidR="00143D1E">
        <w:t>Самый динамичный рост среди всех дорог госкомпании в 2019 году зафиксирован на трассе М-11, которая связывает Москву и Санкт-Петербург. По ней было совершено почти 11,5 млн проездов, что в три раза больше показателей 2018 года</w:t>
      </w:r>
      <w:r>
        <w:t>»</w:t>
      </w:r>
      <w:r w:rsidR="00143D1E">
        <w:t xml:space="preserve">, - отметили в </w:t>
      </w:r>
      <w:r>
        <w:t>«</w:t>
      </w:r>
      <w:r w:rsidR="00143D1E">
        <w:t>Автодоре</w:t>
      </w:r>
      <w:r>
        <w:t>»</w:t>
      </w:r>
      <w:r w:rsidR="00143D1E">
        <w:t>.</w:t>
      </w:r>
    </w:p>
    <w:p w14:paraId="1FF5BBAB" w14:textId="1875171D" w:rsidR="00143D1E" w:rsidRDefault="00143D1E" w:rsidP="00AE34D0">
      <w:pPr>
        <w:pStyle w:val="Textbody"/>
      </w:pPr>
      <w:r>
        <w:t xml:space="preserve">При этом в компании уточнили, что в настоящий момент среднесуточная интенсивность трассы М-11 составляет порядка 55 тыс. автомобилей, что в два раза выше показателей в начале прошлого года. </w:t>
      </w:r>
      <w:r w:rsidR="00AE34D0">
        <w:t>«</w:t>
      </w:r>
      <w:r>
        <w:t>Во второй половине 2019 года на М-11 открыты три новых участка общей протяженностью 188,5 км, благодаря которым вырос не только общий трафик дороги, но и существенно возросло число локальных проездов на небольшие расстояния</w:t>
      </w:r>
      <w:r w:rsidR="00AE34D0">
        <w:t>»</w:t>
      </w:r>
      <w:r>
        <w:t>, - пояснили в пресс-службе.</w:t>
      </w:r>
    </w:p>
    <w:p w14:paraId="312D5D1F" w14:textId="567FC827" w:rsidR="00143D1E" w:rsidRDefault="00143D1E" w:rsidP="00AE34D0">
      <w:pPr>
        <w:pStyle w:val="Textbody"/>
      </w:pPr>
      <w:r>
        <w:t xml:space="preserve">Ранее в </w:t>
      </w:r>
      <w:r w:rsidR="00AE34D0">
        <w:t>«</w:t>
      </w:r>
      <w:r>
        <w:t>Автодоре</w:t>
      </w:r>
      <w:r w:rsidR="00AE34D0">
        <w:t>»</w:t>
      </w:r>
      <w:r>
        <w:t xml:space="preserve"> сообщали, что число проездов по платным автодорогам в России в 2019 году выросло на 19,7%, до 132 млн 600 тыс. поездок. Кроме того, смертность на платных трассах в прошлом году снизилась на 20%, а количество ДТП - на 8%.</w:t>
      </w:r>
    </w:p>
    <w:p w14:paraId="345A4B79" w14:textId="77777777" w:rsidR="00143D1E" w:rsidRDefault="00143D1E" w:rsidP="00AE34D0">
      <w:pPr>
        <w:pStyle w:val="Textbody"/>
      </w:pPr>
      <w:hyperlink r:id="rId67" w:history="1">
        <w:r>
          <w:rPr>
            <w:color w:val="0000FF"/>
            <w:u w:val="single" w:color="0000FF"/>
          </w:rPr>
          <w:t>https://tass.ru/ekonomika/7971509</w:t>
        </w:r>
      </w:hyperlink>
    </w:p>
    <w:p w14:paraId="070E394D" w14:textId="77777777" w:rsidR="00143D1E" w:rsidRDefault="00143D1E" w:rsidP="00AE34D0">
      <w:pPr>
        <w:pStyle w:val="3"/>
        <w:jc w:val="both"/>
        <w:rPr>
          <w:rFonts w:ascii="Times New Roman" w:hAnsi="Times New Roman"/>
          <w:sz w:val="24"/>
        </w:rPr>
      </w:pPr>
      <w:bookmarkStart w:id="75" w:name="_gen26"/>
      <w:bookmarkStart w:id="76" w:name="_Toc35247203"/>
      <w:bookmarkEnd w:id="74"/>
      <w:bookmarkEnd w:id="75"/>
      <w:r>
        <w:rPr>
          <w:rFonts w:ascii="Times New Roman" w:hAnsi="Times New Roman"/>
          <w:sz w:val="24"/>
        </w:rPr>
        <w:t>ТАСС; 2020.13.03; АДЫГЕЯ НАПРАВИТ НА СТРОИТЕЛЬСТВО ДОРОГИ К ПЛАТО ЛАГО-НАКИ БОЛЕЕ 1,2 МЛРД РУБЛЕЙ</w:t>
      </w:r>
      <w:bookmarkEnd w:id="76"/>
    </w:p>
    <w:p w14:paraId="47B8F85E" w14:textId="77777777" w:rsidR="00143D1E" w:rsidRDefault="00143D1E" w:rsidP="00AE34D0">
      <w:pPr>
        <w:pStyle w:val="Textbody"/>
      </w:pPr>
      <w:r>
        <w:t>Адыгея в течение ближайших двух лет направит более 1,2 млрд рублей на строительство трассы Гузерипль - плато Лаго-Наки, которая необходима республике для развития туристической отрасли. Об этом сообщил глава региона Мурат Кумпилов.</w:t>
      </w:r>
    </w:p>
    <w:p w14:paraId="1E1D0D3C" w14:textId="4C6EB6E7" w:rsidR="00143D1E" w:rsidRDefault="00AE34D0" w:rsidP="00AE34D0">
      <w:pPr>
        <w:pStyle w:val="Textbody"/>
      </w:pPr>
      <w:r>
        <w:t>«</w:t>
      </w:r>
      <w:r w:rsidR="00143D1E">
        <w:t>На сегодняшний день уже утверждены лимиты финансирования на 2020-2021 годы. Так, в этом году на строительство обеспечивающей инфраструктуры будет направлено 445 млн рублей, в следующем - 778 млн рублей. Средства планируется направить на реализацию следующего этапа строительства автомобильной дороги Гузерпиль - плато Лаго-Наки, которая не только соединит две существующие зоны развития туризма, но и обеспечит транспортную доступность новых территорий, имеющих высокий туристский потенциал</w:t>
      </w:r>
      <w:r>
        <w:t>»</w:t>
      </w:r>
      <w:r w:rsidR="00143D1E">
        <w:t>, - сказал Кумпилов, выступая с ежегодным отчетом перед депутатами парламента региона о результатах деятельности правительства республики в 2019 году.</w:t>
      </w:r>
    </w:p>
    <w:p w14:paraId="5B917D87" w14:textId="77777777" w:rsidR="00143D1E" w:rsidRDefault="00143D1E" w:rsidP="00AE34D0">
      <w:pPr>
        <w:pStyle w:val="Textbody"/>
      </w:pPr>
      <w:r>
        <w:t>Глава республики отметил, что рост социально-экономического потенциала региона власти напрямую связывают с развитием туризма. Поэтому поставлена задача обеспечить стабильный приток инвестиций в эту сферу, сделать горную часть Адыгеи привлекательной и востребованной зоной для круглогодичного отдыха. Создание инженерной и дорожной инфраструктуры в рамках развития туризма влияет на улучшение условий жизни местного населения.</w:t>
      </w:r>
    </w:p>
    <w:p w14:paraId="77898FDD" w14:textId="77777777" w:rsidR="00143D1E" w:rsidRDefault="00143D1E" w:rsidP="00AE34D0">
      <w:pPr>
        <w:pStyle w:val="Textbody"/>
      </w:pPr>
      <w:r>
        <w:t xml:space="preserve">Проект реализуют с 2018 года, тогда в труднодоступной горной местности на высоте 1,5 тыс. м над уровнем моря проложили 2 км дороги. В 2019 году построили 4,5 км трассы, на это направили 555 млн рублей. Общая протяженность дороги - 17,08 км, из них 9,8 км - первый пусковой комплекс, завершить который планируют в 2021 году, уточнили в </w:t>
      </w:r>
      <w:r>
        <w:lastRenderedPageBreak/>
        <w:t>министерстве строительства, транспорта, жилищно-коммунального и дорожного хозяйства региона.</w:t>
      </w:r>
    </w:p>
    <w:p w14:paraId="7360F9BB" w14:textId="271CF44C" w:rsidR="00143D1E" w:rsidRDefault="00143D1E" w:rsidP="00AE34D0">
      <w:pPr>
        <w:pStyle w:val="Textbody"/>
      </w:pPr>
      <w:r>
        <w:t xml:space="preserve">Строительство дороги ведется в рамках создания обеспечивающей инфраструктуры туристского кластера </w:t>
      </w:r>
      <w:r w:rsidR="00AE34D0">
        <w:t>«</w:t>
      </w:r>
      <w:r>
        <w:t>Зихия</w:t>
      </w:r>
      <w:r w:rsidR="00AE34D0">
        <w:t>»</w:t>
      </w:r>
      <w:r>
        <w:t>. Всего с 2014 по 2019 год в строительство линий газо- и водоснабжения, автомобильных дорог, в том числе в труднодоступной местности Адыгеи, вложено около 2,5 млрд рублей за счет средств федерального и республиканского бюджетов.</w:t>
      </w:r>
    </w:p>
    <w:p w14:paraId="6A59833A" w14:textId="77777777" w:rsidR="00143D1E" w:rsidRDefault="00143D1E" w:rsidP="00AE34D0">
      <w:pPr>
        <w:pStyle w:val="Textbody"/>
      </w:pPr>
      <w:hyperlink r:id="rId68" w:history="1">
        <w:r>
          <w:rPr>
            <w:color w:val="0000FF"/>
            <w:u w:val="single" w:color="0000FF"/>
          </w:rPr>
          <w:t>https://tass.ru/ekonomika/7962039</w:t>
        </w:r>
      </w:hyperlink>
    </w:p>
    <w:p w14:paraId="070C3180" w14:textId="77777777" w:rsidR="00143D1E" w:rsidRDefault="00143D1E" w:rsidP="00AE34D0">
      <w:pPr>
        <w:pStyle w:val="Textbody"/>
      </w:pPr>
      <w:r>
        <w:t>На ту же тему:</w:t>
      </w:r>
    </w:p>
    <w:p w14:paraId="79D39E6A" w14:textId="77777777" w:rsidR="00143D1E" w:rsidRDefault="00143D1E" w:rsidP="00AE34D0">
      <w:pPr>
        <w:pStyle w:val="Textbody"/>
      </w:pPr>
      <w:hyperlink r:id="rId69" w:history="1">
        <w:r>
          <w:rPr>
            <w:color w:val="0000FF"/>
            <w:u w:val="single" w:color="0000FF"/>
          </w:rPr>
          <w:t>https://realty.ria.ru/20200312/1568494315.html</w:t>
        </w:r>
      </w:hyperlink>
    </w:p>
    <w:p w14:paraId="46713B13" w14:textId="77777777" w:rsidR="00143D1E" w:rsidRDefault="00143D1E" w:rsidP="00AE34D0">
      <w:pPr>
        <w:pStyle w:val="3"/>
        <w:jc w:val="both"/>
        <w:rPr>
          <w:rFonts w:ascii="Times New Roman" w:hAnsi="Times New Roman"/>
          <w:sz w:val="24"/>
        </w:rPr>
      </w:pPr>
      <w:bookmarkStart w:id="77" w:name="_gen27"/>
      <w:bookmarkStart w:id="78" w:name="_Toc35247204"/>
      <w:bookmarkEnd w:id="77"/>
      <w:r>
        <w:rPr>
          <w:rFonts w:ascii="Times New Roman" w:hAnsi="Times New Roman"/>
          <w:sz w:val="24"/>
        </w:rPr>
        <w:t>ТАСС; 2020.13.03; ПОЛПРЕД: ЯМАЛУ И ХМАО НУЖНО УСИЛИТЬ РАБОТУ ПО ПЕРЕВОДУ ТРАНСПОРТА НА ГАЗОМОТОРНОЕ ТОПЛИВО</w:t>
      </w:r>
      <w:bookmarkEnd w:id="78"/>
    </w:p>
    <w:p w14:paraId="00F41768" w14:textId="77777777" w:rsidR="00143D1E" w:rsidRDefault="00143D1E" w:rsidP="00AE34D0">
      <w:pPr>
        <w:pStyle w:val="Textbody"/>
      </w:pPr>
      <w:r>
        <w:t>Власти Ямало-Ненецкого и Ханты-Мансийского автономных округов должны усилить работу по переводу общественного транспорта на природный газ. Почти треть от всех выбросов в регионе приходится на автомобили, сообщил в пятницу полномочный представитель президента в Уральском федеральном округе (УФО) Николай Цуканов на совете по экологической политике.</w:t>
      </w:r>
    </w:p>
    <w:p w14:paraId="2F32998B" w14:textId="77777777" w:rsidR="00143D1E" w:rsidRDefault="00143D1E" w:rsidP="00AE34D0">
      <w:pPr>
        <w:pStyle w:val="Textbody"/>
      </w:pPr>
      <w:r>
        <w:t>При переводе транспорта на газомоторное топливо выбросы автомобиля сокращаются на 80% и более. Другое преимущество - финансовое. Кубометр метана стоит на заправках 15-16 рублей, а эквивалентный ему литр 95-го бензина - 46-48 рублей; дизельного топлива - 45-47 рублей.</w:t>
      </w:r>
    </w:p>
    <w:p w14:paraId="43393C25" w14:textId="3E141802" w:rsidR="00143D1E" w:rsidRDefault="00AE34D0" w:rsidP="00AE34D0">
      <w:pPr>
        <w:pStyle w:val="Textbody"/>
      </w:pPr>
      <w:r>
        <w:t>«</w:t>
      </w:r>
      <w:r w:rsidR="00143D1E">
        <w:t>Надо активизировать работу [по переходу на газ] в ЯНАО, где количество общественного и коммунального транспорта на газе сократилось за два года на 20%. Отсутствует такой транспорт в крупнейших городах Югры: Нижневартовске и Нефтеюганске. Суммарный объем выбросов от передвижных источников составляет более 1,5 млн т, это практически треть суммарного объема выбросов</w:t>
      </w:r>
      <w:r>
        <w:t>»</w:t>
      </w:r>
      <w:r w:rsidR="00143D1E">
        <w:t>, - сказал он.</w:t>
      </w:r>
    </w:p>
    <w:p w14:paraId="05C523D6" w14:textId="77777777" w:rsidR="00143D1E" w:rsidRDefault="00143D1E" w:rsidP="00AE34D0">
      <w:pPr>
        <w:pStyle w:val="Textbody"/>
      </w:pPr>
      <w:r>
        <w:t>Цуканов отметил, что проблема по внедрению газомоторного топлива в Тюменской области, ХМАО и ЯНАО состоит в том, что в этих регионах почти нет инфраструктуры по заправке природным газом. Всего за последние два года в округе было построено пять таких станций.</w:t>
      </w:r>
    </w:p>
    <w:p w14:paraId="76FC7000" w14:textId="77777777" w:rsidR="00143D1E" w:rsidRDefault="00143D1E" w:rsidP="00AE34D0">
      <w:pPr>
        <w:pStyle w:val="Textbody"/>
      </w:pPr>
      <w:r>
        <w:t>Губернатор ЯНАО Дмитрий Артюхов уточнил, что в последние годы регион закупил порядка 40 автобусов только на газомоторном топливе, причем в последний год это автобусы из Курганской области. Глава Тюменской области Александр Моор сообщил, что власти региона знают о проблеме.</w:t>
      </w:r>
    </w:p>
    <w:p w14:paraId="4D61B718" w14:textId="729DB3EA" w:rsidR="00143D1E" w:rsidRDefault="00AE34D0" w:rsidP="00AE34D0">
      <w:pPr>
        <w:pStyle w:val="Textbody"/>
      </w:pPr>
      <w:r>
        <w:t>«</w:t>
      </w:r>
      <w:r w:rsidR="00143D1E">
        <w:t>Был неудачный опыт взаимодействия с потенциальными участниками процесса с точки зрения строительства заправочных станций. Именно поэтому мы не приобретали автобусы на газомоторном топливе, хотя в прошлом году 40 штук приобрели. Сейчас есть более или менее понятная программа строительства в Тобольске и Тюмени. Наш план - ежегодное приобретение 70 автобусов в год. Мы будем приобретать их только на газомоторном топливе, в том числе стимулируя компании на строительство газозаправочных станций</w:t>
      </w:r>
      <w:r>
        <w:t>»</w:t>
      </w:r>
      <w:r w:rsidR="00143D1E">
        <w:t>, - отметил Моор.</w:t>
      </w:r>
    </w:p>
    <w:p w14:paraId="38BA00BD" w14:textId="77777777" w:rsidR="00143D1E" w:rsidRDefault="00143D1E" w:rsidP="00AE34D0">
      <w:pPr>
        <w:pStyle w:val="Textbody"/>
      </w:pPr>
      <w:hyperlink r:id="rId70" w:history="1">
        <w:r>
          <w:rPr>
            <w:color w:val="0000FF"/>
            <w:u w:val="single" w:color="0000FF"/>
          </w:rPr>
          <w:t>https://futurerussia.gov.ru/nacionalnye-proekty/polpred-amalu-i-hmao-nuzno-usilit-rabotu-po-perevodu-transporta-na-gazomotornoe-toplivo</w:t>
        </w:r>
      </w:hyperlink>
    </w:p>
    <w:p w14:paraId="52BB3783" w14:textId="77777777" w:rsidR="00143D1E" w:rsidRDefault="00143D1E" w:rsidP="00AE34D0">
      <w:pPr>
        <w:pStyle w:val="3"/>
        <w:jc w:val="both"/>
        <w:rPr>
          <w:rFonts w:ascii="Times New Roman" w:hAnsi="Times New Roman"/>
          <w:sz w:val="24"/>
        </w:rPr>
      </w:pPr>
      <w:bookmarkStart w:id="79" w:name="_gen29"/>
      <w:bookmarkStart w:id="80" w:name="_Toc35247205"/>
      <w:bookmarkEnd w:id="79"/>
      <w:r>
        <w:rPr>
          <w:rFonts w:ascii="Times New Roman" w:hAnsi="Times New Roman"/>
          <w:sz w:val="24"/>
        </w:rPr>
        <w:t>РЖД-ПАРТНЕР; 2020.13.03; РЕГИОНАЛЬНЫЕ ПОДЗЕМКИ: ПОЧЕМУ, ПЕРЕВОЗЯ ПАССАЖИРОВ, ОНИ ПРИНОСЯТ УБЫТКИ?</w:t>
      </w:r>
      <w:bookmarkEnd w:id="80"/>
    </w:p>
    <w:p w14:paraId="734D8928" w14:textId="77777777" w:rsidR="00143D1E" w:rsidRDefault="00143D1E" w:rsidP="00AE34D0">
      <w:pPr>
        <w:pStyle w:val="Textbody"/>
      </w:pPr>
      <w:r>
        <w:t xml:space="preserve">На сегодняшний день метро операционно не убыточно только в городе Москве. Речь сейчас не идет о  вложении средств в строительство метрополитена, это очень затратные вещи, естественно, никакой город или регион, кроме одного, это дело не тянет. Такое мнение высказал </w:t>
      </w:r>
      <w:r>
        <w:rPr>
          <w:b/>
        </w:rPr>
        <w:t xml:space="preserve">первый заместитель министра транспорта России Иннокентий </w:t>
      </w:r>
      <w:r>
        <w:rPr>
          <w:b/>
        </w:rPr>
        <w:lastRenderedPageBreak/>
        <w:t>Алафинов</w:t>
      </w:r>
      <w:r>
        <w:t>. РЖД-Партнер решил разобраться, почему метрополитен в регионах несет убытки и что с этим делать.</w:t>
      </w:r>
    </w:p>
    <w:p w14:paraId="0093CB4E" w14:textId="77777777" w:rsidR="00143D1E" w:rsidRDefault="00143D1E" w:rsidP="00AE34D0">
      <w:pPr>
        <w:pStyle w:val="Textbody"/>
      </w:pPr>
      <w:r>
        <w:t>Сегодня в стране насчитывается семь действующих метрополитенов и один метротрам. Помимо заведомо прибыльного московского метро, в России подземки функционируют в Санкт-Петербурге, Новосибирске, Екатеринбурге, Нижнем Новгороде и Самаре. В Волгограде работает гибрид скоростного трамвая и метро – метротрам. Первые метры тоннелей для всех действующих метрополитенов прокладывали еще в СССР. Даже для казанской подземки – единственной системы, открытой не в СССР, а в России, – подготовительные работы начали еще в конце 1980-х гг.</w:t>
      </w:r>
    </w:p>
    <w:p w14:paraId="40EB27E8" w14:textId="77777777" w:rsidR="00143D1E" w:rsidRDefault="00143D1E" w:rsidP="00AE34D0">
      <w:pPr>
        <w:pStyle w:val="Textbody"/>
      </w:pPr>
      <w:r>
        <w:t>Для того чтобы понять, почему метрополитены, кроме столичного, не приносят прибыль, нужно знать, почему и как принималось решение их сооружать. В советское время существовало негласное, но очень четкое правило, что город-миллионник должен строить метро. Это не было закреплено в законодательстве, но все знали, что если в городе родился миллионный житель – пора разворачивать строительство подземки. Метро как будто символизировало некий качественный скачок в истории города. Так появился самый короткий в мире метрополитен в Днепропетровске длиной 7,8 км и его собратья в Самаре (10,3 км) и Ереване (12,1 км). Из-за негласного правила в землю закапывали и продолжают закапывать миллиарды рублей. В России метро действительно нужно только в нескольких городах. В остальных это будут убыточные и неэффективные системы, что мы и наблюдаем сегодня. Главная причина – неправильная трассировка будущих линий и отсутствие людей, метро не может приносить прибыль, когда в нем нет большого и стабильного пассажиропотока.</w:t>
      </w:r>
    </w:p>
    <w:p w14:paraId="1866CE72" w14:textId="77777777" w:rsidR="00143D1E" w:rsidRDefault="00143D1E" w:rsidP="00AE34D0">
      <w:pPr>
        <w:pStyle w:val="Textbody"/>
      </w:pPr>
      <w:r>
        <w:t>Согласно данным Комплекса градостроительной политики и строительства города Москвы, в столице средняя стоимость строительства 1 км линии метрополитена со станционным комплексом глубокого заложения составляет 7 млрд руб., срок строительства – от 5 до 6 лет; стоимость строительства 1 км линии метрополитена со станционным комплексом мелкого заложения – 4,5 млрд руб., срок – от 2 до 3 лет.</w:t>
      </w:r>
    </w:p>
    <w:p w14:paraId="3B0A9E37" w14:textId="77777777" w:rsidR="00143D1E" w:rsidRDefault="00143D1E" w:rsidP="00AE34D0">
      <w:pPr>
        <w:pStyle w:val="Textbody"/>
      </w:pPr>
      <w:r>
        <w:t>В регионах немного дешевле, но все равно очень дорого. Председатель комитета по строительству городской администрации Екатеринбурга Николай Сметанин сообщил, что специалисты оценили проектные работы по строительству второй линии Екатеринбургского метрополитена в 2,5–3 млрд руб., а сооружение – в 75 млрд. За эту сумму можно построить, к примеру, почти 1 тыс. км трамвайных путей или закупить 800 новых трамваев сочлененной конструкции.</w:t>
      </w:r>
    </w:p>
    <w:p w14:paraId="216483AB" w14:textId="77777777" w:rsidR="00143D1E" w:rsidRDefault="00143D1E" w:rsidP="00AE34D0">
      <w:pPr>
        <w:pStyle w:val="Textbody"/>
      </w:pPr>
      <w:r>
        <w:t>Однако существует в России и контрпример – региональный метрополитен в Новосибирске, который сам себя окупает.</w:t>
      </w:r>
    </w:p>
    <w:p w14:paraId="281BE8E0" w14:textId="77777777" w:rsidR="00143D1E" w:rsidRDefault="00143D1E" w:rsidP="00AE34D0">
      <w:pPr>
        <w:pStyle w:val="Textbody"/>
      </w:pPr>
      <w:r>
        <w:t>На запрос РЖД-Парнера в Новосибирском метрополитене пояснили, что в отличие от других метрополитенов там осуществляют самостоятельную программу капитального ремонта вагонов заводского объема, что ведет к значительной экономии средств.</w:t>
      </w:r>
    </w:p>
    <w:p w14:paraId="51C1A43A" w14:textId="498FF3FC" w:rsidR="00143D1E" w:rsidRDefault="00AE34D0" w:rsidP="00AE34D0">
      <w:pPr>
        <w:pStyle w:val="Textbody"/>
      </w:pPr>
      <w:r>
        <w:t>«</w:t>
      </w:r>
      <w:r w:rsidR="00143D1E">
        <w:t xml:space="preserve">Для выполнения данного вида ремонта в электродепо </w:t>
      </w:r>
      <w:r>
        <w:t>«</w:t>
      </w:r>
      <w:r w:rsidR="00143D1E">
        <w:t>Ельцовское</w:t>
      </w:r>
      <w:r>
        <w:t>»</w:t>
      </w:r>
      <w:r w:rsidR="00143D1E">
        <w:t xml:space="preserve"> была создана ремонтная база, которая позволяет производить ремонт значительно дешевле, чем на заводе в Москве. Данный вид ремонта продлевает срок эксплуатации вагона на 15 лет. В 2019 году капитально отремонтировано восемь вагонов и начат ремонт еще двух. На предприятии активно внедряются новые технологии, постоянно ведется работа по повышению качества перевозки пассажиров. Метрополитен окупается за свой счет, даже с учетом того, что в Новосибирске самый низкий стране тариф на проезд в метро – 25 руб.</w:t>
      </w:r>
      <w:r>
        <w:t>»</w:t>
      </w:r>
      <w:r w:rsidR="00143D1E">
        <w:t>, – пояснили в пресс-службе новосибирской подземки.</w:t>
      </w:r>
    </w:p>
    <w:p w14:paraId="0CC63085" w14:textId="783AB7AB" w:rsidR="00143D1E" w:rsidRDefault="00AE34D0" w:rsidP="00AE34D0">
      <w:pPr>
        <w:pStyle w:val="Textbody"/>
      </w:pPr>
      <w:r>
        <w:t>«</w:t>
      </w:r>
      <w:r w:rsidR="00143D1E">
        <w:t xml:space="preserve">Размашистые оценки в отношении региональных метрополитенов, что они являются планово убыточными, неинтересными – это чересчур сильное заявление. В этом отношении Новосибирский метрополитен отличается в лучшую сторону. Это единственный метрополитен, за исключением Московского, который не получает субсидий, дотаций из бюджета города, области и бюджетов других уровней. Он </w:t>
      </w:r>
      <w:r w:rsidR="00143D1E">
        <w:lastRenderedPageBreak/>
        <w:t>самостоятелен, самодостаточен и эффективен</w:t>
      </w:r>
      <w:r>
        <w:t>»</w:t>
      </w:r>
      <w:r w:rsidR="00143D1E">
        <w:t>, – отметил мэр Новосибирска Анатолий Локоть.</w:t>
      </w:r>
    </w:p>
    <w:p w14:paraId="2A4023ED" w14:textId="77777777" w:rsidR="00143D1E" w:rsidRDefault="00143D1E" w:rsidP="00AE34D0">
      <w:pPr>
        <w:pStyle w:val="Textbody"/>
      </w:pPr>
      <w:r>
        <w:t>Эксплуатационная длина двух действующих линий новосибирского метро – 15,9 км, общее количество станций – 13. В 2019 году метро воспользовались 84,5 млн пассажиров (+1,4 млн к 2018 г.) . Несмотря на то, что последняя станции новосибирского метро была открыта в 2010-м, доля пассажиров, пользующихся его услугами, возрастает и на сегодняшний день составляет в общем объеме городских перевозок 20,2% (+0,3%), а в перевозках, осуществляемых муниципальным транспортом, – 50,4% (+1,4%).</w:t>
      </w:r>
    </w:p>
    <w:p w14:paraId="79AF0B1E" w14:textId="248E7638" w:rsidR="00143D1E" w:rsidRDefault="00143D1E" w:rsidP="00AE34D0">
      <w:pPr>
        <w:pStyle w:val="Textbody"/>
        <w:rPr>
          <w:color w:val="0000FF"/>
          <w:u w:val="single" w:color="0000FF"/>
        </w:rPr>
      </w:pPr>
      <w:hyperlink r:id="rId71" w:history="1">
        <w:r>
          <w:rPr>
            <w:color w:val="0000FF"/>
            <w:u w:val="single" w:color="0000FF"/>
          </w:rPr>
          <w:t>https://www.rzd-partner.ru/zhd-transport/comments/regionalnye-podzemki-pochemu-perevozya-passazhirov-oni-prinosyat-ubytki/</w:t>
        </w:r>
      </w:hyperlink>
    </w:p>
    <w:p w14:paraId="0300D3DF" w14:textId="7C818850" w:rsidR="00143D1E" w:rsidRDefault="00143D1E" w:rsidP="00AE34D0">
      <w:pPr>
        <w:pStyle w:val="3"/>
        <w:jc w:val="both"/>
        <w:rPr>
          <w:rFonts w:ascii="Times New Roman" w:hAnsi="Times New Roman"/>
          <w:sz w:val="24"/>
        </w:rPr>
      </w:pPr>
      <w:bookmarkStart w:id="81" w:name="_Toc35247206"/>
      <w:r>
        <w:rPr>
          <w:rFonts w:ascii="Times New Roman" w:hAnsi="Times New Roman"/>
          <w:sz w:val="24"/>
        </w:rPr>
        <w:t xml:space="preserve">РИА НОВОСТИ; 2020.13.03; ПРОИЗВОДИТЕЛЬ </w:t>
      </w:r>
      <w:r w:rsidR="00AE34D0">
        <w:rPr>
          <w:rFonts w:ascii="Times New Roman" w:hAnsi="Times New Roman"/>
          <w:sz w:val="24"/>
        </w:rPr>
        <w:t>«</w:t>
      </w:r>
      <w:r>
        <w:rPr>
          <w:rFonts w:ascii="Times New Roman" w:hAnsi="Times New Roman"/>
          <w:sz w:val="24"/>
        </w:rPr>
        <w:t>ИВОЛГИ</w:t>
      </w:r>
      <w:r w:rsidR="00AE34D0">
        <w:rPr>
          <w:rFonts w:ascii="Times New Roman" w:hAnsi="Times New Roman"/>
          <w:sz w:val="24"/>
        </w:rPr>
        <w:t>»</w:t>
      </w:r>
      <w:r>
        <w:rPr>
          <w:rFonts w:ascii="Times New Roman" w:hAnsi="Times New Roman"/>
          <w:sz w:val="24"/>
        </w:rPr>
        <w:t xml:space="preserve"> РАБОТАЕТ НАД НОВОЙ МОДИФИКАЦИЕЙ СОСТАВОВ</w:t>
      </w:r>
      <w:bookmarkEnd w:id="81"/>
    </w:p>
    <w:p w14:paraId="51CCCE2E" w14:textId="446F0B15" w:rsidR="00143D1E" w:rsidRDefault="00143D1E" w:rsidP="00AE34D0">
      <w:pPr>
        <w:pStyle w:val="Textbody"/>
      </w:pPr>
      <w:r>
        <w:t xml:space="preserve">Новые поезда </w:t>
      </w:r>
      <w:r w:rsidR="00AE34D0">
        <w:t>«</w:t>
      </w:r>
      <w:r>
        <w:t>Иволга</w:t>
      </w:r>
      <w:r w:rsidR="00AE34D0">
        <w:t>»</w:t>
      </w:r>
      <w:r>
        <w:t xml:space="preserve">, которые вскоре могут появиться на Московских центральных диаметрах (МЦД), будут еще комфортнее. Об этом на днях сообщил руководитель технического управления дирекции по развитию пассажирского транспорта </w:t>
      </w:r>
      <w:r w:rsidR="00AE34D0">
        <w:t>«</w:t>
      </w:r>
      <w:r>
        <w:t>Трансмашхолдинга</w:t>
      </w:r>
      <w:r w:rsidR="00AE34D0">
        <w:t>»</w:t>
      </w:r>
      <w:r>
        <w:t xml:space="preserve"> Михаил Куприянов. Так, по его словам, могут быть изменены конфигурация дверей и модифицированы сиденья.</w:t>
      </w:r>
    </w:p>
    <w:p w14:paraId="390E8F15" w14:textId="47280166" w:rsidR="00143D1E" w:rsidRDefault="00143D1E" w:rsidP="00AE34D0">
      <w:pPr>
        <w:pStyle w:val="Textbody"/>
      </w:pPr>
      <w:r>
        <w:t xml:space="preserve">Как заявил Куприянов в ходе круглого стола в Москве, в холдинге сейчас запущен проект дальнейшего развития </w:t>
      </w:r>
      <w:r w:rsidR="00AE34D0">
        <w:t>«</w:t>
      </w:r>
      <w:r>
        <w:t>Иволги</w:t>
      </w:r>
      <w:r w:rsidR="00AE34D0">
        <w:t>»</w:t>
      </w:r>
      <w:r>
        <w:t>. Это следующая модификация поезда, которая будет обладать улучшенными характеристиками.</w:t>
      </w:r>
    </w:p>
    <w:p w14:paraId="7E93F756" w14:textId="34D45A46" w:rsidR="00143D1E" w:rsidRDefault="00143D1E" w:rsidP="00AE34D0">
      <w:pPr>
        <w:pStyle w:val="Textbody"/>
      </w:pPr>
      <w:r>
        <w:t xml:space="preserve">Например, рассадка пассажиров в салоне </w:t>
      </w:r>
      <w:r w:rsidR="00AE34D0">
        <w:t>«</w:t>
      </w:r>
      <w:r>
        <w:t>Иволги</w:t>
      </w:r>
      <w:r w:rsidR="00AE34D0">
        <w:t>»</w:t>
      </w:r>
      <w:r>
        <w:t xml:space="preserve"> станет комфортнее. Кресла для поездов </w:t>
      </w:r>
      <w:r w:rsidR="00AE34D0">
        <w:t>«</w:t>
      </w:r>
      <w:r>
        <w:t>Иволга</w:t>
      </w:r>
      <w:r w:rsidR="00AE34D0">
        <w:t>»</w:t>
      </w:r>
      <w:r>
        <w:t xml:space="preserve"> пока изготавливаются без подлокотников. Как отмечает Куприянов, это было осознанным решением. </w:t>
      </w:r>
      <w:r w:rsidR="00AE34D0">
        <w:t>«</w:t>
      </w:r>
      <w:r>
        <w:t>Обсуждали различные варианты с нашим заказчиком, предлагали кресла со складными подлокотниками. Если будет такая потребность, мы готовы реализовать соответствующее решение</w:t>
      </w:r>
      <w:r w:rsidR="00AE34D0">
        <w:t>»</w:t>
      </w:r>
      <w:r>
        <w:t>, - сказал Куприянов.</w:t>
      </w:r>
    </w:p>
    <w:p w14:paraId="0D848EDD" w14:textId="3BA4EA11" w:rsidR="00143D1E" w:rsidRDefault="00143D1E" w:rsidP="00AE34D0">
      <w:pPr>
        <w:pStyle w:val="Textbody"/>
      </w:pPr>
      <w:r>
        <w:t xml:space="preserve">Современные городские поезда </w:t>
      </w:r>
      <w:r w:rsidR="00AE34D0">
        <w:t>«</w:t>
      </w:r>
      <w:r>
        <w:t>Иволга</w:t>
      </w:r>
      <w:r w:rsidR="00AE34D0">
        <w:t>»</w:t>
      </w:r>
      <w:r>
        <w:t xml:space="preserve"> выпускает Тверской вагоностроительный завод, входящий в состав </w:t>
      </w:r>
      <w:r w:rsidR="00AE34D0">
        <w:t>«</w:t>
      </w:r>
      <w:r>
        <w:t>Трансмашхолдинга</w:t>
      </w:r>
      <w:r w:rsidR="00AE34D0">
        <w:t>»</w:t>
      </w:r>
      <w:r>
        <w:t xml:space="preserve">. Сегодня по МЦД курсируют составы двух модификаций. Эти поезда – российская разработка. Поезд практически полностью состоит из российских компонентов. При этом по своим потребительским и техническим параметрам поезда не уступают лучшим мировым образцам, а по целому ряду и вовсе превосходят их. От зарубежных аналогов </w:t>
      </w:r>
      <w:r w:rsidR="00AE34D0">
        <w:t>«</w:t>
      </w:r>
      <w:r>
        <w:t>Иволгу</w:t>
      </w:r>
      <w:r w:rsidR="00AE34D0">
        <w:t>»</w:t>
      </w:r>
      <w:r>
        <w:t xml:space="preserve"> отличает то, что количество вагонов можно варьировать от 5 до 12, в зависимости от загруженности маршрутов. Вагоны соединены между собой без тамбуров, так что можно беспрепятственно пройти из одного конца поезда в другой. Удобные кресла с экологичной обивкой, столики с подстаканниками, USB-разъемы для зарядки гаджетов под каждым сиденьем и бесплатный Wi-Fi, а также хорошая освещенность в салоне за счет больших окон - все это создает комфортную среду для поездок в </w:t>
      </w:r>
      <w:r w:rsidR="00AE34D0">
        <w:t>«</w:t>
      </w:r>
      <w:r>
        <w:t>Иволге</w:t>
      </w:r>
      <w:r w:rsidR="00AE34D0">
        <w:t>»</w:t>
      </w:r>
      <w:r>
        <w:t>.</w:t>
      </w:r>
    </w:p>
    <w:p w14:paraId="31696810" w14:textId="0BECEC9F" w:rsidR="00143D1E" w:rsidRDefault="00143D1E" w:rsidP="00AE34D0">
      <w:pPr>
        <w:pStyle w:val="Textbody"/>
      </w:pPr>
      <w:r>
        <w:t xml:space="preserve">Создатели поезда позаботились и о безопасности зарядки телефонов от общественных USB-разъемов. </w:t>
      </w:r>
      <w:r w:rsidR="00AE34D0">
        <w:t>«</w:t>
      </w:r>
      <w:r>
        <w:t>Для зарядки мобильных устройств мы применили совершенно независимую систему – к USB-разъемам в вагонах подключены только питающие провода, по которым невозможна передача вредоносных программ. Эта система никак не связана с системой управления электропоездом</w:t>
      </w:r>
      <w:r w:rsidR="00AE34D0">
        <w:t>»</w:t>
      </w:r>
      <w:r>
        <w:t>, - сказал Куприянов.</w:t>
      </w:r>
    </w:p>
    <w:p w14:paraId="33C9F4FF" w14:textId="6E923DD0" w:rsidR="00143D1E" w:rsidRDefault="00143D1E" w:rsidP="00AE34D0">
      <w:pPr>
        <w:pStyle w:val="Textbody"/>
      </w:pPr>
      <w:r>
        <w:t xml:space="preserve">Электропоезда </w:t>
      </w:r>
      <w:r w:rsidR="00AE34D0">
        <w:t>«</w:t>
      </w:r>
      <w:r>
        <w:t>Иволга</w:t>
      </w:r>
      <w:r w:rsidR="00AE34D0">
        <w:t>»</w:t>
      </w:r>
      <w:r>
        <w:t xml:space="preserve"> быстро разгоняются и плавно тормозят, отмечают эксперты. Благодаря технологии пневмоподвешивания, в салоне в ходе поездки тихо, вибрация практически не ощущается. Время в поезде можно использовать и для чтения, и просто для отдыха. </w:t>
      </w:r>
      <w:r w:rsidR="00AE34D0">
        <w:t>«</w:t>
      </w:r>
      <w:r>
        <w:t xml:space="preserve">Время в пути должно быть комфортным – вот главный принцип, которым руководствовались создатели поезда. Современная по техническому оснащению и дизайну </w:t>
      </w:r>
      <w:r w:rsidR="00AE34D0">
        <w:t>«</w:t>
      </w:r>
      <w:r>
        <w:t>Иволга</w:t>
      </w:r>
      <w:r w:rsidR="00AE34D0">
        <w:t>»</w:t>
      </w:r>
      <w:r>
        <w:t xml:space="preserve"> во всем соответствует требованиям жителей мегаполиса. Все новшества учитывают пожелания пользователей, ведь у московских властей есть четко сформулированные требования к поездам, которые основаны не на вкусовых </w:t>
      </w:r>
      <w:r>
        <w:lastRenderedPageBreak/>
        <w:t>предпочтениях, а на работе с пассажирами</w:t>
      </w:r>
      <w:r w:rsidR="00AE34D0">
        <w:t>»</w:t>
      </w:r>
      <w:r>
        <w:t xml:space="preserve">, – рассказал ранее в интервью РИА Новости заместитель генерального директора </w:t>
      </w:r>
      <w:r w:rsidR="00AE34D0">
        <w:t>«</w:t>
      </w:r>
      <w:r>
        <w:t>Трансмашхолдинга</w:t>
      </w:r>
      <w:r w:rsidR="00AE34D0">
        <w:t>»</w:t>
      </w:r>
      <w:r>
        <w:t xml:space="preserve"> по развитию пассажирского транспорта Александр Лошманов.</w:t>
      </w:r>
    </w:p>
    <w:p w14:paraId="65C8A38A" w14:textId="7FDA9A7F" w:rsidR="00143D1E" w:rsidRDefault="00143D1E" w:rsidP="00AE34D0">
      <w:pPr>
        <w:pStyle w:val="Textbody"/>
      </w:pPr>
      <w:r>
        <w:t xml:space="preserve">При создании </w:t>
      </w:r>
      <w:r w:rsidR="00AE34D0">
        <w:t>«</w:t>
      </w:r>
      <w:r>
        <w:t>Иволги</w:t>
      </w:r>
      <w:r w:rsidR="00AE34D0">
        <w:t>»</w:t>
      </w:r>
      <w:r>
        <w:t xml:space="preserve"> были использованы элементы </w:t>
      </w:r>
      <w:r w:rsidR="00AE34D0">
        <w:t>«</w:t>
      </w:r>
      <w:r>
        <w:t>бионического дизайна</w:t>
      </w:r>
      <w:r w:rsidR="00AE34D0">
        <w:t>»</w:t>
      </w:r>
      <w:r>
        <w:t xml:space="preserve">. </w:t>
      </w:r>
      <w:r w:rsidR="00AE34D0">
        <w:t>«</w:t>
      </w:r>
      <w:r>
        <w:t xml:space="preserve">Это соединение природы и технологий, мягкость линий, то есть такие изгибы и цвета, которые подсознательно позволяют людям расслабляться. Дизайнеры думают о том, чтобы у людей не возникало отрицательных эмоций. </w:t>
      </w:r>
      <w:r w:rsidR="00AE34D0">
        <w:t>«</w:t>
      </w:r>
      <w:r>
        <w:t xml:space="preserve">На </w:t>
      </w:r>
      <w:r w:rsidR="00AE34D0">
        <w:t>«</w:t>
      </w:r>
      <w:r>
        <w:t>Иволге</w:t>
      </w:r>
      <w:r w:rsidR="00AE34D0">
        <w:t>»</w:t>
      </w:r>
      <w:r>
        <w:t xml:space="preserve"> второй модификации мы впервые используем адаптивный свет: утром более яркий, чтобы перед работой можно было проснуться, а вечером – приглушенный, более успокаивающий</w:t>
      </w:r>
      <w:r w:rsidR="00AE34D0">
        <w:t>»</w:t>
      </w:r>
      <w:r>
        <w:t>, - пояснил Лошманов.</w:t>
      </w:r>
    </w:p>
    <w:p w14:paraId="5D36DB38" w14:textId="5AA9C325" w:rsidR="00143D1E" w:rsidRDefault="00AE34D0" w:rsidP="00AE34D0">
      <w:pPr>
        <w:pStyle w:val="Textbody"/>
      </w:pPr>
      <w:r>
        <w:t>«</w:t>
      </w:r>
      <w:r w:rsidR="00143D1E">
        <w:t>Иволги</w:t>
      </w:r>
      <w:r>
        <w:t>»</w:t>
      </w:r>
      <w:r w:rsidR="00143D1E">
        <w:t xml:space="preserve"> первых модификаций уже соответствуют современным мировым стандартам. Следующая версия поезда поможет усовершенствовать динамические характеристики поезда - увеличить ускорение при разгоне и доработать электродинамическое торможение, считает руководитель Центра независимых комплексных транспортных исследований Российского университета транспорта Алексей Колин.</w:t>
      </w:r>
    </w:p>
    <w:p w14:paraId="1C84D760" w14:textId="7C933C6E" w:rsidR="00143D1E" w:rsidRDefault="00143D1E" w:rsidP="00AE34D0">
      <w:pPr>
        <w:pStyle w:val="Textbody"/>
      </w:pPr>
      <w:r>
        <w:t xml:space="preserve">По его мнению, главное преимущество </w:t>
      </w:r>
      <w:r w:rsidR="00AE34D0">
        <w:t>«</w:t>
      </w:r>
      <w:r>
        <w:t>Иволги</w:t>
      </w:r>
      <w:r w:rsidR="00AE34D0">
        <w:t>»</w:t>
      </w:r>
      <w:r>
        <w:t xml:space="preserve"> с точки зрения эксплуатации – это большое количество дверей, которое позволяет ускорить процесс пассажирообмена, а, значит, сократить продолжительность стоянок на платформах и уменьшить интервал движения поездов примерно на полминуты.</w:t>
      </w:r>
    </w:p>
    <w:p w14:paraId="2F474429" w14:textId="3879DFF9" w:rsidR="00143D1E" w:rsidRDefault="00AE34D0" w:rsidP="00AE34D0">
      <w:pPr>
        <w:pStyle w:val="Textbody"/>
      </w:pPr>
      <w:r>
        <w:t>«</w:t>
      </w:r>
      <w:r w:rsidR="00143D1E">
        <w:t>Что касается размещения дверей, то их достаточное количество, накопительные площадки вместительные. Сопутствующие элементы, такие USB-зарядки и крепления велосипедов уже есть</w:t>
      </w:r>
      <w:r>
        <w:t>»</w:t>
      </w:r>
      <w:r w:rsidR="00143D1E">
        <w:t>, - отметил эксперт.</w:t>
      </w:r>
    </w:p>
    <w:p w14:paraId="5C0E9AE8" w14:textId="1223F03E" w:rsidR="00143D1E" w:rsidRDefault="00143D1E" w:rsidP="00AE34D0">
      <w:pPr>
        <w:pStyle w:val="Textbody"/>
      </w:pPr>
      <w:r>
        <w:t xml:space="preserve">Если говорить о планировке салона, то, по мнению эксперта, количество мест для пассажиров, которые едут сидя, нужно увеличивать до схемы 2+3. </w:t>
      </w:r>
      <w:r w:rsidR="00AE34D0">
        <w:t>«</w:t>
      </w:r>
      <w:r>
        <w:t>Практика эксплуатации показала, что продолжительность поездок на МЦД довольно высокая</w:t>
      </w:r>
      <w:r w:rsidR="00AE34D0">
        <w:t>»</w:t>
      </w:r>
      <w:r>
        <w:t>, - поясняет Колин.</w:t>
      </w:r>
    </w:p>
    <w:p w14:paraId="37599118" w14:textId="6FCB6425" w:rsidR="00143D1E" w:rsidRDefault="00143D1E" w:rsidP="00AE34D0">
      <w:pPr>
        <w:pStyle w:val="Textbody"/>
      </w:pPr>
      <w:r>
        <w:t xml:space="preserve">В </w:t>
      </w:r>
      <w:r w:rsidR="00AE34D0">
        <w:t>«</w:t>
      </w:r>
      <w:r>
        <w:t>Трансмашхолдинге</w:t>
      </w:r>
      <w:r w:rsidR="00AE34D0">
        <w:t>»</w:t>
      </w:r>
      <w:r>
        <w:t xml:space="preserve"> также намерены по максимуму учесть предложения по модернизации состава, которые высказали участники краудсорсинг-проекта </w:t>
      </w:r>
      <w:r w:rsidR="00AE34D0">
        <w:t>«</w:t>
      </w:r>
      <w:r>
        <w:t>Московские центральные диаметры</w:t>
      </w:r>
      <w:r w:rsidR="00AE34D0">
        <w:t>»</w:t>
      </w:r>
      <w:r>
        <w:t xml:space="preserve">, завершившегося в конце января. Среди предложений - установка сенсорных экранов с возможностью построения маршрута поездки, оборудование ограждений ближайших к дверям мест дополнительными поручнями по аналогии с вагонами метро, установка навигации с указанием ближайшего выхода на станцию, оснащение вагонов более темным напольным покрытием, оборудование складных подлокотников в крайних к проходу сидениях, установка держателей для зонтов. В силу уже проделанной подготовительной работы и конструкционных особенностей поезда внедрение этих предложений не займет много времени, отмечает производитель. Между тем, часть идей, высказанных участниками проекта, уже реализована в поездах </w:t>
      </w:r>
      <w:r w:rsidR="00AE34D0">
        <w:t>«</w:t>
      </w:r>
      <w:r>
        <w:t>Иволга 2.0</w:t>
      </w:r>
      <w:r w:rsidR="00AE34D0">
        <w:t>»</w:t>
      </w:r>
      <w:r>
        <w:t>, курсирующих по маршрутам МЦД, например, в вагонах установлены урны, держатели для прессы предусмотрена возможность размещения вендинговых аппаратов.</w:t>
      </w:r>
    </w:p>
    <w:p w14:paraId="02202542" w14:textId="07ECA385" w:rsidR="00143D1E" w:rsidRDefault="00143D1E" w:rsidP="00AE34D0">
      <w:pPr>
        <w:pStyle w:val="Textbody"/>
      </w:pPr>
      <w:r>
        <w:t xml:space="preserve">В целом, уже за первый месяц работы двух диаметральных маршрутов - МДЦ-1 </w:t>
      </w:r>
      <w:r w:rsidR="00AE34D0">
        <w:t>«</w:t>
      </w:r>
      <w:r>
        <w:t>Белорусско-Савеловский</w:t>
      </w:r>
      <w:r w:rsidR="00AE34D0">
        <w:t>»</w:t>
      </w:r>
      <w:r>
        <w:t xml:space="preserve"> связал Смоленское и Савеловское направления (Одинцово - Лобня), а маршрут МЦД-2 </w:t>
      </w:r>
      <w:r w:rsidR="00AE34D0">
        <w:t>«</w:t>
      </w:r>
      <w:r>
        <w:t>Курско-Рижский</w:t>
      </w:r>
      <w:r w:rsidR="00AE34D0">
        <w:t>»</w:t>
      </w:r>
      <w:r>
        <w:t xml:space="preserve"> — Курское и Рижское направления (Нахабино - Подольск) - удалось разгрузить порядка 20 станций столичного метрополитена. Самую большую разгрузку получили станции, которые ранее часто использовались пассажирами для пересадки с метро на железнодорожный транспорт. Часть пассажиров стала проезжать дальше первых пересадочных станций, благодаря чему значительно уменьшилась нагрузка на </w:t>
      </w:r>
      <w:r w:rsidR="00AE34D0">
        <w:t>«</w:t>
      </w:r>
      <w:r>
        <w:t>Кунцевскую</w:t>
      </w:r>
      <w:r w:rsidR="00AE34D0">
        <w:t>»</w:t>
      </w:r>
      <w:r>
        <w:t xml:space="preserve">, </w:t>
      </w:r>
      <w:r w:rsidR="00AE34D0">
        <w:t>«</w:t>
      </w:r>
      <w:r>
        <w:t>Фили</w:t>
      </w:r>
      <w:r w:rsidR="00AE34D0">
        <w:t>»</w:t>
      </w:r>
      <w:r>
        <w:t xml:space="preserve">, </w:t>
      </w:r>
      <w:r w:rsidR="00AE34D0">
        <w:t>«</w:t>
      </w:r>
      <w:r>
        <w:t>Окружную</w:t>
      </w:r>
      <w:r w:rsidR="00AE34D0">
        <w:t>»</w:t>
      </w:r>
      <w:r>
        <w:t xml:space="preserve"> и </w:t>
      </w:r>
      <w:r w:rsidR="00AE34D0">
        <w:t>«</w:t>
      </w:r>
      <w:r>
        <w:t>Царицыно</w:t>
      </w:r>
      <w:r w:rsidR="00AE34D0">
        <w:t>»</w:t>
      </w:r>
      <w:r>
        <w:t xml:space="preserve">. Станция </w:t>
      </w:r>
      <w:r w:rsidR="00AE34D0">
        <w:t>«</w:t>
      </w:r>
      <w:r>
        <w:t>Киевская</w:t>
      </w:r>
      <w:r w:rsidR="00AE34D0">
        <w:t>»</w:t>
      </w:r>
      <w:r>
        <w:t xml:space="preserve"> разгрузилась на пересадку до 10%, поскольку пассажиры поехали в Сити, до </w:t>
      </w:r>
      <w:r w:rsidR="00AE34D0">
        <w:t>«</w:t>
      </w:r>
      <w:r>
        <w:t>Беговой</w:t>
      </w:r>
      <w:r w:rsidR="00AE34D0">
        <w:t>»</w:t>
      </w:r>
      <w:r>
        <w:t xml:space="preserve"> и </w:t>
      </w:r>
      <w:r w:rsidR="00AE34D0">
        <w:t>«</w:t>
      </w:r>
      <w:r>
        <w:t>Белорусской</w:t>
      </w:r>
      <w:r w:rsidR="00AE34D0">
        <w:t>»</w:t>
      </w:r>
      <w:r>
        <w:t xml:space="preserve"> на МЦД, а не на метро. Станция </w:t>
      </w:r>
      <w:r w:rsidR="00AE34D0">
        <w:t>«</w:t>
      </w:r>
      <w:r>
        <w:t>Комсомольская</w:t>
      </w:r>
      <w:r w:rsidR="00AE34D0">
        <w:t>»</w:t>
      </w:r>
      <w:r>
        <w:t xml:space="preserve"> разгрузилась на 5% – пассажиры поехали дальше к </w:t>
      </w:r>
      <w:r w:rsidR="00AE34D0">
        <w:t>«</w:t>
      </w:r>
      <w:r>
        <w:t>Курской</w:t>
      </w:r>
      <w:r w:rsidR="00AE34D0">
        <w:t>»</w:t>
      </w:r>
      <w:r>
        <w:t xml:space="preserve"> и </w:t>
      </w:r>
      <w:r w:rsidR="00AE34D0">
        <w:t>«</w:t>
      </w:r>
      <w:r>
        <w:t>Римской</w:t>
      </w:r>
      <w:r w:rsidR="00AE34D0">
        <w:t>»</w:t>
      </w:r>
      <w:r>
        <w:t>.</w:t>
      </w:r>
    </w:p>
    <w:p w14:paraId="2641F8CB" w14:textId="77777777" w:rsidR="00143D1E" w:rsidRDefault="00143D1E" w:rsidP="00AE34D0">
      <w:pPr>
        <w:pStyle w:val="Textbody"/>
      </w:pPr>
      <w:r>
        <w:lastRenderedPageBreak/>
        <w:t>Также снизилась на 4% (6 тысяч автомобилей в сутки) интенсивность автомобильного движения на проходящих вблизи МЦД-2 магистралях: Волоколамском, Новорижском, Варшавском и Симферопольском шоссе. При этом в утренние часы пик этот показатель сократился сразу на 6%.</w:t>
      </w:r>
    </w:p>
    <w:p w14:paraId="4BF256D8" w14:textId="46950A71" w:rsidR="00143D1E" w:rsidRDefault="00143D1E" w:rsidP="00AE34D0">
      <w:pPr>
        <w:pStyle w:val="Textbody"/>
      </w:pPr>
      <w:r>
        <w:t xml:space="preserve">Сегодня на этапе проектирования находятся еще три линии МЦД: к 2025 году планируется запустить МЦД-3 </w:t>
      </w:r>
      <w:r w:rsidR="00AE34D0">
        <w:t>«</w:t>
      </w:r>
      <w:r>
        <w:t>Ленинградско-Казанский</w:t>
      </w:r>
      <w:r w:rsidR="00AE34D0">
        <w:t>»</w:t>
      </w:r>
      <w:r>
        <w:t xml:space="preserve">, МЦД-4 </w:t>
      </w:r>
      <w:r w:rsidR="00AE34D0">
        <w:t>«</w:t>
      </w:r>
      <w:r>
        <w:t>Киевско-Горьковский</w:t>
      </w:r>
      <w:r w:rsidR="00AE34D0">
        <w:t>»</w:t>
      </w:r>
      <w:r>
        <w:t xml:space="preserve"> и МЦД-5 </w:t>
      </w:r>
      <w:r w:rsidR="00AE34D0">
        <w:t>«</w:t>
      </w:r>
      <w:r>
        <w:t>Ярославско-Павелецкий</w:t>
      </w:r>
      <w:r w:rsidR="00AE34D0">
        <w:t>»</w:t>
      </w:r>
      <w:r>
        <w:t xml:space="preserve">. Ожидается, что после запуска всех запланированных маршрутов поток пассажиров МЦД составит 330 миллионов человек в год. </w:t>
      </w:r>
    </w:p>
    <w:p w14:paraId="2AFA77CF" w14:textId="77777777" w:rsidR="00143D1E" w:rsidRDefault="00143D1E" w:rsidP="00AE34D0">
      <w:pPr>
        <w:pStyle w:val="Textbody"/>
      </w:pPr>
      <w:hyperlink r:id="rId72" w:history="1">
        <w:r>
          <w:rPr>
            <w:color w:val="0000FF"/>
            <w:u w:val="single" w:color="0000FF"/>
          </w:rPr>
          <w:t>https://ria.ru/20200313/1568544569.html</w:t>
        </w:r>
      </w:hyperlink>
    </w:p>
    <w:p w14:paraId="4B4A7DCD" w14:textId="77777777" w:rsidR="00143D1E" w:rsidRDefault="00143D1E" w:rsidP="00AE34D0">
      <w:pPr>
        <w:pStyle w:val="3"/>
        <w:jc w:val="both"/>
        <w:rPr>
          <w:rFonts w:ascii="Times New Roman" w:hAnsi="Times New Roman"/>
          <w:sz w:val="24"/>
        </w:rPr>
      </w:pPr>
      <w:bookmarkStart w:id="82" w:name="_gen31"/>
      <w:bookmarkStart w:id="83" w:name="_Toc35247207"/>
      <w:bookmarkEnd w:id="82"/>
      <w:r>
        <w:rPr>
          <w:rFonts w:ascii="Times New Roman" w:hAnsi="Times New Roman"/>
          <w:sz w:val="24"/>
        </w:rPr>
        <w:t>ИНТЕРФАКС; 2020.13.03; ПОРТ ЛАВНА ВЫЙДЕТ НА ПРОЕКТНУЮ МОЩНОСТЬ В I КВАРТАЛЕ 2022Г - ВЛАСТИ МУРМАНСКОЙ ОБЛАСТИ</w:t>
      </w:r>
      <w:bookmarkEnd w:id="83"/>
    </w:p>
    <w:p w14:paraId="03C8FDB7" w14:textId="4E14E890" w:rsidR="00143D1E" w:rsidRDefault="00143D1E" w:rsidP="00AE34D0">
      <w:pPr>
        <w:pStyle w:val="Textbody"/>
      </w:pPr>
      <w:r>
        <w:t xml:space="preserve">Порт </w:t>
      </w:r>
      <w:r w:rsidR="00AE34D0">
        <w:t>«</w:t>
      </w:r>
      <w:r>
        <w:t>Лавна</w:t>
      </w:r>
      <w:r w:rsidR="00AE34D0">
        <w:t>»</w:t>
      </w:r>
      <w:r>
        <w:t xml:space="preserve"> (ООО </w:t>
      </w:r>
      <w:r w:rsidR="00AE34D0">
        <w:t>«</w:t>
      </w:r>
      <w:r>
        <w:t xml:space="preserve">Морской торговый порт </w:t>
      </w:r>
      <w:r w:rsidR="00AE34D0">
        <w:t>«</w:t>
      </w:r>
      <w:r>
        <w:t>Лавна</w:t>
      </w:r>
      <w:r w:rsidR="00AE34D0">
        <w:t>»</w:t>
      </w:r>
      <w:r>
        <w:t xml:space="preserve">) будет запущен в 2022 году и выйдет на проектную мощность в первом квартале того же года, сообщил губернатор Мурманской области Андрей Чибис журналистам по итогам совещания по вопросам реализации проекта </w:t>
      </w:r>
      <w:r w:rsidR="00AE34D0">
        <w:t>«</w:t>
      </w:r>
      <w:r>
        <w:t>Комплексное развитие Мурманского транспортного узла</w:t>
      </w:r>
      <w:r w:rsidR="00AE34D0">
        <w:t>»</w:t>
      </w:r>
      <w:r>
        <w:t xml:space="preserve"> (МТУ).</w:t>
      </w:r>
    </w:p>
    <w:p w14:paraId="50B9F998" w14:textId="0B5FF3E8" w:rsidR="00143D1E" w:rsidRDefault="00AE34D0" w:rsidP="00AE34D0">
      <w:pPr>
        <w:pStyle w:val="Textbody"/>
      </w:pPr>
      <w:r>
        <w:t>«</w:t>
      </w:r>
      <w:r w:rsidR="00143D1E">
        <w:t xml:space="preserve">План, который был зафиксирован в государственном контракте, - это выход на мощность порта </w:t>
      </w:r>
      <w:r>
        <w:t>«</w:t>
      </w:r>
      <w:r w:rsidR="00143D1E">
        <w:t>Лавна</w:t>
      </w:r>
      <w:r>
        <w:t>»</w:t>
      </w:r>
      <w:r w:rsidR="00143D1E">
        <w:t xml:space="preserve"> в первом квартале 2022 года. Соответствующая проектная мощность порта должна быть обеспечена в эти сроки</w:t>
      </w:r>
      <w:r>
        <w:t>»</w:t>
      </w:r>
      <w:r w:rsidR="00143D1E">
        <w:t>, - сказал Чибис.</w:t>
      </w:r>
    </w:p>
    <w:p w14:paraId="09A92B31" w14:textId="166B6618" w:rsidR="00143D1E" w:rsidRDefault="00AE34D0" w:rsidP="00AE34D0">
      <w:pPr>
        <w:pStyle w:val="Textbody"/>
      </w:pPr>
      <w:r>
        <w:t>«</w:t>
      </w:r>
      <w:r w:rsidR="00143D1E">
        <w:t>Совершенно очевидно, что, несмотря на волатильность мировой экономики, Мурманский транспортный узел, глобальный логистический хаб, незамерзающие ворота Северного морского пути, будет востребован и будет развиваться</w:t>
      </w:r>
      <w:r>
        <w:t>»</w:t>
      </w:r>
      <w:r w:rsidR="00143D1E">
        <w:t>, - отметил глава региона.</w:t>
      </w:r>
    </w:p>
    <w:p w14:paraId="39EAAAA7" w14:textId="77777777" w:rsidR="00143D1E" w:rsidRDefault="00143D1E" w:rsidP="00AE34D0">
      <w:pPr>
        <w:pStyle w:val="Textbody"/>
      </w:pPr>
      <w:r>
        <w:t>По словам губернатора, изначально МТУ был рассчитан на меньшие потоки грузов, но сейчас грузоотправители заинтересованы в развитии хаба и растущем грузообороте.</w:t>
      </w:r>
    </w:p>
    <w:p w14:paraId="7AA196D1" w14:textId="63A504D8" w:rsidR="00143D1E" w:rsidRDefault="00AE34D0" w:rsidP="00AE34D0">
      <w:pPr>
        <w:pStyle w:val="Textbody"/>
      </w:pPr>
      <w:r>
        <w:t>«</w:t>
      </w:r>
      <w:r w:rsidR="00143D1E">
        <w:t>Подтвержденный интересантами объем потребностей - 44 млн тонн грузооборота. Настраиваемся на эту задачу, она связана, в том числе, с тем, чтобы в рамках инвестпрограммы РЖД модернизировать дальние подходные пути на западном берегу (Кольского залива - ИФ)</w:t>
      </w:r>
      <w:r>
        <w:t>»</w:t>
      </w:r>
      <w:r w:rsidR="00143D1E">
        <w:t>, - сказал Чибис.</w:t>
      </w:r>
    </w:p>
    <w:p w14:paraId="2423BB13" w14:textId="4F749533" w:rsidR="00143D1E" w:rsidRDefault="00143D1E" w:rsidP="00AE34D0">
      <w:pPr>
        <w:pStyle w:val="Textbody"/>
      </w:pPr>
      <w:r>
        <w:t xml:space="preserve">В июне 2019 года по итогам совещания по вопросам развития инфраструктуры в Мурманской области под руководством вице-премьера РФ Максима Акимова губернатор Чибис предложил зафиксировать в протоколе совещания, что объем перевалки </w:t>
      </w:r>
      <w:r w:rsidR="00AE34D0">
        <w:t>«</w:t>
      </w:r>
      <w:r>
        <w:t>Лавны</w:t>
      </w:r>
      <w:r w:rsidR="00AE34D0">
        <w:t>»</w:t>
      </w:r>
      <w:r>
        <w:t xml:space="preserve"> в 18 млн тонн в год должен быть достигнут не позднее I квартала 2022 года.</w:t>
      </w:r>
    </w:p>
    <w:p w14:paraId="09CC9827" w14:textId="77777777" w:rsidR="00143D1E" w:rsidRDefault="00143D1E" w:rsidP="00AE34D0">
      <w:pPr>
        <w:pStyle w:val="Textbody"/>
      </w:pPr>
      <w:r>
        <w:t>Мурманский транспортный узел - крупнейший у северных берегов РФ, а Мурманский порт - самый северный из незамерзающих российских портов. В проект комплексного развития МТУ входит создание транспортной инфраструктуры на западном берегу Кольского залива, в том числе строительство угольного и нефтяного терминалов, развитие железнодорожной инфраструктуры, включая строительство ветки Выходной-Лавна, а также реконструкция угольного и строительство контейнерного терминалов на восточном берегу Кольского залива. Проект развития МТУ реализуется в рамках государственно-частного партнерства.</w:t>
      </w:r>
    </w:p>
    <w:p w14:paraId="08F5D841" w14:textId="358F6C01" w:rsidR="00143D1E" w:rsidRDefault="00143D1E" w:rsidP="00AE34D0">
      <w:pPr>
        <w:pStyle w:val="Textbody"/>
      </w:pPr>
      <w:r>
        <w:t xml:space="preserve">Строительство порта </w:t>
      </w:r>
      <w:r w:rsidR="00AE34D0">
        <w:t>«</w:t>
      </w:r>
      <w:r>
        <w:t>Лавна</w:t>
      </w:r>
      <w:r w:rsidR="00AE34D0">
        <w:t>»</w:t>
      </w:r>
      <w:r>
        <w:t xml:space="preserve"> стартовало в марте 2018 года. Как сообщала </w:t>
      </w:r>
      <w:r w:rsidR="00AE34D0">
        <w:t>«</w:t>
      </w:r>
      <w:r>
        <w:t>Интерфаксу</w:t>
      </w:r>
      <w:r w:rsidR="00AE34D0">
        <w:t>»</w:t>
      </w:r>
      <w:r>
        <w:t xml:space="preserve"> замгубернатора Мурманской области Ольга Кузнецова в феврале 2020 года, пуск порта был запланирован на конец 2021 года.</w:t>
      </w:r>
    </w:p>
    <w:p w14:paraId="5A75DF0C" w14:textId="5C19AD18" w:rsidR="00143D1E" w:rsidRDefault="00143D1E" w:rsidP="00AE34D0">
      <w:pPr>
        <w:pStyle w:val="Textbody"/>
      </w:pPr>
      <w:r>
        <w:t xml:space="preserve">Ранее концессионер </w:t>
      </w:r>
      <w:r w:rsidR="00AE34D0">
        <w:t>«</w:t>
      </w:r>
      <w:r>
        <w:t>Лавны</w:t>
      </w:r>
      <w:r w:rsidR="00AE34D0">
        <w:t>»</w:t>
      </w:r>
      <w:r>
        <w:t xml:space="preserve"> ГТЛК сообщала, что первую очередь терминала мощностью 9 млн тонн планировалось запустить в декабре 2019 года, вторую - в декабре 2021 года. Рассматривалась возможность строительства к 2023 году третьей очереди мощностью 9 млн тонн и терминала по перевалке минеральных удобрений мощностью 6 млн тонн в год.</w:t>
      </w:r>
    </w:p>
    <w:p w14:paraId="76FABA5B" w14:textId="77777777" w:rsidR="00143D1E" w:rsidRDefault="00143D1E" w:rsidP="00AE34D0">
      <w:pPr>
        <w:pStyle w:val="Textbody"/>
      </w:pPr>
      <w:r>
        <w:t>На ту же тему:</w:t>
      </w:r>
    </w:p>
    <w:p w14:paraId="0BCC1D96" w14:textId="77777777" w:rsidR="00143D1E" w:rsidRDefault="00143D1E" w:rsidP="00AE34D0">
      <w:pPr>
        <w:pStyle w:val="Textbody"/>
      </w:pPr>
      <w:hyperlink r:id="rId73" w:history="1">
        <w:r>
          <w:rPr>
            <w:color w:val="0000FF"/>
            <w:u w:val="single" w:color="0000FF"/>
          </w:rPr>
          <w:t>https://tass.ru/ekonomika/7972651</w:t>
        </w:r>
      </w:hyperlink>
    </w:p>
    <w:p w14:paraId="3097C5F4" w14:textId="77777777" w:rsidR="00143D1E" w:rsidRDefault="00143D1E" w:rsidP="00AE34D0">
      <w:pPr>
        <w:pStyle w:val="3"/>
        <w:jc w:val="both"/>
        <w:rPr>
          <w:rFonts w:ascii="Times New Roman" w:hAnsi="Times New Roman"/>
          <w:sz w:val="24"/>
        </w:rPr>
      </w:pPr>
      <w:bookmarkStart w:id="84" w:name="_gen32"/>
      <w:bookmarkStart w:id="85" w:name="__RefHeading__288_704033085"/>
      <w:bookmarkStart w:id="86" w:name="_gen33"/>
      <w:bookmarkStart w:id="87" w:name="_Toc35247208"/>
      <w:bookmarkEnd w:id="84"/>
      <w:bookmarkEnd w:id="85"/>
      <w:bookmarkEnd w:id="86"/>
      <w:r>
        <w:rPr>
          <w:rFonts w:ascii="Times New Roman" w:hAnsi="Times New Roman"/>
          <w:sz w:val="24"/>
        </w:rPr>
        <w:lastRenderedPageBreak/>
        <w:t>РИА НЕДВИЖИМОСТЬ; 2020.13.03; РЕМОНТ ПРИЧАЛА НА СЕВЕРНОМ РЕЧНОМ ВОКЗАЛЕ В МОСКВЕ ЗАВЕРШИТСЯ В АПРЕЛЕ</w:t>
      </w:r>
      <w:bookmarkEnd w:id="87"/>
    </w:p>
    <w:p w14:paraId="4991FFE6" w14:textId="61DFB31B" w:rsidR="00143D1E" w:rsidRDefault="00143D1E" w:rsidP="00AE34D0">
      <w:pPr>
        <w:pStyle w:val="Textbody"/>
      </w:pPr>
      <w:r>
        <w:t xml:space="preserve">Работы по комплексному ремонту причала на Северном речном вокзале в Москве завершатся к 20 апреля, рассказал в интервью РИА Недвижимость руководитель ГБУ </w:t>
      </w:r>
      <w:r w:rsidR="00AE34D0">
        <w:t>«</w:t>
      </w:r>
      <w:r>
        <w:t>Гормост</w:t>
      </w:r>
      <w:r w:rsidR="00AE34D0">
        <w:t>»</w:t>
      </w:r>
      <w:r>
        <w:t xml:space="preserve"> Юрий Иванков.</w:t>
      </w:r>
    </w:p>
    <w:p w14:paraId="011307BB" w14:textId="77777777" w:rsidR="00143D1E" w:rsidRDefault="00143D1E" w:rsidP="00AE34D0">
      <w:pPr>
        <w:pStyle w:val="Textbody"/>
      </w:pPr>
      <w:r>
        <w:t>По его словам, специалисты предприятия полностью завершили укладку сетей водоснабжения, электроэнергии и связи, а также уложили 1700 кубометров бетона на обновленном причале.</w:t>
      </w:r>
    </w:p>
    <w:p w14:paraId="521C36FF" w14:textId="18A524D7" w:rsidR="00143D1E" w:rsidRDefault="00AE34D0" w:rsidP="00AE34D0">
      <w:pPr>
        <w:pStyle w:val="Textbody"/>
      </w:pPr>
      <w:r>
        <w:t>«</w:t>
      </w:r>
      <w:r w:rsidR="00143D1E">
        <w:t>Сейчас мы занимаемся укреплением причала, забиваем новые сваи, причем эту работу ежедневно контролируют водолазы. К 20 апреля, когда пойдут первые пароходы со стартом навигационного периода, мы планируем закончить все работы по ремонту причала</w:t>
      </w:r>
      <w:r>
        <w:t>»</w:t>
      </w:r>
      <w:r w:rsidR="00143D1E">
        <w:t>, - отметил Иванков.</w:t>
      </w:r>
    </w:p>
    <w:p w14:paraId="1F76B8F8" w14:textId="09F02F49" w:rsidR="00143D1E" w:rsidRDefault="00143D1E" w:rsidP="00AE34D0">
      <w:pPr>
        <w:pStyle w:val="Textbody"/>
      </w:pPr>
      <w:r>
        <w:t xml:space="preserve">Руководитель </w:t>
      </w:r>
      <w:r w:rsidR="00AE34D0">
        <w:t>«</w:t>
      </w:r>
      <w:r>
        <w:t>Гормоста</w:t>
      </w:r>
      <w:r w:rsidR="00AE34D0">
        <w:t>»</w:t>
      </w:r>
      <w:r>
        <w:t xml:space="preserve"> подчеркнул, что обновление причала – важнейший этап реконструкции Северного Речного вокзала, в навигационный период к нему подходят до 600 лайнеров.</w:t>
      </w:r>
    </w:p>
    <w:p w14:paraId="28A2C95A" w14:textId="77777777" w:rsidR="00143D1E" w:rsidRDefault="00143D1E" w:rsidP="00AE34D0">
      <w:pPr>
        <w:pStyle w:val="Textbody"/>
      </w:pPr>
      <w:r>
        <w:t>Полностью комплексную реконструкцию вокзала планируется завершить в 2020 году. Предполагается, что после реставрации ему вернут транспортную функцию.</w:t>
      </w:r>
    </w:p>
    <w:p w14:paraId="08135193" w14:textId="77777777" w:rsidR="00143D1E" w:rsidRDefault="00143D1E" w:rsidP="00AE34D0">
      <w:pPr>
        <w:pStyle w:val="Textbody"/>
      </w:pPr>
      <w:r>
        <w:t>Северный речной вокзал Московского речного пароходства — один из двух речных вокзалов Москвы. Построен одновременно с Каналом имени Москвы в 1937 году. В конце 2018 года началась реставрация здания вокзала.</w:t>
      </w:r>
    </w:p>
    <w:p w14:paraId="682D19A4" w14:textId="77777777" w:rsidR="00143D1E" w:rsidRDefault="00143D1E" w:rsidP="00AE34D0">
      <w:pPr>
        <w:pStyle w:val="Textbody"/>
      </w:pPr>
      <w:hyperlink r:id="rId74" w:history="1">
        <w:r>
          <w:rPr>
            <w:color w:val="0000FF"/>
            <w:u w:val="single" w:color="0000FF"/>
          </w:rPr>
          <w:t>https://realty.ria.ru/20200313/1568533647.html</w:t>
        </w:r>
      </w:hyperlink>
    </w:p>
    <w:p w14:paraId="1F46D525" w14:textId="5C04F1B8" w:rsidR="00EB0CD1" w:rsidRPr="00EB0CD1" w:rsidRDefault="00EB0CD1" w:rsidP="00AE34D0">
      <w:pPr>
        <w:pStyle w:val="3"/>
        <w:jc w:val="both"/>
        <w:rPr>
          <w:rFonts w:ascii="Times New Roman" w:hAnsi="Times New Roman"/>
          <w:sz w:val="24"/>
          <w:szCs w:val="24"/>
        </w:rPr>
      </w:pPr>
      <w:bookmarkStart w:id="88" w:name="_Toc35247209"/>
      <w:r w:rsidRPr="00EB0CD1">
        <w:rPr>
          <w:rFonts w:ascii="Times New Roman" w:hAnsi="Times New Roman"/>
          <w:sz w:val="24"/>
          <w:szCs w:val="24"/>
        </w:rPr>
        <w:t>ИЗВЕСТИЯ; АЛЕКСАНДР БУЛАНОВ; 2020.16.03; СВОБОДНЫЙ ПОДЛЕТ: МЕГАПОЛИСЫ СТРАНЫ СВЯЖЕТ БЕСПИЛОТНОЕ АЭРОТАКСИ; АППАРАТЫ БУДУТ ВМЕЩАТЬ ЧЕТЫРЕХ ПАССАЖИРОВ, А ИХ КРЕЙСЕРСКАЯ СКОРОСТЬ СОСТАВИТ 500 КМ/Ч</w:t>
      </w:r>
      <w:bookmarkEnd w:id="88"/>
    </w:p>
    <w:p w14:paraId="25E44466" w14:textId="77777777" w:rsidR="0068423E" w:rsidRDefault="00EB0CD1" w:rsidP="00AE34D0">
      <w:pPr>
        <w:jc w:val="both"/>
      </w:pPr>
      <w:r>
        <w:t>В России разрабатывают беспилотное аэротакси, которое сможет перевозить пассажиров на расстояние до 500 км с крейсерской скоростью 500 км/ч. Парковочные места для взлета и посадки нового транспортного средства предполагают оснастить навигационным и заправочным оборудованием, причем по площади они будут не больше автомобильных. Первую экспериментальную модель планируют создать к 2025 году, на ней инженеры отработают вертикальные взлет и посадку. Далее выпустят летный образец, грузоподъемность которого составит 500 кг.</w:t>
      </w:r>
    </w:p>
    <w:p w14:paraId="1F3516AA" w14:textId="77777777" w:rsidR="0068423E" w:rsidRDefault="00EB0CD1" w:rsidP="00AE34D0">
      <w:pPr>
        <w:jc w:val="both"/>
      </w:pPr>
      <w:r>
        <w:t>Три по пятьсот</w:t>
      </w:r>
    </w:p>
    <w:p w14:paraId="427101B9" w14:textId="77777777" w:rsidR="0068423E" w:rsidRDefault="00EB0CD1" w:rsidP="00AE34D0">
      <w:pPr>
        <w:jc w:val="both"/>
      </w:pPr>
      <w:r>
        <w:t>Новое аэротакси создают в первую очередь для применения внутри городов-миллионников и в самых больших по площади областях России, включая северные регионы и Дальний Восток. По словам разработчиков из Национальной технологической инициативы (НТИ), особенно актуальным применение транспортного средства станет по причине нехватки взлетно-посадочных полос — их в России в сотни раз меньше, чем в США.</w:t>
      </w:r>
    </w:p>
    <w:p w14:paraId="550C59EE" w14:textId="77777777" w:rsidR="0068423E" w:rsidRDefault="00EB0CD1" w:rsidP="00AE34D0">
      <w:pPr>
        <w:jc w:val="both"/>
      </w:pPr>
      <w:r>
        <w:t>За один рейс (без дозаправки) такое аэротакси сможет пролететь 500 км с крейсерской скоростью 500 км/ч, имея на борту четырех пассажиров или 500 кг груза.</w:t>
      </w:r>
    </w:p>
    <w:p w14:paraId="79F9792D" w14:textId="3CAE01AD" w:rsidR="0068423E" w:rsidRDefault="00EB0CD1" w:rsidP="00AE34D0">
      <w:pPr>
        <w:jc w:val="both"/>
      </w:pPr>
      <w:r>
        <w:t xml:space="preserve">— Высокую скорость аппарата обеспечит установленная на его борту газотурбинная установка, соединенная с электрогенератором. Через батарею суперконденсаторов он питает шесть стационарных двигателей, — рассказал заместитель соруководителя рабочей группы </w:t>
      </w:r>
      <w:r w:rsidR="00AE34D0">
        <w:t>«</w:t>
      </w:r>
      <w:r>
        <w:t>Аэронет</w:t>
      </w:r>
      <w:r w:rsidR="00AE34D0">
        <w:t>»</w:t>
      </w:r>
      <w:r>
        <w:t xml:space="preserve"> НТИ Павел Булат. — Двигатели будут вращать подъемные и маршевые вентиляторы, полностью убранные внутрь объемного фюзеляжа, также выполняющего функции крыла. При этом управление планируется осуществлять струйными рулями и за счет изменения вектора тяги.</w:t>
      </w:r>
    </w:p>
    <w:p w14:paraId="1A29F4CD" w14:textId="77777777" w:rsidR="0068423E" w:rsidRDefault="00EB0CD1" w:rsidP="00AE34D0">
      <w:pPr>
        <w:jc w:val="both"/>
      </w:pPr>
      <w:r>
        <w:lastRenderedPageBreak/>
        <w:t>Силовую электронику для машины создадут не из традиционного кремния, а из карбида кремния, который не требует охлаждения и позволит сделать существенно более компактные и легкие приборы.</w:t>
      </w:r>
    </w:p>
    <w:p w14:paraId="7B35B739" w14:textId="77777777" w:rsidR="0068423E" w:rsidRDefault="00EB0CD1" w:rsidP="00AE34D0">
      <w:pPr>
        <w:jc w:val="both"/>
      </w:pPr>
      <w:r>
        <w:t>Инновационным будет и материал корпуса. Для него конструкторы собираются применить новейший сплав алюминия и скандия, разработанный во Всероссийском институте авиационных материалов. Это позволит создать легкий цельнометаллический фюзеляж сварной конструкции. Причем он обойдется в 4–6 раз дешевле углепластикового корпуса при сопоставимом весе.</w:t>
      </w:r>
    </w:p>
    <w:p w14:paraId="1A0A9576" w14:textId="56A10B27" w:rsidR="00EB0CD1" w:rsidRDefault="00EB0CD1" w:rsidP="00AE34D0">
      <w:pPr>
        <w:jc w:val="both"/>
      </w:pPr>
      <w:r>
        <w:t>Право на полет</w:t>
      </w:r>
    </w:p>
    <w:p w14:paraId="11FD5672" w14:textId="77777777" w:rsidR="0068423E" w:rsidRDefault="00EB0CD1" w:rsidP="00AE34D0">
      <w:pPr>
        <w:jc w:val="both"/>
      </w:pPr>
      <w:r>
        <w:t>Однако для использования такого аэротакси необходимо изменить российское законодательство. Сейчас на каждый полет дрона со взлетной массой более 30 кг необходимо специальное разрешение Зонального центра Единой системы организации воздушного движения, получить которое можно лишь после длительной бюрократической процедуры. Основным аргументом здесь станет безопасность полета, которая будет определяться автоматизацией и маневренностью, которые закладывают в новинку.</w:t>
      </w:r>
    </w:p>
    <w:p w14:paraId="370DDCD9" w14:textId="77777777" w:rsidR="0068423E" w:rsidRDefault="00EB0CD1" w:rsidP="00AE34D0">
      <w:pPr>
        <w:jc w:val="both"/>
      </w:pPr>
      <w:r>
        <w:t>— Эта техника предназначена для безопасных полетов в автономном режиме, то есть не предполагает участие пилота в управлении, — отметил директор Института национальной технологической инициативы СевГУ Сергей Дудников, который входит в число разработчиков. — Причем она сможет осуществлять движение в сложных погодных условиях, садиться при сильном ветре и в ограниченном пространстве. При необходимости — даже на палубу корабля.</w:t>
      </w:r>
    </w:p>
    <w:p w14:paraId="504815A1" w14:textId="77777777" w:rsidR="0068423E" w:rsidRDefault="00EB0CD1" w:rsidP="00AE34D0">
      <w:pPr>
        <w:jc w:val="both"/>
      </w:pPr>
      <w:r>
        <w:t>Если поправки в законодательство будут приняты, то массовое использование аэротакси может стать наименее затратным способом по улучшению транспортной связанности страны. В данном случае не потребуется строительства дополнительных дорог и аэропортов.</w:t>
      </w:r>
    </w:p>
    <w:p w14:paraId="610E080E" w14:textId="77777777" w:rsidR="0068423E" w:rsidRDefault="00EB0CD1" w:rsidP="00AE34D0">
      <w:pPr>
        <w:jc w:val="both"/>
      </w:pPr>
      <w:r>
        <w:t>— Сейчас существует вертолетное такси, однако воспользоваться им могут только состоятельные люди, которые способны заплатить за один перелет из одного конца города в другой порядка 20 тыс. рублей, — пояснил Павел Булат. — Аэротакси должно в корне изменить эту ситуацию, поскольку стоимость поездки на нем будет сопоставима с ценой билета на поезд, следующий по тому же маршруту.</w:t>
      </w:r>
    </w:p>
    <w:p w14:paraId="7BCE0CCF" w14:textId="7872A417" w:rsidR="00EB0CD1" w:rsidRDefault="00EB0CD1" w:rsidP="00AE34D0">
      <w:pPr>
        <w:jc w:val="both"/>
      </w:pPr>
      <w:r>
        <w:t>Мастер парковки</w:t>
      </w:r>
    </w:p>
    <w:p w14:paraId="31E36BD6" w14:textId="77777777" w:rsidR="0068423E" w:rsidRDefault="00EB0CD1" w:rsidP="00AE34D0">
      <w:pPr>
        <w:jc w:val="both"/>
      </w:pPr>
      <w:r>
        <w:t>Еще одна особенность аэротакси — простота обслуживания. По словам участников проекта, по этому показателю оно будет ближе к автомобильным, а не к сложным авиационным регламентам. Потребуется лишь сеть сервисных станций, а также оборудование специализированных парковочных мест, предназначенных для взлета и посадки беспилотников. Предполагается, что их оснастят необходимым навигационным и заправочным оборудованием. Причем по площади такие парковочные места будут не больше автомобильных.</w:t>
      </w:r>
    </w:p>
    <w:p w14:paraId="0AAE15C6" w14:textId="77777777" w:rsidR="0068423E" w:rsidRDefault="00EB0CD1" w:rsidP="00AE34D0">
      <w:pPr>
        <w:jc w:val="both"/>
      </w:pPr>
      <w:r>
        <w:t>Да и стоимость нового транспорта планируют держать на уровне цены авто премиум-класса.</w:t>
      </w:r>
    </w:p>
    <w:p w14:paraId="5474825A" w14:textId="77777777" w:rsidR="0068423E" w:rsidRDefault="00EB0CD1" w:rsidP="00AE34D0">
      <w:pPr>
        <w:jc w:val="both"/>
      </w:pPr>
      <w:r>
        <w:t>Однако некоторые эксперты считают, что упростить парковку аэротакси будет возможно только в отдаленной перспективе.</w:t>
      </w:r>
    </w:p>
    <w:p w14:paraId="2FD35375" w14:textId="168CF152" w:rsidR="0068423E" w:rsidRDefault="00EB0CD1" w:rsidP="00AE34D0">
      <w:pPr>
        <w:jc w:val="both"/>
      </w:pPr>
      <w:r>
        <w:t xml:space="preserve">— Скорее всего, на первых этапах беспилотник будет садиться на площадки на крышах, схожие с вертолетными, которые потребуют соответствующего обслуживания, — в первую очередь по соображениям безопасности, — пояснил генеральный директор компании </w:t>
      </w:r>
      <w:r w:rsidR="00AE34D0">
        <w:t>«</w:t>
      </w:r>
      <w:r>
        <w:t>Съемка с воздуха</w:t>
      </w:r>
      <w:r w:rsidR="00AE34D0">
        <w:t>»</w:t>
      </w:r>
      <w:r>
        <w:t xml:space="preserve"> Вячеслав Барбасов. — И только затем, по мере развития инфраструктуры, они смогут приземляться не только на специальных парковках, но и в неподготовленных местах, самостоятельно оценивая их пригодность для совершения посадки.</w:t>
      </w:r>
    </w:p>
    <w:p w14:paraId="745058BE" w14:textId="77777777" w:rsidR="0068423E" w:rsidRDefault="00EB0CD1" w:rsidP="00AE34D0">
      <w:pPr>
        <w:jc w:val="both"/>
      </w:pPr>
      <w:r>
        <w:t xml:space="preserve">При этом эксперт подчеркнул необходимость разработки российского беспилотного аэротакси, поскольку аналогичные проекты успешно развиваются уже в нескольких </w:t>
      </w:r>
      <w:r>
        <w:lastRenderedPageBreak/>
        <w:t>странах мира. В частности, в прошлом году один из вариантов этого транспортного средства представил европейский авиаконцерн Airbus.</w:t>
      </w:r>
    </w:p>
    <w:p w14:paraId="0D928AA0" w14:textId="59357EDA" w:rsidR="00EB0CD1" w:rsidRDefault="00EB0CD1" w:rsidP="00AE34D0">
      <w:pPr>
        <w:jc w:val="both"/>
      </w:pPr>
      <w:r>
        <w:t>В семь раз быстрее</w:t>
      </w:r>
    </w:p>
    <w:p w14:paraId="6D51CE01" w14:textId="6B5CF376" w:rsidR="0068423E" w:rsidRDefault="00EB0CD1" w:rsidP="00AE34D0">
      <w:pPr>
        <w:jc w:val="both"/>
      </w:pPr>
      <w:r>
        <w:t xml:space="preserve">Для проведения необходимых исследований по данному проекту в России созданы две научные лаборатории: в Севастопольском госуниверситете и в Балтийском государственном техническом университете </w:t>
      </w:r>
      <w:r w:rsidR="00AE34D0">
        <w:t>«</w:t>
      </w:r>
      <w:r>
        <w:t>Военмех</w:t>
      </w:r>
      <w:r w:rsidR="00AE34D0">
        <w:t>»</w:t>
      </w:r>
      <w:r>
        <w:t xml:space="preserve"> имени Устинова. В первом вузе займутся проблемами динамики полета и навигации, во втором — должны разработать корпус и двигатели беспилотника.</w:t>
      </w:r>
    </w:p>
    <w:p w14:paraId="4CF28E76" w14:textId="77777777" w:rsidR="0068423E" w:rsidRDefault="00EB0CD1" w:rsidP="00AE34D0">
      <w:pPr>
        <w:jc w:val="both"/>
      </w:pPr>
      <w:r>
        <w:t>Экспериментальный прототип планируют создать к 2025 году — на нем конструкторы отработают вертикальные взлет и посадку аппарата. Потом выпустят летный образец, грузоподъемность которого составит 500 кг. Также ученые планируют спроектировать более легкую модель — на одного человека и более тяжелую — на 5–7 пассажиров.</w:t>
      </w:r>
    </w:p>
    <w:p w14:paraId="6EC7BFA1" w14:textId="77777777" w:rsidR="0068423E" w:rsidRDefault="00EB0CD1" w:rsidP="00AE34D0">
      <w:pPr>
        <w:jc w:val="both"/>
      </w:pPr>
      <w:r>
        <w:t>По словам экспертов, внедрение новой техники надо начать с тех направлений, движение по которым отнимает слишком много времени при использовании привычного транспорта. В частности, с помощью беспилотника можно будет всего за полтора часа попасть из Ставрополя в Севастополь — на автомобиле этот путь занимает сегодня около 11 часов.</w:t>
      </w:r>
    </w:p>
    <w:p w14:paraId="42DEBAEC" w14:textId="10502C7F" w:rsidR="00EB0CD1" w:rsidRDefault="00EB0CD1" w:rsidP="00AE34D0">
      <w:pPr>
        <w:jc w:val="both"/>
      </w:pPr>
      <w:r>
        <w:t>Использовать аэротакси планируют не только для доставки пассажиров, но и для грузовых перевозок.</w:t>
      </w:r>
    </w:p>
    <w:p w14:paraId="69C3E284" w14:textId="77777777" w:rsidR="0068423E" w:rsidRDefault="00143D1E" w:rsidP="00AE34D0">
      <w:pPr>
        <w:jc w:val="both"/>
      </w:pPr>
      <w:hyperlink r:id="rId75" w:history="1">
        <w:r w:rsidR="00EB0CD1" w:rsidRPr="00F71BFE">
          <w:rPr>
            <w:rStyle w:val="a9"/>
          </w:rPr>
          <w:t>https://iz.ru/979122/aleksandr-bulanov/svobodnyi-podlet-megapolisy-strany-sviazhet-bespilotnoe-aerotaksi</w:t>
        </w:r>
      </w:hyperlink>
    </w:p>
    <w:p w14:paraId="6BB25268" w14:textId="77777777" w:rsidR="00143D1E" w:rsidRDefault="00143D1E" w:rsidP="00AE34D0">
      <w:pPr>
        <w:pStyle w:val="3"/>
        <w:jc w:val="both"/>
        <w:rPr>
          <w:rFonts w:ascii="Times New Roman" w:hAnsi="Times New Roman"/>
          <w:sz w:val="24"/>
          <w:szCs w:val="24"/>
        </w:rPr>
      </w:pPr>
      <w:bookmarkStart w:id="89" w:name="_Toc35247210"/>
      <w:r w:rsidRPr="00D921D2">
        <w:rPr>
          <w:rFonts w:ascii="Times New Roman" w:hAnsi="Times New Roman"/>
          <w:sz w:val="24"/>
          <w:szCs w:val="24"/>
        </w:rPr>
        <w:t>АГЕНТСТВО МОСКВА; 2020.15.03; МИНЭКОЛОГИИ ПОДМОСКОВЬЯ: ЯСТРЕБЫ НАД АЭРОПОРТОМ ВНУКОВО ЛОВЯТ ДО 400 ОПАСНЫХ ДЛЯ САМОЛЕТОВ ПТИЦ В ГОД</w:t>
      </w:r>
      <w:bookmarkEnd w:id="89"/>
    </w:p>
    <w:p w14:paraId="33103F18" w14:textId="77777777" w:rsidR="00143D1E" w:rsidRDefault="00143D1E" w:rsidP="00AE34D0">
      <w:pPr>
        <w:jc w:val="both"/>
      </w:pPr>
      <w:r>
        <w:t>Ястребы-тетеревятники над аэропортом Внуково отлавливают до 400 несущих опасность для самолетов птиц в год. Об этом сообщили в пресс-службе министерства экологии и природопользования Московской области.</w:t>
      </w:r>
    </w:p>
    <w:p w14:paraId="11514813" w14:textId="3B193AE2" w:rsidR="00143D1E" w:rsidRDefault="00AE34D0" w:rsidP="00AE34D0">
      <w:pPr>
        <w:jc w:val="both"/>
      </w:pPr>
      <w:r>
        <w:t>«</w:t>
      </w:r>
      <w:r w:rsidR="00143D1E">
        <w:t>Специалисты Минэкологии проверили условия жизни ястребов-тетеревятников, которые используются в аэропорте Внуково для разгона потенциально опасных для самолетов птиц. Больше всего воздушным судам угрожает попадание в двигатели чаек, серых куропаток, перепелов, коростелей, вальдшнепов, бекасов, голубей и ворон. Ястреб-тетеревятник не занесен в Красную книгу Московской области, популяция его в регионе достаточно велика, и ей ничего не угрожает. Тем не менее, для изъятия птиц из дикой природы с целью разведения или охраны аэродромов требуется разрешение Минэкологии. Министерство также контролирует процесс изъятия птиц, которое следует вести в щадящем режиме, с помощью специальной сетки, чтобы не травмировать особей. Сегодня во Внуково несут службу четыре пернатых охранника, которые ловят до 400 птиц-нарушителей ежегодно, предотвращая возможные аварии. После прошлогодней аварийной посадки самолета на кукурузное поле в Раменском городском округе орнитологические службы аэропортов усилили меры безопасности</w:t>
      </w:r>
      <w:r>
        <w:t>»</w:t>
      </w:r>
      <w:r w:rsidR="00143D1E">
        <w:t>, - говорится в сообщении.</w:t>
      </w:r>
    </w:p>
    <w:p w14:paraId="7646B7E6" w14:textId="77777777" w:rsidR="00143D1E" w:rsidRDefault="00143D1E" w:rsidP="00AE34D0">
      <w:pPr>
        <w:jc w:val="both"/>
      </w:pPr>
      <w:r>
        <w:t>По мнению специалистов Минэкологии, в будущем необходимость изъятия птиц из природной среды отпадет, поскольку ведется работа по разведению уже использующихся в аэропортах особей.</w:t>
      </w:r>
    </w:p>
    <w:p w14:paraId="1209D8D6" w14:textId="77777777" w:rsidR="00143D1E" w:rsidRDefault="00143D1E" w:rsidP="00AE34D0">
      <w:pPr>
        <w:jc w:val="both"/>
      </w:pPr>
      <w:hyperlink r:id="rId76" w:history="1">
        <w:r w:rsidRPr="00F71BFE">
          <w:rPr>
            <w:rStyle w:val="a9"/>
          </w:rPr>
          <w:t>https://www.mskagency.ru/materials/2981737</w:t>
        </w:r>
      </w:hyperlink>
    </w:p>
    <w:p w14:paraId="7F3BE46C" w14:textId="09A748E0" w:rsidR="00AE34D0" w:rsidRDefault="00AE34D0" w:rsidP="00AE34D0">
      <w:pPr>
        <w:pStyle w:val="3"/>
        <w:jc w:val="both"/>
        <w:rPr>
          <w:rFonts w:ascii="Times New Roman" w:hAnsi="Times New Roman"/>
          <w:sz w:val="24"/>
        </w:rPr>
      </w:pPr>
      <w:bookmarkStart w:id="90" w:name="_Toc35247211"/>
      <w:r>
        <w:rPr>
          <w:rFonts w:ascii="Times New Roman" w:hAnsi="Times New Roman"/>
          <w:sz w:val="24"/>
        </w:rPr>
        <w:lastRenderedPageBreak/>
        <w:t xml:space="preserve">RNS; 2020.13.03; </w:t>
      </w:r>
      <w:r>
        <w:rPr>
          <w:rFonts w:ascii="Times New Roman" w:hAnsi="Times New Roman"/>
          <w:sz w:val="24"/>
        </w:rPr>
        <w:t>«</w:t>
      </w:r>
      <w:r>
        <w:rPr>
          <w:rFonts w:ascii="Times New Roman" w:hAnsi="Times New Roman"/>
          <w:sz w:val="24"/>
        </w:rPr>
        <w:t>РОСТЕХ</w:t>
      </w:r>
      <w:r>
        <w:rPr>
          <w:rFonts w:ascii="Times New Roman" w:hAnsi="Times New Roman"/>
          <w:sz w:val="24"/>
        </w:rPr>
        <w:t>»</w:t>
      </w:r>
      <w:r>
        <w:rPr>
          <w:rFonts w:ascii="Times New Roman" w:hAnsi="Times New Roman"/>
          <w:sz w:val="24"/>
        </w:rPr>
        <w:t xml:space="preserve"> ОПРОВЕРГ СОЗДАНИЕ РЕГИОНАЛЬНОЙ АВИАКОМПАНИИ НА БАЗЕ </w:t>
      </w:r>
      <w:r>
        <w:rPr>
          <w:rFonts w:ascii="Times New Roman" w:hAnsi="Times New Roman"/>
          <w:sz w:val="24"/>
        </w:rPr>
        <w:t>«</w:t>
      </w:r>
      <w:r>
        <w:rPr>
          <w:rFonts w:ascii="Times New Roman" w:hAnsi="Times New Roman"/>
          <w:sz w:val="24"/>
        </w:rPr>
        <w:t>АВРОРЫ</w:t>
      </w:r>
      <w:r>
        <w:rPr>
          <w:rFonts w:ascii="Times New Roman" w:hAnsi="Times New Roman"/>
          <w:sz w:val="24"/>
        </w:rPr>
        <w:t>»</w:t>
      </w:r>
      <w:bookmarkEnd w:id="90"/>
    </w:p>
    <w:p w14:paraId="37B6FEF1" w14:textId="3FF2A83E" w:rsidR="00AE34D0" w:rsidRDefault="00AE34D0" w:rsidP="00AE34D0">
      <w:pPr>
        <w:pStyle w:val="Textbody"/>
      </w:pPr>
      <w:r>
        <w:t xml:space="preserve">Создание авиакомпании для осуществления перевозок на Дальнем Востоке на базе </w:t>
      </w:r>
      <w:r>
        <w:t>«</w:t>
      </w:r>
      <w:r>
        <w:t>Авроры</w:t>
      </w:r>
      <w:r>
        <w:t>»</w:t>
      </w:r>
      <w:r>
        <w:t xml:space="preserve"> под управлением </w:t>
      </w:r>
      <w:r>
        <w:t>«</w:t>
      </w:r>
      <w:r>
        <w:t>Ростеха</w:t>
      </w:r>
      <w:r>
        <w:t>»</w:t>
      </w:r>
      <w:r>
        <w:t xml:space="preserve"> не рассматривается, сообщили RNS в пресс-службе госкорпорации.</w:t>
      </w:r>
    </w:p>
    <w:p w14:paraId="025F3933" w14:textId="6C1272CA" w:rsidR="00AE34D0" w:rsidRDefault="00AE34D0" w:rsidP="00AE34D0">
      <w:pPr>
        <w:pStyle w:val="Textbody"/>
      </w:pPr>
      <w:r>
        <w:t>«</w:t>
      </w:r>
      <w:r>
        <w:t xml:space="preserve">Информация о том, что </w:t>
      </w:r>
      <w:r>
        <w:t>«</w:t>
      </w:r>
      <w:r>
        <w:t>Ростех</w:t>
      </w:r>
      <w:r>
        <w:t>»</w:t>
      </w:r>
      <w:r>
        <w:t xml:space="preserve"> намерен создать авиакомпанию на базе компании </w:t>
      </w:r>
      <w:r>
        <w:t>«</w:t>
      </w:r>
      <w:r>
        <w:t>Аврора</w:t>
      </w:r>
      <w:r>
        <w:t>»</w:t>
      </w:r>
      <w:r>
        <w:t xml:space="preserve"> для перевозок на Дальнем Востоке, не соответствует действительности. Решений на этот счет нет, такой сценарий является нецелесообразным и не рассматривается</w:t>
      </w:r>
      <w:r>
        <w:t>»</w:t>
      </w:r>
      <w:r>
        <w:t xml:space="preserve">, — сообщили RNS в пресс-службе </w:t>
      </w:r>
      <w:r>
        <w:t>«</w:t>
      </w:r>
      <w:r>
        <w:t>Ростеха</w:t>
      </w:r>
      <w:r>
        <w:t>»</w:t>
      </w:r>
      <w:r>
        <w:t>.</w:t>
      </w:r>
    </w:p>
    <w:p w14:paraId="1A21FE3F" w14:textId="4ECFA2E4" w:rsidR="00AE34D0" w:rsidRDefault="00AE34D0" w:rsidP="00AE34D0">
      <w:pPr>
        <w:pStyle w:val="Textbody"/>
      </w:pPr>
      <w:r>
        <w:t xml:space="preserve">Ранее </w:t>
      </w:r>
      <w:r>
        <w:t>«</w:t>
      </w:r>
      <w:r>
        <w:t>Российская газета</w:t>
      </w:r>
      <w:r>
        <w:t>»</w:t>
      </w:r>
      <w:r>
        <w:t xml:space="preserve"> написала, что авиакомпанию для Дальнего Востока создадут на базе компании </w:t>
      </w:r>
      <w:r>
        <w:t>«</w:t>
      </w:r>
      <w:r>
        <w:t>Аврора</w:t>
      </w:r>
      <w:r>
        <w:t>»</w:t>
      </w:r>
      <w:r>
        <w:t xml:space="preserve"> (дочка </w:t>
      </w:r>
      <w:r>
        <w:t>«</w:t>
      </w:r>
      <w:r>
        <w:t>Аэрофлота</w:t>
      </w:r>
      <w:r>
        <w:t>»</w:t>
      </w:r>
      <w:r>
        <w:t xml:space="preserve">), а управлять ей будет </w:t>
      </w:r>
      <w:r>
        <w:t>«</w:t>
      </w:r>
      <w:r>
        <w:t>Ростех</w:t>
      </w:r>
      <w:r>
        <w:t>»</w:t>
      </w:r>
      <w:r>
        <w:t>. По данным издания, такое решение было принято по итогам совещания у заместителя председателя правительства — полномочного представителя президента в Дальневосточном федеральном округе Юрия Трутнева.</w:t>
      </w:r>
    </w:p>
    <w:p w14:paraId="25236A84" w14:textId="77777777" w:rsidR="00AE34D0" w:rsidRDefault="00AE34D0" w:rsidP="00AE34D0">
      <w:pPr>
        <w:pStyle w:val="Textbody"/>
      </w:pPr>
      <w:hyperlink r:id="rId77" w:history="1">
        <w:r>
          <w:rPr>
            <w:color w:val="0000FF"/>
            <w:u w:val="single" w:color="0000FF"/>
          </w:rPr>
          <w:t>https://rns.online/transport/Rosteh-oproverg-sozdanie-regionalnoi-aviakompanii-na-baze-avrori-2020-03-13/</w:t>
        </w:r>
      </w:hyperlink>
    </w:p>
    <w:p w14:paraId="0B0587B6" w14:textId="64DB9983" w:rsidR="00143D1E" w:rsidRDefault="00143D1E" w:rsidP="00AE34D0">
      <w:pPr>
        <w:pStyle w:val="3"/>
        <w:jc w:val="both"/>
        <w:rPr>
          <w:rFonts w:ascii="Times New Roman" w:hAnsi="Times New Roman"/>
          <w:sz w:val="24"/>
        </w:rPr>
      </w:pPr>
      <w:bookmarkStart w:id="91" w:name="_Toc35247212"/>
      <w:r>
        <w:rPr>
          <w:rFonts w:ascii="Times New Roman" w:hAnsi="Times New Roman"/>
          <w:sz w:val="24"/>
        </w:rPr>
        <w:t xml:space="preserve">РИА НОВОСТИ; 2020.13.03; </w:t>
      </w:r>
      <w:r w:rsidR="00AE34D0">
        <w:rPr>
          <w:rFonts w:ascii="Times New Roman" w:hAnsi="Times New Roman"/>
          <w:sz w:val="24"/>
        </w:rPr>
        <w:t>«</w:t>
      </w:r>
      <w:r>
        <w:rPr>
          <w:rFonts w:ascii="Times New Roman" w:hAnsi="Times New Roman"/>
          <w:sz w:val="24"/>
        </w:rPr>
        <w:t>АЭРОФЛОТ</w:t>
      </w:r>
      <w:r w:rsidR="00AE34D0">
        <w:rPr>
          <w:rFonts w:ascii="Times New Roman" w:hAnsi="Times New Roman"/>
          <w:sz w:val="24"/>
        </w:rPr>
        <w:t>»</w:t>
      </w:r>
      <w:r>
        <w:rPr>
          <w:rFonts w:ascii="Times New Roman" w:hAnsi="Times New Roman"/>
          <w:sz w:val="24"/>
        </w:rPr>
        <w:t xml:space="preserve"> ИЗ-ЗА КОРОНАВИРУСА ПЕРЕНЕС ОТКРЫТИЕ ХАБА В КРАСНОЯРСКЕ</w:t>
      </w:r>
      <w:bookmarkEnd w:id="91"/>
    </w:p>
    <w:p w14:paraId="6E341A78" w14:textId="56CFE5F9" w:rsidR="00143D1E" w:rsidRDefault="00143D1E" w:rsidP="00AE34D0">
      <w:pPr>
        <w:pStyle w:val="Textbody"/>
      </w:pPr>
      <w:r>
        <w:t xml:space="preserve">Крупнейшая российская авиакомпания </w:t>
      </w:r>
      <w:r w:rsidR="00AE34D0">
        <w:t>«</w:t>
      </w:r>
      <w:r>
        <w:t>Аэрофлот</w:t>
      </w:r>
      <w:r w:rsidR="00AE34D0">
        <w:t>»</w:t>
      </w:r>
      <w:r>
        <w:t xml:space="preserve"> и аэропорт Красноярск приняли решение о переносе сроков официального открытия хаба перевозчика в Красноярске из-за сложной эпидемиологической обстановки с марта на июнь, сообщила журналистам пресс-секретарь </w:t>
      </w:r>
      <w:r w:rsidR="00AE34D0">
        <w:t>«</w:t>
      </w:r>
      <w:r>
        <w:t>Аэрофлота</w:t>
      </w:r>
      <w:r w:rsidR="00AE34D0">
        <w:t>»</w:t>
      </w:r>
      <w:r>
        <w:t xml:space="preserve"> Юлия Спивакова.</w:t>
      </w:r>
    </w:p>
    <w:p w14:paraId="5FE86720" w14:textId="0BAA1EAB" w:rsidR="00143D1E" w:rsidRDefault="00143D1E" w:rsidP="00AE34D0">
      <w:pPr>
        <w:pStyle w:val="Textbody"/>
      </w:pPr>
      <w:r>
        <w:t xml:space="preserve">Ранее </w:t>
      </w:r>
      <w:r w:rsidR="00AE34D0">
        <w:t>«</w:t>
      </w:r>
      <w:r>
        <w:t>Аэрофлот</w:t>
      </w:r>
      <w:r w:rsidR="00AE34D0">
        <w:t>»</w:t>
      </w:r>
      <w:r>
        <w:t xml:space="preserve"> планировал открыть хаб с начала действия летнего расписания - 29 марта.</w:t>
      </w:r>
    </w:p>
    <w:p w14:paraId="71C92870" w14:textId="125B0A46" w:rsidR="00143D1E" w:rsidRDefault="00AE34D0" w:rsidP="00AE34D0">
      <w:pPr>
        <w:pStyle w:val="Textbody"/>
      </w:pPr>
      <w:r>
        <w:t>«</w:t>
      </w:r>
      <w:r w:rsidR="00143D1E">
        <w:t xml:space="preserve">С учетом сохраняющейся сложной эпидемиологической обстановки компания </w:t>
      </w:r>
      <w:r>
        <w:t>«</w:t>
      </w:r>
      <w:r w:rsidR="00143D1E">
        <w:t>Аэрофлот</w:t>
      </w:r>
      <w:r>
        <w:t>»</w:t>
      </w:r>
      <w:r w:rsidR="00143D1E">
        <w:t xml:space="preserve"> и международный аэропорт Красноярск приняли решение о переносе сроков официального открытия хаба на базе аэропорта Красноярск. Мы планируем провести официальное открытие в июне 2020 года</w:t>
      </w:r>
      <w:r>
        <w:t>»</w:t>
      </w:r>
      <w:r w:rsidR="00143D1E">
        <w:t>, - сказала Спивакова.</w:t>
      </w:r>
    </w:p>
    <w:p w14:paraId="4D214D84" w14:textId="1C0642C3" w:rsidR="00143D1E" w:rsidRDefault="00AE34D0" w:rsidP="00AE34D0">
      <w:pPr>
        <w:pStyle w:val="Textbody"/>
      </w:pPr>
      <w:r>
        <w:t>«</w:t>
      </w:r>
      <w:r w:rsidR="00143D1E">
        <w:t>В связи с переносом будут внесены изменения в расписания полетов рейсов через аэропорт Красноярска. Информация об изменениях будет опубликована дополнительно</w:t>
      </w:r>
      <w:r>
        <w:t>»</w:t>
      </w:r>
      <w:r w:rsidR="00143D1E">
        <w:t>, - добавила она.</w:t>
      </w:r>
    </w:p>
    <w:p w14:paraId="11A7B279" w14:textId="16E50D76" w:rsidR="00143D1E" w:rsidRDefault="00AE34D0" w:rsidP="00AE34D0">
      <w:pPr>
        <w:pStyle w:val="Textbody"/>
      </w:pPr>
      <w:r>
        <w:t>«</w:t>
      </w:r>
      <w:r w:rsidR="00143D1E">
        <w:t>Аэрофлот</w:t>
      </w:r>
      <w:r>
        <w:t>»</w:t>
      </w:r>
      <w:r w:rsidR="00143D1E">
        <w:t xml:space="preserve"> ранее сообщал, что аэропорт </w:t>
      </w:r>
      <w:r>
        <w:t>«</w:t>
      </w:r>
      <w:r w:rsidR="00143D1E">
        <w:t xml:space="preserve"> Красноярск </w:t>
      </w:r>
      <w:r>
        <w:t>«</w:t>
      </w:r>
      <w:r w:rsidR="00143D1E">
        <w:t xml:space="preserve"> в 2020 году станет для компании вторым базовым аэропортом, после московского аэропорта </w:t>
      </w:r>
      <w:r>
        <w:t>«</w:t>
      </w:r>
      <w:r w:rsidR="00143D1E">
        <w:t>Шереметьево</w:t>
      </w:r>
      <w:r>
        <w:t>»</w:t>
      </w:r>
      <w:r w:rsidR="00143D1E">
        <w:t xml:space="preserve">. Хаб в крупном экономическом и промышленном центре Сибири - Красноярске - часть стратегии группы </w:t>
      </w:r>
      <w:r>
        <w:t>«</w:t>
      </w:r>
      <w:r w:rsidR="00143D1E">
        <w:t>Аэрофлот</w:t>
      </w:r>
      <w:r>
        <w:t>»</w:t>
      </w:r>
      <w:r w:rsidR="00143D1E">
        <w:t>, в рамках которой компания планирует перевезти к 2023 году до 100 миллионов человек.</w:t>
      </w:r>
    </w:p>
    <w:p w14:paraId="6976868C" w14:textId="77777777" w:rsidR="00143D1E" w:rsidRDefault="00143D1E" w:rsidP="00AE34D0">
      <w:pPr>
        <w:pStyle w:val="Textbody"/>
      </w:pPr>
      <w:hyperlink r:id="rId78" w:history="1">
        <w:r>
          <w:rPr>
            <w:color w:val="0000FF"/>
            <w:u w:val="single" w:color="0000FF"/>
          </w:rPr>
          <w:t>https://realty.ria.ru/20200313/1568546399.html</w:t>
        </w:r>
      </w:hyperlink>
    </w:p>
    <w:p w14:paraId="0314AAB7" w14:textId="77777777" w:rsidR="00143D1E" w:rsidRDefault="00143D1E" w:rsidP="00AE34D0">
      <w:pPr>
        <w:pStyle w:val="Textbody"/>
      </w:pPr>
      <w:r>
        <w:t>На ту же тему:</w:t>
      </w:r>
    </w:p>
    <w:p w14:paraId="4AE5D9A4" w14:textId="77777777" w:rsidR="00143D1E" w:rsidRDefault="00143D1E" w:rsidP="00AE34D0">
      <w:pPr>
        <w:pStyle w:val="Textbody"/>
      </w:pPr>
      <w:hyperlink r:id="rId79" w:history="1">
        <w:r>
          <w:rPr>
            <w:color w:val="0000FF"/>
            <w:u w:val="single" w:color="0000FF"/>
          </w:rPr>
          <w:t>https://www.vedomosti.ru/business/articles/2020/03/13/825147-aeroflot</w:t>
        </w:r>
      </w:hyperlink>
    </w:p>
    <w:p w14:paraId="6EDB3408" w14:textId="77777777" w:rsidR="00143D1E" w:rsidRDefault="00143D1E" w:rsidP="00AE34D0">
      <w:pPr>
        <w:pStyle w:val="Textbody"/>
      </w:pPr>
      <w:hyperlink r:id="rId80" w:history="1">
        <w:r>
          <w:rPr>
            <w:color w:val="0000FF"/>
            <w:u w:val="single" w:color="0000FF"/>
          </w:rPr>
          <w:t>https://tass.ru/ekonomika/7970167</w:t>
        </w:r>
      </w:hyperlink>
    </w:p>
    <w:p w14:paraId="6A680460" w14:textId="77777777" w:rsidR="00143D1E" w:rsidRDefault="00143D1E" w:rsidP="00AE34D0">
      <w:pPr>
        <w:pStyle w:val="Textbody"/>
      </w:pPr>
      <w:hyperlink r:id="rId81" w:history="1">
        <w:r>
          <w:rPr>
            <w:color w:val="0000FF"/>
            <w:u w:val="single" w:color="0000FF"/>
          </w:rPr>
          <w:t>https://rns.online/transport/aeroflot-otlozhil-zapusk-reisov-iz-haba-v-Krasnoyarske-iz-za-koronavirusa-2020-03-13/</w:t>
        </w:r>
      </w:hyperlink>
    </w:p>
    <w:p w14:paraId="337CBF40" w14:textId="347B6D84" w:rsidR="00143D1E" w:rsidRDefault="00143D1E" w:rsidP="00AE34D0">
      <w:pPr>
        <w:pStyle w:val="3"/>
        <w:jc w:val="both"/>
        <w:rPr>
          <w:rFonts w:ascii="Times New Roman" w:hAnsi="Times New Roman"/>
          <w:sz w:val="24"/>
        </w:rPr>
      </w:pPr>
      <w:bookmarkStart w:id="92" w:name="_gen36"/>
      <w:bookmarkStart w:id="93" w:name="_Toc35247213"/>
      <w:bookmarkEnd w:id="92"/>
      <w:r>
        <w:rPr>
          <w:rFonts w:ascii="Times New Roman" w:hAnsi="Times New Roman"/>
          <w:sz w:val="24"/>
        </w:rPr>
        <w:t xml:space="preserve">ИНТЕРФАКС; 2020.13.03; СУД ОТКАЗАЛ </w:t>
      </w:r>
      <w:r w:rsidR="00AE34D0">
        <w:rPr>
          <w:rFonts w:ascii="Times New Roman" w:hAnsi="Times New Roman"/>
          <w:sz w:val="24"/>
        </w:rPr>
        <w:t>«</w:t>
      </w:r>
      <w:r>
        <w:rPr>
          <w:rFonts w:ascii="Times New Roman" w:hAnsi="Times New Roman"/>
          <w:sz w:val="24"/>
        </w:rPr>
        <w:t>САРАТОВСКИМ АВИАЛИНИЯМ</w:t>
      </w:r>
      <w:r w:rsidR="00AE34D0">
        <w:rPr>
          <w:rFonts w:ascii="Times New Roman" w:hAnsi="Times New Roman"/>
          <w:sz w:val="24"/>
        </w:rPr>
        <w:t>»</w:t>
      </w:r>
      <w:r>
        <w:rPr>
          <w:rFonts w:ascii="Times New Roman" w:hAnsi="Times New Roman"/>
          <w:sz w:val="24"/>
        </w:rPr>
        <w:t xml:space="preserve"> В ИСКЕ К </w:t>
      </w:r>
      <w:r w:rsidR="00AE34D0">
        <w:rPr>
          <w:rFonts w:ascii="Times New Roman" w:hAnsi="Times New Roman"/>
          <w:sz w:val="24"/>
        </w:rPr>
        <w:t>«</w:t>
      </w:r>
      <w:r>
        <w:rPr>
          <w:rFonts w:ascii="Times New Roman" w:hAnsi="Times New Roman"/>
          <w:sz w:val="24"/>
        </w:rPr>
        <w:t>РОССИИ</w:t>
      </w:r>
      <w:r w:rsidR="00AE34D0">
        <w:rPr>
          <w:rFonts w:ascii="Times New Roman" w:hAnsi="Times New Roman"/>
          <w:sz w:val="24"/>
        </w:rPr>
        <w:t>»</w:t>
      </w:r>
      <w:r>
        <w:rPr>
          <w:rFonts w:ascii="Times New Roman" w:hAnsi="Times New Roman"/>
          <w:sz w:val="24"/>
        </w:rPr>
        <w:t xml:space="preserve"> О СНИЖЕНИИ АРЕНДНОЙ ПЛАТЫ ЗА АН-148</w:t>
      </w:r>
      <w:bookmarkEnd w:id="93"/>
    </w:p>
    <w:p w14:paraId="53C1D510" w14:textId="4EF20927" w:rsidR="00143D1E" w:rsidRDefault="00143D1E" w:rsidP="00AE34D0">
      <w:pPr>
        <w:pStyle w:val="Textbody"/>
      </w:pPr>
      <w:r>
        <w:t xml:space="preserve">Арбитражный суд Москвы 11 марта отказал АО </w:t>
      </w:r>
      <w:r w:rsidR="00AE34D0">
        <w:t>«</w:t>
      </w:r>
      <w:r>
        <w:t>Саратовские авиалинии</w:t>
      </w:r>
      <w:r w:rsidR="00AE34D0">
        <w:t>»</w:t>
      </w:r>
      <w:r>
        <w:t xml:space="preserve"> в иске к авиакомпании </w:t>
      </w:r>
      <w:r w:rsidR="00AE34D0">
        <w:t>«</w:t>
      </w:r>
      <w:r>
        <w:t>Россия</w:t>
      </w:r>
      <w:r w:rsidR="00AE34D0">
        <w:t>»</w:t>
      </w:r>
      <w:r>
        <w:t xml:space="preserve"> (входит в группу </w:t>
      </w:r>
      <w:r w:rsidR="00AE34D0">
        <w:t>«</w:t>
      </w:r>
      <w:r>
        <w:t>Аэрофлот</w:t>
      </w:r>
      <w:r w:rsidR="00AE34D0">
        <w:t>»</w:t>
      </w:r>
      <w:r>
        <w:t>), у которой оно ранее арендовало самолеты Ан-148, следует из картотеки суда.</w:t>
      </w:r>
    </w:p>
    <w:p w14:paraId="4E17A658" w14:textId="4FBC45C0" w:rsidR="00143D1E" w:rsidRDefault="00143D1E" w:rsidP="00AE34D0">
      <w:pPr>
        <w:pStyle w:val="Textbody"/>
      </w:pPr>
      <w:r>
        <w:lastRenderedPageBreak/>
        <w:t xml:space="preserve">Иск в конце августа 2018 года был заявлен к авиакомпании </w:t>
      </w:r>
      <w:r w:rsidR="00AE34D0">
        <w:t>«</w:t>
      </w:r>
      <w:r>
        <w:t>Россия</w:t>
      </w:r>
      <w:r w:rsidR="00AE34D0">
        <w:t>»</w:t>
      </w:r>
      <w:r>
        <w:t xml:space="preserve"> и ОАО </w:t>
      </w:r>
      <w:r w:rsidR="00AE34D0">
        <w:t>«</w:t>
      </w:r>
      <w:r>
        <w:t xml:space="preserve">ИФК </w:t>
      </w:r>
      <w:r w:rsidR="00AE34D0">
        <w:t>«</w:t>
      </w:r>
      <w:r>
        <w:t>Ильюшин</w:t>
      </w:r>
      <w:r w:rsidR="00AE34D0">
        <w:t>»</w:t>
      </w:r>
      <w:r>
        <w:t xml:space="preserve"> </w:t>
      </w:r>
      <w:r w:rsidR="00AE34D0">
        <w:t>«</w:t>
      </w:r>
      <w:r>
        <w:t>о признании права на соразмерное уменьшение арендной платы в форме освобождения от ее уплаты за период с 1 марта 2018 года по 26 декабря 2018 года</w:t>
      </w:r>
      <w:r w:rsidR="00AE34D0">
        <w:t>»</w:t>
      </w:r>
      <w:r>
        <w:t>.</w:t>
      </w:r>
    </w:p>
    <w:p w14:paraId="7C556E82" w14:textId="45904010" w:rsidR="00143D1E" w:rsidRDefault="00143D1E" w:rsidP="00AE34D0">
      <w:pPr>
        <w:pStyle w:val="Textbody"/>
      </w:pPr>
      <w:r>
        <w:t xml:space="preserve">Суд 11 марта в связи с отказом </w:t>
      </w:r>
      <w:r w:rsidR="00AE34D0">
        <w:t>«</w:t>
      </w:r>
      <w:r>
        <w:t>Саравиа</w:t>
      </w:r>
      <w:r w:rsidR="00AE34D0">
        <w:t>»</w:t>
      </w:r>
      <w:r>
        <w:t xml:space="preserve"> от требований к ОАО </w:t>
      </w:r>
      <w:r w:rsidR="00AE34D0">
        <w:t>«</w:t>
      </w:r>
      <w:r>
        <w:t xml:space="preserve">ИФК </w:t>
      </w:r>
      <w:r w:rsidR="00AE34D0">
        <w:t>«</w:t>
      </w:r>
      <w:r>
        <w:t>Ильюшин</w:t>
      </w:r>
      <w:r w:rsidR="00AE34D0">
        <w:t>»</w:t>
      </w:r>
      <w:r>
        <w:t xml:space="preserve"> прекратил производство по делу в этой части.</w:t>
      </w:r>
    </w:p>
    <w:p w14:paraId="747D6AAF" w14:textId="77777777" w:rsidR="00143D1E" w:rsidRDefault="00143D1E" w:rsidP="00AE34D0">
      <w:pPr>
        <w:pStyle w:val="Textbody"/>
      </w:pPr>
      <w:r>
        <w:t>Другой информации на сайте пока нет.</w:t>
      </w:r>
    </w:p>
    <w:p w14:paraId="0A72A65A" w14:textId="29D41193" w:rsidR="00143D1E" w:rsidRDefault="00143D1E" w:rsidP="00AE34D0">
      <w:pPr>
        <w:pStyle w:val="Textbody"/>
      </w:pPr>
      <w:r>
        <w:t xml:space="preserve">В октябре 2018 года суд привлек к участию в деле в качестве третьего лица, не заявляющего самостоятельные требования, ПАО </w:t>
      </w:r>
      <w:r w:rsidR="00AE34D0">
        <w:t>«</w:t>
      </w:r>
      <w:r>
        <w:t>Воронежское акционерное самолетостроительное общество</w:t>
      </w:r>
      <w:r w:rsidR="00AE34D0">
        <w:t>»</w:t>
      </w:r>
      <w:r>
        <w:t xml:space="preserve"> (</w:t>
      </w:r>
      <w:r w:rsidR="00AE34D0">
        <w:t>«</w:t>
      </w:r>
      <w:r>
        <w:t>ВАСО</w:t>
      </w:r>
      <w:r w:rsidR="00AE34D0">
        <w:t>»</w:t>
      </w:r>
      <w:r>
        <w:t>).</w:t>
      </w:r>
    </w:p>
    <w:p w14:paraId="6B647806" w14:textId="0F9D5252" w:rsidR="00143D1E" w:rsidRDefault="00143D1E" w:rsidP="00AE34D0">
      <w:pPr>
        <w:pStyle w:val="Textbody"/>
      </w:pPr>
      <w:r>
        <w:t xml:space="preserve">Такое решение было принято по ходатайству авиакомпании </w:t>
      </w:r>
      <w:r w:rsidR="00AE34D0">
        <w:t>«</w:t>
      </w:r>
      <w:r>
        <w:t>Россия</w:t>
      </w:r>
      <w:r w:rsidR="00AE34D0">
        <w:t>»</w:t>
      </w:r>
      <w:r>
        <w:t xml:space="preserve">. </w:t>
      </w:r>
      <w:r w:rsidR="00AE34D0">
        <w:t>«</w:t>
      </w:r>
      <w:r>
        <w:t xml:space="preserve">Если иск будет полностью или частично удовлетворен, у нас возникнут основания требовать у </w:t>
      </w:r>
      <w:r w:rsidR="00AE34D0">
        <w:t>«</w:t>
      </w:r>
      <w:r>
        <w:t>ВАСО</w:t>
      </w:r>
      <w:r w:rsidR="00AE34D0">
        <w:t>»</w:t>
      </w:r>
      <w:r>
        <w:t xml:space="preserve"> возмещение убытков</w:t>
      </w:r>
      <w:r w:rsidR="00AE34D0">
        <w:t>»</w:t>
      </w:r>
      <w:r>
        <w:t xml:space="preserve">, - пояснил тогда суду представитель </w:t>
      </w:r>
      <w:r w:rsidR="00AE34D0">
        <w:t>«</w:t>
      </w:r>
      <w:r>
        <w:t>России</w:t>
      </w:r>
      <w:r w:rsidR="00AE34D0">
        <w:t>»</w:t>
      </w:r>
      <w:r>
        <w:t>.</w:t>
      </w:r>
    </w:p>
    <w:p w14:paraId="085D7A44" w14:textId="486FD5AF" w:rsidR="00143D1E" w:rsidRDefault="00143D1E" w:rsidP="00AE34D0">
      <w:pPr>
        <w:pStyle w:val="Textbody"/>
      </w:pPr>
      <w:r>
        <w:t xml:space="preserve">Шесть лайнеров Ан-148-100В, включая разбившийся в Подмосковье в феврале 2018 года, </w:t>
      </w:r>
      <w:r w:rsidR="00AE34D0">
        <w:t>«</w:t>
      </w:r>
      <w:r>
        <w:t>Саратовские авиалинии</w:t>
      </w:r>
      <w:r w:rsidR="00AE34D0">
        <w:t>»</w:t>
      </w:r>
      <w:r>
        <w:t xml:space="preserve"> брали в субаренду у </w:t>
      </w:r>
      <w:r w:rsidR="00AE34D0">
        <w:t>«</w:t>
      </w:r>
      <w:r>
        <w:t>России</w:t>
      </w:r>
      <w:r w:rsidR="00AE34D0">
        <w:t>»</w:t>
      </w:r>
      <w:r>
        <w:t>. Последняя приобрела их в финансовый лизинг в 2009-2010 годах по договору с ИФК, но уже через пару лет начала вести переговоры о ремаркетинге. В результате все шесть машин забрал саратовский перевозчик.</w:t>
      </w:r>
    </w:p>
    <w:p w14:paraId="05282E64" w14:textId="012A47F1" w:rsidR="00143D1E" w:rsidRDefault="00143D1E" w:rsidP="00AE34D0">
      <w:pPr>
        <w:pStyle w:val="Textbody"/>
      </w:pPr>
      <w:r>
        <w:t xml:space="preserve">После катастрофы Ан-148, унесшей жизни 71 человека, </w:t>
      </w:r>
      <w:r>
        <w:rPr>
          <w:b/>
        </w:rPr>
        <w:t>Росавиац</w:t>
      </w:r>
      <w:r>
        <w:t xml:space="preserve">ия запретила </w:t>
      </w:r>
      <w:r w:rsidR="00AE34D0">
        <w:t>«</w:t>
      </w:r>
      <w:r>
        <w:t>Саратовским авиалиниям</w:t>
      </w:r>
      <w:r w:rsidR="00AE34D0">
        <w:t>»</w:t>
      </w:r>
      <w:r>
        <w:t xml:space="preserve"> выполнять рейсы на самолетах этого типа, а позднее аннулировала сертификат эксплуатанта компании. Позднее перевозчик сообщил, что разрывает контракты с лизингодателями на поставку новых самолетов.</w:t>
      </w:r>
    </w:p>
    <w:p w14:paraId="718861D4" w14:textId="6CD68913" w:rsidR="00143D1E" w:rsidRDefault="00AE34D0" w:rsidP="00AE34D0">
      <w:pPr>
        <w:pStyle w:val="Textbody"/>
      </w:pPr>
      <w:r>
        <w:t>«</w:t>
      </w:r>
      <w:r w:rsidR="00143D1E">
        <w:t xml:space="preserve">АО </w:t>
      </w:r>
      <w:r>
        <w:t>«</w:t>
      </w:r>
      <w:r w:rsidR="00143D1E">
        <w:t>Саратовские авиалинии</w:t>
      </w:r>
      <w:r>
        <w:t>»</w:t>
      </w:r>
      <w:r w:rsidR="00143D1E">
        <w:t xml:space="preserve"> предъявило иск к ОАО </w:t>
      </w:r>
      <w:r>
        <w:t>«</w:t>
      </w:r>
      <w:r w:rsidR="00143D1E">
        <w:t xml:space="preserve">Авиакомпания </w:t>
      </w:r>
      <w:r>
        <w:t>«</w:t>
      </w:r>
      <w:r w:rsidR="00143D1E">
        <w:t>Россия</w:t>
      </w:r>
      <w:r>
        <w:t>»</w:t>
      </w:r>
      <w:r w:rsidR="00143D1E">
        <w:t xml:space="preserve"> об изменении условий и понуждению к расторжению договоров субаренды воздушных судов Ан-148-100В в связи с запретом на эксплуатацию воздушных судов этого типа, находящихся в субаренде у АО </w:t>
      </w:r>
      <w:r>
        <w:t>«</w:t>
      </w:r>
      <w:r w:rsidR="00143D1E">
        <w:t>Саратовские авиалинии</w:t>
      </w:r>
      <w:r>
        <w:t>»</w:t>
      </w:r>
      <w:r w:rsidR="00143D1E">
        <w:t>. Денежных требований в рамках настоящего иска не предъявлено</w:t>
      </w:r>
      <w:r>
        <w:t>»</w:t>
      </w:r>
      <w:r w:rsidR="00143D1E">
        <w:t xml:space="preserve">, - сообщил ранее </w:t>
      </w:r>
      <w:r>
        <w:t>«</w:t>
      </w:r>
      <w:r w:rsidR="00143D1E">
        <w:t>Интерфаксу</w:t>
      </w:r>
      <w:r>
        <w:t>»</w:t>
      </w:r>
      <w:r w:rsidR="00143D1E">
        <w:t xml:space="preserve"> представитель истца.</w:t>
      </w:r>
    </w:p>
    <w:p w14:paraId="181E085D" w14:textId="4CF9CFD7" w:rsidR="00143D1E" w:rsidRDefault="00143D1E" w:rsidP="00AE34D0">
      <w:pPr>
        <w:pStyle w:val="Textbody"/>
      </w:pPr>
      <w:r>
        <w:t xml:space="preserve">В начале августа 2018 года источники </w:t>
      </w:r>
      <w:r w:rsidR="00AE34D0">
        <w:t>«</w:t>
      </w:r>
      <w:r>
        <w:t>Интерфакса</w:t>
      </w:r>
      <w:r w:rsidR="00AE34D0">
        <w:t>»</w:t>
      </w:r>
      <w:r>
        <w:t xml:space="preserve"> сообщали, что ИФК совместно с </w:t>
      </w:r>
      <w:r w:rsidR="00AE34D0">
        <w:t>«</w:t>
      </w:r>
      <w:r>
        <w:t>Россией</w:t>
      </w:r>
      <w:r w:rsidR="00AE34D0">
        <w:t>»</w:t>
      </w:r>
      <w:r>
        <w:t xml:space="preserve"> начали искать нового арендатора Ан-148, скорее всего, им будет авиакомпания </w:t>
      </w:r>
      <w:r w:rsidR="00AE34D0">
        <w:t>«</w:t>
      </w:r>
      <w:r>
        <w:t>Ангара</w:t>
      </w:r>
      <w:r w:rsidR="00AE34D0">
        <w:t>»</w:t>
      </w:r>
      <w:r>
        <w:t xml:space="preserve">. После ухода с рынка </w:t>
      </w:r>
      <w:r w:rsidR="00AE34D0">
        <w:t>«</w:t>
      </w:r>
      <w:r>
        <w:t>Саратовских авиалиний</w:t>
      </w:r>
      <w:r w:rsidR="00AE34D0">
        <w:t>»</w:t>
      </w:r>
      <w:r>
        <w:t xml:space="preserve"> </w:t>
      </w:r>
      <w:r w:rsidR="00AE34D0">
        <w:t>«</w:t>
      </w:r>
      <w:r>
        <w:t>Ангара</w:t>
      </w:r>
      <w:r w:rsidR="00AE34D0">
        <w:t>»</w:t>
      </w:r>
      <w:r>
        <w:t xml:space="preserve"> осталась единственным в РФ коммерческим эксплуатантом Ан-148: в ее парке пять машин в модификации Ан-148-100Е.</w:t>
      </w:r>
    </w:p>
    <w:p w14:paraId="5333A57C" w14:textId="77777777" w:rsidR="00143D1E" w:rsidRDefault="00143D1E" w:rsidP="00AE34D0">
      <w:pPr>
        <w:pStyle w:val="3"/>
        <w:jc w:val="both"/>
        <w:rPr>
          <w:rFonts w:ascii="Times New Roman" w:hAnsi="Times New Roman"/>
          <w:sz w:val="24"/>
        </w:rPr>
      </w:pPr>
      <w:bookmarkStart w:id="94" w:name="_gen37"/>
      <w:bookmarkStart w:id="95" w:name="_Toc35247214"/>
      <w:bookmarkEnd w:id="94"/>
      <w:r>
        <w:rPr>
          <w:rFonts w:ascii="Times New Roman" w:hAnsi="Times New Roman"/>
          <w:sz w:val="24"/>
        </w:rPr>
        <w:t xml:space="preserve">ТАСС; 2020.13.03; </w:t>
      </w:r>
      <w:bookmarkStart w:id="96" w:name="_Hlk35246475"/>
      <w:r>
        <w:rPr>
          <w:rFonts w:ascii="Times New Roman" w:hAnsi="Times New Roman"/>
          <w:sz w:val="24"/>
        </w:rPr>
        <w:t>ТРИ НОВЫХ СУБСИДИРОВАННЫХ АВИАМАРШРУТА ПОЯВЯТСЯ НА ЧУКОТКЕ В 2020 ГОДУ</w:t>
      </w:r>
      <w:bookmarkEnd w:id="95"/>
    </w:p>
    <w:p w14:paraId="7F606DBE" w14:textId="77777777" w:rsidR="00143D1E" w:rsidRDefault="00143D1E" w:rsidP="00AE34D0">
      <w:pPr>
        <w:pStyle w:val="Textbody"/>
      </w:pPr>
      <w:r>
        <w:t>Три новых авиамаршрута: Владивосток - Анадырь - Владивосток, Красноярск - Анадырь - Красноярск и Якутск - Певек - Якутск, субсидированные из окружного и федерального бюджетов, откроются на Чукотке в 2020 году. Об этом ТАСС сообщил начальник отдела транспорта и связи Департамента промышленной политики Чукотского автономного округа Сергей Мисяченко.</w:t>
      </w:r>
    </w:p>
    <w:p w14:paraId="315F2136" w14:textId="2CC28009" w:rsidR="00143D1E" w:rsidRDefault="00143D1E" w:rsidP="00AE34D0">
      <w:pPr>
        <w:pStyle w:val="Textbody"/>
      </w:pPr>
      <w:r>
        <w:t xml:space="preserve">В начале марта </w:t>
      </w:r>
      <w:r>
        <w:rPr>
          <w:b/>
        </w:rPr>
        <w:t>Минтранс</w:t>
      </w:r>
      <w:r>
        <w:t xml:space="preserve"> России предложил включить в новую программу, которая предусмотрит транспортные связки между регионами, почти 5 тыс. новых авиамаршрутов. На Чукотке открытие новых маршрутов в рамках выполнения условия постановления правительства </w:t>
      </w:r>
      <w:r w:rsidR="00AE34D0">
        <w:t>«</w:t>
      </w:r>
      <w:r>
        <w:t>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w:t>
      </w:r>
      <w:r w:rsidR="00AE34D0">
        <w:t>»</w:t>
      </w:r>
      <w:r>
        <w:t xml:space="preserve"> планируется в 2020 году.</w:t>
      </w:r>
    </w:p>
    <w:p w14:paraId="2989F2F4" w14:textId="22AEB29D" w:rsidR="00143D1E" w:rsidRDefault="00AE34D0" w:rsidP="00AE34D0">
      <w:pPr>
        <w:pStyle w:val="Textbody"/>
      </w:pPr>
      <w:r>
        <w:t>«</w:t>
      </w:r>
      <w:r w:rsidR="00143D1E">
        <w:t xml:space="preserve">Уже в начале отпускного периода мы откроем дополнительные направления из Анадыря во Владивосток и Красноярск. По-прежнему будут летать самолеты в Магадан, Якутск, Хабаровск и Петропавловск - Камчатский. Из-за реконструкции взлетно-посадочной полосы в аэропорту Певека, необходимо будет заменить тип воздушных судов, которые смогут там приземляться. Поэтому вместо прямого рейса на Москву мы открываем новый маршрут из Певека в Якутск с дальнейшей возможностью перелета в Москву и другие </w:t>
      </w:r>
      <w:r w:rsidR="00143D1E">
        <w:lastRenderedPageBreak/>
        <w:t>города. Новыми направлениями жители округа и гости начнут летать уже с начала мая</w:t>
      </w:r>
      <w:r>
        <w:t>»</w:t>
      </w:r>
      <w:r w:rsidR="00143D1E">
        <w:t>, - рассказал ТАСС Мисяченко.</w:t>
      </w:r>
    </w:p>
    <w:p w14:paraId="2C3A486B" w14:textId="77777777" w:rsidR="00143D1E" w:rsidRDefault="00143D1E" w:rsidP="00AE34D0">
      <w:pPr>
        <w:pStyle w:val="Textbody"/>
      </w:pPr>
      <w:r>
        <w:t>Он добавил, что субсидирование авиаперевозок по указанным маршрутам проводится на условиях софинансирования и позволяет снизить расходы жителей и гостей Чукотки на авиаперелеты. Так, например, экономически-обоснованная стоимость авиабилета до Владивостока составляет порядка 40 тыс. рублей, но пассажиры могут приобрести его за 13 700 рублей, до Магадана - до 25 тыс. рублей, а специальный тариф - 7 тыс. рублей. А вот все внутрирегиональные маршруты (всего их 59) субсидируются только из бюджета субъекта. Власти ЧАО тратят на это до 470 млн рублей в год.</w:t>
      </w:r>
    </w:p>
    <w:p w14:paraId="52F8F92D" w14:textId="77777777" w:rsidR="00143D1E" w:rsidRDefault="00143D1E" w:rsidP="00AE34D0">
      <w:pPr>
        <w:pStyle w:val="Textbody"/>
      </w:pPr>
      <w:hyperlink r:id="rId82" w:history="1">
        <w:r>
          <w:rPr>
            <w:color w:val="0000FF"/>
            <w:u w:val="single" w:color="0000FF"/>
          </w:rPr>
          <w:t>https://tass.ru/v-strane/7967731</w:t>
        </w:r>
      </w:hyperlink>
    </w:p>
    <w:p w14:paraId="347C180D" w14:textId="77777777" w:rsidR="00143D1E" w:rsidRDefault="00143D1E" w:rsidP="00AE34D0">
      <w:pPr>
        <w:pStyle w:val="3"/>
        <w:jc w:val="both"/>
        <w:rPr>
          <w:rFonts w:ascii="Times New Roman" w:hAnsi="Times New Roman"/>
          <w:sz w:val="24"/>
        </w:rPr>
      </w:pPr>
      <w:bookmarkStart w:id="97" w:name="_gen38"/>
      <w:bookmarkStart w:id="98" w:name="_Toc35247215"/>
      <w:bookmarkEnd w:id="96"/>
      <w:bookmarkEnd w:id="97"/>
      <w:r>
        <w:rPr>
          <w:rFonts w:ascii="Times New Roman" w:hAnsi="Times New Roman"/>
          <w:sz w:val="24"/>
        </w:rPr>
        <w:t>ТАСС; 2020.13.03; ПАССАЖИРОПОТОК В АЭРОПОРТУ МАГАСА ЗА 2019 ГОД ВЫРОС НА 23%</w:t>
      </w:r>
      <w:bookmarkEnd w:id="98"/>
    </w:p>
    <w:p w14:paraId="17B3895C" w14:textId="77777777" w:rsidR="00143D1E" w:rsidRDefault="00143D1E" w:rsidP="00AE34D0">
      <w:pPr>
        <w:pStyle w:val="Textbody"/>
      </w:pPr>
      <w:r>
        <w:t>Пассажиропоток в аэропорту Магаса (Ингушетия) по итогам 2019 года составил более 333 тыс. человек, что на 23% больше показателя 2018 года, сообщил в пятницу ТАСС генеральный директор аэропорта Магомед Цуров.</w:t>
      </w:r>
    </w:p>
    <w:p w14:paraId="5DA951B5" w14:textId="666306BA" w:rsidR="00143D1E" w:rsidRDefault="00AE34D0" w:rsidP="00AE34D0">
      <w:pPr>
        <w:pStyle w:val="Textbody"/>
      </w:pPr>
      <w:r>
        <w:t>«</w:t>
      </w:r>
      <w:r w:rsidR="00143D1E">
        <w:t>В 2019 году пассажиропоток составил 333,7 тыс. человек, что по сравнению с предыдущим периодом на 63,5 тыс. человек больше. А количество взлет-посадок за 2019 год составило 1148 единиц, это на 281 авиарейс больше, чем в 2018 году. Таким образом, процент увеличения объема работ в 2019 году по сравнению с предыдущим периодом составил 32% по взлетно-посадочным операциям и 23% по пассажиропотоку</w:t>
      </w:r>
      <w:r>
        <w:t>»</w:t>
      </w:r>
      <w:r w:rsidR="00143D1E">
        <w:t>, - сказал собеседник агентства.</w:t>
      </w:r>
    </w:p>
    <w:p w14:paraId="43B06AF0" w14:textId="7FE6E35B" w:rsidR="00143D1E" w:rsidRDefault="00143D1E" w:rsidP="00AE34D0">
      <w:pPr>
        <w:pStyle w:val="Textbody"/>
      </w:pPr>
      <w:r>
        <w:t xml:space="preserve">При этом он отметил, что регулярные рейсы выполняются только по одному направлению - Магас - Москва. </w:t>
      </w:r>
      <w:r w:rsidR="00AE34D0">
        <w:t>«</w:t>
      </w:r>
      <w:r>
        <w:t>Работа по расширению маршрутной сети постоянно ведется, и надеемся, что в ближайшем будущем будет организовано авиасообщение и с другими регионами РФ</w:t>
      </w:r>
      <w:r w:rsidR="00AE34D0">
        <w:t>»</w:t>
      </w:r>
      <w:r>
        <w:t>, - сказал он, добавив, что одной из основных задач является увеличение объемов работ аэропорта.</w:t>
      </w:r>
    </w:p>
    <w:p w14:paraId="62035F63" w14:textId="77777777" w:rsidR="00143D1E" w:rsidRDefault="00143D1E" w:rsidP="00AE34D0">
      <w:pPr>
        <w:pStyle w:val="Textbody"/>
      </w:pPr>
      <w:r>
        <w:t>Цуров также отметил, что в аэропорту периодически выполняются чартерные рейсы. Кроме того, по его словам, ежегодно по программе Хадж из аэропорта осуществляются международные полеты для отправки паломников в Саудовскую Аравию.</w:t>
      </w:r>
    </w:p>
    <w:p w14:paraId="366F4FE0" w14:textId="49D699B5" w:rsidR="00143D1E" w:rsidRDefault="00143D1E" w:rsidP="00AE34D0">
      <w:pPr>
        <w:pStyle w:val="Textbody"/>
      </w:pPr>
      <w:r>
        <w:t xml:space="preserve">В настоящее время в аэропорту Магас выполняются три ежедневных регулярных авиарейса в Москву авиакомпаниями </w:t>
      </w:r>
      <w:r w:rsidR="00AE34D0">
        <w:t>«</w:t>
      </w:r>
      <w:r>
        <w:t>Аэрофлот</w:t>
      </w:r>
      <w:r w:rsidR="00AE34D0">
        <w:t>»</w:t>
      </w:r>
      <w:r>
        <w:t xml:space="preserve">, </w:t>
      </w:r>
      <w:r w:rsidR="00AE34D0">
        <w:t>«</w:t>
      </w:r>
      <w:r>
        <w:t>Ютэйр</w:t>
      </w:r>
      <w:r w:rsidR="00AE34D0">
        <w:t>»</w:t>
      </w:r>
      <w:r>
        <w:t xml:space="preserve"> и </w:t>
      </w:r>
      <w:r w:rsidR="00AE34D0">
        <w:t>«</w:t>
      </w:r>
      <w:r>
        <w:t>Победа</w:t>
      </w:r>
      <w:r w:rsidR="00AE34D0">
        <w:t>»</w:t>
      </w:r>
      <w:r>
        <w:t>.</w:t>
      </w:r>
    </w:p>
    <w:p w14:paraId="67582854" w14:textId="77777777" w:rsidR="00143D1E" w:rsidRDefault="00143D1E" w:rsidP="00AE34D0">
      <w:pPr>
        <w:pStyle w:val="Textbody"/>
      </w:pPr>
      <w:hyperlink r:id="rId83" w:history="1">
        <w:r>
          <w:rPr>
            <w:color w:val="0000FF"/>
            <w:u w:val="single" w:color="0000FF"/>
          </w:rPr>
          <w:t>https://tass.ru/ekonomika/7971029</w:t>
        </w:r>
      </w:hyperlink>
    </w:p>
    <w:p w14:paraId="3C100432" w14:textId="0B75E287" w:rsidR="00143D1E" w:rsidRDefault="00143D1E" w:rsidP="00AE34D0">
      <w:pPr>
        <w:pStyle w:val="3"/>
        <w:jc w:val="both"/>
        <w:rPr>
          <w:rFonts w:ascii="Times New Roman" w:hAnsi="Times New Roman"/>
          <w:sz w:val="24"/>
        </w:rPr>
      </w:pPr>
      <w:bookmarkStart w:id="99" w:name="_gen39"/>
      <w:bookmarkStart w:id="100" w:name="_Toc35247216"/>
      <w:bookmarkEnd w:id="99"/>
      <w:r>
        <w:rPr>
          <w:rFonts w:ascii="Times New Roman" w:hAnsi="Times New Roman"/>
          <w:sz w:val="24"/>
        </w:rPr>
        <w:t xml:space="preserve">ПРАЙМ; 2020.13.03; </w:t>
      </w:r>
      <w:r w:rsidR="00AE34D0">
        <w:rPr>
          <w:rFonts w:ascii="Times New Roman" w:hAnsi="Times New Roman"/>
          <w:sz w:val="24"/>
        </w:rPr>
        <w:t>«</w:t>
      </w:r>
      <w:r>
        <w:rPr>
          <w:rFonts w:ascii="Times New Roman" w:hAnsi="Times New Roman"/>
          <w:sz w:val="24"/>
        </w:rPr>
        <w:t>ЮТЭЙР</w:t>
      </w:r>
      <w:r w:rsidR="00AE34D0">
        <w:rPr>
          <w:rFonts w:ascii="Times New Roman" w:hAnsi="Times New Roman"/>
          <w:sz w:val="24"/>
        </w:rPr>
        <w:t>»</w:t>
      </w:r>
      <w:r>
        <w:rPr>
          <w:rFonts w:ascii="Times New Roman" w:hAnsi="Times New Roman"/>
          <w:sz w:val="24"/>
        </w:rPr>
        <w:t xml:space="preserve"> НА ФОНЕ СИТУАЦИИ С КОРОНАВИРУСОМ ФИКСИРУЕТ РОСТ ПАССАЖИРОПОТОКА</w:t>
      </w:r>
      <w:bookmarkEnd w:id="100"/>
    </w:p>
    <w:p w14:paraId="4D7DB84C" w14:textId="27D8A9B8" w:rsidR="00143D1E" w:rsidRDefault="00143D1E" w:rsidP="00AE34D0">
      <w:pPr>
        <w:jc w:val="both"/>
      </w:pPr>
      <w:r>
        <w:t xml:space="preserve">Авиакомпания </w:t>
      </w:r>
      <w:r w:rsidR="00AE34D0">
        <w:t>«</w:t>
      </w:r>
      <w:r>
        <w:t>ЮТэйр</w:t>
      </w:r>
      <w:r w:rsidR="00AE34D0">
        <w:t>»</w:t>
      </w:r>
      <w:r>
        <w:t>&gt; фиксирует рост пассажиропотока с начала 2020 года, в феврале он составил около 5% относительно аналогичного периода прошлого года, сообщает пресс-служба перевозчика.</w:t>
      </w:r>
    </w:p>
    <w:p w14:paraId="6B14160C" w14:textId="6D62B215" w:rsidR="00143D1E" w:rsidRDefault="00AE34D0" w:rsidP="00AE34D0">
      <w:pPr>
        <w:jc w:val="both"/>
      </w:pPr>
      <w:r>
        <w:t>«</w:t>
      </w:r>
      <w:r w:rsidR="00143D1E">
        <w:t>В феврале услугами авиакомпании воспользовались 509 тысяч человек, плюс 4,9% к аналогичному периоду прошлого года. Загрузка регулярных рейсов в этом месяце увеличилась на 2 процентных пункта - до 83%... Всего за первые два месяца 2020 года авиакомпания перевезла 1,06 миллиона пассажиров, плюс 0,2% к аналогичному периоду прошлого года</w:t>
      </w:r>
      <w:r>
        <w:t>»</w:t>
      </w:r>
      <w:r w:rsidR="00143D1E">
        <w:t>, - говорится в сообщении.</w:t>
      </w:r>
    </w:p>
    <w:p w14:paraId="7C9EAD69" w14:textId="09B4FC2F" w:rsidR="00143D1E" w:rsidRDefault="00143D1E" w:rsidP="00AE34D0">
      <w:pPr>
        <w:jc w:val="both"/>
      </w:pPr>
      <w:r>
        <w:t xml:space="preserve">Отмечается, что сегмент грузовых перевозок </w:t>
      </w:r>
      <w:r w:rsidR="00AE34D0">
        <w:t>«</w:t>
      </w:r>
      <w:r>
        <w:t>ЮТэйр</w:t>
      </w:r>
      <w:r w:rsidR="00AE34D0">
        <w:t>»</w:t>
      </w:r>
      <w:r>
        <w:t xml:space="preserve"> также вырос - на 2,6% за два месяца текущего года, за которые авиакомпания перевезла более 3200 тонн груза и почты.</w:t>
      </w:r>
    </w:p>
    <w:p w14:paraId="6E6F9A71" w14:textId="50998B4C" w:rsidR="00143D1E" w:rsidRDefault="00AE34D0" w:rsidP="00AE34D0">
      <w:pPr>
        <w:jc w:val="both"/>
      </w:pPr>
      <w:r>
        <w:t>«</w:t>
      </w:r>
      <w:r w:rsidR="00143D1E">
        <w:t>Мы работаем в интересах пассажиров и стараемся выстроить региональную маршрутную сеть, которая позволит летать по стране без пересадок</w:t>
      </w:r>
      <w:r>
        <w:t>»</w:t>
      </w:r>
      <w:r w:rsidR="00143D1E">
        <w:t xml:space="preserve">, - приводятся в сообщении слова президента </w:t>
      </w:r>
      <w:r>
        <w:t>«</w:t>
      </w:r>
      <w:r w:rsidR="00143D1E">
        <w:t>ЮТэйр</w:t>
      </w:r>
      <w:r>
        <w:t>»</w:t>
      </w:r>
      <w:r w:rsidR="00143D1E">
        <w:t xml:space="preserve"> - Пассажирские авиалинии</w:t>
      </w:r>
      <w:r>
        <w:t>»</w:t>
      </w:r>
      <w:r w:rsidR="00143D1E">
        <w:t xml:space="preserve"> Павла Пермякова.</w:t>
      </w:r>
    </w:p>
    <w:p w14:paraId="4A84C049" w14:textId="77777777" w:rsidR="00143D1E" w:rsidRDefault="00143D1E" w:rsidP="00AE34D0">
      <w:pPr>
        <w:jc w:val="both"/>
      </w:pPr>
      <w:r>
        <w:t xml:space="preserve">В 2019 году пассажиропоток авиакомпании вырос на 1,8%, до 7,8 миллиона пассажиров. </w:t>
      </w:r>
    </w:p>
    <w:p w14:paraId="61D18543" w14:textId="77777777" w:rsidR="00143D1E" w:rsidRDefault="00143D1E" w:rsidP="00AE34D0">
      <w:pPr>
        <w:pStyle w:val="3"/>
        <w:jc w:val="both"/>
        <w:rPr>
          <w:rFonts w:ascii="Times New Roman" w:hAnsi="Times New Roman"/>
          <w:sz w:val="24"/>
        </w:rPr>
      </w:pPr>
      <w:bookmarkStart w:id="101" w:name="_gen40"/>
      <w:bookmarkStart w:id="102" w:name="_Toc35247217"/>
      <w:bookmarkEnd w:id="101"/>
      <w:r>
        <w:rPr>
          <w:rFonts w:ascii="Times New Roman" w:hAnsi="Times New Roman"/>
          <w:sz w:val="24"/>
        </w:rPr>
        <w:lastRenderedPageBreak/>
        <w:t>РИА НОВОСТИ; 2020.13.03; АЭРОПОРТ ПЕТРОПАВЛОВСКА-КАМЧАТСКОГО ИЩЕТ ПОДРЯДЧИКА НА СТРОИТЕЛЬСТВО</w:t>
      </w:r>
      <w:bookmarkEnd w:id="102"/>
    </w:p>
    <w:p w14:paraId="3DF245E3" w14:textId="36833827" w:rsidR="00143D1E" w:rsidRDefault="00143D1E" w:rsidP="00AE34D0">
      <w:pPr>
        <w:pStyle w:val="Textbody"/>
      </w:pPr>
      <w:r>
        <w:t xml:space="preserve">АО </w:t>
      </w:r>
      <w:r w:rsidR="00AE34D0">
        <w:t>«</w:t>
      </w:r>
      <w:r>
        <w:t>Международный аэропорт Петропавловск-Камчатский (Елизово)</w:t>
      </w:r>
      <w:r w:rsidR="00AE34D0">
        <w:t>»</w:t>
      </w:r>
      <w:r>
        <w:t xml:space="preserve"> объявило запрос коммерческих условий на разработку рабочей документации и строительство нового аэровокзального комплекса, начальная (максимальная) цена контракта составляет 10 миллиардов рублей, следует из данных портала госзакупок.</w:t>
      </w:r>
    </w:p>
    <w:p w14:paraId="126FFA8C" w14:textId="04933478" w:rsidR="00143D1E" w:rsidRDefault="00AE34D0" w:rsidP="00AE34D0">
      <w:pPr>
        <w:pStyle w:val="Textbody"/>
      </w:pPr>
      <w:r>
        <w:t>«</w:t>
      </w:r>
      <w:r w:rsidR="00143D1E">
        <w:t xml:space="preserve">Выполнение работ по разработке рабочей документации и выполнению строительно-монтажных работ </w:t>
      </w:r>
      <w:r>
        <w:t>«</w:t>
      </w:r>
      <w:r w:rsidR="00143D1E">
        <w:t>под ключ</w:t>
      </w:r>
      <w:r>
        <w:t>»</w:t>
      </w:r>
      <w:r w:rsidR="00143D1E">
        <w:t xml:space="preserve"> в качестве подрядчика по объекту: </w:t>
      </w:r>
      <w:r>
        <w:t>«</w:t>
      </w:r>
      <w:r w:rsidR="00143D1E">
        <w:t>Развитие аэропортового комплекса Петропавловск-Камчатский (Елизово). Строительство нового аэровокзального комплекса в аэропорту Петропавловск-Камчатский (Елизово)</w:t>
      </w:r>
      <w:r>
        <w:t>»</w:t>
      </w:r>
      <w:r w:rsidR="00143D1E">
        <w:t>, - сформулирован объект закупки.</w:t>
      </w:r>
    </w:p>
    <w:p w14:paraId="6CEB819B" w14:textId="77777777" w:rsidR="00143D1E" w:rsidRDefault="00143D1E" w:rsidP="00AE34D0">
      <w:pPr>
        <w:pStyle w:val="Textbody"/>
      </w:pPr>
      <w:r>
        <w:t>Заявки принимаются с 11 марта по 21 апреля. В течение марта 2020 года для участников закупки представители заказчика будет организована рабочая встреча с привлечением специалистов для возможности обсуждения деталей проекта и ответов на вопросы, указано в документации. Итоги закупки заказчик планирует подвести 10 июня.</w:t>
      </w:r>
    </w:p>
    <w:p w14:paraId="21D812B8" w14:textId="77777777" w:rsidR="00143D1E" w:rsidRDefault="00143D1E" w:rsidP="00AE34D0">
      <w:pPr>
        <w:pStyle w:val="Textbody"/>
      </w:pPr>
      <w:r>
        <w:t>Из материалов следует, что строительство нового аэровокзального комплекса и в целом развитие аэропорта разрабатывается в рамках комплексного плана модернизации и расширения магистральной инфраструктуры на период до 2024 года.</w:t>
      </w:r>
    </w:p>
    <w:p w14:paraId="7952D69C" w14:textId="77777777" w:rsidR="00143D1E" w:rsidRDefault="00143D1E" w:rsidP="00AE34D0">
      <w:pPr>
        <w:pStyle w:val="Textbody"/>
      </w:pPr>
      <w:r>
        <w:t>Разработка рабочей документации производится в соответствии с представленной заказчиком проектной документаций, получившей положительное заключение госэкспертизы, и техническим заданием заказчика. Согласно проектной документации, будущий аэровокзальный комплекс будет представлять собой трехэтажное здание площадью 47,5 тысячи квадратных метров, с пропускной способностью более 1,1 тысячи пассажиров в час. Также подрядчику предстоит построить административное здание, здание ГКО и ряд технологических зданий. Строительство будет идти в три этапа с окончательным завершением работ не позднее сентября 2022 года. Планируется, что после модернизации аэропорт будет обслуживать 1,2 миллиона пассажиров в год.</w:t>
      </w:r>
    </w:p>
    <w:p w14:paraId="7A002098" w14:textId="3E634001" w:rsidR="00143D1E" w:rsidRDefault="00143D1E" w:rsidP="00AE34D0">
      <w:pPr>
        <w:pStyle w:val="Textbody"/>
      </w:pPr>
      <w:r>
        <w:t xml:space="preserve">Международный аэропорт Петропавловск-Камчатский (Елизово) – главные воздушные ворота Камчатского края, входит в холдинг </w:t>
      </w:r>
      <w:r w:rsidR="00AE34D0">
        <w:t>«</w:t>
      </w:r>
      <w:r>
        <w:t>Аэропорты регионов</w:t>
      </w:r>
      <w:r w:rsidR="00AE34D0">
        <w:t>»</w:t>
      </w:r>
      <w:r>
        <w:t>. Является единственным способом пассажирского сообщения жителей Камчатки с остальными регионами России и мира. В 2019 году обслужил 759 тысяч пассажиров.</w:t>
      </w:r>
    </w:p>
    <w:p w14:paraId="71EF6638" w14:textId="77777777" w:rsidR="00143D1E" w:rsidRDefault="00143D1E" w:rsidP="00AE34D0">
      <w:pPr>
        <w:pStyle w:val="Textbody"/>
      </w:pPr>
      <w:hyperlink r:id="rId84" w:history="1">
        <w:r>
          <w:rPr>
            <w:color w:val="0000FF"/>
            <w:u w:val="single" w:color="0000FF"/>
          </w:rPr>
          <w:t>https://realty.ria.ru/20200312/1568469191.html</w:t>
        </w:r>
      </w:hyperlink>
    </w:p>
    <w:p w14:paraId="08316E0E" w14:textId="77777777" w:rsidR="00143D1E" w:rsidRDefault="00143D1E" w:rsidP="00AE34D0">
      <w:pPr>
        <w:pStyle w:val="3"/>
        <w:jc w:val="both"/>
        <w:rPr>
          <w:rFonts w:ascii="Times New Roman" w:hAnsi="Times New Roman"/>
          <w:sz w:val="24"/>
        </w:rPr>
      </w:pPr>
      <w:bookmarkStart w:id="103" w:name="_gen41"/>
      <w:bookmarkStart w:id="104" w:name="_Toc35247218"/>
      <w:bookmarkEnd w:id="103"/>
      <w:r>
        <w:rPr>
          <w:rFonts w:ascii="Times New Roman" w:hAnsi="Times New Roman"/>
          <w:sz w:val="24"/>
        </w:rPr>
        <w:t>ТАСС; 2020.13.03; ГЛАВГОСЭКСПЕРТИЗА ОДОБРИЛА ПРОЕКТ РЕКОНСТРУКЦИИ АЭРОПОРТА ЧАРА В ЗАБАЙКАЛЬЕ</w:t>
      </w:r>
      <w:bookmarkEnd w:id="104"/>
    </w:p>
    <w:p w14:paraId="6B57BE5D" w14:textId="77777777" w:rsidR="00143D1E" w:rsidRDefault="00143D1E" w:rsidP="00AE34D0">
      <w:pPr>
        <w:pStyle w:val="Textbody"/>
      </w:pPr>
      <w:r>
        <w:t>Проект реконструкции аэропорта Чара, где проходит ключевой местный маршрут между Читой и селом Чара в Каларском районе на севере Забайкалья и рядом с которым идет разработка Удоканского месторождения меди, получил положительное заключение госэкспертизы. Проект презентовали в пятницу главе Минвостокразвития России Александру Козлову, который находится в крае с рабочим визитом, сообщили в пятницу в пресс-службе регионального правительства.</w:t>
      </w:r>
    </w:p>
    <w:p w14:paraId="202EE73B" w14:textId="5038FDE7" w:rsidR="00143D1E" w:rsidRDefault="00AE34D0" w:rsidP="00AE34D0">
      <w:pPr>
        <w:pStyle w:val="Textbody"/>
      </w:pPr>
      <w:r>
        <w:t>«</w:t>
      </w:r>
      <w:r w:rsidR="00143D1E">
        <w:t>Проект реконструкции аэропорта Чара получил положительное заключение госэкспертизы. Проектно-сметная документация реконструкции аэропорта ранее разработана на средства Байкальской горной компании (БГК - оператор освоения Удоканского месторождения) и передана Забайкальскому краю</w:t>
      </w:r>
      <w:r>
        <w:t>»</w:t>
      </w:r>
      <w:r w:rsidR="00143D1E">
        <w:t>, - сообщили в пресс-службе, напомнив, что реконструкция аэропортового комплекса должна начаться уже в 2020 году.</w:t>
      </w:r>
    </w:p>
    <w:p w14:paraId="42697636" w14:textId="77777777" w:rsidR="00143D1E" w:rsidRDefault="00143D1E" w:rsidP="00AE34D0">
      <w:pPr>
        <w:pStyle w:val="Textbody"/>
      </w:pPr>
      <w:r>
        <w:t xml:space="preserve">Имеющаяся сейчас инфраструктура по перевозке пассажиров и грузов, обслуживанию самолетов в аэропорту Чара морально и физически устарела и не соответствует требованиям действующей нормативно-технической документации. На данный момент автомобильное сообщение села Чара с крупными городами отсутствует, а время в пути в </w:t>
      </w:r>
      <w:r>
        <w:lastRenderedPageBreak/>
        <w:t>Читу на поезде превышает 2,5 суток. Местный аэропорт способен принимать лишь небольшие пассажирские самолеты Ан-24, Л-410 и ТВС-2МС. Реконструкция аэропорта должна значительно улучшить авиасообщение и привести его инфраструктуру в соответствие с современными требованиями.</w:t>
      </w:r>
    </w:p>
    <w:p w14:paraId="62E8BCCC" w14:textId="36E0B520" w:rsidR="00143D1E" w:rsidRDefault="00143D1E" w:rsidP="00AE34D0">
      <w:pPr>
        <w:pStyle w:val="Textbody"/>
      </w:pPr>
      <w:r>
        <w:t xml:space="preserve">По словам главы региона Александра Осипова, проект реконструкции объекта имеет социальную значимость. </w:t>
      </w:r>
      <w:r w:rsidR="00AE34D0">
        <w:t>«</w:t>
      </w:r>
      <w:r>
        <w:t>Решение проблем, связанных с транспортным сообщением, направлено на социально-экономическое развитие Забайкальского края и на улучшение жизни забайкальцев</w:t>
      </w:r>
      <w:r w:rsidR="00AE34D0">
        <w:t>»</w:t>
      </w:r>
      <w:r>
        <w:t>, - приводит пресс-служба его слова.</w:t>
      </w:r>
    </w:p>
    <w:p w14:paraId="159FCD61" w14:textId="77777777" w:rsidR="00143D1E" w:rsidRDefault="00143D1E" w:rsidP="00AE34D0">
      <w:pPr>
        <w:pStyle w:val="Textbody"/>
      </w:pPr>
      <w:r>
        <w:t>Проект предусматривает реконструкцию взлетно-посадочной полосы, рулежных дорожек и перрона, аэродром оснастят светосигнальным оборудованием с огнями малой интенсивности с двух направлений посадки для обеспечения его круглосуточной работы. Кроме того, будет построено новое служебно-пассажирское здание пропускной способностью 50 пассажиров в час со здравпунктом и медицинским кабинетом, здание аварийно-спасательной станции с учебно-тренировочным полигоном, гараж для размещения специальной аэродромной техники, склад хранения горюче-смазочных материалов, контрольно-пропускной пункт. Запланировано благоустройство территории.</w:t>
      </w:r>
    </w:p>
    <w:p w14:paraId="2E96D1F7" w14:textId="77777777" w:rsidR="00143D1E" w:rsidRDefault="00143D1E" w:rsidP="00AE34D0">
      <w:pPr>
        <w:pStyle w:val="Textbody"/>
      </w:pPr>
      <w:r>
        <w:t>Аэропорт Чара находится в 2 км от поселка, рядом со станцией Новая Чарана Байкало-Амурской магистрали. Аэропорт работает только в светлое время суток. В ноябре 2019 года проект реконструкции аэропорта успешно прошел ценовой и технологический аудит. В прошлом году также сообщалось, что стоимость проекта - 1,9 млрд рублей, средства планируется выделить из федерального бюджета. Как пояснили ТАСС в правительстве региона, сумма не окончательная, она еще будет корректироваться.</w:t>
      </w:r>
    </w:p>
    <w:p w14:paraId="6B01AE65" w14:textId="77777777" w:rsidR="00143D1E" w:rsidRDefault="00143D1E" w:rsidP="00AE34D0">
      <w:pPr>
        <w:pStyle w:val="Textbody"/>
      </w:pPr>
      <w:hyperlink r:id="rId85" w:history="1">
        <w:r>
          <w:rPr>
            <w:color w:val="0000FF"/>
            <w:u w:val="single" w:color="0000FF"/>
          </w:rPr>
          <w:t>https://tass.ru/ekonomika/7967199</w:t>
        </w:r>
      </w:hyperlink>
    </w:p>
    <w:p w14:paraId="3A8C4557" w14:textId="5F52FBF1" w:rsidR="00143D1E" w:rsidRDefault="00143D1E" w:rsidP="00AE34D0">
      <w:pPr>
        <w:pStyle w:val="3"/>
        <w:jc w:val="both"/>
        <w:rPr>
          <w:rFonts w:ascii="Times New Roman" w:hAnsi="Times New Roman"/>
          <w:sz w:val="24"/>
        </w:rPr>
      </w:pPr>
      <w:bookmarkStart w:id="105" w:name="_gen42"/>
      <w:bookmarkStart w:id="106" w:name="_Toc35247219"/>
      <w:bookmarkEnd w:id="105"/>
      <w:r>
        <w:rPr>
          <w:rFonts w:ascii="Times New Roman" w:hAnsi="Times New Roman"/>
          <w:sz w:val="24"/>
        </w:rPr>
        <w:t xml:space="preserve">ПРАЙМ; 2020.13.03; МЕДИЦИНСКИЙ ВЕРТОЛЕТ </w:t>
      </w:r>
      <w:r w:rsidR="00AE34D0">
        <w:rPr>
          <w:rFonts w:ascii="Times New Roman" w:hAnsi="Times New Roman"/>
          <w:sz w:val="24"/>
        </w:rPr>
        <w:t>«</w:t>
      </w:r>
      <w:r>
        <w:rPr>
          <w:rFonts w:ascii="Times New Roman" w:hAnsi="Times New Roman"/>
          <w:sz w:val="24"/>
        </w:rPr>
        <w:t>АНСАТ</w:t>
      </w:r>
      <w:r w:rsidR="00AE34D0">
        <w:rPr>
          <w:rFonts w:ascii="Times New Roman" w:hAnsi="Times New Roman"/>
          <w:sz w:val="24"/>
        </w:rPr>
        <w:t>»</w:t>
      </w:r>
      <w:r>
        <w:rPr>
          <w:rFonts w:ascii="Times New Roman" w:hAnsi="Times New Roman"/>
          <w:sz w:val="24"/>
        </w:rPr>
        <w:t xml:space="preserve"> СМОЖЕТ ПЕРЕВОЗИТЬ НОВОРОЖДЕННЫХ</w:t>
      </w:r>
      <w:bookmarkEnd w:id="106"/>
    </w:p>
    <w:p w14:paraId="324CDCC5" w14:textId="4640B0A8" w:rsidR="00143D1E" w:rsidRDefault="00143D1E" w:rsidP="00AE34D0">
      <w:pPr>
        <w:pStyle w:val="Textbody"/>
      </w:pPr>
      <w:r>
        <w:t xml:space="preserve">Казанский вертолетный завод холдинга </w:t>
      </w:r>
      <w:r w:rsidR="00AE34D0">
        <w:t>«</w:t>
      </w:r>
      <w:r>
        <w:t>Вертолеты России</w:t>
      </w:r>
      <w:r w:rsidR="00AE34D0">
        <w:t>»</w:t>
      </w:r>
      <w:r>
        <w:t xml:space="preserve"> (входит в госкорпорацию </w:t>
      </w:r>
      <w:r w:rsidR="00AE34D0">
        <w:t>«</w:t>
      </w:r>
      <w:r>
        <w:t>Ростех</w:t>
      </w:r>
      <w:r w:rsidR="00AE34D0">
        <w:t>»</w:t>
      </w:r>
      <w:r>
        <w:t xml:space="preserve">) получил одобрение </w:t>
      </w:r>
      <w:r>
        <w:rPr>
          <w:b/>
        </w:rPr>
        <w:t>Росавиац</w:t>
      </w:r>
      <w:r>
        <w:t xml:space="preserve">ии на установку в вертолет </w:t>
      </w:r>
      <w:r w:rsidR="00AE34D0">
        <w:t>«</w:t>
      </w:r>
      <w:r>
        <w:t>Ансат</w:t>
      </w:r>
      <w:r w:rsidR="00AE34D0">
        <w:t>»</w:t>
      </w:r>
      <w:r>
        <w:t xml:space="preserve"> медицинского модуля с комплексом для перевозки неонатальных пациентов, говорится в сообщении холдинга.</w:t>
      </w:r>
    </w:p>
    <w:p w14:paraId="49BE33F4" w14:textId="482D1D1D" w:rsidR="00143D1E" w:rsidRDefault="00AE34D0" w:rsidP="00AE34D0">
      <w:pPr>
        <w:pStyle w:val="Textbody"/>
      </w:pPr>
      <w:r>
        <w:t>«</w:t>
      </w:r>
      <w:r w:rsidR="00143D1E">
        <w:t>Ансат</w:t>
      </w:r>
      <w:r>
        <w:t>»</w:t>
      </w:r>
      <w:r w:rsidR="00143D1E">
        <w:t xml:space="preserve"> с установленным в него оборудованием для перевозки новорожденных прошел весь комплекс необходимых сертификационных работ. На этапе наземных испытаний проводилась демонстрация возможности аварийной эвакуации экипажа, медицинских работников и неонатального пациента из вертолета. В процессе летных испытаний, оценивалась работоспособность комплекса, а также проверялась электромагнитная совместимость со штатным оборудованием вертолета</w:t>
      </w:r>
      <w:r>
        <w:t>»</w:t>
      </w:r>
      <w:r w:rsidR="00143D1E">
        <w:t>, - говорится в сообщении.</w:t>
      </w:r>
    </w:p>
    <w:p w14:paraId="20DBEEEF" w14:textId="40B03364" w:rsidR="00143D1E" w:rsidRDefault="00143D1E" w:rsidP="00AE34D0">
      <w:pPr>
        <w:pStyle w:val="Textbody"/>
      </w:pPr>
      <w:r>
        <w:t xml:space="preserve">По информации холдинга, новое оборудование позволяет проводить эвакуацию и оказывать медицинскую помощь новорожденным прямо в воздухе. Модуль разработан при содействии АО </w:t>
      </w:r>
      <w:r w:rsidR="00AE34D0">
        <w:t>«</w:t>
      </w:r>
      <w:r>
        <w:t>Уральский оптико-механический завод</w:t>
      </w:r>
      <w:r w:rsidR="00AE34D0">
        <w:t>»</w:t>
      </w:r>
      <w:r>
        <w:t xml:space="preserve"> (входит в холдинг </w:t>
      </w:r>
      <w:r w:rsidR="00AE34D0">
        <w:t>«</w:t>
      </w:r>
      <w:r>
        <w:t>Швабе</w:t>
      </w:r>
      <w:r w:rsidR="00AE34D0">
        <w:t>»</w:t>
      </w:r>
      <w:r>
        <w:t xml:space="preserve">) специально для авиатранспортирования новорожденных. Производитель медмодулей для вертолета </w:t>
      </w:r>
      <w:r w:rsidR="00AE34D0">
        <w:t>«</w:t>
      </w:r>
      <w:r>
        <w:t>Ансат</w:t>
      </w:r>
      <w:r w:rsidR="00AE34D0">
        <w:t>»</w:t>
      </w:r>
      <w:r>
        <w:t xml:space="preserve"> - Казанский агрегатный завод - разработал специальную платформу для кювеза, которая устанавливается вместо носилок. Доработка конструкции вертолета при этом не потребовалась.</w:t>
      </w:r>
    </w:p>
    <w:p w14:paraId="306A11C1" w14:textId="431235CC" w:rsidR="00143D1E" w:rsidRDefault="00AE34D0" w:rsidP="00AE34D0">
      <w:pPr>
        <w:pStyle w:val="Textbody"/>
      </w:pPr>
      <w:r>
        <w:t>«</w:t>
      </w:r>
      <w:r w:rsidR="00143D1E">
        <w:t xml:space="preserve">Необходимость установки в </w:t>
      </w:r>
      <w:r>
        <w:t>«</w:t>
      </w:r>
      <w:r w:rsidR="00143D1E">
        <w:t>Ансат</w:t>
      </w:r>
      <w:r>
        <w:t>»</w:t>
      </w:r>
      <w:r w:rsidR="00143D1E">
        <w:t xml:space="preserve"> комплекса для перевозки новорожденных назрела давно - это одна из самых востребованных опций для медиков. В кооперации холдингов Ростеха и других партнеров вертолет оснащен новым оборудованием, благодаря которому медицинская бригада сможет осуществлять непрерывный мониторинг состояния ребенка, поддерживать жизненно важные функции его организма и проводить интенсивную терапию во время перелета</w:t>
      </w:r>
      <w:r>
        <w:t>»</w:t>
      </w:r>
      <w:r w:rsidR="00143D1E">
        <w:t>, - отметил управляющий директор Казанского вертолетного завода Юрий Пустовгаров.</w:t>
      </w:r>
    </w:p>
    <w:p w14:paraId="7037E52A" w14:textId="6096C3CB" w:rsidR="00143D1E" w:rsidRDefault="00143D1E" w:rsidP="00AE34D0">
      <w:pPr>
        <w:pStyle w:val="Textbody"/>
      </w:pPr>
      <w:r>
        <w:lastRenderedPageBreak/>
        <w:t xml:space="preserve">Кювез поставляется с комплектом медицинского оборудования, в который входит аппарат искусственной вентиляции легких, блок мониторинга, аспиратор, инфузионный насос. Комплекс будет устанавливаться опционально на все </w:t>
      </w:r>
      <w:r w:rsidR="00AE34D0">
        <w:t>«</w:t>
      </w:r>
      <w:r>
        <w:t>Ансаты</w:t>
      </w:r>
      <w:r w:rsidR="00AE34D0">
        <w:t>»</w:t>
      </w:r>
      <w:r>
        <w:t xml:space="preserve">, оборудованные медицинскими модулями. </w:t>
      </w:r>
    </w:p>
    <w:p w14:paraId="4FB8BA7E" w14:textId="7CD75F4B" w:rsidR="00143D1E" w:rsidRDefault="00143D1E" w:rsidP="00AE34D0">
      <w:pPr>
        <w:pStyle w:val="Textbody"/>
      </w:pPr>
    </w:p>
    <w:p w14:paraId="2DA66C32" w14:textId="77777777" w:rsidR="0017094E" w:rsidRPr="0017094E" w:rsidRDefault="00143D1E" w:rsidP="00AE34D0">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17094E" w:rsidRPr="0017094E">
        <w:rPr>
          <w:b/>
          <w:color w:val="008080"/>
        </w:rPr>
        <w:t>Вернуться в оглавление</w:t>
      </w:r>
    </w:p>
    <w:p w14:paraId="6D6FB32F" w14:textId="59CB1756" w:rsidR="00143D1E" w:rsidRDefault="00143D1E" w:rsidP="00AE34D0">
      <w:pPr>
        <w:pStyle w:val="Textbody"/>
      </w:pPr>
      <w:r w:rsidRPr="00B10DE9">
        <w:rPr>
          <w:color w:val="008080"/>
        </w:rPr>
        <w:fldChar w:fldCharType="end"/>
      </w:r>
    </w:p>
    <w:sectPr w:rsidR="00143D1E" w:rsidSect="00742C5C">
      <w:headerReference w:type="default" r:id="rId86"/>
      <w:footerReference w:type="even" r:id="rId87"/>
      <w:footerReference w:type="default" r:id="rId88"/>
      <w:headerReference w:type="first" r:id="rId89"/>
      <w:footerReference w:type="first" r:id="rId9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B3D61" w14:textId="77777777" w:rsidR="007472C4" w:rsidRDefault="007472C4">
      <w:r>
        <w:separator/>
      </w:r>
    </w:p>
  </w:endnote>
  <w:endnote w:type="continuationSeparator" w:id="0">
    <w:p w14:paraId="2AF1741C" w14:textId="77777777" w:rsidR="007472C4" w:rsidRDefault="0074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143D1E" w:rsidRDefault="00143D1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143D1E" w:rsidRDefault="00143D1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143D1E" w:rsidRDefault="00143D1E">
    <w:pPr>
      <w:pStyle w:val="a4"/>
      <w:pBdr>
        <w:bottom w:val="single" w:sz="6" w:space="1" w:color="auto"/>
      </w:pBdr>
      <w:ind w:right="360"/>
      <w:rPr>
        <w:lang w:val="en-US"/>
      </w:rPr>
    </w:pPr>
  </w:p>
  <w:p w14:paraId="53E0CEB4" w14:textId="77777777" w:rsidR="00143D1E" w:rsidRDefault="00143D1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143D1E" w:rsidRDefault="00143D1E">
    <w:pPr>
      <w:pStyle w:val="a4"/>
      <w:ind w:right="360"/>
      <w:rPr>
        <w:lang w:val="en-US"/>
      </w:rPr>
    </w:pPr>
  </w:p>
  <w:p w14:paraId="693A59CD" w14:textId="77777777" w:rsidR="00143D1E" w:rsidRDefault="00143D1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143D1E" w:rsidRDefault="00143D1E">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F49EB" w14:textId="77777777" w:rsidR="007472C4" w:rsidRDefault="007472C4">
      <w:r>
        <w:separator/>
      </w:r>
    </w:p>
  </w:footnote>
  <w:footnote w:type="continuationSeparator" w:id="0">
    <w:p w14:paraId="407C22C7" w14:textId="77777777" w:rsidR="007472C4" w:rsidRDefault="0074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143D1E" w:rsidRDefault="00143D1E">
    <w:pPr>
      <w:pStyle w:val="a3"/>
      <w:jc w:val="center"/>
      <w:rPr>
        <w:rFonts w:ascii="DidonaCTT" w:hAnsi="DidonaCTT"/>
        <w:color w:val="000080"/>
        <w:sz w:val="28"/>
        <w:szCs w:val="28"/>
      </w:rPr>
    </w:pPr>
  </w:p>
  <w:p w14:paraId="3221FCC9" w14:textId="77777777" w:rsidR="00143D1E" w:rsidRPr="00C81007" w:rsidRDefault="00143D1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143D1E" w:rsidRDefault="00143D1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143D1E" w:rsidRDefault="00143D1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143D1E" w:rsidRPr="00B2388E" w:rsidRDefault="00143D1E" w:rsidP="00742C5C">
    <w:pPr>
      <w:jc w:val="center"/>
      <w:rPr>
        <w:b/>
        <w:color w:val="000080"/>
        <w:sz w:val="32"/>
        <w:szCs w:val="32"/>
      </w:rPr>
    </w:pPr>
    <w:r w:rsidRPr="00B2388E">
      <w:rPr>
        <w:b/>
        <w:color w:val="000080"/>
        <w:sz w:val="32"/>
        <w:szCs w:val="32"/>
      </w:rPr>
      <w:t>Ежедневный мониторинг СМИ</w:t>
    </w:r>
  </w:p>
  <w:p w14:paraId="15D10CE2" w14:textId="77777777" w:rsidR="00143D1E" w:rsidRDefault="00143D1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06B"/>
    <w:rsid w:val="001371EE"/>
    <w:rsid w:val="001373E5"/>
    <w:rsid w:val="00140736"/>
    <w:rsid w:val="00142C85"/>
    <w:rsid w:val="00143020"/>
    <w:rsid w:val="00143D1E"/>
    <w:rsid w:val="00146A41"/>
    <w:rsid w:val="001502F4"/>
    <w:rsid w:val="001515D8"/>
    <w:rsid w:val="00151C9A"/>
    <w:rsid w:val="00153E98"/>
    <w:rsid w:val="00160AF8"/>
    <w:rsid w:val="00161DA9"/>
    <w:rsid w:val="001622D0"/>
    <w:rsid w:val="0016397B"/>
    <w:rsid w:val="001668B1"/>
    <w:rsid w:val="0017094E"/>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405A"/>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474E9"/>
    <w:rsid w:val="00352C5C"/>
    <w:rsid w:val="00377103"/>
    <w:rsid w:val="003801C4"/>
    <w:rsid w:val="00381408"/>
    <w:rsid w:val="003912B4"/>
    <w:rsid w:val="0039473E"/>
    <w:rsid w:val="003960DD"/>
    <w:rsid w:val="00396CDB"/>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23E"/>
    <w:rsid w:val="00684B38"/>
    <w:rsid w:val="0069299A"/>
    <w:rsid w:val="006A0019"/>
    <w:rsid w:val="006A080B"/>
    <w:rsid w:val="006A7E8F"/>
    <w:rsid w:val="006B0284"/>
    <w:rsid w:val="006C28E3"/>
    <w:rsid w:val="006D73A5"/>
    <w:rsid w:val="006E39FE"/>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472C4"/>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5579C"/>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3E6F"/>
    <w:rsid w:val="00AC5169"/>
    <w:rsid w:val="00AD6E17"/>
    <w:rsid w:val="00AD7872"/>
    <w:rsid w:val="00AE21E4"/>
    <w:rsid w:val="00AE34D0"/>
    <w:rsid w:val="00AE48A0"/>
    <w:rsid w:val="00AF16D2"/>
    <w:rsid w:val="00AF6484"/>
    <w:rsid w:val="00B10DE9"/>
    <w:rsid w:val="00B14B23"/>
    <w:rsid w:val="00B2565E"/>
    <w:rsid w:val="00B25666"/>
    <w:rsid w:val="00B2771B"/>
    <w:rsid w:val="00B34A42"/>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21D2"/>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0CD1"/>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EB0CD1"/>
    <w:rPr>
      <w:color w:val="605E5C"/>
      <w:shd w:val="clear" w:color="auto" w:fill="E1DFDD"/>
    </w:rPr>
  </w:style>
  <w:style w:type="paragraph" w:customStyle="1" w:styleId="Textbody">
    <w:name w:val="Text body"/>
    <w:basedOn w:val="a"/>
    <w:rsid w:val="00143D1E"/>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domosti.ru/business/articles/2020/03/15/825245-airbaltic-pervaya-mire-priostanavlivaet" TargetMode="External"/><Relationship Id="rId18" Type="http://schemas.openxmlformats.org/officeDocument/2006/relationships/hyperlink" Target="https://www.rbc.ru/rbcfreenews/5e6cc7679a79471e61eff5b0" TargetMode="External"/><Relationship Id="rId26" Type="http://schemas.openxmlformats.org/officeDocument/2006/relationships/hyperlink" Target="https://tass.ru/ekonomika/7986947" TargetMode="External"/><Relationship Id="rId39" Type="http://schemas.openxmlformats.org/officeDocument/2006/relationships/hyperlink" Target="https://ria.ru/20200314/1568605958.html" TargetMode="External"/><Relationship Id="rId21" Type="http://schemas.openxmlformats.org/officeDocument/2006/relationships/hyperlink" Target="https://rns.online/transport/Pobeda-priostanavlivaet-poleti-v-Larnaku-Rigu-i-Eindhoven-2020-03-14/" TargetMode="External"/><Relationship Id="rId34" Type="http://schemas.openxmlformats.org/officeDocument/2006/relationships/hyperlink" Target="https://www.rbc.ru/rbcfreenews/5e6b5a9b9a794792f476b995" TargetMode="External"/><Relationship Id="rId42" Type="http://schemas.openxmlformats.org/officeDocument/2006/relationships/hyperlink" Target="https://ria.ru/20200315/1568632474.html" TargetMode="External"/><Relationship Id="rId47" Type="http://schemas.openxmlformats.org/officeDocument/2006/relationships/hyperlink" Target="https://rns.online/transport/Posolstvo-Rossii-v-Latvii-dalo-rekomendatsii-iz-za-priostanovki-zhd-soobscheniya-2020-03-15/" TargetMode="External"/><Relationship Id="rId50" Type="http://schemas.openxmlformats.org/officeDocument/2006/relationships/hyperlink" Target="https://ria.ru/20200315/1568631154.html" TargetMode="External"/><Relationship Id="rId55" Type="http://schemas.openxmlformats.org/officeDocument/2006/relationships/hyperlink" Target="https://rns.online/transport/RZHD-otmenili-poezda-v-Pragu-iz-za-koronavirusa-2020-03-13/" TargetMode="External"/><Relationship Id="rId63" Type="http://schemas.openxmlformats.org/officeDocument/2006/relationships/hyperlink" Target="https://iz.ru/965621/aleksandr-bulanov/podushka-bez-opasnosti-v-rossii-sozdadut-nepotopliaemuiu-amfibiiu" TargetMode="External"/><Relationship Id="rId68" Type="http://schemas.openxmlformats.org/officeDocument/2006/relationships/hyperlink" Target="https://tass.ru/ekonomika/7962039" TargetMode="External"/><Relationship Id="rId76" Type="http://schemas.openxmlformats.org/officeDocument/2006/relationships/hyperlink" Target="https://www.mskagency.ru/materials/2981737" TargetMode="External"/><Relationship Id="rId84" Type="http://schemas.openxmlformats.org/officeDocument/2006/relationships/hyperlink" Target="https://realty.ria.ru/20200312/1568469191.html" TargetMode="External"/><Relationship Id="rId89" Type="http://schemas.openxmlformats.org/officeDocument/2006/relationships/header" Target="header2.xml"/><Relationship Id="rId7" Type="http://schemas.openxmlformats.org/officeDocument/2006/relationships/hyperlink" Target="https://ria.ru/20200315/1568630844.html" TargetMode="External"/><Relationship Id="rId71" Type="http://schemas.openxmlformats.org/officeDocument/2006/relationships/hyperlink" Target="https://www.rzd-partner.ru/zhd-transport/comments/regionalnye-podzemki-pochemu-perevozya-passazhirov-oni-prinosyat-ubytki/"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ns.online/transport/aeroflot-rasshiril-spisok-priostanovlennih-reisov-v-Evropu-2020-03-15/" TargetMode="External"/><Relationship Id="rId29" Type="http://schemas.openxmlformats.org/officeDocument/2006/relationships/hyperlink" Target="https://www.rbc.ru/business/13/03/2020/5e6a5f039a7947302d6e5ae4" TargetMode="External"/><Relationship Id="rId11" Type="http://schemas.openxmlformats.org/officeDocument/2006/relationships/hyperlink" Target="https://www.rbc.ru/economics/16/03/2020/5e6eba5b9a794733f75eff87?from=from_main" TargetMode="External"/><Relationship Id="rId24" Type="http://schemas.openxmlformats.org/officeDocument/2006/relationships/hyperlink" Target="https://tass.ru/ekonomika/7979303" TargetMode="External"/><Relationship Id="rId32" Type="http://schemas.openxmlformats.org/officeDocument/2006/relationships/hyperlink" Target="https://tass.ru/ekonomika/7970021" TargetMode="External"/><Relationship Id="rId37" Type="http://schemas.openxmlformats.org/officeDocument/2006/relationships/hyperlink" Target="https://rns.online/transport/avstriya-zapretit-poleti-iz-Rossii-i-drugih-stran-iz-za-koronavirusa-2020-03-15/" TargetMode="External"/><Relationship Id="rId40" Type="http://schemas.openxmlformats.org/officeDocument/2006/relationships/hyperlink" Target="https://ria.ru/20200314/1568604498.html" TargetMode="External"/><Relationship Id="rId45" Type="http://schemas.openxmlformats.org/officeDocument/2006/relationships/hyperlink" Target="https://rns.online/transport/RZHD-otmenyayut-poezda-v-Germaniyu-i-Frantsiyu-2020-03-14/" TargetMode="External"/><Relationship Id="rId53" Type="http://schemas.openxmlformats.org/officeDocument/2006/relationships/hyperlink" Target="https://rns.online/transport/RZHD-predupredili-o-novom-poryadke-peresecheniya-granitsi-s-Kazahstanom-2020-03-14/" TargetMode="External"/><Relationship Id="rId58" Type="http://schemas.openxmlformats.org/officeDocument/2006/relationships/hyperlink" Target="https://www.kommersant.ru/doc/4289616" TargetMode="External"/><Relationship Id="rId66" Type="http://schemas.openxmlformats.org/officeDocument/2006/relationships/hyperlink" Target="https://iz.ru/986640/aleksandr-volobuev/khoroshie-manevry-naiden-sposob-izbavit-voditelei-ot-absurdnykh-shtrafov" TargetMode="External"/><Relationship Id="rId74" Type="http://schemas.openxmlformats.org/officeDocument/2006/relationships/hyperlink" Target="https://realty.ria.ru/20200313/1568533647.html" TargetMode="External"/><Relationship Id="rId79" Type="http://schemas.openxmlformats.org/officeDocument/2006/relationships/hyperlink" Target="https://www.vedomosti.ru/business/articles/2020/03/13/825147-aeroflot" TargetMode="External"/><Relationship Id="rId87"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futurerussia.gov.ru/nacionalnye-proekty/ucastok-dorogi-iz-kazani-v-karatun-otremontiruut-v-ramkah-nacproekta" TargetMode="External"/><Relationship Id="rId82" Type="http://schemas.openxmlformats.org/officeDocument/2006/relationships/hyperlink" Target="https://tass.ru/v-strane/7967731" TargetMode="External"/><Relationship Id="rId90" Type="http://schemas.openxmlformats.org/officeDocument/2006/relationships/footer" Target="footer3.xml"/><Relationship Id="rId19" Type="http://schemas.openxmlformats.org/officeDocument/2006/relationships/hyperlink" Target="https://ria.ru/20200314/1568598013.html" TargetMode="External"/><Relationship Id="rId14" Type="http://schemas.openxmlformats.org/officeDocument/2006/relationships/hyperlink" Target="https://tass.ru/ekonomika/7986139" TargetMode="External"/><Relationship Id="rId22" Type="http://schemas.openxmlformats.org/officeDocument/2006/relationships/hyperlink" Target="https://ria.ru/20200314/1568602166.html" TargetMode="External"/><Relationship Id="rId27" Type="http://schemas.openxmlformats.org/officeDocument/2006/relationships/hyperlink" Target="https://rns.online/transport/aeroflot-rekomendoval-passazhiram-v-Evrope-proveryat-status-bronirovaniya--2020-03-15/" TargetMode="External"/><Relationship Id="rId30" Type="http://schemas.openxmlformats.org/officeDocument/2006/relationships/hyperlink" Target="https://ria.ru/20200313/1568546716.html" TargetMode="External"/><Relationship Id="rId35" Type="http://schemas.openxmlformats.org/officeDocument/2006/relationships/hyperlink" Target="https://otr-online.ru/news/lufthansa-obyasnila-sokrashchenie-kolichestva-reysov-v-rossiyu-149312.html" TargetMode="External"/><Relationship Id="rId43" Type="http://schemas.openxmlformats.org/officeDocument/2006/relationships/hyperlink" Target="https://tass.ru/ekonomika/7977519" TargetMode="External"/><Relationship Id="rId48" Type="http://schemas.openxmlformats.org/officeDocument/2006/relationships/hyperlink" Target="https://rns.online/transport/RZHD-ne-otmenyat-poezda-v-Kaliningradskuyu-oblast-iz-za-koronavirusa--2020-03-15/" TargetMode="External"/><Relationship Id="rId56" Type="http://schemas.openxmlformats.org/officeDocument/2006/relationships/hyperlink" Target="https://tass.ru/ekonomika/7970935" TargetMode="External"/><Relationship Id="rId64" Type="http://schemas.openxmlformats.org/officeDocument/2006/relationships/hyperlink" Target="https://www.rbc.ru/technology_and_media/16/03/2020/5e6b9edd9a7947bad7f691f5?from=from_main" TargetMode="External"/><Relationship Id="rId69" Type="http://schemas.openxmlformats.org/officeDocument/2006/relationships/hyperlink" Target="https://realty.ria.ru/20200312/1568494315.html" TargetMode="External"/><Relationship Id="rId77" Type="http://schemas.openxmlformats.org/officeDocument/2006/relationships/hyperlink" Target="https://rns.online/transport/Rosteh-oproverg-sozdanie-regionalnoi-aviakompanii-na-baze-avrori-2020-03-13/" TargetMode="External"/><Relationship Id="rId8" Type="http://schemas.openxmlformats.org/officeDocument/2006/relationships/hyperlink" Target="https://tass.ru/obschestvo/7978863" TargetMode="External"/><Relationship Id="rId51" Type="http://schemas.openxmlformats.org/officeDocument/2006/relationships/hyperlink" Target="https://rns.online/transport/RZHD-priostanavlivaet-soobschenie-s-Ukrainoi-Moldaviei-i-Latviei-2020-03-15/" TargetMode="External"/><Relationship Id="rId72" Type="http://schemas.openxmlformats.org/officeDocument/2006/relationships/hyperlink" Target="https://ria.ru/20200313/1568544569.html" TargetMode="External"/><Relationship Id="rId80" Type="http://schemas.openxmlformats.org/officeDocument/2006/relationships/hyperlink" Target="https://tass.ru/ekonomika/7970167" TargetMode="External"/><Relationship Id="rId85" Type="http://schemas.openxmlformats.org/officeDocument/2006/relationships/hyperlink" Target="https://tass.ru/ekonomika/7967199" TargetMode="External"/><Relationship Id="rId3" Type="http://schemas.openxmlformats.org/officeDocument/2006/relationships/webSettings" Target="webSettings.xml"/><Relationship Id="rId12" Type="http://schemas.openxmlformats.org/officeDocument/2006/relationships/hyperlink" Target="https://iz.ru/986543/kirill-senin-aleksandr-volobuev/na-odnom-kryle-koronavirus-dobralsia-do-chastnoi-aviatcii" TargetMode="External"/><Relationship Id="rId17" Type="http://schemas.openxmlformats.org/officeDocument/2006/relationships/hyperlink" Target="https://ria.ru/20200315/1568637417.html" TargetMode="External"/><Relationship Id="rId25" Type="http://schemas.openxmlformats.org/officeDocument/2006/relationships/hyperlink" Target="https://rns.online/transport/S7-Airlines-otmenyaet-reisi-v-Evropu--2020-03-14/" TargetMode="External"/><Relationship Id="rId33" Type="http://schemas.openxmlformats.org/officeDocument/2006/relationships/hyperlink" Target="https://rns.online/transport/Pobeda-priostanavlivaet-poleti-v-Slovakiyu-i-CHehiyu-2020-03-13/" TargetMode="External"/><Relationship Id="rId38" Type="http://schemas.openxmlformats.org/officeDocument/2006/relationships/hyperlink" Target="https://ria.ru/20200314/1568615993.html" TargetMode="External"/><Relationship Id="rId46" Type="http://schemas.openxmlformats.org/officeDocument/2006/relationships/hyperlink" Target="https://ria.ru/20200315/1568617618.html" TargetMode="External"/><Relationship Id="rId59" Type="http://schemas.openxmlformats.org/officeDocument/2006/relationships/hyperlink" Target="https://futurerussia.gov.ru/nacionalnye-proekty/medialogia-smi-v-fevrale-case-vsego-rasskazyvali-o-nacproektah-po-demografii-i-dorogam" TargetMode="External"/><Relationship Id="rId67" Type="http://schemas.openxmlformats.org/officeDocument/2006/relationships/hyperlink" Target="https://tass.ru/ekonomika/7971509" TargetMode="External"/><Relationship Id="rId20" Type="http://schemas.openxmlformats.org/officeDocument/2006/relationships/hyperlink" Target="https://ria.ru/20200314/1568597111.html" TargetMode="External"/><Relationship Id="rId41" Type="http://schemas.openxmlformats.org/officeDocument/2006/relationships/hyperlink" Target="https://tass.ru/obschestvo/7978755" TargetMode="External"/><Relationship Id="rId54" Type="http://schemas.openxmlformats.org/officeDocument/2006/relationships/hyperlink" Target="https://rns.online/transport/RZHD-razreshili-vernut-dengi-za-nevozvratnie-bileti-iz-za-koronavirusa-2020-03-13/" TargetMode="External"/><Relationship Id="rId62" Type="http://schemas.openxmlformats.org/officeDocument/2006/relationships/hyperlink" Target="https://tass.ru/ural-news/7961727" TargetMode="External"/><Relationship Id="rId70" Type="http://schemas.openxmlformats.org/officeDocument/2006/relationships/hyperlink" Target="https://futurerussia.gov.ru/nacionalnye-proekty/polpred-amalu-i-hmao-nuzno-usilit-rabotu-po-perevodu-transporta-na-gazomotornoe-toplivo" TargetMode="External"/><Relationship Id="rId75" Type="http://schemas.openxmlformats.org/officeDocument/2006/relationships/hyperlink" Target="https://iz.ru/979122/aleksandr-bulanov/svobodnyi-podlet-megapolisy-strany-sviazhet-bespilotnoe-aerotaksi" TargetMode="External"/><Relationship Id="rId83" Type="http://schemas.openxmlformats.org/officeDocument/2006/relationships/hyperlink" Target="https://tass.ru/ekonomika/7971029"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ass.ru/ekonomika/7986117" TargetMode="External"/><Relationship Id="rId15" Type="http://schemas.openxmlformats.org/officeDocument/2006/relationships/hyperlink" Target="https://ria.ru/20200316/1568643812.html" TargetMode="External"/><Relationship Id="rId23" Type="http://schemas.openxmlformats.org/officeDocument/2006/relationships/hyperlink" Target="https://rns.online/transport/Utair-priostanavlivaet-vipolnenie-reisov-v-Venu-i-Rigu--2020-03-14/" TargetMode="External"/><Relationship Id="rId28" Type="http://schemas.openxmlformats.org/officeDocument/2006/relationships/hyperlink" Target="https://ria.ru/20200314/1568594226.html" TargetMode="External"/><Relationship Id="rId36" Type="http://schemas.openxmlformats.org/officeDocument/2006/relationships/hyperlink" Target="https://rns.online/transport/Rossiya-perevedyot-sovmestnie-s-Biblio-Globusom-reisi-v-terminal-D-SHeremetevo-2020-03-13/" TargetMode="External"/><Relationship Id="rId49" Type="http://schemas.openxmlformats.org/officeDocument/2006/relationships/hyperlink" Target="https://ria.ru/20200315/1568630769.html" TargetMode="External"/><Relationship Id="rId57" Type="http://schemas.openxmlformats.org/officeDocument/2006/relationships/hyperlink" Target="https://www.kommersant.ru/doc/4290343" TargetMode="External"/><Relationship Id="rId10" Type="http://schemas.openxmlformats.org/officeDocument/2006/relationships/hyperlink" Target="https://www.vedomosti.ru/economics/articles/2020/03/15/825250-plan-zaschiti" TargetMode="External"/><Relationship Id="rId31" Type="http://schemas.openxmlformats.org/officeDocument/2006/relationships/hyperlink" Target="https://rns.online/transport/Uralskie-avialinii-otmenyayut-reisi-v-Evropu-Izrail-i-Indiyu-2020-03-13/" TargetMode="External"/><Relationship Id="rId44" Type="http://schemas.openxmlformats.org/officeDocument/2006/relationships/hyperlink" Target="https://ria.ru/20200314/1568592062.html" TargetMode="External"/><Relationship Id="rId52" Type="http://schemas.openxmlformats.org/officeDocument/2006/relationships/hyperlink" Target="https://ria.ru/20200315/1568623332.html" TargetMode="External"/><Relationship Id="rId60" Type="http://schemas.openxmlformats.org/officeDocument/2006/relationships/hyperlink" Target="https://futurerussia.gov.ru/nacionalnye-proekty/stroitelstvo-samogo-severnogo-mosta-cerez-enisej-planiruut-nacat-v-krasnoarskom-krae-v-etom-godu" TargetMode="External"/><Relationship Id="rId65" Type="http://schemas.openxmlformats.org/officeDocument/2006/relationships/hyperlink" Target="https://www.kommersant.ru/doc/4290314" TargetMode="External"/><Relationship Id="rId73" Type="http://schemas.openxmlformats.org/officeDocument/2006/relationships/hyperlink" Target="https://tass.ru/ekonomika/7972651" TargetMode="External"/><Relationship Id="rId78" Type="http://schemas.openxmlformats.org/officeDocument/2006/relationships/hyperlink" Target="https://realty.ria.ru/20200313/1568546399.html" TargetMode="External"/><Relationship Id="rId81" Type="http://schemas.openxmlformats.org/officeDocument/2006/relationships/hyperlink" Target="https://rns.online/transport/aeroflot-otlozhil-zapusk-reisov-iz-haba-v-Krasnoyarske-iz-za-koronavirusa-2020-03-13/" TargetMode="External"/><Relationship Id="rId86"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ia.ru/20200314/1568607140.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129</TotalTime>
  <Pages>64</Pages>
  <Words>32692</Words>
  <Characters>186346</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218601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14</cp:revision>
  <cp:lastPrinted>2020-03-16T07:32:00Z</cp:lastPrinted>
  <dcterms:created xsi:type="dcterms:W3CDTF">2019-01-14T06:21:00Z</dcterms:created>
  <dcterms:modified xsi:type="dcterms:W3CDTF">2020-03-16T07:33:00Z</dcterms:modified>
</cp:coreProperties>
</file>