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ABEAE" w14:textId="7FD49D5C" w:rsidR="00C55E5B" w:rsidRPr="00730C5E" w:rsidRDefault="00096BBF" w:rsidP="00BF2FED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11</w:t>
      </w:r>
      <w:r w:rsidR="001B4280">
        <w:rPr>
          <w:b/>
          <w:color w:val="0000FF"/>
          <w:sz w:val="32"/>
          <w:szCs w:val="32"/>
        </w:rPr>
        <w:t xml:space="preserve"> </w:t>
      </w:r>
      <w:r w:rsidR="00116743">
        <w:rPr>
          <w:b/>
          <w:color w:val="0000FF"/>
          <w:sz w:val="32"/>
          <w:szCs w:val="32"/>
        </w:rPr>
        <w:t>МАРТА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B4578B">
        <w:rPr>
          <w:b/>
          <w:color w:val="0000FF"/>
          <w:sz w:val="32"/>
          <w:szCs w:val="32"/>
        </w:rPr>
        <w:t>20</w:t>
      </w:r>
    </w:p>
    <w:p w14:paraId="6FB1D8E6" w14:textId="77777777" w:rsidR="0010257A" w:rsidRPr="00B10DE9" w:rsidRDefault="00B10DE9" w:rsidP="00BF2FED">
      <w:pPr>
        <w:jc w:val="both"/>
        <w:rPr>
          <w:rFonts w:ascii="Courier New" w:hAnsi="Courier New"/>
          <w:b/>
          <w:bCs/>
          <w:caps/>
          <w:color w:val="FFFFFF"/>
          <w:sz w:val="32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14:paraId="2AB19F51" w14:textId="77777777" w:rsidTr="00F814E5">
        <w:trPr>
          <w:jc w:val="center"/>
        </w:trPr>
        <w:tc>
          <w:tcPr>
            <w:tcW w:w="9571" w:type="dxa"/>
            <w:shd w:val="clear" w:color="auto" w:fill="0000FF"/>
          </w:tcPr>
          <w:bookmarkEnd w:id="0"/>
          <w:p w14:paraId="14DAD888" w14:textId="77777777" w:rsidR="002121D9" w:rsidRPr="00F814E5" w:rsidRDefault="002121D9" w:rsidP="00BF2FED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Содержание</w:t>
            </w:r>
          </w:p>
        </w:tc>
      </w:tr>
    </w:tbl>
    <w:bookmarkStart w:id="1" w:name="_GoBack"/>
    <w:bookmarkEnd w:id="1"/>
    <w:p w14:paraId="7ED78A38" w14:textId="31D2A15C" w:rsidR="00381720" w:rsidRPr="000B0D1E" w:rsidRDefault="00A56925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r>
        <w:rPr>
          <w:b/>
          <w:i/>
          <w:color w:val="808080"/>
          <w:sz w:val="16"/>
          <w:szCs w:val="16"/>
        </w:rPr>
        <w:fldChar w:fldCharType="begin"/>
      </w:r>
      <w:r>
        <w:rPr>
          <w:b/>
          <w:i/>
          <w:color w:val="808080"/>
          <w:sz w:val="16"/>
          <w:szCs w:val="16"/>
        </w:rPr>
        <w:instrText xml:space="preserve"> TOC \o "1-3" \h \z \u </w:instrText>
      </w:r>
      <w:r>
        <w:rPr>
          <w:b/>
          <w:i/>
          <w:color w:val="808080"/>
          <w:sz w:val="16"/>
          <w:szCs w:val="16"/>
        </w:rPr>
        <w:fldChar w:fldCharType="separate"/>
      </w:r>
      <w:hyperlink w:anchor="_Toc34811771" w:history="1">
        <w:r w:rsidR="00381720" w:rsidRPr="000C0B2D">
          <w:rPr>
            <w:rStyle w:val="a9"/>
            <w:noProof/>
          </w:rPr>
          <w:t>КОММЕРСАНТЪ; АЛЕКСАНДРА МЕРЦАЛОВА; 2020.11.03; ТУРОПЕРАТОРЫ ИЩУТ МИЛЛИАРД; ИМ ОБЕЩАЮТ КОМПЕНСИРОВАТЬ ПОТЕРИ ОТ КОРОНАВИРУСА</w:t>
        </w:r>
        <w:r w:rsidR="00381720">
          <w:rPr>
            <w:noProof/>
            <w:webHidden/>
          </w:rPr>
          <w:tab/>
        </w:r>
        <w:r w:rsidR="00381720">
          <w:rPr>
            <w:noProof/>
            <w:webHidden/>
          </w:rPr>
          <w:fldChar w:fldCharType="begin"/>
        </w:r>
        <w:r w:rsidR="00381720">
          <w:rPr>
            <w:noProof/>
            <w:webHidden/>
          </w:rPr>
          <w:instrText xml:space="preserve"> PAGEREF _Toc34811771 \h </w:instrText>
        </w:r>
        <w:r w:rsidR="00381720">
          <w:rPr>
            <w:noProof/>
            <w:webHidden/>
          </w:rPr>
        </w:r>
        <w:r w:rsidR="00381720"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3</w:t>
        </w:r>
        <w:r w:rsidR="00381720">
          <w:rPr>
            <w:noProof/>
            <w:webHidden/>
          </w:rPr>
          <w:fldChar w:fldCharType="end"/>
        </w:r>
      </w:hyperlink>
    </w:p>
    <w:p w14:paraId="2DDE82CD" w14:textId="7F38D299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72" w:history="1">
        <w:r w:rsidRPr="000C0B2D">
          <w:rPr>
            <w:rStyle w:val="a9"/>
            <w:noProof/>
          </w:rPr>
          <w:t>ИЗВЕСТИЯ; АЛЕКСАНДР ВОЛОБУЕВ; 2020.11.03; ВОЗВРАЩАТЬ — НЕПЛОХАЯ ПРИМЕТА: ОТ АВИАКОМПАНИЙ ТРЕБУЮТ 1,4 МЛРД ЗА ОТМЕНЕННЫЕ ТУРЫ; РОСТУРИЗМ ПРИГРОЗИЛ БАНКРОТСТВОМ ТУРОПЕРАТОРОВ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4CC112" w14:textId="4DE80FFA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73" w:history="1">
        <w:r w:rsidRPr="000C0B2D">
          <w:rPr>
            <w:rStyle w:val="a9"/>
            <w:noProof/>
          </w:rPr>
          <w:t>РОССИЙСКАЯ ГАЗЕТА - ФЕДЕРАЛЬНЫЙ ВЫПУСК; ЕВГЕНИЙ ГАЙВА; 2020.10.03; ТУР ПОШЕЛ В ГОРУ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797BE22" w14:textId="25010BA5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74" w:history="1">
        <w:r w:rsidRPr="000C0B2D">
          <w:rPr>
            <w:rStyle w:val="a9"/>
            <w:noProof/>
          </w:rPr>
          <w:t>ИНТЕРФАКС; 2020.10.03; МИНТРАНС РФ ГОТОВИТ ПРИКАЗ О СМЯГЧЕНИИ ТРЕБОВАНИЙ К БЕЗОПАСНОСТИ РЕГИОНАЛЬНЫХ АЭРОПОРТОВ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65FC16" w14:textId="0FD0DFA8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75" w:history="1">
        <w:r w:rsidRPr="000C0B2D">
          <w:rPr>
            <w:rStyle w:val="a9"/>
            <w:noProof/>
          </w:rPr>
          <w:t>ТАСС; 2020.10.03; МИШУСТИН ОСВОБОДИЛ ЮРЧИКА ОТ ДОЛЖНОСТИ ЗАММИНИСТРА ТРАНСПОРТА ПО ЕГО ПРОСЬБЕ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A84BAC0" w14:textId="179F6595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76" w:history="1">
        <w:r w:rsidRPr="000C0B2D">
          <w:rPr>
            <w:rStyle w:val="a9"/>
            <w:noProof/>
          </w:rPr>
          <w:t>ТАСС; 2020.11.03; «ПОБЕДА» ПРЕКРАЩАЕТ ПОЛЕТЫ В ИТАЛИЮ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FD1AAA" w14:textId="40D52A81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77" w:history="1">
        <w:r w:rsidRPr="000C0B2D">
          <w:rPr>
            <w:rStyle w:val="a9"/>
            <w:noProof/>
          </w:rPr>
          <w:t>РБК; ЕЛЕНА СУХОРУКОВА, МАРИЯ КОКОРЕВА; 2020.10.03; ИЗРАИЛЬ РАЗЪЯСНИЛ ПОРЯДОК ОГРАНИЧЕНИЯ ВЪЕЗДА ДЛЯ РОССИЯН ИЗ-ЗА КАРАНТИНА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F4A71A" w14:textId="590CA692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78" w:history="1">
        <w:r w:rsidRPr="000C0B2D">
          <w:rPr>
            <w:rStyle w:val="a9"/>
            <w:noProof/>
          </w:rPr>
          <w:t>РБК; ГАЯНА ДЕМУРИНА; 2020.10.03; «АЭРОФЛОТ» РАЗРЕШИЛ БЕСПЛАТНО СДАТЬ БИЛЕТЫ В ИТАЛИЮ И ИЗРАИЛЬ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CBB64E4" w14:textId="3D0C2D12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79" w:history="1">
        <w:r w:rsidRPr="000C0B2D">
          <w:rPr>
            <w:rStyle w:val="a9"/>
            <w:noProof/>
          </w:rPr>
          <w:t>ИНТЕРФАКС; 2020.10.03; «УРАЛЬСКИЕ АВИАЛИНИИ» ИЗ-ЗА СИТУАЦИИ С КОРОНАВИРУСОМ ОТМЕНИЛИ РЯД РЕЙСОВ В ИЗРАИЛЬ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C1A4D81" w14:textId="3C2F38F9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0" w:history="1">
        <w:r w:rsidRPr="000C0B2D">
          <w:rPr>
            <w:rStyle w:val="a9"/>
            <w:noProof/>
          </w:rPr>
          <w:t>ИНТЕРФАКС; 2020.10.03; «УРАЛЬСКИЕ АВИАЛИНИИ» ПРИОСТАНАВЛИВАЮТ ВЫПОЛНЕНИЕ РЯДА РЕЙСОВ В ИТАЛИЮ И ФРАНЦИЮ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81C1D10" w14:textId="5309DA04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1" w:history="1">
        <w:r w:rsidRPr="000C0B2D">
          <w:rPr>
            <w:rStyle w:val="a9"/>
            <w:noProof/>
          </w:rPr>
          <w:t>ПАРЛАМЕНТСКАЯ ГАЗЕТА; МАРИЯ МИХАЙЛОВСКАЯ; 2020.10.03; ЭКСПЕРТ РАССКАЗАЛА, ПОМОЖЕТ ЛИ МИНТРАНС ТУРОПЕРАТОРАМ В ПОЛНОМ ВОЗВРАТЕ СТОИМОСТИ АВИАБИЛЕТОВ В ИТАЛИЮ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993C86D" w14:textId="0C310621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2" w:history="1">
        <w:r w:rsidRPr="000C0B2D">
          <w:rPr>
            <w:rStyle w:val="a9"/>
            <w:noProof/>
          </w:rPr>
          <w:t>ИНТЕРФАКС; 2020.10.03; АТОР ПРОСИТ МИНТРАНС НА ПЕРИОД СИТУАЦИИ С КОРОНАВИРУСОМ ОБЯЗАТЬ АВИАКОМПАНИИ ВОЗВРАЩАТЬ ДЕНЬГИ ЗА БИЛЕТЫ ТУРИСТАМ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57CE0BB" w14:textId="4DC60455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3" w:history="1">
        <w:r w:rsidRPr="000C0B2D">
          <w:rPr>
            <w:rStyle w:val="a9"/>
            <w:noProof/>
          </w:rPr>
          <w:t>ТАСС; 2020.10.03; КАЗАХСТАН В ТЕЧЕНИЕ 5 ЛЕТ ПЛАНИРУЕТ РЕКОНСТРУИРОВАТЬ 38 ПУНКТОВ ПРОПУСКА НА ГРАНИЦЕ С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2C62552" w14:textId="7D5E83ED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4" w:history="1">
        <w:r w:rsidRPr="000C0B2D">
          <w:rPr>
            <w:rStyle w:val="a9"/>
            <w:noProof/>
          </w:rPr>
          <w:t>РИА НОВОСТИ; 2020.10.03; ОЛЕСЯ БЕЛЕНЬКАЯ: ДЕТСКИЕ ТЕХНОПАРКИ – ТРАМПЛИН В ПРОФЕССИИ БУДУЩЕГО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692AE41" w14:textId="21507554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5" w:history="1">
        <w:r w:rsidRPr="000C0B2D">
          <w:rPr>
            <w:rStyle w:val="a9"/>
            <w:noProof/>
          </w:rPr>
          <w:t>РИА НОВОСТИ; 2020.10.03; В РЯДЕ РЕГИОНОВ МОГУТ ПОВЫСИТЬ СКОРОСТНОЙ РЕЖИМ НА ФЕДЕРАЛЬНЫХ ТРАССАХ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433CA02" w14:textId="0DA5A55F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6" w:history="1">
        <w:r w:rsidRPr="000C0B2D">
          <w:rPr>
            <w:rStyle w:val="a9"/>
            <w:noProof/>
          </w:rPr>
          <w:t>ИНТЕРФАКС; 2020.10.03; РОСАВТОДОР И ЛУКОЙЛ ДОГОВОРИЛИСЬ РАЗВИВАТЬ СЕТЬ АЗС И ПРИМЕНЯТЬ СОВРЕМЕННЫЕ БИТУМЫ В ДОРСТРОЕ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1D972C3" w14:textId="114F3055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7" w:history="1">
        <w:r w:rsidRPr="000C0B2D">
          <w:rPr>
            <w:rStyle w:val="a9"/>
            <w:noProof/>
          </w:rPr>
          <w:t>ТАСС; 2020.10.03; АВТОДОРОГУ «ЛЕНА» ЗААСФАЛЬТИРУЮТ К 2023 ГОДУ НА УЧАСТКЕ В 160 КМ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E1479FB" w14:textId="1B468A2F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8" w:history="1">
        <w:r w:rsidRPr="000C0B2D">
          <w:rPr>
            <w:rStyle w:val="a9"/>
            <w:noProof/>
          </w:rPr>
          <w:t>ТАСС; 2020.10.03; «МОСГОРТРАНС»: СИСТЕМА «АНТИСОН» БЕЗВРЕДНА ДЛЯ ВОДИТЕЛЕЙ ОБЩЕСТВЕННОГО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298758B" w14:textId="577DC816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89" w:history="1">
        <w:r w:rsidRPr="000C0B2D">
          <w:rPr>
            <w:rStyle w:val="a9"/>
            <w:noProof/>
          </w:rPr>
          <w:t>ТАСС; 2020.10.03; СУД ОБЯЗАЛ СНЕСТИ САМОСТРОЙ НАД СТАНЦИЕЙ МЕТРО В ЕКАТЕРИНБУРГЕ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E2036E" w14:textId="1E705958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0" w:history="1">
        <w:r w:rsidRPr="000C0B2D">
          <w:rPr>
            <w:rStyle w:val="a9"/>
            <w:noProof/>
          </w:rPr>
          <w:t>ТАСС; 2020.10.03; ОТКРЫТИЕ СТАНЦИИ ЩУКИНСКАЯ МЦД-2 УЛУЧШИТ ТРАНСПОРТНУЮ ДОСТУПНОСТЬ РАЙОНОВ В СТОЛИЧНОМ СЗАО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2AA53B3" w14:textId="0AF135C7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1" w:history="1">
        <w:r w:rsidRPr="000C0B2D">
          <w:rPr>
            <w:rStyle w:val="a9"/>
            <w:noProof/>
          </w:rPr>
          <w:t>РОССИЯ 1; УТРО РОССИИ; НЕЛЕГАЛЬНЫЕ АВТОБУСНЫЕ ПЕРЕВОЗКИ. КОГДА ИХ ЛИКВИДИРУЮТ?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B59E878" w14:textId="0153F46E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2" w:history="1">
        <w:r w:rsidRPr="000C0B2D">
          <w:rPr>
            <w:rStyle w:val="a9"/>
            <w:noProof/>
          </w:rPr>
          <w:t>КОММЕРСАНТЪ; НАТАЛЬЯ СКОРЛЫГИНА; 2020.11.03; ПОЛНЫЙ ВАГОН ЧИНОВНИКОВ; ПРАВИТЕЛЬСТВО УВЕЛИЧИВАЕТ ПРИСУТСТВИЕ В СОВЕТЕ ДИРЕКТОРОВ ОАО РЖД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33839C1" w14:textId="5BE2BFCF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3" w:history="1">
        <w:r w:rsidRPr="000C0B2D">
          <w:rPr>
            <w:rStyle w:val="a9"/>
            <w:noProof/>
          </w:rPr>
          <w:t>ИНТЕРФАКС; 2020.10.03; РЖД С 10 МАРТА ОГРАНИЧИВАЮТ ПАССАЖИРСКОЕ ЖЕЛЕЗНОДОРОЖНОЕ СООБЩЕНИЕ С МОНГОЛИЕЙ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F0C8C2F" w14:textId="0A21DB69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4" w:history="1">
        <w:r w:rsidRPr="000C0B2D">
          <w:rPr>
            <w:rStyle w:val="a9"/>
            <w:noProof/>
          </w:rPr>
          <w:t>ТАСС; 2020.10.03; РЖД: КОНТЕЙНЕРЫ ЧАСТИЧНО ПЕРЕШЛИ С МОРЯ НА ЖЕЛЕЗНУЮ ДОРОГУ НА ФОНЕ КОРОНАВИРУСА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F6AD6A5" w14:textId="05FA62A5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5" w:history="1">
        <w:r w:rsidRPr="000C0B2D">
          <w:rPr>
            <w:rStyle w:val="a9"/>
            <w:noProof/>
          </w:rPr>
          <w:t>ТАСС; 2020.10.03; ВЛАСТИ СЕВАСТОПОЛЯ ПЛАНИРУЮТ СТРОИТЕЛЬСТВО ЖЕЛЕЗНОЙ ДОРОГИ В ОБХОД ИНКЕРМАНСКОГО МОНАСТЫРЯ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0B93D2D" w14:textId="2E02BA7F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6" w:history="1">
        <w:r w:rsidRPr="000C0B2D">
          <w:rPr>
            <w:rStyle w:val="a9"/>
            <w:noProof/>
          </w:rPr>
          <w:t>ТАСС; 2020.10.03; РЖД УВЕЛИЧАТ ИНВЕСТИЦИИ В КРАСНОЯРСКУЮ ЖЕЛЕЗНУЮ ДОРОГУ В 2020 ГОДУ НА 15%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D6CBAE4" w14:textId="172237D8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7" w:history="1">
        <w:r w:rsidRPr="000C0B2D">
          <w:rPr>
            <w:rStyle w:val="a9"/>
            <w:noProof/>
          </w:rPr>
          <w:t>ПРАЙМ; 2020.10.03; «ПЕРВАЯ ГРУЗОВАЯ КОМПАНИЯ» НАЧАЛА ПЕРЕВОЗИТЬ ПРОДУКЦИЮ «АКРОНА»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F4AAAF9" w14:textId="23741039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8" w:history="1">
        <w:r w:rsidRPr="000C0B2D">
          <w:rPr>
            <w:rStyle w:val="a9"/>
            <w:noProof/>
          </w:rPr>
          <w:t>ИНТЕРФАКС; 2020.10.03; РЖД ВЫСТАВИЛИ НА ПРОДАЖУ ЕЩЕ ОДНУ ВАГОНОРЕМОНТНУЮ «ДОЧКУ», ТОРГИ ПРОЙДУТ 28 МАЯ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E8DECBF" w14:textId="108260A5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799" w:history="1">
        <w:r w:rsidRPr="000C0B2D">
          <w:rPr>
            <w:rStyle w:val="a9"/>
            <w:noProof/>
          </w:rPr>
          <w:t>КОММЕРСАНТЪ; АНАСТАСИЯ ВЕДЕНЕЕВА, ТАТЬЯНА ДЯТЕЛ, ДМИТРИЙ КОЗЛОВ; 2020.11.03; АДМИРАЛ ГАЗОВОГО ФЛОТА; СЕРГЕЙ ФРАНК СТАЛ СОВЕТНИКОМ ГЛАВЫ НОВАТЭКА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5C03082" w14:textId="5CD616E7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0" w:history="1">
        <w:r w:rsidRPr="000C0B2D">
          <w:rPr>
            <w:rStyle w:val="a9"/>
            <w:noProof/>
          </w:rPr>
          <w:t>ИНТЕРФАКС; 2020.10.03; НМТП МОЖЕТ ПОСТРОИТЬ В НОВОРОССИЙСКЕ ТЕРМИНАЛ ПО ПЕРЕВАЛКЕ ТРОПИЧЕСКИХ МАСЕЛ МОЩНОСТЬЮ 500 ТЫС. 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911ABE4" w14:textId="67E5316A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1" w:history="1">
        <w:r w:rsidRPr="000C0B2D">
          <w:rPr>
            <w:rStyle w:val="a9"/>
            <w:noProof/>
          </w:rPr>
          <w:t>РОССИЙСКАЯ ГАЗЕТА - ФЕДЕРАЛЬНЫЙ ВЫПУСК; ЕВГЕНИЙ ГАЙВА, АНАТОЛИЙ МЕНЬШИКОВ; 2020.11.03; КРЫЛЬЯМ МЕНЯЮТ БАЗУ; В РОССИИ ОБНОВЛЯЮТ РЕГИОНАЛЬНЫЕ АЭРОПОРТЫ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5FC1A4E" w14:textId="156F6980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2" w:history="1">
        <w:r w:rsidRPr="000C0B2D">
          <w:rPr>
            <w:rStyle w:val="a9"/>
            <w:noProof/>
          </w:rPr>
          <w:t>КОММЕРСАНТЪ; ГЕРМАН КОСТРИНСКИЙ; 2020.10.03; «СЕГОДНЯ У НАС 30% ФЛОТА НА ЗЕМЛЕ»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389D8F5" w14:textId="1CACFC2F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3" w:history="1">
        <w:r w:rsidRPr="000C0B2D">
          <w:rPr>
            <w:rStyle w:val="a9"/>
            <w:noProof/>
          </w:rPr>
          <w:t>РОССИЙСКАЯ ГАЗЕТА; ЕВГЕНИЙ ГАЙВА; 2020.10.03; ТУР ПОШЕЛ В ГОРУ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A5518CD" w14:textId="2181A54E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4" w:history="1">
        <w:r w:rsidRPr="000C0B2D">
          <w:rPr>
            <w:rStyle w:val="a9"/>
            <w:noProof/>
          </w:rPr>
          <w:t>ИНТЕРФАКС; 2020.10.03; АВИАКОМПАНИИ РФ УВЕЛИЧИЛИ ПЕРЕВОЗКИ В ФЕВРАЛЕ НА 6,5%, АЭРОФЛОТ И «РОССИЯ» УШЛИ В «МИНУС»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DA55C98" w14:textId="34F622F9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5" w:history="1">
        <w:r w:rsidRPr="000C0B2D">
          <w:rPr>
            <w:rStyle w:val="a9"/>
            <w:noProof/>
          </w:rPr>
          <w:t>ТАСС; 2020.10.03; ОКОЛО ТЫСЯЧИ ЖИТЕЛЕЙ ПРИМОРЬЯ ПРОГОЛОСОВАЛИ ЗА МАРШРУТЫ ДЛЯ ДАЛЬНЕВОСТОЧНОЙ АВИАКОМПАНИИ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BDE112E" w14:textId="180DB31D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6" w:history="1">
        <w:r w:rsidRPr="000C0B2D">
          <w:rPr>
            <w:rStyle w:val="a9"/>
            <w:noProof/>
          </w:rPr>
          <w:t>ТАСС; 2020.10.03; UTAIR ОТКРОЕТ В МАЕ ПРЯМЫЕ РЕЙСЫ В ГЕЛЕНДЖИК ИЗ МОСКВЫ, СУРГУТА И ТЮМЕНИ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0145E303" w14:textId="05CF61AE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7" w:history="1">
        <w:r w:rsidRPr="000C0B2D">
          <w:rPr>
            <w:rStyle w:val="a9"/>
            <w:noProof/>
          </w:rPr>
          <w:t>ТАСС; 2020.10.03; «ЮТЭЙР» В АПРЕЛЕ ВОЗОБНОВИТ ЕДИНСТВЕННЫЙ РЕЙС ИЗ НИЖНЕВАРТОВСКА В ПЕТЕРБУРГ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122A0A3" w14:textId="40D2627A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8" w:history="1">
        <w:r w:rsidRPr="000C0B2D">
          <w:rPr>
            <w:rStyle w:val="a9"/>
            <w:noProof/>
          </w:rPr>
          <w:t>ИНТЕРФАКС; 2020.10.03; АЭРОПОРТ ТОЛМАЧЕВО УВЕЛИЧИЛ НАЧАЛЬНУЮ ЦЕНУ I ЭТАПА РЕКОНСТРУКЦИИ АЭРОВОКЗАЛА НА 5%, ДО 14 МЛРД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879700C" w14:textId="66F4E539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09" w:history="1">
        <w:r w:rsidRPr="000C0B2D">
          <w:rPr>
            <w:rStyle w:val="a9"/>
            <w:noProof/>
          </w:rPr>
          <w:t>ИНТЕРФАКС; 2020.10.03; ОАК ПЛАНИРУЕТ СТРОИТЬ ЦЕНТРЫ РЕМОНТА SSJ И МС-21 В ПЕТЕРБУРГЕ, РОСТОВЕ, ЕКАТЕРИНБУРГЕ, ХАБАРОВСКЕ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5CC51DA" w14:textId="218FFA10" w:rsidR="00381720" w:rsidRPr="000B0D1E" w:rsidRDefault="00381720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4811810" w:history="1">
        <w:r w:rsidRPr="000C0B2D">
          <w:rPr>
            <w:rStyle w:val="a9"/>
            <w:noProof/>
          </w:rPr>
          <w:t>ТАСС; 2020.10.03; «АЭРОФЛОТ» ОПРОВЕРГ ДАННЫЕ О ГИБЕЛИ ДВУХ КОТОВ НА РЕЙСЕ ИЗ НЬЮ-ЙОРКА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49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1D54FE2" w14:textId="4A6CFBB3" w:rsidR="00BF2FED" w:rsidRDefault="00A56925" w:rsidP="00BF2FED">
      <w:pPr>
        <w:pStyle w:val="31"/>
        <w:spacing w:before="0" w:beforeAutospacing="0" w:after="0" w:afterAutospacing="0" w:line="240" w:lineRule="auto"/>
        <w:outlineLvl w:val="0"/>
        <w:rPr>
          <w:b/>
          <w:i/>
          <w:color w:val="808080"/>
          <w:sz w:val="16"/>
          <w:szCs w:val="16"/>
        </w:rPr>
      </w:pPr>
      <w:r>
        <w:rPr>
          <w:b/>
          <w:i/>
          <w:color w:val="808080"/>
          <w:sz w:val="16"/>
          <w:szCs w:val="16"/>
        </w:rPr>
        <w:fldChar w:fldCharType="end"/>
      </w:r>
    </w:p>
    <w:p w14:paraId="34D05CC3" w14:textId="6F224C48" w:rsidR="0010257A" w:rsidRDefault="009E30B0" w:rsidP="00BF2FED">
      <w:pPr>
        <w:jc w:val="both"/>
        <w:rPr>
          <w:rFonts w:ascii="Courier New" w:hAnsi="Courier New"/>
          <w:b/>
          <w:caps/>
          <w:color w:val="0000FF"/>
          <w:sz w:val="32"/>
        </w:rPr>
      </w:pPr>
      <w:r>
        <w:rPr>
          <w:rFonts w:ascii="Courier New" w:hAnsi="Courier New"/>
          <w:b/>
          <w:caps/>
          <w:color w:val="0000FF"/>
          <w:sz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14:paraId="25B9E0BE" w14:textId="77777777" w:rsidTr="00F814E5">
        <w:tc>
          <w:tcPr>
            <w:tcW w:w="9571" w:type="dxa"/>
            <w:shd w:val="clear" w:color="auto" w:fill="0000FF"/>
          </w:tcPr>
          <w:p w14:paraId="38837204" w14:textId="77777777" w:rsidR="002121D9" w:rsidRPr="00F814E5" w:rsidRDefault="002121D9" w:rsidP="00BF2FED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14:paraId="3F664FF7" w14:textId="77777777" w:rsidR="00BF2FED" w:rsidRDefault="00BF2FED" w:rsidP="00BF2FED">
      <w:pPr>
        <w:jc w:val="both"/>
      </w:pPr>
    </w:p>
    <w:p w14:paraId="0478EC73" w14:textId="53169FC7" w:rsidR="00BF2FED" w:rsidRDefault="00BF2FED" w:rsidP="00BF2FED">
      <w:pPr>
        <w:jc w:val="both"/>
      </w:pPr>
    </w:p>
    <w:p w14:paraId="37147D10" w14:textId="2FB6BD0C" w:rsidR="00043618" w:rsidRPr="00043618" w:rsidRDefault="00043618" w:rsidP="00BF2FED">
      <w:pPr>
        <w:pStyle w:val="3"/>
        <w:jc w:val="both"/>
        <w:rPr>
          <w:rFonts w:ascii="Times New Roman" w:hAnsi="Times New Roman"/>
          <w:sz w:val="24"/>
        </w:rPr>
      </w:pPr>
      <w:bookmarkStart w:id="2" w:name="_Toc34811771"/>
      <w:r w:rsidRPr="00043618">
        <w:rPr>
          <w:rFonts w:ascii="Times New Roman" w:hAnsi="Times New Roman"/>
          <w:sz w:val="24"/>
        </w:rPr>
        <w:t>КОММЕРСАНТЪ; АЛЕКСАНДРА МЕРЦАЛОВА; 2020.11.03; ТУРОПЕРАТОРЫ ИЩУТ МИЛЛИАРД; ИМ ОБЕЩАЮТ КОМПЕНСИРОВАТЬ ПОТЕРИ ОТ КОРОНАВИРУСА</w:t>
      </w:r>
      <w:bookmarkEnd w:id="2"/>
    </w:p>
    <w:p w14:paraId="3469B79D" w14:textId="77777777" w:rsidR="00BF2FED" w:rsidRDefault="00043618" w:rsidP="00BF2FED">
      <w:pPr>
        <w:jc w:val="both"/>
      </w:pPr>
      <w:r>
        <w:t xml:space="preserve">У участников рынка организованного туризма появилась надежда на компенсацию части потерь от вспышки </w:t>
      </w:r>
      <w:proofErr w:type="spellStart"/>
      <w:r>
        <w:t>коронавирусной</w:t>
      </w:r>
      <w:proofErr w:type="spellEnd"/>
      <w:r>
        <w:t xml:space="preserve"> инфекции в Европе. С предложением оценить размер убытков от аннуляции невозвратных авиабилетов к бизнесу обратилось Минэкономики. Речь может идти почти об 1 млрд руб., но пока неизвестен механизм их выплат.</w:t>
      </w:r>
    </w:p>
    <w:p w14:paraId="19BE122E" w14:textId="77777777" w:rsidR="00BF2FED" w:rsidRDefault="00043618" w:rsidP="00BF2FED">
      <w:pPr>
        <w:jc w:val="both"/>
      </w:pPr>
      <w:r>
        <w:t xml:space="preserve">Минэкономики направило в Ассоциацию туроператоров России (АТОР), Российский союз туриндустрии (РСТ) и ассоциацию </w:t>
      </w:r>
      <w:r w:rsidR="00BF2FED">
        <w:t>«</w:t>
      </w:r>
      <w:proofErr w:type="spellStart"/>
      <w:r>
        <w:t>Турпомощь</w:t>
      </w:r>
      <w:proofErr w:type="spellEnd"/>
      <w:r w:rsidR="00BF2FED">
        <w:t>»</w:t>
      </w:r>
      <w:r>
        <w:t xml:space="preserve"> письма с просьбой до 12 марта предоставить информацию о размере понесенных туроператорами убытков по невозвратным тарифам на авиаперевозки из-за массовой отмены туров из-за вспышки </w:t>
      </w:r>
      <w:proofErr w:type="spellStart"/>
      <w:r>
        <w:t>коронавирусной</w:t>
      </w:r>
      <w:proofErr w:type="spellEnd"/>
      <w:r>
        <w:t xml:space="preserve"> инфекции. Копия письма есть у “Ъ”. Исполнительный директор АТОР Майя </w:t>
      </w:r>
      <w:proofErr w:type="spellStart"/>
      <w:r>
        <w:t>Ломидзе</w:t>
      </w:r>
      <w:proofErr w:type="spellEnd"/>
      <w:r>
        <w:t xml:space="preserve"> подтвердила факт получения, добавив, что оно уже было разослано по компаниям. </w:t>
      </w:r>
      <w:r w:rsidR="00BF2FED">
        <w:t>«</w:t>
      </w:r>
      <w:r>
        <w:t>Туроператоры могут самостоятельно направить сведения в Минэкономики или действовать через ассоциацию</w:t>
      </w:r>
      <w:proofErr w:type="gramStart"/>
      <w:r w:rsidR="00BF2FED">
        <w:t>»</w:t>
      </w:r>
      <w:r>
        <w:t>,—</w:t>
      </w:r>
      <w:proofErr w:type="gramEnd"/>
      <w:r>
        <w:t xml:space="preserve"> пояснила она. Госпожа </w:t>
      </w:r>
      <w:proofErr w:type="spellStart"/>
      <w:r>
        <w:t>Ломидзе</w:t>
      </w:r>
      <w:proofErr w:type="spellEnd"/>
      <w:r>
        <w:t xml:space="preserve"> затруднилась конкретизировать оценку потерь. Один из источников “Ъ” на туррынке предполагает, что речь может идти о сумме в диапазоне от 500 млн руб. до 1 млрд руб. Запрос в Минэкономики отправлен.</w:t>
      </w:r>
    </w:p>
    <w:p w14:paraId="51D536C6" w14:textId="77777777" w:rsidR="00BF2FED" w:rsidRDefault="00043618" w:rsidP="00BF2FED">
      <w:pPr>
        <w:jc w:val="both"/>
      </w:pPr>
      <w:r>
        <w:t>Массовая отмена забронированных путешествий началась в конце января, когда Ростуризм заявил о моратории на продажу туров в Китай и необходимости полного возврата средств за реализованные пакеты. В феврале к перечню добавились Южная Корея, Иран и Италия.</w:t>
      </w:r>
    </w:p>
    <w:p w14:paraId="73EE0209" w14:textId="2BCC25DC" w:rsidR="00043618" w:rsidRDefault="00043618" w:rsidP="00BF2FED">
      <w:pPr>
        <w:jc w:val="both"/>
      </w:pPr>
      <w:r>
        <w:t>Наиболее болезненной для туроператоров стала необходимость возвращать средства за туры в Италию: из-за отсутствия временных ограничений в постановлении Ростуризма им прошлось компенсировать стоимость туров на лето.</w:t>
      </w:r>
    </w:p>
    <w:p w14:paraId="3B0AC079" w14:textId="77777777" w:rsidR="00BF2FED" w:rsidRDefault="00043618" w:rsidP="00BF2FED">
      <w:pPr>
        <w:jc w:val="both"/>
      </w:pPr>
      <w:r>
        <w:t xml:space="preserve">Получить от перевозчиков деньги за невозвратные билеты туроператорам не удавалось. С просьбой обязать авиакомпании вернуть эти средства АТОР ранее обращалась в </w:t>
      </w:r>
      <w:r w:rsidRPr="00BF2FED">
        <w:rPr>
          <w:b/>
        </w:rPr>
        <w:t>Минтранс</w:t>
      </w:r>
      <w:r>
        <w:t>, называя ситуацию беспрецедентной. В Ассоциации эксплуатантов воздушного транспорта, в свою очередь, настаивали, что решаться вопрос должен в суде.</w:t>
      </w:r>
    </w:p>
    <w:p w14:paraId="1AA889BB" w14:textId="77777777" w:rsidR="00BF2FED" w:rsidRDefault="00043618" w:rsidP="00BF2FED">
      <w:pPr>
        <w:jc w:val="both"/>
      </w:pPr>
      <w:r>
        <w:t xml:space="preserve">Представитель </w:t>
      </w:r>
      <w:r w:rsidR="00BF2FED">
        <w:t>«</w:t>
      </w:r>
      <w:r>
        <w:t>Интуриста</w:t>
      </w:r>
      <w:r w:rsidR="00BF2FED">
        <w:t>»</w:t>
      </w:r>
      <w:r>
        <w:t xml:space="preserve"> Дарья </w:t>
      </w:r>
      <w:proofErr w:type="spellStart"/>
      <w:r>
        <w:t>Домостроева</w:t>
      </w:r>
      <w:proofErr w:type="spellEnd"/>
      <w:r>
        <w:t xml:space="preserve"> поясняет, что отменить наземное обслуживание (отель, трансфер и экскурсии) в большинстве случаев удается без штрафов. С перевозчиками, по ее словам, сейчас идут переговоры.</w:t>
      </w:r>
    </w:p>
    <w:p w14:paraId="5AF9CDBD" w14:textId="2686C10B" w:rsidR="00043618" w:rsidRDefault="00043618" w:rsidP="00BF2FED">
      <w:pPr>
        <w:jc w:val="both"/>
      </w:pPr>
      <w:r>
        <w:t>Один из собеседников “Ъ” на туррынке называет компенсацию стоимости авиабилетов мерой, которая могла бы реально помочь бизнесу.</w:t>
      </w:r>
    </w:p>
    <w:p w14:paraId="198834C8" w14:textId="77777777" w:rsidR="00BF2FED" w:rsidRDefault="00043618" w:rsidP="00BF2FED">
      <w:pPr>
        <w:jc w:val="both"/>
      </w:pPr>
      <w:r>
        <w:t xml:space="preserve">Сюда же он относит налоговые послабления и отсрочку платежей в резервный и персональный фонды </w:t>
      </w:r>
      <w:r w:rsidR="00BF2FED">
        <w:t>«</w:t>
      </w:r>
      <w:proofErr w:type="spellStart"/>
      <w:r>
        <w:t>Турпомощи</w:t>
      </w:r>
      <w:proofErr w:type="spellEnd"/>
      <w:r w:rsidR="00BF2FED">
        <w:t>»</w:t>
      </w:r>
      <w:r>
        <w:t xml:space="preserve">. </w:t>
      </w:r>
      <w:r w:rsidR="00BF2FED">
        <w:t>«</w:t>
      </w:r>
      <w:r>
        <w:t>Мы смотрим на вещи реально и понимаем, что господдержка никогда не будет напрямую оказываться выездному туризму, услугами которого в России пользуются 6–10% населения</w:t>
      </w:r>
      <w:proofErr w:type="gramStart"/>
      <w:r w:rsidR="00BF2FED">
        <w:t>»</w:t>
      </w:r>
      <w:r>
        <w:t>,—</w:t>
      </w:r>
      <w:proofErr w:type="gramEnd"/>
      <w:r>
        <w:t xml:space="preserve"> объясняет он. Другой источник “Ъ” предполагает, что компенсировать часть потерь туроператорам перевозчики могли бы за счет отраслевых резервных фондов. Он уверен, что последствия кризиса для перевозчиков будут меньше: как стратегическая отрасль они могут рассчитывать на субсидии. Направленные “Ъ” запросы в </w:t>
      </w:r>
      <w:proofErr w:type="spellStart"/>
      <w:r>
        <w:t>Nord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, </w:t>
      </w:r>
      <w:proofErr w:type="spellStart"/>
      <w:r>
        <w:t>Azur</w:t>
      </w:r>
      <w:proofErr w:type="spellEnd"/>
      <w:r>
        <w:t xml:space="preserve">, </w:t>
      </w:r>
      <w:proofErr w:type="spellStart"/>
      <w:r>
        <w:t>Ifly</w:t>
      </w:r>
      <w:proofErr w:type="spellEnd"/>
      <w:r>
        <w:t xml:space="preserve">,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остались без ответа.</w:t>
      </w:r>
    </w:p>
    <w:p w14:paraId="369FEC51" w14:textId="77777777" w:rsidR="00BF2FED" w:rsidRDefault="00043618" w:rsidP="00BF2FED">
      <w:pPr>
        <w:jc w:val="both"/>
      </w:pPr>
      <w:r>
        <w:t xml:space="preserve">Но отмена туров в Италию, Китай, Южную Корею и Иран не единственная проблема туроператоров. 5 марта мэр Москвы Сергей Собянин подписал указ о необходимости обязать вернувшихся из Испании, Франции и Германии обеспечить самоизоляцию на две </w:t>
      </w:r>
      <w:r>
        <w:lastRenderedPageBreak/>
        <w:t>недели. На деле реализация этого предписания не контролируется. По словам представителя РСТ Ирины Тюриной, опасаясь возможного двухнедельного карантина, путешественники отказываются от поездок в эти страны. Сложная ситуация сложилась с Израилем: 9 марта местные власти заявили об обязательном двухнедельном карантине для всех прибывающих в страну из-за границы начиная с 12 марта. Представитель OnlineTur.ru Игорь Блинов отмечает, что с проблемами при въезде в Израиль туристы начали сталкиваться уже во вторник: в частности, проблемы с пересечением границы были у группы, выехавшей на экскурсию из Эйлата в Египет.</w:t>
      </w:r>
    </w:p>
    <w:p w14:paraId="2F3AD1C2" w14:textId="77777777" w:rsidR="00BF2FED" w:rsidRDefault="00043618" w:rsidP="00BF2FED">
      <w:pPr>
        <w:jc w:val="both"/>
      </w:pPr>
      <w:r>
        <w:t xml:space="preserve">Стоимость аннулированных туров в Израиль, Испанию, Германию и Францию туроператоры сейчас возвращают за вычетом фактически понесенных расходов. Ирина Тюрина констатирует, что это вызывает негативную реакцию со стороны туристов: стремясь сохранить клиентов, многие операторы ведут переговоры о </w:t>
      </w:r>
      <w:proofErr w:type="spellStart"/>
      <w:r>
        <w:t>перебронировании</w:t>
      </w:r>
      <w:proofErr w:type="spellEnd"/>
      <w:r>
        <w:t xml:space="preserve"> поездок. В Ростуризме пояснили “Ъ”, что при выпуске рекомендаций для туроператоров агентство ориентируется на позицию Роспотребнадзора, который руководствуется данными Всемирной организации здравоохранения. Последняя не относит Израиль, Испанию, Германию и Францию к странам с повышенным риском. В </w:t>
      </w:r>
      <w:r w:rsidR="00BF2FED">
        <w:t>«</w:t>
      </w:r>
      <w:r>
        <w:t>Интуристе</w:t>
      </w:r>
      <w:r w:rsidR="00BF2FED">
        <w:t>»</w:t>
      </w:r>
      <w:r>
        <w:t xml:space="preserve"> добавили, что компания также ждет разъяснений Ростуризма о вынужденном карантине въездных туристов, прибывших из последних трех стран.</w:t>
      </w:r>
    </w:p>
    <w:p w14:paraId="51DF688B" w14:textId="3039A9FB" w:rsidR="00043618" w:rsidRDefault="005A240F" w:rsidP="00BF2FED">
      <w:pPr>
        <w:jc w:val="both"/>
      </w:pPr>
      <w:hyperlink r:id="rId6" w:history="1">
        <w:r w:rsidR="00267541" w:rsidRPr="00B72AD4">
          <w:rPr>
            <w:rStyle w:val="a9"/>
          </w:rPr>
          <w:t>https://www.kommersant.ru/doc/4283891</w:t>
        </w:r>
      </w:hyperlink>
    </w:p>
    <w:p w14:paraId="56C9BFE3" w14:textId="284A57E5" w:rsidR="00043618" w:rsidRPr="00043618" w:rsidRDefault="00043618" w:rsidP="00BF2FED">
      <w:pPr>
        <w:pStyle w:val="3"/>
        <w:jc w:val="both"/>
        <w:rPr>
          <w:rFonts w:ascii="Times New Roman" w:hAnsi="Times New Roman"/>
          <w:sz w:val="24"/>
        </w:rPr>
      </w:pPr>
      <w:bookmarkStart w:id="3" w:name="_Toc34811772"/>
      <w:r w:rsidRPr="00043618">
        <w:rPr>
          <w:rFonts w:ascii="Times New Roman" w:hAnsi="Times New Roman"/>
          <w:sz w:val="24"/>
        </w:rPr>
        <w:t>ИЗВЕСТИЯ; АЛЕКСАНДР ВОЛОБУЕВ; 2020.11.03; ВОЗВРАЩАТЬ — НЕПЛОХАЯ ПРИМЕТА: ОТ АВИАКОМПАНИЙ ТРЕБУЮТ 1,4 МЛРД ЗА ОТМЕНЕННЫЕ ТУРЫ; РОСТУРИЗМ ПРИГРОЗИЛ БАНКРОТСТВОМ ТУРОПЕРАТОРОВ</w:t>
      </w:r>
      <w:bookmarkEnd w:id="3"/>
    </w:p>
    <w:p w14:paraId="22471091" w14:textId="77777777" w:rsidR="00BF2FED" w:rsidRDefault="00043618" w:rsidP="00BF2FED">
      <w:pPr>
        <w:jc w:val="both"/>
      </w:pPr>
      <w:r>
        <w:t xml:space="preserve">Потери турфирм от </w:t>
      </w:r>
      <w:proofErr w:type="spellStart"/>
      <w:r>
        <w:t>аннулированых</w:t>
      </w:r>
      <w:proofErr w:type="spellEnd"/>
      <w:r>
        <w:t xml:space="preserve"> путевок в Китай, Италию, Южную Корею и Иран составили около 2 млрд рублей, сообщили </w:t>
      </w:r>
      <w:r w:rsidR="00BF2FED">
        <w:t>«</w:t>
      </w:r>
      <w:r>
        <w:t>Известиям</w:t>
      </w:r>
      <w:r w:rsidR="00BF2FED">
        <w:t>»</w:t>
      </w:r>
      <w:r>
        <w:t xml:space="preserve"> источники, близкие к Ростуризму и Ассоциации туроператоров России (АТОР). Ранее Ростуризм обратился в </w:t>
      </w:r>
      <w:r w:rsidRPr="00BF2FED">
        <w:rPr>
          <w:b/>
        </w:rPr>
        <w:t>Минтранс</w:t>
      </w:r>
      <w:r>
        <w:t xml:space="preserve"> и авиакомпании с просьбой вернуть игрокам туристического рынка деньги за авиабилеты в наиболее пострадавшие от </w:t>
      </w:r>
      <w:proofErr w:type="spellStart"/>
      <w:r>
        <w:t>эпидемиии</w:t>
      </w:r>
      <w:proofErr w:type="spellEnd"/>
      <w:r>
        <w:t xml:space="preserve"> коронавируса страны — речь идет о сумме до 1,4 млрд </w:t>
      </w:r>
      <w:proofErr w:type="spellStart"/>
      <w:r>
        <w:t>млрд</w:t>
      </w:r>
      <w:proofErr w:type="spellEnd"/>
      <w:r>
        <w:t xml:space="preserve"> рублей. Больше всего шансов вернуть деньги у туроператоров, имеющих стратегических партнеров из числа чартерных перевозчиков. Но банкротство из-за распространения коронавируса угрожает как игрокам туристического рынка, так и авиакомпаниям, предупредили эксперты.</w:t>
      </w:r>
    </w:p>
    <w:p w14:paraId="6595180B" w14:textId="77777777" w:rsidR="00BF2FED" w:rsidRDefault="00043618" w:rsidP="00BF2FED">
      <w:pPr>
        <w:jc w:val="both"/>
      </w:pPr>
      <w:r>
        <w:t>Миллиард — на ветер</w:t>
      </w:r>
    </w:p>
    <w:p w14:paraId="545A8FAC" w14:textId="77777777" w:rsidR="00BF2FED" w:rsidRDefault="00043618" w:rsidP="00BF2FED">
      <w:pPr>
        <w:jc w:val="both"/>
      </w:pPr>
      <w:r>
        <w:t xml:space="preserve">Как сообщили </w:t>
      </w:r>
      <w:r w:rsidR="00BF2FED">
        <w:t>«</w:t>
      </w:r>
      <w:r>
        <w:t>Известиям</w:t>
      </w:r>
      <w:r w:rsidR="00BF2FED">
        <w:t>»</w:t>
      </w:r>
      <w:r>
        <w:t xml:space="preserve"> в пресс-службе Ростуризма, подавляющая часть аннулированных туров приходилась на Италию. По данным ведомства, в эту страну ежегодно отправляется на отдых около 1 млн россиян, в свою очередь 100 тыс. итальянцев посещают РФ.</w:t>
      </w:r>
    </w:p>
    <w:p w14:paraId="7A1339E4" w14:textId="77777777" w:rsidR="00BF2FED" w:rsidRDefault="00043618" w:rsidP="00BF2FED">
      <w:pPr>
        <w:jc w:val="both"/>
      </w:pPr>
      <w:r>
        <w:t xml:space="preserve">Глава Ростуризма Зарина </w:t>
      </w:r>
      <w:proofErr w:type="spellStart"/>
      <w:r>
        <w:t>Догузова</w:t>
      </w:r>
      <w:proofErr w:type="spellEnd"/>
      <w:r>
        <w:t xml:space="preserve"> 6 марта направила в </w:t>
      </w:r>
      <w:r w:rsidRPr="00BF2FED">
        <w:rPr>
          <w:b/>
        </w:rPr>
        <w:t>Минтранс</w:t>
      </w:r>
      <w:r>
        <w:t xml:space="preserve"> письмо с просьбой рекомендовать авиакомпаниям вернуть средства за билеты, забронированные в рамках туров в названные выше страны. В документе (есть у </w:t>
      </w:r>
      <w:r w:rsidR="00BF2FED">
        <w:t>«</w:t>
      </w:r>
      <w:r>
        <w:t>Известий</w:t>
      </w:r>
      <w:r w:rsidR="00BF2FED">
        <w:t>»</w:t>
      </w:r>
      <w:r>
        <w:t xml:space="preserve">) отмечается, что из-за предупреждения Роспотребнадзора об угрозе безопасности туристов клиенты имеют право вернуть в полном объеме средства за путевки, включая стоимость авиабилетов (ст. 14 закона </w:t>
      </w:r>
      <w:r w:rsidR="00BF2FED">
        <w:t>«</w:t>
      </w:r>
      <w:r>
        <w:t>Об основах туристической деятельности</w:t>
      </w:r>
      <w:r w:rsidR="00BF2FED">
        <w:t>»</w:t>
      </w:r>
      <w:r>
        <w:t>). Вместе с тем туроператоры не могут получить аналогичный возврат денег у своих партнеров.</w:t>
      </w:r>
    </w:p>
    <w:p w14:paraId="0DB69989" w14:textId="77777777" w:rsidR="00BF2FED" w:rsidRDefault="00BF2FED" w:rsidP="00BF2FED">
      <w:pPr>
        <w:jc w:val="both"/>
      </w:pPr>
      <w:r>
        <w:t>«</w:t>
      </w:r>
      <w:r w:rsidR="00043618">
        <w:t xml:space="preserve">Сложившаяся ситуация нарушает устойчивость туристического рынка, оказывает негативное влияние на сотрудничество туроператоров и авиаперевозчиков и может </w:t>
      </w:r>
      <w:proofErr w:type="gramStart"/>
      <w:r w:rsidR="00043618">
        <w:t>&lt;..</w:t>
      </w:r>
      <w:proofErr w:type="gramEnd"/>
      <w:r w:rsidR="00043618">
        <w:t>&gt; привести к банкротству туроператоров, осуществляющих деятельность в сфере выездного и въездного туризма</w:t>
      </w:r>
      <w:r>
        <w:t>»</w:t>
      </w:r>
      <w:r w:rsidR="00043618">
        <w:t>, — говорится в письме.</w:t>
      </w:r>
    </w:p>
    <w:p w14:paraId="1ED93716" w14:textId="77777777" w:rsidR="00BF2FED" w:rsidRDefault="00043618" w:rsidP="00BF2FED">
      <w:pPr>
        <w:jc w:val="both"/>
      </w:pPr>
      <w:r>
        <w:t xml:space="preserve">В ведомстве подтвердили отправку письма в </w:t>
      </w:r>
      <w:r w:rsidRPr="00BF2FED">
        <w:rPr>
          <w:b/>
        </w:rPr>
        <w:t>Минтранс</w:t>
      </w:r>
      <w:r>
        <w:t xml:space="preserve"> и авиакомпании, но отметили, что окончательный объем потерь пока не просчитан. Однако, по данным источников </w:t>
      </w:r>
      <w:r w:rsidR="00BF2FED">
        <w:t>«</w:t>
      </w:r>
      <w:r>
        <w:t>Известий</w:t>
      </w:r>
      <w:r w:rsidR="00BF2FED">
        <w:t>»</w:t>
      </w:r>
      <w:r>
        <w:t xml:space="preserve">, речь идет сумме в 2 млрд рублей — она включает как перевозку клиента, так </w:t>
      </w:r>
      <w:r>
        <w:lastRenderedPageBreak/>
        <w:t>и его обслуживание на месте. Расчет сделан, исходя из 28 тыс. туров, забронированных до сентября 2020 года, пояснил собеседник, близкий к АТОР.</w:t>
      </w:r>
    </w:p>
    <w:p w14:paraId="733C8DBB" w14:textId="77777777" w:rsidR="00BF2FED" w:rsidRDefault="00043618" w:rsidP="00BF2FED">
      <w:pPr>
        <w:jc w:val="both"/>
      </w:pPr>
      <w:r>
        <w:t xml:space="preserve">Авиаперевозка в общей стоимости турпродукта составляет 50–70%, уточняется в письме Зарины </w:t>
      </w:r>
      <w:proofErr w:type="spellStart"/>
      <w:r>
        <w:t>Догузовой</w:t>
      </w:r>
      <w:proofErr w:type="spellEnd"/>
      <w:r>
        <w:t>. Таким образом, авиакомпаниям, если они пойдут навстречу туроператорам, придется вернуть от 1 до 1,4 млрд рублей.</w:t>
      </w:r>
    </w:p>
    <w:p w14:paraId="709DDD9A" w14:textId="77777777" w:rsidR="00BF2FED" w:rsidRDefault="00043618" w:rsidP="00BF2FED">
      <w:pPr>
        <w:jc w:val="both"/>
      </w:pPr>
      <w:r>
        <w:t xml:space="preserve">— В случае с Китаем 90% путевок приходилось на Хайнань — то есть на пляжный отдых. Всем, кто бронировал туры на остров, но не смог туда вылететь, предлагали альтернативные направления: Тайланд, ОАЭ, </w:t>
      </w:r>
      <w:proofErr w:type="spellStart"/>
      <w:r>
        <w:t>Доминикану</w:t>
      </w:r>
      <w:proofErr w:type="spellEnd"/>
      <w:r>
        <w:t xml:space="preserve"> и другие, — сказали в Ростуризме.</w:t>
      </w:r>
    </w:p>
    <w:p w14:paraId="2A3EEF36" w14:textId="77777777" w:rsidR="00BF2FED" w:rsidRDefault="00043618" w:rsidP="00BF2FED">
      <w:pPr>
        <w:jc w:val="both"/>
      </w:pPr>
      <w:r>
        <w:t xml:space="preserve">Потери от закрытия Ирана и Южной Кореи, по словам представителя ведомства, для российских туроператоров были незначительными. А запрет на выезд китайских, а затем и корейских туристов в большей степени ударил в России по сфере </w:t>
      </w:r>
      <w:proofErr w:type="spellStart"/>
      <w:r>
        <w:t>HoReCa</w:t>
      </w:r>
      <w:proofErr w:type="spellEnd"/>
      <w:r>
        <w:t xml:space="preserve"> (отели, гостиницы, кафе, рестораны, бары), добавил он.</w:t>
      </w:r>
    </w:p>
    <w:p w14:paraId="002310C4" w14:textId="77777777" w:rsidR="00BF2FED" w:rsidRDefault="00043618" w:rsidP="00BF2FED">
      <w:pPr>
        <w:jc w:val="both"/>
      </w:pPr>
      <w:r>
        <w:t xml:space="preserve">В </w:t>
      </w:r>
      <w:r w:rsidRPr="00BF2FED">
        <w:rPr>
          <w:b/>
        </w:rPr>
        <w:t>Минтранс</w:t>
      </w:r>
      <w:r>
        <w:t xml:space="preserve">е </w:t>
      </w:r>
      <w:r w:rsidR="00BF2FED">
        <w:t>«</w:t>
      </w:r>
      <w:r>
        <w:t>Известиям</w:t>
      </w:r>
      <w:r w:rsidR="00BF2FED">
        <w:t>»</w:t>
      </w:r>
      <w:r>
        <w:t xml:space="preserve"> сказали, что пока не получили обращение Ростуризма.</w:t>
      </w:r>
    </w:p>
    <w:p w14:paraId="273C35D5" w14:textId="77777777" w:rsidR="00BF2FED" w:rsidRDefault="00043618" w:rsidP="00BF2FED">
      <w:pPr>
        <w:jc w:val="both"/>
      </w:pPr>
      <w:r>
        <w:t>Тариф невозвратный</w:t>
      </w:r>
    </w:p>
    <w:p w14:paraId="6B176E5C" w14:textId="77777777" w:rsidR="00BF2FED" w:rsidRDefault="00043618" w:rsidP="00BF2FED">
      <w:pPr>
        <w:jc w:val="both"/>
      </w:pPr>
      <w:r>
        <w:t xml:space="preserve">В начале марта Ростуризм предложил правительству РФ ряд мер для поддержки туроператоров на фоне распространения в мире вируса COVID-2019. Среди них отсрочка по выплатам в фонд </w:t>
      </w:r>
      <w:r w:rsidR="00BF2FED">
        <w:t>«</w:t>
      </w:r>
      <w:proofErr w:type="spellStart"/>
      <w:r>
        <w:t>Турпомощь</w:t>
      </w:r>
      <w:proofErr w:type="spellEnd"/>
      <w:r w:rsidR="00BF2FED">
        <w:t>»</w:t>
      </w:r>
      <w:r>
        <w:t>, а также по налогам с зарплат сотрудников для туроператоров, турагентов и отелей. Ведомство поднимало вопрос и о ситуации с возвратом блоков мест на рейсах в страны, не рекомендованные к посещению из-за распространения инфекции.</w:t>
      </w:r>
    </w:p>
    <w:p w14:paraId="5EEA0A8C" w14:textId="77777777" w:rsidR="00BF2FED" w:rsidRDefault="00043618" w:rsidP="00BF2FED">
      <w:pPr>
        <w:jc w:val="both"/>
      </w:pPr>
      <w:r>
        <w:t>По словам главы транспортного комитета Ассоциации туроператоров России (АТОР) Дмитрия Горина, в случае с авиабилетами речь шла о местах, приобретенных по невозвратным тарифам на регулярные рейсы либо чартеры. В момент вспышки коронавируса в Италии там отдыхало 7 тыс. организованных (приехавших по турпутевкам) и 13 тыс. самостоятельных российских туристов.</w:t>
      </w:r>
    </w:p>
    <w:p w14:paraId="41F93818" w14:textId="77777777" w:rsidR="00BF2FED" w:rsidRDefault="00043618" w:rsidP="00BF2FED">
      <w:pPr>
        <w:jc w:val="both"/>
      </w:pPr>
      <w:r>
        <w:t xml:space="preserve">На фоне сложившейся ситуации к концу лета в России может обанкротиться до 30% мелких и средних туркомпаний, прогнозировала 5 марта исполнительный директор АТОР Майя </w:t>
      </w:r>
      <w:proofErr w:type="spellStart"/>
      <w:r>
        <w:t>Ломидзе</w:t>
      </w:r>
      <w:proofErr w:type="spellEnd"/>
      <w:r>
        <w:t>.</w:t>
      </w:r>
    </w:p>
    <w:p w14:paraId="751515B8" w14:textId="77777777" w:rsidR="00BF2FED" w:rsidRDefault="00043618" w:rsidP="00BF2FED">
      <w:pPr>
        <w:jc w:val="both"/>
      </w:pPr>
      <w:r>
        <w:t xml:space="preserve">В Ассоциации эксплуатантов воздушного транспорта (АЭВТ), объединяющей крупнейшие авиакомпании, </w:t>
      </w:r>
      <w:r w:rsidR="00BF2FED">
        <w:t>«</w:t>
      </w:r>
      <w:r>
        <w:t>Известиям</w:t>
      </w:r>
      <w:r w:rsidR="00BF2FED">
        <w:t>»</w:t>
      </w:r>
      <w:r>
        <w:t xml:space="preserve"> сказали, что все разногласия между перевозчиками и турфирмами должны решаться в рамках заключенных договоров либо в суде. Возврат билетов пассажирам, приобретающим их самостоятельно, производится в соответствии с рекомендациями Роспотребнадзора.</w:t>
      </w:r>
    </w:p>
    <w:p w14:paraId="2847BB20" w14:textId="77777777" w:rsidR="00BF2FED" w:rsidRDefault="00043618" w:rsidP="00BF2FED">
      <w:pPr>
        <w:jc w:val="both"/>
      </w:pPr>
      <w:r>
        <w:t>— Сегодня никто не может предсказать, как будет развиваться ситуация с распространением инфекции и дальнейшим ограничением перелетов. Загрузка бортов уже сильно упала. Поэтому есть риск прохождения высокого сезона с максимальными потерями, — отметили в АЭВТ.</w:t>
      </w:r>
    </w:p>
    <w:p w14:paraId="25C5F4AD" w14:textId="77777777" w:rsidR="00BF2FED" w:rsidRDefault="00043618" w:rsidP="00BF2FED">
      <w:pPr>
        <w:jc w:val="both"/>
      </w:pPr>
      <w:r>
        <w:t>При этом там напомнили, что до сих пор не решен вопрос о компенсациях авиакомпаниям за скачок цен на топливо в 2018-м (речь шла о 23 млрд рублей). При этом операционные убытки перевозчиков за прошлый год, по данным ассоциации, составили порядка 40 млрд рублей.</w:t>
      </w:r>
    </w:p>
    <w:p w14:paraId="1162E86F" w14:textId="77777777" w:rsidR="00BF2FED" w:rsidRDefault="00043618" w:rsidP="00BF2FED">
      <w:pPr>
        <w:jc w:val="both"/>
      </w:pPr>
      <w:r>
        <w:t>Неизбежные банкротства</w:t>
      </w:r>
    </w:p>
    <w:p w14:paraId="15026065" w14:textId="77777777" w:rsidR="00BF2FED" w:rsidRDefault="00043618" w:rsidP="00BF2FED">
      <w:pPr>
        <w:jc w:val="both"/>
      </w:pPr>
      <w:r>
        <w:t xml:space="preserve">В </w:t>
      </w:r>
      <w:r w:rsidR="00BF2FED">
        <w:t>«</w:t>
      </w:r>
      <w:r>
        <w:t>Уральских авиалиниях</w:t>
      </w:r>
      <w:r w:rsidR="00BF2FED">
        <w:t>»</w:t>
      </w:r>
      <w:r>
        <w:t xml:space="preserve"> заявили </w:t>
      </w:r>
      <w:r w:rsidR="00BF2FED">
        <w:t>«</w:t>
      </w:r>
      <w:r>
        <w:t>Известиям</w:t>
      </w:r>
      <w:r w:rsidR="00BF2FED">
        <w:t>»</w:t>
      </w:r>
      <w:r>
        <w:t xml:space="preserve">, что уже активно ведут переговоры с туроператорами, отправляющими туристов в Италию, Израиль, Францию, Германию. Пресс-секретарь перевозчика Вера </w:t>
      </w:r>
      <w:proofErr w:type="spellStart"/>
      <w:r>
        <w:t>Гасникова</w:t>
      </w:r>
      <w:proofErr w:type="spellEnd"/>
      <w:r>
        <w:t xml:space="preserve"> отметила, что программу полетов приходится корректировать ежедневно.</w:t>
      </w:r>
    </w:p>
    <w:p w14:paraId="780FE601" w14:textId="77777777" w:rsidR="00BF2FED" w:rsidRDefault="00043618" w:rsidP="00BF2FED">
      <w:pPr>
        <w:jc w:val="both"/>
      </w:pPr>
      <w:r>
        <w:t xml:space="preserve">— Сегодня мы отменили рейсы в Венецию из Москвы, сократили в Рим из Жуковского, также идет сокращение числа рейсов Римини–Москва. </w:t>
      </w:r>
      <w:proofErr w:type="gramStart"/>
      <w:r>
        <w:t xml:space="preserve">Начало выполнения перевозок из Жуковского в Милан сдвинуто на конец апреля, — </w:t>
      </w:r>
      <w:proofErr w:type="gramEnd"/>
      <w:r>
        <w:t xml:space="preserve">сообщила Вера </w:t>
      </w:r>
      <w:proofErr w:type="spellStart"/>
      <w:r>
        <w:t>Гасникова</w:t>
      </w:r>
      <w:proofErr w:type="spellEnd"/>
      <w:r>
        <w:t>.</w:t>
      </w:r>
    </w:p>
    <w:p w14:paraId="79F17D38" w14:textId="77777777" w:rsidR="00BF2FED" w:rsidRDefault="00043618" w:rsidP="00BF2FED">
      <w:pPr>
        <w:jc w:val="both"/>
      </w:pPr>
      <w:r>
        <w:lastRenderedPageBreak/>
        <w:t xml:space="preserve">В других крупных авиакомпаниях не ответили на запросы </w:t>
      </w:r>
      <w:r w:rsidR="00BF2FED">
        <w:t>«</w:t>
      </w:r>
      <w:r>
        <w:t>Известий</w:t>
      </w:r>
      <w:r w:rsidR="00BF2FED">
        <w:t>»</w:t>
      </w:r>
      <w:r>
        <w:t xml:space="preserve">. По словам источника на авиарынке, чартерные компании, такие как AZUR </w:t>
      </w:r>
      <w:proofErr w:type="spellStart"/>
      <w:r>
        <w:t>air</w:t>
      </w:r>
      <w:proofErr w:type="spellEnd"/>
      <w:r>
        <w:t xml:space="preserve"> (основной перевозчик ANEX </w:t>
      </w:r>
      <w:proofErr w:type="spellStart"/>
      <w:r>
        <w:t>Tour</w:t>
      </w:r>
      <w:proofErr w:type="spellEnd"/>
      <w:r>
        <w:t xml:space="preserve">), </w:t>
      </w:r>
      <w:proofErr w:type="spellStart"/>
      <w:r>
        <w:t>Nordwind</w:t>
      </w:r>
      <w:proofErr w:type="spellEnd"/>
      <w:r>
        <w:t xml:space="preserve"> (сотрудничает с </w:t>
      </w:r>
      <w:proofErr w:type="spellStart"/>
      <w:r>
        <w:t>Pegas</w:t>
      </w:r>
      <w:proofErr w:type="spellEnd"/>
      <w:r>
        <w:t xml:space="preserve">), </w:t>
      </w:r>
      <w:proofErr w:type="spellStart"/>
      <w:r>
        <w:t>iFly</w:t>
      </w:r>
      <w:proofErr w:type="spellEnd"/>
      <w:r>
        <w:t xml:space="preserve"> (работает с TEZ </w:t>
      </w:r>
      <w:proofErr w:type="spellStart"/>
      <w:r>
        <w:t>Tour</w:t>
      </w:r>
      <w:proofErr w:type="spellEnd"/>
      <w:r>
        <w:t xml:space="preserve">) готовы будут договариваться с туроператорами, чтобы разделить финансовые риски. Но как поведут себя в этой ситуации авиакомпании, осуществляющие регулярные рейсы, — не ясно, сказал он </w:t>
      </w:r>
      <w:r w:rsidR="00BF2FED">
        <w:t>«</w:t>
      </w:r>
      <w:r>
        <w:t>Известиям</w:t>
      </w:r>
      <w:r w:rsidR="00BF2FED">
        <w:t>»</w:t>
      </w:r>
      <w:r>
        <w:t>.</w:t>
      </w:r>
    </w:p>
    <w:p w14:paraId="633E6946" w14:textId="14F79A92" w:rsidR="00043618" w:rsidRDefault="00043618" w:rsidP="00BF2FED">
      <w:pPr>
        <w:jc w:val="both"/>
      </w:pPr>
      <w:r>
        <w:t xml:space="preserve">Распространение коронавируса негативно повлияло на все сферы, связанные с туризмом, и банкротства вероятны с обеих сторон — как туроператоров, так и авиакомпаний, сказал </w:t>
      </w:r>
      <w:r w:rsidR="00BF2FED">
        <w:t>«</w:t>
      </w:r>
      <w:r>
        <w:t>Известиям</w:t>
      </w:r>
      <w:r w:rsidR="00BF2FED">
        <w:t>»</w:t>
      </w:r>
      <w:r>
        <w:t xml:space="preserve"> председатель правления Международной конфедерации обществ потребителей Дмитрий Янин. По его мнению, в ситуации с авиабилетами более сильная позиция у авиакомпаний, поскольку по закону они действительно не обязаны возвращать деньги.</w:t>
      </w:r>
    </w:p>
    <w:p w14:paraId="6B275438" w14:textId="77777777" w:rsidR="00BF2FED" w:rsidRDefault="005A240F" w:rsidP="00BF2FED">
      <w:pPr>
        <w:jc w:val="both"/>
      </w:pPr>
      <w:hyperlink r:id="rId7" w:history="1">
        <w:r w:rsidR="00043618" w:rsidRPr="00B72AD4">
          <w:rPr>
            <w:rStyle w:val="a9"/>
          </w:rPr>
          <w:t>https://iz.ru/985296/aleksandr-volobuev/vozvrashchat-neplokhaia-primeta-ot-aviakompanii-trebuiut-14-mlrd-za-otmenennye-tury</w:t>
        </w:r>
      </w:hyperlink>
    </w:p>
    <w:p w14:paraId="36E5DFFF" w14:textId="405DD7A9" w:rsidR="00BF2FED" w:rsidRPr="00043618" w:rsidRDefault="00BF2FED" w:rsidP="00BF2FED">
      <w:pPr>
        <w:pStyle w:val="3"/>
        <w:jc w:val="both"/>
        <w:rPr>
          <w:rFonts w:ascii="Times New Roman" w:hAnsi="Times New Roman"/>
          <w:sz w:val="24"/>
        </w:rPr>
      </w:pPr>
      <w:bookmarkStart w:id="4" w:name="_Toc34811773"/>
      <w:r w:rsidRPr="00043618">
        <w:rPr>
          <w:rFonts w:ascii="Times New Roman" w:hAnsi="Times New Roman"/>
          <w:sz w:val="24"/>
        </w:rPr>
        <w:t>РОССИЙСКАЯ ГАЗЕТА - ФЕДЕРАЛЬНЫЙ ВЫПУСК; ЕВГЕНИЙ ГАЙВА; 2020.10.03; ТУР ПОШЕЛ В ГОРУ</w:t>
      </w:r>
      <w:bookmarkEnd w:id="4"/>
    </w:p>
    <w:p w14:paraId="2BCF149A" w14:textId="4A30E687" w:rsidR="00BF2FED" w:rsidRDefault="00BF2FED" w:rsidP="00BF2FED">
      <w:pPr>
        <w:jc w:val="both"/>
      </w:pPr>
      <w:r>
        <w:t>Стоимость авиабилетов на зарубежных направлениях вырастет на 10%, сообщают эксперты. Повышение рублевых цен на авиабилеты произойдет с четверга этой недели, рассказал «Российской газете» вице-президент Ассоциации туроператоров России (АТОР) Дмитрий Горин. Сейчас авиабилеты продаются по курсу 73,5 рубля за евро, а с 12 марта их станут продавать уже по курсу 82 рубля за евро.</w:t>
      </w:r>
    </w:p>
    <w:p w14:paraId="74C6BEA3" w14:textId="77777777" w:rsidR="00BF2FED" w:rsidRDefault="00BF2FED" w:rsidP="00BF2FED">
      <w:pPr>
        <w:jc w:val="both"/>
      </w:pPr>
      <w:r>
        <w:t>Взаиморасчеты между участниками авиационного рынка происходят по внутреннему курсу евро, который устанавливает Международная ассоциация воздушного транспорта (IATA) на основе официального курса Банка России. Обычно пересчет стоимости авиабилетов происходит еженедельно в ночь со вторника на среду. «Уникальность этой ситуации в том, что стоимость будет пересчитана в четверг. То есть у пассажиров пока есть возможность приобрести авиабилеты на зарубежных направлениях по прежним ценам», - пояснил Дмитрий Горин. IATA приняла такое решение, поскольку курс евро вырос в понедельник, который в России был выходным днем.</w:t>
      </w:r>
    </w:p>
    <w:p w14:paraId="3009DAA7" w14:textId="77777777" w:rsidR="00BF2FED" w:rsidRDefault="00BF2FED" w:rsidP="00BF2FED">
      <w:pPr>
        <w:jc w:val="both"/>
      </w:pPr>
      <w:r>
        <w:t xml:space="preserve">Как отмечают аналитики сервиса для путешествий </w:t>
      </w:r>
      <w:proofErr w:type="spellStart"/>
      <w:r>
        <w:t>Biletix</w:t>
      </w:r>
      <w:proofErr w:type="spellEnd"/>
      <w:r>
        <w:t>, на неделе со 2 по 8 марта средний чек бронирования авиабилетов туда-обратно по международным направлениям составлял 15,7 тысячи рублей. «Исходя из колебания курса валюты мы ожидаем увеличения среднего чека примерно на 10%, то есть до 17,2 тысячи рублей», - уточняют в компании.</w:t>
      </w:r>
    </w:p>
    <w:p w14:paraId="3B4C7157" w14:textId="77777777" w:rsidR="00BF2FED" w:rsidRDefault="00BF2FED" w:rsidP="00BF2FED">
      <w:pPr>
        <w:jc w:val="both"/>
      </w:pPr>
      <w:r>
        <w:t>Новый курс рубля, конечно же, повлияет и на стоимость туров, которая наполовину зависит от стоимости авиабилетов. Будет пересчитываться и стоимость проживания в отелях. Но больше всего это затронет туристов, которые оплатили забронированные туры только частично. По отзывам некоторых туристов, агенты уже сообщают им, что неоплаченная часть тура в рублях выросла в среднем на те же 10%.</w:t>
      </w:r>
    </w:p>
    <w:p w14:paraId="1508A0DC" w14:textId="77777777" w:rsidR="00BF2FED" w:rsidRDefault="00BF2FED" w:rsidP="00BF2FED">
      <w:pPr>
        <w:jc w:val="both"/>
      </w:pPr>
      <w:r>
        <w:t xml:space="preserve">А вот на те туры, которые будут продаваться сейчас, напрямую повышение евро или доллара не скажется. Объем бронирований по разным направлениям снижается на 15-25% из-за коронавируса, и это сдерживает рост цен, рассказал «Российской газете» вице-президент Российского союза туриндустрии Юрий </w:t>
      </w:r>
      <w:proofErr w:type="spellStart"/>
      <w:r>
        <w:t>Барзыкин</w:t>
      </w:r>
      <w:proofErr w:type="spellEnd"/>
      <w:r>
        <w:t>. Туристы выжидают, говорит он.</w:t>
      </w:r>
    </w:p>
    <w:p w14:paraId="07EEAC35" w14:textId="77777777" w:rsidR="00BF2FED" w:rsidRDefault="00BF2FED" w:rsidP="00BF2FED">
      <w:pPr>
        <w:jc w:val="both"/>
      </w:pPr>
      <w:r>
        <w:t xml:space="preserve">Повышение стоимости авиабилетов на зарубежных направлениях и стоимости туров осложнит и так непростую ситуацию в авиаперевозках и на туристском рынке. Туристы обращаются с просьба аннулировать купленные туры в Италию, и туроператоры возвращают им полную стоимость туров. Накануне в АТОР назвали сложившуюся ситуацию беспрецедентной и обратились в </w:t>
      </w:r>
      <w:r w:rsidRPr="00BF2FED">
        <w:rPr>
          <w:b/>
        </w:rPr>
        <w:t>Минтранс</w:t>
      </w:r>
      <w:r>
        <w:t xml:space="preserve"> с просьбой обязать авиакомпании возвращать полную стоимость авиабилетов по отмененным турам.</w:t>
      </w:r>
    </w:p>
    <w:p w14:paraId="09658558" w14:textId="070FE5C7" w:rsidR="00BF2FED" w:rsidRDefault="00BF2FED" w:rsidP="00BF2FED">
      <w:pPr>
        <w:jc w:val="both"/>
      </w:pPr>
      <w:r>
        <w:lastRenderedPageBreak/>
        <w:t>Для поддержки туроператоров срочные меры предпринял Банк России. По решению регулятора до 30 сентября банки получили право реструктурировать долги компаний в сфере туризма и транспорта без формирования дополнительного регуляторного капитала.</w:t>
      </w:r>
    </w:p>
    <w:p w14:paraId="16B93007" w14:textId="77777777" w:rsidR="00BF2FED" w:rsidRDefault="005A240F" w:rsidP="00BF2FED">
      <w:pPr>
        <w:jc w:val="both"/>
      </w:pPr>
      <w:hyperlink r:id="rId8" w:history="1">
        <w:r w:rsidR="00BF2FED" w:rsidRPr="00B72AD4">
          <w:rPr>
            <w:rStyle w:val="a9"/>
          </w:rPr>
          <w:t>https://rg.ru/2020/03/10/aviabilety-na-zarubezhnyh-napravleniiah-podorozhaiut-na-10.html</w:t>
        </w:r>
      </w:hyperlink>
    </w:p>
    <w:p w14:paraId="597432B7" w14:textId="77777777" w:rsidR="00BF2FED" w:rsidRDefault="00BF2FED" w:rsidP="00BF2FED">
      <w:pPr>
        <w:jc w:val="both"/>
      </w:pPr>
      <w:r>
        <w:t>На ту же тему:</w:t>
      </w:r>
    </w:p>
    <w:p w14:paraId="59CA7CD5" w14:textId="77777777" w:rsidR="00BF2FED" w:rsidRDefault="005A240F" w:rsidP="00BF2FED">
      <w:pPr>
        <w:jc w:val="both"/>
      </w:pPr>
      <w:hyperlink r:id="rId9" w:history="1">
        <w:r w:rsidR="00BF2FED" w:rsidRPr="00B72AD4">
          <w:rPr>
            <w:rStyle w:val="a9"/>
          </w:rPr>
          <w:t>https://ria.ru/20200310/1568396578.html</w:t>
        </w:r>
      </w:hyperlink>
    </w:p>
    <w:p w14:paraId="46642BF7" w14:textId="77777777" w:rsidR="00BF2FED" w:rsidRDefault="005A240F" w:rsidP="00BF2FED">
      <w:pPr>
        <w:jc w:val="both"/>
      </w:pPr>
      <w:hyperlink r:id="rId10" w:history="1">
        <w:r w:rsidR="00BF2FED" w:rsidRPr="00B72AD4">
          <w:rPr>
            <w:rStyle w:val="a9"/>
          </w:rPr>
          <w:t>https://tass.ru/ekonomika/7940207</w:t>
        </w:r>
      </w:hyperlink>
    </w:p>
    <w:p w14:paraId="5B28ADA9" w14:textId="6A512779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5" w:name="_Toc34811774"/>
      <w:r>
        <w:rPr>
          <w:rFonts w:ascii="Times New Roman" w:hAnsi="Times New Roman"/>
          <w:sz w:val="24"/>
        </w:rPr>
        <w:t xml:space="preserve">ИНТЕРФАКС; 2020.10.03; </w:t>
      </w:r>
      <w:r w:rsidRPr="00BF2FED">
        <w:rPr>
          <w:rFonts w:ascii="Times New Roman" w:hAnsi="Times New Roman"/>
          <w:sz w:val="24"/>
        </w:rPr>
        <w:t>МИНТРАНС</w:t>
      </w:r>
      <w:r>
        <w:rPr>
          <w:rFonts w:ascii="Times New Roman" w:hAnsi="Times New Roman"/>
          <w:sz w:val="24"/>
        </w:rPr>
        <w:t xml:space="preserve"> РФ ГОТОВИТ ПРИКАЗ О СМЯГЧЕНИИ ТРЕБОВАНИЙ К БЕЗОПАСНОСТИ РЕГИОНАЛЬНЫХ АЭРОПОРТОВ</w:t>
      </w:r>
      <w:bookmarkEnd w:id="5"/>
    </w:p>
    <w:p w14:paraId="324A2981" w14:textId="77777777" w:rsidR="00BF2FED" w:rsidRDefault="00096BBF" w:rsidP="00BF2FED">
      <w:pPr>
        <w:pStyle w:val="Textbody"/>
      </w:pPr>
      <w:r w:rsidRPr="00BF2FED">
        <w:rPr>
          <w:b/>
        </w:rPr>
        <w:t>Минтранс</w:t>
      </w:r>
      <w:r>
        <w:t xml:space="preserve"> РФ готовит новую редакцию приказа </w:t>
      </w:r>
      <w:r w:rsidR="00BF2FED">
        <w:t>«</w:t>
      </w:r>
      <w:r>
        <w:t>Об утве</w:t>
      </w:r>
      <w:r w:rsidRPr="00BF2FED">
        <w:rPr>
          <w:b/>
        </w:rPr>
        <w:t>ржд</w:t>
      </w:r>
      <w:r>
        <w:t xml:space="preserve">ении федеральных авиационных правил </w:t>
      </w:r>
      <w:r w:rsidR="00BF2FED">
        <w:t>«</w:t>
      </w:r>
      <w:r>
        <w:t>Требования авиационной безопасности к аэропортам</w:t>
      </w:r>
      <w:r w:rsidR="00BF2FED">
        <w:t>»</w:t>
      </w:r>
      <w:r>
        <w:t>, следует из данных портала regulation.gov.ru.</w:t>
      </w:r>
    </w:p>
    <w:p w14:paraId="0C8E1BB5" w14:textId="77777777" w:rsidR="00BF2FED" w:rsidRDefault="00096BBF" w:rsidP="00BF2FED">
      <w:pPr>
        <w:pStyle w:val="Textbody"/>
      </w:pPr>
      <w:r>
        <w:t xml:space="preserve">Сам проект приказа пока не опубликован. В пояснительных материалах говорится, что он направлен на </w:t>
      </w:r>
      <w:r w:rsidR="00BF2FED">
        <w:t>«</w:t>
      </w:r>
      <w:r>
        <w:t>повышение инвестиционной привлекательности малых аэропортов, развитие региональной авиации и повышение подвижности населения без снижения уровня антитеррористической защищенности объектов воздушного транспорта</w:t>
      </w:r>
      <w:r w:rsidR="00BF2FED">
        <w:t>»</w:t>
      </w:r>
      <w:r>
        <w:t xml:space="preserve">. При этом проблемой, которую призван решить приказ, является </w:t>
      </w:r>
      <w:r w:rsidR="00BF2FED">
        <w:t>«</w:t>
      </w:r>
      <w:r>
        <w:t>текущее состояние инфраструктуры малых аэропортов</w:t>
      </w:r>
      <w:r w:rsidR="00BF2FED">
        <w:t>»</w:t>
      </w:r>
      <w:r>
        <w:t xml:space="preserve"> и </w:t>
      </w:r>
      <w:r w:rsidR="00BF2FED">
        <w:t>«</w:t>
      </w:r>
      <w:r>
        <w:t xml:space="preserve">высокая в сравнении с большими международными аэропортами </w:t>
      </w:r>
      <w:proofErr w:type="spellStart"/>
      <w:r>
        <w:t>зарегулированность</w:t>
      </w:r>
      <w:proofErr w:type="spellEnd"/>
      <w:r w:rsidR="00BF2FED">
        <w:t>»</w:t>
      </w:r>
      <w:r>
        <w:t>.</w:t>
      </w:r>
    </w:p>
    <w:p w14:paraId="4FB45CD3" w14:textId="77777777" w:rsidR="00BF2FED" w:rsidRDefault="00096BBF" w:rsidP="00BF2FED">
      <w:pPr>
        <w:pStyle w:val="Textbody"/>
      </w:pPr>
      <w:r>
        <w:t>Публичное обсуждение проекта приказа продлится до 30 марта, при согласовании он может вступить в силу в июне 2020 г.</w:t>
      </w:r>
    </w:p>
    <w:p w14:paraId="75B93AC5" w14:textId="77777777" w:rsidR="00BF2FED" w:rsidRDefault="00096BBF" w:rsidP="00BF2FED">
      <w:pPr>
        <w:pStyle w:val="Textbody"/>
      </w:pPr>
      <w:r>
        <w:t xml:space="preserve">В настоящее время большинство малых аэропортов в РФ принадлежат субъектам, их эксплуатация убыточна или </w:t>
      </w:r>
      <w:proofErr w:type="spellStart"/>
      <w:r>
        <w:t>низкорентабельна</w:t>
      </w:r>
      <w:proofErr w:type="spellEnd"/>
      <w:r>
        <w:t xml:space="preserve">. В прошлом году газета </w:t>
      </w:r>
      <w:r w:rsidR="00BF2FED">
        <w:t>«</w:t>
      </w:r>
      <w:r>
        <w:t>Коммерсантъ</w:t>
      </w:r>
      <w:r w:rsidR="00BF2FED">
        <w:t>»</w:t>
      </w:r>
      <w:r>
        <w:t xml:space="preserve"> со ссылкой на источники сообщала, что на совещании у </w:t>
      </w:r>
      <w:r w:rsidRPr="005A240F">
        <w:rPr>
          <w:b/>
          <w:bCs/>
        </w:rPr>
        <w:t>советника президента РФ Игоря Левитина</w:t>
      </w:r>
      <w:r>
        <w:t xml:space="preserve"> обсуждалась передача в управление малых аэропортов частным холдингам - </w:t>
      </w:r>
      <w:r w:rsidR="00BF2FED">
        <w:t>«</w:t>
      </w:r>
      <w:proofErr w:type="spellStart"/>
      <w:r>
        <w:t>Новапорту</w:t>
      </w:r>
      <w:proofErr w:type="spellEnd"/>
      <w:r w:rsidR="00BF2FED">
        <w:t>»</w:t>
      </w:r>
      <w:r>
        <w:t xml:space="preserve"> Романа Троценко и </w:t>
      </w:r>
      <w:r w:rsidR="00BF2FED">
        <w:t>«</w:t>
      </w:r>
      <w:r>
        <w:t>Аэропортам регионов</w:t>
      </w:r>
      <w:r w:rsidR="00BF2FED">
        <w:t>»</w:t>
      </w:r>
      <w:r>
        <w:t xml:space="preserve"> Виктора Вексельберга. Для привлечения инвестиций может быть создана управляющая компания, которой на первом этапе будут переданы в концессию 10 аэропортов, отмечало издание, в дальнейшем их число может вырасти до 50. Развивать инфраструктуру малых аэропортов предлагалось за счет средств федерального бюджета и льготных займов у госбанков.</w:t>
      </w:r>
    </w:p>
    <w:p w14:paraId="3A81D602" w14:textId="77777777" w:rsidR="00BF2FED" w:rsidRDefault="00096BBF" w:rsidP="00BF2FED">
      <w:pPr>
        <w:pStyle w:val="Textbody"/>
      </w:pPr>
      <w:r>
        <w:t xml:space="preserve">Троценко в беседе с журналистами позднее говорил, что приход частных инвестиций в нерентабельные региональные аэропорты будет зависеть от решений государства. </w:t>
      </w:r>
      <w:r w:rsidR="00BF2FED">
        <w:t>«</w:t>
      </w:r>
      <w:r>
        <w:t xml:space="preserve">Идет разговор о том, что какое-то решение должно быть найдено по небольшим аэропортам, но они редко когда бывают рентабельными. Поэтому это вопрос к государству по нахождению схем взаимодействия. Потому что объем капитальных вложений огромный, а нормативная база написана сейчас так, что мы должны выполнять все нормативы по безопасности и технические нормативы (как в крупных аэропортах - ИФ). Очевидно, требуется изменения </w:t>
      </w:r>
      <w:r w:rsidR="00BF2FED">
        <w:t>«</w:t>
      </w:r>
      <w:proofErr w:type="spellStart"/>
      <w:r>
        <w:t>нормативки</w:t>
      </w:r>
      <w:proofErr w:type="spellEnd"/>
      <w:r w:rsidR="00BF2FED">
        <w:t>»</w:t>
      </w:r>
      <w:r>
        <w:t xml:space="preserve"> по малым аэропортам и делать для них отдельный режим</w:t>
      </w:r>
      <w:r w:rsidR="00BF2FED">
        <w:t>»</w:t>
      </w:r>
      <w:r>
        <w:t>, - отмечал бизнесмен.</w:t>
      </w:r>
    </w:p>
    <w:p w14:paraId="6F5BD1DF" w14:textId="5E108316" w:rsidR="00096BBF" w:rsidRDefault="00096BBF" w:rsidP="00BF2FED">
      <w:pPr>
        <w:pStyle w:val="Textbody"/>
      </w:pPr>
      <w:r>
        <w:t xml:space="preserve">В конце февраля сообщалось, что </w:t>
      </w:r>
      <w:r w:rsidR="00BF2FED">
        <w:t>«</w:t>
      </w:r>
      <w:r>
        <w:t>Аэропорты регионов</w:t>
      </w:r>
      <w:r w:rsidR="00BF2FED">
        <w:t>»</w:t>
      </w:r>
      <w:r>
        <w:t xml:space="preserve"> и </w:t>
      </w:r>
      <w:r w:rsidR="00BF2FED">
        <w:t>«</w:t>
      </w:r>
      <w:proofErr w:type="spellStart"/>
      <w:r>
        <w:t>Новапорт</w:t>
      </w:r>
      <w:proofErr w:type="spellEnd"/>
      <w:r>
        <w:t xml:space="preserve"> холдинг</w:t>
      </w:r>
      <w:r w:rsidR="00BF2FED">
        <w:t>»</w:t>
      </w:r>
      <w:r>
        <w:t xml:space="preserve"> учредили совместное предприятие ООО </w:t>
      </w:r>
      <w:r w:rsidR="00BF2FED">
        <w:t>«</w:t>
      </w:r>
      <w:r>
        <w:t>АБС</w:t>
      </w:r>
      <w:r w:rsidR="00BF2FED">
        <w:t>»</w:t>
      </w:r>
      <w:r>
        <w:t xml:space="preserve">. Источник </w:t>
      </w:r>
      <w:r w:rsidR="00BF2FED">
        <w:t>«</w:t>
      </w:r>
      <w:r>
        <w:t>Интерфакса</w:t>
      </w:r>
      <w:r w:rsidR="00BF2FED">
        <w:t>»</w:t>
      </w:r>
      <w:r>
        <w:t>, близкий к одному из холдингов, утве</w:t>
      </w:r>
      <w:r w:rsidRPr="00BF2FED">
        <w:rPr>
          <w:b/>
        </w:rPr>
        <w:t>ржд</w:t>
      </w:r>
      <w:r>
        <w:t xml:space="preserve">ал, что полное название СП - </w:t>
      </w:r>
      <w:r w:rsidR="00BF2FED">
        <w:t>«</w:t>
      </w:r>
      <w:r>
        <w:t>Аэропорты большой страны</w:t>
      </w:r>
      <w:r w:rsidR="00BF2FED">
        <w:t>»</w:t>
      </w:r>
      <w:r>
        <w:t>, оно создано для участия в конкурсе на заключение концессионного соглашения по международному терминалу аэропорта Благовещенска, а в дальнейшем может стать основой для консолидации малых региональных аэропортов с годовым пассажиропотоком до 500 тыс. человек.</w:t>
      </w:r>
    </w:p>
    <w:p w14:paraId="308F4509" w14:textId="77777777" w:rsidR="00096BBF" w:rsidRDefault="00096BBF" w:rsidP="00BF2FED">
      <w:pPr>
        <w:pStyle w:val="Textbody"/>
      </w:pPr>
      <w:r>
        <w:t>На ту же тему:</w:t>
      </w:r>
    </w:p>
    <w:p w14:paraId="035828D7" w14:textId="77777777" w:rsidR="00096BBF" w:rsidRDefault="005A240F" w:rsidP="00BF2FED">
      <w:pPr>
        <w:pStyle w:val="Textbody"/>
      </w:pPr>
      <w:hyperlink r:id="rId11" w:history="1">
        <w:r w:rsidR="00096BBF">
          <w:rPr>
            <w:color w:val="0000FF"/>
            <w:u w:val="single" w:color="0000FF"/>
          </w:rPr>
          <w:t>https://www.pnp.ru/economics/mintrans-planiruet-izmenit-trebovaniya-k-malym-aeroportam.html</w:t>
        </w:r>
      </w:hyperlink>
    </w:p>
    <w:p w14:paraId="37B9A924" w14:textId="77777777" w:rsidR="00267541" w:rsidRPr="00267541" w:rsidRDefault="00267541" w:rsidP="00BF2FED">
      <w:pPr>
        <w:pStyle w:val="3"/>
        <w:jc w:val="both"/>
        <w:rPr>
          <w:rFonts w:ascii="Times New Roman" w:hAnsi="Times New Roman"/>
          <w:sz w:val="24"/>
        </w:rPr>
      </w:pPr>
      <w:bookmarkStart w:id="6" w:name="_gen7"/>
      <w:bookmarkStart w:id="7" w:name="_Toc34811775"/>
      <w:bookmarkEnd w:id="6"/>
      <w:r w:rsidRPr="00267541">
        <w:rPr>
          <w:rFonts w:ascii="Times New Roman" w:hAnsi="Times New Roman"/>
          <w:sz w:val="24"/>
        </w:rPr>
        <w:lastRenderedPageBreak/>
        <w:t xml:space="preserve">ТАСС; 2020.10.03; </w:t>
      </w:r>
      <w:r w:rsidRPr="00BF2FED">
        <w:rPr>
          <w:rFonts w:ascii="Times New Roman" w:hAnsi="Times New Roman"/>
          <w:sz w:val="24"/>
        </w:rPr>
        <w:t>МИШУСТИН</w:t>
      </w:r>
      <w:r w:rsidRPr="00267541">
        <w:rPr>
          <w:rFonts w:ascii="Times New Roman" w:hAnsi="Times New Roman"/>
          <w:sz w:val="24"/>
        </w:rPr>
        <w:t xml:space="preserve"> ОСВОБОДИЛ </w:t>
      </w:r>
      <w:r w:rsidRPr="00BF2FED">
        <w:rPr>
          <w:rFonts w:ascii="Times New Roman" w:hAnsi="Times New Roman"/>
          <w:sz w:val="24"/>
        </w:rPr>
        <w:t>ЮРЧИК</w:t>
      </w:r>
      <w:r w:rsidRPr="00267541">
        <w:rPr>
          <w:rFonts w:ascii="Times New Roman" w:hAnsi="Times New Roman"/>
          <w:sz w:val="24"/>
        </w:rPr>
        <w:t xml:space="preserve">А ОТ ДОЛЖНОСТИ </w:t>
      </w:r>
      <w:r w:rsidRPr="00BF2FED">
        <w:rPr>
          <w:rFonts w:ascii="Times New Roman" w:hAnsi="Times New Roman"/>
          <w:sz w:val="24"/>
        </w:rPr>
        <w:t>ЗАММИНИСТР</w:t>
      </w:r>
      <w:r w:rsidRPr="00267541">
        <w:rPr>
          <w:rFonts w:ascii="Times New Roman" w:hAnsi="Times New Roman"/>
          <w:sz w:val="24"/>
        </w:rPr>
        <w:t>А ТРАНСПОРТА ПО ЕГО ПРОСЬБЕ</w:t>
      </w:r>
      <w:bookmarkEnd w:id="7"/>
    </w:p>
    <w:p w14:paraId="56710C60" w14:textId="77777777" w:rsidR="00BF2FED" w:rsidRDefault="00267541" w:rsidP="00BF2FED">
      <w:pPr>
        <w:jc w:val="both"/>
      </w:pPr>
      <w:r>
        <w:t xml:space="preserve">Премьер-министр России </w:t>
      </w:r>
      <w:r w:rsidRPr="00BF2FED">
        <w:rPr>
          <w:b/>
        </w:rPr>
        <w:t xml:space="preserve">Михаил </w:t>
      </w:r>
      <w:proofErr w:type="spellStart"/>
      <w:r w:rsidRPr="00BF2FED">
        <w:rPr>
          <w:b/>
        </w:rPr>
        <w:t>Мишустин</w:t>
      </w:r>
      <w:proofErr w:type="spellEnd"/>
      <w:r>
        <w:t xml:space="preserve"> освободил Александра </w:t>
      </w:r>
      <w:r w:rsidRPr="00BF2FED">
        <w:rPr>
          <w:b/>
        </w:rPr>
        <w:t>Юрчик</w:t>
      </w:r>
      <w:r>
        <w:t>а от должности заместителя министра транспорта РФ по его просьбе. Соответствующий документ опубликован во вторник на официальном интернет-портале правовой информации.</w:t>
      </w:r>
    </w:p>
    <w:p w14:paraId="4773D793" w14:textId="77777777" w:rsidR="00BF2FED" w:rsidRDefault="00BF2FED" w:rsidP="00BF2FED">
      <w:pPr>
        <w:jc w:val="both"/>
      </w:pPr>
      <w:r>
        <w:t>«</w:t>
      </w:r>
      <w:r w:rsidR="00267541">
        <w:t xml:space="preserve">Освободить </w:t>
      </w:r>
      <w:r w:rsidR="00267541" w:rsidRPr="00BF2FED">
        <w:rPr>
          <w:b/>
        </w:rPr>
        <w:t>Юрчик</w:t>
      </w:r>
      <w:r w:rsidR="00267541">
        <w:t>а Александра Алексеевича от должности заместителя министра транспорта Российской Федерации по его просьбе</w:t>
      </w:r>
      <w:r>
        <w:t>»</w:t>
      </w:r>
      <w:r w:rsidR="00267541">
        <w:t>, - говорится в документе.</w:t>
      </w:r>
    </w:p>
    <w:p w14:paraId="3FB617B7" w14:textId="49F497E4" w:rsidR="00267541" w:rsidRDefault="00267541" w:rsidP="00BF2FED">
      <w:pPr>
        <w:jc w:val="both"/>
      </w:pPr>
      <w:r>
        <w:t xml:space="preserve">6 марта </w:t>
      </w:r>
      <w:r w:rsidRPr="00BF2FED">
        <w:rPr>
          <w:b/>
        </w:rPr>
        <w:t xml:space="preserve">Михаил </w:t>
      </w:r>
      <w:proofErr w:type="spellStart"/>
      <w:r w:rsidRPr="00BF2FED">
        <w:rPr>
          <w:b/>
        </w:rPr>
        <w:t>Мишустин</w:t>
      </w:r>
      <w:proofErr w:type="spellEnd"/>
      <w:r>
        <w:t xml:space="preserve"> назначил руководителя </w:t>
      </w:r>
      <w:r w:rsidRPr="00BF2FED">
        <w:rPr>
          <w:b/>
        </w:rPr>
        <w:t>Росавиаци</w:t>
      </w:r>
      <w:r>
        <w:t xml:space="preserve">и Александра </w:t>
      </w:r>
      <w:r w:rsidRPr="00BF2FED">
        <w:rPr>
          <w:b/>
        </w:rPr>
        <w:t>Нерадько</w:t>
      </w:r>
      <w:r>
        <w:t xml:space="preserve"> первым заместителем министра транспорта РФ и постановил объединить эти две должности.</w:t>
      </w:r>
    </w:p>
    <w:p w14:paraId="2DD0BCF2" w14:textId="77777777" w:rsidR="00BF2FED" w:rsidRDefault="005A240F" w:rsidP="00BF2FED">
      <w:pPr>
        <w:jc w:val="both"/>
      </w:pPr>
      <w:hyperlink r:id="rId12" w:history="1">
        <w:r w:rsidR="00267541" w:rsidRPr="00B72AD4">
          <w:rPr>
            <w:rStyle w:val="a9"/>
          </w:rPr>
          <w:t>https://tass.ru/politika/7937669</w:t>
        </w:r>
      </w:hyperlink>
    </w:p>
    <w:p w14:paraId="7F2A5BEC" w14:textId="422202C3" w:rsidR="00BF2FED" w:rsidRPr="00BF2FED" w:rsidRDefault="00BF2FED" w:rsidP="00BF2FED">
      <w:pPr>
        <w:pStyle w:val="3"/>
        <w:jc w:val="both"/>
        <w:rPr>
          <w:rFonts w:ascii="Times New Roman" w:hAnsi="Times New Roman"/>
          <w:sz w:val="24"/>
        </w:rPr>
      </w:pPr>
      <w:bookmarkStart w:id="8" w:name="_Toc34811776"/>
      <w:r w:rsidRPr="00BF2FED">
        <w:rPr>
          <w:rFonts w:ascii="Times New Roman" w:hAnsi="Times New Roman"/>
          <w:sz w:val="24"/>
        </w:rPr>
        <w:t xml:space="preserve">ТАСС; 2020.11.03; </w:t>
      </w:r>
      <w:r>
        <w:rPr>
          <w:rFonts w:ascii="Times New Roman" w:hAnsi="Times New Roman"/>
          <w:sz w:val="24"/>
        </w:rPr>
        <w:t>«</w:t>
      </w:r>
      <w:r w:rsidRPr="00BF2FED">
        <w:rPr>
          <w:rFonts w:ascii="Times New Roman" w:hAnsi="Times New Roman"/>
          <w:sz w:val="24"/>
        </w:rPr>
        <w:t>ПОБЕДА</w:t>
      </w:r>
      <w:r>
        <w:rPr>
          <w:rFonts w:ascii="Times New Roman" w:hAnsi="Times New Roman"/>
          <w:sz w:val="24"/>
        </w:rPr>
        <w:t>»</w:t>
      </w:r>
      <w:r w:rsidRPr="00BF2FED">
        <w:rPr>
          <w:rFonts w:ascii="Times New Roman" w:hAnsi="Times New Roman"/>
          <w:sz w:val="24"/>
        </w:rPr>
        <w:t xml:space="preserve"> ПРЕКРАЩАЕТ ПОЛЕТЫ В ИТАЛИЮ</w:t>
      </w:r>
      <w:bookmarkEnd w:id="8"/>
    </w:p>
    <w:p w14:paraId="1BF0DA74" w14:textId="77777777" w:rsidR="00BF2FED" w:rsidRDefault="00BF2FED" w:rsidP="00BF2FED">
      <w:pPr>
        <w:jc w:val="both"/>
      </w:pPr>
      <w:r>
        <w:t>Лоукостер «Победа» со среды и до конца месяца прекращает полеты по всем итальянским маршрутам из-за запрета на въезд в ряд итальянских провинций на фоне распространения коронавируса нового типа.</w:t>
      </w:r>
    </w:p>
    <w:p w14:paraId="56F4BF43" w14:textId="77777777" w:rsidR="00BF2FED" w:rsidRDefault="00BF2FED" w:rsidP="00BF2FED">
      <w:pPr>
        <w:jc w:val="both"/>
      </w:pPr>
      <w:r>
        <w:t xml:space="preserve">Всего «Победа» выполняла полеты в пять итальянских городов: Бергамо, Рим, Римини, Пизу и </w:t>
      </w:r>
      <w:proofErr w:type="spellStart"/>
      <w:r>
        <w:t>Тревизо</w:t>
      </w:r>
      <w:proofErr w:type="spellEnd"/>
      <w:r>
        <w:t>. Своим пассажирам лоукостер предложил полный возврат денег за билеты или пересадку на рейсы «</w:t>
      </w:r>
      <w:r w:rsidRPr="00BF2FED">
        <w:rPr>
          <w:b/>
        </w:rPr>
        <w:t>Аэрофлот</w:t>
      </w:r>
      <w:r>
        <w:t>а» в Милан, Рим, Венецию и Болонью (и из этих городов).</w:t>
      </w:r>
    </w:p>
    <w:p w14:paraId="52E4DBCE" w14:textId="77777777" w:rsidR="00BF2FED" w:rsidRDefault="00BF2FED" w:rsidP="00BF2FED">
      <w:pPr>
        <w:jc w:val="both"/>
      </w:pPr>
      <w:r>
        <w:t>Даже без закрытия нескольких регионов Италии на въезд лоукостер планировал сократить на 40% в марте и апреле количество рейсов в Италию из-за низкого спроса на фоне распространения инфекции в стране.</w:t>
      </w:r>
    </w:p>
    <w:p w14:paraId="3AD7D86C" w14:textId="065A57BF" w:rsidR="00BF2FED" w:rsidRDefault="00BF2FED" w:rsidP="00BF2FED">
      <w:pPr>
        <w:jc w:val="both"/>
      </w:pPr>
      <w:r>
        <w:t>Также несколько российских авиакомпаний значительно сократили частоту полетов в эту страну. Например, «</w:t>
      </w:r>
      <w:r w:rsidRPr="00BF2FED">
        <w:rPr>
          <w:b/>
        </w:rPr>
        <w:t>Аэрофлот</w:t>
      </w:r>
      <w:r>
        <w:t xml:space="preserve">» и </w:t>
      </w:r>
      <w:proofErr w:type="spellStart"/>
      <w:r>
        <w:t>Utair</w:t>
      </w:r>
      <w:proofErr w:type="spellEnd"/>
      <w:r>
        <w:t xml:space="preserve"> уже сократили количество рейсов в эту страну. «Уральские авиалинии» закрыли рейсы из Москвы в Венецию, Рим и Бордо до 25 апреля.</w:t>
      </w:r>
    </w:p>
    <w:p w14:paraId="67C8C8BE" w14:textId="77777777" w:rsidR="00BF2FED" w:rsidRDefault="005A240F" w:rsidP="00BF2FED">
      <w:pPr>
        <w:jc w:val="both"/>
      </w:pPr>
      <w:hyperlink r:id="rId13" w:history="1">
        <w:r w:rsidR="00BF2FED" w:rsidRPr="00B72AD4">
          <w:rPr>
            <w:rStyle w:val="a9"/>
          </w:rPr>
          <w:t>https://tass.ru/ekonomika/7942883</w:t>
        </w:r>
      </w:hyperlink>
    </w:p>
    <w:p w14:paraId="352597E3" w14:textId="77777777" w:rsidR="005A240F" w:rsidRPr="00096BBF" w:rsidRDefault="005A240F" w:rsidP="005A240F">
      <w:pPr>
        <w:pStyle w:val="3"/>
        <w:jc w:val="both"/>
        <w:rPr>
          <w:rFonts w:ascii="Times New Roman" w:hAnsi="Times New Roman"/>
          <w:sz w:val="24"/>
        </w:rPr>
      </w:pPr>
      <w:bookmarkStart w:id="9" w:name="_Toc34811777"/>
      <w:r w:rsidRPr="00096BBF">
        <w:rPr>
          <w:rFonts w:ascii="Times New Roman" w:hAnsi="Times New Roman"/>
          <w:sz w:val="24"/>
        </w:rPr>
        <w:t>РБК; ЕЛЕНА СУХОРУКОВА, МАРИЯ КОКОРЕВА; 2020.10.03; ИЗРАИЛЬ РАЗЪЯСНИЛ ПОРЯДОК ОГРАНИЧЕНИЯ ВЪЕЗДА ДЛЯ РОССИЯН ИЗ-ЗА КАРАНТИНА</w:t>
      </w:r>
      <w:bookmarkEnd w:id="9"/>
    </w:p>
    <w:p w14:paraId="7E40C032" w14:textId="77777777" w:rsidR="005A240F" w:rsidRDefault="005A240F" w:rsidP="005A240F">
      <w:pPr>
        <w:jc w:val="both"/>
      </w:pPr>
      <w:r>
        <w:t>Власти Израиля фактически закрыли после 12 марта въезд в страну для иностранных туристов. Ростуризм не предупреждал об угрозе безопасности в этой стране, и поэтому не всем удастся полностью вернуть деньги за пакетный тур</w:t>
      </w:r>
    </w:p>
    <w:p w14:paraId="151A2B1D" w14:textId="77777777" w:rsidR="005A240F" w:rsidRDefault="005A240F" w:rsidP="005A240F">
      <w:pPr>
        <w:jc w:val="both"/>
      </w:pPr>
      <w:r>
        <w:t xml:space="preserve">Министерство туризма Израиля во вторник, 10 марта, разослало российским туроператорам разъяснение в связи с принятыми ограничениями по въезду в страну. Накануне </w:t>
      </w:r>
      <w:proofErr w:type="spellStart"/>
      <w:r>
        <w:t>и.о</w:t>
      </w:r>
      <w:proofErr w:type="spellEnd"/>
      <w:r>
        <w:t>. премьер-министра Израиля Биньямин Нетаньяху сообщил о том, что власти Израиля ввели обязательный карантин продолжительностью 14 дней для всех въезжающих.</w:t>
      </w:r>
    </w:p>
    <w:p w14:paraId="27F4AF35" w14:textId="77777777" w:rsidR="005A240F" w:rsidRDefault="005A240F" w:rsidP="005A240F">
      <w:pPr>
        <w:jc w:val="both"/>
      </w:pPr>
      <w:r>
        <w:t>«Беспрецедентные меры» Израиль решил ввести из-за распространения в мире коронавируса, говорится в сообщении Министерства туризма. За пределами Китая, по данным Всемирной организации здравоохранения на 9 марта, уже выявлены почти 28,7 тыс. инфицированных в 104 странах, непосредственно в Израиле зафиксировано 39 случаев (в России к настоящему времени семь заболевших).</w:t>
      </w:r>
    </w:p>
    <w:p w14:paraId="70F25C84" w14:textId="77777777" w:rsidR="005A240F" w:rsidRDefault="005A240F" w:rsidP="005A240F">
      <w:pPr>
        <w:jc w:val="both"/>
      </w:pPr>
      <w:r>
        <w:t>Какие ограничения ввел Израиль</w:t>
      </w:r>
    </w:p>
    <w:p w14:paraId="1CD4331C" w14:textId="77777777" w:rsidR="005A240F" w:rsidRDefault="005A240F" w:rsidP="005A240F">
      <w:pPr>
        <w:jc w:val="both"/>
      </w:pPr>
      <w:r>
        <w:t>Все въезжающие в Израиль с 20:00 12 марта 2020 года должны будут пройти 14-дневный карантин. Власти Израиля подчеркивают, что речь идет о «домашнем карантине», и любые виды гостиничного размещения для этих целей «не могут быть рассмотрены». Срок действия этой меры — до 26 марта 2020 года.</w:t>
      </w:r>
    </w:p>
    <w:p w14:paraId="13B97617" w14:textId="77777777" w:rsidR="005A240F" w:rsidRDefault="005A240F" w:rsidP="005A240F">
      <w:pPr>
        <w:jc w:val="both"/>
      </w:pPr>
      <w:r>
        <w:lastRenderedPageBreak/>
        <w:t>До 20:00 часов 12 марта 2020 года в Израиль свободно могут въехать туристы из стран, названных властями, среди них и Россия.</w:t>
      </w:r>
    </w:p>
    <w:p w14:paraId="4CF41DAE" w14:textId="77777777" w:rsidR="005A240F" w:rsidRDefault="005A240F" w:rsidP="005A240F">
      <w:pPr>
        <w:jc w:val="both"/>
      </w:pPr>
      <w:r>
        <w:t>Туристы, которые уже находятся в Израиле или приедут до начала действия обязательного карантина, могут отдыхать в соответствии с собственными планами, но при выполнении следующих условий: при появлении первых признаков респираторных заболеваний обратиться в скорую помощь, соблюдать строгие правила гигиены, избегать мест массового скопления людей (в том числе общественного транспорта, мест отдыха и торговых центров, больниц и клиник).</w:t>
      </w:r>
    </w:p>
    <w:p w14:paraId="4C23876F" w14:textId="77777777" w:rsidR="005A240F" w:rsidRDefault="005A240F" w:rsidP="005A240F">
      <w:pPr>
        <w:jc w:val="both"/>
      </w:pPr>
      <w:r>
        <w:t>Местные турфирмы и гиды должны вести учет всех мест, которые посещают туристы.</w:t>
      </w:r>
    </w:p>
    <w:p w14:paraId="0A0F8465" w14:textId="77777777" w:rsidR="005A240F" w:rsidRDefault="005A240F" w:rsidP="005A240F">
      <w:pPr>
        <w:jc w:val="both"/>
      </w:pPr>
      <w:r>
        <w:t>После 12 марта российские туристы теоретически смогут въехать в Израиль, но для этого им надо будет подтвердить в аэропорту, что они две недели смогут провести на карантине в домашних условиях. «Это фактически невозможно, это единичные случаи, основная масса не поедет», — признал в беседе с РБК советник по туризму посольства Израиля в Москве Владимир Шкляр.</w:t>
      </w:r>
    </w:p>
    <w:p w14:paraId="1056CCB8" w14:textId="77777777" w:rsidR="005A240F" w:rsidRDefault="005A240F" w:rsidP="005A240F">
      <w:pPr>
        <w:jc w:val="both"/>
      </w:pPr>
      <w:r>
        <w:t>Когда и кому Россия запрещала поездки</w:t>
      </w:r>
    </w:p>
    <w:p w14:paraId="6CF860E5" w14:textId="77777777" w:rsidR="005A240F" w:rsidRDefault="005A240F" w:rsidP="005A240F">
      <w:pPr>
        <w:jc w:val="both"/>
      </w:pPr>
      <w:r>
        <w:t>Это первый случай, когда иностранное государство вводит фактический запрет на посещение страны организованными туристами. Прежде только Ростуризм рекомендовал турфирмам прекратить продажи туров на том или ином направлении из-за угрозы безопасности жизни или здоровья гражданам РФ.</w:t>
      </w:r>
    </w:p>
    <w:p w14:paraId="0FAA17EC" w14:textId="77777777" w:rsidR="005A240F" w:rsidRDefault="005A240F" w:rsidP="005A240F">
      <w:pPr>
        <w:jc w:val="both"/>
      </w:pPr>
      <w:r>
        <w:t>Так, трижды вводился фактический запрет на посещение курортов Египта: в 2011 году после «арабской весны», в 2013-м — после военного переворота и в 2015-м — после того как над Синаем был взорван лайнер компании «</w:t>
      </w:r>
      <w:proofErr w:type="spellStart"/>
      <w:r>
        <w:t>Когалымавиа</w:t>
      </w:r>
      <w:proofErr w:type="spellEnd"/>
      <w:r>
        <w:t>» с российскими туристами (воздушное сообщение с курортами Египта до сих пор не восстановлено, что делает невозможной продажу туров в Хургаду и Шарм-эль-Шейх). До введения этих запретов Египет был самым массовым зимним направлением отдыха у россиян.</w:t>
      </w:r>
    </w:p>
    <w:p w14:paraId="0B646D6A" w14:textId="77777777" w:rsidR="005A240F" w:rsidRDefault="005A240F" w:rsidP="005A240F">
      <w:pPr>
        <w:jc w:val="both"/>
      </w:pPr>
      <w:r>
        <w:t>В декабре 2015 года, после того как у сирийско-турецкой границы был сбит российский бомбардировщик Су-24, были приостановлены продажи туров в Турцию, самое массовое летнее направление. Продажи возобновились только в конце лета 2016 года.</w:t>
      </w:r>
    </w:p>
    <w:p w14:paraId="26C62339" w14:textId="77777777" w:rsidR="005A240F" w:rsidRDefault="005A240F" w:rsidP="005A240F">
      <w:pPr>
        <w:jc w:val="both"/>
      </w:pPr>
      <w:r>
        <w:t xml:space="preserve">В январе 2020 года из-за распространения коронавируса Ростуризм рекомендовал турфирмам временно отказаться от продаж туров в Китай, в феврале — в Италию, Южную Корею и Иран. Посол Италии в России </w:t>
      </w:r>
      <w:proofErr w:type="spellStart"/>
      <w:r>
        <w:t>Паскуале</w:t>
      </w:r>
      <w:proofErr w:type="spellEnd"/>
      <w:r>
        <w:t xml:space="preserve"> </w:t>
      </w:r>
      <w:proofErr w:type="spellStart"/>
      <w:r>
        <w:t>Таррачано</w:t>
      </w:r>
      <w:proofErr w:type="spellEnd"/>
      <w:r>
        <w:t xml:space="preserve"> тогда назвал эту инициативу Ростуризма неоправданной и призвал внести коррективы в рекомендацию ведомства.</w:t>
      </w:r>
    </w:p>
    <w:p w14:paraId="1A41FF87" w14:textId="77777777" w:rsidR="005A240F" w:rsidRDefault="005A240F" w:rsidP="005A240F">
      <w:pPr>
        <w:jc w:val="both"/>
      </w:pPr>
      <w:r>
        <w:t>При этом власти России, подобно Израилю, уже ограничили въезд в страну для граждан двух государств — Китая и Южной Кореи.</w:t>
      </w:r>
    </w:p>
    <w:p w14:paraId="70F48BE5" w14:textId="77777777" w:rsidR="005A240F" w:rsidRDefault="005A240F" w:rsidP="005A240F">
      <w:pPr>
        <w:jc w:val="both"/>
      </w:pPr>
      <w:r>
        <w:t>Насколько востребован Израиль у российских туристов</w:t>
      </w:r>
    </w:p>
    <w:p w14:paraId="70A7D6AF" w14:textId="77777777" w:rsidR="005A240F" w:rsidRDefault="005A240F" w:rsidP="005A240F">
      <w:pPr>
        <w:jc w:val="both"/>
      </w:pPr>
      <w:r>
        <w:t>Сейчас в Израиле находятся 84 тыс. иностранных туристов, в том числе 6,5 тыс. россиян, уточнил Шкляр. Большинство россиян, по его словам, — организованные туристы, которые воспользовались услугами турфирм.</w:t>
      </w:r>
    </w:p>
    <w:p w14:paraId="71E3F992" w14:textId="77777777" w:rsidR="005A240F" w:rsidRDefault="005A240F" w:rsidP="005A240F">
      <w:pPr>
        <w:jc w:val="both"/>
      </w:pPr>
      <w:r>
        <w:t>По итогам 2019 года Израиль был на 17-м месте среди наиболее популярных у россиян направлений отдыха, напоминает пресс-секретарь Российского союза туриндустрии Ирина Тюрина. Почти две трети россиян приезжают в Израиль как туристы: согласно данным погранслужбы ФСБ, в 2019 году в Израиль направлялись 392,6 тыс. российских граждан, из них 238 тыс. с туристическими целями.</w:t>
      </w:r>
    </w:p>
    <w:p w14:paraId="51EA5BEF" w14:textId="77777777" w:rsidR="005A240F" w:rsidRDefault="005A240F" w:rsidP="005A240F">
      <w:pPr>
        <w:jc w:val="both"/>
      </w:pPr>
      <w:r>
        <w:t>Сейчас в Израиле высокий экскурсионный сезон, «не жарко, народу много», констатирует Тюрина. В первые месяцы 2020 года турпоток из России по сравнению с аналогичными периодами предыдущего года рос, свидетельствуют данные Министерства туризма Израиля. В январе в страну приехали 22 тыс. российских туристов, а в феврале — 20,1 тыс., что на 11% и на 4% соответственно больше, чем годом ранее (эти данные не учитывают круизных пассажиров и тех, кто провел в Израиле меньше суток). В марте 2019 года в Израиле побывали 30,5 тыс. россиян.</w:t>
      </w:r>
    </w:p>
    <w:p w14:paraId="26D5D071" w14:textId="77777777" w:rsidR="005A240F" w:rsidRDefault="005A240F" w:rsidP="005A240F">
      <w:pPr>
        <w:jc w:val="both"/>
      </w:pPr>
      <w:r>
        <w:lastRenderedPageBreak/>
        <w:t>Подробная информация о том, как российские туристы проводят время в Израиле, приводится в исследовании национального Министерства туризма за 2016 год: тогда 28% россиян выбрали экскурсионные туры, 23% — приехали отдохнуть на курорте, 25% — навестить друзей и родственников, 10% — ради паломничества, 9% — на медицинское лечение. В отелях останавливаются почти половина (47%) приезжающих в Израиль россиян, 40% — у друзей и родственников.</w:t>
      </w:r>
    </w:p>
    <w:p w14:paraId="73AA591D" w14:textId="77777777" w:rsidR="005A240F" w:rsidRDefault="005A240F" w:rsidP="005A240F">
      <w:pPr>
        <w:jc w:val="both"/>
      </w:pPr>
      <w:r>
        <w:t xml:space="preserve">У тех, кто организует свои поездки самостоятельно, Израиль не самое популярное направление отдыха, следует из ответов опрошенных РБК систем онлайн-бронирования. По данным </w:t>
      </w:r>
      <w:proofErr w:type="spellStart"/>
      <w:r>
        <w:t>Aviasales</w:t>
      </w:r>
      <w:proofErr w:type="spellEnd"/>
      <w:r>
        <w:t>, в 2019 году Израиль был на 15-м месте по популярности среди зарубежных направлений у российских пользователей с 2% от всех бронирований (столько же россиян летали самостоятельно в Черногорию и Грецию). У сервиса Ostrovok.ru Израиль по количеству бронирований отелей на весенний сезон 2020 года занимает 34-е место.</w:t>
      </w:r>
    </w:p>
    <w:p w14:paraId="6929941C" w14:textId="77777777" w:rsidR="005A240F" w:rsidRDefault="005A240F" w:rsidP="005A240F">
      <w:pPr>
        <w:jc w:val="both"/>
      </w:pPr>
      <w:r>
        <w:t>Каковы шансы вернуть деньги за оплаченный тур</w:t>
      </w:r>
    </w:p>
    <w:p w14:paraId="7B23E9A2" w14:textId="77777777" w:rsidR="005A240F" w:rsidRDefault="005A240F" w:rsidP="005A240F">
      <w:pPr>
        <w:jc w:val="both"/>
      </w:pPr>
      <w:r>
        <w:t>По закону «Об основах туристической деятельности в РФ» вернуть 100% стоимости тура, купленного у туроператора, клиенты могут в том случае, если Ростуризм официально предупредил о наличии угрозы безопасности в той или иной стране. Но поскольку официальных рекомендаций воздержаться от посещения Израиля не было, сейчас аннулировать купленный тур можно только со штрафными санкциями, и «чем ближе дата вылета, тем больше штраф», говорит Ирина Тюрина. Представитель Ростуризма подтвердил РБК, что при отказе от уже приобретенного тура в Израиль туроператор вправе удержать фактически понесенные расходы.</w:t>
      </w:r>
    </w:p>
    <w:p w14:paraId="2BC6E889" w14:textId="77777777" w:rsidR="005A240F" w:rsidRDefault="005A240F" w:rsidP="005A240F">
      <w:pPr>
        <w:jc w:val="both"/>
      </w:pPr>
      <w:r>
        <w:t>«Интурист», у которого в Израиле сейчас отдыхают около 100 туристов, предлагает клиентам, которые должны были улететь на отдых после 12 марта, или аннулировать тур «в связи с форс-мажорной ситуацией», или перенести поездки на более поздние сроки, после окончания действия карантина. Представитель «Интуриста» уточнила, что в случае аннуляции тура деньги за наземное обслуживание (проживание в отеле, трансфер из аэропорта и экскурсии) туристам вернут без штрафов.</w:t>
      </w:r>
    </w:p>
    <w:p w14:paraId="08D38CD7" w14:textId="77777777" w:rsidR="005A240F" w:rsidRDefault="005A240F" w:rsidP="005A240F">
      <w:pPr>
        <w:jc w:val="both"/>
      </w:pPr>
      <w:r>
        <w:t xml:space="preserve">Туристы KMP </w:t>
      </w:r>
      <w:proofErr w:type="spellStart"/>
      <w:r>
        <w:t>Group</w:t>
      </w:r>
      <w:proofErr w:type="spellEnd"/>
      <w:r>
        <w:t xml:space="preserve">, одного из основных туроператоров на израильском направлении, не отказываются от поездок в эту страну, а соглашаются перенести тур на май или на осень, сообщила руководитель департамента выездного туризма Маргарита Гончаренко. У KMP </w:t>
      </w:r>
      <w:proofErr w:type="spellStart"/>
      <w:r>
        <w:t>Group</w:t>
      </w:r>
      <w:proofErr w:type="spellEnd"/>
      <w:r>
        <w:t>, которая занимается в основном организацией индивидуальных туров на регулярных рейсах, средняя стоимость недельного тура в Израиль на двоих составляет €1,5–2 тыс., уточнила Гончаренко (другие опрошенные туроператоры информацию о расценках не предоставили).</w:t>
      </w:r>
    </w:p>
    <w:p w14:paraId="36CEC901" w14:textId="77777777" w:rsidR="005A240F" w:rsidRDefault="005A240F" w:rsidP="005A240F">
      <w:pPr>
        <w:jc w:val="both"/>
      </w:pPr>
      <w:r>
        <w:t>Министерство туризма Израиля находится на связи с российскими туроператорами и старается оказывать им содействие — в частности, рассматривается вопрос, чтобы рекомендовать отелям не взимать деньги за проживание с россиян, которые не приедут из-за ограничений, уверяет Шкляр.</w:t>
      </w:r>
    </w:p>
    <w:p w14:paraId="36020E58" w14:textId="77777777" w:rsidR="005A240F" w:rsidRDefault="005A240F" w:rsidP="005A240F">
      <w:pPr>
        <w:jc w:val="both"/>
      </w:pPr>
      <w:r>
        <w:t>«Уральские авиалинии» отменили рейсы после 12 марта в Тель-Авив из Сочи, Екатеринбурга, Минеральных Вод, а также рейсы в Эйлат из Домодедово. Пассажирам отмененных рейсов авиакомпания предлагает оформить вынужденный возврат авиабилетов, либо переоформить его на другую дату или рейс, либо поменять направление полета (с доплатой до доступного тарифа). Пассажиры «</w:t>
      </w:r>
      <w:r w:rsidRPr="00BF2FED">
        <w:rPr>
          <w:b/>
        </w:rPr>
        <w:t>Аэрофлот</w:t>
      </w:r>
      <w:r>
        <w:t>а» с вылетами в Израиль с 10 марта по 31 мая также смогут оформить вынужденный возврат и вернуть полную стоимость купленного билета, сообщила авиакомпания. В «Победе» и S7, которые также летают в Израиль, на запрос РБК не ответили.</w:t>
      </w:r>
    </w:p>
    <w:p w14:paraId="07ED1DCA" w14:textId="77777777" w:rsidR="005A240F" w:rsidRDefault="005A240F" w:rsidP="005A240F">
      <w:pPr>
        <w:jc w:val="both"/>
      </w:pPr>
      <w:hyperlink r:id="rId14" w:history="1">
        <w:r w:rsidRPr="00B72AD4">
          <w:rPr>
            <w:rStyle w:val="a9"/>
          </w:rPr>
          <w:t>https://www.rbc.ru/business/10/03/2020/5e67671d9a794761e8da7cd0</w:t>
        </w:r>
      </w:hyperlink>
    </w:p>
    <w:p w14:paraId="0B722FBE" w14:textId="30D14820" w:rsidR="00096BBF" w:rsidRP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10" w:name="_Toc34811778"/>
      <w:r w:rsidRPr="00096BBF">
        <w:rPr>
          <w:rFonts w:ascii="Times New Roman" w:hAnsi="Times New Roman"/>
          <w:sz w:val="24"/>
        </w:rPr>
        <w:lastRenderedPageBreak/>
        <w:t xml:space="preserve">РБК; ГАЯНА ДЕМУРИНА; 2020.10.03; </w:t>
      </w:r>
      <w:r w:rsidR="00BF2FED">
        <w:rPr>
          <w:rFonts w:ascii="Times New Roman" w:hAnsi="Times New Roman"/>
          <w:sz w:val="24"/>
        </w:rPr>
        <w:t>«</w:t>
      </w:r>
      <w:r w:rsidRPr="00BF2FED">
        <w:rPr>
          <w:rFonts w:ascii="Times New Roman" w:hAnsi="Times New Roman"/>
          <w:sz w:val="24"/>
        </w:rPr>
        <w:t>АЭРОФЛОТ</w:t>
      </w:r>
      <w:r w:rsidR="00BF2FED">
        <w:rPr>
          <w:rFonts w:ascii="Times New Roman" w:hAnsi="Times New Roman"/>
          <w:sz w:val="24"/>
        </w:rPr>
        <w:t>»</w:t>
      </w:r>
      <w:r w:rsidRPr="00096BBF">
        <w:rPr>
          <w:rFonts w:ascii="Times New Roman" w:hAnsi="Times New Roman"/>
          <w:sz w:val="24"/>
        </w:rPr>
        <w:t xml:space="preserve"> РАЗРЕШИЛ БЕСПЛАТНО СДАТЬ БИЛЕТЫ В ИТАЛИЮ И ИЗРАИЛЬ</w:t>
      </w:r>
      <w:bookmarkEnd w:id="10"/>
    </w:p>
    <w:p w14:paraId="369E4798" w14:textId="2884AED1" w:rsidR="00096BBF" w:rsidRDefault="00096BBF" w:rsidP="00BF2FED">
      <w:pPr>
        <w:jc w:val="both"/>
      </w:pPr>
      <w:r>
        <w:t xml:space="preserve">Пассажиры рейсов </w:t>
      </w:r>
      <w:r w:rsidR="00BF2FED">
        <w:t>«</w:t>
      </w:r>
      <w:proofErr w:type="spellStart"/>
      <w:r>
        <w:t>Аэфролота</w:t>
      </w:r>
      <w:proofErr w:type="spellEnd"/>
      <w:r w:rsidR="00BF2FED">
        <w:t>»</w:t>
      </w:r>
      <w:r>
        <w:t xml:space="preserve"> в Италию, Израиль и обратно могут вернуть деньги при вылете с 10 марта по 31 мая. Тем, кто едет в Германию, Францию, Испанию или обратно, авиакомпания позволяет бесплатно изменить маршрут и даты вылета</w:t>
      </w:r>
    </w:p>
    <w:p w14:paraId="0DA3AB33" w14:textId="77777777" w:rsidR="00BF2FED" w:rsidRDefault="00096BBF" w:rsidP="00BF2FED">
      <w:pPr>
        <w:jc w:val="both"/>
      </w:pPr>
      <w:r>
        <w:t xml:space="preserve">Пассажиры, путешествующие в Италию и Израиль рейсами авиакомпании </w:t>
      </w:r>
      <w:r w:rsidR="00BF2FED">
        <w:t>«</w:t>
      </w:r>
      <w:r w:rsidRPr="00BF2FED">
        <w:rPr>
          <w:b/>
        </w:rPr>
        <w:t>Аэрофлот</w:t>
      </w:r>
      <w:r w:rsidR="00BF2FED">
        <w:t>»</w:t>
      </w:r>
      <w:r>
        <w:t>, а также возвращающиеся оттуда в период с 10 марта по 31 мая включительно, смогут бесплатно вернуть билеты, изменить маршрут и даты путешествия. Об этом говорится в заявлении на сайте авиакомпании.</w:t>
      </w:r>
    </w:p>
    <w:p w14:paraId="16B9ED9B" w14:textId="77777777" w:rsidR="00BF2FED" w:rsidRDefault="00096BBF" w:rsidP="00BF2FED">
      <w:pPr>
        <w:jc w:val="both"/>
      </w:pPr>
      <w:r>
        <w:t xml:space="preserve">Путешественники смогут оформить вынужденный возврат и получить полную сумму билета назад, даже если уже делали переоформление. Авиакомпания также позволяет им один раз изменить дату вылета (но не позднее 31 декабря этого года) с сохранением пункта отправления и назначения и класса обслуживания. </w:t>
      </w:r>
      <w:proofErr w:type="gramStart"/>
      <w:r>
        <w:t>Кроме этого</w:t>
      </w:r>
      <w:proofErr w:type="gramEnd"/>
      <w:r>
        <w:t xml:space="preserve"> бесплатно можно поменять маршрут на любой рейс </w:t>
      </w:r>
      <w:r w:rsidR="00BF2FED">
        <w:t>«</w:t>
      </w:r>
      <w:r w:rsidRPr="00BF2FED">
        <w:rPr>
          <w:b/>
        </w:rPr>
        <w:t>Аэрофлот</w:t>
      </w:r>
      <w:r>
        <w:t>а</w:t>
      </w:r>
      <w:r w:rsidR="00BF2FED">
        <w:t>»</w:t>
      </w:r>
      <w:r>
        <w:t xml:space="preserve"> с вылетом до конца года, но при этом доплата может потребоваться из-за возможной разницы в тарифах.</w:t>
      </w:r>
    </w:p>
    <w:p w14:paraId="3E177F23" w14:textId="77777777" w:rsidR="00BF2FED" w:rsidRDefault="00096BBF" w:rsidP="00BF2FED">
      <w:pPr>
        <w:jc w:val="both"/>
      </w:pPr>
      <w:r>
        <w:t xml:space="preserve">Для тех, кто летит в Германию, Испанию и Францию и обратно, если билеты оформлены до 10 марта, </w:t>
      </w:r>
      <w:r w:rsidR="00BF2FED">
        <w:t>«</w:t>
      </w:r>
      <w:r w:rsidRPr="00BF2FED">
        <w:rPr>
          <w:b/>
        </w:rPr>
        <w:t>Аэрофлот</w:t>
      </w:r>
      <w:r w:rsidR="00BF2FED">
        <w:t>»</w:t>
      </w:r>
      <w:r>
        <w:t xml:space="preserve"> разрешает без штрафов поменять маршрут и даты путешествия, если сейчас они приходятся на период с 10 марта по 31 мая. В случае изменения даты вылета нужно сохранить пункты отправления, назначения, а также класс обслуживания. В случае изменения маршрута с пассажира не будут брать плату за переоформление, но может потребоваться доплата.</w:t>
      </w:r>
    </w:p>
    <w:p w14:paraId="1F0DFE2D" w14:textId="75DD1910" w:rsidR="00096BBF" w:rsidRDefault="005A240F" w:rsidP="00BF2FED">
      <w:pPr>
        <w:jc w:val="both"/>
      </w:pPr>
      <w:hyperlink r:id="rId15" w:history="1">
        <w:r w:rsidR="00096BBF" w:rsidRPr="00B72AD4">
          <w:rPr>
            <w:rStyle w:val="a9"/>
          </w:rPr>
          <w:t>https://www.rbc.ru/society/10/03/2020/5e67af899a79478ccab5acd8</w:t>
        </w:r>
      </w:hyperlink>
    </w:p>
    <w:p w14:paraId="76DCC083" w14:textId="0D62162C" w:rsidR="00096BBF" w:rsidRDefault="00267541" w:rsidP="00BF2FED">
      <w:pPr>
        <w:jc w:val="both"/>
      </w:pPr>
      <w:r>
        <w:t>На ту же тему:</w:t>
      </w:r>
    </w:p>
    <w:p w14:paraId="06F9578D" w14:textId="2DE401A5" w:rsidR="00267541" w:rsidRDefault="005A240F" w:rsidP="00BF2FED">
      <w:pPr>
        <w:jc w:val="both"/>
      </w:pPr>
      <w:hyperlink r:id="rId16" w:history="1">
        <w:r w:rsidR="00267541" w:rsidRPr="00B72AD4">
          <w:rPr>
            <w:rStyle w:val="a9"/>
          </w:rPr>
          <w:t>https://rns.online/transport/aeroflot-predlozhil-pereoformit-ili-sdat-bileti-v-Italiyu-i-Izrail-2020-03-10/</w:t>
        </w:r>
      </w:hyperlink>
    </w:p>
    <w:p w14:paraId="1F1FE2C5" w14:textId="3C828B04" w:rsidR="00BF2FED" w:rsidRDefault="005A240F" w:rsidP="00BF2FED">
      <w:pPr>
        <w:jc w:val="both"/>
      </w:pPr>
      <w:hyperlink r:id="rId17" w:history="1">
        <w:r w:rsidR="00BF2FED" w:rsidRPr="00B72AD4">
          <w:rPr>
            <w:rStyle w:val="a9"/>
          </w:rPr>
          <w:t>https://ria.ru/20200310/1568400211.html</w:t>
        </w:r>
      </w:hyperlink>
    </w:p>
    <w:p w14:paraId="7364C1A8" w14:textId="312D9256" w:rsidR="00267541" w:rsidRDefault="005A240F" w:rsidP="00BF2FED">
      <w:pPr>
        <w:jc w:val="both"/>
      </w:pPr>
      <w:hyperlink r:id="rId18" w:history="1">
        <w:r w:rsidR="00BF2FED" w:rsidRPr="00B72AD4">
          <w:rPr>
            <w:rStyle w:val="a9"/>
          </w:rPr>
          <w:t>https://tass.ru/ekonomika/7940255</w:t>
        </w:r>
      </w:hyperlink>
    </w:p>
    <w:p w14:paraId="793896BD" w14:textId="77777777" w:rsidR="00BF2FED" w:rsidRDefault="005A240F" w:rsidP="00BF2FED">
      <w:pPr>
        <w:jc w:val="both"/>
      </w:pPr>
      <w:hyperlink r:id="rId19" w:history="1">
        <w:r w:rsidR="00BF2FED" w:rsidRPr="00B72AD4">
          <w:rPr>
            <w:rStyle w:val="a9"/>
          </w:rPr>
          <w:t>https://www.pnp.ru/social/aeroflot-vernyot-stoimost-biletov-v-italiyu-i-izrail.html</w:t>
        </w:r>
      </w:hyperlink>
    </w:p>
    <w:p w14:paraId="682366EB" w14:textId="7A64360B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11" w:name="_Toc34811779"/>
      <w:r>
        <w:rPr>
          <w:rFonts w:ascii="Times New Roman" w:hAnsi="Times New Roman"/>
          <w:sz w:val="24"/>
        </w:rPr>
        <w:t xml:space="preserve">ИНТЕРФАКС; 2020.10.03; </w:t>
      </w:r>
      <w:r w:rsidR="00BF2F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УРАЛЬСКИЕ АВИАЛИНИИ</w:t>
      </w:r>
      <w:r w:rsidR="00BF2F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ИЗ-ЗА СИТУАЦИИ С КОРОНАВИРУСОМ ОТМЕНИЛИ РЯД РЕЙСОВ В ИЗРАИЛЬ</w:t>
      </w:r>
      <w:bookmarkEnd w:id="11"/>
    </w:p>
    <w:p w14:paraId="4DF5B8D4" w14:textId="77777777" w:rsidR="00BF2FED" w:rsidRDefault="00096BBF" w:rsidP="00BF2FED">
      <w:pPr>
        <w:pStyle w:val="Textbody"/>
      </w:pPr>
      <w:r>
        <w:t xml:space="preserve">Авиакомпания </w:t>
      </w:r>
      <w:r w:rsidR="00BF2FED">
        <w:t>«</w:t>
      </w:r>
      <w:r>
        <w:t>Уральские авиалинии</w:t>
      </w:r>
      <w:r w:rsidR="00BF2FED">
        <w:t>»</w:t>
      </w:r>
      <w:r>
        <w:t xml:space="preserve"> (MOEX: URAL) в связи с распространением коронавируса и введением правительством Израиля обязательного карантина для всех въезжающих в страну отменяет ряд рейсов, говорится в сообщении авиакомпании.</w:t>
      </w:r>
    </w:p>
    <w:p w14:paraId="03AA5E0F" w14:textId="77777777" w:rsidR="00BF2FED" w:rsidRDefault="00096BBF" w:rsidP="00BF2FED">
      <w:pPr>
        <w:pStyle w:val="Textbody"/>
      </w:pPr>
      <w:r>
        <w:t>Так, будут отменены рейсы U6-829/830 Сочи - Тель-Авив - Сочи (19 и 22 марта), U6-725/726 Екатеринбург - Тель-Авив - Екатеринбург (с 12 марта по 8 апреля), U6-897/898 Минеральные Воды - Тель-Авив - Минеральные Воды (29 марта и 2 апреля), U6-7021/7022 Москва (</w:t>
      </w:r>
      <w:r w:rsidR="00BF2FED">
        <w:t>«</w:t>
      </w:r>
      <w:r>
        <w:t>Домодедово</w:t>
      </w:r>
      <w:r w:rsidR="00BF2FED">
        <w:t>»</w:t>
      </w:r>
      <w:r>
        <w:t>) - Эйлат (</w:t>
      </w:r>
      <w:r w:rsidR="00BF2FED">
        <w:t>«</w:t>
      </w:r>
      <w:proofErr w:type="spellStart"/>
      <w:r>
        <w:t>Рамон</w:t>
      </w:r>
      <w:proofErr w:type="spellEnd"/>
      <w:r w:rsidR="00BF2FED">
        <w:t>»</w:t>
      </w:r>
      <w:r>
        <w:t>) - Москва (с 15 марта по 23 апреля).</w:t>
      </w:r>
    </w:p>
    <w:p w14:paraId="7060DD07" w14:textId="77777777" w:rsidR="00BF2FED" w:rsidRDefault="00096BBF" w:rsidP="00BF2FED">
      <w:pPr>
        <w:pStyle w:val="Textbody"/>
      </w:pPr>
      <w:r>
        <w:t>Пассажиры отмененных рейсов могут оформить вынужденный возврат по месту приобретения, либо переоформить его на другую дату или рейс. Также авиакомпания разрешает пассажирам, которые вылетают в Израиль в период с 10 марта по 5 апреля, вернуть билеты, перенести дату вылета или поменять направление полета с доплатой до доступного тарифа. Штрафы не взимаются.</w:t>
      </w:r>
    </w:p>
    <w:p w14:paraId="6FAA7B9F" w14:textId="39E71016" w:rsidR="00096BBF" w:rsidRDefault="00096BBF" w:rsidP="00BF2FED">
      <w:pPr>
        <w:pStyle w:val="Textbody"/>
      </w:pPr>
      <w:r>
        <w:t>Ранее премьер-министр Израиля Биньямин Нетаньяху заявил, что все, кто прибывает в Израиль, должны пройти через двухнедельный домашний карантин из-за угрозы распространения коронавируса. Эта мера вступила в силу в минувший понедельник и продлится две недели.</w:t>
      </w:r>
    </w:p>
    <w:p w14:paraId="7A55794C" w14:textId="77777777" w:rsidR="00096BBF" w:rsidRDefault="00096BBF" w:rsidP="00BF2FED">
      <w:pPr>
        <w:pStyle w:val="Textbody"/>
      </w:pPr>
      <w:r>
        <w:t>На ту же тему:</w:t>
      </w:r>
    </w:p>
    <w:p w14:paraId="3C1B403C" w14:textId="77777777" w:rsidR="00096BBF" w:rsidRDefault="005A240F" w:rsidP="00BF2FED">
      <w:pPr>
        <w:pStyle w:val="Textbody"/>
      </w:pPr>
      <w:hyperlink r:id="rId20" w:history="1">
        <w:r w:rsidR="00096BBF">
          <w:rPr>
            <w:color w:val="0000FF"/>
            <w:u w:val="single" w:color="0000FF"/>
          </w:rPr>
          <w:t>https://tass.ru/ekonomika/7936659</w:t>
        </w:r>
      </w:hyperlink>
    </w:p>
    <w:p w14:paraId="2553E861" w14:textId="77777777" w:rsidR="00BF2FED" w:rsidRDefault="005A240F" w:rsidP="00BF2FED">
      <w:pPr>
        <w:pStyle w:val="Textbody"/>
      </w:pPr>
      <w:hyperlink r:id="rId21" w:history="1">
        <w:r w:rsidR="00096BBF">
          <w:rPr>
            <w:color w:val="0000FF"/>
            <w:u w:val="single" w:color="0000FF"/>
          </w:rPr>
          <w:t>https://rns.online/transport/Uralskie-avialinii-otmenili-chast-reisov-v-Italiyu-Frantsiyu-i-Izrail--2020-03-10/</w:t>
        </w:r>
      </w:hyperlink>
    </w:p>
    <w:p w14:paraId="08081F33" w14:textId="4F0C48DB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12" w:name="_gen8"/>
      <w:bookmarkStart w:id="13" w:name="_Toc34811780"/>
      <w:bookmarkEnd w:id="12"/>
      <w:r>
        <w:rPr>
          <w:rFonts w:ascii="Times New Roman" w:hAnsi="Times New Roman"/>
          <w:sz w:val="24"/>
        </w:rPr>
        <w:lastRenderedPageBreak/>
        <w:t xml:space="preserve">ИНТЕРФАКС; 2020.10.03; </w:t>
      </w:r>
      <w:r w:rsidR="00BF2F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УРАЛЬСКИЕ АВИАЛИНИИ</w:t>
      </w:r>
      <w:r w:rsidR="00BF2F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ПРИОСТАНАВЛИВАЮТ ВЫПОЛНЕНИЕ РЯДА РЕЙСОВ В ИТАЛИЮ И ФРАНЦИЮ</w:t>
      </w:r>
      <w:bookmarkEnd w:id="13"/>
    </w:p>
    <w:p w14:paraId="5BD5A758" w14:textId="77777777" w:rsidR="00BF2FED" w:rsidRDefault="00096BBF" w:rsidP="00BF2FED">
      <w:pPr>
        <w:jc w:val="both"/>
      </w:pPr>
      <w:r>
        <w:t xml:space="preserve">Авиакомпания </w:t>
      </w:r>
      <w:r w:rsidR="00BF2FED">
        <w:t>«</w:t>
      </w:r>
      <w:r>
        <w:t>Уральские авиалинии</w:t>
      </w:r>
      <w:r w:rsidR="00BF2FED">
        <w:t>»</w:t>
      </w:r>
      <w:r>
        <w:t xml:space="preserve"> (MOEX: URAL) в связи с ситуацией с коронавирусом временно приостанавливает выполнение некоторых рейсов в Италию и Францию, говорится в сообщении авиакомпании.</w:t>
      </w:r>
    </w:p>
    <w:p w14:paraId="437D7E4A" w14:textId="77777777" w:rsidR="00BF2FED" w:rsidRDefault="00BF2FED" w:rsidP="00BF2FED">
      <w:pPr>
        <w:jc w:val="both"/>
      </w:pPr>
      <w:r>
        <w:t>«</w:t>
      </w:r>
      <w:r w:rsidR="00096BBF">
        <w:t xml:space="preserve">В связи с неблагоприятной эпидемиологической обстановкой авиакомпания временно приостанавливает выполнение следующих рейсов: U6-877/878 </w:t>
      </w:r>
      <w:r>
        <w:t>«</w:t>
      </w:r>
      <w:r w:rsidR="00096BBF">
        <w:t>Домодедово</w:t>
      </w:r>
      <w:r>
        <w:t>»</w:t>
      </w:r>
      <w:r w:rsidR="00096BBF">
        <w:t xml:space="preserve"> - Венеция - </w:t>
      </w:r>
      <w:r>
        <w:t>«</w:t>
      </w:r>
      <w:r w:rsidR="00096BBF">
        <w:t>Домодедово</w:t>
      </w:r>
      <w:r>
        <w:t>»</w:t>
      </w:r>
      <w:r w:rsidR="00096BBF">
        <w:t xml:space="preserve"> (с 12 марта по 25 апреля), U6-831/832 </w:t>
      </w:r>
      <w:r>
        <w:t>«</w:t>
      </w:r>
      <w:r w:rsidR="00096BBF">
        <w:t>Жуковский</w:t>
      </w:r>
      <w:r>
        <w:t>»</w:t>
      </w:r>
      <w:r w:rsidR="00096BBF">
        <w:t xml:space="preserve"> - Рим - </w:t>
      </w:r>
      <w:r>
        <w:t>«</w:t>
      </w:r>
      <w:r w:rsidR="00096BBF">
        <w:t>Жуковский</w:t>
      </w:r>
      <w:r>
        <w:t>»</w:t>
      </w:r>
      <w:r w:rsidR="00096BBF">
        <w:t xml:space="preserve"> (отменены рейсы 14, 18, 21, 28 и 30 марта и с 1 апреля по 25 апреля по понедельникам и средам), U6-793/794 </w:t>
      </w:r>
      <w:r>
        <w:t>«</w:t>
      </w:r>
      <w:r w:rsidR="00096BBF">
        <w:t>Домодедово</w:t>
      </w:r>
      <w:r>
        <w:t>»</w:t>
      </w:r>
      <w:r w:rsidR="00096BBF">
        <w:t xml:space="preserve"> - Бордо - </w:t>
      </w:r>
      <w:r>
        <w:t>«</w:t>
      </w:r>
      <w:r w:rsidR="00096BBF">
        <w:t>Домодедово</w:t>
      </w:r>
      <w:r>
        <w:t>»</w:t>
      </w:r>
      <w:r w:rsidR="00096BBF">
        <w:t xml:space="preserve"> (с 12 марта по 25 апреля)</w:t>
      </w:r>
      <w:r>
        <w:t>»</w:t>
      </w:r>
      <w:r w:rsidR="00096BBF">
        <w:t>, - отмечается в пресс-релизе.</w:t>
      </w:r>
    </w:p>
    <w:p w14:paraId="2775B875" w14:textId="77777777" w:rsidR="00BF2FED" w:rsidRDefault="00096BBF" w:rsidP="00BF2FED">
      <w:pPr>
        <w:jc w:val="both"/>
      </w:pPr>
      <w:r>
        <w:t>Пассажиры с билетами на отмененные рейсы могут обратиться за вынужденным возвратом по месту приобретения либо переоформить билеты на другую дату или рейс.</w:t>
      </w:r>
    </w:p>
    <w:p w14:paraId="20321EF8" w14:textId="77777777" w:rsidR="00BF2FED" w:rsidRDefault="00096BBF" w:rsidP="00BF2FED">
      <w:pPr>
        <w:jc w:val="both"/>
      </w:pPr>
      <w:r>
        <w:t>Пассажиры с билетами на рейсы в остальные города Италии, Франции, Германии и Испании с вылетом по 25 апреля также могут оформить вынужденный возврат по месту приобретения либо переоформить его на другую дату или рейс.</w:t>
      </w:r>
    </w:p>
    <w:p w14:paraId="4BAA866C" w14:textId="6A32213D" w:rsidR="00096BBF" w:rsidRDefault="00096BBF" w:rsidP="00BF2FED">
      <w:pPr>
        <w:jc w:val="both"/>
      </w:pPr>
      <w:r>
        <w:t xml:space="preserve">Как сообщалось, компания летает из Москвы в Римини и Венецию, из </w:t>
      </w:r>
      <w:r w:rsidR="00BF2FED">
        <w:t>«</w:t>
      </w:r>
      <w:r>
        <w:t>Жуковского</w:t>
      </w:r>
      <w:r w:rsidR="00BF2FED">
        <w:t>»</w:t>
      </w:r>
      <w:r>
        <w:t xml:space="preserve"> - в Рим. С 30 мая запланированы рейсы из Екатеринбурга в Римини и с 21 марта - из Краснодара в Римини. Ранее полеты также выполнялись из Екатеринбурга в Рим, но были приостановлены. Кроме того, с 31 марта на 23 апреля было перенесено начало выполнения полетов из </w:t>
      </w:r>
      <w:r w:rsidR="00BF2FED">
        <w:t>«</w:t>
      </w:r>
      <w:r>
        <w:t>Жуковского</w:t>
      </w:r>
      <w:r w:rsidR="00BF2FED">
        <w:t>»</w:t>
      </w:r>
      <w:r>
        <w:t xml:space="preserve"> в Милан.</w:t>
      </w:r>
    </w:p>
    <w:p w14:paraId="67F3B8B8" w14:textId="77777777" w:rsidR="00096BBF" w:rsidRDefault="00096BBF" w:rsidP="00BF2FED">
      <w:pPr>
        <w:jc w:val="both"/>
      </w:pPr>
      <w:r>
        <w:t>На ту же тему:</w:t>
      </w:r>
    </w:p>
    <w:p w14:paraId="0C0262BC" w14:textId="77777777" w:rsidR="00096BBF" w:rsidRDefault="005A240F" w:rsidP="00BF2FED">
      <w:pPr>
        <w:jc w:val="both"/>
      </w:pPr>
      <w:hyperlink r:id="rId22" w:history="1">
        <w:r w:rsidR="00096BBF">
          <w:rPr>
            <w:color w:val="0000FF"/>
            <w:u w:val="single" w:color="0000FF"/>
          </w:rPr>
          <w:t>https://tass.ru/ekonomika/7936659</w:t>
        </w:r>
      </w:hyperlink>
    </w:p>
    <w:p w14:paraId="0C682B65" w14:textId="77777777" w:rsidR="00BF2FED" w:rsidRDefault="005A240F" w:rsidP="00BF2FED">
      <w:pPr>
        <w:jc w:val="both"/>
      </w:pPr>
      <w:hyperlink r:id="rId23" w:history="1">
        <w:r w:rsidR="00096BBF">
          <w:rPr>
            <w:color w:val="0000FF"/>
            <w:u w:val="single" w:color="0000FF"/>
          </w:rPr>
          <w:t>https://rns.online/transport/Uralskie-avialinii-otmenili-chast-reisov-v-Italiyu-Frantsiyu-i-Izrail--2020-03-10/</w:t>
        </w:r>
      </w:hyperlink>
    </w:p>
    <w:p w14:paraId="52B30AD1" w14:textId="77777777" w:rsidR="00BF2FED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14" w:name="_gen9"/>
      <w:bookmarkStart w:id="15" w:name="_Toc34811781"/>
      <w:bookmarkEnd w:id="14"/>
      <w:r>
        <w:rPr>
          <w:rFonts w:ascii="Times New Roman" w:hAnsi="Times New Roman"/>
          <w:sz w:val="24"/>
        </w:rPr>
        <w:t xml:space="preserve">ПАРЛАМЕНТСКАЯ ГАЗЕТА; МАРИЯ МИХАЙЛОВСКАЯ; 2020.10.03; ЭКСПЕРТ РАССКАЗАЛА, ПОМОЖЕТ ЛИ </w:t>
      </w:r>
      <w:r w:rsidRPr="00BF2FED">
        <w:rPr>
          <w:rFonts w:ascii="Times New Roman" w:hAnsi="Times New Roman"/>
          <w:sz w:val="24"/>
        </w:rPr>
        <w:t>МИНТРАНС</w:t>
      </w:r>
      <w:r>
        <w:rPr>
          <w:rFonts w:ascii="Times New Roman" w:hAnsi="Times New Roman"/>
          <w:sz w:val="24"/>
        </w:rPr>
        <w:t xml:space="preserve"> ТУРОПЕРАТОРАМ В ПОЛНОМ ВОЗВРАТЕ СТОИМОСТИ АВИАБИЛЕТОВ В ИТАЛИЮ</w:t>
      </w:r>
      <w:bookmarkEnd w:id="15"/>
    </w:p>
    <w:p w14:paraId="1A8CD563" w14:textId="77777777" w:rsidR="00BF2FED" w:rsidRDefault="00096BBF" w:rsidP="00BF2FED">
      <w:pPr>
        <w:pStyle w:val="Textbody"/>
      </w:pPr>
      <w:r>
        <w:t xml:space="preserve">Российские туроператоры обратились в </w:t>
      </w:r>
      <w:r w:rsidRPr="00BF2FED">
        <w:rPr>
          <w:b/>
        </w:rPr>
        <w:t>Минтранс</w:t>
      </w:r>
      <w:r>
        <w:t xml:space="preserve"> РФ с просьбой оказать содействие в возврате средств от авиакомпаний за билеты в рамках отменённых туров в Италию. Вероятно, ведомство и Ростуризм пойдут навстречу туроператорам, сообщила </w:t>
      </w:r>
      <w:r w:rsidR="00BF2FED">
        <w:t>«</w:t>
      </w:r>
      <w:r>
        <w:t>Парламентской газете</w:t>
      </w:r>
      <w:r w:rsidR="00BF2FED">
        <w:t>»</w:t>
      </w:r>
      <w:r>
        <w:t xml:space="preserve"> председатель Комиссии Общественной палаты РФ по развитию общественной дипломатии, гуманитарному сотрудничеству и сохранению традиционных ценностей Елена Сутормина.</w:t>
      </w:r>
    </w:p>
    <w:p w14:paraId="4A707E62" w14:textId="77777777" w:rsidR="00BF2FED" w:rsidRDefault="00BF2FED" w:rsidP="00BF2FED">
      <w:pPr>
        <w:pStyle w:val="Textbody"/>
      </w:pPr>
      <w:r>
        <w:t>«</w:t>
      </w:r>
      <w:r w:rsidR="00096BBF">
        <w:t xml:space="preserve">Сейчас этот вопрос будет решаться. Ростуризм также занимается тем, чтобы помочь туроператорам в возмещении расходов, которые они понесли. Есть вероятность, что и Ростуризм, и </w:t>
      </w:r>
      <w:r w:rsidR="00096BBF" w:rsidRPr="00BF2FED">
        <w:rPr>
          <w:b/>
        </w:rPr>
        <w:t>Минтранс</w:t>
      </w:r>
      <w:r w:rsidR="00096BBF">
        <w:t xml:space="preserve"> пойдут навстречу туроператорам</w:t>
      </w:r>
      <w:r>
        <w:t>»</w:t>
      </w:r>
      <w:r w:rsidR="00096BBF">
        <w:t>, — полагает эксперт.</w:t>
      </w:r>
    </w:p>
    <w:p w14:paraId="0AAB20CA" w14:textId="77777777" w:rsidR="00BF2FED" w:rsidRDefault="00096BBF" w:rsidP="00BF2FED">
      <w:pPr>
        <w:pStyle w:val="Textbody"/>
      </w:pPr>
      <w:r>
        <w:t xml:space="preserve">Она отметила, что ситуация с распространением коронавируса стала форс-мажором — это не вина туроператоров или туристов. </w:t>
      </w:r>
      <w:r w:rsidR="00BF2FED">
        <w:t>«</w:t>
      </w:r>
      <w:r>
        <w:t xml:space="preserve">Организованным туристам поможет и </w:t>
      </w:r>
      <w:r w:rsidR="00BF2FED">
        <w:t>«</w:t>
      </w:r>
      <w:proofErr w:type="spellStart"/>
      <w:r>
        <w:t>Турпомощь</w:t>
      </w:r>
      <w:proofErr w:type="spellEnd"/>
      <w:r w:rsidR="00BF2FED">
        <w:t>»</w:t>
      </w:r>
      <w:r>
        <w:t>. А вот тем, кто приобретал билеты самостоятельно, стоит нести ответственность самим. Когда люди покупают билеты сами, стоит покупать возвратные, с тем чтобы бронь можно было отменить</w:t>
      </w:r>
      <w:r w:rsidR="00BF2FED">
        <w:t>»</w:t>
      </w:r>
      <w:r>
        <w:t>, — сообщила Сутормина.</w:t>
      </w:r>
    </w:p>
    <w:p w14:paraId="355B6E05" w14:textId="58AD47DF" w:rsidR="00096BBF" w:rsidRDefault="00096BBF" w:rsidP="00BF2FED">
      <w:pPr>
        <w:pStyle w:val="Textbody"/>
      </w:pPr>
      <w:r>
        <w:t xml:space="preserve">Сейчас </w:t>
      </w:r>
      <w:proofErr w:type="gramStart"/>
      <w:r>
        <w:t>авиакомпании  удерживают</w:t>
      </w:r>
      <w:proofErr w:type="gramEnd"/>
      <w:r>
        <w:t xml:space="preserve"> до 95% стоимости невозвратных билетов — такая ситуация может сохраниться, сообщила она. </w:t>
      </w:r>
    </w:p>
    <w:p w14:paraId="0F9881CC" w14:textId="77777777" w:rsidR="00096BBF" w:rsidRDefault="005A240F" w:rsidP="00BF2FED">
      <w:pPr>
        <w:pStyle w:val="Textbody"/>
      </w:pPr>
      <w:hyperlink r:id="rId24" w:history="1">
        <w:r w:rsidR="00096BBF">
          <w:rPr>
            <w:color w:val="0000FF"/>
            <w:u w:val="single" w:color="0000FF"/>
          </w:rPr>
          <w:t>https://www.pnp.ru/politics/ekspert-rasskazala-pomozhet-li-mintrans-turoperatoram-v-polnom-vozvrate-stoimosti-aviabiletov-v-italiyu.html</w:t>
        </w:r>
      </w:hyperlink>
    </w:p>
    <w:p w14:paraId="68B829A0" w14:textId="77777777" w:rsidR="00096BBF" w:rsidRDefault="00096BBF" w:rsidP="00BF2FED">
      <w:pPr>
        <w:pStyle w:val="3"/>
        <w:jc w:val="both"/>
      </w:pPr>
      <w:bookmarkStart w:id="16" w:name="_gen10"/>
      <w:bookmarkStart w:id="17" w:name="_Toc34811782"/>
      <w:bookmarkEnd w:id="16"/>
      <w:r>
        <w:rPr>
          <w:rFonts w:ascii="Times New Roman" w:hAnsi="Times New Roman"/>
          <w:sz w:val="24"/>
        </w:rPr>
        <w:lastRenderedPageBreak/>
        <w:t xml:space="preserve">ИНТЕРФАКС; 2020.10.03; АТОР ПРОСИТ </w:t>
      </w:r>
      <w:r w:rsidRPr="00BF2FED">
        <w:rPr>
          <w:rFonts w:ascii="Times New Roman" w:hAnsi="Times New Roman"/>
          <w:sz w:val="24"/>
        </w:rPr>
        <w:t>МИНТРАНС</w:t>
      </w:r>
      <w:r>
        <w:rPr>
          <w:rFonts w:ascii="Times New Roman" w:hAnsi="Times New Roman"/>
          <w:sz w:val="24"/>
        </w:rPr>
        <w:t xml:space="preserve"> НА ПЕРИОД СИТУАЦИИ С КОРОНАВИРУСОМ ОБЯЗАТЬ АВИАКОМПАНИИ ВОЗВРАЩАТЬ ДЕНЬГИ ЗА БИЛЕТЫ ТУРИСТАМ</w:t>
      </w:r>
      <w:bookmarkEnd w:id="17"/>
    </w:p>
    <w:p w14:paraId="70A76C53" w14:textId="77777777" w:rsidR="00BF2FED" w:rsidRDefault="00096BBF" w:rsidP="00BF2FED">
      <w:pPr>
        <w:pStyle w:val="Textbody"/>
      </w:pPr>
      <w:r>
        <w:t xml:space="preserve">Ассоциация туроператоров России (АТОР) направила главе </w:t>
      </w:r>
      <w:r w:rsidRPr="00BF2FED">
        <w:rPr>
          <w:b/>
        </w:rPr>
        <w:t>Минтранс</w:t>
      </w:r>
      <w:r>
        <w:t xml:space="preserve">а </w:t>
      </w:r>
      <w:r w:rsidRPr="00BF2FED">
        <w:rPr>
          <w:b/>
        </w:rPr>
        <w:t>Евгению Дитриху</w:t>
      </w:r>
      <w:r>
        <w:t xml:space="preserve"> письмо, в котором просит обязать авиакомпании полностью вернуть туристам деньги за билеты, приобретённые в составе турпакетов, или поменять даты вылета.</w:t>
      </w:r>
    </w:p>
    <w:p w14:paraId="5B9B1737" w14:textId="77777777" w:rsidR="00BF2FED" w:rsidRDefault="00096BBF" w:rsidP="00BF2FED">
      <w:pPr>
        <w:pStyle w:val="Textbody"/>
      </w:pPr>
      <w:r>
        <w:t>Как утве</w:t>
      </w:r>
      <w:r w:rsidRPr="00BF2FED">
        <w:rPr>
          <w:b/>
        </w:rPr>
        <w:t>ржд</w:t>
      </w:r>
      <w:r>
        <w:t>ают в обращении туроператоры, после рекомендаций Ростуризма о нежелательности поездок в Италию туроператоры фиксируют большое количество аннуляций авиабилетов в Италию и страны Евросоюза, приобретенных как в составе турпродукта, так и отдельно. При этом большинство билетов куплены на регулярные рейсы, а их стоимость в составе турпакетов достигает 50% и более.</w:t>
      </w:r>
    </w:p>
    <w:p w14:paraId="2C892B3A" w14:textId="77777777" w:rsidR="00BF2FED" w:rsidRDefault="00096BBF" w:rsidP="00BF2FED">
      <w:pPr>
        <w:pStyle w:val="Textbody"/>
      </w:pPr>
      <w:r>
        <w:t xml:space="preserve">Как сообщили порталу </w:t>
      </w:r>
      <w:r w:rsidR="00BF2FED">
        <w:t>«</w:t>
      </w:r>
      <w:r>
        <w:t>Интерфакс-Туризм</w:t>
      </w:r>
      <w:r w:rsidR="00BF2FED">
        <w:t>»</w:t>
      </w:r>
      <w:r>
        <w:t xml:space="preserve"> в ассоциации, авиаперевозчики, включая </w:t>
      </w:r>
      <w:r w:rsidR="00BF2FED">
        <w:t>«</w:t>
      </w:r>
      <w:r w:rsidRPr="00BF2FED">
        <w:rPr>
          <w:b/>
        </w:rPr>
        <w:t>Аэрофлот</w:t>
      </w:r>
      <w:r w:rsidR="00BF2FED">
        <w:t>»</w:t>
      </w:r>
      <w:r>
        <w:t xml:space="preserve"> (MOEX: AFLT), аннулируют билеты на регулярных рейсах в составе турпакетов исключительно в соответствии с примененными при их покупке тарифами. По невозвратным и не сдаваемым билетам в составе турпакета перевозчики удерживают до 95% их стоимости. Свои действия они объясняют отсутствием запрета на полеты в Италию, а также тем, что Роспотребнадзор не является для авиакомпаний надзорным органом.</w:t>
      </w:r>
    </w:p>
    <w:p w14:paraId="710E3992" w14:textId="77777777" w:rsidR="00BF2FED" w:rsidRDefault="00096BBF" w:rsidP="00BF2FED">
      <w:pPr>
        <w:pStyle w:val="Textbody"/>
      </w:pPr>
      <w:r>
        <w:t>АТОР просит на период распространения коронавируса в России и мире, с учетом беспрецедентной ситуации по аннуляциям туров и билетов, ввести требования для авиакомпаний расторгать договоры перевозки с полным возвратом денежных средств пассажирам и агентам перевозчика, а также предлагают авиакомпаниям позволить перенести даты невозвратных билетов до 30 сентября 2020 г., когда ситуация с коронавирусом в Италии предположительно будет нормализована.</w:t>
      </w:r>
    </w:p>
    <w:p w14:paraId="6DC6CD18" w14:textId="77777777" w:rsidR="00BF2FED" w:rsidRDefault="00BF2FED" w:rsidP="00BF2FED">
      <w:pPr>
        <w:pStyle w:val="Textbody"/>
      </w:pPr>
      <w:r>
        <w:t>«</w:t>
      </w:r>
      <w:r w:rsidR="00096BBF">
        <w:t>Таким образом перевозчики не понесут прямых убытков от расторжения договора перевозки, а просто отложат исполнение обязательств. Такие решения уже приняли большинство европейских авиакомпаний, а для самостоятельных туристов разрешения на перенос дат вылета для билетов уже активно дают и некоторые российские перевозчики. Считаем, что изменение политики возврата и, тем более, переноса даты вылета возможно и для тех авиабилетов, которые были реализованы на даты, начиная с 27 февраля 2020 г. - даты появления сообщений об угрозе безопасности в Итальянской Республике со стороны Роспотребнадзора и Ростуризма</w:t>
      </w:r>
      <w:r>
        <w:t>»</w:t>
      </w:r>
      <w:r w:rsidR="00096BBF">
        <w:t>, - считают в АТОР.</w:t>
      </w:r>
    </w:p>
    <w:p w14:paraId="4FCD0157" w14:textId="77777777" w:rsidR="00BF2FED" w:rsidRDefault="00096BBF" w:rsidP="00BF2FED">
      <w:pPr>
        <w:pStyle w:val="Textbody"/>
      </w:pPr>
      <w:r>
        <w:t>АТОР подчеркивает, что с учётом возможного расширения списка неблагополучных из-за коронавируса стран, если не ввести сейчас симметричные меры ответственности туроператоров и авиакомпаний, финансовая нагрузка на туроператоров будет колоссальной.</w:t>
      </w:r>
    </w:p>
    <w:p w14:paraId="0DCD115D" w14:textId="77777777" w:rsidR="00BF2FED" w:rsidRDefault="00BF2FED" w:rsidP="00BF2FED">
      <w:pPr>
        <w:pStyle w:val="Textbody"/>
      </w:pPr>
      <w:r>
        <w:t>«</w:t>
      </w:r>
      <w:r w:rsidR="00096BBF">
        <w:t>Ситуацию с коронавирусом не могла спрогнозировать ни одна из компаний, сейчас же финансовые убытки несут только туроператоры, тогда как изменение политики возврата денежных средств и переноса сроков перелета со стороны авиакомпаний существенно изменила бы ситуацию. Считаем, что без вашего вмешательства в данной ситуации не будет принято справедливых решений, позволяющих не допустить глобального кризиса на туристическом рынке и в социальной сфере нашей страны</w:t>
      </w:r>
      <w:r>
        <w:t>»</w:t>
      </w:r>
      <w:r w:rsidR="00096BBF">
        <w:t>, - говорится в письме АТОР.</w:t>
      </w:r>
    </w:p>
    <w:p w14:paraId="3E46789A" w14:textId="77777777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18" w:name="_Toc34811783"/>
      <w:r>
        <w:rPr>
          <w:rFonts w:ascii="Times New Roman" w:hAnsi="Times New Roman"/>
          <w:sz w:val="24"/>
        </w:rPr>
        <w:t xml:space="preserve">ТАСС; 2020.10.03; КАЗАХСТАН В ТЕЧЕНИЕ 5 ЛЕТ ПЛАНИРУЕТ РЕКОНСТРУИРОВАТЬ 38 </w:t>
      </w:r>
      <w:r w:rsidRPr="00BF2FED">
        <w:rPr>
          <w:rFonts w:ascii="Times New Roman" w:hAnsi="Times New Roman"/>
          <w:sz w:val="24"/>
        </w:rPr>
        <w:t>ПУНКТОВ ПРОПУСКА</w:t>
      </w:r>
      <w:r>
        <w:rPr>
          <w:rFonts w:ascii="Times New Roman" w:hAnsi="Times New Roman"/>
          <w:sz w:val="24"/>
        </w:rPr>
        <w:t xml:space="preserve"> НА ГРАНИЦЕ С РФ</w:t>
      </w:r>
      <w:bookmarkEnd w:id="18"/>
    </w:p>
    <w:p w14:paraId="308D8616" w14:textId="77777777" w:rsidR="00096BBF" w:rsidRDefault="00096BBF" w:rsidP="00BF2FED">
      <w:pPr>
        <w:pStyle w:val="Textbody"/>
      </w:pPr>
      <w:r>
        <w:t xml:space="preserve">Казахстан в рамках общего с Россией плана действий намерен реконструировать в течение ближайших пяти лет 38 </w:t>
      </w:r>
      <w:r w:rsidRPr="00BF2FED">
        <w:rPr>
          <w:b/>
        </w:rPr>
        <w:t>пунктов пропуска</w:t>
      </w:r>
      <w:r>
        <w:t xml:space="preserve"> на совместной границе. Об этом сообщила во вторник пресс-служба правительства республики.</w:t>
      </w:r>
    </w:p>
    <w:p w14:paraId="405DC12D" w14:textId="0DF333A7" w:rsidR="00096BBF" w:rsidRDefault="00BF2FED" w:rsidP="00BF2FED">
      <w:pPr>
        <w:pStyle w:val="Textbody"/>
      </w:pPr>
      <w:r>
        <w:t>«</w:t>
      </w:r>
      <w:r w:rsidR="00096BBF">
        <w:t xml:space="preserve">На границе с Российской Федерацией в период с 2020 по 2025 годы поэтапно планируется охватить реконструкцией 27 автомобильных и 11 железнодорожных </w:t>
      </w:r>
      <w:r w:rsidR="00096BBF" w:rsidRPr="00BF2FED">
        <w:rPr>
          <w:b/>
        </w:rPr>
        <w:t xml:space="preserve">пунктов </w:t>
      </w:r>
      <w:r w:rsidR="00096BBF" w:rsidRPr="00BF2FED">
        <w:rPr>
          <w:b/>
        </w:rPr>
        <w:lastRenderedPageBreak/>
        <w:t>пропуска</w:t>
      </w:r>
      <w:r w:rsidR="00096BBF">
        <w:t xml:space="preserve">. Реализация данных мер будет проводиться в рамках совместного плана действий по функционированию </w:t>
      </w:r>
      <w:r w:rsidR="00096BBF" w:rsidRPr="00BF2FED">
        <w:rPr>
          <w:b/>
        </w:rPr>
        <w:t>пунктов пропуска</w:t>
      </w:r>
      <w:r w:rsidR="00096BBF">
        <w:t xml:space="preserve"> между министерством индустрии и инфраструктурного развития [Казахстана] и </w:t>
      </w:r>
      <w:r w:rsidR="00096BBF" w:rsidRPr="00BF2FED">
        <w:rPr>
          <w:b/>
        </w:rPr>
        <w:t>Министерством транспорта</w:t>
      </w:r>
      <w:r w:rsidR="00096BBF">
        <w:t xml:space="preserve"> Российской Федерации</w:t>
      </w:r>
      <w:r>
        <w:t>»</w:t>
      </w:r>
      <w:r w:rsidR="00096BBF">
        <w:t>, - говорится в ответе премьер-министра страны Аскара Мамина на депутатский запрос.</w:t>
      </w:r>
    </w:p>
    <w:p w14:paraId="67C8A440" w14:textId="77777777" w:rsidR="00096BBF" w:rsidRDefault="00096BBF" w:rsidP="00BF2FED">
      <w:pPr>
        <w:pStyle w:val="Textbody"/>
      </w:pPr>
      <w:r>
        <w:t xml:space="preserve">Отмечается, что для реализации данного плана министерством индустрии и инфраструктурного развития разработана и подписана дорожная карта по реконструкции </w:t>
      </w:r>
      <w:r w:rsidRPr="00BF2FED">
        <w:rPr>
          <w:b/>
        </w:rPr>
        <w:t>пунктов пропуска</w:t>
      </w:r>
      <w:r>
        <w:t>, определяющая конкретные сроки и этапы ее реализации. Как уточнили в правительстве Казахстана, документ находится на подписании в Министерстве транспорта РФ.</w:t>
      </w:r>
    </w:p>
    <w:p w14:paraId="17522157" w14:textId="265A3EC2" w:rsidR="00096BBF" w:rsidRDefault="00096BBF" w:rsidP="00BF2FED">
      <w:pPr>
        <w:pStyle w:val="Textbody"/>
      </w:pPr>
      <w:r>
        <w:t xml:space="preserve">Кроме того, в 2020 году планируется проведение реконструкции </w:t>
      </w:r>
      <w:r w:rsidRPr="00BF2FED">
        <w:rPr>
          <w:b/>
        </w:rPr>
        <w:t>пункта пропуска</w:t>
      </w:r>
      <w:r>
        <w:t xml:space="preserve"> </w:t>
      </w:r>
      <w:r w:rsidR="00BF2FED">
        <w:t>«</w:t>
      </w:r>
      <w:proofErr w:type="spellStart"/>
      <w:r>
        <w:t>Кордай</w:t>
      </w:r>
      <w:proofErr w:type="spellEnd"/>
      <w:r w:rsidR="00BF2FED">
        <w:t>»</w:t>
      </w:r>
      <w:r>
        <w:t xml:space="preserve"> на границе с Киргизией, завершение которой предусмотрено на конец текущего года. </w:t>
      </w:r>
      <w:r w:rsidR="00BF2FED">
        <w:t>«</w:t>
      </w:r>
      <w:r>
        <w:t xml:space="preserve">При этом реконструкцию остальных </w:t>
      </w:r>
      <w:r w:rsidRPr="00BF2FED">
        <w:rPr>
          <w:b/>
        </w:rPr>
        <w:t>пунктов пропуска</w:t>
      </w:r>
      <w:r>
        <w:t xml:space="preserve"> на казахстанско-кыргызской границе планируется реализовать до конца 2025 года. Также до конца 2020 года планируется завершить работы по реконструкции и техническому дооснащению </w:t>
      </w:r>
      <w:r w:rsidRPr="00BF2FED">
        <w:rPr>
          <w:b/>
        </w:rPr>
        <w:t>пункта пропуска</w:t>
      </w:r>
      <w:r>
        <w:t xml:space="preserve"> </w:t>
      </w:r>
      <w:r w:rsidR="00BF2FED">
        <w:t>«</w:t>
      </w:r>
      <w:r>
        <w:t xml:space="preserve">Б. </w:t>
      </w:r>
      <w:proofErr w:type="spellStart"/>
      <w:r>
        <w:t>Конысбаева</w:t>
      </w:r>
      <w:proofErr w:type="spellEnd"/>
      <w:r w:rsidR="00BF2FED">
        <w:t>»</w:t>
      </w:r>
      <w:r>
        <w:t xml:space="preserve"> на казахстанско-узбекской границе за счет бюджетных средств</w:t>
      </w:r>
      <w:r w:rsidR="00BF2FED">
        <w:t>»</w:t>
      </w:r>
      <w:r>
        <w:t>, - уточняется в ответе главы правительства.</w:t>
      </w:r>
    </w:p>
    <w:p w14:paraId="44D5C446" w14:textId="77777777" w:rsidR="00096BBF" w:rsidRDefault="00096BBF" w:rsidP="00BF2FED">
      <w:pPr>
        <w:pStyle w:val="Textbody"/>
      </w:pPr>
      <w:r>
        <w:t xml:space="preserve">По его данным, в рамках льготного правительственного займа Китая планируется провести модернизацию и техническое дооснащение нескольких </w:t>
      </w:r>
      <w:r w:rsidRPr="00BF2FED">
        <w:rPr>
          <w:b/>
        </w:rPr>
        <w:t>пунктов пропуска</w:t>
      </w:r>
      <w:r>
        <w:t xml:space="preserve"> на границе с КНР, Узбекистаном и Туркменией.</w:t>
      </w:r>
    </w:p>
    <w:p w14:paraId="06121E17" w14:textId="77777777" w:rsidR="00BF2FED" w:rsidRDefault="00BF2FED" w:rsidP="00BF2FED">
      <w:pPr>
        <w:pStyle w:val="Textbody"/>
      </w:pPr>
      <w:r>
        <w:t>«</w:t>
      </w:r>
      <w:r w:rsidR="00096BBF">
        <w:t xml:space="preserve">Комитетом национальной безопасности инициирован вопрос разработки концепции пограничной политики Республики Казахстан, который поддержан главой государства. В этой связи работа по данному направлению будет </w:t>
      </w:r>
      <w:proofErr w:type="gramStart"/>
      <w:r w:rsidR="00096BBF">
        <w:t>проводится</w:t>
      </w:r>
      <w:proofErr w:type="gramEnd"/>
      <w:r w:rsidR="00096BBF">
        <w:t xml:space="preserve"> в установленном порядке совместно с уполномоченными государственными органами и организациями</w:t>
      </w:r>
      <w:r>
        <w:t>»</w:t>
      </w:r>
      <w:r w:rsidR="00096BBF">
        <w:t>, - рассказали в правительстве Казахстана.</w:t>
      </w:r>
    </w:p>
    <w:p w14:paraId="3B8E1DD1" w14:textId="77777777" w:rsidR="00BF2FED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19" w:name="_Toc34811784"/>
      <w:r>
        <w:rPr>
          <w:rFonts w:ascii="Times New Roman" w:hAnsi="Times New Roman"/>
          <w:sz w:val="24"/>
        </w:rPr>
        <w:t>РИА НОВОСТИ; 2020.10.03; ОЛЕСЯ БЕЛЕНЬКАЯ: ДЕТСКИЕ ТЕХНОПАРКИ – ТРАМПЛИН В ПРОФЕССИИ БУДУЩЕГО</w:t>
      </w:r>
      <w:bookmarkEnd w:id="19"/>
    </w:p>
    <w:p w14:paraId="75ED4DBE" w14:textId="6812FD59" w:rsidR="00096BBF" w:rsidRDefault="00096BBF" w:rsidP="00BF2FED">
      <w:pPr>
        <w:pStyle w:val="Textbody"/>
      </w:pPr>
      <w:r>
        <w:t xml:space="preserve">О том, чем занимается </w:t>
      </w:r>
      <w:r w:rsidR="00BF2FED">
        <w:t>«</w:t>
      </w:r>
      <w:r>
        <w:t>Менделеев Центр</w:t>
      </w:r>
      <w:r w:rsidR="00BF2FED">
        <w:t>»</w:t>
      </w:r>
      <w:r>
        <w:t>, сколько новых технопарков планируется открыть в Москве, какие разработки и идеи участников детских технопарков уже сегодня способствуют решению практических задач в российской науке и экономике рассказала в интервью РИА Новости заместитель руководителя департамента предпринимательства и инновационного развития города Москвы Олеся Беленькая.</w:t>
      </w:r>
    </w:p>
    <w:p w14:paraId="2BCC6411" w14:textId="611A4B10" w:rsidR="00096BBF" w:rsidRDefault="00096BBF" w:rsidP="00BF2FED">
      <w:pPr>
        <w:pStyle w:val="Textbody"/>
      </w:pPr>
      <w:r>
        <w:t xml:space="preserve">- В столице активно растет сеть детских технопарков. А теперь дети могут посещать их даже с родителями – с конца февраля начались семейные мастер-классы </w:t>
      </w:r>
      <w:r w:rsidR="00BF2FED">
        <w:t>«</w:t>
      </w:r>
      <w:r>
        <w:t>выходного дня</w:t>
      </w:r>
      <w:r w:rsidR="00BF2FED">
        <w:t>»</w:t>
      </w:r>
      <w:r>
        <w:t>. Расскажите подробнее о новом проекте, в чем его преимущества?</w:t>
      </w:r>
    </w:p>
    <w:p w14:paraId="5B27A555" w14:textId="1E25915D" w:rsidR="00096BBF" w:rsidRDefault="00096BBF" w:rsidP="00BF2FED">
      <w:pPr>
        <w:pStyle w:val="Textbody"/>
      </w:pPr>
      <w:r>
        <w:t xml:space="preserve">Для семейного формата был целый ряд предпосылок. Не секрет, что в ритме мегаполиса не многим семьям удается проводить достаточно времени вместе – и такие мастер-классы позволят детям и их родителям больше общаться. Совместные занятия всегда объединяют, а в детских технопарках даже взрослые могут научиться новому – ведь здесь ребята осваивают самые перспективные направления, так называемые </w:t>
      </w:r>
      <w:r w:rsidR="00BF2FED">
        <w:t>«</w:t>
      </w:r>
      <w:r>
        <w:t>профессии будущего</w:t>
      </w:r>
      <w:r w:rsidR="00BF2FED">
        <w:t>»</w:t>
      </w:r>
      <w:r>
        <w:t>, о которых старшее поколение даже не слышало. И семейные мастер-классы помогут лучше узнать своего ребенка, сферу его интересов и пути дальнейшего развития. Еще один плюс нового формата – в том, что эти занятия рассчитаны, в том числе и на школьников младших классов, начиная с 7 лет: благодаря сопровождению взрослых они даже могут принимать участие в химических экспериментах, которые в обычных групповых занятиях проводят только старшеклассники. Узнать, какие мастер-классы проходят в детских технопарках, и записаться на них можно на сайте.</w:t>
      </w:r>
    </w:p>
    <w:p w14:paraId="1AFEA0D2" w14:textId="77777777" w:rsidR="00096BBF" w:rsidRDefault="00096BBF" w:rsidP="00BF2FED">
      <w:pPr>
        <w:pStyle w:val="Textbody"/>
      </w:pPr>
      <w:r>
        <w:t>- Какие направления деятельности более всего популярны у подрастающего поколения?</w:t>
      </w:r>
    </w:p>
    <w:p w14:paraId="356C6431" w14:textId="77777777" w:rsidR="00096BBF" w:rsidRDefault="00096BBF" w:rsidP="00BF2FED">
      <w:pPr>
        <w:pStyle w:val="Textbody"/>
      </w:pPr>
      <w:r>
        <w:t xml:space="preserve">В детских технопарках сегодня представлено 41 направление обучения – и все они востребованы, на все занятия школьники ходят с большим удовольствием. Большим </w:t>
      </w:r>
      <w:r>
        <w:lastRenderedPageBreak/>
        <w:t xml:space="preserve">спросом пользуются программы, связанные с высокими технологиями, такие как робототехника, беспилотники, </w:t>
      </w:r>
      <w:proofErr w:type="spellStart"/>
      <w:r>
        <w:t>самолето</w:t>
      </w:r>
      <w:proofErr w:type="spellEnd"/>
      <w:r>
        <w:t>- и ракетостроение, виртуальная и дополненная реальность, компьютерная анимация, а также цифровая графика, видеопроизводство и другие.</w:t>
      </w:r>
    </w:p>
    <w:p w14:paraId="1A4C85B8" w14:textId="77777777" w:rsidR="00096BBF" w:rsidRDefault="00096BBF" w:rsidP="00BF2FED">
      <w:pPr>
        <w:pStyle w:val="Textbody"/>
      </w:pPr>
      <w:r>
        <w:t>- Недавно при участии мэра Москвы был открыт 18-й детский технопарк, на этот раз с уклоном в химию. Расскажите про него поподробнее.</w:t>
      </w:r>
    </w:p>
    <w:p w14:paraId="04B29620" w14:textId="3C03841D" w:rsidR="00096BBF" w:rsidRDefault="00096BBF" w:rsidP="00BF2FED">
      <w:pPr>
        <w:pStyle w:val="Textbody"/>
      </w:pPr>
      <w:r>
        <w:t xml:space="preserve">Действительно, ключевой специализацией нашего нового детского технопарка </w:t>
      </w:r>
      <w:r w:rsidR="00BF2FED">
        <w:t>«</w:t>
      </w:r>
      <w:r>
        <w:t>Менделеев Центр</w:t>
      </w:r>
      <w:r w:rsidR="00BF2FED">
        <w:t>»</w:t>
      </w:r>
      <w:r>
        <w:t xml:space="preserve">, как видно из названия, стала химия и химические технологии. Это неудивительно – ведь он открылся на базе Российского химико-технологического университета, а после прохождения курсов слушатели детского технопарка могут получить до 10 дополнительных баллов к ЕГЭ при поступлении в этот вуз. Обучение здесь ведется по таким дисциплинам, как </w:t>
      </w:r>
      <w:r w:rsidR="00BF2FED">
        <w:t>«</w:t>
      </w:r>
      <w:r>
        <w:t>зеленая</w:t>
      </w:r>
      <w:r w:rsidR="00BF2FED">
        <w:t>»</w:t>
      </w:r>
      <w:r>
        <w:t xml:space="preserve"> химия, экология, коллоидная химия, фармацевтика, наноматериалы и </w:t>
      </w:r>
      <w:proofErr w:type="gramStart"/>
      <w:r>
        <w:t>т.д.</w:t>
      </w:r>
      <w:proofErr w:type="gramEnd"/>
      <w:r>
        <w:t xml:space="preserve"> По этой же причине </w:t>
      </w:r>
      <w:r w:rsidR="00BF2FED">
        <w:t>«</w:t>
      </w:r>
      <w:r>
        <w:t>Менделеев Центр</w:t>
      </w:r>
      <w:r w:rsidR="00BF2FED">
        <w:t>»</w:t>
      </w:r>
      <w:r>
        <w:t xml:space="preserve"> можно считать первым профильным детским технопарком. А заниматься здесь смогут ребята уже с 8 лет – на самых юных </w:t>
      </w:r>
      <w:r w:rsidR="00BF2FED">
        <w:t>«</w:t>
      </w:r>
      <w:proofErr w:type="spellStart"/>
      <w:r>
        <w:t>менделеевых</w:t>
      </w:r>
      <w:proofErr w:type="spellEnd"/>
      <w:r w:rsidR="00BF2FED">
        <w:t>»</w:t>
      </w:r>
      <w:r>
        <w:t xml:space="preserve"> рассчитан вводный курс-знакомство с химией, свойствами веществ и материалов.</w:t>
      </w:r>
    </w:p>
    <w:p w14:paraId="5235F888" w14:textId="77777777" w:rsidR="00096BBF" w:rsidRDefault="00096BBF" w:rsidP="00BF2FED">
      <w:pPr>
        <w:pStyle w:val="Textbody"/>
      </w:pPr>
      <w:r>
        <w:t>Передовые технологии в области химии школьники осваивают в лабораториях, оснащенных современными специализированными установками, среди которых – сканирующий зондовый микроскоп NANOEDUCATOR II для исследования поверхности материалов, 3D-принтеры по металлу и дереву, позволяющие реализовывать интересные проектные решения в химической технологии, твердотельный лазер с диодной накачкой, дающий возможность локального модифицирования материалов, ИК-Фурье спектрометр и многое другое.</w:t>
      </w:r>
    </w:p>
    <w:p w14:paraId="7B8C4801" w14:textId="77777777" w:rsidR="00096BBF" w:rsidRDefault="00096BBF" w:rsidP="00BF2FED">
      <w:pPr>
        <w:pStyle w:val="Textbody"/>
      </w:pPr>
      <w:r>
        <w:t>- Планируется ли в этом году расширение сети технопарков? В каких отраслях?</w:t>
      </w:r>
    </w:p>
    <w:p w14:paraId="59DD71A4" w14:textId="77777777" w:rsidR="00BF2FED" w:rsidRDefault="00096BBF" w:rsidP="00BF2FED">
      <w:pPr>
        <w:pStyle w:val="Textbody"/>
      </w:pPr>
      <w:r>
        <w:t xml:space="preserve">До конца текущего года мы откроем еще два детских технопарка. Один – на базе </w:t>
      </w:r>
      <w:r>
        <w:rPr>
          <w:b/>
        </w:rPr>
        <w:t>РУТ (</w:t>
      </w:r>
      <w:r w:rsidRPr="00BF2FED">
        <w:rPr>
          <w:b/>
        </w:rPr>
        <w:t>МИИТ</w:t>
      </w:r>
      <w:r>
        <w:rPr>
          <w:b/>
        </w:rPr>
        <w:t xml:space="preserve">) – </w:t>
      </w:r>
      <w:r w:rsidRPr="00BF2FED">
        <w:rPr>
          <w:b/>
        </w:rPr>
        <w:t>Российского университета транспорта</w:t>
      </w:r>
      <w:r>
        <w:t xml:space="preserve">, где акцент будет сделан на информационных и </w:t>
      </w:r>
      <w:r w:rsidR="00BF2FED">
        <w:t>«</w:t>
      </w:r>
      <w:r>
        <w:t>умных</w:t>
      </w:r>
      <w:r w:rsidR="00BF2FED">
        <w:t>»</w:t>
      </w:r>
      <w:r>
        <w:t xml:space="preserve"> технологиях в транспорте, включая прототипирование, VR/AR и промышленный дизайн. Второй откроется на базе Российского государственного социального университета – причем вторым этот детский технопарк станет и для самого РГСУ. Некоторые из его направлений будут действительно уникальными – например, цифровая мода, высокотехнологичное швейное производство и разработка нейрокомпьютерных интерфейсов на основе гибридных цифро-аналоговых архитектур.</w:t>
      </w:r>
    </w:p>
    <w:p w14:paraId="032A156B" w14:textId="561AB6A3" w:rsidR="00096BBF" w:rsidRDefault="00096BBF" w:rsidP="00BF2FED">
      <w:pPr>
        <w:pStyle w:val="Textbody"/>
      </w:pPr>
      <w:r>
        <w:t>- Насколько сильную поддержку оказывают партнеры – профильные вузы и крупные предприятия?</w:t>
      </w:r>
    </w:p>
    <w:p w14:paraId="00846CC9" w14:textId="77777777" w:rsidR="00096BBF" w:rsidRDefault="00096BBF" w:rsidP="00BF2FED">
      <w:pPr>
        <w:pStyle w:val="Textbody"/>
      </w:pPr>
      <w:r>
        <w:t xml:space="preserve">На данный момент у нас 36 образовательных партнеров – в лице крупных московских вузов (МГТУ им. </w:t>
      </w:r>
      <w:proofErr w:type="gramStart"/>
      <w:r>
        <w:t>Н.Э.</w:t>
      </w:r>
      <w:proofErr w:type="gramEnd"/>
      <w:r>
        <w:t xml:space="preserve"> Баумана, МАИ, РГСУ, Московский Политех, РТУ МИРЭА) и 78 индустриальных. И те, и другие вносят ощутимый вклад в развитие детских технопарков – разрабатывают учебные программы, предоставляют реальные кейсы с производства, помогают в оснащении лабораторий современным оборудованием, которое используется на передовых производствах, и так далее. Участвуя в работе детских технопарков, вузы получают мотивированных и подготовленных абитуриентов, а промышленные компании могут присмотреться к будущим кадрам – ведь проявляя интерес к конкретной сфере, ребята углубляются в нее с ранних лет и получают навыки практической работы именно на том оборудовании, которое применяется на производстве. Кроме того, результаты проектной работы наших слушателей уже сегодня внедряются на предприятия и получают реализацию в городской среде.</w:t>
      </w:r>
    </w:p>
    <w:p w14:paraId="734E165D" w14:textId="1ADD2B54" w:rsidR="00096BBF" w:rsidRDefault="00096BBF" w:rsidP="00BF2FED">
      <w:pPr>
        <w:pStyle w:val="Textbody"/>
      </w:pPr>
      <w:r>
        <w:t xml:space="preserve">- Совсем недавно команда первого в столице детского технопарка, открытого в 2016 году на базе </w:t>
      </w:r>
      <w:r w:rsidR="00BF2FED">
        <w:t>«</w:t>
      </w:r>
      <w:r>
        <w:t>взрослого</w:t>
      </w:r>
      <w:r w:rsidR="00BF2FED">
        <w:t>»</w:t>
      </w:r>
      <w:r>
        <w:t xml:space="preserve"> технопарка </w:t>
      </w:r>
      <w:r w:rsidR="00BF2FED">
        <w:t>«</w:t>
      </w:r>
      <w:proofErr w:type="spellStart"/>
      <w:r>
        <w:t>Мосгормаш</w:t>
      </w:r>
      <w:proofErr w:type="spellEnd"/>
      <w:r w:rsidR="00BF2FED">
        <w:t>»</w:t>
      </w:r>
      <w:r>
        <w:t>, стала победителем всероссийского чемпионата по робототехнике. Какие ещё достижения столичных школьников можете отметить?</w:t>
      </w:r>
    </w:p>
    <w:p w14:paraId="61EBB87F" w14:textId="77777777" w:rsidR="00BF2FED" w:rsidRDefault="00096BBF" w:rsidP="00BF2FED">
      <w:pPr>
        <w:pStyle w:val="Textbody"/>
      </w:pPr>
      <w:r>
        <w:lastRenderedPageBreak/>
        <w:t xml:space="preserve">Совершенно верно – в феврале команда AVRORA от детского технопарка </w:t>
      </w:r>
      <w:r w:rsidR="00BF2FED">
        <w:t>«</w:t>
      </w:r>
      <w:proofErr w:type="spellStart"/>
      <w:r>
        <w:t>Мосгормаш</w:t>
      </w:r>
      <w:proofErr w:type="spellEnd"/>
      <w:r w:rsidR="00BF2FED">
        <w:t>»</w:t>
      </w:r>
      <w:r>
        <w:t xml:space="preserve"> взяла главную награду, Кубок мэра Красноярска, на всероссийском чемпионате по робототехнике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>. Ребята представили очень интересный, а главное, нужный проект – робота-сортировщика бытового мусора. Изобретение работает таким образом, что необходимость самостоятельно сортировать мусор дома просто отпадает – нужно лишь сложить все отходы в мусорный пакет и отправить его в мусоропровод, все остальное сделает автоматизированная система. После того, как мусор попадает в бак с открытой платформой, датчик света определяет вид мусора, а затем с помощью специального механизма мусор поступает в нужный контейнер. Когда уровень мусора достигает критической отметки, выезжает робот-транспортер, который отвозит его к месту сбора отходов данного типа. По предварительным подсчетам, реализация проекта обойдется в 5-7 миллионов рублей. И что немаловажно, за сортировку и вывоз мусора жители не будут платить ни рубля. Я считаю, что это очень перспективный проект.</w:t>
      </w:r>
    </w:p>
    <w:p w14:paraId="08D7C0DF" w14:textId="1F5D8609" w:rsidR="00096BBF" w:rsidRDefault="00096BBF" w:rsidP="00BF2FED">
      <w:pPr>
        <w:pStyle w:val="Textbody"/>
      </w:pPr>
      <w:r>
        <w:t xml:space="preserve">Кстати, с другой интересной работой, </w:t>
      </w:r>
      <w:r w:rsidR="00BF2FED">
        <w:t>«</w:t>
      </w:r>
      <w:r>
        <w:t>Стратосферный космодром</w:t>
      </w:r>
      <w:r w:rsidR="00BF2FED">
        <w:t>»</w:t>
      </w:r>
      <w:r>
        <w:t xml:space="preserve">, учащиеся </w:t>
      </w:r>
      <w:r w:rsidR="00BF2FED">
        <w:t>«</w:t>
      </w:r>
      <w:proofErr w:type="spellStart"/>
      <w:r>
        <w:t>Мосгормаша</w:t>
      </w:r>
      <w:proofErr w:type="spellEnd"/>
      <w:r w:rsidR="00BF2FED">
        <w:t>»</w:t>
      </w:r>
      <w:r>
        <w:t xml:space="preserve"> стали победителями Всероссийского конкурса по разработке прототипов космических устройств, систем и аппаратов в прошлом году. Конечно же, это не единственный наш технопарк, слушатели которого могут похвастаться победами. В копилке каждого их них – призовые места чемпионатов </w:t>
      </w:r>
      <w:proofErr w:type="spellStart"/>
      <w:r>
        <w:t>WorldSkills</w:t>
      </w:r>
      <w:proofErr w:type="spellEnd"/>
      <w:r>
        <w:t xml:space="preserve"> и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Junior</w:t>
      </w:r>
      <w:proofErr w:type="spellEnd"/>
      <w:r>
        <w:t xml:space="preserve">, всероссийских конкурсов технического творчества – таких как </w:t>
      </w:r>
      <w:r w:rsidR="00BF2FED">
        <w:t>«</w:t>
      </w:r>
      <w:r>
        <w:t>Шустрик</w:t>
      </w:r>
      <w:r w:rsidR="00BF2FED">
        <w:t>»</w:t>
      </w:r>
      <w:r>
        <w:t xml:space="preserve">, </w:t>
      </w:r>
      <w:r w:rsidR="00BF2FED">
        <w:t>«</w:t>
      </w:r>
      <w:r>
        <w:t>Реактор</w:t>
      </w:r>
      <w:r w:rsidR="00BF2FED">
        <w:t>»</w:t>
      </w:r>
      <w:r>
        <w:t xml:space="preserve">, </w:t>
      </w:r>
      <w:r w:rsidR="00BF2FED">
        <w:t>«</w:t>
      </w:r>
      <w:r>
        <w:t>Лунная Одиссея</w:t>
      </w:r>
      <w:r w:rsidR="00BF2FED">
        <w:t>»</w:t>
      </w:r>
      <w:r>
        <w:t xml:space="preserve">, </w:t>
      </w:r>
      <w:r w:rsidR="00BF2FED">
        <w:t>«</w:t>
      </w:r>
      <w:r>
        <w:t>Дежурный по планете</w:t>
      </w:r>
      <w:r w:rsidR="00BF2FED">
        <w:t>»</w:t>
      </w:r>
      <w:r>
        <w:t xml:space="preserve">, </w:t>
      </w:r>
      <w:proofErr w:type="spellStart"/>
      <w:r>
        <w:t>Rukami</w:t>
      </w:r>
      <w:proofErr w:type="spellEnd"/>
      <w:r>
        <w:t xml:space="preserve">, </w:t>
      </w:r>
      <w:r w:rsidR="00BF2FED">
        <w:t>«</w:t>
      </w:r>
      <w:r>
        <w:t>ВУЗПРОМФЕСТ</w:t>
      </w:r>
      <w:r w:rsidR="00BF2FED">
        <w:t>»</w:t>
      </w:r>
      <w:r>
        <w:t xml:space="preserve">, а также всевозможных </w:t>
      </w:r>
      <w:proofErr w:type="spellStart"/>
      <w:r>
        <w:t>хакатонов</w:t>
      </w:r>
      <w:proofErr w:type="spellEnd"/>
      <w:r>
        <w:t>.</w:t>
      </w:r>
    </w:p>
    <w:p w14:paraId="580EE920" w14:textId="60A70592" w:rsidR="00096BBF" w:rsidRDefault="00096BBF" w:rsidP="00BF2FED">
      <w:pPr>
        <w:pStyle w:val="Textbody"/>
      </w:pPr>
      <w:r>
        <w:t xml:space="preserve">- Недавно премьер-министр РФ </w:t>
      </w:r>
      <w:r w:rsidRPr="00BF2FED">
        <w:rPr>
          <w:b/>
        </w:rPr>
        <w:t xml:space="preserve">Михаил </w:t>
      </w:r>
      <w:proofErr w:type="spellStart"/>
      <w:r w:rsidRPr="00BF2FED">
        <w:rPr>
          <w:b/>
        </w:rPr>
        <w:t>Мишустин</w:t>
      </w:r>
      <w:proofErr w:type="spellEnd"/>
      <w:r>
        <w:t xml:space="preserve"> обратил особое внимание на детские технопарки </w:t>
      </w:r>
      <w:r w:rsidR="00BF2FED">
        <w:t>«</w:t>
      </w:r>
      <w:proofErr w:type="spellStart"/>
      <w:r>
        <w:t>Кванториум</w:t>
      </w:r>
      <w:proofErr w:type="spellEnd"/>
      <w:r w:rsidR="00BF2FED">
        <w:t>»</w:t>
      </w:r>
      <w:r>
        <w:t xml:space="preserve">, которые, по его мнению, должны стать частью школьных образовательных программ. Как Вы оцениваете эту идею, и что Москва, где также есть </w:t>
      </w:r>
      <w:r w:rsidR="00BF2FED">
        <w:t>«</w:t>
      </w:r>
      <w:proofErr w:type="spellStart"/>
      <w:r>
        <w:t>Кванториумы</w:t>
      </w:r>
      <w:proofErr w:type="spellEnd"/>
      <w:r w:rsidR="00BF2FED">
        <w:t>»</w:t>
      </w:r>
      <w:r>
        <w:t>, сможет сделать в этом направлении?</w:t>
      </w:r>
    </w:p>
    <w:p w14:paraId="4F1260B8" w14:textId="27A1619A" w:rsidR="00096BBF" w:rsidRDefault="00096BBF" w:rsidP="00BF2FED">
      <w:pPr>
        <w:pStyle w:val="Textbody"/>
      </w:pPr>
      <w:r>
        <w:t xml:space="preserve">Столичный </w:t>
      </w:r>
      <w:r w:rsidR="00BF2FED">
        <w:t>«</w:t>
      </w:r>
      <w:proofErr w:type="spellStart"/>
      <w:r>
        <w:t>Кванториум</w:t>
      </w:r>
      <w:proofErr w:type="spellEnd"/>
      <w:r w:rsidR="00BF2FED">
        <w:t>»</w:t>
      </w:r>
      <w:r>
        <w:t xml:space="preserve"> на территории Сколково, входящий в число детских технопарков Москвы, в принципе является флагманским в федеральной сети </w:t>
      </w:r>
      <w:r w:rsidR="00BF2FED">
        <w:t>«</w:t>
      </w:r>
      <w:proofErr w:type="spellStart"/>
      <w:r>
        <w:t>Кванториумов</w:t>
      </w:r>
      <w:proofErr w:type="spellEnd"/>
      <w:r w:rsidR="00BF2FED">
        <w:t>»</w:t>
      </w:r>
      <w:r>
        <w:t xml:space="preserve">. Именно здесь разрабатываются и апробируются общеразвивающие программы для детей, которые затем используются по всей России. Также он является методическим центром подготовки наставников и педагогов для работы в остальных </w:t>
      </w:r>
      <w:r w:rsidR="00BF2FED">
        <w:t>«</w:t>
      </w:r>
      <w:proofErr w:type="spellStart"/>
      <w:r>
        <w:t>Кванториумах</w:t>
      </w:r>
      <w:proofErr w:type="spellEnd"/>
      <w:r w:rsidR="00BF2FED">
        <w:t>»</w:t>
      </w:r>
      <w:r>
        <w:t>.</w:t>
      </w:r>
    </w:p>
    <w:p w14:paraId="6409C71E" w14:textId="77777777" w:rsidR="00BF2FED" w:rsidRDefault="00096BBF" w:rsidP="00BF2FED">
      <w:pPr>
        <w:pStyle w:val="Textbody"/>
      </w:pPr>
      <w:r>
        <w:t xml:space="preserve">Также хочу отметить, что в Москве успешно реализуется распределенная модель детских технопарков. Она подразумевает объединение всех возможностей существующей в городе образовательной инфраструктуры, технопарков, инновационных центров и промышленных предприятий для предпрофессиональной подготовки школьников по перспективным и востребованным направлениям. В силу грандиозной площади столицы и численности ее населения детские технопарки должны удовлетворять и требованию шаговой доступности, чтобы с самого раннего возраста подрастающие москвичи имели возможность заниматься тем, что им интересно, в непосредственной близости от дома. Вот почему помимо федеральных </w:t>
      </w:r>
      <w:r w:rsidR="00BF2FED">
        <w:t>«</w:t>
      </w:r>
      <w:proofErr w:type="spellStart"/>
      <w:r>
        <w:t>Кванториумов</w:t>
      </w:r>
      <w:proofErr w:type="spellEnd"/>
      <w:r w:rsidR="00BF2FED">
        <w:t>»</w:t>
      </w:r>
      <w:r>
        <w:t xml:space="preserve"> детские технопарки открываются здесь на базе вузов, научно-исследовательских центров и технопарков.</w:t>
      </w:r>
    </w:p>
    <w:p w14:paraId="7353B425" w14:textId="2B11C6F1" w:rsidR="00096BBF" w:rsidRDefault="00096BBF" w:rsidP="00BF2FED">
      <w:pPr>
        <w:pStyle w:val="Textbody"/>
      </w:pPr>
      <w:r>
        <w:t xml:space="preserve">Если вернутся к нашему </w:t>
      </w:r>
      <w:r w:rsidR="00BF2FED">
        <w:t>«</w:t>
      </w:r>
      <w:proofErr w:type="spellStart"/>
      <w:r>
        <w:t>Кванториуму</w:t>
      </w:r>
      <w:proofErr w:type="spellEnd"/>
      <w:r w:rsidR="00BF2FED">
        <w:t>»</w:t>
      </w:r>
      <w:r>
        <w:t xml:space="preserve">, есть и у него свои достижения. Например, Михаил Аксёнов и Арсений </w:t>
      </w:r>
      <w:proofErr w:type="spellStart"/>
      <w:r>
        <w:t>Пролыгин</w:t>
      </w:r>
      <w:proofErr w:type="spellEnd"/>
      <w:r>
        <w:t xml:space="preserve"> обнаружили новую переменную звезду в созвездии Весов, что стало первым из восьми научных открытий, сделанных слушателями </w:t>
      </w:r>
      <w:r w:rsidR="00BF2FED">
        <w:t>«</w:t>
      </w:r>
      <w:proofErr w:type="spellStart"/>
      <w:r>
        <w:t>Кванториумов</w:t>
      </w:r>
      <w:proofErr w:type="spellEnd"/>
      <w:r w:rsidR="00BF2FED">
        <w:t>»</w:t>
      </w:r>
      <w:r>
        <w:t xml:space="preserve"> в рамках профориентационного курса цифровой астрономии </w:t>
      </w:r>
      <w:r w:rsidR="00BF2FED">
        <w:t>«</w:t>
      </w:r>
      <w:r>
        <w:t>Звездное будущее</w:t>
      </w:r>
      <w:r w:rsidR="00BF2FED">
        <w:t>»</w:t>
      </w:r>
      <w:r>
        <w:t>. Во время занятий самые обычные дети могли обучиться профессиональным астрономическим навыкам – удаленно работать с цифровыми телескопами всего мира, анализировать полученные с телескопов снимки звездного неба, находить и регистрировать новые космические объекты. Данный проект можно назвать беспрецедентным явлением, поскольку сегодня подобные космические открытия совершаются не людьми, а автоматизированными программами-роботами.</w:t>
      </w:r>
    </w:p>
    <w:p w14:paraId="6D32D770" w14:textId="77777777" w:rsidR="00096BBF" w:rsidRDefault="00096BBF" w:rsidP="00BF2FED">
      <w:pPr>
        <w:pStyle w:val="Textbody"/>
      </w:pPr>
      <w:r>
        <w:lastRenderedPageBreak/>
        <w:t>Все эти успехи и победы служат доказательством того, что в своем развитии слушатели детских технопарков опережают искусственный интеллект. А значит, именно они будут задавать тон в развитии высоких технологий, формировать кадровый потенциал наукоемких производств и создавать будущее в самом буквальном смысле.</w:t>
      </w:r>
    </w:p>
    <w:p w14:paraId="42716090" w14:textId="77777777" w:rsidR="00BF2FED" w:rsidRDefault="005A240F" w:rsidP="00BF2FED">
      <w:pPr>
        <w:pStyle w:val="Textbody"/>
      </w:pPr>
      <w:hyperlink r:id="rId25" w:history="1">
        <w:r w:rsidR="00096BBF">
          <w:rPr>
            <w:color w:val="0000FF"/>
            <w:u w:val="single" w:color="0000FF"/>
          </w:rPr>
          <w:t>https://ria.ru/20200310/1568374852.html</w:t>
        </w:r>
      </w:hyperlink>
    </w:p>
    <w:p w14:paraId="1621942A" w14:textId="77777777" w:rsidR="00BF2FED" w:rsidRPr="00BF2FED" w:rsidRDefault="00BF2FED" w:rsidP="00BF2FED">
      <w:pPr>
        <w:pStyle w:val="3"/>
        <w:jc w:val="both"/>
        <w:rPr>
          <w:rFonts w:ascii="Times New Roman" w:hAnsi="Times New Roman"/>
          <w:sz w:val="24"/>
        </w:rPr>
      </w:pPr>
      <w:bookmarkStart w:id="20" w:name="_Toc34811785"/>
      <w:r w:rsidRPr="00BF2FED">
        <w:rPr>
          <w:rFonts w:ascii="Times New Roman" w:hAnsi="Times New Roman"/>
          <w:sz w:val="24"/>
        </w:rPr>
        <w:t>РИА НОВОСТИ; 2020.10.03; В РЯДЕ РЕГИОНОВ МОГУТ ПОВЫСИТЬ СКОРОСТНОЙ РЕЖИМ НА ФЕДЕРАЛЬНЫХ ТРАССАХ</w:t>
      </w:r>
      <w:bookmarkEnd w:id="20"/>
    </w:p>
    <w:p w14:paraId="213DDA6A" w14:textId="77777777" w:rsidR="00BF2FED" w:rsidRDefault="00BF2FED" w:rsidP="00BF2FED">
      <w:pPr>
        <w:jc w:val="both"/>
      </w:pPr>
      <w:r w:rsidRPr="00BF2FED">
        <w:rPr>
          <w:b/>
        </w:rPr>
        <w:t>Росавтодор</w:t>
      </w:r>
      <w:r>
        <w:t xml:space="preserve"> в 2020 - 2021 годах совместно с заинтересованными сторонами рассмотрит возможность повышения разрешенного скоростного режима до 110 километров в час на участках федеральных трасс в семи регионах страны, сообщили РИА Новости в пресс-службе ведомства.</w:t>
      </w:r>
    </w:p>
    <w:p w14:paraId="5CF0CF1A" w14:textId="77777777" w:rsidR="00BF2FED" w:rsidRDefault="00BF2FED" w:rsidP="00BF2FED">
      <w:pPr>
        <w:jc w:val="both"/>
      </w:pPr>
      <w:r>
        <w:t xml:space="preserve">Скоростной режим в 2019 году был повышен с 90 до 110 километров в час на 44 участках федеральных трасс общей протяженностью свыше 121 километра, сообщили РИА Новости ранее в марте в пресс-службе </w:t>
      </w:r>
      <w:r w:rsidRPr="00BF2FED">
        <w:rPr>
          <w:b/>
        </w:rPr>
        <w:t>Росавтодор</w:t>
      </w:r>
      <w:r>
        <w:t>а.</w:t>
      </w:r>
    </w:p>
    <w:p w14:paraId="1D45F3EF" w14:textId="493E6BC9" w:rsidR="00BF2FED" w:rsidRDefault="00BF2FED" w:rsidP="00BF2FED">
      <w:pPr>
        <w:jc w:val="both"/>
      </w:pPr>
      <w:r>
        <w:t>«В настоящее время рассматривается возможность увеличения скоростного режима до 110 км/ч на отдельных участках федеральных трасс в Ярославской, Рязанской, Пензенской и Свердловской областях, а также в Чеченской Республике и Республике Дагестан, Ставропольском крае», - сообщили в пресс-службе.</w:t>
      </w:r>
    </w:p>
    <w:p w14:paraId="1FABE959" w14:textId="77777777" w:rsidR="00BF2FED" w:rsidRDefault="00BF2FED" w:rsidP="00BF2FED">
      <w:pPr>
        <w:jc w:val="both"/>
      </w:pPr>
      <w:r w:rsidRPr="00BF2FED">
        <w:rPr>
          <w:b/>
        </w:rPr>
        <w:t>Росавтодор</w:t>
      </w:r>
      <w:r>
        <w:t xml:space="preserve"> уточняет, что вопрос будет обсуждаться в 2020-2021 годах совместно с заинтересованными сторонами и ведомствами.</w:t>
      </w:r>
    </w:p>
    <w:p w14:paraId="2123C6C9" w14:textId="77777777" w:rsidR="00BF2FED" w:rsidRDefault="005A240F" w:rsidP="00BF2FED">
      <w:pPr>
        <w:jc w:val="both"/>
      </w:pPr>
      <w:hyperlink r:id="rId26" w:history="1">
        <w:r w:rsidR="00BF2FED" w:rsidRPr="00B72AD4">
          <w:rPr>
            <w:rStyle w:val="a9"/>
          </w:rPr>
          <w:t>https://ria.ru/20200310/1568397880.html</w:t>
        </w:r>
      </w:hyperlink>
    </w:p>
    <w:p w14:paraId="748DE37C" w14:textId="77777777" w:rsidR="00BF2FED" w:rsidRDefault="00BF2FED" w:rsidP="00BF2FED">
      <w:pPr>
        <w:jc w:val="both"/>
      </w:pPr>
      <w:r>
        <w:t>На ту же тему:</w:t>
      </w:r>
    </w:p>
    <w:p w14:paraId="1AF9C1FF" w14:textId="77777777" w:rsidR="00BF2FED" w:rsidRDefault="005A240F" w:rsidP="00BF2FED">
      <w:pPr>
        <w:jc w:val="both"/>
      </w:pPr>
      <w:hyperlink r:id="rId27" w:history="1">
        <w:r w:rsidR="00BF2FED" w:rsidRPr="00B72AD4">
          <w:rPr>
            <w:rStyle w:val="a9"/>
          </w:rPr>
          <w:t>https://www.gazeta.ru/auto/news/2020/03/10/n_14140357.shtml</w:t>
        </w:r>
      </w:hyperlink>
    </w:p>
    <w:p w14:paraId="1BC7D660" w14:textId="77777777" w:rsidR="00BF2FED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21" w:name="_Toc34811786"/>
      <w:r>
        <w:rPr>
          <w:rFonts w:ascii="Times New Roman" w:hAnsi="Times New Roman"/>
          <w:sz w:val="24"/>
        </w:rPr>
        <w:t xml:space="preserve">ИНТЕРФАКС; 2020.10.03; </w:t>
      </w:r>
      <w:r w:rsidRPr="00BF2FED">
        <w:rPr>
          <w:rFonts w:ascii="Times New Roman" w:hAnsi="Times New Roman"/>
          <w:sz w:val="24"/>
        </w:rPr>
        <w:t>РОСАВТОДОР</w:t>
      </w:r>
      <w:r>
        <w:rPr>
          <w:rFonts w:ascii="Times New Roman" w:hAnsi="Times New Roman"/>
          <w:sz w:val="24"/>
        </w:rPr>
        <w:t xml:space="preserve"> И ЛУКОЙЛ ДОГОВОРИЛИСЬ РАЗВИВАТЬ СЕТЬ АЗС И ПРИМЕНЯТЬ СОВРЕМЕННЫЕ БИТУМЫ В ДОРСТРОЕ</w:t>
      </w:r>
      <w:bookmarkEnd w:id="21"/>
    </w:p>
    <w:p w14:paraId="7BDB1536" w14:textId="77777777" w:rsidR="00BF2FED" w:rsidRDefault="00096BBF" w:rsidP="00BF2FED">
      <w:pPr>
        <w:pStyle w:val="Textbody"/>
      </w:pPr>
      <w:r w:rsidRPr="00BF2FED">
        <w:rPr>
          <w:b/>
        </w:rPr>
        <w:t>Росавтодор</w:t>
      </w:r>
      <w:r>
        <w:t xml:space="preserve"> и ПАО </w:t>
      </w:r>
      <w:r w:rsidR="00BF2FED">
        <w:t>«</w:t>
      </w:r>
      <w:r>
        <w:t>ЛУКОЙЛ</w:t>
      </w:r>
      <w:r w:rsidR="00BF2FED">
        <w:t>»</w:t>
      </w:r>
      <w:r>
        <w:t xml:space="preserve"> (MOEX: LKOH) подписали соглашение о развитии сети автозаправок на федеральных дорогах общего пользования и применении современных битумных материалов для строительства и ремонта автотрасс, говорится в совместном сообщении компаний.</w:t>
      </w:r>
    </w:p>
    <w:p w14:paraId="3809CCF9" w14:textId="77777777" w:rsidR="00BF2FED" w:rsidRDefault="00096BBF" w:rsidP="00BF2FED">
      <w:pPr>
        <w:pStyle w:val="Textbody"/>
      </w:pPr>
      <w:r>
        <w:t xml:space="preserve">Соглашение подписали в Москве замглавы </w:t>
      </w:r>
      <w:r w:rsidRPr="00BF2FED">
        <w:rPr>
          <w:b/>
        </w:rPr>
        <w:t>Росавтодор</w:t>
      </w:r>
      <w:r>
        <w:t xml:space="preserve">а Игорь Костюченко и вице-президент по реализации нефтепродуктов </w:t>
      </w:r>
      <w:r w:rsidR="00BF2FED">
        <w:t>«</w:t>
      </w:r>
      <w:r>
        <w:t>ЛУКОЙЛа</w:t>
      </w:r>
      <w:r w:rsidR="00BF2FED">
        <w:t>»</w:t>
      </w:r>
      <w:r>
        <w:t xml:space="preserve"> Максим </w:t>
      </w:r>
      <w:proofErr w:type="spellStart"/>
      <w:r>
        <w:t>Дондэ</w:t>
      </w:r>
      <w:proofErr w:type="spellEnd"/>
      <w:r>
        <w:t>.</w:t>
      </w:r>
    </w:p>
    <w:p w14:paraId="5CE64E46" w14:textId="77777777" w:rsidR="00BF2FED" w:rsidRDefault="00096BBF" w:rsidP="00BF2FED">
      <w:pPr>
        <w:pStyle w:val="Textbody"/>
      </w:pPr>
      <w:r>
        <w:t>Документ, в частности, предполагает проектирование и создание современных многофункциональных зон дорожного сервиса (МФЗ), в том числе при строительстве и реконструкции автомобильных дорог общего пользования федерального значения. Работы будут проводиться с использованием передовых научно-исследовательских и опытно-конструкторских технологий.</w:t>
      </w:r>
    </w:p>
    <w:p w14:paraId="149739B9" w14:textId="77777777" w:rsidR="00BF2FED" w:rsidRDefault="00BF2FED" w:rsidP="00BF2FED">
      <w:pPr>
        <w:pStyle w:val="Textbody"/>
      </w:pPr>
      <w:r>
        <w:t>«</w:t>
      </w:r>
      <w:r w:rsidR="00096BBF">
        <w:t>Стороны договорились разрабатывать совместные мероприятия по улучшению качества дорожного битума и полимерно-битумных вяжущих, совершенствованию технологий дорожно-строительных работ с их использованием</w:t>
      </w:r>
      <w:r>
        <w:t>»</w:t>
      </w:r>
      <w:r w:rsidR="00096BBF">
        <w:t>, - отмечается в сообщении.</w:t>
      </w:r>
    </w:p>
    <w:p w14:paraId="5191F285" w14:textId="77777777" w:rsidR="00BF2FED" w:rsidRDefault="00096BBF" w:rsidP="00BF2FED">
      <w:pPr>
        <w:pStyle w:val="Textbody"/>
      </w:pPr>
      <w:r>
        <w:t>В нем также говорится, что развитие сети современных АЗС и многофункциональных зон позволит сделать передвижение по федеральным трассам для автомобилистов более комфортным.</w:t>
      </w:r>
    </w:p>
    <w:p w14:paraId="2C963E16" w14:textId="77777777" w:rsidR="00BF2FED" w:rsidRDefault="00BF2FED" w:rsidP="00BF2FED">
      <w:pPr>
        <w:pStyle w:val="Textbody"/>
      </w:pPr>
      <w:r>
        <w:t>«</w:t>
      </w:r>
      <w:r w:rsidR="00096BBF" w:rsidRPr="00BF2FED">
        <w:rPr>
          <w:b/>
        </w:rPr>
        <w:t>Росавтодор</w:t>
      </w:r>
      <w:r w:rsidR="00096BBF">
        <w:t xml:space="preserve"> ведет активную работу с региональными властями и потенциальными инвесторами, способствуя созданию благоприятных условий для бизнеса, готового открывать объекты вдоль федеральных трасс. Подписание соглашения сегодня является ярким примером совместных с бизнесом действий по созданию комфортной и современной транспортной инфраструктуры</w:t>
      </w:r>
      <w:r>
        <w:t>»</w:t>
      </w:r>
      <w:r w:rsidR="00096BBF">
        <w:t>, - приводятся в сообщении слова Костюченко.</w:t>
      </w:r>
    </w:p>
    <w:p w14:paraId="00BB904D" w14:textId="77777777" w:rsidR="00BF2FED" w:rsidRDefault="00096BBF" w:rsidP="00BF2FED">
      <w:pPr>
        <w:pStyle w:val="Textbody"/>
      </w:pPr>
      <w:r>
        <w:lastRenderedPageBreak/>
        <w:t xml:space="preserve">Также </w:t>
      </w:r>
      <w:r w:rsidRPr="00BF2FED">
        <w:rPr>
          <w:b/>
        </w:rPr>
        <w:t>Росавтодор</w:t>
      </w:r>
      <w:r>
        <w:t xml:space="preserve"> и </w:t>
      </w:r>
      <w:r w:rsidR="00BF2FED">
        <w:t>«</w:t>
      </w:r>
      <w:r>
        <w:t>ЛУКОЙЛ</w:t>
      </w:r>
      <w:r w:rsidR="00BF2FED">
        <w:t>»</w:t>
      </w:r>
      <w:r>
        <w:t xml:space="preserve"> намерены сотрудничать в подготовке персонала в области применения инновационных технологий при строительстве, реконструкции, капитальном и текущем ремонте автодорог.</w:t>
      </w:r>
    </w:p>
    <w:p w14:paraId="6FB4DF27" w14:textId="1AD88D90" w:rsidR="00096BBF" w:rsidRDefault="00096BBF" w:rsidP="00BF2FED">
      <w:pPr>
        <w:pStyle w:val="Textbody"/>
      </w:pPr>
      <w:r>
        <w:t xml:space="preserve">В октябре прошлого года программу развития битумного бизнеса </w:t>
      </w:r>
      <w:r w:rsidR="00BF2FED">
        <w:t>«</w:t>
      </w:r>
      <w:r>
        <w:t>ЛУКОЙЛА</w:t>
      </w:r>
      <w:r w:rsidR="00BF2FED">
        <w:t>»</w:t>
      </w:r>
      <w:r>
        <w:t xml:space="preserve"> представила на выставке </w:t>
      </w:r>
      <w:r w:rsidR="00BF2FED">
        <w:t>«</w:t>
      </w:r>
      <w:r>
        <w:t>Дорога 2019</w:t>
      </w:r>
      <w:r w:rsidR="00BF2FED">
        <w:t>»</w:t>
      </w:r>
      <w:r>
        <w:t xml:space="preserve"> в Екатеринбурге ее дочерняя структура - ООО </w:t>
      </w:r>
      <w:r w:rsidR="00BF2FED">
        <w:t>«</w:t>
      </w:r>
      <w:r>
        <w:t>ЛЛК-</w:t>
      </w:r>
      <w:proofErr w:type="spellStart"/>
      <w:r>
        <w:t>Интернешенл</w:t>
      </w:r>
      <w:proofErr w:type="spellEnd"/>
      <w:r w:rsidR="00BF2FED">
        <w:t>»</w:t>
      </w:r>
      <w:r>
        <w:t xml:space="preserve">. С программой ознакомился прибывший на выставку Дмитрий Медведев, занимавший тогда пост премьер-министра. </w:t>
      </w:r>
      <w:r w:rsidR="00BF2FED">
        <w:t>«</w:t>
      </w:r>
      <w:r>
        <w:t>Давайте развивайте, да. С битумом - тяжелая история</w:t>
      </w:r>
      <w:r w:rsidR="00BF2FED">
        <w:t>»</w:t>
      </w:r>
      <w:r>
        <w:t>, - говорил он.</w:t>
      </w:r>
    </w:p>
    <w:p w14:paraId="08E1D801" w14:textId="529B41B1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22" w:name="_gen23"/>
      <w:bookmarkStart w:id="23" w:name="_Toc34811787"/>
      <w:bookmarkEnd w:id="22"/>
      <w:r>
        <w:rPr>
          <w:rFonts w:ascii="Times New Roman" w:hAnsi="Times New Roman"/>
          <w:sz w:val="24"/>
        </w:rPr>
        <w:t xml:space="preserve">ТАСС; 2020.10.03; </w:t>
      </w:r>
      <w:bookmarkStart w:id="24" w:name="_Hlk34811376"/>
      <w:r>
        <w:rPr>
          <w:rFonts w:ascii="Times New Roman" w:hAnsi="Times New Roman"/>
          <w:sz w:val="24"/>
        </w:rPr>
        <w:t xml:space="preserve">АВТОДОРОГУ </w:t>
      </w:r>
      <w:r w:rsidR="00BF2F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ЛЕНА</w:t>
      </w:r>
      <w:r w:rsidR="00BF2F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ЗААСФАЛЬТИРУЮТ К 2023 ГОДУ НА УЧАСТКЕ В 160 КМ</w:t>
      </w:r>
      <w:bookmarkEnd w:id="23"/>
    </w:p>
    <w:p w14:paraId="0AC76CD9" w14:textId="77777777" w:rsidR="00BF2FED" w:rsidRDefault="00096BBF" w:rsidP="00BF2FED">
      <w:pPr>
        <w:pStyle w:val="Textbody"/>
      </w:pPr>
      <w:r>
        <w:t xml:space="preserve">Протяженность асфальтобетона на федеральной трассе </w:t>
      </w:r>
      <w:r w:rsidR="00BF2FED">
        <w:t>«</w:t>
      </w:r>
      <w:r>
        <w:t>Лена</w:t>
      </w:r>
      <w:r w:rsidR="00BF2FED">
        <w:t>»</w:t>
      </w:r>
      <w:r>
        <w:t xml:space="preserve"> на территории Якутии и Амурской области увеличится на 166 км к 2023 году. Таким образом, протяженность участков трассы, имеющих твердое покрытие, увеличится с 882 до 1048 км, сообщили журналистам во вторник в пресс-службе федерального казенного учреждения </w:t>
      </w:r>
      <w:proofErr w:type="spellStart"/>
      <w:r>
        <w:t>Упрдор</w:t>
      </w:r>
      <w:proofErr w:type="spellEnd"/>
      <w:r>
        <w:t xml:space="preserve"> </w:t>
      </w:r>
      <w:r w:rsidR="00BF2FED">
        <w:t>«</w:t>
      </w:r>
      <w:r>
        <w:t>Лена</w:t>
      </w:r>
      <w:r w:rsidR="00BF2FED">
        <w:t>»</w:t>
      </w:r>
      <w:r>
        <w:t>.</w:t>
      </w:r>
    </w:p>
    <w:p w14:paraId="763FAB34" w14:textId="77777777" w:rsidR="00BF2FED" w:rsidRDefault="00BF2FED" w:rsidP="00BF2FED">
      <w:pPr>
        <w:pStyle w:val="Textbody"/>
      </w:pPr>
      <w:r>
        <w:t>«</w:t>
      </w:r>
      <w:r w:rsidR="00096BBF">
        <w:t xml:space="preserve">К 2023 году в асфальтобетон планируется перевести 166 км трассы </w:t>
      </w:r>
      <w:r>
        <w:t>«</w:t>
      </w:r>
      <w:r w:rsidR="00096BBF">
        <w:t>Лена</w:t>
      </w:r>
      <w:r>
        <w:t>»</w:t>
      </w:r>
      <w:r w:rsidR="00096BBF">
        <w:t xml:space="preserve"> в Амурской области и Якутии. К работам приступят уже в предстоящем дорожном сезоне. В 2020 году ФКУ </w:t>
      </w:r>
      <w:proofErr w:type="spellStart"/>
      <w:r w:rsidR="00096BBF">
        <w:t>Упрдор</w:t>
      </w:r>
      <w:proofErr w:type="spellEnd"/>
      <w:r w:rsidR="00096BBF">
        <w:t xml:space="preserve"> </w:t>
      </w:r>
      <w:r>
        <w:t>«</w:t>
      </w:r>
      <w:r w:rsidR="00096BBF">
        <w:t>Лена</w:t>
      </w:r>
      <w:r>
        <w:t>»</w:t>
      </w:r>
      <w:r w:rsidR="00096BBF">
        <w:t xml:space="preserve"> приведет в нормативное состояние 109 км подведомственной федеральной трассы</w:t>
      </w:r>
      <w:r>
        <w:t>»</w:t>
      </w:r>
      <w:r w:rsidR="00096BBF">
        <w:t>, - сообщили в пресс-службе.</w:t>
      </w:r>
    </w:p>
    <w:p w14:paraId="761C0B1D" w14:textId="77777777" w:rsidR="00BF2FED" w:rsidRDefault="00096BBF" w:rsidP="00BF2FED">
      <w:pPr>
        <w:pStyle w:val="Textbody"/>
      </w:pPr>
      <w:r>
        <w:t xml:space="preserve">В этом году также обновят в рамках ремонта мосты через ручей Сосновский в Амурской области и через реку Каменку в Якутии. Кроме того, начнутся ремонтные работы на 120-метровом мосту через реку Иенгру в </w:t>
      </w:r>
      <w:proofErr w:type="spellStart"/>
      <w:r>
        <w:t>Нерюнгринском</w:t>
      </w:r>
      <w:proofErr w:type="spellEnd"/>
      <w:r>
        <w:t xml:space="preserve"> районе Якутии. </w:t>
      </w:r>
      <w:r w:rsidR="00BF2FED">
        <w:t>«</w:t>
      </w:r>
      <w:r>
        <w:t>Здесь усилят опоры, восстановят освещение на мосту и на подъездах к нему, выполнят берегоукрепительные мероприятия и обновят покрытие</w:t>
      </w:r>
      <w:r w:rsidR="00BF2FED">
        <w:t>»</w:t>
      </w:r>
      <w:r>
        <w:t>, - сказали в пресс-службе.</w:t>
      </w:r>
    </w:p>
    <w:p w14:paraId="29A3D43B" w14:textId="77777777" w:rsidR="00BF2FED" w:rsidRDefault="00096BBF" w:rsidP="00BF2FED">
      <w:pPr>
        <w:pStyle w:val="Textbody"/>
      </w:pPr>
      <w:r>
        <w:t>Как уточнили ТАСС в ведомстве, все работы будут финансироваться из федерального бюджета. Работы ведутся согласно утве</w:t>
      </w:r>
      <w:r w:rsidRPr="00BF2FED">
        <w:rPr>
          <w:b/>
        </w:rPr>
        <w:t>ржд</w:t>
      </w:r>
      <w:r>
        <w:t>енной программе ремонта и капитального ремонта. Всего за последние четыре года отремонтировано более 450 км этой трассы. Итогом дорожного сезона прошлого года стал ремонт 110 км автодороги в Амурской области и Якутии, а также девяти мостовых сооружений.</w:t>
      </w:r>
    </w:p>
    <w:p w14:paraId="597CB298" w14:textId="2CE35E42" w:rsidR="00096BBF" w:rsidRDefault="00096BBF" w:rsidP="00BF2FED">
      <w:pPr>
        <w:pStyle w:val="Textbody"/>
      </w:pPr>
      <w:r>
        <w:t xml:space="preserve">Общая протяженность автомобильной дороги А-360 </w:t>
      </w:r>
      <w:r w:rsidR="00BF2FED">
        <w:t>«</w:t>
      </w:r>
      <w:r>
        <w:t>Лена</w:t>
      </w:r>
      <w:r w:rsidR="00BF2FED">
        <w:t>»</w:t>
      </w:r>
      <w:r>
        <w:t xml:space="preserve"> (Невер - Якутск) составляет 1157 км. Трасса проходит по территории двух районов Амурской области и четырех районов Якутии. Дорога находится в оперативном управлении подведомственного </w:t>
      </w:r>
      <w:r w:rsidRPr="00BF2FED">
        <w:rPr>
          <w:b/>
        </w:rPr>
        <w:t>Росавтодор</w:t>
      </w:r>
      <w:r>
        <w:t xml:space="preserve">у ФКУ </w:t>
      </w:r>
      <w:proofErr w:type="spellStart"/>
      <w:r>
        <w:t>Упрдор</w:t>
      </w:r>
      <w:proofErr w:type="spellEnd"/>
      <w:r>
        <w:t xml:space="preserve"> </w:t>
      </w:r>
      <w:r w:rsidR="00BF2FED">
        <w:t>«</w:t>
      </w:r>
      <w:r>
        <w:t>Лена</w:t>
      </w:r>
      <w:r w:rsidR="00BF2FED">
        <w:t>»</w:t>
      </w:r>
      <w:r>
        <w:t>.</w:t>
      </w:r>
    </w:p>
    <w:p w14:paraId="1FDC6390" w14:textId="77777777" w:rsidR="00096BBF" w:rsidRDefault="005A240F" w:rsidP="00BF2FED">
      <w:pPr>
        <w:pStyle w:val="Textbody"/>
      </w:pPr>
      <w:hyperlink r:id="rId28" w:history="1">
        <w:r w:rsidR="00096BBF">
          <w:rPr>
            <w:color w:val="0000FF"/>
            <w:u w:val="single" w:color="0000FF"/>
          </w:rPr>
          <w:t>https://tass.ru/ekonomika/7932701</w:t>
        </w:r>
      </w:hyperlink>
    </w:p>
    <w:p w14:paraId="7FD7FDFC" w14:textId="448C98FE" w:rsidR="00BF2FED" w:rsidRPr="00267541" w:rsidRDefault="00BF2FED" w:rsidP="00BF2FED">
      <w:pPr>
        <w:pStyle w:val="3"/>
        <w:jc w:val="both"/>
        <w:rPr>
          <w:rFonts w:ascii="Times New Roman" w:hAnsi="Times New Roman"/>
          <w:sz w:val="24"/>
        </w:rPr>
      </w:pPr>
      <w:bookmarkStart w:id="25" w:name="_gen24"/>
      <w:bookmarkStart w:id="26" w:name="_Toc34811788"/>
      <w:bookmarkEnd w:id="24"/>
      <w:bookmarkEnd w:id="25"/>
      <w:r w:rsidRPr="00267541">
        <w:rPr>
          <w:rFonts w:ascii="Times New Roman" w:hAnsi="Times New Roman"/>
          <w:sz w:val="24"/>
        </w:rPr>
        <w:t xml:space="preserve">ТАСС; 2020.10.03; </w:t>
      </w:r>
      <w:r>
        <w:rPr>
          <w:rFonts w:ascii="Times New Roman" w:hAnsi="Times New Roman"/>
          <w:sz w:val="24"/>
        </w:rPr>
        <w:t>«</w:t>
      </w:r>
      <w:r w:rsidRPr="00267541">
        <w:rPr>
          <w:rFonts w:ascii="Times New Roman" w:hAnsi="Times New Roman"/>
          <w:sz w:val="24"/>
        </w:rPr>
        <w:t>МОСГОРТРАНС</w:t>
      </w:r>
      <w:r>
        <w:rPr>
          <w:rFonts w:ascii="Times New Roman" w:hAnsi="Times New Roman"/>
          <w:sz w:val="24"/>
        </w:rPr>
        <w:t>»</w:t>
      </w:r>
      <w:r w:rsidRPr="00267541">
        <w:rPr>
          <w:rFonts w:ascii="Times New Roman" w:hAnsi="Times New Roman"/>
          <w:sz w:val="24"/>
        </w:rPr>
        <w:t xml:space="preserve">: СИСТЕМА </w:t>
      </w:r>
      <w:r>
        <w:rPr>
          <w:rFonts w:ascii="Times New Roman" w:hAnsi="Times New Roman"/>
          <w:sz w:val="24"/>
        </w:rPr>
        <w:t>«</w:t>
      </w:r>
      <w:r w:rsidRPr="00267541">
        <w:rPr>
          <w:rFonts w:ascii="Times New Roman" w:hAnsi="Times New Roman"/>
          <w:sz w:val="24"/>
        </w:rPr>
        <w:t>АНТИСОН</w:t>
      </w:r>
      <w:r>
        <w:rPr>
          <w:rFonts w:ascii="Times New Roman" w:hAnsi="Times New Roman"/>
          <w:sz w:val="24"/>
        </w:rPr>
        <w:t>»</w:t>
      </w:r>
      <w:r w:rsidRPr="00267541">
        <w:rPr>
          <w:rFonts w:ascii="Times New Roman" w:hAnsi="Times New Roman"/>
          <w:sz w:val="24"/>
        </w:rPr>
        <w:t xml:space="preserve"> БЕЗВРЕДНА ДЛЯ ВОДИТЕЛЕЙ ОБЩЕСТВЕННОГО ТРАНСПОРТА</w:t>
      </w:r>
      <w:bookmarkEnd w:id="26"/>
    </w:p>
    <w:p w14:paraId="7B6CAFB6" w14:textId="77777777" w:rsidR="00BF2FED" w:rsidRDefault="00BF2FED" w:rsidP="00BF2FED">
      <w:pPr>
        <w:jc w:val="both"/>
      </w:pPr>
      <w:r>
        <w:t>Система «</w:t>
      </w:r>
      <w:proofErr w:type="spellStart"/>
      <w:r>
        <w:t>Антисон</w:t>
      </w:r>
      <w:proofErr w:type="spellEnd"/>
      <w:r>
        <w:t xml:space="preserve">», которая не дает заснуть за рулем, безвредна для водителей городского общественного транспорта, сообщается во вторник в </w:t>
      </w:r>
      <w:proofErr w:type="spellStart"/>
      <w:r>
        <w:t>Twitter</w:t>
      </w:r>
      <w:proofErr w:type="spellEnd"/>
      <w:r>
        <w:t xml:space="preserve"> «Мосгортранса».</w:t>
      </w:r>
    </w:p>
    <w:p w14:paraId="27BB6694" w14:textId="77777777" w:rsidR="00BF2FED" w:rsidRDefault="00BF2FED" w:rsidP="00BF2FED">
      <w:pPr>
        <w:jc w:val="both"/>
      </w:pPr>
      <w:r>
        <w:t>Ранее издание «Коммерсантъ» сообщило, что водители «Мосгортранса» жалуются на систему «</w:t>
      </w:r>
      <w:proofErr w:type="spellStart"/>
      <w:r>
        <w:t>Антисон</w:t>
      </w:r>
      <w:proofErr w:type="spellEnd"/>
      <w:r>
        <w:t xml:space="preserve">», заявляя, что инфракрасное излучение приводит к усталости глаз, зуду и рези. В письме депутата Госдумы Вячеслава </w:t>
      </w:r>
      <w:proofErr w:type="spellStart"/>
      <w:r>
        <w:t>Лысакова</w:t>
      </w:r>
      <w:proofErr w:type="spellEnd"/>
      <w:r>
        <w:t xml:space="preserve"> в Роспотребнадзор говорится также о случаях ожога роговицы.</w:t>
      </w:r>
    </w:p>
    <w:p w14:paraId="4CA6F787" w14:textId="77777777" w:rsidR="00BF2FED" w:rsidRDefault="00BF2FED" w:rsidP="00BF2FED">
      <w:pPr>
        <w:jc w:val="both"/>
      </w:pPr>
      <w:r>
        <w:t>«Мы опровергаем вред от использования системы «</w:t>
      </w:r>
      <w:proofErr w:type="spellStart"/>
      <w:r>
        <w:t>Антисон</w:t>
      </w:r>
      <w:proofErr w:type="spellEnd"/>
      <w:r>
        <w:t>». Производитель предоставил все сертификаты, подтве</w:t>
      </w:r>
      <w:r w:rsidRPr="00BF2FED">
        <w:rPr>
          <w:b/>
        </w:rPr>
        <w:t>ржд</w:t>
      </w:r>
      <w:r>
        <w:t>ающие, что технология совершенно безопасна. Излучения меньше, чем в смартфонах. Жалуются на резь в глазах те, кого уволили за то, что они постоянно отвлекались во время вождения и не следили за дорогой», - говорится в сообщении.</w:t>
      </w:r>
    </w:p>
    <w:p w14:paraId="1D83ACEB" w14:textId="77777777" w:rsidR="00BF2FED" w:rsidRDefault="00BF2FED" w:rsidP="00BF2FED">
      <w:pPr>
        <w:jc w:val="both"/>
      </w:pPr>
      <w:r>
        <w:t>Контракт по установке оборудования на 9,2 млн рублей «Мосгортранс» заключил в 2018 году с компанией-разработчиком системы «</w:t>
      </w:r>
      <w:proofErr w:type="spellStart"/>
      <w:r>
        <w:t>Октоинформ</w:t>
      </w:r>
      <w:proofErr w:type="spellEnd"/>
      <w:r>
        <w:t xml:space="preserve"> Рус», тогда в рамках пилотного </w:t>
      </w:r>
      <w:r>
        <w:lastRenderedPageBreak/>
        <w:t>проекта приборы установили на 36 автобусах. В ноябре 2019 года перевозчик заключил контракт на 1,74 млрд рублей с ООО «КСОР», которое обязалось закупить и установить систему на 8,4 тыс. автобусах, троллейбусах, трамваях и электробусах.</w:t>
      </w:r>
    </w:p>
    <w:p w14:paraId="67B623B1" w14:textId="3C72DC8C" w:rsidR="00BF2FED" w:rsidRDefault="00BF2FED" w:rsidP="00BF2FED">
      <w:pPr>
        <w:jc w:val="both"/>
      </w:pPr>
      <w:r>
        <w:t>Система «</w:t>
      </w:r>
      <w:proofErr w:type="spellStart"/>
      <w:r>
        <w:t>Антисон</w:t>
      </w:r>
      <w:proofErr w:type="spellEnd"/>
      <w:r>
        <w:t xml:space="preserve">» в автоматическом режиме контролирует концентрацию внимания водителей. Система проводит анализ моргания и направление взгляда водителя в режиме реального времени. </w:t>
      </w:r>
      <w:proofErr w:type="gramStart"/>
      <w:r>
        <w:t>В случае обнаружения признаков сна,</w:t>
      </w:r>
      <w:proofErr w:type="gramEnd"/>
      <w:r>
        <w:t xml:space="preserve"> она незамедлительно подает сигнал - звуковой и световой.</w:t>
      </w:r>
    </w:p>
    <w:p w14:paraId="537ACD48" w14:textId="77777777" w:rsidR="00BF2FED" w:rsidRDefault="005A240F" w:rsidP="00BF2FED">
      <w:pPr>
        <w:jc w:val="both"/>
      </w:pPr>
      <w:hyperlink r:id="rId29" w:history="1">
        <w:r w:rsidR="00BF2FED" w:rsidRPr="00B72AD4">
          <w:rPr>
            <w:rStyle w:val="a9"/>
          </w:rPr>
          <w:t>https://tass.ru/moskva/7939345</w:t>
        </w:r>
      </w:hyperlink>
    </w:p>
    <w:p w14:paraId="64E445D4" w14:textId="5F8D86D7" w:rsidR="00096BBF" w:rsidRDefault="00096BBF" w:rsidP="00BF2FED">
      <w:pPr>
        <w:pStyle w:val="3"/>
        <w:jc w:val="both"/>
      </w:pPr>
      <w:bookmarkStart w:id="27" w:name="_Toc34811789"/>
      <w:r>
        <w:rPr>
          <w:rFonts w:ascii="Times New Roman" w:hAnsi="Times New Roman"/>
          <w:sz w:val="24"/>
        </w:rPr>
        <w:t>ТАСС; 2020.10.03; СУД ОБЯЗАЛ СНЕСТИ САМОСТРОЙ НАД СТАНЦИЕЙ МЕТРО В ЕКАТЕРИНБУРГЕ</w:t>
      </w:r>
      <w:bookmarkEnd w:id="27"/>
    </w:p>
    <w:p w14:paraId="1D6E8C6C" w14:textId="77777777" w:rsidR="00BF2FED" w:rsidRDefault="00096BBF" w:rsidP="00BF2FED">
      <w:pPr>
        <w:pStyle w:val="Textbody"/>
      </w:pPr>
      <w:r>
        <w:t xml:space="preserve">Семнадцатый арбитражный апелляционный суд постановил снести самовольно построенное здание в центре Екатеринбурга над станцией метро </w:t>
      </w:r>
      <w:r w:rsidR="00BF2FED">
        <w:t>«</w:t>
      </w:r>
      <w:proofErr w:type="spellStart"/>
      <w:r>
        <w:t>Бажовская</w:t>
      </w:r>
      <w:proofErr w:type="spellEnd"/>
      <w:r w:rsidR="00BF2FED">
        <w:t>»</w:t>
      </w:r>
      <w:r>
        <w:t xml:space="preserve"> и вернуть земельный участок в муниципальную собственность, сообщила во вторник пресс-служба администрации Екатеринбурга.</w:t>
      </w:r>
    </w:p>
    <w:p w14:paraId="6DDB20F2" w14:textId="77777777" w:rsidR="00BF2FED" w:rsidRDefault="00BF2FED" w:rsidP="00BF2FED">
      <w:pPr>
        <w:pStyle w:val="Textbody"/>
      </w:pPr>
      <w:r>
        <w:t>«</w:t>
      </w:r>
      <w:r w:rsidR="00096BBF">
        <w:t xml:space="preserve">Семнадцатый арбитражный апелляционный суд 10 марта 2020 года оставил в силе решение Арбитражного суда Свердловской области по делу о станции метро </w:t>
      </w:r>
      <w:r>
        <w:t>«</w:t>
      </w:r>
      <w:proofErr w:type="spellStart"/>
      <w:r w:rsidR="00096BBF">
        <w:t>Бажовская</w:t>
      </w:r>
      <w:proofErr w:type="spellEnd"/>
      <w:r>
        <w:t>»</w:t>
      </w:r>
      <w:r w:rsidR="00096BBF">
        <w:t xml:space="preserve">. Соответственно, с 10 марта определение суда первой инстанции вступило в силу, с этого дня начался 30-дневный отсчет для выполнения ответчиком (ООО </w:t>
      </w:r>
      <w:r>
        <w:t>«</w:t>
      </w:r>
      <w:proofErr w:type="spellStart"/>
      <w:r w:rsidR="00096BBF">
        <w:t>Промавтосервис</w:t>
      </w:r>
      <w:proofErr w:type="spellEnd"/>
      <w:r>
        <w:t>»</w:t>
      </w:r>
      <w:r w:rsidR="00096BBF">
        <w:t>) исковых требований администрации Екатеринбурга о сносе самовольно построенного здания в районе перекрестка улиц 8 Марта - Большакова, а также возвращении земельного участка в муниципальную собственность</w:t>
      </w:r>
      <w:r>
        <w:t>»</w:t>
      </w:r>
      <w:r w:rsidR="00096BBF">
        <w:t>, - говорится в сообщении.</w:t>
      </w:r>
    </w:p>
    <w:p w14:paraId="33EC025F" w14:textId="77777777" w:rsidR="00BF2FED" w:rsidRDefault="00096BBF" w:rsidP="00BF2FED">
      <w:pPr>
        <w:pStyle w:val="Textbody"/>
      </w:pPr>
      <w:r>
        <w:t xml:space="preserve">По данным пресс-службы, принятое по инициативе главы Екатеринбурга Александра </w:t>
      </w:r>
      <w:proofErr w:type="spellStart"/>
      <w:r>
        <w:t>Высокинского</w:t>
      </w:r>
      <w:proofErr w:type="spellEnd"/>
      <w:r>
        <w:t xml:space="preserve"> решение о сносе самостроя направлено на дальнейшее развитие городского метрополитена. Отсутствие площадки для пересадочной станции </w:t>
      </w:r>
      <w:r w:rsidR="00BF2FED">
        <w:t>«</w:t>
      </w:r>
      <w:proofErr w:type="spellStart"/>
      <w:r>
        <w:t>Бажовская</w:t>
      </w:r>
      <w:proofErr w:type="spellEnd"/>
      <w:r w:rsidR="00BF2FED">
        <w:t>»</w:t>
      </w:r>
      <w:r>
        <w:t xml:space="preserve"> усложнило бы задачу появления третьей линии подземки, связывающей микрорайон Академический, </w:t>
      </w:r>
      <w:proofErr w:type="spellStart"/>
      <w:r>
        <w:t>Втузгородок</w:t>
      </w:r>
      <w:proofErr w:type="spellEnd"/>
      <w:r>
        <w:t xml:space="preserve"> и северный </w:t>
      </w:r>
      <w:proofErr w:type="spellStart"/>
      <w:r>
        <w:t>Шарташ</w:t>
      </w:r>
      <w:proofErr w:type="spellEnd"/>
      <w:r>
        <w:t>.</w:t>
      </w:r>
    </w:p>
    <w:p w14:paraId="79EB73A1" w14:textId="77777777" w:rsidR="00BF2FED" w:rsidRDefault="00096BBF" w:rsidP="00BF2FED">
      <w:pPr>
        <w:pStyle w:val="Textbody"/>
      </w:pPr>
      <w:r>
        <w:t xml:space="preserve">Строительство станции метро </w:t>
      </w:r>
      <w:r w:rsidR="00BF2FED">
        <w:t>«</w:t>
      </w:r>
      <w:proofErr w:type="spellStart"/>
      <w:r>
        <w:t>Бажовская</w:t>
      </w:r>
      <w:proofErr w:type="spellEnd"/>
      <w:r w:rsidR="00BF2FED">
        <w:t>»</w:t>
      </w:r>
      <w:r>
        <w:t xml:space="preserve"> началось в 1992 году. Предполагалось, что она заработает в 1997 году, но по разным причинам открытие переносилось. В 2003 году было принято решение приостановить строительство </w:t>
      </w:r>
      <w:r w:rsidR="00BF2FED">
        <w:t>«</w:t>
      </w:r>
      <w:proofErr w:type="spellStart"/>
      <w:r>
        <w:t>Бажовской</w:t>
      </w:r>
      <w:proofErr w:type="spellEnd"/>
      <w:r w:rsidR="00BF2FED">
        <w:t>»</w:t>
      </w:r>
      <w:r>
        <w:t>, чтобы ускорить ввод других станций екатеринбургского метрополитена.</w:t>
      </w:r>
    </w:p>
    <w:p w14:paraId="54026BE3" w14:textId="0023D693" w:rsidR="00096BBF" w:rsidRDefault="00096BBF" w:rsidP="00BF2FED">
      <w:pPr>
        <w:pStyle w:val="Textbody"/>
      </w:pPr>
      <w:r>
        <w:t xml:space="preserve">Екатеринбургский метрополитен был запущен в 1991 году, в то время он носил название </w:t>
      </w:r>
      <w:r w:rsidR="00BF2FED">
        <w:t>«</w:t>
      </w:r>
      <w:r>
        <w:t>Свердловский метрополитен</w:t>
      </w:r>
      <w:r w:rsidR="00BF2FED">
        <w:t>»</w:t>
      </w:r>
      <w:r>
        <w:t xml:space="preserve">. Он состоит из одной линии, последняя новая станция - </w:t>
      </w:r>
      <w:r w:rsidR="00BF2FED">
        <w:t>«</w:t>
      </w:r>
      <w:r>
        <w:t>Чкаловская</w:t>
      </w:r>
      <w:r w:rsidR="00BF2FED">
        <w:t>»</w:t>
      </w:r>
      <w:r>
        <w:t xml:space="preserve"> - была открыта в 2012 году, всего станций девять. Ежегодный пассажиропоток составляет порядка 50 млн человек.</w:t>
      </w:r>
    </w:p>
    <w:p w14:paraId="7BF1C877" w14:textId="77777777" w:rsidR="00096BBF" w:rsidRDefault="005A240F" w:rsidP="00BF2FED">
      <w:pPr>
        <w:pStyle w:val="Textbody"/>
      </w:pPr>
      <w:hyperlink r:id="rId30" w:history="1">
        <w:r w:rsidR="00096BBF">
          <w:rPr>
            <w:color w:val="0000FF"/>
            <w:u w:val="single" w:color="0000FF"/>
          </w:rPr>
          <w:t>https://tass.ru/ural-news/7936425</w:t>
        </w:r>
      </w:hyperlink>
    </w:p>
    <w:p w14:paraId="05A477BE" w14:textId="77777777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28" w:name="_gen25"/>
      <w:bookmarkStart w:id="29" w:name="_Toc34811790"/>
      <w:bookmarkEnd w:id="28"/>
      <w:r>
        <w:rPr>
          <w:rFonts w:ascii="Times New Roman" w:hAnsi="Times New Roman"/>
          <w:sz w:val="24"/>
        </w:rPr>
        <w:t>ТАСС; 2020.10.03; ОТКРЫТИЕ СТАНЦИИ ЩУКИНСКАЯ МЦД-2 УЛУЧШИТ ТРАНСПОРТНУЮ ДОСТУПНОСТЬ РАЙОНОВ В СТОЛИЧНОМ СЗАО</w:t>
      </w:r>
      <w:bookmarkEnd w:id="29"/>
    </w:p>
    <w:p w14:paraId="5592AC93" w14:textId="77777777" w:rsidR="00BF2FED" w:rsidRDefault="00096BBF" w:rsidP="00BF2FED">
      <w:pPr>
        <w:pStyle w:val="Textbody"/>
      </w:pPr>
      <w:r>
        <w:t xml:space="preserve">Открытие нового остановочного пункта Щукинская, строительство которого ОАО </w:t>
      </w:r>
      <w:r w:rsidR="00BF2FED">
        <w:t>«</w:t>
      </w:r>
      <w:r w:rsidRPr="00BF2FED">
        <w:rPr>
          <w:b/>
        </w:rPr>
        <w:t>РЖД</w:t>
      </w:r>
      <w:r w:rsidR="00BF2FED">
        <w:t>»</w:t>
      </w:r>
      <w:r>
        <w:t xml:space="preserve"> планирует завершить в 2020 году, улучшит транспортную доступность районов Щукино и Покровское-Стрешнево, где проживают более 170 тыс. человек. Об этом сообщили ТАСС во вторник в пресс-службе столичного департамента транспорта.</w:t>
      </w:r>
    </w:p>
    <w:p w14:paraId="70A90C90" w14:textId="77777777" w:rsidR="00BF2FED" w:rsidRDefault="00BF2FED" w:rsidP="00BF2FED">
      <w:pPr>
        <w:pStyle w:val="Textbody"/>
      </w:pPr>
      <w:r>
        <w:t>«</w:t>
      </w:r>
      <w:r w:rsidR="00096BBF">
        <w:t xml:space="preserve">Новая станция МЦД-2 Щукинская улучшит транспортную доступность района Щукино, где проживают более 110 тыс. человек, и частично района Покровское-Стрешнево, где проживают более 60 тыс. человек. С новой станции второго диаметра можно будет пересесть на одноименную станцию </w:t>
      </w:r>
      <w:proofErr w:type="spellStart"/>
      <w:r w:rsidR="00096BBF">
        <w:t>Таганско</w:t>
      </w:r>
      <w:proofErr w:type="spellEnd"/>
      <w:r w:rsidR="00096BBF">
        <w:t xml:space="preserve">-Краснопресненской линии метро, пешая пересадка займет не более 3 минут. Ожидается, что запуск нового остановочного пункта разгрузит станцию Щукинская </w:t>
      </w:r>
      <w:proofErr w:type="spellStart"/>
      <w:r w:rsidR="00096BBF">
        <w:t>Таганско</w:t>
      </w:r>
      <w:proofErr w:type="spellEnd"/>
      <w:r w:rsidR="00096BBF">
        <w:t xml:space="preserve">-Краснопресненской линии до 3%. Прогнозируемый пассажиропоток остановочного пункта составит около 7 тыс. человек в </w:t>
      </w:r>
      <w:r w:rsidR="00096BBF">
        <w:lastRenderedPageBreak/>
        <w:t>сутки в 2020 году, а к 2030 году - более 12 тыс. человек в сутки</w:t>
      </w:r>
      <w:r>
        <w:t>»</w:t>
      </w:r>
      <w:r w:rsidR="00096BBF">
        <w:t>, - сообщили в пресс-службе.</w:t>
      </w:r>
    </w:p>
    <w:p w14:paraId="4FE58233" w14:textId="77777777" w:rsidR="00BF2FED" w:rsidRDefault="00096BBF" w:rsidP="00BF2FED">
      <w:pPr>
        <w:pStyle w:val="Textbody"/>
      </w:pPr>
      <w:r>
        <w:t xml:space="preserve">Станция будет состоять из островной пассажирской платформы с навесами на всю длину и современного </w:t>
      </w:r>
      <w:proofErr w:type="spellStart"/>
      <w:r>
        <w:t>конкорса</w:t>
      </w:r>
      <w:proofErr w:type="spellEnd"/>
      <w:r>
        <w:t xml:space="preserve"> с теплым кассовым и турникетным залами с выходами в сторону одноименной станции </w:t>
      </w:r>
      <w:proofErr w:type="spellStart"/>
      <w:r>
        <w:t>Таганско</w:t>
      </w:r>
      <w:proofErr w:type="spellEnd"/>
      <w:r>
        <w:t>-Краснопресненской линии метро и в сторону трамвайной площадки, а также к Полесскому проезду.</w:t>
      </w:r>
    </w:p>
    <w:p w14:paraId="2614A3D5" w14:textId="77777777" w:rsidR="00BF2FED" w:rsidRDefault="00096BBF" w:rsidP="00BF2FED">
      <w:pPr>
        <w:pStyle w:val="Textbody"/>
      </w:pPr>
      <w:r>
        <w:t xml:space="preserve">Жители района Щукино и частично района Покровское-Стрешнево получат станцию наземного метро в шаговой доступности. Вблизи станции расположены несколько парков, музеев и образовательных учреждений: Щукинский полуостров, Щукинский парк, Музей памяти воинов, погибших в Афганистане, Чечне и других горячих точках, Детский технопарк на базе НИЦ </w:t>
      </w:r>
      <w:r w:rsidR="00BF2FED">
        <w:t>«</w:t>
      </w:r>
      <w:r>
        <w:t>Курчатовский институт</w:t>
      </w:r>
      <w:r w:rsidR="00BF2FED">
        <w:t>»</w:t>
      </w:r>
      <w:r>
        <w:t xml:space="preserve"> и ряд других.</w:t>
      </w:r>
    </w:p>
    <w:p w14:paraId="3B0AAD8B" w14:textId="32C0B60B" w:rsidR="00096BBF" w:rsidRDefault="00096BBF" w:rsidP="00BF2FED">
      <w:pPr>
        <w:pStyle w:val="Textbody"/>
      </w:pPr>
      <w:r>
        <w:t>В ноябре 2019 года было открыто движение по первым Московским центральным диаметрам (МЦД) от Одинцово до Лобни и от Нахабино до Подольска. Они включают 132 км путей и 57 станций, с 19 из которых можно сделать пересадки на метро, МЦК и радиальные направления МЖД. К 2024 году количество станций должно увеличиться до 66, количество пересадок - до 27. Всего планируется открытие пяти диаметров. В общей сложности это 375 км путей, более 180 станций, организация движения по которым улучшит транспортное обслуживание 6,9 млн москвичей и 5,5 млн жителей Московской области.</w:t>
      </w:r>
    </w:p>
    <w:p w14:paraId="5B368F26" w14:textId="77777777" w:rsidR="00BF2FED" w:rsidRDefault="005A240F" w:rsidP="00BF2FED">
      <w:pPr>
        <w:pStyle w:val="Textbody"/>
      </w:pPr>
      <w:hyperlink r:id="rId31" w:history="1">
        <w:r w:rsidR="00096BBF">
          <w:rPr>
            <w:color w:val="0000FF"/>
            <w:u w:val="single" w:color="0000FF"/>
          </w:rPr>
          <w:t>https://tass.ru/moskva/7934609</w:t>
        </w:r>
      </w:hyperlink>
    </w:p>
    <w:p w14:paraId="2A9C7371" w14:textId="00DDE212" w:rsidR="00043618" w:rsidRPr="00096BBF" w:rsidRDefault="00043618" w:rsidP="00BF2FED">
      <w:pPr>
        <w:pStyle w:val="3"/>
        <w:jc w:val="both"/>
        <w:rPr>
          <w:rFonts w:ascii="Times New Roman" w:hAnsi="Times New Roman"/>
          <w:sz w:val="24"/>
        </w:rPr>
      </w:pPr>
      <w:bookmarkStart w:id="30" w:name="_Toc34811791"/>
      <w:r w:rsidRPr="00096BBF">
        <w:rPr>
          <w:rFonts w:ascii="Times New Roman" w:hAnsi="Times New Roman"/>
          <w:sz w:val="24"/>
        </w:rPr>
        <w:t>РОССИЯ 1; УТРО РОССИИ; НЕЛЕГАЛЬНЫЕ АВТОБУСНЫЕ ПЕРЕВОЗКИ. КОГДА ИХ ЛИКВИДИРУЮТ?</w:t>
      </w:r>
      <w:bookmarkEnd w:id="30"/>
    </w:p>
    <w:p w14:paraId="4AAD9D64" w14:textId="77777777" w:rsidR="00BF2FED" w:rsidRDefault="005A240F" w:rsidP="00BF2FED">
      <w:pPr>
        <w:jc w:val="both"/>
      </w:pPr>
      <w:hyperlink r:id="rId32" w:history="1">
        <w:r w:rsidR="00043618" w:rsidRPr="00B72AD4">
          <w:rPr>
            <w:rStyle w:val="a9"/>
          </w:rPr>
          <w:t>https://russia.tv/video/show/brand_id/3838/episode_id/2251874/video_id/2277992/viewtype/picture/</w:t>
        </w:r>
      </w:hyperlink>
    </w:p>
    <w:p w14:paraId="386EF9AA" w14:textId="542DB34C" w:rsidR="00043618" w:rsidRPr="00043618" w:rsidRDefault="00043618" w:rsidP="00BF2FED">
      <w:pPr>
        <w:pStyle w:val="3"/>
        <w:jc w:val="both"/>
        <w:rPr>
          <w:rFonts w:ascii="Times New Roman" w:hAnsi="Times New Roman"/>
          <w:sz w:val="24"/>
        </w:rPr>
      </w:pPr>
      <w:bookmarkStart w:id="31" w:name="_Toc34811792"/>
      <w:r w:rsidRPr="00043618">
        <w:rPr>
          <w:rFonts w:ascii="Times New Roman" w:hAnsi="Times New Roman"/>
          <w:sz w:val="24"/>
        </w:rPr>
        <w:t xml:space="preserve">КОММЕРСАНТЪ; НАТАЛЬЯ СКОРЛЫГИНА; 2020.11.03; ПОЛНЫЙ ВАГОН ЧИНОВНИКОВ; ПРАВИТЕЛЬСТВО УВЕЛИЧИВАЕТ ПРИСУТСТВИЕ В СОВЕТЕ ДИРЕКТОРОВ ОАО </w:t>
      </w:r>
      <w:r w:rsidRPr="00BF2FED">
        <w:rPr>
          <w:rFonts w:ascii="Times New Roman" w:hAnsi="Times New Roman"/>
          <w:sz w:val="24"/>
        </w:rPr>
        <w:t>РЖД</w:t>
      </w:r>
      <w:bookmarkEnd w:id="31"/>
    </w:p>
    <w:p w14:paraId="2CA6BFE3" w14:textId="77777777" w:rsidR="00BF2FED" w:rsidRDefault="00043618" w:rsidP="00BF2FED">
      <w:pPr>
        <w:jc w:val="both"/>
      </w:pPr>
      <w:r>
        <w:t xml:space="preserve">Правительство утвердило новый состав совета директоров ОАО </w:t>
      </w:r>
      <w:r w:rsidRPr="00BF2FED">
        <w:rPr>
          <w:b/>
        </w:rPr>
        <w:t>РЖД</w:t>
      </w:r>
      <w:r>
        <w:t xml:space="preserve">. Как и предполагал “Ъ”, в него был введен первый вице-премьер </w:t>
      </w:r>
      <w:r w:rsidRPr="00BF2FED">
        <w:rPr>
          <w:b/>
        </w:rPr>
        <w:t>Андрей Белоусов</w:t>
      </w:r>
      <w:r>
        <w:t xml:space="preserve">, а </w:t>
      </w:r>
      <w:r w:rsidRPr="00BF2FED">
        <w:rPr>
          <w:b/>
        </w:rPr>
        <w:t>замминистр</w:t>
      </w:r>
      <w:r>
        <w:t xml:space="preserve">а экономики Михаил Расстригин и глава фонда </w:t>
      </w:r>
      <w:r w:rsidR="00BF2FED">
        <w:t>«</w:t>
      </w:r>
      <w:r>
        <w:t>Сколково</w:t>
      </w:r>
      <w:r w:rsidR="00BF2FED">
        <w:t>»</w:t>
      </w:r>
      <w:r>
        <w:t xml:space="preserve"> Аркадий Дворкович его покинули. Теперь в совете два вице-премьера, два министра и три </w:t>
      </w:r>
      <w:r w:rsidRPr="00BF2FED">
        <w:rPr>
          <w:b/>
        </w:rPr>
        <w:t>замминистр</w:t>
      </w:r>
      <w:r>
        <w:t xml:space="preserve">а. По мнению аналитиков, присутствие чиновников высшего уровня в значительных количествах сейчас выгодно ОАО </w:t>
      </w:r>
      <w:r w:rsidRPr="00BF2FED">
        <w:rPr>
          <w:b/>
        </w:rPr>
        <w:t>РЖД</w:t>
      </w:r>
      <w:r>
        <w:t>: это повышает шансы, что в правительстве, и прежде всего в его финансово-экономическом блоке, планирующем изымать у монополии крупные дивиденды, услышат позицию ее менеджмента.</w:t>
      </w:r>
    </w:p>
    <w:p w14:paraId="19027608" w14:textId="77777777" w:rsidR="00BF2FED" w:rsidRDefault="00043618" w:rsidP="00BF2FED">
      <w:pPr>
        <w:jc w:val="both"/>
      </w:pPr>
      <w:r>
        <w:t>6 марта правительство выпустило распоряжение, утве</w:t>
      </w:r>
      <w:r w:rsidRPr="00BF2FED">
        <w:rPr>
          <w:b/>
        </w:rPr>
        <w:t>ржд</w:t>
      </w:r>
      <w:r>
        <w:t xml:space="preserve">ающее новый состав совета директоров ОАО </w:t>
      </w:r>
      <w:r w:rsidRPr="00BF2FED">
        <w:rPr>
          <w:b/>
        </w:rPr>
        <w:t>РЖД</w:t>
      </w:r>
      <w:r>
        <w:t>. Численный состав остался прежним — 14 директоров, из которых трое — независимых, однако среди представителей государства сменилась почти половина.</w:t>
      </w:r>
    </w:p>
    <w:p w14:paraId="7DF9AE07" w14:textId="77777777" w:rsidR="00BF2FED" w:rsidRDefault="00043618" w:rsidP="00BF2FED">
      <w:pPr>
        <w:jc w:val="both"/>
      </w:pPr>
      <w:r>
        <w:t xml:space="preserve">Как ранее писал “Ъ”, совет директоров монополии покинули </w:t>
      </w:r>
      <w:r w:rsidRPr="00BF2FED">
        <w:rPr>
          <w:b/>
        </w:rPr>
        <w:t>замминистр</w:t>
      </w:r>
      <w:r>
        <w:t xml:space="preserve">а экономики Михаил Расстригин и глава фонда </w:t>
      </w:r>
      <w:r w:rsidR="00BF2FED">
        <w:t>«</w:t>
      </w:r>
      <w:r>
        <w:t>Сколково</w:t>
      </w:r>
      <w:r w:rsidR="00BF2FED">
        <w:t>»</w:t>
      </w:r>
      <w:r>
        <w:t xml:space="preserve"> Аркадий Дворкович, возглавлявший совет в 2015–2018 годах как профильный вице-премьер. Их сменили министр экономики Максим Решетников и первый заместитель главы Минстроя </w:t>
      </w:r>
      <w:proofErr w:type="spellStart"/>
      <w:r>
        <w:t>Ирек</w:t>
      </w:r>
      <w:proofErr w:type="spellEnd"/>
      <w:r>
        <w:t xml:space="preserve"> Файзуллин, представляющий интересы вице-премьера Марата </w:t>
      </w:r>
      <w:proofErr w:type="spellStart"/>
      <w:r>
        <w:t>Хуснуллина</w:t>
      </w:r>
      <w:proofErr w:type="spellEnd"/>
      <w:r>
        <w:t xml:space="preserve"> (см. “Ъ” от 28 февраля). Первый вице-премьер </w:t>
      </w:r>
      <w:r w:rsidRPr="00BF2FED">
        <w:rPr>
          <w:b/>
        </w:rPr>
        <w:t>Андрей Белоусов</w:t>
      </w:r>
      <w:r>
        <w:t xml:space="preserve">, как и предполагал “Ъ”, назначен в совет и с высокой вероятностью, как рассказывают источники “Ъ”, станет его председателем. Также в совет директоров вошел вице-премьер Дмитрий Чернышенко, курирующий культуру, спорт и цифровое развитие. Максим Акимов, ранее занимавший должность </w:t>
      </w:r>
      <w:r>
        <w:lastRenderedPageBreak/>
        <w:t xml:space="preserve">профильного вице-премьера и назначенный в </w:t>
      </w:r>
      <w:r w:rsidR="00BF2FED">
        <w:t>«</w:t>
      </w:r>
      <w:r>
        <w:t>Почту России</w:t>
      </w:r>
      <w:r w:rsidR="00BF2FED">
        <w:t>»</w:t>
      </w:r>
      <w:r>
        <w:t>, место в совете директоров не сохранил.</w:t>
      </w:r>
    </w:p>
    <w:p w14:paraId="68BC7327" w14:textId="0E76C895" w:rsidR="00043618" w:rsidRDefault="00043618" w:rsidP="00BF2FED">
      <w:pPr>
        <w:jc w:val="both"/>
      </w:pPr>
      <w:r>
        <w:t xml:space="preserve">С точки зрения номенклатурных позиций состав совета приблизился к временам основания ОАО </w:t>
      </w:r>
      <w:r w:rsidRPr="00BF2FED">
        <w:rPr>
          <w:b/>
        </w:rPr>
        <w:t>РЖД</w:t>
      </w:r>
      <w:r>
        <w:t xml:space="preserve"> и стал самым титулованным в своей поздней истории: в него вошли два вице-премьера, два министра и три </w:t>
      </w:r>
      <w:r w:rsidRPr="00BF2FED">
        <w:rPr>
          <w:b/>
        </w:rPr>
        <w:t>замминистр</w:t>
      </w:r>
      <w:r>
        <w:t>а.</w:t>
      </w:r>
    </w:p>
    <w:p w14:paraId="15632CF2" w14:textId="77777777" w:rsidR="00BF2FED" w:rsidRDefault="00043618" w:rsidP="00BF2FED">
      <w:pPr>
        <w:jc w:val="both"/>
      </w:pPr>
      <w:r>
        <w:t xml:space="preserve">Глава Минсельхоза Дмитрий Патрушев покинул свое кресло, вторым министром в совете, помимо сохранившего свои позиции главы </w:t>
      </w:r>
      <w:r w:rsidRPr="00BF2FED">
        <w:rPr>
          <w:b/>
        </w:rPr>
        <w:t>Минтранс</w:t>
      </w:r>
      <w:r>
        <w:t xml:space="preserve">а </w:t>
      </w:r>
      <w:r w:rsidRPr="00BF2FED">
        <w:rPr>
          <w:b/>
        </w:rPr>
        <w:t>Евгения Дитриха</w:t>
      </w:r>
      <w:r>
        <w:t xml:space="preserve">, станет господин Решетников. В составе совета директоров ОАО </w:t>
      </w:r>
      <w:r w:rsidRPr="00BF2FED">
        <w:rPr>
          <w:b/>
        </w:rPr>
        <w:t>РЖД</w:t>
      </w:r>
      <w:r>
        <w:t xml:space="preserve"> теперь широко представлен Минфин — двумя </w:t>
      </w:r>
      <w:r w:rsidRPr="00BF2FED">
        <w:rPr>
          <w:b/>
        </w:rPr>
        <w:t>замминистр</w:t>
      </w:r>
      <w:r>
        <w:t xml:space="preserve">а, Андреем Ивановым и Алексеем </w:t>
      </w:r>
      <w:proofErr w:type="spellStart"/>
      <w:r>
        <w:t>Сазановым</w:t>
      </w:r>
      <w:proofErr w:type="spellEnd"/>
      <w:r>
        <w:t xml:space="preserve">. Все независимые директора — бывший канцлер Австрии Кристиан Керн, председатель совета директоров группы </w:t>
      </w:r>
      <w:r w:rsidR="00BF2FED">
        <w:t>«</w:t>
      </w:r>
      <w:proofErr w:type="spellStart"/>
      <w:r>
        <w:t>Каскол</w:t>
      </w:r>
      <w:proofErr w:type="spellEnd"/>
      <w:r w:rsidR="00BF2FED">
        <w:t>»</w:t>
      </w:r>
      <w:r>
        <w:t xml:space="preserve"> Сергей </w:t>
      </w:r>
      <w:proofErr w:type="spellStart"/>
      <w:r>
        <w:t>Недорослев</w:t>
      </w:r>
      <w:proofErr w:type="spellEnd"/>
      <w:r>
        <w:t xml:space="preserve"> и глава Фонда содействия реформированию ЖКХ Сергей Степашин — сохранили свои кресла.</w:t>
      </w:r>
    </w:p>
    <w:p w14:paraId="1ACBA841" w14:textId="77777777" w:rsidR="00BF2FED" w:rsidRDefault="00043618" w:rsidP="00BF2FED">
      <w:pPr>
        <w:jc w:val="both"/>
      </w:pPr>
      <w:r>
        <w:t xml:space="preserve">Знаменательным является отсутствие в списке впервые за десять лет главы группы ЕСН Григория Березкина. Источник “Ъ”, знакомый с ситуацией, говорит о том, что господина Березкина уже некоторое время назад планировали исключить из состава совета. Другой собеседник указывает на прошлогодний конфликт вокруг поставок электроэнергии ОАО </w:t>
      </w:r>
      <w:r w:rsidRPr="00BF2FED">
        <w:rPr>
          <w:b/>
        </w:rPr>
        <w:t>РЖД</w:t>
      </w:r>
      <w:r>
        <w:t xml:space="preserve"> (основной поставщик — </w:t>
      </w:r>
      <w:r w:rsidR="00BF2FED">
        <w:t>«</w:t>
      </w:r>
      <w:proofErr w:type="spellStart"/>
      <w:r>
        <w:t>Русэнергосбыт</w:t>
      </w:r>
      <w:proofErr w:type="spellEnd"/>
      <w:r w:rsidR="00BF2FED">
        <w:t>»</w:t>
      </w:r>
      <w:r>
        <w:t xml:space="preserve">, где 50,5% у ЕСН, остальное — у итальянской </w:t>
      </w:r>
      <w:proofErr w:type="spellStart"/>
      <w:r>
        <w:t>Enel</w:t>
      </w:r>
      <w:proofErr w:type="spellEnd"/>
      <w:r>
        <w:t xml:space="preserve">), в котором были задействованы оба покидающие монополию члена совета директоров — Михаил Расстригин и Григорий Березкин. Тогда Минэкономики предложило кардинально сократить маржу </w:t>
      </w:r>
      <w:r w:rsidR="00BF2FED">
        <w:t>«</w:t>
      </w:r>
      <w:proofErr w:type="spellStart"/>
      <w:r>
        <w:t>Русэнергосбыта</w:t>
      </w:r>
      <w:proofErr w:type="spellEnd"/>
      <w:r w:rsidR="00BF2FED">
        <w:t>»</w:t>
      </w:r>
      <w:r>
        <w:t xml:space="preserve"> по контракту с ОАО </w:t>
      </w:r>
      <w:r w:rsidRPr="00BF2FED">
        <w:rPr>
          <w:b/>
        </w:rPr>
        <w:t>РЖД</w:t>
      </w:r>
      <w:r>
        <w:t xml:space="preserve"> — на 30% (см. “Ъ” от 29 мая 2019 года). В ЕСН комментариев не дали.</w:t>
      </w:r>
    </w:p>
    <w:p w14:paraId="08A382B7" w14:textId="77777777" w:rsidR="00BF2FED" w:rsidRDefault="00043618" w:rsidP="00BF2FED">
      <w:pPr>
        <w:jc w:val="both"/>
      </w:pPr>
      <w:r>
        <w:t xml:space="preserve">Глава </w:t>
      </w:r>
      <w:r w:rsidR="00BF2FED">
        <w:t>«</w:t>
      </w:r>
      <w:proofErr w:type="spellStart"/>
      <w:r>
        <w:t>Infoline</w:t>
      </w:r>
      <w:proofErr w:type="spellEnd"/>
      <w:r>
        <w:t>-Аналитики</w:t>
      </w:r>
      <w:r w:rsidR="00BF2FED">
        <w:t>»</w:t>
      </w:r>
      <w:r>
        <w:t xml:space="preserve"> Михаил Бурмистров полагает, что увеличение числа и повышение статуса чиновников в совете директоров ОАО </w:t>
      </w:r>
      <w:r w:rsidRPr="00BF2FED">
        <w:rPr>
          <w:b/>
        </w:rPr>
        <w:t>РЖД</w:t>
      </w:r>
      <w:r>
        <w:t xml:space="preserve"> в текущей ситуации монополии скорее на пользу. Сейчас компания имеет дело с кризисом, когда погрузка падает, доходы под вопросом, а развитие Восточного полигона не отвечает ожиданиям грузоотправителей. Менеджменту важно добиться, чтобы в правительстве поверили: ОАО </w:t>
      </w:r>
      <w:r w:rsidRPr="00BF2FED">
        <w:rPr>
          <w:b/>
        </w:rPr>
        <w:t>РЖД</w:t>
      </w:r>
      <w:r>
        <w:t xml:space="preserve"> нужны средства, и компания обеспечит их эффективное и прозрачное расходование и своевременный ввод объектов. По мнению Михаила Бурмистрова, этот аспект более приоритетен, чем наличие в составе совета тех директоров, которые действительно будут уделять много времени и усилий непосредственно рабочим вопросам и управлению ОАО </w:t>
      </w:r>
      <w:r w:rsidRPr="00BF2FED">
        <w:rPr>
          <w:b/>
        </w:rPr>
        <w:t>РЖД</w:t>
      </w:r>
      <w:r>
        <w:t>.</w:t>
      </w:r>
    </w:p>
    <w:p w14:paraId="69FC2636" w14:textId="77777777" w:rsidR="00BF2FED" w:rsidRDefault="005A240F" w:rsidP="00BF2FED">
      <w:pPr>
        <w:jc w:val="both"/>
      </w:pPr>
      <w:hyperlink r:id="rId33" w:history="1">
        <w:r w:rsidR="00043618" w:rsidRPr="00B72AD4">
          <w:rPr>
            <w:rStyle w:val="a9"/>
          </w:rPr>
          <w:t>https://www.kommersant.ru/doc/4283867</w:t>
        </w:r>
      </w:hyperlink>
    </w:p>
    <w:p w14:paraId="46FAB801" w14:textId="77777777" w:rsidR="00BF2FED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32" w:name="_Toc34811793"/>
      <w:r>
        <w:rPr>
          <w:rFonts w:ascii="Times New Roman" w:hAnsi="Times New Roman"/>
          <w:sz w:val="24"/>
        </w:rPr>
        <w:t xml:space="preserve">ИНТЕРФАКС; 2020.10.03; </w:t>
      </w:r>
      <w:r w:rsidRPr="00BF2FED">
        <w:rPr>
          <w:rFonts w:ascii="Times New Roman" w:hAnsi="Times New Roman"/>
          <w:sz w:val="24"/>
        </w:rPr>
        <w:t>РЖД</w:t>
      </w:r>
      <w:r>
        <w:rPr>
          <w:rFonts w:ascii="Times New Roman" w:hAnsi="Times New Roman"/>
          <w:sz w:val="24"/>
        </w:rPr>
        <w:t xml:space="preserve"> С 10 МАРТА ОГРАНИЧИВАЮТ ПАССАЖИРСКОЕ ЖЕЛЕЗНОДОРОЖНОЕ СООБЩЕНИЕ С МОНГОЛИЕЙ</w:t>
      </w:r>
      <w:bookmarkEnd w:id="32"/>
    </w:p>
    <w:p w14:paraId="77B9E8FE" w14:textId="77777777" w:rsidR="00BF2FED" w:rsidRDefault="00096BBF" w:rsidP="00BF2FED">
      <w:pPr>
        <w:pStyle w:val="Textbody"/>
      </w:pPr>
      <w:r>
        <w:t xml:space="preserve">Пассажирское железнодорожное сообщение между РФ и Монголией временно приостанавливается на период с 10 марта, сообщили </w:t>
      </w:r>
      <w:r w:rsidRPr="00BF2FED">
        <w:rPr>
          <w:b/>
        </w:rPr>
        <w:t>РЖД</w:t>
      </w:r>
      <w:r>
        <w:t>.</w:t>
      </w:r>
    </w:p>
    <w:p w14:paraId="6A1194A7" w14:textId="77777777" w:rsidR="00BF2FED" w:rsidRDefault="00BF2FED" w:rsidP="00BF2FED">
      <w:pPr>
        <w:pStyle w:val="Textbody"/>
      </w:pPr>
      <w:r>
        <w:t>«</w:t>
      </w:r>
      <w:r w:rsidR="00096BBF">
        <w:t xml:space="preserve">В соответствие с обращением АО </w:t>
      </w:r>
      <w:r>
        <w:t>«</w:t>
      </w:r>
      <w:r w:rsidR="00096BBF">
        <w:t>Улан-</w:t>
      </w:r>
      <w:proofErr w:type="spellStart"/>
      <w:r w:rsidR="00096BBF">
        <w:t>Баторская</w:t>
      </w:r>
      <w:proofErr w:type="spellEnd"/>
      <w:r w:rsidR="00096BBF">
        <w:t xml:space="preserve"> железная дорога</w:t>
      </w:r>
      <w:r>
        <w:t>»</w:t>
      </w:r>
      <w:r w:rsidR="00096BBF">
        <w:t xml:space="preserve"> (железные дороги Монголии) с 10 марта 2020 года в целях предупреждения проникновения на территорию Монголии новой </w:t>
      </w:r>
      <w:proofErr w:type="spellStart"/>
      <w:r w:rsidR="00096BBF">
        <w:t>коронавирусной</w:t>
      </w:r>
      <w:proofErr w:type="spellEnd"/>
      <w:r w:rsidR="00096BBF">
        <w:t xml:space="preserve"> инфекции и до особого указания приостанавливается курсирование пассажирских поездов через пограничный переход Наушки - </w:t>
      </w:r>
      <w:proofErr w:type="spellStart"/>
      <w:r w:rsidR="00096BBF">
        <w:t>Сухэ</w:t>
      </w:r>
      <w:proofErr w:type="spellEnd"/>
      <w:r w:rsidR="00096BBF">
        <w:t>-Батор</w:t>
      </w:r>
      <w:r>
        <w:t>»</w:t>
      </w:r>
      <w:r w:rsidR="00096BBF">
        <w:t>, - говорится в сообщении.</w:t>
      </w:r>
    </w:p>
    <w:p w14:paraId="47086BD1" w14:textId="77777777" w:rsidR="00BF2FED" w:rsidRDefault="00096BBF" w:rsidP="00BF2FED">
      <w:pPr>
        <w:pStyle w:val="Textbody"/>
      </w:pPr>
      <w:r>
        <w:t xml:space="preserve">Таким образом, приостанавливается курсирование поезда № 5/6 Улан-Батор - Москва формирования УБЖД, а также поезда № 305/306 формирования </w:t>
      </w:r>
      <w:proofErr w:type="gramStart"/>
      <w:r>
        <w:t>дочки</w:t>
      </w:r>
      <w:proofErr w:type="gramEnd"/>
      <w:r>
        <w:t xml:space="preserve"> </w:t>
      </w:r>
      <w:r w:rsidRPr="00BF2FED">
        <w:rPr>
          <w:b/>
        </w:rPr>
        <w:t>РЖД</w:t>
      </w:r>
      <w:r>
        <w:t xml:space="preserve"> - АО </w:t>
      </w:r>
      <w:r w:rsidR="00BF2FED">
        <w:t>«</w:t>
      </w:r>
      <w:r>
        <w:t>ФПК</w:t>
      </w:r>
      <w:r w:rsidR="00BF2FED">
        <w:t>»</w:t>
      </w:r>
      <w:r>
        <w:t xml:space="preserve"> и АО </w:t>
      </w:r>
      <w:r w:rsidR="00BF2FED">
        <w:t>«</w:t>
      </w:r>
      <w:r>
        <w:t>УБЖД</w:t>
      </w:r>
      <w:r w:rsidR="00BF2FED">
        <w:t>»</w:t>
      </w:r>
      <w:r>
        <w:t>. О возобновлении движения будет сообщено дополнительно.</w:t>
      </w:r>
    </w:p>
    <w:p w14:paraId="6F97C56C" w14:textId="3F80B0B8" w:rsidR="00096BBF" w:rsidRDefault="00096BBF" w:rsidP="00BF2FED">
      <w:pPr>
        <w:pStyle w:val="Textbody"/>
      </w:pPr>
      <w:r>
        <w:t xml:space="preserve">Неиспользованные проездные документы в отмененные поезда и беспересадочные вагоны, оформленные в российских пунктах продаж, пассажиры могут вернуть без удержания сборов и плат, напоминает </w:t>
      </w:r>
      <w:r w:rsidRPr="00BF2FED">
        <w:rPr>
          <w:b/>
        </w:rPr>
        <w:t>РЖД</w:t>
      </w:r>
      <w:r>
        <w:t>.</w:t>
      </w:r>
    </w:p>
    <w:p w14:paraId="2C7DAC6F" w14:textId="77777777" w:rsidR="00096BBF" w:rsidRDefault="00096BBF" w:rsidP="00BF2FED">
      <w:pPr>
        <w:pStyle w:val="Textbody"/>
      </w:pPr>
      <w:r>
        <w:t>На ту же тему:</w:t>
      </w:r>
    </w:p>
    <w:p w14:paraId="6C4CDCE3" w14:textId="77777777" w:rsidR="00096BBF" w:rsidRDefault="005A240F" w:rsidP="00BF2FED">
      <w:pPr>
        <w:pStyle w:val="Textbody"/>
      </w:pPr>
      <w:hyperlink r:id="rId34" w:history="1">
        <w:r w:rsidR="00096BBF">
          <w:rPr>
            <w:color w:val="0000FF"/>
            <w:u w:val="single" w:color="0000FF"/>
          </w:rPr>
          <w:t>https://rns.online/transport/Rossiya-priostanavlivaet-kursirovanie-passazhirskih-poezdov-v-Mongoliyu--2020-03-10/</w:t>
        </w:r>
      </w:hyperlink>
    </w:p>
    <w:p w14:paraId="5BC2E401" w14:textId="58562A03" w:rsidR="00096BBF" w:rsidRDefault="005A240F" w:rsidP="00BF2FED">
      <w:pPr>
        <w:pStyle w:val="Textbody"/>
        <w:rPr>
          <w:color w:val="0000FF"/>
          <w:u w:val="single" w:color="0000FF"/>
        </w:rPr>
      </w:pPr>
      <w:hyperlink r:id="rId35" w:history="1">
        <w:r w:rsidR="00096BBF">
          <w:rPr>
            <w:color w:val="0000FF"/>
            <w:u w:val="single" w:color="0000FF"/>
          </w:rPr>
          <w:t>https://ria.ru/20200310/1568395693.html</w:t>
        </w:r>
      </w:hyperlink>
    </w:p>
    <w:p w14:paraId="7C96A854" w14:textId="3976F695" w:rsidR="00267541" w:rsidRDefault="005A240F" w:rsidP="00BF2FED">
      <w:pPr>
        <w:pStyle w:val="Textbody"/>
      </w:pPr>
      <w:hyperlink r:id="rId36" w:history="1">
        <w:r w:rsidR="00267541" w:rsidRPr="00B72AD4">
          <w:rPr>
            <w:rStyle w:val="a9"/>
          </w:rPr>
          <w:t>https://rg.ru/2020/03/10/ostanovleno-zheleznodorozhnoe-soobshchenie-mezhdu-rossiej-i-mongoliej.html</w:t>
        </w:r>
      </w:hyperlink>
    </w:p>
    <w:p w14:paraId="5CF31330" w14:textId="77777777" w:rsidR="00BF2FED" w:rsidRDefault="005A240F" w:rsidP="00BF2FED">
      <w:pPr>
        <w:pStyle w:val="Textbody"/>
      </w:pPr>
      <w:hyperlink r:id="rId37" w:history="1">
        <w:r w:rsidR="00267541" w:rsidRPr="00B72AD4">
          <w:rPr>
            <w:rStyle w:val="a9"/>
          </w:rPr>
          <w:t>https://www.rbc.ru/rbcfreenews/5e67b4799a79478ed0c20a4b</w:t>
        </w:r>
      </w:hyperlink>
    </w:p>
    <w:p w14:paraId="14B55DC7" w14:textId="291D1D20" w:rsidR="00BF2FED" w:rsidRPr="00BF2FED" w:rsidRDefault="00BF2FED" w:rsidP="00BF2FED">
      <w:pPr>
        <w:pStyle w:val="3"/>
        <w:jc w:val="both"/>
        <w:rPr>
          <w:rFonts w:ascii="Times New Roman" w:hAnsi="Times New Roman"/>
          <w:sz w:val="24"/>
        </w:rPr>
      </w:pPr>
      <w:bookmarkStart w:id="33" w:name="_gen28"/>
      <w:bookmarkStart w:id="34" w:name="_Toc34811794"/>
      <w:bookmarkEnd w:id="33"/>
      <w:r w:rsidRPr="00BF2FED">
        <w:rPr>
          <w:rFonts w:ascii="Times New Roman" w:hAnsi="Times New Roman"/>
          <w:sz w:val="24"/>
        </w:rPr>
        <w:t>ТАСС; 2020.10.03; РЖД: КОНТЕЙНЕРЫ ЧАСТИЧНО ПЕРЕШЛИ С МОРЯ НА ЖЕЛЕЗНУЮ ДОРОГУ НА ФОНЕ КОРОНАВИРУСА</w:t>
      </w:r>
      <w:bookmarkEnd w:id="34"/>
    </w:p>
    <w:p w14:paraId="0BBC531C" w14:textId="77777777" w:rsidR="00BF2FED" w:rsidRDefault="00BF2FED" w:rsidP="00BF2FED">
      <w:pPr>
        <w:jc w:val="both"/>
      </w:pPr>
      <w:r>
        <w:t xml:space="preserve">Распространение нового коронавируса стимулировало переход перевозок части контейнеров с моря на железную дорогу, сообщил журналистам первый заместитель генерального директора </w:t>
      </w:r>
      <w:r w:rsidRPr="00BF2FED">
        <w:rPr>
          <w:b/>
        </w:rPr>
        <w:t>РЖД</w:t>
      </w:r>
      <w:r>
        <w:t xml:space="preserve"> Вадим Михайлов.</w:t>
      </w:r>
    </w:p>
    <w:p w14:paraId="203FC469" w14:textId="77777777" w:rsidR="00BF2FED" w:rsidRDefault="00BF2FED" w:rsidP="00BF2FED">
      <w:pPr>
        <w:jc w:val="both"/>
      </w:pPr>
      <w:r>
        <w:t>«Китайская экономика начинает постепенно восстанавливаться. Отгрузка с предприятий, которые вышли из режима каникул, растет. Если посмотреть статистику по этой неделе, все больше и больше отгрузка со стороны Китая. Мы видим это по возрастающему объему транзитных перевозок контейнеров, очень хороший результат», - сказал Михайлов.</w:t>
      </w:r>
    </w:p>
    <w:p w14:paraId="010D9AFE" w14:textId="52CD1231" w:rsidR="00BF2FED" w:rsidRDefault="00BF2FED" w:rsidP="00BF2FED">
      <w:pPr>
        <w:jc w:val="both"/>
      </w:pPr>
      <w:r>
        <w:t xml:space="preserve">Ранее заместитель генерального директора </w:t>
      </w:r>
      <w:r w:rsidRPr="00BF2FED">
        <w:rPr>
          <w:b/>
        </w:rPr>
        <w:t>РЖД</w:t>
      </w:r>
      <w:r>
        <w:t xml:space="preserve"> Алексей Шило пояснял, что преимуществом железнодорожных перевозок по сравнению с морскими в условиях продления каникул предприятий в Китае стала возможность формировать небольшие партии груза.</w:t>
      </w:r>
    </w:p>
    <w:p w14:paraId="4EF159D9" w14:textId="77777777" w:rsidR="00BF2FED" w:rsidRDefault="005A240F" w:rsidP="00BF2FED">
      <w:pPr>
        <w:jc w:val="both"/>
      </w:pPr>
      <w:hyperlink r:id="rId38" w:history="1">
        <w:r w:rsidR="00BF2FED" w:rsidRPr="00B72AD4">
          <w:rPr>
            <w:rStyle w:val="a9"/>
          </w:rPr>
          <w:t>https://futurerussia.gov.ru/nacionalnye-proekty/rzd-kontejnery-casticno-peresli-s-mora-na-zeleznuu-dorogu-na-fone-koronavirusa</w:t>
        </w:r>
      </w:hyperlink>
    </w:p>
    <w:p w14:paraId="5EB1D7CC" w14:textId="495EA51E" w:rsidR="00096BBF" w:rsidRDefault="00096BBF" w:rsidP="00BF2FED">
      <w:pPr>
        <w:pStyle w:val="3"/>
        <w:jc w:val="both"/>
      </w:pPr>
      <w:bookmarkStart w:id="35" w:name="_Toc34811795"/>
      <w:r>
        <w:rPr>
          <w:rFonts w:ascii="Times New Roman" w:hAnsi="Times New Roman"/>
          <w:sz w:val="24"/>
        </w:rPr>
        <w:t>ТАСС; 2020.10.03; ВЛАСТИ СЕВАСТОПОЛЯ ПЛАНИРУЮТ СТРОИТЕЛЬСТВО ЖЕЛЕЗНОЙ ДОРОГИ В ОБХОД ИНКЕРМАНСКОГО МОНАСТЫРЯ</w:t>
      </w:r>
      <w:bookmarkEnd w:id="35"/>
    </w:p>
    <w:p w14:paraId="46DDE9C3" w14:textId="77777777" w:rsidR="00BF2FED" w:rsidRDefault="00096BBF" w:rsidP="00BF2FED">
      <w:pPr>
        <w:pStyle w:val="Textbody"/>
      </w:pPr>
      <w:r>
        <w:t>Власти Севастополя разработают предложения для строительства нового участка железной дороги, которая будет проложена в обход Свято-</w:t>
      </w:r>
      <w:proofErr w:type="spellStart"/>
      <w:r>
        <w:t>Климентовского</w:t>
      </w:r>
      <w:proofErr w:type="spellEnd"/>
      <w:r>
        <w:t xml:space="preserve"> мужского монастыря. Об этом сообщили ТАСС в правительстве города во вторник.</w:t>
      </w:r>
    </w:p>
    <w:p w14:paraId="07316D56" w14:textId="77777777" w:rsidR="00BF2FED" w:rsidRDefault="00BF2FED" w:rsidP="00BF2FED">
      <w:pPr>
        <w:pStyle w:val="Textbody"/>
      </w:pPr>
      <w:r>
        <w:t>«</w:t>
      </w:r>
      <w:r w:rsidR="00096BBF">
        <w:t>Будут разработаны предложения по оптимальной трассировке, проектированию и строительству электрифицированной железной дороги в обход Свято-</w:t>
      </w:r>
      <w:proofErr w:type="spellStart"/>
      <w:r w:rsidR="00096BBF">
        <w:t>Клементовского</w:t>
      </w:r>
      <w:proofErr w:type="spellEnd"/>
      <w:r w:rsidR="00096BBF">
        <w:t xml:space="preserve"> </w:t>
      </w:r>
      <w:proofErr w:type="spellStart"/>
      <w:r w:rsidR="00096BBF">
        <w:t>Инкерманского</w:t>
      </w:r>
      <w:proofErr w:type="spellEnd"/>
      <w:r w:rsidR="00096BBF">
        <w:t xml:space="preserve"> мужского монастыря</w:t>
      </w:r>
      <w:r>
        <w:t>»</w:t>
      </w:r>
      <w:r w:rsidR="00096BBF">
        <w:t>, - говорится в ответе правительства на запрос ТАСС.</w:t>
      </w:r>
    </w:p>
    <w:p w14:paraId="36EB2CE9" w14:textId="77777777" w:rsidR="00BF2FED" w:rsidRDefault="00096BBF" w:rsidP="00BF2FED">
      <w:pPr>
        <w:pStyle w:val="Textbody"/>
      </w:pPr>
      <w:r>
        <w:t xml:space="preserve">Эти предложения власти Севастополя и Крыма должны подготовить совместно с ФГУП </w:t>
      </w:r>
      <w:r w:rsidR="00BF2FED">
        <w:t>«</w:t>
      </w:r>
      <w:r>
        <w:t>Крымская железная дорога</w:t>
      </w:r>
      <w:r w:rsidR="00BF2FED">
        <w:t>»</w:t>
      </w:r>
      <w:r>
        <w:t xml:space="preserve"> (КЖД). В ведении этого управления находится вся железнодорожная структура полуострова. Отмечается, что также будут разработаны предложения по строительству железнодорожной ветки от аэропорта Симферополя.</w:t>
      </w:r>
    </w:p>
    <w:p w14:paraId="25BB9AD3" w14:textId="77777777" w:rsidR="00BF2FED" w:rsidRDefault="00096BBF" w:rsidP="00BF2FED">
      <w:pPr>
        <w:pStyle w:val="Textbody"/>
      </w:pPr>
      <w:r>
        <w:t xml:space="preserve">КЖД уже объявила конкурс на разработку проектно-сметной документации железнодорожного обхода. Материалы размещены на сайте госзакупок. Согласно конкурсной документации, работы будут проведены в три этапа. Варианты схемы трассы будут разработаны до 15 июня на основании инженерно-изыскательских работ и технико-экономического обоснования. Проектно-сметная документация должна быть создана до 1 сентября. Затем предполагается сопровождение в </w:t>
      </w:r>
      <w:proofErr w:type="spellStart"/>
      <w:r>
        <w:t>Главгосэкспертизе</w:t>
      </w:r>
      <w:proofErr w:type="spellEnd"/>
      <w:r>
        <w:t xml:space="preserve"> России до получения положительного заключения, но не позже 1 декабря 2020 года.</w:t>
      </w:r>
    </w:p>
    <w:p w14:paraId="136428F7" w14:textId="7726C760" w:rsidR="00096BBF" w:rsidRDefault="00096BBF" w:rsidP="00BF2FED">
      <w:pPr>
        <w:pStyle w:val="Textbody"/>
      </w:pPr>
      <w:r>
        <w:t xml:space="preserve">Ранее президент России </w:t>
      </w:r>
      <w:r w:rsidRPr="00BF2FED">
        <w:rPr>
          <w:b/>
        </w:rPr>
        <w:t>Владимир Путин</w:t>
      </w:r>
      <w:r>
        <w:t xml:space="preserve"> поручил проработать вопрос строительства электрифицированной железной дороги в обход Свято-</w:t>
      </w:r>
      <w:proofErr w:type="spellStart"/>
      <w:r>
        <w:t>Климентовского</w:t>
      </w:r>
      <w:proofErr w:type="spellEnd"/>
      <w:r>
        <w:t xml:space="preserve"> </w:t>
      </w:r>
      <w:proofErr w:type="spellStart"/>
      <w:r>
        <w:t>Инкерманского</w:t>
      </w:r>
      <w:proofErr w:type="spellEnd"/>
      <w:r>
        <w:t xml:space="preserve"> мужского монастыря. Предложение прозвучало на совещании по вопросам социально-экономического развития Республики Крым и города Севастополь.</w:t>
      </w:r>
    </w:p>
    <w:p w14:paraId="04844056" w14:textId="77777777" w:rsidR="00096BBF" w:rsidRDefault="005A240F" w:rsidP="00BF2FED">
      <w:pPr>
        <w:pStyle w:val="Textbody"/>
      </w:pPr>
      <w:hyperlink r:id="rId39" w:history="1">
        <w:r w:rsidR="00096BBF">
          <w:rPr>
            <w:color w:val="0000FF"/>
            <w:u w:val="single" w:color="0000FF"/>
          </w:rPr>
          <w:t>https://tass.ru/obschestvo/7937419</w:t>
        </w:r>
      </w:hyperlink>
    </w:p>
    <w:p w14:paraId="60A4C3FC" w14:textId="77777777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36" w:name="_gen29"/>
      <w:bookmarkStart w:id="37" w:name="_Toc34811796"/>
      <w:bookmarkEnd w:id="36"/>
      <w:r>
        <w:rPr>
          <w:rFonts w:ascii="Times New Roman" w:hAnsi="Times New Roman"/>
          <w:sz w:val="24"/>
        </w:rPr>
        <w:lastRenderedPageBreak/>
        <w:t xml:space="preserve">ТАСС; 2020.10.03; </w:t>
      </w:r>
      <w:bookmarkStart w:id="38" w:name="_Hlk34811501"/>
      <w:r w:rsidRPr="00BF2FED">
        <w:rPr>
          <w:rFonts w:ascii="Times New Roman" w:hAnsi="Times New Roman"/>
          <w:sz w:val="24"/>
        </w:rPr>
        <w:t>РЖД</w:t>
      </w:r>
      <w:r>
        <w:rPr>
          <w:rFonts w:ascii="Times New Roman" w:hAnsi="Times New Roman"/>
          <w:sz w:val="24"/>
        </w:rPr>
        <w:t xml:space="preserve"> УВЕЛИЧАТ ИНВЕСТИЦИИ В КРАСНОЯРСКУЮ ЖЕЛЕЗНУЮ ДОРОГУ В 2020 ГОДУ НА 15%</w:t>
      </w:r>
      <w:bookmarkEnd w:id="37"/>
    </w:p>
    <w:p w14:paraId="15F6706C" w14:textId="77777777" w:rsidR="00BF2FED" w:rsidRDefault="00096BBF" w:rsidP="00BF2FED">
      <w:pPr>
        <w:pStyle w:val="Textbody"/>
      </w:pPr>
      <w:r>
        <w:t>Инвестиции в развитие Красноярской железной дороги (</w:t>
      </w:r>
      <w:proofErr w:type="spellStart"/>
      <w:r>
        <w:t>КрасЖД</w:t>
      </w:r>
      <w:proofErr w:type="spellEnd"/>
      <w:r>
        <w:t xml:space="preserve">, филиал </w:t>
      </w:r>
      <w:r w:rsidRPr="00BF2FED">
        <w:rPr>
          <w:b/>
        </w:rPr>
        <w:t>РЖД</w:t>
      </w:r>
      <w:r>
        <w:t xml:space="preserve">) в 2020 году составят 45,1 млрд рублей, что на 15% больше, чем в прошлом году, сообщила во вторник пресс-служба </w:t>
      </w:r>
      <w:proofErr w:type="spellStart"/>
      <w:r>
        <w:t>КрасЖД</w:t>
      </w:r>
      <w:proofErr w:type="spellEnd"/>
      <w:r>
        <w:t>.</w:t>
      </w:r>
    </w:p>
    <w:p w14:paraId="7D37E399" w14:textId="77777777" w:rsidR="00BF2FED" w:rsidRDefault="00BF2FED" w:rsidP="00BF2FED">
      <w:pPr>
        <w:pStyle w:val="Textbody"/>
      </w:pPr>
      <w:r>
        <w:t>«</w:t>
      </w:r>
      <w:r w:rsidR="00096BBF">
        <w:t xml:space="preserve">В 2020 году ОАО </w:t>
      </w:r>
      <w:r>
        <w:t>«</w:t>
      </w:r>
      <w:r w:rsidR="00096BBF" w:rsidRPr="00BF2FED">
        <w:rPr>
          <w:b/>
        </w:rPr>
        <w:t>РЖД</w:t>
      </w:r>
      <w:r>
        <w:t>»</w:t>
      </w:r>
      <w:r w:rsidR="00096BBF">
        <w:t xml:space="preserve"> планирует направить на развитие Красноярской железной дороги 45,1 млрд рублей, что на 15% превышает вложения предыдущего года. В частности, средства пойдут на реализацию трех программ: </w:t>
      </w:r>
      <w:r>
        <w:t>«</w:t>
      </w:r>
      <w:r w:rsidR="00096BBF">
        <w:t>Комплексное развитие участка Междуреченск - Тайшет</w:t>
      </w:r>
      <w:r>
        <w:t>»</w:t>
      </w:r>
      <w:r w:rsidR="00096BBF">
        <w:t xml:space="preserve">, </w:t>
      </w:r>
      <w:r>
        <w:t>«</w:t>
      </w:r>
      <w:r w:rsidR="00096BBF">
        <w:t>Увеличение пропускной способности участка Артышта - Междуреченск - Тайшет</w:t>
      </w:r>
      <w:r>
        <w:t>»</w:t>
      </w:r>
      <w:r w:rsidR="00096BBF">
        <w:t xml:space="preserve">, </w:t>
      </w:r>
      <w:r>
        <w:t>«</w:t>
      </w:r>
      <w:r w:rsidR="00096BBF">
        <w:t>Транссиб за 7 суток</w:t>
      </w:r>
      <w:r>
        <w:t>»</w:t>
      </w:r>
      <w:r w:rsidR="00096BBF">
        <w:t>, - говорится в сообщении.</w:t>
      </w:r>
    </w:p>
    <w:p w14:paraId="39F2E664" w14:textId="77777777" w:rsidR="00BF2FED" w:rsidRDefault="00096BBF" w:rsidP="00BF2FED">
      <w:pPr>
        <w:pStyle w:val="Textbody"/>
      </w:pPr>
      <w:r>
        <w:t xml:space="preserve">В пресс-службе </w:t>
      </w:r>
      <w:proofErr w:type="spellStart"/>
      <w:r>
        <w:t>КрасЖД</w:t>
      </w:r>
      <w:proofErr w:type="spellEnd"/>
      <w:r>
        <w:t xml:space="preserve"> ТАСС уточнили, что общие инвестиции в эти три программы составят 14,4 млрд рублей.</w:t>
      </w:r>
    </w:p>
    <w:p w14:paraId="040B30B4" w14:textId="77777777" w:rsidR="00BF2FED" w:rsidRDefault="00096BBF" w:rsidP="00BF2FED">
      <w:pPr>
        <w:pStyle w:val="Textbody"/>
      </w:pPr>
      <w:r>
        <w:t xml:space="preserve">Эти проекты предназначены для снятия инфраструктурных ограничений на стратегически значимом для экономики страны железнодорожном направлении от Междуреченска до Тайшета (южный ход Красноярской магистрали). По нему осуществляется пропуск эшелонов к портам Дальнего Востока. В 2020 году предполагается провести работы на 65 объектах южного хода, в том числе запланирована реконструкция станций Мариинск, </w:t>
      </w:r>
      <w:proofErr w:type="spellStart"/>
      <w:r>
        <w:t>Хабзас</w:t>
      </w:r>
      <w:proofErr w:type="spellEnd"/>
      <w:r>
        <w:t xml:space="preserve"> и Бискамжа.</w:t>
      </w:r>
    </w:p>
    <w:p w14:paraId="1886C2C9" w14:textId="77777777" w:rsidR="00BF2FED" w:rsidRDefault="00BF2FED" w:rsidP="00BF2FED">
      <w:pPr>
        <w:pStyle w:val="Textbody"/>
      </w:pPr>
      <w:r>
        <w:t>«</w:t>
      </w:r>
      <w:r w:rsidR="00096BBF">
        <w:t xml:space="preserve">Кроме того, </w:t>
      </w:r>
      <w:proofErr w:type="spellStart"/>
      <w:r w:rsidR="00096BBF">
        <w:t>КрасЖД</w:t>
      </w:r>
      <w:proofErr w:type="spellEnd"/>
      <w:r w:rsidR="00096BBF">
        <w:t xml:space="preserve"> продолжит совершенствовать инфраструктуру </w:t>
      </w:r>
      <w:r>
        <w:t>«</w:t>
      </w:r>
      <w:r w:rsidR="00096BBF">
        <w:t>Городской электрички</w:t>
      </w:r>
      <w:r>
        <w:t>»</w:t>
      </w:r>
      <w:r w:rsidR="00096BBF">
        <w:t xml:space="preserve"> Красноярска. В 2020 году будут построены две пассажирские платформы на остановке Мясокомбинат и новый остановочный пункт </w:t>
      </w:r>
      <w:proofErr w:type="spellStart"/>
      <w:r w:rsidR="00096BBF">
        <w:t>Шумково</w:t>
      </w:r>
      <w:proofErr w:type="spellEnd"/>
      <w:r>
        <w:t>»</w:t>
      </w:r>
      <w:r w:rsidR="00096BBF">
        <w:t>, - отмечается в сообщении.</w:t>
      </w:r>
    </w:p>
    <w:p w14:paraId="51621AB4" w14:textId="3C580A0F" w:rsidR="00096BBF" w:rsidRDefault="00096BBF" w:rsidP="00BF2FED">
      <w:pPr>
        <w:pStyle w:val="Textbody"/>
      </w:pPr>
      <w:r>
        <w:t xml:space="preserve">Красноярская железная дорога - филиал ОАО </w:t>
      </w:r>
      <w:r w:rsidR="00BF2FED">
        <w:t>«</w:t>
      </w:r>
      <w:r w:rsidRPr="00BF2FED">
        <w:rPr>
          <w:b/>
        </w:rPr>
        <w:t>РЖД</w:t>
      </w:r>
      <w:r w:rsidR="00BF2FED">
        <w:t>»</w:t>
      </w:r>
      <w:r>
        <w:t>, расположена в Красноярском крае и Хакасии, а также частично на территории Кемеровской и Иркутской областей. Дорога связывает Западно-Сибирскую и Восточно-Сибирскую железные дороги.</w:t>
      </w:r>
    </w:p>
    <w:p w14:paraId="3BA73CC3" w14:textId="77777777" w:rsidR="00096BBF" w:rsidRDefault="005A240F" w:rsidP="00BF2FED">
      <w:pPr>
        <w:pStyle w:val="Textbody"/>
      </w:pPr>
      <w:hyperlink r:id="rId40" w:history="1">
        <w:r w:rsidR="00096BBF">
          <w:rPr>
            <w:color w:val="0000FF"/>
            <w:u w:val="single" w:color="0000FF"/>
          </w:rPr>
          <w:t>https://tass.ru/sibir-news/7933325</w:t>
        </w:r>
      </w:hyperlink>
    </w:p>
    <w:p w14:paraId="19D2E8B9" w14:textId="28F8F993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39" w:name="_gen30"/>
      <w:bookmarkStart w:id="40" w:name="_Toc34811797"/>
      <w:bookmarkEnd w:id="38"/>
      <w:bookmarkEnd w:id="39"/>
      <w:r>
        <w:rPr>
          <w:rFonts w:ascii="Times New Roman" w:hAnsi="Times New Roman"/>
          <w:sz w:val="24"/>
        </w:rPr>
        <w:t xml:space="preserve">ПРАЙМ; 2020.10.03; </w:t>
      </w:r>
      <w:r w:rsidR="00BF2F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ПЕРВАЯ ГРУЗОВАЯ КОМПАНИЯ</w:t>
      </w:r>
      <w:r w:rsidR="00BF2F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НАЧАЛА ПЕРЕВОЗИТЬ ПРОДУКЦИЮ </w:t>
      </w:r>
      <w:r w:rsidR="00BF2F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АКРОНА</w:t>
      </w:r>
      <w:r w:rsidR="00BF2FED">
        <w:rPr>
          <w:rFonts w:ascii="Times New Roman" w:hAnsi="Times New Roman"/>
          <w:sz w:val="24"/>
        </w:rPr>
        <w:t>»</w:t>
      </w:r>
      <w:bookmarkEnd w:id="40"/>
    </w:p>
    <w:p w14:paraId="4B36B98E" w14:textId="2E495121" w:rsidR="00096BBF" w:rsidRDefault="00096BBF" w:rsidP="00BF2FED">
      <w:pPr>
        <w:pStyle w:val="Textbody"/>
      </w:pPr>
      <w:r>
        <w:t xml:space="preserve">Российский железнодорожный оператор </w:t>
      </w:r>
      <w:r w:rsidR="00BF2FED">
        <w:t>«</w:t>
      </w:r>
      <w:r>
        <w:t>Первая грузовая компания</w:t>
      </w:r>
      <w:r w:rsidR="00BF2FED">
        <w:t>»</w:t>
      </w:r>
      <w:r>
        <w:t xml:space="preserve"> (ПГК, принадлежит </w:t>
      </w:r>
      <w:proofErr w:type="spellStart"/>
      <w:r>
        <w:t>Fletcher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Владимира Лисина) начала перевозить продукцию предприятия </w:t>
      </w:r>
      <w:r w:rsidR="00BF2FED">
        <w:t>«</w:t>
      </w:r>
      <w:r>
        <w:t>Акрон</w:t>
      </w:r>
      <w:r w:rsidR="00BF2FED">
        <w:t>»</w:t>
      </w:r>
      <w:r>
        <w:t>&gt;, входящего в одноименную группу из числа крупнейших производителей минеральных удобрений и промышленной продукции, сообщила транспортная компания.</w:t>
      </w:r>
    </w:p>
    <w:p w14:paraId="0D7946D8" w14:textId="5C29006A" w:rsidR="00096BBF" w:rsidRDefault="00BF2FED" w:rsidP="00BF2FED">
      <w:pPr>
        <w:pStyle w:val="Textbody"/>
      </w:pPr>
      <w:r>
        <w:t>«</w:t>
      </w:r>
      <w:r w:rsidR="00096BBF">
        <w:t xml:space="preserve">Санкт-Петербургский филиал Первой грузовой компании начал перевозить продукцию </w:t>
      </w:r>
      <w:r>
        <w:t>«</w:t>
      </w:r>
      <w:proofErr w:type="gramStart"/>
      <w:r w:rsidR="00096BBF">
        <w:t>Акрона</w:t>
      </w:r>
      <w:r>
        <w:t>»</w:t>
      </w:r>
      <w:r w:rsidR="00096BBF">
        <w:t>...</w:t>
      </w:r>
      <w:proofErr w:type="gramEnd"/>
      <w:r w:rsidR="00096BBF">
        <w:t xml:space="preserve"> ПГК обеспечивает перевозку продукции завода </w:t>
      </w:r>
      <w:r>
        <w:t>«</w:t>
      </w:r>
      <w:r w:rsidR="00096BBF">
        <w:t>Акрон</w:t>
      </w:r>
      <w:r>
        <w:t>»</w:t>
      </w:r>
      <w:r w:rsidR="00096BBF">
        <w:t xml:space="preserve"> в регионы Северо-Запада и Северного Кавказа, а также на Урал. Кроме того, партнеры будут работать над повышением эффективности использования парка и сокращением издержек на перевозку грузов</w:t>
      </w:r>
      <w:r>
        <w:t>»</w:t>
      </w:r>
      <w:r w:rsidR="00096BBF">
        <w:t>, - говорится в сообщении ПГК во вторник.</w:t>
      </w:r>
    </w:p>
    <w:p w14:paraId="009F802C" w14:textId="77777777" w:rsidR="00096BBF" w:rsidRDefault="00096BBF" w:rsidP="00BF2FED">
      <w:pPr>
        <w:pStyle w:val="Textbody"/>
      </w:pPr>
      <w:r>
        <w:t xml:space="preserve">Директор Санкт-Петербургского филиала ПГК Павел </w:t>
      </w:r>
      <w:proofErr w:type="spellStart"/>
      <w:r>
        <w:t>Ситало</w:t>
      </w:r>
      <w:proofErr w:type="spellEnd"/>
      <w:r>
        <w:t>, слова которого приводятся в сообщении, заявил, что компании начали сотрудничество в конце прошлого года.</w:t>
      </w:r>
    </w:p>
    <w:p w14:paraId="0204D834" w14:textId="77777777" w:rsidR="00096BBF" w:rsidRDefault="00096BBF" w:rsidP="00BF2FED">
      <w:pPr>
        <w:pStyle w:val="Textbody"/>
      </w:pPr>
      <w:r>
        <w:t>Он рассказал, что в январе текущего года ПГК обеспечила погрузку 1 тысячи тонн продукции предприятия, в феврале более 3 тысяч тонн.</w:t>
      </w:r>
    </w:p>
    <w:p w14:paraId="519A990A" w14:textId="77777777" w:rsidR="00BF2FED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41" w:name="_gen31"/>
      <w:bookmarkStart w:id="42" w:name="_Toc34811798"/>
      <w:bookmarkEnd w:id="41"/>
      <w:r>
        <w:rPr>
          <w:rFonts w:ascii="Times New Roman" w:hAnsi="Times New Roman"/>
          <w:sz w:val="24"/>
        </w:rPr>
        <w:t xml:space="preserve">ИНТЕРФАКС; 2020.10.03; </w:t>
      </w:r>
      <w:r w:rsidRPr="00BF2FED">
        <w:rPr>
          <w:rFonts w:ascii="Times New Roman" w:hAnsi="Times New Roman"/>
          <w:sz w:val="24"/>
        </w:rPr>
        <w:t>РЖД</w:t>
      </w:r>
      <w:r>
        <w:rPr>
          <w:rFonts w:ascii="Times New Roman" w:hAnsi="Times New Roman"/>
          <w:sz w:val="24"/>
        </w:rPr>
        <w:t xml:space="preserve"> ВЫСТАВИЛИ НА ПРОДАЖУ ЕЩЕ ОДНУ ВАГОНОРЕМОНТНУЮ </w:t>
      </w:r>
      <w:r w:rsidR="00BF2F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ДОЧКУ</w:t>
      </w:r>
      <w:r w:rsidR="00BF2F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ТОРГИ ПРОЙДУТ 28 МАЯ</w:t>
      </w:r>
      <w:bookmarkEnd w:id="42"/>
    </w:p>
    <w:p w14:paraId="70C21D02" w14:textId="77777777" w:rsidR="00BF2FED" w:rsidRDefault="00096BBF" w:rsidP="00BF2FED">
      <w:pPr>
        <w:pStyle w:val="Textbody"/>
      </w:pPr>
      <w:r>
        <w:t xml:space="preserve">ОАО </w:t>
      </w:r>
      <w:r w:rsidR="00BF2FED">
        <w:t>«</w:t>
      </w:r>
      <w:r>
        <w:t>Российские железные дороги</w:t>
      </w:r>
      <w:r w:rsidR="00BF2FED">
        <w:t>»</w:t>
      </w:r>
      <w:r>
        <w:t xml:space="preserve"> выставило на аукцион АО </w:t>
      </w:r>
      <w:r w:rsidR="00BF2FED">
        <w:t>«</w:t>
      </w:r>
      <w:r>
        <w:t>Вагонная ремонтная компания - 2</w:t>
      </w:r>
      <w:r w:rsidR="00BF2FED">
        <w:t>»</w:t>
      </w:r>
      <w:r>
        <w:t xml:space="preserve"> (ВРК-2), сообщил организатор открытых торгов, банк ВТБ (MOEX: VTBR).</w:t>
      </w:r>
    </w:p>
    <w:p w14:paraId="62B48211" w14:textId="77777777" w:rsidR="00BF2FED" w:rsidRDefault="00096BBF" w:rsidP="00BF2FED">
      <w:pPr>
        <w:pStyle w:val="Textbody"/>
      </w:pPr>
      <w:r>
        <w:t>Стартовая минимальная цена пакета составляет 9,145 млрд руб., шаг аукциона - 50 млн руб. (первый - 55 млн руб.), залог для участия в тендере - 10% от начальной его стоимости. Решение о допуске к участию в аукционе будет приниматься 27 мая. Сами торги состоятся 28 мая.</w:t>
      </w:r>
    </w:p>
    <w:p w14:paraId="7C5D9586" w14:textId="77777777" w:rsidR="00BF2FED" w:rsidRDefault="00096BBF" w:rsidP="00BF2FED">
      <w:pPr>
        <w:pStyle w:val="Textbody"/>
      </w:pPr>
      <w:r>
        <w:lastRenderedPageBreak/>
        <w:t>Заявки от претендентов принимаются до 18 мая. Требования к потенциальным покупателям достаточно стандартные. Они могут быть как российскими, так и иностранными юридическими лицами, не должны иметь в числе собственников РФ, регионы или муниципалитеты с долей более 30%, быть прибыльными в соответствии с отчетностью за последний полный финансовый год.</w:t>
      </w:r>
    </w:p>
    <w:p w14:paraId="46EDCD8A" w14:textId="77777777" w:rsidR="00BF2FED" w:rsidRDefault="00096BBF" w:rsidP="00BF2FED">
      <w:pPr>
        <w:pStyle w:val="Textbody"/>
      </w:pPr>
      <w:r>
        <w:t>Также в числе требований - отсутствие просроченной задолженности перед бюджетами страны и государственными внебюджетными фондами. Кроме того, претенденты не должны находиться в процессе ликвидации или банкротства.</w:t>
      </w:r>
    </w:p>
    <w:p w14:paraId="2636AE16" w14:textId="77777777" w:rsidR="00BF2FED" w:rsidRDefault="00096BBF" w:rsidP="00BF2FED">
      <w:pPr>
        <w:pStyle w:val="Textbody"/>
      </w:pPr>
      <w:r>
        <w:t xml:space="preserve">О том, что </w:t>
      </w:r>
      <w:r w:rsidR="00BF2FED">
        <w:t>«</w:t>
      </w:r>
      <w:r>
        <w:t>Российские железные дороги</w:t>
      </w:r>
      <w:r w:rsidR="00BF2FED">
        <w:t>»</w:t>
      </w:r>
      <w:r>
        <w:t xml:space="preserve"> планируют продать вагоноремонтную </w:t>
      </w:r>
      <w:r w:rsidR="00BF2FED">
        <w:t>«</w:t>
      </w:r>
      <w:r>
        <w:t>дочку</w:t>
      </w:r>
      <w:r w:rsidR="00BF2FED">
        <w:t>»</w:t>
      </w:r>
      <w:r>
        <w:t xml:space="preserve"> в 2020 г., в январе говорил замглавы перевозчика Андрей Старков. </w:t>
      </w:r>
      <w:r w:rsidR="00BF2FED">
        <w:t>«</w:t>
      </w:r>
      <w:r>
        <w:t>В планах (сделка - ИФ) стоит, но последнее слово за советом директоров (этот орган управления монополии рассматривал этот вопрос на заседании 26 февраля - ИФ). Директива есть, решение правительства в этой части есть</w:t>
      </w:r>
      <w:r w:rsidR="00BF2FED">
        <w:t>»</w:t>
      </w:r>
      <w:r>
        <w:t>, - отмечал он же в конце 2019 г.</w:t>
      </w:r>
    </w:p>
    <w:p w14:paraId="031E57E5" w14:textId="77777777" w:rsidR="00BF2FED" w:rsidRDefault="00096BBF" w:rsidP="00BF2FED">
      <w:pPr>
        <w:pStyle w:val="Textbody"/>
      </w:pPr>
      <w:r>
        <w:t xml:space="preserve">Говорить о возможных претендентах на этот актив топ-менеджер тогда счел </w:t>
      </w:r>
      <w:r w:rsidR="00BF2FED">
        <w:t>«</w:t>
      </w:r>
      <w:r>
        <w:t>преждевременным</w:t>
      </w:r>
      <w:r w:rsidR="00BF2FED">
        <w:t>»</w:t>
      </w:r>
      <w:r>
        <w:t xml:space="preserve">, напомнив лишь, что распоряжение кабинета министров по этому поводу запрещает аффилированность покупателей ВРК-2 и ВРК-3, которая была продана в 2019 г. (запрет на одновременное владение акциями двух этих вагоноремонтных компаний действует 5 лет). </w:t>
      </w:r>
      <w:r w:rsidR="00BF2FED">
        <w:t>«</w:t>
      </w:r>
      <w:r>
        <w:t xml:space="preserve">Для нас это продолжение истории создания конкурентного рынка </w:t>
      </w:r>
      <w:proofErr w:type="spellStart"/>
      <w:r>
        <w:t>вагоноремонта</w:t>
      </w:r>
      <w:proofErr w:type="spellEnd"/>
      <w:r w:rsidR="00BF2FED">
        <w:t>»</w:t>
      </w:r>
      <w:r>
        <w:t>, - добавлял Старков.</w:t>
      </w:r>
    </w:p>
    <w:p w14:paraId="3A333A07" w14:textId="77777777" w:rsidR="00BF2FED" w:rsidRDefault="00096BBF" w:rsidP="00BF2FED">
      <w:pPr>
        <w:pStyle w:val="Textbody"/>
      </w:pPr>
      <w:r>
        <w:t xml:space="preserve">Три вагоноремонтные </w:t>
      </w:r>
      <w:r w:rsidR="00BF2FED">
        <w:t>«</w:t>
      </w:r>
      <w:r>
        <w:t>дочки</w:t>
      </w:r>
      <w:r w:rsidR="00BF2FED">
        <w:t>»</w:t>
      </w:r>
      <w:r>
        <w:t xml:space="preserve"> </w:t>
      </w:r>
      <w:r w:rsidR="00BF2FED">
        <w:t>«</w:t>
      </w:r>
      <w:r>
        <w:t>Российские железные дороги</w:t>
      </w:r>
      <w:r w:rsidR="00BF2FED">
        <w:t>»</w:t>
      </w:r>
      <w:r>
        <w:t xml:space="preserve"> создали в 2011 г. на базе имущества своей центральной дирекции по ремонту грузовых вагонов. В ноябре 100% </w:t>
      </w:r>
      <w:r w:rsidR="00BF2FED">
        <w:t>«</w:t>
      </w:r>
      <w:r>
        <w:t>Вагонной ремонтной компании - 3</w:t>
      </w:r>
      <w:r w:rsidR="00BF2FED">
        <w:t>»</w:t>
      </w:r>
      <w:r>
        <w:t xml:space="preserve"> у </w:t>
      </w:r>
      <w:r w:rsidRPr="00BF2FED">
        <w:rPr>
          <w:b/>
        </w:rPr>
        <w:t>РЖД</w:t>
      </w:r>
      <w:r>
        <w:t xml:space="preserve"> за 8,65 млрд руб. приобрело ООО </w:t>
      </w:r>
      <w:r w:rsidR="00BF2FED">
        <w:t>«</w:t>
      </w:r>
      <w:proofErr w:type="spellStart"/>
      <w:r>
        <w:t>БизнесОптима</w:t>
      </w:r>
      <w:proofErr w:type="spellEnd"/>
      <w:r w:rsidR="00BF2FED">
        <w:t>»</w:t>
      </w:r>
      <w:r>
        <w:t>, входящая в группу ОМК Анатолия Седых, чей Выксунский металлургический завод, в частности, производит железнодорожные колеса.</w:t>
      </w:r>
    </w:p>
    <w:p w14:paraId="459C4436" w14:textId="77777777" w:rsidR="00BF2FED" w:rsidRDefault="00096BBF" w:rsidP="00BF2FED">
      <w:pPr>
        <w:pStyle w:val="Textbody"/>
      </w:pPr>
      <w:r>
        <w:t>ВРК-2, по ее данным, в 2019 г. занимала 17,4% рынка услуг по ремонту грузовых вагонов. В ее собственности - 36 вагоноремонтных предприятий в крупнейших регионах РФ (на станциях начальных и конечных грузовых операций, а также на транспортных коридорах). 14 региональных представительств работают на всей сети российских железных дорог за исключением Калининградской области. Мощности компании позволяют ремонтировать более 108 тыс. вагонов.</w:t>
      </w:r>
    </w:p>
    <w:p w14:paraId="41D7182D" w14:textId="5A45DF81" w:rsidR="00096BBF" w:rsidRDefault="00096BBF" w:rsidP="00BF2FED">
      <w:pPr>
        <w:pStyle w:val="Textbody"/>
      </w:pPr>
      <w:r>
        <w:t xml:space="preserve">При этом Старков подчеркивал ранее, что монополия планирует </w:t>
      </w:r>
      <w:r w:rsidR="00BF2FED">
        <w:t>«</w:t>
      </w:r>
      <w:r>
        <w:t>оставить в собственном периметре</w:t>
      </w:r>
      <w:r w:rsidR="00BF2FED">
        <w:t>»</w:t>
      </w:r>
      <w:r>
        <w:t xml:space="preserve"> ВРК-1. </w:t>
      </w:r>
      <w:r w:rsidR="00BF2FED">
        <w:t>«</w:t>
      </w:r>
      <w:r>
        <w:t>Для нас это тот актив, который должен обеспечить (стабильное функционирование этого сегмента - ИФ) независимо от того, как складывается работа рынка. И, исходя из географии расположения мощностей, позволит обеспечить нам минимально необходимый уровень и качество ремонтных мощностей РФ</w:t>
      </w:r>
      <w:r w:rsidR="00BF2FED">
        <w:t>»</w:t>
      </w:r>
      <w:r>
        <w:t>, - говорил топ-менеджер.</w:t>
      </w:r>
    </w:p>
    <w:p w14:paraId="3627B954" w14:textId="63CEB3D0" w:rsidR="00096BBF" w:rsidRDefault="00096BBF" w:rsidP="00BF2FED">
      <w:pPr>
        <w:jc w:val="both"/>
      </w:pPr>
      <w:r>
        <w:t>На ту же тему:</w:t>
      </w:r>
    </w:p>
    <w:p w14:paraId="4D65A232" w14:textId="77777777" w:rsidR="00BF2FED" w:rsidRDefault="005A240F" w:rsidP="00BF2FED">
      <w:pPr>
        <w:jc w:val="both"/>
      </w:pPr>
      <w:hyperlink r:id="rId41" w:history="1">
        <w:r w:rsidR="00096BBF" w:rsidRPr="00B72AD4">
          <w:rPr>
            <w:rStyle w:val="a9"/>
          </w:rPr>
          <w:t>https://ria.ru/20200310/1568403496.html</w:t>
        </w:r>
      </w:hyperlink>
    </w:p>
    <w:p w14:paraId="6D00AF87" w14:textId="475E546E" w:rsidR="00043618" w:rsidRPr="00043618" w:rsidRDefault="00043618" w:rsidP="00BF2FED">
      <w:pPr>
        <w:pStyle w:val="3"/>
        <w:jc w:val="both"/>
        <w:rPr>
          <w:rFonts w:ascii="Times New Roman" w:hAnsi="Times New Roman"/>
          <w:sz w:val="24"/>
        </w:rPr>
      </w:pPr>
      <w:bookmarkStart w:id="43" w:name="_Toc34811799"/>
      <w:r w:rsidRPr="00043618">
        <w:rPr>
          <w:rFonts w:ascii="Times New Roman" w:hAnsi="Times New Roman"/>
          <w:sz w:val="24"/>
        </w:rPr>
        <w:t>КОММЕРСАНТЪ; АНАСТАСИЯ ВЕДЕНЕЕВА, ТАТЬЯНА ДЯТЕЛ, ДМИТРИЙ КОЗЛОВ; 2020.11.03; АДМИРАЛ ГАЗОВОГО ФЛОТА; СЕРГЕЙ ФРАНК СТАЛ СОВЕТНИКОМ ГЛАВЫ НОВАТЭКА</w:t>
      </w:r>
      <w:bookmarkEnd w:id="43"/>
    </w:p>
    <w:p w14:paraId="22881ACC" w14:textId="77777777" w:rsidR="00BF2FED" w:rsidRDefault="00043618" w:rsidP="00BF2FED">
      <w:pPr>
        <w:jc w:val="both"/>
      </w:pPr>
      <w:r>
        <w:t xml:space="preserve">Председатель совета директоров крупнейшей в РФ судоходной компании </w:t>
      </w:r>
      <w:r w:rsidR="00BF2FED">
        <w:t>«</w:t>
      </w:r>
      <w:r>
        <w:t>Совкомфлот</w:t>
      </w:r>
      <w:r w:rsidR="00BF2FED">
        <w:t>»</w:t>
      </w:r>
      <w:r>
        <w:t xml:space="preserve"> Сергей Франк занял пост советника главы и основного владельца </w:t>
      </w:r>
      <w:proofErr w:type="spellStart"/>
      <w:r>
        <w:t>НОВАТЭКа</w:t>
      </w:r>
      <w:proofErr w:type="spellEnd"/>
      <w:r>
        <w:t xml:space="preserve"> Леонида Михельсона. Источники “Ъ” отмечают, что на этом посту он курирует вопросы флота, в том числе созданное компаниями СП </w:t>
      </w:r>
      <w:r w:rsidR="00BF2FED">
        <w:t>«</w:t>
      </w:r>
      <w:r>
        <w:t>Современный морской арктический транспорт</w:t>
      </w:r>
      <w:r w:rsidR="00BF2FED">
        <w:t>»</w:t>
      </w:r>
      <w:r>
        <w:t xml:space="preserve">, которое занимается заказом ледовых газовозов и управлением ими. Юристы не видят в подобном совмещении должностей конфликта интересов, отмечая, что такая схема дает господину Франку дополнительный доступ к информации в </w:t>
      </w:r>
      <w:proofErr w:type="spellStart"/>
      <w:r>
        <w:t>НОВАТЭКе</w:t>
      </w:r>
      <w:proofErr w:type="spellEnd"/>
      <w:r>
        <w:t xml:space="preserve"> и повышает эффективность управления совместными проектами.</w:t>
      </w:r>
    </w:p>
    <w:p w14:paraId="63FF88F9" w14:textId="77777777" w:rsidR="00BF2FED" w:rsidRDefault="00043618" w:rsidP="00BF2FED">
      <w:pPr>
        <w:jc w:val="both"/>
      </w:pPr>
      <w:r>
        <w:lastRenderedPageBreak/>
        <w:t xml:space="preserve">Как стало известно “Ъ”, председатель совета директоров </w:t>
      </w:r>
      <w:r w:rsidR="00BF2FED">
        <w:t>«</w:t>
      </w:r>
      <w:r>
        <w:t>Совкомфлота</w:t>
      </w:r>
      <w:r w:rsidR="00BF2FED">
        <w:t>»</w:t>
      </w:r>
      <w:r>
        <w:t xml:space="preserve"> Сергей Франк с начала года совмещает этот пост с должностью советника главы </w:t>
      </w:r>
      <w:proofErr w:type="spellStart"/>
      <w:r>
        <w:t>НОВАТЭКа</w:t>
      </w:r>
      <w:proofErr w:type="spellEnd"/>
      <w:r>
        <w:t xml:space="preserve"> Леонида Михельсона. Об этом “Ъ” рассказали источники в отрасли. По их словам, в </w:t>
      </w:r>
      <w:proofErr w:type="spellStart"/>
      <w:r>
        <w:t>НОВАТЭКе</w:t>
      </w:r>
      <w:proofErr w:type="spellEnd"/>
      <w:r>
        <w:t xml:space="preserve"> господин Франк курирует вопросы, связанные с флотом. В </w:t>
      </w:r>
      <w:proofErr w:type="spellStart"/>
      <w:r>
        <w:t>НОВАТЭКе</w:t>
      </w:r>
      <w:proofErr w:type="spellEnd"/>
      <w:r>
        <w:t xml:space="preserve"> и </w:t>
      </w:r>
      <w:r w:rsidR="00BF2FED">
        <w:t>«</w:t>
      </w:r>
      <w:r>
        <w:t>Совкомфлоте</w:t>
      </w:r>
      <w:r w:rsidR="00BF2FED">
        <w:t>»</w:t>
      </w:r>
      <w:r>
        <w:t xml:space="preserve"> тему не комментировали. Источник “Ъ”, близкий к одной из компаний, отмечает, что НОВАТЭК и </w:t>
      </w:r>
      <w:r w:rsidR="00BF2FED">
        <w:t>«</w:t>
      </w:r>
      <w:r>
        <w:t>Совкомфлот</w:t>
      </w:r>
      <w:r w:rsidR="00BF2FED">
        <w:t>»</w:t>
      </w:r>
      <w:r>
        <w:t xml:space="preserve"> давно сотрудничают, в том числе в рамках консолидации флота на базе совместного предприятия </w:t>
      </w:r>
      <w:r w:rsidR="00BF2FED">
        <w:t>«</w:t>
      </w:r>
      <w:r>
        <w:t>Современный морской арктический транспорт</w:t>
      </w:r>
      <w:r w:rsidR="00BF2FED">
        <w:t>»</w:t>
      </w:r>
      <w:r>
        <w:t xml:space="preserve"> (СМАРТ), и Сергей Франк вовлечен в эту деятельность. Прежде чем возглавить совет директоров </w:t>
      </w:r>
      <w:r w:rsidR="00BF2FED">
        <w:t>«</w:t>
      </w:r>
      <w:r>
        <w:t>Совкомфлота</w:t>
      </w:r>
      <w:r w:rsidR="00BF2FED">
        <w:t>»</w:t>
      </w:r>
      <w:r>
        <w:t xml:space="preserve"> в сентябре 2019 года, Сергей Франк 15 лет руководил им на посту гендиректора (см. “Ъ” от 18 сентября 2019 года).</w:t>
      </w:r>
    </w:p>
    <w:p w14:paraId="146B9EB2" w14:textId="77777777" w:rsidR="00BF2FED" w:rsidRDefault="00043618" w:rsidP="00BF2FED">
      <w:pPr>
        <w:jc w:val="both"/>
      </w:pPr>
      <w:r>
        <w:t xml:space="preserve">Сергей Франк родился в 1960 году. Окончил ДВИМУ им. адм. Г. И. Невельского по специальности </w:t>
      </w:r>
      <w:r w:rsidR="00BF2FED">
        <w:t>«</w:t>
      </w:r>
      <w:r>
        <w:t>судовождение на морских путях</w:t>
      </w:r>
      <w:r w:rsidR="00BF2FED">
        <w:t>»</w:t>
      </w:r>
      <w:r>
        <w:t xml:space="preserve"> и Дальневосточный государственный университет по специальности </w:t>
      </w:r>
      <w:r w:rsidR="00BF2FED">
        <w:t>«</w:t>
      </w:r>
      <w:r>
        <w:t>юриспруденция</w:t>
      </w:r>
      <w:r w:rsidR="00BF2FED">
        <w:t>»</w:t>
      </w:r>
      <w:r>
        <w:t xml:space="preserve">, имеет ученую степень кандидата технических наук. До прихода в </w:t>
      </w:r>
      <w:r w:rsidR="00BF2FED">
        <w:t>«</w:t>
      </w:r>
      <w:r>
        <w:t>Совкомфлот</w:t>
      </w:r>
      <w:r w:rsidR="00BF2FED">
        <w:t>»</w:t>
      </w:r>
      <w:r>
        <w:t xml:space="preserve"> он работал заместителем гендиректора Дальневосточного морского пароходства, первым заместителем главы </w:t>
      </w:r>
      <w:r w:rsidRPr="00BF2FED">
        <w:rPr>
          <w:b/>
        </w:rPr>
        <w:t>Минтранс</w:t>
      </w:r>
      <w:r>
        <w:t>а РФ и главой министерства.</w:t>
      </w:r>
    </w:p>
    <w:p w14:paraId="168A6CAC" w14:textId="5D36A52D" w:rsidR="00043618" w:rsidRDefault="00043618" w:rsidP="00BF2FED">
      <w:pPr>
        <w:jc w:val="both"/>
      </w:pPr>
      <w:r>
        <w:t xml:space="preserve">Собеседники “Ъ” в прошлом году говорили, что перестановки в </w:t>
      </w:r>
      <w:r w:rsidR="00BF2FED">
        <w:t>«</w:t>
      </w:r>
      <w:r>
        <w:t>Совкомфлоте</w:t>
      </w:r>
      <w:r w:rsidR="00BF2FED">
        <w:t>»</w:t>
      </w:r>
      <w:r>
        <w:t xml:space="preserve"> и решение отойти от оперативного управления — это собственное желание Сергея Франка. При этом в отрасли не исключали, что он может заняться каким-то новым проектом, в том числе международным.</w:t>
      </w:r>
    </w:p>
    <w:p w14:paraId="2E4C6A2F" w14:textId="77777777" w:rsidR="00BF2FED" w:rsidRDefault="00043618" w:rsidP="00BF2FED">
      <w:pPr>
        <w:jc w:val="both"/>
      </w:pPr>
      <w:r>
        <w:t xml:space="preserve">В сентябре 2019 года НОВАТЭК и </w:t>
      </w:r>
      <w:r w:rsidR="00BF2FED">
        <w:t>«</w:t>
      </w:r>
      <w:r>
        <w:t>Совкомфлот</w:t>
      </w:r>
      <w:r w:rsidR="00BF2FED">
        <w:t>»</w:t>
      </w:r>
      <w:r>
        <w:t xml:space="preserve"> объявили о создании СП СМАРТ, которое станет заказчиком, лизингополучателем (по соглашению с ВЭБ.РФ) и оператором флота ледовых газовозов. Глава </w:t>
      </w:r>
      <w:proofErr w:type="spellStart"/>
      <w:r>
        <w:t>НОВАТЭКа</w:t>
      </w:r>
      <w:proofErr w:type="spellEnd"/>
      <w:r>
        <w:t xml:space="preserve"> Леонид Михельсон уточнял, что СП будет управлять флотом, который будет ходить в российских водах, то есть по Севморпути от Обской губы до пункта перевалки в Мурманске на западе и на Камчатке на востоке. В конце 2019 года СМАРТ заказал на дальневосточной </w:t>
      </w:r>
      <w:r w:rsidR="00BF2FED">
        <w:t>«</w:t>
      </w:r>
      <w:r>
        <w:t>Звезде</w:t>
      </w:r>
      <w:r w:rsidR="00BF2FED">
        <w:t>»</w:t>
      </w:r>
      <w:r>
        <w:t xml:space="preserve"> четыре ледовых газовоза для вывоза продукции с проекта </w:t>
      </w:r>
      <w:proofErr w:type="spellStart"/>
      <w:r>
        <w:t>НОВАТЭКа</w:t>
      </w:r>
      <w:proofErr w:type="spellEnd"/>
      <w:r>
        <w:t xml:space="preserve"> </w:t>
      </w:r>
      <w:r w:rsidR="00BF2FED">
        <w:t>«</w:t>
      </w:r>
      <w:r>
        <w:t>Арктик СПГ 2</w:t>
      </w:r>
      <w:r w:rsidR="00BF2FED">
        <w:t>»</w:t>
      </w:r>
      <w:r>
        <w:t xml:space="preserve"> (пилотное судно заказано </w:t>
      </w:r>
      <w:r w:rsidR="00BF2FED">
        <w:t>«</w:t>
      </w:r>
      <w:r>
        <w:t>Совкомфлотом</w:t>
      </w:r>
      <w:r w:rsidR="00BF2FED">
        <w:t>»</w:t>
      </w:r>
      <w:r>
        <w:t xml:space="preserve">). До конца месяца ожидается подписание контрактов между </w:t>
      </w:r>
      <w:proofErr w:type="spellStart"/>
      <w:r>
        <w:t>СМАРТом</w:t>
      </w:r>
      <w:proofErr w:type="spellEnd"/>
      <w:r>
        <w:t xml:space="preserve"> и </w:t>
      </w:r>
      <w:r w:rsidR="00BF2FED">
        <w:t>«</w:t>
      </w:r>
      <w:r>
        <w:t>Звездой</w:t>
      </w:r>
      <w:r w:rsidR="00BF2FED">
        <w:t>»</w:t>
      </w:r>
      <w:r>
        <w:t xml:space="preserve"> еще на десять газовозов.</w:t>
      </w:r>
    </w:p>
    <w:p w14:paraId="3CA311CA" w14:textId="77777777" w:rsidR="00BF2FED" w:rsidRDefault="00043618" w:rsidP="00BF2FED">
      <w:pPr>
        <w:jc w:val="both"/>
      </w:pPr>
      <w:r>
        <w:t xml:space="preserve">Источники “Ъ” в отрасли отзываются о Сергее Франке как об очень компетентном руководителе и профессионале. По своему масштабу это значимая фигура в индустрии, поэтому вряд ли стоит относиться к этому назначению как к </w:t>
      </w:r>
      <w:r w:rsidR="00BF2FED">
        <w:t>«</w:t>
      </w:r>
      <w:r>
        <w:t>советнику</w:t>
      </w:r>
      <w:r w:rsidR="00BF2FED">
        <w:t>»</w:t>
      </w:r>
      <w:r>
        <w:t xml:space="preserve"> в прямом смысле слова, полагают собеседники “Ъ”, считая название должности в данном случае формальностью. Скорее всего, речь идет о консультациях и советах, говорят они, предполагая, что полномочия советника могут давать Сергею Франку дополнительный доступ к информации в </w:t>
      </w:r>
      <w:proofErr w:type="spellStart"/>
      <w:r>
        <w:t>НОВАТЭКе</w:t>
      </w:r>
      <w:proofErr w:type="spellEnd"/>
      <w:r>
        <w:t xml:space="preserve"> и участию в переговорах и совещаниях. Источники “Ъ” отмечают, что Сергей Франк регулярно бывает в офисе </w:t>
      </w:r>
      <w:proofErr w:type="spellStart"/>
      <w:r>
        <w:t>НОВАТЭКа</w:t>
      </w:r>
      <w:proofErr w:type="spellEnd"/>
      <w:r>
        <w:t>.</w:t>
      </w:r>
    </w:p>
    <w:p w14:paraId="0BFDDA44" w14:textId="77777777" w:rsidR="00BF2FED" w:rsidRDefault="00043618" w:rsidP="00BF2FED">
      <w:pPr>
        <w:jc w:val="both"/>
      </w:pPr>
      <w:r>
        <w:t xml:space="preserve">Партнер </w:t>
      </w:r>
      <w:r w:rsidR="00BF2FED">
        <w:t>«</w:t>
      </w:r>
      <w:proofErr w:type="spellStart"/>
      <w:r>
        <w:t>Инфралекса</w:t>
      </w:r>
      <w:proofErr w:type="spellEnd"/>
      <w:r w:rsidR="00BF2FED">
        <w:t>»</w:t>
      </w:r>
      <w:r>
        <w:t xml:space="preserve"> Артур Рохлин отмечает, что должность </w:t>
      </w:r>
      <w:r w:rsidR="00BF2FED">
        <w:t>«</w:t>
      </w:r>
      <w:r>
        <w:t>советник</w:t>
      </w:r>
      <w:r w:rsidR="00BF2FED">
        <w:t>»</w:t>
      </w:r>
      <w:r>
        <w:t xml:space="preserve"> не подразумевает никаких распорядительных функций, в связи с чем юридически конфликт интересов отсутствует. Оценить наличие фактического конфликта интересов можно, если понимать, какая роль у советника и какие функции он выполняет, говорит юрист. С учетом наличия совместных глобальных проектов у </w:t>
      </w:r>
      <w:proofErr w:type="spellStart"/>
      <w:r>
        <w:t>НОВАТЭКа</w:t>
      </w:r>
      <w:proofErr w:type="spellEnd"/>
      <w:r>
        <w:t xml:space="preserve"> и </w:t>
      </w:r>
      <w:r w:rsidR="00BF2FED">
        <w:t>«</w:t>
      </w:r>
      <w:r>
        <w:t>Совкомфлота</w:t>
      </w:r>
      <w:r w:rsidR="00BF2FED">
        <w:t>»</w:t>
      </w:r>
      <w:r>
        <w:t xml:space="preserve"> совмещение должностей Сергея Франка, вероятно, позволит повысить координацию и эффективность управления, считает Артур Рохлин.</w:t>
      </w:r>
    </w:p>
    <w:p w14:paraId="53422B96" w14:textId="77777777" w:rsidR="00BF2FED" w:rsidRDefault="005A240F" w:rsidP="00BF2FED">
      <w:pPr>
        <w:jc w:val="both"/>
      </w:pPr>
      <w:hyperlink r:id="rId42" w:history="1">
        <w:r w:rsidR="00043618" w:rsidRPr="00B72AD4">
          <w:rPr>
            <w:rStyle w:val="a9"/>
          </w:rPr>
          <w:t>https://www.kommersant.ru/doc/4283875</w:t>
        </w:r>
      </w:hyperlink>
    </w:p>
    <w:p w14:paraId="0707E84A" w14:textId="77777777" w:rsidR="00BF2FED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44" w:name="_Toc34811800"/>
      <w:r>
        <w:rPr>
          <w:rFonts w:ascii="Times New Roman" w:hAnsi="Times New Roman"/>
          <w:sz w:val="24"/>
        </w:rPr>
        <w:lastRenderedPageBreak/>
        <w:t>ИНТЕРФАКС; 2020.10.03; НМТП МОЖЕТ ПОСТРОИТЬ В НОВОРОССИЙСКЕ ТЕРМИНАЛ ПО ПЕРЕВАЛКЕ ТРОПИЧЕСКИХ МАСЕЛ МОЩНОСТЬЮ 500 ТЫС. Т</w:t>
      </w:r>
      <w:bookmarkEnd w:id="44"/>
    </w:p>
    <w:p w14:paraId="70770B3A" w14:textId="77777777" w:rsidR="00BF2FED" w:rsidRDefault="00096BBF" w:rsidP="00BF2FED">
      <w:pPr>
        <w:pStyle w:val="Textbody"/>
      </w:pPr>
      <w:r>
        <w:t xml:space="preserve">ПАО </w:t>
      </w:r>
      <w:r w:rsidR="00BF2FED">
        <w:t>«</w:t>
      </w:r>
      <w:r>
        <w:t>Новороссийский морской торговый порт</w:t>
      </w:r>
      <w:r w:rsidR="00BF2FED">
        <w:t>»</w:t>
      </w:r>
      <w:r>
        <w:t xml:space="preserve"> (MOEX: NMTP) (НМТП) анализирует возможность создания в порту Новороссийска терминала по перевалке импортных растительных масел.</w:t>
      </w:r>
    </w:p>
    <w:p w14:paraId="0CFB2007" w14:textId="77777777" w:rsidR="00BF2FED" w:rsidRDefault="00096BBF" w:rsidP="00BF2FED">
      <w:pPr>
        <w:pStyle w:val="Textbody"/>
      </w:pPr>
      <w:r>
        <w:t xml:space="preserve">По данным системы </w:t>
      </w:r>
      <w:r w:rsidR="00BF2FED">
        <w:t>«</w:t>
      </w:r>
      <w:r>
        <w:t>СПАРК-Маркетинг</w:t>
      </w:r>
      <w:r w:rsidR="00BF2FED">
        <w:t>»</w:t>
      </w:r>
      <w:r>
        <w:t xml:space="preserve">, НМТП заказывает разработку технико-экономического обоснования инвестиционного проекта </w:t>
      </w:r>
      <w:r w:rsidR="00BF2FED">
        <w:t>«</w:t>
      </w:r>
      <w:r>
        <w:t>Строительство специализированного терминала перевалки импортного растительного масла</w:t>
      </w:r>
      <w:r w:rsidR="00BF2FED">
        <w:t>»</w:t>
      </w:r>
      <w:r>
        <w:t>. Назначение - перевалка импортного тропического (пальмового, кокосового, пальмоядрового) масла через причалы N4 и (или) N5 НМТП мощностью не менее 500 тыс. тонн в год.</w:t>
      </w:r>
    </w:p>
    <w:p w14:paraId="73F6335A" w14:textId="77777777" w:rsidR="00BF2FED" w:rsidRDefault="00096BBF" w:rsidP="00BF2FED">
      <w:pPr>
        <w:pStyle w:val="Textbody"/>
      </w:pPr>
      <w:r>
        <w:t xml:space="preserve">Разработчику предстоит провести оценку целесообразности инвестирования в развитие перевалочных мощностей НМТП за счет технического перевооружения пристани 4, строительства эстакады трубопроводов от НМТП до </w:t>
      </w:r>
      <w:r w:rsidR="00BF2FED">
        <w:t>«</w:t>
      </w:r>
      <w:r>
        <w:t>Новороссийского вагоноремонтного завода</w:t>
      </w:r>
      <w:r w:rsidR="00BF2FED">
        <w:t>»</w:t>
      </w:r>
      <w:r>
        <w:t xml:space="preserve"> (НВРЗ) и далее до производственно-складского комплекса по переработке тропических масел WND (</w:t>
      </w:r>
      <w:proofErr w:type="spellStart"/>
      <w:r>
        <w:t>Wilmar</w:t>
      </w:r>
      <w:proofErr w:type="spellEnd"/>
      <w:r>
        <w:t xml:space="preserve"> </w:t>
      </w:r>
      <w:proofErr w:type="spellStart"/>
      <w:r>
        <w:t>Nizhny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ООО ПКФ </w:t>
      </w:r>
      <w:r w:rsidR="00BF2FED">
        <w:t>«</w:t>
      </w:r>
      <w:r>
        <w:t>Профит</w:t>
      </w:r>
      <w:r w:rsidR="00BF2FED">
        <w:t>»</w:t>
      </w:r>
      <w:r>
        <w:t>). Также ему предстоит обосновать прогнозные объемы грузопотока для обеспечения окупаемости, изучить тенденции на рынке масложировой продукции, построить прогноз импорта тропического масла с горизонтом планирования до 2025 года, дать оценку ожидаемого размера времени разгрузки судовых партий с определением технологической возможности приема груза, определить конкурентные тарифы на перевалку, произвести расчет необходимых инвестиций на строительство терминала, периода строительства, а также расчет тарифной ставки на перевалку. Также компания должна дать оценку рисков инвестпроекта. За расчет берется инвестиционный период в семь лет.</w:t>
      </w:r>
    </w:p>
    <w:p w14:paraId="3EEF0318" w14:textId="77777777" w:rsidR="00BF2FED" w:rsidRDefault="00096BBF" w:rsidP="00BF2FED">
      <w:pPr>
        <w:pStyle w:val="Textbody"/>
      </w:pPr>
      <w:r>
        <w:t>Срок выполнения работ (разработки ТЭО) - 60 календарных дней с момента заключения контракта.</w:t>
      </w:r>
    </w:p>
    <w:p w14:paraId="7AA63E9D" w14:textId="77777777" w:rsidR="00BF2FED" w:rsidRDefault="00096BBF" w:rsidP="00BF2FED">
      <w:pPr>
        <w:pStyle w:val="Textbody"/>
      </w:pPr>
      <w:r>
        <w:t>Создание терминала растительных масел включено в базовый сценарий стратегии развития НМТП, утве</w:t>
      </w:r>
      <w:r w:rsidRPr="00BF2FED">
        <w:rPr>
          <w:b/>
        </w:rPr>
        <w:t>ржд</w:t>
      </w:r>
      <w:r>
        <w:t xml:space="preserve">енной советом директоров общества 31 декабря 2019 года, предусматривающий инвестиционную программу до 2029 года в объеме 108,4 млрд рублей. Среди крупнейших проектов также выделены создание контейнерного терминала, терминала минеральных удобрений, универсального перегрузочного комплекса АО </w:t>
      </w:r>
      <w:r w:rsidR="00BF2FED">
        <w:t>«</w:t>
      </w:r>
      <w:r>
        <w:t>НСРЗ</w:t>
      </w:r>
      <w:r w:rsidR="00BF2FED">
        <w:t>»</w:t>
      </w:r>
      <w:r>
        <w:t>. Решения по инвестициям будут приниматься отдельно по каждому проекту в рамках актуализации долгосрочной программы развития и рассмотрения бизнес-планов, отмечалось в материалах.</w:t>
      </w:r>
    </w:p>
    <w:p w14:paraId="2CDD12A5" w14:textId="79C4BF7A" w:rsidR="00BF2FED" w:rsidRPr="00BF2FED" w:rsidRDefault="00BF2FED" w:rsidP="00BF2FED">
      <w:pPr>
        <w:pStyle w:val="3"/>
        <w:jc w:val="both"/>
        <w:rPr>
          <w:rFonts w:ascii="Times New Roman" w:hAnsi="Times New Roman"/>
          <w:sz w:val="24"/>
        </w:rPr>
      </w:pPr>
      <w:bookmarkStart w:id="45" w:name="_Toc34811801"/>
      <w:r w:rsidRPr="00BF2FED">
        <w:rPr>
          <w:rFonts w:ascii="Times New Roman" w:hAnsi="Times New Roman"/>
          <w:sz w:val="24"/>
        </w:rPr>
        <w:t>РОССИЙСКАЯ ГАЗЕТА - ФЕДЕРАЛЬНЫЙ ВЫПУСК; ЕВГЕНИЙ ГАЙВА, АНАТОЛИЙ МЕНЬШИКОВ; 2020.11.03; КРЫЛЬЯМ МЕНЯЮТ БАЗУ; В РОССИИ ОБНОВЛЯЮТ РЕГИОНАЛЬНЫЕ АЭРОПОРТЫ</w:t>
      </w:r>
      <w:bookmarkEnd w:id="45"/>
    </w:p>
    <w:p w14:paraId="7B705550" w14:textId="0B412D46" w:rsidR="00BF2FED" w:rsidRDefault="00BF2FED" w:rsidP="00BF2FED">
      <w:pPr>
        <w:jc w:val="both"/>
      </w:pPr>
      <w:r>
        <w:t xml:space="preserve">В России развернулась модернизация региональных аэропортов. В девяти из них уже начинаются строительно-монтажные работы, еще по 12 началось проектирование, рассказали «РГ» в </w:t>
      </w:r>
      <w:r w:rsidRPr="00BF2FED">
        <w:rPr>
          <w:b/>
        </w:rPr>
        <w:t>Росавиаци</w:t>
      </w:r>
      <w:r>
        <w:t>и. А во втором квартале этого года в Тобольске откроют совершенно новый аэропорт.</w:t>
      </w:r>
    </w:p>
    <w:p w14:paraId="1F85E563" w14:textId="77777777" w:rsidR="00BF2FED" w:rsidRDefault="00BF2FED" w:rsidP="00BF2FED">
      <w:pPr>
        <w:jc w:val="both"/>
      </w:pPr>
      <w:r>
        <w:t xml:space="preserve">На реконструкцию аэропортов в этом году направят 26,4 млрд рублей бюджетных средств. Работы начались в девяти аэропортах, еще по 12 начинается подготовка проектов. Фото: </w:t>
      </w:r>
      <w:proofErr w:type="spellStart"/>
      <w:r>
        <w:t>tomsk.gov.ruНа</w:t>
      </w:r>
      <w:proofErr w:type="spellEnd"/>
      <w:r>
        <w:t xml:space="preserve"> реконструкцию аэропортов в этом году направят 26,4 млрд рублей бюджетных средств. Работы начались в девяти аэропортах, еще по 12 начинается подготовка проектов. Фото: </w:t>
      </w:r>
      <w:proofErr w:type="spellStart"/>
      <w:r>
        <w:t>tomsk.gov.ruНа</w:t>
      </w:r>
      <w:proofErr w:type="spellEnd"/>
      <w:r>
        <w:t xml:space="preserve"> реконструкцию аэропортов в этом году направят 26,4 млрд рублей бюджетных средств. Работы начались в девяти аэропортах, еще по 12 начинается подготовка проектов. Фото: tomsk.gov.ru</w:t>
      </w:r>
    </w:p>
    <w:p w14:paraId="2B4A8A96" w14:textId="77777777" w:rsidR="00BF2FED" w:rsidRDefault="00BF2FED" w:rsidP="00BF2FED">
      <w:pPr>
        <w:jc w:val="both"/>
      </w:pPr>
      <w:r>
        <w:lastRenderedPageBreak/>
        <w:t xml:space="preserve">В 2020 году на реконструкцию и строительство аэропортовых комплексов направят 26,4 млрд рублей бюджетных средств, в том числе на Дальнем Востоке - 14,1 млрд рублей, отмечают в </w:t>
      </w:r>
      <w:r w:rsidRPr="00BF2FED">
        <w:rPr>
          <w:b/>
        </w:rPr>
        <w:t>Росавиаци</w:t>
      </w:r>
      <w:r>
        <w:t xml:space="preserve">и. Госконтракты уже заключены на выполнение работ в аэропортах крупных городов - Новосибирска, Томска, Минеральных Вод. Определены подрядчики и по относительно небольшим региональным аэропортам - Олекминск, </w:t>
      </w:r>
      <w:proofErr w:type="spellStart"/>
      <w:r>
        <w:t>Жиганск</w:t>
      </w:r>
      <w:proofErr w:type="spellEnd"/>
      <w:r>
        <w:t>, Верхневилюйск, Нерюнгри, Сеймчан, Певек.</w:t>
      </w:r>
    </w:p>
    <w:p w14:paraId="2BF8844B" w14:textId="77777777" w:rsidR="00BF2FED" w:rsidRDefault="00BF2FED" w:rsidP="00BF2FED">
      <w:pPr>
        <w:jc w:val="both"/>
      </w:pPr>
      <w:r>
        <w:t xml:space="preserve">На очереди реконструкция аэродромной инфраструктуры в аэропортах Мурманска, Ижевска, Магнитогорска, Кирова (аэропорт </w:t>
      </w:r>
      <w:proofErr w:type="spellStart"/>
      <w:r>
        <w:t>Победилово</w:t>
      </w:r>
      <w:proofErr w:type="spellEnd"/>
      <w:r>
        <w:t xml:space="preserve">), Читы (аэропорт </w:t>
      </w:r>
      <w:proofErr w:type="spellStart"/>
      <w:r>
        <w:t>Кадала</w:t>
      </w:r>
      <w:proofErr w:type="spellEnd"/>
      <w:r>
        <w:t xml:space="preserve">). По этим объектам заключены контракты на выполнение проектно-изыскательских работ. В списке также аэропорты небольших городов и даже поселков - Полярного в Мурманской области, Усть-Неры и </w:t>
      </w:r>
      <w:proofErr w:type="spellStart"/>
      <w:r>
        <w:t>Магана</w:t>
      </w:r>
      <w:proofErr w:type="spellEnd"/>
      <w:r>
        <w:t xml:space="preserve"> в Якутии, Тынды в Амурской области, </w:t>
      </w:r>
      <w:proofErr w:type="spellStart"/>
      <w:r>
        <w:t>Марково</w:t>
      </w:r>
      <w:proofErr w:type="spellEnd"/>
      <w:r>
        <w:t>, Бухты Провидения и Лаврентии на Чукотке.</w:t>
      </w:r>
    </w:p>
    <w:p w14:paraId="7DB4EBDD" w14:textId="77777777" w:rsidR="00BF2FED" w:rsidRDefault="00BF2FED" w:rsidP="00BF2FED">
      <w:pPr>
        <w:jc w:val="both"/>
      </w:pPr>
      <w:r>
        <w:t xml:space="preserve">Реконструкция аэропортов предусмотрена Комплексным планом модернизации и расширения магистральной инфраструктуры до 2024 года. Строительства нового аэропорта в Тобольске в плане нет, но оно соответствует целям майского указа президента России 2018 года. Там обозначена необходимость реконструкции инфраструктуры региональных аэропортов и расширения сети межрегиональных пассажирских авиамаршрутов, отмечают в </w:t>
      </w:r>
      <w:r w:rsidRPr="00BF2FED">
        <w:rPr>
          <w:b/>
        </w:rPr>
        <w:t>Росавиаци</w:t>
      </w:r>
      <w:r>
        <w:t>и. Это проект особый, поскольку реализуется на условиях государственно-частного партнерства, в основном за счет частных инвестиций, их объем - около 9 млрд рублей. За счет бюджета Тюменской области строят подъездную дорогу, стоимостью в 250 млн рублей. А из федерального бюджета через «Государственную корпорацию по организации воздушного движения» почти 200 млн рублей направили на оснащение аэропорта радиотехническим оборудованием и электросвязью.</w:t>
      </w:r>
    </w:p>
    <w:p w14:paraId="6E0528F7" w14:textId="77777777" w:rsidR="00BF2FED" w:rsidRDefault="00BF2FED" w:rsidP="00BF2FED">
      <w:pPr>
        <w:jc w:val="both"/>
      </w:pPr>
      <w:r>
        <w:t>Небольшой аэропорт должен обеспечить потребности и нефтегазохимических предприятий региона в перевозке рабочей силы. Он же будет использоваться и для обычных пассажирских перевозок. Правда, вывести новый аэропорт на самоокупаемость в городе с населением всего в 100 тысяч человек сразу вряд ли удастся, считают эксперты. Подобные сложности испытывают многие действующие региональные аэропорты. Но в этом случае выиграть должна в целом экономика всей страны, а эффект проявится не сразу.</w:t>
      </w:r>
    </w:p>
    <w:p w14:paraId="6CDBB59D" w14:textId="77777777" w:rsidR="00BF2FED" w:rsidRDefault="00BF2FED" w:rsidP="00BF2FED">
      <w:pPr>
        <w:jc w:val="both"/>
      </w:pPr>
      <w:r>
        <w:t xml:space="preserve">«Развитие внутренних воздушных авиалиний в России - ключевой элемент сохранения транспортной связанности территории страны, это также социальный и геополитический вопрос», - говорит директор Института экономики транспорта и транспортной политики НИУ «Высшая школа экономики» Михаил </w:t>
      </w:r>
      <w:proofErr w:type="spellStart"/>
      <w:r>
        <w:t>Блинкин</w:t>
      </w:r>
      <w:proofErr w:type="spellEnd"/>
      <w:r>
        <w:t xml:space="preserve">. Не стоит строить иллюзий, что решить эту задачу получится быстро и за небольшие деньги, добавляет он. Модернизация и развитие аэропортовой инфраструктуры в России требуют значительных инвестиций, соглашается аналитик Института комплексных стратегических исследований Наталья Чуркина. В России, по данным </w:t>
      </w:r>
      <w:proofErr w:type="spellStart"/>
      <w:r w:rsidRPr="00BF2FED">
        <w:rPr>
          <w:b/>
        </w:rPr>
        <w:t>минтранс</w:t>
      </w:r>
      <w:r>
        <w:t>а</w:t>
      </w:r>
      <w:proofErr w:type="spellEnd"/>
      <w:r>
        <w:t xml:space="preserve">, действует 297 аэродромов и аэропортов, в США - более пяти тысяч, а Китай в течение </w:t>
      </w:r>
      <w:proofErr w:type="spellStart"/>
      <w:r>
        <w:t>ближайщих</w:t>
      </w:r>
      <w:proofErr w:type="spellEnd"/>
      <w:r>
        <w:t xml:space="preserve"> 15 лет планирует построить более 200 новых аэропортов, указывает аналитик.</w:t>
      </w:r>
    </w:p>
    <w:p w14:paraId="17626DB5" w14:textId="77777777" w:rsidR="00BF2FED" w:rsidRDefault="00BF2FED" w:rsidP="00BF2FED">
      <w:pPr>
        <w:jc w:val="both"/>
      </w:pPr>
      <w:r>
        <w:t>За рубежом к строительству и модернизации аэропортов широко распространено привлечение частных инвесторов, а в России этот механизм только начинает распространяться. Чтобы таких проектов, как аэропорт в Тобольске, было больше, нужно обеспечить доступность кредитных ресурсов. Кроме того, нужны гарантии увеличения пассажиропотока на авиатранспорте между регионами, отмечает Чуркина. Ряд таких механизмов действует и сейчас. Субсидирование рейсов и обнуление НДС для внутренних рейсов в обход Москвы уже дали рост на внутренних региональных линиях, отмечают эксперты.</w:t>
      </w:r>
    </w:p>
    <w:p w14:paraId="47DF932C" w14:textId="43D32C97" w:rsidR="00BF2FED" w:rsidRDefault="00BF2FED" w:rsidP="00BF2FED">
      <w:pPr>
        <w:jc w:val="both"/>
      </w:pPr>
      <w:r>
        <w:t>Тобольск принимает «Боинг»</w:t>
      </w:r>
    </w:p>
    <w:p w14:paraId="3B9185C1" w14:textId="77777777" w:rsidR="00BF2FED" w:rsidRDefault="00BF2FED" w:rsidP="00BF2FED">
      <w:pPr>
        <w:jc w:val="both"/>
      </w:pPr>
      <w:r>
        <w:lastRenderedPageBreak/>
        <w:t xml:space="preserve">Новый аэропорт в Тобольске планируют запустить уже в этом году. Темпы этой стройки беспрецедентны. Приступили к ней весной 2019 года. И вот уже - взлетно-посадочная полоса в 2,4 километра практически готова принимать лайнеры типа </w:t>
      </w:r>
      <w:proofErr w:type="spellStart"/>
      <w:r>
        <w:t>Boeing</w:t>
      </w:r>
      <w:proofErr w:type="spellEnd"/>
      <w:r>
        <w:t xml:space="preserve"> 737-800, </w:t>
      </w:r>
      <w:proofErr w:type="spellStart"/>
      <w:r>
        <w:t>Airbus</w:t>
      </w:r>
      <w:proofErr w:type="spellEnd"/>
      <w:r>
        <w:t xml:space="preserve"> A321. А в марте 2020-го самолет-лаборатория проверил аэронавигационное оборудование. И началось строительство аэровокзала. Его намерены запустить в эксплуатацию тоже в этом году.</w:t>
      </w:r>
    </w:p>
    <w:p w14:paraId="1953DFBE" w14:textId="77777777" w:rsidR="00BF2FED" w:rsidRDefault="00BF2FED" w:rsidP="00BF2FED">
      <w:pPr>
        <w:jc w:val="both"/>
      </w:pPr>
      <w:r>
        <w:t>Разговоры, что портовому городу на Тоболе неплохо бы обзавестись еще и воздушной гаванью, идут давно. Аргументов за и против высказано немало, и главное, что сдерживало, - сомнения в окупаемости многомиллиардного проекта. И когда компания «</w:t>
      </w:r>
      <w:proofErr w:type="spellStart"/>
      <w:r>
        <w:t>Сибур</w:t>
      </w:r>
      <w:proofErr w:type="spellEnd"/>
      <w:r>
        <w:t>» заявила о закладке аэропорта в 30 километрах к югу от Тобольска, многие наблюдатели восприняли это как бизнес-план для сугубо корпоративных задач. Ведь появление ведомственных аэропортов - не редкость. Но здесь - другой случай. Аэропорт нужен региону, убеждали топ-менеджеры.</w:t>
      </w:r>
    </w:p>
    <w:p w14:paraId="45A12D18" w14:textId="77777777" w:rsidR="00BF2FED" w:rsidRDefault="00BF2FED" w:rsidP="00BF2FED">
      <w:pPr>
        <w:jc w:val="both"/>
      </w:pPr>
      <w:r>
        <w:t>Во-первых, убеждали они, появляется возможность существенно увеличить поток туристов, особенно из числа тех, кто не хочет терять в дороге из тюменского Рощино и обратно 8-10 часов. Во-вторых, повышается статус экс-столицы Сибири, город получит прямое сообщение с Москвой, Петербургом. И только, в-третьих, топ-менеджеры говорили о том, что в аэропорте нуждается сам холдинг, у которого множество подразделений и 26 тысяч работников.</w:t>
      </w:r>
    </w:p>
    <w:p w14:paraId="1D73E2A2" w14:textId="77777777" w:rsidR="00BF2FED" w:rsidRDefault="00BF2FED" w:rsidP="00BF2FED">
      <w:pPr>
        <w:jc w:val="both"/>
      </w:pPr>
      <w:proofErr w:type="gramStart"/>
      <w:r>
        <w:t>В конечном итоге,</w:t>
      </w:r>
      <w:proofErr w:type="gramEnd"/>
      <w:r>
        <w:t xml:space="preserve"> средства на аэропорт были выделены также из федерального и регионального бюджетов. На них уже приобретено радионавигационное оборудование и будет построена подъездная дорога. Но, львиная доля </w:t>
      </w:r>
      <w:proofErr w:type="gramStart"/>
      <w:r>
        <w:t>- это</w:t>
      </w:r>
      <w:proofErr w:type="gramEnd"/>
      <w:r>
        <w:t>, конечно же, целевые инвестиции компании.</w:t>
      </w:r>
    </w:p>
    <w:p w14:paraId="424F371C" w14:textId="77777777" w:rsidR="00BF2FED" w:rsidRDefault="00BF2FED" w:rsidP="00BF2FED">
      <w:pPr>
        <w:jc w:val="both"/>
      </w:pPr>
      <w:r>
        <w:t xml:space="preserve">Сколько же пассажиров способен принять Тобольск? Тюменский губернатор Александр </w:t>
      </w:r>
      <w:proofErr w:type="spellStart"/>
      <w:r>
        <w:t>Моор</w:t>
      </w:r>
      <w:proofErr w:type="spellEnd"/>
      <w:r>
        <w:t>, отвечая на вопрос корреспондента «РГ» о перспективах аэропорта, вероятности его выхода на безубыточность, сказал: «При грамотном управлении окупаемость наступает с оборота свыше 100 тысяч пассажиров. Думаю, сможем его обеспечить при активной реализации программ развития туризма и дальнейшей реализации инвестпроектов на тобольской площадке «</w:t>
      </w:r>
      <w:proofErr w:type="spellStart"/>
      <w:r>
        <w:t>Сибура</w:t>
      </w:r>
      <w:proofErr w:type="spellEnd"/>
      <w:r>
        <w:t>». Даже если в какой-то момент потребуется поддержка, мы найдем совместное решение».</w:t>
      </w:r>
    </w:p>
    <w:p w14:paraId="09D4694C" w14:textId="77777777" w:rsidR="00BF2FED" w:rsidRDefault="00BF2FED" w:rsidP="00BF2FED">
      <w:pPr>
        <w:jc w:val="both"/>
      </w:pPr>
      <w:r>
        <w:t>Детализацией экономики проекта занимается УК «Аэропорты Регионов». По просьбе заказчика компания продумывает оптимальные схемы формирования маршрутной сети, привлечения перевозчиков, она же проведет тестовую обкатку объекта.</w:t>
      </w:r>
    </w:p>
    <w:p w14:paraId="6909CCB1" w14:textId="77777777" w:rsidR="00BF2FED" w:rsidRDefault="00BF2FED" w:rsidP="00BF2FED">
      <w:pPr>
        <w:jc w:val="both"/>
      </w:pPr>
      <w:r>
        <w:t xml:space="preserve">Правда, примеры безубыточной работы аэропортов с пассажиропотоком в 100-300 тысяч человек крайне редки, обычно они обеспечивают рентабельность за счет значительного повышения аэропортовых сборов. И тем самым бьют по авиакомпаниям. В прошлом году на совещании в правительстве РФ прозвучало предложение о создании компании для управления небольшими аэропортами - с участием госбанков и </w:t>
      </w:r>
      <w:proofErr w:type="spellStart"/>
      <w:r>
        <w:t>софинансированием</w:t>
      </w:r>
      <w:proofErr w:type="spellEnd"/>
      <w:r>
        <w:t xml:space="preserve"> из федерального бюджета.</w:t>
      </w:r>
    </w:p>
    <w:p w14:paraId="3E3FC573" w14:textId="77777777" w:rsidR="00BF2FED" w:rsidRDefault="00BF2FED" w:rsidP="00BF2FED">
      <w:pPr>
        <w:jc w:val="both"/>
      </w:pPr>
      <w:r>
        <w:t>Как все это будет работать - покажет время.</w:t>
      </w:r>
    </w:p>
    <w:p w14:paraId="5C1A486A" w14:textId="77777777" w:rsidR="00BF2FED" w:rsidRDefault="005A240F" w:rsidP="00BF2FED">
      <w:pPr>
        <w:jc w:val="both"/>
      </w:pPr>
      <w:hyperlink r:id="rId43" w:history="1">
        <w:r w:rsidR="00BF2FED" w:rsidRPr="00B72AD4">
          <w:rPr>
            <w:rStyle w:val="a9"/>
          </w:rPr>
          <w:t>https://rg.ru/2020/03/10/reg-urfo/kak-prohodit-modernizaciia-aeroportov-v-rossijskih-regionah.html</w:t>
        </w:r>
      </w:hyperlink>
    </w:p>
    <w:p w14:paraId="28EF33FD" w14:textId="77777777" w:rsidR="00BF2FED" w:rsidRDefault="00267541" w:rsidP="00BF2FED">
      <w:pPr>
        <w:pStyle w:val="3"/>
        <w:jc w:val="both"/>
        <w:rPr>
          <w:rFonts w:ascii="Times New Roman" w:hAnsi="Times New Roman"/>
          <w:sz w:val="24"/>
        </w:rPr>
      </w:pPr>
      <w:bookmarkStart w:id="46" w:name="_Toc34811802"/>
      <w:r>
        <w:rPr>
          <w:rFonts w:ascii="Times New Roman" w:hAnsi="Times New Roman"/>
          <w:sz w:val="24"/>
        </w:rPr>
        <w:t xml:space="preserve">КОММЕРСАНТЪ; ГЕРМАН КОСТРИНСКИЙ; 2020.10.03; </w:t>
      </w:r>
      <w:r w:rsidR="00BF2F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СЕГОДНЯ У НАС 30% ФЛОТА НА ЗЕМЛЕ</w:t>
      </w:r>
      <w:r w:rsidR="00BF2FED">
        <w:rPr>
          <w:rFonts w:ascii="Times New Roman" w:hAnsi="Times New Roman"/>
          <w:sz w:val="24"/>
        </w:rPr>
        <w:t>»</w:t>
      </w:r>
      <w:bookmarkEnd w:id="46"/>
    </w:p>
    <w:p w14:paraId="4B25A5E9" w14:textId="77777777" w:rsidR="00BF2FED" w:rsidRDefault="00267541" w:rsidP="00BF2FED">
      <w:pPr>
        <w:pStyle w:val="Textbody"/>
      </w:pPr>
      <w:r>
        <w:t xml:space="preserve">Эпидемия коронавируса тяжело отразилась на авиационной отрасли. О том, как выживает крупнейшая в РФ грузовая авиакомпания </w:t>
      </w:r>
      <w:proofErr w:type="spellStart"/>
      <w:r>
        <w:t>AirBridgeCargo</w:t>
      </w:r>
      <w:proofErr w:type="spellEnd"/>
      <w:r>
        <w:t>, “Ъ” рассказала ее исполнительный президент Татьяна Арсланова.</w:t>
      </w:r>
    </w:p>
    <w:p w14:paraId="78A0AB56" w14:textId="77777777" w:rsidR="00BF2FED" w:rsidRDefault="00267541" w:rsidP="00BF2FED">
      <w:pPr>
        <w:pStyle w:val="Textbody"/>
      </w:pPr>
      <w:r>
        <w:t xml:space="preserve">— В прошлом году </w:t>
      </w:r>
      <w:proofErr w:type="spellStart"/>
      <w:r>
        <w:t>AirBridgeCargo</w:t>
      </w:r>
      <w:proofErr w:type="spellEnd"/>
      <w:r>
        <w:t xml:space="preserve">, по данным </w:t>
      </w:r>
      <w:r w:rsidRPr="00BF2FED">
        <w:rPr>
          <w:b/>
        </w:rPr>
        <w:t>Росавиаци</w:t>
      </w:r>
      <w:r>
        <w:t>и, снизила объем грузоперевозок на 6,3%. Почему?</w:t>
      </w:r>
    </w:p>
    <w:p w14:paraId="349CA129" w14:textId="77777777" w:rsidR="00BF2FED" w:rsidRDefault="00267541" w:rsidP="00BF2FED">
      <w:pPr>
        <w:pStyle w:val="Textbody"/>
      </w:pPr>
      <w:r>
        <w:lastRenderedPageBreak/>
        <w:t>— Основной причиной в первую очередь стало снижение ключевого рынка, на котором мы работаем: Китай—Европа и Китай—Америка. Он сократился как минимум на 14%. То, что снижение наших показателей происходило медленнее, чем падение рынка, говорит о том, что нам удалось маневрировать и адаптировать маршрутную сеть под меняющиеся запросы заказчиков.</w:t>
      </w:r>
    </w:p>
    <w:p w14:paraId="5494C1B7" w14:textId="77777777" w:rsidR="00BF2FED" w:rsidRDefault="00267541" w:rsidP="00BF2FED">
      <w:pPr>
        <w:pStyle w:val="Textbody"/>
      </w:pPr>
      <w:r>
        <w:t>— Какие новые варианты вы для себя нашли?</w:t>
      </w:r>
    </w:p>
    <w:p w14:paraId="311BA7C9" w14:textId="77777777" w:rsidR="00BF2FED" w:rsidRDefault="00267541" w:rsidP="00BF2FED">
      <w:pPr>
        <w:pStyle w:val="Textbody"/>
      </w:pPr>
      <w:r>
        <w:t xml:space="preserve">— У нас произошло изменение структуры грузопотока. На фоне развития торговой войны и непростых отношений между США и Китаем мы замечали, что часть производства перемещается во Вьетнам. Это долгосрочный тренд, который начался года три назад. И перераспределение грузопотоков в другие страны Юго-Восточной Азии, пусть и медленными темпами, но уже началось. Возможно, оно будет ускоряться под влиянием коронавируса. Наш основной заказчик на этом направлении — испанская компания </w:t>
      </w:r>
      <w:proofErr w:type="spellStart"/>
      <w:r>
        <w:t>Inditex</w:t>
      </w:r>
      <w:proofErr w:type="spellEnd"/>
      <w:r>
        <w:t xml:space="preserve"> (осуществляет розничную торговлю одеждой, компании принадлежат бренды </w:t>
      </w:r>
      <w:proofErr w:type="spellStart"/>
      <w:r>
        <w:t>Zara</w:t>
      </w:r>
      <w:proofErr w:type="spellEnd"/>
      <w:r>
        <w:t xml:space="preserve">, </w:t>
      </w:r>
      <w:proofErr w:type="spellStart"/>
      <w:r>
        <w:t>Stradivarius</w:t>
      </w:r>
      <w:proofErr w:type="spellEnd"/>
      <w:r>
        <w:t xml:space="preserve">, </w:t>
      </w:r>
      <w:proofErr w:type="spellStart"/>
      <w:r>
        <w:t>Bershka</w:t>
      </w:r>
      <w:proofErr w:type="spellEnd"/>
      <w:r>
        <w:t xml:space="preserve">). Для нее мы возим одежду из Бангладеш в Европу (в первую очередь в Испанию), откуда везем ее в другие страны (включая Россию). Другой растущий рынок, на котором мы </w:t>
      </w:r>
      <w:proofErr w:type="gramStart"/>
      <w:r>
        <w:t>работаем,—</w:t>
      </w:r>
      <w:proofErr w:type="gramEnd"/>
      <w:r>
        <w:t xml:space="preserve"> импортные перевозки в Россию из США, Китая и других азиатских стран. За последние годы он увеличился на 15–20% в связи с развитием электронной коммерции, ростом поставок фармацевтической продукции, живых животных и всего, что связано с импортозамещением и </w:t>
      </w:r>
      <w:proofErr w:type="spellStart"/>
      <w:r>
        <w:t>несанкционными</w:t>
      </w:r>
      <w:proofErr w:type="spellEnd"/>
      <w:r>
        <w:t xml:space="preserve"> товарами. Процесс реструктуризации перевозок идет непросто, и основная угроза для нас не столько в снижении натуральных объемов (тоннажа), сколько в снижении тарифа, который упал более чем на 10%.</w:t>
      </w:r>
    </w:p>
    <w:p w14:paraId="69F49F1D" w14:textId="77777777" w:rsidR="00BF2FED" w:rsidRDefault="00267541" w:rsidP="00BF2FED">
      <w:pPr>
        <w:pStyle w:val="Textbody"/>
      </w:pPr>
      <w:r>
        <w:t>— С чьей стороны вы сегодня чувствуете конкурентное давление?</w:t>
      </w:r>
    </w:p>
    <w:p w14:paraId="6B2E5F0B" w14:textId="77777777" w:rsidR="00BF2FED" w:rsidRDefault="00267541" w:rsidP="00BF2FED">
      <w:pPr>
        <w:pStyle w:val="Textbody"/>
      </w:pPr>
      <w:r>
        <w:t>— Наши конкуренты — все основные грузовые и пассажирские компании, перевозящие грузы в багажниках. Давление со стороны пассажирских авиакомпаний до последнего времени увеличивалось по мере расширения географии полетов и увеличения пассажиропотока. Но эпидемия коронавируса кардинально поменяла картинку: пассажиропоток резко снизился. Теперь как минимум до конца апреля по большинству направлений единственный вариант перевозить грузы — это использовать грузовые самолеты.</w:t>
      </w:r>
    </w:p>
    <w:p w14:paraId="5C8B89D4" w14:textId="77777777" w:rsidR="00BF2FED" w:rsidRDefault="00267541" w:rsidP="00BF2FED">
      <w:pPr>
        <w:pStyle w:val="Textbody"/>
      </w:pPr>
      <w:r>
        <w:t>— Это отразилось на тарифе?</w:t>
      </w:r>
    </w:p>
    <w:p w14:paraId="0364625E" w14:textId="77777777" w:rsidR="00BF2FED" w:rsidRDefault="00267541" w:rsidP="00BF2FED">
      <w:pPr>
        <w:pStyle w:val="Textbody"/>
      </w:pPr>
      <w:r>
        <w:t xml:space="preserve">— Сейчас ключевой положительный фактор не касается роста объемов, учитывая простои производства в Китае, в том числе комплектующих для промышленных предприятий в других странах Азии. За последние две недели сокращение емкостей на рынке вызвало рост тарифов в среднем на 20–30%. Такой рост происходит не везде, он зависит от возобновления работы грузового автомобильного и морского транспорта. Кроме того, он зависит от гибкости перевозчика, способного предложить заказчику как регулярные, так и чартерные рейсы. Сейчас мы возобновляем полеты из Европы и США в Пекин и Шанхай. На этой неделе появились запросы из Чэнду и Чжэнчжоу, что связано с трафиком продукции </w:t>
      </w:r>
      <w:proofErr w:type="spellStart"/>
      <w:r>
        <w:t>hi-tech</w:t>
      </w:r>
      <w:proofErr w:type="spellEnd"/>
      <w:r>
        <w:t xml:space="preserve">: </w:t>
      </w:r>
      <w:proofErr w:type="spellStart"/>
      <w:r>
        <w:t>Apple</w:t>
      </w:r>
      <w:proofErr w:type="spellEnd"/>
      <w:r>
        <w:t xml:space="preserve"> и HP восстанавливают работу своих предприятий.</w:t>
      </w:r>
    </w:p>
    <w:p w14:paraId="4F7F5E37" w14:textId="77777777" w:rsidR="00BF2FED" w:rsidRDefault="00267541" w:rsidP="00BF2FED">
      <w:pPr>
        <w:pStyle w:val="Textbody"/>
      </w:pPr>
      <w:r>
        <w:t xml:space="preserve">— Объем перевозок компании </w:t>
      </w:r>
      <w:r w:rsidR="00BF2FED">
        <w:t>«</w:t>
      </w:r>
      <w:r>
        <w:t>Волга-Днепр</w:t>
      </w:r>
      <w:r w:rsidR="00BF2FED">
        <w:t>»</w:t>
      </w:r>
      <w:r>
        <w:t>, эксплуатирующей Ан-124, упал более существенно — на 36,8%. Почему?</w:t>
      </w:r>
    </w:p>
    <w:p w14:paraId="2747C2BE" w14:textId="77777777" w:rsidR="00BF2FED" w:rsidRDefault="00267541" w:rsidP="00BF2FED">
      <w:pPr>
        <w:pStyle w:val="Textbody"/>
      </w:pPr>
      <w:r>
        <w:t>— На протяжении двух последних лет мы последовательно шли к решению не работать с военным грузом. Мы понимаем все санкционные риски, и для собственников и компании важно, что у нас есть несколько бизнесов в разных сегментах рынка. Для чартерных авиаперевозок ключевым достижением, несмотря на снижение общего объема заказов, стало расширение работы с аэрокосмической отраслью (гражданские самолеты, двигатели), энергетикой и энергетическим оборудованием, а также по гуманитарным перевозкам. Мы наращиваем эту часть гражданского коммерческого сегмента и продолжаем выстраивать отношения с заказчиками на долгосрочной основе.</w:t>
      </w:r>
    </w:p>
    <w:p w14:paraId="25B847F7" w14:textId="77777777" w:rsidR="00BF2FED" w:rsidRDefault="00267541" w:rsidP="00BF2FED">
      <w:pPr>
        <w:pStyle w:val="Textbody"/>
      </w:pPr>
      <w:r>
        <w:t xml:space="preserve">— Гражданского рынка хватило группе </w:t>
      </w:r>
      <w:r w:rsidR="00BF2FED">
        <w:t>«</w:t>
      </w:r>
      <w:r>
        <w:t>Волга-Днепр</w:t>
      </w:r>
      <w:r w:rsidR="00BF2FED">
        <w:t>»</w:t>
      </w:r>
      <w:r>
        <w:t>, чтобы выйти в прибыль?</w:t>
      </w:r>
    </w:p>
    <w:p w14:paraId="053185D6" w14:textId="77777777" w:rsidR="00BF2FED" w:rsidRDefault="00267541" w:rsidP="00BF2FED">
      <w:pPr>
        <w:pStyle w:val="Textbody"/>
      </w:pPr>
      <w:r>
        <w:lastRenderedPageBreak/>
        <w:t xml:space="preserve">— Не хватило. Есть небольшой убыток, он связан в том числе с решениями по модернизации флота </w:t>
      </w:r>
      <w:r w:rsidR="00BF2FED">
        <w:t>«</w:t>
      </w:r>
      <w:r>
        <w:t>Волги-Днепра</w:t>
      </w:r>
      <w:r w:rsidR="00BF2FED">
        <w:t>»</w:t>
      </w:r>
      <w:r>
        <w:t xml:space="preserve">. На сегодня часть самолетов проходит </w:t>
      </w:r>
      <w:r w:rsidR="00BF2FED">
        <w:t>«</w:t>
      </w:r>
      <w:r>
        <w:t>быструю</w:t>
      </w:r>
      <w:r w:rsidR="00BF2FED">
        <w:t>»</w:t>
      </w:r>
      <w:r>
        <w:t xml:space="preserve"> модернизацию: устанавливается новая авионика, чтобы самолеты могли летать в соответствии с международными требованиями по всему миру. В бизнесе регулярных грузовых перевозок убыток около $100 млн при обороте группы в $1,4 млрд. Он связан, как уже говорилось выше, не столько со снижением рынка, сколько со снижением тарифа. Были запущены антикризисные меры, включая сокращение потребного количества самолетов, вывод избыточной численности персонала в неоплачиваемые отпуска, проведение серии переговоров с лизингодателями по сокращению расходов. Все это уже сейчас дает нужный эффект, и, несмотря на появление </w:t>
      </w:r>
      <w:r w:rsidR="00BF2FED">
        <w:t>«</w:t>
      </w:r>
      <w:r>
        <w:t>черного лебедя</w:t>
      </w:r>
      <w:r w:rsidR="00BF2FED">
        <w:t>»</w:t>
      </w:r>
      <w:r>
        <w:t xml:space="preserve"> (</w:t>
      </w:r>
      <w:proofErr w:type="gramStart"/>
      <w:r>
        <w:t>коронавируса.—</w:t>
      </w:r>
      <w:proofErr w:type="gramEnd"/>
      <w:r>
        <w:t xml:space="preserve"> “Ъ”), в январе—феврале 2020 года мы показали лучшие результаты, чем за первые два месяца прошлого года. И это </w:t>
      </w:r>
      <w:proofErr w:type="gramStart"/>
      <w:r>
        <w:t>притом</w:t>
      </w:r>
      <w:proofErr w:type="gramEnd"/>
      <w:r>
        <w:t xml:space="preserve"> что сегодня у нас летает 70% флота, а на оставшиеся 30% емкостей спрос пока так и не восстановлен.</w:t>
      </w:r>
    </w:p>
    <w:p w14:paraId="7EF6A503" w14:textId="77777777" w:rsidR="00BF2FED" w:rsidRDefault="00267541" w:rsidP="00BF2FED">
      <w:pPr>
        <w:pStyle w:val="Textbody"/>
      </w:pPr>
      <w:r>
        <w:t>— А в плюс вы выходите по январю—февралю?</w:t>
      </w:r>
    </w:p>
    <w:p w14:paraId="4DCDC24A" w14:textId="77777777" w:rsidR="00BF2FED" w:rsidRDefault="00267541" w:rsidP="00BF2FED">
      <w:pPr>
        <w:pStyle w:val="Textbody"/>
      </w:pPr>
      <w:r>
        <w:t>— Чартер вышел в плюс, и это достижение. В бизнесе регулярных грузовых перевозок — пока нет. Это традиционно низкий сезон. В прошлом году мы вышли в плюс на регулярных линиях в октябре—декабре, это традиционно высокий сезон для авиационных грузоперевозчиков. В начале этого года также наблюдается небольшой подъем, несмотря на коронавирус, когда часть самолетов летает с грузом цветов из Эквадора и Европы к 8 марта и 14 февраля.</w:t>
      </w:r>
    </w:p>
    <w:p w14:paraId="3E3661E3" w14:textId="77777777" w:rsidR="00BF2FED" w:rsidRDefault="00267541" w:rsidP="00BF2FED">
      <w:pPr>
        <w:pStyle w:val="Textbody"/>
      </w:pPr>
      <w:r>
        <w:t>— Какой финансовый результат у группы в целом?</w:t>
      </w:r>
    </w:p>
    <w:p w14:paraId="4C907A73" w14:textId="77777777" w:rsidR="00BF2FED" w:rsidRDefault="00267541" w:rsidP="00BF2FED">
      <w:pPr>
        <w:pStyle w:val="Textbody"/>
      </w:pPr>
      <w:r>
        <w:t xml:space="preserve">— Где-то $110–115 млн убытка. Точно можно будет говорить после выхода </w:t>
      </w:r>
      <w:proofErr w:type="spellStart"/>
      <w:r>
        <w:t>аудированной</w:t>
      </w:r>
      <w:proofErr w:type="spellEnd"/>
      <w:r>
        <w:t xml:space="preserve"> финансовой отчетности.</w:t>
      </w:r>
    </w:p>
    <w:p w14:paraId="38B7D553" w14:textId="77777777" w:rsidR="00BF2FED" w:rsidRDefault="00267541" w:rsidP="00BF2FED">
      <w:pPr>
        <w:pStyle w:val="Textbody"/>
      </w:pPr>
      <w:r>
        <w:t>— Как вы считаете, эффект от роста тарифа, связанного с уходом пассажирских компаний, будет достаточным для того, чтобы нивелировать потери первых двух месяцев года?</w:t>
      </w:r>
    </w:p>
    <w:p w14:paraId="5BFB700B" w14:textId="77777777" w:rsidR="00BF2FED" w:rsidRDefault="00267541" w:rsidP="00BF2FED">
      <w:pPr>
        <w:pStyle w:val="Textbody"/>
      </w:pPr>
      <w:r>
        <w:t xml:space="preserve">— Уход </w:t>
      </w:r>
      <w:r w:rsidR="00BF2FED">
        <w:t>«</w:t>
      </w:r>
      <w:r>
        <w:t>багажников</w:t>
      </w:r>
      <w:r w:rsidR="00BF2FED">
        <w:t>»</w:t>
      </w:r>
      <w:r>
        <w:t xml:space="preserve"> снизил предложение на рынке грузоперевозок, но спрос пока не восстановился, падают все экономические индексы. Сегодня у нас 30% флота на земле, и мы рассматриваем пропорциональное сокращение емкостей: отдать часть флота или снизить стоимость его эксплуатации. Мы понимаем, что объемы производства не достигнут того уровня, который был до коронавируса, а значит, в полной мере не восстановится и грузопоток. Сейчас наша задача найти правильный баланс. Пока мы видим, что сокращение на 30% позволит нам уверенно выйти в плюс с учетом текущей ситуации на рынке. Но предсказывать, как долго продлится коронавирус, как долго и насколько сократятся емкости пассажирских авиакомпаний, как долго будет восстанавливаться производство, сегодня невозможно. Прогнозы по уходу экономики в глубокую депрессию тоже существуют, поэтому прогнозировать спрос до конца года довольно сложно.</w:t>
      </w:r>
    </w:p>
    <w:p w14:paraId="03F80D4B" w14:textId="77777777" w:rsidR="00BF2FED" w:rsidRDefault="00267541" w:rsidP="00BF2FED">
      <w:pPr>
        <w:pStyle w:val="Textbody"/>
      </w:pPr>
      <w:r>
        <w:t>— Вы говорите с лизингодателями о снижении лизинговых ставок или об отсрочке платежей?</w:t>
      </w:r>
    </w:p>
    <w:p w14:paraId="71D8FB42" w14:textId="77777777" w:rsidR="00BF2FED" w:rsidRDefault="00267541" w:rsidP="00BF2FED">
      <w:pPr>
        <w:pStyle w:val="Textbody"/>
      </w:pPr>
      <w:r>
        <w:t>— Мы ведем переговоры о возврате части самолетов в связи с сокращением объемов перевозок. По части самолетов мы хотим договориться о каникулах, так как первые две недели февраля стоял практически весь флот. Возможно, удастся договориться о снижении арендной платы, но это зависит от каждого конкретного лизингодателя, конкретного самолета, его возраста, технического состояния.</w:t>
      </w:r>
    </w:p>
    <w:p w14:paraId="2EB28272" w14:textId="77777777" w:rsidR="00BF2FED" w:rsidRDefault="00267541" w:rsidP="00BF2FED">
      <w:pPr>
        <w:pStyle w:val="Textbody"/>
      </w:pPr>
      <w:r>
        <w:t>— Сколько самолетов вы хотите вернуть?</w:t>
      </w:r>
    </w:p>
    <w:p w14:paraId="57F45B66" w14:textId="77777777" w:rsidR="00BF2FED" w:rsidRDefault="00267541" w:rsidP="00BF2FED">
      <w:pPr>
        <w:pStyle w:val="Textbody"/>
      </w:pPr>
      <w:r>
        <w:t xml:space="preserve">— Сейчас в эксплуатации находятся 21 самолет </w:t>
      </w:r>
      <w:proofErr w:type="spellStart"/>
      <w:r>
        <w:t>Boeing</w:t>
      </w:r>
      <w:proofErr w:type="spellEnd"/>
      <w:r>
        <w:t xml:space="preserve"> 747, 12 самолетов Ан-124 и пять Ил-76. Мы хотим вернуть пять </w:t>
      </w:r>
      <w:proofErr w:type="spellStart"/>
      <w:r>
        <w:t>Boeing</w:t>
      </w:r>
      <w:proofErr w:type="spellEnd"/>
      <w:r>
        <w:t xml:space="preserve"> 747. Сокращение парка, скорее всего, коснется и авиакомпании </w:t>
      </w:r>
      <w:r w:rsidR="00BF2FED">
        <w:t>«</w:t>
      </w:r>
      <w:proofErr w:type="spellStart"/>
      <w:r>
        <w:t>Атран</w:t>
      </w:r>
      <w:proofErr w:type="spellEnd"/>
      <w:r w:rsidR="00BF2FED">
        <w:t>»</w:t>
      </w:r>
      <w:r>
        <w:t xml:space="preserve"> (пять грузовых самолетов </w:t>
      </w:r>
      <w:proofErr w:type="spellStart"/>
      <w:r>
        <w:t>Boeing</w:t>
      </w:r>
      <w:proofErr w:type="spellEnd"/>
      <w:r>
        <w:t xml:space="preserve"> 737), работающей на рынке электронной коммерции. Точное количество выводимых самолетов будет зависеть от </w:t>
      </w:r>
      <w:r>
        <w:lastRenderedPageBreak/>
        <w:t>комбинаций возврата или перехода на сниженную оплату, что позволит более гибко распределять самолеты.</w:t>
      </w:r>
    </w:p>
    <w:p w14:paraId="7BE596B7" w14:textId="77777777" w:rsidR="00BF2FED" w:rsidRDefault="00267541" w:rsidP="00BF2FED">
      <w:pPr>
        <w:pStyle w:val="Textbody"/>
      </w:pPr>
      <w:r>
        <w:t>— Как давно вы обратились к лизингодателям с предложением о возврате самолетов?</w:t>
      </w:r>
    </w:p>
    <w:p w14:paraId="280A8254" w14:textId="77777777" w:rsidR="00BF2FED" w:rsidRDefault="00267541" w:rsidP="00BF2FED">
      <w:pPr>
        <w:pStyle w:val="Textbody"/>
      </w:pPr>
      <w:r>
        <w:t xml:space="preserve">— Мы ведем переговоры с конца прошлого года, когда поняли, что эксплуатация нашего парка слишком дорого обходится в текущих рыночных реалиях. Мы начали вести диалог еще до начала вспышки коронавируса, когда почувствовали на себе последствия падения рынка и снижения тарифов. Коронавирус дал нам дополнительные аргументы, что не мы одни не справляемся с ситуацией. Во время спадов на рынке, снижения объемов перевозок и роста конкуренции, как правило, обесцениваются и самолеты. Мы одними из первых пришли к лизингодателям с заявлением о форс-мажоре. С тех пор рынок просел очень сильно. К примеру, почти половина флота </w:t>
      </w:r>
      <w:proofErr w:type="spellStart"/>
      <w:r>
        <w:t>Cathay</w:t>
      </w:r>
      <w:proofErr w:type="spellEnd"/>
      <w:r>
        <w:t xml:space="preserve"> </w:t>
      </w:r>
      <w:proofErr w:type="spellStart"/>
      <w:r>
        <w:t>Pacific</w:t>
      </w:r>
      <w:proofErr w:type="spellEnd"/>
      <w:r>
        <w:t xml:space="preserve"> стоит на земле. Мы не единственные, кто находится в этом кризисе, и существует набор решений, применимый в отношении всех игроков. При этом грузовые компаний страдают от эпидемии в меньшей степени, чем пассажирские: люди продолжают потреблять, товары необходимо перевозить, а около 30% мировой продукции производится именно в Китае.</w:t>
      </w:r>
    </w:p>
    <w:p w14:paraId="674F77F7" w14:textId="77777777" w:rsidR="00BF2FED" w:rsidRDefault="00267541" w:rsidP="00BF2FED">
      <w:pPr>
        <w:pStyle w:val="Textbody"/>
      </w:pPr>
      <w:r>
        <w:t xml:space="preserve">— В начале года на рынке ходила информация об оттоке пилотов </w:t>
      </w:r>
      <w:proofErr w:type="spellStart"/>
      <w:r>
        <w:t>AirBridgeCargo</w:t>
      </w:r>
      <w:proofErr w:type="spellEnd"/>
      <w:r>
        <w:t xml:space="preserve"> в </w:t>
      </w:r>
      <w:r w:rsidR="00BF2FED">
        <w:t>«</w:t>
      </w:r>
      <w:r w:rsidRPr="00BF2FED">
        <w:rPr>
          <w:b/>
        </w:rPr>
        <w:t>Аэрофлот</w:t>
      </w:r>
      <w:r w:rsidR="00BF2FED">
        <w:t>»</w:t>
      </w:r>
      <w:r>
        <w:t xml:space="preserve"> и </w:t>
      </w:r>
      <w:r w:rsidR="00BF2FED">
        <w:t>«</w:t>
      </w:r>
      <w:r>
        <w:t>Победу</w:t>
      </w:r>
      <w:r w:rsidR="00BF2FED">
        <w:t>»</w:t>
      </w:r>
      <w:r>
        <w:t>. Насколько много уходит людей?</w:t>
      </w:r>
    </w:p>
    <w:p w14:paraId="77BA2343" w14:textId="77777777" w:rsidR="00BF2FED" w:rsidRDefault="00267541" w:rsidP="00BF2FED">
      <w:pPr>
        <w:pStyle w:val="Textbody"/>
      </w:pPr>
      <w:r>
        <w:t>— Мы не подтве</w:t>
      </w:r>
      <w:r w:rsidRPr="00BF2FED">
        <w:rPr>
          <w:b/>
        </w:rPr>
        <w:t>ржд</w:t>
      </w:r>
      <w:r>
        <w:t>аем оттока пилотов, способного нарушить исполнение производственной программы. В связи с распространением коронавируса мы принимаем специальные меры защиты членов экипажей, по согласованию с Роспотребнадзором и ВОЗ договариваемся с людьми о гибком графике работы.</w:t>
      </w:r>
    </w:p>
    <w:p w14:paraId="6946343D" w14:textId="77777777" w:rsidR="00BF2FED" w:rsidRDefault="00267541" w:rsidP="00BF2FED">
      <w:pPr>
        <w:pStyle w:val="Textbody"/>
      </w:pPr>
      <w:r>
        <w:t>— У части экспертов и игроков рынка есть мнение, что через несколько лет на рынке останутся только компании, плотно интегрированные с крупными торговыми площадками или логистическими компаниями. Вы согласны с этой позицией?</w:t>
      </w:r>
    </w:p>
    <w:p w14:paraId="02545CBB" w14:textId="77777777" w:rsidR="00BF2FED" w:rsidRDefault="00267541" w:rsidP="00BF2FED">
      <w:pPr>
        <w:pStyle w:val="Textbody"/>
      </w:pPr>
      <w:r>
        <w:t xml:space="preserve">— Смотря что понимать под интеграцией. На сегодня единственная крупная площадка, интересующаяся </w:t>
      </w:r>
      <w:proofErr w:type="gramStart"/>
      <w:r>
        <w:t>авиакомпаниями,—</w:t>
      </w:r>
      <w:proofErr w:type="gramEnd"/>
      <w:r>
        <w:t xml:space="preserve"> </w:t>
      </w:r>
      <w:proofErr w:type="spellStart"/>
      <w:r>
        <w:t>Amazon</w:t>
      </w:r>
      <w:proofErr w:type="spellEnd"/>
      <w:r>
        <w:t xml:space="preserve">. Если говорить об интеграторах, таких как DHL, </w:t>
      </w:r>
      <w:proofErr w:type="spellStart"/>
      <w:r>
        <w:t>FedEx</w:t>
      </w:r>
      <w:proofErr w:type="spellEnd"/>
      <w:r>
        <w:t xml:space="preserve">, UPS, то мы с ними уже работаем, имеем долгосрочные коммерческие соглашения, и наш объем работ для них постоянно увеличивается. Если говорить про </w:t>
      </w:r>
      <w:proofErr w:type="spellStart"/>
      <w:r>
        <w:t>Alibaba</w:t>
      </w:r>
      <w:proofErr w:type="spellEnd"/>
      <w:r>
        <w:t xml:space="preserve"> или </w:t>
      </w:r>
      <w:proofErr w:type="spellStart"/>
      <w:r>
        <w:t>AliExpress</w:t>
      </w:r>
      <w:proofErr w:type="spellEnd"/>
      <w:r>
        <w:t xml:space="preserve"> — сегодня нет примера их участия в бизнесе авиакомпаний. В прошлом году наш рост на российском направлении превысил 20%, и основная его часть была на маршрутах из Азии, а это как раз перевозки, связанные с продажей на платформах </w:t>
      </w:r>
      <w:proofErr w:type="spellStart"/>
      <w:r>
        <w:t>AliExpress</w:t>
      </w:r>
      <w:proofErr w:type="spellEnd"/>
      <w:r>
        <w:t xml:space="preserve">, </w:t>
      </w:r>
      <w:proofErr w:type="spellStart"/>
      <w:r>
        <w:t>Joom</w:t>
      </w:r>
      <w:proofErr w:type="spellEnd"/>
      <w:r>
        <w:t xml:space="preserve"> и других, популярных на российском рынке.</w:t>
      </w:r>
    </w:p>
    <w:p w14:paraId="447D5F35" w14:textId="77777777" w:rsidR="00BF2FED" w:rsidRDefault="00267541" w:rsidP="00BF2FED">
      <w:pPr>
        <w:pStyle w:val="Textbody"/>
      </w:pPr>
      <w:r>
        <w:t xml:space="preserve">— Сколько самолетов </w:t>
      </w:r>
      <w:r w:rsidR="00BF2FED">
        <w:t>«</w:t>
      </w:r>
      <w:r>
        <w:t>Волги-Днепра</w:t>
      </w:r>
      <w:r w:rsidR="00BF2FED">
        <w:t>»</w:t>
      </w:r>
      <w:r>
        <w:t xml:space="preserve"> сегодня законсервировано?</w:t>
      </w:r>
    </w:p>
    <w:p w14:paraId="3DCE8657" w14:textId="77777777" w:rsidR="00BF2FED" w:rsidRDefault="00267541" w:rsidP="00BF2FED">
      <w:pPr>
        <w:pStyle w:val="Textbody"/>
      </w:pPr>
      <w:r>
        <w:t xml:space="preserve">— Строго говоря, у нас нет законсервированных самолетов. Из 12 </w:t>
      </w:r>
      <w:r w:rsidR="00BF2FED">
        <w:t>«</w:t>
      </w:r>
      <w:r>
        <w:t>Русланов</w:t>
      </w:r>
      <w:r w:rsidR="00BF2FED">
        <w:t>»</w:t>
      </w:r>
      <w:r>
        <w:t xml:space="preserve"> сейчас летают восемь, три находятся на стандартных формах технического обслуживания. Они могут продолжаться месяц и более. И еще один Ан-124 — на модернизации.</w:t>
      </w:r>
    </w:p>
    <w:p w14:paraId="44E518BE" w14:textId="77777777" w:rsidR="00BF2FED" w:rsidRDefault="00267541" w:rsidP="00BF2FED">
      <w:pPr>
        <w:pStyle w:val="Textbody"/>
      </w:pPr>
      <w:r>
        <w:t>— То есть, по ним ведутся плановые работы?</w:t>
      </w:r>
    </w:p>
    <w:p w14:paraId="3D1FDB87" w14:textId="77777777" w:rsidR="00BF2FED" w:rsidRDefault="00267541" w:rsidP="00BF2FED">
      <w:pPr>
        <w:pStyle w:val="Textbody"/>
      </w:pPr>
      <w:r>
        <w:t xml:space="preserve">— Да, они чуть дольше для рамповой российской техники, чем для западной </w:t>
      </w:r>
      <w:proofErr w:type="spellStart"/>
      <w:r>
        <w:t>нерамповой</w:t>
      </w:r>
      <w:proofErr w:type="spellEnd"/>
      <w:r>
        <w:t>. Но на сегодня законсервированных и стоящих без двигателей самолетов нет.</w:t>
      </w:r>
    </w:p>
    <w:p w14:paraId="4680EAE9" w14:textId="77777777" w:rsidR="00BF2FED" w:rsidRDefault="00267541" w:rsidP="00BF2FED">
      <w:pPr>
        <w:pStyle w:val="Textbody"/>
      </w:pPr>
      <w:r>
        <w:t xml:space="preserve">— Как вы проводите техническое обслуживание самолетов в отсутствие авторского надзора </w:t>
      </w:r>
      <w:r w:rsidR="00BF2FED">
        <w:t>«</w:t>
      </w:r>
      <w:r>
        <w:t>Антонова</w:t>
      </w:r>
      <w:r w:rsidR="00BF2FED">
        <w:t>»</w:t>
      </w:r>
      <w:r>
        <w:t xml:space="preserve"> (украинское авиапромышленное </w:t>
      </w:r>
      <w:proofErr w:type="gramStart"/>
      <w:r>
        <w:t>предприятие.—</w:t>
      </w:r>
      <w:proofErr w:type="gramEnd"/>
      <w:r>
        <w:t xml:space="preserve"> “Ъ”), их производителя?</w:t>
      </w:r>
    </w:p>
    <w:p w14:paraId="32FDF887" w14:textId="77777777" w:rsidR="00BF2FED" w:rsidRDefault="00267541" w:rsidP="00BF2FED">
      <w:pPr>
        <w:pStyle w:val="Textbody"/>
      </w:pPr>
      <w:r>
        <w:t xml:space="preserve">— Собственными </w:t>
      </w:r>
      <w:proofErr w:type="gramStart"/>
      <w:r>
        <w:t>силами, так же, как</w:t>
      </w:r>
      <w:proofErr w:type="gramEnd"/>
      <w:r>
        <w:t xml:space="preserve"> мы обслуживали их исторически. Работаем с заводом </w:t>
      </w:r>
      <w:r w:rsidR="00BF2FED">
        <w:t>«</w:t>
      </w:r>
      <w:r>
        <w:t>Авиастар-СП</w:t>
      </w:r>
      <w:r w:rsidR="00BF2FED">
        <w:t>»</w:t>
      </w:r>
      <w:r>
        <w:t xml:space="preserve"> в Ульяновске. Кроме того, </w:t>
      </w:r>
      <w:r w:rsidRPr="00BF2FED">
        <w:rPr>
          <w:b/>
        </w:rPr>
        <w:t>Росавиаци</w:t>
      </w:r>
      <w:r>
        <w:t xml:space="preserve">я сертифицировала компанию </w:t>
      </w:r>
      <w:proofErr w:type="spellStart"/>
      <w:r>
        <w:t>Amtes</w:t>
      </w:r>
      <w:proofErr w:type="spellEnd"/>
      <w:r>
        <w:t>, входящую в группу компаний (</w:t>
      </w:r>
      <w:r w:rsidR="00BF2FED">
        <w:t>«</w:t>
      </w:r>
      <w:r>
        <w:t>Волга-Днепр</w:t>
      </w:r>
      <w:proofErr w:type="gramStart"/>
      <w:r w:rsidR="00BF2FED">
        <w:t>»</w:t>
      </w:r>
      <w:r>
        <w:t>.—</w:t>
      </w:r>
      <w:proofErr w:type="gramEnd"/>
      <w:r>
        <w:t xml:space="preserve"> “Ъ”), для выполнения всех видов работ на Ан-124.</w:t>
      </w:r>
    </w:p>
    <w:p w14:paraId="6E324839" w14:textId="77777777" w:rsidR="00BF2FED" w:rsidRDefault="00267541" w:rsidP="00BF2FED">
      <w:pPr>
        <w:pStyle w:val="Textbody"/>
      </w:pPr>
      <w:r>
        <w:t>— А у международных организаций не возникают вопросы к технике, эксплуатируемой без наблюдения производителя?</w:t>
      </w:r>
    </w:p>
    <w:p w14:paraId="7EF3BF7A" w14:textId="77777777" w:rsidR="00BF2FED" w:rsidRDefault="00267541" w:rsidP="00BF2FED">
      <w:pPr>
        <w:pStyle w:val="Textbody"/>
      </w:pPr>
      <w:r>
        <w:t xml:space="preserve">— Получив сертификат </w:t>
      </w:r>
      <w:r w:rsidRPr="00BF2FED">
        <w:rPr>
          <w:b/>
        </w:rPr>
        <w:t>Росавиаци</w:t>
      </w:r>
      <w:r>
        <w:t xml:space="preserve">и на компанию </w:t>
      </w:r>
      <w:proofErr w:type="spellStart"/>
      <w:r>
        <w:t>Amtes</w:t>
      </w:r>
      <w:proofErr w:type="spellEnd"/>
      <w:r>
        <w:t>, мы разослали уведомления авиационным властям и аэропортам стран, в которые мы летаем, и с тех пор вопросов не возникало. На сегодня ограничений географии полетов нет.</w:t>
      </w:r>
    </w:p>
    <w:p w14:paraId="3CA064B5" w14:textId="77777777" w:rsidR="00BF2FED" w:rsidRDefault="00267541" w:rsidP="00BF2FED">
      <w:pPr>
        <w:pStyle w:val="Textbody"/>
      </w:pPr>
      <w:r>
        <w:lastRenderedPageBreak/>
        <w:t xml:space="preserve">— В начале лета прошлого года Подольский районный суд Киева по обращению </w:t>
      </w:r>
      <w:r w:rsidR="00BF2FED">
        <w:t>«</w:t>
      </w:r>
      <w:r>
        <w:t>Антонова</w:t>
      </w:r>
      <w:r w:rsidR="00BF2FED">
        <w:t>»</w:t>
      </w:r>
      <w:r>
        <w:t xml:space="preserve"> арестовал пять самолетов Ан-124–100 </w:t>
      </w:r>
      <w:r w:rsidR="00BF2FED">
        <w:t>«</w:t>
      </w:r>
      <w:r>
        <w:t>Волги-Днепра</w:t>
      </w:r>
      <w:r w:rsidR="00BF2FED">
        <w:t>»</w:t>
      </w:r>
      <w:r>
        <w:t>. Производитель утве</w:t>
      </w:r>
      <w:r w:rsidRPr="00BF2FED">
        <w:rPr>
          <w:b/>
        </w:rPr>
        <w:t>ржд</w:t>
      </w:r>
      <w:r>
        <w:t xml:space="preserve">ал, что эксплуатант внес в конструкцию самолетов не одобренные разработчиком изменения. Представители производителя направили решение суда в 40 стран, куда летает </w:t>
      </w:r>
      <w:r w:rsidR="00BF2FED">
        <w:t>«</w:t>
      </w:r>
      <w:r>
        <w:t>Волга-Днепр</w:t>
      </w:r>
      <w:r w:rsidR="00BF2FED">
        <w:t>»</w:t>
      </w:r>
      <w:r>
        <w:t>. Возникли ли у компании сложности с выполнением полетов в эти страны?</w:t>
      </w:r>
    </w:p>
    <w:p w14:paraId="0439D63C" w14:textId="77777777" w:rsidR="00BF2FED" w:rsidRDefault="00267541" w:rsidP="00BF2FED">
      <w:pPr>
        <w:pStyle w:val="Textbody"/>
      </w:pPr>
      <w:r>
        <w:t>— Нет, на сегодня мы выполняем полеты по всему миру.</w:t>
      </w:r>
    </w:p>
    <w:p w14:paraId="59E00F52" w14:textId="70443889" w:rsidR="00267541" w:rsidRDefault="005A240F" w:rsidP="00BF2FED">
      <w:pPr>
        <w:pStyle w:val="Textbody"/>
      </w:pPr>
      <w:hyperlink r:id="rId44" w:history="1">
        <w:r w:rsidR="00267541">
          <w:rPr>
            <w:color w:val="0000FF"/>
            <w:u w:val="single" w:color="0000FF"/>
          </w:rPr>
          <w:t>https://www.kommersant.ru/doc/4283269</w:t>
        </w:r>
      </w:hyperlink>
    </w:p>
    <w:p w14:paraId="59A85676" w14:textId="77777777" w:rsidR="00BF2FED" w:rsidRDefault="00267541" w:rsidP="00BF2FED">
      <w:pPr>
        <w:pStyle w:val="3"/>
        <w:jc w:val="both"/>
        <w:rPr>
          <w:rFonts w:ascii="Times New Roman" w:hAnsi="Times New Roman"/>
          <w:sz w:val="24"/>
        </w:rPr>
      </w:pPr>
      <w:bookmarkStart w:id="47" w:name="_Toc34811803"/>
      <w:r>
        <w:rPr>
          <w:rFonts w:ascii="Times New Roman" w:hAnsi="Times New Roman"/>
          <w:sz w:val="24"/>
        </w:rPr>
        <w:t>РОССИЙСКАЯ ГАЗЕТА; ЕВГЕНИЙ ГАЙВА; 2020.10.03; ТУР ПОШЕЛ В ГОРУ</w:t>
      </w:r>
      <w:bookmarkEnd w:id="47"/>
    </w:p>
    <w:p w14:paraId="55F04A37" w14:textId="77777777" w:rsidR="00BF2FED" w:rsidRDefault="00267541" w:rsidP="00BF2FED">
      <w:pPr>
        <w:pStyle w:val="Textbody"/>
      </w:pPr>
      <w:r>
        <w:t xml:space="preserve">Стоимость авиабилетов на зарубежных направлениях вырастет на 10%, сообщают эксперты. Повышение рублевых цен на авиабилеты произойдет с четверга этой недели, рассказал </w:t>
      </w:r>
      <w:r w:rsidR="00BF2FED">
        <w:t>«</w:t>
      </w:r>
      <w:r>
        <w:t>Российской газете</w:t>
      </w:r>
      <w:r w:rsidR="00BF2FED">
        <w:t>»</w:t>
      </w:r>
      <w:r>
        <w:t xml:space="preserve"> вице-президент Ассоциации туроператоров России (АТОР) Дмитрий Горин. Сейчас авиабилеты продаются по курсу 73,5 рубля за евро, а с 12 марта их станут продавать уже по курсу 82 рубля за евро.</w:t>
      </w:r>
    </w:p>
    <w:p w14:paraId="2BADE664" w14:textId="77777777" w:rsidR="00BF2FED" w:rsidRDefault="00267541" w:rsidP="00BF2FED">
      <w:pPr>
        <w:pStyle w:val="Textbody"/>
      </w:pPr>
      <w:r>
        <w:t xml:space="preserve">Взаиморасчеты между участниками авиационного рынка происходят по внутреннему курсу евро, который устанавливает Международная ассоциация воздушного транспорта (IATA) на основе официального курса Банка России. Обычно пересчет стоимости авиабилетов происходит еженедельно в ночь со вторника на среду. </w:t>
      </w:r>
      <w:r w:rsidR="00BF2FED">
        <w:t>«</w:t>
      </w:r>
      <w:r>
        <w:t>Уникальность этой ситуации в том, что стоимость будет пересчитана в четверг. То есть у пассажиров пока есть возможность приобрести авиабилеты на зарубежных направлениях по прежним ценам</w:t>
      </w:r>
      <w:r w:rsidR="00BF2FED">
        <w:t>»</w:t>
      </w:r>
      <w:r>
        <w:t>, - пояснил Дмитрий Горин. IATA приняла такое решение, поскольку курс евро вырос в понедельник, который в России был выходным днем.</w:t>
      </w:r>
    </w:p>
    <w:p w14:paraId="5BDEB33A" w14:textId="77777777" w:rsidR="00BF2FED" w:rsidRDefault="00267541" w:rsidP="00BF2FED">
      <w:pPr>
        <w:pStyle w:val="Textbody"/>
      </w:pPr>
      <w:r>
        <w:t xml:space="preserve">Как отмечают аналитики сервиса для путешествий </w:t>
      </w:r>
      <w:proofErr w:type="spellStart"/>
      <w:r>
        <w:t>Biletix</w:t>
      </w:r>
      <w:proofErr w:type="spellEnd"/>
      <w:r>
        <w:t xml:space="preserve">, на неделе со 2 по 8 марта средний чек бронирования авиабилетов туда-обратно по международным направлениям составлял 15,7 тысячи рублей. </w:t>
      </w:r>
      <w:r w:rsidR="00BF2FED">
        <w:t>«</w:t>
      </w:r>
      <w:r>
        <w:t>Исходя из колебания курса валюты мы ожидаем увеличения среднего чека примерно на 10%, то есть до 17,2 тысячи рублей</w:t>
      </w:r>
      <w:r w:rsidR="00BF2FED">
        <w:t>»</w:t>
      </w:r>
      <w:r>
        <w:t>, - уточняют в компании.</w:t>
      </w:r>
    </w:p>
    <w:p w14:paraId="3E9A1CA5" w14:textId="77777777" w:rsidR="00BF2FED" w:rsidRDefault="00267541" w:rsidP="00BF2FED">
      <w:pPr>
        <w:pStyle w:val="Textbody"/>
      </w:pPr>
      <w:r>
        <w:t>Новый курс рубля, конечно же, повлияет и на стоимость туров, которая наполовину зависит от стоимости авиабилетов. Будет пересчитываться и стоимость проживания в отелях. Но больше всего это затронет туристов, которые оплатили забронированные туры только частично. По отзывам некоторых туристов, агенты уже сообщают им, что неоплаченная часть тура в рублях выросла в среднем на те же 10%.</w:t>
      </w:r>
    </w:p>
    <w:p w14:paraId="5A35D105" w14:textId="77777777" w:rsidR="00BF2FED" w:rsidRDefault="00267541" w:rsidP="00BF2FED">
      <w:pPr>
        <w:pStyle w:val="Textbody"/>
      </w:pPr>
      <w:r>
        <w:t xml:space="preserve">А вот на те туры, которые будут продаваться сейчас, напрямую повышение евро или доллара не скажется. Объем бронирований по разным направлениям снижается на 15-25% из-за коронавируса, и это сдерживает рост цен, рассказал </w:t>
      </w:r>
      <w:r w:rsidR="00BF2FED">
        <w:t>«</w:t>
      </w:r>
      <w:r>
        <w:t>Российской газете</w:t>
      </w:r>
      <w:r w:rsidR="00BF2FED">
        <w:t>»</w:t>
      </w:r>
      <w:r>
        <w:t xml:space="preserve"> вице-президент Российского союза туриндустрии Юрий </w:t>
      </w:r>
      <w:proofErr w:type="spellStart"/>
      <w:r>
        <w:t>Барзыкин</w:t>
      </w:r>
      <w:proofErr w:type="spellEnd"/>
      <w:r>
        <w:t>. Туристы выжидают, говорит он.</w:t>
      </w:r>
    </w:p>
    <w:p w14:paraId="7603C28A" w14:textId="77777777" w:rsidR="00BF2FED" w:rsidRDefault="00267541" w:rsidP="00BF2FED">
      <w:pPr>
        <w:pStyle w:val="Textbody"/>
      </w:pPr>
      <w:r>
        <w:t xml:space="preserve">Повышение стоимости авиабилетов на зарубежных направлениях и стоимости туров осложнит и так непростую ситуацию в авиаперевозках и на туристском рынке. Туристы обращаются с просьба аннулировать купленные туры в Италию, и туроператоры возвращают им полную стоимость туров. Накануне в АТОР назвали сложившуюся ситуацию беспрецедентной и обратились в </w:t>
      </w:r>
      <w:r w:rsidRPr="00BF2FED">
        <w:rPr>
          <w:b/>
        </w:rPr>
        <w:t>Минтранс</w:t>
      </w:r>
      <w:r>
        <w:t xml:space="preserve"> с просьбой обязать авиакомпании возвращать полную стоимость авиабилетов по отмененным турам.</w:t>
      </w:r>
    </w:p>
    <w:p w14:paraId="66E905CB" w14:textId="5DA09F15" w:rsidR="00267541" w:rsidRDefault="00267541" w:rsidP="00BF2FED">
      <w:pPr>
        <w:pStyle w:val="Textbody"/>
      </w:pPr>
      <w:r>
        <w:t>Для поддержки туроператоров срочные меры предпринял Банк России. По решению регулятора до 30 сентября банки получили право реструктурировать долги компаний в сфере туризма и транспорта без формирования дополнительного регуляторного капитала.</w:t>
      </w:r>
    </w:p>
    <w:p w14:paraId="149027AC" w14:textId="77777777" w:rsidR="00267541" w:rsidRDefault="005A240F" w:rsidP="00BF2FED">
      <w:pPr>
        <w:pStyle w:val="Textbody"/>
      </w:pPr>
      <w:hyperlink r:id="rId45" w:history="1">
        <w:r w:rsidR="00267541">
          <w:rPr>
            <w:color w:val="0000FF"/>
            <w:u w:val="single" w:color="0000FF"/>
          </w:rPr>
          <w:t>https://rg.ru/2020/03/10/aviabilety-na-zarubezhnyh-napravleniiah-podorozhaiut-na-10.html</w:t>
        </w:r>
      </w:hyperlink>
    </w:p>
    <w:p w14:paraId="53B31EC4" w14:textId="59B0DEDC" w:rsidR="00096BBF" w:rsidRP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48" w:name="_Toc34811804"/>
      <w:r w:rsidRPr="00096BBF">
        <w:rPr>
          <w:rFonts w:ascii="Times New Roman" w:hAnsi="Times New Roman"/>
          <w:sz w:val="24"/>
        </w:rPr>
        <w:lastRenderedPageBreak/>
        <w:t xml:space="preserve">ИНТЕРФАКС; 2020.10.03; АВИАКОМПАНИИ РФ УВЕЛИЧИЛИ ПЕРЕВОЗКИ В ФЕВРАЛЕ НА 6,5%, </w:t>
      </w:r>
      <w:r w:rsidRPr="00BF2FED">
        <w:rPr>
          <w:rFonts w:ascii="Times New Roman" w:hAnsi="Times New Roman"/>
          <w:sz w:val="24"/>
        </w:rPr>
        <w:t>АЭРОФЛОТ</w:t>
      </w:r>
      <w:r w:rsidRPr="00096BBF">
        <w:rPr>
          <w:rFonts w:ascii="Times New Roman" w:hAnsi="Times New Roman"/>
          <w:sz w:val="24"/>
        </w:rPr>
        <w:t xml:space="preserve"> И </w:t>
      </w:r>
      <w:r w:rsidR="00BF2FED">
        <w:rPr>
          <w:rFonts w:ascii="Times New Roman" w:hAnsi="Times New Roman"/>
          <w:sz w:val="24"/>
        </w:rPr>
        <w:t>«</w:t>
      </w:r>
      <w:r w:rsidRPr="00096BBF">
        <w:rPr>
          <w:rFonts w:ascii="Times New Roman" w:hAnsi="Times New Roman"/>
          <w:sz w:val="24"/>
        </w:rPr>
        <w:t>РОССИЯ</w:t>
      </w:r>
      <w:r w:rsidR="00BF2FED">
        <w:rPr>
          <w:rFonts w:ascii="Times New Roman" w:hAnsi="Times New Roman"/>
          <w:sz w:val="24"/>
        </w:rPr>
        <w:t>»</w:t>
      </w:r>
      <w:r w:rsidRPr="00096BBF">
        <w:rPr>
          <w:rFonts w:ascii="Times New Roman" w:hAnsi="Times New Roman"/>
          <w:sz w:val="24"/>
        </w:rPr>
        <w:t xml:space="preserve"> УШЛИ В </w:t>
      </w:r>
      <w:r w:rsidR="00BF2FED">
        <w:rPr>
          <w:rFonts w:ascii="Times New Roman" w:hAnsi="Times New Roman"/>
          <w:sz w:val="24"/>
        </w:rPr>
        <w:t>«</w:t>
      </w:r>
      <w:r w:rsidRPr="00096BBF">
        <w:rPr>
          <w:rFonts w:ascii="Times New Roman" w:hAnsi="Times New Roman"/>
          <w:sz w:val="24"/>
        </w:rPr>
        <w:t>МИНУС</w:t>
      </w:r>
      <w:r w:rsidR="00BF2FED">
        <w:rPr>
          <w:rFonts w:ascii="Times New Roman" w:hAnsi="Times New Roman"/>
          <w:sz w:val="24"/>
        </w:rPr>
        <w:t>»</w:t>
      </w:r>
      <w:bookmarkEnd w:id="48"/>
    </w:p>
    <w:p w14:paraId="23293F0F" w14:textId="77777777" w:rsidR="00BF2FED" w:rsidRDefault="00096BBF" w:rsidP="00BF2FED">
      <w:pPr>
        <w:jc w:val="both"/>
      </w:pPr>
      <w:r>
        <w:t xml:space="preserve">Авиакомпании РФ увеличили перевозки в феврале 2020 года на 6,5% относительно аналогичного периода прошлого года, до 7,97 млн человек, сообщила </w:t>
      </w:r>
      <w:r w:rsidRPr="00BF2FED">
        <w:rPr>
          <w:b/>
        </w:rPr>
        <w:t>Росавиаци</w:t>
      </w:r>
      <w:r>
        <w:t>я, ссылаясь на оперативные данные.</w:t>
      </w:r>
    </w:p>
    <w:p w14:paraId="3C8B9BED" w14:textId="77777777" w:rsidR="00BF2FED" w:rsidRDefault="00096BBF" w:rsidP="00BF2FED">
      <w:pPr>
        <w:jc w:val="both"/>
      </w:pPr>
      <w:r>
        <w:t xml:space="preserve">Пассажирооборот достиг отметки в 21,1 млрд </w:t>
      </w:r>
      <w:proofErr w:type="spellStart"/>
      <w:r>
        <w:t>пассажиро</w:t>
      </w:r>
      <w:proofErr w:type="spellEnd"/>
      <w:r>
        <w:t>-километров (+7,6%).</w:t>
      </w:r>
    </w:p>
    <w:p w14:paraId="6A402BDF" w14:textId="77777777" w:rsidR="00BF2FED" w:rsidRDefault="00096BBF" w:rsidP="00BF2FED">
      <w:pPr>
        <w:jc w:val="both"/>
      </w:pPr>
      <w:r>
        <w:t xml:space="preserve">Авиакомпания </w:t>
      </w:r>
      <w:r w:rsidR="00BF2FED">
        <w:t>«</w:t>
      </w:r>
      <w:r w:rsidRPr="00BF2FED">
        <w:rPr>
          <w:b/>
        </w:rPr>
        <w:t>Аэрофлот</w:t>
      </w:r>
      <w:r>
        <w:t xml:space="preserve"> - российские авиалинии</w:t>
      </w:r>
      <w:r w:rsidR="00BF2FED">
        <w:t>»</w:t>
      </w:r>
      <w:r>
        <w:t xml:space="preserve"> (MOEX: AFLT) обслужила 2,52 млн пассажиров, </w:t>
      </w:r>
      <w:r w:rsidR="00BF2FED">
        <w:t>«</w:t>
      </w:r>
      <w:r>
        <w:t>просев</w:t>
      </w:r>
      <w:r w:rsidR="00BF2FED">
        <w:t>»</w:t>
      </w:r>
      <w:r>
        <w:t xml:space="preserve"> на 4% г/г. </w:t>
      </w:r>
      <w:r w:rsidR="00BF2FED">
        <w:t>«</w:t>
      </w:r>
      <w:r>
        <w:t xml:space="preserve">Сибирь (летает под брендом S7) перевезла 1,27 млн человек (+70%). Входящая в группу </w:t>
      </w:r>
      <w:r w:rsidR="00BF2FED">
        <w:t>«</w:t>
      </w:r>
      <w:r w:rsidRPr="00BF2FED">
        <w:rPr>
          <w:b/>
        </w:rPr>
        <w:t>Аэрофлот</w:t>
      </w:r>
      <w:r w:rsidR="00BF2FED">
        <w:t>»</w:t>
      </w:r>
      <w:r>
        <w:t xml:space="preserve"> </w:t>
      </w:r>
      <w:r w:rsidR="00BF2FED">
        <w:t>«</w:t>
      </w:r>
      <w:r>
        <w:t>Победа</w:t>
      </w:r>
      <w:r w:rsidR="00BF2FED">
        <w:t>»</w:t>
      </w:r>
      <w:r>
        <w:t xml:space="preserve"> обеспечила доставку 821,88 тыс. пассажиров (+32%). Рейсами </w:t>
      </w:r>
      <w:r w:rsidR="00BF2FED">
        <w:t>«</w:t>
      </w:r>
      <w:r>
        <w:t>Уральских авиалиний</w:t>
      </w:r>
      <w:r w:rsidR="00BF2FED">
        <w:t>»</w:t>
      </w:r>
      <w:r>
        <w:t xml:space="preserve"> воспользовались 601,8 тыс. человек (+17%), входящей в </w:t>
      </w:r>
      <w:r w:rsidR="00BF2FED">
        <w:t>«</w:t>
      </w:r>
      <w:r w:rsidRPr="00BF2FED">
        <w:rPr>
          <w:b/>
        </w:rPr>
        <w:t>Аэрофлот</w:t>
      </w:r>
      <w:r w:rsidR="00BF2FED">
        <w:t>»</w:t>
      </w:r>
      <w:r>
        <w:t xml:space="preserve"> </w:t>
      </w:r>
      <w:r w:rsidR="00BF2FED">
        <w:t>«</w:t>
      </w:r>
      <w:r>
        <w:t>России</w:t>
      </w:r>
      <w:r w:rsidR="00BF2FED">
        <w:t>»</w:t>
      </w:r>
      <w:r>
        <w:t xml:space="preserve"> - 508,9 тыс. (-13%).</w:t>
      </w:r>
    </w:p>
    <w:p w14:paraId="3E7662DA" w14:textId="77777777" w:rsidR="00BF2FED" w:rsidRDefault="00096BBF" w:rsidP="00BF2FED">
      <w:pPr>
        <w:jc w:val="both"/>
      </w:pPr>
      <w:r>
        <w:t>За январь-февраль 2020 года все авиакомпании РФ перевезли 16,87 млн пассажиров (+6,6%).</w:t>
      </w:r>
    </w:p>
    <w:p w14:paraId="4D37BBB5" w14:textId="77777777" w:rsidR="00BF2FED" w:rsidRDefault="00096BBF" w:rsidP="00BF2FED">
      <w:pPr>
        <w:jc w:val="both"/>
      </w:pPr>
      <w:r>
        <w:t xml:space="preserve">Уточненные данные о перевозках </w:t>
      </w:r>
      <w:r w:rsidRPr="00BF2FED">
        <w:rPr>
          <w:b/>
        </w:rPr>
        <w:t>Росавиаци</w:t>
      </w:r>
      <w:r>
        <w:t>я опубликует в конце этого месяца.</w:t>
      </w:r>
    </w:p>
    <w:p w14:paraId="70F4FF5E" w14:textId="5EBB2999" w:rsidR="00096BBF" w:rsidRDefault="00096BBF" w:rsidP="00BF2FED">
      <w:pPr>
        <w:jc w:val="both"/>
      </w:pPr>
      <w:r>
        <w:t xml:space="preserve">В 2019 году российские авиаперевозчики обслужили 128 млн пассажиров, это на 10% больше, чем годом ранее, и соответствовало прогнозу </w:t>
      </w:r>
      <w:r w:rsidRPr="00BF2FED">
        <w:rPr>
          <w:b/>
        </w:rPr>
        <w:t>Минтранс</w:t>
      </w:r>
      <w:r>
        <w:t xml:space="preserve">а. По итогам 2020 года ожидается рост пассажиропотока на уровне 7-8%, заявлял ранее глава </w:t>
      </w:r>
      <w:r w:rsidRPr="00BF2FED">
        <w:rPr>
          <w:b/>
        </w:rPr>
        <w:t>Минтранс</w:t>
      </w:r>
      <w:r>
        <w:t xml:space="preserve">а </w:t>
      </w:r>
      <w:r w:rsidRPr="00BF2FED">
        <w:rPr>
          <w:b/>
        </w:rPr>
        <w:t>Евгений Дитрих</w:t>
      </w:r>
      <w:r>
        <w:t>.</w:t>
      </w:r>
    </w:p>
    <w:p w14:paraId="575D5895" w14:textId="70132B3D" w:rsidR="00267541" w:rsidRDefault="00267541" w:rsidP="00BF2FED">
      <w:pPr>
        <w:jc w:val="both"/>
      </w:pPr>
      <w:r>
        <w:t>На ту же тему:</w:t>
      </w:r>
    </w:p>
    <w:p w14:paraId="31870B5E" w14:textId="77777777" w:rsidR="00BF2FED" w:rsidRDefault="005A240F" w:rsidP="00BF2FED">
      <w:pPr>
        <w:jc w:val="both"/>
      </w:pPr>
      <w:hyperlink r:id="rId46" w:history="1">
        <w:r w:rsidR="00267541" w:rsidRPr="00B72AD4">
          <w:rPr>
            <w:rStyle w:val="a9"/>
          </w:rPr>
          <w:t>https://rns.online/transport/aviakompanii-RF-uvelichili-perevozki-passazhirov-nesmotrya-na-ogranicheniya-iz-za-koronavirusa-2020-03-11/</w:t>
        </w:r>
      </w:hyperlink>
    </w:p>
    <w:p w14:paraId="33A6725B" w14:textId="6E28E285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49" w:name="_gen36"/>
      <w:bookmarkStart w:id="50" w:name="_gen37"/>
      <w:bookmarkStart w:id="51" w:name="_Toc34811805"/>
      <w:bookmarkEnd w:id="49"/>
      <w:bookmarkEnd w:id="50"/>
      <w:r>
        <w:rPr>
          <w:rFonts w:ascii="Times New Roman" w:hAnsi="Times New Roman"/>
          <w:sz w:val="24"/>
        </w:rPr>
        <w:t xml:space="preserve">ТАСС; 2020.10.03; </w:t>
      </w:r>
      <w:bookmarkStart w:id="52" w:name="_Hlk34811413"/>
      <w:r>
        <w:rPr>
          <w:rFonts w:ascii="Times New Roman" w:hAnsi="Times New Roman"/>
          <w:sz w:val="24"/>
        </w:rPr>
        <w:t>ОКОЛО ТЫСЯЧИ ЖИТЕЛЕЙ ПРИМОРЬЯ ПРОГОЛОСОВАЛИ ЗА МАРШРУТЫ ДЛЯ ДАЛЬНЕВОСТОЧНОЙ АВИАКОМПАНИИ</w:t>
      </w:r>
      <w:bookmarkEnd w:id="51"/>
    </w:p>
    <w:p w14:paraId="3CD60604" w14:textId="77777777" w:rsidR="00BF2FED" w:rsidRDefault="00096BBF" w:rsidP="00BF2FED">
      <w:pPr>
        <w:pStyle w:val="Textbody"/>
      </w:pPr>
      <w:r>
        <w:t xml:space="preserve">Власти Приморского края получили около тысячи предложений по организации новых маршрутов для будущей единой дальневосточной авиакомпании. Пожелания граждан были собраны в ходе проводимого опроса и будут использованы </w:t>
      </w:r>
      <w:r w:rsidRPr="00BF2FED">
        <w:rPr>
          <w:b/>
        </w:rPr>
        <w:t>Минтранс</w:t>
      </w:r>
      <w:r>
        <w:t>ом Приморья при подготовке предложений по изменению существующей сети авиамаршрутов, сообщили ТАСС в пресс-службе правительства Приморского края.</w:t>
      </w:r>
    </w:p>
    <w:p w14:paraId="2E4C0E82" w14:textId="77777777" w:rsidR="00BF2FED" w:rsidRDefault="00096BBF" w:rsidP="00BF2FED">
      <w:pPr>
        <w:pStyle w:val="Textbody"/>
      </w:pPr>
      <w:r>
        <w:t xml:space="preserve">Вопрос создания единой авиакомпании для перевозок на Дальнем Востоке прорабатывает правительство РФ по поручению президента России Владимира </w:t>
      </w:r>
      <w:r w:rsidRPr="00BF2FED">
        <w:rPr>
          <w:b/>
        </w:rPr>
        <w:t>Путин</w:t>
      </w:r>
      <w:r>
        <w:t>а. Ранее сообщалось, что рассматривается несколько вариантов создания авиакомпании: на базе существующей или организация нового перевозчика.</w:t>
      </w:r>
    </w:p>
    <w:p w14:paraId="2F8875C1" w14:textId="77777777" w:rsidR="00BF2FED" w:rsidRDefault="00BF2FED" w:rsidP="00BF2FED">
      <w:pPr>
        <w:pStyle w:val="Textbody"/>
      </w:pPr>
      <w:r>
        <w:t>«</w:t>
      </w:r>
      <w:r w:rsidR="00096BBF">
        <w:t xml:space="preserve">Пожелания граждан </w:t>
      </w:r>
      <w:r w:rsidR="00096BBF" w:rsidRPr="00BF2FED">
        <w:rPr>
          <w:b/>
        </w:rPr>
        <w:t>Минтранс</w:t>
      </w:r>
      <w:r w:rsidR="00096BBF">
        <w:t xml:space="preserve"> Приморья будет использовать при подготовке предложений по корректировки действующих и рассмотрении новых авиамаршрутов</w:t>
      </w:r>
      <w:r>
        <w:t>»</w:t>
      </w:r>
      <w:r w:rsidR="00096BBF">
        <w:t>, - сообщили в пресс-службе регионального правительства и добавили, что в голосовании за десять дней приняли участие 964 человека.</w:t>
      </w:r>
    </w:p>
    <w:p w14:paraId="03D6C1B8" w14:textId="77777777" w:rsidR="00BF2FED" w:rsidRDefault="00096BBF" w:rsidP="00BF2FED">
      <w:pPr>
        <w:pStyle w:val="Textbody"/>
      </w:pPr>
      <w:proofErr w:type="gramStart"/>
      <w:r>
        <w:t>Среди наиболее частых пожеланий,</w:t>
      </w:r>
      <w:proofErr w:type="gramEnd"/>
      <w:r>
        <w:t xml:space="preserve"> участники опроса называют прямые авиарейсы из Владивостока в Оху на Сахалине и в Нерюнгри в Якутии. Несколько голосовавших просят о рейсах в Хабаровск из поселка городского типа Терней на севере Приморья. Дело в том, что этот населенный пункт примерно одинаково удален и от Владивостока (670 км) и от Хабаровска (710 км).</w:t>
      </w:r>
    </w:p>
    <w:p w14:paraId="025B90EA" w14:textId="77777777" w:rsidR="00BF2FED" w:rsidRDefault="00096BBF" w:rsidP="00BF2FED">
      <w:pPr>
        <w:pStyle w:val="Textbody"/>
      </w:pPr>
      <w:r>
        <w:t xml:space="preserve">В пресс-службе правительства Приморского края ТАСС разъяснили, что голосование организовано для </w:t>
      </w:r>
      <w:proofErr w:type="spellStart"/>
      <w:r>
        <w:t>приморцев</w:t>
      </w:r>
      <w:proofErr w:type="spellEnd"/>
      <w:r>
        <w:t>. Проходит ли сбор мнений в других дальневосточных регионах, неизвестно.</w:t>
      </w:r>
    </w:p>
    <w:p w14:paraId="6F64EACA" w14:textId="60D26438" w:rsidR="00096BBF" w:rsidRDefault="00096BBF" w:rsidP="00BF2FED">
      <w:pPr>
        <w:pStyle w:val="Textbody"/>
      </w:pPr>
      <w:r>
        <w:t xml:space="preserve">В середине февраля глава Минпромторга РФ Денис Мантуров сообщил журналистам, что авиакомпания, которую планируется создать для перевозок на Дальнем Востоке, получит около двадцати самолетов SSJ-100. Также ранее сообщалось, что рассматривается вопрос создания авиакомпании для ДФО на базе </w:t>
      </w:r>
      <w:r w:rsidR="00BF2FED">
        <w:t>«</w:t>
      </w:r>
      <w:r>
        <w:t>Авроры</w:t>
      </w:r>
      <w:r w:rsidR="00BF2FED">
        <w:t>»</w:t>
      </w:r>
      <w:r>
        <w:t xml:space="preserve"> (дальневосточная дочерняя компания </w:t>
      </w:r>
      <w:r w:rsidR="00BF2FED">
        <w:t>«</w:t>
      </w:r>
      <w:r w:rsidRPr="00BF2FED">
        <w:rPr>
          <w:b/>
        </w:rPr>
        <w:t>Аэрофлот</w:t>
      </w:r>
      <w:r>
        <w:t>а</w:t>
      </w:r>
      <w:r w:rsidR="00BF2FED">
        <w:t>»</w:t>
      </w:r>
      <w:r>
        <w:t xml:space="preserve">) или на базе </w:t>
      </w:r>
      <w:r w:rsidR="00BF2FED">
        <w:t>«</w:t>
      </w:r>
      <w:r>
        <w:t>Якутии</w:t>
      </w:r>
      <w:r w:rsidR="00BF2FED">
        <w:t>»</w:t>
      </w:r>
      <w:r>
        <w:t>.</w:t>
      </w:r>
    </w:p>
    <w:p w14:paraId="740AFEA2" w14:textId="77777777" w:rsidR="00BF2FED" w:rsidRDefault="00096BBF" w:rsidP="00BF2FED">
      <w:pPr>
        <w:pStyle w:val="Textbody"/>
      </w:pPr>
      <w:r>
        <w:t>Авиапассажирское сообщение в Приморье</w:t>
      </w:r>
    </w:p>
    <w:p w14:paraId="3D0BBB3E" w14:textId="77777777" w:rsidR="00BF2FED" w:rsidRDefault="00096BBF" w:rsidP="00BF2FED">
      <w:pPr>
        <w:pStyle w:val="Textbody"/>
      </w:pPr>
      <w:r>
        <w:lastRenderedPageBreak/>
        <w:t>В настоящее время прямое регулярное авиасообщение связывает Владивосток с Петропавловском-Камчатским, Хабаровском, Южно-Сахалинском, Анадырем, Благовещенском и Якутском.</w:t>
      </w:r>
    </w:p>
    <w:p w14:paraId="2EBA3903" w14:textId="64D79212" w:rsidR="00096BBF" w:rsidRDefault="00096BBF" w:rsidP="00BF2FED">
      <w:pPr>
        <w:pStyle w:val="Textbody"/>
      </w:pPr>
      <w:r>
        <w:t xml:space="preserve">В 2020 году в Приморье регулярные </w:t>
      </w:r>
      <w:proofErr w:type="spellStart"/>
      <w:r>
        <w:t>внутрикраевые</w:t>
      </w:r>
      <w:proofErr w:type="spellEnd"/>
      <w:r>
        <w:t xml:space="preserve"> авиаперевозки выполняются по 13 маршрутам. В неделю осуществляется от 40 до 49 рейсов, в зависимости от сезона.</w:t>
      </w:r>
    </w:p>
    <w:p w14:paraId="392A0647" w14:textId="77777777" w:rsidR="00096BBF" w:rsidRDefault="005A240F" w:rsidP="00BF2FED">
      <w:pPr>
        <w:pStyle w:val="Textbody"/>
      </w:pPr>
      <w:hyperlink r:id="rId47" w:history="1">
        <w:r w:rsidR="00096BBF">
          <w:rPr>
            <w:color w:val="0000FF"/>
            <w:u w:val="single" w:color="0000FF"/>
          </w:rPr>
          <w:t>https://tass.ru/v-strane/7932277</w:t>
        </w:r>
      </w:hyperlink>
    </w:p>
    <w:p w14:paraId="1C3F91A2" w14:textId="77777777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53" w:name="_gen38"/>
      <w:bookmarkStart w:id="54" w:name="_Toc34811806"/>
      <w:bookmarkEnd w:id="52"/>
      <w:bookmarkEnd w:id="53"/>
      <w:r>
        <w:rPr>
          <w:rFonts w:ascii="Times New Roman" w:hAnsi="Times New Roman"/>
          <w:sz w:val="24"/>
        </w:rPr>
        <w:t>ТАСС; 2020.10.03; UTAIR ОТКРОЕТ В МАЕ ПРЯМЫЕ РЕЙСЫ В ГЕЛЕНДЖИК ИЗ МОСКВЫ, СУРГУТА И ТЮМЕНИ</w:t>
      </w:r>
      <w:bookmarkEnd w:id="54"/>
    </w:p>
    <w:p w14:paraId="58A5BE3D" w14:textId="77777777" w:rsidR="00BF2FED" w:rsidRDefault="00096BBF" w:rsidP="00BF2FED">
      <w:pPr>
        <w:pStyle w:val="Textbody"/>
      </w:pPr>
      <w:r>
        <w:t xml:space="preserve">Авиакомпания </w:t>
      </w:r>
      <w:proofErr w:type="spellStart"/>
      <w:r>
        <w:t>Utair</w:t>
      </w:r>
      <w:proofErr w:type="spellEnd"/>
      <w:r>
        <w:t xml:space="preserve"> в новом курортном сезоне откроет прямые авиарейсы из Москвы, Сургута и Тюмени в аэропорт Геленджик. Об этом во вторник сообщили журналистам в пресс-службе аэропорта.</w:t>
      </w:r>
    </w:p>
    <w:p w14:paraId="7209046F" w14:textId="77777777" w:rsidR="00BF2FED" w:rsidRDefault="00BF2FED" w:rsidP="00BF2FED">
      <w:pPr>
        <w:pStyle w:val="Textbody"/>
      </w:pPr>
      <w:r>
        <w:t>«</w:t>
      </w:r>
      <w:r w:rsidR="00096BBF">
        <w:t xml:space="preserve">В весенне-летнем сезоне 2020 года авиакомпания </w:t>
      </w:r>
      <w:proofErr w:type="spellStart"/>
      <w:r w:rsidR="00096BBF">
        <w:t>Utair</w:t>
      </w:r>
      <w:proofErr w:type="spellEnd"/>
      <w:r w:rsidR="00096BBF">
        <w:t xml:space="preserve"> приступит к выполнению перелетов из Москвы, Сургута и Тюмени в Геленджик</w:t>
      </w:r>
      <w:r>
        <w:t>»</w:t>
      </w:r>
      <w:r w:rsidR="00096BBF">
        <w:t xml:space="preserve">, - рассказали в пресс-службе. Представители компании пояснили, что в перелетах будут задействованы воздушные суда </w:t>
      </w:r>
      <w:proofErr w:type="spellStart"/>
      <w:r w:rsidR="00096BBF">
        <w:t>Boeing</w:t>
      </w:r>
      <w:proofErr w:type="spellEnd"/>
      <w:r w:rsidR="00096BBF">
        <w:t xml:space="preserve"> 737-400 и 737-500 вместимостью до 150 и 126 кресел соответственно.</w:t>
      </w:r>
    </w:p>
    <w:p w14:paraId="0469D3DD" w14:textId="77777777" w:rsidR="00BF2FED" w:rsidRDefault="00096BBF" w:rsidP="00BF2FED">
      <w:pPr>
        <w:pStyle w:val="Textbody"/>
      </w:pPr>
      <w:r>
        <w:t>По данным пресс-службы, ежедневные рейсы по маршруту Москва - Геленджик будут возобновлены с 1 мая. Вылет из столичного аэропорта Внуково запланирован на 10:50, прибытие в Геленджик - на 13:05. Обратный рейс будет отправляться в 13:55. Время в пути составит 2 часа 15 минут.</w:t>
      </w:r>
    </w:p>
    <w:p w14:paraId="4F05A7BE" w14:textId="77777777" w:rsidR="00BF2FED" w:rsidRDefault="00096BBF" w:rsidP="00BF2FED">
      <w:pPr>
        <w:pStyle w:val="Textbody"/>
      </w:pPr>
      <w:r>
        <w:t>Из Сургута будут открыты рейсы со 2 июня. Перелеты будут выполнять два раза в неделю - по вторникам и субботам. Вылет из Сургута в 07:40, прибытие в Геленджик в 10:00. Обратный вылет - в 11:00.</w:t>
      </w:r>
    </w:p>
    <w:p w14:paraId="3431FD98" w14:textId="6AF18845" w:rsidR="00096BBF" w:rsidRDefault="00096BBF" w:rsidP="00BF2FED">
      <w:pPr>
        <w:pStyle w:val="Textbody"/>
      </w:pPr>
      <w:r>
        <w:t xml:space="preserve">Перелеты из Тюмени будут проходить с вылетом в 17:00 и прибытием в Геленджик в 18:50. Обратный вылет будет в 19:40. </w:t>
      </w:r>
      <w:r w:rsidR="00BF2FED">
        <w:t>«</w:t>
      </w:r>
      <w:r>
        <w:t>Из-за возросшего спроса будет увеличена частота выполнения рейсов по маршруту Тюмень - Геленджик - Тюмень. К еженедельным рейсам в июне, августе и сентябре добавятся два дополнительных перелета, в июле - три</w:t>
      </w:r>
      <w:r w:rsidR="00BF2FED">
        <w:t>»</w:t>
      </w:r>
      <w:r>
        <w:t>, - добавили в пресс-службе.</w:t>
      </w:r>
    </w:p>
    <w:p w14:paraId="7CDA718E" w14:textId="77777777" w:rsidR="00096BBF" w:rsidRDefault="005A240F" w:rsidP="00BF2FED">
      <w:pPr>
        <w:pStyle w:val="Textbody"/>
      </w:pPr>
      <w:hyperlink r:id="rId48" w:history="1">
        <w:r w:rsidR="00096BBF">
          <w:rPr>
            <w:color w:val="0000FF"/>
            <w:u w:val="single" w:color="0000FF"/>
          </w:rPr>
          <w:t>https://tass.ru/ekonomika/7939543</w:t>
        </w:r>
      </w:hyperlink>
    </w:p>
    <w:p w14:paraId="63433D69" w14:textId="48D88DA1" w:rsidR="00096BBF" w:rsidRDefault="00096BBF" w:rsidP="00BF2FED">
      <w:pPr>
        <w:pStyle w:val="3"/>
        <w:jc w:val="both"/>
      </w:pPr>
      <w:bookmarkStart w:id="55" w:name="_gen39"/>
      <w:bookmarkStart w:id="56" w:name="_Toc34811807"/>
      <w:bookmarkEnd w:id="55"/>
      <w:r>
        <w:rPr>
          <w:rFonts w:ascii="Times New Roman" w:hAnsi="Times New Roman"/>
          <w:sz w:val="24"/>
        </w:rPr>
        <w:t xml:space="preserve">ТАСС; 2020.10.03; </w:t>
      </w:r>
      <w:bookmarkStart w:id="57" w:name="_Hlk34811315"/>
      <w:r w:rsidR="00BF2F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ЮТЭЙР</w:t>
      </w:r>
      <w:r w:rsidR="00BF2F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АПРЕЛЕ ВОЗОБНОВИТ ЕДИНСТВЕННЫЙ РЕЙС ИЗ НИЖНЕВАРТОВСКА В ПЕТЕРБУРГ</w:t>
      </w:r>
      <w:bookmarkEnd w:id="56"/>
    </w:p>
    <w:p w14:paraId="6AADA940" w14:textId="77777777" w:rsidR="00BF2FED" w:rsidRDefault="00096BBF" w:rsidP="00BF2FED">
      <w:pPr>
        <w:pStyle w:val="Textbody"/>
      </w:pPr>
      <w:r>
        <w:t xml:space="preserve">Авиакомпания </w:t>
      </w:r>
      <w:r w:rsidR="00BF2FED">
        <w:t>«</w:t>
      </w:r>
      <w:proofErr w:type="spellStart"/>
      <w:r>
        <w:t>Ютэйр</w:t>
      </w:r>
      <w:proofErr w:type="spellEnd"/>
      <w:r w:rsidR="00BF2FED">
        <w:t>»</w:t>
      </w:r>
      <w:r>
        <w:t xml:space="preserve"> (</w:t>
      </w:r>
      <w:proofErr w:type="spellStart"/>
      <w:r>
        <w:t>Utair</w:t>
      </w:r>
      <w:proofErr w:type="spellEnd"/>
      <w:r>
        <w:t xml:space="preserve">) с 4 апреля начнет выполнять ранее закрытый единственный рейс из Нижневартовска (Ханты-Мансийский автономный округ) в Санкт-Петербург, сообщается на официальной странице администрации Нижневартовска в соцсети </w:t>
      </w:r>
      <w:r w:rsidR="00BF2FED">
        <w:t>«</w:t>
      </w:r>
      <w:proofErr w:type="spellStart"/>
      <w:r>
        <w:t>ВКонтакте</w:t>
      </w:r>
      <w:proofErr w:type="spellEnd"/>
      <w:r w:rsidR="00BF2FED">
        <w:t>»</w:t>
      </w:r>
      <w:r>
        <w:t>.</w:t>
      </w:r>
    </w:p>
    <w:p w14:paraId="591E5F5E" w14:textId="77777777" w:rsidR="00BF2FED" w:rsidRDefault="00BF2FED" w:rsidP="00BF2FED">
      <w:pPr>
        <w:pStyle w:val="Textbody"/>
      </w:pPr>
      <w:r>
        <w:t>«</w:t>
      </w:r>
      <w:r w:rsidR="00096BBF">
        <w:t xml:space="preserve">У путешественников, вылетающих из аэропорта Нижневартовска, появится возможность без пересадок летать в Санкт-Петербург. Авиакомпания </w:t>
      </w:r>
      <w:r>
        <w:t>«</w:t>
      </w:r>
      <w:proofErr w:type="spellStart"/>
      <w:r w:rsidR="00096BBF">
        <w:t>Ютэйр</w:t>
      </w:r>
      <w:proofErr w:type="spellEnd"/>
      <w:r>
        <w:t>»</w:t>
      </w:r>
      <w:r w:rsidR="00096BBF">
        <w:t xml:space="preserve"> с 4 апреля возвращает этот рейс в свое расписание. Полеты будут осуществляться по вторникам и субботам до 26 октября</w:t>
      </w:r>
      <w:r>
        <w:t>»</w:t>
      </w:r>
      <w:r w:rsidR="00096BBF">
        <w:t>, - говорится в сообщении.</w:t>
      </w:r>
    </w:p>
    <w:p w14:paraId="3A965864" w14:textId="77777777" w:rsidR="00BF2FED" w:rsidRDefault="00096BBF" w:rsidP="00BF2FED">
      <w:pPr>
        <w:pStyle w:val="Textbody"/>
      </w:pPr>
      <w:r>
        <w:t xml:space="preserve">Отмечается, что маршрут востребован у жителей восточной части ХМАО, так как в вузах Петербурга обучается много </w:t>
      </w:r>
      <w:proofErr w:type="spellStart"/>
      <w:r>
        <w:t>югорчан</w:t>
      </w:r>
      <w:proofErr w:type="spellEnd"/>
      <w:r>
        <w:t>. Кроме того, Нижневартовск и Петербург связывают деловые, экономические и культурные связи.</w:t>
      </w:r>
    </w:p>
    <w:p w14:paraId="3D251739" w14:textId="77777777" w:rsidR="00BF2FED" w:rsidRDefault="00096BBF" w:rsidP="00BF2FED">
      <w:pPr>
        <w:pStyle w:val="Textbody"/>
      </w:pPr>
      <w:r>
        <w:t>Рейс появился в расписании в сентябре 2019 года и выполнялся один раз в неделю. Позже он был закрыт, поскольку перевозчик не получил субсидию из федерального бюджета. Авиакомпания сообщала о намерении вернуть рейс.</w:t>
      </w:r>
    </w:p>
    <w:p w14:paraId="3B005CC7" w14:textId="34C9CF5E" w:rsidR="00096BBF" w:rsidRDefault="00096BBF" w:rsidP="00BF2FED">
      <w:pPr>
        <w:pStyle w:val="Textbody"/>
      </w:pPr>
      <w:r>
        <w:t>В регионе аэропорт Нижневартовска является вторым после аэропорта Сургута по пассажиропотоку.</w:t>
      </w:r>
    </w:p>
    <w:p w14:paraId="17F42240" w14:textId="77777777" w:rsidR="00096BBF" w:rsidRDefault="005A240F" w:rsidP="00BF2FED">
      <w:pPr>
        <w:pStyle w:val="Textbody"/>
      </w:pPr>
      <w:hyperlink r:id="rId49" w:history="1">
        <w:r w:rsidR="00096BBF">
          <w:rPr>
            <w:color w:val="0000FF"/>
            <w:u w:val="single" w:color="0000FF"/>
          </w:rPr>
          <w:t>https://tass.ru/ekonomika/7934837</w:t>
        </w:r>
      </w:hyperlink>
    </w:p>
    <w:p w14:paraId="2D65DDB0" w14:textId="77777777" w:rsidR="00BF2FED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58" w:name="_gen40"/>
      <w:bookmarkStart w:id="59" w:name="_Toc34811808"/>
      <w:bookmarkEnd w:id="57"/>
      <w:bookmarkEnd w:id="58"/>
      <w:r>
        <w:rPr>
          <w:rFonts w:ascii="Times New Roman" w:hAnsi="Times New Roman"/>
          <w:sz w:val="24"/>
        </w:rPr>
        <w:lastRenderedPageBreak/>
        <w:t>ИНТЕРФАКС; 2020.10.03; АЭРОПОРТ ТОЛМАЧЕВО УВЕЛИЧИЛ НАЧАЛЬНУЮ ЦЕНУ I ЭТАПА РЕКОНСТРУКЦИИ АЭРОВОКЗАЛА НА 5%, ДО 14 МЛРД РУБ</w:t>
      </w:r>
      <w:bookmarkEnd w:id="59"/>
    </w:p>
    <w:p w14:paraId="02359552" w14:textId="77777777" w:rsidR="00BF2FED" w:rsidRDefault="00096BBF" w:rsidP="00BF2FED">
      <w:pPr>
        <w:pStyle w:val="Textbody"/>
      </w:pPr>
      <w:r>
        <w:t xml:space="preserve">АО </w:t>
      </w:r>
      <w:r w:rsidR="00BF2FED">
        <w:t>«</w:t>
      </w:r>
      <w:r>
        <w:t xml:space="preserve">Аэропорт </w:t>
      </w:r>
      <w:r w:rsidR="00BF2FED">
        <w:t>«</w:t>
      </w:r>
      <w:r>
        <w:t>Толмачево</w:t>
      </w:r>
      <w:r w:rsidR="00BF2FED">
        <w:t>»</w:t>
      </w:r>
      <w:r>
        <w:t xml:space="preserve"> (MOEX: ATLM) (Новосибирск, входит в холдинг </w:t>
      </w:r>
      <w:r w:rsidR="00BF2FED">
        <w:t>«</w:t>
      </w:r>
      <w:proofErr w:type="spellStart"/>
      <w:r>
        <w:t>Новапорт</w:t>
      </w:r>
      <w:proofErr w:type="spellEnd"/>
      <w:r w:rsidR="00BF2FED">
        <w:t>»</w:t>
      </w:r>
      <w:r>
        <w:t>) скорректировало условия конкурса на I этап реконструкции аэровокзала, увеличив начальную цену на 4,8% - до 14,15 млрд рублей, следует из материалов на сайте госзакупок.</w:t>
      </w:r>
    </w:p>
    <w:p w14:paraId="1E982AB5" w14:textId="77777777" w:rsidR="00BF2FED" w:rsidRDefault="00096BBF" w:rsidP="00BF2FED">
      <w:pPr>
        <w:pStyle w:val="Textbody"/>
      </w:pPr>
      <w:r>
        <w:t>Соответствующее изменение в стоимость контракта внесено извещением от 6 марта.</w:t>
      </w:r>
    </w:p>
    <w:p w14:paraId="1759C794" w14:textId="77777777" w:rsidR="00BF2FED" w:rsidRDefault="00096BBF" w:rsidP="00BF2FED">
      <w:pPr>
        <w:pStyle w:val="Textbody"/>
      </w:pPr>
      <w:r>
        <w:t>Во вторник, 10 марта, опубликовано еще одно извещение об изменении условий конкурса: сроки приема заявок продлены с 19 до 30 марта, подведение итогов закупки перенесено с 31 марта на 10 апреля.</w:t>
      </w:r>
    </w:p>
    <w:p w14:paraId="3C5363E4" w14:textId="77777777" w:rsidR="00BF2FED" w:rsidRDefault="00096BBF" w:rsidP="00BF2FED">
      <w:pPr>
        <w:pStyle w:val="Textbody"/>
      </w:pPr>
      <w:r>
        <w:t xml:space="preserve">Это первое изменение стоимости и третий по счету перенос сроков конкурса. Как сообщалось, изначально прием заявок планировалось завершить 13 января и уже 28 января подвести итоги. В первый раз эти даты были перенесены на 2 и 17 марта соответственно, второй раз - на 19 и 31 марта. Срок завершения первого этапа </w:t>
      </w:r>
      <w:proofErr w:type="gramStart"/>
      <w:r>
        <w:t>реконструкции</w:t>
      </w:r>
      <w:proofErr w:type="gramEnd"/>
      <w:r>
        <w:t xml:space="preserve"> в связи с этим был изменен с 1 апреля на 1 июня 2022 года.</w:t>
      </w:r>
    </w:p>
    <w:p w14:paraId="4117B8A5" w14:textId="77777777" w:rsidR="00BF2FED" w:rsidRDefault="00096BBF" w:rsidP="00BF2FED">
      <w:pPr>
        <w:pStyle w:val="Textbody"/>
      </w:pPr>
      <w:r>
        <w:t xml:space="preserve">Как уточняли </w:t>
      </w:r>
      <w:r w:rsidR="00BF2FED">
        <w:t>«</w:t>
      </w:r>
      <w:r>
        <w:t>Интерфаксу</w:t>
      </w:r>
      <w:r w:rsidR="00BF2FED">
        <w:t>»</w:t>
      </w:r>
      <w:r>
        <w:t xml:space="preserve"> в </w:t>
      </w:r>
      <w:r w:rsidR="00BF2FED">
        <w:t>«</w:t>
      </w:r>
      <w:r>
        <w:t>Толмачево</w:t>
      </w:r>
      <w:r w:rsidR="00BF2FED">
        <w:t>»</w:t>
      </w:r>
      <w:r>
        <w:t xml:space="preserve">, второй перенос сроков был связан с публикацией обновленной проектной и конкурсной документации и положительного заключения </w:t>
      </w:r>
      <w:r w:rsidR="00BF2FED">
        <w:t>«</w:t>
      </w:r>
      <w:proofErr w:type="spellStart"/>
      <w:r>
        <w:t>Главгосэкспертизы</w:t>
      </w:r>
      <w:proofErr w:type="spellEnd"/>
      <w:r w:rsidR="00BF2FED">
        <w:t>»</w:t>
      </w:r>
      <w:r>
        <w:t>.</w:t>
      </w:r>
    </w:p>
    <w:p w14:paraId="735F7AB6" w14:textId="77777777" w:rsidR="00BF2FED" w:rsidRDefault="00096BBF" w:rsidP="00BF2FED">
      <w:pPr>
        <w:pStyle w:val="Textbody"/>
      </w:pPr>
      <w:r>
        <w:t>В ноябре 2019 года аэропорт объявил закупку в форме открытых переговоров для выбора подрядчика первого этапа реконструкции аэровокзального комплекса международных и внутренних воздушных линий. Начальная цена контракта на строительно-монтажные работы была установлена в размере 13,5 млрд рублей. Ранее затраты на этот этап в компании ориентировочно оценивались в 11,5-12 млрд рублей.</w:t>
      </w:r>
    </w:p>
    <w:p w14:paraId="0B49FD93" w14:textId="77777777" w:rsidR="00BF2FED" w:rsidRDefault="00096BBF" w:rsidP="00BF2FED">
      <w:pPr>
        <w:pStyle w:val="Textbody"/>
      </w:pPr>
      <w:r>
        <w:t xml:space="preserve">Сообщалось также, что 10 февраля АО </w:t>
      </w:r>
      <w:r w:rsidR="00BF2FED">
        <w:t>«</w:t>
      </w:r>
      <w:r>
        <w:t>Аэропорт Толмачево</w:t>
      </w:r>
      <w:r w:rsidR="00BF2FED">
        <w:t>»</w:t>
      </w:r>
      <w:r>
        <w:t xml:space="preserve"> получило положительное заключение государственной экспертизы проекта реконструкции аэровокзального комплекса. Документация была разработана группой компаний </w:t>
      </w:r>
      <w:r w:rsidR="00BF2FED">
        <w:t>«</w:t>
      </w:r>
      <w:r>
        <w:t>Спектрум</w:t>
      </w:r>
      <w:r w:rsidR="00BF2FED">
        <w:t>»</w:t>
      </w:r>
      <w:r>
        <w:t>.</w:t>
      </w:r>
    </w:p>
    <w:p w14:paraId="5C1DF95E" w14:textId="77777777" w:rsidR="00BF2FED" w:rsidRDefault="00096BBF" w:rsidP="00BF2FED">
      <w:pPr>
        <w:pStyle w:val="Textbody"/>
      </w:pPr>
      <w:r>
        <w:t xml:space="preserve">Проект реконструкции аэровокзального комплекса </w:t>
      </w:r>
      <w:r w:rsidR="00BF2FED">
        <w:t>«</w:t>
      </w:r>
      <w:r>
        <w:t>Толмачево</w:t>
      </w:r>
      <w:r w:rsidR="00BF2FED">
        <w:t>»</w:t>
      </w:r>
      <w:r>
        <w:t xml:space="preserve"> будет реализован к 2025 году в два этапа. Ориентировочно общая площадь превысит 100 тыс. кв. метров. </w:t>
      </w:r>
      <w:r w:rsidR="00BF2FED">
        <w:t>«</w:t>
      </w:r>
      <w:proofErr w:type="spellStart"/>
      <w:r>
        <w:t>Новапорт</w:t>
      </w:r>
      <w:proofErr w:type="spellEnd"/>
      <w:r w:rsidR="00BF2FED">
        <w:t>»</w:t>
      </w:r>
      <w:r>
        <w:t xml:space="preserve"> сообщал о намерении направить на два этапа реконструкции около 20 млрд рублей.</w:t>
      </w:r>
    </w:p>
    <w:p w14:paraId="16C19B75" w14:textId="3091956B" w:rsidR="00096BBF" w:rsidRDefault="00BF2FED" w:rsidP="00BF2FED">
      <w:pPr>
        <w:pStyle w:val="Textbody"/>
      </w:pPr>
      <w:r>
        <w:t>«</w:t>
      </w:r>
      <w:r w:rsidR="00096BBF">
        <w:t>Толмачево</w:t>
      </w:r>
      <w:r>
        <w:t>»</w:t>
      </w:r>
      <w:r w:rsidR="00096BBF">
        <w:t xml:space="preserve"> к 2022 году рассчитывает обслуживать до 10 млн пассажиров в год. В 2019 году обслужено 6,7 млн пассажиров, что на 14,2% больше, чем годом ранее. На 2020 год запланирован рост пассажиропотока еще на 12-14%. Маршрутная сеть аэропорта насчитывает более 90 направлений полетов, базовой авиакомпанией является S7.</w:t>
      </w:r>
    </w:p>
    <w:p w14:paraId="32F7BFDD" w14:textId="77777777" w:rsidR="00BF2FED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60" w:name="_gen41"/>
      <w:bookmarkStart w:id="61" w:name="_Toc34811809"/>
      <w:bookmarkEnd w:id="60"/>
      <w:r>
        <w:rPr>
          <w:rFonts w:ascii="Times New Roman" w:hAnsi="Times New Roman"/>
          <w:sz w:val="24"/>
        </w:rPr>
        <w:t>ИНТЕРФАКС; 2020.10.03; ОАК ПЛАНИРУЕТ СТРОИТЬ ЦЕНТРЫ РЕМОНТА SSJ И МС-21 В ПЕТЕРБУРГЕ, РОСТОВЕ, ЕКАТЕРИНБУРГЕ, ХАБАРОВСКЕ</w:t>
      </w:r>
      <w:bookmarkEnd w:id="61"/>
    </w:p>
    <w:p w14:paraId="375F775D" w14:textId="77777777" w:rsidR="00BF2FED" w:rsidRDefault="00096BBF" w:rsidP="00BF2FED">
      <w:pPr>
        <w:pStyle w:val="Textbody"/>
      </w:pPr>
      <w:r>
        <w:t xml:space="preserve">ПАО </w:t>
      </w:r>
      <w:r w:rsidR="00BF2FED">
        <w:t>«</w:t>
      </w:r>
      <w:r>
        <w:t>Объединенная авиастроительная корпорация</w:t>
      </w:r>
      <w:r w:rsidR="00BF2FED">
        <w:t>»</w:t>
      </w:r>
      <w:r>
        <w:t xml:space="preserve"> (MOEX: UNAC) (ОАК) планирует развивать региональную сеть центров технического обслуживания и ремонта пассажирских самолетов собственного производства - SSJ-100, МС-21 и Ил-114, следует из презентации советника главы ОАК Валерия Окулова, представленной на конференции MRO </w:t>
      </w:r>
      <w:proofErr w:type="spellStart"/>
      <w:r>
        <w:t>Russia</w:t>
      </w:r>
      <w:proofErr w:type="spellEnd"/>
      <w:r>
        <w:t xml:space="preserve"> &amp; CIS.</w:t>
      </w:r>
    </w:p>
    <w:p w14:paraId="2A23AFB5" w14:textId="77777777" w:rsidR="00BF2FED" w:rsidRDefault="00096BBF" w:rsidP="00BF2FED">
      <w:pPr>
        <w:pStyle w:val="Textbody"/>
      </w:pPr>
      <w:r>
        <w:t xml:space="preserve">Исходя из </w:t>
      </w:r>
      <w:r w:rsidR="00BF2FED">
        <w:t>«</w:t>
      </w:r>
      <w:r>
        <w:t>анализа прогнозов поставок и регионов эксплуатации</w:t>
      </w:r>
      <w:r w:rsidR="00BF2FED">
        <w:t>»</w:t>
      </w:r>
      <w:r>
        <w:t xml:space="preserve"> этих самолетов, локальные центры </w:t>
      </w:r>
      <w:proofErr w:type="spellStart"/>
      <w:r>
        <w:t>ТОиР</w:t>
      </w:r>
      <w:proofErr w:type="spellEnd"/>
      <w:r>
        <w:t xml:space="preserve"> будут строиться в подмосковном Жуковском, Санкт-Петербурге, </w:t>
      </w:r>
      <w:proofErr w:type="spellStart"/>
      <w:r>
        <w:t>Ростове</w:t>
      </w:r>
      <w:proofErr w:type="spellEnd"/>
      <w:r>
        <w:t xml:space="preserve">-на-Дону, Екатеринбурге, Красноярске и Хабаровске. Каждый из них будет рассчитан на обслуживание одновременно четырех SSJ-100 или двух МС-21. В них будет проходить линейное и базовое ТО, устраняться дефекты самолетов, указано в презентации. Срок создания таких региональных центров - </w:t>
      </w:r>
      <w:r w:rsidR="00BF2FED">
        <w:t>«</w:t>
      </w:r>
      <w:r>
        <w:t>по мере развития продаж воздушных судов</w:t>
      </w:r>
      <w:r w:rsidR="00BF2FED">
        <w:t>»</w:t>
      </w:r>
      <w:r>
        <w:t>.</w:t>
      </w:r>
    </w:p>
    <w:p w14:paraId="623EC9C8" w14:textId="77777777" w:rsidR="00BF2FED" w:rsidRDefault="00096BBF" w:rsidP="00BF2FED">
      <w:pPr>
        <w:pStyle w:val="Textbody"/>
      </w:pPr>
      <w:r>
        <w:t xml:space="preserve">Базовый центр </w:t>
      </w:r>
      <w:proofErr w:type="spellStart"/>
      <w:r>
        <w:t>ТОиР</w:t>
      </w:r>
      <w:proofErr w:type="spellEnd"/>
      <w:r>
        <w:t xml:space="preserve"> SSJ-100 и МС-21, как и планировалось, будет развиваться в московском </w:t>
      </w:r>
      <w:r w:rsidR="00BF2FED">
        <w:t>«</w:t>
      </w:r>
      <w:r>
        <w:t>Шереметьево</w:t>
      </w:r>
      <w:r w:rsidR="00BF2FED">
        <w:t>»</w:t>
      </w:r>
      <w:r>
        <w:t xml:space="preserve">, говорится в презентации Окулова. Площадь центра составит </w:t>
      </w:r>
      <w:r>
        <w:lastRenderedPageBreak/>
        <w:t>около 34 тыс. кв. м - на 16 мест для SSJ-100 или 12 для МС-21. Помимо линейного и базового ТО, устранения дефектов и выполнения бюллетеней, в базовом центре также будут возможны доработка и ремонт интерьера, ремонт конструкции судов. Срок создания этой инфраструктуры - 2021 год.</w:t>
      </w:r>
    </w:p>
    <w:p w14:paraId="36BBA7CA" w14:textId="36186DF3" w:rsidR="00096BBF" w:rsidRDefault="00096BBF" w:rsidP="00BF2FED">
      <w:pPr>
        <w:pStyle w:val="Textbody"/>
      </w:pPr>
      <w:r>
        <w:t xml:space="preserve">Согласно презентации, ОАК также планирует создать единый отраслевой авиационный учебный центр (АУЦ) для подготовки персонала SSJ-100, МС-21 и Ил-114. Создание опорного АУЦ в Москве намечено также на 2021 г., развитие региональных центров будет осуществляться </w:t>
      </w:r>
      <w:r w:rsidR="00BF2FED">
        <w:t>«</w:t>
      </w:r>
      <w:r>
        <w:t>по мере развития продаж воздушных судов</w:t>
      </w:r>
      <w:r w:rsidR="00BF2FED">
        <w:t>»</w:t>
      </w:r>
      <w:r>
        <w:t>.</w:t>
      </w:r>
    </w:p>
    <w:p w14:paraId="5820C547" w14:textId="5A0BE158" w:rsidR="00096BBF" w:rsidRDefault="00096BBF" w:rsidP="00BF2FED">
      <w:pPr>
        <w:pStyle w:val="3"/>
        <w:jc w:val="both"/>
        <w:rPr>
          <w:rFonts w:ascii="Times New Roman" w:hAnsi="Times New Roman"/>
          <w:sz w:val="24"/>
        </w:rPr>
      </w:pPr>
      <w:bookmarkStart w:id="62" w:name="_gen42"/>
      <w:bookmarkStart w:id="63" w:name="_Toc34811810"/>
      <w:bookmarkEnd w:id="62"/>
      <w:r>
        <w:rPr>
          <w:rFonts w:ascii="Times New Roman" w:hAnsi="Times New Roman"/>
          <w:sz w:val="24"/>
        </w:rPr>
        <w:t xml:space="preserve">ТАСС; 2020.10.03; </w:t>
      </w:r>
      <w:r w:rsidR="00BF2FED">
        <w:rPr>
          <w:rFonts w:ascii="Times New Roman" w:hAnsi="Times New Roman"/>
          <w:sz w:val="24"/>
        </w:rPr>
        <w:t>«</w:t>
      </w:r>
      <w:r w:rsidRPr="00BF2FED">
        <w:rPr>
          <w:rFonts w:ascii="Times New Roman" w:hAnsi="Times New Roman"/>
          <w:sz w:val="24"/>
        </w:rPr>
        <w:t>АЭРОФЛОТ</w:t>
      </w:r>
      <w:r w:rsidR="00BF2F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ОПРОВЕРГ ДАННЫЕ О ГИБЕЛИ ДВУХ КОТОВ НА РЕЙСЕ ИЗ НЬЮ-ЙОРКА</w:t>
      </w:r>
      <w:bookmarkEnd w:id="63"/>
    </w:p>
    <w:p w14:paraId="7C3D06E9" w14:textId="356AD266" w:rsidR="00096BBF" w:rsidRDefault="00096BBF" w:rsidP="00BF2FED">
      <w:pPr>
        <w:jc w:val="both"/>
      </w:pPr>
      <w:r>
        <w:t xml:space="preserve">Крупнейшая российская авиакомпания </w:t>
      </w:r>
      <w:r w:rsidR="00BF2FED">
        <w:t>«</w:t>
      </w:r>
      <w:r w:rsidRPr="00BF2FED">
        <w:rPr>
          <w:b/>
        </w:rPr>
        <w:t>Аэрофлот</w:t>
      </w:r>
      <w:r w:rsidR="00BF2FED">
        <w:t>»</w:t>
      </w:r>
      <w:r>
        <w:t xml:space="preserve"> опровергает информацию о гибели двух котов и обморожении третьего на рейсе из Нью-Йорка в Москву, заявили РИА Новости в пресс-службе компании.</w:t>
      </w:r>
    </w:p>
    <w:p w14:paraId="4C3F1BD8" w14:textId="2E3AC3F3" w:rsidR="00096BBF" w:rsidRDefault="00096BBF" w:rsidP="00BF2FED">
      <w:pPr>
        <w:jc w:val="both"/>
      </w:pPr>
      <w:r>
        <w:t xml:space="preserve">Источник, знакомый с ситуацией, в конце января сообщил РИА Новости, что два кота погибли на рейсе авиакомпании </w:t>
      </w:r>
      <w:r w:rsidR="00BF2FED">
        <w:t>«</w:t>
      </w:r>
      <w:r w:rsidRPr="00BF2FED">
        <w:rPr>
          <w:b/>
        </w:rPr>
        <w:t>Аэрофлот</w:t>
      </w:r>
      <w:r w:rsidR="00BF2FED">
        <w:t>»</w:t>
      </w:r>
      <w:r>
        <w:t xml:space="preserve"> из Нью-Йорка в Москву. Тогда </w:t>
      </w:r>
      <w:r w:rsidR="00BF2FED">
        <w:t>«</w:t>
      </w:r>
      <w:r w:rsidRPr="00BF2FED">
        <w:rPr>
          <w:b/>
        </w:rPr>
        <w:t>Аэрофлот</w:t>
      </w:r>
      <w:r w:rsidR="00BF2FED">
        <w:t>»</w:t>
      </w:r>
      <w:r>
        <w:t xml:space="preserve"> заявил, что инцидент находится в зоне ответственности компании </w:t>
      </w:r>
      <w:r w:rsidR="00BF2FED">
        <w:t>«</w:t>
      </w:r>
      <w:r>
        <w:t xml:space="preserve">Шереметьево </w:t>
      </w:r>
      <w:proofErr w:type="spellStart"/>
      <w:r>
        <w:t>Хэндлинг</w:t>
      </w:r>
      <w:proofErr w:type="spellEnd"/>
      <w:r w:rsidR="00BF2FED">
        <w:t>»</w:t>
      </w:r>
      <w:r>
        <w:t>, перевозчик приложит все возможные усилия, чтобы виновные грузчики были привлечены к ответственности.</w:t>
      </w:r>
    </w:p>
    <w:p w14:paraId="2C1C0968" w14:textId="079A1DC5" w:rsidR="00096BBF" w:rsidRDefault="00BF2FED" w:rsidP="00BF2FED">
      <w:pPr>
        <w:jc w:val="both"/>
      </w:pPr>
      <w:r>
        <w:t>«</w:t>
      </w:r>
      <w:r w:rsidR="00096BBF">
        <w:t xml:space="preserve">Расследованием обстоятельств инцидента с якобы имевшей место гибелью двух животных и обморожением третьего, параллельно и независимо занимались несколько структур. Это органы внутренних дел, компания </w:t>
      </w:r>
      <w:r>
        <w:t>«</w:t>
      </w:r>
      <w:r w:rsidR="00096BBF">
        <w:t>Шереметьево Хендлинг</w:t>
      </w:r>
      <w:r>
        <w:t>»</w:t>
      </w:r>
      <w:r w:rsidR="00096BBF">
        <w:t>, в зоне ответственности которой находится событие, кроме того, мы направили ряд запросов и получили официальные ответы от зарубежных компетентных органов</w:t>
      </w:r>
      <w:r>
        <w:t>»</w:t>
      </w:r>
      <w:r w:rsidR="00096BBF">
        <w:t>, - сказали в пресс-службе.</w:t>
      </w:r>
    </w:p>
    <w:p w14:paraId="4AA1AFC0" w14:textId="0F870AEB" w:rsidR="00096BBF" w:rsidRDefault="00BF2FED" w:rsidP="00BF2FED">
      <w:pPr>
        <w:jc w:val="both"/>
      </w:pPr>
      <w:r>
        <w:t>«</w:t>
      </w:r>
      <w:r w:rsidR="00096BBF">
        <w:t>Распространённая СМИ со ссылками на пассажира Максима Чумаченко информация о якобы имевшей место гибели двух животных и обморожении третьего по материалам проведенных расследований своего подтве</w:t>
      </w:r>
      <w:r w:rsidR="00096BBF" w:rsidRPr="00BF2FED">
        <w:rPr>
          <w:b/>
        </w:rPr>
        <w:t>ржд</w:t>
      </w:r>
      <w:r w:rsidR="00096BBF">
        <w:t xml:space="preserve">ения не нашла. Компания </w:t>
      </w:r>
      <w:r>
        <w:t>«</w:t>
      </w:r>
      <w:r w:rsidR="00096BBF" w:rsidRPr="00BF2FED">
        <w:rPr>
          <w:b/>
        </w:rPr>
        <w:t>Аэрофлот</w:t>
      </w:r>
      <w:r>
        <w:t>»</w:t>
      </w:r>
      <w:r w:rsidR="00096BBF">
        <w:t xml:space="preserve"> готова отстаивать позицию в суде</w:t>
      </w:r>
      <w:r>
        <w:t>»</w:t>
      </w:r>
      <w:r w:rsidR="00096BBF">
        <w:t>, - добавили там.</w:t>
      </w:r>
    </w:p>
    <w:p w14:paraId="37E031D7" w14:textId="77777777" w:rsidR="00096BBF" w:rsidRDefault="005A240F" w:rsidP="00BF2FED">
      <w:pPr>
        <w:jc w:val="both"/>
      </w:pPr>
      <w:hyperlink r:id="rId50" w:history="1">
        <w:r w:rsidR="00096BBF">
          <w:rPr>
            <w:color w:val="0000FF"/>
            <w:u w:val="single" w:color="0000FF"/>
          </w:rPr>
          <w:t>https://ria.ru/20200310/1568396431.html</w:t>
        </w:r>
      </w:hyperlink>
    </w:p>
    <w:p w14:paraId="2EE4DDD2" w14:textId="724149A0" w:rsidR="00096BBF" w:rsidRDefault="00267541" w:rsidP="00BF2FED">
      <w:pPr>
        <w:jc w:val="both"/>
      </w:pPr>
      <w:r>
        <w:t>На ту же тему:</w:t>
      </w:r>
    </w:p>
    <w:p w14:paraId="4EDA97A3" w14:textId="77777777" w:rsidR="00BF2FED" w:rsidRDefault="005A240F" w:rsidP="00BF2FED">
      <w:pPr>
        <w:jc w:val="both"/>
      </w:pPr>
      <w:hyperlink r:id="rId51" w:history="1">
        <w:r w:rsidR="00267541" w:rsidRPr="00B72AD4">
          <w:rPr>
            <w:rStyle w:val="a9"/>
          </w:rPr>
          <w:t>https://www.kommersant.ru/doc/4283795</w:t>
        </w:r>
      </w:hyperlink>
    </w:p>
    <w:p w14:paraId="49D1CF15" w14:textId="1DCFFAF0" w:rsidR="00096BBF" w:rsidRDefault="00096BBF" w:rsidP="00BF2FED">
      <w:pPr>
        <w:jc w:val="both"/>
      </w:pPr>
    </w:p>
    <w:p w14:paraId="0F537D4A" w14:textId="77777777" w:rsidR="00BD5490" w:rsidRPr="00BD5490" w:rsidRDefault="00B10DE9" w:rsidP="00BF2FED">
      <w:pPr>
        <w:jc w:val="both"/>
        <w:rPr>
          <w:b/>
          <w:color w:val="008080"/>
        </w:rPr>
      </w:pPr>
      <w:r w:rsidRPr="00B10DE9">
        <w:rPr>
          <w:color w:val="008080"/>
        </w:rPr>
        <w:fldChar w:fldCharType="begin"/>
      </w:r>
      <w:r w:rsidRPr="00B10DE9">
        <w:rPr>
          <w:color w:val="008080"/>
        </w:rPr>
        <w:instrText xml:space="preserve"> REF с0 \h </w:instrText>
      </w:r>
      <w:r>
        <w:rPr>
          <w:color w:val="008080"/>
        </w:rPr>
        <w:instrText xml:space="preserve"> \* MERGEFORMAT </w:instrText>
      </w:r>
      <w:r w:rsidRPr="00B10DE9">
        <w:rPr>
          <w:color w:val="008080"/>
        </w:rPr>
      </w:r>
      <w:r w:rsidRPr="00B10DE9">
        <w:rPr>
          <w:color w:val="008080"/>
        </w:rPr>
        <w:fldChar w:fldCharType="separate"/>
      </w:r>
      <w:r w:rsidR="00BD5490" w:rsidRPr="00BD5490">
        <w:rPr>
          <w:b/>
          <w:color w:val="008080"/>
        </w:rPr>
        <w:t>Вернуться в оглавление</w:t>
      </w:r>
    </w:p>
    <w:p w14:paraId="19290A82" w14:textId="77777777" w:rsidR="0010257A" w:rsidRPr="0098527E" w:rsidRDefault="00B10DE9" w:rsidP="00BF2FED">
      <w:pPr>
        <w:jc w:val="both"/>
      </w:pPr>
      <w:r w:rsidRPr="00B10DE9">
        <w:rPr>
          <w:color w:val="008080"/>
        </w:rPr>
        <w:fldChar w:fldCharType="end"/>
      </w:r>
    </w:p>
    <w:sectPr w:rsidR="0010257A" w:rsidRPr="0098527E" w:rsidSect="00742C5C"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CB049" w14:textId="77777777" w:rsidR="000B0D1E" w:rsidRDefault="000B0D1E">
      <w:r>
        <w:separator/>
      </w:r>
    </w:p>
  </w:endnote>
  <w:endnote w:type="continuationSeparator" w:id="0">
    <w:p w14:paraId="5FD2154C" w14:textId="77777777" w:rsidR="000B0D1E" w:rsidRDefault="000B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086C" w14:textId="77777777" w:rsidR="005A240F" w:rsidRDefault="005A240F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F104EF" w14:textId="77777777" w:rsidR="005A240F" w:rsidRDefault="005A24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78D1" w14:textId="77777777" w:rsidR="005A240F" w:rsidRDefault="005A240F">
    <w:pPr>
      <w:pStyle w:val="a4"/>
      <w:pBdr>
        <w:bottom w:val="single" w:sz="6" w:space="1" w:color="auto"/>
      </w:pBdr>
      <w:ind w:right="360"/>
      <w:rPr>
        <w:lang w:val="en-US"/>
      </w:rPr>
    </w:pPr>
  </w:p>
  <w:p w14:paraId="53E0CEB4" w14:textId="77777777" w:rsidR="005A240F" w:rsidRDefault="005A240F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266B4FE" w14:textId="77777777" w:rsidR="005A240F" w:rsidRDefault="005A240F">
    <w:pPr>
      <w:pStyle w:val="a4"/>
      <w:ind w:right="360"/>
      <w:rPr>
        <w:lang w:val="en-US"/>
      </w:rPr>
    </w:pPr>
  </w:p>
  <w:p w14:paraId="693A59CD" w14:textId="77777777" w:rsidR="005A240F" w:rsidRDefault="005A240F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347C" w14:textId="77777777" w:rsidR="005A240F" w:rsidRDefault="005A240F">
    <w:pPr>
      <w:pStyle w:val="a4"/>
    </w:pPr>
    <w:r>
      <w:rPr>
        <w:noProof/>
      </w:rPr>
      <w:pict w14:anchorId="1735FEC1">
        <v:group id="_x0000_s2060" editas="canvas" style="position:absolute;margin-left:0;margin-top:-274.5pt;width:459pt;height:279pt;z-index:-1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70468" w14:textId="77777777" w:rsidR="000B0D1E" w:rsidRDefault="000B0D1E">
      <w:r>
        <w:separator/>
      </w:r>
    </w:p>
  </w:footnote>
  <w:footnote w:type="continuationSeparator" w:id="0">
    <w:p w14:paraId="6904C146" w14:textId="77777777" w:rsidR="000B0D1E" w:rsidRDefault="000B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5FFC6" w14:textId="77777777" w:rsidR="005A240F" w:rsidRDefault="005A240F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14:paraId="3221FCC9" w14:textId="77777777" w:rsidR="005A240F" w:rsidRPr="00C81007" w:rsidRDefault="005A240F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14:paraId="5CEB8B27" w14:textId="77777777" w:rsidR="005A240F" w:rsidRDefault="005A240F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B176" w14:textId="77777777" w:rsidR="005A240F" w:rsidRDefault="005A240F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pict w14:anchorId="7C6DB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 w:rsidRPr="00993006">
      <w:rPr>
        <w:szCs w:val="24"/>
      </w:rPr>
      <w:fldChar w:fldCharType="end"/>
    </w:r>
  </w:p>
  <w:p w14:paraId="2005B3D7" w14:textId="77777777" w:rsidR="005A240F" w:rsidRPr="00B2388E" w:rsidRDefault="005A240F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14:paraId="15D10CE2" w14:textId="77777777" w:rsidR="005A240F" w:rsidRDefault="005A240F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AF"/>
    <w:rsid w:val="00003C66"/>
    <w:rsid w:val="000149B9"/>
    <w:rsid w:val="000332BF"/>
    <w:rsid w:val="00034D2B"/>
    <w:rsid w:val="00034FB5"/>
    <w:rsid w:val="00043618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8214E"/>
    <w:rsid w:val="00083597"/>
    <w:rsid w:val="00083C68"/>
    <w:rsid w:val="00090C8C"/>
    <w:rsid w:val="00093731"/>
    <w:rsid w:val="00094ABF"/>
    <w:rsid w:val="00095A89"/>
    <w:rsid w:val="00096BBF"/>
    <w:rsid w:val="000A5C00"/>
    <w:rsid w:val="000B0D1E"/>
    <w:rsid w:val="000B3E61"/>
    <w:rsid w:val="000B3F21"/>
    <w:rsid w:val="000B5AAC"/>
    <w:rsid w:val="000B5BD3"/>
    <w:rsid w:val="000B7479"/>
    <w:rsid w:val="000C0B7D"/>
    <w:rsid w:val="000C1088"/>
    <w:rsid w:val="000D2E99"/>
    <w:rsid w:val="000D2FCB"/>
    <w:rsid w:val="000D7ABE"/>
    <w:rsid w:val="000E2DF8"/>
    <w:rsid w:val="000E6A8C"/>
    <w:rsid w:val="00100D89"/>
    <w:rsid w:val="001018C6"/>
    <w:rsid w:val="0010257A"/>
    <w:rsid w:val="001035AD"/>
    <w:rsid w:val="001142DA"/>
    <w:rsid w:val="00116743"/>
    <w:rsid w:val="0012754A"/>
    <w:rsid w:val="00132034"/>
    <w:rsid w:val="0013467E"/>
    <w:rsid w:val="00135A16"/>
    <w:rsid w:val="001371EE"/>
    <w:rsid w:val="001373E5"/>
    <w:rsid w:val="00142C85"/>
    <w:rsid w:val="00143020"/>
    <w:rsid w:val="00146A41"/>
    <w:rsid w:val="001502F4"/>
    <w:rsid w:val="00151C9A"/>
    <w:rsid w:val="00153E98"/>
    <w:rsid w:val="00160AF8"/>
    <w:rsid w:val="00161DA9"/>
    <w:rsid w:val="001622D0"/>
    <w:rsid w:val="0016397B"/>
    <w:rsid w:val="001668B1"/>
    <w:rsid w:val="00170F94"/>
    <w:rsid w:val="00180752"/>
    <w:rsid w:val="00183F53"/>
    <w:rsid w:val="0018687A"/>
    <w:rsid w:val="00190D5B"/>
    <w:rsid w:val="00192434"/>
    <w:rsid w:val="001926E7"/>
    <w:rsid w:val="001A5E8B"/>
    <w:rsid w:val="001B0AE0"/>
    <w:rsid w:val="001B4280"/>
    <w:rsid w:val="001C12A9"/>
    <w:rsid w:val="001C1819"/>
    <w:rsid w:val="001D29B7"/>
    <w:rsid w:val="001E0DCA"/>
    <w:rsid w:val="001E57C5"/>
    <w:rsid w:val="001E5A33"/>
    <w:rsid w:val="001E62A8"/>
    <w:rsid w:val="002000B6"/>
    <w:rsid w:val="0021111D"/>
    <w:rsid w:val="002121D9"/>
    <w:rsid w:val="002169AF"/>
    <w:rsid w:val="00220C44"/>
    <w:rsid w:val="00231CC1"/>
    <w:rsid w:val="002321AD"/>
    <w:rsid w:val="002330A5"/>
    <w:rsid w:val="002459BB"/>
    <w:rsid w:val="00261EDD"/>
    <w:rsid w:val="00267541"/>
    <w:rsid w:val="002733C0"/>
    <w:rsid w:val="002743B8"/>
    <w:rsid w:val="002848CB"/>
    <w:rsid w:val="00292505"/>
    <w:rsid w:val="00295418"/>
    <w:rsid w:val="0029599B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F3789"/>
    <w:rsid w:val="0031472A"/>
    <w:rsid w:val="00324A58"/>
    <w:rsid w:val="00325E0E"/>
    <w:rsid w:val="00327FF5"/>
    <w:rsid w:val="003411E2"/>
    <w:rsid w:val="003411F5"/>
    <w:rsid w:val="003434BD"/>
    <w:rsid w:val="00344663"/>
    <w:rsid w:val="00345C66"/>
    <w:rsid w:val="00352C5C"/>
    <w:rsid w:val="00377103"/>
    <w:rsid w:val="003801C4"/>
    <w:rsid w:val="00381408"/>
    <w:rsid w:val="00381720"/>
    <w:rsid w:val="003912B4"/>
    <w:rsid w:val="003960DD"/>
    <w:rsid w:val="003B172F"/>
    <w:rsid w:val="003B21A9"/>
    <w:rsid w:val="003B2650"/>
    <w:rsid w:val="003B3D6F"/>
    <w:rsid w:val="003E2CD2"/>
    <w:rsid w:val="003E3791"/>
    <w:rsid w:val="003E6B84"/>
    <w:rsid w:val="003F2D3C"/>
    <w:rsid w:val="003F2EAF"/>
    <w:rsid w:val="003F33BB"/>
    <w:rsid w:val="00401429"/>
    <w:rsid w:val="00402BA2"/>
    <w:rsid w:val="00404CBD"/>
    <w:rsid w:val="00407285"/>
    <w:rsid w:val="00412D04"/>
    <w:rsid w:val="004131C5"/>
    <w:rsid w:val="0041424C"/>
    <w:rsid w:val="00416081"/>
    <w:rsid w:val="00416B90"/>
    <w:rsid w:val="00424ED7"/>
    <w:rsid w:val="00430FB9"/>
    <w:rsid w:val="00431146"/>
    <w:rsid w:val="004316EF"/>
    <w:rsid w:val="004340C2"/>
    <w:rsid w:val="0043562D"/>
    <w:rsid w:val="004363DF"/>
    <w:rsid w:val="00444C20"/>
    <w:rsid w:val="0044662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3E6A"/>
    <w:rsid w:val="004E70BD"/>
    <w:rsid w:val="004F48DE"/>
    <w:rsid w:val="004F6664"/>
    <w:rsid w:val="005153EC"/>
    <w:rsid w:val="00517A20"/>
    <w:rsid w:val="00525738"/>
    <w:rsid w:val="00531D6F"/>
    <w:rsid w:val="0055391B"/>
    <w:rsid w:val="00565FCE"/>
    <w:rsid w:val="00567FDC"/>
    <w:rsid w:val="00570103"/>
    <w:rsid w:val="00574721"/>
    <w:rsid w:val="005772F6"/>
    <w:rsid w:val="00581CF8"/>
    <w:rsid w:val="00585FA8"/>
    <w:rsid w:val="00587265"/>
    <w:rsid w:val="00597544"/>
    <w:rsid w:val="005A240F"/>
    <w:rsid w:val="005A44EB"/>
    <w:rsid w:val="005A5E6D"/>
    <w:rsid w:val="005A7FB5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600805"/>
    <w:rsid w:val="0061004F"/>
    <w:rsid w:val="00625699"/>
    <w:rsid w:val="0063204A"/>
    <w:rsid w:val="00632ED9"/>
    <w:rsid w:val="00643BDD"/>
    <w:rsid w:val="00645AC9"/>
    <w:rsid w:val="006463B0"/>
    <w:rsid w:val="006508AF"/>
    <w:rsid w:val="00650DEC"/>
    <w:rsid w:val="00660F7E"/>
    <w:rsid w:val="00665EFE"/>
    <w:rsid w:val="00667DDC"/>
    <w:rsid w:val="00674ACE"/>
    <w:rsid w:val="006801F1"/>
    <w:rsid w:val="00684B38"/>
    <w:rsid w:val="0069299A"/>
    <w:rsid w:val="006A0019"/>
    <w:rsid w:val="006A080B"/>
    <w:rsid w:val="006A7E8F"/>
    <w:rsid w:val="006B0284"/>
    <w:rsid w:val="006C28E3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4A4"/>
    <w:rsid w:val="00751B84"/>
    <w:rsid w:val="00755048"/>
    <w:rsid w:val="00766AE7"/>
    <w:rsid w:val="00777B99"/>
    <w:rsid w:val="00786DD4"/>
    <w:rsid w:val="00793AD4"/>
    <w:rsid w:val="00797DE1"/>
    <w:rsid w:val="00797F1A"/>
    <w:rsid w:val="00797FD1"/>
    <w:rsid w:val="007A77DE"/>
    <w:rsid w:val="007C519E"/>
    <w:rsid w:val="007C647E"/>
    <w:rsid w:val="007C7711"/>
    <w:rsid w:val="007C79AE"/>
    <w:rsid w:val="007D41C7"/>
    <w:rsid w:val="007E66CE"/>
    <w:rsid w:val="00806D8B"/>
    <w:rsid w:val="00812A16"/>
    <w:rsid w:val="00813A01"/>
    <w:rsid w:val="008205B3"/>
    <w:rsid w:val="00822ADE"/>
    <w:rsid w:val="00830729"/>
    <w:rsid w:val="00830A9D"/>
    <w:rsid w:val="0083182A"/>
    <w:rsid w:val="008352AD"/>
    <w:rsid w:val="008504FA"/>
    <w:rsid w:val="008528F1"/>
    <w:rsid w:val="00862562"/>
    <w:rsid w:val="0087211E"/>
    <w:rsid w:val="0087227F"/>
    <w:rsid w:val="00873544"/>
    <w:rsid w:val="008812A2"/>
    <w:rsid w:val="00883AB7"/>
    <w:rsid w:val="008A024D"/>
    <w:rsid w:val="008A4D73"/>
    <w:rsid w:val="008B657A"/>
    <w:rsid w:val="008C073D"/>
    <w:rsid w:val="008C4585"/>
    <w:rsid w:val="008C5A87"/>
    <w:rsid w:val="008D452E"/>
    <w:rsid w:val="008D46F8"/>
    <w:rsid w:val="008D647A"/>
    <w:rsid w:val="008D649C"/>
    <w:rsid w:val="008D795D"/>
    <w:rsid w:val="008E51D0"/>
    <w:rsid w:val="008F2362"/>
    <w:rsid w:val="009015C6"/>
    <w:rsid w:val="00902509"/>
    <w:rsid w:val="00904E2E"/>
    <w:rsid w:val="00905E70"/>
    <w:rsid w:val="00914C4A"/>
    <w:rsid w:val="00922F82"/>
    <w:rsid w:val="00950024"/>
    <w:rsid w:val="00951D0C"/>
    <w:rsid w:val="00952FA4"/>
    <w:rsid w:val="0096070B"/>
    <w:rsid w:val="00980D7E"/>
    <w:rsid w:val="00982A9F"/>
    <w:rsid w:val="0098527E"/>
    <w:rsid w:val="00986514"/>
    <w:rsid w:val="00987A7A"/>
    <w:rsid w:val="009911F1"/>
    <w:rsid w:val="00993006"/>
    <w:rsid w:val="009951A7"/>
    <w:rsid w:val="009B03FF"/>
    <w:rsid w:val="009B4CFE"/>
    <w:rsid w:val="009D008C"/>
    <w:rsid w:val="009D52FE"/>
    <w:rsid w:val="009E30B0"/>
    <w:rsid w:val="009E41C2"/>
    <w:rsid w:val="009E4916"/>
    <w:rsid w:val="009E54DD"/>
    <w:rsid w:val="009E644E"/>
    <w:rsid w:val="009F03C5"/>
    <w:rsid w:val="00A05EB1"/>
    <w:rsid w:val="00A06949"/>
    <w:rsid w:val="00A06D14"/>
    <w:rsid w:val="00A11022"/>
    <w:rsid w:val="00A17F82"/>
    <w:rsid w:val="00A205C1"/>
    <w:rsid w:val="00A21C6B"/>
    <w:rsid w:val="00A2392B"/>
    <w:rsid w:val="00A23CEC"/>
    <w:rsid w:val="00A371A1"/>
    <w:rsid w:val="00A41140"/>
    <w:rsid w:val="00A47633"/>
    <w:rsid w:val="00A5653C"/>
    <w:rsid w:val="00A56925"/>
    <w:rsid w:val="00A57975"/>
    <w:rsid w:val="00A73E34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6BE3"/>
    <w:rsid w:val="00AA6D2C"/>
    <w:rsid w:val="00AB3A00"/>
    <w:rsid w:val="00AB6E5F"/>
    <w:rsid w:val="00AC350F"/>
    <w:rsid w:val="00AC5169"/>
    <w:rsid w:val="00AD6E17"/>
    <w:rsid w:val="00AD7872"/>
    <w:rsid w:val="00AE21E4"/>
    <w:rsid w:val="00AE48A0"/>
    <w:rsid w:val="00AF16D2"/>
    <w:rsid w:val="00AF6484"/>
    <w:rsid w:val="00B10DE9"/>
    <w:rsid w:val="00B14B23"/>
    <w:rsid w:val="00B24E0F"/>
    <w:rsid w:val="00B2565E"/>
    <w:rsid w:val="00B25666"/>
    <w:rsid w:val="00B2771B"/>
    <w:rsid w:val="00B34A42"/>
    <w:rsid w:val="00B41E03"/>
    <w:rsid w:val="00B4256A"/>
    <w:rsid w:val="00B42BD7"/>
    <w:rsid w:val="00B4578B"/>
    <w:rsid w:val="00B647BA"/>
    <w:rsid w:val="00B6565C"/>
    <w:rsid w:val="00B678CD"/>
    <w:rsid w:val="00B739D9"/>
    <w:rsid w:val="00B74AFC"/>
    <w:rsid w:val="00B93DB8"/>
    <w:rsid w:val="00BA050F"/>
    <w:rsid w:val="00BA25F6"/>
    <w:rsid w:val="00BA317F"/>
    <w:rsid w:val="00BC3A16"/>
    <w:rsid w:val="00BC6FD6"/>
    <w:rsid w:val="00BC717D"/>
    <w:rsid w:val="00BD153A"/>
    <w:rsid w:val="00BD5490"/>
    <w:rsid w:val="00BE0CA5"/>
    <w:rsid w:val="00BE34F3"/>
    <w:rsid w:val="00BE581B"/>
    <w:rsid w:val="00BE59B5"/>
    <w:rsid w:val="00BE6A66"/>
    <w:rsid w:val="00BF2FED"/>
    <w:rsid w:val="00BF34E3"/>
    <w:rsid w:val="00BF3887"/>
    <w:rsid w:val="00BF3967"/>
    <w:rsid w:val="00C007BD"/>
    <w:rsid w:val="00C01198"/>
    <w:rsid w:val="00C04CB2"/>
    <w:rsid w:val="00C06F32"/>
    <w:rsid w:val="00C07DBE"/>
    <w:rsid w:val="00C21D2C"/>
    <w:rsid w:val="00C24260"/>
    <w:rsid w:val="00C254AD"/>
    <w:rsid w:val="00C344A5"/>
    <w:rsid w:val="00C36A4D"/>
    <w:rsid w:val="00C4100B"/>
    <w:rsid w:val="00C41971"/>
    <w:rsid w:val="00C55E5B"/>
    <w:rsid w:val="00C67D61"/>
    <w:rsid w:val="00C70D33"/>
    <w:rsid w:val="00C74680"/>
    <w:rsid w:val="00C7516D"/>
    <w:rsid w:val="00C81007"/>
    <w:rsid w:val="00C81B15"/>
    <w:rsid w:val="00C86989"/>
    <w:rsid w:val="00C90DCE"/>
    <w:rsid w:val="00C962F9"/>
    <w:rsid w:val="00CA0C59"/>
    <w:rsid w:val="00CA328E"/>
    <w:rsid w:val="00CA69AB"/>
    <w:rsid w:val="00CB533A"/>
    <w:rsid w:val="00CB781D"/>
    <w:rsid w:val="00CC4247"/>
    <w:rsid w:val="00CC608A"/>
    <w:rsid w:val="00CD52CB"/>
    <w:rsid w:val="00CE332F"/>
    <w:rsid w:val="00CF49CC"/>
    <w:rsid w:val="00CF4B3D"/>
    <w:rsid w:val="00CF561A"/>
    <w:rsid w:val="00D20C37"/>
    <w:rsid w:val="00D32206"/>
    <w:rsid w:val="00D35B82"/>
    <w:rsid w:val="00D425D9"/>
    <w:rsid w:val="00D45BEE"/>
    <w:rsid w:val="00D517EB"/>
    <w:rsid w:val="00D56F3F"/>
    <w:rsid w:val="00D5770C"/>
    <w:rsid w:val="00D61099"/>
    <w:rsid w:val="00D61EB8"/>
    <w:rsid w:val="00D65512"/>
    <w:rsid w:val="00D7002F"/>
    <w:rsid w:val="00D819E0"/>
    <w:rsid w:val="00D87179"/>
    <w:rsid w:val="00D96D86"/>
    <w:rsid w:val="00DA031D"/>
    <w:rsid w:val="00DB28D8"/>
    <w:rsid w:val="00DB54A7"/>
    <w:rsid w:val="00DC5012"/>
    <w:rsid w:val="00DD22B4"/>
    <w:rsid w:val="00DD3649"/>
    <w:rsid w:val="00DD6513"/>
    <w:rsid w:val="00DE18C2"/>
    <w:rsid w:val="00E02036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53153"/>
    <w:rsid w:val="00E6354C"/>
    <w:rsid w:val="00E64B5A"/>
    <w:rsid w:val="00E734F4"/>
    <w:rsid w:val="00E7490C"/>
    <w:rsid w:val="00E74BBB"/>
    <w:rsid w:val="00E75049"/>
    <w:rsid w:val="00E76123"/>
    <w:rsid w:val="00E7691E"/>
    <w:rsid w:val="00E80E40"/>
    <w:rsid w:val="00E926C9"/>
    <w:rsid w:val="00E94B96"/>
    <w:rsid w:val="00EA12A5"/>
    <w:rsid w:val="00EA2F3A"/>
    <w:rsid w:val="00EA776B"/>
    <w:rsid w:val="00EB2891"/>
    <w:rsid w:val="00EB4972"/>
    <w:rsid w:val="00EB5D92"/>
    <w:rsid w:val="00EC2769"/>
    <w:rsid w:val="00EC3C81"/>
    <w:rsid w:val="00EC6727"/>
    <w:rsid w:val="00ED05E6"/>
    <w:rsid w:val="00EF1C7E"/>
    <w:rsid w:val="00EF296E"/>
    <w:rsid w:val="00EF5DAE"/>
    <w:rsid w:val="00F059CA"/>
    <w:rsid w:val="00F10896"/>
    <w:rsid w:val="00F127CE"/>
    <w:rsid w:val="00F14587"/>
    <w:rsid w:val="00F14859"/>
    <w:rsid w:val="00F278FF"/>
    <w:rsid w:val="00F409D3"/>
    <w:rsid w:val="00F41854"/>
    <w:rsid w:val="00F41C56"/>
    <w:rsid w:val="00F579CD"/>
    <w:rsid w:val="00F627E9"/>
    <w:rsid w:val="00F64F4E"/>
    <w:rsid w:val="00F73B7A"/>
    <w:rsid w:val="00F80DB8"/>
    <w:rsid w:val="00F814E5"/>
    <w:rsid w:val="00F84C3C"/>
    <w:rsid w:val="00F873F7"/>
    <w:rsid w:val="00F879D8"/>
    <w:rsid w:val="00F9641F"/>
    <w:rsid w:val="00FA05B3"/>
    <w:rsid w:val="00FA3813"/>
    <w:rsid w:val="00FA770F"/>
    <w:rsid w:val="00FB18C0"/>
    <w:rsid w:val="00FB2A7D"/>
    <w:rsid w:val="00FB7B2E"/>
    <w:rsid w:val="00FC3B1C"/>
    <w:rsid w:val="00FC62B8"/>
    <w:rsid w:val="00FC6F32"/>
    <w:rsid w:val="00FC7AA0"/>
    <w:rsid w:val="00FD5A9D"/>
    <w:rsid w:val="00FE0F73"/>
    <w:rsid w:val="00FE2DD4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1EB7F51"/>
  <w15:chartTrackingRefBased/>
  <w15:docId w15:val="{A5339369-4013-459F-BC5E-BCE8A1F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67D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667D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DDC"/>
    <w:pPr>
      <w:ind w:left="480"/>
    </w:pPr>
  </w:style>
  <w:style w:type="paragraph" w:customStyle="1" w:styleId="Textbody">
    <w:name w:val="Text body"/>
    <w:basedOn w:val="a"/>
    <w:rsid w:val="00096BBF"/>
    <w:pPr>
      <w:jc w:val="both"/>
    </w:pPr>
    <w:rPr>
      <w:color w:val="000000"/>
      <w:szCs w:val="20"/>
    </w:rPr>
  </w:style>
  <w:style w:type="character" w:styleId="aa">
    <w:name w:val="Unresolved Mention"/>
    <w:uiPriority w:val="99"/>
    <w:semiHidden/>
    <w:unhideWhenUsed/>
    <w:rsid w:val="00096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ekonomika/7942883" TargetMode="External"/><Relationship Id="rId18" Type="http://schemas.openxmlformats.org/officeDocument/2006/relationships/hyperlink" Target="https://tass.ru/ekonomika/7940255" TargetMode="External"/><Relationship Id="rId26" Type="http://schemas.openxmlformats.org/officeDocument/2006/relationships/hyperlink" Target="https://ria.ru/20200310/1568397880.html" TargetMode="External"/><Relationship Id="rId39" Type="http://schemas.openxmlformats.org/officeDocument/2006/relationships/hyperlink" Target="https://tass.ru/obschestvo/7937419" TargetMode="External"/><Relationship Id="rId21" Type="http://schemas.openxmlformats.org/officeDocument/2006/relationships/hyperlink" Target="https://rns.online/transport/Uralskie-avialinii-otmenili-chast-reisov-v-Italiyu-Frantsiyu-i-Izrail--2020-03-10/" TargetMode="External"/><Relationship Id="rId34" Type="http://schemas.openxmlformats.org/officeDocument/2006/relationships/hyperlink" Target="https://rns.online/transport/Rossiya-priostanavlivaet-kursirovanie-passazhirskih-poezdov-v-Mongoliyu--2020-03-10/" TargetMode="External"/><Relationship Id="rId42" Type="http://schemas.openxmlformats.org/officeDocument/2006/relationships/hyperlink" Target="https://www.kommersant.ru/doc/4283875" TargetMode="External"/><Relationship Id="rId47" Type="http://schemas.openxmlformats.org/officeDocument/2006/relationships/hyperlink" Target="https://tass.ru/v-strane/7932277" TargetMode="External"/><Relationship Id="rId50" Type="http://schemas.openxmlformats.org/officeDocument/2006/relationships/hyperlink" Target="https://ria.ru/20200310/1568396431.html" TargetMode="External"/><Relationship Id="rId55" Type="http://schemas.openxmlformats.org/officeDocument/2006/relationships/header" Target="header2.xml"/><Relationship Id="rId7" Type="http://schemas.openxmlformats.org/officeDocument/2006/relationships/hyperlink" Target="https://iz.ru/985296/aleksandr-volobuev/vozvrashchat-neplokhaia-primeta-ot-aviakompanii-trebuiut-14-mlrd-za-otmenennye-tury" TargetMode="External"/><Relationship Id="rId12" Type="http://schemas.openxmlformats.org/officeDocument/2006/relationships/hyperlink" Target="https://tass.ru/politika/7937669" TargetMode="External"/><Relationship Id="rId17" Type="http://schemas.openxmlformats.org/officeDocument/2006/relationships/hyperlink" Target="https://ria.ru/20200310/1568400211.html" TargetMode="External"/><Relationship Id="rId25" Type="http://schemas.openxmlformats.org/officeDocument/2006/relationships/hyperlink" Target="https://ria.ru/20200310/1568374852.html" TargetMode="External"/><Relationship Id="rId33" Type="http://schemas.openxmlformats.org/officeDocument/2006/relationships/hyperlink" Target="https://www.kommersant.ru/doc/4283867" TargetMode="External"/><Relationship Id="rId38" Type="http://schemas.openxmlformats.org/officeDocument/2006/relationships/hyperlink" Target="https://futurerussia.gov.ru/nacionalnye-proekty/rzd-kontejnery-casticno-peresli-s-mora-na-zeleznuu-dorogu-na-fone-koronavirusa" TargetMode="External"/><Relationship Id="rId46" Type="http://schemas.openxmlformats.org/officeDocument/2006/relationships/hyperlink" Target="https://rns.online/transport/aviakompanii-RF-uvelichili-perevozki-passazhirov-nesmotrya-na-ogranicheniya-iz-za-koronavirusa-2020-03-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ns.online/transport/aeroflot-predlozhil-pereoformit-ili-sdat-bileti-v-Italiyu-i-Izrail-2020-03-10/" TargetMode="External"/><Relationship Id="rId20" Type="http://schemas.openxmlformats.org/officeDocument/2006/relationships/hyperlink" Target="https://tass.ru/ekonomika/7936659" TargetMode="External"/><Relationship Id="rId29" Type="http://schemas.openxmlformats.org/officeDocument/2006/relationships/hyperlink" Target="https://tass.ru/moskva/7939345" TargetMode="External"/><Relationship Id="rId41" Type="http://schemas.openxmlformats.org/officeDocument/2006/relationships/hyperlink" Target="https://ria.ru/20200310/1568403496.html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kommersant.ru/doc/4283891" TargetMode="External"/><Relationship Id="rId11" Type="http://schemas.openxmlformats.org/officeDocument/2006/relationships/hyperlink" Target="https://www.pnp.ru/economics/mintrans-planiruet-izmenit-trebovaniya-k-malym-aeroportam.html" TargetMode="External"/><Relationship Id="rId24" Type="http://schemas.openxmlformats.org/officeDocument/2006/relationships/hyperlink" Target="https://www.pnp.ru/politics/ekspert-rasskazala-pomozhet-li-mintrans-turoperatoram-v-polnom-vozvrate-stoimosti-aviabiletov-v-italiyu.html" TargetMode="External"/><Relationship Id="rId32" Type="http://schemas.openxmlformats.org/officeDocument/2006/relationships/hyperlink" Target="https://russia.tv/video/show/brand_id/3838/episode_id/2251874/video_id/2277992/viewtype/picture/" TargetMode="External"/><Relationship Id="rId37" Type="http://schemas.openxmlformats.org/officeDocument/2006/relationships/hyperlink" Target="https://www.rbc.ru/rbcfreenews/5e67b4799a79478ed0c20a4b" TargetMode="External"/><Relationship Id="rId40" Type="http://schemas.openxmlformats.org/officeDocument/2006/relationships/hyperlink" Target="https://tass.ru/sibir-news/7933325" TargetMode="External"/><Relationship Id="rId45" Type="http://schemas.openxmlformats.org/officeDocument/2006/relationships/hyperlink" Target="https://rg.ru/2020/03/10/aviabilety-na-zarubezhnyh-napravleniiah-podorozhaiut-na-10.html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rbc.ru/society/10/03/2020/5e67af899a79478ccab5acd8" TargetMode="External"/><Relationship Id="rId23" Type="http://schemas.openxmlformats.org/officeDocument/2006/relationships/hyperlink" Target="https://rns.online/transport/Uralskie-avialinii-otmenili-chast-reisov-v-Italiyu-Frantsiyu-i-Izrail--2020-03-10/" TargetMode="External"/><Relationship Id="rId28" Type="http://schemas.openxmlformats.org/officeDocument/2006/relationships/hyperlink" Target="https://tass.ru/ekonomika/7932701" TargetMode="External"/><Relationship Id="rId36" Type="http://schemas.openxmlformats.org/officeDocument/2006/relationships/hyperlink" Target="https://rg.ru/2020/03/10/ostanovleno-zheleznodorozhnoe-soobshchenie-mezhdu-rossiej-i-mongoliej.html" TargetMode="External"/><Relationship Id="rId49" Type="http://schemas.openxmlformats.org/officeDocument/2006/relationships/hyperlink" Target="https://tass.ru/ekonomika/793483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tass.ru/ekonomika/7940207" TargetMode="External"/><Relationship Id="rId19" Type="http://schemas.openxmlformats.org/officeDocument/2006/relationships/hyperlink" Target="https://www.pnp.ru/social/aeroflot-vernyot-stoimost-biletov-v-italiyu-i-izrail.html" TargetMode="External"/><Relationship Id="rId31" Type="http://schemas.openxmlformats.org/officeDocument/2006/relationships/hyperlink" Target="https://tass.ru/moskva/7934609" TargetMode="External"/><Relationship Id="rId44" Type="http://schemas.openxmlformats.org/officeDocument/2006/relationships/hyperlink" Target="https://www.kommersant.ru/doc/4283269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ia.ru/20200310/1568396578.html" TargetMode="External"/><Relationship Id="rId14" Type="http://schemas.openxmlformats.org/officeDocument/2006/relationships/hyperlink" Target="https://www.rbc.ru/business/10/03/2020/5e67671d9a794761e8da7cd0" TargetMode="External"/><Relationship Id="rId22" Type="http://schemas.openxmlformats.org/officeDocument/2006/relationships/hyperlink" Target="https://tass.ru/ekonomika/7936659" TargetMode="External"/><Relationship Id="rId27" Type="http://schemas.openxmlformats.org/officeDocument/2006/relationships/hyperlink" Target="https://www.gazeta.ru/auto/news/2020/03/10/n_14140357.shtml" TargetMode="External"/><Relationship Id="rId30" Type="http://schemas.openxmlformats.org/officeDocument/2006/relationships/hyperlink" Target="https://tass.ru/ural-news/7936425" TargetMode="External"/><Relationship Id="rId35" Type="http://schemas.openxmlformats.org/officeDocument/2006/relationships/hyperlink" Target="https://ria.ru/20200310/1568395693.html" TargetMode="External"/><Relationship Id="rId43" Type="http://schemas.openxmlformats.org/officeDocument/2006/relationships/hyperlink" Target="https://rg.ru/2020/03/10/reg-urfo/kak-prohodit-modernizaciia-aeroportov-v-rossijskih-regionah.html" TargetMode="External"/><Relationship Id="rId48" Type="http://schemas.openxmlformats.org/officeDocument/2006/relationships/hyperlink" Target="https://tass.ru/ekonomika/7939543" TargetMode="External"/><Relationship Id="rId56" Type="http://schemas.openxmlformats.org/officeDocument/2006/relationships/footer" Target="footer3.xml"/><Relationship Id="rId8" Type="http://schemas.openxmlformats.org/officeDocument/2006/relationships/hyperlink" Target="https://rg.ru/2020/03/10/aviabilety-na-zarubezhnyh-napravleniiah-podorozhaiut-na-10.html" TargetMode="External"/><Relationship Id="rId51" Type="http://schemas.openxmlformats.org/officeDocument/2006/relationships/hyperlink" Target="https://www.kommersant.ru/doc/4283795" TargetMode="Externa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00.04.dot</Template>
  <TotalTime>68</TotalTime>
  <Pages>36</Pages>
  <Words>18605</Words>
  <Characters>106049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124406</CharactersWithSpaces>
  <SharedDoc>false</SharedDoc>
  <HLinks>
    <vt:vector size="90" baseType="variant"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_Toc457827495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_Toc457827494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_Toc457827493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_Toc457827492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_Toc457827491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_Toc457827490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_Toc457827489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_Toc457827488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_Toc457827487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_Toc457827486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_Toc457827485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_Toc457827484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_Toc457827483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_Toc457827482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_Toc457827481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Пользователь</cp:lastModifiedBy>
  <cp:revision>11</cp:revision>
  <cp:lastPrinted>2020-03-11T06:36:00Z</cp:lastPrinted>
  <dcterms:created xsi:type="dcterms:W3CDTF">2019-01-14T06:21:00Z</dcterms:created>
  <dcterms:modified xsi:type="dcterms:W3CDTF">2020-03-11T06:36:00Z</dcterms:modified>
</cp:coreProperties>
</file>