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02007DE" w:rsidR="00C55E5B" w:rsidRPr="00730C5E" w:rsidRDefault="0073027C" w:rsidP="00514447">
      <w:pPr>
        <w:jc w:val="center"/>
        <w:rPr>
          <w:b/>
          <w:color w:val="0000FF"/>
          <w:sz w:val="32"/>
          <w:szCs w:val="32"/>
        </w:rPr>
      </w:pPr>
      <w:r>
        <w:rPr>
          <w:b/>
          <w:color w:val="0000FF"/>
          <w:sz w:val="32"/>
          <w:szCs w:val="32"/>
        </w:rPr>
        <w:t>14</w:t>
      </w:r>
      <w:r w:rsidR="001B4280">
        <w:rPr>
          <w:b/>
          <w:color w:val="0000FF"/>
          <w:sz w:val="32"/>
          <w:szCs w:val="32"/>
        </w:rPr>
        <w:t xml:space="preserve"> </w:t>
      </w:r>
      <w:r w:rsidR="00DA031D">
        <w:rPr>
          <w:b/>
          <w:color w:val="0000FF"/>
          <w:sz w:val="32"/>
          <w:szCs w:val="32"/>
        </w:rPr>
        <w:t>НОЯ</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51444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514447">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4A66EEB7" w14:textId="14EA1E44" w:rsidR="002570BD" w:rsidRPr="003678B5"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4617733" w:history="1">
        <w:r w:rsidR="002570BD" w:rsidRPr="00CD05C8">
          <w:rPr>
            <w:rStyle w:val="a9"/>
            <w:noProof/>
          </w:rPr>
          <w:t>1 КАНАЛ; ПРАВО НА СПРАВЕДЛИВОСТЬ; 2019.11.12; ГОСТЬ ЕВГЕНИЙ ДИТРИХ. ПРАВО НА СПРАВЕДЛИВОСТЬ. ВЫПУСК ОТ 12.11.2019</w:t>
        </w:r>
        <w:r w:rsidR="002570BD">
          <w:rPr>
            <w:noProof/>
            <w:webHidden/>
          </w:rPr>
          <w:tab/>
        </w:r>
        <w:r w:rsidR="002570BD">
          <w:rPr>
            <w:noProof/>
            <w:webHidden/>
          </w:rPr>
          <w:fldChar w:fldCharType="begin"/>
        </w:r>
        <w:r w:rsidR="002570BD">
          <w:rPr>
            <w:noProof/>
            <w:webHidden/>
          </w:rPr>
          <w:instrText xml:space="preserve"> PAGEREF _Toc24617733 \h </w:instrText>
        </w:r>
        <w:r w:rsidR="002570BD">
          <w:rPr>
            <w:noProof/>
            <w:webHidden/>
          </w:rPr>
        </w:r>
        <w:r w:rsidR="002570BD">
          <w:rPr>
            <w:noProof/>
            <w:webHidden/>
          </w:rPr>
          <w:fldChar w:fldCharType="separate"/>
        </w:r>
        <w:r w:rsidR="00FE3E53">
          <w:rPr>
            <w:noProof/>
            <w:webHidden/>
          </w:rPr>
          <w:t>4</w:t>
        </w:r>
        <w:r w:rsidR="002570BD">
          <w:rPr>
            <w:noProof/>
            <w:webHidden/>
          </w:rPr>
          <w:fldChar w:fldCharType="end"/>
        </w:r>
      </w:hyperlink>
    </w:p>
    <w:p w14:paraId="69E0B43A" w14:textId="77D49B7F" w:rsidR="002570BD" w:rsidRPr="003678B5" w:rsidRDefault="002570BD">
      <w:pPr>
        <w:pStyle w:val="32"/>
        <w:tabs>
          <w:tab w:val="right" w:leader="dot" w:pos="9345"/>
        </w:tabs>
        <w:rPr>
          <w:rFonts w:ascii="Calibri" w:hAnsi="Calibri"/>
          <w:noProof/>
          <w:sz w:val="22"/>
        </w:rPr>
      </w:pPr>
      <w:hyperlink w:anchor="_Toc24617734" w:history="1">
        <w:r w:rsidRPr="00CD05C8">
          <w:rPr>
            <w:rStyle w:val="a9"/>
            <w:noProof/>
          </w:rPr>
          <w:t>ТАСС; 2019.11.13; В ЧЕЧНЕ БЛАГОДАРЯ РЕКОНСТРУКЦИИ ТРАССЫ ПОЯВИЛСЯ МОСТ ЧЕРЕЗ РЕКУ АКСАЙ</w:t>
        </w:r>
        <w:r>
          <w:rPr>
            <w:noProof/>
            <w:webHidden/>
          </w:rPr>
          <w:tab/>
        </w:r>
        <w:r>
          <w:rPr>
            <w:noProof/>
            <w:webHidden/>
          </w:rPr>
          <w:fldChar w:fldCharType="begin"/>
        </w:r>
        <w:r>
          <w:rPr>
            <w:noProof/>
            <w:webHidden/>
          </w:rPr>
          <w:instrText xml:space="preserve"> PAGEREF _Toc24617734 \h </w:instrText>
        </w:r>
        <w:r>
          <w:rPr>
            <w:noProof/>
            <w:webHidden/>
          </w:rPr>
        </w:r>
        <w:r>
          <w:rPr>
            <w:noProof/>
            <w:webHidden/>
          </w:rPr>
          <w:fldChar w:fldCharType="separate"/>
        </w:r>
        <w:r w:rsidR="00FE3E53">
          <w:rPr>
            <w:noProof/>
            <w:webHidden/>
          </w:rPr>
          <w:t>4</w:t>
        </w:r>
        <w:r>
          <w:rPr>
            <w:noProof/>
            <w:webHidden/>
          </w:rPr>
          <w:fldChar w:fldCharType="end"/>
        </w:r>
      </w:hyperlink>
    </w:p>
    <w:p w14:paraId="6C6EF56D" w14:textId="646F82A2" w:rsidR="002570BD" w:rsidRPr="003678B5" w:rsidRDefault="002570BD">
      <w:pPr>
        <w:pStyle w:val="32"/>
        <w:tabs>
          <w:tab w:val="right" w:leader="dot" w:pos="9345"/>
        </w:tabs>
        <w:rPr>
          <w:rFonts w:ascii="Calibri" w:hAnsi="Calibri"/>
          <w:noProof/>
          <w:sz w:val="22"/>
        </w:rPr>
      </w:pPr>
      <w:hyperlink w:anchor="_Toc24617735" w:history="1">
        <w:r w:rsidRPr="00CD05C8">
          <w:rPr>
            <w:rStyle w:val="a9"/>
            <w:noProof/>
          </w:rPr>
          <w:t>ТАСС; 2019.11.13; СОТРУДНИКИ ДПС В ЧЕЧНЕ ПОЛУЧИЛИ 98 АВТОМОБИЛЕЙ ДЛЯ ОБЕСПЕЧЕНИЯ БЕЗОПАСНОСТИ НА ДОРОГАХ</w:t>
        </w:r>
        <w:r>
          <w:rPr>
            <w:noProof/>
            <w:webHidden/>
          </w:rPr>
          <w:tab/>
        </w:r>
        <w:r>
          <w:rPr>
            <w:noProof/>
            <w:webHidden/>
          </w:rPr>
          <w:fldChar w:fldCharType="begin"/>
        </w:r>
        <w:r>
          <w:rPr>
            <w:noProof/>
            <w:webHidden/>
          </w:rPr>
          <w:instrText xml:space="preserve"> PAGEREF _Toc24617735 \h </w:instrText>
        </w:r>
        <w:r>
          <w:rPr>
            <w:noProof/>
            <w:webHidden/>
          </w:rPr>
        </w:r>
        <w:r>
          <w:rPr>
            <w:noProof/>
            <w:webHidden/>
          </w:rPr>
          <w:fldChar w:fldCharType="separate"/>
        </w:r>
        <w:r w:rsidR="00FE3E53">
          <w:rPr>
            <w:noProof/>
            <w:webHidden/>
          </w:rPr>
          <w:t>5</w:t>
        </w:r>
        <w:r>
          <w:rPr>
            <w:noProof/>
            <w:webHidden/>
          </w:rPr>
          <w:fldChar w:fldCharType="end"/>
        </w:r>
      </w:hyperlink>
    </w:p>
    <w:p w14:paraId="77CA4710" w14:textId="2BB672C1" w:rsidR="002570BD" w:rsidRPr="003678B5" w:rsidRDefault="002570BD">
      <w:pPr>
        <w:pStyle w:val="32"/>
        <w:tabs>
          <w:tab w:val="right" w:leader="dot" w:pos="9345"/>
        </w:tabs>
        <w:rPr>
          <w:rFonts w:ascii="Calibri" w:hAnsi="Calibri"/>
          <w:noProof/>
          <w:sz w:val="22"/>
        </w:rPr>
      </w:pPr>
      <w:hyperlink w:anchor="_Toc24617736" w:history="1">
        <w:r w:rsidRPr="00CD05C8">
          <w:rPr>
            <w:rStyle w:val="a9"/>
            <w:noProof/>
          </w:rPr>
          <w:t>ТАСС; 2019.11.13; ДИТРИХ: МОДЕРНИЗАЦИЮ АЭРОПОРТА ГРОЗНОГО ПЛАНИРУЕТСЯ НАЧАТЬ В 2021 ГОДУ</w:t>
        </w:r>
        <w:r>
          <w:rPr>
            <w:noProof/>
            <w:webHidden/>
          </w:rPr>
          <w:tab/>
        </w:r>
        <w:r>
          <w:rPr>
            <w:noProof/>
            <w:webHidden/>
          </w:rPr>
          <w:fldChar w:fldCharType="begin"/>
        </w:r>
        <w:r>
          <w:rPr>
            <w:noProof/>
            <w:webHidden/>
          </w:rPr>
          <w:instrText xml:space="preserve"> PAGEREF _Toc24617736 \h </w:instrText>
        </w:r>
        <w:r>
          <w:rPr>
            <w:noProof/>
            <w:webHidden/>
          </w:rPr>
        </w:r>
        <w:r>
          <w:rPr>
            <w:noProof/>
            <w:webHidden/>
          </w:rPr>
          <w:fldChar w:fldCharType="separate"/>
        </w:r>
        <w:r w:rsidR="00FE3E53">
          <w:rPr>
            <w:noProof/>
            <w:webHidden/>
          </w:rPr>
          <w:t>5</w:t>
        </w:r>
        <w:r>
          <w:rPr>
            <w:noProof/>
            <w:webHidden/>
          </w:rPr>
          <w:fldChar w:fldCharType="end"/>
        </w:r>
      </w:hyperlink>
    </w:p>
    <w:p w14:paraId="26152361" w14:textId="39F50FA4" w:rsidR="002570BD" w:rsidRPr="003678B5" w:rsidRDefault="002570BD">
      <w:pPr>
        <w:pStyle w:val="32"/>
        <w:tabs>
          <w:tab w:val="right" w:leader="dot" w:pos="9345"/>
        </w:tabs>
        <w:rPr>
          <w:rFonts w:ascii="Calibri" w:hAnsi="Calibri"/>
          <w:noProof/>
          <w:sz w:val="22"/>
        </w:rPr>
      </w:pPr>
      <w:hyperlink w:anchor="_Toc24617737" w:history="1">
        <w:r w:rsidRPr="00CD05C8">
          <w:rPr>
            <w:rStyle w:val="a9"/>
            <w:noProof/>
          </w:rPr>
          <w:t>1 КАНАЛ # ВРЕМЯ, 13.11.2019 21:24; НОВЫЙ УЧАСТОК ТРАССЫ «КАВКАЗ» НАЧАЛ ДЕЙСТВОВАТЬ МЕЖДУ ЧЕЧЕНСКОЙ РЕСПУБЛИКОЙ И ДАГЕСТАНОМ</w:t>
        </w:r>
        <w:r>
          <w:rPr>
            <w:noProof/>
            <w:webHidden/>
          </w:rPr>
          <w:tab/>
        </w:r>
        <w:r>
          <w:rPr>
            <w:noProof/>
            <w:webHidden/>
          </w:rPr>
          <w:fldChar w:fldCharType="begin"/>
        </w:r>
        <w:r>
          <w:rPr>
            <w:noProof/>
            <w:webHidden/>
          </w:rPr>
          <w:instrText xml:space="preserve"> PAGEREF _Toc24617737 \h </w:instrText>
        </w:r>
        <w:r>
          <w:rPr>
            <w:noProof/>
            <w:webHidden/>
          </w:rPr>
        </w:r>
        <w:r>
          <w:rPr>
            <w:noProof/>
            <w:webHidden/>
          </w:rPr>
          <w:fldChar w:fldCharType="separate"/>
        </w:r>
        <w:r w:rsidR="00FE3E53">
          <w:rPr>
            <w:noProof/>
            <w:webHidden/>
          </w:rPr>
          <w:t>5</w:t>
        </w:r>
        <w:r>
          <w:rPr>
            <w:noProof/>
            <w:webHidden/>
          </w:rPr>
          <w:fldChar w:fldCharType="end"/>
        </w:r>
      </w:hyperlink>
    </w:p>
    <w:p w14:paraId="13FB0FBD" w14:textId="21207FEC" w:rsidR="002570BD" w:rsidRPr="003678B5" w:rsidRDefault="002570BD">
      <w:pPr>
        <w:pStyle w:val="32"/>
        <w:tabs>
          <w:tab w:val="right" w:leader="dot" w:pos="9345"/>
        </w:tabs>
        <w:rPr>
          <w:rFonts w:ascii="Calibri" w:hAnsi="Calibri"/>
          <w:noProof/>
          <w:sz w:val="22"/>
        </w:rPr>
      </w:pPr>
      <w:hyperlink w:anchor="_Toc24617738" w:history="1">
        <w:r w:rsidRPr="00CD05C8">
          <w:rPr>
            <w:rStyle w:val="a9"/>
            <w:noProof/>
          </w:rPr>
          <w:t>НТВ # СЕГОДНЯ, 13.11.2019 19:33; НОВАЯ ДОРОГА</w:t>
        </w:r>
        <w:r>
          <w:rPr>
            <w:noProof/>
            <w:webHidden/>
          </w:rPr>
          <w:tab/>
        </w:r>
        <w:r>
          <w:rPr>
            <w:noProof/>
            <w:webHidden/>
          </w:rPr>
          <w:fldChar w:fldCharType="begin"/>
        </w:r>
        <w:r>
          <w:rPr>
            <w:noProof/>
            <w:webHidden/>
          </w:rPr>
          <w:instrText xml:space="preserve"> PAGEREF _Toc24617738 \h </w:instrText>
        </w:r>
        <w:r>
          <w:rPr>
            <w:noProof/>
            <w:webHidden/>
          </w:rPr>
        </w:r>
        <w:r>
          <w:rPr>
            <w:noProof/>
            <w:webHidden/>
          </w:rPr>
          <w:fldChar w:fldCharType="separate"/>
        </w:r>
        <w:r w:rsidR="00FE3E53">
          <w:rPr>
            <w:noProof/>
            <w:webHidden/>
          </w:rPr>
          <w:t>6</w:t>
        </w:r>
        <w:r>
          <w:rPr>
            <w:noProof/>
            <w:webHidden/>
          </w:rPr>
          <w:fldChar w:fldCharType="end"/>
        </w:r>
      </w:hyperlink>
    </w:p>
    <w:p w14:paraId="219794C9" w14:textId="5F88AB17" w:rsidR="002570BD" w:rsidRPr="003678B5" w:rsidRDefault="002570BD">
      <w:pPr>
        <w:pStyle w:val="32"/>
        <w:tabs>
          <w:tab w:val="right" w:leader="dot" w:pos="9345"/>
        </w:tabs>
        <w:rPr>
          <w:rFonts w:ascii="Calibri" w:hAnsi="Calibri"/>
          <w:noProof/>
          <w:sz w:val="22"/>
        </w:rPr>
      </w:pPr>
      <w:hyperlink w:anchor="_Toc24617739" w:history="1">
        <w:r w:rsidRPr="00CD05C8">
          <w:rPr>
            <w:rStyle w:val="a9"/>
            <w:noProof/>
          </w:rPr>
          <w:t>ТАСС; 2019.11.13; АКИМОВ ПОРУЧИЛ ОТМЕНИТЬ ПРЕДОСТЕРЕЖЕНИЕ РОСТРАНСНАДЗОРА О РОЛИКОВЫХ Ж/Д ПОДШИПНИКАХ</w:t>
        </w:r>
        <w:r>
          <w:rPr>
            <w:noProof/>
            <w:webHidden/>
          </w:rPr>
          <w:tab/>
        </w:r>
        <w:r>
          <w:rPr>
            <w:noProof/>
            <w:webHidden/>
          </w:rPr>
          <w:fldChar w:fldCharType="begin"/>
        </w:r>
        <w:r>
          <w:rPr>
            <w:noProof/>
            <w:webHidden/>
          </w:rPr>
          <w:instrText xml:space="preserve"> PAGEREF _Toc24617739 \h </w:instrText>
        </w:r>
        <w:r>
          <w:rPr>
            <w:noProof/>
            <w:webHidden/>
          </w:rPr>
        </w:r>
        <w:r>
          <w:rPr>
            <w:noProof/>
            <w:webHidden/>
          </w:rPr>
          <w:fldChar w:fldCharType="separate"/>
        </w:r>
        <w:r w:rsidR="00FE3E53">
          <w:rPr>
            <w:noProof/>
            <w:webHidden/>
          </w:rPr>
          <w:t>6</w:t>
        </w:r>
        <w:r>
          <w:rPr>
            <w:noProof/>
            <w:webHidden/>
          </w:rPr>
          <w:fldChar w:fldCharType="end"/>
        </w:r>
      </w:hyperlink>
    </w:p>
    <w:p w14:paraId="4F33B5AA" w14:textId="59C6A3F9" w:rsidR="002570BD" w:rsidRPr="003678B5" w:rsidRDefault="002570BD">
      <w:pPr>
        <w:pStyle w:val="32"/>
        <w:tabs>
          <w:tab w:val="right" w:leader="dot" w:pos="9345"/>
        </w:tabs>
        <w:rPr>
          <w:rFonts w:ascii="Calibri" w:hAnsi="Calibri"/>
          <w:noProof/>
          <w:sz w:val="22"/>
        </w:rPr>
      </w:pPr>
      <w:hyperlink w:anchor="_Toc24617740" w:history="1">
        <w:r w:rsidRPr="00CD05C8">
          <w:rPr>
            <w:rStyle w:val="a9"/>
            <w:noProof/>
          </w:rPr>
          <w:t>ТАСС; 2019.11.13; РОССИЯ И КНДР ОБСУДИЛИ ТЕСТОВУЮ ПЕРЕВОЗКУ КОНТЕЙНЕРОВ ПО ТРАНСКОРЕЙСКОЙ МАГИСТРАЛИ</w:t>
        </w:r>
        <w:r>
          <w:rPr>
            <w:noProof/>
            <w:webHidden/>
          </w:rPr>
          <w:tab/>
        </w:r>
        <w:r>
          <w:rPr>
            <w:noProof/>
            <w:webHidden/>
          </w:rPr>
          <w:fldChar w:fldCharType="begin"/>
        </w:r>
        <w:r>
          <w:rPr>
            <w:noProof/>
            <w:webHidden/>
          </w:rPr>
          <w:instrText xml:space="preserve"> PAGEREF _Toc24617740 \h </w:instrText>
        </w:r>
        <w:r>
          <w:rPr>
            <w:noProof/>
            <w:webHidden/>
          </w:rPr>
        </w:r>
        <w:r>
          <w:rPr>
            <w:noProof/>
            <w:webHidden/>
          </w:rPr>
          <w:fldChar w:fldCharType="separate"/>
        </w:r>
        <w:r w:rsidR="00FE3E53">
          <w:rPr>
            <w:noProof/>
            <w:webHidden/>
          </w:rPr>
          <w:t>7</w:t>
        </w:r>
        <w:r>
          <w:rPr>
            <w:noProof/>
            <w:webHidden/>
          </w:rPr>
          <w:fldChar w:fldCharType="end"/>
        </w:r>
      </w:hyperlink>
    </w:p>
    <w:p w14:paraId="0DCD2203" w14:textId="2EA6B49C" w:rsidR="002570BD" w:rsidRPr="003678B5" w:rsidRDefault="002570BD">
      <w:pPr>
        <w:pStyle w:val="32"/>
        <w:tabs>
          <w:tab w:val="right" w:leader="dot" w:pos="9345"/>
        </w:tabs>
        <w:rPr>
          <w:rFonts w:ascii="Calibri" w:hAnsi="Calibri"/>
          <w:noProof/>
          <w:sz w:val="22"/>
        </w:rPr>
      </w:pPr>
      <w:hyperlink w:anchor="_Toc24617741" w:history="1">
        <w:r w:rsidRPr="00CD05C8">
          <w:rPr>
            <w:rStyle w:val="a9"/>
            <w:noProof/>
          </w:rPr>
          <w:t>ТАСС; 2019.11.13; ПРЯМЫЕ ПОЕЗДА ИЗ СЕВАСТОПОЛЯ В МОСКВУ ЗАПУСТЯТ ВЕСНОЙ 2020 ГОДА</w:t>
        </w:r>
        <w:r>
          <w:rPr>
            <w:noProof/>
            <w:webHidden/>
          </w:rPr>
          <w:tab/>
        </w:r>
        <w:r>
          <w:rPr>
            <w:noProof/>
            <w:webHidden/>
          </w:rPr>
          <w:fldChar w:fldCharType="begin"/>
        </w:r>
        <w:r>
          <w:rPr>
            <w:noProof/>
            <w:webHidden/>
          </w:rPr>
          <w:instrText xml:space="preserve"> PAGEREF _Toc24617741 \h </w:instrText>
        </w:r>
        <w:r>
          <w:rPr>
            <w:noProof/>
            <w:webHidden/>
          </w:rPr>
        </w:r>
        <w:r>
          <w:rPr>
            <w:noProof/>
            <w:webHidden/>
          </w:rPr>
          <w:fldChar w:fldCharType="separate"/>
        </w:r>
        <w:r w:rsidR="00FE3E53">
          <w:rPr>
            <w:noProof/>
            <w:webHidden/>
          </w:rPr>
          <w:t>8</w:t>
        </w:r>
        <w:r>
          <w:rPr>
            <w:noProof/>
            <w:webHidden/>
          </w:rPr>
          <w:fldChar w:fldCharType="end"/>
        </w:r>
      </w:hyperlink>
    </w:p>
    <w:p w14:paraId="119E8C1C" w14:textId="5739DE6F" w:rsidR="002570BD" w:rsidRPr="003678B5" w:rsidRDefault="002570BD">
      <w:pPr>
        <w:pStyle w:val="32"/>
        <w:tabs>
          <w:tab w:val="right" w:leader="dot" w:pos="9345"/>
        </w:tabs>
        <w:rPr>
          <w:rFonts w:ascii="Calibri" w:hAnsi="Calibri"/>
          <w:noProof/>
          <w:sz w:val="22"/>
        </w:rPr>
      </w:pPr>
      <w:hyperlink w:anchor="_Toc24617742" w:history="1">
        <w:r w:rsidRPr="00CD05C8">
          <w:rPr>
            <w:rStyle w:val="a9"/>
            <w:noProof/>
          </w:rPr>
          <w:t>RNS; 2019.11.13; ПЕРЕВОЗЧИК ДОПУСТИЛ ПОЯВЛЕНИЕ НОВЫХ НАПРАВЛЕНИЙ ПОЕЗДОВ В КРЫМ</w:t>
        </w:r>
        <w:r>
          <w:rPr>
            <w:noProof/>
            <w:webHidden/>
          </w:rPr>
          <w:tab/>
        </w:r>
        <w:r>
          <w:rPr>
            <w:noProof/>
            <w:webHidden/>
          </w:rPr>
          <w:fldChar w:fldCharType="begin"/>
        </w:r>
        <w:r>
          <w:rPr>
            <w:noProof/>
            <w:webHidden/>
          </w:rPr>
          <w:instrText xml:space="preserve"> PAGEREF _Toc24617742 \h </w:instrText>
        </w:r>
        <w:r>
          <w:rPr>
            <w:noProof/>
            <w:webHidden/>
          </w:rPr>
        </w:r>
        <w:r>
          <w:rPr>
            <w:noProof/>
            <w:webHidden/>
          </w:rPr>
          <w:fldChar w:fldCharType="separate"/>
        </w:r>
        <w:r w:rsidR="00FE3E53">
          <w:rPr>
            <w:noProof/>
            <w:webHidden/>
          </w:rPr>
          <w:t>8</w:t>
        </w:r>
        <w:r>
          <w:rPr>
            <w:noProof/>
            <w:webHidden/>
          </w:rPr>
          <w:fldChar w:fldCharType="end"/>
        </w:r>
      </w:hyperlink>
    </w:p>
    <w:p w14:paraId="0A71B86F" w14:textId="2E2A240D" w:rsidR="002570BD" w:rsidRPr="003678B5" w:rsidRDefault="002570BD">
      <w:pPr>
        <w:pStyle w:val="32"/>
        <w:tabs>
          <w:tab w:val="right" w:leader="dot" w:pos="9345"/>
        </w:tabs>
        <w:rPr>
          <w:rFonts w:ascii="Calibri" w:hAnsi="Calibri"/>
          <w:noProof/>
          <w:sz w:val="22"/>
        </w:rPr>
      </w:pPr>
      <w:hyperlink w:anchor="_Toc24617743" w:history="1">
        <w:r w:rsidRPr="00CD05C8">
          <w:rPr>
            <w:rStyle w:val="a9"/>
            <w:noProof/>
          </w:rPr>
          <w:t>ТАСС; 2019.11.13; НА ПОЕЗДА В КРЫМ ПРОДАЛИ БОЛЕЕ 17 ТЫС. БИЛЕТОВ ПО ВСЕЙ РОССИИ</w:t>
        </w:r>
        <w:r>
          <w:rPr>
            <w:noProof/>
            <w:webHidden/>
          </w:rPr>
          <w:tab/>
        </w:r>
        <w:r>
          <w:rPr>
            <w:noProof/>
            <w:webHidden/>
          </w:rPr>
          <w:fldChar w:fldCharType="begin"/>
        </w:r>
        <w:r>
          <w:rPr>
            <w:noProof/>
            <w:webHidden/>
          </w:rPr>
          <w:instrText xml:space="preserve"> PAGEREF _Toc24617743 \h </w:instrText>
        </w:r>
        <w:r>
          <w:rPr>
            <w:noProof/>
            <w:webHidden/>
          </w:rPr>
        </w:r>
        <w:r>
          <w:rPr>
            <w:noProof/>
            <w:webHidden/>
          </w:rPr>
          <w:fldChar w:fldCharType="separate"/>
        </w:r>
        <w:r w:rsidR="00FE3E53">
          <w:rPr>
            <w:noProof/>
            <w:webHidden/>
          </w:rPr>
          <w:t>8</w:t>
        </w:r>
        <w:r>
          <w:rPr>
            <w:noProof/>
            <w:webHidden/>
          </w:rPr>
          <w:fldChar w:fldCharType="end"/>
        </w:r>
      </w:hyperlink>
    </w:p>
    <w:p w14:paraId="47BD3EE2" w14:textId="55757406" w:rsidR="002570BD" w:rsidRPr="003678B5" w:rsidRDefault="002570BD">
      <w:pPr>
        <w:pStyle w:val="32"/>
        <w:tabs>
          <w:tab w:val="right" w:leader="dot" w:pos="9345"/>
        </w:tabs>
        <w:rPr>
          <w:rFonts w:ascii="Calibri" w:hAnsi="Calibri"/>
          <w:noProof/>
          <w:sz w:val="22"/>
        </w:rPr>
      </w:pPr>
      <w:hyperlink w:anchor="_Toc24617744" w:history="1">
        <w:r w:rsidRPr="00CD05C8">
          <w:rPr>
            <w:rStyle w:val="a9"/>
            <w:noProof/>
          </w:rPr>
          <w:t>ТАСС; 2019.11.13; КАДЫРОВ ПРЕДЛОЖИЛ РАССМОТРЕТЬ ВОЗМОЖНОСТЬ ОТКРЫТИЯ ДОРОГИ ИЗ ЧЕЧНИ В ГРУЗИЮ</w:t>
        </w:r>
        <w:r>
          <w:rPr>
            <w:noProof/>
            <w:webHidden/>
          </w:rPr>
          <w:tab/>
        </w:r>
        <w:r>
          <w:rPr>
            <w:noProof/>
            <w:webHidden/>
          </w:rPr>
          <w:fldChar w:fldCharType="begin"/>
        </w:r>
        <w:r>
          <w:rPr>
            <w:noProof/>
            <w:webHidden/>
          </w:rPr>
          <w:instrText xml:space="preserve"> PAGEREF _Toc24617744 \h </w:instrText>
        </w:r>
        <w:r>
          <w:rPr>
            <w:noProof/>
            <w:webHidden/>
          </w:rPr>
        </w:r>
        <w:r>
          <w:rPr>
            <w:noProof/>
            <w:webHidden/>
          </w:rPr>
          <w:fldChar w:fldCharType="separate"/>
        </w:r>
        <w:r w:rsidR="00FE3E53">
          <w:rPr>
            <w:noProof/>
            <w:webHidden/>
          </w:rPr>
          <w:t>9</w:t>
        </w:r>
        <w:r>
          <w:rPr>
            <w:noProof/>
            <w:webHidden/>
          </w:rPr>
          <w:fldChar w:fldCharType="end"/>
        </w:r>
      </w:hyperlink>
    </w:p>
    <w:p w14:paraId="422245A9" w14:textId="56BB963A" w:rsidR="002570BD" w:rsidRPr="003678B5" w:rsidRDefault="002570BD">
      <w:pPr>
        <w:pStyle w:val="32"/>
        <w:tabs>
          <w:tab w:val="right" w:leader="dot" w:pos="9345"/>
        </w:tabs>
        <w:rPr>
          <w:rFonts w:ascii="Calibri" w:hAnsi="Calibri"/>
          <w:noProof/>
          <w:sz w:val="22"/>
        </w:rPr>
      </w:pPr>
      <w:hyperlink w:anchor="_Toc24617745" w:history="1">
        <w:r w:rsidRPr="00CD05C8">
          <w:rPr>
            <w:rStyle w:val="a9"/>
            <w:noProof/>
          </w:rPr>
          <w:t>ТАСС; 2019.11.13; СТРОИТЕЛЬСТВО АВТОМОБИЛЬНОЙ ТРАССЫ М-11 МОСКВА - САНКТ-ПЕТЕРБУРГ ЗАВЕРШЕНО</w:t>
        </w:r>
        <w:r>
          <w:rPr>
            <w:noProof/>
            <w:webHidden/>
          </w:rPr>
          <w:tab/>
        </w:r>
        <w:r>
          <w:rPr>
            <w:noProof/>
            <w:webHidden/>
          </w:rPr>
          <w:fldChar w:fldCharType="begin"/>
        </w:r>
        <w:r>
          <w:rPr>
            <w:noProof/>
            <w:webHidden/>
          </w:rPr>
          <w:instrText xml:space="preserve"> PAGEREF _Toc24617745 \h </w:instrText>
        </w:r>
        <w:r>
          <w:rPr>
            <w:noProof/>
            <w:webHidden/>
          </w:rPr>
        </w:r>
        <w:r>
          <w:rPr>
            <w:noProof/>
            <w:webHidden/>
          </w:rPr>
          <w:fldChar w:fldCharType="separate"/>
        </w:r>
        <w:r w:rsidR="00FE3E53">
          <w:rPr>
            <w:noProof/>
            <w:webHidden/>
          </w:rPr>
          <w:t>9</w:t>
        </w:r>
        <w:r>
          <w:rPr>
            <w:noProof/>
            <w:webHidden/>
          </w:rPr>
          <w:fldChar w:fldCharType="end"/>
        </w:r>
      </w:hyperlink>
    </w:p>
    <w:p w14:paraId="37D72AE7" w14:textId="27518FA0" w:rsidR="002570BD" w:rsidRPr="003678B5" w:rsidRDefault="002570BD">
      <w:pPr>
        <w:pStyle w:val="32"/>
        <w:tabs>
          <w:tab w:val="right" w:leader="dot" w:pos="9345"/>
        </w:tabs>
        <w:rPr>
          <w:rFonts w:ascii="Calibri" w:hAnsi="Calibri"/>
          <w:noProof/>
          <w:sz w:val="22"/>
        </w:rPr>
      </w:pPr>
      <w:hyperlink w:anchor="_Toc24617746" w:history="1">
        <w:r w:rsidRPr="00CD05C8">
          <w:rPr>
            <w:rStyle w:val="a9"/>
            <w:noProof/>
          </w:rPr>
          <w:t>КОММЕРСАНТЪ; ИВАН БУРАНОВ; 2019.11.13; ЧИКАТИЛО — НЕ ВОДИЛА; ЗАКОН ЗАПРЕТИТ ОПАСНЫМ ПРЕСТУПНИКАМ УПРАВЛЯТЬ ТАКСИ, АВТОБУСАМИ И ТРАМВАЯМИ</w:t>
        </w:r>
        <w:r>
          <w:rPr>
            <w:noProof/>
            <w:webHidden/>
          </w:rPr>
          <w:tab/>
        </w:r>
        <w:r>
          <w:rPr>
            <w:noProof/>
            <w:webHidden/>
          </w:rPr>
          <w:fldChar w:fldCharType="begin"/>
        </w:r>
        <w:r>
          <w:rPr>
            <w:noProof/>
            <w:webHidden/>
          </w:rPr>
          <w:instrText xml:space="preserve"> PAGEREF _Toc24617746 \h </w:instrText>
        </w:r>
        <w:r>
          <w:rPr>
            <w:noProof/>
            <w:webHidden/>
          </w:rPr>
        </w:r>
        <w:r>
          <w:rPr>
            <w:noProof/>
            <w:webHidden/>
          </w:rPr>
          <w:fldChar w:fldCharType="separate"/>
        </w:r>
        <w:r w:rsidR="00FE3E53">
          <w:rPr>
            <w:noProof/>
            <w:webHidden/>
          </w:rPr>
          <w:t>10</w:t>
        </w:r>
        <w:r>
          <w:rPr>
            <w:noProof/>
            <w:webHidden/>
          </w:rPr>
          <w:fldChar w:fldCharType="end"/>
        </w:r>
      </w:hyperlink>
    </w:p>
    <w:p w14:paraId="5495B6D5" w14:textId="34615056" w:rsidR="002570BD" w:rsidRPr="003678B5" w:rsidRDefault="002570BD">
      <w:pPr>
        <w:pStyle w:val="32"/>
        <w:tabs>
          <w:tab w:val="right" w:leader="dot" w:pos="9345"/>
        </w:tabs>
        <w:rPr>
          <w:rFonts w:ascii="Calibri" w:hAnsi="Calibri"/>
          <w:noProof/>
          <w:sz w:val="22"/>
        </w:rPr>
      </w:pPr>
      <w:hyperlink w:anchor="_Toc24617747" w:history="1">
        <w:r w:rsidRPr="00CD05C8">
          <w:rPr>
            <w:rStyle w:val="a9"/>
            <w:noProof/>
          </w:rPr>
          <w:t>ТАСС; 2019.11.13; ГЛАВА РОСАВИАЦИИ ЗАЯВИЛ О НЕОБХОДИМОСТИ МОДЕРНИЗАЦИИ АЭРОПОРТА В КУРГАНЕ</w:t>
        </w:r>
        <w:r>
          <w:rPr>
            <w:noProof/>
            <w:webHidden/>
          </w:rPr>
          <w:tab/>
        </w:r>
        <w:r>
          <w:rPr>
            <w:noProof/>
            <w:webHidden/>
          </w:rPr>
          <w:fldChar w:fldCharType="begin"/>
        </w:r>
        <w:r>
          <w:rPr>
            <w:noProof/>
            <w:webHidden/>
          </w:rPr>
          <w:instrText xml:space="preserve"> PAGEREF _Toc24617747 \h </w:instrText>
        </w:r>
        <w:r>
          <w:rPr>
            <w:noProof/>
            <w:webHidden/>
          </w:rPr>
        </w:r>
        <w:r>
          <w:rPr>
            <w:noProof/>
            <w:webHidden/>
          </w:rPr>
          <w:fldChar w:fldCharType="separate"/>
        </w:r>
        <w:r w:rsidR="00FE3E53">
          <w:rPr>
            <w:noProof/>
            <w:webHidden/>
          </w:rPr>
          <w:t>11</w:t>
        </w:r>
        <w:r>
          <w:rPr>
            <w:noProof/>
            <w:webHidden/>
          </w:rPr>
          <w:fldChar w:fldCharType="end"/>
        </w:r>
      </w:hyperlink>
    </w:p>
    <w:p w14:paraId="0E93FE32" w14:textId="6C6881E3" w:rsidR="002570BD" w:rsidRPr="003678B5" w:rsidRDefault="002570BD">
      <w:pPr>
        <w:pStyle w:val="32"/>
        <w:tabs>
          <w:tab w:val="right" w:leader="dot" w:pos="9345"/>
        </w:tabs>
        <w:rPr>
          <w:rFonts w:ascii="Calibri" w:hAnsi="Calibri"/>
          <w:noProof/>
          <w:sz w:val="22"/>
        </w:rPr>
      </w:pPr>
      <w:hyperlink w:anchor="_Toc24617748" w:history="1">
        <w:r w:rsidRPr="00CD05C8">
          <w:rPr>
            <w:rStyle w:val="a9"/>
            <w:noProof/>
          </w:rPr>
          <w:t>ВЕДОМОСТИ; ЕКАТЕРИНА МЕРЕМИНСКАЯ; 2019.11.13; РАСХОДЫ ФЕДЕРАЛЬНОГО БЮДЖЕТА ВЫРАСТУТ В ЭТОМ ГОДУ ПОЧТИ НА 200 МЛРД РУБЛЕЙ; НО ПОКА ЧИНОВНИКИ НЕ СПРАВЛЯЮТСЯ С ТРАТОЙ УЖЕ ВЫДЕЛЕННЫХ ДЕНЕГ</w:t>
        </w:r>
        <w:r>
          <w:rPr>
            <w:noProof/>
            <w:webHidden/>
          </w:rPr>
          <w:tab/>
        </w:r>
        <w:r>
          <w:rPr>
            <w:noProof/>
            <w:webHidden/>
          </w:rPr>
          <w:fldChar w:fldCharType="begin"/>
        </w:r>
        <w:r>
          <w:rPr>
            <w:noProof/>
            <w:webHidden/>
          </w:rPr>
          <w:instrText xml:space="preserve"> PAGEREF _Toc24617748 \h </w:instrText>
        </w:r>
        <w:r>
          <w:rPr>
            <w:noProof/>
            <w:webHidden/>
          </w:rPr>
        </w:r>
        <w:r>
          <w:rPr>
            <w:noProof/>
            <w:webHidden/>
          </w:rPr>
          <w:fldChar w:fldCharType="separate"/>
        </w:r>
        <w:r w:rsidR="00FE3E53">
          <w:rPr>
            <w:noProof/>
            <w:webHidden/>
          </w:rPr>
          <w:t>12</w:t>
        </w:r>
        <w:r>
          <w:rPr>
            <w:noProof/>
            <w:webHidden/>
          </w:rPr>
          <w:fldChar w:fldCharType="end"/>
        </w:r>
      </w:hyperlink>
    </w:p>
    <w:p w14:paraId="5E8B7E75" w14:textId="77CD0982" w:rsidR="002570BD" w:rsidRPr="003678B5" w:rsidRDefault="002570BD">
      <w:pPr>
        <w:pStyle w:val="32"/>
        <w:tabs>
          <w:tab w:val="right" w:leader="dot" w:pos="9345"/>
        </w:tabs>
        <w:rPr>
          <w:rFonts w:ascii="Calibri" w:hAnsi="Calibri"/>
          <w:noProof/>
          <w:sz w:val="22"/>
        </w:rPr>
      </w:pPr>
      <w:hyperlink w:anchor="_Toc24617749" w:history="1">
        <w:r w:rsidRPr="00CD05C8">
          <w:rPr>
            <w:rStyle w:val="a9"/>
            <w:noProof/>
          </w:rPr>
          <w:t>ТАСС; 2019.11.13; НАЗВАНА СУММА, КОТОРУЮ РЕГИОНЫ ПОТРАТИЛИ НА НАЦПРОЕКТЫ</w:t>
        </w:r>
        <w:r>
          <w:rPr>
            <w:noProof/>
            <w:webHidden/>
          </w:rPr>
          <w:tab/>
        </w:r>
        <w:r>
          <w:rPr>
            <w:noProof/>
            <w:webHidden/>
          </w:rPr>
          <w:fldChar w:fldCharType="begin"/>
        </w:r>
        <w:r>
          <w:rPr>
            <w:noProof/>
            <w:webHidden/>
          </w:rPr>
          <w:instrText xml:space="preserve"> PAGEREF _Toc24617749 \h </w:instrText>
        </w:r>
        <w:r>
          <w:rPr>
            <w:noProof/>
            <w:webHidden/>
          </w:rPr>
        </w:r>
        <w:r>
          <w:rPr>
            <w:noProof/>
            <w:webHidden/>
          </w:rPr>
          <w:fldChar w:fldCharType="separate"/>
        </w:r>
        <w:r w:rsidR="00FE3E53">
          <w:rPr>
            <w:noProof/>
            <w:webHidden/>
          </w:rPr>
          <w:t>13</w:t>
        </w:r>
        <w:r>
          <w:rPr>
            <w:noProof/>
            <w:webHidden/>
          </w:rPr>
          <w:fldChar w:fldCharType="end"/>
        </w:r>
      </w:hyperlink>
    </w:p>
    <w:p w14:paraId="287F347C" w14:textId="6AC52A72" w:rsidR="002570BD" w:rsidRPr="003678B5" w:rsidRDefault="002570BD">
      <w:pPr>
        <w:pStyle w:val="32"/>
        <w:tabs>
          <w:tab w:val="right" w:leader="dot" w:pos="9345"/>
        </w:tabs>
        <w:rPr>
          <w:rFonts w:ascii="Calibri" w:hAnsi="Calibri"/>
          <w:noProof/>
          <w:sz w:val="22"/>
        </w:rPr>
      </w:pPr>
      <w:hyperlink w:anchor="_Toc24617750" w:history="1">
        <w:r w:rsidRPr="00CD05C8">
          <w:rPr>
            <w:rStyle w:val="a9"/>
            <w:noProof/>
          </w:rPr>
          <w:t>КОММЕРСАНТЪ; 2019.11.13; ПЛАН РАЗВИТИЯ ИНФРАСТРУКТУРЫ ПОДОРОЖАЛ НА 650 МРЛД РУБЛЕЙ</w:t>
        </w:r>
        <w:r>
          <w:rPr>
            <w:noProof/>
            <w:webHidden/>
          </w:rPr>
          <w:tab/>
        </w:r>
        <w:r>
          <w:rPr>
            <w:noProof/>
            <w:webHidden/>
          </w:rPr>
          <w:fldChar w:fldCharType="begin"/>
        </w:r>
        <w:r>
          <w:rPr>
            <w:noProof/>
            <w:webHidden/>
          </w:rPr>
          <w:instrText xml:space="preserve"> PAGEREF _Toc24617750 \h </w:instrText>
        </w:r>
        <w:r>
          <w:rPr>
            <w:noProof/>
            <w:webHidden/>
          </w:rPr>
        </w:r>
        <w:r>
          <w:rPr>
            <w:noProof/>
            <w:webHidden/>
          </w:rPr>
          <w:fldChar w:fldCharType="separate"/>
        </w:r>
        <w:r w:rsidR="00FE3E53">
          <w:rPr>
            <w:noProof/>
            <w:webHidden/>
          </w:rPr>
          <w:t>13</w:t>
        </w:r>
        <w:r>
          <w:rPr>
            <w:noProof/>
            <w:webHidden/>
          </w:rPr>
          <w:fldChar w:fldCharType="end"/>
        </w:r>
      </w:hyperlink>
    </w:p>
    <w:p w14:paraId="330D34B1" w14:textId="23B5E01D" w:rsidR="002570BD" w:rsidRPr="003678B5" w:rsidRDefault="002570BD">
      <w:pPr>
        <w:pStyle w:val="32"/>
        <w:tabs>
          <w:tab w:val="right" w:leader="dot" w:pos="9345"/>
        </w:tabs>
        <w:rPr>
          <w:rFonts w:ascii="Calibri" w:hAnsi="Calibri"/>
          <w:noProof/>
          <w:sz w:val="22"/>
        </w:rPr>
      </w:pPr>
      <w:hyperlink w:anchor="_Toc24617751" w:history="1">
        <w:r w:rsidRPr="00CD05C8">
          <w:rPr>
            <w:rStyle w:val="a9"/>
            <w:noProof/>
          </w:rPr>
          <w:t>ТАСС; 2019.11.13; ПОД ВОЛГОГРАДОМ ПОСТРОЯТ ЕЩЕ 20 КМ ДОРОГИ МЕЖДУ СЕЛЬСКИМИ РАЙОНАМИ</w:t>
        </w:r>
        <w:r>
          <w:rPr>
            <w:noProof/>
            <w:webHidden/>
          </w:rPr>
          <w:tab/>
        </w:r>
        <w:r>
          <w:rPr>
            <w:noProof/>
            <w:webHidden/>
          </w:rPr>
          <w:fldChar w:fldCharType="begin"/>
        </w:r>
        <w:r>
          <w:rPr>
            <w:noProof/>
            <w:webHidden/>
          </w:rPr>
          <w:instrText xml:space="preserve"> PAGEREF _Toc24617751 \h </w:instrText>
        </w:r>
        <w:r>
          <w:rPr>
            <w:noProof/>
            <w:webHidden/>
          </w:rPr>
        </w:r>
        <w:r>
          <w:rPr>
            <w:noProof/>
            <w:webHidden/>
          </w:rPr>
          <w:fldChar w:fldCharType="separate"/>
        </w:r>
        <w:r w:rsidR="00FE3E53">
          <w:rPr>
            <w:noProof/>
            <w:webHidden/>
          </w:rPr>
          <w:t>14</w:t>
        </w:r>
        <w:r>
          <w:rPr>
            <w:noProof/>
            <w:webHidden/>
          </w:rPr>
          <w:fldChar w:fldCharType="end"/>
        </w:r>
      </w:hyperlink>
    </w:p>
    <w:p w14:paraId="1CAB3442" w14:textId="6CF36A0E" w:rsidR="002570BD" w:rsidRPr="003678B5" w:rsidRDefault="002570BD">
      <w:pPr>
        <w:pStyle w:val="32"/>
        <w:tabs>
          <w:tab w:val="right" w:leader="dot" w:pos="9345"/>
        </w:tabs>
        <w:rPr>
          <w:rFonts w:ascii="Calibri" w:hAnsi="Calibri"/>
          <w:noProof/>
          <w:sz w:val="22"/>
        </w:rPr>
      </w:pPr>
      <w:hyperlink w:anchor="_Toc24617752" w:history="1">
        <w:r w:rsidRPr="00CD05C8">
          <w:rPr>
            <w:rStyle w:val="a9"/>
            <w:noProof/>
          </w:rPr>
          <w:t>РОССИЙСКАЯ ГАЗЕТА; ЕВГЕНИЙ ГАЙВА; 2019.11.13; ПОЕЗД ВЗЯЛ РАЗГОН; БАМ ВЫЙДЕТ НА ПЛАНОВУЮ МОЩНОСТЬ ПОСЛЕ МОДЕРНИЗАЦИИ В ЭТОМ ГОДУ</w:t>
        </w:r>
        <w:r>
          <w:rPr>
            <w:noProof/>
            <w:webHidden/>
          </w:rPr>
          <w:tab/>
        </w:r>
        <w:r>
          <w:rPr>
            <w:noProof/>
            <w:webHidden/>
          </w:rPr>
          <w:fldChar w:fldCharType="begin"/>
        </w:r>
        <w:r>
          <w:rPr>
            <w:noProof/>
            <w:webHidden/>
          </w:rPr>
          <w:instrText xml:space="preserve"> PAGEREF _Toc24617752 \h </w:instrText>
        </w:r>
        <w:r>
          <w:rPr>
            <w:noProof/>
            <w:webHidden/>
          </w:rPr>
        </w:r>
        <w:r>
          <w:rPr>
            <w:noProof/>
            <w:webHidden/>
          </w:rPr>
          <w:fldChar w:fldCharType="separate"/>
        </w:r>
        <w:r w:rsidR="00FE3E53">
          <w:rPr>
            <w:noProof/>
            <w:webHidden/>
          </w:rPr>
          <w:t>15</w:t>
        </w:r>
        <w:r>
          <w:rPr>
            <w:noProof/>
            <w:webHidden/>
          </w:rPr>
          <w:fldChar w:fldCharType="end"/>
        </w:r>
      </w:hyperlink>
    </w:p>
    <w:p w14:paraId="6F00862A" w14:textId="0112356F" w:rsidR="002570BD" w:rsidRPr="003678B5" w:rsidRDefault="002570BD">
      <w:pPr>
        <w:pStyle w:val="32"/>
        <w:tabs>
          <w:tab w:val="right" w:leader="dot" w:pos="9345"/>
        </w:tabs>
        <w:rPr>
          <w:rFonts w:ascii="Calibri" w:hAnsi="Calibri"/>
          <w:noProof/>
          <w:sz w:val="22"/>
        </w:rPr>
      </w:pPr>
      <w:hyperlink w:anchor="_Toc24617753" w:history="1">
        <w:r w:rsidRPr="00CD05C8">
          <w:rPr>
            <w:rStyle w:val="a9"/>
            <w:noProof/>
          </w:rPr>
          <w:t>ВЕДОМОСТИ; 2019.11.13; МИНПРИРОДЫ ОЖИДАЕТ УДВОЕНИЯ ГРУЗООБОРОТА ПО СЕВМОРПУТИ К 2034 ГОДУ</w:t>
        </w:r>
        <w:r>
          <w:rPr>
            <w:noProof/>
            <w:webHidden/>
          </w:rPr>
          <w:tab/>
        </w:r>
        <w:r>
          <w:rPr>
            <w:noProof/>
            <w:webHidden/>
          </w:rPr>
          <w:fldChar w:fldCharType="begin"/>
        </w:r>
        <w:r>
          <w:rPr>
            <w:noProof/>
            <w:webHidden/>
          </w:rPr>
          <w:instrText xml:space="preserve"> PAGEREF _Toc24617753 \h </w:instrText>
        </w:r>
        <w:r>
          <w:rPr>
            <w:noProof/>
            <w:webHidden/>
          </w:rPr>
        </w:r>
        <w:r>
          <w:rPr>
            <w:noProof/>
            <w:webHidden/>
          </w:rPr>
          <w:fldChar w:fldCharType="separate"/>
        </w:r>
        <w:r w:rsidR="00FE3E53">
          <w:rPr>
            <w:noProof/>
            <w:webHidden/>
          </w:rPr>
          <w:t>16</w:t>
        </w:r>
        <w:r>
          <w:rPr>
            <w:noProof/>
            <w:webHidden/>
          </w:rPr>
          <w:fldChar w:fldCharType="end"/>
        </w:r>
      </w:hyperlink>
    </w:p>
    <w:p w14:paraId="0227F053" w14:textId="21BBB536" w:rsidR="002570BD" w:rsidRPr="003678B5" w:rsidRDefault="002570BD">
      <w:pPr>
        <w:pStyle w:val="32"/>
        <w:tabs>
          <w:tab w:val="right" w:leader="dot" w:pos="9345"/>
        </w:tabs>
        <w:rPr>
          <w:rFonts w:ascii="Calibri" w:hAnsi="Calibri"/>
          <w:noProof/>
          <w:sz w:val="22"/>
        </w:rPr>
      </w:pPr>
      <w:hyperlink w:anchor="_Toc24617754" w:history="1">
        <w:r w:rsidRPr="00CD05C8">
          <w:rPr>
            <w:rStyle w:val="a9"/>
            <w:noProof/>
          </w:rPr>
          <w:t>ТАСС; 2019.11.13; ТОМСКАЯ ОБЛАСТЬ ПОЛУЧИЛА ДОПОЛНИТЕЛЬНЫЕ СРЕДСТВА НА СОЗДАНИЕ ПАРКОВКИ У АЭРОПОРТА</w:t>
        </w:r>
        <w:r>
          <w:rPr>
            <w:noProof/>
            <w:webHidden/>
          </w:rPr>
          <w:tab/>
        </w:r>
        <w:r>
          <w:rPr>
            <w:noProof/>
            <w:webHidden/>
          </w:rPr>
          <w:fldChar w:fldCharType="begin"/>
        </w:r>
        <w:r>
          <w:rPr>
            <w:noProof/>
            <w:webHidden/>
          </w:rPr>
          <w:instrText xml:space="preserve"> PAGEREF _Toc24617754 \h </w:instrText>
        </w:r>
        <w:r>
          <w:rPr>
            <w:noProof/>
            <w:webHidden/>
          </w:rPr>
        </w:r>
        <w:r>
          <w:rPr>
            <w:noProof/>
            <w:webHidden/>
          </w:rPr>
          <w:fldChar w:fldCharType="separate"/>
        </w:r>
        <w:r w:rsidR="00FE3E53">
          <w:rPr>
            <w:noProof/>
            <w:webHidden/>
          </w:rPr>
          <w:t>17</w:t>
        </w:r>
        <w:r>
          <w:rPr>
            <w:noProof/>
            <w:webHidden/>
          </w:rPr>
          <w:fldChar w:fldCharType="end"/>
        </w:r>
      </w:hyperlink>
    </w:p>
    <w:p w14:paraId="513B4564" w14:textId="248CED46" w:rsidR="002570BD" w:rsidRPr="003678B5" w:rsidRDefault="002570BD">
      <w:pPr>
        <w:pStyle w:val="32"/>
        <w:tabs>
          <w:tab w:val="right" w:leader="dot" w:pos="9345"/>
        </w:tabs>
        <w:rPr>
          <w:rFonts w:ascii="Calibri" w:hAnsi="Calibri"/>
          <w:noProof/>
          <w:sz w:val="22"/>
        </w:rPr>
      </w:pPr>
      <w:hyperlink w:anchor="_Toc24617755" w:history="1">
        <w:r w:rsidRPr="00CD05C8">
          <w:rPr>
            <w:rStyle w:val="a9"/>
            <w:noProof/>
          </w:rPr>
          <w:t>РИА НОВОСТИ; 2019.11.13; РАБОТЫ ПОБЕДИТЕЛЕЙ КОНКУРСА «БЕЗОПАСНАЯ ДОРОГА-ДЕТЯМ» ПРЕДСТАВИЛИ В МОСКВЕ</w:t>
        </w:r>
        <w:r>
          <w:rPr>
            <w:noProof/>
            <w:webHidden/>
          </w:rPr>
          <w:tab/>
        </w:r>
        <w:r>
          <w:rPr>
            <w:noProof/>
            <w:webHidden/>
          </w:rPr>
          <w:fldChar w:fldCharType="begin"/>
        </w:r>
        <w:r>
          <w:rPr>
            <w:noProof/>
            <w:webHidden/>
          </w:rPr>
          <w:instrText xml:space="preserve"> PAGEREF _Toc24617755 \h </w:instrText>
        </w:r>
        <w:r>
          <w:rPr>
            <w:noProof/>
            <w:webHidden/>
          </w:rPr>
        </w:r>
        <w:r>
          <w:rPr>
            <w:noProof/>
            <w:webHidden/>
          </w:rPr>
          <w:fldChar w:fldCharType="separate"/>
        </w:r>
        <w:r w:rsidR="00FE3E53">
          <w:rPr>
            <w:noProof/>
            <w:webHidden/>
          </w:rPr>
          <w:t>17</w:t>
        </w:r>
        <w:r>
          <w:rPr>
            <w:noProof/>
            <w:webHidden/>
          </w:rPr>
          <w:fldChar w:fldCharType="end"/>
        </w:r>
      </w:hyperlink>
    </w:p>
    <w:p w14:paraId="69E1F1BB" w14:textId="799F3E4C" w:rsidR="002570BD" w:rsidRPr="003678B5" w:rsidRDefault="002570BD">
      <w:pPr>
        <w:pStyle w:val="32"/>
        <w:tabs>
          <w:tab w:val="right" w:leader="dot" w:pos="9345"/>
        </w:tabs>
        <w:rPr>
          <w:rFonts w:ascii="Calibri" w:hAnsi="Calibri"/>
          <w:noProof/>
          <w:sz w:val="22"/>
        </w:rPr>
      </w:pPr>
      <w:hyperlink w:anchor="_Toc24617756" w:history="1">
        <w:r w:rsidRPr="00CD05C8">
          <w:rPr>
            <w:rStyle w:val="a9"/>
            <w:noProof/>
          </w:rPr>
          <w:t>ТАСС; 2019.11.13; ИНОСТРАННУЮ ДОРОЖНО-СТРОИТЕЛЬНУЮ ТЕХНИКУ В РФ ПЛАНИРУЮТ ЗАМЕНИТЬ НА ОТЕЧЕСТВЕННУЮ</w:t>
        </w:r>
        <w:r>
          <w:rPr>
            <w:noProof/>
            <w:webHidden/>
          </w:rPr>
          <w:tab/>
        </w:r>
        <w:r>
          <w:rPr>
            <w:noProof/>
            <w:webHidden/>
          </w:rPr>
          <w:fldChar w:fldCharType="begin"/>
        </w:r>
        <w:r>
          <w:rPr>
            <w:noProof/>
            <w:webHidden/>
          </w:rPr>
          <w:instrText xml:space="preserve"> PAGEREF _Toc24617756 \h </w:instrText>
        </w:r>
        <w:r>
          <w:rPr>
            <w:noProof/>
            <w:webHidden/>
          </w:rPr>
        </w:r>
        <w:r>
          <w:rPr>
            <w:noProof/>
            <w:webHidden/>
          </w:rPr>
          <w:fldChar w:fldCharType="separate"/>
        </w:r>
        <w:r w:rsidR="00FE3E53">
          <w:rPr>
            <w:noProof/>
            <w:webHidden/>
          </w:rPr>
          <w:t>18</w:t>
        </w:r>
        <w:r>
          <w:rPr>
            <w:noProof/>
            <w:webHidden/>
          </w:rPr>
          <w:fldChar w:fldCharType="end"/>
        </w:r>
      </w:hyperlink>
    </w:p>
    <w:p w14:paraId="1C039310" w14:textId="6045DC61" w:rsidR="002570BD" w:rsidRPr="003678B5" w:rsidRDefault="002570BD">
      <w:pPr>
        <w:pStyle w:val="32"/>
        <w:tabs>
          <w:tab w:val="right" w:leader="dot" w:pos="9345"/>
        </w:tabs>
        <w:rPr>
          <w:rFonts w:ascii="Calibri" w:hAnsi="Calibri"/>
          <w:noProof/>
          <w:sz w:val="22"/>
        </w:rPr>
      </w:pPr>
      <w:hyperlink w:anchor="_Toc24617757" w:history="1">
        <w:r w:rsidRPr="00CD05C8">
          <w:rPr>
            <w:rStyle w:val="a9"/>
            <w:noProof/>
          </w:rPr>
          <w:t>ТАСС; 2019.11.13; КОЛИЧЕСТВО ФИКСИРУЕМЫХ КАМЕРАМИ НАРУШЕНИЙ ПДД РАСТЕТ</w:t>
        </w:r>
        <w:r>
          <w:rPr>
            <w:noProof/>
            <w:webHidden/>
          </w:rPr>
          <w:tab/>
        </w:r>
        <w:r>
          <w:rPr>
            <w:noProof/>
            <w:webHidden/>
          </w:rPr>
          <w:fldChar w:fldCharType="begin"/>
        </w:r>
        <w:r>
          <w:rPr>
            <w:noProof/>
            <w:webHidden/>
          </w:rPr>
          <w:instrText xml:space="preserve"> PAGEREF _Toc24617757 \h </w:instrText>
        </w:r>
        <w:r>
          <w:rPr>
            <w:noProof/>
            <w:webHidden/>
          </w:rPr>
        </w:r>
        <w:r>
          <w:rPr>
            <w:noProof/>
            <w:webHidden/>
          </w:rPr>
          <w:fldChar w:fldCharType="separate"/>
        </w:r>
        <w:r w:rsidR="00FE3E53">
          <w:rPr>
            <w:noProof/>
            <w:webHidden/>
          </w:rPr>
          <w:t>19</w:t>
        </w:r>
        <w:r>
          <w:rPr>
            <w:noProof/>
            <w:webHidden/>
          </w:rPr>
          <w:fldChar w:fldCharType="end"/>
        </w:r>
      </w:hyperlink>
    </w:p>
    <w:p w14:paraId="502D9784" w14:textId="52AA078F" w:rsidR="002570BD" w:rsidRPr="003678B5" w:rsidRDefault="002570BD">
      <w:pPr>
        <w:pStyle w:val="32"/>
        <w:tabs>
          <w:tab w:val="right" w:leader="dot" w:pos="9345"/>
        </w:tabs>
        <w:rPr>
          <w:rFonts w:ascii="Calibri" w:hAnsi="Calibri"/>
          <w:noProof/>
          <w:sz w:val="22"/>
        </w:rPr>
      </w:pPr>
      <w:hyperlink w:anchor="_Toc24617758" w:history="1">
        <w:r w:rsidRPr="00CD05C8">
          <w:rPr>
            <w:rStyle w:val="a9"/>
            <w:noProof/>
          </w:rPr>
          <w:t>ТАСС; 2019.11.13; ОБУВКА НЕ ПО СЕЗОНУ: ПОЧЕМУ В РОССИИ ПРЕДЛАГАЮТ СОКРАТИТЬ СРОК ИСПОЛЬЗОВАНИЯ ЗИМНЕЙ РЕЗИНЫ</w:t>
        </w:r>
        <w:r>
          <w:rPr>
            <w:noProof/>
            <w:webHidden/>
          </w:rPr>
          <w:tab/>
        </w:r>
        <w:r>
          <w:rPr>
            <w:noProof/>
            <w:webHidden/>
          </w:rPr>
          <w:fldChar w:fldCharType="begin"/>
        </w:r>
        <w:r>
          <w:rPr>
            <w:noProof/>
            <w:webHidden/>
          </w:rPr>
          <w:instrText xml:space="preserve"> PAGEREF _Toc24617758 \h </w:instrText>
        </w:r>
        <w:r>
          <w:rPr>
            <w:noProof/>
            <w:webHidden/>
          </w:rPr>
        </w:r>
        <w:r>
          <w:rPr>
            <w:noProof/>
            <w:webHidden/>
          </w:rPr>
          <w:fldChar w:fldCharType="separate"/>
        </w:r>
        <w:r w:rsidR="00FE3E53">
          <w:rPr>
            <w:noProof/>
            <w:webHidden/>
          </w:rPr>
          <w:t>19</w:t>
        </w:r>
        <w:r>
          <w:rPr>
            <w:noProof/>
            <w:webHidden/>
          </w:rPr>
          <w:fldChar w:fldCharType="end"/>
        </w:r>
      </w:hyperlink>
    </w:p>
    <w:p w14:paraId="001A8078" w14:textId="34D3610E" w:rsidR="002570BD" w:rsidRPr="003678B5" w:rsidRDefault="002570BD">
      <w:pPr>
        <w:pStyle w:val="32"/>
        <w:tabs>
          <w:tab w:val="right" w:leader="dot" w:pos="9345"/>
        </w:tabs>
        <w:rPr>
          <w:rFonts w:ascii="Calibri" w:hAnsi="Calibri"/>
          <w:noProof/>
          <w:sz w:val="22"/>
        </w:rPr>
      </w:pPr>
      <w:hyperlink w:anchor="_Toc24617759" w:history="1">
        <w:r w:rsidRPr="00CD05C8">
          <w:rPr>
            <w:rStyle w:val="a9"/>
            <w:noProof/>
          </w:rPr>
          <w:t>ТАСС; 2019.11.13; В БИРОБИДЖАНЕ ПО НАЦПРОЕКТУ ОТРЕМОНТИРУЮТ ШЕСТЬ УЛИЦ В 2020 ГОДУ</w:t>
        </w:r>
        <w:r>
          <w:rPr>
            <w:noProof/>
            <w:webHidden/>
          </w:rPr>
          <w:tab/>
        </w:r>
        <w:r>
          <w:rPr>
            <w:noProof/>
            <w:webHidden/>
          </w:rPr>
          <w:fldChar w:fldCharType="begin"/>
        </w:r>
        <w:r>
          <w:rPr>
            <w:noProof/>
            <w:webHidden/>
          </w:rPr>
          <w:instrText xml:space="preserve"> PAGEREF _Toc24617759 \h </w:instrText>
        </w:r>
        <w:r>
          <w:rPr>
            <w:noProof/>
            <w:webHidden/>
          </w:rPr>
        </w:r>
        <w:r>
          <w:rPr>
            <w:noProof/>
            <w:webHidden/>
          </w:rPr>
          <w:fldChar w:fldCharType="separate"/>
        </w:r>
        <w:r w:rsidR="00FE3E53">
          <w:rPr>
            <w:noProof/>
            <w:webHidden/>
          </w:rPr>
          <w:t>21</w:t>
        </w:r>
        <w:r>
          <w:rPr>
            <w:noProof/>
            <w:webHidden/>
          </w:rPr>
          <w:fldChar w:fldCharType="end"/>
        </w:r>
      </w:hyperlink>
    </w:p>
    <w:p w14:paraId="13BF2316" w14:textId="0F0D298C" w:rsidR="002570BD" w:rsidRPr="003678B5" w:rsidRDefault="002570BD">
      <w:pPr>
        <w:pStyle w:val="32"/>
        <w:tabs>
          <w:tab w:val="right" w:leader="dot" w:pos="9345"/>
        </w:tabs>
        <w:rPr>
          <w:rFonts w:ascii="Calibri" w:hAnsi="Calibri"/>
          <w:noProof/>
          <w:sz w:val="22"/>
        </w:rPr>
      </w:pPr>
      <w:hyperlink w:anchor="_Toc24617760" w:history="1">
        <w:r w:rsidRPr="00CD05C8">
          <w:rPr>
            <w:rStyle w:val="a9"/>
            <w:noProof/>
          </w:rPr>
          <w:t>ТАСС; 2019.11.13; В КАЛУЖСКОЙ ОБЛАСТИ ЧИСЛО ДТП СНИЗИЛОСЬ НА 17,6% В МЕСТАХ УСТАНОВКИ ДОРОЖНЫХ КАМЕР</w:t>
        </w:r>
        <w:r>
          <w:rPr>
            <w:noProof/>
            <w:webHidden/>
          </w:rPr>
          <w:tab/>
        </w:r>
        <w:r>
          <w:rPr>
            <w:noProof/>
            <w:webHidden/>
          </w:rPr>
          <w:fldChar w:fldCharType="begin"/>
        </w:r>
        <w:r>
          <w:rPr>
            <w:noProof/>
            <w:webHidden/>
          </w:rPr>
          <w:instrText xml:space="preserve"> PAGEREF _Toc24617760 \h </w:instrText>
        </w:r>
        <w:r>
          <w:rPr>
            <w:noProof/>
            <w:webHidden/>
          </w:rPr>
        </w:r>
        <w:r>
          <w:rPr>
            <w:noProof/>
            <w:webHidden/>
          </w:rPr>
          <w:fldChar w:fldCharType="separate"/>
        </w:r>
        <w:r w:rsidR="00FE3E53">
          <w:rPr>
            <w:noProof/>
            <w:webHidden/>
          </w:rPr>
          <w:t>22</w:t>
        </w:r>
        <w:r>
          <w:rPr>
            <w:noProof/>
            <w:webHidden/>
          </w:rPr>
          <w:fldChar w:fldCharType="end"/>
        </w:r>
      </w:hyperlink>
    </w:p>
    <w:p w14:paraId="26B1ABE8" w14:textId="19677204" w:rsidR="002570BD" w:rsidRPr="003678B5" w:rsidRDefault="002570BD">
      <w:pPr>
        <w:pStyle w:val="32"/>
        <w:tabs>
          <w:tab w:val="right" w:leader="dot" w:pos="9345"/>
        </w:tabs>
        <w:rPr>
          <w:rFonts w:ascii="Calibri" w:hAnsi="Calibri"/>
          <w:noProof/>
          <w:sz w:val="22"/>
        </w:rPr>
      </w:pPr>
      <w:hyperlink w:anchor="_Toc24617761" w:history="1">
        <w:r w:rsidRPr="00CD05C8">
          <w:rPr>
            <w:rStyle w:val="a9"/>
            <w:noProof/>
          </w:rPr>
          <w:t>ТАСС; 2019.11.13; МУРМАНСКИЕ ДОРОЖНИКИ В 2019 ГОДУ ВДВОЕ УВЕЛИЧИЛИ ОБЪЕМ РАБОТ ПО РЕМОНТУ ТРАСС</w:t>
        </w:r>
        <w:r>
          <w:rPr>
            <w:noProof/>
            <w:webHidden/>
          </w:rPr>
          <w:tab/>
        </w:r>
        <w:r>
          <w:rPr>
            <w:noProof/>
            <w:webHidden/>
          </w:rPr>
          <w:fldChar w:fldCharType="begin"/>
        </w:r>
        <w:r>
          <w:rPr>
            <w:noProof/>
            <w:webHidden/>
          </w:rPr>
          <w:instrText xml:space="preserve"> PAGEREF _Toc24617761 \h </w:instrText>
        </w:r>
        <w:r>
          <w:rPr>
            <w:noProof/>
            <w:webHidden/>
          </w:rPr>
        </w:r>
        <w:r>
          <w:rPr>
            <w:noProof/>
            <w:webHidden/>
          </w:rPr>
          <w:fldChar w:fldCharType="separate"/>
        </w:r>
        <w:r w:rsidR="00FE3E53">
          <w:rPr>
            <w:noProof/>
            <w:webHidden/>
          </w:rPr>
          <w:t>23</w:t>
        </w:r>
        <w:r>
          <w:rPr>
            <w:noProof/>
            <w:webHidden/>
          </w:rPr>
          <w:fldChar w:fldCharType="end"/>
        </w:r>
      </w:hyperlink>
    </w:p>
    <w:p w14:paraId="091CABDF" w14:textId="48BDCDFA" w:rsidR="002570BD" w:rsidRPr="003678B5" w:rsidRDefault="002570BD">
      <w:pPr>
        <w:pStyle w:val="32"/>
        <w:tabs>
          <w:tab w:val="right" w:leader="dot" w:pos="9345"/>
        </w:tabs>
        <w:rPr>
          <w:rFonts w:ascii="Calibri" w:hAnsi="Calibri"/>
          <w:noProof/>
          <w:sz w:val="22"/>
        </w:rPr>
      </w:pPr>
      <w:hyperlink w:anchor="_Toc24617762" w:history="1">
        <w:r w:rsidRPr="00CD05C8">
          <w:rPr>
            <w:rStyle w:val="a9"/>
            <w:noProof/>
          </w:rPr>
          <w:t>ТАСС; 2019.11.13; В САРАТОВСКОЙ ОБЛАСТИ ЗА СЧЕТ ЭКОНОМИИ НА ТОРГАХ ОТРЕМОНТИРОВАЛИ 400 КМ ДОРОГ</w:t>
        </w:r>
        <w:r>
          <w:rPr>
            <w:noProof/>
            <w:webHidden/>
          </w:rPr>
          <w:tab/>
        </w:r>
        <w:r>
          <w:rPr>
            <w:noProof/>
            <w:webHidden/>
          </w:rPr>
          <w:fldChar w:fldCharType="begin"/>
        </w:r>
        <w:r>
          <w:rPr>
            <w:noProof/>
            <w:webHidden/>
          </w:rPr>
          <w:instrText xml:space="preserve"> PAGEREF _Toc24617762 \h </w:instrText>
        </w:r>
        <w:r>
          <w:rPr>
            <w:noProof/>
            <w:webHidden/>
          </w:rPr>
        </w:r>
        <w:r>
          <w:rPr>
            <w:noProof/>
            <w:webHidden/>
          </w:rPr>
          <w:fldChar w:fldCharType="separate"/>
        </w:r>
        <w:r w:rsidR="00FE3E53">
          <w:rPr>
            <w:noProof/>
            <w:webHidden/>
          </w:rPr>
          <w:t>23</w:t>
        </w:r>
        <w:r>
          <w:rPr>
            <w:noProof/>
            <w:webHidden/>
          </w:rPr>
          <w:fldChar w:fldCharType="end"/>
        </w:r>
      </w:hyperlink>
    </w:p>
    <w:p w14:paraId="2BFA45BB" w14:textId="240B3150" w:rsidR="002570BD" w:rsidRPr="003678B5" w:rsidRDefault="002570BD">
      <w:pPr>
        <w:pStyle w:val="32"/>
        <w:tabs>
          <w:tab w:val="right" w:leader="dot" w:pos="9345"/>
        </w:tabs>
        <w:rPr>
          <w:rFonts w:ascii="Calibri" w:hAnsi="Calibri"/>
          <w:noProof/>
          <w:sz w:val="22"/>
        </w:rPr>
      </w:pPr>
      <w:hyperlink w:anchor="_Toc24617763" w:history="1">
        <w:r w:rsidRPr="00CD05C8">
          <w:rPr>
            <w:rStyle w:val="a9"/>
            <w:noProof/>
          </w:rPr>
          <w:t>ТАСС; 2019.11.13; НА СТАВРОПОЛЬЕ В 2019 ГОДУ УСТАНОВЛЕНО БОЛЕЕ 50 СВЕТОФОРОВ И ТЫСЯЧИ ДОРОЖНЫХ ЗНАКОВ</w:t>
        </w:r>
        <w:r>
          <w:rPr>
            <w:noProof/>
            <w:webHidden/>
          </w:rPr>
          <w:tab/>
        </w:r>
        <w:r>
          <w:rPr>
            <w:noProof/>
            <w:webHidden/>
          </w:rPr>
          <w:fldChar w:fldCharType="begin"/>
        </w:r>
        <w:r>
          <w:rPr>
            <w:noProof/>
            <w:webHidden/>
          </w:rPr>
          <w:instrText xml:space="preserve"> PAGEREF _Toc24617763 \h </w:instrText>
        </w:r>
        <w:r>
          <w:rPr>
            <w:noProof/>
            <w:webHidden/>
          </w:rPr>
        </w:r>
        <w:r>
          <w:rPr>
            <w:noProof/>
            <w:webHidden/>
          </w:rPr>
          <w:fldChar w:fldCharType="separate"/>
        </w:r>
        <w:r w:rsidR="00FE3E53">
          <w:rPr>
            <w:noProof/>
            <w:webHidden/>
          </w:rPr>
          <w:t>24</w:t>
        </w:r>
        <w:r>
          <w:rPr>
            <w:noProof/>
            <w:webHidden/>
          </w:rPr>
          <w:fldChar w:fldCharType="end"/>
        </w:r>
      </w:hyperlink>
    </w:p>
    <w:p w14:paraId="3B51E7DB" w14:textId="3C35A88C" w:rsidR="002570BD" w:rsidRPr="003678B5" w:rsidRDefault="002570BD">
      <w:pPr>
        <w:pStyle w:val="32"/>
        <w:tabs>
          <w:tab w:val="right" w:leader="dot" w:pos="9345"/>
        </w:tabs>
        <w:rPr>
          <w:rFonts w:ascii="Calibri" w:hAnsi="Calibri"/>
          <w:noProof/>
          <w:sz w:val="22"/>
        </w:rPr>
      </w:pPr>
      <w:hyperlink w:anchor="_Toc24617764" w:history="1">
        <w:r w:rsidRPr="00CD05C8">
          <w:rPr>
            <w:rStyle w:val="a9"/>
            <w:noProof/>
          </w:rPr>
          <w:t>ТАСС; 2019.11.13; В ЧУВАШИИ КАПИТАЛЬНО ОТРЕМОНТИРОВАЛИ 13 КМ ТРАССЫ М-7 «ВОЛГА»</w:t>
        </w:r>
        <w:r>
          <w:rPr>
            <w:noProof/>
            <w:webHidden/>
          </w:rPr>
          <w:tab/>
        </w:r>
        <w:r>
          <w:rPr>
            <w:noProof/>
            <w:webHidden/>
          </w:rPr>
          <w:fldChar w:fldCharType="begin"/>
        </w:r>
        <w:r>
          <w:rPr>
            <w:noProof/>
            <w:webHidden/>
          </w:rPr>
          <w:instrText xml:space="preserve"> PAGEREF _Toc24617764 \h </w:instrText>
        </w:r>
        <w:r>
          <w:rPr>
            <w:noProof/>
            <w:webHidden/>
          </w:rPr>
        </w:r>
        <w:r>
          <w:rPr>
            <w:noProof/>
            <w:webHidden/>
          </w:rPr>
          <w:fldChar w:fldCharType="separate"/>
        </w:r>
        <w:r w:rsidR="00FE3E53">
          <w:rPr>
            <w:noProof/>
            <w:webHidden/>
          </w:rPr>
          <w:t>24</w:t>
        </w:r>
        <w:r>
          <w:rPr>
            <w:noProof/>
            <w:webHidden/>
          </w:rPr>
          <w:fldChar w:fldCharType="end"/>
        </w:r>
      </w:hyperlink>
    </w:p>
    <w:p w14:paraId="50389CFE" w14:textId="35C51FB4" w:rsidR="002570BD" w:rsidRPr="003678B5" w:rsidRDefault="002570BD">
      <w:pPr>
        <w:pStyle w:val="32"/>
        <w:tabs>
          <w:tab w:val="right" w:leader="dot" w:pos="9345"/>
        </w:tabs>
        <w:rPr>
          <w:rFonts w:ascii="Calibri" w:hAnsi="Calibri"/>
          <w:noProof/>
          <w:sz w:val="22"/>
        </w:rPr>
      </w:pPr>
      <w:hyperlink w:anchor="_Toc24617765" w:history="1">
        <w:r w:rsidRPr="00CD05C8">
          <w:rPr>
            <w:rStyle w:val="a9"/>
            <w:noProof/>
          </w:rPr>
          <w:t>ТАСС; 2019.11.13; АКИМОВ СООБЩИЛ, ЧТО РОССИЯ МОЖЕТ УЧАСТВОВАТЬ В СТРОИТЕЛЬСТВЕ ЛЕГКОГО МЕТРО ВО ВЬЕТНАМЕ</w:t>
        </w:r>
        <w:r>
          <w:rPr>
            <w:noProof/>
            <w:webHidden/>
          </w:rPr>
          <w:tab/>
        </w:r>
        <w:r>
          <w:rPr>
            <w:noProof/>
            <w:webHidden/>
          </w:rPr>
          <w:fldChar w:fldCharType="begin"/>
        </w:r>
        <w:r>
          <w:rPr>
            <w:noProof/>
            <w:webHidden/>
          </w:rPr>
          <w:instrText xml:space="preserve"> PAGEREF _Toc24617765 \h </w:instrText>
        </w:r>
        <w:r>
          <w:rPr>
            <w:noProof/>
            <w:webHidden/>
          </w:rPr>
        </w:r>
        <w:r>
          <w:rPr>
            <w:noProof/>
            <w:webHidden/>
          </w:rPr>
          <w:fldChar w:fldCharType="separate"/>
        </w:r>
        <w:r w:rsidR="00FE3E53">
          <w:rPr>
            <w:noProof/>
            <w:webHidden/>
          </w:rPr>
          <w:t>25</w:t>
        </w:r>
        <w:r>
          <w:rPr>
            <w:noProof/>
            <w:webHidden/>
          </w:rPr>
          <w:fldChar w:fldCharType="end"/>
        </w:r>
      </w:hyperlink>
    </w:p>
    <w:p w14:paraId="26EB8D59" w14:textId="3F62CB51" w:rsidR="002570BD" w:rsidRPr="003678B5" w:rsidRDefault="002570BD">
      <w:pPr>
        <w:pStyle w:val="32"/>
        <w:tabs>
          <w:tab w:val="right" w:leader="dot" w:pos="9345"/>
        </w:tabs>
        <w:rPr>
          <w:rFonts w:ascii="Calibri" w:hAnsi="Calibri"/>
          <w:noProof/>
          <w:sz w:val="22"/>
        </w:rPr>
      </w:pPr>
      <w:hyperlink w:anchor="_Toc24617766" w:history="1">
        <w:r w:rsidRPr="00CD05C8">
          <w:rPr>
            <w:rStyle w:val="a9"/>
            <w:noProof/>
          </w:rPr>
          <w:t>ТАСС; 2019.11.13; ВЛАСТИ ЕКАТЕРИНБУРГА ПЛАНИРУЮТ ЗАКОНЧИТЬ ОСНОВНЫЕ ЭТАПЫ ТРАНСПОРТНОЙ РЕФОРМЫ В 2021 ГОДУ</w:t>
        </w:r>
        <w:r>
          <w:rPr>
            <w:noProof/>
            <w:webHidden/>
          </w:rPr>
          <w:tab/>
        </w:r>
        <w:r>
          <w:rPr>
            <w:noProof/>
            <w:webHidden/>
          </w:rPr>
          <w:fldChar w:fldCharType="begin"/>
        </w:r>
        <w:r>
          <w:rPr>
            <w:noProof/>
            <w:webHidden/>
          </w:rPr>
          <w:instrText xml:space="preserve"> PAGEREF _Toc24617766 \h </w:instrText>
        </w:r>
        <w:r>
          <w:rPr>
            <w:noProof/>
            <w:webHidden/>
          </w:rPr>
        </w:r>
        <w:r>
          <w:rPr>
            <w:noProof/>
            <w:webHidden/>
          </w:rPr>
          <w:fldChar w:fldCharType="separate"/>
        </w:r>
        <w:r w:rsidR="00FE3E53">
          <w:rPr>
            <w:noProof/>
            <w:webHidden/>
          </w:rPr>
          <w:t>25</w:t>
        </w:r>
        <w:r>
          <w:rPr>
            <w:noProof/>
            <w:webHidden/>
          </w:rPr>
          <w:fldChar w:fldCharType="end"/>
        </w:r>
      </w:hyperlink>
    </w:p>
    <w:p w14:paraId="359A5757" w14:textId="528B09FA" w:rsidR="002570BD" w:rsidRPr="003678B5" w:rsidRDefault="002570BD">
      <w:pPr>
        <w:pStyle w:val="32"/>
        <w:tabs>
          <w:tab w:val="right" w:leader="dot" w:pos="9345"/>
        </w:tabs>
        <w:rPr>
          <w:rFonts w:ascii="Calibri" w:hAnsi="Calibri"/>
          <w:noProof/>
          <w:sz w:val="22"/>
        </w:rPr>
      </w:pPr>
      <w:hyperlink w:anchor="_Toc24617767" w:history="1">
        <w:r w:rsidRPr="00CD05C8">
          <w:rPr>
            <w:rStyle w:val="a9"/>
            <w:noProof/>
          </w:rPr>
          <w:t>ТАСС; 2019.11.13; ЧИБИС: ЗАПУСК МУРМАНСКОГО ТРАНСПОРТНОГО УЗЛА УВЕЛИЧИТ ПЕРЕВАЛКУ ГРУЗОВ ДО 65 МЛН ТОНН</w:t>
        </w:r>
        <w:r>
          <w:rPr>
            <w:noProof/>
            <w:webHidden/>
          </w:rPr>
          <w:tab/>
        </w:r>
        <w:r>
          <w:rPr>
            <w:noProof/>
            <w:webHidden/>
          </w:rPr>
          <w:fldChar w:fldCharType="begin"/>
        </w:r>
        <w:r>
          <w:rPr>
            <w:noProof/>
            <w:webHidden/>
          </w:rPr>
          <w:instrText xml:space="preserve"> PAGEREF _Toc24617767 \h </w:instrText>
        </w:r>
        <w:r>
          <w:rPr>
            <w:noProof/>
            <w:webHidden/>
          </w:rPr>
        </w:r>
        <w:r>
          <w:rPr>
            <w:noProof/>
            <w:webHidden/>
          </w:rPr>
          <w:fldChar w:fldCharType="separate"/>
        </w:r>
        <w:r w:rsidR="00FE3E53">
          <w:rPr>
            <w:noProof/>
            <w:webHidden/>
          </w:rPr>
          <w:t>26</w:t>
        </w:r>
        <w:r>
          <w:rPr>
            <w:noProof/>
            <w:webHidden/>
          </w:rPr>
          <w:fldChar w:fldCharType="end"/>
        </w:r>
      </w:hyperlink>
    </w:p>
    <w:p w14:paraId="7D156D6F" w14:textId="220AAFD3" w:rsidR="002570BD" w:rsidRPr="003678B5" w:rsidRDefault="002570BD">
      <w:pPr>
        <w:pStyle w:val="32"/>
        <w:tabs>
          <w:tab w:val="right" w:leader="dot" w:pos="9345"/>
        </w:tabs>
        <w:rPr>
          <w:rFonts w:ascii="Calibri" w:hAnsi="Calibri"/>
          <w:noProof/>
          <w:sz w:val="22"/>
        </w:rPr>
      </w:pPr>
      <w:hyperlink w:anchor="_Toc24617768" w:history="1">
        <w:r w:rsidRPr="00CD05C8">
          <w:rPr>
            <w:rStyle w:val="a9"/>
            <w:noProof/>
          </w:rPr>
          <w:t>ДНИ.РУ; 2019.11.13; РОСКАЧЕСТВО РАССКАЖЕТ ШКОЛЬНИКАМ О БРАКОВАННОЙ ПРОДУКЦИИ</w:t>
        </w:r>
        <w:r>
          <w:rPr>
            <w:noProof/>
            <w:webHidden/>
          </w:rPr>
          <w:tab/>
        </w:r>
        <w:r>
          <w:rPr>
            <w:noProof/>
            <w:webHidden/>
          </w:rPr>
          <w:fldChar w:fldCharType="begin"/>
        </w:r>
        <w:r>
          <w:rPr>
            <w:noProof/>
            <w:webHidden/>
          </w:rPr>
          <w:instrText xml:space="preserve"> PAGEREF _Toc24617768 \h </w:instrText>
        </w:r>
        <w:r>
          <w:rPr>
            <w:noProof/>
            <w:webHidden/>
          </w:rPr>
        </w:r>
        <w:r>
          <w:rPr>
            <w:noProof/>
            <w:webHidden/>
          </w:rPr>
          <w:fldChar w:fldCharType="separate"/>
        </w:r>
        <w:r w:rsidR="00FE3E53">
          <w:rPr>
            <w:noProof/>
            <w:webHidden/>
          </w:rPr>
          <w:t>27</w:t>
        </w:r>
        <w:r>
          <w:rPr>
            <w:noProof/>
            <w:webHidden/>
          </w:rPr>
          <w:fldChar w:fldCharType="end"/>
        </w:r>
      </w:hyperlink>
    </w:p>
    <w:p w14:paraId="3A142A72" w14:textId="3FDF12C7" w:rsidR="002570BD" w:rsidRPr="003678B5" w:rsidRDefault="002570BD">
      <w:pPr>
        <w:pStyle w:val="32"/>
        <w:tabs>
          <w:tab w:val="right" w:leader="dot" w:pos="9345"/>
        </w:tabs>
        <w:rPr>
          <w:rFonts w:ascii="Calibri" w:hAnsi="Calibri"/>
          <w:noProof/>
          <w:sz w:val="22"/>
        </w:rPr>
      </w:pPr>
      <w:hyperlink w:anchor="_Toc24617769" w:history="1">
        <w:r w:rsidRPr="00CD05C8">
          <w:rPr>
            <w:rStyle w:val="a9"/>
            <w:noProof/>
          </w:rPr>
          <w:t>ТАСС; 2019.11.13; КАЛУГА ПЕРВОЙ В 2020 ГОДУ ВНЕДРИТ ЭЛЕКТРОННЫЕ ПУТЕВЫЕ ЛИСТЫ ДЛЯ МУНИЦИПАЛЬНОГО ТРАНСПОРТА</w:t>
        </w:r>
        <w:r>
          <w:rPr>
            <w:noProof/>
            <w:webHidden/>
          </w:rPr>
          <w:tab/>
        </w:r>
        <w:r>
          <w:rPr>
            <w:noProof/>
            <w:webHidden/>
          </w:rPr>
          <w:fldChar w:fldCharType="begin"/>
        </w:r>
        <w:r>
          <w:rPr>
            <w:noProof/>
            <w:webHidden/>
          </w:rPr>
          <w:instrText xml:space="preserve"> PAGEREF _Toc24617769 \h </w:instrText>
        </w:r>
        <w:r>
          <w:rPr>
            <w:noProof/>
            <w:webHidden/>
          </w:rPr>
        </w:r>
        <w:r>
          <w:rPr>
            <w:noProof/>
            <w:webHidden/>
          </w:rPr>
          <w:fldChar w:fldCharType="separate"/>
        </w:r>
        <w:r w:rsidR="00FE3E53">
          <w:rPr>
            <w:noProof/>
            <w:webHidden/>
          </w:rPr>
          <w:t>27</w:t>
        </w:r>
        <w:r>
          <w:rPr>
            <w:noProof/>
            <w:webHidden/>
          </w:rPr>
          <w:fldChar w:fldCharType="end"/>
        </w:r>
      </w:hyperlink>
    </w:p>
    <w:p w14:paraId="32AD1947" w14:textId="12A3925F" w:rsidR="002570BD" w:rsidRPr="003678B5" w:rsidRDefault="002570BD">
      <w:pPr>
        <w:pStyle w:val="32"/>
        <w:tabs>
          <w:tab w:val="right" w:leader="dot" w:pos="9345"/>
        </w:tabs>
        <w:rPr>
          <w:rFonts w:ascii="Calibri" w:hAnsi="Calibri"/>
          <w:noProof/>
          <w:sz w:val="22"/>
        </w:rPr>
      </w:pPr>
      <w:hyperlink w:anchor="_Toc24617770" w:history="1">
        <w:r w:rsidRPr="00CD05C8">
          <w:rPr>
            <w:rStyle w:val="a9"/>
            <w:noProof/>
          </w:rPr>
          <w:t>ТАСС; 2019.11.13; ПРОЕКТ ФЕДЕРАЛЬНОЙ ТРАССЫ В ОБЪЕЗД КЕМЕРОВА БУДЕТ ГОТОВ ДО КОНЦА ГОДА</w:t>
        </w:r>
        <w:r>
          <w:rPr>
            <w:noProof/>
            <w:webHidden/>
          </w:rPr>
          <w:tab/>
        </w:r>
        <w:r>
          <w:rPr>
            <w:noProof/>
            <w:webHidden/>
          </w:rPr>
          <w:fldChar w:fldCharType="begin"/>
        </w:r>
        <w:r>
          <w:rPr>
            <w:noProof/>
            <w:webHidden/>
          </w:rPr>
          <w:instrText xml:space="preserve"> PAGEREF _Toc24617770 \h </w:instrText>
        </w:r>
        <w:r>
          <w:rPr>
            <w:noProof/>
            <w:webHidden/>
          </w:rPr>
        </w:r>
        <w:r>
          <w:rPr>
            <w:noProof/>
            <w:webHidden/>
          </w:rPr>
          <w:fldChar w:fldCharType="separate"/>
        </w:r>
        <w:r w:rsidR="00FE3E53">
          <w:rPr>
            <w:noProof/>
            <w:webHidden/>
          </w:rPr>
          <w:t>28</w:t>
        </w:r>
        <w:r>
          <w:rPr>
            <w:noProof/>
            <w:webHidden/>
          </w:rPr>
          <w:fldChar w:fldCharType="end"/>
        </w:r>
      </w:hyperlink>
    </w:p>
    <w:p w14:paraId="35AF85AC" w14:textId="4A0B89C9" w:rsidR="002570BD" w:rsidRPr="003678B5" w:rsidRDefault="002570BD">
      <w:pPr>
        <w:pStyle w:val="32"/>
        <w:tabs>
          <w:tab w:val="right" w:leader="dot" w:pos="9345"/>
        </w:tabs>
        <w:rPr>
          <w:rFonts w:ascii="Calibri" w:hAnsi="Calibri"/>
          <w:noProof/>
          <w:sz w:val="22"/>
        </w:rPr>
      </w:pPr>
      <w:hyperlink w:anchor="_Toc24617771" w:history="1">
        <w:r w:rsidRPr="00CD05C8">
          <w:rPr>
            <w:rStyle w:val="a9"/>
            <w:noProof/>
          </w:rPr>
          <w:t>КОММЕРСАНТЪ; НАТАЛЬЯ СКОРЛЫГИНА; 2019.11.13; ОПЕРАТОРЫ НЕ СЪЕЗЖАЮТ С ТАРИФА; ИНДЕКСАЦИЮ РАСЦЕНОК ОАО РЖД ПРЕДЛОЖЕНО ЗАМОРОЗИТЬ</w:t>
        </w:r>
        <w:r>
          <w:rPr>
            <w:noProof/>
            <w:webHidden/>
          </w:rPr>
          <w:tab/>
        </w:r>
        <w:r>
          <w:rPr>
            <w:noProof/>
            <w:webHidden/>
          </w:rPr>
          <w:fldChar w:fldCharType="begin"/>
        </w:r>
        <w:r>
          <w:rPr>
            <w:noProof/>
            <w:webHidden/>
          </w:rPr>
          <w:instrText xml:space="preserve"> PAGEREF _Toc24617771 \h </w:instrText>
        </w:r>
        <w:r>
          <w:rPr>
            <w:noProof/>
            <w:webHidden/>
          </w:rPr>
        </w:r>
        <w:r>
          <w:rPr>
            <w:noProof/>
            <w:webHidden/>
          </w:rPr>
          <w:fldChar w:fldCharType="separate"/>
        </w:r>
        <w:r w:rsidR="00FE3E53">
          <w:rPr>
            <w:noProof/>
            <w:webHidden/>
          </w:rPr>
          <w:t>28</w:t>
        </w:r>
        <w:r>
          <w:rPr>
            <w:noProof/>
            <w:webHidden/>
          </w:rPr>
          <w:fldChar w:fldCharType="end"/>
        </w:r>
      </w:hyperlink>
    </w:p>
    <w:p w14:paraId="29A7D8E6" w14:textId="376EC25F" w:rsidR="002570BD" w:rsidRPr="003678B5" w:rsidRDefault="002570BD">
      <w:pPr>
        <w:pStyle w:val="32"/>
        <w:tabs>
          <w:tab w:val="right" w:leader="dot" w:pos="9345"/>
        </w:tabs>
        <w:rPr>
          <w:rFonts w:ascii="Calibri" w:hAnsi="Calibri"/>
          <w:noProof/>
          <w:sz w:val="22"/>
        </w:rPr>
      </w:pPr>
      <w:hyperlink w:anchor="_Toc24617772" w:history="1">
        <w:r w:rsidRPr="00CD05C8">
          <w:rPr>
            <w:rStyle w:val="a9"/>
            <w:noProof/>
          </w:rPr>
          <w:t>ТАСС; 2019.11.13; РЖД ЗАПУСТЯТ НОВЫЕ КОНТЕЙНЕРНЫЕ МАРШРУТЫ ИЗ СИНЬЦЗЯН-УЙГУРСКОГО АВТОНОМНОГО РАЙОНА КНР</w:t>
        </w:r>
        <w:r>
          <w:rPr>
            <w:noProof/>
            <w:webHidden/>
          </w:rPr>
          <w:tab/>
        </w:r>
        <w:r>
          <w:rPr>
            <w:noProof/>
            <w:webHidden/>
          </w:rPr>
          <w:fldChar w:fldCharType="begin"/>
        </w:r>
        <w:r>
          <w:rPr>
            <w:noProof/>
            <w:webHidden/>
          </w:rPr>
          <w:instrText xml:space="preserve"> PAGEREF _Toc24617772 \h </w:instrText>
        </w:r>
        <w:r>
          <w:rPr>
            <w:noProof/>
            <w:webHidden/>
          </w:rPr>
        </w:r>
        <w:r>
          <w:rPr>
            <w:noProof/>
            <w:webHidden/>
          </w:rPr>
          <w:fldChar w:fldCharType="separate"/>
        </w:r>
        <w:r w:rsidR="00FE3E53">
          <w:rPr>
            <w:noProof/>
            <w:webHidden/>
          </w:rPr>
          <w:t>29</w:t>
        </w:r>
        <w:r>
          <w:rPr>
            <w:noProof/>
            <w:webHidden/>
          </w:rPr>
          <w:fldChar w:fldCharType="end"/>
        </w:r>
      </w:hyperlink>
    </w:p>
    <w:p w14:paraId="2738B8FC" w14:textId="02EF982A" w:rsidR="002570BD" w:rsidRPr="003678B5" w:rsidRDefault="002570BD">
      <w:pPr>
        <w:pStyle w:val="32"/>
        <w:tabs>
          <w:tab w:val="right" w:leader="dot" w:pos="9345"/>
        </w:tabs>
        <w:rPr>
          <w:rFonts w:ascii="Calibri" w:hAnsi="Calibri"/>
          <w:noProof/>
          <w:sz w:val="22"/>
        </w:rPr>
      </w:pPr>
      <w:hyperlink w:anchor="_Toc24617773" w:history="1">
        <w:r w:rsidRPr="00CD05C8">
          <w:rPr>
            <w:rStyle w:val="a9"/>
            <w:noProof/>
          </w:rPr>
          <w:t>RNS; 2019.11.13; В РЖД ПРОКОММЕНТИРОВАЛИ ЖАЛОБЫ ПАССАЖИРОВ НА КОРОТКИЕ ПОЛКИ В ВАГОНАХ</w:t>
        </w:r>
        <w:r>
          <w:rPr>
            <w:noProof/>
            <w:webHidden/>
          </w:rPr>
          <w:tab/>
        </w:r>
        <w:r>
          <w:rPr>
            <w:noProof/>
            <w:webHidden/>
          </w:rPr>
          <w:fldChar w:fldCharType="begin"/>
        </w:r>
        <w:r>
          <w:rPr>
            <w:noProof/>
            <w:webHidden/>
          </w:rPr>
          <w:instrText xml:space="preserve"> PAGEREF _Toc24617773 \h </w:instrText>
        </w:r>
        <w:r>
          <w:rPr>
            <w:noProof/>
            <w:webHidden/>
          </w:rPr>
        </w:r>
        <w:r>
          <w:rPr>
            <w:noProof/>
            <w:webHidden/>
          </w:rPr>
          <w:fldChar w:fldCharType="separate"/>
        </w:r>
        <w:r w:rsidR="00FE3E53">
          <w:rPr>
            <w:noProof/>
            <w:webHidden/>
          </w:rPr>
          <w:t>30</w:t>
        </w:r>
        <w:r>
          <w:rPr>
            <w:noProof/>
            <w:webHidden/>
          </w:rPr>
          <w:fldChar w:fldCharType="end"/>
        </w:r>
      </w:hyperlink>
    </w:p>
    <w:p w14:paraId="461D75B0" w14:textId="5B226717" w:rsidR="002570BD" w:rsidRPr="003678B5" w:rsidRDefault="002570BD">
      <w:pPr>
        <w:pStyle w:val="32"/>
        <w:tabs>
          <w:tab w:val="right" w:leader="dot" w:pos="9345"/>
        </w:tabs>
        <w:rPr>
          <w:rFonts w:ascii="Calibri" w:hAnsi="Calibri"/>
          <w:noProof/>
          <w:sz w:val="22"/>
        </w:rPr>
      </w:pPr>
      <w:hyperlink w:anchor="_Toc24617774" w:history="1">
        <w:r w:rsidRPr="00CD05C8">
          <w:rPr>
            <w:rStyle w:val="a9"/>
            <w:noProof/>
          </w:rPr>
          <w:t>ИЗВЕСТИЯ; АЛЕКСАНДР ВОЛОБУЕВ; 2019.11.13; ПО ВСЕЙ СТРОГОСТИ СТАНДАРТА: КАК АВИАСТРОЕНИЕ ЗАЩИТЯТ ОТ КОНТРАФАКТА; РИСК КАТАСТРОФ ИЗ-ЗА ПОДДЕЛЬНЫХ ЗАПЧАСТЕЙ ХОТЯТ СВЕСТИ К МИНИМУМУ</w:t>
        </w:r>
        <w:r>
          <w:rPr>
            <w:noProof/>
            <w:webHidden/>
          </w:rPr>
          <w:tab/>
        </w:r>
        <w:r>
          <w:rPr>
            <w:noProof/>
            <w:webHidden/>
          </w:rPr>
          <w:fldChar w:fldCharType="begin"/>
        </w:r>
        <w:r>
          <w:rPr>
            <w:noProof/>
            <w:webHidden/>
          </w:rPr>
          <w:instrText xml:space="preserve"> PAGEREF _Toc24617774 \h </w:instrText>
        </w:r>
        <w:r>
          <w:rPr>
            <w:noProof/>
            <w:webHidden/>
          </w:rPr>
        </w:r>
        <w:r>
          <w:rPr>
            <w:noProof/>
            <w:webHidden/>
          </w:rPr>
          <w:fldChar w:fldCharType="separate"/>
        </w:r>
        <w:r w:rsidR="00FE3E53">
          <w:rPr>
            <w:noProof/>
            <w:webHidden/>
          </w:rPr>
          <w:t>30</w:t>
        </w:r>
        <w:r>
          <w:rPr>
            <w:noProof/>
            <w:webHidden/>
          </w:rPr>
          <w:fldChar w:fldCharType="end"/>
        </w:r>
      </w:hyperlink>
    </w:p>
    <w:p w14:paraId="7338A81E" w14:textId="2D15B422" w:rsidR="002570BD" w:rsidRPr="003678B5" w:rsidRDefault="002570BD">
      <w:pPr>
        <w:pStyle w:val="32"/>
        <w:tabs>
          <w:tab w:val="right" w:leader="dot" w:pos="9345"/>
        </w:tabs>
        <w:rPr>
          <w:rFonts w:ascii="Calibri" w:hAnsi="Calibri"/>
          <w:noProof/>
          <w:sz w:val="22"/>
        </w:rPr>
      </w:pPr>
      <w:hyperlink w:anchor="_Toc24617775" w:history="1">
        <w:r w:rsidRPr="00CD05C8">
          <w:rPr>
            <w:rStyle w:val="a9"/>
            <w:noProof/>
          </w:rPr>
          <w:t>РИА НОВОСТИ; 2019.11.13; РОССИЙСКИЕ АВИАКОМПАНИИ НАПОМНИЛИ ПРАВИЛА ПЕРЕВОЗКИ ЖИВОТНЫХ</w:t>
        </w:r>
        <w:r>
          <w:rPr>
            <w:noProof/>
            <w:webHidden/>
          </w:rPr>
          <w:tab/>
        </w:r>
        <w:r>
          <w:rPr>
            <w:noProof/>
            <w:webHidden/>
          </w:rPr>
          <w:fldChar w:fldCharType="begin"/>
        </w:r>
        <w:r>
          <w:rPr>
            <w:noProof/>
            <w:webHidden/>
          </w:rPr>
          <w:instrText xml:space="preserve"> PAGEREF _Toc24617775 \h </w:instrText>
        </w:r>
        <w:r>
          <w:rPr>
            <w:noProof/>
            <w:webHidden/>
          </w:rPr>
        </w:r>
        <w:r>
          <w:rPr>
            <w:noProof/>
            <w:webHidden/>
          </w:rPr>
          <w:fldChar w:fldCharType="separate"/>
        </w:r>
        <w:r w:rsidR="00FE3E53">
          <w:rPr>
            <w:noProof/>
            <w:webHidden/>
          </w:rPr>
          <w:t>32</w:t>
        </w:r>
        <w:r>
          <w:rPr>
            <w:noProof/>
            <w:webHidden/>
          </w:rPr>
          <w:fldChar w:fldCharType="end"/>
        </w:r>
      </w:hyperlink>
    </w:p>
    <w:p w14:paraId="5F96762A" w14:textId="4FDB6559" w:rsidR="002570BD" w:rsidRPr="003678B5" w:rsidRDefault="002570BD">
      <w:pPr>
        <w:pStyle w:val="32"/>
        <w:tabs>
          <w:tab w:val="right" w:leader="dot" w:pos="9345"/>
        </w:tabs>
        <w:rPr>
          <w:rFonts w:ascii="Calibri" w:hAnsi="Calibri"/>
          <w:noProof/>
          <w:sz w:val="22"/>
        </w:rPr>
      </w:pPr>
      <w:hyperlink w:anchor="_Toc24617776" w:history="1">
        <w:r w:rsidRPr="00CD05C8">
          <w:rPr>
            <w:rStyle w:val="a9"/>
            <w:noProof/>
          </w:rPr>
          <w:t>ТАСС; 2019.11.13; В САХАЛИНСКОЙ ОБЛАСТИ СТАРТОВАЛА ПРОДАЖА АВИАБИЛЕТОВ ПО «ПЛОСКИМ ТАРИФАМ» ОТ «АЭРОФЛОТА»</w:t>
        </w:r>
        <w:r>
          <w:rPr>
            <w:noProof/>
            <w:webHidden/>
          </w:rPr>
          <w:tab/>
        </w:r>
        <w:r>
          <w:rPr>
            <w:noProof/>
            <w:webHidden/>
          </w:rPr>
          <w:fldChar w:fldCharType="begin"/>
        </w:r>
        <w:r>
          <w:rPr>
            <w:noProof/>
            <w:webHidden/>
          </w:rPr>
          <w:instrText xml:space="preserve"> PAGEREF _Toc24617776 \h </w:instrText>
        </w:r>
        <w:r>
          <w:rPr>
            <w:noProof/>
            <w:webHidden/>
          </w:rPr>
        </w:r>
        <w:r>
          <w:rPr>
            <w:noProof/>
            <w:webHidden/>
          </w:rPr>
          <w:fldChar w:fldCharType="separate"/>
        </w:r>
        <w:r w:rsidR="00FE3E53">
          <w:rPr>
            <w:noProof/>
            <w:webHidden/>
          </w:rPr>
          <w:t>34</w:t>
        </w:r>
        <w:r>
          <w:rPr>
            <w:noProof/>
            <w:webHidden/>
          </w:rPr>
          <w:fldChar w:fldCharType="end"/>
        </w:r>
      </w:hyperlink>
    </w:p>
    <w:p w14:paraId="2A401F6C" w14:textId="5D67D3B7" w:rsidR="002570BD" w:rsidRPr="003678B5" w:rsidRDefault="002570BD">
      <w:pPr>
        <w:pStyle w:val="32"/>
        <w:tabs>
          <w:tab w:val="right" w:leader="dot" w:pos="9345"/>
        </w:tabs>
        <w:rPr>
          <w:rFonts w:ascii="Calibri" w:hAnsi="Calibri"/>
          <w:noProof/>
          <w:sz w:val="22"/>
        </w:rPr>
      </w:pPr>
      <w:hyperlink w:anchor="_Toc24617777" w:history="1">
        <w:r w:rsidRPr="00CD05C8">
          <w:rPr>
            <w:rStyle w:val="a9"/>
            <w:noProof/>
          </w:rPr>
          <w:t>ТАСС; 2019.11.13; МЕЖДУНАРОДНЫЙ И ВНУТРЕННИЙ АЭРОПОРТЫ КРАСНОЯРСКОГО КРАЯ ПЛАНИРУЮТ ОБЪЕДИНИТЬ ДО КОНЦА ГОДА</w:t>
        </w:r>
        <w:r>
          <w:rPr>
            <w:noProof/>
            <w:webHidden/>
          </w:rPr>
          <w:tab/>
        </w:r>
        <w:r>
          <w:rPr>
            <w:noProof/>
            <w:webHidden/>
          </w:rPr>
          <w:fldChar w:fldCharType="begin"/>
        </w:r>
        <w:r>
          <w:rPr>
            <w:noProof/>
            <w:webHidden/>
          </w:rPr>
          <w:instrText xml:space="preserve"> PAGEREF _Toc24617777 \h </w:instrText>
        </w:r>
        <w:r>
          <w:rPr>
            <w:noProof/>
            <w:webHidden/>
          </w:rPr>
        </w:r>
        <w:r>
          <w:rPr>
            <w:noProof/>
            <w:webHidden/>
          </w:rPr>
          <w:fldChar w:fldCharType="separate"/>
        </w:r>
        <w:r w:rsidR="00FE3E53">
          <w:rPr>
            <w:noProof/>
            <w:webHidden/>
          </w:rPr>
          <w:t>34</w:t>
        </w:r>
        <w:r>
          <w:rPr>
            <w:noProof/>
            <w:webHidden/>
          </w:rPr>
          <w:fldChar w:fldCharType="end"/>
        </w:r>
      </w:hyperlink>
    </w:p>
    <w:p w14:paraId="790236DE" w14:textId="623B5CFA" w:rsidR="002570BD" w:rsidRPr="003678B5" w:rsidRDefault="002570BD">
      <w:pPr>
        <w:pStyle w:val="32"/>
        <w:tabs>
          <w:tab w:val="right" w:leader="dot" w:pos="9345"/>
        </w:tabs>
        <w:rPr>
          <w:rFonts w:ascii="Calibri" w:hAnsi="Calibri"/>
          <w:noProof/>
          <w:sz w:val="22"/>
        </w:rPr>
      </w:pPr>
      <w:hyperlink w:anchor="_Toc24617778" w:history="1">
        <w:r w:rsidRPr="00CD05C8">
          <w:rPr>
            <w:rStyle w:val="a9"/>
            <w:noProof/>
          </w:rPr>
          <w:t>RNS; 2019.11.13; РОСАВИАЦИЯ ОТЧИТАЛАСЬ О РОСТЕ ПАССАЖИРСКИХ АВИАПЕРЕВОЗОК В ЯНВАРЕ-ОКТЯБРЕ</w:t>
        </w:r>
        <w:r>
          <w:rPr>
            <w:noProof/>
            <w:webHidden/>
          </w:rPr>
          <w:tab/>
        </w:r>
        <w:r>
          <w:rPr>
            <w:noProof/>
            <w:webHidden/>
          </w:rPr>
          <w:fldChar w:fldCharType="begin"/>
        </w:r>
        <w:r>
          <w:rPr>
            <w:noProof/>
            <w:webHidden/>
          </w:rPr>
          <w:instrText xml:space="preserve"> PAGEREF _Toc24617778 \h </w:instrText>
        </w:r>
        <w:r>
          <w:rPr>
            <w:noProof/>
            <w:webHidden/>
          </w:rPr>
        </w:r>
        <w:r>
          <w:rPr>
            <w:noProof/>
            <w:webHidden/>
          </w:rPr>
          <w:fldChar w:fldCharType="separate"/>
        </w:r>
        <w:r w:rsidR="00FE3E53">
          <w:rPr>
            <w:noProof/>
            <w:webHidden/>
          </w:rPr>
          <w:t>35</w:t>
        </w:r>
        <w:r>
          <w:rPr>
            <w:noProof/>
            <w:webHidden/>
          </w:rPr>
          <w:fldChar w:fldCharType="end"/>
        </w:r>
      </w:hyperlink>
    </w:p>
    <w:p w14:paraId="4225ED70" w14:textId="64FFCB2C" w:rsidR="00514447" w:rsidRDefault="00A56925" w:rsidP="0051444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9E8C6F9" w:rsidR="0010257A" w:rsidRDefault="009E30B0" w:rsidP="0051444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14447">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514447">
      <w:pPr>
        <w:jc w:val="both"/>
      </w:pPr>
    </w:p>
    <w:p w14:paraId="138FCBC9" w14:textId="77777777" w:rsidR="000B5DB4" w:rsidRPr="000B5DB4" w:rsidRDefault="000B5DB4" w:rsidP="000B5DB4">
      <w:pPr>
        <w:pStyle w:val="3"/>
        <w:jc w:val="both"/>
        <w:rPr>
          <w:rFonts w:ascii="Times New Roman" w:hAnsi="Times New Roman"/>
          <w:sz w:val="24"/>
          <w:szCs w:val="24"/>
        </w:rPr>
      </w:pPr>
      <w:bookmarkStart w:id="1" w:name="_Toc24617733"/>
      <w:bookmarkStart w:id="2" w:name="_GoBack"/>
      <w:bookmarkEnd w:id="2"/>
      <w:r w:rsidRPr="000B5DB4">
        <w:rPr>
          <w:rFonts w:ascii="Times New Roman" w:hAnsi="Times New Roman"/>
          <w:sz w:val="24"/>
          <w:szCs w:val="24"/>
        </w:rPr>
        <w:t>1 КАНАЛ; ПРАВО НА СПРАВЕДЛИВОСТЬ; 2019.11.12; ГОСТЬ ЕВГЕНИЙ ДИТРИХ. ПРАВО НА СПРАВЕДЛИВОСТЬ. ВЫПУСК ОТ 12.11.2019</w:t>
      </w:r>
      <w:bookmarkEnd w:id="1"/>
    </w:p>
    <w:p w14:paraId="0E898A4E" w14:textId="77777777" w:rsidR="000B5DB4" w:rsidRDefault="000B5DB4" w:rsidP="000B5DB4">
      <w:pPr>
        <w:jc w:val="both"/>
      </w:pPr>
      <w:r>
        <w:t>Выпуск посвящен одной из самых наболевших тем в России – состоянию дорог. В студии на вопросы ведущего и телезрителей отвечает министр транспорта РФ Евгений Дитрих.</w:t>
      </w:r>
    </w:p>
    <w:p w14:paraId="4D8B9339" w14:textId="77777777" w:rsidR="000B5DB4" w:rsidRDefault="000B5DB4" w:rsidP="000B5DB4">
      <w:pPr>
        <w:jc w:val="both"/>
      </w:pPr>
      <w:hyperlink r:id="rId7" w:history="1">
        <w:r w:rsidRPr="006F3F1C">
          <w:rPr>
            <w:rStyle w:val="a9"/>
          </w:rPr>
          <w:t>https://www.1tv.ru/shows/pravo-na-spravedlivost/vypuski/gost-evgeniy-ditrih-pravo-na-spravedlivost-vypusk-ot-12-11-2019</w:t>
        </w:r>
      </w:hyperlink>
    </w:p>
    <w:p w14:paraId="58AF9253" w14:textId="4412B741" w:rsidR="00AF13A9" w:rsidRPr="00AF13A9" w:rsidRDefault="00AF13A9" w:rsidP="00514447">
      <w:pPr>
        <w:pStyle w:val="3"/>
        <w:jc w:val="both"/>
        <w:rPr>
          <w:rFonts w:ascii="Times New Roman" w:hAnsi="Times New Roman"/>
          <w:sz w:val="24"/>
          <w:szCs w:val="24"/>
        </w:rPr>
      </w:pPr>
      <w:bookmarkStart w:id="3" w:name="_Toc24617734"/>
      <w:r w:rsidRPr="00AF13A9">
        <w:rPr>
          <w:rFonts w:ascii="Times New Roman" w:hAnsi="Times New Roman"/>
          <w:sz w:val="24"/>
          <w:szCs w:val="24"/>
        </w:rPr>
        <w:t>ТАСС; 2019.11.13; В ЧЕЧНЕ БЛАГОДАРЯ РЕКОНСТРУКЦИИ ТРАССЫ ПОЯВИЛСЯ МОСТ ЧЕРЕЗ РЕКУ АКСАЙ</w:t>
      </w:r>
      <w:bookmarkEnd w:id="3"/>
    </w:p>
    <w:p w14:paraId="755381AD" w14:textId="77777777" w:rsidR="00514447" w:rsidRDefault="00AF13A9" w:rsidP="00514447">
      <w:pPr>
        <w:jc w:val="both"/>
      </w:pPr>
      <w:r>
        <w:t xml:space="preserve">Участок федеральной трассы </w:t>
      </w:r>
      <w:r w:rsidR="00514447">
        <w:t>«</w:t>
      </w:r>
      <w:r>
        <w:t>Кавказ</w:t>
      </w:r>
      <w:r w:rsidR="00514447">
        <w:t>»</w:t>
      </w:r>
      <w:r>
        <w:t xml:space="preserve"> протяженностью почти 14 км открыли в Чечне после реконструкции. Дорога имеет четыре полосы движения, встречные потоки разведены, что позволит увеличить пропускную способность и безопасность, передает корр. ТАСС.</w:t>
      </w:r>
    </w:p>
    <w:p w14:paraId="4267CF78" w14:textId="77777777" w:rsidR="00514447" w:rsidRDefault="00AF13A9" w:rsidP="00514447">
      <w:pPr>
        <w:jc w:val="both"/>
      </w:pPr>
      <w:r>
        <w:t xml:space="preserve">В торжественной церемонии открытия дороги приняли участие </w:t>
      </w:r>
      <w:r w:rsidRPr="00514447">
        <w:rPr>
          <w:b/>
        </w:rPr>
        <w:t>министр транспорта</w:t>
      </w:r>
      <w:r>
        <w:t xml:space="preserve"> РФ </w:t>
      </w:r>
      <w:r w:rsidRPr="00514447">
        <w:rPr>
          <w:b/>
        </w:rPr>
        <w:t>Евгений Дитрих</w:t>
      </w:r>
      <w:r>
        <w:t xml:space="preserve">, руководитель федерального дорожного агентства Андрей </w:t>
      </w:r>
      <w:r w:rsidRPr="00514447">
        <w:rPr>
          <w:b/>
        </w:rPr>
        <w:t>Костюк</w:t>
      </w:r>
      <w:r>
        <w:t xml:space="preserve"> и глава Чечни Рамзан Кадыров.</w:t>
      </w:r>
    </w:p>
    <w:p w14:paraId="3FE78BA5" w14:textId="77777777" w:rsidR="00514447" w:rsidRDefault="00514447" w:rsidP="00514447">
      <w:pPr>
        <w:jc w:val="both"/>
      </w:pPr>
      <w:r>
        <w:t>«</w:t>
      </w:r>
      <w:r w:rsidR="00AF13A9">
        <w:t xml:space="preserve">Открытие нового участка федеральной дороги </w:t>
      </w:r>
      <w:r>
        <w:t>«</w:t>
      </w:r>
      <w:r w:rsidR="00AF13A9">
        <w:t>Кавказ</w:t>
      </w:r>
      <w:r>
        <w:t>»</w:t>
      </w:r>
      <w:r w:rsidR="00AF13A9">
        <w:t xml:space="preserve"> имеет исключительно большое значение для всего Северного Кавказа, особенно это важно для Чеченской Республики. Строители отлично потрудились, новый мост имеет высокое качество. Я хочу в первую очередь выразить искреннюю благодарность президенту России Владимиру </w:t>
      </w:r>
      <w:r w:rsidR="00AF13A9" w:rsidRPr="00514447">
        <w:rPr>
          <w:b/>
        </w:rPr>
        <w:t>Путин</w:t>
      </w:r>
      <w:r w:rsidR="00AF13A9">
        <w:t>у, реконструкция этой дороги и строительство обходной трассы вокруг Гудермеса являются частью его предвыборной программы</w:t>
      </w:r>
      <w:r>
        <w:t>»</w:t>
      </w:r>
      <w:r w:rsidR="00AF13A9">
        <w:t>, - сказал на открытии Кадыров.</w:t>
      </w:r>
    </w:p>
    <w:p w14:paraId="5EFA353B" w14:textId="77777777" w:rsidR="00514447" w:rsidRDefault="00AF13A9" w:rsidP="00514447">
      <w:pPr>
        <w:jc w:val="both"/>
      </w:pPr>
      <w:r>
        <w:t xml:space="preserve">По словам </w:t>
      </w:r>
      <w:r w:rsidRPr="00514447">
        <w:rPr>
          <w:b/>
        </w:rPr>
        <w:t>Дитрих</w:t>
      </w:r>
      <w:r>
        <w:t xml:space="preserve">а, Чечня обеспечивает </w:t>
      </w:r>
      <w:r w:rsidR="00514447">
        <w:t>«</w:t>
      </w:r>
      <w:r>
        <w:t>огромный транспортный, пассажирский и грузопоток</w:t>
      </w:r>
      <w:r w:rsidR="00514447">
        <w:t>»</w:t>
      </w:r>
      <w:r>
        <w:t xml:space="preserve">, потому в регионе необходимо строительство качественной транспортной инфраструктуры. </w:t>
      </w:r>
      <w:r w:rsidR="00514447">
        <w:t>«</w:t>
      </w:r>
      <w:r>
        <w:t xml:space="preserve">13 км новой дороги, которая построена с опережением графика, за два года вместо трех, </w:t>
      </w:r>
      <w:proofErr w:type="gramStart"/>
      <w:r>
        <w:t>- это</w:t>
      </w:r>
      <w:proofErr w:type="gramEnd"/>
      <w:r>
        <w:t xml:space="preserve"> большой праздник для республики, большой праздник для всех наших пользователей, кто будет ездить по этой дороге. Это современная магистраль, которая отвечает всем требованиям безопасности: три развязки в разных уровнях, одна с большим мостом, пять пешеходных переходов. Сегодня на этом участке, уверен, удастся кратно снизить аварийность</w:t>
      </w:r>
      <w:r w:rsidR="00514447">
        <w:t>»</w:t>
      </w:r>
      <w:r>
        <w:t>, - отметил министр.</w:t>
      </w:r>
    </w:p>
    <w:p w14:paraId="0AC6BA50" w14:textId="30E51242" w:rsidR="00AF13A9" w:rsidRDefault="00AF13A9" w:rsidP="00514447">
      <w:pPr>
        <w:jc w:val="both"/>
      </w:pPr>
      <w:r>
        <w:t>Работы по реконструкции участка также включили в себя строительство второстепенных дорог, съездов, пешеходных переходов, установку свыше 500 дорожных знаков, а также строительство моста через реку Аксай, по руслу которой проходит административная граница между Чечней и Дагестаном. Все это позволит увеличить пропускную способность участка, повысит транспортную доступность и улучшит логистику перевозок, следующих в сторону границы России со странами Закавказья.</w:t>
      </w:r>
    </w:p>
    <w:p w14:paraId="018483FE" w14:textId="1C9245AE" w:rsidR="00AF13A9" w:rsidRDefault="00335AE5" w:rsidP="00514447">
      <w:pPr>
        <w:jc w:val="both"/>
      </w:pPr>
      <w:hyperlink r:id="rId8" w:history="1">
        <w:r w:rsidR="00AF13A9" w:rsidRPr="000B7FAA">
          <w:rPr>
            <w:rStyle w:val="a9"/>
          </w:rPr>
          <w:t>https://futurerussia.gov.ru/nacionalnye-proekty/v-cecne-posle-rekonstrukcii-otkryli-ucastok-dorogi-protazennostu-pocti-14-km</w:t>
        </w:r>
      </w:hyperlink>
    </w:p>
    <w:p w14:paraId="01835B6A" w14:textId="38DE657F" w:rsidR="00AF13A9" w:rsidRDefault="00465BF9" w:rsidP="00514447">
      <w:pPr>
        <w:jc w:val="both"/>
      </w:pPr>
      <w:r>
        <w:t>На ту же тему:</w:t>
      </w:r>
    </w:p>
    <w:p w14:paraId="46E89AEB" w14:textId="34AE2CAC" w:rsidR="00465BF9" w:rsidRDefault="00335AE5" w:rsidP="00514447">
      <w:pPr>
        <w:jc w:val="both"/>
      </w:pPr>
      <w:hyperlink r:id="rId9" w:history="1">
        <w:r w:rsidR="00465BF9" w:rsidRPr="000B7FAA">
          <w:rPr>
            <w:rStyle w:val="a9"/>
          </w:rPr>
          <w:t>https://ria.ru/20191113/1560886154.html</w:t>
        </w:r>
      </w:hyperlink>
    </w:p>
    <w:p w14:paraId="18F48459" w14:textId="57ACC600" w:rsidR="00FB3BC1" w:rsidRDefault="00FB3BC1" w:rsidP="00514447">
      <w:pPr>
        <w:jc w:val="both"/>
      </w:pPr>
      <w:r>
        <w:t>На ту же тему:</w:t>
      </w:r>
    </w:p>
    <w:p w14:paraId="28DF5289" w14:textId="4D993205" w:rsidR="00465BF9" w:rsidRDefault="00335AE5" w:rsidP="00514447">
      <w:pPr>
        <w:jc w:val="both"/>
      </w:pPr>
      <w:hyperlink r:id="rId10" w:history="1">
        <w:r w:rsidR="00465BF9" w:rsidRPr="000B7FAA">
          <w:rPr>
            <w:rStyle w:val="a9"/>
          </w:rPr>
          <w:t>https://chechnyatoday.com/news/331144</w:t>
        </w:r>
      </w:hyperlink>
    </w:p>
    <w:p w14:paraId="0920BF3D" w14:textId="48553D55" w:rsidR="00514447" w:rsidRDefault="00335AE5" w:rsidP="00514447">
      <w:pPr>
        <w:jc w:val="both"/>
      </w:pPr>
      <w:hyperlink r:id="rId11" w:history="1">
        <w:r w:rsidR="00514447">
          <w:rPr>
            <w:color w:val="0000FF"/>
            <w:u w:val="single"/>
          </w:rPr>
          <w:t>http://www.grozny-inform.ru/news/economic/114388/</w:t>
        </w:r>
      </w:hyperlink>
    </w:p>
    <w:p w14:paraId="786A17AD" w14:textId="2FA5130B" w:rsidR="00FB3BC1" w:rsidRDefault="00335AE5" w:rsidP="00514447">
      <w:pPr>
        <w:jc w:val="both"/>
      </w:pPr>
      <w:hyperlink r:id="rId12" w:history="1">
        <w:r w:rsidR="00FB3BC1" w:rsidRPr="000B7FAA">
          <w:rPr>
            <w:rStyle w:val="a9"/>
          </w:rPr>
          <w:t>https://otr-online.ru/news/v-chechne-otremontirovali-uchastok-federalnoy-trassy-kavkaz-139106.html</w:t>
        </w:r>
      </w:hyperlink>
    </w:p>
    <w:p w14:paraId="77E1BF66" w14:textId="1795D023" w:rsidR="00FB3BC1" w:rsidRDefault="00335AE5" w:rsidP="00514447">
      <w:pPr>
        <w:jc w:val="both"/>
      </w:pPr>
      <w:hyperlink r:id="rId13" w:history="1">
        <w:r w:rsidR="00FB3BC1" w:rsidRPr="000B7FAA">
          <w:rPr>
            <w:rStyle w:val="a9"/>
          </w:rPr>
          <w:t>https://tvzvezda.ru/news/vstrane_i_mire/content/20191113162-uFzbL.html</w:t>
        </w:r>
      </w:hyperlink>
    </w:p>
    <w:p w14:paraId="0514A817" w14:textId="77777777" w:rsidR="00514447" w:rsidRDefault="00335AE5" w:rsidP="00514447">
      <w:pPr>
        <w:jc w:val="both"/>
      </w:pPr>
      <w:hyperlink r:id="rId14" w:history="1">
        <w:r w:rsidR="00FB3BC1" w:rsidRPr="000B7FAA">
          <w:rPr>
            <w:rStyle w:val="a9"/>
          </w:rPr>
          <w:t>https://ren.tv/news/v-rossii/624721-v-chechne-otkryli-uchastok-skorostnoi-trassy-kavkaz</w:t>
        </w:r>
      </w:hyperlink>
    </w:p>
    <w:p w14:paraId="6B9393C2" w14:textId="3FD90EAC" w:rsidR="00B02A4F" w:rsidRPr="00B02A4F" w:rsidRDefault="00B02A4F" w:rsidP="00514447">
      <w:pPr>
        <w:pStyle w:val="3"/>
        <w:jc w:val="both"/>
        <w:rPr>
          <w:rFonts w:ascii="Times New Roman" w:hAnsi="Times New Roman"/>
          <w:sz w:val="24"/>
          <w:szCs w:val="24"/>
        </w:rPr>
      </w:pPr>
      <w:bookmarkStart w:id="4" w:name="txt_2432789_1289850791"/>
      <w:bookmarkStart w:id="5" w:name="_Toc24617735"/>
      <w:r w:rsidRPr="00B02A4F">
        <w:rPr>
          <w:rFonts w:ascii="Times New Roman" w:hAnsi="Times New Roman"/>
          <w:sz w:val="24"/>
          <w:szCs w:val="24"/>
        </w:rPr>
        <w:t>ТАСС; 2019.11.13; СОТРУДНИКИ ДПС В ЧЕЧНЕ ПОЛУЧИЛИ 98 АВТОМОБИЛЕЙ ДЛЯ ОБЕСПЕЧЕНИЯ БЕЗОПАСНОСТИ НА ДОРОГАХ</w:t>
      </w:r>
      <w:bookmarkEnd w:id="4"/>
      <w:bookmarkEnd w:id="5"/>
    </w:p>
    <w:p w14:paraId="4C114188" w14:textId="3D68CE01" w:rsidR="00B02A4F" w:rsidRDefault="00B02A4F" w:rsidP="00514447">
      <w:pPr>
        <w:pStyle w:val="NormalExport"/>
      </w:pPr>
      <w:r>
        <w:t xml:space="preserve">Сотрудники дорожно-постовой службы в Чеченской Республике в пятницу в рамках </w:t>
      </w:r>
      <w:r w:rsidRPr="00514447">
        <w:rPr>
          <w:b/>
        </w:rPr>
        <w:t>нацпроект</w:t>
      </w:r>
      <w:r>
        <w:t xml:space="preserve">а </w:t>
      </w:r>
      <w:r w:rsidR="00514447">
        <w:t>«</w:t>
      </w:r>
      <w:r w:rsidRPr="00514447">
        <w:rPr>
          <w:b/>
        </w:rPr>
        <w:t>Безопасные и качественные автомобильные дороги</w:t>
      </w:r>
      <w:r w:rsidR="00514447">
        <w:t>»</w:t>
      </w:r>
      <w:r>
        <w:t xml:space="preserve"> получили ключи от 98 новых автомобилей. Церемония вручения техники прошла в Грозном с участием главы региона Рамзана Кадырова, начальника Главного управления по обеспечению безопасности дорожного движения МВД РФ Михаила Черникова и министра транспорта России </w:t>
      </w:r>
      <w:r w:rsidRPr="00514447">
        <w:rPr>
          <w:b/>
        </w:rPr>
        <w:t>Евгения Дитриха</w:t>
      </w:r>
      <w:r>
        <w:t>.</w:t>
      </w:r>
    </w:p>
    <w:p w14:paraId="4D0BD9D1" w14:textId="6052C7FB" w:rsidR="00B02A4F" w:rsidRDefault="00514447" w:rsidP="00514447">
      <w:pPr>
        <w:pStyle w:val="NormalExport"/>
      </w:pPr>
      <w:r>
        <w:t>«</w:t>
      </w:r>
      <w:r w:rsidR="00B02A4F">
        <w:t xml:space="preserve">Сотрудники Госавтоинспекции всегда первыми встречают ту беду, которая движется по дорогам. И вы знаете, как правильно применить сегодня те или иные меры и обеспечить законность и правопорядок. Очень приятно, что сегодня 98 автомобилей вручается в рамках федерального проекта </w:t>
      </w:r>
      <w:r>
        <w:t>«</w:t>
      </w:r>
      <w:r w:rsidR="00B02A4F">
        <w:t>Безопасность дорожного движения</w:t>
      </w:r>
      <w:r>
        <w:t>»</w:t>
      </w:r>
      <w:r w:rsidR="00B02A4F">
        <w:t>. Это первые автомобили, которые поступают в республику</w:t>
      </w:r>
      <w:r>
        <w:t>»</w:t>
      </w:r>
      <w:r w:rsidR="00B02A4F">
        <w:t>, - сказал Черников на церемонии.</w:t>
      </w:r>
    </w:p>
    <w:p w14:paraId="5AB017D7" w14:textId="0D2F6659" w:rsidR="00B02A4F" w:rsidRDefault="00B02A4F" w:rsidP="00514447">
      <w:pPr>
        <w:pStyle w:val="NormalExport"/>
      </w:pPr>
      <w:r>
        <w:t xml:space="preserve">По его словам, в регион также будет закуплена новая автотехника до конца 2019 года. </w:t>
      </w:r>
      <w:r w:rsidR="00514447">
        <w:t>«</w:t>
      </w:r>
      <w:r>
        <w:t>В подразделение Госавтоинспекции придут УАЗы до 16 декабря. Ну и те динамические характеристики автомобилей, которые сегодня необходимы и для преследования, и сопровождения, я думаю, что в следующем году такие закупки будут МВД произведены</w:t>
      </w:r>
      <w:r w:rsidR="00514447">
        <w:t>»</w:t>
      </w:r>
      <w:r>
        <w:t>, - добавил Черников.</w:t>
      </w:r>
    </w:p>
    <w:p w14:paraId="0D894118" w14:textId="0E5153D9" w:rsidR="00B02A4F" w:rsidRDefault="00335AE5" w:rsidP="00514447">
      <w:pPr>
        <w:pStyle w:val="ExportHyperlink"/>
        <w:jc w:val="both"/>
        <w:rPr>
          <w:u w:val="single"/>
        </w:rPr>
      </w:pPr>
      <w:hyperlink r:id="rId15" w:history="1">
        <w:r w:rsidR="00B02A4F">
          <w:rPr>
            <w:u w:val="single"/>
          </w:rPr>
          <w:t>https://tass.ru/v-strane/7110133</w:t>
        </w:r>
      </w:hyperlink>
    </w:p>
    <w:p w14:paraId="3AE6A104" w14:textId="77777777" w:rsidR="00FB3BC1" w:rsidRPr="00465BF9" w:rsidRDefault="00FB3BC1" w:rsidP="00514447">
      <w:pPr>
        <w:pStyle w:val="3"/>
        <w:jc w:val="both"/>
        <w:rPr>
          <w:rFonts w:ascii="Times New Roman" w:hAnsi="Times New Roman"/>
          <w:sz w:val="24"/>
          <w:szCs w:val="24"/>
        </w:rPr>
      </w:pPr>
      <w:bookmarkStart w:id="6" w:name="_Toc24617736"/>
      <w:r w:rsidRPr="00465BF9">
        <w:rPr>
          <w:rFonts w:ascii="Times New Roman" w:hAnsi="Times New Roman"/>
          <w:sz w:val="24"/>
          <w:szCs w:val="24"/>
        </w:rPr>
        <w:t xml:space="preserve">ТАСС; 2019.11.13; </w:t>
      </w:r>
      <w:r w:rsidRPr="00514447">
        <w:rPr>
          <w:rFonts w:ascii="Times New Roman" w:hAnsi="Times New Roman"/>
          <w:sz w:val="24"/>
          <w:szCs w:val="24"/>
        </w:rPr>
        <w:t>ДИТРИХ</w:t>
      </w:r>
      <w:r w:rsidRPr="00465BF9">
        <w:rPr>
          <w:rFonts w:ascii="Times New Roman" w:hAnsi="Times New Roman"/>
          <w:sz w:val="24"/>
          <w:szCs w:val="24"/>
        </w:rPr>
        <w:t>: МОДЕРНИЗАЦИЮ АЭРОПОРТА ГРОЗНОГО ПЛАНИРУЕТСЯ НАЧАТЬ В 2021 ГОДУ</w:t>
      </w:r>
      <w:bookmarkEnd w:id="6"/>
    </w:p>
    <w:p w14:paraId="5F417CEF" w14:textId="77777777" w:rsidR="00514447" w:rsidRDefault="00FB3BC1" w:rsidP="00514447">
      <w:pPr>
        <w:jc w:val="both"/>
      </w:pPr>
      <w:r>
        <w:t xml:space="preserve">аэропортового комплекса и строительство новой взлетно-посадочной полосы (ВПП) аэропорта Грозного планируется начать в 2021 году и завершить в 2023-м, сообщил журналистам </w:t>
      </w:r>
      <w:r w:rsidRPr="00514447">
        <w:rPr>
          <w:b/>
        </w:rPr>
        <w:t>министр транспорта</w:t>
      </w:r>
      <w:r>
        <w:t xml:space="preserve"> РФ </w:t>
      </w:r>
      <w:r w:rsidRPr="00514447">
        <w:rPr>
          <w:b/>
        </w:rPr>
        <w:t>Евгений Дитрих</w:t>
      </w:r>
      <w:r>
        <w:t xml:space="preserve"> в ходе рабочей поездки в Чечню в среду.</w:t>
      </w:r>
    </w:p>
    <w:p w14:paraId="5E9E6B8E" w14:textId="77777777" w:rsidR="00514447" w:rsidRDefault="00514447" w:rsidP="00514447">
      <w:pPr>
        <w:jc w:val="both"/>
      </w:pPr>
      <w:r>
        <w:t>«</w:t>
      </w:r>
      <w:r w:rsidR="00FB3BC1">
        <w:t>Средства на реализацию этого проекта предусмотрены в комплексном плане магистральной инфраструктуры, причем в отличие от других федеральных аэропортов, здесь, в Грозном, предусматриваются средства не только на строительство новой ВПП, удлиненной - не 2,5 тыс. м, как сегодня, а 3,2 тыс. м&lt;...&gt; Предусмотрены средства на аэропортовый комплекс&lt;...&gt; Средства в программе предусмотрены... начиная с 2022 года на стройку, но мы поговорили, какими темпами мы могли бы потрудиться, чтобы спроектировать и новую полосу, и аэропортовый комплекс в 2020 году, завершить это проектирование и получить заключение экспертизы в первом квартале 2021 года и в 2021 году приступить к началу строительству. Срок строительства - 2,5 года, экспертиза уточнит, но ожидаем, что не позднее 2023 года мы закончим эти работы</w:t>
      </w:r>
      <w:r>
        <w:t>»</w:t>
      </w:r>
      <w:r w:rsidR="00FB3BC1">
        <w:t>, - сказал он.</w:t>
      </w:r>
    </w:p>
    <w:p w14:paraId="2F95E5C1" w14:textId="6E62C7F8" w:rsidR="00FB3BC1" w:rsidRDefault="00FB3BC1" w:rsidP="00514447">
      <w:pPr>
        <w:jc w:val="both"/>
      </w:pPr>
      <w:r>
        <w:t>Здание аэропорта Грозного было разрушено в ходе двух чеченских кампаний. В 2001-2007 годах его частично восстановили по федеральной целевой программе.</w:t>
      </w:r>
    </w:p>
    <w:p w14:paraId="1CCCDBA2" w14:textId="77777777" w:rsidR="00514447" w:rsidRDefault="00335AE5" w:rsidP="00514447">
      <w:pPr>
        <w:jc w:val="both"/>
      </w:pPr>
      <w:hyperlink r:id="rId16" w:history="1">
        <w:r w:rsidR="00FB3BC1" w:rsidRPr="000B7FAA">
          <w:rPr>
            <w:rStyle w:val="a9"/>
          </w:rPr>
          <w:t>https://futurerussia.gov.ru/nacionalnye-proekty/ditrih-modernizaciu-aeroporta-groznogo-planiruetsa-nacat-v-2021-godu</w:t>
        </w:r>
      </w:hyperlink>
    </w:p>
    <w:p w14:paraId="7183BF54" w14:textId="7E91072A" w:rsidR="00B02A4F" w:rsidRPr="00B02A4F" w:rsidRDefault="00B02A4F" w:rsidP="00514447">
      <w:pPr>
        <w:pStyle w:val="3"/>
        <w:jc w:val="both"/>
        <w:rPr>
          <w:rFonts w:ascii="Times New Roman" w:hAnsi="Times New Roman"/>
          <w:sz w:val="24"/>
          <w:szCs w:val="24"/>
        </w:rPr>
      </w:pPr>
      <w:bookmarkStart w:id="7" w:name="_Toc24617737"/>
      <w:r w:rsidRPr="00B02A4F">
        <w:rPr>
          <w:rFonts w:ascii="Times New Roman" w:hAnsi="Times New Roman"/>
          <w:sz w:val="24"/>
          <w:szCs w:val="24"/>
        </w:rPr>
        <w:t>1 КАНАЛ # ВРЕМЯ, 13.11.2019 21:24</w:t>
      </w:r>
      <w:bookmarkStart w:id="8" w:name="txt_2432789_1290098738"/>
      <w:r w:rsidRPr="00B02A4F">
        <w:rPr>
          <w:rFonts w:ascii="Times New Roman" w:hAnsi="Times New Roman"/>
          <w:sz w:val="24"/>
          <w:szCs w:val="24"/>
        </w:rPr>
        <w:t xml:space="preserve">; НОВЫЙ УЧАСТОК ТРАССЫ </w:t>
      </w:r>
      <w:r w:rsidR="00514447">
        <w:rPr>
          <w:rFonts w:ascii="Times New Roman" w:hAnsi="Times New Roman"/>
          <w:sz w:val="24"/>
          <w:szCs w:val="24"/>
        </w:rPr>
        <w:t>«</w:t>
      </w:r>
      <w:r w:rsidRPr="00B02A4F">
        <w:rPr>
          <w:rFonts w:ascii="Times New Roman" w:hAnsi="Times New Roman"/>
          <w:sz w:val="24"/>
          <w:szCs w:val="24"/>
        </w:rPr>
        <w:t>КАВКАЗ</w:t>
      </w:r>
      <w:r w:rsidR="00514447">
        <w:rPr>
          <w:rFonts w:ascii="Times New Roman" w:hAnsi="Times New Roman"/>
          <w:sz w:val="24"/>
          <w:szCs w:val="24"/>
        </w:rPr>
        <w:t>»</w:t>
      </w:r>
      <w:r w:rsidRPr="00B02A4F">
        <w:rPr>
          <w:rFonts w:ascii="Times New Roman" w:hAnsi="Times New Roman"/>
          <w:sz w:val="24"/>
          <w:szCs w:val="24"/>
        </w:rPr>
        <w:t xml:space="preserve"> НАЧАЛ ДЕЙСТВОВАТЬ МЕЖДУ ЧЕЧЕНСКОЙ РЕСПУБЛИКОЙ И ДАГЕСТАНОМ</w:t>
      </w:r>
      <w:bookmarkEnd w:id="7"/>
      <w:bookmarkEnd w:id="8"/>
    </w:p>
    <w:p w14:paraId="664FE470" w14:textId="36E2BCDA" w:rsidR="00B02A4F" w:rsidRDefault="00B02A4F" w:rsidP="00514447">
      <w:pPr>
        <w:pStyle w:val="NormalExport"/>
      </w:pPr>
      <w:r>
        <w:t xml:space="preserve">ВЕДУЩИЙ: Первые машины проехали по мосту между Чеченской республикой и Дагестаном - на новом участке трассы </w:t>
      </w:r>
      <w:r w:rsidR="00514447">
        <w:t>«</w:t>
      </w:r>
      <w:r>
        <w:t>Кавказ</w:t>
      </w:r>
      <w:r w:rsidR="00514447">
        <w:t>»</w:t>
      </w:r>
      <w:r>
        <w:t xml:space="preserve">. Она идет из Краснодарского края до границы с Азербайджаном. А вообще это часть европейского коридора, который связывает Францию и Турцию. Сейчас идет модернизация дороги федерального значения. </w:t>
      </w:r>
      <w:r>
        <w:lastRenderedPageBreak/>
        <w:t>Где было две полосы, станет четыре. Встречные потоки разведены. Развязки, пешеходные переходы - все для безопасности и удобства.</w:t>
      </w:r>
    </w:p>
    <w:p w14:paraId="21FB7E52" w14:textId="77777777" w:rsidR="00B02A4F" w:rsidRDefault="00B02A4F" w:rsidP="00514447">
      <w:pPr>
        <w:pStyle w:val="NormalExport"/>
      </w:pPr>
      <w:r>
        <w:t>Рамзан КАДЫРОВ, глава Чеченской республики</w:t>
      </w:r>
      <w:proofErr w:type="gramStart"/>
      <w:r>
        <w:t>: Сегодня</w:t>
      </w:r>
      <w:proofErr w:type="gramEnd"/>
      <w:r>
        <w:t xml:space="preserve"> дороги являются визитной карточкой республики. Ими восхищаются и жители республики, и наши гости. За последние 10 лет мы построили более 40 мостов и проложили более 500 километров дорог.</w:t>
      </w:r>
    </w:p>
    <w:p w14:paraId="4829DD44" w14:textId="6B75CB71" w:rsidR="00B02A4F" w:rsidRDefault="00B02A4F" w:rsidP="00514447">
      <w:pPr>
        <w:pStyle w:val="NormalExport"/>
      </w:pPr>
      <w:r w:rsidRPr="00514447">
        <w:rPr>
          <w:b/>
        </w:rPr>
        <w:t>Евгений ДИТРИХ</w:t>
      </w:r>
      <w:r>
        <w:t xml:space="preserve">, </w:t>
      </w:r>
      <w:r w:rsidRPr="00514447">
        <w:rPr>
          <w:b/>
        </w:rPr>
        <w:t>министр транспорта</w:t>
      </w:r>
      <w:r>
        <w:rPr>
          <w:b/>
        </w:rPr>
        <w:t xml:space="preserve"> РФ</w:t>
      </w:r>
      <w:proofErr w:type="gramStart"/>
      <w:r>
        <w:t>: Это</w:t>
      </w:r>
      <w:proofErr w:type="gramEnd"/>
      <w:r>
        <w:t xml:space="preserve"> современная магистраль, которая отвечает всем требованиям безопасности. Сегодня на этом участке, уверен, удастся кратно снизить аварийность. Это важная задача, это жизни и здоровье наших людей, наших граждан, жителей республики.</w:t>
      </w:r>
    </w:p>
    <w:p w14:paraId="210AA424" w14:textId="1B5A80A7" w:rsidR="00FB3BC1" w:rsidRDefault="00335AE5" w:rsidP="00514447">
      <w:pPr>
        <w:pStyle w:val="NormalExport"/>
      </w:pPr>
      <w:hyperlink r:id="rId17" w:history="1">
        <w:r w:rsidR="00FB3BC1" w:rsidRPr="000B7FAA">
          <w:rPr>
            <w:rStyle w:val="a9"/>
          </w:rPr>
          <w:t>https://www.1tv.ru/news/2019-11-13/375667-novyy_uchastok_trassy_kavkaz_nachal_deystvovat_mezhdu_chechenskoy_respublikoy_i_dagestanom</w:t>
        </w:r>
      </w:hyperlink>
    </w:p>
    <w:p w14:paraId="360297FB" w14:textId="77777777" w:rsidR="00514447" w:rsidRDefault="00335AE5" w:rsidP="00514447">
      <w:pPr>
        <w:pStyle w:val="NormalExport"/>
      </w:pPr>
      <w:hyperlink r:id="rId18" w:history="1">
        <w:r w:rsidR="00FB3BC1" w:rsidRPr="000B7FAA">
          <w:rPr>
            <w:rStyle w:val="a9"/>
          </w:rPr>
          <w:t>https://www.1tv.ru/news/2019-11-13/375656-mezhdu_chechenskoy_respublikoy_i_dagestanom_posle_rekonstruktsii_otkryli_most_i_uchastok_trassy_kavkaz</w:t>
        </w:r>
      </w:hyperlink>
    </w:p>
    <w:p w14:paraId="61271F1D" w14:textId="7A12959D" w:rsidR="00B02A4F" w:rsidRDefault="00B02A4F" w:rsidP="00514447">
      <w:pPr>
        <w:pStyle w:val="3"/>
        <w:jc w:val="both"/>
      </w:pPr>
      <w:bookmarkStart w:id="9" w:name="_Toc24617738"/>
      <w:r w:rsidRPr="00B02A4F">
        <w:rPr>
          <w:rFonts w:ascii="Times New Roman" w:hAnsi="Times New Roman"/>
          <w:sz w:val="24"/>
          <w:szCs w:val="24"/>
        </w:rPr>
        <w:t>НТВ # СЕГОДНЯ, 13.11.2019 19:33</w:t>
      </w:r>
      <w:bookmarkStart w:id="10" w:name="txt_2432789_1290016463"/>
      <w:r w:rsidRPr="00B02A4F">
        <w:rPr>
          <w:rFonts w:ascii="Times New Roman" w:hAnsi="Times New Roman"/>
          <w:sz w:val="24"/>
          <w:szCs w:val="24"/>
        </w:rPr>
        <w:t>; НОВАЯ ДОРОГА</w:t>
      </w:r>
      <w:bookmarkEnd w:id="9"/>
      <w:bookmarkEnd w:id="10"/>
    </w:p>
    <w:p w14:paraId="34E18FD3" w14:textId="32C9FB99" w:rsidR="00B02A4F" w:rsidRDefault="00B02A4F" w:rsidP="00514447">
      <w:pPr>
        <w:pStyle w:val="NormalExport"/>
      </w:pPr>
      <w:r>
        <w:t>В1</w:t>
      </w:r>
      <w:proofErr w:type="gramStart"/>
      <w:r>
        <w:t>: Сегодня</w:t>
      </w:r>
      <w:proofErr w:type="gramEnd"/>
      <w:r>
        <w:t xml:space="preserve"> в Чеченской Республике торжественно открыли реконструированный участок федеральной трас Р-217 </w:t>
      </w:r>
      <w:r w:rsidR="00514447">
        <w:t>«</w:t>
      </w:r>
      <w:r>
        <w:t>Кавказ</w:t>
      </w:r>
      <w:r w:rsidR="00514447">
        <w:t>»</w:t>
      </w:r>
      <w:r>
        <w:t xml:space="preserve"> и новый мост через реку Аксай, он соединяет регион с соседним Дагестаном. </w:t>
      </w:r>
    </w:p>
    <w:p w14:paraId="4CA21E0D" w14:textId="77777777" w:rsidR="00B02A4F" w:rsidRDefault="00B02A4F" w:rsidP="00514447">
      <w:pPr>
        <w:pStyle w:val="NormalExport"/>
      </w:pPr>
      <w:r>
        <w:t xml:space="preserve">В1: По четырехполосной дороге, протяженностью почти 14 километров, пустили грузовики. Участники церемонии благодарили федеральные власти и подчеркивали высокое качество выполненных работ. </w:t>
      </w:r>
    </w:p>
    <w:p w14:paraId="0267BB55" w14:textId="77777777" w:rsidR="00B02A4F" w:rsidRDefault="00B02A4F" w:rsidP="00514447">
      <w:pPr>
        <w:pStyle w:val="NormalExport"/>
      </w:pPr>
      <w:r>
        <w:t>РАМЗАН КАДЫРОВ (ГЛАВА ЧЕЧЕНСКОЙ РЕСПУБЛИКИ)</w:t>
      </w:r>
      <w:proofErr w:type="gramStart"/>
      <w:r>
        <w:t>: Сегодня</w:t>
      </w:r>
      <w:proofErr w:type="gramEnd"/>
      <w:r>
        <w:t xml:space="preserve"> дороги являются визитной карточкой для Чеченской Республики. Ими восхищаются жители республики и наши гости. </w:t>
      </w:r>
    </w:p>
    <w:p w14:paraId="608A60DA" w14:textId="77777777" w:rsidR="00B02A4F" w:rsidRDefault="00B02A4F" w:rsidP="00514447">
      <w:pPr>
        <w:pStyle w:val="NormalExport"/>
      </w:pPr>
      <w:r w:rsidRPr="00514447">
        <w:rPr>
          <w:b/>
        </w:rPr>
        <w:t>ЕВГЕНИЙ ДИТРИХ</w:t>
      </w:r>
      <w:r>
        <w:t xml:space="preserve"> (</w:t>
      </w:r>
      <w:r w:rsidRPr="00514447">
        <w:rPr>
          <w:b/>
        </w:rPr>
        <w:t>МИНИСТР ТРАНСПОРТА</w:t>
      </w:r>
      <w:r>
        <w:rPr>
          <w:b/>
        </w:rPr>
        <w:t xml:space="preserve"> РФ</w:t>
      </w:r>
      <w:r>
        <w:t>)</w:t>
      </w:r>
      <w:proofErr w:type="gramStart"/>
      <w:r>
        <w:t>: Это</w:t>
      </w:r>
      <w:proofErr w:type="gramEnd"/>
      <w:r>
        <w:t xml:space="preserve"> современная магистраль, которая отвечает всем требованиям безопасности. Три развязки в разных уровнях, одна с большим мостом. Пять пешеходных переходов. Сегодня на этом участке, уверен, удастся кратно снизить аварийность. </w:t>
      </w:r>
    </w:p>
    <w:p w14:paraId="37B27526" w14:textId="77777777" w:rsidR="00B02A4F" w:rsidRDefault="00B02A4F" w:rsidP="00514447">
      <w:pPr>
        <w:pStyle w:val="NormalExport"/>
      </w:pPr>
      <w:r>
        <w:t>В1: Эта автомагистраль - часть важнейшего пути из Краснодара через Грозный и Махачкалу в Азербайджан. В сутки по этому пути проходят до 30 тысяч машин. По этой дороге едут и все, кто из Ирана и Турции добирается на Кавказ. По трассе Р-217 проходит еще и маршрут, соединяющий европейские страны с югом России.</w:t>
      </w:r>
    </w:p>
    <w:p w14:paraId="01A91C12" w14:textId="1EF75A78" w:rsidR="00465BF9" w:rsidRDefault="00B02A4F" w:rsidP="00514447">
      <w:pPr>
        <w:jc w:val="both"/>
      </w:pPr>
      <w:r>
        <w:t>На ту же тему:</w:t>
      </w:r>
    </w:p>
    <w:p w14:paraId="70F8AB3C" w14:textId="3B97379E" w:rsidR="00514447" w:rsidRDefault="00335AE5" w:rsidP="00514447">
      <w:pPr>
        <w:jc w:val="both"/>
        <w:rPr>
          <w:rStyle w:val="a9"/>
        </w:rPr>
      </w:pPr>
      <w:hyperlink r:id="rId19" w:history="1">
        <w:r w:rsidR="00FB3BC1" w:rsidRPr="000B7FAA">
          <w:rPr>
            <w:rStyle w:val="a9"/>
          </w:rPr>
          <w:t>https://grozny.tv/news.php?id=34968</w:t>
        </w:r>
      </w:hyperlink>
    </w:p>
    <w:p w14:paraId="2DB170F7" w14:textId="566A5963" w:rsidR="00E0258C" w:rsidRPr="00E0258C" w:rsidRDefault="00E0258C" w:rsidP="00514447">
      <w:pPr>
        <w:pStyle w:val="3"/>
        <w:jc w:val="both"/>
        <w:rPr>
          <w:rFonts w:ascii="Times New Roman" w:hAnsi="Times New Roman"/>
          <w:sz w:val="24"/>
          <w:szCs w:val="24"/>
        </w:rPr>
      </w:pPr>
      <w:bookmarkStart w:id="11" w:name="_Toc24617739"/>
      <w:r w:rsidRPr="00E0258C">
        <w:rPr>
          <w:rFonts w:ascii="Times New Roman" w:hAnsi="Times New Roman"/>
          <w:sz w:val="24"/>
          <w:szCs w:val="24"/>
        </w:rPr>
        <w:t xml:space="preserve">ТАСС; 2019.11.13; </w:t>
      </w:r>
      <w:r w:rsidRPr="00514447">
        <w:rPr>
          <w:rFonts w:ascii="Times New Roman" w:hAnsi="Times New Roman"/>
          <w:sz w:val="24"/>
          <w:szCs w:val="24"/>
        </w:rPr>
        <w:t>АКИМОВ</w:t>
      </w:r>
      <w:r w:rsidRPr="00E0258C">
        <w:rPr>
          <w:rFonts w:ascii="Times New Roman" w:hAnsi="Times New Roman"/>
          <w:sz w:val="24"/>
          <w:szCs w:val="24"/>
        </w:rPr>
        <w:t xml:space="preserve"> ПОРУЧИЛ ОТМЕНИТЬ ПРЕДОСТЕРЕЖЕНИЕ </w:t>
      </w:r>
      <w:r w:rsidRPr="00514447">
        <w:rPr>
          <w:rFonts w:ascii="Times New Roman" w:hAnsi="Times New Roman"/>
          <w:sz w:val="24"/>
          <w:szCs w:val="24"/>
        </w:rPr>
        <w:t>РОСТРАНСНАДЗОР</w:t>
      </w:r>
      <w:r w:rsidRPr="00E0258C">
        <w:rPr>
          <w:rFonts w:ascii="Times New Roman" w:hAnsi="Times New Roman"/>
          <w:sz w:val="24"/>
          <w:szCs w:val="24"/>
        </w:rPr>
        <w:t>А О РОЛИКОВЫХ Ж/Д ПОДШИПНИКАХ</w:t>
      </w:r>
      <w:bookmarkEnd w:id="11"/>
    </w:p>
    <w:p w14:paraId="79E071DF" w14:textId="77777777" w:rsidR="00514447" w:rsidRDefault="00E0258C" w:rsidP="00514447">
      <w:pPr>
        <w:jc w:val="both"/>
      </w:pPr>
      <w:r>
        <w:t xml:space="preserve">Вице-премьер </w:t>
      </w:r>
      <w:r w:rsidRPr="00514447">
        <w:rPr>
          <w:b/>
        </w:rPr>
        <w:t>Максим Акимов</w:t>
      </w:r>
      <w:r>
        <w:t xml:space="preserve"> поручил </w:t>
      </w:r>
      <w:r w:rsidRPr="00514447">
        <w:rPr>
          <w:b/>
        </w:rPr>
        <w:t>Минтранс</w:t>
      </w:r>
      <w:r>
        <w:t xml:space="preserve">у и </w:t>
      </w:r>
      <w:r w:rsidRPr="00514447">
        <w:rPr>
          <w:b/>
        </w:rPr>
        <w:t>Ространснадзор</w:t>
      </w:r>
      <w:r>
        <w:t>у в суточный срок отменить предостережение об ужесточении контроля за эксплуатацией роликовых подшипников. Об этом говорится в документе от 13 ноября, с которым ознакомился ТАСС.</w:t>
      </w:r>
    </w:p>
    <w:p w14:paraId="10EA19A2" w14:textId="77777777" w:rsidR="00514447" w:rsidRDefault="00514447" w:rsidP="00514447">
      <w:pPr>
        <w:jc w:val="both"/>
      </w:pPr>
      <w:r>
        <w:t>«</w:t>
      </w:r>
      <w:r w:rsidR="00E0258C">
        <w:t xml:space="preserve">В суточный срок отозвать предостережение от 25 октября 2019 года, выданное управлением государственного железнодорожного надзора </w:t>
      </w:r>
      <w:r w:rsidR="00E0258C" w:rsidRPr="00514447">
        <w:rPr>
          <w:b/>
        </w:rPr>
        <w:t>Ространснадзор</w:t>
      </w:r>
      <w:r w:rsidR="00E0258C">
        <w:t>а, по соблюдению требований законодательства Российской Федерации при эксплуатации железнодорожного подвижного состава, укомплектованного роликовыми подшипниками</w:t>
      </w:r>
      <w:r>
        <w:t>»</w:t>
      </w:r>
      <w:r w:rsidR="00E0258C">
        <w:t xml:space="preserve">, - указывается в документе, подписанном </w:t>
      </w:r>
      <w:r w:rsidR="00E0258C" w:rsidRPr="00514447">
        <w:rPr>
          <w:b/>
        </w:rPr>
        <w:t>Акимов</w:t>
      </w:r>
      <w:r w:rsidR="00E0258C">
        <w:t>ым.</w:t>
      </w:r>
    </w:p>
    <w:p w14:paraId="3771007E" w14:textId="77777777" w:rsidR="00514447" w:rsidRDefault="00E0258C" w:rsidP="00514447">
      <w:pPr>
        <w:jc w:val="both"/>
      </w:pPr>
      <w:r>
        <w:t xml:space="preserve">Ранее </w:t>
      </w:r>
      <w:r w:rsidR="00514447">
        <w:t>«</w:t>
      </w:r>
      <w:r>
        <w:t>Коммерсантъ</w:t>
      </w:r>
      <w:r w:rsidR="00514447">
        <w:t>»</w:t>
      </w:r>
      <w:r>
        <w:t xml:space="preserve"> сообщил, что Федеральная антимонопольная служба (ФАС) нашла предпосылки для дискриминации и создания неравных требований к эксплуатации </w:t>
      </w:r>
      <w:r>
        <w:lastRenderedPageBreak/>
        <w:t xml:space="preserve">подшипников разных типов в случае реализации предостережения </w:t>
      </w:r>
      <w:r w:rsidRPr="00514447">
        <w:rPr>
          <w:b/>
        </w:rPr>
        <w:t>Ространснадзор</w:t>
      </w:r>
      <w:r>
        <w:t>а от 25 октября. Служба по надзору в сфере транспорта требовала ужесточить контроль за эксплуатацией роликовых подшипников.</w:t>
      </w:r>
    </w:p>
    <w:p w14:paraId="62E7EA70" w14:textId="7FE60C40" w:rsidR="000E244E" w:rsidRDefault="00E0258C" w:rsidP="00514447">
      <w:pPr>
        <w:jc w:val="both"/>
      </w:pPr>
      <w:r>
        <w:t xml:space="preserve">С 2021 года российские грузовые вагоны планировалось перевести с роликовых подшипников на кассетные. 31 октября на совещании у вице-премьеров Максима </w:t>
      </w:r>
      <w:r w:rsidRPr="00514447">
        <w:rPr>
          <w:b/>
        </w:rPr>
        <w:t>Акимов</w:t>
      </w:r>
      <w:r>
        <w:t xml:space="preserve">а и Дмитрия Козака было принято решение об отмене соответствующего приказа </w:t>
      </w:r>
      <w:r w:rsidRPr="00514447">
        <w:rPr>
          <w:b/>
        </w:rPr>
        <w:t>Минтранс</w:t>
      </w:r>
      <w:r>
        <w:t>а. На это были даны сутки. В Совете потребителей по вопросам деятельности РЖД в свою очередь заявляли, что переход железнодорожной отрасли на кассетные подшипники обойдется в 200-300 млрд рублей, при этом государственная поддержка не предусматривалась.</w:t>
      </w:r>
    </w:p>
    <w:p w14:paraId="1CAB2FCD" w14:textId="77777777" w:rsidR="00514447" w:rsidRDefault="00335AE5" w:rsidP="00514447">
      <w:pPr>
        <w:jc w:val="both"/>
      </w:pPr>
      <w:hyperlink r:id="rId20" w:history="1">
        <w:r w:rsidR="00E0258C" w:rsidRPr="000B7FAA">
          <w:rPr>
            <w:rStyle w:val="a9"/>
          </w:rPr>
          <w:t>https://tass.ru/ekonomika/7110628</w:t>
        </w:r>
      </w:hyperlink>
    </w:p>
    <w:p w14:paraId="392E5769" w14:textId="052CA463" w:rsidR="000E244E" w:rsidRPr="000E244E" w:rsidRDefault="000E244E" w:rsidP="00514447">
      <w:pPr>
        <w:pStyle w:val="3"/>
        <w:jc w:val="both"/>
        <w:rPr>
          <w:rFonts w:ascii="Times New Roman" w:hAnsi="Times New Roman"/>
          <w:sz w:val="24"/>
          <w:szCs w:val="24"/>
        </w:rPr>
      </w:pPr>
      <w:bookmarkStart w:id="12" w:name="_Toc24617740"/>
      <w:r w:rsidRPr="000E244E">
        <w:rPr>
          <w:rFonts w:ascii="Times New Roman" w:hAnsi="Times New Roman"/>
          <w:sz w:val="24"/>
          <w:szCs w:val="24"/>
        </w:rPr>
        <w:t>ТАСС; 2019.11.13; РОССИЯ И КНДР ОБСУДИЛИ ТЕСТОВУЮ ПЕРЕВОЗКУ КОНТЕЙНЕРОВ ПО ТРАНСКОРЕЙСКОЙ МАГИСТРАЛИ</w:t>
      </w:r>
      <w:bookmarkEnd w:id="12"/>
    </w:p>
    <w:p w14:paraId="629D6ECF" w14:textId="77777777" w:rsidR="00514447" w:rsidRDefault="000E244E" w:rsidP="00514447">
      <w:pPr>
        <w:jc w:val="both"/>
      </w:pPr>
      <w:r>
        <w:t xml:space="preserve">Делегация </w:t>
      </w:r>
      <w:r w:rsidRPr="00514447">
        <w:rPr>
          <w:b/>
        </w:rPr>
        <w:t>Минтранс</w:t>
      </w:r>
      <w:r>
        <w:t xml:space="preserve">а России обсудила с представителями Министерства железных дорог КНДР вопрос о тестовой перевозке контейнеров по </w:t>
      </w:r>
      <w:proofErr w:type="spellStart"/>
      <w:r>
        <w:t>Транскорейской</w:t>
      </w:r>
      <w:proofErr w:type="spellEnd"/>
      <w:r>
        <w:t xml:space="preserve"> магистрали из Южной Кореи в Россию. Об этом в беседе с корреспондентом ТАСС сообщил в среду </w:t>
      </w:r>
      <w:r w:rsidRPr="00514447">
        <w:rPr>
          <w:b/>
          <w:bCs/>
        </w:rPr>
        <w:t>заместитель министра</w:t>
      </w:r>
      <w:r w:rsidRPr="000E244E">
        <w:rPr>
          <w:b/>
          <w:bCs/>
        </w:rPr>
        <w:t xml:space="preserve"> транспорта РФ Владимир </w:t>
      </w:r>
      <w:r w:rsidRPr="00514447">
        <w:rPr>
          <w:b/>
          <w:bCs/>
        </w:rPr>
        <w:t>Токарев</w:t>
      </w:r>
      <w:r>
        <w:t>, возглавляющий российскую делегацию на переговорах в Пхеньяне.</w:t>
      </w:r>
    </w:p>
    <w:p w14:paraId="3773AC19" w14:textId="77777777" w:rsidR="00514447" w:rsidRDefault="00514447" w:rsidP="00514447">
      <w:pPr>
        <w:jc w:val="both"/>
      </w:pPr>
      <w:r>
        <w:t>«</w:t>
      </w:r>
      <w:r w:rsidR="000E244E">
        <w:t xml:space="preserve">Вопросы, которые мы затрагивали, </w:t>
      </w:r>
      <w:proofErr w:type="gramStart"/>
      <w:r w:rsidR="000E244E">
        <w:t>- это</w:t>
      </w:r>
      <w:proofErr w:type="gramEnd"/>
      <w:r w:rsidR="000E244E">
        <w:t xml:space="preserve"> тестовая перевозка по </w:t>
      </w:r>
      <w:proofErr w:type="spellStart"/>
      <w:r w:rsidR="000E244E">
        <w:t>Транскорейской</w:t>
      </w:r>
      <w:proofErr w:type="spellEnd"/>
      <w:r w:rsidR="000E244E">
        <w:t xml:space="preserve"> магистрали, - отметил он. - Мы ранее обсуждали этот вопрос с южнокорейскими партнерами, они готовы поддерживать нас по снятию ограничений в части перевозки контейнеров по территории двух государств - КНДР и Южной Кореи - и дальше по территории России и в страны Европы</w:t>
      </w:r>
      <w:r>
        <w:t>»</w:t>
      </w:r>
      <w:r w:rsidR="000E244E">
        <w:t>.</w:t>
      </w:r>
    </w:p>
    <w:p w14:paraId="299E3E88" w14:textId="77777777" w:rsidR="00514447" w:rsidRDefault="00514447" w:rsidP="00514447">
      <w:pPr>
        <w:jc w:val="both"/>
      </w:pPr>
      <w:r>
        <w:t>«</w:t>
      </w:r>
      <w:r w:rsidR="000E244E">
        <w:t xml:space="preserve">В прошлом году у нас было ключевое событие </w:t>
      </w:r>
      <w:proofErr w:type="gramStart"/>
      <w:r w:rsidR="000E244E">
        <w:t>- это</w:t>
      </w:r>
      <w:proofErr w:type="gramEnd"/>
      <w:r w:rsidR="000E244E">
        <w:t xml:space="preserve"> соединение одной дороги двух государств, - подчеркнул </w:t>
      </w:r>
      <w:r w:rsidR="000E244E" w:rsidRPr="00514447">
        <w:rPr>
          <w:b/>
        </w:rPr>
        <w:t>Токарев</w:t>
      </w:r>
      <w:r w:rsidR="000E244E">
        <w:t>. - В этом году мы хотим двигаться дальше, мы хотим запустить перевозку контейнеров, сейчас первый этап - тестовый, потом уже на постоянной основе</w:t>
      </w:r>
      <w:r>
        <w:t>»</w:t>
      </w:r>
      <w:r w:rsidR="000E244E">
        <w:t>.</w:t>
      </w:r>
    </w:p>
    <w:p w14:paraId="237D12C6" w14:textId="77777777" w:rsidR="00514447" w:rsidRDefault="000E244E" w:rsidP="00514447">
      <w:pPr>
        <w:jc w:val="both"/>
      </w:pPr>
      <w:r>
        <w:t xml:space="preserve">Как отметил </w:t>
      </w:r>
      <w:r w:rsidRPr="00514447">
        <w:rPr>
          <w:b/>
        </w:rPr>
        <w:t>замминистр</w:t>
      </w:r>
      <w:r>
        <w:t xml:space="preserve">а транспорта, точной даты первой тестовой перевозки контейнеров по </w:t>
      </w:r>
      <w:proofErr w:type="spellStart"/>
      <w:r>
        <w:t>Транскорейской</w:t>
      </w:r>
      <w:proofErr w:type="spellEnd"/>
      <w:r>
        <w:t xml:space="preserve"> магистрали пока нет, так как стороны находятся в процессе переговоров. По словам </w:t>
      </w:r>
      <w:r w:rsidRPr="00514447">
        <w:rPr>
          <w:b/>
        </w:rPr>
        <w:t>Токарев</w:t>
      </w:r>
      <w:r>
        <w:t>а, на переговорах в Пхеньяне была достигнута договоренность об организации трехсторонней встречи с участием представителей КНДР, Южной Кореи и России для дальнейшей проработки этого вопроса.</w:t>
      </w:r>
    </w:p>
    <w:p w14:paraId="74FBD60A" w14:textId="36D1A393" w:rsidR="000E244E" w:rsidRDefault="000E244E" w:rsidP="00514447">
      <w:pPr>
        <w:jc w:val="both"/>
      </w:pPr>
      <w:proofErr w:type="spellStart"/>
      <w:r>
        <w:t>Транскорейская</w:t>
      </w:r>
      <w:proofErr w:type="spellEnd"/>
      <w:r>
        <w:t xml:space="preserve"> магистраль</w:t>
      </w:r>
    </w:p>
    <w:p w14:paraId="68202988" w14:textId="77777777" w:rsidR="00514447" w:rsidRDefault="000E244E" w:rsidP="00514447">
      <w:pPr>
        <w:jc w:val="both"/>
      </w:pPr>
      <w:r>
        <w:t xml:space="preserve">В июне 2018 года по итогам встречи президентов России и Южной Кореи Владимира </w:t>
      </w:r>
      <w:r w:rsidRPr="00514447">
        <w:rPr>
          <w:b/>
        </w:rPr>
        <w:t>Путин</w:t>
      </w:r>
      <w:r>
        <w:t xml:space="preserve">а и Мун </w:t>
      </w:r>
      <w:proofErr w:type="spellStart"/>
      <w:r>
        <w:t>Чжэ</w:t>
      </w:r>
      <w:proofErr w:type="spellEnd"/>
      <w:r>
        <w:t xml:space="preserve"> </w:t>
      </w:r>
      <w:proofErr w:type="spellStart"/>
      <w:r>
        <w:t>Ина</w:t>
      </w:r>
      <w:proofErr w:type="spellEnd"/>
      <w:r>
        <w:t xml:space="preserve"> в Москве был подписан меморандум между </w:t>
      </w:r>
      <w:r w:rsidR="00514447">
        <w:t>«</w:t>
      </w:r>
      <w:r>
        <w:t>Российскими железными дорогами</w:t>
      </w:r>
      <w:r w:rsidR="00514447">
        <w:t>»</w:t>
      </w:r>
      <w:r>
        <w:t xml:space="preserve"> (РЖД) и </w:t>
      </w:r>
      <w:r w:rsidR="00514447">
        <w:t>«</w:t>
      </w:r>
      <w:r>
        <w:t>Корейскими железными дорогами</w:t>
      </w:r>
      <w:r w:rsidR="00514447">
        <w:t>»</w:t>
      </w:r>
      <w:r>
        <w:t xml:space="preserve"> (</w:t>
      </w:r>
      <w:proofErr w:type="spellStart"/>
      <w:r>
        <w:t>Korail</w:t>
      </w:r>
      <w:proofErr w:type="spellEnd"/>
      <w:r>
        <w:t xml:space="preserve">), в котором стороны выразили готовность к проработке условий организации железнодорожных перевозок в сообщении Республика Корея - Россия - Европа, включая трехсторонний проект соединения </w:t>
      </w:r>
      <w:proofErr w:type="spellStart"/>
      <w:r>
        <w:t>Транскорейской</w:t>
      </w:r>
      <w:proofErr w:type="spellEnd"/>
      <w:r>
        <w:t xml:space="preserve"> железной дороги и </w:t>
      </w:r>
      <w:proofErr w:type="spellStart"/>
      <w:r>
        <w:t>Трассибирской</w:t>
      </w:r>
      <w:proofErr w:type="spellEnd"/>
      <w:r>
        <w:t xml:space="preserve"> магистрали с участием КНДР, Республики Корея и РФ.</w:t>
      </w:r>
    </w:p>
    <w:p w14:paraId="2B44909E" w14:textId="1045FDA4" w:rsidR="000E244E" w:rsidRDefault="000E244E" w:rsidP="00514447">
      <w:pPr>
        <w:jc w:val="both"/>
      </w:pPr>
      <w:r>
        <w:t xml:space="preserve">26 декабря 2018 года на приграничной станции </w:t>
      </w:r>
      <w:proofErr w:type="spellStart"/>
      <w:r>
        <w:t>Пханмун</w:t>
      </w:r>
      <w:proofErr w:type="spellEnd"/>
      <w:r>
        <w:t xml:space="preserve"> в КНДР была проведена торжественная церемония в честь начала работ по соединению и модернизации железных дорог Севера и Юга Кореи. Однако этот проект с тех пор так и не продвинулся, во многом из-за позиции США. В Вашингтоне считают, что проекты экономического сотрудничества КНДР и Южной Кореи не должны обгонять темпы </w:t>
      </w:r>
      <w:proofErr w:type="spellStart"/>
      <w:r>
        <w:t>денуклеаризации</w:t>
      </w:r>
      <w:proofErr w:type="spellEnd"/>
      <w:r>
        <w:t xml:space="preserve"> Корейского полуострова.</w:t>
      </w:r>
    </w:p>
    <w:p w14:paraId="0118A162" w14:textId="77777777" w:rsidR="00514447" w:rsidRDefault="00335AE5" w:rsidP="00514447">
      <w:pPr>
        <w:jc w:val="both"/>
      </w:pPr>
      <w:hyperlink r:id="rId21" w:history="1">
        <w:r w:rsidR="000E244E" w:rsidRPr="000B7FAA">
          <w:rPr>
            <w:rStyle w:val="a9"/>
          </w:rPr>
          <w:t>https://tass.ru/ekonomika/7109684</w:t>
        </w:r>
      </w:hyperlink>
    </w:p>
    <w:p w14:paraId="195AE3C1" w14:textId="34E64603" w:rsidR="000E244E" w:rsidRPr="000E244E" w:rsidRDefault="000E244E" w:rsidP="00514447">
      <w:pPr>
        <w:pStyle w:val="3"/>
        <w:jc w:val="both"/>
        <w:rPr>
          <w:rFonts w:ascii="Times New Roman" w:hAnsi="Times New Roman"/>
          <w:sz w:val="24"/>
          <w:szCs w:val="24"/>
        </w:rPr>
      </w:pPr>
      <w:bookmarkStart w:id="13" w:name="_Toc24617741"/>
      <w:r w:rsidRPr="000E244E">
        <w:rPr>
          <w:rFonts w:ascii="Times New Roman" w:hAnsi="Times New Roman"/>
          <w:sz w:val="24"/>
          <w:szCs w:val="24"/>
        </w:rPr>
        <w:lastRenderedPageBreak/>
        <w:t>ТАСС; 2019.11.13; ПРЯМЫЕ ПОЕЗДА ИЗ СЕВАСТОПОЛЯ В МОСКВУ ЗАПУСТЯТ ВЕСНОЙ 2020 ГОДА</w:t>
      </w:r>
      <w:bookmarkEnd w:id="13"/>
    </w:p>
    <w:p w14:paraId="2E07FB07" w14:textId="77777777" w:rsidR="00514447" w:rsidRDefault="000E244E" w:rsidP="00514447">
      <w:pPr>
        <w:jc w:val="both"/>
      </w:pPr>
      <w:r>
        <w:t xml:space="preserve">Прямые поезда между Севастополем и Москвой будут ходить с весны 2020 года, сообщил в среду на своей странице в </w:t>
      </w:r>
      <w:proofErr w:type="spellStart"/>
      <w:r>
        <w:t>Instagram</w:t>
      </w:r>
      <w:proofErr w:type="spellEnd"/>
      <w:r>
        <w:t xml:space="preserve"> врио губернатора Севастополя Михаил </w:t>
      </w:r>
      <w:proofErr w:type="spellStart"/>
      <w:r>
        <w:t>Развожаев</w:t>
      </w:r>
      <w:proofErr w:type="spellEnd"/>
      <w:r>
        <w:t>.</w:t>
      </w:r>
    </w:p>
    <w:p w14:paraId="4AF50853" w14:textId="77777777" w:rsidR="00514447" w:rsidRDefault="000E244E" w:rsidP="00514447">
      <w:pPr>
        <w:jc w:val="both"/>
      </w:pPr>
      <w:r>
        <w:t>Ранее стало известно, что с декабря запускается прямое сообщение между Севастополем и Санкт-Петербургом, остановка поезда в Москве будет технической. Прямой поезд до Москвы будет ходить из Симферополя.</w:t>
      </w:r>
    </w:p>
    <w:p w14:paraId="6C62E2E8" w14:textId="77777777" w:rsidR="00514447" w:rsidRDefault="00514447" w:rsidP="00514447">
      <w:pPr>
        <w:jc w:val="both"/>
      </w:pPr>
      <w:r>
        <w:t>«</w:t>
      </w:r>
      <w:r w:rsidR="000E244E">
        <w:t xml:space="preserve">Вчера я пригласил директора транспортной </w:t>
      </w:r>
      <w:proofErr w:type="spellStart"/>
      <w:r w:rsidR="000E244E">
        <w:t>кoмпании</w:t>
      </w:r>
      <w:proofErr w:type="spellEnd"/>
      <w:r w:rsidR="000E244E">
        <w:t xml:space="preserve"> </w:t>
      </w:r>
      <w:r>
        <w:t>«</w:t>
      </w:r>
      <w:r w:rsidR="000E244E">
        <w:t>Гранд Сервис Экспресс</w:t>
      </w:r>
      <w:r>
        <w:t>»</w:t>
      </w:r>
      <w:r w:rsidR="000E244E">
        <w:t xml:space="preserve"> Александра </w:t>
      </w:r>
      <w:proofErr w:type="spellStart"/>
      <w:r w:rsidR="000E244E">
        <w:t>Ганова</w:t>
      </w:r>
      <w:proofErr w:type="spellEnd"/>
      <w:r w:rsidR="000E244E">
        <w:t xml:space="preserve"> приехать в Севастополь, чтобы обсудить, когда сможем запустить движение до Москвы. Удалось договориться, что </w:t>
      </w:r>
      <w:proofErr w:type="spellStart"/>
      <w:r w:rsidR="000E244E">
        <w:t>веснoй</w:t>
      </w:r>
      <w:proofErr w:type="spellEnd"/>
      <w:r w:rsidR="000E244E">
        <w:t xml:space="preserve"> следующего </w:t>
      </w:r>
      <w:proofErr w:type="spellStart"/>
      <w:r w:rsidR="000E244E">
        <w:t>гoда</w:t>
      </w:r>
      <w:proofErr w:type="spellEnd"/>
      <w:r w:rsidR="000E244E">
        <w:t xml:space="preserve"> регулярный </w:t>
      </w:r>
      <w:proofErr w:type="spellStart"/>
      <w:r w:rsidR="000E244E">
        <w:t>пoезд</w:t>
      </w:r>
      <w:proofErr w:type="spellEnd"/>
      <w:r w:rsidR="000E244E">
        <w:t xml:space="preserve"> будет ходить из нашего города в </w:t>
      </w:r>
      <w:proofErr w:type="spellStart"/>
      <w:r w:rsidR="000E244E">
        <w:t>стoлицу</w:t>
      </w:r>
      <w:proofErr w:type="spellEnd"/>
      <w:r>
        <w:t>»</w:t>
      </w:r>
      <w:r w:rsidR="000E244E">
        <w:t>, - говорится в сообщении.</w:t>
      </w:r>
    </w:p>
    <w:p w14:paraId="47EFF0BF" w14:textId="77777777" w:rsidR="00514447" w:rsidRDefault="000E244E" w:rsidP="00514447">
      <w:pPr>
        <w:jc w:val="both"/>
      </w:pPr>
      <w:r>
        <w:t xml:space="preserve">Также </w:t>
      </w:r>
      <w:proofErr w:type="spellStart"/>
      <w:r>
        <w:t>Развожаев</w:t>
      </w:r>
      <w:proofErr w:type="spellEnd"/>
      <w:r>
        <w:t xml:space="preserve"> предложил оператору, пока не будет запущен отдельный поезд, проработать возможность полноценной остановки в Москве поезда, который следует в Петербург. </w:t>
      </w:r>
      <w:r w:rsidR="00514447">
        <w:t>«</w:t>
      </w:r>
      <w:r>
        <w:t xml:space="preserve">Компания </w:t>
      </w:r>
      <w:r w:rsidR="00514447">
        <w:t>«</w:t>
      </w:r>
      <w:r>
        <w:t>Гранд сервис экспресс</w:t>
      </w:r>
      <w:r w:rsidR="00514447">
        <w:t>»</w:t>
      </w:r>
      <w:r>
        <w:t xml:space="preserve"> прорабатывает этот вариант с технической точки зрения. О результатах обязательно сообщу</w:t>
      </w:r>
      <w:r w:rsidR="00514447">
        <w:t>»</w:t>
      </w:r>
      <w:r>
        <w:t>, - добавил глава города.</w:t>
      </w:r>
    </w:p>
    <w:p w14:paraId="631FDA9F" w14:textId="28A7C9A8" w:rsidR="000E244E" w:rsidRDefault="000E244E" w:rsidP="00514447">
      <w:pPr>
        <w:jc w:val="both"/>
      </w:pPr>
      <w:r>
        <w:t xml:space="preserve">Он отметил, что вопрос о поезде до Москвы волновал многих жителей Севастополя. </w:t>
      </w:r>
      <w:r w:rsidR="00514447">
        <w:t>«</w:t>
      </w:r>
      <w:r>
        <w:t xml:space="preserve">Знаю, что многие </w:t>
      </w:r>
      <w:proofErr w:type="spellStart"/>
      <w:r>
        <w:t>гoрожане</w:t>
      </w:r>
      <w:proofErr w:type="spellEnd"/>
      <w:r>
        <w:t xml:space="preserve"> переживали из-за того, что сначала запустили направление из Севастополя </w:t>
      </w:r>
      <w:proofErr w:type="spellStart"/>
      <w:r>
        <w:t>тoлько</w:t>
      </w:r>
      <w:proofErr w:type="spellEnd"/>
      <w:r>
        <w:t xml:space="preserve"> в Санкт-Петербург, хотя это исторический, знаменитый </w:t>
      </w:r>
      <w:proofErr w:type="spellStart"/>
      <w:r>
        <w:t>пoезд</w:t>
      </w:r>
      <w:proofErr w:type="spellEnd"/>
      <w:r>
        <w:t xml:space="preserve">. Легендарная </w:t>
      </w:r>
      <w:r w:rsidR="00514447">
        <w:t>«</w:t>
      </w:r>
      <w:r>
        <w:t>семерка</w:t>
      </w:r>
      <w:r w:rsidR="00514447">
        <w:t>»</w:t>
      </w:r>
      <w:r>
        <w:t xml:space="preserve"> - поезд №7, ходил из </w:t>
      </w:r>
      <w:proofErr w:type="spellStart"/>
      <w:r>
        <w:t>гoрода</w:t>
      </w:r>
      <w:proofErr w:type="spellEnd"/>
      <w:r>
        <w:t xml:space="preserve"> на Неве в Севастополь и обратно 55 лет </w:t>
      </w:r>
      <w:proofErr w:type="spellStart"/>
      <w:r>
        <w:t>пoдряд</w:t>
      </w:r>
      <w:proofErr w:type="spellEnd"/>
      <w:r>
        <w:t xml:space="preserve"> круглый год</w:t>
      </w:r>
      <w:r w:rsidR="00514447">
        <w:t>»</w:t>
      </w:r>
      <w:r>
        <w:t xml:space="preserve">, - написал </w:t>
      </w:r>
      <w:proofErr w:type="spellStart"/>
      <w:r>
        <w:t>Развожаев</w:t>
      </w:r>
      <w:proofErr w:type="spellEnd"/>
      <w:r>
        <w:t>.</w:t>
      </w:r>
    </w:p>
    <w:p w14:paraId="50E0C58B" w14:textId="77777777" w:rsidR="00514447" w:rsidRDefault="00335AE5" w:rsidP="00514447">
      <w:pPr>
        <w:jc w:val="both"/>
      </w:pPr>
      <w:hyperlink r:id="rId22" w:history="1">
        <w:r w:rsidR="000E244E" w:rsidRPr="000B7FAA">
          <w:rPr>
            <w:rStyle w:val="a9"/>
          </w:rPr>
          <w:t>https://tass.ru/ekonomika/7108620</w:t>
        </w:r>
      </w:hyperlink>
    </w:p>
    <w:p w14:paraId="4E465E5A" w14:textId="5AF3AA80" w:rsidR="000E244E" w:rsidRPr="00A77BE3" w:rsidRDefault="000E244E" w:rsidP="00514447">
      <w:pPr>
        <w:pStyle w:val="3"/>
        <w:jc w:val="both"/>
        <w:rPr>
          <w:rFonts w:ascii="Times New Roman" w:hAnsi="Times New Roman"/>
          <w:sz w:val="24"/>
          <w:szCs w:val="24"/>
        </w:rPr>
      </w:pPr>
      <w:bookmarkStart w:id="14" w:name="_Toc24617742"/>
      <w:r w:rsidRPr="00A77BE3">
        <w:rPr>
          <w:rFonts w:ascii="Times New Roman" w:hAnsi="Times New Roman"/>
          <w:sz w:val="24"/>
          <w:szCs w:val="24"/>
        </w:rPr>
        <w:t>RNS; 2019.11.13; ПЕРЕВОЗЧИК ДОПУСТИЛ ПОЯВЛЕНИЕ НОВЫХ НАПРАВЛЕНИЙ ПОЕЗДОВ В КРЫМ</w:t>
      </w:r>
      <w:bookmarkEnd w:id="14"/>
    </w:p>
    <w:p w14:paraId="64042D2E" w14:textId="77777777" w:rsidR="00514447" w:rsidRDefault="000E244E" w:rsidP="00514447">
      <w:pPr>
        <w:jc w:val="both"/>
      </w:pPr>
      <w:r>
        <w:t xml:space="preserve">Оператор железнодорожных пассажирских перевозок в Крым — компания </w:t>
      </w:r>
      <w:r w:rsidR="00514447">
        <w:t>«</w:t>
      </w:r>
      <w:r>
        <w:t>Гранд Сервис Экспресс</w:t>
      </w:r>
      <w:r w:rsidR="00514447">
        <w:t>»</w:t>
      </w:r>
      <w:r>
        <w:t xml:space="preserve"> — рассмотрит появление новых маршрутов поездов на полуостров, в том числе маршрута Москва — Севастополь, сообщили RNS в пресс-службе компании.</w:t>
      </w:r>
    </w:p>
    <w:p w14:paraId="0F6CA91D" w14:textId="77777777" w:rsidR="00514447" w:rsidRDefault="00514447" w:rsidP="00514447">
      <w:pPr>
        <w:jc w:val="both"/>
      </w:pPr>
      <w:r>
        <w:t>«</w:t>
      </w:r>
      <w:r w:rsidR="000E244E">
        <w:t>Компания ГСЭ в декабре начнёт выполнять перевозки на полуостров из Москвы и Санкт-Петербурга. Планируется рассмотрение вопроса о расширении географии маршрутов, в том числе в направлении Москва – Севастополь</w:t>
      </w:r>
      <w:r>
        <w:t>»</w:t>
      </w:r>
      <w:r w:rsidR="000E244E">
        <w:t>, — сообщили в компании.</w:t>
      </w:r>
    </w:p>
    <w:p w14:paraId="628CF4DB" w14:textId="0F461A53" w:rsidR="000E244E" w:rsidRDefault="000E244E" w:rsidP="00514447">
      <w:pPr>
        <w:jc w:val="both"/>
      </w:pPr>
      <w:r>
        <w:t>Там добавили, что поезд из Петербурга в Севастополь, который начнет курсировать в декабре, в Москве останавливаться не будет, а пассажиры не смогут осуществить высадку и посадку.</w:t>
      </w:r>
    </w:p>
    <w:p w14:paraId="643070DB" w14:textId="77777777" w:rsidR="00514447" w:rsidRDefault="00335AE5" w:rsidP="00514447">
      <w:pPr>
        <w:jc w:val="both"/>
      </w:pPr>
      <w:hyperlink r:id="rId23" w:history="1">
        <w:r w:rsidR="000E244E" w:rsidRPr="000B7FAA">
          <w:rPr>
            <w:rStyle w:val="a9"/>
          </w:rPr>
          <w:t>https://rns.online/transport/Perevozchik-dopustil-poyavlenie-novih-napravlenii-poezdov-v-Krim-2019-11-13/</w:t>
        </w:r>
      </w:hyperlink>
    </w:p>
    <w:p w14:paraId="205FF7C4" w14:textId="56A07189" w:rsidR="00E0258C" w:rsidRPr="00E0258C" w:rsidRDefault="00E0258C" w:rsidP="00514447">
      <w:pPr>
        <w:pStyle w:val="3"/>
        <w:jc w:val="both"/>
        <w:rPr>
          <w:rFonts w:ascii="Times New Roman" w:hAnsi="Times New Roman"/>
          <w:sz w:val="24"/>
          <w:szCs w:val="24"/>
        </w:rPr>
      </w:pPr>
      <w:bookmarkStart w:id="15" w:name="_Toc24617743"/>
      <w:r w:rsidRPr="00E0258C">
        <w:rPr>
          <w:rFonts w:ascii="Times New Roman" w:hAnsi="Times New Roman"/>
          <w:sz w:val="24"/>
          <w:szCs w:val="24"/>
        </w:rPr>
        <w:t>ТАСС; 2019.11.13; НА ПОЕЗДА В КРЫМ ПРОДАЛИ БОЛЕЕ 17 ТЫС. БИЛЕТОВ ПО ВСЕЙ РОССИИ</w:t>
      </w:r>
      <w:bookmarkEnd w:id="15"/>
    </w:p>
    <w:p w14:paraId="4028FA14" w14:textId="77777777" w:rsidR="00514447" w:rsidRDefault="00E0258C" w:rsidP="00514447">
      <w:pPr>
        <w:jc w:val="both"/>
      </w:pPr>
      <w:r>
        <w:t xml:space="preserve">Более 17 тыс. билетов продали по всей России на первые поезда из Москвы и Санкт-Петербурга, которые проследуют по Крымскому мосту в Севастополь и Симферополь и обратно, сообщили ТАСС в дирекции по обслуживанию пассажиров федерального госпредприятия </w:t>
      </w:r>
      <w:r w:rsidR="00514447">
        <w:t>«</w:t>
      </w:r>
      <w:r>
        <w:t>Крымская железная дорога</w:t>
      </w:r>
      <w:r w:rsidR="00514447">
        <w:t>»</w:t>
      </w:r>
      <w:r>
        <w:t xml:space="preserve"> (КЖД).</w:t>
      </w:r>
    </w:p>
    <w:p w14:paraId="70B89D20" w14:textId="77777777" w:rsidR="00514447" w:rsidRDefault="00E0258C" w:rsidP="00514447">
      <w:pPr>
        <w:jc w:val="both"/>
      </w:pPr>
      <w:r>
        <w:t xml:space="preserve">Компания </w:t>
      </w:r>
      <w:r w:rsidR="00514447">
        <w:t>«</w:t>
      </w:r>
      <w:r>
        <w:t>Гранд сервис экспресс</w:t>
      </w:r>
      <w:r w:rsidR="00514447">
        <w:t>»</w:t>
      </w:r>
      <w:r>
        <w:t xml:space="preserve"> 7 ноября сообщила, что первый поезд из Санкт-Петербурга в Севастополь отправится 23 декабря, время в пути составит 43,5 часа, а 24 декабря отправится первый поезд из Москвы в Симферополь, время в пути которого должно составить 33 часа. Первым по Крымскому мосту пройдет поезд из Санкт-Петербурга. Стоимость билетов - от 2966 рублей.</w:t>
      </w:r>
    </w:p>
    <w:p w14:paraId="01E9FA10" w14:textId="77777777" w:rsidR="00514447" w:rsidRDefault="00514447" w:rsidP="00514447">
      <w:pPr>
        <w:jc w:val="both"/>
      </w:pPr>
      <w:r>
        <w:t>«</w:t>
      </w:r>
      <w:r w:rsidR="00E0258C">
        <w:t>По России - 17518, в том числе по Крыму - 3634 [билетов продано]</w:t>
      </w:r>
      <w:r>
        <w:t>»</w:t>
      </w:r>
      <w:r w:rsidR="00E0258C">
        <w:t xml:space="preserve">, - сказали в дирекции. Продажа билетов на поезда в Крым началась 8 ноября в 08:00 </w:t>
      </w:r>
      <w:proofErr w:type="spellStart"/>
      <w:r w:rsidR="00E0258C">
        <w:t>мск</w:t>
      </w:r>
      <w:proofErr w:type="spellEnd"/>
      <w:r w:rsidR="00E0258C">
        <w:t>. За первые сутки было продано более 5 тыс. билетов.</w:t>
      </w:r>
    </w:p>
    <w:p w14:paraId="72887C6F" w14:textId="77777777" w:rsidR="00514447" w:rsidRDefault="00E0258C" w:rsidP="00514447">
      <w:pPr>
        <w:jc w:val="both"/>
      </w:pPr>
      <w:r>
        <w:lastRenderedPageBreak/>
        <w:t>Крымский мост - самый длинный в России и Европе, он соединяет Керченский полуостров (Крым) с Таманским полуостровом (Краснодарский край). Мост обеспечит бесперебойное транспортное сообщение между Крымом и другими регионами России.</w:t>
      </w:r>
    </w:p>
    <w:p w14:paraId="0BE8B1EC" w14:textId="77777777" w:rsidR="00514447" w:rsidRDefault="00E0258C" w:rsidP="00514447">
      <w:pPr>
        <w:jc w:val="both"/>
      </w:pPr>
      <w:r>
        <w:t>Транспортный переход состоит из параллельно расположенных автомобильной и железнодорожной дорог. Автомобильная часть моста заработала в мае 2018 года, грузовое движение по нему началось осенью того же года. Пассажирское движение по железнодорожной части моста планируется открыть в конце 2019 года, грузовых поездов - в июне 2020 года.</w:t>
      </w:r>
    </w:p>
    <w:p w14:paraId="6DE1991B" w14:textId="791A9590" w:rsidR="00E0258C" w:rsidRDefault="00E0258C" w:rsidP="00514447">
      <w:pPr>
        <w:jc w:val="both"/>
      </w:pPr>
      <w:r>
        <w:t xml:space="preserve">До 2014 года у Крыма было железнодорожное сообщение через Украину с Россией, Белоруссией и другими странами. В декабре 2014 года Совет национальной безопасности и обороны Украины ввел запрет на осуществление регулярных пассажирских перевозок в Крым авиационным и железнодорожным транспортом. В сентябре 2015 года украинские радикалы заблокировали железнодорожную ветку в Армянск (Республика Крым), по которой с Украины поставлялось, в частности, сырье для завода </w:t>
      </w:r>
      <w:r w:rsidR="00514447">
        <w:t>«</w:t>
      </w:r>
      <w:r>
        <w:t>Крымский титан</w:t>
      </w:r>
      <w:r w:rsidR="00514447">
        <w:t>»</w:t>
      </w:r>
      <w:r>
        <w:t>. Сейчас в Крыму осуществляется только пригородное железнодорожное сообщение, в его рамках курсируют более 50 поездов, существующая железнодорожная инфраструктура на территории полуострова будет задействована для перевозок по Крыму и Севастополю после ввода в эксплуатацию железнодорожной части Крымского моста.</w:t>
      </w:r>
    </w:p>
    <w:p w14:paraId="51D88AA2" w14:textId="77777777" w:rsidR="00514447" w:rsidRDefault="00335AE5" w:rsidP="00514447">
      <w:pPr>
        <w:jc w:val="both"/>
      </w:pPr>
      <w:hyperlink r:id="rId24" w:history="1">
        <w:r w:rsidR="00E0258C" w:rsidRPr="000B7FAA">
          <w:rPr>
            <w:rStyle w:val="a9"/>
          </w:rPr>
          <w:t>https://tass.ru/ekonomika/7108207</w:t>
        </w:r>
      </w:hyperlink>
    </w:p>
    <w:p w14:paraId="3B27EA44" w14:textId="78FE60E8" w:rsidR="000E244E" w:rsidRPr="000E244E" w:rsidRDefault="000E244E" w:rsidP="00514447">
      <w:pPr>
        <w:pStyle w:val="3"/>
        <w:jc w:val="both"/>
        <w:rPr>
          <w:rFonts w:ascii="Times New Roman" w:hAnsi="Times New Roman"/>
          <w:sz w:val="24"/>
          <w:szCs w:val="24"/>
        </w:rPr>
      </w:pPr>
      <w:bookmarkStart w:id="16" w:name="_Toc24617744"/>
      <w:r w:rsidRPr="000E244E">
        <w:rPr>
          <w:rFonts w:ascii="Times New Roman" w:hAnsi="Times New Roman"/>
          <w:sz w:val="24"/>
          <w:szCs w:val="24"/>
        </w:rPr>
        <w:t>ТАСС; 2019.11.13; КАДЫРОВ ПРЕДЛОЖИЛ РАССМОТРЕТЬ ВОЗМОЖНОСТЬ ОТКРЫТИЯ ДОРОГИ ИЗ ЧЕЧНИ В ГРУЗИЮ</w:t>
      </w:r>
      <w:bookmarkEnd w:id="16"/>
    </w:p>
    <w:p w14:paraId="120249B3" w14:textId="77777777" w:rsidR="00514447" w:rsidRDefault="000E244E" w:rsidP="00514447">
      <w:pPr>
        <w:jc w:val="both"/>
      </w:pPr>
      <w:r>
        <w:t>Глава Чечни Рамзан Кадыров рассчитывает на открытие дороги из возглавляемого им региона в Грузию, которая позволила бы России наладить логистику с этой страной, сообщил он в среду журналистам.</w:t>
      </w:r>
    </w:p>
    <w:p w14:paraId="21BC9DC7" w14:textId="77777777" w:rsidR="00514447" w:rsidRDefault="00514447" w:rsidP="00514447">
      <w:pPr>
        <w:jc w:val="both"/>
      </w:pPr>
      <w:r>
        <w:t>«</w:t>
      </w:r>
      <w:r w:rsidR="000E244E">
        <w:t xml:space="preserve">От [чеченского села] </w:t>
      </w:r>
      <w:proofErr w:type="spellStart"/>
      <w:r w:rsidR="000E244E">
        <w:t>Итум</w:t>
      </w:r>
      <w:proofErr w:type="spellEnd"/>
      <w:r w:rsidR="000E244E">
        <w:t>-Кали до Грузии вообще ехать 40-50 минут, и там была дорога у нас. Если открыть дорогу, то это через Турцию, и уже ты доезжаешь до Европы, для Северного Кавказа это очень необходимая дорога, также и железная дорога. &lt;...&gt; Я думаю, что в ближайшем будущем мы должны открывать дорогу</w:t>
      </w:r>
      <w:r>
        <w:t>»</w:t>
      </w:r>
      <w:r w:rsidR="000E244E">
        <w:t>, - сказал Кадыров.</w:t>
      </w:r>
    </w:p>
    <w:p w14:paraId="2C7FC907" w14:textId="77777777" w:rsidR="00514447" w:rsidRDefault="000E244E" w:rsidP="00514447">
      <w:pPr>
        <w:jc w:val="both"/>
      </w:pPr>
      <w:r>
        <w:t xml:space="preserve">Строительство трассы, которая ведет из высокогорного </w:t>
      </w:r>
      <w:proofErr w:type="spellStart"/>
      <w:r>
        <w:t>Итум-Калинского</w:t>
      </w:r>
      <w:proofErr w:type="spellEnd"/>
      <w:r>
        <w:t xml:space="preserve"> района Чечни в </w:t>
      </w:r>
      <w:proofErr w:type="spellStart"/>
      <w:r>
        <w:t>Ахметовский</w:t>
      </w:r>
      <w:proofErr w:type="spellEnd"/>
      <w:r>
        <w:t xml:space="preserve"> район Грузии, началось после завершения первой военной кампании в республике. Грузинская сторона заморозила строительство дороги в 1998 году.</w:t>
      </w:r>
    </w:p>
    <w:p w14:paraId="3D81A639" w14:textId="77777777" w:rsidR="00514447" w:rsidRDefault="000E244E" w:rsidP="00514447">
      <w:pPr>
        <w:jc w:val="both"/>
      </w:pPr>
      <w:r>
        <w:t xml:space="preserve">По словам Кадырова, предложения о возобновлении строительства дороги необходимо внести в федеральный центр для рассмотрения. </w:t>
      </w:r>
      <w:r w:rsidR="00514447">
        <w:t>«</w:t>
      </w:r>
      <w:r>
        <w:t xml:space="preserve">Это не значит, если мы сегодня поднимаем вопрос, то завтра он будет решаться. Мы говорим, что есть необходимость, есть желание, и чтобы в последующем технические работники прорабатывали [проект] и представили </w:t>
      </w:r>
      <w:r w:rsidRPr="00514447">
        <w:rPr>
          <w:b/>
        </w:rPr>
        <w:t>Минтранс</w:t>
      </w:r>
      <w:r>
        <w:t>у РФ, правительству и президенту страны для того, чтобы создать удобства пассажирам</w:t>
      </w:r>
      <w:r w:rsidR="00514447">
        <w:t>»</w:t>
      </w:r>
      <w:r>
        <w:t>, - добавил глава региона.</w:t>
      </w:r>
    </w:p>
    <w:p w14:paraId="75459805" w14:textId="3D4FE7F0" w:rsidR="00A77BE3" w:rsidRDefault="000E244E" w:rsidP="00514447">
      <w:pPr>
        <w:jc w:val="both"/>
      </w:pPr>
      <w:r>
        <w:t xml:space="preserve">Сейчас единственным функционирующим пунктом пропуска на сухопутной границе Грузии с Россией является транспортно-пропускной пункт </w:t>
      </w:r>
      <w:r w:rsidR="00514447">
        <w:t>«</w:t>
      </w:r>
      <w:r>
        <w:t>Казбеги - Верхний Ларс</w:t>
      </w:r>
      <w:r w:rsidR="00514447">
        <w:t>»</w:t>
      </w:r>
      <w:r>
        <w:t xml:space="preserve"> в Северной Осетии.</w:t>
      </w:r>
    </w:p>
    <w:p w14:paraId="7AB0FB2F" w14:textId="77777777" w:rsidR="00514447" w:rsidRDefault="00335AE5" w:rsidP="00514447">
      <w:pPr>
        <w:jc w:val="both"/>
      </w:pPr>
      <w:hyperlink r:id="rId25" w:history="1">
        <w:r w:rsidR="000E244E" w:rsidRPr="000B7FAA">
          <w:rPr>
            <w:rStyle w:val="a9"/>
          </w:rPr>
          <w:t>https://tass.ru/ekonomika/7110680</w:t>
        </w:r>
      </w:hyperlink>
    </w:p>
    <w:p w14:paraId="1F862C6F" w14:textId="31D2AFDA" w:rsidR="00465BF9" w:rsidRPr="00465BF9" w:rsidRDefault="00465BF9" w:rsidP="00514447">
      <w:pPr>
        <w:pStyle w:val="3"/>
        <w:jc w:val="both"/>
        <w:rPr>
          <w:rFonts w:ascii="Times New Roman" w:hAnsi="Times New Roman"/>
          <w:sz w:val="24"/>
          <w:szCs w:val="24"/>
        </w:rPr>
      </w:pPr>
      <w:bookmarkStart w:id="17" w:name="_Toc24617745"/>
      <w:r w:rsidRPr="00465BF9">
        <w:rPr>
          <w:rFonts w:ascii="Times New Roman" w:hAnsi="Times New Roman"/>
          <w:sz w:val="24"/>
          <w:szCs w:val="24"/>
        </w:rPr>
        <w:t xml:space="preserve">ТАСС; 2019.11.13; </w:t>
      </w:r>
      <w:bookmarkStart w:id="18" w:name="_Hlk24618497"/>
      <w:r w:rsidRPr="00465BF9">
        <w:rPr>
          <w:rFonts w:ascii="Times New Roman" w:hAnsi="Times New Roman"/>
          <w:sz w:val="24"/>
          <w:szCs w:val="24"/>
        </w:rPr>
        <w:t>СТРОИТЕЛЬСТВО АВТОМОБИЛЬНОЙ ТРАССЫ М-11 МОСКВА - САНКТ-ПЕТЕРБУРГ ЗАВЕРШЕНО</w:t>
      </w:r>
      <w:bookmarkEnd w:id="17"/>
    </w:p>
    <w:p w14:paraId="2D70D11C" w14:textId="77777777" w:rsidR="00514447" w:rsidRDefault="00465BF9" w:rsidP="00514447">
      <w:pPr>
        <w:jc w:val="both"/>
      </w:pPr>
      <w:r>
        <w:t>Строительные работы на платной автомобильной трассе М-11 Москва - Санкт-Петербург полностью завершены. Соответствующее заключение застройщику выдало Северо-Западное управление Ростехнадзора, сообщили в пресс-службе ведомства.</w:t>
      </w:r>
    </w:p>
    <w:p w14:paraId="5F99F1BE" w14:textId="77777777" w:rsidR="00514447" w:rsidRDefault="00514447" w:rsidP="00514447">
      <w:pPr>
        <w:jc w:val="both"/>
      </w:pPr>
      <w:r>
        <w:t>«</w:t>
      </w:r>
      <w:r w:rsidR="00465BF9">
        <w:t xml:space="preserve">13 ноября 2019 года Северо-Западное управление Ростехнадзора выдало ООО </w:t>
      </w:r>
      <w:r>
        <w:t>«</w:t>
      </w:r>
      <w:r w:rsidR="00465BF9">
        <w:t>Магистраль двух столиц</w:t>
      </w:r>
      <w:r>
        <w:t>»</w:t>
      </w:r>
      <w:r w:rsidR="00465BF9">
        <w:t xml:space="preserve"> заключение о соответствии построенного объекта капитального строительства... требованиям проектной документации. Выдача заключения </w:t>
      </w:r>
      <w:r w:rsidR="00465BF9">
        <w:lastRenderedPageBreak/>
        <w:t>о соответствии означает полное завершение строительных работ скоростной автомобильной дороги Москва - Санкт-Петербург</w:t>
      </w:r>
      <w:r>
        <w:t>»</w:t>
      </w:r>
      <w:r w:rsidR="00465BF9">
        <w:t>, - говорится в сообщении Ростехнадзора.</w:t>
      </w:r>
    </w:p>
    <w:p w14:paraId="230ADD3B" w14:textId="77777777" w:rsidR="00514447" w:rsidRDefault="00514447" w:rsidP="00514447">
      <w:pPr>
        <w:jc w:val="both"/>
      </w:pPr>
      <w:r>
        <w:t>«</w:t>
      </w:r>
      <w:r w:rsidR="00465BF9">
        <w:t>Теперь начнется подготовка к вводу в эксплуатацию и запуску движения. Пока открытие намечено на конец ноября</w:t>
      </w:r>
      <w:r>
        <w:t>»</w:t>
      </w:r>
      <w:r w:rsidR="00465BF9">
        <w:t xml:space="preserve">, - пояснили ТАСС в госкомпании </w:t>
      </w:r>
      <w:r>
        <w:t>«</w:t>
      </w:r>
      <w:proofErr w:type="spellStart"/>
      <w:r w:rsidR="00465BF9">
        <w:t>Автодор</w:t>
      </w:r>
      <w:proofErr w:type="spellEnd"/>
      <w:r>
        <w:t>»</w:t>
      </w:r>
      <w:r w:rsidR="00465BF9">
        <w:t>, в управлении которой находится трасса.</w:t>
      </w:r>
    </w:p>
    <w:p w14:paraId="1598E4FC" w14:textId="77777777" w:rsidR="00514447" w:rsidRDefault="00465BF9" w:rsidP="00514447">
      <w:pPr>
        <w:jc w:val="both"/>
      </w:pPr>
      <w:r>
        <w:t xml:space="preserve">Строительство трассы началось в 2012 году. Застройщиком выступало ООО </w:t>
      </w:r>
      <w:r w:rsidR="00514447">
        <w:t>«</w:t>
      </w:r>
      <w:r>
        <w:t>Магистраль двух столиц</w:t>
      </w:r>
      <w:r w:rsidR="00514447">
        <w:t>»</w:t>
      </w:r>
      <w:r>
        <w:t xml:space="preserve">, генеральным подрядчиком - турецкая компания </w:t>
      </w:r>
      <w:proofErr w:type="spellStart"/>
      <w:r>
        <w:t>Ic</w:t>
      </w:r>
      <w:proofErr w:type="spellEnd"/>
      <w:r>
        <w:t xml:space="preserve"> </w:t>
      </w:r>
      <w:proofErr w:type="spellStart"/>
      <w:r>
        <w:t>Ictas</w:t>
      </w:r>
      <w:proofErr w:type="spellEnd"/>
      <w:r>
        <w:t xml:space="preserve"> </w:t>
      </w:r>
      <w:proofErr w:type="spellStart"/>
      <w:r>
        <w:t>Astaldi</w:t>
      </w:r>
      <w:proofErr w:type="spellEnd"/>
      <w:r>
        <w:t xml:space="preserve"> </w:t>
      </w:r>
      <w:proofErr w:type="spellStart"/>
      <w:r>
        <w:t>Ica</w:t>
      </w:r>
      <w:proofErr w:type="spellEnd"/>
      <w:r>
        <w:t xml:space="preserve"> </w:t>
      </w:r>
      <w:proofErr w:type="spellStart"/>
      <w:r>
        <w:t>Insaat</w:t>
      </w:r>
      <w:proofErr w:type="spellEnd"/>
      <w:r>
        <w:t xml:space="preserve"> </w:t>
      </w:r>
      <w:proofErr w:type="spellStart"/>
      <w:r>
        <w:t>Anoni̇m</w:t>
      </w:r>
      <w:proofErr w:type="spellEnd"/>
      <w:r>
        <w:t xml:space="preserve"> </w:t>
      </w:r>
      <w:proofErr w:type="spellStart"/>
      <w:r>
        <w:t>Si̇rketi</w:t>
      </w:r>
      <w:proofErr w:type="spellEnd"/>
      <w:r>
        <w:t>̇.</w:t>
      </w:r>
    </w:p>
    <w:p w14:paraId="6CA268E2" w14:textId="77777777" w:rsidR="00514447" w:rsidRDefault="00465BF9" w:rsidP="00514447">
      <w:pPr>
        <w:jc w:val="both"/>
      </w:pPr>
      <w:r>
        <w:t xml:space="preserve">Трассу М-11 Москва - Санкт-Петербург планируется открыть до конца ноября, говорил ранее первый </w:t>
      </w:r>
      <w:r w:rsidRPr="00514447">
        <w:rPr>
          <w:b/>
        </w:rPr>
        <w:t>замминистр</w:t>
      </w:r>
      <w:r>
        <w:t xml:space="preserve">а транспорта РФ </w:t>
      </w:r>
      <w:r w:rsidRPr="00514447">
        <w:rPr>
          <w:b/>
        </w:rPr>
        <w:t xml:space="preserve">Иннокентий </w:t>
      </w:r>
      <w:proofErr w:type="spellStart"/>
      <w:r w:rsidRPr="00514447">
        <w:rPr>
          <w:b/>
        </w:rPr>
        <w:t>Алафинов</w:t>
      </w:r>
      <w:proofErr w:type="spellEnd"/>
      <w:r>
        <w:t>.</w:t>
      </w:r>
    </w:p>
    <w:p w14:paraId="36D838B1" w14:textId="77777777" w:rsidR="00514447" w:rsidRDefault="00465BF9" w:rsidP="00514447">
      <w:pPr>
        <w:jc w:val="both"/>
      </w:pPr>
      <w:r>
        <w:t xml:space="preserve">Стоимость проезда по М-11 составит от 1,8-2 тыс. рублей, отмечали в </w:t>
      </w:r>
      <w:r w:rsidR="00514447">
        <w:t>«</w:t>
      </w:r>
      <w:proofErr w:type="spellStart"/>
      <w:r>
        <w:t>Автодоре</w:t>
      </w:r>
      <w:proofErr w:type="spellEnd"/>
      <w:r w:rsidR="00514447">
        <w:t>»</w:t>
      </w:r>
      <w:r>
        <w:t>.</w:t>
      </w:r>
    </w:p>
    <w:p w14:paraId="49297558" w14:textId="77777777" w:rsidR="00514447" w:rsidRDefault="00465BF9" w:rsidP="00514447">
      <w:pPr>
        <w:jc w:val="both"/>
      </w:pPr>
      <w:r>
        <w:t xml:space="preserve">Скоростная трасса М-11 протянется от МКАД до примыкания к Кольцевой автомобильной дороге вокруг Санкт-Петербурга. Новая дорога в основном пройдет параллельно существующей автомобильной дороге М-10 </w:t>
      </w:r>
      <w:r w:rsidR="00514447">
        <w:t>«</w:t>
      </w:r>
      <w:r>
        <w:t>Россия</w:t>
      </w:r>
      <w:r w:rsidR="00514447">
        <w:t>»</w:t>
      </w:r>
      <w:r>
        <w:t xml:space="preserve"> и будет пересекать ее на шести участках с устройством транспортных развязок на разных уровнях. Общая протяженность автомагистрали составляет 669 км.</w:t>
      </w:r>
    </w:p>
    <w:p w14:paraId="2D71E3F8" w14:textId="2003B452" w:rsidR="00A77BE3" w:rsidRDefault="00465BF9" w:rsidP="00514447">
      <w:pPr>
        <w:jc w:val="both"/>
      </w:pPr>
      <w:r>
        <w:t>Проезд от Москвы до Санкт-Петербурга по М-11 займет не более пяти с половиной часов.</w:t>
      </w:r>
    </w:p>
    <w:p w14:paraId="2B93F9F7" w14:textId="77777777" w:rsidR="00514447" w:rsidRDefault="00335AE5" w:rsidP="00514447">
      <w:pPr>
        <w:jc w:val="both"/>
      </w:pPr>
      <w:hyperlink r:id="rId26" w:history="1">
        <w:r w:rsidR="00465BF9" w:rsidRPr="000B7FAA">
          <w:rPr>
            <w:rStyle w:val="a9"/>
          </w:rPr>
          <w:t>https://futurerussia.gov.ru/nacionalnye-proekty/stroitelstvo-avtomobilnoj-trassy-m-11-moskva---sankt-peterburg-zaverseno</w:t>
        </w:r>
      </w:hyperlink>
      <w:bookmarkEnd w:id="18"/>
    </w:p>
    <w:p w14:paraId="1D2C0F91" w14:textId="56879CB7" w:rsidR="00A77BE3" w:rsidRPr="004F446F" w:rsidRDefault="00A77BE3" w:rsidP="00514447">
      <w:pPr>
        <w:pStyle w:val="3"/>
        <w:jc w:val="both"/>
        <w:rPr>
          <w:rFonts w:ascii="Times New Roman" w:hAnsi="Times New Roman"/>
          <w:sz w:val="24"/>
          <w:szCs w:val="24"/>
        </w:rPr>
      </w:pPr>
      <w:bookmarkStart w:id="19" w:name="_Toc24617746"/>
      <w:r w:rsidRPr="004F446F">
        <w:rPr>
          <w:rFonts w:ascii="Times New Roman" w:hAnsi="Times New Roman"/>
          <w:sz w:val="24"/>
          <w:szCs w:val="24"/>
        </w:rPr>
        <w:t>КОММЕРСАНТЪ; ИВАН БУРАНОВ; 2019.11.13; ЧИКАТИЛО — НЕ ВОДИЛА; ЗАКОН ЗАПРЕТИТ ОПАСНЫМ ПРЕСТУПНИКАМ УПРАВЛЯТЬ ТАКСИ, АВТОБУСАМИ И ТРАМВАЯМИ</w:t>
      </w:r>
      <w:bookmarkEnd w:id="19"/>
    </w:p>
    <w:p w14:paraId="1C208A1B" w14:textId="77777777" w:rsidR="00514447" w:rsidRDefault="00A77BE3" w:rsidP="00514447">
      <w:pPr>
        <w:jc w:val="both"/>
      </w:pPr>
      <w:r>
        <w:t xml:space="preserve">Насильникам, убийцам, террористам и другим опасным преступникам запретят работать в такси и вообще заниматься автоперевозками. Соответствующий законопроект разработал </w:t>
      </w:r>
      <w:r w:rsidRPr="00514447">
        <w:rPr>
          <w:b/>
        </w:rPr>
        <w:t>Минтранс</w:t>
      </w:r>
      <w:r>
        <w:t xml:space="preserve"> по поручению президента Владимира </w:t>
      </w:r>
      <w:r w:rsidRPr="00514447">
        <w:rPr>
          <w:b/>
        </w:rPr>
        <w:t>Путин</w:t>
      </w:r>
      <w:r>
        <w:t xml:space="preserve">а. Инициатива принадлежит мэру Москвы Сергею Собянину, по словам которого, </w:t>
      </w:r>
      <w:r w:rsidR="00514447">
        <w:t>«</w:t>
      </w:r>
      <w:r>
        <w:t>вряд ли кому-то хочется попасть пассажиром к такому водителю</w:t>
      </w:r>
      <w:r w:rsidR="00514447">
        <w:t>»</w:t>
      </w:r>
      <w:r>
        <w:t>. В Госдуме инициативу поддержали.</w:t>
      </w:r>
    </w:p>
    <w:p w14:paraId="01F1F149" w14:textId="77777777" w:rsidR="00514447" w:rsidRDefault="00A77BE3" w:rsidP="00514447">
      <w:pPr>
        <w:jc w:val="both"/>
      </w:pPr>
      <w:r w:rsidRPr="00514447">
        <w:rPr>
          <w:b/>
        </w:rPr>
        <w:t>Минтранс</w:t>
      </w:r>
      <w:r>
        <w:t xml:space="preserve"> подготовил и опубликовал на regulations.gov.ru законопроект, запрещающий юрлицам и ИП допускать к управлению таксомоторами, автобусами, троллейбусами и трамваями лиц, имеющих неснятую или непогашенную судимость по статьям </w:t>
      </w:r>
      <w:r w:rsidR="00514447">
        <w:t>«</w:t>
      </w:r>
      <w:r>
        <w:t>Убийство</w:t>
      </w:r>
      <w:r w:rsidR="00514447">
        <w:t>»</w:t>
      </w:r>
      <w:r>
        <w:t xml:space="preserve">, </w:t>
      </w:r>
      <w:r w:rsidR="00514447">
        <w:t>«</w:t>
      </w:r>
      <w:r>
        <w:t>Умышленное причинение тяжкого вреда здоровью</w:t>
      </w:r>
      <w:r w:rsidR="00514447">
        <w:t>»</w:t>
      </w:r>
      <w:r>
        <w:t xml:space="preserve">, </w:t>
      </w:r>
      <w:r w:rsidR="00514447">
        <w:t>«</w:t>
      </w:r>
      <w:r>
        <w:t>Истязание</w:t>
      </w:r>
      <w:r w:rsidR="00514447">
        <w:t>»</w:t>
      </w:r>
      <w:r>
        <w:t xml:space="preserve">, </w:t>
      </w:r>
      <w:r w:rsidR="00514447">
        <w:t>«</w:t>
      </w:r>
      <w:r>
        <w:t>Изнасилование</w:t>
      </w:r>
      <w:r w:rsidR="00514447">
        <w:t>»</w:t>
      </w:r>
      <w:r>
        <w:t xml:space="preserve"> (в случаях, когда преступления были признаны тяжкими и особо тяжкими), </w:t>
      </w:r>
      <w:r w:rsidR="00514447">
        <w:t>«</w:t>
      </w:r>
      <w:r>
        <w:t>Теракт</w:t>
      </w:r>
      <w:r w:rsidR="00514447">
        <w:t>»</w:t>
      </w:r>
      <w:r>
        <w:t xml:space="preserve">, </w:t>
      </w:r>
      <w:r w:rsidR="00514447">
        <w:t>«</w:t>
      </w:r>
      <w:r>
        <w:t>Организация террористического сообщества</w:t>
      </w:r>
      <w:r w:rsidR="00514447">
        <w:t>»</w:t>
      </w:r>
      <w:r>
        <w:t xml:space="preserve">, </w:t>
      </w:r>
      <w:r w:rsidR="00514447">
        <w:t>«</w:t>
      </w:r>
      <w:r>
        <w:t>Организация деятельности террористической организации</w:t>
      </w:r>
      <w:r w:rsidR="00514447">
        <w:t>»</w:t>
      </w:r>
      <w:r>
        <w:t>.</w:t>
      </w:r>
    </w:p>
    <w:p w14:paraId="0A0C5B21" w14:textId="275EFBE3" w:rsidR="00A77BE3" w:rsidRDefault="00A77BE3" w:rsidP="00514447">
      <w:pPr>
        <w:jc w:val="both"/>
      </w:pPr>
      <w:r>
        <w:t>Условный срок не будет при этом препятствием для управления транспортным средством.</w:t>
      </w:r>
    </w:p>
    <w:p w14:paraId="6906E202" w14:textId="77777777" w:rsidR="00514447" w:rsidRDefault="00A77BE3" w:rsidP="00514447">
      <w:pPr>
        <w:jc w:val="both"/>
      </w:pPr>
      <w:r>
        <w:t xml:space="preserve">В течение 120 дней после принятия закона все лица, </w:t>
      </w:r>
      <w:r w:rsidR="00514447">
        <w:t>«</w:t>
      </w:r>
      <w:r>
        <w:t>трудовая деятельность которых связана с управлением транспортными средствами при перевозке пассажиров такси, автобусами, троллейбусами, трамваями</w:t>
      </w:r>
      <w:r w:rsidR="00514447">
        <w:t>»</w:t>
      </w:r>
      <w:r>
        <w:t>, должны будут предоставить работодателю справку из полиции о судимости. Без такой справки компании обязаны будут отстранить работника от управления машиной.</w:t>
      </w:r>
    </w:p>
    <w:p w14:paraId="035AFC27" w14:textId="39C22B60" w:rsidR="00A77BE3" w:rsidRDefault="00A77BE3" w:rsidP="00514447">
      <w:pPr>
        <w:jc w:val="both"/>
      </w:pPr>
      <w:r>
        <w:t xml:space="preserve">В законе </w:t>
      </w:r>
      <w:r w:rsidR="00514447">
        <w:t>«</w:t>
      </w:r>
      <w:r>
        <w:t>О государственной регистрации юрлиц и индивидуальных предпринимателей</w:t>
      </w:r>
      <w:r w:rsidR="00514447">
        <w:t>»</w:t>
      </w:r>
      <w:r>
        <w:t xml:space="preserve"> появится норма, запрещающая гражданам, желающим перевозить пассажиров, регистрироваться в качестве ИП при наличии судимости.</w:t>
      </w:r>
    </w:p>
    <w:p w14:paraId="0F8361AC" w14:textId="77777777" w:rsidR="00514447" w:rsidRDefault="00A77BE3" w:rsidP="00514447">
      <w:pPr>
        <w:jc w:val="both"/>
      </w:pPr>
      <w:r>
        <w:t xml:space="preserve">Поручение разработать законопроект президент </w:t>
      </w:r>
      <w:r w:rsidRPr="00514447">
        <w:rPr>
          <w:b/>
        </w:rPr>
        <w:t>Владимир Путин</w:t>
      </w:r>
      <w:r>
        <w:t xml:space="preserve"> дал еще в сентябре 2017 года после заседания Госсовета по теме пассажирских перевозок. Проблему обозначил мэр Москвы Сергей Собянин. </w:t>
      </w:r>
      <w:r w:rsidR="00514447">
        <w:t>«</w:t>
      </w:r>
      <w:r>
        <w:t xml:space="preserve">Огромное количество людей работает с неснятой судимостью за тяжкие </w:t>
      </w:r>
      <w:proofErr w:type="gramStart"/>
      <w:r>
        <w:t>преступления,—</w:t>
      </w:r>
      <w:proofErr w:type="gramEnd"/>
      <w:r>
        <w:t xml:space="preserve"> говорил он на Госсовете.— К чему это ведет: у нас на такси работают люди, осужденные за грабежи, кражи, убийства и так далее. Вряд ли кому-то хочется попасть пассажиром к такому водителю</w:t>
      </w:r>
      <w:r w:rsidR="00514447">
        <w:t>»</w:t>
      </w:r>
      <w:r>
        <w:t xml:space="preserve">. Глава </w:t>
      </w:r>
      <w:r>
        <w:lastRenderedPageBreak/>
        <w:t xml:space="preserve">государства поручил </w:t>
      </w:r>
      <w:r w:rsidR="00514447">
        <w:t>«</w:t>
      </w:r>
      <w:r>
        <w:t>проработать этот вопрос</w:t>
      </w:r>
      <w:r w:rsidR="00514447">
        <w:t>»</w:t>
      </w:r>
      <w:r>
        <w:t xml:space="preserve"> до 15 декабря 2017 года, но законопроект </w:t>
      </w:r>
      <w:r w:rsidRPr="00514447">
        <w:rPr>
          <w:b/>
        </w:rPr>
        <w:t>Минтранс</w:t>
      </w:r>
      <w:r>
        <w:t xml:space="preserve"> подготовил только сейчас.</w:t>
      </w:r>
    </w:p>
    <w:p w14:paraId="3CFF2958" w14:textId="77777777" w:rsidR="00514447" w:rsidRDefault="00A77BE3" w:rsidP="00514447">
      <w:pPr>
        <w:jc w:val="both"/>
      </w:pPr>
      <w:r>
        <w:t xml:space="preserve">Ведомство в пояснительной записке ссылается на данные департамента транспорта Москвы за август 2017 года: во время операции </w:t>
      </w:r>
      <w:r w:rsidR="00514447">
        <w:t>«</w:t>
      </w:r>
      <w:r>
        <w:t>Заслон</w:t>
      </w:r>
      <w:r w:rsidR="00514447">
        <w:t>»</w:t>
      </w:r>
      <w:r>
        <w:t xml:space="preserve"> полиция в течение недели выявила девять водителей такси, осужденных ранее за убийство, двоих — за захват заложников, пятерых — за изнасилования. </w:t>
      </w:r>
      <w:r w:rsidR="00514447">
        <w:t>«</w:t>
      </w:r>
      <w:r>
        <w:t xml:space="preserve">В настоящее время имеется рост насильственных преступлений, совершаемых не только на почве личностных неприязненных отношений, но из хулиганских побуждений, а также для удовлетворения определенных физиологических </w:t>
      </w:r>
      <w:proofErr w:type="gramStart"/>
      <w:r>
        <w:t>потребностей,—</w:t>
      </w:r>
      <w:proofErr w:type="gramEnd"/>
      <w:r>
        <w:t xml:space="preserve"> говорят в </w:t>
      </w:r>
      <w:r w:rsidRPr="00514447">
        <w:rPr>
          <w:b/>
        </w:rPr>
        <w:t>Минтранс</w:t>
      </w:r>
      <w:r>
        <w:t>е.— Экспертами отмечается низкая вероятность возможного перевоспитания таких преступников</w:t>
      </w:r>
      <w:r w:rsidR="00514447">
        <w:t>»</w:t>
      </w:r>
      <w:r>
        <w:t>.</w:t>
      </w:r>
    </w:p>
    <w:p w14:paraId="4E34F174" w14:textId="3E46CBA4" w:rsidR="00A77BE3" w:rsidRDefault="00A77BE3" w:rsidP="00514447">
      <w:pPr>
        <w:jc w:val="both"/>
      </w:pPr>
      <w:r>
        <w:t xml:space="preserve">Первый зампред комитета Госдумы по госстроительству Вячеслав Лысаков законопроект поддержал </w:t>
      </w:r>
      <w:r w:rsidR="00514447">
        <w:t>«</w:t>
      </w:r>
      <w:r>
        <w:t>концептуально</w:t>
      </w:r>
      <w:r w:rsidR="00514447">
        <w:t>»</w:t>
      </w:r>
      <w:r>
        <w:t xml:space="preserve">. </w:t>
      </w:r>
      <w:r w:rsidR="00514447">
        <w:t>«</w:t>
      </w:r>
      <w:r>
        <w:t xml:space="preserve">Нам надо отсеивать тех, у кого есть склонность к совершению </w:t>
      </w:r>
      <w:proofErr w:type="gramStart"/>
      <w:r>
        <w:t>преступлений,—</w:t>
      </w:r>
      <w:proofErr w:type="gramEnd"/>
      <w:r>
        <w:t xml:space="preserve"> говорит он.— Но обмен данными между компаниями и МВД должен быть в цифровом виде. Все эти справки из полиции попахивают Советским Союзом, надо уходить от бумажного документооборота</w:t>
      </w:r>
      <w:r w:rsidR="00514447">
        <w:t>»</w:t>
      </w:r>
      <w:r>
        <w:t xml:space="preserve">. Нападение на пассажиров — один из самых распространенных инцидентов в такси, при этом он самый сложный для урегулирования, так как </w:t>
      </w:r>
      <w:r w:rsidR="00514447">
        <w:t>«</w:t>
      </w:r>
      <w:r>
        <w:t>не подпадает под действие страхования в такси и связан с тяжелыми процедурами в следственных органах</w:t>
      </w:r>
      <w:r w:rsidR="00514447">
        <w:t>»</w:t>
      </w:r>
      <w:r>
        <w:t xml:space="preserve">, говорит эксперт по такси, правозащитник Елена </w:t>
      </w:r>
      <w:proofErr w:type="spellStart"/>
      <w:r>
        <w:t>Гращенкова</w:t>
      </w:r>
      <w:proofErr w:type="spellEnd"/>
      <w:r>
        <w:t xml:space="preserve">. </w:t>
      </w:r>
      <w:r w:rsidR="00514447">
        <w:t>«</w:t>
      </w:r>
      <w:r>
        <w:t xml:space="preserve">Потерпевшие в результате изнасилования таксистами женщины зачастую просто отказываются от восстановления своих </w:t>
      </w:r>
      <w:proofErr w:type="gramStart"/>
      <w:r>
        <w:t>прав,—</w:t>
      </w:r>
      <w:proofErr w:type="gramEnd"/>
      <w:r>
        <w:t xml:space="preserve"> поясняет она.— Поэтому считаю инициативу очень правильной мерой, но недостаточной. На мой взгляд, при устройстве на работу в такси также необходимо предъявлять свежие справки от психиатра, а в идеале — ввести именное разрешение на водителя такси, которое будет аннулироваться пожизненно в случае серьезных правонарушений</w:t>
      </w:r>
      <w:r w:rsidR="00514447">
        <w:t>»</w:t>
      </w:r>
      <w:r>
        <w:t>.</w:t>
      </w:r>
    </w:p>
    <w:p w14:paraId="2F87765F" w14:textId="77777777" w:rsidR="00514447" w:rsidRDefault="00335AE5" w:rsidP="00514447">
      <w:pPr>
        <w:jc w:val="both"/>
      </w:pPr>
      <w:hyperlink r:id="rId27" w:history="1">
        <w:r w:rsidR="00A77BE3" w:rsidRPr="000B7FAA">
          <w:rPr>
            <w:rStyle w:val="a9"/>
          </w:rPr>
          <w:t>https://www.kommersant.ru/doc/4157101</w:t>
        </w:r>
      </w:hyperlink>
    </w:p>
    <w:p w14:paraId="29A65BF3" w14:textId="08214A58" w:rsidR="000E244E" w:rsidRPr="000E244E" w:rsidRDefault="000E244E" w:rsidP="00514447">
      <w:pPr>
        <w:pStyle w:val="3"/>
        <w:jc w:val="both"/>
        <w:rPr>
          <w:rFonts w:ascii="Times New Roman" w:hAnsi="Times New Roman"/>
          <w:sz w:val="24"/>
          <w:szCs w:val="24"/>
        </w:rPr>
      </w:pPr>
      <w:bookmarkStart w:id="20" w:name="_Toc24617747"/>
      <w:r w:rsidRPr="000E244E">
        <w:rPr>
          <w:rFonts w:ascii="Times New Roman" w:hAnsi="Times New Roman"/>
          <w:sz w:val="24"/>
          <w:szCs w:val="24"/>
        </w:rPr>
        <w:t xml:space="preserve">ТАСС; 2019.11.13; </w:t>
      </w:r>
      <w:bookmarkStart w:id="21" w:name="_Hlk24618380"/>
      <w:r w:rsidRPr="000E244E">
        <w:rPr>
          <w:rFonts w:ascii="Times New Roman" w:hAnsi="Times New Roman"/>
          <w:sz w:val="24"/>
          <w:szCs w:val="24"/>
        </w:rPr>
        <w:t>ГЛАВА РОСАВИАЦИИ ЗАЯВИЛ О НЕОБХОДИМОСТИ МОДЕРНИЗАЦИИ АЭРОПОРТА В КУРГАНЕ</w:t>
      </w:r>
      <w:bookmarkEnd w:id="20"/>
    </w:p>
    <w:p w14:paraId="4529F8B1" w14:textId="77777777" w:rsidR="00514447" w:rsidRDefault="000E244E" w:rsidP="00514447">
      <w:pPr>
        <w:jc w:val="both"/>
      </w:pPr>
      <w:r>
        <w:t xml:space="preserve">Модернизация аэровокзального комплекса аэропорта Курган необходима для сохранения роста объемов авиаперевозок Курганской области. Об этом в среду журналистам заявил руководитель Росавиации России Александр </w:t>
      </w:r>
      <w:r w:rsidRPr="00514447">
        <w:rPr>
          <w:b/>
        </w:rPr>
        <w:t>Нерадько</w:t>
      </w:r>
      <w:r>
        <w:t>, который находится в Кургане с рабочим визитом.</w:t>
      </w:r>
    </w:p>
    <w:p w14:paraId="20616922" w14:textId="77777777" w:rsidR="00514447" w:rsidRDefault="00514447" w:rsidP="00514447">
      <w:pPr>
        <w:jc w:val="both"/>
      </w:pPr>
      <w:r>
        <w:t>«</w:t>
      </w:r>
      <w:r w:rsidR="000E244E">
        <w:t>Рост объемов авиаперевозок через аэропорт Курган превышает средние темпы роста пассажирских перевозок в стране. Для того, чтобы и дальше это развитие сохранять, необходимо провести коренную реконструкцию, модернизацию, прежде всего, аэровокзального комплекса. И превратить аэропорт Курган в визитную карточку региона</w:t>
      </w:r>
      <w:r>
        <w:t>»</w:t>
      </w:r>
      <w:r w:rsidR="000E244E">
        <w:t>, - сказал он.</w:t>
      </w:r>
    </w:p>
    <w:p w14:paraId="47FB8AAE" w14:textId="77777777" w:rsidR="00514447" w:rsidRDefault="000E244E" w:rsidP="00514447">
      <w:pPr>
        <w:jc w:val="both"/>
      </w:pPr>
      <w:r w:rsidRPr="00514447">
        <w:rPr>
          <w:b/>
        </w:rPr>
        <w:t>Нерадько</w:t>
      </w:r>
      <w:r>
        <w:t xml:space="preserve"> отметил, что области необходимо расширять сеть направлений авиаперевозок. По его словам, инвестиционная привлекательность для этого у региона имеется.</w:t>
      </w:r>
    </w:p>
    <w:p w14:paraId="6F96EDD2" w14:textId="77777777" w:rsidR="00514447" w:rsidRDefault="00514447" w:rsidP="00514447">
      <w:pPr>
        <w:jc w:val="both"/>
      </w:pPr>
      <w:r>
        <w:t>«</w:t>
      </w:r>
      <w:r w:rsidR="000E244E">
        <w:t>Обсуждали тему дополнительных рейсов в Курган. Говорили о том, что с наступлением летнего сезона необходимо [организовать] второй рейс вечерний в Москву, по крайней мере. &lt;…&gt; Нужны новые маршруты, и рассматривались [такие] точки как Екатеринбург, Сургут, Ханты-Мансийск, другие аэропорты регионов. &lt;…&gt; Также обсуждали необходимость развития международных перевозок</w:t>
      </w:r>
      <w:r>
        <w:t>»</w:t>
      </w:r>
      <w:r w:rsidR="000E244E">
        <w:t>, - пояснил он.</w:t>
      </w:r>
    </w:p>
    <w:p w14:paraId="71C9DDEE" w14:textId="77777777" w:rsidR="00514447" w:rsidRDefault="000E244E" w:rsidP="00514447">
      <w:pPr>
        <w:jc w:val="both"/>
      </w:pPr>
      <w:r>
        <w:t xml:space="preserve">В частности, спросу на международные авиаперевозки может способствовать Центр Илизарова, считает </w:t>
      </w:r>
      <w:r w:rsidRPr="00514447">
        <w:rPr>
          <w:b/>
        </w:rPr>
        <w:t>Нерадько</w:t>
      </w:r>
      <w:r>
        <w:t>. Имеющий мировую известность ортопедический центр способен привлечь большое число состоятельных пациентов, которые могли бы на бизнес-джетах санитарной авиации летать в Курган.</w:t>
      </w:r>
    </w:p>
    <w:p w14:paraId="77D73127" w14:textId="77777777" w:rsidR="00514447" w:rsidRDefault="000E244E" w:rsidP="00514447">
      <w:pPr>
        <w:jc w:val="both"/>
      </w:pPr>
      <w:r>
        <w:t>В пресс-службе губернатора региона уточнили, что ряд авиакомпаний уже выразил готовность осуществлять перевозки, и сейчас идет обсуждение условий открытия новых маршрутов.</w:t>
      </w:r>
    </w:p>
    <w:p w14:paraId="724B2AB9" w14:textId="6853F47C" w:rsidR="000E244E" w:rsidRDefault="000E244E" w:rsidP="00514447">
      <w:pPr>
        <w:jc w:val="both"/>
      </w:pPr>
      <w:r>
        <w:lastRenderedPageBreak/>
        <w:t>Перспективы авиасообщения Кургана</w:t>
      </w:r>
    </w:p>
    <w:p w14:paraId="44201415" w14:textId="77777777" w:rsidR="00514447" w:rsidRDefault="000E244E" w:rsidP="00514447">
      <w:pPr>
        <w:jc w:val="both"/>
      </w:pPr>
      <w:r w:rsidRPr="00514447">
        <w:rPr>
          <w:b/>
        </w:rPr>
        <w:t>Нерадько</w:t>
      </w:r>
      <w:r>
        <w:t xml:space="preserve"> указал на то, что владелец курганского аэропорта (исполняющий директор Дмитрий Коваленко - прим. ТАСС) пока не торопится вкладывать инвестиции. Заместитель губернатора региона Владимир Архипов подчеркнул, что развитие авиаперевозок необходимо области в том числе из-за проводимого курса развития экономической активности региона, и в течение двух недель будет разработана инвестиционная программа по реконструкции аэропорта с конкретными датами работ.</w:t>
      </w:r>
    </w:p>
    <w:p w14:paraId="67C4C3E0" w14:textId="77777777" w:rsidR="00514447" w:rsidRDefault="000E244E" w:rsidP="00514447">
      <w:pPr>
        <w:jc w:val="both"/>
      </w:pPr>
      <w:r>
        <w:t>В пресс-службе губернатора региона уточнили, что на совещании также обсуждался вопрос демонополизации авиасообщения в Курганской области.</w:t>
      </w:r>
    </w:p>
    <w:p w14:paraId="7F2C36AC" w14:textId="1DAF43B2" w:rsidR="008A024D" w:rsidRDefault="000E244E" w:rsidP="00514447">
      <w:pPr>
        <w:jc w:val="both"/>
      </w:pPr>
      <w:r>
        <w:t>Аэропорт Курган - один из старейших в России: первый пассажирский самолет приземлился здесь в 1923 году. Осенью 2017 года здесь был завершен первый этап реконструкции, на него было затрачено порядка 2 млн рублей. Сейчас здесь действует только один рейс Курган - Москва, при этом рост пассажиропотока в прошлом году составил 38%, а за 10 месяцев 2019 года прибавил еще 17%.</w:t>
      </w:r>
    </w:p>
    <w:p w14:paraId="1D1C3D8E" w14:textId="77777777" w:rsidR="00514447" w:rsidRDefault="00335AE5" w:rsidP="00514447">
      <w:pPr>
        <w:jc w:val="both"/>
      </w:pPr>
      <w:hyperlink r:id="rId28" w:history="1">
        <w:r w:rsidR="000E244E" w:rsidRPr="000B7FAA">
          <w:rPr>
            <w:rStyle w:val="a9"/>
          </w:rPr>
          <w:t>https://tass.ru/ural-news/7110166</w:t>
        </w:r>
      </w:hyperlink>
    </w:p>
    <w:p w14:paraId="715DC6D2" w14:textId="77777777" w:rsidR="006F337D" w:rsidRPr="004F446F" w:rsidRDefault="006F337D" w:rsidP="00514447">
      <w:pPr>
        <w:pStyle w:val="3"/>
        <w:jc w:val="both"/>
        <w:rPr>
          <w:rFonts w:ascii="Times New Roman" w:hAnsi="Times New Roman"/>
          <w:sz w:val="24"/>
          <w:szCs w:val="24"/>
        </w:rPr>
      </w:pPr>
      <w:bookmarkStart w:id="22" w:name="_Hlk5688303"/>
      <w:bookmarkStart w:id="23" w:name="_Toc24617748"/>
      <w:bookmarkEnd w:id="21"/>
      <w:r w:rsidRPr="004F446F">
        <w:rPr>
          <w:rFonts w:ascii="Times New Roman" w:hAnsi="Times New Roman"/>
          <w:sz w:val="24"/>
          <w:szCs w:val="24"/>
        </w:rPr>
        <w:t>ВЕДОМОСТИ; ЕКАТЕРИНА МЕРЕМИНСКАЯ; 2019.11.13; РАСХОДЫ ФЕДЕРАЛЬНОГО БЮДЖЕТА ВЫРАСТУТ В ЭТОМ ГОДУ ПОЧТИ НА 200 МЛРД РУБЛЕЙ; НО ПОКА ЧИНОВНИКИ НЕ СПРАВЛЯЮТСЯ С ТРАТОЙ УЖЕ ВЫДЕЛЕННЫХ ДЕНЕГ</w:t>
      </w:r>
      <w:bookmarkEnd w:id="23"/>
    </w:p>
    <w:p w14:paraId="3AEC6AD2" w14:textId="77777777" w:rsidR="00514447" w:rsidRDefault="006F337D" w:rsidP="00514447">
      <w:pPr>
        <w:jc w:val="both"/>
      </w:pPr>
      <w:r>
        <w:t>В 2019 г. федеральный бюджет недополучит 204 млрд руб. (всего доходы составят почти 20 трлн руб.), сообщил первый вице-премьер и министр финансов Антон Силуанов на заседании Госдумы, где в первом чтении были одобрены поправки в бюджет на 2019–2021 гг.</w:t>
      </w:r>
    </w:p>
    <w:p w14:paraId="72C2C173" w14:textId="77777777" w:rsidR="00514447" w:rsidRDefault="006F337D" w:rsidP="00514447">
      <w:pPr>
        <w:jc w:val="both"/>
      </w:pPr>
      <w:r>
        <w:t xml:space="preserve">Сокращение связано с уменьшением нефтегазовых доходов – на 398,5 млрд руб. При этом </w:t>
      </w:r>
      <w:proofErr w:type="spellStart"/>
      <w:r>
        <w:t>ненефтегазовые</w:t>
      </w:r>
      <w:proofErr w:type="spellEnd"/>
      <w:r>
        <w:t xml:space="preserve"> доходы вырастут на 193,8 млрд руб., отметил Силуанов, – в основном за счет роста доходов от налога на прибыль, а также от размещенных временно свободных остатков на счетах бюджета. В связи с этим вырастут и расходы – на 195,8 млрд до 18,5 трлн руб., сказал Силуанов.</w:t>
      </w:r>
    </w:p>
    <w:p w14:paraId="535F320D" w14:textId="77777777" w:rsidR="00514447" w:rsidRDefault="006F337D" w:rsidP="00514447">
      <w:pPr>
        <w:jc w:val="both"/>
      </w:pPr>
      <w:r>
        <w:t xml:space="preserve">Часть дополнительных расходов пойдет на докапитализацию ВЭБ.РФ – на 161 млрд руб. (сейчас по закону о бюджете госкорпорация должна получить только около 100 млрд руб.). Эти деньги ВЭБ все равно должен был получить, но в 2020–2021 гг. Поменять график выделения бюджетных средств </w:t>
      </w:r>
      <w:proofErr w:type="spellStart"/>
      <w:r>
        <w:t>ВЭБу</w:t>
      </w:r>
      <w:proofErr w:type="spellEnd"/>
      <w:r>
        <w:t xml:space="preserve"> решило правительство, говорил ранее председатель госкорпорации Игорь Шувалов.</w:t>
      </w:r>
    </w:p>
    <w:p w14:paraId="2FCB88F5" w14:textId="77777777" w:rsidR="00514447" w:rsidRDefault="006F337D" w:rsidP="00514447">
      <w:pPr>
        <w:jc w:val="both"/>
      </w:pPr>
      <w:r>
        <w:t xml:space="preserve">Деньги нужны, чтобы ВЭБ.РФ мог расплатиться с внешними кредиторами, объяснил Силуанов. Из-за санкций ВЭБ.РФ не может рефинансировать внешний долг, госкорпорация ежегодно получает субсидии из бюджета в капитал, в том числе на компенсацию части затрат на выплату кредитов. В заключении на проект поправок в бюджет комитет Госдумы по бюджету и налогам объяснил увеличение имущественного взноса также необходимостью поддерживать коэффициент достаточности капитала </w:t>
      </w:r>
      <w:proofErr w:type="spellStart"/>
      <w:r>
        <w:t>ВЭБа</w:t>
      </w:r>
      <w:proofErr w:type="spellEnd"/>
      <w:r>
        <w:t xml:space="preserve"> (не должен опускаться ниже 10%) из-за перехода к оценке активов и пассивов по МСФО. Без взноса коэффициент опустится до минимально допустимого уровня, и запаса капитала будет недостаточно для формирования кредитного портфеля новых проектов.</w:t>
      </w:r>
    </w:p>
    <w:p w14:paraId="171B06CB" w14:textId="77777777" w:rsidR="00514447" w:rsidRDefault="006F337D" w:rsidP="00514447">
      <w:pPr>
        <w:jc w:val="both"/>
      </w:pPr>
      <w:r>
        <w:t xml:space="preserve">Также увеличится финансирование отдельных госпрограмм. Это произойдет, несмотря на то что исполнение бюджета в 2019 г. стало наихудшим за девять лет. В 2019 г. </w:t>
      </w:r>
      <w:proofErr w:type="spellStart"/>
      <w:r>
        <w:t>непотраченные</w:t>
      </w:r>
      <w:proofErr w:type="spellEnd"/>
      <w:r>
        <w:t xml:space="preserve"> расходы могут достигнуть 1 трлн руб., указывала зампредседателя Счетной палаты Галина Изотова. А позже оценку подтвердил </w:t>
      </w:r>
      <w:r w:rsidRPr="00514447">
        <w:rPr>
          <w:b/>
        </w:rPr>
        <w:t>замминистр</w:t>
      </w:r>
      <w:r>
        <w:t xml:space="preserve">а финансов Владимир Колычев. Из года в год бюджет </w:t>
      </w:r>
      <w:proofErr w:type="spellStart"/>
      <w:r>
        <w:t>недорасходует</w:t>
      </w:r>
      <w:proofErr w:type="spellEnd"/>
      <w:r>
        <w:t xml:space="preserve"> около 600–700 млрд руб., </w:t>
      </w:r>
      <w:r w:rsidR="00514447">
        <w:t>«</w:t>
      </w:r>
      <w:r>
        <w:t>200–300 млрд руб. – это отклонение еще вверх от этого уровня</w:t>
      </w:r>
      <w:r w:rsidR="00514447">
        <w:t>»</w:t>
      </w:r>
      <w:r>
        <w:t>, объяснил он.</w:t>
      </w:r>
    </w:p>
    <w:p w14:paraId="749197C3" w14:textId="77777777" w:rsidR="00514447" w:rsidRDefault="006F337D" w:rsidP="00514447">
      <w:pPr>
        <w:jc w:val="both"/>
      </w:pPr>
      <w:r>
        <w:t xml:space="preserve">В одобренных поправках власти предлагают увеличить расходы на развитие судостроения и техники для освоения шельфовых месторождений – на 40%. При этом пока власти </w:t>
      </w:r>
      <w:r>
        <w:lastRenderedPageBreak/>
        <w:t xml:space="preserve">израсходовали меньше половины денег, заложенных на эту госпрограмму в 2019 г. А расходы на развитие </w:t>
      </w:r>
      <w:proofErr w:type="gramStart"/>
      <w:r>
        <w:t>авиационной промышленности</w:t>
      </w:r>
      <w:proofErr w:type="gramEnd"/>
      <w:r>
        <w:t xml:space="preserve"> могут вырасти на 4,6 млрд руб. при расходовании уже выделенных на это денег лишь на 40%.</w:t>
      </w:r>
    </w:p>
    <w:p w14:paraId="510C8685" w14:textId="02E05E62" w:rsidR="006F337D" w:rsidRDefault="006F337D" w:rsidP="00514447">
      <w:pPr>
        <w:jc w:val="both"/>
      </w:pPr>
      <w:r>
        <w:t xml:space="preserve">Зато расходы на отдельные </w:t>
      </w:r>
      <w:r w:rsidRPr="00514447">
        <w:rPr>
          <w:b/>
        </w:rPr>
        <w:t>нацпроект</w:t>
      </w:r>
      <w:r>
        <w:t xml:space="preserve">ы, напротив, снизятся. Например, финансирование </w:t>
      </w:r>
      <w:r w:rsidRPr="00514447">
        <w:rPr>
          <w:b/>
        </w:rPr>
        <w:t>нацпроект</w:t>
      </w:r>
      <w:r>
        <w:t xml:space="preserve">а, который пока реализуется медленнее всего – </w:t>
      </w:r>
      <w:r w:rsidR="00514447">
        <w:t>«</w:t>
      </w:r>
      <w:r>
        <w:t>Цифровая экономика</w:t>
      </w:r>
      <w:r w:rsidR="00514447">
        <w:t>»</w:t>
      </w:r>
      <w:r>
        <w:t xml:space="preserve">, – на 7,8 млрд руб., комплексного плана развития инфраструктуры – на 5,8 млрд руб., а </w:t>
      </w:r>
      <w:r w:rsidR="00514447">
        <w:t>«</w:t>
      </w:r>
      <w:r>
        <w:t>Демографии</w:t>
      </w:r>
      <w:r w:rsidR="00514447">
        <w:t>»</w:t>
      </w:r>
      <w:r>
        <w:t xml:space="preserve"> – на 204,7 млрд руб. Как снижение расходов повлияет на цели, показатели и сроки выполнения </w:t>
      </w:r>
      <w:r w:rsidRPr="00514447">
        <w:rPr>
          <w:b/>
        </w:rPr>
        <w:t>нацпроект</w:t>
      </w:r>
      <w:r>
        <w:t>ов, правительство не указывает, пишут члены комитета в заключении на проект поправок.</w:t>
      </w:r>
    </w:p>
    <w:p w14:paraId="66221B39" w14:textId="77777777" w:rsidR="00514447" w:rsidRDefault="00335AE5" w:rsidP="00514447">
      <w:pPr>
        <w:jc w:val="both"/>
      </w:pPr>
      <w:hyperlink r:id="rId29" w:history="1">
        <w:r w:rsidR="006F337D" w:rsidRPr="000B7FAA">
          <w:rPr>
            <w:rStyle w:val="a9"/>
          </w:rPr>
          <w:t>https://www.vedomosti.ru/economics/articles/2019/11/13/816195-rashodi-federalnogo-byudzheta</w:t>
        </w:r>
      </w:hyperlink>
    </w:p>
    <w:p w14:paraId="3E714383" w14:textId="1077FC98" w:rsidR="006F337D" w:rsidRPr="006F337D" w:rsidRDefault="006F337D" w:rsidP="00514447">
      <w:pPr>
        <w:pStyle w:val="3"/>
        <w:jc w:val="both"/>
        <w:rPr>
          <w:rFonts w:ascii="Times New Roman" w:hAnsi="Times New Roman"/>
          <w:sz w:val="24"/>
          <w:szCs w:val="24"/>
        </w:rPr>
      </w:pPr>
      <w:bookmarkStart w:id="24" w:name="_Toc24617749"/>
      <w:r w:rsidRPr="006F337D">
        <w:rPr>
          <w:rFonts w:ascii="Times New Roman" w:hAnsi="Times New Roman"/>
          <w:sz w:val="24"/>
          <w:szCs w:val="24"/>
        </w:rPr>
        <w:t xml:space="preserve">ТАСС; 2019.11.13; НАЗВАНА СУММА, КОТОРУЮ РЕГИОНЫ ПОТРАТИЛИ НА </w:t>
      </w:r>
      <w:r w:rsidRPr="00514447">
        <w:rPr>
          <w:rFonts w:ascii="Times New Roman" w:hAnsi="Times New Roman"/>
          <w:sz w:val="24"/>
          <w:szCs w:val="24"/>
        </w:rPr>
        <w:t>НАЦПРОЕКТ</w:t>
      </w:r>
      <w:r w:rsidRPr="006F337D">
        <w:rPr>
          <w:rFonts w:ascii="Times New Roman" w:hAnsi="Times New Roman"/>
          <w:sz w:val="24"/>
          <w:szCs w:val="24"/>
        </w:rPr>
        <w:t>Ы</w:t>
      </w:r>
      <w:bookmarkEnd w:id="24"/>
    </w:p>
    <w:p w14:paraId="25A88EAD" w14:textId="77777777" w:rsidR="00514447" w:rsidRDefault="006F337D" w:rsidP="00514447">
      <w:pPr>
        <w:jc w:val="both"/>
      </w:pPr>
      <w:r>
        <w:t xml:space="preserve">По сведениям Казначейства на 1 ноября 2019 года, регионы потратили на реализацию национальных проектов 731 млрд рублей, что составляет 70% от годового плана. Минфин заявил о сумме в 760 млрд рублей и уровне в 58% исполнения. Об этом сообщает РБК, ссылаясь на данные системы </w:t>
      </w:r>
      <w:r w:rsidR="00514447">
        <w:t>«</w:t>
      </w:r>
      <w:r>
        <w:t>Электронный бюджет</w:t>
      </w:r>
      <w:r w:rsidR="00514447">
        <w:t>»</w:t>
      </w:r>
      <w:r>
        <w:t xml:space="preserve"> (операторы — Минфин и Федеральное казначейство).</w:t>
      </w:r>
    </w:p>
    <w:p w14:paraId="2A33E720" w14:textId="77777777" w:rsidR="00514447" w:rsidRDefault="006F337D" w:rsidP="00514447">
      <w:pPr>
        <w:jc w:val="both"/>
      </w:pPr>
      <w:r>
        <w:t xml:space="preserve">Из материалов Счетной палаты следует, что расходы на </w:t>
      </w:r>
      <w:r w:rsidRPr="00514447">
        <w:rPr>
          <w:b/>
        </w:rPr>
        <w:t>нацпроект</w:t>
      </w:r>
      <w:r>
        <w:t xml:space="preserve">ы в 2019 году в регионах должны составить почти 1,1 трлн рублей, включая как средства из региональных бюджетов, так и направляемые им субсидии из федерального бюджета. По данным Минфина, на реализацию </w:t>
      </w:r>
      <w:r w:rsidRPr="00514447">
        <w:rPr>
          <w:b/>
        </w:rPr>
        <w:t>нацпроект</w:t>
      </w:r>
      <w:r>
        <w:t>ов предусмотрен бюджет в размере 1,3 трлн рублей.</w:t>
      </w:r>
    </w:p>
    <w:p w14:paraId="5945F9F3" w14:textId="77777777" w:rsidR="00514447" w:rsidRDefault="006F337D" w:rsidP="00514447">
      <w:pPr>
        <w:jc w:val="both"/>
      </w:pPr>
      <w:r>
        <w:t xml:space="preserve">Как сообщает издание, больше всего регионы потратили на реализацию </w:t>
      </w:r>
      <w:r w:rsidRPr="00514447">
        <w:rPr>
          <w:b/>
        </w:rPr>
        <w:t>нацпроект</w:t>
      </w:r>
      <w:r>
        <w:t xml:space="preserve">ов </w:t>
      </w:r>
      <w:r w:rsidR="00514447">
        <w:t>«</w:t>
      </w:r>
      <w:r>
        <w:t>Демография</w:t>
      </w:r>
      <w:r w:rsidR="00514447">
        <w:t>»</w:t>
      </w:r>
      <w:r>
        <w:t xml:space="preserve"> (217,7 млрд рублей), </w:t>
      </w:r>
      <w:r w:rsidR="00514447">
        <w:t>«</w:t>
      </w:r>
      <w:r w:rsidRPr="00514447">
        <w:rPr>
          <w:b/>
        </w:rPr>
        <w:t>Безопасные и качественные автомобильные дороги</w:t>
      </w:r>
      <w:r w:rsidR="00514447">
        <w:t>»</w:t>
      </w:r>
      <w:r>
        <w:t xml:space="preserve"> (144,3 млрд рублей), </w:t>
      </w:r>
      <w:r w:rsidR="00514447">
        <w:t>«</w:t>
      </w:r>
      <w:r>
        <w:t>Образование</w:t>
      </w:r>
      <w:r w:rsidR="00514447">
        <w:t>»</w:t>
      </w:r>
      <w:r>
        <w:t xml:space="preserve"> (76,5 млрд рублей), </w:t>
      </w:r>
      <w:r w:rsidR="00514447">
        <w:t>«</w:t>
      </w:r>
      <w:r>
        <w:t>Жилье и городская среда</w:t>
      </w:r>
      <w:r w:rsidR="00514447">
        <w:t>»</w:t>
      </w:r>
      <w:r>
        <w:t xml:space="preserve"> (66,1 млрд рублей) и </w:t>
      </w:r>
      <w:r w:rsidR="00514447">
        <w:t>«</w:t>
      </w:r>
      <w:r>
        <w:t>Здравоохранение</w:t>
      </w:r>
      <w:r w:rsidR="00514447">
        <w:t>»</w:t>
      </w:r>
      <w:r>
        <w:t xml:space="preserve"> (58 млрд рублей).</w:t>
      </w:r>
    </w:p>
    <w:p w14:paraId="54671EF9" w14:textId="77777777" w:rsidR="00514447" w:rsidRDefault="006F337D" w:rsidP="00514447">
      <w:pPr>
        <w:jc w:val="both"/>
      </w:pPr>
      <w:r>
        <w:t xml:space="preserve">Лидерами по расходам на </w:t>
      </w:r>
      <w:r w:rsidRPr="00514447">
        <w:rPr>
          <w:b/>
        </w:rPr>
        <w:t>нацпроект</w:t>
      </w:r>
      <w:r>
        <w:t xml:space="preserve">ы на 1 ноября оказались Москва (82 млрд рублей), Московская область (60 млрд рублей) и Санкт-Петербург (40 млрд рублей). Более 20 млрд руб. на реализацию </w:t>
      </w:r>
      <w:r w:rsidRPr="00514447">
        <w:rPr>
          <w:b/>
        </w:rPr>
        <w:t>нацпроект</w:t>
      </w:r>
      <w:r>
        <w:t>ов израсходовали Свердловская область и Ямало-Ненецкий автономный округ. Низкий уровень расходов наблюдается у регионов с наименьшим населением: у Магаданской области (1 млрд рублей), Еврейской автономной области (0,8 млрд рублей) и Чукотского автономного округа (0,6 млрд рублей).</w:t>
      </w:r>
    </w:p>
    <w:p w14:paraId="516F4F0F" w14:textId="6C92BCEF" w:rsidR="006F337D" w:rsidRDefault="006F337D" w:rsidP="00514447">
      <w:pPr>
        <w:jc w:val="both"/>
      </w:pPr>
      <w:r>
        <w:t xml:space="preserve">По мнению экспертов, недостаточно высокий уровень освоения средств на </w:t>
      </w:r>
      <w:r w:rsidRPr="00514447">
        <w:rPr>
          <w:b/>
        </w:rPr>
        <w:t>нацпроект</w:t>
      </w:r>
      <w:r>
        <w:t xml:space="preserve">ы свидетельствует о том, что правительство старается расходовать финансы по мере необходимости, а также может быть связан с проработкой </w:t>
      </w:r>
      <w:r w:rsidRPr="00514447">
        <w:rPr>
          <w:b/>
        </w:rPr>
        <w:t>нацпроект</w:t>
      </w:r>
      <w:r>
        <w:t>ов, которые на момент принятия не имели конкретных мер по достижению целевых показателей.</w:t>
      </w:r>
    </w:p>
    <w:p w14:paraId="399B2366" w14:textId="77777777" w:rsidR="00514447" w:rsidRDefault="00335AE5" w:rsidP="00514447">
      <w:pPr>
        <w:jc w:val="both"/>
      </w:pPr>
      <w:hyperlink r:id="rId30" w:history="1">
        <w:r w:rsidR="006F337D" w:rsidRPr="000B7FAA">
          <w:rPr>
            <w:rStyle w:val="a9"/>
          </w:rPr>
          <w:t>https://futurerussia.gov.ru/nacionalnye-proekty/nazvana-summa-kotoruu-regiony-potratili-na-nacproekty</w:t>
        </w:r>
      </w:hyperlink>
    </w:p>
    <w:p w14:paraId="5A2E8B99" w14:textId="77777777" w:rsidR="00AD73ED" w:rsidRPr="0094366F" w:rsidRDefault="00AD73ED" w:rsidP="00514447">
      <w:pPr>
        <w:pStyle w:val="3"/>
        <w:jc w:val="both"/>
        <w:rPr>
          <w:rFonts w:ascii="Times New Roman" w:hAnsi="Times New Roman"/>
          <w:sz w:val="24"/>
          <w:szCs w:val="24"/>
        </w:rPr>
      </w:pPr>
      <w:bookmarkStart w:id="25" w:name="_Toc24617750"/>
      <w:bookmarkEnd w:id="22"/>
      <w:r w:rsidRPr="0094366F">
        <w:rPr>
          <w:rFonts w:ascii="Times New Roman" w:hAnsi="Times New Roman"/>
          <w:sz w:val="24"/>
          <w:szCs w:val="24"/>
        </w:rPr>
        <w:t>КОММЕРСАНТЪ; 2019.11.13; ПЛАН РАЗВИТИЯ ИНФРАСТРУКТУРЫ ПОДОРОЖАЛ НА 650 МРЛД РУБЛЕЙ</w:t>
      </w:r>
      <w:bookmarkEnd w:id="25"/>
    </w:p>
    <w:p w14:paraId="558713A3" w14:textId="77777777" w:rsidR="00514447" w:rsidRDefault="00AD73ED" w:rsidP="00514447">
      <w:pPr>
        <w:jc w:val="both"/>
      </w:pPr>
      <w:r>
        <w:t>Самый дорогостоящий из национальных проектов —</w:t>
      </w:r>
      <w:r w:rsidRPr="00514447">
        <w:rPr>
          <w:b/>
        </w:rPr>
        <w:t xml:space="preserve"> комплексный план модернизации и расширения магистральной инфраструктуры</w:t>
      </w:r>
      <w:r>
        <w:t xml:space="preserve"> — подорожал до 7 трлн руб., сообщил </w:t>
      </w:r>
      <w:proofErr w:type="spellStart"/>
      <w:r>
        <w:t>Reuters</w:t>
      </w:r>
      <w:proofErr w:type="spellEnd"/>
      <w:r>
        <w:t xml:space="preserve"> представитель вице-премьера Максима </w:t>
      </w:r>
      <w:r w:rsidRPr="00514447">
        <w:rPr>
          <w:b/>
        </w:rPr>
        <w:t>Акимов</w:t>
      </w:r>
      <w:r>
        <w:t>а. Ранее стоимость проекта оценивалась в 6,35 трлн руб.</w:t>
      </w:r>
    </w:p>
    <w:p w14:paraId="0D28D16F" w14:textId="77777777" w:rsidR="00514447" w:rsidRDefault="00AD73ED" w:rsidP="00514447">
      <w:pPr>
        <w:jc w:val="both"/>
      </w:pPr>
      <w:r>
        <w:t xml:space="preserve">Как уточнил представитель вице-премьера, стоимость выросла на 650 млрд руб. после уточнения планов инвесторов, в первую очередь за счет роста предполагаемых инвестиций в проекты </w:t>
      </w:r>
      <w:r w:rsidR="00514447">
        <w:t>«</w:t>
      </w:r>
      <w:r>
        <w:t>Коммуникации между центрами экономического роста</w:t>
      </w:r>
      <w:r w:rsidR="00514447">
        <w:t>»</w:t>
      </w:r>
      <w:r>
        <w:t xml:space="preserve">, </w:t>
      </w:r>
      <w:r w:rsidR="00514447">
        <w:t>«</w:t>
      </w:r>
      <w:r>
        <w:t>Железнодорожный транспорт и транзит</w:t>
      </w:r>
      <w:r w:rsidR="00514447">
        <w:t>»</w:t>
      </w:r>
      <w:r>
        <w:t xml:space="preserve"> и </w:t>
      </w:r>
      <w:r w:rsidR="00514447">
        <w:t>«</w:t>
      </w:r>
      <w:r>
        <w:t>Северный морской путь</w:t>
      </w:r>
      <w:r w:rsidR="00514447">
        <w:t>»</w:t>
      </w:r>
      <w:r>
        <w:t>. Сейчас в плане 531 объект.</w:t>
      </w:r>
    </w:p>
    <w:p w14:paraId="5C8CDC28" w14:textId="3A092DA4" w:rsidR="00AD73ED" w:rsidRDefault="00AD73ED" w:rsidP="00514447">
      <w:pPr>
        <w:jc w:val="both"/>
      </w:pPr>
      <w:r>
        <w:lastRenderedPageBreak/>
        <w:t xml:space="preserve">Пятилетний (с 2019 по 2024 год) </w:t>
      </w:r>
      <w:r w:rsidRPr="00514447">
        <w:rPr>
          <w:b/>
        </w:rPr>
        <w:t>комплексный план</w:t>
      </w:r>
      <w:r>
        <w:t xml:space="preserve"> включает в себя проекты модернизации и строительства автодорог, логистических центров, морских портов, региональных аэропортов, внутренних водных путей. По оценкам чиновников, реализация комплексного плана приведет к росту индекса качества транспортной инфраструктуры на 14,6%, а подвижности населения — на 15%.</w:t>
      </w:r>
    </w:p>
    <w:p w14:paraId="389923D0" w14:textId="77777777" w:rsidR="00514447" w:rsidRDefault="00335AE5" w:rsidP="00514447">
      <w:pPr>
        <w:jc w:val="both"/>
      </w:pPr>
      <w:hyperlink r:id="rId31" w:history="1">
        <w:r w:rsidR="00AD73ED" w:rsidRPr="000B7FAA">
          <w:rPr>
            <w:rStyle w:val="a9"/>
          </w:rPr>
          <w:t>https://www.kommersant.ru/doc/4156933</w:t>
        </w:r>
      </w:hyperlink>
    </w:p>
    <w:p w14:paraId="74AADEA4" w14:textId="71F75588" w:rsidR="000E244E" w:rsidRPr="000E244E" w:rsidRDefault="000E244E" w:rsidP="00514447">
      <w:pPr>
        <w:pStyle w:val="3"/>
        <w:jc w:val="both"/>
        <w:rPr>
          <w:rFonts w:ascii="Times New Roman" w:hAnsi="Times New Roman"/>
          <w:sz w:val="24"/>
          <w:szCs w:val="24"/>
        </w:rPr>
      </w:pPr>
      <w:bookmarkStart w:id="26" w:name="_Toc24617751"/>
      <w:r w:rsidRPr="000E244E">
        <w:rPr>
          <w:rFonts w:ascii="Times New Roman" w:hAnsi="Times New Roman"/>
          <w:sz w:val="24"/>
          <w:szCs w:val="24"/>
        </w:rPr>
        <w:t>ТАСС; 2019.11.13; ПОД ВОЛГОГРАДОМ ПОСТРОЯТ ЕЩЕ 20 КМ ДОРОГИ МЕЖДУ СЕЛЬСКИМИ РАЙОНАМИ</w:t>
      </w:r>
      <w:bookmarkEnd w:id="26"/>
    </w:p>
    <w:p w14:paraId="1FAF044C" w14:textId="77777777" w:rsidR="00514447" w:rsidRDefault="000E244E" w:rsidP="00514447">
      <w:pPr>
        <w:jc w:val="both"/>
      </w:pPr>
      <w:r>
        <w:t>Власти Волгоградской области приняли решение построить 20-километровую дорогу между сельскими районами, это позволит разгрузить областной центр от транзитного транспорта во время строительства 70-километрового обхода Волгограда, сообщили ТАСС в областном комитете транспорта и дорожного хозяйства.</w:t>
      </w:r>
    </w:p>
    <w:p w14:paraId="1C86AF67" w14:textId="77777777" w:rsidR="00514447" w:rsidRDefault="000E244E" w:rsidP="00514447">
      <w:pPr>
        <w:jc w:val="both"/>
      </w:pPr>
      <w:r>
        <w:t xml:space="preserve">На совещании президента РФ Владимира </w:t>
      </w:r>
      <w:r w:rsidRPr="00514447">
        <w:rPr>
          <w:b/>
        </w:rPr>
        <w:t>Путин</w:t>
      </w:r>
      <w:r>
        <w:t xml:space="preserve">а с членами правительства 11 ноября </w:t>
      </w:r>
      <w:r w:rsidRPr="00514447">
        <w:rPr>
          <w:b/>
        </w:rPr>
        <w:t>министр транспорта</w:t>
      </w:r>
      <w:r>
        <w:t xml:space="preserve"> РФ </w:t>
      </w:r>
      <w:r w:rsidRPr="00514447">
        <w:rPr>
          <w:b/>
        </w:rPr>
        <w:t>Евгений Дитрих</w:t>
      </w:r>
      <w:r>
        <w:t xml:space="preserve"> доложил о том, что в этом году в рамках комплексного плана модернизации и расширения магистральной инфраструктуры проектируется восемь обходов городов: Нижнего Новгорода, Рязани, Волгограда, Хасавюрта, Дербента, Владикавказа, Иванова и Набережных Челнов. Министр сказал, что в будущем году начнется их строительство.</w:t>
      </w:r>
    </w:p>
    <w:p w14:paraId="09A4CA00" w14:textId="77777777" w:rsidR="00514447" w:rsidRDefault="00514447" w:rsidP="00514447">
      <w:pPr>
        <w:jc w:val="both"/>
      </w:pPr>
      <w:r>
        <w:t>«</w:t>
      </w:r>
      <w:r w:rsidR="000E244E">
        <w:t xml:space="preserve">Волгоградская область взяла на себя дополнительные обязательства по возведению 20-километрового участка двухполосной трассы, которая обеспечит связь между </w:t>
      </w:r>
      <w:proofErr w:type="spellStart"/>
      <w:r w:rsidR="000E244E">
        <w:t>Иловлинским</w:t>
      </w:r>
      <w:proofErr w:type="spellEnd"/>
      <w:r w:rsidR="000E244E">
        <w:t xml:space="preserve"> и Дубовским районами, напрямую соединив московскую и саратовскую трассы. Это позволит разгрузить магистрали на время строительства объездной дороги Волгограда</w:t>
      </w:r>
      <w:r>
        <w:t>»</w:t>
      </w:r>
      <w:r w:rsidR="000E244E">
        <w:t>, - сказал представитель комитета.</w:t>
      </w:r>
    </w:p>
    <w:p w14:paraId="45BE195E" w14:textId="77777777" w:rsidR="00514447" w:rsidRDefault="000E244E" w:rsidP="00514447">
      <w:pPr>
        <w:jc w:val="both"/>
      </w:pPr>
      <w:r>
        <w:t xml:space="preserve">Волгоград растянут с севера на юг вдоль правого берега Волги почти на 100 км. По территории </w:t>
      </w:r>
      <w:proofErr w:type="spellStart"/>
      <w:r>
        <w:t>Иловлинского</w:t>
      </w:r>
      <w:proofErr w:type="spellEnd"/>
      <w:r>
        <w:t xml:space="preserve"> района проходит трасса Москва - Волгоград, по территории Дубовского района - Сызрань - Саратов - Волгоград. Эти магистрали особенно загружены в летний период, когда через Волгоград следует большой поток грузовиков с фруктами и овощами с южных регионов, а также легковой транспорт с отпускниками, едущими на Черноморское побережье и обратно. Чтобы попасть с одной трассы на другую, автомобилям непременно нужно заезжать в Волгоград.</w:t>
      </w:r>
    </w:p>
    <w:p w14:paraId="1EABF68D" w14:textId="11E628F6" w:rsidR="000E244E" w:rsidRDefault="000E244E" w:rsidP="00514447">
      <w:pPr>
        <w:jc w:val="both"/>
      </w:pPr>
    </w:p>
    <w:p w14:paraId="35826BB4" w14:textId="77777777" w:rsidR="00514447" w:rsidRDefault="00514447" w:rsidP="00514447">
      <w:pPr>
        <w:jc w:val="both"/>
      </w:pPr>
      <w:r>
        <w:t>«</w:t>
      </w:r>
      <w:r w:rsidR="000E244E">
        <w:t>В настоящее время ведется расчет стоимости контракта на строительство этой новой дороги, проект уже подготовлен. Все работы будут производиться за счет средств областного бюджета. Начать строительство планируется уже в следующем году и завершить его за три года</w:t>
      </w:r>
      <w:r>
        <w:t>»</w:t>
      </w:r>
      <w:r w:rsidR="000E244E">
        <w:t>, - отметил собеседник агентства.</w:t>
      </w:r>
    </w:p>
    <w:p w14:paraId="7CBED16E" w14:textId="28E0073D" w:rsidR="000E244E" w:rsidRDefault="000E244E" w:rsidP="00514447">
      <w:pPr>
        <w:jc w:val="both"/>
      </w:pPr>
      <w:r>
        <w:t>Обход Волгограда</w:t>
      </w:r>
    </w:p>
    <w:p w14:paraId="01EB62A1" w14:textId="77777777" w:rsidR="00514447" w:rsidRDefault="000E244E" w:rsidP="00514447">
      <w:pPr>
        <w:jc w:val="both"/>
      </w:pPr>
      <w:r>
        <w:t xml:space="preserve">Дорога в обход Волгограда общей протяженностью около 70 км соединит сразу несколько федеральных автомагистралей, станет частью международного транспортного коридора </w:t>
      </w:r>
      <w:r w:rsidR="00514447">
        <w:t>«</w:t>
      </w:r>
      <w:r>
        <w:t>Север - Юг</w:t>
      </w:r>
      <w:r w:rsidR="00514447">
        <w:t>»</w:t>
      </w:r>
      <w:r>
        <w:t>, упростит доступ к морским портам Каспийского бассейна. Реализация проекта разделена на три этапа: каждый участок будет сдаваться самостоятельно, постепенно снижая нагрузку на городскую сеть, отметили в областном комитете транспорта и дорожного хозяйства.</w:t>
      </w:r>
    </w:p>
    <w:p w14:paraId="555C366C" w14:textId="77777777" w:rsidR="00514447" w:rsidRDefault="000E244E" w:rsidP="00514447">
      <w:pPr>
        <w:jc w:val="both"/>
      </w:pPr>
      <w:r>
        <w:t xml:space="preserve">На первом этапе на подъезде к Волгограду с юга будет построен участок протяженностью 12 км, который соединит трассу Р-22 </w:t>
      </w:r>
      <w:r w:rsidR="00514447">
        <w:t>«</w:t>
      </w:r>
      <w:r>
        <w:t>Каспий</w:t>
      </w:r>
      <w:r w:rsidR="00514447">
        <w:t>»</w:t>
      </w:r>
      <w:r>
        <w:t xml:space="preserve"> и подъезд к Элисте с региональной автодорогой Волгоград - Котельниково - Сальск и городской улицей 40 лет ВЛКСМ. Проектом предусмотрено возведение трех транспортных развязок.</w:t>
      </w:r>
    </w:p>
    <w:p w14:paraId="28A36527" w14:textId="77777777" w:rsidR="00514447" w:rsidRDefault="000E244E" w:rsidP="00514447">
      <w:pPr>
        <w:jc w:val="both"/>
      </w:pPr>
      <w:r>
        <w:t xml:space="preserve">Самым крупным объектом первого этапа станет строительство нового моста через Волго-Донской судоходный канал протяженностью 1,3 км. Загруженность моста через канал, по которому транспорт движется в настоящее время, очень высока, по оценкам местных </w:t>
      </w:r>
      <w:r>
        <w:lastRenderedPageBreak/>
        <w:t>властей, это самое узкое место в транспортной инфраструктуре Волгограда. Полностью первый этап объездной магистрали дорожники планируют завершить в 2024 году.</w:t>
      </w:r>
    </w:p>
    <w:p w14:paraId="185C20BA" w14:textId="77777777" w:rsidR="00514447" w:rsidRDefault="000E244E" w:rsidP="00514447">
      <w:pPr>
        <w:jc w:val="both"/>
      </w:pPr>
      <w:r>
        <w:t>Параллельно со строительством первой части обхода ведется проектирование второго и третьего этапов, которое должно завершиться в 2020 году.</w:t>
      </w:r>
    </w:p>
    <w:p w14:paraId="026DC6B7" w14:textId="77777777" w:rsidR="00514447" w:rsidRDefault="000E244E" w:rsidP="00514447">
      <w:pPr>
        <w:jc w:val="both"/>
      </w:pPr>
      <w:r>
        <w:t xml:space="preserve">В пресс-службе ФКУ </w:t>
      </w:r>
      <w:r w:rsidR="00514447">
        <w:t>«</w:t>
      </w:r>
      <w:proofErr w:type="spellStart"/>
      <w:r>
        <w:t>Упрдор</w:t>
      </w:r>
      <w:proofErr w:type="spellEnd"/>
      <w:r>
        <w:t xml:space="preserve"> Москва-Волгоград</w:t>
      </w:r>
      <w:r w:rsidR="00514447">
        <w:t>»</w:t>
      </w:r>
      <w:r>
        <w:t xml:space="preserve"> ТАСС уточнили, что в настоящее время на площадке строительства в </w:t>
      </w:r>
      <w:proofErr w:type="spellStart"/>
      <w:r>
        <w:t>Светлоярском</w:t>
      </w:r>
      <w:proofErr w:type="spellEnd"/>
      <w:r>
        <w:t xml:space="preserve"> районе (примыкает к Волгограду с южной стороны города) завершена расчистка территории, на 50% завершены геодезические работы. </w:t>
      </w:r>
      <w:r w:rsidR="00514447">
        <w:t>«</w:t>
      </w:r>
      <w:r>
        <w:t>Для дальнейшего устройства земляного полотна отсыпано 50 тыс. кубометров грунта, ведется разбивка свайных полей под устройство свай для строительства моста через Волго-Донской судоходный канал</w:t>
      </w:r>
      <w:proofErr w:type="gramStart"/>
      <w:r w:rsidR="00514447">
        <w:t>»</w:t>
      </w:r>
      <w:r>
        <w:t>,-</w:t>
      </w:r>
      <w:proofErr w:type="gramEnd"/>
      <w:r>
        <w:t xml:space="preserve"> отметил представитель ФКУ </w:t>
      </w:r>
      <w:r w:rsidR="00514447">
        <w:t>«</w:t>
      </w:r>
      <w:proofErr w:type="spellStart"/>
      <w:r>
        <w:t>Упрдор</w:t>
      </w:r>
      <w:proofErr w:type="spellEnd"/>
      <w:r>
        <w:t xml:space="preserve"> Москва-Волгоград</w:t>
      </w:r>
      <w:r w:rsidR="00514447">
        <w:t>»</w:t>
      </w:r>
      <w:r>
        <w:t>.</w:t>
      </w:r>
    </w:p>
    <w:p w14:paraId="7E98886F" w14:textId="21603213" w:rsidR="000E244E" w:rsidRDefault="000E244E" w:rsidP="00514447">
      <w:pPr>
        <w:jc w:val="both"/>
      </w:pPr>
      <w:r>
        <w:t>Власти Волгоградской области ранее отмечали, что с учетом всех программ на ближайшие пять лет в регионе в дорожной сфере запланированы не менее 240 основных проектов строительства и ремонта дорог на сумму 108 млрд рублей, которые позволят привести большую часть региональных и местных трасс в нормативное состояние.</w:t>
      </w:r>
    </w:p>
    <w:p w14:paraId="1CF38834" w14:textId="77777777" w:rsidR="00514447" w:rsidRDefault="00335AE5" w:rsidP="00514447">
      <w:pPr>
        <w:jc w:val="both"/>
      </w:pPr>
      <w:hyperlink r:id="rId32" w:history="1">
        <w:r w:rsidR="000E244E" w:rsidRPr="000B7FAA">
          <w:rPr>
            <w:rStyle w:val="a9"/>
          </w:rPr>
          <w:t>https://tass.ru/ekonomika/7109274</w:t>
        </w:r>
      </w:hyperlink>
    </w:p>
    <w:p w14:paraId="5924C5A0" w14:textId="486D1CB8" w:rsidR="00AD73ED" w:rsidRPr="00AD73ED" w:rsidRDefault="00AD73ED" w:rsidP="00514447">
      <w:pPr>
        <w:pStyle w:val="3"/>
        <w:jc w:val="both"/>
        <w:rPr>
          <w:rFonts w:ascii="Times New Roman" w:hAnsi="Times New Roman"/>
          <w:sz w:val="24"/>
          <w:szCs w:val="24"/>
        </w:rPr>
      </w:pPr>
      <w:bookmarkStart w:id="27" w:name="_Toc24617752"/>
      <w:r w:rsidRPr="00AD73ED">
        <w:rPr>
          <w:rFonts w:ascii="Times New Roman" w:hAnsi="Times New Roman"/>
          <w:sz w:val="24"/>
          <w:szCs w:val="24"/>
        </w:rPr>
        <w:t>РОССИЙСКАЯ ГАЗЕТА; ЕВГЕНИЙ ГАЙВА; 2019.11.13; ПОЕЗД ВЗЯЛ РАЗГОН; БАМ ВЫЙДЕТ НА ПЛАНОВУЮ МОЩНОСТЬ ПОСЛЕ МОДЕРНИЗАЦИИ В ЭТОМ ГОДУ</w:t>
      </w:r>
      <w:bookmarkEnd w:id="27"/>
    </w:p>
    <w:p w14:paraId="38A86FA8" w14:textId="64AF221D" w:rsidR="00AD73ED" w:rsidRDefault="00AD73ED" w:rsidP="00514447">
      <w:pPr>
        <w:jc w:val="both"/>
      </w:pPr>
      <w:r>
        <w:t xml:space="preserve">Уже в этом году </w:t>
      </w:r>
      <w:r w:rsidR="00514447">
        <w:t>«</w:t>
      </w:r>
      <w:r>
        <w:t>Российские железные дороги</w:t>
      </w:r>
      <w:r w:rsidR="00514447">
        <w:t>»</w:t>
      </w:r>
      <w:r>
        <w:t xml:space="preserve"> выйдут на планируемые объемы перевозок по Транссибирской магистрали (Транссиб) и Байкало-Амурской магистрали (БАМ) после первого этапа их модернизации, сообщили в компании. Полностью завершить первый этап планируется в следующем году.</w:t>
      </w:r>
    </w:p>
    <w:p w14:paraId="7D5119A0" w14:textId="77777777" w:rsidR="00514447" w:rsidRDefault="00AD73ED" w:rsidP="00514447">
      <w:pPr>
        <w:jc w:val="both"/>
      </w:pPr>
      <w:r>
        <w:t>Пропускная способность БАМа должна достичь 120 миллионов тонн грузов в год. По сравнению с 2012 годом, то есть до начала модернизации, объемы вырастут на 67 миллионов тонн. А к 2024 году провозная мощность должна увеличиться до 184 миллионов тонн.</w:t>
      </w:r>
    </w:p>
    <w:p w14:paraId="5D4D77B6" w14:textId="77777777" w:rsidR="00514447" w:rsidRDefault="00AD73ED" w:rsidP="00514447">
      <w:pPr>
        <w:jc w:val="both"/>
      </w:pPr>
      <w:r>
        <w:t xml:space="preserve">Ради достижения этой цели по плану модернизации на первом этапе должны были построить и реконструировать 35 станций, 21 разъезд, 254 километра вторых путей и модернизировать 5,1 тысячи километров пути, реконструировать 40 тяговых подстанций. Счетная палата указывала на отставание от запланированных сроков выполнения работ. Но в РЖД уверяют, что все завершат в срок, сдадут в следующем году и приступят ко второму этапу. Масштабный проект по модернизации инфраструктуры на так называемом Восточном полигоне должен быть самоокупаемым, он оценивается в 562,4 миллиарда рублей, 150 миллиардов выделили из Фонда национального благосостояния. В 2014 году правительство России утвердило паспорт проекта, в 2018 году - </w:t>
      </w:r>
      <w:r w:rsidRPr="00514447">
        <w:rPr>
          <w:b/>
        </w:rPr>
        <w:t>Комплексный план</w:t>
      </w:r>
      <w:r>
        <w:t xml:space="preserve"> развития магистральной инфраструктуры до 2024 года, куда вошла незавершенная часть первого этапа.</w:t>
      </w:r>
    </w:p>
    <w:p w14:paraId="2DA9A586" w14:textId="77777777" w:rsidR="00514447" w:rsidRDefault="00AD73ED" w:rsidP="00514447">
      <w:pPr>
        <w:jc w:val="both"/>
      </w:pPr>
      <w:r>
        <w:t xml:space="preserve">Загрузить мощности предполагали за счет поставок угля в страны Азиатско-Тихоокеанского региона. Но монополия свои задачи выполнила, а угольные компании </w:t>
      </w:r>
      <w:r w:rsidR="00514447">
        <w:t>«</w:t>
      </w:r>
      <w:r>
        <w:t>не настолько развили свои месторождения</w:t>
      </w:r>
      <w:r w:rsidR="00514447">
        <w:t>»</w:t>
      </w:r>
      <w:r>
        <w:t>, приводят в РЖД слова председателя правления Олега Белозерова.</w:t>
      </w:r>
    </w:p>
    <w:p w14:paraId="0C830D99" w14:textId="77777777" w:rsidR="00514447" w:rsidRDefault="00AD73ED" w:rsidP="00514447">
      <w:pPr>
        <w:jc w:val="both"/>
      </w:pPr>
      <w:r>
        <w:t xml:space="preserve">Рост объемов отгрузки угля действительно </w:t>
      </w:r>
      <w:proofErr w:type="spellStart"/>
      <w:r>
        <w:t>притормозился</w:t>
      </w:r>
      <w:proofErr w:type="spellEnd"/>
      <w:r>
        <w:t>. Если в 2017 году, по сравнению с 2016-м, погрузка выросла на 9,1 процента, в 2018-м - на 4,6 процента, то за первое полугодие этого года - всего лишь на один процент. Для снижения рисков в РЖД предлагают прописать планы развития угольных предприятий и объемы перевозок в программах угольной промышленности.</w:t>
      </w:r>
    </w:p>
    <w:p w14:paraId="0639D093" w14:textId="77777777" w:rsidR="00514447" w:rsidRDefault="00AD73ED" w:rsidP="00514447">
      <w:pPr>
        <w:jc w:val="both"/>
      </w:pPr>
      <w:r>
        <w:t xml:space="preserve">Развитие Транссиба и БАМа необходимо угледобывающей отрасли. </w:t>
      </w:r>
      <w:r w:rsidR="00514447">
        <w:t>«</w:t>
      </w:r>
      <w:r>
        <w:t>Если бы не БАМ, у наших угольщиков не было бы рабочих мест</w:t>
      </w:r>
      <w:r w:rsidR="00514447">
        <w:t>»</w:t>
      </w:r>
      <w:r>
        <w:t xml:space="preserve">, - отмечает в беседе с </w:t>
      </w:r>
      <w:r w:rsidR="00514447">
        <w:t>«</w:t>
      </w:r>
      <w:r>
        <w:t>РГ</w:t>
      </w:r>
      <w:r w:rsidR="00514447">
        <w:t>»</w:t>
      </w:r>
      <w:r>
        <w:t xml:space="preserve"> директор Института экономики транспорта и транспортной политики ВШЭ Михаил </w:t>
      </w:r>
      <w:proofErr w:type="spellStart"/>
      <w:r>
        <w:t>Блинкин</w:t>
      </w:r>
      <w:proofErr w:type="spellEnd"/>
      <w:r>
        <w:t xml:space="preserve">. Но </w:t>
      </w:r>
      <w:r>
        <w:lastRenderedPageBreak/>
        <w:t xml:space="preserve">грузонапряженность по Транссибу уже достигла рекорда, которого не было даже в СССР. </w:t>
      </w:r>
      <w:r w:rsidR="00514447">
        <w:t>«</w:t>
      </w:r>
      <w:r>
        <w:t>И это за пределами разумного, так как интервалы между поездами составляют всего пять минут</w:t>
      </w:r>
      <w:r w:rsidR="00514447">
        <w:t>»</w:t>
      </w:r>
      <w:r>
        <w:t xml:space="preserve">, - отмечает завкафедрой Института пути, строительства и сооружений </w:t>
      </w:r>
      <w:r w:rsidRPr="00514447">
        <w:rPr>
          <w:b/>
        </w:rPr>
        <w:t>Российского университета транспорта</w:t>
      </w:r>
      <w:r>
        <w:t xml:space="preserve"> Евгений </w:t>
      </w:r>
      <w:proofErr w:type="spellStart"/>
      <w:r>
        <w:t>Ашпиз</w:t>
      </w:r>
      <w:proofErr w:type="spellEnd"/>
      <w:r>
        <w:t>.</w:t>
      </w:r>
    </w:p>
    <w:p w14:paraId="614820CE" w14:textId="77777777" w:rsidR="00514447" w:rsidRDefault="00AD73ED" w:rsidP="00514447">
      <w:pPr>
        <w:jc w:val="both"/>
      </w:pPr>
      <w:r>
        <w:t xml:space="preserve">С 2004 грузопоток на восточном направлении стал расти, и к 2018 году объем перевалки грузов в дальневосточных портах увеличился почти в три раза. Так что на ближайшие десять лет модернизация нужна, но потом все будет зависеть от ситуации на рынке угля. Скорее всего, промышленность от него уйдет, замечает </w:t>
      </w:r>
      <w:proofErr w:type="spellStart"/>
      <w:r>
        <w:t>Блинкин</w:t>
      </w:r>
      <w:proofErr w:type="spellEnd"/>
      <w:r>
        <w:t>. Зато может расширяться сельскохозяйственный экспорт. В 2017 году, например, для вывоза зерна уже не хватало вагонов.</w:t>
      </w:r>
    </w:p>
    <w:p w14:paraId="1A15941B" w14:textId="73035105" w:rsidR="00EF1C7E" w:rsidRDefault="00AD73ED" w:rsidP="00514447">
      <w:pPr>
        <w:jc w:val="both"/>
      </w:pPr>
      <w:r>
        <w:t xml:space="preserve">К тому же Транссиб и БАМ могут стать ключевым путем транзитных контейнерных перевозок между Востоком и Западом, считают эксперты. Тогда магистраль точно нужно расширять. По словам главы </w:t>
      </w:r>
      <w:proofErr w:type="spellStart"/>
      <w:r w:rsidRPr="00514447">
        <w:rPr>
          <w:b/>
        </w:rPr>
        <w:t>минтранс</w:t>
      </w:r>
      <w:r>
        <w:t>а</w:t>
      </w:r>
      <w:proofErr w:type="spellEnd"/>
      <w:r>
        <w:t xml:space="preserve"> </w:t>
      </w:r>
      <w:r w:rsidRPr="00514447">
        <w:rPr>
          <w:b/>
        </w:rPr>
        <w:t>Евгения Дитриха</w:t>
      </w:r>
      <w:r>
        <w:t>, важно принять решение о продолжении модернизации дороги. Это даст импульс развития всей российской экономике.</w:t>
      </w:r>
    </w:p>
    <w:p w14:paraId="79A22A9E" w14:textId="77777777" w:rsidR="00514447" w:rsidRDefault="00335AE5" w:rsidP="00514447">
      <w:pPr>
        <w:jc w:val="both"/>
      </w:pPr>
      <w:hyperlink r:id="rId33" w:history="1">
        <w:r w:rsidR="00AD73ED" w:rsidRPr="000B7FAA">
          <w:rPr>
            <w:rStyle w:val="a9"/>
          </w:rPr>
          <w:t>https://rg.ru/2019/11/13/reg-sibfo/propusknaia-sposobnost-bama-dostignet-120-millionov-tonn-gruzov-v-god.html</w:t>
        </w:r>
      </w:hyperlink>
    </w:p>
    <w:p w14:paraId="68FBB05A" w14:textId="271F5F92" w:rsidR="00737D45" w:rsidRPr="00737D45" w:rsidRDefault="00737D45" w:rsidP="00514447">
      <w:pPr>
        <w:pStyle w:val="3"/>
        <w:jc w:val="both"/>
        <w:rPr>
          <w:rFonts w:ascii="Times New Roman" w:hAnsi="Times New Roman"/>
          <w:sz w:val="24"/>
          <w:szCs w:val="24"/>
        </w:rPr>
      </w:pPr>
      <w:bookmarkStart w:id="28" w:name="_Toc24617753"/>
      <w:r w:rsidRPr="00737D45">
        <w:rPr>
          <w:rFonts w:ascii="Times New Roman" w:hAnsi="Times New Roman"/>
          <w:sz w:val="24"/>
          <w:szCs w:val="24"/>
        </w:rPr>
        <w:t>ВЕДОМОСТИ; 2019.11.13; МИНПРИРОДЫ ОЖИДАЕТ УДВОЕНИЯ ГРУЗООБОРОТА ПО СЕВМОРПУТИ К 2034 ГОДУ</w:t>
      </w:r>
      <w:bookmarkEnd w:id="28"/>
    </w:p>
    <w:p w14:paraId="7914F1B5" w14:textId="77777777" w:rsidR="00514447" w:rsidRDefault="00737D45" w:rsidP="00514447">
      <w:pPr>
        <w:jc w:val="both"/>
      </w:pPr>
      <w:r>
        <w:t xml:space="preserve">Грузопоток по Северному морскому пути к 2034 г. увеличится до 157 млн т., считает министр природных ресурсов и экологии России Дмитрий Кобылкин. Об этом он написал в колонке, опубликованной в ноябрьском номере журнала </w:t>
      </w:r>
      <w:r w:rsidR="00514447">
        <w:t>«</w:t>
      </w:r>
      <w:r>
        <w:t>Энергетическая политика</w:t>
      </w:r>
      <w:r w:rsidR="00514447">
        <w:t>»</w:t>
      </w:r>
      <w:r>
        <w:t>, копия которого имеется у РБК.</w:t>
      </w:r>
    </w:p>
    <w:p w14:paraId="401C8E73" w14:textId="77777777" w:rsidR="00514447" w:rsidRDefault="00737D45" w:rsidP="00514447">
      <w:pPr>
        <w:jc w:val="both"/>
      </w:pPr>
      <w:r>
        <w:t xml:space="preserve">Минприроды подтвердило расчеты, сделанные ранее для проекта </w:t>
      </w:r>
      <w:r w:rsidR="00514447">
        <w:t>«</w:t>
      </w:r>
      <w:r>
        <w:t>Реализация минерально-сырьевого и логистического потенциала Арктики</w:t>
      </w:r>
      <w:r w:rsidR="00514447">
        <w:t>»</w:t>
      </w:r>
      <w:r>
        <w:t xml:space="preserve">, отметил министр. </w:t>
      </w:r>
      <w:proofErr w:type="gramStart"/>
      <w:r>
        <w:t>Согласно этим расчетам</w:t>
      </w:r>
      <w:proofErr w:type="gramEnd"/>
      <w:r>
        <w:t xml:space="preserve"> одно рабочее место в Арктической зоне создает до 14 новых мест по всей стране, а каждый рубль государственных вложений может привлечь до 15 руб. инвестиций из внебюджетных источников. Именно этот проект предполагает почти 11 трлн руб. частных инвестиций до 2030 г. и увеличение объема грузоперевозок по Севморпути с 2034 г. до 157 млн т, говорится в колонке министра.</w:t>
      </w:r>
    </w:p>
    <w:p w14:paraId="23F73867" w14:textId="338994C1" w:rsidR="00737D45" w:rsidRDefault="00737D45" w:rsidP="00514447">
      <w:pPr>
        <w:jc w:val="both"/>
      </w:pPr>
      <w:r>
        <w:t>Ранее по теме: Расходы на развитие Северного морского пути оценили в 900 млрд рублей</w:t>
      </w:r>
    </w:p>
    <w:p w14:paraId="47A2D2E4" w14:textId="77777777" w:rsidR="00514447" w:rsidRDefault="00737D45" w:rsidP="00514447">
      <w:pPr>
        <w:jc w:val="both"/>
      </w:pPr>
      <w:r>
        <w:t xml:space="preserve">Кобылкин утверждает, что многие эксперты сомневаются в достижении таких показателей. </w:t>
      </w:r>
      <w:r w:rsidR="00514447">
        <w:t>«</w:t>
      </w:r>
      <w:r>
        <w:t>Но лично у меня нет сомнений</w:t>
      </w:r>
      <w:r w:rsidR="00514447">
        <w:t>»</w:t>
      </w:r>
      <w:r>
        <w:t xml:space="preserve">, – написал он. По его словам, Минприроды при расчетах учитывает только объемы перевозимых полезных ископаемых и продуктов их переработки, но помимо этого могут осуществляться поставки грузов с заводов Урала, а также сельскохозяйственных грузов. </w:t>
      </w:r>
      <w:r w:rsidR="00514447">
        <w:t>«</w:t>
      </w:r>
      <w:r>
        <w:t xml:space="preserve">После построения необходимой наземной инфраструктуры в Арктике с выходом к морским портам, в том числе к порту </w:t>
      </w:r>
      <w:proofErr w:type="spellStart"/>
      <w:r>
        <w:t>Сабетта</w:t>
      </w:r>
      <w:proofErr w:type="spellEnd"/>
      <w:r>
        <w:t>, сработает тот самый мультипликативный эффект и в этом вопросе</w:t>
      </w:r>
      <w:r w:rsidR="00514447">
        <w:t>»</w:t>
      </w:r>
      <w:r>
        <w:t>, – пишет Кобылкин.</w:t>
      </w:r>
    </w:p>
    <w:p w14:paraId="1954950B" w14:textId="77777777" w:rsidR="00514447" w:rsidRDefault="00737D45" w:rsidP="00514447">
      <w:pPr>
        <w:jc w:val="both"/>
      </w:pPr>
      <w:r>
        <w:t xml:space="preserve">Севморпуть – самый короткий водный маршрут между европейской частью России и Дальним Востоком. Его маршрут проходит по морям Северного Ледовитого и Тихого океанов. В майском указе президента Владимира </w:t>
      </w:r>
      <w:r w:rsidRPr="00514447">
        <w:rPr>
          <w:b/>
        </w:rPr>
        <w:t>Путин</w:t>
      </w:r>
      <w:r>
        <w:t>а говорится, что к 2024 г. по этому маршруту ежегодно должны доставляться грузы общим весом 80 млн т. В президентском указе речь идет о транспортировке сжиженного природного газа (СПГ), нефти и конденсата с добычных проектов.</w:t>
      </w:r>
    </w:p>
    <w:p w14:paraId="1201BECE" w14:textId="4C815988" w:rsidR="00737D45" w:rsidRDefault="00737D45" w:rsidP="00514447">
      <w:pPr>
        <w:jc w:val="both"/>
      </w:pPr>
      <w:r>
        <w:t xml:space="preserve">В июле </w:t>
      </w:r>
      <w:r w:rsidRPr="00514447">
        <w:rPr>
          <w:b/>
        </w:rPr>
        <w:t>Минтранс</w:t>
      </w:r>
      <w:r>
        <w:t xml:space="preserve"> подготовил прогноз развития Севморпути. Согласно ему ожидается рост грузопотока почти вдвое, до 80 млн т за один год – 2024 г. По данным ведомства, грузооборот Севморпути по итогам 2018 г. составил 17 млн т. </w:t>
      </w:r>
      <w:r w:rsidRPr="00514447">
        <w:rPr>
          <w:b/>
        </w:rPr>
        <w:t>Минтранс</w:t>
      </w:r>
      <w:r>
        <w:t xml:space="preserve"> ожидает, что в 2019 г. этот показатель составит до 26 млн т, к 2022 г. – до 32 млн т, а в 2023 г. он должен увеличиться на 13 млн т до 45 млн т.</w:t>
      </w:r>
    </w:p>
    <w:p w14:paraId="1353CA58" w14:textId="77777777" w:rsidR="00514447" w:rsidRDefault="00335AE5" w:rsidP="00514447">
      <w:pPr>
        <w:jc w:val="both"/>
      </w:pPr>
      <w:hyperlink r:id="rId34" w:history="1">
        <w:r w:rsidR="00737D45" w:rsidRPr="000B7FAA">
          <w:rPr>
            <w:rStyle w:val="a9"/>
          </w:rPr>
          <w:t>https://www.vedomosti.ru/economics/news/2019/11/13/816200-minprirodi-reshilo</w:t>
        </w:r>
      </w:hyperlink>
    </w:p>
    <w:p w14:paraId="4658B85F" w14:textId="77777777" w:rsidR="00465BF9" w:rsidRPr="00465BF9" w:rsidRDefault="00465BF9" w:rsidP="00514447">
      <w:pPr>
        <w:pStyle w:val="3"/>
        <w:jc w:val="both"/>
        <w:rPr>
          <w:rFonts w:ascii="Times New Roman" w:hAnsi="Times New Roman"/>
          <w:sz w:val="24"/>
          <w:szCs w:val="24"/>
        </w:rPr>
      </w:pPr>
      <w:bookmarkStart w:id="29" w:name="_Toc24617754"/>
      <w:r w:rsidRPr="00465BF9">
        <w:rPr>
          <w:rFonts w:ascii="Times New Roman" w:hAnsi="Times New Roman"/>
          <w:sz w:val="24"/>
          <w:szCs w:val="24"/>
        </w:rPr>
        <w:lastRenderedPageBreak/>
        <w:t>ТАСС; 2019.11.13; ТОМСКАЯ ОБЛАСТЬ ПОЛУЧИЛА ДОПОЛНИТЕЛЬНЫЕ СРЕДСТВА НА СОЗДАНИЕ ПАРКОВКИ У АЭРОПОРТА</w:t>
      </w:r>
      <w:bookmarkEnd w:id="29"/>
    </w:p>
    <w:p w14:paraId="0BFD42C0" w14:textId="77777777" w:rsidR="00514447" w:rsidRDefault="00465BF9" w:rsidP="00514447">
      <w:pPr>
        <w:jc w:val="both"/>
      </w:pPr>
      <w:r>
        <w:t xml:space="preserve">Томская область стала одним из 36 регионов РФ, которые первыми справились с задачами национального проекта </w:t>
      </w:r>
      <w:r w:rsidR="00514447">
        <w:t>«</w:t>
      </w:r>
      <w:r w:rsidRPr="00514447">
        <w:rPr>
          <w:b/>
        </w:rPr>
        <w:t>Безопасные и качественные автодороги</w:t>
      </w:r>
      <w:r w:rsidR="00514447">
        <w:t>»</w:t>
      </w:r>
      <w:r>
        <w:t>, за что получила дополнительное финансирование на дорожные работы из федерального бюджета - 52,7 млн рублей. Деньги пойдут на строительство парковки международного аэропорта Томска, сообщила в среду пресс-служба администрации региона.</w:t>
      </w:r>
    </w:p>
    <w:p w14:paraId="44335849" w14:textId="77777777" w:rsidR="00514447" w:rsidRDefault="00465BF9" w:rsidP="00514447">
      <w:pPr>
        <w:jc w:val="both"/>
      </w:pPr>
      <w:r>
        <w:t xml:space="preserve">Ранее вице-губернатор Игорь </w:t>
      </w:r>
      <w:proofErr w:type="spellStart"/>
      <w:r>
        <w:t>Шатурный</w:t>
      </w:r>
      <w:proofErr w:type="spellEnd"/>
      <w:r>
        <w:t xml:space="preserve"> сообщал, что Томская область в числе первых в РФ завершила ремонт дорог по национальному проекту </w:t>
      </w:r>
      <w:r w:rsidR="00514447">
        <w:t>«</w:t>
      </w:r>
      <w:r w:rsidRPr="00514447">
        <w:rPr>
          <w:b/>
        </w:rPr>
        <w:t>Безопасные и качественные автомобильные дороги</w:t>
      </w:r>
      <w:r w:rsidR="00514447">
        <w:t>»</w:t>
      </w:r>
      <w:r>
        <w:t xml:space="preserve"> (</w:t>
      </w:r>
      <w:r w:rsidRPr="00514447">
        <w:rPr>
          <w:b/>
        </w:rPr>
        <w:t>БКАД</w:t>
      </w:r>
      <w:r>
        <w:t>), - всего было отремонтировано свыше 130 километров дорог на сумму свыше 2,6 млрд рублей. Благодаря национальному проекту удалось увеличить число дорог в нормативном состоянии с 26,5% до 29,5%, отремонтировать главные трассы в областном центре - проспект Ленина и Иркутский тракт.</w:t>
      </w:r>
    </w:p>
    <w:p w14:paraId="140F171C" w14:textId="77777777" w:rsidR="00514447" w:rsidRDefault="00514447" w:rsidP="00514447">
      <w:pPr>
        <w:jc w:val="both"/>
      </w:pPr>
      <w:r>
        <w:t>«</w:t>
      </w:r>
      <w:r w:rsidR="00465BF9">
        <w:t xml:space="preserve">Правительство распределило почти 14,8 миллиарда рублей между 36-ю субъектами РФ на реализацию капиталоемких проектов по модернизации дорожной инфраструктуры в городских агломерациях. Деньги распределены в рамках национального проекта </w:t>
      </w:r>
      <w:r>
        <w:t>«</w:t>
      </w:r>
      <w:r w:rsidR="00465BF9" w:rsidRPr="00514447">
        <w:rPr>
          <w:b/>
        </w:rPr>
        <w:t>Безопасные и качественные автомобильные дороги</w:t>
      </w:r>
      <w:r>
        <w:t>»</w:t>
      </w:r>
      <w:r w:rsidR="00465BF9">
        <w:t xml:space="preserve"> между регионами, успешно справившимися с годовыми планами</w:t>
      </w:r>
      <w:r>
        <w:t>»</w:t>
      </w:r>
      <w:r w:rsidR="00465BF9">
        <w:t xml:space="preserve">, - приводятся в сообщении слова </w:t>
      </w:r>
      <w:proofErr w:type="spellStart"/>
      <w:r w:rsidR="00465BF9">
        <w:t>Шатурного</w:t>
      </w:r>
      <w:proofErr w:type="spellEnd"/>
      <w:r w:rsidR="00465BF9">
        <w:t>.</w:t>
      </w:r>
    </w:p>
    <w:p w14:paraId="007C8D93" w14:textId="77777777" w:rsidR="00514447" w:rsidRDefault="00465BF9" w:rsidP="00514447">
      <w:pPr>
        <w:jc w:val="both"/>
      </w:pPr>
      <w:r>
        <w:t xml:space="preserve">Уточняется, что регион получит дополнительно 52,7 млн рублей. Средства будут направлены на второй этап строительства подъезда к терминалу томского аэропорта - 226-местную парковочную площадку. Работы должны </w:t>
      </w:r>
      <w:proofErr w:type="gramStart"/>
      <w:r>
        <w:t>завершится</w:t>
      </w:r>
      <w:proofErr w:type="gramEnd"/>
      <w:r>
        <w:t xml:space="preserve"> к 2022 году. В рамках первого этапа в 2019 году построена парковочная площадка на 132 места.</w:t>
      </w:r>
    </w:p>
    <w:p w14:paraId="2138FCB1" w14:textId="21F649DE" w:rsidR="00465BF9" w:rsidRDefault="00465BF9" w:rsidP="00514447">
      <w:pPr>
        <w:jc w:val="both"/>
      </w:pPr>
      <w:r>
        <w:t xml:space="preserve">Как ранее сообщал начальник департамента транспорта, дорожной деятельности и связи Томской области Юрий Баев, для достижения целей </w:t>
      </w:r>
      <w:r w:rsidRPr="00514447">
        <w:rPr>
          <w:b/>
        </w:rPr>
        <w:t>нацпроект</w:t>
      </w:r>
      <w:r>
        <w:t>а до конца 2024 года региону необходимо достичь показателя в 50% дорог, соответствующих нормативным требованиям. Для этого необходимо отремонтировать более 1,2 тыс. километров дорожного полотна.</w:t>
      </w:r>
    </w:p>
    <w:p w14:paraId="28333601" w14:textId="77777777" w:rsidR="00514447" w:rsidRDefault="00335AE5" w:rsidP="00514447">
      <w:pPr>
        <w:jc w:val="both"/>
      </w:pPr>
      <w:hyperlink r:id="rId35" w:history="1">
        <w:r w:rsidR="00465BF9" w:rsidRPr="000B7FAA">
          <w:rPr>
            <w:rStyle w:val="a9"/>
          </w:rPr>
          <w:t>https://futurerussia.gov.ru/nacionalnye-proekty/tomskaa-oblast-polucila-dopolnitelnye-sredstva-na-sozdanie-parkovki-u-aeroporta</w:t>
        </w:r>
      </w:hyperlink>
    </w:p>
    <w:p w14:paraId="7D3DC39E" w14:textId="454FF9E9" w:rsidR="006F337D" w:rsidRPr="0094366F" w:rsidRDefault="006F337D" w:rsidP="00514447">
      <w:pPr>
        <w:pStyle w:val="3"/>
        <w:jc w:val="both"/>
        <w:rPr>
          <w:rFonts w:ascii="Times New Roman" w:hAnsi="Times New Roman"/>
          <w:sz w:val="24"/>
          <w:szCs w:val="24"/>
        </w:rPr>
      </w:pPr>
      <w:bookmarkStart w:id="30" w:name="_Toc24617755"/>
      <w:r w:rsidRPr="0094366F">
        <w:rPr>
          <w:rFonts w:ascii="Times New Roman" w:hAnsi="Times New Roman"/>
          <w:sz w:val="24"/>
          <w:szCs w:val="24"/>
        </w:rPr>
        <w:t xml:space="preserve">РИА НОВОСТИ; 2019.11.13; РАБОТЫ ПОБЕДИТЕЛЕЙ КОНКУРСА </w:t>
      </w:r>
      <w:r w:rsidR="00514447">
        <w:rPr>
          <w:rFonts w:ascii="Times New Roman" w:hAnsi="Times New Roman"/>
          <w:sz w:val="24"/>
          <w:szCs w:val="24"/>
        </w:rPr>
        <w:t>«</w:t>
      </w:r>
      <w:r w:rsidRPr="0094366F">
        <w:rPr>
          <w:rFonts w:ascii="Times New Roman" w:hAnsi="Times New Roman"/>
          <w:sz w:val="24"/>
          <w:szCs w:val="24"/>
        </w:rPr>
        <w:t>БЕЗОПАСНАЯ ДОРОГА-ДЕТЯМ</w:t>
      </w:r>
      <w:r w:rsidR="00514447">
        <w:rPr>
          <w:rFonts w:ascii="Times New Roman" w:hAnsi="Times New Roman"/>
          <w:sz w:val="24"/>
          <w:szCs w:val="24"/>
        </w:rPr>
        <w:t>»</w:t>
      </w:r>
      <w:r w:rsidRPr="0094366F">
        <w:rPr>
          <w:rFonts w:ascii="Times New Roman" w:hAnsi="Times New Roman"/>
          <w:sz w:val="24"/>
          <w:szCs w:val="24"/>
        </w:rPr>
        <w:t xml:space="preserve"> ПРЕДСТАВИЛИ В МОСКВЕ</w:t>
      </w:r>
      <w:bookmarkEnd w:id="30"/>
    </w:p>
    <w:p w14:paraId="45866D86" w14:textId="4DD89034" w:rsidR="006F337D" w:rsidRDefault="006F337D" w:rsidP="00514447">
      <w:pPr>
        <w:jc w:val="both"/>
      </w:pPr>
      <w:r>
        <w:t xml:space="preserve">Работы победителей всероссийского конкурса детских и семейных команд </w:t>
      </w:r>
      <w:r w:rsidR="00514447">
        <w:t>«</w:t>
      </w:r>
      <w:r>
        <w:t>Безопасная дорога – детям</w:t>
      </w:r>
      <w:r w:rsidR="00514447">
        <w:t>»</w:t>
      </w:r>
      <w:r>
        <w:t xml:space="preserve"> представили на мультимедийном круглом столе, который прошел в среду в МИА </w:t>
      </w:r>
      <w:r w:rsidR="00514447">
        <w:t>«</w:t>
      </w:r>
      <w:r>
        <w:t>Россия сегодня</w:t>
      </w:r>
      <w:r w:rsidR="00514447">
        <w:t>»</w:t>
      </w:r>
      <w:r>
        <w:t>.</w:t>
      </w:r>
    </w:p>
    <w:p w14:paraId="51248186" w14:textId="1BE1F1E9" w:rsidR="006F337D" w:rsidRDefault="006F337D" w:rsidP="00514447">
      <w:pPr>
        <w:jc w:val="both"/>
      </w:pPr>
      <w:r>
        <w:t xml:space="preserve">С 2017 года Всероссийский конкурс </w:t>
      </w:r>
      <w:r w:rsidR="00514447">
        <w:t>«</w:t>
      </w:r>
      <w:r>
        <w:t>Безопасная дорога – детям</w:t>
      </w:r>
      <w:r w:rsidR="00514447">
        <w:t>»</w:t>
      </w:r>
      <w:r>
        <w:t>, направленный на популяризацию соблюдения правил дорожного движения, изменение моделей общественного поведения и привлечение внимания к проблеме безопасности детей на дорогах, проводит Национальная родительская ассоциация совместно с министерством просвещения РФ и при активном участии Госавтоинспекции МВД России.</w:t>
      </w:r>
    </w:p>
    <w:p w14:paraId="0089D557" w14:textId="220E1380" w:rsidR="006F337D" w:rsidRDefault="006F337D" w:rsidP="00514447">
      <w:pPr>
        <w:jc w:val="both"/>
      </w:pPr>
      <w:r>
        <w:t xml:space="preserve">В этом году детские и семейные команды состязались в четырех номинациях: </w:t>
      </w:r>
      <w:r w:rsidR="00514447">
        <w:t>«</w:t>
      </w:r>
      <w:r>
        <w:t>Социальный видеоролик</w:t>
      </w:r>
      <w:r w:rsidR="00514447">
        <w:t>»</w:t>
      </w:r>
      <w:r>
        <w:t xml:space="preserve">, </w:t>
      </w:r>
      <w:r w:rsidR="00514447">
        <w:t>«</w:t>
      </w:r>
      <w:r>
        <w:t>Интерактивные формы</w:t>
      </w:r>
      <w:r w:rsidR="00514447">
        <w:t>»</w:t>
      </w:r>
      <w:r>
        <w:t xml:space="preserve">, </w:t>
      </w:r>
      <w:r w:rsidR="00514447">
        <w:t>«</w:t>
      </w:r>
      <w:r>
        <w:t>Информационный продукт</w:t>
      </w:r>
      <w:r w:rsidR="00514447">
        <w:t>»</w:t>
      </w:r>
      <w:r>
        <w:t xml:space="preserve"> и </w:t>
      </w:r>
      <w:r w:rsidR="00514447">
        <w:t>«</w:t>
      </w:r>
      <w:r>
        <w:t>Компьютерная презентация</w:t>
      </w:r>
      <w:r w:rsidR="00514447">
        <w:t>»</w:t>
      </w:r>
      <w:r>
        <w:t>. Всего на конкурс поступили более трех тысяч шестисот заявок из 81 субъекта Российской Федерации, из них 1879 заявок - от семейных команд.</w:t>
      </w:r>
    </w:p>
    <w:p w14:paraId="42CA0E0C" w14:textId="77777777" w:rsidR="006F337D" w:rsidRDefault="006F337D" w:rsidP="00514447">
      <w:pPr>
        <w:jc w:val="both"/>
      </w:pPr>
      <w:r>
        <w:t>Участники конкурса создавали социальную рекламу, устраивали флешмобы, игры, соревнования, рисовали просветительские комиксы и плакаты, делали презентации, обучающие правилам безопасного поведения на дороге и рассказывающие о деятельности отрядов юных инспекторов движения (ЮИД). В итоге победителями стали 19 команд образовательных организаций и 13 семейных команд из разных уголков страны.</w:t>
      </w:r>
    </w:p>
    <w:p w14:paraId="5C89B8FA" w14:textId="77777777" w:rsidR="006F337D" w:rsidRDefault="006F337D" w:rsidP="00514447">
      <w:pPr>
        <w:jc w:val="both"/>
      </w:pPr>
      <w:r>
        <w:t xml:space="preserve">Говоря об итогах конкурса, старший инспектор по особым поручениям отдела пропаганды безопасности дорожного движения ГУОБДД МВД России полковник полиции Ольга </w:t>
      </w:r>
      <w:r>
        <w:lastRenderedPageBreak/>
        <w:t>Позднякова напомнила, что, несмотря на стабильное снижение в последние годы уровня аварийности в стране, проблема детского дорожно-транспортного травматизма остается крайне актуальной.</w:t>
      </w:r>
    </w:p>
    <w:p w14:paraId="00F03B78" w14:textId="77777777" w:rsidR="00514447" w:rsidRDefault="00514447" w:rsidP="00514447">
      <w:pPr>
        <w:jc w:val="both"/>
      </w:pPr>
      <w:r>
        <w:t>«</w:t>
      </w:r>
      <w:r w:rsidR="006F337D">
        <w:t>За десять месяцев этого года произошло 16883 дорожно-транспортных происшествия с участием детей, в которых 480 детей погибли – представьте, что практически это целая школа</w:t>
      </w:r>
      <w:r>
        <w:t>»</w:t>
      </w:r>
      <w:r w:rsidR="006F337D">
        <w:t>, - сказала Позднякова.</w:t>
      </w:r>
    </w:p>
    <w:p w14:paraId="1C329127" w14:textId="4FAB7D3C" w:rsidR="006F337D" w:rsidRDefault="006F337D" w:rsidP="00514447">
      <w:pPr>
        <w:jc w:val="both"/>
      </w:pPr>
      <w:r>
        <w:t>При этом, по данным российской Госавтоинспекции, за январь-октябрь текущего года удалось снизить детскую смертность в результате ДТП на 11,8% по сравнению с аналогичным периодом предыдущего года.</w:t>
      </w:r>
    </w:p>
    <w:p w14:paraId="5AF73B7D" w14:textId="77777777" w:rsidR="006F337D" w:rsidRDefault="006F337D" w:rsidP="00514447">
      <w:pPr>
        <w:jc w:val="both"/>
      </w:pPr>
      <w:r>
        <w:t>Представитель Госавтоинспекции МВД России обратила внимание участников круглого стола на то, что дети-пассажиры составляют более 60% от всех погибших в автоавариях детей.</w:t>
      </w:r>
    </w:p>
    <w:p w14:paraId="59B21EB3" w14:textId="77777777" w:rsidR="006F337D" w:rsidRDefault="006F337D" w:rsidP="00514447">
      <w:pPr>
        <w:jc w:val="both"/>
      </w:pPr>
      <w:r>
        <w:t>Она призвала родителей всегда соблюдать скоростной режим, быть принципиальными в соблюдении всех правил дорожного движения.</w:t>
      </w:r>
    </w:p>
    <w:p w14:paraId="21508F46" w14:textId="35AB8FB9" w:rsidR="006F337D" w:rsidRDefault="00514447" w:rsidP="00514447">
      <w:pPr>
        <w:jc w:val="both"/>
      </w:pPr>
      <w:r>
        <w:t>«</w:t>
      </w:r>
      <w:r w:rsidR="006F337D">
        <w:t>Если с вами ребенок в автомобиле, пристегивайтесь сами и проконтролируйте, чтобы все пассажиры сделали то же самое</w:t>
      </w:r>
      <w:r>
        <w:t>»</w:t>
      </w:r>
      <w:r w:rsidR="006F337D">
        <w:t>, - сказала полковник Позднякова.</w:t>
      </w:r>
    </w:p>
    <w:p w14:paraId="2A952688" w14:textId="77777777" w:rsidR="006F337D" w:rsidRDefault="006F337D" w:rsidP="00514447">
      <w:pPr>
        <w:jc w:val="both"/>
      </w:pPr>
      <w:r>
        <w:t>Говоря о необходимости использования детских удерживающих устройств, она напомнила, что, хотя правила дают небольшое послабление, определяя обязательность их использования только для детей до 7 лет, желательно этими устройствами не пренебрегать.</w:t>
      </w:r>
    </w:p>
    <w:p w14:paraId="36F3E86D" w14:textId="27996355" w:rsidR="006F337D" w:rsidRDefault="00514447" w:rsidP="00514447">
      <w:pPr>
        <w:jc w:val="both"/>
      </w:pPr>
      <w:r>
        <w:t>«</w:t>
      </w:r>
      <w:r w:rsidR="006F337D">
        <w:t>Дети бывают разные - кто-то высокий, кто-то полный - и чтобы каждому ребенку было комфортно, родителями дана возможно самостоятельно определить, каким образом обеспечить безопасность своего ребенка: либо посадить в автокресло, либо в бустер, либо пристегнуть ремнем безопасности. Но позиция Госавтоинспекции однозначна - максимально долгое время, желательно вплоть до 12 лет, использовать автокресло, если ребенок подходит по весу и по росту и ему в нем комфортно</w:t>
      </w:r>
      <w:r>
        <w:t>»</w:t>
      </w:r>
      <w:r w:rsidR="006F337D">
        <w:t>, - подчеркнула Ольга Позднякова.</w:t>
      </w:r>
    </w:p>
    <w:p w14:paraId="46288034" w14:textId="77777777" w:rsidR="006F337D" w:rsidRDefault="006F337D" w:rsidP="00514447">
      <w:pPr>
        <w:jc w:val="both"/>
      </w:pPr>
      <w:r>
        <w:t xml:space="preserve">Она также акцентировала внимание на необходимости использования в темное время суток </w:t>
      </w:r>
      <w:proofErr w:type="spellStart"/>
      <w:r>
        <w:t>световозвращающих</w:t>
      </w:r>
      <w:proofErr w:type="spellEnd"/>
      <w:r>
        <w:t xml:space="preserve"> элементов одежды или соответствующих аксессуаров.</w:t>
      </w:r>
    </w:p>
    <w:p w14:paraId="1ACB263B" w14:textId="781AFE83" w:rsidR="006F337D" w:rsidRDefault="00514447" w:rsidP="00514447">
      <w:pPr>
        <w:jc w:val="both"/>
      </w:pPr>
      <w:r>
        <w:t>«</w:t>
      </w:r>
      <w:r w:rsidR="006F337D">
        <w:t xml:space="preserve">Из всех детей-пешеходов, пострадавших в темное время суток, более 80% не имели </w:t>
      </w:r>
      <w:proofErr w:type="spellStart"/>
      <w:r w:rsidR="006F337D">
        <w:t>световозвращающих</w:t>
      </w:r>
      <w:proofErr w:type="spellEnd"/>
      <w:r w:rsidR="006F337D">
        <w:t xml:space="preserve"> элементов и аксессуаров. Наша с вами задача – снабдить детей такими элементами, обеспечить их заметность для водителей в темное время суток</w:t>
      </w:r>
      <w:r>
        <w:t>»</w:t>
      </w:r>
      <w:r w:rsidR="006F337D">
        <w:t>, - отметила представитель Госавтоинспекции.</w:t>
      </w:r>
    </w:p>
    <w:p w14:paraId="21D21967" w14:textId="77777777" w:rsidR="00514447" w:rsidRDefault="00335AE5" w:rsidP="00514447">
      <w:pPr>
        <w:jc w:val="both"/>
      </w:pPr>
      <w:hyperlink r:id="rId36" w:history="1">
        <w:r w:rsidR="006F337D" w:rsidRPr="000B7FAA">
          <w:rPr>
            <w:rStyle w:val="a9"/>
          </w:rPr>
          <w:t>https://ria.ru/20191113/1560903003.html</w:t>
        </w:r>
      </w:hyperlink>
    </w:p>
    <w:p w14:paraId="6A5D5439" w14:textId="1B2627D0" w:rsidR="006F337D" w:rsidRPr="00AF13A9" w:rsidRDefault="006F337D" w:rsidP="00514447">
      <w:pPr>
        <w:pStyle w:val="3"/>
        <w:jc w:val="both"/>
        <w:rPr>
          <w:rFonts w:ascii="Times New Roman" w:hAnsi="Times New Roman"/>
          <w:sz w:val="24"/>
          <w:szCs w:val="24"/>
        </w:rPr>
      </w:pPr>
      <w:bookmarkStart w:id="31" w:name="_Toc24617756"/>
      <w:r w:rsidRPr="00AF13A9">
        <w:rPr>
          <w:rFonts w:ascii="Times New Roman" w:hAnsi="Times New Roman"/>
          <w:sz w:val="24"/>
          <w:szCs w:val="24"/>
        </w:rPr>
        <w:t>ТАСС; 2019.11.13; ИНОСТРАННУЮ ДОРОЖНО-СТРОИТЕЛЬНУЮ ТЕХНИКУ В РФ ПЛАНИРУЮТ ЗАМЕНИТЬ НА ОТЕЧЕСТВЕННУЮ</w:t>
      </w:r>
      <w:bookmarkEnd w:id="31"/>
    </w:p>
    <w:p w14:paraId="74B9D875" w14:textId="77777777" w:rsidR="00514447" w:rsidRDefault="006F337D" w:rsidP="00514447">
      <w:pPr>
        <w:jc w:val="both"/>
      </w:pPr>
      <w:r>
        <w:t xml:space="preserve">Дорожно-строительную технику иностранного производства в России планируют заменить на отечественную. Об этом сообщили журналистам в пресс-службе </w:t>
      </w:r>
      <w:r w:rsidRPr="00514447">
        <w:rPr>
          <w:b/>
        </w:rPr>
        <w:t>Росавтодор</w:t>
      </w:r>
      <w:r>
        <w:t>а по итогам заседания межведомственной рабочей группы по вопросам приоритетов импортозамещения в сфере закупок дорожно-строительной и коммунальной техники.</w:t>
      </w:r>
    </w:p>
    <w:p w14:paraId="7E2714BD" w14:textId="77777777" w:rsidR="00514447" w:rsidRDefault="00514447" w:rsidP="00514447">
      <w:pPr>
        <w:jc w:val="both"/>
      </w:pPr>
      <w:r>
        <w:t>«</w:t>
      </w:r>
      <w:r w:rsidR="006F337D">
        <w:t>Вопрос обеспечения дорожной отрасли российской продукцией стоит достаточно остро. Предлагается выработать меры с учетом наиболее востребованных видов техники с поэтапной заменой парка машин иностранного производства на отечественные, принимая во внимание возможность изменения законодательства</w:t>
      </w:r>
      <w:r>
        <w:t>»</w:t>
      </w:r>
      <w:r w:rsidR="006F337D">
        <w:t xml:space="preserve">, - сказал замначальника управления строительства и эксплуатации автомобильных дорог </w:t>
      </w:r>
      <w:r w:rsidR="006F337D" w:rsidRPr="00514447">
        <w:rPr>
          <w:b/>
        </w:rPr>
        <w:t>Росавтодор</w:t>
      </w:r>
      <w:r w:rsidR="006F337D">
        <w:t xml:space="preserve">а Ренат </w:t>
      </w:r>
      <w:proofErr w:type="spellStart"/>
      <w:r w:rsidR="006F337D">
        <w:t>Гайнетдинов</w:t>
      </w:r>
      <w:proofErr w:type="spellEnd"/>
      <w:r w:rsidR="006F337D">
        <w:t>, слова которого приводятся в сообщении.</w:t>
      </w:r>
    </w:p>
    <w:p w14:paraId="6F08BFDC" w14:textId="77777777" w:rsidR="00514447" w:rsidRDefault="006F337D" w:rsidP="00514447">
      <w:pPr>
        <w:jc w:val="both"/>
      </w:pPr>
      <w:r>
        <w:t>По его словам, сейчас доля техники российского производства при содержании федеральных трасс составляет около 85%. При этом в дорожном строительстве не более 15%.</w:t>
      </w:r>
    </w:p>
    <w:p w14:paraId="6D50FC2A" w14:textId="77777777" w:rsidR="00514447" w:rsidRDefault="006F337D" w:rsidP="00514447">
      <w:pPr>
        <w:jc w:val="both"/>
      </w:pPr>
      <w:proofErr w:type="spellStart"/>
      <w:r>
        <w:lastRenderedPageBreak/>
        <w:t>Гайнетдинов</w:t>
      </w:r>
      <w:proofErr w:type="spellEnd"/>
      <w:r>
        <w:t xml:space="preserve"> также отметил, что во многих российских регионах отсутствуют промышленные производства отечественной техники либо их официальные представители, центры сервисного обслуживания.</w:t>
      </w:r>
    </w:p>
    <w:p w14:paraId="70D63C55" w14:textId="77777777" w:rsidR="00514447" w:rsidRDefault="006F337D" w:rsidP="00514447">
      <w:pPr>
        <w:jc w:val="both"/>
      </w:pPr>
      <w:r>
        <w:t xml:space="preserve">При этом замдиректора департамента сельскохозяйственного, пищевого и строительного-дорожного машиностроения Минпромторга РФ Алексей Ярцев сообщил, что производство строительно-дорожной техники постепенно растет, как и ее экспорт, в то время как импорт - снижается. </w:t>
      </w:r>
      <w:r w:rsidR="00514447">
        <w:t>«</w:t>
      </w:r>
      <w:r>
        <w:t>Мы всячески стимулируем спрос на отечественную продукцию и помогаем нашим производителям. На сегодняшний день существует несколько механизмов поддержки. Это промышленные субсидии, пилотные партии и субсидии, направленные на разработку новых образцов</w:t>
      </w:r>
      <w:r w:rsidR="00514447">
        <w:t>»</w:t>
      </w:r>
      <w:r>
        <w:t>, - сказал он.</w:t>
      </w:r>
    </w:p>
    <w:p w14:paraId="129D2BBD" w14:textId="56E6D716" w:rsidR="006F337D" w:rsidRDefault="006F337D" w:rsidP="00514447">
      <w:pPr>
        <w:jc w:val="both"/>
      </w:pPr>
      <w:r>
        <w:t xml:space="preserve">Ранее в интервью порталу </w:t>
      </w:r>
      <w:r w:rsidR="00514447">
        <w:t>«</w:t>
      </w:r>
      <w:r>
        <w:t>Будущее России. Национальные проекты</w:t>
      </w:r>
      <w:r w:rsidR="00514447">
        <w:t>»</w:t>
      </w:r>
      <w:r>
        <w:t xml:space="preserve">, оператором которого выступает ТАСС, первый </w:t>
      </w:r>
      <w:r w:rsidRPr="00514447">
        <w:rPr>
          <w:b/>
        </w:rPr>
        <w:t>заместитель министра</w:t>
      </w:r>
      <w:r>
        <w:t xml:space="preserve"> транспорта РФ </w:t>
      </w:r>
      <w:r w:rsidRPr="00514447">
        <w:rPr>
          <w:b/>
        </w:rPr>
        <w:t xml:space="preserve">Иннокентий </w:t>
      </w:r>
      <w:proofErr w:type="spellStart"/>
      <w:r w:rsidRPr="00514447">
        <w:rPr>
          <w:b/>
        </w:rPr>
        <w:t>Алафинов</w:t>
      </w:r>
      <w:proofErr w:type="spellEnd"/>
      <w:r>
        <w:t xml:space="preserve"> отмечал, что по ряду позиций отечественные производители пока не могут заместить импортных по качеству технологических процессов, к примеру, по установкам для асфальтобетонных заводов. По его мнению, если рост спроса на технику позволит российским заводам наладить выпуск новых образцов, то это в итоге будет способствовать снижению стоимости дорожных работ.</w:t>
      </w:r>
    </w:p>
    <w:p w14:paraId="4B54E3D2" w14:textId="77777777" w:rsidR="00514447" w:rsidRDefault="00335AE5" w:rsidP="00514447">
      <w:pPr>
        <w:jc w:val="both"/>
      </w:pPr>
      <w:hyperlink r:id="rId37" w:history="1">
        <w:r w:rsidR="006F337D" w:rsidRPr="000B7FAA">
          <w:rPr>
            <w:rStyle w:val="a9"/>
          </w:rPr>
          <w:t>https://futurerussia.gov.ru/nacionalnye-proekty/inostrannuu-dorozno-stroitelnuu-tehniku-v-rf-planiruut-zamenit-na-otecestvennuu</w:t>
        </w:r>
      </w:hyperlink>
    </w:p>
    <w:p w14:paraId="149584F7" w14:textId="65D584CF" w:rsidR="006F337D" w:rsidRPr="00AF13A9" w:rsidRDefault="006F337D" w:rsidP="00514447">
      <w:pPr>
        <w:pStyle w:val="3"/>
        <w:jc w:val="both"/>
        <w:rPr>
          <w:rFonts w:ascii="Times New Roman" w:hAnsi="Times New Roman"/>
          <w:sz w:val="24"/>
          <w:szCs w:val="24"/>
        </w:rPr>
      </w:pPr>
      <w:bookmarkStart w:id="32" w:name="_Toc24617757"/>
      <w:r w:rsidRPr="00AF13A9">
        <w:rPr>
          <w:rFonts w:ascii="Times New Roman" w:hAnsi="Times New Roman"/>
          <w:sz w:val="24"/>
          <w:szCs w:val="24"/>
        </w:rPr>
        <w:t>ТАСС; 2019.11.13; КОЛИЧЕСТВО ФИКСИРУЕМЫХ КАМЕРАМИ НАРУШЕНИЙ ПДД РАСТЕТ</w:t>
      </w:r>
      <w:bookmarkEnd w:id="32"/>
    </w:p>
    <w:p w14:paraId="3F4F493C" w14:textId="77777777" w:rsidR="00514447" w:rsidRDefault="006F337D" w:rsidP="00514447">
      <w:pPr>
        <w:jc w:val="both"/>
      </w:pPr>
      <w:r>
        <w:t xml:space="preserve">За первые девять месяцев текущего года российские автолюбители получили свыше 104 млн штрафов за нарушение правил дорожного движения, что на 10% больше аналогичного показателя прошлого года, сообщили </w:t>
      </w:r>
      <w:r w:rsidR="00514447">
        <w:t>«</w:t>
      </w:r>
      <w:proofErr w:type="spellStart"/>
      <w:r>
        <w:t>Газете.Ru</w:t>
      </w:r>
      <w:proofErr w:type="spellEnd"/>
      <w:r w:rsidR="00514447">
        <w:t>»</w:t>
      </w:r>
      <w:r>
        <w:t xml:space="preserve"> в МВД России. Причина в увеличении числа камер фото- видеофиксации.</w:t>
      </w:r>
    </w:p>
    <w:p w14:paraId="647A1284" w14:textId="77777777" w:rsidR="00514447" w:rsidRDefault="006F337D" w:rsidP="00514447">
      <w:pPr>
        <w:jc w:val="both"/>
      </w:pPr>
      <w:r>
        <w:t>Согласно статистике Управления по взаимодействию с институтами гражданского общества и средствами массовой информации МВД России (УОС МВД), в период с январь по сентябрь 2019 года сотрудники Госавтоинспекции выписали автолюбителям 104,2 млн постановлений. За аналогичный период прошлого года вынесено 94,3 млн постановлений.</w:t>
      </w:r>
    </w:p>
    <w:p w14:paraId="40EDE6D2" w14:textId="77777777" w:rsidR="00514447" w:rsidRDefault="006F337D" w:rsidP="00514447">
      <w:pPr>
        <w:jc w:val="both"/>
      </w:pPr>
      <w:r>
        <w:t xml:space="preserve">В топ самых популярных нарушений вошли нарушения скоростного режима, </w:t>
      </w:r>
      <w:proofErr w:type="spellStart"/>
      <w:r>
        <w:t>неследование</w:t>
      </w:r>
      <w:proofErr w:type="spellEnd"/>
      <w:r>
        <w:t xml:space="preserve"> знакам дорожного движения или требованиям дорожной разметки, парковка в запрещенных местах и проезд на красный свет.</w:t>
      </w:r>
    </w:p>
    <w:p w14:paraId="5563AD9D" w14:textId="3A25384E" w:rsidR="006F337D" w:rsidRDefault="006F337D" w:rsidP="00514447">
      <w:pPr>
        <w:jc w:val="both"/>
      </w:pPr>
      <w:r>
        <w:t xml:space="preserve">Рост показателя связан с растущим числом камер видеонаблюдения на российских дорогах. Если в 2017 году на трассах работали 13 тыс. камер, то сейчас их количество выросло до 14 тыс. По словам начальника Главного управления по обеспечению безопасности дорожного движения МВД России Михаила Черникова, количество нарушений в расчете на одну камеру в России год от года снижается. </w:t>
      </w:r>
      <w:r w:rsidR="00514447">
        <w:t>«</w:t>
      </w:r>
      <w:r>
        <w:t>В этом году камеры видеофиксации выявили порядка 100 миллионов нарушений. Это больше, чем в прошлом году, но рост идет за счет того, что общее количество камер увеличивается. А количество нарушений на одну камеру при этом уменьшается</w:t>
      </w:r>
      <w:r w:rsidR="00514447">
        <w:t>»</w:t>
      </w:r>
      <w:r>
        <w:t xml:space="preserve">, — сказал глава российской Госавтоинспекции в эфире </w:t>
      </w:r>
      <w:r w:rsidR="00514447">
        <w:t>«</w:t>
      </w:r>
      <w:r>
        <w:t>Авторадио</w:t>
      </w:r>
      <w:r w:rsidR="00514447">
        <w:t>»</w:t>
      </w:r>
      <w:r>
        <w:t>.</w:t>
      </w:r>
    </w:p>
    <w:p w14:paraId="4637006D" w14:textId="77777777" w:rsidR="00514447" w:rsidRDefault="00335AE5" w:rsidP="00514447">
      <w:pPr>
        <w:jc w:val="both"/>
      </w:pPr>
      <w:hyperlink r:id="rId38" w:history="1">
        <w:r w:rsidR="006F337D" w:rsidRPr="000B7FAA">
          <w:rPr>
            <w:rStyle w:val="a9"/>
          </w:rPr>
          <w:t>https://futurerussia.gov.ru/nacionalnye-proekty/kolicestvo-fiksiruemyh-kamerami-narusenij-pdd-rastet</w:t>
        </w:r>
      </w:hyperlink>
    </w:p>
    <w:p w14:paraId="2BC2DC32" w14:textId="01BCE201" w:rsidR="006F337D" w:rsidRPr="006F337D" w:rsidRDefault="006F337D" w:rsidP="00514447">
      <w:pPr>
        <w:pStyle w:val="3"/>
        <w:jc w:val="both"/>
        <w:rPr>
          <w:rFonts w:ascii="Times New Roman" w:hAnsi="Times New Roman"/>
          <w:sz w:val="24"/>
          <w:szCs w:val="24"/>
        </w:rPr>
      </w:pPr>
      <w:bookmarkStart w:id="33" w:name="_Toc24617758"/>
      <w:r w:rsidRPr="006F337D">
        <w:rPr>
          <w:rFonts w:ascii="Times New Roman" w:hAnsi="Times New Roman"/>
          <w:sz w:val="24"/>
          <w:szCs w:val="24"/>
        </w:rPr>
        <w:t>ТАСС; 2019.11.13; ОБУВКА НЕ ПО СЕЗОНУ: ПОЧЕМУ В РОССИИ ПРЕДЛАГАЮТ СОКРАТИТЬ СРОК ИСПОЛЬЗОВАНИЯ ЗИМНЕЙ РЕЗИНЫ</w:t>
      </w:r>
      <w:bookmarkEnd w:id="33"/>
    </w:p>
    <w:p w14:paraId="079E5052" w14:textId="77777777" w:rsidR="00514447" w:rsidRDefault="006F337D" w:rsidP="00514447">
      <w:pPr>
        <w:jc w:val="both"/>
      </w:pPr>
      <w:r>
        <w:t xml:space="preserve">Календарная зима в России еще не началась, но во многих регионах страны автолюбители уже давно переобулись на зимнюю резину. Когда за окном уже лежит снег, тянуть с заменой летних покрышек явно не стоит. Но и спешить не надо, уверяют дорожники. В </w:t>
      </w:r>
      <w:r>
        <w:lastRenderedPageBreak/>
        <w:t xml:space="preserve">том, когда необходимо заменить резину, и почему дороги страдают от излишнего увлечения автомобилистов шипованной резиной портал </w:t>
      </w:r>
      <w:r w:rsidR="00514447">
        <w:t>«</w:t>
      </w:r>
      <w:r>
        <w:t>Будущее России. Национальные проекты</w:t>
      </w:r>
      <w:r w:rsidR="00514447">
        <w:t>»</w:t>
      </w:r>
      <w:r>
        <w:t xml:space="preserve">, оператором которого является информационное агентство ТАСС, разбирался вместе с госкомпанией </w:t>
      </w:r>
      <w:r w:rsidR="00514447">
        <w:t>«</w:t>
      </w:r>
      <w:proofErr w:type="spellStart"/>
      <w:r>
        <w:t>Автодор</w:t>
      </w:r>
      <w:proofErr w:type="spellEnd"/>
      <w:r w:rsidR="00514447">
        <w:t>»</w:t>
      </w:r>
      <w:r>
        <w:t>.</w:t>
      </w:r>
    </w:p>
    <w:p w14:paraId="35AB34A7" w14:textId="77777777" w:rsidR="00514447" w:rsidRDefault="006F337D" w:rsidP="00514447">
      <w:pPr>
        <w:jc w:val="both"/>
      </w:pPr>
      <w:r>
        <w:t xml:space="preserve">Менять летние покрышки на зимние рекомендуется, когда температура опускается ниже 7 градусов тепла по Цельсию. И если в каком-либо регионе ожидаются снегопады и заморозки, то местные власти, как правило, просят автолюбителей поторопиться. Тип зимних шин каждый выбирает сам, но для надёжности многие предпочитают шипованные. Законодательных ограничений на эту тему не много. Согласно Техническому регламенту таможенного союза ТР ТС 018/2011 </w:t>
      </w:r>
      <w:r w:rsidR="00514447">
        <w:t>«</w:t>
      </w:r>
      <w:r>
        <w:t>О безопасности колёсных транспортных средств</w:t>
      </w:r>
      <w:r w:rsidR="00514447">
        <w:t>»</w:t>
      </w:r>
      <w:r>
        <w:t>, в летние месяцы (июнь, июль, август) на любых автомобилях запрещено использовать только шипованные шины. А в зимние месяцы (декабрь, январь, февраль) разрешается использовать только зимние шины, не важно, шипованные или нет.</w:t>
      </w:r>
    </w:p>
    <w:p w14:paraId="41FB9C1A" w14:textId="5F7C1129" w:rsidR="006F337D" w:rsidRDefault="006F337D" w:rsidP="00514447">
      <w:pPr>
        <w:jc w:val="both"/>
      </w:pPr>
      <w:r>
        <w:t>Под свою ответственность</w:t>
      </w:r>
    </w:p>
    <w:p w14:paraId="6882E878" w14:textId="77777777" w:rsidR="00514447" w:rsidRDefault="006F337D" w:rsidP="00514447">
      <w:pPr>
        <w:jc w:val="both"/>
      </w:pPr>
      <w:r>
        <w:t xml:space="preserve">Однако требования технического регламента не подкреплены ответственностью за использование шин не по сезону, а штраф в размере 500 рублей установлен только за использование изношенной зимней резины с глубиной протектора менее 4 мм. Законопроект о введении штрафа в размере 2 тыс. рублей за использование летних автомобильных шин зимой и шипованных летом был внесен в Госдуму РФ еще в 2016 году. Но его так и не приняли. Российские производители шин тогда попросили отсрочки, говоря о недостаточном объеме производства. Кроме того, эксперты говорили, что из-за значительных различий в климате российских регионов будет трудно установить единые нормы, а установка региональных норм вызовет трудности администрирования. Когда на Урале и в Сибири уже лежит снег, в Крыму и Сочи еще </w:t>
      </w:r>
      <w:r w:rsidR="00514447">
        <w:t>«</w:t>
      </w:r>
      <w:r>
        <w:t>лето</w:t>
      </w:r>
      <w:r w:rsidR="00514447">
        <w:t>»</w:t>
      </w:r>
      <w:r>
        <w:t>. А в горных регионах зимняя резина может быть актуальна только на время снегопадов в горах, а смена резины на пару недель оказывается дополнительной финансовой нагрузкой для кошелька местных водителей.</w:t>
      </w:r>
    </w:p>
    <w:p w14:paraId="3A25C8BD" w14:textId="040FAD95" w:rsidR="006F337D" w:rsidRDefault="006F337D" w:rsidP="00514447">
      <w:pPr>
        <w:jc w:val="both"/>
      </w:pPr>
      <w:r>
        <w:t>Как шипы стирали дороги</w:t>
      </w:r>
    </w:p>
    <w:p w14:paraId="59EFC417" w14:textId="77777777" w:rsidR="00514447" w:rsidRDefault="006F337D" w:rsidP="00514447">
      <w:pPr>
        <w:jc w:val="both"/>
      </w:pPr>
      <w:r>
        <w:t xml:space="preserve">Между тем, взрывной рост автомобилизации в России в последние десятилетия и рост средних скоростей поставил перед дорожниками неожиданную проблему: появление на дорогах колеи после зимней эксплуатации. Одной из первых </w:t>
      </w:r>
      <w:r w:rsidR="00514447">
        <w:t>«</w:t>
      </w:r>
      <w:r>
        <w:t>пострадавших</w:t>
      </w:r>
      <w:r w:rsidR="00514447">
        <w:t>»</w:t>
      </w:r>
      <w:r>
        <w:t xml:space="preserve"> трасс в начале 2000-ых стала МКАД. Колея появлялась в левом ряду, где обычно ездят легковые автомобили, тогда как правый ряд, занятый большегрузами страдал меньше. Дорожники ответ знали – все дело в шипах на легковушках. С изобретением в Швеции </w:t>
      </w:r>
      <w:proofErr w:type="spellStart"/>
      <w:r>
        <w:t>шипованых</w:t>
      </w:r>
      <w:proofErr w:type="spellEnd"/>
      <w:r>
        <w:t xml:space="preserve"> шин в 1959 году их популярность стала повсеместной буквально за несколько лет. Но уже к концу 1980-ых дорожные службы западных стран доказали их негативное влияние на дорожное полотно. В результате были введены различные ограничения на использование шипов, вплоть до полного запрета, к примеру, в Германии. Но в СССР сказывалось и отсутствие отечественного производства шипованных покрышек, и малая автомобилизация населения. В результате отечественных исследований этой проблемы до недавнего времени не проводилось.</w:t>
      </w:r>
    </w:p>
    <w:p w14:paraId="3C646B73" w14:textId="77777777" w:rsidR="00514447" w:rsidRDefault="006F337D" w:rsidP="00514447">
      <w:pPr>
        <w:jc w:val="both"/>
      </w:pPr>
      <w:r>
        <w:t xml:space="preserve">Как рассказали порталу в госкомпании </w:t>
      </w:r>
      <w:r w:rsidR="00514447">
        <w:t>«</w:t>
      </w:r>
      <w:proofErr w:type="spellStart"/>
      <w:r>
        <w:t>Автодор</w:t>
      </w:r>
      <w:proofErr w:type="spellEnd"/>
      <w:r w:rsidR="00514447">
        <w:t>»</w:t>
      </w:r>
      <w:r>
        <w:t xml:space="preserve">, до сих пор в России с достоверной точностью не была оценена степень износа дорожных покрытий шипованными шинами. Соответственно не выработан единый подход к управлению сохранностью дорожных покрытий, в частности, к требованиям к снижению скоростных режимов зимой, запретам на эксплуатацию шипованных шин в определенных условиях. Нет и единых требований к подбору более износостойкого покрытия там, где использования шипов не избежать. </w:t>
      </w:r>
      <w:r w:rsidR="00514447">
        <w:t>«</w:t>
      </w:r>
      <w:r>
        <w:t xml:space="preserve">Если сравнить эти требования с аналогичными нормами государств, близких к России по климатическим зимним условиям, где шипованными шинами широко пользуются с начала 60-х годов прошлого века получится весьма странная картина, выраженная в </w:t>
      </w:r>
      <w:r>
        <w:lastRenderedPageBreak/>
        <w:t>существенно разных требованиях к шипованным шинам и их эксплуатации, а также к шипам противоскольжения</w:t>
      </w:r>
      <w:r w:rsidR="00514447">
        <w:t>»</w:t>
      </w:r>
      <w:r>
        <w:t>, - отметил собеседник портала.</w:t>
      </w:r>
    </w:p>
    <w:p w14:paraId="4F3800DF" w14:textId="77777777" w:rsidR="00514447" w:rsidRDefault="006F337D" w:rsidP="00514447">
      <w:pPr>
        <w:jc w:val="both"/>
      </w:pPr>
      <w:r>
        <w:t xml:space="preserve">Сам </w:t>
      </w:r>
      <w:r w:rsidR="00514447">
        <w:t>«</w:t>
      </w:r>
      <w:proofErr w:type="spellStart"/>
      <w:r>
        <w:t>Автодор</w:t>
      </w:r>
      <w:proofErr w:type="spellEnd"/>
      <w:r w:rsidR="00514447">
        <w:t>»</w:t>
      </w:r>
      <w:r>
        <w:t xml:space="preserve"> в 2017-2019 годах провел комплексное исследование по проблеме износа дорожных покрытий в РФ под воздействием шипованных шин. Подопытным стал участок М-4 </w:t>
      </w:r>
      <w:r w:rsidR="00514447">
        <w:t>«</w:t>
      </w:r>
      <w:r>
        <w:t>Дон</w:t>
      </w:r>
      <w:r w:rsidR="00514447">
        <w:t>»</w:t>
      </w:r>
      <w:r>
        <w:t xml:space="preserve"> в Подмосковье, за которым следили с помощью лаборатории с лазерным сканером, считали количество автомобилей с шипами и без, применяли специальные асфальтные смеси. Вывод, с учетом зарубежного опыта, был ожидаем – шипованные шины существенно влияют на износ дорожного покрытия, особенно при движении автомобилей со скоростью более 70 км/час. И несмотря на то, что в зимний период лишь около половины автомобилей, проезжавших по участку, было на шипах, износ дорожного покрытия в зимние месяцы составил 90% от износа в целом за год.</w:t>
      </w:r>
    </w:p>
    <w:p w14:paraId="40CA99DB" w14:textId="737AF5E3" w:rsidR="006F337D" w:rsidRDefault="006F337D" w:rsidP="00514447">
      <w:pPr>
        <w:jc w:val="both"/>
      </w:pPr>
      <w:r>
        <w:t>Как снизить износ</w:t>
      </w:r>
    </w:p>
    <w:p w14:paraId="64FDA600" w14:textId="77777777" w:rsidR="00514447" w:rsidRDefault="006F337D" w:rsidP="00514447">
      <w:pPr>
        <w:jc w:val="both"/>
      </w:pPr>
      <w:r>
        <w:t xml:space="preserve">Расчеты </w:t>
      </w:r>
      <w:r w:rsidR="00514447">
        <w:t>«</w:t>
      </w:r>
      <w:proofErr w:type="spellStart"/>
      <w:r>
        <w:t>Автодора</w:t>
      </w:r>
      <w:proofErr w:type="spellEnd"/>
      <w:r w:rsidR="00514447">
        <w:t>»</w:t>
      </w:r>
      <w:r>
        <w:t xml:space="preserve"> показали, что, по крайне мере, в центральной части России возможно сократить срок использования шипованных шин. Сейчас разрешенный период использования шипованных шин составляет 273 дня (с 1 сентября до 31 мая). Но климат позволяет уменьшить его на 85 дней. Потенциально это сократит износ дорожного покрытия на 30%. Кроме того, сохранить дорожное покрытие могли бы и ограничения скорости движения на шипованных покрышках. К примеру, в Швейцарии, Лихтенштейне и Австрии они установлены на 80 км/час. Также необходим и подбор специальных износостойких смесей для дорог. </w:t>
      </w:r>
      <w:r w:rsidR="00514447">
        <w:t>«</w:t>
      </w:r>
      <w:r>
        <w:t>Госкомпания планирует продолжить научно-исследовательские работы по оценке влияния шипованных шин на дорожные покрытия</w:t>
      </w:r>
      <w:r w:rsidR="00514447">
        <w:t>»</w:t>
      </w:r>
      <w:r>
        <w:t>, - добавил собеседник портала.</w:t>
      </w:r>
    </w:p>
    <w:p w14:paraId="51D34E9A" w14:textId="32864B25" w:rsidR="00585FA8" w:rsidRDefault="006F337D" w:rsidP="00514447">
      <w:pPr>
        <w:jc w:val="both"/>
      </w:pPr>
      <w:r>
        <w:t xml:space="preserve">Хорошее состояние дорожного покрытия не только дает возможность быстрого и комфортного передвижения, но и напрямую влияет на безопасность на дорогах. В рамках </w:t>
      </w:r>
      <w:r w:rsidRPr="00514447">
        <w:rPr>
          <w:b/>
        </w:rPr>
        <w:t>нацпроект</w:t>
      </w:r>
      <w:r>
        <w:t xml:space="preserve">а </w:t>
      </w:r>
      <w:r w:rsidR="00514447">
        <w:t>«</w:t>
      </w:r>
      <w:r w:rsidRPr="00514447">
        <w:rPr>
          <w:b/>
        </w:rPr>
        <w:t>Безопасные и качественные автодороги</w:t>
      </w:r>
      <w:r w:rsidR="00514447">
        <w:t>»</w:t>
      </w:r>
      <w:r>
        <w:t xml:space="preserve"> на увеличение доли качественных дорог и на снижение смертности в ДТП выделяются значительные финансовые средства: за шесть лет финансирование </w:t>
      </w:r>
      <w:r w:rsidRPr="00514447">
        <w:rPr>
          <w:b/>
        </w:rPr>
        <w:t>нацпроект</w:t>
      </w:r>
      <w:r>
        <w:t xml:space="preserve">а превысит 4,8 трлн рублей. Эти затраты не будут эффективны, если существенная часть средств будет уходить на ремонт и восстановление дорог после зимней эксплуатации из-за повышенного </w:t>
      </w:r>
      <w:proofErr w:type="spellStart"/>
      <w:r>
        <w:t>колеобразования</w:t>
      </w:r>
      <w:proofErr w:type="spellEnd"/>
      <w:r>
        <w:t>.</w:t>
      </w:r>
    </w:p>
    <w:p w14:paraId="454F34E4" w14:textId="77777777" w:rsidR="00514447" w:rsidRDefault="00335AE5" w:rsidP="00514447">
      <w:pPr>
        <w:jc w:val="both"/>
      </w:pPr>
      <w:hyperlink r:id="rId39" w:history="1">
        <w:r w:rsidR="006F337D" w:rsidRPr="000B7FAA">
          <w:rPr>
            <w:rStyle w:val="a9"/>
          </w:rPr>
          <w:t>https://futurerussia.gov.ru/nacionalnye-proekty/obuvka-ne-po-sezonu-pocemu-v-rossii-predlagaut-sokratit-srok-ispolzovania-zimnej-reziny</w:t>
        </w:r>
      </w:hyperlink>
    </w:p>
    <w:p w14:paraId="2F0B5C06" w14:textId="71D64CDA" w:rsidR="00AF13A9" w:rsidRPr="00AF13A9" w:rsidRDefault="00AF13A9" w:rsidP="00514447">
      <w:pPr>
        <w:pStyle w:val="3"/>
        <w:jc w:val="both"/>
        <w:rPr>
          <w:rFonts w:ascii="Times New Roman" w:hAnsi="Times New Roman"/>
          <w:sz w:val="24"/>
          <w:szCs w:val="24"/>
        </w:rPr>
      </w:pPr>
      <w:bookmarkStart w:id="34" w:name="_Toc24617759"/>
      <w:r w:rsidRPr="00AF13A9">
        <w:rPr>
          <w:rFonts w:ascii="Times New Roman" w:hAnsi="Times New Roman"/>
          <w:sz w:val="24"/>
          <w:szCs w:val="24"/>
        </w:rPr>
        <w:t xml:space="preserve">ТАСС; 2019.11.13; В БИРОБИДЖАНЕ ПО </w:t>
      </w:r>
      <w:r w:rsidRPr="00514447">
        <w:rPr>
          <w:rFonts w:ascii="Times New Roman" w:hAnsi="Times New Roman"/>
          <w:sz w:val="24"/>
          <w:szCs w:val="24"/>
        </w:rPr>
        <w:t>НАЦПРОЕКТ</w:t>
      </w:r>
      <w:r w:rsidRPr="00AF13A9">
        <w:rPr>
          <w:rFonts w:ascii="Times New Roman" w:hAnsi="Times New Roman"/>
          <w:sz w:val="24"/>
          <w:szCs w:val="24"/>
        </w:rPr>
        <w:t>У ОТРЕМОНТИРУЮТ ШЕСТЬ УЛИЦ В 2020 ГОДУ</w:t>
      </w:r>
      <w:bookmarkEnd w:id="34"/>
    </w:p>
    <w:p w14:paraId="25F3BEF8" w14:textId="77777777" w:rsidR="00514447" w:rsidRDefault="00AF13A9" w:rsidP="00514447">
      <w:pPr>
        <w:jc w:val="both"/>
      </w:pPr>
      <w:r>
        <w:t xml:space="preserve">Ремонт шести улиц проведут в Биробиджане в 2020 году на средства, предусмотренные национальным проектом </w:t>
      </w:r>
      <w:r w:rsidR="00514447">
        <w:t>«</w:t>
      </w:r>
      <w:r w:rsidRPr="00514447">
        <w:rPr>
          <w:b/>
        </w:rPr>
        <w:t>Безопасные и качественные автомобильные дороги</w:t>
      </w:r>
      <w:r w:rsidR="00514447">
        <w:t>»</w:t>
      </w:r>
      <w:r>
        <w:t>, сообщила в среду городская администрация.</w:t>
      </w:r>
    </w:p>
    <w:p w14:paraId="6657D6D4" w14:textId="77777777" w:rsidR="00514447" w:rsidRDefault="00514447" w:rsidP="00514447">
      <w:pPr>
        <w:jc w:val="both"/>
      </w:pPr>
      <w:r>
        <w:t>«</w:t>
      </w:r>
      <w:r w:rsidR="00AF13A9">
        <w:t>С большой долей вероятности могу сказать, что в 2020 году отремонтируем улицы Школьную, Кольцевую, 40 лет Победы, Калинина и дорогу на городское кладбище. Много вопросов было по улице Текстильной. Там большой объем работ необходимо проводить, и самое главное - ее нужно поднимать, так как каждый год эту дорогу топит</w:t>
      </w:r>
      <w:r>
        <w:t>»</w:t>
      </w:r>
      <w:r w:rsidR="00AF13A9">
        <w:t>, - приводятся в сообщении слова мэра Биробиджана Александра Головатого по итогам объезда улиц.</w:t>
      </w:r>
    </w:p>
    <w:p w14:paraId="798C7B0D" w14:textId="77777777" w:rsidR="00514447" w:rsidRDefault="00AF13A9" w:rsidP="00514447">
      <w:pPr>
        <w:jc w:val="both"/>
      </w:pPr>
      <w:r>
        <w:t>Как уточнили ТАСС в администрации, эти улицы расположены в разных частях города, включая центр и окраины. Список улиц, которые будут ремонтировать в будущем году, формируется с учетом мнения местных жителей, не исключено, что его расширят до 15 объектов.</w:t>
      </w:r>
    </w:p>
    <w:p w14:paraId="13F90396" w14:textId="77777777" w:rsidR="00514447" w:rsidRDefault="00AF13A9" w:rsidP="00514447">
      <w:pPr>
        <w:jc w:val="both"/>
      </w:pPr>
      <w:r>
        <w:t xml:space="preserve">По данным администрации, в настоящее время много нареканий вызывает состояние дороги на городское кладбище, особенно в Родительский день, когда жители Биробиджана идут на могилы своих родственников. Дорога не ремонтировалась на </w:t>
      </w:r>
      <w:r>
        <w:lastRenderedPageBreak/>
        <w:t xml:space="preserve">протяжении многих лет. </w:t>
      </w:r>
      <w:r w:rsidR="00514447">
        <w:t>«</w:t>
      </w:r>
      <w:r>
        <w:t>Когда я только пришел на должность мэра города, во время встреч с жителями нашего города поступали от них наказы отремонтировать дорогу на городское кладбище&lt;...&gt; Поэтому в 2020 году эту дорогу будем ремонтировать, благоустраивать пешеходную дорожку и устанавливать скамейки</w:t>
      </w:r>
      <w:r w:rsidR="00514447">
        <w:t>»</w:t>
      </w:r>
      <w:r>
        <w:t>, - цитирует пресс-служба Головатого.</w:t>
      </w:r>
    </w:p>
    <w:p w14:paraId="7538EF0B" w14:textId="77777777" w:rsidR="00514447" w:rsidRDefault="00AF13A9" w:rsidP="00514447">
      <w:pPr>
        <w:jc w:val="both"/>
      </w:pPr>
      <w:r>
        <w:t xml:space="preserve">Участвовавший в объезде депутат городской думы Константин </w:t>
      </w:r>
      <w:proofErr w:type="spellStart"/>
      <w:r>
        <w:t>Васерман</w:t>
      </w:r>
      <w:proofErr w:type="spellEnd"/>
      <w:r>
        <w:t xml:space="preserve"> обратил внимание на необходимость ремонта также переулка Швейного, улиц Казакевича, Читинская и других. Необходим ремонт и по улице Горького, однако в следующем году, как уточняется в сообщении, МУП </w:t>
      </w:r>
      <w:r w:rsidR="00514447">
        <w:t>«</w:t>
      </w:r>
      <w:r>
        <w:t>Городские тепловые сети</w:t>
      </w:r>
      <w:r w:rsidR="00514447">
        <w:t>»</w:t>
      </w:r>
      <w:r>
        <w:t xml:space="preserve"> будут менять в этом районе теплотрассу, поэтому ремонт этой дороги переносится на 2021 год. В этом году по национальному проекту ремонтные работы велись на шести дорогах. Из-за непогоды и нехватки материалов некоторые подрядчики затянули сроки выполнения работ. По данным администрации, компании нарастят темпы и успеют закончить ремонт до конца года.</w:t>
      </w:r>
    </w:p>
    <w:p w14:paraId="27B2772C" w14:textId="530B57ED" w:rsidR="00AF13A9" w:rsidRDefault="00AF13A9" w:rsidP="00514447">
      <w:pPr>
        <w:jc w:val="both"/>
      </w:pPr>
      <w:r>
        <w:t>Ремонт моста</w:t>
      </w:r>
    </w:p>
    <w:p w14:paraId="7E1A97E4" w14:textId="77777777" w:rsidR="00514447" w:rsidRDefault="00AF13A9" w:rsidP="00514447">
      <w:pPr>
        <w:jc w:val="both"/>
      </w:pPr>
      <w:r>
        <w:t xml:space="preserve">Одним из проблемных объектов, ремонт которого должен был вестись по </w:t>
      </w:r>
      <w:r w:rsidRPr="00514447">
        <w:rPr>
          <w:b/>
        </w:rPr>
        <w:t>нацпроект</w:t>
      </w:r>
      <w:r>
        <w:t xml:space="preserve">у в Биробиджане, является автомобильный мост через реку Биру, разделяющую Биробиджан на две части. На выполнение работ по реконструкции моста не могут найти подрядчика, сорвано уже три конкурса подряд. Как пояснили в администрации Биробиджана, компании не устраивал график проведения работ. Было принято решение увеличить его с 14 до 20 месяцев. Также подрядчики не соглашались браться за проект из-за необходимости устройства временного моста, на приобретение которого нужны дополнительные средства. Для ремонта моста сейчас необходимо делать новое проектное задание с учетом всех замечаний, стоимость работ может </w:t>
      </w:r>
      <w:proofErr w:type="gramStart"/>
      <w:r>
        <w:t>увеличится</w:t>
      </w:r>
      <w:proofErr w:type="gramEnd"/>
      <w:r>
        <w:t xml:space="preserve"> на 132 млн рублей. </w:t>
      </w:r>
      <w:r w:rsidR="00514447">
        <w:t>«</w:t>
      </w:r>
      <w:r>
        <w:t xml:space="preserve">Таких средств в муниципалитете нет. Планируется выходить на </w:t>
      </w:r>
      <w:r w:rsidRPr="00514447">
        <w:rPr>
          <w:b/>
        </w:rPr>
        <w:t>Минтранс</w:t>
      </w:r>
      <w:r>
        <w:t xml:space="preserve"> и добиваться выделения дополнительных средств</w:t>
      </w:r>
      <w:r w:rsidR="00514447">
        <w:t>»</w:t>
      </w:r>
      <w:r>
        <w:t>, - сказали в администрации.</w:t>
      </w:r>
    </w:p>
    <w:p w14:paraId="7E429EC7" w14:textId="243771EF" w:rsidR="00AF13A9" w:rsidRDefault="00AF13A9" w:rsidP="00514447">
      <w:pPr>
        <w:jc w:val="both"/>
      </w:pPr>
      <w:r>
        <w:t>Общая протяженность старого автомобильного моста - 435 м, помимо реконструкции самого моста, планируется ремонт части дороги к нему. На эти работы из федерального бюджета было выделено 350 млн рублей, однако администрация города, ответственная за выполнение этого проекта, уже снижала стоимость работ в 2019 году до 200 млн рублей - полную сумму в этом году освоить не успеют.</w:t>
      </w:r>
    </w:p>
    <w:p w14:paraId="479DE1DC" w14:textId="77777777" w:rsidR="00514447" w:rsidRDefault="00335AE5" w:rsidP="00514447">
      <w:pPr>
        <w:jc w:val="both"/>
      </w:pPr>
      <w:hyperlink r:id="rId40" w:history="1">
        <w:r w:rsidR="00AF13A9" w:rsidRPr="000B7FAA">
          <w:rPr>
            <w:rStyle w:val="a9"/>
          </w:rPr>
          <w:t>https://futurerussia.gov.ru/nacionalnye-proekty/v-birobidzane-po-nacproektu-otremontiruut-sest-ulic-v-2020-godu</w:t>
        </w:r>
      </w:hyperlink>
    </w:p>
    <w:p w14:paraId="11D6ACB6" w14:textId="5D41FD43" w:rsidR="006F337D" w:rsidRPr="00AF13A9" w:rsidRDefault="006F337D" w:rsidP="00514447">
      <w:pPr>
        <w:pStyle w:val="3"/>
        <w:jc w:val="both"/>
        <w:rPr>
          <w:rFonts w:ascii="Times New Roman" w:hAnsi="Times New Roman"/>
          <w:sz w:val="24"/>
          <w:szCs w:val="24"/>
        </w:rPr>
      </w:pPr>
      <w:bookmarkStart w:id="35" w:name="_Toc24617760"/>
      <w:r w:rsidRPr="00AF13A9">
        <w:rPr>
          <w:rFonts w:ascii="Times New Roman" w:hAnsi="Times New Roman"/>
          <w:sz w:val="24"/>
          <w:szCs w:val="24"/>
        </w:rPr>
        <w:t>ТАСС; 2019.11.13; В КАЛУЖСКОЙ ОБЛАСТИ ЧИСЛО ДТП СНИЗИЛОСЬ НА 17,6% В МЕСТАХ УСТАНОВКИ ДОРОЖНЫХ КАМЕР</w:t>
      </w:r>
      <w:bookmarkEnd w:id="35"/>
    </w:p>
    <w:p w14:paraId="7071C5D0" w14:textId="77777777" w:rsidR="00514447" w:rsidRDefault="006F337D" w:rsidP="00514447">
      <w:pPr>
        <w:jc w:val="both"/>
      </w:pPr>
      <w:r>
        <w:t xml:space="preserve">Установка в Калужской области камер фиксации нарушений правил дорожного движения в рамках </w:t>
      </w:r>
      <w:r w:rsidRPr="00514447">
        <w:rPr>
          <w:b/>
        </w:rPr>
        <w:t>нацпроект</w:t>
      </w:r>
      <w:r>
        <w:t xml:space="preserve">а </w:t>
      </w:r>
      <w:r w:rsidR="00514447">
        <w:t>«</w:t>
      </w:r>
      <w:r w:rsidRPr="00514447">
        <w:rPr>
          <w:b/>
        </w:rPr>
        <w:t>Безопасные и качественные автодороги</w:t>
      </w:r>
      <w:r w:rsidR="00514447">
        <w:t>»</w:t>
      </w:r>
      <w:r>
        <w:t xml:space="preserve"> позволила снизить в местах контроля количество ДТП за январь-октябрь 2019 года на 17,6%. Об этом сообщила в среду пресс-служба правительства области.</w:t>
      </w:r>
    </w:p>
    <w:p w14:paraId="47DE8518" w14:textId="77777777" w:rsidR="00514447" w:rsidRDefault="006F337D" w:rsidP="00514447">
      <w:pPr>
        <w:jc w:val="both"/>
      </w:pPr>
      <w:r>
        <w:t xml:space="preserve">Как отмечается в сообщении, по данным УГИБДД УМВД России по Калужской области, за десять месяцев 2019 года в местах установки камер количество дорожно-транспортных происшествий снизилось на 17,6%, с 34 до 28. </w:t>
      </w:r>
      <w:r w:rsidR="00514447">
        <w:t>«</w:t>
      </w:r>
      <w:r>
        <w:t xml:space="preserve">На федеральной автодороге М-3 </w:t>
      </w:r>
      <w:r w:rsidR="00514447">
        <w:t>«</w:t>
      </w:r>
      <w:r>
        <w:t>Украина</w:t>
      </w:r>
      <w:r w:rsidR="00514447">
        <w:t>»</w:t>
      </w:r>
      <w:r>
        <w:t xml:space="preserve"> количество ДТП снизилось на 33,3%, с 18 до 12. За указанный период ДТП, связанных с превышением установленной скорости движения, не зарегистрировано</w:t>
      </w:r>
      <w:r w:rsidR="00514447">
        <w:t>»</w:t>
      </w:r>
      <w:r>
        <w:t>, - добавляется в сообщении.</w:t>
      </w:r>
    </w:p>
    <w:p w14:paraId="54369C5E" w14:textId="77777777" w:rsidR="00514447" w:rsidRDefault="006F337D" w:rsidP="00514447">
      <w:pPr>
        <w:jc w:val="both"/>
      </w:pPr>
      <w:r>
        <w:t xml:space="preserve">В настоящее время на территории региона эксплуатируются 46 стационарных комплексов фотовидеофиксации нарушений правил дорожного движения </w:t>
      </w:r>
      <w:r w:rsidR="00514447">
        <w:t>«</w:t>
      </w:r>
      <w:r>
        <w:t>Кордон</w:t>
      </w:r>
      <w:r w:rsidR="00514447">
        <w:t>»</w:t>
      </w:r>
      <w:r>
        <w:t xml:space="preserve"> и </w:t>
      </w:r>
      <w:r w:rsidR="00514447">
        <w:t>«</w:t>
      </w:r>
      <w:proofErr w:type="spellStart"/>
      <w:r>
        <w:t>Автоураган</w:t>
      </w:r>
      <w:proofErr w:type="spellEnd"/>
      <w:r w:rsidR="00514447">
        <w:t>»</w:t>
      </w:r>
      <w:r>
        <w:t>, в том числе шесть комплексов для фиксации нарушений правил проезда перекрестков и один комплекс нарушений ПДД на пешеходном переходе.</w:t>
      </w:r>
    </w:p>
    <w:p w14:paraId="488D5E8E" w14:textId="77777777" w:rsidR="00514447" w:rsidRDefault="006F337D" w:rsidP="00514447">
      <w:pPr>
        <w:jc w:val="both"/>
      </w:pPr>
      <w:r>
        <w:lastRenderedPageBreak/>
        <w:t xml:space="preserve">Для фиксации нарушений скоростного режима на территории области используются 23 передвижных комплекса и два мобильных комплекса </w:t>
      </w:r>
      <w:r w:rsidR="00514447">
        <w:t>«</w:t>
      </w:r>
      <w:r>
        <w:t>Стрелка СТ</w:t>
      </w:r>
      <w:r w:rsidR="00514447">
        <w:t>»</w:t>
      </w:r>
      <w:r>
        <w:t xml:space="preserve">. В текущем году приобретен еще один мобильный комплекс </w:t>
      </w:r>
      <w:r w:rsidR="00514447">
        <w:t>«</w:t>
      </w:r>
      <w:r>
        <w:t>Стрелка СТ</w:t>
      </w:r>
      <w:r w:rsidR="00514447">
        <w:t>»</w:t>
      </w:r>
      <w:r>
        <w:t>.</w:t>
      </w:r>
    </w:p>
    <w:p w14:paraId="7ECB1265" w14:textId="77777777" w:rsidR="00514447" w:rsidRDefault="006F337D" w:rsidP="00514447">
      <w:pPr>
        <w:jc w:val="both"/>
      </w:pPr>
      <w:r>
        <w:t>Средства от оплаты штрафов направляются на ремонт и содержание региональных трасс.</w:t>
      </w:r>
    </w:p>
    <w:p w14:paraId="0BDDD19A" w14:textId="72714759" w:rsidR="006F337D" w:rsidRDefault="006F337D" w:rsidP="00514447">
      <w:pPr>
        <w:jc w:val="both"/>
      </w:pPr>
      <w:r>
        <w:t xml:space="preserve">В рамках национального проекта </w:t>
      </w:r>
      <w:r w:rsidR="00514447">
        <w:t>«</w:t>
      </w:r>
      <w:r w:rsidRPr="00514447">
        <w:rPr>
          <w:b/>
        </w:rPr>
        <w:t>Безопасные и качественные автомобильные дороги</w:t>
      </w:r>
      <w:r w:rsidR="00514447">
        <w:t>»</w:t>
      </w:r>
      <w:r>
        <w:t xml:space="preserve"> к 2024 году в регионе будут работать 72 подобных устройства.</w:t>
      </w:r>
    </w:p>
    <w:p w14:paraId="09BE587A" w14:textId="77777777" w:rsidR="00514447" w:rsidRDefault="00335AE5" w:rsidP="00514447">
      <w:pPr>
        <w:jc w:val="both"/>
      </w:pPr>
      <w:hyperlink r:id="rId41" w:history="1">
        <w:r w:rsidR="006F337D" w:rsidRPr="000B7FAA">
          <w:rPr>
            <w:rStyle w:val="a9"/>
          </w:rPr>
          <w:t>https://futurerussia.gov.ru/nacionalnye-proekty/ustanovka-kamer-pozvolila-snizit-kolicestvo-dtp-v-kaluzskoj-oblasti-na-176</w:t>
        </w:r>
      </w:hyperlink>
    </w:p>
    <w:p w14:paraId="39A74C8C" w14:textId="4F8DB0A4" w:rsidR="00AF13A9" w:rsidRPr="00AF13A9" w:rsidRDefault="00AF13A9" w:rsidP="00514447">
      <w:pPr>
        <w:pStyle w:val="3"/>
        <w:jc w:val="both"/>
        <w:rPr>
          <w:rFonts w:ascii="Times New Roman" w:hAnsi="Times New Roman"/>
          <w:sz w:val="24"/>
          <w:szCs w:val="24"/>
        </w:rPr>
      </w:pPr>
      <w:bookmarkStart w:id="36" w:name="_Toc24617761"/>
      <w:r w:rsidRPr="00AF13A9">
        <w:rPr>
          <w:rFonts w:ascii="Times New Roman" w:hAnsi="Times New Roman"/>
          <w:sz w:val="24"/>
          <w:szCs w:val="24"/>
        </w:rPr>
        <w:t>ТАСС; 2019.11.13; МУРМАНСКИЕ ДОРОЖНИКИ В 2019 ГОДУ ВДВОЕ УВЕЛИЧИЛИ ОБЪЕМ РАБОТ ПО РЕМОНТУ ТРАСС</w:t>
      </w:r>
      <w:bookmarkEnd w:id="36"/>
    </w:p>
    <w:p w14:paraId="62F1981A" w14:textId="77777777" w:rsidR="00514447" w:rsidRDefault="00AF13A9" w:rsidP="00514447">
      <w:pPr>
        <w:jc w:val="both"/>
      </w:pPr>
      <w:r>
        <w:t xml:space="preserve">Объем дорожных работ по ремонту трасс в Мурманской области в 2019 году увеличился в два раза по сравнению с показателями прошлого года. Этого удалось достичь за счет получения средств из федерального бюджета, а также благодаря грантовому финансированию Евросоюза, сообщил в среду первый заместитель начальника </w:t>
      </w:r>
      <w:r w:rsidR="00514447">
        <w:t>«</w:t>
      </w:r>
      <w:proofErr w:type="spellStart"/>
      <w:r>
        <w:t>Мурманскавтодор</w:t>
      </w:r>
      <w:proofErr w:type="spellEnd"/>
      <w:r w:rsidR="00514447">
        <w:t>»</w:t>
      </w:r>
      <w:r>
        <w:t xml:space="preserve"> Андрей </w:t>
      </w:r>
      <w:proofErr w:type="spellStart"/>
      <w:r>
        <w:t>Шварцкоп</w:t>
      </w:r>
      <w:proofErr w:type="spellEnd"/>
      <w:r>
        <w:t xml:space="preserve"> на заседании дискуссионного клуба </w:t>
      </w:r>
      <w:r w:rsidR="00514447">
        <w:t>«</w:t>
      </w:r>
      <w:r>
        <w:t>Международные практики в сфере формирования комфортной городской среды в Арктике: малые города - большие возможности</w:t>
      </w:r>
      <w:r w:rsidR="00514447">
        <w:t>»</w:t>
      </w:r>
      <w:r>
        <w:t>.</w:t>
      </w:r>
    </w:p>
    <w:p w14:paraId="61BD19B3" w14:textId="77777777" w:rsidR="00514447" w:rsidRDefault="00514447" w:rsidP="00514447">
      <w:pPr>
        <w:jc w:val="both"/>
      </w:pPr>
      <w:r>
        <w:t>«</w:t>
      </w:r>
      <w:r w:rsidR="00AF13A9">
        <w:t xml:space="preserve">Относительно прошлого года мы фактически в 2 раза увеличили объемы дорожных работ. Если в прошлом году было всего 47 [км], то в этом году мы отремонтировали в общей сложности более 100 км дорог&lt;...&gt; 24 км мы отремонтировали за счет средств Евросоюза, наша организация выиграла грант-контракт, ЕС выделил деньги на ремонт дороги Лотта (ведет к финской границе и ремонтируется по программе приграничного сотрудничества </w:t>
      </w:r>
      <w:r>
        <w:t>«</w:t>
      </w:r>
      <w:proofErr w:type="spellStart"/>
      <w:r w:rsidR="00AF13A9">
        <w:t>Коларктик</w:t>
      </w:r>
      <w:proofErr w:type="spellEnd"/>
      <w:r w:rsidR="00AF13A9">
        <w:t xml:space="preserve"> - 2014-2020</w:t>
      </w:r>
      <w:r>
        <w:t>»</w:t>
      </w:r>
      <w:r w:rsidR="00AF13A9">
        <w:t xml:space="preserve"> - прим. ТАСС)</w:t>
      </w:r>
      <w:r>
        <w:t>»</w:t>
      </w:r>
      <w:r w:rsidR="00AF13A9">
        <w:t xml:space="preserve">, - сказал </w:t>
      </w:r>
      <w:proofErr w:type="spellStart"/>
      <w:r w:rsidR="00AF13A9">
        <w:t>Шварцкоп</w:t>
      </w:r>
      <w:proofErr w:type="spellEnd"/>
      <w:r w:rsidR="00AF13A9">
        <w:t>.</w:t>
      </w:r>
    </w:p>
    <w:p w14:paraId="5C8E8D80" w14:textId="77777777" w:rsidR="00514447" w:rsidRDefault="00AF13A9" w:rsidP="00514447">
      <w:pPr>
        <w:jc w:val="both"/>
      </w:pPr>
      <w:r>
        <w:t xml:space="preserve">Он добавил, что в этом году на ремонт дорог были направлены значительные средства из федерального бюджета в рамках </w:t>
      </w:r>
      <w:r w:rsidRPr="00514447">
        <w:rPr>
          <w:b/>
        </w:rPr>
        <w:t>нацпроект</w:t>
      </w:r>
      <w:r>
        <w:t xml:space="preserve">а </w:t>
      </w:r>
      <w:r w:rsidR="00514447">
        <w:t>«</w:t>
      </w:r>
      <w:r w:rsidRPr="00514447">
        <w:rPr>
          <w:b/>
        </w:rPr>
        <w:t>Безопасные и качественные автомобильные дороги</w:t>
      </w:r>
      <w:r w:rsidR="00514447">
        <w:t>»</w:t>
      </w:r>
      <w:r>
        <w:t xml:space="preserve">. Кроме того, по словам </w:t>
      </w:r>
      <w:proofErr w:type="spellStart"/>
      <w:r>
        <w:t>Шварцкопа</w:t>
      </w:r>
      <w:proofErr w:type="spellEnd"/>
      <w:r>
        <w:t>, качество ремонта дорог в Мурманской области находится на высоком уровне, так как дорожники применяют специальную технологию укладки покрытия.</w:t>
      </w:r>
    </w:p>
    <w:p w14:paraId="0F6FBBB5" w14:textId="2E8FC53D" w:rsidR="0094366F" w:rsidRDefault="00514447" w:rsidP="00514447">
      <w:pPr>
        <w:jc w:val="both"/>
      </w:pPr>
      <w:r>
        <w:t>«</w:t>
      </w:r>
      <w:r w:rsidR="00AF13A9">
        <w:t>С 2012 года мы одни из первых в стране применили технологию холодной регенерации. Суть ее заключается в том, что мы используем полностью то покрытие, которое раньше было на автомобильной дороге. Мы его не выбрасываем, а фрезеруем, добавляем необходимые [вещества] и укладываем на ту же самую автомобильную дорогу, но уже исключая образование повторных трещин. Мы получаем на выходе двухслойное асфальтобетонное покрытие, которое служит значительно дольше, чем если бы мы положили один слой. С 2012 года проблем с такими дорогами, отремонтированными по этой технологии, не было</w:t>
      </w:r>
      <w:r>
        <w:t>»</w:t>
      </w:r>
      <w:r w:rsidR="00AF13A9">
        <w:t xml:space="preserve">, - сказал </w:t>
      </w:r>
      <w:proofErr w:type="spellStart"/>
      <w:r w:rsidR="00AF13A9">
        <w:t>Шварцкоп</w:t>
      </w:r>
      <w:proofErr w:type="spellEnd"/>
      <w:r w:rsidR="00AF13A9">
        <w:t>.</w:t>
      </w:r>
    </w:p>
    <w:p w14:paraId="54D58E0F" w14:textId="77777777" w:rsidR="00514447" w:rsidRDefault="00335AE5" w:rsidP="00514447">
      <w:pPr>
        <w:jc w:val="both"/>
      </w:pPr>
      <w:hyperlink r:id="rId42" w:history="1">
        <w:r w:rsidR="00AF13A9" w:rsidRPr="000B7FAA">
          <w:rPr>
            <w:rStyle w:val="a9"/>
          </w:rPr>
          <w:t>https://futurerussia.gov.ru/nacionalnye-proekty/murmanskie-dorozniki-v-2019-godu-vdvoe-uvelicili-obem-rabot-po-remontu-trass</w:t>
        </w:r>
      </w:hyperlink>
    </w:p>
    <w:p w14:paraId="64F0A8C6" w14:textId="63D74742" w:rsidR="006F337D" w:rsidRPr="00AF13A9" w:rsidRDefault="006F337D" w:rsidP="00514447">
      <w:pPr>
        <w:pStyle w:val="3"/>
        <w:jc w:val="both"/>
        <w:rPr>
          <w:rFonts w:ascii="Times New Roman" w:hAnsi="Times New Roman"/>
          <w:sz w:val="24"/>
          <w:szCs w:val="24"/>
        </w:rPr>
      </w:pPr>
      <w:bookmarkStart w:id="37" w:name="_Toc5693301"/>
      <w:bookmarkStart w:id="38" w:name="_Toc24617762"/>
      <w:r w:rsidRPr="00AF13A9">
        <w:rPr>
          <w:rFonts w:ascii="Times New Roman" w:hAnsi="Times New Roman"/>
          <w:sz w:val="24"/>
          <w:szCs w:val="24"/>
        </w:rPr>
        <w:t>ТАСС; 2019.11.13; В САРАТОВСКОЙ ОБЛАСТИ ЗА СЧЕТ ЭКОНОМИИ НА ТОРГАХ ОТРЕМОНТИРОВАЛИ 400 КМ ДОРОГ</w:t>
      </w:r>
      <w:bookmarkEnd w:id="38"/>
    </w:p>
    <w:p w14:paraId="67AF3A51" w14:textId="77777777" w:rsidR="00514447" w:rsidRDefault="006F337D" w:rsidP="00514447">
      <w:pPr>
        <w:jc w:val="both"/>
      </w:pPr>
      <w:r>
        <w:t>Власти Саратовской области увеличили протяженность отремонтированных в 2019 году дорог за счет существенной экономии на торгах, сообщили в среду ТАСС в пресс-службе министерства транспорта и дорожного развития в среду.</w:t>
      </w:r>
    </w:p>
    <w:p w14:paraId="374FFC28" w14:textId="77777777" w:rsidR="00514447" w:rsidRDefault="00514447" w:rsidP="00514447">
      <w:pPr>
        <w:jc w:val="both"/>
      </w:pPr>
      <w:r>
        <w:t>«</w:t>
      </w:r>
      <w:r w:rsidR="006F337D">
        <w:t xml:space="preserve">В 2019 году в рамках национального проекта </w:t>
      </w:r>
      <w:r>
        <w:t>«</w:t>
      </w:r>
      <w:r w:rsidR="006F337D" w:rsidRPr="00514447">
        <w:rPr>
          <w:b/>
        </w:rPr>
        <w:t>Безопасные и качественные автомобильные дороги</w:t>
      </w:r>
      <w:r>
        <w:t>»</w:t>
      </w:r>
      <w:r w:rsidR="006F337D">
        <w:t xml:space="preserve"> в регионе приведено в нормативное состояние порядка 400 км, при том, что изначально планировалось... около 300 км. Увеличить протяженность отремонтированных дорог получилось в основном за счет экономии на торгах</w:t>
      </w:r>
      <w:r>
        <w:t>»</w:t>
      </w:r>
      <w:r w:rsidR="006F337D">
        <w:t>, - сказала собеседница агентства.</w:t>
      </w:r>
    </w:p>
    <w:p w14:paraId="3C18BF78" w14:textId="77777777" w:rsidR="00514447" w:rsidRDefault="006F337D" w:rsidP="00514447">
      <w:pPr>
        <w:jc w:val="both"/>
      </w:pPr>
      <w:r>
        <w:lastRenderedPageBreak/>
        <w:t>Она уточнила, что в 2019 году работы велись в крупных городах - Саратове и Энгельсе, а также на региональных трассах. Это, например, более 60 км трассы Самара - Пугачев - Энгельс - Волгоград - крупной транспортной артерии с большим объемом транзитных грузоперевозок.</w:t>
      </w:r>
    </w:p>
    <w:p w14:paraId="7CD5FDB6" w14:textId="77777777" w:rsidR="00514447" w:rsidRDefault="00514447" w:rsidP="00514447">
      <w:pPr>
        <w:jc w:val="both"/>
      </w:pPr>
      <w:r>
        <w:t>«</w:t>
      </w:r>
      <w:r w:rsidR="006F337D">
        <w:t xml:space="preserve">Также приведено в порядок 8 км автотрассы Саратов - Дубки - Новая Липовка - дороги-дублера до нового международного аэропорта </w:t>
      </w:r>
      <w:r>
        <w:t>«</w:t>
      </w:r>
      <w:r w:rsidR="006F337D">
        <w:t>Гагарин</w:t>
      </w:r>
      <w:r>
        <w:t>»</w:t>
      </w:r>
      <w:r w:rsidR="006F337D">
        <w:t>, - отметила она.</w:t>
      </w:r>
    </w:p>
    <w:p w14:paraId="3CC522CF" w14:textId="1C762E2C" w:rsidR="006F337D" w:rsidRDefault="006F337D" w:rsidP="00514447">
      <w:pPr>
        <w:jc w:val="both"/>
      </w:pPr>
      <w:r>
        <w:t xml:space="preserve">Всего, по </w:t>
      </w:r>
      <w:r w:rsidRPr="00514447">
        <w:rPr>
          <w:b/>
        </w:rPr>
        <w:t>нацпроект</w:t>
      </w:r>
      <w:r>
        <w:t>у область направила на ремонт дорог порядка 4,9 млрд рублей. На реализацию проекта в целом, до 2024 года, предусмотрено 42 млрд рублей.</w:t>
      </w:r>
    </w:p>
    <w:p w14:paraId="343921FD" w14:textId="77777777" w:rsidR="00514447" w:rsidRDefault="00335AE5" w:rsidP="00514447">
      <w:pPr>
        <w:jc w:val="both"/>
      </w:pPr>
      <w:hyperlink r:id="rId43" w:history="1">
        <w:r w:rsidR="006F337D" w:rsidRPr="000B7FAA">
          <w:rPr>
            <w:rStyle w:val="a9"/>
          </w:rPr>
          <w:t>https://futurerussia.gov.ru/nacionalnye-proekty/v-saratovskoj-oblasti-za-scet-ekonomii-na-torgah-otremontirovali-400-km-dorog</w:t>
        </w:r>
      </w:hyperlink>
    </w:p>
    <w:p w14:paraId="56509555" w14:textId="38732402" w:rsidR="006F337D" w:rsidRPr="006F337D" w:rsidRDefault="006F337D" w:rsidP="00514447">
      <w:pPr>
        <w:pStyle w:val="3"/>
        <w:jc w:val="both"/>
        <w:rPr>
          <w:rFonts w:ascii="Times New Roman" w:hAnsi="Times New Roman"/>
          <w:sz w:val="24"/>
          <w:szCs w:val="24"/>
        </w:rPr>
      </w:pPr>
      <w:bookmarkStart w:id="39" w:name="_Toc24617763"/>
      <w:r w:rsidRPr="006F337D">
        <w:rPr>
          <w:rFonts w:ascii="Times New Roman" w:hAnsi="Times New Roman"/>
          <w:sz w:val="24"/>
          <w:szCs w:val="24"/>
        </w:rPr>
        <w:t>ТАСС; 2019.11.13; НА СТАВРОПОЛЬЕ В 2019 ГОДУ УСТАНОВЛЕНО БОЛЕЕ 50 СВЕТОФОРОВ И ТЫСЯЧИ ДОРОЖНЫХ ЗНАКОВ</w:t>
      </w:r>
      <w:bookmarkEnd w:id="39"/>
    </w:p>
    <w:p w14:paraId="53F7E995" w14:textId="77777777" w:rsidR="00514447" w:rsidRDefault="006F337D" w:rsidP="00514447">
      <w:pPr>
        <w:jc w:val="both"/>
      </w:pPr>
      <w:r>
        <w:t xml:space="preserve">Новые светофоры, остановки, дорожные знаки и камеры фиксации нарушений правил дорожного движения установлены на Ставрополье в рамках национального проекта </w:t>
      </w:r>
      <w:r w:rsidR="00514447">
        <w:t>«</w:t>
      </w:r>
      <w:r w:rsidRPr="00514447">
        <w:rPr>
          <w:b/>
        </w:rPr>
        <w:t>Безопасные и качественные автомобильные дороги</w:t>
      </w:r>
      <w:r w:rsidR="00514447">
        <w:t>»</w:t>
      </w:r>
      <w:r>
        <w:t>, благодаря этому удалось устранить девять мест концентрации аварий, сообщила во вторник пресс-служба министерства дорожного хозяйства и транспорта региона.</w:t>
      </w:r>
    </w:p>
    <w:p w14:paraId="7E29850B" w14:textId="77777777" w:rsidR="00514447" w:rsidRDefault="00514447" w:rsidP="00514447">
      <w:pPr>
        <w:jc w:val="both"/>
      </w:pPr>
      <w:r>
        <w:t>«</w:t>
      </w:r>
      <w:r w:rsidR="006F337D">
        <w:t xml:space="preserve">Ставропольский край впервые принимает участие в реализации национального проекта </w:t>
      </w:r>
      <w:r>
        <w:t>«</w:t>
      </w:r>
      <w:r w:rsidR="006F337D" w:rsidRPr="00514447">
        <w:rPr>
          <w:b/>
        </w:rPr>
        <w:t>Безопасные и качественные автомобильные дороги</w:t>
      </w:r>
      <w:r>
        <w:t>»</w:t>
      </w:r>
      <w:r w:rsidR="006F337D">
        <w:t>. В его рамках ведется работа не только по обновлению дорожного полотна на региональных и муниципальных трассах, но и по повышению уровня безопасности дорожного движения. Только в этом году на Ставрополье установлено более 50 новых светофоров, более 1000 новых дорожных знаков и 75 камер фото-, видеофиксации нарушений ПДД, оборудовано более 35 искусственных неровностей возле пешеходных переходов, а также 7 новых автобусных остановок</w:t>
      </w:r>
      <w:r>
        <w:t>»</w:t>
      </w:r>
      <w:r w:rsidR="006F337D">
        <w:t>, - говорится в сообщении.</w:t>
      </w:r>
    </w:p>
    <w:p w14:paraId="0BBE5DE6" w14:textId="77777777" w:rsidR="00514447" w:rsidRDefault="006F337D" w:rsidP="00514447">
      <w:pPr>
        <w:jc w:val="both"/>
      </w:pPr>
      <w:r>
        <w:t>В частности, по данным пресс-службы, камеры фото-, видеофиксации устанавливались в наиболее опасных участках автодорог. Выбор таких участков происходил на основе анализа, который провели специалисты ГУ МВД России по Ставропольскому краю в 2017 году. В результате удалось устранить девять мест концентрации ДТП.</w:t>
      </w:r>
    </w:p>
    <w:p w14:paraId="57D44A32" w14:textId="19E1EFEF" w:rsidR="006F337D" w:rsidRDefault="00514447" w:rsidP="00514447">
      <w:pPr>
        <w:jc w:val="both"/>
      </w:pPr>
      <w:r>
        <w:t>«</w:t>
      </w:r>
      <w:r w:rsidR="006F337D">
        <w:t>Основная цель проведения всех этих мероприятий - снижение уровня смертности в результате дорожно-транспортных происшествий в Ставропольском крае. К концу 2024 года мы должны добиться снижения в 3,5 раза по сравнению с 2017 годом</w:t>
      </w:r>
      <w:r>
        <w:t>»</w:t>
      </w:r>
      <w:r w:rsidR="006F337D">
        <w:t xml:space="preserve">, - приводятся в сообщении слова министра дорожного хозяйства и транспорта края Евгения </w:t>
      </w:r>
      <w:proofErr w:type="spellStart"/>
      <w:r w:rsidR="006F337D">
        <w:t>Штепы</w:t>
      </w:r>
      <w:proofErr w:type="spellEnd"/>
      <w:r w:rsidR="006F337D">
        <w:t>.</w:t>
      </w:r>
    </w:p>
    <w:p w14:paraId="206257B6" w14:textId="77777777" w:rsidR="00514447" w:rsidRDefault="00335AE5" w:rsidP="00514447">
      <w:pPr>
        <w:jc w:val="both"/>
      </w:pPr>
      <w:hyperlink r:id="rId44" w:history="1">
        <w:r w:rsidR="006F337D" w:rsidRPr="000B7FAA">
          <w:rPr>
            <w:rStyle w:val="a9"/>
          </w:rPr>
          <w:t>https://futurerussia.gov.ru/nacionalnye-proekty/na-stavropole-v-2019-g-ustanovleno-bolee-50-svetoforov-i-tysaci-doroznyh-znakov</w:t>
        </w:r>
      </w:hyperlink>
    </w:p>
    <w:p w14:paraId="0648FA1C" w14:textId="2124EB44" w:rsidR="006F337D" w:rsidRPr="00AF13A9" w:rsidRDefault="006F337D" w:rsidP="00514447">
      <w:pPr>
        <w:pStyle w:val="3"/>
        <w:jc w:val="both"/>
        <w:rPr>
          <w:rFonts w:ascii="Times New Roman" w:hAnsi="Times New Roman"/>
          <w:sz w:val="24"/>
          <w:szCs w:val="24"/>
        </w:rPr>
      </w:pPr>
      <w:bookmarkStart w:id="40" w:name="_Toc24617764"/>
      <w:r w:rsidRPr="00AF13A9">
        <w:rPr>
          <w:rFonts w:ascii="Times New Roman" w:hAnsi="Times New Roman"/>
          <w:sz w:val="24"/>
          <w:szCs w:val="24"/>
        </w:rPr>
        <w:t xml:space="preserve">ТАСС; 2019.11.13; В ЧУВАШИИ КАПИТАЛЬНО ОТРЕМОНТИРОВАЛИ 13 КМ ТРАССЫ М-7 </w:t>
      </w:r>
      <w:r w:rsidR="00514447">
        <w:rPr>
          <w:rFonts w:ascii="Times New Roman" w:hAnsi="Times New Roman"/>
          <w:sz w:val="24"/>
          <w:szCs w:val="24"/>
        </w:rPr>
        <w:t>«</w:t>
      </w:r>
      <w:r w:rsidRPr="00AF13A9">
        <w:rPr>
          <w:rFonts w:ascii="Times New Roman" w:hAnsi="Times New Roman"/>
          <w:sz w:val="24"/>
          <w:szCs w:val="24"/>
        </w:rPr>
        <w:t>ВОЛГА</w:t>
      </w:r>
      <w:r w:rsidR="00514447">
        <w:rPr>
          <w:rFonts w:ascii="Times New Roman" w:hAnsi="Times New Roman"/>
          <w:sz w:val="24"/>
          <w:szCs w:val="24"/>
        </w:rPr>
        <w:t>»</w:t>
      </w:r>
      <w:bookmarkEnd w:id="40"/>
    </w:p>
    <w:p w14:paraId="5B439808" w14:textId="77777777" w:rsidR="00514447" w:rsidRDefault="006F337D" w:rsidP="00514447">
      <w:pPr>
        <w:jc w:val="both"/>
      </w:pPr>
      <w:r>
        <w:t xml:space="preserve">Участок федеральной трассы М-7 </w:t>
      </w:r>
      <w:r w:rsidR="00514447">
        <w:t>«</w:t>
      </w:r>
      <w:r>
        <w:t>Волга</w:t>
      </w:r>
      <w:r w:rsidR="00514447">
        <w:t>»</w:t>
      </w:r>
      <w:r>
        <w:t xml:space="preserve"> протяженностью 13 км открыли в Чувашии после капитального ремонта стоимостью 1,3 млрд рублей. Дорогу расширили, осветили и благоустроили, говорится в сообщении </w:t>
      </w:r>
      <w:r w:rsidRPr="00514447">
        <w:rPr>
          <w:b/>
        </w:rPr>
        <w:t>Росавтодор</w:t>
      </w:r>
      <w:r>
        <w:t>а.</w:t>
      </w:r>
    </w:p>
    <w:p w14:paraId="7E7E0C39" w14:textId="77777777" w:rsidR="00514447" w:rsidRDefault="006F337D" w:rsidP="00514447">
      <w:pPr>
        <w:jc w:val="both"/>
      </w:pPr>
      <w:r>
        <w:t xml:space="preserve">Ремонт был проведен на участках с 722 км по 730 км и с 730 км по 735,2 автодороги М-7 </w:t>
      </w:r>
      <w:r w:rsidR="00514447">
        <w:t>«</w:t>
      </w:r>
      <w:r>
        <w:t>Волга</w:t>
      </w:r>
      <w:r w:rsidR="00514447">
        <w:t>»</w:t>
      </w:r>
      <w:r>
        <w:t xml:space="preserve"> в Козловском районе. </w:t>
      </w:r>
      <w:r w:rsidR="00514447">
        <w:t>«</w:t>
      </w:r>
      <w:r>
        <w:t>Специалисты усилили существующую дорожную одежду и довели ширину полос до нормативных 3,75 м, - отмечается в сообщении ведомства. - Также отремонтировали 19 водопропускных труб, устроили систему водоотвода с проезжей части и укрепили обочины</w:t>
      </w:r>
      <w:r w:rsidR="00514447">
        <w:t>»</w:t>
      </w:r>
      <w:r>
        <w:t>.</w:t>
      </w:r>
    </w:p>
    <w:p w14:paraId="7A68F255" w14:textId="77777777" w:rsidR="00514447" w:rsidRDefault="006F337D" w:rsidP="00514447">
      <w:pPr>
        <w:jc w:val="both"/>
      </w:pPr>
      <w:r>
        <w:t xml:space="preserve">Кроме того, для обеспечения безопасности дорожного движения на участках дороги построили около 8 км линий электроосвещения, установили 7,5 км металлического барьерного и более 500 м пешеходных ограждений, 300 дорожных знаков и нанесли дорожную разметку термопластиком. Рядом с населенными пунктами </w:t>
      </w:r>
      <w:proofErr w:type="spellStart"/>
      <w:r>
        <w:t>Мартыново</w:t>
      </w:r>
      <w:proofErr w:type="spellEnd"/>
      <w:r>
        <w:t xml:space="preserve">, </w:t>
      </w:r>
      <w:proofErr w:type="spellStart"/>
      <w:r>
        <w:lastRenderedPageBreak/>
        <w:t>Тоганашево</w:t>
      </w:r>
      <w:proofErr w:type="spellEnd"/>
      <w:r>
        <w:t xml:space="preserve">, </w:t>
      </w:r>
      <w:proofErr w:type="spellStart"/>
      <w:r>
        <w:t>Аттиково</w:t>
      </w:r>
      <w:proofErr w:type="spellEnd"/>
      <w:r>
        <w:t xml:space="preserve">, </w:t>
      </w:r>
      <w:proofErr w:type="spellStart"/>
      <w:r>
        <w:t>Уразметево</w:t>
      </w:r>
      <w:proofErr w:type="spellEnd"/>
      <w:r>
        <w:t>, Тюрлема установили 11 новых автобусных павильонов, а на 725-м км - устроили площадку отдыха. В целом на проект капитального ремонта этой части дороги из федерального бюджета было выделено 1,3 млрд рублей в рамках комплексного плана расширения и модернизации магистральной инфраструктуры до 2024 года.</w:t>
      </w:r>
    </w:p>
    <w:p w14:paraId="796438DF" w14:textId="44A7F4D9" w:rsidR="006F337D" w:rsidRDefault="006F337D" w:rsidP="00514447">
      <w:pPr>
        <w:jc w:val="both"/>
      </w:pPr>
      <w:r>
        <w:t xml:space="preserve">Всего в 2019 году ФКУ </w:t>
      </w:r>
      <w:r w:rsidR="00514447">
        <w:t>«</w:t>
      </w:r>
      <w:r>
        <w:t>Волго-</w:t>
      </w:r>
      <w:proofErr w:type="spellStart"/>
      <w:r>
        <w:t>Вятскуправтодор</w:t>
      </w:r>
      <w:proofErr w:type="spellEnd"/>
      <w:r w:rsidR="00514447">
        <w:t>»</w:t>
      </w:r>
      <w:r>
        <w:t xml:space="preserve"> отремонтировало в Чувашской Республике 97,7 км дорог федерального значения, из них 43,2 км – капитально. Наибольший объем пришелся на трассу М-7, объем ремонта участков которой превысил 60 км. В порядок также привели и два мостовых сооружения – на 726-м и 730-м км этой дороги. Кроме того, отремонтировали 34,5 км трассы Цивильск – Ульяновск, что составляет почти 30% от ее общей протяженности.</w:t>
      </w:r>
    </w:p>
    <w:p w14:paraId="6B9E75C1" w14:textId="77777777" w:rsidR="00514447" w:rsidRDefault="00335AE5" w:rsidP="00514447">
      <w:pPr>
        <w:jc w:val="both"/>
      </w:pPr>
      <w:hyperlink r:id="rId45" w:history="1">
        <w:r w:rsidR="006F337D" w:rsidRPr="000B7FAA">
          <w:rPr>
            <w:rStyle w:val="a9"/>
          </w:rPr>
          <w:t>https://futurerussia.gov.ru/nacionalnye-proekty/v-cuvasii-kapitalno-otremontirovali-13-km-trassy-m-7-volga</w:t>
        </w:r>
      </w:hyperlink>
    </w:p>
    <w:p w14:paraId="60666490" w14:textId="77777777" w:rsidR="00E0258C" w:rsidRPr="000E244E" w:rsidRDefault="00E0258C" w:rsidP="00514447">
      <w:pPr>
        <w:pStyle w:val="3"/>
        <w:jc w:val="both"/>
        <w:rPr>
          <w:rFonts w:ascii="Times New Roman" w:hAnsi="Times New Roman"/>
          <w:sz w:val="24"/>
          <w:szCs w:val="24"/>
        </w:rPr>
      </w:pPr>
      <w:bookmarkStart w:id="41" w:name="_Toc24617765"/>
      <w:bookmarkEnd w:id="37"/>
      <w:r w:rsidRPr="000E244E">
        <w:rPr>
          <w:rFonts w:ascii="Times New Roman" w:hAnsi="Times New Roman"/>
          <w:sz w:val="24"/>
          <w:szCs w:val="24"/>
        </w:rPr>
        <w:t xml:space="preserve">ТАСС; 2019.11.13; </w:t>
      </w:r>
      <w:r w:rsidRPr="00514447">
        <w:rPr>
          <w:rFonts w:ascii="Times New Roman" w:hAnsi="Times New Roman"/>
          <w:sz w:val="24"/>
          <w:szCs w:val="24"/>
        </w:rPr>
        <w:t>АКИМОВ</w:t>
      </w:r>
      <w:r w:rsidRPr="000E244E">
        <w:rPr>
          <w:rFonts w:ascii="Times New Roman" w:hAnsi="Times New Roman"/>
          <w:sz w:val="24"/>
          <w:szCs w:val="24"/>
        </w:rPr>
        <w:t xml:space="preserve"> СООБЩИЛ, ЧТО РОССИЯ МОЖЕТ УЧАСТВОВАТЬ В СТРОИТЕЛЬСТВЕ ЛЕГКОГО МЕТРО ВО ВЬЕТНАМЕ</w:t>
      </w:r>
      <w:bookmarkEnd w:id="41"/>
    </w:p>
    <w:p w14:paraId="49A5986D" w14:textId="77777777" w:rsidR="00514447" w:rsidRDefault="00E0258C" w:rsidP="00514447">
      <w:pPr>
        <w:jc w:val="both"/>
      </w:pPr>
      <w:r>
        <w:t xml:space="preserve">Россия может принять участие в строительстве легкого метро во Вьетнаме. Соответствующий проект обсуждался на межправительственной комиссии России и Вьетнама в октябре. Об этом журналистам сообщил вице-премьер </w:t>
      </w:r>
      <w:r w:rsidRPr="00514447">
        <w:rPr>
          <w:b/>
        </w:rPr>
        <w:t>Максим Акимов</w:t>
      </w:r>
      <w:r>
        <w:t>.</w:t>
      </w:r>
    </w:p>
    <w:p w14:paraId="459D88FB" w14:textId="77777777" w:rsidR="00514447" w:rsidRDefault="00514447" w:rsidP="00514447">
      <w:pPr>
        <w:jc w:val="both"/>
      </w:pPr>
      <w:r>
        <w:t>«</w:t>
      </w:r>
      <w:r w:rsidR="00E0258C">
        <w:t xml:space="preserve">(Обсудили вопросы - прим. ТАСС) от цифрового управления до сотрудничества в сфере энергетики, </w:t>
      </w:r>
      <w:proofErr w:type="spellStart"/>
      <w:r w:rsidR="00E0258C">
        <w:t>электрогенерации</w:t>
      </w:r>
      <w:proofErr w:type="spellEnd"/>
      <w:r w:rsidR="00E0258C">
        <w:t>, от транспорта - это проекты строительства легкого метро в Хошимине - до, безусловно, сельского хозяйства, упрощение режимов взаимной торговли, в том числе устранение документарных барьеров</w:t>
      </w:r>
      <w:r>
        <w:t>»</w:t>
      </w:r>
      <w:r w:rsidR="00E0258C">
        <w:t>, - сказал он.</w:t>
      </w:r>
    </w:p>
    <w:p w14:paraId="6824BAD9" w14:textId="77777777" w:rsidR="00514447" w:rsidRDefault="00E0258C" w:rsidP="00514447">
      <w:pPr>
        <w:jc w:val="both"/>
      </w:pPr>
      <w:r>
        <w:t xml:space="preserve">По словам официального представителя </w:t>
      </w:r>
      <w:r w:rsidRPr="00514447">
        <w:rPr>
          <w:b/>
        </w:rPr>
        <w:t>Акимов</w:t>
      </w:r>
      <w:r>
        <w:t xml:space="preserve">а, </w:t>
      </w:r>
      <w:r w:rsidR="00514447">
        <w:t>«</w:t>
      </w:r>
      <w:proofErr w:type="spellStart"/>
      <w:r>
        <w:t>Мосметрострой</w:t>
      </w:r>
      <w:proofErr w:type="spellEnd"/>
      <w:r w:rsidR="00514447">
        <w:t>»</w:t>
      </w:r>
      <w:r>
        <w:t xml:space="preserve"> совместно с вьетнамской компанией </w:t>
      </w:r>
      <w:r w:rsidR="00514447">
        <w:t>«</w:t>
      </w:r>
      <w:r>
        <w:t>Лонг Ло</w:t>
      </w:r>
      <w:r w:rsidR="00514447">
        <w:t>»</w:t>
      </w:r>
      <w:r>
        <w:t xml:space="preserve"> прорабатывает вопрос строительства четвертой линии метрополитена в Хошимине, в том числе с участием планируемого к созданию российско-вьетнамского инвестиционного фонда.</w:t>
      </w:r>
    </w:p>
    <w:p w14:paraId="5A11907B" w14:textId="479CDF06" w:rsidR="00E0258C" w:rsidRDefault="00514447" w:rsidP="00514447">
      <w:pPr>
        <w:jc w:val="both"/>
      </w:pPr>
      <w:r>
        <w:t>«</w:t>
      </w:r>
      <w:r w:rsidR="00E0258C">
        <w:t>В настоящее время развитие проекта обсуждается</w:t>
      </w:r>
      <w:r>
        <w:t>»</w:t>
      </w:r>
      <w:r w:rsidR="00E0258C">
        <w:t>, - добавил официальный представитель вице-премьера, отметив, что у вьетнамской стороны возникли проблемы по организации финансирования проекта за счет кредитных ресурсов РФ. В итоге был проработан вопрос привлечения частных инвестиций для первого этапа работ - разработки ТЭО.</w:t>
      </w:r>
    </w:p>
    <w:p w14:paraId="6EE0AFE6" w14:textId="77777777" w:rsidR="00E0258C" w:rsidRDefault="00335AE5" w:rsidP="00514447">
      <w:pPr>
        <w:jc w:val="both"/>
      </w:pPr>
      <w:hyperlink r:id="rId46" w:history="1">
        <w:r w:rsidR="00E0258C" w:rsidRPr="000B7FAA">
          <w:rPr>
            <w:rStyle w:val="a9"/>
          </w:rPr>
          <w:t>https://tass.ru/ekonomika/7113687</w:t>
        </w:r>
      </w:hyperlink>
    </w:p>
    <w:p w14:paraId="73206FC6" w14:textId="5532AF0C" w:rsidR="00E0258C" w:rsidRPr="00E0258C" w:rsidRDefault="00E0258C" w:rsidP="00514447">
      <w:pPr>
        <w:pStyle w:val="3"/>
        <w:jc w:val="both"/>
        <w:rPr>
          <w:rFonts w:ascii="Times New Roman" w:hAnsi="Times New Roman"/>
          <w:sz w:val="24"/>
          <w:szCs w:val="24"/>
        </w:rPr>
      </w:pPr>
      <w:bookmarkStart w:id="42" w:name="_Toc24617766"/>
      <w:r w:rsidRPr="00E0258C">
        <w:rPr>
          <w:rFonts w:ascii="Times New Roman" w:hAnsi="Times New Roman"/>
          <w:sz w:val="24"/>
          <w:szCs w:val="24"/>
        </w:rPr>
        <w:t>ТАСС; 2019.11.13; ВЛАСТИ ЕКАТЕРИНБУРГА ПЛАНИРУЮТ ЗАКОНЧИТЬ ОСНОВНЫЕ ЭТАПЫ ТРАНСПОРТНОЙ РЕФОРМЫ В 2021 ГОДУ</w:t>
      </w:r>
      <w:bookmarkEnd w:id="42"/>
    </w:p>
    <w:p w14:paraId="646C46B7" w14:textId="77777777" w:rsidR="00514447" w:rsidRDefault="00E0258C" w:rsidP="00514447">
      <w:pPr>
        <w:jc w:val="both"/>
      </w:pPr>
      <w:r>
        <w:t xml:space="preserve">Администрация Екатеринбурга планирует завершить реализацию основных этапов реформы системы общественного транспорта в 2021 году. В городе появятся новые маршруты, будет обновлен подвижной состав, минимизировано участие частных перевозчиков, сообщил ТАСС глава города Александр </w:t>
      </w:r>
      <w:proofErr w:type="spellStart"/>
      <w:r>
        <w:t>Высокинский</w:t>
      </w:r>
      <w:proofErr w:type="spellEnd"/>
      <w:r>
        <w:t>.</w:t>
      </w:r>
    </w:p>
    <w:p w14:paraId="7972D58E" w14:textId="77777777" w:rsidR="00514447" w:rsidRDefault="00E0258C" w:rsidP="00514447">
      <w:pPr>
        <w:jc w:val="both"/>
      </w:pPr>
      <w:r>
        <w:t>Первая транспортная реформа была запланирована городскими властями на 2017 года, однако тогда идея вызвала общественное недовольство из-за массового и резкого сокращения маршрутов, затем сроки реализации были сдвинуты на неопределенный срок.</w:t>
      </w:r>
    </w:p>
    <w:p w14:paraId="1BA152FA" w14:textId="77777777" w:rsidR="00514447" w:rsidRDefault="00514447" w:rsidP="00514447">
      <w:pPr>
        <w:jc w:val="both"/>
      </w:pPr>
      <w:r>
        <w:t>«</w:t>
      </w:r>
      <w:r w:rsidR="00E0258C">
        <w:t>Основные вехи нужно сделать в 2020-2021 году. На сегодня уменьшилось количество частных перевозчиков, и муниципалитет начал возить больше. Планируется появление новых маршрутов, избавление от дублирования маршрутов, покупка нового транспорта, идет обсуждение концессионного соглашения для привлечения дополнительных инвестиций. Мы покупаем новые составы метро и обновляем этот парк, который есть</w:t>
      </w:r>
      <w:r>
        <w:t>»</w:t>
      </w:r>
      <w:r w:rsidR="00E0258C">
        <w:t xml:space="preserve">, - сказал </w:t>
      </w:r>
      <w:proofErr w:type="spellStart"/>
      <w:r w:rsidR="00E0258C">
        <w:t>Высокинский</w:t>
      </w:r>
      <w:proofErr w:type="spellEnd"/>
      <w:r w:rsidR="00E0258C">
        <w:t>.</w:t>
      </w:r>
    </w:p>
    <w:p w14:paraId="682B347E" w14:textId="77777777" w:rsidR="00514447" w:rsidRDefault="00E0258C" w:rsidP="00514447">
      <w:pPr>
        <w:jc w:val="both"/>
      </w:pPr>
      <w:r>
        <w:t xml:space="preserve">По его словам, также в городе постепенно будут выделять полосы для общественного транспорта, чтобы его движение в трафике было более быстрым. Планируется </w:t>
      </w:r>
      <w:r>
        <w:lastRenderedPageBreak/>
        <w:t>строительство трамвайной ветки в северный город-спутник Екатеринбурга - Верхнюю Пышму. Она будет доходить до ближайшей конечной станции метро. Это позволит уменьшить пробки на главных улицах в северной части Екатеринбурга и объемы перевозок частных компаний. Также рассматривается вариант создания перехватывающих парковок в городе.</w:t>
      </w:r>
    </w:p>
    <w:p w14:paraId="2C90F897" w14:textId="77777777" w:rsidR="00514447" w:rsidRDefault="00514447" w:rsidP="00514447">
      <w:pPr>
        <w:jc w:val="both"/>
      </w:pPr>
      <w:r>
        <w:t>«</w:t>
      </w:r>
      <w:r w:rsidR="00E0258C">
        <w:t>Но сказать, что в 2021 году мы полностью заканчиваем реформу, нельзя, потому что дальше будем что-то подкручивать, что-то доделывать, совершенствовать</w:t>
      </w:r>
      <w:r>
        <w:t>»</w:t>
      </w:r>
      <w:r w:rsidR="00E0258C">
        <w:t>, - отметил мэр.</w:t>
      </w:r>
    </w:p>
    <w:p w14:paraId="08D64B34" w14:textId="5C89C680" w:rsidR="00E64B5A" w:rsidRDefault="00E0258C" w:rsidP="00514447">
      <w:pPr>
        <w:jc w:val="both"/>
      </w:pPr>
      <w:r>
        <w:t>Первая реформа подразумевала отмену 87 из 88 действовавших автобусных маршрутов, 18 из 30 трамвайных и восьми из 19 троллейбусных взамен на 46 новых маршрутов.</w:t>
      </w:r>
    </w:p>
    <w:p w14:paraId="43AD9AE7" w14:textId="77777777" w:rsidR="00514447" w:rsidRDefault="00335AE5" w:rsidP="00514447">
      <w:pPr>
        <w:jc w:val="both"/>
      </w:pPr>
      <w:hyperlink r:id="rId47" w:history="1">
        <w:r w:rsidR="00E0258C" w:rsidRPr="000B7FAA">
          <w:rPr>
            <w:rStyle w:val="a9"/>
          </w:rPr>
          <w:t>https://tass.ru/ural-news/7107684</w:t>
        </w:r>
      </w:hyperlink>
    </w:p>
    <w:p w14:paraId="758AD79B" w14:textId="509D7566" w:rsidR="000E244E" w:rsidRPr="000E244E" w:rsidRDefault="000E244E" w:rsidP="00514447">
      <w:pPr>
        <w:pStyle w:val="3"/>
        <w:jc w:val="both"/>
        <w:rPr>
          <w:rFonts w:ascii="Times New Roman" w:hAnsi="Times New Roman"/>
          <w:sz w:val="24"/>
          <w:szCs w:val="24"/>
        </w:rPr>
      </w:pPr>
      <w:bookmarkStart w:id="43" w:name="_Toc24617767"/>
      <w:r w:rsidRPr="000E244E">
        <w:rPr>
          <w:rFonts w:ascii="Times New Roman" w:hAnsi="Times New Roman"/>
          <w:sz w:val="24"/>
          <w:szCs w:val="24"/>
        </w:rPr>
        <w:t>ТАСС; 2019.11.13; ЧИБИС: ЗАПУСК МУРМАНСКОГО ТРАНСПОРТНОГО УЗЛА УВЕЛИЧИТ ПЕРЕВАЛКУ ГРУЗОВ ДО 65 МЛН ТОНН</w:t>
      </w:r>
      <w:bookmarkEnd w:id="43"/>
    </w:p>
    <w:p w14:paraId="3B03A9CC" w14:textId="77777777" w:rsidR="00514447" w:rsidRDefault="000E244E" w:rsidP="00514447">
      <w:pPr>
        <w:jc w:val="both"/>
      </w:pPr>
      <w:r>
        <w:t xml:space="preserve">Введение в эксплуатацию Мурманского транспортного узла позволит Мурманской области увеличить перевалку грузов по Северному морскому пути до 65 млн тонн к 2035 году, сообщил губернатор региона Андрей Чибис, выступая на открытии XII международной конференции </w:t>
      </w:r>
      <w:r w:rsidR="00514447">
        <w:t>«</w:t>
      </w:r>
      <w:r>
        <w:t>Освоение арктического шельфа: шаг за шагом</w:t>
      </w:r>
      <w:r w:rsidR="00514447">
        <w:t>»</w:t>
      </w:r>
      <w:r>
        <w:t>.</w:t>
      </w:r>
    </w:p>
    <w:p w14:paraId="09C62B40" w14:textId="77777777" w:rsidR="00514447" w:rsidRDefault="00514447" w:rsidP="00514447">
      <w:pPr>
        <w:jc w:val="both"/>
      </w:pPr>
      <w:r>
        <w:t>«</w:t>
      </w:r>
      <w:r w:rsidR="000E244E">
        <w:t xml:space="preserve">Мы реализуем мощный проект по созданию Мурманского транспортного узла, это проект по сути строительства новых портовых мощностей. Первый новый порт, новый терминал уже строится </w:t>
      </w:r>
      <w:proofErr w:type="gramStart"/>
      <w:r w:rsidR="000E244E">
        <w:t>- это</w:t>
      </w:r>
      <w:proofErr w:type="gramEnd"/>
      <w:r w:rsidR="000E244E">
        <w:t xml:space="preserve"> порт Лавна, который будет обеспечивать дополнительную перевалку угля. Мы договорились, нас поддержало правительство РФ, что мы радикально увеличиваем масштаб этого проекта и к 2035 году должны выйти на перевалку 65 млн тонн грузов только на территории Мурманской области. Это по сути две третьих того объема Северного морского пути, той задачи, которую поставил президент нашей страны</w:t>
      </w:r>
      <w:r>
        <w:t>»</w:t>
      </w:r>
      <w:r w:rsidR="000E244E">
        <w:t>, - сказал Чибис.</w:t>
      </w:r>
    </w:p>
    <w:p w14:paraId="507D5747" w14:textId="77777777" w:rsidR="00514447" w:rsidRDefault="000E244E" w:rsidP="00514447">
      <w:pPr>
        <w:jc w:val="both"/>
      </w:pPr>
      <w:r>
        <w:t xml:space="preserve">По его словам, Северный морской путь сегодня является </w:t>
      </w:r>
      <w:r w:rsidR="00514447">
        <w:t>«</w:t>
      </w:r>
      <w:r>
        <w:t>стратегической артерией для всего мира</w:t>
      </w:r>
      <w:r w:rsidR="00514447">
        <w:t>»</w:t>
      </w:r>
      <w:r>
        <w:t xml:space="preserve">, и его невозможно эффективно использовать </w:t>
      </w:r>
      <w:r w:rsidR="00514447">
        <w:t>«</w:t>
      </w:r>
      <w:r>
        <w:t>без ресурсов, которые находятся в шельфе арктической зоны</w:t>
      </w:r>
      <w:r w:rsidR="00514447">
        <w:t>»</w:t>
      </w:r>
      <w:r>
        <w:t>.</w:t>
      </w:r>
    </w:p>
    <w:p w14:paraId="12FF9A9D" w14:textId="77777777" w:rsidR="00514447" w:rsidRDefault="00514447" w:rsidP="00514447">
      <w:pPr>
        <w:jc w:val="both"/>
      </w:pPr>
      <w:r>
        <w:t>«</w:t>
      </w:r>
      <w:r w:rsidR="000E244E">
        <w:t xml:space="preserve">Благодаря активизации геологоразведки, тем проектам, которые сегодня реализуют наши компании, </w:t>
      </w:r>
      <w:proofErr w:type="gramStart"/>
      <w:r w:rsidR="000E244E">
        <w:t>&lt;..</w:t>
      </w:r>
      <w:proofErr w:type="gramEnd"/>
      <w:r w:rsidR="000E244E">
        <w:t>&gt; максимальная активизация использования шельфа будет происходить. И наша задача - обеспечить развитие и строительство качественной высокотехнологической базы для обслуживания шельфовых проектов. Мы находимся в стадии переговоров с крупнейшими заказчиками, изучаем, на какой территории это можно будет сделать, какой конкретный земельный участок для этого использовать. Цель - в ближайшие несколько лет получить, создать качественный сервис для обслуживания шельфовых проектов</w:t>
      </w:r>
      <w:r>
        <w:t>»</w:t>
      </w:r>
      <w:r w:rsidR="000E244E">
        <w:t>, - пояснил Чибис.</w:t>
      </w:r>
    </w:p>
    <w:p w14:paraId="531C29EB" w14:textId="738A12C9" w:rsidR="000E244E" w:rsidRDefault="000E244E" w:rsidP="00514447">
      <w:pPr>
        <w:jc w:val="both"/>
      </w:pPr>
      <w:r>
        <w:t xml:space="preserve">XII международная конференция </w:t>
      </w:r>
      <w:r w:rsidR="00514447">
        <w:t>«</w:t>
      </w:r>
      <w:r>
        <w:t>Освоение арктического шельфа: шаг за шагом</w:t>
      </w:r>
      <w:r w:rsidR="00514447">
        <w:t>»</w:t>
      </w:r>
      <w:r>
        <w:t xml:space="preserve"> проходит в Мурманске 13 и 14 ноября. По данным пресс-службы правительства Мурманской области, в ней принимают участие более ста компаний нефтегазового сектора из 10 стран, специализирующихся на разведке, добыче и переработке углеводородного сырья. Среди участников форума также представители компаний-поставщиков нефтегазовой промышленности, научно-исследовательских институтов, законодательных и исполнительных органов власти. Участники конференции намерены обсудить проблемы и перспективы освоения нефтегазовых ресурсов арктического шельфа, развитие береговой инфраструктуры и логистических маршрутов на арктическом шельфе, а также особенности ведения хозяйственной деятельности в Арктике, кадровое обеспечение арктических проектов, взаимодействие промышленности и образования. Мероприятие организовано Ассоциацией подрядчиков арктических проектов </w:t>
      </w:r>
      <w:r w:rsidR="00514447">
        <w:t>«</w:t>
      </w:r>
      <w:proofErr w:type="spellStart"/>
      <w:r>
        <w:t>Мурманшельф</w:t>
      </w:r>
      <w:proofErr w:type="spellEnd"/>
      <w:r w:rsidR="00514447">
        <w:t>»</w:t>
      </w:r>
      <w:r>
        <w:t xml:space="preserve"> при поддержке правительства Мурманской области.</w:t>
      </w:r>
    </w:p>
    <w:p w14:paraId="5F63D6F2" w14:textId="77777777" w:rsidR="00514447" w:rsidRDefault="00335AE5" w:rsidP="00514447">
      <w:pPr>
        <w:jc w:val="both"/>
      </w:pPr>
      <w:hyperlink r:id="rId48" w:history="1">
        <w:r w:rsidR="000E244E" w:rsidRPr="000B7FAA">
          <w:rPr>
            <w:rStyle w:val="a9"/>
          </w:rPr>
          <w:t>https://tass.ru/ekonomika/7109781</w:t>
        </w:r>
      </w:hyperlink>
    </w:p>
    <w:p w14:paraId="5CB02119" w14:textId="77777777" w:rsidR="00514447" w:rsidRDefault="00883D7E" w:rsidP="00514447">
      <w:pPr>
        <w:pStyle w:val="3"/>
        <w:jc w:val="both"/>
        <w:rPr>
          <w:rFonts w:ascii="Times New Roman" w:hAnsi="Times New Roman"/>
          <w:sz w:val="24"/>
          <w:szCs w:val="24"/>
        </w:rPr>
      </w:pPr>
      <w:bookmarkStart w:id="44" w:name="_Toc24617768"/>
      <w:r w:rsidRPr="00883D7E">
        <w:rPr>
          <w:rFonts w:ascii="Times New Roman" w:hAnsi="Times New Roman"/>
          <w:sz w:val="24"/>
          <w:szCs w:val="24"/>
        </w:rPr>
        <w:lastRenderedPageBreak/>
        <w:t>ДНИ.РУ; 2019.11.13; РОСКАЧЕСТВО РАССКАЖЕТ ШКОЛЬНИКАМ О БРАКОВАННОЙ ПРОДУКЦИИ</w:t>
      </w:r>
      <w:bookmarkEnd w:id="44"/>
    </w:p>
    <w:p w14:paraId="08DDB720" w14:textId="68B757CC" w:rsidR="00883D7E" w:rsidRDefault="00883D7E" w:rsidP="00514447">
      <w:pPr>
        <w:jc w:val="both"/>
      </w:pPr>
      <w:r>
        <w:t xml:space="preserve">Во всемирный день качества автономная некоммерческая организация </w:t>
      </w:r>
      <w:proofErr w:type="spellStart"/>
      <w:r>
        <w:t>Роскачество</w:t>
      </w:r>
      <w:proofErr w:type="spellEnd"/>
      <w:r>
        <w:t xml:space="preserve"> проведет открытый урок для учащихся седьмых и восьмых классов гимназии </w:t>
      </w:r>
      <w:r w:rsidRPr="00514447">
        <w:rPr>
          <w:b/>
        </w:rPr>
        <w:t>Российского университета транспорта</w:t>
      </w:r>
      <w:r>
        <w:t xml:space="preserve"> (РУТ). Ребятам расскажут о бракованной продукции, жалобной книге и многом другом. </w:t>
      </w:r>
    </w:p>
    <w:p w14:paraId="5576C482" w14:textId="77777777" w:rsidR="00514447" w:rsidRDefault="00883D7E" w:rsidP="00514447">
      <w:pPr>
        <w:jc w:val="both"/>
      </w:pPr>
      <w:r>
        <w:t>На открытом уроке гимназисты узнают немало интересного. Когда и как появилась жалобная книга, почему сыры с меньшим количеством дырок стали называть бракованными в Швейцарии, какой напиток в аэропорту Йоханнесбурга можно получить бесплатно, если зевнуть – об этих и многих других интересных фактах школьникам расскажут на Открытом уроке качества.</w:t>
      </w:r>
    </w:p>
    <w:p w14:paraId="48011B9B" w14:textId="77777777" w:rsidR="00514447" w:rsidRDefault="00883D7E" w:rsidP="00514447">
      <w:pPr>
        <w:jc w:val="both"/>
      </w:pPr>
      <w:r>
        <w:t xml:space="preserve">Занятие пройдет 14 ноября во Всемирный день качества. Об этом сообщает пресс-служба </w:t>
      </w:r>
      <w:r w:rsidRPr="00514447">
        <w:rPr>
          <w:b/>
        </w:rPr>
        <w:t>Российского университета транспорта</w:t>
      </w:r>
      <w:r>
        <w:t>.</w:t>
      </w:r>
    </w:p>
    <w:p w14:paraId="50CABC49" w14:textId="77777777" w:rsidR="00514447" w:rsidRDefault="00883D7E" w:rsidP="00514447">
      <w:pPr>
        <w:jc w:val="both"/>
      </w:pPr>
      <w:r>
        <w:t xml:space="preserve">Специалисты </w:t>
      </w:r>
      <w:proofErr w:type="spellStart"/>
      <w:r>
        <w:t>Роскачества</w:t>
      </w:r>
      <w:proofErr w:type="spellEnd"/>
      <w:r>
        <w:t xml:space="preserve"> расскажут учащимся гимназии РУТ о качестве товаров, правилах их выбора. Также эксперты ответят на интересующие школьников вопросы.</w:t>
      </w:r>
    </w:p>
    <w:p w14:paraId="5D88F881" w14:textId="77777777" w:rsidR="00514447" w:rsidRDefault="00883D7E" w:rsidP="00514447">
      <w:pPr>
        <w:jc w:val="both"/>
      </w:pPr>
      <w:r>
        <w:t xml:space="preserve">Затем ребята смогут поучаствовать в викторине и разобраться в непростых и каверзных загадках. Все они будут по теме качества продукции. Юных слушателей поприветствуют глава </w:t>
      </w:r>
      <w:proofErr w:type="spellStart"/>
      <w:r>
        <w:t>Роскачества</w:t>
      </w:r>
      <w:proofErr w:type="spellEnd"/>
      <w:r>
        <w:t xml:space="preserve"> Максим Протасов и ректор РУТ </w:t>
      </w:r>
      <w:r w:rsidRPr="00514447">
        <w:rPr>
          <w:b/>
        </w:rPr>
        <w:t>Александр Климов</w:t>
      </w:r>
      <w:r>
        <w:t>.</w:t>
      </w:r>
    </w:p>
    <w:p w14:paraId="53D67E7E" w14:textId="77777777" w:rsidR="00514447" w:rsidRDefault="00883D7E" w:rsidP="00514447">
      <w:pPr>
        <w:jc w:val="both"/>
      </w:pPr>
      <w:r>
        <w:t xml:space="preserve">Международный день качества в России и мире ежегодно отмечается во второй четверг ноября. Открытые уроки </w:t>
      </w:r>
      <w:proofErr w:type="spellStart"/>
      <w:r>
        <w:t>Роскачество</w:t>
      </w:r>
      <w:proofErr w:type="spellEnd"/>
      <w:r>
        <w:t xml:space="preserve"> проведет в 300 школах в 25 регионах страны – Москве, Екатеринбурге, </w:t>
      </w:r>
      <w:proofErr w:type="spellStart"/>
      <w:r>
        <w:t>Ростове</w:t>
      </w:r>
      <w:proofErr w:type="spellEnd"/>
      <w:r>
        <w:t>-на-Дону и других. Они пройдут в формате лекции и занимательной викторины.</w:t>
      </w:r>
    </w:p>
    <w:p w14:paraId="08802334" w14:textId="6AB2438E" w:rsidR="00883D7E" w:rsidRDefault="00883D7E" w:rsidP="00514447">
      <w:pPr>
        <w:jc w:val="both"/>
      </w:pPr>
      <w:r>
        <w:t xml:space="preserve">Ранее </w:t>
      </w:r>
      <w:r w:rsidR="00514447">
        <w:t>«</w:t>
      </w:r>
      <w:proofErr w:type="spellStart"/>
      <w:r>
        <w:t>Дни.ру</w:t>
      </w:r>
      <w:proofErr w:type="spellEnd"/>
      <w:r w:rsidR="00514447">
        <w:t>»</w:t>
      </w:r>
      <w:r>
        <w:t xml:space="preserve"> писали о том, что гимназия </w:t>
      </w:r>
      <w:r w:rsidRPr="00514447">
        <w:rPr>
          <w:b/>
        </w:rPr>
        <w:t>Российского университета транспорта</w:t>
      </w:r>
      <w:r>
        <w:t xml:space="preserve"> поддержала инициативу киностудии </w:t>
      </w:r>
      <w:r w:rsidR="00514447">
        <w:t>«</w:t>
      </w:r>
      <w:r>
        <w:t>Союзмультфильм</w:t>
      </w:r>
      <w:r w:rsidR="00514447">
        <w:t>»</w:t>
      </w:r>
      <w:r>
        <w:t xml:space="preserve"> о замене стандартных звонков в школах столицы на фрагменты песен из известных мультфильмов. Гимназисты услышали мелодии, так или иначе связанные с транспортом.</w:t>
      </w:r>
    </w:p>
    <w:p w14:paraId="5EBC1499" w14:textId="77777777" w:rsidR="00514447" w:rsidRDefault="00335AE5" w:rsidP="00514447">
      <w:pPr>
        <w:jc w:val="both"/>
      </w:pPr>
      <w:hyperlink r:id="rId49" w:history="1">
        <w:r w:rsidR="00883D7E" w:rsidRPr="000B7FAA">
          <w:rPr>
            <w:rStyle w:val="a9"/>
          </w:rPr>
          <w:t>https://dni.ru/society/2019/11/13/436499.html</w:t>
        </w:r>
      </w:hyperlink>
    </w:p>
    <w:p w14:paraId="7CB72AAA" w14:textId="3B08C3DB" w:rsidR="00E0258C" w:rsidRPr="00E0258C" w:rsidRDefault="00E0258C" w:rsidP="00514447">
      <w:pPr>
        <w:pStyle w:val="3"/>
        <w:jc w:val="both"/>
        <w:rPr>
          <w:rFonts w:ascii="Times New Roman" w:hAnsi="Times New Roman"/>
          <w:sz w:val="24"/>
          <w:szCs w:val="24"/>
        </w:rPr>
      </w:pPr>
      <w:bookmarkStart w:id="45" w:name="_Toc24617769"/>
      <w:r w:rsidRPr="00E0258C">
        <w:rPr>
          <w:rFonts w:ascii="Times New Roman" w:hAnsi="Times New Roman"/>
          <w:sz w:val="24"/>
          <w:szCs w:val="24"/>
        </w:rPr>
        <w:t>ТАСС; 2019.11.13; КАЛУГА ПЕРВОЙ В 2020 ГОДУ ВНЕДРИТ ЭЛЕКТРОННЫЕ ПУТЕВЫЕ ЛИСТЫ ДЛЯ МУНИЦИПАЛЬНОГО ТРАНСПОРТА</w:t>
      </w:r>
      <w:bookmarkEnd w:id="45"/>
    </w:p>
    <w:p w14:paraId="521B786F" w14:textId="77777777" w:rsidR="00514447" w:rsidRDefault="00E0258C" w:rsidP="00514447">
      <w:pPr>
        <w:jc w:val="both"/>
      </w:pPr>
      <w:r>
        <w:t xml:space="preserve">Электронные путевые листы и предрейсовый медосмотр с помощью технологий телемедицины организуют для водителей муниципального транспорта и автомобилей, обслуживающих городскую администрацию. В Калуге это сделают в 2020 году по проекту </w:t>
      </w:r>
      <w:r w:rsidR="00514447">
        <w:t>«</w:t>
      </w:r>
      <w:r>
        <w:t>Умный город</w:t>
      </w:r>
      <w:r w:rsidR="00514447">
        <w:t>»</w:t>
      </w:r>
      <w:r>
        <w:t>. Город станет первым в России, внедрившим проект. Об этом сообщил ТАСС городской глава Дмитрий Разумовский.</w:t>
      </w:r>
    </w:p>
    <w:p w14:paraId="1F14E181" w14:textId="77777777" w:rsidR="00514447" w:rsidRDefault="00E0258C" w:rsidP="00514447">
      <w:pPr>
        <w:jc w:val="both"/>
      </w:pPr>
      <w:r>
        <w:t xml:space="preserve">Пилотный проект был разработан компанией </w:t>
      </w:r>
      <w:r w:rsidR="00514447">
        <w:t>«</w:t>
      </w:r>
      <w:r>
        <w:t>Яндекс</w:t>
      </w:r>
      <w:r w:rsidR="00514447">
        <w:t>»</w:t>
      </w:r>
      <w:r>
        <w:t xml:space="preserve"> и запущен в 2019 году на базе двух таксопарков Калуги. В июле было принято решение распространить пилот на общественный транспорт. Однако сроки оставались неизвестными.</w:t>
      </w:r>
    </w:p>
    <w:p w14:paraId="6C84A8B1" w14:textId="77777777" w:rsidR="00514447" w:rsidRDefault="00514447" w:rsidP="00514447">
      <w:pPr>
        <w:jc w:val="both"/>
      </w:pPr>
      <w:r>
        <w:t>«</w:t>
      </w:r>
      <w:r w:rsidR="00E0258C">
        <w:t xml:space="preserve">Это </w:t>
      </w:r>
      <w:r>
        <w:t>«</w:t>
      </w:r>
      <w:r w:rsidR="00E0258C">
        <w:t>Умный город</w:t>
      </w:r>
      <w:r>
        <w:t>»</w:t>
      </w:r>
      <w:r w:rsidR="00E0258C">
        <w:t>. Мы в следующем году переходим первыми в России на муниципальный транспорт, а также транспорт, который обслуживает администрацию. Помимо самого электронного путевого листа будет запущен сервис телемедицины, с помощью которого водители будут проходить медицинское освидетельствование перед рейсами</w:t>
      </w:r>
      <w:r>
        <w:t>»</w:t>
      </w:r>
      <w:r w:rsidR="00E0258C">
        <w:t>, - сказал Разумовский.</w:t>
      </w:r>
    </w:p>
    <w:p w14:paraId="5319B667" w14:textId="77777777" w:rsidR="00514447" w:rsidRDefault="00E0258C" w:rsidP="00514447">
      <w:pPr>
        <w:jc w:val="both"/>
      </w:pPr>
      <w:r>
        <w:t>В октябре 2019 года сообщалось, что на всей территории России возможность формирования путевого листа в электронном виде будет законодательно закреплена к декабрю 2021 года, система оформления электронных путевых листов созд</w:t>
      </w:r>
      <w:r w:rsidR="00B02A4F">
        <w:t>ад</w:t>
      </w:r>
      <w:r>
        <w:t>ут и введут в эксплуатацию к июлю 2022 года. Разумовский подчеркнул, что на региональном уровне планируется внести изменения в нормативно-правовые акты.</w:t>
      </w:r>
    </w:p>
    <w:p w14:paraId="2BD53FBF" w14:textId="77777777" w:rsidR="00514447" w:rsidRDefault="00514447" w:rsidP="00514447">
      <w:pPr>
        <w:jc w:val="both"/>
      </w:pPr>
      <w:r>
        <w:t>«</w:t>
      </w:r>
      <w:r w:rsidR="00E0258C">
        <w:t>С точки зрения упрощения процедуры прохождения медицинского осмотра, технического контроля транспортного средства, обмена данными со службами ГИБДД, все возможно</w:t>
      </w:r>
      <w:r>
        <w:t>»</w:t>
      </w:r>
      <w:r w:rsidR="00E0258C">
        <w:t>, - сказал он.</w:t>
      </w:r>
    </w:p>
    <w:p w14:paraId="77AA014E" w14:textId="77777777" w:rsidR="00514447" w:rsidRDefault="00E0258C" w:rsidP="00514447">
      <w:pPr>
        <w:jc w:val="both"/>
      </w:pPr>
      <w:r>
        <w:lastRenderedPageBreak/>
        <w:t>По оценке разработчика, электронный путевой лист поможет в три раза сократить издержки перевозчиков на организацию предрейсовых осмотров. А для городской казны этот проект не потребует никаких вложений, подчеркнул городской глава. Планируется, что вся информация будет собираться в единой базе, доступ к которой будут иметь все заинтересованные ведомства.</w:t>
      </w:r>
    </w:p>
    <w:p w14:paraId="19CECF12" w14:textId="2EFB3EEE" w:rsidR="00C90DCE" w:rsidRDefault="00E0258C" w:rsidP="00514447">
      <w:pPr>
        <w:jc w:val="both"/>
      </w:pPr>
      <w:r>
        <w:t xml:space="preserve">Калуга является одним из пилотов проекта </w:t>
      </w:r>
      <w:r w:rsidR="00514447">
        <w:t>«</w:t>
      </w:r>
      <w:r>
        <w:t>Умный город</w:t>
      </w:r>
      <w:r w:rsidR="00514447">
        <w:t>»</w:t>
      </w:r>
      <w:r>
        <w:t xml:space="preserve">, предусматривающего внедрение технологических решений для цифровизации городской среды. Проект стартовал в России в 2018 году, а с этого года реализуется в рамках </w:t>
      </w:r>
      <w:proofErr w:type="spellStart"/>
      <w:r>
        <w:t>нацпрограммы</w:t>
      </w:r>
      <w:proofErr w:type="spellEnd"/>
      <w:r>
        <w:t xml:space="preserve"> </w:t>
      </w:r>
      <w:r w:rsidR="00514447">
        <w:t>«</w:t>
      </w:r>
      <w:r>
        <w:t>Цифровая экономика</w:t>
      </w:r>
      <w:r w:rsidR="00514447">
        <w:t>»</w:t>
      </w:r>
      <w:r>
        <w:t xml:space="preserve"> и </w:t>
      </w:r>
      <w:r w:rsidRPr="00514447">
        <w:rPr>
          <w:b/>
        </w:rPr>
        <w:t>нацпроект</w:t>
      </w:r>
      <w:r>
        <w:t xml:space="preserve">а </w:t>
      </w:r>
      <w:r w:rsidR="00514447">
        <w:t>«</w:t>
      </w:r>
      <w:r>
        <w:t>Жилье и городская среда</w:t>
      </w:r>
      <w:r w:rsidR="00514447">
        <w:t>»</w:t>
      </w:r>
      <w:r>
        <w:t>.</w:t>
      </w:r>
    </w:p>
    <w:p w14:paraId="5362D99A" w14:textId="77777777" w:rsidR="00514447" w:rsidRDefault="00335AE5" w:rsidP="00514447">
      <w:pPr>
        <w:jc w:val="both"/>
      </w:pPr>
      <w:hyperlink r:id="rId50" w:history="1">
        <w:r w:rsidR="00E0258C" w:rsidRPr="000B7FAA">
          <w:rPr>
            <w:rStyle w:val="a9"/>
          </w:rPr>
          <w:t>https://tass.ru/v-strane/7112785</w:t>
        </w:r>
      </w:hyperlink>
    </w:p>
    <w:p w14:paraId="0FD14891" w14:textId="50010D2A" w:rsidR="00E0258C" w:rsidRPr="00E0258C" w:rsidRDefault="00E0258C" w:rsidP="00514447">
      <w:pPr>
        <w:pStyle w:val="3"/>
        <w:jc w:val="both"/>
        <w:rPr>
          <w:rFonts w:ascii="Times New Roman" w:hAnsi="Times New Roman"/>
          <w:sz w:val="24"/>
          <w:szCs w:val="24"/>
        </w:rPr>
      </w:pPr>
      <w:bookmarkStart w:id="46" w:name="_Toc24617770"/>
      <w:r w:rsidRPr="00E0258C">
        <w:rPr>
          <w:rFonts w:ascii="Times New Roman" w:hAnsi="Times New Roman"/>
          <w:sz w:val="24"/>
          <w:szCs w:val="24"/>
        </w:rPr>
        <w:t>ТАСС; 2019.11.13; ПРОЕКТ ФЕДЕРАЛЬНОЙ ТРАССЫ В ОБЪЕЗД КЕМЕРОВА БУДЕТ ГОТОВ ДО КОНЦА ГОДА</w:t>
      </w:r>
      <w:bookmarkEnd w:id="46"/>
    </w:p>
    <w:p w14:paraId="25939211" w14:textId="77777777" w:rsidR="00514447" w:rsidRDefault="00E0258C" w:rsidP="00514447">
      <w:pPr>
        <w:jc w:val="both"/>
      </w:pPr>
      <w:r>
        <w:t xml:space="preserve">Проект строительства трассы в обход города Кемерово, по которому пройдет федеральная автомобильная дорога Р255 </w:t>
      </w:r>
      <w:r w:rsidR="00514447">
        <w:t>«</w:t>
      </w:r>
      <w:r>
        <w:t>Сибирь</w:t>
      </w:r>
      <w:r w:rsidR="00514447">
        <w:t>»</w:t>
      </w:r>
      <w:r>
        <w:t>, будет готов к концу текущего года. Об этом сообщил в четверг губернатор региона Сергей Цивилев, выступая с бюджетным посланием на сессии областного совета.</w:t>
      </w:r>
    </w:p>
    <w:p w14:paraId="155535F9" w14:textId="77777777" w:rsidR="00514447" w:rsidRDefault="00514447" w:rsidP="00514447">
      <w:pPr>
        <w:jc w:val="both"/>
      </w:pPr>
      <w:r>
        <w:t>«</w:t>
      </w:r>
      <w:r w:rsidR="00E0258C">
        <w:t>Стратегическая задача - построить дорогу в обход областной столицы, в этом году завершаем ее проектирование. За всю историю Кузбасса никто и никогда не приступал к разработке такого проекта, он позволит нам начать строительство дороги в ближайшей перспективе</w:t>
      </w:r>
      <w:r>
        <w:t>»</w:t>
      </w:r>
      <w:r w:rsidR="00E0258C">
        <w:t>, - сказал он.</w:t>
      </w:r>
    </w:p>
    <w:p w14:paraId="4EC0CC92" w14:textId="29574DED" w:rsidR="004F446F" w:rsidRDefault="00E0258C" w:rsidP="00514447">
      <w:pPr>
        <w:jc w:val="both"/>
      </w:pPr>
      <w:r>
        <w:t>В 2019 году Цивилев обратился к правительству с просьбой оказать федеральную поддержку строительства объездной трассы. Сейчас Кемерово является единственным крупным городом Сибири, через который проходит федеральная трасса. По кемеровским дорогам ежедневно проезжает порядка 12,5 тыс. транзитных машин, значительная часть из которых - большегрузы, что значительно затрудняет организацию дорожного движения и негативно сказывается на экологии города.</w:t>
      </w:r>
    </w:p>
    <w:p w14:paraId="1B0EFF6C" w14:textId="77777777" w:rsidR="00514447" w:rsidRDefault="00335AE5" w:rsidP="00514447">
      <w:pPr>
        <w:jc w:val="both"/>
      </w:pPr>
      <w:hyperlink r:id="rId51" w:history="1">
        <w:r w:rsidR="00E0258C" w:rsidRPr="000B7FAA">
          <w:rPr>
            <w:rStyle w:val="a9"/>
          </w:rPr>
          <w:t>https://tass.ru/sibir-news/7113725</w:t>
        </w:r>
      </w:hyperlink>
    </w:p>
    <w:p w14:paraId="765E19E1" w14:textId="29699513" w:rsidR="000E244E" w:rsidRPr="004F446F" w:rsidRDefault="000E244E" w:rsidP="00514447">
      <w:pPr>
        <w:pStyle w:val="3"/>
        <w:jc w:val="both"/>
        <w:rPr>
          <w:rFonts w:ascii="Times New Roman" w:hAnsi="Times New Roman"/>
          <w:sz w:val="24"/>
          <w:szCs w:val="24"/>
        </w:rPr>
      </w:pPr>
      <w:bookmarkStart w:id="47" w:name="_Toc24617771"/>
      <w:r w:rsidRPr="004F446F">
        <w:rPr>
          <w:rFonts w:ascii="Times New Roman" w:hAnsi="Times New Roman"/>
          <w:sz w:val="24"/>
          <w:szCs w:val="24"/>
        </w:rPr>
        <w:t>КОММЕРСАНТЪ; НАТАЛЬЯ СКОРЛЫГИНА; 2019.11.13; ОПЕРАТОРЫ НЕ СЪЕЗЖАЮТ С ТАРИФА; ИНДЕКСАЦИЮ РАСЦЕНОК ОАО РЖД ПРЕДЛОЖЕНО ЗАМОРОЗИТЬ</w:t>
      </w:r>
      <w:bookmarkEnd w:id="47"/>
    </w:p>
    <w:p w14:paraId="1609BFE7" w14:textId="77777777" w:rsidR="00514447" w:rsidRDefault="000E244E" w:rsidP="00514447">
      <w:pPr>
        <w:jc w:val="both"/>
      </w:pPr>
      <w:r>
        <w:t xml:space="preserve">Несмотря на анонсированную президентом ОАО РЖД Олегом Белозеровым гладкость тарифной кампании на 2020 год, споры вокруг нее все же возникли. Так, операторская компания </w:t>
      </w:r>
      <w:r w:rsidR="00514447">
        <w:t>«</w:t>
      </w:r>
      <w:proofErr w:type="spellStart"/>
      <w:r>
        <w:t>Евросиб</w:t>
      </w:r>
      <w:proofErr w:type="spellEnd"/>
      <w:r>
        <w:t xml:space="preserve"> СПб — Транспортные системы</w:t>
      </w:r>
      <w:r w:rsidR="00514447">
        <w:t>»</w:t>
      </w:r>
      <w:r>
        <w:t xml:space="preserve"> предложила заморозить плановую индексацию тарифа ОАО РЖД на 3,5%. За счет индексации монополия планирует собрать в 2020 году 54 млрд руб. Эксперты считают </w:t>
      </w:r>
      <w:r w:rsidR="00514447">
        <w:t>«</w:t>
      </w:r>
      <w:r>
        <w:t>заморозку</w:t>
      </w:r>
      <w:r w:rsidR="00514447">
        <w:t>»</w:t>
      </w:r>
      <w:r>
        <w:t xml:space="preserve"> нереальной, но видят саму постановку этого вопроса на фоне </w:t>
      </w:r>
      <w:proofErr w:type="spellStart"/>
      <w:r>
        <w:t>неосвоения</w:t>
      </w:r>
      <w:proofErr w:type="spellEnd"/>
      <w:r>
        <w:t xml:space="preserve"> монополией соразмерной части инвестпрограммы как грамотный тактический шаг, предупреждающий введение дополнительных надбавок.</w:t>
      </w:r>
    </w:p>
    <w:p w14:paraId="0623E884" w14:textId="77777777" w:rsidR="00514447" w:rsidRDefault="000E244E" w:rsidP="00514447">
      <w:pPr>
        <w:jc w:val="both"/>
      </w:pPr>
      <w:r>
        <w:t xml:space="preserve">Владелец и президент </w:t>
      </w:r>
      <w:r w:rsidR="00514447">
        <w:t>«</w:t>
      </w:r>
      <w:proofErr w:type="spellStart"/>
      <w:r>
        <w:t>Евросиб</w:t>
      </w:r>
      <w:proofErr w:type="spellEnd"/>
      <w:r>
        <w:t xml:space="preserve"> СПб — Транспортные системы</w:t>
      </w:r>
      <w:r w:rsidR="00514447">
        <w:t>»</w:t>
      </w:r>
      <w:r>
        <w:t xml:space="preserve"> Дмитрий Никитин предложил на президиуме Союза операторов железнодорожного транспорта рассмотреть вопрос о возможной </w:t>
      </w:r>
      <w:r w:rsidR="00514447">
        <w:t>«</w:t>
      </w:r>
      <w:r>
        <w:t>заморозке</w:t>
      </w:r>
      <w:r w:rsidR="00514447">
        <w:t>»</w:t>
      </w:r>
      <w:r>
        <w:t xml:space="preserve"> тарифов ОАО РЖД в 2020 году. В письме с таким предложением (“Ъ” видел документ) господин Никитин отмечает, что за десять месяцев погрузка на сети снизилась и в силу состояния внешних рынков можно ожидать дальнейшее снижение.</w:t>
      </w:r>
    </w:p>
    <w:p w14:paraId="36099499" w14:textId="77777777" w:rsidR="00514447" w:rsidRDefault="000E244E" w:rsidP="00514447">
      <w:pPr>
        <w:jc w:val="both"/>
      </w:pPr>
      <w:r>
        <w:t xml:space="preserve">Плановая индексация тарифов ОАО РЖД в 2020 году на 3,5% </w:t>
      </w:r>
      <w:r w:rsidR="00514447">
        <w:t>«</w:t>
      </w:r>
      <w:r>
        <w:t>повлечет за собой дальнейший рост себестоимости перевозимых грузов, что дополнительно снизит конкурентоспособность товаров на внешних рынках</w:t>
      </w:r>
      <w:r w:rsidR="00514447">
        <w:t>»</w:t>
      </w:r>
      <w:r>
        <w:t xml:space="preserve">, пишет он. При этом господин Никитин замечает, что с 2019 года на 6% был увеличен тариф на порожний пробег, что вылилось в рост тарифа на него на 9,8%. </w:t>
      </w:r>
      <w:r w:rsidR="00514447">
        <w:t>«</w:t>
      </w:r>
      <w:r>
        <w:t xml:space="preserve">Ожидалось, что повышенный тариф на </w:t>
      </w:r>
      <w:r>
        <w:lastRenderedPageBreak/>
        <w:t>порожний пробег заставит операторов изменить свои логистические схемы и вывозить больше попутных низкодоходных грузов, однако фактически это вылилось в банальное повышение цен</w:t>
      </w:r>
      <w:proofErr w:type="gramStart"/>
      <w:r w:rsidR="00514447">
        <w:t>»</w:t>
      </w:r>
      <w:r>
        <w:t>,—</w:t>
      </w:r>
      <w:proofErr w:type="gramEnd"/>
      <w:r>
        <w:t xml:space="preserve"> сообщается в письме. При этом у ОАО РЖД наблюдается рекордная рентабельность, прибыль выводится в виде дивидендов, отсутствует </w:t>
      </w:r>
      <w:r w:rsidR="00514447">
        <w:t>«</w:t>
      </w:r>
      <w:r>
        <w:t>контроль адресности и своевременности инвестиций ОАО РЖД в инфраструктуру</w:t>
      </w:r>
      <w:r w:rsidR="00514447">
        <w:t>»</w:t>
      </w:r>
      <w:r>
        <w:t xml:space="preserve">, растут и доходы монополии от дополнительных услуг — вроде платных ниток графика или отстоя вагонов </w:t>
      </w:r>
      <w:r w:rsidR="00514447">
        <w:t>«</w:t>
      </w:r>
      <w:r>
        <w:t>без предоставления обоснованной калькуляции</w:t>
      </w:r>
      <w:r w:rsidR="00514447">
        <w:t>»</w:t>
      </w:r>
      <w:r>
        <w:t>.</w:t>
      </w:r>
    </w:p>
    <w:p w14:paraId="3086D5E5" w14:textId="77777777" w:rsidR="00514447" w:rsidRDefault="000E244E" w:rsidP="00514447">
      <w:pPr>
        <w:jc w:val="both"/>
      </w:pPr>
      <w:r>
        <w:t xml:space="preserve">Доходы ОАО РЖД от индексации тарифа на 3,5% в 2020 году, говорилось в пояснительной записке к </w:t>
      </w:r>
      <w:proofErr w:type="spellStart"/>
      <w:r>
        <w:t>финплану</w:t>
      </w:r>
      <w:proofErr w:type="spellEnd"/>
      <w:r>
        <w:t xml:space="preserve"> компании, составляют 53,9 млрд руб. В ОАО РЖД “Ъ” сообщили, что придерживаются </w:t>
      </w:r>
      <w:r w:rsidR="00514447">
        <w:t>«</w:t>
      </w:r>
      <w:r>
        <w:t>принципов, заложенных в долгосрочной программе развития и принятых по результатам обсуждений с потребителями услуг</w:t>
      </w:r>
      <w:r w:rsidR="00514447">
        <w:t>»</w:t>
      </w:r>
      <w:r>
        <w:t xml:space="preserve">. Там напоминают, что параметры индексации определены в соответствии с долгосрочной моделью </w:t>
      </w:r>
      <w:proofErr w:type="spellStart"/>
      <w:r>
        <w:t>тарифообразования</w:t>
      </w:r>
      <w:proofErr w:type="spellEnd"/>
      <w:r>
        <w:t xml:space="preserve"> на уровне инфляции минус 0,1 п. п.</w:t>
      </w:r>
    </w:p>
    <w:p w14:paraId="0761123E" w14:textId="77777777" w:rsidR="00514447" w:rsidRDefault="000E244E" w:rsidP="00514447">
      <w:pPr>
        <w:jc w:val="both"/>
      </w:pPr>
      <w:r>
        <w:t xml:space="preserve">В </w:t>
      </w:r>
      <w:r w:rsidR="00514447">
        <w:t>«</w:t>
      </w:r>
      <w:proofErr w:type="spellStart"/>
      <w:r>
        <w:t>Евросиб</w:t>
      </w:r>
      <w:proofErr w:type="spellEnd"/>
      <w:r>
        <w:t xml:space="preserve"> СПб</w:t>
      </w:r>
      <w:r w:rsidR="00514447">
        <w:t>»</w:t>
      </w:r>
      <w:r>
        <w:t xml:space="preserve"> оперативных комментариев “Ъ” не дали. Мера неплохая, но для развития отрасли нужно системное решение, а не разовое, говорит источник “Ъ” в отрасли. </w:t>
      </w:r>
      <w:r w:rsidR="00514447">
        <w:t>«</w:t>
      </w:r>
      <w:r>
        <w:t>Иначе можем получить краткосрочный эффект, а последующее размораживание приведет к еще большим расходам, ведь монополия постарается компенсировать убытки</w:t>
      </w:r>
      <w:proofErr w:type="gramStart"/>
      <w:r w:rsidR="00514447">
        <w:t>»</w:t>
      </w:r>
      <w:r>
        <w:t>,—</w:t>
      </w:r>
      <w:proofErr w:type="gramEnd"/>
      <w:r>
        <w:t xml:space="preserve"> говорит он.</w:t>
      </w:r>
    </w:p>
    <w:p w14:paraId="1A9DE9E6" w14:textId="77777777" w:rsidR="00514447" w:rsidRDefault="000E244E" w:rsidP="00514447">
      <w:pPr>
        <w:jc w:val="both"/>
      </w:pPr>
      <w:r>
        <w:t xml:space="preserve">Индексация на уровне инфляции 3,5% </w:t>
      </w:r>
      <w:r w:rsidR="00514447">
        <w:t>«</w:t>
      </w:r>
      <w:r>
        <w:t>в целом выглядит справедливой</w:t>
      </w:r>
      <w:r w:rsidR="00514447">
        <w:t>»</w:t>
      </w:r>
      <w:r>
        <w:t xml:space="preserve">, полагает глава </w:t>
      </w:r>
      <w:r w:rsidR="00514447">
        <w:t>«</w:t>
      </w:r>
      <w:proofErr w:type="spellStart"/>
      <w:r>
        <w:t>Infoline</w:t>
      </w:r>
      <w:proofErr w:type="spellEnd"/>
      <w:r>
        <w:t>-Аналитики</w:t>
      </w:r>
      <w:r w:rsidR="00514447">
        <w:t>»</w:t>
      </w:r>
      <w:r>
        <w:t xml:space="preserve"> Михаил Бурмистров. С учетом того, что ОАО РЖД потеряло возможность вводить надбавки в рамках тарифного коридора, но будет вынуждено поддерживать масштабные скидки (так, уже 30% нефтепродуктов возится по льготным условиям), фактически индексация будет еще меньше. Другое дело, говорит эксперт, что остаются вопросы к монополии в части инфраструктурного строительства и отчасти в организации движения на сети. </w:t>
      </w:r>
      <w:r w:rsidR="00514447">
        <w:t>«</w:t>
      </w:r>
      <w:r>
        <w:t xml:space="preserve">Риторика </w:t>
      </w:r>
      <w:r w:rsidR="00514447">
        <w:t>«</w:t>
      </w:r>
      <w:r>
        <w:t>вы не осваиваете 50 млрд руб. инвестпрограммы на БАМе и Транссибе; так, возможно, вам эти средства не так уж и нужны</w:t>
      </w:r>
      <w:r w:rsidR="00514447">
        <w:t>»</w:t>
      </w:r>
      <w:r>
        <w:t xml:space="preserve"> имеет право на существование</w:t>
      </w:r>
      <w:proofErr w:type="gramStart"/>
      <w:r w:rsidR="00514447">
        <w:t>»</w:t>
      </w:r>
      <w:r>
        <w:t>,—</w:t>
      </w:r>
      <w:proofErr w:type="gramEnd"/>
      <w:r>
        <w:t xml:space="preserve"> полагает он. В 2019 году инвестпрограмма ОАО сокращена на 57,5 млрд руб., в том числе на 26,2 млрд руб. в части модернизации БАМа и Транссиба, представляющей наибольший интерес для экспортеров.</w:t>
      </w:r>
    </w:p>
    <w:p w14:paraId="36141346" w14:textId="32059124" w:rsidR="000E244E" w:rsidRDefault="000E244E" w:rsidP="00514447">
      <w:pPr>
        <w:jc w:val="both"/>
      </w:pPr>
      <w:r>
        <w:t xml:space="preserve">Также, продолжает господин Бурмистров, отмена индексации в 2020 году может быть разумным тактическим шагом в диалоге с ОАО РЖД, поскольку </w:t>
      </w:r>
      <w:r w:rsidR="00514447">
        <w:t>«</w:t>
      </w:r>
      <w:r>
        <w:t>в конце тарифной кампании традиционно образуются неожиданные дополнительные надбавки, и в качестве превентивной меры разумно поднять вопрос о том, что и плановая индексация избыточна, даже с учетом заведомой нереалистичности такой меры</w:t>
      </w:r>
      <w:r w:rsidR="00514447">
        <w:t>»</w:t>
      </w:r>
      <w:r>
        <w:t>.</w:t>
      </w:r>
    </w:p>
    <w:p w14:paraId="4CE71C56" w14:textId="77777777" w:rsidR="00514447" w:rsidRDefault="00335AE5" w:rsidP="00514447">
      <w:pPr>
        <w:jc w:val="both"/>
      </w:pPr>
      <w:hyperlink r:id="rId52" w:history="1">
        <w:r w:rsidR="000E244E" w:rsidRPr="000B7FAA">
          <w:rPr>
            <w:rStyle w:val="a9"/>
          </w:rPr>
          <w:t>https://www.kommersant.ru/doc/4157057</w:t>
        </w:r>
      </w:hyperlink>
    </w:p>
    <w:p w14:paraId="3C59C901" w14:textId="3722CB89" w:rsidR="000E244E" w:rsidRPr="000E244E" w:rsidRDefault="000E244E" w:rsidP="00514447">
      <w:pPr>
        <w:pStyle w:val="3"/>
        <w:jc w:val="both"/>
        <w:rPr>
          <w:rFonts w:ascii="Times New Roman" w:hAnsi="Times New Roman"/>
          <w:sz w:val="24"/>
          <w:szCs w:val="24"/>
        </w:rPr>
      </w:pPr>
      <w:bookmarkStart w:id="48" w:name="_Toc24617772"/>
      <w:r w:rsidRPr="000E244E">
        <w:rPr>
          <w:rFonts w:ascii="Times New Roman" w:hAnsi="Times New Roman"/>
          <w:sz w:val="24"/>
          <w:szCs w:val="24"/>
        </w:rPr>
        <w:t>ТАСС; 2019.11.13; РЖД ЗАПУСТЯТ НОВЫЕ КОНТЕЙНЕРНЫЕ МАРШРУТЫ ИЗ СИНЬЦЗЯН-УЙГУРСКОГО АВТОНОМНОГО РАЙОНА КНР</w:t>
      </w:r>
      <w:bookmarkEnd w:id="48"/>
    </w:p>
    <w:p w14:paraId="2D16BF98" w14:textId="77777777" w:rsidR="00514447" w:rsidRDefault="000E244E" w:rsidP="00514447">
      <w:pPr>
        <w:jc w:val="both"/>
      </w:pPr>
      <w:r>
        <w:t xml:space="preserve">АО </w:t>
      </w:r>
      <w:r w:rsidR="00514447">
        <w:t>«</w:t>
      </w:r>
      <w:r>
        <w:t>РЖД Логистика</w:t>
      </w:r>
      <w:r w:rsidR="00514447">
        <w:t>»</w:t>
      </w:r>
      <w:r>
        <w:t xml:space="preserve"> (дочерняя компания ОАО </w:t>
      </w:r>
      <w:r w:rsidR="00514447">
        <w:t>«</w:t>
      </w:r>
      <w:r>
        <w:t>РЖД</w:t>
      </w:r>
      <w:r w:rsidR="00514447">
        <w:t>»</w:t>
      </w:r>
      <w:r>
        <w:t xml:space="preserve">) и китайская платформенная компания </w:t>
      </w:r>
      <w:proofErr w:type="spellStart"/>
      <w:r>
        <w:t>Xinjiang</w:t>
      </w:r>
      <w:proofErr w:type="spellEnd"/>
      <w:r>
        <w:t xml:space="preserve"> </w:t>
      </w:r>
      <w:proofErr w:type="spellStart"/>
      <w:r>
        <w:t>International</w:t>
      </w:r>
      <w:proofErr w:type="spellEnd"/>
      <w:r>
        <w:t xml:space="preserve"> </w:t>
      </w:r>
      <w:proofErr w:type="spellStart"/>
      <w:r>
        <w:t>Land</w:t>
      </w:r>
      <w:proofErr w:type="spellEnd"/>
      <w:r>
        <w:t xml:space="preserve"> </w:t>
      </w:r>
      <w:proofErr w:type="spellStart"/>
      <w:r>
        <w:t>Port</w:t>
      </w:r>
      <w:proofErr w:type="spellEnd"/>
      <w:r>
        <w:t xml:space="preserve"> (</w:t>
      </w:r>
      <w:proofErr w:type="spellStart"/>
      <w:r>
        <w:t>Group</w:t>
      </w:r>
      <w:proofErr w:type="spellEnd"/>
      <w:r>
        <w:t xml:space="preserve">) </w:t>
      </w:r>
      <w:proofErr w:type="spellStart"/>
      <w:r>
        <w:t>Co</w:t>
      </w:r>
      <w:proofErr w:type="spellEnd"/>
      <w:r>
        <w:t xml:space="preserve">., </w:t>
      </w:r>
      <w:proofErr w:type="spellStart"/>
      <w:r>
        <w:t>Ltd</w:t>
      </w:r>
      <w:proofErr w:type="spellEnd"/>
      <w:r>
        <w:t>. будут развивать транзитные, экспортные и импортные контейнерные маршруты из Синьцзян-Уйгурского автономного района КНР, в том числе из городского округа Урумчи, следует из сообщения компании.</w:t>
      </w:r>
    </w:p>
    <w:p w14:paraId="6ED4BE06" w14:textId="77777777" w:rsidR="00514447" w:rsidRDefault="000E244E" w:rsidP="00514447">
      <w:pPr>
        <w:jc w:val="both"/>
      </w:pPr>
      <w:r>
        <w:t xml:space="preserve">Соответствующее соглашение генеральный директор </w:t>
      </w:r>
      <w:r w:rsidR="00514447">
        <w:t>«</w:t>
      </w:r>
      <w:r>
        <w:t>РЖД Логистики</w:t>
      </w:r>
      <w:r w:rsidR="00514447">
        <w:t>»</w:t>
      </w:r>
      <w:r>
        <w:t xml:space="preserve"> Вячеслав </w:t>
      </w:r>
      <w:proofErr w:type="spellStart"/>
      <w:r>
        <w:t>Валентик</w:t>
      </w:r>
      <w:proofErr w:type="spellEnd"/>
      <w:r>
        <w:t xml:space="preserve"> и генеральный директор </w:t>
      </w:r>
      <w:proofErr w:type="spellStart"/>
      <w:r>
        <w:t>Xinjiang</w:t>
      </w:r>
      <w:proofErr w:type="spellEnd"/>
      <w:r>
        <w:t xml:space="preserve"> </w:t>
      </w:r>
      <w:proofErr w:type="spellStart"/>
      <w:r>
        <w:t>International</w:t>
      </w:r>
      <w:proofErr w:type="spellEnd"/>
      <w:r>
        <w:t xml:space="preserve"> </w:t>
      </w:r>
      <w:proofErr w:type="spellStart"/>
      <w:r>
        <w:t>Land</w:t>
      </w:r>
      <w:proofErr w:type="spellEnd"/>
      <w:r>
        <w:t xml:space="preserve"> </w:t>
      </w:r>
      <w:proofErr w:type="spellStart"/>
      <w:r>
        <w:t>Port</w:t>
      </w:r>
      <w:proofErr w:type="spellEnd"/>
      <w:r>
        <w:t xml:space="preserve"> (</w:t>
      </w:r>
      <w:proofErr w:type="spellStart"/>
      <w:r>
        <w:t>Group</w:t>
      </w:r>
      <w:proofErr w:type="spellEnd"/>
      <w:r>
        <w:t xml:space="preserve">) </w:t>
      </w:r>
      <w:proofErr w:type="spellStart"/>
      <w:r>
        <w:t>Co</w:t>
      </w:r>
      <w:proofErr w:type="spellEnd"/>
      <w:r>
        <w:t xml:space="preserve">., </w:t>
      </w:r>
      <w:proofErr w:type="spellStart"/>
      <w:r>
        <w:t>Ltd</w:t>
      </w:r>
      <w:proofErr w:type="spellEnd"/>
      <w:r>
        <w:t xml:space="preserve">. </w:t>
      </w:r>
      <w:proofErr w:type="spellStart"/>
      <w:r>
        <w:t>Чень</w:t>
      </w:r>
      <w:proofErr w:type="spellEnd"/>
      <w:r>
        <w:t xml:space="preserve"> </w:t>
      </w:r>
      <w:proofErr w:type="spellStart"/>
      <w:r>
        <w:t>Лихуэй</w:t>
      </w:r>
      <w:proofErr w:type="spellEnd"/>
      <w:r>
        <w:t xml:space="preserve"> подписали на международной выставке </w:t>
      </w:r>
      <w:proofErr w:type="spellStart"/>
      <w:r>
        <w:t>China</w:t>
      </w:r>
      <w:proofErr w:type="spellEnd"/>
      <w:r>
        <w:t xml:space="preserve"> </w:t>
      </w:r>
      <w:proofErr w:type="spellStart"/>
      <w:r>
        <w:t>International</w:t>
      </w:r>
      <w:proofErr w:type="spellEnd"/>
      <w:r>
        <w:t xml:space="preserve"> </w:t>
      </w:r>
      <w:proofErr w:type="spellStart"/>
      <w:r>
        <w:t>Import</w:t>
      </w:r>
      <w:proofErr w:type="spellEnd"/>
      <w:r>
        <w:t xml:space="preserve"> </w:t>
      </w:r>
      <w:proofErr w:type="spellStart"/>
      <w:r>
        <w:t>Expo</w:t>
      </w:r>
      <w:proofErr w:type="spellEnd"/>
      <w:r>
        <w:t xml:space="preserve"> в Шанхае (Китай), уточняется в сообщении.</w:t>
      </w:r>
    </w:p>
    <w:p w14:paraId="52512EC0" w14:textId="77777777" w:rsidR="00514447" w:rsidRDefault="000E244E" w:rsidP="00514447">
      <w:pPr>
        <w:jc w:val="both"/>
      </w:pPr>
      <w:r>
        <w:t xml:space="preserve">Стороны будут развивать перевозки продуктов питания и сельскохозяйственной продукции из России в Синьцзян-Уйгурский автономный район и в обратном направлении с помощью </w:t>
      </w:r>
      <w:r w:rsidR="00514447">
        <w:t>«</w:t>
      </w:r>
      <w:proofErr w:type="spellStart"/>
      <w:r>
        <w:t>Агроэкспрессов</w:t>
      </w:r>
      <w:proofErr w:type="spellEnd"/>
      <w:r w:rsidR="00514447">
        <w:t>»</w:t>
      </w:r>
      <w:r>
        <w:t xml:space="preserve"> - сервиса ускоренных контейнерных поездов для доставки </w:t>
      </w:r>
      <w:proofErr w:type="spellStart"/>
      <w:r>
        <w:t>агропродукции</w:t>
      </w:r>
      <w:proofErr w:type="spellEnd"/>
      <w:r>
        <w:t xml:space="preserve">, в том числе требующей соблюдения температурного режима. Также </w:t>
      </w:r>
      <w:r>
        <w:lastRenderedPageBreak/>
        <w:t>компании намерены проработать железнодорожные маршруты из автономного района в Россию и различные страны Европы.</w:t>
      </w:r>
    </w:p>
    <w:p w14:paraId="33F6B0E5" w14:textId="728ACFC2" w:rsidR="000E244E" w:rsidRDefault="000E244E" w:rsidP="00514447">
      <w:pPr>
        <w:jc w:val="both"/>
      </w:pPr>
      <w:r>
        <w:t xml:space="preserve">АО </w:t>
      </w:r>
      <w:r w:rsidR="00514447">
        <w:t>«</w:t>
      </w:r>
      <w:r>
        <w:t>РЖД Логистика</w:t>
      </w:r>
      <w:r w:rsidR="00514447">
        <w:t>»</w:t>
      </w:r>
      <w:r>
        <w:t xml:space="preserve"> создано 19 ноября 2010 года в рамках развития логистического направления бизнеса холдинга </w:t>
      </w:r>
      <w:r w:rsidR="00514447">
        <w:t>«</w:t>
      </w:r>
      <w:r>
        <w:t>РЖД</w:t>
      </w:r>
      <w:r w:rsidR="00514447">
        <w:t>»</w:t>
      </w:r>
      <w:r>
        <w:t>. В 2018 году компания обработала 63,2 млн т грузов.</w:t>
      </w:r>
    </w:p>
    <w:p w14:paraId="0AC005D3" w14:textId="77777777" w:rsidR="00514447" w:rsidRDefault="00335AE5" w:rsidP="00514447">
      <w:pPr>
        <w:jc w:val="both"/>
      </w:pPr>
      <w:hyperlink r:id="rId53" w:history="1">
        <w:r w:rsidR="000E244E" w:rsidRPr="000B7FAA">
          <w:rPr>
            <w:rStyle w:val="a9"/>
          </w:rPr>
          <w:t>https://tass.ru/ekonomika/7110062</w:t>
        </w:r>
      </w:hyperlink>
    </w:p>
    <w:p w14:paraId="75706246" w14:textId="0F7B5D89" w:rsidR="00A77BE3" w:rsidRPr="00A77BE3" w:rsidRDefault="00A77BE3" w:rsidP="00514447">
      <w:pPr>
        <w:pStyle w:val="3"/>
        <w:jc w:val="both"/>
        <w:rPr>
          <w:rFonts w:ascii="Times New Roman" w:hAnsi="Times New Roman"/>
          <w:sz w:val="24"/>
          <w:szCs w:val="24"/>
        </w:rPr>
      </w:pPr>
      <w:bookmarkStart w:id="49" w:name="_Toc24617773"/>
      <w:r w:rsidRPr="00A77BE3">
        <w:rPr>
          <w:rFonts w:ascii="Times New Roman" w:hAnsi="Times New Roman"/>
          <w:sz w:val="24"/>
          <w:szCs w:val="24"/>
        </w:rPr>
        <w:t>RNS; 2019.11.13; В РЖД ПРОКОММЕНТИРОВАЛИ ЖАЛОБЫ ПАССАЖИРОВ НА КОРОТКИЕ ПОЛКИ В ВАГОНАХ</w:t>
      </w:r>
      <w:bookmarkEnd w:id="49"/>
    </w:p>
    <w:p w14:paraId="7B82150A" w14:textId="77777777" w:rsidR="00514447" w:rsidRDefault="00A77BE3" w:rsidP="00514447">
      <w:pPr>
        <w:jc w:val="both"/>
      </w:pPr>
      <w:r>
        <w:t xml:space="preserve">Размер пассажирских полок в некоторых российских плацкартных вагонах не уменьшился, а, наоборот, немного вырос в результате проведения их капитально-восстановительного ремонта. Об этом сообщили RNS в пресс-службе </w:t>
      </w:r>
      <w:r w:rsidR="00514447">
        <w:t>«</w:t>
      </w:r>
      <w:r>
        <w:t>Федеральной пассажирской компании</w:t>
      </w:r>
      <w:r w:rsidR="00514447">
        <w:t>»</w:t>
      </w:r>
      <w:r>
        <w:t xml:space="preserve"> (ФПК, </w:t>
      </w:r>
      <w:r w:rsidR="00514447">
        <w:t>«</w:t>
      </w:r>
      <w:r>
        <w:t>дочка</w:t>
      </w:r>
      <w:r w:rsidR="00514447">
        <w:t>»</w:t>
      </w:r>
      <w:r>
        <w:t xml:space="preserve"> РЖД), комментируя сообщения о жалобах пассажиров на слишком короткие полки в </w:t>
      </w:r>
      <w:r w:rsidR="00514447">
        <w:t>«</w:t>
      </w:r>
      <w:r>
        <w:t>новых</w:t>
      </w:r>
      <w:r w:rsidR="00514447">
        <w:t>»</w:t>
      </w:r>
      <w:r>
        <w:t xml:space="preserve"> плацкартах.</w:t>
      </w:r>
    </w:p>
    <w:p w14:paraId="435EC9F5" w14:textId="77777777" w:rsidR="00514447" w:rsidRDefault="00514447" w:rsidP="00514447">
      <w:pPr>
        <w:jc w:val="both"/>
      </w:pPr>
      <w:r>
        <w:t>«</w:t>
      </w:r>
      <w:r w:rsidR="00A77BE3">
        <w:t>В данном случае речь идет не о новом, а о модернизированном подвижном составе. Это стандартные плацкартные вагоны, прошедшие капитально-восстановительный ремонт, в ходе которого был изменен дизайн интерьера… Что касается размера пассажирских полок – их длина и ширина не только не уменьшились, но, наоборот, стали несколько больше</w:t>
      </w:r>
      <w:r>
        <w:t>»</w:t>
      </w:r>
      <w:r w:rsidR="00A77BE3">
        <w:t>, — сообщили RNS в пресс-службе ФПК.</w:t>
      </w:r>
    </w:p>
    <w:p w14:paraId="2BBBCF89" w14:textId="77777777" w:rsidR="00514447" w:rsidRDefault="00A77BE3" w:rsidP="00514447">
      <w:pPr>
        <w:jc w:val="both"/>
      </w:pPr>
      <w:r>
        <w:t>Как уточнили в компании, кардинальным образом увеличить размер мест было невозможно из-за стандартных габаритов плацкартного вагона, которые рассчитаны под существующую железнодорожную инфраструктуру.</w:t>
      </w:r>
    </w:p>
    <w:p w14:paraId="5589492B" w14:textId="77777777" w:rsidR="00514447" w:rsidRDefault="00A77BE3" w:rsidP="00514447">
      <w:pPr>
        <w:jc w:val="both"/>
      </w:pPr>
      <w:r>
        <w:t xml:space="preserve">При этом в вагонах появились плотные шторки для каждого места, индивидуальное освещение и розетки, а также </w:t>
      </w:r>
      <w:proofErr w:type="spellStart"/>
      <w:r>
        <w:t>usb</w:t>
      </w:r>
      <w:proofErr w:type="spellEnd"/>
      <w:r>
        <w:t>-порты.</w:t>
      </w:r>
    </w:p>
    <w:p w14:paraId="4A1FE2F6" w14:textId="77777777" w:rsidR="00514447" w:rsidRDefault="00A77BE3" w:rsidP="00514447">
      <w:pPr>
        <w:jc w:val="both"/>
      </w:pPr>
      <w:r>
        <w:t xml:space="preserve">В 2019 году ФПК получит 50 таких модернизированных вагонов. Часть из них уже начала курсировать в составе 3 поездов: Москва - </w:t>
      </w:r>
      <w:proofErr w:type="spellStart"/>
      <w:r>
        <w:t>Ростов</w:t>
      </w:r>
      <w:proofErr w:type="spellEnd"/>
      <w:r>
        <w:t>, Москва - Анапа, Москва – Новороссийск, добавили в ФПК.</w:t>
      </w:r>
    </w:p>
    <w:p w14:paraId="2A8DE084" w14:textId="0EC8D855" w:rsidR="004F446F" w:rsidRDefault="00A77BE3" w:rsidP="00514447">
      <w:pPr>
        <w:jc w:val="both"/>
      </w:pPr>
      <w:r>
        <w:t xml:space="preserve">Накануне телеканал </w:t>
      </w:r>
      <w:r w:rsidR="00514447">
        <w:t>«</w:t>
      </w:r>
      <w:r>
        <w:t>Москва 24</w:t>
      </w:r>
      <w:r w:rsidR="00514447">
        <w:t>»</w:t>
      </w:r>
      <w:r>
        <w:t xml:space="preserve"> сообщил, что россияне раскритиковали новые вагоны пассажирских поездов, которые недавно ввели в эксплуатацию. В материале сообщалось, что в вагонах появились душ, места для зарядки гаджетов, микроволновка. При этом размер полок не позволяет разместиться на ней пассажирам, чей рост превышает 182 сантиметра, добавил канал.</w:t>
      </w:r>
    </w:p>
    <w:p w14:paraId="36846332" w14:textId="77777777" w:rsidR="00514447" w:rsidRDefault="00335AE5" w:rsidP="00514447">
      <w:pPr>
        <w:jc w:val="both"/>
      </w:pPr>
      <w:hyperlink r:id="rId54" w:history="1">
        <w:r w:rsidR="00A77BE3" w:rsidRPr="000B7FAA">
          <w:rPr>
            <w:rStyle w:val="a9"/>
          </w:rPr>
          <w:t>https://rns.online/transport/V-RZHD-prokommentirovali-zhalobi-passazhirov-na-korotkie-polki-v-vagonah--2019-11-13/</w:t>
        </w:r>
      </w:hyperlink>
    </w:p>
    <w:p w14:paraId="5AA16C54" w14:textId="0FDE4EC8" w:rsidR="00E0258C" w:rsidRPr="00737D45" w:rsidRDefault="00E0258C" w:rsidP="00514447">
      <w:pPr>
        <w:pStyle w:val="3"/>
        <w:jc w:val="both"/>
        <w:rPr>
          <w:rFonts w:ascii="Times New Roman" w:hAnsi="Times New Roman"/>
          <w:sz w:val="24"/>
          <w:szCs w:val="24"/>
        </w:rPr>
      </w:pPr>
      <w:bookmarkStart w:id="50" w:name="_Toc24617774"/>
      <w:r w:rsidRPr="00737D45">
        <w:rPr>
          <w:rFonts w:ascii="Times New Roman" w:hAnsi="Times New Roman"/>
          <w:sz w:val="24"/>
          <w:szCs w:val="24"/>
        </w:rPr>
        <w:t>ИЗВЕСТИЯ; АЛЕКСАНДР ВОЛОБУЕВ; 2019.11.13; ПО ВСЕЙ СТРОГОСТИ СТАНДАРТА: КАК АВИАСТРОЕНИЕ ЗАЩИТЯТ ОТ КОНТРАФАКТА; РИСК КАТАСТРОФ ИЗ-ЗА ПОДДЕЛЬНЫХ ЗАПЧАСТЕЙ ХОТЯТ СВЕСТИ К МИНИМУМУ</w:t>
      </w:r>
      <w:bookmarkEnd w:id="50"/>
    </w:p>
    <w:p w14:paraId="732B9E02" w14:textId="77777777" w:rsidR="00514447" w:rsidRDefault="00E0258C" w:rsidP="00514447">
      <w:pPr>
        <w:jc w:val="both"/>
      </w:pPr>
      <w:r>
        <w:t xml:space="preserve">Отечественные авиастроители нашли способ уменьшить количество контрафактных запчастей, использование которых приводит к отказам техники. Для борьбы с подделками в машиностроении приняты новые стандарты, которые вступят в силу в марте 2020 года, сообщили </w:t>
      </w:r>
      <w:r w:rsidR="00514447">
        <w:t>«</w:t>
      </w:r>
      <w:r>
        <w:t>Известиям</w:t>
      </w:r>
      <w:r w:rsidR="00514447">
        <w:t>»</w:t>
      </w:r>
      <w:r>
        <w:t xml:space="preserve"> в Росстандарте. Они могут стать основой будущей цифровой системы прослеживаемости узлов и агрегатов для авиапрома, отмечают эксперты. Сегодня она отсутствует, и каждый год выявляются сотни сомнительных деталей, использование которых может привести к авиакатастрофам.</w:t>
      </w:r>
    </w:p>
    <w:p w14:paraId="7202DEFB" w14:textId="17A013FD" w:rsidR="00E0258C" w:rsidRDefault="00E0258C" w:rsidP="00514447">
      <w:pPr>
        <w:jc w:val="both"/>
      </w:pPr>
      <w:r>
        <w:t>Опасный контрафакт</w:t>
      </w:r>
    </w:p>
    <w:p w14:paraId="6AAB0C35" w14:textId="77777777" w:rsidR="00514447" w:rsidRDefault="00E0258C" w:rsidP="00514447">
      <w:pPr>
        <w:jc w:val="both"/>
      </w:pPr>
      <w:r>
        <w:t xml:space="preserve">В России планируется создать систему выявления поддельной промышленной продукции –– запчастей и агрегатов для авиации, железнодорожной и автомобильной техники. Об этом </w:t>
      </w:r>
      <w:r w:rsidR="00514447">
        <w:t>«</w:t>
      </w:r>
      <w:r>
        <w:t>Известиям</w:t>
      </w:r>
      <w:r w:rsidR="00514447">
        <w:t>»</w:t>
      </w:r>
      <w:r>
        <w:t xml:space="preserve"> рассказали в техническом комитете (ТК) Росстандарта </w:t>
      </w:r>
      <w:r w:rsidR="00514447">
        <w:t>«</w:t>
      </w:r>
      <w:r>
        <w:t>Средства и методы противодействия фальсификациям и контрафакту</w:t>
      </w:r>
      <w:r w:rsidR="00514447">
        <w:t>»</w:t>
      </w:r>
      <w:r>
        <w:t xml:space="preserve">. Для этого создано три новых </w:t>
      </w:r>
      <w:r>
        <w:lastRenderedPageBreak/>
        <w:t>национальных стандарта ГОСТ Р. Они также будут регулировать качество подшипников, металлопроката, арматуры и других изделий с длинным жизненным циклом и высоким риском подделки, пояснил зампредседателя ТК Георгий Толстов.</w:t>
      </w:r>
    </w:p>
    <w:p w14:paraId="09E1D098" w14:textId="77777777" w:rsidR="00514447" w:rsidRDefault="00E0258C" w:rsidP="00514447">
      <w:pPr>
        <w:jc w:val="both"/>
      </w:pPr>
      <w:r>
        <w:t xml:space="preserve">В пресс-службе Росстандарта </w:t>
      </w:r>
      <w:r w:rsidR="00514447">
        <w:t>«</w:t>
      </w:r>
      <w:r>
        <w:t>Известиям</w:t>
      </w:r>
      <w:r w:rsidR="00514447">
        <w:t>»</w:t>
      </w:r>
      <w:r>
        <w:t xml:space="preserve"> пояснили, что новые ГОСТы утверждены в ноябре, но вступят в силу в марте следующего года.</w:t>
      </w:r>
    </w:p>
    <w:p w14:paraId="63176AF0" w14:textId="77777777" w:rsidR="00514447" w:rsidRDefault="00E0258C" w:rsidP="00514447">
      <w:pPr>
        <w:jc w:val="both"/>
      </w:pPr>
      <w:r>
        <w:t>Один из утвержденных стандартов (</w:t>
      </w:r>
      <w:r w:rsidR="00514447">
        <w:t>«</w:t>
      </w:r>
      <w:r>
        <w:t>Прослеживаемость оборота продукции</w:t>
      </w:r>
      <w:r w:rsidR="00514447">
        <w:t>»</w:t>
      </w:r>
      <w:r>
        <w:t>) предписывает производителям для борьбы с подделками документировать события, которые происходят с товаром, по всей цепи посредников, вплоть до конечного продавца. Также продукции рекомендуется присваивать уникальный номер-идентификатор.</w:t>
      </w:r>
    </w:p>
    <w:p w14:paraId="6C08D073" w14:textId="77777777" w:rsidR="00514447" w:rsidRDefault="00E0258C" w:rsidP="00514447">
      <w:pPr>
        <w:jc w:val="both"/>
      </w:pPr>
      <w:r>
        <w:t>Стандарт также устанавливает строгие правила обращения с фальсификатом и контрафактом. В частности, он прямо запрещает возврат изделий поставщику или изготовителю, если подтвердился факт подделки.</w:t>
      </w:r>
    </w:p>
    <w:p w14:paraId="7197258A" w14:textId="77777777" w:rsidR="00514447" w:rsidRDefault="00514447" w:rsidP="00514447">
      <w:pPr>
        <w:jc w:val="both"/>
      </w:pPr>
      <w:r>
        <w:t>«</w:t>
      </w:r>
      <w:r w:rsidR="00E0258C">
        <w:t>Заказчик или потребитель изделий, отнесенных к фальсифицированным, контрафактным, принимает меры к исключению их дальнейшего оборота, приведению в непригодное состояние и к утилизации</w:t>
      </w:r>
      <w:r>
        <w:t>»</w:t>
      </w:r>
      <w:r w:rsidR="00E0258C">
        <w:t>, — говорится в документе.</w:t>
      </w:r>
    </w:p>
    <w:p w14:paraId="537B0234" w14:textId="77777777" w:rsidR="00514447" w:rsidRDefault="00E0258C" w:rsidP="00514447">
      <w:pPr>
        <w:jc w:val="both"/>
      </w:pPr>
      <w:r>
        <w:t xml:space="preserve">Этот же стандарт предусматривает </w:t>
      </w:r>
      <w:r w:rsidR="00514447">
        <w:t>«</w:t>
      </w:r>
      <w:r>
        <w:t>быстрое и полное изъятие из обращения</w:t>
      </w:r>
      <w:r w:rsidR="00514447">
        <w:t>»</w:t>
      </w:r>
      <w:r>
        <w:t xml:space="preserve"> такой продукции, а также не допускает ее повторную продажу.</w:t>
      </w:r>
    </w:p>
    <w:p w14:paraId="5CB895F9" w14:textId="77777777" w:rsidR="00514447" w:rsidRDefault="00E0258C" w:rsidP="00514447">
      <w:pPr>
        <w:jc w:val="both"/>
      </w:pPr>
      <w:r>
        <w:t>Новые ГОСТы могут стать обязательными, если они будут включены в федеральные нормативно-правовые акты. Предполагается, что стандарты станут юридической основой для будущей цифровой системы прослеживаемости продукции машиностроения и приборостроения, включая сырье, материалы и комплектующие.</w:t>
      </w:r>
    </w:p>
    <w:p w14:paraId="3038A938" w14:textId="77777777" w:rsidR="00514447" w:rsidRDefault="00E0258C" w:rsidP="00514447">
      <w:pPr>
        <w:jc w:val="both"/>
      </w:pPr>
      <w:r>
        <w:t>–– В России необходимо создать эффективную систему прослеживаемости, –– отметил Георгий Толстов. –– Жизненный цикл таких товаров составляет десятки лет, в течение которых они обслуживаются, модернизируются, материалы устаревают и снимаются с производства. В связи с этим высока доля фальсификата, а ответственность за противоправные действия не наступает или минимальна.</w:t>
      </w:r>
    </w:p>
    <w:p w14:paraId="5CC0679B" w14:textId="77777777" w:rsidR="00514447" w:rsidRDefault="00E0258C" w:rsidP="00514447">
      <w:pPr>
        <w:jc w:val="both"/>
      </w:pPr>
      <w:r>
        <w:t>Особенно остра проблема в авиастроении. В отечественной гражданской авиации, по словам эксперта, ежегодно выявляются факты одновременной эксплуатации от двух до семи компонентов с одинаковыми серийными номерами, установленными на разных воздушных судах (ВС). Кроме того, фиксировались случаи фальсифицированных документов и перебитыми серийными номерами. Использование неаутентичных запчастей при ремонте авиатехники приводит к финансовому ущербу для производителей и создает прямую угрозу безопасности полетов.</w:t>
      </w:r>
    </w:p>
    <w:p w14:paraId="0AA08236" w14:textId="77777777" w:rsidR="00514447" w:rsidRDefault="00E0258C" w:rsidP="00514447">
      <w:pPr>
        <w:jc w:val="both"/>
      </w:pPr>
      <w:r>
        <w:t xml:space="preserve">Так, в письме Росавиации от августа 2017 года (документ есть у </w:t>
      </w:r>
      <w:r w:rsidR="00514447">
        <w:t>«</w:t>
      </w:r>
      <w:r>
        <w:t>Известий</w:t>
      </w:r>
      <w:r w:rsidR="00514447">
        <w:t>»</w:t>
      </w:r>
      <w:r>
        <w:t>) сообщается, что в стране только за первое полугодие 2017-го на 183 воздушных судах было выявлено 134 неутвержденных и 293 сомнительных детали. Были случаи установки на ВС неаутентичных компонентов, выпущенных предприятиями без соответствующих юридических прав, по неутвержденной конструкторской документации и без согласования с разработчиками как самих деталей, так и воздушных судов.</w:t>
      </w:r>
    </w:p>
    <w:p w14:paraId="604CBE08" w14:textId="77777777" w:rsidR="00514447" w:rsidRDefault="00E0258C" w:rsidP="00514447">
      <w:pPr>
        <w:jc w:val="both"/>
      </w:pPr>
      <w:r>
        <w:t xml:space="preserve">В презентации Росавиации, имеющейся у </w:t>
      </w:r>
      <w:r w:rsidR="00514447">
        <w:t>«</w:t>
      </w:r>
      <w:r>
        <w:t>Известий</w:t>
      </w:r>
      <w:r w:rsidR="00514447">
        <w:t>»</w:t>
      </w:r>
      <w:r>
        <w:t xml:space="preserve">, приводятся примеры ЧП, причиной которых стали некачественные запчасти. Так было в 2005-м, когда потерпел катастрофу в Баку Ан-140 (погибли 23 человека) и в 2003-м –– при аварийной посадке Ту-134 в </w:t>
      </w:r>
      <w:proofErr w:type="spellStart"/>
      <w:r>
        <w:t>Ростове</w:t>
      </w:r>
      <w:proofErr w:type="spellEnd"/>
      <w:r>
        <w:t>-на-Дону (никто не погиб). Одна из последних катастроф, расследование которой выявило установку поддельных деталей, произошла с Ми-8 в ноябре 2018 года в Тверской области. При жесткой посадке вертолета один человек погиб, трое получили ранения.</w:t>
      </w:r>
    </w:p>
    <w:p w14:paraId="0F0B331A" w14:textId="77777777" w:rsidR="00514447" w:rsidRDefault="00E0258C" w:rsidP="00514447">
      <w:pPr>
        <w:jc w:val="both"/>
      </w:pPr>
      <w:r>
        <w:t xml:space="preserve">В Росавиации и </w:t>
      </w:r>
      <w:r w:rsidRPr="00514447">
        <w:rPr>
          <w:b/>
        </w:rPr>
        <w:t>Минтранс</w:t>
      </w:r>
      <w:r>
        <w:t xml:space="preserve">е на момент публикации не ответили на запросы </w:t>
      </w:r>
      <w:r w:rsidR="00514447">
        <w:t>«</w:t>
      </w:r>
      <w:r>
        <w:t>Известий</w:t>
      </w:r>
      <w:r w:rsidR="00514447">
        <w:t>»</w:t>
      </w:r>
      <w:r>
        <w:t xml:space="preserve"> о том, сколько было выявлено случаев неаутентичных и сомнительных деталей в 2019 году. В Минпромторге не прокомментировали, смогут ли новые стандарты решить проблему.</w:t>
      </w:r>
    </w:p>
    <w:p w14:paraId="0A0F8D75" w14:textId="7B2329E5" w:rsidR="00E0258C" w:rsidRDefault="00E0258C" w:rsidP="00514447">
      <w:pPr>
        <w:jc w:val="both"/>
      </w:pPr>
      <w:r>
        <w:t>Ждут цифру</w:t>
      </w:r>
    </w:p>
    <w:p w14:paraId="070E7FDC" w14:textId="77777777" w:rsidR="00514447" w:rsidRDefault="00E0258C" w:rsidP="00514447">
      <w:pPr>
        <w:jc w:val="both"/>
      </w:pPr>
      <w:r>
        <w:t xml:space="preserve">Проблема подделок в России актуальна не только для машиностроения, отмечают в ассоциации </w:t>
      </w:r>
      <w:r w:rsidR="00514447">
        <w:t>«</w:t>
      </w:r>
      <w:proofErr w:type="spellStart"/>
      <w:r>
        <w:t>Антиконтрафакт</w:t>
      </w:r>
      <w:proofErr w:type="spellEnd"/>
      <w:r w:rsidR="00514447">
        <w:t>»</w:t>
      </w:r>
      <w:r>
        <w:t xml:space="preserve">. По данным организации, сложной остается ситуация в </w:t>
      </w:r>
      <w:r>
        <w:lastRenderedPageBreak/>
        <w:t>легкой промышленности (доля контрафакта оценивается в 25%), на парфюмерном рынке (20%), в сфере питьевой воды (до 25%) и молочной продукции (25%), сигарет (до 20%), автозапчастей (до 28%).</w:t>
      </w:r>
    </w:p>
    <w:p w14:paraId="4225A61F" w14:textId="77777777" w:rsidR="00514447" w:rsidRDefault="00E0258C" w:rsidP="00514447">
      <w:pPr>
        <w:jc w:val="both"/>
      </w:pPr>
      <w:r>
        <w:t xml:space="preserve">Оборот всей поддельной продукции в стране оценивается Роспатентом в 80–100 млрд рублей в год, отмечается в материалах ТК Росстандарта, с которыми ознакомились </w:t>
      </w:r>
      <w:r w:rsidR="00514447">
        <w:t>«</w:t>
      </w:r>
      <w:r>
        <w:t>Известия</w:t>
      </w:r>
      <w:r w:rsidR="00514447">
        <w:t>»</w:t>
      </w:r>
      <w:r>
        <w:t>. В результате бюджет недосчитывается 30 млрд рублей. Неофициальная статистика говорит о том, что оборот контрафакта в России выше –– 150–200 млрд рублей ежегодно, отмечается в документе.</w:t>
      </w:r>
    </w:p>
    <w:p w14:paraId="1F6BA439" w14:textId="77777777" w:rsidR="00514447" w:rsidRDefault="00E0258C" w:rsidP="00514447">
      <w:pPr>
        <w:jc w:val="both"/>
      </w:pPr>
      <w:r>
        <w:t>В ассоциации наиболее эффективной мерой защиты от подделок считают цифровую маркировку товара, которая сейчас внедряется в России. Так, с 1 марта 2019 года обязательной стала маркировка табачной продукции, а с 1 июля –– обуви и некоторых лекарств. Перечень таких товаров будет расширяться: с 1 декабря этого года в него войдут фотоаппараты, духи и шины.</w:t>
      </w:r>
    </w:p>
    <w:p w14:paraId="19325FC4" w14:textId="77777777" w:rsidR="00514447" w:rsidRDefault="00E0258C" w:rsidP="00514447">
      <w:pPr>
        <w:jc w:val="both"/>
      </w:pPr>
      <w:r>
        <w:t xml:space="preserve">Система </w:t>
      </w:r>
      <w:r w:rsidR="00514447">
        <w:t>«</w:t>
      </w:r>
      <w:r>
        <w:t>Честный знак</w:t>
      </w:r>
      <w:r w:rsidR="00514447">
        <w:t>»</w:t>
      </w:r>
      <w:r>
        <w:t xml:space="preserve"> присваивает каждому товару уникальный код (</w:t>
      </w:r>
      <w:proofErr w:type="spellStart"/>
      <w:r>
        <w:t>Data</w:t>
      </w:r>
      <w:proofErr w:type="spellEnd"/>
      <w:r>
        <w:t xml:space="preserve"> </w:t>
      </w:r>
      <w:proofErr w:type="spellStart"/>
      <w:r>
        <w:t>Matrix</w:t>
      </w:r>
      <w:proofErr w:type="spellEnd"/>
      <w:r>
        <w:t xml:space="preserve"> либо другой), и это цифровое обозначение дает возможность проследить путь от завода до потребителя, пояснили </w:t>
      </w:r>
      <w:r w:rsidR="00514447">
        <w:t>«</w:t>
      </w:r>
      <w:r>
        <w:t>Известиям</w:t>
      </w:r>
      <w:r w:rsidR="00514447">
        <w:t>»</w:t>
      </w:r>
      <w:r>
        <w:t xml:space="preserve"> в Центре развития перспективных технологий (оператор системы маркировки). Представитель предприятия подчеркнул, что это позволяет бороться со всеми видами нелегальной продукции –– контрафактом, фальсификатом, контрабандой и другими. Цена каждой метки составляет 50 копеек, уточнил он.</w:t>
      </w:r>
    </w:p>
    <w:p w14:paraId="12DEF978" w14:textId="77777777" w:rsidR="00514447" w:rsidRDefault="00E0258C" w:rsidP="00514447">
      <w:pPr>
        <w:jc w:val="both"/>
      </w:pPr>
      <w:r>
        <w:t>Георгий Толстов считает, что действующая система обязательной маркировки эффективна для товаров легкой промышленности, но не является приемлемой для продукции машиностроения и приборостроения. По его словам, слабые места –– отсутствие интеграции с международными стандартами ISO, несоответствие специфике идентификации технически сложных изделий и дополнительные затраты.</w:t>
      </w:r>
    </w:p>
    <w:p w14:paraId="7385FFFC" w14:textId="3C909CDF" w:rsidR="00E0258C" w:rsidRDefault="00E0258C" w:rsidP="00514447">
      <w:pPr>
        <w:jc w:val="both"/>
      </w:pPr>
      <w:r>
        <w:t xml:space="preserve">Новые нормы для борьбы с контрафактом в авиапроме нужно вводить очень аккуратно, чтобы не парализовать деятельность авиапредприятий, сказал </w:t>
      </w:r>
      <w:r w:rsidR="00514447">
        <w:t>«</w:t>
      </w:r>
      <w:r>
        <w:t>Известиям</w:t>
      </w:r>
      <w:r w:rsidR="00514447">
        <w:t>»</w:t>
      </w:r>
      <w:r>
        <w:t xml:space="preserve"> главный эксперт института экономики транспорта НИУ ВШЭ Федор Борисов. Использование контрафактных запчастей случается даже при использовании </w:t>
      </w:r>
      <w:proofErr w:type="spellStart"/>
      <w:r>
        <w:t>лизингованных</w:t>
      </w:r>
      <w:proofErr w:type="spellEnd"/>
      <w:r>
        <w:t xml:space="preserve"> иностранных ВС, где действует жесткий контроль со стороны лизингодателя и иностранных </w:t>
      </w:r>
      <w:proofErr w:type="spellStart"/>
      <w:r>
        <w:t>авиавластей</w:t>
      </w:r>
      <w:proofErr w:type="spellEnd"/>
      <w:r>
        <w:t>, добавил он.</w:t>
      </w:r>
    </w:p>
    <w:p w14:paraId="76BA6818" w14:textId="77777777" w:rsidR="00E0258C" w:rsidRDefault="00335AE5" w:rsidP="00514447">
      <w:pPr>
        <w:jc w:val="both"/>
      </w:pPr>
      <w:hyperlink r:id="rId55" w:history="1">
        <w:r w:rsidR="00E0258C" w:rsidRPr="000B7FAA">
          <w:rPr>
            <w:rStyle w:val="a9"/>
          </w:rPr>
          <w:t>https://iz.ru/942262/aleksandr-volobuev/po-vsei-strogosti-standarta-kak-aviastroenie-zashchitiat-ot-kontrafakta</w:t>
        </w:r>
      </w:hyperlink>
    </w:p>
    <w:p w14:paraId="30AB83A4" w14:textId="56977501" w:rsidR="00B02A4F" w:rsidRPr="00B02A4F" w:rsidRDefault="00B02A4F" w:rsidP="00514447">
      <w:pPr>
        <w:pStyle w:val="3"/>
        <w:jc w:val="both"/>
        <w:rPr>
          <w:rFonts w:ascii="Times New Roman" w:hAnsi="Times New Roman"/>
          <w:sz w:val="24"/>
          <w:szCs w:val="24"/>
        </w:rPr>
      </w:pPr>
      <w:bookmarkStart w:id="51" w:name="txt_2596163_1290034728"/>
      <w:bookmarkStart w:id="52" w:name="_Toc24617775"/>
      <w:r w:rsidRPr="00B02A4F">
        <w:rPr>
          <w:rFonts w:ascii="Times New Roman" w:hAnsi="Times New Roman"/>
          <w:sz w:val="24"/>
          <w:szCs w:val="24"/>
        </w:rPr>
        <w:t>РИА НОВОСТИ; 2019.11.13; РОССИЙСКИЕ АВИАКОМПАНИИ НАПОМНИЛИ ПРАВИЛА ПЕРЕВОЗКИ ЖИВОТНЫХ</w:t>
      </w:r>
      <w:bookmarkEnd w:id="51"/>
      <w:bookmarkEnd w:id="52"/>
    </w:p>
    <w:p w14:paraId="3EE6058B" w14:textId="6BD26BB0" w:rsidR="00B02A4F" w:rsidRDefault="00B02A4F" w:rsidP="00514447">
      <w:pPr>
        <w:pStyle w:val="NormalExport"/>
      </w:pPr>
      <w:r>
        <w:t>Кошек, собак, птиц, ежей и даже лемуров могут перевезти пассажиры российских авиакомпаний, однако, чтобы перелет прошел без проблем, перевозчики рекомендуют заранее ознакомиться с правилами провоза питомцев и заблаговременно уведомить компанию о своем намерении взять его в полет.</w:t>
      </w:r>
    </w:p>
    <w:p w14:paraId="196F6C9B" w14:textId="41E29A6D" w:rsidR="00B02A4F" w:rsidRDefault="00B02A4F" w:rsidP="00514447">
      <w:pPr>
        <w:pStyle w:val="NormalExport"/>
      </w:pPr>
      <w:r>
        <w:t xml:space="preserve">Пассажир </w:t>
      </w:r>
      <w:r w:rsidR="00514447">
        <w:rPr>
          <w:b/>
        </w:rPr>
        <w:t>«</w:t>
      </w:r>
      <w:r w:rsidRPr="00514447">
        <w:rPr>
          <w:b/>
        </w:rPr>
        <w:t>Аэрофлот</w:t>
      </w:r>
      <w:r>
        <w:rPr>
          <w:b/>
        </w:rPr>
        <w:t>а</w:t>
      </w:r>
      <w:r w:rsidR="00514447">
        <w:rPr>
          <w:b/>
        </w:rPr>
        <w:t>»</w:t>
      </w:r>
      <w:r>
        <w:t xml:space="preserve"> Михаил Галин ранее в ноябре написал в </w:t>
      </w:r>
      <w:proofErr w:type="spellStart"/>
      <w:r>
        <w:t>Facebook</w:t>
      </w:r>
      <w:proofErr w:type="spellEnd"/>
      <w:r>
        <w:t xml:space="preserve">, что перевозчик потребовал сдать его питомца - кота Виктора - в багаж, так как его вес превышал установленные нормы. Кота не пускали в салон даже за дополнительную плату. Тогда пассажир прибег к хитрости: при досмотре он показал другое животное и получил посадочный талон, по которому полетел Виктор. За это авиакомпания исключила Галина из программы лояльности. Мили, накопленные за время его участия в программе, будут аннулированы, а счет участника - закрыт, отметили в </w:t>
      </w:r>
      <w:r w:rsidR="00514447">
        <w:rPr>
          <w:b/>
        </w:rPr>
        <w:t>«</w:t>
      </w:r>
      <w:r w:rsidRPr="00514447">
        <w:rPr>
          <w:b/>
        </w:rPr>
        <w:t>Аэрофлот</w:t>
      </w:r>
      <w:r>
        <w:rPr>
          <w:b/>
        </w:rPr>
        <w:t>е</w:t>
      </w:r>
      <w:r w:rsidR="00514447">
        <w:rPr>
          <w:b/>
        </w:rPr>
        <w:t>»</w:t>
      </w:r>
      <w:r>
        <w:t>.</w:t>
      </w:r>
    </w:p>
    <w:p w14:paraId="62A6383E" w14:textId="77777777" w:rsidR="00B02A4F" w:rsidRDefault="00B02A4F" w:rsidP="00514447">
      <w:pPr>
        <w:pStyle w:val="NormalExport"/>
      </w:pPr>
      <w:r>
        <w:t xml:space="preserve">Как следует из опроса РИА Новости авиакомпаний, животных и птиц на рейсах российских авиалиний совершеннолетним пассажирам можно провезти как в салоне, так и багаже самолета - в зависимости от типа питомцев и требований перевозчика. Общие правила, которых придерживаются все перевозчики, требуют от пассажиров заранее </w:t>
      </w:r>
      <w:r>
        <w:lastRenderedPageBreak/>
        <w:t>уведомить компанию о намерении провезти животное с собой - не менее, чем за 48 часов до вылета. Это можно сделать, обратившись в офис, контактный центр авиакомпании или же при оформлении билета на сайте.</w:t>
      </w:r>
    </w:p>
    <w:p w14:paraId="1DC89CBC" w14:textId="77777777" w:rsidR="00B02A4F" w:rsidRDefault="00B02A4F" w:rsidP="00514447">
      <w:pPr>
        <w:pStyle w:val="NormalExport"/>
      </w:pPr>
      <w:r>
        <w:t>Мопсам - нет</w:t>
      </w:r>
    </w:p>
    <w:p w14:paraId="34319597" w14:textId="27B62A0D" w:rsidR="00B02A4F" w:rsidRDefault="00B02A4F" w:rsidP="00514447">
      <w:pPr>
        <w:pStyle w:val="NormalExport"/>
      </w:pPr>
      <w:r>
        <w:t xml:space="preserve">Компания может отказать в перевозке, если заявка не была подана заранее. Также взять пушистого друга с собой не получится, если квоты на перевозку животных на данном рейсе уже выбраны (например, S7 позволяет на одном рейсе провозить в багаже всего трех животных, в салоне - двух), если в самолете необогреваемый багажный отсек или же существуют ограничения на провоз данной породы и типа животного. Так, на рейсах </w:t>
      </w:r>
      <w:r w:rsidR="00514447">
        <w:rPr>
          <w:b/>
        </w:rPr>
        <w:t>«</w:t>
      </w:r>
      <w:r w:rsidRPr="00514447">
        <w:rPr>
          <w:b/>
        </w:rPr>
        <w:t>Аэрофлот</w:t>
      </w:r>
      <w:r>
        <w:rPr>
          <w:b/>
        </w:rPr>
        <w:t>а</w:t>
      </w:r>
      <w:r w:rsidR="00514447">
        <w:rPr>
          <w:b/>
        </w:rPr>
        <w:t>»</w:t>
      </w:r>
      <w:r>
        <w:t xml:space="preserve"> запрещено провозить собак брахицефальных пород: бульдогов, пекинесов, мопсов, боксеров и так далее.</w:t>
      </w:r>
    </w:p>
    <w:p w14:paraId="6D448BA8" w14:textId="77777777" w:rsidR="00B02A4F" w:rsidRDefault="00B02A4F" w:rsidP="00514447">
      <w:pPr>
        <w:pStyle w:val="NormalExport"/>
      </w:pPr>
      <w:r>
        <w:t xml:space="preserve">Перевозка животного на борту самолета оплачивается отдельно в соответствии с установленными тарифами. Чтобы питомца допустили на рейс, необходимо заранее озаботиться оформлением ему ветеринарного паспорта, где будут отметки о выполненных прививках, в том числе, должна быть сделана прививка от бешенства и пройден карантин, также некоторые компании требуют отметки об осмотре животного ветврачом не ранее чем за пять суток до перелета. </w:t>
      </w:r>
      <w:proofErr w:type="spellStart"/>
      <w:r>
        <w:t>Azur</w:t>
      </w:r>
      <w:proofErr w:type="spellEnd"/>
      <w:r>
        <w:t xml:space="preserve"> </w:t>
      </w:r>
      <w:proofErr w:type="spellStart"/>
      <w:r>
        <w:t>Air</w:t>
      </w:r>
      <w:proofErr w:type="spellEnd"/>
      <w:r>
        <w:t xml:space="preserve"> напоминает пассажирам с собаками о необходимости иметь при себе справку из клуба о том, что животное не представляет племенной ценности.</w:t>
      </w:r>
    </w:p>
    <w:p w14:paraId="79AEA902" w14:textId="77777777" w:rsidR="00B02A4F" w:rsidRDefault="00B02A4F" w:rsidP="00514447">
      <w:pPr>
        <w:pStyle w:val="NormalExport"/>
      </w:pPr>
      <w:r>
        <w:t xml:space="preserve">Также обязательно прохождение </w:t>
      </w:r>
      <w:proofErr w:type="spellStart"/>
      <w:r>
        <w:t>ветконтроля</w:t>
      </w:r>
      <w:proofErr w:type="spellEnd"/>
      <w:r>
        <w:t xml:space="preserve"> в аэропорту вылета. Чтобы успеть пройти все процедуры, пассажирам с животными рекомендуется прибыть в аэропорт заблаговременно - за два-три часа до вылета.</w:t>
      </w:r>
    </w:p>
    <w:p w14:paraId="3C96B108" w14:textId="77777777" w:rsidR="00B02A4F" w:rsidRDefault="00B02A4F" w:rsidP="00514447">
      <w:pPr>
        <w:pStyle w:val="NormalExport"/>
      </w:pPr>
      <w:r>
        <w:t>Контрольное взвешивание</w:t>
      </w:r>
    </w:p>
    <w:p w14:paraId="7C124AC2" w14:textId="298BB362" w:rsidR="00B02A4F" w:rsidRDefault="00B02A4F" w:rsidP="00514447">
      <w:pPr>
        <w:pStyle w:val="NormalExport"/>
      </w:pPr>
      <w:r>
        <w:t xml:space="preserve">Питомца при подготовке к поездке нужно взвесить - вес перевозимого в салоне животного с переноской по правилам большинства авиакомпаний не должен превышать 8 </w:t>
      </w:r>
      <w:proofErr w:type="gramStart"/>
      <w:r>
        <w:t>килограмм</w:t>
      </w:r>
      <w:proofErr w:type="gramEnd"/>
      <w:r>
        <w:t xml:space="preserve"> (</w:t>
      </w:r>
      <w:r w:rsidR="00514447">
        <w:t>«</w:t>
      </w:r>
      <w:proofErr w:type="spellStart"/>
      <w:r>
        <w:t>Ютэйр</w:t>
      </w:r>
      <w:proofErr w:type="spellEnd"/>
      <w:r w:rsidR="00514447">
        <w:t>»</w:t>
      </w:r>
      <w:r>
        <w:t xml:space="preserve"> допускает 10 килограмм, но только в мягкой переноске). Питомца весом свыше этого норматива (но до 50 </w:t>
      </w:r>
      <w:proofErr w:type="gramStart"/>
      <w:r>
        <w:t>килограмм</w:t>
      </w:r>
      <w:proofErr w:type="gramEnd"/>
      <w:r>
        <w:t>) можно сдать в багаж. Кстати, некоторые компании позволяют перевозить в одной переноске несколько животных, если их общий вес соответствует правилам, они не конфликтуют и относятся к одному приплоду. Каждый пассажир при наличии квот имеет право взять в салон один контейнер с животным, а при оформлении в багаж - несколько (в соответствии с нормативами перевозчика).</w:t>
      </w:r>
    </w:p>
    <w:p w14:paraId="64CADFEC" w14:textId="77777777" w:rsidR="00B02A4F" w:rsidRDefault="00B02A4F" w:rsidP="00514447">
      <w:pPr>
        <w:pStyle w:val="NormalExport"/>
      </w:pPr>
      <w:r>
        <w:t>Что касается размера и типа самой переноски (мягкая, клетка или пластиковый контейнер), правила сильно разнятся в зависимости от перевозчика, их лучше уточнять на сайтах компаний. В среднем, сумма трех измерений клетки не должна превышать 115 сантиметров. Общие требования идентичны - животное должно иметь возможность вставать в рост, поворачиваться на 360 градусов, лежать в естественной позе, доступ воздуха должен быть обеспечен, переноска должна иметь ручки для переноски и быть надежно закрыта (чтобы животное не могло самостоятельно ее открыть), дно ее должно быть водонепроницаемо и покрыто абсорбирующим материалом.</w:t>
      </w:r>
    </w:p>
    <w:p w14:paraId="55FD4CDB" w14:textId="77777777" w:rsidR="00B02A4F" w:rsidRDefault="00B02A4F" w:rsidP="00514447">
      <w:pPr>
        <w:pStyle w:val="NormalExport"/>
      </w:pPr>
      <w:r>
        <w:t>Детки в клетке</w:t>
      </w:r>
    </w:p>
    <w:p w14:paraId="717A4B84" w14:textId="2128D16C" w:rsidR="00B02A4F" w:rsidRDefault="00B02A4F" w:rsidP="00514447">
      <w:pPr>
        <w:pStyle w:val="NormalExport"/>
      </w:pPr>
      <w:r>
        <w:t xml:space="preserve">Кормить животное в полете не разрешается, а запас воды обеспечить можно. Кроме того, запрещено доставать питомца из переноски в салоне, даже во время руления или в туалете. </w:t>
      </w:r>
      <w:r w:rsidR="00514447">
        <w:rPr>
          <w:b/>
        </w:rPr>
        <w:t>«</w:t>
      </w:r>
      <w:r w:rsidRPr="00514447">
        <w:rPr>
          <w:b/>
        </w:rPr>
        <w:t>Аэрофлот</w:t>
      </w:r>
      <w:r w:rsidR="00514447">
        <w:rPr>
          <w:b/>
        </w:rPr>
        <w:t>»</w:t>
      </w:r>
      <w:r>
        <w:t xml:space="preserve"> в правилах прописывает необходимость зафиксировать переноску к своему ремню безопасности взятым у бортпроводника удлинительным ремнем при взлете, посадке, а также в зоне турбулентности. Клетки птиц должны быть покрыты плотной светонепроницаемой тканью.</w:t>
      </w:r>
    </w:p>
    <w:p w14:paraId="7BAFFE9C" w14:textId="77777777" w:rsidR="00B02A4F" w:rsidRDefault="00B02A4F" w:rsidP="00514447">
      <w:pPr>
        <w:pStyle w:val="NormalExport"/>
      </w:pPr>
      <w:r>
        <w:t xml:space="preserve">Запрещается перевозить в самолете грызунов (крыса, морская свинка, белка, шиншилла), рыб, членистоногих и пресмыкающихся (черепаха, игуана и так далее), неприрученных, а также больных, подопытных животных и птиц. А декоративных ежей, лори, хорьков, мини-кроликов, игрунков, сурикатов и фенеков разрешается провозить в багаже, если они комнатные и прирученные. </w:t>
      </w:r>
    </w:p>
    <w:p w14:paraId="3CF82B77" w14:textId="77777777" w:rsidR="00514447" w:rsidRDefault="00335AE5" w:rsidP="00514447">
      <w:pPr>
        <w:pStyle w:val="ExportHyperlink"/>
        <w:jc w:val="both"/>
      </w:pPr>
      <w:hyperlink r:id="rId56" w:history="1">
        <w:r w:rsidR="00B02A4F">
          <w:rPr>
            <w:u w:val="single"/>
          </w:rPr>
          <w:t>https://ria.ru/20191113/1560903477.html</w:t>
        </w:r>
      </w:hyperlink>
    </w:p>
    <w:p w14:paraId="0540EA40" w14:textId="0F153DFF" w:rsidR="00E0258C" w:rsidRPr="000E244E" w:rsidRDefault="00E0258C" w:rsidP="00514447">
      <w:pPr>
        <w:pStyle w:val="3"/>
        <w:jc w:val="both"/>
        <w:rPr>
          <w:rFonts w:ascii="Times New Roman" w:hAnsi="Times New Roman"/>
          <w:sz w:val="24"/>
          <w:szCs w:val="24"/>
        </w:rPr>
      </w:pPr>
      <w:bookmarkStart w:id="53" w:name="_Toc24617776"/>
      <w:r w:rsidRPr="000E244E">
        <w:rPr>
          <w:rFonts w:ascii="Times New Roman" w:hAnsi="Times New Roman"/>
          <w:sz w:val="24"/>
          <w:szCs w:val="24"/>
        </w:rPr>
        <w:t xml:space="preserve">ТАСС; 2019.11.13; </w:t>
      </w:r>
      <w:bookmarkStart w:id="54" w:name="_Hlk24618073"/>
      <w:r w:rsidRPr="000E244E">
        <w:rPr>
          <w:rFonts w:ascii="Times New Roman" w:hAnsi="Times New Roman"/>
          <w:sz w:val="24"/>
          <w:szCs w:val="24"/>
        </w:rPr>
        <w:t xml:space="preserve">В САХАЛИНСКОЙ ОБЛАСТИ СТАРТОВАЛА ПРОДАЖА АВИАБИЛЕТОВ ПО </w:t>
      </w:r>
      <w:r w:rsidR="00514447">
        <w:rPr>
          <w:rFonts w:ascii="Times New Roman" w:hAnsi="Times New Roman"/>
          <w:sz w:val="24"/>
          <w:szCs w:val="24"/>
        </w:rPr>
        <w:t>«</w:t>
      </w:r>
      <w:r w:rsidRPr="000E244E">
        <w:rPr>
          <w:rFonts w:ascii="Times New Roman" w:hAnsi="Times New Roman"/>
          <w:sz w:val="24"/>
          <w:szCs w:val="24"/>
        </w:rPr>
        <w:t>ПЛОСКИМ ТАРИФАМ</w:t>
      </w:r>
      <w:r w:rsidR="00514447">
        <w:rPr>
          <w:rFonts w:ascii="Times New Roman" w:hAnsi="Times New Roman"/>
          <w:sz w:val="24"/>
          <w:szCs w:val="24"/>
        </w:rPr>
        <w:t>»</w:t>
      </w:r>
      <w:r w:rsidRPr="000E244E">
        <w:rPr>
          <w:rFonts w:ascii="Times New Roman" w:hAnsi="Times New Roman"/>
          <w:sz w:val="24"/>
          <w:szCs w:val="24"/>
        </w:rPr>
        <w:t xml:space="preserve"> ОТ </w:t>
      </w:r>
      <w:r w:rsidR="00514447">
        <w:rPr>
          <w:rFonts w:ascii="Times New Roman" w:hAnsi="Times New Roman"/>
          <w:sz w:val="24"/>
          <w:szCs w:val="24"/>
        </w:rPr>
        <w:t>«</w:t>
      </w:r>
      <w:r w:rsidRPr="00514447">
        <w:rPr>
          <w:rFonts w:ascii="Times New Roman" w:hAnsi="Times New Roman"/>
          <w:sz w:val="24"/>
          <w:szCs w:val="24"/>
        </w:rPr>
        <w:t>АЭРОФЛОТ</w:t>
      </w:r>
      <w:r w:rsidRPr="000E244E">
        <w:rPr>
          <w:rFonts w:ascii="Times New Roman" w:hAnsi="Times New Roman"/>
          <w:sz w:val="24"/>
          <w:szCs w:val="24"/>
        </w:rPr>
        <w:t>А</w:t>
      </w:r>
      <w:r w:rsidR="00514447">
        <w:rPr>
          <w:rFonts w:ascii="Times New Roman" w:hAnsi="Times New Roman"/>
          <w:sz w:val="24"/>
          <w:szCs w:val="24"/>
        </w:rPr>
        <w:t>»</w:t>
      </w:r>
      <w:bookmarkEnd w:id="53"/>
    </w:p>
    <w:p w14:paraId="2DBF661C" w14:textId="77777777" w:rsidR="00514447" w:rsidRDefault="00E0258C" w:rsidP="00514447">
      <w:pPr>
        <w:jc w:val="both"/>
      </w:pPr>
      <w:r>
        <w:t xml:space="preserve">Продажа билетов по </w:t>
      </w:r>
      <w:r w:rsidR="00514447">
        <w:t>«</w:t>
      </w:r>
      <w:r>
        <w:t>плоским тарифам</w:t>
      </w:r>
      <w:r w:rsidR="00514447">
        <w:t>»</w:t>
      </w:r>
      <w:r>
        <w:t xml:space="preserve"> (с ценой авиабилета, которая не зависит от даты покупки и сезона) на сахалинские рейсы </w:t>
      </w:r>
      <w:r w:rsidR="00514447">
        <w:t>«</w:t>
      </w:r>
      <w:r w:rsidRPr="00514447">
        <w:rPr>
          <w:b/>
        </w:rPr>
        <w:t>Аэрофлот</w:t>
      </w:r>
      <w:r>
        <w:t>а</w:t>
      </w:r>
      <w:r w:rsidR="00514447">
        <w:t>»</w:t>
      </w:r>
      <w:r>
        <w:t xml:space="preserve"> на 2020 год открылась в среду благодаря заключенному договору о предоставлении субсидий на авиаперевозки между правительством региона и авиакомпанией. Об этом сообщает правительство Сахалинской области.</w:t>
      </w:r>
    </w:p>
    <w:p w14:paraId="4ADDFF4C" w14:textId="77777777" w:rsidR="00514447" w:rsidRDefault="00E0258C" w:rsidP="00514447">
      <w:pPr>
        <w:jc w:val="both"/>
      </w:pPr>
      <w:r>
        <w:t xml:space="preserve">Во всех регионах страны, где действует программа </w:t>
      </w:r>
      <w:r w:rsidR="00514447">
        <w:t>«</w:t>
      </w:r>
      <w:r>
        <w:t>плоских тарифов</w:t>
      </w:r>
      <w:r w:rsidR="00514447">
        <w:t>»</w:t>
      </w:r>
      <w:r>
        <w:t xml:space="preserve">, продажа дешевых билетов от </w:t>
      </w:r>
      <w:r w:rsidR="00514447">
        <w:t>«</w:t>
      </w:r>
      <w:r w:rsidRPr="00514447">
        <w:rPr>
          <w:b/>
        </w:rPr>
        <w:t>Аэрофлот</w:t>
      </w:r>
      <w:r>
        <w:t>а</w:t>
      </w:r>
      <w:r w:rsidR="00514447">
        <w:t>»</w:t>
      </w:r>
      <w:r>
        <w:t xml:space="preserve"> и его дочерней компании </w:t>
      </w:r>
      <w:r w:rsidR="00514447">
        <w:t>«</w:t>
      </w:r>
      <w:r>
        <w:t>Россия</w:t>
      </w:r>
      <w:r w:rsidR="00514447">
        <w:t>»</w:t>
      </w:r>
      <w:r>
        <w:t xml:space="preserve"> на следующий год началась еще 8 ноября. Для Сахалинской области на 2020 год были доступны только рейсы </w:t>
      </w:r>
      <w:r w:rsidR="00514447">
        <w:t>«</w:t>
      </w:r>
      <w:r>
        <w:t>России</w:t>
      </w:r>
      <w:r w:rsidR="00514447">
        <w:t>»</w:t>
      </w:r>
      <w:r>
        <w:t xml:space="preserve">, так как правительство и </w:t>
      </w:r>
      <w:r w:rsidR="00514447">
        <w:t>«</w:t>
      </w:r>
      <w:r w:rsidRPr="00514447">
        <w:rPr>
          <w:b/>
        </w:rPr>
        <w:t>Аэрофлот</w:t>
      </w:r>
      <w:r w:rsidR="00514447">
        <w:t>»</w:t>
      </w:r>
      <w:r>
        <w:t xml:space="preserve"> решали вопрос с договором о предоставлении субсидий. Еще в октябре прошлого года </w:t>
      </w:r>
      <w:r w:rsidR="00514447">
        <w:t>«</w:t>
      </w:r>
      <w:r w:rsidRPr="00514447">
        <w:rPr>
          <w:b/>
        </w:rPr>
        <w:t>Аэрофлот</w:t>
      </w:r>
      <w:r w:rsidR="00514447">
        <w:t>»</w:t>
      </w:r>
      <w:r>
        <w:t xml:space="preserve"> полностью прекратил выполнение рейсов по сахалинскому маршруту (Москва - Южно-Сахалинск - Москва). 1 августа премьер-министр РФ </w:t>
      </w:r>
      <w:r w:rsidRPr="00514447">
        <w:rPr>
          <w:b/>
        </w:rPr>
        <w:t>Дмитрий Медведев</w:t>
      </w:r>
      <w:r>
        <w:t xml:space="preserve"> пообещал главе Сахалинской области Валерию Лимаренко переговорить с руководством авиакомпании, через 6 дней после этого </w:t>
      </w:r>
      <w:r w:rsidR="00514447">
        <w:t>«</w:t>
      </w:r>
      <w:r w:rsidRPr="00514447">
        <w:rPr>
          <w:b/>
        </w:rPr>
        <w:t>Аэрофлот</w:t>
      </w:r>
      <w:r w:rsidR="00514447">
        <w:t>»</w:t>
      </w:r>
      <w:r>
        <w:t xml:space="preserve"> объявил о своем возвращении на остров. 27 октября этого года </w:t>
      </w:r>
      <w:r w:rsidR="00514447">
        <w:t>«</w:t>
      </w:r>
      <w:r w:rsidRPr="00514447">
        <w:rPr>
          <w:b/>
        </w:rPr>
        <w:t>Аэрофлот</w:t>
      </w:r>
      <w:r w:rsidR="00514447">
        <w:t>»</w:t>
      </w:r>
      <w:r>
        <w:t xml:space="preserve"> возобновил рейсы по сахалинскому направлению, однако </w:t>
      </w:r>
      <w:r w:rsidR="00514447">
        <w:t>«</w:t>
      </w:r>
      <w:r>
        <w:t>плоские тарифы</w:t>
      </w:r>
      <w:r w:rsidR="00514447">
        <w:t>»</w:t>
      </w:r>
      <w:r>
        <w:t xml:space="preserve"> для островитян теперь субсидируются за счет областного бюджета.</w:t>
      </w:r>
    </w:p>
    <w:p w14:paraId="7AFD6846" w14:textId="77777777" w:rsidR="00514447" w:rsidRDefault="00514447" w:rsidP="00514447">
      <w:pPr>
        <w:jc w:val="both"/>
      </w:pPr>
      <w:r>
        <w:t>«</w:t>
      </w:r>
      <w:r w:rsidR="00E0258C">
        <w:t xml:space="preserve">Правительство Сахалинской области и крупнейшая авиакомпания страны заключили договор о предоставлении субсидий на авиаперевозки по маршруту Москва - Южно-Сахалинск - Москва. </w:t>
      </w:r>
      <w:proofErr w:type="gramStart"/>
      <w:r w:rsidR="00E0258C">
        <w:t xml:space="preserve">С сегодняшнего дня билеты на следующий год доступны на сайте </w:t>
      </w:r>
      <w:r>
        <w:t>«</w:t>
      </w:r>
      <w:r w:rsidR="00E0258C" w:rsidRPr="00514447">
        <w:rPr>
          <w:b/>
        </w:rPr>
        <w:t>Аэрофлот</w:t>
      </w:r>
      <w:r w:rsidR="00E0258C">
        <w:t>а</w:t>
      </w:r>
      <w:r>
        <w:t>»</w:t>
      </w:r>
      <w:r w:rsidR="00E0258C">
        <w:t xml:space="preserve">, - </w:t>
      </w:r>
      <w:proofErr w:type="gramEnd"/>
      <w:r w:rsidR="00E0258C">
        <w:t>говорится в распространенном сообщении.</w:t>
      </w:r>
    </w:p>
    <w:p w14:paraId="2C33FE09" w14:textId="77777777" w:rsidR="00514447" w:rsidRDefault="00E0258C" w:rsidP="00514447">
      <w:pPr>
        <w:jc w:val="both"/>
      </w:pPr>
      <w:r>
        <w:t xml:space="preserve">Стоимость билета составляет 15 660 рублей в одну сторону и 26 100 - туда и обратно. Самолет будет летать ежедневно. Кроме того, сохраняется ежедневный рейс в Москву и обратно, который выполняет компания </w:t>
      </w:r>
      <w:r w:rsidR="00514447">
        <w:t>«</w:t>
      </w:r>
      <w:r>
        <w:t>Россия</w:t>
      </w:r>
      <w:r w:rsidR="00514447">
        <w:t>»</w:t>
      </w:r>
      <w:r>
        <w:t>. Стоимость билетов составляет 13 770 рублей в одну сторону, 22 950 рублей - в обе.</w:t>
      </w:r>
    </w:p>
    <w:p w14:paraId="7FA5821D" w14:textId="669639CB" w:rsidR="00E0258C" w:rsidRDefault="00E0258C" w:rsidP="00514447">
      <w:pPr>
        <w:jc w:val="both"/>
      </w:pPr>
      <w:r>
        <w:t xml:space="preserve">Как сообщили ТАСС в правительстве региона, теперь каждый год на субсидии авиаперевозок из областного бюджета будут выделяться 2,6 млрд рублей. В дальнейшем сумма может меняться. Региональные власти отметили, что им не жалко предоставляемых субсидий, так как благодаря им сахалинцы и </w:t>
      </w:r>
      <w:proofErr w:type="spellStart"/>
      <w:r>
        <w:t>курильчане</w:t>
      </w:r>
      <w:proofErr w:type="spellEnd"/>
      <w:r>
        <w:t xml:space="preserve"> смогут беспрепятственно вылетать в столицу страны.</w:t>
      </w:r>
    </w:p>
    <w:p w14:paraId="1F36119F" w14:textId="77777777" w:rsidR="00514447" w:rsidRDefault="00335AE5" w:rsidP="00514447">
      <w:pPr>
        <w:jc w:val="both"/>
      </w:pPr>
      <w:hyperlink r:id="rId57" w:history="1">
        <w:r w:rsidR="00E0258C" w:rsidRPr="000B7FAA">
          <w:rPr>
            <w:rStyle w:val="a9"/>
          </w:rPr>
          <w:t>https://tass.ru/ekonomika/7108728</w:t>
        </w:r>
      </w:hyperlink>
    </w:p>
    <w:p w14:paraId="05C10B15" w14:textId="61A55837" w:rsidR="00E0258C" w:rsidRPr="00E0258C" w:rsidRDefault="00E0258C" w:rsidP="00514447">
      <w:pPr>
        <w:pStyle w:val="3"/>
        <w:jc w:val="both"/>
        <w:rPr>
          <w:rFonts w:ascii="Times New Roman" w:hAnsi="Times New Roman"/>
          <w:sz w:val="24"/>
          <w:szCs w:val="24"/>
        </w:rPr>
      </w:pPr>
      <w:bookmarkStart w:id="55" w:name="_Toc24617777"/>
      <w:bookmarkEnd w:id="54"/>
      <w:r w:rsidRPr="00E0258C">
        <w:rPr>
          <w:rFonts w:ascii="Times New Roman" w:hAnsi="Times New Roman"/>
          <w:sz w:val="24"/>
          <w:szCs w:val="24"/>
        </w:rPr>
        <w:t>ТАСС; 2019.11.13; МЕЖДУНАРОДНЫЙ И ВНУТРЕННИЙ АЭРОПОРТЫ КРАСНОЯРСКОГО КРАЯ ПЛАНИРУЮТ ОБЪЕДИНИТЬ ДО КОНЦА ГОДА</w:t>
      </w:r>
      <w:bookmarkEnd w:id="55"/>
    </w:p>
    <w:p w14:paraId="7F3CF021" w14:textId="77777777" w:rsidR="00514447" w:rsidRDefault="00E0258C" w:rsidP="00514447">
      <w:pPr>
        <w:jc w:val="both"/>
      </w:pPr>
      <w:r>
        <w:t xml:space="preserve">Власти Красноярского края планируют до конца года решить вопрос с объединением международного аэропорта Красноярска </w:t>
      </w:r>
      <w:proofErr w:type="gramStart"/>
      <w:r>
        <w:t>( прежнее</w:t>
      </w:r>
      <w:proofErr w:type="gramEnd"/>
      <w:r>
        <w:t xml:space="preserve"> название - Емельяново) и </w:t>
      </w:r>
      <w:proofErr w:type="spellStart"/>
      <w:r>
        <w:t>внутрирегинального</w:t>
      </w:r>
      <w:proofErr w:type="spellEnd"/>
      <w:r>
        <w:t xml:space="preserve"> аэропорта Черемшанка в единый комплекс. Об этом в среду сообщил на брифинге губернатор края Александр </w:t>
      </w:r>
      <w:proofErr w:type="spellStart"/>
      <w:r>
        <w:t>Усс</w:t>
      </w:r>
      <w:proofErr w:type="spellEnd"/>
      <w:r>
        <w:t>.</w:t>
      </w:r>
    </w:p>
    <w:p w14:paraId="0E2BC7F3" w14:textId="77777777" w:rsidR="00514447" w:rsidRDefault="00514447" w:rsidP="00514447">
      <w:pPr>
        <w:jc w:val="both"/>
      </w:pPr>
      <w:r>
        <w:t>«</w:t>
      </w:r>
      <w:r w:rsidR="00E0258C">
        <w:t>До конца года примем решение об объединении аэропортов Черемшанка и Емельяново, чтобы обеспечить единую систему управления, логистику. Самое главное - удобство для пассажиров. Зачем нашим землякам, прилетающим из Туры и Кодинска (города Красноярского края - прим. ТАСС) в Черемшанку, получать багаж, ехать в Емельяново, регистрироваться, снова проходить все процедуры чтобы вылететь в Москву и куда-то еще. Если это будет единый комплекс, одна регистрация в туре, доставка багажа</w:t>
      </w:r>
      <w:r>
        <w:t>»</w:t>
      </w:r>
      <w:r w:rsidR="00E0258C">
        <w:t xml:space="preserve">, - сказал </w:t>
      </w:r>
      <w:proofErr w:type="spellStart"/>
      <w:r w:rsidR="00E0258C">
        <w:t>Усс</w:t>
      </w:r>
      <w:proofErr w:type="spellEnd"/>
      <w:r w:rsidR="00E0258C">
        <w:t>.</w:t>
      </w:r>
    </w:p>
    <w:p w14:paraId="3093F18E" w14:textId="77777777" w:rsidR="00514447" w:rsidRDefault="00E0258C" w:rsidP="00514447">
      <w:pPr>
        <w:jc w:val="both"/>
      </w:pPr>
      <w:r>
        <w:lastRenderedPageBreak/>
        <w:t>Аэропорт Черемшанка используется для выполнения полетов по местным маршрутам и обслуживания транзитных воздушных судов. Он находится в непосредственной близости от международного аэропорта Емельяново - главного аэропорта Красноярска.</w:t>
      </w:r>
    </w:p>
    <w:p w14:paraId="40769784" w14:textId="40A261EF" w:rsidR="00E0258C" w:rsidRDefault="00E0258C" w:rsidP="00514447">
      <w:pPr>
        <w:jc w:val="both"/>
      </w:pPr>
      <w:r>
        <w:t xml:space="preserve">Аэропорт Красноярска (прежнее название - Емельяново) построен в 1980 году, с 1993 года имеет статус международного. В декабре 2017 года был открыт новый пассажирский терминал площадью 58 тыс. кв. метров с пропускной способностью 2,5-5 млн пассажиров. Компания </w:t>
      </w:r>
      <w:r w:rsidR="00514447">
        <w:t>«</w:t>
      </w:r>
      <w:r w:rsidRPr="00514447">
        <w:rPr>
          <w:b/>
        </w:rPr>
        <w:t>Аэрофлот</w:t>
      </w:r>
      <w:r w:rsidR="00514447">
        <w:t>»</w:t>
      </w:r>
      <w:r>
        <w:t xml:space="preserve"> заявила, что в 2020 году создаст в аэропорту </w:t>
      </w:r>
      <w:proofErr w:type="spellStart"/>
      <w:r>
        <w:t>авиахаб</w:t>
      </w:r>
      <w:proofErr w:type="spellEnd"/>
      <w:r>
        <w:t xml:space="preserve">. Планируется, что через три года после этого годовой пассажиропоток </w:t>
      </w:r>
      <w:r w:rsidR="00514447">
        <w:t>«</w:t>
      </w:r>
      <w:r w:rsidRPr="00514447">
        <w:rPr>
          <w:b/>
        </w:rPr>
        <w:t>Аэрофлот</w:t>
      </w:r>
      <w:r>
        <w:t>а</w:t>
      </w:r>
      <w:r w:rsidR="00514447">
        <w:t>»</w:t>
      </w:r>
      <w:r>
        <w:t xml:space="preserve"> в Красноярске сможет достичь 1 млн человек.</w:t>
      </w:r>
    </w:p>
    <w:p w14:paraId="32228CEB" w14:textId="77777777" w:rsidR="00514447" w:rsidRDefault="00335AE5" w:rsidP="00514447">
      <w:pPr>
        <w:jc w:val="both"/>
      </w:pPr>
      <w:hyperlink r:id="rId58" w:history="1">
        <w:r w:rsidR="00E0258C" w:rsidRPr="000B7FAA">
          <w:rPr>
            <w:rStyle w:val="a9"/>
          </w:rPr>
          <w:t>https://tass.ru/sibir-news/7108063</w:t>
        </w:r>
      </w:hyperlink>
    </w:p>
    <w:p w14:paraId="5E5B0229" w14:textId="36A6A55C" w:rsidR="008C17BD" w:rsidRPr="008C17BD" w:rsidRDefault="008C17BD" w:rsidP="00514447">
      <w:pPr>
        <w:pStyle w:val="3"/>
        <w:jc w:val="both"/>
        <w:rPr>
          <w:rFonts w:ascii="Times New Roman" w:hAnsi="Times New Roman"/>
          <w:sz w:val="24"/>
          <w:szCs w:val="24"/>
        </w:rPr>
      </w:pPr>
      <w:bookmarkStart w:id="56" w:name="_Toc24617778"/>
      <w:r w:rsidRPr="008C17BD">
        <w:rPr>
          <w:rFonts w:ascii="Times New Roman" w:hAnsi="Times New Roman"/>
          <w:sz w:val="24"/>
          <w:szCs w:val="24"/>
        </w:rPr>
        <w:t>RNS; 2019.11.13;</w:t>
      </w:r>
      <w:bookmarkStart w:id="57" w:name="_Hlk24617997"/>
      <w:r w:rsidRPr="008C17BD">
        <w:rPr>
          <w:rFonts w:ascii="Times New Roman" w:hAnsi="Times New Roman"/>
          <w:sz w:val="24"/>
          <w:szCs w:val="24"/>
        </w:rPr>
        <w:t xml:space="preserve"> РОСАВИАЦИЯ ОТЧИТАЛАСЬ О РОСТЕ ПАССАЖИРСКИХ АВИАПЕРЕВОЗОК В ЯНВАРЕ-ОКТЯБРЕ</w:t>
      </w:r>
      <w:bookmarkEnd w:id="56"/>
    </w:p>
    <w:p w14:paraId="7078E331" w14:textId="77777777" w:rsidR="00514447" w:rsidRDefault="008C17BD" w:rsidP="00514447">
      <w:pPr>
        <w:jc w:val="both"/>
      </w:pPr>
      <w:r>
        <w:t>Российские авиакомпании увеличили перевозки пассажиров в январе-октябре 2019 года на 11% в годовом выражении, обслужив 110,26 млн пассажиров, следует из оперативных данных Росавиации.</w:t>
      </w:r>
    </w:p>
    <w:p w14:paraId="6086BC2E" w14:textId="77777777" w:rsidR="00514447" w:rsidRDefault="00514447" w:rsidP="00514447">
      <w:pPr>
        <w:jc w:val="both"/>
      </w:pPr>
      <w:r>
        <w:t>«</w:t>
      </w:r>
      <w:r w:rsidR="008C17BD">
        <w:t xml:space="preserve">За период январь-октябрь 2019 российские авиакомпании перевезли 110,26 млн. пассажиров, рост по сравнению с аналогичным периодом прошлого года составил +11%, пассажирооборот увеличился до 276 млрд </w:t>
      </w:r>
      <w:proofErr w:type="spellStart"/>
      <w:r w:rsidR="008C17BD">
        <w:t>пассажиро</w:t>
      </w:r>
      <w:proofErr w:type="spellEnd"/>
      <w:r w:rsidR="008C17BD">
        <w:t>-километров</w:t>
      </w:r>
      <w:r>
        <w:t>»</w:t>
      </w:r>
      <w:r w:rsidR="008C17BD">
        <w:t>, — сообщили в ведомстве.</w:t>
      </w:r>
    </w:p>
    <w:p w14:paraId="681A1DBE" w14:textId="77777777" w:rsidR="00514447" w:rsidRDefault="008C17BD" w:rsidP="00514447">
      <w:pPr>
        <w:jc w:val="both"/>
      </w:pPr>
      <w:r>
        <w:t>При этом в октябре российские перевозчики обслужили более 11 млн пассажиров, нарастив перевозки также на 11%.</w:t>
      </w:r>
    </w:p>
    <w:p w14:paraId="46A4ACA6" w14:textId="77777777" w:rsidR="00514447" w:rsidRDefault="00514447" w:rsidP="00514447">
      <w:pPr>
        <w:jc w:val="both"/>
      </w:pPr>
      <w:r>
        <w:t>«</w:t>
      </w:r>
      <w:r w:rsidR="008C17BD">
        <w:t>В октябре 2019 года авиакомпания “</w:t>
      </w:r>
      <w:r w:rsidR="008C17BD" w:rsidRPr="00514447">
        <w:rPr>
          <w:b/>
        </w:rPr>
        <w:t>Аэрофлот</w:t>
      </w:r>
      <w:r w:rsidR="008C17BD">
        <w:t>” обслужила 3,2 млн. пассажиров, сохранив объем авиаперевозок на уровне октября прошлого года. Авиакомпания “S7” перевезла 1,2 млн. пассажиров (+19,5 %), “Россия” - 941 тыс. пассажиров (+ 14 %), “Победа” - более 943 тыс. пассажиров (+36%). Услугами авиакомпании “Уральские авиалинии” в октябре 2019 воспользовались более 875 тыс. пассажиров (+9 %)</w:t>
      </w:r>
      <w:r>
        <w:t>»</w:t>
      </w:r>
      <w:r w:rsidR="008C17BD">
        <w:t xml:space="preserve"> — сообщили в Росавиации.</w:t>
      </w:r>
    </w:p>
    <w:p w14:paraId="0BF6B4DF" w14:textId="4CF3F902" w:rsidR="00737D45" w:rsidRDefault="008C17BD" w:rsidP="00514447">
      <w:pPr>
        <w:jc w:val="both"/>
      </w:pPr>
      <w:r>
        <w:t>Согласно уточненным данным Росавиации, в сентябре российские авиакомпании увеличили перевозки пассажиров на 7,9%, до 12,8 млн человек, в январе – сентябре – на 11,2%, до 99,1 млн пассажиров.</w:t>
      </w:r>
    </w:p>
    <w:p w14:paraId="70D20DCA" w14:textId="77777777" w:rsidR="00514447" w:rsidRDefault="00335AE5" w:rsidP="00514447">
      <w:pPr>
        <w:jc w:val="both"/>
      </w:pPr>
      <w:hyperlink r:id="rId59" w:history="1">
        <w:r w:rsidR="008C17BD" w:rsidRPr="000B7FAA">
          <w:rPr>
            <w:rStyle w:val="a9"/>
          </w:rPr>
          <w:t>https://rns.online/transport/Rosaviatsiya-otchitalas-o-roste-passazhirskih-aviaperevozok-v-yanvare-oktyabre-2019-11-14/</w:t>
        </w:r>
      </w:hyperlink>
    </w:p>
    <w:bookmarkEnd w:id="57"/>
    <w:p w14:paraId="623A6A68" w14:textId="36803DDD" w:rsidR="00E0258C" w:rsidRDefault="00E0258C" w:rsidP="00514447">
      <w:pPr>
        <w:jc w:val="both"/>
      </w:pPr>
    </w:p>
    <w:p w14:paraId="11EFFE0E" w14:textId="77777777" w:rsidR="00FE3E53" w:rsidRPr="00FE3E53" w:rsidRDefault="00B10DE9" w:rsidP="00514447">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FE3E53" w:rsidRPr="00FE3E53">
        <w:rPr>
          <w:b/>
          <w:color w:val="008080"/>
        </w:rPr>
        <w:t>Вернуться в оглавление</w:t>
      </w:r>
    </w:p>
    <w:p w14:paraId="19290A82" w14:textId="77777777" w:rsidR="0010257A" w:rsidRPr="0098527E" w:rsidRDefault="00B10DE9" w:rsidP="00514447">
      <w:pPr>
        <w:jc w:val="both"/>
      </w:pPr>
      <w:r w:rsidRPr="00B10DE9">
        <w:rPr>
          <w:color w:val="008080"/>
        </w:rPr>
        <w:fldChar w:fldCharType="end"/>
      </w:r>
    </w:p>
    <w:sectPr w:rsidR="0010257A" w:rsidRPr="0098527E" w:rsidSect="00742C5C">
      <w:headerReference w:type="default" r:id="rId60"/>
      <w:footerReference w:type="even" r:id="rId61"/>
      <w:footerReference w:type="default" r:id="rId62"/>
      <w:headerReference w:type="first" r:id="rId63"/>
      <w:footerReference w:type="first" r:id="rId6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F46A0" w14:textId="77777777" w:rsidR="003678B5" w:rsidRDefault="003678B5">
      <w:r>
        <w:separator/>
      </w:r>
    </w:p>
  </w:endnote>
  <w:endnote w:type="continuationSeparator" w:id="0">
    <w:p w14:paraId="18D025CA" w14:textId="77777777" w:rsidR="003678B5" w:rsidRDefault="0036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335AE5" w:rsidRDefault="00335AE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335AE5" w:rsidRDefault="00335AE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335AE5" w:rsidRDefault="00335AE5">
    <w:pPr>
      <w:pStyle w:val="a4"/>
      <w:pBdr>
        <w:bottom w:val="single" w:sz="6" w:space="1" w:color="auto"/>
      </w:pBdr>
      <w:ind w:right="360"/>
      <w:rPr>
        <w:lang w:val="en-US"/>
      </w:rPr>
    </w:pPr>
  </w:p>
  <w:p w14:paraId="53E0CEB4" w14:textId="77777777" w:rsidR="00335AE5" w:rsidRDefault="00335AE5"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335AE5" w:rsidRDefault="00335AE5">
    <w:pPr>
      <w:pStyle w:val="a4"/>
      <w:ind w:right="360"/>
      <w:rPr>
        <w:lang w:val="en-US"/>
      </w:rPr>
    </w:pPr>
  </w:p>
  <w:p w14:paraId="693A59CD" w14:textId="77777777" w:rsidR="00335AE5" w:rsidRDefault="00335AE5">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335AE5" w:rsidRDefault="00335AE5">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0BF87" w14:textId="77777777" w:rsidR="003678B5" w:rsidRDefault="003678B5">
      <w:r>
        <w:separator/>
      </w:r>
    </w:p>
  </w:footnote>
  <w:footnote w:type="continuationSeparator" w:id="0">
    <w:p w14:paraId="712525BE" w14:textId="77777777" w:rsidR="003678B5" w:rsidRDefault="0036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335AE5" w:rsidRDefault="00335AE5">
    <w:pPr>
      <w:pStyle w:val="a3"/>
      <w:jc w:val="center"/>
      <w:rPr>
        <w:rFonts w:ascii="DidonaCTT" w:hAnsi="DidonaCTT"/>
        <w:color w:val="000080"/>
        <w:sz w:val="28"/>
        <w:szCs w:val="28"/>
      </w:rPr>
    </w:pPr>
  </w:p>
  <w:p w14:paraId="3221FCC9" w14:textId="77777777" w:rsidR="00335AE5" w:rsidRPr="00C81007" w:rsidRDefault="00335AE5">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335AE5" w:rsidRDefault="00335AE5">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335AE5" w:rsidRDefault="00335AE5"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335AE5" w:rsidRPr="00B2388E" w:rsidRDefault="00335AE5" w:rsidP="00742C5C">
    <w:pPr>
      <w:jc w:val="center"/>
      <w:rPr>
        <w:b/>
        <w:color w:val="000080"/>
        <w:sz w:val="32"/>
        <w:szCs w:val="32"/>
      </w:rPr>
    </w:pPr>
    <w:r w:rsidRPr="00B2388E">
      <w:rPr>
        <w:b/>
        <w:color w:val="000080"/>
        <w:sz w:val="32"/>
        <w:szCs w:val="32"/>
      </w:rPr>
      <w:t>Ежедневный мониторинг СМИ</w:t>
    </w:r>
  </w:p>
  <w:p w14:paraId="15D10CE2" w14:textId="77777777" w:rsidR="00335AE5" w:rsidRDefault="00335AE5">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5DB4"/>
    <w:rsid w:val="000B7479"/>
    <w:rsid w:val="000C0B7D"/>
    <w:rsid w:val="000C1088"/>
    <w:rsid w:val="000D2E99"/>
    <w:rsid w:val="000D2FCB"/>
    <w:rsid w:val="000D7ABE"/>
    <w:rsid w:val="000E244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70BD"/>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35AE5"/>
    <w:rsid w:val="003411E2"/>
    <w:rsid w:val="003411F5"/>
    <w:rsid w:val="003434BD"/>
    <w:rsid w:val="00344663"/>
    <w:rsid w:val="00345C66"/>
    <w:rsid w:val="00352C5C"/>
    <w:rsid w:val="003678B5"/>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5BF9"/>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46F"/>
    <w:rsid w:val="004F48DE"/>
    <w:rsid w:val="004F6664"/>
    <w:rsid w:val="00514447"/>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6F337D"/>
    <w:rsid w:val="00701DC8"/>
    <w:rsid w:val="00704660"/>
    <w:rsid w:val="00705A25"/>
    <w:rsid w:val="00707E0A"/>
    <w:rsid w:val="0071233D"/>
    <w:rsid w:val="0071324E"/>
    <w:rsid w:val="00717EDA"/>
    <w:rsid w:val="0073027C"/>
    <w:rsid w:val="00730AB7"/>
    <w:rsid w:val="00730C5E"/>
    <w:rsid w:val="007341D6"/>
    <w:rsid w:val="00734F76"/>
    <w:rsid w:val="00737D45"/>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252F"/>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3D7E"/>
    <w:rsid w:val="008A024D"/>
    <w:rsid w:val="008A4D73"/>
    <w:rsid w:val="008B657A"/>
    <w:rsid w:val="008C073D"/>
    <w:rsid w:val="008C17B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4366F"/>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3226"/>
    <w:rsid w:val="00A47633"/>
    <w:rsid w:val="00A5653C"/>
    <w:rsid w:val="00A56925"/>
    <w:rsid w:val="00A57975"/>
    <w:rsid w:val="00A73E34"/>
    <w:rsid w:val="00A77BE3"/>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3ED"/>
    <w:rsid w:val="00AD7872"/>
    <w:rsid w:val="00AE21E4"/>
    <w:rsid w:val="00AE48A0"/>
    <w:rsid w:val="00AF13A9"/>
    <w:rsid w:val="00AF16D2"/>
    <w:rsid w:val="00AF6484"/>
    <w:rsid w:val="00B02A4F"/>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77774"/>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E02036"/>
    <w:rsid w:val="00E0258C"/>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3BC1"/>
    <w:rsid w:val="00FB7B2E"/>
    <w:rsid w:val="00FC3B1C"/>
    <w:rsid w:val="00FC62B8"/>
    <w:rsid w:val="00FC6F32"/>
    <w:rsid w:val="00FC7AA0"/>
    <w:rsid w:val="00FD5A9D"/>
    <w:rsid w:val="00FE0F73"/>
    <w:rsid w:val="00FE2DD4"/>
    <w:rsid w:val="00FE3E53"/>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4F446F"/>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4F446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83D7E"/>
    <w:rPr>
      <w:color w:val="605E5C"/>
      <w:shd w:val="clear" w:color="auto" w:fill="E1DFDD"/>
    </w:rPr>
  </w:style>
  <w:style w:type="character" w:customStyle="1" w:styleId="20">
    <w:name w:val="Заголовок 2 Знак"/>
    <w:link w:val="2"/>
    <w:semiHidden/>
    <w:rsid w:val="004F446F"/>
    <w:rPr>
      <w:rFonts w:ascii="Calibri Light" w:eastAsia="Times New Roman" w:hAnsi="Calibri Light" w:cs="Times New Roman"/>
      <w:b/>
      <w:bCs/>
      <w:i/>
      <w:iCs/>
      <w:sz w:val="28"/>
      <w:szCs w:val="28"/>
    </w:rPr>
  </w:style>
  <w:style w:type="character" w:customStyle="1" w:styleId="40">
    <w:name w:val="Заголовок 4 Знак"/>
    <w:link w:val="4"/>
    <w:semiHidden/>
    <w:rsid w:val="004F446F"/>
    <w:rPr>
      <w:rFonts w:ascii="Calibri" w:eastAsia="Times New Roman" w:hAnsi="Calibri" w:cs="Times New Roman"/>
      <w:b/>
      <w:bCs/>
      <w:sz w:val="28"/>
      <w:szCs w:val="28"/>
    </w:rPr>
  </w:style>
  <w:style w:type="paragraph" w:customStyle="1" w:styleId="ab">
    <w:name w:val="Полнотекст_ЗАГОЛОВОК"/>
    <w:basedOn w:val="a"/>
    <w:rsid w:val="00B02A4F"/>
    <w:pPr>
      <w:jc w:val="both"/>
    </w:pPr>
    <w:rPr>
      <w:b/>
      <w:color w:val="000000"/>
      <w:szCs w:val="24"/>
      <w:shd w:val="clear" w:color="auto" w:fill="FFFFFF"/>
    </w:rPr>
  </w:style>
  <w:style w:type="paragraph" w:customStyle="1" w:styleId="NormalExport">
    <w:name w:val="Normal_Export"/>
    <w:basedOn w:val="a"/>
    <w:rsid w:val="00B02A4F"/>
    <w:pPr>
      <w:jc w:val="both"/>
    </w:pPr>
    <w:rPr>
      <w:color w:val="000000"/>
      <w:szCs w:val="24"/>
      <w:shd w:val="clear" w:color="auto" w:fill="FFFFFF"/>
    </w:rPr>
  </w:style>
  <w:style w:type="paragraph" w:customStyle="1" w:styleId="ExportHyperlink">
    <w:name w:val="Export_Hyperlink"/>
    <w:basedOn w:val="a"/>
    <w:rsid w:val="00B02A4F"/>
    <w:pPr>
      <w:spacing w:before="200" w:after="100"/>
      <w:jc w:val="right"/>
    </w:pPr>
    <w:rPr>
      <w:color w:val="0000FF"/>
      <w:szCs w:val="24"/>
      <w:shd w:val="clear" w:color="auto" w:fill="FFFFFF"/>
    </w:rPr>
  </w:style>
  <w:style w:type="paragraph" w:customStyle="1" w:styleId="ac">
    <w:name w:val="Полнотекст_СМИ"/>
    <w:basedOn w:val="a"/>
    <w:rsid w:val="00B02A4F"/>
    <w:rPr>
      <w:b/>
      <w:color w:val="000000"/>
      <w:szCs w:val="24"/>
      <w:shd w:val="clear" w:color="auto" w:fill="FFFFFF"/>
    </w:rPr>
  </w:style>
  <w:style w:type="paragraph" w:customStyle="1" w:styleId="ad">
    <w:name w:val="Автор"/>
    <w:basedOn w:val="a"/>
    <w:rsid w:val="00FB3BC1"/>
    <w:pPr>
      <w:jc w:val="both"/>
    </w:pPr>
    <w:rPr>
      <w:color w:val="00000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83320046">
      <w:bodyDiv w:val="1"/>
      <w:marLeft w:val="0"/>
      <w:marRight w:val="0"/>
      <w:marTop w:val="0"/>
      <w:marBottom w:val="0"/>
      <w:divBdr>
        <w:top w:val="none" w:sz="0" w:space="0" w:color="auto"/>
        <w:left w:val="none" w:sz="0" w:space="0" w:color="auto"/>
        <w:bottom w:val="none" w:sz="0" w:space="0" w:color="auto"/>
        <w:right w:val="none" w:sz="0" w:space="0" w:color="auto"/>
      </w:divBdr>
      <w:divsChild>
        <w:div w:id="500392315">
          <w:marLeft w:val="0"/>
          <w:marRight w:val="0"/>
          <w:marTop w:val="0"/>
          <w:marBottom w:val="255"/>
          <w:divBdr>
            <w:top w:val="none" w:sz="0" w:space="0" w:color="auto"/>
            <w:left w:val="none" w:sz="0" w:space="0" w:color="auto"/>
            <w:bottom w:val="none" w:sz="0" w:space="0" w:color="auto"/>
            <w:right w:val="none" w:sz="0" w:space="0" w:color="auto"/>
          </w:divBdr>
        </w:div>
        <w:div w:id="424232840">
          <w:marLeft w:val="0"/>
          <w:marRight w:val="0"/>
          <w:marTop w:val="0"/>
          <w:marBottom w:val="180"/>
          <w:divBdr>
            <w:top w:val="single" w:sz="6" w:space="5" w:color="CCCCCC"/>
            <w:left w:val="none" w:sz="0" w:space="0" w:color="auto"/>
            <w:bottom w:val="none" w:sz="0" w:space="0" w:color="auto"/>
            <w:right w:val="none" w:sz="0" w:space="15" w:color="auto"/>
          </w:divBdr>
        </w:div>
        <w:div w:id="834154085">
          <w:marLeft w:val="0"/>
          <w:marRight w:val="0"/>
          <w:marTop w:val="0"/>
          <w:marBottom w:val="240"/>
          <w:divBdr>
            <w:top w:val="none" w:sz="0" w:space="0" w:color="auto"/>
            <w:left w:val="none" w:sz="0" w:space="0" w:color="auto"/>
            <w:bottom w:val="none" w:sz="0" w:space="0" w:color="auto"/>
            <w:right w:val="none" w:sz="0" w:space="0" w:color="auto"/>
          </w:divBdr>
          <w:divsChild>
            <w:div w:id="941644416">
              <w:marLeft w:val="0"/>
              <w:marRight w:val="0"/>
              <w:marTop w:val="390"/>
              <w:marBottom w:val="495"/>
              <w:divBdr>
                <w:top w:val="none" w:sz="0" w:space="0" w:color="auto"/>
                <w:left w:val="single" w:sz="6" w:space="31" w:color="006697"/>
                <w:bottom w:val="none" w:sz="0" w:space="0" w:color="auto"/>
                <w:right w:val="none" w:sz="0" w:space="0" w:color="auto"/>
              </w:divBdr>
            </w:div>
            <w:div w:id="2084138471">
              <w:marLeft w:val="0"/>
              <w:marRight w:val="0"/>
              <w:marTop w:val="390"/>
              <w:marBottom w:val="495"/>
              <w:divBdr>
                <w:top w:val="none" w:sz="0" w:space="0" w:color="auto"/>
                <w:left w:val="single" w:sz="6" w:space="31" w:color="006697"/>
                <w:bottom w:val="none" w:sz="0" w:space="0" w:color="auto"/>
                <w:right w:val="none" w:sz="0" w:space="0" w:color="auto"/>
              </w:divBdr>
            </w:div>
            <w:div w:id="1317756219">
              <w:marLeft w:val="450"/>
              <w:marRight w:val="0"/>
              <w:marTop w:val="135"/>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vzvezda.ru/news/vstrane_i_mire/content/20191113162-uFzbL.html" TargetMode="External"/><Relationship Id="rId18" Type="http://schemas.openxmlformats.org/officeDocument/2006/relationships/hyperlink" Target="https://www.1tv.ru/news/2019-11-13/375656-mezhdu_chechenskoy_respublikoy_i_dagestanom_posle_rekonstruktsii_otkryli_most_i_uchastok_trassy_kavkaz" TargetMode="External"/><Relationship Id="rId26" Type="http://schemas.openxmlformats.org/officeDocument/2006/relationships/hyperlink" Target="https://futurerussia.gov.ru/nacionalnye-proekty/stroitelstvo-avtomobilnoj-trassy-m-11-moskva---sankt-peterburg-zaverseno" TargetMode="External"/><Relationship Id="rId39" Type="http://schemas.openxmlformats.org/officeDocument/2006/relationships/hyperlink" Target="https://futurerussia.gov.ru/nacionalnye-proekty/obuvka-ne-po-sezonu-pocemu-v-rossii-predlagaut-sokratit-srok-ispolzovania-zimnej-reziny" TargetMode="External"/><Relationship Id="rId21" Type="http://schemas.openxmlformats.org/officeDocument/2006/relationships/hyperlink" Target="https://tass.ru/ekonomika/7109684" TargetMode="External"/><Relationship Id="rId34" Type="http://schemas.openxmlformats.org/officeDocument/2006/relationships/hyperlink" Target="https://www.vedomosti.ru/economics/news/2019/11/13/816200-minprirodi-reshilo" TargetMode="External"/><Relationship Id="rId42" Type="http://schemas.openxmlformats.org/officeDocument/2006/relationships/hyperlink" Target="https://futurerussia.gov.ru/nacionalnye-proekty/murmanskie-dorozniki-v-2019-godu-vdvoe-uvelicili-obem-rabot-po-remontu-trass" TargetMode="External"/><Relationship Id="rId47" Type="http://schemas.openxmlformats.org/officeDocument/2006/relationships/hyperlink" Target="https://tass.ru/ural-news/7107684" TargetMode="External"/><Relationship Id="rId50" Type="http://schemas.openxmlformats.org/officeDocument/2006/relationships/hyperlink" Target="https://tass.ru/v-strane/7112785" TargetMode="External"/><Relationship Id="rId55" Type="http://schemas.openxmlformats.org/officeDocument/2006/relationships/hyperlink" Target="https://iz.ru/942262/aleksandr-volobuev/po-vsei-strogosti-standarta-kak-aviastroenie-zashchitiat-ot-kontrafakta" TargetMode="External"/><Relationship Id="rId63" Type="http://schemas.openxmlformats.org/officeDocument/2006/relationships/header" Target="header2.xml"/><Relationship Id="rId7" Type="http://schemas.openxmlformats.org/officeDocument/2006/relationships/hyperlink" Target="https://www.1tv.ru/shows/pravo-na-spravedlivost/vypuski/gost-evgeniy-ditrih-pravo-na-spravedlivost-vypusk-ot-12-11-2019" TargetMode="External"/><Relationship Id="rId2" Type="http://schemas.openxmlformats.org/officeDocument/2006/relationships/styles" Target="styles.xml"/><Relationship Id="rId16" Type="http://schemas.openxmlformats.org/officeDocument/2006/relationships/hyperlink" Target="https://futurerussia.gov.ru/nacionalnye-proekty/ditrih-modernizaciu-aeroporta-groznogo-planiruetsa-nacat-v-2021-godu" TargetMode="External"/><Relationship Id="rId20" Type="http://schemas.openxmlformats.org/officeDocument/2006/relationships/hyperlink" Target="https://tass.ru/ekonomika/7110628" TargetMode="External"/><Relationship Id="rId29" Type="http://schemas.openxmlformats.org/officeDocument/2006/relationships/hyperlink" Target="https://www.vedomosti.ru/economics/articles/2019/11/13/816195-rashodi-federalnogo-byudzheta" TargetMode="External"/><Relationship Id="rId41" Type="http://schemas.openxmlformats.org/officeDocument/2006/relationships/hyperlink" Target="https://futurerussia.gov.ru/nacionalnye-proekty/ustanovka-kamer-pozvolila-snizit-kolicestvo-dtp-v-kaluzskoj-oblasti-na-176" TargetMode="External"/><Relationship Id="rId54" Type="http://schemas.openxmlformats.org/officeDocument/2006/relationships/hyperlink" Target="https://rns.online/transport/V-RZHD-prokommentirovali-zhalobi-passazhirov-na-korotkie-polki-v-vagonah--2019-11-13/"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rozny-inform.ru/news/economic/114388/" TargetMode="External"/><Relationship Id="rId24" Type="http://schemas.openxmlformats.org/officeDocument/2006/relationships/hyperlink" Target="https://tass.ru/ekonomika/7108207" TargetMode="External"/><Relationship Id="rId32" Type="http://schemas.openxmlformats.org/officeDocument/2006/relationships/hyperlink" Target="https://tass.ru/ekonomika/7109274" TargetMode="External"/><Relationship Id="rId37" Type="http://schemas.openxmlformats.org/officeDocument/2006/relationships/hyperlink" Target="https://futurerussia.gov.ru/nacionalnye-proekty/inostrannuu-dorozno-stroitelnuu-tehniku-v-rf-planiruut-zamenit-na-otecestvennuu" TargetMode="External"/><Relationship Id="rId40" Type="http://schemas.openxmlformats.org/officeDocument/2006/relationships/hyperlink" Target="https://futurerussia.gov.ru/nacionalnye-proekty/v-birobidzane-po-nacproektu-otremontiruut-sest-ulic-v-2020-godu" TargetMode="External"/><Relationship Id="rId45" Type="http://schemas.openxmlformats.org/officeDocument/2006/relationships/hyperlink" Target="https://futurerussia.gov.ru/nacionalnye-proekty/v-cuvasii-kapitalno-otremontirovali-13-km-trassy-m-7-volga" TargetMode="External"/><Relationship Id="rId53" Type="http://schemas.openxmlformats.org/officeDocument/2006/relationships/hyperlink" Target="https://tass.ru/ekonomika/7110062" TargetMode="External"/><Relationship Id="rId58" Type="http://schemas.openxmlformats.org/officeDocument/2006/relationships/hyperlink" Target="https://tass.ru/sibir-news/7108063"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ss.ru/v-strane/7110133" TargetMode="External"/><Relationship Id="rId23" Type="http://schemas.openxmlformats.org/officeDocument/2006/relationships/hyperlink" Target="https://rns.online/transport/Perevozchik-dopustil-poyavlenie-novih-napravlenii-poezdov-v-Krim-2019-11-13/" TargetMode="External"/><Relationship Id="rId28" Type="http://schemas.openxmlformats.org/officeDocument/2006/relationships/hyperlink" Target="https://tass.ru/ural-news/7110166" TargetMode="External"/><Relationship Id="rId36" Type="http://schemas.openxmlformats.org/officeDocument/2006/relationships/hyperlink" Target="https://ria.ru/20191113/1560903003.html" TargetMode="External"/><Relationship Id="rId49" Type="http://schemas.openxmlformats.org/officeDocument/2006/relationships/hyperlink" Target="https://dni.ru/society/2019/11/13/436499.html" TargetMode="External"/><Relationship Id="rId57" Type="http://schemas.openxmlformats.org/officeDocument/2006/relationships/hyperlink" Target="https://tass.ru/ekonomika/7108728" TargetMode="External"/><Relationship Id="rId61" Type="http://schemas.openxmlformats.org/officeDocument/2006/relationships/footer" Target="footer1.xml"/><Relationship Id="rId10" Type="http://schemas.openxmlformats.org/officeDocument/2006/relationships/hyperlink" Target="https://chechnyatoday.com/news/331144" TargetMode="External"/><Relationship Id="rId19" Type="http://schemas.openxmlformats.org/officeDocument/2006/relationships/hyperlink" Target="https://grozny.tv/news.php?id=34968" TargetMode="External"/><Relationship Id="rId31" Type="http://schemas.openxmlformats.org/officeDocument/2006/relationships/hyperlink" Target="https://www.kommersant.ru/doc/4156933" TargetMode="External"/><Relationship Id="rId44" Type="http://schemas.openxmlformats.org/officeDocument/2006/relationships/hyperlink" Target="https://futurerussia.gov.ru/nacionalnye-proekty/na-stavropole-v-2019-g-ustanovleno-bolee-50-svetoforov-i-tysaci-doroznyh-znakov" TargetMode="External"/><Relationship Id="rId52" Type="http://schemas.openxmlformats.org/officeDocument/2006/relationships/hyperlink" Target="https://www.kommersant.ru/doc/4157057" TargetMode="External"/><Relationship Id="rId60" Type="http://schemas.openxmlformats.org/officeDocument/2006/relationships/header" Target="header1.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ia.ru/20191113/1560886154.html" TargetMode="External"/><Relationship Id="rId14" Type="http://schemas.openxmlformats.org/officeDocument/2006/relationships/hyperlink" Target="https://ren.tv/news/v-rossii/624721-v-chechne-otkryli-uchastok-skorostnoi-trassy-kavkaz" TargetMode="External"/><Relationship Id="rId22" Type="http://schemas.openxmlformats.org/officeDocument/2006/relationships/hyperlink" Target="https://tass.ru/ekonomika/7108620" TargetMode="External"/><Relationship Id="rId27" Type="http://schemas.openxmlformats.org/officeDocument/2006/relationships/hyperlink" Target="https://www.kommersant.ru/doc/4157101" TargetMode="External"/><Relationship Id="rId30" Type="http://schemas.openxmlformats.org/officeDocument/2006/relationships/hyperlink" Target="https://futurerussia.gov.ru/nacionalnye-proekty/nazvana-summa-kotoruu-regiony-potratili-na-nacproekty" TargetMode="External"/><Relationship Id="rId35" Type="http://schemas.openxmlformats.org/officeDocument/2006/relationships/hyperlink" Target="https://futurerussia.gov.ru/nacionalnye-proekty/tomskaa-oblast-polucila-dopolnitelnye-sredstva-na-sozdanie-parkovki-u-aeroporta" TargetMode="External"/><Relationship Id="rId43" Type="http://schemas.openxmlformats.org/officeDocument/2006/relationships/hyperlink" Target="https://futurerussia.gov.ru/nacionalnye-proekty/v-saratovskoj-oblasti-za-scet-ekonomii-na-torgah-otremontirovali-400-km-dorog" TargetMode="External"/><Relationship Id="rId48" Type="http://schemas.openxmlformats.org/officeDocument/2006/relationships/hyperlink" Target="https://tass.ru/ekonomika/7109781" TargetMode="External"/><Relationship Id="rId56" Type="http://schemas.openxmlformats.org/officeDocument/2006/relationships/hyperlink" Target="https://ria.ru/20191113/1560903477.html" TargetMode="External"/><Relationship Id="rId64" Type="http://schemas.openxmlformats.org/officeDocument/2006/relationships/footer" Target="footer3.xml"/><Relationship Id="rId8" Type="http://schemas.openxmlformats.org/officeDocument/2006/relationships/hyperlink" Target="https://futurerussia.gov.ru/nacionalnye-proekty/v-cecne-posle-rekonstrukcii-otkryli-ucastok-dorogi-protazennostu-pocti-14-km" TargetMode="External"/><Relationship Id="rId51" Type="http://schemas.openxmlformats.org/officeDocument/2006/relationships/hyperlink" Target="https://tass.ru/sibir-news/7113725" TargetMode="External"/><Relationship Id="rId3" Type="http://schemas.openxmlformats.org/officeDocument/2006/relationships/settings" Target="settings.xml"/><Relationship Id="rId12" Type="http://schemas.openxmlformats.org/officeDocument/2006/relationships/hyperlink" Target="https://otr-online.ru/news/v-chechne-otremontirovali-uchastok-federalnoy-trassy-kavkaz-139106.html" TargetMode="External"/><Relationship Id="rId17" Type="http://schemas.openxmlformats.org/officeDocument/2006/relationships/hyperlink" Target="https://www.1tv.ru/news/2019-11-13/375667-novyy_uchastok_trassy_kavkaz_nachal_deystvovat_mezhdu_chechenskoy_respublikoy_i_dagestanom" TargetMode="External"/><Relationship Id="rId25" Type="http://schemas.openxmlformats.org/officeDocument/2006/relationships/hyperlink" Target="https://tass.ru/ekonomika/7110680" TargetMode="External"/><Relationship Id="rId33" Type="http://schemas.openxmlformats.org/officeDocument/2006/relationships/hyperlink" Target="https://rg.ru/2019/11/13/reg-sibfo/propusknaia-sposobnost-bama-dostignet-120-millionov-tonn-gruzov-v-god.html" TargetMode="External"/><Relationship Id="rId38" Type="http://schemas.openxmlformats.org/officeDocument/2006/relationships/hyperlink" Target="https://futurerussia.gov.ru/nacionalnye-proekty/kolicestvo-fiksiruemyh-kamerami-narusenij-pdd-rastet" TargetMode="External"/><Relationship Id="rId46" Type="http://schemas.openxmlformats.org/officeDocument/2006/relationships/hyperlink" Target="https://tass.ru/ekonomika/7113687" TargetMode="External"/><Relationship Id="rId59" Type="http://schemas.openxmlformats.org/officeDocument/2006/relationships/hyperlink" Target="https://rns.online/transport/Rosaviatsiya-otchitalas-o-roste-passazhirskih-aviaperevozok-v-yanvare-oktyabre-2019-11-14/"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BE2D-A6A8-44F5-8EEC-F4921F4D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140</TotalTime>
  <Pages>35</Pages>
  <Words>17963</Words>
  <Characters>102393</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120116</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18</cp:revision>
  <cp:lastPrinted>2019-11-14T07:10:00Z</cp:lastPrinted>
  <dcterms:created xsi:type="dcterms:W3CDTF">2019-01-14T06:21:00Z</dcterms:created>
  <dcterms:modified xsi:type="dcterms:W3CDTF">2019-11-14T07:11:00Z</dcterms:modified>
</cp:coreProperties>
</file>