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FB28299" w:rsidR="00C55E5B" w:rsidRPr="00730C5E" w:rsidRDefault="00860B3E" w:rsidP="006E7D49">
      <w:pPr>
        <w:jc w:val="center"/>
        <w:rPr>
          <w:b/>
          <w:color w:val="0000FF"/>
          <w:sz w:val="32"/>
          <w:szCs w:val="32"/>
        </w:rPr>
      </w:pPr>
      <w:r>
        <w:rPr>
          <w:b/>
          <w:color w:val="0000FF"/>
          <w:sz w:val="32"/>
          <w:szCs w:val="32"/>
        </w:rPr>
        <w:t>17</w:t>
      </w:r>
      <w:r w:rsidR="001B4280">
        <w:rPr>
          <w:b/>
          <w:color w:val="0000FF"/>
          <w:sz w:val="32"/>
          <w:szCs w:val="32"/>
        </w:rPr>
        <w:t xml:space="preserve"> </w:t>
      </w:r>
      <w:r w:rsidR="00C86989">
        <w:rPr>
          <w:b/>
          <w:color w:val="0000FF"/>
          <w:sz w:val="32"/>
          <w:szCs w:val="32"/>
        </w:rPr>
        <w:t>ОКТЯБРЯ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6E7D49">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E7D49">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2FBA5A34" w14:textId="6D42E377" w:rsidR="003B29AE" w:rsidRPr="00013546"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2200284" w:history="1">
        <w:r w:rsidR="003B29AE" w:rsidRPr="00D93F36">
          <w:rPr>
            <w:rStyle w:val="a9"/>
            <w:noProof/>
          </w:rPr>
          <w:t>1 КАНАЛ # ВРЕМЯ, 16.10.2019 21:21; В ЕКАТЕРИНБУРГЕ ДМИТРИЙ МЕДВЕДЕВ ОБСУЖДАЛ ВЫПОЛНЕНИЕ НАЦПРОЕКТА О КАЧЕСТВЕННЫХ И БЕЗОПАСНЫХ АВТОДОРОГАХ</w:t>
        </w:r>
        <w:r w:rsidR="003B29AE">
          <w:rPr>
            <w:noProof/>
            <w:webHidden/>
          </w:rPr>
          <w:tab/>
        </w:r>
        <w:r w:rsidR="003B29AE">
          <w:rPr>
            <w:noProof/>
            <w:webHidden/>
          </w:rPr>
          <w:fldChar w:fldCharType="begin"/>
        </w:r>
        <w:r w:rsidR="003B29AE">
          <w:rPr>
            <w:noProof/>
            <w:webHidden/>
          </w:rPr>
          <w:instrText xml:space="preserve"> PAGEREF _Toc22200284 \h </w:instrText>
        </w:r>
        <w:r w:rsidR="003B29AE">
          <w:rPr>
            <w:noProof/>
            <w:webHidden/>
          </w:rPr>
        </w:r>
        <w:r w:rsidR="003B29AE">
          <w:rPr>
            <w:noProof/>
            <w:webHidden/>
          </w:rPr>
          <w:fldChar w:fldCharType="separate"/>
        </w:r>
        <w:r w:rsidR="00B96D4E">
          <w:rPr>
            <w:noProof/>
            <w:webHidden/>
          </w:rPr>
          <w:t>4</w:t>
        </w:r>
        <w:r w:rsidR="003B29AE">
          <w:rPr>
            <w:noProof/>
            <w:webHidden/>
          </w:rPr>
          <w:fldChar w:fldCharType="end"/>
        </w:r>
      </w:hyperlink>
    </w:p>
    <w:p w14:paraId="1B2356BB" w14:textId="5F80ED5A" w:rsidR="003B29AE" w:rsidRPr="00013546" w:rsidRDefault="003B29AE">
      <w:pPr>
        <w:pStyle w:val="32"/>
        <w:tabs>
          <w:tab w:val="right" w:leader="dot" w:pos="9345"/>
        </w:tabs>
        <w:rPr>
          <w:rFonts w:ascii="Calibri" w:hAnsi="Calibri"/>
          <w:noProof/>
          <w:sz w:val="22"/>
        </w:rPr>
      </w:pPr>
      <w:hyperlink w:anchor="_Toc22200285" w:history="1">
        <w:r w:rsidRPr="00D93F36">
          <w:rPr>
            <w:rStyle w:val="a9"/>
            <w:noProof/>
          </w:rPr>
          <w:t>РОССИЙСКАЯ ГАЗЕТА; ВЛАДИМИР КУЗЬМИН; 2019.10.17; ДВИГАТЬСЯ НУЖНО; ДМИТРИЙ МЕДВЕДЕВ ПРИЗВАЛ РЕГИОНЫ УСКОРИТЬ РАБОТУ ПО РЕМОНТУ АВТОТРАСС</w:t>
        </w:r>
        <w:r>
          <w:rPr>
            <w:noProof/>
            <w:webHidden/>
          </w:rPr>
          <w:tab/>
        </w:r>
        <w:r>
          <w:rPr>
            <w:noProof/>
            <w:webHidden/>
          </w:rPr>
          <w:fldChar w:fldCharType="begin"/>
        </w:r>
        <w:r>
          <w:rPr>
            <w:noProof/>
            <w:webHidden/>
          </w:rPr>
          <w:instrText xml:space="preserve"> PAGEREF _Toc22200285 \h </w:instrText>
        </w:r>
        <w:r>
          <w:rPr>
            <w:noProof/>
            <w:webHidden/>
          </w:rPr>
        </w:r>
        <w:r>
          <w:rPr>
            <w:noProof/>
            <w:webHidden/>
          </w:rPr>
          <w:fldChar w:fldCharType="separate"/>
        </w:r>
        <w:r w:rsidR="00B96D4E">
          <w:rPr>
            <w:noProof/>
            <w:webHidden/>
          </w:rPr>
          <w:t>5</w:t>
        </w:r>
        <w:r>
          <w:rPr>
            <w:noProof/>
            <w:webHidden/>
          </w:rPr>
          <w:fldChar w:fldCharType="end"/>
        </w:r>
      </w:hyperlink>
    </w:p>
    <w:p w14:paraId="35C3159B" w14:textId="5BFFBD0D" w:rsidR="003B29AE" w:rsidRPr="00013546" w:rsidRDefault="003B29AE">
      <w:pPr>
        <w:pStyle w:val="32"/>
        <w:tabs>
          <w:tab w:val="right" w:leader="dot" w:pos="9345"/>
        </w:tabs>
        <w:rPr>
          <w:rFonts w:ascii="Calibri" w:hAnsi="Calibri"/>
          <w:noProof/>
          <w:sz w:val="22"/>
        </w:rPr>
      </w:pPr>
      <w:hyperlink w:anchor="_Toc22200286" w:history="1">
        <w:r w:rsidRPr="00D93F36">
          <w:rPr>
            <w:rStyle w:val="a9"/>
            <w:noProof/>
          </w:rPr>
          <w:t>ИНТЕРФАКС; 2019.10.16; МИНТРАНС ПРЕДЛАГАЕТ ОТДАВАТЬ В КОНЦЕССИЮ РЕГИОНАЛЬНЫЕ ДОРОГИ, ГДЕ ТРЕБУЕТСЯ ВВЕСТИ ПОВЫШЕННЫЕ НАГРУЗКИ</w:t>
        </w:r>
        <w:r>
          <w:rPr>
            <w:noProof/>
            <w:webHidden/>
          </w:rPr>
          <w:tab/>
        </w:r>
        <w:r>
          <w:rPr>
            <w:noProof/>
            <w:webHidden/>
          </w:rPr>
          <w:fldChar w:fldCharType="begin"/>
        </w:r>
        <w:r>
          <w:rPr>
            <w:noProof/>
            <w:webHidden/>
          </w:rPr>
          <w:instrText xml:space="preserve"> PAGEREF _Toc22200286 \h </w:instrText>
        </w:r>
        <w:r>
          <w:rPr>
            <w:noProof/>
            <w:webHidden/>
          </w:rPr>
        </w:r>
        <w:r>
          <w:rPr>
            <w:noProof/>
            <w:webHidden/>
          </w:rPr>
          <w:fldChar w:fldCharType="separate"/>
        </w:r>
        <w:r w:rsidR="00B96D4E">
          <w:rPr>
            <w:noProof/>
            <w:webHidden/>
          </w:rPr>
          <w:t>6</w:t>
        </w:r>
        <w:r>
          <w:rPr>
            <w:noProof/>
            <w:webHidden/>
          </w:rPr>
          <w:fldChar w:fldCharType="end"/>
        </w:r>
      </w:hyperlink>
    </w:p>
    <w:p w14:paraId="1820B4B3" w14:textId="304F9947" w:rsidR="003B29AE" w:rsidRPr="00013546" w:rsidRDefault="003B29AE">
      <w:pPr>
        <w:pStyle w:val="32"/>
        <w:tabs>
          <w:tab w:val="right" w:leader="dot" w:pos="9345"/>
        </w:tabs>
        <w:rPr>
          <w:rFonts w:ascii="Calibri" w:hAnsi="Calibri"/>
          <w:noProof/>
          <w:sz w:val="22"/>
        </w:rPr>
      </w:pPr>
      <w:hyperlink w:anchor="_Toc22200287" w:history="1">
        <w:r w:rsidRPr="00D93F36">
          <w:rPr>
            <w:rStyle w:val="a9"/>
            <w:noProof/>
          </w:rPr>
          <w:t>ИНТЕРФАКС; 2019.10.16; МИНТРАНС ВИДИТ РИСКИ ДЛЯ НАЦПРОЕКТА БЕЗОПАСНЫХ АВТОДОРОГ БЕЗ АВАНСОВ СТРОИТЕЛЯМ «ЖИВЫМИ ДЕНЬГАМИ»</w:t>
        </w:r>
        <w:r>
          <w:rPr>
            <w:noProof/>
            <w:webHidden/>
          </w:rPr>
          <w:tab/>
        </w:r>
        <w:r>
          <w:rPr>
            <w:noProof/>
            <w:webHidden/>
          </w:rPr>
          <w:fldChar w:fldCharType="begin"/>
        </w:r>
        <w:r>
          <w:rPr>
            <w:noProof/>
            <w:webHidden/>
          </w:rPr>
          <w:instrText xml:space="preserve"> PAGEREF _Toc22200287 \h </w:instrText>
        </w:r>
        <w:r>
          <w:rPr>
            <w:noProof/>
            <w:webHidden/>
          </w:rPr>
        </w:r>
        <w:r>
          <w:rPr>
            <w:noProof/>
            <w:webHidden/>
          </w:rPr>
          <w:fldChar w:fldCharType="separate"/>
        </w:r>
        <w:r w:rsidR="00B96D4E">
          <w:rPr>
            <w:noProof/>
            <w:webHidden/>
          </w:rPr>
          <w:t>7</w:t>
        </w:r>
        <w:r>
          <w:rPr>
            <w:noProof/>
            <w:webHidden/>
          </w:rPr>
          <w:fldChar w:fldCharType="end"/>
        </w:r>
      </w:hyperlink>
    </w:p>
    <w:p w14:paraId="39C10541" w14:textId="46653CE8" w:rsidR="003B29AE" w:rsidRPr="00013546" w:rsidRDefault="003B29AE">
      <w:pPr>
        <w:pStyle w:val="32"/>
        <w:tabs>
          <w:tab w:val="right" w:leader="dot" w:pos="9345"/>
        </w:tabs>
        <w:rPr>
          <w:rFonts w:ascii="Calibri" w:hAnsi="Calibri"/>
          <w:noProof/>
          <w:sz w:val="22"/>
        </w:rPr>
      </w:pPr>
      <w:hyperlink w:anchor="_Toc22200288" w:history="1">
        <w:r w:rsidRPr="00D93F36">
          <w:rPr>
            <w:rStyle w:val="a9"/>
            <w:noProof/>
          </w:rPr>
          <w:t>РИА НОВОСТИ; 2019.10.16; МИНТРАНС ХОЧЕТ ПОЛУЧИТЬ ПО НАЦПРОЕКТУ 6,5 ТЫСЯЧИ ОТРЕМОНТИРОВАННЫХ ДОРОГ</w:t>
        </w:r>
        <w:r>
          <w:rPr>
            <w:noProof/>
            <w:webHidden/>
          </w:rPr>
          <w:tab/>
        </w:r>
        <w:r>
          <w:rPr>
            <w:noProof/>
            <w:webHidden/>
          </w:rPr>
          <w:fldChar w:fldCharType="begin"/>
        </w:r>
        <w:r>
          <w:rPr>
            <w:noProof/>
            <w:webHidden/>
          </w:rPr>
          <w:instrText xml:space="preserve"> PAGEREF _Toc22200288 \h </w:instrText>
        </w:r>
        <w:r>
          <w:rPr>
            <w:noProof/>
            <w:webHidden/>
          </w:rPr>
        </w:r>
        <w:r>
          <w:rPr>
            <w:noProof/>
            <w:webHidden/>
          </w:rPr>
          <w:fldChar w:fldCharType="separate"/>
        </w:r>
        <w:r w:rsidR="00B96D4E">
          <w:rPr>
            <w:noProof/>
            <w:webHidden/>
          </w:rPr>
          <w:t>8</w:t>
        </w:r>
        <w:r>
          <w:rPr>
            <w:noProof/>
            <w:webHidden/>
          </w:rPr>
          <w:fldChar w:fldCharType="end"/>
        </w:r>
      </w:hyperlink>
    </w:p>
    <w:p w14:paraId="3CF35A5E" w14:textId="530FFF24" w:rsidR="003B29AE" w:rsidRPr="00013546" w:rsidRDefault="003B29AE">
      <w:pPr>
        <w:pStyle w:val="32"/>
        <w:tabs>
          <w:tab w:val="right" w:leader="dot" w:pos="9345"/>
        </w:tabs>
        <w:rPr>
          <w:rFonts w:ascii="Calibri" w:hAnsi="Calibri"/>
          <w:noProof/>
          <w:sz w:val="22"/>
        </w:rPr>
      </w:pPr>
      <w:hyperlink w:anchor="_Toc22200289" w:history="1">
        <w:r w:rsidRPr="00D93F36">
          <w:rPr>
            <w:rStyle w:val="a9"/>
            <w:noProof/>
          </w:rPr>
          <w:t>ТАСС; 2019.10.16; МЕДВЕДЕВ РАСКРИТИКОВАЛ ГУБЕРНАТОРОВ ЗА СЛАБУЮ РЕАЛИЗАЦИЮ НАЦПРОЕКТА ПО БЕЗОПАСНОСТИ ДОРОГ</w:t>
        </w:r>
        <w:r>
          <w:rPr>
            <w:noProof/>
            <w:webHidden/>
          </w:rPr>
          <w:tab/>
        </w:r>
        <w:r>
          <w:rPr>
            <w:noProof/>
            <w:webHidden/>
          </w:rPr>
          <w:fldChar w:fldCharType="begin"/>
        </w:r>
        <w:r>
          <w:rPr>
            <w:noProof/>
            <w:webHidden/>
          </w:rPr>
          <w:instrText xml:space="preserve"> PAGEREF _Toc22200289 \h </w:instrText>
        </w:r>
        <w:r>
          <w:rPr>
            <w:noProof/>
            <w:webHidden/>
          </w:rPr>
        </w:r>
        <w:r>
          <w:rPr>
            <w:noProof/>
            <w:webHidden/>
          </w:rPr>
          <w:fldChar w:fldCharType="separate"/>
        </w:r>
        <w:r w:rsidR="00B96D4E">
          <w:rPr>
            <w:noProof/>
            <w:webHidden/>
          </w:rPr>
          <w:t>8</w:t>
        </w:r>
        <w:r>
          <w:rPr>
            <w:noProof/>
            <w:webHidden/>
          </w:rPr>
          <w:fldChar w:fldCharType="end"/>
        </w:r>
      </w:hyperlink>
    </w:p>
    <w:p w14:paraId="5EDE9420" w14:textId="6EAB7C78" w:rsidR="003B29AE" w:rsidRPr="00013546" w:rsidRDefault="003B29AE">
      <w:pPr>
        <w:pStyle w:val="32"/>
        <w:tabs>
          <w:tab w:val="right" w:leader="dot" w:pos="9345"/>
        </w:tabs>
        <w:rPr>
          <w:rFonts w:ascii="Calibri" w:hAnsi="Calibri"/>
          <w:noProof/>
          <w:sz w:val="22"/>
        </w:rPr>
      </w:pPr>
      <w:hyperlink w:anchor="_Toc22200290" w:history="1">
        <w:r w:rsidRPr="00D93F36">
          <w:rPr>
            <w:rStyle w:val="a9"/>
            <w:noProof/>
          </w:rPr>
          <w:t>ИНТЕРФАКС; 2019.10.16; МЕДВЕДЕВ ПОДДЕРЖАЛ РАЗВИТИЕ БИТУМНОГО БИЗНЕСА В РФ, ПОСКОЛЬКУ, ПО ЕГО СЛОВАМ, «С БИТУМОМ - ТЯЖЁЛАЯ ИСТОРИЯ»</w:t>
        </w:r>
        <w:r>
          <w:rPr>
            <w:noProof/>
            <w:webHidden/>
          </w:rPr>
          <w:tab/>
        </w:r>
        <w:r>
          <w:rPr>
            <w:noProof/>
            <w:webHidden/>
          </w:rPr>
          <w:fldChar w:fldCharType="begin"/>
        </w:r>
        <w:r>
          <w:rPr>
            <w:noProof/>
            <w:webHidden/>
          </w:rPr>
          <w:instrText xml:space="preserve"> PAGEREF _Toc22200290 \h </w:instrText>
        </w:r>
        <w:r>
          <w:rPr>
            <w:noProof/>
            <w:webHidden/>
          </w:rPr>
        </w:r>
        <w:r>
          <w:rPr>
            <w:noProof/>
            <w:webHidden/>
          </w:rPr>
          <w:fldChar w:fldCharType="separate"/>
        </w:r>
        <w:r w:rsidR="00B96D4E">
          <w:rPr>
            <w:noProof/>
            <w:webHidden/>
          </w:rPr>
          <w:t>9</w:t>
        </w:r>
        <w:r>
          <w:rPr>
            <w:noProof/>
            <w:webHidden/>
          </w:rPr>
          <w:fldChar w:fldCharType="end"/>
        </w:r>
      </w:hyperlink>
    </w:p>
    <w:p w14:paraId="1BE57083" w14:textId="12186C46" w:rsidR="003B29AE" w:rsidRPr="00013546" w:rsidRDefault="003B29AE">
      <w:pPr>
        <w:pStyle w:val="32"/>
        <w:tabs>
          <w:tab w:val="right" w:leader="dot" w:pos="9345"/>
        </w:tabs>
        <w:rPr>
          <w:rFonts w:ascii="Calibri" w:hAnsi="Calibri"/>
          <w:noProof/>
          <w:sz w:val="22"/>
        </w:rPr>
      </w:pPr>
      <w:hyperlink w:anchor="_Toc22200291" w:history="1">
        <w:r w:rsidRPr="00D93F36">
          <w:rPr>
            <w:rStyle w:val="a9"/>
            <w:noProof/>
          </w:rPr>
          <w:t>ТАСС; 2019.10.16; ДМИТРИЙ МЕДВЕДЕВ ТОРЖЕСТВЕННО ОТКРЫЛ НОВОСИБИРСКИЙ УКРУПНЕННЫЙ ЦЕНТР ЕДИНОЙ СИСТЕМЫ ОРВД</w:t>
        </w:r>
        <w:r>
          <w:rPr>
            <w:noProof/>
            <w:webHidden/>
          </w:rPr>
          <w:tab/>
        </w:r>
        <w:r>
          <w:rPr>
            <w:noProof/>
            <w:webHidden/>
          </w:rPr>
          <w:fldChar w:fldCharType="begin"/>
        </w:r>
        <w:r>
          <w:rPr>
            <w:noProof/>
            <w:webHidden/>
          </w:rPr>
          <w:instrText xml:space="preserve"> PAGEREF _Toc22200291 \h </w:instrText>
        </w:r>
        <w:r>
          <w:rPr>
            <w:noProof/>
            <w:webHidden/>
          </w:rPr>
        </w:r>
        <w:r>
          <w:rPr>
            <w:noProof/>
            <w:webHidden/>
          </w:rPr>
          <w:fldChar w:fldCharType="separate"/>
        </w:r>
        <w:r w:rsidR="00B96D4E">
          <w:rPr>
            <w:noProof/>
            <w:webHidden/>
          </w:rPr>
          <w:t>10</w:t>
        </w:r>
        <w:r>
          <w:rPr>
            <w:noProof/>
            <w:webHidden/>
          </w:rPr>
          <w:fldChar w:fldCharType="end"/>
        </w:r>
      </w:hyperlink>
    </w:p>
    <w:p w14:paraId="4C19FFBF" w14:textId="34C47088" w:rsidR="003B29AE" w:rsidRPr="00013546" w:rsidRDefault="003B29AE">
      <w:pPr>
        <w:pStyle w:val="32"/>
        <w:tabs>
          <w:tab w:val="right" w:leader="dot" w:pos="9345"/>
        </w:tabs>
        <w:rPr>
          <w:rFonts w:ascii="Calibri" w:hAnsi="Calibri"/>
          <w:noProof/>
          <w:sz w:val="22"/>
        </w:rPr>
      </w:pPr>
      <w:hyperlink w:anchor="_Toc22200292" w:history="1">
        <w:r w:rsidRPr="00D93F36">
          <w:rPr>
            <w:rStyle w:val="a9"/>
            <w:noProof/>
          </w:rPr>
          <w:t>ИНТЕРФАКС; 2019.10.16; СМЕРТНОСТЬ НА ДОРОГАХ ВЫРОСЛА В 17 РОССИЙСКИХ РЕГИОНАХ - МЕДВЕДЕВ</w:t>
        </w:r>
        <w:r>
          <w:rPr>
            <w:noProof/>
            <w:webHidden/>
          </w:rPr>
          <w:tab/>
        </w:r>
        <w:r>
          <w:rPr>
            <w:noProof/>
            <w:webHidden/>
          </w:rPr>
          <w:fldChar w:fldCharType="begin"/>
        </w:r>
        <w:r>
          <w:rPr>
            <w:noProof/>
            <w:webHidden/>
          </w:rPr>
          <w:instrText xml:space="preserve"> PAGEREF _Toc22200292 \h </w:instrText>
        </w:r>
        <w:r>
          <w:rPr>
            <w:noProof/>
            <w:webHidden/>
          </w:rPr>
        </w:r>
        <w:r>
          <w:rPr>
            <w:noProof/>
            <w:webHidden/>
          </w:rPr>
          <w:fldChar w:fldCharType="separate"/>
        </w:r>
        <w:r w:rsidR="00B96D4E">
          <w:rPr>
            <w:noProof/>
            <w:webHidden/>
          </w:rPr>
          <w:t>12</w:t>
        </w:r>
        <w:r>
          <w:rPr>
            <w:noProof/>
            <w:webHidden/>
          </w:rPr>
          <w:fldChar w:fldCharType="end"/>
        </w:r>
      </w:hyperlink>
    </w:p>
    <w:p w14:paraId="1C751808" w14:textId="68BA0E5C" w:rsidR="003B29AE" w:rsidRPr="00013546" w:rsidRDefault="003B29AE">
      <w:pPr>
        <w:pStyle w:val="32"/>
        <w:tabs>
          <w:tab w:val="right" w:leader="dot" w:pos="9345"/>
        </w:tabs>
        <w:rPr>
          <w:rFonts w:ascii="Calibri" w:hAnsi="Calibri"/>
          <w:noProof/>
          <w:sz w:val="22"/>
        </w:rPr>
      </w:pPr>
      <w:hyperlink w:anchor="_Toc22200293" w:history="1">
        <w:r w:rsidRPr="00D93F36">
          <w:rPr>
            <w:rStyle w:val="a9"/>
            <w:noProof/>
          </w:rPr>
          <w:t>КОММЕРСАНТЪ; ЕВГЕНИЯ КРЮЧКОВА, ИВАН БУРАНОВ; 2019.10.17; ДОРОЖНОМУ НАЦПРОЕКТУ ЗАМЕРИЛИ СКОРОСТЬ; РЕГИОНЫ СТРОЯТ ЛУЧШЕ, ЧЕМ РАСХОДУЮТ</w:t>
        </w:r>
        <w:r>
          <w:rPr>
            <w:noProof/>
            <w:webHidden/>
          </w:rPr>
          <w:tab/>
        </w:r>
        <w:r>
          <w:rPr>
            <w:noProof/>
            <w:webHidden/>
          </w:rPr>
          <w:fldChar w:fldCharType="begin"/>
        </w:r>
        <w:r>
          <w:rPr>
            <w:noProof/>
            <w:webHidden/>
          </w:rPr>
          <w:instrText xml:space="preserve"> PAGEREF _Toc22200293 \h </w:instrText>
        </w:r>
        <w:r>
          <w:rPr>
            <w:noProof/>
            <w:webHidden/>
          </w:rPr>
        </w:r>
        <w:r>
          <w:rPr>
            <w:noProof/>
            <w:webHidden/>
          </w:rPr>
          <w:fldChar w:fldCharType="separate"/>
        </w:r>
        <w:r w:rsidR="00B96D4E">
          <w:rPr>
            <w:noProof/>
            <w:webHidden/>
          </w:rPr>
          <w:t>12</w:t>
        </w:r>
        <w:r>
          <w:rPr>
            <w:noProof/>
            <w:webHidden/>
          </w:rPr>
          <w:fldChar w:fldCharType="end"/>
        </w:r>
      </w:hyperlink>
    </w:p>
    <w:p w14:paraId="5327B5FC" w14:textId="73F8E7A0" w:rsidR="003B29AE" w:rsidRPr="00013546" w:rsidRDefault="003B29AE">
      <w:pPr>
        <w:pStyle w:val="32"/>
        <w:tabs>
          <w:tab w:val="right" w:leader="dot" w:pos="9345"/>
        </w:tabs>
        <w:rPr>
          <w:rFonts w:ascii="Calibri" w:hAnsi="Calibri"/>
          <w:noProof/>
          <w:sz w:val="22"/>
        </w:rPr>
      </w:pPr>
      <w:hyperlink w:anchor="_Toc22200294" w:history="1">
        <w:r w:rsidRPr="00D93F36">
          <w:rPr>
            <w:rStyle w:val="a9"/>
            <w:noProof/>
          </w:rPr>
          <w:t>РОССИЙСКАЯ ГАЗЕТА; КУЗЬМИН ВЛАДИМИР; 2019.10.17; ДВИГАТЬСЯ НУЖНО; ДМИТРИЙ МЕДВЕДЕВ ПРИЗВАЛ РЕГИОНЫ УСКОРИТЬ РАБОТУ ПО РЕМОНТУ АВТОТРАСС</w:t>
        </w:r>
        <w:r>
          <w:rPr>
            <w:noProof/>
            <w:webHidden/>
          </w:rPr>
          <w:tab/>
        </w:r>
        <w:r>
          <w:rPr>
            <w:noProof/>
            <w:webHidden/>
          </w:rPr>
          <w:fldChar w:fldCharType="begin"/>
        </w:r>
        <w:r>
          <w:rPr>
            <w:noProof/>
            <w:webHidden/>
          </w:rPr>
          <w:instrText xml:space="preserve"> PAGEREF _Toc22200294 \h </w:instrText>
        </w:r>
        <w:r>
          <w:rPr>
            <w:noProof/>
            <w:webHidden/>
          </w:rPr>
        </w:r>
        <w:r>
          <w:rPr>
            <w:noProof/>
            <w:webHidden/>
          </w:rPr>
          <w:fldChar w:fldCharType="separate"/>
        </w:r>
        <w:r w:rsidR="00B96D4E">
          <w:rPr>
            <w:noProof/>
            <w:webHidden/>
          </w:rPr>
          <w:t>13</w:t>
        </w:r>
        <w:r>
          <w:rPr>
            <w:noProof/>
            <w:webHidden/>
          </w:rPr>
          <w:fldChar w:fldCharType="end"/>
        </w:r>
      </w:hyperlink>
    </w:p>
    <w:p w14:paraId="357D5E89" w14:textId="1C6372DF" w:rsidR="003B29AE" w:rsidRPr="00013546" w:rsidRDefault="003B29AE">
      <w:pPr>
        <w:pStyle w:val="32"/>
        <w:tabs>
          <w:tab w:val="right" w:leader="dot" w:pos="9345"/>
        </w:tabs>
        <w:rPr>
          <w:rFonts w:ascii="Calibri" w:hAnsi="Calibri"/>
          <w:noProof/>
          <w:sz w:val="22"/>
        </w:rPr>
      </w:pPr>
      <w:hyperlink w:anchor="_Toc22200295" w:history="1">
        <w:r w:rsidRPr="00D93F36">
          <w:rPr>
            <w:rStyle w:val="a9"/>
            <w:noProof/>
          </w:rPr>
          <w:t>ИНТЕРФАКС; 2019.10.16; РЕГИОНЫ ДОЛЖНЫ СООТНОСИТЬ ОБЪЕМЫ ДОРОЖНЫХ РАБОТ С МЕСТАМИ КОНЦЕНТРАЦИИ ДТП - АКИМОВ</w:t>
        </w:r>
        <w:r>
          <w:rPr>
            <w:noProof/>
            <w:webHidden/>
          </w:rPr>
          <w:tab/>
        </w:r>
        <w:r>
          <w:rPr>
            <w:noProof/>
            <w:webHidden/>
          </w:rPr>
          <w:fldChar w:fldCharType="begin"/>
        </w:r>
        <w:r>
          <w:rPr>
            <w:noProof/>
            <w:webHidden/>
          </w:rPr>
          <w:instrText xml:space="preserve"> PAGEREF _Toc22200295 \h </w:instrText>
        </w:r>
        <w:r>
          <w:rPr>
            <w:noProof/>
            <w:webHidden/>
          </w:rPr>
        </w:r>
        <w:r>
          <w:rPr>
            <w:noProof/>
            <w:webHidden/>
          </w:rPr>
          <w:fldChar w:fldCharType="separate"/>
        </w:r>
        <w:r w:rsidR="00B96D4E">
          <w:rPr>
            <w:noProof/>
            <w:webHidden/>
          </w:rPr>
          <w:t>14</w:t>
        </w:r>
        <w:r>
          <w:rPr>
            <w:noProof/>
            <w:webHidden/>
          </w:rPr>
          <w:fldChar w:fldCharType="end"/>
        </w:r>
      </w:hyperlink>
    </w:p>
    <w:p w14:paraId="25A08D61" w14:textId="1919B7FD" w:rsidR="003B29AE" w:rsidRPr="00013546" w:rsidRDefault="003B29AE">
      <w:pPr>
        <w:pStyle w:val="32"/>
        <w:tabs>
          <w:tab w:val="right" w:leader="dot" w:pos="9345"/>
        </w:tabs>
        <w:rPr>
          <w:rFonts w:ascii="Calibri" w:hAnsi="Calibri"/>
          <w:noProof/>
          <w:sz w:val="22"/>
        </w:rPr>
      </w:pPr>
      <w:hyperlink w:anchor="_Toc22200296" w:history="1">
        <w:r w:rsidRPr="00D93F36">
          <w:rPr>
            <w:rStyle w:val="a9"/>
            <w:noProof/>
          </w:rPr>
          <w:t>ИНТЕРФАКС; 2019.10.16; РЕГИОНЫ-ЛИДЕРЫ ПО РЕМОНТУ ДОРОГ В РАМКАХ НАЦПРОЕКТА ПОЛУЧАТ В 2020 Г. 16,5 МЛРД РУБ. ДОПОЛНИТЕЛЬНОГО ФИНАНСИРОВАНИЯ - АКИМОВ</w:t>
        </w:r>
        <w:r>
          <w:rPr>
            <w:noProof/>
            <w:webHidden/>
          </w:rPr>
          <w:tab/>
        </w:r>
        <w:r>
          <w:rPr>
            <w:noProof/>
            <w:webHidden/>
          </w:rPr>
          <w:fldChar w:fldCharType="begin"/>
        </w:r>
        <w:r>
          <w:rPr>
            <w:noProof/>
            <w:webHidden/>
          </w:rPr>
          <w:instrText xml:space="preserve"> PAGEREF _Toc22200296 \h </w:instrText>
        </w:r>
        <w:r>
          <w:rPr>
            <w:noProof/>
            <w:webHidden/>
          </w:rPr>
        </w:r>
        <w:r>
          <w:rPr>
            <w:noProof/>
            <w:webHidden/>
          </w:rPr>
          <w:fldChar w:fldCharType="separate"/>
        </w:r>
        <w:r w:rsidR="00B96D4E">
          <w:rPr>
            <w:noProof/>
            <w:webHidden/>
          </w:rPr>
          <w:t>15</w:t>
        </w:r>
        <w:r>
          <w:rPr>
            <w:noProof/>
            <w:webHidden/>
          </w:rPr>
          <w:fldChar w:fldCharType="end"/>
        </w:r>
      </w:hyperlink>
    </w:p>
    <w:p w14:paraId="1B5C9363" w14:textId="390D0BAA" w:rsidR="003B29AE" w:rsidRPr="00013546" w:rsidRDefault="003B29AE">
      <w:pPr>
        <w:pStyle w:val="32"/>
        <w:tabs>
          <w:tab w:val="right" w:leader="dot" w:pos="9345"/>
        </w:tabs>
        <w:rPr>
          <w:rFonts w:ascii="Calibri" w:hAnsi="Calibri"/>
          <w:noProof/>
          <w:sz w:val="22"/>
        </w:rPr>
      </w:pPr>
      <w:hyperlink w:anchor="_Toc22200297" w:history="1">
        <w:r w:rsidRPr="00D93F36">
          <w:rPr>
            <w:rStyle w:val="a9"/>
            <w:noProof/>
          </w:rPr>
          <w:t>ТАСС; 2019.10.16; ДЕФИЦИТ СТРОЙМАТЕРИАЛОВ ДЛЯ ДОРОГ ВЫЯВЛЕН В НЕСКОЛЬКИХ РЕГИОНАХ РФ - ПОДГРУППА ГОССОВЕТА</w:t>
        </w:r>
        <w:r>
          <w:rPr>
            <w:noProof/>
            <w:webHidden/>
          </w:rPr>
          <w:tab/>
        </w:r>
        <w:r>
          <w:rPr>
            <w:noProof/>
            <w:webHidden/>
          </w:rPr>
          <w:fldChar w:fldCharType="begin"/>
        </w:r>
        <w:r>
          <w:rPr>
            <w:noProof/>
            <w:webHidden/>
          </w:rPr>
          <w:instrText xml:space="preserve"> PAGEREF _Toc22200297 \h </w:instrText>
        </w:r>
        <w:r>
          <w:rPr>
            <w:noProof/>
            <w:webHidden/>
          </w:rPr>
        </w:r>
        <w:r>
          <w:rPr>
            <w:noProof/>
            <w:webHidden/>
          </w:rPr>
          <w:fldChar w:fldCharType="separate"/>
        </w:r>
        <w:r w:rsidR="00B96D4E">
          <w:rPr>
            <w:noProof/>
            <w:webHidden/>
          </w:rPr>
          <w:t>15</w:t>
        </w:r>
        <w:r>
          <w:rPr>
            <w:noProof/>
            <w:webHidden/>
          </w:rPr>
          <w:fldChar w:fldCharType="end"/>
        </w:r>
      </w:hyperlink>
    </w:p>
    <w:p w14:paraId="498F0BF0" w14:textId="499EEAAD" w:rsidR="003B29AE" w:rsidRPr="00013546" w:rsidRDefault="003B29AE">
      <w:pPr>
        <w:pStyle w:val="32"/>
        <w:tabs>
          <w:tab w:val="right" w:leader="dot" w:pos="9345"/>
        </w:tabs>
        <w:rPr>
          <w:rFonts w:ascii="Calibri" w:hAnsi="Calibri"/>
          <w:noProof/>
          <w:sz w:val="22"/>
        </w:rPr>
      </w:pPr>
      <w:hyperlink w:anchor="_Toc22200298" w:history="1">
        <w:r w:rsidRPr="00D93F36">
          <w:rPr>
            <w:rStyle w:val="a9"/>
            <w:noProof/>
          </w:rPr>
          <w:t>РИА НОВОСТИ; 2019.10.16; «АВТОДОР» ГОТОВИТ СИСТЕМУ БЕЗБАРЬЕРНОЙ ОПЛАТЫ ПРОЕЗДА ПО ПЛАТНЫМ ДОРОГАМ</w:t>
        </w:r>
        <w:r>
          <w:rPr>
            <w:noProof/>
            <w:webHidden/>
          </w:rPr>
          <w:tab/>
        </w:r>
        <w:r>
          <w:rPr>
            <w:noProof/>
            <w:webHidden/>
          </w:rPr>
          <w:fldChar w:fldCharType="begin"/>
        </w:r>
        <w:r>
          <w:rPr>
            <w:noProof/>
            <w:webHidden/>
          </w:rPr>
          <w:instrText xml:space="preserve"> PAGEREF _Toc22200298 \h </w:instrText>
        </w:r>
        <w:r>
          <w:rPr>
            <w:noProof/>
            <w:webHidden/>
          </w:rPr>
        </w:r>
        <w:r>
          <w:rPr>
            <w:noProof/>
            <w:webHidden/>
          </w:rPr>
          <w:fldChar w:fldCharType="separate"/>
        </w:r>
        <w:r w:rsidR="00B96D4E">
          <w:rPr>
            <w:noProof/>
            <w:webHidden/>
          </w:rPr>
          <w:t>16</w:t>
        </w:r>
        <w:r>
          <w:rPr>
            <w:noProof/>
            <w:webHidden/>
          </w:rPr>
          <w:fldChar w:fldCharType="end"/>
        </w:r>
      </w:hyperlink>
    </w:p>
    <w:p w14:paraId="0FC9E143" w14:textId="7122EE5B" w:rsidR="003B29AE" w:rsidRPr="00013546" w:rsidRDefault="003B29AE">
      <w:pPr>
        <w:pStyle w:val="32"/>
        <w:tabs>
          <w:tab w:val="right" w:leader="dot" w:pos="9345"/>
        </w:tabs>
        <w:rPr>
          <w:rFonts w:ascii="Calibri" w:hAnsi="Calibri"/>
          <w:noProof/>
          <w:sz w:val="22"/>
        </w:rPr>
      </w:pPr>
      <w:hyperlink w:anchor="_Toc22200299" w:history="1">
        <w:r w:rsidRPr="00D93F36">
          <w:rPr>
            <w:rStyle w:val="a9"/>
            <w:noProof/>
          </w:rPr>
          <w:t>ТАСС; 2019.10.16; ВОЛОГОДСКАЯ ОБЛАСТЬ ЗАВЕРШИТ РЕМОНТ ДОРОГ ПО НАЦПРОЕКТУ ДО 31 ОКТЯБРЯ 2019 ГОДА</w:t>
        </w:r>
        <w:r>
          <w:rPr>
            <w:noProof/>
            <w:webHidden/>
          </w:rPr>
          <w:tab/>
        </w:r>
        <w:r>
          <w:rPr>
            <w:noProof/>
            <w:webHidden/>
          </w:rPr>
          <w:fldChar w:fldCharType="begin"/>
        </w:r>
        <w:r>
          <w:rPr>
            <w:noProof/>
            <w:webHidden/>
          </w:rPr>
          <w:instrText xml:space="preserve"> PAGEREF _Toc22200299 \h </w:instrText>
        </w:r>
        <w:r>
          <w:rPr>
            <w:noProof/>
            <w:webHidden/>
          </w:rPr>
        </w:r>
        <w:r>
          <w:rPr>
            <w:noProof/>
            <w:webHidden/>
          </w:rPr>
          <w:fldChar w:fldCharType="separate"/>
        </w:r>
        <w:r w:rsidR="00B96D4E">
          <w:rPr>
            <w:noProof/>
            <w:webHidden/>
          </w:rPr>
          <w:t>16</w:t>
        </w:r>
        <w:r>
          <w:rPr>
            <w:noProof/>
            <w:webHidden/>
          </w:rPr>
          <w:fldChar w:fldCharType="end"/>
        </w:r>
      </w:hyperlink>
    </w:p>
    <w:p w14:paraId="4ED39078" w14:textId="160DC8A0" w:rsidR="003B29AE" w:rsidRPr="00013546" w:rsidRDefault="003B29AE">
      <w:pPr>
        <w:pStyle w:val="32"/>
        <w:tabs>
          <w:tab w:val="right" w:leader="dot" w:pos="9345"/>
        </w:tabs>
        <w:rPr>
          <w:rFonts w:ascii="Calibri" w:hAnsi="Calibri"/>
          <w:noProof/>
          <w:sz w:val="22"/>
        </w:rPr>
      </w:pPr>
      <w:hyperlink w:anchor="_Toc22200300" w:history="1">
        <w:r w:rsidRPr="00D93F36">
          <w:rPr>
            <w:rStyle w:val="a9"/>
            <w:noProof/>
          </w:rPr>
          <w:t>ТАСС; 2019.10.16; АВАРИЙНО-ОПАСНУЮ ТРАССУ МЕЖДУ ВОЛОГДОЙ И ЧЕРЕПОВЦОМ РАСШИРЯТ ДО ЧЕТЫРЕХ ПОЛОС</w:t>
        </w:r>
        <w:r>
          <w:rPr>
            <w:noProof/>
            <w:webHidden/>
          </w:rPr>
          <w:tab/>
        </w:r>
        <w:r>
          <w:rPr>
            <w:noProof/>
            <w:webHidden/>
          </w:rPr>
          <w:fldChar w:fldCharType="begin"/>
        </w:r>
        <w:r>
          <w:rPr>
            <w:noProof/>
            <w:webHidden/>
          </w:rPr>
          <w:instrText xml:space="preserve"> PAGEREF _Toc22200300 \h </w:instrText>
        </w:r>
        <w:r>
          <w:rPr>
            <w:noProof/>
            <w:webHidden/>
          </w:rPr>
        </w:r>
        <w:r>
          <w:rPr>
            <w:noProof/>
            <w:webHidden/>
          </w:rPr>
          <w:fldChar w:fldCharType="separate"/>
        </w:r>
        <w:r w:rsidR="00B96D4E">
          <w:rPr>
            <w:noProof/>
            <w:webHidden/>
          </w:rPr>
          <w:t>17</w:t>
        </w:r>
        <w:r>
          <w:rPr>
            <w:noProof/>
            <w:webHidden/>
          </w:rPr>
          <w:fldChar w:fldCharType="end"/>
        </w:r>
      </w:hyperlink>
    </w:p>
    <w:p w14:paraId="255A3039" w14:textId="22C376E6" w:rsidR="003B29AE" w:rsidRPr="00013546" w:rsidRDefault="003B29AE">
      <w:pPr>
        <w:pStyle w:val="32"/>
        <w:tabs>
          <w:tab w:val="right" w:leader="dot" w:pos="9345"/>
        </w:tabs>
        <w:rPr>
          <w:rFonts w:ascii="Calibri" w:hAnsi="Calibri"/>
          <w:noProof/>
          <w:sz w:val="22"/>
        </w:rPr>
      </w:pPr>
      <w:hyperlink w:anchor="_Toc22200301" w:history="1">
        <w:r w:rsidRPr="00D93F36">
          <w:rPr>
            <w:rStyle w:val="a9"/>
            <w:noProof/>
          </w:rPr>
          <w:t>ТАСС; 2019.10.16; ПЕРВУЮ ОЧЕРЕДЬ СТРОЯЩЕГОСЯ ПОД НОВОСИБИРСКОМ ВОСТОЧНОГО ОБХОДА СДАДУТ В 2021 ГОДУ</w:t>
        </w:r>
        <w:r>
          <w:rPr>
            <w:noProof/>
            <w:webHidden/>
          </w:rPr>
          <w:tab/>
        </w:r>
        <w:r>
          <w:rPr>
            <w:noProof/>
            <w:webHidden/>
          </w:rPr>
          <w:fldChar w:fldCharType="begin"/>
        </w:r>
        <w:r>
          <w:rPr>
            <w:noProof/>
            <w:webHidden/>
          </w:rPr>
          <w:instrText xml:space="preserve"> PAGEREF _Toc22200301 \h </w:instrText>
        </w:r>
        <w:r>
          <w:rPr>
            <w:noProof/>
            <w:webHidden/>
          </w:rPr>
        </w:r>
        <w:r>
          <w:rPr>
            <w:noProof/>
            <w:webHidden/>
          </w:rPr>
          <w:fldChar w:fldCharType="separate"/>
        </w:r>
        <w:r w:rsidR="00B96D4E">
          <w:rPr>
            <w:noProof/>
            <w:webHidden/>
          </w:rPr>
          <w:t>18</w:t>
        </w:r>
        <w:r>
          <w:rPr>
            <w:noProof/>
            <w:webHidden/>
          </w:rPr>
          <w:fldChar w:fldCharType="end"/>
        </w:r>
      </w:hyperlink>
    </w:p>
    <w:p w14:paraId="0FF8D260" w14:textId="212AD26E" w:rsidR="003B29AE" w:rsidRPr="00013546" w:rsidRDefault="003B29AE">
      <w:pPr>
        <w:pStyle w:val="32"/>
        <w:tabs>
          <w:tab w:val="right" w:leader="dot" w:pos="9345"/>
        </w:tabs>
        <w:rPr>
          <w:rFonts w:ascii="Calibri" w:hAnsi="Calibri"/>
          <w:noProof/>
          <w:sz w:val="22"/>
        </w:rPr>
      </w:pPr>
      <w:hyperlink w:anchor="_Toc22200302" w:history="1">
        <w:r w:rsidRPr="00D93F36">
          <w:rPr>
            <w:rStyle w:val="a9"/>
            <w:noProof/>
          </w:rPr>
          <w:t>ТАСС; 2019.10.16; МУРМАНСКИЙ ТРАНСПОРТНЫЙ УЗЕЛ ОБЕСПЕЧИТ ДО 75% ПЕРЕВОЗОК ПО СЕВМОРПУТИ</w:t>
        </w:r>
        <w:r>
          <w:rPr>
            <w:noProof/>
            <w:webHidden/>
          </w:rPr>
          <w:tab/>
        </w:r>
        <w:r>
          <w:rPr>
            <w:noProof/>
            <w:webHidden/>
          </w:rPr>
          <w:fldChar w:fldCharType="begin"/>
        </w:r>
        <w:r>
          <w:rPr>
            <w:noProof/>
            <w:webHidden/>
          </w:rPr>
          <w:instrText xml:space="preserve"> PAGEREF _Toc22200302 \h </w:instrText>
        </w:r>
        <w:r>
          <w:rPr>
            <w:noProof/>
            <w:webHidden/>
          </w:rPr>
        </w:r>
        <w:r>
          <w:rPr>
            <w:noProof/>
            <w:webHidden/>
          </w:rPr>
          <w:fldChar w:fldCharType="separate"/>
        </w:r>
        <w:r w:rsidR="00B96D4E">
          <w:rPr>
            <w:noProof/>
            <w:webHidden/>
          </w:rPr>
          <w:t>19</w:t>
        </w:r>
        <w:r>
          <w:rPr>
            <w:noProof/>
            <w:webHidden/>
          </w:rPr>
          <w:fldChar w:fldCharType="end"/>
        </w:r>
      </w:hyperlink>
    </w:p>
    <w:p w14:paraId="57AB7448" w14:textId="23B8BD0E" w:rsidR="003B29AE" w:rsidRPr="00013546" w:rsidRDefault="003B29AE">
      <w:pPr>
        <w:pStyle w:val="32"/>
        <w:tabs>
          <w:tab w:val="right" w:leader="dot" w:pos="9345"/>
        </w:tabs>
        <w:rPr>
          <w:rFonts w:ascii="Calibri" w:hAnsi="Calibri"/>
          <w:noProof/>
          <w:sz w:val="22"/>
        </w:rPr>
      </w:pPr>
      <w:hyperlink w:anchor="_Toc22200303" w:history="1">
        <w:r w:rsidRPr="00D93F36">
          <w:rPr>
            <w:rStyle w:val="a9"/>
            <w:noProof/>
          </w:rPr>
          <w:t>ТАСС; 2019.10.16; ДВЕ СТАНЦИИ ОМСКОГО МЕТРОПОЛИТЕНА БУДУТ ЗАКОНСЕРВИРОВАНЫ В 2019 ГОДУ</w:t>
        </w:r>
        <w:r>
          <w:rPr>
            <w:noProof/>
            <w:webHidden/>
          </w:rPr>
          <w:tab/>
        </w:r>
        <w:r>
          <w:rPr>
            <w:noProof/>
            <w:webHidden/>
          </w:rPr>
          <w:fldChar w:fldCharType="begin"/>
        </w:r>
        <w:r>
          <w:rPr>
            <w:noProof/>
            <w:webHidden/>
          </w:rPr>
          <w:instrText xml:space="preserve"> PAGEREF _Toc22200303 \h </w:instrText>
        </w:r>
        <w:r>
          <w:rPr>
            <w:noProof/>
            <w:webHidden/>
          </w:rPr>
        </w:r>
        <w:r>
          <w:rPr>
            <w:noProof/>
            <w:webHidden/>
          </w:rPr>
          <w:fldChar w:fldCharType="separate"/>
        </w:r>
        <w:r w:rsidR="00B96D4E">
          <w:rPr>
            <w:noProof/>
            <w:webHidden/>
          </w:rPr>
          <w:t>19</w:t>
        </w:r>
        <w:r>
          <w:rPr>
            <w:noProof/>
            <w:webHidden/>
          </w:rPr>
          <w:fldChar w:fldCharType="end"/>
        </w:r>
      </w:hyperlink>
    </w:p>
    <w:p w14:paraId="6798CBF7" w14:textId="158810AB" w:rsidR="003B29AE" w:rsidRPr="00013546" w:rsidRDefault="003B29AE">
      <w:pPr>
        <w:pStyle w:val="32"/>
        <w:tabs>
          <w:tab w:val="right" w:leader="dot" w:pos="9345"/>
        </w:tabs>
        <w:rPr>
          <w:rFonts w:ascii="Calibri" w:hAnsi="Calibri"/>
          <w:noProof/>
          <w:sz w:val="22"/>
        </w:rPr>
      </w:pPr>
      <w:hyperlink w:anchor="_Toc22200304" w:history="1">
        <w:r w:rsidRPr="00D93F36">
          <w:rPr>
            <w:rStyle w:val="a9"/>
            <w:noProof/>
          </w:rPr>
          <w:t>КОММЕРСАНТЪ; ИВАН БУРАНОВ; 2019.10.17; КОЛЬЦА-КРАЯ НЕ ВИДНО; МИНФИН ОТКАЗЫВАЕТ «АВТОДОРУ» В ДОПОЛНИТЕЛЬНОМ ФИНАНСИРОВАНИИ ЦКАД</w:t>
        </w:r>
        <w:r>
          <w:rPr>
            <w:noProof/>
            <w:webHidden/>
          </w:rPr>
          <w:tab/>
        </w:r>
        <w:r>
          <w:rPr>
            <w:noProof/>
            <w:webHidden/>
          </w:rPr>
          <w:fldChar w:fldCharType="begin"/>
        </w:r>
        <w:r>
          <w:rPr>
            <w:noProof/>
            <w:webHidden/>
          </w:rPr>
          <w:instrText xml:space="preserve"> PAGEREF _Toc22200304 \h </w:instrText>
        </w:r>
        <w:r>
          <w:rPr>
            <w:noProof/>
            <w:webHidden/>
          </w:rPr>
        </w:r>
        <w:r>
          <w:rPr>
            <w:noProof/>
            <w:webHidden/>
          </w:rPr>
          <w:fldChar w:fldCharType="separate"/>
        </w:r>
        <w:r w:rsidR="00B96D4E">
          <w:rPr>
            <w:noProof/>
            <w:webHidden/>
          </w:rPr>
          <w:t>20</w:t>
        </w:r>
        <w:r>
          <w:rPr>
            <w:noProof/>
            <w:webHidden/>
          </w:rPr>
          <w:fldChar w:fldCharType="end"/>
        </w:r>
      </w:hyperlink>
    </w:p>
    <w:p w14:paraId="6BD5AC74" w14:textId="77FA543B" w:rsidR="003B29AE" w:rsidRPr="00013546" w:rsidRDefault="003B29AE">
      <w:pPr>
        <w:pStyle w:val="32"/>
        <w:tabs>
          <w:tab w:val="right" w:leader="dot" w:pos="9345"/>
        </w:tabs>
        <w:rPr>
          <w:rFonts w:ascii="Calibri" w:hAnsi="Calibri"/>
          <w:noProof/>
          <w:sz w:val="22"/>
        </w:rPr>
      </w:pPr>
      <w:hyperlink w:anchor="_Toc22200305" w:history="1">
        <w:r w:rsidRPr="00D93F36">
          <w:rPr>
            <w:rStyle w:val="a9"/>
            <w:noProof/>
          </w:rPr>
          <w:t>RNS; 2019.10.16; СТАЛА ИЗВЕСТНА ДАТА ОТКРЫТИЯ СКОРОСТНОЙ ДОРОГИ МОСКВА - САНКТ-ПЕТЕРБУРГ</w:t>
        </w:r>
        <w:r>
          <w:rPr>
            <w:noProof/>
            <w:webHidden/>
          </w:rPr>
          <w:tab/>
        </w:r>
        <w:r>
          <w:rPr>
            <w:noProof/>
            <w:webHidden/>
          </w:rPr>
          <w:fldChar w:fldCharType="begin"/>
        </w:r>
        <w:r>
          <w:rPr>
            <w:noProof/>
            <w:webHidden/>
          </w:rPr>
          <w:instrText xml:space="preserve"> PAGEREF _Toc22200305 \h </w:instrText>
        </w:r>
        <w:r>
          <w:rPr>
            <w:noProof/>
            <w:webHidden/>
          </w:rPr>
        </w:r>
        <w:r>
          <w:rPr>
            <w:noProof/>
            <w:webHidden/>
          </w:rPr>
          <w:fldChar w:fldCharType="separate"/>
        </w:r>
        <w:r w:rsidR="00B96D4E">
          <w:rPr>
            <w:noProof/>
            <w:webHidden/>
          </w:rPr>
          <w:t>21</w:t>
        </w:r>
        <w:r>
          <w:rPr>
            <w:noProof/>
            <w:webHidden/>
          </w:rPr>
          <w:fldChar w:fldCharType="end"/>
        </w:r>
      </w:hyperlink>
    </w:p>
    <w:p w14:paraId="7F45C34A" w14:textId="5D033B4A" w:rsidR="003B29AE" w:rsidRPr="00013546" w:rsidRDefault="003B29AE">
      <w:pPr>
        <w:pStyle w:val="32"/>
        <w:tabs>
          <w:tab w:val="right" w:leader="dot" w:pos="9345"/>
        </w:tabs>
        <w:rPr>
          <w:rFonts w:ascii="Calibri" w:hAnsi="Calibri"/>
          <w:noProof/>
          <w:sz w:val="22"/>
        </w:rPr>
      </w:pPr>
      <w:hyperlink w:anchor="_Toc22200306" w:history="1">
        <w:r w:rsidRPr="00D93F36">
          <w:rPr>
            <w:rStyle w:val="a9"/>
            <w:noProof/>
          </w:rPr>
          <w:t>РИА НОВОСТИ; 2019.10.16; МИНТРАНС ОПРЕДЕЛИТ ПЛАТУ НА ТРАССЕ АДЛЕР - КРАСНАЯ ПОЛЯНА ДО КОНЦА ГОДА</w:t>
        </w:r>
        <w:r>
          <w:rPr>
            <w:noProof/>
            <w:webHidden/>
          </w:rPr>
          <w:tab/>
        </w:r>
        <w:r>
          <w:rPr>
            <w:noProof/>
            <w:webHidden/>
          </w:rPr>
          <w:fldChar w:fldCharType="begin"/>
        </w:r>
        <w:r>
          <w:rPr>
            <w:noProof/>
            <w:webHidden/>
          </w:rPr>
          <w:instrText xml:space="preserve"> PAGEREF _Toc22200306 \h </w:instrText>
        </w:r>
        <w:r>
          <w:rPr>
            <w:noProof/>
            <w:webHidden/>
          </w:rPr>
        </w:r>
        <w:r>
          <w:rPr>
            <w:noProof/>
            <w:webHidden/>
          </w:rPr>
          <w:fldChar w:fldCharType="separate"/>
        </w:r>
        <w:r w:rsidR="00B96D4E">
          <w:rPr>
            <w:noProof/>
            <w:webHidden/>
          </w:rPr>
          <w:t>22</w:t>
        </w:r>
        <w:r>
          <w:rPr>
            <w:noProof/>
            <w:webHidden/>
          </w:rPr>
          <w:fldChar w:fldCharType="end"/>
        </w:r>
      </w:hyperlink>
    </w:p>
    <w:p w14:paraId="3261F67A" w14:textId="72FA06B1" w:rsidR="003B29AE" w:rsidRPr="00013546" w:rsidRDefault="003B29AE">
      <w:pPr>
        <w:pStyle w:val="32"/>
        <w:tabs>
          <w:tab w:val="right" w:leader="dot" w:pos="9345"/>
        </w:tabs>
        <w:rPr>
          <w:rFonts w:ascii="Calibri" w:hAnsi="Calibri"/>
          <w:noProof/>
          <w:sz w:val="22"/>
        </w:rPr>
      </w:pPr>
      <w:hyperlink w:anchor="_Toc22200307" w:history="1">
        <w:r w:rsidRPr="00D93F36">
          <w:rPr>
            <w:rStyle w:val="a9"/>
            <w:noProof/>
          </w:rPr>
          <w:t>ПРАЙМ; 2019.10.16; НОВЫЙ МОСТ НА ОСТРОВ РУССКИЙ ПОКА НЕ ОБЕСПЕЧЕН ФИНАНСОВЫМИ РЕСУРСАМИ - МИНТРАНС РФ</w:t>
        </w:r>
        <w:r>
          <w:rPr>
            <w:noProof/>
            <w:webHidden/>
          </w:rPr>
          <w:tab/>
        </w:r>
        <w:r>
          <w:rPr>
            <w:noProof/>
            <w:webHidden/>
          </w:rPr>
          <w:fldChar w:fldCharType="begin"/>
        </w:r>
        <w:r>
          <w:rPr>
            <w:noProof/>
            <w:webHidden/>
          </w:rPr>
          <w:instrText xml:space="preserve"> PAGEREF _Toc22200307 \h </w:instrText>
        </w:r>
        <w:r>
          <w:rPr>
            <w:noProof/>
            <w:webHidden/>
          </w:rPr>
        </w:r>
        <w:r>
          <w:rPr>
            <w:noProof/>
            <w:webHidden/>
          </w:rPr>
          <w:fldChar w:fldCharType="separate"/>
        </w:r>
        <w:r w:rsidR="00B96D4E">
          <w:rPr>
            <w:noProof/>
            <w:webHidden/>
          </w:rPr>
          <w:t>22</w:t>
        </w:r>
        <w:r>
          <w:rPr>
            <w:noProof/>
            <w:webHidden/>
          </w:rPr>
          <w:fldChar w:fldCharType="end"/>
        </w:r>
      </w:hyperlink>
    </w:p>
    <w:p w14:paraId="73398540" w14:textId="29E38FA7" w:rsidR="003B29AE" w:rsidRPr="00013546" w:rsidRDefault="003B29AE">
      <w:pPr>
        <w:pStyle w:val="32"/>
        <w:tabs>
          <w:tab w:val="right" w:leader="dot" w:pos="9345"/>
        </w:tabs>
        <w:rPr>
          <w:rFonts w:ascii="Calibri" w:hAnsi="Calibri"/>
          <w:noProof/>
          <w:sz w:val="22"/>
        </w:rPr>
      </w:pPr>
      <w:hyperlink w:anchor="_Toc22200308" w:history="1">
        <w:r w:rsidRPr="00D93F36">
          <w:rPr>
            <w:rStyle w:val="a9"/>
            <w:noProof/>
          </w:rPr>
          <w:t>РИА НОВОСТИ; 2019.10.16; МИНТРАНС ВЫСТУПИЛ ЗА ПЕРЕДАЧУ НАВИГАЦИОННЫХ ДАННЫХ С АВТОБУСОВ В АСУ ТК</w:t>
        </w:r>
        <w:r>
          <w:rPr>
            <w:noProof/>
            <w:webHidden/>
          </w:rPr>
          <w:tab/>
        </w:r>
        <w:r>
          <w:rPr>
            <w:noProof/>
            <w:webHidden/>
          </w:rPr>
          <w:fldChar w:fldCharType="begin"/>
        </w:r>
        <w:r>
          <w:rPr>
            <w:noProof/>
            <w:webHidden/>
          </w:rPr>
          <w:instrText xml:space="preserve"> PAGEREF _Toc22200308 \h </w:instrText>
        </w:r>
        <w:r>
          <w:rPr>
            <w:noProof/>
            <w:webHidden/>
          </w:rPr>
        </w:r>
        <w:r>
          <w:rPr>
            <w:noProof/>
            <w:webHidden/>
          </w:rPr>
          <w:fldChar w:fldCharType="separate"/>
        </w:r>
        <w:r w:rsidR="00B96D4E">
          <w:rPr>
            <w:noProof/>
            <w:webHidden/>
          </w:rPr>
          <w:t>23</w:t>
        </w:r>
        <w:r>
          <w:rPr>
            <w:noProof/>
            <w:webHidden/>
          </w:rPr>
          <w:fldChar w:fldCharType="end"/>
        </w:r>
      </w:hyperlink>
    </w:p>
    <w:p w14:paraId="00B9EDC7" w14:textId="2B587FCC" w:rsidR="003B29AE" w:rsidRPr="00013546" w:rsidRDefault="003B29AE">
      <w:pPr>
        <w:pStyle w:val="32"/>
        <w:tabs>
          <w:tab w:val="right" w:leader="dot" w:pos="9345"/>
        </w:tabs>
        <w:rPr>
          <w:rFonts w:ascii="Calibri" w:hAnsi="Calibri"/>
          <w:noProof/>
          <w:sz w:val="22"/>
        </w:rPr>
      </w:pPr>
      <w:hyperlink w:anchor="_Toc22200309" w:history="1">
        <w:r w:rsidRPr="00D93F36">
          <w:rPr>
            <w:rStyle w:val="a9"/>
            <w:noProof/>
          </w:rPr>
          <w:t>ИНТЕРФАКС; 2019.10.16; МИНТРАНС РФ - ЗА РАЗВИТИЕ НАЗЕМНОГО ТРАНСПОРТА В РЕГИОНАХ НА ФОНЕ УБЫТОЧНОСТИ МЕТРО</w:t>
        </w:r>
        <w:r>
          <w:rPr>
            <w:noProof/>
            <w:webHidden/>
          </w:rPr>
          <w:tab/>
        </w:r>
        <w:r>
          <w:rPr>
            <w:noProof/>
            <w:webHidden/>
          </w:rPr>
          <w:fldChar w:fldCharType="begin"/>
        </w:r>
        <w:r>
          <w:rPr>
            <w:noProof/>
            <w:webHidden/>
          </w:rPr>
          <w:instrText xml:space="preserve"> PAGEREF _Toc22200309 \h </w:instrText>
        </w:r>
        <w:r>
          <w:rPr>
            <w:noProof/>
            <w:webHidden/>
          </w:rPr>
        </w:r>
        <w:r>
          <w:rPr>
            <w:noProof/>
            <w:webHidden/>
          </w:rPr>
          <w:fldChar w:fldCharType="separate"/>
        </w:r>
        <w:r w:rsidR="00B96D4E">
          <w:rPr>
            <w:noProof/>
            <w:webHidden/>
          </w:rPr>
          <w:t>23</w:t>
        </w:r>
        <w:r>
          <w:rPr>
            <w:noProof/>
            <w:webHidden/>
          </w:rPr>
          <w:fldChar w:fldCharType="end"/>
        </w:r>
      </w:hyperlink>
    </w:p>
    <w:p w14:paraId="77E392C7" w14:textId="0A5A1A7D" w:rsidR="003B29AE" w:rsidRPr="00013546" w:rsidRDefault="003B29AE">
      <w:pPr>
        <w:pStyle w:val="32"/>
        <w:tabs>
          <w:tab w:val="right" w:leader="dot" w:pos="9345"/>
        </w:tabs>
        <w:rPr>
          <w:rFonts w:ascii="Calibri" w:hAnsi="Calibri"/>
          <w:noProof/>
          <w:sz w:val="22"/>
        </w:rPr>
      </w:pPr>
      <w:hyperlink w:anchor="_Toc22200310" w:history="1">
        <w:r w:rsidRPr="00D93F36">
          <w:rPr>
            <w:rStyle w:val="a9"/>
            <w:noProof/>
          </w:rPr>
          <w:t>ИНТЕРФАКС; 2019.10.16; УЩЕРБ ТРАНСПОРТНОЙ ИНФРАСТРУКТУРЕ ПРИАМУРЬЯ ОТ ПАВОДКА СОСТАВИЛ 1,7 МЛРД РУБЛЕЙ</w:t>
        </w:r>
        <w:r>
          <w:rPr>
            <w:noProof/>
            <w:webHidden/>
          </w:rPr>
          <w:tab/>
        </w:r>
        <w:r>
          <w:rPr>
            <w:noProof/>
            <w:webHidden/>
          </w:rPr>
          <w:fldChar w:fldCharType="begin"/>
        </w:r>
        <w:r>
          <w:rPr>
            <w:noProof/>
            <w:webHidden/>
          </w:rPr>
          <w:instrText xml:space="preserve"> PAGEREF _Toc22200310 \h </w:instrText>
        </w:r>
        <w:r>
          <w:rPr>
            <w:noProof/>
            <w:webHidden/>
          </w:rPr>
        </w:r>
        <w:r>
          <w:rPr>
            <w:noProof/>
            <w:webHidden/>
          </w:rPr>
          <w:fldChar w:fldCharType="separate"/>
        </w:r>
        <w:r w:rsidR="00B96D4E">
          <w:rPr>
            <w:noProof/>
            <w:webHidden/>
          </w:rPr>
          <w:t>24</w:t>
        </w:r>
        <w:r>
          <w:rPr>
            <w:noProof/>
            <w:webHidden/>
          </w:rPr>
          <w:fldChar w:fldCharType="end"/>
        </w:r>
      </w:hyperlink>
    </w:p>
    <w:p w14:paraId="7082D1EE" w14:textId="2C5130F7" w:rsidR="003B29AE" w:rsidRPr="00013546" w:rsidRDefault="003B29AE">
      <w:pPr>
        <w:pStyle w:val="32"/>
        <w:tabs>
          <w:tab w:val="right" w:leader="dot" w:pos="9345"/>
        </w:tabs>
        <w:rPr>
          <w:rFonts w:ascii="Calibri" w:hAnsi="Calibri"/>
          <w:noProof/>
          <w:sz w:val="22"/>
        </w:rPr>
      </w:pPr>
      <w:hyperlink w:anchor="_Toc22200311" w:history="1">
        <w:r w:rsidRPr="00D93F36">
          <w:rPr>
            <w:rStyle w:val="a9"/>
            <w:noProof/>
          </w:rPr>
          <w:t>ИНТЕРФАКС; 2019.10.16; Ж/Д СОВЕТ СНГ ОДОБРИЛ ПЕРЕВОД В РФ ГРУЗОВЫХ ВАГОНОВ НА КАССЕТНЫЕ ПОДШИПНИКИ С ОГОВОРКОЙ</w:t>
        </w:r>
        <w:r>
          <w:rPr>
            <w:noProof/>
            <w:webHidden/>
          </w:rPr>
          <w:tab/>
        </w:r>
        <w:r>
          <w:rPr>
            <w:noProof/>
            <w:webHidden/>
          </w:rPr>
          <w:fldChar w:fldCharType="begin"/>
        </w:r>
        <w:r>
          <w:rPr>
            <w:noProof/>
            <w:webHidden/>
          </w:rPr>
          <w:instrText xml:space="preserve"> PAGEREF _Toc22200311 \h </w:instrText>
        </w:r>
        <w:r>
          <w:rPr>
            <w:noProof/>
            <w:webHidden/>
          </w:rPr>
        </w:r>
        <w:r>
          <w:rPr>
            <w:noProof/>
            <w:webHidden/>
          </w:rPr>
          <w:fldChar w:fldCharType="separate"/>
        </w:r>
        <w:r w:rsidR="00B96D4E">
          <w:rPr>
            <w:noProof/>
            <w:webHidden/>
          </w:rPr>
          <w:t>25</w:t>
        </w:r>
        <w:r>
          <w:rPr>
            <w:noProof/>
            <w:webHidden/>
          </w:rPr>
          <w:fldChar w:fldCharType="end"/>
        </w:r>
      </w:hyperlink>
    </w:p>
    <w:p w14:paraId="65BC8395" w14:textId="6D768024" w:rsidR="003B29AE" w:rsidRPr="00013546" w:rsidRDefault="003B29AE">
      <w:pPr>
        <w:pStyle w:val="32"/>
        <w:tabs>
          <w:tab w:val="right" w:leader="dot" w:pos="9345"/>
        </w:tabs>
        <w:rPr>
          <w:rFonts w:ascii="Calibri" w:hAnsi="Calibri"/>
          <w:noProof/>
          <w:sz w:val="22"/>
        </w:rPr>
      </w:pPr>
      <w:hyperlink w:anchor="_Toc22200312" w:history="1">
        <w:r w:rsidRPr="00D93F36">
          <w:rPr>
            <w:rStyle w:val="a9"/>
            <w:noProof/>
          </w:rPr>
          <w:t>ПРАЙМ; 2019.10.16; РЕШЕНИЕ ПО ВСМ «ПЕТЕРБУРГ - МОСКВА - ГОРОХОВЕЦ» МОГУТ ПРИНЯТЬ В ДЕКАБРЕ-ЯНВАРЕ - МИНТРАНС</w:t>
        </w:r>
        <w:r>
          <w:rPr>
            <w:noProof/>
            <w:webHidden/>
          </w:rPr>
          <w:tab/>
        </w:r>
        <w:r>
          <w:rPr>
            <w:noProof/>
            <w:webHidden/>
          </w:rPr>
          <w:fldChar w:fldCharType="begin"/>
        </w:r>
        <w:r>
          <w:rPr>
            <w:noProof/>
            <w:webHidden/>
          </w:rPr>
          <w:instrText xml:space="preserve"> PAGEREF _Toc22200312 \h </w:instrText>
        </w:r>
        <w:r>
          <w:rPr>
            <w:noProof/>
            <w:webHidden/>
          </w:rPr>
        </w:r>
        <w:r>
          <w:rPr>
            <w:noProof/>
            <w:webHidden/>
          </w:rPr>
          <w:fldChar w:fldCharType="separate"/>
        </w:r>
        <w:r w:rsidR="00B96D4E">
          <w:rPr>
            <w:noProof/>
            <w:webHidden/>
          </w:rPr>
          <w:t>27</w:t>
        </w:r>
        <w:r>
          <w:rPr>
            <w:noProof/>
            <w:webHidden/>
          </w:rPr>
          <w:fldChar w:fldCharType="end"/>
        </w:r>
      </w:hyperlink>
    </w:p>
    <w:p w14:paraId="0C10C92B" w14:textId="1A154F7E" w:rsidR="003B29AE" w:rsidRPr="00013546" w:rsidRDefault="003B29AE">
      <w:pPr>
        <w:pStyle w:val="32"/>
        <w:tabs>
          <w:tab w:val="right" w:leader="dot" w:pos="9345"/>
        </w:tabs>
        <w:rPr>
          <w:rFonts w:ascii="Calibri" w:hAnsi="Calibri"/>
          <w:noProof/>
          <w:sz w:val="22"/>
        </w:rPr>
      </w:pPr>
      <w:hyperlink w:anchor="_Toc22200313" w:history="1">
        <w:r w:rsidRPr="00D93F36">
          <w:rPr>
            <w:rStyle w:val="a9"/>
            <w:noProof/>
          </w:rPr>
          <w:t>КОММЕРСАНТЪ; ГЕРМАН КОСТРИНСКИЙ; 2019.10.17; ВОСПАРЕНИЕ ЛЕГКИХ; ДЛЯ САМОЛЕТОВ МАССОЙ МЕНЕЕ 5,7 ТОНН МОГУТ УПРОСТИТЬ РЕГУЛИРОВАНИЕ</w:t>
        </w:r>
        <w:r>
          <w:rPr>
            <w:noProof/>
            <w:webHidden/>
          </w:rPr>
          <w:tab/>
        </w:r>
        <w:r>
          <w:rPr>
            <w:noProof/>
            <w:webHidden/>
          </w:rPr>
          <w:fldChar w:fldCharType="begin"/>
        </w:r>
        <w:r>
          <w:rPr>
            <w:noProof/>
            <w:webHidden/>
          </w:rPr>
          <w:instrText xml:space="preserve"> PAGEREF _Toc22200313 \h </w:instrText>
        </w:r>
        <w:r>
          <w:rPr>
            <w:noProof/>
            <w:webHidden/>
          </w:rPr>
        </w:r>
        <w:r>
          <w:rPr>
            <w:noProof/>
            <w:webHidden/>
          </w:rPr>
          <w:fldChar w:fldCharType="separate"/>
        </w:r>
        <w:r w:rsidR="00B96D4E">
          <w:rPr>
            <w:noProof/>
            <w:webHidden/>
          </w:rPr>
          <w:t>27</w:t>
        </w:r>
        <w:r>
          <w:rPr>
            <w:noProof/>
            <w:webHidden/>
          </w:rPr>
          <w:fldChar w:fldCharType="end"/>
        </w:r>
      </w:hyperlink>
    </w:p>
    <w:p w14:paraId="7B022885" w14:textId="4E92FBB6" w:rsidR="003B29AE" w:rsidRPr="00013546" w:rsidRDefault="003B29AE">
      <w:pPr>
        <w:pStyle w:val="32"/>
        <w:tabs>
          <w:tab w:val="right" w:leader="dot" w:pos="9345"/>
        </w:tabs>
        <w:rPr>
          <w:rFonts w:ascii="Calibri" w:hAnsi="Calibri"/>
          <w:noProof/>
          <w:sz w:val="22"/>
        </w:rPr>
      </w:pPr>
      <w:hyperlink w:anchor="_Toc22200314" w:history="1">
        <w:r w:rsidRPr="00D93F36">
          <w:rPr>
            <w:rStyle w:val="a9"/>
            <w:noProof/>
          </w:rPr>
          <w:t>ИЗВЕСТИЯ; АЛЕКСАНДР ВОЛОБУЕВ ИРИНА ЦЫРУЛЕВА; 2019.10.17; ПРОЙТИ ТАМ МОЖНО: VIP-ПАССАЖИРАМ ГОТОВЯТ ОТДЕЛЬНЫЙ ПОГРАНКОНТРОЛЬ; КЛИЕНТАМ ЗАЛОВ ПОВЫШЕННОЙ КОМФОРТНОСТИ АЭРОПОРТОВ ХОТЯТ ВЕРНУТЬ ДОПОЛНИТЕЛЬНЫЕ УСЛУГИ</w:t>
        </w:r>
        <w:r>
          <w:rPr>
            <w:noProof/>
            <w:webHidden/>
          </w:rPr>
          <w:tab/>
        </w:r>
        <w:r>
          <w:rPr>
            <w:noProof/>
            <w:webHidden/>
          </w:rPr>
          <w:fldChar w:fldCharType="begin"/>
        </w:r>
        <w:r>
          <w:rPr>
            <w:noProof/>
            <w:webHidden/>
          </w:rPr>
          <w:instrText xml:space="preserve"> PAGEREF _Toc22200314 \h </w:instrText>
        </w:r>
        <w:r>
          <w:rPr>
            <w:noProof/>
            <w:webHidden/>
          </w:rPr>
        </w:r>
        <w:r>
          <w:rPr>
            <w:noProof/>
            <w:webHidden/>
          </w:rPr>
          <w:fldChar w:fldCharType="separate"/>
        </w:r>
        <w:r w:rsidR="00B96D4E">
          <w:rPr>
            <w:noProof/>
            <w:webHidden/>
          </w:rPr>
          <w:t>28</w:t>
        </w:r>
        <w:r>
          <w:rPr>
            <w:noProof/>
            <w:webHidden/>
          </w:rPr>
          <w:fldChar w:fldCharType="end"/>
        </w:r>
      </w:hyperlink>
    </w:p>
    <w:p w14:paraId="1CD97579" w14:textId="6937061A" w:rsidR="003B29AE" w:rsidRPr="00013546" w:rsidRDefault="003B29AE">
      <w:pPr>
        <w:pStyle w:val="32"/>
        <w:tabs>
          <w:tab w:val="right" w:leader="dot" w:pos="9345"/>
        </w:tabs>
        <w:rPr>
          <w:rFonts w:ascii="Calibri" w:hAnsi="Calibri"/>
          <w:noProof/>
          <w:sz w:val="22"/>
        </w:rPr>
      </w:pPr>
      <w:hyperlink w:anchor="_Toc22200315" w:history="1">
        <w:r w:rsidRPr="00D93F36">
          <w:rPr>
            <w:rStyle w:val="a9"/>
            <w:noProof/>
          </w:rPr>
          <w:t>ВЕДОМОСТИ; ДМИТРИЙ СИМАКОВ; 2019.10.17; КАК «ПОБЕДА» ПОДЕЛИЛА СВОЙ ПРОИГРЫШ НА ВСЕХ; АВИАКОМПАНИЯ БУДЕТ БРАТЬ ДОПОЛНИТЕЛЬНЫЕ 25 ЕВРО СО ВСЕХ МЕЖДУНАРОДНЫХ ПАССАЖИРОВ, А НЕ ТОЛЬКО С ТЕХ, КТО РЕГИСТРИРУЕТСЯ НА РЕЙС В АЭРОПОРТУ</w:t>
        </w:r>
        <w:r>
          <w:rPr>
            <w:noProof/>
            <w:webHidden/>
          </w:rPr>
          <w:tab/>
        </w:r>
        <w:r>
          <w:rPr>
            <w:noProof/>
            <w:webHidden/>
          </w:rPr>
          <w:fldChar w:fldCharType="begin"/>
        </w:r>
        <w:r>
          <w:rPr>
            <w:noProof/>
            <w:webHidden/>
          </w:rPr>
          <w:instrText xml:space="preserve"> PAGEREF _Toc22200315 \h </w:instrText>
        </w:r>
        <w:r>
          <w:rPr>
            <w:noProof/>
            <w:webHidden/>
          </w:rPr>
        </w:r>
        <w:r>
          <w:rPr>
            <w:noProof/>
            <w:webHidden/>
          </w:rPr>
          <w:fldChar w:fldCharType="separate"/>
        </w:r>
        <w:r w:rsidR="00B96D4E">
          <w:rPr>
            <w:noProof/>
            <w:webHidden/>
          </w:rPr>
          <w:t>30</w:t>
        </w:r>
        <w:r>
          <w:rPr>
            <w:noProof/>
            <w:webHidden/>
          </w:rPr>
          <w:fldChar w:fldCharType="end"/>
        </w:r>
      </w:hyperlink>
    </w:p>
    <w:p w14:paraId="5D7C5FDF" w14:textId="257BB4EA" w:rsidR="003B29AE" w:rsidRPr="00013546" w:rsidRDefault="003B29AE">
      <w:pPr>
        <w:pStyle w:val="32"/>
        <w:tabs>
          <w:tab w:val="right" w:leader="dot" w:pos="9345"/>
        </w:tabs>
        <w:rPr>
          <w:rFonts w:ascii="Calibri" w:hAnsi="Calibri"/>
          <w:noProof/>
          <w:sz w:val="22"/>
        </w:rPr>
      </w:pPr>
      <w:hyperlink w:anchor="_Toc22200316" w:history="1">
        <w:r w:rsidRPr="00D93F36">
          <w:rPr>
            <w:rStyle w:val="a9"/>
            <w:noProof/>
          </w:rPr>
          <w:t xml:space="preserve">КОММЕРСАНТЪ </w:t>
        </w:r>
        <w:r w:rsidRPr="00D93F36">
          <w:rPr>
            <w:rStyle w:val="a9"/>
            <w:noProof/>
            <w:lang w:val="en-US"/>
          </w:rPr>
          <w:t>FM</w:t>
        </w:r>
        <w:r w:rsidRPr="00D93F36">
          <w:rPr>
            <w:rStyle w:val="a9"/>
            <w:noProof/>
          </w:rPr>
          <w:t>; КИРИЛЛ АБАКУМОВ; 2019.10.16; ЦЕНЫ НА АВИАБИЛЕТЫ ВЗЛЕТЯТ ДО «ПОБЕДНОГО» УРОВНЯ; ПОЧЕМУ ЛОУКОСТЕР УВЕЛИЧИВАЕТ СТОИМОСТЬ ПЕРЕЛЕТА</w:t>
        </w:r>
        <w:r>
          <w:rPr>
            <w:noProof/>
            <w:webHidden/>
          </w:rPr>
          <w:tab/>
        </w:r>
        <w:r>
          <w:rPr>
            <w:noProof/>
            <w:webHidden/>
          </w:rPr>
          <w:fldChar w:fldCharType="begin"/>
        </w:r>
        <w:r>
          <w:rPr>
            <w:noProof/>
            <w:webHidden/>
          </w:rPr>
          <w:instrText xml:space="preserve"> PAGEREF _Toc22200316 \h </w:instrText>
        </w:r>
        <w:r>
          <w:rPr>
            <w:noProof/>
            <w:webHidden/>
          </w:rPr>
        </w:r>
        <w:r>
          <w:rPr>
            <w:noProof/>
            <w:webHidden/>
          </w:rPr>
          <w:fldChar w:fldCharType="separate"/>
        </w:r>
        <w:r w:rsidR="00B96D4E">
          <w:rPr>
            <w:noProof/>
            <w:webHidden/>
          </w:rPr>
          <w:t>32</w:t>
        </w:r>
        <w:r>
          <w:rPr>
            <w:noProof/>
            <w:webHidden/>
          </w:rPr>
          <w:fldChar w:fldCharType="end"/>
        </w:r>
      </w:hyperlink>
    </w:p>
    <w:p w14:paraId="0776E1B4" w14:textId="21B561CA" w:rsidR="003B29AE" w:rsidRPr="00013546" w:rsidRDefault="003B29AE">
      <w:pPr>
        <w:pStyle w:val="32"/>
        <w:tabs>
          <w:tab w:val="right" w:leader="dot" w:pos="9345"/>
        </w:tabs>
        <w:rPr>
          <w:rFonts w:ascii="Calibri" w:hAnsi="Calibri"/>
          <w:noProof/>
          <w:sz w:val="22"/>
        </w:rPr>
      </w:pPr>
      <w:hyperlink w:anchor="_Toc22200317" w:history="1">
        <w:r w:rsidRPr="00D93F36">
          <w:rPr>
            <w:rStyle w:val="a9"/>
            <w:noProof/>
          </w:rPr>
          <w:t>RNS; 2019.10.16; В ФАС ПРОКОММЕНТИРОВАЛИ РОСТ ЦЕН НА БИЛЕТЫ «ПОБЕДЫ»</w:t>
        </w:r>
        <w:r>
          <w:rPr>
            <w:noProof/>
            <w:webHidden/>
          </w:rPr>
          <w:tab/>
        </w:r>
        <w:r>
          <w:rPr>
            <w:noProof/>
            <w:webHidden/>
          </w:rPr>
          <w:fldChar w:fldCharType="begin"/>
        </w:r>
        <w:r>
          <w:rPr>
            <w:noProof/>
            <w:webHidden/>
          </w:rPr>
          <w:instrText xml:space="preserve"> PAGEREF _Toc22200317 \h </w:instrText>
        </w:r>
        <w:r>
          <w:rPr>
            <w:noProof/>
            <w:webHidden/>
          </w:rPr>
        </w:r>
        <w:r>
          <w:rPr>
            <w:noProof/>
            <w:webHidden/>
          </w:rPr>
          <w:fldChar w:fldCharType="separate"/>
        </w:r>
        <w:r w:rsidR="00B96D4E">
          <w:rPr>
            <w:noProof/>
            <w:webHidden/>
          </w:rPr>
          <w:t>32</w:t>
        </w:r>
        <w:r>
          <w:rPr>
            <w:noProof/>
            <w:webHidden/>
          </w:rPr>
          <w:fldChar w:fldCharType="end"/>
        </w:r>
      </w:hyperlink>
    </w:p>
    <w:p w14:paraId="76BD7B3F" w14:textId="1B0A3A4D" w:rsidR="003B29AE" w:rsidRPr="00013546" w:rsidRDefault="003B29AE">
      <w:pPr>
        <w:pStyle w:val="32"/>
        <w:tabs>
          <w:tab w:val="right" w:leader="dot" w:pos="9345"/>
        </w:tabs>
        <w:rPr>
          <w:rFonts w:ascii="Calibri" w:hAnsi="Calibri"/>
          <w:noProof/>
          <w:sz w:val="22"/>
        </w:rPr>
      </w:pPr>
      <w:hyperlink w:anchor="_Toc22200318" w:history="1">
        <w:r w:rsidRPr="00D93F36">
          <w:rPr>
            <w:rStyle w:val="a9"/>
            <w:noProof/>
          </w:rPr>
          <w:t>РИА НОВОСТИ; 2019.10.16; МИНТРАНС РФ ВМЕСТЕ С ФАС ИЗУЧИТ ПОВЫШЕНИЕ «ПОБЕДОЙ» СТОИМОСТИ БИЛЕТОВ</w:t>
        </w:r>
        <w:r>
          <w:rPr>
            <w:noProof/>
            <w:webHidden/>
          </w:rPr>
          <w:tab/>
        </w:r>
        <w:r>
          <w:rPr>
            <w:noProof/>
            <w:webHidden/>
          </w:rPr>
          <w:fldChar w:fldCharType="begin"/>
        </w:r>
        <w:r>
          <w:rPr>
            <w:noProof/>
            <w:webHidden/>
          </w:rPr>
          <w:instrText xml:space="preserve"> PAGEREF _Toc22200318 \h </w:instrText>
        </w:r>
        <w:r>
          <w:rPr>
            <w:noProof/>
            <w:webHidden/>
          </w:rPr>
        </w:r>
        <w:r>
          <w:rPr>
            <w:noProof/>
            <w:webHidden/>
          </w:rPr>
          <w:fldChar w:fldCharType="separate"/>
        </w:r>
        <w:r w:rsidR="00B96D4E">
          <w:rPr>
            <w:noProof/>
            <w:webHidden/>
          </w:rPr>
          <w:t>33</w:t>
        </w:r>
        <w:r>
          <w:rPr>
            <w:noProof/>
            <w:webHidden/>
          </w:rPr>
          <w:fldChar w:fldCharType="end"/>
        </w:r>
      </w:hyperlink>
    </w:p>
    <w:p w14:paraId="5E2E1D51" w14:textId="1C6EA273" w:rsidR="003B29AE" w:rsidRPr="00013546" w:rsidRDefault="003B29AE">
      <w:pPr>
        <w:pStyle w:val="32"/>
        <w:tabs>
          <w:tab w:val="right" w:leader="dot" w:pos="9345"/>
        </w:tabs>
        <w:rPr>
          <w:rFonts w:ascii="Calibri" w:hAnsi="Calibri"/>
          <w:noProof/>
          <w:sz w:val="22"/>
        </w:rPr>
      </w:pPr>
      <w:hyperlink w:anchor="_Toc22200319" w:history="1">
        <w:r w:rsidRPr="00D93F36">
          <w:rPr>
            <w:rStyle w:val="a9"/>
            <w:noProof/>
          </w:rPr>
          <w:t>RNS; 2019.10.16; «ПОБЕДА» ПОДНИМЕТ ЦЕНЫ НА ВСЕ РЕЙСЫ В РОССИЮ</w:t>
        </w:r>
        <w:r>
          <w:rPr>
            <w:noProof/>
            <w:webHidden/>
          </w:rPr>
          <w:tab/>
        </w:r>
        <w:r>
          <w:rPr>
            <w:noProof/>
            <w:webHidden/>
          </w:rPr>
          <w:fldChar w:fldCharType="begin"/>
        </w:r>
        <w:r>
          <w:rPr>
            <w:noProof/>
            <w:webHidden/>
          </w:rPr>
          <w:instrText xml:space="preserve"> PAGEREF _Toc22200319 \h </w:instrText>
        </w:r>
        <w:r>
          <w:rPr>
            <w:noProof/>
            <w:webHidden/>
          </w:rPr>
        </w:r>
        <w:r>
          <w:rPr>
            <w:noProof/>
            <w:webHidden/>
          </w:rPr>
          <w:fldChar w:fldCharType="separate"/>
        </w:r>
        <w:r w:rsidR="00B96D4E">
          <w:rPr>
            <w:noProof/>
            <w:webHidden/>
          </w:rPr>
          <w:t>33</w:t>
        </w:r>
        <w:r>
          <w:rPr>
            <w:noProof/>
            <w:webHidden/>
          </w:rPr>
          <w:fldChar w:fldCharType="end"/>
        </w:r>
      </w:hyperlink>
    </w:p>
    <w:p w14:paraId="2A2788F7" w14:textId="454F0FA1" w:rsidR="003B29AE" w:rsidRPr="00013546" w:rsidRDefault="003B29AE">
      <w:pPr>
        <w:pStyle w:val="32"/>
        <w:tabs>
          <w:tab w:val="right" w:leader="dot" w:pos="9345"/>
        </w:tabs>
        <w:rPr>
          <w:rFonts w:ascii="Calibri" w:hAnsi="Calibri"/>
          <w:noProof/>
          <w:sz w:val="22"/>
        </w:rPr>
      </w:pPr>
      <w:hyperlink w:anchor="_Toc22200320" w:history="1">
        <w:r w:rsidRPr="00D93F36">
          <w:rPr>
            <w:rStyle w:val="a9"/>
            <w:noProof/>
          </w:rPr>
          <w:t>РИА НОВОСТИ; 2019.10.16; РОСАВИАЦИЯ ПОЯСНИЛА, ПОЧЕМУ S7 ПОЛУЧИЛА ДОПУСК НА ПОЛЕТЫ В КУТАИСИ</w:t>
        </w:r>
        <w:r>
          <w:rPr>
            <w:noProof/>
            <w:webHidden/>
          </w:rPr>
          <w:tab/>
        </w:r>
        <w:r>
          <w:rPr>
            <w:noProof/>
            <w:webHidden/>
          </w:rPr>
          <w:fldChar w:fldCharType="begin"/>
        </w:r>
        <w:r>
          <w:rPr>
            <w:noProof/>
            <w:webHidden/>
          </w:rPr>
          <w:instrText xml:space="preserve"> PAGEREF _Toc22200320 \h </w:instrText>
        </w:r>
        <w:r>
          <w:rPr>
            <w:noProof/>
            <w:webHidden/>
          </w:rPr>
        </w:r>
        <w:r>
          <w:rPr>
            <w:noProof/>
            <w:webHidden/>
          </w:rPr>
          <w:fldChar w:fldCharType="separate"/>
        </w:r>
        <w:r w:rsidR="00B96D4E">
          <w:rPr>
            <w:noProof/>
            <w:webHidden/>
          </w:rPr>
          <w:t>34</w:t>
        </w:r>
        <w:r>
          <w:rPr>
            <w:noProof/>
            <w:webHidden/>
          </w:rPr>
          <w:fldChar w:fldCharType="end"/>
        </w:r>
      </w:hyperlink>
    </w:p>
    <w:p w14:paraId="49BE2BB8" w14:textId="6F7C392B" w:rsidR="003B29AE" w:rsidRPr="00013546" w:rsidRDefault="003B29AE">
      <w:pPr>
        <w:pStyle w:val="32"/>
        <w:tabs>
          <w:tab w:val="right" w:leader="dot" w:pos="9345"/>
        </w:tabs>
        <w:rPr>
          <w:rFonts w:ascii="Calibri" w:hAnsi="Calibri"/>
          <w:noProof/>
          <w:sz w:val="22"/>
        </w:rPr>
      </w:pPr>
      <w:hyperlink w:anchor="_Toc22200321" w:history="1">
        <w:r w:rsidRPr="00D93F36">
          <w:rPr>
            <w:rStyle w:val="a9"/>
            <w:noProof/>
          </w:rPr>
          <w:t>ТАСС; 2019.10.16; СОГЛАШЕНИЕ О СТРОИТЕЛЬСТВЕ ОБХОДА ТОЛЬЯТТИ ПОДПИСАНО В ЕКАТЕРИНБУРГЕ</w:t>
        </w:r>
        <w:r>
          <w:rPr>
            <w:noProof/>
            <w:webHidden/>
          </w:rPr>
          <w:tab/>
        </w:r>
        <w:r>
          <w:rPr>
            <w:noProof/>
            <w:webHidden/>
          </w:rPr>
          <w:fldChar w:fldCharType="begin"/>
        </w:r>
        <w:r>
          <w:rPr>
            <w:noProof/>
            <w:webHidden/>
          </w:rPr>
          <w:instrText xml:space="preserve"> PAGEREF _Toc22200321 \h </w:instrText>
        </w:r>
        <w:r>
          <w:rPr>
            <w:noProof/>
            <w:webHidden/>
          </w:rPr>
        </w:r>
        <w:r>
          <w:rPr>
            <w:noProof/>
            <w:webHidden/>
          </w:rPr>
          <w:fldChar w:fldCharType="separate"/>
        </w:r>
        <w:r w:rsidR="00B96D4E">
          <w:rPr>
            <w:noProof/>
            <w:webHidden/>
          </w:rPr>
          <w:t>34</w:t>
        </w:r>
        <w:r>
          <w:rPr>
            <w:noProof/>
            <w:webHidden/>
          </w:rPr>
          <w:fldChar w:fldCharType="end"/>
        </w:r>
      </w:hyperlink>
    </w:p>
    <w:p w14:paraId="1FA01055" w14:textId="15C36AE4" w:rsidR="003B29AE" w:rsidRPr="00013546" w:rsidRDefault="003B29AE">
      <w:pPr>
        <w:pStyle w:val="32"/>
        <w:tabs>
          <w:tab w:val="right" w:leader="dot" w:pos="9345"/>
        </w:tabs>
        <w:rPr>
          <w:rFonts w:ascii="Calibri" w:hAnsi="Calibri"/>
          <w:noProof/>
          <w:sz w:val="22"/>
        </w:rPr>
      </w:pPr>
      <w:hyperlink w:anchor="_Toc22200322" w:history="1">
        <w:r w:rsidRPr="00D93F36">
          <w:rPr>
            <w:rStyle w:val="a9"/>
            <w:noProof/>
          </w:rPr>
          <w:t>ТАСС; 2019.10.16; МОСТ В ОБХОД ТОЛЬЯТТИ ПОМОЖЕТ ПРИВЛЕЧЬ РЕЗИДЕНТОВ В ОСОБУЮ ЭКОНОМИЧЕСКУЮ ЗОНУ</w:t>
        </w:r>
        <w:r>
          <w:rPr>
            <w:noProof/>
            <w:webHidden/>
          </w:rPr>
          <w:tab/>
        </w:r>
        <w:r>
          <w:rPr>
            <w:noProof/>
            <w:webHidden/>
          </w:rPr>
          <w:fldChar w:fldCharType="begin"/>
        </w:r>
        <w:r>
          <w:rPr>
            <w:noProof/>
            <w:webHidden/>
          </w:rPr>
          <w:instrText xml:space="preserve"> PAGEREF _Toc22200322 \h </w:instrText>
        </w:r>
        <w:r>
          <w:rPr>
            <w:noProof/>
            <w:webHidden/>
          </w:rPr>
        </w:r>
        <w:r>
          <w:rPr>
            <w:noProof/>
            <w:webHidden/>
          </w:rPr>
          <w:fldChar w:fldCharType="separate"/>
        </w:r>
        <w:r w:rsidR="00B96D4E">
          <w:rPr>
            <w:noProof/>
            <w:webHidden/>
          </w:rPr>
          <w:t>35</w:t>
        </w:r>
        <w:r>
          <w:rPr>
            <w:noProof/>
            <w:webHidden/>
          </w:rPr>
          <w:fldChar w:fldCharType="end"/>
        </w:r>
      </w:hyperlink>
    </w:p>
    <w:p w14:paraId="5A9F423A" w14:textId="627879DC" w:rsidR="003B29AE" w:rsidRPr="00013546" w:rsidRDefault="003B29AE">
      <w:pPr>
        <w:pStyle w:val="32"/>
        <w:tabs>
          <w:tab w:val="right" w:leader="dot" w:pos="9345"/>
        </w:tabs>
        <w:rPr>
          <w:rFonts w:ascii="Calibri" w:hAnsi="Calibri"/>
          <w:noProof/>
          <w:sz w:val="22"/>
        </w:rPr>
      </w:pPr>
      <w:hyperlink w:anchor="_Toc22200323" w:history="1">
        <w:r w:rsidRPr="00D93F36">
          <w:rPr>
            <w:rStyle w:val="a9"/>
            <w:noProof/>
          </w:rPr>
          <w:t>ТАСС; 2019.10.16; ОКОЛО 20 КМ ДОРОГ В КЧР ОТРЕМОНТИРУЮТ ПО НАЦПРОЕКТУ В 2020 ГОДУ</w:t>
        </w:r>
        <w:r>
          <w:rPr>
            <w:noProof/>
            <w:webHidden/>
          </w:rPr>
          <w:tab/>
        </w:r>
        <w:r>
          <w:rPr>
            <w:noProof/>
            <w:webHidden/>
          </w:rPr>
          <w:fldChar w:fldCharType="begin"/>
        </w:r>
        <w:r>
          <w:rPr>
            <w:noProof/>
            <w:webHidden/>
          </w:rPr>
          <w:instrText xml:space="preserve"> PAGEREF _Toc22200323 \h </w:instrText>
        </w:r>
        <w:r>
          <w:rPr>
            <w:noProof/>
            <w:webHidden/>
          </w:rPr>
        </w:r>
        <w:r>
          <w:rPr>
            <w:noProof/>
            <w:webHidden/>
          </w:rPr>
          <w:fldChar w:fldCharType="separate"/>
        </w:r>
        <w:r w:rsidR="00B96D4E">
          <w:rPr>
            <w:noProof/>
            <w:webHidden/>
          </w:rPr>
          <w:t>35</w:t>
        </w:r>
        <w:r>
          <w:rPr>
            <w:noProof/>
            <w:webHidden/>
          </w:rPr>
          <w:fldChar w:fldCharType="end"/>
        </w:r>
      </w:hyperlink>
    </w:p>
    <w:p w14:paraId="2ABC9180" w14:textId="5205C9E6" w:rsidR="003B29AE" w:rsidRPr="00013546" w:rsidRDefault="003B29AE">
      <w:pPr>
        <w:pStyle w:val="32"/>
        <w:tabs>
          <w:tab w:val="right" w:leader="dot" w:pos="9345"/>
        </w:tabs>
        <w:rPr>
          <w:rFonts w:ascii="Calibri" w:hAnsi="Calibri"/>
          <w:noProof/>
          <w:sz w:val="22"/>
        </w:rPr>
      </w:pPr>
      <w:hyperlink w:anchor="_Toc22200324" w:history="1">
        <w:r w:rsidRPr="00D93F36">
          <w:rPr>
            <w:rStyle w:val="a9"/>
            <w:noProof/>
          </w:rPr>
          <w:t>РОССИЙСКАЯ ГАЗЕТА; ПИНКУС МИХАИЛ; 2019.10.16; ОНФ ПОТРЕБОВАЛ ПРОВЕРИТЬ ОТРЕМОНТИРОВАННЫЕ ДОРОГИ В ЧЕЛЯБИНСКЕ; САНТИМЕТР НЕДОЛОЖИЛИ</w:t>
        </w:r>
        <w:r>
          <w:rPr>
            <w:noProof/>
            <w:webHidden/>
          </w:rPr>
          <w:tab/>
        </w:r>
        <w:r>
          <w:rPr>
            <w:noProof/>
            <w:webHidden/>
          </w:rPr>
          <w:fldChar w:fldCharType="begin"/>
        </w:r>
        <w:r>
          <w:rPr>
            <w:noProof/>
            <w:webHidden/>
          </w:rPr>
          <w:instrText xml:space="preserve"> PAGEREF _Toc22200324 \h </w:instrText>
        </w:r>
        <w:r>
          <w:rPr>
            <w:noProof/>
            <w:webHidden/>
          </w:rPr>
        </w:r>
        <w:r>
          <w:rPr>
            <w:noProof/>
            <w:webHidden/>
          </w:rPr>
          <w:fldChar w:fldCharType="separate"/>
        </w:r>
        <w:r w:rsidR="00B96D4E">
          <w:rPr>
            <w:noProof/>
            <w:webHidden/>
          </w:rPr>
          <w:t>36</w:t>
        </w:r>
        <w:r>
          <w:rPr>
            <w:noProof/>
            <w:webHidden/>
          </w:rPr>
          <w:fldChar w:fldCharType="end"/>
        </w:r>
      </w:hyperlink>
    </w:p>
    <w:p w14:paraId="1F269A98" w14:textId="2364DC53" w:rsidR="003B29AE" w:rsidRPr="00013546" w:rsidRDefault="003B29AE">
      <w:pPr>
        <w:pStyle w:val="32"/>
        <w:tabs>
          <w:tab w:val="right" w:leader="dot" w:pos="9345"/>
        </w:tabs>
        <w:rPr>
          <w:rFonts w:ascii="Calibri" w:hAnsi="Calibri"/>
          <w:noProof/>
          <w:sz w:val="22"/>
        </w:rPr>
      </w:pPr>
      <w:hyperlink w:anchor="_Toc22200325" w:history="1">
        <w:r w:rsidRPr="00D93F36">
          <w:rPr>
            <w:rStyle w:val="a9"/>
            <w:noProof/>
          </w:rPr>
          <w:t>РИА НОВОСТИ; 2019.10.16; РОССИЯ И КАЗАХСТАН ГОТОВЯТ СОГЛАШЕНИЕ О ПРОПУСКНЫХ ПУНКТАХ, ЗАЯВИЛ БУРКОВ</w:t>
        </w:r>
        <w:r>
          <w:rPr>
            <w:noProof/>
            <w:webHidden/>
          </w:rPr>
          <w:tab/>
        </w:r>
        <w:r>
          <w:rPr>
            <w:noProof/>
            <w:webHidden/>
          </w:rPr>
          <w:fldChar w:fldCharType="begin"/>
        </w:r>
        <w:r>
          <w:rPr>
            <w:noProof/>
            <w:webHidden/>
          </w:rPr>
          <w:instrText xml:space="preserve"> PAGEREF _Toc22200325 \h </w:instrText>
        </w:r>
        <w:r>
          <w:rPr>
            <w:noProof/>
            <w:webHidden/>
          </w:rPr>
        </w:r>
        <w:r>
          <w:rPr>
            <w:noProof/>
            <w:webHidden/>
          </w:rPr>
          <w:fldChar w:fldCharType="separate"/>
        </w:r>
        <w:r w:rsidR="00B96D4E">
          <w:rPr>
            <w:noProof/>
            <w:webHidden/>
          </w:rPr>
          <w:t>37</w:t>
        </w:r>
        <w:r>
          <w:rPr>
            <w:noProof/>
            <w:webHidden/>
          </w:rPr>
          <w:fldChar w:fldCharType="end"/>
        </w:r>
      </w:hyperlink>
    </w:p>
    <w:p w14:paraId="27056A73" w14:textId="1493B3F6" w:rsidR="003B29AE" w:rsidRPr="00013546" w:rsidRDefault="003B29AE">
      <w:pPr>
        <w:pStyle w:val="32"/>
        <w:tabs>
          <w:tab w:val="right" w:leader="dot" w:pos="9345"/>
        </w:tabs>
        <w:rPr>
          <w:rFonts w:ascii="Calibri" w:hAnsi="Calibri"/>
          <w:noProof/>
          <w:sz w:val="22"/>
        </w:rPr>
      </w:pPr>
      <w:hyperlink w:anchor="_Toc22200326" w:history="1">
        <w:r w:rsidRPr="00D93F36">
          <w:rPr>
            <w:rStyle w:val="a9"/>
            <w:noProof/>
          </w:rPr>
          <w:t>РИА ФЕДЕРАЛПРЕСС; 2019.10.16; ДМИТРИЙ КОЗАК ВОЗГЛАВИЛ ОРГКОМИТЕТ ПО ПОДГОТОВКЕ ПРАЗДНОВАНИЯ 400-ЛЕТИЯ КРАСНОЯРСКА</w:t>
        </w:r>
        <w:r>
          <w:rPr>
            <w:noProof/>
            <w:webHidden/>
          </w:rPr>
          <w:tab/>
        </w:r>
        <w:r>
          <w:rPr>
            <w:noProof/>
            <w:webHidden/>
          </w:rPr>
          <w:fldChar w:fldCharType="begin"/>
        </w:r>
        <w:r>
          <w:rPr>
            <w:noProof/>
            <w:webHidden/>
          </w:rPr>
          <w:instrText xml:space="preserve"> PAGEREF _Toc22200326 \h </w:instrText>
        </w:r>
        <w:r>
          <w:rPr>
            <w:noProof/>
            <w:webHidden/>
          </w:rPr>
        </w:r>
        <w:r>
          <w:rPr>
            <w:noProof/>
            <w:webHidden/>
          </w:rPr>
          <w:fldChar w:fldCharType="separate"/>
        </w:r>
        <w:r w:rsidR="00B96D4E">
          <w:rPr>
            <w:noProof/>
            <w:webHidden/>
          </w:rPr>
          <w:t>37</w:t>
        </w:r>
        <w:r>
          <w:rPr>
            <w:noProof/>
            <w:webHidden/>
          </w:rPr>
          <w:fldChar w:fldCharType="end"/>
        </w:r>
      </w:hyperlink>
    </w:p>
    <w:p w14:paraId="15D17E38" w14:textId="1BB7DC96" w:rsidR="003B29AE" w:rsidRPr="00013546" w:rsidRDefault="003B29AE">
      <w:pPr>
        <w:pStyle w:val="32"/>
        <w:tabs>
          <w:tab w:val="right" w:leader="dot" w:pos="9345"/>
        </w:tabs>
        <w:rPr>
          <w:rFonts w:ascii="Calibri" w:hAnsi="Calibri"/>
          <w:noProof/>
          <w:sz w:val="22"/>
        </w:rPr>
      </w:pPr>
      <w:hyperlink w:anchor="_Toc22200327" w:history="1">
        <w:r w:rsidRPr="00D93F36">
          <w:rPr>
            <w:rStyle w:val="a9"/>
            <w:noProof/>
          </w:rPr>
          <w:t>ТАСС; 2019.10.16; МУТКО ВОЗГЛАВИЛ ОРГКОМИТЕТ ПО ПРАЗДНОВАНИЮ 100-ЛЕТИЯ ОБРАЗОВАНИЯ СЕВЕРНОЙ ОСЕТИИ</w:t>
        </w:r>
        <w:r>
          <w:rPr>
            <w:noProof/>
            <w:webHidden/>
          </w:rPr>
          <w:tab/>
        </w:r>
        <w:r>
          <w:rPr>
            <w:noProof/>
            <w:webHidden/>
          </w:rPr>
          <w:fldChar w:fldCharType="begin"/>
        </w:r>
        <w:r>
          <w:rPr>
            <w:noProof/>
            <w:webHidden/>
          </w:rPr>
          <w:instrText xml:space="preserve"> PAGEREF _Toc22200327 \h </w:instrText>
        </w:r>
        <w:r>
          <w:rPr>
            <w:noProof/>
            <w:webHidden/>
          </w:rPr>
        </w:r>
        <w:r>
          <w:rPr>
            <w:noProof/>
            <w:webHidden/>
          </w:rPr>
          <w:fldChar w:fldCharType="separate"/>
        </w:r>
        <w:r w:rsidR="00B96D4E">
          <w:rPr>
            <w:noProof/>
            <w:webHidden/>
          </w:rPr>
          <w:t>37</w:t>
        </w:r>
        <w:r>
          <w:rPr>
            <w:noProof/>
            <w:webHidden/>
          </w:rPr>
          <w:fldChar w:fldCharType="end"/>
        </w:r>
      </w:hyperlink>
    </w:p>
    <w:p w14:paraId="20E3E5EA" w14:textId="5640C751" w:rsidR="003B29AE" w:rsidRPr="00013546" w:rsidRDefault="003B29AE">
      <w:pPr>
        <w:pStyle w:val="32"/>
        <w:tabs>
          <w:tab w:val="right" w:leader="dot" w:pos="9345"/>
        </w:tabs>
        <w:rPr>
          <w:rFonts w:ascii="Calibri" w:hAnsi="Calibri"/>
          <w:noProof/>
          <w:sz w:val="22"/>
        </w:rPr>
      </w:pPr>
      <w:hyperlink w:anchor="_Toc22200328" w:history="1">
        <w:r w:rsidRPr="00D93F36">
          <w:rPr>
            <w:rStyle w:val="a9"/>
            <w:noProof/>
          </w:rPr>
          <w:t>ВЕЧЕРНЯЯ МОСКВА; 2019.10.16; РОССИЙСКИЙ УНИВЕРСИТЕТ ТРАНСПОРТА ВЗЯЛ ШЕФСТВО НАД «БРОНЕПОЕЗДОМ БП-43»</w:t>
        </w:r>
        <w:r>
          <w:rPr>
            <w:noProof/>
            <w:webHidden/>
          </w:rPr>
          <w:tab/>
        </w:r>
        <w:r>
          <w:rPr>
            <w:noProof/>
            <w:webHidden/>
          </w:rPr>
          <w:fldChar w:fldCharType="begin"/>
        </w:r>
        <w:r>
          <w:rPr>
            <w:noProof/>
            <w:webHidden/>
          </w:rPr>
          <w:instrText xml:space="preserve"> PAGEREF _Toc22200328 \h </w:instrText>
        </w:r>
        <w:r>
          <w:rPr>
            <w:noProof/>
            <w:webHidden/>
          </w:rPr>
        </w:r>
        <w:r>
          <w:rPr>
            <w:noProof/>
            <w:webHidden/>
          </w:rPr>
          <w:fldChar w:fldCharType="separate"/>
        </w:r>
        <w:r w:rsidR="00B96D4E">
          <w:rPr>
            <w:noProof/>
            <w:webHidden/>
          </w:rPr>
          <w:t>38</w:t>
        </w:r>
        <w:r>
          <w:rPr>
            <w:noProof/>
            <w:webHidden/>
          </w:rPr>
          <w:fldChar w:fldCharType="end"/>
        </w:r>
      </w:hyperlink>
    </w:p>
    <w:p w14:paraId="61F804FE" w14:textId="2D522C72" w:rsidR="003B29AE" w:rsidRPr="00013546" w:rsidRDefault="003B29AE">
      <w:pPr>
        <w:pStyle w:val="32"/>
        <w:tabs>
          <w:tab w:val="right" w:leader="dot" w:pos="9345"/>
        </w:tabs>
        <w:rPr>
          <w:rFonts w:ascii="Calibri" w:hAnsi="Calibri"/>
          <w:noProof/>
          <w:sz w:val="22"/>
        </w:rPr>
      </w:pPr>
      <w:hyperlink w:anchor="_Toc22200329" w:history="1">
        <w:r w:rsidRPr="00D93F36">
          <w:rPr>
            <w:rStyle w:val="a9"/>
            <w:noProof/>
          </w:rPr>
          <w:t>МОСКВА24; 2019.10.16; РЕКТОР МИИТ РАССКАЗАЛ О ПЕРСПЕКТИВАХ РАЗВИТИЯ ТРАНСПОРТНОЙ ОТРАСЛИ</w:t>
        </w:r>
        <w:r>
          <w:rPr>
            <w:noProof/>
            <w:webHidden/>
          </w:rPr>
          <w:tab/>
        </w:r>
        <w:r>
          <w:rPr>
            <w:noProof/>
            <w:webHidden/>
          </w:rPr>
          <w:fldChar w:fldCharType="begin"/>
        </w:r>
        <w:r>
          <w:rPr>
            <w:noProof/>
            <w:webHidden/>
          </w:rPr>
          <w:instrText xml:space="preserve"> PAGEREF _Toc22200329 \h </w:instrText>
        </w:r>
        <w:r>
          <w:rPr>
            <w:noProof/>
            <w:webHidden/>
          </w:rPr>
        </w:r>
        <w:r>
          <w:rPr>
            <w:noProof/>
            <w:webHidden/>
          </w:rPr>
          <w:fldChar w:fldCharType="separate"/>
        </w:r>
        <w:r w:rsidR="00B96D4E">
          <w:rPr>
            <w:noProof/>
            <w:webHidden/>
          </w:rPr>
          <w:t>38</w:t>
        </w:r>
        <w:r>
          <w:rPr>
            <w:noProof/>
            <w:webHidden/>
          </w:rPr>
          <w:fldChar w:fldCharType="end"/>
        </w:r>
      </w:hyperlink>
    </w:p>
    <w:p w14:paraId="02E46CF4" w14:textId="78C1C1AE" w:rsidR="003B29AE" w:rsidRPr="00013546" w:rsidRDefault="003B29AE">
      <w:pPr>
        <w:pStyle w:val="32"/>
        <w:tabs>
          <w:tab w:val="right" w:leader="dot" w:pos="9345"/>
        </w:tabs>
        <w:rPr>
          <w:rFonts w:ascii="Calibri" w:hAnsi="Calibri"/>
          <w:noProof/>
          <w:sz w:val="22"/>
        </w:rPr>
      </w:pPr>
      <w:hyperlink w:anchor="_Toc22200330" w:history="1">
        <w:r w:rsidRPr="00D93F36">
          <w:rPr>
            <w:rStyle w:val="a9"/>
            <w:noProof/>
          </w:rPr>
          <w:t>РИА НОВОСТИ; 2019.10.16; ЭЛЕКТРОСАМОКАТЫ ВЫДЕЛЯТ В ОТДЕЛЬНУЮ КАТЕГОРИЮ ТРАНСПОРТНЫХ СРЕДСТВ</w:t>
        </w:r>
        <w:r>
          <w:rPr>
            <w:noProof/>
            <w:webHidden/>
          </w:rPr>
          <w:tab/>
        </w:r>
        <w:r>
          <w:rPr>
            <w:noProof/>
            <w:webHidden/>
          </w:rPr>
          <w:fldChar w:fldCharType="begin"/>
        </w:r>
        <w:r>
          <w:rPr>
            <w:noProof/>
            <w:webHidden/>
          </w:rPr>
          <w:instrText xml:space="preserve"> PAGEREF _Toc22200330 \h </w:instrText>
        </w:r>
        <w:r>
          <w:rPr>
            <w:noProof/>
            <w:webHidden/>
          </w:rPr>
        </w:r>
        <w:r>
          <w:rPr>
            <w:noProof/>
            <w:webHidden/>
          </w:rPr>
          <w:fldChar w:fldCharType="separate"/>
        </w:r>
        <w:r w:rsidR="00B96D4E">
          <w:rPr>
            <w:noProof/>
            <w:webHidden/>
          </w:rPr>
          <w:t>39</w:t>
        </w:r>
        <w:r>
          <w:rPr>
            <w:noProof/>
            <w:webHidden/>
          </w:rPr>
          <w:fldChar w:fldCharType="end"/>
        </w:r>
      </w:hyperlink>
    </w:p>
    <w:p w14:paraId="1034769B" w14:textId="20539D88" w:rsidR="003B29AE" w:rsidRPr="00013546" w:rsidRDefault="003B29AE">
      <w:pPr>
        <w:pStyle w:val="32"/>
        <w:tabs>
          <w:tab w:val="right" w:leader="dot" w:pos="9345"/>
        </w:tabs>
        <w:rPr>
          <w:rFonts w:ascii="Calibri" w:hAnsi="Calibri"/>
          <w:noProof/>
          <w:sz w:val="22"/>
        </w:rPr>
      </w:pPr>
      <w:hyperlink w:anchor="_Toc22200331" w:history="1">
        <w:r w:rsidRPr="00D93F36">
          <w:rPr>
            <w:rStyle w:val="a9"/>
            <w:noProof/>
          </w:rPr>
          <w:t>КОММЕРСАНТЪ; ОЛЬГА НИКИТИНА; 2019.10.17; СПЕЦТЕХНИКА НАЧИНАЕТ БУКСОВАТЬ; РОСТ ПРОДАЖ ЗАМЕДЛИЛСЯ В ТРЕТЬЕМ КВАРТАЛЕ</w:t>
        </w:r>
        <w:r>
          <w:rPr>
            <w:noProof/>
            <w:webHidden/>
          </w:rPr>
          <w:tab/>
        </w:r>
        <w:r>
          <w:rPr>
            <w:noProof/>
            <w:webHidden/>
          </w:rPr>
          <w:fldChar w:fldCharType="begin"/>
        </w:r>
        <w:r>
          <w:rPr>
            <w:noProof/>
            <w:webHidden/>
          </w:rPr>
          <w:instrText xml:space="preserve"> PAGEREF _Toc22200331 \h </w:instrText>
        </w:r>
        <w:r>
          <w:rPr>
            <w:noProof/>
            <w:webHidden/>
          </w:rPr>
        </w:r>
        <w:r>
          <w:rPr>
            <w:noProof/>
            <w:webHidden/>
          </w:rPr>
          <w:fldChar w:fldCharType="separate"/>
        </w:r>
        <w:r w:rsidR="00B96D4E">
          <w:rPr>
            <w:noProof/>
            <w:webHidden/>
          </w:rPr>
          <w:t>39</w:t>
        </w:r>
        <w:r>
          <w:rPr>
            <w:noProof/>
            <w:webHidden/>
          </w:rPr>
          <w:fldChar w:fldCharType="end"/>
        </w:r>
      </w:hyperlink>
    </w:p>
    <w:p w14:paraId="47B6C0FF" w14:textId="2215B21B" w:rsidR="003B29AE" w:rsidRPr="00013546" w:rsidRDefault="003B29AE">
      <w:pPr>
        <w:pStyle w:val="32"/>
        <w:tabs>
          <w:tab w:val="right" w:leader="dot" w:pos="9345"/>
        </w:tabs>
        <w:rPr>
          <w:rFonts w:ascii="Calibri" w:hAnsi="Calibri"/>
          <w:noProof/>
          <w:sz w:val="22"/>
        </w:rPr>
      </w:pPr>
      <w:hyperlink w:anchor="_Toc22200332" w:history="1">
        <w:r w:rsidRPr="00D93F36">
          <w:rPr>
            <w:rStyle w:val="a9"/>
            <w:noProof/>
          </w:rPr>
          <w:t>КОММЕРСАНТЪ; ЕЛЕНА РЫЖКОВА; 2019.10.17; АУКЦИОН ДО МОРЯ ДОВЕДЕТ; НА КУБАНИ РЕКОНСТРУИРУЮТ 2,7 КМ ТРАССЫ М4 «ДОН» ЗА 850 МЛН РУБЛЕЙ</w:t>
        </w:r>
        <w:r>
          <w:rPr>
            <w:noProof/>
            <w:webHidden/>
          </w:rPr>
          <w:tab/>
        </w:r>
        <w:r>
          <w:rPr>
            <w:noProof/>
            <w:webHidden/>
          </w:rPr>
          <w:fldChar w:fldCharType="begin"/>
        </w:r>
        <w:r>
          <w:rPr>
            <w:noProof/>
            <w:webHidden/>
          </w:rPr>
          <w:instrText xml:space="preserve"> PAGEREF _Toc22200332 \h </w:instrText>
        </w:r>
        <w:r>
          <w:rPr>
            <w:noProof/>
            <w:webHidden/>
          </w:rPr>
        </w:r>
        <w:r>
          <w:rPr>
            <w:noProof/>
            <w:webHidden/>
          </w:rPr>
          <w:fldChar w:fldCharType="separate"/>
        </w:r>
        <w:r w:rsidR="00B96D4E">
          <w:rPr>
            <w:noProof/>
            <w:webHidden/>
          </w:rPr>
          <w:t>40</w:t>
        </w:r>
        <w:r>
          <w:rPr>
            <w:noProof/>
            <w:webHidden/>
          </w:rPr>
          <w:fldChar w:fldCharType="end"/>
        </w:r>
      </w:hyperlink>
    </w:p>
    <w:p w14:paraId="4916D951" w14:textId="06F90DA5" w:rsidR="003B29AE" w:rsidRPr="00013546" w:rsidRDefault="003B29AE">
      <w:pPr>
        <w:pStyle w:val="32"/>
        <w:tabs>
          <w:tab w:val="right" w:leader="dot" w:pos="9345"/>
        </w:tabs>
        <w:rPr>
          <w:rFonts w:ascii="Calibri" w:hAnsi="Calibri"/>
          <w:noProof/>
          <w:sz w:val="22"/>
        </w:rPr>
      </w:pPr>
      <w:hyperlink w:anchor="_Toc22200333" w:history="1">
        <w:r w:rsidRPr="00D93F36">
          <w:rPr>
            <w:rStyle w:val="a9"/>
            <w:noProof/>
          </w:rPr>
          <w:t>ТАСС; 2019.10.16; ЖЕЛЕЗНОДОРОЖНЫЙ МОСТ ЗА 2 МЛРД РУБЛЕЙ ПОСТРОЯТ В ОМСКЕ</w:t>
        </w:r>
        <w:r>
          <w:rPr>
            <w:noProof/>
            <w:webHidden/>
          </w:rPr>
          <w:tab/>
        </w:r>
        <w:r>
          <w:rPr>
            <w:noProof/>
            <w:webHidden/>
          </w:rPr>
          <w:fldChar w:fldCharType="begin"/>
        </w:r>
        <w:r>
          <w:rPr>
            <w:noProof/>
            <w:webHidden/>
          </w:rPr>
          <w:instrText xml:space="preserve"> PAGEREF _Toc22200333 \h </w:instrText>
        </w:r>
        <w:r>
          <w:rPr>
            <w:noProof/>
            <w:webHidden/>
          </w:rPr>
        </w:r>
        <w:r>
          <w:rPr>
            <w:noProof/>
            <w:webHidden/>
          </w:rPr>
          <w:fldChar w:fldCharType="separate"/>
        </w:r>
        <w:r w:rsidR="00B96D4E">
          <w:rPr>
            <w:noProof/>
            <w:webHidden/>
          </w:rPr>
          <w:t>41</w:t>
        </w:r>
        <w:r>
          <w:rPr>
            <w:noProof/>
            <w:webHidden/>
          </w:rPr>
          <w:fldChar w:fldCharType="end"/>
        </w:r>
      </w:hyperlink>
    </w:p>
    <w:p w14:paraId="0C9BDABC" w14:textId="1218BC43" w:rsidR="003B29AE" w:rsidRPr="00013546" w:rsidRDefault="003B29AE">
      <w:pPr>
        <w:pStyle w:val="32"/>
        <w:tabs>
          <w:tab w:val="right" w:leader="dot" w:pos="9345"/>
        </w:tabs>
        <w:rPr>
          <w:rFonts w:ascii="Calibri" w:hAnsi="Calibri"/>
          <w:noProof/>
          <w:sz w:val="22"/>
        </w:rPr>
      </w:pPr>
      <w:hyperlink w:anchor="_Toc22200334" w:history="1">
        <w:r w:rsidRPr="00D93F36">
          <w:rPr>
            <w:rStyle w:val="a9"/>
            <w:noProof/>
          </w:rPr>
          <w:t>ТАСС; 2019.10.16; «ДАЧНЫЕ» ЭЛЕКТРИЧКИ МОСКОВСКОГО РЕГИОНА ВЫВЕДУТ ИЗ РАСПИСАНИЯ С 27 ОКТЯБРЯ</w:t>
        </w:r>
        <w:r>
          <w:rPr>
            <w:noProof/>
            <w:webHidden/>
          </w:rPr>
          <w:tab/>
        </w:r>
        <w:r>
          <w:rPr>
            <w:noProof/>
            <w:webHidden/>
          </w:rPr>
          <w:fldChar w:fldCharType="begin"/>
        </w:r>
        <w:r>
          <w:rPr>
            <w:noProof/>
            <w:webHidden/>
          </w:rPr>
          <w:instrText xml:space="preserve"> PAGEREF _Toc22200334 \h </w:instrText>
        </w:r>
        <w:r>
          <w:rPr>
            <w:noProof/>
            <w:webHidden/>
          </w:rPr>
        </w:r>
        <w:r>
          <w:rPr>
            <w:noProof/>
            <w:webHidden/>
          </w:rPr>
          <w:fldChar w:fldCharType="separate"/>
        </w:r>
        <w:r w:rsidR="00B96D4E">
          <w:rPr>
            <w:noProof/>
            <w:webHidden/>
          </w:rPr>
          <w:t>42</w:t>
        </w:r>
        <w:r>
          <w:rPr>
            <w:noProof/>
            <w:webHidden/>
          </w:rPr>
          <w:fldChar w:fldCharType="end"/>
        </w:r>
      </w:hyperlink>
    </w:p>
    <w:p w14:paraId="52231DC3" w14:textId="0D7556F5" w:rsidR="003B29AE" w:rsidRPr="00013546" w:rsidRDefault="003B29AE">
      <w:pPr>
        <w:pStyle w:val="32"/>
        <w:tabs>
          <w:tab w:val="right" w:leader="dot" w:pos="9345"/>
        </w:tabs>
        <w:rPr>
          <w:rFonts w:ascii="Calibri" w:hAnsi="Calibri"/>
          <w:noProof/>
          <w:sz w:val="22"/>
        </w:rPr>
      </w:pPr>
      <w:hyperlink w:anchor="_Toc22200335" w:history="1">
        <w:r w:rsidRPr="00D93F36">
          <w:rPr>
            <w:rStyle w:val="a9"/>
            <w:noProof/>
          </w:rPr>
          <w:t>ИНТЕРФАКС; 2019.10.16; ОТГРУЗКИ СИБИРСКОГО ЗЕРНА ЧЕРЕЗ ПОРТ САБЕТТА МОГУТ НАЧАТЬСЯ В ИЮЛЕ 2020Г - МИНСЕЛЬХОЗ</w:t>
        </w:r>
        <w:r>
          <w:rPr>
            <w:noProof/>
            <w:webHidden/>
          </w:rPr>
          <w:tab/>
        </w:r>
        <w:r>
          <w:rPr>
            <w:noProof/>
            <w:webHidden/>
          </w:rPr>
          <w:fldChar w:fldCharType="begin"/>
        </w:r>
        <w:r>
          <w:rPr>
            <w:noProof/>
            <w:webHidden/>
          </w:rPr>
          <w:instrText xml:space="preserve"> PAGEREF _Toc22200335 \h </w:instrText>
        </w:r>
        <w:r>
          <w:rPr>
            <w:noProof/>
            <w:webHidden/>
          </w:rPr>
        </w:r>
        <w:r>
          <w:rPr>
            <w:noProof/>
            <w:webHidden/>
          </w:rPr>
          <w:fldChar w:fldCharType="separate"/>
        </w:r>
        <w:r w:rsidR="00B96D4E">
          <w:rPr>
            <w:noProof/>
            <w:webHidden/>
          </w:rPr>
          <w:t>42</w:t>
        </w:r>
        <w:r>
          <w:rPr>
            <w:noProof/>
            <w:webHidden/>
          </w:rPr>
          <w:fldChar w:fldCharType="end"/>
        </w:r>
      </w:hyperlink>
    </w:p>
    <w:p w14:paraId="283995E9" w14:textId="2CEBEE2D" w:rsidR="003B29AE" w:rsidRPr="00013546" w:rsidRDefault="003B29AE">
      <w:pPr>
        <w:pStyle w:val="32"/>
        <w:tabs>
          <w:tab w:val="right" w:leader="dot" w:pos="9345"/>
        </w:tabs>
        <w:rPr>
          <w:rFonts w:ascii="Calibri" w:hAnsi="Calibri"/>
          <w:noProof/>
          <w:sz w:val="22"/>
        </w:rPr>
      </w:pPr>
      <w:hyperlink w:anchor="_Toc22200336" w:history="1">
        <w:r w:rsidRPr="00D93F36">
          <w:rPr>
            <w:rStyle w:val="a9"/>
            <w:noProof/>
          </w:rPr>
          <w:t>ТАСС; 2019.10.16; БОЛЕЕ 60 АЭРОПОРТОВ ДАЛЬНЕГО ВОСТОКА МОГУТ РЕКОНСТРУИРОВАТЬ ДО 2035 ГОДА</w:t>
        </w:r>
        <w:r>
          <w:rPr>
            <w:noProof/>
            <w:webHidden/>
          </w:rPr>
          <w:tab/>
        </w:r>
        <w:r>
          <w:rPr>
            <w:noProof/>
            <w:webHidden/>
          </w:rPr>
          <w:fldChar w:fldCharType="begin"/>
        </w:r>
        <w:r>
          <w:rPr>
            <w:noProof/>
            <w:webHidden/>
          </w:rPr>
          <w:instrText xml:space="preserve"> PAGEREF _Toc22200336 \h </w:instrText>
        </w:r>
        <w:r>
          <w:rPr>
            <w:noProof/>
            <w:webHidden/>
          </w:rPr>
        </w:r>
        <w:r>
          <w:rPr>
            <w:noProof/>
            <w:webHidden/>
          </w:rPr>
          <w:fldChar w:fldCharType="separate"/>
        </w:r>
        <w:r w:rsidR="00B96D4E">
          <w:rPr>
            <w:noProof/>
            <w:webHidden/>
          </w:rPr>
          <w:t>43</w:t>
        </w:r>
        <w:r>
          <w:rPr>
            <w:noProof/>
            <w:webHidden/>
          </w:rPr>
          <w:fldChar w:fldCharType="end"/>
        </w:r>
      </w:hyperlink>
    </w:p>
    <w:p w14:paraId="4438DDD7" w14:textId="5EB084E0" w:rsidR="003B29AE" w:rsidRPr="00013546" w:rsidRDefault="003B29AE">
      <w:pPr>
        <w:pStyle w:val="32"/>
        <w:tabs>
          <w:tab w:val="right" w:leader="dot" w:pos="9345"/>
        </w:tabs>
        <w:rPr>
          <w:rFonts w:ascii="Calibri" w:hAnsi="Calibri"/>
          <w:noProof/>
          <w:sz w:val="22"/>
        </w:rPr>
      </w:pPr>
      <w:hyperlink w:anchor="_Toc22200337" w:history="1">
        <w:r w:rsidRPr="00D93F36">
          <w:rPr>
            <w:rStyle w:val="a9"/>
            <w:noProof/>
          </w:rPr>
          <w:t>РИА НОВОСТИ; 2019.10.16; АЭРОФЛОТ ОТКРЫЛ ПРОДАЖУ БИЛЕТОВ НА ПРЯМЫЕ РЕЙСЫ ИЗ КРАСНОЯРСКА</w:t>
        </w:r>
        <w:r>
          <w:rPr>
            <w:noProof/>
            <w:webHidden/>
          </w:rPr>
          <w:tab/>
        </w:r>
        <w:r>
          <w:rPr>
            <w:noProof/>
            <w:webHidden/>
          </w:rPr>
          <w:fldChar w:fldCharType="begin"/>
        </w:r>
        <w:r>
          <w:rPr>
            <w:noProof/>
            <w:webHidden/>
          </w:rPr>
          <w:instrText xml:space="preserve"> PAGEREF _Toc22200337 \h </w:instrText>
        </w:r>
        <w:r>
          <w:rPr>
            <w:noProof/>
            <w:webHidden/>
          </w:rPr>
        </w:r>
        <w:r>
          <w:rPr>
            <w:noProof/>
            <w:webHidden/>
          </w:rPr>
          <w:fldChar w:fldCharType="separate"/>
        </w:r>
        <w:r w:rsidR="00B96D4E">
          <w:rPr>
            <w:noProof/>
            <w:webHidden/>
          </w:rPr>
          <w:t>43</w:t>
        </w:r>
        <w:r>
          <w:rPr>
            <w:noProof/>
            <w:webHidden/>
          </w:rPr>
          <w:fldChar w:fldCharType="end"/>
        </w:r>
      </w:hyperlink>
    </w:p>
    <w:p w14:paraId="54A364E9" w14:textId="09465FF6" w:rsidR="003B29AE" w:rsidRPr="00013546" w:rsidRDefault="003B29AE">
      <w:pPr>
        <w:pStyle w:val="32"/>
        <w:tabs>
          <w:tab w:val="right" w:leader="dot" w:pos="9345"/>
        </w:tabs>
        <w:rPr>
          <w:rFonts w:ascii="Calibri" w:hAnsi="Calibri"/>
          <w:noProof/>
          <w:sz w:val="22"/>
        </w:rPr>
      </w:pPr>
      <w:hyperlink w:anchor="_Toc22200338" w:history="1">
        <w:r w:rsidRPr="00D93F36">
          <w:rPr>
            <w:rStyle w:val="a9"/>
            <w:noProof/>
          </w:rPr>
          <w:t>ИНТЕРФАКС; 2019.10.16; «УРАЛЬСКИЕ АВИАЛИНИИ» ПОЛУЧИЛИ ДОПУСК К РЕЙСАМ МОСКВА - ЛОНДОН</w:t>
        </w:r>
        <w:r>
          <w:rPr>
            <w:noProof/>
            <w:webHidden/>
          </w:rPr>
          <w:tab/>
        </w:r>
        <w:r>
          <w:rPr>
            <w:noProof/>
            <w:webHidden/>
          </w:rPr>
          <w:fldChar w:fldCharType="begin"/>
        </w:r>
        <w:r>
          <w:rPr>
            <w:noProof/>
            <w:webHidden/>
          </w:rPr>
          <w:instrText xml:space="preserve"> PAGEREF _Toc22200338 \h </w:instrText>
        </w:r>
        <w:r>
          <w:rPr>
            <w:noProof/>
            <w:webHidden/>
          </w:rPr>
        </w:r>
        <w:r>
          <w:rPr>
            <w:noProof/>
            <w:webHidden/>
          </w:rPr>
          <w:fldChar w:fldCharType="separate"/>
        </w:r>
        <w:r w:rsidR="00B96D4E">
          <w:rPr>
            <w:noProof/>
            <w:webHidden/>
          </w:rPr>
          <w:t>43</w:t>
        </w:r>
        <w:r>
          <w:rPr>
            <w:noProof/>
            <w:webHidden/>
          </w:rPr>
          <w:fldChar w:fldCharType="end"/>
        </w:r>
      </w:hyperlink>
    </w:p>
    <w:p w14:paraId="1B631663" w14:textId="743FDF28" w:rsidR="003B29AE" w:rsidRPr="00013546" w:rsidRDefault="003B29AE">
      <w:pPr>
        <w:pStyle w:val="32"/>
        <w:tabs>
          <w:tab w:val="right" w:leader="dot" w:pos="9345"/>
        </w:tabs>
        <w:rPr>
          <w:rFonts w:ascii="Calibri" w:hAnsi="Calibri"/>
          <w:noProof/>
          <w:sz w:val="22"/>
        </w:rPr>
      </w:pPr>
      <w:hyperlink w:anchor="_Toc22200339" w:history="1">
        <w:r w:rsidRPr="00D93F36">
          <w:rPr>
            <w:rStyle w:val="a9"/>
            <w:noProof/>
          </w:rPr>
          <w:t>ИНТЕРФАКС; 2019.10.16; S7 ПОЛУЧИЛА ДОПУСК К РЕГУЛЯРНЫМ РЕЙСАМ МОСКВА - НУР-СУЛТАН</w:t>
        </w:r>
        <w:r>
          <w:rPr>
            <w:noProof/>
            <w:webHidden/>
          </w:rPr>
          <w:tab/>
        </w:r>
        <w:r>
          <w:rPr>
            <w:noProof/>
            <w:webHidden/>
          </w:rPr>
          <w:fldChar w:fldCharType="begin"/>
        </w:r>
        <w:r>
          <w:rPr>
            <w:noProof/>
            <w:webHidden/>
          </w:rPr>
          <w:instrText xml:space="preserve"> PAGEREF _Toc22200339 \h </w:instrText>
        </w:r>
        <w:r>
          <w:rPr>
            <w:noProof/>
            <w:webHidden/>
          </w:rPr>
        </w:r>
        <w:r>
          <w:rPr>
            <w:noProof/>
            <w:webHidden/>
          </w:rPr>
          <w:fldChar w:fldCharType="separate"/>
        </w:r>
        <w:r w:rsidR="00B96D4E">
          <w:rPr>
            <w:noProof/>
            <w:webHidden/>
          </w:rPr>
          <w:t>44</w:t>
        </w:r>
        <w:r>
          <w:rPr>
            <w:noProof/>
            <w:webHidden/>
          </w:rPr>
          <w:fldChar w:fldCharType="end"/>
        </w:r>
      </w:hyperlink>
    </w:p>
    <w:p w14:paraId="435EA257" w14:textId="0F86F253" w:rsidR="003B29AE" w:rsidRPr="00013546" w:rsidRDefault="003B29AE">
      <w:pPr>
        <w:pStyle w:val="32"/>
        <w:tabs>
          <w:tab w:val="right" w:leader="dot" w:pos="9345"/>
        </w:tabs>
        <w:rPr>
          <w:rFonts w:ascii="Calibri" w:hAnsi="Calibri"/>
          <w:noProof/>
          <w:sz w:val="22"/>
        </w:rPr>
      </w:pPr>
      <w:hyperlink w:anchor="_Toc22200340" w:history="1">
        <w:r w:rsidRPr="00D93F36">
          <w:rPr>
            <w:rStyle w:val="a9"/>
            <w:noProof/>
          </w:rPr>
          <w:t>ИНТЕРФАКС; 2019.10.16; ГСС ДО КОНЦА ГОДА ПОСТАВЯТ ЗАКАЗЧИКУ ПЕРВЫЙ SSJ-100 C САБЛЕВИДНЫМИ ЗАКОНЦОВКАМИ КРЫЛА</w:t>
        </w:r>
        <w:r>
          <w:rPr>
            <w:noProof/>
            <w:webHidden/>
          </w:rPr>
          <w:tab/>
        </w:r>
        <w:r>
          <w:rPr>
            <w:noProof/>
            <w:webHidden/>
          </w:rPr>
          <w:fldChar w:fldCharType="begin"/>
        </w:r>
        <w:r>
          <w:rPr>
            <w:noProof/>
            <w:webHidden/>
          </w:rPr>
          <w:instrText xml:space="preserve"> PAGEREF _Toc22200340 \h </w:instrText>
        </w:r>
        <w:r>
          <w:rPr>
            <w:noProof/>
            <w:webHidden/>
          </w:rPr>
        </w:r>
        <w:r>
          <w:rPr>
            <w:noProof/>
            <w:webHidden/>
          </w:rPr>
          <w:fldChar w:fldCharType="separate"/>
        </w:r>
        <w:r w:rsidR="00B96D4E">
          <w:rPr>
            <w:noProof/>
            <w:webHidden/>
          </w:rPr>
          <w:t>44</w:t>
        </w:r>
        <w:r>
          <w:rPr>
            <w:noProof/>
            <w:webHidden/>
          </w:rPr>
          <w:fldChar w:fldCharType="end"/>
        </w:r>
      </w:hyperlink>
    </w:p>
    <w:p w14:paraId="37F41BEB" w14:textId="0374B7C3" w:rsidR="006E7D49" w:rsidRDefault="00A56925" w:rsidP="006E7D49">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6F05434F" w:rsidR="0010257A" w:rsidRDefault="009E30B0" w:rsidP="006E7D4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6E7D49">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6E7D49">
      <w:pPr>
        <w:jc w:val="both"/>
      </w:pPr>
    </w:p>
    <w:p w14:paraId="12902CD9" w14:textId="5CB047AE" w:rsidR="002E5D9E" w:rsidRPr="002E5D9E" w:rsidRDefault="002E5D9E" w:rsidP="006E7D49">
      <w:pPr>
        <w:pStyle w:val="3"/>
        <w:jc w:val="both"/>
        <w:rPr>
          <w:rFonts w:ascii="Times New Roman" w:hAnsi="Times New Roman"/>
          <w:sz w:val="24"/>
        </w:rPr>
      </w:pPr>
      <w:bookmarkStart w:id="2" w:name="_Toc22200284"/>
      <w:r w:rsidRPr="002E5D9E">
        <w:rPr>
          <w:rFonts w:ascii="Times New Roman" w:hAnsi="Times New Roman"/>
          <w:sz w:val="24"/>
        </w:rPr>
        <w:t>1 КАНАЛ # ВРЕМЯ, 16.10.2019 21:21</w:t>
      </w:r>
      <w:bookmarkStart w:id="3" w:name="txt_2432789_1270417892"/>
      <w:r w:rsidRPr="002E5D9E">
        <w:rPr>
          <w:rFonts w:ascii="Times New Roman" w:hAnsi="Times New Roman"/>
          <w:sz w:val="24"/>
        </w:rPr>
        <w:t xml:space="preserve">; В ЕКАТЕРИНБУРГЕ </w:t>
      </w:r>
      <w:r w:rsidRPr="006E7D49">
        <w:rPr>
          <w:rFonts w:ascii="Times New Roman" w:hAnsi="Times New Roman"/>
          <w:sz w:val="24"/>
        </w:rPr>
        <w:t>ДМИТРИЙ МЕДВЕДЕВ</w:t>
      </w:r>
      <w:r w:rsidRPr="002E5D9E">
        <w:rPr>
          <w:rFonts w:ascii="Times New Roman" w:hAnsi="Times New Roman"/>
          <w:sz w:val="24"/>
        </w:rPr>
        <w:t xml:space="preserve"> ОБСУЖДАЛ ВЫПОЛНЕНИЕ </w:t>
      </w:r>
      <w:r w:rsidRPr="006E7D49">
        <w:rPr>
          <w:rFonts w:ascii="Times New Roman" w:hAnsi="Times New Roman"/>
          <w:sz w:val="24"/>
        </w:rPr>
        <w:t>НАЦПРОЕКТ</w:t>
      </w:r>
      <w:r w:rsidRPr="002E5D9E">
        <w:rPr>
          <w:rFonts w:ascii="Times New Roman" w:hAnsi="Times New Roman"/>
          <w:sz w:val="24"/>
        </w:rPr>
        <w:t>А О КАЧЕСТВЕННЫХ И БЕЗОПАСНЫХ АВТОДОРОГАХ</w:t>
      </w:r>
      <w:bookmarkEnd w:id="2"/>
      <w:bookmarkEnd w:id="3"/>
    </w:p>
    <w:p w14:paraId="40153C07" w14:textId="77777777" w:rsidR="002E5D9E" w:rsidRDefault="002E5D9E" w:rsidP="006E7D49">
      <w:pPr>
        <w:pStyle w:val="NormalExport"/>
      </w:pPr>
      <w:r>
        <w:t xml:space="preserve">ВЕДУЩИЙ: Дороги - это один из приоритетов сейчас. Строительство новых и ремонт уже существующих - на это выделяются огромные деньги. Но есть регионы, где не выполнено больше половины заложенного в национальный проект. Причины сегодня </w:t>
      </w:r>
      <w:r w:rsidRPr="006E7D49">
        <w:rPr>
          <w:b/>
        </w:rPr>
        <w:t>Дмитрий Медведев</w:t>
      </w:r>
      <w:r>
        <w:t xml:space="preserve"> выяснял в Екатеринбурге. Как и ситуацию с безопасностью движения.</w:t>
      </w:r>
    </w:p>
    <w:p w14:paraId="09AC9F0E" w14:textId="17002DD2" w:rsidR="002E5D9E" w:rsidRDefault="002E5D9E" w:rsidP="006E7D49">
      <w:pPr>
        <w:pStyle w:val="NormalExport"/>
      </w:pPr>
      <w:r>
        <w:t xml:space="preserve">КОР: Таких сюрпризов в виде ям на трассе Находка - Владивосток десятки, жалуются водители. Все 185 километров приходится преодолевать с риском для жизни. Только в этом году по </w:t>
      </w:r>
      <w:r w:rsidRPr="006E7D49">
        <w:rPr>
          <w:b/>
        </w:rPr>
        <w:t>нацпроект</w:t>
      </w:r>
      <w:r>
        <w:t xml:space="preserve">у </w:t>
      </w:r>
      <w:r w:rsidR="006E7D49">
        <w:t>«</w:t>
      </w:r>
      <w:r w:rsidRPr="006E7D49">
        <w:rPr>
          <w:b/>
        </w:rPr>
        <w:t>Безопасные и качественные автодороги</w:t>
      </w:r>
      <w:r w:rsidR="006E7D49">
        <w:t>»</w:t>
      </w:r>
      <w:r>
        <w:t xml:space="preserve"> из федерального центра регионам было перечислено 130 миллиардов рублей. Но далеко не все смогли правильно распорядиться финансами.</w:t>
      </w:r>
    </w:p>
    <w:p w14:paraId="3E5E8CA4" w14:textId="77777777" w:rsidR="002E5D9E" w:rsidRDefault="002E5D9E" w:rsidP="006E7D49">
      <w:pPr>
        <w:pStyle w:val="NormalExport"/>
      </w:pPr>
      <w:r w:rsidRPr="006E7D49">
        <w:rPr>
          <w:b/>
        </w:rPr>
        <w:t>Дмитрий МЕДВЕДЕВ</w:t>
      </w:r>
      <w:r>
        <w:t>, премьер-министр РФ: В нескольких регионах освоено, к сожалению, менее 30% выделенных средств, причем даже с учетом сезонных факторов, а при строительстве дорог сезонный фактор, конечно, имеет место, это такая значимая тема, но это все равно очень мало. Я уж не говорю о том, что темпы нужно увеличить. Но нужно и разобраться с тем, почему это произошло, и впоследствии, в следующем году, этого в принципе не допускать. Сейчас такая ситуация в Приморье, на Чукотке и в Крыму.</w:t>
      </w:r>
    </w:p>
    <w:p w14:paraId="4C463E07" w14:textId="77777777" w:rsidR="002E5D9E" w:rsidRDefault="002E5D9E" w:rsidP="006E7D49">
      <w:pPr>
        <w:pStyle w:val="NormalExport"/>
      </w:pPr>
      <w:r w:rsidRPr="006E7D49">
        <w:rPr>
          <w:b/>
        </w:rPr>
        <w:t>Евгений ДИТРИХ</w:t>
      </w:r>
      <w:r>
        <w:t xml:space="preserve">, </w:t>
      </w:r>
      <w:r w:rsidRPr="006E7D49">
        <w:rPr>
          <w:b/>
        </w:rPr>
        <w:t>министр транспорта</w:t>
      </w:r>
      <w:r>
        <w:rPr>
          <w:b/>
        </w:rPr>
        <w:t xml:space="preserve"> РФ</w:t>
      </w:r>
      <w:r>
        <w:t xml:space="preserve">: Средства дорожных фондов не пропадут, они, по правилам, переходят на следующий год. Но эти регионы мы возьмем под особый контроль. На ежемесячных заседаниях нашего проектного комитета будем рассматривать выполнение </w:t>
      </w:r>
      <w:r w:rsidRPr="006E7D49">
        <w:rPr>
          <w:b/>
        </w:rPr>
        <w:t>нацпроект</w:t>
      </w:r>
      <w:r>
        <w:t>а с личным участием руководителей этих регионов.</w:t>
      </w:r>
    </w:p>
    <w:p w14:paraId="3DC67333" w14:textId="31892394" w:rsidR="002E5D9E" w:rsidRDefault="002E5D9E" w:rsidP="006E7D49">
      <w:pPr>
        <w:pStyle w:val="NormalExport"/>
      </w:pPr>
      <w:r>
        <w:t xml:space="preserve">КОР: Среди лидеров этого года Воронежская область. Там отремонтировали более 300 километров дорог. В ходе работ использовали технологию </w:t>
      </w:r>
      <w:r w:rsidR="006E7D49">
        <w:t>«</w:t>
      </w:r>
      <w:r>
        <w:t>холодного ресайклинга</w:t>
      </w:r>
      <w:r w:rsidR="006E7D49">
        <w:t>»</w:t>
      </w:r>
      <w:r>
        <w:t xml:space="preserve">. С помощью специальной машины снимали изношенное дорожное покрытие, перемешивали его с щебнем и цементом и на эту основу укладывали новый асфальт. Это позволило сделать дорогу более износостойкой перед большегрузами. Всего же в этом году по </w:t>
      </w:r>
      <w:r w:rsidRPr="006E7D49">
        <w:rPr>
          <w:b/>
        </w:rPr>
        <w:t>нацпроект</w:t>
      </w:r>
      <w:r>
        <w:t xml:space="preserve">у отремонтировано более шести тысяч километров дорог. Для сравнения, это больше, чем расстояние от Москвы до Читы. Изменилась и оценка качества работ. </w:t>
      </w:r>
    </w:p>
    <w:p w14:paraId="013E5182" w14:textId="5EB59CFF" w:rsidR="002E5D9E" w:rsidRDefault="002E5D9E" w:rsidP="006E7D49">
      <w:pPr>
        <w:pStyle w:val="NormalExport"/>
      </w:pPr>
      <w:r>
        <w:t xml:space="preserve">В Екатеринбурге демонстрируют последние новинки. На выставке </w:t>
      </w:r>
      <w:r w:rsidR="006E7D49">
        <w:t>«</w:t>
      </w:r>
      <w:r>
        <w:t>Дорога - 2019</w:t>
      </w:r>
      <w:r w:rsidR="006E7D49">
        <w:t>»</w:t>
      </w:r>
      <w:r>
        <w:t xml:space="preserve"> все интеллектуально и дистанционно, человеку остается разве что управлять и наблюдать. Например, как проблему с пробками решают </w:t>
      </w:r>
      <w:r w:rsidR="006E7D49">
        <w:t>«</w:t>
      </w:r>
      <w:r>
        <w:t>умные светофоры</w:t>
      </w:r>
      <w:r w:rsidR="006E7D49">
        <w:t>»</w:t>
      </w:r>
      <w:r>
        <w:t xml:space="preserve">. Специальный алгоритм сам может перенаправлять потоки. Все благодаря проекту </w:t>
      </w:r>
      <w:r w:rsidR="006E7D49">
        <w:t>«</w:t>
      </w:r>
      <w:r>
        <w:t>Умный город</w:t>
      </w:r>
      <w:r w:rsidR="006E7D49">
        <w:t>»</w:t>
      </w:r>
      <w:r>
        <w:t>.</w:t>
      </w:r>
    </w:p>
    <w:p w14:paraId="4EC9A3DE" w14:textId="678A1213" w:rsidR="002E5D9E" w:rsidRDefault="002E5D9E" w:rsidP="006E7D49">
      <w:pPr>
        <w:pStyle w:val="NormalExport"/>
      </w:pPr>
      <w:r>
        <w:t>Евгений ЕВСЕЕВ, заместитель директора ЦОДД Екатеринбурга: Даже с учетом того, что уровень автомобилизации города Екатеринбурга увеличивается, нам удается контролировать ситуацию и снижать уровень пробок в городе в онлайн-режиме, в ручном режиме</w:t>
      </w:r>
      <w:r w:rsidR="006E7D49">
        <w:t>»</w:t>
      </w:r>
      <w:r>
        <w:t>.</w:t>
      </w:r>
    </w:p>
    <w:p w14:paraId="28A06BF8" w14:textId="77777777" w:rsidR="002E5D9E" w:rsidRDefault="002E5D9E" w:rsidP="006E7D49">
      <w:pPr>
        <w:pStyle w:val="NormalExport"/>
      </w:pPr>
      <w:r>
        <w:t xml:space="preserve">КОР: На стенде регионов делятся рекордами. Например, в Курской области в преддверии тысячелетия краевой столицы, город полностью преобразится. Дорожная обстановка меняется и в целом по стране. В ноябре планируют открыть последний участок новой трассы М-11, которая свяжет две столицы Москву и Санкт-Петербург. Это будет самая современная магистраль России. Преодолеть почти 700 километров можно будет всего за шесть часов вместо 10 прежних. Масштабные дорожные работы в этом году развернулись и в самой столице. Обновили более 20 миллионов квадратных метров асфальта, построили новые участки трасс. Не уступают по качеству и дороги Тюмени. Но глава правительства </w:t>
      </w:r>
      <w:r>
        <w:lastRenderedPageBreak/>
        <w:t>подчеркивает важно не только строить и ремонтировать, но и содержать их. Дорожники называют это полным жизненным циклом.</w:t>
      </w:r>
    </w:p>
    <w:p w14:paraId="2D5AD2C0" w14:textId="77777777" w:rsidR="002E5D9E" w:rsidRDefault="002E5D9E" w:rsidP="006E7D49">
      <w:pPr>
        <w:pStyle w:val="NormalExport"/>
      </w:pPr>
      <w:r w:rsidRPr="006E7D49">
        <w:rPr>
          <w:b/>
        </w:rPr>
        <w:t>Дмитрий МЕДВЕДЕВ</w:t>
      </w:r>
      <w:r>
        <w:t xml:space="preserve">, премьер-министр РФ: К концу 2019 года на принципах жизненного цикла в России должен заключаться каждый 10-й контракт на дорожные работы, то есть 10%. Пока удалось достичь показателя приблизительно 7%. Поэтому нужно с подготовкой этих документов в целом ряде регионов поторопиться. </w:t>
      </w:r>
    </w:p>
    <w:p w14:paraId="1053D86F" w14:textId="77777777" w:rsidR="002E5D9E" w:rsidRDefault="002E5D9E" w:rsidP="006E7D49">
      <w:pPr>
        <w:pStyle w:val="NormalExport"/>
      </w:pPr>
      <w:r>
        <w:t>КОР: Большое внимание на совещании уделили и безопасности. Задача существенно снизить смертность на дорогах.</w:t>
      </w:r>
    </w:p>
    <w:p w14:paraId="7BA2D524" w14:textId="77777777" w:rsidR="002E5D9E" w:rsidRDefault="002E5D9E" w:rsidP="006E7D49">
      <w:pPr>
        <w:pStyle w:val="NormalExport"/>
      </w:pPr>
      <w:r w:rsidRPr="006E7D49">
        <w:rPr>
          <w:b/>
        </w:rPr>
        <w:t>Дмитрий МЕДВЕДЕВ</w:t>
      </w:r>
      <w:r>
        <w:t>, премьер-министр РФ: К сожалению, в 35 регионах достичь целевых показателей сокращения смертности на дорогах не удалось. А в 17 число погибших в ДТП даже выросло. И вот в причинах этого нужно детально разобраться, как представителям региональных, так и представителям федеральных властей.</w:t>
      </w:r>
    </w:p>
    <w:p w14:paraId="30D7B679" w14:textId="77777777" w:rsidR="002E5D9E" w:rsidRDefault="002E5D9E" w:rsidP="006E7D49">
      <w:pPr>
        <w:pStyle w:val="NormalExport"/>
      </w:pPr>
      <w:r>
        <w:t>КОР: Глава Вологодской области Олег Кувшинников предложил ввести ограничения скорости в городах до 50 километров в час. Такая практика есть в странах Евросоюза. И снизить ненаказуемый порог.</w:t>
      </w:r>
    </w:p>
    <w:p w14:paraId="5E80051D" w14:textId="77777777" w:rsidR="002E5D9E" w:rsidRDefault="002E5D9E" w:rsidP="006E7D49">
      <w:pPr>
        <w:pStyle w:val="NormalExport"/>
      </w:pPr>
      <w:r>
        <w:t>Олег КУВШИННИКОВ, глава Вологодской области: Уменьшение ненаказуемого порога превышения разрешенной скорости с 20 километров в час до 10 километров в час тоже в населенных пунктах. Потому что когда разрешенная скорость 60 плюс 20 ненаказуемый порог, 80 километров в час, это ситуация крайне сложная. И гибель на пешеходных переходах мы видим в городах, она довольно частая.</w:t>
      </w:r>
    </w:p>
    <w:p w14:paraId="70511C79" w14:textId="77777777" w:rsidR="002E5D9E" w:rsidRDefault="002E5D9E" w:rsidP="006E7D49">
      <w:pPr>
        <w:pStyle w:val="NormalExport"/>
      </w:pPr>
      <w:r>
        <w:t xml:space="preserve">КОР: Уже после совещания </w:t>
      </w:r>
      <w:r w:rsidRPr="006E7D49">
        <w:rPr>
          <w:b/>
        </w:rPr>
        <w:t>Дмитрий Медведев</w:t>
      </w:r>
      <w:r>
        <w:t xml:space="preserve"> встретился с губернатором Свердловской области Евгением Куйвашевым. Говорили тоже о </w:t>
      </w:r>
      <w:r w:rsidRPr="006E7D49">
        <w:rPr>
          <w:b/>
        </w:rPr>
        <w:t>нацпроект</w:t>
      </w:r>
      <w:r>
        <w:t>ах только уже в сфере образования. Затем глава правительства по видеосвязи открыл Новосибирский центр единой системы организации воздушного движения. Новый центр будет обслуживать сразу шесть регионов Сибирского федерального округа. В зоне ответственности более 90 воздушных маршрутов, причем большинство из них международные.</w:t>
      </w:r>
    </w:p>
    <w:p w14:paraId="6AC8BC5B" w14:textId="77777777" w:rsidR="006E7D49" w:rsidRDefault="002E5D9E" w:rsidP="006E7D49">
      <w:pPr>
        <w:pStyle w:val="NormalExport"/>
      </w:pPr>
      <w:r>
        <w:t xml:space="preserve">Андрей Голдырев, </w:t>
      </w:r>
      <w:r w:rsidR="006E7D49">
        <w:t>«</w:t>
      </w:r>
      <w:r>
        <w:t>Первый канал</w:t>
      </w:r>
      <w:r w:rsidR="006E7D49">
        <w:t>»</w:t>
      </w:r>
      <w:r>
        <w:t>.</w:t>
      </w:r>
    </w:p>
    <w:p w14:paraId="47ABCD61" w14:textId="2ADFE7B4" w:rsidR="002E5D9E" w:rsidRDefault="002E5D9E" w:rsidP="006E7D49">
      <w:pPr>
        <w:jc w:val="both"/>
      </w:pPr>
    </w:p>
    <w:p w14:paraId="18FF962A" w14:textId="72FAB9D6" w:rsidR="007E0488" w:rsidRPr="007E0488" w:rsidRDefault="007E0488" w:rsidP="006E7D49">
      <w:pPr>
        <w:pStyle w:val="3"/>
        <w:jc w:val="both"/>
        <w:rPr>
          <w:rFonts w:ascii="Times New Roman" w:hAnsi="Times New Roman"/>
          <w:sz w:val="24"/>
        </w:rPr>
      </w:pPr>
      <w:bookmarkStart w:id="4" w:name="_Toc22200285"/>
      <w:r w:rsidRPr="007E0488">
        <w:rPr>
          <w:rFonts w:ascii="Times New Roman" w:hAnsi="Times New Roman"/>
          <w:sz w:val="24"/>
        </w:rPr>
        <w:t>РОССИЙСКАЯ ГАЗЕТА</w:t>
      </w:r>
      <w:bookmarkStart w:id="5" w:name="txt_2432789_1270395563"/>
      <w:r w:rsidRPr="007E0488">
        <w:rPr>
          <w:rFonts w:ascii="Times New Roman" w:hAnsi="Times New Roman"/>
          <w:sz w:val="24"/>
        </w:rPr>
        <w:t>; ВЛАДИМИР КУЗЬМИН; 2019.10.17; ДВИГАТЬСЯ НУЖНО</w:t>
      </w:r>
      <w:bookmarkEnd w:id="5"/>
      <w:r w:rsidRPr="007E0488">
        <w:rPr>
          <w:rFonts w:ascii="Times New Roman" w:hAnsi="Times New Roman"/>
          <w:sz w:val="24"/>
        </w:rPr>
        <w:t xml:space="preserve">; </w:t>
      </w:r>
      <w:r w:rsidRPr="006E7D49">
        <w:rPr>
          <w:rFonts w:ascii="Times New Roman" w:hAnsi="Times New Roman"/>
          <w:sz w:val="24"/>
        </w:rPr>
        <w:t>ДМИТРИЙ МЕДВЕДЕВ</w:t>
      </w:r>
      <w:r w:rsidRPr="007E0488">
        <w:rPr>
          <w:rFonts w:ascii="Times New Roman" w:hAnsi="Times New Roman"/>
          <w:sz w:val="24"/>
        </w:rPr>
        <w:t xml:space="preserve"> ПРИЗВАЛ РЕГИОНЫ УСКОРИТЬ РАБОТУ ПО РЕМОНТУ АВТОТРАСС</w:t>
      </w:r>
      <w:bookmarkEnd w:id="4"/>
    </w:p>
    <w:p w14:paraId="2030843B" w14:textId="77777777" w:rsidR="007E0488" w:rsidRDefault="007E0488" w:rsidP="006E7D49">
      <w:pPr>
        <w:pStyle w:val="NormalExport"/>
      </w:pPr>
      <w:r>
        <w:t xml:space="preserve">Регионы, рискующие сорвать планы по строительству дорог в рамках соответствующего национального проекта, должны ускорить темпы, указал премьер-министр </w:t>
      </w:r>
      <w:r w:rsidRPr="006E7D49">
        <w:rPr>
          <w:b/>
        </w:rPr>
        <w:t>Дмитрий Медведев</w:t>
      </w:r>
      <w:r>
        <w:t xml:space="preserve"> в первую очередь руководству Приморского края, Чукотки и Республики Крым.</w:t>
      </w:r>
    </w:p>
    <w:p w14:paraId="004D7D0A" w14:textId="021C5E15" w:rsidR="007E0488" w:rsidRDefault="007E0488" w:rsidP="006E7D49">
      <w:pPr>
        <w:pStyle w:val="NormalExport"/>
      </w:pPr>
      <w:r>
        <w:t xml:space="preserve">Россия опутана автодорожной сетью общей протяженностью свыше 1,5 млн км. Когда правительство разрабатывало национальные проекты, тему дорог решили выделить в отдельный - </w:t>
      </w:r>
      <w:r w:rsidR="006E7D49">
        <w:t>«</w:t>
      </w:r>
      <w:r w:rsidRPr="006E7D49">
        <w:rPr>
          <w:b/>
        </w:rPr>
        <w:t>Безопасные и качественные автомобильные дороги</w:t>
      </w:r>
      <w:r w:rsidR="006E7D49">
        <w:t>»</w:t>
      </w:r>
      <w:r>
        <w:t xml:space="preserve">. </w:t>
      </w:r>
      <w:r w:rsidR="006E7D49">
        <w:t>«</w:t>
      </w:r>
      <w:r>
        <w:t>От их состояния прямо и косвенно зависит не только развитие экономики, регионов, но и обычная, повседневная жизнь людей</w:t>
      </w:r>
      <w:r w:rsidR="006E7D49">
        <w:t>»</w:t>
      </w:r>
      <w:r>
        <w:t xml:space="preserve">, - подчеркнул в среду премьер-министр </w:t>
      </w:r>
      <w:r w:rsidRPr="006E7D49">
        <w:rPr>
          <w:b/>
        </w:rPr>
        <w:t>Дмитрий Медведев</w:t>
      </w:r>
      <w:r>
        <w:t xml:space="preserve"> на совещании, посвященном реализации </w:t>
      </w:r>
      <w:r w:rsidRPr="006E7D49">
        <w:rPr>
          <w:b/>
        </w:rPr>
        <w:t>нацпроект</w:t>
      </w:r>
      <w:r>
        <w:t xml:space="preserve">а. Провел он его в Екатеринбурге, на площадке специализированной выставки </w:t>
      </w:r>
      <w:r w:rsidR="006E7D49">
        <w:t>«</w:t>
      </w:r>
      <w:r>
        <w:t>Дорога-2019</w:t>
      </w:r>
      <w:r w:rsidR="006E7D49">
        <w:t>»</w:t>
      </w:r>
      <w:r>
        <w:t xml:space="preserve">. До конца года в федеральном бюджете на финансирование </w:t>
      </w:r>
      <w:r w:rsidRPr="006E7D49">
        <w:rPr>
          <w:b/>
        </w:rPr>
        <w:t>нацпроект</w:t>
      </w:r>
      <w:r>
        <w:t>а предусмотрено почти 130 млрд рублей.</w:t>
      </w:r>
    </w:p>
    <w:p w14:paraId="37C2A58D" w14:textId="4F75FEF9" w:rsidR="007E0488" w:rsidRDefault="007E0488" w:rsidP="006E7D49">
      <w:pPr>
        <w:pStyle w:val="NormalExport"/>
      </w:pPr>
      <w:r>
        <w:t xml:space="preserve">Приведение автотрасс к нормативному состоянию ведется в рамках федерального проекта </w:t>
      </w:r>
      <w:r w:rsidR="006E7D49">
        <w:t>«</w:t>
      </w:r>
      <w:r>
        <w:t>Дорожная сеть</w:t>
      </w:r>
      <w:r w:rsidR="006E7D49">
        <w:t>»</w:t>
      </w:r>
      <w:r>
        <w:t xml:space="preserve">. Он предусматривает контракты на семь тысяч объектов. </w:t>
      </w:r>
      <w:r w:rsidR="006E7D49">
        <w:t>«</w:t>
      </w:r>
      <w:r>
        <w:t xml:space="preserve">Более половины из них - местного значения. Это важная часть </w:t>
      </w:r>
      <w:r w:rsidRPr="006E7D49">
        <w:rPr>
          <w:b/>
        </w:rPr>
        <w:t>нацпроект</w:t>
      </w:r>
      <w:r>
        <w:t>а. Это те самые дороги, которые ведут к дому, от которых зависит комфорт и благополучие людей</w:t>
      </w:r>
      <w:r w:rsidR="006E7D49">
        <w:t>»</w:t>
      </w:r>
      <w:r>
        <w:t xml:space="preserve">, - заметил </w:t>
      </w:r>
      <w:r w:rsidRPr="006E7D49">
        <w:rPr>
          <w:b/>
        </w:rPr>
        <w:t>Медведев</w:t>
      </w:r>
      <w:r>
        <w:t>. В 2019 году из бюджета на эти цели выделено более 110 млрд рублей.</w:t>
      </w:r>
    </w:p>
    <w:p w14:paraId="4155DF8D" w14:textId="50D0A7F6" w:rsidR="007E0488" w:rsidRDefault="006E7D49" w:rsidP="006E7D49">
      <w:pPr>
        <w:pStyle w:val="NormalExport"/>
      </w:pPr>
      <w:r>
        <w:t>«</w:t>
      </w:r>
      <w:r w:rsidR="007E0488">
        <w:t>Все объекты сейчас в работе или закончены - 99,26 процента</w:t>
      </w:r>
      <w:r>
        <w:t>»</w:t>
      </w:r>
      <w:r w:rsidR="007E0488">
        <w:t xml:space="preserve">, - рассказал </w:t>
      </w:r>
      <w:r w:rsidR="007E0488" w:rsidRPr="006E7D49">
        <w:rPr>
          <w:b/>
        </w:rPr>
        <w:t>министр транспорта</w:t>
      </w:r>
      <w:r w:rsidR="007E0488">
        <w:t xml:space="preserve"> </w:t>
      </w:r>
      <w:r w:rsidR="007E0488" w:rsidRPr="006E7D49">
        <w:rPr>
          <w:b/>
        </w:rPr>
        <w:t>Евгений Дитрих</w:t>
      </w:r>
      <w:r w:rsidR="007E0488">
        <w:t xml:space="preserve">. Одним из результатов работы станут 6,5 тысячи км отремонтированных региональных дорог. Глава </w:t>
      </w:r>
      <w:r w:rsidR="007E0488" w:rsidRPr="006E7D49">
        <w:rPr>
          <w:b/>
        </w:rPr>
        <w:t>минтранс</w:t>
      </w:r>
      <w:r w:rsidR="007E0488">
        <w:t xml:space="preserve">а в числе лучших выделил </w:t>
      </w:r>
      <w:r w:rsidR="007E0488">
        <w:lastRenderedPageBreak/>
        <w:t>Самарскую, Владимирскую, Пензенскую, Ульяновскую области, республики Удмуртия и Чечня.</w:t>
      </w:r>
    </w:p>
    <w:p w14:paraId="166DF779" w14:textId="460572A8" w:rsidR="007E0488" w:rsidRDefault="007E0488" w:rsidP="006E7D49">
      <w:pPr>
        <w:pStyle w:val="NormalExport"/>
      </w:pPr>
      <w:r>
        <w:t xml:space="preserve">Но есть и те субъекты Федерации, которые не просто отстают от графика, а ставят под угрозу по итогам года сам факт достижения показателей по отдельным направлениям дорожной работы. </w:t>
      </w:r>
      <w:r w:rsidR="006E7D49">
        <w:t>«</w:t>
      </w:r>
      <w:r>
        <w:t xml:space="preserve">В нескольких регионах освоено менее 30 процентов выделенных средств, причем даже с учетом сезонных факторов, - высказал </w:t>
      </w:r>
      <w:r w:rsidRPr="006E7D49">
        <w:rPr>
          <w:b/>
        </w:rPr>
        <w:t>Дмитрий Медведев</w:t>
      </w:r>
      <w:r>
        <w:t xml:space="preserve"> неудовлетворение. - Это очень мало. Я уже не говорю о том, что темпы нужно увеличивать</w:t>
      </w:r>
      <w:r w:rsidR="006E7D49">
        <w:t>»</w:t>
      </w:r>
      <w:r>
        <w:t>. В отстающие попали Приморский край, Чукотка и Крым.</w:t>
      </w:r>
    </w:p>
    <w:p w14:paraId="13BB88DE" w14:textId="77777777" w:rsidR="007E0488" w:rsidRDefault="007E0488" w:rsidP="006E7D49">
      <w:pPr>
        <w:pStyle w:val="NormalExport"/>
      </w:pPr>
      <w:r>
        <w:t xml:space="preserve">Премьер призвал разобраться, почему это произошло, чтобы в следующем году такое в принципе не допускать. Министр </w:t>
      </w:r>
      <w:r w:rsidRPr="006E7D49">
        <w:rPr>
          <w:b/>
        </w:rPr>
        <w:t>Дитрих</w:t>
      </w:r>
      <w:r>
        <w:t xml:space="preserve"> успокоил - средства дорожных фондов не пропадут, поскольку переходят на следующий год. Однако премьер намекнул, что при распределении средств федерального бюджета между регионами в следующие годы правительство может учесть, как на местах отработали на дорогах в этом году.</w:t>
      </w:r>
    </w:p>
    <w:p w14:paraId="1C7E710F" w14:textId="77777777" w:rsidR="007E0488" w:rsidRDefault="007E0488" w:rsidP="006E7D49">
      <w:pPr>
        <w:pStyle w:val="NormalExport"/>
      </w:pPr>
      <w:r>
        <w:t>Еще девять регионов рискуют не достичь плановых показателей по контрактам жизненного цикла при строительстве и ремонте дорог. Это Ивановская, Мурманская, Новгородская области, Кабардино-Балкария, Приморский край, республики Коми, Крым, Тыва и Чувашия.</w:t>
      </w:r>
    </w:p>
    <w:p w14:paraId="39C42012" w14:textId="5869359E" w:rsidR="007E0488" w:rsidRDefault="006E7D49" w:rsidP="006E7D49">
      <w:pPr>
        <w:pStyle w:val="NormalExport"/>
      </w:pPr>
      <w:r>
        <w:t>«</w:t>
      </w:r>
      <w:r w:rsidR="007E0488">
        <w:t>К концу 2019 года на принципах жизненного цикла в России должен заключаться каждый десятый контракт на дорожные работы, то есть 10 процентов</w:t>
      </w:r>
      <w:r>
        <w:t>»</w:t>
      </w:r>
      <w:r w:rsidR="007E0488">
        <w:t xml:space="preserve">, - напомнил премьер о целевом показателе. Сейчас удалось достичь только 7 процентов. </w:t>
      </w:r>
      <w:r>
        <w:t>«</w:t>
      </w:r>
      <w:r w:rsidR="007E0488">
        <w:t>Нужно с подготовкой этих документов в целом ряде регионов поторопиться</w:t>
      </w:r>
      <w:r>
        <w:t>»</w:t>
      </w:r>
      <w:r w:rsidR="007E0488">
        <w:t>, - распорядился он. Вопрос имеет важное значение, поскольку такая практика позволяет улучшить качество работ, облегчить дальнейший мониторинг и дисциплинирует подрядчиков, которые не заинтересованы в том, чтобы переделывать свою работу, объяснил председатель правительства.</w:t>
      </w:r>
    </w:p>
    <w:p w14:paraId="340F214A" w14:textId="07803FF3" w:rsidR="007E0488" w:rsidRDefault="007E0488" w:rsidP="006E7D49">
      <w:pPr>
        <w:pStyle w:val="NormalExport"/>
      </w:pPr>
      <w:r>
        <w:t xml:space="preserve">Еще одно ключевое направление выделено в федеральный проект </w:t>
      </w:r>
      <w:r w:rsidR="006E7D49">
        <w:t>«</w:t>
      </w:r>
      <w:r>
        <w:t>Безопасность дорожного движения</w:t>
      </w:r>
      <w:r w:rsidR="006E7D49">
        <w:t>»</w:t>
      </w:r>
      <w:r>
        <w:t xml:space="preserve">. В кабмине и раньше уделяли этому особое внимание, как результат - планомерное снижение аварийности и смертности. </w:t>
      </w:r>
      <w:r w:rsidR="006E7D49">
        <w:t>«</w:t>
      </w:r>
      <w:r>
        <w:t>По итогам девяти месяцев удалось сократить количество ДТП приблизительно на 3,4 процента. Очень важно, что снизилось число погибших - приблизительно на 10 процентов</w:t>
      </w:r>
      <w:r w:rsidR="006E7D49">
        <w:t>»</w:t>
      </w:r>
      <w:r>
        <w:t xml:space="preserve">, - назвал </w:t>
      </w:r>
      <w:r w:rsidRPr="006E7D49">
        <w:rPr>
          <w:b/>
        </w:rPr>
        <w:t>Медведев</w:t>
      </w:r>
      <w:r>
        <w:t xml:space="preserve"> данные по текущему году. Он призвал наращивать усилия в этом направлении, потому что речь идет о сохраненных жизнях и здоровье.</w:t>
      </w:r>
    </w:p>
    <w:p w14:paraId="32082102" w14:textId="77777777" w:rsidR="006E7D49" w:rsidRDefault="007E0488" w:rsidP="006E7D49">
      <w:pPr>
        <w:pStyle w:val="NormalExport"/>
      </w:pPr>
      <w:r>
        <w:t xml:space="preserve">Особенно это касается тех регионов, которые пока не просто отстают, а демонстрируют обратную динамику. </w:t>
      </w:r>
      <w:r w:rsidR="006E7D49">
        <w:t>«</w:t>
      </w:r>
      <w:r>
        <w:t>К сожалению, в 35 регионах достичь целевых показателей сокращения смертности на дорогах не удалось, а в 17 - число погибших в ДТП даже выросло. И вот в причинах этого нужно детально разобраться как представителям региональных, так и федеральных властей</w:t>
      </w:r>
      <w:r w:rsidR="006E7D49">
        <w:t>»</w:t>
      </w:r>
      <w:r>
        <w:t>, - призвал премьер.</w:t>
      </w:r>
    </w:p>
    <w:p w14:paraId="5313B931" w14:textId="31EED257" w:rsidR="007E0488" w:rsidRDefault="007E0488" w:rsidP="006E7D49">
      <w:pPr>
        <w:pStyle w:val="3"/>
        <w:jc w:val="both"/>
        <w:rPr>
          <w:rFonts w:ascii="Times New Roman" w:hAnsi="Times New Roman"/>
          <w:sz w:val="24"/>
        </w:rPr>
      </w:pPr>
      <w:bookmarkStart w:id="6" w:name="_Toc22200286"/>
      <w:r>
        <w:rPr>
          <w:rFonts w:ascii="Times New Roman" w:hAnsi="Times New Roman"/>
          <w:sz w:val="24"/>
        </w:rPr>
        <w:t xml:space="preserve">ИНТЕРФАКС; 2019.10.16; </w:t>
      </w:r>
      <w:r w:rsidRPr="006E7D49">
        <w:rPr>
          <w:rFonts w:ascii="Times New Roman" w:hAnsi="Times New Roman"/>
          <w:sz w:val="24"/>
        </w:rPr>
        <w:t>МИНТРАНС</w:t>
      </w:r>
      <w:r>
        <w:rPr>
          <w:rFonts w:ascii="Times New Roman" w:hAnsi="Times New Roman"/>
          <w:sz w:val="24"/>
        </w:rPr>
        <w:t xml:space="preserve"> ПРЕДЛАГАЕТ ОТДАВАТЬ В КОНЦЕССИЮ РЕГИОНАЛЬНЫЕ ДОРОГИ, ГДЕ ТРЕБУЕТСЯ ВВЕСТИ ПОВЫШЕННЫЕ НАГРУЗКИ</w:t>
      </w:r>
      <w:bookmarkEnd w:id="6"/>
    </w:p>
    <w:p w14:paraId="36B46FB5" w14:textId="77777777" w:rsidR="007E0488" w:rsidRDefault="007E0488" w:rsidP="006E7D49">
      <w:pPr>
        <w:pStyle w:val="Textbody"/>
      </w:pPr>
      <w:r w:rsidRPr="006E7D49">
        <w:rPr>
          <w:b/>
        </w:rPr>
        <w:t>Министр транспорта</w:t>
      </w:r>
      <w:r>
        <w:t xml:space="preserve"> РФ </w:t>
      </w:r>
      <w:r w:rsidRPr="006E7D49">
        <w:rPr>
          <w:b/>
        </w:rPr>
        <w:t>Евгений Дитрих</w:t>
      </w:r>
      <w:r>
        <w:t xml:space="preserve"> предлагает отдавать в концессию такие региональные дороги, на которых окажется необходимым ввести повышенные нагрузки.</w:t>
      </w:r>
    </w:p>
    <w:p w14:paraId="432E439A" w14:textId="7394C635" w:rsidR="007E0488" w:rsidRDefault="006E7D49" w:rsidP="006E7D49">
      <w:pPr>
        <w:pStyle w:val="Textbody"/>
      </w:pPr>
      <w:r>
        <w:t>«</w:t>
      </w:r>
      <w:r w:rsidR="007E0488">
        <w:t>В отношении региональных дорог, по которым хотелось бы ввести повышенные нагрузки и разрешить повышенные нагрузки, мы некоторые время назад прорабатывали модель отдавать их в концессию. И ты как концессионер можешь организовывать там любые режимные движения по нагрузкам - главное, чтобы дорога была в нормативе</w:t>
      </w:r>
      <w:r>
        <w:t>»</w:t>
      </w:r>
      <w:r w:rsidR="007E0488">
        <w:t xml:space="preserve">, - сказал министр в рамках международной специализированной выставки </w:t>
      </w:r>
      <w:r>
        <w:t>«</w:t>
      </w:r>
      <w:r w:rsidR="007E0488">
        <w:t>Дорога-2019</w:t>
      </w:r>
      <w:r>
        <w:t>»</w:t>
      </w:r>
      <w:r w:rsidR="007E0488">
        <w:t xml:space="preserve"> в Екатеринбурге в среду.</w:t>
      </w:r>
    </w:p>
    <w:p w14:paraId="60E44468" w14:textId="13380604" w:rsidR="007E0488" w:rsidRDefault="006E7D49" w:rsidP="006E7D49">
      <w:pPr>
        <w:pStyle w:val="Textbody"/>
      </w:pPr>
      <w:r>
        <w:t>«</w:t>
      </w:r>
      <w:r w:rsidR="007E0488">
        <w:t xml:space="preserve">Я своих коллег из </w:t>
      </w:r>
      <w:r w:rsidR="007E0488" w:rsidRPr="006E7D49">
        <w:rPr>
          <w:b/>
        </w:rPr>
        <w:t>Минтранс</w:t>
      </w:r>
      <w:r w:rsidR="007E0488">
        <w:t xml:space="preserve">а попросил бы эту историю проработать. Такой законопроект надо утвердить, - добавил </w:t>
      </w:r>
      <w:r w:rsidR="007E0488" w:rsidRPr="006E7D49">
        <w:rPr>
          <w:b/>
        </w:rPr>
        <w:t>Дитрих</w:t>
      </w:r>
      <w:r w:rsidR="007E0488">
        <w:t>. - Это позволит эту проблему решить</w:t>
      </w:r>
      <w:r>
        <w:t>»</w:t>
      </w:r>
      <w:r w:rsidR="007E0488">
        <w:t>.</w:t>
      </w:r>
    </w:p>
    <w:p w14:paraId="30214557" w14:textId="77777777" w:rsidR="007E0488" w:rsidRDefault="007E0488" w:rsidP="006E7D49">
      <w:pPr>
        <w:pStyle w:val="Textbody"/>
      </w:pPr>
      <w:r>
        <w:lastRenderedPageBreak/>
        <w:t>Проблему допустимых нагрузок на региональных дорогах поднял на заседании губернатор Пермского края Максим Решетников. По его словам, без контроля грузовиков, которые ездят по региональным и местным дорогам, невозможно решить вопросы сохранности дорог и вопросы по переходу на 12-летний цикл капремонта дорог.</w:t>
      </w:r>
    </w:p>
    <w:p w14:paraId="076DE23E" w14:textId="6A896412" w:rsidR="007E0488" w:rsidRDefault="006E7D49" w:rsidP="006E7D49">
      <w:pPr>
        <w:pStyle w:val="Textbody"/>
      </w:pPr>
      <w:r>
        <w:t>«</w:t>
      </w:r>
      <w:r w:rsidR="007E0488">
        <w:t>У нас каждая третья машина идет с перевесом, а каждая пятая идет с очень большим перевесом. И для такого промышленного региона, как наш (Пермский край - ИФ), это может поставить в некотором смысле под угрозу функционирование целых отраслей, например, лесного хозяйства</w:t>
      </w:r>
      <w:r>
        <w:t>»</w:t>
      </w:r>
      <w:r w:rsidR="007E0488">
        <w:t>, - сказал губернатор.</w:t>
      </w:r>
    </w:p>
    <w:p w14:paraId="1D8D0A84" w14:textId="77777777" w:rsidR="007E0488" w:rsidRDefault="007E0488" w:rsidP="006E7D49">
      <w:pPr>
        <w:pStyle w:val="Textbody"/>
      </w:pPr>
      <w:r>
        <w:t>По его словам, эту проблему можно решить, дав региональным властям возможность устанавливать допустимую нагрузку по региональным дорогам.</w:t>
      </w:r>
    </w:p>
    <w:p w14:paraId="46D920F3" w14:textId="650E3C9F" w:rsidR="007E0488" w:rsidRDefault="007E0488" w:rsidP="006E7D49">
      <w:pPr>
        <w:pStyle w:val="Textbody"/>
      </w:pPr>
      <w:r>
        <w:t xml:space="preserve">Международная специализированная выставка </w:t>
      </w:r>
      <w:r w:rsidR="006E7D49">
        <w:t>«</w:t>
      </w:r>
      <w:r>
        <w:t>Дорога</w:t>
      </w:r>
      <w:r w:rsidR="006E7D49">
        <w:t>»</w:t>
      </w:r>
      <w:r>
        <w:t xml:space="preserve"> проходит в выставочном центре </w:t>
      </w:r>
      <w:r w:rsidR="006E7D49">
        <w:t>«</w:t>
      </w:r>
      <w:r>
        <w:t>Екатеринбург-ЭКСПО</w:t>
      </w:r>
      <w:r w:rsidR="006E7D49">
        <w:t>»</w:t>
      </w:r>
      <w:r>
        <w:t xml:space="preserve"> с 16 по 18 октября. Организаторы мероприятия - </w:t>
      </w:r>
      <w:r w:rsidRPr="006E7D49">
        <w:rPr>
          <w:b/>
        </w:rPr>
        <w:t>Федеральное дорожное агентство</w:t>
      </w:r>
      <w:r>
        <w:t xml:space="preserve"> (</w:t>
      </w:r>
      <w:r w:rsidRPr="006E7D49">
        <w:rPr>
          <w:b/>
        </w:rPr>
        <w:t>Росавтодор</w:t>
      </w:r>
      <w:r>
        <w:t xml:space="preserve">) совместно с Главным управлением по обеспечению безопасности дорожного движения МВД РФ и государственной компанией </w:t>
      </w:r>
      <w:r w:rsidR="006E7D49">
        <w:t>«</w:t>
      </w:r>
      <w:r>
        <w:t>Российские автомобильные дороги</w:t>
      </w:r>
      <w:r w:rsidR="006E7D49">
        <w:t>»</w:t>
      </w:r>
      <w:r>
        <w:t xml:space="preserve"> при поддержке </w:t>
      </w:r>
      <w:r w:rsidRPr="006E7D49">
        <w:rPr>
          <w:b/>
        </w:rPr>
        <w:t>Минтранс</w:t>
      </w:r>
      <w:r>
        <w:t>а РФ.</w:t>
      </w:r>
    </w:p>
    <w:p w14:paraId="67EF05CE" w14:textId="0E829210" w:rsidR="006E7D49" w:rsidRPr="006E7D49" w:rsidRDefault="006E7D49" w:rsidP="006E7D49">
      <w:pPr>
        <w:pStyle w:val="3"/>
        <w:jc w:val="both"/>
        <w:rPr>
          <w:rFonts w:ascii="Times New Roman" w:hAnsi="Times New Roman"/>
          <w:sz w:val="24"/>
        </w:rPr>
      </w:pPr>
      <w:bookmarkStart w:id="7" w:name="txt_2623307_1270184589"/>
      <w:bookmarkStart w:id="8" w:name="_Toc22200287"/>
      <w:r w:rsidRPr="006E7D49">
        <w:rPr>
          <w:rFonts w:ascii="Times New Roman" w:hAnsi="Times New Roman"/>
          <w:sz w:val="24"/>
        </w:rPr>
        <w:t xml:space="preserve">ИНТЕРФАКС; 2019.10.16; МИНТРАНС ВИДИТ РИСКИ ДЛЯ НАЦПРОЕКТА БЕЗОПАСНЫХ АВТОДОРОГ БЕЗ АВАНСОВ СТРОИТЕЛЯМ </w:t>
      </w:r>
      <w:r>
        <w:rPr>
          <w:rFonts w:ascii="Times New Roman" w:hAnsi="Times New Roman"/>
          <w:sz w:val="24"/>
        </w:rPr>
        <w:t>«</w:t>
      </w:r>
      <w:r w:rsidRPr="006E7D49">
        <w:rPr>
          <w:rFonts w:ascii="Times New Roman" w:hAnsi="Times New Roman"/>
          <w:sz w:val="24"/>
        </w:rPr>
        <w:t>ЖИВЫМИ ДЕНЬГАМИ</w:t>
      </w:r>
      <w:r>
        <w:rPr>
          <w:rFonts w:ascii="Times New Roman" w:hAnsi="Times New Roman"/>
          <w:sz w:val="24"/>
        </w:rPr>
        <w:t>»</w:t>
      </w:r>
      <w:bookmarkEnd w:id="8"/>
    </w:p>
    <w:p w14:paraId="4832BB88" w14:textId="77777777" w:rsidR="006E7D49" w:rsidRDefault="006E7D49" w:rsidP="006E7D49">
      <w:pPr>
        <w:jc w:val="both"/>
      </w:pPr>
      <w:r w:rsidRPr="006E7D49">
        <w:rPr>
          <w:b/>
        </w:rPr>
        <w:t>Минтранс</w:t>
      </w:r>
      <w:r>
        <w:t xml:space="preserve"> РФ просит председателя правительства Дмитрия </w:t>
      </w:r>
      <w:r w:rsidRPr="006E7D49">
        <w:rPr>
          <w:b/>
        </w:rPr>
        <w:t>Медведев</w:t>
      </w:r>
      <w:r>
        <w:t xml:space="preserve">а проконтролировать исполнение Минфином поручений о выплате авансов строителям автомобильных дорог «живыми деньгами», опасаясь рисков для реализации </w:t>
      </w:r>
      <w:r w:rsidRPr="006E7D49">
        <w:rPr>
          <w:b/>
        </w:rPr>
        <w:t>нацпроект</w:t>
      </w:r>
      <w:r>
        <w:t>а безопасных автодорог.</w:t>
      </w:r>
    </w:p>
    <w:p w14:paraId="0E417F64" w14:textId="77777777" w:rsidR="006E7D49" w:rsidRDefault="006E7D49" w:rsidP="006E7D49">
      <w:pPr>
        <w:jc w:val="both"/>
      </w:pPr>
      <w:r>
        <w:t xml:space="preserve">С соответствующим обращением к премьеру выступил глава ведомства </w:t>
      </w:r>
      <w:r w:rsidRPr="006E7D49">
        <w:rPr>
          <w:b/>
        </w:rPr>
        <w:t>Евгений Дитрих</w:t>
      </w:r>
      <w:r>
        <w:t xml:space="preserve"> на совещании об исполнении </w:t>
      </w:r>
      <w:r w:rsidRPr="006E7D49">
        <w:rPr>
          <w:b/>
        </w:rPr>
        <w:t>нацпроект</w:t>
      </w:r>
      <w:r>
        <w:t>а в рамках международной специализированной выставки «Дорога-2019» в Екатеринбурге.</w:t>
      </w:r>
    </w:p>
    <w:p w14:paraId="5B9DCEF1" w14:textId="77777777" w:rsidR="006E7D49" w:rsidRDefault="006E7D49" w:rsidP="006E7D49">
      <w:pPr>
        <w:jc w:val="both"/>
      </w:pPr>
      <w:r>
        <w:t xml:space="preserve">«Хотел бы остановиться на одном проблемном вопросе, который мешает дальнейшему выполнению проекта - это предоставление авансов на выполнение работ, как принято говорить, «живыми деньгами». (...) Что происходит сегодня: подрядчик, заключив контракт, вынужден кредитоваться, чтобы начать (закупать - ИФ) материалы и, собственно говоря, выстраивать отношения с субподрядчиками. Мы говорили про битум, который можно было бы купить в «не сезон», когда ещё цена на него не так высока и когда он есть в наличии - в сезон практически его не достать. Ну, то есть, никто не будет кредитоваться раньше времени. Просил бы вашего указания Минфину выполнить то поручение, которое было дано», - сказал </w:t>
      </w:r>
      <w:r w:rsidRPr="006E7D49">
        <w:rPr>
          <w:b/>
        </w:rPr>
        <w:t>Дитрих</w:t>
      </w:r>
      <w:r>
        <w:t xml:space="preserve">, обращаясь к </w:t>
      </w:r>
      <w:r w:rsidRPr="006E7D49">
        <w:rPr>
          <w:b/>
        </w:rPr>
        <w:t>Медведев</w:t>
      </w:r>
      <w:r>
        <w:t>у.</w:t>
      </w:r>
    </w:p>
    <w:p w14:paraId="6252E096" w14:textId="77777777" w:rsidR="006E7D49" w:rsidRDefault="006E7D49" w:rsidP="006E7D49">
      <w:pPr>
        <w:jc w:val="both"/>
      </w:pPr>
      <w:r>
        <w:t xml:space="preserve">Глава </w:t>
      </w:r>
      <w:r w:rsidRPr="006E7D49">
        <w:rPr>
          <w:b/>
        </w:rPr>
        <w:t>Минтранс</w:t>
      </w:r>
      <w:r>
        <w:t>а напомнил, что данный вопрос подробно рассматривался на заседании Госсовета 26 июня текущего года. «Поручение по итогам Госсовета было дано (президентом - ИФ) министерству финансов: в процессе подготовки бюджетных документов на 2020-2022гг вернуть выделение аванса, до 30%, заказчику «живыми деньгами».</w:t>
      </w:r>
    </w:p>
    <w:p w14:paraId="3D0616EF" w14:textId="77777777" w:rsidR="006E7D49" w:rsidRDefault="006E7D49" w:rsidP="006E7D49">
      <w:pPr>
        <w:jc w:val="both"/>
      </w:pPr>
      <w:r>
        <w:t xml:space="preserve">Согласно тексту утверждённого президентом документа на сайте Кремля, соответствующее поручение должно быть исполнено к 1 декабря. </w:t>
      </w:r>
      <w:r w:rsidRPr="006E7D49">
        <w:rPr>
          <w:b/>
        </w:rPr>
        <w:t>Медведев</w:t>
      </w:r>
      <w:r>
        <w:t xml:space="preserve"> назначен ответственным за его исполнение.</w:t>
      </w:r>
    </w:p>
    <w:p w14:paraId="040496BD" w14:textId="77777777" w:rsidR="006E7D49" w:rsidRDefault="006E7D49" w:rsidP="006E7D49">
      <w:pPr>
        <w:jc w:val="both"/>
      </w:pPr>
      <w:r>
        <w:t xml:space="preserve">В ходе совещания в Екатеринбурге </w:t>
      </w:r>
      <w:r w:rsidRPr="006E7D49">
        <w:rPr>
          <w:b/>
        </w:rPr>
        <w:t>Дитрих</w:t>
      </w:r>
      <w:r>
        <w:t xml:space="preserve"> напомнил, что дорожные работы в рамках </w:t>
      </w:r>
      <w:r w:rsidRPr="006E7D49">
        <w:rPr>
          <w:b/>
        </w:rPr>
        <w:t>нацпроект</w:t>
      </w:r>
      <w:r>
        <w:t xml:space="preserve">а безопасных автодорог в 2019 году запланированы в 83 субъектах РФ на 6,9 тыс. объектах, на 650 из которых работы могут быть планово завершены в 2020 году. «По данным, которые внесены регионами в системы оперативного управления </w:t>
      </w:r>
      <w:r w:rsidRPr="006E7D49">
        <w:rPr>
          <w:b/>
        </w:rPr>
        <w:t>нацпроект</w:t>
      </w:r>
      <w:r>
        <w:t xml:space="preserve">ом «Эталон», все объекты сейчас в работе или практически закончены - 99,26%. По завершении года мы запланировали получить 6,5 тыс. км отремонтированных региональных дорог», - сообщил </w:t>
      </w:r>
      <w:r w:rsidRPr="006E7D49">
        <w:rPr>
          <w:b/>
        </w:rPr>
        <w:t>Дитрих</w:t>
      </w:r>
      <w:r>
        <w:t xml:space="preserve"> на совещании.</w:t>
      </w:r>
    </w:p>
    <w:p w14:paraId="030F02C3" w14:textId="2DAA9436" w:rsidR="006E7D49" w:rsidRDefault="006E7D49" w:rsidP="006E7D49">
      <w:pPr>
        <w:jc w:val="both"/>
      </w:pPr>
      <w:r>
        <w:lastRenderedPageBreak/>
        <w:t xml:space="preserve">Не смогли полностью нагнать упущенное за год время для проведения работ по </w:t>
      </w:r>
      <w:r w:rsidRPr="006E7D49">
        <w:rPr>
          <w:b/>
        </w:rPr>
        <w:t>нацпроект</w:t>
      </w:r>
      <w:r>
        <w:t xml:space="preserve">у Забайкальский край, Сахалинская область и Крым - там работы по укладке асфальтобетона выполнены менее чем наполовину. «Средства дорожных фондов не пропадут - они по правилам переходят на следующий год. Но эти регионы мы возьмём на особый контроль. На ежемесячных заседаниях нашего проектного комитета будем рассматривать выполнение </w:t>
      </w:r>
      <w:r w:rsidRPr="006E7D49">
        <w:rPr>
          <w:b/>
        </w:rPr>
        <w:t>нацпроект</w:t>
      </w:r>
      <w:r>
        <w:t xml:space="preserve">а с личным участием руководителей этих регионов», - сказал глава </w:t>
      </w:r>
      <w:r w:rsidRPr="006E7D49">
        <w:rPr>
          <w:b/>
        </w:rPr>
        <w:t>Минтранс</w:t>
      </w:r>
      <w:r>
        <w:t>а.</w:t>
      </w:r>
    </w:p>
    <w:p w14:paraId="38215E85" w14:textId="5A950E46" w:rsidR="008E38D3" w:rsidRPr="008E38D3" w:rsidRDefault="008E38D3" w:rsidP="006E7D49">
      <w:pPr>
        <w:pStyle w:val="3"/>
        <w:jc w:val="both"/>
        <w:rPr>
          <w:rFonts w:ascii="Times New Roman" w:hAnsi="Times New Roman"/>
          <w:sz w:val="24"/>
        </w:rPr>
      </w:pPr>
      <w:bookmarkStart w:id="9" w:name="_Toc22200288"/>
      <w:r w:rsidRPr="008E38D3">
        <w:rPr>
          <w:rFonts w:ascii="Times New Roman" w:hAnsi="Times New Roman"/>
          <w:sz w:val="24"/>
        </w:rPr>
        <w:t xml:space="preserve">РИА НОВОСТИ; 2019.10.16; </w:t>
      </w:r>
      <w:r w:rsidRPr="006E7D49">
        <w:rPr>
          <w:rFonts w:ascii="Times New Roman" w:hAnsi="Times New Roman"/>
          <w:sz w:val="24"/>
        </w:rPr>
        <w:t>МИНТРАНС</w:t>
      </w:r>
      <w:r w:rsidRPr="008E38D3">
        <w:rPr>
          <w:rFonts w:ascii="Times New Roman" w:hAnsi="Times New Roman"/>
          <w:sz w:val="24"/>
        </w:rPr>
        <w:t xml:space="preserve"> ХОЧЕТ ПОЛУЧИТЬ ПО </w:t>
      </w:r>
      <w:r w:rsidRPr="006E7D49">
        <w:rPr>
          <w:rFonts w:ascii="Times New Roman" w:hAnsi="Times New Roman"/>
          <w:sz w:val="24"/>
        </w:rPr>
        <w:t>НАЦПРОЕКТ</w:t>
      </w:r>
      <w:r w:rsidRPr="008E38D3">
        <w:rPr>
          <w:rFonts w:ascii="Times New Roman" w:hAnsi="Times New Roman"/>
          <w:sz w:val="24"/>
        </w:rPr>
        <w:t>У 6,5 ТЫСЯЧИ ОТРЕМОНТИРОВАННЫХ ДОРОГ</w:t>
      </w:r>
      <w:bookmarkEnd w:id="7"/>
      <w:bookmarkEnd w:id="9"/>
    </w:p>
    <w:p w14:paraId="7333DC52" w14:textId="7CB05715" w:rsidR="008E38D3" w:rsidRDefault="008E38D3" w:rsidP="006E7D49">
      <w:pPr>
        <w:pStyle w:val="NormalExport"/>
      </w:pPr>
      <w:r w:rsidRPr="006E7D49">
        <w:rPr>
          <w:b/>
        </w:rPr>
        <w:t>Минтранс</w:t>
      </w:r>
      <w:r>
        <w:t xml:space="preserve"> РФ к концу 2019 года планирует получить 6,5 тысячи отремонтированных региональных дорог в рамках </w:t>
      </w:r>
      <w:r w:rsidRPr="006E7D49">
        <w:rPr>
          <w:b/>
        </w:rPr>
        <w:t>нацпроект</w:t>
      </w:r>
      <w:r>
        <w:t xml:space="preserve">а </w:t>
      </w:r>
      <w:r w:rsidR="006E7D49">
        <w:rPr>
          <w:b/>
        </w:rPr>
        <w:t>«</w:t>
      </w:r>
      <w:r w:rsidRPr="006E7D49">
        <w:rPr>
          <w:b/>
        </w:rPr>
        <w:t>Безопасные и качественные автодороги</w:t>
      </w:r>
      <w:r w:rsidR="006E7D49">
        <w:rPr>
          <w:b/>
        </w:rPr>
        <w:t>»</w:t>
      </w:r>
      <w:r>
        <w:t xml:space="preserve"> (</w:t>
      </w:r>
      <w:r w:rsidRPr="006E7D49">
        <w:rPr>
          <w:b/>
        </w:rPr>
        <w:t>БКАД</w:t>
      </w:r>
      <w:r>
        <w:t xml:space="preserve">), сообщил глава ведомства </w:t>
      </w:r>
      <w:r w:rsidRPr="006E7D49">
        <w:rPr>
          <w:b/>
        </w:rPr>
        <w:t>Евгений Дитрих</w:t>
      </w:r>
      <w:r>
        <w:t xml:space="preserve"> на совещании по </w:t>
      </w:r>
      <w:r w:rsidRPr="006E7D49">
        <w:rPr>
          <w:b/>
        </w:rPr>
        <w:t>нацпроект</w:t>
      </w:r>
      <w:r>
        <w:t>у.</w:t>
      </w:r>
    </w:p>
    <w:p w14:paraId="279824FC" w14:textId="7307AD43" w:rsidR="008E38D3" w:rsidRDefault="006E7D49" w:rsidP="006E7D49">
      <w:pPr>
        <w:pStyle w:val="NormalExport"/>
      </w:pPr>
      <w:r>
        <w:t>«</w:t>
      </w:r>
      <w:r w:rsidR="008E38D3">
        <w:t xml:space="preserve">По завершении года мы запланировали получить 6,5 тысячи километров отремонтированных региональных дорог. Много это или мало? - Это чуть больше расстояния от Москвы до Читы - 6,3 тысячи километров. Город Улан-Удэ, расположенный от столицы в 5,6 тысячи километров мы уже </w:t>
      </w:r>
      <w:r>
        <w:t>«</w:t>
      </w:r>
      <w:r w:rsidR="008E38D3">
        <w:t>проехали</w:t>
      </w:r>
      <w:r>
        <w:t>»</w:t>
      </w:r>
      <w:r w:rsidR="008E38D3">
        <w:t xml:space="preserve">. Если прибавить к этим расстояниям протяженность городских улиц, которые мы также ремонтируем в рамках </w:t>
      </w:r>
      <w:r w:rsidR="008E38D3" w:rsidRPr="006E7D49">
        <w:rPr>
          <w:b/>
        </w:rPr>
        <w:t>нацпроект</w:t>
      </w:r>
      <w:r w:rsidR="008E38D3">
        <w:t>а, то мы сможем доехать не только из Москвы до Читы. Условная отремонтированная дорога позволит нам возвратиться из Читы в Екатеринбург. Это - еще 4,5 тысячи километров</w:t>
      </w:r>
      <w:r>
        <w:t>»</w:t>
      </w:r>
      <w:r w:rsidR="008E38D3">
        <w:t xml:space="preserve">, - подсчитал </w:t>
      </w:r>
      <w:r w:rsidR="008E38D3" w:rsidRPr="006E7D49">
        <w:rPr>
          <w:b/>
        </w:rPr>
        <w:t>Дитрих</w:t>
      </w:r>
      <w:r w:rsidR="008E38D3">
        <w:t>.</w:t>
      </w:r>
    </w:p>
    <w:p w14:paraId="12CFA04E" w14:textId="77777777" w:rsidR="008E38D3" w:rsidRDefault="008E38D3" w:rsidP="006E7D49">
      <w:pPr>
        <w:pStyle w:val="NormalExport"/>
      </w:pPr>
      <w:r>
        <w:t>Регионами-лидерами по выполнению всех ремонтных работ, включая финишную укладку асфальтобетона, в этом году стали Белгородская, Самарская, Владимирская, Воронежская, Пензенская, Тамбовская, Тульская, Мурманская и Ульяновская области, Удмуртская и Чеченская Республики, а Забайкальский край, Сахалинская область и Крым выполнили работы по укладке асфальтобетона менее чем наполовину, отметил министр.</w:t>
      </w:r>
    </w:p>
    <w:p w14:paraId="42459220" w14:textId="77777777" w:rsidR="008E38D3" w:rsidRDefault="008E38D3" w:rsidP="006E7D49">
      <w:pPr>
        <w:pStyle w:val="NormalExport"/>
      </w:pPr>
      <w:r>
        <w:t>По его словам, средства дорожных фондов не пропадут, по правилам они переходят на следующий год, а отстающие регионы будут взяты под особый контроль.</w:t>
      </w:r>
    </w:p>
    <w:p w14:paraId="02039B8A" w14:textId="42CAD67B" w:rsidR="008E38D3" w:rsidRDefault="006E7D49" w:rsidP="006E7D49">
      <w:pPr>
        <w:pStyle w:val="NormalExport"/>
      </w:pPr>
      <w:r>
        <w:t>«</w:t>
      </w:r>
      <w:r w:rsidR="008E38D3">
        <w:t>С опережением идем и по задаче размещения дополнительных стационарных камер фотовидеофиксации нарушений ПДД, призванных снизить аварийность. В 2019 году планы по установке таких камер перевыполнены на 20%. Мы сделали методичку по правилам их размещения и в ближайшее время вынесем ее на рассмотрение проектного комитета</w:t>
      </w:r>
      <w:r>
        <w:t>»</w:t>
      </w:r>
      <w:r w:rsidR="008E38D3">
        <w:t xml:space="preserve">, - также добавил глава </w:t>
      </w:r>
      <w:r w:rsidR="008E38D3" w:rsidRPr="006E7D49">
        <w:rPr>
          <w:b/>
        </w:rPr>
        <w:t>Минтранс</w:t>
      </w:r>
      <w:r w:rsidR="008E38D3">
        <w:t xml:space="preserve">а. </w:t>
      </w:r>
    </w:p>
    <w:p w14:paraId="0603CF92" w14:textId="77777777" w:rsidR="006E7D49" w:rsidRDefault="00013546" w:rsidP="006E7D49">
      <w:pPr>
        <w:pStyle w:val="ExportHyperlink"/>
        <w:jc w:val="both"/>
      </w:pPr>
      <w:hyperlink r:id="rId6" w:history="1">
        <w:r w:rsidR="008E38D3">
          <w:rPr>
            <w:u w:val="single"/>
          </w:rPr>
          <w:t>https://realty.ria.ru/20191016/1559861140.html</w:t>
        </w:r>
      </w:hyperlink>
    </w:p>
    <w:p w14:paraId="525FA3D5" w14:textId="3F179033" w:rsidR="002E5D9E" w:rsidRPr="002E5D9E" w:rsidRDefault="002E5D9E" w:rsidP="006E7D49">
      <w:pPr>
        <w:pStyle w:val="3"/>
        <w:jc w:val="both"/>
        <w:rPr>
          <w:rFonts w:ascii="Times New Roman" w:hAnsi="Times New Roman"/>
          <w:sz w:val="24"/>
        </w:rPr>
      </w:pPr>
      <w:bookmarkStart w:id="10" w:name="txt_2432789_1270090063"/>
      <w:bookmarkStart w:id="11" w:name="_Toc22200289"/>
      <w:r w:rsidRPr="002E5D9E">
        <w:rPr>
          <w:rFonts w:ascii="Times New Roman" w:hAnsi="Times New Roman"/>
          <w:sz w:val="24"/>
        </w:rPr>
        <w:t xml:space="preserve">ТАСС; 2019.10.16; </w:t>
      </w:r>
      <w:r w:rsidRPr="006E7D49">
        <w:rPr>
          <w:rFonts w:ascii="Times New Roman" w:hAnsi="Times New Roman"/>
          <w:sz w:val="24"/>
        </w:rPr>
        <w:t>МЕДВЕДЕВ</w:t>
      </w:r>
      <w:r w:rsidRPr="002E5D9E">
        <w:rPr>
          <w:rFonts w:ascii="Times New Roman" w:hAnsi="Times New Roman"/>
          <w:sz w:val="24"/>
        </w:rPr>
        <w:t xml:space="preserve"> РАСКРИТИКОВАЛ ГУБЕРНАТОРОВ ЗА СЛАБУЮ РЕАЛИЗАЦИЮ </w:t>
      </w:r>
      <w:r w:rsidRPr="006E7D49">
        <w:rPr>
          <w:rFonts w:ascii="Times New Roman" w:hAnsi="Times New Roman"/>
          <w:sz w:val="24"/>
        </w:rPr>
        <w:t>НАЦПРОЕКТ</w:t>
      </w:r>
      <w:r w:rsidRPr="002E5D9E">
        <w:rPr>
          <w:rFonts w:ascii="Times New Roman" w:hAnsi="Times New Roman"/>
          <w:sz w:val="24"/>
        </w:rPr>
        <w:t>А ПО БЕЗОПАСНОСТИ ДОРОГ</w:t>
      </w:r>
      <w:bookmarkEnd w:id="10"/>
      <w:bookmarkEnd w:id="11"/>
    </w:p>
    <w:p w14:paraId="08071F5C" w14:textId="32F3AC1C" w:rsidR="002E5D9E" w:rsidRDefault="002E5D9E" w:rsidP="006E7D49">
      <w:pPr>
        <w:pStyle w:val="NormalExport"/>
      </w:pPr>
      <w:r>
        <w:t xml:space="preserve">Премьер-министр РФ </w:t>
      </w:r>
      <w:r w:rsidRPr="006E7D49">
        <w:rPr>
          <w:b/>
        </w:rPr>
        <w:t>Дмитрий Медведев</w:t>
      </w:r>
      <w:r>
        <w:t xml:space="preserve"> раскритиковал губернаторский корпус за слабые показатели реализации национального проекта </w:t>
      </w:r>
      <w:r w:rsidR="006E7D49">
        <w:t>«</w:t>
      </w:r>
      <w:r w:rsidRPr="006E7D49">
        <w:rPr>
          <w:b/>
        </w:rPr>
        <w:t>Безопасные и качественные автомобильные дороги</w:t>
      </w:r>
      <w:r w:rsidR="006E7D49">
        <w:t>»</w:t>
      </w:r>
      <w:r>
        <w:t xml:space="preserve">. С такой критикой глава правительства выступил на совещании, посвященном реализации этого </w:t>
      </w:r>
      <w:r w:rsidRPr="006E7D49">
        <w:rPr>
          <w:b/>
        </w:rPr>
        <w:t>нацпроект</w:t>
      </w:r>
      <w:r>
        <w:t>а.</w:t>
      </w:r>
    </w:p>
    <w:p w14:paraId="144AC78B" w14:textId="518713E6" w:rsidR="002E5D9E" w:rsidRDefault="006E7D49" w:rsidP="006E7D49">
      <w:pPr>
        <w:pStyle w:val="NormalExport"/>
      </w:pPr>
      <w:r>
        <w:t>«</w:t>
      </w:r>
      <w:r w:rsidR="002E5D9E">
        <w:t>Очевидно, нужно прямо это зафиксировать, я имею в виду низкий уровень выполнения работ</w:t>
      </w:r>
      <w:r>
        <w:t>»</w:t>
      </w:r>
      <w:r w:rsidR="002E5D9E">
        <w:t>, - сказал премьер, комментируя доклады губернаторов, а также материалы, подготовленные к совещанию.</w:t>
      </w:r>
    </w:p>
    <w:p w14:paraId="13D5DF0A" w14:textId="77777777" w:rsidR="002E5D9E" w:rsidRDefault="002E5D9E" w:rsidP="006E7D49">
      <w:pPr>
        <w:pStyle w:val="NormalExport"/>
      </w:pPr>
      <w:r>
        <w:t xml:space="preserve">По данным </w:t>
      </w:r>
      <w:r w:rsidRPr="006E7D49">
        <w:rPr>
          <w:b/>
        </w:rPr>
        <w:t>Медведев</w:t>
      </w:r>
      <w:r>
        <w:t>а, менее чем на 50% выполнены работы в Забайкальском крае, Крыму, Сахалинской области. Он указал на риск недостижения показателей по увеличению доли контрактов жизненного цикла в девяти субъектах федерации.</w:t>
      </w:r>
    </w:p>
    <w:p w14:paraId="0EDA3750" w14:textId="77777777" w:rsidR="002E5D9E" w:rsidRDefault="002E5D9E" w:rsidP="006E7D49">
      <w:pPr>
        <w:pStyle w:val="NormalExport"/>
      </w:pPr>
      <w:r>
        <w:t xml:space="preserve">Премьер уточнил, что речь идет об Ивановской, Мурманской, Новгородской областях, Кабардино-Балкарии, Приморском крае, Республике Коми, Крыме, Туве и Чувашии. Что касается недостижения предусмотренных региональными проектами результатов по </w:t>
      </w:r>
      <w:r>
        <w:lastRenderedPageBreak/>
        <w:t>строительству автоматических пунктов весогабаритного контроля, то здесь в зоне риска оказались Московская и Белгородская области.</w:t>
      </w:r>
    </w:p>
    <w:p w14:paraId="64889FC6" w14:textId="201380CD" w:rsidR="002E5D9E" w:rsidRDefault="006E7D49" w:rsidP="006E7D49">
      <w:pPr>
        <w:pStyle w:val="NormalExport"/>
      </w:pPr>
      <w:r>
        <w:t>«</w:t>
      </w:r>
      <w:r w:rsidR="002E5D9E">
        <w:t>Все это нужно отметить, чтобы коллеги немедленно подтягивали свои результаты там, где это возможно, а там, где невозможно - посмотрим, будем это учитывать на будущее, как эти деньги делить, кто справляется с этой работой, а кто не справляется</w:t>
      </w:r>
      <w:r>
        <w:t>»</w:t>
      </w:r>
      <w:r w:rsidR="002E5D9E">
        <w:t xml:space="preserve">, - подчеркнул </w:t>
      </w:r>
      <w:r w:rsidR="002E5D9E" w:rsidRPr="006E7D49">
        <w:rPr>
          <w:b/>
        </w:rPr>
        <w:t>Медведев</w:t>
      </w:r>
      <w:r w:rsidR="002E5D9E">
        <w:t>.</w:t>
      </w:r>
    </w:p>
    <w:p w14:paraId="6866531B" w14:textId="77777777" w:rsidR="002E5D9E" w:rsidRDefault="002E5D9E" w:rsidP="006E7D49">
      <w:pPr>
        <w:pStyle w:val="NormalExport"/>
      </w:pPr>
      <w:r w:rsidRPr="006E7D49">
        <w:rPr>
          <w:b/>
        </w:rPr>
        <w:t>Министр транспорта</w:t>
      </w:r>
      <w:r>
        <w:t xml:space="preserve"> РФ </w:t>
      </w:r>
      <w:r w:rsidRPr="006E7D49">
        <w:rPr>
          <w:b/>
        </w:rPr>
        <w:t>Евгений Дитрих</w:t>
      </w:r>
      <w:r>
        <w:t xml:space="preserve"> сообщил, что недавно ряд регионов, наоборот, подтянули показатели по </w:t>
      </w:r>
      <w:r w:rsidRPr="006E7D49">
        <w:rPr>
          <w:b/>
        </w:rPr>
        <w:t>нацпроект</w:t>
      </w:r>
      <w:r>
        <w:t>ам.</w:t>
      </w:r>
    </w:p>
    <w:p w14:paraId="388F2D64" w14:textId="33324149" w:rsidR="002E5D9E" w:rsidRDefault="006E7D49" w:rsidP="006E7D49">
      <w:pPr>
        <w:pStyle w:val="NormalExport"/>
      </w:pPr>
      <w:r>
        <w:t>«</w:t>
      </w:r>
      <w:r w:rsidR="002E5D9E">
        <w:t>Хочу сказать, что после вашего посыла на Президиуме 6 августа все регионы сильно подтянулись с исполнением работ. Хотел бы специально выделить Магаданскую область, Сергей Константинович Носов (губернатор региона - прим. ТАСС) лично включился в работу, область вышла из списка отстающих</w:t>
      </w:r>
      <w:r>
        <w:t>»</w:t>
      </w:r>
      <w:r w:rsidR="002E5D9E">
        <w:t xml:space="preserve">,- сказал он, добавив, что среди лидеров по выполнению показателей </w:t>
      </w:r>
      <w:r w:rsidR="002E5D9E" w:rsidRPr="006E7D49">
        <w:rPr>
          <w:b/>
        </w:rPr>
        <w:t>нацпроект</w:t>
      </w:r>
      <w:r w:rsidR="002E5D9E">
        <w:t xml:space="preserve">а </w:t>
      </w:r>
      <w:r>
        <w:t>«</w:t>
      </w:r>
      <w:r w:rsidR="002E5D9E" w:rsidRPr="006E7D49">
        <w:rPr>
          <w:b/>
        </w:rPr>
        <w:t>Безопасные и качественные автомобильные дороги</w:t>
      </w:r>
      <w:r>
        <w:t>»</w:t>
      </w:r>
      <w:r w:rsidR="002E5D9E">
        <w:t xml:space="preserve"> Белгородская, Самарская, Владимирская, Воронежская, Пензенская, Тамбовская, Тульская, Мурманская и Ульяновская области, Удмуртская и Чеченская Республики.</w:t>
      </w:r>
    </w:p>
    <w:p w14:paraId="67CD3576" w14:textId="01DC4E81" w:rsidR="002E5D9E" w:rsidRDefault="002E5D9E" w:rsidP="006E7D49">
      <w:pPr>
        <w:pStyle w:val="NormalExport"/>
      </w:pPr>
      <w:r w:rsidRPr="006E7D49">
        <w:rPr>
          <w:b/>
        </w:rPr>
        <w:t>Дитрих</w:t>
      </w:r>
      <w:r>
        <w:t xml:space="preserve"> также отметил, что </w:t>
      </w:r>
      <w:r w:rsidR="006E7D49">
        <w:t>«</w:t>
      </w:r>
      <w:r>
        <w:t>отдельные субъекты не смогли полностью нагнать упущенное время: Забайкальский край, Сахалинская область и Республика Крым</w:t>
      </w:r>
      <w:r w:rsidR="006E7D49">
        <w:t>»</w:t>
      </w:r>
      <w:r>
        <w:t>. В этих регионах работы по укладке асфальтобетона выполнены менее чем наполовину.</w:t>
      </w:r>
    </w:p>
    <w:p w14:paraId="4688CB6E" w14:textId="3F54FC3E" w:rsidR="002E5D9E" w:rsidRDefault="006E7D49" w:rsidP="006E7D49">
      <w:pPr>
        <w:pStyle w:val="NormalExport"/>
      </w:pPr>
      <w:r>
        <w:t>«</w:t>
      </w:r>
      <w:r w:rsidR="002E5D9E">
        <w:t>Средства [региональных] дорожных фондов не пропадут, они по правилам переходят на следующий год. Но эти регионы мы возьмем под особый контроль</w:t>
      </w:r>
      <w:r>
        <w:t>»</w:t>
      </w:r>
      <w:r w:rsidR="002E5D9E">
        <w:t xml:space="preserve">, - отметил </w:t>
      </w:r>
      <w:r w:rsidR="002E5D9E" w:rsidRPr="006E7D49">
        <w:rPr>
          <w:b/>
        </w:rPr>
        <w:t>Дитрих</w:t>
      </w:r>
      <w:r w:rsidR="002E5D9E">
        <w:t>.</w:t>
      </w:r>
    </w:p>
    <w:p w14:paraId="08F11374" w14:textId="7450E3E1" w:rsidR="002E5D9E" w:rsidRDefault="002E5D9E" w:rsidP="006E7D49">
      <w:pPr>
        <w:pStyle w:val="NormalExport"/>
      </w:pPr>
      <w:r>
        <w:t xml:space="preserve">При этом глава правительства предложил также обсудить вопрос изменения системы региональных дорожных фондов. </w:t>
      </w:r>
      <w:r w:rsidR="006E7D49">
        <w:t>«</w:t>
      </w:r>
      <w:r>
        <w:t>Это можно [сделать], потому что нет абсолютных механизмов, нет абсолютных составляющих</w:t>
      </w:r>
      <w:r w:rsidR="006E7D49">
        <w:t>»</w:t>
      </w:r>
      <w:r>
        <w:t>, - сказал он.</w:t>
      </w:r>
    </w:p>
    <w:p w14:paraId="10B598EF" w14:textId="77777777" w:rsidR="006E7D49" w:rsidRDefault="00013546" w:rsidP="006E7D49">
      <w:pPr>
        <w:pStyle w:val="ExportHyperlink"/>
        <w:jc w:val="both"/>
      </w:pPr>
      <w:hyperlink r:id="rId7" w:history="1">
        <w:r w:rsidR="002E5D9E">
          <w:rPr>
            <w:u w:val="single"/>
          </w:rPr>
          <w:t>https://tass.ru/nacionalnye-proekty/7007741</w:t>
        </w:r>
      </w:hyperlink>
    </w:p>
    <w:p w14:paraId="2FE4D4B9" w14:textId="5B3EBBC0" w:rsidR="00C32624" w:rsidRDefault="00C32624" w:rsidP="006E7D49">
      <w:pPr>
        <w:pStyle w:val="3"/>
        <w:jc w:val="both"/>
        <w:rPr>
          <w:rFonts w:ascii="Times New Roman" w:hAnsi="Times New Roman"/>
          <w:sz w:val="24"/>
        </w:rPr>
      </w:pPr>
      <w:bookmarkStart w:id="12" w:name="_Toc22200290"/>
      <w:r>
        <w:rPr>
          <w:rFonts w:ascii="Times New Roman" w:hAnsi="Times New Roman"/>
          <w:sz w:val="24"/>
        </w:rPr>
        <w:t xml:space="preserve">ИНТЕРФАКС; 2019.10.16; </w:t>
      </w:r>
      <w:r w:rsidRPr="006E7D49">
        <w:rPr>
          <w:rFonts w:ascii="Times New Roman" w:hAnsi="Times New Roman"/>
          <w:sz w:val="24"/>
        </w:rPr>
        <w:t>МЕДВЕДЕВ</w:t>
      </w:r>
      <w:r>
        <w:rPr>
          <w:rFonts w:ascii="Times New Roman" w:hAnsi="Times New Roman"/>
          <w:sz w:val="24"/>
        </w:rPr>
        <w:t xml:space="preserve"> ПОДДЕРЖАЛ РАЗВИТИЕ БИТУМНОГО БИЗНЕСА В РФ, ПОСКОЛЬКУ, ПО ЕГО СЛОВАМ, </w:t>
      </w:r>
      <w:r w:rsidR="006E7D49">
        <w:rPr>
          <w:rFonts w:ascii="Times New Roman" w:hAnsi="Times New Roman"/>
          <w:sz w:val="24"/>
        </w:rPr>
        <w:t>«</w:t>
      </w:r>
      <w:r>
        <w:rPr>
          <w:rFonts w:ascii="Times New Roman" w:hAnsi="Times New Roman"/>
          <w:sz w:val="24"/>
        </w:rPr>
        <w:t>С БИТУМОМ - ТЯЖЁЛАЯ ИСТОРИЯ</w:t>
      </w:r>
      <w:r w:rsidR="006E7D49">
        <w:rPr>
          <w:rFonts w:ascii="Times New Roman" w:hAnsi="Times New Roman"/>
          <w:sz w:val="24"/>
        </w:rPr>
        <w:t>»</w:t>
      </w:r>
      <w:bookmarkEnd w:id="12"/>
    </w:p>
    <w:p w14:paraId="46451158" w14:textId="77777777" w:rsidR="006E7D49" w:rsidRDefault="009A6261" w:rsidP="006E7D49">
      <w:pPr>
        <w:pStyle w:val="Textbody"/>
      </w:pPr>
      <w:r>
        <w:t xml:space="preserve">Премьер-министр РФ </w:t>
      </w:r>
      <w:r w:rsidRPr="006E7D49">
        <w:rPr>
          <w:b/>
        </w:rPr>
        <w:t>Дмитрий Медведев</w:t>
      </w:r>
      <w:r>
        <w:t xml:space="preserve"> прибыл в среду на Международную специализированную выставку </w:t>
      </w:r>
      <w:r w:rsidR="006E7D49">
        <w:t>«</w:t>
      </w:r>
      <w:r>
        <w:t>Дорога-2019</w:t>
      </w:r>
      <w:r w:rsidR="006E7D49">
        <w:t>»</w:t>
      </w:r>
      <w:r>
        <w:t xml:space="preserve"> в Екатеринбурге.</w:t>
      </w:r>
    </w:p>
    <w:p w14:paraId="2A0091E6" w14:textId="77777777" w:rsidR="006E7D49" w:rsidRDefault="009A6261" w:rsidP="006E7D49">
      <w:pPr>
        <w:pStyle w:val="Textbody"/>
      </w:pPr>
      <w:r w:rsidRPr="006E7D49">
        <w:rPr>
          <w:b/>
        </w:rPr>
        <w:t>Медведев</w:t>
      </w:r>
      <w:r>
        <w:t xml:space="preserve"> вместе с вице-премьером Максимом </w:t>
      </w:r>
      <w:r w:rsidRPr="006E7D49">
        <w:rPr>
          <w:b/>
        </w:rPr>
        <w:t>Акимов</w:t>
      </w:r>
      <w:r>
        <w:t xml:space="preserve">ым и главой </w:t>
      </w:r>
      <w:r w:rsidRPr="006E7D49">
        <w:rPr>
          <w:b/>
        </w:rPr>
        <w:t>Минтранс</w:t>
      </w:r>
      <w:r>
        <w:t xml:space="preserve">а РФ </w:t>
      </w:r>
      <w:r w:rsidRPr="006E7D49">
        <w:rPr>
          <w:b/>
        </w:rPr>
        <w:t>Евгением Дитрихом</w:t>
      </w:r>
      <w:r>
        <w:t xml:space="preserve"> в сопровождении начальника Главного управления по обеспечению безопасности дорожного движения Михаила Черникова глава правительства осмотрел представленные полицейские автомобили Skoda и УАЗ.</w:t>
      </w:r>
    </w:p>
    <w:p w14:paraId="130B3A4F" w14:textId="77777777" w:rsidR="006E7D49" w:rsidRDefault="009A6261" w:rsidP="006E7D49">
      <w:pPr>
        <w:pStyle w:val="Textbody"/>
      </w:pPr>
      <w:r>
        <w:t xml:space="preserve">Премьера также пригласили в салон выставленного у комплекса </w:t>
      </w:r>
      <w:r w:rsidR="006E7D49">
        <w:t>«</w:t>
      </w:r>
      <w:r>
        <w:t>Екатеринбург-ЭКСПО</w:t>
      </w:r>
      <w:r w:rsidR="006E7D49">
        <w:t>»</w:t>
      </w:r>
      <w:r>
        <w:t xml:space="preserve"> специализированного автобуса-тренажера </w:t>
      </w:r>
      <w:r w:rsidR="006E7D49">
        <w:t>«</w:t>
      </w:r>
      <w:r>
        <w:t>Школа дорожной безопасности</w:t>
      </w:r>
      <w:r w:rsidR="006E7D49">
        <w:t>»</w:t>
      </w:r>
      <w:r>
        <w:t>, созданного управленческой компанией Huyndai.</w:t>
      </w:r>
    </w:p>
    <w:p w14:paraId="1E1E995D" w14:textId="77777777" w:rsidR="006E7D49" w:rsidRDefault="009A6261" w:rsidP="006E7D49">
      <w:pPr>
        <w:pStyle w:val="Textbody"/>
      </w:pPr>
      <w:r>
        <w:t>Автобус наглядно демонстрирует действие ремней безопасности при ДТП или резком торможении: он оборудован специальной системой имитации отрыва сидений в момент столкновения, укомплектован генератором дыма для имитации задымления салона, экранами для демонстрации фильмов.</w:t>
      </w:r>
    </w:p>
    <w:p w14:paraId="4D1666D2" w14:textId="77777777" w:rsidR="006E7D49" w:rsidRDefault="009A6261" w:rsidP="006E7D49">
      <w:pPr>
        <w:pStyle w:val="Textbody"/>
      </w:pPr>
      <w:r w:rsidRPr="006E7D49">
        <w:rPr>
          <w:b/>
        </w:rPr>
        <w:t>Медведев</w:t>
      </w:r>
      <w:r>
        <w:t xml:space="preserve"> также ознакомился со специализированной дорожностроительной техникой.</w:t>
      </w:r>
    </w:p>
    <w:p w14:paraId="3869A197" w14:textId="77777777" w:rsidR="006E7D49" w:rsidRDefault="009A6261" w:rsidP="006E7D49">
      <w:pPr>
        <w:pStyle w:val="Textbody"/>
      </w:pPr>
      <w:r>
        <w:t xml:space="preserve">Оборудование для хранения, плавления и налива вяжущего битума продемонстрировало ООО </w:t>
      </w:r>
      <w:r w:rsidR="006E7D49">
        <w:t>«</w:t>
      </w:r>
      <w:r>
        <w:t>Газпромнефть - Битумные материалы</w:t>
      </w:r>
      <w:r w:rsidR="006E7D49">
        <w:t>»</w:t>
      </w:r>
      <w:r>
        <w:t>. Оборудование включает стеллаж для хранения кловентейнеров (кубовидных среднетоннажных контейнеров), плавильную установку битума, два битумовоза и автоматический пункт их загрузки, способный загружать 80 автоцистерн (2 тыс. тонн продукции) в сутки.</w:t>
      </w:r>
    </w:p>
    <w:p w14:paraId="2285A73B" w14:textId="77777777" w:rsidR="006E7D49" w:rsidRDefault="009A6261" w:rsidP="006E7D49">
      <w:pPr>
        <w:pStyle w:val="Textbody"/>
      </w:pPr>
      <w:r>
        <w:t xml:space="preserve">Программу развития битумного бизнеса компании </w:t>
      </w:r>
      <w:r w:rsidR="006E7D49">
        <w:t>«</w:t>
      </w:r>
      <w:r>
        <w:t>Лукойл</w:t>
      </w:r>
      <w:r w:rsidR="006E7D49">
        <w:t>»</w:t>
      </w:r>
      <w:r>
        <w:t xml:space="preserve"> представила на своем стенде ее дочерняя структура - ООО </w:t>
      </w:r>
      <w:r w:rsidR="006E7D49">
        <w:t>«</w:t>
      </w:r>
      <w:r>
        <w:t>ЛЛК-Интернешенл</w:t>
      </w:r>
      <w:r w:rsidR="006E7D49">
        <w:t>»</w:t>
      </w:r>
      <w:r>
        <w:t xml:space="preserve">. Премьер осмотрел климатическую карту для подбора марки битума в зависимости от климата российских регионов и </w:t>
      </w:r>
      <w:r>
        <w:lastRenderedPageBreak/>
        <w:t xml:space="preserve">ознакомился с разработками научно-исследовательского центра </w:t>
      </w:r>
      <w:r w:rsidR="006E7D49">
        <w:t>«</w:t>
      </w:r>
      <w:r>
        <w:t>Лукойла</w:t>
      </w:r>
      <w:r w:rsidR="006E7D49">
        <w:t>»</w:t>
      </w:r>
      <w:r>
        <w:t xml:space="preserve"> по битумным материалам и асфальтобетонам, после чего продолжил осмотр экспозиции в помещении екатеринбургского экспоцентра.</w:t>
      </w:r>
    </w:p>
    <w:p w14:paraId="0A2EFE78" w14:textId="77777777" w:rsidR="006E7D49" w:rsidRDefault="006E7D49" w:rsidP="006E7D49">
      <w:pPr>
        <w:pStyle w:val="Textbody"/>
      </w:pPr>
      <w:r>
        <w:t>«</w:t>
      </w:r>
      <w:r w:rsidR="009A6261">
        <w:t>Давайте развивайте, да. С битумом - тяжёлая история</w:t>
      </w:r>
      <w:r>
        <w:t>»</w:t>
      </w:r>
      <w:r w:rsidR="009A6261">
        <w:t>, - сказал премьер во время осмотра экспозиции.</w:t>
      </w:r>
    </w:p>
    <w:p w14:paraId="345893B2" w14:textId="77777777" w:rsidR="006E7D49" w:rsidRDefault="009A6261" w:rsidP="006E7D49">
      <w:pPr>
        <w:pStyle w:val="Textbody"/>
      </w:pPr>
      <w:r w:rsidRPr="006E7D49">
        <w:rPr>
          <w:b/>
        </w:rPr>
        <w:t>Медведев</w:t>
      </w:r>
      <w:r>
        <w:t xml:space="preserve">у также показали новые разработки: в частности, на стенде научно-исследовательского института </w:t>
      </w:r>
      <w:r w:rsidR="006E7D49">
        <w:t>«</w:t>
      </w:r>
      <w:r>
        <w:t>РосдорНИИ</w:t>
      </w:r>
      <w:r w:rsidR="006E7D49">
        <w:t>»</w:t>
      </w:r>
      <w:r>
        <w:t xml:space="preserve"> продемонстрировали макет подвижной лаборатории для диагностики автомобильных дорог. А на стенде ГАИ - разработку, которая помогает за несколько секунд установить факт употребления водителем наркотиков.</w:t>
      </w:r>
    </w:p>
    <w:p w14:paraId="018EFE3F" w14:textId="77777777" w:rsidR="006E7D49" w:rsidRDefault="009A6261" w:rsidP="006E7D49">
      <w:pPr>
        <w:pStyle w:val="Textbody"/>
      </w:pPr>
      <w:r>
        <w:t xml:space="preserve">На стенде Курской области губернатор Роман Старовойт рассказал премьеру о ходе выполнения областью показателей по </w:t>
      </w:r>
      <w:r w:rsidRPr="006E7D49">
        <w:rPr>
          <w:b/>
        </w:rPr>
        <w:t>нацпроект</w:t>
      </w:r>
      <w:r>
        <w:t xml:space="preserve">у </w:t>
      </w:r>
      <w:r w:rsidR="006E7D49">
        <w:t>«</w:t>
      </w:r>
      <w:r w:rsidRPr="006E7D49">
        <w:rPr>
          <w:b/>
        </w:rPr>
        <w:t>Безопасные и качественные автомобильные дороги</w:t>
      </w:r>
      <w:r w:rsidR="006E7D49">
        <w:t>»</w:t>
      </w:r>
      <w:r>
        <w:t>. Старовойт отметил, что такого масштабного ремонта дорог в области не было никогда.</w:t>
      </w:r>
    </w:p>
    <w:p w14:paraId="55DD92D8" w14:textId="4526EE41" w:rsidR="00C32624" w:rsidRDefault="009A6261" w:rsidP="006E7D49">
      <w:pPr>
        <w:pStyle w:val="Textbody"/>
      </w:pPr>
      <w:r>
        <w:t xml:space="preserve">Также главе кабмина представили разработанную </w:t>
      </w:r>
      <w:r w:rsidRPr="006E7D49">
        <w:rPr>
          <w:b/>
        </w:rPr>
        <w:t>Минтранс</w:t>
      </w:r>
      <w:r>
        <w:t xml:space="preserve">ом комплексную систему учета общественного мнения, которая аккумулирует отзывы граждан о дорогах из всех социальных сетей, региональных интернет-ресурсов, сайта национального проекта </w:t>
      </w:r>
      <w:r w:rsidR="006E7D49">
        <w:t>«</w:t>
      </w:r>
      <w:r w:rsidRPr="006E7D49">
        <w:rPr>
          <w:b/>
        </w:rPr>
        <w:t>Безопасные и качественные автомобильные дороги</w:t>
      </w:r>
      <w:r w:rsidR="006E7D49">
        <w:t>»</w:t>
      </w:r>
      <w:r>
        <w:t xml:space="preserve">. В этой связи премьер отметил: </w:t>
      </w:r>
      <w:r w:rsidR="006E7D49">
        <w:t>«</w:t>
      </w:r>
      <w:r>
        <w:t>Самое главное даже не то, что мы работаем в региональных пабликах или на сайте, самое главное - чтобы был ответ</w:t>
      </w:r>
      <w:r w:rsidR="006E7D49">
        <w:t>»</w:t>
      </w:r>
      <w:r>
        <w:t>.</w:t>
      </w:r>
    </w:p>
    <w:p w14:paraId="0F13DDE1" w14:textId="084E4FE3" w:rsidR="007E0488" w:rsidRDefault="007E0488" w:rsidP="006E7D49">
      <w:pPr>
        <w:pStyle w:val="Textbody"/>
      </w:pPr>
      <w:r>
        <w:t>На ту же тему:</w:t>
      </w:r>
    </w:p>
    <w:p w14:paraId="3F5B7056" w14:textId="7E5B276B" w:rsidR="007E0488" w:rsidRDefault="00013546" w:rsidP="006E7D49">
      <w:pPr>
        <w:pStyle w:val="Textbody"/>
      </w:pPr>
      <w:hyperlink r:id="rId8" w:history="1">
        <w:r w:rsidR="007E0488" w:rsidRPr="00FD3AE8">
          <w:rPr>
            <w:rStyle w:val="a9"/>
          </w:rPr>
          <w:t>https://tass.ru/ekonomika/7007327</w:t>
        </w:r>
      </w:hyperlink>
    </w:p>
    <w:p w14:paraId="1B064F1B" w14:textId="50F38A21" w:rsidR="007E0488" w:rsidRPr="002E5D9E" w:rsidRDefault="002E5D9E" w:rsidP="006E7D49">
      <w:pPr>
        <w:pStyle w:val="3"/>
        <w:jc w:val="both"/>
        <w:rPr>
          <w:rFonts w:ascii="Times New Roman" w:hAnsi="Times New Roman"/>
          <w:sz w:val="24"/>
        </w:rPr>
      </w:pPr>
      <w:bookmarkStart w:id="13" w:name="txt_2432789_1270263518"/>
      <w:bookmarkStart w:id="14" w:name="_Toc22200291"/>
      <w:r w:rsidRPr="002E5D9E">
        <w:rPr>
          <w:rFonts w:ascii="Times New Roman" w:hAnsi="Times New Roman"/>
          <w:sz w:val="24"/>
        </w:rPr>
        <w:t xml:space="preserve">ТАСС; 2019.10.16; </w:t>
      </w:r>
      <w:r w:rsidRPr="006E7D49">
        <w:rPr>
          <w:rFonts w:ascii="Times New Roman" w:hAnsi="Times New Roman"/>
          <w:sz w:val="24"/>
        </w:rPr>
        <w:t>ДМИТРИЙ МЕДВЕДЕВ</w:t>
      </w:r>
      <w:r w:rsidRPr="002E5D9E">
        <w:rPr>
          <w:rFonts w:ascii="Times New Roman" w:hAnsi="Times New Roman"/>
          <w:sz w:val="24"/>
        </w:rPr>
        <w:t xml:space="preserve"> ТОРЖЕСТВЕННО ОТКРЫЛ НОВОСИБИРСКИЙ УКРУПНЕННЫЙ ЦЕНТР ЕДИНОЙ СИСТЕМЫ ОРВД</w:t>
      </w:r>
      <w:bookmarkEnd w:id="13"/>
      <w:bookmarkEnd w:id="14"/>
    </w:p>
    <w:p w14:paraId="3EB421D9" w14:textId="163E16ED" w:rsidR="007E0488" w:rsidRDefault="007E0488" w:rsidP="006E7D49">
      <w:pPr>
        <w:pStyle w:val="NormalExport"/>
      </w:pPr>
      <w:r>
        <w:t xml:space="preserve">Федеральное государственное унитарное предприятие </w:t>
      </w:r>
      <w:r w:rsidR="006E7D49">
        <w:t>«</w:t>
      </w:r>
      <w:r>
        <w:t>Государственная корпорация по организации воздушного движения в Российской Федерации</w:t>
      </w:r>
      <w:r w:rsidR="006E7D49">
        <w:t>»</w:t>
      </w:r>
      <w:r>
        <w:t xml:space="preserve"> (ФГУП </w:t>
      </w:r>
      <w:r w:rsidR="006E7D49">
        <w:t>«</w:t>
      </w:r>
      <w:r>
        <w:t>Госкорпорация по ОрВД</w:t>
      </w:r>
      <w:r w:rsidR="006E7D49">
        <w:t>»</w:t>
      </w:r>
      <w:r>
        <w:t>) сообщает, что 16 октября состоялось торжественное открытие Новосибирского укрупненного центра Единой системы ОрВД.</w:t>
      </w:r>
    </w:p>
    <w:p w14:paraId="1F834472" w14:textId="75FBC7F5" w:rsidR="007E0488" w:rsidRDefault="007E0488" w:rsidP="006E7D49">
      <w:pPr>
        <w:pStyle w:val="NormalExport"/>
      </w:pPr>
      <w:r>
        <w:t xml:space="preserve">Председатель правительства Российской Федерации </w:t>
      </w:r>
      <w:r w:rsidRPr="006E7D49">
        <w:rPr>
          <w:b/>
        </w:rPr>
        <w:t>Дмитрий Медведев</w:t>
      </w:r>
      <w:r>
        <w:t xml:space="preserve">, находясь во введенном в эксплуатацию в конце прошлого года Екатеринбургском укрупненном центре ЕС ОрВД (г. Екатеринбург) в присутствии заместителя председателя правительства Российской Федерации Максима </w:t>
      </w:r>
      <w:r w:rsidRPr="006E7D49">
        <w:rPr>
          <w:b/>
        </w:rPr>
        <w:t>Акимов</w:t>
      </w:r>
      <w:r>
        <w:t xml:space="preserve">а, министра транспорта </w:t>
      </w:r>
      <w:r w:rsidRPr="006E7D49">
        <w:rPr>
          <w:b/>
        </w:rPr>
        <w:t>Евгения Дитриха</w:t>
      </w:r>
      <w:r>
        <w:t xml:space="preserve">, руководителя Росавиации Александра </w:t>
      </w:r>
      <w:r w:rsidRPr="006E7D49">
        <w:rPr>
          <w:b/>
        </w:rPr>
        <w:t>Нерадько</w:t>
      </w:r>
      <w:r>
        <w:t xml:space="preserve">, губернатора Свердловской области Евгения Куйвашева, генерального директора ФГУП </w:t>
      </w:r>
      <w:r w:rsidR="006E7D49">
        <w:t>«</w:t>
      </w:r>
      <w:r>
        <w:t>Госкорпорация по ОрВД</w:t>
      </w:r>
      <w:r w:rsidR="006E7D49">
        <w:t>»</w:t>
      </w:r>
      <w:r>
        <w:t xml:space="preserve"> Игоря Моисеенко, заместителя руководителя Росавиации Дмитрия Ядрова и других официальных лиц, посредством телемоста отдал команду на передачу управления воздушным движением из ряда сибирских районный центров УВД в Новосибирский укрупненный центр ЕС ОрВД (г. Новосибирск). В Новосибирске команда председателя правительства была принята директором филиала </w:t>
      </w:r>
      <w:r w:rsidR="006E7D49">
        <w:t>«</w:t>
      </w:r>
      <w:r>
        <w:t>Аэронавигация Западной Сибири</w:t>
      </w:r>
      <w:r w:rsidR="006E7D49">
        <w:t>»</w:t>
      </w:r>
      <w:r>
        <w:t xml:space="preserve"> Евгением Оспищевым, который подтвердил переход к работе из нового Центра. В торжественном мероприятии в административном центре Сибирского федерального округа также принял участие первый заместитель генерального директора ФГУП </w:t>
      </w:r>
      <w:r w:rsidR="006E7D49">
        <w:t>«</w:t>
      </w:r>
      <w:r>
        <w:t>Госкорпорация по ОрВД</w:t>
      </w:r>
      <w:r w:rsidR="006E7D49">
        <w:t>»</w:t>
      </w:r>
      <w:r>
        <w:t xml:space="preserve"> Владимир Гульченко. Таким образом, реконструкция технологического здания и техническое перевооружение Новосибирского укрупненного центра (УЦ) успешно завершены. Общая стоимость проекта составила около 1,16 млрд рублей.</w:t>
      </w:r>
    </w:p>
    <w:p w14:paraId="09E58F40" w14:textId="0318D34A" w:rsidR="007E0488" w:rsidRDefault="007E0488" w:rsidP="006E7D49">
      <w:pPr>
        <w:pStyle w:val="NormalExport"/>
      </w:pPr>
      <w:r>
        <w:t xml:space="preserve">Реконструированное технологическое здание Новосибирского УЦ соответствует всем требованиям законодательных актов и нормативных документов Российской Федерации и оснащено самой современной отечественной автоматизированной системой организации воздушного движения (АС ОрВД). Предварительно были успешно проведены автономные </w:t>
      </w:r>
      <w:r>
        <w:lastRenderedPageBreak/>
        <w:t xml:space="preserve">и приемо-сдаточные испытания технологического оборудования АС ОрВД Новосибирского центра, в состав которой входят комплекс средств автоматизации управления воздушным движением (КСА УВД) </w:t>
      </w:r>
      <w:r w:rsidR="006E7D49">
        <w:t>«</w:t>
      </w:r>
      <w:r>
        <w:t>Альфа-5</w:t>
      </w:r>
      <w:r w:rsidR="006E7D49">
        <w:t>»</w:t>
      </w:r>
      <w:r>
        <w:t xml:space="preserve">, комплекс документирования и воспроизведения информации (КДВИ) на базе магнитофона </w:t>
      </w:r>
      <w:r w:rsidR="006E7D49">
        <w:t>«</w:t>
      </w:r>
      <w:r>
        <w:t>Гранит</w:t>
      </w:r>
      <w:r w:rsidR="006E7D49">
        <w:t>»</w:t>
      </w:r>
      <w:r>
        <w:t xml:space="preserve">, комплекс средств единого времени (КСЕВ) на базе СТВ </w:t>
      </w:r>
      <w:r w:rsidR="006E7D49">
        <w:t>«</w:t>
      </w:r>
      <w:r>
        <w:t>Метроном</w:t>
      </w:r>
      <w:r w:rsidR="006E7D49">
        <w:t>»</w:t>
      </w:r>
      <w:r>
        <w:t xml:space="preserve">, комплекс пультового оборудования на базе универсальных пультов серии </w:t>
      </w:r>
      <w:r w:rsidR="006E7D49">
        <w:t>«</w:t>
      </w:r>
      <w:r>
        <w:t>Пульт-А</w:t>
      </w:r>
      <w:r w:rsidR="006E7D49">
        <w:t>»</w:t>
      </w:r>
      <w:r>
        <w:t xml:space="preserve">, система коммутации речевой связи (СКРС) </w:t>
      </w:r>
      <w:r w:rsidR="006E7D49">
        <w:t>«</w:t>
      </w:r>
      <w:r>
        <w:t>Мегафон</w:t>
      </w:r>
      <w:r w:rsidR="006E7D49">
        <w:t>»</w:t>
      </w:r>
      <w:r>
        <w:t>, средства обеспечения бесперебойного питания.</w:t>
      </w:r>
    </w:p>
    <w:p w14:paraId="46B548D1" w14:textId="66A71A1B" w:rsidR="007E0488" w:rsidRDefault="007E0488" w:rsidP="006E7D49">
      <w:pPr>
        <w:pStyle w:val="NormalExport"/>
      </w:pPr>
      <w:r>
        <w:t xml:space="preserve">Смонтированная в Новосибирском УЦ ЕС ОрВД (филиал </w:t>
      </w:r>
      <w:r w:rsidR="006E7D49">
        <w:t>«</w:t>
      </w:r>
      <w:r>
        <w:t>Аэронавигация Западной Сибири</w:t>
      </w:r>
      <w:r w:rsidR="006E7D49">
        <w:t>»</w:t>
      </w:r>
      <w:r>
        <w:t xml:space="preserve">) автоматизированная система организации воздушного движения (АС ОрВД) разработана и произведена в России. Проект ее создания реализован российскими поставщиками и изготовителями оборудования под эгидой генерального подрядчика - АО </w:t>
      </w:r>
      <w:r w:rsidR="006E7D49">
        <w:t>«</w:t>
      </w:r>
      <w:r>
        <w:t xml:space="preserve">Концерн ВКО </w:t>
      </w:r>
      <w:r w:rsidR="006E7D49">
        <w:t>«</w:t>
      </w:r>
      <w:r>
        <w:t>Алмаз-Антей</w:t>
      </w:r>
      <w:r w:rsidR="006E7D49">
        <w:t>»</w:t>
      </w:r>
      <w:r>
        <w:t xml:space="preserve">. Новая АС ОрВД построена на базе обновленной версии Комплекса средств автоматизации управления воздушным движением (КСА УВД) </w:t>
      </w:r>
      <w:r w:rsidR="006E7D49">
        <w:t>«</w:t>
      </w:r>
      <w:r>
        <w:t>Альфа-5</w:t>
      </w:r>
      <w:r w:rsidR="006E7D49">
        <w:t>»</w:t>
      </w:r>
      <w:r>
        <w:t xml:space="preserve"> разработки ООО </w:t>
      </w:r>
      <w:r w:rsidR="006E7D49">
        <w:t>«</w:t>
      </w:r>
      <w:r>
        <w:t xml:space="preserve">Фирма </w:t>
      </w:r>
      <w:r w:rsidR="006E7D49">
        <w:t>«</w:t>
      </w:r>
      <w:r>
        <w:t>Новые информационные технологии в авиации</w:t>
      </w:r>
      <w:r w:rsidR="006E7D49">
        <w:t>»</w:t>
      </w:r>
      <w:r>
        <w:t xml:space="preserve"> (</w:t>
      </w:r>
      <w:r w:rsidR="006E7D49">
        <w:t>«</w:t>
      </w:r>
      <w:r>
        <w:t>НИТА</w:t>
      </w:r>
      <w:r w:rsidR="006E7D49">
        <w:t>»</w:t>
      </w:r>
      <w:r>
        <w:t>), соответствующего высшему уровню автоматизации по международной классификации.</w:t>
      </w:r>
    </w:p>
    <w:p w14:paraId="33B7471A" w14:textId="77777777" w:rsidR="007E0488" w:rsidRDefault="007E0488" w:rsidP="006E7D49">
      <w:pPr>
        <w:pStyle w:val="NormalExport"/>
      </w:pPr>
      <w:r>
        <w:t>Новая система обеспечивает информационное взаимодействие с комплексом средств автоматизации планирования использования воздушного пространства (КСА ПИВП) Главного центра ЕС ОрВД, смежными зональными центрами, средствами автоматизации планирования использования воздушного пространства (ПИВП) и управления воздушным движением (УВД), а также с техническими средствами гражданских аэропортов и аэродромов государственной авиации. На основании заключения Сибирского управления Ростехнадзора 21 августа 2019 года Федеральным агентством воздушного транспорта (Росавиация) было выдано разрешение на ввод в эксплуатацию Новосибирского укрупненного центра Единой системы организации воздушного движения.</w:t>
      </w:r>
    </w:p>
    <w:p w14:paraId="192F8DBC" w14:textId="4D0DC7A0" w:rsidR="007E0488" w:rsidRDefault="007E0488" w:rsidP="006E7D49">
      <w:pPr>
        <w:pStyle w:val="NormalExport"/>
      </w:pPr>
      <w:r>
        <w:t xml:space="preserve">После завершения эксплуатационных испытаний АС ОрВД 12 сентября 2019 года в 03:00 UTC (06:00 мск и 10:00 по местному времени) филиал </w:t>
      </w:r>
      <w:r w:rsidR="006E7D49">
        <w:t>«</w:t>
      </w:r>
      <w:r>
        <w:t>Аэронавигация Западной Сибири</w:t>
      </w:r>
      <w:r w:rsidR="006E7D49">
        <w:t>»</w:t>
      </w:r>
      <w:r>
        <w:t xml:space="preserve"> осуществил переход к выполнению функций планирования использования воздушного пространства и обслуживания воздушного движения в границах Новосибирского укрупненного центра ЕС ОрВД РФ с использованием новой автоматизированной системы организации воздушного движения (АС ОрВД) </w:t>
      </w:r>
      <w:r w:rsidR="006E7D49">
        <w:t>«</w:t>
      </w:r>
      <w:r>
        <w:t>Альфа-5</w:t>
      </w:r>
      <w:r w:rsidR="006E7D49">
        <w:t>»</w:t>
      </w:r>
      <w:r>
        <w:t xml:space="preserve">. </w:t>
      </w:r>
    </w:p>
    <w:p w14:paraId="505D1E3E" w14:textId="0C5BC6D2" w:rsidR="007E0488" w:rsidRDefault="007E0488" w:rsidP="006E7D49">
      <w:pPr>
        <w:pStyle w:val="NormalExport"/>
      </w:pPr>
      <w:r>
        <w:t xml:space="preserve">Из Новосибирского укрупненного центра филиалом </w:t>
      </w:r>
      <w:r w:rsidR="006E7D49">
        <w:t>«</w:t>
      </w:r>
      <w:r>
        <w:t>Аэронавигация Западной Сибири</w:t>
      </w:r>
      <w:r w:rsidR="006E7D49">
        <w:t>»</w:t>
      </w:r>
      <w:r>
        <w:t xml:space="preserve"> ФГУП </w:t>
      </w:r>
      <w:r w:rsidR="006E7D49">
        <w:t>«</w:t>
      </w:r>
      <w:r>
        <w:t>Госкорпорация по ОрВД</w:t>
      </w:r>
      <w:r w:rsidR="006E7D49">
        <w:t>»</w:t>
      </w:r>
      <w:r>
        <w:t xml:space="preserve"> предоставляется аэронавигационное обслуживание над воздушным пространством территорий шести субъектов Российской Федерации: Новосибирской, Омской, Томской, Кемеровской областей, Алтайского края и Республики Алтай. Зона ответственности также граничит с воздушным пространством Казахстана, Китая и Монголии. Общая площадь зоны ответственности около 1 млн кв. км на высотах от 0 до 20 000 м, где проходят три кроссполярных маршрута, два трансазиатских маршрута и один транссибирский маршрут. В воздушном пространстве Новосибирского укрупненного центра находятся 78 участков международных трасс, семь участков трасс федерального значения и 11 маршрутов зональной навигации, общей протяженностью более 55 000 км.</w:t>
      </w:r>
    </w:p>
    <w:p w14:paraId="1F5E0C2A" w14:textId="6CCB442B" w:rsidR="007E0488" w:rsidRDefault="007E0488" w:rsidP="006E7D49">
      <w:pPr>
        <w:pStyle w:val="NormalExport"/>
      </w:pPr>
      <w:r>
        <w:t xml:space="preserve">АС ОрВД Новосибирского укрупненного центра обеспечивает обработку полетной информации от 27 радиолокаторов, девяти автоматических радиопеленгаторов, 90 командных радиостанций, сети связи ВЧ-диапазона, метеорологических и аэронавигационных систем и многопозиционной системы наблюдения (МПСН) </w:t>
      </w:r>
      <w:r w:rsidR="006E7D49">
        <w:t>«</w:t>
      </w:r>
      <w:r>
        <w:t>Альманах</w:t>
      </w:r>
      <w:r w:rsidR="006E7D49">
        <w:t>»</w:t>
      </w:r>
      <w:r>
        <w:t>.</w:t>
      </w:r>
    </w:p>
    <w:p w14:paraId="7605605A" w14:textId="396FED75" w:rsidR="007E0488" w:rsidRDefault="007E0488" w:rsidP="006E7D49">
      <w:pPr>
        <w:pStyle w:val="NormalExport"/>
      </w:pPr>
      <w:r>
        <w:t xml:space="preserve">За последние годы в зоне ответственности филиала </w:t>
      </w:r>
      <w:r w:rsidR="006E7D49">
        <w:t>«</w:t>
      </w:r>
      <w:r>
        <w:t>Аэронавигация Западной Сибири</w:t>
      </w:r>
      <w:r w:rsidR="006E7D49">
        <w:t>»</w:t>
      </w:r>
      <w:r>
        <w:t xml:space="preserve"> ГК ОрВД увеличилась интенсивность воздушного движения. Общее количество обслуженных воздушных судов за 2018 год составило 658 019, что в сравнении с 2017 годом увеличилось на 8% и 2016 годом на 18,4%. </w:t>
      </w:r>
      <w:r w:rsidR="006E7D49">
        <w:t>«</w:t>
      </w:r>
      <w:r>
        <w:t xml:space="preserve">Показатели интенсивности воздушного </w:t>
      </w:r>
      <w:r>
        <w:lastRenderedPageBreak/>
        <w:t>движения продолжают расти, и, в связи с этим, ввод в эксплуатацию Новосибирского укрупненного центра ЕС ОрВД был необходимым и своевременным</w:t>
      </w:r>
      <w:r w:rsidR="006E7D49">
        <w:t>»</w:t>
      </w:r>
      <w:r>
        <w:t xml:space="preserve">, - сообщил ТАСС генеральный директор ФГУП </w:t>
      </w:r>
      <w:r w:rsidR="006E7D49">
        <w:t>«</w:t>
      </w:r>
      <w:r>
        <w:t>Госкорпорация по ОрВД</w:t>
      </w:r>
      <w:r w:rsidR="006E7D49">
        <w:t>»</w:t>
      </w:r>
      <w:r>
        <w:t xml:space="preserve"> Игорь Моисеенко. По его словам, в следующем году планируется ввод в эксплуатацию Якутского укрупненного центра, а в 2021 году укрупненный центр будет введен в Санкт-Петербурге. </w:t>
      </w:r>
    </w:p>
    <w:p w14:paraId="07CAC927" w14:textId="77777777" w:rsidR="006E7D49" w:rsidRDefault="00013546" w:rsidP="006E7D49">
      <w:pPr>
        <w:pStyle w:val="ExportHyperlink"/>
        <w:jc w:val="both"/>
      </w:pPr>
      <w:hyperlink r:id="rId9" w:history="1">
        <w:r w:rsidR="007E0488">
          <w:rPr>
            <w:u w:val="single"/>
          </w:rPr>
          <w:t>https://tass.ru/novosti-partnerov/7008668</w:t>
        </w:r>
      </w:hyperlink>
    </w:p>
    <w:p w14:paraId="738744B5" w14:textId="77777777" w:rsidR="006E7D49" w:rsidRPr="006E7D49" w:rsidRDefault="006E7D49" w:rsidP="006E7D49">
      <w:pPr>
        <w:pStyle w:val="3"/>
        <w:jc w:val="both"/>
        <w:rPr>
          <w:rFonts w:ascii="Times New Roman" w:hAnsi="Times New Roman"/>
          <w:sz w:val="24"/>
        </w:rPr>
      </w:pPr>
      <w:bookmarkStart w:id="15" w:name="_gen3"/>
      <w:bookmarkStart w:id="16" w:name="_gen4"/>
      <w:bookmarkStart w:id="17" w:name="_gen5"/>
      <w:bookmarkStart w:id="18" w:name="_Toc22200292"/>
      <w:bookmarkEnd w:id="15"/>
      <w:bookmarkEnd w:id="16"/>
      <w:bookmarkEnd w:id="17"/>
      <w:r w:rsidRPr="006E7D49">
        <w:rPr>
          <w:rFonts w:ascii="Times New Roman" w:hAnsi="Times New Roman"/>
          <w:sz w:val="24"/>
        </w:rPr>
        <w:t>ИНТЕРФАКС; 2019.10.16; СМЕРТНОСТЬ НА ДОРОГАХ ВЫРОСЛА В 17 РОССИЙСКИХ РЕГИОНАХ - МЕДВЕДЕВ</w:t>
      </w:r>
      <w:bookmarkEnd w:id="18"/>
    </w:p>
    <w:p w14:paraId="7D34FAB4" w14:textId="77777777" w:rsidR="006E7D49" w:rsidRDefault="006E7D49" w:rsidP="006E7D49">
      <w:pPr>
        <w:jc w:val="both"/>
      </w:pPr>
      <w:r>
        <w:t xml:space="preserve">Премьер-министр РФ </w:t>
      </w:r>
      <w:r w:rsidRPr="006E7D49">
        <w:rPr>
          <w:b/>
        </w:rPr>
        <w:t>Дмитрий Медведев</w:t>
      </w:r>
      <w:r>
        <w:t xml:space="preserve"> поручил детально разобраться с причинами отсутствия успехов в области снижения показателей смертности на дорогах в ряде регионов.</w:t>
      </w:r>
    </w:p>
    <w:p w14:paraId="5A25283E" w14:textId="77777777" w:rsidR="006E7D49" w:rsidRDefault="006E7D49" w:rsidP="006E7D49">
      <w:pPr>
        <w:jc w:val="both"/>
      </w:pPr>
      <w:r>
        <w:t xml:space="preserve">«К сожалению, в 35 регионах достичь целевых показателей сокращения смертности на дорогах не удалось, а в 17 - число погибших в ДТП даже выросло. И вот в причинах этого нужно детально разобраться как представителям региональных, так и федеральных властей», - заявил </w:t>
      </w:r>
      <w:r w:rsidRPr="006E7D49">
        <w:rPr>
          <w:b/>
        </w:rPr>
        <w:t>Медведев</w:t>
      </w:r>
      <w:r>
        <w:t xml:space="preserve"> в среду на совещании, посвящённом реализации </w:t>
      </w:r>
      <w:r w:rsidRPr="006E7D49">
        <w:rPr>
          <w:b/>
        </w:rPr>
        <w:t>нацпроект</w:t>
      </w:r>
      <w:r>
        <w:t>а «</w:t>
      </w:r>
      <w:r w:rsidRPr="006E7D49">
        <w:rPr>
          <w:b/>
        </w:rPr>
        <w:t>Безопасные и качественные автодороги</w:t>
      </w:r>
      <w:r>
        <w:t>».</w:t>
      </w:r>
    </w:p>
    <w:p w14:paraId="4926BDF9" w14:textId="77777777" w:rsidR="006E7D49" w:rsidRDefault="006E7D49" w:rsidP="006E7D49">
      <w:pPr>
        <w:jc w:val="both"/>
      </w:pPr>
      <w:r>
        <w:t>Он напомнил, что федеральный проект, цель которого снизить количество погибших и пострадавших на дорогах, стартовал в регионах с января этого года.</w:t>
      </w:r>
    </w:p>
    <w:p w14:paraId="7CE8009A" w14:textId="77777777" w:rsidR="006E7D49" w:rsidRDefault="006E7D49" w:rsidP="006E7D49">
      <w:pPr>
        <w:jc w:val="both"/>
      </w:pPr>
      <w:r>
        <w:t xml:space="preserve">«По итогам девяти месяцев удалось сократить количество ДТП приблизительно на 3,4 процента. Очень важно, что снизилось число погибших - приблизительно на 10 процентов, снизилось число раненых, там цифры более скромные, порядка трёх процентов. Но в любом случае это сохранённые жизни и здоровье, и усилия в этом направлении нужно наращивать», - сказал </w:t>
      </w:r>
      <w:r w:rsidRPr="006E7D49">
        <w:rPr>
          <w:b/>
        </w:rPr>
        <w:t>Медведев</w:t>
      </w:r>
      <w:r>
        <w:t>.</w:t>
      </w:r>
    </w:p>
    <w:p w14:paraId="3E915371" w14:textId="6E52E354" w:rsidR="006E7D49" w:rsidRDefault="006E7D49" w:rsidP="006E7D49">
      <w:pPr>
        <w:jc w:val="both"/>
      </w:pPr>
      <w:r>
        <w:t>Он добавил, что с 2012 года, когда этой теме стало уделяться повышенное внимание, основные показатели аварийности снижаются, хотя и дорог, и машин в России становится все больше.</w:t>
      </w:r>
    </w:p>
    <w:p w14:paraId="409AF458" w14:textId="77777777" w:rsidR="007E0488" w:rsidRPr="00966D0B" w:rsidRDefault="007E0488" w:rsidP="006E7D49">
      <w:pPr>
        <w:pStyle w:val="3"/>
        <w:jc w:val="both"/>
        <w:rPr>
          <w:rFonts w:ascii="Times New Roman" w:hAnsi="Times New Roman"/>
          <w:sz w:val="24"/>
        </w:rPr>
      </w:pPr>
      <w:bookmarkStart w:id="19" w:name="_Toc22200293"/>
      <w:r w:rsidRPr="00966D0B">
        <w:rPr>
          <w:rFonts w:ascii="Times New Roman" w:hAnsi="Times New Roman"/>
          <w:sz w:val="24"/>
        </w:rPr>
        <w:t xml:space="preserve">КОММЕРСАНТЪ; ЕВГЕНИЯ КРЮЧКОВА, ИВАН БУРАНОВ; 2019.10.17; ДОРОЖНОМУ </w:t>
      </w:r>
      <w:r w:rsidRPr="006E7D49">
        <w:rPr>
          <w:rFonts w:ascii="Times New Roman" w:hAnsi="Times New Roman"/>
          <w:sz w:val="24"/>
        </w:rPr>
        <w:t>НАЦПРОЕКТ</w:t>
      </w:r>
      <w:r w:rsidRPr="00966D0B">
        <w:rPr>
          <w:rFonts w:ascii="Times New Roman" w:hAnsi="Times New Roman"/>
          <w:sz w:val="24"/>
        </w:rPr>
        <w:t>У ЗАМЕРИЛИ СКОРОСТЬ; РЕГИОНЫ СТРОЯТ ЛУЧШЕ, ЧЕМ РАСХОДУЮТ</w:t>
      </w:r>
      <w:bookmarkEnd w:id="19"/>
    </w:p>
    <w:p w14:paraId="2C4DC78E" w14:textId="77777777" w:rsidR="006E7D49" w:rsidRDefault="007E0488" w:rsidP="006E7D49">
      <w:pPr>
        <w:jc w:val="both"/>
      </w:pPr>
      <w:r>
        <w:t xml:space="preserve">Темпы исполнения </w:t>
      </w:r>
      <w:r w:rsidRPr="006E7D49">
        <w:rPr>
          <w:b/>
        </w:rPr>
        <w:t>нацпроект</w:t>
      </w:r>
      <w:r>
        <w:t xml:space="preserve">а </w:t>
      </w:r>
      <w:r w:rsidR="006E7D49">
        <w:t>«</w:t>
      </w:r>
      <w:r w:rsidRPr="006E7D49">
        <w:rPr>
          <w:b/>
        </w:rPr>
        <w:t>Безопасные и качественные автомобильные дороги</w:t>
      </w:r>
      <w:r w:rsidR="006E7D49">
        <w:t>»</w:t>
      </w:r>
      <w:r>
        <w:t xml:space="preserve"> ускорились, но в некоторых регионах уровень выполнения работ все еще ниже 50%, а освоения выделяемых средств — менее 30% годовых назначений. Такие промежуточные итоги реализации </w:t>
      </w:r>
      <w:r w:rsidRPr="006E7D49">
        <w:rPr>
          <w:b/>
        </w:rPr>
        <w:t>нацпроект</w:t>
      </w:r>
      <w:r>
        <w:t xml:space="preserve">а были подведены 16 октября в Екатеринбурге на совещании под руководством премьер-министра Дмитрия </w:t>
      </w:r>
      <w:r w:rsidRPr="006E7D49">
        <w:rPr>
          <w:b/>
        </w:rPr>
        <w:t>Медведев</w:t>
      </w:r>
      <w:r>
        <w:t>а. Регионам, которые не ликвидируют отставание от утвержденных показателей, центр грозит уменьшением финансирования.</w:t>
      </w:r>
    </w:p>
    <w:p w14:paraId="30A29A1B" w14:textId="77777777" w:rsidR="006E7D49" w:rsidRDefault="007E0488" w:rsidP="006E7D49">
      <w:pPr>
        <w:jc w:val="both"/>
      </w:pPr>
      <w:r>
        <w:t xml:space="preserve">Совещание по </w:t>
      </w:r>
      <w:r w:rsidRPr="006E7D49">
        <w:rPr>
          <w:b/>
        </w:rPr>
        <w:t>нацпроект</w:t>
      </w:r>
      <w:r>
        <w:t xml:space="preserve">у </w:t>
      </w:r>
      <w:r w:rsidR="006E7D49">
        <w:t>«</w:t>
      </w:r>
      <w:r w:rsidRPr="006E7D49">
        <w:rPr>
          <w:b/>
        </w:rPr>
        <w:t>Безопасные и качественные автомобильные дороги</w:t>
      </w:r>
      <w:r w:rsidR="006E7D49">
        <w:t>»</w:t>
      </w:r>
      <w:r>
        <w:t xml:space="preserve"> на этот раз приурочили к открывшейся в Екатеринбурге международной выставке </w:t>
      </w:r>
      <w:r w:rsidR="006E7D49">
        <w:t>«</w:t>
      </w:r>
      <w:r>
        <w:t>Дорога-2019</w:t>
      </w:r>
      <w:r w:rsidR="006E7D49">
        <w:t>»</w:t>
      </w:r>
      <w:r>
        <w:t xml:space="preserve">. </w:t>
      </w:r>
      <w:r w:rsidRPr="006E7D49">
        <w:rPr>
          <w:b/>
        </w:rPr>
        <w:t>Нацпроект</w:t>
      </w:r>
      <w:r>
        <w:t xml:space="preserve"> предусматривает повышение к 2024 году доли автодорог регионального значения в нормативном состоянии до 50,9% (с 43,1% в 2017 году), а также снижение смертности на дорогах до уровня не более четырех человек на 100 тыс. населения (это в 3,5 раза ниже показателя 2017 года).</w:t>
      </w:r>
    </w:p>
    <w:p w14:paraId="58217DF1" w14:textId="3EED4CA8" w:rsidR="007E0488" w:rsidRDefault="007E0488" w:rsidP="006E7D49">
      <w:pPr>
        <w:jc w:val="both"/>
      </w:pPr>
      <w:r>
        <w:t xml:space="preserve">Финансирование </w:t>
      </w:r>
      <w:r w:rsidRPr="006E7D49">
        <w:rPr>
          <w:b/>
        </w:rPr>
        <w:t>нацпроект</w:t>
      </w:r>
      <w:r>
        <w:t>а на шесть лет оценено в 4,1 трлн руб., из которых 440 млрд руб. приходятся на федеральный бюджет.</w:t>
      </w:r>
    </w:p>
    <w:p w14:paraId="10F7ABC2" w14:textId="77777777" w:rsidR="006E7D49" w:rsidRDefault="007E0488" w:rsidP="006E7D49">
      <w:pPr>
        <w:jc w:val="both"/>
      </w:pPr>
      <w:r>
        <w:t xml:space="preserve">Освоение средств оказалось одним из слабых мест </w:t>
      </w:r>
      <w:r w:rsidRPr="006E7D49">
        <w:rPr>
          <w:b/>
        </w:rPr>
        <w:t>нацпроект</w:t>
      </w:r>
      <w:r>
        <w:t xml:space="preserve">а — к июлю, по данным Счетной палаты, уровень исполнения расходов по нему составлял всего 12,2% от годовых назначений. Сейчас ситуация несколько выровнялась — к 1 октября этот показатель вырос до 55,8%. Есть, впрочем, регионы с уровнем освоения денег ниже 30% — это </w:t>
      </w:r>
      <w:r>
        <w:lastRenderedPageBreak/>
        <w:t xml:space="preserve">Приморье, Чукотка и Крым. Как заметил на совещании </w:t>
      </w:r>
      <w:r w:rsidRPr="006E7D49">
        <w:rPr>
          <w:b/>
        </w:rPr>
        <w:t>Дмитрий Медведев</w:t>
      </w:r>
      <w:r>
        <w:t xml:space="preserve">, </w:t>
      </w:r>
      <w:r w:rsidR="006E7D49">
        <w:t>«</w:t>
      </w:r>
      <w:r>
        <w:t>даже с учетом сезонного фактора это очень мало</w:t>
      </w:r>
      <w:r w:rsidR="006E7D49">
        <w:t>»</w:t>
      </w:r>
      <w:r>
        <w:t>.</w:t>
      </w:r>
    </w:p>
    <w:p w14:paraId="70809195" w14:textId="77777777" w:rsidR="006E7D49" w:rsidRDefault="007E0488" w:rsidP="006E7D49">
      <w:pPr>
        <w:jc w:val="both"/>
      </w:pPr>
      <w:r>
        <w:t xml:space="preserve">Несколько лучше обстоят дела с выполнением работ по устройству дорожного покрытия — по данным </w:t>
      </w:r>
      <w:r w:rsidRPr="006E7D49">
        <w:rPr>
          <w:b/>
        </w:rPr>
        <w:t>Росавтодор</w:t>
      </w:r>
      <w:r>
        <w:t xml:space="preserve">а, регионы выполнили план уже на 84%. Отметим, еще в августе правительство поручало регионам поскорее завершить заключение контрактов и начать работы — более десятка регионов тогда </w:t>
      </w:r>
      <w:r w:rsidR="006E7D49">
        <w:t>«</w:t>
      </w:r>
      <w:r>
        <w:t>отличились</w:t>
      </w:r>
      <w:r w:rsidR="006E7D49">
        <w:t>»</w:t>
      </w:r>
      <w:r>
        <w:t xml:space="preserve"> нулевым уровнем проведения работ. 16 октября глава </w:t>
      </w:r>
      <w:r w:rsidRPr="006E7D49">
        <w:rPr>
          <w:b/>
        </w:rPr>
        <w:t>Минтранс</w:t>
      </w:r>
      <w:r>
        <w:t xml:space="preserve">а </w:t>
      </w:r>
      <w:r w:rsidRPr="006E7D49">
        <w:rPr>
          <w:b/>
        </w:rPr>
        <w:t>Евгений Дитрих</w:t>
      </w:r>
      <w:r>
        <w:t xml:space="preserve"> отметил, что с тех пор </w:t>
      </w:r>
      <w:r w:rsidR="006E7D49">
        <w:t>«</w:t>
      </w:r>
      <w:r>
        <w:t>регионы сильно подтянулись</w:t>
      </w:r>
      <w:r w:rsidR="006E7D49">
        <w:t>»</w:t>
      </w:r>
      <w:r>
        <w:t xml:space="preserve">. Впрочем, в трех субъектах (Забайкалье, Крым и Сахалин) уровень выполнения работ не достигает и 50%. Премьер предупредил, что там, где это возможно, необходимо подтянуть результаты, а </w:t>
      </w:r>
      <w:r w:rsidR="006E7D49">
        <w:t>«</w:t>
      </w:r>
      <w:r>
        <w:t>где невозможно — будем учитывать на будущее, как деньги делить, кто справляется с этой работой, а кто — нет</w:t>
      </w:r>
      <w:r w:rsidR="006E7D49">
        <w:t>»</w:t>
      </w:r>
      <w:r>
        <w:t>.</w:t>
      </w:r>
    </w:p>
    <w:p w14:paraId="21694E07" w14:textId="77777777" w:rsidR="006E7D49" w:rsidRDefault="007E0488" w:rsidP="006E7D49">
      <w:pPr>
        <w:jc w:val="both"/>
      </w:pPr>
      <w:r>
        <w:t xml:space="preserve">По части безопасности дорожного движения 16 октября отмечалось улучшение ситуации при увеличении количества машин и дорог. Как доложил глава МВД Владимир Колокольцев, по итогам января—сентября по сравнению с таким же периодом прошлого года число погибших на дорогах сократилось более чем на 10%. Такая динамика позволит выйти на показатели </w:t>
      </w:r>
      <w:r w:rsidRPr="006E7D49">
        <w:rPr>
          <w:b/>
        </w:rPr>
        <w:t>нацпроект</w:t>
      </w:r>
      <w:r>
        <w:t xml:space="preserve">а, </w:t>
      </w:r>
      <w:r w:rsidR="006E7D49">
        <w:t>«</w:t>
      </w:r>
      <w:r>
        <w:t>в то же время в 35 регионах мы видим риски их недостижения</w:t>
      </w:r>
      <w:r w:rsidR="006E7D49">
        <w:t>»</w:t>
      </w:r>
      <w:r>
        <w:t xml:space="preserve">, отметил министр. В 17 субъектах количество погибших в ДТП даже выросло — в причинах этого </w:t>
      </w:r>
      <w:r w:rsidRPr="006E7D49">
        <w:rPr>
          <w:b/>
        </w:rPr>
        <w:t>Дмитрий Медведев</w:t>
      </w:r>
      <w:r>
        <w:t xml:space="preserve"> предложил разобраться дополнительно.</w:t>
      </w:r>
    </w:p>
    <w:p w14:paraId="5CF03233" w14:textId="0F5DED67" w:rsidR="007E0488" w:rsidRDefault="007E0488" w:rsidP="006E7D49">
      <w:pPr>
        <w:jc w:val="both"/>
      </w:pPr>
      <w:r>
        <w:t xml:space="preserve">Один из проблемных моментов на совещании обозначил губернатор Курской области Роман Старовойт — это взаимодействие между МВД и Минздравом. Речь идет о том, что ГИБДД не может дистанционно проверить, есть ли у водителя медицинские противопоказания к вождению, например, эпилепсия или наркозависимость. По наличию медсправки установить это точно не получается. </w:t>
      </w:r>
      <w:r w:rsidR="006E7D49">
        <w:t>«</w:t>
      </w:r>
      <w:r>
        <w:t>У нас такие водители работают в такси и на автобусах, их вынуждены потом лишать прав через суд</w:t>
      </w:r>
      <w:r w:rsidR="006E7D49">
        <w:t>»</w:t>
      </w:r>
      <w:r>
        <w:t>,— пояснил губернатор. Отметим, впрочем, что 15 октября на совещании у премьера Владимир Колокольцев сообщал, что МВД удалось договориться с Минздравом об обмене данными — сведения начнут поступать в единую систему с января 2020 года.</w:t>
      </w:r>
    </w:p>
    <w:p w14:paraId="05C2B69B" w14:textId="77777777" w:rsidR="007E0488" w:rsidRDefault="00013546" w:rsidP="006E7D49">
      <w:pPr>
        <w:jc w:val="both"/>
      </w:pPr>
      <w:hyperlink r:id="rId10" w:anchor="id1811146" w:history="1">
        <w:r w:rsidR="007E0488" w:rsidRPr="00FD3AE8">
          <w:rPr>
            <w:rStyle w:val="a9"/>
          </w:rPr>
          <w:t>https://www.kommersant.ru/doc/4126875#id1811146</w:t>
        </w:r>
      </w:hyperlink>
    </w:p>
    <w:p w14:paraId="54D8FADC" w14:textId="2878E2EE" w:rsidR="00580B81" w:rsidRPr="00580B81" w:rsidRDefault="00580B81" w:rsidP="006E7D49">
      <w:pPr>
        <w:pStyle w:val="3"/>
        <w:jc w:val="both"/>
        <w:rPr>
          <w:rFonts w:ascii="Times New Roman" w:hAnsi="Times New Roman"/>
          <w:sz w:val="24"/>
        </w:rPr>
      </w:pPr>
      <w:bookmarkStart w:id="20" w:name="_Toc22200294"/>
      <w:r w:rsidRPr="00580B81">
        <w:rPr>
          <w:rFonts w:ascii="Times New Roman" w:hAnsi="Times New Roman"/>
          <w:sz w:val="24"/>
        </w:rPr>
        <w:t>РОССИЙСКАЯ ГАЗЕТА</w:t>
      </w:r>
      <w:bookmarkStart w:id="21" w:name="txt_2763792_1270395563"/>
      <w:r w:rsidRPr="00580B81">
        <w:rPr>
          <w:rFonts w:ascii="Times New Roman" w:hAnsi="Times New Roman"/>
          <w:sz w:val="24"/>
        </w:rPr>
        <w:t>; КУЗЬМИН ВЛАДИМИР; 2019.10.17; ДВИГАТЬСЯ НУЖНО</w:t>
      </w:r>
      <w:bookmarkEnd w:id="21"/>
      <w:r w:rsidRPr="00580B81">
        <w:rPr>
          <w:rFonts w:ascii="Times New Roman" w:hAnsi="Times New Roman"/>
          <w:sz w:val="24"/>
        </w:rPr>
        <w:t xml:space="preserve">; </w:t>
      </w:r>
      <w:r w:rsidRPr="006E7D49">
        <w:rPr>
          <w:rFonts w:ascii="Times New Roman" w:hAnsi="Times New Roman"/>
          <w:sz w:val="24"/>
        </w:rPr>
        <w:t>ДМИТРИЙ МЕДВЕДЕВ</w:t>
      </w:r>
      <w:r w:rsidRPr="00580B81">
        <w:rPr>
          <w:rFonts w:ascii="Times New Roman" w:hAnsi="Times New Roman"/>
          <w:sz w:val="24"/>
        </w:rPr>
        <w:t xml:space="preserve"> ПРИЗВАЛ РЕГИОНЫ УСКОРИТЬ РАБОТУ ПО РЕМОНТУ АВТОТРАСС</w:t>
      </w:r>
      <w:bookmarkEnd w:id="20"/>
    </w:p>
    <w:p w14:paraId="231CAD21" w14:textId="77777777" w:rsidR="00580B81" w:rsidRDefault="00580B81" w:rsidP="006E7D49">
      <w:pPr>
        <w:pStyle w:val="NormalExport"/>
      </w:pPr>
      <w:r>
        <w:t xml:space="preserve">Регионы, рискующие сорвать планы по строительству дорог в рамках соответствующего национального проекта, должны ускорить темпы, указал премьер-министр </w:t>
      </w:r>
      <w:r w:rsidRPr="006E7D49">
        <w:rPr>
          <w:b/>
        </w:rPr>
        <w:t>Дмитрий Медведев</w:t>
      </w:r>
      <w:r>
        <w:t xml:space="preserve"> в первую очередь руководству Приморского края, Чукотки и Республики Крым.</w:t>
      </w:r>
    </w:p>
    <w:p w14:paraId="1E2A9159" w14:textId="33186D5B" w:rsidR="00580B81" w:rsidRDefault="00580B81" w:rsidP="006E7D49">
      <w:pPr>
        <w:pStyle w:val="NormalExport"/>
      </w:pPr>
      <w:r>
        <w:t xml:space="preserve">Россия опутана автодорожной сетью общей протяженностью свыше 1,5 млн км. Когда правительство разрабатывало национальные проекты, тему дорог решили выделить в отдельный - </w:t>
      </w:r>
      <w:r w:rsidR="006E7D49">
        <w:t>«</w:t>
      </w:r>
      <w:r w:rsidRPr="006E7D49">
        <w:rPr>
          <w:b/>
        </w:rPr>
        <w:t>Безопасные и качественные автомобильные дороги</w:t>
      </w:r>
      <w:r w:rsidR="006E7D49">
        <w:t>»</w:t>
      </w:r>
      <w:r>
        <w:t xml:space="preserve">. </w:t>
      </w:r>
      <w:r w:rsidR="006E7D49">
        <w:t>«</w:t>
      </w:r>
      <w:r>
        <w:t>От их состояния прямо и косвенно зависит не только развитие экономики, регионов, но и обычная, повседневная жизнь людей</w:t>
      </w:r>
      <w:r w:rsidR="006E7D49">
        <w:t>»</w:t>
      </w:r>
      <w:r>
        <w:t xml:space="preserve">, - подчеркнул в среду премьер-министр </w:t>
      </w:r>
      <w:r w:rsidRPr="006E7D49">
        <w:rPr>
          <w:b/>
        </w:rPr>
        <w:t>Дмитрий Медведев</w:t>
      </w:r>
      <w:r>
        <w:t xml:space="preserve"> на совещании, посвященном реализации </w:t>
      </w:r>
      <w:r w:rsidRPr="006E7D49">
        <w:rPr>
          <w:b/>
        </w:rPr>
        <w:t>нацпроект</w:t>
      </w:r>
      <w:r>
        <w:t xml:space="preserve">а. Провел он его в Екатеринбурге, на площадке специализированной выставки </w:t>
      </w:r>
      <w:r w:rsidR="006E7D49">
        <w:t>«</w:t>
      </w:r>
      <w:r>
        <w:rPr>
          <w:b/>
        </w:rPr>
        <w:t>Дорога-2019</w:t>
      </w:r>
      <w:r w:rsidR="006E7D49">
        <w:t>»</w:t>
      </w:r>
      <w:r>
        <w:t xml:space="preserve">. До конца года в федеральном бюджете на финансирование </w:t>
      </w:r>
      <w:r w:rsidRPr="006E7D49">
        <w:rPr>
          <w:b/>
        </w:rPr>
        <w:t>нацпроект</w:t>
      </w:r>
      <w:r>
        <w:t>а предусмотрено почти 130 млрд рублей.</w:t>
      </w:r>
    </w:p>
    <w:p w14:paraId="6216CC4F" w14:textId="7A6C82DA" w:rsidR="00580B81" w:rsidRDefault="00580B81" w:rsidP="006E7D49">
      <w:pPr>
        <w:pStyle w:val="NormalExport"/>
      </w:pPr>
      <w:r>
        <w:t xml:space="preserve">Приведение автотрасс к нормативному состоянию ведется в рамках федерального проекта </w:t>
      </w:r>
      <w:r w:rsidR="006E7D49">
        <w:t>«</w:t>
      </w:r>
      <w:r>
        <w:t>Дорожная сеть</w:t>
      </w:r>
      <w:r w:rsidR="006E7D49">
        <w:t>»</w:t>
      </w:r>
      <w:r>
        <w:t xml:space="preserve">. Он предусматривает контракты на семь тысяч объектов. </w:t>
      </w:r>
      <w:r w:rsidR="006E7D49">
        <w:t>«</w:t>
      </w:r>
      <w:r>
        <w:t xml:space="preserve">Более половины из них - местного значения. Это важная часть </w:t>
      </w:r>
      <w:r w:rsidRPr="006E7D49">
        <w:rPr>
          <w:b/>
        </w:rPr>
        <w:t>нацпроект</w:t>
      </w:r>
      <w:r>
        <w:t>а. Это те самые дороги, которые ведут к дому, от которых зависит комфорт и благополучие людей</w:t>
      </w:r>
      <w:r w:rsidR="006E7D49">
        <w:t>»</w:t>
      </w:r>
      <w:r>
        <w:t xml:space="preserve">, - заметил </w:t>
      </w:r>
      <w:r w:rsidRPr="006E7D49">
        <w:rPr>
          <w:b/>
        </w:rPr>
        <w:t>Медведев</w:t>
      </w:r>
      <w:r>
        <w:t>. В 2019 году из бюджета на эти цели выделено более 110 млрд рублей.</w:t>
      </w:r>
    </w:p>
    <w:p w14:paraId="1FA8EFC2" w14:textId="0471627B" w:rsidR="00580B81" w:rsidRDefault="006E7D49" w:rsidP="006E7D49">
      <w:pPr>
        <w:pStyle w:val="NormalExport"/>
      </w:pPr>
      <w:r>
        <w:t>«</w:t>
      </w:r>
      <w:r w:rsidR="00580B81">
        <w:t>Все объекты сейчас в работе или закончены - 99,26 процента</w:t>
      </w:r>
      <w:r>
        <w:t>»</w:t>
      </w:r>
      <w:r w:rsidR="00580B81">
        <w:t xml:space="preserve">, - рассказал </w:t>
      </w:r>
      <w:r w:rsidR="00580B81" w:rsidRPr="006E7D49">
        <w:rPr>
          <w:b/>
        </w:rPr>
        <w:t>министр транспорта</w:t>
      </w:r>
      <w:r w:rsidR="00580B81">
        <w:t xml:space="preserve"> </w:t>
      </w:r>
      <w:r w:rsidR="00580B81" w:rsidRPr="006E7D49">
        <w:rPr>
          <w:b/>
        </w:rPr>
        <w:t>Евгений Дитрих</w:t>
      </w:r>
      <w:r w:rsidR="00580B81">
        <w:t xml:space="preserve">. Одним из результатов работы станут 6,5 тысячи км отремонтированных региональных дорог. Глава </w:t>
      </w:r>
      <w:r w:rsidR="00580B81" w:rsidRPr="006E7D49">
        <w:rPr>
          <w:b/>
        </w:rPr>
        <w:t>минтранс</w:t>
      </w:r>
      <w:r w:rsidR="00580B81">
        <w:t xml:space="preserve">а в числе лучших выделил </w:t>
      </w:r>
      <w:r w:rsidR="00580B81">
        <w:lastRenderedPageBreak/>
        <w:t>Самарскую, Владимирскую, Пензенскую, Ульяновскую области, республики Удмуртия и Чечня.</w:t>
      </w:r>
    </w:p>
    <w:p w14:paraId="2F029F06" w14:textId="4C87A91A" w:rsidR="00580B81" w:rsidRDefault="00580B81" w:rsidP="006E7D49">
      <w:pPr>
        <w:pStyle w:val="NormalExport"/>
      </w:pPr>
      <w:r>
        <w:t xml:space="preserve">Но есть и те субъекты Федерации, которые не просто отстают от графика, а ставят под угрозу по итогам года сам факт достижения показателей по отдельным направлениям дорожной работы. </w:t>
      </w:r>
      <w:r w:rsidR="006E7D49">
        <w:t>«</w:t>
      </w:r>
      <w:r>
        <w:t xml:space="preserve">В нескольких регионах освоено менее 30 процентов выделенных средств, причем даже с учетом сезонных факторов, - высказал </w:t>
      </w:r>
      <w:r w:rsidRPr="006E7D49">
        <w:rPr>
          <w:b/>
        </w:rPr>
        <w:t>Дмитрий Медведев</w:t>
      </w:r>
      <w:r>
        <w:t xml:space="preserve"> неудовлетворение. - Это очень мало. Я уже не говорю о том, что темпы нужно увеличивать</w:t>
      </w:r>
      <w:r w:rsidR="006E7D49">
        <w:t>»</w:t>
      </w:r>
      <w:r>
        <w:t>. В отстающие попали Приморский край, Чукотка и Крым.</w:t>
      </w:r>
    </w:p>
    <w:p w14:paraId="129B6FD7" w14:textId="77777777" w:rsidR="00580B81" w:rsidRDefault="00580B81" w:rsidP="006E7D49">
      <w:pPr>
        <w:pStyle w:val="NormalExport"/>
      </w:pPr>
      <w:r>
        <w:t xml:space="preserve">Премьер призвал разобраться, почему это произошло, чтобы в следующем году такое в принципе не допускать. Министр </w:t>
      </w:r>
      <w:r w:rsidRPr="006E7D49">
        <w:rPr>
          <w:b/>
        </w:rPr>
        <w:t>Дитрих</w:t>
      </w:r>
      <w:r>
        <w:t xml:space="preserve"> успокоил - средства дорожных фондов не пропадут, поскольку переходят на следующий год. Однако премьер намекнул, что при распределении средств федерального бюджета между регионами в следующие годы правительство может учесть, как на местах отработали на дорогах в этом году.</w:t>
      </w:r>
    </w:p>
    <w:p w14:paraId="701E4998" w14:textId="77777777" w:rsidR="00580B81" w:rsidRDefault="00580B81" w:rsidP="006E7D49">
      <w:pPr>
        <w:pStyle w:val="NormalExport"/>
      </w:pPr>
      <w:r>
        <w:t>Еще девять регионов рискуют не достичь плановых показателей по контрактам жизненного цикла при строительстве и ремонте дорог. Это Ивановская, Мурманская, Новгородская области, Кабардино-Балкария, Приморский край, республики Коми, Крым, Тыва и Чувашия.</w:t>
      </w:r>
    </w:p>
    <w:p w14:paraId="54FA38CA" w14:textId="09CB10DC" w:rsidR="00580B81" w:rsidRDefault="006E7D49" w:rsidP="006E7D49">
      <w:pPr>
        <w:pStyle w:val="NormalExport"/>
      </w:pPr>
      <w:r>
        <w:t>«</w:t>
      </w:r>
      <w:r w:rsidR="00580B81">
        <w:t>К концу 2019 года на принципах жизненного цикла в России должен заключаться каждый десятый контракт на дорожные работы, то есть 10 процентов</w:t>
      </w:r>
      <w:r>
        <w:t>»</w:t>
      </w:r>
      <w:r w:rsidR="00580B81">
        <w:t xml:space="preserve">, - напомнил премьер о целевом показателе. Сейчас удалось достичь только 7 процентов. </w:t>
      </w:r>
      <w:r>
        <w:t>«</w:t>
      </w:r>
      <w:r w:rsidR="00580B81">
        <w:t>Нужно с подготовкой этих документов в целом ряде регионов поторопиться</w:t>
      </w:r>
      <w:r>
        <w:t>»</w:t>
      </w:r>
      <w:r w:rsidR="00580B81">
        <w:t>, - распорядился он. Вопрос имеет важное значение, поскольку такая практика позволяет улучшить качество работ, облегчить дальнейший мониторинг и дисциплинирует подрядчиков, которые не заинтересованы в том, чтобы переделывать свою работу, объяснил председатель правительства.</w:t>
      </w:r>
    </w:p>
    <w:p w14:paraId="1E617EDE" w14:textId="76655589" w:rsidR="00580B81" w:rsidRDefault="00580B81" w:rsidP="006E7D49">
      <w:pPr>
        <w:pStyle w:val="NormalExport"/>
      </w:pPr>
      <w:r>
        <w:t xml:space="preserve">Еще одно ключевое направление выделено в федеральный проект </w:t>
      </w:r>
      <w:r w:rsidR="006E7D49">
        <w:t>«</w:t>
      </w:r>
      <w:r>
        <w:t>Безопасность дорожного движения</w:t>
      </w:r>
      <w:r w:rsidR="006E7D49">
        <w:t>»</w:t>
      </w:r>
      <w:r>
        <w:t xml:space="preserve">. В кабмине и раньше уделяли этому особое внимание, как результат - планомерное снижение аварийности и смертности. </w:t>
      </w:r>
      <w:r w:rsidR="006E7D49">
        <w:t>«</w:t>
      </w:r>
      <w:r>
        <w:t>По итогам девяти месяцев удалось сократить количество ДТП приблизительно на 3,4 процента. Очень важно, что снизилось число погибших - приблизительно на 10 процентов</w:t>
      </w:r>
      <w:r w:rsidR="006E7D49">
        <w:t>»</w:t>
      </w:r>
      <w:r>
        <w:t xml:space="preserve">, - назвал </w:t>
      </w:r>
      <w:r w:rsidRPr="006E7D49">
        <w:rPr>
          <w:b/>
        </w:rPr>
        <w:t>Медведев</w:t>
      </w:r>
      <w:r>
        <w:t xml:space="preserve"> данные по текущему году. Он призвал наращивать усилия в этом направлении, потому что речь идет о сохраненных жизнях и здоровье.</w:t>
      </w:r>
    </w:p>
    <w:p w14:paraId="2A17BE37" w14:textId="77777777" w:rsidR="006E7D49" w:rsidRDefault="00580B81" w:rsidP="006E7D49">
      <w:pPr>
        <w:pStyle w:val="NormalExport"/>
      </w:pPr>
      <w:r>
        <w:t xml:space="preserve">Особенно это касается тех регионов, которые пока не просто отстают, а демонстрируют обратную динамику. </w:t>
      </w:r>
      <w:r w:rsidR="006E7D49">
        <w:t>«</w:t>
      </w:r>
      <w:r>
        <w:t>К сожалению, в 35 регионах достичь целевых показателей сокращения смертности на дорогах не удалось, а в 17 - число погибших в ДТП даже выросло. И вот в причинах этого нужно детально разобраться как представителям региональных, так и федеральных властей</w:t>
      </w:r>
      <w:r w:rsidR="006E7D49">
        <w:t>»</w:t>
      </w:r>
      <w:r>
        <w:t>, - призвал премьер.</w:t>
      </w:r>
    </w:p>
    <w:p w14:paraId="478AB70D" w14:textId="5FE33291" w:rsidR="00C32624" w:rsidRDefault="00C32624" w:rsidP="006E7D49">
      <w:pPr>
        <w:pStyle w:val="3"/>
        <w:jc w:val="both"/>
        <w:rPr>
          <w:rFonts w:ascii="Times New Roman" w:hAnsi="Times New Roman"/>
          <w:sz w:val="24"/>
        </w:rPr>
      </w:pPr>
      <w:bookmarkStart w:id="22" w:name="_Toc22200295"/>
      <w:r>
        <w:rPr>
          <w:rFonts w:ascii="Times New Roman" w:hAnsi="Times New Roman"/>
          <w:sz w:val="24"/>
        </w:rPr>
        <w:t xml:space="preserve">ИНТЕРФАКС; 2019.10.16; РЕГИОНЫ ДОЛЖНЫ СООТНОСИТЬ ОБЪЕМЫ ДОРОЖНЫХ РАБОТ С МЕСТАМИ КОНЦЕНТРАЦИИ ДТП - </w:t>
      </w:r>
      <w:r w:rsidRPr="006E7D49">
        <w:rPr>
          <w:rFonts w:ascii="Times New Roman" w:hAnsi="Times New Roman"/>
          <w:sz w:val="24"/>
        </w:rPr>
        <w:t>АКИМОВ</w:t>
      </w:r>
      <w:bookmarkEnd w:id="22"/>
    </w:p>
    <w:p w14:paraId="2F9D538D" w14:textId="77777777" w:rsidR="00C32624" w:rsidRDefault="00C32624" w:rsidP="006E7D49">
      <w:pPr>
        <w:pStyle w:val="Textbody"/>
      </w:pPr>
      <w:r>
        <w:t xml:space="preserve">Вице-премьер РФ </w:t>
      </w:r>
      <w:r w:rsidRPr="006E7D49">
        <w:rPr>
          <w:b/>
        </w:rPr>
        <w:t>Максим Акимов</w:t>
      </w:r>
      <w:r>
        <w:t xml:space="preserve"> призвал глав регионов и инспекций ГИБДД объединить усилия в создании безопасных и качественных автодорог.</w:t>
      </w:r>
    </w:p>
    <w:p w14:paraId="419B1C4B" w14:textId="0B069AF8" w:rsidR="00C32624" w:rsidRDefault="006E7D49" w:rsidP="006E7D49">
      <w:pPr>
        <w:pStyle w:val="Textbody"/>
      </w:pPr>
      <w:r>
        <w:t>«</w:t>
      </w:r>
      <w:r w:rsidR="00C32624">
        <w:t>Хотел бы призвать руководителей регионов и региональных Государственных инспекций безопасности дорожного движения объединить свои усилия, сделать работу штабов, которые бы в регионах точно соотносили объемы дорожных работ с местами концентрации дорожно-транспортных происшествий, с опасными участками</w:t>
      </w:r>
      <w:r>
        <w:t>»</w:t>
      </w:r>
      <w:r w:rsidR="00C32624">
        <w:t xml:space="preserve">, - сказал </w:t>
      </w:r>
      <w:r w:rsidR="00C32624" w:rsidRPr="006E7D49">
        <w:rPr>
          <w:b/>
        </w:rPr>
        <w:t>Акимов</w:t>
      </w:r>
      <w:r w:rsidR="00C32624">
        <w:t xml:space="preserve"> в рамках открытия Международной специализированной выставки </w:t>
      </w:r>
      <w:r>
        <w:t>«</w:t>
      </w:r>
      <w:r w:rsidR="00C32624">
        <w:t>Дорога-2019</w:t>
      </w:r>
      <w:r>
        <w:t>»</w:t>
      </w:r>
      <w:r w:rsidR="00C32624">
        <w:t xml:space="preserve"> в среду в Екатеринбурге.</w:t>
      </w:r>
    </w:p>
    <w:p w14:paraId="76993B70" w14:textId="77777777" w:rsidR="00C32624" w:rsidRDefault="00C32624" w:rsidP="006E7D49">
      <w:pPr>
        <w:pStyle w:val="Textbody"/>
      </w:pPr>
      <w:r>
        <w:t>Также он считает, что властям и ГИБДД необходимо сотрудничать в вопросах внедрения современных систем контроля поведения водителей, а также системы предиктивной аналитики для своевременного прогнозирования проблем.</w:t>
      </w:r>
    </w:p>
    <w:p w14:paraId="6F8A41DA" w14:textId="6674ECE1" w:rsidR="00C32624" w:rsidRDefault="006E7D49" w:rsidP="006E7D49">
      <w:pPr>
        <w:pStyle w:val="Textbody"/>
      </w:pPr>
      <w:r>
        <w:lastRenderedPageBreak/>
        <w:t>«</w:t>
      </w:r>
      <w:r w:rsidR="00C32624">
        <w:t>Деньгами российское бездорожье победить невозможно. Только при формировании такой мощной региональной команды можно добиться решения крайне сложной задачи, которая поставлена в указе президента в мае 2018 года. Одна из осевых задач - чтобы через 5 лет был (создан - ИФ) принципиально технологичный, интеллектуальный, насыщенный наилучшими мировыми практиками дорожно-строительный комплекс и комплекс безопасности дорожного движения</w:t>
      </w:r>
      <w:r>
        <w:t>»</w:t>
      </w:r>
      <w:r w:rsidR="00C32624">
        <w:t xml:space="preserve">, - подчеркнул </w:t>
      </w:r>
      <w:r w:rsidR="00C32624" w:rsidRPr="006E7D49">
        <w:rPr>
          <w:b/>
        </w:rPr>
        <w:t>Акимов</w:t>
      </w:r>
      <w:r w:rsidR="00C32624">
        <w:t>.</w:t>
      </w:r>
    </w:p>
    <w:p w14:paraId="260D464D" w14:textId="00B26127" w:rsidR="00C32624" w:rsidRDefault="00C32624" w:rsidP="006E7D49">
      <w:pPr>
        <w:pStyle w:val="Textbody"/>
      </w:pPr>
      <w:r>
        <w:t xml:space="preserve">Он напомнил, что на 2019 год - первый год реализации национального проекта безопасных и качественных автодорог - </w:t>
      </w:r>
      <w:r w:rsidR="006E7D49">
        <w:t>«</w:t>
      </w:r>
      <w:r>
        <w:t>государство выделило беспрецедентный объем денег для восстановления региональных дорог</w:t>
      </w:r>
      <w:r w:rsidR="006E7D49">
        <w:t>»</w:t>
      </w:r>
      <w:r>
        <w:t>. Это 111 млрд рублей, в дальнейшем инвестиции планируется увеличивать.</w:t>
      </w:r>
    </w:p>
    <w:p w14:paraId="54288515" w14:textId="77777777" w:rsidR="00C32624" w:rsidRDefault="00C32624" w:rsidP="006E7D49">
      <w:pPr>
        <w:pStyle w:val="3"/>
        <w:jc w:val="both"/>
        <w:rPr>
          <w:rFonts w:ascii="Times New Roman" w:hAnsi="Times New Roman"/>
          <w:sz w:val="24"/>
        </w:rPr>
      </w:pPr>
      <w:bookmarkStart w:id="23" w:name="_Toc22200296"/>
      <w:r>
        <w:rPr>
          <w:rFonts w:ascii="Times New Roman" w:hAnsi="Times New Roman"/>
          <w:sz w:val="24"/>
        </w:rPr>
        <w:t xml:space="preserve">ИНТЕРФАКС; 2019.10.16; РЕГИОНЫ-ЛИДЕРЫ ПО РЕМОНТУ ДОРОГ В РАМКАХ </w:t>
      </w:r>
      <w:r w:rsidRPr="006E7D49">
        <w:rPr>
          <w:rFonts w:ascii="Times New Roman" w:hAnsi="Times New Roman"/>
          <w:sz w:val="24"/>
        </w:rPr>
        <w:t>НАЦПРОЕКТ</w:t>
      </w:r>
      <w:r>
        <w:rPr>
          <w:rFonts w:ascii="Times New Roman" w:hAnsi="Times New Roman"/>
          <w:sz w:val="24"/>
        </w:rPr>
        <w:t xml:space="preserve">А ПОЛУЧАТ В 2020 Г. 16,5 МЛРД РУБ. ДОПОЛНИТЕЛЬНОГО ФИНАНСИРОВАНИЯ - </w:t>
      </w:r>
      <w:r w:rsidRPr="006E7D49">
        <w:rPr>
          <w:rFonts w:ascii="Times New Roman" w:hAnsi="Times New Roman"/>
          <w:sz w:val="24"/>
        </w:rPr>
        <w:t>АКИМОВ</w:t>
      </w:r>
      <w:bookmarkEnd w:id="23"/>
    </w:p>
    <w:p w14:paraId="31866A18" w14:textId="77777777" w:rsidR="00C32624" w:rsidRDefault="00C32624" w:rsidP="006E7D49">
      <w:pPr>
        <w:pStyle w:val="Textbody"/>
      </w:pPr>
      <w:r>
        <w:t>Регионы РФ, которые уже выполнили запланированные на 2019 год мероприятия национального проекта безопасных и качественных автодорог (</w:t>
      </w:r>
      <w:r w:rsidRPr="006E7D49">
        <w:rPr>
          <w:b/>
        </w:rPr>
        <w:t>БКАД</w:t>
      </w:r>
      <w:r>
        <w:t xml:space="preserve">), в 2020 году получат дополнительно 16,5 млрд рублей, сообщил зампредседателя правительства России </w:t>
      </w:r>
      <w:r w:rsidRPr="006E7D49">
        <w:rPr>
          <w:b/>
        </w:rPr>
        <w:t>Максим Акимов</w:t>
      </w:r>
      <w:r>
        <w:t>.</w:t>
      </w:r>
    </w:p>
    <w:p w14:paraId="0CA0F10A" w14:textId="4BB056F0" w:rsidR="00C32624" w:rsidRDefault="006E7D49" w:rsidP="006E7D49">
      <w:pPr>
        <w:pStyle w:val="Textbody"/>
      </w:pPr>
      <w:r>
        <w:t>«</w:t>
      </w:r>
      <w:r w:rsidR="00C32624">
        <w:t>Мы проанализируем детально опыт 2019 года - и лидеров, и штрафников. В отношении лидеров практически в 3 раза увеличен наш призовой фонд на 2020 год - мы разделим 16,5 млрд рублей в качестве дополнительных ресурсов</w:t>
      </w:r>
      <w:r>
        <w:t>»</w:t>
      </w:r>
      <w:r w:rsidR="00C32624">
        <w:t xml:space="preserve">, - сказал </w:t>
      </w:r>
      <w:r w:rsidR="00C32624" w:rsidRPr="006E7D49">
        <w:rPr>
          <w:b/>
        </w:rPr>
        <w:t>Акимов</w:t>
      </w:r>
      <w:r w:rsidR="00C32624">
        <w:t xml:space="preserve"> в рамках открытия международной специализированной выставки </w:t>
      </w:r>
      <w:r>
        <w:t>«</w:t>
      </w:r>
      <w:r w:rsidR="00C32624">
        <w:t>Дорога-2019</w:t>
      </w:r>
      <w:r>
        <w:t>»</w:t>
      </w:r>
      <w:r w:rsidR="00C32624">
        <w:t xml:space="preserve"> в среду в Екатеринбурге.</w:t>
      </w:r>
    </w:p>
    <w:p w14:paraId="154BC9B4" w14:textId="7891C3A8" w:rsidR="00C32624" w:rsidRDefault="00C32624" w:rsidP="006E7D49">
      <w:pPr>
        <w:pStyle w:val="Textbody"/>
      </w:pPr>
      <w:r>
        <w:t xml:space="preserve">По его словам, в настоящее время 13 регионов полностью завершили все дорожные работы, запланированные на 2019 год, еще 30 субъектов РФ </w:t>
      </w:r>
      <w:r w:rsidR="006E7D49">
        <w:t>«</w:t>
      </w:r>
      <w:r>
        <w:t>практически к этой точке вплотную подошли</w:t>
      </w:r>
      <w:r w:rsidR="006E7D49">
        <w:t>»</w:t>
      </w:r>
      <w:r>
        <w:t>.</w:t>
      </w:r>
    </w:p>
    <w:p w14:paraId="1785B34B" w14:textId="1763DEEA" w:rsidR="00C32624" w:rsidRDefault="006E7D49" w:rsidP="006E7D49">
      <w:pPr>
        <w:pStyle w:val="Textbody"/>
      </w:pPr>
      <w:r>
        <w:t>«</w:t>
      </w:r>
      <w:r w:rsidR="00C32624">
        <w:t>Мы должны все документы и контракты, необходимые для того, чтобы приступить к работе в 2020 году, завершить этой осенью. Из 2,2 тыс. объектов, намеченных к реализации в 2020 году, 60% уже внесены в планы-графики закупок. Каждый третий объект ремонтов уже расторгован и 20 субъектов РФ уже полностью законтрактовались</w:t>
      </w:r>
      <w:r>
        <w:t>»</w:t>
      </w:r>
      <w:r w:rsidR="00C32624">
        <w:t>, - добавил зампред правительства.</w:t>
      </w:r>
    </w:p>
    <w:p w14:paraId="7F3C00DC" w14:textId="77777777" w:rsidR="00C32624" w:rsidRDefault="00C32624" w:rsidP="006E7D49">
      <w:pPr>
        <w:pStyle w:val="Textbody"/>
      </w:pPr>
      <w:r>
        <w:t xml:space="preserve">Ранее </w:t>
      </w:r>
      <w:r w:rsidRPr="006E7D49">
        <w:rPr>
          <w:b/>
        </w:rPr>
        <w:t>Минтранс</w:t>
      </w:r>
      <w:r>
        <w:t xml:space="preserve"> сообщал, что по данным на конец сентября текущего года восемь регионов значительно отстают по реализации запланированных на 2019 год дорожных работ в рамках </w:t>
      </w:r>
      <w:r w:rsidRPr="006E7D49">
        <w:rPr>
          <w:b/>
        </w:rPr>
        <w:t>нацпроект</w:t>
      </w:r>
      <w:r>
        <w:t xml:space="preserve">а </w:t>
      </w:r>
      <w:r w:rsidRPr="006E7D49">
        <w:rPr>
          <w:b/>
        </w:rPr>
        <w:t>БКАД</w:t>
      </w:r>
      <w:r>
        <w:t>. Это Забайкальский край, Крым, Ненецкий автономный округ, Тува, Еврейская автономная область, Приморский край, Чечня и Сахалинская область.</w:t>
      </w:r>
    </w:p>
    <w:p w14:paraId="3BF9F61A" w14:textId="3A041C0A" w:rsidR="00C32624" w:rsidRDefault="00C32624" w:rsidP="006E7D49">
      <w:pPr>
        <w:pStyle w:val="Textbody"/>
      </w:pPr>
      <w:r>
        <w:t xml:space="preserve">На реализацию федерального проекта </w:t>
      </w:r>
      <w:r w:rsidR="006E7D49">
        <w:t>«</w:t>
      </w:r>
      <w:r>
        <w:t>Дорожная сеть</w:t>
      </w:r>
      <w:r w:rsidR="006E7D49">
        <w:t>»</w:t>
      </w:r>
      <w:r>
        <w:t xml:space="preserve"> в рамках </w:t>
      </w:r>
      <w:r w:rsidRPr="006E7D49">
        <w:rPr>
          <w:b/>
        </w:rPr>
        <w:t>нацпроект</w:t>
      </w:r>
      <w:r>
        <w:t xml:space="preserve">а безопасных и качественных автодорог из бюджета РФ в 2019 году выделено 111,2 млрд рублей, из которых 5 млрд рублей направлены на капиталоемкие мероприятия, в том числе на приведение в порядок аварийных мостов. Работы в текущем году, по данным </w:t>
      </w:r>
      <w:r w:rsidRPr="006E7D49">
        <w:rPr>
          <w:b/>
        </w:rPr>
        <w:t>Минтранс</w:t>
      </w:r>
      <w:r>
        <w:t>а, проходят в 83 субъектах РФ более чем на 6,8 тыс. объектов обшей площадью более 130 млн кв. м.</w:t>
      </w:r>
    </w:p>
    <w:p w14:paraId="00926204" w14:textId="71FDB0CD" w:rsidR="008E38D3" w:rsidRPr="008E38D3" w:rsidRDefault="008E38D3" w:rsidP="006E7D49">
      <w:pPr>
        <w:pStyle w:val="3"/>
        <w:jc w:val="both"/>
        <w:rPr>
          <w:rFonts w:ascii="Times New Roman" w:hAnsi="Times New Roman"/>
          <w:sz w:val="24"/>
        </w:rPr>
      </w:pPr>
      <w:bookmarkStart w:id="24" w:name="txt_2623307_1270191390"/>
      <w:bookmarkStart w:id="25" w:name="_Toc22200297"/>
      <w:r w:rsidRPr="008E38D3">
        <w:rPr>
          <w:rFonts w:ascii="Times New Roman" w:hAnsi="Times New Roman"/>
          <w:sz w:val="24"/>
        </w:rPr>
        <w:t>ТАСС; 2019.10.16; ДЕФИЦИТ СТРОЙМАТЕРИАЛОВ ДЛЯ ДОРОГ ВЫЯВЛЕН В НЕСКОЛЬКИХ РЕГИОНАХ РФ - ПОДГРУППА ГОССОВЕТА</w:t>
      </w:r>
      <w:bookmarkEnd w:id="24"/>
      <w:bookmarkEnd w:id="25"/>
    </w:p>
    <w:p w14:paraId="0AC6DDF1" w14:textId="7CB4DEB2" w:rsidR="008E38D3" w:rsidRDefault="008E38D3" w:rsidP="006E7D49">
      <w:pPr>
        <w:pStyle w:val="NormalExport"/>
      </w:pPr>
      <w:r>
        <w:t xml:space="preserve">Дефицит строительных материалов для дорожного хозяйства в 2019 году зафиксирован в республиках Бурятия, Хакасия, Калмыкия, Забайкальском и Хабаровском краях, а также в Курганской области, сообщил в среду на совещании о ходе реализации национального </w:t>
      </w:r>
      <w:r>
        <w:rPr>
          <w:b/>
        </w:rPr>
        <w:t xml:space="preserve">проекта </w:t>
      </w:r>
      <w:r w:rsidR="006E7D49">
        <w:rPr>
          <w:b/>
        </w:rPr>
        <w:t>«</w:t>
      </w:r>
      <w:r>
        <w:rPr>
          <w:b/>
        </w:rPr>
        <w:t>Безопасные и качественные дороги</w:t>
      </w:r>
      <w:r w:rsidR="006E7D49">
        <w:rPr>
          <w:b/>
        </w:rPr>
        <w:t>»</w:t>
      </w:r>
      <w:r>
        <w:t xml:space="preserve"> на международной специализированной выставке </w:t>
      </w:r>
      <w:r w:rsidR="006E7D49">
        <w:t>«</w:t>
      </w:r>
      <w:r>
        <w:t>Дорога-2019</w:t>
      </w:r>
      <w:r w:rsidR="006E7D49">
        <w:t>»</w:t>
      </w:r>
      <w:r>
        <w:t xml:space="preserve"> в Екатеринбурге губернатор Курской области Роман Старовойт, возглавляющий подгруппу Госсовета </w:t>
      </w:r>
      <w:r w:rsidR="006E7D49">
        <w:rPr>
          <w:b/>
        </w:rPr>
        <w:t>«</w:t>
      </w:r>
      <w:r>
        <w:rPr>
          <w:b/>
        </w:rPr>
        <w:t>Безопасные и качественные дороги</w:t>
      </w:r>
      <w:r>
        <w:t xml:space="preserve"> и дорожная деятельность</w:t>
      </w:r>
      <w:r w:rsidR="006E7D49">
        <w:t>»</w:t>
      </w:r>
      <w:r>
        <w:t>.</w:t>
      </w:r>
    </w:p>
    <w:p w14:paraId="0A3D19A8" w14:textId="10C8D0D6" w:rsidR="008E38D3" w:rsidRDefault="006E7D49" w:rsidP="006E7D49">
      <w:pPr>
        <w:pStyle w:val="NormalExport"/>
      </w:pPr>
      <w:r>
        <w:lastRenderedPageBreak/>
        <w:t>«</w:t>
      </w:r>
      <w:r w:rsidR="008E38D3">
        <w:t>Мы зафиксировали дефицит строительных материалов для дорожного хозяйства в Хабаровском крае, Забайкальском крае, Бурятии, Хакасии, Курганской области, Калмыкии. Коллеги в курсе, в том числе и по использованию механизмов, о которых я говорил</w:t>
      </w:r>
      <w:r>
        <w:t>»</w:t>
      </w:r>
      <w:r w:rsidR="008E38D3">
        <w:t>, - сказал Старовойт.</w:t>
      </w:r>
    </w:p>
    <w:p w14:paraId="650DFC5C" w14:textId="77777777" w:rsidR="008E38D3" w:rsidRDefault="008E38D3" w:rsidP="006E7D49">
      <w:pPr>
        <w:pStyle w:val="NormalExport"/>
      </w:pPr>
      <w:r>
        <w:t>Он отметил, что, кроме Курской области в третьем квартале 2019 года ни один из регионов России не воспользовался возможностью мониторинга стоимости строительных материалов для дорожной отрасли, чтобы исключить появление заниженной сметной стоимости будущих объектов. В четвертом квартале 2019 года к этой работе планируют приступить 11 субъектов РФ.</w:t>
      </w:r>
    </w:p>
    <w:p w14:paraId="64975210" w14:textId="4A594465" w:rsidR="008E38D3" w:rsidRDefault="008E38D3" w:rsidP="006E7D49">
      <w:pPr>
        <w:pStyle w:val="NormalExport"/>
      </w:pPr>
      <w:r>
        <w:t xml:space="preserve">Международная специализированная выставка </w:t>
      </w:r>
      <w:r w:rsidR="006E7D49">
        <w:t>«</w:t>
      </w:r>
      <w:r>
        <w:t>Дорога - 2019</w:t>
      </w:r>
      <w:r w:rsidR="006E7D49">
        <w:t>»</w:t>
      </w:r>
      <w:r>
        <w:t xml:space="preserve"> проходит в Екатеринбурге с 16 по 18 октября, это крупнейшее мероприятие дорожной отрасли в году. В первый день проходит пленарное заседание - всероссийский семинар-совещание </w:t>
      </w:r>
      <w:r w:rsidR="006E7D49">
        <w:t>«</w:t>
      </w:r>
      <w:r>
        <w:t xml:space="preserve">Национальный </w:t>
      </w:r>
      <w:r>
        <w:rPr>
          <w:b/>
        </w:rPr>
        <w:t xml:space="preserve">проект </w:t>
      </w:r>
      <w:r w:rsidR="006E7D49">
        <w:rPr>
          <w:b/>
        </w:rPr>
        <w:t>«</w:t>
      </w:r>
      <w:r w:rsidRPr="006E7D49">
        <w:rPr>
          <w:b/>
        </w:rPr>
        <w:t>Безопасные и качественные автомобильные дороги</w:t>
      </w:r>
      <w:r w:rsidR="006E7D49">
        <w:rPr>
          <w:b/>
        </w:rPr>
        <w:t>»</w:t>
      </w:r>
      <w:r>
        <w:t>: горизонт задач на 2020</w:t>
      </w:r>
      <w:r w:rsidR="006E7D49">
        <w:t>»</w:t>
      </w:r>
      <w:r>
        <w:t>. Среди других ключевых тем - обеспечение безопасности дорожного движение, внедрение интеллектуальных транспортных систем, применение новейших технологий и материалов. Всего в выставке принимают участие более 6 тыс. участников и представители более 200 компаний, задействованных в транспортной сфере и занимающихся дорожной инфраструктурой.</w:t>
      </w:r>
    </w:p>
    <w:p w14:paraId="36978613" w14:textId="645C3724" w:rsidR="00580B81" w:rsidRPr="000676E5" w:rsidRDefault="00580B81" w:rsidP="006E7D49">
      <w:pPr>
        <w:pStyle w:val="3"/>
        <w:jc w:val="both"/>
        <w:rPr>
          <w:rFonts w:ascii="Times New Roman" w:hAnsi="Times New Roman"/>
          <w:sz w:val="24"/>
        </w:rPr>
      </w:pPr>
      <w:bookmarkStart w:id="26" w:name="txt_2623307_1270298915"/>
      <w:bookmarkStart w:id="27" w:name="_Toc22200298"/>
      <w:r w:rsidRPr="000676E5">
        <w:rPr>
          <w:rFonts w:ascii="Times New Roman" w:hAnsi="Times New Roman"/>
          <w:sz w:val="24"/>
        </w:rPr>
        <w:t xml:space="preserve">РИА НОВОСТИ; 2019.10.16; </w:t>
      </w:r>
      <w:r w:rsidR="006E7D49">
        <w:rPr>
          <w:rFonts w:ascii="Times New Roman" w:hAnsi="Times New Roman"/>
          <w:sz w:val="24"/>
        </w:rPr>
        <w:t>«</w:t>
      </w:r>
      <w:r w:rsidRPr="000676E5">
        <w:rPr>
          <w:rFonts w:ascii="Times New Roman" w:hAnsi="Times New Roman"/>
          <w:sz w:val="24"/>
        </w:rPr>
        <w:t>АВТОДОР</w:t>
      </w:r>
      <w:r w:rsidR="006E7D49">
        <w:rPr>
          <w:rFonts w:ascii="Times New Roman" w:hAnsi="Times New Roman"/>
          <w:sz w:val="24"/>
        </w:rPr>
        <w:t>»</w:t>
      </w:r>
      <w:r w:rsidRPr="000676E5">
        <w:rPr>
          <w:rFonts w:ascii="Times New Roman" w:hAnsi="Times New Roman"/>
          <w:sz w:val="24"/>
        </w:rPr>
        <w:t xml:space="preserve"> ГОТОВИТ СИСТЕМУ БЕЗБАРЬЕРНОЙ ОПЛАТЫ ПРОЕЗДА ПО ПЛАТНЫМ ДОРОГАМ</w:t>
      </w:r>
      <w:bookmarkEnd w:id="27"/>
    </w:p>
    <w:p w14:paraId="6DFF464A" w14:textId="16EF92B0" w:rsidR="00580B81" w:rsidRDefault="00580B81" w:rsidP="006E7D49">
      <w:pPr>
        <w:pStyle w:val="NormalExport"/>
      </w:pPr>
      <w:r>
        <w:t xml:space="preserve">Глава </w:t>
      </w:r>
      <w:r w:rsidR="006E7D49">
        <w:t>«</w:t>
      </w:r>
      <w:r>
        <w:t>Автодора</w:t>
      </w:r>
      <w:r w:rsidR="006E7D49">
        <w:t>»</w:t>
      </w:r>
      <w:r>
        <w:t xml:space="preserve"> </w:t>
      </w:r>
      <w:r>
        <w:rPr>
          <w:b/>
        </w:rPr>
        <w:t xml:space="preserve">Вячеслав </w:t>
      </w:r>
      <w:r w:rsidRPr="006E7D49">
        <w:rPr>
          <w:b/>
        </w:rPr>
        <w:t>Петушенко</w:t>
      </w:r>
      <w:r>
        <w:t xml:space="preserve"> на международной специализированной выставке </w:t>
      </w:r>
      <w:r w:rsidR="006E7D49">
        <w:t>«</w:t>
      </w:r>
      <w:r>
        <w:t>Дорога-2019</w:t>
      </w:r>
      <w:r w:rsidR="006E7D49">
        <w:t>»</w:t>
      </w:r>
      <w:r>
        <w:t xml:space="preserve"> в Екатеринбурге рассказал премьер-министру РФ Дмитрию </w:t>
      </w:r>
      <w:r w:rsidRPr="006E7D49">
        <w:rPr>
          <w:b/>
        </w:rPr>
        <w:t>Медведев</w:t>
      </w:r>
      <w:r>
        <w:t>у о новой системе безбарьерного взимания платы за проезд по платным дорогам, премьер отметил эффективность грядущих нововведений.</w:t>
      </w:r>
    </w:p>
    <w:p w14:paraId="75387858" w14:textId="7FF79072" w:rsidR="00580B81" w:rsidRDefault="00580B81" w:rsidP="006E7D49">
      <w:pPr>
        <w:pStyle w:val="NormalExport"/>
      </w:pPr>
      <w:r>
        <w:t xml:space="preserve">После осмотра карты реализации </w:t>
      </w:r>
      <w:r w:rsidRPr="006E7D49">
        <w:rPr>
          <w:b/>
        </w:rPr>
        <w:t>нацпроект</w:t>
      </w:r>
      <w:r>
        <w:t xml:space="preserve">а </w:t>
      </w:r>
      <w:r w:rsidR="006E7D49">
        <w:t>«</w:t>
      </w:r>
      <w:r>
        <w:t>Безопасные и качественные дороги</w:t>
      </w:r>
      <w:r w:rsidR="006E7D49">
        <w:t>»</w:t>
      </w:r>
      <w:r>
        <w:t xml:space="preserve">, премьер принял участие в церемонии подписания концессионного соглашения по инвестпроекту строительства обхода Тольятти с мостовым переходом через Волгу общей протяженностью около 100 километров и стоимостью 121 миллиард рублей. Строить дорогу будет хозяйственное партнерство </w:t>
      </w:r>
      <w:r w:rsidR="006E7D49">
        <w:t>«</w:t>
      </w:r>
      <w:r>
        <w:t>Обход Тольятти</w:t>
      </w:r>
      <w:r w:rsidR="006E7D49">
        <w:t>»</w:t>
      </w:r>
      <w:r>
        <w:t xml:space="preserve"> в лице госкомпании </w:t>
      </w:r>
      <w:r w:rsidR="006E7D49">
        <w:t>«</w:t>
      </w:r>
      <w:r>
        <w:t>Автодор</w:t>
      </w:r>
      <w:r w:rsidR="006E7D49">
        <w:t>»</w:t>
      </w:r>
      <w:r>
        <w:t xml:space="preserve"> и </w:t>
      </w:r>
      <w:r w:rsidR="006E7D49">
        <w:t>«</w:t>
      </w:r>
      <w:r>
        <w:t>Инфракапа</w:t>
      </w:r>
      <w:r w:rsidR="006E7D49">
        <w:t>»</w:t>
      </w:r>
      <w:r>
        <w:t>.</w:t>
      </w:r>
    </w:p>
    <w:p w14:paraId="126DC4BA" w14:textId="6C4A263D" w:rsidR="00580B81" w:rsidRDefault="00580B81" w:rsidP="006E7D49">
      <w:pPr>
        <w:pStyle w:val="NormalExport"/>
      </w:pPr>
      <w:r>
        <w:t xml:space="preserve">Далее глава </w:t>
      </w:r>
      <w:r w:rsidR="006E7D49">
        <w:t>«</w:t>
      </w:r>
      <w:r>
        <w:t>Автодора</w:t>
      </w:r>
      <w:r w:rsidR="006E7D49">
        <w:t>»</w:t>
      </w:r>
      <w:r>
        <w:t xml:space="preserve"> </w:t>
      </w:r>
      <w:r>
        <w:rPr>
          <w:b/>
        </w:rPr>
        <w:t xml:space="preserve">Вячеслав </w:t>
      </w:r>
      <w:r w:rsidRPr="006E7D49">
        <w:rPr>
          <w:b/>
        </w:rPr>
        <w:t>Петушенко</w:t>
      </w:r>
      <w:r>
        <w:t xml:space="preserve"> рассказал премьеру о работе готовящейся к запуску системы безбарьерного взимания платы за проезд по платным дорогам </w:t>
      </w:r>
      <w:r w:rsidR="006E7D49">
        <w:t>«</w:t>
      </w:r>
      <w:r>
        <w:t>свободный поток</w:t>
      </w:r>
      <w:r w:rsidR="006E7D49">
        <w:t>»</w:t>
      </w:r>
      <w:r>
        <w:t xml:space="preserve">, а также показал действующие сейчас варианты оплаты проезда. </w:t>
      </w:r>
      <w:r w:rsidRPr="006E7D49">
        <w:rPr>
          <w:b/>
        </w:rPr>
        <w:t>Медведев</w:t>
      </w:r>
      <w:r>
        <w:t>, в свою очередь, отметил эффективность грядущих нововведений.</w:t>
      </w:r>
    </w:p>
    <w:p w14:paraId="1820D7AF" w14:textId="6847098B" w:rsidR="00580B81" w:rsidRDefault="00580B81" w:rsidP="006E7D49">
      <w:pPr>
        <w:pStyle w:val="NormalExport"/>
      </w:pPr>
      <w:r>
        <w:t xml:space="preserve">В завершении своего обхода </w:t>
      </w:r>
      <w:r w:rsidRPr="006E7D49">
        <w:rPr>
          <w:b/>
        </w:rPr>
        <w:t>Медведев</w:t>
      </w:r>
      <w:r>
        <w:t xml:space="preserve"> посетил стенды Свердловской и Самарской областей, а также побывал вместе с главой Государственной транспортной лизинговой компании Сергеем Храмагиным в салоне низковольтного автобуса большого класса для городских перевозок ЛиАЗ-5292.67. После этого премьер, лично сев за руль внедорожника Mercedes из кортежа, отправился на совещание по </w:t>
      </w:r>
      <w:r w:rsidRPr="006E7D49">
        <w:rPr>
          <w:b/>
        </w:rPr>
        <w:t>нацпроект</w:t>
      </w:r>
      <w:r>
        <w:t xml:space="preserve">у </w:t>
      </w:r>
      <w:r w:rsidR="006E7D49">
        <w:t>«</w:t>
      </w:r>
      <w:r w:rsidRPr="006E7D49">
        <w:rPr>
          <w:b/>
        </w:rPr>
        <w:t>Безопасные и качественные автодороги</w:t>
      </w:r>
      <w:r w:rsidR="006E7D49">
        <w:t>»</w:t>
      </w:r>
      <w:r>
        <w:t xml:space="preserve">. </w:t>
      </w:r>
    </w:p>
    <w:p w14:paraId="6982EEF3" w14:textId="77777777" w:rsidR="006E7D49" w:rsidRDefault="00013546" w:rsidP="006E7D49">
      <w:pPr>
        <w:pStyle w:val="ExportHyperlink"/>
        <w:jc w:val="both"/>
      </w:pPr>
      <w:hyperlink r:id="rId11" w:history="1">
        <w:r w:rsidR="00580B81">
          <w:rPr>
            <w:u w:val="single"/>
          </w:rPr>
          <w:t>https://ria.ru/20191016/1559858154.html</w:t>
        </w:r>
      </w:hyperlink>
    </w:p>
    <w:p w14:paraId="5CC66D31" w14:textId="6BE92024" w:rsidR="008E38D3" w:rsidRPr="008E38D3" w:rsidRDefault="008E38D3" w:rsidP="006E7D49">
      <w:pPr>
        <w:pStyle w:val="3"/>
        <w:jc w:val="both"/>
        <w:rPr>
          <w:rFonts w:ascii="Times New Roman" w:hAnsi="Times New Roman"/>
          <w:sz w:val="24"/>
        </w:rPr>
      </w:pPr>
      <w:bookmarkStart w:id="28" w:name="_Toc22200299"/>
      <w:r w:rsidRPr="008E38D3">
        <w:rPr>
          <w:rFonts w:ascii="Times New Roman" w:hAnsi="Times New Roman"/>
          <w:sz w:val="24"/>
        </w:rPr>
        <w:t xml:space="preserve">ТАСС; 2019.10.16; ВОЛОГОДСКАЯ ОБЛАСТЬ ЗАВЕРШИТ РЕМОНТ ДОРОГ ПО </w:t>
      </w:r>
      <w:r w:rsidRPr="006E7D49">
        <w:rPr>
          <w:rFonts w:ascii="Times New Roman" w:hAnsi="Times New Roman"/>
          <w:sz w:val="24"/>
        </w:rPr>
        <w:t>НАЦПРОЕКТ</w:t>
      </w:r>
      <w:r w:rsidRPr="008E38D3">
        <w:rPr>
          <w:rFonts w:ascii="Times New Roman" w:hAnsi="Times New Roman"/>
          <w:sz w:val="24"/>
        </w:rPr>
        <w:t>У ДО 31 ОКТЯБРЯ 2019 ГОДА</w:t>
      </w:r>
      <w:bookmarkEnd w:id="26"/>
      <w:bookmarkEnd w:id="28"/>
    </w:p>
    <w:p w14:paraId="1EB19174" w14:textId="4F35E82D" w:rsidR="008E38D3" w:rsidRDefault="008E38D3" w:rsidP="006E7D49">
      <w:pPr>
        <w:pStyle w:val="NormalExport"/>
      </w:pPr>
      <w:r>
        <w:t xml:space="preserve">Ремонт объектов по </w:t>
      </w:r>
      <w:r w:rsidRPr="006E7D49">
        <w:rPr>
          <w:b/>
        </w:rPr>
        <w:t>нацпроект</w:t>
      </w:r>
      <w:r>
        <w:t xml:space="preserve">у </w:t>
      </w:r>
      <w:r w:rsidR="006E7D49">
        <w:rPr>
          <w:b/>
        </w:rPr>
        <w:t>«</w:t>
      </w:r>
      <w:r w:rsidRPr="006E7D49">
        <w:rPr>
          <w:b/>
        </w:rPr>
        <w:t>Безопасные и качественные автодороги</w:t>
      </w:r>
      <w:r w:rsidR="006E7D49">
        <w:rPr>
          <w:b/>
        </w:rPr>
        <w:t>»</w:t>
      </w:r>
      <w:r>
        <w:t xml:space="preserve"> в 2019 году в Вологодской области завершится до 31 октября. Работы выполнены на 88%. Об этом в среду сообщил журналистам губернатор области Олег Кувшинников на международной специализированной выставке </w:t>
      </w:r>
      <w:r w:rsidR="006E7D49">
        <w:t>«</w:t>
      </w:r>
      <w:r>
        <w:t>Дорога - 2019</w:t>
      </w:r>
      <w:r w:rsidR="006E7D49">
        <w:t>»</w:t>
      </w:r>
      <w:r>
        <w:t xml:space="preserve"> в Екатеринбурге.</w:t>
      </w:r>
    </w:p>
    <w:p w14:paraId="1D25CE28" w14:textId="22F5036A" w:rsidR="008E38D3" w:rsidRDefault="006E7D49" w:rsidP="006E7D49">
      <w:pPr>
        <w:pStyle w:val="NormalExport"/>
      </w:pPr>
      <w:r>
        <w:lastRenderedPageBreak/>
        <w:t>«</w:t>
      </w:r>
      <w:r w:rsidR="008E38D3">
        <w:t xml:space="preserve">В 2019 году 59 дорог ремонтируется в области по </w:t>
      </w:r>
      <w:r w:rsidR="008E38D3" w:rsidRPr="006E7D49">
        <w:rPr>
          <w:b/>
        </w:rPr>
        <w:t>нацпроект</w:t>
      </w:r>
      <w:r w:rsidR="008E38D3">
        <w:t xml:space="preserve">у, 3,5 млрд рублей инвестиций. Мы практически заканчиваем реализацию </w:t>
      </w:r>
      <w:r w:rsidR="008E38D3" w:rsidRPr="006E7D49">
        <w:rPr>
          <w:b/>
        </w:rPr>
        <w:t>нацпроект</w:t>
      </w:r>
      <w:r w:rsidR="008E38D3">
        <w:t>а на этот год, работы выполнены на 88%. Все дороги уже в асфальтовом исполнении, сейчас завершаются работы по подготовке к сдаче их в эксплуатацию и подписанию актов. До 31 октября все 59 объектов будут сданы, мы полностью закроем проект этого года, переходим на 2020 год, начинаем конкурсные процедуры. В следующем году будет более 50 дорог, инвестиции - более 4 млрд рублей. Мы к этой работе полностью готовы</w:t>
      </w:r>
      <w:r>
        <w:t>»</w:t>
      </w:r>
      <w:r w:rsidR="008E38D3">
        <w:t>, - сказал Кувшинников.</w:t>
      </w:r>
    </w:p>
    <w:p w14:paraId="4E62A527" w14:textId="77777777" w:rsidR="008E38D3" w:rsidRDefault="008E38D3" w:rsidP="006E7D49">
      <w:pPr>
        <w:pStyle w:val="NormalExport"/>
      </w:pPr>
      <w:r>
        <w:t xml:space="preserve">В рамках </w:t>
      </w:r>
      <w:r w:rsidRPr="006E7D49">
        <w:rPr>
          <w:b/>
        </w:rPr>
        <w:t>нацпроект</w:t>
      </w:r>
      <w:r>
        <w:t>а до 2024 года в области будет отремонтировано почти 2,5 тыс. км дорог, добавил он. Как уточнили ТАСС в пресс-службе губернатора, срок исполнения большинства объектов этого года - ноябрь и декабрь, поэтому работы на объектах будут выполнены в срок или с небольшим опережением.</w:t>
      </w:r>
    </w:p>
    <w:p w14:paraId="3966B417" w14:textId="2967FBCE" w:rsidR="008E38D3" w:rsidRDefault="006E7D49" w:rsidP="006E7D49">
      <w:pPr>
        <w:pStyle w:val="NormalExport"/>
      </w:pPr>
      <w:r>
        <w:t>«</w:t>
      </w:r>
      <w:r w:rsidR="008E38D3">
        <w:t xml:space="preserve">В 2009 году дорожный фонд области составлял всего 1,9 млрд рублей, в этом году - уже более 10 млрд рублей, то есть рост более чем в пять раз. В 2010 году показатель дорог, соответствующих нормативу, составлял всего 7%, сейчас - 29%, к 2024 году будет больше 40%. В этом году по </w:t>
      </w:r>
      <w:r w:rsidR="008E38D3" w:rsidRPr="006E7D49">
        <w:rPr>
          <w:b/>
        </w:rPr>
        <w:t>нацпроект</w:t>
      </w:r>
      <w:r w:rsidR="008E38D3">
        <w:t>у выделено 40 млрд рублей: 20 млрд из федерального бюджета и 20 млрд из областного бюджета</w:t>
      </w:r>
      <w:r>
        <w:t>»</w:t>
      </w:r>
      <w:r w:rsidR="008E38D3">
        <w:t>, - пояснил губернатор.</w:t>
      </w:r>
    </w:p>
    <w:p w14:paraId="3417B7EA" w14:textId="26213F04" w:rsidR="008E38D3" w:rsidRDefault="008E38D3" w:rsidP="006E7D49">
      <w:pPr>
        <w:pStyle w:val="NormalExport"/>
      </w:pPr>
      <w:r>
        <w:t xml:space="preserve">Международная специализированная выставка </w:t>
      </w:r>
      <w:r w:rsidR="006E7D49">
        <w:t>«</w:t>
      </w:r>
      <w:r>
        <w:t>Дорога - 2019</w:t>
      </w:r>
      <w:r w:rsidR="006E7D49">
        <w:t>»</w:t>
      </w:r>
      <w:r>
        <w:t xml:space="preserve"> проходит в Екатеринбурге с 16 по 18 октября, это крупнейшее мероприятие дорожной отрасли в году. Всего в выставке принимают участие более 6 тыс. участников и представители более 200 компаний, задействованных в транспортной сфере и занимающихся дорожной инфраструктурой.</w:t>
      </w:r>
    </w:p>
    <w:p w14:paraId="41350176" w14:textId="5BF55CE5" w:rsidR="008E38D3" w:rsidRDefault="00013546" w:rsidP="006E7D49">
      <w:pPr>
        <w:pStyle w:val="ExportHyperlink"/>
        <w:jc w:val="both"/>
        <w:rPr>
          <w:u w:val="single"/>
        </w:rPr>
      </w:pPr>
      <w:hyperlink r:id="rId12" w:history="1">
        <w:r w:rsidR="008E38D3">
          <w:rPr>
            <w:u w:val="single"/>
          </w:rPr>
          <w:t>https://tass.ru/nacionalnye-proekty/7008817</w:t>
        </w:r>
      </w:hyperlink>
    </w:p>
    <w:p w14:paraId="2AC972F6" w14:textId="496E5ABE" w:rsidR="00580B81" w:rsidRPr="00580B81" w:rsidRDefault="00580B81" w:rsidP="006E7D49">
      <w:pPr>
        <w:pStyle w:val="3"/>
        <w:jc w:val="both"/>
        <w:rPr>
          <w:rFonts w:ascii="Times New Roman" w:hAnsi="Times New Roman"/>
          <w:sz w:val="24"/>
        </w:rPr>
      </w:pPr>
      <w:bookmarkStart w:id="29" w:name="txt_2763792_1270271544"/>
      <w:bookmarkStart w:id="30" w:name="_Toc22200300"/>
      <w:r w:rsidRPr="00580B81">
        <w:rPr>
          <w:rFonts w:ascii="Times New Roman" w:hAnsi="Times New Roman"/>
          <w:sz w:val="24"/>
        </w:rPr>
        <w:t>ТАСС; 2019.10.16; АВАРИЙНО-ОПАСНУЮ ТРАССУ МЕЖДУ ВОЛОГДОЙ И ЧЕРЕПОВЦОМ РАСШИРЯТ ДО ЧЕТЫРЕХ ПОЛОС</w:t>
      </w:r>
      <w:bookmarkEnd w:id="29"/>
      <w:bookmarkEnd w:id="30"/>
    </w:p>
    <w:p w14:paraId="3A585A4F" w14:textId="1C8FE914" w:rsidR="00580B81" w:rsidRDefault="00580B81" w:rsidP="006E7D49">
      <w:pPr>
        <w:pStyle w:val="NormalExport"/>
      </w:pPr>
      <w:r>
        <w:t xml:space="preserve">Правительство Вологодской области намерено при поддержке из федерального бюджета до 2023 года расширить более половины участка трассы А-114 между Вологдой и Череповцом, где из-за выездов на встречную полосу часто происходят аварии с погибшими и пострадавшими. Регион рассчитывает получить из федерального бюджета на эти цели 13,5 млрд рублей, сообщил в среду журналистам губернатор Вологодской области Олег Кувшинников в ходе международной специализированной выставки </w:t>
      </w:r>
      <w:r w:rsidR="006E7D49">
        <w:t>«</w:t>
      </w:r>
      <w:r>
        <w:rPr>
          <w:b/>
        </w:rPr>
        <w:t>Дорога-2019</w:t>
      </w:r>
      <w:r w:rsidR="006E7D49">
        <w:t>»</w:t>
      </w:r>
      <w:r>
        <w:t xml:space="preserve"> в Екатеринбурге.</w:t>
      </w:r>
    </w:p>
    <w:p w14:paraId="6A8D5ECA" w14:textId="77777777" w:rsidR="00580B81" w:rsidRDefault="00580B81" w:rsidP="006E7D49">
      <w:pPr>
        <w:pStyle w:val="NormalExport"/>
      </w:pPr>
      <w:r>
        <w:t xml:space="preserve">Проект реконструкции автодороги обсуждался 29 марта 2019 года в ходе встречи президента России Владимира </w:t>
      </w:r>
      <w:r w:rsidRPr="006E7D49">
        <w:rPr>
          <w:b/>
        </w:rPr>
        <w:t>Путин</w:t>
      </w:r>
      <w:r>
        <w:t>а с Олегом Кувшинниковым и получил поддержку главы государства.</w:t>
      </w:r>
    </w:p>
    <w:p w14:paraId="4C7A6045" w14:textId="7B44D6F4" w:rsidR="00580B81" w:rsidRDefault="006E7D49" w:rsidP="006E7D49">
      <w:pPr>
        <w:pStyle w:val="NormalExport"/>
      </w:pPr>
      <w:r>
        <w:t>«</w:t>
      </w:r>
      <w:r w:rsidR="00580B81">
        <w:t>Мы приняли решение и получили поддержку президента России о расширении трассы А-114 до четырех полос по всей ее длине [на участке в 120 км от Вологды до Череповца]. На сегодня в четырехполосном исполнении построено 19 км, в следующем году сдаем еще 6 км в районе поселка Шексна. И со следующего года привлекаем федеральное финансирование на расширение трассы от Вологды до Стризнево [21 км], и от Череповца до международного аэропорта Череповец [30 км]. Это позволит нам привести в четырехполосное исполнение с раздельной полосой более 50 км в перспективе до 2023 года. Федеральные средства составят: от Вологды до Стризнево - 9 млрд рублей, от Череповца до аэропорта - 4,5 млрд</w:t>
      </w:r>
      <w:r>
        <w:t>»</w:t>
      </w:r>
      <w:r w:rsidR="00580B81">
        <w:t>, - сказал Кувшинников.</w:t>
      </w:r>
    </w:p>
    <w:p w14:paraId="0DCC1EB2" w14:textId="77777777" w:rsidR="00580B81" w:rsidRDefault="00580B81" w:rsidP="006E7D49">
      <w:pPr>
        <w:pStyle w:val="NormalExport"/>
      </w:pPr>
      <w:r>
        <w:t>По его словам, расширение трассы - это третий по величине инфраструктурный проект региона. Участок федеральной трассы А-114 между Вологдой и Череповцом перегружен, ежедневно там проезжает более 40 тыс. машин.</w:t>
      </w:r>
    </w:p>
    <w:p w14:paraId="6AC24E28" w14:textId="1E549831" w:rsidR="00580B81" w:rsidRDefault="00580B81" w:rsidP="006E7D49">
      <w:pPr>
        <w:pStyle w:val="NormalExport"/>
      </w:pPr>
      <w:r>
        <w:t xml:space="preserve">Как уточнили ТАСС в пресс-службе губернатора, на данный момент расширен до четырех полос участок в 10 км от Вологды до поселка Лесково и более 8 км во встречном </w:t>
      </w:r>
      <w:r>
        <w:lastRenderedPageBreak/>
        <w:t xml:space="preserve">направлении - на подъезде к Череповцу. Следующий на очереди - участок в 21 км от Леского до Стризнево, проектно-сметная документация по нему уже разработана. Готовится проект по расширению участка в 30 км от Череповца. </w:t>
      </w:r>
      <w:r w:rsidR="006E7D49">
        <w:t>«</w:t>
      </w:r>
      <w:r>
        <w:t>В случае выделения федерального финансирования в 2020 году, а оно предварительно подтверждено, работы будут проведены с 2020 по 2023 годы. Оставшийся участок в 44 км предлагается включить в план по расширению с 2022 по 2028 годы</w:t>
      </w:r>
      <w:r w:rsidR="006E7D49">
        <w:t>»</w:t>
      </w:r>
      <w:r>
        <w:t>, - сообщили в пресс-службе.</w:t>
      </w:r>
    </w:p>
    <w:p w14:paraId="3B3D36EA" w14:textId="5D88B233" w:rsidR="00580B81" w:rsidRDefault="00580B81" w:rsidP="006E7D49">
      <w:pPr>
        <w:pStyle w:val="NormalExport"/>
      </w:pPr>
      <w:r w:rsidRPr="006E7D49">
        <w:rPr>
          <w:b/>
        </w:rPr>
        <w:t>Нацпроект</w:t>
      </w:r>
      <w:r>
        <w:t xml:space="preserve"> </w:t>
      </w:r>
      <w:r w:rsidR="006E7D49">
        <w:t>«</w:t>
      </w:r>
      <w:r w:rsidRPr="006E7D49">
        <w:rPr>
          <w:b/>
        </w:rPr>
        <w:t>Безопасные и качественные автодороги</w:t>
      </w:r>
      <w:r w:rsidR="006E7D49">
        <w:t>»</w:t>
      </w:r>
      <w:r>
        <w:t xml:space="preserve"> охватывает 104 города в 83 субъектах РФ. К 2024 году доля автодорог регионального значения в нормативном состоянии должна вырасти с 43,1% до 50,9%, должна быть ликвидирована половина мест концентрации ДТП, вдвое - до 85% - увеличена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Финансирование </w:t>
      </w:r>
      <w:r w:rsidRPr="006E7D49">
        <w:rPr>
          <w:b/>
        </w:rPr>
        <w:t>нацпроект</w:t>
      </w:r>
      <w:r>
        <w:t xml:space="preserve">а со стороны регионов за шесть лет составит 4 трлн 139,1 млрд рублей, федеральный бюджет направит 440,9 млрд рублей. </w:t>
      </w:r>
    </w:p>
    <w:p w14:paraId="36707571" w14:textId="77777777" w:rsidR="00580B81" w:rsidRDefault="00013546" w:rsidP="006E7D49">
      <w:pPr>
        <w:pStyle w:val="ExportHyperlink"/>
        <w:jc w:val="both"/>
      </w:pPr>
      <w:hyperlink r:id="rId13" w:history="1">
        <w:r w:rsidR="00580B81">
          <w:rPr>
            <w:u w:val="single"/>
          </w:rPr>
          <w:t>https://tass.ru/spb-news/7008781</w:t>
        </w:r>
      </w:hyperlink>
    </w:p>
    <w:p w14:paraId="5CF238A1" w14:textId="664A75BA" w:rsidR="00580B81" w:rsidRPr="00580B81" w:rsidRDefault="00580B81" w:rsidP="006E7D49">
      <w:pPr>
        <w:pStyle w:val="3"/>
        <w:jc w:val="both"/>
        <w:rPr>
          <w:rFonts w:ascii="Times New Roman" w:hAnsi="Times New Roman"/>
          <w:sz w:val="24"/>
        </w:rPr>
      </w:pPr>
      <w:bookmarkStart w:id="31" w:name="txt_2596163_1269955686"/>
      <w:bookmarkStart w:id="32" w:name="_Toc22200301"/>
      <w:r w:rsidRPr="00580B81">
        <w:rPr>
          <w:rFonts w:ascii="Times New Roman" w:hAnsi="Times New Roman"/>
          <w:sz w:val="24"/>
        </w:rPr>
        <w:t>ТАСС; 2019.10.16; ПЕРВУЮ ОЧЕРЕДЬ СТРОЯЩЕГОСЯ ПОД НОВОСИБИРСКОМ ВОСТОЧНОГО ОБХОДА СДАДУТ В 2021 ГОДУ</w:t>
      </w:r>
      <w:bookmarkEnd w:id="31"/>
      <w:bookmarkEnd w:id="32"/>
    </w:p>
    <w:p w14:paraId="0C971642" w14:textId="402340C6" w:rsidR="00580B81" w:rsidRDefault="00580B81" w:rsidP="006E7D49">
      <w:pPr>
        <w:pStyle w:val="NormalExport"/>
      </w:pPr>
      <w:r>
        <w:t xml:space="preserve">Строительство в Новосибирске первой очереди Восточного обхода, призванного разгрузить южный и восточный въезды в город, завершится в 2021 году. На объекте уже возведена эстакада и сделано дорожное полотно, сообщил ТАСС в кулуарах выставки </w:t>
      </w:r>
      <w:r w:rsidR="006E7D49">
        <w:t>«</w:t>
      </w:r>
      <w:r>
        <w:t>Дорога - 2019</w:t>
      </w:r>
      <w:r w:rsidR="006E7D49">
        <w:t>»</w:t>
      </w:r>
      <w:r>
        <w:t xml:space="preserve"> </w:t>
      </w:r>
      <w:r w:rsidRPr="006E7D49">
        <w:rPr>
          <w:b/>
        </w:rPr>
        <w:t>министр транспорта</w:t>
      </w:r>
      <w:r>
        <w:t xml:space="preserve"> и дорожного хозяйства региона Анатолий Костылевский.</w:t>
      </w:r>
    </w:p>
    <w:p w14:paraId="1B3D8D36" w14:textId="6F5CF5E2" w:rsidR="00580B81" w:rsidRDefault="006E7D49" w:rsidP="006E7D49">
      <w:pPr>
        <w:pStyle w:val="NormalExport"/>
      </w:pPr>
      <w:r>
        <w:t>«</w:t>
      </w:r>
      <w:r w:rsidR="00580B81">
        <w:t>Сейчас идет реализация первого этапа. Работы на объекте ведутся: замена полотна, возведение искусственных сооружений - большая эстакада 70-метровая, которая проходит через реку Иня и железную дорогу. Ввод объекта планируется в 2021 году</w:t>
      </w:r>
      <w:r>
        <w:t>»</w:t>
      </w:r>
      <w:r w:rsidR="00580B81">
        <w:t>, - сказал министр.</w:t>
      </w:r>
    </w:p>
    <w:p w14:paraId="235F230A" w14:textId="439BDC43" w:rsidR="00580B81" w:rsidRDefault="00580B81" w:rsidP="006E7D49">
      <w:pPr>
        <w:pStyle w:val="NormalExport"/>
      </w:pPr>
      <w:r>
        <w:t xml:space="preserve">Восточный обход Новосибирска протяженностью 80 км должен соединить существующий Северный обход с федеральной трассой Р-256 </w:t>
      </w:r>
      <w:r w:rsidR="006E7D49">
        <w:t>«</w:t>
      </w:r>
      <w:r>
        <w:t>Чуйский тракт</w:t>
      </w:r>
      <w:r w:rsidR="006E7D49">
        <w:t>»</w:t>
      </w:r>
      <w:r>
        <w:t xml:space="preserve">. Строительство первого 20-километрового участка - от трассы Новосибирск - Ленинск-Кузнецкий до автодороги Академгородок - Кольцово - было начато в 2013 году и рассчитано на три года. Стоимость проекта оценивалась в 10,3 млрд рублей, однако из-за ограничения федерального финансирования и финансовых проблем подрядчика - компании </w:t>
      </w:r>
      <w:r w:rsidR="006E7D49">
        <w:t>«</w:t>
      </w:r>
      <w:r>
        <w:t>Сибмост</w:t>
      </w:r>
      <w:r w:rsidR="006E7D49">
        <w:t>»</w:t>
      </w:r>
      <w:r>
        <w:t xml:space="preserve"> - завершить его не удалось до сих пор. Ранее губернатор региона Андрей Травников сообщал, что строительство автодороги будет продолжено за счет улучшения финансового положения </w:t>
      </w:r>
      <w:r w:rsidR="006E7D49">
        <w:t>«</w:t>
      </w:r>
      <w:r>
        <w:t>Сибмоста</w:t>
      </w:r>
      <w:r w:rsidR="006E7D49">
        <w:t>»</w:t>
      </w:r>
      <w:r>
        <w:t>, оказавшегося на грани банкротства.</w:t>
      </w:r>
    </w:p>
    <w:p w14:paraId="13D008FB" w14:textId="0FBC9F57" w:rsidR="00580B81" w:rsidRDefault="00580B81" w:rsidP="006E7D49">
      <w:pPr>
        <w:pStyle w:val="NormalExport"/>
      </w:pPr>
      <w:r>
        <w:t xml:space="preserve">Главгосэкспертиза одобрила проект продолжения строительства Восточного обхода в Новосибирске, на которое в 2019 году планируют потратить около 2 млрд рублей. Следующий этап строительства начнется в 2020 году, а после него - с 2020 года по 2023 год - будет подготовлена проектно-сметная документация четвертого этапа строительства обхода с выходом на федеральную дорогу </w:t>
      </w:r>
      <w:r w:rsidR="006E7D49">
        <w:t>«</w:t>
      </w:r>
      <w:r>
        <w:t>Чуйский тракт</w:t>
      </w:r>
      <w:r w:rsidR="006E7D49">
        <w:t>»</w:t>
      </w:r>
      <w:r>
        <w:t>. Его строительство намечено на 2023-2028 год.</w:t>
      </w:r>
    </w:p>
    <w:p w14:paraId="2EF55090" w14:textId="762D06EB" w:rsidR="00580B81" w:rsidRDefault="006E7D49" w:rsidP="006E7D49">
      <w:pPr>
        <w:pStyle w:val="NormalExport"/>
      </w:pPr>
      <w:r>
        <w:t>«</w:t>
      </w:r>
      <w:r w:rsidR="00580B81">
        <w:t>Сибмост</w:t>
      </w:r>
      <w:r>
        <w:t>»</w:t>
      </w:r>
      <w:r w:rsidR="00580B81">
        <w:t xml:space="preserve"> реализует ряд крупных инфраструктурных проектов в регионах Сибири, таких как реконструкция участка автомобильной дороги в Хакасии, соединяющей регион с соседними Красноярским краем и Тувой, строительство транспортных развязок для Николаевского автомобильного моста в Красноярске. При этом ранее структуры </w:t>
      </w:r>
      <w:r w:rsidR="00580B81" w:rsidRPr="006E7D49">
        <w:rPr>
          <w:b/>
        </w:rPr>
        <w:t>Росавтодор</w:t>
      </w:r>
      <w:r w:rsidR="00580B81">
        <w:rPr>
          <w:b/>
        </w:rPr>
        <w:t>а</w:t>
      </w:r>
      <w:r w:rsidR="00580B81">
        <w:t xml:space="preserve"> высказывали недовольство сроками выполнения работ </w:t>
      </w:r>
      <w:r>
        <w:t>«</w:t>
      </w:r>
      <w:r w:rsidR="00580B81">
        <w:t>Сибмостом</w:t>
      </w:r>
      <w:r>
        <w:t>»</w:t>
      </w:r>
      <w:r w:rsidR="00580B81">
        <w:t xml:space="preserve"> в рамках контракта, а в Новосибирской области осенью 2018 года сообщалось о задолженности по зарплатам работникам компании на общую сумму более 30 млн рублей. Задолженность удалось быстро погасить.</w:t>
      </w:r>
    </w:p>
    <w:p w14:paraId="142073D0" w14:textId="31979A12" w:rsidR="00580B81" w:rsidRDefault="00580B81" w:rsidP="006E7D49">
      <w:pPr>
        <w:pStyle w:val="NormalExport"/>
      </w:pPr>
      <w:r>
        <w:lastRenderedPageBreak/>
        <w:t xml:space="preserve">Международная специализированная выставка </w:t>
      </w:r>
      <w:r w:rsidR="006E7D49">
        <w:t>«</w:t>
      </w:r>
      <w:r>
        <w:t>Дорога - 2019</w:t>
      </w:r>
      <w:r w:rsidR="006E7D49">
        <w:t>»</w:t>
      </w:r>
      <w:r>
        <w:t xml:space="preserve"> проходит в Екатеринбурге с 16 по 18 октября - это крупнейшее мероприятие дорожной отрасли в году. В первый день состоится пленарное заседание - всероссийский семинар-совещание </w:t>
      </w:r>
      <w:r w:rsidR="006E7D49">
        <w:t>«</w:t>
      </w:r>
      <w:r>
        <w:t xml:space="preserve">Национальный проект </w:t>
      </w:r>
      <w:r w:rsidR="006E7D49">
        <w:t>«</w:t>
      </w:r>
      <w:r w:rsidRPr="006E7D49">
        <w:rPr>
          <w:b/>
        </w:rPr>
        <w:t>Безопасные и качественные автомобильные дороги</w:t>
      </w:r>
      <w:r w:rsidR="006E7D49">
        <w:t>»</w:t>
      </w:r>
      <w:r>
        <w:t>: горизонт задач на 2020</w:t>
      </w:r>
      <w:r w:rsidR="006E7D49">
        <w:t>»</w:t>
      </w:r>
      <w:r>
        <w:t xml:space="preserve">. Среди других ключевых тем - обеспечение безопасности дорожного движение, внедрение интеллектуальных транспортных систем, применение новейших технологий и материалов. </w:t>
      </w:r>
    </w:p>
    <w:p w14:paraId="635D76DB" w14:textId="77777777" w:rsidR="006E7D49" w:rsidRDefault="00013546" w:rsidP="006E7D49">
      <w:pPr>
        <w:pStyle w:val="ExportHyperlink"/>
        <w:jc w:val="both"/>
      </w:pPr>
      <w:hyperlink r:id="rId14" w:history="1">
        <w:r w:rsidR="00580B81">
          <w:rPr>
            <w:u w:val="single"/>
          </w:rPr>
          <w:t>https://tass.ru/sibir-news/7006706</w:t>
        </w:r>
      </w:hyperlink>
    </w:p>
    <w:p w14:paraId="15478840" w14:textId="5F15D371" w:rsidR="008E38D3" w:rsidRPr="008E38D3" w:rsidRDefault="008E38D3" w:rsidP="006E7D49">
      <w:pPr>
        <w:pStyle w:val="3"/>
        <w:jc w:val="both"/>
        <w:rPr>
          <w:rFonts w:ascii="Times New Roman" w:hAnsi="Times New Roman"/>
          <w:sz w:val="24"/>
        </w:rPr>
      </w:pPr>
      <w:bookmarkStart w:id="33" w:name="txt_2763792_1270182160"/>
      <w:bookmarkStart w:id="34" w:name="_Toc22200302"/>
      <w:r w:rsidRPr="008E38D3">
        <w:rPr>
          <w:rFonts w:ascii="Times New Roman" w:hAnsi="Times New Roman"/>
          <w:sz w:val="24"/>
        </w:rPr>
        <w:t>ТАСС; 2019.10.16; МУРМАНСКИЙ ТРАНСПОРТНЫЙ УЗЕЛ ОБЕСПЕЧИТ ДО 75% ПЕРЕВОЗОК ПО СЕВМОРПУТИ</w:t>
      </w:r>
      <w:bookmarkEnd w:id="33"/>
      <w:bookmarkEnd w:id="34"/>
    </w:p>
    <w:p w14:paraId="3E92D273" w14:textId="5AB841ED" w:rsidR="008E38D3" w:rsidRDefault="008E38D3" w:rsidP="006E7D49">
      <w:pPr>
        <w:pStyle w:val="NormalExport"/>
      </w:pPr>
      <w:r>
        <w:t xml:space="preserve">Мурманская область сможет обеспечить к 2035 году перевалку до 60 млн тонн грузов в год по Северному морскому пути при поставленной президентом РФ Владимиром </w:t>
      </w:r>
      <w:r w:rsidRPr="006E7D49">
        <w:rPr>
          <w:b/>
        </w:rPr>
        <w:t>Путин</w:t>
      </w:r>
      <w:r>
        <w:t xml:space="preserve">ым планке в 80 млн тонн. Об этом сообщил в среду ТАСС губернатор Мурманской области Андрей Чибис на полях международной специализированной выставки </w:t>
      </w:r>
      <w:r w:rsidR="006E7D49">
        <w:t>«</w:t>
      </w:r>
      <w:r>
        <w:rPr>
          <w:b/>
        </w:rPr>
        <w:t>Дорога-2019</w:t>
      </w:r>
      <w:r w:rsidR="006E7D49">
        <w:t>»</w:t>
      </w:r>
      <w:r>
        <w:t xml:space="preserve"> в Екатеринбурге.</w:t>
      </w:r>
    </w:p>
    <w:p w14:paraId="21A053A1" w14:textId="20C30121" w:rsidR="008E38D3" w:rsidRDefault="006E7D49" w:rsidP="006E7D49">
      <w:pPr>
        <w:pStyle w:val="NormalExport"/>
      </w:pPr>
      <w:r>
        <w:t>«</w:t>
      </w:r>
      <w:r w:rsidR="008E38D3">
        <w:t>К 2022-му году должны выйти на 18 млн тонн, до 2035-го года закреплено [в плановом показателе перевалки] - 44 млн тонн, рассматриваем расширение до 60 млн к 2035 году</w:t>
      </w:r>
      <w:r>
        <w:t>»</w:t>
      </w:r>
      <w:r w:rsidR="008E38D3">
        <w:t>, - сказал он.</w:t>
      </w:r>
    </w:p>
    <w:p w14:paraId="1EB516C4" w14:textId="4614EC47" w:rsidR="008E38D3" w:rsidRDefault="008E38D3" w:rsidP="006E7D49">
      <w:pPr>
        <w:pStyle w:val="NormalExport"/>
      </w:pPr>
      <w:r>
        <w:t xml:space="preserve">Инфраструктура для перевалки грузов создается в регионе в рамках проекта Мурманского транспортного узла. Он предусматривает создание круглогодичного морского хаба. </w:t>
      </w:r>
      <w:r w:rsidR="006E7D49">
        <w:t>«</w:t>
      </w:r>
      <w:r>
        <w:t>Мурманск превращается в крупнейший логистический центр для Севморпути, мы эту инфраструктуру активно создаем</w:t>
      </w:r>
      <w:r w:rsidR="006E7D49">
        <w:t>»</w:t>
      </w:r>
      <w:r>
        <w:t>, - сказал Чибис, отметив, что работы по проекту идут в соответствии с графиком.</w:t>
      </w:r>
    </w:p>
    <w:p w14:paraId="2437176D" w14:textId="599B7A5D" w:rsidR="008E38D3" w:rsidRDefault="008E38D3" w:rsidP="006E7D49">
      <w:pPr>
        <w:pStyle w:val="NormalExport"/>
      </w:pPr>
      <w:r>
        <w:t xml:space="preserve">Сейчас идет создание терминала </w:t>
      </w:r>
      <w:r w:rsidR="006E7D49">
        <w:t>«</w:t>
      </w:r>
      <w:r>
        <w:t>Лавна</w:t>
      </w:r>
      <w:r w:rsidR="006E7D49">
        <w:t>»</w:t>
      </w:r>
      <w:r>
        <w:t xml:space="preserve"> на западном берегу Кольского залива, в первую очередь он будет предназначен для перевалки угля. Также принято решение о строительстве терминала по перевалке удобрений. В стадии обсуждения и переговоров находятся проекты по перевалке нефти и газа. </w:t>
      </w:r>
    </w:p>
    <w:p w14:paraId="708A693E" w14:textId="77777777" w:rsidR="008E38D3" w:rsidRDefault="00013546" w:rsidP="006E7D49">
      <w:pPr>
        <w:pStyle w:val="ExportHyperlink"/>
        <w:jc w:val="both"/>
      </w:pPr>
      <w:hyperlink r:id="rId15" w:history="1">
        <w:r w:rsidR="008E38D3">
          <w:rPr>
            <w:u w:val="single"/>
          </w:rPr>
          <w:t>https://tass.ru/ekonomika/7007996</w:t>
        </w:r>
      </w:hyperlink>
    </w:p>
    <w:p w14:paraId="6F7823D3" w14:textId="191F1F6A" w:rsidR="00580B81" w:rsidRPr="00580B81" w:rsidRDefault="00580B81" w:rsidP="006E7D49">
      <w:pPr>
        <w:pStyle w:val="3"/>
        <w:jc w:val="both"/>
        <w:rPr>
          <w:rFonts w:ascii="Times New Roman" w:hAnsi="Times New Roman"/>
          <w:sz w:val="24"/>
        </w:rPr>
      </w:pPr>
      <w:bookmarkStart w:id="35" w:name="txt_2763792_1270111311"/>
      <w:bookmarkStart w:id="36" w:name="_Toc22200303"/>
      <w:r w:rsidRPr="00580B81">
        <w:rPr>
          <w:rFonts w:ascii="Times New Roman" w:hAnsi="Times New Roman"/>
          <w:sz w:val="24"/>
        </w:rPr>
        <w:t>ТАСС; 2019.10.16; ДВЕ СТАНЦИИ ОМСКОГО МЕТРОПОЛИТЕНА БУДУТ ЗАКОНСЕРВИРОВАНЫ В 2019 ГОДУ</w:t>
      </w:r>
      <w:bookmarkEnd w:id="35"/>
      <w:bookmarkEnd w:id="36"/>
    </w:p>
    <w:p w14:paraId="6B3E641E" w14:textId="5AE73C07" w:rsidR="00580B81" w:rsidRDefault="00580B81" w:rsidP="006E7D49">
      <w:pPr>
        <w:pStyle w:val="NormalExport"/>
      </w:pPr>
      <w:r>
        <w:t xml:space="preserve">Консервация двух станций омского метрополитена, достройка которого была признана нецелесообразной, завершится до конца года, сообщил ТАСС в кулуарах выставки </w:t>
      </w:r>
      <w:r w:rsidR="006E7D49">
        <w:t>«</w:t>
      </w:r>
      <w:r>
        <w:t>Дорога</w:t>
      </w:r>
      <w:r w:rsidR="006E7D49">
        <w:t>»</w:t>
      </w:r>
      <w:r>
        <w:t xml:space="preserve"> министр строительства, транспорта и дорожного хозяйства Омской области Антон Заев.</w:t>
      </w:r>
    </w:p>
    <w:p w14:paraId="5393C3AA" w14:textId="7BCF1F12" w:rsidR="00580B81" w:rsidRDefault="006E7D49" w:rsidP="006E7D49">
      <w:pPr>
        <w:pStyle w:val="NormalExport"/>
      </w:pPr>
      <w:r>
        <w:t>«</w:t>
      </w:r>
      <w:r w:rsidR="00580B81">
        <w:t>В этом году есть два контракта. Две станции мы в этом году до декабря будем консервировать. Одну станцию мы закончили, вторую до декабря [сделаем]</w:t>
      </w:r>
      <w:r>
        <w:t>»</w:t>
      </w:r>
      <w:r w:rsidR="00580B81">
        <w:t>, - сказал Заев.</w:t>
      </w:r>
    </w:p>
    <w:p w14:paraId="66C638D5" w14:textId="26468C45" w:rsidR="00580B81" w:rsidRDefault="00580B81" w:rsidP="006E7D49">
      <w:pPr>
        <w:pStyle w:val="NormalExport"/>
      </w:pPr>
      <w:r>
        <w:t xml:space="preserve">По его словам, в следующем году консервация будет продолжена. Объемы работ будут зависеть от суммы, которая будет выделена из федерального бюджета. </w:t>
      </w:r>
      <w:r w:rsidR="006E7D49">
        <w:t>«</w:t>
      </w:r>
      <w:r>
        <w:t>Поэтому поэтапно будем в течение 2-3 лет продолжать консервацию</w:t>
      </w:r>
      <w:r w:rsidR="006E7D49">
        <w:t>»</w:t>
      </w:r>
      <w:r>
        <w:t>, - сказал Заев. Губернатор Омской области Александр Бурков ранее сообщал, что на консервацию всех объектов Омского метрополитена необходимо более 2 млрд рублей.</w:t>
      </w:r>
    </w:p>
    <w:p w14:paraId="5D7F28AE" w14:textId="77777777" w:rsidR="00580B81" w:rsidRDefault="00580B81" w:rsidP="006E7D49">
      <w:pPr>
        <w:pStyle w:val="NormalExport"/>
      </w:pPr>
      <w:r>
        <w:t>Омский метрополитен строился с перерывами на различные сроки в период с 1992 по 2016 год. Весной 2019 года продолжение строительства, в которое было инвестировано более 20 млрд рублей, признали нецелесообразным. Конкурс на консервацию юго-восточной ветки метрополитена, строительство которой было остановлено в 2003 году, еще не завершен.</w:t>
      </w:r>
    </w:p>
    <w:p w14:paraId="72488B3A" w14:textId="14A8C4A9" w:rsidR="00580B81" w:rsidRDefault="00580B81" w:rsidP="006E7D49">
      <w:pPr>
        <w:pStyle w:val="NormalExport"/>
      </w:pPr>
      <w:r>
        <w:lastRenderedPageBreak/>
        <w:t xml:space="preserve">Решение о строительстве Омского метрополитена было принято в конце 1980-х годов. В 1992 году строить его начали с юго-восточного конца города. После проходки тоннелей длиной 820 метров между станциями </w:t>
      </w:r>
      <w:r w:rsidR="006E7D49">
        <w:t>«</w:t>
      </w:r>
      <w:r>
        <w:t>Туполевская</w:t>
      </w:r>
      <w:r w:rsidR="006E7D49">
        <w:t>»</w:t>
      </w:r>
      <w:r>
        <w:t xml:space="preserve"> и </w:t>
      </w:r>
      <w:r w:rsidR="006E7D49">
        <w:t>«</w:t>
      </w:r>
      <w:r>
        <w:t>Рабочая</w:t>
      </w:r>
      <w:r w:rsidR="006E7D49">
        <w:t>»</w:t>
      </w:r>
      <w:r>
        <w:t xml:space="preserve"> в 2003 году объект заморозили, решив начинать с другого конца - между густонаселенными районами левобережья и центром Омска. К настоящему времени построен только двухуровневый метромост через Иртыш, станция </w:t>
      </w:r>
      <w:r w:rsidR="006E7D49">
        <w:t>«</w:t>
      </w:r>
      <w:r>
        <w:t>Библиотека Пушкина</w:t>
      </w:r>
      <w:r w:rsidR="006E7D49">
        <w:t>»</w:t>
      </w:r>
      <w:r>
        <w:t xml:space="preserve"> и около 7,5 км путей. Станции </w:t>
      </w:r>
      <w:r w:rsidR="006E7D49">
        <w:t>«</w:t>
      </w:r>
      <w:r>
        <w:t>Кристалл</w:t>
      </w:r>
      <w:r w:rsidR="006E7D49">
        <w:t>»</w:t>
      </w:r>
      <w:r>
        <w:t xml:space="preserve"> и </w:t>
      </w:r>
      <w:r w:rsidR="006E7D49">
        <w:t>«</w:t>
      </w:r>
      <w:r>
        <w:t>Заречная</w:t>
      </w:r>
      <w:r w:rsidR="006E7D49">
        <w:t>»</w:t>
      </w:r>
      <w:r>
        <w:t xml:space="preserve"> не достроены. Готовность первой линии метрополитена оценивается в 35,9%.</w:t>
      </w:r>
    </w:p>
    <w:p w14:paraId="547D32B8" w14:textId="77777777" w:rsidR="006E7D49" w:rsidRDefault="00013546" w:rsidP="006E7D49">
      <w:pPr>
        <w:pStyle w:val="ExportHyperlink"/>
        <w:jc w:val="both"/>
      </w:pPr>
      <w:hyperlink r:id="rId16" w:history="1">
        <w:r w:rsidR="00580B81">
          <w:rPr>
            <w:u w:val="single"/>
          </w:rPr>
          <w:t>https://tass.ru/sibir-news/7007792</w:t>
        </w:r>
      </w:hyperlink>
    </w:p>
    <w:p w14:paraId="068F8C2D" w14:textId="620FADE9" w:rsidR="00966D0B" w:rsidRPr="00966D0B" w:rsidRDefault="00966D0B" w:rsidP="006E7D49">
      <w:pPr>
        <w:pStyle w:val="3"/>
        <w:jc w:val="both"/>
        <w:rPr>
          <w:rFonts w:ascii="Times New Roman" w:hAnsi="Times New Roman"/>
          <w:sz w:val="24"/>
        </w:rPr>
      </w:pPr>
      <w:bookmarkStart w:id="37" w:name="_Toc22200304"/>
      <w:r w:rsidRPr="00966D0B">
        <w:rPr>
          <w:rFonts w:ascii="Times New Roman" w:hAnsi="Times New Roman"/>
          <w:sz w:val="24"/>
        </w:rPr>
        <w:t xml:space="preserve">КОММЕРСАНТЪ; ИВАН БУРАНОВ; 2019.10.17; КОЛЬЦА-КРАЯ НЕ ВИДНО; МИНФИН ОТКАЗЫВАЕТ </w:t>
      </w:r>
      <w:r w:rsidR="006E7D49">
        <w:rPr>
          <w:rFonts w:ascii="Times New Roman" w:hAnsi="Times New Roman"/>
          <w:sz w:val="24"/>
        </w:rPr>
        <w:t>«</w:t>
      </w:r>
      <w:r w:rsidRPr="00966D0B">
        <w:rPr>
          <w:rFonts w:ascii="Times New Roman" w:hAnsi="Times New Roman"/>
          <w:sz w:val="24"/>
        </w:rPr>
        <w:t>АВТОДОРУ</w:t>
      </w:r>
      <w:r w:rsidR="006E7D49">
        <w:rPr>
          <w:rFonts w:ascii="Times New Roman" w:hAnsi="Times New Roman"/>
          <w:sz w:val="24"/>
        </w:rPr>
        <w:t>»</w:t>
      </w:r>
      <w:r w:rsidRPr="00966D0B">
        <w:rPr>
          <w:rFonts w:ascii="Times New Roman" w:hAnsi="Times New Roman"/>
          <w:sz w:val="24"/>
        </w:rPr>
        <w:t xml:space="preserve"> В ДОПОЛНИТЕЛЬНОМ ФИНАНСИРОВАНИИ ЦКАД</w:t>
      </w:r>
      <w:bookmarkEnd w:id="37"/>
    </w:p>
    <w:p w14:paraId="52DA03E0" w14:textId="77777777" w:rsidR="006E7D49" w:rsidRDefault="00966D0B" w:rsidP="006E7D49">
      <w:pPr>
        <w:jc w:val="both"/>
      </w:pPr>
      <w:r>
        <w:t xml:space="preserve">Минфин, как выяснил “Ъ”, не поддержал просьбу </w:t>
      </w:r>
      <w:r w:rsidRPr="006E7D49">
        <w:rPr>
          <w:b/>
        </w:rPr>
        <w:t>Минтранс</w:t>
      </w:r>
      <w:r>
        <w:t xml:space="preserve">а и госкомпании </w:t>
      </w:r>
      <w:r w:rsidR="006E7D49">
        <w:t>«</w:t>
      </w:r>
      <w:r>
        <w:t>Автодор</w:t>
      </w:r>
      <w:r w:rsidR="006E7D49">
        <w:t>»</w:t>
      </w:r>
      <w:r>
        <w:t xml:space="preserve"> о выделении 44 млрд руб. для строительства путепроводов, эстакад и развязок в составе Центральной кольцевой автодороги (ЦКАД), которые не были предусмотрены первоначальным проектом. Речь, в частности, идет о прокладке отрезка ЦКАД между трассами М10 и М11, строительстве обхода деревни Малые Вяземы на пересечении кольца и Можайского шоссе, переносе газопроводов и нефтепроводов. Без ликвидации </w:t>
      </w:r>
      <w:r w:rsidR="006E7D49">
        <w:t>«</w:t>
      </w:r>
      <w:r>
        <w:t>узких мест</w:t>
      </w:r>
      <w:r w:rsidR="006E7D49">
        <w:t>»</w:t>
      </w:r>
      <w:r>
        <w:t xml:space="preserve"> трасса встанет в пробках после запуска, об этом говорят как в самом </w:t>
      </w:r>
      <w:r w:rsidR="006E7D49">
        <w:t>«</w:t>
      </w:r>
      <w:r>
        <w:t>Автодоре</w:t>
      </w:r>
      <w:r w:rsidR="006E7D49">
        <w:t>»</w:t>
      </w:r>
      <w:r>
        <w:t xml:space="preserve">, так и опрошенные “Ъ” эксперты. Минфин же ссылается на поручение президента Владимира </w:t>
      </w:r>
      <w:r w:rsidRPr="006E7D49">
        <w:rPr>
          <w:b/>
        </w:rPr>
        <w:t>Путин</w:t>
      </w:r>
      <w:r>
        <w:t>а не расширять смету проекта.</w:t>
      </w:r>
    </w:p>
    <w:p w14:paraId="1E39FE04" w14:textId="77777777" w:rsidR="006E7D49" w:rsidRDefault="00966D0B" w:rsidP="006E7D49">
      <w:pPr>
        <w:jc w:val="both"/>
      </w:pPr>
      <w:r>
        <w:t xml:space="preserve">О том, что дополнительных средств на ликвидацию </w:t>
      </w:r>
      <w:r w:rsidR="006E7D49">
        <w:t>«</w:t>
      </w:r>
      <w:r>
        <w:t>узких мест</w:t>
      </w:r>
      <w:r w:rsidR="006E7D49">
        <w:t>»</w:t>
      </w:r>
      <w:r>
        <w:t xml:space="preserve"> в проекте ЦКАД не предусмотрено в текущем бюджете, рассказали “Ъ” несколько источников, знакомых с ситуацией, а также подтвердил председатель правления госкомпании </w:t>
      </w:r>
      <w:r w:rsidR="006E7D49">
        <w:t>«</w:t>
      </w:r>
      <w:r>
        <w:t>Автодор</w:t>
      </w:r>
      <w:r w:rsidR="006E7D49">
        <w:t>»</w:t>
      </w:r>
      <w:r>
        <w:t xml:space="preserve"> Вячеслав </w:t>
      </w:r>
      <w:r w:rsidRPr="006E7D49">
        <w:rPr>
          <w:b/>
        </w:rPr>
        <w:t>Петушенко</w:t>
      </w:r>
      <w:r>
        <w:t xml:space="preserve">. </w:t>
      </w:r>
      <w:r w:rsidR="006E7D49">
        <w:t>«</w:t>
      </w:r>
      <w:r>
        <w:t xml:space="preserve">Расходы на эти цели в бюджете действительно не предусмотрены. </w:t>
      </w:r>
      <w:r w:rsidR="006E7D49">
        <w:t>«</w:t>
      </w:r>
      <w:r>
        <w:t>Узкие места</w:t>
      </w:r>
      <w:r w:rsidR="006E7D49">
        <w:t>»</w:t>
      </w:r>
      <w:r>
        <w:t xml:space="preserve"> остаются в перечне объектов, которые требуют поиска денег</w:t>
      </w:r>
      <w:r w:rsidR="006E7D49">
        <w:t>»</w:t>
      </w:r>
      <w:r>
        <w:t>,— пояснил он “Ъ”.</w:t>
      </w:r>
    </w:p>
    <w:p w14:paraId="7832F0EC" w14:textId="77777777" w:rsidR="006E7D49" w:rsidRDefault="00966D0B" w:rsidP="006E7D49">
      <w:pPr>
        <w:jc w:val="both"/>
      </w:pPr>
      <w:r>
        <w:t xml:space="preserve">З20-километровая ЦКАД строится с 2014 года. Северная, восточная и южная секции представляют собой абсолютно новую трассу, которая будет дублировать </w:t>
      </w:r>
      <w:r w:rsidR="006E7D49">
        <w:t>«</w:t>
      </w:r>
      <w:r>
        <w:t>малую бетонку</w:t>
      </w:r>
      <w:r w:rsidR="006E7D49">
        <w:t>»</w:t>
      </w:r>
      <w:r>
        <w:t xml:space="preserve">. Эта часть ЦКАД будет платной. Западная (5-я) бесплатная секция — это частично реконструируемая </w:t>
      </w:r>
      <w:r w:rsidR="006E7D49">
        <w:t>«</w:t>
      </w:r>
      <w:r>
        <w:t>бетонка</w:t>
      </w:r>
      <w:r w:rsidR="006E7D49">
        <w:t>»</w:t>
      </w:r>
      <w:r>
        <w:t xml:space="preserve">. Сроки завершения строительства ЦКАД переносились несколько раз, последний дедлайн — 2020 год. Текущая стоимость проекта автомагистрали — 313 млрд руб. Весной 2019 года, после смены руководства госкомпании (на смену Сергею Кельбаху пришел Вячеслав </w:t>
      </w:r>
      <w:r w:rsidRPr="006E7D49">
        <w:rPr>
          <w:b/>
        </w:rPr>
        <w:t>Петушенко</w:t>
      </w:r>
      <w:r>
        <w:t xml:space="preserve">), было найдено 12 так называемых узких мест, в </w:t>
      </w:r>
      <w:r w:rsidR="006E7D49">
        <w:t>«</w:t>
      </w:r>
      <w:r>
        <w:t>Автодоре</w:t>
      </w:r>
      <w:r w:rsidR="006E7D49">
        <w:t>»</w:t>
      </w:r>
      <w:r>
        <w:t xml:space="preserve"> заявили, что проект надо дорабатывать.</w:t>
      </w:r>
    </w:p>
    <w:p w14:paraId="1A9F5403" w14:textId="31D29F38" w:rsidR="00966D0B" w:rsidRDefault="00966D0B" w:rsidP="006E7D49">
      <w:pPr>
        <w:jc w:val="both"/>
      </w:pPr>
      <w:r>
        <w:t>Речь идет об участках, без которых не получится полноценного кольца с безостановочным движением.</w:t>
      </w:r>
    </w:p>
    <w:p w14:paraId="31216B94" w14:textId="77777777" w:rsidR="006E7D49" w:rsidRDefault="00966D0B" w:rsidP="006E7D49">
      <w:pPr>
        <w:jc w:val="both"/>
      </w:pPr>
      <w:r>
        <w:t>Например, около 20 млрд руб. будет стоить отрезок ЦКАД между трассами М10 и М11. Еще 7,5 млрд руб. нужно на строительство обхода деревни Малые Вяземы на пересечении ЦКАД и Можайского шоссе, 5 млрд руб. нужно на перенос газопроводов и нефтепроводов на юге ЦКАД, 1,8 млрд руб. — на строительство развязки ЦКАД с Волоколамским шоссе. В общей сложности нужно 44 млрд руб.</w:t>
      </w:r>
    </w:p>
    <w:p w14:paraId="3CC209E3" w14:textId="77777777" w:rsidR="006E7D49" w:rsidRDefault="006E7D49" w:rsidP="006E7D49">
      <w:pPr>
        <w:jc w:val="both"/>
      </w:pPr>
      <w:r>
        <w:t>«</w:t>
      </w:r>
      <w:r w:rsidR="00966D0B">
        <w:t>Автодор</w:t>
      </w:r>
      <w:r>
        <w:t>»</w:t>
      </w:r>
      <w:r w:rsidR="00966D0B">
        <w:t xml:space="preserve"> запросил средства в </w:t>
      </w:r>
      <w:r w:rsidR="00966D0B" w:rsidRPr="006E7D49">
        <w:rPr>
          <w:b/>
        </w:rPr>
        <w:t>Минтранс</w:t>
      </w:r>
      <w:r w:rsidR="00966D0B">
        <w:t xml:space="preserve">е, тот в свою очередь направил просьбу в Минфин для включения дополнительных затрат в проект бюджета на 2020–2022 годы. В пресс-службе </w:t>
      </w:r>
      <w:r>
        <w:t>«</w:t>
      </w:r>
      <w:r w:rsidR="00966D0B" w:rsidRPr="006E7D49">
        <w:rPr>
          <w:b/>
        </w:rPr>
        <w:t>Минтранс</w:t>
      </w:r>
      <w:r w:rsidR="00966D0B">
        <w:t>а</w:t>
      </w:r>
      <w:r>
        <w:t>»</w:t>
      </w:r>
      <w:r w:rsidR="00966D0B">
        <w:t xml:space="preserve"> “Ъ” заявили, что решений о выделении данных средств пока не принято. Представитель Минфина заявил “Ъ”, что в октябре 2018 года президент поручил принять меры </w:t>
      </w:r>
      <w:r>
        <w:t>«</w:t>
      </w:r>
      <w:r w:rsidR="00966D0B">
        <w:t>по недопущению увеличения стоимости ЦКАД</w:t>
      </w:r>
      <w:r>
        <w:t>»</w:t>
      </w:r>
      <w:r w:rsidR="00966D0B">
        <w:t xml:space="preserve">, есть соответствующее поручение. Выделения средств, запрошенных </w:t>
      </w:r>
      <w:r w:rsidR="00966D0B" w:rsidRPr="006E7D49">
        <w:rPr>
          <w:b/>
        </w:rPr>
        <w:t>Минтранс</w:t>
      </w:r>
      <w:r w:rsidR="00966D0B">
        <w:t xml:space="preserve">ом, на данный момент не предполагается, пояснил “Ъ” источник, знакомый с ситуацией. Другой </w:t>
      </w:r>
      <w:r w:rsidR="00966D0B">
        <w:lastRenderedPageBreak/>
        <w:t>источник говорит, что решение об этом принималось на трехсторонней бюджетной комиссии, возглавляемой первым вице-премьером Антоном Силуановым.</w:t>
      </w:r>
    </w:p>
    <w:p w14:paraId="1D394BB1" w14:textId="77777777" w:rsidR="006E7D49" w:rsidRDefault="00966D0B" w:rsidP="006E7D49">
      <w:pPr>
        <w:jc w:val="both"/>
      </w:pPr>
      <w:r>
        <w:t xml:space="preserve">Отметим, что в том же октябре 2018 года </w:t>
      </w:r>
      <w:r w:rsidRPr="006E7D49">
        <w:rPr>
          <w:b/>
        </w:rPr>
        <w:t>Владимир Путин</w:t>
      </w:r>
      <w:r>
        <w:t xml:space="preserve"> поручил в том числе Генпрокуратуре и Счетной палате (СП) проверить </w:t>
      </w:r>
      <w:r w:rsidR="006E7D49">
        <w:t>«</w:t>
      </w:r>
      <w:r>
        <w:t>соблюдение интересов РФ при заключении и выполнении контрактов и обоснованность увеличения стоимости ЦКАД</w:t>
      </w:r>
      <w:r w:rsidR="006E7D49">
        <w:t>»</w:t>
      </w:r>
      <w:r>
        <w:t xml:space="preserve">. Позже в отношении бывшего главы </w:t>
      </w:r>
      <w:r w:rsidR="006E7D49">
        <w:t>«</w:t>
      </w:r>
      <w:r>
        <w:t>Автодора</w:t>
      </w:r>
      <w:r w:rsidR="006E7D49">
        <w:t>»</w:t>
      </w:r>
      <w:r>
        <w:t xml:space="preserve"> Сергея Кельбаха было заведено уголовное дело за злоупотребление полномочиями, включая неправомерную выдачу аванса одному из подрядчиков строительства дороги. Счетная палата, в свою очередь, в апреле 2019 года обнародовала результаты проверки, показавшие </w:t>
      </w:r>
      <w:r w:rsidR="006E7D49">
        <w:t>«</w:t>
      </w:r>
      <w:r>
        <w:t>низкое качество проектирования и длительность процедур по изъятию и оформлению земельных участков</w:t>
      </w:r>
      <w:r w:rsidR="006E7D49">
        <w:t>»</w:t>
      </w:r>
      <w:r>
        <w:t xml:space="preserve">. Это, предполагают в СП, приведет к тому, что западный, северный и южный участки ЦКАД достроят не раньше четвертого квартала 2020 года, а восточный — не раньше второго квартала 2021 года. В отчете СП речь шла о завершении прокладки ранее запроектированных участков без учета 12 </w:t>
      </w:r>
      <w:r w:rsidR="006E7D49">
        <w:t>«</w:t>
      </w:r>
      <w:r>
        <w:t>узких мест</w:t>
      </w:r>
      <w:r w:rsidR="006E7D49">
        <w:t>»</w:t>
      </w:r>
      <w:r>
        <w:t xml:space="preserve">, на ликвидации которых настаивает </w:t>
      </w:r>
      <w:r w:rsidR="006E7D49">
        <w:t>«</w:t>
      </w:r>
      <w:r>
        <w:t>Автодор</w:t>
      </w:r>
      <w:r w:rsidR="006E7D49">
        <w:t>»</w:t>
      </w:r>
      <w:r>
        <w:t>.</w:t>
      </w:r>
    </w:p>
    <w:p w14:paraId="7B28F7E3" w14:textId="7B022B05" w:rsidR="00966D0B" w:rsidRDefault="00966D0B" w:rsidP="006E7D49">
      <w:pPr>
        <w:jc w:val="both"/>
      </w:pPr>
      <w:r>
        <w:t xml:space="preserve">В </w:t>
      </w:r>
      <w:r w:rsidR="006E7D49">
        <w:t>«</w:t>
      </w:r>
      <w:r>
        <w:t>Автодоре</w:t>
      </w:r>
      <w:r w:rsidR="006E7D49">
        <w:t>»</w:t>
      </w:r>
      <w:r>
        <w:t xml:space="preserve"> не оставляют надежды найти деньги.</w:t>
      </w:r>
    </w:p>
    <w:p w14:paraId="7DCE00E0" w14:textId="77777777" w:rsidR="006E7D49" w:rsidRDefault="006E7D49" w:rsidP="006E7D49">
      <w:pPr>
        <w:jc w:val="both"/>
      </w:pPr>
      <w:r>
        <w:t>«</w:t>
      </w:r>
      <w:r w:rsidR="00966D0B">
        <w:t xml:space="preserve">При рассмотрении бюджета 2020–2022 годов в правительстве эти расходы обозначены и, грубо говоря, находятся в листе ожидания,— пояснил “Ъ” Вячеслав </w:t>
      </w:r>
      <w:r w:rsidR="00966D0B" w:rsidRPr="006E7D49">
        <w:rPr>
          <w:b/>
        </w:rPr>
        <w:t>Петушенко</w:t>
      </w:r>
      <w:r w:rsidR="00966D0B">
        <w:t>.— Кроме того, мы хотим проанализировать свои внутренние ресурсы, чтобы за счет оптимизации проектов найти дополнительные средства. Какие-то объекты, возможно, перекинем на более дальние сроки</w:t>
      </w:r>
      <w:r>
        <w:t>»</w:t>
      </w:r>
      <w:r w:rsidR="00966D0B">
        <w:t xml:space="preserve">. Господин </w:t>
      </w:r>
      <w:r w:rsidR="00966D0B" w:rsidRPr="006E7D49">
        <w:rPr>
          <w:b/>
        </w:rPr>
        <w:t>Петушенко</w:t>
      </w:r>
      <w:r w:rsidR="00966D0B">
        <w:t xml:space="preserve"> отметил, что госкомпания нашла 450 млн руб. на проектирование восьми новых участков, документация готовится. </w:t>
      </w:r>
      <w:r>
        <w:t>«</w:t>
      </w:r>
      <w:r w:rsidR="00966D0B">
        <w:t xml:space="preserve">Задача найти деньги в любом случае стоит,— говорит глава </w:t>
      </w:r>
      <w:r>
        <w:t>«</w:t>
      </w:r>
      <w:r w:rsidR="00966D0B">
        <w:t>Автодора</w:t>
      </w:r>
      <w:r>
        <w:t>»</w:t>
      </w:r>
      <w:r w:rsidR="00966D0B">
        <w:t xml:space="preserve">.— Во-первых, есть поручение президента от октября 2018 года по ликвидации </w:t>
      </w:r>
      <w:r>
        <w:t>«</w:t>
      </w:r>
      <w:r w:rsidR="00966D0B">
        <w:t>узких мест</w:t>
      </w:r>
      <w:r>
        <w:t>»</w:t>
      </w:r>
      <w:r w:rsidR="00966D0B">
        <w:t>. Предлагаемых нами решений в проектно-сметной документации не было, поэтому говорить о том, что мы увеличиваем смету проекта, нельзя. Во-вторых, если мы не ликвидируем эти места, то эффективность от ЦКАД будет низкой — будем стоять в пробках на пятом участке. Волоколамское, Ильинское шоссе нормально не переедем. Участка между М10 и М11 вообще не будет. На пересечении ЦКАД с Можайским шоссе в районе поселка Малые Вяземы останется три светофора и левый поворот</w:t>
      </w:r>
      <w:r>
        <w:t>»</w:t>
      </w:r>
      <w:r w:rsidR="00966D0B">
        <w:t>.</w:t>
      </w:r>
    </w:p>
    <w:p w14:paraId="6E4F4BF3" w14:textId="3A1975EE" w:rsidR="00966D0B" w:rsidRDefault="00966D0B" w:rsidP="006E7D49">
      <w:pPr>
        <w:jc w:val="both"/>
      </w:pPr>
      <w:r>
        <w:t xml:space="preserve">Больше всего проблем возникнет на бесплатном участке, где сохраняется много одноуровневых пересечений, подтверждает член общественного совета при </w:t>
      </w:r>
      <w:r w:rsidRPr="006E7D49">
        <w:rPr>
          <w:b/>
        </w:rPr>
        <w:t>минтранс</w:t>
      </w:r>
      <w:r>
        <w:t xml:space="preserve">е Московской области Андрей Мухортиков. </w:t>
      </w:r>
      <w:r w:rsidR="006E7D49">
        <w:t>«</w:t>
      </w:r>
      <w:r>
        <w:t>В районе Голицыно остается одноуровневый железнодорожный переезд, уже сегодня работающий в режиме жесткой перегрузки,— говорит он.— Если туда поедет поток с ЦКАД, будет коллапс. Можно посоветовать Минфину не жадничать и сумму выделить. Тем более что в общем масштабе проекта она не такая большая</w:t>
      </w:r>
      <w:r w:rsidR="006E7D49">
        <w:t>»</w:t>
      </w:r>
      <w:r>
        <w:t xml:space="preserve">. За счет относительно небольших вложений ЦКАД будет выполнять свою функцию гораздо эффективнее, разгрузив МКАД и ряд магистралей, говорит господин Мухортиков. </w:t>
      </w:r>
      <w:r w:rsidR="006E7D49">
        <w:t>«</w:t>
      </w:r>
      <w:r>
        <w:t xml:space="preserve">Экономия, наоборот, приведет к серьезным транспортным последствиям,— отмечает он.— При этом, конечно, большие вопросы возникают к </w:t>
      </w:r>
      <w:r w:rsidR="006E7D49">
        <w:t>«</w:t>
      </w:r>
      <w:r>
        <w:t>Автодору</w:t>
      </w:r>
      <w:r w:rsidR="006E7D49">
        <w:t>»</w:t>
      </w:r>
      <w:r>
        <w:t xml:space="preserve"> и </w:t>
      </w:r>
      <w:r w:rsidRPr="006E7D49">
        <w:rPr>
          <w:b/>
        </w:rPr>
        <w:t>Минтранс</w:t>
      </w:r>
      <w:r>
        <w:t>у: почему ЦКАД изначально так странно проектировали?</w:t>
      </w:r>
      <w:r w:rsidR="006E7D49">
        <w:t>»</w:t>
      </w:r>
      <w:r>
        <w:t xml:space="preserve"> </w:t>
      </w:r>
      <w:r w:rsidR="006E7D49">
        <w:t>«</w:t>
      </w:r>
      <w:r>
        <w:t xml:space="preserve">Почему, сказать сложно, надо возвращаться в 2009 год, когда ЦКАД проектировался,— говорит Вячеслав </w:t>
      </w:r>
      <w:r w:rsidRPr="006E7D49">
        <w:rPr>
          <w:b/>
        </w:rPr>
        <w:t>Петушенко</w:t>
      </w:r>
      <w:r>
        <w:t>.— Наверное, тогда подобные решения были обоснованны. Денег было немного, были другие приоритетные проекты. Видимо, думали, что как-нибудь ЦКАД поедет в таком виде, как-нибудь удастся перенаправить трафик</w:t>
      </w:r>
      <w:r w:rsidR="006E7D49">
        <w:t>»</w:t>
      </w:r>
      <w:r>
        <w:t>.</w:t>
      </w:r>
    </w:p>
    <w:p w14:paraId="41B927DB" w14:textId="77777777" w:rsidR="006E7D49" w:rsidRDefault="00013546" w:rsidP="006E7D49">
      <w:pPr>
        <w:jc w:val="both"/>
      </w:pPr>
      <w:hyperlink r:id="rId17" w:history="1">
        <w:r w:rsidR="00966D0B" w:rsidRPr="00FD3AE8">
          <w:rPr>
            <w:rStyle w:val="a9"/>
          </w:rPr>
          <w:t>https://www.kommersant.ru/doc/4127109</w:t>
        </w:r>
      </w:hyperlink>
    </w:p>
    <w:p w14:paraId="6822DA23" w14:textId="63049446" w:rsidR="000676E5" w:rsidRPr="000676E5" w:rsidRDefault="000676E5" w:rsidP="006E7D49">
      <w:pPr>
        <w:pStyle w:val="3"/>
        <w:jc w:val="both"/>
        <w:rPr>
          <w:rFonts w:ascii="Times New Roman" w:hAnsi="Times New Roman"/>
          <w:sz w:val="24"/>
        </w:rPr>
      </w:pPr>
      <w:bookmarkStart w:id="38" w:name="txt_2596156_1269996813"/>
      <w:bookmarkStart w:id="39" w:name="txt_2580309_1269948663"/>
      <w:bookmarkStart w:id="40" w:name="_Toc22200305"/>
      <w:r w:rsidRPr="000676E5">
        <w:rPr>
          <w:rFonts w:ascii="Times New Roman" w:hAnsi="Times New Roman"/>
          <w:sz w:val="24"/>
        </w:rPr>
        <w:t>RNS; 2019.10.16; СТАЛА ИЗВЕСТНА ДАТА ОТКРЫТИЯ СКОРОСТНОЙ ДОРОГИ МОСКВА - САНКТ-ПЕТЕРБУРГ</w:t>
      </w:r>
      <w:bookmarkEnd w:id="38"/>
      <w:bookmarkEnd w:id="40"/>
    </w:p>
    <w:p w14:paraId="1C17703F" w14:textId="77777777" w:rsidR="000676E5" w:rsidRDefault="000676E5" w:rsidP="006E7D49">
      <w:pPr>
        <w:pStyle w:val="NormalExport"/>
      </w:pPr>
      <w:r>
        <w:t xml:space="preserve">Платная скоростная трасса М-11 Москва - Санкт-Петербург будет открыта в ноябре, сообщил первый </w:t>
      </w:r>
      <w:r w:rsidRPr="006E7D49">
        <w:rPr>
          <w:b/>
        </w:rPr>
        <w:t>замминистр</w:t>
      </w:r>
      <w:r>
        <w:t xml:space="preserve">а транспорта России </w:t>
      </w:r>
      <w:r w:rsidRPr="006E7D49">
        <w:rPr>
          <w:b/>
        </w:rPr>
        <w:t>Иннокентий Алафинов</w:t>
      </w:r>
      <w:r>
        <w:t>.</w:t>
      </w:r>
    </w:p>
    <w:p w14:paraId="4A39DA35" w14:textId="2A0669E0" w:rsidR="000676E5" w:rsidRDefault="006E7D49" w:rsidP="006E7D49">
      <w:pPr>
        <w:pStyle w:val="NormalExport"/>
      </w:pPr>
      <w:r>
        <w:lastRenderedPageBreak/>
        <w:t>«</w:t>
      </w:r>
      <w:r w:rsidR="000676E5">
        <w:t>Строительную готовность автомобильной дороги мы ожидаем к 15 ноября... Открытие может еще занять какое-то время... в ноябре</w:t>
      </w:r>
      <w:r>
        <w:t>»</w:t>
      </w:r>
      <w:r w:rsidR="000676E5">
        <w:t xml:space="preserve">, - цитирует </w:t>
      </w:r>
      <w:r w:rsidR="000676E5" w:rsidRPr="006E7D49">
        <w:rPr>
          <w:b/>
        </w:rPr>
        <w:t>Алафинов</w:t>
      </w:r>
      <w:r w:rsidR="000676E5">
        <w:t>а ТАСС.</w:t>
      </w:r>
    </w:p>
    <w:p w14:paraId="2874FB5F" w14:textId="0228B467" w:rsidR="000676E5" w:rsidRDefault="000676E5" w:rsidP="006E7D49">
      <w:pPr>
        <w:pStyle w:val="NormalExport"/>
      </w:pPr>
      <w:r>
        <w:t xml:space="preserve">Как сообщал в марте председатель правления госкомпании </w:t>
      </w:r>
      <w:r w:rsidR="006E7D49">
        <w:t>«</w:t>
      </w:r>
      <w:r>
        <w:t>Автодор</w:t>
      </w:r>
      <w:r w:rsidR="006E7D49">
        <w:t>»</w:t>
      </w:r>
      <w:r>
        <w:t xml:space="preserve"> </w:t>
      </w:r>
      <w:r>
        <w:rPr>
          <w:b/>
        </w:rPr>
        <w:t xml:space="preserve">Вячеслав </w:t>
      </w:r>
      <w:r w:rsidRPr="006E7D49">
        <w:rPr>
          <w:b/>
        </w:rPr>
        <w:t>Петушенко</w:t>
      </w:r>
      <w:r>
        <w:t xml:space="preserve">, стоимость проезда по трассе для легковых автомобилей составит 2 тыс. рублей. </w:t>
      </w:r>
    </w:p>
    <w:p w14:paraId="2ADC365E" w14:textId="503B9B14" w:rsidR="000676E5" w:rsidRDefault="000676E5" w:rsidP="006E7D49">
      <w:pPr>
        <w:pStyle w:val="NormalExport"/>
      </w:pPr>
      <w:r>
        <w:t xml:space="preserve">Новая скоростная платная автомобильная дорога М-11 </w:t>
      </w:r>
      <w:r w:rsidR="006E7D49">
        <w:t>«</w:t>
      </w:r>
      <w:r>
        <w:t>Москва - Санкт-Петербург</w:t>
      </w:r>
      <w:r w:rsidR="006E7D49">
        <w:t>»</w:t>
      </w:r>
      <w:r>
        <w:t xml:space="preserve"> пройдет от МКАД до КАД. Стоимость проекта - 152,8 млрд руб. Трасса М-11 в основном пройдет параллельно автодороге М-10 </w:t>
      </w:r>
      <w:r w:rsidR="006E7D49">
        <w:t>«</w:t>
      </w:r>
      <w:r>
        <w:t>Россия</w:t>
      </w:r>
      <w:r w:rsidR="006E7D49">
        <w:t>»</w:t>
      </w:r>
      <w:r>
        <w:t xml:space="preserve">. Расчетная скорость движения составит 150 км в час, а количество полос - от 4 до 10 на разных участках. </w:t>
      </w:r>
    </w:p>
    <w:p w14:paraId="5D1E793B" w14:textId="77777777" w:rsidR="000676E5" w:rsidRDefault="000676E5" w:rsidP="006E7D49">
      <w:pPr>
        <w:pStyle w:val="NormalExport"/>
      </w:pPr>
      <w:r>
        <w:t xml:space="preserve">Строительство дороги началось в 2010 году и должно было завершиться к Чемпионату мира по футболу в 2018 году, но сроки несколько раз переносились. </w:t>
      </w:r>
    </w:p>
    <w:p w14:paraId="28FD64AF" w14:textId="77777777" w:rsidR="006E7D49" w:rsidRDefault="00013546" w:rsidP="006E7D49">
      <w:pPr>
        <w:pStyle w:val="ExportHyperlink"/>
        <w:jc w:val="both"/>
      </w:pPr>
      <w:hyperlink r:id="rId18" w:history="1">
        <w:r w:rsidR="000676E5">
          <w:rPr>
            <w:u w:val="single"/>
          </w:rPr>
          <w:t>https://rns.online/transport/Stala-izvestna-data-otkritiya-skorostnoi-dorogi-Moskva--Sankt-Peterburg-2019-10-16/</w:t>
        </w:r>
      </w:hyperlink>
    </w:p>
    <w:p w14:paraId="3AECBFD9" w14:textId="773AE202" w:rsidR="009A6261" w:rsidRPr="009A6261" w:rsidRDefault="009A6261" w:rsidP="006E7D49">
      <w:pPr>
        <w:pStyle w:val="3"/>
        <w:jc w:val="both"/>
        <w:rPr>
          <w:rFonts w:ascii="Times New Roman" w:hAnsi="Times New Roman"/>
          <w:sz w:val="24"/>
        </w:rPr>
      </w:pPr>
      <w:bookmarkStart w:id="41" w:name="_Toc22200306"/>
      <w:r w:rsidRPr="009A6261">
        <w:rPr>
          <w:rFonts w:ascii="Times New Roman" w:hAnsi="Times New Roman"/>
          <w:sz w:val="24"/>
        </w:rPr>
        <w:t xml:space="preserve">РИА НОВОСТИ; 2019.10.16; </w:t>
      </w:r>
      <w:r w:rsidRPr="006E7D49">
        <w:rPr>
          <w:rFonts w:ascii="Times New Roman" w:hAnsi="Times New Roman"/>
          <w:sz w:val="24"/>
        </w:rPr>
        <w:t>МИНТРАНС</w:t>
      </w:r>
      <w:r w:rsidRPr="009A6261">
        <w:rPr>
          <w:rFonts w:ascii="Times New Roman" w:hAnsi="Times New Roman"/>
          <w:sz w:val="24"/>
        </w:rPr>
        <w:t xml:space="preserve"> ОПРЕДЕЛИТ ПЛАТУ НА ТРАССЕ АДЛЕР - КРАСНАЯ ПОЛЯНА ДО КОНЦА ГОДА</w:t>
      </w:r>
      <w:bookmarkEnd w:id="39"/>
      <w:bookmarkEnd w:id="41"/>
    </w:p>
    <w:p w14:paraId="2788BFE0" w14:textId="5676982F" w:rsidR="009A6261" w:rsidRDefault="009A6261" w:rsidP="006E7D49">
      <w:pPr>
        <w:pStyle w:val="NormalExport"/>
      </w:pPr>
      <w:r w:rsidRPr="006E7D49">
        <w:rPr>
          <w:b/>
        </w:rPr>
        <w:t>Минтранс</w:t>
      </w:r>
      <w:r>
        <w:t xml:space="preserve"> РФ до конца года подготовит предложения по вводу и срокам установления платы за проезд на дороге </w:t>
      </w:r>
      <w:r w:rsidR="006E7D49">
        <w:t>«</w:t>
      </w:r>
      <w:r>
        <w:t>Адлер - Красная Поляна</w:t>
      </w:r>
      <w:r w:rsidR="006E7D49">
        <w:t>»</w:t>
      </w:r>
      <w:r>
        <w:t xml:space="preserve">, сообщил журналистам первый </w:t>
      </w:r>
      <w:r w:rsidRPr="006E7D49">
        <w:rPr>
          <w:b/>
        </w:rPr>
        <w:t>замминистр</w:t>
      </w:r>
      <w:r>
        <w:t xml:space="preserve">а транспорта РФ </w:t>
      </w:r>
      <w:r w:rsidRPr="006E7D49">
        <w:rPr>
          <w:b/>
        </w:rPr>
        <w:t>Иннокентий Алафинов</w:t>
      </w:r>
      <w:r>
        <w:t>.</w:t>
      </w:r>
    </w:p>
    <w:p w14:paraId="4435B843" w14:textId="64938C72" w:rsidR="009A6261" w:rsidRDefault="009A6261" w:rsidP="006E7D49">
      <w:pPr>
        <w:pStyle w:val="NormalExport"/>
      </w:pPr>
      <w:r>
        <w:t xml:space="preserve">Газета </w:t>
      </w:r>
      <w:r w:rsidR="006E7D49">
        <w:t>«</w:t>
      </w:r>
      <w:r>
        <w:t>Ведомости</w:t>
      </w:r>
      <w:r w:rsidR="006E7D49">
        <w:t>»</w:t>
      </w:r>
      <w:r>
        <w:t xml:space="preserve"> еще в августе писала, что совмещенная автомобильная и железнодорожная трасса </w:t>
      </w:r>
      <w:r w:rsidR="006E7D49">
        <w:t>«</w:t>
      </w:r>
      <w:r>
        <w:t>Адлер - Красная Поляна</w:t>
      </w:r>
      <w:r w:rsidR="006E7D49">
        <w:t>»</w:t>
      </w:r>
      <w:r>
        <w:t>, которая была самым дорогим объектом олимпийской стройки, уже скоро может стать платной для автомобилистов. О том, что такое решение готовится и может быть принято уже осенью, газете рассказали два федеральных чиновника и два участника правительственных совещаний.</w:t>
      </w:r>
    </w:p>
    <w:p w14:paraId="5BEAAB8B" w14:textId="3D811F8F" w:rsidR="009A6261" w:rsidRDefault="006E7D49" w:rsidP="006E7D49">
      <w:pPr>
        <w:pStyle w:val="NormalExport"/>
      </w:pPr>
      <w:r>
        <w:t>«</w:t>
      </w:r>
      <w:r w:rsidR="009A6261">
        <w:t xml:space="preserve">Мы сейчас работаем над концепцией перевода указанной дороги, новой автомобильной дороги в платный режим....Я думаю, что до конца этого года сроки этого перевода будут определены... будет подготовлен </w:t>
      </w:r>
      <w:r w:rsidR="009A6261" w:rsidRPr="006E7D49">
        <w:rPr>
          <w:b/>
        </w:rPr>
        <w:t>Минтранс</w:t>
      </w:r>
      <w:r w:rsidR="009A6261">
        <w:t>ом проект решения</w:t>
      </w:r>
      <w:r>
        <w:t>»</w:t>
      </w:r>
      <w:r w:rsidR="009A6261">
        <w:t xml:space="preserve">, - сказал </w:t>
      </w:r>
      <w:r w:rsidR="009A6261" w:rsidRPr="006E7D49">
        <w:rPr>
          <w:b/>
        </w:rPr>
        <w:t>Алафинов</w:t>
      </w:r>
      <w:r w:rsidR="009A6261">
        <w:t>, уточнив, что утверждать документ будет правительство РФ.</w:t>
      </w:r>
    </w:p>
    <w:p w14:paraId="54C3DF18" w14:textId="5F6BCB34" w:rsidR="009A6261" w:rsidRDefault="009A6261" w:rsidP="006E7D49">
      <w:pPr>
        <w:pStyle w:val="NormalExport"/>
      </w:pPr>
      <w:r>
        <w:rPr>
          <w:b/>
        </w:rPr>
        <w:t>Он</w:t>
      </w:r>
      <w:r>
        <w:t xml:space="preserve"> также добавил, что в случае принятия решения о переводе трассы в платный режим, она перейдет в управление госкомпании </w:t>
      </w:r>
      <w:r w:rsidR="006E7D49">
        <w:t>«</w:t>
      </w:r>
      <w:r>
        <w:t>Автодор</w:t>
      </w:r>
      <w:r w:rsidR="006E7D49">
        <w:t>»</w:t>
      </w:r>
      <w:r>
        <w:t>, которая курирует платные дороги.</w:t>
      </w:r>
    </w:p>
    <w:p w14:paraId="79526F43" w14:textId="2A8244CD" w:rsidR="009A6261" w:rsidRDefault="009A6261" w:rsidP="006E7D49">
      <w:pPr>
        <w:pStyle w:val="NormalExport"/>
      </w:pPr>
      <w:r>
        <w:t xml:space="preserve">В настоящий момент в доверительном управлении </w:t>
      </w:r>
      <w:r w:rsidR="006E7D49">
        <w:t>«</w:t>
      </w:r>
      <w:r>
        <w:t>Автодора</w:t>
      </w:r>
      <w:r w:rsidR="006E7D49">
        <w:t>»</w:t>
      </w:r>
      <w:r>
        <w:t xml:space="preserve"> находится дорога от Москвы до аэропорта </w:t>
      </w:r>
      <w:r w:rsidR="006E7D49">
        <w:t>«</w:t>
      </w:r>
      <w:r>
        <w:t>Домодедово</w:t>
      </w:r>
      <w:r w:rsidR="006E7D49">
        <w:t>»</w:t>
      </w:r>
      <w:r>
        <w:t xml:space="preserve"> - федеральная трасса А-105, а также трассы М-1 </w:t>
      </w:r>
      <w:r w:rsidR="006E7D49">
        <w:t>«</w:t>
      </w:r>
      <w:r>
        <w:t>Беларусь</w:t>
      </w:r>
      <w:r w:rsidR="006E7D49">
        <w:t>»</w:t>
      </w:r>
      <w:r>
        <w:t xml:space="preserve">, М-3 </w:t>
      </w:r>
      <w:r w:rsidR="006E7D49">
        <w:t>«</w:t>
      </w:r>
      <w:r>
        <w:t>Украина</w:t>
      </w:r>
      <w:r w:rsidR="006E7D49">
        <w:t>»</w:t>
      </w:r>
      <w:r>
        <w:t xml:space="preserve"> и М-4 </w:t>
      </w:r>
      <w:r w:rsidR="006E7D49">
        <w:t>«</w:t>
      </w:r>
      <w:r>
        <w:t>Дон</w:t>
      </w:r>
      <w:r w:rsidR="006E7D49">
        <w:t>»</w:t>
      </w:r>
      <w:r>
        <w:t xml:space="preserve">. Государственная компания осуществляет их комплексную реконструкцию. Кроме того, </w:t>
      </w:r>
      <w:r w:rsidR="006E7D49">
        <w:t>«</w:t>
      </w:r>
      <w:r>
        <w:t>Автодор</w:t>
      </w:r>
      <w:r w:rsidR="006E7D49">
        <w:t>»</w:t>
      </w:r>
      <w:r>
        <w:t xml:space="preserve"> является ответственным исполнителем строительства новой скоростной автомобильной дороги М-11 </w:t>
      </w:r>
      <w:r w:rsidR="006E7D49">
        <w:t>«</w:t>
      </w:r>
      <w:r>
        <w:t>Москва - Санкт-Петербург</w:t>
      </w:r>
      <w:r w:rsidR="006E7D49">
        <w:t>»</w:t>
      </w:r>
      <w:r>
        <w:t xml:space="preserve"> и Центральной кольцевой автодороги (ЦКАД) в Московской области. Общая протяженность трасс превышает 3,3 тысячи километров, протяженность платных участков - более 1,4 тысячи километров. </w:t>
      </w:r>
    </w:p>
    <w:p w14:paraId="1F1C8AE5" w14:textId="77777777" w:rsidR="006E7D49" w:rsidRDefault="00013546" w:rsidP="006E7D49">
      <w:pPr>
        <w:pStyle w:val="ExportHyperlink"/>
        <w:jc w:val="both"/>
      </w:pPr>
      <w:hyperlink r:id="rId19" w:history="1">
        <w:r w:rsidR="009A6261">
          <w:rPr>
            <w:u w:val="single"/>
          </w:rPr>
          <w:t>https://ria.ru/20191016/1559845531.html</w:t>
        </w:r>
      </w:hyperlink>
    </w:p>
    <w:p w14:paraId="2E47B804" w14:textId="1C0C4E17" w:rsidR="00E44ADF" w:rsidRPr="00E44ADF" w:rsidRDefault="00E44ADF" w:rsidP="006E7D49">
      <w:pPr>
        <w:pStyle w:val="3"/>
        <w:jc w:val="both"/>
        <w:rPr>
          <w:rFonts w:ascii="Times New Roman" w:hAnsi="Times New Roman"/>
          <w:sz w:val="24"/>
        </w:rPr>
      </w:pPr>
      <w:bookmarkStart w:id="42" w:name="txt_2435597_1270059130"/>
      <w:bookmarkStart w:id="43" w:name="txt_2580309_1270024370"/>
      <w:bookmarkStart w:id="44" w:name="_Toc22200307"/>
      <w:r w:rsidRPr="00E44ADF">
        <w:rPr>
          <w:rFonts w:ascii="Times New Roman" w:hAnsi="Times New Roman"/>
          <w:sz w:val="24"/>
        </w:rPr>
        <w:t xml:space="preserve">ПРАЙМ; 2019.10.16; НОВЫЙ МОСТ НА ОСТРОВ РУССКИЙ ПОКА НЕ ОБЕСПЕЧЕН ФИНАНСОВЫМИ РЕСУРСАМИ - </w:t>
      </w:r>
      <w:r w:rsidRPr="006E7D49">
        <w:rPr>
          <w:rFonts w:ascii="Times New Roman" w:hAnsi="Times New Roman"/>
          <w:sz w:val="24"/>
        </w:rPr>
        <w:t>МИНТРАНС</w:t>
      </w:r>
      <w:r w:rsidRPr="00E44ADF">
        <w:rPr>
          <w:rFonts w:ascii="Times New Roman" w:hAnsi="Times New Roman"/>
          <w:sz w:val="24"/>
        </w:rPr>
        <w:t xml:space="preserve"> РФ</w:t>
      </w:r>
      <w:bookmarkEnd w:id="42"/>
      <w:bookmarkEnd w:id="44"/>
    </w:p>
    <w:p w14:paraId="106B48D3" w14:textId="77777777" w:rsidR="00E44ADF" w:rsidRDefault="00E44ADF" w:rsidP="006E7D49">
      <w:pPr>
        <w:pStyle w:val="NormalExport"/>
      </w:pPr>
      <w:r>
        <w:t xml:space="preserve">Новый мост на остров Русский, идея создания которого прорабатывается, пока не обеспечен финансовыми ресурсами, сообщила </w:t>
      </w:r>
      <w:r w:rsidRPr="006E7D49">
        <w:rPr>
          <w:b/>
        </w:rPr>
        <w:t>директор департамента</w:t>
      </w:r>
      <w:r>
        <w:t xml:space="preserve"> экономики и финансов </w:t>
      </w:r>
      <w:r w:rsidRPr="006E7D49">
        <w:rPr>
          <w:b/>
        </w:rPr>
        <w:t>Минтранс</w:t>
      </w:r>
      <w:r>
        <w:rPr>
          <w:b/>
        </w:rPr>
        <w:t>а РФ</w:t>
      </w:r>
      <w:r>
        <w:t xml:space="preserve"> Татьяна Горбачик на заседании комитета по бюджету Госдумы РФ.</w:t>
      </w:r>
    </w:p>
    <w:p w14:paraId="7ED5722F" w14:textId="77777777" w:rsidR="00E44ADF" w:rsidRDefault="00E44ADF" w:rsidP="006E7D49">
      <w:pPr>
        <w:pStyle w:val="NormalExport"/>
      </w:pPr>
      <w:r>
        <w:t xml:space="preserve">Работа по проекту нового моста на остров Русский через остров Елена во Владивостоке, который поддержал президент РФ </w:t>
      </w:r>
      <w:r w:rsidRPr="006E7D49">
        <w:rPr>
          <w:b/>
        </w:rPr>
        <w:t>Владимир Путин</w:t>
      </w:r>
      <w:r>
        <w:t>, начнется со следующего года, сообщал в июле в интервью РИА Новости мэр дальневосточной столицы Олег Гуменюк.</w:t>
      </w:r>
    </w:p>
    <w:p w14:paraId="5D8A635E" w14:textId="28EC5157" w:rsidR="00E44ADF" w:rsidRDefault="006E7D49" w:rsidP="006E7D49">
      <w:pPr>
        <w:pStyle w:val="NormalExport"/>
      </w:pPr>
      <w:r>
        <w:lastRenderedPageBreak/>
        <w:t>«</w:t>
      </w:r>
      <w:r w:rsidR="00E44ADF">
        <w:t>В национальной программе Дальнего Востока до 2035 года... этот проект пока фигурирует, но он финансово пока не обеспечен ресурсами</w:t>
      </w:r>
      <w:r>
        <w:t>»</w:t>
      </w:r>
      <w:r w:rsidR="00E44ADF">
        <w:t>, - сказала Горбачик, отвечая на вопрос участников заседания, будет ли построен новый мост на остров Русский, сколько он будет стоить и какова целесообразность проекта.</w:t>
      </w:r>
    </w:p>
    <w:p w14:paraId="2112F560" w14:textId="77777777" w:rsidR="00E44ADF" w:rsidRDefault="00E44ADF" w:rsidP="006E7D49">
      <w:pPr>
        <w:pStyle w:val="NormalExport"/>
      </w:pPr>
      <w:r>
        <w:t xml:space="preserve">Ранее </w:t>
      </w:r>
      <w:r w:rsidRPr="006E7D49">
        <w:rPr>
          <w:b/>
        </w:rPr>
        <w:t>Путин</w:t>
      </w:r>
      <w:r>
        <w:t xml:space="preserve"> поддержал предложение Приморского края о строительстве моста на остров Русский через остров Елена. Мост входит в проект Владивостокской кольцевой автодороги, который предусматривает возведение альтернативной автодороги вдоль берега Амурского залива через несколько районов Владивостока. Также магистраль должна быть соединена с дорогой на острове Русский.</w:t>
      </w:r>
    </w:p>
    <w:p w14:paraId="6CD22C22" w14:textId="77777777" w:rsidR="006E7D49" w:rsidRDefault="00E44ADF" w:rsidP="006E7D49">
      <w:pPr>
        <w:pStyle w:val="NormalExport"/>
      </w:pPr>
      <w:r>
        <w:t>Как говорил мэр Владивостока, на остров Елена с материковой части Владивостока будет построен небольшой мост на сваях, и далее он уйдет на остров Русский. Проект нужен, чтобы разгрузить грузовой поток, в том числе в свете развития торгового порта, и связать эту часть Русского острова с городом.</w:t>
      </w:r>
    </w:p>
    <w:p w14:paraId="62FBA4FE" w14:textId="2509320F" w:rsidR="009A6261" w:rsidRPr="009A6261" w:rsidRDefault="009A6261" w:rsidP="006E7D49">
      <w:pPr>
        <w:pStyle w:val="3"/>
        <w:jc w:val="both"/>
        <w:rPr>
          <w:rFonts w:ascii="Times New Roman" w:hAnsi="Times New Roman"/>
          <w:sz w:val="24"/>
        </w:rPr>
      </w:pPr>
      <w:bookmarkStart w:id="45" w:name="_Toc22200308"/>
      <w:r w:rsidRPr="009A6261">
        <w:rPr>
          <w:rFonts w:ascii="Times New Roman" w:hAnsi="Times New Roman"/>
          <w:sz w:val="24"/>
        </w:rPr>
        <w:t xml:space="preserve">РИА НОВОСТИ; 2019.10.16; </w:t>
      </w:r>
      <w:r w:rsidRPr="006E7D49">
        <w:rPr>
          <w:rFonts w:ascii="Times New Roman" w:hAnsi="Times New Roman"/>
          <w:sz w:val="24"/>
        </w:rPr>
        <w:t>МИНТРАНС</w:t>
      </w:r>
      <w:r w:rsidRPr="009A6261">
        <w:rPr>
          <w:rFonts w:ascii="Times New Roman" w:hAnsi="Times New Roman"/>
          <w:sz w:val="24"/>
        </w:rPr>
        <w:t xml:space="preserve"> ВЫСТУПИЛ ЗА ПЕРЕДАЧУ НАВИГАЦИОННЫХ ДАННЫХ С АВТОБУСОВ В АСУ ТК</w:t>
      </w:r>
      <w:bookmarkEnd w:id="43"/>
      <w:bookmarkEnd w:id="45"/>
    </w:p>
    <w:p w14:paraId="6AF59FC1" w14:textId="123B755E" w:rsidR="009A6261" w:rsidRDefault="009A6261" w:rsidP="006E7D49">
      <w:pPr>
        <w:pStyle w:val="NormalExport"/>
      </w:pPr>
      <w:r w:rsidRPr="006E7D49">
        <w:rPr>
          <w:b/>
        </w:rPr>
        <w:t>Минтранс</w:t>
      </w:r>
      <w:r>
        <w:t xml:space="preserve"> РФ выступает за передачу навигационных данных с пассажирских автобусов не в систему </w:t>
      </w:r>
      <w:r w:rsidR="006E7D49">
        <w:t>«</w:t>
      </w:r>
      <w:r w:rsidRPr="006E7D49">
        <w:rPr>
          <w:b/>
        </w:rPr>
        <w:t>Платон</w:t>
      </w:r>
      <w:r w:rsidR="006E7D49">
        <w:t>»</w:t>
      </w:r>
      <w:r>
        <w:t xml:space="preserve">, а в Автоматизированную систему управления транспортным комплексом (АСУ ТК), сообщил журналистам первый </w:t>
      </w:r>
      <w:r w:rsidRPr="006E7D49">
        <w:rPr>
          <w:b/>
        </w:rPr>
        <w:t>замминистр</w:t>
      </w:r>
      <w:r>
        <w:t xml:space="preserve">а транспорта РФ </w:t>
      </w:r>
      <w:r w:rsidRPr="006E7D49">
        <w:rPr>
          <w:b/>
        </w:rPr>
        <w:t>Иннокентий Алафинов</w:t>
      </w:r>
      <w:r>
        <w:t>.</w:t>
      </w:r>
    </w:p>
    <w:p w14:paraId="6BFE9623" w14:textId="4B55DBF9" w:rsidR="009A6261" w:rsidRDefault="009A6261" w:rsidP="006E7D49">
      <w:pPr>
        <w:pStyle w:val="NormalExport"/>
      </w:pPr>
      <w:r>
        <w:t xml:space="preserve">Ранее в октябре газета </w:t>
      </w:r>
      <w:r w:rsidR="006E7D49">
        <w:t>«</w:t>
      </w:r>
      <w:r>
        <w:t>Коммерсант</w:t>
      </w:r>
      <w:r w:rsidR="006E7D49">
        <w:t>»</w:t>
      </w:r>
      <w:r>
        <w:t xml:space="preserve"> писала, что </w:t>
      </w:r>
      <w:r w:rsidRPr="006E7D49">
        <w:rPr>
          <w:b/>
        </w:rPr>
        <w:t>Минтранс</w:t>
      </w:r>
      <w:r>
        <w:t xml:space="preserve"> разрабатывает законопроект по передаче навигационной информации от пассажирских автобусов и грузового транспорта в систему </w:t>
      </w:r>
      <w:r w:rsidR="006E7D49">
        <w:t>«</w:t>
      </w:r>
      <w:r w:rsidRPr="006E7D49">
        <w:rPr>
          <w:b/>
        </w:rPr>
        <w:t>Платон</w:t>
      </w:r>
      <w:r w:rsidR="006E7D49">
        <w:t>»</w:t>
      </w:r>
      <w:r>
        <w:t>, который не нашел поддержки у транспортных компаний - бизнес, в частности, обеспокоен потенциальными расходами.</w:t>
      </w:r>
    </w:p>
    <w:p w14:paraId="20D2B3A1" w14:textId="6DE527EB" w:rsidR="009A6261" w:rsidRDefault="006E7D49" w:rsidP="006E7D49">
      <w:pPr>
        <w:pStyle w:val="NormalExport"/>
      </w:pPr>
      <w:r>
        <w:t>«</w:t>
      </w:r>
      <w:r w:rsidR="009A6261">
        <w:t xml:space="preserve">Мы будем настаивать на том, чтоб в рамках той системы, которая у нас есть сейчас... АСУ ТК, мы могли видеть передвижение автобусов, которые осуществляют перевозки детей, граждан и так далее. Тут </w:t>
      </w:r>
      <w:r>
        <w:t>«</w:t>
      </w:r>
      <w:r w:rsidR="009A6261" w:rsidRPr="006E7D49">
        <w:rPr>
          <w:b/>
        </w:rPr>
        <w:t>Платон</w:t>
      </w:r>
      <w:r>
        <w:t>»</w:t>
      </w:r>
      <w:r w:rsidR="009A6261">
        <w:t xml:space="preserve"> ни при чем</w:t>
      </w:r>
      <w:r>
        <w:t>»</w:t>
      </w:r>
      <w:r w:rsidR="009A6261">
        <w:t xml:space="preserve">, - сказал </w:t>
      </w:r>
      <w:r w:rsidR="009A6261" w:rsidRPr="006E7D49">
        <w:rPr>
          <w:b/>
        </w:rPr>
        <w:t>Алафинов</w:t>
      </w:r>
      <w:r w:rsidR="009A6261">
        <w:t>.</w:t>
      </w:r>
    </w:p>
    <w:p w14:paraId="4E41E527" w14:textId="38D3F9CF" w:rsidR="009A6261" w:rsidRDefault="009A6261" w:rsidP="006E7D49">
      <w:pPr>
        <w:pStyle w:val="NormalExport"/>
      </w:pPr>
      <w:r>
        <w:t xml:space="preserve">По данным </w:t>
      </w:r>
      <w:r w:rsidR="006E7D49">
        <w:t>«</w:t>
      </w:r>
      <w:r>
        <w:t>Коммерсанта</w:t>
      </w:r>
      <w:r w:rsidR="006E7D49">
        <w:t>»</w:t>
      </w:r>
      <w:r>
        <w:t xml:space="preserve">, </w:t>
      </w:r>
      <w:r w:rsidRPr="006E7D49">
        <w:rPr>
          <w:b/>
        </w:rPr>
        <w:t>Минтранс</w:t>
      </w:r>
      <w:r>
        <w:t xml:space="preserve"> разрабатывает поправки к закону </w:t>
      </w:r>
      <w:r w:rsidR="006E7D49">
        <w:t>«</w:t>
      </w:r>
      <w:r>
        <w:t>О навигационной деятельности</w:t>
      </w:r>
      <w:r w:rsidR="006E7D49">
        <w:t>»</w:t>
      </w:r>
      <w:r>
        <w:t xml:space="preserve"> в исполнение постановлений кабмина об утверждении плана по устранению административных барьеров при реализации </w:t>
      </w:r>
      <w:r w:rsidR="006E7D49">
        <w:t>«</w:t>
      </w:r>
      <w:r>
        <w:t>дорожных карт</w:t>
      </w:r>
      <w:r w:rsidR="006E7D49">
        <w:t>»</w:t>
      </w:r>
      <w:r>
        <w:t xml:space="preserve"> </w:t>
      </w:r>
      <w:r w:rsidR="006E7D49">
        <w:t>«</w:t>
      </w:r>
      <w:r>
        <w:t>Маринет</w:t>
      </w:r>
      <w:r w:rsidR="006E7D49">
        <w:t>»</w:t>
      </w:r>
      <w:r>
        <w:t xml:space="preserve"> и </w:t>
      </w:r>
      <w:r w:rsidR="006E7D49">
        <w:t>«</w:t>
      </w:r>
      <w:r>
        <w:t>Автонет</w:t>
      </w:r>
      <w:r w:rsidR="006E7D49">
        <w:t>»</w:t>
      </w:r>
      <w:r>
        <w:t xml:space="preserve">. При этом в отзыве Объединения автопассажирских перевозчиков (ОАП), на который ссылается издание, говорится, что новая версия законопроекта </w:t>
      </w:r>
      <w:r w:rsidRPr="006E7D49">
        <w:rPr>
          <w:b/>
        </w:rPr>
        <w:t>Минтранс</w:t>
      </w:r>
      <w:r>
        <w:t>а нуждается в детальной проработке и оценке регулирующего воздействия. Из проекта также неясно, смогут ли перевозчики использовать существующее оборудование - систему ЭРА-ГЛОНАСС, отметили в ОАП.</w:t>
      </w:r>
    </w:p>
    <w:p w14:paraId="5100F5D0" w14:textId="77777777" w:rsidR="009A6261" w:rsidRDefault="009A6261" w:rsidP="006E7D49">
      <w:pPr>
        <w:pStyle w:val="NormalExport"/>
      </w:pPr>
      <w:r>
        <w:t xml:space="preserve">В августе </w:t>
      </w:r>
      <w:r w:rsidRPr="006E7D49">
        <w:rPr>
          <w:b/>
        </w:rPr>
        <w:t>Минтранс</w:t>
      </w:r>
      <w:r>
        <w:t xml:space="preserve"> сообщал, что единая федеральная система мониторинга и контроля автобусных междугородних перевозок пассажиров будет создана к концу 2020 года. </w:t>
      </w:r>
    </w:p>
    <w:p w14:paraId="0DD133D7" w14:textId="77777777" w:rsidR="006E7D49" w:rsidRDefault="00013546" w:rsidP="006E7D49">
      <w:pPr>
        <w:pStyle w:val="ExportHyperlink"/>
        <w:jc w:val="both"/>
      </w:pPr>
      <w:hyperlink r:id="rId20" w:history="1">
        <w:r w:rsidR="009A6261">
          <w:rPr>
            <w:u w:val="single"/>
          </w:rPr>
          <w:t>https://ria.ru/20191016/1559850045.html</w:t>
        </w:r>
      </w:hyperlink>
    </w:p>
    <w:p w14:paraId="0B03DD8A" w14:textId="55F40784" w:rsidR="009A6261" w:rsidRDefault="009A6261" w:rsidP="006E7D49">
      <w:pPr>
        <w:jc w:val="both"/>
      </w:pPr>
      <w:r>
        <w:t>На ту же тему:</w:t>
      </w:r>
    </w:p>
    <w:p w14:paraId="7D7278FB" w14:textId="77777777" w:rsidR="006E7D49" w:rsidRDefault="00013546" w:rsidP="006E7D49">
      <w:pPr>
        <w:jc w:val="both"/>
      </w:pPr>
      <w:hyperlink r:id="rId21" w:history="1">
        <w:r w:rsidR="009A6261" w:rsidRPr="00FD3AE8">
          <w:rPr>
            <w:rStyle w:val="a9"/>
          </w:rPr>
          <w:t>https://tass.ru/ekonomika/7007142</w:t>
        </w:r>
      </w:hyperlink>
    </w:p>
    <w:p w14:paraId="24BD6816" w14:textId="2DBE6D43" w:rsidR="000676E5" w:rsidRDefault="000676E5" w:rsidP="006E7D49">
      <w:pPr>
        <w:pStyle w:val="3"/>
        <w:jc w:val="both"/>
        <w:rPr>
          <w:rFonts w:ascii="Times New Roman" w:hAnsi="Times New Roman"/>
          <w:sz w:val="24"/>
        </w:rPr>
      </w:pPr>
      <w:bookmarkStart w:id="46" w:name="txt_2596156_1270129823"/>
      <w:bookmarkStart w:id="47" w:name="_Toc22200309"/>
      <w:r>
        <w:rPr>
          <w:rFonts w:ascii="Times New Roman" w:hAnsi="Times New Roman"/>
          <w:sz w:val="24"/>
        </w:rPr>
        <w:t xml:space="preserve">ИНТЕРФАКС; 2019.10.16; </w:t>
      </w:r>
      <w:r w:rsidRPr="006E7D49">
        <w:rPr>
          <w:rFonts w:ascii="Times New Roman" w:hAnsi="Times New Roman"/>
          <w:sz w:val="24"/>
        </w:rPr>
        <w:t>МИНТРАНС</w:t>
      </w:r>
      <w:r>
        <w:rPr>
          <w:rFonts w:ascii="Times New Roman" w:hAnsi="Times New Roman"/>
          <w:sz w:val="24"/>
        </w:rPr>
        <w:t xml:space="preserve"> РФ - ЗА РАЗВИТИЕ НАЗЕМНОГО ТРАНСПОРТА В РЕГИОНАХ НА ФОНЕ УБЫТОЧНОСТИ МЕТРО</w:t>
      </w:r>
      <w:bookmarkEnd w:id="47"/>
    </w:p>
    <w:p w14:paraId="114ED3AF" w14:textId="77777777" w:rsidR="000676E5" w:rsidRDefault="000676E5" w:rsidP="006E7D49">
      <w:pPr>
        <w:pStyle w:val="Textbody"/>
      </w:pPr>
      <w:r w:rsidRPr="006E7D49">
        <w:rPr>
          <w:b/>
        </w:rPr>
        <w:t>Минтранс</w:t>
      </w:r>
      <w:r>
        <w:t xml:space="preserve"> РФ предлагает развивать в регионах наземный транспорт, в том числе автобусы на газомоторном топливе и скоростной трамвай, отмечая операционную убыточность метро.</w:t>
      </w:r>
    </w:p>
    <w:p w14:paraId="181BA330" w14:textId="2AE4976E" w:rsidR="000676E5" w:rsidRDefault="006E7D49" w:rsidP="006E7D49">
      <w:pPr>
        <w:pStyle w:val="Textbody"/>
      </w:pPr>
      <w:r>
        <w:t>«</w:t>
      </w:r>
      <w:r w:rsidR="000676E5">
        <w:t xml:space="preserve">По метрополитену в настоящее время в бюджете учтена только поддержка города Красноярска по проектированию метрополитена. Что касается других городов, на самом деле у нас на сегодняшний день метро операционно не убыточно только в городе </w:t>
      </w:r>
      <w:r w:rsidR="000676E5">
        <w:lastRenderedPageBreak/>
        <w:t>Москва</w:t>
      </w:r>
      <w:r>
        <w:t>»</w:t>
      </w:r>
      <w:r w:rsidR="000676E5">
        <w:t xml:space="preserve">, - сообщил первый </w:t>
      </w:r>
      <w:r w:rsidR="000676E5" w:rsidRPr="006E7D49">
        <w:rPr>
          <w:b/>
        </w:rPr>
        <w:t>замминистр</w:t>
      </w:r>
      <w:r w:rsidR="000676E5">
        <w:t xml:space="preserve">а транспорта </w:t>
      </w:r>
      <w:r w:rsidR="000676E5" w:rsidRPr="006E7D49">
        <w:rPr>
          <w:b/>
        </w:rPr>
        <w:t>Иннокентий Алафинов</w:t>
      </w:r>
      <w:r w:rsidR="000676E5">
        <w:t xml:space="preserve"> на заседании комитета по бюджету и налогам Госдумы в среду.</w:t>
      </w:r>
    </w:p>
    <w:p w14:paraId="77502E45" w14:textId="62BF5F9A" w:rsidR="000676E5" w:rsidRDefault="006E7D49" w:rsidP="006E7D49">
      <w:pPr>
        <w:pStyle w:val="Textbody"/>
      </w:pPr>
      <w:r>
        <w:t>«</w:t>
      </w:r>
      <w:r w:rsidR="000676E5">
        <w:t>Вложение средств в строительство метрополитена - это очень затратные вещи, никакой город или регион, кроме одного, это дело не тянет. В Санкт-Петербурге планы менее амбициозные, чем у Москвы, но даже у них операционно оно убыточно</w:t>
      </w:r>
      <w:r>
        <w:t>»</w:t>
      </w:r>
      <w:r w:rsidR="000676E5">
        <w:t>, - сказал он, отвечая на вопрос об отсутствии госпрограммы строительства метро в городах-миллионниках.</w:t>
      </w:r>
    </w:p>
    <w:p w14:paraId="5A0BF1FE" w14:textId="73EA4898" w:rsidR="000676E5" w:rsidRDefault="006E7D49" w:rsidP="006E7D49">
      <w:pPr>
        <w:pStyle w:val="Textbody"/>
      </w:pPr>
      <w:r>
        <w:t>«</w:t>
      </w:r>
      <w:r w:rsidR="000676E5">
        <w:t xml:space="preserve">Мы в этой связи в ГП (госпрограмма развития транспортной системы - ИФ) и </w:t>
      </w:r>
      <w:r w:rsidR="000676E5" w:rsidRPr="006E7D49">
        <w:rPr>
          <w:b/>
        </w:rPr>
        <w:t>нацпроект</w:t>
      </w:r>
      <w:r w:rsidR="000676E5">
        <w:t xml:space="preserve">е ставили несколько иные приоритеты. Мы предусмотрели со следующего года 20 млрд рублей внутри </w:t>
      </w:r>
      <w:r w:rsidR="000676E5" w:rsidRPr="006E7D49">
        <w:rPr>
          <w:b/>
        </w:rPr>
        <w:t>нацпроект</w:t>
      </w:r>
      <w:r w:rsidR="000676E5">
        <w:t xml:space="preserve">а </w:t>
      </w:r>
      <w:r w:rsidR="000676E5" w:rsidRPr="006E7D49">
        <w:rPr>
          <w:b/>
        </w:rPr>
        <w:t>БКАД</w:t>
      </w:r>
      <w:r w:rsidR="000676E5">
        <w:t xml:space="preserve"> (проект безопасных и качественных автодорог - ИФ) на поддержку регионов по замене автобусного парка, автобусами на газомоторном топливе</w:t>
      </w:r>
      <w:r>
        <w:t>»</w:t>
      </w:r>
      <w:r w:rsidR="000676E5">
        <w:t xml:space="preserve">, - добавил </w:t>
      </w:r>
      <w:r w:rsidR="000676E5" w:rsidRPr="006E7D49">
        <w:rPr>
          <w:b/>
        </w:rPr>
        <w:t>Алафинов</w:t>
      </w:r>
      <w:r w:rsidR="000676E5">
        <w:t>.</w:t>
      </w:r>
    </w:p>
    <w:p w14:paraId="174F90E4" w14:textId="77777777" w:rsidR="000676E5" w:rsidRDefault="000676E5" w:rsidP="006E7D49">
      <w:pPr>
        <w:pStyle w:val="Textbody"/>
      </w:pPr>
      <w:r>
        <w:t>По его словам, ведомство совместно с Минфином разрабатывает схемы развития в регионах лизинговых схем с участием ВЭБа и ГТЛК, в том числе по проекту скоростного трамвая. Планируется, что предложения по этому вопросу будут представлены в первом квартале следующего года.</w:t>
      </w:r>
    </w:p>
    <w:p w14:paraId="627638B8" w14:textId="38497559" w:rsidR="000676E5" w:rsidRDefault="006E7D49" w:rsidP="006E7D49">
      <w:pPr>
        <w:pStyle w:val="Textbody"/>
      </w:pPr>
      <w:r>
        <w:t>«</w:t>
      </w:r>
      <w:r w:rsidR="000676E5">
        <w:t>С точки зрения тематики развития метрополитена, там, где оно когда то развивалось, в советское и уже в российское время, наверное, трамвай - это будет более правильный выход</w:t>
      </w:r>
      <w:r>
        <w:t>»</w:t>
      </w:r>
      <w:r w:rsidR="000676E5">
        <w:t>, - отметил чиновник.</w:t>
      </w:r>
    </w:p>
    <w:p w14:paraId="6C6AC607" w14:textId="4CCE9AA3" w:rsidR="000676E5" w:rsidRDefault="006E7D49" w:rsidP="006E7D49">
      <w:pPr>
        <w:pStyle w:val="Textbody"/>
      </w:pPr>
      <w:r>
        <w:t>«</w:t>
      </w:r>
      <w:r w:rsidR="000676E5">
        <w:t>Программа по газомоторному топливу начинается со следующего года, (предполагается финансирование - ИФ) по 4 млрд (руб. - ИФ) в год</w:t>
      </w:r>
      <w:r>
        <w:t>»</w:t>
      </w:r>
      <w:r w:rsidR="000676E5">
        <w:t xml:space="preserve">, - сообщила в свою очередь </w:t>
      </w:r>
      <w:r w:rsidR="000676E5" w:rsidRPr="006E7D49">
        <w:rPr>
          <w:b/>
        </w:rPr>
        <w:t>директор департамента</w:t>
      </w:r>
      <w:r w:rsidR="000676E5">
        <w:t xml:space="preserve"> экономики и финансов </w:t>
      </w:r>
      <w:r w:rsidR="000676E5" w:rsidRPr="006E7D49">
        <w:rPr>
          <w:b/>
        </w:rPr>
        <w:t>Минтранс</w:t>
      </w:r>
      <w:r w:rsidR="000676E5">
        <w:t>а Татьяна Горбачик.</w:t>
      </w:r>
    </w:p>
    <w:p w14:paraId="573BFCEB" w14:textId="733F4275" w:rsidR="000676E5" w:rsidRDefault="000676E5" w:rsidP="006E7D49">
      <w:pPr>
        <w:pStyle w:val="Textbody"/>
      </w:pPr>
      <w:r>
        <w:t xml:space="preserve">По ее словам порядок распределения средств по этой программе между субъектами будет подготовлен правительством в конце года. Предусматривается, что региональные госпредприятия получат автобусы в лизинг по льготной ставке. </w:t>
      </w:r>
      <w:r w:rsidR="006E7D49">
        <w:t>«</w:t>
      </w:r>
      <w:r>
        <w:t>В результате этой программы планируется, что субъект будет получать за определенную сумму субсидий два автобуса, выплачивая по лизингу только за одну единицу</w:t>
      </w:r>
      <w:r w:rsidR="006E7D49">
        <w:t>»</w:t>
      </w:r>
      <w:r>
        <w:t>, - уточнила она.</w:t>
      </w:r>
    </w:p>
    <w:p w14:paraId="33629F4F" w14:textId="77777777" w:rsidR="000676E5" w:rsidRDefault="000676E5" w:rsidP="006E7D49">
      <w:pPr>
        <w:pStyle w:val="Textbody"/>
      </w:pPr>
      <w:r>
        <w:t xml:space="preserve">Прямой поддержки проекта скоростного трамвая в комплексном плане </w:t>
      </w:r>
      <w:r w:rsidRPr="006E7D49">
        <w:rPr>
          <w:b/>
        </w:rPr>
        <w:t>нацпроект</w:t>
      </w:r>
      <w:r>
        <w:t xml:space="preserve">а нет, но отдельные механизмы развития скоростного трамвая в городах предусмотрены с участием инвесторов, отметила Горбачик. В частности, такой проект сейчас реанимируется в Московской области. Кроме того, презентация одного из таких проектов планируется на транспортном форуме в Екатеринбурге в ноябре, сказал она. </w:t>
      </w:r>
    </w:p>
    <w:p w14:paraId="4E3EC90E" w14:textId="77777777" w:rsidR="009A6261" w:rsidRPr="002E5D9E" w:rsidRDefault="009A6261" w:rsidP="006E7D49">
      <w:pPr>
        <w:pStyle w:val="3"/>
        <w:jc w:val="both"/>
        <w:rPr>
          <w:rFonts w:ascii="Times New Roman" w:hAnsi="Times New Roman"/>
          <w:sz w:val="24"/>
        </w:rPr>
      </w:pPr>
      <w:bookmarkStart w:id="48" w:name="_Toc22200310"/>
      <w:bookmarkEnd w:id="46"/>
      <w:r w:rsidRPr="002E5D9E">
        <w:rPr>
          <w:rFonts w:ascii="Times New Roman" w:hAnsi="Times New Roman"/>
          <w:sz w:val="24"/>
        </w:rPr>
        <w:t>ИНТЕРФАКС; 2019.10.16; УЩЕРБ ТРАНСПОРТНОЙ ИНФРАСТРУКТУРЕ ПРИАМУРЬЯ ОТ ПАВОДКА СОСТАВИЛ 1,7 МЛРД РУБЛЕЙ</w:t>
      </w:r>
      <w:bookmarkEnd w:id="48"/>
    </w:p>
    <w:p w14:paraId="070EA244" w14:textId="77777777" w:rsidR="006E7D49" w:rsidRDefault="009A6261" w:rsidP="006E7D49">
      <w:pPr>
        <w:jc w:val="both"/>
      </w:pPr>
      <w:r>
        <w:t xml:space="preserve">Почти 370 км дорог, а также сотни различных транспортных сооружений пострадали из-за наводнения в Амурской области, общий ущерб составил 1,7 млрд рублей, сообщил губернатор Амурской области Василий Орлов, участвуя в режиме видеоконференции на совещании по вопросам ликвидации паводков, которое провел президент РФ </w:t>
      </w:r>
      <w:r w:rsidRPr="006E7D49">
        <w:rPr>
          <w:b/>
        </w:rPr>
        <w:t>Владимир Путин</w:t>
      </w:r>
      <w:r>
        <w:t>.</w:t>
      </w:r>
    </w:p>
    <w:p w14:paraId="1147BA60" w14:textId="77777777" w:rsidR="006E7D49" w:rsidRDefault="006E7D49" w:rsidP="006E7D49">
      <w:pPr>
        <w:jc w:val="both"/>
      </w:pPr>
      <w:r>
        <w:t>«</w:t>
      </w:r>
      <w:r w:rsidR="009A6261">
        <w:t xml:space="preserve">(Губернатор Василий Орлов) доложил об ущербе транспортной инфраструктуре. Это 44 моста, 107 водопропускных сооружений, 366 километров дорог. Из областного бюджета уже направлено на срочное восстановление 406 миллионов рублей. Обследование совместно с </w:t>
      </w:r>
      <w:r w:rsidR="009A6261" w:rsidRPr="006E7D49">
        <w:rPr>
          <w:b/>
        </w:rPr>
        <w:t>Росавтодор</w:t>
      </w:r>
      <w:r w:rsidR="009A6261">
        <w:t>ом показало, что сумма ущерба составила 1,7 миллиарда рублей</w:t>
      </w:r>
      <w:r>
        <w:t>»</w:t>
      </w:r>
      <w:r w:rsidR="009A6261">
        <w:t>, - приводит в четверг данные губернатора пресс-служба регионального правительства.</w:t>
      </w:r>
    </w:p>
    <w:p w14:paraId="435447D4" w14:textId="77777777" w:rsidR="006E7D49" w:rsidRDefault="009A6261" w:rsidP="006E7D49">
      <w:pPr>
        <w:jc w:val="both"/>
      </w:pPr>
      <w:r>
        <w:t xml:space="preserve">В </w:t>
      </w:r>
      <w:r w:rsidRPr="006E7D49">
        <w:rPr>
          <w:b/>
        </w:rPr>
        <w:t>Минтранс России</w:t>
      </w:r>
      <w:r>
        <w:t xml:space="preserve"> властями региона направлена уточненная заявка на 1,3 млрд рублей - сумма ущерба за вычетом средств, использованных из областного бюджета, отметил на совещании губернатор.</w:t>
      </w:r>
    </w:p>
    <w:p w14:paraId="2FF71F89" w14:textId="07C59E3D" w:rsidR="009A6261" w:rsidRPr="0098527E" w:rsidRDefault="009A6261" w:rsidP="006E7D49">
      <w:pPr>
        <w:jc w:val="both"/>
      </w:pPr>
      <w:r>
        <w:t>Как сообщалось, в Приамурье с 25 июля из-за наводнения был введен режим ЧС. Подтопленными оказались 135 населенных пунктов, общее количество пострадавших граждан превысило 16,7 тыс. человек.</w:t>
      </w:r>
    </w:p>
    <w:p w14:paraId="66E05AD7" w14:textId="77777777" w:rsidR="009A6261" w:rsidRDefault="009A6261" w:rsidP="006E7D49">
      <w:pPr>
        <w:pStyle w:val="3"/>
        <w:jc w:val="both"/>
        <w:rPr>
          <w:rFonts w:ascii="Times New Roman" w:hAnsi="Times New Roman"/>
          <w:sz w:val="24"/>
        </w:rPr>
      </w:pPr>
      <w:bookmarkStart w:id="49" w:name="_Toc22200311"/>
      <w:r>
        <w:rPr>
          <w:rFonts w:ascii="Times New Roman" w:hAnsi="Times New Roman"/>
          <w:sz w:val="24"/>
        </w:rPr>
        <w:lastRenderedPageBreak/>
        <w:t>ИНТЕРФАКС; 2019.10.16; Ж/Д СОВЕТ СНГ ОДОБРИЛ ПЕРЕВОД В РФ ГРУЗОВЫХ ВАГОНОВ НА КАССЕТНЫЕ ПОДШИПНИКИ С ОГОВОРКОЙ</w:t>
      </w:r>
      <w:bookmarkEnd w:id="49"/>
    </w:p>
    <w:p w14:paraId="4809CA9D" w14:textId="7A5E7A4E" w:rsidR="009A6261" w:rsidRDefault="009A6261" w:rsidP="006E7D49">
      <w:pPr>
        <w:pStyle w:val="Textbody"/>
      </w:pPr>
      <w:r>
        <w:t xml:space="preserve">Совет по железнодорожному транспорту Содружества одобрил перевод в РФ с 2021 года грузовых вагонов с роликовых подшипников на кассетные с оговоркой, сообщил корреспондент </w:t>
      </w:r>
      <w:r w:rsidR="006E7D49">
        <w:t>«</w:t>
      </w:r>
      <w:r>
        <w:t>Интерфакса</w:t>
      </w:r>
      <w:r w:rsidR="006E7D49">
        <w:t>»</w:t>
      </w:r>
      <w:r>
        <w:t xml:space="preserve"> с заседания организации, на котором в среду проходило голосование по этому вопросу.</w:t>
      </w:r>
    </w:p>
    <w:p w14:paraId="3AAEC114" w14:textId="3CA36893" w:rsidR="009A6261" w:rsidRDefault="009A6261" w:rsidP="006E7D49">
      <w:pPr>
        <w:pStyle w:val="Textbody"/>
      </w:pPr>
      <w:r>
        <w:t xml:space="preserve">В протоколе будет закреплено условие о том, что решение совета не повлечет ограничений на использование вагонов с роликовыми подшипниками других железнодорожных администраций. </w:t>
      </w:r>
      <w:r w:rsidR="006E7D49">
        <w:t>«</w:t>
      </w:r>
      <w:r>
        <w:t>Положительное решение (по этому вопросу - ИФ) принято, пункт (с оговоркой - ИФ) внесен в протокольную запись</w:t>
      </w:r>
      <w:r w:rsidR="006E7D49">
        <w:t>»</w:t>
      </w:r>
      <w:r>
        <w:t>, - заявил председатель дирекции организации Виктор Попов.</w:t>
      </w:r>
    </w:p>
    <w:p w14:paraId="5D31E026" w14:textId="5D11CBF3" w:rsidR="009A6261" w:rsidRDefault="009A6261" w:rsidP="006E7D49">
      <w:pPr>
        <w:pStyle w:val="Textbody"/>
      </w:pPr>
      <w:r>
        <w:t xml:space="preserve">Заместитель генерального директора ОАО </w:t>
      </w:r>
      <w:r w:rsidR="006E7D49">
        <w:t>«</w:t>
      </w:r>
      <w:r>
        <w:t>Российские железные дороги</w:t>
      </w:r>
      <w:r w:rsidR="006E7D49">
        <w:t>»</w:t>
      </w:r>
      <w:r>
        <w:t xml:space="preserve"> Павел Иванов перед голосованием зачитал проект новой редакции протокольной записи, в которой, в частности, оговаривалось, что использование в РФ подшипников кассетного типа в грузовых вагонах не повлечет </w:t>
      </w:r>
      <w:r w:rsidR="006E7D49">
        <w:t>«</w:t>
      </w:r>
      <w:r>
        <w:t>ограничений и обременений других администраций, которые продолжат использовать подшипники роликового типа</w:t>
      </w:r>
      <w:r w:rsidR="006E7D49">
        <w:t>»</w:t>
      </w:r>
      <w:r>
        <w:t>.</w:t>
      </w:r>
    </w:p>
    <w:p w14:paraId="5D71015F" w14:textId="4E437809" w:rsidR="009A6261" w:rsidRDefault="009A6261" w:rsidP="006E7D49">
      <w:pPr>
        <w:pStyle w:val="Textbody"/>
      </w:pPr>
      <w:r>
        <w:t xml:space="preserve">В ходе голосования против инициативы даже при наличии оговорки высказались железнодорожные администрации Казахстана, Узбекистана, Украины, Грузии. При этом представители Казахстана и Узбекистана предложили вынести данный вопрос на повторное рассмотрение. Остальные 10 участников Совета проголосовали </w:t>
      </w:r>
      <w:r w:rsidR="006E7D49">
        <w:t>«</w:t>
      </w:r>
      <w:r>
        <w:t>за</w:t>
      </w:r>
      <w:r w:rsidR="006E7D49">
        <w:t>»</w:t>
      </w:r>
      <w:r>
        <w:t>.</w:t>
      </w:r>
    </w:p>
    <w:p w14:paraId="534E851C" w14:textId="1EEAD3E1" w:rsidR="009A6261" w:rsidRDefault="009A6261" w:rsidP="006E7D49">
      <w:pPr>
        <w:pStyle w:val="Textbody"/>
      </w:pPr>
      <w:r>
        <w:t xml:space="preserve">Комментируя принятое на заседании совета решение, Иванов заявил, что переход на кассетные подшипники </w:t>
      </w:r>
      <w:r w:rsidR="006E7D49">
        <w:t>«</w:t>
      </w:r>
      <w:r>
        <w:t>дает преимущества с точки зрения безопасности движения</w:t>
      </w:r>
      <w:r w:rsidR="006E7D49">
        <w:t>»</w:t>
      </w:r>
      <w:r>
        <w:t xml:space="preserve">. </w:t>
      </w:r>
      <w:r w:rsidR="006E7D49">
        <w:t>«</w:t>
      </w:r>
      <w:r>
        <w:t>Эксплуатация таких вагонов, а их сегодня около 100 тыс., показывает, что надежность буксового узла повышается в 5-6 раз. Грузовой вагон сможет следовать без технической доработки на расстояние до 6 тыс. км</w:t>
      </w:r>
      <w:r w:rsidR="006E7D49">
        <w:t>»</w:t>
      </w:r>
      <w:r>
        <w:t>, - сказал он.</w:t>
      </w:r>
    </w:p>
    <w:p w14:paraId="065556B9" w14:textId="72AB5AEA" w:rsidR="009A6261" w:rsidRDefault="006E7D49" w:rsidP="006E7D49">
      <w:pPr>
        <w:pStyle w:val="Textbody"/>
      </w:pPr>
      <w:r>
        <w:t>«</w:t>
      </w:r>
      <w:r w:rsidR="009A6261">
        <w:t>Были дебаты по поводу принятия этого решения, но, тем не менее, здравый смысл восторжествовал. Это решение так или иначе было бы принято, только эффекты оттянулись бы на более поздний срок. А принятое сегодня решение позволяет двигаться дальше, работать над нормативной документацией</w:t>
      </w:r>
      <w:r>
        <w:t>»</w:t>
      </w:r>
      <w:r w:rsidR="009A6261">
        <w:t>, - подчеркнул топ-менеджер.</w:t>
      </w:r>
    </w:p>
    <w:p w14:paraId="12EC98A1" w14:textId="5F5903AC" w:rsidR="009A6261" w:rsidRDefault="006E7D49" w:rsidP="006E7D49">
      <w:pPr>
        <w:pStyle w:val="Textbody"/>
      </w:pPr>
      <w:r>
        <w:t>«</w:t>
      </w:r>
      <w:r w:rsidR="009A6261">
        <w:t>(Для других ж/д администраций использование кассетных подшипников - ИФ) необязательно и это отражено в протоколе. Никаких рамок ни по периоду, ни по иным каким-то обязательным условиям мы другим администрациям не ставим</w:t>
      </w:r>
      <w:r>
        <w:t>»</w:t>
      </w:r>
      <w:r w:rsidR="009A6261">
        <w:t>, - добавил он.</w:t>
      </w:r>
    </w:p>
    <w:p w14:paraId="19A80C6B" w14:textId="13745F57" w:rsidR="009A6261" w:rsidRDefault="006E7D49" w:rsidP="006E7D49">
      <w:pPr>
        <w:pStyle w:val="Textbody"/>
      </w:pPr>
      <w:r>
        <w:t>«</w:t>
      </w:r>
      <w:r w:rsidR="009A6261">
        <w:t>С точки зрения затрат это будет замена оборудования, диагностика. Но с точки технологий, безопасности - это безусловное преимущество, в том числе с точки зрения экономики (операторов - ИФ). В течение полугодия, до следующего (заседания - ИФ) совета, мы подготовим все нормативную документацию</w:t>
      </w:r>
      <w:r>
        <w:t>»</w:t>
      </w:r>
      <w:r w:rsidR="009A6261">
        <w:t>, - заявил Иванов.</w:t>
      </w:r>
    </w:p>
    <w:p w14:paraId="5EF113A0" w14:textId="1403E6D4" w:rsidR="009A6261" w:rsidRDefault="009A6261" w:rsidP="006E7D49">
      <w:pPr>
        <w:pStyle w:val="Textbody"/>
      </w:pPr>
      <w:r>
        <w:t xml:space="preserve">Ранее Попов заверял, что перевод вагонов на кассетные подшипники не повлечет ограничений на проследование подвижного состава других стран. </w:t>
      </w:r>
      <w:r w:rsidR="006E7D49">
        <w:t>«</w:t>
      </w:r>
      <w:r>
        <w:t xml:space="preserve">Мы запишем в протокол - никаких препятствий для курсирования вагонов на </w:t>
      </w:r>
      <w:r w:rsidR="006E7D49">
        <w:t>«</w:t>
      </w:r>
      <w:r>
        <w:t>роликах</w:t>
      </w:r>
      <w:r w:rsidR="006E7D49">
        <w:t>»</w:t>
      </w:r>
      <w:r>
        <w:t xml:space="preserve"> не будет для других администраций</w:t>
      </w:r>
      <w:r w:rsidR="006E7D49">
        <w:t>»</w:t>
      </w:r>
      <w:r>
        <w:t xml:space="preserve">, - заявлял он </w:t>
      </w:r>
      <w:r w:rsidR="006E7D49">
        <w:t>«</w:t>
      </w:r>
      <w:r>
        <w:t>Интерфаксу</w:t>
      </w:r>
      <w:r w:rsidR="006E7D49">
        <w:t>»</w:t>
      </w:r>
      <w:r>
        <w:t xml:space="preserve"> в кулуарах заседания.</w:t>
      </w:r>
    </w:p>
    <w:p w14:paraId="618AC826" w14:textId="6EC6FA8C" w:rsidR="009A6261" w:rsidRDefault="009A6261" w:rsidP="006E7D49">
      <w:pPr>
        <w:pStyle w:val="Textbody"/>
      </w:pPr>
      <w:r>
        <w:t xml:space="preserve">Попов также подчеркивал, что согласование решения РЖД по переходу на использование кассетных подшипников предусмотрено регламентом организации. </w:t>
      </w:r>
      <w:r w:rsidR="006E7D49">
        <w:t>«</w:t>
      </w:r>
      <w:r>
        <w:t>(По нему - ИФ), чтобы внести любое изменение в вагонную инструкцию, которое ранее принималось на совете, нужно согласие других железнодорожных администраций</w:t>
      </w:r>
      <w:r w:rsidR="006E7D49">
        <w:t>»</w:t>
      </w:r>
      <w:r>
        <w:t>, - пояснял председатель дирекции.</w:t>
      </w:r>
    </w:p>
    <w:p w14:paraId="242D50A5" w14:textId="301FD14E" w:rsidR="009A6261" w:rsidRDefault="009A6261" w:rsidP="006E7D49">
      <w:pPr>
        <w:pStyle w:val="Textbody"/>
      </w:pPr>
      <w:r>
        <w:t xml:space="preserve">По его словам, в этом случае </w:t>
      </w:r>
      <w:r w:rsidR="006E7D49">
        <w:t>«</w:t>
      </w:r>
      <w:r>
        <w:t>никакого диктата нет - никто не давит: что все должны переходить (на использование кассетных подшипников - ИФ)</w:t>
      </w:r>
      <w:r w:rsidR="006E7D49">
        <w:t>»</w:t>
      </w:r>
      <w:r>
        <w:t xml:space="preserve">. </w:t>
      </w:r>
      <w:r w:rsidR="006E7D49">
        <w:t>«</w:t>
      </w:r>
      <w:r>
        <w:t>Это касается только вагонов России. Все остальные будут работать, как захотят. Не захотят переходить - никаких обязательств на них не налагается</w:t>
      </w:r>
      <w:r w:rsidR="006E7D49">
        <w:t>»</w:t>
      </w:r>
      <w:r>
        <w:t>, - отмечал Попов.</w:t>
      </w:r>
    </w:p>
    <w:p w14:paraId="797B8090" w14:textId="53E30A05" w:rsidR="009A6261" w:rsidRDefault="009A6261" w:rsidP="006E7D49">
      <w:pPr>
        <w:pStyle w:val="Textbody"/>
      </w:pPr>
      <w:r>
        <w:lastRenderedPageBreak/>
        <w:t xml:space="preserve">Он уточнял, что, согласно регламенту, решение может быть принято, если его поддержат на голосовании две трети членов совета. </w:t>
      </w:r>
      <w:r w:rsidR="006E7D49">
        <w:t>«</w:t>
      </w:r>
      <w:r>
        <w:t>Если не проголосуют две трети, то это изменение не внесется</w:t>
      </w:r>
      <w:r w:rsidR="006E7D49">
        <w:t>»</w:t>
      </w:r>
      <w:r>
        <w:t>, - заявлял глава президиума организации.</w:t>
      </w:r>
    </w:p>
    <w:p w14:paraId="11FFFE1D" w14:textId="52255409" w:rsidR="009A6261" w:rsidRDefault="009A6261" w:rsidP="006E7D49">
      <w:pPr>
        <w:pStyle w:val="Textbody"/>
      </w:pPr>
      <w:r>
        <w:t xml:space="preserve">Между тем, в руководстве </w:t>
      </w:r>
      <w:r w:rsidR="006E7D49">
        <w:t>«</w:t>
      </w:r>
      <w:r>
        <w:t>Казахстан темир жолы</w:t>
      </w:r>
      <w:r w:rsidR="006E7D49">
        <w:t>»</w:t>
      </w:r>
      <w:r>
        <w:t xml:space="preserve"> (КТЖ), например, выражали опасения в том, что в РФ будет ограничиваться использование вагонов с роликовыми подшипниками, если Россия перейдет на кассетные подшипники. </w:t>
      </w:r>
      <w:r w:rsidR="006E7D49">
        <w:t>«</w:t>
      </w:r>
      <w:r>
        <w:t xml:space="preserve">Казахстан не будет возражать против перехода по предприятиям и вагонам в РФ при условии, что вагоны с роликовыми подшипниками будут ходить без ограничений по всей </w:t>
      </w:r>
      <w:r w:rsidR="006E7D49">
        <w:t>«</w:t>
      </w:r>
      <w:r>
        <w:t>сети 1520</w:t>
      </w:r>
      <w:r w:rsidR="006E7D49">
        <w:t>»</w:t>
      </w:r>
      <w:r>
        <w:t xml:space="preserve"> (с российской шириной колеи - ИФ)</w:t>
      </w:r>
      <w:r w:rsidR="006E7D49">
        <w:t>»</w:t>
      </w:r>
      <w:r>
        <w:t xml:space="preserve">, - заявлял </w:t>
      </w:r>
      <w:r w:rsidR="006E7D49">
        <w:t>«</w:t>
      </w:r>
      <w:r>
        <w:t>Интерфаксу</w:t>
      </w:r>
      <w:r w:rsidR="006E7D49">
        <w:t>»</w:t>
      </w:r>
      <w:r>
        <w:t xml:space="preserve"> первый заместитель КТЖ Канат Альмаганбетов.</w:t>
      </w:r>
    </w:p>
    <w:p w14:paraId="24C4644C" w14:textId="591D9A3A" w:rsidR="009A6261" w:rsidRDefault="006E7D49" w:rsidP="006E7D49">
      <w:pPr>
        <w:pStyle w:val="Textbody"/>
      </w:pPr>
      <w:r>
        <w:t>«</w:t>
      </w:r>
      <w:r w:rsidR="009A6261">
        <w:t>Чтобы не получилось как (раньше - ИФ): Россия сказала, что закрывает у себя капитальный ремонт с продлением (срока службы вагонов - ИФ) и что это не касается никого. А через некоторое время сказала - у нас (</w:t>
      </w:r>
      <w:r>
        <w:t>«</w:t>
      </w:r>
      <w:r w:rsidR="009A6261">
        <w:t>старого</w:t>
      </w:r>
      <w:r>
        <w:t>»</w:t>
      </w:r>
      <w:r w:rsidR="009A6261">
        <w:t xml:space="preserve"> парка - ИФ) нет, и к нам с такими вагонами не заезжайте. И мы были вынуждены ограничить использование таких вагонов при погрузках на Россию или через РФ</w:t>
      </w:r>
      <w:r>
        <w:t>»</w:t>
      </w:r>
      <w:r w:rsidR="009A6261">
        <w:t>, - пояснял он.</w:t>
      </w:r>
    </w:p>
    <w:p w14:paraId="1D486F35" w14:textId="1F6CC5F6" w:rsidR="009A6261" w:rsidRDefault="009A6261" w:rsidP="006E7D49">
      <w:pPr>
        <w:pStyle w:val="Textbody"/>
      </w:pPr>
      <w:r>
        <w:t xml:space="preserve">Как сообщалось ранее, комиссия вагонного хозяйства Совета по железнодорожному транспорту стран Содружества рассматривала этот вопрос 10-12 сентября в Саранске и вынесла его на обсуждение членов организации. Рекомендация была сформулирована следующим образом: </w:t>
      </w:r>
      <w:r w:rsidR="006E7D49">
        <w:t>«</w:t>
      </w:r>
      <w:r>
        <w:t>С 1 января 2021 г. после капитального ремонта на колесные пары, сформированные с использованием новых колес, в обязательном порядке должны монтироваться подшипники кассетного типа. Требование распространяется на предприятия на территории РФ и на парк приписки РФ</w:t>
      </w:r>
      <w:r w:rsidR="006E7D49">
        <w:t>»</w:t>
      </w:r>
      <w:r>
        <w:t>.</w:t>
      </w:r>
    </w:p>
    <w:p w14:paraId="7EDF158C" w14:textId="3DC2803A" w:rsidR="009A6261" w:rsidRDefault="009A6261" w:rsidP="006E7D49">
      <w:pPr>
        <w:pStyle w:val="Textbody"/>
      </w:pPr>
      <w:r>
        <w:t xml:space="preserve">Решение было поддержано </w:t>
      </w:r>
      <w:r w:rsidRPr="006E7D49">
        <w:rPr>
          <w:b/>
        </w:rPr>
        <w:t>Минтранс</w:t>
      </w:r>
      <w:r>
        <w:t xml:space="preserve">ом для его применения на территории РФ, сообщало ранее ведомство со ссылкой на своего замглавы Владимира </w:t>
      </w:r>
      <w:r w:rsidRPr="006E7D49">
        <w:rPr>
          <w:b/>
        </w:rPr>
        <w:t>Токарев</w:t>
      </w:r>
      <w:r>
        <w:t xml:space="preserve">а. </w:t>
      </w:r>
      <w:r w:rsidR="006E7D49">
        <w:t>«</w:t>
      </w:r>
      <w:r>
        <w:t>Кроме того, реализация (таких мероприятий - ИФ) позволит кардинальным образом повысить эксплуатационную работу сети железных дорог России, надежность грузовых вагонов в эксплуатации, а также снизить количество отцепок в текущий отцепочный ремонт</w:t>
      </w:r>
      <w:r w:rsidR="006E7D49">
        <w:t>»</w:t>
      </w:r>
      <w:r>
        <w:t xml:space="preserve">, - отмечало министерство. Плюсы видят и в ОАО </w:t>
      </w:r>
      <w:r w:rsidR="006E7D49">
        <w:t>«</w:t>
      </w:r>
      <w:r>
        <w:t>Российские железные дороги</w:t>
      </w:r>
      <w:r w:rsidR="006E7D49">
        <w:t>»</w:t>
      </w:r>
      <w:r>
        <w:t xml:space="preserve"> (в качестве национальной ж/д администрации является участником Совета).</w:t>
      </w:r>
    </w:p>
    <w:p w14:paraId="4F4A9F22" w14:textId="12CECF30" w:rsidR="009A6261" w:rsidRDefault="009A6261" w:rsidP="006E7D49">
      <w:pPr>
        <w:pStyle w:val="Textbody"/>
      </w:pPr>
      <w:r>
        <w:t xml:space="preserve">Против предложения о переходе на кассетные подшипники ранее выступил Совет потребителей услуг РЖД. В экспертном заключении по этому вопросу он ссылается на технические риски и возникающие в случае перевода 90% парка российских грузовых вагонов на </w:t>
      </w:r>
      <w:r w:rsidR="006E7D49">
        <w:t>«</w:t>
      </w:r>
      <w:r>
        <w:t>кассету</w:t>
      </w:r>
      <w:r w:rsidR="006E7D49">
        <w:t>»</w:t>
      </w:r>
      <w:r>
        <w:t xml:space="preserve"> затраты в размере от 200 до 300 млрд руб.</w:t>
      </w:r>
    </w:p>
    <w:p w14:paraId="7CC7BE2E" w14:textId="77777777" w:rsidR="009A6261" w:rsidRDefault="009A6261" w:rsidP="006E7D49">
      <w:pPr>
        <w:pStyle w:val="Textbody"/>
      </w:pPr>
      <w:r>
        <w:t>Также отмечался спорный смысл нормативного предписания перевода вагонов на кассетные подшипники - в случае, если будет доказана их экономическая эффективность. Кроме того, указывается и санкционный риск. Опасения и риски также выразили комитет Российского союза промышленников и предпринимателей и Совет операторов железнодорожного транспорта, их разделяет Федеральная антимонопольная служба РФ.</w:t>
      </w:r>
    </w:p>
    <w:p w14:paraId="15D7DAF5" w14:textId="724022BE" w:rsidR="009A6261" w:rsidRDefault="009A6261" w:rsidP="006E7D49">
      <w:pPr>
        <w:pStyle w:val="Textbody"/>
      </w:pPr>
      <w:r>
        <w:t xml:space="preserve">Источники </w:t>
      </w:r>
      <w:r w:rsidR="006E7D49">
        <w:t>«</w:t>
      </w:r>
      <w:r>
        <w:t>Интерфакса</w:t>
      </w:r>
      <w:r w:rsidR="006E7D49">
        <w:t>»</w:t>
      </w:r>
      <w:r>
        <w:t>, знакомые с ситуацией, во вторник вечером утверждали, что вопрос о переводе с 2021 г. грузовых вагонов с роликовых подшипников в конструкции тележек на кассетные может быть снят с повестки проходящего заседания Совета по железнодорожному транспорту стран Содружества.</w:t>
      </w:r>
    </w:p>
    <w:p w14:paraId="14F7A061" w14:textId="4A138BEE" w:rsidR="009A6261" w:rsidRDefault="009A6261" w:rsidP="006E7D49">
      <w:pPr>
        <w:pStyle w:val="Textbody"/>
      </w:pPr>
      <w:r>
        <w:t xml:space="preserve">По их словам, в настоящее время его рассматривать не планируется. Вопрос </w:t>
      </w:r>
      <w:r w:rsidR="006E7D49">
        <w:t>«</w:t>
      </w:r>
      <w:r>
        <w:t>снесен</w:t>
      </w:r>
      <w:r w:rsidR="006E7D49">
        <w:t>»</w:t>
      </w:r>
      <w:r>
        <w:t xml:space="preserve"> с повестки большинством голосов, сказал один из собеседников агентства. В то же время, другой отмечал, что все еще может поменяться. Еще один источник </w:t>
      </w:r>
      <w:r w:rsidR="006E7D49">
        <w:t>«</w:t>
      </w:r>
      <w:r>
        <w:t>Интерфакса</w:t>
      </w:r>
      <w:r w:rsidR="006E7D49">
        <w:t>»</w:t>
      </w:r>
      <w:r>
        <w:t xml:space="preserve"> говорил, что окончательно ситуация прояснится в среду утром. В итоге вопрос остался в повестке.</w:t>
      </w:r>
    </w:p>
    <w:p w14:paraId="7AD065A1" w14:textId="0E8F858B" w:rsidR="009A6261" w:rsidRDefault="009A6261" w:rsidP="006E7D49">
      <w:pPr>
        <w:pStyle w:val="Textbody"/>
      </w:pPr>
      <w:r>
        <w:t xml:space="preserve">Кассетные подшипники в РФ выпускают 3 завода - шведской SKF и американской Timken, а также </w:t>
      </w:r>
      <w:r w:rsidR="006E7D49">
        <w:t>«</w:t>
      </w:r>
      <w:r>
        <w:t>ЕПК-Бренко</w:t>
      </w:r>
      <w:r w:rsidR="006E7D49">
        <w:t>»</w:t>
      </w:r>
      <w:r>
        <w:t xml:space="preserve"> - совместное предприятие </w:t>
      </w:r>
      <w:r w:rsidR="006E7D49">
        <w:t>«</w:t>
      </w:r>
      <w:r>
        <w:t>Европейской подшипниковой корпорации</w:t>
      </w:r>
      <w:r w:rsidR="006E7D49">
        <w:t>»</w:t>
      </w:r>
      <w:r>
        <w:t xml:space="preserve"> и Brenco (США).</w:t>
      </w:r>
    </w:p>
    <w:p w14:paraId="27D7BAC4" w14:textId="77777777" w:rsidR="009A6261" w:rsidRDefault="009A6261" w:rsidP="006E7D49">
      <w:pPr>
        <w:jc w:val="both"/>
      </w:pPr>
      <w:r>
        <w:t>На ту же тему:</w:t>
      </w:r>
    </w:p>
    <w:p w14:paraId="257F89FD" w14:textId="77777777" w:rsidR="006E7D49" w:rsidRDefault="00013546" w:rsidP="006E7D49">
      <w:pPr>
        <w:jc w:val="both"/>
        <w:rPr>
          <w:u w:val="single"/>
        </w:rPr>
      </w:pPr>
      <w:hyperlink r:id="rId22" w:history="1">
        <w:r w:rsidR="009A6261">
          <w:rPr>
            <w:color w:val="0000FF"/>
            <w:u w:val="single"/>
          </w:rPr>
          <w:t>https://tass.ru/ekonomika/7006152</w:t>
        </w:r>
      </w:hyperlink>
    </w:p>
    <w:p w14:paraId="2D047CD1" w14:textId="1354564D" w:rsidR="000676E5" w:rsidRPr="000676E5" w:rsidRDefault="000676E5" w:rsidP="006E7D49">
      <w:pPr>
        <w:pStyle w:val="3"/>
        <w:jc w:val="both"/>
        <w:rPr>
          <w:rFonts w:ascii="Times New Roman" w:hAnsi="Times New Roman"/>
          <w:sz w:val="24"/>
        </w:rPr>
      </w:pPr>
      <w:bookmarkStart w:id="50" w:name="txt_2580309_1270005129"/>
      <w:bookmarkStart w:id="51" w:name="txt_2580309_1270048337"/>
      <w:bookmarkStart w:id="52" w:name="_Toc22200312"/>
      <w:r w:rsidRPr="000676E5">
        <w:rPr>
          <w:rFonts w:ascii="Times New Roman" w:hAnsi="Times New Roman"/>
          <w:sz w:val="24"/>
        </w:rPr>
        <w:t xml:space="preserve">ПРАЙМ; 2019.10.16; РЕШЕНИЕ ПО ВСМ </w:t>
      </w:r>
      <w:r w:rsidR="006E7D49">
        <w:rPr>
          <w:rFonts w:ascii="Times New Roman" w:hAnsi="Times New Roman"/>
          <w:sz w:val="24"/>
        </w:rPr>
        <w:t>«</w:t>
      </w:r>
      <w:r w:rsidRPr="000676E5">
        <w:rPr>
          <w:rFonts w:ascii="Times New Roman" w:hAnsi="Times New Roman"/>
          <w:sz w:val="24"/>
        </w:rPr>
        <w:t>ПЕТЕРБУРГ - МОСКВА - ГОРОХОВЕЦ</w:t>
      </w:r>
      <w:r w:rsidR="006E7D49">
        <w:rPr>
          <w:rFonts w:ascii="Times New Roman" w:hAnsi="Times New Roman"/>
          <w:sz w:val="24"/>
        </w:rPr>
        <w:t>»</w:t>
      </w:r>
      <w:r w:rsidRPr="000676E5">
        <w:rPr>
          <w:rFonts w:ascii="Times New Roman" w:hAnsi="Times New Roman"/>
          <w:sz w:val="24"/>
        </w:rPr>
        <w:t xml:space="preserve"> МОГУТ ПРИНЯТЬ В ДЕКАБРЕ-ЯНВАРЕ - </w:t>
      </w:r>
      <w:r w:rsidRPr="006E7D49">
        <w:rPr>
          <w:rFonts w:ascii="Times New Roman" w:hAnsi="Times New Roman"/>
          <w:sz w:val="24"/>
        </w:rPr>
        <w:t>МИНТРАНС</w:t>
      </w:r>
      <w:bookmarkEnd w:id="50"/>
      <w:bookmarkEnd w:id="52"/>
    </w:p>
    <w:p w14:paraId="20353332" w14:textId="1775690B" w:rsidR="000676E5" w:rsidRDefault="000676E5" w:rsidP="006E7D49">
      <w:pPr>
        <w:pStyle w:val="NormalExport"/>
      </w:pPr>
      <w:r>
        <w:t xml:space="preserve">Решение по строительству высокоскоростной железнодорожной магистрали (ВСМ) </w:t>
      </w:r>
      <w:r w:rsidR="006E7D49">
        <w:t>«</w:t>
      </w:r>
      <w:r>
        <w:t>Санкт-Петербург - Москва - Гороховец</w:t>
      </w:r>
      <w:r w:rsidR="006E7D49">
        <w:t>»</w:t>
      </w:r>
      <w:r>
        <w:t xml:space="preserve"> может быть принято в декабре 2019 года - январе 2020 года, заявил на заседании комитета Госдумы по бюджету и налогам первый </w:t>
      </w:r>
      <w:r w:rsidRPr="006E7D49">
        <w:rPr>
          <w:b/>
        </w:rPr>
        <w:t>заместитель министра</w:t>
      </w:r>
      <w:r>
        <w:t xml:space="preserve"> транспорта РФ </w:t>
      </w:r>
      <w:r w:rsidRPr="006E7D49">
        <w:rPr>
          <w:b/>
        </w:rPr>
        <w:t>Иннокентий Алафинов</w:t>
      </w:r>
      <w:r>
        <w:t>.</w:t>
      </w:r>
    </w:p>
    <w:p w14:paraId="33F9D3C4" w14:textId="4F074DBA" w:rsidR="000676E5" w:rsidRDefault="000676E5" w:rsidP="006E7D49">
      <w:pPr>
        <w:pStyle w:val="NormalExport"/>
      </w:pPr>
      <w:r>
        <w:t xml:space="preserve">На заседании члены комитета поинтересовались судьбой проекта строительства ВСМ </w:t>
      </w:r>
      <w:r w:rsidR="006E7D49">
        <w:t>«</w:t>
      </w:r>
      <w:r>
        <w:t>Москва - Казань</w:t>
      </w:r>
      <w:r w:rsidR="006E7D49">
        <w:t>»</w:t>
      </w:r>
      <w:r>
        <w:t xml:space="preserve">. </w:t>
      </w:r>
      <w:r w:rsidR="006E7D49">
        <w:t>«</w:t>
      </w:r>
      <w:r>
        <w:t xml:space="preserve">По ВСМ </w:t>
      </w:r>
      <w:r w:rsidR="006E7D49">
        <w:t>«</w:t>
      </w:r>
      <w:r>
        <w:t>Москва - Казань</w:t>
      </w:r>
      <w:r w:rsidR="006E7D49">
        <w:t>»</w:t>
      </w:r>
      <w:r>
        <w:t xml:space="preserve"> сейчас идет переформатирование данного федерального проекта. В 2019 году бюджетом было предусмотрено всего 88 миллионов (рублей - ред.), они поправками были перераспределены. В декабре ожидается доклад на проектном комитете, который возглавляет вице-премьер </w:t>
      </w:r>
      <w:r w:rsidRPr="006E7D49">
        <w:rPr>
          <w:b/>
        </w:rPr>
        <w:t>Акимов</w:t>
      </w:r>
      <w:r>
        <w:t>, о переконфигурировании проекта, этапности проекта</w:t>
      </w:r>
      <w:r w:rsidR="006E7D49">
        <w:t>»</w:t>
      </w:r>
      <w:r>
        <w:t xml:space="preserve">, - сообщил </w:t>
      </w:r>
      <w:r w:rsidRPr="006E7D49">
        <w:rPr>
          <w:b/>
        </w:rPr>
        <w:t>Алафинов</w:t>
      </w:r>
    </w:p>
    <w:p w14:paraId="123DCE70" w14:textId="12414FEA" w:rsidR="000676E5" w:rsidRDefault="000676E5" w:rsidP="006E7D49">
      <w:pPr>
        <w:pStyle w:val="NormalExport"/>
      </w:pPr>
      <w:r>
        <w:t xml:space="preserve">В настоящее время, по его словам, идет оценка сроков и возможностей взаимоувязки технических решений по созданию уже более длинного маршрута. </w:t>
      </w:r>
      <w:r w:rsidR="006E7D49">
        <w:t>«</w:t>
      </w:r>
      <w:r>
        <w:t>Это Санкт-Петербург - Москва - Казань, но не до Казани, а до участка Гороховец, это в районе Нижнего Новгорода, где будет сделана ВСМ. То есть получится у нас Санкт-Петербург - Москва - Гороховец, дальше не будет ВСМ как таковой, будет СМ, потому что средств не будет достаточно</w:t>
      </w:r>
      <w:r w:rsidR="006E7D49">
        <w:t>»</w:t>
      </w:r>
      <w:r>
        <w:t xml:space="preserve">, - пояснил </w:t>
      </w:r>
      <w:r w:rsidRPr="006E7D49">
        <w:rPr>
          <w:b/>
        </w:rPr>
        <w:t>замминистр</w:t>
      </w:r>
      <w:r>
        <w:t>а.</w:t>
      </w:r>
    </w:p>
    <w:p w14:paraId="6825560F" w14:textId="1520FAB8" w:rsidR="000676E5" w:rsidRDefault="006E7D49" w:rsidP="006E7D49">
      <w:pPr>
        <w:pStyle w:val="NormalExport"/>
      </w:pPr>
      <w:r>
        <w:t>«</w:t>
      </w:r>
      <w:r w:rsidR="000676E5">
        <w:t>Решение будет предложено проектным комитетом и рекомендовано к принятию на президиуме по национальным проектам. Это будет декабрь-январь следующего года</w:t>
      </w:r>
      <w:r>
        <w:t>»</w:t>
      </w:r>
      <w:r w:rsidR="000676E5">
        <w:t>, - добавил он.</w:t>
      </w:r>
    </w:p>
    <w:p w14:paraId="50399FF4" w14:textId="77777777" w:rsidR="006E7D49" w:rsidRDefault="000676E5" w:rsidP="006E7D49">
      <w:pPr>
        <w:pStyle w:val="NormalExport"/>
      </w:pPr>
      <w:r>
        <w:t xml:space="preserve">Высокоскоростной считается специализированная электрифицированная двухпутная железнодорожная линия для эксплуатации поездов со скоростями от 200 до 400 километров в час. Сейчас в России таких дорог нет. РЖД в последние годы готовили в качестве пилотного проекта ВСМ </w:t>
      </w:r>
      <w:r w:rsidR="006E7D49">
        <w:t>«</w:t>
      </w:r>
      <w:r>
        <w:t>Москва - Казань</w:t>
      </w:r>
      <w:r w:rsidR="006E7D49">
        <w:t>»</w:t>
      </w:r>
      <w:r>
        <w:t xml:space="preserve"> стоимостью около 1,7 триллиона рублей. Однако в текущем году президент России </w:t>
      </w:r>
      <w:r w:rsidRPr="006E7D49">
        <w:rPr>
          <w:b/>
        </w:rPr>
        <w:t>Владимир Путин</w:t>
      </w:r>
      <w:r>
        <w:t xml:space="preserve">, руководствуясь соображениями целесообразности, одобрил проектирование ВСМ между Москвой и Петербургом. РЖД занялись и этим проектом. Ранее сообщалось, что РЖД рассматривают четыре варианта трассы ВСМ </w:t>
      </w:r>
      <w:r w:rsidR="006E7D49">
        <w:t>«</w:t>
      </w:r>
      <w:r>
        <w:t>Москва - Санкт-Петербург</w:t>
      </w:r>
      <w:r w:rsidR="006E7D49">
        <w:t>»</w:t>
      </w:r>
      <w:r>
        <w:t>.</w:t>
      </w:r>
    </w:p>
    <w:p w14:paraId="36CAAFE9" w14:textId="28DD635D" w:rsidR="00966D0B" w:rsidRPr="00966D0B" w:rsidRDefault="00966D0B" w:rsidP="006E7D49">
      <w:pPr>
        <w:pStyle w:val="3"/>
        <w:jc w:val="both"/>
        <w:rPr>
          <w:rFonts w:ascii="Times New Roman" w:hAnsi="Times New Roman"/>
          <w:sz w:val="24"/>
        </w:rPr>
      </w:pPr>
      <w:bookmarkStart w:id="53" w:name="_Toc22200313"/>
      <w:bookmarkEnd w:id="51"/>
      <w:r w:rsidRPr="00966D0B">
        <w:rPr>
          <w:rFonts w:ascii="Times New Roman" w:hAnsi="Times New Roman"/>
          <w:sz w:val="24"/>
        </w:rPr>
        <w:t>КОММЕРСАНТЪ; ГЕРМАН КОСТРИНСКИЙ; 2019.10.17; ВОСПАРЕНИЕ ЛЕГКИХ; ДЛЯ САМОЛЕТОВ МАССОЙ МЕНЕЕ 5,7 ТОНН МОГУТ УПРОСТИТЬ РЕГУЛИРОВАНИЕ</w:t>
      </w:r>
      <w:bookmarkEnd w:id="53"/>
    </w:p>
    <w:p w14:paraId="7DD6922B" w14:textId="77777777" w:rsidR="006E7D49" w:rsidRDefault="00966D0B" w:rsidP="006E7D49">
      <w:pPr>
        <w:jc w:val="both"/>
      </w:pPr>
      <w:r w:rsidRPr="006E7D49">
        <w:rPr>
          <w:b/>
        </w:rPr>
        <w:t>Минтранс</w:t>
      </w:r>
      <w:r>
        <w:t xml:space="preserve"> собирается к 2021 году радикально смягчить требования к владельцам легких и сверхлегких воздушных судов. Для них предлагается отменить обязательную сертификацию самолетов, а для пассажирских перевозок и управления аэропортами для таких судов может быть введен уведомительный порядок. Также </w:t>
      </w:r>
      <w:r w:rsidRPr="006E7D49">
        <w:rPr>
          <w:b/>
        </w:rPr>
        <w:t>Минтранс</w:t>
      </w:r>
      <w:r>
        <w:t xml:space="preserve"> предлагает создать четвертый вид авиации — спортивную, наряду с гражданской, государственной и экспериментальной, и передать контроль над ней Минспорту. Эксперты и участники отрасли считают правильным вектор предложений </w:t>
      </w:r>
      <w:r w:rsidRPr="006E7D49">
        <w:rPr>
          <w:b/>
        </w:rPr>
        <w:t>Минтранс</w:t>
      </w:r>
      <w:r>
        <w:t>а, но сомневаются в необходимости создания спортивной авиации.</w:t>
      </w:r>
    </w:p>
    <w:p w14:paraId="760C2470" w14:textId="77777777" w:rsidR="006E7D49" w:rsidRDefault="00966D0B" w:rsidP="006E7D49">
      <w:pPr>
        <w:jc w:val="both"/>
      </w:pPr>
      <w:r w:rsidRPr="006E7D49">
        <w:rPr>
          <w:b/>
        </w:rPr>
        <w:t>Минтранс</w:t>
      </w:r>
      <w:r>
        <w:t xml:space="preserve"> подготовил </w:t>
      </w:r>
      <w:r w:rsidR="006E7D49">
        <w:t>«</w:t>
      </w:r>
      <w:r>
        <w:t>дорожную карту</w:t>
      </w:r>
      <w:r w:rsidR="006E7D49">
        <w:t>»</w:t>
      </w:r>
      <w:r>
        <w:t xml:space="preserve"> по устранению избыточных административных барьеров для легкой авиации. Под такой авиацией понимаются самолеты максимальной взлетной массой не более 5,7 т, сверхлегкими считаются суда массой не более 495 кг (в том числе планеры, парапланы и т. д.) Документ на этой неделе обсуждался на комиссии при президенте РФ по вопросам развития авиации общего назначения под председательством помощника президента Игоря </w:t>
      </w:r>
      <w:r w:rsidRPr="006E7D49">
        <w:rPr>
          <w:b/>
        </w:rPr>
        <w:t>Левитин</w:t>
      </w:r>
      <w:r>
        <w:t>а.</w:t>
      </w:r>
    </w:p>
    <w:p w14:paraId="61C194AD" w14:textId="77777777" w:rsidR="006E7D49" w:rsidRDefault="00966D0B" w:rsidP="006E7D49">
      <w:pPr>
        <w:jc w:val="both"/>
      </w:pPr>
      <w:r w:rsidRPr="006E7D49">
        <w:rPr>
          <w:b/>
        </w:rPr>
        <w:t>Минтранс</w:t>
      </w:r>
      <w:r>
        <w:t xml:space="preserve"> предлагает отменить обязательную сертификацию таких самолетов, а сверхлегкие суда исключить из законодательства о транспортной безопасности. </w:t>
      </w:r>
      <w:r>
        <w:lastRenderedPageBreak/>
        <w:t>Ведомство также предлагает ввести уведомительный порядок начала ведения предпринимательской деятельности для компаний, осуществляющих коммерческие перевозки на легких судах и управляющих аэродромами, предназначенными для приема судов вместимостью менее 20 человек.</w:t>
      </w:r>
    </w:p>
    <w:p w14:paraId="52D95CFA" w14:textId="77777777" w:rsidR="006E7D49" w:rsidRDefault="00966D0B" w:rsidP="006E7D49">
      <w:pPr>
        <w:jc w:val="both"/>
      </w:pPr>
      <w:r>
        <w:t>К 2021 году предлагается разработать отдельные нормы летной годности для сверхлегких воздушных судов. Предполагается также снижение требований к организациям, выполняющим их ремонт и техническое обслуживание.</w:t>
      </w:r>
    </w:p>
    <w:p w14:paraId="1EF94486" w14:textId="77777777" w:rsidR="006E7D49" w:rsidRDefault="00966D0B" w:rsidP="006E7D49">
      <w:pPr>
        <w:jc w:val="both"/>
      </w:pPr>
      <w:r>
        <w:t xml:space="preserve">Наиболее неожиданное предложение </w:t>
      </w:r>
      <w:r w:rsidRPr="006E7D49">
        <w:rPr>
          <w:b/>
        </w:rPr>
        <w:t>Минтранс</w:t>
      </w:r>
      <w:r>
        <w:t xml:space="preserve">а — выделить спортивную авиацию в отдельный вид наряду с уже существующими в Воздушном кодексе гражданской, государственной и экспериментальной. Контроль над спортивной авиацией предлагается передать Минспорту. В </w:t>
      </w:r>
      <w:r w:rsidRPr="006E7D49">
        <w:rPr>
          <w:b/>
        </w:rPr>
        <w:t>Минтранс</w:t>
      </w:r>
      <w:r>
        <w:t>е и Минспорте не ответили на вопросы “Ъ”.</w:t>
      </w:r>
    </w:p>
    <w:p w14:paraId="6BDD3670" w14:textId="77777777" w:rsidR="006E7D49" w:rsidRDefault="00966D0B" w:rsidP="006E7D49">
      <w:pPr>
        <w:jc w:val="both"/>
      </w:pPr>
      <w:r>
        <w:t>Собеседник “Ъ”, знакомый с процедурами допуска к эксплуатации легких воздушных судов, говорит, что сегодня оформление всех документов для самолета в России обходится в 0,6–2,5 млн руб. и занимает не менее шести месяцев, тогда как, к примеру, в Чехии все процедуры можно пройти за месяц. По данным Межрегиональной общественной организации пилотов и граждан—владельцев воздушных судов (АОПА), в России сегодня эксплуатируется 4,44 тыс. легких и сверхлегких воздушных судов без учета Ан-2. С учетом Ан-2 их число достигает 5,53 тыс. машин.</w:t>
      </w:r>
    </w:p>
    <w:p w14:paraId="2A1063AA" w14:textId="77777777" w:rsidR="006E7D49" w:rsidRDefault="00966D0B" w:rsidP="006E7D49">
      <w:pPr>
        <w:jc w:val="both"/>
      </w:pPr>
      <w:r>
        <w:t xml:space="preserve">Президент АОПА Владимир Тюрин отмечает, что сегодня в мире большой объем перевозок легкой авиации осуществляют маленькие компании с одним-тремя судами в парке, по отношению к ним действуют более мягкие правила по сравнению с классическими авиакомпаниями. </w:t>
      </w:r>
      <w:r w:rsidR="006E7D49">
        <w:t>«</w:t>
      </w:r>
      <w:r>
        <w:t xml:space="preserve">В России требования для таких компаний почти такие же, как для </w:t>
      </w:r>
      <w:r w:rsidR="006E7D49">
        <w:t>«</w:t>
      </w:r>
      <w:r w:rsidRPr="006E7D49">
        <w:rPr>
          <w:b/>
        </w:rPr>
        <w:t>Аэрофлот</w:t>
      </w:r>
      <w:r>
        <w:t>а</w:t>
      </w:r>
      <w:r w:rsidR="006E7D49">
        <w:t>»</w:t>
      </w:r>
      <w:r>
        <w:t>, что делает их выполнение почти невозможным</w:t>
      </w:r>
      <w:r w:rsidR="006E7D49">
        <w:t>»</w:t>
      </w:r>
      <w:r>
        <w:t xml:space="preserve">,— отмечает господин Тюрин. По его словам, АОПА в целом поддерживает инициативу </w:t>
      </w:r>
      <w:r w:rsidRPr="006E7D49">
        <w:rPr>
          <w:b/>
        </w:rPr>
        <w:t>Минтранс</w:t>
      </w:r>
      <w:r>
        <w:t>а по смягчению регулирования в отношении легкой авиации, но на данный момент в плане мероприятий мало конкретики.</w:t>
      </w:r>
    </w:p>
    <w:p w14:paraId="2565009C" w14:textId="77777777" w:rsidR="006E7D49" w:rsidRDefault="00966D0B" w:rsidP="006E7D49">
      <w:pPr>
        <w:jc w:val="both"/>
      </w:pPr>
      <w:r>
        <w:t xml:space="preserve">Президент АОПА выступает против выделения спортивной авиации в отдельный вид. В мире только два вида авиации — гражданская и государственная. В России создание четвертого вида авиации приведет к двойному регулированию, так как эксплуатантам придется готовить два комплекта документов. </w:t>
      </w:r>
      <w:r w:rsidR="006E7D49">
        <w:t>«</w:t>
      </w:r>
      <w:r>
        <w:t>Отдельный вид авиации — это свой реестр, свои аэродромы, свои свидетельства летной годности. Все это несет дополнительную административную нагрузку</w:t>
      </w:r>
      <w:r w:rsidR="006E7D49">
        <w:t>»</w:t>
      </w:r>
      <w:r>
        <w:t>,— считает он.</w:t>
      </w:r>
    </w:p>
    <w:p w14:paraId="6C811016" w14:textId="51CC4AF9" w:rsidR="00966D0B" w:rsidRDefault="00966D0B" w:rsidP="006E7D49">
      <w:pPr>
        <w:jc w:val="both"/>
      </w:pPr>
      <w:r>
        <w:t xml:space="preserve">Главный эксперт Института экономики транспорта и транспортной политики НИУ ВШЭ Федор Борисов считает излишней мерой выделение спортивной авиации в отдельный вид и передачу ее регулирования Минспорту. </w:t>
      </w:r>
      <w:r w:rsidR="006E7D49">
        <w:t>«</w:t>
      </w:r>
      <w:r>
        <w:t>Регулирование всех видов авиации должно осуществляться одним органом</w:t>
      </w:r>
      <w:r w:rsidR="006E7D49">
        <w:t>»</w:t>
      </w:r>
      <w:r>
        <w:t>,— говорит эксперт. Он уверен, что степень регулирования должна определяться уровнем общественного риска: в легкой авиации он значительно ниже, чем при регулярной перевозке пассажиров. По мнению господина Борисова, забюрократизированность и дороговизна оформления разрешений на выполнение полетов ведут к тому, что люди начинают летать нелегально, что и несет в себе повышенную опасность.</w:t>
      </w:r>
    </w:p>
    <w:p w14:paraId="420AC99A" w14:textId="77777777" w:rsidR="006E7D49" w:rsidRDefault="00013546" w:rsidP="006E7D49">
      <w:pPr>
        <w:jc w:val="both"/>
      </w:pPr>
      <w:hyperlink r:id="rId23" w:history="1">
        <w:r w:rsidR="00966D0B" w:rsidRPr="00FD3AE8">
          <w:rPr>
            <w:rStyle w:val="a9"/>
          </w:rPr>
          <w:t>https://www.kommersant.ru/doc/4127107</w:t>
        </w:r>
      </w:hyperlink>
    </w:p>
    <w:p w14:paraId="0BAF526A" w14:textId="2ED52575" w:rsidR="006E7D49" w:rsidRPr="00E550AA" w:rsidRDefault="006E7D49" w:rsidP="006E7D49">
      <w:pPr>
        <w:pStyle w:val="3"/>
        <w:jc w:val="both"/>
        <w:rPr>
          <w:rFonts w:ascii="Times New Roman" w:hAnsi="Times New Roman"/>
          <w:sz w:val="24"/>
        </w:rPr>
      </w:pPr>
      <w:bookmarkStart w:id="54" w:name="_Toc22200314"/>
      <w:r w:rsidRPr="00E550AA">
        <w:rPr>
          <w:rFonts w:ascii="Times New Roman" w:hAnsi="Times New Roman"/>
          <w:sz w:val="24"/>
        </w:rPr>
        <w:t>ИЗВЕСТИЯ; АЛЕКСАНДР ВОЛОБУЕВ ИРИНА ЦЫРУЛЕВА; 2019.10.17; ПРОЙТИ ТАМ МОЖНО: VIP-ПАССАЖИРАМ ГОТОВЯТ ОТДЕЛЬНЫЙ ПОГРАНКОНТРОЛЬ; КЛИЕНТАМ ЗАЛОВ ПОВЫШЕННОЙ КОМФОРТНОСТИ АЭРОПОРТОВ ХОТЯТ ВЕРНУТЬ ДОПОЛНИТЕЛЬНЫЕ УСЛУГИ</w:t>
      </w:r>
      <w:bookmarkEnd w:id="54"/>
    </w:p>
    <w:p w14:paraId="1542AF2F" w14:textId="77777777" w:rsidR="006E7D49" w:rsidRDefault="006E7D49" w:rsidP="006E7D49">
      <w:pPr>
        <w:jc w:val="both"/>
      </w:pPr>
      <w:r>
        <w:t xml:space="preserve">В VIP-залы аэропортов могут вернуть прохождение пограничного и таможенного контроля. С таким предложением в </w:t>
      </w:r>
      <w:r w:rsidRPr="006E7D49">
        <w:rPr>
          <w:b/>
        </w:rPr>
        <w:t>Минтранс</w:t>
      </w:r>
      <w:r>
        <w:t xml:space="preserve"> обратилась Международная ассоциация аэропортов (МАА). После того как в июле 2015 года такая услуга была отменена, комнаты повышенной комфортности опустели, а воздушные гавани потеряли миллиарды рублей, </w:t>
      </w:r>
      <w:r>
        <w:lastRenderedPageBreak/>
        <w:t xml:space="preserve">утверждают участники рынка. С возвращением услуги аэропорты рассчитывают на рост доходов и обещают взамен сдерживать тарифы на обслуживание авиакомпаний. В </w:t>
      </w:r>
      <w:r w:rsidRPr="006E7D49">
        <w:rPr>
          <w:b/>
        </w:rPr>
        <w:t>Минтранс</w:t>
      </w:r>
      <w:r>
        <w:t>е инициативу поддержали, полагая, что она позволит создать рабочие места и увеличить налоговые сборы. Но эксперты считают, что предоставление преференций по прохождению госграницы позволит аэропортам заработать, но нарушит права тех, кто не может доплатить.</w:t>
      </w:r>
    </w:p>
    <w:p w14:paraId="735F92DD" w14:textId="32E4F974" w:rsidR="006E7D49" w:rsidRDefault="006E7D49" w:rsidP="006E7D49">
      <w:pPr>
        <w:jc w:val="both"/>
      </w:pPr>
      <w:r>
        <w:t>Вне очереди</w:t>
      </w:r>
    </w:p>
    <w:p w14:paraId="5F85E392" w14:textId="77777777" w:rsidR="006E7D49" w:rsidRDefault="006E7D49" w:rsidP="006E7D49">
      <w:pPr>
        <w:jc w:val="both"/>
      </w:pPr>
      <w:r>
        <w:t xml:space="preserve">О том, что в VIP-залы аэропортов необходимо вернуть пограничный паспортный контроль для международных рейсов, говорится в письме исполнительного директора Международной ассоциации аэропортов Сергея Никотина на имя главы </w:t>
      </w:r>
      <w:r w:rsidRPr="006E7D49">
        <w:rPr>
          <w:b/>
        </w:rPr>
        <w:t>Минтранс</w:t>
      </w:r>
      <w:r>
        <w:t xml:space="preserve">а </w:t>
      </w:r>
      <w:r w:rsidRPr="006E7D49">
        <w:rPr>
          <w:b/>
        </w:rPr>
        <w:t>Евгения Дитриха</w:t>
      </w:r>
      <w:r>
        <w:t>, отправленном 4 октября (копия есть у «Известий»). Сегодня звезды кино и шоу-бизнеса, предприниматели и другие состоятельные путешественники, готовые доплатить за комфорт, проходят паспортный контроль в общей очереди.</w:t>
      </w:r>
    </w:p>
    <w:p w14:paraId="56C797C2" w14:textId="77777777" w:rsidR="006E7D49" w:rsidRDefault="006E7D49" w:rsidP="006E7D49">
      <w:pPr>
        <w:jc w:val="both"/>
      </w:pPr>
      <w:r>
        <w:t>В документе говорится, что до июля 2015 года, когда такая услуга оказывалась в залах повышенной комфортности, только в крупнейших авиаузлах страны (включая аэропорты Москвы и Санкт-Петербурга) ими ежегодно пользовались более 80 тыс. человек.</w:t>
      </w:r>
    </w:p>
    <w:p w14:paraId="5B973D0D" w14:textId="77777777" w:rsidR="006E7D49" w:rsidRDefault="006E7D49" w:rsidP="006E7D49">
      <w:pPr>
        <w:jc w:val="both"/>
      </w:pPr>
      <w:r>
        <w:t>После того, как Погранслужба ФСБ прекратила осуществлять в VIP-залах паспортный контроль, там перестали проводить и таможенные процедуры, отмечается в письме МАА. В итоге, по данным ассоциации, посещаемость комнат повышенной комфортности сократилась более чем на 60%, а ежегодные налоговые отчисления от этого вида деятельности –– вдвое.</w:t>
      </w:r>
    </w:p>
    <w:p w14:paraId="35DD4F22" w14:textId="77777777" w:rsidR="006E7D49" w:rsidRDefault="006E7D49" w:rsidP="006E7D49">
      <w:pPr>
        <w:jc w:val="both"/>
      </w:pPr>
      <w:r>
        <w:t>–– Повышение качества обслуживания пассажиров при оказании дополнительных услуг повышенной комфортности в терминалах аэропортов предоставляет существенные неавиационные доходы, необходимые для сдерживания роста тарифов за аэропортовое обслуживание (авиакомпаний. — «Известия»), а значит, и роста цен на билеты, –– говорится в документе.</w:t>
      </w:r>
    </w:p>
    <w:p w14:paraId="3833CAA4" w14:textId="77777777" w:rsidR="006E7D49" w:rsidRDefault="006E7D49" w:rsidP="006E7D49">
      <w:pPr>
        <w:jc w:val="both"/>
      </w:pPr>
      <w:r>
        <w:t xml:space="preserve">Предложения МАА поддерживают в </w:t>
      </w:r>
      <w:r w:rsidRPr="006E7D49">
        <w:rPr>
          <w:b/>
        </w:rPr>
        <w:t>Минтранс</w:t>
      </w:r>
      <w:r>
        <w:t>е. Их реализация позволит создать дополнительные рабочие места, а также обеспечит значительные налоговые поступления в бюджеты субъектов, пояснили «Известиям» в пресс-службе ведомства. В Погранслужбе ФСБ и Федеральной таможенной службе (ФТС) на момент сдачи номера на запросы не ответили.</w:t>
      </w:r>
    </w:p>
    <w:p w14:paraId="15539437" w14:textId="77777777" w:rsidR="006E7D49" w:rsidRDefault="006E7D49" w:rsidP="006E7D49">
      <w:pPr>
        <w:jc w:val="both"/>
      </w:pPr>
      <w:r>
        <w:t xml:space="preserve">Ранее пограничники при обсуждении вопроса возобновления контроля в VIP-залах международных аэропортов неоднократно заявляли, что осуществление госконтроля в приоритетном порядке будет использоваться коммерческими организациями для извлечения материальной выгоды, следует из материалов </w:t>
      </w:r>
      <w:r w:rsidRPr="006E7D49">
        <w:rPr>
          <w:b/>
        </w:rPr>
        <w:t>Минтранс</w:t>
      </w:r>
      <w:r>
        <w:t>а, с которыми ознакомились «Известия». В них также сказано, что ФСБ в своём докладе по этому поводу признала нецелесообразным проведение на постоянной основе контроля в залах повышенной комфортности.</w:t>
      </w:r>
    </w:p>
    <w:p w14:paraId="6691843B" w14:textId="35F1B904" w:rsidR="006E7D49" w:rsidRDefault="006E7D49" w:rsidP="006E7D49">
      <w:pPr>
        <w:jc w:val="both"/>
      </w:pPr>
      <w:r>
        <w:t>С доставкой до трапа</w:t>
      </w:r>
    </w:p>
    <w:p w14:paraId="6D01340F" w14:textId="77777777" w:rsidR="006E7D49" w:rsidRDefault="006E7D49" w:rsidP="006E7D49">
      <w:pPr>
        <w:jc w:val="both"/>
      </w:pPr>
      <w:r>
        <w:t>В петербургском аэропорту Пулково подсчитали, что возвращение услуги пограничного контроля в VIP-залы позволит увеличить количество их пассажиров более чем вдвое. Об этом «Известиям» заявили в пресс-службе компании «Воздушные ворота Cеверной столицы» (управляющая компания Пулково). Клиенты, которые готовы доплатить за дополнительный комфорт, сейчас могут воспользоваться отдельным входом с возможностью подъезда автомобиля, парковкой, индивидуальной регистрацией пассажира и багажа, а также индивидуальным трансфером до самолета. Им также предоставляют ряд небольших услуг –– например, встречу у входа в VIP-комнату и помощь в размещении ручной клади в воздушном судне.</w:t>
      </w:r>
    </w:p>
    <w:p w14:paraId="78D56A09" w14:textId="77777777" w:rsidR="006E7D49" w:rsidRDefault="006E7D49" w:rsidP="006E7D49">
      <w:pPr>
        <w:jc w:val="both"/>
      </w:pPr>
      <w:r>
        <w:t xml:space="preserve">Шереметьево потеряло порядка 1 млрд рублей за то время, пока услуга погранконтроля не осуществляется, сказали «Известиям» в пресс-службе аэропорта. Там, помимо </w:t>
      </w:r>
      <w:r>
        <w:lastRenderedPageBreak/>
        <w:t>перечисленных выше услуг для VIP-посетителей, доступны бар, ресторан, детские и переговорные комнаты.</w:t>
      </w:r>
    </w:p>
    <w:p w14:paraId="12F93E54" w14:textId="77777777" w:rsidR="006E7D49" w:rsidRDefault="006E7D49" w:rsidP="006E7D49">
      <w:pPr>
        <w:jc w:val="both"/>
      </w:pPr>
      <w:r>
        <w:t>В пресс-службе Домодедово сказали, что поддерживают инициативу МАА, не предоставив других комментариев.</w:t>
      </w:r>
    </w:p>
    <w:p w14:paraId="6006258E" w14:textId="77777777" w:rsidR="006E7D49" w:rsidRDefault="006E7D49" w:rsidP="006E7D49">
      <w:pPr>
        <w:jc w:val="both"/>
      </w:pPr>
      <w:r>
        <w:t>В других крупных аэропортах на запросы «Известий» не ответили. Источник в одном из них отметил, что услуга по аренде VIP-зала не является массовой, ею пользуются в основном делегации или бизнесмены для проведения переговоров. Стоимость услуги в Москве составляет 18–27 тыс. рублей с человека, в регионах –– от 6 тыс. рублей.</w:t>
      </w:r>
    </w:p>
    <w:p w14:paraId="11BDE390" w14:textId="77777777" w:rsidR="006E7D49" w:rsidRDefault="006E7D49" w:rsidP="006E7D49">
      <w:pPr>
        <w:jc w:val="both"/>
      </w:pPr>
      <w:r>
        <w:t>–– Такие залы ориентированы на деятелей крупного бизнеса, науки, культуры, спорта, гостей и участников важных и значимых международных мероприятий. Но они также могли бы быть востребованы и другими клиентами аэропортов, если бы туда вернули погранконтроль, –– сказал «Известиям» исполнительный директор МАА Сергей Никотин.</w:t>
      </w:r>
    </w:p>
    <w:p w14:paraId="0C4C753A" w14:textId="77777777" w:rsidR="006E7D49" w:rsidRDefault="006E7D49" w:rsidP="006E7D49">
      <w:pPr>
        <w:jc w:val="both"/>
      </w:pPr>
      <w:r>
        <w:t>Сделать это было бы логично, поскольку нет смысла доплачивать за комфорт, но при этом стоять в общей очереди на прохождение пограничного паспортного контроля, считает директор научного центра мониторинга, анализа и прогнозирования ГосНИИ гражданской авиации Александр Фридлянд.</w:t>
      </w:r>
    </w:p>
    <w:p w14:paraId="03984400" w14:textId="77777777" w:rsidR="006E7D49" w:rsidRDefault="006E7D49" w:rsidP="006E7D49">
      <w:pPr>
        <w:jc w:val="both"/>
      </w:pPr>
      <w:r>
        <w:t>Возобновление услуги не потребует дополнительных трат из бюджета: комнаты для VIP-клиентов уже оборудованы всем необходимым, состав погранотрядов с 2015 года не сокращался. В письме МАА также отмечается, что при возвращении пограничников только от десяти крупнейших аэропортов страны бюджет сможет получать налогов на сумму более 1,5 млрд рублей в год.</w:t>
      </w:r>
    </w:p>
    <w:p w14:paraId="4C206D32" w14:textId="77777777" w:rsidR="006E7D49" w:rsidRDefault="006E7D49" w:rsidP="006E7D49">
      <w:pPr>
        <w:jc w:val="both"/>
      </w:pPr>
      <w:r>
        <w:t>Эксперт института экономики транспорта НИУ ВШЭ Андрей Крамаренко сказал «Известиям», что это сильно завышенная оценка. Он подчеркнул, что паспортный контроль в VIP-залах актуален только для крупных аэропортов, поскольку небольшие региональные гавани не получают от этой услуги существенных доходов.</w:t>
      </w:r>
    </w:p>
    <w:p w14:paraId="0D51D7F4" w14:textId="03757544" w:rsidR="006E7D49" w:rsidRDefault="006E7D49" w:rsidP="006E7D49">
      <w:pPr>
        <w:jc w:val="both"/>
      </w:pPr>
      <w:r>
        <w:t>С другой стороны, прохождение границы — государственная услуга, и она не может оказываться кому-либо на приоритетной основе, полагает эксперт. Обслуживание пассажиров в VIP-комнатах, по его мнению, можно возобновлять во время массовых мероприятий, например, как это было при проведении в РФ чемпионата мира по футболу в 2018 году. Снижение популярности комнат для VIP-пассажиров Андрей Крамаренко связывает не столько с отсутствием в них погранконтроля, сколько с общей экономической ситуацией в стране и ценовой политикой на такие услуги самих аэропортов.</w:t>
      </w:r>
    </w:p>
    <w:p w14:paraId="17D6735A" w14:textId="77777777" w:rsidR="006E7D49" w:rsidRDefault="00013546" w:rsidP="006E7D49">
      <w:pPr>
        <w:jc w:val="both"/>
      </w:pPr>
      <w:hyperlink r:id="rId24" w:history="1">
        <w:r w:rsidR="006E7D49" w:rsidRPr="00FD3AE8">
          <w:rPr>
            <w:rStyle w:val="a9"/>
          </w:rPr>
          <w:t>https://iz.ru/932836/aleksandr-volobuev-irina-tcyruleva/proiti-tam-mozhno-vip-passazhiram-gotoviat-otdelnyi-pogrankontrol</w:t>
        </w:r>
      </w:hyperlink>
    </w:p>
    <w:p w14:paraId="612DFA12" w14:textId="5CA2AF1A" w:rsidR="0012046B" w:rsidRPr="0012046B" w:rsidRDefault="0012046B" w:rsidP="006E7D49">
      <w:pPr>
        <w:pStyle w:val="3"/>
        <w:jc w:val="both"/>
        <w:rPr>
          <w:rFonts w:ascii="Times New Roman" w:hAnsi="Times New Roman"/>
          <w:sz w:val="24"/>
        </w:rPr>
      </w:pPr>
      <w:bookmarkStart w:id="55" w:name="_Toc22200315"/>
      <w:r w:rsidRPr="0012046B">
        <w:rPr>
          <w:rFonts w:ascii="Times New Roman" w:hAnsi="Times New Roman"/>
          <w:sz w:val="24"/>
        </w:rPr>
        <w:t xml:space="preserve">ВЕДОМОСТИ; ДМИТРИЙ СИМАКОВ; 2019.10.17; КАК </w:t>
      </w:r>
      <w:r w:rsidR="006E7D49">
        <w:rPr>
          <w:rFonts w:ascii="Times New Roman" w:hAnsi="Times New Roman"/>
          <w:sz w:val="24"/>
        </w:rPr>
        <w:t>«</w:t>
      </w:r>
      <w:r w:rsidRPr="0012046B">
        <w:rPr>
          <w:rFonts w:ascii="Times New Roman" w:hAnsi="Times New Roman"/>
          <w:sz w:val="24"/>
        </w:rPr>
        <w:t>ПОБЕДА</w:t>
      </w:r>
      <w:r w:rsidR="006E7D49">
        <w:rPr>
          <w:rFonts w:ascii="Times New Roman" w:hAnsi="Times New Roman"/>
          <w:sz w:val="24"/>
        </w:rPr>
        <w:t>»</w:t>
      </w:r>
      <w:r w:rsidRPr="0012046B">
        <w:rPr>
          <w:rFonts w:ascii="Times New Roman" w:hAnsi="Times New Roman"/>
          <w:sz w:val="24"/>
        </w:rPr>
        <w:t xml:space="preserve"> ПОДЕЛИЛА СВОЙ ПРОИГРЫШ НА ВСЕХ; АВИАКОМПАНИЯ БУДЕТ БРАТЬ ДОПОЛНИТЕЛЬНЫЕ 25 ЕВРО СО ВСЕХ МЕЖДУНАРОДНЫХ ПАССАЖИРОВ, А НЕ ТОЛЬКО С ТЕХ, КТО РЕГИСТРИРУЕТСЯ НА РЕЙС В АЭРОПОРТУ</w:t>
      </w:r>
      <w:bookmarkEnd w:id="55"/>
    </w:p>
    <w:p w14:paraId="03683E96" w14:textId="77777777" w:rsidR="0012046B" w:rsidRDefault="0012046B" w:rsidP="006E7D49">
      <w:pPr>
        <w:jc w:val="both"/>
      </w:pPr>
      <w:r>
        <w:t xml:space="preserve">  </w:t>
      </w:r>
    </w:p>
    <w:p w14:paraId="00B7364C" w14:textId="77777777" w:rsidR="006E7D49" w:rsidRDefault="0012046B" w:rsidP="006E7D49">
      <w:pPr>
        <w:jc w:val="both"/>
      </w:pPr>
      <w:r>
        <w:t xml:space="preserve">Лоукостер </w:t>
      </w:r>
      <w:r w:rsidR="006E7D49">
        <w:t>«</w:t>
      </w:r>
      <w:r>
        <w:t>Победа</w:t>
      </w:r>
      <w:r w:rsidR="006E7D49">
        <w:t>»</w:t>
      </w:r>
      <w:r>
        <w:t xml:space="preserve"> вновь устроил громкий скандал. 28 октября с началом зимней навигации компания увеличивает цены на рейсы в Россию из зарубежных аэропортов на 25 евро (примерно 1800 руб. по текущему курсу). Для единовременного повышения это очень серьезно. По данным компании, средняя цена билета на международных линиях в прошлом году составляла 4500 руб. То есть речь идет о 40%-ном росте стоимости перелета.</w:t>
      </w:r>
    </w:p>
    <w:p w14:paraId="21766FBD" w14:textId="77777777" w:rsidR="006E7D49" w:rsidRDefault="0012046B" w:rsidP="006E7D49">
      <w:pPr>
        <w:jc w:val="both"/>
      </w:pPr>
      <w:r>
        <w:t xml:space="preserve">Компания объясняет это необходимостью выполнять решение суда. </w:t>
      </w:r>
      <w:r w:rsidR="006E7D49">
        <w:t>«</w:t>
      </w:r>
      <w:r>
        <w:t>Победа</w:t>
      </w:r>
      <w:r w:rsidR="006E7D49">
        <w:t>»</w:t>
      </w:r>
      <w:r>
        <w:t xml:space="preserve"> судится с Московской межрегиональной транспортной прокуратурой, которая требует запретить перевозчику взимать в зарубежных аэропортах с пассажиров плату за регистрацию на стойках аэропортов – те самые 25 евро. Иностранные аэропорты взимают с авиакомпаний </w:t>
      </w:r>
      <w:r>
        <w:lastRenderedPageBreak/>
        <w:t xml:space="preserve">отдельные сборы за регистрацию пассажиров на стойке. Перевозчики же перекладывают эти расходы на пассажиров, не желающих заранее самостоятельно зарегистрироваться на рейс. Российские аэропорты так не поступают, соответственно, и авиакомпании отдельных сборов с клиентов не взимают. Суд первой инстанции в апреле отказал прокуратуре, но Мосгорсуд 8 октября встал на ее сторону. Он указал, что </w:t>
      </w:r>
      <w:r w:rsidR="006E7D49">
        <w:t>«</w:t>
      </w:r>
      <w:r>
        <w:t>Победа</w:t>
      </w:r>
      <w:r w:rsidR="006E7D49">
        <w:t>»</w:t>
      </w:r>
      <w:r>
        <w:t xml:space="preserve"> обязана соблюдать Федеральные авиационные правила, предписывающие авиакомпаниям обеспечивать регистрацию пассажиров и их багажа без дополнительной платы.</w:t>
      </w:r>
    </w:p>
    <w:p w14:paraId="197DD66A" w14:textId="77777777" w:rsidR="006E7D49" w:rsidRDefault="0012046B" w:rsidP="006E7D49">
      <w:pPr>
        <w:jc w:val="both"/>
      </w:pPr>
      <w:r>
        <w:t xml:space="preserve">Гендиректор </w:t>
      </w:r>
      <w:r w:rsidR="006E7D49">
        <w:t>«</w:t>
      </w:r>
      <w:r>
        <w:t>Победы</w:t>
      </w:r>
      <w:r w:rsidR="006E7D49">
        <w:t>»</w:t>
      </w:r>
      <w:r>
        <w:t xml:space="preserve"> Андрей Калмыков возмущен: </w:t>
      </w:r>
      <w:r w:rsidR="006E7D49">
        <w:t>«</w:t>
      </w:r>
      <w:r>
        <w:t>Мы категорически против того, чтобы наши клиенты платили за услуги, которыми не пользуются!</w:t>
      </w:r>
      <w:r w:rsidR="006E7D49">
        <w:t>»</w:t>
      </w:r>
      <w:r>
        <w:t xml:space="preserve"> По данным компании, 90% пассажиров за рубежом регистрировались самостоятельно и лишь 10% платили сборы.</w:t>
      </w:r>
    </w:p>
    <w:p w14:paraId="4BDBE9E9" w14:textId="77777777" w:rsidR="006E7D49" w:rsidRDefault="0012046B" w:rsidP="006E7D49">
      <w:pPr>
        <w:jc w:val="both"/>
      </w:pPr>
      <w:r>
        <w:t>По идее, эти цифры должны говорить о том, что размер индексации должен быть вовсе не 25 евро, а на порядок меньше. Ведь пассажиры самостоятельно регистрируются не только потому, что хотят сэкономить на сборе. Есть другие причины, например нежелание стоять в очереди на регистрацию. Рост цен на 4%, ну хорошо, даже на 10% вряд ли бы кто-нибудь заметил. А даже если бы и заметил, то вряд ли это произвело бы эффект разорвавшейся бомбы.</w:t>
      </w:r>
    </w:p>
    <w:p w14:paraId="55689E66" w14:textId="77777777" w:rsidR="006E7D49" w:rsidRDefault="0012046B" w:rsidP="006E7D49">
      <w:pPr>
        <w:jc w:val="both"/>
      </w:pPr>
      <w:r>
        <w:t xml:space="preserve">Но кажется, что менеджмент </w:t>
      </w:r>
      <w:r w:rsidR="006E7D49">
        <w:t>«</w:t>
      </w:r>
      <w:r>
        <w:t>Победы</w:t>
      </w:r>
      <w:r w:rsidR="006E7D49">
        <w:t>»</w:t>
      </w:r>
      <w:r>
        <w:t xml:space="preserve"> добивался именно медийного эффекта. Такова стратегия компании – жестко и с максимальной оглаской отстаивать свои интересы. Не секрет, что российское авиационное законодательство очень косное, ведь писалось оно давно и не соответствует постоянно меняющимся реалиям. Авиакомпании буквально с боями добиваются изменений. Мы уже привыкли покупать билеты на самолет в интернете. А ведь в свое время авиаторы несколько лет убеждали власти дать им такую возможность. Лишь несколько лет назад в России были разрешены невозвратные билеты и безбагажные тарифы. И это привело к снижению цен на базовые тарифы авиакомпаний.</w:t>
      </w:r>
    </w:p>
    <w:p w14:paraId="4ECD6FE8" w14:textId="77777777" w:rsidR="006E7D49" w:rsidRDefault="0012046B" w:rsidP="006E7D49">
      <w:pPr>
        <w:jc w:val="both"/>
      </w:pPr>
      <w:r>
        <w:t>Только в этом году российские аэропорты получили право принимать электронные посадочные талоны. Но никаких преференций за пользование новой услугой пассажир не получает. Хотя понятно, что если отменить старые нормы, то и в России пассажиры смогут экономить на самостоятельной регистрации на рейс и проходе в самолет по электронному посадочному талону.</w:t>
      </w:r>
    </w:p>
    <w:p w14:paraId="236E4A43" w14:textId="299185F9" w:rsidR="00C32624" w:rsidRDefault="0012046B" w:rsidP="006E7D49">
      <w:pPr>
        <w:jc w:val="both"/>
      </w:pPr>
      <w:r>
        <w:t xml:space="preserve">Всякий раз шестеренки государственной машины прокручиваются с таким скрипом, что иногда кажется: только хороший скандал способен ускорить прохождение документов по инстанциям. </w:t>
      </w:r>
      <w:r w:rsidR="006E7D49">
        <w:t>«</w:t>
      </w:r>
      <w:r>
        <w:t>Победа</w:t>
      </w:r>
      <w:r w:rsidR="006E7D49">
        <w:t>»</w:t>
      </w:r>
      <w:r>
        <w:t xml:space="preserve"> может себе это позволить. Ведь ее материнская компания – сам </w:t>
      </w:r>
      <w:r w:rsidR="006E7D49">
        <w:t>«</w:t>
      </w:r>
      <w:r w:rsidRPr="006E7D49">
        <w:rPr>
          <w:b/>
        </w:rPr>
        <w:t>Аэрофлот</w:t>
      </w:r>
      <w:r w:rsidR="006E7D49">
        <w:t>»</w:t>
      </w:r>
      <w:r>
        <w:t xml:space="preserve">. Цель национального перевозчика – вместе со своими </w:t>
      </w:r>
      <w:r w:rsidR="006E7D49">
        <w:t>«</w:t>
      </w:r>
      <w:r>
        <w:t>дочками</w:t>
      </w:r>
      <w:r w:rsidR="006E7D49">
        <w:t>»</w:t>
      </w:r>
      <w:r>
        <w:t xml:space="preserve"> в 2023 г. перевезти 100 млн пассажиров. По сравнению с 2018 г. (55 млн) это предусматривает почти двукратный рост. При этом </w:t>
      </w:r>
      <w:r w:rsidR="006E7D49">
        <w:t>«</w:t>
      </w:r>
      <w:r>
        <w:t>Победа</w:t>
      </w:r>
      <w:r w:rsidR="006E7D49">
        <w:t>»</w:t>
      </w:r>
      <w:r>
        <w:t xml:space="preserve"> растет быстрее всех. Ее пассажиропоток и в 2018 г., и в 2019 г. увеличивался в 1,5 раза. Компания начала полеты всего четыре года назад. Но уже в этом году стала четвертым по величине перевозчиком, а если будет расти нынешними темпами, то в следующем году выйдет на 3-е место, опередив другую </w:t>
      </w:r>
      <w:r w:rsidR="006E7D49">
        <w:t>«</w:t>
      </w:r>
      <w:r>
        <w:t>дочку</w:t>
      </w:r>
      <w:r w:rsidR="006E7D49">
        <w:t>»</w:t>
      </w:r>
      <w:r>
        <w:t xml:space="preserve"> </w:t>
      </w:r>
      <w:r w:rsidR="006E7D49">
        <w:t>«</w:t>
      </w:r>
      <w:r w:rsidRPr="006E7D49">
        <w:rPr>
          <w:b/>
        </w:rPr>
        <w:t>Аэрофлот</w:t>
      </w:r>
      <w:r>
        <w:t>а</w:t>
      </w:r>
      <w:r w:rsidR="006E7D49">
        <w:t>»</w:t>
      </w:r>
      <w:r>
        <w:t xml:space="preserve"> – </w:t>
      </w:r>
      <w:r w:rsidR="006E7D49">
        <w:t>«</w:t>
      </w:r>
      <w:r>
        <w:t>Россию</w:t>
      </w:r>
      <w:r w:rsidR="006E7D49">
        <w:t>»</w:t>
      </w:r>
      <w:r>
        <w:t xml:space="preserve">. При этом, несмотря на все скандалы, у </w:t>
      </w:r>
      <w:r w:rsidR="006E7D49">
        <w:t>«</w:t>
      </w:r>
      <w:r>
        <w:t>Победы</w:t>
      </w:r>
      <w:r w:rsidR="006E7D49">
        <w:t>»</w:t>
      </w:r>
      <w:r>
        <w:t xml:space="preserve"> самая высокая среди российских регулярных перевозчиков занятость кресел – 93,8%. И повышение цен вряд ли что-либо изменит. Ведь на большинстве направлений билеты </w:t>
      </w:r>
      <w:r w:rsidR="006E7D49">
        <w:t>«</w:t>
      </w:r>
      <w:r>
        <w:t>Победы</w:t>
      </w:r>
      <w:r w:rsidR="006E7D49">
        <w:t>»</w:t>
      </w:r>
      <w:r>
        <w:t xml:space="preserve"> все равно останутся самыми дешевыми.</w:t>
      </w:r>
    </w:p>
    <w:p w14:paraId="0C51F984" w14:textId="7158F580" w:rsidR="0012046B" w:rsidRDefault="00013546" w:rsidP="006E7D49">
      <w:pPr>
        <w:jc w:val="both"/>
      </w:pPr>
      <w:hyperlink r:id="rId25" w:history="1">
        <w:r w:rsidR="0012046B" w:rsidRPr="00FD3AE8">
          <w:rPr>
            <w:rStyle w:val="a9"/>
          </w:rPr>
          <w:t>https://www.vedomosti.ru/opinion/articles/2019/10/16/813928-pobeda-podelila</w:t>
        </w:r>
      </w:hyperlink>
    </w:p>
    <w:p w14:paraId="5A4955B6" w14:textId="626D966C" w:rsidR="0012046B" w:rsidRDefault="006E7D49" w:rsidP="006E7D49">
      <w:pPr>
        <w:jc w:val="both"/>
      </w:pPr>
      <w:r>
        <w:t>На ту же тему:</w:t>
      </w:r>
    </w:p>
    <w:p w14:paraId="6916982A" w14:textId="77777777" w:rsidR="006E7D49" w:rsidRDefault="00013546" w:rsidP="006E7D49">
      <w:pPr>
        <w:jc w:val="both"/>
      </w:pPr>
      <w:hyperlink r:id="rId26" w:history="1">
        <w:r w:rsidR="006E7D49" w:rsidRPr="00FD3AE8">
          <w:rPr>
            <w:rStyle w:val="a9"/>
          </w:rPr>
          <w:t>https://rns.online/transport/analitiki-otsenili-stoimost-biletov-Pobedi-posle-podorozhaniya-tarifa-2019-10-16/</w:t>
        </w:r>
      </w:hyperlink>
    </w:p>
    <w:p w14:paraId="711853F9" w14:textId="3A4AF7F0" w:rsidR="006E7D49" w:rsidRPr="00966D0B" w:rsidRDefault="006E7D49" w:rsidP="006E7D49">
      <w:pPr>
        <w:pStyle w:val="3"/>
        <w:jc w:val="both"/>
        <w:rPr>
          <w:rFonts w:ascii="Times New Roman" w:hAnsi="Times New Roman"/>
          <w:sz w:val="24"/>
        </w:rPr>
      </w:pPr>
      <w:bookmarkStart w:id="56" w:name="_Toc22200316"/>
      <w:r w:rsidRPr="00966D0B">
        <w:rPr>
          <w:rFonts w:ascii="Times New Roman" w:hAnsi="Times New Roman"/>
          <w:sz w:val="24"/>
        </w:rPr>
        <w:lastRenderedPageBreak/>
        <w:t>КОММЕРСАНТЪ</w:t>
      </w:r>
      <w:r>
        <w:rPr>
          <w:rFonts w:ascii="Times New Roman" w:hAnsi="Times New Roman"/>
          <w:sz w:val="24"/>
        </w:rPr>
        <w:t xml:space="preserve"> </w:t>
      </w:r>
      <w:r>
        <w:rPr>
          <w:rFonts w:ascii="Times New Roman" w:hAnsi="Times New Roman"/>
          <w:sz w:val="24"/>
          <w:lang w:val="en-US"/>
        </w:rPr>
        <w:t>FM</w:t>
      </w:r>
      <w:r w:rsidRPr="00966D0B">
        <w:rPr>
          <w:rFonts w:ascii="Times New Roman" w:hAnsi="Times New Roman"/>
          <w:sz w:val="24"/>
        </w:rPr>
        <w:t>; КИРИЛЛ АБАКУМОВ; 2019.10.1</w:t>
      </w:r>
      <w:r>
        <w:rPr>
          <w:rFonts w:ascii="Times New Roman" w:hAnsi="Times New Roman"/>
          <w:sz w:val="24"/>
        </w:rPr>
        <w:t>6</w:t>
      </w:r>
      <w:r w:rsidRPr="00966D0B">
        <w:rPr>
          <w:rFonts w:ascii="Times New Roman" w:hAnsi="Times New Roman"/>
          <w:sz w:val="24"/>
        </w:rPr>
        <w:t xml:space="preserve">; ЦЕНЫ НА АВИАБИЛЕТЫ ВЗЛЕТЯТ ДО </w:t>
      </w:r>
      <w:r>
        <w:rPr>
          <w:rFonts w:ascii="Times New Roman" w:hAnsi="Times New Roman"/>
          <w:sz w:val="24"/>
        </w:rPr>
        <w:t>«</w:t>
      </w:r>
      <w:r w:rsidRPr="00966D0B">
        <w:rPr>
          <w:rFonts w:ascii="Times New Roman" w:hAnsi="Times New Roman"/>
          <w:sz w:val="24"/>
        </w:rPr>
        <w:t>ПОБЕДНОГО</w:t>
      </w:r>
      <w:r>
        <w:rPr>
          <w:rFonts w:ascii="Times New Roman" w:hAnsi="Times New Roman"/>
          <w:sz w:val="24"/>
        </w:rPr>
        <w:t>»</w:t>
      </w:r>
      <w:r w:rsidRPr="00966D0B">
        <w:rPr>
          <w:rFonts w:ascii="Times New Roman" w:hAnsi="Times New Roman"/>
          <w:sz w:val="24"/>
        </w:rPr>
        <w:t xml:space="preserve"> УРОВНЯ; ПОЧЕМУ ЛОУКОСТЕР УВЕЛИЧИВАЕТ СТОИМОСТЬ ПЕРЕЛЕТА</w:t>
      </w:r>
      <w:bookmarkEnd w:id="56"/>
    </w:p>
    <w:p w14:paraId="62B1ABA8" w14:textId="77777777" w:rsidR="006E7D49" w:rsidRDefault="006E7D49" w:rsidP="006E7D49">
      <w:pPr>
        <w:jc w:val="both"/>
      </w:pPr>
      <w:r>
        <w:t xml:space="preserve">В </w:t>
      </w:r>
      <w:r w:rsidRPr="006E7D49">
        <w:rPr>
          <w:b/>
        </w:rPr>
        <w:t>Минтранс</w:t>
      </w:r>
      <w:r>
        <w:t>е пообещали изучить ситуацию с повышением цен на билеты авиакомпании «Победа». 16 октября перевозчик объявил, что стоимость билетов с вылетом из зарубежных аэропортов с 28 октября вырастет в среднем на 40%. Заявление лоукостера прозвучало через неделю после того, как Мосгорсуд запретил перевозчику брать €25 за регистрацию в аэропорту с пассажиров, вылетающих из-за рубежа.</w:t>
      </w:r>
    </w:p>
    <w:p w14:paraId="5C3BBB30" w14:textId="77777777" w:rsidR="006E7D49" w:rsidRDefault="006E7D49" w:rsidP="006E7D49">
      <w:pPr>
        <w:jc w:val="both"/>
      </w:pPr>
      <w:r>
        <w:t>Компания решила включить эту сумму в стоимость билетов, пояснила “Ъ FM” пресс-секретарь авиакомпании «Победа» Елена Селиванова: «У нас аномально росли цены на авиатопливо, только в прошлом году стоимость поднялась на 30%. И тогда “Победа” предложила клиентам идеальное решение: регистрироваться онлайн самостоятельно при вылете из зарубежных аэропортов в Россию и не платить €25 за обслуживание.</w:t>
      </w:r>
    </w:p>
    <w:p w14:paraId="7790FDF3" w14:textId="77777777" w:rsidR="006E7D49" w:rsidRDefault="006E7D49" w:rsidP="006E7D49">
      <w:pPr>
        <w:jc w:val="both"/>
      </w:pPr>
      <w:r>
        <w:t>Это мировая практика, которая позволяет стимулировать клиентов регистрироваться самостоятельно и снижать расходы компании.</w:t>
      </w:r>
    </w:p>
    <w:p w14:paraId="7D9A0804" w14:textId="77777777" w:rsidR="006E7D49" w:rsidRDefault="006E7D49" w:rsidP="006E7D49">
      <w:pPr>
        <w:jc w:val="both"/>
      </w:pPr>
      <w:r>
        <w:t>Наши клиенты согласились на эти правила, и 90% не оплачивают услуги агента в аэропорту при вылете в Россию. К сожалению, Московский городской суд принял решение, что мы обязаны включить в тариф €25 для всех наших клиентов. Мы категорически против этого и считаем, что люди не должны платить за те услуги, которыми не пользуются».</w:t>
      </w:r>
    </w:p>
    <w:p w14:paraId="43066BF2" w14:textId="77777777" w:rsidR="006E7D49" w:rsidRDefault="006E7D49" w:rsidP="006E7D49">
      <w:pPr>
        <w:jc w:val="both"/>
      </w:pPr>
      <w:r>
        <w:t>На ситуацию отреагировали в Федеральной антимонопольной службе. Там сказали, что не видят причин вмешиваться в ценообразование «Победы» на зарубежных направлениях, пока авиакомпания сохраняет доступную стоимость внутрироссийских перелетов. Но в службе добавили, что «выжимание» сборов с пассажиров при регистрации на рейс идет в разрез с политикой клиентоориентированности.</w:t>
      </w:r>
    </w:p>
    <w:p w14:paraId="7924609A" w14:textId="77777777" w:rsidR="006E7D49" w:rsidRDefault="006E7D49" w:rsidP="006E7D49">
      <w:pPr>
        <w:jc w:val="both"/>
      </w:pPr>
      <w:r>
        <w:t>Если авиакомпания продолжит повышать цены, она может утратить конкурентное преимущество, поэтому серьезно билеты не подорожают, считает главный эксперт Института экономики транспорта Высшей школы экономики Федор Борисов: «“Победа” всегда очень агрессивно ведет себя на рынке во время каких-то публичных заявлений. С одной стороны, здесь было принято решение не по нашим, а по иностранным аэропортам, то есть российский суд не учитывает специфику работы за границей. Если зарубежные лоукостеры могут оставлять тарифы, то “Победа” теперь лишена такого права. Вместе с тем российская компания находится на рынке, соответственно, если она сильно поднимет тариф, то люди перейдут к другой авиакомпании. У нас же не административное ценообразование, так что, да, “Победа”, может быть, покажет, что берет €25 за данную услугу, но какой будет сам тариф, решит, в первую очередь, рынок. Какие-то ужасные последствия вряд ли наступят».</w:t>
      </w:r>
    </w:p>
    <w:p w14:paraId="75F8976C" w14:textId="68680212" w:rsidR="006E7D49" w:rsidRDefault="006E7D49" w:rsidP="006E7D49">
      <w:pPr>
        <w:jc w:val="both"/>
      </w:pPr>
      <w:r>
        <w:t>После объявления о повышении цен, аналитики сервиса Tutu.ru сравнили средние чеки по направлениям из Москвы в Европу на прямые рейсы «Победы» и других авиакомпаний. Как показало исследование, билеты лоукостера в среднем на треть дешевле, чем у других перевозчиков.</w:t>
      </w:r>
    </w:p>
    <w:p w14:paraId="66E931C4" w14:textId="77777777" w:rsidR="006E7D49" w:rsidRDefault="00013546" w:rsidP="006E7D49">
      <w:pPr>
        <w:jc w:val="both"/>
      </w:pPr>
      <w:hyperlink r:id="rId27" w:history="1">
        <w:r w:rsidR="006E7D49" w:rsidRPr="00FD3AE8">
          <w:rPr>
            <w:rStyle w:val="a9"/>
          </w:rPr>
          <w:t>https://www.kommersant.ru/doc/4127066</w:t>
        </w:r>
      </w:hyperlink>
    </w:p>
    <w:p w14:paraId="71605507" w14:textId="039ADBA6" w:rsidR="006E7D49" w:rsidRPr="006E7D49" w:rsidRDefault="006E7D49" w:rsidP="006E7D49">
      <w:pPr>
        <w:pStyle w:val="3"/>
        <w:jc w:val="both"/>
        <w:rPr>
          <w:rFonts w:ascii="Times New Roman" w:hAnsi="Times New Roman"/>
          <w:sz w:val="24"/>
        </w:rPr>
      </w:pPr>
      <w:bookmarkStart w:id="57" w:name="_Toc22200317"/>
      <w:r w:rsidRPr="006E7D49">
        <w:rPr>
          <w:rFonts w:ascii="Times New Roman" w:hAnsi="Times New Roman"/>
          <w:sz w:val="24"/>
        </w:rPr>
        <w:t xml:space="preserve">RNS; 2019.10.16; В ФАС ПРОКОММЕНТИРОВАЛИ РОСТ ЦЕН НА БИЛЕТЫ </w:t>
      </w:r>
      <w:r>
        <w:rPr>
          <w:rFonts w:ascii="Times New Roman" w:hAnsi="Times New Roman"/>
          <w:sz w:val="24"/>
        </w:rPr>
        <w:t>«</w:t>
      </w:r>
      <w:r w:rsidRPr="006E7D49">
        <w:rPr>
          <w:rFonts w:ascii="Times New Roman" w:hAnsi="Times New Roman"/>
          <w:sz w:val="24"/>
        </w:rPr>
        <w:t>ПОБЕДЫ</w:t>
      </w:r>
      <w:r>
        <w:rPr>
          <w:rFonts w:ascii="Times New Roman" w:hAnsi="Times New Roman"/>
          <w:sz w:val="24"/>
        </w:rPr>
        <w:t>»</w:t>
      </w:r>
      <w:bookmarkEnd w:id="57"/>
    </w:p>
    <w:p w14:paraId="43C93E0A" w14:textId="77777777" w:rsidR="006E7D49" w:rsidRDefault="006E7D49" w:rsidP="006E7D49">
      <w:pPr>
        <w:jc w:val="both"/>
      </w:pPr>
      <w:r>
        <w:t>Федеральная антимонопольная служба (ФАС) не планирует вмешиваться в ситуацию с ростом цен на международные рейсы лоукостера «Победа», сообщили RNS в ведомстве.</w:t>
      </w:r>
    </w:p>
    <w:p w14:paraId="1C506DC8" w14:textId="77777777" w:rsidR="006E7D49" w:rsidRDefault="006E7D49" w:rsidP="006E7D49">
      <w:pPr>
        <w:jc w:val="both"/>
      </w:pPr>
      <w:r>
        <w:t>«Вмешательство ФАС (в повышение цен «Победы» на полеты заграницу — RNS) не потребуется, пока «Победа» развивает внутреннюю маршрутную сеть, сохраняя доступные цены на внутрироссийских направлениях», — сообщили в ФАС.</w:t>
      </w:r>
    </w:p>
    <w:p w14:paraId="3EF80CAB" w14:textId="77777777" w:rsidR="006E7D49" w:rsidRDefault="006E7D49" w:rsidP="006E7D49">
      <w:pPr>
        <w:jc w:val="both"/>
      </w:pPr>
      <w:r>
        <w:lastRenderedPageBreak/>
        <w:t>Как уточнили в ведомстве, рынок международных авиаперевозок находится в состоянии конкуренции и авиакомпании вправе изменять цены на полеты заграницу.</w:t>
      </w:r>
    </w:p>
    <w:p w14:paraId="341DEBC6" w14:textId="77777777" w:rsidR="006E7D49" w:rsidRDefault="006E7D49" w:rsidP="006E7D49">
      <w:pPr>
        <w:jc w:val="both"/>
      </w:pPr>
      <w:r>
        <w:t>«При этом «выжимание» дополнительных сборов с пассажиров за исправление опечаток в билетах или при регистрации на рейс идет вразрез с политикой прозрачности и клиентоориентированности, проводимой группой «</w:t>
      </w:r>
      <w:r w:rsidRPr="006E7D49">
        <w:rPr>
          <w:b/>
        </w:rPr>
        <w:t>Аэрофлот</w:t>
      </w:r>
      <w:r>
        <w:t>»«, — объяснили в ФАС.</w:t>
      </w:r>
    </w:p>
    <w:p w14:paraId="05C00EF7" w14:textId="4D0AD86F" w:rsidR="006E7D49" w:rsidRDefault="006E7D49" w:rsidP="006E7D49">
      <w:pPr>
        <w:jc w:val="both"/>
      </w:pPr>
      <w:r>
        <w:t>Ранее авиакомпания «Победа» сообщила, что поднимет цены на билеты с вылетом в Россию из зарубежных аэропортов на €25 с 28 октября для реализации требования транспортной прокуратуры отменить платную регистрацию для пассажиров в этих аэропортах. Бесплатно можно было зарегистрироваться через интернет.</w:t>
      </w:r>
    </w:p>
    <w:p w14:paraId="1D23F019" w14:textId="77777777" w:rsidR="006E7D49" w:rsidRDefault="00013546" w:rsidP="006E7D49">
      <w:pPr>
        <w:jc w:val="both"/>
      </w:pPr>
      <w:hyperlink r:id="rId28" w:history="1">
        <w:r w:rsidR="006E7D49" w:rsidRPr="00FD3AE8">
          <w:rPr>
            <w:rStyle w:val="a9"/>
          </w:rPr>
          <w:t>https://rns.online/transport/V-FaS-prokommentirovali-rost-tsen-na-bileti-Pobedi-2019-10-16/</w:t>
        </w:r>
      </w:hyperlink>
    </w:p>
    <w:p w14:paraId="1C9A06C2" w14:textId="7AEACF69" w:rsidR="006E7D49" w:rsidRPr="009A6261" w:rsidRDefault="006E7D49" w:rsidP="006E7D49">
      <w:pPr>
        <w:pStyle w:val="3"/>
        <w:jc w:val="both"/>
        <w:rPr>
          <w:rFonts w:ascii="Times New Roman" w:hAnsi="Times New Roman"/>
          <w:sz w:val="24"/>
        </w:rPr>
      </w:pPr>
      <w:bookmarkStart w:id="58" w:name="_Toc22200318"/>
      <w:r w:rsidRPr="009A6261">
        <w:rPr>
          <w:rFonts w:ascii="Times New Roman" w:hAnsi="Times New Roman"/>
          <w:sz w:val="24"/>
        </w:rPr>
        <w:t xml:space="preserve">РИА НОВОСТИ; 2019.10.16; </w:t>
      </w:r>
      <w:r w:rsidRPr="006E7D49">
        <w:rPr>
          <w:rFonts w:ascii="Times New Roman" w:hAnsi="Times New Roman"/>
          <w:sz w:val="24"/>
        </w:rPr>
        <w:t>МИНТРАНС</w:t>
      </w:r>
      <w:r w:rsidRPr="009A6261">
        <w:rPr>
          <w:rFonts w:ascii="Times New Roman" w:hAnsi="Times New Roman"/>
          <w:sz w:val="24"/>
        </w:rPr>
        <w:t xml:space="preserve"> РФ ВМЕСТЕ С ФАС ИЗУЧИТ ПОВЫШЕНИЕ </w:t>
      </w:r>
      <w:r>
        <w:rPr>
          <w:rFonts w:ascii="Times New Roman" w:hAnsi="Times New Roman"/>
          <w:sz w:val="24"/>
        </w:rPr>
        <w:t>«</w:t>
      </w:r>
      <w:r w:rsidRPr="009A6261">
        <w:rPr>
          <w:rFonts w:ascii="Times New Roman" w:hAnsi="Times New Roman"/>
          <w:sz w:val="24"/>
        </w:rPr>
        <w:t>ПОБЕДОЙ</w:t>
      </w:r>
      <w:r>
        <w:rPr>
          <w:rFonts w:ascii="Times New Roman" w:hAnsi="Times New Roman"/>
          <w:sz w:val="24"/>
        </w:rPr>
        <w:t>»</w:t>
      </w:r>
      <w:r w:rsidRPr="009A6261">
        <w:rPr>
          <w:rFonts w:ascii="Times New Roman" w:hAnsi="Times New Roman"/>
          <w:sz w:val="24"/>
        </w:rPr>
        <w:t xml:space="preserve"> СТОИМОСТИ БИЛЕТОВ</w:t>
      </w:r>
      <w:bookmarkEnd w:id="58"/>
    </w:p>
    <w:p w14:paraId="5C021179" w14:textId="024466DD" w:rsidR="006E7D49" w:rsidRDefault="006E7D49" w:rsidP="006E7D49">
      <w:pPr>
        <w:pStyle w:val="NormalExport"/>
      </w:pPr>
      <w:r w:rsidRPr="006E7D49">
        <w:rPr>
          <w:b/>
        </w:rPr>
        <w:t>Минтранс</w:t>
      </w:r>
      <w:r>
        <w:t xml:space="preserve"> РФ вместе с ФАС внимательно изучит ситуацию с повышением низкобюджетной авиакомпанией «Победа» (входит в группу «</w:t>
      </w:r>
      <w:r w:rsidRPr="006E7D49">
        <w:rPr>
          <w:b/>
        </w:rPr>
        <w:t>Аэрофлот</w:t>
      </w:r>
      <w:r>
        <w:t xml:space="preserve">») стоимости билетов из-за рубежа, сообщил в ходе пленарного заседания в Госдуме </w:t>
      </w:r>
      <w:r w:rsidRPr="006E7D49">
        <w:rPr>
          <w:b/>
        </w:rPr>
        <w:t>замминистр</w:t>
      </w:r>
      <w:r>
        <w:t xml:space="preserve">а транспорта </w:t>
      </w:r>
      <w:r>
        <w:rPr>
          <w:b/>
        </w:rPr>
        <w:t xml:space="preserve">Александр </w:t>
      </w:r>
      <w:r w:rsidRPr="006E7D49">
        <w:rPr>
          <w:b/>
        </w:rPr>
        <w:t>Юрчик</w:t>
      </w:r>
      <w:r>
        <w:t>.</w:t>
      </w:r>
    </w:p>
    <w:p w14:paraId="5665365B" w14:textId="1B9E424B" w:rsidR="006E7D49" w:rsidRDefault="006E7D49" w:rsidP="006E7D49">
      <w:pPr>
        <w:pStyle w:val="NormalExport"/>
      </w:pPr>
      <w:r>
        <w:t>Мосгорсуд ранее запретил платную регистрацию на рейсы «Победы» в зарубежных аэропортах. «Победа» в среду заявила, что с 28 октября для исполнения решения суда включит в тариф стоимость услуги регистрации в зарубежных аэропортах, в результате цены на билеты в Россию из-за рубежа вырастут на 25 евро.</w:t>
      </w:r>
    </w:p>
    <w:p w14:paraId="03E33461" w14:textId="4545ABD5" w:rsidR="006E7D49" w:rsidRDefault="006E7D49" w:rsidP="006E7D49">
      <w:pPr>
        <w:pStyle w:val="NormalExport"/>
      </w:pPr>
      <w:r>
        <w:t xml:space="preserve">«Мы внимательно изучим эту ситуацию совместно с коллегами из ФАС и обязательно сделаем выводы и проинформируем вас о наших дальнейших действиях», - сказал </w:t>
      </w:r>
      <w:r w:rsidRPr="006E7D49">
        <w:rPr>
          <w:b/>
        </w:rPr>
        <w:t>Юрчик</w:t>
      </w:r>
      <w:r>
        <w:t>.</w:t>
      </w:r>
    </w:p>
    <w:p w14:paraId="3E5D0F42" w14:textId="77777777" w:rsidR="006E7D49" w:rsidRDefault="006E7D49" w:rsidP="006E7D49">
      <w:pPr>
        <w:pStyle w:val="NormalExport"/>
      </w:pPr>
      <w:r>
        <w:rPr>
          <w:b/>
        </w:rPr>
        <w:t>Он</w:t>
      </w:r>
      <w:r>
        <w:t xml:space="preserve"> также отметил, что </w:t>
      </w:r>
      <w:r w:rsidRPr="006E7D49">
        <w:rPr>
          <w:b/>
        </w:rPr>
        <w:t>Минтранс</w:t>
      </w:r>
      <w:r>
        <w:t xml:space="preserve"> не имеет права вмешиваться в ценообразование коммерческих предприятий, но обязан и должен вместе с ФАС следить за тем, чтобы авиакомпании не злоупотребляли своим правом устанавливать цены на билеты.</w:t>
      </w:r>
    </w:p>
    <w:p w14:paraId="131F1C4A" w14:textId="602ADE0A" w:rsidR="006E7D49" w:rsidRDefault="006E7D49" w:rsidP="006E7D49">
      <w:pPr>
        <w:pStyle w:val="NormalExport"/>
      </w:pPr>
      <w:r>
        <w:t xml:space="preserve">Как отмечала пресс-служба «Победы», в 2018 году из-за аномального роста цен на авиатопливо расходы лоукостера выросли более чем на 30%. Чтобы не увеличивать цены авиабилетов, компания нашла решение в сокращении расходов на аэропортовое обслуживание и предложила клиентам регистрироваться самостоятельно онлайн. По данным компании, сейчас более 90% клиентов «Победы» проходят онлайн-регистрацию и не оплачивают услугу регистрации агентом в аэропорту. </w:t>
      </w:r>
    </w:p>
    <w:p w14:paraId="5DEA3187" w14:textId="77777777" w:rsidR="006E7D49" w:rsidRDefault="00013546" w:rsidP="006E7D49">
      <w:pPr>
        <w:pStyle w:val="ExportHyperlink"/>
        <w:jc w:val="both"/>
      </w:pPr>
      <w:hyperlink r:id="rId29" w:history="1">
        <w:r w:rsidR="006E7D49">
          <w:rPr>
            <w:u w:val="single"/>
          </w:rPr>
          <w:t>https://ria.ru/20191016/1559851905.html</w:t>
        </w:r>
      </w:hyperlink>
    </w:p>
    <w:p w14:paraId="33F8D743" w14:textId="06BEB9CA" w:rsidR="006E7D49" w:rsidRPr="006E7D49" w:rsidRDefault="006E7D49" w:rsidP="006E7D49">
      <w:pPr>
        <w:pStyle w:val="3"/>
        <w:jc w:val="both"/>
        <w:rPr>
          <w:rFonts w:ascii="Times New Roman" w:hAnsi="Times New Roman"/>
          <w:sz w:val="24"/>
        </w:rPr>
      </w:pPr>
      <w:bookmarkStart w:id="59" w:name="_Toc22200319"/>
      <w:r w:rsidRPr="006E7D49">
        <w:rPr>
          <w:rFonts w:ascii="Times New Roman" w:hAnsi="Times New Roman"/>
          <w:sz w:val="24"/>
        </w:rPr>
        <w:t xml:space="preserve">RNS; 2019.10.16; </w:t>
      </w:r>
      <w:r>
        <w:rPr>
          <w:rFonts w:ascii="Times New Roman" w:hAnsi="Times New Roman"/>
          <w:sz w:val="24"/>
        </w:rPr>
        <w:t>«</w:t>
      </w:r>
      <w:r w:rsidRPr="006E7D49">
        <w:rPr>
          <w:rFonts w:ascii="Times New Roman" w:hAnsi="Times New Roman"/>
          <w:sz w:val="24"/>
        </w:rPr>
        <w:t>ПОБЕДА</w:t>
      </w:r>
      <w:r>
        <w:rPr>
          <w:rFonts w:ascii="Times New Roman" w:hAnsi="Times New Roman"/>
          <w:sz w:val="24"/>
        </w:rPr>
        <w:t>»</w:t>
      </w:r>
      <w:r w:rsidRPr="006E7D49">
        <w:rPr>
          <w:rFonts w:ascii="Times New Roman" w:hAnsi="Times New Roman"/>
          <w:sz w:val="24"/>
        </w:rPr>
        <w:t xml:space="preserve"> ПОДНИМЕТ ЦЕНЫ НА ВСЕ РЕЙСЫ В РОССИЮ</w:t>
      </w:r>
      <w:bookmarkEnd w:id="59"/>
    </w:p>
    <w:p w14:paraId="152C3F41" w14:textId="77777777" w:rsidR="006E7D49" w:rsidRDefault="006E7D49" w:rsidP="006E7D49">
      <w:pPr>
        <w:jc w:val="both"/>
      </w:pPr>
      <w:r>
        <w:t>Российский лоукостер «Победа» решил поднять цены на все рейсы в Россию из зарубежных аэропортов на €25 для реализации требования транспортной прокуратуры отменить платную регистрацию пассажиров в этих аэропортах, сообщила RNS представитель компании Елена Селиванова.</w:t>
      </w:r>
    </w:p>
    <w:p w14:paraId="13463C22" w14:textId="77777777" w:rsidR="006E7D49" w:rsidRDefault="006E7D49" w:rsidP="006E7D49">
      <w:pPr>
        <w:jc w:val="both"/>
      </w:pPr>
      <w:r>
        <w:t>«Низкобюджетная авиакомпания “Победа” для исполнения решения Московского городского суда вынуждена включить в тариф стоимость регистрации клиентов в зарубежных аэропортах. С зимнего расписания, которое начнется 28 октября 2019 года, “Победа” увеличит на 25 евро цены билетов на все рейсы из зарубежных аэропортов», — сообщила Селиванова.</w:t>
      </w:r>
    </w:p>
    <w:p w14:paraId="55D1AAB4" w14:textId="77777777" w:rsidR="006E7D49" w:rsidRDefault="006E7D49" w:rsidP="006E7D49">
      <w:pPr>
        <w:jc w:val="both"/>
      </w:pPr>
      <w:r>
        <w:t>По ее словам, в 2018 году из-за резкого роста цен на авиатопливо расходы «Победы» выросли более чем на 30%. Ради сохранения стоимости билетов на прежнем уровне тогда компания решила сокращать расходы на аэропортовое обслуживание и предложила клиентам регистрироваться самостоятельно онлайн. Сейчас более 90% клиентов «Победы» проходят онлайн-регистрацию, добавила Селиванова.</w:t>
      </w:r>
    </w:p>
    <w:p w14:paraId="2EFEEEB5" w14:textId="087D9BE1" w:rsidR="006E7D49" w:rsidRDefault="006E7D49" w:rsidP="006E7D49">
      <w:pPr>
        <w:jc w:val="both"/>
      </w:pPr>
      <w:r>
        <w:lastRenderedPageBreak/>
        <w:t>8 октября московский городской суд поддержал требование Московской транспортной прокуратуры отменить платную регистрацию в зарубежных аэропортах для пассажиров авиакомпании «Победа». По мнению прокуратуры, авиакомпания, согласно Федеральным авиационным правилам, должна обеспечивать пассажирам регистрацию и оформление багажа в аэропорту без взимания дополнительной платы.</w:t>
      </w:r>
    </w:p>
    <w:p w14:paraId="6513BDB0" w14:textId="77777777" w:rsidR="006E7D49" w:rsidRDefault="00013546" w:rsidP="006E7D49">
      <w:pPr>
        <w:jc w:val="both"/>
      </w:pPr>
      <w:hyperlink r:id="rId30" w:history="1">
        <w:r w:rsidR="006E7D49" w:rsidRPr="00FD3AE8">
          <w:rPr>
            <w:rStyle w:val="a9"/>
          </w:rPr>
          <w:t>https://rns.online/transport/Pobeda-podnimet-tseni-na-vse-reisi-v-Rossiyu-2019-10-16/</w:t>
        </w:r>
      </w:hyperlink>
    </w:p>
    <w:p w14:paraId="2D8D431D" w14:textId="678E9C6C" w:rsidR="00E44ADF" w:rsidRPr="00E44ADF" w:rsidRDefault="00E44ADF" w:rsidP="006E7D49">
      <w:pPr>
        <w:pStyle w:val="3"/>
        <w:jc w:val="both"/>
        <w:rPr>
          <w:rFonts w:ascii="Times New Roman" w:hAnsi="Times New Roman"/>
          <w:sz w:val="24"/>
        </w:rPr>
      </w:pPr>
      <w:bookmarkStart w:id="60" w:name="txt_2477707_1270221413"/>
      <w:bookmarkStart w:id="61" w:name="_Toc22200320"/>
      <w:r w:rsidRPr="00E44ADF">
        <w:rPr>
          <w:rFonts w:ascii="Times New Roman" w:hAnsi="Times New Roman"/>
          <w:sz w:val="24"/>
        </w:rPr>
        <w:t>РИА НОВОСТИ; 2019.10.16; РОСАВИАЦИЯ ПОЯСНИЛА, ПОЧЕМУ S7 ПОЛУЧИЛА ДОПУСК НА ПОЛЕТЫ В КУТАИСИ</w:t>
      </w:r>
      <w:bookmarkEnd w:id="60"/>
      <w:bookmarkEnd w:id="61"/>
    </w:p>
    <w:p w14:paraId="1F546ACE" w14:textId="19DA5A63" w:rsidR="00E44ADF" w:rsidRDefault="00E44ADF" w:rsidP="006E7D49">
      <w:pPr>
        <w:pStyle w:val="NormalExport"/>
      </w:pPr>
      <w:r>
        <w:t xml:space="preserve">Получение или продление авиакомпанией допуска на выполнение полетов нужно для того, чтобы в случае открытия воздушного сообщения перевозчик имел возможность начать летать без замедления, это нормальная практика, сообщила РИА Новости представитель </w:t>
      </w:r>
      <w:r>
        <w:rPr>
          <w:b/>
        </w:rPr>
        <w:t>Росавиации</w:t>
      </w:r>
      <w:r>
        <w:t>.</w:t>
      </w:r>
    </w:p>
    <w:p w14:paraId="04922E51" w14:textId="77777777" w:rsidR="00E44ADF" w:rsidRDefault="00E44ADF" w:rsidP="006E7D49">
      <w:pPr>
        <w:pStyle w:val="NormalExport"/>
      </w:pPr>
      <w:r>
        <w:t xml:space="preserve">Российская авиакомпания S7 получила допуск на выполнение полетов в грузинский Кутаиси, следует из приказа </w:t>
      </w:r>
      <w:r>
        <w:rPr>
          <w:b/>
        </w:rPr>
        <w:t>Росавиации</w:t>
      </w:r>
      <w:r>
        <w:t>.</w:t>
      </w:r>
    </w:p>
    <w:p w14:paraId="770785DB" w14:textId="7DC3EAD8" w:rsidR="00E44ADF" w:rsidRDefault="006E7D49" w:rsidP="006E7D49">
      <w:pPr>
        <w:pStyle w:val="NormalExport"/>
      </w:pPr>
      <w:r>
        <w:t>«</w:t>
      </w:r>
      <w:r w:rsidR="00E44ADF">
        <w:t>Это нормальная практика, когда авиакомпании продлевают или получает допуск на выполнение полетов для того, чтобы иметь возможность в случае открытия воздушного сообщения начать полеты без замедления</w:t>
      </w:r>
      <w:r>
        <w:t>»</w:t>
      </w:r>
      <w:r w:rsidR="00E44ADF">
        <w:t xml:space="preserve">, - сказала представитель </w:t>
      </w:r>
      <w:r w:rsidR="00E44ADF">
        <w:rPr>
          <w:b/>
        </w:rPr>
        <w:t>Росавиации</w:t>
      </w:r>
      <w:r w:rsidR="00E44ADF">
        <w:t xml:space="preserve">. </w:t>
      </w:r>
      <w:r>
        <w:t>«</w:t>
      </w:r>
      <w:r w:rsidR="00E44ADF">
        <w:t xml:space="preserve">Допуск - это право компании. Как только будут сняты ограничения на полеты в Грузию, авиакомпания </w:t>
      </w:r>
      <w:r>
        <w:t>«</w:t>
      </w:r>
      <w:r w:rsidR="00E44ADF">
        <w:t>Сибирь</w:t>
      </w:r>
      <w:r>
        <w:t>»</w:t>
      </w:r>
      <w:r w:rsidR="00E44ADF">
        <w:t xml:space="preserve"> сможет воспользоваться этим правом</w:t>
      </w:r>
      <w:r>
        <w:t>»</w:t>
      </w:r>
      <w:r w:rsidR="00E44ADF">
        <w:t>, - добавила она.</w:t>
      </w:r>
    </w:p>
    <w:p w14:paraId="76A717BE" w14:textId="588B1769" w:rsidR="00E44ADF" w:rsidRDefault="006E7D49" w:rsidP="006E7D49">
      <w:pPr>
        <w:pStyle w:val="NormalExport"/>
      </w:pPr>
      <w:r>
        <w:t>«</w:t>
      </w:r>
      <w:r w:rsidR="00E44ADF">
        <w:t>У нас нет никакой информации и комментировать отказываемся</w:t>
      </w:r>
      <w:r>
        <w:t>»</w:t>
      </w:r>
      <w:r w:rsidR="00E44ADF">
        <w:t>,- заявили РИА Новости в Кутаисском аэропорту. Информацией о возобновлении рейсов между странами так же не обладают ни в Объединении аэропортов Грузии, ни в Агентстве гражданской авиации.</w:t>
      </w:r>
    </w:p>
    <w:p w14:paraId="4FC70120" w14:textId="77777777" w:rsidR="00E44ADF" w:rsidRDefault="00E44ADF" w:rsidP="006E7D49">
      <w:pPr>
        <w:pStyle w:val="NormalExport"/>
      </w:pPr>
      <w:r w:rsidRPr="006E7D49">
        <w:rPr>
          <w:b/>
        </w:rPr>
        <w:t>Минтранс</w:t>
      </w:r>
      <w:r>
        <w:t xml:space="preserve"> РФ сообщал, что рассмотрит вопрос о компенсациях авиаперевозчикам за прекращение полетов. В начале сентября вице-премьер </w:t>
      </w:r>
      <w:r w:rsidRPr="006E7D49">
        <w:rPr>
          <w:b/>
        </w:rPr>
        <w:t>Максим Акимов</w:t>
      </w:r>
      <w:r>
        <w:t xml:space="preserve"> говорил, что </w:t>
      </w:r>
      <w:r w:rsidRPr="006E7D49">
        <w:rPr>
          <w:b/>
        </w:rPr>
        <w:t>Минтранс</w:t>
      </w:r>
      <w:r>
        <w:t xml:space="preserve"> пока не представил в правительство соответствующих предложений. </w:t>
      </w:r>
    </w:p>
    <w:p w14:paraId="40CB5138" w14:textId="77777777" w:rsidR="006E7D49" w:rsidRDefault="00013546" w:rsidP="006E7D49">
      <w:pPr>
        <w:pStyle w:val="ExportHyperlink"/>
        <w:jc w:val="both"/>
      </w:pPr>
      <w:hyperlink r:id="rId31" w:history="1">
        <w:r w:rsidR="00E44ADF">
          <w:rPr>
            <w:u w:val="single"/>
          </w:rPr>
          <w:t>https://ria.ru/20191016/1559861928.html</w:t>
        </w:r>
      </w:hyperlink>
    </w:p>
    <w:p w14:paraId="0F709542" w14:textId="38701B99" w:rsidR="008E38D3" w:rsidRPr="008E38D3" w:rsidRDefault="008E38D3" w:rsidP="006E7D49">
      <w:pPr>
        <w:pStyle w:val="3"/>
        <w:jc w:val="both"/>
        <w:rPr>
          <w:rFonts w:ascii="Times New Roman" w:hAnsi="Times New Roman"/>
          <w:sz w:val="24"/>
        </w:rPr>
      </w:pPr>
      <w:bookmarkStart w:id="62" w:name="_gen8"/>
      <w:bookmarkStart w:id="63" w:name="txt_2596146_1270235180"/>
      <w:bookmarkStart w:id="64" w:name="_Toc22200321"/>
      <w:bookmarkEnd w:id="62"/>
      <w:r w:rsidRPr="008E38D3">
        <w:rPr>
          <w:rFonts w:ascii="Times New Roman" w:hAnsi="Times New Roman"/>
          <w:sz w:val="24"/>
        </w:rPr>
        <w:t>ТАСС; 2019.10.16; СОГЛАШЕНИЕ О СТРОИТЕЛЬСТВЕ ОБХОДА ТОЛЬЯТТИ ПОДПИСАНО В ЕКАТЕРИНБУРГЕ</w:t>
      </w:r>
      <w:bookmarkEnd w:id="63"/>
      <w:bookmarkEnd w:id="64"/>
    </w:p>
    <w:p w14:paraId="36763C8E" w14:textId="56763860" w:rsidR="008E38D3" w:rsidRDefault="008E38D3" w:rsidP="006E7D49">
      <w:pPr>
        <w:pStyle w:val="NormalExport"/>
      </w:pPr>
      <w:r>
        <w:t xml:space="preserve">Соглашение между Самарской областью и концессионной компанией </w:t>
      </w:r>
      <w:r w:rsidR="006E7D49">
        <w:t>«</w:t>
      </w:r>
      <w:r>
        <w:t>Обход Тольятти</w:t>
      </w:r>
      <w:r w:rsidR="006E7D49">
        <w:t>»</w:t>
      </w:r>
      <w:r>
        <w:t xml:space="preserve"> о строительстве моста через Волгу в обход Тольятти в составе транспортного коридора Европа - Западный Китай подписано на международной специализированной выставке </w:t>
      </w:r>
      <w:r w:rsidR="006E7D49">
        <w:t>«</w:t>
      </w:r>
      <w:r>
        <w:t>Дорога-2019</w:t>
      </w:r>
      <w:r w:rsidR="006E7D49">
        <w:t>»</w:t>
      </w:r>
      <w:r>
        <w:t xml:space="preserve"> в Екатеринбурге, передает корреспондент ТАСС.</w:t>
      </w:r>
    </w:p>
    <w:p w14:paraId="70FDD30C" w14:textId="3E19283A" w:rsidR="008E38D3" w:rsidRDefault="006E7D49" w:rsidP="006E7D49">
      <w:pPr>
        <w:pStyle w:val="NormalExport"/>
      </w:pPr>
      <w:r>
        <w:t>«</w:t>
      </w:r>
      <w:r w:rsidR="008E38D3">
        <w:t>Нам поступила частная инвестиционная инициатива, благодаря чему сегодня мы имеем возможность подписать соглашение. Рассчитываем, что в ноябре начнется строительство</w:t>
      </w:r>
      <w:r>
        <w:t>»</w:t>
      </w:r>
      <w:r w:rsidR="008E38D3">
        <w:t>, - сказал губернатор Самарской области Дмитрий Азаров.</w:t>
      </w:r>
    </w:p>
    <w:p w14:paraId="54966DCB" w14:textId="443FD474" w:rsidR="008E38D3" w:rsidRDefault="008E38D3" w:rsidP="006E7D49">
      <w:pPr>
        <w:pStyle w:val="NormalExport"/>
      </w:pPr>
      <w:r>
        <w:t xml:space="preserve">Концессионная компания </w:t>
      </w:r>
      <w:r w:rsidR="006E7D49">
        <w:t>«</w:t>
      </w:r>
      <w:r>
        <w:t>Обход Тольятти</w:t>
      </w:r>
      <w:r w:rsidR="006E7D49">
        <w:t>»</w:t>
      </w:r>
      <w:r>
        <w:t xml:space="preserve"> представляет собой консорциум </w:t>
      </w:r>
      <w:r w:rsidR="006E7D49">
        <w:t>«</w:t>
      </w:r>
      <w:r>
        <w:t>Автодора</w:t>
      </w:r>
      <w:r w:rsidR="006E7D49">
        <w:t>»</w:t>
      </w:r>
      <w:r>
        <w:t xml:space="preserve"> с компаниями </w:t>
      </w:r>
      <w:r w:rsidR="006E7D49">
        <w:t>«</w:t>
      </w:r>
      <w:r>
        <w:t>Инфракап</w:t>
      </w:r>
      <w:r w:rsidR="006E7D49">
        <w:t>»</w:t>
      </w:r>
      <w:r>
        <w:t xml:space="preserve"> и </w:t>
      </w:r>
      <w:r w:rsidR="006E7D49">
        <w:t>«</w:t>
      </w:r>
      <w:r>
        <w:t>Мостотрест</w:t>
      </w:r>
      <w:r w:rsidR="006E7D49">
        <w:t>»</w:t>
      </w:r>
      <w:r>
        <w:t xml:space="preserve">. Концессионное соглашение было заключено после окончания конкурсных процедур, проводимых главным управлением торгов Самарской области. Во время конкурса не поступило ни одной заявки. Ранее правительство региона объявляло, что в этом случае соглашение будет заключено с компанией </w:t>
      </w:r>
      <w:r w:rsidR="006E7D49">
        <w:t>«</w:t>
      </w:r>
      <w:r>
        <w:t>Обход Тольятти</w:t>
      </w:r>
      <w:r w:rsidR="006E7D49">
        <w:t>»</w:t>
      </w:r>
      <w:r>
        <w:t>.</w:t>
      </w:r>
    </w:p>
    <w:p w14:paraId="29FED718" w14:textId="77777777" w:rsidR="008E38D3" w:rsidRDefault="008E38D3" w:rsidP="006E7D49">
      <w:pPr>
        <w:pStyle w:val="NormalExport"/>
      </w:pPr>
      <w:r>
        <w:t>Строительство обхода Тольятти с мостовым переходом через Волгу планируется начать в 2019 году и завершить к 2024 году. Проект включен в</w:t>
      </w:r>
      <w:r w:rsidRPr="006E7D49">
        <w:rPr>
          <w:b/>
        </w:rPr>
        <w:t xml:space="preserve"> комплексный план модернизации и расширения магистральной инфраструктуры</w:t>
      </w:r>
      <w:r>
        <w:t xml:space="preserve"> до 2024 года и предполагает строительство более 90 км автодорог и моста длиной 3,7 км, которые станут частью международного транспортного коридора Европа - Западный Китай. Общий объем инвестиций в проект оценивается в 120,8 млрд рублей. </w:t>
      </w:r>
    </w:p>
    <w:p w14:paraId="016687A6" w14:textId="77777777" w:rsidR="006E7D49" w:rsidRDefault="00013546" w:rsidP="006E7D49">
      <w:pPr>
        <w:pStyle w:val="ExportHyperlink"/>
        <w:jc w:val="both"/>
      </w:pPr>
      <w:hyperlink r:id="rId32" w:history="1">
        <w:r w:rsidR="008E38D3">
          <w:rPr>
            <w:u w:val="single"/>
          </w:rPr>
          <w:t>https://tass.ru/ekonomika/7007850</w:t>
        </w:r>
      </w:hyperlink>
    </w:p>
    <w:p w14:paraId="772E3A31" w14:textId="52F7A44A" w:rsidR="00580B81" w:rsidRPr="00580B81" w:rsidRDefault="00580B81" w:rsidP="006E7D49">
      <w:pPr>
        <w:pStyle w:val="3"/>
        <w:jc w:val="both"/>
        <w:rPr>
          <w:rFonts w:ascii="Times New Roman" w:hAnsi="Times New Roman"/>
          <w:sz w:val="24"/>
        </w:rPr>
      </w:pPr>
      <w:bookmarkStart w:id="65" w:name="txt_2763792_1270254080"/>
      <w:bookmarkStart w:id="66" w:name="_Toc22200322"/>
      <w:r w:rsidRPr="00580B81">
        <w:rPr>
          <w:rFonts w:ascii="Times New Roman" w:hAnsi="Times New Roman"/>
          <w:sz w:val="24"/>
        </w:rPr>
        <w:t>ТАСС; 2019.10.16; МОСТ В ОБХОД ТОЛЬЯТТИ ПОМОЖЕТ ПРИВЛЕЧЬ РЕЗИДЕНТОВ В ОСОБУЮ ЭКОНОМИЧЕСКУЮ ЗОНУ</w:t>
      </w:r>
      <w:bookmarkEnd w:id="65"/>
      <w:bookmarkEnd w:id="66"/>
    </w:p>
    <w:p w14:paraId="437B5925" w14:textId="175E92C0" w:rsidR="00580B81" w:rsidRDefault="00580B81" w:rsidP="006E7D49">
      <w:pPr>
        <w:pStyle w:val="NormalExport"/>
      </w:pPr>
      <w:r>
        <w:t xml:space="preserve">Мост через Волгу в обход Тольятти в составе транспортного коридора Европа - Западный Китай, соглашение о строительстве которого подписано в среду, поможет привлечь отечественных и иностранных инвесторов в особую экономическую зону (ОЭЗ) </w:t>
      </w:r>
      <w:r w:rsidR="006E7D49">
        <w:t>«</w:t>
      </w:r>
      <w:r>
        <w:t>Тольятти</w:t>
      </w:r>
      <w:r w:rsidR="006E7D49">
        <w:t>»</w:t>
      </w:r>
      <w:r>
        <w:t>. Об этом говорится в сообщении правительства Самарской области, распространенном в среду.</w:t>
      </w:r>
    </w:p>
    <w:p w14:paraId="6E17B748" w14:textId="2E11468E" w:rsidR="00580B81" w:rsidRDefault="006E7D49" w:rsidP="006E7D49">
      <w:pPr>
        <w:pStyle w:val="NormalExport"/>
      </w:pPr>
      <w:r>
        <w:t>«</w:t>
      </w:r>
      <w:r w:rsidR="00580B81">
        <w:t xml:space="preserve">Строительство мостового перехода даст мощный импульс как инфраструктурному, так и экономическому развитию Самарской области. Трасса будет способствовать увеличению потока грузовых автомобильных перевозок. Резиденты Особой экономической зоны </w:t>
      </w:r>
      <w:r>
        <w:t>«</w:t>
      </w:r>
      <w:r w:rsidR="00580B81">
        <w:t>Тольятти</w:t>
      </w:r>
      <w:r>
        <w:t>»</w:t>
      </w:r>
      <w:r w:rsidR="00580B81">
        <w:t xml:space="preserve"> смогут увеличить свои поставки. Кроме того, появятся дополнительные возможности для привлечения как отечественных, так и иностранных инвестиций на территорию ОЭЗ</w:t>
      </w:r>
      <w:r>
        <w:t>»</w:t>
      </w:r>
      <w:r w:rsidR="00580B81">
        <w:t>, - говорится в сообщении.</w:t>
      </w:r>
    </w:p>
    <w:p w14:paraId="1EDF3301" w14:textId="706A0977" w:rsidR="00580B81" w:rsidRDefault="00580B81" w:rsidP="006E7D49">
      <w:pPr>
        <w:pStyle w:val="NormalExport"/>
      </w:pPr>
      <w:r>
        <w:t xml:space="preserve">Соглашение о строительстве моста было подписано между Самарской областью и концессионной компанией </w:t>
      </w:r>
      <w:r w:rsidR="006E7D49">
        <w:t>«</w:t>
      </w:r>
      <w:r>
        <w:t>Обход Тольятти</w:t>
      </w:r>
      <w:r w:rsidR="006E7D49">
        <w:t>»</w:t>
      </w:r>
      <w:r>
        <w:t xml:space="preserve">, представляющей собой консорциумом </w:t>
      </w:r>
      <w:r w:rsidR="006E7D49">
        <w:t>«</w:t>
      </w:r>
      <w:r>
        <w:t>Автодора</w:t>
      </w:r>
      <w:r w:rsidR="006E7D49">
        <w:t>»</w:t>
      </w:r>
      <w:r>
        <w:t xml:space="preserve"> с компаниями </w:t>
      </w:r>
      <w:r w:rsidR="006E7D49">
        <w:t>«</w:t>
      </w:r>
      <w:r>
        <w:t>Инфракап</w:t>
      </w:r>
      <w:r w:rsidR="006E7D49">
        <w:t>»</w:t>
      </w:r>
      <w:r>
        <w:t xml:space="preserve"> и </w:t>
      </w:r>
      <w:r w:rsidR="006E7D49">
        <w:t>«</w:t>
      </w:r>
      <w:r>
        <w:t>Мостотрест</w:t>
      </w:r>
      <w:r w:rsidR="006E7D49">
        <w:t>»</w:t>
      </w:r>
      <w:r>
        <w:t xml:space="preserve">, в среду на международной специализированной выставке </w:t>
      </w:r>
      <w:r w:rsidR="006E7D49">
        <w:t>«</w:t>
      </w:r>
      <w:r>
        <w:rPr>
          <w:b/>
        </w:rPr>
        <w:t>Дорога-2019</w:t>
      </w:r>
      <w:r w:rsidR="006E7D49">
        <w:t>»</w:t>
      </w:r>
      <w:r>
        <w:t xml:space="preserve"> в Екатеринбурге.</w:t>
      </w:r>
    </w:p>
    <w:p w14:paraId="73B46BED" w14:textId="1D2B5E95" w:rsidR="00580B81" w:rsidRDefault="00580B81" w:rsidP="006E7D49">
      <w:pPr>
        <w:pStyle w:val="NormalExport"/>
      </w:pPr>
      <w:r>
        <w:t xml:space="preserve">Автомагистраль с разрешенной скоростью движения 120 км/ ч будет иметь по две полосы для движения в каждую сторону. Общая длинна новой трассы составит 102 километра, в том числе 3,7 км - протяженность моста. На правом берегу Волги дорога соединится с подъездом от трассы М-5 </w:t>
      </w:r>
      <w:r w:rsidR="006E7D49">
        <w:t>«</w:t>
      </w:r>
      <w:r>
        <w:t>Урал</w:t>
      </w:r>
      <w:r w:rsidR="006E7D49">
        <w:t>»</w:t>
      </w:r>
      <w:r>
        <w:t xml:space="preserve"> к Ульяновску. На левом берегу дорога соединится с трассой М-5 </w:t>
      </w:r>
      <w:r w:rsidR="006E7D49">
        <w:t>«</w:t>
      </w:r>
      <w:r>
        <w:t>Урал</w:t>
      </w:r>
      <w:r w:rsidR="006E7D49">
        <w:t>»</w:t>
      </w:r>
      <w:r>
        <w:t>.</w:t>
      </w:r>
    </w:p>
    <w:p w14:paraId="6B9D56A2" w14:textId="77777777" w:rsidR="00580B81" w:rsidRDefault="00580B81" w:rsidP="006E7D49">
      <w:pPr>
        <w:pStyle w:val="NormalExport"/>
      </w:pPr>
      <w:r>
        <w:t xml:space="preserve">Работы по строительству трассы начнутся до конца текущего года, предварительная стоимость работ оценивается в 120 млрд рублей. Завершение строительства новой дороги и открытие движения транспорта запланировано на 2023 год. </w:t>
      </w:r>
    </w:p>
    <w:p w14:paraId="0F1078DE" w14:textId="77777777" w:rsidR="006E7D49" w:rsidRDefault="00013546" w:rsidP="006E7D49">
      <w:pPr>
        <w:pStyle w:val="ExportHyperlink"/>
        <w:jc w:val="both"/>
      </w:pPr>
      <w:hyperlink r:id="rId33" w:history="1">
        <w:r w:rsidR="00580B81">
          <w:rPr>
            <w:u w:val="single"/>
          </w:rPr>
          <w:t>https://tass.ru/ekonomika/7008649</w:t>
        </w:r>
      </w:hyperlink>
    </w:p>
    <w:p w14:paraId="202A0247" w14:textId="697E5FC7" w:rsidR="008E38D3" w:rsidRPr="008E38D3" w:rsidRDefault="008E38D3" w:rsidP="006E7D49">
      <w:pPr>
        <w:pStyle w:val="3"/>
        <w:jc w:val="both"/>
        <w:rPr>
          <w:rFonts w:ascii="Times New Roman" w:hAnsi="Times New Roman"/>
          <w:sz w:val="24"/>
        </w:rPr>
      </w:pPr>
      <w:bookmarkStart w:id="67" w:name="txt_2623307_1270285127"/>
      <w:bookmarkStart w:id="68" w:name="_Toc22200323"/>
      <w:r w:rsidRPr="008E38D3">
        <w:rPr>
          <w:rFonts w:ascii="Times New Roman" w:hAnsi="Times New Roman"/>
          <w:sz w:val="24"/>
        </w:rPr>
        <w:t xml:space="preserve">ТАСС; 2019.10.16; ОКОЛО 20 КМ ДОРОГ В КЧР ОТРЕМОНТИРУЮТ ПО </w:t>
      </w:r>
      <w:r w:rsidRPr="006E7D49">
        <w:rPr>
          <w:rFonts w:ascii="Times New Roman" w:hAnsi="Times New Roman"/>
          <w:sz w:val="24"/>
        </w:rPr>
        <w:t>НАЦПРОЕКТ</w:t>
      </w:r>
      <w:r w:rsidRPr="008E38D3">
        <w:rPr>
          <w:rFonts w:ascii="Times New Roman" w:hAnsi="Times New Roman"/>
          <w:sz w:val="24"/>
        </w:rPr>
        <w:t>У В 2020 ГОДУ</w:t>
      </w:r>
      <w:bookmarkEnd w:id="67"/>
      <w:bookmarkEnd w:id="68"/>
    </w:p>
    <w:p w14:paraId="2C4D519A" w14:textId="517290CC" w:rsidR="008E38D3" w:rsidRDefault="008E38D3" w:rsidP="006E7D49">
      <w:pPr>
        <w:pStyle w:val="NormalExport"/>
      </w:pPr>
      <w:r>
        <w:t xml:space="preserve">Дорожники отремонтируют и реконструируют около 20 км дорог Карачаево-Черкесской Республики в 2020 году за счет национального </w:t>
      </w:r>
      <w:r>
        <w:rPr>
          <w:b/>
        </w:rPr>
        <w:t xml:space="preserve">проекта </w:t>
      </w:r>
      <w:r w:rsidR="006E7D49">
        <w:rPr>
          <w:b/>
        </w:rPr>
        <w:t>«</w:t>
      </w:r>
      <w:r w:rsidRPr="006E7D49">
        <w:rPr>
          <w:b/>
        </w:rPr>
        <w:t>Безопасные и качественные автодороги</w:t>
      </w:r>
      <w:r w:rsidR="006E7D49">
        <w:rPr>
          <w:b/>
        </w:rPr>
        <w:t>»</w:t>
      </w:r>
      <w:r>
        <w:t xml:space="preserve">. Об этом ТАСС в среду сообщил ведущий специалист управления </w:t>
      </w:r>
      <w:r w:rsidR="006E7D49">
        <w:t>«</w:t>
      </w:r>
      <w:r>
        <w:t>Карачаевочеркесавтодор</w:t>
      </w:r>
      <w:r w:rsidR="006E7D49">
        <w:t>»</w:t>
      </w:r>
      <w:r>
        <w:t xml:space="preserve"> Алибек Берегетов.</w:t>
      </w:r>
    </w:p>
    <w:p w14:paraId="2D40498D" w14:textId="3D52DC3C" w:rsidR="008E38D3" w:rsidRDefault="006E7D49" w:rsidP="006E7D49">
      <w:pPr>
        <w:pStyle w:val="NormalExport"/>
      </w:pPr>
      <w:r>
        <w:t>«</w:t>
      </w:r>
      <w:r w:rsidR="008E38D3">
        <w:t xml:space="preserve">В рамках реализации национального </w:t>
      </w:r>
      <w:r w:rsidR="008E38D3">
        <w:rPr>
          <w:b/>
        </w:rPr>
        <w:t xml:space="preserve">проекта </w:t>
      </w:r>
      <w:r>
        <w:rPr>
          <w:b/>
        </w:rPr>
        <w:t>«</w:t>
      </w:r>
      <w:r w:rsidR="008E38D3">
        <w:rPr>
          <w:b/>
        </w:rPr>
        <w:t>Безопасные и качественные дороги</w:t>
      </w:r>
      <w:r>
        <w:rPr>
          <w:b/>
        </w:rPr>
        <w:t>»</w:t>
      </w:r>
      <w:r w:rsidR="008E38D3">
        <w:t xml:space="preserve"> до 2024 года будет приведено в нормативное техническое состояние около 140 км автомобильных дорог общего пользования регионального и межмуниципального значения Карачаево-Черкесской Республики. В 2020 году будут продолжены работы по ремонту и реконструкции автомобильных дорог регионального и межмуниципального значения КЧР - всего 18 км</w:t>
      </w:r>
      <w:r>
        <w:t>»</w:t>
      </w:r>
      <w:r w:rsidR="008E38D3">
        <w:t>, - сказал Берегетов.</w:t>
      </w:r>
    </w:p>
    <w:p w14:paraId="16528070" w14:textId="751F015B" w:rsidR="008E38D3" w:rsidRDefault="008E38D3" w:rsidP="006E7D49">
      <w:pPr>
        <w:pStyle w:val="NormalExport"/>
      </w:pPr>
      <w:r>
        <w:t xml:space="preserve">По его словам, планируется ремонт 3 км дороги Карачаевск - Учкулан, 6 км дороги Пятигорск - Карачаевск, 4 км дороги Невинномысск - Черкесск - подъезд к селу Дружба, реконструкция 5 км дороги Черкесск - Хабез - подъезд к МЦО </w:t>
      </w:r>
      <w:r w:rsidR="006E7D49">
        <w:t>«</w:t>
      </w:r>
      <w:r>
        <w:t>Архыз</w:t>
      </w:r>
      <w:r w:rsidR="006E7D49">
        <w:t>»</w:t>
      </w:r>
      <w:r>
        <w:t>. В 2020 году также планируется установка второго автоматического пункта весогабаритного контроля грузовых автомобилей на 206 километре автомобильной дороги Майкоп - Карачаевск. До конца 2019 года будет выполнено 17% от общего объема работ - 23,64 км.</w:t>
      </w:r>
    </w:p>
    <w:p w14:paraId="4876FAE4" w14:textId="77777777" w:rsidR="008E38D3" w:rsidRDefault="00013546" w:rsidP="006E7D49">
      <w:pPr>
        <w:pStyle w:val="ExportHyperlink"/>
        <w:jc w:val="both"/>
      </w:pPr>
      <w:hyperlink r:id="rId34" w:history="1">
        <w:r w:rsidR="008E38D3">
          <w:rPr>
            <w:u w:val="single"/>
          </w:rPr>
          <w:t>https://tass.ru/v-strane/7008906</w:t>
        </w:r>
      </w:hyperlink>
    </w:p>
    <w:p w14:paraId="5862647D" w14:textId="0726ABB5" w:rsidR="00580B81" w:rsidRPr="00580B81" w:rsidRDefault="00580B81" w:rsidP="006E7D49">
      <w:pPr>
        <w:pStyle w:val="3"/>
        <w:jc w:val="both"/>
        <w:rPr>
          <w:rFonts w:ascii="Times New Roman" w:hAnsi="Times New Roman"/>
          <w:sz w:val="24"/>
        </w:rPr>
      </w:pPr>
      <w:bookmarkStart w:id="69" w:name="_Toc22200324"/>
      <w:r w:rsidRPr="00580B81">
        <w:rPr>
          <w:rFonts w:ascii="Times New Roman" w:hAnsi="Times New Roman"/>
          <w:sz w:val="24"/>
        </w:rPr>
        <w:lastRenderedPageBreak/>
        <w:t>РОССИЙСКАЯ ГАЗЕТА</w:t>
      </w:r>
      <w:bookmarkStart w:id="70" w:name="txt_2596163_1270291226"/>
      <w:r w:rsidRPr="00580B81">
        <w:rPr>
          <w:rFonts w:ascii="Times New Roman" w:hAnsi="Times New Roman"/>
          <w:sz w:val="24"/>
        </w:rPr>
        <w:t>; ПИНКУС МИХАИЛ; 2019.10.16; ОНФ ПОТРЕБОВАЛ ПРОВЕРИТЬ ОТРЕМОНТИРОВАННЫЕ ДОРОГИ В ЧЕЛЯБИНСКЕ</w:t>
      </w:r>
      <w:bookmarkEnd w:id="70"/>
      <w:r w:rsidRPr="00580B81">
        <w:rPr>
          <w:rFonts w:ascii="Times New Roman" w:hAnsi="Times New Roman"/>
          <w:sz w:val="24"/>
        </w:rPr>
        <w:t>; САНТИМЕТР НЕДОЛОЖИЛИ</w:t>
      </w:r>
      <w:bookmarkEnd w:id="69"/>
      <w:r w:rsidRPr="00580B81">
        <w:rPr>
          <w:rFonts w:ascii="Times New Roman" w:hAnsi="Times New Roman"/>
          <w:sz w:val="24"/>
        </w:rPr>
        <w:t xml:space="preserve"> </w:t>
      </w:r>
    </w:p>
    <w:p w14:paraId="51B60220" w14:textId="021CCE37" w:rsidR="00580B81" w:rsidRDefault="00580B81" w:rsidP="006E7D49">
      <w:pPr>
        <w:pStyle w:val="NormalExport"/>
      </w:pPr>
      <w:r>
        <w:t xml:space="preserve">Челябинские активисты Общероссийского народного фронта потребовали организовать комплексную проверку качества дорожного ремонта, проведенного в городе в рамках </w:t>
      </w:r>
      <w:r w:rsidRPr="006E7D49">
        <w:rPr>
          <w:b/>
        </w:rPr>
        <w:t>нацпроект</w:t>
      </w:r>
      <w:r>
        <w:t xml:space="preserve">а </w:t>
      </w:r>
      <w:r w:rsidR="006E7D49">
        <w:t>«</w:t>
      </w:r>
      <w:r w:rsidRPr="006E7D49">
        <w:rPr>
          <w:b/>
        </w:rPr>
        <w:t>Безопасные и качественные автомобильные дороги</w:t>
      </w:r>
      <w:r w:rsidR="006E7D49">
        <w:t>»</w:t>
      </w:r>
      <w:r>
        <w:t xml:space="preserve"> (</w:t>
      </w:r>
      <w:r w:rsidRPr="006E7D49">
        <w:rPr>
          <w:b/>
        </w:rPr>
        <w:t>БКАД</w:t>
      </w:r>
      <w:r>
        <w:t>). В ходе выездной инспекции они обнаружили занижение толщины уложенного асфальта.</w:t>
      </w:r>
    </w:p>
    <w:p w14:paraId="4E7C62FC" w14:textId="65922274" w:rsidR="00580B81" w:rsidRDefault="00580B81" w:rsidP="006E7D49">
      <w:pPr>
        <w:pStyle w:val="NormalExport"/>
      </w:pPr>
      <w:r>
        <w:t xml:space="preserve">- Пробы, взятые нами вместе с МКУ </w:t>
      </w:r>
      <w:r w:rsidR="006E7D49">
        <w:t>«</w:t>
      </w:r>
      <w:r>
        <w:t>Дорстройконтроль</w:t>
      </w:r>
      <w:r w:rsidR="006E7D49">
        <w:t>»</w:t>
      </w:r>
      <w:r>
        <w:t xml:space="preserve"> на улице Дзержинского в Челябинске, показали, что толщина верхнего слоя асфальтового покрытия составляет 3,5 сантиметра вместо минимума 4,5, установленного нормативом. Поскольку ранее подрядчик уже допускал неоправданную </w:t>
      </w:r>
      <w:r w:rsidR="006E7D49">
        <w:t>«</w:t>
      </w:r>
      <w:r>
        <w:t>экономию</w:t>
      </w:r>
      <w:r w:rsidR="006E7D49">
        <w:t>»</w:t>
      </w:r>
      <w:r>
        <w:t xml:space="preserve"> асфальта, мы настаиваем на комплексной проверке всех участков, ремонтируемых по </w:t>
      </w:r>
      <w:r w:rsidRPr="006E7D49">
        <w:rPr>
          <w:b/>
        </w:rPr>
        <w:t>нацпроект</w:t>
      </w:r>
      <w:r>
        <w:t>у, с помощью метода неразрушающего контроля (3D-сканирования), - пояснили активисты.</w:t>
      </w:r>
    </w:p>
    <w:p w14:paraId="14EE43D4" w14:textId="77777777" w:rsidR="00580B81" w:rsidRDefault="00580B81" w:rsidP="006E7D49">
      <w:pPr>
        <w:pStyle w:val="NormalExport"/>
      </w:pPr>
      <w:r>
        <w:t>Компания-подрядчик нарушения отрицает. А значит, требуется вмешательство заказчика работ в лице администрации Челябинска. Не лишним будет проверить и документы по исполнению госконтракта. Есть основания усомниться в соответствии объемов фактически уложенного асфальта и внесенного в сметы, считают общественники.</w:t>
      </w:r>
    </w:p>
    <w:p w14:paraId="13ACCD2C" w14:textId="77777777" w:rsidR="00580B81" w:rsidRDefault="00580B81" w:rsidP="006E7D49">
      <w:pPr>
        <w:pStyle w:val="NormalExport"/>
      </w:pPr>
      <w:r>
        <w:t>Ранее они уже проверили ход работ на 50 объектах дорожного ремонта по всей территории области. Претензии возникли к 17 участкам. Рекордсменом по количеству выявленных недочетов стал Челябинск.</w:t>
      </w:r>
    </w:p>
    <w:p w14:paraId="6747CA74" w14:textId="3D5C59F2" w:rsidR="00580B81" w:rsidRDefault="00580B81" w:rsidP="006E7D49">
      <w:pPr>
        <w:pStyle w:val="NormalExport"/>
      </w:pPr>
      <w:r>
        <w:t xml:space="preserve">- В августе мы уже обнаружили похожие нарушения на улице Университетская набережная, - пояснил представитель проекта </w:t>
      </w:r>
      <w:r w:rsidR="006E7D49">
        <w:t>«</w:t>
      </w:r>
      <w:r>
        <w:t>Дорожная инспекция ОНФ</w:t>
      </w:r>
      <w:r w:rsidR="006E7D49">
        <w:t>»</w:t>
      </w:r>
      <w:r>
        <w:t xml:space="preserve"> Олег Гудимов. - После долгих споров и экспертиз подрядчик все-таки заменил там асфальт. Но только после вмешательства городской администрации.</w:t>
      </w:r>
    </w:p>
    <w:p w14:paraId="482EAA31" w14:textId="77777777" w:rsidR="00580B81" w:rsidRDefault="00580B81" w:rsidP="006E7D49">
      <w:pPr>
        <w:pStyle w:val="NormalExport"/>
      </w:pPr>
      <w:r>
        <w:t>Активисты настаивают, чтобы подрядчик исправил все за свой счет, и предлагают мэрии не откладывать проверку ремонтов в долгий ящик. Официально дорожный сезон должен быть завершен до 25 октября. А 25 ноября истекает срок банковской гарантии, которая позволяет возмещать возможные убытки в упрощенном порядке.</w:t>
      </w:r>
    </w:p>
    <w:p w14:paraId="414402C7" w14:textId="21AB8FFD" w:rsidR="00580B81" w:rsidRDefault="00580B81" w:rsidP="006E7D49">
      <w:pPr>
        <w:pStyle w:val="NormalExport"/>
      </w:pPr>
      <w:r>
        <w:t xml:space="preserve">Впрочем, в мэрии и без призывов общественников инициировали проверку исполнения контрактов. Как уже сообщала </w:t>
      </w:r>
      <w:r w:rsidR="006E7D49">
        <w:t>«</w:t>
      </w:r>
      <w:r>
        <w:t>РГ</w:t>
      </w:r>
      <w:r w:rsidR="006E7D49">
        <w:t>»</w:t>
      </w:r>
      <w:r>
        <w:t>, вопросы вызвали задержки с укладкой асфальта после фрезерования дорог, врио главы города Наталья Котова потребовала выяснить, есть ли тому объективные причины.</w:t>
      </w:r>
    </w:p>
    <w:p w14:paraId="692B5220" w14:textId="35E84307" w:rsidR="00580B81" w:rsidRDefault="00580B81" w:rsidP="006E7D49">
      <w:pPr>
        <w:pStyle w:val="NormalExport"/>
      </w:pPr>
      <w:r>
        <w:t xml:space="preserve">Параллельно </w:t>
      </w:r>
      <w:r w:rsidR="006E7D49">
        <w:t>«</w:t>
      </w:r>
      <w:r>
        <w:t>фронтовики</w:t>
      </w:r>
      <w:r w:rsidR="006E7D49">
        <w:t>»</w:t>
      </w:r>
      <w:r>
        <w:t xml:space="preserve"> собирают информацию о недоделках у местных автомобилистов. Ее передадут в </w:t>
      </w:r>
      <w:r w:rsidRPr="006E7D49">
        <w:rPr>
          <w:b/>
        </w:rPr>
        <w:t>Минтранс</w:t>
      </w:r>
      <w:r>
        <w:t xml:space="preserve"> и Генпрокуратуру РФ. Депутат Госдумы Александр Васильев - член центрального штаба ОНФ и координатор проекта </w:t>
      </w:r>
      <w:r w:rsidR="006E7D49">
        <w:t>«</w:t>
      </w:r>
      <w:r>
        <w:t>Дорожная инспекция ОНФ/Карта убитых дорог</w:t>
      </w:r>
      <w:r w:rsidR="006E7D49">
        <w:t>»</w:t>
      </w:r>
      <w:r>
        <w:t xml:space="preserve"> - попросил надзорный орган проверить исполнение дорожных контрактов в Челябинске.</w:t>
      </w:r>
    </w:p>
    <w:p w14:paraId="3DFA7A8E" w14:textId="77777777" w:rsidR="00580B81" w:rsidRDefault="00580B81" w:rsidP="006E7D49">
      <w:pPr>
        <w:pStyle w:val="NormalExport"/>
      </w:pPr>
      <w:r>
        <w:t>- Лот очень большой - свыше 800 миллионов рублей. Важно проконтролировать, чтобы все эти деньги были израсходованы качественно и в полном объеме. В связи с этим мы считаем проверку Генеральной прокуратуры необходимой мерой и будем ждать результатов, - пояснил Александр Васильев.</w:t>
      </w:r>
    </w:p>
    <w:p w14:paraId="4D3C66C3" w14:textId="77777777" w:rsidR="00580B81" w:rsidRDefault="00580B81" w:rsidP="006E7D49">
      <w:pPr>
        <w:pStyle w:val="NormalExport"/>
      </w:pPr>
      <w:r>
        <w:t xml:space="preserve">Кстати </w:t>
      </w:r>
    </w:p>
    <w:p w14:paraId="213F2421" w14:textId="21FA4785" w:rsidR="00580B81" w:rsidRDefault="00580B81" w:rsidP="006E7D49">
      <w:pPr>
        <w:pStyle w:val="NormalExport"/>
      </w:pPr>
      <w:r>
        <w:t xml:space="preserve">Ранее </w:t>
      </w:r>
      <w:r w:rsidR="006E7D49">
        <w:t>«</w:t>
      </w:r>
      <w:r>
        <w:t>Дорожная инспекция ОНФ</w:t>
      </w:r>
      <w:r w:rsidR="006E7D49">
        <w:t>»</w:t>
      </w:r>
      <w:r>
        <w:t xml:space="preserve"> обратила внимание челябинских властей на занижение гарантийных сроков на ремонт дорог, благодаря чему недисциплинированные подрядчики получали возможность экономить на материалах, нарушая технологию укладки асфальта. </w:t>
      </w:r>
      <w:r w:rsidR="006E7D49">
        <w:t>«</w:t>
      </w:r>
      <w:r>
        <w:t>РГ</w:t>
      </w:r>
      <w:r w:rsidR="006E7D49">
        <w:t>»</w:t>
      </w:r>
      <w:r>
        <w:t xml:space="preserve"> обратилась за разъяснениями к вице-мэру по дорожному хозяйству Владимиру Алейникову и выяснила, что гарантия по дорожным контрактам 2017-го составляла всего один год, в 2018-м - три года, а в 2019-м - четыре. А значит, время проверить дороги на прочность еще будет. </w:t>
      </w:r>
    </w:p>
    <w:p w14:paraId="5445B456" w14:textId="77777777" w:rsidR="006E7D49" w:rsidRPr="00EF1747" w:rsidRDefault="00013546" w:rsidP="006E7D49">
      <w:pPr>
        <w:jc w:val="both"/>
        <w:rPr>
          <w:rStyle w:val="a9"/>
        </w:rPr>
      </w:pPr>
      <w:hyperlink r:id="rId35" w:history="1">
        <w:r w:rsidR="00580B81" w:rsidRPr="00EF1747">
          <w:rPr>
            <w:rStyle w:val="a9"/>
          </w:rPr>
          <w:t>https://rg.ru/2019/10/16/reg-urfo/onf-potreboval-proverit-otremontirovannye-dorogi-v-cheliabinske.html</w:t>
        </w:r>
      </w:hyperlink>
    </w:p>
    <w:p w14:paraId="17C3B1F5" w14:textId="77777777" w:rsidR="006E7D49" w:rsidRPr="006E7D49" w:rsidRDefault="006E7D49" w:rsidP="006E7D49">
      <w:pPr>
        <w:pStyle w:val="3"/>
        <w:jc w:val="both"/>
        <w:rPr>
          <w:rFonts w:ascii="Times New Roman" w:hAnsi="Times New Roman"/>
          <w:sz w:val="24"/>
        </w:rPr>
      </w:pPr>
      <w:bookmarkStart w:id="71" w:name="_Toc22200325"/>
      <w:r w:rsidRPr="006E7D49">
        <w:rPr>
          <w:rFonts w:ascii="Times New Roman" w:hAnsi="Times New Roman"/>
          <w:sz w:val="24"/>
        </w:rPr>
        <w:lastRenderedPageBreak/>
        <w:t>РИА НОВОСТИ; 2019.10.16; РОССИЯ И КАЗАХСТАН ГОТОВЯТ СОГЛАШЕНИЕ О ПРОПУСКНЫХ ПУНКТАХ, ЗАЯВИЛ БУРКОВ</w:t>
      </w:r>
      <w:bookmarkEnd w:id="71"/>
    </w:p>
    <w:p w14:paraId="498ECD82" w14:textId="77777777" w:rsidR="006E7D49" w:rsidRDefault="006E7D49" w:rsidP="006E7D49">
      <w:pPr>
        <w:jc w:val="both"/>
      </w:pPr>
      <w:r>
        <w:t>Россия и Казахстан готовят соглашение о реконструкции и строительстве новых пропускных пунктов на границе двух стран, сообщил находящийся с визитом в Нур-Султане губернатор Омской области Александр Бурков.</w:t>
      </w:r>
    </w:p>
    <w:p w14:paraId="066ED556" w14:textId="4894B363" w:rsidR="006E7D49" w:rsidRDefault="006E7D49" w:rsidP="006E7D49">
      <w:pPr>
        <w:jc w:val="both"/>
      </w:pPr>
      <w:r>
        <w:t xml:space="preserve">«Если мы видим, что со стороны Казахстана </w:t>
      </w:r>
      <w:r w:rsidRPr="006E7D49">
        <w:rPr>
          <w:b/>
        </w:rPr>
        <w:t>пункты пропуска</w:t>
      </w:r>
      <w:r>
        <w:t xml:space="preserve"> – это уже современные, оборудованные пункты, где есть по несколько пропускных участков, то, к сожалению, с российской стороны нам остается желать лучшего. К сожалению, в этих пунктах на территории Омской области задержки составляют по шесть и более часов… Речь идет об ускоренной модернизации данных пропускных пунктов», - привели слова Буркова в пресс-службе правительства Омской области.</w:t>
      </w:r>
    </w:p>
    <w:p w14:paraId="64FB074D" w14:textId="77777777" w:rsidR="006E7D49" w:rsidRDefault="006E7D49" w:rsidP="006E7D49">
      <w:pPr>
        <w:jc w:val="both"/>
      </w:pPr>
      <w:r>
        <w:t>Глава региона отметил, что на форуме в Омске планируется подписание соглашения о модернизации пропускных пунктов на границе Казахстана и России.</w:t>
      </w:r>
    </w:p>
    <w:p w14:paraId="0D54049F" w14:textId="134E4F65" w:rsidR="006E7D49" w:rsidRDefault="006E7D49" w:rsidP="006E7D49">
      <w:pPr>
        <w:jc w:val="both"/>
      </w:pPr>
      <w:r>
        <w:t>«Сегодня это прорабатывают министерства наших двух государств: с одной стороны - министерство экономики России, а с другой стороны - министерство торговли и интеграции Казахстана. Они готовят соглашение о реконструкции и строительстве новых пропускных пунктов. Там рассматривается порядка 30 пунктов, а может быть и больше на протяженности всей казахстанско-российской границы. Мы планируем, что подписание соглашения произойдет 7 ноября в городе Омске на встрече двух президентов», - сказал губернатор.</w:t>
      </w:r>
    </w:p>
    <w:p w14:paraId="338E835C" w14:textId="77777777" w:rsidR="006E7D49" w:rsidRDefault="00013546" w:rsidP="006E7D49">
      <w:pPr>
        <w:jc w:val="both"/>
      </w:pPr>
      <w:hyperlink r:id="rId36" w:history="1">
        <w:r w:rsidR="006E7D49" w:rsidRPr="00FD3AE8">
          <w:rPr>
            <w:rStyle w:val="a9"/>
          </w:rPr>
          <w:t>https://ria.ru/20191016/1559841125.html</w:t>
        </w:r>
      </w:hyperlink>
    </w:p>
    <w:p w14:paraId="59AA8526" w14:textId="11242AE6" w:rsidR="00146A2B" w:rsidRPr="00146A2B" w:rsidRDefault="00146A2B" w:rsidP="006E7D49">
      <w:pPr>
        <w:pStyle w:val="3"/>
        <w:jc w:val="both"/>
        <w:rPr>
          <w:rFonts w:ascii="Times New Roman" w:hAnsi="Times New Roman"/>
          <w:sz w:val="24"/>
        </w:rPr>
      </w:pPr>
      <w:bookmarkStart w:id="72" w:name="_Toc22200326"/>
      <w:r w:rsidRPr="00146A2B">
        <w:rPr>
          <w:rFonts w:ascii="Times New Roman" w:hAnsi="Times New Roman"/>
          <w:sz w:val="24"/>
        </w:rPr>
        <w:t>РИА ФЕДЕРАЛПРЕСС</w:t>
      </w:r>
      <w:bookmarkStart w:id="73" w:name="txt_2580309_1269846412"/>
      <w:r w:rsidRPr="00146A2B">
        <w:rPr>
          <w:rFonts w:ascii="Times New Roman" w:hAnsi="Times New Roman"/>
          <w:sz w:val="24"/>
        </w:rPr>
        <w:t>; 2019.10.16; ДМИТРИЙ КОЗАК ВОЗГЛАВИЛ ОРГКОМИТЕТ ПО ПОДГОТОВКЕ ПРАЗДНОВАНИЯ 400-ЛЕТИЯ КРАСНОЯРСКА</w:t>
      </w:r>
      <w:bookmarkEnd w:id="72"/>
      <w:bookmarkEnd w:id="73"/>
    </w:p>
    <w:p w14:paraId="7DC2D991" w14:textId="77777777" w:rsidR="00146A2B" w:rsidRDefault="00146A2B" w:rsidP="006E7D49">
      <w:pPr>
        <w:pStyle w:val="NormalExport"/>
      </w:pPr>
      <w:r>
        <w:t xml:space="preserve">Глава федерального правительства </w:t>
      </w:r>
      <w:r w:rsidRPr="006E7D49">
        <w:rPr>
          <w:b/>
        </w:rPr>
        <w:t>Дмитрий Медведев</w:t>
      </w:r>
      <w:r>
        <w:t xml:space="preserve"> назначил вице-премьера Дмитрия Козака председателем оргкомитета по подготовке празднования 400-летия основания Красноярска, которое состоится в 2028 году. Заместителем Козака назначен губернатор Александр Усс. </w:t>
      </w:r>
    </w:p>
    <w:p w14:paraId="37219CEB" w14:textId="77777777" w:rsidR="00146A2B" w:rsidRDefault="00146A2B" w:rsidP="006E7D49">
      <w:pPr>
        <w:pStyle w:val="NormalExport"/>
      </w:pPr>
      <w:r>
        <w:t xml:space="preserve">Вице-премьер правительства РФ Дмитрий Козак назначен главой организационного комитета по подготовке и проведению празднования 400-летия основания города Красноярска. Распоряжение об утверждении состава комитета подписал глава правительства РФ </w:t>
      </w:r>
      <w:r w:rsidRPr="006E7D49">
        <w:rPr>
          <w:b/>
        </w:rPr>
        <w:t>Дмитрий Медведев</w:t>
      </w:r>
      <w:r>
        <w:t xml:space="preserve">. Заместителем Козака в оргкомитете назначен губернатор Красноярского края </w:t>
      </w:r>
      <w:r w:rsidRPr="006E7D49">
        <w:rPr>
          <w:b/>
        </w:rPr>
        <w:t>Дмитрий Медведев</w:t>
      </w:r>
      <w:r>
        <w:t>.</w:t>
      </w:r>
    </w:p>
    <w:p w14:paraId="1F8DA5FC" w14:textId="77777777" w:rsidR="00146A2B" w:rsidRDefault="00146A2B" w:rsidP="006E7D49">
      <w:pPr>
        <w:pStyle w:val="NormalExport"/>
      </w:pPr>
      <w:r>
        <w:t xml:space="preserve">Всего в составе оргкомитета - 20 человек. Среди них немало людей, которые начинали свою карьеру в Красноярске, а затем стали известны и на федеральном уровне - министр науки и высшего образования Михаил Котюков, министр энергетики Александр Новак, первый </w:t>
      </w:r>
      <w:r w:rsidRPr="006E7D49">
        <w:rPr>
          <w:b/>
        </w:rPr>
        <w:t>заместитель министра</w:t>
      </w:r>
      <w:r>
        <w:t xml:space="preserve"> внутренних дел Александр Горовой, первый </w:t>
      </w:r>
      <w:r w:rsidRPr="006E7D49">
        <w:rPr>
          <w:b/>
        </w:rPr>
        <w:t>заместитель министра</w:t>
      </w:r>
      <w:r>
        <w:t xml:space="preserve"> транспорта </w:t>
      </w:r>
      <w:r w:rsidRPr="006E7D49">
        <w:rPr>
          <w:b/>
        </w:rPr>
        <w:t>Иннокентий Алафинов</w:t>
      </w:r>
      <w:r>
        <w:t>. Вошел в состав оргкомитета и мэр Красноярска Сергей Еремин.</w:t>
      </w:r>
    </w:p>
    <w:p w14:paraId="18257A62" w14:textId="77777777" w:rsidR="00146A2B" w:rsidRDefault="00146A2B" w:rsidP="006E7D49">
      <w:pPr>
        <w:pStyle w:val="NormalExport"/>
      </w:pPr>
      <w:r>
        <w:t>Красноярск был основан 19 августа 1628 года отрядом казаков под командованием Андрея Дубенского. Изначально это был острог под названием Красный Яр.</w:t>
      </w:r>
    </w:p>
    <w:p w14:paraId="70D4C02A" w14:textId="77777777" w:rsidR="00146A2B" w:rsidRDefault="00013546" w:rsidP="006E7D49">
      <w:pPr>
        <w:pStyle w:val="ExportHyperlink"/>
        <w:jc w:val="both"/>
      </w:pPr>
      <w:hyperlink r:id="rId37" w:history="1">
        <w:r w:rsidR="00146A2B">
          <w:rPr>
            <w:u w:val="single"/>
          </w:rPr>
          <w:t>https://fedpress.ru/news/24/society/2341378</w:t>
        </w:r>
      </w:hyperlink>
    </w:p>
    <w:p w14:paraId="750588F8" w14:textId="77777777" w:rsidR="00146A2B" w:rsidRPr="00146A2B" w:rsidRDefault="00146A2B" w:rsidP="006E7D49">
      <w:pPr>
        <w:pStyle w:val="3"/>
        <w:jc w:val="both"/>
        <w:rPr>
          <w:rFonts w:ascii="Times New Roman" w:hAnsi="Times New Roman"/>
          <w:sz w:val="24"/>
        </w:rPr>
      </w:pPr>
      <w:bookmarkStart w:id="74" w:name="txt_2580309_1270140181"/>
      <w:bookmarkStart w:id="75" w:name="_Toc22200327"/>
      <w:r w:rsidRPr="00146A2B">
        <w:rPr>
          <w:rFonts w:ascii="Times New Roman" w:hAnsi="Times New Roman"/>
          <w:sz w:val="24"/>
        </w:rPr>
        <w:t>ТАСС; 2019.10.16; МУТКО ВОЗГЛАВИЛ ОРГКОМИТЕТ ПО ПРАЗДНОВАНИЮ 100-ЛЕТИЯ ОБРАЗОВАНИЯ СЕВЕРНОЙ ОСЕТИИ</w:t>
      </w:r>
      <w:bookmarkEnd w:id="74"/>
      <w:bookmarkEnd w:id="75"/>
    </w:p>
    <w:p w14:paraId="70649704" w14:textId="77777777" w:rsidR="00146A2B" w:rsidRDefault="00146A2B" w:rsidP="006E7D49">
      <w:pPr>
        <w:pStyle w:val="NormalExport"/>
      </w:pPr>
      <w:r>
        <w:t xml:space="preserve">Вице-премьер РФ Виталий Мутко возглавил организационный комитет по подготовке и проведению празднования 100-летия образования Северной Осетии, которое будет </w:t>
      </w:r>
      <w:r>
        <w:lastRenderedPageBreak/>
        <w:t>отмечаться в 2024 году. Об этом говорится в распоряжении российского правительства, опубликованном в среду на официальном интернет-портале правовой информации.</w:t>
      </w:r>
    </w:p>
    <w:p w14:paraId="5E025748" w14:textId="010CBBD8" w:rsidR="00146A2B" w:rsidRDefault="00146A2B" w:rsidP="006E7D49">
      <w:pPr>
        <w:pStyle w:val="NormalExport"/>
      </w:pPr>
      <w:r>
        <w:t xml:space="preserve">Заместителями председателя организационного комитета назначены глава Северной Осетии Вячеслав Битаров и министр РФ по делам Северного Кавказа Сергей Чеботарев. </w:t>
      </w:r>
      <w:r w:rsidR="006E7D49">
        <w:t>«</w:t>
      </w:r>
      <w:r>
        <w:t>Утвердить прилагаемый состав организационного комитета по подготовке и проведению празднования</w:t>
      </w:r>
      <w:r w:rsidR="006E7D49">
        <w:t>»</w:t>
      </w:r>
      <w:r>
        <w:t>, - говорится в документе.</w:t>
      </w:r>
    </w:p>
    <w:p w14:paraId="1ADB557A" w14:textId="77777777" w:rsidR="00146A2B" w:rsidRDefault="00146A2B" w:rsidP="006E7D49">
      <w:pPr>
        <w:pStyle w:val="NormalExport"/>
      </w:pPr>
      <w:r>
        <w:t xml:space="preserve">В состав оргкомитета вошли заместитель председателя правительства Северной Осетии Ирина Азимова, первый </w:t>
      </w:r>
      <w:r w:rsidRPr="006E7D49">
        <w:rPr>
          <w:b/>
        </w:rPr>
        <w:t>замминистр</w:t>
      </w:r>
      <w:r>
        <w:t xml:space="preserve">а транспорта РФ </w:t>
      </w:r>
      <w:r w:rsidRPr="006E7D49">
        <w:rPr>
          <w:b/>
        </w:rPr>
        <w:t>Иннокентий Алафинов</w:t>
      </w:r>
      <w:r>
        <w:t xml:space="preserve">, </w:t>
      </w:r>
      <w:r w:rsidRPr="006E7D49">
        <w:rPr>
          <w:b/>
        </w:rPr>
        <w:t>замминистр</w:t>
      </w:r>
      <w:r>
        <w:t xml:space="preserve">а строительства и жилищно-коммунального хозяйства РФ Юрий Гордеев, первый </w:t>
      </w:r>
      <w:r w:rsidRPr="006E7D49">
        <w:rPr>
          <w:b/>
        </w:rPr>
        <w:t>заместитель министра</w:t>
      </w:r>
      <w:r>
        <w:t xml:space="preserve"> финансов РФ Леонид Горнин, </w:t>
      </w:r>
      <w:r w:rsidRPr="006E7D49">
        <w:rPr>
          <w:b/>
        </w:rPr>
        <w:t>замминистр</w:t>
      </w:r>
      <w:r>
        <w:t xml:space="preserve">а просвещения РФ Андрей Николаев, </w:t>
      </w:r>
      <w:r w:rsidRPr="006E7D49">
        <w:rPr>
          <w:b/>
        </w:rPr>
        <w:t>замминистр</w:t>
      </w:r>
      <w:r>
        <w:t xml:space="preserve">а спорта РФ Павел Новиков, </w:t>
      </w:r>
      <w:r w:rsidRPr="006E7D49">
        <w:rPr>
          <w:b/>
        </w:rPr>
        <w:t>замминистр</w:t>
      </w:r>
      <w:r>
        <w:t>а культуры РФ Ольга Ярилова и другие. Всего в состав комитета вошли 22 человека.</w:t>
      </w:r>
    </w:p>
    <w:p w14:paraId="6B6AE782" w14:textId="77777777" w:rsidR="00146A2B" w:rsidRDefault="00146A2B" w:rsidP="006E7D49">
      <w:pPr>
        <w:pStyle w:val="NormalExport"/>
      </w:pPr>
      <w:r>
        <w:t xml:space="preserve">Президент России </w:t>
      </w:r>
      <w:r w:rsidRPr="006E7D49">
        <w:rPr>
          <w:b/>
        </w:rPr>
        <w:t>Владимир Путин</w:t>
      </w:r>
      <w:r>
        <w:t xml:space="preserve"> в мае 2019 года подписал указ о праздновании в 2024 году 100-летия Северной Осетии. </w:t>
      </w:r>
    </w:p>
    <w:p w14:paraId="56165392" w14:textId="77777777" w:rsidR="006E7D49" w:rsidRDefault="00013546" w:rsidP="006E7D49">
      <w:pPr>
        <w:pStyle w:val="ExportHyperlink"/>
        <w:jc w:val="both"/>
      </w:pPr>
      <w:hyperlink r:id="rId38" w:history="1">
        <w:r w:rsidR="00146A2B">
          <w:rPr>
            <w:u w:val="single"/>
          </w:rPr>
          <w:t>https://tass.ru/obschestvo/7007872</w:t>
        </w:r>
      </w:hyperlink>
    </w:p>
    <w:p w14:paraId="21198A74" w14:textId="3190F942" w:rsidR="002E5D9E" w:rsidRPr="002E5D9E" w:rsidRDefault="002E5D9E" w:rsidP="006E7D49">
      <w:pPr>
        <w:pStyle w:val="3"/>
        <w:jc w:val="both"/>
        <w:rPr>
          <w:rFonts w:ascii="Times New Roman" w:hAnsi="Times New Roman"/>
          <w:sz w:val="24"/>
        </w:rPr>
      </w:pPr>
      <w:bookmarkStart w:id="76" w:name="_Toc22200328"/>
      <w:r w:rsidRPr="002E5D9E">
        <w:rPr>
          <w:rFonts w:ascii="Times New Roman" w:hAnsi="Times New Roman"/>
          <w:sz w:val="24"/>
        </w:rPr>
        <w:t xml:space="preserve">ВЕЧЕРНЯЯ МОСКВА; 2019.10.16; </w:t>
      </w:r>
      <w:r w:rsidRPr="006E7D49">
        <w:rPr>
          <w:rFonts w:ascii="Times New Roman" w:hAnsi="Times New Roman"/>
          <w:sz w:val="24"/>
        </w:rPr>
        <w:t>РОССИЙСКИЙ УНИВЕРСИТЕТ ТРАНСПОРТА</w:t>
      </w:r>
      <w:r w:rsidRPr="002E5D9E">
        <w:rPr>
          <w:rFonts w:ascii="Times New Roman" w:hAnsi="Times New Roman"/>
          <w:sz w:val="24"/>
        </w:rPr>
        <w:t xml:space="preserve"> ВЗЯЛ ШЕФСТВО НАД </w:t>
      </w:r>
      <w:r w:rsidR="006E7D49">
        <w:rPr>
          <w:rFonts w:ascii="Times New Roman" w:hAnsi="Times New Roman"/>
          <w:sz w:val="24"/>
        </w:rPr>
        <w:t>«</w:t>
      </w:r>
      <w:r w:rsidRPr="002E5D9E">
        <w:rPr>
          <w:rFonts w:ascii="Times New Roman" w:hAnsi="Times New Roman"/>
          <w:sz w:val="24"/>
        </w:rPr>
        <w:t>БРОНЕПОЕЗДОМ БП-43</w:t>
      </w:r>
      <w:r w:rsidR="006E7D49">
        <w:rPr>
          <w:rFonts w:ascii="Times New Roman" w:hAnsi="Times New Roman"/>
          <w:sz w:val="24"/>
        </w:rPr>
        <w:t>»</w:t>
      </w:r>
      <w:bookmarkEnd w:id="76"/>
    </w:p>
    <w:p w14:paraId="3BEE2C42" w14:textId="77777777" w:rsidR="006E7D49" w:rsidRDefault="002E5D9E" w:rsidP="006E7D49">
      <w:pPr>
        <w:jc w:val="both"/>
      </w:pPr>
      <w:r w:rsidRPr="006E7D49">
        <w:rPr>
          <w:b/>
        </w:rPr>
        <w:t>Российский университет транспорта</w:t>
      </w:r>
      <w:r>
        <w:t xml:space="preserve"> (РУТ) взял шефство над </w:t>
      </w:r>
      <w:r w:rsidR="006E7D49">
        <w:t>«</w:t>
      </w:r>
      <w:r>
        <w:t>Бронепоездом БП-43</w:t>
      </w:r>
      <w:r w:rsidR="006E7D49">
        <w:t>»</w:t>
      </w:r>
      <w:r>
        <w:t xml:space="preserve">, который является экспонатом Центрального музея Вооруженных Сил. Церемония состоялась 15 октября в Центральном музее Вооруженных Сил, сообщили </w:t>
      </w:r>
      <w:r w:rsidR="006E7D49">
        <w:t>«</w:t>
      </w:r>
      <w:r>
        <w:t>Вечерней Москве</w:t>
      </w:r>
      <w:r w:rsidR="006E7D49">
        <w:t>»</w:t>
      </w:r>
      <w:r>
        <w:t xml:space="preserve"> в пресс-службе РУТ.</w:t>
      </w:r>
    </w:p>
    <w:p w14:paraId="0AEDD91E" w14:textId="77777777" w:rsidR="006E7D49" w:rsidRDefault="002E5D9E" w:rsidP="006E7D49">
      <w:pPr>
        <w:jc w:val="both"/>
      </w:pPr>
      <w:r>
        <w:t xml:space="preserve">Соглашение о сотрудничестве и взаимодействии между музеем и РУТ, которое определило основные направления военно-исторического наследия, было подписано 25 сентября нынешнего года. В первую очередь темы мероприятий посвящены истории создания </w:t>
      </w:r>
      <w:r w:rsidR="006E7D49">
        <w:t>«</w:t>
      </w:r>
      <w:r>
        <w:t>Бронепоезда БП-43</w:t>
      </w:r>
      <w:r w:rsidR="006E7D49">
        <w:t>»</w:t>
      </w:r>
      <w:r>
        <w:t xml:space="preserve">. Помимо этого, включены подготовка военно-исторической справки, а также лекция об истории бронепоезда в обучающем модуле </w:t>
      </w:r>
      <w:r w:rsidR="006E7D49">
        <w:t>«</w:t>
      </w:r>
      <w:r>
        <w:t>Безопасное путешествие</w:t>
      </w:r>
      <w:r w:rsidR="006E7D49">
        <w:t>»</w:t>
      </w:r>
      <w:r>
        <w:t>.</w:t>
      </w:r>
    </w:p>
    <w:p w14:paraId="1521E3E0" w14:textId="77777777" w:rsidR="006E7D49" w:rsidRDefault="002E5D9E" w:rsidP="006E7D49">
      <w:pPr>
        <w:jc w:val="both"/>
      </w:pPr>
      <w:r>
        <w:t xml:space="preserve">— В музее планируется проведение экскурсий для юнармейцев и кадетов как из Москвы, так и из регионов. Экскурсии будут проводить сами юнармейцы, которые примут активное участие в конкурсе на лучший проект поисково-исследовательской деятельности по увековечиванию памяти </w:t>
      </w:r>
      <w:r w:rsidR="006E7D49">
        <w:t>«</w:t>
      </w:r>
      <w:r>
        <w:t>Бронепоезда БП-43</w:t>
      </w:r>
      <w:r w:rsidR="006E7D49">
        <w:t>»</w:t>
      </w:r>
      <w:r>
        <w:t>, — отметили в пресс-службе.</w:t>
      </w:r>
    </w:p>
    <w:p w14:paraId="52466BDE" w14:textId="77777777" w:rsidR="006E7D49" w:rsidRDefault="002E5D9E" w:rsidP="006E7D49">
      <w:pPr>
        <w:jc w:val="both"/>
      </w:pPr>
      <w:r>
        <w:t>Конкурс стартует 17 октября в университетском зале торжеств.</w:t>
      </w:r>
    </w:p>
    <w:p w14:paraId="59CCAB99" w14:textId="502FBBDA" w:rsidR="002E5D9E" w:rsidRDefault="002E5D9E" w:rsidP="006E7D49">
      <w:pPr>
        <w:jc w:val="both"/>
      </w:pPr>
      <w:r>
        <w:t xml:space="preserve">Экспонат </w:t>
      </w:r>
      <w:r w:rsidR="006E7D49">
        <w:t>«</w:t>
      </w:r>
      <w:r>
        <w:t>Бронепоезд БП-43</w:t>
      </w:r>
      <w:r w:rsidR="006E7D49">
        <w:t>»</w:t>
      </w:r>
      <w:r>
        <w:t xml:space="preserve"> привезли в столицу в 1965 году. Бронированный локомотив находился в Музее Вооруженных Сил, а его бронеплощадки — в Музее Победы на Поклонной горе. Сейчас все части воссоединились после масштабной реставрации.</w:t>
      </w:r>
    </w:p>
    <w:p w14:paraId="3E8C36DC" w14:textId="77777777" w:rsidR="006E7D49" w:rsidRDefault="00013546" w:rsidP="006E7D49">
      <w:pPr>
        <w:jc w:val="both"/>
      </w:pPr>
      <w:hyperlink r:id="rId39" w:history="1">
        <w:r w:rsidR="002E5D9E" w:rsidRPr="00FD3AE8">
          <w:rPr>
            <w:rStyle w:val="a9"/>
          </w:rPr>
          <w:t>https://vm.ru/news/757094-rossijskij-universitet-transporta-vzyal-shefstvo-nad-bronepoezdom-bp-43</w:t>
        </w:r>
      </w:hyperlink>
    </w:p>
    <w:p w14:paraId="2FACF5D4" w14:textId="77777777" w:rsidR="006E7D49" w:rsidRDefault="002E5D9E" w:rsidP="006E7D49">
      <w:pPr>
        <w:pStyle w:val="3"/>
        <w:jc w:val="both"/>
        <w:rPr>
          <w:rFonts w:ascii="Times New Roman" w:hAnsi="Times New Roman"/>
          <w:sz w:val="24"/>
        </w:rPr>
      </w:pPr>
      <w:bookmarkStart w:id="77" w:name="_Toc22200329"/>
      <w:r w:rsidRPr="002E5D9E">
        <w:rPr>
          <w:rFonts w:ascii="Times New Roman" w:hAnsi="Times New Roman"/>
          <w:sz w:val="24"/>
        </w:rPr>
        <w:t xml:space="preserve">МОСКВА24; 2019.10.16; РЕКТОР </w:t>
      </w:r>
      <w:r w:rsidRPr="006E7D49">
        <w:rPr>
          <w:rFonts w:ascii="Times New Roman" w:hAnsi="Times New Roman"/>
          <w:sz w:val="24"/>
        </w:rPr>
        <w:t>МИИТ</w:t>
      </w:r>
      <w:r w:rsidRPr="002E5D9E">
        <w:rPr>
          <w:rFonts w:ascii="Times New Roman" w:hAnsi="Times New Roman"/>
          <w:sz w:val="24"/>
        </w:rPr>
        <w:t xml:space="preserve"> РАССКАЗАЛ О ПЕРСПЕКТИВАХ РАЗВИТИЯ ТРАНСПОРТНОЙ ОТРАСЛИ</w:t>
      </w:r>
      <w:bookmarkEnd w:id="77"/>
    </w:p>
    <w:p w14:paraId="7FD2DC49" w14:textId="77777777" w:rsidR="006E7D49" w:rsidRDefault="002E5D9E" w:rsidP="006E7D49">
      <w:pPr>
        <w:jc w:val="both"/>
      </w:pPr>
      <w:r w:rsidRPr="006E7D49">
        <w:rPr>
          <w:b/>
        </w:rPr>
        <w:t>Российский университет транспорта</w:t>
      </w:r>
      <w:r>
        <w:t xml:space="preserve"> (</w:t>
      </w:r>
      <w:r w:rsidRPr="006E7D49">
        <w:rPr>
          <w:b/>
        </w:rPr>
        <w:t>МИИТ</w:t>
      </w:r>
      <w:r>
        <w:t xml:space="preserve">) провел встречу, на которой ректор </w:t>
      </w:r>
      <w:r w:rsidRPr="006E7D49">
        <w:rPr>
          <w:b/>
        </w:rPr>
        <w:t>Александр Климов</w:t>
      </w:r>
      <w:r>
        <w:t xml:space="preserve"> рассказал о перспективе этой отрасли. К решению сложнейших задач повсюду подключаются цифровые технологии. Поэтому университет работает в режиме опережения. Специалисты по направлениям будущего нужны уже сейчас.</w:t>
      </w:r>
    </w:p>
    <w:p w14:paraId="0D377823" w14:textId="195F808A" w:rsidR="002E5D9E" w:rsidRDefault="002E5D9E" w:rsidP="006E7D49">
      <w:pPr>
        <w:jc w:val="both"/>
      </w:pPr>
      <w:r>
        <w:t xml:space="preserve">В 2019 году транспортному образованию России исполняется 210 лет. Столько же и </w:t>
      </w:r>
      <w:r w:rsidRPr="006E7D49">
        <w:rPr>
          <w:b/>
        </w:rPr>
        <w:t>министерству транспорта</w:t>
      </w:r>
      <w:r>
        <w:t xml:space="preserve">. Ведомство было образовано 2 декабря 1809 года. Тогда император Александр I учредил </w:t>
      </w:r>
      <w:r w:rsidR="006E7D49">
        <w:t>«</w:t>
      </w:r>
      <w:r>
        <w:t>Управление водяных и сухопутных коммуникаций</w:t>
      </w:r>
      <w:r w:rsidR="006E7D49">
        <w:t>»</w:t>
      </w:r>
      <w:r>
        <w:t xml:space="preserve">. </w:t>
      </w:r>
      <w:r>
        <w:lastRenderedPageBreak/>
        <w:t>Кроме того, открылось первое транспортное учебное заведение. Подробнее – в сюжете телеканала Москва 24.</w:t>
      </w:r>
    </w:p>
    <w:p w14:paraId="2CD47E33" w14:textId="77777777" w:rsidR="006E7D49" w:rsidRDefault="00013546" w:rsidP="006E7D49">
      <w:pPr>
        <w:jc w:val="both"/>
      </w:pPr>
      <w:hyperlink r:id="rId40" w:history="1">
        <w:r w:rsidR="002E5D9E" w:rsidRPr="00FD3AE8">
          <w:rPr>
            <w:rStyle w:val="a9"/>
          </w:rPr>
          <w:t>https://www.m24.ru/videos/video/15102019/217894</w:t>
        </w:r>
      </w:hyperlink>
    </w:p>
    <w:p w14:paraId="0F173CD3" w14:textId="6EFA251E" w:rsidR="00F61C9E" w:rsidRPr="00F61C9E" w:rsidRDefault="00F61C9E" w:rsidP="006E7D49">
      <w:pPr>
        <w:pStyle w:val="3"/>
        <w:jc w:val="both"/>
        <w:rPr>
          <w:rFonts w:ascii="Times New Roman" w:hAnsi="Times New Roman"/>
          <w:sz w:val="24"/>
        </w:rPr>
      </w:pPr>
      <w:bookmarkStart w:id="78" w:name="txt_2435597_1270248375"/>
      <w:bookmarkStart w:id="79" w:name="_Toc22200330"/>
      <w:r w:rsidRPr="00F61C9E">
        <w:rPr>
          <w:rFonts w:ascii="Times New Roman" w:hAnsi="Times New Roman"/>
          <w:sz w:val="24"/>
        </w:rPr>
        <w:t>РИА НОВОСТИ; 2019.10.16; ЭЛЕКТРОСАМОКАТЫ ВЫДЕЛЯТ В ОТДЕЛЬНУЮ КАТЕГОРИЮ ТРАНСПОРТНЫХ СРЕДСТВ</w:t>
      </w:r>
      <w:bookmarkEnd w:id="78"/>
      <w:bookmarkEnd w:id="79"/>
    </w:p>
    <w:p w14:paraId="09851D88" w14:textId="7C4E3EFC" w:rsidR="00F61C9E" w:rsidRDefault="00F61C9E" w:rsidP="006E7D49">
      <w:pPr>
        <w:pStyle w:val="NormalExport"/>
      </w:pPr>
      <w:r>
        <w:t>Электросамокаты, гироскутеры и моноколес в России выделят в отдельную категорию транспортных средств, заявил РИА Новости начальник Научного центра безопасности дорожного движения МВД Дмитрий Митрошин.</w:t>
      </w:r>
    </w:p>
    <w:p w14:paraId="52CAAAB2" w14:textId="250FE201" w:rsidR="00F61C9E" w:rsidRDefault="00F61C9E" w:rsidP="006E7D49">
      <w:pPr>
        <w:pStyle w:val="NormalExport"/>
      </w:pPr>
      <w:r>
        <w:t xml:space="preserve">Ранее сообщалось, что ГИБДД совместно с </w:t>
      </w:r>
      <w:r w:rsidRPr="006E7D49">
        <w:rPr>
          <w:b/>
        </w:rPr>
        <w:t>министерством транспорта</w:t>
      </w:r>
      <w:r>
        <w:t xml:space="preserve"> прорабатывают изменения в правила дорожного движения, которые использования электросамокатов, гироскутеров и моноколес на дорогах России. </w:t>
      </w:r>
      <w:r w:rsidR="006E7D49">
        <w:t>«</w:t>
      </w:r>
      <w:r>
        <w:t>Коммерсант</w:t>
      </w:r>
      <w:r w:rsidR="006E7D49">
        <w:t>»</w:t>
      </w:r>
      <w:r>
        <w:t xml:space="preserve"> писал, что в ПДД под них планируется ввести новый термин - </w:t>
      </w:r>
      <w:r w:rsidR="006E7D49">
        <w:t>«</w:t>
      </w:r>
      <w:r>
        <w:t>средства индивидуальной мобильности</w:t>
      </w:r>
      <w:r w:rsidR="006E7D49">
        <w:t>»</w:t>
      </w:r>
      <w:r>
        <w:t>.</w:t>
      </w:r>
    </w:p>
    <w:p w14:paraId="440342A9" w14:textId="07EF3FC3" w:rsidR="00F61C9E" w:rsidRDefault="006E7D49" w:rsidP="006E7D49">
      <w:pPr>
        <w:pStyle w:val="NormalExport"/>
      </w:pPr>
      <w:r>
        <w:t>«</w:t>
      </w:r>
      <w:r w:rsidR="00F61C9E">
        <w:t>Пока нет никаких однозначно утвержденных решений, кроме того, что есть понимание, что надо эту категорию (средств индивидуальной мобильности - ред.) в самостоятельную категорию участников дорожного движения выделять и для нее прописывать какие-то правила. Выделять нужно, потому что они не попадают под уже существующую. К пешеходам человека, который несется со скоростью 50 километров в час, не очень логично относить. К транспортным средствам - они не доросли до них и не являются, по своей сути своей, транспортным средством. Поэтому принято решение все-таки в самостоятельную категорию их выделить, соответственно для них прописать правила</w:t>
      </w:r>
      <w:r>
        <w:t>»</w:t>
      </w:r>
      <w:r w:rsidR="00F61C9E">
        <w:t>, - сказал собеседник агентства.</w:t>
      </w:r>
    </w:p>
    <w:p w14:paraId="4C21189F" w14:textId="65C30502" w:rsidR="00F61C9E" w:rsidRDefault="00F61C9E" w:rsidP="006E7D49">
      <w:pPr>
        <w:pStyle w:val="NormalExport"/>
      </w:pPr>
      <w:r>
        <w:t xml:space="preserve">Он уточнил, что документ об изменениях в правила дорожного движения проходит рабочее согласование </w:t>
      </w:r>
      <w:r w:rsidRPr="006E7D49">
        <w:rPr>
          <w:b/>
        </w:rPr>
        <w:t>Минтранс</w:t>
      </w:r>
      <w:r>
        <w:rPr>
          <w:b/>
        </w:rPr>
        <w:t>ом</w:t>
      </w:r>
      <w:r>
        <w:t xml:space="preserve"> и ГИБДД. По его словам, процесс принятия поправок по срокам </w:t>
      </w:r>
      <w:r w:rsidR="006E7D49">
        <w:t>«</w:t>
      </w:r>
      <w:r>
        <w:t>во многом непредсказуемый</w:t>
      </w:r>
      <w:r w:rsidR="006E7D49">
        <w:t>»</w:t>
      </w:r>
      <w:r>
        <w:t>.</w:t>
      </w:r>
    </w:p>
    <w:p w14:paraId="2CBA73B0" w14:textId="1C083B8F" w:rsidR="00F61C9E" w:rsidRDefault="006E7D49" w:rsidP="006E7D49">
      <w:pPr>
        <w:pStyle w:val="NormalExport"/>
      </w:pPr>
      <w:r>
        <w:t>«</w:t>
      </w:r>
      <w:r w:rsidR="00F61C9E">
        <w:t>Есть ряд обязательных процедур, законодательством предусмотренных. Таких, как согласование с федеральными органами исполнительной власти. Минюстом (документ - ред.) направляется на экспертизу, общественные обсуждения проходят, в правительстве, в аппарате неизвестно сколько пролежит</w:t>
      </w:r>
      <w:r>
        <w:t>»</w:t>
      </w:r>
      <w:r w:rsidR="00F61C9E">
        <w:t>, - отметил Митрошин.</w:t>
      </w:r>
    </w:p>
    <w:p w14:paraId="07F4FE4F" w14:textId="77777777" w:rsidR="00F61C9E" w:rsidRDefault="00F61C9E" w:rsidP="006E7D49">
      <w:pPr>
        <w:pStyle w:val="NormalExport"/>
      </w:pPr>
      <w:r>
        <w:t xml:space="preserve">По его словам, проблема решения вопросов ДТП с гироскутерами и самокатами решается не только их регулированием в процессе дорожного движения, но и рассмотрением их характеристик, проверки их ввоза в страну и проката частным лицам. </w:t>
      </w:r>
    </w:p>
    <w:p w14:paraId="2EBA4F6E" w14:textId="5CCCC83B" w:rsidR="00966D0B" w:rsidRDefault="00013546" w:rsidP="006E7D49">
      <w:pPr>
        <w:jc w:val="both"/>
      </w:pPr>
      <w:hyperlink r:id="rId41" w:history="1">
        <w:r w:rsidR="00F61C9E">
          <w:rPr>
            <w:u w:val="single"/>
          </w:rPr>
          <w:t>https://ria.ru/20191016/1559864715.html</w:t>
        </w:r>
      </w:hyperlink>
    </w:p>
    <w:p w14:paraId="7ADE6F42" w14:textId="0A3289B6" w:rsidR="00966D0B" w:rsidRPr="00966D0B" w:rsidRDefault="00966D0B" w:rsidP="006E7D49">
      <w:pPr>
        <w:pStyle w:val="3"/>
        <w:jc w:val="both"/>
        <w:rPr>
          <w:rFonts w:ascii="Times New Roman" w:hAnsi="Times New Roman"/>
          <w:sz w:val="24"/>
        </w:rPr>
      </w:pPr>
      <w:bookmarkStart w:id="80" w:name="_Toc22200331"/>
      <w:r w:rsidRPr="00966D0B">
        <w:rPr>
          <w:rFonts w:ascii="Times New Roman" w:hAnsi="Times New Roman"/>
          <w:sz w:val="24"/>
        </w:rPr>
        <w:t>КОММЕРСАНТЪ; ОЛЬГА НИКИТИНА; 2019.10.17; СПЕЦТЕХНИКА НАЧИНАЕТ БУКСОВАТЬ; РОСТ ПРОДАЖ ЗАМЕДЛИЛСЯ В ТРЕТЬЕМ КВАРТАЛЕ</w:t>
      </w:r>
      <w:bookmarkEnd w:id="80"/>
    </w:p>
    <w:p w14:paraId="68A83CC0" w14:textId="77777777" w:rsidR="006E7D49" w:rsidRDefault="00966D0B" w:rsidP="006E7D49">
      <w:pPr>
        <w:jc w:val="both"/>
      </w:pPr>
      <w:r>
        <w:t>Крупные производители дорожно-строительной и спецтехники в третьем квартале сократили темпы роста отгрузок, и в итоге продажи выросли только на 5%. Для поддержки рынка машиностроители РФ просят ужесточить доступ иностранцев к закупкам. Иностранные компании говорят о сезонном приросте отгрузок нефтегазовым компаниям в конце третьего квартала, но видят тенденцию насыщения рынка, не ожидая сохранения положительной динамики в ближайшие годы.</w:t>
      </w:r>
    </w:p>
    <w:p w14:paraId="4FDF9C3F" w14:textId="77777777" w:rsidR="006E7D49" w:rsidRDefault="00966D0B" w:rsidP="006E7D49">
      <w:pPr>
        <w:jc w:val="both"/>
      </w:pPr>
      <w:r>
        <w:t xml:space="preserve">Продажи дорожно-строительной техники (ДСТ) отечественных производителей в РФ в январе—сентябре увеличились на 19%, до 29 млрд руб. Однако рост замедлился — с 30% по итогам полугодия до 5% в третьем квартале. Наибольший рост в январе—сентябре, по данным </w:t>
      </w:r>
      <w:r w:rsidR="006E7D49">
        <w:t>«</w:t>
      </w:r>
      <w:r>
        <w:t>Росспецмаш-стата</w:t>
      </w:r>
      <w:r w:rsidR="006E7D49">
        <w:t>»</w:t>
      </w:r>
      <w:r>
        <w:t>, в количественном выражении показали сегменты кранов-манипуляторов (на 79%), экскаваторов-погрузчиков (на 25%), бульдозеров (на 24%) и автокранов (на 10%). Обратная динамика у мини-погрузчиков — продажи упали на 12%, а также автогрейдеров (падение на 12%) и автобетоновозов (на 6%).</w:t>
      </w:r>
    </w:p>
    <w:p w14:paraId="706E6116" w14:textId="77777777" w:rsidR="006E7D49" w:rsidRDefault="00966D0B" w:rsidP="006E7D49">
      <w:pPr>
        <w:jc w:val="both"/>
      </w:pPr>
      <w:r>
        <w:t xml:space="preserve">Дмитрий Бабанский из SBS Consulting отмечает, что снижение темпов роста продаж в третьем квартале обусловлено эффектом высокой базы и укреплением рубля. Растут в </w:t>
      </w:r>
      <w:r>
        <w:lastRenderedPageBreak/>
        <w:t xml:space="preserve">основном дорожные сегменты, продолжает он: стройка поддержала рынок. В </w:t>
      </w:r>
      <w:r w:rsidRPr="006E7D49">
        <w:rPr>
          <w:b/>
        </w:rPr>
        <w:t>Росавтодор</w:t>
      </w:r>
      <w:r>
        <w:t>е “Ъ” сказали, что в 2019 году после строительства и реконструкции федеральные дорожники планируют ввести в эксплуатацию 341,5 км, из них более 70 км досрочно.</w:t>
      </w:r>
    </w:p>
    <w:p w14:paraId="31150804" w14:textId="5079EC63" w:rsidR="00966D0B" w:rsidRDefault="00966D0B" w:rsidP="006E7D49">
      <w:pPr>
        <w:jc w:val="both"/>
      </w:pPr>
      <w:r>
        <w:t xml:space="preserve">Развитие отрасли может простимулировать ужесточение допуска иностранной техники к закупкам, считают в </w:t>
      </w:r>
      <w:r w:rsidR="006E7D49">
        <w:t>«</w:t>
      </w:r>
      <w:r>
        <w:t>Росспецмаше</w:t>
      </w:r>
      <w:r w:rsidR="006E7D49">
        <w:t>»</w:t>
      </w:r>
      <w:r>
        <w:t>. Там предлагают прекратить допуск импортной спецтехники и оборудования, аналоги которых производятся или начнут производиться в течение трех лет на территории РФ, к участию в закупках за счет бюджетных средств, средств компаний с госучастием, через субподрядные организации, лизинговые и кредитные механизмы. В феврале правительство уже закрыло доступ иностранной технике к государственным и муниципальным закупкам по лизингу. Но доступ сохраняется для иностранных участников, подписавших специнвестконтракты, к тому же ограничивается только финансовый лизинг, что оставляет возможность передачи иностранной техники в аренду.</w:t>
      </w:r>
    </w:p>
    <w:p w14:paraId="7D7B2153" w14:textId="77777777" w:rsidR="006E7D49" w:rsidRDefault="00013546" w:rsidP="006E7D49">
      <w:pPr>
        <w:jc w:val="both"/>
      </w:pPr>
      <w:hyperlink r:id="rId42" w:history="1">
        <w:r w:rsidR="00966D0B" w:rsidRPr="00FD3AE8">
          <w:rPr>
            <w:rStyle w:val="a9"/>
          </w:rPr>
          <w:t>https://www.kommersant.ru/doc/4127089</w:t>
        </w:r>
      </w:hyperlink>
    </w:p>
    <w:p w14:paraId="1342B74B" w14:textId="558F8200" w:rsidR="00966D0B" w:rsidRPr="00966D0B" w:rsidRDefault="00966D0B" w:rsidP="006E7D49">
      <w:pPr>
        <w:pStyle w:val="3"/>
        <w:jc w:val="both"/>
        <w:rPr>
          <w:rFonts w:ascii="Times New Roman" w:hAnsi="Times New Roman"/>
          <w:sz w:val="24"/>
        </w:rPr>
      </w:pPr>
      <w:bookmarkStart w:id="81" w:name="_Toc22200332"/>
      <w:r w:rsidRPr="00966D0B">
        <w:rPr>
          <w:rFonts w:ascii="Times New Roman" w:hAnsi="Times New Roman"/>
          <w:sz w:val="24"/>
        </w:rPr>
        <w:t xml:space="preserve">КОММЕРСАНТЪ; ЕЛЕНА РЫЖКОВА; 2019.10.17; АУКЦИОН ДО МОРЯ ДОВЕДЕТ; НА КУБАНИ РЕКОНСТРУИРУЮТ 2,7 КМ ТРАССЫ М4 </w:t>
      </w:r>
      <w:r w:rsidR="006E7D49">
        <w:rPr>
          <w:rFonts w:ascii="Times New Roman" w:hAnsi="Times New Roman"/>
          <w:sz w:val="24"/>
        </w:rPr>
        <w:t>«</w:t>
      </w:r>
      <w:r w:rsidRPr="00966D0B">
        <w:rPr>
          <w:rFonts w:ascii="Times New Roman" w:hAnsi="Times New Roman"/>
          <w:sz w:val="24"/>
        </w:rPr>
        <w:t>ДОН</w:t>
      </w:r>
      <w:r w:rsidR="006E7D49">
        <w:rPr>
          <w:rFonts w:ascii="Times New Roman" w:hAnsi="Times New Roman"/>
          <w:sz w:val="24"/>
        </w:rPr>
        <w:t>»</w:t>
      </w:r>
      <w:r w:rsidRPr="00966D0B">
        <w:rPr>
          <w:rFonts w:ascii="Times New Roman" w:hAnsi="Times New Roman"/>
          <w:sz w:val="24"/>
        </w:rPr>
        <w:t xml:space="preserve"> ЗА 850 МЛН РУБЛЕЙ</w:t>
      </w:r>
      <w:bookmarkEnd w:id="81"/>
    </w:p>
    <w:p w14:paraId="43085027" w14:textId="77777777" w:rsidR="006E7D49" w:rsidRDefault="00966D0B" w:rsidP="006E7D49">
      <w:pPr>
        <w:jc w:val="both"/>
      </w:pPr>
      <w:r>
        <w:t>ГК Автодор</w:t>
      </w:r>
      <w:r w:rsidR="006E7D49">
        <w:t>»</w:t>
      </w:r>
      <w:r>
        <w:t xml:space="preserve"> объявила два аукциона на реконструкцию участка протяженностью 2,7 км трассы М4 </w:t>
      </w:r>
      <w:r w:rsidR="006E7D49">
        <w:t>«</w:t>
      </w:r>
      <w:r>
        <w:t>Дон</w:t>
      </w:r>
      <w:r w:rsidR="006E7D49">
        <w:t>»</w:t>
      </w:r>
      <w:r>
        <w:t xml:space="preserve"> в районе Геленджика. Стоимость двух лотов составляет более 850 млн руб. Заявки на участие в конкурсе принимают до пятого ноября, подведение итогов торгов намечено на четвертое декабря, работы начнутся со дня заключения контракта. Дорога будет четырехполосной, ранее на этом отрезке было две полосы. Эксперты отмечают общую проблему реконструкции всех трасс: высокую стоимость при получаемом в итоге низком качестве дорожного полотна.</w:t>
      </w:r>
    </w:p>
    <w:p w14:paraId="2AD2244C" w14:textId="77777777" w:rsidR="006E7D49" w:rsidRDefault="00966D0B" w:rsidP="006E7D49">
      <w:pPr>
        <w:jc w:val="both"/>
      </w:pPr>
      <w:r>
        <w:t xml:space="preserve">ГК </w:t>
      </w:r>
      <w:r w:rsidR="006E7D49">
        <w:t>«</w:t>
      </w:r>
      <w:r>
        <w:t>Автодор</w:t>
      </w:r>
      <w:r w:rsidR="006E7D49">
        <w:t>»</w:t>
      </w:r>
      <w:r>
        <w:t xml:space="preserve"> ищет подрядчика для реконструкции участка трассы М4 </w:t>
      </w:r>
      <w:r w:rsidR="006E7D49">
        <w:t>«</w:t>
      </w:r>
      <w:r>
        <w:t>Дон</w:t>
      </w:r>
      <w:r w:rsidR="006E7D49">
        <w:t>»</w:t>
      </w:r>
      <w:r>
        <w:t xml:space="preserve"> в Краснодарском крае, на отрезке км 1517 + 300 — км 1519 + 400. Информация о проведении соответствующего конкурса в электронной форме опубликована на портале госзакупок.</w:t>
      </w:r>
    </w:p>
    <w:p w14:paraId="2ACEC2FC" w14:textId="77777777" w:rsidR="006E7D49" w:rsidRDefault="00966D0B" w:rsidP="006E7D49">
      <w:pPr>
        <w:jc w:val="both"/>
      </w:pPr>
      <w:r>
        <w:t>Протяженность участка составляет 2,7 км, он расположен между Геленджиком и Кабардинкой, в районе Марьиной Рощи и пос. Виноградный, недалеко от аэропорта Геленджик.</w:t>
      </w:r>
    </w:p>
    <w:p w14:paraId="7FCFFD76" w14:textId="77777777" w:rsidR="006E7D49" w:rsidRDefault="00966D0B" w:rsidP="006E7D49">
      <w:pPr>
        <w:jc w:val="both"/>
      </w:pPr>
      <w:r>
        <w:t>Максимальная (начальная) стоимость контракта составляет 853,7 млн руб., он состоит из двух частей: 741,9 млн руб. предполагается потратить на реконструкцию основной части объекта, еще 111,7 млн руб. будет выделено на транспортную развязку. Заявки потенциальных подрядчиков на участие в конкурсе принимают до 5 ноября, подведение итогов торгов намечено на 4 декабря.</w:t>
      </w:r>
    </w:p>
    <w:p w14:paraId="2C7F90B9" w14:textId="77777777" w:rsidR="006E7D49" w:rsidRDefault="00966D0B" w:rsidP="006E7D49">
      <w:pPr>
        <w:jc w:val="both"/>
      </w:pPr>
      <w:r>
        <w:t>Согласно техзаданию, после реконструкции количество полос на участке увеличится с двух до четырех, ширина разделительной полосы составит три метра. Автодороге будет присвоена категория 1Б. Работы на объекте начнутся со дня заключения контракта, завершение работ намечено на 1 декабря 2020 года.</w:t>
      </w:r>
    </w:p>
    <w:p w14:paraId="07282DCF" w14:textId="77777777" w:rsidR="006E7D49" w:rsidRDefault="00966D0B" w:rsidP="006E7D49">
      <w:pPr>
        <w:jc w:val="both"/>
      </w:pPr>
      <w:r>
        <w:t xml:space="preserve">В краевом </w:t>
      </w:r>
      <w:r w:rsidR="006E7D49">
        <w:t>«</w:t>
      </w:r>
      <w:r>
        <w:t>Автодоре</w:t>
      </w:r>
      <w:r w:rsidR="006E7D49">
        <w:t>»</w:t>
      </w:r>
      <w:r>
        <w:t xml:space="preserve"> пояснили, что реконструкция частично разгрузит трассу. </w:t>
      </w:r>
      <w:r w:rsidR="006E7D49">
        <w:t>«</w:t>
      </w:r>
      <w:r>
        <w:t>На этом участке всегда возникают многокилометровые пробки, особенно в пик сезона: люди по два часа стоят в 45-градусную жару по полтора — два часа. Реконструкция позволит разгрузить участок и сделать путь более комфортным для проезда</w:t>
      </w:r>
      <w:r w:rsidR="006E7D49">
        <w:t>»</w:t>
      </w:r>
      <w:r>
        <w:t>,— сообщил представитель ведомства.</w:t>
      </w:r>
    </w:p>
    <w:p w14:paraId="52F481D2" w14:textId="77777777" w:rsidR="006E7D49" w:rsidRDefault="00966D0B" w:rsidP="006E7D49">
      <w:pPr>
        <w:jc w:val="both"/>
      </w:pPr>
      <w:r>
        <w:t xml:space="preserve">Федеральная автомобильная дорога М4 </w:t>
      </w:r>
      <w:r w:rsidR="006E7D49">
        <w:t>«</w:t>
      </w:r>
      <w:r>
        <w:t>Дон</w:t>
      </w:r>
      <w:r w:rsidR="006E7D49">
        <w:t>»</w:t>
      </w:r>
      <w:r>
        <w:t xml:space="preserve"> имеет важное стратегическое и оборонное значение, является ключевой вертикальной осью дорог страны, соединяющей центральные регионы Европейской части страны с южными регионами.</w:t>
      </w:r>
    </w:p>
    <w:p w14:paraId="72293B2F" w14:textId="77777777" w:rsidR="006E7D49" w:rsidRDefault="00966D0B" w:rsidP="006E7D49">
      <w:pPr>
        <w:jc w:val="both"/>
      </w:pPr>
      <w:r>
        <w:lastRenderedPageBreak/>
        <w:t xml:space="preserve">По словам ведущего эксперта УК </w:t>
      </w:r>
      <w:r w:rsidR="006E7D49">
        <w:t>«</w:t>
      </w:r>
      <w:r>
        <w:t>Финам Менеджмент</w:t>
      </w:r>
      <w:r w:rsidR="006E7D49">
        <w:t>»</w:t>
      </w:r>
      <w:r>
        <w:t xml:space="preserve"> Дмитрия Баранова, эти работы приблизят дорогу к тому, чтобы вся она стала соответствовать первой технической категории. </w:t>
      </w:r>
      <w:r w:rsidR="006E7D49">
        <w:t>«</w:t>
      </w:r>
      <w:r>
        <w:t>На данной магистрали уже выполнен значительный объем работ, что улучшило ее качество, и работу по ее модернизации нужно довести до завершения, так что проведение конкурсов на работы по данному участку логично. Они будут способствовать тому, что на одном из самых загруженных участков трассы улучшится движение, увеличится скорость, сократится число аварий, увеличится объем перевозок пассажиров и грузов. Улучшится также экологическая ситуация, так как будет меньше пробок. Наконец, это позволит быстрее приступить к выполнению работ по приведению в надлежащее состояние остальных участков трассы.</w:t>
      </w:r>
    </w:p>
    <w:p w14:paraId="017CF84D" w14:textId="77777777" w:rsidR="006E7D49" w:rsidRDefault="00966D0B" w:rsidP="006E7D49">
      <w:pPr>
        <w:jc w:val="both"/>
      </w:pPr>
      <w:r>
        <w:t>Что касается стоимости, то она примерно соответствует стоимости реконструкции других участков данной дороги на юге, которая составляет порядка 750 млн руб. за километр</w:t>
      </w:r>
      <w:r w:rsidR="006E7D49">
        <w:t>»</w:t>
      </w:r>
      <w:r>
        <w:t>,— сказал эксперт.</w:t>
      </w:r>
    </w:p>
    <w:p w14:paraId="5F18F396" w14:textId="32D0709D" w:rsidR="00966D0B" w:rsidRDefault="00966D0B" w:rsidP="006E7D49">
      <w:pPr>
        <w:jc w:val="both"/>
      </w:pPr>
      <w:r>
        <w:t xml:space="preserve">По словам эксперта консалтинговой компании Senate Николая Карадзе, расходы на проект слишком высоки, при том что качество дорожного полотна получается в итоге довольно низкое. </w:t>
      </w:r>
      <w:r w:rsidR="006E7D49">
        <w:t>«</w:t>
      </w:r>
      <w:r>
        <w:t xml:space="preserve">Средняя стоимость реконструкции одного километра одной полосы движения, по расчетам </w:t>
      </w:r>
      <w:r w:rsidRPr="006E7D49">
        <w:rPr>
          <w:b/>
        </w:rPr>
        <w:t>Минтранс</w:t>
      </w:r>
      <w:r>
        <w:t>а РФ, составляет в целом по сети дорог России 18,8 млн руб., реконструкции — 29,6 млн руб., капитального ремонта — 15,9 млн руб., ремонта — 7,5 млн руб. При этом надо понимать, что по средней стоимости трассы не делают. Критериев, из которых складывается цена на один километр дороги, довольно много: это рельеф местности, характеристика дороги — ширина, разделители, обочины, повороты, окружающая инфраструктура, количество подготовительных работ, наличие природоохранных зон, регион прокладки дороги и еще множество факторов</w:t>
      </w:r>
      <w:r w:rsidR="006E7D49">
        <w:t>»</w:t>
      </w:r>
      <w:r>
        <w:t xml:space="preserve">,— пояснил эксперт. Он добавил, что при этом качество дорог в итоге очень низкое. </w:t>
      </w:r>
      <w:r w:rsidR="006E7D49">
        <w:t>«</w:t>
      </w:r>
      <w:r>
        <w:t>На данный момент в России большинство дорог (более 95%) изготовлено из асфальтобетона. Он значительно уступает цементобетону по качеству, срокам эксплуатации и частоте обслуживания. Для примера: в Германии цементобетонных дорог около 31%, в США — 35%, в Бельгии — 41%, это позволяет существенно экономить на ремонте и обслуживании дорожного покрытия. Также в России нередко используют устаревшие технологии при прокладке и ремонте дорог. Часто происходят кражи материалов и выделенных средств — за счет этого цена одного километра дороги на продолжительном отрезке времени почти равняется затратам на такой же участок за границей, однако качество намного хуже</w:t>
      </w:r>
      <w:r w:rsidR="006E7D49">
        <w:t>»</w:t>
      </w:r>
      <w:r>
        <w:t>,— сказал господин Карадзе.</w:t>
      </w:r>
    </w:p>
    <w:p w14:paraId="0364809E" w14:textId="77777777" w:rsidR="006E7D49" w:rsidRDefault="00013546" w:rsidP="006E7D49">
      <w:pPr>
        <w:jc w:val="both"/>
      </w:pPr>
      <w:hyperlink r:id="rId43" w:history="1">
        <w:r w:rsidR="00966D0B" w:rsidRPr="00FD3AE8">
          <w:rPr>
            <w:rStyle w:val="a9"/>
          </w:rPr>
          <w:t>https://www.kommersant.ru/doc/4127130</w:t>
        </w:r>
      </w:hyperlink>
    </w:p>
    <w:p w14:paraId="3A4F2E57" w14:textId="2C3B4666" w:rsidR="00E44ADF" w:rsidRPr="00E44ADF" w:rsidRDefault="00E44ADF" w:rsidP="006E7D49">
      <w:pPr>
        <w:pStyle w:val="3"/>
        <w:jc w:val="both"/>
        <w:rPr>
          <w:rFonts w:ascii="Times New Roman" w:hAnsi="Times New Roman"/>
          <w:sz w:val="24"/>
        </w:rPr>
      </w:pPr>
      <w:bookmarkStart w:id="82" w:name="txt_2435597_1269861124"/>
      <w:bookmarkStart w:id="83" w:name="_Toc22200333"/>
      <w:r w:rsidRPr="00E44ADF">
        <w:rPr>
          <w:rFonts w:ascii="Times New Roman" w:hAnsi="Times New Roman"/>
          <w:sz w:val="24"/>
        </w:rPr>
        <w:t>ТАСС; 2019.10.16; ЖЕЛЕЗНОДОРОЖНЫЙ МОСТ ЗА 2 МЛРД РУБЛЕЙ ПОСТРОЯТ В ОМСКЕ</w:t>
      </w:r>
      <w:bookmarkEnd w:id="82"/>
      <w:bookmarkEnd w:id="83"/>
    </w:p>
    <w:p w14:paraId="5BB16C91" w14:textId="16D4A529" w:rsidR="00E44ADF" w:rsidRDefault="00E44ADF" w:rsidP="006E7D49">
      <w:pPr>
        <w:pStyle w:val="NormalExport"/>
      </w:pPr>
      <w:r>
        <w:t>Железнодорожный однопутный мост через реку Омь построят в Омске взамен построенного в 1955 году. Стоимость проекта - 2 млрд рублей, его планируется реализовать за два года, сообщается в среду на сайте Западно-Сибирской железной дороги (ЗСЖД).</w:t>
      </w:r>
    </w:p>
    <w:p w14:paraId="409ED443" w14:textId="77777777" w:rsidR="00E44ADF" w:rsidRDefault="00E44ADF" w:rsidP="006E7D49">
      <w:pPr>
        <w:pStyle w:val="NormalExport"/>
      </w:pPr>
      <w:r>
        <w:t>Новый мост будет расположен на перегоне между станциями Московка, которая находится в границах города Омска, и Комбинатская - крупнейшей наливной станцией на ЗСЖД, услугами которой пользуются более 150 предприятий, в том числе Омский нефтеперерабатывающий завод. Мост будет специализированным - под пропуск грузовых поездов. Его отличает повышенная надежность несущих конструкций. Также проект предусматривает устройство шумопоглощающих экранов. Протяженность моста - 227 м.</w:t>
      </w:r>
    </w:p>
    <w:p w14:paraId="2841E329" w14:textId="38217167" w:rsidR="00E44ADF" w:rsidRDefault="006E7D49" w:rsidP="006E7D49">
      <w:pPr>
        <w:pStyle w:val="NormalExport"/>
      </w:pPr>
      <w:r>
        <w:t>«</w:t>
      </w:r>
      <w:r w:rsidR="00E44ADF">
        <w:t xml:space="preserve">В Омске будет построен новый однопутный железнодорожный мост через реку Омь. Соответствующее разрешение </w:t>
      </w:r>
      <w:r w:rsidR="00E44ADF">
        <w:rPr>
          <w:b/>
        </w:rPr>
        <w:t>Министерства транспорта РФ</w:t>
      </w:r>
      <w:r w:rsidR="00E44ADF">
        <w:t xml:space="preserve"> получено строителями. Проект общей стоимостью 2 млрд рублей реализуется в рамках инвестиционной программы по обновлению железнодорожной инфраструктуры в Омском регионе </w:t>
      </w:r>
      <w:r w:rsidR="00E44ADF">
        <w:lastRenderedPageBreak/>
        <w:t>Западно-Сибирской железной дороги. Планируется, что проект будет реализован за два года</w:t>
      </w:r>
      <w:r>
        <w:t>»</w:t>
      </w:r>
      <w:r w:rsidR="00E44ADF">
        <w:t>, - говорится в сообщении.</w:t>
      </w:r>
    </w:p>
    <w:p w14:paraId="02B4670D" w14:textId="77777777" w:rsidR="00E44ADF" w:rsidRDefault="00E44ADF" w:rsidP="006E7D49">
      <w:pPr>
        <w:pStyle w:val="NormalExport"/>
      </w:pPr>
      <w:r>
        <w:t xml:space="preserve">До конца года будет обустроена строительная площадка и отсыпана земляная насыпь. Новый мост заменит мостовой переход, построенный в 1955 году. Он будет демонтирован после завершения нового сооружения. </w:t>
      </w:r>
    </w:p>
    <w:p w14:paraId="5DE21851" w14:textId="77777777" w:rsidR="00E44ADF" w:rsidRDefault="00013546" w:rsidP="006E7D49">
      <w:pPr>
        <w:pStyle w:val="ExportHyperlink"/>
        <w:jc w:val="both"/>
      </w:pPr>
      <w:hyperlink r:id="rId44" w:history="1">
        <w:r w:rsidR="00E44ADF">
          <w:rPr>
            <w:u w:val="single"/>
          </w:rPr>
          <w:t>https://tass.ru/sibir-news/7005873</w:t>
        </w:r>
      </w:hyperlink>
    </w:p>
    <w:p w14:paraId="655CB8FF" w14:textId="1561A623" w:rsidR="00580B81" w:rsidRPr="00580B81" w:rsidRDefault="00580B81" w:rsidP="006E7D49">
      <w:pPr>
        <w:pStyle w:val="3"/>
        <w:jc w:val="both"/>
        <w:rPr>
          <w:rFonts w:ascii="Times New Roman" w:hAnsi="Times New Roman"/>
          <w:sz w:val="24"/>
        </w:rPr>
      </w:pPr>
      <w:bookmarkStart w:id="84" w:name="txt_2596163_1270016507"/>
      <w:bookmarkStart w:id="85" w:name="_Toc22200334"/>
      <w:r w:rsidRPr="00580B81">
        <w:rPr>
          <w:rFonts w:ascii="Times New Roman" w:hAnsi="Times New Roman"/>
          <w:sz w:val="24"/>
        </w:rPr>
        <w:t xml:space="preserve">ТАСС; 2019.10.16; </w:t>
      </w:r>
      <w:r w:rsidR="006E7D49">
        <w:rPr>
          <w:rFonts w:ascii="Times New Roman" w:hAnsi="Times New Roman"/>
          <w:sz w:val="24"/>
        </w:rPr>
        <w:t>«</w:t>
      </w:r>
      <w:r w:rsidRPr="00580B81">
        <w:rPr>
          <w:rFonts w:ascii="Times New Roman" w:hAnsi="Times New Roman"/>
          <w:sz w:val="24"/>
        </w:rPr>
        <w:t>ДАЧНЫЕ</w:t>
      </w:r>
      <w:r w:rsidR="006E7D49">
        <w:rPr>
          <w:rFonts w:ascii="Times New Roman" w:hAnsi="Times New Roman"/>
          <w:sz w:val="24"/>
        </w:rPr>
        <w:t>»</w:t>
      </w:r>
      <w:r w:rsidRPr="00580B81">
        <w:rPr>
          <w:rFonts w:ascii="Times New Roman" w:hAnsi="Times New Roman"/>
          <w:sz w:val="24"/>
        </w:rPr>
        <w:t xml:space="preserve"> ЭЛЕКТРИЧКИ МОСКОВСКОГО РЕГИОНА ВЫВЕДУТ ИЗ РАСПИСАНИЯ С 27 ОКТЯБРЯ</w:t>
      </w:r>
      <w:bookmarkEnd w:id="84"/>
      <w:bookmarkEnd w:id="85"/>
    </w:p>
    <w:p w14:paraId="685920CF" w14:textId="09E35343" w:rsidR="00580B81" w:rsidRDefault="00580B81" w:rsidP="006E7D49">
      <w:pPr>
        <w:pStyle w:val="NormalExport"/>
      </w:pPr>
      <w:r>
        <w:t>Так называемые дачные электрички, которые были назначены в марте с началом весенне-летнего сезона, выведут на некоторых направлениях Московской железной дороги (МЖД) 27 октября. Об этом сообщил в среду ТАСС представитель МЖД.</w:t>
      </w:r>
    </w:p>
    <w:p w14:paraId="3E4C9F8F" w14:textId="0A498AB4" w:rsidR="00580B81" w:rsidRDefault="006E7D49" w:rsidP="006E7D49">
      <w:pPr>
        <w:pStyle w:val="NormalExport"/>
      </w:pPr>
      <w:r>
        <w:t>«</w:t>
      </w:r>
      <w:r w:rsidR="00580B81">
        <w:t>Корректировки связаны с сезонным изменением пассажиропотока. Изменения коснутся Горьковского, Казанского, Киевского, Павелецкого, Рижского, Белорусского и Савеловского направлений. В основном это электропоезда, курсирующие по пятницам и выходным</w:t>
      </w:r>
      <w:r>
        <w:t>»</w:t>
      </w:r>
      <w:r w:rsidR="00580B81">
        <w:t>, - сказал собеседник агентства.</w:t>
      </w:r>
    </w:p>
    <w:p w14:paraId="1C91FC2E" w14:textId="34C7420C" w:rsidR="00580B81" w:rsidRDefault="00580B81" w:rsidP="006E7D49">
      <w:pPr>
        <w:pStyle w:val="NormalExport"/>
      </w:pPr>
      <w:r>
        <w:t xml:space="preserve">Всего из расписания выведут 19 </w:t>
      </w:r>
      <w:r w:rsidR="006E7D49">
        <w:t>«</w:t>
      </w:r>
      <w:r>
        <w:t>дачных</w:t>
      </w:r>
      <w:r w:rsidR="006E7D49">
        <w:t>»</w:t>
      </w:r>
      <w:r>
        <w:t xml:space="preserve"> электропоездов, 14 электричкам изменят периодичность курсирования, 12 составам - маршрут следования.</w:t>
      </w:r>
    </w:p>
    <w:p w14:paraId="27843246" w14:textId="3C31DA48" w:rsidR="00580B81" w:rsidRDefault="00580B81" w:rsidP="006E7D49">
      <w:pPr>
        <w:pStyle w:val="NormalExport"/>
      </w:pPr>
      <w:r>
        <w:t xml:space="preserve">Московская железная дорога просит пассажиров заблаговременно ознакомиться с изменениями в расписании электричек. Возможны дополнительные и точечные изменения. Актуальная информация о графике движения поездов размещена в онлайн-расписании на официальном сайте </w:t>
      </w:r>
      <w:r>
        <w:rPr>
          <w:b/>
        </w:rPr>
        <w:t xml:space="preserve">компании </w:t>
      </w:r>
      <w:r w:rsidR="006E7D49">
        <w:rPr>
          <w:b/>
        </w:rPr>
        <w:t>«</w:t>
      </w:r>
      <w:r>
        <w:rPr>
          <w:b/>
        </w:rPr>
        <w:t>РЖД</w:t>
      </w:r>
      <w:r w:rsidR="006E7D49">
        <w:rPr>
          <w:b/>
        </w:rPr>
        <w:t>»</w:t>
      </w:r>
      <w:r>
        <w:t xml:space="preserve"> в разделе </w:t>
      </w:r>
      <w:r w:rsidR="006E7D49">
        <w:t>«</w:t>
      </w:r>
      <w:r>
        <w:t>Пассажирам</w:t>
      </w:r>
      <w:r w:rsidR="006E7D49">
        <w:t>»</w:t>
      </w:r>
      <w:r>
        <w:t xml:space="preserve">, а также на вокзалах и станциях. </w:t>
      </w:r>
    </w:p>
    <w:p w14:paraId="38DE80B1" w14:textId="77777777" w:rsidR="006E7D49" w:rsidRDefault="00013546" w:rsidP="006E7D49">
      <w:pPr>
        <w:pStyle w:val="ExportHyperlink"/>
        <w:jc w:val="both"/>
      </w:pPr>
      <w:hyperlink r:id="rId45" w:history="1">
        <w:r w:rsidR="00580B81">
          <w:rPr>
            <w:u w:val="single"/>
          </w:rPr>
          <w:t>https://tass.ru/moskva/7007119</w:t>
        </w:r>
      </w:hyperlink>
    </w:p>
    <w:p w14:paraId="3ACD0285" w14:textId="77777777" w:rsidR="006E7D49" w:rsidRDefault="002E5D9E" w:rsidP="006E7D49">
      <w:pPr>
        <w:pStyle w:val="3"/>
        <w:jc w:val="both"/>
        <w:rPr>
          <w:rFonts w:ascii="Times New Roman" w:hAnsi="Times New Roman"/>
          <w:sz w:val="24"/>
        </w:rPr>
      </w:pPr>
      <w:bookmarkStart w:id="86" w:name="_Toc22200335"/>
      <w:r w:rsidRPr="002E5D9E">
        <w:rPr>
          <w:rFonts w:ascii="Times New Roman" w:hAnsi="Times New Roman"/>
          <w:sz w:val="24"/>
        </w:rPr>
        <w:t>ИНТЕРФАКС; 2019.10.16; ОТГРУЗКИ СИБИРСКОГО ЗЕРНА ЧЕРЕЗ ПОРТ САБЕТТА МОГУТ НАЧАТЬСЯ В ИЮЛЕ 2020Г - МИНСЕЛЬХОЗ</w:t>
      </w:r>
      <w:bookmarkEnd w:id="86"/>
    </w:p>
    <w:p w14:paraId="55C039DA" w14:textId="77777777" w:rsidR="006E7D49" w:rsidRDefault="002E5D9E" w:rsidP="006E7D49">
      <w:pPr>
        <w:jc w:val="both"/>
      </w:pPr>
      <w:r>
        <w:t xml:space="preserve">Первая отгрузка зерна через порт </w:t>
      </w:r>
      <w:r w:rsidR="006E7D49">
        <w:t>«</w:t>
      </w:r>
      <w:r>
        <w:t>Сабетта</w:t>
      </w:r>
      <w:r w:rsidR="006E7D49">
        <w:t>»</w:t>
      </w:r>
      <w:r>
        <w:t xml:space="preserve"> может состояться в июле 2020 года, говорится в сообщении Минсельхоза РФ.</w:t>
      </w:r>
    </w:p>
    <w:p w14:paraId="01431DDA" w14:textId="77777777" w:rsidR="006E7D49" w:rsidRDefault="002E5D9E" w:rsidP="006E7D49">
      <w:pPr>
        <w:jc w:val="both"/>
      </w:pPr>
      <w:r>
        <w:t xml:space="preserve">Министерство организует серию встреч крупнейших экспортеров зерна с сельхозпроизводителями Сибири. 16 октября </w:t>
      </w:r>
      <w:r w:rsidRPr="006E7D49">
        <w:rPr>
          <w:b/>
        </w:rPr>
        <w:t>замминистр</w:t>
      </w:r>
      <w:r>
        <w:t xml:space="preserve">а Оксана Лут в ходе поездки в Омскую область провела рабочую встречу с участием членов совета директоров АО </w:t>
      </w:r>
      <w:r w:rsidR="006E7D49">
        <w:t>«</w:t>
      </w:r>
      <w:r>
        <w:t xml:space="preserve">Логистическая компания </w:t>
      </w:r>
      <w:r w:rsidR="006E7D49">
        <w:t>«</w:t>
      </w:r>
      <w:r>
        <w:t>Зерно Сибири</w:t>
      </w:r>
      <w:r w:rsidR="006E7D49">
        <w:t>»</w:t>
      </w:r>
      <w:r>
        <w:t>, представителей Россельхозбанка и крупнейших российских экспортеров зерна.</w:t>
      </w:r>
    </w:p>
    <w:p w14:paraId="6232345B" w14:textId="77777777" w:rsidR="006E7D49" w:rsidRDefault="002E5D9E" w:rsidP="006E7D49">
      <w:pPr>
        <w:jc w:val="both"/>
      </w:pPr>
      <w:r>
        <w:t xml:space="preserve">На встрече обсуждался экспортный потенциал Омской области в разрезе различных сельхозкультур, а также логистические пути транспортировки продукции. В настоящее время наиболее перспективными являются три основных маршрута - южный, отправка сельхозгрузов по которому субсидируется государством с февраля 2019 года, дальневосточный, который Минсельхоз планирует также учесть в программе поддержки, и порт </w:t>
      </w:r>
      <w:r w:rsidR="006E7D49">
        <w:t>«</w:t>
      </w:r>
      <w:r>
        <w:t>Сабетта</w:t>
      </w:r>
      <w:r w:rsidR="006E7D49">
        <w:t>»</w:t>
      </w:r>
      <w:r>
        <w:t>, отмечается в сообщении Минсельхоза.</w:t>
      </w:r>
    </w:p>
    <w:p w14:paraId="5B53B31A" w14:textId="77777777" w:rsidR="006E7D49" w:rsidRDefault="002E5D9E" w:rsidP="006E7D49">
      <w:pPr>
        <w:jc w:val="both"/>
      </w:pPr>
      <w:r>
        <w:t xml:space="preserve">В сентябре правительство Омской области и крупнейшие региональные предприятия АПК учредили логистическую компанию </w:t>
      </w:r>
      <w:r w:rsidR="006E7D49">
        <w:t>«</w:t>
      </w:r>
      <w:r>
        <w:t>Зерно Сибири</w:t>
      </w:r>
      <w:r w:rsidR="006E7D49">
        <w:t>»</w:t>
      </w:r>
      <w:r>
        <w:t xml:space="preserve">. Среди ее основных задач - формирование собственного логистического маршрута через порт </w:t>
      </w:r>
      <w:r w:rsidR="006E7D49">
        <w:t>«</w:t>
      </w:r>
      <w:r>
        <w:t>Сабетта</w:t>
      </w:r>
      <w:r w:rsidR="006E7D49">
        <w:t>»</w:t>
      </w:r>
      <w:r>
        <w:t xml:space="preserve"> и Северный морской путь в страны Азиатско-Тихоокеанского региона.</w:t>
      </w:r>
    </w:p>
    <w:p w14:paraId="7AE6DEDC" w14:textId="77777777" w:rsidR="006E7D49" w:rsidRDefault="002E5D9E" w:rsidP="006E7D49">
      <w:pPr>
        <w:jc w:val="both"/>
      </w:pPr>
      <w:r>
        <w:t>По словам Лут, которые приводятся в сообщении Минсельхоза, компания может стать агрегатором для покупателей зерна как за рубежом, так и на территории РФ.</w:t>
      </w:r>
    </w:p>
    <w:p w14:paraId="09A52FC0" w14:textId="06008E8B" w:rsidR="00F61C9E" w:rsidRPr="00F61C9E" w:rsidRDefault="00F61C9E" w:rsidP="006E7D49">
      <w:pPr>
        <w:pStyle w:val="3"/>
        <w:jc w:val="both"/>
        <w:rPr>
          <w:rFonts w:ascii="Times New Roman" w:hAnsi="Times New Roman"/>
          <w:sz w:val="24"/>
        </w:rPr>
      </w:pPr>
      <w:bookmarkStart w:id="87" w:name="txt_2435597_1270169874"/>
      <w:bookmarkStart w:id="88" w:name="_Toc22200336"/>
      <w:r w:rsidRPr="00F61C9E">
        <w:rPr>
          <w:rFonts w:ascii="Times New Roman" w:hAnsi="Times New Roman"/>
          <w:sz w:val="24"/>
        </w:rPr>
        <w:lastRenderedPageBreak/>
        <w:t>ТАСС; 2019.10.16; БОЛЕЕ 60 АЭРОПОРТОВ ДАЛЬНЕГО ВОСТОКА МОГУТ РЕКОНСТРУИРОВАТЬ ДО 2035 ГОДА</w:t>
      </w:r>
      <w:bookmarkEnd w:id="87"/>
      <w:bookmarkEnd w:id="88"/>
    </w:p>
    <w:p w14:paraId="383981FA" w14:textId="5A107407" w:rsidR="00F61C9E" w:rsidRDefault="00F61C9E" w:rsidP="006E7D49">
      <w:pPr>
        <w:pStyle w:val="NormalExport"/>
      </w:pPr>
      <w:r>
        <w:t xml:space="preserve">Разрабатываемая национальная программа развития Дальнего Востока предполагает возможность реконструкции более чем 60 аэропортов региона. Это следует из выступления главы экономического департамента </w:t>
      </w:r>
      <w:r w:rsidRPr="006E7D49">
        <w:rPr>
          <w:b/>
        </w:rPr>
        <w:t>Минтранс</w:t>
      </w:r>
      <w:r>
        <w:rPr>
          <w:b/>
        </w:rPr>
        <w:t>а РФ</w:t>
      </w:r>
      <w:r>
        <w:t xml:space="preserve"> Татьяны Горбачик на заседании комитета по бюджету и налогам Госдумы РФ.</w:t>
      </w:r>
    </w:p>
    <w:p w14:paraId="113C2126" w14:textId="28A0929C" w:rsidR="00F61C9E" w:rsidRDefault="006E7D49" w:rsidP="006E7D49">
      <w:pPr>
        <w:pStyle w:val="NormalExport"/>
      </w:pPr>
      <w:r>
        <w:t>«</w:t>
      </w:r>
      <w:r w:rsidR="00F61C9E">
        <w:t>По нацпрограмме Дальнего Востока, которая сейчас разрабатывается, до 2035 г. на Дальнем Востоке планируется заложить еще порядка 24 аэропортов</w:t>
      </w:r>
      <w:r>
        <w:t>»</w:t>
      </w:r>
      <w:r w:rsidR="00F61C9E">
        <w:t>, - сказала она.</w:t>
      </w:r>
    </w:p>
    <w:p w14:paraId="4AD073AA" w14:textId="77777777" w:rsidR="00F61C9E" w:rsidRDefault="00F61C9E" w:rsidP="006E7D49">
      <w:pPr>
        <w:pStyle w:val="NormalExport"/>
      </w:pPr>
      <w:r>
        <w:t>Горбачик уточнила, что уже утвержденные планы предполагают реконструкцию 38 аэропортов на Дальнем Востоке.</w:t>
      </w:r>
    </w:p>
    <w:p w14:paraId="39F217D3" w14:textId="77777777" w:rsidR="00F61C9E" w:rsidRDefault="00F61C9E" w:rsidP="006E7D49">
      <w:pPr>
        <w:pStyle w:val="NormalExport"/>
      </w:pPr>
      <w:r>
        <w:t xml:space="preserve">В сентябре этого года президент РФ </w:t>
      </w:r>
      <w:r w:rsidRPr="006E7D49">
        <w:rPr>
          <w:b/>
        </w:rPr>
        <w:t>Владимир Путин</w:t>
      </w:r>
      <w:r>
        <w:t xml:space="preserve"> одобрил подходы к формированию национальной программы развития Дальнего Востока до 2025 года и на перспективу до 2035 года и поручил правительству РФ доработать и представить к утверждению соответствующий проект указа. </w:t>
      </w:r>
    </w:p>
    <w:p w14:paraId="045E91F2" w14:textId="77777777" w:rsidR="006E7D49" w:rsidRDefault="00013546" w:rsidP="006E7D49">
      <w:pPr>
        <w:pStyle w:val="ExportHyperlink"/>
        <w:jc w:val="both"/>
      </w:pPr>
      <w:hyperlink r:id="rId46" w:history="1">
        <w:r w:rsidR="00F61C9E">
          <w:rPr>
            <w:u w:val="single"/>
          </w:rPr>
          <w:t>https://tass.ru/ekonomika/7008167</w:t>
        </w:r>
      </w:hyperlink>
    </w:p>
    <w:p w14:paraId="08BD11C2" w14:textId="422BD8FF" w:rsidR="006E7D49" w:rsidRPr="006E7D49" w:rsidRDefault="006E7D49" w:rsidP="006E7D49">
      <w:pPr>
        <w:pStyle w:val="3"/>
        <w:jc w:val="both"/>
        <w:rPr>
          <w:rFonts w:ascii="Times New Roman" w:hAnsi="Times New Roman"/>
          <w:sz w:val="24"/>
        </w:rPr>
      </w:pPr>
      <w:bookmarkStart w:id="89" w:name="txt_2596163_1270246471"/>
      <w:bookmarkStart w:id="90" w:name="_Toc22200337"/>
      <w:r w:rsidRPr="006E7D49">
        <w:rPr>
          <w:rFonts w:ascii="Times New Roman" w:hAnsi="Times New Roman"/>
          <w:sz w:val="24"/>
        </w:rPr>
        <w:t>РИА НОВОСТИ; 2019.10.16; АЭРОФЛОТ ОТКРЫЛ ПРОДАЖУ БИЛЕТОВ НА ПРЯМЫЕ РЕЙСЫ ИЗ КРАСНОЯРСКА</w:t>
      </w:r>
      <w:bookmarkEnd w:id="89"/>
      <w:bookmarkEnd w:id="90"/>
    </w:p>
    <w:p w14:paraId="585EE47D" w14:textId="3A6EDD0B" w:rsidR="006E7D49" w:rsidRDefault="006E7D49" w:rsidP="006E7D49">
      <w:pPr>
        <w:pStyle w:val="NormalExport"/>
      </w:pPr>
      <w:r w:rsidRPr="006E7D49">
        <w:rPr>
          <w:b/>
        </w:rPr>
        <w:t>Аэрофлот</w:t>
      </w:r>
      <w:r>
        <w:t xml:space="preserve"> открыл продажу билетов на прямые рейсы из аэропорта Красноярска, в том числе, в Сочи, Иркутск, Омск, Новосибирск, Симферополь, Екатеринбург и Томск в рамках создания на базе красноярского аэропорта крупного транспортного узла авиакомпании, сообщает перевозчик.</w:t>
      </w:r>
    </w:p>
    <w:p w14:paraId="4B708546" w14:textId="19BCC70C" w:rsidR="006E7D49" w:rsidRDefault="006E7D49" w:rsidP="006E7D49">
      <w:pPr>
        <w:pStyle w:val="NormalExport"/>
      </w:pPr>
      <w:r>
        <w:t>«Компания продолжает формировать маршрутную сеть, полеты начнутся в весенне-летнем расписании», - говорится в сообщении.</w:t>
      </w:r>
    </w:p>
    <w:p w14:paraId="36B59D8E" w14:textId="77777777" w:rsidR="006E7D49" w:rsidRDefault="006E7D49" w:rsidP="006E7D49">
      <w:pPr>
        <w:pStyle w:val="NormalExport"/>
      </w:pPr>
      <w:r>
        <w:t xml:space="preserve">Как отметили в авиакомпании, Красноярск станет для </w:t>
      </w:r>
      <w:r w:rsidRPr="006E7D49">
        <w:rPr>
          <w:b/>
        </w:rPr>
        <w:t>Аэрофлот</w:t>
      </w:r>
      <w:r>
        <w:rPr>
          <w:b/>
        </w:rPr>
        <w:t>а</w:t>
      </w:r>
      <w:r>
        <w:t xml:space="preserve"> вторым базовым аэропортом, где будут базироваться современные самолеты Boeing 737 и Superjet100. </w:t>
      </w:r>
    </w:p>
    <w:p w14:paraId="706A233B" w14:textId="7BBABA5E" w:rsidR="006E7D49" w:rsidRDefault="006E7D49" w:rsidP="006E7D49">
      <w:pPr>
        <w:pStyle w:val="NormalExport"/>
      </w:pPr>
      <w:r>
        <w:t xml:space="preserve">«Благодаря новому хабу в Красноярске пассажирам станут доступны не только прямые рейсы в города Уральского, Сибирского, Южного федеральных округов, но также удобные стыковки для полетов в европейскую часть страны. Хаб в крупном экономическом и промышленном центре Сибири - Красноярске - часть масштабной стратегии </w:t>
      </w:r>
      <w:r>
        <w:rPr>
          <w:b/>
        </w:rPr>
        <w:t xml:space="preserve">Группы </w:t>
      </w:r>
      <w:r w:rsidRPr="006E7D49">
        <w:rPr>
          <w:b/>
        </w:rPr>
        <w:t>Аэрофлот</w:t>
      </w:r>
      <w:r>
        <w:t xml:space="preserve">, в рамках которой компания планирует перевезти к 2023 году до 100 миллионов человек», - добавили в </w:t>
      </w:r>
      <w:r w:rsidRPr="006E7D49">
        <w:rPr>
          <w:b/>
        </w:rPr>
        <w:t>Аэрофлот</w:t>
      </w:r>
      <w:r>
        <w:rPr>
          <w:b/>
        </w:rPr>
        <w:t>е</w:t>
      </w:r>
      <w:r>
        <w:t xml:space="preserve">. </w:t>
      </w:r>
    </w:p>
    <w:p w14:paraId="2D586A74" w14:textId="77777777" w:rsidR="006E7D49" w:rsidRDefault="00013546" w:rsidP="006E7D49">
      <w:pPr>
        <w:pStyle w:val="ExportHyperlink"/>
        <w:jc w:val="both"/>
      </w:pPr>
      <w:hyperlink r:id="rId47" w:history="1">
        <w:r w:rsidR="006E7D49">
          <w:rPr>
            <w:u w:val="single"/>
          </w:rPr>
          <w:t>https://ria.ru/20191016/1559865003.html</w:t>
        </w:r>
      </w:hyperlink>
    </w:p>
    <w:p w14:paraId="4CDD25D6" w14:textId="3B119A47" w:rsidR="00C32624" w:rsidRDefault="00C32624" w:rsidP="006E7D49">
      <w:pPr>
        <w:pStyle w:val="3"/>
        <w:jc w:val="both"/>
        <w:rPr>
          <w:rFonts w:ascii="Times New Roman" w:hAnsi="Times New Roman"/>
          <w:sz w:val="24"/>
        </w:rPr>
      </w:pPr>
      <w:bookmarkStart w:id="91" w:name="_Toc22200338"/>
      <w:r>
        <w:rPr>
          <w:rFonts w:ascii="Times New Roman" w:hAnsi="Times New Roman"/>
          <w:sz w:val="24"/>
        </w:rPr>
        <w:t xml:space="preserve">ИНТЕРФАКС; 2019.10.16; </w:t>
      </w:r>
      <w:r w:rsidR="006E7D49">
        <w:rPr>
          <w:rFonts w:ascii="Times New Roman" w:hAnsi="Times New Roman"/>
          <w:sz w:val="24"/>
        </w:rPr>
        <w:t>«</w:t>
      </w:r>
      <w:r>
        <w:rPr>
          <w:rFonts w:ascii="Times New Roman" w:hAnsi="Times New Roman"/>
          <w:sz w:val="24"/>
        </w:rPr>
        <w:t>УРАЛЬСКИЕ АВИАЛИНИИ</w:t>
      </w:r>
      <w:r w:rsidR="006E7D49">
        <w:rPr>
          <w:rFonts w:ascii="Times New Roman" w:hAnsi="Times New Roman"/>
          <w:sz w:val="24"/>
        </w:rPr>
        <w:t>»</w:t>
      </w:r>
      <w:r>
        <w:rPr>
          <w:rFonts w:ascii="Times New Roman" w:hAnsi="Times New Roman"/>
          <w:sz w:val="24"/>
        </w:rPr>
        <w:t xml:space="preserve"> ПОЛУЧИЛИ ДОПУСК К РЕЙСАМ МОСКВА - ЛОНДОН</w:t>
      </w:r>
      <w:bookmarkEnd w:id="91"/>
    </w:p>
    <w:p w14:paraId="5B015FBA" w14:textId="33489B8E" w:rsidR="00C32624" w:rsidRDefault="00C32624" w:rsidP="006E7D49">
      <w:pPr>
        <w:pStyle w:val="Textbody"/>
      </w:pPr>
      <w:r>
        <w:t xml:space="preserve">Авиакомпании </w:t>
      </w:r>
      <w:r w:rsidR="006E7D49">
        <w:t>«</w:t>
      </w:r>
      <w:r>
        <w:t>Уральские авиалинии</w:t>
      </w:r>
      <w:r w:rsidR="006E7D49">
        <w:t>»</w:t>
      </w:r>
      <w:r>
        <w:t xml:space="preserve"> (MOEX: URAL) получила допуск Росавиации к регулярным рейсам на линии Москва - Лондон, свидетельствуют материалы по итогам заседания межведомственной комиссии при </w:t>
      </w:r>
      <w:r w:rsidRPr="006E7D49">
        <w:rPr>
          <w:b/>
        </w:rPr>
        <w:t>Минтранс</w:t>
      </w:r>
      <w:r>
        <w:t>е РФ.</w:t>
      </w:r>
    </w:p>
    <w:p w14:paraId="5EC24C5E" w14:textId="77777777" w:rsidR="00C32624" w:rsidRDefault="00C32624" w:rsidP="006E7D49">
      <w:pPr>
        <w:pStyle w:val="Textbody"/>
      </w:pPr>
      <w:r>
        <w:t>Допуск позволяет выполнять до 14 рейсов в неделю.</w:t>
      </w:r>
    </w:p>
    <w:p w14:paraId="5EF89E45" w14:textId="699CF2D5" w:rsidR="00C32624" w:rsidRDefault="00C32624" w:rsidP="006E7D49">
      <w:pPr>
        <w:pStyle w:val="Textbody"/>
      </w:pPr>
      <w:r>
        <w:t xml:space="preserve">На допуски к полетам в Лондон до семи раз в неделю претендовали </w:t>
      </w:r>
      <w:r w:rsidR="006E7D49">
        <w:t>«</w:t>
      </w:r>
      <w:r>
        <w:t>Победа</w:t>
      </w:r>
      <w:r w:rsidR="006E7D49">
        <w:t>»</w:t>
      </w:r>
      <w:r>
        <w:t xml:space="preserve"> и Nordwind.</w:t>
      </w:r>
    </w:p>
    <w:p w14:paraId="02DC9B08" w14:textId="28BE8E36" w:rsidR="00C32624" w:rsidRDefault="00C32624" w:rsidP="006E7D49">
      <w:pPr>
        <w:pStyle w:val="Textbody"/>
      </w:pPr>
      <w:r>
        <w:t xml:space="preserve">Сейчас рейсы между Москвой и Лондоном выполняют две авиакомпании - </w:t>
      </w:r>
      <w:r w:rsidR="006E7D49">
        <w:t>«</w:t>
      </w:r>
      <w:r w:rsidRPr="006E7D49">
        <w:rPr>
          <w:b/>
        </w:rPr>
        <w:t>Аэрофлот</w:t>
      </w:r>
      <w:r w:rsidR="006E7D49">
        <w:t>»</w:t>
      </w:r>
      <w:r>
        <w:t xml:space="preserve"> (MOEX: AFLT) и British Airways. По соглашению между авиавластями РФ и Великобритании на маршруте могут работать не более двух перевозчиков от каждого государства, при этом один из них может летать до 35 раз в неделю, второй - до 14. </w:t>
      </w:r>
      <w:r w:rsidR="006E7D49">
        <w:t>«</w:t>
      </w:r>
      <w:r w:rsidRPr="006E7D49">
        <w:rPr>
          <w:b/>
        </w:rPr>
        <w:t>Аэрофлот</w:t>
      </w:r>
      <w:r w:rsidR="006E7D49">
        <w:t>»</w:t>
      </w:r>
      <w:r>
        <w:t xml:space="preserve"> располагает допуском на 35 частот.</w:t>
      </w:r>
    </w:p>
    <w:p w14:paraId="64342CD7" w14:textId="1CC84F67" w:rsidR="00C32624" w:rsidRDefault="006E7D49" w:rsidP="006E7D49">
      <w:pPr>
        <w:pStyle w:val="Textbody"/>
      </w:pPr>
      <w:r>
        <w:t>«</w:t>
      </w:r>
      <w:r w:rsidR="00C32624">
        <w:t>Победа</w:t>
      </w:r>
      <w:r>
        <w:t>»</w:t>
      </w:r>
      <w:r w:rsidR="00C32624">
        <w:t xml:space="preserve"> ранее летала в Лондон из Санкт-Петербурга, однако впоследствии закрыла этот и другие международные рейсы из </w:t>
      </w:r>
      <w:r>
        <w:t>«</w:t>
      </w:r>
      <w:r w:rsidR="00C32624">
        <w:t>Пулково</w:t>
      </w:r>
      <w:r>
        <w:t>»</w:t>
      </w:r>
      <w:r w:rsidR="00C32624">
        <w:t>.</w:t>
      </w:r>
    </w:p>
    <w:p w14:paraId="40A91105" w14:textId="77777777" w:rsidR="00C32624" w:rsidRDefault="00C32624" w:rsidP="006E7D49">
      <w:pPr>
        <w:pStyle w:val="3"/>
        <w:jc w:val="both"/>
        <w:rPr>
          <w:rFonts w:ascii="Times New Roman" w:hAnsi="Times New Roman"/>
          <w:sz w:val="24"/>
        </w:rPr>
      </w:pPr>
      <w:bookmarkStart w:id="92" w:name="_gen48"/>
      <w:bookmarkStart w:id="93" w:name="_Toc22200339"/>
      <w:bookmarkEnd w:id="92"/>
      <w:r>
        <w:rPr>
          <w:rFonts w:ascii="Times New Roman" w:hAnsi="Times New Roman"/>
          <w:sz w:val="24"/>
        </w:rPr>
        <w:lastRenderedPageBreak/>
        <w:t>ИНТЕРФАКС; 2019.10.16; S7 ПОЛУЧИЛА ДОПУСК К РЕГУЛЯРНЫМ РЕЙСАМ МОСКВА - НУР-СУЛТАН</w:t>
      </w:r>
      <w:bookmarkEnd w:id="93"/>
    </w:p>
    <w:p w14:paraId="30FEC04A" w14:textId="77777777" w:rsidR="00C32624" w:rsidRDefault="00C32624" w:rsidP="006E7D49">
      <w:pPr>
        <w:pStyle w:val="Textbody"/>
      </w:pPr>
      <w:r>
        <w:t xml:space="preserve">Авиакомпания S7 получила допуск Росавиации к регулярным рейсам на линии Москва - Нур-Султан, свидетельствуют материалы по итогам заседания межведомственной комиссии при </w:t>
      </w:r>
      <w:r w:rsidRPr="006E7D49">
        <w:rPr>
          <w:b/>
        </w:rPr>
        <w:t>Минтранс</w:t>
      </w:r>
      <w:r>
        <w:t>е РФ.</w:t>
      </w:r>
    </w:p>
    <w:p w14:paraId="382397B2" w14:textId="77777777" w:rsidR="00C32624" w:rsidRDefault="00C32624" w:rsidP="006E7D49">
      <w:pPr>
        <w:pStyle w:val="Textbody"/>
      </w:pPr>
      <w:r>
        <w:t>Компания сможет летать по этому маршруту до семи раз в неделю.</w:t>
      </w:r>
    </w:p>
    <w:p w14:paraId="487F6613" w14:textId="7921F322" w:rsidR="00C32624" w:rsidRDefault="00C32624" w:rsidP="006E7D49">
      <w:pPr>
        <w:pStyle w:val="Textbody"/>
      </w:pPr>
      <w:r>
        <w:t xml:space="preserve">На допуск с этими же условиями претендовали также </w:t>
      </w:r>
      <w:r w:rsidR="006E7D49">
        <w:t>«</w:t>
      </w:r>
      <w:r>
        <w:t>ЮТэйр</w:t>
      </w:r>
      <w:r w:rsidR="006E7D49">
        <w:t>»</w:t>
      </w:r>
      <w:r>
        <w:t xml:space="preserve"> (MOEX: UTAR), Red Wings и Nordwind.</w:t>
      </w:r>
    </w:p>
    <w:p w14:paraId="5A7BBBA5" w14:textId="25B5492A" w:rsidR="00C32624" w:rsidRDefault="00C32624" w:rsidP="006E7D49">
      <w:pPr>
        <w:pStyle w:val="Textbody"/>
      </w:pPr>
      <w:r>
        <w:t xml:space="preserve">До недавнего времени прямые регулярные рейсы на линиях Москва - Нур-Султан и Москва - Алма-Ата могли выполнять только </w:t>
      </w:r>
      <w:r w:rsidR="006E7D49">
        <w:t>«</w:t>
      </w:r>
      <w:r w:rsidRPr="006E7D49">
        <w:rPr>
          <w:b/>
        </w:rPr>
        <w:t>Аэрофлот</w:t>
      </w:r>
      <w:r w:rsidR="006E7D49">
        <w:t>»</w:t>
      </w:r>
      <w:r>
        <w:t xml:space="preserve"> (MOEX: AFLT) и Air Astana - это было предусмотрено межправсоглашением, допускавшим работу одного перевозчика от каждого государства. РФ не один год вела переговоры о назначении второго перевозчика, однако Казахстан на это не соглашался, ссылаясь на то, что в стране нет второй авиакомпании, способной конкурировать с российскими.</w:t>
      </w:r>
    </w:p>
    <w:p w14:paraId="57DA937D" w14:textId="77777777" w:rsidR="00C32624" w:rsidRDefault="00C32624" w:rsidP="006E7D49">
      <w:pPr>
        <w:pStyle w:val="Textbody"/>
      </w:pPr>
      <w:r>
        <w:t>Но в результате переговоров в июле этого года авиавласти все же договорились о назначении вторых перевозчиков. Условием было предоставление максимум семи частот в неделю, при этом второй перевозчик не должен быть аффилирован с первым. После этого со стороны Казахстана рейсы начала выполнять авиакомпания SCAT.</w:t>
      </w:r>
    </w:p>
    <w:p w14:paraId="7759077C" w14:textId="77777777" w:rsidR="00C32624" w:rsidRDefault="00C32624" w:rsidP="006E7D49">
      <w:pPr>
        <w:pStyle w:val="3"/>
        <w:jc w:val="both"/>
        <w:rPr>
          <w:rFonts w:ascii="Times New Roman" w:hAnsi="Times New Roman"/>
          <w:sz w:val="24"/>
        </w:rPr>
      </w:pPr>
      <w:bookmarkStart w:id="94" w:name="_gen49"/>
      <w:bookmarkStart w:id="95" w:name="_Toc22200340"/>
      <w:bookmarkEnd w:id="94"/>
      <w:r>
        <w:rPr>
          <w:rFonts w:ascii="Times New Roman" w:hAnsi="Times New Roman"/>
          <w:sz w:val="24"/>
        </w:rPr>
        <w:t>ИНТЕРФАКС; 2019.10.16; ГСС ДО КОНЦА ГОДА ПОСТАВЯТ ЗАКАЗЧИКУ ПЕРВЫЙ SSJ-100 C САБЛЕВИДНЫМИ ЗАКОНЦОВКАМИ КРЫЛА</w:t>
      </w:r>
      <w:bookmarkEnd w:id="95"/>
    </w:p>
    <w:p w14:paraId="2D812186" w14:textId="548CF425" w:rsidR="00C32624" w:rsidRDefault="00C32624" w:rsidP="006E7D49">
      <w:pPr>
        <w:pStyle w:val="Textbody"/>
      </w:pPr>
      <w:r>
        <w:t xml:space="preserve">АО </w:t>
      </w:r>
      <w:r w:rsidR="006E7D49">
        <w:t>«</w:t>
      </w:r>
      <w:r>
        <w:t>Гражданские самолеты Сухого</w:t>
      </w:r>
      <w:r w:rsidR="006E7D49">
        <w:t>»</w:t>
      </w:r>
      <w:r>
        <w:t xml:space="preserve"> (ГСС) завершило летную программу испытаний SSJ-100 с </w:t>
      </w:r>
      <w:r w:rsidR="006E7D49">
        <w:t>«</w:t>
      </w:r>
      <w:r>
        <w:t>сайберлетами</w:t>
      </w:r>
      <w:r w:rsidR="006E7D49">
        <w:t>»</w:t>
      </w:r>
      <w:r>
        <w:t xml:space="preserve"> - горизонтальными законцовками крыла в виде сабли.</w:t>
      </w:r>
    </w:p>
    <w:p w14:paraId="4DEFE6B9" w14:textId="06F9CCDE" w:rsidR="00C32624" w:rsidRDefault="006E7D49" w:rsidP="006E7D49">
      <w:pPr>
        <w:pStyle w:val="Textbody"/>
      </w:pPr>
      <w:r>
        <w:t>«</w:t>
      </w:r>
      <w:r w:rsidR="00C32624">
        <w:t>Летная программа состояла из проверки взлетно-посадочных характеристик, устойчивости и управляемости, систем автоматического управления, внешнего светооборудования, вертикальной навигации. Были выполнены полеты на прочность, большие скорости, критические углы атаки</w:t>
      </w:r>
      <w:r>
        <w:t>»</w:t>
      </w:r>
      <w:r w:rsidR="00C32624">
        <w:t>, - говорится в сообщении ГСС.</w:t>
      </w:r>
    </w:p>
    <w:p w14:paraId="07732745" w14:textId="3C925D6A" w:rsidR="00C32624" w:rsidRDefault="00C32624" w:rsidP="006E7D49">
      <w:pPr>
        <w:pStyle w:val="Textbody"/>
      </w:pPr>
      <w:r>
        <w:t xml:space="preserve">После испытаний SSJ-100 с </w:t>
      </w:r>
      <w:r w:rsidR="006E7D49">
        <w:t>«</w:t>
      </w:r>
      <w:r>
        <w:t>сайберлетами</w:t>
      </w:r>
      <w:r w:rsidR="006E7D49">
        <w:t>»</w:t>
      </w:r>
      <w:r>
        <w:t xml:space="preserve"> предстоит пройти сертификацию. Первый такой самолет будет поставлен российскому заказчику до конца этого года, сообщил </w:t>
      </w:r>
      <w:r w:rsidR="006E7D49">
        <w:t>«</w:t>
      </w:r>
      <w:r>
        <w:t>Интерфаксу</w:t>
      </w:r>
      <w:r w:rsidR="006E7D49">
        <w:t>»</w:t>
      </w:r>
      <w:r>
        <w:t xml:space="preserve"> представитель ГСС. Название компании он не уточнил. Ранее сообщалось, что </w:t>
      </w:r>
      <w:r w:rsidR="006E7D49">
        <w:t>«</w:t>
      </w:r>
      <w:r>
        <w:t>суперджеты</w:t>
      </w:r>
      <w:r w:rsidR="006E7D49">
        <w:t>»</w:t>
      </w:r>
      <w:r>
        <w:t xml:space="preserve"> с законцовками заказывала авиакомпания </w:t>
      </w:r>
      <w:r w:rsidR="006E7D49">
        <w:t>«</w:t>
      </w:r>
      <w:r>
        <w:t>Северсталь</w:t>
      </w:r>
      <w:r w:rsidR="006E7D49">
        <w:t>»</w:t>
      </w:r>
      <w:r>
        <w:t>.</w:t>
      </w:r>
    </w:p>
    <w:p w14:paraId="67B6304C" w14:textId="3F0BB588" w:rsidR="00C32624" w:rsidRDefault="006E7D49" w:rsidP="006E7D49">
      <w:pPr>
        <w:pStyle w:val="Textbody"/>
      </w:pPr>
      <w:r>
        <w:t>«</w:t>
      </w:r>
      <w:r w:rsidR="00C32624">
        <w:t>Законцовки могут устанавливаться не только при производстве новых Sukhoi Superjet 100, но и на ранее поставленные самолеты</w:t>
      </w:r>
      <w:r>
        <w:t>»</w:t>
      </w:r>
      <w:r w:rsidR="00C32624">
        <w:t xml:space="preserve">, - отметили в ГСС. Их применение позволит улучшить взлетно-посадочные характеристики, снизить расход топлива </w:t>
      </w:r>
      <w:r>
        <w:t>«</w:t>
      </w:r>
      <w:r w:rsidR="00C32624">
        <w:t>не менее чем на 4%</w:t>
      </w:r>
      <w:r>
        <w:t>»</w:t>
      </w:r>
      <w:r w:rsidR="00C32624">
        <w:t xml:space="preserve"> и </w:t>
      </w:r>
      <w:r>
        <w:t>«</w:t>
      </w:r>
      <w:r w:rsidR="00C32624">
        <w:t>обеспечат экономию авиакомпаниям до 10 млн рублей в год на один SSJ-100</w:t>
      </w:r>
      <w:r>
        <w:t>»</w:t>
      </w:r>
      <w:r w:rsidR="00C32624">
        <w:t>, утверждают в ГСС.</w:t>
      </w:r>
    </w:p>
    <w:p w14:paraId="67C8616C" w14:textId="77777777" w:rsidR="006E7D49" w:rsidRDefault="00C32624" w:rsidP="006E7D49">
      <w:pPr>
        <w:pStyle w:val="Textbody"/>
      </w:pPr>
      <w:r>
        <w:t>Российские авиакомпании эксплуатируют 102 SSJ-100, ГСС планирует выпустить в этом году еще около 20 самолетов. В конце 2018 года полеты семи SSJ-100 остановил их единственный европейский эксплуатант - ирландская Cityjet, они возвращены лизингодателю, группе ВЭБ.</w:t>
      </w:r>
    </w:p>
    <w:p w14:paraId="3FC543F8" w14:textId="33F8B870" w:rsidR="00580B81" w:rsidRDefault="00580B81" w:rsidP="006E7D49">
      <w:pPr>
        <w:jc w:val="both"/>
      </w:pPr>
    </w:p>
    <w:p w14:paraId="7DF5C179" w14:textId="77777777" w:rsidR="00B96D4E" w:rsidRPr="00B96D4E" w:rsidRDefault="00B10DE9" w:rsidP="006E7D49">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B96D4E" w:rsidRPr="00B96D4E">
        <w:rPr>
          <w:b/>
          <w:color w:val="008080"/>
        </w:rPr>
        <w:t>Вернуться в оглавление</w:t>
      </w:r>
    </w:p>
    <w:p w14:paraId="19290A82" w14:textId="77777777" w:rsidR="0010257A" w:rsidRPr="0098527E" w:rsidRDefault="00B10DE9" w:rsidP="006E7D49">
      <w:pPr>
        <w:jc w:val="both"/>
      </w:pPr>
      <w:r w:rsidRPr="00B10DE9">
        <w:rPr>
          <w:color w:val="008080"/>
        </w:rPr>
        <w:fldChar w:fldCharType="end"/>
      </w:r>
    </w:p>
    <w:sectPr w:rsidR="0010257A" w:rsidRPr="0098527E" w:rsidSect="00742C5C">
      <w:headerReference w:type="default" r:id="rId48"/>
      <w:footerReference w:type="even" r:id="rId49"/>
      <w:footerReference w:type="default" r:id="rId50"/>
      <w:headerReference w:type="first" r:id="rId51"/>
      <w:footerReference w:type="first" r:id="rId5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089D" w14:textId="77777777" w:rsidR="00013546" w:rsidRDefault="00013546">
      <w:r>
        <w:separator/>
      </w:r>
    </w:p>
  </w:endnote>
  <w:endnote w:type="continuationSeparator" w:id="0">
    <w:p w14:paraId="3D134BE1" w14:textId="77777777" w:rsidR="00013546" w:rsidRDefault="0001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B2565E" w:rsidRDefault="00B2565E">
    <w:pPr>
      <w:pStyle w:val="a4"/>
      <w:pBdr>
        <w:bottom w:val="single" w:sz="6" w:space="1" w:color="auto"/>
      </w:pBdr>
      <w:ind w:right="360"/>
      <w:rPr>
        <w:lang w:val="en-US"/>
      </w:rPr>
    </w:pPr>
  </w:p>
  <w:p w14:paraId="53E0CEB4" w14:textId="77777777"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14:paraId="7266B4FE" w14:textId="77777777" w:rsidR="00B2565E" w:rsidRDefault="00B2565E">
    <w:pPr>
      <w:pStyle w:val="a4"/>
      <w:ind w:right="360"/>
      <w:rPr>
        <w:lang w:val="en-US"/>
      </w:rPr>
    </w:pPr>
  </w:p>
  <w:p w14:paraId="693A59CD" w14:textId="77777777"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B2565E" w:rsidRDefault="00013546">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A6257" w14:textId="77777777" w:rsidR="00013546" w:rsidRDefault="00013546">
      <w:r>
        <w:separator/>
      </w:r>
    </w:p>
  </w:footnote>
  <w:footnote w:type="continuationSeparator" w:id="0">
    <w:p w14:paraId="1AAB8B3B" w14:textId="77777777" w:rsidR="00013546" w:rsidRDefault="00013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B2565E" w:rsidRDefault="00B2565E">
    <w:pPr>
      <w:pStyle w:val="a3"/>
      <w:jc w:val="center"/>
      <w:rPr>
        <w:rFonts w:ascii="DidonaCTT" w:hAnsi="DidonaCTT"/>
        <w:color w:val="000080"/>
        <w:sz w:val="28"/>
        <w:szCs w:val="28"/>
      </w:rPr>
    </w:pPr>
  </w:p>
  <w:p w14:paraId="3221FCC9" w14:textId="77777777"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830A9D">
      <w:rPr>
        <w:szCs w:val="24"/>
      </w:rPr>
      <w:fldChar w:fldCharType="begin"/>
    </w:r>
    <w:r w:rsidR="00830A9D">
      <w:rPr>
        <w:szCs w:val="24"/>
      </w:rPr>
      <w:instrText xml:space="preserve"> INCLUDEPICTURE  "http://www.mintrans.ru/pressa/header/flag_i_gerb.jpg" \* MERGEFORMATINET </w:instrText>
    </w:r>
    <w:r w:rsidR="00830A9D">
      <w:rPr>
        <w:szCs w:val="24"/>
      </w:rPr>
      <w:fldChar w:fldCharType="separate"/>
    </w:r>
    <w:r w:rsidR="00F80DB8">
      <w:rPr>
        <w:szCs w:val="24"/>
      </w:rPr>
      <w:fldChar w:fldCharType="begin"/>
    </w:r>
    <w:r w:rsidR="00F80DB8">
      <w:rPr>
        <w:szCs w:val="24"/>
      </w:rPr>
      <w:instrText xml:space="preserve"> INCLUDEPICTURE  "http://www.mintrans.ru/pressa/header/flag_i_gerb.jpg" \* MERGEFORMATINET </w:instrText>
    </w:r>
    <w:r w:rsidR="00F80DB8">
      <w:rPr>
        <w:szCs w:val="24"/>
      </w:rPr>
      <w:fldChar w:fldCharType="separate"/>
    </w:r>
    <w:r w:rsidR="00083597">
      <w:rPr>
        <w:szCs w:val="24"/>
      </w:rPr>
      <w:fldChar w:fldCharType="begin"/>
    </w:r>
    <w:r w:rsidR="00083597">
      <w:rPr>
        <w:szCs w:val="24"/>
      </w:rPr>
      <w:instrText xml:space="preserve"> INCLUDEPICTURE  "http://www.mintrans.ru/pressa/header/flag_i_gerb.jpg" \* MERGEFORMATINET </w:instrText>
    </w:r>
    <w:r w:rsidR="00083597">
      <w:rPr>
        <w:szCs w:val="24"/>
      </w:rPr>
      <w:fldChar w:fldCharType="separate"/>
    </w:r>
    <w:r w:rsidR="00352C5C">
      <w:rPr>
        <w:szCs w:val="24"/>
      </w:rPr>
      <w:fldChar w:fldCharType="begin"/>
    </w:r>
    <w:r w:rsidR="00352C5C">
      <w:rPr>
        <w:szCs w:val="24"/>
      </w:rPr>
      <w:instrText xml:space="preserve"> INCLUDEPICTURE  "http://www.mintrans.ru/pressa/header/flag_i_gerb.jpg" \* MERGEFORMATINET </w:instrText>
    </w:r>
    <w:r w:rsidR="00352C5C">
      <w:rPr>
        <w:szCs w:val="24"/>
      </w:rPr>
      <w:fldChar w:fldCharType="separate"/>
    </w:r>
    <w:r w:rsidR="00DD22B4">
      <w:rPr>
        <w:szCs w:val="24"/>
      </w:rPr>
      <w:fldChar w:fldCharType="begin"/>
    </w:r>
    <w:r w:rsidR="00DD22B4">
      <w:rPr>
        <w:szCs w:val="24"/>
      </w:rPr>
      <w:instrText xml:space="preserve"> INCLUDEPICTURE  "http://www.mintrans.ru/pressa/header/flag_i_gerb.jpg" \* MERGEFORMATINET </w:instrText>
    </w:r>
    <w:r w:rsidR="00DD22B4">
      <w:rPr>
        <w:szCs w:val="24"/>
      </w:rPr>
      <w:fldChar w:fldCharType="separate"/>
    </w:r>
    <w:r w:rsidR="00E94B96">
      <w:rPr>
        <w:szCs w:val="24"/>
      </w:rPr>
      <w:fldChar w:fldCharType="begin"/>
    </w:r>
    <w:r w:rsidR="00E94B96">
      <w:rPr>
        <w:szCs w:val="24"/>
      </w:rPr>
      <w:instrText xml:space="preserve"> INCLUDEPICTURE  "http://www.mintrans.ru/pressa/header/flag_i_gerb.jpg" \* MERGEFORMATINET </w:instrText>
    </w:r>
    <w:r w:rsidR="00E94B96">
      <w:rPr>
        <w:szCs w:val="24"/>
      </w:rPr>
      <w:fldChar w:fldCharType="separate"/>
    </w:r>
    <w:r w:rsidR="00E53153">
      <w:rPr>
        <w:szCs w:val="24"/>
      </w:rPr>
      <w:fldChar w:fldCharType="begin"/>
    </w:r>
    <w:r w:rsidR="00E53153">
      <w:rPr>
        <w:szCs w:val="24"/>
      </w:rPr>
      <w:instrText xml:space="preserve"> INCLUDEPICTURE  "http://www.mintrans.ru/pressa/header/flag_i_gerb.jpg" \* MERGEFORMATINET </w:instrText>
    </w:r>
    <w:r w:rsidR="00E53153">
      <w:rPr>
        <w:szCs w:val="24"/>
      </w:rPr>
      <w:fldChar w:fldCharType="separate"/>
    </w:r>
    <w:r w:rsidR="00EA2F3A">
      <w:rPr>
        <w:szCs w:val="24"/>
      </w:rPr>
      <w:fldChar w:fldCharType="begin"/>
    </w:r>
    <w:r w:rsidR="00EA2F3A">
      <w:rPr>
        <w:szCs w:val="24"/>
      </w:rPr>
      <w:instrText xml:space="preserve"> INCLUDEPICTURE  "http://www.mintrans.ru/pressa/header/flag_i_gerb.jpg" \* MERGEFORMATINET </w:instrText>
    </w:r>
    <w:r w:rsidR="00EA2F3A">
      <w:rPr>
        <w:szCs w:val="24"/>
      </w:rPr>
      <w:fldChar w:fldCharType="separate"/>
    </w:r>
    <w:r w:rsidR="00D45BEE">
      <w:rPr>
        <w:szCs w:val="24"/>
      </w:rPr>
      <w:fldChar w:fldCharType="begin"/>
    </w:r>
    <w:r w:rsidR="00D45BEE">
      <w:rPr>
        <w:szCs w:val="24"/>
      </w:rPr>
      <w:instrText xml:space="preserve"> INCLUDEPICTURE  "http://www.mintrans.ru/pressa/header/flag_i_gerb.jpg" \* MERGEFORMATINET </w:instrText>
    </w:r>
    <w:r w:rsidR="00D45BEE">
      <w:rPr>
        <w:szCs w:val="24"/>
      </w:rPr>
      <w:fldChar w:fldCharType="separate"/>
    </w:r>
    <w:r w:rsidR="00A47633">
      <w:rPr>
        <w:szCs w:val="24"/>
      </w:rPr>
      <w:fldChar w:fldCharType="begin"/>
    </w:r>
    <w:r w:rsidR="00A47633">
      <w:rPr>
        <w:szCs w:val="24"/>
      </w:rPr>
      <w:instrText xml:space="preserve"> INCLUDEPICTURE  "http://www.mintrans.ru/pressa/header/flag_i_gerb.jpg" \* MERGEFORMATINET </w:instrText>
    </w:r>
    <w:r w:rsidR="00A47633">
      <w:rPr>
        <w:szCs w:val="24"/>
      </w:rPr>
      <w:fldChar w:fldCharType="separate"/>
    </w:r>
    <w:r w:rsidR="00597544">
      <w:rPr>
        <w:szCs w:val="24"/>
      </w:rPr>
      <w:fldChar w:fldCharType="begin"/>
    </w:r>
    <w:r w:rsidR="00597544">
      <w:rPr>
        <w:szCs w:val="24"/>
      </w:rPr>
      <w:instrText xml:space="preserve"> INCLUDEPICTURE  "http://www.mintrans.ru/pressa/header/flag_i_gerb.jpg" \* MERGEFORMATINET </w:instrText>
    </w:r>
    <w:r w:rsidR="00597544">
      <w:rPr>
        <w:szCs w:val="24"/>
      </w:rPr>
      <w:fldChar w:fldCharType="separate"/>
    </w:r>
    <w:r w:rsidR="00DC5012">
      <w:rPr>
        <w:szCs w:val="24"/>
      </w:rPr>
      <w:fldChar w:fldCharType="begin"/>
    </w:r>
    <w:r w:rsidR="00DC5012">
      <w:rPr>
        <w:szCs w:val="24"/>
      </w:rPr>
      <w:instrText xml:space="preserve"> INCLUDEPICTURE  "http://www.mintrans.ru/pressa/header/flag_i_gerb.jpg" \* MERGEFORMATINET </w:instrText>
    </w:r>
    <w:r w:rsidR="00DC5012">
      <w:rPr>
        <w:szCs w:val="24"/>
      </w:rPr>
      <w:fldChar w:fldCharType="separate"/>
    </w:r>
    <w:r w:rsidR="00643BDD">
      <w:rPr>
        <w:szCs w:val="24"/>
      </w:rPr>
      <w:fldChar w:fldCharType="begin"/>
    </w:r>
    <w:r w:rsidR="00643BDD">
      <w:rPr>
        <w:szCs w:val="24"/>
      </w:rPr>
      <w:instrText xml:space="preserve"> INCLUDEPICTURE  "http://www.mintrans.ru/pressa/header/flag_i_gerb.jpg" \* MERGEFORMATINET </w:instrText>
    </w:r>
    <w:r w:rsidR="00643BDD">
      <w:rPr>
        <w:szCs w:val="24"/>
      </w:rPr>
      <w:fldChar w:fldCharType="separate"/>
    </w:r>
    <w:r w:rsidR="001F5F79">
      <w:rPr>
        <w:szCs w:val="24"/>
      </w:rPr>
      <w:fldChar w:fldCharType="begin"/>
    </w:r>
    <w:r w:rsidR="001F5F79">
      <w:rPr>
        <w:szCs w:val="24"/>
      </w:rPr>
      <w:instrText xml:space="preserve"> INCLUDEPICTURE  "http://www.mintrans.ru/pressa/header/flag_i_gerb.jpg" \* MERGEFORMATINET </w:instrText>
    </w:r>
    <w:r w:rsidR="001F5F79">
      <w:rPr>
        <w:szCs w:val="24"/>
      </w:rPr>
      <w:fldChar w:fldCharType="separate"/>
    </w:r>
    <w:r w:rsidR="00013546">
      <w:rPr>
        <w:szCs w:val="24"/>
      </w:rPr>
      <w:fldChar w:fldCharType="begin"/>
    </w:r>
    <w:r w:rsidR="00013546">
      <w:rPr>
        <w:szCs w:val="24"/>
      </w:rPr>
      <w:instrText xml:space="preserve"> </w:instrText>
    </w:r>
    <w:r w:rsidR="00013546">
      <w:rPr>
        <w:szCs w:val="24"/>
      </w:rPr>
      <w:instrText>INCLUDEPICTURE  "http://www.mintrans.ru/pressa/header/flag_i_gerb.jpg" \* MERGEFORMATINET</w:instrText>
    </w:r>
    <w:r w:rsidR="00013546">
      <w:rPr>
        <w:szCs w:val="24"/>
      </w:rPr>
      <w:instrText xml:space="preserve"> </w:instrText>
    </w:r>
    <w:r w:rsidR="00013546">
      <w:rPr>
        <w:szCs w:val="24"/>
      </w:rPr>
      <w:fldChar w:fldCharType="separate"/>
    </w:r>
    <w:r w:rsidR="00013546">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013546">
      <w:rPr>
        <w:szCs w:val="24"/>
      </w:rPr>
      <w:fldChar w:fldCharType="end"/>
    </w:r>
    <w:r w:rsidR="001F5F79">
      <w:rPr>
        <w:szCs w:val="24"/>
      </w:rPr>
      <w:fldChar w:fldCharType="end"/>
    </w:r>
    <w:r w:rsidR="00643BDD">
      <w:rPr>
        <w:szCs w:val="24"/>
      </w:rPr>
      <w:fldChar w:fldCharType="end"/>
    </w:r>
    <w:r w:rsidR="00DC5012">
      <w:rPr>
        <w:szCs w:val="24"/>
      </w:rPr>
      <w:fldChar w:fldCharType="end"/>
    </w:r>
    <w:r w:rsidR="00597544">
      <w:rPr>
        <w:szCs w:val="24"/>
      </w:rPr>
      <w:fldChar w:fldCharType="end"/>
    </w:r>
    <w:r w:rsidR="00A47633">
      <w:rPr>
        <w:szCs w:val="24"/>
      </w:rPr>
      <w:fldChar w:fldCharType="end"/>
    </w:r>
    <w:r w:rsidR="00D45BEE">
      <w:rPr>
        <w:szCs w:val="24"/>
      </w:rPr>
      <w:fldChar w:fldCharType="end"/>
    </w:r>
    <w:r w:rsidR="00EA2F3A">
      <w:rPr>
        <w:szCs w:val="24"/>
      </w:rPr>
      <w:fldChar w:fldCharType="end"/>
    </w:r>
    <w:r w:rsidR="00E53153">
      <w:rPr>
        <w:szCs w:val="24"/>
      </w:rPr>
      <w:fldChar w:fldCharType="end"/>
    </w:r>
    <w:r w:rsidR="00E94B96">
      <w:rPr>
        <w:szCs w:val="24"/>
      </w:rPr>
      <w:fldChar w:fldCharType="end"/>
    </w:r>
    <w:r w:rsidR="00DD22B4">
      <w:rPr>
        <w:szCs w:val="24"/>
      </w:rPr>
      <w:fldChar w:fldCharType="end"/>
    </w:r>
    <w:r w:rsidR="00352C5C">
      <w:rPr>
        <w:szCs w:val="24"/>
      </w:rPr>
      <w:fldChar w:fldCharType="end"/>
    </w:r>
    <w:r w:rsidR="00083597">
      <w:rPr>
        <w:szCs w:val="24"/>
      </w:rPr>
      <w:fldChar w:fldCharType="end"/>
    </w:r>
    <w:r w:rsidR="00F80DB8">
      <w:rPr>
        <w:szCs w:val="24"/>
      </w:rPr>
      <w:fldChar w:fldCharType="end"/>
    </w:r>
    <w:r w:rsidR="00830A9D">
      <w:rPr>
        <w:szCs w:val="24"/>
      </w:rPr>
      <w:fldChar w:fldCharType="end"/>
    </w:r>
    <w:r w:rsidRPr="00993006">
      <w:rPr>
        <w:szCs w:val="24"/>
      </w:rPr>
      <w:fldChar w:fldCharType="end"/>
    </w:r>
  </w:p>
  <w:p w14:paraId="2005B3D7" w14:textId="77777777"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14:paraId="15D10CE2" w14:textId="77777777"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3546"/>
    <w:rsid w:val="000149B9"/>
    <w:rsid w:val="000332BF"/>
    <w:rsid w:val="00034D2B"/>
    <w:rsid w:val="00034FB5"/>
    <w:rsid w:val="00044DD8"/>
    <w:rsid w:val="00053CED"/>
    <w:rsid w:val="000560AF"/>
    <w:rsid w:val="00056996"/>
    <w:rsid w:val="000651A0"/>
    <w:rsid w:val="000655D6"/>
    <w:rsid w:val="000676E5"/>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046B"/>
    <w:rsid w:val="0012754A"/>
    <w:rsid w:val="00132034"/>
    <w:rsid w:val="0013467E"/>
    <w:rsid w:val="00135A16"/>
    <w:rsid w:val="001371EE"/>
    <w:rsid w:val="00142C85"/>
    <w:rsid w:val="00143020"/>
    <w:rsid w:val="00146A2B"/>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1F5F79"/>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5D9E"/>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29AE"/>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4279"/>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0B81"/>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D7A38"/>
    <w:rsid w:val="006E6614"/>
    <w:rsid w:val="006E7D49"/>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0488"/>
    <w:rsid w:val="007E66CE"/>
    <w:rsid w:val="00806D8B"/>
    <w:rsid w:val="00812A16"/>
    <w:rsid w:val="00813A01"/>
    <w:rsid w:val="008205B3"/>
    <w:rsid w:val="00822ADE"/>
    <w:rsid w:val="00830729"/>
    <w:rsid w:val="00830A9D"/>
    <w:rsid w:val="0083182A"/>
    <w:rsid w:val="008352AD"/>
    <w:rsid w:val="008504FA"/>
    <w:rsid w:val="008528F1"/>
    <w:rsid w:val="00860B3E"/>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38D3"/>
    <w:rsid w:val="008E51D0"/>
    <w:rsid w:val="008F2362"/>
    <w:rsid w:val="009015C6"/>
    <w:rsid w:val="00902509"/>
    <w:rsid w:val="00904E2E"/>
    <w:rsid w:val="00905E70"/>
    <w:rsid w:val="00914C4A"/>
    <w:rsid w:val="00922F82"/>
    <w:rsid w:val="00950024"/>
    <w:rsid w:val="00951D0C"/>
    <w:rsid w:val="00952FA4"/>
    <w:rsid w:val="0096070B"/>
    <w:rsid w:val="00966D0B"/>
    <w:rsid w:val="00980D7E"/>
    <w:rsid w:val="00982A9F"/>
    <w:rsid w:val="0098527E"/>
    <w:rsid w:val="00986514"/>
    <w:rsid w:val="00987A7A"/>
    <w:rsid w:val="009911F1"/>
    <w:rsid w:val="00993006"/>
    <w:rsid w:val="009951A7"/>
    <w:rsid w:val="009A6261"/>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6EC"/>
    <w:rsid w:val="00B678CD"/>
    <w:rsid w:val="00B739D9"/>
    <w:rsid w:val="00B74AFC"/>
    <w:rsid w:val="00B93DB8"/>
    <w:rsid w:val="00B96D4E"/>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2624"/>
    <w:rsid w:val="00C344A5"/>
    <w:rsid w:val="00C36A4D"/>
    <w:rsid w:val="00C4100B"/>
    <w:rsid w:val="00C41971"/>
    <w:rsid w:val="00C55E5B"/>
    <w:rsid w:val="00C67D61"/>
    <w:rsid w:val="00C70D33"/>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44ADF"/>
    <w:rsid w:val="00E517C0"/>
    <w:rsid w:val="00E53153"/>
    <w:rsid w:val="00E550AA"/>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747"/>
    <w:rsid w:val="00EF1C7E"/>
    <w:rsid w:val="00EF296E"/>
    <w:rsid w:val="00EF5DAE"/>
    <w:rsid w:val="00F059CA"/>
    <w:rsid w:val="00F10896"/>
    <w:rsid w:val="00F127CE"/>
    <w:rsid w:val="00F14587"/>
    <w:rsid w:val="00F14859"/>
    <w:rsid w:val="00F278FF"/>
    <w:rsid w:val="00F409D3"/>
    <w:rsid w:val="00F41854"/>
    <w:rsid w:val="00F41C56"/>
    <w:rsid w:val="00F579CD"/>
    <w:rsid w:val="00F61C9E"/>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paragraph" w:customStyle="1" w:styleId="Textbody">
    <w:name w:val="Text body"/>
    <w:basedOn w:val="a"/>
    <w:rsid w:val="00C32624"/>
    <w:pPr>
      <w:jc w:val="both"/>
    </w:pPr>
    <w:rPr>
      <w:color w:val="000000"/>
      <w:szCs w:val="20"/>
    </w:rPr>
  </w:style>
  <w:style w:type="character" w:styleId="aa">
    <w:name w:val="Unresolved Mention"/>
    <w:uiPriority w:val="99"/>
    <w:semiHidden/>
    <w:unhideWhenUsed/>
    <w:rsid w:val="00474279"/>
    <w:rPr>
      <w:color w:val="605E5C"/>
      <w:shd w:val="clear" w:color="auto" w:fill="E1DFDD"/>
    </w:rPr>
  </w:style>
  <w:style w:type="paragraph" w:customStyle="1" w:styleId="ab">
    <w:name w:val="Полнотекст_ЗАГОЛОВОК"/>
    <w:basedOn w:val="a"/>
    <w:rsid w:val="007E0488"/>
    <w:pPr>
      <w:jc w:val="both"/>
    </w:pPr>
    <w:rPr>
      <w:b/>
      <w:color w:val="000000"/>
      <w:szCs w:val="24"/>
      <w:shd w:val="clear" w:color="auto" w:fill="FFFFFF"/>
    </w:rPr>
  </w:style>
  <w:style w:type="paragraph" w:customStyle="1" w:styleId="NormalExport">
    <w:name w:val="Normal_Export"/>
    <w:basedOn w:val="a"/>
    <w:rsid w:val="007E0488"/>
    <w:pPr>
      <w:jc w:val="both"/>
    </w:pPr>
    <w:rPr>
      <w:color w:val="000000"/>
      <w:szCs w:val="24"/>
      <w:shd w:val="clear" w:color="auto" w:fill="FFFFFF"/>
    </w:rPr>
  </w:style>
  <w:style w:type="paragraph" w:customStyle="1" w:styleId="ac">
    <w:name w:val="Полнотекст_СМИ"/>
    <w:basedOn w:val="a"/>
    <w:rsid w:val="007E0488"/>
    <w:rPr>
      <w:b/>
      <w:color w:val="000000"/>
      <w:szCs w:val="24"/>
      <w:shd w:val="clear" w:color="auto" w:fill="FFFFFF"/>
    </w:rPr>
  </w:style>
  <w:style w:type="paragraph" w:customStyle="1" w:styleId="ad">
    <w:name w:val="Автор"/>
    <w:basedOn w:val="a"/>
    <w:rsid w:val="007E0488"/>
    <w:pPr>
      <w:jc w:val="both"/>
    </w:pPr>
    <w:rPr>
      <w:color w:val="000000"/>
      <w:szCs w:val="24"/>
      <w:shd w:val="clear" w:color="auto" w:fill="FFFFFF"/>
    </w:rPr>
  </w:style>
  <w:style w:type="paragraph" w:customStyle="1" w:styleId="ExportHyperlink">
    <w:name w:val="Export_Hyperlink"/>
    <w:basedOn w:val="a"/>
    <w:rsid w:val="007E0488"/>
    <w:pPr>
      <w:spacing w:before="200" w:after="100"/>
      <w:jc w:val="right"/>
    </w:pPr>
    <w:rPr>
      <w:color w:val="0000FF"/>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ss.ru/spb-news/7008781" TargetMode="External"/><Relationship Id="rId18" Type="http://schemas.openxmlformats.org/officeDocument/2006/relationships/hyperlink" Target="https://rns.online/transport/Stala-izvestna-data-otkritiya-skorostnoi-dorogi-Moskva--Sankt-Peterburg-2019-10-16/" TargetMode="External"/><Relationship Id="rId26" Type="http://schemas.openxmlformats.org/officeDocument/2006/relationships/hyperlink" Target="https://rns.online/transport/analitiki-otsenili-stoimost-biletov-Pobedi-posle-podorozhaniya-tarifa-2019-10-16/" TargetMode="External"/><Relationship Id="rId39" Type="http://schemas.openxmlformats.org/officeDocument/2006/relationships/hyperlink" Target="https://vm.ru/news/757094-rossijskij-universitet-transporta-vzyal-shefstvo-nad-bronepoezdom-bp-43" TargetMode="External"/><Relationship Id="rId3" Type="http://schemas.openxmlformats.org/officeDocument/2006/relationships/webSettings" Target="webSettings.xml"/><Relationship Id="rId21" Type="http://schemas.openxmlformats.org/officeDocument/2006/relationships/hyperlink" Target="https://tass.ru/ekonomika/7007142" TargetMode="External"/><Relationship Id="rId34" Type="http://schemas.openxmlformats.org/officeDocument/2006/relationships/hyperlink" Target="https://tass.ru/v-strane/7008906" TargetMode="External"/><Relationship Id="rId42" Type="http://schemas.openxmlformats.org/officeDocument/2006/relationships/hyperlink" Target="https://www.kommersant.ru/doc/4127089" TargetMode="External"/><Relationship Id="rId47" Type="http://schemas.openxmlformats.org/officeDocument/2006/relationships/hyperlink" Target="https://ria.ru/20191016/1559865003.html" TargetMode="External"/><Relationship Id="rId50" Type="http://schemas.openxmlformats.org/officeDocument/2006/relationships/footer" Target="footer2.xml"/><Relationship Id="rId7" Type="http://schemas.openxmlformats.org/officeDocument/2006/relationships/hyperlink" Target="https://tass.ru/nacionalnye-proekty/7007741" TargetMode="External"/><Relationship Id="rId12" Type="http://schemas.openxmlformats.org/officeDocument/2006/relationships/hyperlink" Target="https://tass.ru/nacionalnye-proekty/7008817" TargetMode="External"/><Relationship Id="rId17" Type="http://schemas.openxmlformats.org/officeDocument/2006/relationships/hyperlink" Target="https://www.kommersant.ru/doc/4127109" TargetMode="External"/><Relationship Id="rId25" Type="http://schemas.openxmlformats.org/officeDocument/2006/relationships/hyperlink" Target="https://www.vedomosti.ru/opinion/articles/2019/10/16/813928-pobeda-podelila" TargetMode="External"/><Relationship Id="rId33" Type="http://schemas.openxmlformats.org/officeDocument/2006/relationships/hyperlink" Target="https://tass.ru/ekonomika/7008649" TargetMode="External"/><Relationship Id="rId38" Type="http://schemas.openxmlformats.org/officeDocument/2006/relationships/hyperlink" Target="https://tass.ru/obschestvo/7007872" TargetMode="External"/><Relationship Id="rId46" Type="http://schemas.openxmlformats.org/officeDocument/2006/relationships/hyperlink" Target="https://tass.ru/ekonomika/7008167" TargetMode="External"/><Relationship Id="rId2" Type="http://schemas.openxmlformats.org/officeDocument/2006/relationships/settings" Target="settings.xml"/><Relationship Id="rId16" Type="http://schemas.openxmlformats.org/officeDocument/2006/relationships/hyperlink" Target="https://tass.ru/sibir-news/7007792" TargetMode="External"/><Relationship Id="rId20" Type="http://schemas.openxmlformats.org/officeDocument/2006/relationships/hyperlink" Target="https://ria.ru/20191016/1559850045.html" TargetMode="External"/><Relationship Id="rId29" Type="http://schemas.openxmlformats.org/officeDocument/2006/relationships/hyperlink" Target="https://ria.ru/20191016/1559851905.html" TargetMode="External"/><Relationship Id="rId41" Type="http://schemas.openxmlformats.org/officeDocument/2006/relationships/hyperlink" Target="https://ria.ru/20191016/1559864715.html"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realty.ria.ru/20191016/1559861140.html" TargetMode="External"/><Relationship Id="rId11" Type="http://schemas.openxmlformats.org/officeDocument/2006/relationships/hyperlink" Target="https://ria.ru/20191016/1559858154.html" TargetMode="External"/><Relationship Id="rId24" Type="http://schemas.openxmlformats.org/officeDocument/2006/relationships/hyperlink" Target="https://iz.ru/932836/aleksandr-volobuev-irina-tcyruleva/proiti-tam-mozhno-vip-passazhiram-gotoviat-otdelnyi-pogrankontrol" TargetMode="External"/><Relationship Id="rId32" Type="http://schemas.openxmlformats.org/officeDocument/2006/relationships/hyperlink" Target="https://tass.ru/ekonomika/7007850" TargetMode="External"/><Relationship Id="rId37" Type="http://schemas.openxmlformats.org/officeDocument/2006/relationships/hyperlink" Target="https://fedpress.ru/news/24/society/2341378" TargetMode="External"/><Relationship Id="rId40" Type="http://schemas.openxmlformats.org/officeDocument/2006/relationships/hyperlink" Target="https://www.m24.ru/videos/video/15102019/217894" TargetMode="External"/><Relationship Id="rId45" Type="http://schemas.openxmlformats.org/officeDocument/2006/relationships/hyperlink" Target="https://tass.ru/moskva/7007119"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tass.ru/ekonomika/7007996" TargetMode="External"/><Relationship Id="rId23" Type="http://schemas.openxmlformats.org/officeDocument/2006/relationships/hyperlink" Target="https://www.kommersant.ru/doc/4127107" TargetMode="External"/><Relationship Id="rId28" Type="http://schemas.openxmlformats.org/officeDocument/2006/relationships/hyperlink" Target="https://rns.online/transport/V-FaS-prokommentirovali-rost-tsen-na-bileti-Pobedi-2019-10-16/" TargetMode="External"/><Relationship Id="rId36" Type="http://schemas.openxmlformats.org/officeDocument/2006/relationships/hyperlink" Target="https://ria.ru/20191016/1559841125.html" TargetMode="External"/><Relationship Id="rId49" Type="http://schemas.openxmlformats.org/officeDocument/2006/relationships/footer" Target="footer1.xml"/><Relationship Id="rId10" Type="http://schemas.openxmlformats.org/officeDocument/2006/relationships/hyperlink" Target="https://www.kommersant.ru/doc/4126875" TargetMode="External"/><Relationship Id="rId19" Type="http://schemas.openxmlformats.org/officeDocument/2006/relationships/hyperlink" Target="https://ria.ru/20191016/1559845531.html" TargetMode="External"/><Relationship Id="rId31" Type="http://schemas.openxmlformats.org/officeDocument/2006/relationships/hyperlink" Target="https://ria.ru/20191016/1559861928.html" TargetMode="External"/><Relationship Id="rId44" Type="http://schemas.openxmlformats.org/officeDocument/2006/relationships/hyperlink" Target="https://tass.ru/sibir-news/7005873"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tass.ru/novosti-partnerov/7008668" TargetMode="External"/><Relationship Id="rId14" Type="http://schemas.openxmlformats.org/officeDocument/2006/relationships/hyperlink" Target="https://tass.ru/sibir-news/7006706" TargetMode="External"/><Relationship Id="rId22" Type="http://schemas.openxmlformats.org/officeDocument/2006/relationships/hyperlink" Target="https://tass.ru/ekonomika/7006152" TargetMode="External"/><Relationship Id="rId27" Type="http://schemas.openxmlformats.org/officeDocument/2006/relationships/hyperlink" Target="https://www.kommersant.ru/doc/4127066" TargetMode="External"/><Relationship Id="rId30" Type="http://schemas.openxmlformats.org/officeDocument/2006/relationships/hyperlink" Target="https://rns.online/transport/Pobeda-podnimet-tseni-na-vse-reisi-v-Rossiyu-2019-10-16/" TargetMode="External"/><Relationship Id="rId35" Type="http://schemas.openxmlformats.org/officeDocument/2006/relationships/hyperlink" Target="https://rg.ru/2019/10/16/reg-urfo/onf-potreboval-proverit-otremontirovannye-dorogi-v-cheliabinske.html" TargetMode="External"/><Relationship Id="rId43" Type="http://schemas.openxmlformats.org/officeDocument/2006/relationships/hyperlink" Target="https://www.kommersant.ru/doc/4127130" TargetMode="External"/><Relationship Id="rId48" Type="http://schemas.openxmlformats.org/officeDocument/2006/relationships/header" Target="header1.xml"/><Relationship Id="rId8" Type="http://schemas.openxmlformats.org/officeDocument/2006/relationships/hyperlink" Target="https://tass.ru/ekonomika/7007327"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143</TotalTime>
  <Pages>1</Pages>
  <Words>22651</Words>
  <Characters>129114</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151463</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19</cp:revision>
  <cp:lastPrinted>2019-10-17T07:24:00Z</cp:lastPrinted>
  <dcterms:created xsi:type="dcterms:W3CDTF">2019-01-14T06:21:00Z</dcterms:created>
  <dcterms:modified xsi:type="dcterms:W3CDTF">2019-10-17T07:25:00Z</dcterms:modified>
</cp:coreProperties>
</file>