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64482F6C" w:rsidR="00C55E5B" w:rsidRPr="00730C5E" w:rsidRDefault="00323AC1" w:rsidP="0082373C">
      <w:pPr>
        <w:jc w:val="center"/>
        <w:rPr>
          <w:b/>
          <w:color w:val="0000FF"/>
          <w:sz w:val="32"/>
          <w:szCs w:val="32"/>
        </w:rPr>
      </w:pPr>
      <w:r>
        <w:rPr>
          <w:b/>
          <w:color w:val="0000FF"/>
          <w:sz w:val="32"/>
          <w:szCs w:val="32"/>
        </w:rPr>
        <w:t>12 СЕНТЯБРЯ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82373C">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82373C">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4AEC084D" w14:textId="7B51BE58" w:rsidR="008012C5" w:rsidRPr="00C33870"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19175616" w:history="1">
        <w:r w:rsidR="008012C5" w:rsidRPr="001B199C">
          <w:rPr>
            <w:rStyle w:val="a9"/>
            <w:noProof/>
          </w:rPr>
          <w:t>ТАСС; 2019.09.11; МУТКО: УЧАСТКИ ТРАССЫ МИНВОДЫ - КИСЛОВОДСК ДОЛЖНЫ БЫТЬ РАСШИРЕНЫ ДО 2021 ГОДА</w:t>
        </w:r>
        <w:r w:rsidR="008012C5">
          <w:rPr>
            <w:noProof/>
            <w:webHidden/>
          </w:rPr>
          <w:tab/>
        </w:r>
        <w:r w:rsidR="008012C5">
          <w:rPr>
            <w:noProof/>
            <w:webHidden/>
          </w:rPr>
          <w:fldChar w:fldCharType="begin"/>
        </w:r>
        <w:r w:rsidR="008012C5">
          <w:rPr>
            <w:noProof/>
            <w:webHidden/>
          </w:rPr>
          <w:instrText xml:space="preserve"> PAGEREF _Toc19175616 \h </w:instrText>
        </w:r>
        <w:r w:rsidR="008012C5">
          <w:rPr>
            <w:noProof/>
            <w:webHidden/>
          </w:rPr>
        </w:r>
        <w:r w:rsidR="008012C5">
          <w:rPr>
            <w:noProof/>
            <w:webHidden/>
          </w:rPr>
          <w:fldChar w:fldCharType="separate"/>
        </w:r>
        <w:r w:rsidR="00B86703">
          <w:rPr>
            <w:noProof/>
            <w:webHidden/>
          </w:rPr>
          <w:t>5</w:t>
        </w:r>
        <w:r w:rsidR="008012C5">
          <w:rPr>
            <w:noProof/>
            <w:webHidden/>
          </w:rPr>
          <w:fldChar w:fldCharType="end"/>
        </w:r>
      </w:hyperlink>
    </w:p>
    <w:p w14:paraId="5C073C26" w14:textId="54D2B51E" w:rsidR="008012C5" w:rsidRPr="00C33870" w:rsidRDefault="008012C5">
      <w:pPr>
        <w:pStyle w:val="32"/>
        <w:tabs>
          <w:tab w:val="right" w:leader="dot" w:pos="9345"/>
        </w:tabs>
        <w:rPr>
          <w:rFonts w:ascii="Calibri" w:hAnsi="Calibri"/>
          <w:noProof/>
          <w:sz w:val="22"/>
        </w:rPr>
      </w:pPr>
      <w:hyperlink w:anchor="_Toc19175617" w:history="1">
        <w:r w:rsidRPr="001B199C">
          <w:rPr>
            <w:rStyle w:val="a9"/>
            <w:noProof/>
          </w:rPr>
          <w:t>РИА НОВОСТИ; 2019.09.11; МЕДВЕДЕВ НАЗНАЧИЛ НОВОГО ЗАМГЛАВЫ РОСАВИАЦИИ</w:t>
        </w:r>
        <w:r>
          <w:rPr>
            <w:noProof/>
            <w:webHidden/>
          </w:rPr>
          <w:tab/>
        </w:r>
        <w:r>
          <w:rPr>
            <w:noProof/>
            <w:webHidden/>
          </w:rPr>
          <w:fldChar w:fldCharType="begin"/>
        </w:r>
        <w:r>
          <w:rPr>
            <w:noProof/>
            <w:webHidden/>
          </w:rPr>
          <w:instrText xml:space="preserve"> PAGEREF _Toc19175617 \h </w:instrText>
        </w:r>
        <w:r>
          <w:rPr>
            <w:noProof/>
            <w:webHidden/>
          </w:rPr>
        </w:r>
        <w:r>
          <w:rPr>
            <w:noProof/>
            <w:webHidden/>
          </w:rPr>
          <w:fldChar w:fldCharType="separate"/>
        </w:r>
        <w:r w:rsidR="00B86703">
          <w:rPr>
            <w:noProof/>
            <w:webHidden/>
          </w:rPr>
          <w:t>5</w:t>
        </w:r>
        <w:r>
          <w:rPr>
            <w:noProof/>
            <w:webHidden/>
          </w:rPr>
          <w:fldChar w:fldCharType="end"/>
        </w:r>
      </w:hyperlink>
    </w:p>
    <w:p w14:paraId="1C9B7744" w14:textId="3740FD36" w:rsidR="008012C5" w:rsidRPr="00C33870" w:rsidRDefault="008012C5">
      <w:pPr>
        <w:pStyle w:val="32"/>
        <w:tabs>
          <w:tab w:val="right" w:leader="dot" w:pos="9345"/>
        </w:tabs>
        <w:rPr>
          <w:rFonts w:ascii="Calibri" w:hAnsi="Calibri"/>
          <w:noProof/>
          <w:sz w:val="22"/>
        </w:rPr>
      </w:pPr>
      <w:hyperlink w:anchor="_Toc19175618" w:history="1">
        <w:r w:rsidRPr="001B199C">
          <w:rPr>
            <w:rStyle w:val="a9"/>
            <w:noProof/>
          </w:rPr>
          <w:t>ИНТЕРФАКС; 2019.09.11; ГЛАВА РОСАВТОДОРА ПРИДЁТ НА ЗАСЕДАНИЕ СОВЕТА ГОСДУМЫ В ОКТЯБРЕ</w:t>
        </w:r>
        <w:r>
          <w:rPr>
            <w:noProof/>
            <w:webHidden/>
          </w:rPr>
          <w:tab/>
        </w:r>
        <w:r>
          <w:rPr>
            <w:noProof/>
            <w:webHidden/>
          </w:rPr>
          <w:fldChar w:fldCharType="begin"/>
        </w:r>
        <w:r>
          <w:rPr>
            <w:noProof/>
            <w:webHidden/>
          </w:rPr>
          <w:instrText xml:space="preserve"> PAGEREF _Toc19175618 \h </w:instrText>
        </w:r>
        <w:r>
          <w:rPr>
            <w:noProof/>
            <w:webHidden/>
          </w:rPr>
        </w:r>
        <w:r>
          <w:rPr>
            <w:noProof/>
            <w:webHidden/>
          </w:rPr>
          <w:fldChar w:fldCharType="separate"/>
        </w:r>
        <w:r w:rsidR="00B86703">
          <w:rPr>
            <w:noProof/>
            <w:webHidden/>
          </w:rPr>
          <w:t>5</w:t>
        </w:r>
        <w:r>
          <w:rPr>
            <w:noProof/>
            <w:webHidden/>
          </w:rPr>
          <w:fldChar w:fldCharType="end"/>
        </w:r>
      </w:hyperlink>
    </w:p>
    <w:p w14:paraId="133B300A" w14:textId="2E85FE36" w:rsidR="008012C5" w:rsidRPr="00C33870" w:rsidRDefault="008012C5">
      <w:pPr>
        <w:pStyle w:val="32"/>
        <w:tabs>
          <w:tab w:val="right" w:leader="dot" w:pos="9345"/>
        </w:tabs>
        <w:rPr>
          <w:rFonts w:ascii="Calibri" w:hAnsi="Calibri"/>
          <w:noProof/>
          <w:sz w:val="22"/>
        </w:rPr>
      </w:pPr>
      <w:hyperlink w:anchor="_Toc19175619" w:history="1">
        <w:r w:rsidRPr="001B199C">
          <w:rPr>
            <w:rStyle w:val="a9"/>
            <w:noProof/>
          </w:rPr>
          <w:t>ТАСС; 2019.09.11; ГЛАВА ЯКУТИИ: ПРОЕКТ МОСТА ЧЕРЕЗ ЛЕНУ ПОТРЕБУЕТ ЗАКЛЮЧЕНИЯ ПРАВИТЕЛЬСТВА РФ</w:t>
        </w:r>
        <w:r>
          <w:rPr>
            <w:noProof/>
            <w:webHidden/>
          </w:rPr>
          <w:tab/>
        </w:r>
        <w:r>
          <w:rPr>
            <w:noProof/>
            <w:webHidden/>
          </w:rPr>
          <w:fldChar w:fldCharType="begin"/>
        </w:r>
        <w:r>
          <w:rPr>
            <w:noProof/>
            <w:webHidden/>
          </w:rPr>
          <w:instrText xml:space="preserve"> PAGEREF _Toc19175619 \h </w:instrText>
        </w:r>
        <w:r>
          <w:rPr>
            <w:noProof/>
            <w:webHidden/>
          </w:rPr>
        </w:r>
        <w:r>
          <w:rPr>
            <w:noProof/>
            <w:webHidden/>
          </w:rPr>
          <w:fldChar w:fldCharType="separate"/>
        </w:r>
        <w:r w:rsidR="00B86703">
          <w:rPr>
            <w:noProof/>
            <w:webHidden/>
          </w:rPr>
          <w:t>6</w:t>
        </w:r>
        <w:r>
          <w:rPr>
            <w:noProof/>
            <w:webHidden/>
          </w:rPr>
          <w:fldChar w:fldCharType="end"/>
        </w:r>
      </w:hyperlink>
    </w:p>
    <w:p w14:paraId="60AEBC48" w14:textId="7FB3BDC8" w:rsidR="008012C5" w:rsidRPr="00C33870" w:rsidRDefault="008012C5">
      <w:pPr>
        <w:pStyle w:val="32"/>
        <w:tabs>
          <w:tab w:val="right" w:leader="dot" w:pos="9345"/>
        </w:tabs>
        <w:rPr>
          <w:rFonts w:ascii="Calibri" w:hAnsi="Calibri"/>
          <w:noProof/>
          <w:sz w:val="22"/>
        </w:rPr>
      </w:pPr>
      <w:hyperlink w:anchor="_Toc19175620" w:history="1">
        <w:r w:rsidRPr="001B199C">
          <w:rPr>
            <w:rStyle w:val="a9"/>
            <w:noProof/>
          </w:rPr>
          <w:t>ТАСС; 2019.09.11; В ГОСДУМЕ ПРОКОММЕНТИРОВАЛИ УЖЕСТОЧЕНИЕ ОТВЕТСТВЕННОСТИ ВИНОВНИКОВ ДТП С ДЕТЬМИ</w:t>
        </w:r>
        <w:r>
          <w:rPr>
            <w:noProof/>
            <w:webHidden/>
          </w:rPr>
          <w:tab/>
        </w:r>
        <w:r>
          <w:rPr>
            <w:noProof/>
            <w:webHidden/>
          </w:rPr>
          <w:fldChar w:fldCharType="begin"/>
        </w:r>
        <w:r>
          <w:rPr>
            <w:noProof/>
            <w:webHidden/>
          </w:rPr>
          <w:instrText xml:space="preserve"> PAGEREF _Toc19175620 \h </w:instrText>
        </w:r>
        <w:r>
          <w:rPr>
            <w:noProof/>
            <w:webHidden/>
          </w:rPr>
        </w:r>
        <w:r>
          <w:rPr>
            <w:noProof/>
            <w:webHidden/>
          </w:rPr>
          <w:fldChar w:fldCharType="separate"/>
        </w:r>
        <w:r w:rsidR="00B86703">
          <w:rPr>
            <w:noProof/>
            <w:webHidden/>
          </w:rPr>
          <w:t>6</w:t>
        </w:r>
        <w:r>
          <w:rPr>
            <w:noProof/>
            <w:webHidden/>
          </w:rPr>
          <w:fldChar w:fldCharType="end"/>
        </w:r>
      </w:hyperlink>
    </w:p>
    <w:p w14:paraId="2A7A0F64" w14:textId="52A4594A" w:rsidR="008012C5" w:rsidRPr="00C33870" w:rsidRDefault="008012C5">
      <w:pPr>
        <w:pStyle w:val="32"/>
        <w:tabs>
          <w:tab w:val="right" w:leader="dot" w:pos="9345"/>
        </w:tabs>
        <w:rPr>
          <w:rFonts w:ascii="Calibri" w:hAnsi="Calibri"/>
          <w:noProof/>
          <w:sz w:val="22"/>
        </w:rPr>
      </w:pPr>
      <w:hyperlink w:anchor="_Toc19175621" w:history="1">
        <w:r w:rsidRPr="001B199C">
          <w:rPr>
            <w:rStyle w:val="a9"/>
            <w:noProof/>
          </w:rPr>
          <w:t>РИА НОВОСТИ; 2019.09.11; АВТОЭКСПЕРТЫ КРИТИЧЕСКИ ОЦЕНИЛИ ИДЕЮ О НАКАЗАНИИ ЗА НАРУШЕНИЯ ПДД С ДЕТЬМИ</w:t>
        </w:r>
        <w:r>
          <w:rPr>
            <w:noProof/>
            <w:webHidden/>
          </w:rPr>
          <w:tab/>
        </w:r>
        <w:r>
          <w:rPr>
            <w:noProof/>
            <w:webHidden/>
          </w:rPr>
          <w:fldChar w:fldCharType="begin"/>
        </w:r>
        <w:r>
          <w:rPr>
            <w:noProof/>
            <w:webHidden/>
          </w:rPr>
          <w:instrText xml:space="preserve"> PAGEREF _Toc19175621 \h </w:instrText>
        </w:r>
        <w:r>
          <w:rPr>
            <w:noProof/>
            <w:webHidden/>
          </w:rPr>
        </w:r>
        <w:r>
          <w:rPr>
            <w:noProof/>
            <w:webHidden/>
          </w:rPr>
          <w:fldChar w:fldCharType="separate"/>
        </w:r>
        <w:r w:rsidR="00B86703">
          <w:rPr>
            <w:noProof/>
            <w:webHidden/>
          </w:rPr>
          <w:t>7</w:t>
        </w:r>
        <w:r>
          <w:rPr>
            <w:noProof/>
            <w:webHidden/>
          </w:rPr>
          <w:fldChar w:fldCharType="end"/>
        </w:r>
      </w:hyperlink>
    </w:p>
    <w:p w14:paraId="27AD451F" w14:textId="23E59197" w:rsidR="008012C5" w:rsidRPr="00C33870" w:rsidRDefault="008012C5">
      <w:pPr>
        <w:pStyle w:val="32"/>
        <w:tabs>
          <w:tab w:val="right" w:leader="dot" w:pos="9345"/>
        </w:tabs>
        <w:rPr>
          <w:rFonts w:ascii="Calibri" w:hAnsi="Calibri"/>
          <w:noProof/>
          <w:sz w:val="22"/>
        </w:rPr>
      </w:pPr>
      <w:hyperlink w:anchor="_Toc19175622" w:history="1">
        <w:r w:rsidRPr="001B199C">
          <w:rPr>
            <w:rStyle w:val="a9"/>
            <w:noProof/>
          </w:rPr>
          <w:t>РОССИЙСКАЯ ГАЗЕТА; 2019.09.11; ВОДИТЕЛЕЙ С ДЕТЬМИ СТАНУТ СТРОЖЕ НАКАЗЫВАТЬ ЗА НАРУШЕНИЯ ПДД</w:t>
        </w:r>
        <w:r>
          <w:rPr>
            <w:noProof/>
            <w:webHidden/>
          </w:rPr>
          <w:tab/>
        </w:r>
        <w:r>
          <w:rPr>
            <w:noProof/>
            <w:webHidden/>
          </w:rPr>
          <w:fldChar w:fldCharType="begin"/>
        </w:r>
        <w:r>
          <w:rPr>
            <w:noProof/>
            <w:webHidden/>
          </w:rPr>
          <w:instrText xml:space="preserve"> PAGEREF _Toc19175622 \h </w:instrText>
        </w:r>
        <w:r>
          <w:rPr>
            <w:noProof/>
            <w:webHidden/>
          </w:rPr>
        </w:r>
        <w:r>
          <w:rPr>
            <w:noProof/>
            <w:webHidden/>
          </w:rPr>
          <w:fldChar w:fldCharType="separate"/>
        </w:r>
        <w:r w:rsidR="00B86703">
          <w:rPr>
            <w:noProof/>
            <w:webHidden/>
          </w:rPr>
          <w:t>8</w:t>
        </w:r>
        <w:r>
          <w:rPr>
            <w:noProof/>
            <w:webHidden/>
          </w:rPr>
          <w:fldChar w:fldCharType="end"/>
        </w:r>
      </w:hyperlink>
    </w:p>
    <w:p w14:paraId="3D418F47" w14:textId="14A69285" w:rsidR="008012C5" w:rsidRPr="00C33870" w:rsidRDefault="008012C5">
      <w:pPr>
        <w:pStyle w:val="32"/>
        <w:tabs>
          <w:tab w:val="right" w:leader="dot" w:pos="9345"/>
        </w:tabs>
        <w:rPr>
          <w:rFonts w:ascii="Calibri" w:hAnsi="Calibri"/>
          <w:noProof/>
          <w:sz w:val="22"/>
        </w:rPr>
      </w:pPr>
      <w:hyperlink w:anchor="_Toc19175623" w:history="1">
        <w:r w:rsidRPr="001B199C">
          <w:rPr>
            <w:rStyle w:val="a9"/>
            <w:noProof/>
          </w:rPr>
          <w:t>ИНТЕРФАКС; 2019.09.11; АКИМОВ ПОРУЧИЛ АВТОПРОИЗВОДИТЕЛЯМ ЕЖЕГОДНО ПРОВОДИТЬ КАМПАНИИ ПО БЕЗОПАСНОСТИ ДОРОЖНОГО ДВИЖЕНИЯ</w:t>
        </w:r>
        <w:r>
          <w:rPr>
            <w:noProof/>
            <w:webHidden/>
          </w:rPr>
          <w:tab/>
        </w:r>
        <w:r>
          <w:rPr>
            <w:noProof/>
            <w:webHidden/>
          </w:rPr>
          <w:fldChar w:fldCharType="begin"/>
        </w:r>
        <w:r>
          <w:rPr>
            <w:noProof/>
            <w:webHidden/>
          </w:rPr>
          <w:instrText xml:space="preserve"> PAGEREF _Toc19175623 \h </w:instrText>
        </w:r>
        <w:r>
          <w:rPr>
            <w:noProof/>
            <w:webHidden/>
          </w:rPr>
        </w:r>
        <w:r>
          <w:rPr>
            <w:noProof/>
            <w:webHidden/>
          </w:rPr>
          <w:fldChar w:fldCharType="separate"/>
        </w:r>
        <w:r w:rsidR="00B86703">
          <w:rPr>
            <w:noProof/>
            <w:webHidden/>
          </w:rPr>
          <w:t>9</w:t>
        </w:r>
        <w:r>
          <w:rPr>
            <w:noProof/>
            <w:webHidden/>
          </w:rPr>
          <w:fldChar w:fldCharType="end"/>
        </w:r>
      </w:hyperlink>
    </w:p>
    <w:p w14:paraId="1722688B" w14:textId="7007D3AD" w:rsidR="008012C5" w:rsidRPr="00C33870" w:rsidRDefault="008012C5">
      <w:pPr>
        <w:pStyle w:val="32"/>
        <w:tabs>
          <w:tab w:val="right" w:leader="dot" w:pos="9345"/>
        </w:tabs>
        <w:rPr>
          <w:rFonts w:ascii="Calibri" w:hAnsi="Calibri"/>
          <w:noProof/>
          <w:sz w:val="22"/>
        </w:rPr>
      </w:pPr>
      <w:hyperlink w:anchor="_Toc19175624" w:history="1">
        <w:r w:rsidRPr="001B199C">
          <w:rPr>
            <w:rStyle w:val="a9"/>
            <w:noProof/>
          </w:rPr>
          <w:t>РИА НОВОСТИ; 2019.09.11; МИНПРОМТОРГ ПРЕДЛОЖИТ СУБСИДИИ ДЛЯ ПРОИЗВОДИТЕЛЕЙ ДЕТСКИХ АВТОКРЕСЕЛ</w:t>
        </w:r>
        <w:r>
          <w:rPr>
            <w:noProof/>
            <w:webHidden/>
          </w:rPr>
          <w:tab/>
        </w:r>
        <w:r>
          <w:rPr>
            <w:noProof/>
            <w:webHidden/>
          </w:rPr>
          <w:fldChar w:fldCharType="begin"/>
        </w:r>
        <w:r>
          <w:rPr>
            <w:noProof/>
            <w:webHidden/>
          </w:rPr>
          <w:instrText xml:space="preserve"> PAGEREF _Toc19175624 \h </w:instrText>
        </w:r>
        <w:r>
          <w:rPr>
            <w:noProof/>
            <w:webHidden/>
          </w:rPr>
        </w:r>
        <w:r>
          <w:rPr>
            <w:noProof/>
            <w:webHidden/>
          </w:rPr>
          <w:fldChar w:fldCharType="separate"/>
        </w:r>
        <w:r w:rsidR="00B86703">
          <w:rPr>
            <w:noProof/>
            <w:webHidden/>
          </w:rPr>
          <w:t>9</w:t>
        </w:r>
        <w:r>
          <w:rPr>
            <w:noProof/>
            <w:webHidden/>
          </w:rPr>
          <w:fldChar w:fldCharType="end"/>
        </w:r>
      </w:hyperlink>
    </w:p>
    <w:p w14:paraId="1E11567E" w14:textId="6A29DE6F" w:rsidR="008012C5" w:rsidRPr="00C33870" w:rsidRDefault="008012C5">
      <w:pPr>
        <w:pStyle w:val="32"/>
        <w:tabs>
          <w:tab w:val="right" w:leader="dot" w:pos="9345"/>
        </w:tabs>
        <w:rPr>
          <w:rFonts w:ascii="Calibri" w:hAnsi="Calibri"/>
          <w:noProof/>
          <w:sz w:val="22"/>
        </w:rPr>
      </w:pPr>
      <w:hyperlink w:anchor="_Toc19175625" w:history="1">
        <w:r w:rsidRPr="001B199C">
          <w:rPr>
            <w:rStyle w:val="a9"/>
            <w:noProof/>
          </w:rPr>
          <w:t>РИА НОВОСТИ; 2019.09.11; ПРАВИТЕЛЬСТВО ПОРУЧИЛО УВЕЛИЧИТЬ КОЛИЧЕСТВО ТЕМ ПО ПДД В УЧЕБНЫХ ПРЕДМЕТАХ</w:t>
        </w:r>
        <w:r>
          <w:rPr>
            <w:noProof/>
            <w:webHidden/>
          </w:rPr>
          <w:tab/>
        </w:r>
        <w:r>
          <w:rPr>
            <w:noProof/>
            <w:webHidden/>
          </w:rPr>
          <w:fldChar w:fldCharType="begin"/>
        </w:r>
        <w:r>
          <w:rPr>
            <w:noProof/>
            <w:webHidden/>
          </w:rPr>
          <w:instrText xml:space="preserve"> PAGEREF _Toc19175625 \h </w:instrText>
        </w:r>
        <w:r>
          <w:rPr>
            <w:noProof/>
            <w:webHidden/>
          </w:rPr>
        </w:r>
        <w:r>
          <w:rPr>
            <w:noProof/>
            <w:webHidden/>
          </w:rPr>
          <w:fldChar w:fldCharType="separate"/>
        </w:r>
        <w:r w:rsidR="00B86703">
          <w:rPr>
            <w:noProof/>
            <w:webHidden/>
          </w:rPr>
          <w:t>9</w:t>
        </w:r>
        <w:r>
          <w:rPr>
            <w:noProof/>
            <w:webHidden/>
          </w:rPr>
          <w:fldChar w:fldCharType="end"/>
        </w:r>
      </w:hyperlink>
    </w:p>
    <w:p w14:paraId="1A2FE9E1" w14:textId="3F184757" w:rsidR="008012C5" w:rsidRPr="00C33870" w:rsidRDefault="008012C5">
      <w:pPr>
        <w:pStyle w:val="32"/>
        <w:tabs>
          <w:tab w:val="right" w:leader="dot" w:pos="9345"/>
        </w:tabs>
        <w:rPr>
          <w:rFonts w:ascii="Calibri" w:hAnsi="Calibri"/>
          <w:noProof/>
          <w:sz w:val="22"/>
        </w:rPr>
      </w:pPr>
      <w:hyperlink w:anchor="_Toc19175626" w:history="1">
        <w:r w:rsidRPr="001B199C">
          <w:rPr>
            <w:rStyle w:val="a9"/>
            <w:noProof/>
          </w:rPr>
          <w:t>РИА НОВОСТИ; 2019.09.11; В КИНОТЕАТРАХ БУДУТ ПОКАЗЫВАТЬ РОЛИКИ О БЕЗОПАСНОСТИ ДОРОЖНОГО ДВИЖЕНИЯ</w:t>
        </w:r>
        <w:r>
          <w:rPr>
            <w:noProof/>
            <w:webHidden/>
          </w:rPr>
          <w:tab/>
        </w:r>
        <w:r>
          <w:rPr>
            <w:noProof/>
            <w:webHidden/>
          </w:rPr>
          <w:fldChar w:fldCharType="begin"/>
        </w:r>
        <w:r>
          <w:rPr>
            <w:noProof/>
            <w:webHidden/>
          </w:rPr>
          <w:instrText xml:space="preserve"> PAGEREF _Toc19175626 \h </w:instrText>
        </w:r>
        <w:r>
          <w:rPr>
            <w:noProof/>
            <w:webHidden/>
          </w:rPr>
        </w:r>
        <w:r>
          <w:rPr>
            <w:noProof/>
            <w:webHidden/>
          </w:rPr>
          <w:fldChar w:fldCharType="separate"/>
        </w:r>
        <w:r w:rsidR="00B86703">
          <w:rPr>
            <w:noProof/>
            <w:webHidden/>
          </w:rPr>
          <w:t>10</w:t>
        </w:r>
        <w:r>
          <w:rPr>
            <w:noProof/>
            <w:webHidden/>
          </w:rPr>
          <w:fldChar w:fldCharType="end"/>
        </w:r>
      </w:hyperlink>
    </w:p>
    <w:p w14:paraId="3B2C28DE" w14:textId="3793010A" w:rsidR="008012C5" w:rsidRPr="00C33870" w:rsidRDefault="008012C5">
      <w:pPr>
        <w:pStyle w:val="32"/>
        <w:tabs>
          <w:tab w:val="right" w:leader="dot" w:pos="9345"/>
        </w:tabs>
        <w:rPr>
          <w:rFonts w:ascii="Calibri" w:hAnsi="Calibri"/>
          <w:noProof/>
          <w:sz w:val="22"/>
        </w:rPr>
      </w:pPr>
      <w:hyperlink w:anchor="_Toc19175627" w:history="1">
        <w:r w:rsidRPr="001B199C">
          <w:rPr>
            <w:rStyle w:val="a9"/>
            <w:noProof/>
          </w:rPr>
          <w:t>ТАСС; 2019.09.11; НА ОСВЕЩЕНИЕ УЧАСТКА ТРАССЫ «ДОН» ИЗ ФЕДЕРАЛЬНОГО БЮДЖЕТА НАПРАВЯТ 790 МЛН РУБЛЕЙ</w:t>
        </w:r>
        <w:r>
          <w:rPr>
            <w:noProof/>
            <w:webHidden/>
          </w:rPr>
          <w:tab/>
        </w:r>
        <w:r>
          <w:rPr>
            <w:noProof/>
            <w:webHidden/>
          </w:rPr>
          <w:fldChar w:fldCharType="begin"/>
        </w:r>
        <w:r>
          <w:rPr>
            <w:noProof/>
            <w:webHidden/>
          </w:rPr>
          <w:instrText xml:space="preserve"> PAGEREF _Toc19175627 \h </w:instrText>
        </w:r>
        <w:r>
          <w:rPr>
            <w:noProof/>
            <w:webHidden/>
          </w:rPr>
        </w:r>
        <w:r>
          <w:rPr>
            <w:noProof/>
            <w:webHidden/>
          </w:rPr>
          <w:fldChar w:fldCharType="separate"/>
        </w:r>
        <w:r w:rsidR="00B86703">
          <w:rPr>
            <w:noProof/>
            <w:webHidden/>
          </w:rPr>
          <w:t>10</w:t>
        </w:r>
        <w:r>
          <w:rPr>
            <w:noProof/>
            <w:webHidden/>
          </w:rPr>
          <w:fldChar w:fldCharType="end"/>
        </w:r>
      </w:hyperlink>
    </w:p>
    <w:p w14:paraId="2828951B" w14:textId="78D99B74" w:rsidR="008012C5" w:rsidRPr="00C33870" w:rsidRDefault="008012C5">
      <w:pPr>
        <w:pStyle w:val="32"/>
        <w:tabs>
          <w:tab w:val="right" w:leader="dot" w:pos="9345"/>
        </w:tabs>
        <w:rPr>
          <w:rFonts w:ascii="Calibri" w:hAnsi="Calibri"/>
          <w:noProof/>
          <w:sz w:val="22"/>
        </w:rPr>
      </w:pPr>
      <w:hyperlink w:anchor="_Toc19175628" w:history="1">
        <w:r w:rsidRPr="001B199C">
          <w:rPr>
            <w:rStyle w:val="a9"/>
            <w:noProof/>
          </w:rPr>
          <w:t>ТАСС; 2019.09.11; В КЧР ДО 2024 ГОДА ОТРЕМОНТИРУЮТ ОКОЛО 124 КМ ДОРОГ ПО НАЦПРОЕКТУ</w:t>
        </w:r>
        <w:r>
          <w:rPr>
            <w:noProof/>
            <w:webHidden/>
          </w:rPr>
          <w:tab/>
        </w:r>
        <w:r>
          <w:rPr>
            <w:noProof/>
            <w:webHidden/>
          </w:rPr>
          <w:fldChar w:fldCharType="begin"/>
        </w:r>
        <w:r>
          <w:rPr>
            <w:noProof/>
            <w:webHidden/>
          </w:rPr>
          <w:instrText xml:space="preserve"> PAGEREF _Toc19175628 \h </w:instrText>
        </w:r>
        <w:r>
          <w:rPr>
            <w:noProof/>
            <w:webHidden/>
          </w:rPr>
        </w:r>
        <w:r>
          <w:rPr>
            <w:noProof/>
            <w:webHidden/>
          </w:rPr>
          <w:fldChar w:fldCharType="separate"/>
        </w:r>
        <w:r w:rsidR="00B86703">
          <w:rPr>
            <w:noProof/>
            <w:webHidden/>
          </w:rPr>
          <w:t>11</w:t>
        </w:r>
        <w:r>
          <w:rPr>
            <w:noProof/>
            <w:webHidden/>
          </w:rPr>
          <w:fldChar w:fldCharType="end"/>
        </w:r>
      </w:hyperlink>
    </w:p>
    <w:p w14:paraId="37ECF916" w14:textId="27D984A1" w:rsidR="008012C5" w:rsidRPr="00C33870" w:rsidRDefault="008012C5">
      <w:pPr>
        <w:pStyle w:val="32"/>
        <w:tabs>
          <w:tab w:val="right" w:leader="dot" w:pos="9345"/>
        </w:tabs>
        <w:rPr>
          <w:rFonts w:ascii="Calibri" w:hAnsi="Calibri"/>
          <w:noProof/>
          <w:sz w:val="22"/>
        </w:rPr>
      </w:pPr>
      <w:hyperlink w:anchor="_Toc19175629" w:history="1">
        <w:r w:rsidRPr="001B199C">
          <w:rPr>
            <w:rStyle w:val="a9"/>
            <w:noProof/>
          </w:rPr>
          <w:t>ТАСС; 2019.09.11; В НОВОКУЗНЕЦКЕ НАЧАЛАСЬ РЕКОНСТРУКЦИЯ «ПРОБЛЕМНОГО» БЫЗОВСКОГО ШОССЕ</w:t>
        </w:r>
        <w:r>
          <w:rPr>
            <w:noProof/>
            <w:webHidden/>
          </w:rPr>
          <w:tab/>
        </w:r>
        <w:r>
          <w:rPr>
            <w:noProof/>
            <w:webHidden/>
          </w:rPr>
          <w:fldChar w:fldCharType="begin"/>
        </w:r>
        <w:r>
          <w:rPr>
            <w:noProof/>
            <w:webHidden/>
          </w:rPr>
          <w:instrText xml:space="preserve"> PAGEREF _Toc19175629 \h </w:instrText>
        </w:r>
        <w:r>
          <w:rPr>
            <w:noProof/>
            <w:webHidden/>
          </w:rPr>
        </w:r>
        <w:r>
          <w:rPr>
            <w:noProof/>
            <w:webHidden/>
          </w:rPr>
          <w:fldChar w:fldCharType="separate"/>
        </w:r>
        <w:r w:rsidR="00B86703">
          <w:rPr>
            <w:noProof/>
            <w:webHidden/>
          </w:rPr>
          <w:t>11</w:t>
        </w:r>
        <w:r>
          <w:rPr>
            <w:noProof/>
            <w:webHidden/>
          </w:rPr>
          <w:fldChar w:fldCharType="end"/>
        </w:r>
      </w:hyperlink>
    </w:p>
    <w:p w14:paraId="191C9763" w14:textId="4FAD4C06" w:rsidR="008012C5" w:rsidRPr="00C33870" w:rsidRDefault="008012C5">
      <w:pPr>
        <w:pStyle w:val="32"/>
        <w:tabs>
          <w:tab w:val="right" w:leader="dot" w:pos="9345"/>
        </w:tabs>
        <w:rPr>
          <w:rFonts w:ascii="Calibri" w:hAnsi="Calibri"/>
          <w:noProof/>
          <w:sz w:val="22"/>
        </w:rPr>
      </w:pPr>
      <w:hyperlink w:anchor="_Toc19175630" w:history="1">
        <w:r w:rsidRPr="001B199C">
          <w:rPr>
            <w:rStyle w:val="a9"/>
            <w:noProof/>
          </w:rPr>
          <w:t>ТАСС; 2019.09.11; В НОВОСИБИРСКОМ НАУКОГРАДЕ КОЛЬЦОВО ОТРЕМОНТИРОВАЛИ СОЦИАЛЬНО ЗНАЧИМУЮ ДОРОГУ</w:t>
        </w:r>
        <w:r>
          <w:rPr>
            <w:noProof/>
            <w:webHidden/>
          </w:rPr>
          <w:tab/>
        </w:r>
        <w:r>
          <w:rPr>
            <w:noProof/>
            <w:webHidden/>
          </w:rPr>
          <w:fldChar w:fldCharType="begin"/>
        </w:r>
        <w:r>
          <w:rPr>
            <w:noProof/>
            <w:webHidden/>
          </w:rPr>
          <w:instrText xml:space="preserve"> PAGEREF _Toc19175630 \h </w:instrText>
        </w:r>
        <w:r>
          <w:rPr>
            <w:noProof/>
            <w:webHidden/>
          </w:rPr>
        </w:r>
        <w:r>
          <w:rPr>
            <w:noProof/>
            <w:webHidden/>
          </w:rPr>
          <w:fldChar w:fldCharType="separate"/>
        </w:r>
        <w:r w:rsidR="00B86703">
          <w:rPr>
            <w:noProof/>
            <w:webHidden/>
          </w:rPr>
          <w:t>12</w:t>
        </w:r>
        <w:r>
          <w:rPr>
            <w:noProof/>
            <w:webHidden/>
          </w:rPr>
          <w:fldChar w:fldCharType="end"/>
        </w:r>
      </w:hyperlink>
    </w:p>
    <w:p w14:paraId="78E874FF" w14:textId="307EFD8C" w:rsidR="008012C5" w:rsidRPr="00C33870" w:rsidRDefault="008012C5">
      <w:pPr>
        <w:pStyle w:val="32"/>
        <w:tabs>
          <w:tab w:val="right" w:leader="dot" w:pos="9345"/>
        </w:tabs>
        <w:rPr>
          <w:rFonts w:ascii="Calibri" w:hAnsi="Calibri"/>
          <w:noProof/>
          <w:sz w:val="22"/>
        </w:rPr>
      </w:pPr>
      <w:hyperlink w:anchor="_Toc19175631" w:history="1">
        <w:r w:rsidRPr="001B199C">
          <w:rPr>
            <w:rStyle w:val="a9"/>
            <w:noProof/>
          </w:rPr>
          <w:t>ТАСС; 2019.09.11; В СЕВЕРНОЙ ОСЕТИИ В ПЯТЬ РАЗ УВЕЛИЧИЛИ ФИНАНСИРОВАНИЕ РЕМОНТА ДОРОГ В МОЗДОКСКОМ РАЙОНЕ</w:t>
        </w:r>
        <w:r>
          <w:rPr>
            <w:noProof/>
            <w:webHidden/>
          </w:rPr>
          <w:tab/>
        </w:r>
        <w:r>
          <w:rPr>
            <w:noProof/>
            <w:webHidden/>
          </w:rPr>
          <w:fldChar w:fldCharType="begin"/>
        </w:r>
        <w:r>
          <w:rPr>
            <w:noProof/>
            <w:webHidden/>
          </w:rPr>
          <w:instrText xml:space="preserve"> PAGEREF _Toc19175631 \h </w:instrText>
        </w:r>
        <w:r>
          <w:rPr>
            <w:noProof/>
            <w:webHidden/>
          </w:rPr>
        </w:r>
        <w:r>
          <w:rPr>
            <w:noProof/>
            <w:webHidden/>
          </w:rPr>
          <w:fldChar w:fldCharType="separate"/>
        </w:r>
        <w:r w:rsidR="00B86703">
          <w:rPr>
            <w:noProof/>
            <w:webHidden/>
          </w:rPr>
          <w:t>13</w:t>
        </w:r>
        <w:r>
          <w:rPr>
            <w:noProof/>
            <w:webHidden/>
          </w:rPr>
          <w:fldChar w:fldCharType="end"/>
        </w:r>
      </w:hyperlink>
    </w:p>
    <w:p w14:paraId="08DD5825" w14:textId="104551C9" w:rsidR="008012C5" w:rsidRPr="00C33870" w:rsidRDefault="008012C5">
      <w:pPr>
        <w:pStyle w:val="32"/>
        <w:tabs>
          <w:tab w:val="right" w:leader="dot" w:pos="9345"/>
        </w:tabs>
        <w:rPr>
          <w:rFonts w:ascii="Calibri" w:hAnsi="Calibri"/>
          <w:noProof/>
          <w:sz w:val="22"/>
        </w:rPr>
      </w:pPr>
      <w:hyperlink w:anchor="_Toc19175632" w:history="1">
        <w:r w:rsidRPr="001B199C">
          <w:rPr>
            <w:rStyle w:val="a9"/>
            <w:noProof/>
          </w:rPr>
          <w:t>ТАСС; 2019.09.11; ЖИТЕЛИ ПРИАМУРЬЯ ВЫБЕРУТ ДОРОГИ ДЛЯ РЕМОНТА ПО НАЦПРОЕКТУ В 2020 ГОДУ ЧЕРЕЗ INSTAGRAM</w:t>
        </w:r>
        <w:r>
          <w:rPr>
            <w:noProof/>
            <w:webHidden/>
          </w:rPr>
          <w:tab/>
        </w:r>
        <w:r>
          <w:rPr>
            <w:noProof/>
            <w:webHidden/>
          </w:rPr>
          <w:fldChar w:fldCharType="begin"/>
        </w:r>
        <w:r>
          <w:rPr>
            <w:noProof/>
            <w:webHidden/>
          </w:rPr>
          <w:instrText xml:space="preserve"> PAGEREF _Toc19175632 \h </w:instrText>
        </w:r>
        <w:r>
          <w:rPr>
            <w:noProof/>
            <w:webHidden/>
          </w:rPr>
        </w:r>
        <w:r>
          <w:rPr>
            <w:noProof/>
            <w:webHidden/>
          </w:rPr>
          <w:fldChar w:fldCharType="separate"/>
        </w:r>
        <w:r w:rsidR="00B86703">
          <w:rPr>
            <w:noProof/>
            <w:webHidden/>
          </w:rPr>
          <w:t>13</w:t>
        </w:r>
        <w:r>
          <w:rPr>
            <w:noProof/>
            <w:webHidden/>
          </w:rPr>
          <w:fldChar w:fldCharType="end"/>
        </w:r>
      </w:hyperlink>
    </w:p>
    <w:p w14:paraId="2E8B4082" w14:textId="36D75F86" w:rsidR="008012C5" w:rsidRPr="00C33870" w:rsidRDefault="008012C5">
      <w:pPr>
        <w:pStyle w:val="32"/>
        <w:tabs>
          <w:tab w:val="right" w:leader="dot" w:pos="9345"/>
        </w:tabs>
        <w:rPr>
          <w:rFonts w:ascii="Calibri" w:hAnsi="Calibri"/>
          <w:noProof/>
          <w:sz w:val="22"/>
        </w:rPr>
      </w:pPr>
      <w:hyperlink w:anchor="_Toc19175633" w:history="1">
        <w:r w:rsidRPr="001B199C">
          <w:rPr>
            <w:rStyle w:val="a9"/>
            <w:noProof/>
          </w:rPr>
          <w:t>ИНТЕРФАКС; 2019.09.11; УКРАИНСКИЕ ПОРТЫ НАМЕРЕНЫ УЧАСТВОВАТЬ В РАЗВИТИИ ТРАНСКАСПИЙСКОГО ТРАНСПОРТНОГО МАРШРУТА</w:t>
        </w:r>
        <w:r>
          <w:rPr>
            <w:noProof/>
            <w:webHidden/>
          </w:rPr>
          <w:tab/>
        </w:r>
        <w:r>
          <w:rPr>
            <w:noProof/>
            <w:webHidden/>
          </w:rPr>
          <w:fldChar w:fldCharType="begin"/>
        </w:r>
        <w:r>
          <w:rPr>
            <w:noProof/>
            <w:webHidden/>
          </w:rPr>
          <w:instrText xml:space="preserve"> PAGEREF _Toc19175633 \h </w:instrText>
        </w:r>
        <w:r>
          <w:rPr>
            <w:noProof/>
            <w:webHidden/>
          </w:rPr>
        </w:r>
        <w:r>
          <w:rPr>
            <w:noProof/>
            <w:webHidden/>
          </w:rPr>
          <w:fldChar w:fldCharType="separate"/>
        </w:r>
        <w:r w:rsidR="00B86703">
          <w:rPr>
            <w:noProof/>
            <w:webHidden/>
          </w:rPr>
          <w:t>14</w:t>
        </w:r>
        <w:r>
          <w:rPr>
            <w:noProof/>
            <w:webHidden/>
          </w:rPr>
          <w:fldChar w:fldCharType="end"/>
        </w:r>
      </w:hyperlink>
    </w:p>
    <w:p w14:paraId="2F36967E" w14:textId="4C0F1CD2" w:rsidR="008012C5" w:rsidRPr="00C33870" w:rsidRDefault="008012C5">
      <w:pPr>
        <w:pStyle w:val="32"/>
        <w:tabs>
          <w:tab w:val="right" w:leader="dot" w:pos="9345"/>
        </w:tabs>
        <w:rPr>
          <w:rFonts w:ascii="Calibri" w:hAnsi="Calibri"/>
          <w:noProof/>
          <w:sz w:val="22"/>
        </w:rPr>
      </w:pPr>
      <w:hyperlink w:anchor="_Toc19175634" w:history="1">
        <w:r w:rsidRPr="001B199C">
          <w:rPr>
            <w:rStyle w:val="a9"/>
            <w:noProof/>
          </w:rPr>
          <w:t>ТАСС; 2019.09.11; ИСКУССТВЕННЫЙ ИНТЕЛЛЕКТ ПОМОЖЕТ СТУДЕНТАМ НЕ ОПАЗДЫВАТЬ НА ЛЕКЦИИ</w:t>
        </w:r>
        <w:r>
          <w:rPr>
            <w:noProof/>
            <w:webHidden/>
          </w:rPr>
          <w:tab/>
        </w:r>
        <w:r>
          <w:rPr>
            <w:noProof/>
            <w:webHidden/>
          </w:rPr>
          <w:fldChar w:fldCharType="begin"/>
        </w:r>
        <w:r>
          <w:rPr>
            <w:noProof/>
            <w:webHidden/>
          </w:rPr>
          <w:instrText xml:space="preserve"> PAGEREF _Toc19175634 \h </w:instrText>
        </w:r>
        <w:r>
          <w:rPr>
            <w:noProof/>
            <w:webHidden/>
          </w:rPr>
        </w:r>
        <w:r>
          <w:rPr>
            <w:noProof/>
            <w:webHidden/>
          </w:rPr>
          <w:fldChar w:fldCharType="separate"/>
        </w:r>
        <w:r w:rsidR="00B86703">
          <w:rPr>
            <w:noProof/>
            <w:webHidden/>
          </w:rPr>
          <w:t>14</w:t>
        </w:r>
        <w:r>
          <w:rPr>
            <w:noProof/>
            <w:webHidden/>
          </w:rPr>
          <w:fldChar w:fldCharType="end"/>
        </w:r>
      </w:hyperlink>
    </w:p>
    <w:p w14:paraId="5C381C64" w14:textId="551C646A" w:rsidR="008012C5" w:rsidRPr="00C33870" w:rsidRDefault="008012C5">
      <w:pPr>
        <w:pStyle w:val="32"/>
        <w:tabs>
          <w:tab w:val="right" w:leader="dot" w:pos="9345"/>
        </w:tabs>
        <w:rPr>
          <w:rFonts w:ascii="Calibri" w:hAnsi="Calibri"/>
          <w:noProof/>
          <w:sz w:val="22"/>
        </w:rPr>
      </w:pPr>
      <w:hyperlink w:anchor="_Toc19175635" w:history="1">
        <w:r w:rsidRPr="001B199C">
          <w:rPr>
            <w:rStyle w:val="a9"/>
            <w:noProof/>
          </w:rPr>
          <w:t>ВЕДОМОСТИ; АННА ЧЕРВОННАЯ, ЕЛИЗАВЕТА БАЗАНОВА; 2019.09.12; ПРАВИТЕЛЬСТВО ГОТОВИТСЯ ОТМЕНИТЬ СОВЕТСКИЕ ПРАВИЛА; СЛОЖНЕЕ БУДЕТ ОТМЕНИТЬ ИЗБЫТОЧНЫЕ ТРЕБОВАНИЯ, УСТАНОВЛЕННЫЕ РОССИЙСКИМИ ЧИНОВНИКАМИ</w:t>
        </w:r>
        <w:r>
          <w:rPr>
            <w:noProof/>
            <w:webHidden/>
          </w:rPr>
          <w:tab/>
        </w:r>
        <w:r>
          <w:rPr>
            <w:noProof/>
            <w:webHidden/>
          </w:rPr>
          <w:fldChar w:fldCharType="begin"/>
        </w:r>
        <w:r>
          <w:rPr>
            <w:noProof/>
            <w:webHidden/>
          </w:rPr>
          <w:instrText xml:space="preserve"> PAGEREF _Toc19175635 \h </w:instrText>
        </w:r>
        <w:r>
          <w:rPr>
            <w:noProof/>
            <w:webHidden/>
          </w:rPr>
        </w:r>
        <w:r>
          <w:rPr>
            <w:noProof/>
            <w:webHidden/>
          </w:rPr>
          <w:fldChar w:fldCharType="separate"/>
        </w:r>
        <w:r w:rsidR="00B86703">
          <w:rPr>
            <w:noProof/>
            <w:webHidden/>
          </w:rPr>
          <w:t>14</w:t>
        </w:r>
        <w:r>
          <w:rPr>
            <w:noProof/>
            <w:webHidden/>
          </w:rPr>
          <w:fldChar w:fldCharType="end"/>
        </w:r>
      </w:hyperlink>
    </w:p>
    <w:p w14:paraId="6FA60024" w14:textId="1DE17463" w:rsidR="008012C5" w:rsidRPr="00C33870" w:rsidRDefault="008012C5">
      <w:pPr>
        <w:pStyle w:val="32"/>
        <w:tabs>
          <w:tab w:val="right" w:leader="dot" w:pos="9345"/>
        </w:tabs>
        <w:rPr>
          <w:rFonts w:ascii="Calibri" w:hAnsi="Calibri"/>
          <w:noProof/>
          <w:sz w:val="22"/>
        </w:rPr>
      </w:pPr>
      <w:hyperlink w:anchor="_Toc19175636" w:history="1">
        <w:r w:rsidRPr="001B199C">
          <w:rPr>
            <w:rStyle w:val="a9"/>
            <w:noProof/>
          </w:rPr>
          <w:t>ТАСС; 2019.09.11; МЕДВЕДЕВ ПОДПИСАЛ ДОКУМЕНТ О ПРЕКРАЩЕНИИ ДЕЙСТВИЯ НОРМАТИВНЫХ АКТОВ СССР</w:t>
        </w:r>
        <w:r>
          <w:rPr>
            <w:noProof/>
            <w:webHidden/>
          </w:rPr>
          <w:tab/>
        </w:r>
        <w:r>
          <w:rPr>
            <w:noProof/>
            <w:webHidden/>
          </w:rPr>
          <w:fldChar w:fldCharType="begin"/>
        </w:r>
        <w:r>
          <w:rPr>
            <w:noProof/>
            <w:webHidden/>
          </w:rPr>
          <w:instrText xml:space="preserve"> PAGEREF _Toc19175636 \h </w:instrText>
        </w:r>
        <w:r>
          <w:rPr>
            <w:noProof/>
            <w:webHidden/>
          </w:rPr>
        </w:r>
        <w:r>
          <w:rPr>
            <w:noProof/>
            <w:webHidden/>
          </w:rPr>
          <w:fldChar w:fldCharType="separate"/>
        </w:r>
        <w:r w:rsidR="00B86703">
          <w:rPr>
            <w:noProof/>
            <w:webHidden/>
          </w:rPr>
          <w:t>16</w:t>
        </w:r>
        <w:r>
          <w:rPr>
            <w:noProof/>
            <w:webHidden/>
          </w:rPr>
          <w:fldChar w:fldCharType="end"/>
        </w:r>
      </w:hyperlink>
    </w:p>
    <w:p w14:paraId="4E6060C9" w14:textId="7EFFDB03" w:rsidR="008012C5" w:rsidRPr="00C33870" w:rsidRDefault="008012C5">
      <w:pPr>
        <w:pStyle w:val="32"/>
        <w:tabs>
          <w:tab w:val="right" w:leader="dot" w:pos="9345"/>
        </w:tabs>
        <w:rPr>
          <w:rFonts w:ascii="Calibri" w:hAnsi="Calibri"/>
          <w:noProof/>
          <w:sz w:val="22"/>
        </w:rPr>
      </w:pPr>
      <w:hyperlink w:anchor="_Toc19175637" w:history="1">
        <w:r w:rsidRPr="001B199C">
          <w:rPr>
            <w:rStyle w:val="a9"/>
            <w:noProof/>
          </w:rPr>
          <w:t>ВЕДОМОСТИ; ВИТАЛИЙ ПЕТЛЕВОЙ, СВЕТЛАНА БОЧАРОВА; 2019.09.12; РЕШЕНИЕ О ВЫДАЧЕ 2,6 ТРЛН РУБЛЕЙ АРКТИЧЕСКИХ ЛЬГОТ ПРИМЕТ ПУТИН; ВОПРОС С ОБСУЖДЕНИЕМ АРКТИЧЕСКОГО ЗАКОНОПРОЕКТА ВЫНЕСЕН НА УРОВЕНЬ ПРЕЗИДЕНТА</w:t>
        </w:r>
        <w:r>
          <w:rPr>
            <w:noProof/>
            <w:webHidden/>
          </w:rPr>
          <w:tab/>
        </w:r>
        <w:r>
          <w:rPr>
            <w:noProof/>
            <w:webHidden/>
          </w:rPr>
          <w:fldChar w:fldCharType="begin"/>
        </w:r>
        <w:r>
          <w:rPr>
            <w:noProof/>
            <w:webHidden/>
          </w:rPr>
          <w:instrText xml:space="preserve"> PAGEREF _Toc19175637 \h </w:instrText>
        </w:r>
        <w:r>
          <w:rPr>
            <w:noProof/>
            <w:webHidden/>
          </w:rPr>
        </w:r>
        <w:r>
          <w:rPr>
            <w:noProof/>
            <w:webHidden/>
          </w:rPr>
          <w:fldChar w:fldCharType="separate"/>
        </w:r>
        <w:r w:rsidR="00B86703">
          <w:rPr>
            <w:noProof/>
            <w:webHidden/>
          </w:rPr>
          <w:t>17</w:t>
        </w:r>
        <w:r>
          <w:rPr>
            <w:noProof/>
            <w:webHidden/>
          </w:rPr>
          <w:fldChar w:fldCharType="end"/>
        </w:r>
      </w:hyperlink>
    </w:p>
    <w:p w14:paraId="626DD4A9" w14:textId="6EFAC4DA" w:rsidR="008012C5" w:rsidRPr="00C33870" w:rsidRDefault="008012C5">
      <w:pPr>
        <w:pStyle w:val="32"/>
        <w:tabs>
          <w:tab w:val="right" w:leader="dot" w:pos="9345"/>
        </w:tabs>
        <w:rPr>
          <w:rFonts w:ascii="Calibri" w:hAnsi="Calibri"/>
          <w:noProof/>
          <w:sz w:val="22"/>
        </w:rPr>
      </w:pPr>
      <w:hyperlink w:anchor="_Toc19175638" w:history="1">
        <w:r w:rsidRPr="001B199C">
          <w:rPr>
            <w:rStyle w:val="a9"/>
            <w:noProof/>
          </w:rPr>
          <w:t>ВЕДОМОСТИ; АЛЕКСАНДР ВОРОБЬЕВ; 2019.09.12; «АЭРОЭКСПРЕСС» ПУСТИТ АВТОБУСЫ К ТЕРМИНАЛУ B «ШЕРЕМЕТЬЕВО»; ЖЕЛЕЗНАЯ ДОРОГА К НЕМУ БУДЕТ ПОСТРОЕНА ЛИШЬ В 2022 Г.</w:t>
        </w:r>
        <w:r>
          <w:rPr>
            <w:noProof/>
            <w:webHidden/>
          </w:rPr>
          <w:tab/>
        </w:r>
        <w:r>
          <w:rPr>
            <w:noProof/>
            <w:webHidden/>
          </w:rPr>
          <w:fldChar w:fldCharType="begin"/>
        </w:r>
        <w:r>
          <w:rPr>
            <w:noProof/>
            <w:webHidden/>
          </w:rPr>
          <w:instrText xml:space="preserve"> PAGEREF _Toc19175638 \h </w:instrText>
        </w:r>
        <w:r>
          <w:rPr>
            <w:noProof/>
            <w:webHidden/>
          </w:rPr>
        </w:r>
        <w:r>
          <w:rPr>
            <w:noProof/>
            <w:webHidden/>
          </w:rPr>
          <w:fldChar w:fldCharType="separate"/>
        </w:r>
        <w:r w:rsidR="00B86703">
          <w:rPr>
            <w:noProof/>
            <w:webHidden/>
          </w:rPr>
          <w:t>18</w:t>
        </w:r>
        <w:r>
          <w:rPr>
            <w:noProof/>
            <w:webHidden/>
          </w:rPr>
          <w:fldChar w:fldCharType="end"/>
        </w:r>
      </w:hyperlink>
    </w:p>
    <w:p w14:paraId="2A8448D6" w14:textId="42234F98" w:rsidR="008012C5" w:rsidRPr="00C33870" w:rsidRDefault="008012C5">
      <w:pPr>
        <w:pStyle w:val="32"/>
        <w:tabs>
          <w:tab w:val="right" w:leader="dot" w:pos="9345"/>
        </w:tabs>
        <w:rPr>
          <w:rFonts w:ascii="Calibri" w:hAnsi="Calibri"/>
          <w:noProof/>
          <w:sz w:val="22"/>
        </w:rPr>
      </w:pPr>
      <w:hyperlink w:anchor="_Toc19175639" w:history="1">
        <w:r w:rsidRPr="001B199C">
          <w:rPr>
            <w:rStyle w:val="a9"/>
            <w:noProof/>
          </w:rPr>
          <w:t>ТАСС; 2019.09.11; ЭЛЕКТРОННУЮ ОЧЕРЕДЬ ДЛЯ ТРАНСПОРТА НАМЕРЕНЫ ВВЕСТИ НА ГРАНИЦЕ В КАЛИНИНГРАДСКОЙ ОБЛАСТИ</w:t>
        </w:r>
        <w:r>
          <w:rPr>
            <w:noProof/>
            <w:webHidden/>
          </w:rPr>
          <w:tab/>
        </w:r>
        <w:r>
          <w:rPr>
            <w:noProof/>
            <w:webHidden/>
          </w:rPr>
          <w:fldChar w:fldCharType="begin"/>
        </w:r>
        <w:r>
          <w:rPr>
            <w:noProof/>
            <w:webHidden/>
          </w:rPr>
          <w:instrText xml:space="preserve"> PAGEREF _Toc19175639 \h </w:instrText>
        </w:r>
        <w:r>
          <w:rPr>
            <w:noProof/>
            <w:webHidden/>
          </w:rPr>
        </w:r>
        <w:r>
          <w:rPr>
            <w:noProof/>
            <w:webHidden/>
          </w:rPr>
          <w:fldChar w:fldCharType="separate"/>
        </w:r>
        <w:r w:rsidR="00B86703">
          <w:rPr>
            <w:noProof/>
            <w:webHidden/>
          </w:rPr>
          <w:t>19</w:t>
        </w:r>
        <w:r>
          <w:rPr>
            <w:noProof/>
            <w:webHidden/>
          </w:rPr>
          <w:fldChar w:fldCharType="end"/>
        </w:r>
      </w:hyperlink>
    </w:p>
    <w:p w14:paraId="2FEB13BB" w14:textId="31573099" w:rsidR="008012C5" w:rsidRPr="00C33870" w:rsidRDefault="008012C5">
      <w:pPr>
        <w:pStyle w:val="32"/>
        <w:tabs>
          <w:tab w:val="right" w:leader="dot" w:pos="9345"/>
        </w:tabs>
        <w:rPr>
          <w:rFonts w:ascii="Calibri" w:hAnsi="Calibri"/>
          <w:noProof/>
          <w:sz w:val="22"/>
        </w:rPr>
      </w:pPr>
      <w:hyperlink w:anchor="_Toc19175640" w:history="1">
        <w:r w:rsidRPr="001B199C">
          <w:rPr>
            <w:rStyle w:val="a9"/>
            <w:noProof/>
          </w:rPr>
          <w:t>ВЕДОМОСТИ; ОЛЬГА АДАМЧУК; 2019.09.12; ГОСУДАРСТВО РАЗБИРАЕТСЯ С ДОРОЖНЫМ КРИЗИСОМ НА ЮГЕ РОССИИ; «АВТОДОР» ЗАКАЗАЛ ПРОЕКТ РАЗВИТИЯ ДОРОЖНОЙ СЕТИ ВО ВСЕМ РЕГИОНЕ</w:t>
        </w:r>
        <w:r>
          <w:rPr>
            <w:noProof/>
            <w:webHidden/>
          </w:rPr>
          <w:tab/>
        </w:r>
        <w:r>
          <w:rPr>
            <w:noProof/>
            <w:webHidden/>
          </w:rPr>
          <w:fldChar w:fldCharType="begin"/>
        </w:r>
        <w:r>
          <w:rPr>
            <w:noProof/>
            <w:webHidden/>
          </w:rPr>
          <w:instrText xml:space="preserve"> PAGEREF _Toc19175640 \h </w:instrText>
        </w:r>
        <w:r>
          <w:rPr>
            <w:noProof/>
            <w:webHidden/>
          </w:rPr>
        </w:r>
        <w:r>
          <w:rPr>
            <w:noProof/>
            <w:webHidden/>
          </w:rPr>
          <w:fldChar w:fldCharType="separate"/>
        </w:r>
        <w:r w:rsidR="00B86703">
          <w:rPr>
            <w:noProof/>
            <w:webHidden/>
          </w:rPr>
          <w:t>20</w:t>
        </w:r>
        <w:r>
          <w:rPr>
            <w:noProof/>
            <w:webHidden/>
          </w:rPr>
          <w:fldChar w:fldCharType="end"/>
        </w:r>
      </w:hyperlink>
    </w:p>
    <w:p w14:paraId="6860CC8A" w14:textId="2E1B8EFE" w:rsidR="008012C5" w:rsidRPr="00C33870" w:rsidRDefault="008012C5">
      <w:pPr>
        <w:pStyle w:val="32"/>
        <w:tabs>
          <w:tab w:val="right" w:leader="dot" w:pos="9345"/>
        </w:tabs>
        <w:rPr>
          <w:rFonts w:ascii="Calibri" w:hAnsi="Calibri"/>
          <w:noProof/>
          <w:sz w:val="22"/>
        </w:rPr>
      </w:pPr>
      <w:hyperlink w:anchor="_Toc19175641" w:history="1">
        <w:r w:rsidRPr="001B199C">
          <w:rPr>
            <w:rStyle w:val="a9"/>
            <w:noProof/>
          </w:rPr>
          <w:t>КОММЕРСАНТЪ; ИВАН БУРАНОВ; 2019.09.12; ТАКОЙ НОМЕР У НИХ ТЕПЕРЬ НЕ ПРОЙДЕТ; ПРАВИТЕЛЬСТВО ОТЛАЖИВАЕТ СИСТЕМУ НАКАЗАНИЯ ИНОСТРАНЦЕВ, ПРЕНЕБРЕГАЮЩИХ ПДД</w:t>
        </w:r>
        <w:r>
          <w:rPr>
            <w:noProof/>
            <w:webHidden/>
          </w:rPr>
          <w:tab/>
        </w:r>
        <w:r>
          <w:rPr>
            <w:noProof/>
            <w:webHidden/>
          </w:rPr>
          <w:fldChar w:fldCharType="begin"/>
        </w:r>
        <w:r>
          <w:rPr>
            <w:noProof/>
            <w:webHidden/>
          </w:rPr>
          <w:instrText xml:space="preserve"> PAGEREF _Toc19175641 \h </w:instrText>
        </w:r>
        <w:r>
          <w:rPr>
            <w:noProof/>
            <w:webHidden/>
          </w:rPr>
        </w:r>
        <w:r>
          <w:rPr>
            <w:noProof/>
            <w:webHidden/>
          </w:rPr>
          <w:fldChar w:fldCharType="separate"/>
        </w:r>
        <w:r w:rsidR="00B86703">
          <w:rPr>
            <w:noProof/>
            <w:webHidden/>
          </w:rPr>
          <w:t>21</w:t>
        </w:r>
        <w:r>
          <w:rPr>
            <w:noProof/>
            <w:webHidden/>
          </w:rPr>
          <w:fldChar w:fldCharType="end"/>
        </w:r>
      </w:hyperlink>
    </w:p>
    <w:p w14:paraId="6493C1A4" w14:textId="0571D07E" w:rsidR="008012C5" w:rsidRPr="00C33870" w:rsidRDefault="008012C5">
      <w:pPr>
        <w:pStyle w:val="32"/>
        <w:tabs>
          <w:tab w:val="right" w:leader="dot" w:pos="9345"/>
        </w:tabs>
        <w:rPr>
          <w:rFonts w:ascii="Calibri" w:hAnsi="Calibri"/>
          <w:noProof/>
          <w:sz w:val="22"/>
        </w:rPr>
      </w:pPr>
      <w:hyperlink w:anchor="_Toc19175642" w:history="1">
        <w:r w:rsidRPr="001B199C">
          <w:rPr>
            <w:rStyle w:val="a9"/>
            <w:noProof/>
          </w:rPr>
          <w:t>КОММЕРСАНТЪ # САНКТ-ПЕТЕРБУРГ; КАНТЕМИРОВА ОЛЬГА, ВОЙЦЕХОВСКАЯ ЯНА; 2019.09.12; КУДРОВО СОШЛО С ФЕДЕРАЛЬНЫХ РЕЛЬСОВ; ДЕНЬГИ НА СТРОИТЕЛЬСТВО МЕТРО В ЛЕНОБЛАСТИ ПРИДЕТСЯ ИСКАТЬ В РЕГИОНАХ</w:t>
        </w:r>
        <w:r>
          <w:rPr>
            <w:noProof/>
            <w:webHidden/>
          </w:rPr>
          <w:tab/>
        </w:r>
        <w:r>
          <w:rPr>
            <w:noProof/>
            <w:webHidden/>
          </w:rPr>
          <w:fldChar w:fldCharType="begin"/>
        </w:r>
        <w:r>
          <w:rPr>
            <w:noProof/>
            <w:webHidden/>
          </w:rPr>
          <w:instrText xml:space="preserve"> PAGEREF _Toc19175642 \h </w:instrText>
        </w:r>
        <w:r>
          <w:rPr>
            <w:noProof/>
            <w:webHidden/>
          </w:rPr>
        </w:r>
        <w:r>
          <w:rPr>
            <w:noProof/>
            <w:webHidden/>
          </w:rPr>
          <w:fldChar w:fldCharType="separate"/>
        </w:r>
        <w:r w:rsidR="00B86703">
          <w:rPr>
            <w:noProof/>
            <w:webHidden/>
          </w:rPr>
          <w:t>23</w:t>
        </w:r>
        <w:r>
          <w:rPr>
            <w:noProof/>
            <w:webHidden/>
          </w:rPr>
          <w:fldChar w:fldCharType="end"/>
        </w:r>
      </w:hyperlink>
    </w:p>
    <w:p w14:paraId="1378A5EB" w14:textId="216367E4" w:rsidR="008012C5" w:rsidRPr="00C33870" w:rsidRDefault="008012C5">
      <w:pPr>
        <w:pStyle w:val="32"/>
        <w:tabs>
          <w:tab w:val="right" w:leader="dot" w:pos="9345"/>
        </w:tabs>
        <w:rPr>
          <w:rFonts w:ascii="Calibri" w:hAnsi="Calibri"/>
          <w:noProof/>
          <w:sz w:val="22"/>
        </w:rPr>
      </w:pPr>
      <w:hyperlink w:anchor="_Toc19175643" w:history="1">
        <w:r w:rsidRPr="001B199C">
          <w:rPr>
            <w:rStyle w:val="a9"/>
            <w:noProof/>
          </w:rPr>
          <w:t>РОССИЙСКАЯ ГАЗЕТА - ЭКОНОМИКА СИБИРИ; СВЕТЛАНА СИБИНА; 2019.09.12; БАЙК ПОД МЫШКОЙ; ОМИЧИ РАЗРАБОТАЛИ АЛЬТЕРНАТИВНОЕ И ЭКОЛОГИЧНОЕ СРЕДСТВО ГОРОДСКОГО ТРАНСПОРТА</w:t>
        </w:r>
        <w:r>
          <w:rPr>
            <w:noProof/>
            <w:webHidden/>
          </w:rPr>
          <w:tab/>
        </w:r>
        <w:r>
          <w:rPr>
            <w:noProof/>
            <w:webHidden/>
          </w:rPr>
          <w:fldChar w:fldCharType="begin"/>
        </w:r>
        <w:r>
          <w:rPr>
            <w:noProof/>
            <w:webHidden/>
          </w:rPr>
          <w:instrText xml:space="preserve"> PAGEREF _Toc19175643 \h </w:instrText>
        </w:r>
        <w:r>
          <w:rPr>
            <w:noProof/>
            <w:webHidden/>
          </w:rPr>
        </w:r>
        <w:r>
          <w:rPr>
            <w:noProof/>
            <w:webHidden/>
          </w:rPr>
          <w:fldChar w:fldCharType="separate"/>
        </w:r>
        <w:r w:rsidR="00B86703">
          <w:rPr>
            <w:noProof/>
            <w:webHidden/>
          </w:rPr>
          <w:t>24</w:t>
        </w:r>
        <w:r>
          <w:rPr>
            <w:noProof/>
            <w:webHidden/>
          </w:rPr>
          <w:fldChar w:fldCharType="end"/>
        </w:r>
      </w:hyperlink>
    </w:p>
    <w:p w14:paraId="1681ED15" w14:textId="6693DFB1" w:rsidR="008012C5" w:rsidRPr="00C33870" w:rsidRDefault="008012C5">
      <w:pPr>
        <w:pStyle w:val="32"/>
        <w:tabs>
          <w:tab w:val="right" w:leader="dot" w:pos="9345"/>
        </w:tabs>
        <w:rPr>
          <w:rFonts w:ascii="Calibri" w:hAnsi="Calibri"/>
          <w:noProof/>
          <w:sz w:val="22"/>
        </w:rPr>
      </w:pPr>
      <w:hyperlink w:anchor="_Toc19175644" w:history="1">
        <w:r w:rsidRPr="001B199C">
          <w:rPr>
            <w:rStyle w:val="a9"/>
            <w:noProof/>
          </w:rPr>
          <w:t>ТАСС; 2019.09.11; КОЛИЧЕСТВО «ЗАЙЦЕВ» НА ПЛАТНЫХ ДОРОГАХ УПАЛО БОЛЕЕ ЧЕМ В 20 РАЗ</w:t>
        </w:r>
        <w:r>
          <w:rPr>
            <w:noProof/>
            <w:webHidden/>
          </w:rPr>
          <w:tab/>
        </w:r>
        <w:r>
          <w:rPr>
            <w:noProof/>
            <w:webHidden/>
          </w:rPr>
          <w:fldChar w:fldCharType="begin"/>
        </w:r>
        <w:r>
          <w:rPr>
            <w:noProof/>
            <w:webHidden/>
          </w:rPr>
          <w:instrText xml:space="preserve"> PAGEREF _Toc19175644 \h </w:instrText>
        </w:r>
        <w:r>
          <w:rPr>
            <w:noProof/>
            <w:webHidden/>
          </w:rPr>
        </w:r>
        <w:r>
          <w:rPr>
            <w:noProof/>
            <w:webHidden/>
          </w:rPr>
          <w:fldChar w:fldCharType="separate"/>
        </w:r>
        <w:r w:rsidR="00B86703">
          <w:rPr>
            <w:noProof/>
            <w:webHidden/>
          </w:rPr>
          <w:t>26</w:t>
        </w:r>
        <w:r>
          <w:rPr>
            <w:noProof/>
            <w:webHidden/>
          </w:rPr>
          <w:fldChar w:fldCharType="end"/>
        </w:r>
      </w:hyperlink>
    </w:p>
    <w:p w14:paraId="117107C3" w14:textId="694B9781" w:rsidR="008012C5" w:rsidRPr="00C33870" w:rsidRDefault="008012C5">
      <w:pPr>
        <w:pStyle w:val="32"/>
        <w:tabs>
          <w:tab w:val="right" w:leader="dot" w:pos="9345"/>
        </w:tabs>
        <w:rPr>
          <w:rFonts w:ascii="Calibri" w:hAnsi="Calibri"/>
          <w:noProof/>
          <w:sz w:val="22"/>
        </w:rPr>
      </w:pPr>
      <w:hyperlink w:anchor="_Toc19175645" w:history="1">
        <w:r w:rsidRPr="001B199C">
          <w:rPr>
            <w:rStyle w:val="a9"/>
            <w:noProof/>
          </w:rPr>
          <w:t>RNS; 2019.09.11; КЛИМЕНКО ПРОКОММЕНТИРОВАЛ ИДЕЮ ЕДИНОГО РЕЕСТРА ШОФЕРОВ ТАКСИ</w:t>
        </w:r>
        <w:r>
          <w:rPr>
            <w:noProof/>
            <w:webHidden/>
          </w:rPr>
          <w:tab/>
        </w:r>
        <w:r>
          <w:rPr>
            <w:noProof/>
            <w:webHidden/>
          </w:rPr>
          <w:fldChar w:fldCharType="begin"/>
        </w:r>
        <w:r>
          <w:rPr>
            <w:noProof/>
            <w:webHidden/>
          </w:rPr>
          <w:instrText xml:space="preserve"> PAGEREF _Toc19175645 \h </w:instrText>
        </w:r>
        <w:r>
          <w:rPr>
            <w:noProof/>
            <w:webHidden/>
          </w:rPr>
        </w:r>
        <w:r>
          <w:rPr>
            <w:noProof/>
            <w:webHidden/>
          </w:rPr>
          <w:fldChar w:fldCharType="separate"/>
        </w:r>
        <w:r w:rsidR="00B86703">
          <w:rPr>
            <w:noProof/>
            <w:webHidden/>
          </w:rPr>
          <w:t>26</w:t>
        </w:r>
        <w:r>
          <w:rPr>
            <w:noProof/>
            <w:webHidden/>
          </w:rPr>
          <w:fldChar w:fldCharType="end"/>
        </w:r>
      </w:hyperlink>
    </w:p>
    <w:p w14:paraId="3843821B" w14:textId="63722E2D" w:rsidR="008012C5" w:rsidRPr="00C33870" w:rsidRDefault="008012C5">
      <w:pPr>
        <w:pStyle w:val="32"/>
        <w:tabs>
          <w:tab w:val="right" w:leader="dot" w:pos="9345"/>
        </w:tabs>
        <w:rPr>
          <w:rFonts w:ascii="Calibri" w:hAnsi="Calibri"/>
          <w:noProof/>
          <w:sz w:val="22"/>
        </w:rPr>
      </w:pPr>
      <w:hyperlink w:anchor="_Toc19175646" w:history="1">
        <w:r w:rsidRPr="001B199C">
          <w:rPr>
            <w:rStyle w:val="a9"/>
            <w:noProof/>
          </w:rPr>
          <w:t>РОССИЙСКАЯ ГАЗЕТА; 2019.09.11; В «ЯНДЕКС. ТАКСИ» ОТРЕАГИРОВАЛИ НА ЖАЛОБУ GETT В ФАС</w:t>
        </w:r>
        <w:r>
          <w:rPr>
            <w:noProof/>
            <w:webHidden/>
          </w:rPr>
          <w:tab/>
        </w:r>
        <w:r>
          <w:rPr>
            <w:noProof/>
            <w:webHidden/>
          </w:rPr>
          <w:fldChar w:fldCharType="begin"/>
        </w:r>
        <w:r>
          <w:rPr>
            <w:noProof/>
            <w:webHidden/>
          </w:rPr>
          <w:instrText xml:space="preserve"> PAGEREF _Toc19175646 \h </w:instrText>
        </w:r>
        <w:r>
          <w:rPr>
            <w:noProof/>
            <w:webHidden/>
          </w:rPr>
        </w:r>
        <w:r>
          <w:rPr>
            <w:noProof/>
            <w:webHidden/>
          </w:rPr>
          <w:fldChar w:fldCharType="separate"/>
        </w:r>
        <w:r w:rsidR="00B86703">
          <w:rPr>
            <w:noProof/>
            <w:webHidden/>
          </w:rPr>
          <w:t>27</w:t>
        </w:r>
        <w:r>
          <w:rPr>
            <w:noProof/>
            <w:webHidden/>
          </w:rPr>
          <w:fldChar w:fldCharType="end"/>
        </w:r>
      </w:hyperlink>
    </w:p>
    <w:p w14:paraId="10E31D7A" w14:textId="1138213E" w:rsidR="008012C5" w:rsidRPr="00C33870" w:rsidRDefault="008012C5">
      <w:pPr>
        <w:pStyle w:val="32"/>
        <w:tabs>
          <w:tab w:val="right" w:leader="dot" w:pos="9345"/>
        </w:tabs>
        <w:rPr>
          <w:rFonts w:ascii="Calibri" w:hAnsi="Calibri"/>
          <w:noProof/>
          <w:sz w:val="22"/>
        </w:rPr>
      </w:pPr>
      <w:hyperlink w:anchor="_Toc19175647" w:history="1">
        <w:r w:rsidRPr="001B199C">
          <w:rPr>
            <w:rStyle w:val="a9"/>
            <w:noProof/>
          </w:rPr>
          <w:t>ТАСС; 2019.09.11; «ЯНДЕКС.ТАКСИ»: СИСТЕМА ПРОВЕРКИ ДОКУМЕНТОВ ТАКСИСТОВ ДОЛЖНА БЫТЬ ЕДИНОЙ ВО ВСЕМ ЕАЭС</w:t>
        </w:r>
        <w:r>
          <w:rPr>
            <w:noProof/>
            <w:webHidden/>
          </w:rPr>
          <w:tab/>
        </w:r>
        <w:r>
          <w:rPr>
            <w:noProof/>
            <w:webHidden/>
          </w:rPr>
          <w:fldChar w:fldCharType="begin"/>
        </w:r>
        <w:r>
          <w:rPr>
            <w:noProof/>
            <w:webHidden/>
          </w:rPr>
          <w:instrText xml:space="preserve"> PAGEREF _Toc19175647 \h </w:instrText>
        </w:r>
        <w:r>
          <w:rPr>
            <w:noProof/>
            <w:webHidden/>
          </w:rPr>
        </w:r>
        <w:r>
          <w:rPr>
            <w:noProof/>
            <w:webHidden/>
          </w:rPr>
          <w:fldChar w:fldCharType="separate"/>
        </w:r>
        <w:r w:rsidR="00B86703">
          <w:rPr>
            <w:noProof/>
            <w:webHidden/>
          </w:rPr>
          <w:t>27</w:t>
        </w:r>
        <w:r>
          <w:rPr>
            <w:noProof/>
            <w:webHidden/>
          </w:rPr>
          <w:fldChar w:fldCharType="end"/>
        </w:r>
      </w:hyperlink>
    </w:p>
    <w:p w14:paraId="73EE98B9" w14:textId="4D859A22" w:rsidR="008012C5" w:rsidRPr="00C33870" w:rsidRDefault="008012C5">
      <w:pPr>
        <w:pStyle w:val="32"/>
        <w:tabs>
          <w:tab w:val="right" w:leader="dot" w:pos="9345"/>
        </w:tabs>
        <w:rPr>
          <w:rFonts w:ascii="Calibri" w:hAnsi="Calibri"/>
          <w:noProof/>
          <w:sz w:val="22"/>
        </w:rPr>
      </w:pPr>
      <w:hyperlink w:anchor="_Toc19175648" w:history="1">
        <w:r w:rsidRPr="001B199C">
          <w:rPr>
            <w:rStyle w:val="a9"/>
            <w:noProof/>
          </w:rPr>
          <w:t>RNS; 2019.09.11; ДЕПУТАТЫ ПРЕДЛОЖИЛИ КОНФИСКОВЫВАТЬ АВТОБУСЫ ЗА НАРУШЕНИЯ ПРИ ПЕРЕВОЗКЕ ЛЮДЕЙ</w:t>
        </w:r>
        <w:r>
          <w:rPr>
            <w:noProof/>
            <w:webHidden/>
          </w:rPr>
          <w:tab/>
        </w:r>
        <w:r>
          <w:rPr>
            <w:noProof/>
            <w:webHidden/>
          </w:rPr>
          <w:fldChar w:fldCharType="begin"/>
        </w:r>
        <w:r>
          <w:rPr>
            <w:noProof/>
            <w:webHidden/>
          </w:rPr>
          <w:instrText xml:space="preserve"> PAGEREF _Toc19175648 \h </w:instrText>
        </w:r>
        <w:r>
          <w:rPr>
            <w:noProof/>
            <w:webHidden/>
          </w:rPr>
        </w:r>
        <w:r>
          <w:rPr>
            <w:noProof/>
            <w:webHidden/>
          </w:rPr>
          <w:fldChar w:fldCharType="separate"/>
        </w:r>
        <w:r w:rsidR="00B86703">
          <w:rPr>
            <w:noProof/>
            <w:webHidden/>
          </w:rPr>
          <w:t>28</w:t>
        </w:r>
        <w:r>
          <w:rPr>
            <w:noProof/>
            <w:webHidden/>
          </w:rPr>
          <w:fldChar w:fldCharType="end"/>
        </w:r>
      </w:hyperlink>
    </w:p>
    <w:p w14:paraId="2365F562" w14:textId="00FA7F07" w:rsidR="008012C5" w:rsidRPr="00C33870" w:rsidRDefault="008012C5">
      <w:pPr>
        <w:pStyle w:val="32"/>
        <w:tabs>
          <w:tab w:val="right" w:leader="dot" w:pos="9345"/>
        </w:tabs>
        <w:rPr>
          <w:rFonts w:ascii="Calibri" w:hAnsi="Calibri"/>
          <w:noProof/>
          <w:sz w:val="22"/>
        </w:rPr>
      </w:pPr>
      <w:hyperlink w:anchor="_Toc19175649" w:history="1">
        <w:r w:rsidRPr="001B199C">
          <w:rPr>
            <w:rStyle w:val="a9"/>
            <w:noProof/>
          </w:rPr>
          <w:t>RNS; 2019.09.11; В МОСКВЕ ОБЪЕДИНЯТ ВСЕ ТРАНСПОРТНЫЕ УСЛУГИ В ОДНОМ ПРИЛОЖЕНИИ</w:t>
        </w:r>
        <w:r>
          <w:rPr>
            <w:noProof/>
            <w:webHidden/>
          </w:rPr>
          <w:tab/>
        </w:r>
        <w:r>
          <w:rPr>
            <w:noProof/>
            <w:webHidden/>
          </w:rPr>
          <w:fldChar w:fldCharType="begin"/>
        </w:r>
        <w:r>
          <w:rPr>
            <w:noProof/>
            <w:webHidden/>
          </w:rPr>
          <w:instrText xml:space="preserve"> PAGEREF _Toc19175649 \h </w:instrText>
        </w:r>
        <w:r>
          <w:rPr>
            <w:noProof/>
            <w:webHidden/>
          </w:rPr>
        </w:r>
        <w:r>
          <w:rPr>
            <w:noProof/>
            <w:webHidden/>
          </w:rPr>
          <w:fldChar w:fldCharType="separate"/>
        </w:r>
        <w:r w:rsidR="00B86703">
          <w:rPr>
            <w:noProof/>
            <w:webHidden/>
          </w:rPr>
          <w:t>28</w:t>
        </w:r>
        <w:r>
          <w:rPr>
            <w:noProof/>
            <w:webHidden/>
          </w:rPr>
          <w:fldChar w:fldCharType="end"/>
        </w:r>
      </w:hyperlink>
    </w:p>
    <w:p w14:paraId="198373F7" w14:textId="7095361F" w:rsidR="008012C5" w:rsidRPr="00C33870" w:rsidRDefault="008012C5">
      <w:pPr>
        <w:pStyle w:val="32"/>
        <w:tabs>
          <w:tab w:val="right" w:leader="dot" w:pos="9345"/>
        </w:tabs>
        <w:rPr>
          <w:rFonts w:ascii="Calibri" w:hAnsi="Calibri"/>
          <w:noProof/>
          <w:sz w:val="22"/>
        </w:rPr>
      </w:pPr>
      <w:hyperlink w:anchor="_Toc19175650" w:history="1">
        <w:r w:rsidRPr="001B199C">
          <w:rPr>
            <w:rStyle w:val="a9"/>
            <w:noProof/>
          </w:rPr>
          <w:t>ТАСС; 2019.09.11; ЖЕНЩИНЫ НАЧНУТ УПРАВЛЯТЬ ПОЕЗДАМИ МЕТРО В МОСКВЕ С 2021 ГОДА</w:t>
        </w:r>
        <w:r>
          <w:rPr>
            <w:noProof/>
            <w:webHidden/>
          </w:rPr>
          <w:tab/>
        </w:r>
        <w:r>
          <w:rPr>
            <w:noProof/>
            <w:webHidden/>
          </w:rPr>
          <w:fldChar w:fldCharType="begin"/>
        </w:r>
        <w:r>
          <w:rPr>
            <w:noProof/>
            <w:webHidden/>
          </w:rPr>
          <w:instrText xml:space="preserve"> PAGEREF _Toc19175650 \h </w:instrText>
        </w:r>
        <w:r>
          <w:rPr>
            <w:noProof/>
            <w:webHidden/>
          </w:rPr>
        </w:r>
        <w:r>
          <w:rPr>
            <w:noProof/>
            <w:webHidden/>
          </w:rPr>
          <w:fldChar w:fldCharType="separate"/>
        </w:r>
        <w:r w:rsidR="00B86703">
          <w:rPr>
            <w:noProof/>
            <w:webHidden/>
          </w:rPr>
          <w:t>29</w:t>
        </w:r>
        <w:r>
          <w:rPr>
            <w:noProof/>
            <w:webHidden/>
          </w:rPr>
          <w:fldChar w:fldCharType="end"/>
        </w:r>
      </w:hyperlink>
    </w:p>
    <w:p w14:paraId="63048985" w14:textId="673D4BC0" w:rsidR="008012C5" w:rsidRPr="00C33870" w:rsidRDefault="008012C5">
      <w:pPr>
        <w:pStyle w:val="32"/>
        <w:tabs>
          <w:tab w:val="right" w:leader="dot" w:pos="9345"/>
        </w:tabs>
        <w:rPr>
          <w:rFonts w:ascii="Calibri" w:hAnsi="Calibri"/>
          <w:noProof/>
          <w:sz w:val="22"/>
        </w:rPr>
      </w:pPr>
      <w:hyperlink w:anchor="_Toc19175651" w:history="1">
        <w:r w:rsidRPr="001B199C">
          <w:rPr>
            <w:rStyle w:val="a9"/>
            <w:noProof/>
          </w:rPr>
          <w:t>ТАСС; 2019.09.11; ДВИЖЕНИЕ ТРАНСПОРТА ОТКРЫЛИ ПО ПУТЕПРОВОДУ ОКОЛО ДЕУЛИНСКОГО ПЕРЕЕЗДА В СЕРГИЕВОМ ПОСАДЕ</w:t>
        </w:r>
        <w:r>
          <w:rPr>
            <w:noProof/>
            <w:webHidden/>
          </w:rPr>
          <w:tab/>
        </w:r>
        <w:r>
          <w:rPr>
            <w:noProof/>
            <w:webHidden/>
          </w:rPr>
          <w:fldChar w:fldCharType="begin"/>
        </w:r>
        <w:r>
          <w:rPr>
            <w:noProof/>
            <w:webHidden/>
          </w:rPr>
          <w:instrText xml:space="preserve"> PAGEREF _Toc19175651 \h </w:instrText>
        </w:r>
        <w:r>
          <w:rPr>
            <w:noProof/>
            <w:webHidden/>
          </w:rPr>
        </w:r>
        <w:r>
          <w:rPr>
            <w:noProof/>
            <w:webHidden/>
          </w:rPr>
          <w:fldChar w:fldCharType="separate"/>
        </w:r>
        <w:r w:rsidR="00B86703">
          <w:rPr>
            <w:noProof/>
            <w:webHidden/>
          </w:rPr>
          <w:t>29</w:t>
        </w:r>
        <w:r>
          <w:rPr>
            <w:noProof/>
            <w:webHidden/>
          </w:rPr>
          <w:fldChar w:fldCharType="end"/>
        </w:r>
      </w:hyperlink>
    </w:p>
    <w:p w14:paraId="401C9566" w14:textId="6D8B9F4E" w:rsidR="008012C5" w:rsidRPr="00C33870" w:rsidRDefault="008012C5">
      <w:pPr>
        <w:pStyle w:val="32"/>
        <w:tabs>
          <w:tab w:val="right" w:leader="dot" w:pos="9345"/>
        </w:tabs>
        <w:rPr>
          <w:rFonts w:ascii="Calibri" w:hAnsi="Calibri"/>
          <w:noProof/>
          <w:sz w:val="22"/>
        </w:rPr>
      </w:pPr>
      <w:hyperlink w:anchor="_Toc19175652" w:history="1">
        <w:r w:rsidRPr="001B199C">
          <w:rPr>
            <w:rStyle w:val="a9"/>
            <w:noProof/>
          </w:rPr>
          <w:t>ТАСС; 2019.09.11; ОКОЛО 30 ПЕРЕКРЕСТКОВ НА ДОРОГАХ ПОДМОСКОВЬЯ МОДЕРНИЗИРУЮТ ДО КОНЦА ГОДА</w:t>
        </w:r>
        <w:r>
          <w:rPr>
            <w:noProof/>
            <w:webHidden/>
          </w:rPr>
          <w:tab/>
        </w:r>
        <w:r>
          <w:rPr>
            <w:noProof/>
            <w:webHidden/>
          </w:rPr>
          <w:fldChar w:fldCharType="begin"/>
        </w:r>
        <w:r>
          <w:rPr>
            <w:noProof/>
            <w:webHidden/>
          </w:rPr>
          <w:instrText xml:space="preserve"> PAGEREF _Toc19175652 \h </w:instrText>
        </w:r>
        <w:r>
          <w:rPr>
            <w:noProof/>
            <w:webHidden/>
          </w:rPr>
        </w:r>
        <w:r>
          <w:rPr>
            <w:noProof/>
            <w:webHidden/>
          </w:rPr>
          <w:fldChar w:fldCharType="separate"/>
        </w:r>
        <w:r w:rsidR="00B86703">
          <w:rPr>
            <w:noProof/>
            <w:webHidden/>
          </w:rPr>
          <w:t>30</w:t>
        </w:r>
        <w:r>
          <w:rPr>
            <w:noProof/>
            <w:webHidden/>
          </w:rPr>
          <w:fldChar w:fldCharType="end"/>
        </w:r>
      </w:hyperlink>
    </w:p>
    <w:p w14:paraId="239C3AFB" w14:textId="5578A416" w:rsidR="008012C5" w:rsidRPr="00C33870" w:rsidRDefault="008012C5">
      <w:pPr>
        <w:pStyle w:val="32"/>
        <w:tabs>
          <w:tab w:val="right" w:leader="dot" w:pos="9345"/>
        </w:tabs>
        <w:rPr>
          <w:rFonts w:ascii="Calibri" w:hAnsi="Calibri"/>
          <w:noProof/>
          <w:sz w:val="22"/>
        </w:rPr>
      </w:pPr>
      <w:hyperlink w:anchor="_Toc19175653" w:history="1">
        <w:r w:rsidRPr="001B199C">
          <w:rPr>
            <w:rStyle w:val="a9"/>
            <w:noProof/>
          </w:rPr>
          <w:t>ИЗВЕСТИЯ; 2019.09.11; НОВЫЕ ОГРАНИЧЕНИЯ ДЛЯ БОЛЬШЕГРУЗОВ РАЗРАБАТЫВАЮТ В ЧЕЛЯБИНСКОЙ ОБЛАСТИ</w:t>
        </w:r>
        <w:r>
          <w:rPr>
            <w:noProof/>
            <w:webHidden/>
          </w:rPr>
          <w:tab/>
        </w:r>
        <w:r>
          <w:rPr>
            <w:noProof/>
            <w:webHidden/>
          </w:rPr>
          <w:fldChar w:fldCharType="begin"/>
        </w:r>
        <w:r>
          <w:rPr>
            <w:noProof/>
            <w:webHidden/>
          </w:rPr>
          <w:instrText xml:space="preserve"> PAGEREF _Toc19175653 \h </w:instrText>
        </w:r>
        <w:r>
          <w:rPr>
            <w:noProof/>
            <w:webHidden/>
          </w:rPr>
        </w:r>
        <w:r>
          <w:rPr>
            <w:noProof/>
            <w:webHidden/>
          </w:rPr>
          <w:fldChar w:fldCharType="separate"/>
        </w:r>
        <w:r w:rsidR="00B86703">
          <w:rPr>
            <w:noProof/>
            <w:webHidden/>
          </w:rPr>
          <w:t>30</w:t>
        </w:r>
        <w:r>
          <w:rPr>
            <w:noProof/>
            <w:webHidden/>
          </w:rPr>
          <w:fldChar w:fldCharType="end"/>
        </w:r>
      </w:hyperlink>
    </w:p>
    <w:p w14:paraId="3B8F6941" w14:textId="628AE18D" w:rsidR="008012C5" w:rsidRPr="00C33870" w:rsidRDefault="008012C5">
      <w:pPr>
        <w:pStyle w:val="32"/>
        <w:tabs>
          <w:tab w:val="right" w:leader="dot" w:pos="9345"/>
        </w:tabs>
        <w:rPr>
          <w:rFonts w:ascii="Calibri" w:hAnsi="Calibri"/>
          <w:noProof/>
          <w:sz w:val="22"/>
        </w:rPr>
      </w:pPr>
      <w:hyperlink w:anchor="_Toc19175654" w:history="1">
        <w:r w:rsidRPr="001B199C">
          <w:rPr>
            <w:rStyle w:val="a9"/>
            <w:noProof/>
          </w:rPr>
          <w:t>КОММЕРСАНТЪ # BUSINESS GUIDE; ЕКИМОВСКИЙ АЛЕКСЕЙ; 2019.09.12; «ЦЕНА НА БИЛЕТ ДАЛЕКО НЕ САМЫЙ ГЛАВНЫЙ ФАКТОР»</w:t>
        </w:r>
        <w:r>
          <w:rPr>
            <w:noProof/>
            <w:webHidden/>
          </w:rPr>
          <w:tab/>
        </w:r>
        <w:r>
          <w:rPr>
            <w:noProof/>
            <w:webHidden/>
          </w:rPr>
          <w:fldChar w:fldCharType="begin"/>
        </w:r>
        <w:r>
          <w:rPr>
            <w:noProof/>
            <w:webHidden/>
          </w:rPr>
          <w:instrText xml:space="preserve"> PAGEREF _Toc19175654 \h </w:instrText>
        </w:r>
        <w:r>
          <w:rPr>
            <w:noProof/>
            <w:webHidden/>
          </w:rPr>
        </w:r>
        <w:r>
          <w:rPr>
            <w:noProof/>
            <w:webHidden/>
          </w:rPr>
          <w:fldChar w:fldCharType="separate"/>
        </w:r>
        <w:r w:rsidR="00B86703">
          <w:rPr>
            <w:noProof/>
            <w:webHidden/>
          </w:rPr>
          <w:t>30</w:t>
        </w:r>
        <w:r>
          <w:rPr>
            <w:noProof/>
            <w:webHidden/>
          </w:rPr>
          <w:fldChar w:fldCharType="end"/>
        </w:r>
      </w:hyperlink>
    </w:p>
    <w:p w14:paraId="07C5B3B0" w14:textId="4BDEC0CC" w:rsidR="008012C5" w:rsidRPr="00C33870" w:rsidRDefault="008012C5">
      <w:pPr>
        <w:pStyle w:val="32"/>
        <w:tabs>
          <w:tab w:val="right" w:leader="dot" w:pos="9345"/>
        </w:tabs>
        <w:rPr>
          <w:rFonts w:ascii="Calibri" w:hAnsi="Calibri"/>
          <w:noProof/>
          <w:sz w:val="22"/>
        </w:rPr>
      </w:pPr>
      <w:hyperlink w:anchor="_Toc19175655" w:history="1">
        <w:r w:rsidRPr="001B199C">
          <w:rPr>
            <w:rStyle w:val="a9"/>
            <w:noProof/>
          </w:rPr>
          <w:t>РИА НОВОСТИ; 2019.09.11; БИТАРОВ: ВЛАСТИ СЕВЕРНОЙ ОСЕТИИ ГОТОВЫ ПОДДЕРЖАТЬ РАЗВИТИЕ ВВРЗ</w:t>
        </w:r>
        <w:r>
          <w:rPr>
            <w:noProof/>
            <w:webHidden/>
          </w:rPr>
          <w:tab/>
        </w:r>
        <w:r>
          <w:rPr>
            <w:noProof/>
            <w:webHidden/>
          </w:rPr>
          <w:fldChar w:fldCharType="begin"/>
        </w:r>
        <w:r>
          <w:rPr>
            <w:noProof/>
            <w:webHidden/>
          </w:rPr>
          <w:instrText xml:space="preserve"> PAGEREF _Toc19175655 \h </w:instrText>
        </w:r>
        <w:r>
          <w:rPr>
            <w:noProof/>
            <w:webHidden/>
          </w:rPr>
        </w:r>
        <w:r>
          <w:rPr>
            <w:noProof/>
            <w:webHidden/>
          </w:rPr>
          <w:fldChar w:fldCharType="separate"/>
        </w:r>
        <w:r w:rsidR="00B86703">
          <w:rPr>
            <w:noProof/>
            <w:webHidden/>
          </w:rPr>
          <w:t>32</w:t>
        </w:r>
        <w:r>
          <w:rPr>
            <w:noProof/>
            <w:webHidden/>
          </w:rPr>
          <w:fldChar w:fldCharType="end"/>
        </w:r>
      </w:hyperlink>
    </w:p>
    <w:p w14:paraId="468B2EF2" w14:textId="32B16D1D" w:rsidR="008012C5" w:rsidRPr="00C33870" w:rsidRDefault="008012C5">
      <w:pPr>
        <w:pStyle w:val="32"/>
        <w:tabs>
          <w:tab w:val="right" w:leader="dot" w:pos="9345"/>
        </w:tabs>
        <w:rPr>
          <w:rFonts w:ascii="Calibri" w:hAnsi="Calibri"/>
          <w:noProof/>
          <w:sz w:val="22"/>
        </w:rPr>
      </w:pPr>
      <w:hyperlink w:anchor="_Toc19175656" w:history="1">
        <w:r w:rsidRPr="001B199C">
          <w:rPr>
            <w:rStyle w:val="a9"/>
            <w:noProof/>
          </w:rPr>
          <w:t>РИА НОВОСТИ; 2019.09.11; НА КРЫМСКОМ МОСТУ НАЧАЛИ УСТАНАВЛИВАТЬ ЖЕЛЕЗНОДОРОЖНУЮ АВТОМАТИКУ</w:t>
        </w:r>
        <w:r>
          <w:rPr>
            <w:noProof/>
            <w:webHidden/>
          </w:rPr>
          <w:tab/>
        </w:r>
        <w:r>
          <w:rPr>
            <w:noProof/>
            <w:webHidden/>
          </w:rPr>
          <w:fldChar w:fldCharType="begin"/>
        </w:r>
        <w:r>
          <w:rPr>
            <w:noProof/>
            <w:webHidden/>
          </w:rPr>
          <w:instrText xml:space="preserve"> PAGEREF _Toc19175656 \h </w:instrText>
        </w:r>
        <w:r>
          <w:rPr>
            <w:noProof/>
            <w:webHidden/>
          </w:rPr>
        </w:r>
        <w:r>
          <w:rPr>
            <w:noProof/>
            <w:webHidden/>
          </w:rPr>
          <w:fldChar w:fldCharType="separate"/>
        </w:r>
        <w:r w:rsidR="00B86703">
          <w:rPr>
            <w:noProof/>
            <w:webHidden/>
          </w:rPr>
          <w:t>33</w:t>
        </w:r>
        <w:r>
          <w:rPr>
            <w:noProof/>
            <w:webHidden/>
          </w:rPr>
          <w:fldChar w:fldCharType="end"/>
        </w:r>
      </w:hyperlink>
    </w:p>
    <w:p w14:paraId="6494C2BE" w14:textId="18A5750C" w:rsidR="008012C5" w:rsidRPr="00C33870" w:rsidRDefault="008012C5">
      <w:pPr>
        <w:pStyle w:val="32"/>
        <w:tabs>
          <w:tab w:val="right" w:leader="dot" w:pos="9345"/>
        </w:tabs>
        <w:rPr>
          <w:rFonts w:ascii="Calibri" w:hAnsi="Calibri"/>
          <w:noProof/>
          <w:sz w:val="22"/>
        </w:rPr>
      </w:pPr>
      <w:hyperlink w:anchor="_Toc19175657" w:history="1">
        <w:r w:rsidRPr="001B199C">
          <w:rPr>
            <w:rStyle w:val="a9"/>
            <w:noProof/>
          </w:rPr>
          <w:t>ТАСС; 2019.09.11; СКОРОСТНЫЕ ПОЕЗДА «ЛАСТОЧКА» МОСКВА - ПЕТЕРБУРГ НАЧНУТ КУРСИРОВАТЬ В ДЕКАБРЕ</w:t>
        </w:r>
        <w:r>
          <w:rPr>
            <w:noProof/>
            <w:webHidden/>
          </w:rPr>
          <w:tab/>
        </w:r>
        <w:r>
          <w:rPr>
            <w:noProof/>
            <w:webHidden/>
          </w:rPr>
          <w:fldChar w:fldCharType="begin"/>
        </w:r>
        <w:r>
          <w:rPr>
            <w:noProof/>
            <w:webHidden/>
          </w:rPr>
          <w:instrText xml:space="preserve"> PAGEREF _Toc19175657 \h </w:instrText>
        </w:r>
        <w:r>
          <w:rPr>
            <w:noProof/>
            <w:webHidden/>
          </w:rPr>
        </w:r>
        <w:r>
          <w:rPr>
            <w:noProof/>
            <w:webHidden/>
          </w:rPr>
          <w:fldChar w:fldCharType="separate"/>
        </w:r>
        <w:r w:rsidR="00B86703">
          <w:rPr>
            <w:noProof/>
            <w:webHidden/>
          </w:rPr>
          <w:t>33</w:t>
        </w:r>
        <w:r>
          <w:rPr>
            <w:noProof/>
            <w:webHidden/>
          </w:rPr>
          <w:fldChar w:fldCharType="end"/>
        </w:r>
      </w:hyperlink>
    </w:p>
    <w:p w14:paraId="39FFE225" w14:textId="617E0FF5" w:rsidR="008012C5" w:rsidRPr="00C33870" w:rsidRDefault="008012C5">
      <w:pPr>
        <w:pStyle w:val="32"/>
        <w:tabs>
          <w:tab w:val="right" w:leader="dot" w:pos="9345"/>
        </w:tabs>
        <w:rPr>
          <w:rFonts w:ascii="Calibri" w:hAnsi="Calibri"/>
          <w:noProof/>
          <w:sz w:val="22"/>
        </w:rPr>
      </w:pPr>
      <w:hyperlink w:anchor="_Toc19175658" w:history="1">
        <w:r w:rsidRPr="001B199C">
          <w:rPr>
            <w:rStyle w:val="a9"/>
            <w:noProof/>
          </w:rPr>
          <w:t>ИНТЕРФАКС; 2019.09.11; РЖД МОГУТ В 2021Г ПОСТРОИТЬ ВЕТКУ К САРАТОВСКОМУ АЭРОПОРТУ ЗА 2,1 МЛРД РУБЛЕЙ</w:t>
        </w:r>
        <w:r>
          <w:rPr>
            <w:noProof/>
            <w:webHidden/>
          </w:rPr>
          <w:tab/>
        </w:r>
        <w:r>
          <w:rPr>
            <w:noProof/>
            <w:webHidden/>
          </w:rPr>
          <w:fldChar w:fldCharType="begin"/>
        </w:r>
        <w:r>
          <w:rPr>
            <w:noProof/>
            <w:webHidden/>
          </w:rPr>
          <w:instrText xml:space="preserve"> PAGEREF _Toc19175658 \h </w:instrText>
        </w:r>
        <w:r>
          <w:rPr>
            <w:noProof/>
            <w:webHidden/>
          </w:rPr>
        </w:r>
        <w:r>
          <w:rPr>
            <w:noProof/>
            <w:webHidden/>
          </w:rPr>
          <w:fldChar w:fldCharType="separate"/>
        </w:r>
        <w:r w:rsidR="00B86703">
          <w:rPr>
            <w:noProof/>
            <w:webHidden/>
          </w:rPr>
          <w:t>34</w:t>
        </w:r>
        <w:r>
          <w:rPr>
            <w:noProof/>
            <w:webHidden/>
          </w:rPr>
          <w:fldChar w:fldCharType="end"/>
        </w:r>
      </w:hyperlink>
    </w:p>
    <w:p w14:paraId="2893673B" w14:textId="27F40C1D" w:rsidR="008012C5" w:rsidRPr="00C33870" w:rsidRDefault="008012C5">
      <w:pPr>
        <w:pStyle w:val="32"/>
        <w:tabs>
          <w:tab w:val="right" w:leader="dot" w:pos="9345"/>
        </w:tabs>
        <w:rPr>
          <w:rFonts w:ascii="Calibri" w:hAnsi="Calibri"/>
          <w:noProof/>
          <w:sz w:val="22"/>
        </w:rPr>
      </w:pPr>
      <w:hyperlink w:anchor="_Toc19175659" w:history="1">
        <w:r w:rsidRPr="001B199C">
          <w:rPr>
            <w:rStyle w:val="a9"/>
            <w:noProof/>
          </w:rPr>
          <w:t>ТАСС; 2019.09.11; «ЛАСТОЧКИ» ПЕРЕВЕЗЛИ ОКОЛО 15,7 ТЫС. ПАССАЖИРОВ В ПЕРВЫЕ 10 ДНЕЙ РАБОТЫ НА СТАВРОПОЛЬЕ</w:t>
        </w:r>
        <w:r>
          <w:rPr>
            <w:noProof/>
            <w:webHidden/>
          </w:rPr>
          <w:tab/>
        </w:r>
        <w:r>
          <w:rPr>
            <w:noProof/>
            <w:webHidden/>
          </w:rPr>
          <w:fldChar w:fldCharType="begin"/>
        </w:r>
        <w:r>
          <w:rPr>
            <w:noProof/>
            <w:webHidden/>
          </w:rPr>
          <w:instrText xml:space="preserve"> PAGEREF _Toc19175659 \h </w:instrText>
        </w:r>
        <w:r>
          <w:rPr>
            <w:noProof/>
            <w:webHidden/>
          </w:rPr>
        </w:r>
        <w:r>
          <w:rPr>
            <w:noProof/>
            <w:webHidden/>
          </w:rPr>
          <w:fldChar w:fldCharType="separate"/>
        </w:r>
        <w:r w:rsidR="00B86703">
          <w:rPr>
            <w:noProof/>
            <w:webHidden/>
          </w:rPr>
          <w:t>34</w:t>
        </w:r>
        <w:r>
          <w:rPr>
            <w:noProof/>
            <w:webHidden/>
          </w:rPr>
          <w:fldChar w:fldCharType="end"/>
        </w:r>
      </w:hyperlink>
    </w:p>
    <w:p w14:paraId="39EC0858" w14:textId="7A968932" w:rsidR="008012C5" w:rsidRPr="00C33870" w:rsidRDefault="008012C5">
      <w:pPr>
        <w:pStyle w:val="32"/>
        <w:tabs>
          <w:tab w:val="right" w:leader="dot" w:pos="9345"/>
        </w:tabs>
        <w:rPr>
          <w:rFonts w:ascii="Calibri" w:hAnsi="Calibri"/>
          <w:noProof/>
          <w:sz w:val="22"/>
        </w:rPr>
      </w:pPr>
      <w:hyperlink w:anchor="_Toc19175660" w:history="1">
        <w:r w:rsidRPr="001B199C">
          <w:rPr>
            <w:rStyle w:val="a9"/>
            <w:noProof/>
          </w:rPr>
          <w:t>ИЗВЕСТИЯ; 2019.09.11; РЖД ОТКРЫЛА ПРОДАЖУ БИЛЕТОВ В КУПЕ РЯДА ПОЕЗДОВ ПО 500 РУБЛЕЙ</w:t>
        </w:r>
        <w:r>
          <w:rPr>
            <w:noProof/>
            <w:webHidden/>
          </w:rPr>
          <w:tab/>
        </w:r>
        <w:r>
          <w:rPr>
            <w:noProof/>
            <w:webHidden/>
          </w:rPr>
          <w:fldChar w:fldCharType="begin"/>
        </w:r>
        <w:r>
          <w:rPr>
            <w:noProof/>
            <w:webHidden/>
          </w:rPr>
          <w:instrText xml:space="preserve"> PAGEREF _Toc19175660 \h </w:instrText>
        </w:r>
        <w:r>
          <w:rPr>
            <w:noProof/>
            <w:webHidden/>
          </w:rPr>
        </w:r>
        <w:r>
          <w:rPr>
            <w:noProof/>
            <w:webHidden/>
          </w:rPr>
          <w:fldChar w:fldCharType="separate"/>
        </w:r>
        <w:r w:rsidR="00B86703">
          <w:rPr>
            <w:noProof/>
            <w:webHidden/>
          </w:rPr>
          <w:t>35</w:t>
        </w:r>
        <w:r>
          <w:rPr>
            <w:noProof/>
            <w:webHidden/>
          </w:rPr>
          <w:fldChar w:fldCharType="end"/>
        </w:r>
      </w:hyperlink>
    </w:p>
    <w:p w14:paraId="2F08DD81" w14:textId="1369C36C" w:rsidR="008012C5" w:rsidRPr="00C33870" w:rsidRDefault="008012C5">
      <w:pPr>
        <w:pStyle w:val="32"/>
        <w:tabs>
          <w:tab w:val="right" w:leader="dot" w:pos="9345"/>
        </w:tabs>
        <w:rPr>
          <w:rFonts w:ascii="Calibri" w:hAnsi="Calibri"/>
          <w:noProof/>
          <w:sz w:val="22"/>
        </w:rPr>
      </w:pPr>
      <w:hyperlink w:anchor="_Toc19175661" w:history="1">
        <w:r w:rsidRPr="001B199C">
          <w:rPr>
            <w:rStyle w:val="a9"/>
            <w:noProof/>
          </w:rPr>
          <w:t>ГУДОК; ТИМУР БЕК; 2019.09.11; ПРИМЕНЕНИЕ НОВЫХ ФОРМ ПЕРЕВОЗОЧНЫХ ДОКУМЕНТОВ НАЧНЕТСЯ ЧЕРЕЗ ГОД</w:t>
        </w:r>
        <w:r>
          <w:rPr>
            <w:noProof/>
            <w:webHidden/>
          </w:rPr>
          <w:tab/>
        </w:r>
        <w:r>
          <w:rPr>
            <w:noProof/>
            <w:webHidden/>
          </w:rPr>
          <w:fldChar w:fldCharType="begin"/>
        </w:r>
        <w:r>
          <w:rPr>
            <w:noProof/>
            <w:webHidden/>
          </w:rPr>
          <w:instrText xml:space="preserve"> PAGEREF _Toc19175661 \h </w:instrText>
        </w:r>
        <w:r>
          <w:rPr>
            <w:noProof/>
            <w:webHidden/>
          </w:rPr>
        </w:r>
        <w:r>
          <w:rPr>
            <w:noProof/>
            <w:webHidden/>
          </w:rPr>
          <w:fldChar w:fldCharType="separate"/>
        </w:r>
        <w:r w:rsidR="00B86703">
          <w:rPr>
            <w:noProof/>
            <w:webHidden/>
          </w:rPr>
          <w:t>35</w:t>
        </w:r>
        <w:r>
          <w:rPr>
            <w:noProof/>
            <w:webHidden/>
          </w:rPr>
          <w:fldChar w:fldCharType="end"/>
        </w:r>
      </w:hyperlink>
    </w:p>
    <w:p w14:paraId="022666EC" w14:textId="107232ED" w:rsidR="008012C5" w:rsidRPr="00C33870" w:rsidRDefault="008012C5">
      <w:pPr>
        <w:pStyle w:val="32"/>
        <w:tabs>
          <w:tab w:val="right" w:leader="dot" w:pos="9345"/>
        </w:tabs>
        <w:rPr>
          <w:rFonts w:ascii="Calibri" w:hAnsi="Calibri"/>
          <w:noProof/>
          <w:sz w:val="22"/>
        </w:rPr>
      </w:pPr>
      <w:hyperlink w:anchor="_Toc19175662" w:history="1">
        <w:r w:rsidRPr="001B199C">
          <w:rPr>
            <w:rStyle w:val="a9"/>
            <w:noProof/>
          </w:rPr>
          <w:t>ИНТЕРФАКС; 2019.09.11; HELSINKI SHIPYARD ПРИВЛЕКЛА ФИНАНСИРОВАНИЕ ГТЛК И FINNVERA НА СТРОИТЕЛЬСТВО 2 ЭКСПЕДИЦИОННЫХ КРУИЗНЫХ СУДОВ</w:t>
        </w:r>
        <w:r>
          <w:rPr>
            <w:noProof/>
            <w:webHidden/>
          </w:rPr>
          <w:tab/>
        </w:r>
        <w:r>
          <w:rPr>
            <w:noProof/>
            <w:webHidden/>
          </w:rPr>
          <w:fldChar w:fldCharType="begin"/>
        </w:r>
        <w:r>
          <w:rPr>
            <w:noProof/>
            <w:webHidden/>
          </w:rPr>
          <w:instrText xml:space="preserve"> PAGEREF _Toc19175662 \h </w:instrText>
        </w:r>
        <w:r>
          <w:rPr>
            <w:noProof/>
            <w:webHidden/>
          </w:rPr>
        </w:r>
        <w:r>
          <w:rPr>
            <w:noProof/>
            <w:webHidden/>
          </w:rPr>
          <w:fldChar w:fldCharType="separate"/>
        </w:r>
        <w:r w:rsidR="00B86703">
          <w:rPr>
            <w:noProof/>
            <w:webHidden/>
          </w:rPr>
          <w:t>36</w:t>
        </w:r>
        <w:r>
          <w:rPr>
            <w:noProof/>
            <w:webHidden/>
          </w:rPr>
          <w:fldChar w:fldCharType="end"/>
        </w:r>
      </w:hyperlink>
    </w:p>
    <w:p w14:paraId="16472309" w14:textId="2D49B4B6" w:rsidR="008012C5" w:rsidRPr="00C33870" w:rsidRDefault="008012C5">
      <w:pPr>
        <w:pStyle w:val="32"/>
        <w:tabs>
          <w:tab w:val="right" w:leader="dot" w:pos="9345"/>
        </w:tabs>
        <w:rPr>
          <w:rFonts w:ascii="Calibri" w:hAnsi="Calibri"/>
          <w:noProof/>
          <w:sz w:val="22"/>
        </w:rPr>
      </w:pPr>
      <w:hyperlink w:anchor="_Toc19175663" w:history="1">
        <w:r w:rsidRPr="001B199C">
          <w:rPr>
            <w:rStyle w:val="a9"/>
            <w:noProof/>
          </w:rPr>
          <w:t>ИНТЕРФАКС; 2019.09.11; MAERSK С ДЕКАБРЯ ВВОДИТ БУНКЕРНУЮ НАДБАВКУ В СВЯЗИ С ПЕРЕХОДОМ НА НОВЫЕ НОРМЫ IMO ПО СОДЕРЖАНИЮ СЕРЫ В ТОПЛИВЕ</w:t>
        </w:r>
        <w:r>
          <w:rPr>
            <w:noProof/>
            <w:webHidden/>
          </w:rPr>
          <w:tab/>
        </w:r>
        <w:r>
          <w:rPr>
            <w:noProof/>
            <w:webHidden/>
          </w:rPr>
          <w:fldChar w:fldCharType="begin"/>
        </w:r>
        <w:r>
          <w:rPr>
            <w:noProof/>
            <w:webHidden/>
          </w:rPr>
          <w:instrText xml:space="preserve"> PAGEREF _Toc19175663 \h </w:instrText>
        </w:r>
        <w:r>
          <w:rPr>
            <w:noProof/>
            <w:webHidden/>
          </w:rPr>
        </w:r>
        <w:r>
          <w:rPr>
            <w:noProof/>
            <w:webHidden/>
          </w:rPr>
          <w:fldChar w:fldCharType="separate"/>
        </w:r>
        <w:r w:rsidR="00B86703">
          <w:rPr>
            <w:noProof/>
            <w:webHidden/>
          </w:rPr>
          <w:t>37</w:t>
        </w:r>
        <w:r>
          <w:rPr>
            <w:noProof/>
            <w:webHidden/>
          </w:rPr>
          <w:fldChar w:fldCharType="end"/>
        </w:r>
      </w:hyperlink>
    </w:p>
    <w:p w14:paraId="4217C5B2" w14:textId="2DF3CFC9" w:rsidR="008012C5" w:rsidRPr="00C33870" w:rsidRDefault="008012C5">
      <w:pPr>
        <w:pStyle w:val="32"/>
        <w:tabs>
          <w:tab w:val="right" w:leader="dot" w:pos="9345"/>
        </w:tabs>
        <w:rPr>
          <w:rFonts w:ascii="Calibri" w:hAnsi="Calibri"/>
          <w:noProof/>
          <w:sz w:val="22"/>
        </w:rPr>
      </w:pPr>
      <w:hyperlink w:anchor="_Toc19175664" w:history="1">
        <w:r w:rsidRPr="001B199C">
          <w:rPr>
            <w:rStyle w:val="a9"/>
            <w:noProof/>
          </w:rPr>
          <w:t>ИНТЕРФАКС; 2019.09.11; РОСМОРРЕЧФЛОТ СНОВА НЕ СМОГ ВЗЫСКАТЬ С ЯРОСЛАВСКОГО СУДОЗАВОДА 215 МЛН РУБЛЕЙ</w:t>
        </w:r>
        <w:r>
          <w:rPr>
            <w:noProof/>
            <w:webHidden/>
          </w:rPr>
          <w:tab/>
        </w:r>
        <w:r>
          <w:rPr>
            <w:noProof/>
            <w:webHidden/>
          </w:rPr>
          <w:fldChar w:fldCharType="begin"/>
        </w:r>
        <w:r>
          <w:rPr>
            <w:noProof/>
            <w:webHidden/>
          </w:rPr>
          <w:instrText xml:space="preserve"> PAGEREF _Toc19175664 \h </w:instrText>
        </w:r>
        <w:r>
          <w:rPr>
            <w:noProof/>
            <w:webHidden/>
          </w:rPr>
        </w:r>
        <w:r>
          <w:rPr>
            <w:noProof/>
            <w:webHidden/>
          </w:rPr>
          <w:fldChar w:fldCharType="separate"/>
        </w:r>
        <w:r w:rsidR="00B86703">
          <w:rPr>
            <w:noProof/>
            <w:webHidden/>
          </w:rPr>
          <w:t>37</w:t>
        </w:r>
        <w:r>
          <w:rPr>
            <w:noProof/>
            <w:webHidden/>
          </w:rPr>
          <w:fldChar w:fldCharType="end"/>
        </w:r>
      </w:hyperlink>
    </w:p>
    <w:p w14:paraId="25081BB3" w14:textId="5F956BB2" w:rsidR="008012C5" w:rsidRPr="00C33870" w:rsidRDefault="008012C5">
      <w:pPr>
        <w:pStyle w:val="32"/>
        <w:tabs>
          <w:tab w:val="right" w:leader="dot" w:pos="9345"/>
        </w:tabs>
        <w:rPr>
          <w:rFonts w:ascii="Calibri" w:hAnsi="Calibri"/>
          <w:noProof/>
          <w:sz w:val="22"/>
        </w:rPr>
      </w:pPr>
      <w:hyperlink w:anchor="_Toc19175665" w:history="1">
        <w:r w:rsidRPr="001B199C">
          <w:rPr>
            <w:rStyle w:val="a9"/>
            <w:noProof/>
          </w:rPr>
          <w:t>ИНТЕРФАКС; 2019.09.11; «ВОДОХОДЪ» ГОТОВ ЗАКАЗЫВАТЬ КРУИЗНЫЕ СУДА ДЛЯ НОВЫХ МАРШРУТОВ ПРИ УСЛОВИИ ГОСПОДДЕРЖКИ ПРОЕКТА</w:t>
        </w:r>
        <w:r>
          <w:rPr>
            <w:noProof/>
            <w:webHidden/>
          </w:rPr>
          <w:tab/>
        </w:r>
        <w:r>
          <w:rPr>
            <w:noProof/>
            <w:webHidden/>
          </w:rPr>
          <w:fldChar w:fldCharType="begin"/>
        </w:r>
        <w:r>
          <w:rPr>
            <w:noProof/>
            <w:webHidden/>
          </w:rPr>
          <w:instrText xml:space="preserve"> PAGEREF _Toc19175665 \h </w:instrText>
        </w:r>
        <w:r>
          <w:rPr>
            <w:noProof/>
            <w:webHidden/>
          </w:rPr>
        </w:r>
        <w:r>
          <w:rPr>
            <w:noProof/>
            <w:webHidden/>
          </w:rPr>
          <w:fldChar w:fldCharType="separate"/>
        </w:r>
        <w:r w:rsidR="00B86703">
          <w:rPr>
            <w:noProof/>
            <w:webHidden/>
          </w:rPr>
          <w:t>38</w:t>
        </w:r>
        <w:r>
          <w:rPr>
            <w:noProof/>
            <w:webHidden/>
          </w:rPr>
          <w:fldChar w:fldCharType="end"/>
        </w:r>
      </w:hyperlink>
    </w:p>
    <w:p w14:paraId="431B7A4B" w14:textId="0AF731C7" w:rsidR="008012C5" w:rsidRPr="00C33870" w:rsidRDefault="008012C5">
      <w:pPr>
        <w:pStyle w:val="32"/>
        <w:tabs>
          <w:tab w:val="right" w:leader="dot" w:pos="9345"/>
        </w:tabs>
        <w:rPr>
          <w:rFonts w:ascii="Calibri" w:hAnsi="Calibri"/>
          <w:noProof/>
          <w:sz w:val="22"/>
        </w:rPr>
      </w:pPr>
      <w:hyperlink w:anchor="_Toc19175666" w:history="1">
        <w:r w:rsidRPr="001B199C">
          <w:rPr>
            <w:rStyle w:val="a9"/>
            <w:noProof/>
          </w:rPr>
          <w:t>ИНТЕРФАКС; 2019.09.11; «КРАСНОЕ СОРМОВО» СПУСТИЛО НА ВОДУ КРУИЗНЫЙ ЛАЙНЕР ПРОЕКТА PV300 ДЛЯ «ВОДОХОДА»</w:t>
        </w:r>
        <w:r>
          <w:rPr>
            <w:noProof/>
            <w:webHidden/>
          </w:rPr>
          <w:tab/>
        </w:r>
        <w:r>
          <w:rPr>
            <w:noProof/>
            <w:webHidden/>
          </w:rPr>
          <w:fldChar w:fldCharType="begin"/>
        </w:r>
        <w:r>
          <w:rPr>
            <w:noProof/>
            <w:webHidden/>
          </w:rPr>
          <w:instrText xml:space="preserve"> PAGEREF _Toc19175666 \h </w:instrText>
        </w:r>
        <w:r>
          <w:rPr>
            <w:noProof/>
            <w:webHidden/>
          </w:rPr>
        </w:r>
        <w:r>
          <w:rPr>
            <w:noProof/>
            <w:webHidden/>
          </w:rPr>
          <w:fldChar w:fldCharType="separate"/>
        </w:r>
        <w:r w:rsidR="00B86703">
          <w:rPr>
            <w:noProof/>
            <w:webHidden/>
          </w:rPr>
          <w:t>38</w:t>
        </w:r>
        <w:r>
          <w:rPr>
            <w:noProof/>
            <w:webHidden/>
          </w:rPr>
          <w:fldChar w:fldCharType="end"/>
        </w:r>
      </w:hyperlink>
    </w:p>
    <w:p w14:paraId="102F680A" w14:textId="716F9152" w:rsidR="008012C5" w:rsidRPr="00C33870" w:rsidRDefault="008012C5">
      <w:pPr>
        <w:pStyle w:val="32"/>
        <w:tabs>
          <w:tab w:val="right" w:leader="dot" w:pos="9345"/>
        </w:tabs>
        <w:rPr>
          <w:rFonts w:ascii="Calibri" w:hAnsi="Calibri"/>
          <w:noProof/>
          <w:sz w:val="22"/>
        </w:rPr>
      </w:pPr>
      <w:hyperlink w:anchor="_Toc19175667" w:history="1">
        <w:r w:rsidRPr="001B199C">
          <w:rPr>
            <w:rStyle w:val="a9"/>
            <w:noProof/>
          </w:rPr>
          <w:t>ТАСС; 2019.09.11; ДОСЬЕ: СТРОИТЕЛЬСТВО СОВРЕМЕННЫХ КРУИЗНЫХ СУДОВ В РОССИИ</w:t>
        </w:r>
        <w:r>
          <w:rPr>
            <w:noProof/>
            <w:webHidden/>
          </w:rPr>
          <w:tab/>
        </w:r>
        <w:r>
          <w:rPr>
            <w:noProof/>
            <w:webHidden/>
          </w:rPr>
          <w:fldChar w:fldCharType="begin"/>
        </w:r>
        <w:r>
          <w:rPr>
            <w:noProof/>
            <w:webHidden/>
          </w:rPr>
          <w:instrText xml:space="preserve"> PAGEREF _Toc19175667 \h </w:instrText>
        </w:r>
        <w:r>
          <w:rPr>
            <w:noProof/>
            <w:webHidden/>
          </w:rPr>
        </w:r>
        <w:r>
          <w:rPr>
            <w:noProof/>
            <w:webHidden/>
          </w:rPr>
          <w:fldChar w:fldCharType="separate"/>
        </w:r>
        <w:r w:rsidR="00B86703">
          <w:rPr>
            <w:noProof/>
            <w:webHidden/>
          </w:rPr>
          <w:t>39</w:t>
        </w:r>
        <w:r>
          <w:rPr>
            <w:noProof/>
            <w:webHidden/>
          </w:rPr>
          <w:fldChar w:fldCharType="end"/>
        </w:r>
      </w:hyperlink>
    </w:p>
    <w:p w14:paraId="05B7047A" w14:textId="4D3B1582" w:rsidR="008012C5" w:rsidRPr="00C33870" w:rsidRDefault="008012C5">
      <w:pPr>
        <w:pStyle w:val="32"/>
        <w:tabs>
          <w:tab w:val="right" w:leader="dot" w:pos="9345"/>
        </w:tabs>
        <w:rPr>
          <w:rFonts w:ascii="Calibri" w:hAnsi="Calibri"/>
          <w:noProof/>
          <w:sz w:val="22"/>
        </w:rPr>
      </w:pPr>
      <w:hyperlink w:anchor="_Toc19175668" w:history="1">
        <w:r w:rsidRPr="001B199C">
          <w:rPr>
            <w:rStyle w:val="a9"/>
            <w:noProof/>
          </w:rPr>
          <w:t>КОММЕРСАНТЪ; ГЕРМАН КОСТРИНСКИЙ, ГАЛИНА ДУДИНА; 2019.09.12; МОНГОЛИЯ ПОМЕНЯЕТ АН-2 МОТОРЫ; МЕСТНАЯ КОМПАНИЯ СОБИРАЕТСЯ ПОЛУЧИТЬ КРЕДИТ ВЭБА НА РЕМОТОРИЗАЦИЮ</w:t>
        </w:r>
        <w:r>
          <w:rPr>
            <w:noProof/>
            <w:webHidden/>
          </w:rPr>
          <w:tab/>
        </w:r>
        <w:r>
          <w:rPr>
            <w:noProof/>
            <w:webHidden/>
          </w:rPr>
          <w:fldChar w:fldCharType="begin"/>
        </w:r>
        <w:r>
          <w:rPr>
            <w:noProof/>
            <w:webHidden/>
          </w:rPr>
          <w:instrText xml:space="preserve"> PAGEREF _Toc19175668 \h </w:instrText>
        </w:r>
        <w:r>
          <w:rPr>
            <w:noProof/>
            <w:webHidden/>
          </w:rPr>
        </w:r>
        <w:r>
          <w:rPr>
            <w:noProof/>
            <w:webHidden/>
          </w:rPr>
          <w:fldChar w:fldCharType="separate"/>
        </w:r>
        <w:r w:rsidR="00B86703">
          <w:rPr>
            <w:noProof/>
            <w:webHidden/>
          </w:rPr>
          <w:t>41</w:t>
        </w:r>
        <w:r>
          <w:rPr>
            <w:noProof/>
            <w:webHidden/>
          </w:rPr>
          <w:fldChar w:fldCharType="end"/>
        </w:r>
      </w:hyperlink>
    </w:p>
    <w:p w14:paraId="593382AD" w14:textId="2DAFEE9A" w:rsidR="008012C5" w:rsidRPr="00C33870" w:rsidRDefault="008012C5">
      <w:pPr>
        <w:pStyle w:val="32"/>
        <w:tabs>
          <w:tab w:val="right" w:leader="dot" w:pos="9345"/>
        </w:tabs>
        <w:rPr>
          <w:rFonts w:ascii="Calibri" w:hAnsi="Calibri"/>
          <w:noProof/>
          <w:sz w:val="22"/>
        </w:rPr>
      </w:pPr>
      <w:hyperlink w:anchor="_Toc19175669" w:history="1">
        <w:r w:rsidRPr="001B199C">
          <w:rPr>
            <w:rStyle w:val="a9"/>
            <w:noProof/>
          </w:rPr>
          <w:t>ИНТЕРФАКС; 2019.09.11; В МИНФИНЕ СООБЩИЛИ, ЧТО РОСТ ЦЕН НА АВИАКЕРОСИН НАХОДИТСЯ В ПРЕДЕЛАХ ИНФЛЯЦИИ</w:t>
        </w:r>
        <w:r>
          <w:rPr>
            <w:noProof/>
            <w:webHidden/>
          </w:rPr>
          <w:tab/>
        </w:r>
        <w:r>
          <w:rPr>
            <w:noProof/>
            <w:webHidden/>
          </w:rPr>
          <w:fldChar w:fldCharType="begin"/>
        </w:r>
        <w:r>
          <w:rPr>
            <w:noProof/>
            <w:webHidden/>
          </w:rPr>
          <w:instrText xml:space="preserve"> PAGEREF _Toc19175669 \h </w:instrText>
        </w:r>
        <w:r>
          <w:rPr>
            <w:noProof/>
            <w:webHidden/>
          </w:rPr>
        </w:r>
        <w:r>
          <w:rPr>
            <w:noProof/>
            <w:webHidden/>
          </w:rPr>
          <w:fldChar w:fldCharType="separate"/>
        </w:r>
        <w:r w:rsidR="00B86703">
          <w:rPr>
            <w:noProof/>
            <w:webHidden/>
          </w:rPr>
          <w:t>42</w:t>
        </w:r>
        <w:r>
          <w:rPr>
            <w:noProof/>
            <w:webHidden/>
          </w:rPr>
          <w:fldChar w:fldCharType="end"/>
        </w:r>
      </w:hyperlink>
    </w:p>
    <w:p w14:paraId="28291631" w14:textId="1DBFC467" w:rsidR="008012C5" w:rsidRPr="00C33870" w:rsidRDefault="008012C5">
      <w:pPr>
        <w:pStyle w:val="32"/>
        <w:tabs>
          <w:tab w:val="right" w:leader="dot" w:pos="9345"/>
        </w:tabs>
        <w:rPr>
          <w:rFonts w:ascii="Calibri" w:hAnsi="Calibri"/>
          <w:noProof/>
          <w:sz w:val="22"/>
        </w:rPr>
      </w:pPr>
      <w:hyperlink w:anchor="_Toc19175670" w:history="1">
        <w:r w:rsidRPr="001B199C">
          <w:rPr>
            <w:rStyle w:val="a9"/>
            <w:noProof/>
          </w:rPr>
          <w:t>ИНТЕРФАКС; 2019.09.11; ЗАКОНОПРОЕКТ О НУЛЕВОМ НДС НА ВВОЗ САМОЛЕТОВ И ЗАПЧАСТЕЙ К НИМ ПРИНЯТ ВО II ЧТЕНИИ</w:t>
        </w:r>
        <w:r>
          <w:rPr>
            <w:noProof/>
            <w:webHidden/>
          </w:rPr>
          <w:tab/>
        </w:r>
        <w:r>
          <w:rPr>
            <w:noProof/>
            <w:webHidden/>
          </w:rPr>
          <w:fldChar w:fldCharType="begin"/>
        </w:r>
        <w:r>
          <w:rPr>
            <w:noProof/>
            <w:webHidden/>
          </w:rPr>
          <w:instrText xml:space="preserve"> PAGEREF _Toc19175670 \h </w:instrText>
        </w:r>
        <w:r>
          <w:rPr>
            <w:noProof/>
            <w:webHidden/>
          </w:rPr>
        </w:r>
        <w:r>
          <w:rPr>
            <w:noProof/>
            <w:webHidden/>
          </w:rPr>
          <w:fldChar w:fldCharType="separate"/>
        </w:r>
        <w:r w:rsidR="00B86703">
          <w:rPr>
            <w:noProof/>
            <w:webHidden/>
          </w:rPr>
          <w:t>43</w:t>
        </w:r>
        <w:r>
          <w:rPr>
            <w:noProof/>
            <w:webHidden/>
          </w:rPr>
          <w:fldChar w:fldCharType="end"/>
        </w:r>
      </w:hyperlink>
    </w:p>
    <w:p w14:paraId="4B452C7E" w14:textId="5186A983" w:rsidR="008012C5" w:rsidRPr="00C33870" w:rsidRDefault="008012C5">
      <w:pPr>
        <w:pStyle w:val="32"/>
        <w:tabs>
          <w:tab w:val="right" w:leader="dot" w:pos="9345"/>
        </w:tabs>
        <w:rPr>
          <w:rFonts w:ascii="Calibri" w:hAnsi="Calibri"/>
          <w:noProof/>
          <w:sz w:val="22"/>
        </w:rPr>
      </w:pPr>
      <w:hyperlink w:anchor="_Toc19175671" w:history="1">
        <w:r w:rsidRPr="001B199C">
          <w:rPr>
            <w:rStyle w:val="a9"/>
            <w:noProof/>
          </w:rPr>
          <w:t>RNS; 2019.09.11; РАЗРЕШАЮЩИЙ ФСО И МВД СБИВАТЬ ДРОНЫ ЗАКОНОПРОЕКТ ПРОШЕЛ ПЕРВОЕ ЧТЕНИЕ</w:t>
        </w:r>
        <w:r>
          <w:rPr>
            <w:noProof/>
            <w:webHidden/>
          </w:rPr>
          <w:tab/>
        </w:r>
        <w:r>
          <w:rPr>
            <w:noProof/>
            <w:webHidden/>
          </w:rPr>
          <w:fldChar w:fldCharType="begin"/>
        </w:r>
        <w:r>
          <w:rPr>
            <w:noProof/>
            <w:webHidden/>
          </w:rPr>
          <w:instrText xml:space="preserve"> PAGEREF _Toc19175671 \h </w:instrText>
        </w:r>
        <w:r>
          <w:rPr>
            <w:noProof/>
            <w:webHidden/>
          </w:rPr>
        </w:r>
        <w:r>
          <w:rPr>
            <w:noProof/>
            <w:webHidden/>
          </w:rPr>
          <w:fldChar w:fldCharType="separate"/>
        </w:r>
        <w:r w:rsidR="00B86703">
          <w:rPr>
            <w:noProof/>
            <w:webHidden/>
          </w:rPr>
          <w:t>43</w:t>
        </w:r>
        <w:r>
          <w:rPr>
            <w:noProof/>
            <w:webHidden/>
          </w:rPr>
          <w:fldChar w:fldCharType="end"/>
        </w:r>
      </w:hyperlink>
    </w:p>
    <w:p w14:paraId="37C8BDAF" w14:textId="4CBCECDB" w:rsidR="008012C5" w:rsidRPr="00C33870" w:rsidRDefault="008012C5">
      <w:pPr>
        <w:pStyle w:val="32"/>
        <w:tabs>
          <w:tab w:val="right" w:leader="dot" w:pos="9345"/>
        </w:tabs>
        <w:rPr>
          <w:rFonts w:ascii="Calibri" w:hAnsi="Calibri"/>
          <w:noProof/>
          <w:sz w:val="22"/>
        </w:rPr>
      </w:pPr>
      <w:hyperlink w:anchor="_Toc19175672" w:history="1">
        <w:r w:rsidRPr="001B199C">
          <w:rPr>
            <w:rStyle w:val="a9"/>
            <w:noProof/>
          </w:rPr>
          <w:t>ИНТЕРФАКС; 2019.09.11; АВИАКОМПАНИИ РФ В АВГУСТЕ УВЕЛИЧИЛИ ПЕРЕВОЗКИ НА 10,4%, ДО 14,36 МЛН ЧЕЛОВЕК</w:t>
        </w:r>
        <w:r>
          <w:rPr>
            <w:noProof/>
            <w:webHidden/>
          </w:rPr>
          <w:tab/>
        </w:r>
        <w:r>
          <w:rPr>
            <w:noProof/>
            <w:webHidden/>
          </w:rPr>
          <w:fldChar w:fldCharType="begin"/>
        </w:r>
        <w:r>
          <w:rPr>
            <w:noProof/>
            <w:webHidden/>
          </w:rPr>
          <w:instrText xml:space="preserve"> PAGEREF _Toc19175672 \h </w:instrText>
        </w:r>
        <w:r>
          <w:rPr>
            <w:noProof/>
            <w:webHidden/>
          </w:rPr>
        </w:r>
        <w:r>
          <w:rPr>
            <w:noProof/>
            <w:webHidden/>
          </w:rPr>
          <w:fldChar w:fldCharType="separate"/>
        </w:r>
        <w:r w:rsidR="00B86703">
          <w:rPr>
            <w:noProof/>
            <w:webHidden/>
          </w:rPr>
          <w:t>44</w:t>
        </w:r>
        <w:r>
          <w:rPr>
            <w:noProof/>
            <w:webHidden/>
          </w:rPr>
          <w:fldChar w:fldCharType="end"/>
        </w:r>
      </w:hyperlink>
    </w:p>
    <w:p w14:paraId="2B21A93C" w14:textId="12A06EF8" w:rsidR="008012C5" w:rsidRPr="00C33870" w:rsidRDefault="008012C5">
      <w:pPr>
        <w:pStyle w:val="32"/>
        <w:tabs>
          <w:tab w:val="right" w:leader="dot" w:pos="9345"/>
        </w:tabs>
        <w:rPr>
          <w:rFonts w:ascii="Calibri" w:hAnsi="Calibri"/>
          <w:noProof/>
          <w:sz w:val="22"/>
        </w:rPr>
      </w:pPr>
      <w:hyperlink w:anchor="_Toc19175673" w:history="1">
        <w:r w:rsidRPr="001B199C">
          <w:rPr>
            <w:rStyle w:val="a9"/>
            <w:noProof/>
          </w:rPr>
          <w:t>ИНТЕРФАКС; 2019.09.11; РОССИЯНЕ В 2019 ГОДУ СТАЛИ ЧАЩЕ СОВЕРШАТЬ АВИАПЕРЕЛЕТЫ НА УКРАИНУ</w:t>
        </w:r>
        <w:r>
          <w:rPr>
            <w:noProof/>
            <w:webHidden/>
          </w:rPr>
          <w:tab/>
        </w:r>
        <w:r>
          <w:rPr>
            <w:noProof/>
            <w:webHidden/>
          </w:rPr>
          <w:fldChar w:fldCharType="begin"/>
        </w:r>
        <w:r>
          <w:rPr>
            <w:noProof/>
            <w:webHidden/>
          </w:rPr>
          <w:instrText xml:space="preserve"> PAGEREF _Toc19175673 \h </w:instrText>
        </w:r>
        <w:r>
          <w:rPr>
            <w:noProof/>
            <w:webHidden/>
          </w:rPr>
        </w:r>
        <w:r>
          <w:rPr>
            <w:noProof/>
            <w:webHidden/>
          </w:rPr>
          <w:fldChar w:fldCharType="separate"/>
        </w:r>
        <w:r w:rsidR="00B86703">
          <w:rPr>
            <w:noProof/>
            <w:webHidden/>
          </w:rPr>
          <w:t>44</w:t>
        </w:r>
        <w:r>
          <w:rPr>
            <w:noProof/>
            <w:webHidden/>
          </w:rPr>
          <w:fldChar w:fldCharType="end"/>
        </w:r>
      </w:hyperlink>
    </w:p>
    <w:p w14:paraId="45662149" w14:textId="06B31448" w:rsidR="008012C5" w:rsidRPr="00C33870" w:rsidRDefault="008012C5">
      <w:pPr>
        <w:pStyle w:val="32"/>
        <w:tabs>
          <w:tab w:val="right" w:leader="dot" w:pos="9345"/>
        </w:tabs>
        <w:rPr>
          <w:rFonts w:ascii="Calibri" w:hAnsi="Calibri"/>
          <w:noProof/>
          <w:sz w:val="22"/>
        </w:rPr>
      </w:pPr>
      <w:hyperlink w:anchor="_Toc19175674" w:history="1">
        <w:r w:rsidRPr="001B199C">
          <w:rPr>
            <w:rStyle w:val="a9"/>
            <w:noProof/>
          </w:rPr>
          <w:t>ТАСС; 2019.09.11; РЕЖИМ «СЕДЬМОЙ СВОБОДЫ ВОЗДУХА» МОЖЕТ БЫТЬ ОТКРЫТ ДЛЯ АЭРОПОРТА В КАЛИНИНГРАДЕ</w:t>
        </w:r>
        <w:r>
          <w:rPr>
            <w:noProof/>
            <w:webHidden/>
          </w:rPr>
          <w:tab/>
        </w:r>
        <w:r>
          <w:rPr>
            <w:noProof/>
            <w:webHidden/>
          </w:rPr>
          <w:fldChar w:fldCharType="begin"/>
        </w:r>
        <w:r>
          <w:rPr>
            <w:noProof/>
            <w:webHidden/>
          </w:rPr>
          <w:instrText xml:space="preserve"> PAGEREF _Toc19175674 \h </w:instrText>
        </w:r>
        <w:r>
          <w:rPr>
            <w:noProof/>
            <w:webHidden/>
          </w:rPr>
        </w:r>
        <w:r>
          <w:rPr>
            <w:noProof/>
            <w:webHidden/>
          </w:rPr>
          <w:fldChar w:fldCharType="separate"/>
        </w:r>
        <w:r w:rsidR="00B86703">
          <w:rPr>
            <w:noProof/>
            <w:webHidden/>
          </w:rPr>
          <w:t>45</w:t>
        </w:r>
        <w:r>
          <w:rPr>
            <w:noProof/>
            <w:webHidden/>
          </w:rPr>
          <w:fldChar w:fldCharType="end"/>
        </w:r>
      </w:hyperlink>
    </w:p>
    <w:p w14:paraId="7A17DA16" w14:textId="565795F8" w:rsidR="008012C5" w:rsidRPr="00C33870" w:rsidRDefault="008012C5">
      <w:pPr>
        <w:pStyle w:val="32"/>
        <w:tabs>
          <w:tab w:val="right" w:leader="dot" w:pos="9345"/>
        </w:tabs>
        <w:rPr>
          <w:rFonts w:ascii="Calibri" w:hAnsi="Calibri"/>
          <w:noProof/>
          <w:sz w:val="22"/>
        </w:rPr>
      </w:pPr>
      <w:hyperlink w:anchor="_Toc19175675" w:history="1">
        <w:r w:rsidRPr="001B199C">
          <w:rPr>
            <w:rStyle w:val="a9"/>
            <w:noProof/>
          </w:rPr>
          <w:t>ТАСС; 2019.09.11; АЭРОПОРТ КРАСНОДАРА ПЛАНИРУЕТСЯ СДЕЛАТЬ КРУПНЫМ ЛОГИСТИЧЕСКИМ ЦЕНТРОМ</w:t>
        </w:r>
        <w:r>
          <w:rPr>
            <w:noProof/>
            <w:webHidden/>
          </w:rPr>
          <w:tab/>
        </w:r>
        <w:r>
          <w:rPr>
            <w:noProof/>
            <w:webHidden/>
          </w:rPr>
          <w:fldChar w:fldCharType="begin"/>
        </w:r>
        <w:r>
          <w:rPr>
            <w:noProof/>
            <w:webHidden/>
          </w:rPr>
          <w:instrText xml:space="preserve"> PAGEREF _Toc19175675 \h </w:instrText>
        </w:r>
        <w:r>
          <w:rPr>
            <w:noProof/>
            <w:webHidden/>
          </w:rPr>
        </w:r>
        <w:r>
          <w:rPr>
            <w:noProof/>
            <w:webHidden/>
          </w:rPr>
          <w:fldChar w:fldCharType="separate"/>
        </w:r>
        <w:r w:rsidR="00B86703">
          <w:rPr>
            <w:noProof/>
            <w:webHidden/>
          </w:rPr>
          <w:t>46</w:t>
        </w:r>
        <w:r>
          <w:rPr>
            <w:noProof/>
            <w:webHidden/>
          </w:rPr>
          <w:fldChar w:fldCharType="end"/>
        </w:r>
      </w:hyperlink>
    </w:p>
    <w:p w14:paraId="001685C4" w14:textId="064B053E" w:rsidR="008012C5" w:rsidRPr="00C33870" w:rsidRDefault="008012C5">
      <w:pPr>
        <w:pStyle w:val="32"/>
        <w:tabs>
          <w:tab w:val="right" w:leader="dot" w:pos="9345"/>
        </w:tabs>
        <w:rPr>
          <w:rFonts w:ascii="Calibri" w:hAnsi="Calibri"/>
          <w:noProof/>
          <w:sz w:val="22"/>
        </w:rPr>
      </w:pPr>
      <w:hyperlink w:anchor="_Toc19175676" w:history="1">
        <w:r w:rsidRPr="001B199C">
          <w:rPr>
            <w:rStyle w:val="a9"/>
            <w:noProof/>
          </w:rPr>
          <w:t>ИНТЕРФАКС; 2019.09.11; АДМИНИСТРАЦИЯ ГРАЖДАНСКИХ АЭРОПОРТОВ ДО 2020 Г ВЫКУПИТ 107 РАССЕЛЕННЫХ ПОД ВПП-3 ШЕРЕМЕТЬЕВО ЗЕМЕЛЬНЫХ УЧАСТКОВ</w:t>
        </w:r>
        <w:r>
          <w:rPr>
            <w:noProof/>
            <w:webHidden/>
          </w:rPr>
          <w:tab/>
        </w:r>
        <w:r>
          <w:rPr>
            <w:noProof/>
            <w:webHidden/>
          </w:rPr>
          <w:fldChar w:fldCharType="begin"/>
        </w:r>
        <w:r>
          <w:rPr>
            <w:noProof/>
            <w:webHidden/>
          </w:rPr>
          <w:instrText xml:space="preserve"> PAGEREF _Toc19175676 \h </w:instrText>
        </w:r>
        <w:r>
          <w:rPr>
            <w:noProof/>
            <w:webHidden/>
          </w:rPr>
        </w:r>
        <w:r>
          <w:rPr>
            <w:noProof/>
            <w:webHidden/>
          </w:rPr>
          <w:fldChar w:fldCharType="separate"/>
        </w:r>
        <w:r w:rsidR="00B86703">
          <w:rPr>
            <w:noProof/>
            <w:webHidden/>
          </w:rPr>
          <w:t>46</w:t>
        </w:r>
        <w:r>
          <w:rPr>
            <w:noProof/>
            <w:webHidden/>
          </w:rPr>
          <w:fldChar w:fldCharType="end"/>
        </w:r>
      </w:hyperlink>
    </w:p>
    <w:p w14:paraId="7B1668C5" w14:textId="45AEF527" w:rsidR="008012C5" w:rsidRPr="00C33870" w:rsidRDefault="008012C5">
      <w:pPr>
        <w:pStyle w:val="32"/>
        <w:tabs>
          <w:tab w:val="right" w:leader="dot" w:pos="9345"/>
        </w:tabs>
        <w:rPr>
          <w:rFonts w:ascii="Calibri" w:hAnsi="Calibri"/>
          <w:noProof/>
          <w:sz w:val="22"/>
        </w:rPr>
      </w:pPr>
      <w:hyperlink w:anchor="_Toc19175677" w:history="1">
        <w:r w:rsidRPr="001B199C">
          <w:rPr>
            <w:rStyle w:val="a9"/>
            <w:noProof/>
          </w:rPr>
          <w:t>ИНТЕРФАКС; 2019.09.11; «ВНУКОВО» В 2019 Г. ЖДЕТ РОСТА ПАССАЖИРОПОТОКА НА 7%, С НАЧАЛА ГОДА ОН УВЕЛИЧИЛСЯ НА 12%</w:t>
        </w:r>
        <w:r>
          <w:rPr>
            <w:noProof/>
            <w:webHidden/>
          </w:rPr>
          <w:tab/>
        </w:r>
        <w:r>
          <w:rPr>
            <w:noProof/>
            <w:webHidden/>
          </w:rPr>
          <w:fldChar w:fldCharType="begin"/>
        </w:r>
        <w:r>
          <w:rPr>
            <w:noProof/>
            <w:webHidden/>
          </w:rPr>
          <w:instrText xml:space="preserve"> PAGEREF _Toc19175677 \h </w:instrText>
        </w:r>
        <w:r>
          <w:rPr>
            <w:noProof/>
            <w:webHidden/>
          </w:rPr>
        </w:r>
        <w:r>
          <w:rPr>
            <w:noProof/>
            <w:webHidden/>
          </w:rPr>
          <w:fldChar w:fldCharType="separate"/>
        </w:r>
        <w:r w:rsidR="00B86703">
          <w:rPr>
            <w:noProof/>
            <w:webHidden/>
          </w:rPr>
          <w:t>47</w:t>
        </w:r>
        <w:r>
          <w:rPr>
            <w:noProof/>
            <w:webHidden/>
          </w:rPr>
          <w:fldChar w:fldCharType="end"/>
        </w:r>
      </w:hyperlink>
    </w:p>
    <w:p w14:paraId="25BE5318" w14:textId="6412DEEE" w:rsidR="008012C5" w:rsidRPr="00C33870" w:rsidRDefault="008012C5">
      <w:pPr>
        <w:pStyle w:val="32"/>
        <w:tabs>
          <w:tab w:val="right" w:leader="dot" w:pos="9345"/>
        </w:tabs>
        <w:rPr>
          <w:rFonts w:ascii="Calibri" w:hAnsi="Calibri"/>
          <w:noProof/>
          <w:sz w:val="22"/>
        </w:rPr>
      </w:pPr>
      <w:hyperlink w:anchor="_Toc19175678" w:history="1">
        <w:r w:rsidRPr="001B199C">
          <w:rPr>
            <w:rStyle w:val="a9"/>
            <w:noProof/>
          </w:rPr>
          <w:t>ИНТЕРФАКС; 2019.09.11; ОДК ПРИСТУПИЛА К РАЗРАБОТКЕ РОССИЙСКОГО ДВИГАТЕЛЯ ДЛЯ ВЕРТОЛЕТА КА-226Т</w:t>
        </w:r>
        <w:r>
          <w:rPr>
            <w:noProof/>
            <w:webHidden/>
          </w:rPr>
          <w:tab/>
        </w:r>
        <w:r>
          <w:rPr>
            <w:noProof/>
            <w:webHidden/>
          </w:rPr>
          <w:fldChar w:fldCharType="begin"/>
        </w:r>
        <w:r>
          <w:rPr>
            <w:noProof/>
            <w:webHidden/>
          </w:rPr>
          <w:instrText xml:space="preserve"> PAGEREF _Toc19175678 \h </w:instrText>
        </w:r>
        <w:r>
          <w:rPr>
            <w:noProof/>
            <w:webHidden/>
          </w:rPr>
        </w:r>
        <w:r>
          <w:rPr>
            <w:noProof/>
            <w:webHidden/>
          </w:rPr>
          <w:fldChar w:fldCharType="separate"/>
        </w:r>
        <w:r w:rsidR="00B86703">
          <w:rPr>
            <w:noProof/>
            <w:webHidden/>
          </w:rPr>
          <w:t>47</w:t>
        </w:r>
        <w:r>
          <w:rPr>
            <w:noProof/>
            <w:webHidden/>
          </w:rPr>
          <w:fldChar w:fldCharType="end"/>
        </w:r>
      </w:hyperlink>
    </w:p>
    <w:p w14:paraId="118674D9" w14:textId="5592F4C7" w:rsidR="008012C5" w:rsidRPr="00C33870" w:rsidRDefault="008012C5">
      <w:pPr>
        <w:pStyle w:val="32"/>
        <w:tabs>
          <w:tab w:val="right" w:leader="dot" w:pos="9345"/>
        </w:tabs>
        <w:rPr>
          <w:rFonts w:ascii="Calibri" w:hAnsi="Calibri"/>
          <w:noProof/>
          <w:sz w:val="22"/>
        </w:rPr>
      </w:pPr>
      <w:hyperlink w:anchor="_Toc19175679" w:history="1">
        <w:r w:rsidRPr="001B199C">
          <w:rPr>
            <w:rStyle w:val="a9"/>
            <w:noProof/>
          </w:rPr>
          <w:t>ИНТЕРФАКС; 2019.09.11; ЮТЭЙР СЭКОНОМИЛА 2 МЛРД РУБ. ЗА СЧЕТ ТОПЛИВА И ВНЕДРЕНИЯ IT-ТЕХНОЛОГИЙ</w:t>
        </w:r>
        <w:r>
          <w:rPr>
            <w:noProof/>
            <w:webHidden/>
          </w:rPr>
          <w:tab/>
        </w:r>
        <w:r>
          <w:rPr>
            <w:noProof/>
            <w:webHidden/>
          </w:rPr>
          <w:fldChar w:fldCharType="begin"/>
        </w:r>
        <w:r>
          <w:rPr>
            <w:noProof/>
            <w:webHidden/>
          </w:rPr>
          <w:instrText xml:space="preserve"> PAGEREF _Toc19175679 \h </w:instrText>
        </w:r>
        <w:r>
          <w:rPr>
            <w:noProof/>
            <w:webHidden/>
          </w:rPr>
        </w:r>
        <w:r>
          <w:rPr>
            <w:noProof/>
            <w:webHidden/>
          </w:rPr>
          <w:fldChar w:fldCharType="separate"/>
        </w:r>
        <w:r w:rsidR="00B86703">
          <w:rPr>
            <w:noProof/>
            <w:webHidden/>
          </w:rPr>
          <w:t>48</w:t>
        </w:r>
        <w:r>
          <w:rPr>
            <w:noProof/>
            <w:webHidden/>
          </w:rPr>
          <w:fldChar w:fldCharType="end"/>
        </w:r>
      </w:hyperlink>
    </w:p>
    <w:p w14:paraId="6E3D53FD" w14:textId="09DF372F" w:rsidR="008012C5" w:rsidRPr="00C33870" w:rsidRDefault="008012C5">
      <w:pPr>
        <w:pStyle w:val="32"/>
        <w:tabs>
          <w:tab w:val="right" w:leader="dot" w:pos="9345"/>
        </w:tabs>
        <w:rPr>
          <w:rFonts w:ascii="Calibri" w:hAnsi="Calibri"/>
          <w:noProof/>
          <w:sz w:val="22"/>
        </w:rPr>
      </w:pPr>
      <w:hyperlink w:anchor="_Toc19175680" w:history="1">
        <w:r w:rsidRPr="001B199C">
          <w:rPr>
            <w:rStyle w:val="a9"/>
            <w:noProof/>
          </w:rPr>
          <w:t>ИНТЕРФАКС; 2019.09.11; СУД ВЗЫСКАЛ С РОСАВИАЦИИ В ПОЛЬЗУ ИРАРО 52,7 МЛН РУБ. ЗА ВЫПОЛНЕННЫЕ СУБСИДИРУЕМЫЕ РЕЙСЫ</w:t>
        </w:r>
        <w:r>
          <w:rPr>
            <w:noProof/>
            <w:webHidden/>
          </w:rPr>
          <w:tab/>
        </w:r>
        <w:r>
          <w:rPr>
            <w:noProof/>
            <w:webHidden/>
          </w:rPr>
          <w:fldChar w:fldCharType="begin"/>
        </w:r>
        <w:r>
          <w:rPr>
            <w:noProof/>
            <w:webHidden/>
          </w:rPr>
          <w:instrText xml:space="preserve"> PAGEREF _Toc19175680 \h </w:instrText>
        </w:r>
        <w:r>
          <w:rPr>
            <w:noProof/>
            <w:webHidden/>
          </w:rPr>
        </w:r>
        <w:r>
          <w:rPr>
            <w:noProof/>
            <w:webHidden/>
          </w:rPr>
          <w:fldChar w:fldCharType="separate"/>
        </w:r>
        <w:r w:rsidR="00B86703">
          <w:rPr>
            <w:noProof/>
            <w:webHidden/>
          </w:rPr>
          <w:t>48</w:t>
        </w:r>
        <w:r>
          <w:rPr>
            <w:noProof/>
            <w:webHidden/>
          </w:rPr>
          <w:fldChar w:fldCharType="end"/>
        </w:r>
      </w:hyperlink>
    </w:p>
    <w:p w14:paraId="41CC02BA" w14:textId="723757B7" w:rsidR="008012C5" w:rsidRPr="00C33870" w:rsidRDefault="008012C5">
      <w:pPr>
        <w:pStyle w:val="32"/>
        <w:tabs>
          <w:tab w:val="right" w:leader="dot" w:pos="9345"/>
        </w:tabs>
        <w:rPr>
          <w:rFonts w:ascii="Calibri" w:hAnsi="Calibri"/>
          <w:noProof/>
          <w:sz w:val="22"/>
        </w:rPr>
      </w:pPr>
      <w:hyperlink w:anchor="_Toc19175681" w:history="1">
        <w:r w:rsidRPr="001B199C">
          <w:rPr>
            <w:rStyle w:val="a9"/>
            <w:noProof/>
          </w:rPr>
          <w:t>ТАСС; 2019.09.11; ВОЗОБНОВЛЕНИЕ ЭКСПЛУАТАЦИИ BOEING 737 MAX МОЖЕТ БЫТЬ ПОСТЕПЕННЫМ</w:t>
        </w:r>
        <w:r>
          <w:rPr>
            <w:noProof/>
            <w:webHidden/>
          </w:rPr>
          <w:tab/>
        </w:r>
        <w:r>
          <w:rPr>
            <w:noProof/>
            <w:webHidden/>
          </w:rPr>
          <w:fldChar w:fldCharType="begin"/>
        </w:r>
        <w:r>
          <w:rPr>
            <w:noProof/>
            <w:webHidden/>
          </w:rPr>
          <w:instrText xml:space="preserve"> PAGEREF _Toc19175681 \h </w:instrText>
        </w:r>
        <w:r>
          <w:rPr>
            <w:noProof/>
            <w:webHidden/>
          </w:rPr>
        </w:r>
        <w:r>
          <w:rPr>
            <w:noProof/>
            <w:webHidden/>
          </w:rPr>
          <w:fldChar w:fldCharType="separate"/>
        </w:r>
        <w:r w:rsidR="00B86703">
          <w:rPr>
            <w:noProof/>
            <w:webHidden/>
          </w:rPr>
          <w:t>49</w:t>
        </w:r>
        <w:r>
          <w:rPr>
            <w:noProof/>
            <w:webHidden/>
          </w:rPr>
          <w:fldChar w:fldCharType="end"/>
        </w:r>
      </w:hyperlink>
    </w:p>
    <w:p w14:paraId="43F100BE" w14:textId="57073794" w:rsidR="0082373C" w:rsidRDefault="00A56925" w:rsidP="0082373C">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607D59F5" w:rsidR="0010257A" w:rsidRDefault="009E30B0" w:rsidP="0082373C">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82373C">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82373C">
      <w:pPr>
        <w:jc w:val="both"/>
      </w:pPr>
    </w:p>
    <w:p w14:paraId="2CA5D184" w14:textId="48DF906E" w:rsidR="007C2119" w:rsidRPr="007C2119" w:rsidRDefault="007C2119" w:rsidP="0082373C">
      <w:pPr>
        <w:pStyle w:val="3"/>
        <w:jc w:val="both"/>
        <w:rPr>
          <w:rFonts w:ascii="Times New Roman" w:hAnsi="Times New Roman"/>
          <w:sz w:val="24"/>
        </w:rPr>
      </w:pPr>
      <w:bookmarkStart w:id="2" w:name="txt_2432789_1245692787"/>
      <w:bookmarkStart w:id="3" w:name="_Toc19175616"/>
      <w:r w:rsidRPr="007C2119">
        <w:rPr>
          <w:rFonts w:ascii="Times New Roman" w:hAnsi="Times New Roman"/>
          <w:sz w:val="24"/>
        </w:rPr>
        <w:t>ТАСС; 2019.09.11; МУТКО: УЧАСТКИ ТРАССЫ МИНВОДЫ - КИСЛОВОДСК ДОЛЖНЫ БЫТЬ РАСШИРЕНЫ ДО 2021 ГОДА</w:t>
      </w:r>
      <w:bookmarkEnd w:id="2"/>
      <w:bookmarkEnd w:id="3"/>
    </w:p>
    <w:p w14:paraId="34FCC3D8" w14:textId="745D6DD2" w:rsidR="007C2119" w:rsidRDefault="007C2119" w:rsidP="0082373C">
      <w:pPr>
        <w:pStyle w:val="NormalExport"/>
      </w:pPr>
      <w:r>
        <w:t>Реконструкция двух участков трассы Минеральные Воды - Кисловодск, предполагающая расширение дороги до четырех полос, должна завершиться до 2021 года. Такое мнение высказал заместитель председателя правительства РФ Виталий Мутко в ходе рабочего обсуждении пространственного развития Кисловодска до 2030 года в аэропорту Минеральные Воды.</w:t>
      </w:r>
    </w:p>
    <w:p w14:paraId="5FF20138" w14:textId="6B13F435" w:rsidR="007C2119" w:rsidRDefault="0082373C" w:rsidP="0082373C">
      <w:pPr>
        <w:pStyle w:val="NormalExport"/>
      </w:pPr>
      <w:r>
        <w:t>«</w:t>
      </w:r>
      <w:r w:rsidR="007C2119">
        <w:t xml:space="preserve">Я завтра с </w:t>
      </w:r>
      <w:r w:rsidR="007C2119" w:rsidRPr="0082373C">
        <w:rPr>
          <w:b/>
        </w:rPr>
        <w:t>Дитрих</w:t>
      </w:r>
      <w:r w:rsidR="007C2119">
        <w:rPr>
          <w:b/>
        </w:rPr>
        <w:t>ом</w:t>
      </w:r>
      <w:r w:rsidR="007C2119">
        <w:t xml:space="preserve"> [</w:t>
      </w:r>
      <w:r w:rsidR="007C2119" w:rsidRPr="0082373C">
        <w:rPr>
          <w:b/>
        </w:rPr>
        <w:t>Евгений Дитрих</w:t>
      </w:r>
      <w:r w:rsidR="007C2119">
        <w:t xml:space="preserve"> </w:t>
      </w:r>
      <w:r w:rsidR="007C2119" w:rsidRPr="0082373C">
        <w:rPr>
          <w:b/>
        </w:rPr>
        <w:t>министр транспорта</w:t>
      </w:r>
      <w:r w:rsidR="007C2119">
        <w:rPr>
          <w:b/>
        </w:rPr>
        <w:t xml:space="preserve"> РФ</w:t>
      </w:r>
      <w:r w:rsidR="007C2119">
        <w:t>] на правительстве переговорю. Они завершили торги и у них начинаются работы от Пятигорска до Кисловодска. [По второму участку] надо, чтобы они провели торги и спокойно, не уходя, до 21 года завершили четырехполосную дорогу от аэропорта</w:t>
      </w:r>
      <w:r>
        <w:t>»</w:t>
      </w:r>
      <w:r w:rsidR="007C2119">
        <w:t>, - сказал Мутко.</w:t>
      </w:r>
    </w:p>
    <w:p w14:paraId="6225B3AF" w14:textId="77777777" w:rsidR="007C2119" w:rsidRDefault="007C2119" w:rsidP="0082373C">
      <w:pPr>
        <w:pStyle w:val="NormalExport"/>
      </w:pPr>
      <w:r>
        <w:t>Работы по расширению дороги в 2019 году планируют начать на первом 10-километровом участке трассы, который проходит через поселок Подкумок. В 2020 году предполагается провести торги по определению подрядчика и начать реконструкцию второго 30-километрового участка от аэропорта Минеральные Воды. Завершить проект планировали в 2024 году.</w:t>
      </w:r>
    </w:p>
    <w:p w14:paraId="5B6B2175" w14:textId="08052E24" w:rsidR="007C2119" w:rsidRDefault="007C2119" w:rsidP="0082373C">
      <w:pPr>
        <w:pStyle w:val="NormalExport"/>
      </w:pPr>
      <w:r>
        <w:t xml:space="preserve">А-157 </w:t>
      </w:r>
      <w:r w:rsidR="0082373C">
        <w:t>«</w:t>
      </w:r>
      <w:r>
        <w:t>Минеральные Воды (аэропорт) - Кисловодск</w:t>
      </w:r>
      <w:r w:rsidR="0082373C">
        <w:t>»</w:t>
      </w:r>
      <w:r>
        <w:t xml:space="preserve"> является автомобильной дорогой федерального значения, проложена в 1980-х годах. Это наиболее короткий и удобный маршрут от городов-курортов к аэропорту. Вместе с тем, ее значительные отрезки все еще имеют по одной полосе движения в каждую сторону, что значительно затрудняет передвижение возросшего количества автотранспорта. Строительство и реконструкция проводятся в рамках федеральной целевой программы </w:t>
      </w:r>
      <w:r w:rsidR="0082373C">
        <w:t>«</w:t>
      </w:r>
      <w:r>
        <w:t>Развитие транспортной системы России (2010-2020 годы)</w:t>
      </w:r>
      <w:r w:rsidR="0082373C">
        <w:t>»</w:t>
      </w:r>
      <w:r>
        <w:t xml:space="preserve">. </w:t>
      </w:r>
    </w:p>
    <w:p w14:paraId="608FFA37" w14:textId="77777777" w:rsidR="0082373C" w:rsidRDefault="00C33870" w:rsidP="0082373C">
      <w:pPr>
        <w:pStyle w:val="ExportHyperlink"/>
        <w:jc w:val="both"/>
      </w:pPr>
      <w:hyperlink r:id="rId6" w:history="1">
        <w:r w:rsidR="007C2119">
          <w:rPr>
            <w:u w:val="single"/>
          </w:rPr>
          <w:t>https://tass.ru/ekonomika/6876236</w:t>
        </w:r>
      </w:hyperlink>
    </w:p>
    <w:p w14:paraId="5568BB50" w14:textId="4C313DE6" w:rsidR="004319A6" w:rsidRPr="004319A6" w:rsidRDefault="004319A6" w:rsidP="0082373C">
      <w:pPr>
        <w:pStyle w:val="3"/>
        <w:jc w:val="both"/>
        <w:rPr>
          <w:rFonts w:ascii="Times New Roman" w:hAnsi="Times New Roman"/>
          <w:sz w:val="24"/>
        </w:rPr>
      </w:pPr>
      <w:bookmarkStart w:id="4" w:name="txt_2596163_1245700816"/>
      <w:bookmarkStart w:id="5" w:name="_Toc19175617"/>
      <w:r w:rsidRPr="004319A6">
        <w:rPr>
          <w:rFonts w:ascii="Times New Roman" w:hAnsi="Times New Roman"/>
          <w:sz w:val="24"/>
        </w:rPr>
        <w:t xml:space="preserve">РИА НОВОСТИ; 2019.09.11; </w:t>
      </w:r>
      <w:r w:rsidRPr="0082373C">
        <w:rPr>
          <w:rFonts w:ascii="Times New Roman" w:hAnsi="Times New Roman"/>
          <w:sz w:val="24"/>
        </w:rPr>
        <w:t>МЕДВЕДЕВ</w:t>
      </w:r>
      <w:r w:rsidRPr="004319A6">
        <w:rPr>
          <w:rFonts w:ascii="Times New Roman" w:hAnsi="Times New Roman"/>
          <w:sz w:val="24"/>
        </w:rPr>
        <w:t xml:space="preserve"> НАЗНАЧИЛ НОВОГО ЗАМГЛАВЫ РОСАВИАЦИИ</w:t>
      </w:r>
      <w:bookmarkEnd w:id="4"/>
      <w:bookmarkEnd w:id="5"/>
    </w:p>
    <w:p w14:paraId="2DE6C108" w14:textId="4CE641C4" w:rsidR="004319A6" w:rsidRDefault="004319A6" w:rsidP="0082373C">
      <w:pPr>
        <w:pStyle w:val="NormalExport"/>
      </w:pPr>
      <w:r>
        <w:t xml:space="preserve">Премьер-министр РФ </w:t>
      </w:r>
      <w:r w:rsidRPr="0082373C">
        <w:rPr>
          <w:b/>
        </w:rPr>
        <w:t>Дмитрий Медведев</w:t>
      </w:r>
      <w:r>
        <w:t xml:space="preserve"> назначил Дмитрия Ядрова заместителем руководителя </w:t>
      </w:r>
      <w:r>
        <w:rPr>
          <w:b/>
        </w:rPr>
        <w:t>Росавиации</w:t>
      </w:r>
      <w:r>
        <w:t>, соответствующее распоряжение опубликовано на сайте кабмина.</w:t>
      </w:r>
    </w:p>
    <w:p w14:paraId="08882900" w14:textId="30923B9E" w:rsidR="004319A6" w:rsidRDefault="0082373C" w:rsidP="0082373C">
      <w:pPr>
        <w:pStyle w:val="NormalExport"/>
      </w:pPr>
      <w:r>
        <w:t>«</w:t>
      </w:r>
      <w:r w:rsidR="004319A6">
        <w:t xml:space="preserve">Назначить Ядрова Дмитрия Викторовича заместителем руководителя </w:t>
      </w:r>
      <w:r w:rsidR="004319A6">
        <w:rPr>
          <w:b/>
        </w:rPr>
        <w:t>Федерального агентства воздушного транспорта</w:t>
      </w:r>
      <w:r>
        <w:t>»</w:t>
      </w:r>
      <w:r w:rsidR="004319A6">
        <w:t>, - говорится в сообщении.</w:t>
      </w:r>
    </w:p>
    <w:p w14:paraId="6A999759" w14:textId="77777777" w:rsidR="004319A6" w:rsidRDefault="004319A6" w:rsidP="0082373C">
      <w:pPr>
        <w:pStyle w:val="NormalExport"/>
      </w:pPr>
      <w:r>
        <w:t xml:space="preserve">Как сообщается на сайте Госкорпорации по ОрВД, ранее Ядров занимал должность директора по стратегическому развитию, эксплуатации и технической политике предприятия. </w:t>
      </w:r>
    </w:p>
    <w:p w14:paraId="2C6A71CA" w14:textId="77777777" w:rsidR="0082373C" w:rsidRDefault="00C33870" w:rsidP="0082373C">
      <w:pPr>
        <w:pStyle w:val="ExportHyperlink"/>
        <w:jc w:val="both"/>
      </w:pPr>
      <w:hyperlink r:id="rId7" w:history="1">
        <w:r w:rsidR="004319A6">
          <w:rPr>
            <w:u w:val="single"/>
          </w:rPr>
          <w:t>https://ria.ru/20190911/1558589231.html</w:t>
        </w:r>
      </w:hyperlink>
    </w:p>
    <w:p w14:paraId="0C019F29" w14:textId="0A9C2F86" w:rsidR="00B50BBA" w:rsidRDefault="00B50BBA" w:rsidP="0082373C">
      <w:pPr>
        <w:pStyle w:val="3"/>
        <w:jc w:val="both"/>
        <w:rPr>
          <w:rFonts w:ascii="Times New Roman" w:hAnsi="Times New Roman"/>
          <w:sz w:val="24"/>
        </w:rPr>
      </w:pPr>
      <w:bookmarkStart w:id="6" w:name="_Toc19175618"/>
      <w:r>
        <w:rPr>
          <w:rFonts w:ascii="Times New Roman" w:hAnsi="Times New Roman"/>
          <w:sz w:val="24"/>
        </w:rPr>
        <w:t xml:space="preserve">ИНТЕРФАКС; 2019.09.11; ГЛАВА </w:t>
      </w:r>
      <w:r w:rsidRPr="0082373C">
        <w:rPr>
          <w:rFonts w:ascii="Times New Roman" w:hAnsi="Times New Roman"/>
          <w:sz w:val="24"/>
        </w:rPr>
        <w:t>РОСАВТОДОР</w:t>
      </w:r>
      <w:r>
        <w:rPr>
          <w:rFonts w:ascii="Times New Roman" w:hAnsi="Times New Roman"/>
          <w:sz w:val="24"/>
        </w:rPr>
        <w:t>А ПРИДЁТ НА ЗАСЕДАНИЕ СОВЕТА ГОСДУМЫ В ОКТЯБРЕ</w:t>
      </w:r>
      <w:bookmarkEnd w:id="6"/>
    </w:p>
    <w:p w14:paraId="35439DFE" w14:textId="77777777" w:rsidR="00B50BBA" w:rsidRDefault="00B50BBA" w:rsidP="0082373C">
      <w:pPr>
        <w:pStyle w:val="Textbody"/>
      </w:pPr>
      <w:r>
        <w:t xml:space="preserve">Руководитель Федерального дорожного агентства Андрей </w:t>
      </w:r>
      <w:r w:rsidRPr="0082373C">
        <w:rPr>
          <w:b/>
        </w:rPr>
        <w:t>Костюк</w:t>
      </w:r>
      <w:r>
        <w:t xml:space="preserve"> будет приглашён на заседание Совета Госдумы в октябре, сообщил журналистам в среду первый вице-спикер Госдумы Александр Жуков.</w:t>
      </w:r>
    </w:p>
    <w:p w14:paraId="7E10F8A7" w14:textId="25C60B62" w:rsidR="00B50BBA" w:rsidRDefault="0082373C" w:rsidP="0082373C">
      <w:pPr>
        <w:pStyle w:val="Textbody"/>
      </w:pPr>
      <w:r>
        <w:lastRenderedPageBreak/>
        <w:t>«</w:t>
      </w:r>
      <w:r w:rsidR="00B50BBA">
        <w:t xml:space="preserve">Сегодняшний формат с приглашением главы Росстата (Павла Малкова - ИФ) был очень интересным, подобные встречи мы будем проводить регулярно и на следующее заседание решили пригласить главу </w:t>
      </w:r>
      <w:r w:rsidR="00B50BBA" w:rsidRPr="0082373C">
        <w:rPr>
          <w:b/>
        </w:rPr>
        <w:t>Росавтодор</w:t>
      </w:r>
      <w:r w:rsidR="00B50BBA">
        <w:t>а</w:t>
      </w:r>
      <w:r>
        <w:t>»</w:t>
      </w:r>
      <w:r w:rsidR="00B50BBA">
        <w:t>, - сказал Жуков.</w:t>
      </w:r>
    </w:p>
    <w:p w14:paraId="6C2027A2" w14:textId="4C332933" w:rsidR="00B50BBA" w:rsidRDefault="00B50BBA" w:rsidP="0082373C">
      <w:pPr>
        <w:pStyle w:val="Textbody"/>
      </w:pPr>
      <w:r>
        <w:t xml:space="preserve">Он добавил, что подобный удачный формат позволяет выслушивать руководителей ведомств, которые, как правило, не попадают на </w:t>
      </w:r>
      <w:r w:rsidR="0082373C">
        <w:t>«</w:t>
      </w:r>
      <w:r>
        <w:t>правительственный час</w:t>
      </w:r>
      <w:r w:rsidR="0082373C">
        <w:t>»</w:t>
      </w:r>
      <w:r>
        <w:t>, и заслушивать их доклады на заседаниях Совета Думы.</w:t>
      </w:r>
    </w:p>
    <w:p w14:paraId="289D738E" w14:textId="5A6A6487" w:rsidR="00B50BBA" w:rsidRDefault="00B50BBA" w:rsidP="0082373C">
      <w:pPr>
        <w:pStyle w:val="Textbody"/>
      </w:pPr>
      <w:r>
        <w:t xml:space="preserve">Жуков сообщил, что решением Совета Думы создана рабочая группа во главе с первым вице-спикером Госдумы Иваном Мельниковым, которой поручено </w:t>
      </w:r>
      <w:r w:rsidR="0082373C">
        <w:t>«</w:t>
      </w:r>
      <w:r>
        <w:t>подготовить техзадание по критериям статданных, необходимых для работы депутатов</w:t>
      </w:r>
      <w:r w:rsidR="0082373C">
        <w:t>»</w:t>
      </w:r>
      <w:r>
        <w:t>.</w:t>
      </w:r>
    </w:p>
    <w:p w14:paraId="3DDF69A3" w14:textId="77777777" w:rsidR="0082373C" w:rsidRDefault="00B50BBA" w:rsidP="0082373C">
      <w:pPr>
        <w:pStyle w:val="Textbody"/>
      </w:pPr>
      <w:r>
        <w:t>В свою очередь советник спикера Госдумы Анастасия Кашеварова сообщила журналистам, что представители Росстата будут участвовать в больших парламентских слушаниях.</w:t>
      </w:r>
    </w:p>
    <w:p w14:paraId="571A3EEA" w14:textId="3EE45C78" w:rsidR="00B50BBA" w:rsidRDefault="00B50BBA" w:rsidP="0082373C">
      <w:pPr>
        <w:pStyle w:val="3"/>
        <w:jc w:val="both"/>
        <w:rPr>
          <w:rFonts w:ascii="Times New Roman" w:hAnsi="Times New Roman"/>
          <w:sz w:val="24"/>
        </w:rPr>
      </w:pPr>
      <w:bookmarkStart w:id="7" w:name="_Toc19175619"/>
      <w:r>
        <w:rPr>
          <w:rFonts w:ascii="Times New Roman" w:hAnsi="Times New Roman"/>
          <w:sz w:val="24"/>
        </w:rPr>
        <w:t>ТАСС; 2019.09.11; ГЛАВА ЯКУТИИ: ПРОЕКТ МОСТА ЧЕРЕЗ ЛЕНУ ПОТРЕБУЕТ ЗАКЛЮЧЕНИЯ ПРАВИТЕЛЬСТВА РФ</w:t>
      </w:r>
      <w:bookmarkEnd w:id="7"/>
    </w:p>
    <w:p w14:paraId="24EC7100" w14:textId="77777777" w:rsidR="00B50BBA" w:rsidRDefault="00B50BBA" w:rsidP="0082373C">
      <w:pPr>
        <w:pStyle w:val="Textbody"/>
      </w:pPr>
      <w:r>
        <w:t>Власти Якутии планируют инициировать концессионное соглашение о строительстве моста через реку Лену после того, как получат положительное заключение экономического блока правительства РФ, сообщил ТАСС в среду глава республики Айсен Николаев.</w:t>
      </w:r>
    </w:p>
    <w:p w14:paraId="1DB7C63F" w14:textId="77777777" w:rsidR="00B50BBA" w:rsidRDefault="00B50BBA" w:rsidP="0082373C">
      <w:pPr>
        <w:pStyle w:val="Textbody"/>
      </w:pPr>
      <w:r>
        <w:t>В ходе брифинга на Восточном экономическом форуме (ВЭФ) вице-премьер - полномочный представитель президента РФ в Дальневосточном федеральном округе Юрий Трутнев заявлял, что проект строительства моста через Лену в Якутии имеет высокие шансы на реализацию. Строительство этого моста вошло в проект национальной программы по развитию Дальнего Востока, утвердить которую планируется в сентябре. Проект оценивается в 70-80 млрд рублей.</w:t>
      </w:r>
    </w:p>
    <w:p w14:paraId="2E3D3009" w14:textId="0AFEFE1F" w:rsidR="00B50BBA" w:rsidRDefault="0082373C" w:rsidP="0082373C">
      <w:pPr>
        <w:pStyle w:val="Textbody"/>
      </w:pPr>
      <w:r>
        <w:t>«</w:t>
      </w:r>
      <w:r w:rsidR="00B50BBA">
        <w:t>Мы заканчиваем отработку с экономическим блоком правительства [РФ], и уже после того как, я надеюсь, окончательное положительное заключение даст экономический блок, мы будем инициировать строительство моста по принципу частной концессионной инициативы</w:t>
      </w:r>
      <w:r>
        <w:t>»</w:t>
      </w:r>
      <w:r w:rsidR="00B50BBA">
        <w:t>, - сказал Николаев.</w:t>
      </w:r>
    </w:p>
    <w:p w14:paraId="7C68983E" w14:textId="77777777" w:rsidR="00B50BBA" w:rsidRDefault="00B50BBA" w:rsidP="0082373C">
      <w:pPr>
        <w:pStyle w:val="Textbody"/>
      </w:pPr>
      <w:r>
        <w:t>Он добавил, что завершить строительство моста с подъездными путями планируется в 2024-2025 году. Если положительное заключение будет получено скоро, то концессионер должен будет за счет собственных средств разработать проектно-сметную документацию и пройти госэкспертизу в течение 2020 года.</w:t>
      </w:r>
    </w:p>
    <w:p w14:paraId="53A56D98" w14:textId="4711066F" w:rsidR="00B50BBA" w:rsidRDefault="00B50BBA" w:rsidP="0082373C">
      <w:pPr>
        <w:pStyle w:val="Textbody"/>
      </w:pPr>
      <w:r>
        <w:t xml:space="preserve">О заинтересованности в строительстве моста через Лену в Якутии на основе частной концессии ранее заявляли китайская компания PowerChina International Group Ltd. и российская инвестиционно-строительная группа </w:t>
      </w:r>
      <w:r w:rsidR="0082373C">
        <w:t>«</w:t>
      </w:r>
      <w:r>
        <w:t>ВИС</w:t>
      </w:r>
      <w:r w:rsidR="0082373C">
        <w:t>»</w:t>
      </w:r>
      <w:r>
        <w:t>.</w:t>
      </w:r>
    </w:p>
    <w:p w14:paraId="0C6A4FCA" w14:textId="77777777" w:rsidR="00B50BBA" w:rsidRDefault="00B50BBA" w:rsidP="0082373C">
      <w:pPr>
        <w:pStyle w:val="Textbody"/>
      </w:pPr>
      <w:r>
        <w:t>Открытие моста, как предполагается, приведет к росту грузоперевозок в регионе в три раза - до 6 млн тонн в год. По словам Николаева, сокращение прямых расходов бюджета на северный завоз при строительстве Ленского моста может составить 4 млрд рублей ежегодно.</w:t>
      </w:r>
    </w:p>
    <w:p w14:paraId="0E971DB4" w14:textId="77777777" w:rsidR="0082373C" w:rsidRDefault="00C33870" w:rsidP="0082373C">
      <w:pPr>
        <w:pStyle w:val="Textbody"/>
      </w:pPr>
      <w:hyperlink r:id="rId8" w:history="1">
        <w:r w:rsidR="00B50BBA">
          <w:rPr>
            <w:color w:val="0000FF"/>
            <w:u w:val="single" w:color="0000FF"/>
          </w:rPr>
          <w:t>https://futurerussia.gov.ru/nacionalnye-proekty/1043771</w:t>
        </w:r>
      </w:hyperlink>
    </w:p>
    <w:p w14:paraId="3F0B8132" w14:textId="77777777" w:rsidR="0082373C" w:rsidRPr="0082373C" w:rsidRDefault="0082373C" w:rsidP="0082373C">
      <w:pPr>
        <w:pStyle w:val="3"/>
        <w:jc w:val="both"/>
        <w:rPr>
          <w:rFonts w:ascii="Times New Roman" w:hAnsi="Times New Roman"/>
          <w:sz w:val="24"/>
        </w:rPr>
      </w:pPr>
      <w:bookmarkStart w:id="8" w:name="txt_2596163_1245739981"/>
      <w:bookmarkStart w:id="9" w:name="txt_2596163_1245465077"/>
      <w:bookmarkStart w:id="10" w:name="_Toc19175620"/>
      <w:r w:rsidRPr="0082373C">
        <w:rPr>
          <w:rFonts w:ascii="Times New Roman" w:hAnsi="Times New Roman"/>
          <w:sz w:val="24"/>
        </w:rPr>
        <w:t>ТАСС; 2019.09.11; В ГОСДУМЕ ПРОКОММЕНТИРОВАЛИ УЖЕСТОЧЕНИЕ ОТВЕТСТВЕННОСТИ ВИНОВНИКОВ ДТП С ДЕТЬМИ</w:t>
      </w:r>
      <w:bookmarkEnd w:id="8"/>
      <w:bookmarkEnd w:id="10"/>
    </w:p>
    <w:p w14:paraId="376837DA" w14:textId="77777777" w:rsidR="0082373C" w:rsidRDefault="0082373C" w:rsidP="0082373C">
      <w:pPr>
        <w:pStyle w:val="NormalExport"/>
      </w:pPr>
      <w:r>
        <w:t>Ужесточение ответственности виновников ДТП с участием машин с детьми внутри не будет эффективным без комплекса мер, направленных на усиление безопасности на дорогах. Такое мнение в среду в беседе с корреспондентом ТАСС выразил первый зампредседателя комитета Госдумы по госстроительству и законодательству Вячеслав Лысаков.</w:t>
      </w:r>
    </w:p>
    <w:p w14:paraId="3433741F" w14:textId="77777777" w:rsidR="0082373C" w:rsidRDefault="0082373C" w:rsidP="0082373C">
      <w:pPr>
        <w:pStyle w:val="NormalExport"/>
      </w:pPr>
      <w:r>
        <w:t xml:space="preserve">Ранее вице-премьер </w:t>
      </w:r>
      <w:r w:rsidRPr="0082373C">
        <w:rPr>
          <w:b/>
        </w:rPr>
        <w:t>Максим Акимов</w:t>
      </w:r>
      <w:r>
        <w:t xml:space="preserve"> по итогам заседания правкомиссии по обеспечению безопасности дорожного движения дал поручение Минюсту и МВД внести изменения в </w:t>
      </w:r>
      <w:r>
        <w:lastRenderedPageBreak/>
        <w:t>Кодекс РФ об административных правонарушениях (КоАП), предусматривающие более серьезную административную ответственность за ДТП с транспортным средством, в салоне которого находятся дети.</w:t>
      </w:r>
    </w:p>
    <w:p w14:paraId="34FA9F81" w14:textId="14F35AD5" w:rsidR="0082373C" w:rsidRDefault="0082373C" w:rsidP="0082373C">
      <w:pPr>
        <w:pStyle w:val="NormalExport"/>
      </w:pPr>
      <w:r>
        <w:t>По словам Лысакова, ответственность «одинакова вне зависимости от пола или религиозной принадлежности, возраста и так далее». «Права у всех одинаковы, и государство обязано защищать эти права одинаково», - сказал он, заметив, что в таком случае можно было бы обсудить и ужесточение наказания за столкновение с машинами, внутри которых находятся беременные или инвалиды.</w:t>
      </w:r>
    </w:p>
    <w:p w14:paraId="0DC5F454" w14:textId="5E8C120D" w:rsidR="0082373C" w:rsidRDefault="0082373C" w:rsidP="0082373C">
      <w:pPr>
        <w:pStyle w:val="NormalExport"/>
      </w:pPr>
      <w:r>
        <w:t>«Если мы говорим о безопасности перевозок, в том числе детских, то разговор прежде всего должен идти о совершенствовании транспортного законодательства, то есть базового законодательства. Не КоАП: он не имеет регулятивной функции, он не может усилить безопасность в той или иной сфере общественных отношений», - пояснил Лысаков.</w:t>
      </w:r>
    </w:p>
    <w:p w14:paraId="7E3AF388" w14:textId="21D6E461" w:rsidR="0082373C" w:rsidRDefault="0082373C" w:rsidP="0082373C">
      <w:pPr>
        <w:pStyle w:val="NormalExport"/>
      </w:pPr>
      <w:r>
        <w:t>«Необходимы воспитательные, просветительские меры, социальная реклама. Это касается как дорожной безопасности, так и пьянства, наркомании, - продолжил депутат. - Крайне актуальна социальная реклама по телевидению в прайм-тайм, потому что иногда она достигает большего эффекта, чем очередное повышение штрафов».</w:t>
      </w:r>
    </w:p>
    <w:p w14:paraId="369DB160" w14:textId="4F7525FF" w:rsidR="0082373C" w:rsidRDefault="0082373C" w:rsidP="0082373C">
      <w:pPr>
        <w:pStyle w:val="NormalExport"/>
      </w:pPr>
      <w:r>
        <w:t>По словам парламентария, 60% посмотревших короткие качественные социальные ролики коренным образом меняют свой стиль вождения. «Именно таким ассоциативным методом можно поменять поведение человека на дороге, а штрафы мы можем до бесконечности повышать, это же не решение проблемы», - убежден Лысаков.</w:t>
      </w:r>
    </w:p>
    <w:p w14:paraId="5AAA8B36" w14:textId="77777777" w:rsidR="0082373C" w:rsidRDefault="0082373C" w:rsidP="0082373C">
      <w:pPr>
        <w:pStyle w:val="NormalExport"/>
      </w:pPr>
      <w:r>
        <w:t>Главная причина ДТП - лихачи</w:t>
      </w:r>
    </w:p>
    <w:p w14:paraId="5BAB8090" w14:textId="133CB1BB" w:rsidR="0082373C" w:rsidRDefault="0082373C" w:rsidP="0082373C">
      <w:pPr>
        <w:pStyle w:val="NormalExport"/>
      </w:pPr>
      <w:r>
        <w:t>В целом, резюмировал он, причины ДТП сейчас хорошо известны. «Около 8% ДТП - это пьяные за рулем, это неизменная цифра, 6-7%, не более 8%. 23% в среднем - это состояние дорожного полотна, то есть неосвещенная дорога, ухабы, ямы. А две трети, подавляющее большинство ДТП, возникают из-за грубого нарушения ПДД водителями, которые не пьяны, в здравом уме и полном рассудке», - заключил депутат.</w:t>
      </w:r>
    </w:p>
    <w:p w14:paraId="5D700E5F" w14:textId="77777777" w:rsidR="0082373C" w:rsidRDefault="0082373C" w:rsidP="0082373C">
      <w:pPr>
        <w:pStyle w:val="NormalExport"/>
      </w:pPr>
      <w:r>
        <w:t xml:space="preserve">Вопрос об ужесточении ответственности за ДТП с детьми, согласно поручению вице-премьера, должен быть проработан Минюстом и МВД до 31 марта 2020 года. Кроме того, Минпромторгу совместно с компаниями-автопроизводителями поручено инициировать реализацию социальных проектов и информационно-пропагандистских мероприятий по безопасности дорожного движения. Первый такой проект должен быть реализован до 30 июня 2020 года, а в дальнейшем проводиться ежегодно. </w:t>
      </w:r>
    </w:p>
    <w:p w14:paraId="2EE4283B" w14:textId="77777777" w:rsidR="0082373C" w:rsidRPr="0082373C" w:rsidRDefault="00C33870" w:rsidP="0082373C">
      <w:pPr>
        <w:pStyle w:val="ExportHyperlink"/>
        <w:jc w:val="both"/>
        <w:rPr>
          <w:u w:val="single"/>
        </w:rPr>
      </w:pPr>
      <w:hyperlink r:id="rId9" w:history="1">
        <w:r w:rsidR="0082373C">
          <w:rPr>
            <w:u w:val="single"/>
          </w:rPr>
          <w:t>https://tass.ru/obschestvo/6876358</w:t>
        </w:r>
      </w:hyperlink>
    </w:p>
    <w:p w14:paraId="7C8E4112" w14:textId="53497E17" w:rsidR="004319A6" w:rsidRPr="004319A6" w:rsidRDefault="004319A6" w:rsidP="0082373C">
      <w:pPr>
        <w:pStyle w:val="3"/>
        <w:jc w:val="both"/>
        <w:rPr>
          <w:rFonts w:ascii="Times New Roman" w:hAnsi="Times New Roman"/>
          <w:sz w:val="24"/>
        </w:rPr>
      </w:pPr>
      <w:bookmarkStart w:id="11" w:name="_Toc19175621"/>
      <w:r w:rsidRPr="004319A6">
        <w:rPr>
          <w:rFonts w:ascii="Times New Roman" w:hAnsi="Times New Roman"/>
          <w:sz w:val="24"/>
        </w:rPr>
        <w:t>РИА НОВОСТИ; 2019.09.11; АВТОЭКСПЕРТЫ КРИТИЧЕСКИ ОЦЕНИЛИ ИДЕЮ О НАКАЗАНИИ ЗА НАРУШЕНИЯ ПДД С ДЕТЬМИ</w:t>
      </w:r>
      <w:bookmarkEnd w:id="9"/>
      <w:bookmarkEnd w:id="11"/>
    </w:p>
    <w:p w14:paraId="78634B2B" w14:textId="7061779F" w:rsidR="004319A6" w:rsidRDefault="004319A6" w:rsidP="0082373C">
      <w:pPr>
        <w:pStyle w:val="NormalExport"/>
      </w:pPr>
      <w:r>
        <w:t>Инициатива по ужесточению наказания за нарушение правил дорожного движения при наличии несовершеннолетнего в автомобиле нецелесообразна, считают опрошенные РИА Новости автоэксперты.</w:t>
      </w:r>
    </w:p>
    <w:p w14:paraId="1447A5BD" w14:textId="77777777" w:rsidR="004319A6" w:rsidRDefault="004319A6" w:rsidP="0082373C">
      <w:pPr>
        <w:pStyle w:val="NormalExport"/>
      </w:pPr>
      <w:r>
        <w:t xml:space="preserve">Ранее вице-премьер </w:t>
      </w:r>
      <w:r w:rsidRPr="0082373C">
        <w:rPr>
          <w:b/>
        </w:rPr>
        <w:t>Максим Акимов</w:t>
      </w:r>
      <w:r>
        <w:t xml:space="preserve"> в ходе участия в правкомиссии по безопасности дорожного движения предложил считать наличие детей в автомобиле во время нарушения ПДД отягчающим обстоятельством. Вопросом займутся Минюст и МВД. Срок исполнения - -31 марта 2020 года.</w:t>
      </w:r>
    </w:p>
    <w:p w14:paraId="1BADF38B" w14:textId="30ABCEFA" w:rsidR="004319A6" w:rsidRDefault="0082373C" w:rsidP="0082373C">
      <w:pPr>
        <w:pStyle w:val="NormalExport"/>
      </w:pPr>
      <w:r>
        <w:t>«</w:t>
      </w:r>
      <w:r w:rsidR="004319A6">
        <w:t>Давайте наказывать тех, кто нарушил в присутствии бабушки, у которой слабая психика, в присутствии беременной женщины, у которой есть риск от стресса вот-вот родить. Так можно очень далеко зайти. Я не считаю, что нужно детей выделять в какую-то отдельную категорию, нарушение в присутствии которой должно караться каким-то отдельным законом</w:t>
      </w:r>
      <w:r>
        <w:t>»</w:t>
      </w:r>
      <w:r w:rsidR="004319A6">
        <w:t>, - считает президент Коллегии правовой защиты автовладельцев Виктор Травин.</w:t>
      </w:r>
    </w:p>
    <w:p w14:paraId="7B64D197" w14:textId="77777777" w:rsidR="004319A6" w:rsidRDefault="004319A6" w:rsidP="0082373C">
      <w:pPr>
        <w:pStyle w:val="NormalExport"/>
      </w:pPr>
      <w:r>
        <w:lastRenderedPageBreak/>
        <w:t>По его мнению, ответственность за нарушения ПДД должна быть единой вне зависимости от возраста пассажира.</w:t>
      </w:r>
    </w:p>
    <w:p w14:paraId="65C9939A" w14:textId="1DAF0FA7" w:rsidR="004319A6" w:rsidRDefault="004319A6" w:rsidP="0082373C">
      <w:pPr>
        <w:pStyle w:val="NormalExport"/>
      </w:pPr>
      <w:r>
        <w:t xml:space="preserve">В целесообразности инициативы усомнился и председатель межрегиональной общественной организации защиты прав потребителей </w:t>
      </w:r>
      <w:r w:rsidR="0082373C">
        <w:t>«</w:t>
      </w:r>
      <w:r>
        <w:t>Комитет по защите прав автовладельцев</w:t>
      </w:r>
      <w:r w:rsidR="0082373C">
        <w:t>»</w:t>
      </w:r>
      <w:r>
        <w:t xml:space="preserve"> Александр Холодов, отметив, что не всегда возможно определить возраст несовершеннолетнего, так как </w:t>
      </w:r>
      <w:r w:rsidR="0082373C">
        <w:t>«</w:t>
      </w:r>
      <w:r>
        <w:t>нет обязанности возить с собой свидетельство о рождении</w:t>
      </w:r>
      <w:r w:rsidR="0082373C">
        <w:t>»</w:t>
      </w:r>
      <w:r>
        <w:t xml:space="preserve"> и отвечать на вопросы о возрасте.</w:t>
      </w:r>
    </w:p>
    <w:p w14:paraId="01305DA1" w14:textId="4627A8F9" w:rsidR="004319A6" w:rsidRDefault="004319A6" w:rsidP="0082373C">
      <w:pPr>
        <w:pStyle w:val="NormalExport"/>
      </w:pPr>
      <w:r>
        <w:t xml:space="preserve">По мнению Холодова, воспитательный эффект инициативы неочевиден и даже может стать отрицательным. </w:t>
      </w:r>
      <w:r w:rsidR="0082373C">
        <w:t>«</w:t>
      </w:r>
      <w:r>
        <w:t>Прячься под сиденье, а то гаишник еще больше штраф выпишет. Мне кажется, что воспитательный эффект здесь очень сомнительный</w:t>
      </w:r>
      <w:r w:rsidR="0082373C">
        <w:t>»</w:t>
      </w:r>
      <w:r>
        <w:t xml:space="preserve">, - резюмировал Холодов. </w:t>
      </w:r>
    </w:p>
    <w:p w14:paraId="029BE96E" w14:textId="77777777" w:rsidR="0082373C" w:rsidRDefault="00C33870" w:rsidP="0082373C">
      <w:pPr>
        <w:pStyle w:val="ExportHyperlink"/>
        <w:jc w:val="both"/>
      </w:pPr>
      <w:hyperlink r:id="rId10" w:history="1">
        <w:r w:rsidR="004319A6">
          <w:rPr>
            <w:u w:val="single"/>
          </w:rPr>
          <w:t>https://ria.ru/20190911/1558575077.html</w:t>
        </w:r>
      </w:hyperlink>
    </w:p>
    <w:p w14:paraId="19A2BE96" w14:textId="565B2B60" w:rsidR="00B50BBA" w:rsidRDefault="00B50BBA" w:rsidP="0082373C">
      <w:pPr>
        <w:pStyle w:val="3"/>
        <w:jc w:val="both"/>
        <w:rPr>
          <w:rFonts w:ascii="Times New Roman" w:hAnsi="Times New Roman"/>
          <w:sz w:val="24"/>
        </w:rPr>
      </w:pPr>
      <w:bookmarkStart w:id="12" w:name="_Toc19175622"/>
      <w:r>
        <w:rPr>
          <w:rFonts w:ascii="Times New Roman" w:hAnsi="Times New Roman"/>
          <w:sz w:val="24"/>
        </w:rPr>
        <w:t>РОССИЙСКАЯ ГАЗЕТА; 2019.09.11; ВОДИТЕЛЕЙ С ДЕТЬМИ СТАНУТ СТРОЖЕ НАКАЗЫВАТЬ ЗА НАРУШЕНИЯ ПДД</w:t>
      </w:r>
      <w:bookmarkEnd w:id="12"/>
    </w:p>
    <w:p w14:paraId="137636B5" w14:textId="77777777" w:rsidR="00B50BBA" w:rsidRDefault="00B50BBA" w:rsidP="0082373C">
      <w:pPr>
        <w:pStyle w:val="Textbody"/>
      </w:pPr>
      <w:r>
        <w:t>Для водителей, нарушивших Правила дорожного движения в тот момент, когда в салоне управляемого ими автомобиля находились дети, предложено ужесточить административную ответственность. Информация об этом в среду появилась на сайте российского правительства.</w:t>
      </w:r>
    </w:p>
    <w:p w14:paraId="391D6E0C" w14:textId="15D4750F" w:rsidR="00B50BBA" w:rsidRDefault="0082373C" w:rsidP="0082373C">
      <w:pPr>
        <w:pStyle w:val="Textbody"/>
      </w:pPr>
      <w:r>
        <w:t>«</w:t>
      </w:r>
      <w:r w:rsidR="00B50BBA">
        <w:t>Проработать вопрос внесения изменений в Кодекс об административных правонарушениях РФ в части отнесения к обстоятельствам, отягчающим административную ответственность, совершение административного правонарушения с находящимися в салоне транспортного средства несовершеннолетними</w:t>
      </w:r>
      <w:r>
        <w:t>»</w:t>
      </w:r>
      <w:r w:rsidR="00B50BBA">
        <w:t>, - говорится в поручении, адресованном министерству юстиции и МВД России.</w:t>
      </w:r>
    </w:p>
    <w:p w14:paraId="39138B9A" w14:textId="77777777" w:rsidR="00B50BBA" w:rsidRDefault="00B50BBA" w:rsidP="0082373C">
      <w:pPr>
        <w:pStyle w:val="Textbody"/>
      </w:pPr>
      <w:r>
        <w:t>В настоящее время водителей за нарушения ПДД в рамках КоАП можно наказывать денежными штрафами, лишением водительских удостоверений и административным арестом. Видимо, предполагается, что штраф для остановленного, допустим, за превышение скорости или не пристегнутый ремень водителя, в салоне у которого инспектор обнаружит детей, станет выше.</w:t>
      </w:r>
    </w:p>
    <w:p w14:paraId="3DDF6ECF" w14:textId="77777777" w:rsidR="00B50BBA" w:rsidRDefault="00B50BBA" w:rsidP="0082373C">
      <w:pPr>
        <w:pStyle w:val="Textbody"/>
      </w:pPr>
      <w:r>
        <w:t>В правительстве отметили, что за период с 2012 по 2018 годы зафиксировано сокращение количества ДТП с участием детей на 4,5%. Тогда как в 2019 году отмечается рост данного показателя на 1,2%, а числа раненых в них детей - на 1,6%.</w:t>
      </w:r>
    </w:p>
    <w:p w14:paraId="3FAAC933" w14:textId="5768FA50" w:rsidR="00B50BBA" w:rsidRDefault="00B50BBA" w:rsidP="0082373C">
      <w:pPr>
        <w:pStyle w:val="Textbody"/>
      </w:pPr>
      <w:r>
        <w:t xml:space="preserve">Правительством дано еще много поручений различным министерствам и ведомствам с целью </w:t>
      </w:r>
      <w:r w:rsidR="0082373C">
        <w:t>«</w:t>
      </w:r>
      <w:r>
        <w:t>повышения защищённости детей от дорожно-транспортных происшествий и их последствий</w:t>
      </w:r>
      <w:r w:rsidR="0082373C">
        <w:t>»</w:t>
      </w:r>
      <w:r>
        <w:t xml:space="preserve">. В частности, московской мэрии поручено продумать предложения по повышению безопасности дорожного движения в жилых зонах и дворовых территориях </w:t>
      </w:r>
      <w:r w:rsidR="0082373C">
        <w:t>«</w:t>
      </w:r>
      <w:r>
        <w:t>в целях исключения возможности возникновения ДТП с участием несовершеннолетних</w:t>
      </w:r>
      <w:r w:rsidR="0082373C">
        <w:t>»</w:t>
      </w:r>
      <w:r>
        <w:t>.</w:t>
      </w:r>
    </w:p>
    <w:p w14:paraId="15F586BE" w14:textId="77777777" w:rsidR="00B50BBA" w:rsidRDefault="00B50BBA" w:rsidP="0082373C">
      <w:pPr>
        <w:pStyle w:val="Textbody"/>
      </w:pPr>
      <w:r>
        <w:t>Ранее начальник Главного управления обеспечения безопасности дорожного движения МВД России Михаил Черников предложил законодательно закрепить понижение порога максимальной скорости для автолюбителей, перевозящих детей.</w:t>
      </w:r>
    </w:p>
    <w:p w14:paraId="073ED901" w14:textId="68FD2562" w:rsidR="00B50BBA" w:rsidRDefault="0082373C" w:rsidP="0082373C">
      <w:pPr>
        <w:pStyle w:val="Textbody"/>
      </w:pPr>
      <w:r>
        <w:t>«</w:t>
      </w:r>
      <w:r w:rsidR="00B50BBA">
        <w:t>Например, разрешенная скорость 90 км в час, давайте снизим скорость для водителей, перевозящих детей, на 20 км в час от той скорости, которая у нас максимальная. Чтобы ехать там со скоростью 70 километров в час, а 60 ограничение - едешь со скоростью 40 километров в час, если ребенок в машине</w:t>
      </w:r>
      <w:r>
        <w:t>»</w:t>
      </w:r>
      <w:r w:rsidR="00B50BBA">
        <w:t>, - предлагал начальник Госавтоинспекции.</w:t>
      </w:r>
    </w:p>
    <w:p w14:paraId="1117B4C3" w14:textId="77777777" w:rsidR="00B50BBA" w:rsidRDefault="00C33870" w:rsidP="0082373C">
      <w:pPr>
        <w:pStyle w:val="Textbody"/>
      </w:pPr>
      <w:hyperlink r:id="rId11" w:history="1">
        <w:r w:rsidR="00B50BBA">
          <w:rPr>
            <w:color w:val="0000FF"/>
            <w:u w:val="single" w:color="0000FF"/>
          </w:rPr>
          <w:t>https://rg.ru/2019/09/11/voditelej-s-detmi-stanut-strozhe-nakazyvat-za-narusheniia-pdd.html</w:t>
        </w:r>
      </w:hyperlink>
    </w:p>
    <w:p w14:paraId="557E558F" w14:textId="77777777" w:rsidR="00B50BBA" w:rsidRDefault="00B50BBA" w:rsidP="0082373C">
      <w:pPr>
        <w:pStyle w:val="3"/>
        <w:jc w:val="both"/>
        <w:rPr>
          <w:rFonts w:ascii="Times New Roman" w:hAnsi="Times New Roman"/>
          <w:sz w:val="24"/>
        </w:rPr>
      </w:pPr>
      <w:bookmarkStart w:id="13" w:name="_gen11"/>
      <w:bookmarkStart w:id="14" w:name="_Toc19175623"/>
      <w:bookmarkEnd w:id="13"/>
      <w:r>
        <w:rPr>
          <w:rFonts w:ascii="Times New Roman" w:hAnsi="Times New Roman"/>
          <w:sz w:val="24"/>
        </w:rPr>
        <w:lastRenderedPageBreak/>
        <w:t xml:space="preserve">ИНТЕРФАКС; 2019.09.11; </w:t>
      </w:r>
      <w:r w:rsidRPr="0082373C">
        <w:rPr>
          <w:rFonts w:ascii="Times New Roman" w:hAnsi="Times New Roman"/>
          <w:sz w:val="24"/>
        </w:rPr>
        <w:t>АКИМОВ</w:t>
      </w:r>
      <w:r>
        <w:rPr>
          <w:rFonts w:ascii="Times New Roman" w:hAnsi="Times New Roman"/>
          <w:sz w:val="24"/>
        </w:rPr>
        <w:t xml:space="preserve"> ПОРУЧИЛ АВТОПРОИЗВОДИТЕЛЯМ ЕЖЕГОДНО ПРОВОДИТЬ КАМПАНИИ ПО БЕЗОПАСНОСТИ ДОРОЖНОГО ДВИЖЕНИЯ</w:t>
      </w:r>
      <w:bookmarkEnd w:id="14"/>
    </w:p>
    <w:p w14:paraId="6AA53C0B" w14:textId="77777777" w:rsidR="00B50BBA" w:rsidRDefault="00B50BBA" w:rsidP="0082373C">
      <w:pPr>
        <w:pStyle w:val="Textbody"/>
      </w:pPr>
      <w:r>
        <w:t xml:space="preserve">Вице-премьер РФ </w:t>
      </w:r>
      <w:r w:rsidRPr="0082373C">
        <w:rPr>
          <w:b/>
        </w:rPr>
        <w:t>Максим Акимов</w:t>
      </w:r>
      <w:r>
        <w:t xml:space="preserve"> поручил Минпромторгу и российским автопроизводителям ежегодно реализовывать социальные проекты по пропаганде безопасности дорожного движения.</w:t>
      </w:r>
    </w:p>
    <w:p w14:paraId="5FFD5DD1" w14:textId="77777777" w:rsidR="00B50BBA" w:rsidRDefault="00B50BBA" w:rsidP="0082373C">
      <w:pPr>
        <w:pStyle w:val="Textbody"/>
      </w:pPr>
      <w:r>
        <w:t xml:space="preserve">Соответствующее поручение содержится в тексте решений по итогам заседания правкомиссии по обеспечению безопасности дорожного движения, прошедшего под председательством </w:t>
      </w:r>
      <w:r w:rsidRPr="0082373C">
        <w:rPr>
          <w:b/>
        </w:rPr>
        <w:t>Акимов</w:t>
      </w:r>
      <w:r>
        <w:t>а 28 августа.</w:t>
      </w:r>
    </w:p>
    <w:p w14:paraId="16050361" w14:textId="4557E16E" w:rsidR="00B50BBA" w:rsidRDefault="0082373C" w:rsidP="0082373C">
      <w:pPr>
        <w:pStyle w:val="Textbody"/>
      </w:pPr>
      <w:r>
        <w:t>«</w:t>
      </w:r>
      <w:r w:rsidR="00B50BBA">
        <w:t>Минпромторгу России совместно с компаниями-автопроизводителями инициировать реализацию социальных проектов и информационно-пропагандистских мероприятий по безопасности дорожного движения</w:t>
      </w:r>
      <w:r>
        <w:t>»</w:t>
      </w:r>
      <w:r w:rsidR="00B50BBA">
        <w:t>, - следует из текста поручения, размещенного на сайте правительства.</w:t>
      </w:r>
    </w:p>
    <w:p w14:paraId="595F5BA8" w14:textId="57E08B5B" w:rsidR="00B50BBA" w:rsidRDefault="00B50BBA" w:rsidP="0082373C">
      <w:pPr>
        <w:pStyle w:val="Textbody"/>
      </w:pPr>
      <w:r>
        <w:t xml:space="preserve">Срок реализации - к 30 июня 2020 г., </w:t>
      </w:r>
      <w:r w:rsidR="0082373C">
        <w:t>«</w:t>
      </w:r>
      <w:r>
        <w:t>далее - ежегодно</w:t>
      </w:r>
      <w:r w:rsidR="0082373C">
        <w:t>»</w:t>
      </w:r>
      <w:r>
        <w:t>.</w:t>
      </w:r>
    </w:p>
    <w:p w14:paraId="3A4C1772" w14:textId="08B9F2B6" w:rsidR="00B50BBA" w:rsidRDefault="00B50BBA" w:rsidP="0082373C">
      <w:pPr>
        <w:pStyle w:val="Textbody"/>
      </w:pPr>
      <w:r>
        <w:t xml:space="preserve">Также Минпромторгу поручено до конца марта 2020 г. совместно с Росстандартом проработать вопрос о внесении изменений в техрегламент Таможенного союза в части </w:t>
      </w:r>
      <w:r w:rsidR="0082373C">
        <w:t>«</w:t>
      </w:r>
      <w:r>
        <w:t>обязательного оснащения детской одежды второго и третьего уровня (включая спортивную и туристическую одежду), а также ранцев, сумок, ученических рюкзаков и портфелей световозвращающими материалами</w:t>
      </w:r>
      <w:r w:rsidR="0082373C">
        <w:t>»</w:t>
      </w:r>
      <w:r>
        <w:t>.</w:t>
      </w:r>
    </w:p>
    <w:p w14:paraId="142C3AF9" w14:textId="492768AA" w:rsidR="00B50BBA" w:rsidRDefault="00B50BBA" w:rsidP="0082373C">
      <w:pPr>
        <w:pStyle w:val="Textbody"/>
      </w:pPr>
      <w:r>
        <w:t xml:space="preserve">Кроме того, Минпромторг в срок до 2 декабря текущего года также должен будет представить </w:t>
      </w:r>
      <w:r w:rsidR="0082373C">
        <w:t>«</w:t>
      </w:r>
      <w:r>
        <w:t>предложения по субсидированию части затрат российских производителей детских удерживающих устройств в целях обеспечения их доступности для приобретения гражданами РФ</w:t>
      </w:r>
      <w:r w:rsidR="0082373C">
        <w:t>»</w:t>
      </w:r>
      <w:r>
        <w:t>.</w:t>
      </w:r>
    </w:p>
    <w:p w14:paraId="7FDF0BAA" w14:textId="77777777" w:rsidR="00B50BBA" w:rsidRDefault="00B50BBA" w:rsidP="0082373C">
      <w:pPr>
        <w:pStyle w:val="3"/>
        <w:jc w:val="both"/>
        <w:rPr>
          <w:rFonts w:ascii="Times New Roman" w:hAnsi="Times New Roman"/>
          <w:sz w:val="24"/>
        </w:rPr>
      </w:pPr>
      <w:bookmarkStart w:id="15" w:name="_gen12"/>
      <w:bookmarkStart w:id="16" w:name="_Toc19175624"/>
      <w:bookmarkEnd w:id="15"/>
      <w:r>
        <w:rPr>
          <w:rFonts w:ascii="Times New Roman" w:hAnsi="Times New Roman"/>
          <w:sz w:val="24"/>
        </w:rPr>
        <w:t>РИА НОВОСТИ; 2019.09.11; МИНПРОМТОРГ ПРЕДЛОЖИТ СУБСИДИИ ДЛЯ ПРОИЗВОДИТЕЛЕЙ ДЕТСКИХ АВТОКРЕСЕЛ</w:t>
      </w:r>
      <w:bookmarkEnd w:id="16"/>
    </w:p>
    <w:p w14:paraId="2ACF7537" w14:textId="77777777" w:rsidR="00B50BBA" w:rsidRDefault="00B50BBA" w:rsidP="0082373C">
      <w:pPr>
        <w:pStyle w:val="Textbody"/>
      </w:pPr>
      <w:r>
        <w:t>Правительство поручило Минпромторгу РФ разработать предложения по субсидированию производителей детских автокресел, следует из решений по итогам заседания правкомиссии по обеспечению безопасности дорожного движения.</w:t>
      </w:r>
    </w:p>
    <w:p w14:paraId="73D08D94" w14:textId="3439D0DF" w:rsidR="00B50BBA" w:rsidRDefault="0082373C" w:rsidP="0082373C">
      <w:pPr>
        <w:pStyle w:val="Textbody"/>
      </w:pPr>
      <w:r>
        <w:t>«</w:t>
      </w:r>
      <w:r w:rsidR="00B50BBA">
        <w:t>Минпромторгу России с учетом поручений правительства Российской Федерации представить в правительство предложения по субсидированию части затрат российских производителей детских удерживающих устройств в целях обеспечения их доступности для приобретения гражданами Российской Федерации. Срок – 2 декабря 2019 года</w:t>
      </w:r>
      <w:r>
        <w:t>»</w:t>
      </w:r>
      <w:r w:rsidR="00B50BBA">
        <w:t>, - говорится в документе.</w:t>
      </w:r>
    </w:p>
    <w:p w14:paraId="22D4555D" w14:textId="77777777" w:rsidR="00B50BBA" w:rsidRDefault="00B50BBA" w:rsidP="0082373C">
      <w:pPr>
        <w:pStyle w:val="Textbody"/>
      </w:pPr>
      <w:r>
        <w:t xml:space="preserve">Заседание правительственной комиссии под председательством вице-премьера Максима </w:t>
      </w:r>
      <w:r w:rsidRPr="0082373C">
        <w:rPr>
          <w:b/>
        </w:rPr>
        <w:t>Акимов</w:t>
      </w:r>
      <w:r>
        <w:t>а прошло 28 августа, рассматривались вопросы повышения защищенности детей от дорожно-транспортных происшествий и их последствий.</w:t>
      </w:r>
    </w:p>
    <w:p w14:paraId="46DB8828" w14:textId="77777777" w:rsidR="00B50BBA" w:rsidRDefault="00C33870" w:rsidP="0082373C">
      <w:pPr>
        <w:pStyle w:val="Textbody"/>
      </w:pPr>
      <w:hyperlink r:id="rId12" w:history="1">
        <w:r w:rsidR="00B50BBA">
          <w:rPr>
            <w:color w:val="0000FF"/>
            <w:u w:val="single" w:color="0000FF"/>
          </w:rPr>
          <w:t>https://ria.ru/20190911/1558557531.html</w:t>
        </w:r>
      </w:hyperlink>
    </w:p>
    <w:p w14:paraId="6F034949" w14:textId="77777777" w:rsidR="00B50BBA" w:rsidRDefault="00B50BBA" w:rsidP="0082373C">
      <w:pPr>
        <w:pStyle w:val="3"/>
        <w:jc w:val="both"/>
      </w:pPr>
      <w:bookmarkStart w:id="17" w:name="_gen13"/>
      <w:bookmarkStart w:id="18" w:name="_Toc19175625"/>
      <w:bookmarkEnd w:id="17"/>
      <w:r>
        <w:rPr>
          <w:rFonts w:ascii="Times New Roman" w:hAnsi="Times New Roman"/>
          <w:sz w:val="24"/>
        </w:rPr>
        <w:t>РИА НОВОСТИ; 2019.09.11; ПРАВИТЕЛЬСТВО ПОРУЧИЛО УВЕЛИЧИТЬ КОЛИЧЕСТВО ТЕМ ПО ПДД В УЧЕБНЫХ ПРЕДМЕТАХ</w:t>
      </w:r>
      <w:bookmarkEnd w:id="18"/>
    </w:p>
    <w:p w14:paraId="6C1F5ECB" w14:textId="77777777" w:rsidR="00B50BBA" w:rsidRDefault="00B50BBA" w:rsidP="0082373C">
      <w:pPr>
        <w:pStyle w:val="Textbody"/>
      </w:pPr>
      <w:r>
        <w:t>Кабмин поручил Минпросвещения и МВД России до 31 марта 2020 года проработать увеличение количества тем по безопасности дорожного движения в учебных предметах, сообщается на сайте правительства.</w:t>
      </w:r>
    </w:p>
    <w:p w14:paraId="0A847388" w14:textId="77777777" w:rsidR="00B50BBA" w:rsidRDefault="00B50BBA" w:rsidP="0082373C">
      <w:pPr>
        <w:pStyle w:val="Textbody"/>
      </w:pPr>
      <w:r>
        <w:t xml:space="preserve">Вице-премьер РФ </w:t>
      </w:r>
      <w:r w:rsidRPr="0082373C">
        <w:rPr>
          <w:b/>
        </w:rPr>
        <w:t>Максим Акимов</w:t>
      </w:r>
      <w:r>
        <w:t xml:space="preserve"> 28 августа провел заседание правительственной комиссии по обеспечению безопасности дорожного движения, основной темой было повышение защищенности детей от ДТП. По итогам совещания были даны поручения.</w:t>
      </w:r>
    </w:p>
    <w:p w14:paraId="1650DD89" w14:textId="4D3686C4" w:rsidR="00B50BBA" w:rsidRDefault="0082373C" w:rsidP="0082373C">
      <w:pPr>
        <w:pStyle w:val="Textbody"/>
      </w:pPr>
      <w:r>
        <w:t>«</w:t>
      </w:r>
      <w:r w:rsidR="00B50BBA">
        <w:t xml:space="preserve">Минпросвещения России, МВД России: внести изменения и дополнения в федеральные государственные образовательные стандарты и примерные основные образовательные программы в целях увеличения количества тем по безопасности дорожного движения в образовательной области </w:t>
      </w:r>
      <w:r>
        <w:t>«</w:t>
      </w:r>
      <w:r w:rsidR="00B50BBA">
        <w:t>Социально-коммуникативное развитие детей</w:t>
      </w:r>
      <w:r>
        <w:t>»</w:t>
      </w:r>
      <w:r w:rsidR="00B50BBA">
        <w:t xml:space="preserve"> и в учебных </w:t>
      </w:r>
      <w:r w:rsidR="00B50BBA">
        <w:lastRenderedPageBreak/>
        <w:t xml:space="preserve">предметах </w:t>
      </w:r>
      <w:r>
        <w:t>«</w:t>
      </w:r>
      <w:r w:rsidR="00B50BBA">
        <w:t>Окружающий мир</w:t>
      </w:r>
      <w:r>
        <w:t>»</w:t>
      </w:r>
      <w:r w:rsidR="00B50BBA">
        <w:t xml:space="preserve"> и </w:t>
      </w:r>
      <w:r>
        <w:t>«</w:t>
      </w:r>
      <w:r w:rsidR="00B50BBA">
        <w:t>Основы безопасности жизнедеятельности</w:t>
      </w:r>
      <w:r>
        <w:t>»</w:t>
      </w:r>
      <w:r w:rsidR="00B50BBA">
        <w:t xml:space="preserve">, а также рассмотреть возможность введения дополнительного модуля </w:t>
      </w:r>
      <w:r>
        <w:t>«</w:t>
      </w:r>
      <w:r w:rsidR="00B50BBA">
        <w:t>Автодело</w:t>
      </w:r>
      <w:r>
        <w:t>»</w:t>
      </w:r>
      <w:r w:rsidR="00B50BBA">
        <w:t xml:space="preserve"> в рамках учебного предмета </w:t>
      </w:r>
      <w:r>
        <w:t>«</w:t>
      </w:r>
      <w:r w:rsidR="00B50BBA">
        <w:t>Технология</w:t>
      </w:r>
      <w:r>
        <w:t>»</w:t>
      </w:r>
      <w:r w:rsidR="00B50BBA">
        <w:t>, - говорится в сообщении.</w:t>
      </w:r>
    </w:p>
    <w:p w14:paraId="374F7BEE" w14:textId="2CB8207E" w:rsidR="00B50BBA" w:rsidRDefault="00B50BBA" w:rsidP="0082373C">
      <w:pPr>
        <w:pStyle w:val="Textbody"/>
      </w:pPr>
      <w:r>
        <w:t xml:space="preserve">Кроме того, кабмин поручил до 31 марта 2020 года предусмотреть при разработке методических рекомендаций по реализации федеральных гособразовательных стандартов начального, основного и среднего общего образования регулярное проведение </w:t>
      </w:r>
      <w:r w:rsidR="0082373C">
        <w:t>«</w:t>
      </w:r>
      <w:r>
        <w:t>минуток безопасности</w:t>
      </w:r>
      <w:r w:rsidR="0082373C">
        <w:t>»</w:t>
      </w:r>
      <w:r>
        <w:t xml:space="preserve"> по безопасности дорожного движения.</w:t>
      </w:r>
    </w:p>
    <w:p w14:paraId="7F5224E9" w14:textId="0929CC31" w:rsidR="00B50BBA" w:rsidRDefault="00B50BBA" w:rsidP="0082373C">
      <w:pPr>
        <w:pStyle w:val="Textbody"/>
      </w:pPr>
      <w:r>
        <w:t xml:space="preserve">Минобрнауки, Минпросвещения и МВД России поручено проработать введение в образовательных организациях высшего образования, занимающихся подготовкой педагогических работников, допмодуля по безопасности дорожного движения для педагогов, которые обучают детей по предметам </w:t>
      </w:r>
      <w:r w:rsidR="0082373C">
        <w:t>«</w:t>
      </w:r>
      <w:r>
        <w:t>Окружающий мир</w:t>
      </w:r>
      <w:r w:rsidR="0082373C">
        <w:t>»</w:t>
      </w:r>
      <w:r>
        <w:t xml:space="preserve">, </w:t>
      </w:r>
      <w:r w:rsidR="0082373C">
        <w:t>«</w:t>
      </w:r>
      <w:r>
        <w:t>Основы безопасности жизнедеятельности</w:t>
      </w:r>
      <w:r w:rsidR="0082373C">
        <w:t>»</w:t>
      </w:r>
      <w:r>
        <w:t xml:space="preserve">, </w:t>
      </w:r>
      <w:r w:rsidR="0082373C">
        <w:t>«</w:t>
      </w:r>
      <w:r>
        <w:t>Технология</w:t>
      </w:r>
      <w:r w:rsidR="0082373C">
        <w:t>»</w:t>
      </w:r>
      <w:r>
        <w:t xml:space="preserve"> и по профилю подготовки допобразования.</w:t>
      </w:r>
    </w:p>
    <w:p w14:paraId="0D5EFB7A" w14:textId="77777777" w:rsidR="00B50BBA" w:rsidRDefault="00B50BBA" w:rsidP="0082373C">
      <w:pPr>
        <w:pStyle w:val="Textbody"/>
      </w:pPr>
      <w:r>
        <w:t>Также кабмин поручил ввести итоговый контроль знаний и компетенций по правилам безопасности дорожного движения для обучающихся образовательных организаций, осваивающих образовательные программы начального общего, основного общего и среднего общего образования.</w:t>
      </w:r>
    </w:p>
    <w:p w14:paraId="0FE2427A" w14:textId="77777777" w:rsidR="00B50BBA" w:rsidRDefault="00C33870" w:rsidP="0082373C">
      <w:pPr>
        <w:pStyle w:val="Textbody"/>
      </w:pPr>
      <w:hyperlink r:id="rId13" w:history="1">
        <w:r w:rsidR="00B50BBA">
          <w:rPr>
            <w:color w:val="0000FF"/>
            <w:u w:val="single" w:color="0000FF"/>
          </w:rPr>
          <w:t>https://ria.ru/20190911/1558557607.html</w:t>
        </w:r>
      </w:hyperlink>
    </w:p>
    <w:p w14:paraId="761CFCE9" w14:textId="77777777" w:rsidR="00B50BBA" w:rsidRDefault="00B50BBA" w:rsidP="0082373C">
      <w:pPr>
        <w:pStyle w:val="Textbody"/>
      </w:pPr>
      <w:r>
        <w:t>На ту же тему:</w:t>
      </w:r>
    </w:p>
    <w:p w14:paraId="511F787F" w14:textId="77777777" w:rsidR="00B50BBA" w:rsidRDefault="00C33870" w:rsidP="0082373C">
      <w:pPr>
        <w:pStyle w:val="Textbody"/>
      </w:pPr>
      <w:hyperlink r:id="rId14" w:history="1">
        <w:r w:rsidR="00B50BBA">
          <w:rPr>
            <w:color w:val="0000FF"/>
            <w:u w:val="single" w:color="0000FF"/>
          </w:rPr>
          <w:t>https://tass.ru/obschestvo/6873313</w:t>
        </w:r>
      </w:hyperlink>
    </w:p>
    <w:p w14:paraId="3F5E71BC" w14:textId="77777777" w:rsidR="00B50BBA" w:rsidRDefault="00B50BBA" w:rsidP="0082373C">
      <w:pPr>
        <w:pStyle w:val="3"/>
        <w:jc w:val="both"/>
        <w:rPr>
          <w:rFonts w:ascii="Times New Roman" w:hAnsi="Times New Roman"/>
          <w:sz w:val="24"/>
        </w:rPr>
      </w:pPr>
      <w:bookmarkStart w:id="19" w:name="_gen14"/>
      <w:bookmarkStart w:id="20" w:name="_Toc19175626"/>
      <w:bookmarkEnd w:id="19"/>
      <w:r>
        <w:rPr>
          <w:rFonts w:ascii="Times New Roman" w:hAnsi="Times New Roman"/>
          <w:sz w:val="24"/>
        </w:rPr>
        <w:t>РИА НОВОСТИ; 2019.09.11; В КИНОТЕАТРАХ БУДУТ ПОКАЗЫВАТЬ РОЛИКИ О БЕЗОПАСНОСТИ ДОРОЖНОГО ДВИЖЕНИЯ</w:t>
      </w:r>
      <w:bookmarkEnd w:id="20"/>
    </w:p>
    <w:p w14:paraId="253E0BB8" w14:textId="77777777" w:rsidR="00B50BBA" w:rsidRDefault="00B50BBA" w:rsidP="0082373C">
      <w:pPr>
        <w:pStyle w:val="Textbody"/>
      </w:pPr>
      <w:r>
        <w:t xml:space="preserve">Вице-премьер РФ </w:t>
      </w:r>
      <w:r w:rsidRPr="0082373C">
        <w:rPr>
          <w:b/>
        </w:rPr>
        <w:t>Максим Акимов</w:t>
      </w:r>
      <w:r>
        <w:t xml:space="preserve"> поручил Минкультуры и МВД совместно с Российским Союзом Автостраховщиков (РСА) организовать демонстрацию роликов о безопасности дорожного движения (БДД) в кинотеатрах перед сеансами, говорится в поручении, опубликованном на сайте кабмина по итогам правкомиссии по БДД.</w:t>
      </w:r>
    </w:p>
    <w:p w14:paraId="58546430" w14:textId="0A9B51E4" w:rsidR="00B50BBA" w:rsidRDefault="0082373C" w:rsidP="0082373C">
      <w:pPr>
        <w:pStyle w:val="Textbody"/>
      </w:pPr>
      <w:r>
        <w:t>«</w:t>
      </w:r>
      <w:r w:rsidR="00B50BBA">
        <w:t>Минкультуры России, МВД России совместно с Российским Союзом Автостраховщиков организовать демонстрацию социальной рекламы по безопасности дорожного движения в кинотеатрах и киносетях перед началом трансляции видеоматериалов. Срок - четвертый квартал 2019 года, далее - ежегодно</w:t>
      </w:r>
      <w:r>
        <w:t>»</w:t>
      </w:r>
      <w:r w:rsidR="00B50BBA">
        <w:t>, - говорится в документе.</w:t>
      </w:r>
    </w:p>
    <w:p w14:paraId="3894772E" w14:textId="77777777" w:rsidR="00B50BBA" w:rsidRDefault="00B50BBA" w:rsidP="0082373C">
      <w:pPr>
        <w:pStyle w:val="Textbody"/>
      </w:pPr>
      <w:r>
        <w:t xml:space="preserve">Вице-премьер также поручил Минкомсвязи, МВД, Минпросвещения, Минобрнауки, Минздраву и </w:t>
      </w:r>
      <w:r w:rsidRPr="0082373C">
        <w:rPr>
          <w:b/>
        </w:rPr>
        <w:t>Минтранс</w:t>
      </w:r>
      <w:r>
        <w:t>у совместно с заинтересованными ФОИВами создать межведомственную рабочую группу по вопросам использования современных методов массовой коммуникации при информировании населения о безопасности дорожного движения.</w:t>
      </w:r>
    </w:p>
    <w:p w14:paraId="32ACEF36" w14:textId="77777777" w:rsidR="00B50BBA" w:rsidRDefault="00B50BBA" w:rsidP="0082373C">
      <w:pPr>
        <w:pStyle w:val="Textbody"/>
      </w:pPr>
      <w:r>
        <w:t>Срок исполнения поручения - 27 сентября 2019 года.</w:t>
      </w:r>
    </w:p>
    <w:p w14:paraId="2F61B9BE" w14:textId="77777777" w:rsidR="00B50BBA" w:rsidRDefault="00B50BBA" w:rsidP="0082373C">
      <w:pPr>
        <w:pStyle w:val="Textbody"/>
      </w:pPr>
      <w:r>
        <w:t xml:space="preserve">В конце августа в ходе правкомиссии </w:t>
      </w:r>
      <w:r w:rsidRPr="0082373C">
        <w:rPr>
          <w:b/>
        </w:rPr>
        <w:t>Акимов</w:t>
      </w:r>
      <w:r>
        <w:t xml:space="preserve"> предложил привлекать к пропаганде безопасности на дорогах лидеров общественного мнения, в пример он привел аккаунты телеведущей и певицы Ольги Бузовой в соцсетях. Он отметил, что в продвижении такой важной темы как безопасность дорожного движения, особенно среди родителей, соцсети совсем не используются, хотя сегодня это очень популярный канал связи.</w:t>
      </w:r>
    </w:p>
    <w:p w14:paraId="531F80AB" w14:textId="77777777" w:rsidR="00B50BBA" w:rsidRDefault="00C33870" w:rsidP="0082373C">
      <w:pPr>
        <w:pStyle w:val="Textbody"/>
      </w:pPr>
      <w:hyperlink r:id="rId15" w:history="1">
        <w:r w:rsidR="00B50BBA">
          <w:rPr>
            <w:color w:val="0000FF"/>
            <w:u w:val="single" w:color="0000FF"/>
          </w:rPr>
          <w:t>https://ria.ru/20190911/1558556751.html</w:t>
        </w:r>
      </w:hyperlink>
    </w:p>
    <w:p w14:paraId="7A98075E" w14:textId="77777777" w:rsidR="00B50BBA" w:rsidRDefault="00B50BBA" w:rsidP="0082373C">
      <w:pPr>
        <w:pStyle w:val="Textbody"/>
      </w:pPr>
      <w:r>
        <w:t>На ту же тему:</w:t>
      </w:r>
    </w:p>
    <w:p w14:paraId="4848DC8D" w14:textId="77777777" w:rsidR="0082373C" w:rsidRDefault="00C33870" w:rsidP="0082373C">
      <w:pPr>
        <w:pStyle w:val="Textbody"/>
      </w:pPr>
      <w:hyperlink r:id="rId16" w:history="1">
        <w:r w:rsidR="00B50BBA">
          <w:rPr>
            <w:color w:val="0000FF"/>
            <w:u w:val="single" w:color="0000FF"/>
          </w:rPr>
          <w:t>https://rns.online/transport/V-kinoteatrah-mogut-nachat-pokazivat-sotsialnuyu-reklamu-s-PDD-2019-09-11/</w:t>
        </w:r>
      </w:hyperlink>
    </w:p>
    <w:p w14:paraId="528E4192" w14:textId="3256D57D" w:rsidR="00B50BBA" w:rsidRDefault="00B50BBA" w:rsidP="0082373C">
      <w:pPr>
        <w:pStyle w:val="3"/>
        <w:jc w:val="both"/>
        <w:rPr>
          <w:rFonts w:ascii="Times New Roman" w:hAnsi="Times New Roman"/>
          <w:sz w:val="24"/>
        </w:rPr>
      </w:pPr>
      <w:bookmarkStart w:id="21" w:name="_gen15"/>
      <w:bookmarkStart w:id="22" w:name="_Toc19175627"/>
      <w:bookmarkEnd w:id="21"/>
      <w:r>
        <w:rPr>
          <w:rFonts w:ascii="Times New Roman" w:hAnsi="Times New Roman"/>
          <w:sz w:val="24"/>
        </w:rPr>
        <w:t xml:space="preserve">ТАСС; 2019.09.11; НА ОСВЕЩЕНИЕ УЧАСТКА ТРАССЫ </w:t>
      </w:r>
      <w:r w:rsidR="0082373C">
        <w:rPr>
          <w:rFonts w:ascii="Times New Roman" w:hAnsi="Times New Roman"/>
          <w:sz w:val="24"/>
        </w:rPr>
        <w:t>«</w:t>
      </w:r>
      <w:r>
        <w:rPr>
          <w:rFonts w:ascii="Times New Roman" w:hAnsi="Times New Roman"/>
          <w:sz w:val="24"/>
        </w:rPr>
        <w:t>ДОН</w:t>
      </w:r>
      <w:r w:rsidR="0082373C">
        <w:rPr>
          <w:rFonts w:ascii="Times New Roman" w:hAnsi="Times New Roman"/>
          <w:sz w:val="24"/>
        </w:rPr>
        <w:t>»</w:t>
      </w:r>
      <w:r>
        <w:rPr>
          <w:rFonts w:ascii="Times New Roman" w:hAnsi="Times New Roman"/>
          <w:sz w:val="24"/>
        </w:rPr>
        <w:t xml:space="preserve"> ИЗ ФЕДЕРАЛЬНОГО БЮДЖЕТА НАПРАВЯТ 790 МЛН РУБЛЕЙ</w:t>
      </w:r>
      <w:bookmarkEnd w:id="22"/>
    </w:p>
    <w:p w14:paraId="36765B7A" w14:textId="77777777" w:rsidR="00B50BBA" w:rsidRDefault="00B50BBA" w:rsidP="0082373C">
      <w:pPr>
        <w:pStyle w:val="Textbody"/>
      </w:pPr>
      <w:r>
        <w:t>Работы должны быть проведены в срок до 31 марта 2020 года</w:t>
      </w:r>
    </w:p>
    <w:p w14:paraId="75A01E33" w14:textId="53147608" w:rsidR="00B50BBA" w:rsidRDefault="00B50BBA" w:rsidP="0082373C">
      <w:pPr>
        <w:pStyle w:val="Textbody"/>
      </w:pPr>
      <w:r>
        <w:lastRenderedPageBreak/>
        <w:t xml:space="preserve">На освещение участка трассы М4 </w:t>
      </w:r>
      <w:r w:rsidR="0082373C">
        <w:t>«</w:t>
      </w:r>
      <w:r>
        <w:t>Дон</w:t>
      </w:r>
      <w:r w:rsidR="0082373C">
        <w:t>»</w:t>
      </w:r>
      <w:r>
        <w:t xml:space="preserve"> в обход города Павловск и села Лосево Воронежской области из федерального бюджета направят 790,4 млн рублей. Соответствующая информация опубликована на сайте госзакупок, передает РИА Воронеж.</w:t>
      </w:r>
    </w:p>
    <w:p w14:paraId="1AB3844A" w14:textId="64136E39" w:rsidR="00B50BBA" w:rsidRDefault="00B50BBA" w:rsidP="0082373C">
      <w:pPr>
        <w:pStyle w:val="Textbody"/>
      </w:pPr>
      <w:r>
        <w:t xml:space="preserve">Заказчиком госконтракта является государственная компания </w:t>
      </w:r>
      <w:r w:rsidR="0082373C">
        <w:t>«</w:t>
      </w:r>
      <w:r>
        <w:t>Российские автомобильные дороги</w:t>
      </w:r>
      <w:r w:rsidR="0082373C">
        <w:t>»</w:t>
      </w:r>
      <w:r>
        <w:t xml:space="preserve"> (</w:t>
      </w:r>
      <w:r w:rsidR="0082373C">
        <w:t>«</w:t>
      </w:r>
      <w:r>
        <w:t>Автодор</w:t>
      </w:r>
      <w:r w:rsidR="0082373C">
        <w:t>»</w:t>
      </w:r>
      <w:r>
        <w:t>).</w:t>
      </w:r>
    </w:p>
    <w:p w14:paraId="73E6C4CD" w14:textId="77777777" w:rsidR="00B50BBA" w:rsidRDefault="00B50BBA" w:rsidP="0082373C">
      <w:pPr>
        <w:pStyle w:val="Textbody"/>
      </w:pPr>
      <w:r>
        <w:t>Подрядчик должен будет оборудовать электроосвещение и электроснабжение на участке трассы с 633 км до 715 км. Протяженность линий электроосвещения составит 71,7 км, на трассе планируется установить 4991 светодиодный фонарь. Кроме того, исполнитель должен будет сделать заземление и молниезащиту. По проекту договора, работы должны быть проведены в срок до 31 марта 2020 года.</w:t>
      </w:r>
    </w:p>
    <w:p w14:paraId="7718D5F8" w14:textId="77777777" w:rsidR="00B50BBA" w:rsidRDefault="00B50BBA" w:rsidP="0082373C">
      <w:pPr>
        <w:pStyle w:val="Textbody"/>
      </w:pPr>
      <w:r>
        <w:t>Как сообщает агентство, строительство обхода Лосево и Павловска началось весной 2017 года. Общая стоимость работ оценивается в 62,27 млрд рублей. Дорогу планируется сдать в декабре 2019 года с опережением графика (ранее назывался срок май 2020 года).</w:t>
      </w:r>
    </w:p>
    <w:p w14:paraId="0ED581B5" w14:textId="77777777" w:rsidR="00B50BBA" w:rsidRDefault="00C33870" w:rsidP="0082373C">
      <w:pPr>
        <w:pStyle w:val="Textbody"/>
      </w:pPr>
      <w:hyperlink r:id="rId17" w:history="1">
        <w:r w:rsidR="00B50BBA">
          <w:rPr>
            <w:color w:val="0000FF"/>
            <w:u w:val="single" w:color="0000FF"/>
          </w:rPr>
          <w:t>https://futurerussia.gov.ru/nacionalnye-proekty/1046409</w:t>
        </w:r>
      </w:hyperlink>
    </w:p>
    <w:p w14:paraId="2FDDC4E9" w14:textId="77777777" w:rsidR="00B50BBA" w:rsidRDefault="00B50BBA" w:rsidP="0082373C">
      <w:pPr>
        <w:pStyle w:val="3"/>
        <w:jc w:val="both"/>
        <w:rPr>
          <w:rFonts w:ascii="Times New Roman" w:hAnsi="Times New Roman"/>
          <w:sz w:val="24"/>
        </w:rPr>
      </w:pPr>
      <w:bookmarkStart w:id="23" w:name="_gen16"/>
      <w:bookmarkStart w:id="24" w:name="_Toc19175628"/>
      <w:bookmarkEnd w:id="23"/>
      <w:r>
        <w:rPr>
          <w:rFonts w:ascii="Times New Roman" w:hAnsi="Times New Roman"/>
          <w:sz w:val="24"/>
        </w:rPr>
        <w:t xml:space="preserve">ТАСС; 2019.09.11; В КЧР ДО 2024 ГОДА ОТРЕМОНТИРУЮТ ОКОЛО 124 КМ ДОРОГ ПО </w:t>
      </w:r>
      <w:r w:rsidRPr="0082373C">
        <w:rPr>
          <w:rFonts w:ascii="Times New Roman" w:hAnsi="Times New Roman"/>
          <w:sz w:val="24"/>
        </w:rPr>
        <w:t>НАЦПРОЕКТ</w:t>
      </w:r>
      <w:r>
        <w:rPr>
          <w:rFonts w:ascii="Times New Roman" w:hAnsi="Times New Roman"/>
          <w:sz w:val="24"/>
        </w:rPr>
        <w:t>У</w:t>
      </w:r>
      <w:bookmarkEnd w:id="24"/>
    </w:p>
    <w:p w14:paraId="69D7F569" w14:textId="3DF7FF28" w:rsidR="00B50BBA" w:rsidRDefault="00B50BBA" w:rsidP="0082373C">
      <w:pPr>
        <w:pStyle w:val="Textbody"/>
      </w:pPr>
      <w:r>
        <w:t xml:space="preserve">Ремонт и обустройство дорог ведутся в Карачаево-Черкесской Республике по </w:t>
      </w:r>
      <w:r w:rsidRPr="0082373C">
        <w:rPr>
          <w:b/>
        </w:rPr>
        <w:t>нацпроект</w:t>
      </w:r>
      <w:r>
        <w:t xml:space="preserve">у </w:t>
      </w:r>
      <w:r w:rsidR="0082373C">
        <w:t>«</w:t>
      </w:r>
      <w:r>
        <w:t>Безопасные и качественные дороги</w:t>
      </w:r>
      <w:r w:rsidR="0082373C">
        <w:t>»</w:t>
      </w:r>
      <w:r>
        <w:t>. Всего до 2024 года на территории республики будет обустроено около 124 км дорог, рассказали ТАСС в Министерстве строительства и ЖКХ региона.</w:t>
      </w:r>
    </w:p>
    <w:p w14:paraId="1CEEA406" w14:textId="2714D3EC" w:rsidR="00B50BBA" w:rsidRDefault="0082373C" w:rsidP="0082373C">
      <w:pPr>
        <w:pStyle w:val="Textbody"/>
      </w:pPr>
      <w:r>
        <w:t>«</w:t>
      </w:r>
      <w:r w:rsidR="00B50BBA">
        <w:t xml:space="preserve">В рамках реализации национального проекта </w:t>
      </w:r>
      <w:r>
        <w:t>«</w:t>
      </w:r>
      <w:r w:rsidR="00B50BBA">
        <w:t>Безопасные и качественные дороги</w:t>
      </w:r>
      <w:r>
        <w:t>»</w:t>
      </w:r>
      <w:r w:rsidR="00B50BBA">
        <w:t xml:space="preserve"> до 2024 года будет приведено в нормативное техническое состояние около 124 км автомобильных дорог общего пользования регионального и межмуниципального значения Карачаево-Черкесской Республики</w:t>
      </w:r>
      <w:r>
        <w:t>»</w:t>
      </w:r>
      <w:r w:rsidR="00B50BBA">
        <w:t>, - сообщили в министерстве.</w:t>
      </w:r>
    </w:p>
    <w:p w14:paraId="0A173CB8" w14:textId="77777777" w:rsidR="00B50BBA" w:rsidRDefault="00B50BBA" w:rsidP="0082373C">
      <w:pPr>
        <w:pStyle w:val="Textbody"/>
      </w:pPr>
      <w:r>
        <w:t xml:space="preserve">Отмечается, что в рамках </w:t>
      </w:r>
      <w:r w:rsidRPr="0082373C">
        <w:rPr>
          <w:b/>
        </w:rPr>
        <w:t>нацпроект</w:t>
      </w:r>
      <w:r>
        <w:t>а обычные пешеходные переходы в городах и на трассах республики будут переоборудованы в приподнятые с искусственными неровностями, это позволит увеличит безопасность на дорогах. Также в регионе до 2024 года будут обустроены 4 автоматических весогабаритных контрольных пунктов.</w:t>
      </w:r>
    </w:p>
    <w:p w14:paraId="38811DB6" w14:textId="77777777" w:rsidR="00B50BBA" w:rsidRDefault="00B50BBA" w:rsidP="0082373C">
      <w:pPr>
        <w:pStyle w:val="Textbody"/>
      </w:pPr>
      <w:r>
        <w:t xml:space="preserve">Ранее в пресс-службе главы и правительства республик сообщили, что в 2019 году на дорогах республики планируется установить 10 камер фиксации нарушений правил дорожного движения (ПДД) и один пункт весогабаритного контроля. Задачи в рамках </w:t>
      </w:r>
      <w:r w:rsidRPr="0082373C">
        <w:rPr>
          <w:b/>
        </w:rPr>
        <w:t>нацпроект</w:t>
      </w:r>
      <w:r>
        <w:t>а в регионе - на 10% снизить число дорог регионального значения, работающих в режиме перегрузки к 2024 году, в два раза уменьшить число аварийно-опасных участков, вдвое увеличить число стационарных камер фото- видеофиксации нарушений ПДД.</w:t>
      </w:r>
    </w:p>
    <w:p w14:paraId="4C5D91CE" w14:textId="77777777" w:rsidR="00B50BBA" w:rsidRDefault="00C33870" w:rsidP="0082373C">
      <w:pPr>
        <w:pStyle w:val="Textbody"/>
      </w:pPr>
      <w:hyperlink r:id="rId18" w:history="1">
        <w:r w:rsidR="00B50BBA">
          <w:rPr>
            <w:color w:val="0000FF"/>
            <w:u w:val="single" w:color="0000FF"/>
          </w:rPr>
          <w:t>https://futurerussia.gov.ru/nacionalnye-proekty/1045043</w:t>
        </w:r>
      </w:hyperlink>
    </w:p>
    <w:p w14:paraId="3CAF58A3" w14:textId="32098247" w:rsidR="00B50BBA" w:rsidRDefault="00B50BBA" w:rsidP="0082373C">
      <w:pPr>
        <w:pStyle w:val="3"/>
        <w:jc w:val="both"/>
        <w:rPr>
          <w:rFonts w:ascii="Times New Roman" w:hAnsi="Times New Roman"/>
          <w:sz w:val="24"/>
        </w:rPr>
      </w:pPr>
      <w:bookmarkStart w:id="25" w:name="_gen17"/>
      <w:bookmarkStart w:id="26" w:name="_Toc19175629"/>
      <w:bookmarkEnd w:id="25"/>
      <w:r>
        <w:rPr>
          <w:rFonts w:ascii="Times New Roman" w:hAnsi="Times New Roman"/>
          <w:sz w:val="24"/>
        </w:rPr>
        <w:t xml:space="preserve">ТАСС; 2019.09.11; В НОВОКУЗНЕЦКЕ НАЧАЛАСЬ РЕКОНСТРУКЦИЯ </w:t>
      </w:r>
      <w:r w:rsidR="0082373C">
        <w:rPr>
          <w:rFonts w:ascii="Times New Roman" w:hAnsi="Times New Roman"/>
          <w:sz w:val="24"/>
        </w:rPr>
        <w:t>«</w:t>
      </w:r>
      <w:r>
        <w:rPr>
          <w:rFonts w:ascii="Times New Roman" w:hAnsi="Times New Roman"/>
          <w:sz w:val="24"/>
        </w:rPr>
        <w:t>ПРОБЛЕМНОГО</w:t>
      </w:r>
      <w:r w:rsidR="0082373C">
        <w:rPr>
          <w:rFonts w:ascii="Times New Roman" w:hAnsi="Times New Roman"/>
          <w:sz w:val="24"/>
        </w:rPr>
        <w:t>»</w:t>
      </w:r>
      <w:r>
        <w:rPr>
          <w:rFonts w:ascii="Times New Roman" w:hAnsi="Times New Roman"/>
          <w:sz w:val="24"/>
        </w:rPr>
        <w:t xml:space="preserve"> БЫЗОВСКОГО ШОССЕ</w:t>
      </w:r>
      <w:bookmarkEnd w:id="26"/>
    </w:p>
    <w:p w14:paraId="2DE84606" w14:textId="28653FBD" w:rsidR="00B50BBA" w:rsidRDefault="00B50BBA" w:rsidP="0082373C">
      <w:pPr>
        <w:pStyle w:val="Textbody"/>
      </w:pPr>
      <w:r>
        <w:t xml:space="preserve">Реконструкция Бызовского шоссе, ремонта которого через суд добивалась прокуратура, началась в Новокузнецке в рамках </w:t>
      </w:r>
      <w:r w:rsidRPr="0082373C">
        <w:rPr>
          <w:b/>
        </w:rPr>
        <w:t>нацпроект</w:t>
      </w:r>
      <w:r>
        <w:t xml:space="preserve">а </w:t>
      </w:r>
      <w:r w:rsidR="0082373C">
        <w:t>«</w:t>
      </w:r>
      <w:r w:rsidRPr="0082373C">
        <w:rPr>
          <w:b/>
        </w:rPr>
        <w:t>Безопасные и качественные автомобильные дороги</w:t>
      </w:r>
      <w:r w:rsidR="0082373C">
        <w:t>»</w:t>
      </w:r>
      <w:r>
        <w:t>. Стоимость контракта по итогам конкурсных торгов составила1,177 млрд рублей, сообщил ТАСС в среду гендиректор подрядной организации Алексей Кухта.</w:t>
      </w:r>
    </w:p>
    <w:p w14:paraId="42D321BB" w14:textId="56B07A76" w:rsidR="00B50BBA" w:rsidRDefault="0082373C" w:rsidP="0082373C">
      <w:pPr>
        <w:pStyle w:val="Textbody"/>
      </w:pPr>
      <w:r>
        <w:t>«</w:t>
      </w:r>
      <w:r w:rsidR="00B50BBA">
        <w:t>Мы выиграли конкурс на реконструкцию Бызовского шоссе, стоимость контракта [составила] 1,177 млрд рублей. Проект очень трудозатратный, его сложность в том, что эта дорога является единственной, которая соединяет два района Новокузнецка, и мы не можем остановить движение по ней на время работ. Всю реконструкцию будем проводить без закрытия движения</w:t>
      </w:r>
      <w:r>
        <w:t>»</w:t>
      </w:r>
      <w:r w:rsidR="00B50BBA">
        <w:t>, - рассказал Кухта.</w:t>
      </w:r>
    </w:p>
    <w:p w14:paraId="38C1DCB3" w14:textId="77777777" w:rsidR="00B50BBA" w:rsidRDefault="00B50BBA" w:rsidP="0082373C">
      <w:pPr>
        <w:pStyle w:val="Textbody"/>
      </w:pPr>
      <w:r>
        <w:lastRenderedPageBreak/>
        <w:t>В настоящий момент дорожники уже приступили к подготовительным работам на объекте, проводятся геодезические мероприятия, в течение недели начнется фрезерование старого дорожного покрытия. Муниципальные власти будут еженедельно контролировать работы на сложном объекте в течение двух лет его реконструкции, сообщил журналистам мэр Новокузнецка Сергей Кузнецов.</w:t>
      </w:r>
    </w:p>
    <w:p w14:paraId="003C89BC" w14:textId="5B6436FF" w:rsidR="00B50BBA" w:rsidRDefault="0082373C" w:rsidP="0082373C">
      <w:pPr>
        <w:pStyle w:val="Textbody"/>
      </w:pPr>
      <w:r>
        <w:t>«</w:t>
      </w:r>
      <w:r w:rsidR="00B50BBA">
        <w:t>Реконструкция Бызовского шоссе - сложная инженерная работа. За осенне-зимний период предстоит демонтировать дорожное полотно, привести в соответствие со стандартами и сохранить в рабочем состоянии инженерные сети. В следующем году планируется обустройство еще двух полос, организация освещения. Рабочие штабы будут проводиться еженедельно, а графики работ находятся на самом жестком контроле</w:t>
      </w:r>
      <w:r>
        <w:t>»</w:t>
      </w:r>
      <w:r w:rsidR="00B50BBA">
        <w:t>, - сказал Кузнецов.</w:t>
      </w:r>
    </w:p>
    <w:p w14:paraId="2D7CA872" w14:textId="77777777" w:rsidR="00B50BBA" w:rsidRDefault="00B50BBA" w:rsidP="0082373C">
      <w:pPr>
        <w:pStyle w:val="Textbody"/>
      </w:pPr>
      <w:r>
        <w:t>Бызовское шоссе соединяет два жилых района Новокузнецка, ежедневно по нему проезжают до 30 тыс. автомобилей. Сейчас на дороге оборудовано всего две полосы движения -- по одной в каждую сторону, автомобилисты регулярно пытаются миновать дорожные пробки, двигаясь по обочине проезжей части, что создает угрозу безопасности дорожного движения. Кроме того, из-за интенсивного потока транспорта значительно изношено и покрытие проезжей части.</w:t>
      </w:r>
    </w:p>
    <w:p w14:paraId="2256EB45" w14:textId="77777777" w:rsidR="00B50BBA" w:rsidRDefault="00B50BBA" w:rsidP="0082373C">
      <w:pPr>
        <w:pStyle w:val="Textbody"/>
      </w:pPr>
      <w:r>
        <w:t>В 2014 году городская прокуратура через суд добивалась ремонта дороги из-за ее небезопасности, а также требовала установить освещение и оборудовать пешеходные тротуары, однако у муниципалитета не было собственных средств на проведение дорогостоящего ремонта. После реконструкции число полос будет увеличено до четырех, появится освещение, разделительная полоса, пешеходные тротуары. При обустройстве дорожного полотна вместо обычной щебеночно-мастичной смеси будет применяться особо прочный асфальтобетон.</w:t>
      </w:r>
    </w:p>
    <w:p w14:paraId="7B8C6D5C" w14:textId="77777777" w:rsidR="00B50BBA" w:rsidRDefault="00C33870" w:rsidP="0082373C">
      <w:pPr>
        <w:pStyle w:val="Textbody"/>
      </w:pPr>
      <w:hyperlink r:id="rId19" w:history="1">
        <w:r w:rsidR="00B50BBA">
          <w:rPr>
            <w:color w:val="0000FF"/>
            <w:u w:val="single" w:color="0000FF"/>
          </w:rPr>
          <w:t>https://futurerussia.gov.ru/nacionalnye-proekty/1045549</w:t>
        </w:r>
      </w:hyperlink>
    </w:p>
    <w:p w14:paraId="554C6492" w14:textId="77777777" w:rsidR="00B50BBA" w:rsidRDefault="00B50BBA" w:rsidP="0082373C">
      <w:pPr>
        <w:pStyle w:val="3"/>
        <w:jc w:val="both"/>
        <w:rPr>
          <w:rFonts w:ascii="Times New Roman" w:hAnsi="Times New Roman"/>
          <w:sz w:val="24"/>
        </w:rPr>
      </w:pPr>
      <w:bookmarkStart w:id="27" w:name="_gen18"/>
      <w:bookmarkStart w:id="28" w:name="_Toc19175630"/>
      <w:bookmarkEnd w:id="27"/>
      <w:r>
        <w:rPr>
          <w:rFonts w:ascii="Times New Roman" w:hAnsi="Times New Roman"/>
          <w:sz w:val="24"/>
        </w:rPr>
        <w:t>ТАСС; 2019.09.11; В НОВОСИБИРСКОМ НАУКОГРАДЕ КОЛЬЦОВО ОТРЕМОНТИРОВАЛИ СОЦИАЛЬНО ЗНАЧИМУЮ ДОРОГУ</w:t>
      </w:r>
      <w:bookmarkEnd w:id="28"/>
    </w:p>
    <w:p w14:paraId="6EBB2282" w14:textId="77777777" w:rsidR="00B50BBA" w:rsidRDefault="00B50BBA" w:rsidP="0082373C">
      <w:pPr>
        <w:pStyle w:val="Textbody"/>
      </w:pPr>
      <w:r>
        <w:t>Дорога покрыта высокопрочным асфальтом, оснащена светоотражающей разметкой и ливневой канализацией</w:t>
      </w:r>
    </w:p>
    <w:p w14:paraId="1C27BD87" w14:textId="44915BBA" w:rsidR="00B50BBA" w:rsidRDefault="00B50BBA" w:rsidP="0082373C">
      <w:pPr>
        <w:pStyle w:val="Textbody"/>
      </w:pPr>
      <w:r>
        <w:t xml:space="preserve">Социально значимую для региона дорогу в наукограде Кольцово отремонтировали благодаря национальному проекту </w:t>
      </w:r>
      <w:r w:rsidR="0082373C">
        <w:t>«</w:t>
      </w:r>
      <w:r w:rsidRPr="0082373C">
        <w:rPr>
          <w:b/>
        </w:rPr>
        <w:t>Безопасные и качественные автомобильные дороги</w:t>
      </w:r>
      <w:r w:rsidR="0082373C">
        <w:t>»</w:t>
      </w:r>
      <w:r>
        <w:t xml:space="preserve">. Об этом сообщается на сайте правительства Новосибирской области. </w:t>
      </w:r>
    </w:p>
    <w:p w14:paraId="3B9EB7E3" w14:textId="77777777" w:rsidR="00B50BBA" w:rsidRDefault="00B50BBA" w:rsidP="0082373C">
      <w:pPr>
        <w:pStyle w:val="Textbody"/>
      </w:pPr>
      <w:r>
        <w:t xml:space="preserve">Представители регионального </w:t>
      </w:r>
      <w:r w:rsidRPr="0082373C">
        <w:rPr>
          <w:b/>
        </w:rPr>
        <w:t>минтранс</w:t>
      </w:r>
      <w:r>
        <w:t xml:space="preserve">а, муниципалитета и подрядной организации вошли в приемочную комиссию 11 сентября. На участке автодороги №3 появился новый асфальт высокопрочной марки ЩМА-20, нанесена светоотражающая разметка из термопластика со стеклошариками, установлена система сбора и отвода воды. Социальную значимость отремонтированной дороги подтвердил </w:t>
      </w:r>
      <w:r w:rsidRPr="0082373C">
        <w:rPr>
          <w:b/>
        </w:rPr>
        <w:t>министр транспорта</w:t>
      </w:r>
      <w:r>
        <w:t xml:space="preserve"> и дорожного хозяйства Новосибирской области Анатолий Костылевский.</w:t>
      </w:r>
    </w:p>
    <w:p w14:paraId="5301631E" w14:textId="63CC8857" w:rsidR="00B50BBA" w:rsidRDefault="0082373C" w:rsidP="0082373C">
      <w:pPr>
        <w:pStyle w:val="Textbody"/>
      </w:pPr>
      <w:r>
        <w:t>«</w:t>
      </w:r>
      <w:r w:rsidR="00B50BBA">
        <w:t>Дорога проходит по промышленно-складской территории наукограда, вдоль нее расположены школа, стадион, административные здания, гаражный комплекс, магазины. По автодороге проходит большой поток грузового транспорта, который не заезжает на территорию центра рабочего поселка. Кроме того, с этой дороги осуществляется выезд из наукограда Кольцово в Новосибирский Академгородок</w:t>
      </w:r>
      <w:r>
        <w:t>»</w:t>
      </w:r>
      <w:r w:rsidR="00B50BBA">
        <w:t xml:space="preserve">, - сообщил он. </w:t>
      </w:r>
    </w:p>
    <w:p w14:paraId="77446610" w14:textId="77777777" w:rsidR="00B50BBA" w:rsidRDefault="00B50BBA" w:rsidP="0082373C">
      <w:pPr>
        <w:pStyle w:val="Textbody"/>
      </w:pPr>
      <w:r>
        <w:t xml:space="preserve">В рамках </w:t>
      </w:r>
      <w:r w:rsidRPr="0082373C">
        <w:rPr>
          <w:b/>
        </w:rPr>
        <w:t>нацпроект</w:t>
      </w:r>
      <w:r>
        <w:t xml:space="preserve">а в Новосибирской области запланирована реконструкция 160 км автодорог. На данный момент в эксплуатации находятся уже 36 объектов. </w:t>
      </w:r>
    </w:p>
    <w:p w14:paraId="160C70CC" w14:textId="77777777" w:rsidR="00B50BBA" w:rsidRDefault="00C33870" w:rsidP="0082373C">
      <w:pPr>
        <w:pStyle w:val="Textbody"/>
      </w:pPr>
      <w:hyperlink r:id="rId20" w:history="1">
        <w:r w:rsidR="00B50BBA">
          <w:rPr>
            <w:color w:val="0000FF"/>
            <w:u w:val="single" w:color="0000FF"/>
          </w:rPr>
          <w:t>https://futurerussia.gov.ru/nacionalnye-proekty/1045841</w:t>
        </w:r>
      </w:hyperlink>
    </w:p>
    <w:p w14:paraId="764FF4AF" w14:textId="77777777" w:rsidR="00B50BBA" w:rsidRDefault="00B50BBA" w:rsidP="0082373C">
      <w:pPr>
        <w:pStyle w:val="3"/>
        <w:jc w:val="both"/>
        <w:rPr>
          <w:rFonts w:ascii="Times New Roman" w:hAnsi="Times New Roman"/>
          <w:sz w:val="24"/>
        </w:rPr>
      </w:pPr>
      <w:bookmarkStart w:id="29" w:name="_gen19"/>
      <w:bookmarkStart w:id="30" w:name="_Toc19175631"/>
      <w:bookmarkEnd w:id="29"/>
      <w:r>
        <w:rPr>
          <w:rFonts w:ascii="Times New Roman" w:hAnsi="Times New Roman"/>
          <w:sz w:val="24"/>
        </w:rPr>
        <w:lastRenderedPageBreak/>
        <w:t>ТАСС; 2019.09.11; В СЕВЕРНОЙ ОСЕТИИ В ПЯТЬ РАЗ УВЕЛИЧИЛИ ФИНАНСИРОВАНИЕ РЕМОНТА ДОРОГ В МОЗДОКСКОМ РАЙОНЕ</w:t>
      </w:r>
      <w:bookmarkEnd w:id="30"/>
    </w:p>
    <w:p w14:paraId="746ACEB7" w14:textId="77777777" w:rsidR="00B50BBA" w:rsidRDefault="00B50BBA" w:rsidP="0082373C">
      <w:pPr>
        <w:pStyle w:val="Textbody"/>
      </w:pPr>
      <w:r>
        <w:t>Финансирование работ по ремонту дорог отдаленного Моздокского района Северной Осетии, жители которого с жалобами обращались на прямую линию президента РФ, увеличено в разы, сообщил ТАСС во вторник председатель комитета дорожного хозяйства республики Тариель Солиев.</w:t>
      </w:r>
    </w:p>
    <w:p w14:paraId="4089271C" w14:textId="1EECBB2C" w:rsidR="00B50BBA" w:rsidRDefault="0082373C" w:rsidP="0082373C">
      <w:pPr>
        <w:pStyle w:val="Textbody"/>
      </w:pPr>
      <w:r>
        <w:t>«</w:t>
      </w:r>
      <w:r w:rsidR="00B50BBA">
        <w:t>Перед комитетом дорожного хозяйства поставлена задача привести их [дорожные сети Моздокского района] в надлежащее состояние. Для ее решения каждый год, независимо от расчета выделяемых субсидий, на эти цели будут направляться дополнительно средства. Если по расчетам Моздокскому району необходимо 40 млн рублей, то выделяется по 200 млн рублей</w:t>
      </w:r>
      <w:r>
        <w:t>»</w:t>
      </w:r>
      <w:r w:rsidR="00B50BBA">
        <w:t>, - сказал он, отвечая на вопрос о принимаемых правительством региона мерах.</w:t>
      </w:r>
    </w:p>
    <w:p w14:paraId="68AE34E9" w14:textId="3E1052E4" w:rsidR="00B50BBA" w:rsidRDefault="00B50BBA" w:rsidP="0082373C">
      <w:pPr>
        <w:pStyle w:val="Textbody"/>
      </w:pPr>
      <w:r>
        <w:t xml:space="preserve">По данным комитета, была подготовлена проектно-сметная документация и в рамках проекта </w:t>
      </w:r>
      <w:r w:rsidR="0082373C">
        <w:t>«</w:t>
      </w:r>
      <w:r>
        <w:t>Коммуникации между центрами экономического роста</w:t>
      </w:r>
      <w:r w:rsidR="0082373C">
        <w:t>»</w:t>
      </w:r>
      <w:r>
        <w:t xml:space="preserve"> начата реконструкция автодороги, соединяющей Владикавказ с Моздокским районом. Ее протяженность 101 км, сейчас реконструируется участок в 57,76 км. После 1 декабря 2020 года, когда работы будут завершены и трасса сдана в эксплуатацию, время следования из Владикавказа в Моздок сократится почти в два раза.</w:t>
      </w:r>
    </w:p>
    <w:p w14:paraId="7E30C361" w14:textId="77777777" w:rsidR="00B50BBA" w:rsidRDefault="00B50BBA" w:rsidP="0082373C">
      <w:pPr>
        <w:pStyle w:val="Textbody"/>
      </w:pPr>
      <w:r>
        <w:t>Ранее в пресс-службе главы и правительства республики сообщали, что на дорогу между Владикавказом и Моздоком направляется 2,1 млрд рублей, 93% этих средств будут выделены из федерального бюджета.</w:t>
      </w:r>
    </w:p>
    <w:p w14:paraId="2FC4604B" w14:textId="77777777" w:rsidR="00B50BBA" w:rsidRDefault="00C33870" w:rsidP="0082373C">
      <w:pPr>
        <w:pStyle w:val="Textbody"/>
      </w:pPr>
      <w:hyperlink r:id="rId21" w:history="1">
        <w:r w:rsidR="00B50BBA">
          <w:rPr>
            <w:color w:val="0000FF"/>
            <w:u w:val="single" w:color="0000FF"/>
          </w:rPr>
          <w:t>https://tass.ru/ekonomika/6871506</w:t>
        </w:r>
      </w:hyperlink>
    </w:p>
    <w:p w14:paraId="1BAEE10F" w14:textId="77777777" w:rsidR="00B50BBA" w:rsidRDefault="00B50BBA" w:rsidP="0082373C">
      <w:pPr>
        <w:pStyle w:val="3"/>
        <w:jc w:val="both"/>
        <w:rPr>
          <w:rFonts w:ascii="Times New Roman" w:hAnsi="Times New Roman"/>
          <w:sz w:val="24"/>
        </w:rPr>
      </w:pPr>
      <w:bookmarkStart w:id="31" w:name="_gen20"/>
      <w:bookmarkStart w:id="32" w:name="_Toc19175632"/>
      <w:bookmarkEnd w:id="31"/>
      <w:r>
        <w:rPr>
          <w:rFonts w:ascii="Times New Roman" w:hAnsi="Times New Roman"/>
          <w:sz w:val="24"/>
        </w:rPr>
        <w:t xml:space="preserve">ТАСС; 2019.09.11; ЖИТЕЛИ ПРИАМУРЬЯ ВЫБЕРУТ ДОРОГИ ДЛЯ РЕМОНТА ПО </w:t>
      </w:r>
      <w:r w:rsidRPr="0082373C">
        <w:rPr>
          <w:rFonts w:ascii="Times New Roman" w:hAnsi="Times New Roman"/>
          <w:sz w:val="24"/>
        </w:rPr>
        <w:t>НАЦПРОЕКТ</w:t>
      </w:r>
      <w:r>
        <w:rPr>
          <w:rFonts w:ascii="Times New Roman" w:hAnsi="Times New Roman"/>
          <w:sz w:val="24"/>
        </w:rPr>
        <w:t>У В 2020 ГОДУ ЧЕРЕЗ INSTAGRAM</w:t>
      </w:r>
      <w:bookmarkEnd w:id="32"/>
    </w:p>
    <w:p w14:paraId="1EFCBEB0" w14:textId="77777777" w:rsidR="00B50BBA" w:rsidRDefault="00B50BBA" w:rsidP="0082373C">
      <w:pPr>
        <w:pStyle w:val="Textbody"/>
      </w:pPr>
      <w:r>
        <w:t xml:space="preserve">Жители Благовещенска и Благовещенского района Амурской области помогут властям определить, какие дороги нужно отремонтировать в рамках </w:t>
      </w:r>
      <w:r w:rsidRPr="0082373C">
        <w:rPr>
          <w:b/>
        </w:rPr>
        <w:t>нацпроект</w:t>
      </w:r>
      <w:r>
        <w:t>а в 2020 году, сообщается на сайте регионального правительства.</w:t>
      </w:r>
    </w:p>
    <w:p w14:paraId="612C2F4A" w14:textId="1D3FB7BF" w:rsidR="00B50BBA" w:rsidRDefault="0082373C" w:rsidP="0082373C">
      <w:pPr>
        <w:pStyle w:val="Textbody"/>
      </w:pPr>
      <w:r>
        <w:t>«</w:t>
      </w:r>
      <w:r w:rsidR="00B50BBA">
        <w:t>На сегодняшний день в администрациях уже формируется перечень участков улично-дорожной сети для включения в план ремонтной кампании 2020 года. Общественное мнение горожан в прошлом году помогло нам сформировать долгосрочный план, сегодня мы знаем наиболее проблемные участки дорог для благовещенцев. В этом году идет масштабный ремонт уличной сети, уже есть завершенные участки, горожане могут оценить, сравнить и предложить, что еще они хотят видеть отремонтированным в рамках этого проекта</w:t>
      </w:r>
      <w:r>
        <w:t>»</w:t>
      </w:r>
      <w:r w:rsidR="00B50BBA">
        <w:t>, - приводятся в сообщении слова министра транспорта и дорожного хозяйства области Александра Зеленина.</w:t>
      </w:r>
    </w:p>
    <w:p w14:paraId="771F236A" w14:textId="77777777" w:rsidR="00B50BBA" w:rsidRDefault="00B50BBA" w:rsidP="0082373C">
      <w:pPr>
        <w:pStyle w:val="Textbody"/>
      </w:pPr>
      <w:r>
        <w:t>Принять участие в опросе можно до 24 сентября: жителям нужно указать улицу и необходимые ремонтные работы. Свои пожелания можно оставить на сайте администрации и ее аккаунте в Instagram.</w:t>
      </w:r>
    </w:p>
    <w:p w14:paraId="009E8B2E" w14:textId="77777777" w:rsidR="00B50BBA" w:rsidRDefault="00B50BBA" w:rsidP="0082373C">
      <w:pPr>
        <w:pStyle w:val="Textbody"/>
      </w:pPr>
      <w:r>
        <w:t xml:space="preserve">По словам первого заместителя мэра Благовещенска Олега Имамеева, чтобы избежать сложностей, возникших в 2019 году и связанных со сроками проведения аукционов и работ на объектах, было решено сформировать реестр этих участков заранее. На ремонт улично-дорожной сети по </w:t>
      </w:r>
      <w:r w:rsidRPr="0082373C">
        <w:rPr>
          <w:b/>
        </w:rPr>
        <w:t>нацпроект</w:t>
      </w:r>
      <w:r>
        <w:t>у в следующем году будет направлено порядка 667 млн рублей.</w:t>
      </w:r>
    </w:p>
    <w:p w14:paraId="5D4E05F4" w14:textId="77777777" w:rsidR="00B50BBA" w:rsidRDefault="00B50BBA" w:rsidP="0082373C">
      <w:pPr>
        <w:pStyle w:val="Textbody"/>
      </w:pPr>
      <w:r>
        <w:t>В 2019 году в Приамурье была создана городская Благовещенская агломерация. В нее вошли Благовещенск и населенные пункты Благовещенского района: села Чигири и Верхнеблаговещенское. Ежегодно в течение шести лет на ремонт улично-дорожной сети агломерации из федерального бюджета с софинансированием из регионального и местного бюджетов будут направляться 405 млн рублей. В 2019 году на эти цели было выделено более 504 млн рублей. Ремонтные работы ведутся на 24 дорожных участках.</w:t>
      </w:r>
    </w:p>
    <w:p w14:paraId="31C5BCED" w14:textId="77777777" w:rsidR="0082373C" w:rsidRDefault="00C33870" w:rsidP="0082373C">
      <w:pPr>
        <w:pStyle w:val="Textbody"/>
      </w:pPr>
      <w:hyperlink r:id="rId22" w:history="1">
        <w:r w:rsidR="00B50BBA">
          <w:rPr>
            <w:color w:val="0000FF"/>
            <w:u w:val="single" w:color="0000FF"/>
          </w:rPr>
          <w:t>https://futurerussia.gov.ru/nacionalnye-proekty/1045283</w:t>
        </w:r>
      </w:hyperlink>
    </w:p>
    <w:p w14:paraId="0402E5A8" w14:textId="77777777" w:rsidR="00B50BBA" w:rsidRDefault="00B50BBA" w:rsidP="0082373C">
      <w:pPr>
        <w:pStyle w:val="3"/>
        <w:jc w:val="both"/>
        <w:rPr>
          <w:rFonts w:ascii="Times New Roman" w:hAnsi="Times New Roman"/>
          <w:sz w:val="24"/>
        </w:rPr>
      </w:pPr>
      <w:bookmarkStart w:id="33" w:name="_Toc19175633"/>
      <w:r>
        <w:rPr>
          <w:rFonts w:ascii="Times New Roman" w:hAnsi="Times New Roman"/>
          <w:sz w:val="24"/>
        </w:rPr>
        <w:lastRenderedPageBreak/>
        <w:t>ИНТЕРФАКС; 2019.09.11; УКРАИНСКИЕ ПОРТЫ НАМЕРЕНЫ УЧАСТВОВАТЬ В РАЗВИТИИ ТРАНСКАСПИЙСКОГО ТРАНСПОРТНОГО МАРШРУТА</w:t>
      </w:r>
      <w:bookmarkEnd w:id="33"/>
    </w:p>
    <w:p w14:paraId="7E312223" w14:textId="449E880F" w:rsidR="00B50BBA" w:rsidRDefault="00B50BBA" w:rsidP="0082373C">
      <w:pPr>
        <w:pStyle w:val="Textbody"/>
      </w:pPr>
      <w:r>
        <w:t xml:space="preserve">ГП </w:t>
      </w:r>
      <w:r w:rsidR="0082373C">
        <w:t>«</w:t>
      </w:r>
      <w:r>
        <w:t>Администрация морских портов Украины</w:t>
      </w:r>
      <w:r w:rsidR="0082373C">
        <w:t>»</w:t>
      </w:r>
      <w:r>
        <w:t xml:space="preserve"> (АМПУ) и международная ассоциация </w:t>
      </w:r>
      <w:r w:rsidR="0082373C">
        <w:t>«</w:t>
      </w:r>
      <w:r>
        <w:t>Транскаспийский международный транспортный маршрут</w:t>
      </w:r>
      <w:r w:rsidR="0082373C">
        <w:t>»</w:t>
      </w:r>
      <w:r>
        <w:t xml:space="preserve"> (ТМТМ) подписали меморандум о взаимопонимании, направленный на привлечение грузопотоков через транспортный коридор ТМТМ.</w:t>
      </w:r>
    </w:p>
    <w:p w14:paraId="3DF79D30" w14:textId="36B4C85F" w:rsidR="00B50BBA" w:rsidRDefault="00B50BBA" w:rsidP="0082373C">
      <w:pPr>
        <w:pStyle w:val="Textbody"/>
      </w:pPr>
      <w:r>
        <w:t xml:space="preserve">Согласно сообщению пресс-службы АМПУ, потоки грузов планируется привлекать через Китай, Казахстан, Азербайджан, Грузию, Украину в страны Европы, в украинские порты с использованием паромных переправ в портах Черного и Каспийского морей. </w:t>
      </w:r>
      <w:r w:rsidR="0082373C">
        <w:t>«</w:t>
      </w:r>
      <w:r>
        <w:t>Наиболее перспективным направлением в рамках нашего сотрудничества должна стать активизация контейнерных перевозок, которые проходят по Транскаспийскому международному транспортному маршруту через морские порты Украины</w:t>
      </w:r>
      <w:r w:rsidR="0082373C">
        <w:t>»</w:t>
      </w:r>
      <w:r>
        <w:t>,- цитирует пресс-служба руководителя администрации Райвиса Вецкаганса.</w:t>
      </w:r>
    </w:p>
    <w:p w14:paraId="5F5619AB" w14:textId="77777777" w:rsidR="00B50BBA" w:rsidRDefault="00B50BBA" w:rsidP="0082373C">
      <w:pPr>
        <w:pStyle w:val="Textbody"/>
      </w:pPr>
      <w:r>
        <w:t>По данным пресс-службы, АМПУ на протяжении нескольких лет фиксирует двузначное увеличение перевалки контейнеров в украинских портах. По словам Вецкаганса, первым этапом работы станет анализ грузопотоков, а также изучение возможностей по увеличению импорта, экспорта и транзита через морские порты Украины грузов, которые проходят по ТМТМ. В частности, стороны будут координировать усилия по запуску регулярного фидерного сообщения между портами Грузии и Украины.</w:t>
      </w:r>
    </w:p>
    <w:p w14:paraId="0523B028" w14:textId="7D526B39" w:rsidR="00B50BBA" w:rsidRDefault="00B50BBA" w:rsidP="0082373C">
      <w:pPr>
        <w:pStyle w:val="Textbody"/>
      </w:pPr>
      <w:r>
        <w:t xml:space="preserve">Ассоциация </w:t>
      </w:r>
      <w:r w:rsidR="0082373C">
        <w:t>«</w:t>
      </w:r>
      <w:r>
        <w:t>ТМТМ</w:t>
      </w:r>
      <w:r w:rsidR="0082373C">
        <w:t>»</w:t>
      </w:r>
      <w:r>
        <w:t xml:space="preserve"> начала работать в феврале 2017 года. Учредителями стали </w:t>
      </w:r>
      <w:r w:rsidR="0082373C">
        <w:t>«</w:t>
      </w:r>
      <w:r>
        <w:t>Казахстанские железные дороги</w:t>
      </w:r>
      <w:r w:rsidR="0082373C">
        <w:t>»</w:t>
      </w:r>
      <w:r>
        <w:t xml:space="preserve">, </w:t>
      </w:r>
      <w:r w:rsidR="0082373C">
        <w:t>«</w:t>
      </w:r>
      <w:r>
        <w:t>Азербайджанские железные дороги</w:t>
      </w:r>
      <w:r w:rsidR="0082373C">
        <w:t>»</w:t>
      </w:r>
      <w:r>
        <w:t xml:space="preserve">, </w:t>
      </w:r>
      <w:r w:rsidR="0082373C">
        <w:t>«</w:t>
      </w:r>
      <w:r>
        <w:t>Грузинская железная дорога</w:t>
      </w:r>
      <w:r w:rsidR="0082373C">
        <w:t>»</w:t>
      </w:r>
      <w:r>
        <w:t xml:space="preserve">. Согласно сайту ассоциации, ее постоянным членом в настоящее время также является </w:t>
      </w:r>
      <w:r w:rsidR="0082373C">
        <w:t>«</w:t>
      </w:r>
      <w:r>
        <w:t>Укрзализныця</w:t>
      </w:r>
      <w:r w:rsidR="0082373C">
        <w:t>»</w:t>
      </w:r>
      <w:r>
        <w:t xml:space="preserve">, </w:t>
      </w:r>
      <w:r w:rsidR="0082373C">
        <w:t>«</w:t>
      </w:r>
      <w:r>
        <w:t>Азербайджанское Каспийское морское пароходство</w:t>
      </w:r>
      <w:r w:rsidR="0082373C">
        <w:t>»</w:t>
      </w:r>
      <w:r>
        <w:t xml:space="preserve">, </w:t>
      </w:r>
      <w:r w:rsidR="0082373C">
        <w:t>«</w:t>
      </w:r>
      <w:r>
        <w:t>Актауский морской торговый порт</w:t>
      </w:r>
      <w:r w:rsidR="0082373C">
        <w:t>»</w:t>
      </w:r>
      <w:r>
        <w:t xml:space="preserve">, </w:t>
      </w:r>
      <w:r w:rsidR="0082373C">
        <w:t>«</w:t>
      </w:r>
      <w:r>
        <w:t>Бакинский международный морской торговый порт</w:t>
      </w:r>
      <w:r w:rsidR="0082373C">
        <w:t>»</w:t>
      </w:r>
      <w:r>
        <w:t xml:space="preserve"> и TCDD Transportation</w:t>
      </w:r>
      <w:r w:rsidR="0082373C">
        <w:t>»</w:t>
      </w:r>
    </w:p>
    <w:p w14:paraId="79FCB7A1" w14:textId="77777777" w:rsidR="0082373C" w:rsidRDefault="00B50BBA" w:rsidP="0082373C">
      <w:pPr>
        <w:pStyle w:val="Textbody"/>
      </w:pPr>
      <w:r>
        <w:t>Транскаспийский международный транспортный маршрут пролегает через Китай, Казахстан, акваторию Каспийского моря, Азербайджан, Грузию и далее в страны Европы.</w:t>
      </w:r>
    </w:p>
    <w:p w14:paraId="67EF4B29" w14:textId="77777777" w:rsidR="00B50BBA" w:rsidRDefault="00B50BBA" w:rsidP="0082373C">
      <w:pPr>
        <w:pStyle w:val="3"/>
        <w:jc w:val="both"/>
        <w:rPr>
          <w:rFonts w:ascii="Times New Roman" w:hAnsi="Times New Roman"/>
          <w:sz w:val="24"/>
        </w:rPr>
      </w:pPr>
      <w:bookmarkStart w:id="34" w:name="_Toc19175634"/>
      <w:r>
        <w:rPr>
          <w:rFonts w:ascii="Times New Roman" w:hAnsi="Times New Roman"/>
          <w:sz w:val="24"/>
        </w:rPr>
        <w:t>ТАСС; 2019.09.11; ИСКУССТВЕННЫЙ ИНТЕЛЛЕКТ ПОМОЖЕТ СТУДЕНТАМ НЕ ОПАЗДЫВАТЬ НА ЛЕКЦИИ</w:t>
      </w:r>
      <w:bookmarkEnd w:id="34"/>
    </w:p>
    <w:p w14:paraId="62234F31" w14:textId="5BFB8C85" w:rsidR="00B50BBA" w:rsidRDefault="00B50BBA" w:rsidP="0082373C">
      <w:pPr>
        <w:pStyle w:val="Textbody"/>
      </w:pPr>
      <w:r>
        <w:t xml:space="preserve">Искусственный интеллект сможет подстраивать расписание общественного транспорта под нужды студентов и других групп населения, совершающих поездки в одно и то же время. Об этом порталу </w:t>
      </w:r>
      <w:r w:rsidR="0082373C">
        <w:t>«</w:t>
      </w:r>
      <w:r>
        <w:t>Будущее России. Национальные проекты</w:t>
      </w:r>
      <w:r w:rsidR="0082373C">
        <w:t>»</w:t>
      </w:r>
      <w:r>
        <w:t xml:space="preserve">, оператором которого выступает информационное агентство ТАСС, рассказали в пресс-службе рабочей группы Национальной технологической инициативы (НТИ) </w:t>
      </w:r>
      <w:r w:rsidR="0082373C">
        <w:t>«</w:t>
      </w:r>
      <w:r>
        <w:t>Автонет</w:t>
      </w:r>
      <w:r w:rsidR="0082373C">
        <w:t>»</w:t>
      </w:r>
      <w:r>
        <w:t>.</w:t>
      </w:r>
    </w:p>
    <w:p w14:paraId="7FA1E8D5" w14:textId="181FFAE8" w:rsidR="00B50BBA" w:rsidRDefault="0082373C" w:rsidP="0082373C">
      <w:pPr>
        <w:pStyle w:val="Textbody"/>
      </w:pPr>
      <w:r>
        <w:t>«</w:t>
      </w:r>
      <w:r w:rsidR="00B50BBA">
        <w:t xml:space="preserve">На международном форуме </w:t>
      </w:r>
      <w:r>
        <w:t>«</w:t>
      </w:r>
      <w:r w:rsidR="00B50BBA">
        <w:t>Автонет</w:t>
      </w:r>
      <w:r>
        <w:t>»</w:t>
      </w:r>
      <w:r w:rsidR="00B50BBA">
        <w:t xml:space="preserve"> 11 октября планируем представить технологию для </w:t>
      </w:r>
      <w:r>
        <w:t>«</w:t>
      </w:r>
      <w:r w:rsidR="00B50BBA">
        <w:t>умной</w:t>
      </w:r>
      <w:r>
        <w:t>»</w:t>
      </w:r>
      <w:r w:rsidR="00B50BBA">
        <w:t xml:space="preserve"> городской мобильности, в частности для распределения потоков городского трафика под нужды различных групп населения</w:t>
      </w:r>
      <w:r>
        <w:t>»</w:t>
      </w:r>
      <w:r w:rsidR="00B50BBA">
        <w:t xml:space="preserve">, - рассказали в пресс-службе НТИ </w:t>
      </w:r>
      <w:r>
        <w:t>«</w:t>
      </w:r>
      <w:r w:rsidR="00B50BBA">
        <w:t>Автонет</w:t>
      </w:r>
      <w:r>
        <w:t>»</w:t>
      </w:r>
      <w:r w:rsidR="00B50BBA">
        <w:t>. К примеру, речь может идти о взаимоувязке расписания общественного транспорта с расписанием учебных занятий в вузах.</w:t>
      </w:r>
    </w:p>
    <w:p w14:paraId="016E3203" w14:textId="208D8685" w:rsidR="00B50BBA" w:rsidRDefault="0082373C" w:rsidP="0082373C">
      <w:pPr>
        <w:pStyle w:val="Textbody"/>
      </w:pPr>
      <w:r>
        <w:t>«</w:t>
      </w:r>
      <w:r w:rsidR="00B50BBA">
        <w:t>Данные расписания вуза и количества студентов будут сопоставляться с расписанием автобусов, а искусственный интеллект, агрегируя эту информацию, даст рекомендации по корректировке расписания, чтобы избежать перегруженности транспорта и очередей на остановках</w:t>
      </w:r>
      <w:r>
        <w:t>»</w:t>
      </w:r>
      <w:r w:rsidR="00B50BBA">
        <w:t xml:space="preserve">, — пояснили в НТИ </w:t>
      </w:r>
      <w:r>
        <w:t>«</w:t>
      </w:r>
      <w:r w:rsidR="00B50BBA">
        <w:t>Автонет</w:t>
      </w:r>
      <w:r>
        <w:t>»</w:t>
      </w:r>
      <w:r w:rsidR="00B50BBA">
        <w:t>.</w:t>
      </w:r>
    </w:p>
    <w:p w14:paraId="7B814FAA" w14:textId="77777777" w:rsidR="00B50BBA" w:rsidRDefault="00B50BBA" w:rsidP="0082373C">
      <w:pPr>
        <w:pStyle w:val="Textbody"/>
      </w:pPr>
      <w:r>
        <w:t>По данным Минобрнауки, российские вузы в этом году зачислили в свои ряды почти 715 тысяч первокурсников. Всего в вузах РФ обучаются порядка 4,1 млн человек.</w:t>
      </w:r>
    </w:p>
    <w:p w14:paraId="5C1BDBF1" w14:textId="77777777" w:rsidR="0082373C" w:rsidRDefault="00C33870" w:rsidP="0082373C">
      <w:pPr>
        <w:pStyle w:val="Textbody"/>
      </w:pPr>
      <w:hyperlink r:id="rId23" w:history="1">
        <w:r w:rsidR="00B50BBA">
          <w:rPr>
            <w:color w:val="0000FF"/>
            <w:u w:val="single" w:color="0000FF"/>
          </w:rPr>
          <w:t>https://futurerussia.gov.ru/nacionalnye-proekty/1042031</w:t>
        </w:r>
      </w:hyperlink>
    </w:p>
    <w:p w14:paraId="6C211858" w14:textId="43D865F4" w:rsidR="00276300" w:rsidRPr="00276300" w:rsidRDefault="00276300" w:rsidP="0082373C">
      <w:pPr>
        <w:pStyle w:val="3"/>
        <w:jc w:val="both"/>
        <w:rPr>
          <w:rFonts w:ascii="Times New Roman" w:hAnsi="Times New Roman"/>
          <w:sz w:val="24"/>
        </w:rPr>
      </w:pPr>
      <w:bookmarkStart w:id="35" w:name="_Toc19175635"/>
      <w:r w:rsidRPr="00276300">
        <w:rPr>
          <w:rFonts w:ascii="Times New Roman" w:hAnsi="Times New Roman"/>
          <w:sz w:val="24"/>
        </w:rPr>
        <w:t>ВЕДОМОСТИ; АННА ЧЕРВОННАЯ, ЕЛИЗАВЕТА БАЗАНОВА; 2019.09.1</w:t>
      </w:r>
      <w:r>
        <w:rPr>
          <w:rFonts w:ascii="Times New Roman" w:hAnsi="Times New Roman"/>
          <w:sz w:val="24"/>
        </w:rPr>
        <w:t>2</w:t>
      </w:r>
      <w:r w:rsidRPr="00276300">
        <w:rPr>
          <w:rFonts w:ascii="Times New Roman" w:hAnsi="Times New Roman"/>
          <w:sz w:val="24"/>
        </w:rPr>
        <w:t xml:space="preserve">; ПРАВИТЕЛЬСТВО ГОТОВИТСЯ ОТМЕНИТЬ СОВЕТСКИЕ ПРАВИЛА; </w:t>
      </w:r>
      <w:r w:rsidRPr="00276300">
        <w:rPr>
          <w:rFonts w:ascii="Times New Roman" w:hAnsi="Times New Roman"/>
          <w:sz w:val="24"/>
        </w:rPr>
        <w:lastRenderedPageBreak/>
        <w:t>СЛОЖНЕЕ БУДЕТ ОТМЕНИТЬ ИЗБЫТОЧНЫЕ ТРЕБОВАНИЯ, УСТАНОВЛЕННЫЕ РОССИЙСКИМИ ЧИНОВНИКАМИ</w:t>
      </w:r>
      <w:bookmarkEnd w:id="35"/>
    </w:p>
    <w:p w14:paraId="0BD7D111" w14:textId="77777777" w:rsidR="0082373C" w:rsidRDefault="00276300" w:rsidP="0082373C">
      <w:pPr>
        <w:jc w:val="both"/>
      </w:pPr>
      <w:r>
        <w:t xml:space="preserve">Премьер-министр </w:t>
      </w:r>
      <w:r w:rsidRPr="0082373C">
        <w:rPr>
          <w:b/>
        </w:rPr>
        <w:t>Дмитрий Медведев</w:t>
      </w:r>
      <w:r>
        <w:t xml:space="preserve"> поручил к февралю 2020 г. проанализировать правовые акты советских времен и устаревшие отменить. Подготовить проект постановления правительства Минюст должен к середине ноября.</w:t>
      </w:r>
    </w:p>
    <w:p w14:paraId="45A6FEDF" w14:textId="77777777" w:rsidR="0082373C" w:rsidRDefault="00276300" w:rsidP="0082373C">
      <w:pPr>
        <w:jc w:val="both"/>
      </w:pPr>
      <w:r>
        <w:t>Всего правительство рекомендует отменить более 20 400 советских актов – их список занял 1992 страницы, рассказал вице-премьер, руководитель аппарата правительства Константин Чуйченко. Среди них, например, декрет 1917 г. о восьмичасовом рабочем дне или постановление о кролиководах и звероводах-любителях. Некоторые советские нормы невозможно выполнить, указывали эксперты Высшей школы экономики. Так, молочные заводы должны разбирать весь инвентарь и мыть его вручную, писали эксперты, но при современном оборудовании мойка полностью автоматизирована.</w:t>
      </w:r>
    </w:p>
    <w:p w14:paraId="559D9485" w14:textId="77777777" w:rsidR="0082373C" w:rsidRDefault="00276300" w:rsidP="0082373C">
      <w:pPr>
        <w:jc w:val="both"/>
      </w:pPr>
      <w:r>
        <w:t>Это далеко не полный список устаревших норм: в перечень не вошли индивидуальные акты, например об исчислении трудового стажа, временные акты, а также касающиеся международных отношений, говорит сотрудник аппарата правительства. До октября ведомства могут отстоять советские требования, сохранить которые они считают необходимым. Но даже если им это удастся, такие акты все равно могут быть отменены и затем приняты в новом виде, отмечает чиновник.</w:t>
      </w:r>
    </w:p>
    <w:p w14:paraId="50ED5214" w14:textId="77777777" w:rsidR="0082373C" w:rsidRDefault="00276300" w:rsidP="0082373C">
      <w:pPr>
        <w:jc w:val="both"/>
      </w:pPr>
      <w:r>
        <w:t xml:space="preserve">Главное – чтобы устаревшие требования из отмененных актов не попали в новые, надеется ответственный секретарь комитета по контрольно-надзорной деятельности </w:t>
      </w:r>
      <w:r w:rsidR="0082373C">
        <w:t>«</w:t>
      </w:r>
      <w:r>
        <w:t>Деловой России</w:t>
      </w:r>
      <w:r w:rsidR="0082373C">
        <w:t>»</w:t>
      </w:r>
      <w:r>
        <w:t xml:space="preserve"> Илья Борзик. Бизнес больше волнует, что останется, а не то, что отменят, согласен член президиума </w:t>
      </w:r>
      <w:r w:rsidR="0082373C">
        <w:t>«</w:t>
      </w:r>
      <w:r>
        <w:t>Опоры России</w:t>
      </w:r>
      <w:r w:rsidR="0082373C">
        <w:t>»</w:t>
      </w:r>
      <w:r>
        <w:t xml:space="preserve"> Алексей Небольсин. Закрепление старых норм в новых актах будет обсуждаться рабочими группами при правительстве, рассчитывает вице-президент РСПП Александр Варварин. Представитель Минюста не ответил на запрос </w:t>
      </w:r>
      <w:r w:rsidR="0082373C">
        <w:t>«</w:t>
      </w:r>
      <w:r>
        <w:t>Ведомостей</w:t>
      </w:r>
      <w:r w:rsidR="0082373C">
        <w:t>»</w:t>
      </w:r>
      <w:r>
        <w:t>.</w:t>
      </w:r>
    </w:p>
    <w:p w14:paraId="39918157" w14:textId="77777777" w:rsidR="0082373C" w:rsidRDefault="00276300" w:rsidP="0082373C">
      <w:pPr>
        <w:jc w:val="both"/>
      </w:pPr>
      <w:r>
        <w:t xml:space="preserve">Основная проблема – в нормах, установленных уже в России, особенно в последнее десятилетие, говорит президент группы компаний </w:t>
      </w:r>
      <w:r w:rsidR="0082373C">
        <w:t>«</w:t>
      </w:r>
      <w:r>
        <w:t>Диана</w:t>
      </w:r>
      <w:r w:rsidR="0082373C">
        <w:t>»</w:t>
      </w:r>
      <w:r>
        <w:t xml:space="preserve"> Дмитрий Несветов. Нормы СанПиНов глубоко архаичны, жалуется владелец сети ресторанов </w:t>
      </w:r>
      <w:r w:rsidR="0082373C">
        <w:t>«</w:t>
      </w:r>
      <w:r>
        <w:t>Мясо &amp; рыба</w:t>
      </w:r>
      <w:r w:rsidR="0082373C">
        <w:t>»</w:t>
      </w:r>
      <w:r>
        <w:t xml:space="preserve"> Сергей Миронов. Например, СанПиН запрещает продавать еду, в которой содержатся патогенные группы микроорганизмов. </w:t>
      </w:r>
      <w:r w:rsidR="0082373C">
        <w:t>«</w:t>
      </w:r>
      <w:r>
        <w:t>[Но] стерильной еды не бывает</w:t>
      </w:r>
      <w:r w:rsidR="0082373C">
        <w:t>»</w:t>
      </w:r>
      <w:r>
        <w:t>, – говорил ранее президент Федерации рестораторов и отельеров Игорь Бухаров.</w:t>
      </w:r>
    </w:p>
    <w:p w14:paraId="7565EF84" w14:textId="3B72AE32" w:rsidR="00276300" w:rsidRDefault="00276300" w:rsidP="0082373C">
      <w:pPr>
        <w:jc w:val="both"/>
      </w:pPr>
      <w:r>
        <w:t xml:space="preserve"> </w:t>
      </w:r>
      <w:r w:rsidR="0082373C">
        <w:t>«</w:t>
      </w:r>
      <w:r>
        <w:t>Такого еще не было, чтобы поручение имело приложение в 1992 страницы. Содержание этого приложения – перечень, состоящий из 220 319 актов</w:t>
      </w:r>
      <w:r w:rsidR="0082373C">
        <w:t>»</w:t>
      </w:r>
      <w:r>
        <w:t>.</w:t>
      </w:r>
    </w:p>
    <w:p w14:paraId="2A36E123" w14:textId="77777777" w:rsidR="0082373C" w:rsidRDefault="00276300" w:rsidP="0082373C">
      <w:pPr>
        <w:jc w:val="both"/>
      </w:pPr>
      <w:r>
        <w:t xml:space="preserve">Министр экономического развития Максим Орешкин в 2017 г. предлагал провести инвентаризацию требований, принятых до 2010 г. Правительство намерено до 2021 г. избавить бизнес от необоснованных требований, назвав реформу </w:t>
      </w:r>
      <w:r w:rsidR="0082373C">
        <w:t>«</w:t>
      </w:r>
      <w:r>
        <w:t>регуляторной гильотиной</w:t>
      </w:r>
      <w:r w:rsidR="0082373C">
        <w:t>»</w:t>
      </w:r>
      <w:r>
        <w:t xml:space="preserve">. Но отменить российские требования может оказаться сложнее, чем советские. Минэкономразвития составило список примерно из 30 видов контроля, которые ведомства просят вывести из-под реформы. </w:t>
      </w:r>
      <w:r w:rsidR="0082373C">
        <w:t>«</w:t>
      </w:r>
      <w:r>
        <w:t>Ведомости</w:t>
      </w:r>
      <w:r w:rsidR="0082373C">
        <w:t>»</w:t>
      </w:r>
      <w:r>
        <w:t xml:space="preserve"> ознакомились с этим списком, представитель Минэкономразвития подтвердил его подлинность, но уточнил, что перечень предварительный. Документ будет обсуждаться в правительстве, говорит сотрудник аппарата правительства.</w:t>
      </w:r>
    </w:p>
    <w:p w14:paraId="28BD7728" w14:textId="77777777" w:rsidR="0082373C" w:rsidRDefault="00276300" w:rsidP="0082373C">
      <w:pPr>
        <w:jc w:val="both"/>
      </w:pPr>
      <w:r>
        <w:t xml:space="preserve">Некоторые ведомства пытаются полностью выйти из-под действия будущего закона </w:t>
      </w:r>
      <w:r w:rsidR="0082373C">
        <w:t>«</w:t>
      </w:r>
      <w:r>
        <w:t>О государственном контроле (надзоре) и муниципальном контроле</w:t>
      </w:r>
      <w:r w:rsidR="0082373C">
        <w:t>»</w:t>
      </w:r>
      <w:r>
        <w:t>, жалуется представитель Минэкономразвития. Например, Федеральная антимонопольная служба (ФАС) предлагает оставить неизменными антимонопольный контроль, регулирование тарифов, госзакупок, гособоронзаказа, рекламы, сделок экономической концентрации, иностранных инвестиций. Надзор за гособоронзаказом и госзакупками необходим для контроля за бюджетными расходами, передал через представителя замруководителя ФАС Михаил Евраев, это не создает нагрузки на частный бизнес и даже защищает его интересы.</w:t>
      </w:r>
    </w:p>
    <w:p w14:paraId="603CDC3D" w14:textId="77777777" w:rsidR="0082373C" w:rsidRDefault="00276300" w:rsidP="0082373C">
      <w:pPr>
        <w:jc w:val="both"/>
      </w:pPr>
      <w:r>
        <w:lastRenderedPageBreak/>
        <w:t xml:space="preserve">Другие ведомства предлагают сделать лишь отдельные исключения (иногда даже не для себя, а для других). Минфин, например, считает, что не стоит пересматривать контроль за аудиторскими компаниями и оборотом драгоценных металлов и камней. Госконтроль драгметаллов регулируется международными стандартами и не влияет на издержки бизнеса, объясняет представитель министерства. Минтруд предлагает сохранить неизменным контроль за выплатой страховых взносов, а </w:t>
      </w:r>
      <w:r w:rsidRPr="0082373C">
        <w:rPr>
          <w:b/>
        </w:rPr>
        <w:t>Минтранс</w:t>
      </w:r>
      <w:r>
        <w:t xml:space="preserve"> – за международными автомобильными перевозками и контроль за работой портов. С такими же предложениями ранее выступила Федеральная таможенная служба, объясняет представитель </w:t>
      </w:r>
      <w:r w:rsidRPr="0082373C">
        <w:rPr>
          <w:b/>
        </w:rPr>
        <w:t>Минтранс</w:t>
      </w:r>
      <w:r>
        <w:t>а.</w:t>
      </w:r>
    </w:p>
    <w:p w14:paraId="5A6B3738" w14:textId="77777777" w:rsidR="0082373C" w:rsidRDefault="00276300" w:rsidP="0082373C">
      <w:pPr>
        <w:jc w:val="both"/>
      </w:pPr>
      <w:r>
        <w:t>Представитель аппарата правительства отказался от комментариев.</w:t>
      </w:r>
    </w:p>
    <w:p w14:paraId="49D3BA35" w14:textId="77777777" w:rsidR="0082373C" w:rsidRDefault="00276300" w:rsidP="0082373C">
      <w:pPr>
        <w:jc w:val="both"/>
      </w:pPr>
      <w:r>
        <w:t xml:space="preserve">Это уже второй перечень видов контроля, которые могут избежать реформы. Первый список (более 20 видов контроля) уже включен в законопроект о госконтроле, направленный в правительство на прошлой неделе. В него вошли, в частности, валютный, таможенный, налоговый контроль. Такие исключения противоречат изначальной концепции проекта, предупреждали представители </w:t>
      </w:r>
      <w:r w:rsidR="0082373C">
        <w:t>«</w:t>
      </w:r>
      <w:r>
        <w:t>Деловой России</w:t>
      </w:r>
      <w:r w:rsidR="0082373C">
        <w:t>»</w:t>
      </w:r>
      <w:r>
        <w:t xml:space="preserve"> и ТПП. Некоторые виды контроля не затрагивают интересы бизнеса, например контроль силовых ведомств в воинских частях и учреждениях исправительной системы, передавал через представителя </w:t>
      </w:r>
      <w:r w:rsidRPr="0082373C">
        <w:rPr>
          <w:b/>
        </w:rPr>
        <w:t>замминистр</w:t>
      </w:r>
      <w:r>
        <w:t>а экономического развития Савва Шипов.</w:t>
      </w:r>
    </w:p>
    <w:p w14:paraId="17D3166D" w14:textId="77777777" w:rsidR="0082373C" w:rsidRDefault="00276300" w:rsidP="0082373C">
      <w:pPr>
        <w:jc w:val="both"/>
      </w:pPr>
      <w:r>
        <w:t xml:space="preserve">Реформа госконтроля не первый раз сталкивается с противостоянием чиновников. В предыдущей версии законопроекта о госконтроле было также много исключений (ее разрабатывало открытое правительство, в феврале 2018 г. документ был принят в первом чтении Госдумой. – </w:t>
      </w:r>
      <w:r w:rsidR="0082373C">
        <w:t>«</w:t>
      </w:r>
      <w:r>
        <w:t>Ведомости</w:t>
      </w:r>
      <w:r w:rsidR="0082373C">
        <w:t>»</w:t>
      </w:r>
      <w:r>
        <w:t>). При таком подходе контрольно-надзорная деятельность будет регулироваться отраслевыми законами, а защита прав предпринимателей не будет гарантирована, говорит Варварин.</w:t>
      </w:r>
    </w:p>
    <w:p w14:paraId="08D64B34" w14:textId="5A9B6DE0" w:rsidR="00E64B5A" w:rsidRDefault="00276300" w:rsidP="0082373C">
      <w:pPr>
        <w:jc w:val="both"/>
      </w:pPr>
      <w:r>
        <w:t>Число исключений нужно свести к минимуму, считает представитель Минэкономразвития. Для них должны быть очень веские аргументы, передал Шипов через представителя, в абсолютном большинстве аргументов ведомств недостаточно.</w:t>
      </w:r>
    </w:p>
    <w:p w14:paraId="5D2EEC96" w14:textId="6841CCCE" w:rsidR="00276300" w:rsidRDefault="00C33870" w:rsidP="0082373C">
      <w:pPr>
        <w:jc w:val="both"/>
      </w:pPr>
      <w:hyperlink r:id="rId24" w:history="1">
        <w:r w:rsidR="00276300" w:rsidRPr="00F8155A">
          <w:rPr>
            <w:rStyle w:val="a9"/>
          </w:rPr>
          <w:t>https://www.vedomosti.ru/economics/articles/2019/09/11/811053-sovetskie-pravila</w:t>
        </w:r>
      </w:hyperlink>
    </w:p>
    <w:p w14:paraId="4EE6E2F0" w14:textId="7743C99B" w:rsidR="00276300" w:rsidRDefault="007F1059" w:rsidP="0082373C">
      <w:pPr>
        <w:jc w:val="both"/>
      </w:pPr>
      <w:r>
        <w:t>На ту же тему:</w:t>
      </w:r>
    </w:p>
    <w:p w14:paraId="397EFA7D" w14:textId="77777777" w:rsidR="0082373C" w:rsidRDefault="00C33870" w:rsidP="0082373C">
      <w:pPr>
        <w:jc w:val="both"/>
      </w:pPr>
      <w:hyperlink r:id="rId25" w:history="1">
        <w:r w:rsidR="007F1059" w:rsidRPr="00F8155A">
          <w:rPr>
            <w:rStyle w:val="a9"/>
          </w:rPr>
          <w:t>https://www.kommersant.ru/doc/4089203</w:t>
        </w:r>
      </w:hyperlink>
    </w:p>
    <w:p w14:paraId="0104D07C" w14:textId="1810043B" w:rsidR="002E52AA" w:rsidRDefault="002E52AA" w:rsidP="0082373C">
      <w:pPr>
        <w:pStyle w:val="3"/>
        <w:jc w:val="both"/>
        <w:rPr>
          <w:rFonts w:ascii="Times New Roman" w:hAnsi="Times New Roman"/>
          <w:sz w:val="24"/>
        </w:rPr>
      </w:pPr>
      <w:bookmarkStart w:id="36" w:name="_Toc19175636"/>
      <w:r>
        <w:rPr>
          <w:rFonts w:ascii="Times New Roman" w:hAnsi="Times New Roman"/>
          <w:sz w:val="24"/>
        </w:rPr>
        <w:t xml:space="preserve">ТАСС; 2019.09.11; </w:t>
      </w:r>
      <w:r w:rsidRPr="0082373C">
        <w:rPr>
          <w:rFonts w:ascii="Times New Roman" w:hAnsi="Times New Roman"/>
          <w:sz w:val="24"/>
        </w:rPr>
        <w:t>МЕДВЕДЕВ</w:t>
      </w:r>
      <w:r>
        <w:rPr>
          <w:rFonts w:ascii="Times New Roman" w:hAnsi="Times New Roman"/>
          <w:sz w:val="24"/>
        </w:rPr>
        <w:t xml:space="preserve"> ПОДПИСАЛ ДОКУМЕНТ О ПРЕКРАЩЕНИИ ДЕЙСТВИЯ НОРМАТИВНЫХ АКТОВ СССР</w:t>
      </w:r>
      <w:bookmarkEnd w:id="36"/>
    </w:p>
    <w:p w14:paraId="30BEC498" w14:textId="77777777" w:rsidR="002E52AA" w:rsidRDefault="002E52AA" w:rsidP="0082373C">
      <w:pPr>
        <w:pStyle w:val="Textbody"/>
      </w:pPr>
      <w:r>
        <w:t xml:space="preserve">Премьер-министр </w:t>
      </w:r>
      <w:r w:rsidRPr="0082373C">
        <w:rPr>
          <w:b/>
        </w:rPr>
        <w:t>Дмитрий Медведев</w:t>
      </w:r>
      <w:r>
        <w:t xml:space="preserve"> подписал распоряжение о прекращении действия нормативных актов СССР и РСФСР.</w:t>
      </w:r>
    </w:p>
    <w:p w14:paraId="2188C0C1" w14:textId="524CFCAA" w:rsidR="002E52AA" w:rsidRDefault="002E52AA" w:rsidP="0082373C">
      <w:pPr>
        <w:pStyle w:val="Textbody"/>
      </w:pPr>
      <w:r>
        <w:t xml:space="preserve">Меру должны реализовать до конца года, уточнил он в программе </w:t>
      </w:r>
      <w:r w:rsidR="0082373C">
        <w:t>«</w:t>
      </w:r>
      <w:r>
        <w:t>Диалог</w:t>
      </w:r>
      <w:r w:rsidR="0082373C">
        <w:t>»</w:t>
      </w:r>
      <w:r>
        <w:t xml:space="preserve"> в эфире канала </w:t>
      </w:r>
      <w:r w:rsidR="0082373C">
        <w:t>«</w:t>
      </w:r>
      <w:r>
        <w:t>Россия 24</w:t>
      </w:r>
      <w:r w:rsidR="0082373C">
        <w:t>»</w:t>
      </w:r>
      <w:r>
        <w:t>.</w:t>
      </w:r>
    </w:p>
    <w:p w14:paraId="165780AC" w14:textId="77777777" w:rsidR="002E52AA" w:rsidRDefault="002E52AA" w:rsidP="0082373C">
      <w:pPr>
        <w:pStyle w:val="Textbody"/>
      </w:pPr>
      <w:r>
        <w:t>Часть документов признали утратившими силу и не действующими еще в 2017-м. В частности, речь идет о потерявших актуальность постановлениях 1929-1989 годов.</w:t>
      </w:r>
    </w:p>
    <w:p w14:paraId="35F00C6E" w14:textId="77777777" w:rsidR="002E52AA" w:rsidRDefault="002E52AA" w:rsidP="0082373C">
      <w:pPr>
        <w:pStyle w:val="Textbody"/>
      </w:pPr>
      <w:r>
        <w:t>В числе актов СССР — о семичасовом рабочем дне; об условиях труда работников мелкорозничной торговой сети; об оплате труда на лесозаготовках; об упорядочении зарплаты работников гражданского воздушного флота и многие другие.</w:t>
      </w:r>
    </w:p>
    <w:p w14:paraId="5519B429" w14:textId="77777777" w:rsidR="002E52AA" w:rsidRDefault="002E52AA" w:rsidP="0082373C">
      <w:pPr>
        <w:pStyle w:val="Textbody"/>
      </w:pPr>
      <w:r>
        <w:t>В перечень актов РСФСР включены, в частности, постановления о повышении заработной платы учителям и другим работникам начальных и средних школ; об утверждении должностных окладов членам экипажей судов речного флота с дистанционным управлением и другие.</w:t>
      </w:r>
    </w:p>
    <w:p w14:paraId="5621631B" w14:textId="77777777" w:rsidR="002E52AA" w:rsidRDefault="00C33870" w:rsidP="0082373C">
      <w:pPr>
        <w:pStyle w:val="Textbody"/>
      </w:pPr>
      <w:hyperlink r:id="rId26" w:history="1">
        <w:r w:rsidR="002E52AA">
          <w:rPr>
            <w:color w:val="0000FF"/>
            <w:u w:val="single" w:color="0000FF"/>
          </w:rPr>
          <w:t>https://ria.ru/20190911/1558561951.html</w:t>
        </w:r>
      </w:hyperlink>
    </w:p>
    <w:p w14:paraId="185561CB" w14:textId="77777777" w:rsidR="0073501C" w:rsidRPr="0073501C" w:rsidRDefault="0073501C" w:rsidP="0082373C">
      <w:pPr>
        <w:pStyle w:val="3"/>
        <w:jc w:val="both"/>
        <w:rPr>
          <w:rFonts w:ascii="Times New Roman" w:hAnsi="Times New Roman"/>
          <w:sz w:val="24"/>
        </w:rPr>
      </w:pPr>
      <w:bookmarkStart w:id="37" w:name="_Toc19175637"/>
      <w:r w:rsidRPr="0073501C">
        <w:rPr>
          <w:rFonts w:ascii="Times New Roman" w:hAnsi="Times New Roman"/>
          <w:sz w:val="24"/>
        </w:rPr>
        <w:lastRenderedPageBreak/>
        <w:t xml:space="preserve">ВЕДОМОСТИ; ВИТАЛИЙ ПЕТЛЕВОЙ, СВЕТЛАНА БОЧАРОВА; 2019.09.12; РЕШЕНИЕ О ВЫДАЧЕ 2,6 ТРЛН РУБЛЕЙ АРКТИЧЕСКИХ ЛЬГОТ ПРИМЕТ </w:t>
      </w:r>
      <w:r w:rsidRPr="0082373C">
        <w:rPr>
          <w:rFonts w:ascii="Times New Roman" w:hAnsi="Times New Roman"/>
          <w:sz w:val="24"/>
        </w:rPr>
        <w:t>ПУТИН</w:t>
      </w:r>
      <w:r w:rsidRPr="0073501C">
        <w:rPr>
          <w:rFonts w:ascii="Times New Roman" w:hAnsi="Times New Roman"/>
          <w:sz w:val="24"/>
        </w:rPr>
        <w:t>; ВОПРОС С ОБСУЖДЕНИЕМ АРКТИЧЕСКОГО ЗАКОНОПРОЕКТА ВЫНЕСЕН НА УРОВЕНЬ ПРЕЗИДЕНТА</w:t>
      </w:r>
      <w:bookmarkEnd w:id="37"/>
    </w:p>
    <w:p w14:paraId="0F594F45" w14:textId="77777777" w:rsidR="0082373C" w:rsidRDefault="0073501C" w:rsidP="0082373C">
      <w:pPr>
        <w:jc w:val="both"/>
      </w:pPr>
      <w:r>
        <w:t xml:space="preserve">Первый зампред правительства Антон Силуанов попросил, а президент </w:t>
      </w:r>
      <w:r w:rsidRPr="0082373C">
        <w:rPr>
          <w:b/>
        </w:rPr>
        <w:t>Владимир Путин</w:t>
      </w:r>
      <w:r>
        <w:t xml:space="preserve"> ввел до конца года мораторий на налоговые льготы нефтяникам. Однако это решение не остановило ни главного исполнительного директора </w:t>
      </w:r>
      <w:r w:rsidR="0082373C">
        <w:t>«</w:t>
      </w:r>
      <w:r>
        <w:t>Роснефти</w:t>
      </w:r>
      <w:r w:rsidR="0082373C">
        <w:t>»</w:t>
      </w:r>
      <w:r>
        <w:t xml:space="preserve"> Игоря Сечина, ни зампреда правительства Юрия Трутнева, курирующего развитие Дальнего Востока и Арктики. Им удалось вынести на президентский уровень обсуждение арктического законопроекта, согласно которому только нефтяные компании, работающие в регионе, смогут получить беспрецедентные налоговые льготы – на 2,6 трлн руб., рассказали </w:t>
      </w:r>
      <w:r w:rsidR="0082373C">
        <w:t>«</w:t>
      </w:r>
      <w:r>
        <w:t>Ведомостям</w:t>
      </w:r>
      <w:r w:rsidR="0082373C">
        <w:t>»</w:t>
      </w:r>
      <w:r>
        <w:t xml:space="preserve"> три чиновника и собеседник, близкий к одному из возможных участников такой встречи.</w:t>
      </w:r>
    </w:p>
    <w:p w14:paraId="4C208726" w14:textId="77777777" w:rsidR="0082373C" w:rsidRDefault="0073501C" w:rsidP="0082373C">
      <w:pPr>
        <w:jc w:val="both"/>
      </w:pPr>
      <w:r>
        <w:t xml:space="preserve">Встреча состоится у президента в ближайшие недели, говорят собеседники </w:t>
      </w:r>
      <w:r w:rsidR="0082373C">
        <w:t>«</w:t>
      </w:r>
      <w:r>
        <w:t>Ведомостей</w:t>
      </w:r>
      <w:r w:rsidR="0082373C">
        <w:t>»</w:t>
      </w:r>
      <w:r>
        <w:t xml:space="preserve">. Сечин и Трутнев уже после наложения моратория на новые льготы для нефтяников несколько раз докладывали </w:t>
      </w:r>
      <w:r w:rsidRPr="0082373C">
        <w:rPr>
          <w:b/>
        </w:rPr>
        <w:t>Путин</w:t>
      </w:r>
      <w:r>
        <w:t xml:space="preserve">у, как важно развивать Арктику, и президент согласился выслушать позиции сторон, рассказывают они. </w:t>
      </w:r>
      <w:r w:rsidR="0082373C">
        <w:t>«</w:t>
      </w:r>
      <w:r>
        <w:t>Пока [встречи] в сентябре не планируется. Но тема на повестке дня</w:t>
      </w:r>
      <w:r w:rsidR="0082373C">
        <w:t>»</w:t>
      </w:r>
      <w:r>
        <w:t xml:space="preserve">, – заявил </w:t>
      </w:r>
      <w:r w:rsidR="0082373C">
        <w:t>«</w:t>
      </w:r>
      <w:r>
        <w:t>Ведомостям</w:t>
      </w:r>
      <w:r w:rsidR="0082373C">
        <w:t>»</w:t>
      </w:r>
      <w:r>
        <w:t xml:space="preserve"> представитель президента Дмитрий Песков.</w:t>
      </w:r>
    </w:p>
    <w:p w14:paraId="359BF3E3" w14:textId="77777777" w:rsidR="0082373C" w:rsidRDefault="0082373C" w:rsidP="0082373C">
      <w:pPr>
        <w:jc w:val="both"/>
      </w:pPr>
      <w:r>
        <w:t>«</w:t>
      </w:r>
      <w:r w:rsidR="0073501C">
        <w:t>Сейчас готовятся две позиции – позиция Минфина и позиция всех остальных министерств, которые заинтересованы в развитии Арктики</w:t>
      </w:r>
      <w:r>
        <w:t>»</w:t>
      </w:r>
      <w:r w:rsidR="0073501C">
        <w:t xml:space="preserve">, – говорит один из собеседников </w:t>
      </w:r>
      <w:r>
        <w:t>«</w:t>
      </w:r>
      <w:r w:rsidR="0073501C">
        <w:t>Ведомостей</w:t>
      </w:r>
      <w:r>
        <w:t>»</w:t>
      </w:r>
      <w:r w:rsidR="0073501C">
        <w:t>. Минфин в принципе против послаблений для нефтяников, отмечают два чиновника и собеседник в нефтяной компании.</w:t>
      </w:r>
    </w:p>
    <w:p w14:paraId="7695B6E2" w14:textId="77777777" w:rsidR="0082373C" w:rsidRDefault="0073501C" w:rsidP="0082373C">
      <w:pPr>
        <w:jc w:val="both"/>
      </w:pPr>
      <w:r>
        <w:t xml:space="preserve">Принятие законопроекта в поддержку нефтегазовых проектов в Арктике приведет к выпадающим доходам бюджета в 200–300 млрд руб. в первые годы, а там по нарастающей, указывал </w:t>
      </w:r>
      <w:r w:rsidRPr="0082373C">
        <w:rPr>
          <w:b/>
        </w:rPr>
        <w:t>директор департамента</w:t>
      </w:r>
      <w:r>
        <w:t xml:space="preserve"> налоговой и таможенной политики Минфина Алексей Сазанов.</w:t>
      </w:r>
    </w:p>
    <w:p w14:paraId="5E33801D" w14:textId="77777777" w:rsidR="0082373C" w:rsidRDefault="0073501C" w:rsidP="0082373C">
      <w:pPr>
        <w:jc w:val="both"/>
      </w:pPr>
      <w:r>
        <w:t xml:space="preserve"> </w:t>
      </w:r>
      <w:r w:rsidR="0082373C">
        <w:t>«</w:t>
      </w:r>
      <w:r>
        <w:t>На Таймыре налогооблагаемой базы как таковой нет и не будет, если не дать стимулирующих механизмов для разработки</w:t>
      </w:r>
      <w:r w:rsidR="0082373C">
        <w:t>»</w:t>
      </w:r>
      <w:r>
        <w:t xml:space="preserve">, – утверждает один из собеседников </w:t>
      </w:r>
      <w:r w:rsidR="0082373C">
        <w:t>«</w:t>
      </w:r>
      <w:r>
        <w:t>Ведомостей</w:t>
      </w:r>
      <w:r w:rsidR="0082373C">
        <w:t>»</w:t>
      </w:r>
      <w:r>
        <w:t>. Внутренняя норма доходности для арктических проектов нужна не менее 20%, сейчас она ниже 10% или отрицательная, говорил министр энергетики Александр Новак.</w:t>
      </w:r>
    </w:p>
    <w:p w14:paraId="7CFA58E9" w14:textId="77777777" w:rsidR="0082373C" w:rsidRDefault="0073501C" w:rsidP="0082373C">
      <w:pPr>
        <w:jc w:val="both"/>
      </w:pPr>
      <w:r>
        <w:t xml:space="preserve">У Минэнерго и Министерства развития Дальнего Востока и Арктики есть разногласия по содержанию арктического законопроекта, отмечает собеседник </w:t>
      </w:r>
      <w:r w:rsidR="0082373C">
        <w:t>«</w:t>
      </w:r>
      <w:r>
        <w:t>Ведомостей</w:t>
      </w:r>
      <w:r w:rsidR="0082373C">
        <w:t>»</w:t>
      </w:r>
      <w:r>
        <w:t xml:space="preserve"> в правительстве. </w:t>
      </w:r>
      <w:r w:rsidR="0082373C">
        <w:t>«</w:t>
      </w:r>
      <w:r>
        <w:t>Минвостокразвития хочет привлекать частные и иностранные компании для развития месторождений углеводородов, а Минэнерго эту инициативу блокирует</w:t>
      </w:r>
      <w:r w:rsidR="0082373C">
        <w:t>»</w:t>
      </w:r>
      <w:r>
        <w:t xml:space="preserve">, – описывает ситуацию собеседник </w:t>
      </w:r>
      <w:r w:rsidR="0082373C">
        <w:t>«</w:t>
      </w:r>
      <w:r>
        <w:t>Ведомостей</w:t>
      </w:r>
      <w:r w:rsidR="0082373C">
        <w:t>»</w:t>
      </w:r>
      <w:r>
        <w:t>. Он уверен, что это преодолимые разногласия.</w:t>
      </w:r>
    </w:p>
    <w:p w14:paraId="324BC26D" w14:textId="77777777" w:rsidR="0082373C" w:rsidRDefault="0073501C" w:rsidP="0082373C">
      <w:pPr>
        <w:jc w:val="both"/>
      </w:pPr>
      <w:r>
        <w:t xml:space="preserve">Представитель курирующего нефтяную отрасль вице-премьера Дмитрия Козака рассказал, что вопрос разработки арктического законопроекта </w:t>
      </w:r>
      <w:r w:rsidR="0082373C">
        <w:t>«</w:t>
      </w:r>
      <w:r>
        <w:t>требует дополнительного обсуждения в правительстве</w:t>
      </w:r>
      <w:r w:rsidR="0082373C">
        <w:t>»</w:t>
      </w:r>
      <w:r>
        <w:t xml:space="preserve">. Представители Минфина, Силуанова, Трутнева, </w:t>
      </w:r>
      <w:r w:rsidR="0082373C">
        <w:t>«</w:t>
      </w:r>
      <w:r>
        <w:t>Роснефти</w:t>
      </w:r>
      <w:r w:rsidR="0082373C">
        <w:t>»</w:t>
      </w:r>
      <w:r>
        <w:t xml:space="preserve">, </w:t>
      </w:r>
      <w:r w:rsidR="0082373C">
        <w:t>«</w:t>
      </w:r>
      <w:r>
        <w:t>Нефтегазхолдинга</w:t>
      </w:r>
      <w:r w:rsidR="0082373C">
        <w:t>»</w:t>
      </w:r>
      <w:r>
        <w:t xml:space="preserve"> и Минэнерго отказались от комментариев.</w:t>
      </w:r>
    </w:p>
    <w:p w14:paraId="735E5FBF" w14:textId="77777777" w:rsidR="0082373C" w:rsidRDefault="0073501C" w:rsidP="0082373C">
      <w:pPr>
        <w:jc w:val="both"/>
      </w:pPr>
      <w:r>
        <w:t xml:space="preserve">26 июня Сечин попросил </w:t>
      </w:r>
      <w:r w:rsidRPr="0082373C">
        <w:rPr>
          <w:b/>
        </w:rPr>
        <w:t>Путин</w:t>
      </w:r>
      <w:r>
        <w:t>а поддержать проект федерального закона о развитии Арктики – этот документ предусматривает особый режим для инвесторов: полное освобождение работающих в регионе нефтяников от НДПИ на новых месторождениях, а налоговый вычет из НДПИ на сумму инвестиций для старых; нулевые ставки налога на имущество, земельного налога, снижение налога на прибыль до 7% (сейчас – 20%) и страховых взносов до 7,6% (сейчас базовая ставка – 30%). Все это на 30 лет.</w:t>
      </w:r>
    </w:p>
    <w:p w14:paraId="45211A54" w14:textId="77777777" w:rsidR="0082373C" w:rsidRDefault="0073501C" w:rsidP="0082373C">
      <w:pPr>
        <w:jc w:val="both"/>
      </w:pPr>
      <w:r>
        <w:t xml:space="preserve">Взамен Сечин говорит о возможности создать нефтегазовый кластер на основе месторождений </w:t>
      </w:r>
      <w:r w:rsidR="0082373C">
        <w:t>«</w:t>
      </w:r>
      <w:r>
        <w:t>Нефтегазхолдинга</w:t>
      </w:r>
      <w:r w:rsidR="0082373C">
        <w:t>»</w:t>
      </w:r>
      <w:r>
        <w:t xml:space="preserve"> Эдуарда Худайнатова (Пайяхское) и </w:t>
      </w:r>
      <w:r w:rsidR="0082373C">
        <w:t>«</w:t>
      </w:r>
      <w:r>
        <w:t>Роснефти</w:t>
      </w:r>
      <w:r w:rsidR="0082373C">
        <w:t>»</w:t>
      </w:r>
      <w:r>
        <w:t xml:space="preserve"> (Лодочное, Тагульское и Ванкорское). Инвестиции в регион, по расчетам Сечина, </w:t>
      </w:r>
      <w:r>
        <w:lastRenderedPageBreak/>
        <w:t>превысят 5 трлн руб.: будет построено 5500 км трубопроводов, морские терминалы с перевалкой до 100 млн т в год, аэропорты, линии электропередачи и т. д. Инвестиции могут превысить и 8 трлн руб., подсчитывала KPMG.</w:t>
      </w:r>
    </w:p>
    <w:p w14:paraId="58B71CC1" w14:textId="77777777" w:rsidR="0082373C" w:rsidRDefault="0073501C" w:rsidP="0082373C">
      <w:pPr>
        <w:jc w:val="both"/>
      </w:pPr>
      <w:r>
        <w:t xml:space="preserve">Отдельный законопроект выносится на обсуждение с участием главы государства редко, констатирует профессор Финансового университета при правительстве России Александр Сафонов. </w:t>
      </w:r>
      <w:r w:rsidR="0082373C">
        <w:t>«</w:t>
      </w:r>
      <w:r>
        <w:t>Обычно законопроекты на основе поручений президента разрабатываются и одобряются на уровне правового управления при президенте, а в сыром виде доносятся до главы государства, только если имеют высокую политическую, социальную или экономическую важность</w:t>
      </w:r>
      <w:r w:rsidR="0082373C">
        <w:t>»</w:t>
      </w:r>
      <w:r>
        <w:t>, – рассуждает Сафонов.</w:t>
      </w:r>
    </w:p>
    <w:p w14:paraId="226D9234" w14:textId="21FBECC6" w:rsidR="0073501C" w:rsidRDefault="0082373C" w:rsidP="0082373C">
      <w:pPr>
        <w:jc w:val="both"/>
      </w:pPr>
      <w:r>
        <w:t>«</w:t>
      </w:r>
      <w:r w:rsidR="0073501C">
        <w:t xml:space="preserve">Президенту предстоит принять концептуальное решение, нужно ли государству инвестировать в развитие дорогих арктических месторождений, которые могут позволить России сохранить статус энергетической сверхдержавы на десятилетия вперед, – предполагает директор отдела корпораций Fitch Дмитрий Маринченко. – Но эти же проекты могут оказаться и </w:t>
      </w:r>
      <w:r>
        <w:t>«</w:t>
      </w:r>
      <w:r w:rsidR="0073501C">
        <w:t>белыми слонами</w:t>
      </w:r>
      <w:r>
        <w:t>»</w:t>
      </w:r>
      <w:r w:rsidR="0073501C">
        <w:t>, дорогими и неэффективными, если прогнозы о падении спроса на нефть с 2030–2040-х гг. оправдаются</w:t>
      </w:r>
      <w:r>
        <w:t>»</w:t>
      </w:r>
      <w:r w:rsidR="0073501C">
        <w:t>.</w:t>
      </w:r>
    </w:p>
    <w:p w14:paraId="68604B8F" w14:textId="77777777" w:rsidR="0082373C" w:rsidRDefault="00C33870" w:rsidP="0082373C">
      <w:pPr>
        <w:jc w:val="both"/>
      </w:pPr>
      <w:hyperlink r:id="rId27" w:history="1">
        <w:r w:rsidR="0073501C" w:rsidRPr="00F8155A">
          <w:rPr>
            <w:rStyle w:val="a9"/>
          </w:rPr>
          <w:t>https://www.vedomosti.ru/business/articles/2019/09/11/811046-vidache-arkticheskih-lgot</w:t>
        </w:r>
      </w:hyperlink>
    </w:p>
    <w:p w14:paraId="1515E0AC" w14:textId="03D6F421" w:rsidR="002E52AA" w:rsidRPr="002E52AA" w:rsidRDefault="002E52AA" w:rsidP="0082373C">
      <w:pPr>
        <w:pStyle w:val="3"/>
        <w:jc w:val="both"/>
        <w:rPr>
          <w:rFonts w:ascii="Times New Roman" w:hAnsi="Times New Roman"/>
          <w:sz w:val="24"/>
        </w:rPr>
      </w:pPr>
      <w:bookmarkStart w:id="38" w:name="_Toc19175638"/>
      <w:r w:rsidRPr="002E52AA">
        <w:rPr>
          <w:rFonts w:ascii="Times New Roman" w:hAnsi="Times New Roman"/>
          <w:sz w:val="24"/>
        </w:rPr>
        <w:t xml:space="preserve">ВЕДОМОСТИ; АЛЕКСАНДР ВОРОБЬЕВ; 2019.09.12; </w:t>
      </w:r>
      <w:r w:rsidR="0082373C">
        <w:rPr>
          <w:rFonts w:ascii="Times New Roman" w:hAnsi="Times New Roman"/>
          <w:sz w:val="24"/>
        </w:rPr>
        <w:t>«</w:t>
      </w:r>
      <w:r w:rsidRPr="002E52AA">
        <w:rPr>
          <w:rFonts w:ascii="Times New Roman" w:hAnsi="Times New Roman"/>
          <w:sz w:val="24"/>
        </w:rPr>
        <w:t>АЭРОЭКСПРЕСС</w:t>
      </w:r>
      <w:r w:rsidR="0082373C">
        <w:rPr>
          <w:rFonts w:ascii="Times New Roman" w:hAnsi="Times New Roman"/>
          <w:sz w:val="24"/>
        </w:rPr>
        <w:t>»</w:t>
      </w:r>
      <w:r w:rsidRPr="002E52AA">
        <w:rPr>
          <w:rFonts w:ascii="Times New Roman" w:hAnsi="Times New Roman"/>
          <w:sz w:val="24"/>
        </w:rPr>
        <w:t xml:space="preserve"> ПУСТИТ АВТОБУСЫ К ТЕРМИНАЛУ B </w:t>
      </w:r>
      <w:r w:rsidR="0082373C">
        <w:rPr>
          <w:rFonts w:ascii="Times New Roman" w:hAnsi="Times New Roman"/>
          <w:sz w:val="24"/>
        </w:rPr>
        <w:t>«</w:t>
      </w:r>
      <w:r w:rsidRPr="002E52AA">
        <w:rPr>
          <w:rFonts w:ascii="Times New Roman" w:hAnsi="Times New Roman"/>
          <w:sz w:val="24"/>
        </w:rPr>
        <w:t>ШЕРЕМЕТЬЕВО</w:t>
      </w:r>
      <w:r w:rsidR="0082373C">
        <w:rPr>
          <w:rFonts w:ascii="Times New Roman" w:hAnsi="Times New Roman"/>
          <w:sz w:val="24"/>
        </w:rPr>
        <w:t>»</w:t>
      </w:r>
      <w:r w:rsidRPr="002E52AA">
        <w:rPr>
          <w:rFonts w:ascii="Times New Roman" w:hAnsi="Times New Roman"/>
          <w:sz w:val="24"/>
        </w:rPr>
        <w:t>; ЖЕЛЕЗНАЯ ДОРОГА К НЕМУ БУДЕТ ПОСТРОЕНА ЛИШЬ В 2022 Г.</w:t>
      </w:r>
      <w:bookmarkEnd w:id="38"/>
    </w:p>
    <w:p w14:paraId="1227AB40" w14:textId="77777777" w:rsidR="0082373C" w:rsidRDefault="002E52AA" w:rsidP="0082373C">
      <w:pPr>
        <w:jc w:val="both"/>
      </w:pPr>
      <w:r>
        <w:t xml:space="preserve"> </w:t>
      </w:r>
      <w:r w:rsidR="0082373C">
        <w:t>«</w:t>
      </w:r>
      <w:r>
        <w:t>Аэроэкспресс</w:t>
      </w:r>
      <w:r w:rsidR="0082373C">
        <w:t>»</w:t>
      </w:r>
      <w:r>
        <w:t xml:space="preserve"> выиграл конкурс департамента транспорта Москвы на право автобусных перевозок по маршруту ст. м. </w:t>
      </w:r>
      <w:r w:rsidR="0082373C">
        <w:t>«</w:t>
      </w:r>
      <w:r>
        <w:t>Ховрино</w:t>
      </w:r>
      <w:r w:rsidR="0082373C">
        <w:t>»</w:t>
      </w:r>
      <w:r>
        <w:t xml:space="preserve"> – терминал В аэропорта </w:t>
      </w:r>
      <w:r w:rsidR="0082373C">
        <w:t>«</w:t>
      </w:r>
      <w:r>
        <w:t>Шереметьево</w:t>
      </w:r>
      <w:r w:rsidR="0082373C">
        <w:t>»</w:t>
      </w:r>
      <w:r>
        <w:t xml:space="preserve">, говорится в протоколе на сайте департамента. Перевозки будут осуществляться по нерегулируемому тарифу, </w:t>
      </w:r>
      <w:r w:rsidR="0082373C">
        <w:t>«</w:t>
      </w:r>
      <w:r>
        <w:t>Аэроэкспресс</w:t>
      </w:r>
      <w:r w:rsidR="0082373C">
        <w:t>»</w:t>
      </w:r>
      <w:r>
        <w:t xml:space="preserve"> был единственным претендентом, сказано в документации конкурса. У </w:t>
      </w:r>
      <w:r w:rsidR="0082373C">
        <w:t>«</w:t>
      </w:r>
      <w:r>
        <w:t>Аэроэкспресса</w:t>
      </w:r>
      <w:r w:rsidR="0082373C">
        <w:t>»</w:t>
      </w:r>
      <w:r>
        <w:t xml:space="preserve"> есть лицензия на право перевозок пассажиров автомобильным транспортом.</w:t>
      </w:r>
    </w:p>
    <w:p w14:paraId="6076B82E" w14:textId="77777777" w:rsidR="0082373C" w:rsidRDefault="0082373C" w:rsidP="0082373C">
      <w:pPr>
        <w:jc w:val="both"/>
      </w:pPr>
      <w:r>
        <w:t>«</w:t>
      </w:r>
      <w:r w:rsidR="002E52AA">
        <w:t>Ховрино</w:t>
      </w:r>
      <w:r>
        <w:t>»</w:t>
      </w:r>
      <w:r w:rsidR="002E52AA">
        <w:t xml:space="preserve"> – конечная станция зеленой ветки. Расположена на севере Москвы в 1 км от МКАД и в 2,5 км от начала платной автодороги М11 Москва – Санкт-Петербург, проходящей мимо </w:t>
      </w:r>
      <w:r>
        <w:t>«</w:t>
      </w:r>
      <w:r w:rsidR="002E52AA">
        <w:t>Шереметьево</w:t>
      </w:r>
      <w:r>
        <w:t>»</w:t>
      </w:r>
      <w:r w:rsidR="002E52AA">
        <w:t>. До терминала B расстояние – 19 км.</w:t>
      </w:r>
    </w:p>
    <w:p w14:paraId="0E02E932" w14:textId="77777777" w:rsidR="0082373C" w:rsidRDefault="002E52AA" w:rsidP="0082373C">
      <w:pPr>
        <w:jc w:val="both"/>
      </w:pPr>
      <w:r>
        <w:t xml:space="preserve">Маршрут автобусов как раз и будет проходить по М11, говорит представитель </w:t>
      </w:r>
      <w:r w:rsidR="0082373C">
        <w:t>«</w:t>
      </w:r>
      <w:r>
        <w:t>Аэроэкспресса</w:t>
      </w:r>
      <w:r w:rsidR="0082373C">
        <w:t>»</w:t>
      </w:r>
      <w:r>
        <w:t xml:space="preserve">. Здесь практически не бывает пробок, благодаря чему время в пути составит около 20 минут. Проезд будет стоить 150 руб. в одну сторону. Промежуточных остановок в пути не предусмотрено, говорит представитель </w:t>
      </w:r>
      <w:r w:rsidR="0082373C">
        <w:t>«</w:t>
      </w:r>
      <w:r>
        <w:t>Аэроэкспресса</w:t>
      </w:r>
      <w:r w:rsidR="0082373C">
        <w:t>»</w:t>
      </w:r>
      <w:r>
        <w:t>. У перевозчика согласно условиям конкурса нет никаких обязательств по частоте рейсов или по времени их выполнения.</w:t>
      </w:r>
    </w:p>
    <w:p w14:paraId="6E1D829A" w14:textId="77777777" w:rsidR="0082373C" w:rsidRDefault="002E52AA" w:rsidP="0082373C">
      <w:pPr>
        <w:jc w:val="both"/>
      </w:pPr>
      <w:r>
        <w:t xml:space="preserve"> </w:t>
      </w:r>
      <w:r w:rsidR="0082373C">
        <w:t>«</w:t>
      </w:r>
      <w:r>
        <w:t>Автобусные перевозки стартуют в октябре и будут осуществляться с 7.30 до 21.00 вечера – именно на этот период приходится максимальное количество пассажиров</w:t>
      </w:r>
      <w:r w:rsidR="0082373C">
        <w:t>»</w:t>
      </w:r>
      <w:r>
        <w:t xml:space="preserve">, – передала </w:t>
      </w:r>
      <w:r w:rsidR="0082373C">
        <w:t>«</w:t>
      </w:r>
      <w:r>
        <w:t>Ведомостям</w:t>
      </w:r>
      <w:r w:rsidR="0082373C">
        <w:t>»</w:t>
      </w:r>
      <w:r>
        <w:t xml:space="preserve"> гендиректор </w:t>
      </w:r>
      <w:r w:rsidR="0082373C">
        <w:t>«</w:t>
      </w:r>
      <w:r>
        <w:t>Аэроэкспресса</w:t>
      </w:r>
      <w:r w:rsidR="0082373C">
        <w:t>»</w:t>
      </w:r>
      <w:r>
        <w:t xml:space="preserve"> Алина Бисембаева. Компания арендует восемь автобусов </w:t>
      </w:r>
      <w:r w:rsidR="0082373C">
        <w:t>«</w:t>
      </w:r>
      <w:r>
        <w:t>ЛиАЗ</w:t>
      </w:r>
      <w:r w:rsidR="0082373C">
        <w:t>»</w:t>
      </w:r>
      <w:r>
        <w:t xml:space="preserve"> большой вместимости – на 108 мест, в том числе 28 сидячих и одно инвалидное. На линии будет семь автобусов, еще один будет резервным. Автобусы будут окрашены в красный цвет, как и поезда </w:t>
      </w:r>
      <w:r w:rsidR="0082373C">
        <w:t>«</w:t>
      </w:r>
      <w:r>
        <w:t>Аэроэкспресса</w:t>
      </w:r>
      <w:r w:rsidR="0082373C">
        <w:t>»</w:t>
      </w:r>
      <w:r>
        <w:t>, говорит Бисембаева.</w:t>
      </w:r>
    </w:p>
    <w:p w14:paraId="0B231DF8" w14:textId="77777777" w:rsidR="0082373C" w:rsidRDefault="002E52AA" w:rsidP="0082373C">
      <w:pPr>
        <w:jc w:val="both"/>
      </w:pPr>
      <w:r>
        <w:t xml:space="preserve">Сейчас поездами </w:t>
      </w:r>
      <w:r w:rsidR="0082373C">
        <w:t>«</w:t>
      </w:r>
      <w:r>
        <w:t>Аэроэкспресса</w:t>
      </w:r>
      <w:r w:rsidR="0082373C">
        <w:t>»</w:t>
      </w:r>
      <w:r>
        <w:t xml:space="preserve"> от Белорусского вокзала можно добраться только до южного комплекса </w:t>
      </w:r>
      <w:r w:rsidR="0082373C">
        <w:t>«</w:t>
      </w:r>
      <w:r>
        <w:t>Шереметьево</w:t>
      </w:r>
      <w:r w:rsidR="0082373C">
        <w:t>»</w:t>
      </w:r>
      <w:r>
        <w:t xml:space="preserve">. Здесь расположены терминалы D, E и F. От терминала B и строящегося C1 они отделены летным полем. Далее до терминала В (отсюда выполняет внутрироссийские рейсы </w:t>
      </w:r>
      <w:r w:rsidR="0082373C">
        <w:t>«</w:t>
      </w:r>
      <w:r w:rsidRPr="0082373C">
        <w:rPr>
          <w:b/>
        </w:rPr>
        <w:t>Аэрофлот</w:t>
      </w:r>
      <w:r w:rsidR="0082373C">
        <w:t>»</w:t>
      </w:r>
      <w:r>
        <w:t xml:space="preserve">) можно проехать на поезде по тоннелю под летным полем. Но тоннель в целом рассчитан прежде всего на трансферных пассажиров и уже сейчас перегружен. А в I квартале 2020 г. </w:t>
      </w:r>
      <w:r w:rsidR="0082373C">
        <w:t>«</w:t>
      </w:r>
      <w:r>
        <w:t>Шереметьево</w:t>
      </w:r>
      <w:r w:rsidR="0082373C">
        <w:t>»</w:t>
      </w:r>
      <w:r>
        <w:t xml:space="preserve"> откроет терминал С1, куда будут переведены международные рейсы </w:t>
      </w:r>
      <w:r w:rsidR="0082373C">
        <w:t>«</w:t>
      </w:r>
      <w:r w:rsidRPr="0082373C">
        <w:rPr>
          <w:b/>
        </w:rPr>
        <w:t>Аэрофлот</w:t>
      </w:r>
      <w:r>
        <w:t>а</w:t>
      </w:r>
      <w:r w:rsidR="0082373C">
        <w:t>»</w:t>
      </w:r>
      <w:r>
        <w:t>. Пропускная способность северного комплекса удвоится, достигнет 40 млн пассажиров в год и превысит мощность южного (35 млн пассажиров).</w:t>
      </w:r>
    </w:p>
    <w:p w14:paraId="34221D05" w14:textId="77777777" w:rsidR="0082373C" w:rsidRDefault="002E52AA" w:rsidP="0082373C">
      <w:pPr>
        <w:jc w:val="both"/>
      </w:pPr>
      <w:r>
        <w:lastRenderedPageBreak/>
        <w:t xml:space="preserve">Но железную дорогу в северный комплекс РЖД построит лишь к началу 2022 г. Подземным тоннелям будет еще сложнее справляться с трафиком между двумя терминальными комплексами, хотя </w:t>
      </w:r>
      <w:r w:rsidR="0082373C">
        <w:t>«</w:t>
      </w:r>
      <w:r>
        <w:t>Шереметьево</w:t>
      </w:r>
      <w:r w:rsidR="0082373C">
        <w:t>»</w:t>
      </w:r>
      <w:r>
        <w:t xml:space="preserve"> планирует увеличить количество пассажирских вагончиков с четырех до шести.</w:t>
      </w:r>
    </w:p>
    <w:p w14:paraId="3132C46B" w14:textId="77777777" w:rsidR="0082373C" w:rsidRDefault="002E52AA" w:rsidP="0082373C">
      <w:pPr>
        <w:jc w:val="both"/>
      </w:pPr>
      <w:r>
        <w:t xml:space="preserve">Северный терминальный комплекс не обеспечен качественным общественным транспортом, который мог бы быстро доставить пассажира из города, продолжает Бисембаева. Экспрессы от </w:t>
      </w:r>
      <w:r w:rsidR="0082373C">
        <w:t>«</w:t>
      </w:r>
      <w:r>
        <w:t>Ховрино</w:t>
      </w:r>
      <w:r w:rsidR="0082373C">
        <w:t>»</w:t>
      </w:r>
      <w:r>
        <w:t xml:space="preserve"> станут наиболее удобным способом добраться до терминала В из Москвы </w:t>
      </w:r>
      <w:r w:rsidR="0082373C">
        <w:t>«</w:t>
      </w:r>
      <w:r>
        <w:t>в условиях нынешнего развития транспортной инфраструктуры</w:t>
      </w:r>
      <w:r w:rsidR="0082373C">
        <w:t>»</w:t>
      </w:r>
      <w:r>
        <w:t>.</w:t>
      </w:r>
    </w:p>
    <w:p w14:paraId="11B74459" w14:textId="77777777" w:rsidR="0082373C" w:rsidRDefault="002E52AA" w:rsidP="0082373C">
      <w:pPr>
        <w:jc w:val="both"/>
      </w:pPr>
      <w:r>
        <w:t xml:space="preserve">Автобусами, по ее словам, планируется перевозить около 1 млн пассажиров в год. Поездами в 2018 г. </w:t>
      </w:r>
      <w:r w:rsidR="0082373C">
        <w:t>«</w:t>
      </w:r>
      <w:r>
        <w:t>Аэроэкспресс</w:t>
      </w:r>
      <w:r w:rsidR="0082373C">
        <w:t>»</w:t>
      </w:r>
      <w:r>
        <w:t xml:space="preserve"> перевез в три московских аэропорта 12,1 млн человек.</w:t>
      </w:r>
    </w:p>
    <w:p w14:paraId="46DB1429" w14:textId="77777777" w:rsidR="0082373C" w:rsidRDefault="002E52AA" w:rsidP="0082373C">
      <w:pPr>
        <w:jc w:val="both"/>
      </w:pPr>
      <w:r>
        <w:t xml:space="preserve">В </w:t>
      </w:r>
      <w:r w:rsidR="0082373C">
        <w:t>«</w:t>
      </w:r>
      <w:r>
        <w:t>Шереметьево</w:t>
      </w:r>
      <w:r w:rsidR="0082373C">
        <w:t>»</w:t>
      </w:r>
      <w:r>
        <w:t xml:space="preserve"> от ст. м. </w:t>
      </w:r>
      <w:r w:rsidR="0082373C">
        <w:t>«</w:t>
      </w:r>
      <w:r>
        <w:t>Речной вокзал</w:t>
      </w:r>
      <w:r w:rsidR="0082373C">
        <w:t>»</w:t>
      </w:r>
      <w:r>
        <w:t xml:space="preserve"> и </w:t>
      </w:r>
      <w:r w:rsidR="0082373C">
        <w:t>«</w:t>
      </w:r>
      <w:r>
        <w:t>Планерная</w:t>
      </w:r>
      <w:r w:rsidR="0082373C">
        <w:t>»</w:t>
      </w:r>
      <w:r>
        <w:t xml:space="preserve"> ездят муниципальные автобусы, они заезжают также в терминал В. Но у них на маршрутах десятки остановок, зато проезд составляет максимум 55 руб. (стоимость разового билета), а может быть и бесплатным при наличии безлимитной карты </w:t>
      </w:r>
      <w:r w:rsidR="0082373C">
        <w:t>«</w:t>
      </w:r>
      <w:r>
        <w:t>Тройка</w:t>
      </w:r>
      <w:r w:rsidR="0082373C">
        <w:t>»</w:t>
      </w:r>
      <w:r>
        <w:t>.</w:t>
      </w:r>
    </w:p>
    <w:p w14:paraId="0CB28D2E" w14:textId="77777777" w:rsidR="0082373C" w:rsidRDefault="002E52AA" w:rsidP="0082373C">
      <w:pPr>
        <w:jc w:val="both"/>
      </w:pPr>
      <w:r>
        <w:t xml:space="preserve">Когда в северном комплексе сосредоточится весь трафик </w:t>
      </w:r>
      <w:r w:rsidR="0082373C">
        <w:t>«</w:t>
      </w:r>
      <w:r w:rsidRPr="0082373C">
        <w:rPr>
          <w:b/>
        </w:rPr>
        <w:t>Аэрофлот</w:t>
      </w:r>
      <w:r>
        <w:t>а</w:t>
      </w:r>
      <w:r w:rsidR="0082373C">
        <w:t>»</w:t>
      </w:r>
      <w:r>
        <w:t xml:space="preserve">, то планы перевезти 1 млн пассажиров автобусами будут выглядеть вполне реалистично, говорит директор Strategy Partners Михаил Сквирский. </w:t>
      </w:r>
      <w:r w:rsidR="0082373C">
        <w:t>«</w:t>
      </w:r>
      <w:r>
        <w:t xml:space="preserve">По разным оценкам, от 10 до 20% пассажиров добираются до московских аэропортов автобусами. Так что проект </w:t>
      </w:r>
      <w:r w:rsidR="0082373C">
        <w:t>«</w:t>
      </w:r>
      <w:r>
        <w:t>Аэроэкспресса</w:t>
      </w:r>
      <w:r w:rsidR="0082373C">
        <w:t>»</w:t>
      </w:r>
      <w:r>
        <w:t xml:space="preserve"> вполне может претендовать на часть этого трафика. С одной стороны, его предложение дороже, чем у муниципальных автобусов, с другой – комфортнее для пассажиров</w:t>
      </w:r>
      <w:r w:rsidR="0082373C">
        <w:t>»</w:t>
      </w:r>
      <w:r>
        <w:t>, – резюмирует Сквирский.</w:t>
      </w:r>
    </w:p>
    <w:p w14:paraId="794955AF" w14:textId="5DA13672" w:rsidR="002E52AA" w:rsidRDefault="002E52AA" w:rsidP="0082373C">
      <w:pPr>
        <w:jc w:val="both"/>
      </w:pPr>
      <w:r>
        <w:t xml:space="preserve">Представитель департамента транспорта на запрос </w:t>
      </w:r>
      <w:r w:rsidR="0082373C">
        <w:t>«</w:t>
      </w:r>
      <w:r>
        <w:t>Ведомостей</w:t>
      </w:r>
      <w:r w:rsidR="0082373C">
        <w:t>»</w:t>
      </w:r>
      <w:r>
        <w:t xml:space="preserve"> не ответил. </w:t>
      </w:r>
      <w:r w:rsidR="0082373C">
        <w:t>«</w:t>
      </w:r>
      <w:r>
        <w:t>Аэропорт всецело поддерживает этот проект</w:t>
      </w:r>
      <w:r w:rsidR="0082373C">
        <w:t>»</w:t>
      </w:r>
      <w:r>
        <w:t xml:space="preserve">, – передал первый заместитель гендиректора </w:t>
      </w:r>
      <w:r w:rsidR="0082373C">
        <w:t>«</w:t>
      </w:r>
      <w:r>
        <w:t>Шереметьево</w:t>
      </w:r>
      <w:r w:rsidR="0082373C">
        <w:t>»</w:t>
      </w:r>
      <w:r>
        <w:t xml:space="preserve"> Андрей Никулин.</w:t>
      </w:r>
    </w:p>
    <w:p w14:paraId="5A870804" w14:textId="77777777" w:rsidR="0082373C" w:rsidRDefault="00C33870" w:rsidP="0082373C">
      <w:pPr>
        <w:jc w:val="both"/>
      </w:pPr>
      <w:hyperlink r:id="rId28" w:history="1">
        <w:r w:rsidR="002E52AA" w:rsidRPr="00F8155A">
          <w:rPr>
            <w:rStyle w:val="a9"/>
          </w:rPr>
          <w:t>https://www.vedomosti.ru/business/articles/2019/09/11/811047-aeroekspress-terminalu-sheremetevo</w:t>
        </w:r>
      </w:hyperlink>
    </w:p>
    <w:p w14:paraId="0FD5612F" w14:textId="38DEE86A" w:rsidR="00B50BBA" w:rsidRDefault="00B50BBA" w:rsidP="0082373C">
      <w:pPr>
        <w:pStyle w:val="3"/>
        <w:jc w:val="both"/>
        <w:rPr>
          <w:rFonts w:ascii="Times New Roman" w:hAnsi="Times New Roman"/>
          <w:sz w:val="24"/>
        </w:rPr>
      </w:pPr>
      <w:bookmarkStart w:id="39" w:name="_gen27"/>
      <w:bookmarkStart w:id="40" w:name="_Toc19175639"/>
      <w:bookmarkEnd w:id="39"/>
      <w:r>
        <w:rPr>
          <w:rFonts w:ascii="Times New Roman" w:hAnsi="Times New Roman"/>
          <w:sz w:val="24"/>
        </w:rPr>
        <w:t>ТАСС; 2019.09.11; ЭЛЕКТРОННУЮ ОЧЕРЕДЬ ДЛЯ ТРАНСПОРТА НАМЕРЕНЫ ВВЕСТИ НА ГРАНИЦЕ В КАЛИНИНГРАДСКОЙ ОБЛАСТИ</w:t>
      </w:r>
      <w:bookmarkEnd w:id="40"/>
    </w:p>
    <w:p w14:paraId="07FE02AC" w14:textId="77777777" w:rsidR="00B50BBA" w:rsidRDefault="00B50BBA" w:rsidP="0082373C">
      <w:pPr>
        <w:pStyle w:val="Textbody"/>
      </w:pPr>
      <w:r>
        <w:t xml:space="preserve">Систему электронной очереди для автомобильного транспорта планируется внедрить в пунктах пропуска через границу в Калининградской области. Об этом сообщил </w:t>
      </w:r>
      <w:r w:rsidRPr="0082373C">
        <w:rPr>
          <w:b/>
        </w:rPr>
        <w:t>замминистр</w:t>
      </w:r>
      <w:r>
        <w:t>а развития инфраструктуры региона Алексей Ржанов на XI Международном Балтийском транспортном форуме, который в среду начал работу в Калининграде.</w:t>
      </w:r>
    </w:p>
    <w:p w14:paraId="36B9359C" w14:textId="57B7C8AD" w:rsidR="00B50BBA" w:rsidRDefault="0082373C" w:rsidP="0082373C">
      <w:pPr>
        <w:pStyle w:val="Textbody"/>
      </w:pPr>
      <w:r>
        <w:t>«</w:t>
      </w:r>
      <w:r w:rsidR="00B50BBA">
        <w:t>Мы изучили опыт [внедрения системы электронной очереди в пунктах пропуска через границу] наших соседей - Литвы, Латвии, Белоруссии. Мы понимаем, что наша область, имеющая огромные автомобильные связи с соседними государствами, нуждается в этом. Чтобы обеспечить эффективное и качественное прохождение границ, такую систему мы хотим создать</w:t>
      </w:r>
      <w:r>
        <w:t>»</w:t>
      </w:r>
      <w:r w:rsidR="00B50BBA">
        <w:t>, - сказал он.</w:t>
      </w:r>
    </w:p>
    <w:p w14:paraId="7A4A7331" w14:textId="77777777" w:rsidR="00B50BBA" w:rsidRDefault="00B50BBA" w:rsidP="0082373C">
      <w:pPr>
        <w:pStyle w:val="Textbody"/>
      </w:pPr>
      <w:r>
        <w:t xml:space="preserve">По словам Ржанова, в настоящее время власти региона ожидают постановление </w:t>
      </w:r>
      <w:r w:rsidRPr="0082373C">
        <w:rPr>
          <w:b/>
        </w:rPr>
        <w:t>Минтранс</w:t>
      </w:r>
      <w:r>
        <w:t xml:space="preserve">а России, которое закрепит правила эксплуатации системы электронной очереди, условия выбора ее оператора и взаимодействия со структурами, которые находятся в </w:t>
      </w:r>
      <w:r w:rsidRPr="0082373C">
        <w:rPr>
          <w:b/>
        </w:rPr>
        <w:t>пункте пропуска</w:t>
      </w:r>
      <w:r>
        <w:t xml:space="preserve"> - таможенными, пограничными, ветеринарными и другими службами.</w:t>
      </w:r>
    </w:p>
    <w:p w14:paraId="1532109F" w14:textId="77777777" w:rsidR="00B50BBA" w:rsidRDefault="00B50BBA" w:rsidP="0082373C">
      <w:pPr>
        <w:pStyle w:val="Textbody"/>
      </w:pPr>
      <w:r>
        <w:t xml:space="preserve">В беседе с журналистами в кулуарах форума чиновник пояснил, что электронная очередь позволяет по телефону или Интернету заблаговременно регистрировать транспортное средство на определенное время в очереди на пересечение границы в </w:t>
      </w:r>
      <w:r w:rsidRPr="0082373C">
        <w:rPr>
          <w:b/>
        </w:rPr>
        <w:t>пункте пропуска</w:t>
      </w:r>
      <w:r>
        <w:t xml:space="preserve">, что сокращает ожидание. Для комфортного же ожидания въезда в </w:t>
      </w:r>
      <w:r w:rsidRPr="0082373C">
        <w:rPr>
          <w:b/>
        </w:rPr>
        <w:t>пункт пропуска</w:t>
      </w:r>
      <w:r>
        <w:t xml:space="preserve"> планируется строительство гостиниц, создание сервисных зон обслуживания и ремонта автомашин.</w:t>
      </w:r>
    </w:p>
    <w:p w14:paraId="3CB453F1" w14:textId="7C0FC8D0" w:rsidR="00B50BBA" w:rsidRDefault="00B50BBA" w:rsidP="0082373C">
      <w:pPr>
        <w:pStyle w:val="Textbody"/>
      </w:pPr>
      <w:r>
        <w:lastRenderedPageBreak/>
        <w:t xml:space="preserve">Первым пунктом пропуска, где будет реализован этот проект, станет, по словам Ржанова, строящийся новый </w:t>
      </w:r>
      <w:r w:rsidRPr="0082373C">
        <w:rPr>
          <w:b/>
        </w:rPr>
        <w:t>пункт пропуска</w:t>
      </w:r>
      <w:r>
        <w:t xml:space="preserve"> </w:t>
      </w:r>
      <w:r w:rsidR="0082373C">
        <w:t>«</w:t>
      </w:r>
      <w:r>
        <w:t>Дубки</w:t>
      </w:r>
      <w:r w:rsidR="0082373C">
        <w:t>»</w:t>
      </w:r>
      <w:r>
        <w:t xml:space="preserve">. При этом он особо подчеркнул, что </w:t>
      </w:r>
      <w:r w:rsidR="0082373C">
        <w:t>«</w:t>
      </w:r>
      <w:r>
        <w:t>такого опыта в России нет</w:t>
      </w:r>
      <w:r w:rsidR="0082373C">
        <w:t>»</w:t>
      </w:r>
      <w:r>
        <w:t>.</w:t>
      </w:r>
    </w:p>
    <w:p w14:paraId="6D051685" w14:textId="2E66290F" w:rsidR="00B50BBA" w:rsidRDefault="00B50BBA" w:rsidP="0082373C">
      <w:pPr>
        <w:pStyle w:val="Textbody"/>
      </w:pPr>
      <w:r w:rsidRPr="0082373C">
        <w:rPr>
          <w:b/>
        </w:rPr>
        <w:t>Пункт пропуска</w:t>
      </w:r>
      <w:r>
        <w:t xml:space="preserve"> </w:t>
      </w:r>
      <w:r w:rsidR="0082373C">
        <w:t>«</w:t>
      </w:r>
      <w:r>
        <w:t>Дубки</w:t>
      </w:r>
      <w:r w:rsidR="0082373C">
        <w:t>»</w:t>
      </w:r>
    </w:p>
    <w:p w14:paraId="773DE193" w14:textId="75ADAFFF" w:rsidR="00B50BBA" w:rsidRDefault="00B50BBA" w:rsidP="0082373C">
      <w:pPr>
        <w:pStyle w:val="Textbody"/>
      </w:pPr>
      <w:r>
        <w:t xml:space="preserve">Многосторонний автомобильный </w:t>
      </w:r>
      <w:r w:rsidRPr="0082373C">
        <w:rPr>
          <w:b/>
        </w:rPr>
        <w:t>пункт пропуска</w:t>
      </w:r>
      <w:r>
        <w:t xml:space="preserve"> </w:t>
      </w:r>
      <w:r w:rsidR="0082373C">
        <w:t>«</w:t>
      </w:r>
      <w:r>
        <w:t>Дубки</w:t>
      </w:r>
      <w:r w:rsidR="0082373C">
        <w:t>»</w:t>
      </w:r>
      <w:r>
        <w:t xml:space="preserve"> располагается на границе с Литвой в Неманском районе. Ввод в эксплуатацию планируется на начало 2020 года. Пропускная способность этого объекта - 4 тыс. транспортных средств в сутки. Предполагается, что </w:t>
      </w:r>
      <w:r w:rsidRPr="0082373C">
        <w:rPr>
          <w:b/>
        </w:rPr>
        <w:t>пункт пропуска</w:t>
      </w:r>
      <w:r>
        <w:t xml:space="preserve"> </w:t>
      </w:r>
      <w:r w:rsidR="0082373C">
        <w:t>«</w:t>
      </w:r>
      <w:r>
        <w:t>Дубки</w:t>
      </w:r>
      <w:r w:rsidR="0082373C">
        <w:t>»</w:t>
      </w:r>
      <w:r>
        <w:t xml:space="preserve"> обеспечит движение автотранспорта и грузов по международному транспортному коридору Рига - Калининград - Гданьск, разгрузит другой </w:t>
      </w:r>
      <w:r w:rsidRPr="0082373C">
        <w:rPr>
          <w:b/>
        </w:rPr>
        <w:t>пункт пропуска</w:t>
      </w:r>
      <w:r>
        <w:t xml:space="preserve"> на российско-литовской границе - </w:t>
      </w:r>
      <w:r w:rsidR="0082373C">
        <w:t>«</w:t>
      </w:r>
      <w:r>
        <w:t>Чернышевское</w:t>
      </w:r>
      <w:r w:rsidR="0082373C">
        <w:t>»</w:t>
      </w:r>
      <w:r>
        <w:t>.</w:t>
      </w:r>
    </w:p>
    <w:p w14:paraId="1C03CEF3" w14:textId="77777777" w:rsidR="00B50BBA" w:rsidRDefault="00B50BBA" w:rsidP="0082373C">
      <w:pPr>
        <w:pStyle w:val="Textbody"/>
      </w:pPr>
      <w:r>
        <w:t>По оценке губернатора Антона Алиханова, роль нового погранперехода возрастает и в связи с увеличением заявок на оформление электронных виз для посещения Калининградской области. Как показывает статистика, в числе иностранцев, которые по этой упрощенной схеме наиболее часто посещают Калининградскую область, - граждане соседней Литвы.</w:t>
      </w:r>
    </w:p>
    <w:p w14:paraId="2EEDF066" w14:textId="77777777" w:rsidR="0082373C" w:rsidRDefault="00C33870" w:rsidP="0082373C">
      <w:pPr>
        <w:pStyle w:val="Textbody"/>
      </w:pPr>
      <w:hyperlink r:id="rId29" w:history="1">
        <w:r w:rsidR="00B50BBA">
          <w:rPr>
            <w:color w:val="0000FF"/>
            <w:u w:val="single" w:color="0000FF"/>
          </w:rPr>
          <w:t>https://tass.ru/ekonomika/6875467</w:t>
        </w:r>
      </w:hyperlink>
    </w:p>
    <w:p w14:paraId="442E4FB5" w14:textId="051C7B09" w:rsidR="00276300" w:rsidRPr="00276300" w:rsidRDefault="00276300" w:rsidP="0082373C">
      <w:pPr>
        <w:pStyle w:val="3"/>
        <w:jc w:val="both"/>
        <w:rPr>
          <w:rFonts w:ascii="Times New Roman" w:hAnsi="Times New Roman"/>
          <w:sz w:val="24"/>
        </w:rPr>
      </w:pPr>
      <w:bookmarkStart w:id="41" w:name="_Toc19175640"/>
      <w:r w:rsidRPr="00276300">
        <w:rPr>
          <w:rFonts w:ascii="Times New Roman" w:hAnsi="Times New Roman"/>
          <w:sz w:val="24"/>
        </w:rPr>
        <w:t xml:space="preserve">ВЕДОМОСТИ; ОЛЬГА АДАМЧУК; 2019.09.12; ГОСУДАРСТВО РАЗБИРАЕТСЯ С ДОРОЖНЫМ КРИЗИСОМ НА ЮГЕ РОССИИ; </w:t>
      </w:r>
      <w:r w:rsidR="0082373C">
        <w:rPr>
          <w:rFonts w:ascii="Times New Roman" w:hAnsi="Times New Roman"/>
          <w:sz w:val="24"/>
        </w:rPr>
        <w:t>«</w:t>
      </w:r>
      <w:r w:rsidRPr="00276300">
        <w:rPr>
          <w:rFonts w:ascii="Times New Roman" w:hAnsi="Times New Roman"/>
          <w:sz w:val="24"/>
        </w:rPr>
        <w:t>АВТОДОР</w:t>
      </w:r>
      <w:r w:rsidR="0082373C">
        <w:rPr>
          <w:rFonts w:ascii="Times New Roman" w:hAnsi="Times New Roman"/>
          <w:sz w:val="24"/>
        </w:rPr>
        <w:t>»</w:t>
      </w:r>
      <w:r w:rsidRPr="00276300">
        <w:rPr>
          <w:rFonts w:ascii="Times New Roman" w:hAnsi="Times New Roman"/>
          <w:sz w:val="24"/>
        </w:rPr>
        <w:t xml:space="preserve"> ЗАКАЗАЛ ПРОЕКТ РАЗВИТИЯ ДОРОЖНОЙ СЕТИ ВО ВСЕМ РЕГИОНЕ</w:t>
      </w:r>
      <w:bookmarkEnd w:id="41"/>
    </w:p>
    <w:p w14:paraId="2FB7E371" w14:textId="77777777" w:rsidR="0082373C" w:rsidRDefault="00276300" w:rsidP="0082373C">
      <w:pPr>
        <w:jc w:val="both"/>
      </w:pPr>
      <w:r>
        <w:t xml:space="preserve">Госкомпания </w:t>
      </w:r>
      <w:r w:rsidR="0082373C">
        <w:t>«</w:t>
      </w:r>
      <w:r>
        <w:t>Автодор</w:t>
      </w:r>
      <w:r w:rsidR="0082373C">
        <w:t>»</w:t>
      </w:r>
      <w:r>
        <w:t xml:space="preserve"> проводит конкурс на проработку проекта развития сети дорог Южного федерального округа, итоги будут подведены 18 сентября, говорится в опубликованной конкурсной документации. Начальная максимальная цена контракта – 349 млн руб. По его результатам будет понятно, какие дороги нужно строить в первую очередь, следует из документов.</w:t>
      </w:r>
    </w:p>
    <w:p w14:paraId="73C08C81" w14:textId="77777777" w:rsidR="0082373C" w:rsidRDefault="00276300" w:rsidP="0082373C">
      <w:pPr>
        <w:jc w:val="both"/>
      </w:pPr>
      <w:r>
        <w:t>Пробки возникают почти на всех трассах юга: например, с потоками автомобилей не справляются дальние подходы к Крымскому мосту (в районе Славянска-на-Кубани), заторы возникают в районе Джубги, г. Горячий Ключ и т. д.</w:t>
      </w:r>
    </w:p>
    <w:p w14:paraId="3C589491" w14:textId="77777777" w:rsidR="0082373C" w:rsidRDefault="00276300" w:rsidP="0082373C">
      <w:pPr>
        <w:jc w:val="both"/>
      </w:pPr>
      <w:r>
        <w:t xml:space="preserve">Сложнее всего ситуация на побережье. В конце августа из-за завершения сезона отпусков загрузка главной дороги побережья А147 Джубга – Сочи – граница с Абхазией (на многих участках это двухполосный серпантин) увеличилась до 678,5%, сообщало ФКУ </w:t>
      </w:r>
      <w:r w:rsidR="0082373C">
        <w:t>«</w:t>
      </w:r>
      <w:r>
        <w:t xml:space="preserve">Упрдор </w:t>
      </w:r>
      <w:r w:rsidR="0082373C">
        <w:t>«</w:t>
      </w:r>
      <w:r>
        <w:t>Черноморье</w:t>
      </w:r>
      <w:r w:rsidR="0082373C">
        <w:t>»</w:t>
      </w:r>
      <w:r>
        <w:t>. В отдельные дни по дороге, рассчитанной на проезд 6000 автомобилей в сутки, проехало более 46 000 машин.</w:t>
      </w:r>
    </w:p>
    <w:p w14:paraId="4A170188" w14:textId="77777777" w:rsidR="0082373C" w:rsidRDefault="00276300" w:rsidP="0082373C">
      <w:pPr>
        <w:jc w:val="both"/>
      </w:pPr>
      <w:r>
        <w:t xml:space="preserve">Альтернатива стоит дорого: строительство новой скоростной трассы Джубга – Сочи </w:t>
      </w:r>
      <w:r w:rsidRPr="0082373C">
        <w:rPr>
          <w:b/>
        </w:rPr>
        <w:t>Минтранс</w:t>
      </w:r>
      <w:r>
        <w:t xml:space="preserve"> оценивал в 1,6 трлн руб. Высокая цена объяснялась тем, что дорога почти целиком состоит из мостов и тоннелей. Вице-премьер </w:t>
      </w:r>
      <w:r w:rsidRPr="0082373C">
        <w:rPr>
          <w:b/>
        </w:rPr>
        <w:t>Максим Акимов</w:t>
      </w:r>
      <w:r>
        <w:t xml:space="preserve"> называл трассу Джубга – Сочи проектом не текущего президентского срока, но в сентябре </w:t>
      </w:r>
      <w:r w:rsidRPr="0082373C">
        <w:rPr>
          <w:b/>
        </w:rPr>
        <w:t>министр транспорта</w:t>
      </w:r>
      <w:r>
        <w:t xml:space="preserve"> </w:t>
      </w:r>
      <w:r w:rsidRPr="0082373C">
        <w:rPr>
          <w:b/>
        </w:rPr>
        <w:t>Евгений Дитрих</w:t>
      </w:r>
      <w:r>
        <w:t xml:space="preserve"> заявил, что решение о строительстве отдельных участков трассы может быть принято в ближайшее время.</w:t>
      </w:r>
    </w:p>
    <w:p w14:paraId="4CDF8D3D" w14:textId="77777777" w:rsidR="0082373C" w:rsidRDefault="00276300" w:rsidP="0082373C">
      <w:pPr>
        <w:jc w:val="both"/>
      </w:pPr>
      <w:r>
        <w:t xml:space="preserve"> </w:t>
      </w:r>
      <w:r w:rsidR="0082373C">
        <w:t>«</w:t>
      </w:r>
      <w:r>
        <w:t>Автодор</w:t>
      </w:r>
      <w:r w:rsidR="0082373C">
        <w:t>»</w:t>
      </w:r>
      <w:r>
        <w:t xml:space="preserve"> осматривает весь Краснодарский край и Адыгею, чтобы до конца 2019 г. проработать новые маршруты, говорил летом его предправления Вячеслав </w:t>
      </w:r>
      <w:r w:rsidRPr="0082373C">
        <w:rPr>
          <w:b/>
        </w:rPr>
        <w:t>Петушенко</w:t>
      </w:r>
      <w:r>
        <w:t xml:space="preserve">. Проект получил название </w:t>
      </w:r>
      <w:r w:rsidR="0082373C">
        <w:t>«</w:t>
      </w:r>
      <w:r>
        <w:t>Черноморье</w:t>
      </w:r>
      <w:r w:rsidR="0082373C">
        <w:t>»</w:t>
      </w:r>
      <w:r>
        <w:t xml:space="preserve">, о результатах проработки госкомпания доложит в правительство. Главная задача – </w:t>
      </w:r>
      <w:r w:rsidR="0082373C">
        <w:t>«</w:t>
      </w:r>
      <w:r>
        <w:t>освободить Черноморское побережье Краснодарского края от транзитного железнодорожного транспорта и пассажирского, чтобы Черное море было для отдыха</w:t>
      </w:r>
      <w:r w:rsidR="0082373C">
        <w:t>»</w:t>
      </w:r>
      <w:r>
        <w:t xml:space="preserve">, объяснял </w:t>
      </w:r>
      <w:r w:rsidRPr="0082373C">
        <w:rPr>
          <w:b/>
        </w:rPr>
        <w:t>Петушенко</w:t>
      </w:r>
      <w:r>
        <w:t xml:space="preserve">. Проект </w:t>
      </w:r>
      <w:r w:rsidR="0082373C">
        <w:t>«</w:t>
      </w:r>
      <w:r>
        <w:t>Черноморье</w:t>
      </w:r>
      <w:r w:rsidR="0082373C">
        <w:t>»</w:t>
      </w:r>
      <w:r>
        <w:t xml:space="preserve"> – это не отдельная дорога, а концепция развития скоростной сети на территории региона, учитывающая развитие альтернативных видов транспорта, объяснил представитель </w:t>
      </w:r>
      <w:r w:rsidR="0082373C">
        <w:t>«</w:t>
      </w:r>
      <w:r>
        <w:t>Автодора</w:t>
      </w:r>
      <w:r w:rsidR="0082373C">
        <w:t>»</w:t>
      </w:r>
      <w:r>
        <w:t>. Освободить побережье от дорог можно, если построить новую трассу Джубга – Сочи и отодвинуть железную дорогу от побережья, объясняли участники совещаний по проекту.</w:t>
      </w:r>
    </w:p>
    <w:p w14:paraId="4EEF9196" w14:textId="77777777" w:rsidR="0082373C" w:rsidRDefault="00276300" w:rsidP="0082373C">
      <w:pPr>
        <w:jc w:val="both"/>
      </w:pPr>
      <w:r>
        <w:t>Возможности бюджета ограничены и все дорожные проекты юга фактически конкурируют друг с другом, говорит участник правительственных совещаний.</w:t>
      </w:r>
    </w:p>
    <w:p w14:paraId="3CF466E5" w14:textId="77777777" w:rsidR="0082373C" w:rsidRDefault="00276300" w:rsidP="0082373C">
      <w:pPr>
        <w:jc w:val="both"/>
      </w:pPr>
      <w:r>
        <w:lastRenderedPageBreak/>
        <w:t xml:space="preserve">Помимо Джубга – Сочи, новой трассы к Крымскому мосту Краснодар – Славянск-на-Кубани – Темрюк (формально это реконструкция), а также трассы М4 </w:t>
      </w:r>
      <w:r w:rsidR="0082373C">
        <w:t>«</w:t>
      </w:r>
      <w:r>
        <w:t>Дон</w:t>
      </w:r>
      <w:r w:rsidR="0082373C">
        <w:t>»</w:t>
      </w:r>
      <w:r>
        <w:t xml:space="preserve"> в список для проработки вошли и другие объекты, следует из опубликованных документов. Госкомпания передаст исполнителю материалы проработки по перспективным проектам: Краснодар – Абинск – Кабардинка, дорогам к Новороссийскому транспортному узлу в Краснодарском крае, дороге Новороссийск – Керчь, недостроенному тоннелю на участке Шаумяновского перевала дороги Майкоп – Туапсе.</w:t>
      </w:r>
    </w:p>
    <w:p w14:paraId="6176F18F" w14:textId="77777777" w:rsidR="0082373C" w:rsidRDefault="00276300" w:rsidP="0082373C">
      <w:pPr>
        <w:jc w:val="both"/>
      </w:pPr>
      <w:r>
        <w:t>Чтобы обеспечить транспортную безопасность Сочи, прорабатывается строительство еще одного автомобильного подъезда в город по маршруту Черниговское – Дагомыс (Лазаревское). Этим летом участок дороги Джубга – Сочи после продолжительных ливней обрушился – проехать было невозможно.</w:t>
      </w:r>
    </w:p>
    <w:p w14:paraId="345C0554" w14:textId="77777777" w:rsidR="0082373C" w:rsidRDefault="00276300" w:rsidP="0082373C">
      <w:pPr>
        <w:jc w:val="both"/>
      </w:pPr>
      <w:r>
        <w:t>Исполнитель проведет ранжирование – определит приоритетные проекты и этапность реализации, предложения о сроках и источниках финансирования. После этого правительство примет решение о целесообразности дальнейшей реализации того или иного проекта и ее способ. В состав работ включена разработка транспортной модели – чтобы спрогнозировать интенсивность движения транспортных средств на предполагаемых дорогах и определить оптимальные маршруты.</w:t>
      </w:r>
    </w:p>
    <w:p w14:paraId="0092D59D" w14:textId="77777777" w:rsidR="0082373C" w:rsidRDefault="00276300" w:rsidP="0082373C">
      <w:pPr>
        <w:jc w:val="both"/>
      </w:pPr>
      <w:r>
        <w:t xml:space="preserve">В Новороссийске транспортная ситуация критическая, рассказывает вице-президент </w:t>
      </w:r>
      <w:r w:rsidR="0082373C">
        <w:t>«</w:t>
      </w:r>
      <w:r>
        <w:t>Центра экономики инфраструктуры</w:t>
      </w:r>
      <w:r w:rsidR="0082373C">
        <w:t>»</w:t>
      </w:r>
      <w:r>
        <w:t xml:space="preserve"> Павел Чистяков: </w:t>
      </w:r>
      <w:r w:rsidR="0082373C">
        <w:t>«</w:t>
      </w:r>
      <w:r>
        <w:t>На въезде в город круглосуточная пробка из-за того, что большой грузовой трафик направляется к крупнейшему порту непосредственно через город</w:t>
      </w:r>
      <w:r w:rsidR="0082373C">
        <w:t>»</w:t>
      </w:r>
      <w:r>
        <w:t>. Комплексная концепция позволит учесть взаимное влияние дорог и проработать сценарии – показать, какая конфигурация дорог оптимальна для решения транспортных и экономических задач, говорит Чистяков.</w:t>
      </w:r>
    </w:p>
    <w:p w14:paraId="19CECF12" w14:textId="49453F1B" w:rsidR="00C90DCE" w:rsidRDefault="00276300" w:rsidP="0082373C">
      <w:pPr>
        <w:jc w:val="both"/>
      </w:pPr>
      <w:r>
        <w:t xml:space="preserve">Это один из редких конкурсов на комплексную оценку дорожных проектов в одном отдельно взятом регионе: обычно подобные конкурсы объявляются на отдельные трассы и даже на участки трасс, вроде обходов городов, – но правильно смотреть на такие проекты развития транспортной сети региона в комплексе, соглашается партнер </w:t>
      </w:r>
      <w:r w:rsidR="0082373C">
        <w:t>«</w:t>
      </w:r>
      <w:r>
        <w:t>НЭО центра</w:t>
      </w:r>
      <w:r w:rsidR="0082373C">
        <w:t>»</w:t>
      </w:r>
      <w:r>
        <w:t xml:space="preserve"> Алексей Ефанов. С учетом того что подобные исследования для отдельных трасс стоят около 30–50 млн руб., стоимость комплексной оценки трасс целого региона не выглядит завышенной, считает Ефанов.</w:t>
      </w:r>
    </w:p>
    <w:p w14:paraId="1EA6344C" w14:textId="77777777" w:rsidR="0082373C" w:rsidRDefault="00C33870" w:rsidP="0082373C">
      <w:pPr>
        <w:jc w:val="both"/>
      </w:pPr>
      <w:hyperlink r:id="rId30" w:history="1">
        <w:r w:rsidR="00276300" w:rsidRPr="00F8155A">
          <w:rPr>
            <w:rStyle w:val="a9"/>
          </w:rPr>
          <w:t>https://www.vedomosti.ru/economics/articles/2019/09/11/811044-gosudarstvo-dorozhnim</w:t>
        </w:r>
      </w:hyperlink>
    </w:p>
    <w:p w14:paraId="3C7D4DE0" w14:textId="1C19A39B" w:rsidR="007F1059" w:rsidRPr="007F1059" w:rsidRDefault="007F1059" w:rsidP="0082373C">
      <w:pPr>
        <w:pStyle w:val="3"/>
        <w:jc w:val="both"/>
        <w:rPr>
          <w:rFonts w:ascii="Times New Roman" w:hAnsi="Times New Roman"/>
          <w:sz w:val="24"/>
        </w:rPr>
      </w:pPr>
      <w:bookmarkStart w:id="42" w:name="_Toc19175641"/>
      <w:r w:rsidRPr="007F1059">
        <w:rPr>
          <w:rFonts w:ascii="Times New Roman" w:hAnsi="Times New Roman"/>
          <w:sz w:val="24"/>
        </w:rPr>
        <w:t>КОММЕРСАНТЪ; ИВАН БУРАНОВ; 2019.09.12; ТАКОЙ НОМЕР У НИХ ТЕПЕРЬ НЕ ПРОЙДЕТ; ПРАВИТЕЛЬСТВО ОТЛАЖИВАЕТ СИСТЕМУ НАКАЗАНИЯ ИНОСТРАНЦЕВ, ПРЕНЕБРЕГАЮЩИХ ПДД</w:t>
      </w:r>
      <w:bookmarkEnd w:id="42"/>
    </w:p>
    <w:p w14:paraId="1B0FAF35" w14:textId="77777777" w:rsidR="0082373C" w:rsidRDefault="007F1059" w:rsidP="0082373C">
      <w:pPr>
        <w:jc w:val="both"/>
      </w:pPr>
      <w:r>
        <w:t xml:space="preserve">МВД, </w:t>
      </w:r>
      <w:r w:rsidRPr="0082373C">
        <w:rPr>
          <w:b/>
        </w:rPr>
        <w:t>Минтранс</w:t>
      </w:r>
      <w:r>
        <w:t xml:space="preserve">, Минюст, ФТС и ФСБ по поручению правительства разработают систему, которая позволит штрафовать за нарушение ПДД владельцев машин с иностранными номерами. Сейчас послать им </w:t>
      </w:r>
      <w:r w:rsidR="0082373C">
        <w:t>«</w:t>
      </w:r>
      <w:r>
        <w:t>письмо счастья</w:t>
      </w:r>
      <w:r w:rsidR="0082373C">
        <w:t>»</w:t>
      </w:r>
      <w:r>
        <w:t xml:space="preserve"> практически невозможно: нет необходимых данных. Лидерами среди иностранцев-нарушителей в Москве являются машины с украинскими номерами. По данным “Ъ”, столичные власти и ГИБДД уже нашли решение: инспекторы, получив список злостных уклонистов, будут останавливать машины, проверять и оформлять все ранее вынесенные постановления на водителя, который находится за рулем.</w:t>
      </w:r>
    </w:p>
    <w:p w14:paraId="6AB4025D" w14:textId="77777777" w:rsidR="0082373C" w:rsidRDefault="007F1059" w:rsidP="0082373C">
      <w:pPr>
        <w:jc w:val="both"/>
      </w:pPr>
      <w:r>
        <w:t xml:space="preserve">Вице-премьер </w:t>
      </w:r>
      <w:r w:rsidRPr="0082373C">
        <w:rPr>
          <w:b/>
        </w:rPr>
        <w:t>Максим Акимов</w:t>
      </w:r>
      <w:r>
        <w:t xml:space="preserve"> поручил МВД, </w:t>
      </w:r>
      <w:r w:rsidRPr="0082373C">
        <w:rPr>
          <w:b/>
        </w:rPr>
        <w:t>Минтранс</w:t>
      </w:r>
      <w:r>
        <w:t xml:space="preserve">у, Минюсту, ФТС и ФСБ, правительству Москвы, </w:t>
      </w:r>
      <w:r w:rsidRPr="0082373C">
        <w:rPr>
          <w:b/>
        </w:rPr>
        <w:t>Ространснадзор</w:t>
      </w:r>
      <w:r>
        <w:t>у и Российскому союзу автостраховщиков до 15 октября подготовить и представить в правительство план (</w:t>
      </w:r>
      <w:r w:rsidR="0082373C">
        <w:t>«</w:t>
      </w:r>
      <w:r>
        <w:t>дорожную карту</w:t>
      </w:r>
      <w:r w:rsidR="0082373C">
        <w:t>»</w:t>
      </w:r>
      <w:r>
        <w:t xml:space="preserve">) действий по созданию системы наказания водителей-иностранцев, нарушающих ПДД и уклоняющихся от ответственности. Поручение закреплено протоколом заседания правительственной комиссии по безопасности дорожного движения. Представитель господина </w:t>
      </w:r>
      <w:r w:rsidRPr="0082373C">
        <w:rPr>
          <w:b/>
        </w:rPr>
        <w:t>Акимов</w:t>
      </w:r>
      <w:r>
        <w:t>а подтвердил “Ъ” этот факт.</w:t>
      </w:r>
    </w:p>
    <w:p w14:paraId="5BF4FFC9" w14:textId="43C153AE" w:rsidR="007F1059" w:rsidRDefault="007F1059" w:rsidP="0082373C">
      <w:pPr>
        <w:jc w:val="both"/>
      </w:pPr>
      <w:r>
        <w:lastRenderedPageBreak/>
        <w:t>Проблема наказания водителей-иностранцев обсуждается уже много лет, но эффективного решения до сих пор нет. Острее всего проблема стоит в Москве.</w:t>
      </w:r>
    </w:p>
    <w:p w14:paraId="1DCF45E3" w14:textId="77777777" w:rsidR="0082373C" w:rsidRDefault="007F1059" w:rsidP="0082373C">
      <w:pPr>
        <w:jc w:val="both"/>
      </w:pPr>
      <w:r>
        <w:t>За полтора минувших года в городе выявлено 1,86 млн нарушений, совершенных на автомобилях с иностранными номерами (данные столичного правительства). При этом удалось вынести только 28,8 тыс. постановлений, в остальных случаях (более 98% от общего числа нарушителей) данных на собственников автомобилей не было. Больше всего нарушителей на машинах с Украины (24 тыс. машин), из Армении (1,75 тыс.) и Молдавии (1,47 тыс.). В топ-10 также входят автомобили с болгарской, грузинской, германской, латвийской, азербайджанской регистрацией. Данные ФТС о владельце машины часто неполные, использовать их не получается. Если же нарушитель приехал из Белоруссии или Казахстана, то при пересечении границы сведения об автовладельце вовсе не фиксируются. С 2018 года действует межправительственное соглашение между Россией и Белоруссией об обмене сведениями о нарушителях, но протокола информационного обмена нет.</w:t>
      </w:r>
    </w:p>
    <w:p w14:paraId="55435D3A" w14:textId="77777777" w:rsidR="0082373C" w:rsidRDefault="007F1059" w:rsidP="0082373C">
      <w:pPr>
        <w:jc w:val="both"/>
      </w:pPr>
      <w:r>
        <w:t xml:space="preserve">Проблема наказания иностранцев обсуждалась в ходе заседания Госсовета по безопасности движения в июне этого года. По его итогам </w:t>
      </w:r>
      <w:r w:rsidRPr="0082373C">
        <w:rPr>
          <w:b/>
        </w:rPr>
        <w:t>Владимир Путин</w:t>
      </w:r>
      <w:r>
        <w:t xml:space="preserve"> поручил правительству до 1 февраля 2020 года </w:t>
      </w:r>
      <w:r w:rsidR="0082373C">
        <w:t>«</w:t>
      </w:r>
      <w:r>
        <w:t>принять меры по обеспечению неотвратимости наказания иностранных граждан и иностранных перевозчиков</w:t>
      </w:r>
      <w:r w:rsidR="0082373C">
        <w:t>»</w:t>
      </w:r>
      <w:r>
        <w:t>.</w:t>
      </w:r>
    </w:p>
    <w:p w14:paraId="37536910" w14:textId="77777777" w:rsidR="0082373C" w:rsidRDefault="007F1059" w:rsidP="0082373C">
      <w:pPr>
        <w:jc w:val="both"/>
      </w:pPr>
      <w:r>
        <w:t>По сведениям “Ъ”, в качестве временного решения московские власти и ГИБДД разработали такую схему. Столичный Центр организации дорожного движения, используя данные с камер, составит список самых злостных нарушителей с иностранными номерами. Сведения будут переданы ДПС, инспекторы которой остановят машину для проверки документов. Водитель, если признает совершенные нарушения, будет доставлен в УГИБДД по Москве, где на него оформят все постановления, выявленные за последние два месяца (срок давности привлечения к административной ответственности). Доставление в отделение полиции, напомним, допускает КоАП.</w:t>
      </w:r>
    </w:p>
    <w:p w14:paraId="03BA78CD" w14:textId="145C631F" w:rsidR="007F1059" w:rsidRDefault="007F1059" w:rsidP="0082373C">
      <w:pPr>
        <w:jc w:val="both"/>
      </w:pPr>
      <w:r>
        <w:t>Сведения о собственнике внесут в базу данных, чтобы потом выносить постановления автоматически. По данным “Ъ”, в ближайшее время этот механизм начнут тестировать, причем не только в Москве, но и ряде других регионов.</w:t>
      </w:r>
    </w:p>
    <w:p w14:paraId="10178051" w14:textId="77777777" w:rsidR="0082373C" w:rsidRDefault="007F1059" w:rsidP="0082373C">
      <w:pPr>
        <w:jc w:val="both"/>
      </w:pPr>
      <w:r>
        <w:t xml:space="preserve">В дальнейшем должна пройти интеграция информационных систем МВД, ФТС, ФСБ, </w:t>
      </w:r>
      <w:r w:rsidRPr="0082373C">
        <w:rPr>
          <w:b/>
        </w:rPr>
        <w:t>Ространснадзор</w:t>
      </w:r>
      <w:r>
        <w:t>а и других ведомств для сбора данных о водителях, но точных сроков пока никто назвать не может.</w:t>
      </w:r>
    </w:p>
    <w:p w14:paraId="4E84FFAC" w14:textId="15F26B9F" w:rsidR="007F1059" w:rsidRDefault="007F1059" w:rsidP="0082373C">
      <w:pPr>
        <w:jc w:val="both"/>
      </w:pPr>
      <w:r>
        <w:t xml:space="preserve">Проблему не могут решить годами главным образом из-за несовершенства информационной системы ИСОД МВД, в которую и должны поступать сведения с таможни, считает первый зампред комитета Госдумы по госстроительству Вячеслав Лысаков. </w:t>
      </w:r>
      <w:r w:rsidR="0082373C">
        <w:t>«</w:t>
      </w:r>
      <w:r>
        <w:t>Она постоянно подвисает, люди даже машину не могут зарегистрировать, не говоря уже о вынесении штрафов,— говорит он.— Сначала нужно решить технические вопросы</w:t>
      </w:r>
      <w:r w:rsidR="0082373C">
        <w:t>»</w:t>
      </w:r>
      <w:r>
        <w:t xml:space="preserve">. В Белоруссии, говорит депутат, система задержания нарушителей давно работает: если машина с иностранным номером нарушает под камерой, ее догоняет ГАИ и оформляет постановление. Координатор движения </w:t>
      </w:r>
      <w:r w:rsidR="0082373C">
        <w:t>«</w:t>
      </w:r>
      <w:r>
        <w:t>Синие ведерки</w:t>
      </w:r>
      <w:r w:rsidR="0082373C">
        <w:t>»</w:t>
      </w:r>
      <w:r>
        <w:t xml:space="preserve"> Петр Шкуматов говорит, что получает много жалоб от граждан Белоруссии, Армении и других государств о постоянных проверках со стороны ГИБДД. </w:t>
      </w:r>
      <w:r w:rsidR="0082373C">
        <w:t>«</w:t>
      </w:r>
      <w:r>
        <w:t>В Москве их по нескольку раз в день останавливают, пробивают по базам. Могут продержать час, а потом отпустить,— рассказывает господин Шкуматов.— Психологически это на многих действует, в результате они ездят очень аккуратно. Дополнительные проверки с доставкой водителя в отделение лишь усилят эффект</w:t>
      </w:r>
      <w:r w:rsidR="0082373C">
        <w:t>»</w:t>
      </w:r>
      <w:r>
        <w:t>. Однако, отмечает Петр Шкуматов, проконтролировать уплату вынесенных штрафов сложно. Теоретически, говорит он, пограничная служба может проверить уплату на границе и не пустить водителя в Россию, если у него долги, но эта схема не работает с Белоруссией и Казахстаном, где пограничного контроля как такового нет.</w:t>
      </w:r>
    </w:p>
    <w:p w14:paraId="5F51414C" w14:textId="77777777" w:rsidR="007F1059" w:rsidRDefault="00C33870" w:rsidP="0082373C">
      <w:pPr>
        <w:jc w:val="both"/>
      </w:pPr>
      <w:hyperlink r:id="rId31" w:history="1">
        <w:r w:rsidR="007F1059" w:rsidRPr="00F8155A">
          <w:rPr>
            <w:rStyle w:val="a9"/>
          </w:rPr>
          <w:t>https://www.kommersant.ru/doc/4089098</w:t>
        </w:r>
      </w:hyperlink>
    </w:p>
    <w:p w14:paraId="674C0247" w14:textId="73015BD8" w:rsidR="007C2119" w:rsidRPr="007C2119" w:rsidRDefault="007C2119" w:rsidP="0082373C">
      <w:pPr>
        <w:pStyle w:val="3"/>
        <w:jc w:val="both"/>
        <w:rPr>
          <w:rFonts w:ascii="Times New Roman" w:hAnsi="Times New Roman"/>
          <w:sz w:val="24"/>
        </w:rPr>
      </w:pPr>
      <w:bookmarkStart w:id="43" w:name="_Toc19175642"/>
      <w:r w:rsidRPr="007C2119">
        <w:rPr>
          <w:rFonts w:ascii="Times New Roman" w:hAnsi="Times New Roman"/>
          <w:sz w:val="24"/>
        </w:rPr>
        <w:lastRenderedPageBreak/>
        <w:t>КОММЕРСАНТЪ # САНКТ-ПЕТЕРБУРГ</w:t>
      </w:r>
      <w:bookmarkStart w:id="44" w:name="txt_2432789_1245784314"/>
      <w:r w:rsidRPr="007C2119">
        <w:rPr>
          <w:rFonts w:ascii="Times New Roman" w:hAnsi="Times New Roman"/>
          <w:sz w:val="24"/>
        </w:rPr>
        <w:t>; КАНТЕМИРОВА ОЛЬГА, ВОЙЦЕХОВСКАЯ ЯНА; 2019.09.12; КУДРОВО СОШЛО С ФЕДЕРАЛЬНЫХ РЕЛЬСОВ</w:t>
      </w:r>
      <w:bookmarkEnd w:id="44"/>
      <w:r w:rsidRPr="007C2119">
        <w:rPr>
          <w:rFonts w:ascii="Times New Roman" w:hAnsi="Times New Roman"/>
          <w:sz w:val="24"/>
        </w:rPr>
        <w:t>; ДЕНЬГИ НА СТРОИТЕЛЬСТВО МЕТРО В ЛЕНОБЛАСТИ ПРИДЕТСЯ ИСКАТЬ В РЕГИОНАХ</w:t>
      </w:r>
      <w:bookmarkEnd w:id="43"/>
    </w:p>
    <w:p w14:paraId="6A005B85" w14:textId="3814D32E" w:rsidR="007C2119" w:rsidRDefault="007C2119" w:rsidP="0082373C">
      <w:pPr>
        <w:pStyle w:val="NormalExport"/>
      </w:pPr>
      <w:r>
        <w:t xml:space="preserve">Как стало известно </w:t>
      </w:r>
      <w:r w:rsidR="0082373C">
        <w:t>«</w:t>
      </w:r>
      <w:r>
        <w:t>Ъ</w:t>
      </w:r>
      <w:r w:rsidR="0082373C">
        <w:t>»</w:t>
      </w:r>
      <w:r>
        <w:t xml:space="preserve">, </w:t>
      </w:r>
      <w:r w:rsidRPr="0082373C">
        <w:rPr>
          <w:b/>
        </w:rPr>
        <w:t>Минтранс</w:t>
      </w:r>
      <w:r>
        <w:t xml:space="preserve"> РФ не предусматривает выделение федеральных средств на строительство станции метрополитена в Кудрово, которая, по обещаниям городской и областной администраций, должна быть введена в 2025 году. Собеседники </w:t>
      </w:r>
      <w:r w:rsidR="0082373C">
        <w:t>«</w:t>
      </w:r>
      <w:r>
        <w:t>Ъ</w:t>
      </w:r>
      <w:r w:rsidR="0082373C">
        <w:t>»</w:t>
      </w:r>
      <w:r>
        <w:t xml:space="preserve"> в правительстве Ленобласти не исключают, что теперь сроки ввода снова могут сдвинуться. В Смольном альтернативные источники финансирования проекта не комментируют. </w:t>
      </w:r>
    </w:p>
    <w:p w14:paraId="2AC3F594" w14:textId="5E0F29CC" w:rsidR="007C2119" w:rsidRDefault="007C2119" w:rsidP="0082373C">
      <w:pPr>
        <w:pStyle w:val="NormalExport"/>
      </w:pPr>
      <w:r>
        <w:t xml:space="preserve">Федеральные бюджетные средства на продление линии петербургского метрополитена на территорию Ленинградской области до города Кудрово не предусмотрены, сообщили </w:t>
      </w:r>
      <w:r w:rsidR="0082373C">
        <w:t>«</w:t>
      </w:r>
      <w:r>
        <w:t>Ъ</w:t>
      </w:r>
      <w:r w:rsidR="0082373C">
        <w:t>»</w:t>
      </w:r>
      <w:r>
        <w:t xml:space="preserve"> в Министерстве транспорта. Источник </w:t>
      </w:r>
      <w:r w:rsidR="0082373C">
        <w:t>«</w:t>
      </w:r>
      <w:r>
        <w:t>Ъ</w:t>
      </w:r>
      <w:r w:rsidR="0082373C">
        <w:t>»</w:t>
      </w:r>
      <w:r>
        <w:t xml:space="preserve"> в Смольном подтвердил получение отказа от ведомства. Вице-губернатор Петербурга Эдуард Батанов на звонок </w:t>
      </w:r>
      <w:r w:rsidR="0082373C">
        <w:t>«</w:t>
      </w:r>
      <w:r>
        <w:t>Ъ</w:t>
      </w:r>
      <w:r w:rsidR="0082373C">
        <w:t>»</w:t>
      </w:r>
      <w:r>
        <w:t xml:space="preserve"> не ответил. Представитель вице-премьера Максима </w:t>
      </w:r>
      <w:r w:rsidRPr="0082373C">
        <w:rPr>
          <w:b/>
        </w:rPr>
        <w:t>Акимов</w:t>
      </w:r>
      <w:r>
        <w:t>а оперативно не смог прокомментировать информацию.</w:t>
      </w:r>
    </w:p>
    <w:p w14:paraId="3AB0F6B3" w14:textId="1F23E404" w:rsidR="007C2119" w:rsidRDefault="0082373C" w:rsidP="0082373C">
      <w:pPr>
        <w:pStyle w:val="NormalExport"/>
      </w:pPr>
      <w:r>
        <w:t>«</w:t>
      </w:r>
      <w:r w:rsidR="007C2119">
        <w:t xml:space="preserve">Мы руководствуемся целями, прописанными в указе (президента РФ Владимира </w:t>
      </w:r>
      <w:r w:rsidR="007C2119" w:rsidRPr="0082373C">
        <w:rPr>
          <w:b/>
        </w:rPr>
        <w:t>Путин</w:t>
      </w:r>
      <w:r w:rsidR="007C2119">
        <w:t xml:space="preserve">а. - </w:t>
      </w:r>
      <w:r>
        <w:t>«</w:t>
      </w:r>
      <w:r w:rsidR="007C2119">
        <w:t>Ъ</w:t>
      </w:r>
      <w:r>
        <w:t>»</w:t>
      </w:r>
      <w:r w:rsidR="007C2119">
        <w:t xml:space="preserve"> ) № 204 (о национальных целях и стратегических задачах развития до 2024 года. - </w:t>
      </w:r>
      <w:r>
        <w:t>«</w:t>
      </w:r>
      <w:r w:rsidR="007C2119">
        <w:t>Ъ</w:t>
      </w:r>
      <w:r>
        <w:t>»</w:t>
      </w:r>
      <w:r w:rsidR="007C2119">
        <w:t xml:space="preserve"> ), </w:t>
      </w:r>
      <w:r w:rsidR="007C2119" w:rsidRPr="0082373C">
        <w:rPr>
          <w:b/>
        </w:rPr>
        <w:t>нацпроект</w:t>
      </w:r>
      <w:r w:rsidR="007C2119">
        <w:t xml:space="preserve">е </w:t>
      </w:r>
      <w:r w:rsidR="007C2119" w:rsidRPr="0082373C">
        <w:rPr>
          <w:b/>
        </w:rPr>
        <w:t>БКАД</w:t>
      </w:r>
      <w:r w:rsidR="007C2119">
        <w:t xml:space="preserve"> (</w:t>
      </w:r>
      <w:r w:rsidR="007C2119" w:rsidRPr="0082373C">
        <w:rPr>
          <w:b/>
        </w:rPr>
        <w:t>безопасные и качественные автомобильные дороги</w:t>
      </w:r>
      <w:r w:rsidR="007C2119">
        <w:t xml:space="preserve">. - </w:t>
      </w:r>
      <w:r>
        <w:t>«</w:t>
      </w:r>
      <w:r w:rsidR="007C2119">
        <w:t>Ъ</w:t>
      </w:r>
      <w:r>
        <w:t>»</w:t>
      </w:r>
      <w:r w:rsidR="007C2119">
        <w:t xml:space="preserve"> ) и комплексном плане модернизации и расширения магистральной инфраструктуры до 2024 года</w:t>
      </w:r>
      <w:r>
        <w:t>»</w:t>
      </w:r>
      <w:r w:rsidR="007C2119">
        <w:t>, - пояснили в министерстве.</w:t>
      </w:r>
    </w:p>
    <w:p w14:paraId="31F4F2E4" w14:textId="2398773F" w:rsidR="007C2119" w:rsidRDefault="007C2119" w:rsidP="0082373C">
      <w:pPr>
        <w:pStyle w:val="NormalExport"/>
      </w:pPr>
      <w:r>
        <w:t xml:space="preserve">Чиновники города и области обещают построить в Кудрово станцию метро уже несколько лет. Первоначально планировалось, что метро в Кудрово появится уже в 2018 году, но по финансовым и организационным причинам строительство объекта откладывалось. В мае врио губернатора Петербурга Александр Беглов сообщал, что станция метро Кудрово будет введена в 2025 году, подчеркивая, что источниками финансирования строительства предположительно станут бюджеты Петербурга и Ленобласти, а также федеральные средства. Власти Петербурга уже провели переговоры с </w:t>
      </w:r>
      <w:r w:rsidRPr="0082373C">
        <w:rPr>
          <w:b/>
        </w:rPr>
        <w:t>Минтранс</w:t>
      </w:r>
      <w:r>
        <w:t xml:space="preserve">ом по этому поводу, утверждал он. </w:t>
      </w:r>
      <w:r w:rsidR="0082373C">
        <w:t>«</w:t>
      </w:r>
      <w:r>
        <w:t>Мы поговорили уже с министром транспорта (</w:t>
      </w:r>
      <w:r w:rsidRPr="0082373C">
        <w:rPr>
          <w:b/>
        </w:rPr>
        <w:t>Евгением Дитрихом</w:t>
      </w:r>
      <w:r>
        <w:t xml:space="preserve">. - </w:t>
      </w:r>
      <w:r w:rsidR="0082373C">
        <w:t>«</w:t>
      </w:r>
      <w:r>
        <w:t>Ъ</w:t>
      </w:r>
      <w:r w:rsidR="0082373C">
        <w:t>»</w:t>
      </w:r>
      <w:r>
        <w:t xml:space="preserve"> ) на эту тему, потому что нужно и софинансирование федерального центра, потому что это получается межрегиональный проект. Мы свою часть вложим, Ленинградская область - свою, ну и просим, чтобы федеральный центр что-то добавил</w:t>
      </w:r>
      <w:r w:rsidR="0082373C">
        <w:t>»</w:t>
      </w:r>
      <w:r>
        <w:t>, - заявлял господин Беглов.</w:t>
      </w:r>
    </w:p>
    <w:p w14:paraId="1D16E1B5" w14:textId="453A4FD8" w:rsidR="007C2119" w:rsidRDefault="007C2119" w:rsidP="0082373C">
      <w:pPr>
        <w:pStyle w:val="NormalExport"/>
      </w:pPr>
      <w:r>
        <w:t xml:space="preserve">В октябре прошлого года на фоне смены правительства Петербурга активизировались попытки региона включить ряд инфраструктурных проектов в федеральные программы финансирования (см. </w:t>
      </w:r>
      <w:r w:rsidR="0082373C">
        <w:t>«</w:t>
      </w:r>
      <w:r>
        <w:t>Ъ</w:t>
      </w:r>
      <w:r w:rsidR="0082373C">
        <w:t>»</w:t>
      </w:r>
      <w:r>
        <w:t xml:space="preserve"> от 11.10.2018). Общая смета проектов, заявленных Петербургом, составляет около 438 млрд рублей. Аналитики тогда отмечали, что в случае, если федеральный центр поддержит амбициозные планы Смольного, это прибавит политических очков врио губернатора Александру Беглову перед губернаторскими выборами.</w:t>
      </w:r>
    </w:p>
    <w:p w14:paraId="11DD9E2B" w14:textId="22CA93A6" w:rsidR="007C2119" w:rsidRDefault="007C2119" w:rsidP="0082373C">
      <w:pPr>
        <w:pStyle w:val="NormalExport"/>
      </w:pPr>
      <w:r>
        <w:t xml:space="preserve">В комитете по развитию транспортной инфраструктуры Петербурга сообщили, что после проведения предпроектных проработок стоимость строительства метро до Кудрово с электродепо </w:t>
      </w:r>
      <w:r w:rsidR="0082373C">
        <w:t>«</w:t>
      </w:r>
      <w:r>
        <w:t>Правобережное</w:t>
      </w:r>
      <w:r w:rsidR="0082373C">
        <w:t>»</w:t>
      </w:r>
      <w:r>
        <w:t xml:space="preserve"> оценивается в 57 млрд рублей, длина участка линии - 2,49 км, запланировано два вестибюля (один наземный и еще один встроенный в ТПУ), площадь электродепо - 32,8 га, срок реализации - пять лет. Два источника </w:t>
      </w:r>
      <w:r w:rsidR="0082373C">
        <w:t>«</w:t>
      </w:r>
      <w:r>
        <w:t>Ъ</w:t>
      </w:r>
      <w:r w:rsidR="0082373C">
        <w:t>»</w:t>
      </w:r>
      <w:r>
        <w:t xml:space="preserve">, близких к Смольному, говорят, что у федеральной власти запрашивали 51 млрд рублей на проект в Кудрово. Источник </w:t>
      </w:r>
      <w:r w:rsidR="0082373C">
        <w:t>«</w:t>
      </w:r>
      <w:r>
        <w:t>Ъ</w:t>
      </w:r>
      <w:r w:rsidR="0082373C">
        <w:t>»</w:t>
      </w:r>
      <w:r>
        <w:t xml:space="preserve"> в федеральном правительстве добавляет, что в заявку, кроме самой станции, включили электродепо и ТПУ.</w:t>
      </w:r>
    </w:p>
    <w:p w14:paraId="7E09A10C" w14:textId="1BC747A1" w:rsidR="007C2119" w:rsidRDefault="007C2119" w:rsidP="0082373C">
      <w:pPr>
        <w:pStyle w:val="NormalExport"/>
      </w:pPr>
      <w:r>
        <w:t xml:space="preserve">Как сообщил </w:t>
      </w:r>
      <w:r w:rsidR="0082373C">
        <w:t>«</w:t>
      </w:r>
      <w:r>
        <w:t>Ъ</w:t>
      </w:r>
      <w:r w:rsidR="0082373C">
        <w:t>»</w:t>
      </w:r>
      <w:r>
        <w:t xml:space="preserve"> заместитель правительства Ленобласти Михаил Москвин, официального письма от </w:t>
      </w:r>
      <w:r w:rsidRPr="0082373C">
        <w:rPr>
          <w:b/>
        </w:rPr>
        <w:t>Минтранс</w:t>
      </w:r>
      <w:r>
        <w:t xml:space="preserve">а об отказе в софинансировании чиновники не получали. Если регионы останутся без федеральной поддержки, сроки сдачи метро в </w:t>
      </w:r>
      <w:r>
        <w:lastRenderedPageBreak/>
        <w:t>Кудрово в очередной раз значительно сдвинутся, так как и город, и тем более область не смогут найти в своих бюджетах 57 млрд рублей в течение ближайших шести лет, уверен начальник управления по транспорту Ленинградской области Павел Постовалов.</w:t>
      </w:r>
    </w:p>
    <w:p w14:paraId="527449DC" w14:textId="1818AF0B" w:rsidR="007C2119" w:rsidRDefault="007C2119" w:rsidP="0082373C">
      <w:pPr>
        <w:pStyle w:val="NormalExport"/>
      </w:pPr>
      <w:r>
        <w:t xml:space="preserve">Господин Постовалов добавил, что Петербург и Ленобласть готовят необходимую документацию для реализации проекта на своих территориях. ППТ для строительства станции будет готов в 2020 году. </w:t>
      </w:r>
      <w:r w:rsidR="0082373C">
        <w:t>«</w:t>
      </w:r>
      <w:r>
        <w:t xml:space="preserve">Станция метро </w:t>
      </w:r>
      <w:r w:rsidR="0082373C">
        <w:t>«</w:t>
      </w:r>
      <w:r>
        <w:t>Кудрово</w:t>
      </w:r>
      <w:r w:rsidR="0082373C">
        <w:t>»</w:t>
      </w:r>
      <w:r>
        <w:t xml:space="preserve"> нужна двум регионам: область и Петербург нуждаются в ТПУ с вместительной территорией, так как мест для автобусов у существующих станций уже не осталось. Петербургу для нормальной работы и развития метро необходимо электродепо. Мы выделили на эти цели 40 га земли, тогда как в городе подходящих участков не осталось</w:t>
      </w:r>
      <w:r w:rsidR="0082373C">
        <w:t>»</w:t>
      </w:r>
      <w:r>
        <w:t xml:space="preserve">, - сказал Павел Постовалов. Кроме того, благодаря ТПУ </w:t>
      </w:r>
      <w:r w:rsidR="0082373C">
        <w:t>«</w:t>
      </w:r>
      <w:r>
        <w:t>Кудрово</w:t>
      </w:r>
      <w:r w:rsidR="0082373C">
        <w:t>»</w:t>
      </w:r>
      <w:r>
        <w:t>, частью которого является станция метро, разгрузится улично-дорожная сеть Петербурга: автобусы и автомобили будут приняты автовокзалом и перехватывающими парковками, добавил он.</w:t>
      </w:r>
    </w:p>
    <w:p w14:paraId="52426A8B" w14:textId="77777777" w:rsidR="007C2119" w:rsidRDefault="007C2119" w:rsidP="0082373C">
      <w:pPr>
        <w:pStyle w:val="NormalExport"/>
      </w:pPr>
      <w:r>
        <w:t xml:space="preserve">Жилищное строительство в Кудрово началось в 2006 году, и спустя два года в новостройки уже заехали первые жители. Численность населения росла стремительно, и уже сейчас, по неофициальным данным, она превышает 50 тыс. человек. В течение пяти лет число местных жителей, по подсчетам областных чиновников, может возрасти еще вдвое. По оценке Becar Asset Management, средняя цена квартир в строящихся домах в Кудрово составляет 86 тыс. рублей за кв. м, в сданных - 95 тыс. рублей за кв. м, в Петербурге - 90 и 110 тыс. рублей соответственно. </w:t>
      </w:r>
    </w:p>
    <w:p w14:paraId="58FE265E" w14:textId="77777777" w:rsidR="007C2119" w:rsidRDefault="007C2119" w:rsidP="0082373C">
      <w:pPr>
        <w:pStyle w:val="NormalExport"/>
      </w:pPr>
      <w:r>
        <w:t xml:space="preserve">Росту популярности локации способствуют планы по строительству до 2022 года развязки КАД со съездом, а также перспектива появления одноименной станции метро, говорят в Colliers International. </w:t>
      </w:r>
    </w:p>
    <w:p w14:paraId="4B42FC51" w14:textId="47D0BF42" w:rsidR="007F1059" w:rsidRDefault="007C2119" w:rsidP="0082373C">
      <w:pPr>
        <w:jc w:val="both"/>
      </w:pPr>
      <w:r>
        <w:rPr>
          <w:color w:val="000000"/>
          <w:shd w:val="clear" w:color="auto" w:fill="FFFFFF"/>
        </w:rPr>
        <w:t xml:space="preserve">Согласно разработанным правительством требованиям, для получения софинансирования необходимо наличие инвестиционных проектов, разработанной проектной документации и заключения государственной экспертизы по объектам инфраструктуры, говорит аналитик ИК </w:t>
      </w:r>
      <w:r w:rsidR="0082373C">
        <w:rPr>
          <w:color w:val="000000"/>
          <w:shd w:val="clear" w:color="auto" w:fill="FFFFFF"/>
        </w:rPr>
        <w:t>«</w:t>
      </w:r>
      <w:r>
        <w:rPr>
          <w:color w:val="000000"/>
          <w:shd w:val="clear" w:color="auto" w:fill="FFFFFF"/>
        </w:rPr>
        <w:t>Фридом Финанс</w:t>
      </w:r>
      <w:r w:rsidR="0082373C">
        <w:rPr>
          <w:color w:val="000000"/>
          <w:shd w:val="clear" w:color="auto" w:fill="FFFFFF"/>
        </w:rPr>
        <w:t>»</w:t>
      </w:r>
      <w:r>
        <w:rPr>
          <w:color w:val="000000"/>
          <w:shd w:val="clear" w:color="auto" w:fill="FFFFFF"/>
        </w:rPr>
        <w:t xml:space="preserve"> Александр Осин. </w:t>
      </w:r>
      <w:r w:rsidR="0082373C">
        <w:rPr>
          <w:color w:val="000000"/>
          <w:shd w:val="clear" w:color="auto" w:fill="FFFFFF"/>
        </w:rPr>
        <w:t>«</w:t>
      </w:r>
      <w:r>
        <w:rPr>
          <w:color w:val="000000"/>
          <w:shd w:val="clear" w:color="auto" w:fill="FFFFFF"/>
        </w:rPr>
        <w:t>Одного громкого заявления мало, хотя оно и прибавляет вес политику в глазах общественности, но репутационные последствия от того, что заявленный проект не был реализован, гораздо опаснее</w:t>
      </w:r>
      <w:r w:rsidR="0082373C">
        <w:rPr>
          <w:color w:val="000000"/>
          <w:shd w:val="clear" w:color="auto" w:fill="FFFFFF"/>
        </w:rPr>
        <w:t>»</w:t>
      </w:r>
      <w:r>
        <w:rPr>
          <w:color w:val="000000"/>
          <w:shd w:val="clear" w:color="auto" w:fill="FFFFFF"/>
        </w:rPr>
        <w:t>, - считает Герман Шеховцев из Althaus Group.</w:t>
      </w:r>
    </w:p>
    <w:p w14:paraId="5AABC19A" w14:textId="77777777" w:rsidR="00E054E8" w:rsidRPr="00E054E8" w:rsidRDefault="00E054E8" w:rsidP="0082373C">
      <w:pPr>
        <w:pStyle w:val="3"/>
        <w:jc w:val="both"/>
        <w:rPr>
          <w:rFonts w:ascii="Times New Roman" w:hAnsi="Times New Roman"/>
          <w:sz w:val="24"/>
        </w:rPr>
      </w:pPr>
      <w:bookmarkStart w:id="45" w:name="_Toc19175643"/>
      <w:r w:rsidRPr="00E054E8">
        <w:rPr>
          <w:rFonts w:ascii="Times New Roman" w:hAnsi="Times New Roman"/>
          <w:sz w:val="24"/>
        </w:rPr>
        <w:t>РОССИЙСКАЯ ГАЗЕТА - ЭКОНОМИКА СИБИРИ; СВЕТЛАНА СИБИНА; 2019.09.12; БАЙК ПОД МЫШКОЙ; ОМИЧИ РАЗРАБОТАЛИ АЛЬТЕРНАТИВНОЕ И ЭКОЛОГИЧНОЕ СРЕДСТВО ГОРОДСКОГО ТРАНСПОРТА</w:t>
      </w:r>
      <w:bookmarkEnd w:id="45"/>
    </w:p>
    <w:p w14:paraId="0A2F2AA2" w14:textId="77777777" w:rsidR="00E054E8" w:rsidRDefault="00E054E8" w:rsidP="0082373C">
      <w:pPr>
        <w:jc w:val="both"/>
      </w:pPr>
      <w:r>
        <w:t>Омич Петр Мельников сконструировал электрический велосипед. Разработку отличает необычный подход к конструкции, поэтому ею уже заинтересовались зарубежные инвесторы. По словам автора стартапа, свою идею он воплощал вместе с друзьями в гараже.</w:t>
      </w:r>
    </w:p>
    <w:p w14:paraId="1EE9CDB9" w14:textId="77777777" w:rsidR="0082373C" w:rsidRDefault="00E054E8" w:rsidP="0082373C">
      <w:pPr>
        <w:jc w:val="both"/>
      </w:pPr>
      <w:r>
        <w:t xml:space="preserve">- Мы решили осовременить велосипед, который не менялся двести лет, - пояснил корреспонденту </w:t>
      </w:r>
      <w:r w:rsidR="0082373C">
        <w:t>«</w:t>
      </w:r>
      <w:r>
        <w:t>РГ</w:t>
      </w:r>
      <w:r w:rsidR="0082373C">
        <w:t>»</w:t>
      </w:r>
      <w:r>
        <w:t xml:space="preserve"> Петр Мельников. - К тому же пришло время транспорта, альтернативного автомобилю. Есть, конечно, мотоциклы. Но их надо где-то парковать, заправлять бензином, при поездке надевать шлем. А с нашим велосипедом все гораздо проще. Зарядил от обычной домашней розетки, взял под мышку, спустился по лестнице во двор, сел и поехал. Хочешь, крути педали, не хочешь - включи мотор.</w:t>
      </w:r>
    </w:p>
    <w:p w14:paraId="4E58F5C7" w14:textId="77777777" w:rsidR="0082373C" w:rsidRDefault="00E054E8" w:rsidP="0082373C">
      <w:pPr>
        <w:jc w:val="both"/>
      </w:pPr>
      <w:r>
        <w:t>Поток машин на городских магистралях, действительно, стремительно растет. Парковка, особенно в бойких местах, становится все более проблематичной. Между тем, большинство частных автомобилей перевозит только одного водителя, что крайне нерационально. В Европе улицы и тротуары уже заполонили велосипеды и самокаты. Но потребность в легком транспорте с двигателем тоже существует, и омичи ее уловили.</w:t>
      </w:r>
    </w:p>
    <w:p w14:paraId="4E601A28" w14:textId="77777777" w:rsidR="0082373C" w:rsidRDefault="00E054E8" w:rsidP="0082373C">
      <w:pPr>
        <w:jc w:val="both"/>
      </w:pPr>
      <w:r>
        <w:t xml:space="preserve">- Мы захотели придумать велосипед для тротуаров с электроприводом, мягкой подвеской и футуристическим дизайном. В отличие от предшествующих моделей он имеет особую </w:t>
      </w:r>
      <w:r>
        <w:lastRenderedPageBreak/>
        <w:t>раму, которая позволяет спрятать комплект электрооборудования, провода, защитить аккумулятор от пыли и влаги. По сути, наш электробайк - это новый взгляд на уже существующий вид транспортных средств, - пояснил Петр Мельников. - Инвесторов для реализации проекта в Омске мы не нашли, хотя куда только ни обращались. Поэтому начали воплощать замысел собственными силами в обычном гараже.</w:t>
      </w:r>
    </w:p>
    <w:p w14:paraId="1FE92D57" w14:textId="77777777" w:rsidR="0082373C" w:rsidRDefault="00E054E8" w:rsidP="0082373C">
      <w:pPr>
        <w:jc w:val="both"/>
      </w:pPr>
      <w:r>
        <w:t>За год электровелосипед пять раз менял конструкцию. Стал монолитнее, сбросил вес с 36 до 26 килограммов, и это не предел. Стартап оказался востребованным. За лето омичи собрали своими руками шесть десятков экземпляров. Реализовали их жителям Москвы, Санкт-Петербурга и Сочи. А вот в Омске продали всего один.</w:t>
      </w:r>
    </w:p>
    <w:p w14:paraId="105CCBEB" w14:textId="77777777" w:rsidR="0082373C" w:rsidRDefault="00E054E8" w:rsidP="0082373C">
      <w:pPr>
        <w:jc w:val="both"/>
      </w:pPr>
      <w:r>
        <w:t>Дело в том, что в городе просто не хватает велодорожек. Авторы проекта внесли в мэрию Омска свои предложения, касающиеся дорожной инфраструктуры. Затраты связаны, главным образом, с обустройством тротуаров, которые обновляются по госпрограммам, поэтому расходы средств городской казны будут минимальны.</w:t>
      </w:r>
    </w:p>
    <w:p w14:paraId="6B9252E5" w14:textId="77777777" w:rsidR="0082373C" w:rsidRDefault="00E054E8" w:rsidP="0082373C">
      <w:pPr>
        <w:jc w:val="both"/>
      </w:pPr>
      <w:r>
        <w:t>- Просто важно на них нанести разметку. А если передвижение по тротуарам невозможно - нарисовать цветную линию на проезжей части на расстоянии 70 сантиметров от обочины, как того требуют стандарты, - говорит Петр Мельников. - Автомобилисты и пассажиры очень быстро к этому привыкнут. И это поможет им сделать выбор в пользу альтернативного транспорта. В итоге - дороги разгрузятся, а вредные выхлопы в атмосферу снизятся. Что касается зарядки аккумуляторов, то достаточно обычной розетки на 220 вольт и мы уже договорились с сетью омских кофеен, где это можно сделать. Думаю, расширить список не будет проблемой. Полной зарядки хватит, чтобы проехать 100 километров со скоростью до 45 километров в час.</w:t>
      </w:r>
    </w:p>
    <w:p w14:paraId="277A7495" w14:textId="77777777" w:rsidR="0082373C" w:rsidRDefault="00E054E8" w:rsidP="0082373C">
      <w:pPr>
        <w:jc w:val="both"/>
      </w:pPr>
      <w:r>
        <w:t>Прежде, чем прийти к веломоделированию, Петр Мельников чем только ни занимался. Работал в общественном питании, организовывал квесты, мобильный гольф-клуб, продавал электросамокаты в Сургуте. Впрочем, проектирование и дизайн электротехники с юности оставалось его хобби.</w:t>
      </w:r>
    </w:p>
    <w:p w14:paraId="2262096A" w14:textId="77777777" w:rsidR="0082373C" w:rsidRDefault="00E054E8" w:rsidP="0082373C">
      <w:pPr>
        <w:jc w:val="both"/>
      </w:pPr>
      <w:r>
        <w:t xml:space="preserve">Создание первой модели обошлось тридцатилетним авторам стартапа в 700 тысяч рублей. В Омской области поддержки они не нашли, поскольку здесь делают ставку на быстро окупающиеся проекты. Тем не менее, ребятам помогли оформить документы, сертификаты, разобраться в юридических тонкостях, а также отправили в Санкт-Петербург на выставку пассажирского транспорта </w:t>
      </w:r>
      <w:r w:rsidR="0082373C">
        <w:t>«</w:t>
      </w:r>
      <w:r>
        <w:t>SmartTRANSPORT-2019</w:t>
      </w:r>
      <w:r w:rsidR="0082373C">
        <w:t>»</w:t>
      </w:r>
      <w:r>
        <w:t>. Омичей там сразу заметили, посоветовали, что делать дальше. Поступили предложения от партнеров из Германии, Австралии, Финляндии, Казахстана, Армении. А главное, ребята заключили контракт с одним из омских заводов и приступают к серийному производству. И думают о развитии.</w:t>
      </w:r>
    </w:p>
    <w:p w14:paraId="4C56046E" w14:textId="77777777" w:rsidR="0082373C" w:rsidRDefault="00E054E8" w:rsidP="0082373C">
      <w:pPr>
        <w:jc w:val="both"/>
      </w:pPr>
      <w:r>
        <w:t>- Хотим создать полную линейку легкого транспорта: велосипед, самокат, электрокар, пауэрбайк. Сейчас это направление весьма перспективно, - делится планами Петр Мельников. - Кстати, ездить на них можно и зимой, если использовать российские аккумуляторы. А вот китайские, как показала практика, с сибирскими холодами не справляются.</w:t>
      </w:r>
    </w:p>
    <w:p w14:paraId="3C75A911" w14:textId="77777777" w:rsidR="0082373C" w:rsidRDefault="00E054E8" w:rsidP="0082373C">
      <w:pPr>
        <w:jc w:val="both"/>
      </w:pPr>
      <w:r>
        <w:t xml:space="preserve">По словам изобретателя, для того, чтобы ставить реализацию новых проектов на поток, в регионах необходимо создавать школы акселерации, где молодым предпринимателям помогли бы вывести новый продукт на рынок, создать бренд. В Америке это уже настолько развито, что компании-акселераторы сами ищут стартапы, чтобы их раскрутить. Поэтому в Сибири </w:t>
      </w:r>
      <w:r w:rsidR="0082373C">
        <w:t>«</w:t>
      </w:r>
      <w:r>
        <w:t>изобретать велосипед</w:t>
      </w:r>
      <w:r w:rsidR="0082373C">
        <w:t>»</w:t>
      </w:r>
      <w:r>
        <w:t xml:space="preserve"> не надо - нужно просто воспользоваться цивилизованным и эффективным мировым опытом воплощения талантливых идей.</w:t>
      </w:r>
    </w:p>
    <w:p w14:paraId="75E2B1C5" w14:textId="1AF4CD53" w:rsidR="00E054E8" w:rsidRDefault="00E054E8" w:rsidP="0082373C">
      <w:pPr>
        <w:jc w:val="both"/>
      </w:pPr>
      <w:r>
        <w:t>Петра Мельникова и его коллег уже приглашают в другие российские города. Но они намерены развивать свой проект именно в Омске, который должен стать примером другим регионам Сибири и страны в целом.</w:t>
      </w:r>
    </w:p>
    <w:p w14:paraId="25970E23" w14:textId="77777777" w:rsidR="0082373C" w:rsidRDefault="00C33870" w:rsidP="0082373C">
      <w:pPr>
        <w:jc w:val="both"/>
      </w:pPr>
      <w:hyperlink r:id="rId32" w:history="1">
        <w:r w:rsidR="00E054E8" w:rsidRPr="00F8155A">
          <w:rPr>
            <w:rStyle w:val="a9"/>
          </w:rPr>
          <w:t>https://rg.ru/2019/09/12/reg-sibfo/omichi-razrabotali-ekologichnoe-sredstvo-gorodskogo-transporta.html</w:t>
        </w:r>
      </w:hyperlink>
    </w:p>
    <w:p w14:paraId="4CF0190A" w14:textId="08E3C8B2" w:rsidR="00B50BBA" w:rsidRDefault="00B50BBA" w:rsidP="0082373C">
      <w:pPr>
        <w:pStyle w:val="3"/>
        <w:jc w:val="both"/>
        <w:rPr>
          <w:rFonts w:ascii="Times New Roman" w:hAnsi="Times New Roman"/>
          <w:sz w:val="24"/>
        </w:rPr>
      </w:pPr>
      <w:bookmarkStart w:id="46" w:name="_Toc19175644"/>
      <w:r>
        <w:rPr>
          <w:rFonts w:ascii="Times New Roman" w:hAnsi="Times New Roman"/>
          <w:sz w:val="24"/>
        </w:rPr>
        <w:lastRenderedPageBreak/>
        <w:t xml:space="preserve">ТАСС; 2019.09.11; КОЛИЧЕСТВО </w:t>
      </w:r>
      <w:r w:rsidR="0082373C">
        <w:rPr>
          <w:rFonts w:ascii="Times New Roman" w:hAnsi="Times New Roman"/>
          <w:sz w:val="24"/>
        </w:rPr>
        <w:t>«</w:t>
      </w:r>
      <w:r>
        <w:rPr>
          <w:rFonts w:ascii="Times New Roman" w:hAnsi="Times New Roman"/>
          <w:sz w:val="24"/>
        </w:rPr>
        <w:t>ЗАЙЦЕВ</w:t>
      </w:r>
      <w:r w:rsidR="0082373C">
        <w:rPr>
          <w:rFonts w:ascii="Times New Roman" w:hAnsi="Times New Roman"/>
          <w:sz w:val="24"/>
        </w:rPr>
        <w:t>»</w:t>
      </w:r>
      <w:r>
        <w:rPr>
          <w:rFonts w:ascii="Times New Roman" w:hAnsi="Times New Roman"/>
          <w:sz w:val="24"/>
        </w:rPr>
        <w:t xml:space="preserve"> НА ПЛАТНЫХ ДОРОГАХ УПАЛО БОЛЕЕ ЧЕМ В 20 РАЗ</w:t>
      </w:r>
      <w:bookmarkEnd w:id="46"/>
    </w:p>
    <w:p w14:paraId="31FD845A" w14:textId="14AFB424" w:rsidR="00B50BBA" w:rsidRDefault="00B50BBA" w:rsidP="0082373C">
      <w:pPr>
        <w:pStyle w:val="Textbody"/>
      </w:pPr>
      <w:r>
        <w:t xml:space="preserve">Количество ежедневно выписываемых штрафов за неоплату проезда по платным дорогам упало в августе до 45 штук, против тысячи штук в феврале 2019 года, об этом говорится в сообщении госкомпании </w:t>
      </w:r>
      <w:r w:rsidR="0082373C">
        <w:t>«</w:t>
      </w:r>
      <w:r>
        <w:t>Автодор</w:t>
      </w:r>
      <w:r w:rsidR="0082373C">
        <w:t>»</w:t>
      </w:r>
      <w:r>
        <w:t>.</w:t>
      </w:r>
    </w:p>
    <w:p w14:paraId="65CB43DD" w14:textId="7AEA7C56" w:rsidR="00B50BBA" w:rsidRDefault="00B50BBA" w:rsidP="0082373C">
      <w:pPr>
        <w:pStyle w:val="Textbody"/>
      </w:pPr>
      <w:r>
        <w:t xml:space="preserve">Как отмечают в компании, доля автомобилистов, не оплачивающих проезд по скоростным автодорогам, продолжает снижаться. </w:t>
      </w:r>
      <w:r w:rsidR="0082373C">
        <w:t>«</w:t>
      </w:r>
      <w:r>
        <w:t xml:space="preserve">Сейчас доля неплательщиков составляет 0,4%, - посчитали в </w:t>
      </w:r>
      <w:r w:rsidR="0082373C">
        <w:t>«</w:t>
      </w:r>
      <w:r>
        <w:t>Автодоре</w:t>
      </w:r>
      <w:r w:rsidR="0082373C">
        <w:t>»</w:t>
      </w:r>
      <w:r>
        <w:t xml:space="preserve">. - Ранее доля </w:t>
      </w:r>
      <w:r w:rsidR="0082373C">
        <w:t>«</w:t>
      </w:r>
      <w:r>
        <w:t>зайцев</w:t>
      </w:r>
      <w:r w:rsidR="0082373C">
        <w:t>»</w:t>
      </w:r>
      <w:r>
        <w:t xml:space="preserve"> достигала 9%</w:t>
      </w:r>
      <w:r w:rsidR="0082373C">
        <w:t>»</w:t>
      </w:r>
      <w:r>
        <w:t>.</w:t>
      </w:r>
    </w:p>
    <w:p w14:paraId="41F766F4" w14:textId="019A5D82" w:rsidR="00B50BBA" w:rsidRDefault="00B50BBA" w:rsidP="0082373C">
      <w:pPr>
        <w:pStyle w:val="Textbody"/>
      </w:pPr>
      <w:r>
        <w:t xml:space="preserve">Снижению числа нарушений помогла установка на всех пунктах взимания платы комплексов фото- и видеофиксации </w:t>
      </w:r>
      <w:r w:rsidR="0082373C">
        <w:t>«</w:t>
      </w:r>
      <w:r>
        <w:t>Фотофиниш</w:t>
      </w:r>
      <w:r w:rsidR="0082373C">
        <w:t>»</w:t>
      </w:r>
      <w:r>
        <w:t xml:space="preserve">, которая в случае неоплаты проезда фиксирует проезд на запрещающий сигнал светофора. Нарушителей штрафуют в соответствии со статьей 12.12 КоАП РФ за </w:t>
      </w:r>
      <w:r w:rsidR="0082373C">
        <w:t>«</w:t>
      </w:r>
      <w:r>
        <w:t>Проезд на запрещающий сигнал светофора или на запрещающий жест регулировщика на одну тысячу рублей. За повторное такое нарушение в течение года – на пять тысяч рублей.</w:t>
      </w:r>
    </w:p>
    <w:p w14:paraId="4B35672C" w14:textId="15278F77" w:rsidR="00B50BBA" w:rsidRDefault="00B50BBA" w:rsidP="0082373C">
      <w:pPr>
        <w:pStyle w:val="Textbody"/>
      </w:pPr>
      <w:r>
        <w:t xml:space="preserve">С момента ввода системы в начале года Госавтоинспекция выписала уже 43 тысячи штрафов на сумму 67,1 млн рублей, отмечают в </w:t>
      </w:r>
      <w:r w:rsidR="0082373C">
        <w:t>«</w:t>
      </w:r>
      <w:r>
        <w:t>Автодоре</w:t>
      </w:r>
      <w:r w:rsidR="0082373C">
        <w:t>»</w:t>
      </w:r>
      <w:r>
        <w:t>. Все эти средства перечисляются в региональные бюджеты.</w:t>
      </w:r>
    </w:p>
    <w:p w14:paraId="5AC3D63A" w14:textId="1D73151C" w:rsidR="00B50BBA" w:rsidRDefault="00B50BBA" w:rsidP="0082373C">
      <w:pPr>
        <w:pStyle w:val="Textbody"/>
      </w:pPr>
      <w:r>
        <w:t xml:space="preserve">Сейчас ГК </w:t>
      </w:r>
      <w:r w:rsidR="0082373C">
        <w:t>«</w:t>
      </w:r>
      <w:r>
        <w:t>Автодор</w:t>
      </w:r>
      <w:r w:rsidR="0082373C">
        <w:t>»</w:t>
      </w:r>
      <w:r>
        <w:t xml:space="preserve"> совместно с </w:t>
      </w:r>
      <w:r w:rsidRPr="0082373C">
        <w:rPr>
          <w:b/>
        </w:rPr>
        <w:t>Минтранс</w:t>
      </w:r>
      <w:r>
        <w:t xml:space="preserve">ом РФ разработан пакет поправок в законодательство, которые предполагают передачу полномочий по привлечению пользователей к ответственности за нарушение правил внесения платы </w:t>
      </w:r>
      <w:r w:rsidRPr="0082373C">
        <w:rPr>
          <w:b/>
        </w:rPr>
        <w:t>Ространснадзор</w:t>
      </w:r>
      <w:r>
        <w:t xml:space="preserve">у, в том числе в случае взимания платы по технологии </w:t>
      </w:r>
      <w:r w:rsidR="0082373C">
        <w:t>«</w:t>
      </w:r>
      <w:r>
        <w:t>Свободный поток</w:t>
      </w:r>
      <w:r w:rsidR="0082373C">
        <w:t>»</w:t>
      </w:r>
      <w:r>
        <w:t>. Ожидается, что такая система взимания платы будет реализована на автомобильной дороге ЦКАД.</w:t>
      </w:r>
    </w:p>
    <w:p w14:paraId="25FE67B5" w14:textId="77777777" w:rsidR="00B50BBA" w:rsidRDefault="00C33870" w:rsidP="0082373C">
      <w:pPr>
        <w:pStyle w:val="Textbody"/>
      </w:pPr>
      <w:hyperlink r:id="rId33" w:history="1">
        <w:r w:rsidR="00B50BBA">
          <w:rPr>
            <w:color w:val="0000FF"/>
            <w:u w:val="single" w:color="0000FF"/>
          </w:rPr>
          <w:t>https://futurerussia.gov.ru/nacionalnye-proekty/1043591</w:t>
        </w:r>
      </w:hyperlink>
    </w:p>
    <w:p w14:paraId="2BDD4F2A" w14:textId="77777777" w:rsidR="00B50BBA" w:rsidRDefault="00B50BBA" w:rsidP="0082373C">
      <w:pPr>
        <w:pStyle w:val="3"/>
        <w:jc w:val="both"/>
        <w:rPr>
          <w:rFonts w:ascii="Times New Roman" w:hAnsi="Times New Roman"/>
          <w:sz w:val="24"/>
        </w:rPr>
      </w:pPr>
      <w:bookmarkStart w:id="47" w:name="_gen31"/>
      <w:bookmarkStart w:id="48" w:name="_Toc19175645"/>
      <w:bookmarkEnd w:id="47"/>
      <w:r>
        <w:rPr>
          <w:rFonts w:ascii="Times New Roman" w:hAnsi="Times New Roman"/>
          <w:sz w:val="24"/>
        </w:rPr>
        <w:t>RNS; 2019.09.11; КЛИМЕНКО ПРОКОММЕНТИРОВАЛ ИДЕЮ ЕДИНОГО РЕЕСТРА ШОФЕРОВ ТАКСИ</w:t>
      </w:r>
      <w:bookmarkEnd w:id="48"/>
    </w:p>
    <w:p w14:paraId="6432D1E0" w14:textId="2AE2CEBB" w:rsidR="00B50BBA" w:rsidRDefault="00B50BBA" w:rsidP="0082373C">
      <w:pPr>
        <w:pStyle w:val="Textbody"/>
      </w:pPr>
      <w:r>
        <w:t xml:space="preserve">Экс-советник президента РФ по развитию интернета и председатель совета Фонда развития цифровой экономики Герман Клименко поддержал идею создания единого реестра водителей, допущенных к работе в такси, с которой выступили руководители крупнейших такси-сервисов </w:t>
      </w:r>
      <w:r w:rsidR="0082373C">
        <w:t>«</w:t>
      </w:r>
      <w:r>
        <w:t>Яндекс.Такси</w:t>
      </w:r>
      <w:r w:rsidR="0082373C">
        <w:t>»</w:t>
      </w:r>
      <w:r>
        <w:t xml:space="preserve">, </w:t>
      </w:r>
      <w:r w:rsidR="0082373C">
        <w:t>«</w:t>
      </w:r>
      <w:r>
        <w:t>Везет</w:t>
      </w:r>
      <w:r w:rsidR="0082373C">
        <w:t>»</w:t>
      </w:r>
      <w:r>
        <w:t xml:space="preserve">, </w:t>
      </w:r>
      <w:r w:rsidR="0082373C">
        <w:t>«</w:t>
      </w:r>
      <w:r>
        <w:t>Максим</w:t>
      </w:r>
      <w:r w:rsidR="0082373C">
        <w:t>»</w:t>
      </w:r>
      <w:r>
        <w:t xml:space="preserve"> и </w:t>
      </w:r>
      <w:r w:rsidR="0082373C">
        <w:t>«</w:t>
      </w:r>
      <w:r>
        <w:t>Ситимобил</w:t>
      </w:r>
      <w:r w:rsidR="0082373C">
        <w:t>»</w:t>
      </w:r>
      <w:r>
        <w:t>.</w:t>
      </w:r>
    </w:p>
    <w:p w14:paraId="0CAA737E" w14:textId="5B3486F4" w:rsidR="00B50BBA" w:rsidRDefault="0082373C" w:rsidP="0082373C">
      <w:pPr>
        <w:pStyle w:val="Textbody"/>
      </w:pPr>
      <w:r>
        <w:t>«</w:t>
      </w:r>
      <w:r w:rsidR="00B50BBA">
        <w:t>Это неизбежность развития событий. Она точно такая же как рано или поздно будут отменены медицинские осмотры, которые всех мучают сильно… Если мы хотим, чтобы у нас была нормальная безопасная езда, то это просто неизбежно. Понятно, что должна быть единая база водителей, например, в Америке очень жесткий подход к нагрузке на водителей. У них давно уже не просто система “</w:t>
      </w:r>
      <w:r w:rsidR="00B50BBA" w:rsidRPr="0082373C">
        <w:rPr>
          <w:b/>
        </w:rPr>
        <w:t>Платон</w:t>
      </w:r>
      <w:r w:rsidR="00B50BBA">
        <w:t>”, а… карточка, если он проехал больше 8 часов, ему никто не даст ездить за рулем</w:t>
      </w:r>
      <w:r>
        <w:t>»</w:t>
      </w:r>
      <w:r w:rsidR="00B50BBA">
        <w:t>, — сказал Клименко RNS.</w:t>
      </w:r>
    </w:p>
    <w:p w14:paraId="021D5895" w14:textId="331543A2" w:rsidR="00B50BBA" w:rsidRDefault="00B50BBA" w:rsidP="0082373C">
      <w:pPr>
        <w:pStyle w:val="Textbody"/>
      </w:pPr>
      <w:r>
        <w:t xml:space="preserve">Как сообщила ранее во вторник газета </w:t>
      </w:r>
      <w:r w:rsidR="0082373C">
        <w:t>«</w:t>
      </w:r>
      <w:r>
        <w:t>Известия</w:t>
      </w:r>
      <w:r w:rsidR="0082373C">
        <w:t>»</w:t>
      </w:r>
      <w:r>
        <w:t xml:space="preserve">, </w:t>
      </w:r>
      <w:r w:rsidR="0082373C">
        <w:t>«</w:t>
      </w:r>
      <w:r>
        <w:t>Яндекс.Такси</w:t>
      </w:r>
      <w:r w:rsidR="0082373C">
        <w:t>»</w:t>
      </w:r>
      <w:r>
        <w:t xml:space="preserve">, </w:t>
      </w:r>
      <w:r w:rsidR="0082373C">
        <w:t>«</w:t>
      </w:r>
      <w:r>
        <w:t>Везет</w:t>
      </w:r>
      <w:r w:rsidR="0082373C">
        <w:t>»</w:t>
      </w:r>
      <w:r>
        <w:t xml:space="preserve">, </w:t>
      </w:r>
      <w:r w:rsidR="0082373C">
        <w:t>«</w:t>
      </w:r>
      <w:r>
        <w:t>Максим</w:t>
      </w:r>
      <w:r w:rsidR="0082373C">
        <w:t>»</w:t>
      </w:r>
      <w:r>
        <w:t xml:space="preserve"> и </w:t>
      </w:r>
      <w:r w:rsidR="0082373C">
        <w:t>«</w:t>
      </w:r>
      <w:r>
        <w:t>Ситимобил</w:t>
      </w:r>
      <w:r w:rsidR="0082373C">
        <w:t>»</w:t>
      </w:r>
      <w:r>
        <w:t xml:space="preserve"> направили в государственно-правовое управление президента России письмо с предложением ужесточить процедуру найма водителей, проверяя их на наличие судимости, алкогольной и наркозависимости или лишения прав по государственным базам данных и реестрам. В перспективе речь идет о создании единого реестра водителей, допущенных к работе в такси.</w:t>
      </w:r>
    </w:p>
    <w:p w14:paraId="3ADBFB42" w14:textId="2D1B68A8" w:rsidR="00B50BBA" w:rsidRDefault="0082373C" w:rsidP="0082373C">
      <w:pPr>
        <w:pStyle w:val="Textbody"/>
      </w:pPr>
      <w:r>
        <w:t>«</w:t>
      </w:r>
      <w:r w:rsidR="00B50BBA">
        <w:t>У нас целый комплекс проблем, у наших таксистов и компаний. Одна из них, - это контроль за водителями, а вторая - это предрейсовый осмотр, причем предрейсового осмотра больше нигде нет (в мире - RNS.-), он остался только у нас. Такой атавизм, который все признают</w:t>
      </w:r>
      <w:r>
        <w:t>»</w:t>
      </w:r>
      <w:r w:rsidR="00B50BBA">
        <w:t>, — объяснил Клименко.</w:t>
      </w:r>
    </w:p>
    <w:p w14:paraId="2442F67C" w14:textId="77777777" w:rsidR="00B50BBA" w:rsidRDefault="00B50BBA" w:rsidP="0082373C">
      <w:pPr>
        <w:pStyle w:val="Textbody"/>
      </w:pPr>
      <w:r>
        <w:t xml:space="preserve">По его словам, современные технологии позволят достаточно точно определять состояние водителей для допуска их на рейс. </w:t>
      </w:r>
    </w:p>
    <w:p w14:paraId="37F6C5EB" w14:textId="77777777" w:rsidR="00B50BBA" w:rsidRDefault="00C33870" w:rsidP="0082373C">
      <w:pPr>
        <w:pStyle w:val="Textbody"/>
      </w:pPr>
      <w:hyperlink r:id="rId34" w:history="1">
        <w:r w:rsidR="00B50BBA">
          <w:rPr>
            <w:color w:val="0000FF"/>
            <w:u w:val="single" w:color="0000FF"/>
          </w:rPr>
          <w:t>https://rns.online/transport/Klimenko-prokommentiroval-ideyu-edinogo-reestra-shoferov-taksi-2019-09-10/</w:t>
        </w:r>
      </w:hyperlink>
    </w:p>
    <w:p w14:paraId="7EE320B3" w14:textId="32E24064" w:rsidR="007F1059" w:rsidRPr="00E054E8" w:rsidRDefault="007F1059" w:rsidP="0082373C">
      <w:pPr>
        <w:pStyle w:val="3"/>
        <w:jc w:val="both"/>
        <w:rPr>
          <w:rFonts w:ascii="Times New Roman" w:hAnsi="Times New Roman"/>
          <w:sz w:val="24"/>
        </w:rPr>
      </w:pPr>
      <w:bookmarkStart w:id="49" w:name="_gen32"/>
      <w:bookmarkStart w:id="50" w:name="_Toc19175646"/>
      <w:bookmarkEnd w:id="49"/>
      <w:r w:rsidRPr="00E054E8">
        <w:rPr>
          <w:rFonts w:ascii="Times New Roman" w:hAnsi="Times New Roman"/>
          <w:sz w:val="24"/>
        </w:rPr>
        <w:lastRenderedPageBreak/>
        <w:t xml:space="preserve">РОССИЙСКАЯ ГАЗЕТА; 2019.09.11; В </w:t>
      </w:r>
      <w:r w:rsidR="0082373C">
        <w:rPr>
          <w:rFonts w:ascii="Times New Roman" w:hAnsi="Times New Roman"/>
          <w:sz w:val="24"/>
        </w:rPr>
        <w:t>«</w:t>
      </w:r>
      <w:r w:rsidRPr="00E054E8">
        <w:rPr>
          <w:rFonts w:ascii="Times New Roman" w:hAnsi="Times New Roman"/>
          <w:sz w:val="24"/>
        </w:rPr>
        <w:t>ЯНДЕКС. ТАКСИ</w:t>
      </w:r>
      <w:r w:rsidR="0082373C">
        <w:rPr>
          <w:rFonts w:ascii="Times New Roman" w:hAnsi="Times New Roman"/>
          <w:sz w:val="24"/>
        </w:rPr>
        <w:t>»</w:t>
      </w:r>
      <w:r w:rsidRPr="00E054E8">
        <w:rPr>
          <w:rFonts w:ascii="Times New Roman" w:hAnsi="Times New Roman"/>
          <w:sz w:val="24"/>
        </w:rPr>
        <w:t xml:space="preserve"> ОТРЕАГИРОВАЛИ НА ЖАЛОБУ GETT В ФАС</w:t>
      </w:r>
      <w:bookmarkEnd w:id="50"/>
    </w:p>
    <w:p w14:paraId="17499C65" w14:textId="77777777" w:rsidR="0082373C" w:rsidRDefault="007F1059" w:rsidP="0082373C">
      <w:pPr>
        <w:jc w:val="both"/>
      </w:pPr>
      <w:r>
        <w:t xml:space="preserve">В </w:t>
      </w:r>
      <w:r w:rsidR="0082373C">
        <w:t>«</w:t>
      </w:r>
      <w:r>
        <w:t>Яндекс. Такси</w:t>
      </w:r>
      <w:r w:rsidR="0082373C">
        <w:t>»</w:t>
      </w:r>
      <w:r>
        <w:t xml:space="preserve"> заявили, что сделка по покупке активов компании </w:t>
      </w:r>
      <w:r w:rsidR="0082373C">
        <w:t>«</w:t>
      </w:r>
      <w:r>
        <w:t>Везет</w:t>
      </w:r>
      <w:r w:rsidR="0082373C">
        <w:t>»</w:t>
      </w:r>
      <w:r>
        <w:t xml:space="preserve"> (бренды </w:t>
      </w:r>
      <w:r w:rsidR="0082373C">
        <w:t>«</w:t>
      </w:r>
      <w:r>
        <w:t>Везет</w:t>
      </w:r>
      <w:r w:rsidR="0082373C">
        <w:t>»</w:t>
      </w:r>
      <w:r>
        <w:t xml:space="preserve">, </w:t>
      </w:r>
      <w:r w:rsidR="0082373C">
        <w:t>«</w:t>
      </w:r>
      <w:r>
        <w:t>Лидер</w:t>
      </w:r>
      <w:r w:rsidR="0082373C">
        <w:t>»</w:t>
      </w:r>
      <w:r>
        <w:t>, Red Taxi и Fasten) не создает барьеры для работы на рынке.</w:t>
      </w:r>
    </w:p>
    <w:p w14:paraId="7B3E482A" w14:textId="2F061468" w:rsidR="007F1059" w:rsidRDefault="007F1059" w:rsidP="0082373C">
      <w:pPr>
        <w:jc w:val="both"/>
      </w:pPr>
      <w:r>
        <w:t>Почта Mail.ru научилась вызывать пользователям такси</w:t>
      </w:r>
    </w:p>
    <w:p w14:paraId="1DABBD9C" w14:textId="77777777" w:rsidR="0082373C" w:rsidRDefault="0082373C" w:rsidP="0082373C">
      <w:pPr>
        <w:jc w:val="both"/>
      </w:pPr>
      <w:r>
        <w:t>«</w:t>
      </w:r>
      <w:r w:rsidR="007F1059">
        <w:t>Мы предоставляем ФАС все необходимые материалы для обоснования своей позиции, - говорится в сообщении пресс-службы сервиса. - Напомним, что цель нашей сделки - ускорить развитие такси в регионах, улучшить безопасность поездок, а также расширить поддержку региональных таксопарков и водителей</w:t>
      </w:r>
      <w:r>
        <w:t>»</w:t>
      </w:r>
      <w:r w:rsidR="007F1059">
        <w:t>.</w:t>
      </w:r>
    </w:p>
    <w:p w14:paraId="3090E58E" w14:textId="7E019485" w:rsidR="007F1059" w:rsidRDefault="007F1059" w:rsidP="0082373C">
      <w:pPr>
        <w:jc w:val="both"/>
      </w:pPr>
      <w:r>
        <w:t xml:space="preserve">Ранее стало известно, что агрегатор такси Gett (ООО </w:t>
      </w:r>
      <w:r w:rsidR="0082373C">
        <w:t>«</w:t>
      </w:r>
      <w:r>
        <w:t>ГетТакси Рус</w:t>
      </w:r>
      <w:r w:rsidR="0082373C">
        <w:t>»</w:t>
      </w:r>
      <w:r>
        <w:t xml:space="preserve">) направил обращение в Федеральную антимонопольную службу (ФАС) с просьбой отказать в согласовании сделки по слиянию </w:t>
      </w:r>
      <w:r w:rsidR="0082373C">
        <w:t>«</w:t>
      </w:r>
      <w:r>
        <w:t>Яндекс. Такси</w:t>
      </w:r>
      <w:r w:rsidR="0082373C">
        <w:t>»</w:t>
      </w:r>
      <w:r>
        <w:t xml:space="preserve"> и </w:t>
      </w:r>
      <w:r w:rsidR="0082373C">
        <w:t>«</w:t>
      </w:r>
      <w:r>
        <w:t>Везет</w:t>
      </w:r>
      <w:r w:rsidR="0082373C">
        <w:t>»</w:t>
      </w:r>
      <w:r>
        <w:t>. По мнению авторов письма, объединение будет иметь негативные последствия, как в целом для рынка, так и для граждан, пользующихся услугами такси.</w:t>
      </w:r>
    </w:p>
    <w:p w14:paraId="6F62FFFC" w14:textId="77777777" w:rsidR="0082373C" w:rsidRDefault="00C33870" w:rsidP="0082373C">
      <w:pPr>
        <w:jc w:val="both"/>
      </w:pPr>
      <w:hyperlink r:id="rId35" w:history="1">
        <w:r w:rsidR="007F1059" w:rsidRPr="00F8155A">
          <w:rPr>
            <w:rStyle w:val="a9"/>
          </w:rPr>
          <w:t>https://rg.ru/2019/09/11/v-iandeks-taksi-otreagirovali-na-zhalobu-gett-v-fas.html</w:t>
        </w:r>
      </w:hyperlink>
    </w:p>
    <w:p w14:paraId="11139E2B" w14:textId="6095D6EC" w:rsidR="00B50BBA" w:rsidRDefault="00B50BBA" w:rsidP="0082373C">
      <w:pPr>
        <w:pStyle w:val="3"/>
        <w:jc w:val="both"/>
        <w:rPr>
          <w:rFonts w:ascii="Times New Roman" w:hAnsi="Times New Roman"/>
          <w:sz w:val="24"/>
        </w:rPr>
      </w:pPr>
      <w:bookmarkStart w:id="51" w:name="_Toc19175647"/>
      <w:r>
        <w:rPr>
          <w:rFonts w:ascii="Times New Roman" w:hAnsi="Times New Roman"/>
          <w:sz w:val="24"/>
        </w:rPr>
        <w:t xml:space="preserve">ТАСС; 2019.09.11; </w:t>
      </w:r>
      <w:r w:rsidR="0082373C">
        <w:rPr>
          <w:rFonts w:ascii="Times New Roman" w:hAnsi="Times New Roman"/>
          <w:sz w:val="24"/>
        </w:rPr>
        <w:t>«</w:t>
      </w:r>
      <w:r>
        <w:rPr>
          <w:rFonts w:ascii="Times New Roman" w:hAnsi="Times New Roman"/>
          <w:sz w:val="24"/>
        </w:rPr>
        <w:t>ЯНДЕКС.ТАКСИ</w:t>
      </w:r>
      <w:r w:rsidR="0082373C">
        <w:rPr>
          <w:rFonts w:ascii="Times New Roman" w:hAnsi="Times New Roman"/>
          <w:sz w:val="24"/>
        </w:rPr>
        <w:t>»</w:t>
      </w:r>
      <w:r>
        <w:rPr>
          <w:rFonts w:ascii="Times New Roman" w:hAnsi="Times New Roman"/>
          <w:sz w:val="24"/>
        </w:rPr>
        <w:t>: СИСТЕМА ПРОВЕРКИ ДОКУМЕНТОВ ТАКСИСТОВ ДОЛЖНА БЫТЬ ЕДИНОЙ ВО ВСЕМ ЕАЭС</w:t>
      </w:r>
      <w:bookmarkEnd w:id="51"/>
    </w:p>
    <w:p w14:paraId="38A78A46" w14:textId="193A4B69" w:rsidR="00B50BBA" w:rsidRDefault="00B50BBA" w:rsidP="0082373C">
      <w:pPr>
        <w:pStyle w:val="Textbody"/>
      </w:pPr>
      <w:r>
        <w:t xml:space="preserve">Специальная система, через которую можно будет проверить данные о водителях, должна функционировать на территории всех стран Евразийского экономического союза (ЕАЭС). С соответствующим предложением к организации планирует выступить </w:t>
      </w:r>
      <w:r w:rsidR="0082373C">
        <w:t>«</w:t>
      </w:r>
      <w:r>
        <w:t>Яндекс.Такси</w:t>
      </w:r>
      <w:r w:rsidR="0082373C">
        <w:t>»</w:t>
      </w:r>
      <w:r>
        <w:t>, сообщили ТАСС в пресс-службе компании.</w:t>
      </w:r>
    </w:p>
    <w:p w14:paraId="0E70712E" w14:textId="64151B75" w:rsidR="00B50BBA" w:rsidRDefault="00B50BBA" w:rsidP="0082373C">
      <w:pPr>
        <w:pStyle w:val="Textbody"/>
      </w:pPr>
      <w:r>
        <w:t xml:space="preserve">Во вторник газета </w:t>
      </w:r>
      <w:r w:rsidR="0082373C">
        <w:t>«</w:t>
      </w:r>
      <w:r>
        <w:t>Известия</w:t>
      </w:r>
      <w:r w:rsidR="0082373C">
        <w:t>»</w:t>
      </w:r>
      <w:r>
        <w:t xml:space="preserve"> сообщила, что крупнейшие российские агрегаторы такси - </w:t>
      </w:r>
      <w:r w:rsidR="0082373C">
        <w:t>«</w:t>
      </w:r>
      <w:r>
        <w:t>Яндекс.Такси</w:t>
      </w:r>
      <w:r w:rsidR="0082373C">
        <w:t>»</w:t>
      </w:r>
      <w:r>
        <w:t xml:space="preserve">, </w:t>
      </w:r>
      <w:r w:rsidR="0082373C">
        <w:t>«</w:t>
      </w:r>
      <w:r>
        <w:t>Везет</w:t>
      </w:r>
      <w:r w:rsidR="0082373C">
        <w:t>»</w:t>
      </w:r>
      <w:r>
        <w:t xml:space="preserve">, </w:t>
      </w:r>
      <w:r w:rsidR="0082373C">
        <w:t>«</w:t>
      </w:r>
      <w:r>
        <w:t>Максим</w:t>
      </w:r>
      <w:r w:rsidR="0082373C">
        <w:t>»</w:t>
      </w:r>
      <w:r>
        <w:t xml:space="preserve"> и </w:t>
      </w:r>
      <w:r w:rsidR="0082373C">
        <w:t>«</w:t>
      </w:r>
      <w:r>
        <w:t>Ситимобил</w:t>
      </w:r>
      <w:r w:rsidR="0082373C">
        <w:t>»</w:t>
      </w:r>
      <w:r>
        <w:t xml:space="preserve"> - направили в государственно-правовое управление президента России письмо с предложением ужесточить процедуру найма водителей, проверяя их на наличие судимости, алкогольной и наркозависимости или лишения прав по государственным базам данных и реестрам. Письмо от компаний содержит замечания и дополнения к прошедшему в декабре первое чтение в Госдуме законопроекту о такси. Инициатива депутатов предполагает, в частности, выдачу пятилетних разрешений на работу таксистами и запрет на такой вид деятельности для иностранцев.</w:t>
      </w:r>
    </w:p>
    <w:p w14:paraId="0AB2ABB6" w14:textId="76BA9C1A" w:rsidR="00B50BBA" w:rsidRDefault="0082373C" w:rsidP="0082373C">
      <w:pPr>
        <w:pStyle w:val="Textbody"/>
      </w:pPr>
      <w:r>
        <w:t>«</w:t>
      </w:r>
      <w:r w:rsidR="00B50BBA">
        <w:t>Мы бы хотели, чтобы у всех стран Евразийского союза была такая система для сквозной проверки документов. Поэтому планируем предложить такой проект Евразийской экономической комиссии, а пока предложили свою помощь в создании такой системы властям Киргизии</w:t>
      </w:r>
      <w:r>
        <w:t>»</w:t>
      </w:r>
      <w:r w:rsidR="00B50BBA">
        <w:t xml:space="preserve">, - сообщили в </w:t>
      </w:r>
      <w:r>
        <w:t>«</w:t>
      </w:r>
      <w:r w:rsidR="00B50BBA">
        <w:t>Яндекс.Такси</w:t>
      </w:r>
      <w:r>
        <w:t>»</w:t>
      </w:r>
      <w:r w:rsidR="00B50BBA">
        <w:t>.</w:t>
      </w:r>
    </w:p>
    <w:p w14:paraId="037208DD" w14:textId="4743ECE5" w:rsidR="00B50BBA" w:rsidRDefault="00B50BBA" w:rsidP="0082373C">
      <w:pPr>
        <w:pStyle w:val="Textbody"/>
      </w:pPr>
      <w:r>
        <w:t xml:space="preserve">В компании также отмечают, что система проверки водительских удостоверений может работать весьма эффективно. </w:t>
      </w:r>
      <w:r w:rsidR="0082373C">
        <w:t>«</w:t>
      </w:r>
      <w:r>
        <w:t>Но для этого необходимо создать единую машиночитаемую базу водительских удостоверений, к которой бы имели доступы все онлайн-сервисы по заказу такси. Если по каким-то причинам водительского удостоверения нет в базе, это должно быть отражено в ней - в этом случае сервисы могут ограничить водителю доступ к заказам</w:t>
      </w:r>
      <w:r w:rsidR="0082373C">
        <w:t>»</w:t>
      </w:r>
      <w:r>
        <w:t>, - сообщили там, уточнив, что для этого нужно решить много технических и юридических вопросов.</w:t>
      </w:r>
    </w:p>
    <w:p w14:paraId="48CAAC0C" w14:textId="31810936" w:rsidR="00B50BBA" w:rsidRDefault="00B50BBA" w:rsidP="0082373C">
      <w:pPr>
        <w:pStyle w:val="Textbody"/>
      </w:pPr>
      <w:r>
        <w:t xml:space="preserve">Другой сервис заказа такси - компания </w:t>
      </w:r>
      <w:r w:rsidR="0082373C">
        <w:t>«</w:t>
      </w:r>
      <w:r>
        <w:t>Везет</w:t>
      </w:r>
      <w:r w:rsidR="0082373C">
        <w:t>»</w:t>
      </w:r>
      <w:r>
        <w:t xml:space="preserve"> подтвердила, что идея создания такой базы актуальна. </w:t>
      </w:r>
      <w:r w:rsidR="0082373C">
        <w:t>«</w:t>
      </w:r>
      <w:r>
        <w:t xml:space="preserve">Мы как информационный сервис крайне заинтересованы в ее открытости. Сотрудники офисов по регистрации водителей сервиса </w:t>
      </w:r>
      <w:r w:rsidR="0082373C">
        <w:t>«</w:t>
      </w:r>
      <w:r>
        <w:t>Везет</w:t>
      </w:r>
      <w:r w:rsidR="0082373C">
        <w:t>»</w:t>
      </w:r>
      <w:r>
        <w:t xml:space="preserve"> смогут быстро проверять права и разрешения на перевозку. Особенно важно создать универсальный инструмент в регионах, где интеграция с различными базами данных оставляет желать лучшего. Москва в этом смысле ушла далеко вперед</w:t>
      </w:r>
      <w:r w:rsidR="0082373C">
        <w:t>»</w:t>
      </w:r>
      <w:r>
        <w:t>, - сообщили ТАСС в компании, уточнив, что существует сложность с иностранными правами так как их сложно проверять и верифицировать.</w:t>
      </w:r>
    </w:p>
    <w:p w14:paraId="2237372E" w14:textId="7A8DCD77" w:rsidR="00B50BBA" w:rsidRDefault="00B50BBA" w:rsidP="0082373C">
      <w:pPr>
        <w:pStyle w:val="Textbody"/>
      </w:pPr>
      <w:r>
        <w:lastRenderedPageBreak/>
        <w:t xml:space="preserve">В </w:t>
      </w:r>
      <w:r w:rsidR="0082373C">
        <w:t>«</w:t>
      </w:r>
      <w:r>
        <w:t>Ситимобил</w:t>
      </w:r>
      <w:r w:rsidR="0082373C">
        <w:t>»</w:t>
      </w:r>
      <w:r>
        <w:t xml:space="preserve"> сообщили ТАСС, что такой механизм позволит повысить уровень безопасности. </w:t>
      </w:r>
      <w:r w:rsidR="0082373C">
        <w:t>«</w:t>
      </w:r>
      <w:r>
        <w:t>Оперативный доступ для сервисов заказа такси к существующим государственным базам и реестрам данных, особенно в части информации о водительских удостоверениях, судимостях водителей, медицинских ограничениях позволил бы вывести таксомоторные перевозки на качественно новый уровень безопасности. Текущий законопроект о регулировании сферы такси, как и недавние правки к нему, не предусматривают таких возможностей информационного обмена</w:t>
      </w:r>
      <w:r w:rsidR="0082373C">
        <w:t>»</w:t>
      </w:r>
      <w:r>
        <w:t>, - добавил глава пресс-службы компании Георгий Лобушкин.</w:t>
      </w:r>
    </w:p>
    <w:p w14:paraId="3B4CABFD" w14:textId="77777777" w:rsidR="00B50BBA" w:rsidRDefault="00C33870" w:rsidP="0082373C">
      <w:pPr>
        <w:pStyle w:val="Textbody"/>
      </w:pPr>
      <w:hyperlink r:id="rId36" w:history="1">
        <w:r w:rsidR="00B50BBA">
          <w:rPr>
            <w:color w:val="0000FF"/>
            <w:u w:val="single" w:color="0000FF"/>
          </w:rPr>
          <w:t>https://tass.ru/ekonomika/6869209</w:t>
        </w:r>
      </w:hyperlink>
    </w:p>
    <w:p w14:paraId="076EDF4E" w14:textId="77777777" w:rsidR="00B50BBA" w:rsidRDefault="00B50BBA" w:rsidP="0082373C">
      <w:pPr>
        <w:pStyle w:val="3"/>
        <w:jc w:val="both"/>
        <w:rPr>
          <w:rFonts w:ascii="Times New Roman" w:hAnsi="Times New Roman"/>
          <w:sz w:val="24"/>
        </w:rPr>
      </w:pPr>
      <w:bookmarkStart w:id="52" w:name="_gen33"/>
      <w:bookmarkStart w:id="53" w:name="_Toc19175648"/>
      <w:bookmarkEnd w:id="52"/>
      <w:r>
        <w:rPr>
          <w:rFonts w:ascii="Times New Roman" w:hAnsi="Times New Roman"/>
          <w:sz w:val="24"/>
        </w:rPr>
        <w:t>RNS; 2019.09.11; ДЕПУТАТЫ ПРЕДЛОЖИЛИ КОНФИСКОВЫВАТЬ АВТОБУСЫ ЗА НАРУШЕНИЯ ПРИ ПЕРЕВОЗКЕ ЛЮДЕЙ</w:t>
      </w:r>
      <w:bookmarkEnd w:id="53"/>
    </w:p>
    <w:p w14:paraId="4379775F" w14:textId="77777777" w:rsidR="00B50BBA" w:rsidRDefault="00B50BBA" w:rsidP="0082373C">
      <w:pPr>
        <w:pStyle w:val="Textbody"/>
      </w:pPr>
      <w:r>
        <w:t>Законодательное собрание Нижегородской области внесло в Госдуму законопроект, предполагающий увеличение размера штрафа и конфискацию автобуса за перевозку пассажиров без маршрутной карты. Соответствующий законопроект был опубликован в электронной базе Госдумы.</w:t>
      </w:r>
    </w:p>
    <w:p w14:paraId="25E54EA8" w14:textId="5D54644D" w:rsidR="00B50BBA" w:rsidRDefault="0082373C" w:rsidP="0082373C">
      <w:pPr>
        <w:pStyle w:val="Textbody"/>
      </w:pPr>
      <w:r>
        <w:t>«</w:t>
      </w:r>
      <w:r w:rsidR="00B50BBA">
        <w:t>Предлагается статью 11.33 КоАП РФ дополнить нормой, предусматривающей увеличенные размеры административного штрафа за повторное совершение административного правонарушения по сравнению с тем же деянием, совершенным впервые, с возможностью одновременного применения конфискации транспортного средства</w:t>
      </w:r>
      <w:r>
        <w:t>»</w:t>
      </w:r>
      <w:r w:rsidR="00B50BBA">
        <w:t>, — говорится в тексте пояснительной записки.</w:t>
      </w:r>
    </w:p>
    <w:p w14:paraId="69074005" w14:textId="0D639936" w:rsidR="00B50BBA" w:rsidRDefault="00B50BBA" w:rsidP="0082373C">
      <w:pPr>
        <w:pStyle w:val="Textbody"/>
      </w:pPr>
      <w:r>
        <w:t xml:space="preserve">Авторы отмечают, что действующий штраф в размере 300 тыс. рублей для юридических лиц при нарушении данного правила </w:t>
      </w:r>
      <w:r w:rsidR="0082373C">
        <w:t>«</w:t>
      </w:r>
      <w:r>
        <w:t>не приносит должных результатов</w:t>
      </w:r>
      <w:r w:rsidR="0082373C">
        <w:t>»</w:t>
      </w:r>
      <w:r>
        <w:t>, так как в большинстве случаев этот штраф просто не оплачивается.</w:t>
      </w:r>
    </w:p>
    <w:p w14:paraId="562FFA79" w14:textId="77777777" w:rsidR="00B50BBA" w:rsidRDefault="00B50BBA" w:rsidP="0082373C">
      <w:pPr>
        <w:pStyle w:val="Textbody"/>
      </w:pPr>
      <w:r>
        <w:t>Кроме того, ситуация осложняется тем, что нелегальная деятельность осуществляется подставными лицами, не имеющими определенного места жительства на момент выявления нарушения.</w:t>
      </w:r>
    </w:p>
    <w:p w14:paraId="09A8DB10" w14:textId="77777777" w:rsidR="00B50BBA" w:rsidRDefault="00B50BBA" w:rsidP="0082373C">
      <w:pPr>
        <w:pStyle w:val="Textbody"/>
      </w:pPr>
      <w:r>
        <w:t>Таким образом, за повторное нарушение предлагается взимать штраф в 400 тыс. рублей, следует из текста законопроекта.</w:t>
      </w:r>
    </w:p>
    <w:p w14:paraId="2DE8A5E4" w14:textId="77777777" w:rsidR="00B50BBA" w:rsidRDefault="00C33870" w:rsidP="0082373C">
      <w:pPr>
        <w:pStyle w:val="Textbody"/>
      </w:pPr>
      <w:hyperlink r:id="rId37" w:history="1">
        <w:r w:rsidR="00B50BBA">
          <w:rPr>
            <w:color w:val="0000FF"/>
            <w:u w:val="single" w:color="0000FF"/>
          </w:rPr>
          <w:t>https://rns.online/transport/Deputati-predlozhili-konfiskovivat-avtobusi-za-narusheniya-pri-perevozke-lyudei-2019-09-11/</w:t>
        </w:r>
      </w:hyperlink>
    </w:p>
    <w:p w14:paraId="09301DA6" w14:textId="77777777" w:rsidR="00B50BBA" w:rsidRDefault="00B50BBA" w:rsidP="0082373C">
      <w:pPr>
        <w:pStyle w:val="3"/>
        <w:jc w:val="both"/>
        <w:rPr>
          <w:rFonts w:ascii="Times New Roman" w:hAnsi="Times New Roman"/>
          <w:sz w:val="24"/>
        </w:rPr>
      </w:pPr>
      <w:bookmarkStart w:id="54" w:name="_gen34"/>
      <w:bookmarkStart w:id="55" w:name="_Toc19175649"/>
      <w:bookmarkEnd w:id="54"/>
      <w:r>
        <w:rPr>
          <w:rFonts w:ascii="Times New Roman" w:hAnsi="Times New Roman"/>
          <w:sz w:val="24"/>
        </w:rPr>
        <w:t>RNS; 2019.09.11; В МОСКВЕ ОБЪЕДИНЯТ ВСЕ ТРАНСПОРТНЫЕ УСЛУГИ В ОДНОМ ПРИЛОЖЕНИИ</w:t>
      </w:r>
      <w:bookmarkEnd w:id="55"/>
    </w:p>
    <w:p w14:paraId="15EE2ADF" w14:textId="5BA925C8" w:rsidR="00B50BBA" w:rsidRDefault="00B50BBA" w:rsidP="0082373C">
      <w:pPr>
        <w:pStyle w:val="Textbody"/>
      </w:pPr>
      <w:r>
        <w:t xml:space="preserve">Власти Москвы планируют запустить приложение </w:t>
      </w:r>
      <w:r w:rsidR="0082373C">
        <w:t>«</w:t>
      </w:r>
      <w:r>
        <w:t>Московский транспорт</w:t>
      </w:r>
      <w:r w:rsidR="0082373C">
        <w:t>»</w:t>
      </w:r>
      <w:r>
        <w:t>, которое объединит все виды транспортных услуг столицы – от метро до планируемых к запуску веток Московских центральных диаметров (МЦД), говорится в сообщении на официальном сайте мэра Москвы.</w:t>
      </w:r>
    </w:p>
    <w:p w14:paraId="6CEF5E03" w14:textId="52AA164E" w:rsidR="00B50BBA" w:rsidRDefault="0082373C" w:rsidP="0082373C">
      <w:pPr>
        <w:pStyle w:val="Textbody"/>
      </w:pPr>
      <w:r>
        <w:t>«</w:t>
      </w:r>
      <w:r w:rsidR="00B50BBA">
        <w:t xml:space="preserve">Для пассажиров создадут мобильное приложение </w:t>
      </w:r>
      <w:r>
        <w:t>«</w:t>
      </w:r>
      <w:r w:rsidR="00B50BBA">
        <w:t>Московский транспорт</w:t>
      </w:r>
      <w:r>
        <w:t>»</w:t>
      </w:r>
      <w:r w:rsidR="00B50BBA">
        <w:t>, которое объединит все виды транспортных услуг по принципу MaaS — mobility as a service (мобильность как услуга)</w:t>
      </w:r>
      <w:r>
        <w:t>»</w:t>
      </w:r>
      <w:r w:rsidR="00B50BBA">
        <w:t>, — говорится в сообщении по итогам заседания президиума правительства Москвы.</w:t>
      </w:r>
    </w:p>
    <w:p w14:paraId="35F6915A" w14:textId="77777777" w:rsidR="00B50BBA" w:rsidRDefault="00B50BBA" w:rsidP="0082373C">
      <w:pPr>
        <w:pStyle w:val="Textbody"/>
      </w:pPr>
      <w:r>
        <w:t>В конце этого года планируется запустить движение по МЦД-1 Одинцово — Лобня и МЦД-2 Нахабино — Подольск. Интервалы движения поездов составят от пяти до шести минут.</w:t>
      </w:r>
    </w:p>
    <w:p w14:paraId="4F32F1B3" w14:textId="6C4E2743" w:rsidR="00B50BBA" w:rsidRDefault="00B50BBA" w:rsidP="0082373C">
      <w:pPr>
        <w:pStyle w:val="Textbody"/>
      </w:pPr>
      <w:r>
        <w:t xml:space="preserve">В столице уже работает приложение </w:t>
      </w:r>
      <w:r w:rsidR="0082373C">
        <w:t>«</w:t>
      </w:r>
      <w:r>
        <w:t>Парковки Москвы</w:t>
      </w:r>
      <w:r w:rsidR="0082373C">
        <w:t>»</w:t>
      </w:r>
      <w:r>
        <w:t>, которым, по данным мэрии, пользуются 2,3 млн. человек.</w:t>
      </w:r>
    </w:p>
    <w:p w14:paraId="706F4F38" w14:textId="77777777" w:rsidR="00B50BBA" w:rsidRDefault="00C33870" w:rsidP="0082373C">
      <w:pPr>
        <w:pStyle w:val="Textbody"/>
      </w:pPr>
      <w:hyperlink r:id="rId38" w:history="1">
        <w:r w:rsidR="00B50BBA">
          <w:rPr>
            <w:color w:val="0000FF"/>
            <w:u w:val="single" w:color="0000FF"/>
          </w:rPr>
          <w:t>https://rns.online/transport/V-Moskve-obedinyat-vse-transportnie-uslugi-v-odnom-prilozhenii-2019-09-10/</w:t>
        </w:r>
      </w:hyperlink>
    </w:p>
    <w:p w14:paraId="793F0676" w14:textId="77777777" w:rsidR="00B50BBA" w:rsidRDefault="00B50BBA" w:rsidP="0082373C">
      <w:pPr>
        <w:pStyle w:val="3"/>
        <w:jc w:val="both"/>
        <w:rPr>
          <w:rFonts w:ascii="Times New Roman" w:hAnsi="Times New Roman"/>
          <w:sz w:val="24"/>
        </w:rPr>
      </w:pPr>
      <w:bookmarkStart w:id="56" w:name="_gen35"/>
      <w:bookmarkStart w:id="57" w:name="_Toc19175650"/>
      <w:bookmarkEnd w:id="56"/>
      <w:r>
        <w:rPr>
          <w:rFonts w:ascii="Times New Roman" w:hAnsi="Times New Roman"/>
          <w:sz w:val="24"/>
        </w:rPr>
        <w:lastRenderedPageBreak/>
        <w:t>ТАСС; 2019.09.11; ЖЕНЩИНЫ НАЧНУТ УПРАВЛЯТЬ ПОЕЗДАМИ МЕТРО В МОСКВЕ С 2021 ГОДА</w:t>
      </w:r>
      <w:bookmarkEnd w:id="57"/>
    </w:p>
    <w:p w14:paraId="01E7C519" w14:textId="77777777" w:rsidR="00B50BBA" w:rsidRDefault="00B50BBA" w:rsidP="0082373C">
      <w:pPr>
        <w:pStyle w:val="Textbody"/>
      </w:pPr>
      <w:r>
        <w:t>Московский метрополитен приступит к обучению женщин профессии машиниста в марте 2020 года, а с 2021 года впервые после войны женщины смогут управлять поездами столичной подземки, сообщил во вторник журналистам заммэра Москвы Максим Ликсутов.</w:t>
      </w:r>
    </w:p>
    <w:p w14:paraId="3380F6AC" w14:textId="511796A7" w:rsidR="00B50BBA" w:rsidRDefault="0082373C" w:rsidP="0082373C">
      <w:pPr>
        <w:pStyle w:val="Textbody"/>
      </w:pPr>
      <w:r>
        <w:t>«</w:t>
      </w:r>
      <w:r w:rsidR="00B50BBA">
        <w:t>С 1 января 2021 года женщины будут работать машинистами в метро. Никаких тяжелых операций машинист не делает. Если женщины управляют самолетами, то и поездами метро смогут. Мы уже открыли предварительную запись. Очень большое количество желающих, мы в марте 2020 году сформируем первую группу и начнем их обучать</w:t>
      </w:r>
      <w:r>
        <w:t>»</w:t>
      </w:r>
      <w:r w:rsidR="00B50BBA">
        <w:t>, - сказал он.</w:t>
      </w:r>
    </w:p>
    <w:p w14:paraId="7583ECDD" w14:textId="77777777" w:rsidR="00B50BBA" w:rsidRDefault="00B50BBA" w:rsidP="0082373C">
      <w:pPr>
        <w:pStyle w:val="Textbody"/>
      </w:pPr>
      <w:r>
        <w:t>Управлять поездами московского метро женщинами было разрешено в СССР во время Великой Отечественной войны, затем запрет был возобновлен.</w:t>
      </w:r>
    </w:p>
    <w:p w14:paraId="6122DCF5" w14:textId="77777777" w:rsidR="00B50BBA" w:rsidRDefault="00B50BBA" w:rsidP="0082373C">
      <w:pPr>
        <w:pStyle w:val="Textbody"/>
      </w:pPr>
      <w:r>
        <w:t>Ранее Минтруд утвердил новый перечень производств, работ и должностей с вредными и опасными условиями, где ограничивается применение труда женщин. В устаревшем перечне было порядка 400 запрещенных для женщин профессий, в обновленном - порядка 100. Документ разрешил принимать на работу женщин на таких профессиях, как машинист электропоезда, электрички, скоростных и высокоскоростных поездов, водитель фуры, а также боцман или матрос на судне. В число запрещенных для женщин отраслей по-прежнему входят химические производства, подземные и горные работы, металлообработка, бурение скважин, добыча нефти и газа и ряд других. Документ вступает в силу с 1 января 2021 года.</w:t>
      </w:r>
    </w:p>
    <w:p w14:paraId="51BD632B" w14:textId="77777777" w:rsidR="0082373C" w:rsidRDefault="00C33870" w:rsidP="0082373C">
      <w:pPr>
        <w:pStyle w:val="Textbody"/>
      </w:pPr>
      <w:hyperlink r:id="rId39" w:history="1">
        <w:r w:rsidR="00B50BBA">
          <w:rPr>
            <w:color w:val="0000FF"/>
            <w:u w:val="single" w:color="0000FF"/>
          </w:rPr>
          <w:t>https://tass.ru/obschestvo/6870144</w:t>
        </w:r>
      </w:hyperlink>
    </w:p>
    <w:p w14:paraId="047F977B" w14:textId="44036819" w:rsidR="00B50BBA" w:rsidRDefault="00B50BBA" w:rsidP="0082373C">
      <w:pPr>
        <w:pStyle w:val="3"/>
        <w:jc w:val="both"/>
        <w:rPr>
          <w:rFonts w:ascii="Times New Roman" w:hAnsi="Times New Roman"/>
          <w:sz w:val="24"/>
        </w:rPr>
      </w:pPr>
      <w:bookmarkStart w:id="58" w:name="_gen36"/>
      <w:bookmarkStart w:id="59" w:name="_Toc19175651"/>
      <w:bookmarkEnd w:id="58"/>
      <w:r>
        <w:rPr>
          <w:rFonts w:ascii="Times New Roman" w:hAnsi="Times New Roman"/>
          <w:sz w:val="24"/>
        </w:rPr>
        <w:t>ТАСС; 2019.09.11; ДВИЖЕНИЕ ТРАНСПОРТА ОТКРЫЛИ ПО ПУТЕПРОВОДУ ОКОЛО ДЕУЛИНСКОГО ПЕРЕЕЗДА В СЕРГИЕВОМ ПОСАДЕ</w:t>
      </w:r>
      <w:bookmarkEnd w:id="59"/>
    </w:p>
    <w:p w14:paraId="2DE2EE2D" w14:textId="77777777" w:rsidR="00B50BBA" w:rsidRDefault="00B50BBA" w:rsidP="0082373C">
      <w:pPr>
        <w:pStyle w:val="Textbody"/>
      </w:pPr>
      <w:r>
        <w:t>Движение автотранспорта по новому путепроводу в районе Деулинского переезда открыли в Сергиево-Посадском округе, сообщила в среду пресс-служба Министерства транспорта и дорожной инфраструктуры Подмосковья.</w:t>
      </w:r>
    </w:p>
    <w:p w14:paraId="75D7F96E" w14:textId="40B74F1B" w:rsidR="00B50BBA" w:rsidRDefault="0082373C" w:rsidP="0082373C">
      <w:pPr>
        <w:pStyle w:val="Textbody"/>
      </w:pPr>
      <w:r>
        <w:t>«</w:t>
      </w:r>
      <w:r w:rsidR="00B50BBA">
        <w:t>Открытие движения на Деулинском путепроводе существенно улучшит транспортную доступность Сергиева Посада. На время строительства объекта жители были вынуждены объезжать участок по двухполосной дороге и пересекать железнодорожный переезд, на котором образовывались пробки. Теперь с открытием путепровода время проезда участка значительно снизится, - на бессветофорном путепроводе, протяженность которого составляет 120 м, организовано движение по четырем полосам</w:t>
      </w:r>
      <w:r>
        <w:t>»</w:t>
      </w:r>
      <w:r w:rsidR="00B50BBA">
        <w:t>, - приводятся в сообщении слова министра транспорта и дорожной инфраструктуры Московской области Алексея Гержика.</w:t>
      </w:r>
    </w:p>
    <w:p w14:paraId="7988DCEE" w14:textId="77777777" w:rsidR="00B50BBA" w:rsidRDefault="00B50BBA" w:rsidP="0082373C">
      <w:pPr>
        <w:pStyle w:val="Textbody"/>
      </w:pPr>
      <w:r>
        <w:t>В пресс-службе добавили, что запуск путепровода позволит перераспределить транспортные потоки и продолжить строительство основного хода третьего этапа Западного объезда Сергиева Посада.</w:t>
      </w:r>
    </w:p>
    <w:p w14:paraId="12908CED" w14:textId="77777777" w:rsidR="00B50BBA" w:rsidRDefault="00B50BBA" w:rsidP="0082373C">
      <w:pPr>
        <w:pStyle w:val="Textbody"/>
      </w:pPr>
      <w:r>
        <w:t>По словам министра, готовность Западного объезда Сергиева Посада составляет выше 85%. Рабочее движение по всему дорожному объекту планируется запустить в ноябре.</w:t>
      </w:r>
    </w:p>
    <w:p w14:paraId="4E7B1A51" w14:textId="62DDE2D7" w:rsidR="00B50BBA" w:rsidRDefault="00B50BBA" w:rsidP="0082373C">
      <w:pPr>
        <w:pStyle w:val="Textbody"/>
      </w:pPr>
      <w:r>
        <w:t xml:space="preserve">Западный объезд проходит от трассы М-8 </w:t>
      </w:r>
      <w:r w:rsidR="0082373C">
        <w:t>«</w:t>
      </w:r>
      <w:r>
        <w:t>Холмогоры</w:t>
      </w:r>
      <w:r w:rsidR="0082373C">
        <w:t>»</w:t>
      </w:r>
      <w:r>
        <w:t xml:space="preserve"> - Сергиев Посад по направлению к селу Благовещенье, в районе которого планируется размещение общественных и паломнических центров. От села Благовещенье магистральная улица будет следовать вдоль границы Сергиева Посада в направлении на север и далее к Новоугличскому шоссе.</w:t>
      </w:r>
    </w:p>
    <w:p w14:paraId="63AD746F" w14:textId="77777777" w:rsidR="00B50BBA" w:rsidRDefault="00C33870" w:rsidP="0082373C">
      <w:pPr>
        <w:pStyle w:val="Textbody"/>
      </w:pPr>
      <w:hyperlink r:id="rId40" w:history="1">
        <w:r w:rsidR="00B50BBA">
          <w:rPr>
            <w:color w:val="0000FF"/>
            <w:u w:val="single" w:color="0000FF"/>
          </w:rPr>
          <w:t>https://tass.ru/moskovskaya-oblast/6875802</w:t>
        </w:r>
      </w:hyperlink>
    </w:p>
    <w:p w14:paraId="5B5D13A3" w14:textId="77777777" w:rsidR="00B50BBA" w:rsidRPr="00B50BBA" w:rsidRDefault="00B50BBA" w:rsidP="0082373C">
      <w:pPr>
        <w:pStyle w:val="3"/>
        <w:jc w:val="both"/>
        <w:rPr>
          <w:rFonts w:ascii="Times New Roman" w:hAnsi="Times New Roman"/>
          <w:sz w:val="24"/>
          <w:szCs w:val="24"/>
        </w:rPr>
      </w:pPr>
      <w:bookmarkStart w:id="60" w:name="_Toc19175652"/>
      <w:r w:rsidRPr="00B50BBA">
        <w:rPr>
          <w:rFonts w:ascii="Times New Roman" w:hAnsi="Times New Roman"/>
          <w:sz w:val="24"/>
          <w:szCs w:val="24"/>
        </w:rPr>
        <w:lastRenderedPageBreak/>
        <w:t>ТАСС; 2019.09.11; ОКОЛО 30 ПЕРЕКРЕСТКОВ НА ДОРОГАХ ПОДМОСКОВЬЯ МОДЕРНИЗИРУЮТ ДО КОНЦА ГОДА</w:t>
      </w:r>
      <w:bookmarkEnd w:id="60"/>
    </w:p>
    <w:p w14:paraId="2C684AE4" w14:textId="77777777" w:rsidR="0082373C" w:rsidRDefault="00B50BBA" w:rsidP="0082373C">
      <w:pPr>
        <w:jc w:val="both"/>
      </w:pPr>
      <w:r>
        <w:t>Работы по улучшению транспортной ситуации проведут на 26 перекрестках в 13 муниципалитетах Подмосковья до конца года, во время проводимых работ запланировано обустройство дополнительных поворотных полос и организация кругового движения. Об этом в среду сообщила пресс-служба Министерства транспорта и дорожной инфраструктуры Подмосковья.</w:t>
      </w:r>
    </w:p>
    <w:p w14:paraId="0848A071" w14:textId="77777777" w:rsidR="0082373C" w:rsidRDefault="0082373C" w:rsidP="0082373C">
      <w:pPr>
        <w:jc w:val="both"/>
      </w:pPr>
      <w:r>
        <w:t>«</w:t>
      </w:r>
      <w:r w:rsidR="00B50BBA">
        <w:t xml:space="preserve">В рамках реализации проекта </w:t>
      </w:r>
      <w:r>
        <w:t>«</w:t>
      </w:r>
      <w:r w:rsidR="00B50BBA">
        <w:t>Быстрые решения</w:t>
      </w:r>
      <w:r>
        <w:t>»</w:t>
      </w:r>
      <w:r w:rsidR="00B50BBA">
        <w:t xml:space="preserve"> на территории Московской области продолжаются работы на 22 перекрестках. На дорогах идет обустройство дополнительных поворотных и переходно-скоростных полос, организация кругового движения и заездных карманов &lt;...&gt; Всего до конца 2019 года транспортную ситуацию улучшат на 26 перекрестках в 13 подмосковных городах для полумиллиона жителей</w:t>
      </w:r>
      <w:r>
        <w:t>»</w:t>
      </w:r>
      <w:r w:rsidR="00B50BBA">
        <w:t>, - говорится в сообщении.</w:t>
      </w:r>
    </w:p>
    <w:p w14:paraId="5D1BC3ED" w14:textId="77777777" w:rsidR="0082373C" w:rsidRDefault="00B50BBA" w:rsidP="0082373C">
      <w:pPr>
        <w:jc w:val="both"/>
      </w:pPr>
      <w:r>
        <w:t xml:space="preserve">Как сообщил </w:t>
      </w:r>
      <w:r w:rsidRPr="0082373C">
        <w:rPr>
          <w:b/>
        </w:rPr>
        <w:t>министр транспорта</w:t>
      </w:r>
      <w:r>
        <w:t xml:space="preserve"> и дорожной инфраструктуры Алексей Гержик, слова которого цитирует пресс-служба, перекрестки выбраны по результатам обследований и предложений жителей.</w:t>
      </w:r>
    </w:p>
    <w:p w14:paraId="40DAC6C8" w14:textId="77777777" w:rsidR="0082373C" w:rsidRDefault="0082373C" w:rsidP="0082373C">
      <w:pPr>
        <w:jc w:val="both"/>
      </w:pPr>
      <w:r>
        <w:t>«</w:t>
      </w:r>
      <w:r w:rsidR="00B50BBA">
        <w:t xml:space="preserve">Работы проведут по проекту </w:t>
      </w:r>
      <w:r>
        <w:t>«</w:t>
      </w:r>
      <w:r w:rsidR="00B50BBA">
        <w:t>Быстрые решения</w:t>
      </w:r>
      <w:r>
        <w:t>»</w:t>
      </w:r>
      <w:r w:rsidR="00B50BBA">
        <w:t>, который включает локальные мероприятия, позволяющие в короткие сроки разгрузить проблемные участки - ликвидировать заторы и сократить время в пробке в среднем на 30 минут, а также снизить количество дорожно-транспортных происшествий. Организация кругового движения на перекрестках на 70% снизит количество ДТП с летальным исходом</w:t>
      </w:r>
      <w:r>
        <w:t>»</w:t>
      </w:r>
      <w:r w:rsidR="00B50BBA">
        <w:t>, - добавил министр.</w:t>
      </w:r>
    </w:p>
    <w:p w14:paraId="14E1891E" w14:textId="0D383876" w:rsidR="00B50BBA" w:rsidRDefault="00B50BBA" w:rsidP="0082373C">
      <w:pPr>
        <w:jc w:val="both"/>
      </w:pPr>
      <w:r>
        <w:t xml:space="preserve">В пресс-службе добавили, что проект </w:t>
      </w:r>
      <w:r w:rsidR="0082373C">
        <w:t>«</w:t>
      </w:r>
      <w:r>
        <w:t>Быстрые решения</w:t>
      </w:r>
      <w:r w:rsidR="0082373C">
        <w:t>»</w:t>
      </w:r>
      <w:r>
        <w:t xml:space="preserve"> реализуется в Московской области с 2018 года. В прошлом году мероприятия в рамках проекта были проведены на 80 перекрестках.</w:t>
      </w:r>
    </w:p>
    <w:p w14:paraId="7E747DD0" w14:textId="77777777" w:rsidR="0082373C" w:rsidRDefault="00C33870" w:rsidP="0082373C">
      <w:pPr>
        <w:jc w:val="both"/>
      </w:pPr>
      <w:hyperlink r:id="rId41" w:history="1">
        <w:r w:rsidR="00B50BBA" w:rsidRPr="00F8155A">
          <w:rPr>
            <w:rStyle w:val="a9"/>
          </w:rPr>
          <w:t>https://tass.ru/moskovskaya-oblast/6875837</w:t>
        </w:r>
      </w:hyperlink>
    </w:p>
    <w:p w14:paraId="546A7EBB" w14:textId="2408BE2D" w:rsidR="00B50BBA" w:rsidRDefault="00B50BBA" w:rsidP="0082373C">
      <w:pPr>
        <w:pStyle w:val="3"/>
        <w:jc w:val="both"/>
        <w:rPr>
          <w:rFonts w:ascii="Times New Roman" w:hAnsi="Times New Roman"/>
          <w:sz w:val="24"/>
        </w:rPr>
      </w:pPr>
      <w:bookmarkStart w:id="61" w:name="_Toc19175653"/>
      <w:r>
        <w:rPr>
          <w:rFonts w:ascii="Times New Roman" w:hAnsi="Times New Roman"/>
          <w:sz w:val="24"/>
        </w:rPr>
        <w:t>ИЗВЕСТИЯ; 2019.09.11; НОВЫЕ ОГРАНИЧЕНИЯ ДЛЯ БОЛЬШЕГРУЗОВ РАЗРАБАТЫВАЮТ В ЧЕЛЯБИНСКОЙ ОБЛАСТИ</w:t>
      </w:r>
      <w:bookmarkEnd w:id="61"/>
    </w:p>
    <w:p w14:paraId="148CBCEE" w14:textId="77777777" w:rsidR="00B50BBA" w:rsidRDefault="00B50BBA" w:rsidP="0082373C">
      <w:pPr>
        <w:pStyle w:val="Textbody"/>
      </w:pPr>
      <w:r>
        <w:t>В правительстве Челябинской области готовят комплекс мер и механизмов, которые позволят снизить присутствие фур на городских дорогах. Ранее был введен запрет на въезд большегрузов во время неблагоприятной погоды. Благодаря этому уменьшилось количество выбросов.</w:t>
      </w:r>
    </w:p>
    <w:p w14:paraId="7638B21A" w14:textId="2A1FEB1A" w:rsidR="00B50BBA" w:rsidRDefault="00B50BBA" w:rsidP="0082373C">
      <w:pPr>
        <w:pStyle w:val="Textbody"/>
      </w:pPr>
      <w:r>
        <w:t xml:space="preserve">В июле вопрос снова стал актуальным после столкновения автокрана и маршрутного такси в Ленинском районе, напоминает 1obl.ru. </w:t>
      </w:r>
      <w:r w:rsidR="0082373C">
        <w:t>«</w:t>
      </w:r>
      <w:r>
        <w:t>Необходимо решить вопрос по транзиту, чтобы транзитный транспорт точно по улицам наших городов не ходил, где такая возможность существует</w:t>
      </w:r>
      <w:r w:rsidR="0082373C">
        <w:t>»</w:t>
      </w:r>
      <w:r>
        <w:t>, — подчеркнул губернатор области Алексей Текслер.</w:t>
      </w:r>
    </w:p>
    <w:p w14:paraId="78157FC2" w14:textId="77777777" w:rsidR="00B50BBA" w:rsidRDefault="00B50BBA" w:rsidP="0082373C">
      <w:pPr>
        <w:pStyle w:val="Textbody"/>
      </w:pPr>
      <w:r>
        <w:t>Как отметили на совещании в правительстве, большегрузные автомобили наносят большой урон состоянию проезжей части. В Челябинске завершен масштабный ремонт дорог, но покрытие не выдержит долго, если нагрузка будет усугубляться движением фур.</w:t>
      </w:r>
    </w:p>
    <w:p w14:paraId="172B7FF3" w14:textId="77777777" w:rsidR="0082373C" w:rsidRDefault="00C33870" w:rsidP="0082373C">
      <w:pPr>
        <w:pStyle w:val="Textbody"/>
      </w:pPr>
      <w:hyperlink r:id="rId42" w:history="1">
        <w:r w:rsidR="00B50BBA">
          <w:rPr>
            <w:color w:val="0000FF"/>
            <w:u w:val="single" w:color="0000FF"/>
          </w:rPr>
          <w:t>https://iz.ru/920295/2019-09-11/novye-ogranicheniia-dlia-bolshegruzov-razrabatyvaiut-v-cheliabinskoi-oblasti</w:t>
        </w:r>
      </w:hyperlink>
    </w:p>
    <w:p w14:paraId="54502842" w14:textId="77777777" w:rsidR="0082373C" w:rsidRDefault="004319A6" w:rsidP="0082373C">
      <w:pPr>
        <w:pStyle w:val="3"/>
        <w:jc w:val="both"/>
        <w:rPr>
          <w:rFonts w:ascii="Times New Roman" w:hAnsi="Times New Roman"/>
          <w:sz w:val="24"/>
        </w:rPr>
      </w:pPr>
      <w:bookmarkStart w:id="62" w:name="_Toc19175654"/>
      <w:r w:rsidRPr="004319A6">
        <w:rPr>
          <w:rFonts w:ascii="Times New Roman" w:hAnsi="Times New Roman"/>
          <w:sz w:val="24"/>
        </w:rPr>
        <w:t>КОММЕРСАНТЪ # BUSINESS GUIDE</w:t>
      </w:r>
      <w:bookmarkStart w:id="63" w:name="txt_2435597_1245611681"/>
      <w:r w:rsidRPr="004319A6">
        <w:rPr>
          <w:rFonts w:ascii="Times New Roman" w:hAnsi="Times New Roman"/>
          <w:sz w:val="24"/>
        </w:rPr>
        <w:t xml:space="preserve">; ЕКИМОВСКИЙ АЛЕКСЕЙ; 2019.09.12; </w:t>
      </w:r>
      <w:r w:rsidR="0082373C">
        <w:rPr>
          <w:rFonts w:ascii="Times New Roman" w:hAnsi="Times New Roman"/>
          <w:sz w:val="24"/>
        </w:rPr>
        <w:t>«</w:t>
      </w:r>
      <w:r w:rsidRPr="004319A6">
        <w:rPr>
          <w:rFonts w:ascii="Times New Roman" w:hAnsi="Times New Roman"/>
          <w:sz w:val="24"/>
        </w:rPr>
        <w:t>ЦЕНА НА БИЛЕТ ДАЛЕКО НЕ САМЫЙ ГЛАВНЫЙ ФАКТОР</w:t>
      </w:r>
      <w:r w:rsidR="0082373C">
        <w:rPr>
          <w:rFonts w:ascii="Times New Roman" w:hAnsi="Times New Roman"/>
          <w:sz w:val="24"/>
        </w:rPr>
        <w:t>»</w:t>
      </w:r>
      <w:bookmarkEnd w:id="62"/>
      <w:bookmarkEnd w:id="63"/>
    </w:p>
    <w:p w14:paraId="1FC5A9F1" w14:textId="7AD83AAE" w:rsidR="004319A6" w:rsidRDefault="004319A6" w:rsidP="0082373C">
      <w:pPr>
        <w:pStyle w:val="NormalExport"/>
      </w:pPr>
      <w:r>
        <w:t xml:space="preserve">Новые электропоезда </w:t>
      </w:r>
      <w:r w:rsidR="0082373C">
        <w:t>«</w:t>
      </w:r>
      <w:r>
        <w:t>Иволга</w:t>
      </w:r>
      <w:r w:rsidR="0082373C">
        <w:t>»</w:t>
      </w:r>
      <w:r>
        <w:t xml:space="preserve"> оснащены цифровыми счетчиками пассажиров в дверях вагонов, что поможет перевозчикам видеть реальную статистику пассажиропотока и точное число зайцев. Эта нехитрая IT-технология может оказаться ключом к решению проблемы финансирования пригородных перевозок в регионах России, полагает председатель Общероссийского объединения пассажиров ИЛЬЯ ЗОТОВ.</w:t>
      </w:r>
    </w:p>
    <w:p w14:paraId="7D153EA4" w14:textId="77777777" w:rsidR="004319A6" w:rsidRDefault="004319A6" w:rsidP="0082373C">
      <w:pPr>
        <w:pStyle w:val="NormalExport"/>
      </w:pPr>
      <w:r>
        <w:t>BUSINESS GUIDE: Чем занимается ваша организация?</w:t>
      </w:r>
    </w:p>
    <w:p w14:paraId="33110D58" w14:textId="77777777" w:rsidR="004319A6" w:rsidRDefault="004319A6" w:rsidP="0082373C">
      <w:pPr>
        <w:pStyle w:val="NormalExport"/>
      </w:pPr>
      <w:r>
        <w:lastRenderedPageBreak/>
        <w:t>ИЛЬЯ ЗОТОВ: Общероссийское объединение пассажиров занимается защитой прав пассажиров на объектах транспорта и транспортной инфраструктуры: мы выявляем места и ситуации, где граждане сталкиваются с проблемами при пользовании общественным транспортом. Мы сами собираем и обращения, и жалобы пассажиров, анализируем их и обнаруживаем те пробелы в нормативной базе, в которые можно принять поправки и этих жалоб в будущем избежать.</w:t>
      </w:r>
    </w:p>
    <w:p w14:paraId="3039B4DF" w14:textId="41C38CDB" w:rsidR="004319A6" w:rsidRDefault="004319A6" w:rsidP="0082373C">
      <w:pPr>
        <w:pStyle w:val="NormalExport"/>
      </w:pPr>
      <w:r>
        <w:t xml:space="preserve">Далее с этими предложениями мы обращаемся в органы законодательной и исполнительной власти, которые заинтересованы в улучшении качества проезда людей в общественном транспорте. В конце августа на железнодорожном салоне </w:t>
      </w:r>
      <w:r w:rsidR="0082373C">
        <w:t>«</w:t>
      </w:r>
      <w:r>
        <w:t>ЭКСПО 1520</w:t>
      </w:r>
      <w:r w:rsidR="0082373C">
        <w:t>»</w:t>
      </w:r>
      <w:r>
        <w:t xml:space="preserve"> мы подписали соглашение о сотрудничестве с крупнейшим производителем железнодорожной техники </w:t>
      </w:r>
      <w:r w:rsidR="0082373C">
        <w:t>«</w:t>
      </w:r>
      <w:r>
        <w:t>Трансмашхолдингом</w:t>
      </w:r>
      <w:r w:rsidR="0082373C">
        <w:t>»</w:t>
      </w:r>
      <w:r>
        <w:t xml:space="preserve"> и будем вместе повышать качество пассажирского подвижного состава. Общественный транспорт - важная составляющая качества жизни наших граждан в стране.</w:t>
      </w:r>
    </w:p>
    <w:p w14:paraId="30DCA8ED" w14:textId="77777777" w:rsidR="004319A6" w:rsidRDefault="004319A6" w:rsidP="0082373C">
      <w:pPr>
        <w:pStyle w:val="NormalExport"/>
      </w:pPr>
      <w:r>
        <w:t xml:space="preserve">  BG: На что жалуются пассажиры электричек?</w:t>
      </w:r>
    </w:p>
    <w:p w14:paraId="1C4964BE" w14:textId="0D7CBF78" w:rsidR="004319A6" w:rsidRDefault="004319A6" w:rsidP="0082373C">
      <w:pPr>
        <w:pStyle w:val="NormalExport"/>
      </w:pPr>
      <w:r>
        <w:t xml:space="preserve">И. З.: Ключевая проблема - это изношенность подвижного состава. У пассажиров нет ощущения безопасности в старых поездах, там не обеспечивается комфортный проезд, и на это люди жалуются больше всего. В то же время, как только на линиях появляются новые современные поезда, такие как </w:t>
      </w:r>
      <w:r w:rsidR="0082373C">
        <w:t>«</w:t>
      </w:r>
      <w:r>
        <w:t>Иволга</w:t>
      </w:r>
      <w:r w:rsidR="0082373C">
        <w:t>»</w:t>
      </w:r>
      <w:r>
        <w:t>, на пригородный транспорт приходят те пассажиры, которые раньше пользовались автомобилем. Они поняли, что на электропоезде можно добраться быстрее и легче. Они знают, что эта поездка пройдет в комфортных условиях, в пути все время будут связь и интернет, а цена на билет далеко не самый главный фактор. По нашим оценкам, этот дополнительный оплаченный трафик составляет 10-12% от общего пассажиропотока на пригородных поездах.</w:t>
      </w:r>
    </w:p>
    <w:p w14:paraId="46AA7BEE" w14:textId="77777777" w:rsidR="004319A6" w:rsidRDefault="004319A6" w:rsidP="0082373C">
      <w:pPr>
        <w:pStyle w:val="NormalExport"/>
      </w:pPr>
      <w:r>
        <w:t>Вторая важная проблема - отсутствие адаптации платформ для маломобильных пассажиров. Причем мы обнаружили, что оснащение платформ обычными пандусами принципиально меняет условия проезда для массы других пассажиров: родителей с детскими колясками, людей, которые едут с чемоданами в аэропорт или на вокзал, пенсионеров, пассажиров с велосипедами. Платформа сразу становится удобнее для всех этих категорий граждан, а не только для людей с ограниченными возможностями.</w:t>
      </w:r>
    </w:p>
    <w:p w14:paraId="15612810" w14:textId="77777777" w:rsidR="004319A6" w:rsidRDefault="004319A6" w:rsidP="0082373C">
      <w:pPr>
        <w:pStyle w:val="NormalExport"/>
      </w:pPr>
      <w:r>
        <w:t>Третья по значимости проблема - вопросы оплаты проезда и тарифная политика. Зачастую цена действительно не соответствует тому качеству, которое предоставляется в пригородных поездах.</w:t>
      </w:r>
    </w:p>
    <w:p w14:paraId="4B4AB60B" w14:textId="77777777" w:rsidR="004319A6" w:rsidRDefault="004319A6" w:rsidP="0082373C">
      <w:pPr>
        <w:pStyle w:val="NormalExport"/>
      </w:pPr>
      <w:r>
        <w:t>Ну и, конечно, это вопросы развитости маршрутной сети. Если для московского узла это не так актуально, то в регионах проблема транспортной доступности населенных пунктов, и в частности проблема недостаточности пригородного сообщения, сейчас одна из самых острых. Зачастую у людей нет никакой альтернативы.</w:t>
      </w:r>
    </w:p>
    <w:p w14:paraId="0C36A1BC" w14:textId="77777777" w:rsidR="004319A6" w:rsidRDefault="004319A6" w:rsidP="0082373C">
      <w:pPr>
        <w:pStyle w:val="NormalExport"/>
      </w:pPr>
      <w:r>
        <w:t>BG: Что-то удается сделать?</w:t>
      </w:r>
    </w:p>
    <w:p w14:paraId="26E765B1" w14:textId="77777777" w:rsidR="004319A6" w:rsidRDefault="004319A6" w:rsidP="0082373C">
      <w:pPr>
        <w:pStyle w:val="NormalExport"/>
      </w:pPr>
      <w:r>
        <w:t xml:space="preserve">И. З.: Например, в некоторых субъектах федерации дети с 5 до 7 лет пользуются пригородным транспортом бесплатно, где-то введена скидка 50%, а в отдельных областях и вовсе никакой скидки нет: дошкольники ездят по полному тарифу. Мы обратились в профильные министерства с тем, чтобы эту ситуацию выравнять на территории всей России, и сейчас в </w:t>
      </w:r>
      <w:r w:rsidRPr="0082373C">
        <w:rPr>
          <w:b/>
        </w:rPr>
        <w:t>Минтранс</w:t>
      </w:r>
      <w:r>
        <w:rPr>
          <w:b/>
        </w:rPr>
        <w:t>е России</w:t>
      </w:r>
      <w:r>
        <w:t xml:space="preserve"> обсуждаются документы о распространении единой скидки для детей во всех регионах РФ. Пусть это будет не 100%, как мы предлагали, а 75%, но, на наш взгляд, это очень важно. Понятно, что дети в таком возрасте не ездят в одиночку, их родители - это дополнительные клиенты для пригородного перевозчика. А у тех регионов, где была 100-процентная компенсация проезда, высвобождаются дополнительные средства, которые могут быть потрачены на приобретение новых поездов.</w:t>
      </w:r>
    </w:p>
    <w:p w14:paraId="1634FA37" w14:textId="77777777" w:rsidR="004319A6" w:rsidRDefault="004319A6" w:rsidP="0082373C">
      <w:pPr>
        <w:pStyle w:val="NormalExport"/>
      </w:pPr>
      <w:r>
        <w:t>BG: Со всей очевидностью можно предположить, что на новые современные поезда в региональных бюджетах денег все равно не хватит. Как, по-вашему, можно решить эту давнюю и системную проблему?</w:t>
      </w:r>
    </w:p>
    <w:p w14:paraId="096FCB54" w14:textId="024E0DA0" w:rsidR="004319A6" w:rsidRDefault="004319A6" w:rsidP="0082373C">
      <w:pPr>
        <w:pStyle w:val="NormalExport"/>
      </w:pPr>
      <w:r>
        <w:lastRenderedPageBreak/>
        <w:t xml:space="preserve">И. З.: Мы убеждены, что </w:t>
      </w:r>
      <w:r w:rsidR="0082373C">
        <w:t>«</w:t>
      </w:r>
      <w:r>
        <w:t>системность</w:t>
      </w:r>
      <w:r w:rsidR="0082373C">
        <w:t>»</w:t>
      </w:r>
      <w:r>
        <w:t xml:space="preserve"> этой проблемы состоит не в том, что нет денег в бюджетах, а в том, что огромное число пассажиров не оплачивают проезд. Только по официальным данным, по всей стране электричками в год пользуются более 1 млрд пассажиров, при этом количество безбилетников может составлять до 30%. По нашим оценкам, реальная цифра объема перевезенных пассажиров значительно больше. В ряде регионов мы проводили подобные исследования и получали цифры, в разы превосходящие официальную статистику. Фактические перевозки были в десятки раз выше, чем количество проданных билетов. Это колоссальная дыра в бюджете пригородных перевозчиков и регионального бюджета, который вынужден покрывать эти убытки.</w:t>
      </w:r>
    </w:p>
    <w:p w14:paraId="20D80399" w14:textId="77777777" w:rsidR="004319A6" w:rsidRDefault="004319A6" w:rsidP="0082373C">
      <w:pPr>
        <w:pStyle w:val="NormalExport"/>
      </w:pPr>
      <w:r>
        <w:t>BG: И как вы предлагаете заставить их платить за проезд?</w:t>
      </w:r>
    </w:p>
    <w:p w14:paraId="1A0ED342" w14:textId="6E30446C" w:rsidR="004319A6" w:rsidRDefault="004319A6" w:rsidP="0082373C">
      <w:pPr>
        <w:pStyle w:val="NormalExport"/>
      </w:pPr>
      <w:r>
        <w:t xml:space="preserve">И. З.: Как ни странно, эту проблему можно решить за счет некоторых цифровых решений. Самое элементарное - это установка счетчиков пассажиров непосредственно на дверях вагонов, что уже делается в современных поездах, например в </w:t>
      </w:r>
      <w:r w:rsidR="0082373C">
        <w:t>«</w:t>
      </w:r>
      <w:r>
        <w:t>Иволге</w:t>
      </w:r>
      <w:r w:rsidR="0082373C">
        <w:t>»</w:t>
      </w:r>
      <w:r>
        <w:t>. В связи с тем что сейчас мы имеем статистику проданных билетов, а не количество реально перевезенных пассажиров, перевозчик фактически лишен возможности управлять этим процессом.</w:t>
      </w:r>
    </w:p>
    <w:p w14:paraId="45CB5A2D" w14:textId="77777777" w:rsidR="004319A6" w:rsidRDefault="004319A6" w:rsidP="0082373C">
      <w:pPr>
        <w:pStyle w:val="NormalExport"/>
      </w:pPr>
      <w:r>
        <w:t>А вот в Москве на наземном общественном транспорте с помощью этой технологии пришли к очень хорошим результатам. Если количество перевезенных пассажиров не соответствует количеству проданных билетов на маршруте, на него сразу выходит контроль. После трех дней контрольных мероприятий этот маршрут можно три месяца не проверять, поскольку оштрафованные граждане начинают соблюдать закон и оплачивать проезд. В результате москвичам вернули прежнюю систему добровольной оплаты проезда: турникетные системы в автобусах и троллейбусах отменены, пассажирам стало проще пользоваться общественным транспортом, подвижной состав меньше времени тратит на остановках для входа и выхода пассажиров и работает эффективнее.</w:t>
      </w:r>
    </w:p>
    <w:p w14:paraId="79E38D5A" w14:textId="5E669363" w:rsidR="0082373C" w:rsidRPr="0082373C" w:rsidRDefault="0082373C" w:rsidP="0082373C">
      <w:pPr>
        <w:pStyle w:val="3"/>
        <w:jc w:val="both"/>
        <w:rPr>
          <w:rFonts w:ascii="Times New Roman" w:hAnsi="Times New Roman"/>
          <w:sz w:val="24"/>
        </w:rPr>
      </w:pPr>
      <w:bookmarkStart w:id="64" w:name="txt_2596163_1245344387"/>
      <w:bookmarkStart w:id="65" w:name="_Toc19175655"/>
      <w:r w:rsidRPr="0082373C">
        <w:rPr>
          <w:rFonts w:ascii="Times New Roman" w:hAnsi="Times New Roman"/>
          <w:sz w:val="24"/>
        </w:rPr>
        <w:t>РИА НОВОСТИ; 2019.09.11; БИТАРОВ: ВЛАСТИ СЕВЕРНОЙ ОСЕТИИ ГОТОВЫ ПОДДЕРЖАТЬ РАЗВИТИЕ ВВРЗ</w:t>
      </w:r>
      <w:bookmarkEnd w:id="64"/>
      <w:bookmarkEnd w:id="65"/>
    </w:p>
    <w:p w14:paraId="29B29DD9" w14:textId="1FBAD82D" w:rsidR="0082373C" w:rsidRDefault="0082373C" w:rsidP="0082373C">
      <w:pPr>
        <w:pStyle w:val="NormalExport"/>
      </w:pPr>
      <w:r>
        <w:t>Правительство Северной Осетии окажет поддержку Владикавказскому вагоноремонтному заводу, включая налоговые преференции, в целях модернизации и наращивания производства, создания новых рабочих мест, заявил глава РСО-Алания Вячеслав Битаров.</w:t>
      </w:r>
    </w:p>
    <w:p w14:paraId="445E53E4" w14:textId="4259BAA9" w:rsidR="0082373C" w:rsidRDefault="0082373C" w:rsidP="0082373C">
      <w:pPr>
        <w:pStyle w:val="NormalExport"/>
      </w:pPr>
      <w:r>
        <w:t xml:space="preserve">«Несмотря на то, что Владикавказский вагоноремонтный завод находится не в собственности республики, а принадлежит </w:t>
      </w:r>
      <w:r>
        <w:rPr>
          <w:b/>
        </w:rPr>
        <w:t>ОАО «РЖД»</w:t>
      </w:r>
      <w:r>
        <w:t>, руководство Северной Осетии заинтересовано в том, чтобы помочь предприятию развиваться, сохранить и увеличить количество рабочих мест. Завод имеет славные трудовые традиции», - привели в пресс-службы главы республики слова Битарова, посетившего предприятие.</w:t>
      </w:r>
    </w:p>
    <w:p w14:paraId="71C5254C" w14:textId="301765A4" w:rsidR="0082373C" w:rsidRDefault="0082373C" w:rsidP="0082373C">
      <w:pPr>
        <w:pStyle w:val="NormalExport"/>
      </w:pPr>
      <w:r>
        <w:t xml:space="preserve">Как сообщил на совещании, которое Битаров провел на заводе, генеральный директор ВВРЗ Валерий Касаев, предприятие наращивает производство, что позволяет постепенно компенсировать убытки, которые оно несло в последние годы. В апреле подписан договор с АО «Федеральная пассажирская компания» на ремонт 97 вагонов. По словам гендиректора ВВРЗ, на следующий год предприятие уже имеет гарантированный заказ на ремонт 130-140 вагонов от </w:t>
      </w:r>
      <w:r>
        <w:rPr>
          <w:b/>
        </w:rPr>
        <w:t>ОАО «РЖД»</w:t>
      </w:r>
      <w:r>
        <w:t>.</w:t>
      </w:r>
    </w:p>
    <w:p w14:paraId="3334BBC9" w14:textId="77777777" w:rsidR="0082373C" w:rsidRDefault="0082373C" w:rsidP="0082373C">
      <w:pPr>
        <w:pStyle w:val="NormalExport"/>
      </w:pPr>
      <w:r>
        <w:t>Кроме того, сказал Касаев, решается вопрос о перепрофилировании и дозагрузке ВВРЗ за счет создания цеха ремонта электропоездов. Сегодня в России существует дефицит предприятий по ремонту электропоездов переменного тока. Количество электричек, требующих ремонта, исчисляется тысячами, и потребность эта сохранится еще на протяжении 10-15 лет, отметил он.</w:t>
      </w:r>
    </w:p>
    <w:p w14:paraId="0914EC82" w14:textId="77777777" w:rsidR="0082373C" w:rsidRDefault="0082373C" w:rsidP="0082373C">
      <w:pPr>
        <w:pStyle w:val="NormalExport"/>
      </w:pPr>
      <w:r>
        <w:t>Предварительный проект развития данного направления, подготовленный с помощью специалистов Московского локомотиворемонтного завода, должен быть готов до 19 сентября.</w:t>
      </w:r>
    </w:p>
    <w:p w14:paraId="02C1EC94" w14:textId="77777777" w:rsidR="0082373C" w:rsidRDefault="0082373C" w:rsidP="0082373C">
      <w:pPr>
        <w:pStyle w:val="NormalExport"/>
      </w:pPr>
      <w:r>
        <w:lastRenderedPageBreak/>
        <w:t xml:space="preserve">В случае принятия </w:t>
      </w:r>
      <w:r>
        <w:rPr>
          <w:b/>
        </w:rPr>
        <w:t>РЖД</w:t>
      </w:r>
      <w:r>
        <w:t xml:space="preserve"> положительного решения по данному вопросу, все расходы, связанные с перепрофилированием завода, компания возьмет на себя. По предварительным оценкам, завод сможет ремонтировать 30 вагонов электричек в месяц, будет создано около 150 новых рабочих мест, сообщил Касаев. </w:t>
      </w:r>
    </w:p>
    <w:p w14:paraId="0EEDC6D2" w14:textId="77777777" w:rsidR="0082373C" w:rsidRDefault="00C33870" w:rsidP="0082373C">
      <w:pPr>
        <w:pStyle w:val="ExportHyperlink"/>
        <w:jc w:val="both"/>
      </w:pPr>
      <w:hyperlink r:id="rId43" w:history="1">
        <w:r w:rsidR="0082373C">
          <w:rPr>
            <w:u w:val="single"/>
          </w:rPr>
          <w:t>https://ria.ru/20190911/1558566031.html</w:t>
        </w:r>
      </w:hyperlink>
    </w:p>
    <w:p w14:paraId="1C0E0C61" w14:textId="22256058" w:rsidR="00E054E8" w:rsidRDefault="00E054E8" w:rsidP="0082373C">
      <w:pPr>
        <w:pStyle w:val="3"/>
        <w:jc w:val="both"/>
        <w:rPr>
          <w:rFonts w:ascii="Times New Roman" w:hAnsi="Times New Roman"/>
          <w:sz w:val="24"/>
        </w:rPr>
      </w:pPr>
      <w:bookmarkStart w:id="66" w:name="_Toc19175656"/>
      <w:r>
        <w:rPr>
          <w:rFonts w:ascii="Times New Roman" w:hAnsi="Times New Roman"/>
          <w:sz w:val="24"/>
        </w:rPr>
        <w:t>РИА НОВОСТИ; 2019.09.11; НА КРЫМСКОМ МОСТУ НАЧАЛИ УСТАНАВЛИВАТЬ ЖЕЛЕЗНОДОРОЖНУЮ АВТОМАТИКУ</w:t>
      </w:r>
      <w:bookmarkEnd w:id="66"/>
    </w:p>
    <w:p w14:paraId="61FDB4BC" w14:textId="48DD969F" w:rsidR="00E054E8" w:rsidRDefault="00E054E8" w:rsidP="0082373C">
      <w:pPr>
        <w:pStyle w:val="Textbody"/>
      </w:pPr>
      <w:r>
        <w:t xml:space="preserve">На железнодорожной части Крымского моста устанавливают системы автоматического контроля и управления движением поездов, сообщает инфоцентр </w:t>
      </w:r>
      <w:r w:rsidR="0082373C">
        <w:t>«</w:t>
      </w:r>
      <w:r>
        <w:t>Крымский мост</w:t>
      </w:r>
      <w:r w:rsidR="0082373C">
        <w:t>»</w:t>
      </w:r>
      <w:r>
        <w:t>.</w:t>
      </w:r>
    </w:p>
    <w:p w14:paraId="5D0B85C8" w14:textId="3DAFADFA" w:rsidR="00E054E8" w:rsidRDefault="0082373C" w:rsidP="0082373C">
      <w:pPr>
        <w:pStyle w:val="Textbody"/>
      </w:pPr>
      <w:r>
        <w:t>«</w:t>
      </w:r>
      <w:r w:rsidR="00E054E8">
        <w:t>Специальные устройства будут в режиме реального времени вести мониторинг состояния путей и составов, пересекающих Керченский пролив, и передавать информацию в кабины локомотивов и на близлежащие станции — Тамань-Пассажирскую и Керчь-Южную</w:t>
      </w:r>
      <w:r>
        <w:t>»</w:t>
      </w:r>
      <w:r w:rsidR="00E054E8">
        <w:t>, — уточняется в релизе.</w:t>
      </w:r>
    </w:p>
    <w:p w14:paraId="1E1842AB" w14:textId="77777777" w:rsidR="00E054E8" w:rsidRDefault="00E054E8" w:rsidP="0082373C">
      <w:pPr>
        <w:pStyle w:val="Textbody"/>
      </w:pPr>
      <w:r>
        <w:t>Сейчас на железной дороге укладывают кабели и размещают путевые ящики с необходимым оборудованием.</w:t>
      </w:r>
    </w:p>
    <w:p w14:paraId="23C25B03" w14:textId="77777777" w:rsidR="00E054E8" w:rsidRDefault="00E054E8" w:rsidP="0082373C">
      <w:pPr>
        <w:pStyle w:val="Textbody"/>
      </w:pPr>
      <w:r>
        <w:t>Параллельно идут работы по балластировке щебнем, рихтовке и выправке верхнего строения пути. Формируются контррельсы — дополнительные рельсы внутри основной колеи, которые применяются на железных дорогах, чтобы удержать вагоны от возможного схода. Продолжается монтаж стоек освещения и шумозащитных экранов.</w:t>
      </w:r>
    </w:p>
    <w:p w14:paraId="722A411A" w14:textId="7175C7FF" w:rsidR="00E054E8" w:rsidRDefault="0082373C" w:rsidP="0082373C">
      <w:pPr>
        <w:pStyle w:val="Textbody"/>
      </w:pPr>
      <w:r>
        <w:t>«</w:t>
      </w:r>
      <w:r w:rsidR="00E054E8">
        <w:t>Устройства сигнализации, централизации и блокировки (СЦБ) обеспечат условия для комфортного и безопасного движения поездов. Автоматика моста будет коммуницировать с автоматикой станций и локомотивов, которые по сигналу смогут снизить или увеличить скорость, выполнить торможение</w:t>
      </w:r>
      <w:r>
        <w:t>»</w:t>
      </w:r>
      <w:r w:rsidR="00E054E8">
        <w:t xml:space="preserve">, — приводит инфоцентр слова ведущего инженера-проектировщика компании </w:t>
      </w:r>
      <w:r>
        <w:t>«</w:t>
      </w:r>
      <w:r w:rsidR="00E054E8">
        <w:t>СГМ-Мост</w:t>
      </w:r>
      <w:r>
        <w:t>»</w:t>
      </w:r>
      <w:r w:rsidR="00E054E8">
        <w:t xml:space="preserve"> Сергея Писарева.</w:t>
      </w:r>
    </w:p>
    <w:p w14:paraId="5A10796E" w14:textId="77777777" w:rsidR="00E054E8" w:rsidRDefault="00E054E8" w:rsidP="0082373C">
      <w:pPr>
        <w:pStyle w:val="Textbody"/>
      </w:pPr>
      <w:r>
        <w:t>Крымский мост — самый протяженный в России, его длина составляет 19 километров.</w:t>
      </w:r>
    </w:p>
    <w:p w14:paraId="450F5BE2" w14:textId="77777777" w:rsidR="00E054E8" w:rsidRDefault="00E054E8" w:rsidP="0082373C">
      <w:pPr>
        <w:pStyle w:val="Textbody"/>
      </w:pPr>
      <w:r>
        <w:t xml:space="preserve">Начало движения автомобилей изначально планировали на декабрь 2018 года, но работы завершили с опережением: </w:t>
      </w:r>
      <w:r w:rsidRPr="0082373C">
        <w:rPr>
          <w:b/>
        </w:rPr>
        <w:t>Владимир Путин</w:t>
      </w:r>
      <w:r>
        <w:t xml:space="preserve"> открыл автомобильную часть моста через Керченский пролив 15 мая.</w:t>
      </w:r>
    </w:p>
    <w:p w14:paraId="7944CEA8" w14:textId="77777777" w:rsidR="00E054E8" w:rsidRDefault="00E054E8" w:rsidP="0082373C">
      <w:pPr>
        <w:pStyle w:val="Textbody"/>
      </w:pPr>
      <w:r>
        <w:t>Первый поезд должен проехать по мосту в декабре.</w:t>
      </w:r>
    </w:p>
    <w:p w14:paraId="5FB8EFE7" w14:textId="77777777" w:rsidR="00E054E8" w:rsidRDefault="00C33870" w:rsidP="0082373C">
      <w:pPr>
        <w:pStyle w:val="Textbody"/>
      </w:pPr>
      <w:hyperlink r:id="rId44" w:history="1">
        <w:r w:rsidR="00E054E8">
          <w:rPr>
            <w:color w:val="0000FF"/>
            <w:u w:val="single" w:color="0000FF"/>
          </w:rPr>
          <w:t>https://ria.ru/20190911/1558555164.html</w:t>
        </w:r>
      </w:hyperlink>
    </w:p>
    <w:p w14:paraId="54D847E9" w14:textId="77777777" w:rsidR="00E054E8" w:rsidRDefault="00E054E8" w:rsidP="0082373C">
      <w:pPr>
        <w:pStyle w:val="Textbody"/>
      </w:pPr>
      <w:r>
        <w:t>На ту же тему:</w:t>
      </w:r>
    </w:p>
    <w:p w14:paraId="084B8B11" w14:textId="77777777" w:rsidR="00E054E8" w:rsidRDefault="00C33870" w:rsidP="0082373C">
      <w:pPr>
        <w:pStyle w:val="Textbody"/>
      </w:pPr>
      <w:hyperlink r:id="rId45" w:history="1">
        <w:r w:rsidR="00E054E8">
          <w:rPr>
            <w:color w:val="0000FF"/>
            <w:u w:val="single" w:color="0000FF"/>
          </w:rPr>
          <w:t>https://rns.online/r/782o/</w:t>
        </w:r>
      </w:hyperlink>
    </w:p>
    <w:p w14:paraId="6569A9D2" w14:textId="24C95E09" w:rsidR="00E054E8" w:rsidRDefault="00E054E8" w:rsidP="0082373C">
      <w:pPr>
        <w:pStyle w:val="3"/>
        <w:jc w:val="both"/>
        <w:rPr>
          <w:rFonts w:ascii="Times New Roman" w:hAnsi="Times New Roman"/>
          <w:sz w:val="24"/>
        </w:rPr>
      </w:pPr>
      <w:bookmarkStart w:id="67" w:name="_Toc19175657"/>
      <w:r>
        <w:rPr>
          <w:rFonts w:ascii="Times New Roman" w:hAnsi="Times New Roman"/>
          <w:sz w:val="24"/>
        </w:rPr>
        <w:t xml:space="preserve">ТАСС; 2019.09.11; СКОРОСТНЫЕ ПОЕЗДА </w:t>
      </w:r>
      <w:r w:rsidR="0082373C">
        <w:rPr>
          <w:rFonts w:ascii="Times New Roman" w:hAnsi="Times New Roman"/>
          <w:sz w:val="24"/>
        </w:rPr>
        <w:t>«</w:t>
      </w:r>
      <w:r>
        <w:rPr>
          <w:rFonts w:ascii="Times New Roman" w:hAnsi="Times New Roman"/>
          <w:sz w:val="24"/>
        </w:rPr>
        <w:t>ЛАСТОЧКА</w:t>
      </w:r>
      <w:r w:rsidR="0082373C">
        <w:rPr>
          <w:rFonts w:ascii="Times New Roman" w:hAnsi="Times New Roman"/>
          <w:sz w:val="24"/>
        </w:rPr>
        <w:t>»</w:t>
      </w:r>
      <w:r>
        <w:rPr>
          <w:rFonts w:ascii="Times New Roman" w:hAnsi="Times New Roman"/>
          <w:sz w:val="24"/>
        </w:rPr>
        <w:t xml:space="preserve"> МОСКВА - ПЕТЕРБУРГ НАЧНУТ КУРСИРОВАТЬ В ДЕКАБРЕ</w:t>
      </w:r>
      <w:bookmarkEnd w:id="67"/>
    </w:p>
    <w:p w14:paraId="21A4D7CD" w14:textId="7E900950" w:rsidR="00E054E8" w:rsidRDefault="00E054E8" w:rsidP="0082373C">
      <w:pPr>
        <w:pStyle w:val="Textbody"/>
      </w:pPr>
      <w:r>
        <w:t xml:space="preserve">Скоростные поезда </w:t>
      </w:r>
      <w:r w:rsidR="0082373C">
        <w:t>«</w:t>
      </w:r>
      <w:r>
        <w:t>Ласточка</w:t>
      </w:r>
      <w:r w:rsidR="0082373C">
        <w:t>»</w:t>
      </w:r>
      <w:r>
        <w:t xml:space="preserve"> начнут курсировать между Москвой и Санкт-Петербургом с 8 декабря, говорится в пресс-релизе </w:t>
      </w:r>
      <w:r w:rsidR="0082373C">
        <w:t>«</w:t>
      </w:r>
      <w:r>
        <w:t>Российских железных дорог</w:t>
      </w:r>
      <w:r w:rsidR="0082373C">
        <w:t>»</w:t>
      </w:r>
      <w:r>
        <w:t xml:space="preserve"> (РЖД).</w:t>
      </w:r>
    </w:p>
    <w:p w14:paraId="4BF78646" w14:textId="26D280E0" w:rsidR="00E054E8" w:rsidRDefault="00E054E8" w:rsidP="0082373C">
      <w:pPr>
        <w:pStyle w:val="Textbody"/>
      </w:pPr>
      <w:r>
        <w:t xml:space="preserve">Ежедневно будут отправляться два поезда из Москвы и два - из Петербурга, </w:t>
      </w:r>
      <w:r w:rsidR="0082373C">
        <w:t>«</w:t>
      </w:r>
      <w:r>
        <w:t>Ласточки</w:t>
      </w:r>
      <w:r w:rsidR="0082373C">
        <w:t>»</w:t>
      </w:r>
      <w:r>
        <w:t xml:space="preserve"> будут останавливаться на станциях пл. НАТИ, Крюково, Тверь, Вышний Волочек, Бологое, Окуловка, Малая Вишера, Чудово, Тосно, Колпино и Обухово.</w:t>
      </w:r>
    </w:p>
    <w:p w14:paraId="71E70B1C" w14:textId="77777777" w:rsidR="00E054E8" w:rsidRDefault="00E054E8" w:rsidP="0082373C">
      <w:pPr>
        <w:pStyle w:val="Textbody"/>
      </w:pPr>
      <w:r>
        <w:t>Пассажирам предложат три класса обслуживания - бизнес (специально выделенная зона в вагоне N5), эконом и базовый.</w:t>
      </w:r>
    </w:p>
    <w:p w14:paraId="47A22FA7" w14:textId="77777777" w:rsidR="00E054E8" w:rsidRDefault="00E054E8" w:rsidP="0082373C">
      <w:pPr>
        <w:pStyle w:val="Textbody"/>
      </w:pPr>
      <w:r>
        <w:t>Продажа билетов уже открыта. В РЖД отметили, что на поезда действуют специальные тарифные предложения для различных категорий пассажиров.</w:t>
      </w:r>
    </w:p>
    <w:p w14:paraId="340AE486" w14:textId="77777777" w:rsidR="00E054E8" w:rsidRDefault="00C33870" w:rsidP="0082373C">
      <w:pPr>
        <w:pStyle w:val="Textbody"/>
      </w:pPr>
      <w:hyperlink r:id="rId46" w:history="1">
        <w:r w:rsidR="00E054E8">
          <w:rPr>
            <w:color w:val="0000FF"/>
            <w:u w:val="single" w:color="0000FF"/>
          </w:rPr>
          <w:t>https://tass.ru/ekonomika/6874869</w:t>
        </w:r>
      </w:hyperlink>
    </w:p>
    <w:p w14:paraId="492FEB5E" w14:textId="77777777" w:rsidR="00B50BBA" w:rsidRDefault="00B50BBA" w:rsidP="0082373C">
      <w:pPr>
        <w:pStyle w:val="3"/>
        <w:jc w:val="both"/>
        <w:rPr>
          <w:rFonts w:ascii="Times New Roman" w:hAnsi="Times New Roman"/>
          <w:sz w:val="24"/>
        </w:rPr>
      </w:pPr>
      <w:bookmarkStart w:id="68" w:name="_Toc19175658"/>
      <w:r>
        <w:rPr>
          <w:rFonts w:ascii="Times New Roman" w:hAnsi="Times New Roman"/>
          <w:sz w:val="24"/>
        </w:rPr>
        <w:lastRenderedPageBreak/>
        <w:t>ИНТЕРФАКС; 2019.09.11; РЖД МОГУТ В 2021Г ПОСТРОИТЬ ВЕТКУ К САРАТОВСКОМУ АЭРОПОРТУ ЗА 2,1 МЛРД РУБЛЕЙ</w:t>
      </w:r>
      <w:bookmarkEnd w:id="68"/>
    </w:p>
    <w:p w14:paraId="4E6558F4" w14:textId="65448931" w:rsidR="00B50BBA" w:rsidRDefault="00B50BBA" w:rsidP="0082373C">
      <w:pPr>
        <w:pStyle w:val="Textbody"/>
      </w:pPr>
      <w:r>
        <w:t xml:space="preserve">ОАО </w:t>
      </w:r>
      <w:r w:rsidR="0082373C">
        <w:t>«</w:t>
      </w:r>
      <w:r>
        <w:t>Российские железные дороги</w:t>
      </w:r>
      <w:r w:rsidR="0082373C">
        <w:t>»</w:t>
      </w:r>
      <w:r>
        <w:t xml:space="preserve"> (РЖД) может в 2021 году построить железнодорожную ветку к новому саратовскому аэропорту </w:t>
      </w:r>
      <w:r w:rsidR="0082373C">
        <w:t>«</w:t>
      </w:r>
      <w:r>
        <w:t>Гагарин</w:t>
      </w:r>
      <w:r w:rsidR="0082373C">
        <w:t>»</w:t>
      </w:r>
      <w:r>
        <w:t xml:space="preserve">, сообщила </w:t>
      </w:r>
      <w:r w:rsidR="0082373C">
        <w:t>«</w:t>
      </w:r>
      <w:r>
        <w:t>Интерфаксу</w:t>
      </w:r>
      <w:r w:rsidR="0082373C">
        <w:t>»</w:t>
      </w:r>
      <w:r>
        <w:t xml:space="preserve"> пресс-секретарь губернатора Саратовской области региона Нина Попова со ссылкой на главу РЖД Олега Белозерова.</w:t>
      </w:r>
    </w:p>
    <w:p w14:paraId="21126062" w14:textId="75D1CB6C" w:rsidR="00B50BBA" w:rsidRDefault="0082373C" w:rsidP="0082373C">
      <w:pPr>
        <w:pStyle w:val="Textbody"/>
      </w:pPr>
      <w:r>
        <w:t>«</w:t>
      </w:r>
      <w:r w:rsidR="00B50BBA">
        <w:t xml:space="preserve">Эту информацию на совещании в Саратове озвучил генеральный директор - председатель правления РЖД Олег Белозеров. Помимо отдельной железнодорожной ветки длиной около 5 км от станции </w:t>
      </w:r>
      <w:r>
        <w:t>«</w:t>
      </w:r>
      <w:r w:rsidR="00B50BBA">
        <w:t>Липовский</w:t>
      </w:r>
      <w:r>
        <w:t>»</w:t>
      </w:r>
      <w:r w:rsidR="00B50BBA">
        <w:t xml:space="preserve"> к аэропорту, планируется возвести крытый остановочный павильон и переход к терминалу, оснащенный траволаторами. Ориентировочная стоимость проекта - 2,1 млрд рублей</w:t>
      </w:r>
      <w:r>
        <w:t>»</w:t>
      </w:r>
      <w:r w:rsidR="00B50BBA">
        <w:t>, - сказала пресс-секретарь губернатора.</w:t>
      </w:r>
    </w:p>
    <w:p w14:paraId="59085DFA" w14:textId="77777777" w:rsidR="00B50BBA" w:rsidRDefault="00B50BBA" w:rsidP="0082373C">
      <w:pPr>
        <w:pStyle w:val="Textbody"/>
      </w:pPr>
      <w:r>
        <w:t>Белозеров принимает участие в сетевом совещании руководителей по управлению персоналом холдинга РЖД, которое проходит в Саратове. Он также встретился с губернатором региона Валерием Радаевым.</w:t>
      </w:r>
    </w:p>
    <w:p w14:paraId="310A1983" w14:textId="04A61827" w:rsidR="00B50BBA" w:rsidRDefault="0082373C" w:rsidP="0082373C">
      <w:pPr>
        <w:pStyle w:val="Textbody"/>
      </w:pPr>
      <w:r>
        <w:t>«</w:t>
      </w:r>
      <w:r w:rsidR="00B50BBA">
        <w:t>Это проект необходим для дальнейшего развития транспортной доступности нового аэропорта, повышения комфорта перевозок жителей региона</w:t>
      </w:r>
      <w:r>
        <w:t>»</w:t>
      </w:r>
      <w:r w:rsidR="00B50BBA">
        <w:t>, - процитировала губернатора его пресс-секретарь.</w:t>
      </w:r>
    </w:p>
    <w:p w14:paraId="6B817A53" w14:textId="3193C395" w:rsidR="00B50BBA" w:rsidRDefault="00B50BBA" w:rsidP="0082373C">
      <w:pPr>
        <w:pStyle w:val="Textbody"/>
      </w:pPr>
      <w:r>
        <w:t xml:space="preserve">Пресс-секретарь Приволжской железной дороги (ПривЖД, филиал РЖД) Владислав Покоев в ответ на вопрос </w:t>
      </w:r>
      <w:r w:rsidR="0082373C">
        <w:t>«</w:t>
      </w:r>
      <w:r>
        <w:t>Интерфакса</w:t>
      </w:r>
      <w:r w:rsidR="0082373C">
        <w:t>»</w:t>
      </w:r>
      <w:r>
        <w:t xml:space="preserve"> об источниках финансирования проекта сказал: </w:t>
      </w:r>
      <w:r w:rsidR="0082373C">
        <w:t>«</w:t>
      </w:r>
      <w:r>
        <w:t>Предполагается, что 2,1 млрд рублей - это полностью инвестиции РЖД</w:t>
      </w:r>
      <w:r w:rsidR="0082373C">
        <w:t>»</w:t>
      </w:r>
      <w:r>
        <w:t>.</w:t>
      </w:r>
    </w:p>
    <w:p w14:paraId="613EA3C8" w14:textId="77777777" w:rsidR="00B50BBA" w:rsidRDefault="00B50BBA" w:rsidP="0082373C">
      <w:pPr>
        <w:pStyle w:val="Textbody"/>
      </w:pPr>
      <w:r>
        <w:t>Ранее со ссылкой на начальника ПривЖД Сергея Альмеева сообщалось, что строительство отдельной ж/д ветки к аэропорту оценивается в 2,5 млрд рублей.</w:t>
      </w:r>
    </w:p>
    <w:p w14:paraId="3B1E2392" w14:textId="147052D8" w:rsidR="00B50BBA" w:rsidRDefault="00B50BBA" w:rsidP="0082373C">
      <w:pPr>
        <w:pStyle w:val="Textbody"/>
      </w:pPr>
      <w:r>
        <w:t xml:space="preserve">По информации Альмеева, длина железнодорожной ветки составит 4,5-5 км, она пройдет в полосе отвода действующей железной дороги от ст. </w:t>
      </w:r>
      <w:r w:rsidR="0082373C">
        <w:t>«</w:t>
      </w:r>
      <w:r>
        <w:t>Липовский</w:t>
      </w:r>
      <w:r w:rsidR="0082373C">
        <w:t>»</w:t>
      </w:r>
      <w:r>
        <w:t xml:space="preserve"> до аэропортового комплекса. Предполагается также строительство моста через реку Курдюм и путепровода в месте пересечения с автодорогой.</w:t>
      </w:r>
    </w:p>
    <w:p w14:paraId="0E4771CE" w14:textId="77777777" w:rsidR="00B50BBA" w:rsidRDefault="00B50BBA" w:rsidP="0082373C">
      <w:pPr>
        <w:pStyle w:val="Textbody"/>
      </w:pPr>
      <w:r>
        <w:t>Между тем, к открытию аэропорта РЖД уже построили остановку вблизи нового терминала - на путях общего пользования. Расстояние от остановочного пункта до аэровокзала составляет 200 м. Время в пути от Саратова по железной дороге до новой остановки - 40 минут.</w:t>
      </w:r>
    </w:p>
    <w:p w14:paraId="65E5B68A" w14:textId="0A27CC21" w:rsidR="00B50BBA" w:rsidRDefault="00B50BBA" w:rsidP="0082373C">
      <w:pPr>
        <w:pStyle w:val="Textbody"/>
      </w:pPr>
      <w:r>
        <w:t xml:space="preserve">Аэропорт </w:t>
      </w:r>
      <w:r w:rsidR="0082373C">
        <w:t>«</w:t>
      </w:r>
      <w:r>
        <w:t>Гагарин</w:t>
      </w:r>
      <w:r w:rsidR="0082373C">
        <w:t>»</w:t>
      </w:r>
      <w:r>
        <w:t xml:space="preserve"> построен в районе села Сабуровка примерно в 30 км от Саратова. Терминальный комплекс площадью 23 тыс. кв. м и пропускной способностью 1 млн пассажиров в год возведен на деньги холдинга </w:t>
      </w:r>
      <w:r w:rsidR="0082373C">
        <w:t>«</w:t>
      </w:r>
      <w:r>
        <w:t>Аэропорты регионов</w:t>
      </w:r>
      <w:r w:rsidR="0082373C">
        <w:t>»</w:t>
      </w:r>
      <w:r>
        <w:t xml:space="preserve">, его инвестиции составили 7,7 млрд рублей, сообщается на сайте </w:t>
      </w:r>
      <w:r w:rsidR="0082373C">
        <w:t>«</w:t>
      </w:r>
      <w:r>
        <w:t>Гагарина</w:t>
      </w:r>
      <w:r w:rsidR="0082373C">
        <w:t>»</w:t>
      </w:r>
      <w:r>
        <w:t>. Создание аэродрома, в том числе взлетно-посадочной полосы длиной 3 км, финансировало государство (заказчик строительства - Росавиация), на это было выделено 7,2 млрд рублей. Еще 2,4 млрд рублей потратила Саратовская область на подъездную дорогу, электросети, газо- и водопровод.</w:t>
      </w:r>
    </w:p>
    <w:p w14:paraId="3898A9A5" w14:textId="5EEBD268" w:rsidR="00B50BBA" w:rsidRDefault="00B50BBA" w:rsidP="0082373C">
      <w:pPr>
        <w:pStyle w:val="Textbody"/>
      </w:pPr>
      <w:r>
        <w:t xml:space="preserve">Первый регулярный рейс аэропорт принял 20 августа. Старый аэропорт Саратова </w:t>
      </w:r>
      <w:r w:rsidR="0082373C">
        <w:t>«</w:t>
      </w:r>
      <w:r>
        <w:t>Центральный</w:t>
      </w:r>
      <w:r w:rsidR="0082373C">
        <w:t>»</w:t>
      </w:r>
      <w:r>
        <w:t>, который находится в черте города, закрыт.</w:t>
      </w:r>
    </w:p>
    <w:p w14:paraId="6C151826" w14:textId="61876678" w:rsidR="007F1059" w:rsidRPr="007F1059" w:rsidRDefault="007F1059" w:rsidP="0082373C">
      <w:pPr>
        <w:pStyle w:val="3"/>
        <w:jc w:val="both"/>
        <w:rPr>
          <w:rFonts w:ascii="Times New Roman" w:hAnsi="Times New Roman"/>
          <w:sz w:val="24"/>
        </w:rPr>
      </w:pPr>
      <w:bookmarkStart w:id="69" w:name="_gen39"/>
      <w:bookmarkStart w:id="70" w:name="_gen40"/>
      <w:bookmarkStart w:id="71" w:name="_Toc19175659"/>
      <w:bookmarkEnd w:id="69"/>
      <w:bookmarkEnd w:id="70"/>
      <w:r w:rsidRPr="007F1059">
        <w:rPr>
          <w:rFonts w:ascii="Times New Roman" w:hAnsi="Times New Roman"/>
          <w:sz w:val="24"/>
        </w:rPr>
        <w:t xml:space="preserve">ТАСС; 2019.09.11; </w:t>
      </w:r>
      <w:r w:rsidR="0082373C">
        <w:rPr>
          <w:rFonts w:ascii="Times New Roman" w:hAnsi="Times New Roman"/>
          <w:sz w:val="24"/>
        </w:rPr>
        <w:t>«</w:t>
      </w:r>
      <w:r w:rsidRPr="007F1059">
        <w:rPr>
          <w:rFonts w:ascii="Times New Roman" w:hAnsi="Times New Roman"/>
          <w:sz w:val="24"/>
        </w:rPr>
        <w:t>ЛАСТОЧКИ</w:t>
      </w:r>
      <w:r w:rsidR="0082373C">
        <w:rPr>
          <w:rFonts w:ascii="Times New Roman" w:hAnsi="Times New Roman"/>
          <w:sz w:val="24"/>
        </w:rPr>
        <w:t>»</w:t>
      </w:r>
      <w:r w:rsidRPr="007F1059">
        <w:rPr>
          <w:rFonts w:ascii="Times New Roman" w:hAnsi="Times New Roman"/>
          <w:sz w:val="24"/>
        </w:rPr>
        <w:t xml:space="preserve"> ПЕРЕВЕЗЛИ ОКОЛО 15,7 ТЫС. ПАССАЖИРОВ В ПЕРВЫЕ 10 ДНЕЙ РАБОТЫ НА СТАВРОПОЛЬЕ</w:t>
      </w:r>
      <w:bookmarkEnd w:id="71"/>
    </w:p>
    <w:p w14:paraId="063CC877" w14:textId="77777777" w:rsidR="0082373C" w:rsidRDefault="007F1059" w:rsidP="0082373C">
      <w:pPr>
        <w:jc w:val="both"/>
      </w:pPr>
      <w:r>
        <w:t xml:space="preserve">Пригородные </w:t>
      </w:r>
      <w:r w:rsidR="0082373C">
        <w:t>«</w:t>
      </w:r>
      <w:r>
        <w:t>Ласточки</w:t>
      </w:r>
      <w:r w:rsidR="0082373C">
        <w:t>»</w:t>
      </w:r>
      <w:r>
        <w:t xml:space="preserve"> за первые десять дней работы в регионе Кавказских Минеральных Вод на Ставрополье перевезли около 15,7 тыс. пассажиров, сообщила в среду пресс-служба Северо-Кавказской железной дороги.</w:t>
      </w:r>
    </w:p>
    <w:p w14:paraId="7B99985F" w14:textId="77777777" w:rsidR="0082373C" w:rsidRDefault="0082373C" w:rsidP="0082373C">
      <w:pPr>
        <w:jc w:val="both"/>
      </w:pPr>
      <w:r>
        <w:t>«</w:t>
      </w:r>
      <w:r w:rsidR="007F1059">
        <w:t xml:space="preserve">Пригородные экспрессы Минеральные Воды - Кисловодск пользуются спросом у пассажиров. За первые десять дней курсирования </w:t>
      </w:r>
      <w:r>
        <w:t>«</w:t>
      </w:r>
      <w:r w:rsidR="007F1059">
        <w:t>Ласточки</w:t>
      </w:r>
      <w:r>
        <w:t>»</w:t>
      </w:r>
      <w:r w:rsidR="007F1059">
        <w:t xml:space="preserve"> перевезли порядка 15,7 тыс. пассажиров. Всего за первую декаду сентября в регионе Кавказских Минеральных Вод электричками перевезено около 140 тыс. гостей и жителей региона</w:t>
      </w:r>
      <w:r>
        <w:t>»</w:t>
      </w:r>
      <w:r w:rsidR="007F1059">
        <w:t>, - говорится в сообщении.</w:t>
      </w:r>
    </w:p>
    <w:p w14:paraId="54B78567" w14:textId="77777777" w:rsidR="0082373C" w:rsidRDefault="007F1059" w:rsidP="0082373C">
      <w:pPr>
        <w:jc w:val="both"/>
      </w:pPr>
      <w:r>
        <w:lastRenderedPageBreak/>
        <w:t xml:space="preserve">Первые </w:t>
      </w:r>
      <w:r w:rsidR="0082373C">
        <w:t>«</w:t>
      </w:r>
      <w:r>
        <w:t>Ласточки</w:t>
      </w:r>
      <w:r w:rsidR="0082373C">
        <w:t>»</w:t>
      </w:r>
      <w:r>
        <w:t xml:space="preserve"> начали курсировать на Ставрополье 1 сентября 2019 года. Поезда останавливаются на станциях Ессентуки, Пятигорск и Лермонтовский. Отмечается, что ведется опрос пассажиров, их мнения учтут при разработке нового расписания.</w:t>
      </w:r>
    </w:p>
    <w:p w14:paraId="65B7ADE9" w14:textId="77777777" w:rsidR="0082373C" w:rsidRDefault="007F1059" w:rsidP="0082373C">
      <w:pPr>
        <w:jc w:val="both"/>
      </w:pPr>
      <w:r>
        <w:t xml:space="preserve">Глава региона Владимир Владимиров ранее сообщил журналистам, что ожидаемый рост пассажиропотока в курортном регионе Ставрополья после запуска </w:t>
      </w:r>
      <w:r w:rsidR="0082373C">
        <w:t>«</w:t>
      </w:r>
      <w:r>
        <w:t>Ласточек</w:t>
      </w:r>
      <w:r w:rsidR="0082373C">
        <w:t>»</w:t>
      </w:r>
      <w:r>
        <w:t xml:space="preserve"> составляет 40%.</w:t>
      </w:r>
    </w:p>
    <w:p w14:paraId="40894670" w14:textId="1F85A92C" w:rsidR="007F1059" w:rsidRDefault="007F1059" w:rsidP="0082373C">
      <w:pPr>
        <w:jc w:val="both"/>
      </w:pPr>
      <w:r>
        <w:t>Кавказские Минеральные Воды включают в себя несколько городов-курортов - Ессентуки, Железноводск, Пятигорск и Кисловодск. Расстояние между городами составляет от 19 до 39 км.</w:t>
      </w:r>
    </w:p>
    <w:p w14:paraId="6D60098E" w14:textId="6B3BD2FE" w:rsidR="007F1059" w:rsidRDefault="00C33870" w:rsidP="0082373C">
      <w:pPr>
        <w:jc w:val="both"/>
      </w:pPr>
      <w:hyperlink r:id="rId47" w:history="1">
        <w:r w:rsidR="007F1059" w:rsidRPr="00F8155A">
          <w:rPr>
            <w:rStyle w:val="a9"/>
          </w:rPr>
          <w:t>https://tass.ru/obschestvo/6875937</w:t>
        </w:r>
      </w:hyperlink>
    </w:p>
    <w:p w14:paraId="15677DBF" w14:textId="00CEE5E8" w:rsidR="0082373C" w:rsidRPr="0082373C" w:rsidRDefault="0082373C" w:rsidP="0082373C">
      <w:pPr>
        <w:pStyle w:val="3"/>
        <w:jc w:val="both"/>
        <w:rPr>
          <w:rFonts w:ascii="Times New Roman" w:hAnsi="Times New Roman"/>
          <w:sz w:val="24"/>
        </w:rPr>
      </w:pPr>
      <w:bookmarkStart w:id="72" w:name="_Toc19175660"/>
      <w:r w:rsidRPr="0082373C">
        <w:rPr>
          <w:rFonts w:ascii="Times New Roman" w:hAnsi="Times New Roman"/>
          <w:sz w:val="24"/>
        </w:rPr>
        <w:t>ИЗВЕСТИЯ</w:t>
      </w:r>
      <w:bookmarkStart w:id="73" w:name="txt_2596163_1245611811"/>
      <w:r w:rsidRPr="0082373C">
        <w:rPr>
          <w:rFonts w:ascii="Times New Roman" w:hAnsi="Times New Roman"/>
          <w:sz w:val="24"/>
        </w:rPr>
        <w:t>; 2019.09.11; РЖД ОТКРЫЛА ПРОДАЖУ БИЛЕТОВ В КУПЕ РЯДА ПОЕЗДОВ ПО 500 РУБЛЕЙ</w:t>
      </w:r>
      <w:bookmarkEnd w:id="72"/>
      <w:bookmarkEnd w:id="73"/>
    </w:p>
    <w:p w14:paraId="3E4FCDC5" w14:textId="2A1BBFA9" w:rsidR="0082373C" w:rsidRDefault="0082373C" w:rsidP="0082373C">
      <w:pPr>
        <w:pStyle w:val="NormalExport"/>
      </w:pPr>
      <w:r>
        <w:rPr>
          <w:b/>
        </w:rPr>
        <w:t>Холдинг «Российские железные дороги»</w:t>
      </w:r>
      <w:r>
        <w:t xml:space="preserve"> (</w:t>
      </w:r>
      <w:r>
        <w:rPr>
          <w:b/>
        </w:rPr>
        <w:t>РЖД</w:t>
      </w:r>
      <w:r>
        <w:t xml:space="preserve">) начал продажу билетов в купе на ряд поездов дальнего следования по цене от 500 рублей. Об этом говорится в сообщении, которое опубликовано на сайте </w:t>
      </w:r>
      <w:r>
        <w:rPr>
          <w:b/>
        </w:rPr>
        <w:t>компании</w:t>
      </w:r>
      <w:r>
        <w:t xml:space="preserve"> 11 сентября.</w:t>
      </w:r>
    </w:p>
    <w:p w14:paraId="1695E00D" w14:textId="717E574C" w:rsidR="0082373C" w:rsidRDefault="0082373C" w:rsidP="0082373C">
      <w:pPr>
        <w:pStyle w:val="NormalExport"/>
      </w:pPr>
      <w:r>
        <w:t>«Пассажиры ряда поездов дальнего следования формирования АО «ФПК», отправляющихся с 9 по 17 декабря, могут приобрести билеты в купейные вагоны по специальному тарифу от 500 рублей (стоимость специального тарифа указана без учета дополнительных услуг)», - отмечается в сообщении перевозчика.</w:t>
      </w:r>
    </w:p>
    <w:p w14:paraId="0EC11244" w14:textId="182D568F" w:rsidR="0082373C" w:rsidRDefault="0082373C" w:rsidP="0082373C">
      <w:pPr>
        <w:pStyle w:val="NormalExport"/>
      </w:pPr>
      <w:r>
        <w:t>В акции «В купе по выгодной цене» участвуют более 20 поездов, совершающих маршруты внутри России, в том числе между Москвой и Казанью, Саратовом, Тамбовом, Ульяновском, Чебоксарами, Курском, Астраханью, Архангельском и некоторыми другими городами.</w:t>
      </w:r>
    </w:p>
    <w:p w14:paraId="1FE66F61" w14:textId="77777777" w:rsidR="0082373C" w:rsidRDefault="0082373C" w:rsidP="0082373C">
      <w:pPr>
        <w:pStyle w:val="NormalExport"/>
      </w:pPr>
      <w:r>
        <w:t>Скидка действует автоматически при покупке проездного документа от 90 до 81 дня до отправления поезда. Количество мест по скидочным тарифам ограничено.</w:t>
      </w:r>
    </w:p>
    <w:p w14:paraId="664BAA50" w14:textId="77777777" w:rsidR="0082373C" w:rsidRDefault="0082373C" w:rsidP="0082373C">
      <w:pPr>
        <w:pStyle w:val="NormalExport"/>
      </w:pPr>
      <w:r>
        <w:t>Условия акции не действуют на проезд организованных групп пассажиров и при приобретении детских билетов.</w:t>
      </w:r>
    </w:p>
    <w:p w14:paraId="7FD1A33D" w14:textId="77777777" w:rsidR="0082373C" w:rsidRDefault="0082373C" w:rsidP="0082373C">
      <w:pPr>
        <w:pStyle w:val="NormalExport"/>
      </w:pPr>
      <w:r>
        <w:t xml:space="preserve">Купить такие проездные можно в железнодорожных кассах, на </w:t>
      </w:r>
      <w:r>
        <w:rPr>
          <w:b/>
        </w:rPr>
        <w:t>официальном сайте РЖД</w:t>
      </w:r>
      <w:r>
        <w:t xml:space="preserve"> и с помощью мобильного приложения.</w:t>
      </w:r>
    </w:p>
    <w:p w14:paraId="287055BF" w14:textId="77A3D84D" w:rsidR="0082373C" w:rsidRDefault="0082373C" w:rsidP="0082373C">
      <w:pPr>
        <w:pStyle w:val="NormalExport"/>
      </w:pPr>
      <w:r>
        <w:t xml:space="preserve">Акционерное общество (АО) «Федеральная пассажирская компания» (ФПК) является </w:t>
      </w:r>
      <w:r>
        <w:rPr>
          <w:b/>
        </w:rPr>
        <w:t>дочерним обществом РЖД</w:t>
      </w:r>
      <w:r>
        <w:t>.</w:t>
      </w:r>
    </w:p>
    <w:p w14:paraId="78963A27" w14:textId="233E1634" w:rsidR="0082373C" w:rsidRDefault="0082373C" w:rsidP="0082373C">
      <w:pPr>
        <w:pStyle w:val="NormalExport"/>
      </w:pPr>
      <w:r>
        <w:t xml:space="preserve">В конце мая стало известно о резком подорожании билетов в плацкарт на июнь-июль 2019 года. «Известия» сообщали, что Общероссийское объединение пассажиров попросило Федеральную антимонопольную службу (ФАС) проверить обоснованность увеличения цен. В ФПК заявили, что цены на проезд в плацкартных и общих вагонах поездов повышены не были. Тарифы на этот год устанавливались государством в регулярном порядке в конце 2018 года и с того времени не менялись. </w:t>
      </w:r>
    </w:p>
    <w:p w14:paraId="711A47F7" w14:textId="73DCD925" w:rsidR="0082373C" w:rsidRDefault="00C33870" w:rsidP="0082373C">
      <w:pPr>
        <w:pStyle w:val="ExportHyperlink"/>
        <w:jc w:val="both"/>
      </w:pPr>
      <w:hyperlink r:id="rId48" w:history="1">
        <w:r w:rsidR="0082373C">
          <w:rPr>
            <w:u w:val="single"/>
          </w:rPr>
          <w:t>https://iz.ru/920510/2019-09-11/rzhd-otkryla-prodazhu-biletov-v-kupe-riada-poezdov-po-500-rublei</w:t>
        </w:r>
      </w:hyperlink>
    </w:p>
    <w:p w14:paraId="4A535AF5" w14:textId="38D16B56" w:rsidR="004319A6" w:rsidRPr="004319A6" w:rsidRDefault="004319A6" w:rsidP="0082373C">
      <w:pPr>
        <w:pStyle w:val="3"/>
        <w:jc w:val="both"/>
        <w:rPr>
          <w:rFonts w:ascii="Times New Roman" w:hAnsi="Times New Roman"/>
          <w:sz w:val="24"/>
        </w:rPr>
      </w:pPr>
      <w:bookmarkStart w:id="74" w:name="txt_2432789_1245355099"/>
      <w:bookmarkStart w:id="75" w:name="_Toc19175661"/>
      <w:r w:rsidRPr="004319A6">
        <w:rPr>
          <w:rFonts w:ascii="Times New Roman" w:hAnsi="Times New Roman"/>
          <w:sz w:val="24"/>
        </w:rPr>
        <w:t>ГУДОК; ТИМУР БЕК; 2019.09.11; ПРИМЕНЕНИЕ НОВЫХ ФОРМ ПЕРЕВОЗОЧНЫХ ДОКУМЕНТОВ НАЧНЕТСЯ ЧЕРЕЗ ГОД</w:t>
      </w:r>
      <w:bookmarkEnd w:id="74"/>
      <w:bookmarkEnd w:id="75"/>
    </w:p>
    <w:p w14:paraId="7AD53521" w14:textId="56D89661" w:rsidR="004319A6" w:rsidRDefault="004319A6" w:rsidP="0082373C">
      <w:pPr>
        <w:pStyle w:val="NormalExport"/>
      </w:pPr>
      <w:r>
        <w:t xml:space="preserve">На портале правовой информации опубликован приказ </w:t>
      </w:r>
      <w:r w:rsidRPr="0082373C">
        <w:rPr>
          <w:b/>
        </w:rPr>
        <w:t>минтранс</w:t>
      </w:r>
      <w:r>
        <w:t xml:space="preserve">а РФ </w:t>
      </w:r>
      <w:r w:rsidR="0082373C">
        <w:t>«</w:t>
      </w:r>
      <w:r>
        <w:t>Об утверждении Единых форм перевозочных документов на перевозку грузов железнодорожным транспортом</w:t>
      </w:r>
      <w:r w:rsidR="0082373C">
        <w:t>»</w:t>
      </w:r>
    </w:p>
    <w:p w14:paraId="606421CE" w14:textId="77777777" w:rsidR="004319A6" w:rsidRDefault="004319A6" w:rsidP="0082373C">
      <w:pPr>
        <w:pStyle w:val="NormalExport"/>
      </w:pPr>
      <w:r>
        <w:t>В сентябре 2020 года на российских железных дорогах начнет применяться новый вариант форм перевозочных документов, следует из приказа министерства транспорта РФ, опубликованного 9 сентября на официальном интернет-портале правовой информации.</w:t>
      </w:r>
    </w:p>
    <w:p w14:paraId="7C71CE8C" w14:textId="2931E979" w:rsidR="004319A6" w:rsidRDefault="004319A6" w:rsidP="0082373C">
      <w:pPr>
        <w:pStyle w:val="NormalExport"/>
      </w:pPr>
      <w:r>
        <w:lastRenderedPageBreak/>
        <w:t xml:space="preserve">Приказ </w:t>
      </w:r>
      <w:r w:rsidR="0082373C">
        <w:t>«</w:t>
      </w:r>
      <w:r>
        <w:t>Об утверждении Единых форм перевозочных документов на перевозку грузов железнодорожным транспортом</w:t>
      </w:r>
      <w:r w:rsidR="0082373C">
        <w:t>»</w:t>
      </w:r>
      <w:r>
        <w:t xml:space="preserve"> был подписан министром транспорта </w:t>
      </w:r>
      <w:r w:rsidRPr="0082373C">
        <w:rPr>
          <w:b/>
        </w:rPr>
        <w:t>Евгением Дитрихом</w:t>
      </w:r>
      <w:r>
        <w:t xml:space="preserve"> 19 июня и зарегистрирован в министерстве юстиции 6 сентября. Согласно документу, </w:t>
      </w:r>
      <w:r>
        <w:rPr>
          <w:b/>
        </w:rPr>
        <w:t>он</w:t>
      </w:r>
      <w:r>
        <w:t xml:space="preserve"> вступит в силу через 365 дней со дня официального опубликования.</w:t>
      </w:r>
    </w:p>
    <w:p w14:paraId="350DD496" w14:textId="77777777" w:rsidR="004319A6" w:rsidRDefault="004319A6" w:rsidP="0082373C">
      <w:pPr>
        <w:pStyle w:val="NormalExport"/>
      </w:pPr>
      <w:r>
        <w:t>Документ содержит железнодорожную транспортную накладную, дорожную ведомость и квитанцию о приемке грузов.</w:t>
      </w:r>
    </w:p>
    <w:p w14:paraId="6EA13E8E" w14:textId="656E4440" w:rsidR="004319A6" w:rsidRDefault="004319A6" w:rsidP="0082373C">
      <w:pPr>
        <w:pStyle w:val="NormalExport"/>
      </w:pPr>
      <w:r>
        <w:t xml:space="preserve">Как ранее сообщала газета </w:t>
      </w:r>
      <w:r w:rsidR="0082373C">
        <w:t>«</w:t>
      </w:r>
      <w:r>
        <w:t>Гудок</w:t>
      </w:r>
      <w:r w:rsidR="0082373C">
        <w:t>»</w:t>
      </w:r>
      <w:r>
        <w:t xml:space="preserve">, новый вариант форм перевозочных документов адаптирован к системе ЭТРАН, которую использует ОАО </w:t>
      </w:r>
      <w:r w:rsidR="0082373C">
        <w:t>«</w:t>
      </w:r>
      <w:r>
        <w:t>Российские железные дороги</w:t>
      </w:r>
      <w:r w:rsidR="0082373C">
        <w:t>»</w:t>
      </w:r>
      <w:r>
        <w:t>. Документы повторяют электронную цифровую форму, которую участники перевозочного процесса заполняют в системе ЭТРАН. При этом в новых формах собрана воедино все правила оформления перевозок по железной дороге.</w:t>
      </w:r>
    </w:p>
    <w:p w14:paraId="3AE9B30A" w14:textId="23CFA1D4" w:rsidR="004319A6" w:rsidRDefault="004319A6" w:rsidP="0082373C">
      <w:pPr>
        <w:pStyle w:val="NormalExport"/>
      </w:pPr>
      <w:r>
        <w:t xml:space="preserve">Необходимость создания документа связана с растущим объемом транзитных перевозок в контейнерах на направлении Китай - Европа, отмечал ведущий научный сотрудник АО </w:t>
      </w:r>
      <w:r w:rsidR="0082373C">
        <w:t>«</w:t>
      </w:r>
      <w:r>
        <w:t>Институт экономики и развития транспорта</w:t>
      </w:r>
      <w:r w:rsidR="0082373C">
        <w:t>»</w:t>
      </w:r>
      <w:r>
        <w:t xml:space="preserve"> (дочернее общество ОАО </w:t>
      </w:r>
      <w:r w:rsidR="0082373C">
        <w:t>«</w:t>
      </w:r>
      <w:r>
        <w:t>РЖД</w:t>
      </w:r>
      <w:r w:rsidR="0082373C">
        <w:t>»</w:t>
      </w:r>
      <w:r>
        <w:t xml:space="preserve">) Виталий Лобырев. </w:t>
      </w:r>
      <w:r w:rsidR="0082373C">
        <w:t>«</w:t>
      </w:r>
      <w:r>
        <w:t>Документ будет стимулировать трансграничные перевозки. Поскольку грузопоток кратно растет, необходимо способствовать упрощению оформления перевозок</w:t>
      </w:r>
      <w:r w:rsidR="0082373C">
        <w:t>»</w:t>
      </w:r>
      <w:r>
        <w:t>, - считает он.</w:t>
      </w:r>
    </w:p>
    <w:p w14:paraId="32865E60" w14:textId="63B2D01F" w:rsidR="004319A6" w:rsidRDefault="0082373C" w:rsidP="0082373C">
      <w:pPr>
        <w:pStyle w:val="NormalExport"/>
      </w:pPr>
      <w:r>
        <w:t>«</w:t>
      </w:r>
      <w:r w:rsidR="004319A6">
        <w:t xml:space="preserve">Решение принимается для удобства пользователя, - пояснял </w:t>
      </w:r>
      <w:r>
        <w:t>«</w:t>
      </w:r>
      <w:r w:rsidR="004319A6">
        <w:t>Гудку</w:t>
      </w:r>
      <w:r>
        <w:t>»</w:t>
      </w:r>
      <w:r w:rsidR="004319A6">
        <w:t xml:space="preserve"> заместитель начальника центра - начальник Управления правового обеспечения Центра фирменного транспортного обслуживания ОАО </w:t>
      </w:r>
      <w:r>
        <w:t>«</w:t>
      </w:r>
      <w:r w:rsidR="004319A6">
        <w:t>РЖД</w:t>
      </w:r>
      <w:r>
        <w:t>»</w:t>
      </w:r>
      <w:r w:rsidR="004319A6">
        <w:t xml:space="preserve"> Игорь Бычков. - У нас сейчас во многих правилах говорится о порядке заполнения перевозочного документа. Например, на контейнеры существует своя накладная, на опасные грузы - своя. Порядок заполнения накладных содержится в совершенно различных документах. Когда клиенту необходимо отправить груз, он вынужден обращаться к разным правилам. Для него это неудобно и некомфортно. Мы подготовили проект единых правил, единую форму и единые условия заполнения. В проекте правил в пояснениях указывается, как заполнить каждую отдельную графу, как оформлять тот или иной вид груза, чтобы заключить договор на перевозку</w:t>
      </w:r>
      <w:r>
        <w:t>»</w:t>
      </w:r>
      <w:r w:rsidR="004319A6">
        <w:t>.</w:t>
      </w:r>
    </w:p>
    <w:p w14:paraId="2105273E" w14:textId="77777777" w:rsidR="0082373C" w:rsidRDefault="00C33870" w:rsidP="0082373C">
      <w:pPr>
        <w:pStyle w:val="ExportHyperlink"/>
        <w:jc w:val="both"/>
      </w:pPr>
      <w:hyperlink r:id="rId49" w:history="1">
        <w:r w:rsidR="004319A6">
          <w:rPr>
            <w:u w:val="single"/>
          </w:rPr>
          <w:t>https://www.gudok.ru/news/?ID=1476810</w:t>
        </w:r>
      </w:hyperlink>
    </w:p>
    <w:p w14:paraId="3DBCC9DA" w14:textId="77777777" w:rsidR="00B50BBA" w:rsidRDefault="00B50BBA" w:rsidP="0082373C">
      <w:pPr>
        <w:pStyle w:val="3"/>
        <w:jc w:val="both"/>
        <w:rPr>
          <w:rFonts w:ascii="Times New Roman" w:hAnsi="Times New Roman"/>
          <w:sz w:val="24"/>
        </w:rPr>
      </w:pPr>
      <w:bookmarkStart w:id="76" w:name="_Toc19175662"/>
      <w:r>
        <w:rPr>
          <w:rFonts w:ascii="Times New Roman" w:hAnsi="Times New Roman"/>
          <w:sz w:val="24"/>
        </w:rPr>
        <w:t>ИНТЕРФАКС; 2019.09.11; HELSINKI SHIPYARD ПРИВЛЕКЛА ФИНАНСИРОВАНИЕ ГТЛК И FINNVERA НА СТРОИТЕЛЬСТВО 2 ЭКСПЕДИЦИОННЫХ КРУИЗНЫХ СУДОВ</w:t>
      </w:r>
      <w:bookmarkEnd w:id="76"/>
    </w:p>
    <w:p w14:paraId="0E9883F8" w14:textId="35F15FEF" w:rsidR="00B50BBA" w:rsidRDefault="00B50BBA" w:rsidP="0082373C">
      <w:pPr>
        <w:pStyle w:val="Textbody"/>
      </w:pPr>
      <w:r>
        <w:t xml:space="preserve">ПАО </w:t>
      </w:r>
      <w:r w:rsidR="0082373C">
        <w:t>«</w:t>
      </w:r>
      <w:r>
        <w:t>Государственная транспортная лизинговая компания</w:t>
      </w:r>
      <w:r w:rsidR="0082373C">
        <w:t>»</w:t>
      </w:r>
      <w:r>
        <w:t xml:space="preserve"> (ГТЛК) совместно с финским государственным экспортным кредитным агентством Finnvera предоставят Helsinki Shipyard Oy (HSO, Финляндия) финансирование на строительство двух экспедиционных круизных судов.</w:t>
      </w:r>
    </w:p>
    <w:p w14:paraId="0C0B776C" w14:textId="3F1F42F6" w:rsidR="00B50BBA" w:rsidRDefault="0082373C" w:rsidP="0082373C">
      <w:pPr>
        <w:pStyle w:val="Textbody"/>
      </w:pPr>
      <w:r>
        <w:t>«</w:t>
      </w:r>
      <w:r w:rsidR="00B50BBA">
        <w:t>Совет директоров Finnvera 3 недели назад одобрил софинансирование вместе с ГТЛК строительства двух экспедиционных судов ледового класса</w:t>
      </w:r>
      <w:r>
        <w:t>»</w:t>
      </w:r>
      <w:r w:rsidR="00B50BBA">
        <w:t xml:space="preserve">, - сообщил </w:t>
      </w:r>
      <w:r>
        <w:t>«</w:t>
      </w:r>
      <w:r w:rsidR="00B50BBA">
        <w:t>Интерфаксу</w:t>
      </w:r>
      <w:r>
        <w:t>»</w:t>
      </w:r>
      <w:r w:rsidR="00B50BBA">
        <w:t xml:space="preserve"> совладелец финской верфи Ришат Багаутдинов.</w:t>
      </w:r>
    </w:p>
    <w:p w14:paraId="2EF111CC" w14:textId="6DAE2F83" w:rsidR="00B50BBA" w:rsidRDefault="0082373C" w:rsidP="0082373C">
      <w:pPr>
        <w:pStyle w:val="Textbody"/>
      </w:pPr>
      <w:r>
        <w:t>«</w:t>
      </w:r>
      <w:r w:rsidR="00B50BBA">
        <w:t>Контракт с заводом уже подписан, завод уже получил аванс, уже разрабатывает проектную документацию, то есть начался полноценный производственный процесс. Участники контракта - финская верфь Helsinki Shipyard Oy, ГТЛК и Finnvera</w:t>
      </w:r>
      <w:r>
        <w:t>»</w:t>
      </w:r>
      <w:r w:rsidR="00B50BBA">
        <w:t>, - добавил он.</w:t>
      </w:r>
    </w:p>
    <w:p w14:paraId="71449559" w14:textId="71538535" w:rsidR="00B50BBA" w:rsidRDefault="00B50BBA" w:rsidP="0082373C">
      <w:pPr>
        <w:pStyle w:val="Textbody"/>
      </w:pPr>
      <w:r>
        <w:t xml:space="preserve">Как сообщалось, заказчиком строительства судов на финской верфи выступает судоходная компания </w:t>
      </w:r>
      <w:r w:rsidR="0082373C">
        <w:t>«</w:t>
      </w:r>
      <w:r>
        <w:t>Водоходъ</w:t>
      </w:r>
      <w:r w:rsidR="0082373C">
        <w:t>»</w:t>
      </w:r>
      <w:r>
        <w:t xml:space="preserve">. Стоимость строительства двух лайнеров ледового класса оценивается в 210 млн евро. Срок сдачи судов - осень 2021 года, закладка - первый квартал 2020 года. Оперировать судами будет дочерняя компания </w:t>
      </w:r>
      <w:r w:rsidR="0082373C">
        <w:t>«</w:t>
      </w:r>
      <w:r>
        <w:t>Водохода</w:t>
      </w:r>
      <w:r w:rsidR="0082373C">
        <w:t>»</w:t>
      </w:r>
      <w:r>
        <w:t>. Предполагается, что лайнеры будут ходить в экспедиции на маршрутах в Арктике и Антарктике. Ледовый класс судов по шведско-финской классификации 1А - 1А супер.</w:t>
      </w:r>
    </w:p>
    <w:p w14:paraId="6F227A27" w14:textId="77777777" w:rsidR="00B50BBA" w:rsidRDefault="00B50BBA" w:rsidP="0082373C">
      <w:pPr>
        <w:pStyle w:val="3"/>
        <w:jc w:val="both"/>
        <w:rPr>
          <w:rFonts w:ascii="Times New Roman" w:hAnsi="Times New Roman"/>
          <w:sz w:val="24"/>
        </w:rPr>
      </w:pPr>
      <w:bookmarkStart w:id="77" w:name="_gen43"/>
      <w:bookmarkStart w:id="78" w:name="_Toc19175663"/>
      <w:bookmarkEnd w:id="77"/>
      <w:r>
        <w:rPr>
          <w:rFonts w:ascii="Times New Roman" w:hAnsi="Times New Roman"/>
          <w:sz w:val="24"/>
        </w:rPr>
        <w:lastRenderedPageBreak/>
        <w:t>ИНТЕРФАКС; 2019.09.11; MAERSK С ДЕКАБРЯ ВВОДИТ БУНКЕРНУЮ НАДБАВКУ В СВЯЗИ С ПЕРЕХОДОМ НА НОВЫЕ НОРМЫ IMO ПО СОДЕРЖАНИЮ СЕРЫ В ТОПЛИВЕ</w:t>
      </w:r>
      <w:bookmarkEnd w:id="78"/>
    </w:p>
    <w:p w14:paraId="18B53011" w14:textId="77777777" w:rsidR="00B50BBA" w:rsidRDefault="00B50BBA" w:rsidP="0082373C">
      <w:pPr>
        <w:pStyle w:val="Textbody"/>
      </w:pPr>
      <w:r>
        <w:t>Датская Maersk, мировой лидер в сфере контейнерных перевозок, накануне вступления в силу нормативов Международной морской организации (International Maritime Organization, IMO) по содержанию серы в судовом топливе вводит новую бункерную надбавку.</w:t>
      </w:r>
    </w:p>
    <w:p w14:paraId="7A01C66D" w14:textId="77777777" w:rsidR="00B50BBA" w:rsidRDefault="00B50BBA" w:rsidP="0082373C">
      <w:pPr>
        <w:pStyle w:val="Textbody"/>
      </w:pPr>
      <w:r>
        <w:t>Environmental Fuel Fee (EFF) вступает в силу с 1 декабря и будет применяться при заключении краткосрочных фрахтовых контрактов (до 3-х месяцев). Надбавка будет рассчитываться в зависимости от цены топлива на определенных маршрутах и направлениях, говорится в материалах Maersk.</w:t>
      </w:r>
    </w:p>
    <w:p w14:paraId="31264407" w14:textId="77777777" w:rsidR="00B50BBA" w:rsidRDefault="00B50BBA" w:rsidP="0082373C">
      <w:pPr>
        <w:pStyle w:val="Textbody"/>
      </w:pPr>
      <w:r>
        <w:t>В 2018 году Maersk ввел Bunker Adjustment Factor (BAF) - бункерную надбавку для долгосрочных контрактов. Начиная с 1 января 2020 года формула ее расчета будет основана на стоимости низкоcернистого топлива%CurDate% вместо цены судового топлива с содержанием серы 3,5%, отмечает компания.</w:t>
      </w:r>
    </w:p>
    <w:p w14:paraId="240C80E9" w14:textId="77777777" w:rsidR="00B50BBA" w:rsidRDefault="00B50BBA" w:rsidP="0082373C">
      <w:pPr>
        <w:pStyle w:val="Textbody"/>
      </w:pPr>
      <w:r>
        <w:t>С 2020 года вступают в силу новые международные правила, предусматривающие запрет на использование морскими судами топлива с высоким содержанием серы. В рамках норматива IMO содержание серы в судовом топливе должно быть не выше 0,5%. Ожидается, что этот шаг существенно снизит загрязнение окружающей среды, однако судоходные компании предупреждали о чрезмерном росте расходов, так как топливо - одна из главных статей расходов в судоходстве.</w:t>
      </w:r>
    </w:p>
    <w:p w14:paraId="0EBA1F3F" w14:textId="77777777" w:rsidR="00B50BBA" w:rsidRDefault="00B50BBA" w:rsidP="0082373C">
      <w:pPr>
        <w:pStyle w:val="Textbody"/>
      </w:pPr>
      <w:r>
        <w:t>Как сообщалось, Maersk после введения требований IMO-2020 планирует перевести свои суда на использование низкосернистого топлива, некоторые контейнеровозы будут также оборудованы специальными скрубберами.</w:t>
      </w:r>
    </w:p>
    <w:p w14:paraId="154D7AFF" w14:textId="1EE2D215" w:rsidR="00B50BBA" w:rsidRDefault="00B50BBA" w:rsidP="0082373C">
      <w:pPr>
        <w:pStyle w:val="Textbody"/>
      </w:pPr>
      <w:r>
        <w:t xml:space="preserve">Порядка 10% всего топлива, которое использует Maersk, закупается на российских НПЗ, сообщал глава A.P. Moeller-Maersk A/S Сорен Скоу в июне. Компания планировала изучить предложения российских поставщиков низкосернистого топлива для бункеровки своих судов. </w:t>
      </w:r>
      <w:r w:rsidR="0082373C">
        <w:t>«</w:t>
      </w:r>
      <w:r>
        <w:t>Да, мы уже бункеруемся в портах РФ, по мере доступности экологического нового топлива будем бункероваться им в России</w:t>
      </w:r>
      <w:r w:rsidR="0082373C">
        <w:t>»</w:t>
      </w:r>
      <w:r>
        <w:t>, - отмечал глава Maersk.</w:t>
      </w:r>
    </w:p>
    <w:p w14:paraId="58744A93" w14:textId="77777777" w:rsidR="00B50BBA" w:rsidRDefault="00B50BBA" w:rsidP="0082373C">
      <w:pPr>
        <w:pStyle w:val="3"/>
        <w:jc w:val="both"/>
        <w:rPr>
          <w:rFonts w:ascii="Times New Roman" w:hAnsi="Times New Roman"/>
          <w:sz w:val="24"/>
        </w:rPr>
      </w:pPr>
      <w:bookmarkStart w:id="79" w:name="_gen44"/>
      <w:bookmarkStart w:id="80" w:name="_Toc19175664"/>
      <w:bookmarkEnd w:id="79"/>
      <w:r>
        <w:rPr>
          <w:rFonts w:ascii="Times New Roman" w:hAnsi="Times New Roman"/>
          <w:sz w:val="24"/>
        </w:rPr>
        <w:t xml:space="preserve">ИНТЕРФАКС; 2019.09.11; </w:t>
      </w:r>
      <w:r w:rsidRPr="0082373C">
        <w:rPr>
          <w:rFonts w:ascii="Times New Roman" w:hAnsi="Times New Roman"/>
          <w:sz w:val="24"/>
        </w:rPr>
        <w:t>РОСМОРРЕЧФЛОТ</w:t>
      </w:r>
      <w:r>
        <w:rPr>
          <w:rFonts w:ascii="Times New Roman" w:hAnsi="Times New Roman"/>
          <w:sz w:val="24"/>
        </w:rPr>
        <w:t xml:space="preserve"> СНОВА НЕ СМОГ ВЗЫСКАТЬ С ЯРОСЛАВСКОГО СУДОЗАВОДА 215 МЛН РУБЛЕЙ</w:t>
      </w:r>
      <w:bookmarkEnd w:id="80"/>
    </w:p>
    <w:p w14:paraId="005DBD40" w14:textId="7B621F21" w:rsidR="00B50BBA" w:rsidRDefault="00B50BBA" w:rsidP="0082373C">
      <w:pPr>
        <w:pStyle w:val="Textbody"/>
      </w:pPr>
      <w:r>
        <w:t xml:space="preserve">Арбитражный суд Московского округа в среду оставил в силе решение судов нижестоящих инстанций, отказавших ФКУ </w:t>
      </w:r>
      <w:r w:rsidR="0082373C">
        <w:t>«</w:t>
      </w:r>
      <w:r>
        <w:t>Дирекция государственного заказчика программ развития морского транспорта</w:t>
      </w:r>
      <w:r w:rsidR="0082373C">
        <w:t>»</w:t>
      </w:r>
      <w:r>
        <w:t xml:space="preserve"> (структура </w:t>
      </w:r>
      <w:r w:rsidRPr="0082373C">
        <w:rPr>
          <w:b/>
        </w:rPr>
        <w:t>Росморречфлот</w:t>
      </w:r>
      <w:r>
        <w:t xml:space="preserve">а) в иске к ПАО </w:t>
      </w:r>
      <w:r w:rsidR="0082373C">
        <w:t>«</w:t>
      </w:r>
      <w:r>
        <w:t>Ярославский судостроительный завод</w:t>
      </w:r>
      <w:r w:rsidR="0082373C">
        <w:t>»</w:t>
      </w:r>
      <w:r>
        <w:t xml:space="preserve"> (</w:t>
      </w:r>
      <w:r w:rsidR="0082373C">
        <w:t>«</w:t>
      </w:r>
      <w:r>
        <w:t>ЯСЗ</w:t>
      </w:r>
      <w:r w:rsidR="0082373C">
        <w:t>»</w:t>
      </w:r>
      <w:r>
        <w:t>) о взыскании 214,7 млн рублей неустойки по госконтракту от 3 октября 2014 года.</w:t>
      </w:r>
    </w:p>
    <w:p w14:paraId="2731FD8B" w14:textId="089A2B86" w:rsidR="00B50BBA" w:rsidRDefault="00B50BBA" w:rsidP="0082373C">
      <w:pPr>
        <w:pStyle w:val="Textbody"/>
      </w:pPr>
      <w:r>
        <w:t xml:space="preserve">Как отмечается в информации на сайте суда, суд отклонил жалобу ФКУ. Ранее, 22 мая, Девятый арбитражный апелляционный суд подтвердил решение Арбитражного суда Москвы, который 12 марта отказал структуре </w:t>
      </w:r>
      <w:r w:rsidRPr="0082373C">
        <w:rPr>
          <w:b/>
        </w:rPr>
        <w:t>Росморречфлот</w:t>
      </w:r>
      <w:r>
        <w:t xml:space="preserve">а в иске о взыскании неустойки с </w:t>
      </w:r>
      <w:r w:rsidR="0082373C">
        <w:t>«</w:t>
      </w:r>
      <w:r>
        <w:t>ЯСЗ</w:t>
      </w:r>
      <w:r w:rsidR="0082373C">
        <w:t>»</w:t>
      </w:r>
      <w:r>
        <w:t>.</w:t>
      </w:r>
    </w:p>
    <w:p w14:paraId="43D8874D" w14:textId="77777777" w:rsidR="00B50BBA" w:rsidRDefault="00B50BBA" w:rsidP="0082373C">
      <w:pPr>
        <w:pStyle w:val="Textbody"/>
      </w:pPr>
      <w:r>
        <w:t>Из материалов дела следует, что 3 октября 2014 года ФКУ (госзаказчик) и завод (генподрядчик) заключили контракт на строительство шести спасательных катеров на сумму 695 млн рублей до 1 декабря 2018 года. Сумму требуемой неустойки ФКУ обосновывало тем, что завод допустил просрочку разработки конструкторской документации, но суд с этим не согласился.</w:t>
      </w:r>
    </w:p>
    <w:p w14:paraId="0BAE3E7E" w14:textId="77777777" w:rsidR="0082373C" w:rsidRDefault="00B50BBA" w:rsidP="0082373C">
      <w:pPr>
        <w:pStyle w:val="Textbody"/>
      </w:pPr>
      <w:r>
        <w:t>Ярославский судостроительный завод основан в 1920 году, специализируется на производстве различных судов - от малых патрульных катеров до крупных морских и речных судов водоизмещением до 2,5 тыс. тонн.</w:t>
      </w:r>
    </w:p>
    <w:p w14:paraId="4EAE1180" w14:textId="36A0176E" w:rsidR="00B50BBA" w:rsidRDefault="00B50BBA" w:rsidP="0082373C">
      <w:pPr>
        <w:pStyle w:val="3"/>
        <w:jc w:val="both"/>
        <w:rPr>
          <w:rFonts w:ascii="Times New Roman" w:hAnsi="Times New Roman"/>
          <w:sz w:val="24"/>
        </w:rPr>
      </w:pPr>
      <w:bookmarkStart w:id="81" w:name="_Toc19175665"/>
      <w:r>
        <w:rPr>
          <w:rFonts w:ascii="Times New Roman" w:hAnsi="Times New Roman"/>
          <w:sz w:val="24"/>
        </w:rPr>
        <w:lastRenderedPageBreak/>
        <w:t xml:space="preserve">ИНТЕРФАКС; 2019.09.11; </w:t>
      </w:r>
      <w:r w:rsidR="0082373C">
        <w:rPr>
          <w:rFonts w:ascii="Times New Roman" w:hAnsi="Times New Roman"/>
          <w:sz w:val="24"/>
        </w:rPr>
        <w:t>«</w:t>
      </w:r>
      <w:r>
        <w:rPr>
          <w:rFonts w:ascii="Times New Roman" w:hAnsi="Times New Roman"/>
          <w:sz w:val="24"/>
        </w:rPr>
        <w:t>ВОДОХОДЪ</w:t>
      </w:r>
      <w:r w:rsidR="0082373C">
        <w:rPr>
          <w:rFonts w:ascii="Times New Roman" w:hAnsi="Times New Roman"/>
          <w:sz w:val="24"/>
        </w:rPr>
        <w:t>»</w:t>
      </w:r>
      <w:r>
        <w:rPr>
          <w:rFonts w:ascii="Times New Roman" w:hAnsi="Times New Roman"/>
          <w:sz w:val="24"/>
        </w:rPr>
        <w:t xml:space="preserve"> ГОТОВ ЗАКАЗЫВАТЬ КРУИЗНЫЕ СУДА ДЛЯ НОВЫХ МАРШРУТОВ ПРИ УСЛОВИИ ГОСПОДДЕРЖКИ ПРОЕКТА</w:t>
      </w:r>
      <w:bookmarkEnd w:id="81"/>
    </w:p>
    <w:p w14:paraId="06E236C4" w14:textId="2DA676C1" w:rsidR="00B50BBA" w:rsidRDefault="00B50BBA" w:rsidP="0082373C">
      <w:pPr>
        <w:pStyle w:val="Textbody"/>
      </w:pPr>
      <w:r>
        <w:t xml:space="preserve">Судоходная компания </w:t>
      </w:r>
      <w:r w:rsidR="0082373C">
        <w:t>«</w:t>
      </w:r>
      <w:r>
        <w:t>ВодоходЪ</w:t>
      </w:r>
      <w:r w:rsidR="0082373C">
        <w:t>»</w:t>
      </w:r>
      <w:r>
        <w:t xml:space="preserve"> планирует новый премиум-маршрут пассажирского теплохода по Енисею, в случае успешной реализации проекта и действия мер господдержки готова заказать судостроителям еще два круизных судна, сообщил гендиректор компании Ришат Багаутдинов журналистам в среду.</w:t>
      </w:r>
    </w:p>
    <w:p w14:paraId="2F5BB9D2" w14:textId="75BE35A6" w:rsidR="00B50BBA" w:rsidRDefault="0082373C" w:rsidP="0082373C">
      <w:pPr>
        <w:pStyle w:val="Textbody"/>
      </w:pPr>
      <w:r>
        <w:t>«</w:t>
      </w:r>
      <w:r w:rsidR="00B50BBA">
        <w:t xml:space="preserve">Мы сейчас перегнали один теплоход </w:t>
      </w:r>
      <w:r>
        <w:t>«</w:t>
      </w:r>
      <w:r w:rsidR="00B50BBA">
        <w:t>Максим Горький</w:t>
      </w:r>
      <w:r>
        <w:t>»</w:t>
      </w:r>
      <w:r w:rsidR="00B50BBA">
        <w:t xml:space="preserve"> на Енисей, переделываем его на 5-звездный продукт, сформировали очень интересную и очень насыщенную программу. Это будет не просто круиз, а круиз-экспедиция</w:t>
      </w:r>
      <w:r>
        <w:t>»</w:t>
      </w:r>
      <w:r w:rsidR="00B50BBA">
        <w:t>, - сказал Багаутдинов.</w:t>
      </w:r>
    </w:p>
    <w:p w14:paraId="6CF4851A" w14:textId="69D867B8" w:rsidR="00B50BBA" w:rsidRDefault="00B50BBA" w:rsidP="0082373C">
      <w:pPr>
        <w:pStyle w:val="Textbody"/>
      </w:pPr>
      <w:r>
        <w:t xml:space="preserve">По его словам, в случае, если опыт эксплуатации теплохода на Енисее, где есть ограничение по осадке судов, будет положительным, </w:t>
      </w:r>
      <w:r w:rsidR="0082373C">
        <w:t>«</w:t>
      </w:r>
      <w:r>
        <w:t>ВодоходЪ</w:t>
      </w:r>
      <w:r w:rsidR="0082373C">
        <w:t>»</w:t>
      </w:r>
      <w:r>
        <w:t xml:space="preserve"> может заказать еще два судна, которые </w:t>
      </w:r>
      <w:r w:rsidR="0082373C">
        <w:t>«</w:t>
      </w:r>
      <w:r>
        <w:t>будут меньше</w:t>
      </w:r>
      <w:r w:rsidR="0082373C">
        <w:t>»</w:t>
      </w:r>
      <w:r>
        <w:t xml:space="preserve">, чем спущенный в среду на воду круизный лайнер </w:t>
      </w:r>
      <w:r w:rsidR="0082373C">
        <w:t>«</w:t>
      </w:r>
      <w:r>
        <w:t>Мустай Карим</w:t>
      </w:r>
      <w:r w:rsidR="0082373C">
        <w:t>»</w:t>
      </w:r>
      <w:r>
        <w:t>.</w:t>
      </w:r>
    </w:p>
    <w:p w14:paraId="7BA33226" w14:textId="2314F981" w:rsidR="00B50BBA" w:rsidRDefault="0082373C" w:rsidP="0082373C">
      <w:pPr>
        <w:pStyle w:val="Textbody"/>
      </w:pPr>
      <w:r>
        <w:t>«</w:t>
      </w:r>
      <w:r w:rsidR="00B50BBA">
        <w:t>Эти суда смогут работать как в центральной части России, так и по реке Енисей, по реке Лена. И, безусловно, строительство новых пассажирских судов возможно только при наличии мер государственного стимулирования</w:t>
      </w:r>
      <w:r>
        <w:t>»</w:t>
      </w:r>
      <w:r w:rsidR="00B50BBA">
        <w:t>, - сказал Багаутдинов, добавив, что в планах компании разработка новых маршрутов, например, по Оке или по Байкалу.</w:t>
      </w:r>
    </w:p>
    <w:p w14:paraId="3EC7D7D0" w14:textId="5352695C" w:rsidR="00B50BBA" w:rsidRDefault="0082373C" w:rsidP="0082373C">
      <w:pPr>
        <w:pStyle w:val="Textbody"/>
      </w:pPr>
      <w:r>
        <w:t>«</w:t>
      </w:r>
      <w:r w:rsidR="00B50BBA">
        <w:t>По отзывам наших клиентов, как россиян, так и иностранцев, все хотят видеть какие-то новые маршруты. Мы стараемся следовать за требованиями клиентов</w:t>
      </w:r>
      <w:r>
        <w:t>»</w:t>
      </w:r>
      <w:r w:rsidR="00B50BBA">
        <w:t>,- заключил он.</w:t>
      </w:r>
    </w:p>
    <w:p w14:paraId="13AF11B8" w14:textId="6C1F6948" w:rsidR="00B50BBA" w:rsidRDefault="00B50BBA" w:rsidP="0082373C">
      <w:pPr>
        <w:pStyle w:val="Textbody"/>
      </w:pPr>
      <w:r>
        <w:t xml:space="preserve">Как сообщалось, в среду со стапелей ПАО </w:t>
      </w:r>
      <w:r w:rsidR="0082373C">
        <w:t>«</w:t>
      </w:r>
      <w:r>
        <w:t xml:space="preserve">Завод </w:t>
      </w:r>
      <w:r w:rsidR="0082373C">
        <w:t>«</w:t>
      </w:r>
      <w:r>
        <w:t>Красное Сормово</w:t>
      </w:r>
      <w:r w:rsidR="0082373C">
        <w:t>»</w:t>
      </w:r>
      <w:r>
        <w:t xml:space="preserve"> (Нижний Новгород, входит в </w:t>
      </w:r>
      <w:r w:rsidR="0082373C">
        <w:t>«</w:t>
      </w:r>
      <w:r>
        <w:t>Объединенную судостроительную корпорацию</w:t>
      </w:r>
      <w:r w:rsidR="0082373C">
        <w:t>»</w:t>
      </w:r>
      <w:r>
        <w:t xml:space="preserve">, ОСК) спущен на воду круизный лайнер проекта PV300VD </w:t>
      </w:r>
      <w:r w:rsidR="0082373C">
        <w:t>«</w:t>
      </w:r>
      <w:r>
        <w:t>Мустай Карим</w:t>
      </w:r>
      <w:r w:rsidR="0082373C">
        <w:t>»</w:t>
      </w:r>
      <w:r>
        <w:t xml:space="preserve">. Получателем судна выступает ООО </w:t>
      </w:r>
      <w:r w:rsidR="0082373C">
        <w:t>«</w:t>
      </w:r>
      <w:r>
        <w:t>ВодоходЪ</w:t>
      </w:r>
      <w:r w:rsidR="0082373C">
        <w:t>»</w:t>
      </w:r>
      <w:r>
        <w:t>.</w:t>
      </w:r>
    </w:p>
    <w:p w14:paraId="3E477A70" w14:textId="779CFB9C" w:rsidR="00B50BBA" w:rsidRDefault="00B50BBA" w:rsidP="0082373C">
      <w:pPr>
        <w:pStyle w:val="3"/>
        <w:jc w:val="both"/>
        <w:rPr>
          <w:rFonts w:ascii="Times New Roman" w:hAnsi="Times New Roman"/>
          <w:sz w:val="24"/>
        </w:rPr>
      </w:pPr>
      <w:bookmarkStart w:id="82" w:name="_gen47"/>
      <w:bookmarkStart w:id="83" w:name="_Toc19175666"/>
      <w:bookmarkEnd w:id="82"/>
      <w:r>
        <w:rPr>
          <w:rFonts w:ascii="Times New Roman" w:hAnsi="Times New Roman"/>
          <w:sz w:val="24"/>
        </w:rPr>
        <w:t xml:space="preserve">ИНТЕРФАКС; 2019.09.11; </w:t>
      </w:r>
      <w:r w:rsidR="0082373C">
        <w:rPr>
          <w:rFonts w:ascii="Times New Roman" w:hAnsi="Times New Roman"/>
          <w:sz w:val="24"/>
        </w:rPr>
        <w:t>«</w:t>
      </w:r>
      <w:r>
        <w:rPr>
          <w:rFonts w:ascii="Times New Roman" w:hAnsi="Times New Roman"/>
          <w:sz w:val="24"/>
        </w:rPr>
        <w:t>КРАСНОЕ СОРМОВО</w:t>
      </w:r>
      <w:r w:rsidR="0082373C">
        <w:rPr>
          <w:rFonts w:ascii="Times New Roman" w:hAnsi="Times New Roman"/>
          <w:sz w:val="24"/>
        </w:rPr>
        <w:t>»</w:t>
      </w:r>
      <w:r>
        <w:rPr>
          <w:rFonts w:ascii="Times New Roman" w:hAnsi="Times New Roman"/>
          <w:sz w:val="24"/>
        </w:rPr>
        <w:t xml:space="preserve"> СПУСТИЛО НА ВОДУ КРУИЗНЫЙ ЛАЙНЕР ПРОЕКТА PV300 ДЛЯ </w:t>
      </w:r>
      <w:r w:rsidR="0082373C">
        <w:rPr>
          <w:rFonts w:ascii="Times New Roman" w:hAnsi="Times New Roman"/>
          <w:sz w:val="24"/>
        </w:rPr>
        <w:t>«</w:t>
      </w:r>
      <w:r>
        <w:rPr>
          <w:rFonts w:ascii="Times New Roman" w:hAnsi="Times New Roman"/>
          <w:sz w:val="24"/>
        </w:rPr>
        <w:t>ВОДОХОДА</w:t>
      </w:r>
      <w:r w:rsidR="0082373C">
        <w:rPr>
          <w:rFonts w:ascii="Times New Roman" w:hAnsi="Times New Roman"/>
          <w:sz w:val="24"/>
        </w:rPr>
        <w:t>»</w:t>
      </w:r>
      <w:bookmarkEnd w:id="83"/>
    </w:p>
    <w:p w14:paraId="5730F62D" w14:textId="4B39089B" w:rsidR="00B50BBA" w:rsidRDefault="00B50BBA" w:rsidP="0082373C">
      <w:pPr>
        <w:pStyle w:val="Textbody"/>
      </w:pPr>
      <w:r>
        <w:t xml:space="preserve">ПАО </w:t>
      </w:r>
      <w:r w:rsidR="0082373C">
        <w:t>«</w:t>
      </w:r>
      <w:r>
        <w:t xml:space="preserve">Завод </w:t>
      </w:r>
      <w:r w:rsidR="0082373C">
        <w:t>«</w:t>
      </w:r>
      <w:r>
        <w:t>Красное Сормово</w:t>
      </w:r>
      <w:r w:rsidR="0082373C">
        <w:t>»</w:t>
      </w:r>
      <w:r>
        <w:t xml:space="preserve"> (Нижний Новгород, входит в </w:t>
      </w:r>
      <w:r w:rsidR="0082373C">
        <w:t>«</w:t>
      </w:r>
      <w:r>
        <w:t>Объединенную судостроительную корпорацию</w:t>
      </w:r>
      <w:r w:rsidR="0082373C">
        <w:t>»</w:t>
      </w:r>
      <w:r>
        <w:t xml:space="preserve">, ОСК) в среду спустило на воду круизный лайнер проекта PV300VD, сообщил корреспондент </w:t>
      </w:r>
      <w:r w:rsidR="0082373C">
        <w:t>«</w:t>
      </w:r>
      <w:r>
        <w:t>Интерфакса</w:t>
      </w:r>
      <w:r w:rsidR="0082373C">
        <w:t>»</w:t>
      </w:r>
      <w:r>
        <w:t>, присутствовавший на церемонии спуска.</w:t>
      </w:r>
    </w:p>
    <w:p w14:paraId="0C60EDE0" w14:textId="5D366981" w:rsidR="00B50BBA" w:rsidRDefault="00B50BBA" w:rsidP="0082373C">
      <w:pPr>
        <w:pStyle w:val="Textbody"/>
      </w:pPr>
      <w:r>
        <w:t xml:space="preserve">Пассажирский теплоход </w:t>
      </w:r>
      <w:r w:rsidR="0082373C">
        <w:t>«</w:t>
      </w:r>
      <w:r>
        <w:t>Мустай Карим</w:t>
      </w:r>
      <w:r w:rsidR="0082373C">
        <w:t>»</w:t>
      </w:r>
      <w:r>
        <w:t xml:space="preserve"> станет первым судном подобного класса, построенным и переданным заказчику на заводе за последние 60 лет.</w:t>
      </w:r>
    </w:p>
    <w:p w14:paraId="7D924F76" w14:textId="61C3DEF3" w:rsidR="00B50BBA" w:rsidRDefault="0082373C" w:rsidP="0082373C">
      <w:pPr>
        <w:pStyle w:val="Textbody"/>
      </w:pPr>
      <w:r>
        <w:t>«</w:t>
      </w:r>
      <w:r w:rsidR="00B50BBA">
        <w:t>Мустай Карим</w:t>
      </w:r>
      <w:r>
        <w:t>»</w:t>
      </w:r>
      <w:r w:rsidR="00B50BBA">
        <w:t xml:space="preserve"> строится с весны 2017 года в рамках трехстороннего контракта: изготовителем выступает </w:t>
      </w:r>
      <w:r>
        <w:t>«</w:t>
      </w:r>
      <w:r w:rsidR="00B50BBA">
        <w:t>Красное Сормово</w:t>
      </w:r>
      <w:r>
        <w:t>»</w:t>
      </w:r>
      <w:r w:rsidR="00B50BBA">
        <w:t xml:space="preserve">, заказчиком - кэптивная лизинговая компания АО </w:t>
      </w:r>
      <w:r>
        <w:t>«</w:t>
      </w:r>
      <w:r w:rsidR="00B50BBA">
        <w:t>Машпромлизинг</w:t>
      </w:r>
      <w:r>
        <w:t>»</w:t>
      </w:r>
      <w:r w:rsidR="00B50BBA">
        <w:t xml:space="preserve"> (ранее - </w:t>
      </w:r>
      <w:r>
        <w:t>«</w:t>
      </w:r>
      <w:r w:rsidR="00B50BBA">
        <w:t>Гознак-лизинг</w:t>
      </w:r>
      <w:r>
        <w:t>»</w:t>
      </w:r>
      <w:r w:rsidR="00B50BBA">
        <w:t xml:space="preserve">), получателем - ООО </w:t>
      </w:r>
      <w:r>
        <w:t>«</w:t>
      </w:r>
      <w:r w:rsidR="00B50BBA">
        <w:t>ВодоходЪ</w:t>
      </w:r>
      <w:r>
        <w:t>»</w:t>
      </w:r>
      <w:r w:rsidR="00B50BBA">
        <w:t>.</w:t>
      </w:r>
    </w:p>
    <w:p w14:paraId="70FF5EB2" w14:textId="77777777" w:rsidR="00B50BBA" w:rsidRDefault="00B50BBA" w:rsidP="0082373C">
      <w:pPr>
        <w:pStyle w:val="Textbody"/>
      </w:pPr>
      <w:r>
        <w:t>Судно предназначено для речных перевозок пассажиров на дальних круизных линиях Москва-Астрахань, Москва - Санкт-Петербург с переходами по Ладожскому и Онежскому озерам, Москва - Ростов-на-Дону с проходом Волго-Донским судоходным каналом. Район плавания - внутренние водные пути РФ и морские районы. Условия эксплуатации: температура наружного воздуха - от минус 5 до плюс 30 градусов Цельсия, температура воды - от 0 до плюс 27 градусов.</w:t>
      </w:r>
    </w:p>
    <w:p w14:paraId="0FE0C42F" w14:textId="6FB3D82F" w:rsidR="00B50BBA" w:rsidRDefault="00B50BBA" w:rsidP="0082373C">
      <w:pPr>
        <w:pStyle w:val="Textbody"/>
      </w:pPr>
      <w:r>
        <w:t xml:space="preserve">Для размещения 342 пассажиров предусматриваются 169 кают </w:t>
      </w:r>
      <w:r w:rsidR="0082373C">
        <w:t>«</w:t>
      </w:r>
      <w:r>
        <w:t>стандарт</w:t>
      </w:r>
      <w:r w:rsidR="0082373C">
        <w:t>»</w:t>
      </w:r>
      <w:r>
        <w:t xml:space="preserve"> площадью около 17-20 кв. м (338 мест) и две каюты </w:t>
      </w:r>
      <w:r w:rsidR="0082373C">
        <w:t>«</w:t>
      </w:r>
      <w:r>
        <w:t>люкс</w:t>
      </w:r>
      <w:r w:rsidR="0082373C">
        <w:t>»</w:t>
      </w:r>
      <w:r>
        <w:t xml:space="preserve"> площадью около 30 кв. м (4 места). Пассажирам лайнера будут доступны несколько ресторанов, библиотека, конференц-зал, спа-салон, бары, большая открытая прогулочная зона-солярий на верхней палубе.</w:t>
      </w:r>
    </w:p>
    <w:p w14:paraId="3CD2F9BE" w14:textId="77777777" w:rsidR="00B50BBA" w:rsidRDefault="00B50BBA" w:rsidP="0082373C">
      <w:pPr>
        <w:pStyle w:val="Textbody"/>
      </w:pPr>
      <w:r>
        <w:t>Президент ОСК Алексей Рахманов сообщил журналистам после церемонии спуска, что стоимость круизного теплохода составила чуть менее 4 млрд рублей, ожидается, что теплоход будет готов в срок - к началу навигации следующего года.</w:t>
      </w:r>
    </w:p>
    <w:p w14:paraId="04C3D07C" w14:textId="629D821E" w:rsidR="00B50BBA" w:rsidRDefault="0082373C" w:rsidP="0082373C">
      <w:pPr>
        <w:pStyle w:val="Textbody"/>
      </w:pPr>
      <w:r>
        <w:t>«</w:t>
      </w:r>
      <w:r w:rsidR="00B50BBA">
        <w:t xml:space="preserve">Это достаточно серьезная инвестиция, которая была бы невозможна без государственной поддержки, потому что без взноса в уставный капитал ОСК с последующей передачей </w:t>
      </w:r>
      <w:r w:rsidR="00B50BBA">
        <w:lastRenderedPageBreak/>
        <w:t>(судна - ИФ) в нашу кэптивную лизинговую компанию такой проект был бы для наших судоходных компаний неокупаемым. Поэтому мы рады, что эта программа, которая, мы надеемся, будет развиваться и дальше, позволит построить не одно такое судно, а целую серию судов</w:t>
      </w:r>
      <w:r>
        <w:t>»</w:t>
      </w:r>
      <w:r w:rsidR="00B50BBA">
        <w:t>, - сказал Рахманов.</w:t>
      </w:r>
    </w:p>
    <w:p w14:paraId="6721CC15" w14:textId="57BEBE0C" w:rsidR="00B50BBA" w:rsidRDefault="00B50BBA" w:rsidP="0082373C">
      <w:pPr>
        <w:pStyle w:val="Textbody"/>
      </w:pPr>
      <w:r>
        <w:t xml:space="preserve">По его словам, </w:t>
      </w:r>
      <w:r w:rsidR="0082373C">
        <w:t>«</w:t>
      </w:r>
      <w:r>
        <w:t>ВодоходЪ</w:t>
      </w:r>
      <w:r w:rsidR="0082373C">
        <w:t>»</w:t>
      </w:r>
      <w:r>
        <w:t xml:space="preserve"> готов строить серию этих судов при условии действия мер государственной поддержки.</w:t>
      </w:r>
    </w:p>
    <w:p w14:paraId="169F33D3" w14:textId="7C02BB23" w:rsidR="00B50BBA" w:rsidRDefault="00B50BBA" w:rsidP="0082373C">
      <w:pPr>
        <w:pStyle w:val="Textbody"/>
      </w:pPr>
      <w:r>
        <w:t xml:space="preserve">Гендиректор завода </w:t>
      </w:r>
      <w:r w:rsidR="0082373C">
        <w:t>«</w:t>
      </w:r>
      <w:r>
        <w:t>Красное Сормово</w:t>
      </w:r>
      <w:r w:rsidR="0082373C">
        <w:t>»</w:t>
      </w:r>
      <w:r>
        <w:t xml:space="preserve"> Михаил Першин сообщил в свою очередь, что в перспективе при заказе судов такого типа судоверфь сможет осуществлять их строительство за 1,5 года.</w:t>
      </w:r>
    </w:p>
    <w:p w14:paraId="7493D23B" w14:textId="7988743E" w:rsidR="00B50BBA" w:rsidRDefault="00B50BBA" w:rsidP="0082373C">
      <w:pPr>
        <w:pStyle w:val="Textbody"/>
      </w:pPr>
      <w:r>
        <w:t xml:space="preserve">Намерение заказать новые суда такого класса подтвердил гендиректор компании </w:t>
      </w:r>
      <w:r w:rsidR="0082373C">
        <w:t>«</w:t>
      </w:r>
      <w:r>
        <w:t>ВодоходЪ</w:t>
      </w:r>
      <w:r w:rsidR="0082373C">
        <w:t>»</w:t>
      </w:r>
      <w:r>
        <w:t xml:space="preserve"> Ришат Багаутдинов. </w:t>
      </w:r>
      <w:r w:rsidR="0082373C">
        <w:t>«</w:t>
      </w:r>
      <w:r>
        <w:t>Безусловно, строительство новых пассажирских судов возможно только при наличии мер государственного стимулирования. Это вот (спуск круизного лайнера - ИФ) наглядный пример, что эти меры работают</w:t>
      </w:r>
      <w:r w:rsidR="0082373C">
        <w:t>»</w:t>
      </w:r>
      <w:r>
        <w:t>, - сказал он.</w:t>
      </w:r>
    </w:p>
    <w:p w14:paraId="65F5248E" w14:textId="0E5A755B" w:rsidR="00B50BBA" w:rsidRDefault="0082373C" w:rsidP="0082373C">
      <w:pPr>
        <w:pStyle w:val="Textbody"/>
      </w:pPr>
      <w:r>
        <w:t>«</w:t>
      </w:r>
      <w:r w:rsidR="00B50BBA">
        <w:t>Для этого парохода мы уже разработали насыщенную программу. Мы привязали ее к культурным событиям, которые будут проходить по пунктам назначения. В частности, в Плёсе у нас очень интересная программа пребывания, но я пока не буду ее раскрывать. Еще одна особенность нашего теплохода в том, что в силу его конструктивных решений он может проходить по Неве под разведенными мостами, поэтому думаем, что он будет останавливаться где-то в центре Санкт-Петербурга. Сейчас мы над этим работаем и пока препятствий не видим</w:t>
      </w:r>
      <w:r>
        <w:t>»</w:t>
      </w:r>
      <w:r w:rsidR="00B50BBA">
        <w:t>, - сказал Багаутдинов.</w:t>
      </w:r>
    </w:p>
    <w:p w14:paraId="088856FF" w14:textId="743118EC" w:rsidR="00B50BBA" w:rsidRDefault="00B50BBA" w:rsidP="0082373C">
      <w:pPr>
        <w:pStyle w:val="Textbody"/>
      </w:pPr>
      <w:r>
        <w:t xml:space="preserve">Ранее сообщалось, что </w:t>
      </w:r>
      <w:r w:rsidR="0082373C">
        <w:t>«</w:t>
      </w:r>
      <w:r>
        <w:t>Красное Сормово</w:t>
      </w:r>
      <w:r w:rsidR="0082373C">
        <w:t>»</w:t>
      </w:r>
      <w:r>
        <w:t xml:space="preserve"> планирует передать теплоход заказчику в первом квартале 2020 года. Стоимость строительства ранее оценивалась в 3,1 млрд рублей.</w:t>
      </w:r>
    </w:p>
    <w:p w14:paraId="717E2E54" w14:textId="1BDECBDF" w:rsidR="00B50BBA" w:rsidRDefault="00B50BBA" w:rsidP="0082373C">
      <w:pPr>
        <w:pStyle w:val="Textbody"/>
      </w:pPr>
      <w:r>
        <w:t xml:space="preserve">Между тем, другое предприятие ОСК - астраханский судостроительный завод </w:t>
      </w:r>
      <w:r w:rsidR="0082373C">
        <w:t>«</w:t>
      </w:r>
      <w:r>
        <w:t>Лотос</w:t>
      </w:r>
      <w:r w:rsidR="0082373C">
        <w:t>»</w:t>
      </w:r>
      <w:r>
        <w:t xml:space="preserve"> - продолжает строительство круизного лайнера проекта PV300VD </w:t>
      </w:r>
      <w:r w:rsidR="0082373C">
        <w:t>«</w:t>
      </w:r>
      <w:r>
        <w:t>Петр Великий</w:t>
      </w:r>
      <w:r w:rsidR="0082373C">
        <w:t>»</w:t>
      </w:r>
      <w:r>
        <w:t xml:space="preserve">. Судно строится по заказу </w:t>
      </w:r>
      <w:r w:rsidR="0082373C">
        <w:t>«</w:t>
      </w:r>
      <w:r>
        <w:t>Московского речного пароходства</w:t>
      </w:r>
      <w:r w:rsidR="0082373C">
        <w:t>»</w:t>
      </w:r>
      <w:r>
        <w:t xml:space="preserve"> (МРП, входит в корпорацию AEON Романа Троценко) и было спущено на воду для достройки в конце мая 2019 года. Срок его сдачи задерживается на год - до лета 2020 года. Задержку в ОСК объясняли проблемами при проектировании и строительстве. Также ОСК сообщала об удорожании проекта в связи с тем, что оборудование и материалы изначально были неправильно оценены. </w:t>
      </w:r>
      <w:r w:rsidR="0082373C">
        <w:t>«</w:t>
      </w:r>
      <w:r>
        <w:t>Коммерсантъ</w:t>
      </w:r>
      <w:r w:rsidR="0082373C">
        <w:t>»</w:t>
      </w:r>
      <w:r>
        <w:t xml:space="preserve"> летом текущего года сообщал о заключении допсоглашения, по которому цена контракта была увеличена с 3,2 млрд рублей до 4,17 млрд рублей.</w:t>
      </w:r>
    </w:p>
    <w:p w14:paraId="69A86406" w14:textId="359F0091" w:rsidR="004319A6" w:rsidRPr="004319A6" w:rsidRDefault="004319A6" w:rsidP="0082373C">
      <w:pPr>
        <w:pStyle w:val="3"/>
        <w:jc w:val="both"/>
        <w:rPr>
          <w:rFonts w:ascii="Times New Roman" w:hAnsi="Times New Roman"/>
          <w:sz w:val="24"/>
        </w:rPr>
      </w:pPr>
      <w:bookmarkStart w:id="84" w:name="txt_2435597_1245423856"/>
      <w:bookmarkStart w:id="85" w:name="_Toc19175667"/>
      <w:r w:rsidRPr="004319A6">
        <w:rPr>
          <w:rFonts w:ascii="Times New Roman" w:hAnsi="Times New Roman"/>
          <w:sz w:val="24"/>
        </w:rPr>
        <w:t>ТАСС; 2019.09.11; ДОСЬЕ: СТРОИТЕЛЬСТВО СОВРЕМЕННЫХ КРУИЗНЫХ СУДОВ В РОССИИ</w:t>
      </w:r>
      <w:bookmarkEnd w:id="84"/>
      <w:bookmarkEnd w:id="85"/>
    </w:p>
    <w:p w14:paraId="7C123762" w14:textId="0963D717" w:rsidR="004319A6" w:rsidRDefault="004319A6" w:rsidP="0082373C">
      <w:pPr>
        <w:pStyle w:val="NormalExport"/>
      </w:pPr>
      <w:r>
        <w:t xml:space="preserve">ТАСС-ДОСЬЕ. 11 сентября 2019 г. в Нижнем Новгороде на заводе </w:t>
      </w:r>
      <w:r w:rsidR="0082373C">
        <w:t>«</w:t>
      </w:r>
      <w:r>
        <w:t>Красное Сормово</w:t>
      </w:r>
      <w:r w:rsidR="0082373C">
        <w:t>»</w:t>
      </w:r>
      <w:r>
        <w:t xml:space="preserve"> состоялся спуск на воду нового круизного лайнера проекта PV300 (</w:t>
      </w:r>
      <w:r w:rsidR="0082373C">
        <w:t>«</w:t>
      </w:r>
      <w:r>
        <w:t>Пи-ви-300</w:t>
      </w:r>
      <w:r w:rsidR="0082373C">
        <w:t>»</w:t>
      </w:r>
      <w:r>
        <w:t xml:space="preserve">) </w:t>
      </w:r>
      <w:r w:rsidR="0082373C">
        <w:t>«</w:t>
      </w:r>
      <w:r>
        <w:t>Мустай Карим</w:t>
      </w:r>
      <w:r w:rsidR="0082373C">
        <w:t>»</w:t>
      </w:r>
      <w:r>
        <w:t>. Редакция ТАСС-ДОСЬЕ подготовила материал о том, как в России возобновляется строительство круизных теплоходов.</w:t>
      </w:r>
    </w:p>
    <w:p w14:paraId="61E39872" w14:textId="77777777" w:rsidR="004319A6" w:rsidRDefault="004319A6" w:rsidP="0082373C">
      <w:pPr>
        <w:pStyle w:val="NormalExport"/>
      </w:pPr>
      <w:r>
        <w:t>История</w:t>
      </w:r>
    </w:p>
    <w:p w14:paraId="735C3257" w14:textId="77777777" w:rsidR="004319A6" w:rsidRDefault="004319A6" w:rsidP="0082373C">
      <w:pPr>
        <w:pStyle w:val="NormalExport"/>
      </w:pPr>
      <w:r>
        <w:t>До середины 1890-х гг. пароходы для речных перевозок в России заказывались, в основном, в Германии, Бельгии и Англии. Затем потребности в судах покрывались за счет отечественных верфей. После начала Первой мировой войны в 1914 г. их выпуск полностью прекратился.</w:t>
      </w:r>
    </w:p>
    <w:p w14:paraId="33042725" w14:textId="3577CAD1" w:rsidR="004319A6" w:rsidRDefault="004319A6" w:rsidP="0082373C">
      <w:pPr>
        <w:pStyle w:val="NormalExport"/>
      </w:pPr>
      <w:r>
        <w:t xml:space="preserve">Восстановление пассажирского речного судостроения в СССР началось лишь в начале 1930-х гг. Небольшими сериями до 1941 г. строились грузопассажирские пароходы типа </w:t>
      </w:r>
      <w:r w:rsidR="0082373C">
        <w:t>«</w:t>
      </w:r>
      <w:r>
        <w:t>Динамовец</w:t>
      </w:r>
      <w:r w:rsidR="0082373C">
        <w:t>»</w:t>
      </w:r>
      <w:r>
        <w:t xml:space="preserve">, </w:t>
      </w:r>
      <w:r w:rsidR="0082373C">
        <w:t>«</w:t>
      </w:r>
      <w:r>
        <w:t>Военмор Ворошилов</w:t>
      </w:r>
      <w:r w:rsidR="0082373C">
        <w:t>»</w:t>
      </w:r>
      <w:r>
        <w:t xml:space="preserve">, а также </w:t>
      </w:r>
      <w:r w:rsidR="0082373C">
        <w:t>«</w:t>
      </w:r>
      <w:r>
        <w:t>Иосиф Сталин</w:t>
      </w:r>
      <w:r w:rsidR="0082373C">
        <w:t>»</w:t>
      </w:r>
      <w:r>
        <w:t xml:space="preserve"> (проект 737). Также для круизов и рейсов по </w:t>
      </w:r>
      <w:r w:rsidR="0082373C">
        <w:t>«</w:t>
      </w:r>
      <w:r>
        <w:t>скорым пассажирским линиям</w:t>
      </w:r>
      <w:r w:rsidR="0082373C">
        <w:t>»</w:t>
      </w:r>
      <w:r>
        <w:t xml:space="preserve"> был создан проект трехпалубного теплохода </w:t>
      </w:r>
      <w:r w:rsidR="0082373C">
        <w:t>«</w:t>
      </w:r>
      <w:r>
        <w:t>Страна Советов</w:t>
      </w:r>
      <w:r w:rsidR="0082373C">
        <w:t>»</w:t>
      </w:r>
      <w:r>
        <w:t>, который не был реализован.</w:t>
      </w:r>
    </w:p>
    <w:p w14:paraId="415E93E1" w14:textId="24EE27AD" w:rsidR="004319A6" w:rsidRDefault="004319A6" w:rsidP="0082373C">
      <w:pPr>
        <w:pStyle w:val="NormalExport"/>
      </w:pPr>
      <w:r>
        <w:t xml:space="preserve">После окончания Великой Отечественной войны 1941-1945 гг. в рамках Совета экономической взаимопомощи (СЭВ) было принято решение о </w:t>
      </w:r>
      <w:r w:rsidR="0082373C">
        <w:t>«</w:t>
      </w:r>
      <w:r>
        <w:t>разделении труда</w:t>
      </w:r>
      <w:r w:rsidR="0082373C">
        <w:t>»</w:t>
      </w:r>
      <w:r>
        <w:t xml:space="preserve"> между </w:t>
      </w:r>
      <w:r>
        <w:lastRenderedPageBreak/>
        <w:t>социалистическими странами. В частности, СССР отказался от строительства собственных крупных пассажирских судов и начал покупать их у Польши, ГДР (ныне - Германия), Чехословакии (ныне - Чехия и Словакия) и др. Советские судоверфи продолжали выпуск небольших прогулочных теплоходов, речных трамваев, а с конца 1950-х гг. - судов на подводных крыльях.</w:t>
      </w:r>
    </w:p>
    <w:p w14:paraId="645BE59E" w14:textId="6C9E197A" w:rsidR="004319A6" w:rsidRDefault="004319A6" w:rsidP="0082373C">
      <w:pPr>
        <w:pStyle w:val="NormalExport"/>
      </w:pPr>
      <w:r>
        <w:t xml:space="preserve">Исключением стали пять пароходов модернизированного проекта 737, построенных в 1950-е гг. на киевском судостроительном заводе </w:t>
      </w:r>
      <w:r w:rsidR="0082373C">
        <w:t>«</w:t>
      </w:r>
      <w:r>
        <w:t>Ленинская кузница</w:t>
      </w:r>
      <w:r w:rsidR="0082373C">
        <w:t>»</w:t>
      </w:r>
      <w:r>
        <w:t xml:space="preserve"> (с 2018 г. носит название </w:t>
      </w:r>
      <w:r w:rsidR="0082373C">
        <w:t>«</w:t>
      </w:r>
      <w:r>
        <w:t>Кузница на Рыбальском</w:t>
      </w:r>
      <w:r w:rsidR="0082373C">
        <w:t>»</w:t>
      </w:r>
      <w:r>
        <w:t xml:space="preserve">). Кроме того, в 1958-1959 гг. на судостроительном заводе </w:t>
      </w:r>
      <w:r w:rsidR="0082373C">
        <w:t>«</w:t>
      </w:r>
      <w:r>
        <w:t>Красное Сормово</w:t>
      </w:r>
      <w:r w:rsidR="0082373C">
        <w:t>»</w:t>
      </w:r>
      <w:r>
        <w:t xml:space="preserve"> в Горьком (ныне - Нижний Новгород) были построены два трехпалубных теплохода проекта 20 - </w:t>
      </w:r>
      <w:r w:rsidR="0082373C">
        <w:t>«</w:t>
      </w:r>
      <w:r>
        <w:t>Ленин</w:t>
      </w:r>
      <w:r w:rsidR="0082373C">
        <w:t>»</w:t>
      </w:r>
      <w:r>
        <w:t xml:space="preserve"> и </w:t>
      </w:r>
      <w:r w:rsidR="0082373C">
        <w:t>«</w:t>
      </w:r>
      <w:r>
        <w:t>Советский Союз</w:t>
      </w:r>
      <w:r w:rsidR="0082373C">
        <w:t>»</w:t>
      </w:r>
      <w:r>
        <w:t>. После этого круизные лайнеры СССР закупал только за рубежом.</w:t>
      </w:r>
    </w:p>
    <w:p w14:paraId="3484D828" w14:textId="77777777" w:rsidR="004319A6" w:rsidRDefault="004319A6" w:rsidP="0082373C">
      <w:pPr>
        <w:pStyle w:val="NormalExport"/>
      </w:pPr>
      <w:r>
        <w:t>В современной России</w:t>
      </w:r>
    </w:p>
    <w:p w14:paraId="676556BD" w14:textId="77777777" w:rsidR="004319A6" w:rsidRDefault="004319A6" w:rsidP="0082373C">
      <w:pPr>
        <w:pStyle w:val="NormalExport"/>
      </w:pPr>
      <w:r>
        <w:t xml:space="preserve">После распада СССР флот российских пассажирских круизных судов практически перестал пополняться. В целом, к началу 2000-х гг. стала складываться критическая ситуация в связи с их общим износом. По данным Росстата, к 2005 г. возраст 61,5% всех пассажирских и грузопассажирских судов превышал 25 лет. В целом, количество крупных пассажирских судов, по данным </w:t>
      </w:r>
      <w:r w:rsidRPr="0082373C">
        <w:rPr>
          <w:b/>
        </w:rPr>
        <w:t>Минтранс</w:t>
      </w:r>
      <w:r>
        <w:rPr>
          <w:b/>
        </w:rPr>
        <w:t>а</w:t>
      </w:r>
      <w:r>
        <w:t>, уменьшилось с 1,7 тыс. в 1991 г. до 619 в 2011 г.</w:t>
      </w:r>
    </w:p>
    <w:p w14:paraId="35BD7331" w14:textId="5962338B" w:rsidR="004319A6" w:rsidRDefault="004319A6" w:rsidP="0082373C">
      <w:pPr>
        <w:pStyle w:val="NormalExport"/>
      </w:pPr>
      <w:r>
        <w:t xml:space="preserve">Вопрос о возобновлении отечественного пассажирского судостроения впервые был поднят на высшем уровне в марте 2011 г. Тогда на межрегиональной конференции политической партии </w:t>
      </w:r>
      <w:r w:rsidR="0082373C">
        <w:t>«</w:t>
      </w:r>
      <w:r>
        <w:t>Единая Россия</w:t>
      </w:r>
      <w:r w:rsidR="0082373C">
        <w:t>»</w:t>
      </w:r>
      <w:r>
        <w:t xml:space="preserve"> премьер-министр РФ </w:t>
      </w:r>
      <w:r w:rsidRPr="0082373C">
        <w:rPr>
          <w:b/>
        </w:rPr>
        <w:t>Владимир Путин</w:t>
      </w:r>
      <w:r>
        <w:t xml:space="preserve"> заявил, что </w:t>
      </w:r>
      <w:r w:rsidR="0082373C">
        <w:t>«</w:t>
      </w:r>
      <w:r>
        <w:t>страна не может существовать без речного транспорта</w:t>
      </w:r>
      <w:r w:rsidR="0082373C">
        <w:t>»</w:t>
      </w:r>
      <w:r>
        <w:t xml:space="preserve"> и отметил необходимость стимулирования судостроения.</w:t>
      </w:r>
    </w:p>
    <w:p w14:paraId="3FF8F32C" w14:textId="62CB27BC" w:rsidR="004319A6" w:rsidRDefault="004319A6" w:rsidP="0082373C">
      <w:pPr>
        <w:pStyle w:val="NormalExport"/>
      </w:pPr>
      <w:r>
        <w:t xml:space="preserve">Еще активнее необходимость строительства новых круизных лайнеров начали обсуждать после крушения теплохода </w:t>
      </w:r>
      <w:r w:rsidR="0082373C">
        <w:t>«</w:t>
      </w:r>
      <w:r>
        <w:t>Булгария</w:t>
      </w:r>
      <w:r w:rsidR="0082373C">
        <w:t>»</w:t>
      </w:r>
      <w:r>
        <w:t>, который затонул 10 июля 2011 г. на Куйбышевском водохранилище. Тогда погибли 122 человека из 200, которые находились на борту. Хотя причиной катастрофы стали нарушения требований безопасности и ошибки экипажа, многие эксперты указывали, что этот теплоход чехословацкой постройки к тому времени эксплуатировался уже 56 лет, морально и технически устарел.</w:t>
      </w:r>
    </w:p>
    <w:p w14:paraId="4C95A6B1" w14:textId="49B08E48" w:rsidR="004319A6" w:rsidRDefault="004319A6" w:rsidP="0082373C">
      <w:pPr>
        <w:pStyle w:val="NormalExport"/>
      </w:pPr>
      <w:r>
        <w:t xml:space="preserve">7 ноября 2011 г. президент РФ </w:t>
      </w:r>
      <w:r w:rsidRPr="0082373C">
        <w:rPr>
          <w:b/>
        </w:rPr>
        <w:t>Дмитрий Медведев</w:t>
      </w:r>
      <w:r>
        <w:t xml:space="preserve"> подписал специальный закон </w:t>
      </w:r>
      <w:r w:rsidR="0082373C">
        <w:t>«</w:t>
      </w:r>
      <w:r>
        <w:t>О внесении изменений в отдельные законодательные акты Российской Федерации в связи с реализацией мер государственной поддержки судостроения и судоходства</w:t>
      </w:r>
      <w:r w:rsidR="0082373C">
        <w:t>»</w:t>
      </w:r>
      <w:r>
        <w:t xml:space="preserve">. Кроме того, 24 декабря 2012 г. </w:t>
      </w:r>
      <w:r w:rsidRPr="0082373C">
        <w:rPr>
          <w:b/>
        </w:rPr>
        <w:t>Дмитрий Медведев</w:t>
      </w:r>
      <w:r>
        <w:t xml:space="preserve">, занимавший тогда пост премьер-министра РФ, утвердил госпрограмму </w:t>
      </w:r>
      <w:r w:rsidR="0082373C">
        <w:t>«</w:t>
      </w:r>
      <w:r>
        <w:t>Развитие судостроения на 2013 - 2030 годы</w:t>
      </w:r>
      <w:r w:rsidR="0082373C">
        <w:t>»</w:t>
      </w:r>
      <w:r>
        <w:t xml:space="preserve"> (в настоящее время носит название </w:t>
      </w:r>
      <w:r w:rsidR="0082373C">
        <w:t>«</w:t>
      </w:r>
      <w:r>
        <w:t>Развитие судостроения и техники для освоения шельфовых месторождений на 2013-2030 годы</w:t>
      </w:r>
      <w:r w:rsidR="0082373C">
        <w:t>»</w:t>
      </w:r>
      <w:r>
        <w:t>). Общий объем бюджетных ассигнований на нее составляет 324 млрд руб. В числе прочего программа стимулирования отечественного пассажирского судостроения предполагает льготы и господдержку для верфей, стимулирование системы лизинга для перевозчиков и т. д.</w:t>
      </w:r>
    </w:p>
    <w:p w14:paraId="2428A7A0" w14:textId="77777777" w:rsidR="004319A6" w:rsidRDefault="004319A6" w:rsidP="0082373C">
      <w:pPr>
        <w:pStyle w:val="NormalExport"/>
      </w:pPr>
      <w:r>
        <w:t>Современные круизные суда отечественного производства</w:t>
      </w:r>
    </w:p>
    <w:p w14:paraId="46B35800" w14:textId="1AD9E489" w:rsidR="004319A6" w:rsidRDefault="004319A6" w:rsidP="0082373C">
      <w:pPr>
        <w:pStyle w:val="NormalExport"/>
      </w:pPr>
      <w:r>
        <w:t xml:space="preserve">В настоящее время в России строятся два современных круизных судна, которые станут первыми в России с 1950-х гг., - это </w:t>
      </w:r>
      <w:r w:rsidR="0082373C">
        <w:t>«</w:t>
      </w:r>
      <w:r>
        <w:t>Петр Великий</w:t>
      </w:r>
      <w:r w:rsidR="0082373C">
        <w:t>»</w:t>
      </w:r>
      <w:r>
        <w:t xml:space="preserve"> и </w:t>
      </w:r>
      <w:r w:rsidR="0082373C">
        <w:t>«</w:t>
      </w:r>
      <w:r>
        <w:t>Мустай Карим</w:t>
      </w:r>
      <w:r w:rsidR="0082373C">
        <w:t>»</w:t>
      </w:r>
      <w:r>
        <w:t>.</w:t>
      </w:r>
    </w:p>
    <w:p w14:paraId="6943DEA6" w14:textId="186D0F09" w:rsidR="004319A6" w:rsidRDefault="004319A6" w:rsidP="0082373C">
      <w:pPr>
        <w:pStyle w:val="NormalExport"/>
      </w:pPr>
      <w:r>
        <w:t xml:space="preserve">Их проекты созданы компанией </w:t>
      </w:r>
      <w:r w:rsidR="0082373C">
        <w:t>«</w:t>
      </w:r>
      <w:r>
        <w:t>Морское инженерное бюро</w:t>
      </w:r>
      <w:r w:rsidR="0082373C">
        <w:t>»</w:t>
      </w:r>
      <w:r>
        <w:t xml:space="preserve"> (глава - Геннадий Егоров), работающей в Одессе (Украина) и Санкт-Петербурге.</w:t>
      </w:r>
    </w:p>
    <w:p w14:paraId="6BC180A9" w14:textId="57F467CE" w:rsidR="004319A6" w:rsidRDefault="0082373C" w:rsidP="0082373C">
      <w:pPr>
        <w:pStyle w:val="NormalExport"/>
      </w:pPr>
      <w:r>
        <w:t>«</w:t>
      </w:r>
      <w:r w:rsidR="004319A6">
        <w:t>Петр Великий</w:t>
      </w:r>
      <w:r>
        <w:t>»</w:t>
      </w:r>
    </w:p>
    <w:p w14:paraId="7971C4FC" w14:textId="53C725A9" w:rsidR="004319A6" w:rsidRDefault="004319A6" w:rsidP="0082373C">
      <w:pPr>
        <w:pStyle w:val="NormalExport"/>
      </w:pPr>
      <w:r>
        <w:t xml:space="preserve">Пятипалубный круизный лайнер </w:t>
      </w:r>
      <w:r w:rsidR="0082373C">
        <w:t>«</w:t>
      </w:r>
      <w:r>
        <w:t>Петр Великий</w:t>
      </w:r>
      <w:r w:rsidR="0082373C">
        <w:t>»</w:t>
      </w:r>
      <w:r>
        <w:t xml:space="preserve"> (проект PV300VD) был заложен 15 августа 2016 г. на судостроительном заводе </w:t>
      </w:r>
      <w:r w:rsidR="0082373C">
        <w:t>«</w:t>
      </w:r>
      <w:r>
        <w:t>Лотос</w:t>
      </w:r>
      <w:r w:rsidR="0082373C">
        <w:t>»</w:t>
      </w:r>
      <w:r>
        <w:t xml:space="preserve"> (входит в Объединенную судостроительную корпорацию, ОСК) в г. Нариманове (Астраханская обл.) по заказу </w:t>
      </w:r>
      <w:r w:rsidR="0082373C">
        <w:t>«</w:t>
      </w:r>
      <w:r>
        <w:t>Московского речного пароходства</w:t>
      </w:r>
      <w:r w:rsidR="0082373C">
        <w:t>»</w:t>
      </w:r>
      <w:r>
        <w:t>. Спущен на воду 24 мая 2019 г. В настоящее время достраивается на плаву. Передача заказчику намечена на лето 2020 г.</w:t>
      </w:r>
    </w:p>
    <w:p w14:paraId="1C9EDF7A" w14:textId="77777777" w:rsidR="004319A6" w:rsidRDefault="004319A6" w:rsidP="0082373C">
      <w:pPr>
        <w:pStyle w:val="NormalExport"/>
      </w:pPr>
      <w:r>
        <w:lastRenderedPageBreak/>
        <w:t>Длина судна - 141 м, ширина - 16,8 м, высота - 5,5 м, осадка - 3,2 м, скорость - 22,5 км/ч, пассажировместимость - 310 человек (в 155 каютах разных классов), численность экипажа и обслуживающего персонала - 90 человек. Теплоход оснащен двумя ресторанами, музыкальным салоном с баром, солнечной палубой, спортивно-оздоровительным комплексом с тренажерным залом, спа-салоном с сауной и джакузи.</w:t>
      </w:r>
    </w:p>
    <w:p w14:paraId="15EFFC67" w14:textId="77777777" w:rsidR="004319A6" w:rsidRDefault="004319A6" w:rsidP="0082373C">
      <w:pPr>
        <w:pStyle w:val="NormalExport"/>
      </w:pPr>
      <w:r>
        <w:t>Предназначен для круизов между Москвой и Санкт-Петербургом, Астраханью и Ростовом-на-Дону. Предполагается, что судно будет также курсировать по Азовскому, Черному, Средиземному, Каспийскому и Красному морям.</w:t>
      </w:r>
    </w:p>
    <w:p w14:paraId="32B2ADEC" w14:textId="5D45F947" w:rsidR="004319A6" w:rsidRDefault="0082373C" w:rsidP="0082373C">
      <w:pPr>
        <w:pStyle w:val="NormalExport"/>
      </w:pPr>
      <w:r>
        <w:t>«</w:t>
      </w:r>
      <w:r w:rsidR="004319A6">
        <w:t>Мустай Карим</w:t>
      </w:r>
      <w:r>
        <w:t>»</w:t>
      </w:r>
    </w:p>
    <w:p w14:paraId="4A23C982" w14:textId="77777777" w:rsidR="0082373C" w:rsidRDefault="004319A6" w:rsidP="0082373C">
      <w:pPr>
        <w:pStyle w:val="NormalExport"/>
      </w:pPr>
      <w:r>
        <w:t xml:space="preserve">Пятипалубный лайнер </w:t>
      </w:r>
      <w:r w:rsidR="0082373C">
        <w:t>«</w:t>
      </w:r>
      <w:r>
        <w:t>Мустай Карим</w:t>
      </w:r>
      <w:r w:rsidR="0082373C">
        <w:t>»</w:t>
      </w:r>
      <w:r>
        <w:t xml:space="preserve"> (проект PV300, назван в честь башкирского советского поэта и писателя) был заложен на верфи </w:t>
      </w:r>
      <w:r w:rsidR="0082373C">
        <w:t>«</w:t>
      </w:r>
      <w:r>
        <w:t>Красное Сормово</w:t>
      </w:r>
      <w:r w:rsidR="0082373C">
        <w:t>»</w:t>
      </w:r>
      <w:r>
        <w:t xml:space="preserve"> (входит в ОСК) 28 марта 2017 г. По габаритам и характеристикам в целом соответствует </w:t>
      </w:r>
      <w:r w:rsidR="0082373C">
        <w:t>«</w:t>
      </w:r>
      <w:r>
        <w:t>Петру Великому</w:t>
      </w:r>
      <w:r w:rsidR="0082373C">
        <w:t>»</w:t>
      </w:r>
      <w:r>
        <w:t xml:space="preserve">, но имеет меньшую осадку (3 м) и не предназначен для эксплуатации на море. Пассажировместимость - 342 человека в 171 каюте классов стандарт и люкс. Судно предназначено для круизов до 6 тыс. км между Москвой и Санкт-Петербургом, Астраханью и Ростовом-на-Дону. Строится по заказу компании </w:t>
      </w:r>
      <w:r w:rsidR="0082373C">
        <w:t>«</w:t>
      </w:r>
      <w:r>
        <w:t>Водоходъ</w:t>
      </w:r>
      <w:r w:rsidR="0082373C">
        <w:t>»</w:t>
      </w:r>
      <w:r>
        <w:t>.</w:t>
      </w:r>
    </w:p>
    <w:p w14:paraId="3E6D9B38" w14:textId="59F66621" w:rsidR="007F1059" w:rsidRPr="007F1059" w:rsidRDefault="007F1059" w:rsidP="0082373C">
      <w:pPr>
        <w:pStyle w:val="3"/>
        <w:jc w:val="both"/>
        <w:rPr>
          <w:rFonts w:ascii="Times New Roman" w:hAnsi="Times New Roman"/>
          <w:sz w:val="24"/>
        </w:rPr>
      </w:pPr>
      <w:bookmarkStart w:id="86" w:name="_Toc19175668"/>
      <w:r w:rsidRPr="007F1059">
        <w:rPr>
          <w:rFonts w:ascii="Times New Roman" w:hAnsi="Times New Roman"/>
          <w:sz w:val="24"/>
        </w:rPr>
        <w:t>КОММЕРСАНТЪ; ГЕРМАН КОСТРИНСКИЙ, ГАЛИНА ДУДИНА; 2019.09.12; МОНГОЛИЯ ПОМЕНЯЕТ АН-2 МОТОРЫ; МЕСТНАЯ КОМПАНИЯ СОБИРАЕТСЯ ПОЛУЧИТЬ КРЕДИТ ВЭБА НА РЕМОТОРИЗАЦИЮ</w:t>
      </w:r>
      <w:bookmarkEnd w:id="86"/>
    </w:p>
    <w:p w14:paraId="295BB694" w14:textId="77777777" w:rsidR="0082373C" w:rsidRDefault="007F1059" w:rsidP="0082373C">
      <w:pPr>
        <w:jc w:val="both"/>
      </w:pPr>
      <w:r>
        <w:t>Российско-американо-монгольское предприятие Mongolian Aircraft Industries (MAI) планирует в следующем году запустить ремоторизацию подержанных самолетов Ан-2 по проекту новосибирского СибНИА. Инвестиции в проект — $10 млн, из которых $8 млн может составить кредит ВЭБ.РФ. Продажи предполагается вести в Монголии, а впоследствии выйти на рынок Юго-Восточной Азии. Самолет будет стоить в среднем $1,6 млн. Эксперты видят у проекта перспективы, но подчеркивают, что организовать рентабельные перевозки пассажиров на таких самолетах сложно.</w:t>
      </w:r>
    </w:p>
    <w:p w14:paraId="216FE6AF" w14:textId="77777777" w:rsidR="0082373C" w:rsidRDefault="007F1059" w:rsidP="0082373C">
      <w:pPr>
        <w:jc w:val="both"/>
      </w:pPr>
      <w:r>
        <w:t xml:space="preserve">Mongolian Aircraft Industries хочет организовать в Монголии сборку ремоторизованной версии Ан-2 по проекту ТВС-2МС от СибНИА. Как рассказал “Ъ” совладелец, глава совета директоров MAI Наранбат Насанбат, планируется закупать планеры подержанных советских самолетов, оснащать их двигателями PT6A-67B производства Pratt &amp; Whitney, вспомогательной силовой установкой GTCP30–92 (Garrett Advancing Motion) и продавать в Монголии, Юго-Восточной Азии, Пакистане и Афганистане. Самолеты будут оснащены </w:t>
      </w:r>
      <w:r w:rsidR="0082373C">
        <w:t>«</w:t>
      </w:r>
      <w:r>
        <w:t>стеклянной кабиной</w:t>
      </w:r>
      <w:r w:rsidR="0082373C">
        <w:t>»</w:t>
      </w:r>
      <w:r>
        <w:t>, дополнительными аварийными дверями, антиобледенительной системой для крыльев и метеорадаром. Судно будет способно подниматься на высоту 7 км, развивать скорость 255 км/ч, дальность полета составит 1,6–1,8 тыс. км.</w:t>
      </w:r>
    </w:p>
    <w:p w14:paraId="374C906C" w14:textId="77777777" w:rsidR="0082373C" w:rsidRDefault="007F1059" w:rsidP="0082373C">
      <w:pPr>
        <w:jc w:val="both"/>
      </w:pPr>
      <w:r>
        <w:t>Ан-2 — один из самых массовых легких самолетов, всего было построено более 18 тыс. штук. Ан-2 в середине XX века выпускались в Киеве и подмосковном Долгопрудном, но в основном в Польше (до 2002 года), и в небольших объемах до сих пор производятся в Китае. В Монголию было поставлено около 50 Ан-2. Срок службы планера может составлять до 40 лет, в России может находиться до 5 тыс. старых планеров. СибНИА в 2011 году предлагал ремоторизацию российских Ан-2 на базе двигателя Honeywell, но проект заглох из-за малого спроса.</w:t>
      </w:r>
    </w:p>
    <w:p w14:paraId="2298FF85" w14:textId="77777777" w:rsidR="0082373C" w:rsidRDefault="007F1059" w:rsidP="0082373C">
      <w:pPr>
        <w:jc w:val="both"/>
      </w:pPr>
      <w:r>
        <w:t xml:space="preserve">В MAI оценивают первый этап инвестиций в $8–10 млн, из которых около $2 млн — собственные средства. Оставшуюся часть компания собирается привлечь в банках. Летом инвестор вел переговоры с ВЭБ.РФ и сейчас дорабатывает бизнес-план проекта для подачи заявки на финансирование. В ВЭБ.РФ заявили “Ъ”, что знакомы с проектом создания самолета в Монголии, </w:t>
      </w:r>
      <w:r w:rsidR="0082373C">
        <w:t>«</w:t>
      </w:r>
      <w:r>
        <w:t>решение об участии ВЭБ.РФ в финансировании будет приниматься после проведения экспертизы</w:t>
      </w:r>
      <w:r w:rsidR="0082373C">
        <w:t>»</w:t>
      </w:r>
      <w:r>
        <w:t>.</w:t>
      </w:r>
    </w:p>
    <w:p w14:paraId="1B9B384F" w14:textId="0F4D4692" w:rsidR="007F1059" w:rsidRDefault="007F1059" w:rsidP="0082373C">
      <w:pPr>
        <w:jc w:val="both"/>
      </w:pPr>
      <w:r>
        <w:t>Если заявка будет одобрена, MAI создаст экспериментальный образец самолета к концу года, а в марте 2020 года представит судно для сертификации.</w:t>
      </w:r>
    </w:p>
    <w:p w14:paraId="304E6EE4" w14:textId="77777777" w:rsidR="0082373C" w:rsidRDefault="007F1059" w:rsidP="0082373C">
      <w:pPr>
        <w:jc w:val="both"/>
      </w:pPr>
      <w:r>
        <w:lastRenderedPageBreak/>
        <w:t>Планеры будут закупаться в Монголии, России и Китае. Объем монгольского рынка в компании оценивают в $40 млн, или 32 самолета. MAI рассчитывает насытить его к 2022 году, после чего попытается выйти на рынок Юго-Восточной Азии. В компании рассчитывают окупить инвестиции за три года. В 2020 году компания планирует собрать 8–12 машин, проектная мощность — 48 судов в год.</w:t>
      </w:r>
    </w:p>
    <w:p w14:paraId="58A0D1B4" w14:textId="77777777" w:rsidR="0082373C" w:rsidRDefault="007F1059" w:rsidP="0082373C">
      <w:pPr>
        <w:jc w:val="both"/>
      </w:pPr>
      <w:r>
        <w:t xml:space="preserve">Ремоторизованная машина в среднем будет стоить $1,6 млн, тогда как новый швейцарский Pilatus PC-6 стоит на рынке $2,2 млн, американская Cessna 208 — $2,75 млн. Максимальная полезная нагрузка </w:t>
      </w:r>
      <w:r w:rsidR="0082373C">
        <w:t>«</w:t>
      </w:r>
      <w:r>
        <w:t>Легенды-570</w:t>
      </w:r>
      <w:r w:rsidR="0082373C">
        <w:t>»</w:t>
      </w:r>
      <w:r>
        <w:t>, говорят в MAI, составит 1500 кг против 1130 кг у Pilatus PC-6 и 1400 кг у Cessna 208.</w:t>
      </w:r>
    </w:p>
    <w:p w14:paraId="222580F6" w14:textId="77777777" w:rsidR="0082373C" w:rsidRDefault="007F1059" w:rsidP="0082373C">
      <w:pPr>
        <w:jc w:val="both"/>
      </w:pPr>
      <w:r>
        <w:t xml:space="preserve">Компания MAI создана в начале 2019 года. Ее совладельцами помимо господина Насанбата являются новосибирское АО </w:t>
      </w:r>
      <w:r w:rsidR="0082373C">
        <w:t>«</w:t>
      </w:r>
      <w:r>
        <w:t xml:space="preserve">Летно-исследовательский центр </w:t>
      </w:r>
      <w:r w:rsidR="0082373C">
        <w:t>«</w:t>
      </w:r>
      <w:r>
        <w:t>Лимбус</w:t>
      </w:r>
      <w:r w:rsidR="0082373C">
        <w:t>»«</w:t>
      </w:r>
      <w:r>
        <w:t xml:space="preserve"> и американская консалтинговая компания Gage International (совладелец GN Beverages, эксклюзивного дистрибутора Pepsi в Монголии, и телекоммуникационной компании GemNet).</w:t>
      </w:r>
    </w:p>
    <w:p w14:paraId="7058C3A2" w14:textId="2C99C4F4" w:rsidR="007F1059" w:rsidRDefault="007F1059" w:rsidP="0082373C">
      <w:pPr>
        <w:jc w:val="both"/>
      </w:pPr>
      <w:r>
        <w:t>Глава Infomost Борис Рыбак считает, что у проекта есть перспективы: технический проект подготовлен СибНИА, опытный образец самолета прошел первые испытания. Но самолет больше подходит для перевозки грузов, чем для коммерческой эксплуатации. Ан-2 использовали в первую очередь потому, что он мог приземляться на необорудованных площадках, поясняет эксперт, сегодня в развитых странах отказываются от таких самолетов. Выгоднее, по его мнению, построить аэродром с взлетно-посадочной полосой 2,8 км, что позволит использовать на линии ближнемагистральные суда.</w:t>
      </w:r>
    </w:p>
    <w:p w14:paraId="57C4D187" w14:textId="77777777" w:rsidR="0082373C" w:rsidRDefault="00C33870" w:rsidP="0082373C">
      <w:pPr>
        <w:jc w:val="both"/>
      </w:pPr>
      <w:hyperlink r:id="rId50" w:history="1">
        <w:r w:rsidR="007F1059" w:rsidRPr="00F8155A">
          <w:rPr>
            <w:rStyle w:val="a9"/>
          </w:rPr>
          <w:t>https://www.kommersant.ru/doc/4089037</w:t>
        </w:r>
      </w:hyperlink>
    </w:p>
    <w:p w14:paraId="2FB7E22B" w14:textId="13D11950" w:rsidR="00B50BBA" w:rsidRDefault="00B50BBA" w:rsidP="0082373C">
      <w:pPr>
        <w:pStyle w:val="3"/>
        <w:jc w:val="both"/>
        <w:rPr>
          <w:rFonts w:ascii="Times New Roman" w:hAnsi="Times New Roman"/>
          <w:sz w:val="24"/>
        </w:rPr>
      </w:pPr>
      <w:bookmarkStart w:id="87" w:name="_Toc19175669"/>
      <w:r>
        <w:rPr>
          <w:rFonts w:ascii="Times New Roman" w:hAnsi="Times New Roman"/>
          <w:sz w:val="24"/>
        </w:rPr>
        <w:t>ИНТЕРФАКС; 2019.09.11; В МИНФИНЕ СООБЩИЛИ, ЧТО РОСТ ЦЕН НА АВИАКЕРОСИН НАХОДИТСЯ В ПРЕДЕЛАХ ИНФЛЯЦИИ</w:t>
      </w:r>
      <w:bookmarkEnd w:id="87"/>
    </w:p>
    <w:p w14:paraId="3C6C48FD" w14:textId="77777777" w:rsidR="00B50BBA" w:rsidRDefault="00B50BBA" w:rsidP="0082373C">
      <w:pPr>
        <w:pStyle w:val="Textbody"/>
      </w:pPr>
      <w:r>
        <w:t xml:space="preserve">Рост цен на авиакеросин с начала года находится в пределах инфляции. Об этом сообщил </w:t>
      </w:r>
      <w:r w:rsidRPr="0082373C">
        <w:rPr>
          <w:b/>
        </w:rPr>
        <w:t>замминистр</w:t>
      </w:r>
      <w:r>
        <w:t>а финансов РФ Илья Трунин на заседании Госдумы.</w:t>
      </w:r>
    </w:p>
    <w:p w14:paraId="2138E2AF" w14:textId="5416E1B1" w:rsidR="00B50BBA" w:rsidRDefault="0082373C" w:rsidP="0082373C">
      <w:pPr>
        <w:pStyle w:val="Textbody"/>
      </w:pPr>
      <w:r>
        <w:t>«</w:t>
      </w:r>
      <w:r w:rsidR="00B50BBA">
        <w:t>Налоговый маневр, а также другие меры по сдерживанию роста цен на нефтепродукты работают. Это обсуждалось в самом конце весенней сессии. И, в частности, на авиакеросин рост цен с начала года, то есть с начала проведения налогового маневра, рост цен на авиакеросин в пределах инфляции</w:t>
      </w:r>
      <w:r>
        <w:t>»</w:t>
      </w:r>
      <w:r w:rsidR="00B50BBA">
        <w:t>, - отметил Трунин.</w:t>
      </w:r>
    </w:p>
    <w:p w14:paraId="1E5D2613" w14:textId="77777777" w:rsidR="00B50BBA" w:rsidRDefault="00B50BBA" w:rsidP="0082373C">
      <w:pPr>
        <w:pStyle w:val="Textbody"/>
      </w:pPr>
      <w:r>
        <w:t>Участники авиационного рынка неоднократно жаловались на резкий рост стоимости керосина. Так, за 2018 год авиакеросин подорожал на 30%.</w:t>
      </w:r>
    </w:p>
    <w:p w14:paraId="768A59DA" w14:textId="45159808" w:rsidR="00B50BBA" w:rsidRDefault="00B50BBA" w:rsidP="0082373C">
      <w:pPr>
        <w:pStyle w:val="Textbody"/>
      </w:pPr>
      <w:r>
        <w:t xml:space="preserve">По информации газеты </w:t>
      </w:r>
      <w:r w:rsidR="0082373C">
        <w:t>«</w:t>
      </w:r>
      <w:r>
        <w:t>Известия</w:t>
      </w:r>
      <w:r w:rsidR="0082373C">
        <w:t>»</w:t>
      </w:r>
      <w:r>
        <w:t xml:space="preserve">, Ассоциация эксплуатантов воздушного транспорта (АЭВТ), в которую входят в том числе S7 Airlines, </w:t>
      </w:r>
      <w:r w:rsidR="0082373C">
        <w:t>«</w:t>
      </w:r>
      <w:r>
        <w:t>Уральские авиалинии</w:t>
      </w:r>
      <w:r w:rsidR="0082373C">
        <w:t>»</w:t>
      </w:r>
      <w:r>
        <w:t xml:space="preserve"> и Utair, прогнозирует рост цен на авиабилеты по итогам 2019 года на 9-10%. Поднять цены в указанных пределах компании заставят объективные факторы, в частности, подорожание авиакеросина. Авиатопливо - одна из самых затратных статей перевозчиков и составляет порядка трети стоимости билета, отмечало издание.</w:t>
      </w:r>
    </w:p>
    <w:p w14:paraId="34A5EDD1" w14:textId="77777777" w:rsidR="00B50BBA" w:rsidRDefault="00B50BBA" w:rsidP="0082373C">
      <w:pPr>
        <w:pStyle w:val="Textbody"/>
      </w:pPr>
      <w:r>
        <w:t>Одним из ключевых механизмов поддержки авиакомпаний, который должен помочь сдерживать цены на билеты в условиях резкого роста стоимости топлива, должен стать демпфер на керосин. Он вступил в действие 1 августа 2019 года. Предложенный правительством механизм позволяет перевозчикам получить компенсации, если экспортная цена (с учетом затрат на логистику) превысит 48,3 тыс. рублей за тонну. В АЭВТ считают такой механизм малоэффективным, поскольку планка сильно завышена.</w:t>
      </w:r>
    </w:p>
    <w:p w14:paraId="5CA13ADF" w14:textId="77777777" w:rsidR="00B50BBA" w:rsidRDefault="00B50BBA" w:rsidP="0082373C">
      <w:pPr>
        <w:pStyle w:val="Textbody"/>
      </w:pPr>
      <w:r>
        <w:t xml:space="preserve">Как заявляла начальник департамента госполитики в области гражданской авиации </w:t>
      </w:r>
      <w:r w:rsidRPr="0082373C">
        <w:rPr>
          <w:b/>
        </w:rPr>
        <w:t>Минтранс</w:t>
      </w:r>
      <w:r>
        <w:t>а РФ Светлана Петрова, в первом полугодии 2019 года стоимость авиабилетов выросла на 7% по сравнению с аналогичным периодом прошлого года.</w:t>
      </w:r>
    </w:p>
    <w:p w14:paraId="305C75F2" w14:textId="77777777" w:rsidR="00B50BBA" w:rsidRDefault="00C33870" w:rsidP="0082373C">
      <w:pPr>
        <w:pStyle w:val="Textbody"/>
      </w:pPr>
      <w:hyperlink r:id="rId51" w:history="1">
        <w:r w:rsidR="00B50BBA">
          <w:rPr>
            <w:color w:val="0000FF"/>
            <w:u w:val="single" w:color="0000FF"/>
          </w:rPr>
          <w:t>https://tass.ru/ekonomika/6875429</w:t>
        </w:r>
      </w:hyperlink>
    </w:p>
    <w:p w14:paraId="6625A532" w14:textId="77777777" w:rsidR="00B50BBA" w:rsidRDefault="00B50BBA" w:rsidP="0082373C">
      <w:pPr>
        <w:pStyle w:val="3"/>
        <w:jc w:val="both"/>
        <w:rPr>
          <w:rFonts w:ascii="Times New Roman" w:hAnsi="Times New Roman"/>
          <w:sz w:val="24"/>
        </w:rPr>
      </w:pPr>
      <w:bookmarkStart w:id="88" w:name="_gen50"/>
      <w:bookmarkStart w:id="89" w:name="_Toc19175670"/>
      <w:bookmarkEnd w:id="88"/>
      <w:r>
        <w:rPr>
          <w:rFonts w:ascii="Times New Roman" w:hAnsi="Times New Roman"/>
          <w:sz w:val="24"/>
        </w:rPr>
        <w:lastRenderedPageBreak/>
        <w:t>ИНТЕРФАКС; 2019.09.11; ЗАКОНОПРОЕКТ О НУЛЕВОМ НДС НА ВВОЗ САМОЛЕТОВ И ЗАПЧАСТЕЙ К НИМ ПРИНЯТ ВО II ЧТЕНИИ</w:t>
      </w:r>
      <w:bookmarkEnd w:id="89"/>
    </w:p>
    <w:p w14:paraId="4D3F58AA" w14:textId="77777777" w:rsidR="00B50BBA" w:rsidRDefault="00B50BBA" w:rsidP="0082373C">
      <w:pPr>
        <w:pStyle w:val="Textbody"/>
      </w:pPr>
      <w:r>
        <w:t>Госдума приняла во втором чтении законопроект, который обнуляет НДС на ввоз в Россию гражданских воздушных судов и вертолетов, подлежащих регистрации в государственном реестре гражданских воздушных судов РФ.</w:t>
      </w:r>
    </w:p>
    <w:p w14:paraId="12394202" w14:textId="6DF8BB2E" w:rsidR="00B50BBA" w:rsidRDefault="00B50BBA" w:rsidP="0082373C">
      <w:pPr>
        <w:pStyle w:val="Textbody"/>
      </w:pPr>
      <w:r>
        <w:t xml:space="preserve">Данное освобождение аналогично уже действующему освобождению от НДС ввоза в Россию морских судов, которые регистрируются в российском международном реестре судов. На уровне ЕврАзЭс 31 декабря 2019 года утрачивает свою силу норма о полном освобождении от НДС ввозимых воздушных судов при их временном ввозе. </w:t>
      </w:r>
      <w:r w:rsidR="0082373C">
        <w:t>«</w:t>
      </w:r>
      <w:r>
        <w:t>Наши партнеры по ЕврАзЭс и мы вместе с ними договорились о том, что на уровне временного ввоза воздушных судов льготу больше предоставлять не будем, договорились о том, что льгота по пошлине будет действовать до 2023 года, а льготу по НДС каждое из государств предоставит на своем уровне самостоятельно</w:t>
      </w:r>
      <w:r w:rsidR="0082373C">
        <w:t>»</w:t>
      </w:r>
      <w:r>
        <w:t xml:space="preserve">, - пояснил ранее </w:t>
      </w:r>
      <w:r w:rsidRPr="0082373C">
        <w:rPr>
          <w:b/>
        </w:rPr>
        <w:t>замминистр</w:t>
      </w:r>
      <w:r>
        <w:t>а финансов Илья Трунин.</w:t>
      </w:r>
    </w:p>
    <w:p w14:paraId="39A60ECF" w14:textId="021775B1" w:rsidR="00B50BBA" w:rsidRDefault="00B50BBA" w:rsidP="0082373C">
      <w:pPr>
        <w:pStyle w:val="Textbody"/>
      </w:pPr>
      <w:r>
        <w:t xml:space="preserve">Законопроект также предлагает освободить от НДС ввоз авиационных двигателей и запчастей, используемых для ремонта и модернизации гражданских самолетов, а также ввоз технической документации. </w:t>
      </w:r>
      <w:r w:rsidR="0082373C">
        <w:t>«</w:t>
      </w:r>
      <w:r>
        <w:t>Очевидно, что мы не можем дискриминировать собственное производство самолетов. Поэтому законопроектом одновременно предлагается облагать по нулевой ставке НДС реализацию гражданских самолетов, зарегистрированных в российском реестре воздушных судов, услуги по строительству таких самолетов, передачу по договорам лизинга таких самолетов, а также (как и при ввозе) реализацию авиационных двигателей и запчастей, используемых при строительстве и ремонте, модернизации таких самолетов</w:t>
      </w:r>
      <w:r w:rsidR="0082373C">
        <w:t>»</w:t>
      </w:r>
      <w:r>
        <w:t>, - отметил Трунин.</w:t>
      </w:r>
    </w:p>
    <w:p w14:paraId="3292EB00" w14:textId="77777777" w:rsidR="00B50BBA" w:rsidRDefault="00B50BBA" w:rsidP="0082373C">
      <w:pPr>
        <w:pStyle w:val="Textbody"/>
      </w:pPr>
      <w:r>
        <w:t>На временной основе, на период до 1 января 2023 года, освобождение от НДС ввоза в РФ самолетов будет осуществляться без обязательного условия регистрации этих самолетов в российском реестре.</w:t>
      </w:r>
    </w:p>
    <w:p w14:paraId="494E23A2" w14:textId="77777777" w:rsidR="00B50BBA" w:rsidRDefault="00B50BBA" w:rsidP="0082373C">
      <w:pPr>
        <w:pStyle w:val="Textbody"/>
      </w:pPr>
      <w:r>
        <w:t>Еще один блок законопроекта направлен на создание налоговых стимулов для развития специальных административных районов (САР) на территории Калининградской области (о.Октябрьский) и в Приморском крае (о.Русский). В частности, предлагается также освободить от НДС ввоз водных судов, подлежащих регистрации в российском открытом реестре участников САР, не облагать налогом на прибыль доходы судовладельцев указанных водных судов, зарегистрированных в таком реестре, освободить их от налога на имущество и транспортного налога, причем это будет касаться как водных судов, так и воздушных. На временный период до 2027 года предлагается установить для участников САР в части эксплуатации этих судов ставку страховых взносов 0%.</w:t>
      </w:r>
    </w:p>
    <w:p w14:paraId="55B9E660" w14:textId="77777777" w:rsidR="00B50BBA" w:rsidRDefault="00B50BBA" w:rsidP="0082373C">
      <w:pPr>
        <w:pStyle w:val="Textbody"/>
      </w:pPr>
      <w:r>
        <w:t>В случае принятия закон вступит в силу со дня его официального опубликования.</w:t>
      </w:r>
    </w:p>
    <w:p w14:paraId="57C7D9A0" w14:textId="77777777" w:rsidR="00B50BBA" w:rsidRDefault="00B50BBA" w:rsidP="0082373C">
      <w:pPr>
        <w:pStyle w:val="3"/>
        <w:jc w:val="both"/>
        <w:rPr>
          <w:rFonts w:ascii="Times New Roman" w:hAnsi="Times New Roman"/>
          <w:sz w:val="24"/>
        </w:rPr>
      </w:pPr>
      <w:bookmarkStart w:id="90" w:name="_gen51"/>
      <w:bookmarkStart w:id="91" w:name="_Toc19175671"/>
      <w:bookmarkEnd w:id="90"/>
      <w:r>
        <w:rPr>
          <w:rFonts w:ascii="Times New Roman" w:hAnsi="Times New Roman"/>
          <w:sz w:val="24"/>
        </w:rPr>
        <w:t>RNS; 2019.09.11; РАЗРЕШАЮЩИЙ ФСО И МВД СБИВАТЬ ДРОНЫ ЗАКОНОПРОЕКТ ПРОШЕЛ ПЕРВОЕ ЧТЕНИЕ</w:t>
      </w:r>
      <w:bookmarkEnd w:id="91"/>
    </w:p>
    <w:p w14:paraId="28F4A66B" w14:textId="77777777" w:rsidR="00B50BBA" w:rsidRDefault="00B50BBA" w:rsidP="0082373C">
      <w:pPr>
        <w:pStyle w:val="Textbody"/>
      </w:pPr>
      <w:r>
        <w:t>Государственная дума приняла в первом чтении законопроект, разрешающий ряду силовых ведомств уничтожать беспилотники при угрозе безопасности граждан, следует из сообщения на сайте Госдумы.</w:t>
      </w:r>
    </w:p>
    <w:p w14:paraId="4CA121CD" w14:textId="455E7230" w:rsidR="00B50BBA" w:rsidRDefault="0082373C" w:rsidP="0082373C">
      <w:pPr>
        <w:pStyle w:val="Textbody"/>
      </w:pPr>
      <w:r>
        <w:t>«</w:t>
      </w:r>
      <w:r w:rsidR="00B50BBA">
        <w:t>Законопроектом предлагается наделить ФСБ России, ФСО России, МВД России, СВР России и Росгвардию полномочиями по пресечению нахождения беспилотных воздушных судов в воздушном пространстве в установленных законом целях, в том числе посредством подавления или преобразования сигналов дистанционного управления беспилотными воздушными судами, а также повреждения или уничтожения таких судов</w:t>
      </w:r>
      <w:r>
        <w:t>»</w:t>
      </w:r>
      <w:r w:rsidR="00B50BBA">
        <w:t>, — говорится в сообщении на сайте Госдумы.</w:t>
      </w:r>
    </w:p>
    <w:p w14:paraId="5C9A8186" w14:textId="60E77FB2" w:rsidR="00B50BBA" w:rsidRDefault="00B50BBA" w:rsidP="0082373C">
      <w:pPr>
        <w:pStyle w:val="Textbody"/>
      </w:pPr>
      <w:r>
        <w:t xml:space="preserve">Законопроект был внесен в Госдуму в конце весенней сессии группой депутатов от </w:t>
      </w:r>
      <w:r w:rsidR="0082373C">
        <w:t>«</w:t>
      </w:r>
      <w:r>
        <w:t>Единой России</w:t>
      </w:r>
      <w:r w:rsidR="0082373C">
        <w:t>»</w:t>
      </w:r>
      <w:r>
        <w:t xml:space="preserve">. Он предусматривает возможность временно ограничивать или запрещать нахождение беспилотных воздушных судов в отдельных зонах воздушного </w:t>
      </w:r>
      <w:r>
        <w:lastRenderedPageBreak/>
        <w:t xml:space="preserve">пространства в целях </w:t>
      </w:r>
      <w:r w:rsidR="0082373C">
        <w:t>«</w:t>
      </w:r>
      <w:r>
        <w:t>защиты жизни, здоровья и имущества граждан, проведения следственных действий, оперативно-розыскных и антитеррористических мероприятий</w:t>
      </w:r>
      <w:r w:rsidR="0082373C">
        <w:t>»</w:t>
      </w:r>
      <w:r>
        <w:t>.</w:t>
      </w:r>
    </w:p>
    <w:p w14:paraId="2E67D988" w14:textId="77777777" w:rsidR="00B50BBA" w:rsidRDefault="00B50BBA" w:rsidP="0082373C">
      <w:pPr>
        <w:pStyle w:val="Textbody"/>
      </w:pPr>
      <w:r>
        <w:t>Ограничение или запрет на использование дронов могут быть введены в местах расположения критически важных объектов инфраструктуры, в том числе объектов ТЭК.</w:t>
      </w:r>
    </w:p>
    <w:p w14:paraId="611106CD" w14:textId="77777777" w:rsidR="00B50BBA" w:rsidRDefault="00B50BBA" w:rsidP="0082373C">
      <w:pPr>
        <w:pStyle w:val="Textbody"/>
      </w:pPr>
      <w:r>
        <w:t>Замглавы комитета Госдумы по безопасности и противодействию коррупции Александр Хинштейн отметил, что угроза применения беспилотников для совершения каких либо противоправных действий постоянно возрастает.</w:t>
      </w:r>
    </w:p>
    <w:p w14:paraId="653EE2DA" w14:textId="77777777" w:rsidR="00B50BBA" w:rsidRDefault="00C33870" w:rsidP="0082373C">
      <w:pPr>
        <w:pStyle w:val="Textbody"/>
      </w:pPr>
      <w:hyperlink r:id="rId52" w:history="1">
        <w:r w:rsidR="00B50BBA">
          <w:rPr>
            <w:color w:val="0000FF"/>
            <w:u w:val="single" w:color="0000FF"/>
          </w:rPr>
          <w:t>https://rns.online/transport/Razreshayuschii-FSO-i-MVD-sbivat-droni-zakonoproekt-proshel-pervoe-chtenie-2019-09-11/</w:t>
        </w:r>
      </w:hyperlink>
    </w:p>
    <w:p w14:paraId="3891B31E" w14:textId="77777777" w:rsidR="00B50BBA" w:rsidRDefault="00B50BBA" w:rsidP="0082373C">
      <w:pPr>
        <w:pStyle w:val="3"/>
        <w:jc w:val="both"/>
      </w:pPr>
      <w:bookmarkStart w:id="92" w:name="_gen52"/>
      <w:bookmarkStart w:id="93" w:name="_Toc19175672"/>
      <w:bookmarkEnd w:id="92"/>
      <w:r>
        <w:rPr>
          <w:rFonts w:ascii="Times New Roman" w:hAnsi="Times New Roman"/>
          <w:sz w:val="24"/>
        </w:rPr>
        <w:t>ИНТЕРФАКС; 2019.09.11; АВИАКОМПАНИИ РФ В АВГУСТЕ УВЕЛИЧИЛИ ПЕРЕВОЗКИ НА 10,4%, ДО 14,36 МЛН ЧЕЛОВЕК</w:t>
      </w:r>
      <w:bookmarkEnd w:id="93"/>
    </w:p>
    <w:p w14:paraId="48914B48" w14:textId="77777777" w:rsidR="00B50BBA" w:rsidRDefault="00B50BBA" w:rsidP="0082373C">
      <w:pPr>
        <w:pStyle w:val="Textbody"/>
      </w:pPr>
      <w:r>
        <w:t xml:space="preserve">Авиакомпании РФ в августе 2019 года увеличили перевозки на 10,4% по сравнению с тем же периодом 2018 г., до 14,36 млн человек, приводит оперативные данные в своем сообщении </w:t>
      </w:r>
      <w:r w:rsidRPr="0082373C">
        <w:rPr>
          <w:b/>
        </w:rPr>
        <w:t>Федеральное агентство воздушного транспорта</w:t>
      </w:r>
      <w:r>
        <w:t xml:space="preserve"> (Росавиация) РФ.</w:t>
      </w:r>
    </w:p>
    <w:p w14:paraId="0901EAA4" w14:textId="2C3BDAFD" w:rsidR="00B50BBA" w:rsidRDefault="00B50BBA" w:rsidP="0082373C">
      <w:pPr>
        <w:pStyle w:val="Textbody"/>
      </w:pPr>
      <w:r>
        <w:t xml:space="preserve">В частности, компания </w:t>
      </w:r>
      <w:r w:rsidR="0082373C">
        <w:t>«</w:t>
      </w:r>
      <w:r w:rsidRPr="0082373C">
        <w:rPr>
          <w:b/>
        </w:rPr>
        <w:t>Аэрофлот</w:t>
      </w:r>
      <w:r>
        <w:t xml:space="preserve"> - российские авиалинии</w:t>
      </w:r>
      <w:r w:rsidR="0082373C">
        <w:t>»</w:t>
      </w:r>
      <w:r>
        <w:t xml:space="preserve"> (MOEX: AFLT) обслужила 3,7 млн пассажиров (+1,7%), </w:t>
      </w:r>
      <w:r w:rsidR="0082373C">
        <w:t>«</w:t>
      </w:r>
      <w:r>
        <w:t>Сибирь</w:t>
      </w:r>
      <w:r w:rsidR="0082373C">
        <w:t>»</w:t>
      </w:r>
      <w:r>
        <w:t xml:space="preserve"> (летает под брендом S7) - 1,5 млн человек (+16,3%). Входящая в группу </w:t>
      </w:r>
      <w:r w:rsidR="0082373C">
        <w:t>«</w:t>
      </w:r>
      <w:r w:rsidRPr="0082373C">
        <w:rPr>
          <w:b/>
        </w:rPr>
        <w:t>Аэрофлот</w:t>
      </w:r>
      <w:r w:rsidR="0082373C">
        <w:t>»</w:t>
      </w:r>
      <w:r>
        <w:t xml:space="preserve"> авиакомпания </w:t>
      </w:r>
      <w:r w:rsidR="0082373C">
        <w:t>«</w:t>
      </w:r>
      <w:r>
        <w:t>Россия</w:t>
      </w:r>
      <w:r w:rsidR="0082373C">
        <w:t>»</w:t>
      </w:r>
      <w:r>
        <w:t xml:space="preserve"> перевезла 1,5 млн человек (+1%), </w:t>
      </w:r>
      <w:r w:rsidR="0082373C">
        <w:t>«</w:t>
      </w:r>
      <w:r>
        <w:t>Победа</w:t>
      </w:r>
      <w:r w:rsidR="0082373C">
        <w:t>»</w:t>
      </w:r>
      <w:r>
        <w:t xml:space="preserve"> - более 1 млн пассажиров (+51,4%). </w:t>
      </w:r>
      <w:r w:rsidR="0082373C">
        <w:t>«</w:t>
      </w:r>
      <w:r>
        <w:t>Уральскими авиалиниями</w:t>
      </w:r>
      <w:r w:rsidR="0082373C">
        <w:t>»</w:t>
      </w:r>
      <w:r>
        <w:t xml:space="preserve"> воспользовались в августе 1,1 млн пассажиров (+2%).</w:t>
      </w:r>
    </w:p>
    <w:p w14:paraId="2993551E" w14:textId="77777777" w:rsidR="00B50BBA" w:rsidRDefault="00B50BBA" w:rsidP="0082373C">
      <w:pPr>
        <w:pStyle w:val="Textbody"/>
      </w:pPr>
      <w:r>
        <w:t>Пассажирооборот всех авиакомпаний РФ в прошлом месяце достиг 35,44 млрд пассажиро-километров (+12%).</w:t>
      </w:r>
    </w:p>
    <w:p w14:paraId="14353AF0" w14:textId="77777777" w:rsidR="00B50BBA" w:rsidRDefault="00B50BBA" w:rsidP="0082373C">
      <w:pPr>
        <w:pStyle w:val="Textbody"/>
      </w:pPr>
      <w:r>
        <w:t>В январе-августе 2019 г., по данным Росавиации, авиакомпании перевезли 86,26 млн пассажиров, рост по сравнению с тем же периодом 2018 г. составил 11,6%. Пассажирооборот увеличился до 216 млрд пассажиро-километров (+13,5%).</w:t>
      </w:r>
    </w:p>
    <w:p w14:paraId="5922D743" w14:textId="77777777" w:rsidR="00B50BBA" w:rsidRDefault="00B50BBA" w:rsidP="0082373C">
      <w:pPr>
        <w:pStyle w:val="Textbody"/>
      </w:pPr>
      <w:r>
        <w:t>Уточненные данные о перевозках Росавиация опубликует в конце этого месяца.</w:t>
      </w:r>
    </w:p>
    <w:p w14:paraId="28A90985" w14:textId="77777777" w:rsidR="00B50BBA" w:rsidRDefault="00B50BBA" w:rsidP="0082373C">
      <w:pPr>
        <w:pStyle w:val="Textbody"/>
      </w:pPr>
      <w:r>
        <w:t>На ту же тему:</w:t>
      </w:r>
    </w:p>
    <w:p w14:paraId="77DF0788" w14:textId="77777777" w:rsidR="00B50BBA" w:rsidRDefault="00C33870" w:rsidP="0082373C">
      <w:pPr>
        <w:pStyle w:val="Textbody"/>
      </w:pPr>
      <w:hyperlink r:id="rId53" w:history="1">
        <w:r w:rsidR="00B50BBA">
          <w:rPr>
            <w:color w:val="0000FF"/>
            <w:u w:val="single" w:color="0000FF"/>
          </w:rPr>
          <w:t>https://rns.online/transport/Rosaviatsiya-soobschila-o-roste-passazhirskih-aviaperevozok-v-yanvare-avguste--2019-09-11/</w:t>
        </w:r>
      </w:hyperlink>
    </w:p>
    <w:p w14:paraId="4230F2E7" w14:textId="77777777" w:rsidR="00B50BBA" w:rsidRDefault="00B50BBA" w:rsidP="0082373C">
      <w:pPr>
        <w:pStyle w:val="3"/>
        <w:jc w:val="both"/>
        <w:rPr>
          <w:rFonts w:ascii="Times New Roman" w:hAnsi="Times New Roman"/>
          <w:sz w:val="24"/>
        </w:rPr>
      </w:pPr>
      <w:bookmarkStart w:id="94" w:name="_gen53"/>
      <w:bookmarkStart w:id="95" w:name="_Toc19175673"/>
      <w:bookmarkEnd w:id="94"/>
      <w:r>
        <w:rPr>
          <w:rFonts w:ascii="Times New Roman" w:hAnsi="Times New Roman"/>
          <w:sz w:val="24"/>
        </w:rPr>
        <w:t>ИНТЕРФАКС; 2019.09.11; РОССИЯНЕ В 2019 ГОДУ СТАЛИ ЧАЩЕ СОВЕРШАТЬ АВИАПЕРЕЛЕТЫ НА УКРАИНУ</w:t>
      </w:r>
      <w:bookmarkEnd w:id="95"/>
    </w:p>
    <w:p w14:paraId="6AE3638E" w14:textId="77777777" w:rsidR="00B50BBA" w:rsidRDefault="00B50BBA" w:rsidP="0082373C">
      <w:pPr>
        <w:pStyle w:val="Textbody"/>
      </w:pPr>
      <w:r>
        <w:t>Спрос на авиаперелеты между Россией и Украиной вырос на 11% с января по август 2019 года по сравнению с аналогичным периодом прошлого года, свидетельствуют данные сервиса по поиску авиабилетов Aviasales.</w:t>
      </w:r>
    </w:p>
    <w:p w14:paraId="306F1E0C" w14:textId="5684A8C1" w:rsidR="00B50BBA" w:rsidRDefault="00B50BBA" w:rsidP="0082373C">
      <w:pPr>
        <w:pStyle w:val="Textbody"/>
      </w:pPr>
      <w:r>
        <w:t xml:space="preserve">Как отметили в компании, самым популярным маршрутом стал Москва - Минск - Киев, также востребованы перелеты с пересадками в Одессу и Львов. Летом количество бронирований выросло в два раза по сравнению с началом года. </w:t>
      </w:r>
      <w:r w:rsidR="0082373C">
        <w:t>«</w:t>
      </w:r>
      <w:r>
        <w:t>Стоимость перелета из России на Украину в этом году составила в среднем 13,87 тыс. рублей, это на 2% больше, чем в 2018 году</w:t>
      </w:r>
      <w:r w:rsidR="0082373C">
        <w:t>»</w:t>
      </w:r>
      <w:r>
        <w:t>, - сообщили в пресс-службе Aviasales.</w:t>
      </w:r>
    </w:p>
    <w:p w14:paraId="31E075B9" w14:textId="77777777" w:rsidR="00B50BBA" w:rsidRDefault="00B50BBA" w:rsidP="0082373C">
      <w:pPr>
        <w:pStyle w:val="Textbody"/>
      </w:pPr>
      <w:r>
        <w:t>В сервисе Biletix заявили о росте спроса на авиабилеты между Россией и Украиной на 57% за 8 месяцев, а продажи железнодорожных билетов за аналогичный период увеличились в три раза.</w:t>
      </w:r>
    </w:p>
    <w:p w14:paraId="0B10F900" w14:textId="77777777" w:rsidR="00B50BBA" w:rsidRDefault="00B50BBA" w:rsidP="0082373C">
      <w:pPr>
        <w:pStyle w:val="Textbody"/>
      </w:pPr>
      <w:r>
        <w:t>По данным компании, бронирования авиабилетов с Украины в Россию выросли более чем в 2,2 раза, а из России на Украину - на 44% за 8 месяцев 2019 года по сравнению с аналогичным периодом прошлого года. Спрос на перелеты на Украину составляет около процента среди всех международных направлений.</w:t>
      </w:r>
    </w:p>
    <w:p w14:paraId="252D30B8" w14:textId="1135F001" w:rsidR="00B50BBA" w:rsidRDefault="00B50BBA" w:rsidP="0082373C">
      <w:pPr>
        <w:pStyle w:val="Textbody"/>
      </w:pPr>
      <w:r>
        <w:t xml:space="preserve">Более 50% пассажиров отправляется с Украины в Москву, 20% - в Санкт-Петербург, еще 9% летят в Сочи. Из России приобретают билеты в Киев (57%), Одессу (22%) и Львов (6%). </w:t>
      </w:r>
      <w:r w:rsidR="0082373C">
        <w:t>«</w:t>
      </w:r>
      <w:r>
        <w:t xml:space="preserve">Средний чек на авиабилеты с Украины в Россию снизился на 5% с 14,9 тыс. до 14,2 </w:t>
      </w:r>
      <w:r>
        <w:lastRenderedPageBreak/>
        <w:t>тыс. рублей, а в обратную сторону вырос на 15%, до 21,8 тыс. рублей</w:t>
      </w:r>
      <w:r w:rsidR="0082373C">
        <w:t>»</w:t>
      </w:r>
      <w:r>
        <w:t>, - подчеркнули в сервисе.</w:t>
      </w:r>
    </w:p>
    <w:p w14:paraId="51B2D3C4" w14:textId="77777777" w:rsidR="00B50BBA" w:rsidRDefault="00B50BBA" w:rsidP="0082373C">
      <w:pPr>
        <w:pStyle w:val="Textbody"/>
      </w:pPr>
      <w:r>
        <w:t>В Biletix добавили, что бронирования железнодорожных билетов на Украину выросли в три раза, несмотря на то, что средний чек на перевозку вырос на 15% по сравнению с прошлым годом и составил 5,3 тыс. рублей.</w:t>
      </w:r>
    </w:p>
    <w:p w14:paraId="5472E6A3" w14:textId="77777777" w:rsidR="00B50BBA" w:rsidRDefault="00B50BBA" w:rsidP="0082373C">
      <w:pPr>
        <w:pStyle w:val="Textbody"/>
      </w:pPr>
      <w:r>
        <w:t>Кабинет министров Украины ввел запрет на транзитные полеты всех без исключения российских авиакомпаний в украинском авиапространстве в ноябре 2015 года. Авиасообщение между Украиной и РФ было прекращено с 25 октября ввиду введенных ранее санкций против авиакомпаний с обеих сторон.</w:t>
      </w:r>
    </w:p>
    <w:p w14:paraId="5706CC49" w14:textId="35B6BABC" w:rsidR="00B50BBA" w:rsidRDefault="00B50BBA" w:rsidP="0082373C">
      <w:pPr>
        <w:pStyle w:val="3"/>
        <w:jc w:val="both"/>
        <w:rPr>
          <w:rFonts w:ascii="Times New Roman" w:hAnsi="Times New Roman"/>
          <w:sz w:val="24"/>
        </w:rPr>
      </w:pPr>
      <w:bookmarkStart w:id="96" w:name="_gen54"/>
      <w:bookmarkStart w:id="97" w:name="_Toc19175674"/>
      <w:bookmarkEnd w:id="96"/>
      <w:r>
        <w:rPr>
          <w:rFonts w:ascii="Times New Roman" w:hAnsi="Times New Roman"/>
          <w:sz w:val="24"/>
        </w:rPr>
        <w:t xml:space="preserve">ТАСС; 2019.09.11; РЕЖИМ </w:t>
      </w:r>
      <w:r w:rsidR="0082373C">
        <w:rPr>
          <w:rFonts w:ascii="Times New Roman" w:hAnsi="Times New Roman"/>
          <w:sz w:val="24"/>
        </w:rPr>
        <w:t>«</w:t>
      </w:r>
      <w:r>
        <w:rPr>
          <w:rFonts w:ascii="Times New Roman" w:hAnsi="Times New Roman"/>
          <w:sz w:val="24"/>
        </w:rPr>
        <w:t>СЕДЬМОЙ СВОБОДЫ ВОЗДУХА</w:t>
      </w:r>
      <w:r w:rsidR="0082373C">
        <w:rPr>
          <w:rFonts w:ascii="Times New Roman" w:hAnsi="Times New Roman"/>
          <w:sz w:val="24"/>
        </w:rPr>
        <w:t>»</w:t>
      </w:r>
      <w:r>
        <w:rPr>
          <w:rFonts w:ascii="Times New Roman" w:hAnsi="Times New Roman"/>
          <w:sz w:val="24"/>
        </w:rPr>
        <w:t xml:space="preserve"> МОЖЕТ БЫТЬ ОТКРЫТ ДЛЯ АЭРОПОРТА В КАЛИНИНГРАДЕ</w:t>
      </w:r>
      <w:bookmarkEnd w:id="97"/>
    </w:p>
    <w:p w14:paraId="3AD7FAE4" w14:textId="4FEA9A30" w:rsidR="00B50BBA" w:rsidRDefault="00B50BBA" w:rsidP="0082373C">
      <w:pPr>
        <w:pStyle w:val="Textbody"/>
      </w:pPr>
      <w:r>
        <w:t xml:space="preserve">Власти Калининградской области и собственник международного аэропорта Храброво прорабатывают возможность введения для авиаузла режима </w:t>
      </w:r>
      <w:r w:rsidR="0082373C">
        <w:t>«</w:t>
      </w:r>
      <w:r>
        <w:t>открытого неба</w:t>
      </w:r>
      <w:r w:rsidR="0082373C">
        <w:t>»</w:t>
      </w:r>
      <w:r>
        <w:t xml:space="preserve"> с седьмой степенью </w:t>
      </w:r>
      <w:r w:rsidR="0082373C">
        <w:t>«</w:t>
      </w:r>
      <w:r>
        <w:t>свободы воздуха</w:t>
      </w:r>
      <w:r w:rsidR="0082373C">
        <w:t>»</w:t>
      </w:r>
      <w:r>
        <w:t xml:space="preserve">. Об этом сообщил </w:t>
      </w:r>
      <w:r w:rsidRPr="0082373C">
        <w:rPr>
          <w:b/>
        </w:rPr>
        <w:t>заместитель министра</w:t>
      </w:r>
      <w:r>
        <w:t xml:space="preserve"> развития инфраструктуры области Алексей Ржанов в рамках открывшегося в среду в Калининграде XI Балтийского транспортного форума.</w:t>
      </w:r>
    </w:p>
    <w:p w14:paraId="0AC0C5A9" w14:textId="165DF7AF" w:rsidR="00B50BBA" w:rsidRDefault="00B50BBA" w:rsidP="0082373C">
      <w:pPr>
        <w:pStyle w:val="Textbody"/>
      </w:pPr>
      <w:r>
        <w:t xml:space="preserve">Нынешний режим </w:t>
      </w:r>
      <w:r w:rsidR="0082373C">
        <w:t>«</w:t>
      </w:r>
      <w:r>
        <w:t>открытого неба</w:t>
      </w:r>
      <w:r w:rsidR="0082373C">
        <w:t>»</w:t>
      </w:r>
      <w:r>
        <w:t xml:space="preserve"> с пятой степенью </w:t>
      </w:r>
      <w:r w:rsidR="0082373C">
        <w:t>«</w:t>
      </w:r>
      <w:r>
        <w:t>свободы воздуха</w:t>
      </w:r>
      <w:r w:rsidR="0082373C">
        <w:t>»</w:t>
      </w:r>
      <w:r>
        <w:t xml:space="preserve"> для калининградского аэропорта Храброво действует до конца 2021 года. Он дает иностранным авиакомпаниям право забирать в нем пассажиров, грузы и почту не только для своих, но и для третьих стран и по той же схеме доставлять их в Калининград. Как отмечал ранее губернатор Антон Алиханов, режим </w:t>
      </w:r>
      <w:r w:rsidR="0082373C">
        <w:t>«</w:t>
      </w:r>
      <w:r>
        <w:t>пятой свободы неба</w:t>
      </w:r>
      <w:r w:rsidR="0082373C">
        <w:t>»</w:t>
      </w:r>
      <w:r>
        <w:t xml:space="preserve"> позволяет продолжить работу по привлечению на калининградский рынок авиауслуг не только отечественных, но и иностранных перевозчиков.</w:t>
      </w:r>
    </w:p>
    <w:p w14:paraId="206BAD27" w14:textId="20328F92" w:rsidR="00B50BBA" w:rsidRDefault="0082373C" w:rsidP="0082373C">
      <w:pPr>
        <w:pStyle w:val="Textbody"/>
      </w:pPr>
      <w:r>
        <w:t>«</w:t>
      </w:r>
      <w:r w:rsidR="00B50BBA">
        <w:t xml:space="preserve">Мы видим, что у аэропорта Храброво регулярно появляются перевозчики, которые открывают различные направления. По разным причинам эти направления перестают работать, но имея </w:t>
      </w:r>
      <w:r>
        <w:t>«</w:t>
      </w:r>
      <w:r w:rsidR="00B50BBA">
        <w:t>пятую свободу</w:t>
      </w:r>
      <w:r>
        <w:t>»</w:t>
      </w:r>
      <w:r w:rsidR="00B50BBA">
        <w:t xml:space="preserve"> можно экспериментировать и понимать направления, которые будут востребованы людьми. Есть запрос от российских и иностранных перевозчиков о </w:t>
      </w:r>
      <w:r>
        <w:t>«</w:t>
      </w:r>
      <w:r w:rsidR="00B50BBA">
        <w:t>седьмой свободе воздуха</w:t>
      </w:r>
      <w:r>
        <w:t>»</w:t>
      </w:r>
      <w:r w:rsidR="00B50BBA">
        <w:t>, которая позволит не лететь в страну пребывания авиакомпании, а осуществлять перевозки между различными государствами. Есть запрос, и собственник аэропорта готовит документы для этого</w:t>
      </w:r>
      <w:r>
        <w:t>»</w:t>
      </w:r>
      <w:r w:rsidR="00B50BBA">
        <w:t>, - сказал Ржанов.</w:t>
      </w:r>
    </w:p>
    <w:p w14:paraId="5DDE72F4" w14:textId="54FE75E6" w:rsidR="00B50BBA" w:rsidRDefault="00B50BBA" w:rsidP="0082373C">
      <w:pPr>
        <w:pStyle w:val="Textbody"/>
      </w:pPr>
      <w:r>
        <w:t xml:space="preserve">Он отметил, что аэропорт Храброво сегодня, после проведенной масштабной реконструкции, имеет возможность принимать воздушные суда всех типов. </w:t>
      </w:r>
      <w:r w:rsidR="0082373C">
        <w:t>«</w:t>
      </w:r>
      <w:r>
        <w:t>Оборудование, которое установлено, в том числе навигационное, на аэродромном комплексе, позволяет принимать лайнеры в сложных метеоусловиях</w:t>
      </w:r>
      <w:r w:rsidR="0082373C">
        <w:t>»</w:t>
      </w:r>
      <w:r>
        <w:t>, - подчеркнул чиновник.</w:t>
      </w:r>
    </w:p>
    <w:p w14:paraId="39ECE6EA" w14:textId="77777777" w:rsidR="00B50BBA" w:rsidRDefault="00B50BBA" w:rsidP="0082373C">
      <w:pPr>
        <w:pStyle w:val="Textbody"/>
      </w:pPr>
      <w:r>
        <w:t>Храброво - международный аэропорт Калининграда. Связан регулярными воздушными сообщениями с Москвой, Санкт-Петербургом, Белгородом, Волгоградом, Воронежем, Екатеринбургом, Казанью, Калугой, Ростовом-на-Дону, Краснодаром, Липецком, Нижним Новгородом, Пермью, Сочи, Череповцом, Варшавой, Ригой, Ташкентом, Минском, сообщили ТАСС в пресс-службе авиаузла. Там отметили, что пассажиропоток аэропорта в 2018 году составил 2,1 млн человек, а в 2019-м ожидают увеличение пассажиропотока до 2,35 млн человек.</w:t>
      </w:r>
    </w:p>
    <w:p w14:paraId="5063648A" w14:textId="00FAA73F" w:rsidR="00B50BBA" w:rsidRDefault="00B50BBA" w:rsidP="0082373C">
      <w:pPr>
        <w:pStyle w:val="Textbody"/>
      </w:pPr>
      <w:r>
        <w:t xml:space="preserve">XI Международный Балтийский транспортный форум проходит в Калининграде, в деловом центре </w:t>
      </w:r>
      <w:r w:rsidR="0082373C">
        <w:t>«</w:t>
      </w:r>
      <w:r>
        <w:t>На острове</w:t>
      </w:r>
      <w:r w:rsidR="0082373C">
        <w:t>»</w:t>
      </w:r>
      <w:r>
        <w:t>. Позиционируется как одно из главных транспортных мероприятий на Балтике с участием экспертов из России, Белоруссии, Литвы, Латвии, Эстонии, Польши, Германии и других стран-соседей. В их числе представители бизнеса и власти, руководители и владельцы крупнейших международных железнодорожных, морских, автомобильных перевозчиков, компаний-грузовладельцев, имеющих интересы на Северо-Западе России и в странах Балтии, а также представители транспортно-логистического бизнеса из Балтийского региона.</w:t>
      </w:r>
    </w:p>
    <w:p w14:paraId="1014F18E" w14:textId="77777777" w:rsidR="00B50BBA" w:rsidRDefault="00C33870" w:rsidP="0082373C">
      <w:pPr>
        <w:pStyle w:val="Textbody"/>
      </w:pPr>
      <w:hyperlink r:id="rId54" w:history="1">
        <w:r w:rsidR="00B50BBA">
          <w:rPr>
            <w:color w:val="0000FF"/>
            <w:u w:val="single" w:color="0000FF"/>
          </w:rPr>
          <w:t>https://tass.ru/spb-news/6875769</w:t>
        </w:r>
      </w:hyperlink>
    </w:p>
    <w:p w14:paraId="0E838BE3" w14:textId="77777777" w:rsidR="00B50BBA" w:rsidRDefault="00B50BBA" w:rsidP="0082373C">
      <w:pPr>
        <w:pStyle w:val="3"/>
        <w:jc w:val="both"/>
        <w:rPr>
          <w:rFonts w:ascii="Times New Roman" w:hAnsi="Times New Roman"/>
          <w:sz w:val="24"/>
        </w:rPr>
      </w:pPr>
      <w:bookmarkStart w:id="98" w:name="_gen55"/>
      <w:bookmarkStart w:id="99" w:name="_Toc19175675"/>
      <w:bookmarkEnd w:id="98"/>
      <w:r>
        <w:rPr>
          <w:rFonts w:ascii="Times New Roman" w:hAnsi="Times New Roman"/>
          <w:sz w:val="24"/>
        </w:rPr>
        <w:t>ТАСС; 2019.09.11; АЭРОПОРТ КРАСНОДАРА ПЛАНИРУЕТСЯ СДЕЛАТЬ КРУПНЫМ ЛОГИСТИЧЕСКИМ ЦЕНТРОМ</w:t>
      </w:r>
      <w:bookmarkEnd w:id="99"/>
    </w:p>
    <w:p w14:paraId="679A38E3" w14:textId="77777777" w:rsidR="00B50BBA" w:rsidRDefault="00B50BBA" w:rsidP="0082373C">
      <w:pPr>
        <w:pStyle w:val="Textbody"/>
      </w:pPr>
      <w:r>
        <w:t>Власти Краснодарского края рассчитывают, что аэропорт Краснодара благодаря созданию в регионе экспортно-импортного хаба станет крупным грузовым перевалочным центром, сообщил журналистам заместитель губернатора Игорь Галась.</w:t>
      </w:r>
    </w:p>
    <w:p w14:paraId="228549DD" w14:textId="68A95B9C" w:rsidR="00B50BBA" w:rsidRDefault="0082373C" w:rsidP="0082373C">
      <w:pPr>
        <w:pStyle w:val="Textbody"/>
      </w:pPr>
      <w:r>
        <w:t>«</w:t>
      </w:r>
      <w:r w:rsidR="00B50BBA">
        <w:t>Мы рассматриваем Краснодар как безусловную часть Южного экспортно-импортного хаба. Мы говорим и о развитии нашего аэропорта, и о придании ему не только статуса серьезного пассажирского хаба, но и в том числе логистического - то есть хаба по перевалке грузов. Думаю, что в ближайшее время - надеюсь, до конца этого года - мы все наши предложения о формализации этого проекта общественности представим</w:t>
      </w:r>
      <w:r>
        <w:t>»</w:t>
      </w:r>
      <w:r w:rsidR="00B50BBA">
        <w:t>, - сказал Галась.</w:t>
      </w:r>
    </w:p>
    <w:p w14:paraId="6E6F5E40" w14:textId="77777777" w:rsidR="00B50BBA" w:rsidRDefault="00B50BBA" w:rsidP="0082373C">
      <w:pPr>
        <w:pStyle w:val="Textbody"/>
      </w:pPr>
      <w:r>
        <w:t>Он уточнил, что Южный экспортно-импортный хаб имеет фундаментальное значение для развития края.</w:t>
      </w:r>
    </w:p>
    <w:p w14:paraId="417FBB94" w14:textId="27A5FD80" w:rsidR="00B50BBA" w:rsidRDefault="0082373C" w:rsidP="0082373C">
      <w:pPr>
        <w:pStyle w:val="Textbody"/>
      </w:pPr>
      <w:r>
        <w:t>«</w:t>
      </w:r>
      <w:r w:rsidR="00B50BBA">
        <w:t>В настоящее время у нас есть поддержка [по созданию хаба] на уровне федерального министерства транспорта - с целью более глубокой проработки этого флагманского проекта и придания ему статуса не регионального, а федерального. Это даст возможность привлечения дополнительных федеральных средств</w:t>
      </w:r>
      <w:r>
        <w:t>»</w:t>
      </w:r>
      <w:r w:rsidR="00B50BBA">
        <w:t>, - добавил заместитель губернатора.</w:t>
      </w:r>
    </w:p>
    <w:p w14:paraId="5C4C0032" w14:textId="77777777" w:rsidR="00B50BBA" w:rsidRDefault="00B50BBA" w:rsidP="0082373C">
      <w:pPr>
        <w:pStyle w:val="Textbody"/>
      </w:pPr>
      <w:r>
        <w:t>Создание хаба входит в стратегию развития Краснодарского края до 2030 года. Он включает сеть портов, аэропортов и промышленно-логистических центров. Планируется, что хаб станет основным транспортным узлом южных и кавказских регионов для экспорта и импорта грузов, так как большая часть суммарного грузооборота портов Азово-Черноморского бассейна проходит через Краснодарский край.</w:t>
      </w:r>
    </w:p>
    <w:p w14:paraId="6AB0596D" w14:textId="77777777" w:rsidR="00B50BBA" w:rsidRDefault="00C33870" w:rsidP="0082373C">
      <w:pPr>
        <w:pStyle w:val="Textbody"/>
      </w:pPr>
      <w:hyperlink r:id="rId55" w:history="1">
        <w:r w:rsidR="00B50BBA">
          <w:rPr>
            <w:color w:val="0000FF"/>
            <w:u w:val="single" w:color="0000FF"/>
          </w:rPr>
          <w:t>https://tass.ru/ekonomika/6871939</w:t>
        </w:r>
      </w:hyperlink>
    </w:p>
    <w:p w14:paraId="0A638D95" w14:textId="77777777" w:rsidR="00B50BBA" w:rsidRDefault="00B50BBA" w:rsidP="0082373C">
      <w:pPr>
        <w:pStyle w:val="3"/>
        <w:jc w:val="both"/>
        <w:rPr>
          <w:rFonts w:ascii="Times New Roman" w:hAnsi="Times New Roman"/>
          <w:sz w:val="24"/>
        </w:rPr>
      </w:pPr>
      <w:bookmarkStart w:id="100" w:name="_gen56"/>
      <w:bookmarkStart w:id="101" w:name="_Toc19175676"/>
      <w:bookmarkEnd w:id="100"/>
      <w:r>
        <w:rPr>
          <w:rFonts w:ascii="Times New Roman" w:hAnsi="Times New Roman"/>
          <w:sz w:val="24"/>
        </w:rPr>
        <w:t>ИНТЕРФАКС; 2019.09.11; АДМИНИСТРАЦИЯ ГРАЖДАНСКИХ АЭРОПОРТОВ ДО 2020 Г ВЫКУПИТ 107 РАССЕЛЕННЫХ ПОД ВПП-3 ШЕРЕМЕТЬЕВО ЗЕМЕЛЬНЫХ УЧАСТКОВ</w:t>
      </w:r>
      <w:bookmarkEnd w:id="101"/>
    </w:p>
    <w:p w14:paraId="283B3E95" w14:textId="790D5C20" w:rsidR="00B50BBA" w:rsidRDefault="00B50BBA" w:rsidP="0082373C">
      <w:pPr>
        <w:pStyle w:val="Textbody"/>
      </w:pPr>
      <w:r>
        <w:t xml:space="preserve">ФГУП </w:t>
      </w:r>
      <w:r w:rsidR="0082373C">
        <w:t>«</w:t>
      </w:r>
      <w:r>
        <w:t>Администрация гражданских аэропортов (аэродромов)</w:t>
      </w:r>
      <w:r w:rsidR="0082373C">
        <w:t>»</w:t>
      </w:r>
      <w:r>
        <w:t xml:space="preserve"> (ФГУП АГА, подведомственно Росавиации) планирует до конца 2019 года завершить процедуры по выкупу 107 земельных участков, расселенных в связи со строительством третьей взлетно-посадочной полосы (ВПП-3) аэропорта </w:t>
      </w:r>
      <w:r w:rsidR="0082373C">
        <w:t>«</w:t>
      </w:r>
      <w:r>
        <w:t>Шереметьево</w:t>
      </w:r>
      <w:r w:rsidR="0082373C">
        <w:t>»</w:t>
      </w:r>
      <w:r>
        <w:t>, сообщается на сайте ассоциации.</w:t>
      </w:r>
    </w:p>
    <w:p w14:paraId="03DCAF7A" w14:textId="36F7AA6C" w:rsidR="00B50BBA" w:rsidRDefault="00B50BBA" w:rsidP="0082373C">
      <w:pPr>
        <w:pStyle w:val="Textbody"/>
      </w:pPr>
      <w:r>
        <w:t xml:space="preserve">Субсидия в размере 1,5 млрд рублей была выделена из федерального бюджета на расселение деревень Дубровки и Перепечино в конце 2018 года. После ее получения ФГУП АГА определило подрядчика, который осуществил оценку имущества собственников. Им стало ООО </w:t>
      </w:r>
      <w:r w:rsidR="0082373C">
        <w:t>«</w:t>
      </w:r>
      <w:r>
        <w:t>Иола</w:t>
      </w:r>
      <w:r w:rsidR="0082373C">
        <w:t>»</w:t>
      </w:r>
      <w:r>
        <w:t>. В настоящее время завершается работа по получению экспертных заключений по отчетам, подготовленным этой компанией.</w:t>
      </w:r>
    </w:p>
    <w:p w14:paraId="44448A86" w14:textId="3C91DCB9" w:rsidR="00B50BBA" w:rsidRDefault="0082373C" w:rsidP="0082373C">
      <w:pPr>
        <w:pStyle w:val="Textbody"/>
      </w:pPr>
      <w:r>
        <w:t>«</w:t>
      </w:r>
      <w:r w:rsidR="00B50BBA">
        <w:t>Параллельно ФГУП АГА ведётся работа по оформлению соглашений о выкупе в собственность РФ земельных участков и расположенных на них объектов по рыночной стоимости, определенной в отчёте об оценке. Выкупу подлежат 107 земельных участков, по которым предъявлены требования о выкупе собственниками. Первоочередные соглашения подготовлены для граждан, имеющих постоянную регистрацию в пределах территории деревень Дубровки и Перепечино Московской области</w:t>
      </w:r>
      <w:r>
        <w:t>»</w:t>
      </w:r>
      <w:r w:rsidR="00B50BBA">
        <w:t>, - говорится в сообщении ассоциации.</w:t>
      </w:r>
    </w:p>
    <w:p w14:paraId="14832128" w14:textId="3D045392" w:rsidR="00B50BBA" w:rsidRDefault="0082373C" w:rsidP="0082373C">
      <w:pPr>
        <w:pStyle w:val="Textbody"/>
      </w:pPr>
      <w:r>
        <w:t>«</w:t>
      </w:r>
      <w:r w:rsidR="00B50BBA">
        <w:t>Планируемый срок завершения мероприятий по выкупу с учётом освобождения гражданами земельных участков - до конца 2019 года (в случае отсутствия судебных споров)</w:t>
      </w:r>
      <w:r>
        <w:t>»</w:t>
      </w:r>
      <w:r w:rsidR="00B50BBA">
        <w:t>, - отмечает ведомство.</w:t>
      </w:r>
    </w:p>
    <w:p w14:paraId="059BB348" w14:textId="77777777" w:rsidR="00B50BBA" w:rsidRDefault="00B50BBA" w:rsidP="0082373C">
      <w:pPr>
        <w:pStyle w:val="Textbody"/>
      </w:pPr>
      <w:r>
        <w:t xml:space="preserve">После подписания собственниками соглашений документы будут направлены в Росреестр для регистрации перехода права собственности в Российскую Федерацию на объекты и </w:t>
      </w:r>
      <w:r>
        <w:lastRenderedPageBreak/>
        <w:t>земельные участки. Нормативный срок рассмотрения Росреестром документов - 15 дней. Оплата выкупной цены будет произведена гражданам после указанной регистрации.</w:t>
      </w:r>
    </w:p>
    <w:p w14:paraId="41398A07" w14:textId="51B159B9" w:rsidR="00B50BBA" w:rsidRDefault="00B50BBA" w:rsidP="0082373C">
      <w:pPr>
        <w:pStyle w:val="Textbody"/>
      </w:pPr>
      <w:r>
        <w:t xml:space="preserve">Как сообщалось, ВПП-3 в </w:t>
      </w:r>
      <w:r w:rsidR="0082373C">
        <w:t>«</w:t>
      </w:r>
      <w:r>
        <w:t>Шереметьево</w:t>
      </w:r>
      <w:r w:rsidR="0082373C">
        <w:t>»</w:t>
      </w:r>
      <w:r>
        <w:t xml:space="preserve"> начали строить в 2009 году. До 2015 года генподрядчиком проекта был </w:t>
      </w:r>
      <w:r w:rsidR="0082373C">
        <w:t>«</w:t>
      </w:r>
      <w:r>
        <w:t>Инжтрансстрой</w:t>
      </w:r>
      <w:r w:rsidR="0082373C">
        <w:t>»</w:t>
      </w:r>
      <w:r>
        <w:t xml:space="preserve">, который обанкротился. Затем правительство отдало подряд компании </w:t>
      </w:r>
      <w:r w:rsidR="0082373C">
        <w:t>«</w:t>
      </w:r>
      <w:r>
        <w:t>Трансстроймеханизация</w:t>
      </w:r>
      <w:r w:rsidR="0082373C">
        <w:t>»</w:t>
      </w:r>
      <w:r>
        <w:t xml:space="preserve"> (входит в группу </w:t>
      </w:r>
      <w:r w:rsidR="0082373C">
        <w:t>«</w:t>
      </w:r>
      <w:r>
        <w:t>Мостотрест</w:t>
      </w:r>
      <w:r w:rsidR="0082373C">
        <w:t>»</w:t>
      </w:r>
      <w:r>
        <w:t xml:space="preserve"> (MOEX: MSTT), основным владельцем которой является Аркадий Ротенберг).</w:t>
      </w:r>
    </w:p>
    <w:p w14:paraId="57710336" w14:textId="77777777" w:rsidR="00B50BBA" w:rsidRDefault="00B50BBA" w:rsidP="0082373C">
      <w:pPr>
        <w:pStyle w:val="Textbody"/>
      </w:pPr>
      <w:r>
        <w:t xml:space="preserve">ВПП-3 планировали открыть в апреле 2019 года, такую дату в декабре прошлого года называл гендиректор МАШ Михаил Василенко. Затем </w:t>
      </w:r>
      <w:r w:rsidRPr="0082373C">
        <w:rPr>
          <w:b/>
        </w:rPr>
        <w:t>замминистр</w:t>
      </w:r>
      <w:r>
        <w:t xml:space="preserve">а транспорта Александр </w:t>
      </w:r>
      <w:r w:rsidRPr="0082373C">
        <w:rPr>
          <w:b/>
        </w:rPr>
        <w:t>Юрчик</w:t>
      </w:r>
      <w:r>
        <w:t xml:space="preserve"> говорил, что полоса должна быть полностью готова к июню.</w:t>
      </w:r>
    </w:p>
    <w:p w14:paraId="25951233" w14:textId="77777777" w:rsidR="00B50BBA" w:rsidRDefault="00B50BBA" w:rsidP="0082373C">
      <w:pPr>
        <w:pStyle w:val="Textbody"/>
      </w:pPr>
      <w:r>
        <w:t>В апреле в Росавиации заявили, что комплекс новой ВПП готов более чем на 90%, а полностью его доделают к 1 июля 2019 года.</w:t>
      </w:r>
    </w:p>
    <w:p w14:paraId="62E7F15D" w14:textId="6AAB9B0B" w:rsidR="00B50BBA" w:rsidRDefault="00B50BBA" w:rsidP="0082373C">
      <w:pPr>
        <w:pStyle w:val="Textbody"/>
      </w:pPr>
      <w:r>
        <w:t xml:space="preserve">В начале июля источник </w:t>
      </w:r>
      <w:r w:rsidR="0082373C">
        <w:t>«</w:t>
      </w:r>
      <w:r>
        <w:t>Интерфакса</w:t>
      </w:r>
      <w:r w:rsidR="0082373C">
        <w:t>»</w:t>
      </w:r>
      <w:r>
        <w:t xml:space="preserve"> в Росавиации говорил, что ВПП-3 должны открыть к 1 сентября 2019 года. Заминку он объяснил необходимостью получить разрешительные документы для использования полосы.</w:t>
      </w:r>
    </w:p>
    <w:p w14:paraId="77235785" w14:textId="7CFF8395" w:rsidR="00B50BBA" w:rsidRDefault="00B50BBA" w:rsidP="0082373C">
      <w:pPr>
        <w:pStyle w:val="Textbody"/>
      </w:pPr>
      <w:r>
        <w:t xml:space="preserve">Позднее в аэропорту заявили, что открытие третьей ВПП в </w:t>
      </w:r>
      <w:r w:rsidR="0082373C">
        <w:t>«</w:t>
      </w:r>
      <w:r>
        <w:t>Шереметьево</w:t>
      </w:r>
      <w:r w:rsidR="0082373C">
        <w:t>»</w:t>
      </w:r>
      <w:r>
        <w:t xml:space="preserve"> отложили до конца сентября.</w:t>
      </w:r>
    </w:p>
    <w:p w14:paraId="21E1883F" w14:textId="76D82E4E" w:rsidR="00B50BBA" w:rsidRDefault="00B50BBA" w:rsidP="0082373C">
      <w:pPr>
        <w:pStyle w:val="3"/>
        <w:jc w:val="both"/>
        <w:rPr>
          <w:rFonts w:ascii="Times New Roman" w:hAnsi="Times New Roman"/>
          <w:sz w:val="24"/>
        </w:rPr>
      </w:pPr>
      <w:bookmarkStart w:id="102" w:name="_gen57"/>
      <w:bookmarkStart w:id="103" w:name="_Toc19175677"/>
      <w:bookmarkEnd w:id="102"/>
      <w:r>
        <w:rPr>
          <w:rFonts w:ascii="Times New Roman" w:hAnsi="Times New Roman"/>
          <w:sz w:val="24"/>
        </w:rPr>
        <w:t xml:space="preserve">ИНТЕРФАКС; 2019.09.11; </w:t>
      </w:r>
      <w:r w:rsidR="0082373C">
        <w:rPr>
          <w:rFonts w:ascii="Times New Roman" w:hAnsi="Times New Roman"/>
          <w:sz w:val="24"/>
        </w:rPr>
        <w:t>«</w:t>
      </w:r>
      <w:r>
        <w:rPr>
          <w:rFonts w:ascii="Times New Roman" w:hAnsi="Times New Roman"/>
          <w:sz w:val="24"/>
        </w:rPr>
        <w:t>ВНУКОВО</w:t>
      </w:r>
      <w:r w:rsidR="0082373C">
        <w:rPr>
          <w:rFonts w:ascii="Times New Roman" w:hAnsi="Times New Roman"/>
          <w:sz w:val="24"/>
        </w:rPr>
        <w:t>»</w:t>
      </w:r>
      <w:r>
        <w:rPr>
          <w:rFonts w:ascii="Times New Roman" w:hAnsi="Times New Roman"/>
          <w:sz w:val="24"/>
        </w:rPr>
        <w:t xml:space="preserve"> В 2019 Г. ЖДЕТ РОСТА ПАССАЖИРОПОТОКА НА 7%, С НАЧАЛА ГОДА ОН УВЕЛИЧИЛСЯ НА 12%</w:t>
      </w:r>
      <w:bookmarkEnd w:id="103"/>
    </w:p>
    <w:p w14:paraId="6434A756" w14:textId="055D796F" w:rsidR="00B50BBA" w:rsidRDefault="00B50BBA" w:rsidP="0082373C">
      <w:pPr>
        <w:pStyle w:val="Textbody"/>
      </w:pPr>
      <w:r>
        <w:t xml:space="preserve">Аэропорт </w:t>
      </w:r>
      <w:r w:rsidR="0082373C">
        <w:t>«</w:t>
      </w:r>
      <w:r>
        <w:t>Внуково</w:t>
      </w:r>
      <w:r w:rsidR="0082373C">
        <w:t>»</w:t>
      </w:r>
      <w:r>
        <w:t xml:space="preserve"> в 2019 году ожидает пассажиропоток на уровне 23 млн человек, средний рост к 2018 году составляет около 12%, сообщил журналистам директор по авиационной коммерции аэропорта Максим Шишко.</w:t>
      </w:r>
    </w:p>
    <w:p w14:paraId="53046EE6" w14:textId="5F489B85" w:rsidR="00B50BBA" w:rsidRDefault="0082373C" w:rsidP="0082373C">
      <w:pPr>
        <w:pStyle w:val="Textbody"/>
      </w:pPr>
      <w:r>
        <w:t>«</w:t>
      </w:r>
      <w:r w:rsidR="00B50BBA">
        <w:t>По итогам года мы ожидаем (пассажиропоток на уровне - ИФ) более 23 млн пассажиров. Планируем, если ничего не изменится. Средний рост с начала года на сегодняшний день к прошлому году составляет порядка 12%</w:t>
      </w:r>
      <w:r>
        <w:t>»</w:t>
      </w:r>
      <w:r w:rsidR="00B50BBA">
        <w:t>, - сказал Шишко в кулуарах выставки бизнес-авиации RUBAE-2019.</w:t>
      </w:r>
    </w:p>
    <w:p w14:paraId="6C1F5388" w14:textId="77777777" w:rsidR="00B50BBA" w:rsidRDefault="00B50BBA" w:rsidP="0082373C">
      <w:pPr>
        <w:pStyle w:val="Textbody"/>
      </w:pPr>
      <w:r>
        <w:t>Он отметил, что в 2018 году пассажиропоток был на уровне почти 21,5 млн человек. Таким образом, рост пассажиропотока по итогам 2019 года, согласно прогнозу, составит 7%.</w:t>
      </w:r>
    </w:p>
    <w:p w14:paraId="08D46A6B" w14:textId="12AB546F" w:rsidR="00B50BBA" w:rsidRDefault="0082373C" w:rsidP="0082373C">
      <w:pPr>
        <w:pStyle w:val="Textbody"/>
      </w:pPr>
      <w:r>
        <w:t>«</w:t>
      </w:r>
      <w:r w:rsidR="00B50BBA">
        <w:t>Мы ожидаем (темпы роста пассажиропотока до конца года - ИФ) меньше (12% - ИФ), потому что мы все понимаем, что сейчас начиная с этой недели уже тенденция к снижению объёмов пойдет - зима, люди все отдохнули, возвращаются назад. Следующий рост, мы оцениваем, начнётся в декабре месяце</w:t>
      </w:r>
      <w:r>
        <w:t>»</w:t>
      </w:r>
      <w:r w:rsidR="00B50BBA">
        <w:t>, - сказал он.</w:t>
      </w:r>
    </w:p>
    <w:p w14:paraId="58032E76" w14:textId="77777777" w:rsidR="00B50BBA" w:rsidRDefault="00B50BBA" w:rsidP="0082373C">
      <w:pPr>
        <w:pStyle w:val="3"/>
        <w:jc w:val="both"/>
      </w:pPr>
      <w:bookmarkStart w:id="104" w:name="_gen58"/>
      <w:bookmarkStart w:id="105" w:name="_Toc19175678"/>
      <w:bookmarkEnd w:id="104"/>
      <w:r>
        <w:rPr>
          <w:rFonts w:ascii="Times New Roman" w:hAnsi="Times New Roman"/>
          <w:sz w:val="24"/>
        </w:rPr>
        <w:t>ИНТЕРФАКС; 2019.09.11; ОДК ПРИСТУПИЛА К РАЗРАБОТКЕ РОССИЙСКОГО ДВИГАТЕЛЯ ДЛЯ ВЕРТОЛЕТА КА-226Т</w:t>
      </w:r>
      <w:bookmarkEnd w:id="105"/>
    </w:p>
    <w:p w14:paraId="0D1A496D" w14:textId="43E73B5A" w:rsidR="00B50BBA" w:rsidRDefault="0082373C" w:rsidP="0082373C">
      <w:pPr>
        <w:pStyle w:val="Textbody"/>
      </w:pPr>
      <w:r>
        <w:t>«</w:t>
      </w:r>
      <w:r w:rsidR="00B50BBA">
        <w:t>Объединенная двигателестроительная корпорация</w:t>
      </w:r>
      <w:r>
        <w:t>»</w:t>
      </w:r>
      <w:r w:rsidR="00B50BBA">
        <w:t xml:space="preserve"> (ОДК) приступила к разработке газотурбинного двигателя ВК-650В для вертолета Ка-226Т на замену французскому, сообщает пресс-служба ОДК.</w:t>
      </w:r>
    </w:p>
    <w:p w14:paraId="447F84EF" w14:textId="077AAF77" w:rsidR="00B50BBA" w:rsidRDefault="0082373C" w:rsidP="0082373C">
      <w:pPr>
        <w:pStyle w:val="Textbody"/>
      </w:pPr>
      <w:r>
        <w:t>«</w:t>
      </w:r>
      <w:r w:rsidR="00B50BBA">
        <w:t>Эта силовая установка имеет взлетную мощность 650 л.с., а также на различных режимах выдает от 400 до 750 л.с. Она предназначена для вертолета Ка-226Т. Для серийного производства ВК-650В будут использоваться детали и сборочные единицы только российского производства</w:t>
      </w:r>
      <w:r>
        <w:t>»</w:t>
      </w:r>
      <w:r w:rsidR="00B50BBA">
        <w:t>, - говорится в сообщении.</w:t>
      </w:r>
    </w:p>
    <w:p w14:paraId="6B1B905A" w14:textId="77777777" w:rsidR="00B50BBA" w:rsidRDefault="00B50BBA" w:rsidP="0082373C">
      <w:pPr>
        <w:pStyle w:val="Textbody"/>
      </w:pPr>
      <w:r>
        <w:t>По данным пресс-службы, силовая установка будет сертифицирована через четыре года, а до конца 2019 года будет выпущена конструкторская документация на двигатель-демонстратор и его системы, в том числе системы автоматического контроля.</w:t>
      </w:r>
    </w:p>
    <w:p w14:paraId="1B7DAA22" w14:textId="5BBAF8B7" w:rsidR="00B50BBA" w:rsidRDefault="0082373C" w:rsidP="0082373C">
      <w:pPr>
        <w:pStyle w:val="Textbody"/>
      </w:pPr>
      <w:r>
        <w:t>«</w:t>
      </w:r>
      <w:r w:rsidR="00B50BBA">
        <w:t>Основная задача, которая стоит перед конструкторами - это создание простой и надежной конструкции с минимальной стоимостью жизненного цикла. На базе конструкторских решений, которые заложены в этот двигатель, может быть создано семейство силовых установок мощностью от 500 до 700 л.с</w:t>
      </w:r>
      <w:r>
        <w:t>»</w:t>
      </w:r>
      <w:r w:rsidR="00B50BBA">
        <w:t>, - сообщает ОДК.</w:t>
      </w:r>
    </w:p>
    <w:p w14:paraId="3EF4A14F" w14:textId="58148BC6" w:rsidR="00B50BBA" w:rsidRDefault="00B50BBA" w:rsidP="0082373C">
      <w:pPr>
        <w:pStyle w:val="Textbody"/>
      </w:pPr>
      <w:r>
        <w:lastRenderedPageBreak/>
        <w:t xml:space="preserve">Разработкой нового турбовального двигателя, который должен превзойти по характеристикам имеющиеся аналоги, занимается АО </w:t>
      </w:r>
      <w:r w:rsidR="0082373C">
        <w:t>«</w:t>
      </w:r>
      <w:r>
        <w:t>ОДК-</w:t>
      </w:r>
      <w:r w:rsidRPr="0082373C">
        <w:rPr>
          <w:b/>
        </w:rPr>
        <w:t>Климов</w:t>
      </w:r>
      <w:r w:rsidR="0082373C">
        <w:t>»</w:t>
      </w:r>
      <w:r>
        <w:t xml:space="preserve"> (входит в ОДК).</w:t>
      </w:r>
    </w:p>
    <w:p w14:paraId="49DD2E10" w14:textId="44DCADAE" w:rsidR="00B50BBA" w:rsidRDefault="00B50BBA" w:rsidP="0082373C">
      <w:pPr>
        <w:pStyle w:val="Textbody"/>
      </w:pPr>
      <w:r>
        <w:t xml:space="preserve">Генеральный директор холдинга </w:t>
      </w:r>
      <w:r w:rsidR="0082373C">
        <w:t>«</w:t>
      </w:r>
      <w:r>
        <w:t>Вертолеты России</w:t>
      </w:r>
      <w:r w:rsidR="0082373C">
        <w:t>»</w:t>
      </w:r>
      <w:r>
        <w:t xml:space="preserve"> Андрей Богинский в апреле 2019 года сообщал, что предприятие совместно с ОДК работают над импортозамещением двигателей для вертолетов Ка-226 и Ка-62.</w:t>
      </w:r>
    </w:p>
    <w:p w14:paraId="453CF7E6" w14:textId="41B81150" w:rsidR="00B50BBA" w:rsidRDefault="0082373C" w:rsidP="0082373C">
      <w:pPr>
        <w:pStyle w:val="Textbody"/>
      </w:pPr>
      <w:r>
        <w:t>«</w:t>
      </w:r>
      <w:r w:rsidR="00B50BBA">
        <w:t xml:space="preserve">Мы выдали техзадание ОДК по двигателям для легкого вертолета Ка-226 и разрабатываемого среднего Ка-62, которые оснащаются двигателями от французской Safran, а также для легкого </w:t>
      </w:r>
      <w:r>
        <w:t>«</w:t>
      </w:r>
      <w:r w:rsidR="00B50BBA">
        <w:t>Ансата</w:t>
      </w:r>
      <w:r>
        <w:t>»</w:t>
      </w:r>
      <w:r w:rsidR="00B50BBA">
        <w:t>, который сейчас летает с двигателями канадской Pratt &amp; Whitney</w:t>
      </w:r>
      <w:r>
        <w:t>»</w:t>
      </w:r>
      <w:r w:rsidR="00B50BBA">
        <w:t>, - сказал он.</w:t>
      </w:r>
    </w:p>
    <w:p w14:paraId="4EFF1576" w14:textId="77777777" w:rsidR="00B50BBA" w:rsidRDefault="00B50BBA" w:rsidP="0082373C">
      <w:pPr>
        <w:pStyle w:val="Textbody"/>
      </w:pPr>
      <w:r>
        <w:t>Лёгкий многоцелевой вертолёт Ка-226Т с несущей системой, выполненной по двухвинтовой соосной схеме, обладает максимальной взлётной массой 3,6 тонны, способен перевозить до 1 тонны полезной нагрузки. На вертолёт устанавливается транспортная кабина, конструкция которой позволяет перевозить до 6 человек или модули, оснащённые специальным оборудованием.</w:t>
      </w:r>
    </w:p>
    <w:p w14:paraId="2AE720B7" w14:textId="77777777" w:rsidR="00B50BBA" w:rsidRDefault="00B50BBA" w:rsidP="0082373C">
      <w:pPr>
        <w:pStyle w:val="3"/>
        <w:jc w:val="both"/>
        <w:rPr>
          <w:rFonts w:ascii="Times New Roman" w:hAnsi="Times New Roman"/>
          <w:sz w:val="24"/>
        </w:rPr>
      </w:pPr>
      <w:bookmarkStart w:id="106" w:name="_gen59"/>
      <w:bookmarkStart w:id="107" w:name="_Toc19175679"/>
      <w:bookmarkEnd w:id="106"/>
      <w:r>
        <w:rPr>
          <w:rFonts w:ascii="Times New Roman" w:hAnsi="Times New Roman"/>
          <w:sz w:val="24"/>
        </w:rPr>
        <w:t>ИНТЕРФАКС; 2019.09.11; ЮТЭЙР СЭКОНОМИЛА 2 МЛРД РУБ. ЗА СЧЕТ ТОПЛИВА И ВНЕДРЕНИЯ IT-ТЕХНОЛОГИЙ</w:t>
      </w:r>
      <w:bookmarkEnd w:id="107"/>
    </w:p>
    <w:p w14:paraId="7FDEE5F1" w14:textId="67105C33" w:rsidR="00B50BBA" w:rsidRDefault="00B50BBA" w:rsidP="0082373C">
      <w:pPr>
        <w:pStyle w:val="Textbody"/>
      </w:pPr>
      <w:r>
        <w:t xml:space="preserve">Авиакомпания </w:t>
      </w:r>
      <w:r w:rsidR="0082373C">
        <w:t>«</w:t>
      </w:r>
      <w:r>
        <w:t>ЮТэйр</w:t>
      </w:r>
      <w:r w:rsidR="0082373C">
        <w:t>»</w:t>
      </w:r>
      <w:r>
        <w:t xml:space="preserve"> (MOEX: UTAR) в январе-июле текущего года сократила расходы на 2 млрд рублей, перевыполнив план по оптимизации расходов, сообщает пресс-служба перевозчика.</w:t>
      </w:r>
    </w:p>
    <w:p w14:paraId="25284A1C" w14:textId="77777777" w:rsidR="00B50BBA" w:rsidRDefault="00B50BBA" w:rsidP="0082373C">
      <w:pPr>
        <w:pStyle w:val="Textbody"/>
      </w:pPr>
      <w:r>
        <w:t>Расходы оптимизированы за счет реализации программы топливной эффективности, в результате удельный расход топлива сократился на 5% по сравнению с показателем 7 месяцев 2018 года.</w:t>
      </w:r>
    </w:p>
    <w:p w14:paraId="15AFDBE2" w14:textId="3B9E47F4" w:rsidR="00B50BBA" w:rsidRDefault="0082373C" w:rsidP="0082373C">
      <w:pPr>
        <w:pStyle w:val="Textbody"/>
      </w:pPr>
      <w:r>
        <w:t>«</w:t>
      </w:r>
      <w:r w:rsidR="00B50BBA">
        <w:t xml:space="preserve">В условиях роста цен на авиакеросин система повышения топливной эффективности позволила </w:t>
      </w:r>
      <w:r>
        <w:t>«</w:t>
      </w:r>
      <w:r w:rsidR="00B50BBA">
        <w:t>ЮТэйр</w:t>
      </w:r>
      <w:r>
        <w:t>»</w:t>
      </w:r>
      <w:r w:rsidR="00B50BBA">
        <w:t xml:space="preserve"> контролировать расход топлива и снизить объем его потребления на всех этапах полета</w:t>
      </w:r>
      <w:r>
        <w:t>»</w:t>
      </w:r>
      <w:r w:rsidR="00B50BBA">
        <w:t>, - заявил генеральный директор компании Андрей Мартиросов, слова которого приводятся в сообщении.</w:t>
      </w:r>
    </w:p>
    <w:p w14:paraId="16931A10" w14:textId="5CA4B9C4" w:rsidR="00B50BBA" w:rsidRDefault="00B50BBA" w:rsidP="0082373C">
      <w:pPr>
        <w:pStyle w:val="Textbody"/>
      </w:pPr>
      <w:r>
        <w:t xml:space="preserve">Кроме того, операционный блок </w:t>
      </w:r>
      <w:r w:rsidR="0082373C">
        <w:t>«</w:t>
      </w:r>
      <w:r>
        <w:t>ЮТэйр</w:t>
      </w:r>
      <w:r w:rsidR="0082373C">
        <w:t>»</w:t>
      </w:r>
      <w:r>
        <w:t xml:space="preserve"> продолжил внедрение программных продуктов в области поддержания летной годности воздушных судов, что, наряду с выводом из парка самолетов с высокими затратами на техобслуживание, позволило снизить издержки на 15%.</w:t>
      </w:r>
    </w:p>
    <w:p w14:paraId="245B8AB1" w14:textId="12291304" w:rsidR="00B50BBA" w:rsidRDefault="00B50BBA" w:rsidP="0082373C">
      <w:pPr>
        <w:pStyle w:val="Textbody"/>
      </w:pPr>
      <w:r>
        <w:t xml:space="preserve">Как сообщалось, в I полугодии 2019 года </w:t>
      </w:r>
      <w:r w:rsidR="0082373C">
        <w:t>«</w:t>
      </w:r>
      <w:r>
        <w:t>ЮТэйр</w:t>
      </w:r>
      <w:r w:rsidR="0082373C">
        <w:t>»</w:t>
      </w:r>
      <w:r>
        <w:t xml:space="preserve"> увеличила чистый убыток по МСФО на 83% относительно аналогичного периода прошлого года, до 9,5 млрд рублей. Выручка группы выросла на 3%, до 37,2 млрд рублей. Операционные расходы были на уровне 37 млрд рублей против 36,4 млрд рублей в I полугодии 2018 года.</w:t>
      </w:r>
    </w:p>
    <w:p w14:paraId="66E46896" w14:textId="59EDCA07" w:rsidR="00B50BBA" w:rsidRDefault="0082373C" w:rsidP="0082373C">
      <w:pPr>
        <w:pStyle w:val="Textbody"/>
      </w:pPr>
      <w:r>
        <w:t>«</w:t>
      </w:r>
      <w:r w:rsidR="00B50BBA">
        <w:t>ЮТэйр</w:t>
      </w:r>
      <w:r>
        <w:t>»</w:t>
      </w:r>
      <w:r w:rsidR="00B50BBA">
        <w:t xml:space="preserve"> в настоящее время испытывает финансовые трудности. Общий долг ПАО </w:t>
      </w:r>
      <w:r>
        <w:t>«</w:t>
      </w:r>
      <w:r w:rsidR="00B50BBA">
        <w:t xml:space="preserve">Авиакомпания </w:t>
      </w:r>
      <w:r>
        <w:t>«</w:t>
      </w:r>
      <w:r w:rsidR="00B50BBA">
        <w:t>ЮТэйр</w:t>
      </w:r>
      <w:r>
        <w:t>»</w:t>
      </w:r>
      <w:r w:rsidR="00B50BBA">
        <w:t xml:space="preserve"> перед кредиторами составляет 75,8 млрд рублей. В частности, по двум синдицированным кредитам 11 банков (крупнейшие - </w:t>
      </w:r>
      <w:r>
        <w:t>«</w:t>
      </w:r>
      <w:r w:rsidR="00B50BBA">
        <w:t>Траст</w:t>
      </w:r>
      <w:r>
        <w:t>»</w:t>
      </w:r>
      <w:r w:rsidR="00B50BBA">
        <w:t xml:space="preserve">, </w:t>
      </w:r>
      <w:r>
        <w:t>«</w:t>
      </w:r>
      <w:r w:rsidR="00B50BBA">
        <w:t>Россия</w:t>
      </w:r>
      <w:r>
        <w:t>»</w:t>
      </w:r>
      <w:r w:rsidR="00B50BBA">
        <w:t xml:space="preserve">, Сбербанк (MOEX: SBER), выданным в 2015 году, перевозчик должен 39,1 млрд рублей. По одному из синдкредитов - семилетнему на 15,4 млрд рублей - в декабре 2018 года, а затем в июне 2019 года компания допустила дефолт. Также дефолт был допущен по отдельному кредиту Сбербанка - на 17,4 млрд рублей. Все это время </w:t>
      </w:r>
      <w:r>
        <w:t>«</w:t>
      </w:r>
      <w:r w:rsidR="00B50BBA">
        <w:t>ЮТэйр</w:t>
      </w:r>
      <w:r>
        <w:t>»</w:t>
      </w:r>
      <w:r w:rsidR="00B50BBA">
        <w:t xml:space="preserve"> пытается договориться о реструктуризации долгов.</w:t>
      </w:r>
    </w:p>
    <w:p w14:paraId="638D3CD9" w14:textId="77777777" w:rsidR="00B50BBA" w:rsidRDefault="00B50BBA" w:rsidP="0082373C">
      <w:pPr>
        <w:pStyle w:val="3"/>
        <w:jc w:val="both"/>
        <w:rPr>
          <w:rFonts w:ascii="Times New Roman" w:hAnsi="Times New Roman"/>
          <w:sz w:val="24"/>
        </w:rPr>
      </w:pPr>
      <w:bookmarkStart w:id="108" w:name="_gen60"/>
      <w:bookmarkStart w:id="109" w:name="_Toc19175680"/>
      <w:bookmarkEnd w:id="108"/>
      <w:r>
        <w:rPr>
          <w:rFonts w:ascii="Times New Roman" w:hAnsi="Times New Roman"/>
          <w:sz w:val="24"/>
        </w:rPr>
        <w:t>ИНТЕРФАКС; 2019.09.11; СУД ВЗЫСКАЛ С РОСАВИАЦИИ В ПОЛЬЗУ ИРАРО 52,7 МЛН РУБ. ЗА ВЫПОЛНЕННЫЕ СУБСИДИРУЕМЫЕ РЕЙСЫ</w:t>
      </w:r>
      <w:bookmarkEnd w:id="109"/>
    </w:p>
    <w:p w14:paraId="3C64426D" w14:textId="0A065460" w:rsidR="00B50BBA" w:rsidRDefault="00B50BBA" w:rsidP="0082373C">
      <w:pPr>
        <w:pStyle w:val="Textbody"/>
      </w:pPr>
      <w:r>
        <w:t xml:space="preserve">Арбитражный суд Москвы удовлетворил два иска </w:t>
      </w:r>
      <w:r w:rsidR="0082373C">
        <w:t>«</w:t>
      </w:r>
      <w:r>
        <w:t>ИрАро</w:t>
      </w:r>
      <w:r w:rsidR="0082373C">
        <w:t>»</w:t>
      </w:r>
      <w:r>
        <w:t xml:space="preserve"> к Росавиации, говорится в материалах суда.</w:t>
      </w:r>
    </w:p>
    <w:p w14:paraId="6D551128" w14:textId="0F23C19C" w:rsidR="00B50BBA" w:rsidRDefault="00B50BBA" w:rsidP="0082373C">
      <w:pPr>
        <w:pStyle w:val="Textbody"/>
      </w:pPr>
      <w:r>
        <w:t xml:space="preserve">Суд взыскал в пользу перевозчика 50,736 млн рублей и 1,933 млн рублей в качестве непредоставленных субсидий за февраль и март 2019 года за выполненные рейсы по </w:t>
      </w:r>
      <w:r>
        <w:lastRenderedPageBreak/>
        <w:t xml:space="preserve">России. Право на эти субсидии </w:t>
      </w:r>
      <w:r w:rsidR="0082373C">
        <w:t>«</w:t>
      </w:r>
      <w:r>
        <w:t>ИрАро</w:t>
      </w:r>
      <w:r w:rsidR="0082373C">
        <w:t>»</w:t>
      </w:r>
      <w:r>
        <w:t xml:space="preserve"> получила в конце 2018 года, список субсидируемых рейсов не указывается в решении суда.</w:t>
      </w:r>
    </w:p>
    <w:p w14:paraId="73802942" w14:textId="426C67DE" w:rsidR="00B50BBA" w:rsidRDefault="00B50BBA" w:rsidP="0082373C">
      <w:pPr>
        <w:pStyle w:val="Textbody"/>
      </w:pPr>
      <w:r>
        <w:t xml:space="preserve">Как следует из материалов, в производстве Арбитражного суда Москвы находится еще два похожих иска </w:t>
      </w:r>
      <w:r w:rsidR="0082373C">
        <w:t>«</w:t>
      </w:r>
      <w:r>
        <w:t>ИрАро</w:t>
      </w:r>
      <w:r w:rsidR="0082373C">
        <w:t>»</w:t>
      </w:r>
      <w:r>
        <w:t xml:space="preserve"> к Росавиации на 78,774 млн рублей и 5 млн рублей. Кроме этого, в начале сентября перевозчик подал два иска к агентству - на 38,95 млн рублей и 7,74 млн рублей, которые пока не приняты к производству.</w:t>
      </w:r>
    </w:p>
    <w:p w14:paraId="0522B6BC" w14:textId="77777777" w:rsidR="0082373C" w:rsidRDefault="0082373C" w:rsidP="0082373C">
      <w:pPr>
        <w:pStyle w:val="Textbody"/>
      </w:pPr>
      <w:r>
        <w:t>«</w:t>
      </w:r>
      <w:r w:rsidR="00B50BBA">
        <w:t>ИрАэро</w:t>
      </w:r>
      <w:r>
        <w:t>»</w:t>
      </w:r>
      <w:r w:rsidR="00B50BBA">
        <w:t xml:space="preserve"> базируется в Иркутске, в парке перевозчика девять SSJ-100, три широкофюзеляжных Boeing-777-200, а также канадские CRJ-200, российские Ан-24 и Ан-26.</w:t>
      </w:r>
    </w:p>
    <w:p w14:paraId="771365A6" w14:textId="34A6FC1D" w:rsidR="00B50BBA" w:rsidRPr="00B50BBA" w:rsidRDefault="00B50BBA" w:rsidP="0082373C">
      <w:pPr>
        <w:pStyle w:val="3"/>
        <w:jc w:val="both"/>
        <w:rPr>
          <w:rFonts w:ascii="Times New Roman" w:hAnsi="Times New Roman"/>
          <w:sz w:val="24"/>
          <w:szCs w:val="24"/>
        </w:rPr>
      </w:pPr>
      <w:bookmarkStart w:id="110" w:name="_Toc19175681"/>
      <w:r w:rsidRPr="00B50BBA">
        <w:rPr>
          <w:rFonts w:ascii="Times New Roman" w:hAnsi="Times New Roman"/>
          <w:sz w:val="24"/>
          <w:szCs w:val="24"/>
        </w:rPr>
        <w:t>ТАСС; 2019.09.11; ВОЗОБНОВЛЕНИЕ ЭКСПЛУАТАЦИИ BOEING 737 MAX МОЖЕТ БЫТЬ ПОСТЕПЕННЫМ</w:t>
      </w:r>
      <w:bookmarkEnd w:id="110"/>
    </w:p>
    <w:p w14:paraId="7E3AB566" w14:textId="77777777" w:rsidR="0082373C" w:rsidRDefault="00B50BBA" w:rsidP="0082373C">
      <w:pPr>
        <w:jc w:val="both"/>
      </w:pPr>
      <w:r>
        <w:t>Возобновление полетов лайнеров Boeing 737 MAX, приостановленных ранее в нынешнем году из-за катастрофы двух самолетов, может быть постепенным. Об этом сообщило в среду информационное AFP со ссылкой на высказывания генерального директора корпорации Boeing Денниса Меленберга на конференции в Лагуна-Нигел (штат Калифорния).</w:t>
      </w:r>
    </w:p>
    <w:p w14:paraId="24348B96" w14:textId="77777777" w:rsidR="0082373C" w:rsidRDefault="0082373C" w:rsidP="0082373C">
      <w:pPr>
        <w:jc w:val="both"/>
      </w:pPr>
      <w:r>
        <w:t>«</w:t>
      </w:r>
      <w:r w:rsidR="00B50BBA">
        <w:t>Возможно постепенное снятие запрета на полеты</w:t>
      </w:r>
      <w:r>
        <w:t>»</w:t>
      </w:r>
      <w:r w:rsidR="00B50BBA">
        <w:t>, - отметил он, сославшись при этом на требования регуляторов по всему миру, включая Европейское агентство по авиационной безопасности (EASA).</w:t>
      </w:r>
    </w:p>
    <w:p w14:paraId="52169A55" w14:textId="2D4DFECB" w:rsidR="00B50BBA" w:rsidRDefault="00B50BBA" w:rsidP="0082373C">
      <w:pPr>
        <w:jc w:val="both"/>
      </w:pPr>
      <w:r>
        <w:t>Эксплуатация самолетов Boeing 737 была приостановлена после двух авиакатастроф: 10 марта этого года в Эфиопии разбился самолет Boeing 737 MAX 8 авиакомпании Ethiopian Airlines, в результате чего погибли 157 человек, а 29 октября 2018 года при катастрофе самолета аналогичной модели компании Lion Air в Индонезии погибли 189 человек. После этого многие страны, включая Россию, США и государства ЕС, из соображений безопасности приостановили эксплуатацию самолетов этой серии.</w:t>
      </w:r>
    </w:p>
    <w:p w14:paraId="210DE3A6" w14:textId="77777777" w:rsidR="0082373C" w:rsidRDefault="00C33870" w:rsidP="0082373C">
      <w:pPr>
        <w:jc w:val="both"/>
      </w:pPr>
      <w:hyperlink r:id="rId56" w:history="1">
        <w:r w:rsidR="00B50BBA" w:rsidRPr="00F8155A">
          <w:rPr>
            <w:rStyle w:val="a9"/>
          </w:rPr>
          <w:t>https://tass.ru/ekonomika/6876122</w:t>
        </w:r>
      </w:hyperlink>
    </w:p>
    <w:p w14:paraId="317167A0" w14:textId="0EDBCB2B" w:rsidR="004319A6" w:rsidRDefault="004319A6" w:rsidP="0082373C">
      <w:pPr>
        <w:jc w:val="both"/>
      </w:pPr>
    </w:p>
    <w:p w14:paraId="69671BB3" w14:textId="77777777" w:rsidR="00B86703" w:rsidRPr="00B86703" w:rsidRDefault="00B10DE9" w:rsidP="0082373C">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B86703" w:rsidRPr="00B86703">
        <w:rPr>
          <w:b/>
          <w:color w:val="008080"/>
        </w:rPr>
        <w:t>Вернуться в оглавление</w:t>
      </w:r>
    </w:p>
    <w:p w14:paraId="19290A82" w14:textId="77777777" w:rsidR="0010257A" w:rsidRPr="0098527E" w:rsidRDefault="00B10DE9" w:rsidP="0082373C">
      <w:pPr>
        <w:jc w:val="both"/>
      </w:pPr>
      <w:r w:rsidRPr="00B10DE9">
        <w:rPr>
          <w:color w:val="008080"/>
        </w:rPr>
        <w:fldChar w:fldCharType="end"/>
      </w:r>
    </w:p>
    <w:sectPr w:rsidR="0010257A" w:rsidRPr="0098527E" w:rsidSect="00742C5C">
      <w:headerReference w:type="default" r:id="rId57"/>
      <w:footerReference w:type="even" r:id="rId58"/>
      <w:footerReference w:type="default" r:id="rId59"/>
      <w:headerReference w:type="first" r:id="rId60"/>
      <w:footerReference w:type="first" r:id="rId6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B94CE" w14:textId="77777777" w:rsidR="00C33870" w:rsidRDefault="00C33870">
      <w:r>
        <w:separator/>
      </w:r>
    </w:p>
  </w:endnote>
  <w:endnote w:type="continuationSeparator" w:id="0">
    <w:p w14:paraId="58121F78" w14:textId="77777777" w:rsidR="00C33870" w:rsidRDefault="00C33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DF5C9A" w:rsidRDefault="00DF5C9A"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DF5C9A" w:rsidRDefault="00DF5C9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DF5C9A" w:rsidRDefault="00DF5C9A">
    <w:pPr>
      <w:pStyle w:val="a4"/>
      <w:pBdr>
        <w:bottom w:val="single" w:sz="6" w:space="1" w:color="auto"/>
      </w:pBdr>
      <w:ind w:right="360"/>
      <w:rPr>
        <w:lang w:val="en-US"/>
      </w:rPr>
    </w:pPr>
  </w:p>
  <w:p w14:paraId="53E0CEB4" w14:textId="77777777" w:rsidR="00DF5C9A" w:rsidRDefault="00DF5C9A"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DF5C9A" w:rsidRDefault="00DF5C9A">
    <w:pPr>
      <w:pStyle w:val="a4"/>
      <w:ind w:right="360"/>
      <w:rPr>
        <w:lang w:val="en-US"/>
      </w:rPr>
    </w:pPr>
  </w:p>
  <w:p w14:paraId="693A59CD" w14:textId="77777777" w:rsidR="00DF5C9A" w:rsidRDefault="00DF5C9A">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DF5C9A" w:rsidRDefault="00C33870">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F9C50" w14:textId="77777777" w:rsidR="00C33870" w:rsidRDefault="00C33870">
      <w:r>
        <w:separator/>
      </w:r>
    </w:p>
  </w:footnote>
  <w:footnote w:type="continuationSeparator" w:id="0">
    <w:p w14:paraId="1EF54943" w14:textId="77777777" w:rsidR="00C33870" w:rsidRDefault="00C33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DF5C9A" w:rsidRDefault="00DF5C9A">
    <w:pPr>
      <w:pStyle w:val="a3"/>
      <w:jc w:val="center"/>
      <w:rPr>
        <w:rFonts w:ascii="DidonaCTT" w:hAnsi="DidonaCTT"/>
        <w:color w:val="000080"/>
        <w:sz w:val="28"/>
        <w:szCs w:val="28"/>
      </w:rPr>
    </w:pPr>
  </w:p>
  <w:p w14:paraId="3221FCC9" w14:textId="77777777" w:rsidR="00DF5C9A" w:rsidRPr="00C81007" w:rsidRDefault="00DF5C9A">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DF5C9A" w:rsidRDefault="00DF5C9A">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DF5C9A" w:rsidRDefault="00DF5C9A"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C33870">
      <w:rPr>
        <w:szCs w:val="24"/>
      </w:rPr>
      <w:fldChar w:fldCharType="begin"/>
    </w:r>
    <w:r w:rsidR="00C33870">
      <w:rPr>
        <w:szCs w:val="24"/>
      </w:rPr>
      <w:instrText xml:space="preserve"> </w:instrText>
    </w:r>
    <w:r w:rsidR="00C33870">
      <w:rPr>
        <w:szCs w:val="24"/>
      </w:rPr>
      <w:instrText>INCLUD</w:instrText>
    </w:r>
    <w:r w:rsidR="00C33870">
      <w:rPr>
        <w:szCs w:val="24"/>
      </w:rPr>
      <w:instrText>EPICTURE  "http://www.mintrans.ru/pressa/header/flag_i_gerb.jpg" \* MERGEFORMATINET</w:instrText>
    </w:r>
    <w:r w:rsidR="00C33870">
      <w:rPr>
        <w:szCs w:val="24"/>
      </w:rPr>
      <w:instrText xml:space="preserve"> </w:instrText>
    </w:r>
    <w:r w:rsidR="00C33870">
      <w:rPr>
        <w:szCs w:val="24"/>
      </w:rPr>
      <w:fldChar w:fldCharType="separate"/>
    </w:r>
    <w:r w:rsidR="00C33870">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C33870">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DF5C9A" w:rsidRPr="00B2388E" w:rsidRDefault="00DF5C9A" w:rsidP="00742C5C">
    <w:pPr>
      <w:jc w:val="center"/>
      <w:rPr>
        <w:b/>
        <w:color w:val="000080"/>
        <w:sz w:val="32"/>
        <w:szCs w:val="32"/>
      </w:rPr>
    </w:pPr>
    <w:r w:rsidRPr="00B2388E">
      <w:rPr>
        <w:b/>
        <w:color w:val="000080"/>
        <w:sz w:val="32"/>
        <w:szCs w:val="32"/>
      </w:rPr>
      <w:t>Ежедневный мониторинг СМИ</w:t>
    </w:r>
  </w:p>
  <w:p w14:paraId="15D10CE2" w14:textId="77777777" w:rsidR="00DF5C9A" w:rsidRDefault="00DF5C9A">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241F"/>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76300"/>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52AA"/>
    <w:rsid w:val="002F3789"/>
    <w:rsid w:val="0031472A"/>
    <w:rsid w:val="00323AC1"/>
    <w:rsid w:val="00324A58"/>
    <w:rsid w:val="00325E0E"/>
    <w:rsid w:val="00327FF5"/>
    <w:rsid w:val="003411E2"/>
    <w:rsid w:val="003411F5"/>
    <w:rsid w:val="003434BD"/>
    <w:rsid w:val="00344663"/>
    <w:rsid w:val="00345C66"/>
    <w:rsid w:val="00352C5C"/>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19A6"/>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8AF"/>
    <w:rsid w:val="00650DEC"/>
    <w:rsid w:val="00660F7E"/>
    <w:rsid w:val="00665EFE"/>
    <w:rsid w:val="00667DDC"/>
    <w:rsid w:val="006801F1"/>
    <w:rsid w:val="00684B38"/>
    <w:rsid w:val="0069299A"/>
    <w:rsid w:val="006A0019"/>
    <w:rsid w:val="006A080B"/>
    <w:rsid w:val="006A7E8F"/>
    <w:rsid w:val="006B0284"/>
    <w:rsid w:val="006C28E3"/>
    <w:rsid w:val="006D73A5"/>
    <w:rsid w:val="006E6614"/>
    <w:rsid w:val="00701DC8"/>
    <w:rsid w:val="00704660"/>
    <w:rsid w:val="00705A25"/>
    <w:rsid w:val="00707E0A"/>
    <w:rsid w:val="0071233D"/>
    <w:rsid w:val="0071324E"/>
    <w:rsid w:val="00717EDA"/>
    <w:rsid w:val="00730AB7"/>
    <w:rsid w:val="00730C5E"/>
    <w:rsid w:val="007341D6"/>
    <w:rsid w:val="00734F76"/>
    <w:rsid w:val="0073501C"/>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C2119"/>
    <w:rsid w:val="007C519E"/>
    <w:rsid w:val="007C647E"/>
    <w:rsid w:val="007C7711"/>
    <w:rsid w:val="007C79AE"/>
    <w:rsid w:val="007D41C7"/>
    <w:rsid w:val="007E66CE"/>
    <w:rsid w:val="007F1059"/>
    <w:rsid w:val="008012C5"/>
    <w:rsid w:val="0080622F"/>
    <w:rsid w:val="00806D8B"/>
    <w:rsid w:val="00812A16"/>
    <w:rsid w:val="00813A01"/>
    <w:rsid w:val="008205B3"/>
    <w:rsid w:val="00822ADE"/>
    <w:rsid w:val="0082373C"/>
    <w:rsid w:val="00830729"/>
    <w:rsid w:val="00830A9D"/>
    <w:rsid w:val="0083182A"/>
    <w:rsid w:val="008352AD"/>
    <w:rsid w:val="008504FA"/>
    <w:rsid w:val="008528F1"/>
    <w:rsid w:val="00862562"/>
    <w:rsid w:val="0087211E"/>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50BBA"/>
    <w:rsid w:val="00B647BA"/>
    <w:rsid w:val="00B6565C"/>
    <w:rsid w:val="00B678CD"/>
    <w:rsid w:val="00B739D9"/>
    <w:rsid w:val="00B74AFC"/>
    <w:rsid w:val="00B86703"/>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3870"/>
    <w:rsid w:val="00C344A5"/>
    <w:rsid w:val="00C36A4D"/>
    <w:rsid w:val="00C4100B"/>
    <w:rsid w:val="00C41971"/>
    <w:rsid w:val="00C55E5B"/>
    <w:rsid w:val="00C67D61"/>
    <w:rsid w:val="00C70D33"/>
    <w:rsid w:val="00C7516D"/>
    <w:rsid w:val="00C81007"/>
    <w:rsid w:val="00C81B15"/>
    <w:rsid w:val="00C90DCE"/>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45BEE"/>
    <w:rsid w:val="00D517EB"/>
    <w:rsid w:val="00D56F3F"/>
    <w:rsid w:val="00D5770C"/>
    <w:rsid w:val="00D61099"/>
    <w:rsid w:val="00D61EB8"/>
    <w:rsid w:val="00D65512"/>
    <w:rsid w:val="00D7002F"/>
    <w:rsid w:val="00D819E0"/>
    <w:rsid w:val="00D87179"/>
    <w:rsid w:val="00D96D86"/>
    <w:rsid w:val="00DB28D8"/>
    <w:rsid w:val="00DB54A7"/>
    <w:rsid w:val="00DC5012"/>
    <w:rsid w:val="00DD22B4"/>
    <w:rsid w:val="00DD3649"/>
    <w:rsid w:val="00DD6513"/>
    <w:rsid w:val="00DE18C2"/>
    <w:rsid w:val="00DF5C9A"/>
    <w:rsid w:val="00E02036"/>
    <w:rsid w:val="00E03FAB"/>
    <w:rsid w:val="00E040D1"/>
    <w:rsid w:val="00E054E8"/>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F1C7E"/>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B50BBA"/>
    <w:rPr>
      <w:color w:val="605E5C"/>
      <w:shd w:val="clear" w:color="auto" w:fill="E1DFDD"/>
    </w:rPr>
  </w:style>
  <w:style w:type="paragraph" w:customStyle="1" w:styleId="Textbody">
    <w:name w:val="Text body"/>
    <w:basedOn w:val="a"/>
    <w:rsid w:val="00B50BBA"/>
    <w:pPr>
      <w:jc w:val="both"/>
    </w:pPr>
    <w:rPr>
      <w:color w:val="000000"/>
      <w:szCs w:val="20"/>
    </w:rPr>
  </w:style>
  <w:style w:type="paragraph" w:customStyle="1" w:styleId="ab">
    <w:name w:val="Полнотекст_ЗАГОЛОВОК"/>
    <w:basedOn w:val="a"/>
    <w:rsid w:val="007C2119"/>
    <w:pPr>
      <w:jc w:val="both"/>
    </w:pPr>
    <w:rPr>
      <w:b/>
      <w:color w:val="000000"/>
      <w:szCs w:val="24"/>
      <w:shd w:val="clear" w:color="auto" w:fill="FFFFFF"/>
    </w:rPr>
  </w:style>
  <w:style w:type="paragraph" w:customStyle="1" w:styleId="NormalExport">
    <w:name w:val="Normal_Export"/>
    <w:basedOn w:val="a"/>
    <w:rsid w:val="007C2119"/>
    <w:pPr>
      <w:jc w:val="both"/>
    </w:pPr>
    <w:rPr>
      <w:color w:val="000000"/>
      <w:szCs w:val="24"/>
      <w:shd w:val="clear" w:color="auto" w:fill="FFFFFF"/>
    </w:rPr>
  </w:style>
  <w:style w:type="paragraph" w:customStyle="1" w:styleId="ExportHyperlink">
    <w:name w:val="Export_Hyperlink"/>
    <w:basedOn w:val="a"/>
    <w:rsid w:val="007C2119"/>
    <w:pPr>
      <w:spacing w:before="200" w:after="100"/>
      <w:jc w:val="right"/>
    </w:pPr>
    <w:rPr>
      <w:color w:val="0000FF"/>
      <w:szCs w:val="24"/>
      <w:shd w:val="clear" w:color="auto" w:fill="FFFFFF"/>
    </w:rPr>
  </w:style>
  <w:style w:type="paragraph" w:customStyle="1" w:styleId="ac">
    <w:name w:val="Полнотекст_СМИ"/>
    <w:basedOn w:val="a"/>
    <w:rsid w:val="007C2119"/>
    <w:rPr>
      <w:b/>
      <w:color w:val="000000"/>
      <w:szCs w:val="24"/>
      <w:shd w:val="clear" w:color="auto" w:fill="FFFFFF"/>
    </w:rPr>
  </w:style>
  <w:style w:type="paragraph" w:customStyle="1" w:styleId="ad">
    <w:name w:val="Автор"/>
    <w:basedOn w:val="a"/>
    <w:rsid w:val="007C2119"/>
    <w:pPr>
      <w:jc w:val="both"/>
    </w:pPr>
    <w:rPr>
      <w:color w:val="000000"/>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ia.ru/20190911/1558557607.html" TargetMode="External"/><Relationship Id="rId18" Type="http://schemas.openxmlformats.org/officeDocument/2006/relationships/hyperlink" Target="https://futurerussia.gov.ru/nacionalnye-proekty/1045043" TargetMode="External"/><Relationship Id="rId26" Type="http://schemas.openxmlformats.org/officeDocument/2006/relationships/hyperlink" Target="https://ria.ru/20190911/1558561951.html" TargetMode="External"/><Relationship Id="rId39" Type="http://schemas.openxmlformats.org/officeDocument/2006/relationships/hyperlink" Target="https://tass.ru/obschestvo/6870144" TargetMode="External"/><Relationship Id="rId21" Type="http://schemas.openxmlformats.org/officeDocument/2006/relationships/hyperlink" Target="https://tass.ru/ekonomika/6871506" TargetMode="External"/><Relationship Id="rId34" Type="http://schemas.openxmlformats.org/officeDocument/2006/relationships/hyperlink" Target="https://rns.online/transport/Klimenko-prokommentiroval-ideyu-edinogo-reestra-shoferov-taksi-2019-09-10/" TargetMode="External"/><Relationship Id="rId42" Type="http://schemas.openxmlformats.org/officeDocument/2006/relationships/hyperlink" Target="https://iz.ru/920295/2019-09-11/novye-ogranicheniia-dlia-bolshegruzov-razrabatyvaiut-v-cheliabinskoi-oblasti" TargetMode="External"/><Relationship Id="rId47" Type="http://schemas.openxmlformats.org/officeDocument/2006/relationships/hyperlink" Target="https://tass.ru/obschestvo/6875937" TargetMode="External"/><Relationship Id="rId50" Type="http://schemas.openxmlformats.org/officeDocument/2006/relationships/hyperlink" Target="https://www.kommersant.ru/doc/4089037" TargetMode="External"/><Relationship Id="rId55" Type="http://schemas.openxmlformats.org/officeDocument/2006/relationships/hyperlink" Target="https://tass.ru/ekonomika/6871939" TargetMode="External"/><Relationship Id="rId63" Type="http://schemas.openxmlformats.org/officeDocument/2006/relationships/theme" Target="theme/theme1.xml"/><Relationship Id="rId7" Type="http://schemas.openxmlformats.org/officeDocument/2006/relationships/hyperlink" Target="https://ria.ru/20190911/1558589231.html" TargetMode="External"/><Relationship Id="rId2" Type="http://schemas.openxmlformats.org/officeDocument/2006/relationships/settings" Target="settings.xml"/><Relationship Id="rId16" Type="http://schemas.openxmlformats.org/officeDocument/2006/relationships/hyperlink" Target="https://rns.online/transport/V-kinoteatrah-mogut-nachat-pokazivat-sotsialnuyu-reklamu-s-PDD-2019-09-11/" TargetMode="External"/><Relationship Id="rId20" Type="http://schemas.openxmlformats.org/officeDocument/2006/relationships/hyperlink" Target="https://futurerussia.gov.ru/nacionalnye-proekty/1045841" TargetMode="External"/><Relationship Id="rId29" Type="http://schemas.openxmlformats.org/officeDocument/2006/relationships/hyperlink" Target="https://tass.ru/ekonomika/6875467" TargetMode="External"/><Relationship Id="rId41" Type="http://schemas.openxmlformats.org/officeDocument/2006/relationships/hyperlink" Target="https://tass.ru/moskovskaya-oblast/6875837" TargetMode="External"/><Relationship Id="rId54" Type="http://schemas.openxmlformats.org/officeDocument/2006/relationships/hyperlink" Target="https://tass.ru/spb-news/6875769"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ass.ru/ekonomika/6876236" TargetMode="External"/><Relationship Id="rId11" Type="http://schemas.openxmlformats.org/officeDocument/2006/relationships/hyperlink" Target="https://rg.ru/2019/09/11/voditelej-s-detmi-stanut-strozhe-nakazyvat-za-narusheniia-pdd.html" TargetMode="External"/><Relationship Id="rId24" Type="http://schemas.openxmlformats.org/officeDocument/2006/relationships/hyperlink" Target="https://www.vedomosti.ru/economics/articles/2019/09/11/811053-sovetskie-pravila" TargetMode="External"/><Relationship Id="rId32" Type="http://schemas.openxmlformats.org/officeDocument/2006/relationships/hyperlink" Target="https://rg.ru/2019/09/12/reg-sibfo/omichi-razrabotali-ekologichnoe-sredstvo-gorodskogo-transporta.html" TargetMode="External"/><Relationship Id="rId37" Type="http://schemas.openxmlformats.org/officeDocument/2006/relationships/hyperlink" Target="https://rns.online/transport/Deputati-predlozhili-konfiskovivat-avtobusi-za-narusheniya-pri-perevozke-lyudei-2019-09-11/" TargetMode="External"/><Relationship Id="rId40" Type="http://schemas.openxmlformats.org/officeDocument/2006/relationships/hyperlink" Target="https://tass.ru/moskovskaya-oblast/6875802" TargetMode="External"/><Relationship Id="rId45" Type="http://schemas.openxmlformats.org/officeDocument/2006/relationships/hyperlink" Target="https://rns.online/r/782o/" TargetMode="External"/><Relationship Id="rId53" Type="http://schemas.openxmlformats.org/officeDocument/2006/relationships/hyperlink" Target="https://rns.online/transport/Rosaviatsiya-soobschila-o-roste-passazhirskih-aviaperevozok-v-yanvare-avguste--2019-09-11/" TargetMode="External"/><Relationship Id="rId58"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ria.ru/20190911/1558556751.html" TargetMode="External"/><Relationship Id="rId23" Type="http://schemas.openxmlformats.org/officeDocument/2006/relationships/hyperlink" Target="https://futurerussia.gov.ru/nacionalnye-proekty/1042031" TargetMode="External"/><Relationship Id="rId28" Type="http://schemas.openxmlformats.org/officeDocument/2006/relationships/hyperlink" Target="https://www.vedomosti.ru/business/articles/2019/09/11/811047-aeroekspress-terminalu-sheremetevo" TargetMode="External"/><Relationship Id="rId36" Type="http://schemas.openxmlformats.org/officeDocument/2006/relationships/hyperlink" Target="https://tass.ru/ekonomika/6869209" TargetMode="External"/><Relationship Id="rId49" Type="http://schemas.openxmlformats.org/officeDocument/2006/relationships/hyperlink" Target="https://www.gudok.ru/news/?ID=1476810" TargetMode="External"/><Relationship Id="rId57" Type="http://schemas.openxmlformats.org/officeDocument/2006/relationships/header" Target="header1.xml"/><Relationship Id="rId61" Type="http://schemas.openxmlformats.org/officeDocument/2006/relationships/footer" Target="footer3.xml"/><Relationship Id="rId10" Type="http://schemas.openxmlformats.org/officeDocument/2006/relationships/hyperlink" Target="https://ria.ru/20190911/1558575077.html" TargetMode="External"/><Relationship Id="rId19" Type="http://schemas.openxmlformats.org/officeDocument/2006/relationships/hyperlink" Target="https://futurerussia.gov.ru/nacionalnye-proekty/1045549" TargetMode="External"/><Relationship Id="rId31" Type="http://schemas.openxmlformats.org/officeDocument/2006/relationships/hyperlink" Target="https://www.kommersant.ru/doc/4089098" TargetMode="External"/><Relationship Id="rId44" Type="http://schemas.openxmlformats.org/officeDocument/2006/relationships/hyperlink" Target="https://ria.ru/20190911/1558555164.html" TargetMode="External"/><Relationship Id="rId52" Type="http://schemas.openxmlformats.org/officeDocument/2006/relationships/hyperlink" Target="https://rns.online/transport/Razreshayuschii-FSO-i-MVD-sbivat-droni-zakonoproekt-proshel-pervoe-chtenie-2019-09-11/" TargetMode="External"/><Relationship Id="rId6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tass.ru/obschestvo/6876358" TargetMode="External"/><Relationship Id="rId14" Type="http://schemas.openxmlformats.org/officeDocument/2006/relationships/hyperlink" Target="https://tass.ru/obschestvo/6873313" TargetMode="External"/><Relationship Id="rId22" Type="http://schemas.openxmlformats.org/officeDocument/2006/relationships/hyperlink" Target="https://futurerussia.gov.ru/nacionalnye-proekty/1045283" TargetMode="External"/><Relationship Id="rId27" Type="http://schemas.openxmlformats.org/officeDocument/2006/relationships/hyperlink" Target="https://www.vedomosti.ru/business/articles/2019/09/11/811046-vidache-arkticheskih-lgot" TargetMode="External"/><Relationship Id="rId30" Type="http://schemas.openxmlformats.org/officeDocument/2006/relationships/hyperlink" Target="https://www.vedomosti.ru/economics/articles/2019/09/11/811044-gosudarstvo-dorozhnim" TargetMode="External"/><Relationship Id="rId35" Type="http://schemas.openxmlformats.org/officeDocument/2006/relationships/hyperlink" Target="https://rg.ru/2019/09/11/v-iandeks-taksi-otreagirovali-na-zhalobu-gett-v-fas.html" TargetMode="External"/><Relationship Id="rId43" Type="http://schemas.openxmlformats.org/officeDocument/2006/relationships/hyperlink" Target="https://ria.ru/20190911/1558566031.html" TargetMode="External"/><Relationship Id="rId48" Type="http://schemas.openxmlformats.org/officeDocument/2006/relationships/hyperlink" Target="https://iz.ru/920510/2019-09-11/rzhd-otkryla-prodazhu-biletov-v-kupe-riada-poezdov-po-500-rublei" TargetMode="External"/><Relationship Id="rId56" Type="http://schemas.openxmlformats.org/officeDocument/2006/relationships/hyperlink" Target="https://tass.ru/ekonomika/6876122" TargetMode="External"/><Relationship Id="rId8" Type="http://schemas.openxmlformats.org/officeDocument/2006/relationships/hyperlink" Target="https://futurerussia.gov.ru/nacionalnye-proekty/1043771" TargetMode="External"/><Relationship Id="rId51" Type="http://schemas.openxmlformats.org/officeDocument/2006/relationships/hyperlink" Target="https://tass.ru/ekonomika/6875429" TargetMode="External"/><Relationship Id="rId3" Type="http://schemas.openxmlformats.org/officeDocument/2006/relationships/webSettings" Target="webSettings.xml"/><Relationship Id="rId12" Type="http://schemas.openxmlformats.org/officeDocument/2006/relationships/hyperlink" Target="https://ria.ru/20190911/1558557531.html" TargetMode="External"/><Relationship Id="rId17" Type="http://schemas.openxmlformats.org/officeDocument/2006/relationships/hyperlink" Target="https://futurerussia.gov.ru/nacionalnye-proekty/1046409" TargetMode="External"/><Relationship Id="rId25" Type="http://schemas.openxmlformats.org/officeDocument/2006/relationships/hyperlink" Target="https://www.kommersant.ru/doc/4089203" TargetMode="External"/><Relationship Id="rId33" Type="http://schemas.openxmlformats.org/officeDocument/2006/relationships/hyperlink" Target="https://futurerussia.gov.ru/nacionalnye-proekty/1043591" TargetMode="External"/><Relationship Id="rId38" Type="http://schemas.openxmlformats.org/officeDocument/2006/relationships/hyperlink" Target="https://rns.online/transport/V-Moskve-obedinyat-vse-transportnie-uslugi-v-odnom-prilozhenii-2019-09-10/" TargetMode="External"/><Relationship Id="rId46" Type="http://schemas.openxmlformats.org/officeDocument/2006/relationships/hyperlink" Target="https://tass.ru/ekonomika/6874869" TargetMode="External"/><Relationship Id="rId5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64</TotalTime>
  <Pages>1</Pages>
  <Words>24609</Words>
  <Characters>140272</Characters>
  <Application>Microsoft Office Word</Application>
  <DocSecurity>0</DocSecurity>
  <Lines>1168</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164552</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14</cp:revision>
  <cp:lastPrinted>2019-09-12T07:13:00Z</cp:lastPrinted>
  <dcterms:created xsi:type="dcterms:W3CDTF">2019-01-14T06:21:00Z</dcterms:created>
  <dcterms:modified xsi:type="dcterms:W3CDTF">2019-09-12T07:14:00Z</dcterms:modified>
</cp:coreProperties>
</file>