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78EDDEFA" w:rsidR="00C55E5B" w:rsidRPr="00730C5E" w:rsidRDefault="006F5D93" w:rsidP="0025165D">
      <w:pPr>
        <w:jc w:val="center"/>
        <w:rPr>
          <w:b/>
          <w:color w:val="0000FF"/>
          <w:sz w:val="32"/>
          <w:szCs w:val="32"/>
        </w:rPr>
      </w:pPr>
      <w:r>
        <w:rPr>
          <w:b/>
          <w:color w:val="0000FF"/>
          <w:sz w:val="32"/>
          <w:szCs w:val="32"/>
        </w:rPr>
        <w:t>02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25165D">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25165D">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219F48B9" w14:textId="56B80C10" w:rsidR="00272D4A" w:rsidRPr="00E85D60"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8316925" w:history="1">
        <w:r w:rsidR="00272D4A" w:rsidRPr="008945F9">
          <w:rPr>
            <w:rStyle w:val="a9"/>
            <w:noProof/>
          </w:rPr>
          <w:t>ТАСС; 2019.09.02; СОЗДАНИЕ УЧАСТКА ПЛАТНОЙ ТРАССЫ ИЗ ЕВРОПЫ В КИТАЙ В ТАТАРСТАНЕ ПОТРЕБУЕТ 37,6 МЛРД РУБЛЕЙ</w:t>
        </w:r>
        <w:r w:rsidR="00272D4A">
          <w:rPr>
            <w:noProof/>
            <w:webHidden/>
          </w:rPr>
          <w:tab/>
        </w:r>
        <w:r w:rsidR="00272D4A">
          <w:rPr>
            <w:noProof/>
            <w:webHidden/>
          </w:rPr>
          <w:fldChar w:fldCharType="begin"/>
        </w:r>
        <w:r w:rsidR="00272D4A">
          <w:rPr>
            <w:noProof/>
            <w:webHidden/>
          </w:rPr>
          <w:instrText xml:space="preserve"> PAGEREF _Toc18316925 \h </w:instrText>
        </w:r>
        <w:r w:rsidR="00272D4A">
          <w:rPr>
            <w:noProof/>
            <w:webHidden/>
          </w:rPr>
        </w:r>
        <w:r w:rsidR="00272D4A">
          <w:rPr>
            <w:noProof/>
            <w:webHidden/>
          </w:rPr>
          <w:fldChar w:fldCharType="separate"/>
        </w:r>
        <w:r w:rsidR="00483797">
          <w:rPr>
            <w:noProof/>
            <w:webHidden/>
          </w:rPr>
          <w:t>4</w:t>
        </w:r>
        <w:r w:rsidR="00272D4A">
          <w:rPr>
            <w:noProof/>
            <w:webHidden/>
          </w:rPr>
          <w:fldChar w:fldCharType="end"/>
        </w:r>
      </w:hyperlink>
    </w:p>
    <w:p w14:paraId="76B5A397" w14:textId="3AF52C55" w:rsidR="00272D4A" w:rsidRPr="00E85D60" w:rsidRDefault="00272D4A">
      <w:pPr>
        <w:pStyle w:val="32"/>
        <w:tabs>
          <w:tab w:val="right" w:leader="dot" w:pos="9345"/>
        </w:tabs>
        <w:rPr>
          <w:rFonts w:ascii="Calibri" w:hAnsi="Calibri"/>
          <w:noProof/>
          <w:sz w:val="22"/>
        </w:rPr>
      </w:pPr>
      <w:hyperlink w:anchor="_Toc18316926" w:history="1">
        <w:r w:rsidRPr="008945F9">
          <w:rPr>
            <w:rStyle w:val="a9"/>
            <w:noProof/>
          </w:rPr>
          <w:t>ТАСС; 2019.08.30; БРЯНСКАЯ ОБЛАСТЬ НАПРАВИТ 800 МЛН РУБЛЕЙ НА РЕМОНТ ДОРОГ ГОРОДСКОЙ АГЛОМЕРАЦИИ - ВЛАСТИ</w:t>
        </w:r>
        <w:r>
          <w:rPr>
            <w:noProof/>
            <w:webHidden/>
          </w:rPr>
          <w:tab/>
        </w:r>
        <w:r>
          <w:rPr>
            <w:noProof/>
            <w:webHidden/>
          </w:rPr>
          <w:fldChar w:fldCharType="begin"/>
        </w:r>
        <w:r>
          <w:rPr>
            <w:noProof/>
            <w:webHidden/>
          </w:rPr>
          <w:instrText xml:space="preserve"> PAGEREF _Toc18316926 \h </w:instrText>
        </w:r>
        <w:r>
          <w:rPr>
            <w:noProof/>
            <w:webHidden/>
          </w:rPr>
        </w:r>
        <w:r>
          <w:rPr>
            <w:noProof/>
            <w:webHidden/>
          </w:rPr>
          <w:fldChar w:fldCharType="separate"/>
        </w:r>
        <w:r w:rsidR="00483797">
          <w:rPr>
            <w:noProof/>
            <w:webHidden/>
          </w:rPr>
          <w:t>5</w:t>
        </w:r>
        <w:r>
          <w:rPr>
            <w:noProof/>
            <w:webHidden/>
          </w:rPr>
          <w:fldChar w:fldCharType="end"/>
        </w:r>
      </w:hyperlink>
    </w:p>
    <w:p w14:paraId="3151D583" w14:textId="5DDC03B9" w:rsidR="00272D4A" w:rsidRPr="00E85D60" w:rsidRDefault="00272D4A">
      <w:pPr>
        <w:pStyle w:val="32"/>
        <w:tabs>
          <w:tab w:val="right" w:leader="dot" w:pos="9345"/>
        </w:tabs>
        <w:rPr>
          <w:rFonts w:ascii="Calibri" w:hAnsi="Calibri"/>
          <w:noProof/>
          <w:sz w:val="22"/>
        </w:rPr>
      </w:pPr>
      <w:hyperlink w:anchor="_Toc18316927" w:history="1">
        <w:r w:rsidRPr="008945F9">
          <w:rPr>
            <w:rStyle w:val="a9"/>
            <w:noProof/>
          </w:rPr>
          <w:t>ТАСС; 2019.08.30; ИНГУШЕТИЯ ДОСРОЧНО ЗАВЕРШИЛА ПРОЕКТ РЕКОНСТРУКЦИИ ДОРОГИ ПО НАЦПРОЕКТУ</w:t>
        </w:r>
        <w:r>
          <w:rPr>
            <w:noProof/>
            <w:webHidden/>
          </w:rPr>
          <w:tab/>
        </w:r>
        <w:r>
          <w:rPr>
            <w:noProof/>
            <w:webHidden/>
          </w:rPr>
          <w:fldChar w:fldCharType="begin"/>
        </w:r>
        <w:r>
          <w:rPr>
            <w:noProof/>
            <w:webHidden/>
          </w:rPr>
          <w:instrText xml:space="preserve"> PAGEREF _Toc18316927 \h </w:instrText>
        </w:r>
        <w:r>
          <w:rPr>
            <w:noProof/>
            <w:webHidden/>
          </w:rPr>
        </w:r>
        <w:r>
          <w:rPr>
            <w:noProof/>
            <w:webHidden/>
          </w:rPr>
          <w:fldChar w:fldCharType="separate"/>
        </w:r>
        <w:r w:rsidR="00483797">
          <w:rPr>
            <w:noProof/>
            <w:webHidden/>
          </w:rPr>
          <w:t>5</w:t>
        </w:r>
        <w:r>
          <w:rPr>
            <w:noProof/>
            <w:webHidden/>
          </w:rPr>
          <w:fldChar w:fldCharType="end"/>
        </w:r>
      </w:hyperlink>
    </w:p>
    <w:p w14:paraId="2B78CD98" w14:textId="5F0E77F0" w:rsidR="00272D4A" w:rsidRPr="00E85D60" w:rsidRDefault="00272D4A">
      <w:pPr>
        <w:pStyle w:val="32"/>
        <w:tabs>
          <w:tab w:val="right" w:leader="dot" w:pos="9345"/>
        </w:tabs>
        <w:rPr>
          <w:rFonts w:ascii="Calibri" w:hAnsi="Calibri"/>
          <w:noProof/>
          <w:sz w:val="22"/>
        </w:rPr>
      </w:pPr>
      <w:hyperlink w:anchor="_Toc18316928" w:history="1">
        <w:r w:rsidRPr="008945F9">
          <w:rPr>
            <w:rStyle w:val="a9"/>
            <w:noProof/>
          </w:rPr>
          <w:t xml:space="preserve">ТАСС; 2019.08.30; РЕКОНСТРУКЦИЯ ПОСЛЕДНЕГО РЕМОНТОНЕПРИГОДНОГО МОСТА НА ТРАССЕ </w:t>
        </w:r>
        <w:r w:rsidR="00B75273">
          <w:rPr>
            <w:rStyle w:val="a9"/>
            <w:noProof/>
          </w:rPr>
          <w:t>«</w:t>
        </w:r>
        <w:r w:rsidRPr="008945F9">
          <w:rPr>
            <w:rStyle w:val="a9"/>
            <w:noProof/>
          </w:rPr>
          <w:t>КОЛА</w:t>
        </w:r>
        <w:r w:rsidR="00B75273">
          <w:rPr>
            <w:rStyle w:val="a9"/>
            <w:noProof/>
          </w:rPr>
          <w:t>»</w:t>
        </w:r>
        <w:r w:rsidRPr="008945F9">
          <w:rPr>
            <w:rStyle w:val="a9"/>
            <w:noProof/>
          </w:rPr>
          <w:t xml:space="preserve"> СТАРТУЕТ 10 СЕНТЯБРЯ</w:t>
        </w:r>
        <w:r>
          <w:rPr>
            <w:noProof/>
            <w:webHidden/>
          </w:rPr>
          <w:tab/>
        </w:r>
        <w:r>
          <w:rPr>
            <w:noProof/>
            <w:webHidden/>
          </w:rPr>
          <w:fldChar w:fldCharType="begin"/>
        </w:r>
        <w:r>
          <w:rPr>
            <w:noProof/>
            <w:webHidden/>
          </w:rPr>
          <w:instrText xml:space="preserve"> PAGEREF _Toc18316928 \h </w:instrText>
        </w:r>
        <w:r>
          <w:rPr>
            <w:noProof/>
            <w:webHidden/>
          </w:rPr>
        </w:r>
        <w:r>
          <w:rPr>
            <w:noProof/>
            <w:webHidden/>
          </w:rPr>
          <w:fldChar w:fldCharType="separate"/>
        </w:r>
        <w:r w:rsidR="00483797">
          <w:rPr>
            <w:noProof/>
            <w:webHidden/>
          </w:rPr>
          <w:t>6</w:t>
        </w:r>
        <w:r>
          <w:rPr>
            <w:noProof/>
            <w:webHidden/>
          </w:rPr>
          <w:fldChar w:fldCharType="end"/>
        </w:r>
      </w:hyperlink>
    </w:p>
    <w:p w14:paraId="5474133D" w14:textId="57FA0CB1" w:rsidR="00272D4A" w:rsidRPr="00E85D60" w:rsidRDefault="00272D4A">
      <w:pPr>
        <w:pStyle w:val="32"/>
        <w:tabs>
          <w:tab w:val="right" w:leader="dot" w:pos="9345"/>
        </w:tabs>
        <w:rPr>
          <w:rFonts w:ascii="Calibri" w:hAnsi="Calibri"/>
          <w:noProof/>
          <w:sz w:val="22"/>
        </w:rPr>
      </w:pPr>
      <w:hyperlink w:anchor="_Toc18316929" w:history="1">
        <w:r w:rsidRPr="008945F9">
          <w:rPr>
            <w:rStyle w:val="a9"/>
            <w:noProof/>
          </w:rPr>
          <w:t>ТАСС; 2019.08.30; ДВИЖЕНИЕ ПО УЧАСТКУ ТРАССЫ М-11 ОТ ТОСНО ДО МЯСНОГО БОРА ОТКРОЮТ 3 СЕНТЯБРЯ</w:t>
        </w:r>
        <w:r>
          <w:rPr>
            <w:noProof/>
            <w:webHidden/>
          </w:rPr>
          <w:tab/>
        </w:r>
        <w:r>
          <w:rPr>
            <w:noProof/>
            <w:webHidden/>
          </w:rPr>
          <w:fldChar w:fldCharType="begin"/>
        </w:r>
        <w:r>
          <w:rPr>
            <w:noProof/>
            <w:webHidden/>
          </w:rPr>
          <w:instrText xml:space="preserve"> PAGEREF _Toc18316929 \h </w:instrText>
        </w:r>
        <w:r>
          <w:rPr>
            <w:noProof/>
            <w:webHidden/>
          </w:rPr>
        </w:r>
        <w:r>
          <w:rPr>
            <w:noProof/>
            <w:webHidden/>
          </w:rPr>
          <w:fldChar w:fldCharType="separate"/>
        </w:r>
        <w:r w:rsidR="00483797">
          <w:rPr>
            <w:noProof/>
            <w:webHidden/>
          </w:rPr>
          <w:t>6</w:t>
        </w:r>
        <w:r>
          <w:rPr>
            <w:noProof/>
            <w:webHidden/>
          </w:rPr>
          <w:fldChar w:fldCharType="end"/>
        </w:r>
      </w:hyperlink>
    </w:p>
    <w:p w14:paraId="0412EEE5" w14:textId="73D2371C" w:rsidR="00272D4A" w:rsidRPr="00E85D60" w:rsidRDefault="00272D4A">
      <w:pPr>
        <w:pStyle w:val="32"/>
        <w:tabs>
          <w:tab w:val="right" w:leader="dot" w:pos="9345"/>
        </w:tabs>
        <w:rPr>
          <w:rFonts w:ascii="Calibri" w:hAnsi="Calibri"/>
          <w:noProof/>
          <w:sz w:val="22"/>
        </w:rPr>
      </w:pPr>
      <w:hyperlink w:anchor="_Toc18316930" w:history="1">
        <w:r w:rsidRPr="008945F9">
          <w:rPr>
            <w:rStyle w:val="a9"/>
            <w:noProof/>
          </w:rPr>
          <w:t>ТАСС; 2019.08.30; ВЫСШИЙ ДИПЛОМАТИЧЕСКИЙ ПИЛОТАЖ: ВОЗМОЖНОСТИ ДЛЯ ЭКСПОРТА МС-21 И ДРУГИХ РОССИЙСКИХ НОВИНОК</w:t>
        </w:r>
        <w:r>
          <w:rPr>
            <w:noProof/>
            <w:webHidden/>
          </w:rPr>
          <w:tab/>
        </w:r>
        <w:r>
          <w:rPr>
            <w:noProof/>
            <w:webHidden/>
          </w:rPr>
          <w:fldChar w:fldCharType="begin"/>
        </w:r>
        <w:r>
          <w:rPr>
            <w:noProof/>
            <w:webHidden/>
          </w:rPr>
          <w:instrText xml:space="preserve"> PAGEREF _Toc18316930 \h </w:instrText>
        </w:r>
        <w:r>
          <w:rPr>
            <w:noProof/>
            <w:webHidden/>
          </w:rPr>
        </w:r>
        <w:r>
          <w:rPr>
            <w:noProof/>
            <w:webHidden/>
          </w:rPr>
          <w:fldChar w:fldCharType="separate"/>
        </w:r>
        <w:r w:rsidR="00483797">
          <w:rPr>
            <w:noProof/>
            <w:webHidden/>
          </w:rPr>
          <w:t>7</w:t>
        </w:r>
        <w:r>
          <w:rPr>
            <w:noProof/>
            <w:webHidden/>
          </w:rPr>
          <w:fldChar w:fldCharType="end"/>
        </w:r>
      </w:hyperlink>
    </w:p>
    <w:p w14:paraId="65637199" w14:textId="25863AA1" w:rsidR="00272D4A" w:rsidRPr="00E85D60" w:rsidRDefault="00272D4A">
      <w:pPr>
        <w:pStyle w:val="32"/>
        <w:tabs>
          <w:tab w:val="right" w:leader="dot" w:pos="9345"/>
        </w:tabs>
        <w:rPr>
          <w:rFonts w:ascii="Calibri" w:hAnsi="Calibri"/>
          <w:noProof/>
          <w:sz w:val="22"/>
        </w:rPr>
      </w:pPr>
      <w:hyperlink w:anchor="_Toc18316931" w:history="1">
        <w:r w:rsidRPr="008945F9">
          <w:rPr>
            <w:rStyle w:val="a9"/>
            <w:noProof/>
          </w:rPr>
          <w:t xml:space="preserve">ТАСС; 2019.08.30; ПУТИН И МОДИ 4 СЕНТЯБРЯ ПОСЕТЯТ СУДОВЕРФЬ </w:t>
        </w:r>
        <w:r w:rsidR="00B75273">
          <w:rPr>
            <w:rStyle w:val="a9"/>
            <w:noProof/>
          </w:rPr>
          <w:t>«</w:t>
        </w:r>
        <w:r w:rsidRPr="008945F9">
          <w:rPr>
            <w:rStyle w:val="a9"/>
            <w:noProof/>
          </w:rPr>
          <w:t>ЗВЕЗДА</w:t>
        </w:r>
        <w:r w:rsidR="00B75273">
          <w:rPr>
            <w:rStyle w:val="a9"/>
            <w:noProof/>
          </w:rPr>
          <w:t>»</w:t>
        </w:r>
        <w:r w:rsidRPr="008945F9">
          <w:rPr>
            <w:rStyle w:val="a9"/>
            <w:noProof/>
          </w:rPr>
          <w:t xml:space="preserve"> И ПРОВЕДУТ ПЕРЕГОВОРЫ</w:t>
        </w:r>
        <w:r>
          <w:rPr>
            <w:noProof/>
            <w:webHidden/>
          </w:rPr>
          <w:tab/>
        </w:r>
        <w:r>
          <w:rPr>
            <w:noProof/>
            <w:webHidden/>
          </w:rPr>
          <w:fldChar w:fldCharType="begin"/>
        </w:r>
        <w:r>
          <w:rPr>
            <w:noProof/>
            <w:webHidden/>
          </w:rPr>
          <w:instrText xml:space="preserve"> PAGEREF _Toc18316931 \h </w:instrText>
        </w:r>
        <w:r>
          <w:rPr>
            <w:noProof/>
            <w:webHidden/>
          </w:rPr>
        </w:r>
        <w:r>
          <w:rPr>
            <w:noProof/>
            <w:webHidden/>
          </w:rPr>
          <w:fldChar w:fldCharType="separate"/>
        </w:r>
        <w:r w:rsidR="00483797">
          <w:rPr>
            <w:noProof/>
            <w:webHidden/>
          </w:rPr>
          <w:t>9</w:t>
        </w:r>
        <w:r>
          <w:rPr>
            <w:noProof/>
            <w:webHidden/>
          </w:rPr>
          <w:fldChar w:fldCharType="end"/>
        </w:r>
      </w:hyperlink>
    </w:p>
    <w:p w14:paraId="3309F371" w14:textId="474781CE" w:rsidR="00272D4A" w:rsidRPr="00E85D60" w:rsidRDefault="00272D4A">
      <w:pPr>
        <w:pStyle w:val="32"/>
        <w:tabs>
          <w:tab w:val="right" w:leader="dot" w:pos="9345"/>
        </w:tabs>
        <w:rPr>
          <w:rFonts w:ascii="Calibri" w:hAnsi="Calibri"/>
          <w:noProof/>
          <w:sz w:val="22"/>
        </w:rPr>
      </w:pPr>
      <w:hyperlink w:anchor="_Toc18316932" w:history="1">
        <w:r w:rsidRPr="008945F9">
          <w:rPr>
            <w:rStyle w:val="a9"/>
            <w:noProof/>
          </w:rPr>
          <w:t>КОММЕРСАНТЪ; ТАТЬЯНА ГРИШИНА, ИВАН БУРАНОВ; 2019.09.02; СТРАХОВЩИКИ НЕ ПРОХОДЯТ ТЕХОСМОТР; ВО ИЗБЕЖАНИЕ НОВОГО КРИЗИСА НА РЫНКЕ ОСАГО ЦБ ХОЧЕТ ПЕРЕДАТЬ ИХ ФУНКЦИИ ПРАВИТЕЛЬСТВУ</w:t>
        </w:r>
        <w:r>
          <w:rPr>
            <w:noProof/>
            <w:webHidden/>
          </w:rPr>
          <w:tab/>
        </w:r>
        <w:r>
          <w:rPr>
            <w:noProof/>
            <w:webHidden/>
          </w:rPr>
          <w:fldChar w:fldCharType="begin"/>
        </w:r>
        <w:r>
          <w:rPr>
            <w:noProof/>
            <w:webHidden/>
          </w:rPr>
          <w:instrText xml:space="preserve"> PAGEREF _Toc18316932 \h </w:instrText>
        </w:r>
        <w:r>
          <w:rPr>
            <w:noProof/>
            <w:webHidden/>
          </w:rPr>
        </w:r>
        <w:r>
          <w:rPr>
            <w:noProof/>
            <w:webHidden/>
          </w:rPr>
          <w:fldChar w:fldCharType="separate"/>
        </w:r>
        <w:r w:rsidR="00483797">
          <w:rPr>
            <w:noProof/>
            <w:webHidden/>
          </w:rPr>
          <w:t>10</w:t>
        </w:r>
        <w:r>
          <w:rPr>
            <w:noProof/>
            <w:webHidden/>
          </w:rPr>
          <w:fldChar w:fldCharType="end"/>
        </w:r>
      </w:hyperlink>
    </w:p>
    <w:p w14:paraId="1FCD0F5E" w14:textId="755B5ACE" w:rsidR="00272D4A" w:rsidRPr="00E85D60" w:rsidRDefault="00272D4A">
      <w:pPr>
        <w:pStyle w:val="32"/>
        <w:tabs>
          <w:tab w:val="right" w:leader="dot" w:pos="9345"/>
        </w:tabs>
        <w:rPr>
          <w:rFonts w:ascii="Calibri" w:hAnsi="Calibri"/>
          <w:noProof/>
          <w:sz w:val="22"/>
        </w:rPr>
      </w:pPr>
      <w:hyperlink w:anchor="_Toc18316933" w:history="1">
        <w:r w:rsidRPr="008945F9">
          <w:rPr>
            <w:rStyle w:val="a9"/>
            <w:noProof/>
          </w:rPr>
          <w:t>ТАСС; 2019.08.31; МАТВИЕНКО: РУКОВОДСТВО ПЕТЕРБУРГА УДЕЛЯЕТ БОЛЬШОЕ ВНИМАНИЕ ТРАНСПОРТНОЙ ИНФРАСТРУКТУРЕ</w:t>
        </w:r>
        <w:r>
          <w:rPr>
            <w:noProof/>
            <w:webHidden/>
          </w:rPr>
          <w:tab/>
        </w:r>
        <w:r>
          <w:rPr>
            <w:noProof/>
            <w:webHidden/>
          </w:rPr>
          <w:fldChar w:fldCharType="begin"/>
        </w:r>
        <w:r>
          <w:rPr>
            <w:noProof/>
            <w:webHidden/>
          </w:rPr>
          <w:instrText xml:space="preserve"> PAGEREF _Toc18316933 \h </w:instrText>
        </w:r>
        <w:r>
          <w:rPr>
            <w:noProof/>
            <w:webHidden/>
          </w:rPr>
        </w:r>
        <w:r>
          <w:rPr>
            <w:noProof/>
            <w:webHidden/>
          </w:rPr>
          <w:fldChar w:fldCharType="separate"/>
        </w:r>
        <w:r w:rsidR="00483797">
          <w:rPr>
            <w:noProof/>
            <w:webHidden/>
          </w:rPr>
          <w:t>11</w:t>
        </w:r>
        <w:r>
          <w:rPr>
            <w:noProof/>
            <w:webHidden/>
          </w:rPr>
          <w:fldChar w:fldCharType="end"/>
        </w:r>
      </w:hyperlink>
    </w:p>
    <w:p w14:paraId="18D35068" w14:textId="37473559" w:rsidR="00272D4A" w:rsidRPr="00E85D60" w:rsidRDefault="00272D4A">
      <w:pPr>
        <w:pStyle w:val="32"/>
        <w:tabs>
          <w:tab w:val="right" w:leader="dot" w:pos="9345"/>
        </w:tabs>
        <w:rPr>
          <w:rFonts w:ascii="Calibri" w:hAnsi="Calibri"/>
          <w:noProof/>
          <w:sz w:val="22"/>
        </w:rPr>
      </w:pPr>
      <w:hyperlink w:anchor="_Toc18316934" w:history="1">
        <w:r w:rsidRPr="008945F9">
          <w:rPr>
            <w:rStyle w:val="a9"/>
            <w:noProof/>
          </w:rPr>
          <w:t>ТАСС; 2019.08.30; АЛИХАНОВ ПРЕДЛОЖИЛ РЕШЕНИЕ ПРОБЛЕМЫ ВЫСОКИХ ТАРИФОВ НА ТРАНЗИТ ГРУЗОВ В КАЛИНИНГРАД</w:t>
        </w:r>
        <w:r>
          <w:rPr>
            <w:noProof/>
            <w:webHidden/>
          </w:rPr>
          <w:tab/>
        </w:r>
        <w:r>
          <w:rPr>
            <w:noProof/>
            <w:webHidden/>
          </w:rPr>
          <w:fldChar w:fldCharType="begin"/>
        </w:r>
        <w:r>
          <w:rPr>
            <w:noProof/>
            <w:webHidden/>
          </w:rPr>
          <w:instrText xml:space="preserve"> PAGEREF _Toc18316934 \h </w:instrText>
        </w:r>
        <w:r>
          <w:rPr>
            <w:noProof/>
            <w:webHidden/>
          </w:rPr>
        </w:r>
        <w:r>
          <w:rPr>
            <w:noProof/>
            <w:webHidden/>
          </w:rPr>
          <w:fldChar w:fldCharType="separate"/>
        </w:r>
        <w:r w:rsidR="00483797">
          <w:rPr>
            <w:noProof/>
            <w:webHidden/>
          </w:rPr>
          <w:t>12</w:t>
        </w:r>
        <w:r>
          <w:rPr>
            <w:noProof/>
            <w:webHidden/>
          </w:rPr>
          <w:fldChar w:fldCharType="end"/>
        </w:r>
      </w:hyperlink>
    </w:p>
    <w:p w14:paraId="7DC075A7" w14:textId="571A40B0" w:rsidR="00272D4A" w:rsidRPr="00E85D60" w:rsidRDefault="00272D4A">
      <w:pPr>
        <w:pStyle w:val="32"/>
        <w:tabs>
          <w:tab w:val="right" w:leader="dot" w:pos="9345"/>
        </w:tabs>
        <w:rPr>
          <w:rFonts w:ascii="Calibri" w:hAnsi="Calibri"/>
          <w:noProof/>
          <w:sz w:val="22"/>
        </w:rPr>
      </w:pPr>
      <w:hyperlink w:anchor="_Toc18316935" w:history="1">
        <w:r w:rsidRPr="008945F9">
          <w:rPr>
            <w:rStyle w:val="a9"/>
            <w:noProof/>
          </w:rPr>
          <w:t>ТАСС; 2019.08.30; В ЛЕНИНГРАДСКОЙ ОБЛАСТИ ДО 2025 ГОДА ПЛАНИРУЕТСЯ ПОСТРОИТЬ МОСТЫ ЧЕРЕЗ ВОЛХОВ И СВИРЬ</w:t>
        </w:r>
        <w:r>
          <w:rPr>
            <w:noProof/>
            <w:webHidden/>
          </w:rPr>
          <w:tab/>
        </w:r>
        <w:r>
          <w:rPr>
            <w:noProof/>
            <w:webHidden/>
          </w:rPr>
          <w:fldChar w:fldCharType="begin"/>
        </w:r>
        <w:r>
          <w:rPr>
            <w:noProof/>
            <w:webHidden/>
          </w:rPr>
          <w:instrText xml:space="preserve"> PAGEREF _Toc18316935 \h </w:instrText>
        </w:r>
        <w:r>
          <w:rPr>
            <w:noProof/>
            <w:webHidden/>
          </w:rPr>
        </w:r>
        <w:r>
          <w:rPr>
            <w:noProof/>
            <w:webHidden/>
          </w:rPr>
          <w:fldChar w:fldCharType="separate"/>
        </w:r>
        <w:r w:rsidR="00483797">
          <w:rPr>
            <w:noProof/>
            <w:webHidden/>
          </w:rPr>
          <w:t>12</w:t>
        </w:r>
        <w:r>
          <w:rPr>
            <w:noProof/>
            <w:webHidden/>
          </w:rPr>
          <w:fldChar w:fldCharType="end"/>
        </w:r>
      </w:hyperlink>
    </w:p>
    <w:p w14:paraId="5B6E79A2" w14:textId="4F29FF8F" w:rsidR="00272D4A" w:rsidRPr="00E85D60" w:rsidRDefault="00272D4A">
      <w:pPr>
        <w:pStyle w:val="32"/>
        <w:tabs>
          <w:tab w:val="right" w:leader="dot" w:pos="9345"/>
        </w:tabs>
        <w:rPr>
          <w:rFonts w:ascii="Calibri" w:hAnsi="Calibri"/>
          <w:noProof/>
          <w:sz w:val="22"/>
        </w:rPr>
      </w:pPr>
      <w:hyperlink w:anchor="_Toc18316936" w:history="1">
        <w:r w:rsidRPr="008945F9">
          <w:rPr>
            <w:rStyle w:val="a9"/>
            <w:noProof/>
          </w:rPr>
          <w:t>ТАСС; 2019.08.30; РЕФОРМА ОБЩЕСТВЕННОГО ТРАНСПОРТА В ПЕТЕРБУРГЕ ОБОЙДЕТСЯ ПРИМЕРНО В 24 МЛРД РУБЛЕЙ</w:t>
        </w:r>
        <w:r>
          <w:rPr>
            <w:noProof/>
            <w:webHidden/>
          </w:rPr>
          <w:tab/>
        </w:r>
        <w:r>
          <w:rPr>
            <w:noProof/>
            <w:webHidden/>
          </w:rPr>
          <w:fldChar w:fldCharType="begin"/>
        </w:r>
        <w:r>
          <w:rPr>
            <w:noProof/>
            <w:webHidden/>
          </w:rPr>
          <w:instrText xml:space="preserve"> PAGEREF _Toc18316936 \h </w:instrText>
        </w:r>
        <w:r>
          <w:rPr>
            <w:noProof/>
            <w:webHidden/>
          </w:rPr>
        </w:r>
        <w:r>
          <w:rPr>
            <w:noProof/>
            <w:webHidden/>
          </w:rPr>
          <w:fldChar w:fldCharType="separate"/>
        </w:r>
        <w:r w:rsidR="00483797">
          <w:rPr>
            <w:noProof/>
            <w:webHidden/>
          </w:rPr>
          <w:t>13</w:t>
        </w:r>
        <w:r>
          <w:rPr>
            <w:noProof/>
            <w:webHidden/>
          </w:rPr>
          <w:fldChar w:fldCharType="end"/>
        </w:r>
      </w:hyperlink>
    </w:p>
    <w:p w14:paraId="383D2055" w14:textId="7A141A24" w:rsidR="00272D4A" w:rsidRPr="00E85D60" w:rsidRDefault="00272D4A">
      <w:pPr>
        <w:pStyle w:val="32"/>
        <w:tabs>
          <w:tab w:val="right" w:leader="dot" w:pos="9345"/>
        </w:tabs>
        <w:rPr>
          <w:rFonts w:ascii="Calibri" w:hAnsi="Calibri"/>
          <w:noProof/>
          <w:sz w:val="22"/>
        </w:rPr>
      </w:pPr>
      <w:hyperlink w:anchor="_Toc18316937" w:history="1">
        <w:r w:rsidRPr="008945F9">
          <w:rPr>
            <w:rStyle w:val="a9"/>
            <w:noProof/>
          </w:rPr>
          <w:t>ТАСС; 2019.08.30; ДО КОНЦА ГОДА В ПЕТЕРБУРГЕ ЗАКУПЯТ БОЛЕЕ 100 ЕДИНИЦ ОБЩЕСТВЕННОГО ТРАНСПОРТА</w:t>
        </w:r>
        <w:r>
          <w:rPr>
            <w:noProof/>
            <w:webHidden/>
          </w:rPr>
          <w:tab/>
        </w:r>
        <w:r>
          <w:rPr>
            <w:noProof/>
            <w:webHidden/>
          </w:rPr>
          <w:fldChar w:fldCharType="begin"/>
        </w:r>
        <w:r>
          <w:rPr>
            <w:noProof/>
            <w:webHidden/>
          </w:rPr>
          <w:instrText xml:space="preserve"> PAGEREF _Toc18316937 \h </w:instrText>
        </w:r>
        <w:r>
          <w:rPr>
            <w:noProof/>
            <w:webHidden/>
          </w:rPr>
        </w:r>
        <w:r>
          <w:rPr>
            <w:noProof/>
            <w:webHidden/>
          </w:rPr>
          <w:fldChar w:fldCharType="separate"/>
        </w:r>
        <w:r w:rsidR="00483797">
          <w:rPr>
            <w:noProof/>
            <w:webHidden/>
          </w:rPr>
          <w:t>13</w:t>
        </w:r>
        <w:r>
          <w:rPr>
            <w:noProof/>
            <w:webHidden/>
          </w:rPr>
          <w:fldChar w:fldCharType="end"/>
        </w:r>
      </w:hyperlink>
    </w:p>
    <w:p w14:paraId="1C0E269C" w14:textId="448D8202" w:rsidR="00272D4A" w:rsidRPr="00E85D60" w:rsidRDefault="00272D4A">
      <w:pPr>
        <w:pStyle w:val="32"/>
        <w:tabs>
          <w:tab w:val="right" w:leader="dot" w:pos="9345"/>
        </w:tabs>
        <w:rPr>
          <w:rFonts w:ascii="Calibri" w:hAnsi="Calibri"/>
          <w:noProof/>
          <w:sz w:val="22"/>
        </w:rPr>
      </w:pPr>
      <w:hyperlink w:anchor="_Toc18316938" w:history="1">
        <w:r w:rsidRPr="008945F9">
          <w:rPr>
            <w:rStyle w:val="a9"/>
            <w:noProof/>
          </w:rPr>
          <w:t>ИЗВЕСТИЯ; 2019.08.30; В МОСКВЕ ХОТЯТ СОЗДАТЬ ЕЩЕ ВОСЕМЬ КАНАТНЫХ ДОРОГ</w:t>
        </w:r>
        <w:r>
          <w:rPr>
            <w:noProof/>
            <w:webHidden/>
          </w:rPr>
          <w:tab/>
        </w:r>
        <w:r>
          <w:rPr>
            <w:noProof/>
            <w:webHidden/>
          </w:rPr>
          <w:fldChar w:fldCharType="begin"/>
        </w:r>
        <w:r>
          <w:rPr>
            <w:noProof/>
            <w:webHidden/>
          </w:rPr>
          <w:instrText xml:space="preserve"> PAGEREF _Toc18316938 \h </w:instrText>
        </w:r>
        <w:r>
          <w:rPr>
            <w:noProof/>
            <w:webHidden/>
          </w:rPr>
        </w:r>
        <w:r>
          <w:rPr>
            <w:noProof/>
            <w:webHidden/>
          </w:rPr>
          <w:fldChar w:fldCharType="separate"/>
        </w:r>
        <w:r w:rsidR="00483797">
          <w:rPr>
            <w:noProof/>
            <w:webHidden/>
          </w:rPr>
          <w:t>14</w:t>
        </w:r>
        <w:r>
          <w:rPr>
            <w:noProof/>
            <w:webHidden/>
          </w:rPr>
          <w:fldChar w:fldCharType="end"/>
        </w:r>
      </w:hyperlink>
    </w:p>
    <w:p w14:paraId="65EBFE52" w14:textId="2AE20086" w:rsidR="00272D4A" w:rsidRPr="00E85D60" w:rsidRDefault="00272D4A">
      <w:pPr>
        <w:pStyle w:val="32"/>
        <w:tabs>
          <w:tab w:val="right" w:leader="dot" w:pos="9345"/>
        </w:tabs>
        <w:rPr>
          <w:rFonts w:ascii="Calibri" w:hAnsi="Calibri"/>
          <w:noProof/>
          <w:sz w:val="22"/>
        </w:rPr>
      </w:pPr>
      <w:hyperlink w:anchor="_Toc18316939" w:history="1">
        <w:r w:rsidRPr="008945F9">
          <w:rPr>
            <w:rStyle w:val="a9"/>
            <w:noProof/>
          </w:rPr>
          <w:t>ТАСС; 2019.08.30; СТРОИТЕЛЬСТВО ПЛАТНЫХ ДОРОГ НА КРАЙНЕМ СЕВЕРЕ МОЖЕТ ВЕСТИСЬ ДОБЫВАЮЩИМИ КОМПАНИЯМИ</w:t>
        </w:r>
        <w:r>
          <w:rPr>
            <w:noProof/>
            <w:webHidden/>
          </w:rPr>
          <w:tab/>
        </w:r>
        <w:r>
          <w:rPr>
            <w:noProof/>
            <w:webHidden/>
          </w:rPr>
          <w:fldChar w:fldCharType="begin"/>
        </w:r>
        <w:r>
          <w:rPr>
            <w:noProof/>
            <w:webHidden/>
          </w:rPr>
          <w:instrText xml:space="preserve"> PAGEREF _Toc18316939 \h </w:instrText>
        </w:r>
        <w:r>
          <w:rPr>
            <w:noProof/>
            <w:webHidden/>
          </w:rPr>
        </w:r>
        <w:r>
          <w:rPr>
            <w:noProof/>
            <w:webHidden/>
          </w:rPr>
          <w:fldChar w:fldCharType="separate"/>
        </w:r>
        <w:r w:rsidR="00483797">
          <w:rPr>
            <w:noProof/>
            <w:webHidden/>
          </w:rPr>
          <w:t>14</w:t>
        </w:r>
        <w:r>
          <w:rPr>
            <w:noProof/>
            <w:webHidden/>
          </w:rPr>
          <w:fldChar w:fldCharType="end"/>
        </w:r>
      </w:hyperlink>
    </w:p>
    <w:p w14:paraId="29886CDA" w14:textId="5D6786CD" w:rsidR="00272D4A" w:rsidRPr="00E85D60" w:rsidRDefault="00272D4A">
      <w:pPr>
        <w:pStyle w:val="32"/>
        <w:tabs>
          <w:tab w:val="right" w:leader="dot" w:pos="9345"/>
        </w:tabs>
        <w:rPr>
          <w:rFonts w:ascii="Calibri" w:hAnsi="Calibri"/>
          <w:noProof/>
          <w:sz w:val="22"/>
        </w:rPr>
      </w:pPr>
      <w:hyperlink w:anchor="_Toc18316940" w:history="1">
        <w:r w:rsidRPr="008945F9">
          <w:rPr>
            <w:rStyle w:val="a9"/>
            <w:noProof/>
          </w:rPr>
          <w:t>ТАСС; 2019.08.30; РОСАВТОДОР: РЕКОНСТРУКЦИЯ ТРАССЫ КРАСНОДАР - КРЫМСКИЙ МОСТ УСКОРИТ ПУТЬ НА ПОЛУОСТРОВ</w:t>
        </w:r>
        <w:r>
          <w:rPr>
            <w:noProof/>
            <w:webHidden/>
          </w:rPr>
          <w:tab/>
        </w:r>
        <w:r>
          <w:rPr>
            <w:noProof/>
            <w:webHidden/>
          </w:rPr>
          <w:fldChar w:fldCharType="begin"/>
        </w:r>
        <w:r>
          <w:rPr>
            <w:noProof/>
            <w:webHidden/>
          </w:rPr>
          <w:instrText xml:space="preserve"> PAGEREF _Toc18316940 \h </w:instrText>
        </w:r>
        <w:r>
          <w:rPr>
            <w:noProof/>
            <w:webHidden/>
          </w:rPr>
        </w:r>
        <w:r>
          <w:rPr>
            <w:noProof/>
            <w:webHidden/>
          </w:rPr>
          <w:fldChar w:fldCharType="separate"/>
        </w:r>
        <w:r w:rsidR="00483797">
          <w:rPr>
            <w:noProof/>
            <w:webHidden/>
          </w:rPr>
          <w:t>17</w:t>
        </w:r>
        <w:r>
          <w:rPr>
            <w:noProof/>
            <w:webHidden/>
          </w:rPr>
          <w:fldChar w:fldCharType="end"/>
        </w:r>
      </w:hyperlink>
    </w:p>
    <w:p w14:paraId="71C4B199" w14:textId="2F8A11D7" w:rsidR="00272D4A" w:rsidRPr="00E85D60" w:rsidRDefault="00272D4A">
      <w:pPr>
        <w:pStyle w:val="32"/>
        <w:tabs>
          <w:tab w:val="right" w:leader="dot" w:pos="9345"/>
        </w:tabs>
        <w:rPr>
          <w:rFonts w:ascii="Calibri" w:hAnsi="Calibri"/>
          <w:noProof/>
          <w:sz w:val="22"/>
        </w:rPr>
      </w:pPr>
      <w:hyperlink w:anchor="_Toc18316941" w:history="1">
        <w:r w:rsidRPr="008945F9">
          <w:rPr>
            <w:rStyle w:val="a9"/>
            <w:noProof/>
          </w:rPr>
          <w:t xml:space="preserve">ТАСС; 2019.08.30; ГЕНДИРЕКТОР </w:t>
        </w:r>
        <w:r w:rsidR="00B75273">
          <w:rPr>
            <w:rStyle w:val="a9"/>
            <w:noProof/>
          </w:rPr>
          <w:t>«</w:t>
        </w:r>
        <w:r w:rsidRPr="008945F9">
          <w:rPr>
            <w:rStyle w:val="a9"/>
            <w:noProof/>
          </w:rPr>
          <w:t>ЯНДЕКСА</w:t>
        </w:r>
        <w:r w:rsidR="00B75273">
          <w:rPr>
            <w:rStyle w:val="a9"/>
            <w:noProof/>
          </w:rPr>
          <w:t>»</w:t>
        </w:r>
        <w:r w:rsidRPr="008945F9">
          <w:rPr>
            <w:rStyle w:val="a9"/>
            <w:noProof/>
          </w:rPr>
          <w:t xml:space="preserve"> СЧИТАЕТ, ЧТО СЕРТИФИКАЦИЯ БЕСПИЛОТНЫХ АВТО МЕШАЕТ ИХ РАЗВИТИЮ</w:t>
        </w:r>
        <w:r>
          <w:rPr>
            <w:noProof/>
            <w:webHidden/>
          </w:rPr>
          <w:tab/>
        </w:r>
        <w:r>
          <w:rPr>
            <w:noProof/>
            <w:webHidden/>
          </w:rPr>
          <w:fldChar w:fldCharType="begin"/>
        </w:r>
        <w:r>
          <w:rPr>
            <w:noProof/>
            <w:webHidden/>
          </w:rPr>
          <w:instrText xml:space="preserve"> PAGEREF _Toc18316941 \h </w:instrText>
        </w:r>
        <w:r>
          <w:rPr>
            <w:noProof/>
            <w:webHidden/>
          </w:rPr>
        </w:r>
        <w:r>
          <w:rPr>
            <w:noProof/>
            <w:webHidden/>
          </w:rPr>
          <w:fldChar w:fldCharType="separate"/>
        </w:r>
        <w:r w:rsidR="00483797">
          <w:rPr>
            <w:noProof/>
            <w:webHidden/>
          </w:rPr>
          <w:t>17</w:t>
        </w:r>
        <w:r>
          <w:rPr>
            <w:noProof/>
            <w:webHidden/>
          </w:rPr>
          <w:fldChar w:fldCharType="end"/>
        </w:r>
      </w:hyperlink>
    </w:p>
    <w:p w14:paraId="21DE2296" w14:textId="198C784D" w:rsidR="00272D4A" w:rsidRPr="00E85D60" w:rsidRDefault="00272D4A">
      <w:pPr>
        <w:pStyle w:val="32"/>
        <w:tabs>
          <w:tab w:val="right" w:leader="dot" w:pos="9345"/>
        </w:tabs>
        <w:rPr>
          <w:rFonts w:ascii="Calibri" w:hAnsi="Calibri"/>
          <w:noProof/>
          <w:sz w:val="22"/>
        </w:rPr>
      </w:pPr>
      <w:hyperlink w:anchor="_Toc18316942" w:history="1">
        <w:r w:rsidRPr="008945F9">
          <w:rPr>
            <w:rStyle w:val="a9"/>
            <w:noProof/>
          </w:rPr>
          <w:t xml:space="preserve">ИНТЕРФАКС; 2019.08.30; </w:t>
        </w:r>
        <w:r w:rsidR="00B75273">
          <w:rPr>
            <w:rStyle w:val="a9"/>
            <w:noProof/>
          </w:rPr>
          <w:t>«</w:t>
        </w:r>
        <w:r w:rsidRPr="008945F9">
          <w:rPr>
            <w:rStyle w:val="a9"/>
            <w:noProof/>
          </w:rPr>
          <w:t>ПЛАТОН</w:t>
        </w:r>
        <w:r w:rsidR="00B75273">
          <w:rPr>
            <w:rStyle w:val="a9"/>
            <w:noProof/>
          </w:rPr>
          <w:t>»</w:t>
        </w:r>
        <w:r w:rsidRPr="008945F9">
          <w:rPr>
            <w:rStyle w:val="a9"/>
            <w:noProof/>
          </w:rPr>
          <w:t xml:space="preserve"> И ЭКОЛОГИЧЕСКИЙ СБОР В БЛИЖАЙШИЕ ГОДЫ НЕ БУДУТ ВКЛЮЧЕНЫ НАЛОГОВЫЙ КОДЕКС - ИСТОЧНИКИ</w:t>
        </w:r>
        <w:r>
          <w:rPr>
            <w:noProof/>
            <w:webHidden/>
          </w:rPr>
          <w:tab/>
        </w:r>
        <w:r>
          <w:rPr>
            <w:noProof/>
            <w:webHidden/>
          </w:rPr>
          <w:fldChar w:fldCharType="begin"/>
        </w:r>
        <w:r>
          <w:rPr>
            <w:noProof/>
            <w:webHidden/>
          </w:rPr>
          <w:instrText xml:space="preserve"> PAGEREF _Toc18316942 \h </w:instrText>
        </w:r>
        <w:r>
          <w:rPr>
            <w:noProof/>
            <w:webHidden/>
          </w:rPr>
        </w:r>
        <w:r>
          <w:rPr>
            <w:noProof/>
            <w:webHidden/>
          </w:rPr>
          <w:fldChar w:fldCharType="separate"/>
        </w:r>
        <w:r w:rsidR="00483797">
          <w:rPr>
            <w:noProof/>
            <w:webHidden/>
          </w:rPr>
          <w:t>18</w:t>
        </w:r>
        <w:r>
          <w:rPr>
            <w:noProof/>
            <w:webHidden/>
          </w:rPr>
          <w:fldChar w:fldCharType="end"/>
        </w:r>
      </w:hyperlink>
    </w:p>
    <w:p w14:paraId="61E18C76" w14:textId="56EAF950" w:rsidR="00272D4A" w:rsidRPr="00E85D60" w:rsidRDefault="00272D4A">
      <w:pPr>
        <w:pStyle w:val="32"/>
        <w:tabs>
          <w:tab w:val="right" w:leader="dot" w:pos="9345"/>
        </w:tabs>
        <w:rPr>
          <w:rFonts w:ascii="Calibri" w:hAnsi="Calibri"/>
          <w:noProof/>
          <w:sz w:val="22"/>
        </w:rPr>
      </w:pPr>
      <w:hyperlink w:anchor="_Toc18316943" w:history="1">
        <w:r w:rsidRPr="008945F9">
          <w:rPr>
            <w:rStyle w:val="a9"/>
            <w:noProof/>
          </w:rPr>
          <w:t xml:space="preserve">КОММЕРСАНТЪ; НИКОЛАЙ СЕРГЕЕВ; 2019.08.31; ПУТЕЕЦ ОПАСНЕЕ ЭКСТРЕМИСТА; </w:t>
        </w:r>
        <w:r w:rsidR="00B75273">
          <w:rPr>
            <w:rStyle w:val="a9"/>
            <w:noProof/>
          </w:rPr>
          <w:t>«</w:t>
        </w:r>
        <w:r w:rsidRPr="008945F9">
          <w:rPr>
            <w:rStyle w:val="a9"/>
            <w:noProof/>
          </w:rPr>
          <w:t>САПСАН</w:t>
        </w:r>
        <w:r w:rsidR="00B75273">
          <w:rPr>
            <w:rStyle w:val="a9"/>
            <w:noProof/>
          </w:rPr>
          <w:t>»</w:t>
        </w:r>
        <w:r w:rsidRPr="008945F9">
          <w:rPr>
            <w:rStyle w:val="a9"/>
            <w:noProof/>
          </w:rPr>
          <w:t xml:space="preserve"> ПОСТРАДАЛ ОТ МАСТЕРА РЖД СИЛЬНЕЕ, ЧЕМ ОТ ЦЕЛОЙ ГРУППИРОВКИ ТЕРРОРИСТОВ</w:t>
        </w:r>
        <w:r>
          <w:rPr>
            <w:noProof/>
            <w:webHidden/>
          </w:rPr>
          <w:tab/>
        </w:r>
        <w:r>
          <w:rPr>
            <w:noProof/>
            <w:webHidden/>
          </w:rPr>
          <w:fldChar w:fldCharType="begin"/>
        </w:r>
        <w:r>
          <w:rPr>
            <w:noProof/>
            <w:webHidden/>
          </w:rPr>
          <w:instrText xml:space="preserve"> PAGEREF _Toc18316943 \h </w:instrText>
        </w:r>
        <w:r>
          <w:rPr>
            <w:noProof/>
            <w:webHidden/>
          </w:rPr>
        </w:r>
        <w:r>
          <w:rPr>
            <w:noProof/>
            <w:webHidden/>
          </w:rPr>
          <w:fldChar w:fldCharType="separate"/>
        </w:r>
        <w:r w:rsidR="00483797">
          <w:rPr>
            <w:noProof/>
            <w:webHidden/>
          </w:rPr>
          <w:t>19</w:t>
        </w:r>
        <w:r>
          <w:rPr>
            <w:noProof/>
            <w:webHidden/>
          </w:rPr>
          <w:fldChar w:fldCharType="end"/>
        </w:r>
      </w:hyperlink>
    </w:p>
    <w:p w14:paraId="24D67F02" w14:textId="225CEDD1" w:rsidR="00272D4A" w:rsidRPr="00E85D60" w:rsidRDefault="00272D4A">
      <w:pPr>
        <w:pStyle w:val="32"/>
        <w:tabs>
          <w:tab w:val="right" w:leader="dot" w:pos="9345"/>
        </w:tabs>
        <w:rPr>
          <w:rFonts w:ascii="Calibri" w:hAnsi="Calibri"/>
          <w:noProof/>
          <w:sz w:val="22"/>
        </w:rPr>
      </w:pPr>
      <w:hyperlink w:anchor="_Toc18316944" w:history="1">
        <w:r w:rsidRPr="008945F9">
          <w:rPr>
            <w:rStyle w:val="a9"/>
            <w:noProof/>
          </w:rPr>
          <w:t xml:space="preserve">ТАСС; 2019.09.01; ГУБЕРНАТОР: С ЗАПУСКОМ </w:t>
        </w:r>
        <w:r w:rsidR="00B75273">
          <w:rPr>
            <w:rStyle w:val="a9"/>
            <w:noProof/>
          </w:rPr>
          <w:t>«</w:t>
        </w:r>
        <w:r w:rsidRPr="008945F9">
          <w:rPr>
            <w:rStyle w:val="a9"/>
            <w:noProof/>
          </w:rPr>
          <w:t>ЛАСТОЧЕК</w:t>
        </w:r>
        <w:r w:rsidR="00B75273">
          <w:rPr>
            <w:rStyle w:val="a9"/>
            <w:noProof/>
          </w:rPr>
          <w:t>»</w:t>
        </w:r>
        <w:r w:rsidRPr="008945F9">
          <w:rPr>
            <w:rStyle w:val="a9"/>
            <w:noProof/>
          </w:rPr>
          <w:t xml:space="preserve"> ОЖИДАЕТСЯ РОСТ ПАССАЖИРОПОТОКА НА КАВМИНВОДАХ ДО 40%</w:t>
        </w:r>
        <w:r>
          <w:rPr>
            <w:noProof/>
            <w:webHidden/>
          </w:rPr>
          <w:tab/>
        </w:r>
        <w:r>
          <w:rPr>
            <w:noProof/>
            <w:webHidden/>
          </w:rPr>
          <w:fldChar w:fldCharType="begin"/>
        </w:r>
        <w:r>
          <w:rPr>
            <w:noProof/>
            <w:webHidden/>
          </w:rPr>
          <w:instrText xml:space="preserve"> PAGEREF _Toc18316944 \h </w:instrText>
        </w:r>
        <w:r>
          <w:rPr>
            <w:noProof/>
            <w:webHidden/>
          </w:rPr>
        </w:r>
        <w:r>
          <w:rPr>
            <w:noProof/>
            <w:webHidden/>
          </w:rPr>
          <w:fldChar w:fldCharType="separate"/>
        </w:r>
        <w:r w:rsidR="00483797">
          <w:rPr>
            <w:noProof/>
            <w:webHidden/>
          </w:rPr>
          <w:t>20</w:t>
        </w:r>
        <w:r>
          <w:rPr>
            <w:noProof/>
            <w:webHidden/>
          </w:rPr>
          <w:fldChar w:fldCharType="end"/>
        </w:r>
      </w:hyperlink>
    </w:p>
    <w:p w14:paraId="53D33808" w14:textId="6DC11053" w:rsidR="00272D4A" w:rsidRPr="00E85D60" w:rsidRDefault="00272D4A">
      <w:pPr>
        <w:pStyle w:val="32"/>
        <w:tabs>
          <w:tab w:val="right" w:leader="dot" w:pos="9345"/>
        </w:tabs>
        <w:rPr>
          <w:rFonts w:ascii="Calibri" w:hAnsi="Calibri"/>
          <w:noProof/>
          <w:sz w:val="22"/>
        </w:rPr>
      </w:pPr>
      <w:hyperlink w:anchor="_Toc18316945" w:history="1">
        <w:r w:rsidRPr="008945F9">
          <w:rPr>
            <w:rStyle w:val="a9"/>
            <w:noProof/>
          </w:rPr>
          <w:t xml:space="preserve">ТАСС; 2019.09.01; ЭЛЕКТРОПОЕЗДА </w:t>
        </w:r>
        <w:r w:rsidR="00B75273">
          <w:rPr>
            <w:rStyle w:val="a9"/>
            <w:noProof/>
          </w:rPr>
          <w:t>«</w:t>
        </w:r>
        <w:r w:rsidRPr="008945F9">
          <w:rPr>
            <w:rStyle w:val="a9"/>
            <w:noProof/>
          </w:rPr>
          <w:t>ЛАСТОЧКА</w:t>
        </w:r>
        <w:r w:rsidR="00B75273">
          <w:rPr>
            <w:rStyle w:val="a9"/>
            <w:noProof/>
          </w:rPr>
          <w:t>»</w:t>
        </w:r>
        <w:r w:rsidRPr="008945F9">
          <w:rPr>
            <w:rStyle w:val="a9"/>
            <w:noProof/>
          </w:rPr>
          <w:t xml:space="preserve"> ЗАПУСТИЛИ НА КАВКАЗСКИХ МИНЕРАЛЬНЫХ ВОДАХ</w:t>
        </w:r>
        <w:r>
          <w:rPr>
            <w:noProof/>
            <w:webHidden/>
          </w:rPr>
          <w:tab/>
        </w:r>
        <w:r>
          <w:rPr>
            <w:noProof/>
            <w:webHidden/>
          </w:rPr>
          <w:fldChar w:fldCharType="begin"/>
        </w:r>
        <w:r>
          <w:rPr>
            <w:noProof/>
            <w:webHidden/>
          </w:rPr>
          <w:instrText xml:space="preserve"> PAGEREF _Toc18316945 \h </w:instrText>
        </w:r>
        <w:r>
          <w:rPr>
            <w:noProof/>
            <w:webHidden/>
          </w:rPr>
        </w:r>
        <w:r>
          <w:rPr>
            <w:noProof/>
            <w:webHidden/>
          </w:rPr>
          <w:fldChar w:fldCharType="separate"/>
        </w:r>
        <w:r w:rsidR="00483797">
          <w:rPr>
            <w:noProof/>
            <w:webHidden/>
          </w:rPr>
          <w:t>20</w:t>
        </w:r>
        <w:r>
          <w:rPr>
            <w:noProof/>
            <w:webHidden/>
          </w:rPr>
          <w:fldChar w:fldCharType="end"/>
        </w:r>
      </w:hyperlink>
    </w:p>
    <w:p w14:paraId="69196F9C" w14:textId="5FD66F5F" w:rsidR="00272D4A" w:rsidRPr="00E85D60" w:rsidRDefault="00272D4A">
      <w:pPr>
        <w:pStyle w:val="32"/>
        <w:tabs>
          <w:tab w:val="right" w:leader="dot" w:pos="9345"/>
        </w:tabs>
        <w:rPr>
          <w:rFonts w:ascii="Calibri" w:hAnsi="Calibri"/>
          <w:noProof/>
          <w:sz w:val="22"/>
        </w:rPr>
      </w:pPr>
      <w:hyperlink w:anchor="_Toc18316946" w:history="1">
        <w:r w:rsidRPr="008945F9">
          <w:rPr>
            <w:rStyle w:val="a9"/>
            <w:noProof/>
          </w:rPr>
          <w:t>ТАСС; 2019.08.30; ПРАВИТЕЛЬСТВО УВЕЛИЧИЛО УСТАВНЫЙ КАПИТАЛ РЖД НА 84 МЛРД РУБЛЕЙ</w:t>
        </w:r>
        <w:r>
          <w:rPr>
            <w:noProof/>
            <w:webHidden/>
          </w:rPr>
          <w:tab/>
        </w:r>
        <w:r>
          <w:rPr>
            <w:noProof/>
            <w:webHidden/>
          </w:rPr>
          <w:fldChar w:fldCharType="begin"/>
        </w:r>
        <w:r>
          <w:rPr>
            <w:noProof/>
            <w:webHidden/>
          </w:rPr>
          <w:instrText xml:space="preserve"> PAGEREF _Toc18316946 \h </w:instrText>
        </w:r>
        <w:r>
          <w:rPr>
            <w:noProof/>
            <w:webHidden/>
          </w:rPr>
        </w:r>
        <w:r>
          <w:rPr>
            <w:noProof/>
            <w:webHidden/>
          </w:rPr>
          <w:fldChar w:fldCharType="separate"/>
        </w:r>
        <w:r w:rsidR="00483797">
          <w:rPr>
            <w:noProof/>
            <w:webHidden/>
          </w:rPr>
          <w:t>22</w:t>
        </w:r>
        <w:r>
          <w:rPr>
            <w:noProof/>
            <w:webHidden/>
          </w:rPr>
          <w:fldChar w:fldCharType="end"/>
        </w:r>
      </w:hyperlink>
    </w:p>
    <w:p w14:paraId="0FDB924F" w14:textId="5D4E27C8" w:rsidR="00272D4A" w:rsidRPr="00E85D60" w:rsidRDefault="00272D4A">
      <w:pPr>
        <w:pStyle w:val="32"/>
        <w:tabs>
          <w:tab w:val="right" w:leader="dot" w:pos="9345"/>
        </w:tabs>
        <w:rPr>
          <w:rFonts w:ascii="Calibri" w:hAnsi="Calibri"/>
          <w:noProof/>
          <w:sz w:val="22"/>
        </w:rPr>
      </w:pPr>
      <w:hyperlink w:anchor="_Toc18316947" w:history="1">
        <w:r w:rsidRPr="008945F9">
          <w:rPr>
            <w:rStyle w:val="a9"/>
            <w:noProof/>
          </w:rPr>
          <w:t>ТАСС; 2019.08.30; ТМХ ГОТОВ РАССМОТРЕТЬ ПОСТАВКУ ПОЕЗДОВ ДЛЯ ЛИНИИ МЕЖДУ ТЕРМИНАЛАМИ ШЕРЕМЕТЬЕВО</w:t>
        </w:r>
        <w:r>
          <w:rPr>
            <w:noProof/>
            <w:webHidden/>
          </w:rPr>
          <w:tab/>
        </w:r>
        <w:r>
          <w:rPr>
            <w:noProof/>
            <w:webHidden/>
          </w:rPr>
          <w:fldChar w:fldCharType="begin"/>
        </w:r>
        <w:r>
          <w:rPr>
            <w:noProof/>
            <w:webHidden/>
          </w:rPr>
          <w:instrText xml:space="preserve"> PAGEREF _Toc18316947 \h </w:instrText>
        </w:r>
        <w:r>
          <w:rPr>
            <w:noProof/>
            <w:webHidden/>
          </w:rPr>
        </w:r>
        <w:r>
          <w:rPr>
            <w:noProof/>
            <w:webHidden/>
          </w:rPr>
          <w:fldChar w:fldCharType="separate"/>
        </w:r>
        <w:r w:rsidR="00483797">
          <w:rPr>
            <w:noProof/>
            <w:webHidden/>
          </w:rPr>
          <w:t>22</w:t>
        </w:r>
        <w:r>
          <w:rPr>
            <w:noProof/>
            <w:webHidden/>
          </w:rPr>
          <w:fldChar w:fldCharType="end"/>
        </w:r>
      </w:hyperlink>
    </w:p>
    <w:p w14:paraId="7588A3FB" w14:textId="67882EB0" w:rsidR="00272D4A" w:rsidRPr="00E85D60" w:rsidRDefault="00272D4A">
      <w:pPr>
        <w:pStyle w:val="32"/>
        <w:tabs>
          <w:tab w:val="right" w:leader="dot" w:pos="9345"/>
        </w:tabs>
        <w:rPr>
          <w:rFonts w:ascii="Calibri" w:hAnsi="Calibri"/>
          <w:noProof/>
          <w:sz w:val="22"/>
        </w:rPr>
      </w:pPr>
      <w:hyperlink w:anchor="_Toc18316948" w:history="1">
        <w:r w:rsidRPr="008945F9">
          <w:rPr>
            <w:rStyle w:val="a9"/>
            <w:noProof/>
          </w:rPr>
          <w:t>ТАСС; 2019.08.30; ТМХ ПЛАНИРУЕТ РАЗРАБОТАТЬ НИЗКОПОЛЬНЫЕ ЭЛЕКТРИЧКИ ДЛЯ РЕГИОНОВ РФ К 2021 ГОДУ</w:t>
        </w:r>
        <w:r>
          <w:rPr>
            <w:noProof/>
            <w:webHidden/>
          </w:rPr>
          <w:tab/>
        </w:r>
        <w:r>
          <w:rPr>
            <w:noProof/>
            <w:webHidden/>
          </w:rPr>
          <w:fldChar w:fldCharType="begin"/>
        </w:r>
        <w:r>
          <w:rPr>
            <w:noProof/>
            <w:webHidden/>
          </w:rPr>
          <w:instrText xml:space="preserve"> PAGEREF _Toc18316948 \h </w:instrText>
        </w:r>
        <w:r>
          <w:rPr>
            <w:noProof/>
            <w:webHidden/>
          </w:rPr>
        </w:r>
        <w:r>
          <w:rPr>
            <w:noProof/>
            <w:webHidden/>
          </w:rPr>
          <w:fldChar w:fldCharType="separate"/>
        </w:r>
        <w:r w:rsidR="00483797">
          <w:rPr>
            <w:noProof/>
            <w:webHidden/>
          </w:rPr>
          <w:t>22</w:t>
        </w:r>
        <w:r>
          <w:rPr>
            <w:noProof/>
            <w:webHidden/>
          </w:rPr>
          <w:fldChar w:fldCharType="end"/>
        </w:r>
      </w:hyperlink>
    </w:p>
    <w:p w14:paraId="1607D8BC" w14:textId="74C4A8CB" w:rsidR="00272D4A" w:rsidRPr="00E85D60" w:rsidRDefault="00272D4A">
      <w:pPr>
        <w:pStyle w:val="32"/>
        <w:tabs>
          <w:tab w:val="right" w:leader="dot" w:pos="9345"/>
        </w:tabs>
        <w:rPr>
          <w:rFonts w:ascii="Calibri" w:hAnsi="Calibri"/>
          <w:noProof/>
          <w:sz w:val="22"/>
        </w:rPr>
      </w:pPr>
      <w:hyperlink w:anchor="_Toc18316949" w:history="1">
        <w:r w:rsidRPr="008945F9">
          <w:rPr>
            <w:rStyle w:val="a9"/>
            <w:noProof/>
          </w:rPr>
          <w:t xml:space="preserve">ТАСС; 2019.08.30; </w:t>
        </w:r>
        <w:r w:rsidR="00B75273">
          <w:rPr>
            <w:rStyle w:val="a9"/>
            <w:noProof/>
          </w:rPr>
          <w:t>«</w:t>
        </w:r>
        <w:r w:rsidRPr="008945F9">
          <w:rPr>
            <w:rStyle w:val="a9"/>
            <w:noProof/>
          </w:rPr>
          <w:t>ТРАНСМАШХОЛДИНГ</w:t>
        </w:r>
        <w:r w:rsidR="00B75273">
          <w:rPr>
            <w:rStyle w:val="a9"/>
            <w:noProof/>
          </w:rPr>
          <w:t>»</w:t>
        </w:r>
        <w:r w:rsidRPr="008945F9">
          <w:rPr>
            <w:rStyle w:val="a9"/>
            <w:noProof/>
          </w:rPr>
          <w:t xml:space="preserve"> В 2020 ГОДУ ВЫПУСТИТ КУПЕЙНЫЕ ДВУХЭТАЖНЫЕ ВАГОНЫ НОВОГО ПОКОЛЕНИЯ</w:t>
        </w:r>
        <w:r>
          <w:rPr>
            <w:noProof/>
            <w:webHidden/>
          </w:rPr>
          <w:tab/>
        </w:r>
        <w:r>
          <w:rPr>
            <w:noProof/>
            <w:webHidden/>
          </w:rPr>
          <w:fldChar w:fldCharType="begin"/>
        </w:r>
        <w:r>
          <w:rPr>
            <w:noProof/>
            <w:webHidden/>
          </w:rPr>
          <w:instrText xml:space="preserve"> PAGEREF _Toc18316949 \h </w:instrText>
        </w:r>
        <w:r>
          <w:rPr>
            <w:noProof/>
            <w:webHidden/>
          </w:rPr>
        </w:r>
        <w:r>
          <w:rPr>
            <w:noProof/>
            <w:webHidden/>
          </w:rPr>
          <w:fldChar w:fldCharType="separate"/>
        </w:r>
        <w:r w:rsidR="00483797">
          <w:rPr>
            <w:noProof/>
            <w:webHidden/>
          </w:rPr>
          <w:t>23</w:t>
        </w:r>
        <w:r>
          <w:rPr>
            <w:noProof/>
            <w:webHidden/>
          </w:rPr>
          <w:fldChar w:fldCharType="end"/>
        </w:r>
      </w:hyperlink>
    </w:p>
    <w:p w14:paraId="46126436" w14:textId="20381AD3" w:rsidR="00272D4A" w:rsidRPr="00E85D60" w:rsidRDefault="00272D4A">
      <w:pPr>
        <w:pStyle w:val="32"/>
        <w:tabs>
          <w:tab w:val="right" w:leader="dot" w:pos="9345"/>
        </w:tabs>
        <w:rPr>
          <w:rFonts w:ascii="Calibri" w:hAnsi="Calibri"/>
          <w:noProof/>
          <w:sz w:val="22"/>
        </w:rPr>
      </w:pPr>
      <w:hyperlink w:anchor="_Toc18316950" w:history="1">
        <w:r w:rsidRPr="008945F9">
          <w:rPr>
            <w:rStyle w:val="a9"/>
            <w:noProof/>
          </w:rPr>
          <w:t>ТАСС; 2019.08.30; ПЕРВЫЕ ПЛАЦКАРТЫ И КУПЕ С ДУШЕМ И РОЗЕТКАМИ ПОЯВЯТСЯ НА РОССИЙСКИХ ЖЕЛЕЗНЫХ ДОРОГАХ ОСЕНЬЮ</w:t>
        </w:r>
        <w:r>
          <w:rPr>
            <w:noProof/>
            <w:webHidden/>
          </w:rPr>
          <w:tab/>
        </w:r>
        <w:r>
          <w:rPr>
            <w:noProof/>
            <w:webHidden/>
          </w:rPr>
          <w:fldChar w:fldCharType="begin"/>
        </w:r>
        <w:r>
          <w:rPr>
            <w:noProof/>
            <w:webHidden/>
          </w:rPr>
          <w:instrText xml:space="preserve"> PAGEREF _Toc18316950 \h </w:instrText>
        </w:r>
        <w:r>
          <w:rPr>
            <w:noProof/>
            <w:webHidden/>
          </w:rPr>
        </w:r>
        <w:r>
          <w:rPr>
            <w:noProof/>
            <w:webHidden/>
          </w:rPr>
          <w:fldChar w:fldCharType="separate"/>
        </w:r>
        <w:r w:rsidR="00483797">
          <w:rPr>
            <w:noProof/>
            <w:webHidden/>
          </w:rPr>
          <w:t>23</w:t>
        </w:r>
        <w:r>
          <w:rPr>
            <w:noProof/>
            <w:webHidden/>
          </w:rPr>
          <w:fldChar w:fldCharType="end"/>
        </w:r>
      </w:hyperlink>
    </w:p>
    <w:p w14:paraId="4A9B4322" w14:textId="2B371BEE" w:rsidR="00272D4A" w:rsidRPr="00E85D60" w:rsidRDefault="00272D4A">
      <w:pPr>
        <w:pStyle w:val="32"/>
        <w:tabs>
          <w:tab w:val="right" w:leader="dot" w:pos="9345"/>
        </w:tabs>
        <w:rPr>
          <w:rFonts w:ascii="Calibri" w:hAnsi="Calibri"/>
          <w:noProof/>
          <w:sz w:val="22"/>
        </w:rPr>
      </w:pPr>
      <w:hyperlink w:anchor="_Toc18316951" w:history="1">
        <w:r w:rsidRPr="008945F9">
          <w:rPr>
            <w:rStyle w:val="a9"/>
            <w:noProof/>
          </w:rPr>
          <w:t>ТАСС; 2019.08.30; УСКОРЕННЫЙ КОНТЕЙНЕРНЫЙ ПОЕЗД ВПЕРВЫЕ ОТПРАВИЛСЯ ИЗ УФЫ В КИТАЙ</w:t>
        </w:r>
        <w:r>
          <w:rPr>
            <w:noProof/>
            <w:webHidden/>
          </w:rPr>
          <w:tab/>
        </w:r>
        <w:r>
          <w:rPr>
            <w:noProof/>
            <w:webHidden/>
          </w:rPr>
          <w:fldChar w:fldCharType="begin"/>
        </w:r>
        <w:r>
          <w:rPr>
            <w:noProof/>
            <w:webHidden/>
          </w:rPr>
          <w:instrText xml:space="preserve"> PAGEREF _Toc18316951 \h </w:instrText>
        </w:r>
        <w:r>
          <w:rPr>
            <w:noProof/>
            <w:webHidden/>
          </w:rPr>
        </w:r>
        <w:r>
          <w:rPr>
            <w:noProof/>
            <w:webHidden/>
          </w:rPr>
          <w:fldChar w:fldCharType="separate"/>
        </w:r>
        <w:r w:rsidR="00483797">
          <w:rPr>
            <w:noProof/>
            <w:webHidden/>
          </w:rPr>
          <w:t>24</w:t>
        </w:r>
        <w:r>
          <w:rPr>
            <w:noProof/>
            <w:webHidden/>
          </w:rPr>
          <w:fldChar w:fldCharType="end"/>
        </w:r>
      </w:hyperlink>
    </w:p>
    <w:p w14:paraId="416B4F2F" w14:textId="6ED4818D" w:rsidR="00272D4A" w:rsidRPr="00E85D60" w:rsidRDefault="00272D4A">
      <w:pPr>
        <w:pStyle w:val="32"/>
        <w:tabs>
          <w:tab w:val="right" w:leader="dot" w:pos="9345"/>
        </w:tabs>
        <w:rPr>
          <w:rFonts w:ascii="Calibri" w:hAnsi="Calibri"/>
          <w:noProof/>
          <w:sz w:val="22"/>
        </w:rPr>
      </w:pPr>
      <w:hyperlink w:anchor="_Toc18316952" w:history="1">
        <w:r w:rsidRPr="008945F9">
          <w:rPr>
            <w:rStyle w:val="a9"/>
            <w:noProof/>
          </w:rPr>
          <w:t>ИНТЕРФАКС; 2019.08.30; СТРУКТУРА ЛОКОТЕХА ДОГОВОРИЛАСЬ О РЕМОНТНЫХ ПРОГРАММАХ С ВЛАДЕЛЬЦАМИ ПРОМЛОКОМОТИВОВ</w:t>
        </w:r>
        <w:r>
          <w:rPr>
            <w:noProof/>
            <w:webHidden/>
          </w:rPr>
          <w:tab/>
        </w:r>
        <w:r>
          <w:rPr>
            <w:noProof/>
            <w:webHidden/>
          </w:rPr>
          <w:fldChar w:fldCharType="begin"/>
        </w:r>
        <w:r>
          <w:rPr>
            <w:noProof/>
            <w:webHidden/>
          </w:rPr>
          <w:instrText xml:space="preserve"> PAGEREF _Toc18316952 \h </w:instrText>
        </w:r>
        <w:r>
          <w:rPr>
            <w:noProof/>
            <w:webHidden/>
          </w:rPr>
        </w:r>
        <w:r>
          <w:rPr>
            <w:noProof/>
            <w:webHidden/>
          </w:rPr>
          <w:fldChar w:fldCharType="separate"/>
        </w:r>
        <w:r w:rsidR="00483797">
          <w:rPr>
            <w:noProof/>
            <w:webHidden/>
          </w:rPr>
          <w:t>24</w:t>
        </w:r>
        <w:r>
          <w:rPr>
            <w:noProof/>
            <w:webHidden/>
          </w:rPr>
          <w:fldChar w:fldCharType="end"/>
        </w:r>
      </w:hyperlink>
    </w:p>
    <w:p w14:paraId="4CC9A420" w14:textId="2C910397" w:rsidR="00272D4A" w:rsidRPr="00E85D60" w:rsidRDefault="00272D4A">
      <w:pPr>
        <w:pStyle w:val="32"/>
        <w:tabs>
          <w:tab w:val="right" w:leader="dot" w:pos="9345"/>
        </w:tabs>
        <w:rPr>
          <w:rFonts w:ascii="Calibri" w:hAnsi="Calibri"/>
          <w:noProof/>
          <w:sz w:val="22"/>
        </w:rPr>
      </w:pPr>
      <w:hyperlink w:anchor="_Toc18316953" w:history="1">
        <w:r w:rsidRPr="008945F9">
          <w:rPr>
            <w:rStyle w:val="a9"/>
            <w:noProof/>
          </w:rPr>
          <w:t>ИНТЕРФАКС; 2019.08.30; РЖД ИЗУЧАЮТ ПЛАНЫ РАЗВИТИЯ ПРИВОКЗАЛЬНЫХ ТЕРРИТОРИЙ, ПРИВЛЕКУТ ПРОФЕССИОНАЛЬНЫХ ИНВЕСТОРОВ ДЛЯ РАЗВИТИЯ ДЕВЕЛОПМЕНТА</w:t>
        </w:r>
        <w:r>
          <w:rPr>
            <w:noProof/>
            <w:webHidden/>
          </w:rPr>
          <w:tab/>
        </w:r>
        <w:r>
          <w:rPr>
            <w:noProof/>
            <w:webHidden/>
          </w:rPr>
          <w:fldChar w:fldCharType="begin"/>
        </w:r>
        <w:r>
          <w:rPr>
            <w:noProof/>
            <w:webHidden/>
          </w:rPr>
          <w:instrText xml:space="preserve"> PAGEREF _Toc18316953 \h </w:instrText>
        </w:r>
        <w:r>
          <w:rPr>
            <w:noProof/>
            <w:webHidden/>
          </w:rPr>
        </w:r>
        <w:r>
          <w:rPr>
            <w:noProof/>
            <w:webHidden/>
          </w:rPr>
          <w:fldChar w:fldCharType="separate"/>
        </w:r>
        <w:r w:rsidR="00483797">
          <w:rPr>
            <w:noProof/>
            <w:webHidden/>
          </w:rPr>
          <w:t>25</w:t>
        </w:r>
        <w:r>
          <w:rPr>
            <w:noProof/>
            <w:webHidden/>
          </w:rPr>
          <w:fldChar w:fldCharType="end"/>
        </w:r>
      </w:hyperlink>
    </w:p>
    <w:p w14:paraId="6EAA4899" w14:textId="0330E2BF" w:rsidR="00272D4A" w:rsidRPr="00E85D60" w:rsidRDefault="00272D4A">
      <w:pPr>
        <w:pStyle w:val="32"/>
        <w:tabs>
          <w:tab w:val="right" w:leader="dot" w:pos="9345"/>
        </w:tabs>
        <w:rPr>
          <w:rFonts w:ascii="Calibri" w:hAnsi="Calibri"/>
          <w:noProof/>
          <w:sz w:val="22"/>
        </w:rPr>
      </w:pPr>
      <w:hyperlink w:anchor="_Toc18316954" w:history="1">
        <w:r w:rsidRPr="008945F9">
          <w:rPr>
            <w:rStyle w:val="a9"/>
            <w:noProof/>
          </w:rPr>
          <w:t xml:space="preserve">ИНТЕРФАКС; 2019.08.30; РЕЛЬСОВЫЕ АВТОБУСЫ ВМЕСТО ДИЗЕЛЬ-ПОЕЗДОВ ЗАПУЩЕНЫ НА САХАЛИНЕ ПОСЛЕ </w:t>
        </w:r>
        <w:r w:rsidR="00B75273">
          <w:rPr>
            <w:rStyle w:val="a9"/>
            <w:noProof/>
          </w:rPr>
          <w:t>«</w:t>
        </w:r>
        <w:r w:rsidRPr="008945F9">
          <w:rPr>
            <w:rStyle w:val="a9"/>
            <w:noProof/>
          </w:rPr>
          <w:t>ПЕРЕШИВКИ</w:t>
        </w:r>
        <w:r w:rsidR="00B75273">
          <w:rPr>
            <w:rStyle w:val="a9"/>
            <w:noProof/>
          </w:rPr>
          <w:t>»</w:t>
        </w:r>
        <w:r w:rsidRPr="008945F9">
          <w:rPr>
            <w:rStyle w:val="a9"/>
            <w:noProof/>
          </w:rPr>
          <w:t xml:space="preserve"> Ж/Д КОЛЕИ</w:t>
        </w:r>
        <w:r>
          <w:rPr>
            <w:noProof/>
            <w:webHidden/>
          </w:rPr>
          <w:tab/>
        </w:r>
        <w:r>
          <w:rPr>
            <w:noProof/>
            <w:webHidden/>
          </w:rPr>
          <w:fldChar w:fldCharType="begin"/>
        </w:r>
        <w:r>
          <w:rPr>
            <w:noProof/>
            <w:webHidden/>
          </w:rPr>
          <w:instrText xml:space="preserve"> PAGEREF _Toc18316954 \h </w:instrText>
        </w:r>
        <w:r>
          <w:rPr>
            <w:noProof/>
            <w:webHidden/>
          </w:rPr>
        </w:r>
        <w:r>
          <w:rPr>
            <w:noProof/>
            <w:webHidden/>
          </w:rPr>
          <w:fldChar w:fldCharType="separate"/>
        </w:r>
        <w:r w:rsidR="00483797">
          <w:rPr>
            <w:noProof/>
            <w:webHidden/>
          </w:rPr>
          <w:t>25</w:t>
        </w:r>
        <w:r>
          <w:rPr>
            <w:noProof/>
            <w:webHidden/>
          </w:rPr>
          <w:fldChar w:fldCharType="end"/>
        </w:r>
      </w:hyperlink>
    </w:p>
    <w:p w14:paraId="15B001C8" w14:textId="54136F61" w:rsidR="00272D4A" w:rsidRPr="00E85D60" w:rsidRDefault="00272D4A">
      <w:pPr>
        <w:pStyle w:val="32"/>
        <w:tabs>
          <w:tab w:val="right" w:leader="dot" w:pos="9345"/>
        </w:tabs>
        <w:rPr>
          <w:rFonts w:ascii="Calibri" w:hAnsi="Calibri"/>
          <w:noProof/>
          <w:sz w:val="22"/>
        </w:rPr>
      </w:pPr>
      <w:hyperlink w:anchor="_Toc18316955" w:history="1">
        <w:r w:rsidRPr="008945F9">
          <w:rPr>
            <w:rStyle w:val="a9"/>
            <w:noProof/>
          </w:rPr>
          <w:t>ИНТЕРФАКС; 2019.08.30; ЛИЧНЫЕ ДАННЫЕ СОТРУДНИКОВ РЖД БЫЛИ РАЗМЕЩЕНЫ В ИНТЕРНЕТЕ ПОСЛЕ ВЗЛОМА КОРПОРАТИВНЫХ РЕСУРСОВ - СК</w:t>
        </w:r>
        <w:r>
          <w:rPr>
            <w:noProof/>
            <w:webHidden/>
          </w:rPr>
          <w:tab/>
        </w:r>
        <w:r>
          <w:rPr>
            <w:noProof/>
            <w:webHidden/>
          </w:rPr>
          <w:fldChar w:fldCharType="begin"/>
        </w:r>
        <w:r>
          <w:rPr>
            <w:noProof/>
            <w:webHidden/>
          </w:rPr>
          <w:instrText xml:space="preserve"> PAGEREF _Toc18316955 \h </w:instrText>
        </w:r>
        <w:r>
          <w:rPr>
            <w:noProof/>
            <w:webHidden/>
          </w:rPr>
        </w:r>
        <w:r>
          <w:rPr>
            <w:noProof/>
            <w:webHidden/>
          </w:rPr>
          <w:fldChar w:fldCharType="separate"/>
        </w:r>
        <w:r w:rsidR="00483797">
          <w:rPr>
            <w:noProof/>
            <w:webHidden/>
          </w:rPr>
          <w:t>26</w:t>
        </w:r>
        <w:r>
          <w:rPr>
            <w:noProof/>
            <w:webHidden/>
          </w:rPr>
          <w:fldChar w:fldCharType="end"/>
        </w:r>
      </w:hyperlink>
    </w:p>
    <w:p w14:paraId="1C411439" w14:textId="31095D04" w:rsidR="00272D4A" w:rsidRPr="00E85D60" w:rsidRDefault="00272D4A">
      <w:pPr>
        <w:pStyle w:val="32"/>
        <w:tabs>
          <w:tab w:val="right" w:leader="dot" w:pos="9345"/>
        </w:tabs>
        <w:rPr>
          <w:rFonts w:ascii="Calibri" w:hAnsi="Calibri"/>
          <w:noProof/>
          <w:sz w:val="22"/>
        </w:rPr>
      </w:pPr>
      <w:hyperlink w:anchor="_Toc18316956" w:history="1">
        <w:r w:rsidRPr="008945F9">
          <w:rPr>
            <w:rStyle w:val="a9"/>
            <w:noProof/>
          </w:rPr>
          <w:t>КОММЕРСАНТЪ; АННА ВАСИЛЬЕВА; 2019.08.31; РЕГИОНЫ ВПАДАЮТ В ВОЛГУ; В АСТРАХАНИ ОБСУДИЛИ ПРОГРАММУ ОЗДОРОВЛЕНИЯ ОДНОЙ ИЗ ГЛАВНЫХ РЕК РОССИИ</w:t>
        </w:r>
        <w:r>
          <w:rPr>
            <w:noProof/>
            <w:webHidden/>
          </w:rPr>
          <w:tab/>
        </w:r>
        <w:r>
          <w:rPr>
            <w:noProof/>
            <w:webHidden/>
          </w:rPr>
          <w:fldChar w:fldCharType="begin"/>
        </w:r>
        <w:r>
          <w:rPr>
            <w:noProof/>
            <w:webHidden/>
          </w:rPr>
          <w:instrText xml:space="preserve"> PAGEREF _Toc18316956 \h </w:instrText>
        </w:r>
        <w:r>
          <w:rPr>
            <w:noProof/>
            <w:webHidden/>
          </w:rPr>
        </w:r>
        <w:r>
          <w:rPr>
            <w:noProof/>
            <w:webHidden/>
          </w:rPr>
          <w:fldChar w:fldCharType="separate"/>
        </w:r>
        <w:r w:rsidR="00483797">
          <w:rPr>
            <w:noProof/>
            <w:webHidden/>
          </w:rPr>
          <w:t>26</w:t>
        </w:r>
        <w:r>
          <w:rPr>
            <w:noProof/>
            <w:webHidden/>
          </w:rPr>
          <w:fldChar w:fldCharType="end"/>
        </w:r>
      </w:hyperlink>
    </w:p>
    <w:p w14:paraId="07B19BE3" w14:textId="371C0871" w:rsidR="00272D4A" w:rsidRPr="00E85D60" w:rsidRDefault="00272D4A">
      <w:pPr>
        <w:pStyle w:val="32"/>
        <w:tabs>
          <w:tab w:val="right" w:leader="dot" w:pos="9345"/>
        </w:tabs>
        <w:rPr>
          <w:rFonts w:ascii="Calibri" w:hAnsi="Calibri"/>
          <w:noProof/>
          <w:sz w:val="22"/>
        </w:rPr>
      </w:pPr>
      <w:hyperlink w:anchor="_Toc18316957" w:history="1">
        <w:r w:rsidRPr="008945F9">
          <w:rPr>
            <w:rStyle w:val="a9"/>
            <w:noProof/>
          </w:rPr>
          <w:t>ТАСС; 2019.08.30; МЕДВЕДЕВ: ВОЛГЕ НУЖЕН НОВЫЙ КОМФОРТАБЕЛЬНЫЙ ПАССАЖИРСКИЙ ФЛОТ</w:t>
        </w:r>
        <w:r>
          <w:rPr>
            <w:noProof/>
            <w:webHidden/>
          </w:rPr>
          <w:tab/>
        </w:r>
        <w:r>
          <w:rPr>
            <w:noProof/>
            <w:webHidden/>
          </w:rPr>
          <w:fldChar w:fldCharType="begin"/>
        </w:r>
        <w:r>
          <w:rPr>
            <w:noProof/>
            <w:webHidden/>
          </w:rPr>
          <w:instrText xml:space="preserve"> PAGEREF _Toc18316957 \h </w:instrText>
        </w:r>
        <w:r>
          <w:rPr>
            <w:noProof/>
            <w:webHidden/>
          </w:rPr>
        </w:r>
        <w:r>
          <w:rPr>
            <w:noProof/>
            <w:webHidden/>
          </w:rPr>
          <w:fldChar w:fldCharType="separate"/>
        </w:r>
        <w:r w:rsidR="00483797">
          <w:rPr>
            <w:noProof/>
            <w:webHidden/>
          </w:rPr>
          <w:t>27</w:t>
        </w:r>
        <w:r>
          <w:rPr>
            <w:noProof/>
            <w:webHidden/>
          </w:rPr>
          <w:fldChar w:fldCharType="end"/>
        </w:r>
      </w:hyperlink>
    </w:p>
    <w:p w14:paraId="43B60A63" w14:textId="4E75B9B1" w:rsidR="00272D4A" w:rsidRPr="00E85D60" w:rsidRDefault="00272D4A">
      <w:pPr>
        <w:pStyle w:val="32"/>
        <w:tabs>
          <w:tab w:val="right" w:leader="dot" w:pos="9345"/>
        </w:tabs>
        <w:rPr>
          <w:rFonts w:ascii="Calibri" w:hAnsi="Calibri"/>
          <w:noProof/>
          <w:sz w:val="22"/>
        </w:rPr>
      </w:pPr>
      <w:hyperlink w:anchor="_Toc18316958" w:history="1">
        <w:r w:rsidRPr="008945F9">
          <w:rPr>
            <w:rStyle w:val="a9"/>
            <w:noProof/>
          </w:rPr>
          <w:t>ТАСС; 2019.08.30; МЕДВЕДЕВ РАСКРИТИКОВАЛ РЕГИОНЫ ЗА МЕДЛЕННОЕ ОСВОЕНИЕ БЮДЖЕТА НА МЕРЫ ПО ОЗДОРОВЛЕНИЮ ВОЛГИ</w:t>
        </w:r>
        <w:r>
          <w:rPr>
            <w:noProof/>
            <w:webHidden/>
          </w:rPr>
          <w:tab/>
        </w:r>
        <w:r>
          <w:rPr>
            <w:noProof/>
            <w:webHidden/>
          </w:rPr>
          <w:fldChar w:fldCharType="begin"/>
        </w:r>
        <w:r>
          <w:rPr>
            <w:noProof/>
            <w:webHidden/>
          </w:rPr>
          <w:instrText xml:space="preserve"> PAGEREF _Toc18316958 \h </w:instrText>
        </w:r>
        <w:r>
          <w:rPr>
            <w:noProof/>
            <w:webHidden/>
          </w:rPr>
        </w:r>
        <w:r>
          <w:rPr>
            <w:noProof/>
            <w:webHidden/>
          </w:rPr>
          <w:fldChar w:fldCharType="separate"/>
        </w:r>
        <w:r w:rsidR="00483797">
          <w:rPr>
            <w:noProof/>
            <w:webHidden/>
          </w:rPr>
          <w:t>28</w:t>
        </w:r>
        <w:r>
          <w:rPr>
            <w:noProof/>
            <w:webHidden/>
          </w:rPr>
          <w:fldChar w:fldCharType="end"/>
        </w:r>
      </w:hyperlink>
    </w:p>
    <w:p w14:paraId="39B95746" w14:textId="5B52DB5F" w:rsidR="00272D4A" w:rsidRPr="00E85D60" w:rsidRDefault="00272D4A">
      <w:pPr>
        <w:pStyle w:val="32"/>
        <w:tabs>
          <w:tab w:val="right" w:leader="dot" w:pos="9345"/>
        </w:tabs>
        <w:rPr>
          <w:rFonts w:ascii="Calibri" w:hAnsi="Calibri"/>
          <w:noProof/>
          <w:sz w:val="22"/>
        </w:rPr>
      </w:pPr>
      <w:hyperlink w:anchor="_Toc18316959" w:history="1">
        <w:r w:rsidRPr="008945F9">
          <w:rPr>
            <w:rStyle w:val="a9"/>
            <w:noProof/>
          </w:rPr>
          <w:t>ИНТЕРФАКС; 2019.08.30; РОСМОРРЕЧФЛОТ ОСПАРИВАЕТ В КАССАЦИИ СНИЖЕНИЕ СУММЫ ВЗЫСКАНИЯ С МАХАЧКАЛИНСКОГО ПОРТА ДО 32 МЛН РУБ</w:t>
        </w:r>
        <w:r>
          <w:rPr>
            <w:noProof/>
            <w:webHidden/>
          </w:rPr>
          <w:tab/>
        </w:r>
        <w:r>
          <w:rPr>
            <w:noProof/>
            <w:webHidden/>
          </w:rPr>
          <w:fldChar w:fldCharType="begin"/>
        </w:r>
        <w:r>
          <w:rPr>
            <w:noProof/>
            <w:webHidden/>
          </w:rPr>
          <w:instrText xml:space="preserve"> PAGEREF _Toc18316959 \h </w:instrText>
        </w:r>
        <w:r>
          <w:rPr>
            <w:noProof/>
            <w:webHidden/>
          </w:rPr>
        </w:r>
        <w:r>
          <w:rPr>
            <w:noProof/>
            <w:webHidden/>
          </w:rPr>
          <w:fldChar w:fldCharType="separate"/>
        </w:r>
        <w:r w:rsidR="00483797">
          <w:rPr>
            <w:noProof/>
            <w:webHidden/>
          </w:rPr>
          <w:t>29</w:t>
        </w:r>
        <w:r>
          <w:rPr>
            <w:noProof/>
            <w:webHidden/>
          </w:rPr>
          <w:fldChar w:fldCharType="end"/>
        </w:r>
      </w:hyperlink>
    </w:p>
    <w:p w14:paraId="1655F412" w14:textId="3DEC7FA0" w:rsidR="00272D4A" w:rsidRPr="00E85D60" w:rsidRDefault="00272D4A">
      <w:pPr>
        <w:pStyle w:val="32"/>
        <w:tabs>
          <w:tab w:val="right" w:leader="dot" w:pos="9345"/>
        </w:tabs>
        <w:rPr>
          <w:rFonts w:ascii="Calibri" w:hAnsi="Calibri"/>
          <w:noProof/>
          <w:sz w:val="22"/>
        </w:rPr>
      </w:pPr>
      <w:hyperlink w:anchor="_Toc18316960" w:history="1">
        <w:r w:rsidRPr="008945F9">
          <w:rPr>
            <w:rStyle w:val="a9"/>
            <w:noProof/>
          </w:rPr>
          <w:t>ИНТЕРФАКС; 2019.08.30; ГЛАВГОСЭКСПЕРТИЗА ОДОБРИЛА ПРОЕКТ СОЗДАНИЯ НАМЫВА И АКВАТОРИИ ПЛК В ПОРТУ УСТЬ-ЛУГА</w:t>
        </w:r>
        <w:r>
          <w:rPr>
            <w:noProof/>
            <w:webHidden/>
          </w:rPr>
          <w:tab/>
        </w:r>
        <w:r>
          <w:rPr>
            <w:noProof/>
            <w:webHidden/>
          </w:rPr>
          <w:fldChar w:fldCharType="begin"/>
        </w:r>
        <w:r>
          <w:rPr>
            <w:noProof/>
            <w:webHidden/>
          </w:rPr>
          <w:instrText xml:space="preserve"> PAGEREF _Toc18316960 \h </w:instrText>
        </w:r>
        <w:r>
          <w:rPr>
            <w:noProof/>
            <w:webHidden/>
          </w:rPr>
        </w:r>
        <w:r>
          <w:rPr>
            <w:noProof/>
            <w:webHidden/>
          </w:rPr>
          <w:fldChar w:fldCharType="separate"/>
        </w:r>
        <w:r w:rsidR="00483797">
          <w:rPr>
            <w:noProof/>
            <w:webHidden/>
          </w:rPr>
          <w:t>30</w:t>
        </w:r>
        <w:r>
          <w:rPr>
            <w:noProof/>
            <w:webHidden/>
          </w:rPr>
          <w:fldChar w:fldCharType="end"/>
        </w:r>
      </w:hyperlink>
    </w:p>
    <w:p w14:paraId="7A810FA2" w14:textId="698225F3" w:rsidR="00272D4A" w:rsidRPr="00E85D60" w:rsidRDefault="00272D4A">
      <w:pPr>
        <w:pStyle w:val="32"/>
        <w:tabs>
          <w:tab w:val="right" w:leader="dot" w:pos="9345"/>
        </w:tabs>
        <w:rPr>
          <w:rFonts w:ascii="Calibri" w:hAnsi="Calibri"/>
          <w:noProof/>
          <w:sz w:val="22"/>
        </w:rPr>
      </w:pPr>
      <w:hyperlink w:anchor="_Toc18316961" w:history="1">
        <w:r w:rsidRPr="008945F9">
          <w:rPr>
            <w:rStyle w:val="a9"/>
            <w:noProof/>
          </w:rPr>
          <w:t>ИНТЕРФАКС; 2019.08.30; РОСМОРПОРТ В СЕНТЯБРЕ ВЫБЕРЕТ ПОДРЯДЧИКА ПО ДНОУГЛУБЛЕНИЮ УГОЛЬНОГО ПОРТА СУХОДОЛ В ПРИМОРЬЕ</w:t>
        </w:r>
        <w:r>
          <w:rPr>
            <w:noProof/>
            <w:webHidden/>
          </w:rPr>
          <w:tab/>
        </w:r>
        <w:r>
          <w:rPr>
            <w:noProof/>
            <w:webHidden/>
          </w:rPr>
          <w:fldChar w:fldCharType="begin"/>
        </w:r>
        <w:r>
          <w:rPr>
            <w:noProof/>
            <w:webHidden/>
          </w:rPr>
          <w:instrText xml:space="preserve"> PAGEREF _Toc18316961 \h </w:instrText>
        </w:r>
        <w:r>
          <w:rPr>
            <w:noProof/>
            <w:webHidden/>
          </w:rPr>
        </w:r>
        <w:r>
          <w:rPr>
            <w:noProof/>
            <w:webHidden/>
          </w:rPr>
          <w:fldChar w:fldCharType="separate"/>
        </w:r>
        <w:r w:rsidR="00483797">
          <w:rPr>
            <w:noProof/>
            <w:webHidden/>
          </w:rPr>
          <w:t>30</w:t>
        </w:r>
        <w:r>
          <w:rPr>
            <w:noProof/>
            <w:webHidden/>
          </w:rPr>
          <w:fldChar w:fldCharType="end"/>
        </w:r>
      </w:hyperlink>
    </w:p>
    <w:p w14:paraId="4441A36D" w14:textId="58409B83" w:rsidR="00272D4A" w:rsidRPr="00E85D60" w:rsidRDefault="00272D4A">
      <w:pPr>
        <w:pStyle w:val="32"/>
        <w:tabs>
          <w:tab w:val="right" w:leader="dot" w:pos="9345"/>
        </w:tabs>
        <w:rPr>
          <w:rFonts w:ascii="Calibri" w:hAnsi="Calibri"/>
          <w:noProof/>
          <w:sz w:val="22"/>
        </w:rPr>
      </w:pPr>
      <w:hyperlink w:anchor="_Toc18316962" w:history="1">
        <w:r w:rsidRPr="008945F9">
          <w:rPr>
            <w:rStyle w:val="a9"/>
            <w:noProof/>
          </w:rPr>
          <w:t xml:space="preserve">ИНТЕРФАКС; 2019.08.30; ГРУППА UCL ЛИСИНА ИЗМЕНИЛА СТРУКТУРУ ВЛАДЕНИЯ ТУАПСИНСКИМ ПОРТОМ </w:t>
        </w:r>
        <w:r w:rsidR="00B75273">
          <w:rPr>
            <w:rStyle w:val="a9"/>
            <w:noProof/>
          </w:rPr>
          <w:t>«</w:t>
        </w:r>
        <w:r w:rsidRPr="008945F9">
          <w:rPr>
            <w:rStyle w:val="a9"/>
            <w:noProof/>
          </w:rPr>
          <w:t>ДЛЯ СНИЖЕНИЯ ИЗДЕРЖЕК</w:t>
        </w:r>
        <w:r w:rsidR="00B75273">
          <w:rPr>
            <w:rStyle w:val="a9"/>
            <w:noProof/>
          </w:rPr>
          <w:t>»</w:t>
        </w:r>
        <w:r>
          <w:rPr>
            <w:noProof/>
            <w:webHidden/>
          </w:rPr>
          <w:tab/>
        </w:r>
        <w:r>
          <w:rPr>
            <w:noProof/>
            <w:webHidden/>
          </w:rPr>
          <w:fldChar w:fldCharType="begin"/>
        </w:r>
        <w:r>
          <w:rPr>
            <w:noProof/>
            <w:webHidden/>
          </w:rPr>
          <w:instrText xml:space="preserve"> PAGEREF _Toc18316962 \h </w:instrText>
        </w:r>
        <w:r>
          <w:rPr>
            <w:noProof/>
            <w:webHidden/>
          </w:rPr>
        </w:r>
        <w:r>
          <w:rPr>
            <w:noProof/>
            <w:webHidden/>
          </w:rPr>
          <w:fldChar w:fldCharType="separate"/>
        </w:r>
        <w:r w:rsidR="00483797">
          <w:rPr>
            <w:noProof/>
            <w:webHidden/>
          </w:rPr>
          <w:t>31</w:t>
        </w:r>
        <w:r>
          <w:rPr>
            <w:noProof/>
            <w:webHidden/>
          </w:rPr>
          <w:fldChar w:fldCharType="end"/>
        </w:r>
      </w:hyperlink>
    </w:p>
    <w:p w14:paraId="252763E4" w14:textId="6AD329F1" w:rsidR="00272D4A" w:rsidRPr="00E85D60" w:rsidRDefault="00272D4A">
      <w:pPr>
        <w:pStyle w:val="32"/>
        <w:tabs>
          <w:tab w:val="right" w:leader="dot" w:pos="9345"/>
        </w:tabs>
        <w:rPr>
          <w:rFonts w:ascii="Calibri" w:hAnsi="Calibri"/>
          <w:noProof/>
          <w:sz w:val="22"/>
        </w:rPr>
      </w:pPr>
      <w:hyperlink w:anchor="_Toc18316963" w:history="1">
        <w:r w:rsidRPr="008945F9">
          <w:rPr>
            <w:rStyle w:val="a9"/>
            <w:noProof/>
          </w:rPr>
          <w:t xml:space="preserve">ИНТЕРФАКС; 2019.08.30;  </w:t>
        </w:r>
        <w:r w:rsidR="00B75273">
          <w:rPr>
            <w:rStyle w:val="a9"/>
            <w:noProof/>
          </w:rPr>
          <w:t>«</w:t>
        </w:r>
        <w:r w:rsidRPr="008945F9">
          <w:rPr>
            <w:rStyle w:val="a9"/>
            <w:noProof/>
          </w:rPr>
          <w:t>ОКСКАЯ СУДОВЕРФЬ</w:t>
        </w:r>
        <w:r w:rsidR="00B75273">
          <w:rPr>
            <w:rStyle w:val="a9"/>
            <w:noProof/>
          </w:rPr>
          <w:t>»</w:t>
        </w:r>
        <w:r w:rsidRPr="008945F9">
          <w:rPr>
            <w:rStyle w:val="a9"/>
            <w:noProof/>
          </w:rPr>
          <w:t xml:space="preserve"> ПОСТРОИТ 15 СУХОГРУЗОВ ПРОЕКТА RSD59</w:t>
        </w:r>
        <w:r>
          <w:rPr>
            <w:noProof/>
            <w:webHidden/>
          </w:rPr>
          <w:tab/>
        </w:r>
        <w:r>
          <w:rPr>
            <w:noProof/>
            <w:webHidden/>
          </w:rPr>
          <w:fldChar w:fldCharType="begin"/>
        </w:r>
        <w:r>
          <w:rPr>
            <w:noProof/>
            <w:webHidden/>
          </w:rPr>
          <w:instrText xml:space="preserve"> PAGEREF _Toc18316963 \h </w:instrText>
        </w:r>
        <w:r>
          <w:rPr>
            <w:noProof/>
            <w:webHidden/>
          </w:rPr>
        </w:r>
        <w:r>
          <w:rPr>
            <w:noProof/>
            <w:webHidden/>
          </w:rPr>
          <w:fldChar w:fldCharType="separate"/>
        </w:r>
        <w:r w:rsidR="00483797">
          <w:rPr>
            <w:noProof/>
            <w:webHidden/>
          </w:rPr>
          <w:t>31</w:t>
        </w:r>
        <w:r>
          <w:rPr>
            <w:noProof/>
            <w:webHidden/>
          </w:rPr>
          <w:fldChar w:fldCharType="end"/>
        </w:r>
      </w:hyperlink>
    </w:p>
    <w:p w14:paraId="732FECC1" w14:textId="1E20E8BF" w:rsidR="00272D4A" w:rsidRPr="00E85D60" w:rsidRDefault="00272D4A">
      <w:pPr>
        <w:pStyle w:val="32"/>
        <w:tabs>
          <w:tab w:val="right" w:leader="dot" w:pos="9345"/>
        </w:tabs>
        <w:rPr>
          <w:rFonts w:ascii="Calibri" w:hAnsi="Calibri"/>
          <w:noProof/>
          <w:sz w:val="22"/>
        </w:rPr>
      </w:pPr>
      <w:hyperlink w:anchor="_Toc18316964" w:history="1">
        <w:r w:rsidRPr="008945F9">
          <w:rPr>
            <w:rStyle w:val="a9"/>
            <w:noProof/>
          </w:rPr>
          <w:t>ИЗВЕСТИЯ; АЛЕКСАНДР ВОЛОБУЕВ, МИХАИЛ КАЛМАЦКИЙ; 2019.09.02; ПОШЛИ НА ВЗЛЕТ: ПЕРЕВОЗЧИКИ ПРЕДУПРЕДИЛИ О ПОДОРОЖАНИИ АВИАБИЛЕТОВ; ВВЕДЕНИЕ КОМПЕНСАЦИЙ АВИАКОМПАНИЯМ НЕ ДАЛО ЭФФЕКТА: ПО ИТОГАМ ГОДА ПЕРЕЛЕТЫ ПОДОРОЖАЮТ НА 9–10</w:t>
        </w:r>
        <w:r>
          <w:rPr>
            <w:noProof/>
            <w:webHidden/>
          </w:rPr>
          <w:tab/>
        </w:r>
        <w:r>
          <w:rPr>
            <w:noProof/>
            <w:webHidden/>
          </w:rPr>
          <w:fldChar w:fldCharType="begin"/>
        </w:r>
        <w:r>
          <w:rPr>
            <w:noProof/>
            <w:webHidden/>
          </w:rPr>
          <w:instrText xml:space="preserve"> PAGEREF _Toc18316964 \h </w:instrText>
        </w:r>
        <w:r>
          <w:rPr>
            <w:noProof/>
            <w:webHidden/>
          </w:rPr>
        </w:r>
        <w:r>
          <w:rPr>
            <w:noProof/>
            <w:webHidden/>
          </w:rPr>
          <w:fldChar w:fldCharType="separate"/>
        </w:r>
        <w:r w:rsidR="00483797">
          <w:rPr>
            <w:noProof/>
            <w:webHidden/>
          </w:rPr>
          <w:t>32</w:t>
        </w:r>
        <w:r>
          <w:rPr>
            <w:noProof/>
            <w:webHidden/>
          </w:rPr>
          <w:fldChar w:fldCharType="end"/>
        </w:r>
      </w:hyperlink>
    </w:p>
    <w:p w14:paraId="109A9A88" w14:textId="2AF00E9E" w:rsidR="00272D4A" w:rsidRPr="00E85D60" w:rsidRDefault="00272D4A">
      <w:pPr>
        <w:pStyle w:val="32"/>
        <w:tabs>
          <w:tab w:val="right" w:leader="dot" w:pos="9345"/>
        </w:tabs>
        <w:rPr>
          <w:rFonts w:ascii="Calibri" w:hAnsi="Calibri"/>
          <w:noProof/>
          <w:sz w:val="22"/>
        </w:rPr>
      </w:pPr>
      <w:hyperlink w:anchor="_Toc18316965" w:history="1">
        <w:r w:rsidRPr="008945F9">
          <w:rPr>
            <w:rStyle w:val="a9"/>
            <w:noProof/>
          </w:rPr>
          <w:t>КОММЕРСАНТЪ; ГЕРМАН КОСТРИНСКИЙ, АЛЕКСАНДР ВОРОНОВ; 2019.08.31; ПОЛОСА РАССЕЛЕНИЯ; ШЕРЕМЕТЬЕВО ВВОДИТ ТРЕТЬЮ ВПП, НЕ РАССЕЛИВ БЛИЗЛЕЖАЩИЕ ДЕРЕВНИ</w:t>
        </w:r>
        <w:r>
          <w:rPr>
            <w:noProof/>
            <w:webHidden/>
          </w:rPr>
          <w:tab/>
        </w:r>
        <w:r>
          <w:rPr>
            <w:noProof/>
            <w:webHidden/>
          </w:rPr>
          <w:fldChar w:fldCharType="begin"/>
        </w:r>
        <w:r>
          <w:rPr>
            <w:noProof/>
            <w:webHidden/>
          </w:rPr>
          <w:instrText xml:space="preserve"> PAGEREF _Toc18316965 \h </w:instrText>
        </w:r>
        <w:r>
          <w:rPr>
            <w:noProof/>
            <w:webHidden/>
          </w:rPr>
        </w:r>
        <w:r>
          <w:rPr>
            <w:noProof/>
            <w:webHidden/>
          </w:rPr>
          <w:fldChar w:fldCharType="separate"/>
        </w:r>
        <w:r w:rsidR="00483797">
          <w:rPr>
            <w:noProof/>
            <w:webHidden/>
          </w:rPr>
          <w:t>34</w:t>
        </w:r>
        <w:r>
          <w:rPr>
            <w:noProof/>
            <w:webHidden/>
          </w:rPr>
          <w:fldChar w:fldCharType="end"/>
        </w:r>
      </w:hyperlink>
    </w:p>
    <w:p w14:paraId="162714F9" w14:textId="42702A49" w:rsidR="00272D4A" w:rsidRPr="00E85D60" w:rsidRDefault="00272D4A">
      <w:pPr>
        <w:pStyle w:val="32"/>
        <w:tabs>
          <w:tab w:val="right" w:leader="dot" w:pos="9345"/>
        </w:tabs>
        <w:rPr>
          <w:rFonts w:ascii="Calibri" w:hAnsi="Calibri"/>
          <w:noProof/>
          <w:sz w:val="22"/>
        </w:rPr>
      </w:pPr>
      <w:hyperlink w:anchor="_Toc18316966" w:history="1">
        <w:r w:rsidRPr="008945F9">
          <w:rPr>
            <w:rStyle w:val="a9"/>
            <w:noProof/>
          </w:rPr>
          <w:t>ТАСС; 2019.09.02; РОСАВИАЦИЯ РАЗРЕШИЛА ВВОД НОВОГО ТЕРМИНАЛА ХАБАРОВСКОГО АЭРОПОРТА</w:t>
        </w:r>
        <w:r>
          <w:rPr>
            <w:noProof/>
            <w:webHidden/>
          </w:rPr>
          <w:tab/>
        </w:r>
        <w:r>
          <w:rPr>
            <w:noProof/>
            <w:webHidden/>
          </w:rPr>
          <w:fldChar w:fldCharType="begin"/>
        </w:r>
        <w:r>
          <w:rPr>
            <w:noProof/>
            <w:webHidden/>
          </w:rPr>
          <w:instrText xml:space="preserve"> PAGEREF _Toc18316966 \h </w:instrText>
        </w:r>
        <w:r>
          <w:rPr>
            <w:noProof/>
            <w:webHidden/>
          </w:rPr>
        </w:r>
        <w:r>
          <w:rPr>
            <w:noProof/>
            <w:webHidden/>
          </w:rPr>
          <w:fldChar w:fldCharType="separate"/>
        </w:r>
        <w:r w:rsidR="00483797">
          <w:rPr>
            <w:noProof/>
            <w:webHidden/>
          </w:rPr>
          <w:t>35</w:t>
        </w:r>
        <w:r>
          <w:rPr>
            <w:noProof/>
            <w:webHidden/>
          </w:rPr>
          <w:fldChar w:fldCharType="end"/>
        </w:r>
      </w:hyperlink>
    </w:p>
    <w:p w14:paraId="745C4575" w14:textId="4A46B1A9" w:rsidR="00272D4A" w:rsidRPr="00E85D60" w:rsidRDefault="00272D4A">
      <w:pPr>
        <w:pStyle w:val="32"/>
        <w:tabs>
          <w:tab w:val="right" w:leader="dot" w:pos="9345"/>
        </w:tabs>
        <w:rPr>
          <w:rFonts w:ascii="Calibri" w:hAnsi="Calibri"/>
          <w:noProof/>
          <w:sz w:val="22"/>
        </w:rPr>
      </w:pPr>
      <w:hyperlink w:anchor="_Toc18316967" w:history="1">
        <w:r w:rsidRPr="008945F9">
          <w:rPr>
            <w:rStyle w:val="a9"/>
            <w:noProof/>
          </w:rPr>
          <w:t>РИА НОВОСТИ; 2019.09.02; РОССИЙСКИЕ ПАССАЖИРЫ РАССКАЗАЛИ, ПОЧЕМУ ОНИ ОПАЗДЫВАЮТ НА САМОЛЕТ</w:t>
        </w:r>
        <w:r>
          <w:rPr>
            <w:noProof/>
            <w:webHidden/>
          </w:rPr>
          <w:tab/>
        </w:r>
        <w:r>
          <w:rPr>
            <w:noProof/>
            <w:webHidden/>
          </w:rPr>
          <w:fldChar w:fldCharType="begin"/>
        </w:r>
        <w:r>
          <w:rPr>
            <w:noProof/>
            <w:webHidden/>
          </w:rPr>
          <w:instrText xml:space="preserve"> PAGEREF _Toc18316967 \h </w:instrText>
        </w:r>
        <w:r>
          <w:rPr>
            <w:noProof/>
            <w:webHidden/>
          </w:rPr>
        </w:r>
        <w:r>
          <w:rPr>
            <w:noProof/>
            <w:webHidden/>
          </w:rPr>
          <w:fldChar w:fldCharType="separate"/>
        </w:r>
        <w:r w:rsidR="00483797">
          <w:rPr>
            <w:noProof/>
            <w:webHidden/>
          </w:rPr>
          <w:t>36</w:t>
        </w:r>
        <w:r>
          <w:rPr>
            <w:noProof/>
            <w:webHidden/>
          </w:rPr>
          <w:fldChar w:fldCharType="end"/>
        </w:r>
      </w:hyperlink>
    </w:p>
    <w:p w14:paraId="12E191C4" w14:textId="368D81EA" w:rsidR="00272D4A" w:rsidRPr="00E85D60" w:rsidRDefault="00272D4A">
      <w:pPr>
        <w:pStyle w:val="32"/>
        <w:tabs>
          <w:tab w:val="right" w:leader="dot" w:pos="9345"/>
        </w:tabs>
        <w:rPr>
          <w:rFonts w:ascii="Calibri" w:hAnsi="Calibri"/>
          <w:noProof/>
          <w:sz w:val="22"/>
        </w:rPr>
      </w:pPr>
      <w:hyperlink w:anchor="_Toc18316968" w:history="1">
        <w:r w:rsidRPr="008945F9">
          <w:rPr>
            <w:rStyle w:val="a9"/>
            <w:noProof/>
          </w:rPr>
          <w:t>РИА НОВОСТИ; 2019.09.02; В НОРИЛЬСКЕ ОШТРАФОВАЛИ ПИЛОТА, ПОСАДИВШЕГО ВЕРТОЛЕТ У ЖИЛОГО ДОМА</w:t>
        </w:r>
        <w:r>
          <w:rPr>
            <w:noProof/>
            <w:webHidden/>
          </w:rPr>
          <w:tab/>
        </w:r>
        <w:r>
          <w:rPr>
            <w:noProof/>
            <w:webHidden/>
          </w:rPr>
          <w:fldChar w:fldCharType="begin"/>
        </w:r>
        <w:r>
          <w:rPr>
            <w:noProof/>
            <w:webHidden/>
          </w:rPr>
          <w:instrText xml:space="preserve"> PAGEREF _Toc18316968 \h </w:instrText>
        </w:r>
        <w:r>
          <w:rPr>
            <w:noProof/>
            <w:webHidden/>
          </w:rPr>
        </w:r>
        <w:r>
          <w:rPr>
            <w:noProof/>
            <w:webHidden/>
          </w:rPr>
          <w:fldChar w:fldCharType="separate"/>
        </w:r>
        <w:r w:rsidR="00483797">
          <w:rPr>
            <w:noProof/>
            <w:webHidden/>
          </w:rPr>
          <w:t>36</w:t>
        </w:r>
        <w:r>
          <w:rPr>
            <w:noProof/>
            <w:webHidden/>
          </w:rPr>
          <w:fldChar w:fldCharType="end"/>
        </w:r>
      </w:hyperlink>
    </w:p>
    <w:p w14:paraId="72A1D435" w14:textId="2360F040" w:rsidR="00272D4A" w:rsidRPr="00E85D60" w:rsidRDefault="00272D4A">
      <w:pPr>
        <w:pStyle w:val="32"/>
        <w:tabs>
          <w:tab w:val="right" w:leader="dot" w:pos="9345"/>
        </w:tabs>
        <w:rPr>
          <w:rFonts w:ascii="Calibri" w:hAnsi="Calibri"/>
          <w:noProof/>
          <w:sz w:val="22"/>
        </w:rPr>
      </w:pPr>
      <w:hyperlink w:anchor="_Toc18316969" w:history="1">
        <w:r w:rsidRPr="008945F9">
          <w:rPr>
            <w:rStyle w:val="a9"/>
            <w:noProof/>
          </w:rPr>
          <w:t>ТАСС; 2019.09.01; РОГОЗИН ПРЕДЛОЖИЛ РАЗМЕЩАТЬ НА ЛИНИЯХ ЭЛЕКТРОПЕРЕДАЧ ЦВЕТНЫЕ ШАРЫ-МАРКЕРЫ</w:t>
        </w:r>
        <w:r>
          <w:rPr>
            <w:noProof/>
            <w:webHidden/>
          </w:rPr>
          <w:tab/>
        </w:r>
        <w:r>
          <w:rPr>
            <w:noProof/>
            <w:webHidden/>
          </w:rPr>
          <w:fldChar w:fldCharType="begin"/>
        </w:r>
        <w:r>
          <w:rPr>
            <w:noProof/>
            <w:webHidden/>
          </w:rPr>
          <w:instrText xml:space="preserve"> PAGEREF _Toc18316969 \h </w:instrText>
        </w:r>
        <w:r>
          <w:rPr>
            <w:noProof/>
            <w:webHidden/>
          </w:rPr>
        </w:r>
        <w:r>
          <w:rPr>
            <w:noProof/>
            <w:webHidden/>
          </w:rPr>
          <w:fldChar w:fldCharType="separate"/>
        </w:r>
        <w:r w:rsidR="00483797">
          <w:rPr>
            <w:noProof/>
            <w:webHidden/>
          </w:rPr>
          <w:t>37</w:t>
        </w:r>
        <w:r>
          <w:rPr>
            <w:noProof/>
            <w:webHidden/>
          </w:rPr>
          <w:fldChar w:fldCharType="end"/>
        </w:r>
      </w:hyperlink>
    </w:p>
    <w:p w14:paraId="4556E473" w14:textId="2AE2F3BA" w:rsidR="00272D4A" w:rsidRPr="00E85D60" w:rsidRDefault="00272D4A">
      <w:pPr>
        <w:pStyle w:val="32"/>
        <w:tabs>
          <w:tab w:val="right" w:leader="dot" w:pos="9345"/>
        </w:tabs>
        <w:rPr>
          <w:rFonts w:ascii="Calibri" w:hAnsi="Calibri"/>
          <w:noProof/>
          <w:sz w:val="22"/>
        </w:rPr>
      </w:pPr>
      <w:hyperlink w:anchor="_Toc18316970" w:history="1">
        <w:r w:rsidRPr="008945F9">
          <w:rPr>
            <w:rStyle w:val="a9"/>
            <w:noProof/>
          </w:rPr>
          <w:t xml:space="preserve">ИНТЕРФАКС; 2019.08.30; ШЕРЕМЕТЬЕВО СООБЩИЛО О ПЕРЕНОСЕ ОТКРЫТИЯ ВПП-3, </w:t>
        </w:r>
        <w:r w:rsidR="00B75273">
          <w:rPr>
            <w:rStyle w:val="a9"/>
            <w:noProof/>
          </w:rPr>
          <w:t>«</w:t>
        </w:r>
        <w:r w:rsidRPr="008945F9">
          <w:rPr>
            <w:rStyle w:val="a9"/>
            <w:noProof/>
          </w:rPr>
          <w:t>ПРОВОДИТ ТРЕНИРОВКУ ПЕРСОНАЛА</w:t>
        </w:r>
        <w:r w:rsidR="00B75273">
          <w:rPr>
            <w:rStyle w:val="a9"/>
            <w:noProof/>
          </w:rPr>
          <w:t>»</w:t>
        </w:r>
        <w:r>
          <w:rPr>
            <w:noProof/>
            <w:webHidden/>
          </w:rPr>
          <w:tab/>
        </w:r>
        <w:r>
          <w:rPr>
            <w:noProof/>
            <w:webHidden/>
          </w:rPr>
          <w:fldChar w:fldCharType="begin"/>
        </w:r>
        <w:r>
          <w:rPr>
            <w:noProof/>
            <w:webHidden/>
          </w:rPr>
          <w:instrText xml:space="preserve"> PAGEREF _Toc18316970 \h </w:instrText>
        </w:r>
        <w:r>
          <w:rPr>
            <w:noProof/>
            <w:webHidden/>
          </w:rPr>
        </w:r>
        <w:r>
          <w:rPr>
            <w:noProof/>
            <w:webHidden/>
          </w:rPr>
          <w:fldChar w:fldCharType="separate"/>
        </w:r>
        <w:r w:rsidR="00483797">
          <w:rPr>
            <w:noProof/>
            <w:webHidden/>
          </w:rPr>
          <w:t>37</w:t>
        </w:r>
        <w:r>
          <w:rPr>
            <w:noProof/>
            <w:webHidden/>
          </w:rPr>
          <w:fldChar w:fldCharType="end"/>
        </w:r>
      </w:hyperlink>
    </w:p>
    <w:p w14:paraId="3186D889" w14:textId="05C58992" w:rsidR="00272D4A" w:rsidRPr="00E85D60" w:rsidRDefault="00272D4A">
      <w:pPr>
        <w:pStyle w:val="32"/>
        <w:tabs>
          <w:tab w:val="right" w:leader="dot" w:pos="9345"/>
        </w:tabs>
        <w:rPr>
          <w:rFonts w:ascii="Calibri" w:hAnsi="Calibri"/>
          <w:noProof/>
          <w:sz w:val="22"/>
        </w:rPr>
      </w:pPr>
      <w:hyperlink w:anchor="_Toc18316971" w:history="1">
        <w:r w:rsidRPr="008945F9">
          <w:rPr>
            <w:rStyle w:val="a9"/>
            <w:noProof/>
          </w:rPr>
          <w:t>ТАСС; 2019.08.30; РОССИЙСКИЕ УЧЕНЫЕ СОЗДАЛИ ЛАЗЕРНЫЙ РАДАР ДЛЯ ПОВЫШЕНИЯ БЕЗОПАСНОСТИ АВИАПОЛЕТОВ</w:t>
        </w:r>
        <w:r>
          <w:rPr>
            <w:noProof/>
            <w:webHidden/>
          </w:rPr>
          <w:tab/>
        </w:r>
        <w:r>
          <w:rPr>
            <w:noProof/>
            <w:webHidden/>
          </w:rPr>
          <w:fldChar w:fldCharType="begin"/>
        </w:r>
        <w:r>
          <w:rPr>
            <w:noProof/>
            <w:webHidden/>
          </w:rPr>
          <w:instrText xml:space="preserve"> PAGEREF _Toc18316971 \h </w:instrText>
        </w:r>
        <w:r>
          <w:rPr>
            <w:noProof/>
            <w:webHidden/>
          </w:rPr>
        </w:r>
        <w:r>
          <w:rPr>
            <w:noProof/>
            <w:webHidden/>
          </w:rPr>
          <w:fldChar w:fldCharType="separate"/>
        </w:r>
        <w:r w:rsidR="00483797">
          <w:rPr>
            <w:noProof/>
            <w:webHidden/>
          </w:rPr>
          <w:t>38</w:t>
        </w:r>
        <w:r>
          <w:rPr>
            <w:noProof/>
            <w:webHidden/>
          </w:rPr>
          <w:fldChar w:fldCharType="end"/>
        </w:r>
      </w:hyperlink>
    </w:p>
    <w:p w14:paraId="1D2DC18F" w14:textId="2BB287F9" w:rsidR="00272D4A" w:rsidRPr="00E85D60" w:rsidRDefault="00272D4A">
      <w:pPr>
        <w:pStyle w:val="32"/>
        <w:tabs>
          <w:tab w:val="right" w:leader="dot" w:pos="9345"/>
        </w:tabs>
        <w:rPr>
          <w:rFonts w:ascii="Calibri" w:hAnsi="Calibri"/>
          <w:noProof/>
          <w:sz w:val="22"/>
        </w:rPr>
      </w:pPr>
      <w:hyperlink w:anchor="_Toc18316972" w:history="1">
        <w:r w:rsidRPr="008945F9">
          <w:rPr>
            <w:rStyle w:val="a9"/>
            <w:noProof/>
          </w:rPr>
          <w:t xml:space="preserve">ИНТЕРФАКС; 2019.08.30; </w:t>
        </w:r>
        <w:r w:rsidR="00B75273">
          <w:rPr>
            <w:rStyle w:val="a9"/>
            <w:noProof/>
          </w:rPr>
          <w:t>«</w:t>
        </w:r>
        <w:r w:rsidRPr="008945F9">
          <w:rPr>
            <w:rStyle w:val="a9"/>
            <w:noProof/>
          </w:rPr>
          <w:t>ПОБЕДА</w:t>
        </w:r>
        <w:r w:rsidR="00B75273">
          <w:rPr>
            <w:rStyle w:val="a9"/>
            <w:noProof/>
          </w:rPr>
          <w:t>»</w:t>
        </w:r>
        <w:r w:rsidRPr="008945F9">
          <w:rPr>
            <w:rStyle w:val="a9"/>
            <w:noProof/>
          </w:rPr>
          <w:t xml:space="preserve"> В 2020Г ОТКРОЕТ НЕСКОЛЬКО РЕЙСОВ ИЗ ШЕРЕМЕТЬЕВО ДЛЯ КОД-ШЕРИНГА С АЭРОФЛОТОМ</w:t>
        </w:r>
        <w:r>
          <w:rPr>
            <w:noProof/>
            <w:webHidden/>
          </w:rPr>
          <w:tab/>
        </w:r>
        <w:r>
          <w:rPr>
            <w:noProof/>
            <w:webHidden/>
          </w:rPr>
          <w:fldChar w:fldCharType="begin"/>
        </w:r>
        <w:r>
          <w:rPr>
            <w:noProof/>
            <w:webHidden/>
          </w:rPr>
          <w:instrText xml:space="preserve"> PAGEREF _Toc18316972 \h </w:instrText>
        </w:r>
        <w:r>
          <w:rPr>
            <w:noProof/>
            <w:webHidden/>
          </w:rPr>
        </w:r>
        <w:r>
          <w:rPr>
            <w:noProof/>
            <w:webHidden/>
          </w:rPr>
          <w:fldChar w:fldCharType="separate"/>
        </w:r>
        <w:r w:rsidR="00483797">
          <w:rPr>
            <w:noProof/>
            <w:webHidden/>
          </w:rPr>
          <w:t>38</w:t>
        </w:r>
        <w:r>
          <w:rPr>
            <w:noProof/>
            <w:webHidden/>
          </w:rPr>
          <w:fldChar w:fldCharType="end"/>
        </w:r>
      </w:hyperlink>
    </w:p>
    <w:p w14:paraId="7F6750DB" w14:textId="44A3B370" w:rsidR="00272D4A" w:rsidRPr="00E85D60" w:rsidRDefault="00272D4A">
      <w:pPr>
        <w:pStyle w:val="32"/>
        <w:tabs>
          <w:tab w:val="right" w:leader="dot" w:pos="9345"/>
        </w:tabs>
        <w:rPr>
          <w:rFonts w:ascii="Calibri" w:hAnsi="Calibri"/>
          <w:noProof/>
          <w:sz w:val="22"/>
        </w:rPr>
      </w:pPr>
      <w:hyperlink w:anchor="_Toc18316973" w:history="1">
        <w:r w:rsidRPr="008945F9">
          <w:rPr>
            <w:rStyle w:val="a9"/>
            <w:noProof/>
          </w:rPr>
          <w:t xml:space="preserve">ТАСС; 2019.08.30; АВИАКОМПАНИЯ </w:t>
        </w:r>
        <w:r w:rsidR="00B75273">
          <w:rPr>
            <w:rStyle w:val="a9"/>
            <w:noProof/>
          </w:rPr>
          <w:t>«</w:t>
        </w:r>
        <w:r w:rsidRPr="008945F9">
          <w:rPr>
            <w:rStyle w:val="a9"/>
            <w:noProof/>
          </w:rPr>
          <w:t>СИБИРЬ</w:t>
        </w:r>
        <w:r w:rsidR="00B75273">
          <w:rPr>
            <w:rStyle w:val="a9"/>
            <w:noProof/>
          </w:rPr>
          <w:t>»</w:t>
        </w:r>
        <w:r w:rsidRPr="008945F9">
          <w:rPr>
            <w:rStyle w:val="a9"/>
            <w:noProof/>
          </w:rPr>
          <w:t xml:space="preserve"> ЗАПУСТИТ РЕГУЛЯРНОЕ АВИАСООБЩЕНИЕ МЕЖДУ ХАБАРОВСКОМ И БАНГКОКОМ</w:t>
        </w:r>
        <w:r>
          <w:rPr>
            <w:noProof/>
            <w:webHidden/>
          </w:rPr>
          <w:tab/>
        </w:r>
        <w:r>
          <w:rPr>
            <w:noProof/>
            <w:webHidden/>
          </w:rPr>
          <w:fldChar w:fldCharType="begin"/>
        </w:r>
        <w:r>
          <w:rPr>
            <w:noProof/>
            <w:webHidden/>
          </w:rPr>
          <w:instrText xml:space="preserve"> PAGEREF _Toc18316973 \h </w:instrText>
        </w:r>
        <w:r>
          <w:rPr>
            <w:noProof/>
            <w:webHidden/>
          </w:rPr>
        </w:r>
        <w:r>
          <w:rPr>
            <w:noProof/>
            <w:webHidden/>
          </w:rPr>
          <w:fldChar w:fldCharType="separate"/>
        </w:r>
        <w:r w:rsidR="00483797">
          <w:rPr>
            <w:noProof/>
            <w:webHidden/>
          </w:rPr>
          <w:t>39</w:t>
        </w:r>
        <w:r>
          <w:rPr>
            <w:noProof/>
            <w:webHidden/>
          </w:rPr>
          <w:fldChar w:fldCharType="end"/>
        </w:r>
      </w:hyperlink>
    </w:p>
    <w:p w14:paraId="3995CD75" w14:textId="25778A8C" w:rsidR="00272D4A" w:rsidRPr="00E85D60" w:rsidRDefault="00272D4A">
      <w:pPr>
        <w:pStyle w:val="32"/>
        <w:tabs>
          <w:tab w:val="right" w:leader="dot" w:pos="9345"/>
        </w:tabs>
        <w:rPr>
          <w:rFonts w:ascii="Calibri" w:hAnsi="Calibri"/>
          <w:noProof/>
          <w:sz w:val="22"/>
        </w:rPr>
      </w:pPr>
      <w:hyperlink w:anchor="_Toc18316974" w:history="1">
        <w:r w:rsidRPr="008945F9">
          <w:rPr>
            <w:rStyle w:val="a9"/>
            <w:noProof/>
          </w:rPr>
          <w:t xml:space="preserve">ТАСС; 2019.08.30; АВИАКОМПАНИЯ </w:t>
        </w:r>
        <w:r w:rsidR="00B75273">
          <w:rPr>
            <w:rStyle w:val="a9"/>
            <w:noProof/>
          </w:rPr>
          <w:t>«</w:t>
        </w:r>
        <w:r w:rsidRPr="008945F9">
          <w:rPr>
            <w:rStyle w:val="a9"/>
            <w:noProof/>
          </w:rPr>
          <w:t>АЗИМУТ</w:t>
        </w:r>
        <w:r w:rsidR="00B75273">
          <w:rPr>
            <w:rStyle w:val="a9"/>
            <w:noProof/>
          </w:rPr>
          <w:t>»</w:t>
        </w:r>
        <w:r w:rsidRPr="008945F9">
          <w:rPr>
            <w:rStyle w:val="a9"/>
            <w:noProof/>
          </w:rPr>
          <w:t xml:space="preserve"> ПЛАНИРУЕТ ОТКРЫТЬ РЕЙСЫ В МЮНХЕН, ТЕЛЬ-АВИВ И БАКУ</w:t>
        </w:r>
        <w:r>
          <w:rPr>
            <w:noProof/>
            <w:webHidden/>
          </w:rPr>
          <w:tab/>
        </w:r>
        <w:r>
          <w:rPr>
            <w:noProof/>
            <w:webHidden/>
          </w:rPr>
          <w:fldChar w:fldCharType="begin"/>
        </w:r>
        <w:r>
          <w:rPr>
            <w:noProof/>
            <w:webHidden/>
          </w:rPr>
          <w:instrText xml:space="preserve"> PAGEREF _Toc18316974 \h </w:instrText>
        </w:r>
        <w:r>
          <w:rPr>
            <w:noProof/>
            <w:webHidden/>
          </w:rPr>
        </w:r>
        <w:r>
          <w:rPr>
            <w:noProof/>
            <w:webHidden/>
          </w:rPr>
          <w:fldChar w:fldCharType="separate"/>
        </w:r>
        <w:r w:rsidR="00483797">
          <w:rPr>
            <w:noProof/>
            <w:webHidden/>
          </w:rPr>
          <w:t>39</w:t>
        </w:r>
        <w:r>
          <w:rPr>
            <w:noProof/>
            <w:webHidden/>
          </w:rPr>
          <w:fldChar w:fldCharType="end"/>
        </w:r>
      </w:hyperlink>
    </w:p>
    <w:p w14:paraId="42F7CA8F" w14:textId="1B6DDC4F" w:rsidR="00272D4A" w:rsidRPr="00E85D60" w:rsidRDefault="00272D4A">
      <w:pPr>
        <w:pStyle w:val="32"/>
        <w:tabs>
          <w:tab w:val="right" w:leader="dot" w:pos="9345"/>
        </w:tabs>
        <w:rPr>
          <w:rFonts w:ascii="Calibri" w:hAnsi="Calibri"/>
          <w:noProof/>
          <w:sz w:val="22"/>
        </w:rPr>
      </w:pPr>
      <w:hyperlink w:anchor="_Toc18316975" w:history="1">
        <w:r w:rsidRPr="008945F9">
          <w:rPr>
            <w:rStyle w:val="a9"/>
            <w:noProof/>
          </w:rPr>
          <w:t xml:space="preserve">ТАСС; 2019.08.30; ВЛАСТИ КАРЕЛИИ ДОГОВОРИЛИСЬ С </w:t>
        </w:r>
        <w:r w:rsidR="00B75273">
          <w:rPr>
            <w:rStyle w:val="a9"/>
            <w:noProof/>
          </w:rPr>
          <w:t>«</w:t>
        </w:r>
        <w:r w:rsidRPr="008945F9">
          <w:rPr>
            <w:rStyle w:val="a9"/>
            <w:noProof/>
          </w:rPr>
          <w:t>РУСЛАЙНОМ</w:t>
        </w:r>
        <w:r w:rsidR="00B75273">
          <w:rPr>
            <w:rStyle w:val="a9"/>
            <w:noProof/>
          </w:rPr>
          <w:t>»</w:t>
        </w:r>
        <w:r w:rsidRPr="008945F9">
          <w:rPr>
            <w:rStyle w:val="a9"/>
            <w:noProof/>
          </w:rPr>
          <w:t xml:space="preserve"> ОБ АВИАРЕЙСАХ В КАЛИНИНГРАД И МУРМАНСК</w:t>
        </w:r>
        <w:r>
          <w:rPr>
            <w:noProof/>
            <w:webHidden/>
          </w:rPr>
          <w:tab/>
        </w:r>
        <w:r>
          <w:rPr>
            <w:noProof/>
            <w:webHidden/>
          </w:rPr>
          <w:fldChar w:fldCharType="begin"/>
        </w:r>
        <w:r>
          <w:rPr>
            <w:noProof/>
            <w:webHidden/>
          </w:rPr>
          <w:instrText xml:space="preserve"> PAGEREF _Toc18316975 \h </w:instrText>
        </w:r>
        <w:r>
          <w:rPr>
            <w:noProof/>
            <w:webHidden/>
          </w:rPr>
        </w:r>
        <w:r>
          <w:rPr>
            <w:noProof/>
            <w:webHidden/>
          </w:rPr>
          <w:fldChar w:fldCharType="separate"/>
        </w:r>
        <w:r w:rsidR="00483797">
          <w:rPr>
            <w:noProof/>
            <w:webHidden/>
          </w:rPr>
          <w:t>40</w:t>
        </w:r>
        <w:r>
          <w:rPr>
            <w:noProof/>
            <w:webHidden/>
          </w:rPr>
          <w:fldChar w:fldCharType="end"/>
        </w:r>
      </w:hyperlink>
    </w:p>
    <w:p w14:paraId="3722AD9C" w14:textId="61A2DCF2" w:rsidR="00272D4A" w:rsidRPr="00E85D60" w:rsidRDefault="00272D4A">
      <w:pPr>
        <w:pStyle w:val="32"/>
        <w:tabs>
          <w:tab w:val="right" w:leader="dot" w:pos="9345"/>
        </w:tabs>
        <w:rPr>
          <w:rFonts w:ascii="Calibri" w:hAnsi="Calibri"/>
          <w:noProof/>
          <w:sz w:val="22"/>
        </w:rPr>
      </w:pPr>
      <w:hyperlink w:anchor="_Toc18316976" w:history="1">
        <w:r w:rsidRPr="008945F9">
          <w:rPr>
            <w:rStyle w:val="a9"/>
            <w:noProof/>
          </w:rPr>
          <w:t xml:space="preserve">ТАСС; 2019.08.30; ИЛЮХИН: ВЛАСТИ КАМЧАТКИ ПОСТАРАЮТСЯ НЕ ДОПУСТИТЬ ОТМЕНЫ </w:t>
        </w:r>
        <w:r w:rsidR="00B75273">
          <w:rPr>
            <w:rStyle w:val="a9"/>
            <w:noProof/>
          </w:rPr>
          <w:t>«</w:t>
        </w:r>
        <w:r w:rsidRPr="008945F9">
          <w:rPr>
            <w:rStyle w:val="a9"/>
            <w:noProof/>
          </w:rPr>
          <w:t>ПЛОСКИХ ТАРИФОВ</w:t>
        </w:r>
        <w:r w:rsidR="00B75273">
          <w:rPr>
            <w:rStyle w:val="a9"/>
            <w:noProof/>
          </w:rPr>
          <w:t>»</w:t>
        </w:r>
        <w:r w:rsidRPr="008945F9">
          <w:rPr>
            <w:rStyle w:val="a9"/>
            <w:noProof/>
          </w:rPr>
          <w:t xml:space="preserve"> </w:t>
        </w:r>
        <w:r w:rsidR="00B75273">
          <w:rPr>
            <w:rStyle w:val="a9"/>
            <w:noProof/>
          </w:rPr>
          <w:t>«</w:t>
        </w:r>
        <w:r w:rsidRPr="008945F9">
          <w:rPr>
            <w:rStyle w:val="a9"/>
            <w:noProof/>
          </w:rPr>
          <w:t>АЭРОФЛОТА</w:t>
        </w:r>
        <w:r w:rsidR="00B75273">
          <w:rPr>
            <w:rStyle w:val="a9"/>
            <w:noProof/>
          </w:rPr>
          <w:t>»</w:t>
        </w:r>
        <w:r>
          <w:rPr>
            <w:noProof/>
            <w:webHidden/>
          </w:rPr>
          <w:tab/>
        </w:r>
        <w:r>
          <w:rPr>
            <w:noProof/>
            <w:webHidden/>
          </w:rPr>
          <w:fldChar w:fldCharType="begin"/>
        </w:r>
        <w:r>
          <w:rPr>
            <w:noProof/>
            <w:webHidden/>
          </w:rPr>
          <w:instrText xml:space="preserve"> PAGEREF _Toc18316976 \h </w:instrText>
        </w:r>
        <w:r>
          <w:rPr>
            <w:noProof/>
            <w:webHidden/>
          </w:rPr>
        </w:r>
        <w:r>
          <w:rPr>
            <w:noProof/>
            <w:webHidden/>
          </w:rPr>
          <w:fldChar w:fldCharType="separate"/>
        </w:r>
        <w:r w:rsidR="00483797">
          <w:rPr>
            <w:noProof/>
            <w:webHidden/>
          </w:rPr>
          <w:t>40</w:t>
        </w:r>
        <w:r>
          <w:rPr>
            <w:noProof/>
            <w:webHidden/>
          </w:rPr>
          <w:fldChar w:fldCharType="end"/>
        </w:r>
      </w:hyperlink>
    </w:p>
    <w:p w14:paraId="486B1575" w14:textId="54400D3E" w:rsidR="00272D4A" w:rsidRPr="00E85D60" w:rsidRDefault="00272D4A">
      <w:pPr>
        <w:pStyle w:val="32"/>
        <w:tabs>
          <w:tab w:val="right" w:leader="dot" w:pos="9345"/>
        </w:tabs>
        <w:rPr>
          <w:rFonts w:ascii="Calibri" w:hAnsi="Calibri"/>
          <w:noProof/>
          <w:sz w:val="22"/>
        </w:rPr>
      </w:pPr>
      <w:hyperlink w:anchor="_Toc18316977" w:history="1">
        <w:r w:rsidRPr="008945F9">
          <w:rPr>
            <w:rStyle w:val="a9"/>
            <w:noProof/>
          </w:rPr>
          <w:t xml:space="preserve">ТАСС; 2019.08.30; </w:t>
        </w:r>
        <w:r w:rsidR="00B75273">
          <w:rPr>
            <w:rStyle w:val="a9"/>
            <w:noProof/>
          </w:rPr>
          <w:t>«</w:t>
        </w:r>
        <w:r w:rsidRPr="008945F9">
          <w:rPr>
            <w:rStyle w:val="a9"/>
            <w:noProof/>
          </w:rPr>
          <w:t>АЭРОФЛОТ</w:t>
        </w:r>
        <w:r w:rsidR="00B75273">
          <w:rPr>
            <w:rStyle w:val="a9"/>
            <w:noProof/>
          </w:rPr>
          <w:t>»</w:t>
        </w:r>
        <w:r w:rsidRPr="008945F9">
          <w:rPr>
            <w:rStyle w:val="a9"/>
            <w:noProof/>
          </w:rPr>
          <w:t xml:space="preserve"> ОЖИДАЕТ ПОСТАВОК ТРЕХ BOEING 737 MAX В 2020 ГОДУ</w:t>
        </w:r>
        <w:r>
          <w:rPr>
            <w:noProof/>
            <w:webHidden/>
          </w:rPr>
          <w:tab/>
        </w:r>
        <w:r>
          <w:rPr>
            <w:noProof/>
            <w:webHidden/>
          </w:rPr>
          <w:fldChar w:fldCharType="begin"/>
        </w:r>
        <w:r>
          <w:rPr>
            <w:noProof/>
            <w:webHidden/>
          </w:rPr>
          <w:instrText xml:space="preserve"> PAGEREF _Toc18316977 \h </w:instrText>
        </w:r>
        <w:r>
          <w:rPr>
            <w:noProof/>
            <w:webHidden/>
          </w:rPr>
        </w:r>
        <w:r>
          <w:rPr>
            <w:noProof/>
            <w:webHidden/>
          </w:rPr>
          <w:fldChar w:fldCharType="separate"/>
        </w:r>
        <w:r w:rsidR="00483797">
          <w:rPr>
            <w:noProof/>
            <w:webHidden/>
          </w:rPr>
          <w:t>41</w:t>
        </w:r>
        <w:r>
          <w:rPr>
            <w:noProof/>
            <w:webHidden/>
          </w:rPr>
          <w:fldChar w:fldCharType="end"/>
        </w:r>
      </w:hyperlink>
    </w:p>
    <w:p w14:paraId="4F2316E6" w14:textId="6157E850" w:rsidR="00272D4A" w:rsidRPr="00E85D60" w:rsidRDefault="00272D4A">
      <w:pPr>
        <w:pStyle w:val="32"/>
        <w:tabs>
          <w:tab w:val="right" w:leader="dot" w:pos="9345"/>
        </w:tabs>
        <w:rPr>
          <w:rFonts w:ascii="Calibri" w:hAnsi="Calibri"/>
          <w:noProof/>
          <w:sz w:val="22"/>
        </w:rPr>
      </w:pPr>
      <w:hyperlink w:anchor="_Toc18316978" w:history="1">
        <w:r w:rsidRPr="008945F9">
          <w:rPr>
            <w:rStyle w:val="a9"/>
            <w:noProof/>
          </w:rPr>
          <w:t>ИНТЕРФАКС; 2019.08.30; АЭРОФЛОТ ПЛАНИРУЕТ ПОЛУЧИТЬ 10 SSJ-100 В РАМКАХ НОВОГО КОНТРАКТА НА 100 САМОЛЕТОВ В КОНЦЕ 2019Г - CFO</w:t>
        </w:r>
        <w:r>
          <w:rPr>
            <w:noProof/>
            <w:webHidden/>
          </w:rPr>
          <w:tab/>
        </w:r>
        <w:r>
          <w:rPr>
            <w:noProof/>
            <w:webHidden/>
          </w:rPr>
          <w:fldChar w:fldCharType="begin"/>
        </w:r>
        <w:r>
          <w:rPr>
            <w:noProof/>
            <w:webHidden/>
          </w:rPr>
          <w:instrText xml:space="preserve"> PAGEREF _Toc18316978 \h </w:instrText>
        </w:r>
        <w:r>
          <w:rPr>
            <w:noProof/>
            <w:webHidden/>
          </w:rPr>
        </w:r>
        <w:r>
          <w:rPr>
            <w:noProof/>
            <w:webHidden/>
          </w:rPr>
          <w:fldChar w:fldCharType="separate"/>
        </w:r>
        <w:r w:rsidR="00483797">
          <w:rPr>
            <w:noProof/>
            <w:webHidden/>
          </w:rPr>
          <w:t>41</w:t>
        </w:r>
        <w:r>
          <w:rPr>
            <w:noProof/>
            <w:webHidden/>
          </w:rPr>
          <w:fldChar w:fldCharType="end"/>
        </w:r>
      </w:hyperlink>
    </w:p>
    <w:p w14:paraId="103256E4" w14:textId="12E3EBF3" w:rsidR="00272D4A" w:rsidRPr="00E85D60" w:rsidRDefault="00272D4A">
      <w:pPr>
        <w:pStyle w:val="32"/>
        <w:tabs>
          <w:tab w:val="right" w:leader="dot" w:pos="9345"/>
        </w:tabs>
        <w:rPr>
          <w:rFonts w:ascii="Calibri" w:hAnsi="Calibri"/>
          <w:noProof/>
          <w:sz w:val="22"/>
        </w:rPr>
      </w:pPr>
      <w:hyperlink w:anchor="_Toc18316979" w:history="1">
        <w:r w:rsidRPr="008945F9">
          <w:rPr>
            <w:rStyle w:val="a9"/>
            <w:noProof/>
          </w:rPr>
          <w:t xml:space="preserve">ИНТЕРФАКС; 2019.08.30; РЕКОНСТРУКЦИЯ АЭРОПОРТА </w:t>
        </w:r>
        <w:r w:rsidR="00B75273">
          <w:rPr>
            <w:rStyle w:val="a9"/>
            <w:noProof/>
          </w:rPr>
          <w:t>«</w:t>
        </w:r>
        <w:r w:rsidRPr="008945F9">
          <w:rPr>
            <w:rStyle w:val="a9"/>
            <w:noProof/>
          </w:rPr>
          <w:t>БРЯНСК</w:t>
        </w:r>
        <w:r w:rsidR="00B75273">
          <w:rPr>
            <w:rStyle w:val="a9"/>
            <w:noProof/>
          </w:rPr>
          <w:t>»</w:t>
        </w:r>
        <w:r w:rsidRPr="008945F9">
          <w:rPr>
            <w:rStyle w:val="a9"/>
            <w:noProof/>
          </w:rPr>
          <w:t xml:space="preserve"> ОБОЙДЕТСЯ ПОЧТИ В 3 МЛРД РУБ. - ВЛАСТИ</w:t>
        </w:r>
        <w:r>
          <w:rPr>
            <w:noProof/>
            <w:webHidden/>
          </w:rPr>
          <w:tab/>
        </w:r>
        <w:r>
          <w:rPr>
            <w:noProof/>
            <w:webHidden/>
          </w:rPr>
          <w:fldChar w:fldCharType="begin"/>
        </w:r>
        <w:r>
          <w:rPr>
            <w:noProof/>
            <w:webHidden/>
          </w:rPr>
          <w:instrText xml:space="preserve"> PAGEREF _Toc18316979 \h </w:instrText>
        </w:r>
        <w:r>
          <w:rPr>
            <w:noProof/>
            <w:webHidden/>
          </w:rPr>
        </w:r>
        <w:r>
          <w:rPr>
            <w:noProof/>
            <w:webHidden/>
          </w:rPr>
          <w:fldChar w:fldCharType="separate"/>
        </w:r>
        <w:r w:rsidR="00483797">
          <w:rPr>
            <w:noProof/>
            <w:webHidden/>
          </w:rPr>
          <w:t>41</w:t>
        </w:r>
        <w:r>
          <w:rPr>
            <w:noProof/>
            <w:webHidden/>
          </w:rPr>
          <w:fldChar w:fldCharType="end"/>
        </w:r>
      </w:hyperlink>
    </w:p>
    <w:p w14:paraId="763C1A6D" w14:textId="370C2F67" w:rsidR="00272D4A" w:rsidRPr="00E85D60" w:rsidRDefault="00272D4A">
      <w:pPr>
        <w:pStyle w:val="32"/>
        <w:tabs>
          <w:tab w:val="right" w:leader="dot" w:pos="9345"/>
        </w:tabs>
        <w:rPr>
          <w:rFonts w:ascii="Calibri" w:hAnsi="Calibri"/>
          <w:noProof/>
          <w:sz w:val="22"/>
        </w:rPr>
      </w:pPr>
      <w:hyperlink w:anchor="_Toc18316980" w:history="1">
        <w:r w:rsidRPr="008945F9">
          <w:rPr>
            <w:rStyle w:val="a9"/>
            <w:noProof/>
          </w:rPr>
          <w:t>ТАСС; 2019.08.30; АРХАНГЕЛЬСКАЯ ОБЛАСТЬ ПРИОБРЕЛА ДВА НОВЫХ САМОЛЕТА НА АВИАСАЛОНЕ МАКС-2019</w:t>
        </w:r>
        <w:r>
          <w:rPr>
            <w:noProof/>
            <w:webHidden/>
          </w:rPr>
          <w:tab/>
        </w:r>
        <w:r>
          <w:rPr>
            <w:noProof/>
            <w:webHidden/>
          </w:rPr>
          <w:fldChar w:fldCharType="begin"/>
        </w:r>
        <w:r>
          <w:rPr>
            <w:noProof/>
            <w:webHidden/>
          </w:rPr>
          <w:instrText xml:space="preserve"> PAGEREF _Toc18316980 \h </w:instrText>
        </w:r>
        <w:r>
          <w:rPr>
            <w:noProof/>
            <w:webHidden/>
          </w:rPr>
        </w:r>
        <w:r>
          <w:rPr>
            <w:noProof/>
            <w:webHidden/>
          </w:rPr>
          <w:fldChar w:fldCharType="separate"/>
        </w:r>
        <w:r w:rsidR="00483797">
          <w:rPr>
            <w:noProof/>
            <w:webHidden/>
          </w:rPr>
          <w:t>42</w:t>
        </w:r>
        <w:r>
          <w:rPr>
            <w:noProof/>
            <w:webHidden/>
          </w:rPr>
          <w:fldChar w:fldCharType="end"/>
        </w:r>
      </w:hyperlink>
    </w:p>
    <w:p w14:paraId="7ACED13D" w14:textId="6FE45CBB" w:rsidR="00272D4A" w:rsidRPr="00E85D60" w:rsidRDefault="00272D4A">
      <w:pPr>
        <w:pStyle w:val="32"/>
        <w:tabs>
          <w:tab w:val="right" w:leader="dot" w:pos="9345"/>
        </w:tabs>
        <w:rPr>
          <w:rFonts w:ascii="Calibri" w:hAnsi="Calibri"/>
          <w:noProof/>
          <w:sz w:val="22"/>
        </w:rPr>
      </w:pPr>
      <w:hyperlink w:anchor="_Toc18316981" w:history="1">
        <w:r w:rsidRPr="008945F9">
          <w:rPr>
            <w:rStyle w:val="a9"/>
            <w:noProof/>
          </w:rPr>
          <w:t xml:space="preserve">ИНТЕРФАКС; 2019.08.30; АВИАКОМПАНИЯ </w:t>
        </w:r>
        <w:r w:rsidR="00B75273">
          <w:rPr>
            <w:rStyle w:val="a9"/>
            <w:noProof/>
          </w:rPr>
          <w:t>«</w:t>
        </w:r>
        <w:r w:rsidRPr="008945F9">
          <w:rPr>
            <w:rStyle w:val="a9"/>
            <w:noProof/>
          </w:rPr>
          <w:t>ЯКУТИЯ</w:t>
        </w:r>
        <w:r w:rsidR="00B75273">
          <w:rPr>
            <w:rStyle w:val="a9"/>
            <w:noProof/>
          </w:rPr>
          <w:t>»</w:t>
        </w:r>
        <w:r w:rsidRPr="008945F9">
          <w:rPr>
            <w:rStyle w:val="a9"/>
            <w:noProof/>
          </w:rPr>
          <w:t xml:space="preserve"> ВЗЯЛА В ЛИЗИНГ У ГТЛК ПРИНАДЛЕЖАВШИЙ РАНЕЕ </w:t>
        </w:r>
        <w:r w:rsidR="00B75273">
          <w:rPr>
            <w:rStyle w:val="a9"/>
            <w:noProof/>
          </w:rPr>
          <w:t>«</w:t>
        </w:r>
        <w:r w:rsidRPr="008945F9">
          <w:rPr>
            <w:rStyle w:val="a9"/>
            <w:noProof/>
          </w:rPr>
          <w:t>ЯМАЛУ</w:t>
        </w:r>
        <w:r w:rsidR="00B75273">
          <w:rPr>
            <w:rStyle w:val="a9"/>
            <w:noProof/>
          </w:rPr>
          <w:t>»</w:t>
        </w:r>
        <w:r w:rsidRPr="008945F9">
          <w:rPr>
            <w:rStyle w:val="a9"/>
            <w:noProof/>
          </w:rPr>
          <w:t xml:space="preserve"> SSJ-100</w:t>
        </w:r>
        <w:r>
          <w:rPr>
            <w:noProof/>
            <w:webHidden/>
          </w:rPr>
          <w:tab/>
        </w:r>
        <w:r>
          <w:rPr>
            <w:noProof/>
            <w:webHidden/>
          </w:rPr>
          <w:fldChar w:fldCharType="begin"/>
        </w:r>
        <w:r>
          <w:rPr>
            <w:noProof/>
            <w:webHidden/>
          </w:rPr>
          <w:instrText xml:space="preserve"> PAGEREF _Toc18316981 \h </w:instrText>
        </w:r>
        <w:r>
          <w:rPr>
            <w:noProof/>
            <w:webHidden/>
          </w:rPr>
        </w:r>
        <w:r>
          <w:rPr>
            <w:noProof/>
            <w:webHidden/>
          </w:rPr>
          <w:fldChar w:fldCharType="separate"/>
        </w:r>
        <w:r w:rsidR="00483797">
          <w:rPr>
            <w:noProof/>
            <w:webHidden/>
          </w:rPr>
          <w:t>43</w:t>
        </w:r>
        <w:r>
          <w:rPr>
            <w:noProof/>
            <w:webHidden/>
          </w:rPr>
          <w:fldChar w:fldCharType="end"/>
        </w:r>
      </w:hyperlink>
    </w:p>
    <w:p w14:paraId="6B3E04EC" w14:textId="258B80AC" w:rsidR="00272D4A" w:rsidRPr="00E85D60" w:rsidRDefault="00272D4A">
      <w:pPr>
        <w:pStyle w:val="32"/>
        <w:tabs>
          <w:tab w:val="right" w:leader="dot" w:pos="9345"/>
        </w:tabs>
        <w:rPr>
          <w:rFonts w:ascii="Calibri" w:hAnsi="Calibri"/>
          <w:noProof/>
          <w:sz w:val="22"/>
        </w:rPr>
      </w:pPr>
      <w:hyperlink w:anchor="_Toc18316982" w:history="1">
        <w:r w:rsidRPr="008945F9">
          <w:rPr>
            <w:rStyle w:val="a9"/>
            <w:noProof/>
          </w:rPr>
          <w:t>ИНТЕРФАКС; 2019.08.30; ГТЛК ПРИОБРЕЛА САМАРСКИЙ САМОЛЕТ-АМФИБИЮ LA-8, БУДЕТ ПРОДВИГАТЬ ЕГО НА РЫНКЕ</w:t>
        </w:r>
        <w:r>
          <w:rPr>
            <w:noProof/>
            <w:webHidden/>
          </w:rPr>
          <w:tab/>
        </w:r>
        <w:r>
          <w:rPr>
            <w:noProof/>
            <w:webHidden/>
          </w:rPr>
          <w:fldChar w:fldCharType="begin"/>
        </w:r>
        <w:r>
          <w:rPr>
            <w:noProof/>
            <w:webHidden/>
          </w:rPr>
          <w:instrText xml:space="preserve"> PAGEREF _Toc18316982 \h </w:instrText>
        </w:r>
        <w:r>
          <w:rPr>
            <w:noProof/>
            <w:webHidden/>
          </w:rPr>
        </w:r>
        <w:r>
          <w:rPr>
            <w:noProof/>
            <w:webHidden/>
          </w:rPr>
          <w:fldChar w:fldCharType="separate"/>
        </w:r>
        <w:r w:rsidR="00483797">
          <w:rPr>
            <w:noProof/>
            <w:webHidden/>
          </w:rPr>
          <w:t>43</w:t>
        </w:r>
        <w:r>
          <w:rPr>
            <w:noProof/>
            <w:webHidden/>
          </w:rPr>
          <w:fldChar w:fldCharType="end"/>
        </w:r>
      </w:hyperlink>
    </w:p>
    <w:p w14:paraId="456945CF" w14:textId="691339DA" w:rsidR="003D7B05" w:rsidRDefault="00A56925" w:rsidP="0025165D">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2CBF455" w:rsidR="0010257A" w:rsidRDefault="009E30B0" w:rsidP="0025165D">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3D7B05">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2A7E35F" w14:textId="77777777" w:rsidR="003D7B05" w:rsidRDefault="003D7B05" w:rsidP="0025165D">
      <w:pPr>
        <w:jc w:val="both"/>
      </w:pPr>
    </w:p>
    <w:p w14:paraId="61581390" w14:textId="515B8964" w:rsidR="00986DBD" w:rsidRPr="00986DBD" w:rsidRDefault="00986DBD" w:rsidP="0025165D">
      <w:pPr>
        <w:pStyle w:val="3"/>
        <w:jc w:val="both"/>
        <w:rPr>
          <w:rFonts w:ascii="Times New Roman" w:hAnsi="Times New Roman"/>
          <w:sz w:val="24"/>
          <w:szCs w:val="24"/>
        </w:rPr>
      </w:pPr>
      <w:bookmarkStart w:id="2" w:name="_Toc18316925"/>
      <w:r w:rsidRPr="00986DBD">
        <w:rPr>
          <w:rFonts w:ascii="Times New Roman" w:hAnsi="Times New Roman"/>
          <w:sz w:val="24"/>
          <w:szCs w:val="24"/>
        </w:rPr>
        <w:t>ТАСС; 2019.09.02; СОЗДАНИЕ УЧАСТКА ПЛАТНОЙ ТРАССЫ ИЗ ЕВРОПЫ В КИТАЙ В ТАТАРСТАНЕ ПОТРЕБУЕТ 37,6 МЛРД РУБЛЕЙ</w:t>
      </w:r>
      <w:bookmarkEnd w:id="2"/>
    </w:p>
    <w:p w14:paraId="3061EA8C" w14:textId="77777777" w:rsidR="003D7B05" w:rsidRDefault="00986DBD" w:rsidP="0025165D">
      <w:pPr>
        <w:jc w:val="both"/>
      </w:pPr>
      <w:r>
        <w:t>Затраты на строительство участка скоростной автодороги Европа - Западный Китай в Татарстане превысят 37 млрд рублей. Об этом ТАСС сообщили в пресс-службе Министерства транспорта и дорожного хозяйства региона.</w:t>
      </w:r>
    </w:p>
    <w:p w14:paraId="53E3785E" w14:textId="2A3BB9F7" w:rsidR="003D7B05" w:rsidRDefault="00B75273" w:rsidP="0025165D">
      <w:pPr>
        <w:jc w:val="both"/>
      </w:pPr>
      <w:r>
        <w:t>«</w:t>
      </w:r>
      <w:r w:rsidR="00986DBD">
        <w:t>Общий объем капитальных затрат по проекту на территории Республики Татарстан составляет 37,6 млрд рублей, в том числе из бюджета РФ 4,3 млрд рублей, из бюджета РТ 9,5 млрд рублей, средства частного инвестора 23,8 млрд рублей</w:t>
      </w:r>
      <w:r>
        <w:t>»</w:t>
      </w:r>
      <w:r w:rsidR="00986DBD">
        <w:t xml:space="preserve">, - сказал представитель </w:t>
      </w:r>
      <w:r w:rsidR="00986DBD" w:rsidRPr="003D7B05">
        <w:rPr>
          <w:b/>
        </w:rPr>
        <w:t>Минтранс</w:t>
      </w:r>
      <w:r w:rsidR="00986DBD">
        <w:t>а.</w:t>
      </w:r>
    </w:p>
    <w:p w14:paraId="4BEB40F3" w14:textId="0431C777" w:rsidR="003D7B05" w:rsidRDefault="00986DBD" w:rsidP="0025165D">
      <w:pPr>
        <w:jc w:val="both"/>
      </w:pPr>
      <w:r>
        <w:t xml:space="preserve">В данный момент в регионе ведутся работы по развитию участка </w:t>
      </w:r>
      <w:r w:rsidR="00B75273">
        <w:t>«</w:t>
      </w:r>
      <w:r>
        <w:t>Шали (М-7) - Бавлы (М-5)</w:t>
      </w:r>
      <w:r w:rsidR="00B75273">
        <w:t>»</w:t>
      </w:r>
      <w:r>
        <w:t xml:space="preserve">, как самостоятельного направления международного транспортного маршрута </w:t>
      </w:r>
      <w:r w:rsidR="00B75273">
        <w:t>«</w:t>
      </w:r>
      <w:r>
        <w:t>Европа - Западный Китай</w:t>
      </w:r>
      <w:r w:rsidR="00B75273">
        <w:t>»</w:t>
      </w:r>
      <w:r>
        <w:t xml:space="preserve">. Завершено строительство первой очереди автодороги </w:t>
      </w:r>
      <w:r w:rsidR="00B75273">
        <w:t>«</w:t>
      </w:r>
      <w:r>
        <w:t>Шали - Сорочьи Горы</w:t>
      </w:r>
      <w:r w:rsidR="00B75273">
        <w:t>»</w:t>
      </w:r>
      <w:r>
        <w:t>.</w:t>
      </w:r>
    </w:p>
    <w:p w14:paraId="5474B68C" w14:textId="40EF5B2F" w:rsidR="003D7B05" w:rsidRDefault="00986DBD" w:rsidP="0025165D">
      <w:pPr>
        <w:jc w:val="both"/>
      </w:pPr>
      <w:r>
        <w:t xml:space="preserve">В 2016 году введен в эксплуатацию второй пусковой комплекс мостового перехода через реку Кама у села Сорочьи Горы, разработана проектно-сметная документация на участок </w:t>
      </w:r>
      <w:r w:rsidR="00B75273">
        <w:t>«</w:t>
      </w:r>
      <w:r>
        <w:t>Шали - Сорочьи Горы</w:t>
      </w:r>
      <w:r w:rsidR="00B75273">
        <w:t>»</w:t>
      </w:r>
      <w:r>
        <w:t xml:space="preserve">. Частный инвестор ведет строительство участка </w:t>
      </w:r>
      <w:r w:rsidR="00B75273">
        <w:t>«</w:t>
      </w:r>
      <w:r>
        <w:t>Алексеевское-Альметьевск</w:t>
      </w:r>
      <w:r w:rsidR="00B75273">
        <w:t>»</w:t>
      </w:r>
      <w:r>
        <w:t xml:space="preserve"> протяженностью 145 км.</w:t>
      </w:r>
    </w:p>
    <w:p w14:paraId="3F74B400" w14:textId="72B9424E" w:rsidR="003D7B05" w:rsidRDefault="00986DBD" w:rsidP="0025165D">
      <w:pPr>
        <w:jc w:val="both"/>
      </w:pPr>
      <w:r>
        <w:t xml:space="preserve">Газета </w:t>
      </w:r>
      <w:r w:rsidR="00B75273">
        <w:t>«</w:t>
      </w:r>
      <w:r>
        <w:t>Ведомости</w:t>
      </w:r>
      <w:r w:rsidR="00B75273">
        <w:t>»</w:t>
      </w:r>
      <w:r>
        <w:t xml:space="preserve"> ранее сообщила, что Минэкономразвития РФ предложило вместо платной автодороги Москва - Казань построить новую трассу только до Владимира, а на оставшемся отрезке реконструировать существующую трассу М-7. В </w:t>
      </w:r>
      <w:r w:rsidRPr="003D7B05">
        <w:rPr>
          <w:b/>
        </w:rPr>
        <w:t>Минтранс</w:t>
      </w:r>
      <w:r>
        <w:t xml:space="preserve">е Татарстана отмечают, что автодорога М-7 </w:t>
      </w:r>
      <w:r w:rsidR="00B75273">
        <w:t>«</w:t>
      </w:r>
      <w:r>
        <w:t>Волга</w:t>
      </w:r>
      <w:r w:rsidR="00B75273">
        <w:t>»</w:t>
      </w:r>
      <w:r>
        <w:t xml:space="preserve"> - самая грузонапряженная транспортная артерия Республики Татарстан. Она обеспечивает внутрирайонные и транзитные перевозки грузов и пассажиров.</w:t>
      </w:r>
    </w:p>
    <w:p w14:paraId="20D4F8C9" w14:textId="46A020D3" w:rsidR="003D7B05" w:rsidRDefault="00B75273" w:rsidP="0025165D">
      <w:pPr>
        <w:jc w:val="both"/>
      </w:pPr>
      <w:r>
        <w:t>«</w:t>
      </w:r>
      <w:r w:rsidR="00986DBD">
        <w:t xml:space="preserve">Стоит учесть, что создание маршрута </w:t>
      </w:r>
      <w:r>
        <w:t>«</w:t>
      </w:r>
      <w:r w:rsidR="00986DBD">
        <w:t>Европа - Западный Китай</w:t>
      </w:r>
      <w:r>
        <w:t>»</w:t>
      </w:r>
      <w:r w:rsidR="00986DBD">
        <w:t xml:space="preserve"> по существующей автодороге М-7 </w:t>
      </w:r>
      <w:r>
        <w:t>«</w:t>
      </w:r>
      <w:r w:rsidR="00986DBD">
        <w:t>Волга</w:t>
      </w:r>
      <w:r>
        <w:t>»</w:t>
      </w:r>
      <w:r w:rsidR="00986DBD">
        <w:t xml:space="preserve"> потребует ее дополнительной реконструкции, а также строительства нового мостового перехода через реку Волга, как и при новом строительстве автомобильной дороги </w:t>
      </w:r>
      <w:r>
        <w:t>«</w:t>
      </w:r>
      <w:r w:rsidR="00986DBD">
        <w:t>Москва - Нижний Новгород - Казань</w:t>
      </w:r>
      <w:r>
        <w:t>»</w:t>
      </w:r>
      <w:r w:rsidR="00986DBD">
        <w:t>, - сказал представитель министерства.</w:t>
      </w:r>
    </w:p>
    <w:p w14:paraId="29FEA07F" w14:textId="7B2A4CE5" w:rsidR="00986DBD" w:rsidRDefault="00986DBD" w:rsidP="0025165D">
      <w:pPr>
        <w:jc w:val="both"/>
      </w:pPr>
      <w:r>
        <w:t>Дополнительный международный трафик</w:t>
      </w:r>
    </w:p>
    <w:p w14:paraId="6173416D" w14:textId="77777777" w:rsidR="003D7B05" w:rsidRDefault="00986DBD" w:rsidP="0025165D">
      <w:pPr>
        <w:jc w:val="both"/>
      </w:pPr>
      <w:r>
        <w:t xml:space="preserve">Введение в эксплуатацию платной автотрассы из Москвы в Казань позволит привлечь в Татарстан дополнительный международный транзитный трафик и увеличит туристический поток, сообщили в пресс-службе регионального </w:t>
      </w:r>
      <w:r w:rsidRPr="003D7B05">
        <w:rPr>
          <w:b/>
        </w:rPr>
        <w:t>Минтранс</w:t>
      </w:r>
      <w:r>
        <w:t>а.</w:t>
      </w:r>
    </w:p>
    <w:p w14:paraId="6399F171" w14:textId="5EAA1F51" w:rsidR="003D7B05" w:rsidRDefault="00B75273" w:rsidP="0025165D">
      <w:pPr>
        <w:jc w:val="both"/>
      </w:pPr>
      <w:r>
        <w:t>«</w:t>
      </w:r>
      <w:r w:rsidR="00986DBD">
        <w:t xml:space="preserve">Строительство новой автомобильной дороги </w:t>
      </w:r>
      <w:r>
        <w:t>«</w:t>
      </w:r>
      <w:r w:rsidR="00986DBD">
        <w:t>Москва - Нижний Новгород - Казань</w:t>
      </w:r>
      <w:r>
        <w:t>»</w:t>
      </w:r>
      <w:r w:rsidR="00986DBD">
        <w:t xml:space="preserve"> на территории Республики Татарстан привлечет дополнительный международный и межрегиональный транзитный трафик. Кроме того, строительство нового мостового перехода через реку Волга даст толчок новому развитию туризма на территории Камско-Устьинского, Спасского, Зеленодольского муниципальных районов, города Казани</w:t>
      </w:r>
      <w:r>
        <w:t>»</w:t>
      </w:r>
      <w:r w:rsidR="00986DBD">
        <w:t>, - сказал представитель ведомства.</w:t>
      </w:r>
    </w:p>
    <w:p w14:paraId="0FB1A17F" w14:textId="77777777" w:rsidR="003D7B05" w:rsidRDefault="00986DBD" w:rsidP="0025165D">
      <w:pPr>
        <w:jc w:val="both"/>
      </w:pPr>
      <w:r>
        <w:t>Автодорога соединит три федеральные автомобильные дороги, что позволит перераспределить транспортные потоки и обеспечит транзитное движение транспортных средств в обход Казани, по кратчайшему пути свяжет развивающуюся особую экономическую зону Иннополис с предприятиями Камского инновационного территориально-производственного кластера. Транспортный маршрут будет способствовать переключению существующих транзитных и внутрирегиональных грузопотоков на новую автодорогу, добавили в министерстве.</w:t>
      </w:r>
    </w:p>
    <w:p w14:paraId="41966723" w14:textId="3AE008BF" w:rsidR="003D7B05" w:rsidRDefault="00986DBD" w:rsidP="0025165D">
      <w:pPr>
        <w:jc w:val="both"/>
      </w:pPr>
      <w:r>
        <w:lastRenderedPageBreak/>
        <w:t xml:space="preserve">В </w:t>
      </w:r>
      <w:r w:rsidRPr="003D7B05">
        <w:rPr>
          <w:b/>
        </w:rPr>
        <w:t>Минтранс</w:t>
      </w:r>
      <w:r>
        <w:t xml:space="preserve">е отметили, что в зоне тяготения скоростной автодороги находится Казанский Логистический почтовый центр (ЛПЦ), расположенный на территории международного аэропорта </w:t>
      </w:r>
      <w:r w:rsidR="00B75273">
        <w:t>«</w:t>
      </w:r>
      <w:r>
        <w:t>Казань</w:t>
      </w:r>
      <w:r w:rsidR="00B75273">
        <w:t>»</w:t>
      </w:r>
      <w:r>
        <w:t xml:space="preserve"> и Свияжский межрегиональный мультимодальный логистический центр.</w:t>
      </w:r>
    </w:p>
    <w:p w14:paraId="02A02DAD" w14:textId="7BABADF9" w:rsidR="003D7B05" w:rsidRDefault="00B75273" w:rsidP="0025165D">
      <w:pPr>
        <w:jc w:val="both"/>
      </w:pPr>
      <w:r>
        <w:t>«</w:t>
      </w:r>
      <w:r w:rsidR="00986DBD">
        <w:t xml:space="preserve">Кроме того, участок от Москвы до Казани является составной частью не только МТМ ЕЗК (Международный транспортный маршрут Европа - Западный Китай), но и международного транспортного маршрута </w:t>
      </w:r>
      <w:r>
        <w:t>«</w:t>
      </w:r>
      <w:r w:rsidR="00986DBD">
        <w:t>Запад-Восток</w:t>
      </w:r>
      <w:r>
        <w:t>»</w:t>
      </w:r>
      <w:r w:rsidR="00986DBD">
        <w:t>, который, в свою очередь, предусматривает развитие сети скоростных автомобильных дорог в направлении Екатеринбурга и далее, через Омск, до границы с Казахстаном</w:t>
      </w:r>
      <w:r>
        <w:t>»</w:t>
      </w:r>
      <w:r w:rsidR="00986DBD">
        <w:t>, - сказал собеседник агентства.</w:t>
      </w:r>
    </w:p>
    <w:p w14:paraId="08772437" w14:textId="41FF850D" w:rsidR="00986DBD" w:rsidRDefault="00986DBD" w:rsidP="0025165D">
      <w:pPr>
        <w:jc w:val="both"/>
      </w:pPr>
      <w:r>
        <w:t>О скоростной автодороге</w:t>
      </w:r>
    </w:p>
    <w:p w14:paraId="16F2016F" w14:textId="693F8B70" w:rsidR="003D7B05" w:rsidRDefault="00986DBD" w:rsidP="0025165D">
      <w:pPr>
        <w:jc w:val="both"/>
      </w:pPr>
      <w:r>
        <w:t xml:space="preserve">Премьер-министр РФ </w:t>
      </w:r>
      <w:r w:rsidRPr="003D7B05">
        <w:rPr>
          <w:b/>
        </w:rPr>
        <w:t>Дмитрий Медведев</w:t>
      </w:r>
      <w:r>
        <w:t xml:space="preserve"> поручил Минэкономразвития совместно с Минфином, </w:t>
      </w:r>
      <w:r w:rsidRPr="003D7B05">
        <w:rPr>
          <w:b/>
        </w:rPr>
        <w:t>Минтранс</w:t>
      </w:r>
      <w:r>
        <w:t xml:space="preserve">ом и Минстроем создать рабочую группу и представить согласованную позицию по вопросам реконструкции федеральной трассы М7 </w:t>
      </w:r>
      <w:r w:rsidR="00B75273">
        <w:t>«</w:t>
      </w:r>
      <w:r>
        <w:t>Волга</w:t>
      </w:r>
      <w:r w:rsidR="00B75273">
        <w:t>»</w:t>
      </w:r>
      <w:r>
        <w:t xml:space="preserve">, включая обходы городов. Правительству предстоит выбрать между полной реконструкцией М7 (этот вариант должна подготовить рабочая группа) и строительством новой платной трассы Москва - Казань, которую </w:t>
      </w:r>
      <w:r w:rsidR="00B75273">
        <w:t>«</w:t>
      </w:r>
      <w:r>
        <w:t>Автодор</w:t>
      </w:r>
      <w:r w:rsidR="00B75273">
        <w:t>»</w:t>
      </w:r>
      <w:r>
        <w:t xml:space="preserve"> планирует реализовать в рамках проекта </w:t>
      </w:r>
      <w:r w:rsidR="00B75273">
        <w:t>«</w:t>
      </w:r>
      <w:r>
        <w:t>Европа - Западный Китай</w:t>
      </w:r>
      <w:r w:rsidR="00B75273">
        <w:t>»</w:t>
      </w:r>
      <w:r>
        <w:t>.</w:t>
      </w:r>
    </w:p>
    <w:p w14:paraId="3F78B9E4" w14:textId="77777777" w:rsidR="003D7B05" w:rsidRDefault="00986DBD" w:rsidP="0025165D">
      <w:pPr>
        <w:jc w:val="both"/>
      </w:pPr>
      <w:r>
        <w:t>Платная трасса включена в</w:t>
      </w:r>
      <w:r w:rsidRPr="003D7B05">
        <w:rPr>
          <w:b/>
        </w:rPr>
        <w:t xml:space="preserve"> комплексный план модернизации и расширения магистральной инфраструктуры</w:t>
      </w:r>
      <w:r>
        <w:t xml:space="preserve"> до 2024 года. Она позволит сократить время в пути между Москвой и Казанью почти в два раза - до 6,5 часа.</w:t>
      </w:r>
    </w:p>
    <w:p w14:paraId="743C7AC3" w14:textId="77777777" w:rsidR="003D7B05" w:rsidRDefault="00E85D60" w:rsidP="0025165D">
      <w:pPr>
        <w:jc w:val="both"/>
      </w:pPr>
      <w:hyperlink r:id="rId6" w:history="1">
        <w:r w:rsidR="00986DBD" w:rsidRPr="006F511C">
          <w:rPr>
            <w:rStyle w:val="a9"/>
          </w:rPr>
          <w:t>https://tass.ru/ekonomika/6830714</w:t>
        </w:r>
      </w:hyperlink>
    </w:p>
    <w:p w14:paraId="1E06BCC4" w14:textId="158040A3" w:rsidR="00797DE1" w:rsidRPr="008A024D" w:rsidRDefault="00797DE1" w:rsidP="0025165D">
      <w:pPr>
        <w:jc w:val="both"/>
      </w:pPr>
    </w:p>
    <w:p w14:paraId="7F677A28" w14:textId="77777777" w:rsidR="00272D4A" w:rsidRDefault="00272D4A" w:rsidP="00272D4A">
      <w:pPr>
        <w:pStyle w:val="3"/>
        <w:jc w:val="both"/>
        <w:rPr>
          <w:rFonts w:ascii="Times New Roman" w:hAnsi="Times New Roman"/>
          <w:sz w:val="24"/>
        </w:rPr>
      </w:pPr>
      <w:bookmarkStart w:id="3" w:name="_Toc18316926"/>
      <w:r>
        <w:rPr>
          <w:rFonts w:ascii="Times New Roman" w:hAnsi="Times New Roman"/>
          <w:sz w:val="24"/>
        </w:rPr>
        <w:t>ТАСС; 2019.08.30; БРЯНСКАЯ ОБЛАСТЬ НАПРАВИТ 800 МЛН РУБЛЕЙ НА РЕМОНТ ДОРОГ ГОРОДСКОЙ АГЛОМЕРАЦИИ - ВЛАСТИ</w:t>
      </w:r>
      <w:bookmarkEnd w:id="3"/>
    </w:p>
    <w:p w14:paraId="3FC659A6" w14:textId="1B9990CF" w:rsidR="00272D4A" w:rsidRDefault="00272D4A" w:rsidP="00272D4A">
      <w:pPr>
        <w:pStyle w:val="Textbody"/>
      </w:pPr>
      <w:r>
        <w:t xml:space="preserve">Власти Брянской области до конца 2019 года направят 800 млн рублей на ремонт асфальтового покрытия в пределах городской агломерации по национальному проекту </w:t>
      </w:r>
      <w:r w:rsidR="00B75273">
        <w:t>«</w:t>
      </w:r>
      <w:r w:rsidRPr="001D458C">
        <w:rPr>
          <w:b/>
        </w:rPr>
        <w:t>Безопасные и качественные автомобильные дороги</w:t>
      </w:r>
      <w:r w:rsidR="00B75273">
        <w:t>»</w:t>
      </w:r>
      <w:r>
        <w:t>. Об этом в интервью ТАСС сообщил глава региона Александр Богомаз.</w:t>
      </w:r>
    </w:p>
    <w:p w14:paraId="376A1EBB" w14:textId="7EBA043F" w:rsidR="00272D4A" w:rsidRDefault="00B75273" w:rsidP="00272D4A">
      <w:pPr>
        <w:pStyle w:val="Textbody"/>
      </w:pPr>
      <w:r>
        <w:t>«</w:t>
      </w:r>
      <w:r w:rsidR="00272D4A">
        <w:t xml:space="preserve">Городская агломерация, город Брянск, до целевых показателей пока не дотягивает. Поэтому большая часть средств </w:t>
      </w:r>
      <w:r w:rsidR="00272D4A" w:rsidRPr="001D458C">
        <w:rPr>
          <w:b/>
        </w:rPr>
        <w:t>нацпроект</w:t>
      </w:r>
      <w:r w:rsidR="00272D4A">
        <w:t>а - 800 млн рублей - направляется на ее объекты</w:t>
      </w:r>
      <w:r>
        <w:t>»</w:t>
      </w:r>
      <w:r w:rsidR="00272D4A">
        <w:t>, - сказал он.</w:t>
      </w:r>
    </w:p>
    <w:p w14:paraId="7D29B536" w14:textId="77777777" w:rsidR="00272D4A" w:rsidRDefault="00272D4A" w:rsidP="00272D4A">
      <w:pPr>
        <w:pStyle w:val="Textbody"/>
      </w:pPr>
      <w:r>
        <w:t xml:space="preserve">Согласно региональному паспорту </w:t>
      </w:r>
      <w:r w:rsidRPr="001D458C">
        <w:rPr>
          <w:b/>
        </w:rPr>
        <w:t>нацпроект</w:t>
      </w:r>
      <w:r>
        <w:t>а, только 57% дорог в границах агломерации соответствуют нормативам. До конца 2019 года будет капитально отремонтировано дорожное покрытие в Советском и Володарском районах города, после трех лет ремонта уже сдана вторая очередь реконструкции Первомайского моста.</w:t>
      </w:r>
    </w:p>
    <w:p w14:paraId="4419CB2F" w14:textId="77777777" w:rsidR="00272D4A" w:rsidRDefault="00272D4A" w:rsidP="00272D4A">
      <w:pPr>
        <w:pStyle w:val="Textbody"/>
      </w:pPr>
      <w:hyperlink r:id="rId7" w:history="1">
        <w:r>
          <w:rPr>
            <w:color w:val="0000FF"/>
            <w:u w:val="single" w:color="0000FF"/>
          </w:rPr>
          <w:t>https://futurerussia.gov.ru/nacionalnye-proekty/953321</w:t>
        </w:r>
      </w:hyperlink>
    </w:p>
    <w:p w14:paraId="2C949993" w14:textId="77777777" w:rsidR="00272D4A" w:rsidRDefault="00272D4A" w:rsidP="00272D4A">
      <w:pPr>
        <w:pStyle w:val="3"/>
        <w:jc w:val="both"/>
        <w:rPr>
          <w:rFonts w:ascii="Times New Roman" w:hAnsi="Times New Roman"/>
          <w:sz w:val="24"/>
        </w:rPr>
      </w:pPr>
      <w:bookmarkStart w:id="4" w:name="_gen3"/>
      <w:bookmarkStart w:id="5" w:name="_Toc18316927"/>
      <w:bookmarkEnd w:id="4"/>
      <w:r>
        <w:rPr>
          <w:rFonts w:ascii="Times New Roman" w:hAnsi="Times New Roman"/>
          <w:sz w:val="24"/>
        </w:rPr>
        <w:t xml:space="preserve">ТАСС; 2019.08.30; ИНГУШЕТИЯ ДОСРОЧНО ЗАВЕРШИЛА ПРОЕКТ РЕКОНСТРУКЦИИ ДОРОГИ ПО </w:t>
      </w:r>
      <w:r w:rsidRPr="001D458C">
        <w:rPr>
          <w:rFonts w:ascii="Times New Roman" w:hAnsi="Times New Roman"/>
          <w:sz w:val="24"/>
        </w:rPr>
        <w:t>НАЦПРОЕКТ</w:t>
      </w:r>
      <w:r>
        <w:rPr>
          <w:rFonts w:ascii="Times New Roman" w:hAnsi="Times New Roman"/>
          <w:sz w:val="24"/>
        </w:rPr>
        <w:t>У</w:t>
      </w:r>
      <w:bookmarkEnd w:id="5"/>
    </w:p>
    <w:p w14:paraId="5BD46B86" w14:textId="3B6595EA" w:rsidR="00272D4A" w:rsidRDefault="00272D4A" w:rsidP="00272D4A">
      <w:pPr>
        <w:pStyle w:val="Textbody"/>
      </w:pPr>
      <w:r>
        <w:t xml:space="preserve">Ингушетия досрочно завершила реконструкцию почти 10 км автодорог по </w:t>
      </w:r>
      <w:r w:rsidRPr="001D458C">
        <w:rPr>
          <w:b/>
        </w:rPr>
        <w:t>нацпроект</w:t>
      </w:r>
      <w:r>
        <w:t xml:space="preserve">у </w:t>
      </w:r>
      <w:r w:rsidR="00B75273">
        <w:t>«</w:t>
      </w:r>
      <w:r w:rsidRPr="001D458C">
        <w:rPr>
          <w:b/>
        </w:rPr>
        <w:t>Безопасные и качественные автомобильные дороги</w:t>
      </w:r>
      <w:r w:rsidR="00B75273">
        <w:t>»</w:t>
      </w:r>
      <w:r>
        <w:t xml:space="preserve">, сообщили в среду ТАСС в пресс-службе ГУ </w:t>
      </w:r>
      <w:r w:rsidR="00B75273">
        <w:t>«</w:t>
      </w:r>
      <w:r>
        <w:t>Ингушавтодор</w:t>
      </w:r>
      <w:r w:rsidR="00B75273">
        <w:t>»</w:t>
      </w:r>
      <w:r>
        <w:t>.</w:t>
      </w:r>
    </w:p>
    <w:p w14:paraId="7F2DECAF" w14:textId="770F0A2B" w:rsidR="00272D4A" w:rsidRDefault="00B75273" w:rsidP="00272D4A">
      <w:pPr>
        <w:pStyle w:val="Textbody"/>
      </w:pPr>
      <w:r>
        <w:t>«</w:t>
      </w:r>
      <w:r w:rsidR="00272D4A">
        <w:t xml:space="preserve">ГУ </w:t>
      </w:r>
      <w:r>
        <w:t>«</w:t>
      </w:r>
      <w:r w:rsidR="00272D4A">
        <w:t>Ингушавтодор</w:t>
      </w:r>
      <w:r>
        <w:t>»</w:t>
      </w:r>
      <w:r w:rsidR="00272D4A">
        <w:t xml:space="preserve"> с опережением графика выполнило 100% запланированного объема работ в рамках первого года реализации национального проекта </w:t>
      </w:r>
      <w:r>
        <w:t>«</w:t>
      </w:r>
      <w:r w:rsidR="00272D4A" w:rsidRPr="001D458C">
        <w:rPr>
          <w:b/>
        </w:rPr>
        <w:t>Безопасные и качественные автомобильные дороги</w:t>
      </w:r>
      <w:r>
        <w:t>»</w:t>
      </w:r>
      <w:r w:rsidR="00272D4A">
        <w:t xml:space="preserve">. Подрядчики привели в нормативное состояние участки автомобильных дорог общей протяженностью 9,95 км. В рамках реконструкции проведены работы по уширению проезжей части автодорог </w:t>
      </w:r>
      <w:r>
        <w:t>«</w:t>
      </w:r>
      <w:r w:rsidR="00272D4A">
        <w:t>Подъезд-1 к городу Магас</w:t>
      </w:r>
      <w:r>
        <w:t>»</w:t>
      </w:r>
      <w:r w:rsidR="00272D4A">
        <w:t xml:space="preserve"> 0,85 км, </w:t>
      </w:r>
      <w:r>
        <w:t>«</w:t>
      </w:r>
      <w:r w:rsidR="00272D4A">
        <w:t>Назрань-Малгобек-Н. Курп-Терек</w:t>
      </w:r>
      <w:r>
        <w:t>»</w:t>
      </w:r>
      <w:r w:rsidR="00272D4A">
        <w:t xml:space="preserve"> 3-6 км, </w:t>
      </w:r>
      <w:r>
        <w:t>«</w:t>
      </w:r>
      <w:r w:rsidR="00272D4A">
        <w:t>Назрань-Грозный</w:t>
      </w:r>
      <w:r>
        <w:t>»</w:t>
      </w:r>
      <w:r w:rsidR="00272D4A">
        <w:t xml:space="preserve"> 0-5 км, </w:t>
      </w:r>
      <w:r>
        <w:lastRenderedPageBreak/>
        <w:t>«</w:t>
      </w:r>
      <w:r w:rsidR="00272D4A">
        <w:t>Экажево-Али-юрт</w:t>
      </w:r>
      <w:r>
        <w:t>»</w:t>
      </w:r>
      <w:r w:rsidR="00272D4A">
        <w:t xml:space="preserve"> 0-2 км с переводом указанных дорог в более высокую техническую категорию</w:t>
      </w:r>
      <w:r>
        <w:t>»</w:t>
      </w:r>
      <w:r w:rsidR="00272D4A">
        <w:t>, - отметили в пресс-службе.</w:t>
      </w:r>
    </w:p>
    <w:p w14:paraId="1FDE0331" w14:textId="3C7D0921" w:rsidR="00272D4A" w:rsidRDefault="00272D4A" w:rsidP="00272D4A">
      <w:pPr>
        <w:pStyle w:val="Textbody"/>
      </w:pPr>
      <w:r>
        <w:t xml:space="preserve">Кроме того, по капитальному ремонту участка автодороги </w:t>
      </w:r>
      <w:r w:rsidR="00B75273">
        <w:t>«</w:t>
      </w:r>
      <w:r>
        <w:t>Назрань-Малгобек-Н. Курп-Терек</w:t>
      </w:r>
      <w:r w:rsidR="00B75273">
        <w:t>»</w:t>
      </w:r>
      <w:r>
        <w:t xml:space="preserve"> подрядчиками выполнены работы по техническому оснащению и обустройству автодороги. На реализацию </w:t>
      </w:r>
      <w:r w:rsidRPr="001D458C">
        <w:rPr>
          <w:b/>
        </w:rPr>
        <w:t>нацпроект</w:t>
      </w:r>
      <w:r>
        <w:t>а в республике в 2019-2024 годах предусмотрено 1 млрд 765 млн 335,7 тыс. рублей.</w:t>
      </w:r>
    </w:p>
    <w:p w14:paraId="232D2DF8" w14:textId="77777777" w:rsidR="00272D4A" w:rsidRDefault="00272D4A" w:rsidP="00272D4A">
      <w:pPr>
        <w:pStyle w:val="Textbody"/>
      </w:pPr>
      <w:hyperlink r:id="rId8" w:history="1">
        <w:r>
          <w:rPr>
            <w:color w:val="0000FF"/>
            <w:u w:val="single" w:color="0000FF"/>
          </w:rPr>
          <w:t>https://tass.ru/ekonomika/6807839</w:t>
        </w:r>
      </w:hyperlink>
    </w:p>
    <w:p w14:paraId="17493B4B" w14:textId="1DB509A4" w:rsidR="00272D4A" w:rsidRDefault="00272D4A" w:rsidP="00272D4A">
      <w:pPr>
        <w:pStyle w:val="3"/>
        <w:jc w:val="both"/>
        <w:rPr>
          <w:rFonts w:ascii="Times New Roman" w:hAnsi="Times New Roman"/>
          <w:sz w:val="24"/>
        </w:rPr>
      </w:pPr>
      <w:bookmarkStart w:id="6" w:name="_gen4"/>
      <w:bookmarkStart w:id="7" w:name="_Toc18316928"/>
      <w:bookmarkEnd w:id="6"/>
      <w:r>
        <w:rPr>
          <w:rFonts w:ascii="Times New Roman" w:hAnsi="Times New Roman"/>
          <w:sz w:val="24"/>
        </w:rPr>
        <w:t xml:space="preserve">ТАСС; 2019.08.30; РЕКОНСТРУКЦИЯ ПОСЛЕДНЕГО РЕМОНТОНЕПРИГОДНОГО МОСТА НА ТРАССЕ </w:t>
      </w:r>
      <w:r w:rsidR="00B75273">
        <w:rPr>
          <w:rFonts w:ascii="Times New Roman" w:hAnsi="Times New Roman"/>
          <w:sz w:val="24"/>
        </w:rPr>
        <w:t>«</w:t>
      </w:r>
      <w:r>
        <w:rPr>
          <w:rFonts w:ascii="Times New Roman" w:hAnsi="Times New Roman"/>
          <w:sz w:val="24"/>
        </w:rPr>
        <w:t>КОЛА</w:t>
      </w:r>
      <w:r w:rsidR="00B75273">
        <w:rPr>
          <w:rFonts w:ascii="Times New Roman" w:hAnsi="Times New Roman"/>
          <w:sz w:val="24"/>
        </w:rPr>
        <w:t>»</w:t>
      </w:r>
      <w:r>
        <w:rPr>
          <w:rFonts w:ascii="Times New Roman" w:hAnsi="Times New Roman"/>
          <w:sz w:val="24"/>
        </w:rPr>
        <w:t xml:space="preserve"> СТАРТУЕТ 10 СЕНТЯБРЯ</w:t>
      </w:r>
      <w:bookmarkEnd w:id="7"/>
    </w:p>
    <w:p w14:paraId="6F746890" w14:textId="4A64DE69" w:rsidR="00272D4A" w:rsidRDefault="00272D4A" w:rsidP="00272D4A">
      <w:pPr>
        <w:pStyle w:val="Textbody"/>
      </w:pPr>
      <w:r>
        <w:t xml:space="preserve">Работы по реконструкции и повышению грузоподъёмности моста через реку Тулома в городе Кола Мурманской области начнутся 10 сентября, сообщили в </w:t>
      </w:r>
      <w:r w:rsidRPr="001D458C">
        <w:rPr>
          <w:b/>
        </w:rPr>
        <w:t>Росавтодор</w:t>
      </w:r>
      <w:r>
        <w:t xml:space="preserve">е. Это последний из 32 ремонтонепригодных мостов на федеральной трассе </w:t>
      </w:r>
      <w:r w:rsidR="00B75273">
        <w:t>«</w:t>
      </w:r>
      <w:r>
        <w:t>Кола</w:t>
      </w:r>
      <w:r w:rsidR="00B75273">
        <w:t>»</w:t>
      </w:r>
      <w:r>
        <w:t>, которые планируется восстановить в рамках Комплексного плана модернизации и расширения магистральной инфраструктуры на период до 2024 года.</w:t>
      </w:r>
    </w:p>
    <w:p w14:paraId="5FDC3E9E" w14:textId="550EDA1F" w:rsidR="00272D4A" w:rsidRDefault="00B75273" w:rsidP="00272D4A">
      <w:pPr>
        <w:pStyle w:val="Textbody"/>
      </w:pPr>
      <w:r>
        <w:t>«</w:t>
      </w:r>
      <w:r w:rsidR="00272D4A">
        <w:t>К работам, которые позволят увеличить грузоподъемность сооружения, приступят 10 сентября. Срок сдачи объекта в эксплуатацию: осень 2021 года</w:t>
      </w:r>
      <w:r>
        <w:t>»</w:t>
      </w:r>
      <w:r w:rsidR="00272D4A">
        <w:t>, - отмечается в сообщении. Сейчас на мосту, расположенному на 1388-м км трассы Р-21 в черте г. Кола, запрещено движение тяжеловесного транспорта. Новое сталежелезобетонное пролетное строение с монолитной железобетонной плитой проезжей части позволит это ограничение снять.</w:t>
      </w:r>
    </w:p>
    <w:p w14:paraId="1F5B193A" w14:textId="4E6FEB3A" w:rsidR="00272D4A" w:rsidRDefault="00272D4A" w:rsidP="00272D4A">
      <w:pPr>
        <w:pStyle w:val="Textbody"/>
      </w:pPr>
      <w:r>
        <w:t xml:space="preserve">Кроме того, планируется добавить к двум полосам движения полосы безопасности и тротуары с обеих сторон проезжей части. Также для доступа пешеходов к памятнику воинской славы </w:t>
      </w:r>
      <w:r w:rsidR="00B75273">
        <w:t>«</w:t>
      </w:r>
      <w:r>
        <w:t>Кольский Алёша</w:t>
      </w:r>
      <w:r w:rsidR="00B75273">
        <w:t>»</w:t>
      </w:r>
      <w:r>
        <w:t>, вход к которому расположен в границах места проведения работ, устроят тротуар шириной 1,5 м.</w:t>
      </w:r>
    </w:p>
    <w:p w14:paraId="04E39A25" w14:textId="77777777" w:rsidR="00272D4A" w:rsidRDefault="00272D4A" w:rsidP="00272D4A">
      <w:pPr>
        <w:pStyle w:val="Textbody"/>
      </w:pPr>
      <w:r>
        <w:t>На период работ движение транспорта будет осуществляться по Кольскому мосту. Для пешеходов существующий мост пока открыт, но в ближайшее время рядом с ним построят еще одно сооружение, предназначенное специально для пешеходного движения.</w:t>
      </w:r>
    </w:p>
    <w:p w14:paraId="2A9D2947" w14:textId="7F1923C4" w:rsidR="00272D4A" w:rsidRDefault="00272D4A" w:rsidP="00272D4A">
      <w:pPr>
        <w:pStyle w:val="Textbody"/>
      </w:pPr>
      <w:r>
        <w:t xml:space="preserve">Мостовой переход через Тулому является последним ремонтонепригодным искусственным сооружением на трассе </w:t>
      </w:r>
      <w:r w:rsidR="00B75273">
        <w:t>«</w:t>
      </w:r>
      <w:r>
        <w:t>Кола</w:t>
      </w:r>
      <w:r w:rsidR="00B75273">
        <w:t>»</w:t>
      </w:r>
      <w:r>
        <w:t xml:space="preserve"> в Мурманской области и одним из 32 подобных объектов, приведение в порядок которых – одна из целей Комплексного плана модернизации и расширения магистральной инфраструктуры на период до 2024 года.</w:t>
      </w:r>
    </w:p>
    <w:p w14:paraId="6A45463B" w14:textId="6E13DA86" w:rsidR="00272D4A" w:rsidRDefault="00272D4A" w:rsidP="00272D4A">
      <w:pPr>
        <w:pStyle w:val="Textbody"/>
      </w:pPr>
      <w:r>
        <w:t xml:space="preserve">Федеральная трасса Р-21 </w:t>
      </w:r>
      <w:r w:rsidR="00B75273">
        <w:t>«</w:t>
      </w:r>
      <w:r>
        <w:t>Кола</w:t>
      </w:r>
      <w:r w:rsidR="00B75273">
        <w:t>»</w:t>
      </w:r>
      <w:r>
        <w:t xml:space="preserve"> открыта в 1986 году, она начинается в Санкт-Петербурге и проходит через Ленинградскую область, Петрозаводск (Карелия), Мурманск и заканчивается на границе с Норвегией в </w:t>
      </w:r>
      <w:r w:rsidRPr="001D458C">
        <w:rPr>
          <w:b/>
        </w:rPr>
        <w:t>пункте пропуска</w:t>
      </w:r>
      <w:r>
        <w:t xml:space="preserve"> </w:t>
      </w:r>
      <w:r w:rsidR="00B75273">
        <w:t>«</w:t>
      </w:r>
      <w:r>
        <w:t>Борисоглебск</w:t>
      </w:r>
      <w:r w:rsidR="00B75273">
        <w:t>»</w:t>
      </w:r>
      <w:r>
        <w:t>. Ее общая протяженность составляет более 1,5 тыс. км. Протяжённость трассы в Мурманской области составляет 561 км, на которых расположено 78 мостовых сооружений.</w:t>
      </w:r>
    </w:p>
    <w:p w14:paraId="7EA44389" w14:textId="77777777" w:rsidR="00272D4A" w:rsidRDefault="00272D4A" w:rsidP="00272D4A">
      <w:pPr>
        <w:pStyle w:val="Textbody"/>
      </w:pPr>
      <w:hyperlink r:id="rId9" w:history="1">
        <w:r>
          <w:rPr>
            <w:color w:val="0000FF"/>
            <w:u w:val="single" w:color="0000FF"/>
          </w:rPr>
          <w:t>https://futurerussia.gov.ru/nacionalnye-proekty/957917</w:t>
        </w:r>
      </w:hyperlink>
    </w:p>
    <w:p w14:paraId="7EBFD381" w14:textId="77777777" w:rsidR="00272D4A" w:rsidRDefault="00272D4A" w:rsidP="00272D4A">
      <w:pPr>
        <w:pStyle w:val="3"/>
        <w:jc w:val="both"/>
        <w:rPr>
          <w:rFonts w:ascii="Times New Roman" w:hAnsi="Times New Roman"/>
          <w:sz w:val="24"/>
        </w:rPr>
      </w:pPr>
      <w:bookmarkStart w:id="8" w:name="_gen5"/>
      <w:bookmarkStart w:id="9" w:name="_Toc18316929"/>
      <w:bookmarkEnd w:id="8"/>
      <w:r>
        <w:rPr>
          <w:rFonts w:ascii="Times New Roman" w:hAnsi="Times New Roman"/>
          <w:sz w:val="24"/>
        </w:rPr>
        <w:t>ТАСС; 2019.08.30; ДВИЖЕНИЕ ПО УЧАСТКУ ТРАССЫ М-11 ОТ ТОСНО ДО МЯСНОГО БОРА ОТКРОЮТ 3 СЕНТЯБРЯ</w:t>
      </w:r>
      <w:bookmarkEnd w:id="9"/>
    </w:p>
    <w:p w14:paraId="2021FC11" w14:textId="5D188E19" w:rsidR="00272D4A" w:rsidRDefault="00272D4A" w:rsidP="00272D4A">
      <w:pPr>
        <w:pStyle w:val="Textbody"/>
      </w:pPr>
      <w:r>
        <w:t xml:space="preserve">Участок высокоскоростной магистрали М-11 Москва - Санкт-Петербург от Тосно (Ленинградская область) до Мясного Бора (Новгородская область) протяженностью 103,4 км планируется открыть 3 сентября. Об этом говорится в сообщении госкомпании </w:t>
      </w:r>
      <w:r w:rsidR="00B75273">
        <w:t>«</w:t>
      </w:r>
      <w:r>
        <w:t>Автодор</w:t>
      </w:r>
      <w:r w:rsidR="00B75273">
        <w:t>»</w:t>
      </w:r>
      <w:r>
        <w:t>.</w:t>
      </w:r>
    </w:p>
    <w:p w14:paraId="52CFE9EC" w14:textId="714F9C16" w:rsidR="00272D4A" w:rsidRDefault="00272D4A" w:rsidP="00272D4A">
      <w:pPr>
        <w:pStyle w:val="Textbody"/>
      </w:pPr>
      <w:r>
        <w:t xml:space="preserve">Как отмечается в сообщении </w:t>
      </w:r>
      <w:r w:rsidR="00B75273">
        <w:t>«</w:t>
      </w:r>
      <w:r>
        <w:t>Автодора</w:t>
      </w:r>
      <w:r w:rsidR="00B75273">
        <w:t>»</w:t>
      </w:r>
      <w:r>
        <w:t>, после открытия нового участка по М-11 можно будет безостановочно проехать почти 440 километров – от 208-го (обход Торжка в Тверской области) до 646-го километра.</w:t>
      </w:r>
    </w:p>
    <w:p w14:paraId="0D4DE318" w14:textId="168571B0" w:rsidR="00272D4A" w:rsidRDefault="00272D4A" w:rsidP="00272D4A">
      <w:pPr>
        <w:pStyle w:val="Textbody"/>
      </w:pPr>
      <w:r>
        <w:t>Участок с 543-го до 646-го километра от Мясного Бора до Тосно проходят по территориям Новгородской и Ленинградской областей. Транспортная развязка на 543-ем километре М-</w:t>
      </w:r>
      <w:r>
        <w:lastRenderedPageBreak/>
        <w:t xml:space="preserve">11 соединяет дорогу с федеральной трассой М-10 </w:t>
      </w:r>
      <w:r w:rsidR="00B75273">
        <w:t>«</w:t>
      </w:r>
      <w:r>
        <w:t>Россия</w:t>
      </w:r>
      <w:r w:rsidR="00B75273">
        <w:t>»</w:t>
      </w:r>
      <w:r>
        <w:t>, а на 646-ом километре – с кольцевой автодорогой А-120. Новая дорога будет соответствовать категории IА. На всем его протяжении будет четырехполосное движение, дорога оснащена разделяющим встречные направления ограждением и освещением. Максимальная разрешенная скорость 110 км/ч будет впоследствии увеличена до 130 км/ч.</w:t>
      </w:r>
    </w:p>
    <w:p w14:paraId="000DD9D4" w14:textId="28283D6A" w:rsidR="00272D4A" w:rsidRDefault="00272D4A" w:rsidP="00272D4A">
      <w:pPr>
        <w:pStyle w:val="Textbody"/>
      </w:pPr>
      <w:r>
        <w:t xml:space="preserve">Полностью открыть платную скоростную трассу М-11 </w:t>
      </w:r>
      <w:r w:rsidR="00B75273">
        <w:t>«</w:t>
      </w:r>
      <w:r>
        <w:t>Москва - Санкт-Петербург</w:t>
      </w:r>
      <w:r w:rsidR="00B75273">
        <w:t>»</w:t>
      </w:r>
      <w:r>
        <w:t xml:space="preserve"> планируется в октябре 2019 года, сообщал ранее первый заместитель председателя правления госкомпании </w:t>
      </w:r>
      <w:r w:rsidR="00B75273">
        <w:t>«</w:t>
      </w:r>
      <w:r>
        <w:t>Автодор</w:t>
      </w:r>
      <w:r w:rsidR="00B75273">
        <w:t>»</w:t>
      </w:r>
      <w:r>
        <w:t xml:space="preserve"> Игорь Астахов.</w:t>
      </w:r>
    </w:p>
    <w:p w14:paraId="2E6A3FC8" w14:textId="3191E53C" w:rsidR="00272D4A" w:rsidRDefault="00272D4A" w:rsidP="00272D4A">
      <w:pPr>
        <w:pStyle w:val="Textbody"/>
      </w:pPr>
      <w:r>
        <w:t xml:space="preserve">Скоростная трасса М-11 протянется от МКАД до примыкания к Кольцевой автомобильной дороге вокруг Санкт-Петербурга. Новая дорога в основном пройдет параллельно существующей автомобильной дороге М-10 </w:t>
      </w:r>
      <w:r w:rsidR="00B75273">
        <w:t>«</w:t>
      </w:r>
      <w:r>
        <w:t>Россия</w:t>
      </w:r>
      <w:r w:rsidR="00B75273">
        <w:t>»</w:t>
      </w:r>
      <w:r>
        <w:t>. Общая протяженность автомагистрали составляет 669 км. Проезд от Москвы до Санкт-Петербурга по платной автотрассе М-11 займет не более пяти с половиной часов.</w:t>
      </w:r>
    </w:p>
    <w:p w14:paraId="3EBE5CCD" w14:textId="3F70A756" w:rsidR="0025165D" w:rsidRDefault="00272D4A" w:rsidP="00272D4A">
      <w:pPr>
        <w:jc w:val="both"/>
        <w:rPr>
          <w:color w:val="0000FF"/>
          <w:u w:val="single" w:color="0000FF"/>
        </w:rPr>
      </w:pPr>
      <w:hyperlink r:id="rId10" w:history="1">
        <w:r>
          <w:rPr>
            <w:color w:val="0000FF"/>
            <w:u w:val="single" w:color="0000FF"/>
          </w:rPr>
          <w:t>https://futurerussia.gov.ru/nacionalnye-proekty/956257</w:t>
        </w:r>
      </w:hyperlink>
    </w:p>
    <w:p w14:paraId="02DAC84F" w14:textId="77777777" w:rsidR="00272D4A" w:rsidRDefault="00272D4A" w:rsidP="00272D4A">
      <w:pPr>
        <w:pStyle w:val="3"/>
        <w:jc w:val="both"/>
        <w:rPr>
          <w:rFonts w:ascii="Times New Roman" w:hAnsi="Times New Roman"/>
          <w:sz w:val="24"/>
        </w:rPr>
      </w:pPr>
      <w:bookmarkStart w:id="10" w:name="_Toc18316930"/>
      <w:r>
        <w:rPr>
          <w:rFonts w:ascii="Times New Roman" w:hAnsi="Times New Roman"/>
          <w:sz w:val="24"/>
        </w:rPr>
        <w:t>ТАСС; 2019.08.30; ВЫСШИЙ ДИПЛОМАТИЧЕСКИЙ ПИЛОТАЖ: ВОЗМОЖНОСТИ ДЛЯ ЭКСПОРТА МС-21 И ДРУГИХ РОССИЙСКИХ НОВИНОК</w:t>
      </w:r>
      <w:bookmarkEnd w:id="10"/>
    </w:p>
    <w:p w14:paraId="1E4333C0" w14:textId="77777777" w:rsidR="00272D4A" w:rsidRDefault="00272D4A" w:rsidP="00272D4A">
      <w:pPr>
        <w:pStyle w:val="Textbody"/>
      </w:pPr>
      <w:r>
        <w:t>Авиасалон МАКС-2019, который проходит с 27 августа по 1 сентября, запомнится деловым гостям прежде всего публичным полетом российской новинки, ближне-среднемагистрального пассажирского самолета МС-21, прямого конкурента европейского Airbus 320 и американского семейства Boeing 737. Новому российскому самолету придется нелегко: обе модели узкофюзеляжных иностранных машин – флагманы, приносящие около 70% от годовых продаж самолетов. Тем не менее, разработчикам МС-21 удалось наделить лайнер действительно уникальными чертами: самым широким в классе фюзеляжем, улучшенными аэродинамическими характеристиками и конкурентоспособной ценой.</w:t>
      </w:r>
    </w:p>
    <w:p w14:paraId="1325174F" w14:textId="200DCFC3" w:rsidR="00272D4A" w:rsidRDefault="00272D4A" w:rsidP="00272D4A">
      <w:pPr>
        <w:pStyle w:val="Textbody"/>
      </w:pPr>
      <w:r>
        <w:t xml:space="preserve">Вторая сенсация авиасалона – демонстрация макета будущего российско-китайского широкофюзеляжного дальнемагистрального лайнера CR929. Несмотря на то, что самолет находится еще в стадии разработки, им уже сейчас интересуются за рубежом. Участвовать в проекте хотят и поставщики компонентов, в том числе и из Европы и США, рассказал порталу </w:t>
      </w:r>
      <w:r w:rsidR="00B75273">
        <w:t>«</w:t>
      </w:r>
      <w:r>
        <w:t>Будущее России. Национальные проекты</w:t>
      </w:r>
      <w:r w:rsidR="00B75273">
        <w:t>»</w:t>
      </w:r>
      <w:r>
        <w:t xml:space="preserve"> главный конструктор самолета от российской стороны Максим Литвинов.</w:t>
      </w:r>
    </w:p>
    <w:p w14:paraId="10FBF1EA" w14:textId="77777777" w:rsidR="00272D4A" w:rsidRDefault="00272D4A" w:rsidP="00272D4A">
      <w:pPr>
        <w:pStyle w:val="Textbody"/>
      </w:pPr>
      <w:r>
        <w:t>Удачный момент для МС-21</w:t>
      </w:r>
    </w:p>
    <w:p w14:paraId="2C7C6B09" w14:textId="35FF51FB" w:rsidR="00272D4A" w:rsidRDefault="00272D4A" w:rsidP="00272D4A">
      <w:pPr>
        <w:pStyle w:val="Textbody"/>
      </w:pPr>
      <w:r>
        <w:t xml:space="preserve">Разработкой и производством среднемагистрального узкофюзеляжного МС-21 занимается входящая в ОАК корпорация </w:t>
      </w:r>
      <w:r w:rsidR="00B75273">
        <w:t>«</w:t>
      </w:r>
      <w:r>
        <w:t>Иркут</w:t>
      </w:r>
      <w:r w:rsidR="00B75273">
        <w:t>»</w:t>
      </w:r>
      <w:r>
        <w:t xml:space="preserve">. Самолет еще не продается, но уже заработал славу экономичной и современной машины благодаря применению композитных материалов (крыло МС-21 </w:t>
      </w:r>
      <w:r w:rsidR="00B75273">
        <w:t>«</w:t>
      </w:r>
      <w:r>
        <w:t>ткут</w:t>
      </w:r>
      <w:r w:rsidR="00B75273">
        <w:t>»</w:t>
      </w:r>
      <w:r>
        <w:t xml:space="preserve"> из композитной нити на Ульяновском заводе). Сегодня </w:t>
      </w:r>
      <w:r w:rsidR="00B75273">
        <w:t>«</w:t>
      </w:r>
      <w:r>
        <w:t>Иркут</w:t>
      </w:r>
      <w:r w:rsidR="00B75273">
        <w:t>»</w:t>
      </w:r>
      <w:r>
        <w:t xml:space="preserve"> построил 3 модели лайнера МС-21-300 – все они </w:t>
      </w:r>
      <w:r w:rsidR="00B75273">
        <w:t>«</w:t>
      </w:r>
      <w:r>
        <w:t>на ходу</w:t>
      </w:r>
      <w:r w:rsidR="00B75273">
        <w:t>»</w:t>
      </w:r>
      <w:r>
        <w:t xml:space="preserve"> и проходят непубличные испытательные и сертификационные полеты. Но перед МАКС все три машины прилетели на аэродром Жуковского: одна из них встала недалеко от входа, вторая – у шале </w:t>
      </w:r>
      <w:r w:rsidR="00B75273">
        <w:t>«</w:t>
      </w:r>
      <w:r>
        <w:t>Иркута</w:t>
      </w:r>
      <w:r w:rsidR="00B75273">
        <w:t>»</w:t>
      </w:r>
      <w:r>
        <w:t xml:space="preserve"> (в этот лайнер можно подняться гостям МАКСа) и третья осталась на летном поле. Именно она совершила первый публичный полет на глазах у президента РФ Владимира </w:t>
      </w:r>
      <w:r w:rsidRPr="001D458C">
        <w:rPr>
          <w:b/>
        </w:rPr>
        <w:t>Путин</w:t>
      </w:r>
      <w:r>
        <w:t>а и его турецкого коллеги Реджепа Тайипа Эрдогана. Она же будет летать для гостей площадки все дни форума, вплоть до 1 сентября.</w:t>
      </w:r>
    </w:p>
    <w:p w14:paraId="3C23079F" w14:textId="71F9B807" w:rsidR="00272D4A" w:rsidRDefault="00B75273" w:rsidP="00272D4A">
      <w:pPr>
        <w:pStyle w:val="Textbody"/>
      </w:pPr>
      <w:r>
        <w:t>«</w:t>
      </w:r>
      <w:r w:rsidR="00272D4A">
        <w:t>В основу МС-21 заложено два критерия – это экономическая эффективность и комфорт</w:t>
      </w:r>
      <w:r>
        <w:t>»</w:t>
      </w:r>
      <w:r w:rsidR="00272D4A">
        <w:t xml:space="preserve">, - рассказал журналистам президент </w:t>
      </w:r>
      <w:r>
        <w:t>«</w:t>
      </w:r>
      <w:r w:rsidR="00272D4A">
        <w:t>Иркута</w:t>
      </w:r>
      <w:r>
        <w:t>»</w:t>
      </w:r>
      <w:r w:rsidR="00272D4A">
        <w:t xml:space="preserve"> и </w:t>
      </w:r>
      <w:r>
        <w:t>«</w:t>
      </w:r>
      <w:r w:rsidR="00272D4A">
        <w:t>Гражданских самолетов Сухого</w:t>
      </w:r>
      <w:r>
        <w:t>»</w:t>
      </w:r>
      <w:r w:rsidR="00272D4A">
        <w:t xml:space="preserve"> Равиль Х</w:t>
      </w:r>
      <w:r w:rsidR="00272D4A" w:rsidRPr="001D458C">
        <w:rPr>
          <w:b/>
        </w:rPr>
        <w:t>акимов</w:t>
      </w:r>
      <w:r w:rsidR="00272D4A">
        <w:t xml:space="preserve">. Этому самолету придется конкурировать с самыми популярными в мире семействами: 373 у Boeing и 320 у европейской Airbus. В следующие 20 лет потребность в таких лайнерах составит 30 тысяч единиц, подсчитали в </w:t>
      </w:r>
      <w:r>
        <w:t>«</w:t>
      </w:r>
      <w:r w:rsidR="00272D4A">
        <w:t>Иркуте</w:t>
      </w:r>
      <w:r>
        <w:t>»</w:t>
      </w:r>
      <w:r w:rsidR="00272D4A">
        <w:t>. И МС-21 будет претендовать на часть этого заказа.</w:t>
      </w:r>
    </w:p>
    <w:p w14:paraId="26E81FF4" w14:textId="01E8CCD9" w:rsidR="00272D4A" w:rsidRDefault="00B75273" w:rsidP="00272D4A">
      <w:pPr>
        <w:pStyle w:val="Textbody"/>
      </w:pPr>
      <w:r>
        <w:lastRenderedPageBreak/>
        <w:t>«</w:t>
      </w:r>
      <w:r w:rsidR="00272D4A">
        <w:t>Как показывает практика на примере Airbus, мировой спрос сегодня балансирует между моделью Airbus A 320 и моделью A 321 (последняя имеет большую вместительность, но меньшую дальность полета). Именно в этой нише, между этими двумя самолетами, и сделан МС-21-300</w:t>
      </w:r>
      <w:r>
        <w:t>»</w:t>
      </w:r>
      <w:r w:rsidR="00272D4A">
        <w:t>, - рассказал Х</w:t>
      </w:r>
      <w:r w:rsidR="00272D4A" w:rsidRPr="001D458C">
        <w:rPr>
          <w:b/>
        </w:rPr>
        <w:t>акимов</w:t>
      </w:r>
      <w:r w:rsidR="00272D4A">
        <w:t>.  Дальность полета у этого лайнера – 6 тысяч км, вместительность – больше 210 пассажиров.</w:t>
      </w:r>
    </w:p>
    <w:p w14:paraId="321E882B" w14:textId="77777777" w:rsidR="00272D4A" w:rsidRDefault="00272D4A" w:rsidP="00272D4A">
      <w:pPr>
        <w:pStyle w:val="Textbody"/>
      </w:pPr>
      <w:r>
        <w:t>МС-21 выделяется более широким фюзеляжем – на 21 см шире, чем у конкурентов. Это позволяет сделать просторным коридор в центре салона – чтобы стюардесса с тележкой и пассажиры не мешали друг другу, двигаясь в противоположных направлениях. Эта же черта позволит при желании поставить в бизнес-классе пять кресел в ряд – такого не делал еще ни Boeing в своем семействе 737, ни Airbus в линейке 320.</w:t>
      </w:r>
    </w:p>
    <w:p w14:paraId="585A99C2" w14:textId="21EADF5F" w:rsidR="00272D4A" w:rsidRDefault="00272D4A" w:rsidP="00272D4A">
      <w:pPr>
        <w:pStyle w:val="Textbody"/>
      </w:pPr>
      <w:r>
        <w:t xml:space="preserve">При этом в эконом-классе самолета, представленного на МАКСе, очень просторно. </w:t>
      </w:r>
      <w:r w:rsidR="00B75273">
        <w:t>«</w:t>
      </w:r>
      <w:r>
        <w:t>Многие устали от тесных компоновок, и даже лоукост-перевозчики думают об увеличении межкресельного пространства и о внедрении бизнес-класса. Мы даем им возможность сделать это</w:t>
      </w:r>
      <w:r w:rsidR="00B75273">
        <w:t>»</w:t>
      </w:r>
      <w:r>
        <w:t xml:space="preserve">, - говорит менеджмент </w:t>
      </w:r>
      <w:r w:rsidR="00B75273">
        <w:t>«</w:t>
      </w:r>
      <w:r>
        <w:t>Иркута</w:t>
      </w:r>
      <w:r w:rsidR="00B75273">
        <w:t>»</w:t>
      </w:r>
      <w:r>
        <w:t>. За простор в салоне отвечают и самые широкие в классе иллюминаторы МС-21. Обычно такие большие окна ставят в широкофюзеляжных самолетах: они дают ощущение пространства и снижают тревожность у аэрофобов.</w:t>
      </w:r>
    </w:p>
    <w:p w14:paraId="26C993E6" w14:textId="3D68EB80" w:rsidR="00272D4A" w:rsidRDefault="00272D4A" w:rsidP="00272D4A">
      <w:pPr>
        <w:pStyle w:val="Textbody"/>
      </w:pPr>
      <w:r>
        <w:t xml:space="preserve">Широкий коридор в самолете выгоден не только пассажирам, но и самой авиакомпании. В </w:t>
      </w:r>
      <w:r w:rsidR="00B75273">
        <w:t>«</w:t>
      </w:r>
      <w:r>
        <w:t>Иркуте</w:t>
      </w:r>
      <w:r w:rsidR="00B75273">
        <w:t>»</w:t>
      </w:r>
      <w:r>
        <w:t xml:space="preserve"> подсчитали, что их коридор сокращает время посадки-высадки пассажиров на 7 минут. В год это дополнительные 175 часов, которые лайнер может провести в воздухе.</w:t>
      </w:r>
    </w:p>
    <w:p w14:paraId="1E3BB207" w14:textId="2F9001C6" w:rsidR="00272D4A" w:rsidRDefault="00272D4A" w:rsidP="00272D4A">
      <w:pPr>
        <w:pStyle w:val="Textbody"/>
      </w:pPr>
      <w:r>
        <w:t xml:space="preserve">Экономить можно будет и на керосине: двигатели иностранной Pratt&amp;Whitney или отечественной Объединенной двигателестроительной компании (будут ставиться на выбор, по желанию клиента) в партнерстве с увеличенными композитными крыльями дает экономию топлива, говорят в компании, но не сообщают, насколько. Что касается цены за лайнер, она будет на 20% ниже, чем у конкурентов, заявили в </w:t>
      </w:r>
      <w:r w:rsidR="00B75273">
        <w:t>«</w:t>
      </w:r>
      <w:r>
        <w:t>Иркуте</w:t>
      </w:r>
      <w:r w:rsidR="00B75273">
        <w:t>»</w:t>
      </w:r>
      <w:r>
        <w:t>.</w:t>
      </w:r>
    </w:p>
    <w:p w14:paraId="7329775A" w14:textId="0CA472AB" w:rsidR="00272D4A" w:rsidRDefault="00272D4A" w:rsidP="00272D4A">
      <w:pPr>
        <w:pStyle w:val="Textbody"/>
      </w:pPr>
      <w:r>
        <w:t xml:space="preserve">Завершить летные испытания и получить сертификат типа в компании планируют в конце 2020 года. Но уже сейчас портфель твердых заказов на МС-21 составляет 175 машин, еще на 100 машин подписаны соглашения о намерениях. В дни МАКСа соглашения были подписаны еще на 15 лайнеров. Пять из них в будущем выразила желание купить российская авиакомпания </w:t>
      </w:r>
      <w:r w:rsidR="00B75273">
        <w:t>«</w:t>
      </w:r>
      <w:r>
        <w:t>Якутия</w:t>
      </w:r>
      <w:r w:rsidR="00B75273">
        <w:t>»</w:t>
      </w:r>
      <w:r>
        <w:t>, и еще 10 - казахстанская Bek Air.</w:t>
      </w:r>
    </w:p>
    <w:p w14:paraId="18D4BC79" w14:textId="77777777" w:rsidR="00272D4A" w:rsidRDefault="00272D4A" w:rsidP="00272D4A">
      <w:pPr>
        <w:pStyle w:val="Textbody"/>
      </w:pPr>
      <w:r>
        <w:t>Американский Boeing сейчас испытывает проблемы с одним из самых своих востребованных самолетов, обновленной линейкой Boeing 737 max.  Эксплуатация этих самолетов была запрещена после двух катастроф, произошедших в 2018 и 2019 годах с участием самолетов линейки MAX.  Это дает шанс для МС-21, считают в Государственной транспортной лизинговой компании. Поиском иностранных клиентов для продуктов российского авиапрома занимаются и в Минпромторге. Экспорт продукции машиностроения – часть общей концепции развития несырьевого неэнергетического экспорта и экспортного национального проекта, согласно которому к 2024 году этот тип торговли будет приносить российской экономике 250 млрд долларов в год.</w:t>
      </w:r>
    </w:p>
    <w:p w14:paraId="344F1C57" w14:textId="77777777" w:rsidR="00272D4A" w:rsidRDefault="00272D4A" w:rsidP="00272D4A">
      <w:pPr>
        <w:pStyle w:val="Textbody"/>
      </w:pPr>
      <w:r>
        <w:t>Антон Кузнецов/Будущее России. Национальные проекты</w:t>
      </w:r>
    </w:p>
    <w:p w14:paraId="59FEF9CA" w14:textId="77777777" w:rsidR="00272D4A" w:rsidRDefault="00272D4A" w:rsidP="00272D4A">
      <w:pPr>
        <w:pStyle w:val="Textbody"/>
      </w:pPr>
      <w:r>
        <w:t>Российско-китайская фантазия</w:t>
      </w:r>
    </w:p>
    <w:p w14:paraId="25C19F77" w14:textId="77777777" w:rsidR="00272D4A" w:rsidRDefault="00272D4A" w:rsidP="00272D4A">
      <w:pPr>
        <w:pStyle w:val="Textbody"/>
      </w:pPr>
      <w:r>
        <w:t>Если МС-21 уже взлетал, и не раз, то еще один лайнер – широкофюзеляжный дальнемагистральный самолет CR929 совершит свой первый испытательный полет только в 2023 году. Но российские и китайские разработчики (страны создают лайнер совместно) понимают, какие у него будут габариты и параметры, и продемонстрировали их на макете, выставленном в одном из павильонов МАКСа.</w:t>
      </w:r>
    </w:p>
    <w:p w14:paraId="100F4CFC" w14:textId="28FBA01B" w:rsidR="00272D4A" w:rsidRDefault="00272D4A" w:rsidP="00272D4A">
      <w:pPr>
        <w:pStyle w:val="Textbody"/>
      </w:pPr>
      <w:r>
        <w:t xml:space="preserve">Техническое проектирование самолета начнется через два года, а пока российская корпорация ОАК и китайская COMAC находятся на стадии эскизного проекта. </w:t>
      </w:r>
      <w:r w:rsidR="00B75273">
        <w:t>«</w:t>
      </w:r>
      <w:r>
        <w:t>В следующей фазе работ мы проведем выбор поставщиков. В качестве поставщиков рассматриваются российские и китайские компании, а также компании из Европы и США. К последним у нас есть требования по локализации</w:t>
      </w:r>
      <w:r w:rsidR="00B75273">
        <w:t>»</w:t>
      </w:r>
      <w:r>
        <w:t>, -  рассказал Максим Литвинов.</w:t>
      </w:r>
    </w:p>
    <w:p w14:paraId="36090E3A" w14:textId="77777777" w:rsidR="00272D4A" w:rsidRDefault="00272D4A" w:rsidP="00272D4A">
      <w:pPr>
        <w:pStyle w:val="Textbody"/>
      </w:pPr>
      <w:r>
        <w:lastRenderedPageBreak/>
        <w:t>В ходе авиавыставки к павильону CR929 приходили с предложениями о сотрудничестве такие производители комплектующих как Rolls-Royce, Safran, Liebherr и другие, рассказывает российский специалист, и все они проявляют интерес к сотрудничеству. Ввод российско-китайского лайнера в эксплуатацию ожидается после 2025 года. Пока же в макете, представленном на МАКС, показали, как может выглядеть кабина пилотов будущего самолета, первый класс, бизнес-класс и эконом.</w:t>
      </w:r>
    </w:p>
    <w:p w14:paraId="1473A722" w14:textId="77777777" w:rsidR="00272D4A" w:rsidRDefault="00272D4A" w:rsidP="00272D4A">
      <w:pPr>
        <w:pStyle w:val="Textbody"/>
      </w:pPr>
      <w:r>
        <w:t>Новинки с экспортным потенциалом</w:t>
      </w:r>
    </w:p>
    <w:p w14:paraId="33DF7195" w14:textId="77777777" w:rsidR="00272D4A" w:rsidRDefault="00272D4A" w:rsidP="00272D4A">
      <w:pPr>
        <w:pStyle w:val="Textbody"/>
      </w:pPr>
      <w:r>
        <w:t>После посещения авиасалона турецкий лидер Реджеп Тайип Эрдоган заинтересовался российскими истребителями Су-35 и Су-57. Он не исключил, что эти самолеты могут быть куплены Анкарой вместо американских F-35. Российский и турецкий лидеры также поднимались на борт МС-21, осмотрели представленный на экспозиции средний вертолет Ка-62, тяжелый вертолет Ми-38 и самолет-амфибию Бе-200.</w:t>
      </w:r>
    </w:p>
    <w:p w14:paraId="1E153DBE" w14:textId="00C94C8C" w:rsidR="00272D4A" w:rsidRDefault="00272D4A" w:rsidP="00272D4A">
      <w:pPr>
        <w:pStyle w:val="Textbody"/>
      </w:pPr>
      <w:r>
        <w:t xml:space="preserve">Вертолетные новинки на МАКС показал холдинг </w:t>
      </w:r>
      <w:r w:rsidR="00B75273">
        <w:t>«</w:t>
      </w:r>
      <w:r>
        <w:t>Вертолеты России</w:t>
      </w:r>
      <w:r w:rsidR="00B75273">
        <w:t>»</w:t>
      </w:r>
      <w:r>
        <w:t xml:space="preserve"> - прежде всего это новая медицинская версия </w:t>
      </w:r>
      <w:r w:rsidR="00B75273">
        <w:t>«</w:t>
      </w:r>
      <w:r>
        <w:t>Ансата</w:t>
      </w:r>
      <w:r w:rsidR="00B75273">
        <w:t>»</w:t>
      </w:r>
      <w:r>
        <w:t xml:space="preserve">. Вертолет предназначен для оказания скорой медицинской помощи в экстренной и неотложной форме с последующей санитарно-авиационной эвакуацией пациента. Развитие санитарной авиации в России является одним из приоритетов </w:t>
      </w:r>
      <w:r w:rsidRPr="001D458C">
        <w:rPr>
          <w:b/>
        </w:rPr>
        <w:t>нацпроект</w:t>
      </w:r>
      <w:r>
        <w:t xml:space="preserve">а </w:t>
      </w:r>
      <w:r w:rsidR="00B75273">
        <w:t>«</w:t>
      </w:r>
      <w:r>
        <w:t>Здравоохранение</w:t>
      </w:r>
      <w:r w:rsidR="00B75273">
        <w:t>»</w:t>
      </w:r>
      <w:r>
        <w:t xml:space="preserve"> для увеличения доступности первичной медико-санитарной помощи в регионах. Требованиям к вертолетам, которые могут быть использованы в качестве воздушных карет скорой помощи, отвечают две российские машины — Ми-8 в медицинском исполнении, оснащенный современным навигационным оборудованием, и новый вертолет </w:t>
      </w:r>
      <w:r w:rsidR="00B75273">
        <w:t>«</w:t>
      </w:r>
      <w:r>
        <w:t>Ансат</w:t>
      </w:r>
      <w:r w:rsidR="00B75273">
        <w:t>»</w:t>
      </w:r>
      <w:r>
        <w:t>.</w:t>
      </w:r>
    </w:p>
    <w:p w14:paraId="2FEE68FB" w14:textId="58E9BFC9" w:rsidR="00272D4A" w:rsidRDefault="00272D4A" w:rsidP="00272D4A">
      <w:pPr>
        <w:pStyle w:val="Textbody"/>
      </w:pPr>
      <w:r>
        <w:t xml:space="preserve">Еще одна версия </w:t>
      </w:r>
      <w:r w:rsidR="00B75273">
        <w:t>«</w:t>
      </w:r>
      <w:r>
        <w:t>Ансата</w:t>
      </w:r>
      <w:r w:rsidR="00B75273">
        <w:t>»</w:t>
      </w:r>
      <w:r>
        <w:t>, представленная на МАКС – премиальная. Интерьер бизнес-версии вертолета выполнен в стилистике российской линейки премиум-автомобилей Aurus, с использованием дерева и светлой кожи.</w:t>
      </w:r>
    </w:p>
    <w:p w14:paraId="683E3F8C" w14:textId="6AB2CE33" w:rsidR="00272D4A" w:rsidRDefault="00272D4A" w:rsidP="00272D4A">
      <w:pPr>
        <w:pStyle w:val="Textbody"/>
      </w:pPr>
      <w:r>
        <w:t xml:space="preserve">С интересной разработкой выступили на МАКСе разработчики из ГК </w:t>
      </w:r>
      <w:r w:rsidR="00B75273">
        <w:t>«</w:t>
      </w:r>
      <w:r>
        <w:t>Динамика</w:t>
      </w:r>
      <w:r w:rsidR="00B75273">
        <w:t>»</w:t>
      </w:r>
      <w:r>
        <w:t xml:space="preserve">: речь идет о квадрокоптере, способном подниматься на высоту до 100 метров с полезной нагрузкой до 100 килограмм. На такой коптер, к примеру, можно поставить специальное оборудование и вести его в небе перед ледоколом. В этом случае техника поможет оценить толщину льда и выбрать оптимальный маршрут для судна на северном морском пути, утверждают в компании. В первые дни МАКСа к ГК </w:t>
      </w:r>
      <w:r w:rsidR="00B75273">
        <w:t>«</w:t>
      </w:r>
      <w:r>
        <w:t>Динамика</w:t>
      </w:r>
      <w:r w:rsidR="00B75273">
        <w:t>»</w:t>
      </w:r>
      <w:r>
        <w:t xml:space="preserve"> приходили интересанты из Ирана, Индии и других стран. Но клиентам придется подождать: квадрокоптеру еще предстоит пройти сертификацию.</w:t>
      </w:r>
    </w:p>
    <w:p w14:paraId="3718B9F2" w14:textId="77777777" w:rsidR="00272D4A" w:rsidRDefault="00272D4A" w:rsidP="00272D4A">
      <w:pPr>
        <w:pStyle w:val="Textbody"/>
      </w:pPr>
      <w:hyperlink r:id="rId11" w:history="1">
        <w:r>
          <w:rPr>
            <w:color w:val="0000FF"/>
            <w:u w:val="single" w:color="0000FF"/>
          </w:rPr>
          <w:t>https://futurerussia.gov.ru/nacionalnye-proekty/956623</w:t>
        </w:r>
      </w:hyperlink>
    </w:p>
    <w:p w14:paraId="4AA25BD2" w14:textId="54F9F2D2" w:rsidR="00272D4A" w:rsidRDefault="00272D4A" w:rsidP="00272D4A">
      <w:pPr>
        <w:pStyle w:val="3"/>
        <w:jc w:val="both"/>
        <w:rPr>
          <w:rFonts w:ascii="Times New Roman" w:hAnsi="Times New Roman"/>
          <w:sz w:val="24"/>
        </w:rPr>
      </w:pPr>
      <w:bookmarkStart w:id="11" w:name="_gen8"/>
      <w:bookmarkStart w:id="12" w:name="_Toc18316931"/>
      <w:bookmarkEnd w:id="11"/>
      <w:r>
        <w:rPr>
          <w:rFonts w:ascii="Times New Roman" w:hAnsi="Times New Roman"/>
          <w:sz w:val="24"/>
        </w:rPr>
        <w:t xml:space="preserve">ТАСС; 2019.08.30; </w:t>
      </w:r>
      <w:r w:rsidRPr="001D458C">
        <w:rPr>
          <w:rFonts w:ascii="Times New Roman" w:hAnsi="Times New Roman"/>
          <w:sz w:val="24"/>
        </w:rPr>
        <w:t>ПУТИН</w:t>
      </w:r>
      <w:r>
        <w:rPr>
          <w:rFonts w:ascii="Times New Roman" w:hAnsi="Times New Roman"/>
          <w:sz w:val="24"/>
        </w:rPr>
        <w:t xml:space="preserve"> И МОДИ 4 СЕНТЯБРЯ ПОСЕТЯТ СУДОВЕРФЬ </w:t>
      </w:r>
      <w:r w:rsidR="00B75273">
        <w:rPr>
          <w:rFonts w:ascii="Times New Roman" w:hAnsi="Times New Roman"/>
          <w:sz w:val="24"/>
        </w:rPr>
        <w:t>«</w:t>
      </w:r>
      <w:r>
        <w:rPr>
          <w:rFonts w:ascii="Times New Roman" w:hAnsi="Times New Roman"/>
          <w:sz w:val="24"/>
        </w:rPr>
        <w:t>ЗВЕЗДА</w:t>
      </w:r>
      <w:r w:rsidR="00B75273">
        <w:rPr>
          <w:rFonts w:ascii="Times New Roman" w:hAnsi="Times New Roman"/>
          <w:sz w:val="24"/>
        </w:rPr>
        <w:t>»</w:t>
      </w:r>
      <w:r>
        <w:rPr>
          <w:rFonts w:ascii="Times New Roman" w:hAnsi="Times New Roman"/>
          <w:sz w:val="24"/>
        </w:rPr>
        <w:t xml:space="preserve"> И ПРОВЕДУТ ПЕРЕГОВОРЫ</w:t>
      </w:r>
      <w:bookmarkEnd w:id="12"/>
    </w:p>
    <w:p w14:paraId="51A95823" w14:textId="77777777" w:rsidR="00272D4A" w:rsidRDefault="00272D4A" w:rsidP="00272D4A">
      <w:pPr>
        <w:pStyle w:val="Textbody"/>
      </w:pPr>
      <w:r>
        <w:t xml:space="preserve">Президент РФ </w:t>
      </w:r>
      <w:r w:rsidRPr="001D458C">
        <w:rPr>
          <w:b/>
        </w:rPr>
        <w:t>Владимир Путин</w:t>
      </w:r>
      <w:r>
        <w:t xml:space="preserve"> и премьер-министр Индии Нарендра Моди на полях Восточного экономического форума (ВЭФ) проведут 4 сентября переговоры, по итогам которых планируется подписание 25 документов. Об этом сообщил журналистам помощник президента РФ Юрий Ушаков.</w:t>
      </w:r>
    </w:p>
    <w:p w14:paraId="68A7102D" w14:textId="19DC2A81" w:rsidR="00272D4A" w:rsidRDefault="00B75273" w:rsidP="00272D4A">
      <w:pPr>
        <w:pStyle w:val="Textbody"/>
      </w:pPr>
      <w:r>
        <w:t>«</w:t>
      </w:r>
      <w:r w:rsidR="00272D4A">
        <w:t>Официальный визит премьер-министра Индии будет проходить 4 сентября, а потом 5 сентября Моди вместе с нашим президентом будет участвовать в пленарном заседании [ВЭФ] и посетит турнир по дзюдо</w:t>
      </w:r>
      <w:r>
        <w:t>»</w:t>
      </w:r>
      <w:r w:rsidR="00272D4A">
        <w:t>, - сказал Ушаков.</w:t>
      </w:r>
    </w:p>
    <w:p w14:paraId="6C2489E7" w14:textId="6E20CBDB" w:rsidR="00272D4A" w:rsidRDefault="00272D4A" w:rsidP="00272D4A">
      <w:pPr>
        <w:pStyle w:val="Textbody"/>
      </w:pPr>
      <w:r>
        <w:t xml:space="preserve">По его словам, лидеры начнут общение 4 сентября с совместного посещения судостроительного комплекса </w:t>
      </w:r>
      <w:r w:rsidR="00B75273">
        <w:t>«</w:t>
      </w:r>
      <w:r>
        <w:t>Звезда</w:t>
      </w:r>
      <w:r w:rsidR="00B75273">
        <w:t>»</w:t>
      </w:r>
      <w:r>
        <w:t xml:space="preserve">. Как отметил Ушаков, в перспективе построенные на верфи суда </w:t>
      </w:r>
      <w:r w:rsidR="00B75273">
        <w:t>«</w:t>
      </w:r>
      <w:r>
        <w:t>будут использоваться для доставки российской нефти и сжиженного природного газа на мировые рынке, в том числе и в Индию</w:t>
      </w:r>
      <w:r w:rsidR="00B75273">
        <w:t>»</w:t>
      </w:r>
      <w:r>
        <w:t xml:space="preserve">. Кроме того, в Кремле назвали важным посещение </w:t>
      </w:r>
      <w:r w:rsidRPr="001D458C">
        <w:rPr>
          <w:b/>
        </w:rPr>
        <w:t>Путин</w:t>
      </w:r>
      <w:r>
        <w:t>ым и Моди данной судоверфи в контексте ее потенциала по выполнению военных заказов.</w:t>
      </w:r>
    </w:p>
    <w:p w14:paraId="50CB50E9" w14:textId="77777777" w:rsidR="00272D4A" w:rsidRDefault="00272D4A" w:rsidP="00272D4A">
      <w:pPr>
        <w:pStyle w:val="Textbody"/>
      </w:pPr>
      <w:r>
        <w:t>К новым вершинам сотрудничества</w:t>
      </w:r>
    </w:p>
    <w:p w14:paraId="22EBED5D" w14:textId="40063F88" w:rsidR="00272D4A" w:rsidRDefault="00272D4A" w:rsidP="00272D4A">
      <w:pPr>
        <w:pStyle w:val="Textbody"/>
      </w:pPr>
      <w:r>
        <w:lastRenderedPageBreak/>
        <w:t xml:space="preserve">Затем во Владивостоке состоятся российско-индийские переговоры в узком и расширенном составах, по итогам которых состоится подписание совместных документов, в том числе - в торгово-инвестиционной сфере, в области промышленности, военно-технических связей, образования и культуры. Всего на данный момент подготовлено 25 документов. В частности, </w:t>
      </w:r>
      <w:r w:rsidRPr="001D458C">
        <w:rPr>
          <w:b/>
        </w:rPr>
        <w:t>Путин</w:t>
      </w:r>
      <w:r>
        <w:t xml:space="preserve"> и Моди примут совместное заявление под названием </w:t>
      </w:r>
      <w:r w:rsidR="00B75273">
        <w:t>«</w:t>
      </w:r>
      <w:r>
        <w:t>Через доверие и партнерство - к новым вершинам сотрудничества</w:t>
      </w:r>
      <w:r w:rsidR="00B75273">
        <w:t>»</w:t>
      </w:r>
      <w:r>
        <w:t xml:space="preserve">. </w:t>
      </w:r>
      <w:r w:rsidR="00B75273">
        <w:t>«</w:t>
      </w:r>
      <w:r>
        <w:t>В этом документе будет изложен настрой двух стран на дальнейшее углубление двусторонних связей, включая более тесную внешнеполитическую координацию</w:t>
      </w:r>
      <w:r w:rsidR="00B75273">
        <w:t>»</w:t>
      </w:r>
      <w:r>
        <w:t>, - сказал помощник президента РФ.</w:t>
      </w:r>
    </w:p>
    <w:p w14:paraId="4FFDBFC8" w14:textId="33E942AA" w:rsidR="00272D4A" w:rsidRDefault="00272D4A" w:rsidP="00272D4A">
      <w:pPr>
        <w:pStyle w:val="Textbody"/>
      </w:pPr>
      <w:r>
        <w:t xml:space="preserve">Среди тем, которые планируется обсудить на переговорах - наращивание взаимных товарных потоков. Ушаков напомнил, что в 2018 году товарооборот двух стран вырос на 17,3% до почти $11 млрд. </w:t>
      </w:r>
      <w:r w:rsidR="00B75273">
        <w:t>«</w:t>
      </w:r>
      <w:r>
        <w:t>Это, конечно, далеко не предел</w:t>
      </w:r>
      <w:r w:rsidR="00B75273">
        <w:t>»</w:t>
      </w:r>
      <w:r>
        <w:t>, - подчеркнул помощник президента РФ.</w:t>
      </w:r>
    </w:p>
    <w:p w14:paraId="5FD054F9" w14:textId="54B341EF" w:rsidR="00272D4A" w:rsidRPr="0098527E" w:rsidRDefault="00272D4A" w:rsidP="00272D4A">
      <w:pPr>
        <w:jc w:val="both"/>
      </w:pPr>
      <w:hyperlink r:id="rId12" w:history="1">
        <w:r>
          <w:rPr>
            <w:color w:val="0000FF"/>
            <w:u w:val="single" w:color="0000FF"/>
          </w:rPr>
          <w:t>https://futurerussia.gov.ru/nacionalnye-proekty/956971</w:t>
        </w:r>
      </w:hyperlink>
    </w:p>
    <w:p w14:paraId="0B50D161" w14:textId="3783875F" w:rsidR="0025165D" w:rsidRPr="0025165D" w:rsidRDefault="0025165D" w:rsidP="0025165D">
      <w:pPr>
        <w:pStyle w:val="3"/>
        <w:jc w:val="both"/>
        <w:rPr>
          <w:rFonts w:ascii="Times New Roman" w:hAnsi="Times New Roman"/>
          <w:sz w:val="24"/>
          <w:szCs w:val="24"/>
        </w:rPr>
      </w:pPr>
      <w:bookmarkStart w:id="13" w:name="_Toc18316932"/>
      <w:r w:rsidRPr="0025165D">
        <w:rPr>
          <w:rFonts w:ascii="Times New Roman" w:hAnsi="Times New Roman"/>
          <w:sz w:val="24"/>
          <w:szCs w:val="24"/>
        </w:rPr>
        <w:t>КОММЕРСАНТЪ; ТАТЬЯНА ГРИШИНА, ИВАН БУРАНОВ; 2019.09.02; СТРАХОВЩИКИ НЕ ПРОХОДЯТ ТЕХОСМОТР; ВО ИЗБЕЖАНИЕ НОВОГО КРИЗИСА НА РЫНКЕ ОСАГО ЦБ ХОЧЕТ ПЕРЕДАТЬ ИХ ФУНКЦИИ ПРАВИТЕЛЬСТВУ</w:t>
      </w:r>
      <w:bookmarkEnd w:id="13"/>
    </w:p>
    <w:p w14:paraId="64928922" w14:textId="77777777" w:rsidR="003D7B05" w:rsidRDefault="0025165D" w:rsidP="0025165D">
      <w:pPr>
        <w:jc w:val="both"/>
      </w:pPr>
      <w:r>
        <w:t>Банк России предлагает освободить Российский союз автостраховщиков (РСА) от функций куратора техосмотра автомобилей. ЦБ опасается, что союз не справится с возложенными на него обязанностями по аккредитации операторов техосмотра по новым правилам. РСА тем временем просит у Минэкономики удвоения расценок на эту работу и предупреждает о возможном дефиците полисов ОСАГО в случае, если реформа аккредитации не будет продлена на год. ЦБ тоже видит эти риски и именно поэтому предлагает передать функции РСА в сфере техосмотра правительству.</w:t>
      </w:r>
    </w:p>
    <w:p w14:paraId="7B4F7B16" w14:textId="77777777" w:rsidR="003D7B05" w:rsidRDefault="0025165D" w:rsidP="0025165D">
      <w:pPr>
        <w:jc w:val="both"/>
      </w:pPr>
      <w:r>
        <w:t>Обновленный в июне этого года закон о техническом осмотре (ТО) транспортных средств может спровоцировать новый дефицит полисов ОСАГО. Напомним, что полис не может быть продан автовладельцу без диагностической карты, выдаваемой оператором техосмотра. По закону РСА должен заниматься аккредитацией операторов ТО и следить за их деятельностью, при этом с июня 2020 года оценка соответствия оператора требованиям аккредитации проводится только в форме выездной проверки по месту нахождения пункта техосмотра. Всего в стране 5,2 тыс. пунктов ТО, и представители страхового объединения должны выехать для подтверждения аккредитации в каждый из них. Пройти процедуру переаккредитации операторы обязаны до июня 2021 года.</w:t>
      </w:r>
    </w:p>
    <w:p w14:paraId="77183D97" w14:textId="5E99D43E" w:rsidR="0025165D" w:rsidRDefault="0025165D" w:rsidP="0025165D">
      <w:pPr>
        <w:jc w:val="both"/>
      </w:pPr>
      <w:r>
        <w:t xml:space="preserve">Как сообщили “Ъ” в ЦБ, регулятор опасается, что </w:t>
      </w:r>
      <w:r w:rsidR="00B75273">
        <w:t>«</w:t>
      </w:r>
      <w:r>
        <w:t>отсутствие фактических и финансовых возможностей у РСА может привести к дестабилизации рынка техосмотра и, как следствие, к дестабилизации рынка ОСАГО.</w:t>
      </w:r>
    </w:p>
    <w:p w14:paraId="1D455885" w14:textId="013CBE82" w:rsidR="003D7B05" w:rsidRDefault="0025165D" w:rsidP="0025165D">
      <w:pPr>
        <w:jc w:val="both"/>
      </w:pPr>
      <w:r>
        <w:t>Эта ситуация может привести к прекращению оформления диагностических карт, наличие которых необходимо для заключения договора ОСАГО</w:t>
      </w:r>
      <w:r w:rsidR="00B75273">
        <w:t>»</w:t>
      </w:r>
      <w:r>
        <w:t xml:space="preserve">. Страховщики разделяют эти опасения. </w:t>
      </w:r>
      <w:r w:rsidR="00B75273">
        <w:t>«</w:t>
      </w:r>
      <w:r>
        <w:t>Существует опасность, что техоператоры обратятся к нам за аккредитацией в последний момент, в итоге часть из них физически не успеют ее получить. Соответственно, они не смогут выдавать диагностические карты. А это, в свою очередь, может спровоцировать проблему дефицита полисов ОСАГО</w:t>
      </w:r>
      <w:r w:rsidR="00B75273">
        <w:t>»</w:t>
      </w:r>
      <w:r>
        <w:t xml:space="preserve">,— подтвердил “Ъ” заместитель исполнительного директора РСА Сергей Ефремов. </w:t>
      </w:r>
      <w:r w:rsidR="00B75273">
        <w:t>«</w:t>
      </w:r>
      <w:r>
        <w:t>Кроме того, законом вводится такой параметр, как пропускная способность оператора,— продолжает он.— Если мы выявим, что один пункт может провести не более 15–20 ТО в день, то количество операторов в стране надо увеличивать минимум втрое</w:t>
      </w:r>
      <w:r w:rsidR="00B75273">
        <w:t>»</w:t>
      </w:r>
      <w:r>
        <w:t>. По его словам, средний возраст автомобилей в РФ — 12 лет, большей их части необходимо прохождение техосмотра каждый год.</w:t>
      </w:r>
    </w:p>
    <w:p w14:paraId="25DC9552" w14:textId="00ACADD5" w:rsidR="003D7B05" w:rsidRDefault="0025165D" w:rsidP="0025165D">
      <w:pPr>
        <w:jc w:val="both"/>
      </w:pPr>
      <w:r>
        <w:lastRenderedPageBreak/>
        <w:t xml:space="preserve">В РСА считают необходимым увеличить расценки союза за работу по аккредитации операторов. Ранее постановлением правительства были определены тарифы, по которым аккредитация одного оператора обходится ему в 20 тыс. руб. плюс по 10 тыс. руб. за каждый пункт. </w:t>
      </w:r>
      <w:r w:rsidR="00B75273">
        <w:t>«</w:t>
      </w:r>
      <w:r>
        <w:t>Наши расчеты показывают, что с учетом выездных проверок и новых требований по аккредитации ставка должна возрасти до 70 тыс. руб. за оператора</w:t>
      </w:r>
      <w:r w:rsidR="00B75273">
        <w:t>»</w:t>
      </w:r>
      <w:r>
        <w:t xml:space="preserve">,— говорит господин Ефремов. Чтобы сократить расходы, связанные с выездом специалистов РСА, союз предлагает разрешить ему пользоваться услугами сторонних экспертов. А чтобы не допустить коллапса с аккредитацией к сроку (до июня 2021 года), просит Минэкономики продлить ее на год, до июня 2022-го. РСА хочет также самостоятельно определять, к какому оператору приезжать с проверкой, а для кого будет достаточно и документарной инспекции. Соответствующие письма президент РСА Игорь Юргенс уже отправил в министерство, зампреду правительства Максиму </w:t>
      </w:r>
      <w:r w:rsidRPr="003D7B05">
        <w:rPr>
          <w:b/>
        </w:rPr>
        <w:t>Акимов</w:t>
      </w:r>
      <w:r>
        <w:t>у, в Минфин и ЦБ.</w:t>
      </w:r>
    </w:p>
    <w:p w14:paraId="6C9F522F" w14:textId="345181FD" w:rsidR="003D7B05" w:rsidRDefault="0025165D" w:rsidP="0025165D">
      <w:pPr>
        <w:jc w:val="both"/>
      </w:pPr>
      <w:r>
        <w:t xml:space="preserve">Планы РСА вызвали недовольство экспертов-техников. По словам гендиректора союза </w:t>
      </w:r>
      <w:r w:rsidR="00B75273">
        <w:t>«</w:t>
      </w:r>
      <w:r>
        <w:t>Техэксперт</w:t>
      </w:r>
      <w:r w:rsidR="00B75273">
        <w:t>»</w:t>
      </w:r>
      <w:r>
        <w:t xml:space="preserve"> (объединение операторов ТО) Сергея Зайцева, </w:t>
      </w:r>
      <w:r w:rsidR="00B75273">
        <w:t>«</w:t>
      </w:r>
      <w:r>
        <w:t xml:space="preserve">по сути, предлагается ввести систему </w:t>
      </w:r>
      <w:r w:rsidR="00B75273">
        <w:t>«</w:t>
      </w:r>
      <w:r>
        <w:t>свой — чужой</w:t>
      </w:r>
      <w:r w:rsidR="00B75273">
        <w:t>»</w:t>
      </w:r>
      <w:r>
        <w:t>, когда РСА сам выбирает, кого и когда проверять</w:t>
      </w:r>
      <w:r w:rsidR="00B75273">
        <w:t>»</w:t>
      </w:r>
      <w:r>
        <w:t>.</w:t>
      </w:r>
    </w:p>
    <w:p w14:paraId="018337E4" w14:textId="18EC7129" w:rsidR="003D7B05" w:rsidRDefault="0025165D" w:rsidP="0025165D">
      <w:pPr>
        <w:jc w:val="both"/>
      </w:pPr>
      <w:r>
        <w:t xml:space="preserve"> </w:t>
      </w:r>
      <w:r w:rsidR="00B75273">
        <w:t>«</w:t>
      </w:r>
      <w:r>
        <w:t>Напомню, что отсутствие выездных проверок привело к тому, что сейчас 60% операторов ТО — портфельные и фиктивные, торгующие диагностическими картами,— говорит Сергей Зайцев.— Это приводит к авариям из-за неисправности транспорта</w:t>
      </w:r>
      <w:r w:rsidR="00B75273">
        <w:t>»</w:t>
      </w:r>
      <w:r>
        <w:t>. По его оценке, из-за этого с 2012 года государство понесло убытки в размере 1,5 трлн руб. Предложения РСА по росту тарифов видятся эксперту необоснованными.</w:t>
      </w:r>
    </w:p>
    <w:p w14:paraId="09AE6BC3" w14:textId="2D6B7B4E" w:rsidR="003D7B05" w:rsidRDefault="0025165D" w:rsidP="0025165D">
      <w:pPr>
        <w:jc w:val="both"/>
      </w:pPr>
      <w:r>
        <w:t>Ощущение, что в РСА просто взяли стоимость самого дорогого билета Москва—Владивосток и заложили ее в тариф аккредитации. А если проверку нужно проводить в Московской области?</w:t>
      </w:r>
      <w:r w:rsidR="00B75273">
        <w:t>»</w:t>
      </w:r>
      <w:r>
        <w:t xml:space="preserve"> — задается он вопросом.</w:t>
      </w:r>
    </w:p>
    <w:p w14:paraId="49DC6D4E" w14:textId="3028E926" w:rsidR="00986DBD" w:rsidRDefault="0025165D" w:rsidP="0025165D">
      <w:pPr>
        <w:jc w:val="both"/>
      </w:pPr>
      <w:r>
        <w:t xml:space="preserve">Впрочем, эти споры между РСА и операторами вскоре могут потерять смысл — проблема с аккредитацией может быть разрешена кардинальным способом. ЦБ помнит уроки кризиса в ОСАГО в 2014 году, случившегося из-за наложения целого ряда факторов, и что ему тогда пришлось повышать тарифы. Поэтому сейчас в ЦБ настроены решительно. </w:t>
      </w:r>
      <w:r w:rsidR="00B75273">
        <w:t>«</w:t>
      </w:r>
      <w:r>
        <w:t>Мерой, направленной на недопущение дестабилизации рынка технического осмотра и, как следствие, рынка ОСАГО, является передача функций РСА в сфере технического осмотра правительству. В настоящее время эти предложения Банка России обсуждаются с заинтересованными ведомствами</w:t>
      </w:r>
      <w:r w:rsidR="00B75273">
        <w:t>»</w:t>
      </w:r>
      <w:r>
        <w:t>,— сообщили “Ъ” в пресс-службе ЦБ.</w:t>
      </w:r>
    </w:p>
    <w:p w14:paraId="65F7E7E9" w14:textId="77777777" w:rsidR="003D7B05" w:rsidRDefault="00E85D60" w:rsidP="0025165D">
      <w:pPr>
        <w:jc w:val="both"/>
      </w:pPr>
      <w:hyperlink r:id="rId13" w:history="1">
        <w:r w:rsidR="0025165D" w:rsidRPr="006F511C">
          <w:rPr>
            <w:rStyle w:val="a9"/>
          </w:rPr>
          <w:t>https://www.kommersant.ru/doc/4079644</w:t>
        </w:r>
      </w:hyperlink>
    </w:p>
    <w:p w14:paraId="3AE6818B" w14:textId="77777777" w:rsidR="00272D4A" w:rsidRPr="00986DBD" w:rsidRDefault="00272D4A" w:rsidP="00272D4A">
      <w:pPr>
        <w:pStyle w:val="3"/>
        <w:jc w:val="both"/>
        <w:rPr>
          <w:rFonts w:ascii="Times New Roman" w:hAnsi="Times New Roman"/>
          <w:sz w:val="24"/>
          <w:szCs w:val="24"/>
        </w:rPr>
      </w:pPr>
      <w:bookmarkStart w:id="14" w:name="_gen12"/>
      <w:bookmarkStart w:id="15" w:name="_Toc18316933"/>
      <w:bookmarkEnd w:id="14"/>
      <w:r w:rsidRPr="00986DBD">
        <w:rPr>
          <w:rFonts w:ascii="Times New Roman" w:hAnsi="Times New Roman"/>
          <w:sz w:val="24"/>
          <w:szCs w:val="24"/>
        </w:rPr>
        <w:t>ТАСС; 2019.08.31; МАТВИЕНКО: РУКОВОДСТВО ПЕТЕРБУРГА УДЕЛЯЕТ БОЛЬШОЕ ВНИМАНИЕ ТРАНСПОРТНОЙ ИНФРАСТРУКТУРЕ</w:t>
      </w:r>
      <w:bookmarkEnd w:id="15"/>
    </w:p>
    <w:p w14:paraId="38047322" w14:textId="77777777" w:rsidR="00272D4A" w:rsidRDefault="00272D4A" w:rsidP="00272D4A">
      <w:pPr>
        <w:jc w:val="both"/>
      </w:pPr>
      <w:r>
        <w:t>Председатель Совета Федерации Валентина Матвиенко отметила высокое внимание, которое руководство Санкт-Петербурга уделяет транспортной инфраструктуре города. Как сообщила она журналистам в субботу, это способствует развитию города и комфортной жизни горожан.</w:t>
      </w:r>
    </w:p>
    <w:p w14:paraId="1DC1BDB0" w14:textId="451EB253" w:rsidR="00272D4A" w:rsidRDefault="00B75273" w:rsidP="00272D4A">
      <w:pPr>
        <w:jc w:val="both"/>
      </w:pPr>
      <w:r>
        <w:t>«</w:t>
      </w:r>
      <w:r w:rsidR="00272D4A">
        <w:t>Руководство города очень правильно уделяет внимание развитию транспортной, дорожной, инженерной инфраструктуры, без чего невозможно развитие города и комфортное проживание горожан</w:t>
      </w:r>
      <w:r>
        <w:t>»</w:t>
      </w:r>
      <w:r w:rsidR="00272D4A">
        <w:t>, - сказала спикер Совфеда.</w:t>
      </w:r>
    </w:p>
    <w:p w14:paraId="2C96D6B7" w14:textId="77777777" w:rsidR="00272D4A" w:rsidRDefault="00272D4A" w:rsidP="00272D4A">
      <w:pPr>
        <w:jc w:val="both"/>
      </w:pPr>
      <w:r>
        <w:t>В частности, она остановилась на двух важных транспортных проектах. Первый - создание трех новых станций метро фрунзенского радиуса. Второй - проект с РЖД по строительству наземного метро.</w:t>
      </w:r>
    </w:p>
    <w:p w14:paraId="31B7F2CA" w14:textId="135A7FDC" w:rsidR="00272D4A" w:rsidRDefault="00B75273" w:rsidP="00272D4A">
      <w:pPr>
        <w:jc w:val="both"/>
      </w:pPr>
      <w:r>
        <w:t>«</w:t>
      </w:r>
      <w:r w:rsidR="00272D4A">
        <w:t>Это реализация мегапроекта создания наземного метро, который соединит скоростным движением районы города, пригороды. Это такой мегапроект, который обязательно надо реализовать</w:t>
      </w:r>
      <w:r>
        <w:t>»</w:t>
      </w:r>
      <w:r w:rsidR="00272D4A">
        <w:t>, - сказала Матвиенко.</w:t>
      </w:r>
    </w:p>
    <w:p w14:paraId="78E9EDB8" w14:textId="4D29C4A9" w:rsidR="00272D4A" w:rsidRDefault="00272D4A" w:rsidP="00272D4A">
      <w:pPr>
        <w:jc w:val="both"/>
      </w:pPr>
      <w:r>
        <w:t xml:space="preserve">Валентина Матвиенко отметила и положительные изменения в целом в инфраструктуре города. </w:t>
      </w:r>
      <w:r w:rsidR="00B75273">
        <w:t>«</w:t>
      </w:r>
      <w:r>
        <w:t>Объективно хочу сказать что, позитивные изменения очевидны. Такое ощущение, что город снова начинает оживать</w:t>
      </w:r>
      <w:r w:rsidR="00B75273">
        <w:t>»</w:t>
      </w:r>
      <w:r>
        <w:t>, - сказала она.</w:t>
      </w:r>
    </w:p>
    <w:p w14:paraId="4151B0D7" w14:textId="77777777" w:rsidR="00272D4A" w:rsidRDefault="00272D4A" w:rsidP="00272D4A">
      <w:pPr>
        <w:jc w:val="both"/>
      </w:pPr>
      <w:r>
        <w:lastRenderedPageBreak/>
        <w:t>Привлечение инвестиций</w:t>
      </w:r>
    </w:p>
    <w:p w14:paraId="75FA11D4" w14:textId="77777777" w:rsidR="00272D4A" w:rsidRDefault="00272D4A" w:rsidP="00272D4A">
      <w:pPr>
        <w:jc w:val="both"/>
      </w:pPr>
      <w:r>
        <w:t>Матвиенко считает, что Санкт-Петербург может стать лидером среди российских городов по привлечению инвестиций.</w:t>
      </w:r>
    </w:p>
    <w:p w14:paraId="158AD72C" w14:textId="58770D2A" w:rsidR="00272D4A" w:rsidRDefault="00B75273" w:rsidP="00272D4A">
      <w:pPr>
        <w:jc w:val="both"/>
      </w:pPr>
      <w:r>
        <w:t>«</w:t>
      </w:r>
      <w:r w:rsidR="00272D4A">
        <w:t>Очень важно, что город обратил внимание на улучшение инвестиционного климата &lt;…&gt; Есть перспективы городу стать лидером на будущее</w:t>
      </w:r>
      <w:r>
        <w:t>»</w:t>
      </w:r>
      <w:r w:rsidR="00272D4A">
        <w:t>, - сказала она журналистам.</w:t>
      </w:r>
    </w:p>
    <w:p w14:paraId="0A6D6EDB" w14:textId="3DC638DF" w:rsidR="00272D4A" w:rsidRDefault="00272D4A" w:rsidP="00272D4A">
      <w:pPr>
        <w:jc w:val="both"/>
      </w:pPr>
      <w:r>
        <w:t xml:space="preserve">По словам Матвиенко, в инвестиционной политике города есть положительные изменения и достижения. </w:t>
      </w:r>
      <w:r w:rsidR="00B75273">
        <w:t>«</w:t>
      </w:r>
      <w:r>
        <w:t>Уже есть позитивное движение. Если в 2017 году Санкт-Петербург был в рейтингах на 17-м месте по объемам привлекаемых инвестиций, то в этом году уже в пятерке</w:t>
      </w:r>
      <w:r w:rsidR="00B75273">
        <w:t>»</w:t>
      </w:r>
      <w:r>
        <w:t>, - сказала она.</w:t>
      </w:r>
    </w:p>
    <w:p w14:paraId="2342800E" w14:textId="60EE0EFE" w:rsidR="00272D4A" w:rsidRDefault="00272D4A" w:rsidP="00272D4A">
      <w:pPr>
        <w:jc w:val="both"/>
      </w:pPr>
      <w:r>
        <w:t xml:space="preserve">Спикер Совфеда отметила и положительную динамику в бюджете города. </w:t>
      </w:r>
      <w:r w:rsidR="00B75273">
        <w:t>«</w:t>
      </w:r>
      <w:r>
        <w:t>В прошлом году был впервые достигнут профицитный бюджет и поставлена амбициозная задача существенно нарастить доходы городского бюджета. Считаю, что эта задача вполне реалистична - за восемь лет мы в 5,5 раза увеличили доходную часть городского бюджета</w:t>
      </w:r>
      <w:r w:rsidR="00B75273">
        <w:t>»</w:t>
      </w:r>
      <w:r>
        <w:t>, - отметила Матвиенко.</w:t>
      </w:r>
    </w:p>
    <w:p w14:paraId="49377147" w14:textId="5A46A76E" w:rsidR="00272D4A" w:rsidRDefault="00272D4A" w:rsidP="00272D4A">
      <w:pPr>
        <w:jc w:val="both"/>
      </w:pPr>
      <w:r>
        <w:t xml:space="preserve">Еще одной успешной отраслью города она назвала строительство. </w:t>
      </w:r>
      <w:r w:rsidR="00B75273">
        <w:t>«</w:t>
      </w:r>
      <w:r>
        <w:t>Радует, что в этом году ожидаются рекордные показатели вода жилья, это важно для улучшения жилищных условий для молодых семей, семей с детьми</w:t>
      </w:r>
      <w:r w:rsidR="00B75273">
        <w:t>»</w:t>
      </w:r>
      <w:r>
        <w:t>, - сказала спикер СФ.</w:t>
      </w:r>
    </w:p>
    <w:p w14:paraId="6F01829D" w14:textId="77777777" w:rsidR="00272D4A" w:rsidRDefault="00272D4A" w:rsidP="00272D4A">
      <w:pPr>
        <w:jc w:val="both"/>
      </w:pPr>
      <w:hyperlink r:id="rId14" w:history="1">
        <w:r w:rsidRPr="006F511C">
          <w:rPr>
            <w:rStyle w:val="a9"/>
          </w:rPr>
          <w:t>https://tass.ru/ekonomika/6827537</w:t>
        </w:r>
      </w:hyperlink>
    </w:p>
    <w:p w14:paraId="184E3549" w14:textId="77777777" w:rsidR="00272D4A" w:rsidRPr="00986DBD" w:rsidRDefault="00272D4A" w:rsidP="00272D4A">
      <w:pPr>
        <w:pStyle w:val="3"/>
        <w:jc w:val="both"/>
        <w:rPr>
          <w:rFonts w:ascii="Times New Roman" w:hAnsi="Times New Roman"/>
          <w:sz w:val="24"/>
          <w:szCs w:val="24"/>
        </w:rPr>
      </w:pPr>
      <w:bookmarkStart w:id="16" w:name="_Toc18316934"/>
      <w:r w:rsidRPr="00986DBD">
        <w:rPr>
          <w:rFonts w:ascii="Times New Roman" w:hAnsi="Times New Roman"/>
          <w:sz w:val="24"/>
          <w:szCs w:val="24"/>
        </w:rPr>
        <w:t>ТАСС; 2019.08.30; АЛИХАНОВ ПРЕДЛОЖИЛ РЕШЕНИЕ ПРОБЛЕМЫ ВЫСОКИХ ТАРИФОВ НА ТРАНЗИТ ГРУЗОВ В КАЛИНИНГРАД</w:t>
      </w:r>
      <w:bookmarkEnd w:id="16"/>
    </w:p>
    <w:p w14:paraId="0B5EFD33" w14:textId="09344E7C" w:rsidR="00272D4A" w:rsidRDefault="00272D4A" w:rsidP="00272D4A">
      <w:pPr>
        <w:jc w:val="both"/>
      </w:pPr>
      <w:r>
        <w:t xml:space="preserve">Проблему высоких транспортных расходов компаний на доставку грузов в Калининград с основной территории России можно решить за счет строительства паромов и передачи управления паромной переправой РЖД. Такое мнение высказал журналистам в пятницу губернатор Калининградской области Антон Алиханов после заседания рабочей группы Госсовета по направлению </w:t>
      </w:r>
      <w:r w:rsidR="00B75273">
        <w:t>«</w:t>
      </w:r>
      <w:r>
        <w:t>Малое и среднее предпринимательство</w:t>
      </w:r>
      <w:r w:rsidR="00B75273">
        <w:t>»</w:t>
      </w:r>
      <w:r>
        <w:t>.</w:t>
      </w:r>
    </w:p>
    <w:p w14:paraId="56245289" w14:textId="032ECCB5" w:rsidR="00272D4A" w:rsidRDefault="00B75273" w:rsidP="00272D4A">
      <w:pPr>
        <w:jc w:val="both"/>
      </w:pPr>
      <w:r>
        <w:t>«</w:t>
      </w:r>
      <w:r w:rsidR="00272D4A">
        <w:t xml:space="preserve">На наш взгляд, есть хорошее решение. Как только было объявлено о строительстве паромов [для линии Балтийск - Усть-Луга] сразу тариф по провозу [железнодорожных грузов] по территории Литвы упал на 10%. &lt;...&gt; Было предложено ОАО </w:t>
      </w:r>
      <w:r>
        <w:t>«</w:t>
      </w:r>
      <w:r w:rsidR="00272D4A">
        <w:t>РЖД</w:t>
      </w:r>
      <w:r>
        <w:t>»</w:t>
      </w:r>
      <w:r w:rsidR="00272D4A">
        <w:t xml:space="preserve"> за счет управления одновременно и железной дорогой, и паромной переправой играть на конкуренции различных форм [перевозки паромом и ж/д] и товаропотоков в сторону Калининграда и из Калининграда с тем, чтобы снижать эти расходы, а для калининградских предпринимателей обеспечить единство экономического пространства</w:t>
      </w:r>
      <w:r>
        <w:t>»</w:t>
      </w:r>
      <w:r w:rsidR="00272D4A">
        <w:t>, - сказал Алиханов.</w:t>
      </w:r>
    </w:p>
    <w:p w14:paraId="4A7F36C6" w14:textId="77777777" w:rsidR="00272D4A" w:rsidRDefault="00272D4A" w:rsidP="00272D4A">
      <w:pPr>
        <w:jc w:val="both"/>
      </w:pPr>
      <w:r>
        <w:t>Он уточнил, что таким образом можно было бы привести тариф на перевозки в регион в соответствие с железнодорожными тарифами Белоруссии и других государств.</w:t>
      </w:r>
    </w:p>
    <w:p w14:paraId="0D651E14" w14:textId="56580219" w:rsidR="00272D4A" w:rsidRDefault="00272D4A" w:rsidP="00272D4A">
      <w:pPr>
        <w:jc w:val="both"/>
      </w:pPr>
      <w:r>
        <w:t xml:space="preserve">Алиханов отметил, проблема тарифов на транспортировку грузов в Калининградскую область </w:t>
      </w:r>
      <w:r w:rsidR="00B75273">
        <w:t>«</w:t>
      </w:r>
      <w:r>
        <w:t>не новая</w:t>
      </w:r>
      <w:r w:rsidR="00B75273">
        <w:t>»</w:t>
      </w:r>
      <w:r>
        <w:t xml:space="preserve">. </w:t>
      </w:r>
      <w:r w:rsidR="00B75273">
        <w:t>«</w:t>
      </w:r>
      <w:r>
        <w:t xml:space="preserve">Были решения в свое время о субсидировании так называемых </w:t>
      </w:r>
      <w:r w:rsidR="00B75273">
        <w:t>«</w:t>
      </w:r>
      <w:r>
        <w:t>горбов</w:t>
      </w:r>
      <w:r w:rsidR="00B75273">
        <w:t>»</w:t>
      </w:r>
      <w:r>
        <w:t xml:space="preserve"> по провозу [грузов] через территории Белоруссии и Литвы, других государств, но на сегодняшний момент эти решения уже отменены, то есть мы не получаем такого рода субсидий</w:t>
      </w:r>
      <w:r w:rsidR="00B75273">
        <w:t>»</w:t>
      </w:r>
      <w:r>
        <w:t>, - уточнил он.</w:t>
      </w:r>
    </w:p>
    <w:p w14:paraId="7B3F9810" w14:textId="77777777" w:rsidR="00272D4A" w:rsidRDefault="00272D4A" w:rsidP="00272D4A">
      <w:pPr>
        <w:jc w:val="both"/>
      </w:pPr>
      <w:hyperlink r:id="rId15" w:history="1">
        <w:r w:rsidRPr="006F511C">
          <w:rPr>
            <w:rStyle w:val="a9"/>
          </w:rPr>
          <w:t>https://tass.ru/ekonomika/6825846</w:t>
        </w:r>
      </w:hyperlink>
    </w:p>
    <w:p w14:paraId="542B0C68" w14:textId="77777777" w:rsidR="00272D4A" w:rsidRDefault="00272D4A" w:rsidP="00272D4A">
      <w:pPr>
        <w:pStyle w:val="3"/>
        <w:jc w:val="both"/>
        <w:rPr>
          <w:rFonts w:ascii="Times New Roman" w:hAnsi="Times New Roman"/>
          <w:sz w:val="24"/>
        </w:rPr>
      </w:pPr>
      <w:bookmarkStart w:id="17" w:name="_Toc18316935"/>
      <w:r>
        <w:rPr>
          <w:rFonts w:ascii="Times New Roman" w:hAnsi="Times New Roman"/>
          <w:sz w:val="24"/>
        </w:rPr>
        <w:t>ТАСС; 2019.08.30; В ЛЕНИНГРАДСКОЙ ОБЛАСТИ ДО 2025 ГОДА ПЛАНИРУЕТСЯ ПОСТРОИТЬ МОСТЫ ЧЕРЕЗ ВОЛХОВ И СВИРЬ</w:t>
      </w:r>
      <w:bookmarkEnd w:id="17"/>
    </w:p>
    <w:p w14:paraId="1287C854" w14:textId="77777777" w:rsidR="00272D4A" w:rsidRDefault="00272D4A" w:rsidP="00272D4A">
      <w:pPr>
        <w:pStyle w:val="Textbody"/>
      </w:pPr>
      <w:r>
        <w:t>Губернатор Ленинградской области Александр Дрозденко подписал распоряжение о строительстве двух мостов в регионе, которые планируется сдать к 2025 году.</w:t>
      </w:r>
    </w:p>
    <w:p w14:paraId="7E1CEA1F" w14:textId="0D7FB96C" w:rsidR="00272D4A" w:rsidRDefault="00B75273" w:rsidP="00272D4A">
      <w:pPr>
        <w:pStyle w:val="Textbody"/>
      </w:pPr>
      <w:r>
        <w:t>«</w:t>
      </w:r>
      <w:r w:rsidR="00272D4A">
        <w:t>Подписал распоряжение о строительстве мостов через Волхов в Киришах и через Свирь в Подпорожье. Уточнены ответственные, лимиты финансирования, сроки</w:t>
      </w:r>
      <w:r>
        <w:t>»</w:t>
      </w:r>
      <w:r w:rsidR="00272D4A">
        <w:t>, - написал губернатор в четверг на своей странице в Instagram.</w:t>
      </w:r>
    </w:p>
    <w:p w14:paraId="364E9C87" w14:textId="357087F1" w:rsidR="00272D4A" w:rsidRDefault="00272D4A" w:rsidP="00272D4A">
      <w:pPr>
        <w:pStyle w:val="Textbody"/>
      </w:pPr>
      <w:r>
        <w:lastRenderedPageBreak/>
        <w:t xml:space="preserve">Он уточнил, что предельные сроки для ввода мостов установлены до 2025 года в Киришах и до 2027 года в Подпорожье. </w:t>
      </w:r>
      <w:r w:rsidR="00B75273">
        <w:t>«</w:t>
      </w:r>
      <w:r>
        <w:t>Реально планируем уложиться - 2023 и 2025 соответственно</w:t>
      </w:r>
      <w:r w:rsidR="00B75273">
        <w:t>»</w:t>
      </w:r>
      <w:r>
        <w:t>, - отметил он.</w:t>
      </w:r>
    </w:p>
    <w:p w14:paraId="00D7A4DD" w14:textId="77777777" w:rsidR="00272D4A" w:rsidRDefault="00272D4A" w:rsidP="00272D4A">
      <w:pPr>
        <w:pStyle w:val="Textbody"/>
      </w:pPr>
      <w:r>
        <w:t>По данным пресс-службы областного дорожного комитета, новый мостовой переход через Волхов в городе Кириши потребовался из-за значительного увеличения интенсивности движения легкового и грузового транспорта, а на Свири в качестве переправы используется гребень плотины Верхнесвирской ГЭС, которая не предусмотрена для такого рода нагрузок. При этом альтернативные переправы находятся в десятках километров от этих объектов. По расчетам комитета, затраты на строительство двух переправ могут составить около 8 млрд рублей.</w:t>
      </w:r>
    </w:p>
    <w:p w14:paraId="6BDC6024" w14:textId="77777777" w:rsidR="00272D4A" w:rsidRDefault="00272D4A" w:rsidP="00272D4A">
      <w:pPr>
        <w:pStyle w:val="Textbody"/>
      </w:pPr>
      <w:r>
        <w:t>Город Кириши с населением около 50 тыс. человек расположен на юге Ленинградской области недалеко от границы с Новгородской. В Киришах работает нефтеперерабатывающий завод. Верхнесвирская ГЭС располагается в городе Подпорожье на северо-востоке Ленинградской области, станция запущена в 1952 году.</w:t>
      </w:r>
    </w:p>
    <w:p w14:paraId="00612537" w14:textId="77777777" w:rsidR="00272D4A" w:rsidRDefault="00272D4A" w:rsidP="00272D4A">
      <w:pPr>
        <w:pStyle w:val="Textbody"/>
      </w:pPr>
      <w:hyperlink r:id="rId16" w:history="1">
        <w:r>
          <w:rPr>
            <w:color w:val="0000FF"/>
            <w:u w:val="single" w:color="0000FF"/>
          </w:rPr>
          <w:t>https://tass.ru/ekonomika/6814196</w:t>
        </w:r>
      </w:hyperlink>
    </w:p>
    <w:p w14:paraId="29DD6FCC" w14:textId="77777777" w:rsidR="00272D4A" w:rsidRDefault="00272D4A" w:rsidP="00272D4A">
      <w:pPr>
        <w:pStyle w:val="3"/>
        <w:jc w:val="both"/>
        <w:rPr>
          <w:rFonts w:ascii="Times New Roman" w:hAnsi="Times New Roman"/>
          <w:sz w:val="24"/>
        </w:rPr>
      </w:pPr>
      <w:bookmarkStart w:id="18" w:name="_gen13"/>
      <w:bookmarkStart w:id="19" w:name="_Toc18316936"/>
      <w:bookmarkEnd w:id="18"/>
      <w:r>
        <w:rPr>
          <w:rFonts w:ascii="Times New Roman" w:hAnsi="Times New Roman"/>
          <w:sz w:val="24"/>
        </w:rPr>
        <w:t>ТАСС; 2019.08.30; РЕФОРМА ОБЩЕСТВЕННОГО ТРАНСПОРТА В ПЕТЕРБУРГЕ ОБОЙДЕТСЯ ПРИМЕРНО В 24 МЛРД РУБЛЕЙ</w:t>
      </w:r>
      <w:bookmarkEnd w:id="19"/>
    </w:p>
    <w:p w14:paraId="2F169D29" w14:textId="77777777" w:rsidR="00272D4A" w:rsidRDefault="00272D4A" w:rsidP="00272D4A">
      <w:pPr>
        <w:pStyle w:val="Textbody"/>
      </w:pPr>
      <w:r>
        <w:t>Власти Санкт-Петербурга рассчитывают, что реформа общественного транспорта, которая начнется в городе в 2020 году, обойдется примерно в 24 млрд рублей. Об этом сообщил журналистам глава городского комитета по транспорту Александр Головин.</w:t>
      </w:r>
    </w:p>
    <w:p w14:paraId="1197EAAA" w14:textId="19A658FE" w:rsidR="00272D4A" w:rsidRDefault="00B75273" w:rsidP="00272D4A">
      <w:pPr>
        <w:pStyle w:val="Textbody"/>
      </w:pPr>
      <w:r>
        <w:t>«</w:t>
      </w:r>
      <w:r w:rsidR="00272D4A">
        <w:t>Я вам скажу приблизительную сумму - это примерно около 24 млрд [рублей]</w:t>
      </w:r>
      <w:r>
        <w:t>»</w:t>
      </w:r>
      <w:r w:rsidR="00272D4A">
        <w:t>, - сказал он, отвечая на соответствующий вопрос.</w:t>
      </w:r>
    </w:p>
    <w:p w14:paraId="0C123B27" w14:textId="77777777" w:rsidR="00272D4A" w:rsidRDefault="00272D4A" w:rsidP="00272D4A">
      <w:pPr>
        <w:pStyle w:val="Textbody"/>
      </w:pPr>
      <w:r>
        <w:t>Ранее в комитете по транспорту Петербурга сообщали, что с 2020 года в сфере общественных перевозок планируется провести реформу. В частности, будут введены новые требования для всех перевозчиков, которые станут обязательными для всех городских автобусов с середины следующего года. Все новые автобусы должны быть приспособлены для инвалидов, пожилых людей или пассажиров с детскими колясками, а также оборудованы кондиционером и средствами комплексной информационной системы управления городским и пригородным пассажирским транспортом.</w:t>
      </w:r>
    </w:p>
    <w:p w14:paraId="3273EDE8" w14:textId="77777777" w:rsidR="00272D4A" w:rsidRDefault="00272D4A" w:rsidP="00272D4A">
      <w:pPr>
        <w:pStyle w:val="Textbody"/>
      </w:pPr>
      <w:r>
        <w:t>Система даст возможность постоянного мониторинга всего общественного транспорта, пассажиропотока, а также контроля оплаты проезда. С помощью системы планируют полностью отказаться от кондукторов в городском транспорте.</w:t>
      </w:r>
    </w:p>
    <w:p w14:paraId="247AB39A" w14:textId="77777777" w:rsidR="00272D4A" w:rsidRDefault="00272D4A" w:rsidP="00272D4A">
      <w:pPr>
        <w:pStyle w:val="Textbody"/>
      </w:pPr>
      <w:hyperlink r:id="rId17" w:history="1">
        <w:r>
          <w:rPr>
            <w:color w:val="0000FF"/>
            <w:u w:val="single" w:color="0000FF"/>
          </w:rPr>
          <w:t>https://tass.ru/ekonomika/6813781</w:t>
        </w:r>
      </w:hyperlink>
    </w:p>
    <w:p w14:paraId="1248D804" w14:textId="77777777" w:rsidR="00272D4A" w:rsidRDefault="00272D4A" w:rsidP="00272D4A">
      <w:pPr>
        <w:pStyle w:val="3"/>
        <w:jc w:val="both"/>
        <w:rPr>
          <w:rFonts w:ascii="Times New Roman" w:hAnsi="Times New Roman"/>
          <w:sz w:val="24"/>
        </w:rPr>
      </w:pPr>
      <w:bookmarkStart w:id="20" w:name="_gen14"/>
      <w:bookmarkStart w:id="21" w:name="_Toc18316937"/>
      <w:bookmarkEnd w:id="20"/>
      <w:r>
        <w:rPr>
          <w:rFonts w:ascii="Times New Roman" w:hAnsi="Times New Roman"/>
          <w:sz w:val="24"/>
        </w:rPr>
        <w:t>ТАСС; 2019.08.30; ДО КОНЦА ГОДА В ПЕТЕРБУРГЕ ЗАКУПЯТ БОЛЕЕ 100 ЕДИНИЦ ОБЩЕСТВЕННОГО ТРАНСПОРТА</w:t>
      </w:r>
      <w:bookmarkEnd w:id="21"/>
    </w:p>
    <w:p w14:paraId="0F93C65B" w14:textId="77777777" w:rsidR="00272D4A" w:rsidRDefault="00272D4A" w:rsidP="00272D4A">
      <w:pPr>
        <w:pStyle w:val="Textbody"/>
      </w:pPr>
      <w:r>
        <w:t>Власти Санкт-Петербурга планируют закупить более 100 единиц общественного транспорта до конца текущего года, следует из материалов для участников заседания коллегии городского комитета по транспорту об итогах работы в первом полугодии, которая проходит в четверг.</w:t>
      </w:r>
    </w:p>
    <w:p w14:paraId="332D4DAD" w14:textId="1B3D5300" w:rsidR="00272D4A" w:rsidRDefault="00B75273" w:rsidP="00272D4A">
      <w:pPr>
        <w:pStyle w:val="Textbody"/>
      </w:pPr>
      <w:r>
        <w:t>«</w:t>
      </w:r>
      <w:r w:rsidR="00272D4A">
        <w:t>До конца года планируется приобрести еще 41 автобус, 21 трамвайный вагон, шесть составов (42 вагона) метрополитена</w:t>
      </w:r>
      <w:r>
        <w:t>»</w:t>
      </w:r>
      <w:r w:rsidR="00272D4A">
        <w:t>, - говорится в материалах.</w:t>
      </w:r>
    </w:p>
    <w:p w14:paraId="6C09BDA9" w14:textId="77777777" w:rsidR="00272D4A" w:rsidRDefault="00272D4A" w:rsidP="00272D4A">
      <w:pPr>
        <w:pStyle w:val="Textbody"/>
      </w:pPr>
      <w:r>
        <w:t>Отмечается, что за первое полугодие текущего года уже приобретено 10 электробусов, один автобус, 10 троллейбусов и 42 вагона метро. Таким образом, по итогам 2019 года парк общественного транспорта города пополнится 167 единицами техники.</w:t>
      </w:r>
    </w:p>
    <w:p w14:paraId="4CBDF81A" w14:textId="77777777" w:rsidR="00272D4A" w:rsidRDefault="00272D4A" w:rsidP="00272D4A">
      <w:pPr>
        <w:pStyle w:val="Textbody"/>
      </w:pPr>
      <w:r>
        <w:t>Ранее врио губернатора Санкт-Петербурга Александр Беглов отметил, что в городе необходимо развивать систему общественного транспорта. В марте он сообщил, что власти намерены развивать экологичный транспорт - после обкатки партии из 10 электробусов, закупленных в этом году, в перспективе планируют закупить еще 50.</w:t>
      </w:r>
    </w:p>
    <w:p w14:paraId="2EE3D317" w14:textId="77777777" w:rsidR="00272D4A" w:rsidRDefault="00272D4A" w:rsidP="00272D4A">
      <w:pPr>
        <w:pStyle w:val="Textbody"/>
      </w:pPr>
      <w:r>
        <w:lastRenderedPageBreak/>
        <w:t>Кроме того, планируется развивать метро - в этом году должны открыться три новых станции на юге Санкт-Петербурга. Всего к 2032 году правительство города намерено открыть 29 станций метро, для этого ежегодное финансирование работ планируется увеличить до 30 млрд рублей.</w:t>
      </w:r>
    </w:p>
    <w:p w14:paraId="7525E46E" w14:textId="77777777" w:rsidR="00272D4A" w:rsidRDefault="00272D4A" w:rsidP="00272D4A">
      <w:pPr>
        <w:pStyle w:val="Textbody"/>
      </w:pPr>
      <w:hyperlink r:id="rId18" w:history="1">
        <w:r>
          <w:rPr>
            <w:color w:val="0000FF"/>
            <w:u w:val="single" w:color="0000FF"/>
          </w:rPr>
          <w:t>https://tass.ru/spb-news/6813101</w:t>
        </w:r>
      </w:hyperlink>
    </w:p>
    <w:p w14:paraId="1422BCAF" w14:textId="77777777" w:rsidR="00272D4A" w:rsidRDefault="00272D4A" w:rsidP="00272D4A">
      <w:pPr>
        <w:pStyle w:val="3"/>
        <w:jc w:val="both"/>
        <w:rPr>
          <w:rFonts w:ascii="Times New Roman" w:hAnsi="Times New Roman"/>
          <w:sz w:val="24"/>
        </w:rPr>
      </w:pPr>
      <w:bookmarkStart w:id="22" w:name="_gen15"/>
      <w:bookmarkStart w:id="23" w:name="_Toc18316938"/>
      <w:bookmarkEnd w:id="22"/>
      <w:r>
        <w:rPr>
          <w:rFonts w:ascii="Times New Roman" w:hAnsi="Times New Roman"/>
          <w:sz w:val="24"/>
        </w:rPr>
        <w:t>ИЗВЕСТИЯ; 2019.08.30; В МОСКВЕ ХОТЯТ СОЗДАТЬ ЕЩЕ ВОСЕМЬ КАНАТНЫХ ДОРОГ</w:t>
      </w:r>
      <w:bookmarkEnd w:id="23"/>
    </w:p>
    <w:p w14:paraId="13AD536E" w14:textId="0D7A6870" w:rsidR="00272D4A" w:rsidRDefault="00272D4A" w:rsidP="00272D4A">
      <w:pPr>
        <w:pStyle w:val="Textbody"/>
      </w:pPr>
      <w:r>
        <w:t xml:space="preserve">В Москве планируют создать восемь новых маршрутов канатных дорог, рассказал директор ГБУ </w:t>
      </w:r>
      <w:r w:rsidR="00B75273">
        <w:t>«</w:t>
      </w:r>
      <w:r>
        <w:t>Мостранспроект</w:t>
      </w:r>
      <w:r w:rsidR="00B75273">
        <w:t>»</w:t>
      </w:r>
      <w:r>
        <w:t xml:space="preserve"> Александр Поляков на ежегодном международном форуме СМИ </w:t>
      </w:r>
      <w:r w:rsidR="00B75273">
        <w:t>«</w:t>
      </w:r>
      <w:r>
        <w:t>It's Time for Moscow</w:t>
      </w:r>
      <w:r w:rsidR="00B75273">
        <w:t>»</w:t>
      </w:r>
      <w:r>
        <w:t xml:space="preserve"> в пятницу, 30 августа.</w:t>
      </w:r>
    </w:p>
    <w:p w14:paraId="7B664BDE" w14:textId="59F45122" w:rsidR="00272D4A" w:rsidRDefault="00B75273" w:rsidP="00272D4A">
      <w:pPr>
        <w:pStyle w:val="Textbody"/>
      </w:pPr>
      <w:r>
        <w:t>«</w:t>
      </w:r>
      <w:r w:rsidR="00272D4A">
        <w:t>Мостранспроект</w:t>
      </w:r>
      <w:r>
        <w:t>»</w:t>
      </w:r>
      <w:r w:rsidR="00272D4A">
        <w:t xml:space="preserve"> разработал проекты восьми новых маршрутов канатных дорог так, чтобы обеспечить связь между крупными точками притяжения в городе</w:t>
      </w:r>
      <w:r>
        <w:t>»</w:t>
      </w:r>
      <w:r w:rsidR="00272D4A">
        <w:t xml:space="preserve">, — сказал Поляков, его слова приводит </w:t>
      </w:r>
      <w:r>
        <w:t>«</w:t>
      </w:r>
      <w:r w:rsidR="00272D4A">
        <w:t>РИА Новости</w:t>
      </w:r>
      <w:r>
        <w:t>»</w:t>
      </w:r>
      <w:r w:rsidR="00272D4A">
        <w:t>.</w:t>
      </w:r>
    </w:p>
    <w:p w14:paraId="1E798A99" w14:textId="77777777" w:rsidR="00272D4A" w:rsidRDefault="00272D4A" w:rsidP="00272D4A">
      <w:pPr>
        <w:pStyle w:val="Textbody"/>
      </w:pPr>
      <w:r>
        <w:t>По его мнению, это позволит привлечь туристов в российскую столицу.</w:t>
      </w:r>
    </w:p>
    <w:p w14:paraId="37C6C84E" w14:textId="75815152" w:rsidR="00272D4A" w:rsidRDefault="00272D4A" w:rsidP="00272D4A">
      <w:pPr>
        <w:pStyle w:val="Textbody"/>
      </w:pPr>
      <w:r>
        <w:t xml:space="preserve">Сейчас в Москве действует одна канатная дорога, соединяющая Лужники и Воробьевы горы. Вторая, от метро </w:t>
      </w:r>
      <w:r w:rsidR="00B75273">
        <w:t>«</w:t>
      </w:r>
      <w:r>
        <w:t>Сходненская</w:t>
      </w:r>
      <w:r w:rsidR="00B75273">
        <w:t>»</w:t>
      </w:r>
      <w:r>
        <w:t xml:space="preserve"> до </w:t>
      </w:r>
      <w:r w:rsidR="00B75273">
        <w:t>«</w:t>
      </w:r>
      <w:r>
        <w:t>Речного вокзала</w:t>
      </w:r>
      <w:r w:rsidR="00B75273">
        <w:t>»</w:t>
      </w:r>
      <w:r>
        <w:t>, находится на этапе подготовки к конкурсной процедуре.</w:t>
      </w:r>
    </w:p>
    <w:p w14:paraId="5FFF1F11" w14:textId="77777777" w:rsidR="00272D4A" w:rsidRDefault="00272D4A" w:rsidP="00272D4A">
      <w:pPr>
        <w:pStyle w:val="Textbody"/>
      </w:pPr>
      <w:hyperlink r:id="rId19" w:history="1">
        <w:r>
          <w:rPr>
            <w:color w:val="0000FF"/>
            <w:u w:val="single" w:color="0000FF"/>
          </w:rPr>
          <w:t>https://iz.ru/915981/2019-08-30/v-moskve-khotiat-sozdat-eshche-vosem-kanatnykh-dorog</w:t>
        </w:r>
      </w:hyperlink>
    </w:p>
    <w:p w14:paraId="49B95050" w14:textId="77777777" w:rsidR="00272D4A" w:rsidRDefault="00272D4A" w:rsidP="00272D4A">
      <w:pPr>
        <w:pStyle w:val="3"/>
        <w:jc w:val="both"/>
        <w:rPr>
          <w:rFonts w:ascii="Times New Roman" w:hAnsi="Times New Roman"/>
          <w:sz w:val="24"/>
        </w:rPr>
      </w:pPr>
      <w:bookmarkStart w:id="24" w:name="_Toc18316939"/>
      <w:r>
        <w:rPr>
          <w:rFonts w:ascii="Times New Roman" w:hAnsi="Times New Roman"/>
          <w:sz w:val="24"/>
        </w:rPr>
        <w:t>ТАСС; 2019.08.30; СТРОИТЕЛЬСТВО ПЛАТНЫХ ДОРОГ НА КРАЙНЕМ СЕВЕРЕ МОЖЕТ ВЕСТИСЬ ДОБЫВАЮЩИМИ КОМПАНИЯМИ</w:t>
      </w:r>
      <w:bookmarkEnd w:id="24"/>
    </w:p>
    <w:p w14:paraId="654AECBE" w14:textId="77777777" w:rsidR="00272D4A" w:rsidRDefault="00272D4A" w:rsidP="00272D4A">
      <w:pPr>
        <w:pStyle w:val="Textbody"/>
      </w:pPr>
      <w:r>
        <w:t>Строительство безальтернативных платных дорог на Крайнем Севере может вестись работающими там добывающими и промышленными компаниями, однако такие стройки могут быть невыгодны в силу суровых условий на этой территории. В то же время платные дороги помогут созданию инфраструктуры, повысят транспортную доступность для населения и инвестиционную привлекательность регионов Крайнего Севера, считают опрошенные ТАСС эксперты.</w:t>
      </w:r>
    </w:p>
    <w:p w14:paraId="06693382" w14:textId="77777777" w:rsidR="00272D4A" w:rsidRDefault="00272D4A" w:rsidP="00272D4A">
      <w:pPr>
        <w:pStyle w:val="Textbody"/>
      </w:pPr>
      <w:r>
        <w:t>Закон, позволяющий строить в районах Крайнего Севера платные автомобильные дороги при отсутствии альтернативной бесплатной трассы, вступил в силу 13 августа. Он разрешает строить платные трассы в районы Крайнего Севера, если дорога или ее участок расположены вне границ городских и сельских населенных пунктов, а также если участком является отдельное искусственное дорожное сооружение.</w:t>
      </w:r>
    </w:p>
    <w:p w14:paraId="0CE9A6B8" w14:textId="77777777" w:rsidR="00272D4A" w:rsidRDefault="00272D4A" w:rsidP="00272D4A">
      <w:pPr>
        <w:pStyle w:val="Textbody"/>
      </w:pPr>
      <w:r>
        <w:t>Положения закона</w:t>
      </w:r>
    </w:p>
    <w:p w14:paraId="7AADA5ED" w14:textId="77777777" w:rsidR="00272D4A" w:rsidRDefault="00272D4A" w:rsidP="00272D4A">
      <w:pPr>
        <w:pStyle w:val="Textbody"/>
      </w:pPr>
      <w:r>
        <w:t>Ранее для районов Крайнего Севера действовало единое правило по стране об обязательном наличии бесплатной автомобильной дороги при строительстве рядом платной, принятый закон предусматривает исключение из общего требования в отношении районов Крайнего Севера. Кроме того, в новом законе закрепляется условие бесплатного проезда легковых автомобилей и мототранспортных средств по платным автомобильным дорогам в целях обеспечения интересов населения Крайнего Севера.</w:t>
      </w:r>
    </w:p>
    <w:p w14:paraId="72C36111" w14:textId="77777777" w:rsidR="00272D4A" w:rsidRDefault="00272D4A" w:rsidP="00272D4A">
      <w:pPr>
        <w:pStyle w:val="Textbody"/>
      </w:pPr>
      <w:r>
        <w:t xml:space="preserve">Как поясняли в августе в Министерстве транспорта РФ, в регионах Крайнего Севера создание автомобильных дорог общего пользования до большинства отдаленных и труднодоступных поселений невозможно даже в долгосрочном периоде из-за высокой стоимости строительства и эксплуатации. Более того, строительство автомобильных дорог там существенно ограничено возможностями региональных бюджетов. Создание платных дорог призвано, с точки зрения </w:t>
      </w:r>
      <w:r w:rsidRPr="001D458C">
        <w:rPr>
          <w:b/>
        </w:rPr>
        <w:t>Минтранс</w:t>
      </w:r>
      <w:r>
        <w:t>а РФ, улучшить существующий уровень транспортной доступности в районах Крайнего Севера, предоставить условия для привлечения инвестиций в районы Крайнего Севера, а главное, дать местному населению возможность бесплатного транспортного сообщения по автомобильной дороге на личном легковом транспорте.</w:t>
      </w:r>
    </w:p>
    <w:p w14:paraId="4C6FBFA3" w14:textId="77777777" w:rsidR="00272D4A" w:rsidRDefault="00272D4A" w:rsidP="00272D4A">
      <w:pPr>
        <w:pStyle w:val="Textbody"/>
      </w:pPr>
      <w:r>
        <w:t>В интересах бизнеса</w:t>
      </w:r>
    </w:p>
    <w:p w14:paraId="7617B0CB" w14:textId="58ABEA39" w:rsidR="00272D4A" w:rsidRDefault="00272D4A" w:rsidP="00272D4A">
      <w:pPr>
        <w:pStyle w:val="Textbody"/>
      </w:pPr>
      <w:r w:rsidRPr="001D458C">
        <w:rPr>
          <w:b/>
        </w:rPr>
        <w:lastRenderedPageBreak/>
        <w:t>Министр транспорта</w:t>
      </w:r>
      <w:r>
        <w:t xml:space="preserve"> Красноярского края Константин Димитров положительно оценил возможность строительства таких дорог, </w:t>
      </w:r>
      <w:r w:rsidR="00B75273">
        <w:t>«</w:t>
      </w:r>
      <w:r>
        <w:t>потому что, когда сообщения вообще нет и нет бюджетной эффективности этого проекта, чтобы вкладывать бюджетные деньги, такая инициатива очень хороша</w:t>
      </w:r>
      <w:r w:rsidR="00B75273">
        <w:t>»</w:t>
      </w:r>
      <w:r>
        <w:t xml:space="preserve">. </w:t>
      </w:r>
      <w:r w:rsidR="00B75273">
        <w:t>«</w:t>
      </w:r>
      <w:r>
        <w:t>У нас пока таких проектов нет, но с вводом данного закона мы, наверное, проработаем этот вопрос с промышленниками</w:t>
      </w:r>
      <w:r w:rsidR="00B75273">
        <w:t>»</w:t>
      </w:r>
      <w:r>
        <w:t>, - рассказал он ТАСС.</w:t>
      </w:r>
    </w:p>
    <w:p w14:paraId="05E6611F" w14:textId="77777777" w:rsidR="00272D4A" w:rsidRDefault="00272D4A" w:rsidP="00272D4A">
      <w:pPr>
        <w:pStyle w:val="Textbody"/>
      </w:pPr>
      <w:r>
        <w:t>По словам Димитрова, в ряде регионов Крайнего Севера уже есть готовые проекты промышленных компаний, которые осваивают месторождения на глубоком Севере. Он добавил, что в Красноярском крае такие дороги могли бы появиться, в частности, в Эвенкии и Богучанском районе.</w:t>
      </w:r>
    </w:p>
    <w:p w14:paraId="7228A206" w14:textId="541ED37C" w:rsidR="00272D4A" w:rsidRDefault="00272D4A" w:rsidP="00272D4A">
      <w:pPr>
        <w:pStyle w:val="Textbody"/>
      </w:pPr>
      <w:r>
        <w:t xml:space="preserve">Согласно закону, дороги останутся бесплатными для населения. </w:t>
      </w:r>
      <w:r w:rsidR="00B75273">
        <w:t>«</w:t>
      </w:r>
      <w:r>
        <w:t>Ранее компания, которая хотела разработать определенное месторождение в районах Крайнего Севера, построив дорогу, не могла определить ее частной, потому что нет альтернативы. Сейчас им разрешили, что, по сути, они строят дорогу для собственных нужд, но за эксплуатацию другими недропользователями и собственниками они могут брать плату и частично компенсировать свои расходы</w:t>
      </w:r>
      <w:r w:rsidR="00B75273">
        <w:t>»</w:t>
      </w:r>
      <w:r>
        <w:t>, - подчеркнул министр, добавив, что полностью окупаемыми такие дороги не станут.</w:t>
      </w:r>
    </w:p>
    <w:p w14:paraId="1BDCB020" w14:textId="4AEE85F9" w:rsidR="00272D4A" w:rsidRDefault="00272D4A" w:rsidP="00272D4A">
      <w:pPr>
        <w:pStyle w:val="Textbody"/>
      </w:pPr>
      <w:r>
        <w:t xml:space="preserve">Разделяет его мнение и вице-спикер собрания депутатов Ненецкого автономного округа (НАО), председатель постоянной комиссии по делам ненецкого и других малочисленных народов Севера, экологии и природопользованию Матвей Чупров. </w:t>
      </w:r>
      <w:r w:rsidR="00B75273">
        <w:t>«</w:t>
      </w:r>
      <w:r>
        <w:t>Тема возникла в связи с тем, что нужно строить платные дороги для разработки месторождений, для реализации крупных проектов, для создания инфраструктуры, на которую у государства в настоящее время нет средств</w:t>
      </w:r>
      <w:r w:rsidR="00B75273">
        <w:t>»</w:t>
      </w:r>
      <w:r>
        <w:t>, - уверен он.</w:t>
      </w:r>
    </w:p>
    <w:p w14:paraId="7C5D7D7C" w14:textId="0878AFE3" w:rsidR="00272D4A" w:rsidRDefault="00272D4A" w:rsidP="00272D4A">
      <w:pPr>
        <w:pStyle w:val="Textbody"/>
      </w:pPr>
      <w:r>
        <w:t xml:space="preserve">Доцент кафедры государственного регулирования экономики Российской академии народного хозяйства и государственной службы при президенте РФ, эксперт Экспертного центра ПОРА (Проектный офис развития Арктики) Александр Воротников отметил в разговоре с ТАСС, что инвестиционная привлекательность строительства дороги в регионах Арктической зоны РФ, тем более платной, очень невелика. </w:t>
      </w:r>
      <w:r w:rsidR="00B75273">
        <w:t>«</w:t>
      </w:r>
      <w:r>
        <w:t>Однако есть причины, которые требуют ее строительства. И в первую очередь это интересы бизнеса. А так как ему необходимо эту дорогу окупить, естественно, вводится плата за проезд. И надо понимать, что в настоящее время платой за проезд дорога не окупится, но зато будет обеспечено транспортное обеспечение бизнеса</w:t>
      </w:r>
      <w:r w:rsidR="00B75273">
        <w:t>»</w:t>
      </w:r>
      <w:r>
        <w:t>, - заверил он.</w:t>
      </w:r>
    </w:p>
    <w:p w14:paraId="29A3F14A" w14:textId="77777777" w:rsidR="00272D4A" w:rsidRDefault="00272D4A" w:rsidP="00272D4A">
      <w:pPr>
        <w:pStyle w:val="Textbody"/>
      </w:pPr>
      <w:r>
        <w:t>Уже строят</w:t>
      </w:r>
    </w:p>
    <w:p w14:paraId="116C6573" w14:textId="77777777" w:rsidR="00272D4A" w:rsidRDefault="00272D4A" w:rsidP="00272D4A">
      <w:pPr>
        <w:pStyle w:val="Textbody"/>
      </w:pPr>
      <w:r>
        <w:t>В Ямало-Ненецком автономном округе (ЯНАО), где почти 72% населенных пунктов не имеют круглогодичного автомобильного сообщения, за счет частных средств уже строится мост через реку Пур. Предполагается, что он свяжет восточную часть округа с основной сетью региональных дорог и обеспечит бесперебойный доступ к промышленным объектам и месторождениям в восточной части региона.</w:t>
      </w:r>
    </w:p>
    <w:p w14:paraId="067C9DC9" w14:textId="548EA608" w:rsidR="00272D4A" w:rsidRDefault="00B75273" w:rsidP="00272D4A">
      <w:pPr>
        <w:pStyle w:val="Textbody"/>
      </w:pPr>
      <w:r>
        <w:t>«</w:t>
      </w:r>
      <w:r w:rsidR="00272D4A">
        <w:t>Сейчас перебраться через реку Пур можно только по платной понтонной переправе, движение по которой прерывается дважды в год в период ледохода и ледостава на срок до месяца. Если жители могут в этот период пользоваться судами на воздушных подушках и вертолетах, то грузовая и тяжелая техника вынуждена простаивать. Кроме того, на понтонной переправе установлен довольно высокий тариф за проезд</w:t>
      </w:r>
      <w:r>
        <w:t>»</w:t>
      </w:r>
      <w:r w:rsidR="00272D4A">
        <w:t xml:space="preserve">, - сообщил ТАСС </w:t>
      </w:r>
      <w:r w:rsidR="00272D4A" w:rsidRPr="001D458C">
        <w:rPr>
          <w:b/>
        </w:rPr>
        <w:t>директор департамента</w:t>
      </w:r>
      <w:r w:rsidR="00272D4A">
        <w:t xml:space="preserve"> транспорта и дорожного хозяйства ЯНАО Максим Першиков.</w:t>
      </w:r>
    </w:p>
    <w:p w14:paraId="75BDD38D" w14:textId="3D7CE59B" w:rsidR="00272D4A" w:rsidRDefault="00272D4A" w:rsidP="00272D4A">
      <w:pPr>
        <w:pStyle w:val="Textbody"/>
      </w:pPr>
      <w:r>
        <w:t xml:space="preserve">По его словам, все легковые автомобили, мотоциклы, автобусы и транспорт экстренных служб смогут передвигаться по новому мосту бесплатно, а тариф за проезд для грузовиков будет почти в два раза меньше, чем установленный на действующей переправе. </w:t>
      </w:r>
      <w:r w:rsidR="00B75273">
        <w:t>«</w:t>
      </w:r>
      <w:r>
        <w:t>Таким образом, как у крупных предприятий, так и у малого бизнеса существенно сократятся затраты на транспортировку</w:t>
      </w:r>
      <w:r w:rsidR="00B75273">
        <w:t>»</w:t>
      </w:r>
      <w:r>
        <w:t xml:space="preserve">, - добавил </w:t>
      </w:r>
      <w:r w:rsidRPr="001D458C">
        <w:rPr>
          <w:b/>
        </w:rPr>
        <w:t>директор департамента</w:t>
      </w:r>
      <w:r>
        <w:t>. При этом он отметил, что возможность строить платные для грузовиков дороги на условиях государственно-частного партнерства (ГЧП) не отменяет строительство и реконструкцию дорог в округе за счет бюджета.</w:t>
      </w:r>
    </w:p>
    <w:p w14:paraId="0E69B685" w14:textId="09383D46" w:rsidR="00272D4A" w:rsidRDefault="00272D4A" w:rsidP="00272D4A">
      <w:pPr>
        <w:pStyle w:val="Textbody"/>
      </w:pPr>
      <w:r>
        <w:lastRenderedPageBreak/>
        <w:t xml:space="preserve">Эксперт по дорожному строительству, председатель Красноярского краевого отделения </w:t>
      </w:r>
      <w:r w:rsidR="00B75273">
        <w:t>«</w:t>
      </w:r>
      <w:r>
        <w:t>Деловой России</w:t>
      </w:r>
      <w:r w:rsidR="00B75273">
        <w:t>»</w:t>
      </w:r>
      <w:r>
        <w:t xml:space="preserve"> Эдуард Веккессер отметил в разговоре с ТАСС, что ГЧП действительно может стать одним из вариантов строительства платных дорог на Севере, но прежде всего необходимо понять, насколько эта магистраль необходима на тех или иных территориях. По его словам, для массового потребителя в северных условиях более актуальным транспортом является воздушный.</w:t>
      </w:r>
    </w:p>
    <w:p w14:paraId="088BCE2F" w14:textId="221B4874" w:rsidR="00272D4A" w:rsidRDefault="00B75273" w:rsidP="00272D4A">
      <w:pPr>
        <w:pStyle w:val="Textbody"/>
      </w:pPr>
      <w:r>
        <w:t>«</w:t>
      </w:r>
      <w:r w:rsidR="00272D4A">
        <w:t>Допустим, построили дорогу из Норильска до Тюмени, но здесь проще преодолеть эти тысячи километров на самолете, чем рисковать попасть в пургу на трассе. В северных условиях сложно обеспечить пользователям платных дорог качественные сервисы, которые обычно должны быть на таких магистралях</w:t>
      </w:r>
      <w:r>
        <w:t>»</w:t>
      </w:r>
      <w:r w:rsidR="00272D4A">
        <w:t>, - сказал Веккессер.</w:t>
      </w:r>
    </w:p>
    <w:p w14:paraId="76718796" w14:textId="77777777" w:rsidR="00272D4A" w:rsidRDefault="00272D4A" w:rsidP="00272D4A">
      <w:pPr>
        <w:pStyle w:val="Textbody"/>
      </w:pPr>
      <w:r>
        <w:t>В ожидании инвестора</w:t>
      </w:r>
    </w:p>
    <w:p w14:paraId="7C6B6D44" w14:textId="63863F47" w:rsidR="00272D4A" w:rsidRDefault="00272D4A" w:rsidP="00272D4A">
      <w:pPr>
        <w:pStyle w:val="Textbody"/>
      </w:pPr>
      <w:r>
        <w:t xml:space="preserve">Представители некоторых регионов Крайнего Севера отмечают, что на их территориях нет необходимости в таких дорогах. </w:t>
      </w:r>
      <w:r w:rsidR="00B75273">
        <w:t>«</w:t>
      </w:r>
      <w:r>
        <w:t>У нас в Мурманской области потребности в строительстве платных дорог нет, вся область приравнена к территории Крайнего Севера. У нас связь дорожная практически со всеми населенными пунктами обеспечена, за исключением отдаленных сел, до которых очень большое расстояние, и понятно, что там инвестиционной привлекательности не будет, там численность населения в основном менее 100 человек</w:t>
      </w:r>
      <w:r w:rsidR="00B75273">
        <w:t>»</w:t>
      </w:r>
      <w:r>
        <w:t xml:space="preserve">, - сказал ТАСС </w:t>
      </w:r>
      <w:r w:rsidRPr="001D458C">
        <w:rPr>
          <w:b/>
        </w:rPr>
        <w:t>министр транспорта</w:t>
      </w:r>
      <w:r>
        <w:t xml:space="preserve"> и дорожного хозяйства Мурманской области Дмитрий Соснин, добавив, что у регионального правительства нет планов по строительству платных автомобильных дорог в условиях Крайнего Севера.</w:t>
      </w:r>
    </w:p>
    <w:p w14:paraId="404BB992" w14:textId="62DCA385" w:rsidR="00272D4A" w:rsidRDefault="00272D4A" w:rsidP="00272D4A">
      <w:pPr>
        <w:pStyle w:val="Textbody"/>
      </w:pPr>
      <w:r>
        <w:t xml:space="preserve">Соснин пояснил, что в указанные отдаленные села экономически нецелесообразно тянуть дороги, поскольку они будут крайне дорогими. </w:t>
      </w:r>
      <w:r w:rsidR="00B75273">
        <w:t>«</w:t>
      </w:r>
      <w:r>
        <w:t>А ко всем остальным поселениям Мурманской области у нас проезд обеспечен, и строительство именно платных дорог мы пока не предполагаем. Необходимости в этом нет</w:t>
      </w:r>
      <w:r w:rsidR="00B75273">
        <w:t>»</w:t>
      </w:r>
      <w:r>
        <w:t>, - сказал Соснин.</w:t>
      </w:r>
    </w:p>
    <w:p w14:paraId="341AF739" w14:textId="68D072A0" w:rsidR="00272D4A" w:rsidRDefault="00272D4A" w:rsidP="00272D4A">
      <w:pPr>
        <w:pStyle w:val="Textbody"/>
      </w:pPr>
      <w:r>
        <w:t xml:space="preserve">По оценке Веккессера, строительство и содержание дорог на Крайнем Севере обойдется существенно выше, чем в условиях средней полосы. Кроме того, нужно учитывать фактор вечной мерзлоты. </w:t>
      </w:r>
      <w:r w:rsidR="00B75273">
        <w:t>«</w:t>
      </w:r>
      <w:r>
        <w:t>Избежать этого можно с помощью строительства дорог на сваях по типу виадуков, но тут встает вопрос, насколько это затратно</w:t>
      </w:r>
      <w:r w:rsidR="00B75273">
        <w:t>»</w:t>
      </w:r>
      <w:r>
        <w:t>, - замечает собеседник агентства.</w:t>
      </w:r>
    </w:p>
    <w:p w14:paraId="098B0FBD" w14:textId="7F84CEC0" w:rsidR="00272D4A" w:rsidRDefault="00272D4A" w:rsidP="00272D4A">
      <w:pPr>
        <w:pStyle w:val="Textbody"/>
      </w:pPr>
      <w:r>
        <w:t xml:space="preserve">Ряд регионов положительно относится к строительству платных дорог, но к ним не идет инвестор. Как сообщили ТАСС в Министерстве транспорта Архангельской области, в регионе пока нет планов по строительству платных безальтернативных дорог. </w:t>
      </w:r>
      <w:r w:rsidR="00B75273">
        <w:t>«</w:t>
      </w:r>
      <w:r>
        <w:t>Если в качестве труднодоступных рассматривать населенные пункты, транспортное сообщение с которыми обеспечивается по зимним автомобильным дорогам, то перспектив по строительству платных автомобильных дорог на данных направлениях в настоящее время нет в связи с отсутствием заинтересованных инвесторов. В случае получения предложений от инвесторов на финансовое обеспечение работ по проектированию и строительству объектов дорожной инфраструктуры вопрос о льготном налогообложении может быть рассмотрен</w:t>
      </w:r>
      <w:r w:rsidR="00B75273">
        <w:t>»</w:t>
      </w:r>
      <w:r>
        <w:t>, - пояснил представитель министерства, добавив, что возможное строительство платных дорог улучшит транспортную доступность для населения.</w:t>
      </w:r>
    </w:p>
    <w:p w14:paraId="36E78AD2" w14:textId="77D3DC89" w:rsidR="00272D4A" w:rsidRDefault="00272D4A" w:rsidP="00272D4A">
      <w:pPr>
        <w:pStyle w:val="Textbody"/>
      </w:pPr>
      <w:r>
        <w:t xml:space="preserve">Согласны с такой позицией и в Министерстве транспорта Карелии, где отметили, что в ближайших перспективах в регионе нет планов строительства платных дорог на территории трех образований, относящихся к Крайнему Северу (Беломорский, Кемский и Лоухский районы). </w:t>
      </w:r>
      <w:r w:rsidR="00B75273">
        <w:t>«</w:t>
      </w:r>
      <w:r>
        <w:t>Причина - низкая интенсивность движения, которая не даст возможности инвестору окупить затраты на строительство трассы</w:t>
      </w:r>
      <w:r w:rsidR="00B75273">
        <w:t>»</w:t>
      </w:r>
      <w:r>
        <w:t>, - уточнил представитель пресс-службы министерства.</w:t>
      </w:r>
    </w:p>
    <w:p w14:paraId="6BC566DD" w14:textId="77777777" w:rsidR="00272D4A" w:rsidRDefault="00272D4A" w:rsidP="00272D4A">
      <w:pPr>
        <w:pStyle w:val="Textbody"/>
      </w:pPr>
      <w:hyperlink r:id="rId20" w:history="1">
        <w:r>
          <w:rPr>
            <w:color w:val="0000FF"/>
            <w:u w:val="single" w:color="0000FF"/>
          </w:rPr>
          <w:t>https://tass.ru/ekonomika/6823637</w:t>
        </w:r>
      </w:hyperlink>
    </w:p>
    <w:p w14:paraId="0F081E8E" w14:textId="77777777" w:rsidR="00272D4A" w:rsidRDefault="00272D4A" w:rsidP="00272D4A">
      <w:pPr>
        <w:pStyle w:val="3"/>
        <w:jc w:val="both"/>
        <w:rPr>
          <w:rFonts w:ascii="Times New Roman" w:hAnsi="Times New Roman"/>
          <w:sz w:val="24"/>
        </w:rPr>
      </w:pPr>
      <w:bookmarkStart w:id="25" w:name="_gen16"/>
      <w:bookmarkStart w:id="26" w:name="_Toc18316940"/>
      <w:bookmarkEnd w:id="25"/>
      <w:r>
        <w:rPr>
          <w:rFonts w:ascii="Times New Roman" w:hAnsi="Times New Roman"/>
          <w:sz w:val="24"/>
        </w:rPr>
        <w:lastRenderedPageBreak/>
        <w:t xml:space="preserve">ТАСС; 2019.08.30; </w:t>
      </w:r>
      <w:r w:rsidRPr="001D458C">
        <w:rPr>
          <w:rFonts w:ascii="Times New Roman" w:hAnsi="Times New Roman"/>
          <w:sz w:val="24"/>
        </w:rPr>
        <w:t>РОСАВТОДОР</w:t>
      </w:r>
      <w:r>
        <w:rPr>
          <w:rFonts w:ascii="Times New Roman" w:hAnsi="Times New Roman"/>
          <w:sz w:val="24"/>
        </w:rPr>
        <w:t>: РЕКОНСТРУКЦИЯ ТРАССЫ КРАСНОДАР - КРЫМСКИЙ МОСТ УСКОРИТ ПУТЬ НА ПОЛУОСТРОВ</w:t>
      </w:r>
      <w:bookmarkEnd w:id="26"/>
    </w:p>
    <w:p w14:paraId="4588E136" w14:textId="15851EAA" w:rsidR="00272D4A" w:rsidRDefault="00272D4A" w:rsidP="00272D4A">
      <w:pPr>
        <w:pStyle w:val="Textbody"/>
      </w:pPr>
      <w:r>
        <w:t xml:space="preserve">Обновление трассы А - 289, которая ведет от Краснодара до Крымского моста, позволит сделать комфортнее и быстрее путь на полуостров для автомобилистов, сообщили ТАСС в пресс-службе управления федеральных автомобильных дорог </w:t>
      </w:r>
      <w:r w:rsidR="00B75273">
        <w:t>«</w:t>
      </w:r>
      <w:r>
        <w:t>Тамань</w:t>
      </w:r>
      <w:r w:rsidR="00B75273">
        <w:t>»</w:t>
      </w:r>
      <w:r>
        <w:t>.</w:t>
      </w:r>
    </w:p>
    <w:p w14:paraId="2F34B43A" w14:textId="38EF00F9" w:rsidR="00272D4A" w:rsidRDefault="00B75273" w:rsidP="00272D4A">
      <w:pPr>
        <w:pStyle w:val="Textbody"/>
      </w:pPr>
      <w:r>
        <w:t>«</w:t>
      </w:r>
      <w:r w:rsidR="00272D4A">
        <w:t xml:space="preserve">Для решения вопроса увеличения пропускной способности дороги ФКУ Упрдор </w:t>
      </w:r>
      <w:r>
        <w:t>«</w:t>
      </w:r>
      <w:r w:rsidR="00272D4A">
        <w:t>Тамань</w:t>
      </w:r>
      <w:r>
        <w:t>»</w:t>
      </w:r>
      <w:r w:rsidR="00272D4A">
        <w:t xml:space="preserve"> заключило госконтракт на выполнение работ по подготовке обоснования инвестиций в проект создания объекта капитального строительства. Строительство и реконструкция участков дороги с учетом обхода населенных пунктов сделают ее наиболее комфортным и быстрым маршрутом в Крым при движении из центральной части России и непосредственно из Краснодара</w:t>
      </w:r>
      <w:r>
        <w:t>»</w:t>
      </w:r>
      <w:r w:rsidR="00272D4A">
        <w:t>, - рассказала собеседница.</w:t>
      </w:r>
    </w:p>
    <w:p w14:paraId="13F2E638" w14:textId="391880E4" w:rsidR="00272D4A" w:rsidRDefault="00272D4A" w:rsidP="00272D4A">
      <w:pPr>
        <w:pStyle w:val="Textbody"/>
      </w:pPr>
      <w:r>
        <w:t xml:space="preserve">Ранее сообщалось, что сейчас из Краснодара в Крым ведут две дороги: одна из них через Крымск и Джигинку, вторая и основная - А-289 протяженностью 150 км - от Краснодара в Славянск-на-Кубани и поселок Темрюк. В пятницу появилась информация, что </w:t>
      </w:r>
      <w:r w:rsidRPr="001D458C">
        <w:rPr>
          <w:b/>
        </w:rPr>
        <w:t>Минтранс</w:t>
      </w:r>
      <w:r>
        <w:t xml:space="preserve"> РФ, </w:t>
      </w:r>
      <w:r w:rsidRPr="001D458C">
        <w:rPr>
          <w:b/>
        </w:rPr>
        <w:t>Росавтодор</w:t>
      </w:r>
      <w:r>
        <w:t xml:space="preserve"> и госкомпания </w:t>
      </w:r>
      <w:r w:rsidR="00B75273">
        <w:t>«</w:t>
      </w:r>
      <w:r>
        <w:t>Автодор</w:t>
      </w:r>
      <w:r w:rsidR="00B75273">
        <w:t>»</w:t>
      </w:r>
      <w:r>
        <w:t xml:space="preserve"> обсуждают строительство новой бесплатной скоростной трассы, позднее в </w:t>
      </w:r>
      <w:r w:rsidRPr="001D458C">
        <w:rPr>
          <w:b/>
        </w:rPr>
        <w:t>Росавтодор</w:t>
      </w:r>
      <w:r>
        <w:t>е пояснили, что речь о реконструкции трассы А-289.</w:t>
      </w:r>
    </w:p>
    <w:p w14:paraId="6876C151" w14:textId="58BF312B" w:rsidR="00272D4A" w:rsidRDefault="00272D4A" w:rsidP="00272D4A">
      <w:pPr>
        <w:pStyle w:val="Textbody"/>
      </w:pPr>
      <w:r>
        <w:t xml:space="preserve">Представитель компании уточнила, что дорога А-289, которая ранее была частью региональной трассы Р-251, в ноябре 2018 года была передана в ведение ФКУ Упрдор </w:t>
      </w:r>
      <w:r w:rsidR="00B75273">
        <w:t>«</w:t>
      </w:r>
      <w:r>
        <w:t>Тамань</w:t>
      </w:r>
      <w:r w:rsidR="00B75273">
        <w:t>»</w:t>
      </w:r>
      <w:r>
        <w:t>. Проект развития дальних автодорожных подходов к Крымскому мосту вошел в</w:t>
      </w:r>
      <w:r w:rsidRPr="001D458C">
        <w:rPr>
          <w:b/>
        </w:rPr>
        <w:t xml:space="preserve"> Комплексный план модернизации и расширения магистральной инфраструктуры</w:t>
      </w:r>
      <w:r>
        <w:t>, утвержденный распоряжением правительства РФ.</w:t>
      </w:r>
    </w:p>
    <w:p w14:paraId="2EE32B80" w14:textId="77777777" w:rsidR="00272D4A" w:rsidRDefault="00272D4A" w:rsidP="00272D4A">
      <w:pPr>
        <w:pStyle w:val="Textbody"/>
      </w:pPr>
      <w:hyperlink r:id="rId21" w:history="1">
        <w:r>
          <w:rPr>
            <w:color w:val="0000FF"/>
            <w:u w:val="single" w:color="0000FF"/>
          </w:rPr>
          <w:t>https://tass.ru/ekonomika/6824695</w:t>
        </w:r>
      </w:hyperlink>
    </w:p>
    <w:p w14:paraId="5C0896A1" w14:textId="56E6F7C9" w:rsidR="00272D4A" w:rsidRDefault="00272D4A" w:rsidP="00272D4A">
      <w:pPr>
        <w:pStyle w:val="3"/>
        <w:jc w:val="both"/>
        <w:rPr>
          <w:rFonts w:ascii="Times New Roman" w:hAnsi="Times New Roman"/>
          <w:sz w:val="24"/>
        </w:rPr>
      </w:pPr>
      <w:bookmarkStart w:id="27" w:name="_gen17"/>
      <w:bookmarkStart w:id="28" w:name="_Toc18316941"/>
      <w:bookmarkEnd w:id="27"/>
      <w:r>
        <w:rPr>
          <w:rFonts w:ascii="Times New Roman" w:hAnsi="Times New Roman"/>
          <w:sz w:val="24"/>
        </w:rPr>
        <w:t xml:space="preserve">ТАСС; 2019.08.30; ГЕНДИРЕКТОР </w:t>
      </w:r>
      <w:r w:rsidR="00B75273">
        <w:rPr>
          <w:rFonts w:ascii="Times New Roman" w:hAnsi="Times New Roman"/>
          <w:sz w:val="24"/>
        </w:rPr>
        <w:t>«</w:t>
      </w:r>
      <w:r>
        <w:rPr>
          <w:rFonts w:ascii="Times New Roman" w:hAnsi="Times New Roman"/>
          <w:sz w:val="24"/>
        </w:rPr>
        <w:t>ЯНДЕКСА</w:t>
      </w:r>
      <w:r w:rsidR="00B75273">
        <w:rPr>
          <w:rFonts w:ascii="Times New Roman" w:hAnsi="Times New Roman"/>
          <w:sz w:val="24"/>
        </w:rPr>
        <w:t>»</w:t>
      </w:r>
      <w:r>
        <w:rPr>
          <w:rFonts w:ascii="Times New Roman" w:hAnsi="Times New Roman"/>
          <w:sz w:val="24"/>
        </w:rPr>
        <w:t xml:space="preserve"> СЧИТАЕТ, ЧТО СЕРТИФИКАЦИЯ БЕСПИЛОТНЫХ АВТО МЕШАЕТ ИХ РАЗВИТИЮ</w:t>
      </w:r>
      <w:bookmarkEnd w:id="28"/>
    </w:p>
    <w:p w14:paraId="5087831E" w14:textId="75C9CC57" w:rsidR="00272D4A" w:rsidRDefault="00272D4A" w:rsidP="00272D4A">
      <w:pPr>
        <w:pStyle w:val="Textbody"/>
      </w:pPr>
      <w:r>
        <w:t xml:space="preserve">Сертификация беспилотных автомобилей необходима при массовом внедрении искусственного интеллекта, на этапе тестирования она замедляет темпы развития технологии. Такое мнение в интервью ТАСС высказала генеральный директор </w:t>
      </w:r>
      <w:r w:rsidR="00B75273">
        <w:t>«</w:t>
      </w:r>
      <w:r>
        <w:t>Яндекса</w:t>
      </w:r>
      <w:r w:rsidR="00B75273">
        <w:t>»</w:t>
      </w:r>
      <w:r>
        <w:t xml:space="preserve"> в России Елена Бунина.</w:t>
      </w:r>
    </w:p>
    <w:p w14:paraId="79BDED90" w14:textId="36F6BC7C" w:rsidR="00272D4A" w:rsidRDefault="00B75273" w:rsidP="00272D4A">
      <w:pPr>
        <w:pStyle w:val="Textbody"/>
      </w:pPr>
      <w:r>
        <w:t>«</w:t>
      </w:r>
      <w:r w:rsidR="00272D4A">
        <w:t>Первая преграда - недостаточно быстрые темпы вывода беспилотников на дороги общего пользования. Одна из причин - сертификация, то есть, по сути, оценка технического состояния машины. Она потребуется на этапе массового внедрения технологии. На этапе тестирования мы не видим в ней необходимости</w:t>
      </w:r>
      <w:r>
        <w:t>»</w:t>
      </w:r>
      <w:r w:rsidR="00272D4A">
        <w:t>, - сказала она.</w:t>
      </w:r>
    </w:p>
    <w:p w14:paraId="064F9B16" w14:textId="7256583F" w:rsidR="00272D4A" w:rsidRDefault="00272D4A" w:rsidP="00272D4A">
      <w:pPr>
        <w:pStyle w:val="Textbody"/>
      </w:pPr>
      <w:r>
        <w:t xml:space="preserve">По мнению Буниной, опыт США, где сертификация не требуется, в этом плане должен быть показателен. </w:t>
      </w:r>
      <w:r w:rsidR="00B75273">
        <w:t>«</w:t>
      </w:r>
      <w:r>
        <w:t>Нам надо сделать так, как это работает, например, в США: мы делаем беспилотную машину и через два дня она уже ездит на дорогах общего пользования. Тогда мы сможем ускориться и выводить на дороги очень много беспилотников, а Россия будет успешно конкурировать с мировыми лидерами в этой области</w:t>
      </w:r>
      <w:r w:rsidR="00B75273">
        <w:t>»</w:t>
      </w:r>
      <w:r>
        <w:t xml:space="preserve">, - убеждена гендиректор </w:t>
      </w:r>
      <w:r w:rsidR="00B75273">
        <w:t>«</w:t>
      </w:r>
      <w:r>
        <w:t>Яндекса</w:t>
      </w:r>
      <w:r w:rsidR="00B75273">
        <w:t>»</w:t>
      </w:r>
      <w:r>
        <w:t>.</w:t>
      </w:r>
    </w:p>
    <w:p w14:paraId="36FD5284" w14:textId="77777777" w:rsidR="00272D4A" w:rsidRDefault="00272D4A" w:rsidP="00272D4A">
      <w:pPr>
        <w:pStyle w:val="Textbody"/>
      </w:pPr>
      <w:r>
        <w:t>В этом аспекте, по словам Буниной, важно количество беспилотников, поскольку чем их больше, тем больше данных они смогут собрать и тем умнее будет искусственный интеллект.</w:t>
      </w:r>
    </w:p>
    <w:p w14:paraId="2F535C49" w14:textId="39782632" w:rsidR="00272D4A" w:rsidRDefault="00B75273" w:rsidP="00272D4A">
      <w:pPr>
        <w:pStyle w:val="Textbody"/>
      </w:pPr>
      <w:r>
        <w:t>«</w:t>
      </w:r>
      <w:r w:rsidR="00272D4A">
        <w:t>Мы должны сравнивать себя с США и Китаем, с которыми мы соревнуемся. В Китае уже ездят точно не меньше 350 беспилотников, в США их больше тысячи. Значит, нужно ориентироваться на тысячи. Кто больше данных успеет собрать, кто больше километров накатает на публичных дорогах, у того и будет лучше ездить беспилотник</w:t>
      </w:r>
      <w:r>
        <w:t>»</w:t>
      </w:r>
      <w:r w:rsidR="00272D4A">
        <w:t>, - объяснила она.</w:t>
      </w:r>
    </w:p>
    <w:p w14:paraId="2C081731" w14:textId="67593A56" w:rsidR="00272D4A" w:rsidRDefault="00272D4A" w:rsidP="00272D4A">
      <w:pPr>
        <w:pStyle w:val="Textbody"/>
      </w:pPr>
      <w:r>
        <w:t xml:space="preserve">Со временем, считает Бунина, благодаря успешным примерам применения беспилотных технологий люди научатся не только доверять автомобилям с минимальными уровнями </w:t>
      </w:r>
      <w:r>
        <w:lastRenderedPageBreak/>
        <w:t xml:space="preserve">автономности (когда водитель в любой момент может взять управление на себя), но и будут готовы садиться в </w:t>
      </w:r>
      <w:r w:rsidR="00B75273">
        <w:t>«</w:t>
      </w:r>
      <w:r>
        <w:t>пустые</w:t>
      </w:r>
      <w:r w:rsidR="00B75273">
        <w:t>»</w:t>
      </w:r>
      <w:r>
        <w:t xml:space="preserve"> беспилотники.</w:t>
      </w:r>
    </w:p>
    <w:p w14:paraId="4D6E6EE5" w14:textId="77777777" w:rsidR="00272D4A" w:rsidRDefault="00272D4A" w:rsidP="00272D4A">
      <w:pPr>
        <w:pStyle w:val="Textbody"/>
      </w:pPr>
      <w:r>
        <w:t>Разносторонний ИИ</w:t>
      </w:r>
    </w:p>
    <w:p w14:paraId="20A11498" w14:textId="77777777" w:rsidR="00272D4A" w:rsidRDefault="00272D4A" w:rsidP="00272D4A">
      <w:pPr>
        <w:pStyle w:val="Textbody"/>
      </w:pPr>
      <w:r>
        <w:t>При этом, уверена Бунина, большой массив данных, которые собирают беспилотники будет также способствовать повышению безопасности дорожного движения.</w:t>
      </w:r>
    </w:p>
    <w:p w14:paraId="5E9FD70B" w14:textId="5985A62E" w:rsidR="00272D4A" w:rsidRDefault="00B75273" w:rsidP="00272D4A">
      <w:pPr>
        <w:pStyle w:val="Textbody"/>
      </w:pPr>
      <w:r>
        <w:t>«</w:t>
      </w:r>
      <w:r w:rsidR="00272D4A">
        <w:t>Беспилотник должен собрать очень много данных, и эти данные должны собираться не на полигоне и даже не в одном конкретном месте, а во всем городе - везде, где есть свободное движение. Чем больше беспилотников, тем больше данных, тем безопаснее технология. Тут ровно как с человеком: нельзя научиться водить, если не выезжать в город. А ведь мы хотим научить наш беспилотник водить гораздо лучше человека</w:t>
      </w:r>
      <w:r>
        <w:t>»</w:t>
      </w:r>
      <w:r w:rsidR="00272D4A">
        <w:t>, - подчеркнула она.</w:t>
      </w:r>
    </w:p>
    <w:p w14:paraId="3509BA4E" w14:textId="7330DF2D" w:rsidR="00272D4A" w:rsidRDefault="00272D4A" w:rsidP="00272D4A">
      <w:pPr>
        <w:pStyle w:val="Textbody"/>
      </w:pPr>
      <w:r>
        <w:t xml:space="preserve">Говоря о функционале искусственного интеллекта в транспорте, Бунина подчеркнула, что технология способна не только повышать безопасность движения, но и помогать водителю верно распределять нагрузку. Гендиректор </w:t>
      </w:r>
      <w:r w:rsidR="00B75273">
        <w:t>«</w:t>
      </w:r>
      <w:r>
        <w:t>Яндекса</w:t>
      </w:r>
      <w:r w:rsidR="00B75273">
        <w:t>»</w:t>
      </w:r>
      <w:r>
        <w:t xml:space="preserve"> привела в пример технологию, которая есть в </w:t>
      </w:r>
      <w:r w:rsidR="00B75273">
        <w:t>«</w:t>
      </w:r>
      <w:r>
        <w:t>Яндекс.Такси</w:t>
      </w:r>
      <w:r w:rsidR="00B75273">
        <w:t>»</w:t>
      </w:r>
      <w:r>
        <w:t xml:space="preserve"> и которая советует водителю, в какой район поехать, чтобы было больше заказов. </w:t>
      </w:r>
      <w:r w:rsidR="00B75273">
        <w:t>«</w:t>
      </w:r>
      <w:r>
        <w:t>От этого выигрывают все: и водители, которые больше зарабатывают, и пользователи, к которым машины приезжают быстрее</w:t>
      </w:r>
      <w:r w:rsidR="00B75273">
        <w:t>»</w:t>
      </w:r>
      <w:r>
        <w:t>, - отметила она.</w:t>
      </w:r>
    </w:p>
    <w:p w14:paraId="513D1F19" w14:textId="77777777" w:rsidR="00272D4A" w:rsidRDefault="00272D4A" w:rsidP="00272D4A">
      <w:pPr>
        <w:pStyle w:val="Textbody"/>
      </w:pPr>
      <w:hyperlink r:id="rId22" w:history="1">
        <w:r>
          <w:rPr>
            <w:color w:val="0000FF"/>
            <w:u w:val="single" w:color="0000FF"/>
          </w:rPr>
          <w:t>https://tass.ru/ekonomika/6823340</w:t>
        </w:r>
      </w:hyperlink>
    </w:p>
    <w:p w14:paraId="30DED6FA" w14:textId="46ADAF64" w:rsidR="00272D4A" w:rsidRDefault="00272D4A" w:rsidP="00272D4A">
      <w:pPr>
        <w:pStyle w:val="3"/>
        <w:jc w:val="both"/>
        <w:rPr>
          <w:rFonts w:ascii="Times New Roman" w:hAnsi="Times New Roman"/>
          <w:sz w:val="24"/>
        </w:rPr>
      </w:pPr>
      <w:bookmarkStart w:id="29" w:name="_gen18"/>
      <w:bookmarkStart w:id="30" w:name="_Toc18316942"/>
      <w:bookmarkEnd w:id="29"/>
      <w:r>
        <w:rPr>
          <w:rFonts w:ascii="Times New Roman" w:hAnsi="Times New Roman"/>
          <w:sz w:val="24"/>
        </w:rPr>
        <w:t xml:space="preserve">ИНТЕРФАКС; 2019.08.30; </w:t>
      </w:r>
      <w:r w:rsidR="00B75273">
        <w:rPr>
          <w:rFonts w:ascii="Times New Roman" w:hAnsi="Times New Roman"/>
          <w:sz w:val="24"/>
        </w:rPr>
        <w:t>«</w:t>
      </w:r>
      <w:r w:rsidRPr="001D458C">
        <w:rPr>
          <w:rFonts w:ascii="Times New Roman" w:hAnsi="Times New Roman"/>
          <w:sz w:val="24"/>
        </w:rPr>
        <w:t>ПЛАТОН</w:t>
      </w:r>
      <w:r w:rsidR="00B75273">
        <w:rPr>
          <w:rFonts w:ascii="Times New Roman" w:hAnsi="Times New Roman"/>
          <w:sz w:val="24"/>
        </w:rPr>
        <w:t>»</w:t>
      </w:r>
      <w:r>
        <w:rPr>
          <w:rFonts w:ascii="Times New Roman" w:hAnsi="Times New Roman"/>
          <w:sz w:val="24"/>
        </w:rPr>
        <w:t xml:space="preserve"> И ЭКОЛОГИЧЕСКИЙ СБОР В БЛИЖАЙШИЕ ГОДЫ НЕ БУДУТ ВКЛЮЧЕНЫ НАЛОГОВЫЙ КОДЕКС - ИСТОЧНИКИ</w:t>
      </w:r>
      <w:bookmarkEnd w:id="30"/>
    </w:p>
    <w:p w14:paraId="6FEA06F0" w14:textId="77777777" w:rsidR="00272D4A" w:rsidRDefault="00272D4A" w:rsidP="00272D4A">
      <w:pPr>
        <w:pStyle w:val="Textbody"/>
      </w:pPr>
      <w:r>
        <w:t>Минфин РФ существенно откорректировал проект закона о включении неналоговых платежей в Налоговый кодекс, который вызывал серьезную обеспокоенность у крупнейших бизнес-объединений.</w:t>
      </w:r>
    </w:p>
    <w:p w14:paraId="00192864" w14:textId="4D3DD5E2" w:rsidR="00272D4A" w:rsidRDefault="00272D4A" w:rsidP="00272D4A">
      <w:pPr>
        <w:pStyle w:val="Textbody"/>
      </w:pPr>
      <w:r>
        <w:t>Изначально планировалось включить в НК шесть платежей: плату за негативное воздействие на окружающую среду, утилизационный сбор, экологический сбор, курортный сбор, обязательные отчисления операторов сети связи общего пользования, а также плату в счет возмещения вреда, причиняемого автодорогам транспортными средствами массой свыше 12 тонн (</w:t>
      </w:r>
      <w:r w:rsidR="00B75273">
        <w:t>«</w:t>
      </w:r>
      <w:r w:rsidRPr="001D458C">
        <w:rPr>
          <w:b/>
        </w:rPr>
        <w:t>Платон</w:t>
      </w:r>
      <w:r w:rsidR="00B75273">
        <w:t>»</w:t>
      </w:r>
      <w:r>
        <w:t>).</w:t>
      </w:r>
    </w:p>
    <w:p w14:paraId="602F39E6" w14:textId="7D5AFB66" w:rsidR="00272D4A" w:rsidRDefault="00272D4A" w:rsidP="00272D4A">
      <w:pPr>
        <w:pStyle w:val="Textbody"/>
      </w:pPr>
      <w:r>
        <w:t xml:space="preserve">Как сообщил источник </w:t>
      </w:r>
      <w:r w:rsidR="00B75273">
        <w:t>«</w:t>
      </w:r>
      <w:r>
        <w:t>Интерфакса</w:t>
      </w:r>
      <w:r w:rsidR="00B75273">
        <w:t>»</w:t>
      </w:r>
      <w:r>
        <w:t xml:space="preserve"> в финансово-экономическом блоке правительства, по итогам проведенных консультаций решено на первом этапе - с 2021 года - включить в НК только три платежа: утильсбор на автомобили, отчисления операторов связи и курортный сбор. Доклад по этому вопросу Минфин направил в правительство, сказал собеседник агентства.</w:t>
      </w:r>
    </w:p>
    <w:p w14:paraId="0ECD27E4" w14:textId="17BE3D8D" w:rsidR="00272D4A" w:rsidRDefault="00272D4A" w:rsidP="00272D4A">
      <w:pPr>
        <w:pStyle w:val="Textbody"/>
      </w:pPr>
      <w:r>
        <w:t xml:space="preserve">Что касается </w:t>
      </w:r>
      <w:r w:rsidR="00B75273">
        <w:t>«</w:t>
      </w:r>
      <w:r w:rsidRPr="001D458C">
        <w:rPr>
          <w:b/>
        </w:rPr>
        <w:t>Платон</w:t>
      </w:r>
      <w:r>
        <w:t>а</w:t>
      </w:r>
      <w:r w:rsidR="00B75273">
        <w:t>»</w:t>
      </w:r>
      <w:r>
        <w:t xml:space="preserve">, то его включение в НК в виде налогового сбора потребовало бы передачи налоговым органам полномочий по его администрированию и внесения существенных изменений в концессионное соглашение между </w:t>
      </w:r>
      <w:r w:rsidRPr="001D458C">
        <w:rPr>
          <w:b/>
        </w:rPr>
        <w:t>Росавтодор</w:t>
      </w:r>
      <w:r>
        <w:t xml:space="preserve">ом и оператором системы - ООО </w:t>
      </w:r>
      <w:r w:rsidR="00B75273">
        <w:t>«</w:t>
      </w:r>
      <w:r>
        <w:t>РТ-Инвест Транспортные системы</w:t>
      </w:r>
      <w:r w:rsidR="00B75273">
        <w:t>»</w:t>
      </w:r>
      <w:r>
        <w:t xml:space="preserve">, отмечает Минфин. Поэтому ведомство предлагает дождаться окончания срока действия концессии (2027 год) и уже тогда принимать решения о </w:t>
      </w:r>
      <w:r w:rsidR="00B75273">
        <w:t>«</w:t>
      </w:r>
      <w:r>
        <w:t>погружении</w:t>
      </w:r>
      <w:r w:rsidR="00B75273">
        <w:t>»</w:t>
      </w:r>
      <w:r>
        <w:t xml:space="preserve"> </w:t>
      </w:r>
      <w:r w:rsidR="00B75273">
        <w:t>«</w:t>
      </w:r>
      <w:r w:rsidRPr="001D458C">
        <w:rPr>
          <w:b/>
        </w:rPr>
        <w:t>Платон</w:t>
      </w:r>
      <w:r>
        <w:t>а</w:t>
      </w:r>
      <w:r w:rsidR="00B75273">
        <w:t>»</w:t>
      </w:r>
      <w:r>
        <w:t xml:space="preserve"> в Налоговый кодекс.</w:t>
      </w:r>
    </w:p>
    <w:p w14:paraId="6F801630" w14:textId="77777777" w:rsidR="00272D4A" w:rsidRDefault="00272D4A" w:rsidP="00272D4A">
      <w:pPr>
        <w:pStyle w:val="Textbody"/>
      </w:pPr>
      <w:r>
        <w:t xml:space="preserve">Первую версию законопроекта о переносе ряда неналоговых платежей в НК Минфин внес в правительство в марте. Представители крупного бизнеса не раз высказывали обеспокоенность этим законопроектом, тема, в частности, обсуждалась на съезде РСПП с участием президента Владимира </w:t>
      </w:r>
      <w:r w:rsidRPr="001D458C">
        <w:rPr>
          <w:b/>
        </w:rPr>
        <w:t>Путин</w:t>
      </w:r>
      <w:r>
        <w:t>а. В начале апреля первый вице-премьер - министр финансов Антон Силуанов провел совещание с участием глав бизнес-объединений, по итогам которого была достигнута договоренность о том, что перевод регулирования неналоговых платежей в НК в случае его одобрения парламентом должен вступить в силу не ранее 1 января 2021 года.</w:t>
      </w:r>
    </w:p>
    <w:p w14:paraId="7CA96F0F" w14:textId="4F77430B" w:rsidR="00116DF8" w:rsidRPr="0025165D" w:rsidRDefault="0025165D" w:rsidP="0025165D">
      <w:pPr>
        <w:pStyle w:val="3"/>
        <w:jc w:val="both"/>
        <w:rPr>
          <w:rFonts w:ascii="Times New Roman" w:hAnsi="Times New Roman"/>
          <w:sz w:val="24"/>
          <w:szCs w:val="24"/>
        </w:rPr>
      </w:pPr>
      <w:bookmarkStart w:id="31" w:name="_Toc18316943"/>
      <w:r w:rsidRPr="0025165D">
        <w:rPr>
          <w:rFonts w:ascii="Times New Roman" w:hAnsi="Times New Roman"/>
          <w:sz w:val="24"/>
          <w:szCs w:val="24"/>
        </w:rPr>
        <w:lastRenderedPageBreak/>
        <w:t xml:space="preserve">КОММЕРСАНТЪ; НИКОЛАЙ СЕРГЕЕВ; 2019.08.31; ПУТЕЕЦ ОПАСНЕЕ ЭКСТРЕМИСТА; </w:t>
      </w:r>
      <w:r w:rsidR="00B75273">
        <w:rPr>
          <w:rFonts w:ascii="Times New Roman" w:hAnsi="Times New Roman"/>
          <w:sz w:val="24"/>
          <w:szCs w:val="24"/>
        </w:rPr>
        <w:t>«</w:t>
      </w:r>
      <w:r w:rsidRPr="0025165D">
        <w:rPr>
          <w:rFonts w:ascii="Times New Roman" w:hAnsi="Times New Roman"/>
          <w:sz w:val="24"/>
          <w:szCs w:val="24"/>
        </w:rPr>
        <w:t>САПСАН</w:t>
      </w:r>
      <w:r w:rsidR="00B75273">
        <w:rPr>
          <w:rFonts w:ascii="Times New Roman" w:hAnsi="Times New Roman"/>
          <w:sz w:val="24"/>
          <w:szCs w:val="24"/>
        </w:rPr>
        <w:t>»</w:t>
      </w:r>
      <w:r w:rsidRPr="0025165D">
        <w:rPr>
          <w:rFonts w:ascii="Times New Roman" w:hAnsi="Times New Roman"/>
          <w:sz w:val="24"/>
          <w:szCs w:val="24"/>
        </w:rPr>
        <w:t xml:space="preserve"> ПОСТРАДАЛ ОТ МАСТЕРА РЖД СИЛЬНЕЕ, ЧЕМ ОТ ЦЕЛОЙ ГРУППИРОВКИ ТЕРРОРИСТОВ</w:t>
      </w:r>
      <w:bookmarkEnd w:id="31"/>
    </w:p>
    <w:p w14:paraId="3A76E388" w14:textId="4E68C289" w:rsidR="003D7B05" w:rsidRDefault="00116DF8" w:rsidP="0025165D">
      <w:pPr>
        <w:jc w:val="both"/>
      </w:pPr>
      <w:r>
        <w:t xml:space="preserve">Как стало известно “Ъ”, суд прекратил по истечении срока давности уголовное преследование дорожного мастера, который едва не пустил под откос скоростной поезд </w:t>
      </w:r>
      <w:r w:rsidR="00B75273">
        <w:t>«</w:t>
      </w:r>
      <w:r>
        <w:t>Сапсан</w:t>
      </w:r>
      <w:r w:rsidR="00B75273">
        <w:t>»</w:t>
      </w:r>
      <w:r>
        <w:t xml:space="preserve"> в 2017 году. В том же году </w:t>
      </w:r>
      <w:r w:rsidR="00B75273">
        <w:t>«</w:t>
      </w:r>
      <w:r>
        <w:t>Сапсан</w:t>
      </w:r>
      <w:r w:rsidR="00B75273">
        <w:t>»</w:t>
      </w:r>
      <w:r>
        <w:t xml:space="preserve"> атаковали террористы, получившие по приговору военного суда от 15 до 21 года заключения. Причем сумма ущерба, нанесенного одним железнодорожником, оказалась выше, чем от действий целой группировки экстремистов.</w:t>
      </w:r>
    </w:p>
    <w:p w14:paraId="6D69FD1C" w14:textId="6F579FD2" w:rsidR="003D7B05" w:rsidRDefault="00116DF8" w:rsidP="0025165D">
      <w:pPr>
        <w:jc w:val="both"/>
      </w:pPr>
      <w:r>
        <w:t xml:space="preserve">Уголовное дело в отношении дорожного мастера линейного участка Тахира Курбонова, обвиняемого в совершении преступления, предусмотренного ч. 1 ст. 263 УК РФ (нарушение правил безопасности движения и эксплуатации железнодорожного транспорта, повлекшее по неосторожности причинение крупного ущерба), рассмотрел Колпинский районный суд Санкт-Петербурга. Тахир Курбонов, согласно ведомственной инструкции, должен был своевременно выявлять и устранять причины, вызывающие неисправности пути и земляного полотна, которые угрожают безопасности движения. 27 апреля 2017 года с 9:00 до 18:00 в Санкт-Петербурге Тахир Курбонов осуществлял промер путевым шаблоном пути необщего пользования депо Северо-Западной дирекции организации скоростного сообщения </w:t>
      </w:r>
      <w:r w:rsidR="00B75273">
        <w:t>«</w:t>
      </w:r>
      <w:r>
        <w:t>Металлостроя</w:t>
      </w:r>
      <w:r w:rsidR="00B75273">
        <w:t>»</w:t>
      </w:r>
      <w:r>
        <w:t xml:space="preserve">, примыкающего к станции Славянка, выявив факт отступления в содержании рельсовой колеи по уровню. Однако, предвидя возможность наступления общественно опасных последствий в виде схода с рельсов выполняющих маневровые работы подвижных составов, мастер, </w:t>
      </w:r>
      <w:r w:rsidR="00B75273">
        <w:t>«</w:t>
      </w:r>
      <w:r>
        <w:t>проявив преступное легкомыслие</w:t>
      </w:r>
      <w:r w:rsidR="00B75273">
        <w:t>»</w:t>
      </w:r>
      <w:r>
        <w:t xml:space="preserve">, не принял мер к </w:t>
      </w:r>
      <w:r w:rsidR="00B75273">
        <w:t>«</w:t>
      </w:r>
      <w:r>
        <w:t>поиску потайных пустот</w:t>
      </w:r>
      <w:r w:rsidR="00B75273">
        <w:t>»</w:t>
      </w:r>
      <w:r>
        <w:t xml:space="preserve">, в том числе с очисткой балласта за торцом шпал, тем самым допустив дальнейшую эксплуатацию обслуживаемого им участка пути в состоянии, создающем угрозу безопасности движения. В результате 10 мая в 11:43 произошел сход с рельсов двух тележек десятого хвостового вагона </w:t>
      </w:r>
      <w:r w:rsidR="00B75273">
        <w:t>«</w:t>
      </w:r>
      <w:r>
        <w:t>Сапсана</w:t>
      </w:r>
      <w:r w:rsidR="00B75273">
        <w:t>»</w:t>
      </w:r>
      <w:r>
        <w:t>, маневрировавшего на данном участке. Сход привел к повреждению конструкций электропоезда на сумму 62 674 491 руб., а также элементов железнодорожного полотна седьмого деповского пути, оцениваемых еще в 22 тыс. руб.</w:t>
      </w:r>
    </w:p>
    <w:p w14:paraId="674B94B1" w14:textId="77777777" w:rsidR="003D7B05" w:rsidRDefault="00116DF8" w:rsidP="0025165D">
      <w:pPr>
        <w:jc w:val="both"/>
      </w:pPr>
      <w:r>
        <w:t>Представ перед судом, Тахир Курбонов заявил ходатайство о прекращении в отношении него уголовного дела в связи с истечением сроков давности привлечения к ответственности. Вменяемое мастеру преступление оказалось небольшой тяжести, а с момента его совершения прошло больше двух лет. Против прекращения уголовного дела по нереабилитирующим основаниям подсудимый не возражал. Адвокат и представитель АО РЖД, признанного потерпевшей стороной, ходатайство поддержали. При этом представитель РЖД отметила, что причиненный преступлением ущерб полностью возмещен страховой компанией, а гражданского иска по делу АО к обвиняемому не заявляло. В результате суд прекратил дело в отношении железнодорожника, распорядившись вернуть АО РЖД вещественные доказательства, в том числе металлический рельс, три деревянные и четыре бетонные шпалы, а также закладные, клеммные болты и две металлические тяги стрелочного перевода.</w:t>
      </w:r>
    </w:p>
    <w:p w14:paraId="1631ADD7" w14:textId="31F070C4" w:rsidR="00116DF8" w:rsidRDefault="00116DF8" w:rsidP="0025165D">
      <w:pPr>
        <w:jc w:val="both"/>
      </w:pPr>
      <w:r>
        <w:t xml:space="preserve">Следует отметить, что 13 июля того же 2017 года другой </w:t>
      </w:r>
      <w:r w:rsidR="00B75273">
        <w:t>«</w:t>
      </w:r>
      <w:r>
        <w:t>Сапсан</w:t>
      </w:r>
      <w:r w:rsidR="00B75273">
        <w:t>»</w:t>
      </w:r>
      <w:r>
        <w:t xml:space="preserve">, следовавший из Москвы в Санкт-Петербург, атаковали уже террористы. Злоумышленники, по данным следственного управления ФСБ, установили на путях железнодорожный башмак, рассчитывая, что наезд на него приведет к сходу поезда и гибели находящихся в нем людей. </w:t>
      </w:r>
      <w:r w:rsidR="00B75273">
        <w:t>«</w:t>
      </w:r>
      <w:r>
        <w:t>Сапсан</w:t>
      </w:r>
      <w:r w:rsidR="00B75273">
        <w:t>»</w:t>
      </w:r>
      <w:r>
        <w:t xml:space="preserve"> остался на пути, хотя и получил значительные повреждения. Нанесенный ему ущерб РЖД оценила в 55 млн руб. Возмещен он был опять же страховой компанией, а устроившие диверсию Фахраджон Нозимов, Джумахон Баймонов, Абдулгафур Раупов, Мухамеди Бобоюров, Сухраджон Нозимов, Амраджон Раупов и Фарход Наджбудинов, пытавшиеся таким способом добиться вывода российских войск из </w:t>
      </w:r>
      <w:r>
        <w:lastRenderedPageBreak/>
        <w:t>Сирии, по приговору Московского окружного военного суда получили от 15 до 21 года заключения.</w:t>
      </w:r>
    </w:p>
    <w:p w14:paraId="253DD39A" w14:textId="77777777" w:rsidR="003D7B05" w:rsidRDefault="00E85D60" w:rsidP="0025165D">
      <w:pPr>
        <w:jc w:val="both"/>
      </w:pPr>
      <w:hyperlink r:id="rId23" w:history="1">
        <w:r w:rsidR="0025165D" w:rsidRPr="006F511C">
          <w:rPr>
            <w:rStyle w:val="a9"/>
          </w:rPr>
          <w:t>https://www.kommersant.ru/doc/4079169</w:t>
        </w:r>
      </w:hyperlink>
    </w:p>
    <w:p w14:paraId="76ABBC37" w14:textId="3D6F5E20" w:rsidR="006F5D93" w:rsidRPr="006F5D93" w:rsidRDefault="006F5D93" w:rsidP="0025165D">
      <w:pPr>
        <w:pStyle w:val="3"/>
        <w:jc w:val="both"/>
        <w:rPr>
          <w:rFonts w:ascii="Times New Roman" w:hAnsi="Times New Roman"/>
          <w:sz w:val="24"/>
          <w:szCs w:val="24"/>
        </w:rPr>
      </w:pPr>
      <w:bookmarkStart w:id="32" w:name="_Toc18316944"/>
      <w:r w:rsidRPr="006F5D93">
        <w:rPr>
          <w:rFonts w:ascii="Times New Roman" w:hAnsi="Times New Roman"/>
          <w:sz w:val="24"/>
          <w:szCs w:val="24"/>
        </w:rPr>
        <w:t xml:space="preserve">ТАСС; 2019.09.01; ГУБЕРНАТОР: С ЗАПУСКОМ </w:t>
      </w:r>
      <w:r w:rsidR="00B75273">
        <w:rPr>
          <w:rFonts w:ascii="Times New Roman" w:hAnsi="Times New Roman"/>
          <w:sz w:val="24"/>
          <w:szCs w:val="24"/>
        </w:rPr>
        <w:t>«</w:t>
      </w:r>
      <w:r w:rsidRPr="006F5D93">
        <w:rPr>
          <w:rFonts w:ascii="Times New Roman" w:hAnsi="Times New Roman"/>
          <w:sz w:val="24"/>
          <w:szCs w:val="24"/>
        </w:rPr>
        <w:t>ЛАСТОЧЕК</w:t>
      </w:r>
      <w:r w:rsidR="00B75273">
        <w:rPr>
          <w:rFonts w:ascii="Times New Roman" w:hAnsi="Times New Roman"/>
          <w:sz w:val="24"/>
          <w:szCs w:val="24"/>
        </w:rPr>
        <w:t>»</w:t>
      </w:r>
      <w:r w:rsidRPr="006F5D93">
        <w:rPr>
          <w:rFonts w:ascii="Times New Roman" w:hAnsi="Times New Roman"/>
          <w:sz w:val="24"/>
          <w:szCs w:val="24"/>
        </w:rPr>
        <w:t xml:space="preserve"> ОЖИДАЕТСЯ РОСТ ПАССАЖИРОПОТОКА НА КАВМИНВОДАХ ДО 40%</w:t>
      </w:r>
      <w:bookmarkEnd w:id="32"/>
    </w:p>
    <w:p w14:paraId="3C370977" w14:textId="763C6C15" w:rsidR="003D7B05" w:rsidRDefault="006F5D93" w:rsidP="0025165D">
      <w:pPr>
        <w:jc w:val="both"/>
      </w:pPr>
      <w:r>
        <w:t xml:space="preserve">Пассажиропоток на Кавминводах с запуском электропоезда </w:t>
      </w:r>
      <w:r w:rsidR="00B75273">
        <w:t>«</w:t>
      </w:r>
      <w:r>
        <w:t>Ласточка</w:t>
      </w:r>
      <w:r w:rsidR="00B75273">
        <w:t>»</w:t>
      </w:r>
      <w:r>
        <w:t xml:space="preserve"> должен вырасти до 40%. Об этом сообщил журналистам в воскресенье глава Ставрополья Владимир Владимиров.</w:t>
      </w:r>
    </w:p>
    <w:p w14:paraId="2371A38F" w14:textId="59B76664" w:rsidR="003D7B05" w:rsidRDefault="006F5D93" w:rsidP="0025165D">
      <w:pPr>
        <w:jc w:val="both"/>
      </w:pPr>
      <w:r>
        <w:t xml:space="preserve">Электропоезда </w:t>
      </w:r>
      <w:r w:rsidR="00B75273">
        <w:t>«</w:t>
      </w:r>
      <w:r>
        <w:t>Ласточка</w:t>
      </w:r>
      <w:r w:rsidR="00B75273">
        <w:t>»</w:t>
      </w:r>
      <w:r>
        <w:t xml:space="preserve"> в воскресенье начали курсировать на маршруте Минеральные Воды - Кисловодск.</w:t>
      </w:r>
    </w:p>
    <w:p w14:paraId="5EAB5740" w14:textId="23FBF88A" w:rsidR="003D7B05" w:rsidRDefault="00B75273" w:rsidP="0025165D">
      <w:pPr>
        <w:jc w:val="both"/>
      </w:pPr>
      <w:r>
        <w:t>«</w:t>
      </w:r>
      <w:r w:rsidR="006F5D93">
        <w:t xml:space="preserve">Мы знаем, что по опыту запуска </w:t>
      </w:r>
      <w:r>
        <w:t>«</w:t>
      </w:r>
      <w:r w:rsidR="006F5D93">
        <w:t>Ласточек</w:t>
      </w:r>
      <w:r>
        <w:t>»</w:t>
      </w:r>
      <w:r w:rsidR="006F5D93">
        <w:t xml:space="preserve"> в других регионах пассажиропоток на такого рода направлениях вырастает до 40%. Мы ждем этого роста, потому что помимо экономической эффективности нам необходимо упростить попадание людей между городами-курортами. Чтобы человеку было комфортно, дешево проехать из одной точки в другую</w:t>
      </w:r>
      <w:r>
        <w:t>»</w:t>
      </w:r>
      <w:r w:rsidR="006F5D93">
        <w:t>, - сказал губернатор.</w:t>
      </w:r>
    </w:p>
    <w:p w14:paraId="05A28A4E" w14:textId="77777777" w:rsidR="003D7B05" w:rsidRDefault="006F5D93" w:rsidP="0025165D">
      <w:pPr>
        <w:jc w:val="both"/>
      </w:pPr>
      <w:r>
        <w:t>Он также отметил, что помимо этого ожидается рост турпотока.</w:t>
      </w:r>
    </w:p>
    <w:p w14:paraId="73E9D1DA" w14:textId="2F8295AD" w:rsidR="003D7B05" w:rsidRDefault="006F5D93" w:rsidP="0025165D">
      <w:pPr>
        <w:jc w:val="both"/>
      </w:pPr>
      <w:r>
        <w:t xml:space="preserve">Полномочный представитель президента РФ по СКФО Александр Матовников подчеркнул журналистам, что стоимость билета на новых электропоездах не изменится. </w:t>
      </w:r>
      <w:r w:rsidR="00B75273">
        <w:t>«</w:t>
      </w:r>
      <w:r>
        <w:t>Еще немаловажно, что цена билета не изменится, останется также 180 рублей. В принципе, для наших граждан это ничего не меняет, просто комфорт улучшается. Льготы остаются</w:t>
      </w:r>
      <w:r w:rsidR="00B75273">
        <w:t>»</w:t>
      </w:r>
      <w:r>
        <w:t>, - отметил полпред.</w:t>
      </w:r>
    </w:p>
    <w:p w14:paraId="52F1930F" w14:textId="4CB3350F" w:rsidR="003D7B05" w:rsidRDefault="006F5D93" w:rsidP="0025165D">
      <w:pPr>
        <w:jc w:val="both"/>
      </w:pPr>
      <w:r>
        <w:t xml:space="preserve">В пресс-службе СКЖД ТАСС сообщили, что с начала 2019 года АО </w:t>
      </w:r>
      <w:r w:rsidR="00B75273">
        <w:t>«</w:t>
      </w:r>
      <w:r>
        <w:t>Северо-Кавказская пригородная пассажирская компания</w:t>
      </w:r>
      <w:r w:rsidR="00B75273">
        <w:t>»</w:t>
      </w:r>
      <w:r>
        <w:t xml:space="preserve"> перевезла электричками в курортной зоне Кавказских Минеральных Вод более 2,5 млн пассажиров. Каждый день пригородными поездами пользуется более 11 тыс. жителей и гостей региона.</w:t>
      </w:r>
    </w:p>
    <w:p w14:paraId="55B68EF2" w14:textId="77777777" w:rsidR="003D7B05" w:rsidRDefault="006F5D93" w:rsidP="0025165D">
      <w:pPr>
        <w:jc w:val="both"/>
      </w:pPr>
      <w:r>
        <w:t>Кавказские Минеральные Воды включают в себя несколько городов-курортов - Ессентуки, Железноводск, Пятигорск, Кисловодск. Расстояние между разными городами составляет от 19 до 39 км, курорты связаны автомобильным транспортом, между ними также курсируют электропоезда.</w:t>
      </w:r>
    </w:p>
    <w:p w14:paraId="2ADFF027" w14:textId="2B5B43C4" w:rsidR="006F5D93" w:rsidRDefault="00B75273" w:rsidP="0025165D">
      <w:pPr>
        <w:jc w:val="both"/>
      </w:pPr>
      <w:r>
        <w:t>«</w:t>
      </w:r>
      <w:r w:rsidR="006F5D93">
        <w:t>Ласточки</w:t>
      </w:r>
      <w:r>
        <w:t>»</w:t>
      </w:r>
      <w:r w:rsidR="006F5D93">
        <w:t xml:space="preserve"> СКЖД курсируют также на Черноморском побережье в Краснодарском крае.</w:t>
      </w:r>
    </w:p>
    <w:p w14:paraId="4F9C9531" w14:textId="77777777" w:rsidR="003D7B05" w:rsidRDefault="00E85D60" w:rsidP="0025165D">
      <w:pPr>
        <w:jc w:val="both"/>
      </w:pPr>
      <w:hyperlink r:id="rId24" w:history="1">
        <w:r w:rsidR="006F5D93" w:rsidRPr="006F511C">
          <w:rPr>
            <w:rStyle w:val="a9"/>
          </w:rPr>
          <w:t>https://futurerussia.gov.ru/nacionalnye-proekty/963371</w:t>
        </w:r>
      </w:hyperlink>
    </w:p>
    <w:p w14:paraId="19E54121" w14:textId="54530B7B" w:rsidR="006F5D93" w:rsidRPr="006F5D93" w:rsidRDefault="006F5D93" w:rsidP="0025165D">
      <w:pPr>
        <w:pStyle w:val="3"/>
        <w:jc w:val="both"/>
        <w:rPr>
          <w:rFonts w:ascii="Times New Roman" w:hAnsi="Times New Roman"/>
          <w:sz w:val="24"/>
          <w:szCs w:val="24"/>
        </w:rPr>
      </w:pPr>
      <w:bookmarkStart w:id="33" w:name="_Toc18316945"/>
      <w:r w:rsidRPr="006F5D93">
        <w:rPr>
          <w:rFonts w:ascii="Times New Roman" w:hAnsi="Times New Roman"/>
          <w:sz w:val="24"/>
          <w:szCs w:val="24"/>
        </w:rPr>
        <w:t xml:space="preserve">ТАСС; 2019.09.01; ЭЛЕКТРОПОЕЗДА </w:t>
      </w:r>
      <w:r w:rsidR="00B75273">
        <w:rPr>
          <w:rFonts w:ascii="Times New Roman" w:hAnsi="Times New Roman"/>
          <w:sz w:val="24"/>
          <w:szCs w:val="24"/>
        </w:rPr>
        <w:t>«</w:t>
      </w:r>
      <w:r w:rsidRPr="006F5D93">
        <w:rPr>
          <w:rFonts w:ascii="Times New Roman" w:hAnsi="Times New Roman"/>
          <w:sz w:val="24"/>
          <w:szCs w:val="24"/>
        </w:rPr>
        <w:t>ЛАСТОЧКА</w:t>
      </w:r>
      <w:r w:rsidR="00B75273">
        <w:rPr>
          <w:rFonts w:ascii="Times New Roman" w:hAnsi="Times New Roman"/>
          <w:sz w:val="24"/>
          <w:szCs w:val="24"/>
        </w:rPr>
        <w:t>»</w:t>
      </w:r>
      <w:r w:rsidRPr="006F5D93">
        <w:rPr>
          <w:rFonts w:ascii="Times New Roman" w:hAnsi="Times New Roman"/>
          <w:sz w:val="24"/>
          <w:szCs w:val="24"/>
        </w:rPr>
        <w:t xml:space="preserve"> ЗАПУСТИЛИ НА КАВКАЗСКИХ МИНЕРАЛЬНЫХ ВОДАХ</w:t>
      </w:r>
      <w:bookmarkEnd w:id="33"/>
    </w:p>
    <w:p w14:paraId="3ACE0EF1" w14:textId="38B8A7DE" w:rsidR="003D7B05" w:rsidRDefault="006F5D93" w:rsidP="0025165D">
      <w:pPr>
        <w:jc w:val="both"/>
      </w:pPr>
      <w:r>
        <w:t xml:space="preserve">Электропоезда </w:t>
      </w:r>
      <w:r w:rsidR="00B75273">
        <w:t>«</w:t>
      </w:r>
      <w:r>
        <w:t>Ласточка</w:t>
      </w:r>
      <w:r w:rsidR="00B75273">
        <w:t>»</w:t>
      </w:r>
      <w:r>
        <w:t xml:space="preserve"> в воскресенье начали курсировать на маршруте Минеральные Воды - Кисловодск.</w:t>
      </w:r>
    </w:p>
    <w:p w14:paraId="7C6FA0DD" w14:textId="44FC310D" w:rsidR="003D7B05" w:rsidRDefault="00B75273" w:rsidP="0025165D">
      <w:pPr>
        <w:jc w:val="both"/>
      </w:pPr>
      <w:r>
        <w:t>«</w:t>
      </w:r>
      <w:r w:rsidR="006F5D93">
        <w:t>Открытие движения новых современных пассажирских составов - это не рядовое событие для Кавказских Минеральных Вод и вообще Северного Кавказа. Это качественный шаг вперед в перевозке пассажиров и, конечно, мы понимаем, что это первый шаг к тому, чтобы и в других городах и на других направлениях современность пришла на Северный Кавказ, на железную дорогу</w:t>
      </w:r>
      <w:r>
        <w:t>»</w:t>
      </w:r>
      <w:r w:rsidR="006F5D93">
        <w:t>, - сказал полномочный представитель президента РФ по СКФО Александр Матовников на торжественном запуске электропоезда.</w:t>
      </w:r>
    </w:p>
    <w:p w14:paraId="4D10F613" w14:textId="3B6B7A8E" w:rsidR="003D7B05" w:rsidRDefault="006F5D93" w:rsidP="0025165D">
      <w:pPr>
        <w:jc w:val="both"/>
      </w:pPr>
      <w:r>
        <w:t xml:space="preserve">По словам полпреда, этому события предшествовала большая работа. </w:t>
      </w:r>
      <w:r w:rsidR="00B75273">
        <w:t>«</w:t>
      </w:r>
      <w:r>
        <w:t xml:space="preserve">Этот качественный прорыв создан, прежде всего, трудом работников Северо-Кавказской железной дороги. Проведена огромная предварительная работа по инженерно-техническому, организационному, кадровому обеспечению сегодняшнего дня. Чтобы наша </w:t>
      </w:r>
      <w:r w:rsidR="00B75273">
        <w:t>«</w:t>
      </w:r>
      <w:r>
        <w:t>Ласточка</w:t>
      </w:r>
      <w:r w:rsidR="00B75273">
        <w:t>»</w:t>
      </w:r>
      <w:r>
        <w:t xml:space="preserve"> прошла первый семафор зеленый, начала свое движение</w:t>
      </w:r>
      <w:r w:rsidR="00B75273">
        <w:t>»</w:t>
      </w:r>
      <w:r>
        <w:t>, - отметил Матовников.</w:t>
      </w:r>
    </w:p>
    <w:p w14:paraId="5737EF2F" w14:textId="791A5209" w:rsidR="003D7B05" w:rsidRDefault="006F5D93" w:rsidP="0025165D">
      <w:pPr>
        <w:jc w:val="both"/>
      </w:pPr>
      <w:r>
        <w:t xml:space="preserve">Начальник СКЖД Владимир Пястолов перед запуском электропоезда отметил, что это происходит в особенный день. </w:t>
      </w:r>
      <w:r w:rsidR="00B75273">
        <w:t>«</w:t>
      </w:r>
      <w:r>
        <w:t xml:space="preserve">Мало кто из вас знает, что сегодняшнее событие </w:t>
      </w:r>
      <w:r>
        <w:lastRenderedPageBreak/>
        <w:t>происходит в юбилейное время для всего пригородного сообщения российских железных дорог. Ровно 90 лет назад с Ярославского вокзала Москвы был отправлен первый в СССР электропоезд. Я хочу поблагодарить губернатора за решение о курсировании электропоездов, за корректировки транспортного заказа и за изменение маршрутной сети</w:t>
      </w:r>
      <w:r w:rsidR="00B75273">
        <w:t>»</w:t>
      </w:r>
      <w:r>
        <w:t>, - сказал начальник СКЖД.</w:t>
      </w:r>
    </w:p>
    <w:p w14:paraId="7F14E15B" w14:textId="600CEA77" w:rsidR="003D7B05" w:rsidRDefault="006F5D93" w:rsidP="0025165D">
      <w:pPr>
        <w:jc w:val="both"/>
      </w:pPr>
      <w:r>
        <w:t xml:space="preserve">По его словам, это важное решение направлено на повышение транспортной доступности, на улучшение обслуживания жителей и гостей Кавминвод. </w:t>
      </w:r>
      <w:r w:rsidR="00B75273">
        <w:t>«</w:t>
      </w:r>
      <w:r>
        <w:t xml:space="preserve">Я уверен, что благодаря конструктивному взаимодействию с руководством края, </w:t>
      </w:r>
      <w:r w:rsidRPr="003D7B05">
        <w:rPr>
          <w:b/>
        </w:rPr>
        <w:t>министерством транспорта</w:t>
      </w:r>
      <w:r>
        <w:t xml:space="preserve"> у РЖД впереди еще много хороших, совместных проектов. Мы и дальше будем развивать пассажирское сообщение и обеспечивать качество обслуживания пассажиров и гостей Кавминвод</w:t>
      </w:r>
      <w:r w:rsidR="00B75273">
        <w:t>»</w:t>
      </w:r>
      <w:r>
        <w:t>, - добавил Пястолов.</w:t>
      </w:r>
    </w:p>
    <w:p w14:paraId="6EFC2193" w14:textId="2CD3E63A" w:rsidR="006F5D93" w:rsidRDefault="006F5D93" w:rsidP="0025165D">
      <w:pPr>
        <w:jc w:val="both"/>
      </w:pPr>
      <w:r>
        <w:t xml:space="preserve">О </w:t>
      </w:r>
      <w:r w:rsidR="00B75273">
        <w:t>«</w:t>
      </w:r>
      <w:r>
        <w:t>Ласточке</w:t>
      </w:r>
      <w:r w:rsidR="00B75273">
        <w:t>»</w:t>
      </w:r>
    </w:p>
    <w:p w14:paraId="75613F93" w14:textId="41C36334" w:rsidR="003D7B05" w:rsidRDefault="006F5D93" w:rsidP="0025165D">
      <w:pPr>
        <w:jc w:val="both"/>
      </w:pPr>
      <w:r>
        <w:t xml:space="preserve">Как сообщили ТАСС в пресс-службе СКЖД, на маршруте Минеральные Воды - Кисловодск будет курсировать электропоезд ЭС1 </w:t>
      </w:r>
      <w:r w:rsidR="00B75273">
        <w:t>«</w:t>
      </w:r>
      <w:r>
        <w:t>Ласточка</w:t>
      </w:r>
      <w:r w:rsidR="00B75273">
        <w:t>»</w:t>
      </w:r>
      <w:r>
        <w:t xml:space="preserve"> класса </w:t>
      </w:r>
      <w:r w:rsidR="00B75273">
        <w:t>«</w:t>
      </w:r>
      <w:r>
        <w:t>Стандарт</w:t>
      </w:r>
      <w:r w:rsidR="00B75273">
        <w:t>»</w:t>
      </w:r>
      <w:r>
        <w:t xml:space="preserve"> в пятивагонном исполнении. Общее количество мест в составе - 443.</w:t>
      </w:r>
    </w:p>
    <w:p w14:paraId="1D104D4D" w14:textId="77777777" w:rsidR="003D7B05" w:rsidRDefault="006F5D93" w:rsidP="0025165D">
      <w:pPr>
        <w:jc w:val="both"/>
      </w:pPr>
      <w:r>
        <w:t>Курсировать проезда начали в режиме экспрессов с тремя остановками в пути на станциях Ессентуки, Пятигорск, Лермонтовский. Состав преодолевает полный маршрут за 55 минут, тогда как обычный пригородный поезд проходит его за 1,5 часа.</w:t>
      </w:r>
    </w:p>
    <w:p w14:paraId="5B013B8A" w14:textId="055833DD" w:rsidR="003D7B05" w:rsidRDefault="00B75273" w:rsidP="0025165D">
      <w:pPr>
        <w:jc w:val="both"/>
      </w:pPr>
      <w:r>
        <w:t>«</w:t>
      </w:r>
      <w:r w:rsidR="006F5D93">
        <w:t xml:space="preserve">Запуску пригородных </w:t>
      </w:r>
      <w:r>
        <w:t>«</w:t>
      </w:r>
      <w:r w:rsidR="006F5D93">
        <w:t>Ласточек</w:t>
      </w:r>
      <w:r>
        <w:t>»</w:t>
      </w:r>
      <w:r w:rsidR="006F5D93">
        <w:t xml:space="preserve"> предшествовала большая работа по улучшению инфраструктуры участка Минеральные Воды - Кисловодск. Так за три года на нем было обновлено порядка 37 км железнодорожного полотна, вместо рельсо-шпальной решетки на деревянном основании уложили пути на железобетонном основании</w:t>
      </w:r>
      <w:r>
        <w:t>»</w:t>
      </w:r>
      <w:r w:rsidR="006F5D93">
        <w:t>, - сказал собеседник агентства.</w:t>
      </w:r>
    </w:p>
    <w:p w14:paraId="5665ACC9" w14:textId="77777777" w:rsidR="003D7B05" w:rsidRDefault="006F5D93" w:rsidP="0025165D">
      <w:pPr>
        <w:jc w:val="both"/>
      </w:pPr>
      <w:r>
        <w:t>По его словам, салоны вагонов электропоезда имеют современный дизайн. В вагонах достаточно места не только для кресел, но и багажа, имеющего нестандартные размеры.</w:t>
      </w:r>
    </w:p>
    <w:p w14:paraId="1660F6F7" w14:textId="50045D37" w:rsidR="003D7B05" w:rsidRDefault="00B75273" w:rsidP="0025165D">
      <w:pPr>
        <w:jc w:val="both"/>
      </w:pPr>
      <w:r>
        <w:t>«</w:t>
      </w:r>
      <w:r w:rsidR="006F5D93">
        <w:t>Можно без затруднений разместить и инвалидные коляски. Вагоны оснащены панорамными окнами, которые остаются прозрачными и при минусовых температурах, благодаря надежной теплоизоляции. Двери вагонов имеют увеличенную ширину, они ведут не в тамбуры, а сразу в пассажирские салоны. В головных вагонах имеются туалеты, специально обустроенные для людей с ограниченными возможностями</w:t>
      </w:r>
      <w:r>
        <w:t>»</w:t>
      </w:r>
      <w:r w:rsidR="006F5D93">
        <w:t>, - сказали в пресс-службе.</w:t>
      </w:r>
    </w:p>
    <w:p w14:paraId="50AC6B4E" w14:textId="15A281F9" w:rsidR="006F5D93" w:rsidRDefault="006F5D93" w:rsidP="0025165D">
      <w:pPr>
        <w:jc w:val="both"/>
      </w:pPr>
      <w:r>
        <w:t>Новый маршрут</w:t>
      </w:r>
    </w:p>
    <w:p w14:paraId="10243762" w14:textId="77777777" w:rsidR="003D7B05" w:rsidRDefault="006F5D93" w:rsidP="0025165D">
      <w:pPr>
        <w:jc w:val="both"/>
      </w:pPr>
      <w:r>
        <w:t>Кроме того, 1 сентября было запущено пригородное движение на обновленном участке Бештау - Железноводск. Электрички не ходили здесь с 2014 года.</w:t>
      </w:r>
    </w:p>
    <w:p w14:paraId="7A03714D" w14:textId="716DEE19" w:rsidR="003D7B05" w:rsidRDefault="00B75273" w:rsidP="0025165D">
      <w:pPr>
        <w:jc w:val="both"/>
      </w:pPr>
      <w:r>
        <w:t>«</w:t>
      </w:r>
      <w:r w:rsidR="006F5D93">
        <w:t>Мы восстановили движение в Железноводск. Пять лет наш вокзал прекрасный, уникальный простаивал. Сейчас Северо-Кавказская железная дорога сделала все, чтобы он начал свою работу вновь</w:t>
      </w:r>
      <w:r>
        <w:t>»</w:t>
      </w:r>
      <w:r w:rsidR="006F5D93">
        <w:t>, - сказал Матовников.</w:t>
      </w:r>
    </w:p>
    <w:p w14:paraId="3C0ADCFF" w14:textId="77777777" w:rsidR="003D7B05" w:rsidRDefault="006F5D93" w:rsidP="0025165D">
      <w:pPr>
        <w:jc w:val="both"/>
      </w:pPr>
      <w:r>
        <w:t>В пресс-службе СКЖД агентству сообщили, что перед началом запуска электропоезда проведены ремонтные работы.</w:t>
      </w:r>
    </w:p>
    <w:p w14:paraId="5D8BAB2A" w14:textId="2A5EFA50" w:rsidR="003D7B05" w:rsidRDefault="00B75273" w:rsidP="0025165D">
      <w:pPr>
        <w:jc w:val="both"/>
      </w:pPr>
      <w:r>
        <w:t>«</w:t>
      </w:r>
      <w:r w:rsidR="006F5D93">
        <w:t>В 2019 году было принято решение возобновить движение пригородных поездов по данному участку. Для этого был проведен капитальный ремонт 5,5 км пути. Благодаря этому удалось разработать прямой беспересадочный маршрут Кисловодск - Железноводск</w:t>
      </w:r>
      <w:r>
        <w:t>»</w:t>
      </w:r>
      <w:r w:rsidR="006F5D93">
        <w:t>, - сообщили в пресс-службе СКЖД.</w:t>
      </w:r>
    </w:p>
    <w:p w14:paraId="6F0EF1DF" w14:textId="77777777" w:rsidR="003D7B05" w:rsidRDefault="006F5D93" w:rsidP="0025165D">
      <w:pPr>
        <w:jc w:val="both"/>
      </w:pPr>
      <w:r>
        <w:t>Обслуживать маршрут будут электропоезда, курсирующие на обычных пригородных маршрутах. После запуска экспрессов Минеральные Воды - Кисловодск и электричек Кисловодск - Железноводск количество пригородных поездов в курортной зоне Кавказских Минеральных Вод увеличилось до 26 пар в сутки.</w:t>
      </w:r>
    </w:p>
    <w:p w14:paraId="647CD5C4" w14:textId="173A84FB" w:rsidR="003D7B05" w:rsidRDefault="00B75273" w:rsidP="0025165D">
      <w:pPr>
        <w:jc w:val="both"/>
      </w:pPr>
      <w:r>
        <w:t>«</w:t>
      </w:r>
      <w:r w:rsidR="006F5D93">
        <w:t>По этому показателю участок будет опережать Черноморское побережье, где в сутки курсирует 20 пар пригородных поездов</w:t>
      </w:r>
      <w:r>
        <w:t>»</w:t>
      </w:r>
      <w:r w:rsidR="006F5D93">
        <w:t>, - добавили в пресс-службе.</w:t>
      </w:r>
    </w:p>
    <w:p w14:paraId="036DD35E" w14:textId="2B61DD8B" w:rsidR="006F5D93" w:rsidRDefault="006F5D93" w:rsidP="0025165D">
      <w:pPr>
        <w:jc w:val="both"/>
      </w:pPr>
      <w:r>
        <w:t>Пассажиропоток</w:t>
      </w:r>
    </w:p>
    <w:p w14:paraId="3A7DEE61" w14:textId="5060FB3E" w:rsidR="003D7B05" w:rsidRDefault="006F5D93" w:rsidP="0025165D">
      <w:pPr>
        <w:jc w:val="both"/>
      </w:pPr>
      <w:r>
        <w:lastRenderedPageBreak/>
        <w:t xml:space="preserve">С начала 2019 года АО </w:t>
      </w:r>
      <w:r w:rsidR="00B75273">
        <w:t>«</w:t>
      </w:r>
      <w:r>
        <w:t>Северо-Кавказская пригородная пассажирская компания</w:t>
      </w:r>
      <w:r w:rsidR="00B75273">
        <w:t>»</w:t>
      </w:r>
      <w:r>
        <w:t xml:space="preserve"> перевезла электричками в курортной зоне Кавказских Минеральных Вод более 2,5 млн пассажиров. Каждый день пригородными поездами пользуется более 11 тыс. жителей и гостей региона. </w:t>
      </w:r>
      <w:r w:rsidR="00B75273">
        <w:t>«</w:t>
      </w:r>
      <w:r>
        <w:t>Ожидается, что с назначением новых электропоездов пассажиропоток на этом направление вырастет</w:t>
      </w:r>
      <w:r w:rsidR="00B75273">
        <w:t>»</w:t>
      </w:r>
      <w:r>
        <w:t>, - сказали в пресс-службе СКЖД.</w:t>
      </w:r>
    </w:p>
    <w:p w14:paraId="7E24F098" w14:textId="77777777" w:rsidR="003D7B05" w:rsidRDefault="006F5D93" w:rsidP="0025165D">
      <w:pPr>
        <w:jc w:val="both"/>
      </w:pPr>
      <w:r>
        <w:t>Кавказские Минеральные Воды включают в себя несколько городов-курортов - Ессентуки, Железноводск, Пятигорск, Кисловодск. Расстояние между разными городами составляет от 19 до 39 км, курорты связаны автомобильным транспортом, между ними также курсируют электропоезда.</w:t>
      </w:r>
    </w:p>
    <w:p w14:paraId="02EE01EB" w14:textId="0A0E5CBC" w:rsidR="006F5D93" w:rsidRDefault="00B75273" w:rsidP="0025165D">
      <w:pPr>
        <w:jc w:val="both"/>
      </w:pPr>
      <w:r>
        <w:t>«</w:t>
      </w:r>
      <w:r w:rsidR="006F5D93">
        <w:t>Ласточки</w:t>
      </w:r>
      <w:r>
        <w:t>»</w:t>
      </w:r>
      <w:r w:rsidR="006F5D93">
        <w:t xml:space="preserve"> СКЖД курсируют также на Черноморском побережье в Краснодарском крае.</w:t>
      </w:r>
    </w:p>
    <w:p w14:paraId="285ACA99" w14:textId="77777777" w:rsidR="003D7B05" w:rsidRDefault="00E85D60" w:rsidP="0025165D">
      <w:pPr>
        <w:jc w:val="both"/>
      </w:pPr>
      <w:hyperlink r:id="rId25" w:history="1">
        <w:r w:rsidR="006F5D93" w:rsidRPr="006F511C">
          <w:rPr>
            <w:rStyle w:val="a9"/>
          </w:rPr>
          <w:t>https://futurerussia.gov.ru/nacionalnye-proekty/963313</w:t>
        </w:r>
      </w:hyperlink>
    </w:p>
    <w:p w14:paraId="4F5E22AE" w14:textId="77777777" w:rsidR="00272D4A" w:rsidRDefault="00272D4A" w:rsidP="00272D4A">
      <w:pPr>
        <w:pStyle w:val="3"/>
        <w:jc w:val="both"/>
        <w:rPr>
          <w:rFonts w:ascii="Times New Roman" w:hAnsi="Times New Roman"/>
          <w:sz w:val="24"/>
        </w:rPr>
      </w:pPr>
      <w:bookmarkStart w:id="34" w:name="_Toc18316946"/>
      <w:r>
        <w:rPr>
          <w:rFonts w:ascii="Times New Roman" w:hAnsi="Times New Roman"/>
          <w:sz w:val="24"/>
        </w:rPr>
        <w:t>ТАСС; 2019.08.30; ПРАВИТЕЛЬСТВО УВЕЛИЧИЛО УСТАВНЫЙ КАПИТАЛ РЖД НА 84 МЛРД РУБЛЕЙ</w:t>
      </w:r>
      <w:bookmarkEnd w:id="34"/>
    </w:p>
    <w:p w14:paraId="69653BF5" w14:textId="24C268E2" w:rsidR="00272D4A" w:rsidRDefault="00272D4A" w:rsidP="00272D4A">
      <w:pPr>
        <w:pStyle w:val="Textbody"/>
      </w:pPr>
      <w:r>
        <w:t xml:space="preserve">Правительство России увеличило уставный капитал ОАО </w:t>
      </w:r>
      <w:r w:rsidR="00B75273">
        <w:t>«</w:t>
      </w:r>
      <w:r>
        <w:t>РЖД</w:t>
      </w:r>
      <w:r w:rsidR="00B75273">
        <w:t>»</w:t>
      </w:r>
      <w:r>
        <w:t xml:space="preserve"> на 84,07 млрд рублей. Соответствующее распоряжение опубликовано в четверг на сайте кабмина.</w:t>
      </w:r>
    </w:p>
    <w:p w14:paraId="6BBA2288" w14:textId="77777777" w:rsidR="00272D4A" w:rsidRDefault="00272D4A" w:rsidP="00272D4A">
      <w:pPr>
        <w:pStyle w:val="Textbody"/>
      </w:pPr>
      <w:r>
        <w:t>При этом 40 млрд рублей направят на модернизацию Байкало-Амурской и Транссибирской магистралей, 40,32 млрд рублей - на повышение уровня экономической связанности территории России, а 3,75 млрд рублей - на комплексное развитие участка Междуреченск - Тайшет Красноярской железной дороги.</w:t>
      </w:r>
    </w:p>
    <w:p w14:paraId="5ECBB743" w14:textId="77777777" w:rsidR="00272D4A" w:rsidRDefault="00272D4A" w:rsidP="00272D4A">
      <w:pPr>
        <w:pStyle w:val="Textbody"/>
      </w:pPr>
      <w:r>
        <w:t>Увеличение уставного капитала предполагается осуществить путем размещения 40 млн дополнительных привилегированных именных акций номинальной стоимостью 1 тыс. рублей за акцию и 44,07 млн дополнительных обыкновенных именных акций такой же номинальной стоимостью.</w:t>
      </w:r>
    </w:p>
    <w:p w14:paraId="484268EB" w14:textId="77777777" w:rsidR="00272D4A" w:rsidRDefault="00272D4A" w:rsidP="00272D4A">
      <w:pPr>
        <w:pStyle w:val="Textbody"/>
      </w:pPr>
      <w:r>
        <w:t>В апреле правительство увеличило уставный капитал РЖД на 7,02 млрд рублей. Тогда средства направили на повышение экономической связанности территории страны и на создание основы для развития скоростного и высокоскоростного сообщения.</w:t>
      </w:r>
    </w:p>
    <w:p w14:paraId="36BFE892" w14:textId="77777777" w:rsidR="00272D4A" w:rsidRDefault="00272D4A" w:rsidP="00272D4A">
      <w:pPr>
        <w:pStyle w:val="Textbody"/>
      </w:pPr>
      <w:hyperlink r:id="rId26" w:history="1">
        <w:r>
          <w:rPr>
            <w:color w:val="0000FF"/>
            <w:u w:val="single" w:color="0000FF"/>
          </w:rPr>
          <w:t>https://tass.ru/ekonomika/6814720</w:t>
        </w:r>
      </w:hyperlink>
    </w:p>
    <w:p w14:paraId="7B4A03C6" w14:textId="77777777" w:rsidR="00272D4A" w:rsidRDefault="00272D4A" w:rsidP="00272D4A">
      <w:pPr>
        <w:pStyle w:val="3"/>
        <w:jc w:val="both"/>
        <w:rPr>
          <w:sz w:val="24"/>
        </w:rPr>
      </w:pPr>
      <w:bookmarkStart w:id="35" w:name="_gen21"/>
      <w:bookmarkStart w:id="36" w:name="_Toc18316947"/>
      <w:bookmarkEnd w:id="35"/>
      <w:r>
        <w:rPr>
          <w:rFonts w:ascii="Times New Roman" w:hAnsi="Times New Roman"/>
          <w:sz w:val="24"/>
        </w:rPr>
        <w:t>ТАСС; 2019.08.30; ТМХ ГОТОВ РАССМОТРЕТЬ ПОСТАВКУ ПОЕЗДОВ ДЛЯ ЛИНИИ МЕЖДУ ТЕРМИНАЛАМИ ШЕРЕМЕТЬЕВО</w:t>
      </w:r>
      <w:bookmarkEnd w:id="36"/>
    </w:p>
    <w:p w14:paraId="617FC1DB" w14:textId="11E63CCE" w:rsidR="00272D4A" w:rsidRDefault="00B75273" w:rsidP="00272D4A">
      <w:pPr>
        <w:pStyle w:val="Textbody"/>
      </w:pPr>
      <w:r>
        <w:t>«</w:t>
      </w:r>
      <w:r w:rsidR="00272D4A">
        <w:t>Трансмашхолдинг</w:t>
      </w:r>
      <w:r>
        <w:t>»</w:t>
      </w:r>
      <w:r w:rsidR="00272D4A">
        <w:t xml:space="preserve"> заинтересован в поставке поездов для строящейся железнодорожной линии между северными и южными терминалами аэропорта Шереметьево и готов рассмотреть соответствующие предложения. Об этом в кулуарах железнодорожного салона PRO//Движение.ЭКСПО сообщил журналистам заместитель генерального директора ТМХ Александр Лошманов.</w:t>
      </w:r>
    </w:p>
    <w:p w14:paraId="7D3CE35E" w14:textId="308321F8" w:rsidR="00272D4A" w:rsidRDefault="00B75273" w:rsidP="00272D4A">
      <w:pPr>
        <w:pStyle w:val="Textbody"/>
      </w:pPr>
      <w:r>
        <w:t>«</w:t>
      </w:r>
      <w:r w:rsidR="00272D4A">
        <w:t xml:space="preserve">Такого предметного обсуждения не было. При этом у нас есть электропоезд </w:t>
      </w:r>
      <w:r>
        <w:t>«</w:t>
      </w:r>
      <w:r w:rsidR="00272D4A">
        <w:t>Иволга</w:t>
      </w:r>
      <w:r>
        <w:t>»</w:t>
      </w:r>
      <w:r w:rsidR="00272D4A">
        <w:t>, на базе которого может быть реализовано любое решение. Если будут сформулированы технические требования, мы с удовольствием рассмотрим такой вариант участия в этом проекте</w:t>
      </w:r>
      <w:r>
        <w:t>»</w:t>
      </w:r>
      <w:r w:rsidR="00272D4A">
        <w:t>, - сказал топ-менеджер.</w:t>
      </w:r>
    </w:p>
    <w:p w14:paraId="23EB942C" w14:textId="77777777" w:rsidR="00272D4A" w:rsidRDefault="00272D4A" w:rsidP="00272D4A">
      <w:pPr>
        <w:pStyle w:val="Textbody"/>
      </w:pPr>
      <w:r>
        <w:t>В августе заместитель генерального директора РЖД Андрей Макаров сообщил журналистам, что компания начала строительство железнодорожной линии, которая свяжет южный и северный терминальные комплексы аэропорта Шереметьево. Проект завершат в 2021 году, в 2022 году планируется открыть движение поездов.</w:t>
      </w:r>
    </w:p>
    <w:p w14:paraId="1FA01BC0" w14:textId="77777777" w:rsidR="00272D4A" w:rsidRDefault="00272D4A" w:rsidP="00272D4A">
      <w:pPr>
        <w:pStyle w:val="Textbody"/>
      </w:pPr>
      <w:hyperlink r:id="rId27" w:history="1">
        <w:r>
          <w:rPr>
            <w:color w:val="0000FF"/>
            <w:u w:val="single" w:color="0000FF"/>
          </w:rPr>
          <w:t>https://tass.ru/ekonomika/6812164</w:t>
        </w:r>
      </w:hyperlink>
    </w:p>
    <w:p w14:paraId="5C555E54" w14:textId="77777777" w:rsidR="00272D4A" w:rsidRDefault="00272D4A" w:rsidP="00272D4A">
      <w:pPr>
        <w:pStyle w:val="3"/>
        <w:jc w:val="both"/>
        <w:rPr>
          <w:rFonts w:ascii="Times New Roman" w:hAnsi="Times New Roman"/>
          <w:sz w:val="24"/>
        </w:rPr>
      </w:pPr>
      <w:bookmarkStart w:id="37" w:name="_gen22"/>
      <w:bookmarkStart w:id="38" w:name="_Toc18316948"/>
      <w:bookmarkEnd w:id="37"/>
      <w:r>
        <w:rPr>
          <w:rFonts w:ascii="Times New Roman" w:hAnsi="Times New Roman"/>
          <w:sz w:val="24"/>
        </w:rPr>
        <w:t>ТАСС; 2019.08.30; ТМХ ПЛАНИРУЕТ РАЗРАБОТАТЬ НИЗКОПОЛЬНЫЕ ЭЛЕКТРИЧКИ ДЛЯ РЕГИОНОВ РФ К 2021 ГОДУ</w:t>
      </w:r>
      <w:bookmarkEnd w:id="38"/>
    </w:p>
    <w:p w14:paraId="5210A497" w14:textId="18F3BD0B" w:rsidR="00272D4A" w:rsidRDefault="00B75273" w:rsidP="00272D4A">
      <w:pPr>
        <w:pStyle w:val="Textbody"/>
      </w:pPr>
      <w:r>
        <w:t>«</w:t>
      </w:r>
      <w:r w:rsidR="00272D4A">
        <w:t>Трансмашхолдинг</w:t>
      </w:r>
      <w:r>
        <w:t>»</w:t>
      </w:r>
      <w:r w:rsidR="00272D4A">
        <w:t xml:space="preserve"> планирует разработать низкопольные электрички для регионов России к 2021 году. Об этом в кулуарах железнодорожного салона </w:t>
      </w:r>
      <w:r w:rsidR="00272D4A">
        <w:lastRenderedPageBreak/>
        <w:t>PRO//Движение.ЭКСПО сообщил журналистам заместитель генерального директора ТМХ Александр Лошманов.</w:t>
      </w:r>
    </w:p>
    <w:p w14:paraId="63871A28" w14:textId="1DA5B7BF" w:rsidR="00272D4A" w:rsidRDefault="00B75273" w:rsidP="00272D4A">
      <w:pPr>
        <w:pStyle w:val="Textbody"/>
      </w:pPr>
      <w:r>
        <w:t>«</w:t>
      </w:r>
      <w:r w:rsidR="00272D4A">
        <w:t>В настоящее время сформированы технические требования для малосоставного электропоезда. Впервые в России мы планируем создать полностью низкопольный проект, потому что все, что за пределами Москвы и Санкт-Петербурга, в основном эксплуатируется на низких платформах. &lt;...&gt; Планируем мы срок завершения до 2021 года</w:t>
      </w:r>
      <w:r>
        <w:t>»</w:t>
      </w:r>
      <w:r w:rsidR="00272D4A">
        <w:t>, - сказал топ-менеджер.</w:t>
      </w:r>
    </w:p>
    <w:p w14:paraId="5103608C" w14:textId="77777777" w:rsidR="00272D4A" w:rsidRDefault="00272D4A" w:rsidP="00272D4A">
      <w:pPr>
        <w:pStyle w:val="Textbody"/>
      </w:pPr>
      <w:r>
        <w:t>По словам Лошманова, в составе электропоезда будет от двух вагонов, он подойдет для использования на малодеятельных линиях. ТМХ ведет переговоры с потенциальными заказчиками - ими могут стать РЖД и пригородные компании. Подвижной состав можно будет использовать и в качестве городских электричек.</w:t>
      </w:r>
    </w:p>
    <w:p w14:paraId="099BC9E8" w14:textId="5A81D5B3" w:rsidR="00272D4A" w:rsidRDefault="00B75273" w:rsidP="00272D4A">
      <w:pPr>
        <w:pStyle w:val="Textbody"/>
      </w:pPr>
      <w:r>
        <w:t>«</w:t>
      </w:r>
      <w:r w:rsidR="00272D4A">
        <w:t xml:space="preserve">Сегодня мы видим, что многие города - не Москва - также имеют свои проекты </w:t>
      </w:r>
      <w:r>
        <w:t>«</w:t>
      </w:r>
      <w:r w:rsidR="00272D4A">
        <w:t>городская электричка</w:t>
      </w:r>
      <w:r>
        <w:t>»</w:t>
      </w:r>
      <w:r w:rsidR="00272D4A">
        <w:t>. Мы надеемся, что порядка 50-100 вагонов в год будет востребовано</w:t>
      </w:r>
      <w:r>
        <w:t>»</w:t>
      </w:r>
      <w:r w:rsidR="00272D4A">
        <w:t>, - заключил Лошманов.</w:t>
      </w:r>
    </w:p>
    <w:p w14:paraId="389D841A" w14:textId="77777777" w:rsidR="00272D4A" w:rsidRDefault="00272D4A" w:rsidP="00272D4A">
      <w:pPr>
        <w:pStyle w:val="Textbody"/>
      </w:pPr>
      <w:hyperlink r:id="rId28" w:history="1">
        <w:r>
          <w:rPr>
            <w:color w:val="0000FF"/>
            <w:u w:val="single" w:color="0000FF"/>
          </w:rPr>
          <w:t>https://tass.ru/ekonomika/6812163</w:t>
        </w:r>
      </w:hyperlink>
    </w:p>
    <w:p w14:paraId="0DE1A37A" w14:textId="3727633E" w:rsidR="00272D4A" w:rsidRDefault="00272D4A" w:rsidP="00272D4A">
      <w:pPr>
        <w:pStyle w:val="3"/>
        <w:jc w:val="both"/>
        <w:rPr>
          <w:rFonts w:ascii="Times New Roman" w:hAnsi="Times New Roman"/>
          <w:sz w:val="24"/>
        </w:rPr>
      </w:pPr>
      <w:bookmarkStart w:id="39" w:name="_gen23"/>
      <w:bookmarkStart w:id="40" w:name="_Toc18316949"/>
      <w:bookmarkEnd w:id="39"/>
      <w:r>
        <w:rPr>
          <w:rFonts w:ascii="Times New Roman" w:hAnsi="Times New Roman"/>
          <w:sz w:val="24"/>
        </w:rPr>
        <w:t xml:space="preserve">ТАСС; 2019.08.30; </w:t>
      </w:r>
      <w:r w:rsidR="00B75273">
        <w:rPr>
          <w:rFonts w:ascii="Times New Roman" w:hAnsi="Times New Roman"/>
          <w:sz w:val="24"/>
        </w:rPr>
        <w:t>«</w:t>
      </w:r>
      <w:r>
        <w:rPr>
          <w:rFonts w:ascii="Times New Roman" w:hAnsi="Times New Roman"/>
          <w:sz w:val="24"/>
        </w:rPr>
        <w:t>ТРАНСМАШХОЛДИНГ</w:t>
      </w:r>
      <w:r w:rsidR="00B75273">
        <w:rPr>
          <w:rFonts w:ascii="Times New Roman" w:hAnsi="Times New Roman"/>
          <w:sz w:val="24"/>
        </w:rPr>
        <w:t>»</w:t>
      </w:r>
      <w:r>
        <w:rPr>
          <w:rFonts w:ascii="Times New Roman" w:hAnsi="Times New Roman"/>
          <w:sz w:val="24"/>
        </w:rPr>
        <w:t xml:space="preserve"> В 2020 ГОДУ ВЫПУСТИТ КУПЕЙНЫЕ ДВУХЭТАЖНЫЕ ВАГОНЫ НОВОГО ПОКОЛЕНИЯ</w:t>
      </w:r>
      <w:bookmarkEnd w:id="40"/>
    </w:p>
    <w:p w14:paraId="2449447B" w14:textId="7E956A7C" w:rsidR="00272D4A" w:rsidRDefault="00B75273" w:rsidP="00272D4A">
      <w:pPr>
        <w:pStyle w:val="Textbody"/>
      </w:pPr>
      <w:r>
        <w:t>«</w:t>
      </w:r>
      <w:r w:rsidR="00272D4A">
        <w:t>Трансмашхолдинг</w:t>
      </w:r>
      <w:r>
        <w:t>»</w:t>
      </w:r>
      <w:r w:rsidR="00272D4A">
        <w:t xml:space="preserve"> (ТМХ) планирует в 2020 году передать Федеральной пассажирской компании (</w:t>
      </w:r>
      <w:r>
        <w:t>«</w:t>
      </w:r>
      <w:r w:rsidR="00272D4A">
        <w:t>дочка</w:t>
      </w:r>
      <w:r>
        <w:t>»</w:t>
      </w:r>
      <w:r w:rsidR="00272D4A">
        <w:t xml:space="preserve"> РЖД) первую партию двухэтажных вагонов нового поколения, их могут оборудовать детскими комнатами и спортзалами. Об этом сообщил журналистам в кулуарах железнодорожного салона PRO//Движение.ЭКСПО заместитель генерального директора ТМХ Александр Лошманов.</w:t>
      </w:r>
    </w:p>
    <w:p w14:paraId="29D4EF43" w14:textId="713BED30" w:rsidR="00272D4A" w:rsidRDefault="00B75273" w:rsidP="00272D4A">
      <w:pPr>
        <w:pStyle w:val="Textbody"/>
      </w:pPr>
      <w:r>
        <w:t>«</w:t>
      </w:r>
      <w:r w:rsidR="00272D4A">
        <w:t xml:space="preserve">Это (купейные двухэтажные вагоны - прим. ТАСС) проект </w:t>
      </w:r>
      <w:r>
        <w:t>«</w:t>
      </w:r>
      <w:r w:rsidR="00272D4A">
        <w:t>2020</w:t>
      </w:r>
      <w:r>
        <w:t>»</w:t>
      </w:r>
      <w:r w:rsidR="00272D4A">
        <w:t>, над которым мы сейчас усиленно работаем..., и уже в первом полугодии 2020 года мы передадим партию таких вагонов заказчику... Это тоже будет двухвагонный сцеп, то есть будет сформирована новая эргономика вагона. Появится также дополнительное место в вагоне, которое может быть использовано либо под вендинговые аппараты с кофемашинами, либо под какие-то детские комнаты. Есть предположение, что может даже быть организован небольшой спортзал в этих вагонах</w:t>
      </w:r>
      <w:r>
        <w:t>»</w:t>
      </w:r>
      <w:r w:rsidR="00272D4A">
        <w:t>, - сказал он.</w:t>
      </w:r>
    </w:p>
    <w:p w14:paraId="68EBA93D" w14:textId="1978D2B0" w:rsidR="00272D4A" w:rsidRDefault="00272D4A" w:rsidP="00272D4A">
      <w:pPr>
        <w:pStyle w:val="Textbody"/>
      </w:pPr>
      <w:r>
        <w:t xml:space="preserve">По словам Лошманова, холдинг уже завершает разработку дизайна вагонов. </w:t>
      </w:r>
      <w:r w:rsidR="00B75273">
        <w:t>«</w:t>
      </w:r>
      <w:r>
        <w:t>Я думаю, что в ближайшее время мы уже начнем показывать первые образцы</w:t>
      </w:r>
      <w:r w:rsidR="00B75273">
        <w:t>»</w:t>
      </w:r>
      <w:r>
        <w:t>, - добавил замгенерального директора ТМХ.</w:t>
      </w:r>
    </w:p>
    <w:p w14:paraId="33C88970" w14:textId="3AD4E129" w:rsidR="00272D4A" w:rsidRDefault="00272D4A" w:rsidP="00272D4A">
      <w:pPr>
        <w:pStyle w:val="Textbody"/>
      </w:pPr>
      <w:r>
        <w:t xml:space="preserve">Изменения коснутся и технических характеристик вагонов - ТМХ увеличит межремонтный пробег и установит на подвижной состав информационную систему мониторинга технического состояния. </w:t>
      </w:r>
      <w:r w:rsidR="00B75273">
        <w:t>«</w:t>
      </w:r>
      <w:r>
        <w:t>В режиме онлайн будет собираться информация о работе основных систем поезда и передаваться в депо</w:t>
      </w:r>
      <w:r w:rsidR="00B75273">
        <w:t>»</w:t>
      </w:r>
      <w:r>
        <w:t>, - заключил Лошманов.</w:t>
      </w:r>
    </w:p>
    <w:p w14:paraId="2F4D6654" w14:textId="77777777" w:rsidR="00272D4A" w:rsidRDefault="00272D4A" w:rsidP="00272D4A">
      <w:pPr>
        <w:pStyle w:val="Textbody"/>
      </w:pPr>
      <w:hyperlink r:id="rId29" w:history="1">
        <w:r>
          <w:rPr>
            <w:color w:val="0000FF"/>
            <w:u w:val="single" w:color="0000FF"/>
          </w:rPr>
          <w:t>https://tass.ru/ekonomika/6812161</w:t>
        </w:r>
      </w:hyperlink>
    </w:p>
    <w:p w14:paraId="475B79C9" w14:textId="77777777" w:rsidR="00272D4A" w:rsidRDefault="00272D4A" w:rsidP="00272D4A">
      <w:pPr>
        <w:pStyle w:val="3"/>
        <w:jc w:val="both"/>
        <w:rPr>
          <w:rFonts w:ascii="Times New Roman" w:hAnsi="Times New Roman"/>
          <w:sz w:val="24"/>
        </w:rPr>
      </w:pPr>
      <w:bookmarkStart w:id="41" w:name="_gen24"/>
      <w:bookmarkStart w:id="42" w:name="_Toc18316950"/>
      <w:bookmarkEnd w:id="41"/>
      <w:r>
        <w:rPr>
          <w:rFonts w:ascii="Times New Roman" w:hAnsi="Times New Roman"/>
          <w:sz w:val="24"/>
        </w:rPr>
        <w:t>ТАСС; 2019.08.30; ПЕРВЫЕ ПЛАЦКАРТЫ И КУПЕ С ДУШЕМ И РОЗЕТКАМИ ПОЯВЯТСЯ НА РОССИЙСКИХ ЖЕЛЕЗНЫХ ДОРОГАХ ОСЕНЬЮ</w:t>
      </w:r>
      <w:bookmarkEnd w:id="42"/>
    </w:p>
    <w:p w14:paraId="1B5BE29F" w14:textId="150E7848" w:rsidR="00272D4A" w:rsidRDefault="00B75273" w:rsidP="00272D4A">
      <w:pPr>
        <w:pStyle w:val="Textbody"/>
      </w:pPr>
      <w:r>
        <w:t>«</w:t>
      </w:r>
      <w:r w:rsidR="00272D4A">
        <w:t>Трансмашхолдинг</w:t>
      </w:r>
      <w:r>
        <w:t>»</w:t>
      </w:r>
      <w:r w:rsidR="00272D4A">
        <w:t xml:space="preserve"> в октябре передаст Федеральной пассажирской компании (</w:t>
      </w:r>
      <w:r>
        <w:t>«</w:t>
      </w:r>
      <w:r w:rsidR="00272D4A">
        <w:t>дочка</w:t>
      </w:r>
      <w:r>
        <w:t>»</w:t>
      </w:r>
      <w:r w:rsidR="00272D4A">
        <w:t xml:space="preserve"> РЖД) первые плацкартные вагоны нового поколения с душем и микроволновками, в ноябре будут сформированы три поезда из плацкартных, купейных и штабных вагонов. Об этом в кулуарах железнодорожного салона PRO//Движение.ЭКСПО сообщил журналистам заместитель генерального директора ТМХ Александр Лошманов.</w:t>
      </w:r>
    </w:p>
    <w:p w14:paraId="2F11B5FE" w14:textId="7ADEF089" w:rsidR="00272D4A" w:rsidRDefault="00B75273" w:rsidP="00272D4A">
      <w:pPr>
        <w:pStyle w:val="Textbody"/>
      </w:pPr>
      <w:r>
        <w:t>«</w:t>
      </w:r>
      <w:r w:rsidR="00272D4A">
        <w:t>Первые купейные вагоны [передадим ФПК] в сентябре, плацкартные - в октябре и штабные в ноябре... Три первых поезда будут сформированы в ноябре</w:t>
      </w:r>
      <w:r>
        <w:t>»</w:t>
      </w:r>
      <w:r w:rsidR="00272D4A">
        <w:t>, - сказал он.</w:t>
      </w:r>
    </w:p>
    <w:p w14:paraId="557FAF02" w14:textId="48677E0E" w:rsidR="00272D4A" w:rsidRDefault="00272D4A" w:rsidP="00272D4A">
      <w:pPr>
        <w:pStyle w:val="Textbody"/>
      </w:pPr>
      <w:r>
        <w:t xml:space="preserve">ФПК и </w:t>
      </w:r>
      <w:r w:rsidR="00B75273">
        <w:t>«</w:t>
      </w:r>
      <w:r>
        <w:t>Тверской вагоностроительный завод</w:t>
      </w:r>
      <w:r w:rsidR="00B75273">
        <w:t>»</w:t>
      </w:r>
      <w:r>
        <w:t xml:space="preserve"> (входит в ТМХ) подписали контракт на сумму 237 млрд рублей на поставку 3730 пассажирских вагонов в течение семи лет. </w:t>
      </w:r>
      <w:r>
        <w:lastRenderedPageBreak/>
        <w:t>Согласно контракту, в 2019 году ФПК получит 525 вагонов, в том числе 48 вагонов нового модельного ряда.</w:t>
      </w:r>
    </w:p>
    <w:p w14:paraId="1E69C27C" w14:textId="77777777" w:rsidR="00272D4A" w:rsidRDefault="00272D4A" w:rsidP="00272D4A">
      <w:pPr>
        <w:pStyle w:val="Textbody"/>
      </w:pPr>
      <w:r>
        <w:t>Ранее ФПК презентовала купейные вагоны нового поколения производства ТМХ. Подвижной состав отличается повышенной комфортностью, оборудован кондиционерами, душевыми кабинами, микроволновками, дополнительными розетками USB и интернетом Wi-Fi.</w:t>
      </w:r>
    </w:p>
    <w:p w14:paraId="5A56D1F5" w14:textId="77777777" w:rsidR="00272D4A" w:rsidRDefault="00272D4A" w:rsidP="00272D4A">
      <w:pPr>
        <w:pStyle w:val="Textbody"/>
      </w:pPr>
      <w:hyperlink r:id="rId30" w:history="1">
        <w:r>
          <w:rPr>
            <w:color w:val="0000FF"/>
            <w:u w:val="single" w:color="0000FF"/>
          </w:rPr>
          <w:t>https://tass.ru/ekonomika/6812160</w:t>
        </w:r>
      </w:hyperlink>
    </w:p>
    <w:p w14:paraId="4FC185B6" w14:textId="77777777" w:rsidR="00272D4A" w:rsidRDefault="00272D4A" w:rsidP="00272D4A">
      <w:pPr>
        <w:pStyle w:val="3"/>
        <w:jc w:val="both"/>
        <w:rPr>
          <w:rFonts w:ascii="Times New Roman" w:hAnsi="Times New Roman"/>
          <w:sz w:val="24"/>
        </w:rPr>
      </w:pPr>
      <w:bookmarkStart w:id="43" w:name="_gen25"/>
      <w:bookmarkStart w:id="44" w:name="_Toc18316951"/>
      <w:bookmarkEnd w:id="43"/>
      <w:r>
        <w:rPr>
          <w:rFonts w:ascii="Times New Roman" w:hAnsi="Times New Roman"/>
          <w:sz w:val="24"/>
        </w:rPr>
        <w:t>ТАСС; 2019.08.30; УСКОРЕННЫЙ КОНТЕЙНЕРНЫЙ ПОЕЗД ВПЕРВЫЕ ОТПРАВИЛСЯ ИЗ УФЫ В КИТАЙ</w:t>
      </w:r>
      <w:bookmarkEnd w:id="44"/>
    </w:p>
    <w:p w14:paraId="4E336B90" w14:textId="77777777" w:rsidR="00272D4A" w:rsidRDefault="00272D4A" w:rsidP="00272D4A">
      <w:pPr>
        <w:pStyle w:val="Textbody"/>
      </w:pPr>
      <w:r>
        <w:t>Первый ускоренный контейнерный поезд отправился в пятницу с башкирской станции Черниковка (пригород Уфы) в китайский город Ченду. Об этом говорится в сообщении, опубликованном на сайте РЖД.</w:t>
      </w:r>
    </w:p>
    <w:p w14:paraId="25B241FD" w14:textId="5CAC8F20" w:rsidR="00272D4A" w:rsidRDefault="00B75273" w:rsidP="00272D4A">
      <w:pPr>
        <w:pStyle w:val="Textbody"/>
      </w:pPr>
      <w:r>
        <w:t>«</w:t>
      </w:r>
      <w:r w:rsidR="00272D4A">
        <w:t xml:space="preserve">30 августа со станции Черниковка Куйбышевской железной дороги (КбшЖД) отправился первый ускоренный контейнерный поезд назначением в Ченду (Китай). Поезд из 50-ти 40-футовых контейнеров проследует по сети железных дорог ОАО </w:t>
      </w:r>
      <w:r>
        <w:t>«</w:t>
      </w:r>
      <w:r w:rsidR="00272D4A">
        <w:t>РЖД</w:t>
      </w:r>
      <w:r>
        <w:t>»</w:t>
      </w:r>
      <w:r w:rsidR="00272D4A">
        <w:t xml:space="preserve"> до станции Забайкальск. Далее контейнеры отправятся до конечного потребителя по железным дорогам Китая</w:t>
      </w:r>
      <w:r>
        <w:t>»</w:t>
      </w:r>
      <w:r w:rsidR="00272D4A">
        <w:t>, - говорится в сообщении.</w:t>
      </w:r>
    </w:p>
    <w:p w14:paraId="429A561C" w14:textId="44BA4997" w:rsidR="00272D4A" w:rsidRDefault="00B75273" w:rsidP="00272D4A">
      <w:pPr>
        <w:pStyle w:val="Textbody"/>
      </w:pPr>
      <w:r>
        <w:t>«</w:t>
      </w:r>
      <w:r w:rsidR="00272D4A">
        <w:t>Данный сервис позволит промышленным предприятиям улучшить логистику по доставке грузов, открыть новые рынки сбыта своей продукции. Скорость доставки, стоимость перевозки, сохранность перевозимых грузов и высокое качество обслуживания клиентов создают реальную конкуренцию морскому и автомобильному транспорту</w:t>
      </w:r>
      <w:r>
        <w:t>»</w:t>
      </w:r>
      <w:r w:rsidR="00272D4A">
        <w:t xml:space="preserve">, - цитирует пресс-служба РЖД директора филиала ПАО </w:t>
      </w:r>
      <w:r>
        <w:t>«</w:t>
      </w:r>
      <w:r w:rsidR="00272D4A">
        <w:t>ТрансКонтейнер</w:t>
      </w:r>
      <w:r>
        <w:t>»</w:t>
      </w:r>
      <w:r w:rsidR="00272D4A">
        <w:t xml:space="preserve"> на КбшЖД Алексея Булытова.</w:t>
      </w:r>
    </w:p>
    <w:p w14:paraId="35E649C9" w14:textId="77777777" w:rsidR="00272D4A" w:rsidRDefault="00272D4A" w:rsidP="00272D4A">
      <w:pPr>
        <w:pStyle w:val="Textbody"/>
      </w:pPr>
      <w:r>
        <w:t>Состав с продукцией компании Kronospan (крупнейший деревообрабатывающий завод в Башкирии) преодолеет расстояние более 5 тыс. км до границы за шесть суток.</w:t>
      </w:r>
    </w:p>
    <w:p w14:paraId="5EA98726" w14:textId="77777777" w:rsidR="00272D4A" w:rsidRDefault="00272D4A" w:rsidP="00272D4A">
      <w:pPr>
        <w:pStyle w:val="Textbody"/>
      </w:pPr>
      <w:r>
        <w:t>КбшЖД намерена увеличить отправки контейнерных поездов и по другим направлениям. Так, в разработке находится проект по отправке грузов на станцию Хабаровск-2 Дальневосточной железной дороги.</w:t>
      </w:r>
    </w:p>
    <w:p w14:paraId="28B2A28F" w14:textId="77777777" w:rsidR="00272D4A" w:rsidRDefault="00272D4A" w:rsidP="00272D4A">
      <w:pPr>
        <w:pStyle w:val="Textbody"/>
      </w:pPr>
      <w:hyperlink r:id="rId31" w:history="1">
        <w:r>
          <w:rPr>
            <w:color w:val="0000FF"/>
            <w:u w:val="single" w:color="0000FF"/>
          </w:rPr>
          <w:t>https://tass.ru/ekonomika/6824444</w:t>
        </w:r>
      </w:hyperlink>
    </w:p>
    <w:p w14:paraId="6813150C" w14:textId="77777777" w:rsidR="00272D4A" w:rsidRDefault="00272D4A" w:rsidP="00272D4A">
      <w:pPr>
        <w:pStyle w:val="3"/>
        <w:jc w:val="both"/>
        <w:rPr>
          <w:rFonts w:ascii="Times New Roman" w:hAnsi="Times New Roman"/>
          <w:sz w:val="24"/>
        </w:rPr>
      </w:pPr>
      <w:bookmarkStart w:id="45" w:name="_gen26"/>
      <w:bookmarkStart w:id="46" w:name="_Toc18316952"/>
      <w:bookmarkEnd w:id="45"/>
      <w:r>
        <w:rPr>
          <w:rFonts w:ascii="Times New Roman" w:hAnsi="Times New Roman"/>
          <w:sz w:val="24"/>
        </w:rPr>
        <w:t>ИНТЕРФАКС; 2019.08.30; СТРУКТУРА ЛОКОТЕХА ДОГОВОРИЛАСЬ О РЕМОНТНЫХ ПРОГРАММАХ С ВЛАДЕЛЬЦАМИ ПРОМЛОКОМОТИВОВ</w:t>
      </w:r>
      <w:bookmarkEnd w:id="46"/>
    </w:p>
    <w:p w14:paraId="3F1B6A0A" w14:textId="0CCE267E" w:rsidR="00272D4A" w:rsidRDefault="00272D4A" w:rsidP="00272D4A">
      <w:pPr>
        <w:pStyle w:val="Textbody"/>
      </w:pPr>
      <w:r>
        <w:t xml:space="preserve">ООО </w:t>
      </w:r>
      <w:r w:rsidR="00B75273">
        <w:t>«</w:t>
      </w:r>
      <w:r>
        <w:t>Локотех-Промсервис</w:t>
      </w:r>
      <w:r w:rsidR="00B75273">
        <w:t>»</w:t>
      </w:r>
      <w:r>
        <w:t xml:space="preserve"> (ЛТПС), входящее в группу </w:t>
      </w:r>
      <w:r w:rsidR="00B75273">
        <w:t>«</w:t>
      </w:r>
      <w:r>
        <w:t>Локомотивные технологии</w:t>
      </w:r>
      <w:r w:rsidR="00B75273">
        <w:t>»</w:t>
      </w:r>
      <w:r>
        <w:t xml:space="preserve"> (</w:t>
      </w:r>
      <w:r w:rsidR="00B75273">
        <w:t>«</w:t>
      </w:r>
      <w:r>
        <w:t>Локотех</w:t>
      </w:r>
      <w:r w:rsidR="00B75273">
        <w:t>»</w:t>
      </w:r>
      <w:r>
        <w:t xml:space="preserve">), и ассоциация </w:t>
      </w:r>
      <w:r w:rsidR="00B75273">
        <w:t>«</w:t>
      </w:r>
      <w:r>
        <w:t>Промжелдортранс</w:t>
      </w:r>
      <w:r w:rsidR="00B75273">
        <w:t>»</w:t>
      </w:r>
      <w:r>
        <w:t xml:space="preserve"> в рамках международного железнодорожного салона </w:t>
      </w:r>
      <w:r w:rsidR="00B75273">
        <w:t>«</w:t>
      </w:r>
      <w:r>
        <w:t>PRO//Движение.Экспо</w:t>
      </w:r>
      <w:r w:rsidR="00B75273">
        <w:t>»</w:t>
      </w:r>
      <w:r>
        <w:t xml:space="preserve"> подписали соглашение о сотрудничестве.</w:t>
      </w:r>
    </w:p>
    <w:p w14:paraId="19BFE511" w14:textId="77777777" w:rsidR="00272D4A" w:rsidRDefault="00272D4A" w:rsidP="00272D4A">
      <w:pPr>
        <w:pStyle w:val="Textbody"/>
      </w:pPr>
      <w:r>
        <w:t>В документе обозначены основные области для потенциального сотрудничества. В частности, соглашение предусматривает совместные ремонтные программы, взаимодействие с производителями локомотивов, развитие новых продуктов и услуг для коммерческого рынка тягового подвижного состава. Срок действия меморандума - до 31 декабря 2020 г.</w:t>
      </w:r>
    </w:p>
    <w:p w14:paraId="71C37213" w14:textId="77777777" w:rsidR="00272D4A" w:rsidRDefault="00272D4A" w:rsidP="00272D4A">
      <w:pPr>
        <w:pStyle w:val="Textbody"/>
      </w:pPr>
      <w:r>
        <w:t>ЛТПС занимается техническим обслуживанием и ремонтом локомотивов коммерческих собственников, включая выездной сервис на территории собственника, ремонт линейного оборудования, деповские и заводские ремонты.</w:t>
      </w:r>
    </w:p>
    <w:p w14:paraId="71FC25E1" w14:textId="77777777" w:rsidR="00272D4A" w:rsidRDefault="00272D4A" w:rsidP="00272D4A">
      <w:pPr>
        <w:pStyle w:val="3"/>
        <w:jc w:val="both"/>
        <w:rPr>
          <w:rFonts w:ascii="Times New Roman" w:hAnsi="Times New Roman"/>
          <w:sz w:val="24"/>
        </w:rPr>
      </w:pPr>
      <w:bookmarkStart w:id="47" w:name="_gen27"/>
      <w:bookmarkStart w:id="48" w:name="_Toc18316953"/>
      <w:bookmarkEnd w:id="47"/>
      <w:r>
        <w:rPr>
          <w:rFonts w:ascii="Times New Roman" w:hAnsi="Times New Roman"/>
          <w:sz w:val="24"/>
        </w:rPr>
        <w:lastRenderedPageBreak/>
        <w:t>ИНТЕРФАКС; 2019.08.30; РЖД ИЗУЧАЮТ ПЛАНЫ РАЗВИТИЯ ПРИВОКЗАЛЬНЫХ ТЕРРИТОРИЙ, ПРИВЛЕКУТ ПРОФЕССИОНАЛЬНЫХ ИНВЕСТОРОВ ДЛЯ РАЗВИТИЯ ДЕВЕЛОПМЕНТА</w:t>
      </w:r>
      <w:bookmarkEnd w:id="48"/>
    </w:p>
    <w:p w14:paraId="714626FD" w14:textId="6712A86C" w:rsidR="00272D4A" w:rsidRDefault="00272D4A" w:rsidP="00272D4A">
      <w:pPr>
        <w:pStyle w:val="Textbody"/>
      </w:pPr>
      <w:r>
        <w:t xml:space="preserve">ОАО </w:t>
      </w:r>
      <w:r w:rsidR="00B75273">
        <w:t>«</w:t>
      </w:r>
      <w:r>
        <w:t>Российские железные дороги</w:t>
      </w:r>
      <w:r w:rsidR="00B75273">
        <w:t>»</w:t>
      </w:r>
      <w:r>
        <w:t xml:space="preserve"> изучает возможности развития привокзальных территорий, планирует привлечь профессиональных инвесторов для развития девелопмента, сообщили </w:t>
      </w:r>
      <w:r w:rsidR="00B75273">
        <w:t>«</w:t>
      </w:r>
      <w:r>
        <w:t>Интерфаксу</w:t>
      </w:r>
      <w:r w:rsidR="00B75273">
        <w:t>»</w:t>
      </w:r>
      <w:r>
        <w:t xml:space="preserve"> в пресс-службе РЖД.</w:t>
      </w:r>
    </w:p>
    <w:p w14:paraId="2B52BAA9" w14:textId="300EFA7D" w:rsidR="00272D4A" w:rsidRDefault="00B75273" w:rsidP="00272D4A">
      <w:pPr>
        <w:pStyle w:val="Textbody"/>
      </w:pPr>
      <w:r>
        <w:t>«</w:t>
      </w:r>
      <w:r w:rsidR="00272D4A">
        <w:t xml:space="preserve">ОАО </w:t>
      </w:r>
      <w:r>
        <w:t>«</w:t>
      </w:r>
      <w:r w:rsidR="00272D4A">
        <w:t>РЖД</w:t>
      </w:r>
      <w:r>
        <w:t>»</w:t>
      </w:r>
      <w:r w:rsidR="00272D4A">
        <w:t xml:space="preserve"> является транспортно-логистической компанией и не планирует развивать компетенции в области девелопмента. Для этого мы привлекаем профессиональных инвесторов, которые имеют соответствующие компетенции</w:t>
      </w:r>
      <w:r>
        <w:t>»</w:t>
      </w:r>
      <w:r w:rsidR="00272D4A">
        <w:t>, - сообщили в пресс-службе.</w:t>
      </w:r>
    </w:p>
    <w:p w14:paraId="1FCFBDE3" w14:textId="259C3A8F" w:rsidR="00272D4A" w:rsidRDefault="00B75273" w:rsidP="00272D4A">
      <w:pPr>
        <w:pStyle w:val="Textbody"/>
      </w:pPr>
      <w:r>
        <w:t>«</w:t>
      </w:r>
      <w:r w:rsidR="00272D4A">
        <w:t xml:space="preserve">В частности, в этому году было подписано соответствующее соглашение с компанией ДОМ.РФ. Такое сотрудничество позволит компании улучшить обслуживание пассажиров на вокзалах, вовлечь привокзальные территории в проекты городского благоустройства. Также это позволит ОАО </w:t>
      </w:r>
      <w:r>
        <w:t>«</w:t>
      </w:r>
      <w:r w:rsidR="00272D4A">
        <w:t>РЖД</w:t>
      </w:r>
      <w:r>
        <w:t>»</w:t>
      </w:r>
      <w:r w:rsidR="00272D4A">
        <w:t xml:space="preserve"> получить большую отдачу от собственных активов</w:t>
      </w:r>
      <w:r>
        <w:t>»</w:t>
      </w:r>
      <w:r w:rsidR="00272D4A">
        <w:t>, - отметили в компании.</w:t>
      </w:r>
    </w:p>
    <w:p w14:paraId="7FB474CB" w14:textId="44CB666B" w:rsidR="00272D4A" w:rsidRDefault="00272D4A" w:rsidP="00272D4A">
      <w:pPr>
        <w:pStyle w:val="Textbody"/>
      </w:pPr>
      <w:r>
        <w:t xml:space="preserve">Ранее РБК со ссылкой на источник сообщили, что </w:t>
      </w:r>
      <w:r w:rsidR="00B75273">
        <w:t>«</w:t>
      </w:r>
      <w:r>
        <w:t>РЖД-Недвижимость</w:t>
      </w:r>
      <w:r w:rsidR="00B75273">
        <w:t>»</w:t>
      </w:r>
      <w:r>
        <w:t xml:space="preserve"> (</w:t>
      </w:r>
      <w:r w:rsidR="00B75273">
        <w:t>«</w:t>
      </w:r>
      <w:r>
        <w:t>дочка</w:t>
      </w:r>
      <w:r w:rsidR="00B75273">
        <w:t>»</w:t>
      </w:r>
      <w:r>
        <w:t xml:space="preserve"> </w:t>
      </w:r>
      <w:r w:rsidR="00B75273">
        <w:t>«</w:t>
      </w:r>
      <w:r>
        <w:t>РЖД</w:t>
      </w:r>
      <w:r w:rsidR="00B75273">
        <w:t>»</w:t>
      </w:r>
      <w:r>
        <w:t>) планирует заняться модернизацией четырех московских вокзалов, а также развитием и перестройкой прилегающих территорий Киевского, Белорусского, Курского и Савеловского вокзалов для бизнес-проектов и строительства жилья.</w:t>
      </w:r>
    </w:p>
    <w:p w14:paraId="48F18CF3" w14:textId="07C7A9FF" w:rsidR="00272D4A" w:rsidRDefault="00272D4A" w:rsidP="00272D4A">
      <w:pPr>
        <w:pStyle w:val="3"/>
        <w:jc w:val="both"/>
        <w:rPr>
          <w:rFonts w:ascii="Times New Roman" w:hAnsi="Times New Roman"/>
          <w:sz w:val="24"/>
        </w:rPr>
      </w:pPr>
      <w:bookmarkStart w:id="49" w:name="_gen28"/>
      <w:bookmarkStart w:id="50" w:name="_Toc18316954"/>
      <w:bookmarkEnd w:id="49"/>
      <w:r>
        <w:rPr>
          <w:rFonts w:ascii="Times New Roman" w:hAnsi="Times New Roman"/>
          <w:sz w:val="24"/>
        </w:rPr>
        <w:t xml:space="preserve">ИНТЕРФАКС; 2019.08.30; РЕЛЬСОВЫЕ АВТОБУСЫ ВМЕСТО ДИЗЕЛЬ-ПОЕЗДОВ ЗАПУЩЕНЫ НА САХАЛИНЕ ПОСЛЕ </w:t>
      </w:r>
      <w:r w:rsidR="00B75273">
        <w:rPr>
          <w:rFonts w:ascii="Times New Roman" w:hAnsi="Times New Roman"/>
          <w:sz w:val="24"/>
        </w:rPr>
        <w:t>«</w:t>
      </w:r>
      <w:r>
        <w:rPr>
          <w:rFonts w:ascii="Times New Roman" w:hAnsi="Times New Roman"/>
          <w:sz w:val="24"/>
        </w:rPr>
        <w:t>ПЕРЕШИВКИ</w:t>
      </w:r>
      <w:r w:rsidR="00B75273">
        <w:rPr>
          <w:rFonts w:ascii="Times New Roman" w:hAnsi="Times New Roman"/>
          <w:sz w:val="24"/>
        </w:rPr>
        <w:t>»</w:t>
      </w:r>
      <w:r>
        <w:rPr>
          <w:rFonts w:ascii="Times New Roman" w:hAnsi="Times New Roman"/>
          <w:sz w:val="24"/>
        </w:rPr>
        <w:t xml:space="preserve"> Ж/Д КОЛЕИ</w:t>
      </w:r>
      <w:bookmarkEnd w:id="50"/>
    </w:p>
    <w:p w14:paraId="75B93432" w14:textId="289F7D79" w:rsidR="00272D4A" w:rsidRDefault="00272D4A" w:rsidP="00272D4A">
      <w:pPr>
        <w:pStyle w:val="Textbody"/>
      </w:pPr>
      <w:r>
        <w:t xml:space="preserve"> ОАО </w:t>
      </w:r>
      <w:r w:rsidR="00B75273">
        <w:t>«</w:t>
      </w:r>
      <w:r>
        <w:t>РЖД</w:t>
      </w:r>
      <w:r w:rsidR="00B75273">
        <w:t>»</w:t>
      </w:r>
      <w:r>
        <w:t xml:space="preserve"> завершило переустройство главного хода железной дороги на Сахалине на общесетевой стандарт колеи (1520 мм) и запустило по нему рельсовые автобусы производства </w:t>
      </w:r>
      <w:r w:rsidR="00B75273">
        <w:t>«</w:t>
      </w:r>
      <w:r>
        <w:t>Трансмашхолдинга</w:t>
      </w:r>
      <w:r w:rsidR="00B75273">
        <w:t>»</w:t>
      </w:r>
      <w:r>
        <w:t>, сообщает пресс-служба правительства региона.</w:t>
      </w:r>
    </w:p>
    <w:p w14:paraId="5D144DE9" w14:textId="6BE99118" w:rsidR="00272D4A" w:rsidRDefault="00272D4A" w:rsidP="00272D4A">
      <w:pPr>
        <w:pStyle w:val="Textbody"/>
      </w:pPr>
      <w:r>
        <w:t xml:space="preserve">Главный ход соединяет север и юг острова. Этот этап практически завершил работы по </w:t>
      </w:r>
      <w:r w:rsidR="00B75273">
        <w:t>«</w:t>
      </w:r>
      <w:r>
        <w:t>перешивке</w:t>
      </w:r>
      <w:r w:rsidR="00B75273">
        <w:t>»</w:t>
      </w:r>
      <w:r>
        <w:t xml:space="preserve"> узкоколейной дороги на общесетевой стандарт. Так, на 2020 год остается небольшой участок дороги Холмск - Шахты на западном побережье Сахалина, который летом текущего года обеспечивал непрерывную доставку угля на островные объекты энергетики. С перешивкой этого участка в 2020 году закончится проект переустройства сахалинской железнодорожной магистрали.</w:t>
      </w:r>
    </w:p>
    <w:p w14:paraId="6EFDC546" w14:textId="2244E7F1" w:rsidR="00272D4A" w:rsidRDefault="00B75273" w:rsidP="00272D4A">
      <w:pPr>
        <w:pStyle w:val="Textbody"/>
      </w:pPr>
      <w:r>
        <w:t>«</w:t>
      </w:r>
      <w:r w:rsidR="00272D4A">
        <w:t>Сегодня наступает новая эра железной дороги на Сахалине. По широкой колее пойдут современные, комфортные, безопасные составы. Скоростных поездов РА-3 нет еще нигде в России, только через несколько месяцев они появятся в Москве</w:t>
      </w:r>
      <w:r>
        <w:t>»</w:t>
      </w:r>
      <w:r w:rsidR="00272D4A">
        <w:t>, - приведены в сообщении слова врио губернатора Валерия Лимаренко.</w:t>
      </w:r>
    </w:p>
    <w:p w14:paraId="18860246" w14:textId="77777777" w:rsidR="00272D4A" w:rsidRDefault="00272D4A" w:rsidP="00272D4A">
      <w:pPr>
        <w:pStyle w:val="Textbody"/>
      </w:pPr>
      <w:r>
        <w:t>Новые поезда развивают скорость до 120 км/ч. Каждый сможет перевозить порядка 230 пассажиров.</w:t>
      </w:r>
    </w:p>
    <w:p w14:paraId="6811E403" w14:textId="77777777" w:rsidR="00272D4A" w:rsidRDefault="00272D4A" w:rsidP="00272D4A">
      <w:pPr>
        <w:pStyle w:val="Textbody"/>
      </w:pPr>
      <w:r>
        <w:t>С 1 сентября рельсовые автобусы выходят на пригородные маршруты на юге острова: Южно-Сахалинск - Корсаков, Южно-Сахалинск - Томари, Томари - Холмск, Холмск - Николайчук, отмечает пресс-служба.</w:t>
      </w:r>
    </w:p>
    <w:p w14:paraId="116523DB" w14:textId="77777777" w:rsidR="00272D4A" w:rsidRDefault="00272D4A" w:rsidP="00272D4A">
      <w:pPr>
        <w:pStyle w:val="Textbody"/>
      </w:pPr>
      <w:r>
        <w:t>В 2020 году на Сахалин поступят еще четыре рельсовых автобуса, а также 18 пассажирских вагонов новой серии для поездов, которые курсируют с юга на север острова.</w:t>
      </w:r>
    </w:p>
    <w:p w14:paraId="701D3716" w14:textId="77777777" w:rsidR="00272D4A" w:rsidRDefault="00272D4A" w:rsidP="00272D4A">
      <w:pPr>
        <w:pStyle w:val="Textbody"/>
      </w:pPr>
      <w:r>
        <w:t>К настоящему моменту на широкую колею переведено 670 км островной дороги, проложено 120 км новых путей, установлено 240 стрелочных переходов.</w:t>
      </w:r>
    </w:p>
    <w:p w14:paraId="2BD73F7A" w14:textId="044E340E" w:rsidR="00272D4A" w:rsidRDefault="00272D4A" w:rsidP="00272D4A">
      <w:pPr>
        <w:pStyle w:val="Textbody"/>
      </w:pPr>
      <w:r>
        <w:t xml:space="preserve">Как сообщалось, на смену старым японским дизель-поездам были закуплены три рельсовых автобуса общей стоимостью около 800 млн рублей. Проект по обновлению железнодорожной техники реализуют при финансовой поддержке Фонда развития Дальнего Востока, который входит в группу ВЭБ.РФ. Транспорт передан в лизинг АО </w:t>
      </w:r>
      <w:r w:rsidR="00B75273">
        <w:t>«</w:t>
      </w:r>
      <w:r>
        <w:t>Пассажирская компания Сахалин</w:t>
      </w:r>
      <w:r w:rsidR="00B75273">
        <w:t>»</w:t>
      </w:r>
      <w:r>
        <w:t xml:space="preserve"> - перевозчику пассажиров на дальнем и пригородном железнодорожном сообщении в островной области.</w:t>
      </w:r>
    </w:p>
    <w:p w14:paraId="7BAB0827" w14:textId="6CFC0923" w:rsidR="00272D4A" w:rsidRDefault="00B75273" w:rsidP="00272D4A">
      <w:pPr>
        <w:pStyle w:val="Textbody"/>
      </w:pPr>
      <w:r>
        <w:lastRenderedPageBreak/>
        <w:t>«</w:t>
      </w:r>
      <w:r w:rsidR="00272D4A">
        <w:t>Перешивка</w:t>
      </w:r>
      <w:r>
        <w:t>»</w:t>
      </w:r>
      <w:r w:rsidR="00272D4A">
        <w:t xml:space="preserve"> железной дороги на острове со стандарта 1067 мм на общероссийский 1520 мм началась еще в 2003 году. Она предусматривает также полную реконструкцию путевого хозяйства, строительство новых мостов и водоотводных сооружений, спрямление пути, увеличение площади поперечного сечения и укрепление тоннелей. Завершить работы предполагается в 2020 году.</w:t>
      </w:r>
    </w:p>
    <w:p w14:paraId="6B64C264" w14:textId="77777777" w:rsidR="00272D4A" w:rsidRDefault="00272D4A" w:rsidP="00272D4A">
      <w:pPr>
        <w:pStyle w:val="3"/>
        <w:jc w:val="both"/>
        <w:rPr>
          <w:rFonts w:ascii="Times New Roman" w:hAnsi="Times New Roman"/>
          <w:sz w:val="24"/>
        </w:rPr>
      </w:pPr>
      <w:bookmarkStart w:id="51" w:name="_gen29"/>
      <w:bookmarkStart w:id="52" w:name="_Toc18316955"/>
      <w:bookmarkEnd w:id="51"/>
      <w:r>
        <w:rPr>
          <w:rFonts w:ascii="Times New Roman" w:hAnsi="Times New Roman"/>
          <w:sz w:val="24"/>
        </w:rPr>
        <w:t>ИНТЕРФАКС; 2019.08.30; ЛИЧНЫЕ ДАННЫЕ СОТРУДНИКОВ РЖД БЫЛИ РАЗМЕЩЕНЫ В ИНТЕРНЕТЕ ПОСЛЕ ВЗЛОМА КОРПОРАТИВНЫХ РЕСУРСОВ - СК</w:t>
      </w:r>
      <w:bookmarkEnd w:id="52"/>
    </w:p>
    <w:p w14:paraId="13826AD8" w14:textId="01C0F519" w:rsidR="00272D4A" w:rsidRDefault="00272D4A" w:rsidP="00272D4A">
      <w:pPr>
        <w:pStyle w:val="Textbody"/>
      </w:pPr>
      <w:r>
        <w:t xml:space="preserve">Следователи Московского межрегионального следственного управления на транспорте СК РФ проводят доследственную проверку по факту несанкционированного доступа к информационным ресурсам ОАО </w:t>
      </w:r>
      <w:r w:rsidR="00B75273">
        <w:t>«</w:t>
      </w:r>
      <w:r>
        <w:t>РЖД</w:t>
      </w:r>
      <w:r w:rsidR="00B75273">
        <w:t>»</w:t>
      </w:r>
      <w:r>
        <w:t xml:space="preserve">, сообщила </w:t>
      </w:r>
      <w:r w:rsidR="00B75273">
        <w:t>«</w:t>
      </w:r>
      <w:r>
        <w:t>Интерфаксу</w:t>
      </w:r>
      <w:r w:rsidR="00B75273">
        <w:t>»</w:t>
      </w:r>
      <w:r>
        <w:t xml:space="preserve"> представитель управления Елена Марковская.</w:t>
      </w:r>
    </w:p>
    <w:p w14:paraId="0D49A555" w14:textId="3AB2BBCD" w:rsidR="00272D4A" w:rsidRDefault="00B75273" w:rsidP="00272D4A">
      <w:pPr>
        <w:pStyle w:val="Textbody"/>
      </w:pPr>
      <w:r>
        <w:t>«</w:t>
      </w:r>
      <w:r w:rsidR="00272D4A">
        <w:t xml:space="preserve">Следствием установлено, что в период, предшествовавший 28 августа 2019 года, в результате несанкционированного проникновения в информационные служебные ресурсы ОАО </w:t>
      </w:r>
      <w:r>
        <w:t>«</w:t>
      </w:r>
      <w:r w:rsidR="00272D4A">
        <w:t>РЖД</w:t>
      </w:r>
      <w:r>
        <w:t>»</w:t>
      </w:r>
      <w:r w:rsidR="00272D4A">
        <w:t xml:space="preserve"> неустановленные лица получили доступ к фотоизображениям и персональным данным работников, позволяющим установить их личность, занимаемую должность, контактные данные и иные личные документы</w:t>
      </w:r>
      <w:r>
        <w:t>»</w:t>
      </w:r>
      <w:r w:rsidR="00272D4A">
        <w:t>,- сказала Марковская.</w:t>
      </w:r>
    </w:p>
    <w:p w14:paraId="5D585E95" w14:textId="77777777" w:rsidR="00272D4A" w:rsidRDefault="00272D4A" w:rsidP="00272D4A">
      <w:pPr>
        <w:pStyle w:val="Textbody"/>
      </w:pPr>
      <w:r>
        <w:t>Впоследствии, по её словам, скопированные данные были размещены в свободном доступе в интернете.</w:t>
      </w:r>
    </w:p>
    <w:p w14:paraId="22315685" w14:textId="1B233CD2" w:rsidR="00272D4A" w:rsidRDefault="00B75273" w:rsidP="00272D4A">
      <w:pPr>
        <w:pStyle w:val="Textbody"/>
      </w:pPr>
      <w:r>
        <w:t>«</w:t>
      </w:r>
      <w:r w:rsidR="00272D4A">
        <w:t>Следствием организован комплекс необходимых проверочных мероприятий, направленных на установление всех обстоятельств и причин случившегося</w:t>
      </w:r>
      <w:r>
        <w:t>»</w:t>
      </w:r>
      <w:r w:rsidR="00272D4A">
        <w:t>, - заявила представитель следствия.</w:t>
      </w:r>
    </w:p>
    <w:p w14:paraId="59D0DE5E" w14:textId="77777777" w:rsidR="00272D4A" w:rsidRDefault="00272D4A" w:rsidP="00272D4A">
      <w:pPr>
        <w:pStyle w:val="Textbody"/>
      </w:pPr>
      <w:r>
        <w:t>Марковская добавила, что в РЖД также проводится внутренняя проверка, служба безопасности активно сотрудничает со следствием.</w:t>
      </w:r>
    </w:p>
    <w:p w14:paraId="228C97A5" w14:textId="5753A05C" w:rsidR="00116DF8" w:rsidRPr="00116DF8" w:rsidRDefault="00116DF8" w:rsidP="0025165D">
      <w:pPr>
        <w:pStyle w:val="3"/>
        <w:jc w:val="both"/>
        <w:rPr>
          <w:rFonts w:ascii="Times New Roman" w:hAnsi="Times New Roman"/>
          <w:sz w:val="24"/>
          <w:szCs w:val="24"/>
        </w:rPr>
      </w:pPr>
      <w:bookmarkStart w:id="53" w:name="_Toc18316956"/>
      <w:r w:rsidRPr="00116DF8">
        <w:rPr>
          <w:rFonts w:ascii="Times New Roman" w:hAnsi="Times New Roman"/>
          <w:sz w:val="24"/>
          <w:szCs w:val="24"/>
        </w:rPr>
        <w:t>КОММЕРСАНТЪ; АННА ВАСИЛЬЕВА; 2019.08.31; РЕГИОНЫ ВПАДАЮТ В ВОЛГУ; В АСТРАХАНИ ОБСУДИЛИ ПРОГРАММУ ОЗДОРОВЛЕНИЯ ОДНОЙ ИЗ ГЛАВНЫХ РЕК РОССИИ</w:t>
      </w:r>
      <w:bookmarkEnd w:id="53"/>
    </w:p>
    <w:p w14:paraId="32338FDE" w14:textId="09B08C07" w:rsidR="003D7B05" w:rsidRDefault="00116DF8" w:rsidP="0025165D">
      <w:pPr>
        <w:jc w:val="both"/>
      </w:pPr>
      <w:r>
        <w:t xml:space="preserve">Ответственность за несанкционированный сброс сточных вод для предприятий и граждан должна быть ужесточена. Об этом премьер </w:t>
      </w:r>
      <w:r w:rsidRPr="003D7B05">
        <w:rPr>
          <w:b/>
        </w:rPr>
        <w:t>Дмитрий Медведев</w:t>
      </w:r>
      <w:r>
        <w:t xml:space="preserve"> заявил на совещании, посвященном проекту оздоровления Волги. Глава Минприроды Дмитрий Кобылкин предложил разработать программу повышения рыбопродуктивности реки, а также создать по берегам Волги около 3 тыс. га защитных лесов, чтобы снизить поступление загрязняющих веществ с поверхностными водами. Кроме того, как выяснил “Ъ”, профильные ведомства настаивают на расширении участников федеральной программы </w:t>
      </w:r>
      <w:r w:rsidR="00B75273">
        <w:t>«</w:t>
      </w:r>
      <w:r>
        <w:t>Оздоровление Волги</w:t>
      </w:r>
      <w:r w:rsidR="00B75273">
        <w:t>»</w:t>
      </w:r>
      <w:r>
        <w:t xml:space="preserve"> еще на 13 </w:t>
      </w:r>
      <w:r w:rsidR="00B75273">
        <w:t>«</w:t>
      </w:r>
      <w:r>
        <w:t>самых крупных, оказывающих значительное влияние</w:t>
      </w:r>
      <w:r w:rsidR="00B75273">
        <w:t>»</w:t>
      </w:r>
      <w:r>
        <w:t xml:space="preserve"> субъектов.</w:t>
      </w:r>
    </w:p>
    <w:p w14:paraId="7B214B18" w14:textId="04C5F310" w:rsidR="003D7B05" w:rsidRDefault="00B75273" w:rsidP="0025165D">
      <w:pPr>
        <w:jc w:val="both"/>
      </w:pPr>
      <w:r>
        <w:t>«</w:t>
      </w:r>
      <w:r w:rsidR="00116DF8">
        <w:t>Мы, конечно, должны сделать более жесткой систему контроля и штрафов за несанкционированный сброс сточных вод, загрязнение водоемов и прибрежных территорий — как от предприятий, так и от отдельных граждан</w:t>
      </w:r>
      <w:r>
        <w:t>»</w:t>
      </w:r>
      <w:r w:rsidR="00116DF8">
        <w:t xml:space="preserve">,— заявил в пятницу премьер-министр </w:t>
      </w:r>
      <w:r w:rsidR="00116DF8" w:rsidRPr="003D7B05">
        <w:rPr>
          <w:b/>
        </w:rPr>
        <w:t>Дмитрий Медведев</w:t>
      </w:r>
      <w:r w:rsidR="00116DF8">
        <w:t xml:space="preserve"> на совещании о развитии водохозяйственного комплекса в бассейне Волги. В реализации ФП </w:t>
      </w:r>
      <w:r>
        <w:t>«</w:t>
      </w:r>
      <w:r w:rsidR="00116DF8">
        <w:t>Оздоровление Волги</w:t>
      </w:r>
      <w:r>
        <w:t>»</w:t>
      </w:r>
      <w:r w:rsidR="00116DF8">
        <w:t xml:space="preserve"> принимают участие 16 регионов. 14 из них располагаются на реке, а Москва и Московская область вносят существенный вклад в ее загрязнение. Основная задача проекта — сокращение в три раза доли загрязненных сточных вод в Волгу.</w:t>
      </w:r>
    </w:p>
    <w:p w14:paraId="4CF5C90B" w14:textId="7F22F516" w:rsidR="00116DF8" w:rsidRDefault="00116DF8" w:rsidP="0025165D">
      <w:pPr>
        <w:jc w:val="both"/>
      </w:pPr>
      <w:r>
        <w:t>В рамках ФП планируется провести расчистку и дноуглубление реки, реконструировать 123 очистных сооружения, поднять 95 затонувших кораблей, а также ликвидировать 43 объекта накопленного вреда окружающей среде.</w:t>
      </w:r>
    </w:p>
    <w:p w14:paraId="1B955E24" w14:textId="77777777" w:rsidR="003D7B05" w:rsidRDefault="00116DF8" w:rsidP="0025165D">
      <w:pPr>
        <w:jc w:val="both"/>
      </w:pPr>
      <w:r>
        <w:t>На реализацию программы предусмотрено более 205 млрд руб., из них около 134 млрд — из федерального бюджета.</w:t>
      </w:r>
    </w:p>
    <w:p w14:paraId="33CE9E48" w14:textId="29F8D3F0" w:rsidR="003D7B05" w:rsidRDefault="00116DF8" w:rsidP="0025165D">
      <w:pPr>
        <w:jc w:val="both"/>
      </w:pPr>
      <w:r>
        <w:lastRenderedPageBreak/>
        <w:t xml:space="preserve">Господин </w:t>
      </w:r>
      <w:r w:rsidRPr="003D7B05">
        <w:rPr>
          <w:b/>
        </w:rPr>
        <w:t>Медведев</w:t>
      </w:r>
      <w:r>
        <w:t xml:space="preserve"> напомнил, что в рамках проекта планируется решить проблемы Волго-Ахтубинской поймы за счет строительства комплекса гидротехнических сооружений для обеспечения дополнительного притока воды, прочистки каналов: </w:t>
      </w:r>
      <w:r w:rsidR="00B75273">
        <w:t>«</w:t>
      </w:r>
      <w:r>
        <w:t>Нужно постараться сделать Волгу судоходной везде, где это возможно</w:t>
      </w:r>
      <w:r w:rsidR="00B75273">
        <w:t>»</w:t>
      </w:r>
      <w:r>
        <w:t xml:space="preserve">. Также премьер обратил внимание на отсутствие современного пассажирского флота на Волге и недостаток инвестиций в строительство новых судов: </w:t>
      </w:r>
      <w:r w:rsidR="00B75273">
        <w:t>«</w:t>
      </w:r>
      <w:r>
        <w:t>Средний возраст волжских судов около сорока лет; мы знаем и все проблемы, и даже трагедии, к сожалению, с этим связанные</w:t>
      </w:r>
      <w:r w:rsidR="00B75273">
        <w:t>»</w:t>
      </w:r>
      <w:r>
        <w:t>.</w:t>
      </w:r>
    </w:p>
    <w:p w14:paraId="0C884815" w14:textId="2E1ACA06" w:rsidR="003D7B05" w:rsidRDefault="00116DF8" w:rsidP="0025165D">
      <w:pPr>
        <w:jc w:val="both"/>
      </w:pPr>
      <w:r>
        <w:t xml:space="preserve">Глава Минприроды Дмитрий Кобылкин, в свою очередь, предложил создать по берегам защитные леса для сокращения поступлений загрязняющих веществ с поверхностными водами: </w:t>
      </w:r>
      <w:r w:rsidR="00B75273">
        <w:t>«</w:t>
      </w:r>
      <w:r>
        <w:t>Предварительно сформированная программа предусматривает лесоразведение на площади порядка 3 тыс. га, финансирование на уровне 2 млрд руб.</w:t>
      </w:r>
      <w:r w:rsidR="00B75273">
        <w:t>»</w:t>
      </w:r>
      <w:r>
        <w:t>. Также господин Кобылкин заявил, что природоохранное ведомство совместно Росрыболовством разрабатывает программу повышения рыбопродуктивности Волги.</w:t>
      </w:r>
    </w:p>
    <w:p w14:paraId="777BCB9B" w14:textId="726C5E72" w:rsidR="003D7B05" w:rsidRDefault="00116DF8" w:rsidP="0025165D">
      <w:pPr>
        <w:jc w:val="both"/>
      </w:pPr>
      <w:r>
        <w:t xml:space="preserve">Господин </w:t>
      </w:r>
      <w:r w:rsidRPr="003D7B05">
        <w:rPr>
          <w:b/>
        </w:rPr>
        <w:t>Медведев</w:t>
      </w:r>
      <w:r>
        <w:t xml:space="preserve"> раскритиковал регионы за низкое освоение бюджетных средств: </w:t>
      </w:r>
      <w:r w:rsidR="00B75273">
        <w:t>«</w:t>
      </w:r>
      <w:r>
        <w:t>В Минстрой документы на получение субсидий представили 13 регионов, в трех регионах осуществлен перенос, в четырех регионах такой перенос планируется. Я не знаю конкретных причин, но вообще это все неправильно</w:t>
      </w:r>
      <w:r w:rsidR="00B75273">
        <w:t>»</w:t>
      </w:r>
      <w:r>
        <w:t xml:space="preserve">. Глава Минстроя Владимир Якушев подтвердил, что несколько регионов приняли решение о переносе финансирования работ на 2020 год: </w:t>
      </w:r>
      <w:r w:rsidR="00B75273">
        <w:t>«</w:t>
      </w:r>
      <w:r>
        <w:t>В следующем году, естественно, мы должны приложить максимум усилий, чтобы эти деньги были освоены. Так, уже принято решение о переносе финансирования для Астраханской, Ивановской и частично Самарской областей. Еще о такой просьбе заявили власти Марий Эл, а также Ульяновской, Нижегородской, Ярославской областей</w:t>
      </w:r>
      <w:r w:rsidR="00B75273">
        <w:t>»</w:t>
      </w:r>
      <w:r>
        <w:t>.</w:t>
      </w:r>
    </w:p>
    <w:p w14:paraId="7FDD6071" w14:textId="77777777" w:rsidR="003D7B05" w:rsidRDefault="00116DF8" w:rsidP="0025165D">
      <w:pPr>
        <w:jc w:val="both"/>
      </w:pPr>
      <w:r>
        <w:t xml:space="preserve">Господина </w:t>
      </w:r>
      <w:r w:rsidRPr="003D7B05">
        <w:rPr>
          <w:b/>
        </w:rPr>
        <w:t>Медведев</w:t>
      </w:r>
      <w:r>
        <w:t>а такой подход не устроил:</w:t>
      </w:r>
    </w:p>
    <w:p w14:paraId="5B90DD64" w14:textId="6621F45A" w:rsidR="003D7B05" w:rsidRDefault="00116DF8" w:rsidP="0025165D">
      <w:pPr>
        <w:jc w:val="both"/>
      </w:pPr>
      <w:r>
        <w:t>Работать надо быстрее, чтобы не получалось ситуации, когда регионы в массовом порядке все передвигают на 2020 год. Если кто-то будет просить перенести, мы просто лишим финансирования</w:t>
      </w:r>
      <w:r w:rsidR="00B75273">
        <w:t>»</w:t>
      </w:r>
      <w:r>
        <w:t>.</w:t>
      </w:r>
    </w:p>
    <w:p w14:paraId="51CBFB6E" w14:textId="61E37A23" w:rsidR="003D7B05" w:rsidRDefault="00116DF8" w:rsidP="0025165D">
      <w:pPr>
        <w:jc w:val="both"/>
      </w:pPr>
      <w:r>
        <w:t xml:space="preserve">При этом, как выяснил “Ъ”, профильные ведомства намерены увеличить количество регионов, на территории которых будут вестись работы в рамках ФП. В июне на заседании межфракционной рабочей группы по сохранению и развитию реки Волги в Госдуме замдиректора департамента стратегических проектов Минстроя России Андрей Чибисов заявил, что выполнить </w:t>
      </w:r>
      <w:r w:rsidR="00B75273">
        <w:t>«</w:t>
      </w:r>
      <w:r>
        <w:t>в полном объеме</w:t>
      </w:r>
      <w:r w:rsidR="00B75273">
        <w:t>»</w:t>
      </w:r>
      <w:r>
        <w:t xml:space="preserve"> указ президента по оздоровлению Волги можно лишь путем расширения количества субъектов-участников с 16 до 29.</w:t>
      </w:r>
    </w:p>
    <w:p w14:paraId="1AA60533" w14:textId="5C22798E" w:rsidR="008A024D" w:rsidRDefault="00116DF8" w:rsidP="0025165D">
      <w:pPr>
        <w:jc w:val="both"/>
      </w:pPr>
      <w:r>
        <w:t xml:space="preserve">В Минприроды </w:t>
      </w:r>
      <w:r w:rsidR="00B75273">
        <w:t>«</w:t>
      </w:r>
      <w:r>
        <w:t>увеличение географии</w:t>
      </w:r>
      <w:r w:rsidR="00B75273">
        <w:t>»</w:t>
      </w:r>
      <w:r>
        <w:t xml:space="preserve"> поддержали. </w:t>
      </w:r>
      <w:r w:rsidR="00B75273">
        <w:t>«</w:t>
      </w:r>
      <w:r>
        <w:t>В начале года ряд губернаторов обратились с просьбой включения в проект. И это справедливо,— заявили “Ъ” в ведомстве.— Наша цель — снизить загрязнение реки в разы, а по ее притокам поступает большое количество неочищенной до нормативов воды</w:t>
      </w:r>
      <w:r w:rsidR="00B75273">
        <w:t>»</w:t>
      </w:r>
      <w:r>
        <w:t xml:space="preserve">. Например, объясняют в Минприроды, такие регионы, как Пермский край, Башкирия, Удмуртия, </w:t>
      </w:r>
      <w:r w:rsidR="00B75273">
        <w:t>«</w:t>
      </w:r>
      <w:r>
        <w:t>будучи сильно развитыми промышленными субъектами</w:t>
      </w:r>
      <w:r w:rsidR="00B75273">
        <w:t>»</w:t>
      </w:r>
      <w:r>
        <w:t xml:space="preserve">, формируют около 750 млн кубометров в год загрязненных сточных вод. </w:t>
      </w:r>
      <w:r w:rsidR="00B75273">
        <w:t>«</w:t>
      </w:r>
      <w:r>
        <w:t>В итоге к 16 включенным субъектам должно присоединиться еще минимум 13 — самых крупных, оказывающих значительное влияние, а в целом задача распространяется на весь Волжский бассейн. Это, конечно, потребует финансовых затрат</w:t>
      </w:r>
      <w:r w:rsidR="00B75273">
        <w:t>»</w:t>
      </w:r>
      <w:r>
        <w:t>,— добавили в ведомстве, но не уточнили их объем. Минприроды совместно с Росводресурсами готовит предложения в правительство на основе оценки состояния и потребностей, которые определяет Минстрой.</w:t>
      </w:r>
    </w:p>
    <w:p w14:paraId="65B4C078" w14:textId="77777777" w:rsidR="003D7B05" w:rsidRDefault="00E85D60" w:rsidP="0025165D">
      <w:pPr>
        <w:jc w:val="both"/>
      </w:pPr>
      <w:hyperlink r:id="rId32" w:history="1">
        <w:r w:rsidR="00116DF8" w:rsidRPr="006F511C">
          <w:rPr>
            <w:rStyle w:val="a9"/>
          </w:rPr>
          <w:t>https://www.kommersant.ru/doc/4079082</w:t>
        </w:r>
      </w:hyperlink>
    </w:p>
    <w:p w14:paraId="1FF8103C" w14:textId="19798374" w:rsidR="006F5D93" w:rsidRPr="006F5D93" w:rsidRDefault="006F5D93" w:rsidP="0025165D">
      <w:pPr>
        <w:pStyle w:val="3"/>
        <w:jc w:val="both"/>
        <w:rPr>
          <w:rFonts w:ascii="Times New Roman" w:hAnsi="Times New Roman"/>
          <w:sz w:val="24"/>
          <w:szCs w:val="24"/>
        </w:rPr>
      </w:pPr>
      <w:bookmarkStart w:id="54" w:name="_Toc18316957"/>
      <w:r w:rsidRPr="006F5D93">
        <w:rPr>
          <w:rFonts w:ascii="Times New Roman" w:hAnsi="Times New Roman"/>
          <w:sz w:val="24"/>
          <w:szCs w:val="24"/>
        </w:rPr>
        <w:t xml:space="preserve">ТАСС; 2019.08.30; </w:t>
      </w:r>
      <w:r w:rsidRPr="003D7B05">
        <w:rPr>
          <w:rFonts w:ascii="Times New Roman" w:hAnsi="Times New Roman"/>
          <w:sz w:val="24"/>
          <w:szCs w:val="24"/>
        </w:rPr>
        <w:t>МЕДВЕДЕВ</w:t>
      </w:r>
      <w:r w:rsidRPr="006F5D93">
        <w:rPr>
          <w:rFonts w:ascii="Times New Roman" w:hAnsi="Times New Roman"/>
          <w:sz w:val="24"/>
          <w:szCs w:val="24"/>
        </w:rPr>
        <w:t>: ВОЛГЕ НУЖЕН НОВЫЙ КОМФОРТАБЕЛЬНЫЙ ПАССАЖИРСКИЙ ФЛОТ</w:t>
      </w:r>
      <w:bookmarkEnd w:id="54"/>
    </w:p>
    <w:p w14:paraId="65492C9B" w14:textId="77777777" w:rsidR="003D7B05" w:rsidRDefault="006F5D93" w:rsidP="0025165D">
      <w:pPr>
        <w:jc w:val="both"/>
      </w:pPr>
      <w:r>
        <w:t xml:space="preserve">Премьер-министр России </w:t>
      </w:r>
      <w:r w:rsidRPr="003D7B05">
        <w:rPr>
          <w:b/>
        </w:rPr>
        <w:t>Дмитрий Медведев</w:t>
      </w:r>
      <w:r>
        <w:t xml:space="preserve"> призвал создавать новый комфортабельный пассажирский флот на Волге. Как заявил он на совещании о развитии водохозяйственного комплекса этой реки, сейчас средний возраст волжских судов составляет около 40 лет.</w:t>
      </w:r>
    </w:p>
    <w:p w14:paraId="33688438" w14:textId="19B8BEAE" w:rsidR="003D7B05" w:rsidRDefault="00B75273" w:rsidP="0025165D">
      <w:pPr>
        <w:jc w:val="both"/>
      </w:pPr>
      <w:r>
        <w:lastRenderedPageBreak/>
        <w:t>«</w:t>
      </w:r>
      <w:r w:rsidR="006F5D93">
        <w:t>Отдельная проблема - это отсутствие современного комфортабельного пассажирского флота на Волге. Средний возраст волжских судов на сегодня - около 40 лет, и мы знаем все проблемы и трагедии, с этим связанные. Однако инвестиции в строительство новых судов практически отсутствуют, так как стоимость их постройки велика, а рентабельность не такая высокая. Но все равно нужно подумать об этом, что предпринять, чтобы такой пассажирский флот на Волге появился</w:t>
      </w:r>
      <w:r>
        <w:t>»</w:t>
      </w:r>
      <w:r w:rsidR="006F5D93">
        <w:t>, - сказал премьер.</w:t>
      </w:r>
    </w:p>
    <w:p w14:paraId="178F3446" w14:textId="28B69FA5" w:rsidR="003D7B05" w:rsidRDefault="006F5D93" w:rsidP="0025165D">
      <w:pPr>
        <w:jc w:val="both"/>
      </w:pPr>
      <w:r w:rsidRPr="003D7B05">
        <w:rPr>
          <w:b/>
        </w:rPr>
        <w:t>Медведев</w:t>
      </w:r>
      <w:r>
        <w:t xml:space="preserve"> также призвал </w:t>
      </w:r>
      <w:r w:rsidR="00B75273">
        <w:t>«</w:t>
      </w:r>
      <w:r>
        <w:t>сделать Волгу судоходной везде, где это возможно, обеспечить гарантированную глубину судового хода не менее 4 м</w:t>
      </w:r>
      <w:r w:rsidR="00B75273">
        <w:t>»</w:t>
      </w:r>
      <w:r>
        <w:t xml:space="preserve">. </w:t>
      </w:r>
      <w:r w:rsidR="00B75273">
        <w:t>«</w:t>
      </w:r>
      <w:r>
        <w:t>Кроме очистки берегов и углубления фарватера нужно поднять со дна реки и утилизировать бесхозные затонувшие суда - их почти 100 штук. Это только те, что стоят на учете, я уверен, что их объективно больше, просто надо позаниматься этим</w:t>
      </w:r>
      <w:r w:rsidR="00B75273">
        <w:t>»</w:t>
      </w:r>
      <w:r>
        <w:t>, - добавил глава кабмина.</w:t>
      </w:r>
    </w:p>
    <w:p w14:paraId="2BBC00AB" w14:textId="3F274606" w:rsidR="006F5D93" w:rsidRDefault="006F5D93" w:rsidP="0025165D">
      <w:pPr>
        <w:jc w:val="both"/>
      </w:pPr>
      <w:r>
        <w:t xml:space="preserve">Он обратил внимание и на необходимость провести экологическую реабилитацию притоков водохранилищ. </w:t>
      </w:r>
      <w:r w:rsidR="00B75273">
        <w:t>«</w:t>
      </w:r>
      <w:r>
        <w:t>Пока не решены эти проблемы, сложно рассчитывать на развитие таких отраслей, как грузовое и пассажирское судоходство, как гражданское судостроение, туризм</w:t>
      </w:r>
      <w:r w:rsidR="00B75273">
        <w:t>»</w:t>
      </w:r>
      <w:r>
        <w:t xml:space="preserve">, - указал </w:t>
      </w:r>
      <w:r w:rsidRPr="003D7B05">
        <w:rPr>
          <w:b/>
        </w:rPr>
        <w:t>Медведев</w:t>
      </w:r>
      <w:r>
        <w:t>.</w:t>
      </w:r>
    </w:p>
    <w:p w14:paraId="578F25F3" w14:textId="3373EAA2" w:rsidR="006F5D93" w:rsidRDefault="00E85D60" w:rsidP="0025165D">
      <w:pPr>
        <w:jc w:val="both"/>
      </w:pPr>
      <w:hyperlink r:id="rId33" w:history="1">
        <w:r w:rsidR="006F5D93" w:rsidRPr="006F511C">
          <w:rPr>
            <w:rStyle w:val="a9"/>
          </w:rPr>
          <w:t>https://futurerussia.gov.ru/nacionalnye-proekty/958155</w:t>
        </w:r>
      </w:hyperlink>
    </w:p>
    <w:p w14:paraId="3BA3B54E" w14:textId="0D66BF1E" w:rsidR="006F5D93" w:rsidRDefault="006F5D93" w:rsidP="0025165D">
      <w:pPr>
        <w:jc w:val="both"/>
      </w:pPr>
      <w:r>
        <w:t>На ту же тему:</w:t>
      </w:r>
    </w:p>
    <w:p w14:paraId="39BE9E5B" w14:textId="7F3FA14C" w:rsidR="006F5D93" w:rsidRDefault="00E85D60" w:rsidP="0025165D">
      <w:pPr>
        <w:jc w:val="both"/>
      </w:pPr>
      <w:hyperlink r:id="rId34" w:history="1">
        <w:r w:rsidR="006F5D93" w:rsidRPr="006F511C">
          <w:rPr>
            <w:rStyle w:val="a9"/>
          </w:rPr>
          <w:t>https://rg.ru/2019/08/31/reg-ufo/dmitrij-medvedev-obsudil-v-astrahani-programmu-vosstanovleniia-volgi.html</w:t>
        </w:r>
      </w:hyperlink>
    </w:p>
    <w:p w14:paraId="676AA724" w14:textId="1E60644C" w:rsidR="003D7B05" w:rsidRDefault="00E85D60" w:rsidP="0025165D">
      <w:pPr>
        <w:jc w:val="both"/>
        <w:rPr>
          <w:rStyle w:val="a9"/>
        </w:rPr>
      </w:pPr>
      <w:hyperlink r:id="rId35" w:history="1">
        <w:r w:rsidR="0025165D" w:rsidRPr="006F511C">
          <w:rPr>
            <w:rStyle w:val="a9"/>
          </w:rPr>
          <w:t>http://www.vesti.ru/doc.html?id=3184531</w:t>
        </w:r>
      </w:hyperlink>
    </w:p>
    <w:p w14:paraId="255B4110" w14:textId="77777777" w:rsidR="00272D4A" w:rsidRDefault="00272D4A" w:rsidP="00272D4A">
      <w:pPr>
        <w:pStyle w:val="3"/>
        <w:jc w:val="both"/>
        <w:rPr>
          <w:rFonts w:ascii="Times New Roman" w:hAnsi="Times New Roman"/>
          <w:sz w:val="24"/>
        </w:rPr>
      </w:pPr>
      <w:bookmarkStart w:id="55" w:name="_Toc18316958"/>
      <w:r>
        <w:rPr>
          <w:rFonts w:ascii="Times New Roman" w:hAnsi="Times New Roman"/>
          <w:sz w:val="24"/>
        </w:rPr>
        <w:t>ТАСС; 2019.0</w:t>
      </w:r>
      <w:bookmarkStart w:id="56" w:name="_Hlk5688303"/>
      <w:bookmarkEnd w:id="56"/>
      <w:r>
        <w:rPr>
          <w:rFonts w:ascii="Times New Roman" w:hAnsi="Times New Roman"/>
          <w:sz w:val="24"/>
        </w:rPr>
        <w:t xml:space="preserve">8.30; </w:t>
      </w:r>
      <w:r w:rsidRPr="001D458C">
        <w:rPr>
          <w:rFonts w:ascii="Times New Roman" w:hAnsi="Times New Roman"/>
          <w:sz w:val="24"/>
        </w:rPr>
        <w:t>МЕДВЕДЕВ</w:t>
      </w:r>
      <w:r>
        <w:rPr>
          <w:rFonts w:ascii="Times New Roman" w:hAnsi="Times New Roman"/>
          <w:sz w:val="24"/>
        </w:rPr>
        <w:t xml:space="preserve"> РАСКРИТИКОВАЛ РЕГИОНЫ ЗА МЕДЛЕННОЕ ОСВОЕНИЕ БЮДЖЕТА НА МЕРЫ ПО ОЗДОРОВЛЕНИЮ ВОЛГИ</w:t>
      </w:r>
      <w:bookmarkEnd w:id="55"/>
    </w:p>
    <w:p w14:paraId="38DBCEDE" w14:textId="77777777" w:rsidR="00272D4A" w:rsidRDefault="00272D4A" w:rsidP="00272D4A">
      <w:pPr>
        <w:pStyle w:val="Textbody"/>
      </w:pPr>
      <w:r>
        <w:t xml:space="preserve">Премьер-министр России </w:t>
      </w:r>
      <w:r w:rsidRPr="001D458C">
        <w:rPr>
          <w:b/>
        </w:rPr>
        <w:t>Дмитрий Медведев</w:t>
      </w:r>
      <w:r>
        <w:t xml:space="preserve"> раскритиковал приволжские регионы за неравномерное расходование бюджетных средств, предусмотренных на реализацию проекта по оздоровлению Волги.</w:t>
      </w:r>
    </w:p>
    <w:p w14:paraId="639BDC22" w14:textId="30963163" w:rsidR="00272D4A" w:rsidRDefault="00B75273" w:rsidP="00272D4A">
      <w:pPr>
        <w:pStyle w:val="Textbody"/>
      </w:pPr>
      <w:r>
        <w:t>«</w:t>
      </w:r>
      <w:r w:rsidR="00272D4A">
        <w:t>Хочу обратить внимание, коллеги, что у нас финансирование в текущем году идет неравномерно. В Минстрой документы на получение субсидий представили 13 регионов, в трех регионах осуществлен перенос, в четырех регионах такой перенос планируется. Я не знаю конкретных причин, вы можете мне потом об этом сказать. Но вообще это все неправильно. Надо деньги выбирать, иначе у нас никакая работа не пойдет</w:t>
      </w:r>
      <w:r>
        <w:t>»</w:t>
      </w:r>
      <w:r w:rsidR="00272D4A">
        <w:t>, - заявил он на совещании о развитии водохозяйственного комплекса в бассейне Волги.</w:t>
      </w:r>
    </w:p>
    <w:p w14:paraId="6D58FB1C" w14:textId="4B12CCF8" w:rsidR="00272D4A" w:rsidRDefault="00272D4A" w:rsidP="00272D4A">
      <w:pPr>
        <w:pStyle w:val="Textbody"/>
      </w:pPr>
      <w:r w:rsidRPr="001D458C">
        <w:rPr>
          <w:b/>
        </w:rPr>
        <w:t>Медведев</w:t>
      </w:r>
      <w:r>
        <w:t xml:space="preserve"> указал губернаторам на необходимость быстрой работы по этому проекту, несмотря на все сложности, связанные с его реализацией. </w:t>
      </w:r>
      <w:r w:rsidR="00B75273">
        <w:t>«</w:t>
      </w:r>
      <w:r>
        <w:t>Но тем не менее, работать надо быстрее, чтобы у нас не получалось ситуаций, когда регионы в массовом порядке все передвигают на 2020 год. Проект сложный, в этом году я к этому отнесусь с некоторым пониманием, но это недопустимо на будущее, прошу всех это специально зафиксировать. Если кто-то что-то будет просить перенести, мы просто лишим финансирования тогда, ищите свои деньги и потом это людям объясняйте</w:t>
      </w:r>
      <w:r w:rsidR="00B75273">
        <w:t>»</w:t>
      </w:r>
      <w:r>
        <w:t>, - добавил он.</w:t>
      </w:r>
    </w:p>
    <w:p w14:paraId="09A65D8E" w14:textId="3A574311" w:rsidR="00272D4A" w:rsidRDefault="00272D4A" w:rsidP="00272D4A">
      <w:pPr>
        <w:pStyle w:val="Textbody"/>
      </w:pPr>
      <w:r>
        <w:t xml:space="preserve">Глава кабмина, говоря о важности работ по очищению Волги, отметил, что непосредственно в бассейне реки Волги проживает почти треть населения страны. </w:t>
      </w:r>
      <w:r w:rsidR="00B75273">
        <w:t>«</w:t>
      </w:r>
      <w:r>
        <w:t>Наша цель - сделать так, чтобы изменения к лучшему каждый человек, который живет здесь, на Волге, мог увидеть своими глазами. Нам нужны здесь чистые берега, новые причалы, новые туристские возможности, теплоходы, а также окружающая среда, природа, рыба, которой должно стать больше</w:t>
      </w:r>
      <w:r w:rsidR="00B75273">
        <w:t>»</w:t>
      </w:r>
      <w:r>
        <w:t xml:space="preserve">, - добавил </w:t>
      </w:r>
      <w:r w:rsidRPr="001D458C">
        <w:rPr>
          <w:b/>
        </w:rPr>
        <w:t>Медведев</w:t>
      </w:r>
      <w:r>
        <w:t>.</w:t>
      </w:r>
    </w:p>
    <w:p w14:paraId="4E5FD824" w14:textId="76A3E016" w:rsidR="00272D4A" w:rsidRDefault="00272D4A" w:rsidP="00272D4A">
      <w:pPr>
        <w:pStyle w:val="Textbody"/>
      </w:pPr>
      <w:r>
        <w:t xml:space="preserve">Он также указал, что задача проекта по оздоровлению Волги - свести к минимуму, а по возможности окончательно ликвидировать </w:t>
      </w:r>
      <w:r w:rsidR="00B75273">
        <w:t>«</w:t>
      </w:r>
      <w:r>
        <w:t>вред, который человек за десятилетия причинил самой большой реке на европейской части России</w:t>
      </w:r>
      <w:r w:rsidR="00B75273">
        <w:t>»</w:t>
      </w:r>
      <w:r>
        <w:t xml:space="preserve">. </w:t>
      </w:r>
    </w:p>
    <w:p w14:paraId="4DF3C8D3" w14:textId="77777777" w:rsidR="00272D4A" w:rsidRDefault="00272D4A" w:rsidP="00272D4A">
      <w:pPr>
        <w:pStyle w:val="Textbody"/>
      </w:pPr>
      <w:r>
        <w:t>Сброс сточных вод</w:t>
      </w:r>
    </w:p>
    <w:p w14:paraId="1C6C2823" w14:textId="77777777" w:rsidR="00272D4A" w:rsidRDefault="00272D4A" w:rsidP="00272D4A">
      <w:pPr>
        <w:pStyle w:val="Textbody"/>
      </w:pPr>
      <w:r w:rsidRPr="001D458C">
        <w:rPr>
          <w:b/>
        </w:rPr>
        <w:t>Медведев</w:t>
      </w:r>
      <w:r>
        <w:t xml:space="preserve"> призвал усилить систему контроля и штрафов за несанкционированный сброс сточных вод.</w:t>
      </w:r>
    </w:p>
    <w:p w14:paraId="7C4C8640" w14:textId="2F0866AC" w:rsidR="00272D4A" w:rsidRDefault="00B75273" w:rsidP="00272D4A">
      <w:pPr>
        <w:pStyle w:val="Textbody"/>
      </w:pPr>
      <w:r>
        <w:lastRenderedPageBreak/>
        <w:t>«</w:t>
      </w:r>
      <w:r w:rsidR="00272D4A">
        <w:t>Мы, конечно, должны сделать более жесткой систему контроля и штрафов за несанкционированный сброс сточных вод, загрязнение водоемов и прибрежных территорий - как от предприятий, так и от отдельных граждан</w:t>
      </w:r>
      <w:r>
        <w:t>»</w:t>
      </w:r>
      <w:r w:rsidR="00272D4A">
        <w:t xml:space="preserve">, - сказал он. </w:t>
      </w:r>
    </w:p>
    <w:p w14:paraId="1EC746A7" w14:textId="6DDC2354" w:rsidR="00272D4A" w:rsidRDefault="00272D4A" w:rsidP="00272D4A">
      <w:pPr>
        <w:pStyle w:val="Textbody"/>
      </w:pPr>
      <w:r w:rsidRPr="001D458C">
        <w:rPr>
          <w:b/>
        </w:rPr>
        <w:t>Медведев</w:t>
      </w:r>
      <w:r>
        <w:t xml:space="preserve"> напомнил, что федеральный проект </w:t>
      </w:r>
      <w:r w:rsidR="00B75273">
        <w:t>«</w:t>
      </w:r>
      <w:r>
        <w:t>Оздоровление Волги</w:t>
      </w:r>
      <w:r w:rsidR="00B75273">
        <w:t>»</w:t>
      </w:r>
      <w:r>
        <w:t xml:space="preserve"> (входит в состав национального проекта </w:t>
      </w:r>
      <w:r w:rsidR="00B75273">
        <w:t>«</w:t>
      </w:r>
      <w:r>
        <w:t>Экология</w:t>
      </w:r>
      <w:r w:rsidR="00B75273">
        <w:t>»</w:t>
      </w:r>
      <w:r>
        <w:t>) предполагает сокращение отведения в реку Волгу и ее притоки загрязненных сточных вод в 3 раза - с 3,17 куб. км в 2018 году до 1,05 куб. км к 2024 году.</w:t>
      </w:r>
    </w:p>
    <w:p w14:paraId="5DEE42D1" w14:textId="5520AF6C" w:rsidR="00272D4A" w:rsidRDefault="00B75273" w:rsidP="00272D4A">
      <w:pPr>
        <w:pStyle w:val="Textbody"/>
      </w:pPr>
      <w:r>
        <w:t>«</w:t>
      </w:r>
      <w:r w:rsidR="00272D4A">
        <w:t>Уменьшить такие сбросы мы сможем в первую очередь за счет строительства и модернизации коммунальных очистных сооружений. На эти цели предусмотрено более 140 млрд рублей, в том числе около 85 млрд рублей - из федерального бюджета</w:t>
      </w:r>
      <w:r>
        <w:t>»</w:t>
      </w:r>
      <w:r w:rsidR="00272D4A">
        <w:t>, - добавил премьер.</w:t>
      </w:r>
    </w:p>
    <w:p w14:paraId="18863713" w14:textId="77777777" w:rsidR="00272D4A" w:rsidRDefault="00272D4A" w:rsidP="00272D4A">
      <w:pPr>
        <w:pStyle w:val="Textbody"/>
      </w:pPr>
      <w:r>
        <w:t>Углубление дня</w:t>
      </w:r>
    </w:p>
    <w:p w14:paraId="6FFBA400" w14:textId="77777777" w:rsidR="00272D4A" w:rsidRDefault="00272D4A" w:rsidP="00272D4A">
      <w:pPr>
        <w:pStyle w:val="Textbody"/>
      </w:pPr>
      <w:r w:rsidRPr="001D458C">
        <w:rPr>
          <w:b/>
        </w:rPr>
        <w:t>Медведев</w:t>
      </w:r>
      <w:r>
        <w:t xml:space="preserve"> поручил создать производство оборудования для углубления дна рек в России, а также рассмотреть возможность производства речных плавучих фельдшерско-акушерских пунктов и домов культуры.</w:t>
      </w:r>
    </w:p>
    <w:p w14:paraId="23CF7482" w14:textId="7E2728DF" w:rsidR="00272D4A" w:rsidRDefault="00B75273" w:rsidP="00272D4A">
      <w:pPr>
        <w:pStyle w:val="Textbody"/>
      </w:pPr>
      <w:r>
        <w:t>«</w:t>
      </w:r>
      <w:r w:rsidR="00272D4A">
        <w:t>По поводу дноуглубления - это тема абсолютно универсальная практически для всей Волги, - сказал он. - Дело не только в деньгах на соответствующие мероприятия, но и в оборудовании. Эти самые земснаряды, так называемые, другое оборудование - его почти нет. Надо наладить его выпуск</w:t>
      </w:r>
      <w:r>
        <w:t>»</w:t>
      </w:r>
      <w:r w:rsidR="00272D4A">
        <w:t xml:space="preserve">. По его словам, надо изучить, где могло бы быть создано предприятие по производству такого оборудования. </w:t>
      </w:r>
      <w:r w:rsidR="00272D4A" w:rsidRPr="001D458C">
        <w:rPr>
          <w:b/>
        </w:rPr>
        <w:t>Медведев</w:t>
      </w:r>
      <w:r w:rsidR="00272D4A">
        <w:t xml:space="preserve"> заявил, что это касается и производства маломерных речных судов.</w:t>
      </w:r>
    </w:p>
    <w:p w14:paraId="68B57744" w14:textId="4EB033A8" w:rsidR="00272D4A" w:rsidRDefault="00272D4A" w:rsidP="00272D4A">
      <w:pPr>
        <w:pStyle w:val="Textbody"/>
      </w:pPr>
      <w:r>
        <w:t xml:space="preserve">Глава правительства предложил создать плавучие фельдшерско-акушерские пункты, чтобы использовать их на всем протяжении реки. </w:t>
      </w:r>
      <w:r w:rsidR="00B75273">
        <w:t>«</w:t>
      </w:r>
      <w:r>
        <w:t>Их можно и по Волге возить, это совершенно нормально. Это даже дешевле может быть (чем перевозка по автодорогам - прим. ТАСС), - отметил он. - И даже вот эти дома культуры, по которым у нас тоже целая программа. Можем посмотреть и на это направление, чтобы таким образом их транспортировать</w:t>
      </w:r>
      <w:r w:rsidR="00B75273">
        <w:t>»</w:t>
      </w:r>
      <w:r>
        <w:t>.</w:t>
      </w:r>
    </w:p>
    <w:p w14:paraId="14AD55F4" w14:textId="77777777" w:rsidR="00272D4A" w:rsidRDefault="00272D4A" w:rsidP="00272D4A">
      <w:pPr>
        <w:pStyle w:val="Textbody"/>
      </w:pPr>
      <w:hyperlink r:id="rId36" w:history="1">
        <w:r>
          <w:rPr>
            <w:color w:val="0000FF"/>
            <w:u w:val="single" w:color="0000FF"/>
          </w:rPr>
          <w:t>https://tass.ru/ekonomika/6825663</w:t>
        </w:r>
      </w:hyperlink>
    </w:p>
    <w:p w14:paraId="46CC2CD9" w14:textId="77777777" w:rsidR="00272D4A" w:rsidRDefault="00272D4A" w:rsidP="00272D4A">
      <w:pPr>
        <w:pStyle w:val="3"/>
        <w:jc w:val="both"/>
        <w:rPr>
          <w:rFonts w:ascii="Times New Roman" w:hAnsi="Times New Roman"/>
          <w:sz w:val="24"/>
        </w:rPr>
      </w:pPr>
      <w:bookmarkStart w:id="57" w:name="_Toc18316959"/>
      <w:r>
        <w:rPr>
          <w:rFonts w:ascii="Times New Roman" w:hAnsi="Times New Roman"/>
          <w:sz w:val="24"/>
        </w:rPr>
        <w:t xml:space="preserve">ИНТЕРФАКС; 2019.08.30; </w:t>
      </w:r>
      <w:r w:rsidRPr="001D458C">
        <w:rPr>
          <w:rFonts w:ascii="Times New Roman" w:hAnsi="Times New Roman"/>
          <w:sz w:val="24"/>
        </w:rPr>
        <w:t>РОСМОРРЕЧФЛОТ</w:t>
      </w:r>
      <w:r>
        <w:rPr>
          <w:rFonts w:ascii="Times New Roman" w:hAnsi="Times New Roman"/>
          <w:sz w:val="24"/>
        </w:rPr>
        <w:t xml:space="preserve"> ОСПАРИВАЕТ В КАССАЦИИ СНИЖЕНИЕ СУММЫ ВЗЫСКАНИЯ С МАХАЧКАЛИНСКОГО ПОРТА ДО 32 МЛН РУБ</w:t>
      </w:r>
      <w:bookmarkEnd w:id="57"/>
    </w:p>
    <w:p w14:paraId="21E1561A" w14:textId="2F4FB96D" w:rsidR="00272D4A" w:rsidRDefault="00272D4A" w:rsidP="00272D4A">
      <w:pPr>
        <w:pStyle w:val="Textbody"/>
      </w:pPr>
      <w:r>
        <w:t>Арбитражный суд Северо-Кавказского округа 15 октября рассмотрит жалобу Федерального агентства морского и речного транспорта (</w:t>
      </w:r>
      <w:r w:rsidRPr="001D458C">
        <w:rPr>
          <w:b/>
        </w:rPr>
        <w:t>Росморречфлот</w:t>
      </w:r>
      <w:r>
        <w:t xml:space="preserve">) на решение апелляционного суда, снизившего сумму взыскания с АО </w:t>
      </w:r>
      <w:r w:rsidR="00B75273">
        <w:t>«</w:t>
      </w:r>
      <w:r>
        <w:t>Махачкалинский морской торговый порт</w:t>
      </w:r>
      <w:r w:rsidR="00B75273">
        <w:t>»</w:t>
      </w:r>
      <w:r>
        <w:t xml:space="preserve"> с 46,8 млн до 31,8 млн рублей, следует из материалов картотеки арбитражных дел.</w:t>
      </w:r>
    </w:p>
    <w:p w14:paraId="5CB0F20B" w14:textId="77777777" w:rsidR="00272D4A" w:rsidRDefault="00272D4A" w:rsidP="00272D4A">
      <w:pPr>
        <w:pStyle w:val="Textbody"/>
      </w:pPr>
      <w:r>
        <w:t xml:space="preserve">Оспариваемое решение было вынесено в июле 2019 года. Тогда Шестнадцатый арбитражный апелляционный суд отменил решение Арбитражного суда Дагестана, который в январе 2019 года частично удовлетворил требования </w:t>
      </w:r>
      <w:r w:rsidRPr="001D458C">
        <w:rPr>
          <w:b/>
        </w:rPr>
        <w:t>Росморречфлот</w:t>
      </w:r>
      <w:r>
        <w:t>а и принял решение взыскать с Махачкалинского морского порта 46,8 млн рублей по иску на 59,4 млн рублей.</w:t>
      </w:r>
    </w:p>
    <w:p w14:paraId="0B427E98" w14:textId="77777777" w:rsidR="00272D4A" w:rsidRDefault="00272D4A" w:rsidP="00272D4A">
      <w:pPr>
        <w:pStyle w:val="Textbody"/>
      </w:pPr>
      <w:r>
        <w:t xml:space="preserve">Не согласившись со снижением суммы взыскания, </w:t>
      </w:r>
      <w:r w:rsidRPr="001D458C">
        <w:rPr>
          <w:b/>
        </w:rPr>
        <w:t>Росморречфлот</w:t>
      </w:r>
      <w:r>
        <w:t xml:space="preserve"> обратился с жалобой в кассационный суд. Жалоба была принята в производство 28 августа.</w:t>
      </w:r>
    </w:p>
    <w:p w14:paraId="10FF4498" w14:textId="77777777" w:rsidR="00272D4A" w:rsidRDefault="00272D4A" w:rsidP="00272D4A">
      <w:pPr>
        <w:pStyle w:val="Textbody"/>
      </w:pPr>
      <w:r w:rsidRPr="001D458C">
        <w:rPr>
          <w:b/>
        </w:rPr>
        <w:t>Росморречфлот</w:t>
      </w:r>
      <w:r>
        <w:t xml:space="preserve"> подал иск о взыскании 59,4 млн рублей с Махачкалинского порта в мае 2018 года. Из суммы иска 44,861 млн рублей составляло необоснованное, по мнению истца, обогащение за пользование восьмью земельными участками в период с 1 июля 2014 года по 1 апреля 2018 года и двумя участками с 1 июля 2014 года по 21 апреля 2017 года, еще 14,579 млн рублей - проценты за пользование чужими денежными средствами.</w:t>
      </w:r>
    </w:p>
    <w:p w14:paraId="2BF7379D" w14:textId="26CB36A8" w:rsidR="00272D4A" w:rsidRDefault="00272D4A" w:rsidP="00272D4A">
      <w:pPr>
        <w:pStyle w:val="Textbody"/>
      </w:pPr>
      <w:r>
        <w:t xml:space="preserve">Махачкалинский порт включает в себя комплексы по перевалке сухих грузов мощностью 3 млн тонн в год, светлых и темных нефтепродуктов мощностью 7,9 млн тонн, причалы </w:t>
      </w:r>
      <w:r>
        <w:lastRenderedPageBreak/>
        <w:t xml:space="preserve">для генеральных, навалочных грузов и контейнеров мощностью 1,2 млн тонн, железнодорожный и автопаромный терминалы мощностью 1,3 млн тонн, зерновой терминал мощностью 0,5 млн тонн в год. В декабре 2016 года ФГУП </w:t>
      </w:r>
      <w:r w:rsidR="00B75273">
        <w:t>«</w:t>
      </w:r>
      <w:r>
        <w:t>Махачкалинский морской торговый порт</w:t>
      </w:r>
      <w:r w:rsidR="00B75273">
        <w:t>»</w:t>
      </w:r>
      <w:r>
        <w:t xml:space="preserve"> было преобразовано в акционерное общество.</w:t>
      </w:r>
    </w:p>
    <w:p w14:paraId="461D44F2" w14:textId="77777777" w:rsidR="00272D4A" w:rsidRDefault="00272D4A" w:rsidP="00272D4A">
      <w:pPr>
        <w:pStyle w:val="3"/>
        <w:jc w:val="both"/>
        <w:rPr>
          <w:rFonts w:ascii="Times New Roman" w:hAnsi="Times New Roman"/>
          <w:sz w:val="24"/>
        </w:rPr>
      </w:pPr>
      <w:bookmarkStart w:id="58" w:name="_gen32"/>
      <w:bookmarkStart w:id="59" w:name="_Toc18316960"/>
      <w:bookmarkEnd w:id="58"/>
      <w:r>
        <w:rPr>
          <w:rFonts w:ascii="Times New Roman" w:hAnsi="Times New Roman"/>
          <w:sz w:val="24"/>
        </w:rPr>
        <w:t>ИНТЕРФАКС; 2019.08.30; ГЛАВГОСЭКСПЕРТИЗА ОДОБРИЛА ПРОЕКТ СОЗДАНИЯ НАМЫВА И АКВАТОРИИ ПЛК В ПОРТУ УСТЬ-ЛУГА</w:t>
      </w:r>
      <w:bookmarkEnd w:id="59"/>
    </w:p>
    <w:p w14:paraId="6BEAD99E" w14:textId="1CAC30C0" w:rsidR="00272D4A" w:rsidRDefault="00272D4A" w:rsidP="00272D4A">
      <w:pPr>
        <w:pStyle w:val="Textbody"/>
      </w:pPr>
      <w:r>
        <w:t xml:space="preserve">Главгосэкспертиза РФ одобрила проект создания операционной акватории, водных путей и искусственного земельного участка для строительства промышленно-логистического комплекса (ПЛК) по хранению и перевалке минеральных удобрений в морском порту </w:t>
      </w:r>
      <w:r w:rsidR="00B75273">
        <w:t>«</w:t>
      </w:r>
      <w:r>
        <w:t>Усть-Луга</w:t>
      </w:r>
      <w:r w:rsidR="00B75273">
        <w:t>»</w:t>
      </w:r>
      <w:r>
        <w:t>, сообщает пресс-служба ведомства.</w:t>
      </w:r>
    </w:p>
    <w:p w14:paraId="2BAB7D35" w14:textId="7A294726" w:rsidR="00272D4A" w:rsidRDefault="00272D4A" w:rsidP="00272D4A">
      <w:pPr>
        <w:pStyle w:val="Textbody"/>
      </w:pPr>
      <w:r>
        <w:t xml:space="preserve">Проектируемый терминал строится на территории порта в Вистинском сельском поселении в Кингисеппском районе Ленинградской области компанией ООО </w:t>
      </w:r>
      <w:r w:rsidR="00B75273">
        <w:t>«</w:t>
      </w:r>
      <w:r>
        <w:t>Ультрамар</w:t>
      </w:r>
      <w:r w:rsidR="00B75273">
        <w:t>»</w:t>
      </w:r>
      <w:r>
        <w:t>.</w:t>
      </w:r>
    </w:p>
    <w:p w14:paraId="6CEF2900" w14:textId="77777777" w:rsidR="00272D4A" w:rsidRDefault="00272D4A" w:rsidP="00272D4A">
      <w:pPr>
        <w:pStyle w:val="Textbody"/>
      </w:pPr>
      <w:r>
        <w:t>На базе комплекса будут производиться выгрузка из железнодорожных вагонов сыпучих минеральных удобрений, их хранение в закрытых складах купольного и хребтового типа и доставка конвейерным транспортом до судна.</w:t>
      </w:r>
    </w:p>
    <w:p w14:paraId="2E04E188" w14:textId="77777777" w:rsidR="00272D4A" w:rsidRDefault="00272D4A" w:rsidP="00272D4A">
      <w:pPr>
        <w:pStyle w:val="Textbody"/>
      </w:pPr>
      <w:r>
        <w:t>Проектом предусмотрено создание путем отсыпки строительного песка в прибрежной зоне Финского залива искусственного земельного участка площадью 4,13 га, а также примыкающего к нему свайного основания фронтального причала длиной 393,3 м и берегоукрепления вертикального и откосного типов общей протяженностью 198,4 м.</w:t>
      </w:r>
    </w:p>
    <w:p w14:paraId="0C4CF40E" w14:textId="77777777" w:rsidR="00272D4A" w:rsidRDefault="00272D4A" w:rsidP="00272D4A">
      <w:pPr>
        <w:pStyle w:val="Textbody"/>
      </w:pPr>
      <w:r>
        <w:t>Кроме того, в ходе реализации проекта будут проведены дноуглубительные и иные работы по созданию операционной акватории перспективных причалов и необходимых маневровых зон и их оснащению средствами навигационного оборудования.</w:t>
      </w:r>
    </w:p>
    <w:p w14:paraId="7F3B61CC" w14:textId="77777777" w:rsidR="00272D4A" w:rsidRDefault="00272D4A" w:rsidP="00272D4A">
      <w:pPr>
        <w:pStyle w:val="Textbody"/>
      </w:pPr>
      <w:r>
        <w:t>Созданная акватория и берегоукрепительные сооружения позволят проводить доставку строительных грузов и оборудования для строительства морского отгрузочного терминала, включая причалы.</w:t>
      </w:r>
    </w:p>
    <w:p w14:paraId="2423CF77" w14:textId="6487EDD4" w:rsidR="00272D4A" w:rsidRDefault="00272D4A" w:rsidP="00272D4A">
      <w:pPr>
        <w:pStyle w:val="Textbody"/>
      </w:pPr>
      <w:r>
        <w:t xml:space="preserve">Ранее сообщалось, что проект ООО </w:t>
      </w:r>
      <w:r w:rsidR="00B75273">
        <w:t>«</w:t>
      </w:r>
      <w:r>
        <w:t>Ультрамар</w:t>
      </w:r>
      <w:r w:rsidR="00B75273">
        <w:t>»</w:t>
      </w:r>
      <w:r>
        <w:t xml:space="preserve"> в порту Усть-Луга оценивается в 16 млрд рублей.</w:t>
      </w:r>
    </w:p>
    <w:p w14:paraId="0CDAC18E" w14:textId="7193DED6" w:rsidR="00272D4A" w:rsidRDefault="00272D4A" w:rsidP="00272D4A">
      <w:pPr>
        <w:pStyle w:val="Textbody"/>
      </w:pPr>
      <w:r>
        <w:t xml:space="preserve">В рамках ПМЭФ-2019 </w:t>
      </w:r>
      <w:r w:rsidR="00B75273">
        <w:t>«</w:t>
      </w:r>
      <w:r>
        <w:t>Уралкалий Трейдинг</w:t>
      </w:r>
      <w:r w:rsidR="00B75273">
        <w:t>»</w:t>
      </w:r>
      <w:r>
        <w:t xml:space="preserve"> (100% дочерняя компания ПАО </w:t>
      </w:r>
      <w:r w:rsidR="00B75273">
        <w:t>«</w:t>
      </w:r>
      <w:r>
        <w:t>Уралкалий</w:t>
      </w:r>
      <w:r w:rsidR="00B75273">
        <w:t>»</w:t>
      </w:r>
      <w:r>
        <w:t xml:space="preserve"> (MOEX: URKA)) и ООО </w:t>
      </w:r>
      <w:r w:rsidR="00B75273">
        <w:t>«</w:t>
      </w:r>
      <w:r>
        <w:t>Ультрамар</w:t>
      </w:r>
      <w:r w:rsidR="00B75273">
        <w:t>»</w:t>
      </w:r>
      <w:r>
        <w:t xml:space="preserve"> (одна из крупных логистических компаний - контейнерных операторов в портах северо-запада РФ) подписали меморандум о сотрудничестве. В рамках меморандума стороны договорились о принципах возможного сотрудничества и будущего партнерства в отношении проекта строительства компанией </w:t>
      </w:r>
      <w:r w:rsidR="00B75273">
        <w:t>«</w:t>
      </w:r>
      <w:r>
        <w:t>Ультрамар</w:t>
      </w:r>
      <w:r w:rsidR="00B75273">
        <w:t>»</w:t>
      </w:r>
      <w:r>
        <w:t xml:space="preserve"> объектов портовой инфраструктуры, предназначенной для перевалки дополнительных объемов хлористого калия </w:t>
      </w:r>
      <w:r w:rsidR="00B75273">
        <w:t>«</w:t>
      </w:r>
      <w:r>
        <w:t>Уралкалия</w:t>
      </w:r>
      <w:r w:rsidR="00B75273">
        <w:t>»</w:t>
      </w:r>
      <w:r>
        <w:t xml:space="preserve"> в новом терминале в порту Усть-Луга, с последующим строительством многофункционального терминала с общим потенциальным объемом перевалки удобрений крупнейших отечественных производителей до 12 млн тонн в год.</w:t>
      </w:r>
    </w:p>
    <w:p w14:paraId="3F401657" w14:textId="77777777" w:rsidR="00272D4A" w:rsidRDefault="00272D4A" w:rsidP="00272D4A">
      <w:pPr>
        <w:pStyle w:val="3"/>
        <w:jc w:val="both"/>
        <w:rPr>
          <w:rFonts w:ascii="Times New Roman" w:hAnsi="Times New Roman"/>
          <w:sz w:val="24"/>
        </w:rPr>
      </w:pPr>
      <w:bookmarkStart w:id="60" w:name="_gen33"/>
      <w:bookmarkStart w:id="61" w:name="_Toc18316961"/>
      <w:bookmarkEnd w:id="60"/>
      <w:r>
        <w:rPr>
          <w:rFonts w:ascii="Times New Roman" w:hAnsi="Times New Roman"/>
          <w:sz w:val="24"/>
        </w:rPr>
        <w:t>ИНТЕРФАКС; 2019.08.30; РОСМОРПОРТ В СЕНТЯБРЕ ВЫБЕРЕТ ПОДРЯДЧИКА ПО ДНОУГЛУБЛЕНИЮ УГОЛЬНОГО ПОРТА СУХОДОЛ В ПРИМОРЬЕ</w:t>
      </w:r>
      <w:bookmarkEnd w:id="61"/>
    </w:p>
    <w:p w14:paraId="18A5D276" w14:textId="5336319A" w:rsidR="00272D4A" w:rsidRDefault="00272D4A" w:rsidP="00272D4A">
      <w:pPr>
        <w:pStyle w:val="Textbody"/>
      </w:pPr>
      <w:r>
        <w:t xml:space="preserve">ФГУП </w:t>
      </w:r>
      <w:r w:rsidR="00B75273">
        <w:t>«</w:t>
      </w:r>
      <w:r>
        <w:t>Росморпорт</w:t>
      </w:r>
      <w:r w:rsidR="00B75273">
        <w:t>»</w:t>
      </w:r>
      <w:r>
        <w:t xml:space="preserve"> (подведомственное </w:t>
      </w:r>
      <w:r w:rsidRPr="001D458C">
        <w:rPr>
          <w:b/>
        </w:rPr>
        <w:t>Росморречфлот</w:t>
      </w:r>
      <w:r>
        <w:t>у) объявило открытый конкурс на проведение дноуглубительных работ для формирования акватории нового угольного порта Суходол в Приморье.</w:t>
      </w:r>
    </w:p>
    <w:p w14:paraId="2C87BDF4" w14:textId="77777777" w:rsidR="00272D4A" w:rsidRDefault="00272D4A" w:rsidP="00272D4A">
      <w:pPr>
        <w:pStyle w:val="Textbody"/>
      </w:pPr>
      <w:r>
        <w:t>Начальная (максимальная) цена контракта - 2,1 млрд рублей (с НДС). Заявки на участие принимаются до 12 сентября, дата рассмотрения предложений - 23 сентября. Работы должны быть выполнены до 31 декабря 2020 года.</w:t>
      </w:r>
    </w:p>
    <w:p w14:paraId="6E8EFF3F" w14:textId="77777777" w:rsidR="00272D4A" w:rsidRDefault="00272D4A" w:rsidP="00272D4A">
      <w:pPr>
        <w:pStyle w:val="Textbody"/>
      </w:pPr>
      <w:r>
        <w:t xml:space="preserve">Согласно конкурсной документации, общий объем дноуглубительных работ в акватории бухты Суходол составит 7 млн куб. м грунта. До начала дноуглубления подрядчику предстоит провести водолазное обследование акватории, промерить глубины и </w:t>
      </w:r>
      <w:r>
        <w:lastRenderedPageBreak/>
        <w:t>разработать рабочую документацию проекта, который предполагает строительство угольных причалов, а также подходного канала.</w:t>
      </w:r>
    </w:p>
    <w:p w14:paraId="7EE30A45" w14:textId="77777777" w:rsidR="00272D4A" w:rsidRDefault="00272D4A" w:rsidP="00272D4A">
      <w:pPr>
        <w:pStyle w:val="Textbody"/>
      </w:pPr>
      <w:r>
        <w:t>Для выполнения работ предполагается привлечь 2 рефулерных землесоса, 1 фрезерный земснаряд и вспомогательные суда дноуглубительного флота.</w:t>
      </w:r>
    </w:p>
    <w:p w14:paraId="670DF8F8" w14:textId="114F5B82" w:rsidR="00272D4A" w:rsidRDefault="00272D4A" w:rsidP="00272D4A">
      <w:pPr>
        <w:pStyle w:val="Textbody"/>
      </w:pPr>
      <w:r>
        <w:t xml:space="preserve">Как сообщалось, реализацией проекта строительства угольного порта занимается ООО </w:t>
      </w:r>
      <w:r w:rsidR="00B75273">
        <w:t>«</w:t>
      </w:r>
      <w:r>
        <w:t>Морской порт Суходол</w:t>
      </w:r>
      <w:r w:rsidR="00B75273">
        <w:t>»</w:t>
      </w:r>
      <w:r>
        <w:t xml:space="preserve">. По данным аналитической системы </w:t>
      </w:r>
      <w:r w:rsidR="00B75273">
        <w:t>«</w:t>
      </w:r>
      <w:r>
        <w:t>СПАРК-Интерфакс</w:t>
      </w:r>
      <w:r w:rsidR="00B75273">
        <w:t>»</w:t>
      </w:r>
      <w:r>
        <w:t xml:space="preserve">, владельцами ООО </w:t>
      </w:r>
      <w:r w:rsidR="00B75273">
        <w:t>«</w:t>
      </w:r>
      <w:r>
        <w:t xml:space="preserve">Морской порт </w:t>
      </w:r>
      <w:r w:rsidR="00B75273">
        <w:t>«</w:t>
      </w:r>
      <w:r>
        <w:t>Суходол</w:t>
      </w:r>
      <w:r w:rsidR="00B75273">
        <w:t>»</w:t>
      </w:r>
      <w:r>
        <w:t xml:space="preserve"> в настоящее время являются основные акционеры холдинга СДС - его президент Михаил Федяев и экс-депутат Госдумы Владимир Гридин (владеют по 25,1%), АО </w:t>
      </w:r>
      <w:r w:rsidR="00B75273">
        <w:t>«</w:t>
      </w:r>
      <w:r>
        <w:t>Центр развития портовой инфраструктуры</w:t>
      </w:r>
      <w:r w:rsidR="00B75273">
        <w:t>»</w:t>
      </w:r>
      <w:r>
        <w:t xml:space="preserve"> (Москва, 24,79%), АО </w:t>
      </w:r>
      <w:r w:rsidR="00B75273">
        <w:t>«</w:t>
      </w:r>
      <w:r>
        <w:t>РЖД-Инфраструктурные проекты</w:t>
      </w:r>
      <w:r w:rsidR="00B75273">
        <w:t>»</w:t>
      </w:r>
      <w:r>
        <w:t xml:space="preserve"> (Москва, 25,1%).</w:t>
      </w:r>
    </w:p>
    <w:p w14:paraId="1E151E55" w14:textId="77777777" w:rsidR="00272D4A" w:rsidRDefault="00272D4A" w:rsidP="00272D4A">
      <w:pPr>
        <w:pStyle w:val="Textbody"/>
      </w:pPr>
      <w:r>
        <w:t>Как ранее сообщал СДС, мощность перевалки первой и второй очередей порта Суходол составит 12 млн тонн угля, на которую планируется выйти к 2021 году. В 2022 году предполагается построить третью очередь с увеличением мощности на 8 млн тонн - до 20 млн тонн. Стоимость строительства порта, согласно презентации проекта, составляет 35,4 млрд рублей.</w:t>
      </w:r>
    </w:p>
    <w:p w14:paraId="2B396D5C" w14:textId="1406A2CB" w:rsidR="00272D4A" w:rsidRDefault="00272D4A" w:rsidP="00272D4A">
      <w:pPr>
        <w:pStyle w:val="3"/>
        <w:jc w:val="both"/>
        <w:rPr>
          <w:rFonts w:ascii="Times New Roman" w:hAnsi="Times New Roman"/>
          <w:sz w:val="24"/>
        </w:rPr>
      </w:pPr>
      <w:bookmarkStart w:id="62" w:name="_gen34"/>
      <w:bookmarkStart w:id="63" w:name="_Toc18316962"/>
      <w:bookmarkEnd w:id="62"/>
      <w:r>
        <w:rPr>
          <w:rFonts w:ascii="Times New Roman" w:hAnsi="Times New Roman"/>
          <w:sz w:val="24"/>
        </w:rPr>
        <w:t xml:space="preserve">ИНТЕРФАКС; 2019.08.30; ГРУППА UCL ЛИСИНА ИЗМЕНИЛА СТРУКТУРУ ВЛАДЕНИЯ ТУАПСИНСКИМ ПОРТОМ </w:t>
      </w:r>
      <w:r w:rsidR="00B75273">
        <w:rPr>
          <w:rFonts w:ascii="Times New Roman" w:hAnsi="Times New Roman"/>
          <w:sz w:val="24"/>
        </w:rPr>
        <w:t>«</w:t>
      </w:r>
      <w:r>
        <w:rPr>
          <w:rFonts w:ascii="Times New Roman" w:hAnsi="Times New Roman"/>
          <w:sz w:val="24"/>
        </w:rPr>
        <w:t>ДЛЯ СНИЖЕНИЯ ИЗДЕРЖЕК</w:t>
      </w:r>
      <w:r w:rsidR="00B75273">
        <w:rPr>
          <w:rFonts w:ascii="Times New Roman" w:hAnsi="Times New Roman"/>
          <w:sz w:val="24"/>
        </w:rPr>
        <w:t>»</w:t>
      </w:r>
      <w:bookmarkEnd w:id="63"/>
    </w:p>
    <w:p w14:paraId="55252B07" w14:textId="7672EB9E" w:rsidR="00272D4A" w:rsidRDefault="00272D4A" w:rsidP="00272D4A">
      <w:pPr>
        <w:pStyle w:val="Textbody"/>
      </w:pPr>
      <w:r>
        <w:t xml:space="preserve">Группа UCL Владимира Лисина изменила структуру владения своим стивидорным активом в Краснодарском крае - АО </w:t>
      </w:r>
      <w:r w:rsidR="00B75273">
        <w:t>«</w:t>
      </w:r>
      <w:r>
        <w:t>Туапсинский морской торговый порт</w:t>
      </w:r>
      <w:r w:rsidR="00B75273">
        <w:t>»</w:t>
      </w:r>
      <w:r>
        <w:t xml:space="preserve"> (MOEX: TMTP) (ТМТП).</w:t>
      </w:r>
    </w:p>
    <w:p w14:paraId="0DF085C3" w14:textId="77777777" w:rsidR="00272D4A" w:rsidRDefault="00272D4A" w:rsidP="00272D4A">
      <w:pPr>
        <w:pStyle w:val="Textbody"/>
      </w:pPr>
      <w:r>
        <w:t>Согласно материалам порта, нидерландская UCL Port B.V. 28 августа 2019 года прекратила прямое участие в ТМТП, потеряв право распоряжаться 95,66% акций компании.</w:t>
      </w:r>
    </w:p>
    <w:p w14:paraId="5F4831A0" w14:textId="77FD0A7E" w:rsidR="00272D4A" w:rsidRDefault="00272D4A" w:rsidP="00272D4A">
      <w:pPr>
        <w:pStyle w:val="Textbody"/>
      </w:pPr>
      <w:r>
        <w:t xml:space="preserve">Контроль получило АО </w:t>
      </w:r>
      <w:r w:rsidR="00B75273">
        <w:t>«</w:t>
      </w:r>
      <w:r>
        <w:t>Первая портовая компания</w:t>
      </w:r>
      <w:r w:rsidR="00B75273">
        <w:t>»</w:t>
      </w:r>
      <w:r>
        <w:t xml:space="preserve"> (ППК, Москва, учреждено в июле 2019 года, занимается вложением в ценные бумаги), которая, по данным системы </w:t>
      </w:r>
      <w:r w:rsidR="00B75273">
        <w:t>«</w:t>
      </w:r>
      <w:r>
        <w:t>СПАРК-Интерфакс</w:t>
      </w:r>
      <w:r w:rsidR="00B75273">
        <w:t>»</w:t>
      </w:r>
      <w:r>
        <w:t>, также принадлежит UCL Port B.V. (головная компания Fletcher Group, Кипр).</w:t>
      </w:r>
    </w:p>
    <w:p w14:paraId="6FA4B245" w14:textId="6DEFA8F5" w:rsidR="00272D4A" w:rsidRDefault="00B75273" w:rsidP="00272D4A">
      <w:pPr>
        <w:pStyle w:val="Textbody"/>
      </w:pPr>
      <w:r>
        <w:t>«</w:t>
      </w:r>
      <w:r w:rsidR="00272D4A">
        <w:t>Сделка с акциями является частью общей реструктуризации владения транспортными активами группы. Один из основных ее элементов - создание российского транспортного холдинга, владеющего портовыми активами группы. Это позволит снизить общие издержки и повысить управляемость</w:t>
      </w:r>
      <w:r>
        <w:t>»</w:t>
      </w:r>
      <w:r w:rsidR="00272D4A">
        <w:t xml:space="preserve">, - сообщили </w:t>
      </w:r>
      <w:r>
        <w:t>«</w:t>
      </w:r>
      <w:r w:rsidR="00272D4A">
        <w:t>Интерфаксу</w:t>
      </w:r>
      <w:r>
        <w:t>»</w:t>
      </w:r>
      <w:r w:rsidR="00272D4A">
        <w:t xml:space="preserve"> в пресс-службе UCL.</w:t>
      </w:r>
    </w:p>
    <w:p w14:paraId="1C57F788" w14:textId="77777777" w:rsidR="00272D4A" w:rsidRDefault="00272D4A" w:rsidP="00272D4A">
      <w:pPr>
        <w:pStyle w:val="Textbody"/>
      </w:pPr>
      <w:r>
        <w:t>По итогам реструктуризации Fletcher Group Лисина сохраняет контроль над всеми активами группы, подчеркнули в компании.</w:t>
      </w:r>
    </w:p>
    <w:p w14:paraId="75BFD69F" w14:textId="7031BE0D" w:rsidR="00272D4A" w:rsidRDefault="00272D4A" w:rsidP="00272D4A">
      <w:pPr>
        <w:pStyle w:val="Textbody"/>
      </w:pPr>
      <w:r>
        <w:t xml:space="preserve">Как следует из данным </w:t>
      </w:r>
      <w:r w:rsidR="00B75273">
        <w:t>«</w:t>
      </w:r>
      <w:r>
        <w:t>СПАРК-Интерфакс</w:t>
      </w:r>
      <w:r w:rsidR="00B75273">
        <w:t>»</w:t>
      </w:r>
      <w:r>
        <w:t xml:space="preserve">, в августе под контроль ППК от UCL Port B.V. перешел еще один актив - ООО </w:t>
      </w:r>
      <w:r w:rsidR="00B75273">
        <w:t>«</w:t>
      </w:r>
      <w:r>
        <w:t>Универсальный перегрузочный комплекс</w:t>
      </w:r>
      <w:r w:rsidR="00B75273">
        <w:t>»</w:t>
      </w:r>
      <w:r>
        <w:t xml:space="preserve"> (работает на территории порта Усть-Луга).</w:t>
      </w:r>
    </w:p>
    <w:p w14:paraId="5B999722" w14:textId="56C365FD" w:rsidR="00272D4A" w:rsidRDefault="00272D4A" w:rsidP="00272D4A">
      <w:pPr>
        <w:pStyle w:val="Textbody"/>
      </w:pPr>
      <w:r>
        <w:t xml:space="preserve">АО </w:t>
      </w:r>
      <w:r w:rsidR="00B75273">
        <w:t>«</w:t>
      </w:r>
      <w:r>
        <w:t>ТМТП</w:t>
      </w:r>
      <w:r w:rsidR="00B75273">
        <w:t>»</w:t>
      </w:r>
      <w:r>
        <w:t xml:space="preserve"> - основной оператор морского порта Туапсе, одного из крупнейших в России.</w:t>
      </w:r>
    </w:p>
    <w:p w14:paraId="2E47D97B" w14:textId="77777777" w:rsidR="00272D4A" w:rsidRDefault="00272D4A" w:rsidP="00272D4A">
      <w:pPr>
        <w:pStyle w:val="Textbody"/>
      </w:pPr>
      <w:r>
        <w:t>В первом полугодии 2019 года ТМТП увеличил перевалку грузов на 3% по сравнению с аналогичным периодом прошлого года - до 7 млн тонн. Рост достигнут за счет увеличения перевалки нефтеналивных грузов на 18% - до 3,1 млн тонн.</w:t>
      </w:r>
    </w:p>
    <w:p w14:paraId="156F0D44" w14:textId="26BB85D7" w:rsidR="00272D4A" w:rsidRDefault="00272D4A" w:rsidP="00272D4A">
      <w:pPr>
        <w:pStyle w:val="3"/>
        <w:jc w:val="both"/>
        <w:rPr>
          <w:rFonts w:ascii="Times New Roman" w:hAnsi="Times New Roman"/>
          <w:sz w:val="24"/>
        </w:rPr>
      </w:pPr>
      <w:bookmarkStart w:id="64" w:name="_gen35"/>
      <w:bookmarkStart w:id="65" w:name="_Toc18316963"/>
      <w:bookmarkEnd w:id="64"/>
      <w:r>
        <w:rPr>
          <w:rFonts w:ascii="Times New Roman" w:hAnsi="Times New Roman"/>
          <w:sz w:val="24"/>
        </w:rPr>
        <w:t xml:space="preserve">ИНТЕРФАКС; 2019.08.30;  </w:t>
      </w:r>
      <w:r w:rsidR="00B75273">
        <w:rPr>
          <w:rFonts w:ascii="Times New Roman" w:hAnsi="Times New Roman"/>
          <w:sz w:val="24"/>
        </w:rPr>
        <w:t>«</w:t>
      </w:r>
      <w:r>
        <w:rPr>
          <w:rFonts w:ascii="Times New Roman" w:hAnsi="Times New Roman"/>
          <w:sz w:val="24"/>
        </w:rPr>
        <w:t>ОКСКАЯ СУДОВЕРФЬ</w:t>
      </w:r>
      <w:r w:rsidR="00B75273">
        <w:rPr>
          <w:rFonts w:ascii="Times New Roman" w:hAnsi="Times New Roman"/>
          <w:sz w:val="24"/>
        </w:rPr>
        <w:t>»</w:t>
      </w:r>
      <w:r>
        <w:rPr>
          <w:rFonts w:ascii="Times New Roman" w:hAnsi="Times New Roman"/>
          <w:sz w:val="24"/>
        </w:rPr>
        <w:t xml:space="preserve"> ПОСТРОИТ 15 СУХОГРУЗОВ ПРОЕКТА RSD59</w:t>
      </w:r>
      <w:bookmarkEnd w:id="65"/>
    </w:p>
    <w:p w14:paraId="605CAB6A" w14:textId="3270FB46" w:rsidR="00272D4A" w:rsidRDefault="00272D4A" w:rsidP="00272D4A">
      <w:pPr>
        <w:pStyle w:val="Textbody"/>
      </w:pPr>
      <w:r>
        <w:t xml:space="preserve">АО </w:t>
      </w:r>
      <w:r w:rsidR="00B75273">
        <w:t>«</w:t>
      </w:r>
      <w:r>
        <w:t>Окская судоверфь</w:t>
      </w:r>
      <w:r w:rsidR="00B75273">
        <w:t>»</w:t>
      </w:r>
      <w:r>
        <w:t xml:space="preserve"> (Навашино, Нижегородская область, входит в UCL Holding) построит 15 сухогрузных судов проекта RSD59, говорится в сообщении на сайте Морского инженерного бюро (проектант судна).</w:t>
      </w:r>
    </w:p>
    <w:p w14:paraId="5E28E6CF" w14:textId="1C481F25" w:rsidR="00272D4A" w:rsidRDefault="00272D4A" w:rsidP="00272D4A">
      <w:pPr>
        <w:pStyle w:val="Textbody"/>
      </w:pPr>
      <w:r>
        <w:t xml:space="preserve">Первые пять судов будут построены для судоходной компании </w:t>
      </w:r>
      <w:r w:rsidR="00B75273">
        <w:t>«</w:t>
      </w:r>
      <w:r>
        <w:t>Петротранс</w:t>
      </w:r>
      <w:r w:rsidR="00B75273">
        <w:t>»</w:t>
      </w:r>
      <w:r>
        <w:t xml:space="preserve">, десять следующих - для судоходной компании </w:t>
      </w:r>
      <w:r w:rsidR="00B75273">
        <w:t>«</w:t>
      </w:r>
      <w:r>
        <w:t>Астрол</w:t>
      </w:r>
      <w:r w:rsidR="00B75273">
        <w:t>»</w:t>
      </w:r>
      <w:r>
        <w:t>.</w:t>
      </w:r>
    </w:p>
    <w:p w14:paraId="622B8337" w14:textId="0B653DC4" w:rsidR="00272D4A" w:rsidRDefault="00272D4A" w:rsidP="00272D4A">
      <w:pPr>
        <w:pStyle w:val="Textbody"/>
      </w:pPr>
      <w:r>
        <w:lastRenderedPageBreak/>
        <w:t xml:space="preserve">Головное многоцелевое сухогрузное судно дедвейтом 8,144 тыс. тонн проекта RSD59 для компании </w:t>
      </w:r>
      <w:r w:rsidR="00B75273">
        <w:t>«</w:t>
      </w:r>
      <w:r>
        <w:t>Петротранс</w:t>
      </w:r>
      <w:r w:rsidR="00B75273">
        <w:t>»</w:t>
      </w:r>
      <w:r>
        <w:t xml:space="preserve"> (лизингополучатель) было заложено 30 июля 2019 года. Заказчиком выступает ПАО </w:t>
      </w:r>
      <w:r w:rsidR="00B75273">
        <w:t>«</w:t>
      </w:r>
      <w:r>
        <w:t>Государственная лизинговая транспортная компания</w:t>
      </w:r>
      <w:r w:rsidR="00B75273">
        <w:t>»</w:t>
      </w:r>
      <w:r>
        <w:t xml:space="preserve"> (ГТЛК).</w:t>
      </w:r>
    </w:p>
    <w:p w14:paraId="3A55C406" w14:textId="56D04BB9" w:rsidR="00272D4A" w:rsidRDefault="00272D4A" w:rsidP="00272D4A">
      <w:pPr>
        <w:pStyle w:val="Textbody"/>
      </w:pPr>
      <w:r>
        <w:t xml:space="preserve">В </w:t>
      </w:r>
      <w:r w:rsidR="00B75273">
        <w:t>«</w:t>
      </w:r>
      <w:r>
        <w:t>Окской судоверфи</w:t>
      </w:r>
      <w:r w:rsidR="00B75273">
        <w:t>»</w:t>
      </w:r>
      <w:r>
        <w:t xml:space="preserve"> не ответили на запрос </w:t>
      </w:r>
      <w:r w:rsidR="00B75273">
        <w:t>«</w:t>
      </w:r>
      <w:r>
        <w:t>Интерфакса</w:t>
      </w:r>
      <w:r w:rsidR="00B75273">
        <w:t>»</w:t>
      </w:r>
      <w:r>
        <w:t xml:space="preserve"> об этих контрактах.</w:t>
      </w:r>
    </w:p>
    <w:p w14:paraId="074DFB5E" w14:textId="77777777" w:rsidR="00272D4A" w:rsidRDefault="00272D4A" w:rsidP="00272D4A">
      <w:pPr>
        <w:pStyle w:val="Textbody"/>
      </w:pPr>
      <w:r>
        <w:t>Суда проекта RSD59 могут использоваться для транспортировки генеральных, навалочных, контейнерных, лесных, зерновых и крупногабаритных грузов, опасных грузов в Каспийском море, а также в Средиземном, Черном, Балтийском, Белом, Северном морях, включая рейсы вокруг Европы зимой.</w:t>
      </w:r>
    </w:p>
    <w:p w14:paraId="55B0E8D0" w14:textId="2DD2EA80" w:rsidR="00272D4A" w:rsidRDefault="00272D4A" w:rsidP="00272D4A">
      <w:pPr>
        <w:pStyle w:val="Textbody"/>
      </w:pPr>
      <w:r>
        <w:t xml:space="preserve">Новый сухогрузный проект RSD59, который выполнен в </w:t>
      </w:r>
      <w:r w:rsidR="00B75273">
        <w:t>«</w:t>
      </w:r>
      <w:r>
        <w:t>сверхполных</w:t>
      </w:r>
      <w:r w:rsidR="00B75273">
        <w:t>»</w:t>
      </w:r>
      <w:r>
        <w:t xml:space="preserve"> обводах с двумя сухогрузными трюмами, является преемником трехтрюмной серии судов RSD49. По водоизмещению суда проекта RSD59 являются на сегодняшний день самыми большими из сухогрузных судов, удовлетворяющих габаритам Волго-Донского судоходного канала.</w:t>
      </w:r>
    </w:p>
    <w:p w14:paraId="7EE05F15" w14:textId="77777777" w:rsidR="00272D4A" w:rsidRDefault="00272D4A" w:rsidP="00272D4A">
      <w:pPr>
        <w:pStyle w:val="Textbody"/>
      </w:pPr>
      <w:r>
        <w:t>Характеристики судна: наибольшая длина составляет 141 м, габаритная ширина - 16,98 м, высота борта - 6 м. Дедвейт в реке при осадке 3,6 м - 5,32 тыс. тонн, наибольший дедвейт в море при максимальной осадке 4,706 м - 8,144 тыс. тонн. Вместимость грузовых трюмов 11,4 тыс. куб. м. Расчетный срок службы корпуса судна - 24 года.</w:t>
      </w:r>
    </w:p>
    <w:p w14:paraId="00AC9B93" w14:textId="5BB86162" w:rsidR="00272D4A" w:rsidRDefault="00272D4A" w:rsidP="00272D4A">
      <w:pPr>
        <w:pStyle w:val="Textbody"/>
      </w:pPr>
      <w:r>
        <w:t xml:space="preserve">АО </w:t>
      </w:r>
      <w:r w:rsidR="00B75273">
        <w:t>«</w:t>
      </w:r>
      <w:r>
        <w:t>Окская судоверфь</w:t>
      </w:r>
      <w:r w:rsidR="00B75273">
        <w:t>»</w:t>
      </w:r>
      <w:r>
        <w:t xml:space="preserve"> входит в состав дивизиона VBTH международной транспортной группы UCL Holding. Основным направлением деятельности предприятия является судостроение - строительство нефтеналивных и сухогрузных среднетоннажных судов смешанного плавания </w:t>
      </w:r>
      <w:r w:rsidR="00B75273">
        <w:t>«</w:t>
      </w:r>
      <w:r>
        <w:t>река-море</w:t>
      </w:r>
      <w:r w:rsidR="00B75273">
        <w:t>»</w:t>
      </w:r>
      <w:r>
        <w:t>, контейнеровозов, специальных судов, барж.</w:t>
      </w:r>
    </w:p>
    <w:p w14:paraId="3F9D38B9" w14:textId="529F9D6B" w:rsidR="0025165D" w:rsidRPr="0025165D" w:rsidRDefault="0025165D" w:rsidP="0025165D">
      <w:pPr>
        <w:pStyle w:val="3"/>
        <w:jc w:val="both"/>
        <w:rPr>
          <w:rFonts w:ascii="Times New Roman" w:hAnsi="Times New Roman"/>
          <w:sz w:val="24"/>
          <w:szCs w:val="24"/>
        </w:rPr>
      </w:pPr>
      <w:bookmarkStart w:id="66" w:name="_Toc18316964"/>
      <w:r w:rsidRPr="0025165D">
        <w:rPr>
          <w:rFonts w:ascii="Times New Roman" w:hAnsi="Times New Roman"/>
          <w:sz w:val="24"/>
          <w:szCs w:val="24"/>
        </w:rPr>
        <w:t>ИЗВЕСТИЯ; АЛЕКСАНДР ВОЛОБУЕВ, МИХАИЛ КАЛМАЦКИЙ; 2019.09.02; ПОШЛИ НА ВЗЛЕТ: ПЕРЕВОЗЧИКИ ПРЕДУПРЕДИЛИ О ПОДОРОЖАНИИ АВИАБИЛЕТОВ; ВВЕДЕНИЕ КОМПЕНСАЦИЙ АВИАКОМПАНИЯМ НЕ ДАЛО ЭФФЕКТА: ПО ИТОГАМ ГОДА ПЕРЕЛЕТЫ ПОДОРОЖАЮТ НА 9–10</w:t>
      </w:r>
      <w:bookmarkEnd w:id="66"/>
    </w:p>
    <w:p w14:paraId="347BEF73" w14:textId="4A325099" w:rsidR="003D7B05" w:rsidRDefault="0025165D" w:rsidP="0025165D">
      <w:pPr>
        <w:jc w:val="both"/>
      </w:pPr>
      <w:r>
        <w:t xml:space="preserve">Авиабилеты по итогам 2019 года подорожают на 9–10%, рассказали </w:t>
      </w:r>
      <w:r w:rsidR="00B75273">
        <w:t>«</w:t>
      </w:r>
      <w:r>
        <w:t>Известиям</w:t>
      </w:r>
      <w:r w:rsidR="00B75273">
        <w:t>»</w:t>
      </w:r>
      <w:r>
        <w:t xml:space="preserve"> в Ассоциации эксплуатантов воздушного транспорта (АЭВТ). С этим прогнозом согласны эксперты ВШЭ и ГосНИИ гражданской авиации. Объективные факторы, в частности, подорожание авиакеросина, заставят компании поднять цены в указанных пределах. При этом механизм компенсаций перевозчикам в случае резкого роста цен на топливо (демпфер) в АЭВТ и авиакомпаниях считают малоэффективным. Начиная с III квартала из-за </w:t>
      </w:r>
      <w:r w:rsidR="00B75273">
        <w:t>«</w:t>
      </w:r>
      <w:r>
        <w:t>низкого сезона</w:t>
      </w:r>
      <w:r w:rsidR="00B75273">
        <w:t>»</w:t>
      </w:r>
      <w:r>
        <w:t xml:space="preserve"> в авиаперевозках цены могут снизиться, но глобальных предпосылок к снижению стоимости перелетов в долгосрочной перспективе нет, уверены эксперты.</w:t>
      </w:r>
    </w:p>
    <w:p w14:paraId="7E40C59F" w14:textId="019B0E30" w:rsidR="0025165D" w:rsidRDefault="0025165D" w:rsidP="0025165D">
      <w:pPr>
        <w:jc w:val="both"/>
      </w:pPr>
      <w:r>
        <w:t>Ускоренный рост</w:t>
      </w:r>
    </w:p>
    <w:p w14:paraId="71EC12D4" w14:textId="70C41F40" w:rsidR="003D7B05" w:rsidRDefault="0025165D" w:rsidP="0025165D">
      <w:pPr>
        <w:jc w:val="both"/>
      </w:pPr>
      <w:r>
        <w:t xml:space="preserve">Стоимость авиабилетов по итогам 2019-го вырастет по сравнению с прошлым годом на 9–10%. Такой прогноз дал </w:t>
      </w:r>
      <w:r w:rsidR="00B75273">
        <w:t>«</w:t>
      </w:r>
      <w:r>
        <w:t>Известиям</w:t>
      </w:r>
      <w:r w:rsidR="00B75273">
        <w:t>»</w:t>
      </w:r>
      <w:r>
        <w:t xml:space="preserve"> заместитель исполнительного директора АЭВТ Борис Шокуров.</w:t>
      </w:r>
    </w:p>
    <w:p w14:paraId="46D8149C" w14:textId="77777777" w:rsidR="003D7B05" w:rsidRDefault="0025165D" w:rsidP="0025165D">
      <w:pPr>
        <w:jc w:val="both"/>
      </w:pPr>
      <w:r>
        <w:t>В 2018-м операционные убытки российских перевозчиков составили около 54 млрд рублей. При этом в I квартале, по данным АЭВТ, авиакомпании уже потеряли 45 млрд рублей, что на 32% больше, чем за аналогичный период прошлого года.</w:t>
      </w:r>
    </w:p>
    <w:p w14:paraId="6AD29371" w14:textId="77777777" w:rsidR="003D7B05" w:rsidRDefault="0025165D" w:rsidP="0025165D">
      <w:pPr>
        <w:jc w:val="both"/>
      </w:pPr>
      <w:r>
        <w:t>–– Авиакомпании получают прибыль во II и III кварталах, а I и IV –– всегда убыточны. Однако по нынешнему году положительных финансовых результатов не ожидается, –– добавил Борис Шокуров.</w:t>
      </w:r>
    </w:p>
    <w:p w14:paraId="6470256E" w14:textId="09008CBD" w:rsidR="003D7B05" w:rsidRDefault="0025165D" w:rsidP="0025165D">
      <w:pPr>
        <w:jc w:val="both"/>
      </w:pPr>
      <w:r>
        <w:t xml:space="preserve">С прогнозом АЭВТ по росту цен на авиабилеты в целом согласны в Высшей школе экономики (ВШЭ) и ГосНИИ гражданской авиации. Повышение будет примерно в пределах 8–10%, сказал </w:t>
      </w:r>
      <w:r w:rsidR="00B75273">
        <w:t>«</w:t>
      </w:r>
      <w:r>
        <w:t>Известиям</w:t>
      </w:r>
      <w:r w:rsidR="00B75273">
        <w:t>»</w:t>
      </w:r>
      <w:r>
        <w:t xml:space="preserve"> эксперт Института экономики транспорта ВШЭ Андрей Крамаренко.</w:t>
      </w:r>
    </w:p>
    <w:p w14:paraId="16C8DEDB" w14:textId="77777777" w:rsidR="003D7B05" w:rsidRDefault="0025165D" w:rsidP="0025165D">
      <w:pPr>
        <w:jc w:val="both"/>
      </w:pPr>
      <w:r>
        <w:t xml:space="preserve">Глава научного центра мониторинга, анализа и прогнозирования ГосНИИ гражданской авиации Александр Фридлянд пояснил, что объективные предпосылки рынка –– резкий </w:t>
      </w:r>
      <w:r>
        <w:lastRenderedPageBreak/>
        <w:t>рост стоимости авиакеросина за 2018 год, продолжающееся увеличение цен на аэропортовое обслуживание –– заставят авиакомпании повышать цены в указанных пределах. Эксперт добавил, что тактика перевозчиков по максимальному сдерживанию цен, от которой они не отказываются, даже несмотря на финансовые потери, может в итоге сдержать суммарный рост до 7–8% по итогам года.</w:t>
      </w:r>
    </w:p>
    <w:p w14:paraId="103F0F6F" w14:textId="77777777" w:rsidR="003D7B05" w:rsidRDefault="0025165D" w:rsidP="0025165D">
      <w:pPr>
        <w:jc w:val="both"/>
      </w:pPr>
      <w:r>
        <w:t>Андрей Крамаренко считает, что в этом году убытки авиакомпаний будут меньше, чем в прошлом. Цены на билеты растут быстрее инфляции, что позволит перевозчикам немного заработать, пояснил он. Кроме того, с 1 октября 2019 года обнуляется НДС на воздушные перевозки в обход Москвы, что положительно скажется на финансах авиакомпаний.</w:t>
      </w:r>
    </w:p>
    <w:p w14:paraId="4FD65458" w14:textId="53FD698D" w:rsidR="003D7B05" w:rsidRDefault="0025165D" w:rsidP="0025165D">
      <w:pPr>
        <w:jc w:val="both"/>
      </w:pPr>
      <w:r>
        <w:t xml:space="preserve">При этом базовые факторы, создающие убытки, по-прежнему сохраняются: стоимость авиакеросина остается очень высокой, а провозные мощности (количество мест в действующем флоте) –– избыточны, отметили опрошенные </w:t>
      </w:r>
      <w:r w:rsidR="00B75273">
        <w:t>«</w:t>
      </w:r>
      <w:r>
        <w:t>Известиями</w:t>
      </w:r>
      <w:r w:rsidR="00B75273">
        <w:t>»</w:t>
      </w:r>
      <w:r>
        <w:t xml:space="preserve"> эксперты. Поэтому предпосылок для долгосрочного снижения цен нет, и с приходом нового </w:t>
      </w:r>
      <w:r w:rsidR="00B75273">
        <w:t>«</w:t>
      </w:r>
      <w:r>
        <w:t>высокого сезона</w:t>
      </w:r>
      <w:r w:rsidR="00B75273">
        <w:t>»</w:t>
      </w:r>
      <w:r>
        <w:t xml:space="preserve"> стоимость перелетов вновь пойдет вверх.</w:t>
      </w:r>
    </w:p>
    <w:p w14:paraId="6A7E2340" w14:textId="5E3FC786" w:rsidR="0025165D" w:rsidRDefault="0025165D" w:rsidP="0025165D">
      <w:pPr>
        <w:jc w:val="both"/>
      </w:pPr>
      <w:r>
        <w:t>Недоступный демпфер</w:t>
      </w:r>
    </w:p>
    <w:p w14:paraId="6731FC28" w14:textId="77777777" w:rsidR="003D7B05" w:rsidRDefault="0025165D" w:rsidP="0025165D">
      <w:pPr>
        <w:jc w:val="both"/>
      </w:pPr>
      <w:r>
        <w:t>С начала года стоимость керосина, по словам Бориса Шокурова, выросла на 1,5–2%, однако за прошлый год рост превысил порог в 30%. Авиатопливо –– одна из самых затратных статей перевозчиков и составляет порядка трети стоимости билета.</w:t>
      </w:r>
    </w:p>
    <w:p w14:paraId="2F6DD541" w14:textId="77777777" w:rsidR="003D7B05" w:rsidRDefault="0025165D" w:rsidP="0025165D">
      <w:pPr>
        <w:jc w:val="both"/>
      </w:pPr>
      <w:r>
        <w:t>Одним из ключевых механизмов поддержки авиакомпаний, который должен помочь сдерживать цены на билеты в условиях резкого роста стоимости топлива, должен стать демпфер на керосин. Он вступил в действие 1 августа 2019 года. Предложенный правительством механизм позволяет перевозчикам получить компенсации, если экспортная цена (с учетом затрат на логистику) превысит 48,3 тыс. рублей за тонну.</w:t>
      </w:r>
    </w:p>
    <w:p w14:paraId="06E4BDBC" w14:textId="77777777" w:rsidR="003D7B05" w:rsidRDefault="0025165D" w:rsidP="0025165D">
      <w:pPr>
        <w:jc w:val="both"/>
      </w:pPr>
      <w:r>
        <w:t>Установленная кабмином планка слишком высока –– условия демпфера не позволят авиакомпаниям получить компенсацию, уверен Борис Шокуров.</w:t>
      </w:r>
    </w:p>
    <w:p w14:paraId="58D9C799" w14:textId="08F271C6" w:rsidR="003D7B05" w:rsidRDefault="0025165D" w:rsidP="0025165D">
      <w:pPr>
        <w:jc w:val="both"/>
      </w:pPr>
      <w:r>
        <w:t xml:space="preserve">На низкую эффективность демпфирующего механизма в одном из недавних интервью также указывал глава </w:t>
      </w:r>
      <w:r w:rsidR="00B75273">
        <w:t>«</w:t>
      </w:r>
      <w:r w:rsidRPr="003D7B05">
        <w:rPr>
          <w:b/>
        </w:rPr>
        <w:t>Аэрофлот</w:t>
      </w:r>
      <w:r>
        <w:t>а</w:t>
      </w:r>
      <w:r w:rsidR="00B75273">
        <w:t>»</w:t>
      </w:r>
      <w:r>
        <w:t xml:space="preserve"> Виталий Савельев. Топ-менеджер отмечал, что его параметры рассчитаны </w:t>
      </w:r>
      <w:r w:rsidR="00B75273">
        <w:t>«</w:t>
      </w:r>
      <w:r>
        <w:t>на стрессовый сценарий</w:t>
      </w:r>
      <w:r w:rsidR="00B75273">
        <w:t>»</w:t>
      </w:r>
      <w:r>
        <w:t xml:space="preserve">. Если бы этот механизм был введен в 2018 году, он сработал бы только в течение четырех месяцев, на которые приходились пики всплеска стоимости авиатоплива и резкий рост курса доллара. В результате из 48 млрд рублей дополнительных расходов авиакомпаний, возникших из-за увеличения цены керосина, удалось бы вернуть только 2,2 млрд рублей, отмечал глава </w:t>
      </w:r>
      <w:r w:rsidR="00B75273">
        <w:t>«</w:t>
      </w:r>
      <w:r w:rsidRPr="003D7B05">
        <w:rPr>
          <w:b/>
        </w:rPr>
        <w:t>Аэрофлот</w:t>
      </w:r>
      <w:r>
        <w:t>а</w:t>
      </w:r>
      <w:r w:rsidR="00B75273">
        <w:t>»</w:t>
      </w:r>
      <w:r>
        <w:t>. Виталий Савельев подчеркивал, что, хотя у авиакомпании нет планов до конца года повышать цены, она будет следить за рыночной ситуацией.</w:t>
      </w:r>
    </w:p>
    <w:p w14:paraId="4AF04682" w14:textId="3B451195" w:rsidR="003D7B05" w:rsidRDefault="0025165D" w:rsidP="0025165D">
      <w:pPr>
        <w:jc w:val="both"/>
      </w:pPr>
      <w:r>
        <w:t xml:space="preserve">В </w:t>
      </w:r>
      <w:r w:rsidR="00B75273">
        <w:t>«</w:t>
      </w:r>
      <w:r>
        <w:t>Уральских авиалиниях</w:t>
      </w:r>
      <w:r w:rsidR="00B75273">
        <w:t>»</w:t>
      </w:r>
      <w:r>
        <w:t xml:space="preserve"> также заявили </w:t>
      </w:r>
      <w:r w:rsidR="00B75273">
        <w:t>«</w:t>
      </w:r>
      <w:r>
        <w:t>Известиям</w:t>
      </w:r>
      <w:r w:rsidR="00B75273">
        <w:t>»</w:t>
      </w:r>
      <w:r>
        <w:t>, что запущенный с 1 августа механизм демпфера малоэффективен. Там отметили, что он позволяет получить компенсацию только при условии значительного –– на 15% и более –– роста стоимости авиатоплива на мировом рынке. Кроме того, он не предусматривает привязки к реальным розничным ценам, по которым керосин покупают перевозчики, добавили в авиакомпании.</w:t>
      </w:r>
    </w:p>
    <w:p w14:paraId="38AF9E9B" w14:textId="549678A8" w:rsidR="003D7B05" w:rsidRDefault="0025165D" w:rsidP="0025165D">
      <w:pPr>
        <w:jc w:val="both"/>
      </w:pPr>
      <w:r>
        <w:t xml:space="preserve">В пресс-службе Smartavia не стали комментировать демпфер, отметив, что прошло еще мало времени с момента его вступления в силу. Но подчеркнули, что </w:t>
      </w:r>
      <w:r w:rsidR="00B75273">
        <w:t>«</w:t>
      </w:r>
      <w:r>
        <w:t>практически исчерпали финансовые резервы</w:t>
      </w:r>
      <w:r w:rsidR="00B75273">
        <w:t>»</w:t>
      </w:r>
      <w:r>
        <w:t xml:space="preserve"> для сдерживания цен на билеты. Другие крупные авиаперевозчики –– S7, UTair, Red Wings, а также небольшие –– Nordstar, </w:t>
      </w:r>
      <w:r w:rsidR="00B75273">
        <w:t>«</w:t>
      </w:r>
      <w:r>
        <w:t>Азимут</w:t>
      </w:r>
      <w:r w:rsidR="00B75273">
        <w:t>»</w:t>
      </w:r>
      <w:r>
        <w:t xml:space="preserve">, </w:t>
      </w:r>
      <w:r w:rsidR="00B75273">
        <w:t>«</w:t>
      </w:r>
      <w:r>
        <w:t>Ямал</w:t>
      </w:r>
      <w:r w:rsidR="00B75273">
        <w:t>»</w:t>
      </w:r>
      <w:r>
        <w:t xml:space="preserve"> и </w:t>
      </w:r>
      <w:r w:rsidR="00B75273">
        <w:t>«</w:t>
      </w:r>
      <w:r>
        <w:t>Якутия</w:t>
      </w:r>
      <w:r w:rsidR="00B75273">
        <w:t>»</w:t>
      </w:r>
      <w:r>
        <w:t xml:space="preserve"> –– на момент публикации не ответили на запросы </w:t>
      </w:r>
      <w:r w:rsidR="00B75273">
        <w:t>«</w:t>
      </w:r>
      <w:r>
        <w:t>Известий</w:t>
      </w:r>
      <w:r w:rsidR="00B75273">
        <w:t>»</w:t>
      </w:r>
      <w:r>
        <w:t>.</w:t>
      </w:r>
    </w:p>
    <w:p w14:paraId="5AE5F58C" w14:textId="6B067751" w:rsidR="003D7B05" w:rsidRDefault="0025165D" w:rsidP="0025165D">
      <w:pPr>
        <w:jc w:val="both"/>
      </w:pPr>
      <w:r>
        <w:t xml:space="preserve">В пресс-службе Минфина </w:t>
      </w:r>
      <w:r w:rsidR="00B75273">
        <w:t>«</w:t>
      </w:r>
      <w:r>
        <w:t>Известиям</w:t>
      </w:r>
      <w:r w:rsidR="00B75273">
        <w:t>»</w:t>
      </w:r>
      <w:r>
        <w:t xml:space="preserve"> сказали, что российские авиакомпании смогут рассчитывать на выплаты в рамках демпфера, если нефть подорожает до $65 за баррель. Там также подчеркнули, что это лишь одна из мер поддержки перевозчиков в условиях повышения цен на топливо. С 2015 года они получают компенсацию части расходов на приобретение керосина в размере 3024 рубля за тонну, на эти цели из бюджета в 2018 году выделили 21 млрд рублей, пояснили в ведомстве.</w:t>
      </w:r>
    </w:p>
    <w:p w14:paraId="6EF59C0E" w14:textId="15561CC7" w:rsidR="003D7B05" w:rsidRDefault="0025165D" w:rsidP="0025165D">
      <w:pPr>
        <w:jc w:val="both"/>
      </w:pPr>
      <w:r>
        <w:t xml:space="preserve">В </w:t>
      </w:r>
      <w:r w:rsidRPr="003D7B05">
        <w:rPr>
          <w:b/>
        </w:rPr>
        <w:t>Минтранс</w:t>
      </w:r>
      <w:r>
        <w:t xml:space="preserve">е на момент публикации на вопросы </w:t>
      </w:r>
      <w:r w:rsidR="00B75273">
        <w:t>«</w:t>
      </w:r>
      <w:r>
        <w:t>Известий</w:t>
      </w:r>
      <w:r w:rsidR="00B75273">
        <w:t>»</w:t>
      </w:r>
      <w:r>
        <w:t xml:space="preserve"> не ответили.</w:t>
      </w:r>
    </w:p>
    <w:p w14:paraId="777793B9" w14:textId="3581CAA7" w:rsidR="0087211E" w:rsidRDefault="0025165D" w:rsidP="0025165D">
      <w:pPr>
        <w:jc w:val="both"/>
      </w:pPr>
      <w:r>
        <w:lastRenderedPageBreak/>
        <w:t xml:space="preserve">Стоимость нефти до конца года не выйдет за рамки диапазона $55–65 за баррель, сказал </w:t>
      </w:r>
      <w:r w:rsidR="00B75273">
        <w:t>«</w:t>
      </w:r>
      <w:r>
        <w:t>Известиям</w:t>
      </w:r>
      <w:r w:rsidR="00B75273">
        <w:t>»</w:t>
      </w:r>
      <w:r>
        <w:t xml:space="preserve"> аналитик </w:t>
      </w:r>
      <w:r w:rsidR="00B75273">
        <w:t>«</w:t>
      </w:r>
      <w:r>
        <w:t>Финама</w:t>
      </w:r>
      <w:r w:rsidR="00B75273">
        <w:t>»</w:t>
      </w:r>
      <w:r>
        <w:t xml:space="preserve"> Алексей Калачев. По его словам, у авиакомпаний будет больше шансов получить компенсацию, если они смогут добиться снижения планки отсечения, как это удалось сделать нефтяникам по бензину и дизельному топливу.</w:t>
      </w:r>
    </w:p>
    <w:p w14:paraId="00D82177" w14:textId="77777777" w:rsidR="003D7B05" w:rsidRDefault="00E85D60" w:rsidP="0025165D">
      <w:pPr>
        <w:jc w:val="both"/>
      </w:pPr>
      <w:hyperlink r:id="rId37" w:history="1">
        <w:r w:rsidR="0025165D" w:rsidRPr="006F511C">
          <w:rPr>
            <w:rStyle w:val="a9"/>
          </w:rPr>
          <w:t>https://iz.ru/916009/aleksandr-volobuev-mikhail-kalmatckii/poshli-na-vzlet-perevozchiki-predupredili-o-podorozhanii-aviabiletov</w:t>
        </w:r>
      </w:hyperlink>
    </w:p>
    <w:p w14:paraId="42896577" w14:textId="5F70AE35" w:rsidR="0025165D" w:rsidRPr="0025165D" w:rsidRDefault="0025165D" w:rsidP="0025165D">
      <w:pPr>
        <w:pStyle w:val="3"/>
        <w:jc w:val="both"/>
        <w:rPr>
          <w:rFonts w:ascii="Times New Roman" w:hAnsi="Times New Roman"/>
          <w:sz w:val="24"/>
          <w:szCs w:val="24"/>
        </w:rPr>
      </w:pPr>
      <w:bookmarkStart w:id="67" w:name="_Toc18316965"/>
      <w:r w:rsidRPr="0025165D">
        <w:rPr>
          <w:rFonts w:ascii="Times New Roman" w:hAnsi="Times New Roman"/>
          <w:sz w:val="24"/>
          <w:szCs w:val="24"/>
        </w:rPr>
        <w:t>КОММЕРСАНТЪ; ГЕРМАН КОСТРИНСКИЙ, АЛЕКСАНДР ВОРОНОВ; 2019.08.31; ПОЛОСА РАССЕЛЕНИЯ; ШЕРЕМЕТЬЕВО ВВОДИТ ТРЕТЬЮ ВПП, НЕ РАССЕЛИВ БЛИЗЛЕЖАЩИЕ ДЕРЕВНИ</w:t>
      </w:r>
      <w:bookmarkEnd w:id="67"/>
    </w:p>
    <w:p w14:paraId="257F75BF" w14:textId="77777777" w:rsidR="003D7B05" w:rsidRDefault="0025165D" w:rsidP="0025165D">
      <w:pPr>
        <w:jc w:val="both"/>
      </w:pPr>
      <w:r>
        <w:t>Международный аэропорт Шереметьево (МАШ), который собирался уже 1 сентября ввести в эксплуатацию третью взлетно-посадочную полосу (ВПП), объявил о переносе пуска на более поздний срок. При этом, как выяснил “Ъ”, находящиеся на приаэродромной территории деревни Дубровки и Перепечино так и не расселены, хотя все процедуры, согласно проектной документации, должны были завершиться в 2018 году. Юристы отмечают, что при наличии рисков для имущества и жизни неограниченного круга лиц запуск ВПП может быть осуществлен только после устранения нарушений. Авиаэксперты подчеркивают, что запрет на ночные полеты в Шереметьево приведет к падению пассажиропотока аэропорта на 40%.</w:t>
      </w:r>
    </w:p>
    <w:p w14:paraId="72D5FFAD" w14:textId="77777777" w:rsidR="003D7B05" w:rsidRDefault="0025165D" w:rsidP="0025165D">
      <w:pPr>
        <w:jc w:val="both"/>
      </w:pPr>
      <w:r>
        <w:t>МАШ 30 августа объявил о том, что ввод в эксплуатацию ВПП-3, изначально намеченный на 1 сентября, переносится на более поздний срок, не уточняя причины переноса. При этом находящиеся на приаэродромной территории деревни Дубровки и Перепечино до сих пор не расселены, рассказали “Ъ” жители деревень. Снос жилых домов произведен только на территории, где непосредственно располагается третья ВПП, ближайшие к ней жилые дома в деревне Дубровки находятся на расстоянии 100 метров. По словам местных жителей, в обеих деревнях сегодня остается около 104 нерасселенных домов. Дубровки прилегают к восточной части третьей ВПП с юга, Перепечино расположено к северо-востоку от новой полосы.</w:t>
      </w:r>
    </w:p>
    <w:p w14:paraId="25A96B7E" w14:textId="77777777" w:rsidR="003D7B05" w:rsidRDefault="0025165D" w:rsidP="0025165D">
      <w:pPr>
        <w:jc w:val="both"/>
      </w:pPr>
      <w:r>
        <w:t>Решение о строительстве третьей полосы МАШ принято в 2009 году. Действующие первая и вторая полосы аэропорта расположены слишком близко друг к другу, что делает практически невозможной их одновременную эксплуатацию. Третья полоса призвана увеличить возможности аэропорта по приему воздушных судов. Строительство третьей полосы обошлось в 55,7 млрд руб. без учета затрат на выкуп земель.</w:t>
      </w:r>
    </w:p>
    <w:p w14:paraId="225DD9A8" w14:textId="316BA02D" w:rsidR="003D7B05" w:rsidRDefault="0025165D" w:rsidP="0025165D">
      <w:pPr>
        <w:jc w:val="both"/>
      </w:pPr>
      <w:r>
        <w:t xml:space="preserve">Во время внеплановой проверки в 2015 году Ростехнадзор установил многочисленные нарушения ФГУП </w:t>
      </w:r>
      <w:r w:rsidR="00B75273">
        <w:t>«</w:t>
      </w:r>
      <w:r>
        <w:t>Администрация гражданских аэропортов и аэродромов</w:t>
      </w:r>
      <w:r w:rsidR="00B75273">
        <w:t>»</w:t>
      </w:r>
      <w:r>
        <w:t xml:space="preserve"> (ФГУП АГА(А), курирует аэродромную инфраструктуру российских аэропортов) как заказчика-застройщика строительства. В частности, по материалам арбитражных судов, ФГУП не проконтролировал выполнение работ по разборке зданий и сооружений в объеме, предусмотренном проектной документацией. В письме губернатора Подмосковья Андрея Воробьева от ноября 2013 года Максиму Соколову, возглавлявшему тогда </w:t>
      </w:r>
      <w:r w:rsidRPr="003D7B05">
        <w:rPr>
          <w:b/>
        </w:rPr>
        <w:t>Минтранс</w:t>
      </w:r>
      <w:r>
        <w:t>, говорится, что, по оценке ФГУП АГА(А), изъятию подлежит имущество на 1,72 млрд руб.</w:t>
      </w:r>
    </w:p>
    <w:p w14:paraId="4C520954" w14:textId="6F8D7F69" w:rsidR="0025165D" w:rsidRDefault="0025165D" w:rsidP="0025165D">
      <w:pPr>
        <w:jc w:val="both"/>
      </w:pPr>
    </w:p>
    <w:p w14:paraId="42F00EEF" w14:textId="4D7D515E" w:rsidR="003D7B05" w:rsidRDefault="0025165D" w:rsidP="0025165D">
      <w:pPr>
        <w:jc w:val="both"/>
      </w:pPr>
      <w:r>
        <w:t xml:space="preserve">К действиям госорганов по расселению были и другие претензии. Так, в письме Московской межрегиональной транспортной прокуратуры (ММТП) инициативной группе жителей от 13 февраля 2018 года говорится, что в бюджете на 2018 год на снос зданий и сооружений, прилегающих к ВВП-3, и на компенсацию убытков жителям заложено 1,5 млрд руб. </w:t>
      </w:r>
      <w:r w:rsidR="00B75273">
        <w:t>«</w:t>
      </w:r>
      <w:r>
        <w:t>В связи с длительным неисполнением норм градостроительного законодательства ММТП в интересах РФ обратилась в Головинский районный суд Москвы с исковым заявлением к Росавиации о сносе 260 зданий и сооружений в жилых массивах в объеме, предусмотренном проектом. Решением суда от 30 ноября 2016 года указанные требования прокуратуры удовлетворены</w:t>
      </w:r>
      <w:r w:rsidR="00B75273">
        <w:t>»</w:t>
      </w:r>
      <w:r>
        <w:t>,— говорится в письме.</w:t>
      </w:r>
    </w:p>
    <w:p w14:paraId="6F00D584" w14:textId="77777777" w:rsidR="003D7B05" w:rsidRDefault="0025165D" w:rsidP="0025165D">
      <w:pPr>
        <w:jc w:val="both"/>
      </w:pPr>
      <w:r>
        <w:lastRenderedPageBreak/>
        <w:t xml:space="preserve">В МАШ вопросы “Ъ” о расселении переадресовали в Росавиацию, где “Ъ” не объяснили, почему так и не расселили жителей прилегающих к новой полосе деревень. В </w:t>
      </w:r>
      <w:r w:rsidRPr="003D7B05">
        <w:rPr>
          <w:b/>
        </w:rPr>
        <w:t>Минтранс</w:t>
      </w:r>
      <w:r>
        <w:t>е, Ростехнадзоре и Роспотребнадзоре не ответили на вопросы “Ъ”.</w:t>
      </w:r>
    </w:p>
    <w:p w14:paraId="7FF05F2D" w14:textId="0BBDD303" w:rsidR="003D7B05" w:rsidRDefault="0025165D" w:rsidP="0025165D">
      <w:pPr>
        <w:jc w:val="both"/>
      </w:pPr>
      <w:r>
        <w:t xml:space="preserve">Партнер юридической фирмы </w:t>
      </w:r>
      <w:r w:rsidR="00B75273">
        <w:t>«</w:t>
      </w:r>
      <w:r>
        <w:t>Рустам Курмаев и партнеры</w:t>
      </w:r>
      <w:r w:rsidR="00B75273">
        <w:t>»</w:t>
      </w:r>
      <w:r>
        <w:t xml:space="preserve"> Дмитрий Горбунов утверждает, что ВПП может быть введена в эксплуатацию только после устранения с приаэродромной территории сооружений, создающих опасность для взлета и посадки воздушных судов, а значит, и для жизни, здоровья и имущества неограниченного круга лиц. </w:t>
      </w:r>
      <w:r w:rsidR="00B75273">
        <w:t>«</w:t>
      </w:r>
      <w:r>
        <w:t>Возникает вопрос, на каком основании уполномоченный орган государственной власти выдавал разрешительную документацию на ввод ВПП в эксплуатацию</w:t>
      </w:r>
      <w:r w:rsidR="00B75273">
        <w:t>»</w:t>
      </w:r>
      <w:r>
        <w:t>,— говорит господин Горбунов. Если риски в связи с неисполнением обязательств по сносу построек существуют, ввод ВПП в эксплуатацию может быть осуществлен только по факту их устранения, что должно быть документально подтверждено, говорит юрист. По его словам, при наличии рисков для жизни и имущества ответственность вплоть до уголовной по ст. 293 УК РФ (халатность) может наступить как для оператора аэропорта, так и для должностных лиц Росавиации.</w:t>
      </w:r>
    </w:p>
    <w:p w14:paraId="2A3A31BA" w14:textId="56203AF7" w:rsidR="003D7B05" w:rsidRDefault="0025165D" w:rsidP="0025165D">
      <w:pPr>
        <w:jc w:val="both"/>
      </w:pPr>
      <w:r>
        <w:t xml:space="preserve">Экс-лидер </w:t>
      </w:r>
      <w:r w:rsidR="00B75273">
        <w:t>«</w:t>
      </w:r>
      <w:r>
        <w:t>Яблока</w:t>
      </w:r>
      <w:r w:rsidR="00B75273">
        <w:t>»</w:t>
      </w:r>
      <w:r>
        <w:t xml:space="preserve"> Сергей Митрохин считает, что при строительстве взлетной полосы нарушались права жителей близлежащих деревень, подчеркивая, что им полагается равноценная компенсация за свои дома в соответствии с Конституцией. Господин Митрохин вспоминает о строительстве аэропорта в Геленджике: </w:t>
      </w:r>
      <w:r w:rsidR="00B75273">
        <w:t>«</w:t>
      </w:r>
      <w:r>
        <w:t>Жителей сгоняли с места без компенсации, но в итоге после протестов некоторые даже смогли себе на компенсированные средства купить квартиры у моря</w:t>
      </w:r>
      <w:r w:rsidR="00B75273">
        <w:t>»</w:t>
      </w:r>
      <w:r>
        <w:t xml:space="preserve">. Впрочем, в случае с Шереметьево, полагает экс-лидер </w:t>
      </w:r>
      <w:r w:rsidR="00B75273">
        <w:t>«</w:t>
      </w:r>
      <w:r>
        <w:t>Яблока</w:t>
      </w:r>
      <w:r w:rsidR="00B75273">
        <w:t>»</w:t>
      </w:r>
      <w:r>
        <w:t xml:space="preserve">, </w:t>
      </w:r>
      <w:r w:rsidR="00B75273">
        <w:t>«</w:t>
      </w:r>
      <w:r>
        <w:t>шанс отстоять свои права</w:t>
      </w:r>
      <w:r w:rsidR="00B75273">
        <w:t>»</w:t>
      </w:r>
      <w:r>
        <w:t xml:space="preserve"> есть у жильцов деревень лишь в случае их </w:t>
      </w:r>
      <w:r w:rsidR="00B75273">
        <w:t>«</w:t>
      </w:r>
      <w:r>
        <w:t>слаженных действий</w:t>
      </w:r>
      <w:r w:rsidR="00B75273">
        <w:t>»</w:t>
      </w:r>
      <w:r>
        <w:t>.</w:t>
      </w:r>
    </w:p>
    <w:p w14:paraId="6C915FD5" w14:textId="45AAF08C" w:rsidR="00986DBD" w:rsidRDefault="0025165D" w:rsidP="0025165D">
      <w:pPr>
        <w:jc w:val="both"/>
      </w:pPr>
      <w:r>
        <w:t xml:space="preserve">Глава Infomost Борис Рыбак отмечает, что на данный момент нормативная база, регламентирующая компенсации жителям населенных пунктов, подпадающих под застройку объектов транспортной инфраструктуры, в России не урегулирована. По его словам, конфликт между операторами объектов транспортной инфраструктуры и жителями близлежащих районов наблюдается во всем мире. В европейских странах работа аэропортов в ночное время ограничена. В случае применения этого решения к МАШ, пассажиропоток аэропорта может упасть сразу на 40%. </w:t>
      </w:r>
      <w:r w:rsidR="00B75273">
        <w:t>«</w:t>
      </w:r>
      <w:r>
        <w:t>В силу специфики географического расположения значительная доля рейсов Шереметьево приходится на время около часа ночи и 4–5:30 утра. В это время авиакомпании вылетают в страны Востока или возвращаются из западных стран</w:t>
      </w:r>
      <w:r w:rsidR="00B75273">
        <w:t>»</w:t>
      </w:r>
      <w:r>
        <w:t>,— говорит эксперт.</w:t>
      </w:r>
    </w:p>
    <w:p w14:paraId="2FC86C80" w14:textId="77777777" w:rsidR="003D7B05" w:rsidRDefault="00E85D60" w:rsidP="0025165D">
      <w:pPr>
        <w:jc w:val="both"/>
      </w:pPr>
      <w:hyperlink r:id="rId38" w:history="1">
        <w:r w:rsidR="0025165D" w:rsidRPr="006F511C">
          <w:rPr>
            <w:rStyle w:val="a9"/>
          </w:rPr>
          <w:t>https://www.kommersant.ru/doc/4079168</w:t>
        </w:r>
      </w:hyperlink>
    </w:p>
    <w:p w14:paraId="0500E8AA" w14:textId="15927CBF" w:rsidR="00986DBD" w:rsidRPr="00986DBD" w:rsidRDefault="00986DBD" w:rsidP="0025165D">
      <w:pPr>
        <w:pStyle w:val="3"/>
        <w:jc w:val="both"/>
        <w:rPr>
          <w:rFonts w:ascii="Times New Roman" w:hAnsi="Times New Roman"/>
          <w:sz w:val="24"/>
          <w:szCs w:val="24"/>
        </w:rPr>
      </w:pPr>
      <w:bookmarkStart w:id="68" w:name="_Toc18316966"/>
      <w:r w:rsidRPr="00986DBD">
        <w:rPr>
          <w:rFonts w:ascii="Times New Roman" w:hAnsi="Times New Roman"/>
          <w:sz w:val="24"/>
          <w:szCs w:val="24"/>
        </w:rPr>
        <w:t>ТАСС; 2019.09.02; РОСАВИАЦИЯ РАЗРЕШИЛА ВВОД НОВОГО ТЕРМИНАЛА ХАБАРОВСКОГО АЭРОПОРТА</w:t>
      </w:r>
      <w:bookmarkEnd w:id="68"/>
    </w:p>
    <w:p w14:paraId="090977F1" w14:textId="6BC086B0" w:rsidR="003D7B05" w:rsidRDefault="00986DBD" w:rsidP="0025165D">
      <w:pPr>
        <w:jc w:val="both"/>
      </w:pPr>
      <w:r>
        <w:t xml:space="preserve">Росавиация выдала разрешение на ввод нового пассажирского терминала внутренних авиалиний хабаровского аэропорта. Об этом сообщило в понедельник АО </w:t>
      </w:r>
      <w:r w:rsidR="00B75273">
        <w:t>«</w:t>
      </w:r>
      <w:r>
        <w:t>Хабаровский аэропорт</w:t>
      </w:r>
      <w:r w:rsidR="00B75273">
        <w:t>»</w:t>
      </w:r>
      <w:r>
        <w:t xml:space="preserve"> (главный оператор по наземной деятельности в международном аэропорту Хабаровск (Новый)).</w:t>
      </w:r>
    </w:p>
    <w:p w14:paraId="1AF9449F" w14:textId="6A91DB56" w:rsidR="003D7B05" w:rsidRDefault="00B75273" w:rsidP="0025165D">
      <w:pPr>
        <w:jc w:val="both"/>
      </w:pPr>
      <w:r>
        <w:t>«</w:t>
      </w:r>
      <w:r w:rsidR="00986DBD">
        <w:t>Новый пассажирский терминал внутренних авиалиний аэропорта Хабаровск получил разрешение на ввод в эксплуатацию от Федерального агентства воздушного транспорта России (Росавиация)</w:t>
      </w:r>
      <w:r>
        <w:t>»</w:t>
      </w:r>
      <w:r w:rsidR="00986DBD">
        <w:t>, - говорится в сообщении.</w:t>
      </w:r>
    </w:p>
    <w:p w14:paraId="54974199" w14:textId="77777777" w:rsidR="003D7B05" w:rsidRDefault="00986DBD" w:rsidP="0025165D">
      <w:pPr>
        <w:jc w:val="both"/>
      </w:pPr>
      <w:r>
        <w:t>Ранее было получено заключение Ростехнадзора о соответствии всем требованиям технических регламентов и проектной документации.</w:t>
      </w:r>
    </w:p>
    <w:p w14:paraId="5D22E0DC" w14:textId="47E8059D" w:rsidR="003D7B05" w:rsidRDefault="00986DBD" w:rsidP="0025165D">
      <w:pPr>
        <w:jc w:val="both"/>
      </w:pPr>
      <w:r>
        <w:t xml:space="preserve">Строительство нового терминала внутренних авиалиний международного аэропорта Хабаровск площадью 27,7 тыс. кв. м и пропускной способностью 3 млн человек в год началось в марте 2018 года. Проект реализован в рамках территории опережающего социально-экономического развития (ТОСЭР) </w:t>
      </w:r>
      <w:r w:rsidR="00B75273">
        <w:t>«</w:t>
      </w:r>
      <w:r>
        <w:t>Хабаровск</w:t>
      </w:r>
      <w:r w:rsidR="00B75273">
        <w:t>»</w:t>
      </w:r>
      <w:r>
        <w:t xml:space="preserve">. Общая стоимость проекта - </w:t>
      </w:r>
      <w:r>
        <w:lastRenderedPageBreak/>
        <w:t>4,9 млрд рублей, из которых 3,9 млрд рублей - кредитные средства ВЭБа и Фонда развития Дальнего Востока.</w:t>
      </w:r>
    </w:p>
    <w:p w14:paraId="49882123" w14:textId="210929A9" w:rsidR="003D7B05" w:rsidRDefault="00986DBD" w:rsidP="0025165D">
      <w:pPr>
        <w:jc w:val="both"/>
      </w:pPr>
      <w:r>
        <w:t xml:space="preserve">Терминал спроектирован немецкой компанией Assmann beraten+planen, генподрядчиком строительства выступил турецкий консорциум </w:t>
      </w:r>
      <w:r w:rsidR="00B75273">
        <w:t>«</w:t>
      </w:r>
      <w:r>
        <w:t>ЛимакМаращСтрой</w:t>
      </w:r>
      <w:r w:rsidR="00B75273">
        <w:t>»</w:t>
      </w:r>
      <w:r>
        <w:t>. Новый терминал внутренних авиалиний оснащен тремя телетрапами, 12 лифтами различного назначения и семью эскалаторами. Ввести в эксплуатацию терминал должны в сентябре.</w:t>
      </w:r>
    </w:p>
    <w:p w14:paraId="1DC0712A" w14:textId="40334AF0" w:rsidR="00986DBD" w:rsidRDefault="00986DBD" w:rsidP="0025165D">
      <w:pPr>
        <w:jc w:val="both"/>
      </w:pPr>
      <w:r>
        <w:t xml:space="preserve">Международный аэропорт Хабаровск (Новый) - это крупнейший авиаузел Дальневосточного федерального округа, ежегодно обслуживающий около 2 млн пассажиров. Программа его комплексного развития реализуется на условиях государственно-частного партнерства в рамках режима территории опережающего развития </w:t>
      </w:r>
      <w:r w:rsidR="00B75273">
        <w:t>«</w:t>
      </w:r>
      <w:r>
        <w:t>Хабаровск</w:t>
      </w:r>
      <w:r w:rsidR="00B75273">
        <w:t>»</w:t>
      </w:r>
      <w:r>
        <w:t>, программа направлена на создание на базе аэропорта главного воздушного хаба Дальнего Востока и развитие прилегающих к нему территорий.</w:t>
      </w:r>
    </w:p>
    <w:p w14:paraId="7DD6BF7C" w14:textId="77777777" w:rsidR="003D7B05" w:rsidRDefault="00E85D60" w:rsidP="0025165D">
      <w:pPr>
        <w:jc w:val="both"/>
      </w:pPr>
      <w:hyperlink r:id="rId39" w:history="1">
        <w:r w:rsidR="00986DBD" w:rsidRPr="006F511C">
          <w:rPr>
            <w:rStyle w:val="a9"/>
          </w:rPr>
          <w:t>https://tass.ru/ekonomika/6830837</w:t>
        </w:r>
      </w:hyperlink>
    </w:p>
    <w:p w14:paraId="087DB8D1" w14:textId="066C2511" w:rsidR="00250D76" w:rsidRPr="00250D76" w:rsidRDefault="00250D76" w:rsidP="0025165D">
      <w:pPr>
        <w:pStyle w:val="3"/>
        <w:jc w:val="both"/>
        <w:rPr>
          <w:rFonts w:ascii="Times New Roman" w:hAnsi="Times New Roman"/>
          <w:sz w:val="24"/>
          <w:szCs w:val="24"/>
        </w:rPr>
      </w:pPr>
      <w:bookmarkStart w:id="69" w:name="_Toc18316967"/>
      <w:r w:rsidRPr="00250D76">
        <w:rPr>
          <w:rFonts w:ascii="Times New Roman" w:hAnsi="Times New Roman"/>
          <w:sz w:val="24"/>
          <w:szCs w:val="24"/>
        </w:rPr>
        <w:t>РИА НОВОСТИ; 2019.09.02; РОССИЙСКИЕ ПАССАЖИРЫ РАССКАЗАЛИ, ПОЧЕМУ ОНИ ОПАЗДЫВАЮТ НА САМОЛЕТ</w:t>
      </w:r>
      <w:bookmarkEnd w:id="69"/>
    </w:p>
    <w:p w14:paraId="5A27CF63" w14:textId="77777777" w:rsidR="00250D76" w:rsidRDefault="00250D76" w:rsidP="0025165D">
      <w:pPr>
        <w:jc w:val="both"/>
      </w:pPr>
      <w:r>
        <w:t>Около 10% российских путешественников хотя бы раз в жизни опаздывали на самолет. Многие просыпают свой рейс или путают дату и время вылета, сообщает Aviasales.</w:t>
      </w:r>
    </w:p>
    <w:p w14:paraId="444C0246" w14:textId="77777777" w:rsidR="00250D76" w:rsidRDefault="00250D76" w:rsidP="0025165D">
      <w:pPr>
        <w:jc w:val="both"/>
      </w:pPr>
      <w:r>
        <w:t>Эксперты сервиса опросили 180 тысяч пассажиров и выяснили, опаздывали ли они на самолет. Оказалось, что каждый десятый респондент пропускал свой рейс.</w:t>
      </w:r>
    </w:p>
    <w:p w14:paraId="33001431" w14:textId="77777777" w:rsidR="00250D76" w:rsidRDefault="00250D76" w:rsidP="0025165D">
      <w:pPr>
        <w:jc w:val="both"/>
      </w:pPr>
      <w:r>
        <w:t>Чаще всего россияне опаздывают на самолет, так как просыпают время вылета. Например, несколько пассажиров пропустили утренний рейс после веселой вечеринки, а другой из опрошенных респондентов сообщил, что заснул в баре аэропорта и не услышал сообщение об окончании посадки.</w:t>
      </w:r>
    </w:p>
    <w:p w14:paraId="251370B2" w14:textId="77777777" w:rsidR="00250D76" w:rsidRDefault="00250D76" w:rsidP="0025165D">
      <w:pPr>
        <w:jc w:val="both"/>
      </w:pPr>
      <w:r>
        <w:t>Еще россияне опаздывали на самолет, так как путали даты и время вылета. Некоторые респонденты пропускали рейс, потому что невнимательно прочитали сообщение о его переносе на более раннее время.</w:t>
      </w:r>
    </w:p>
    <w:p w14:paraId="75D72EC8" w14:textId="77777777" w:rsidR="00250D76" w:rsidRDefault="00250D76" w:rsidP="0025165D">
      <w:pPr>
        <w:jc w:val="both"/>
      </w:pPr>
      <w:r>
        <w:t>Пробки на дороге и очереди на паспортном контроле также часто становятся причинами опозданий на самолет. Нередко путешественники пропускают рейс, увлекшись шопингом в магазинах Duty Free.</w:t>
      </w:r>
    </w:p>
    <w:p w14:paraId="4EAE78B4" w14:textId="77777777" w:rsidR="003D7B05" w:rsidRDefault="00E85D60" w:rsidP="0025165D">
      <w:pPr>
        <w:jc w:val="both"/>
      </w:pPr>
      <w:hyperlink r:id="rId40" w:history="1">
        <w:r w:rsidR="00250D76" w:rsidRPr="006F511C">
          <w:rPr>
            <w:rStyle w:val="a9"/>
          </w:rPr>
          <w:t>https://ria.ru/20190902/1558022373.html</w:t>
        </w:r>
      </w:hyperlink>
    </w:p>
    <w:p w14:paraId="0F284854" w14:textId="7E77A2D3" w:rsidR="00250D76" w:rsidRPr="00250D76" w:rsidRDefault="00250D76" w:rsidP="0025165D">
      <w:pPr>
        <w:pStyle w:val="3"/>
        <w:jc w:val="both"/>
        <w:rPr>
          <w:rFonts w:ascii="Times New Roman" w:hAnsi="Times New Roman"/>
          <w:sz w:val="24"/>
          <w:szCs w:val="24"/>
        </w:rPr>
      </w:pPr>
      <w:bookmarkStart w:id="70" w:name="_Toc18316968"/>
      <w:r w:rsidRPr="00250D76">
        <w:rPr>
          <w:rFonts w:ascii="Times New Roman" w:hAnsi="Times New Roman"/>
          <w:sz w:val="24"/>
          <w:szCs w:val="24"/>
        </w:rPr>
        <w:t>РИА НОВОСТИ; 2019.09.02; В НОРИЛЬСКЕ ОШТРАФОВАЛИ ПИЛОТА, ПОСАДИВШЕГО ВЕРТОЛЕТ У ЖИЛОГО ДОМА</w:t>
      </w:r>
      <w:bookmarkEnd w:id="70"/>
    </w:p>
    <w:p w14:paraId="176B761D" w14:textId="77777777" w:rsidR="00250D76" w:rsidRDefault="00250D76" w:rsidP="0025165D">
      <w:pPr>
        <w:jc w:val="both"/>
      </w:pPr>
      <w:r>
        <w:t>Пилот вертолета, посадивший его у жилого дома в Норильске, оштрафован на 2 тысячи рублей, сообщает Западно-Сибирская транспортная прокуратура.</w:t>
      </w:r>
    </w:p>
    <w:p w14:paraId="109F07D6" w14:textId="2F7B8F17" w:rsidR="00250D76" w:rsidRDefault="00250D76" w:rsidP="0025165D">
      <w:pPr>
        <w:jc w:val="both"/>
      </w:pPr>
      <w:r>
        <w:t xml:space="preserve">Ранее в соцсетях появились сообщения о посадке вертолета Robinson R66 компании </w:t>
      </w:r>
      <w:r w:rsidR="00B75273">
        <w:t>«</w:t>
      </w:r>
      <w:r>
        <w:t>Логистик Транс Сервис</w:t>
      </w:r>
      <w:r w:rsidR="00B75273">
        <w:t>»</w:t>
      </w:r>
      <w:r>
        <w:t xml:space="preserve"> вблизи жилого дома на улице Первомайской в Норильске Красноярского края.</w:t>
      </w:r>
    </w:p>
    <w:p w14:paraId="3FFC534A" w14:textId="08C2222C" w:rsidR="00250D76" w:rsidRDefault="00B75273" w:rsidP="0025165D">
      <w:pPr>
        <w:jc w:val="both"/>
      </w:pPr>
      <w:r>
        <w:t>«</w:t>
      </w:r>
      <w:r w:rsidR="00250D76">
        <w:t xml:space="preserve">В Норильске пилот привлечён к административной ответственности за несанкционированную посадку вертолёта на территории одного из городских районов. </w:t>
      </w:r>
    </w:p>
    <w:p w14:paraId="4E1420B6" w14:textId="6189DD5D" w:rsidR="00250D76" w:rsidRDefault="00250D76" w:rsidP="0025165D">
      <w:pPr>
        <w:jc w:val="both"/>
      </w:pPr>
      <w:r>
        <w:t>Ему назначено наказание в виде штрафа в размере 2 тысяч рублей</w:t>
      </w:r>
      <w:r w:rsidR="00B75273">
        <w:t>»</w:t>
      </w:r>
      <w:r>
        <w:t>, - говорится в сообщении надзорного ведомства.</w:t>
      </w:r>
    </w:p>
    <w:p w14:paraId="7537D65B" w14:textId="77777777" w:rsidR="00250D76" w:rsidRDefault="00250D76" w:rsidP="0025165D">
      <w:pPr>
        <w:jc w:val="both"/>
      </w:pPr>
      <w:r>
        <w:t>В транспортной прокуратуре сообщили, что компании-собственнику воздушного судна внесено представление об устранении нарушений федерального законодательства.</w:t>
      </w:r>
    </w:p>
    <w:p w14:paraId="4087E066" w14:textId="77777777" w:rsidR="003D7B05" w:rsidRDefault="00E85D60" w:rsidP="0025165D">
      <w:pPr>
        <w:jc w:val="both"/>
      </w:pPr>
      <w:hyperlink r:id="rId41" w:history="1">
        <w:r w:rsidR="00250D76" w:rsidRPr="006F511C">
          <w:rPr>
            <w:rStyle w:val="a9"/>
          </w:rPr>
          <w:t>https://ria.ru/20190902/1558148208.html</w:t>
        </w:r>
      </w:hyperlink>
    </w:p>
    <w:p w14:paraId="5C15AB4E" w14:textId="0B511463" w:rsidR="00250D76" w:rsidRPr="00250D76" w:rsidRDefault="00250D76" w:rsidP="0025165D">
      <w:pPr>
        <w:pStyle w:val="3"/>
        <w:jc w:val="both"/>
        <w:rPr>
          <w:rFonts w:ascii="Times New Roman" w:hAnsi="Times New Roman"/>
          <w:sz w:val="24"/>
          <w:szCs w:val="24"/>
        </w:rPr>
      </w:pPr>
      <w:bookmarkStart w:id="71" w:name="_Toc18316969"/>
      <w:r w:rsidRPr="00250D76">
        <w:rPr>
          <w:rFonts w:ascii="Times New Roman" w:hAnsi="Times New Roman"/>
          <w:sz w:val="24"/>
          <w:szCs w:val="24"/>
        </w:rPr>
        <w:lastRenderedPageBreak/>
        <w:t>ТАСС; 2019.09.01; РОГОЗИН ПРЕДЛОЖИЛ РАЗМЕЩАТЬ НА ЛИНИЯХ ЭЛЕКТРОПЕРЕДАЧ ЦВЕТНЫЕ ШАРЫ-МАРКЕРЫ</w:t>
      </w:r>
      <w:bookmarkEnd w:id="71"/>
    </w:p>
    <w:p w14:paraId="3B38CF6F" w14:textId="77777777" w:rsidR="003D7B05" w:rsidRDefault="00250D76" w:rsidP="0025165D">
      <w:pPr>
        <w:jc w:val="both"/>
      </w:pPr>
      <w:r>
        <w:t>Генеральный директор Роскосмоса Дмитрий Рогозин предложил обозначать линии электропередач над водой цветными шарами-маркерами, чтобы вертолеты их не задевали во время полетов. Об этом он написал в воскресенье на своей странице в Twitter.</w:t>
      </w:r>
    </w:p>
    <w:p w14:paraId="3628D53C" w14:textId="38BD9C27" w:rsidR="003D7B05" w:rsidRDefault="00B75273" w:rsidP="0025165D">
      <w:pPr>
        <w:jc w:val="both"/>
      </w:pPr>
      <w:r>
        <w:t>«</w:t>
      </w:r>
      <w:r w:rsidR="00250D76">
        <w:t>Эти провода над реками и озерами практически не видны. &lt;...&gt; Надо обозначать их цветными шарами-маркерами</w:t>
      </w:r>
      <w:r>
        <w:t>»</w:t>
      </w:r>
      <w:r w:rsidR="00250D76">
        <w:t>, - написал глава госкорпорации.</w:t>
      </w:r>
    </w:p>
    <w:p w14:paraId="42D09F1B" w14:textId="1055218C" w:rsidR="003D7B05" w:rsidRDefault="00250D76" w:rsidP="0025165D">
      <w:pPr>
        <w:jc w:val="both"/>
      </w:pPr>
      <w:r>
        <w:t xml:space="preserve">По словам Рогозина, ему неоднократно самому </w:t>
      </w:r>
      <w:r w:rsidR="00B75273">
        <w:t>«</w:t>
      </w:r>
      <w:r>
        <w:t>при управлении вертолетом приходилось от них уворачиваться</w:t>
      </w:r>
      <w:r w:rsidR="00B75273">
        <w:t>»</w:t>
      </w:r>
      <w:r>
        <w:t>.</w:t>
      </w:r>
    </w:p>
    <w:p w14:paraId="10BE3FBA" w14:textId="55C546BA" w:rsidR="003D7B05" w:rsidRDefault="00250D76" w:rsidP="0025165D">
      <w:pPr>
        <w:jc w:val="both"/>
      </w:pPr>
      <w:r>
        <w:t xml:space="preserve">Рогозин является частным пилотом вертолета, соответствующее свидетельство было ему выдано </w:t>
      </w:r>
      <w:r w:rsidR="00B75273">
        <w:t>«</w:t>
      </w:r>
      <w:r>
        <w:t>Росавиацией</w:t>
      </w:r>
      <w:r w:rsidR="00B75273">
        <w:t>»</w:t>
      </w:r>
      <w:r>
        <w:t xml:space="preserve"> 6 февраля 2015 года. Освоил вертолеты </w:t>
      </w:r>
      <w:r w:rsidR="00B75273">
        <w:t>«</w:t>
      </w:r>
      <w:r>
        <w:t>Робинсон</w:t>
      </w:r>
      <w:r w:rsidR="00B75273">
        <w:t>»</w:t>
      </w:r>
      <w:r>
        <w:t xml:space="preserve">, </w:t>
      </w:r>
      <w:r w:rsidR="00B75273">
        <w:t>«</w:t>
      </w:r>
      <w:r>
        <w:t>Еврокоптер</w:t>
      </w:r>
      <w:r w:rsidR="00B75273">
        <w:t>»</w:t>
      </w:r>
      <w:r>
        <w:t xml:space="preserve"> и </w:t>
      </w:r>
      <w:r w:rsidR="00B75273">
        <w:t>«</w:t>
      </w:r>
      <w:r>
        <w:t>Ансат</w:t>
      </w:r>
      <w:r w:rsidR="00B75273">
        <w:t>»</w:t>
      </w:r>
      <w:r>
        <w:t>.</w:t>
      </w:r>
    </w:p>
    <w:p w14:paraId="7C0A8DE3" w14:textId="5874B7DB" w:rsidR="00250D76" w:rsidRDefault="00250D76" w:rsidP="0025165D">
      <w:pPr>
        <w:jc w:val="both"/>
      </w:pPr>
      <w:r>
        <w:t>Частный двухместный вертолет упал в Клязьминское водохранилище в субботу. По данным МЧС, он задел линии электропередачи и упал в воду в 50 м от берега. На борту находились 52-летний владелец воздушного судна и его 31-летний сын, они оба погибли. По факту происшествия начала проверку транспортная прокуратура, возбуждено уголовное дело.</w:t>
      </w:r>
    </w:p>
    <w:p w14:paraId="1A8BD002" w14:textId="77777777" w:rsidR="003D7B05" w:rsidRDefault="00E85D60" w:rsidP="0025165D">
      <w:pPr>
        <w:jc w:val="both"/>
      </w:pPr>
      <w:hyperlink r:id="rId42" w:history="1">
        <w:r w:rsidR="00250D76" w:rsidRPr="006F511C">
          <w:rPr>
            <w:rStyle w:val="a9"/>
          </w:rPr>
          <w:t>https://tass.ru/obschestvo/6829331</w:t>
        </w:r>
      </w:hyperlink>
    </w:p>
    <w:p w14:paraId="750541B6" w14:textId="42E38307" w:rsidR="00250D76" w:rsidRPr="00250D76" w:rsidRDefault="00250D76" w:rsidP="0025165D">
      <w:pPr>
        <w:pStyle w:val="3"/>
        <w:jc w:val="both"/>
        <w:rPr>
          <w:rFonts w:ascii="Times New Roman" w:hAnsi="Times New Roman"/>
          <w:sz w:val="24"/>
          <w:szCs w:val="24"/>
        </w:rPr>
      </w:pPr>
      <w:bookmarkStart w:id="72" w:name="_Toc18316970"/>
      <w:r w:rsidRPr="00250D76">
        <w:rPr>
          <w:rFonts w:ascii="Times New Roman" w:hAnsi="Times New Roman"/>
          <w:sz w:val="24"/>
          <w:szCs w:val="24"/>
        </w:rPr>
        <w:t xml:space="preserve">ИНТЕРФАКС; 2019.08.30; ШЕРЕМЕТЬЕВО СООБЩИЛО О ПЕРЕНОСЕ ОТКРЫТИЯ ВПП-3, </w:t>
      </w:r>
      <w:r w:rsidR="00B75273">
        <w:rPr>
          <w:rFonts w:ascii="Times New Roman" w:hAnsi="Times New Roman"/>
          <w:sz w:val="24"/>
          <w:szCs w:val="24"/>
        </w:rPr>
        <w:t>«</w:t>
      </w:r>
      <w:r w:rsidRPr="00250D76">
        <w:rPr>
          <w:rFonts w:ascii="Times New Roman" w:hAnsi="Times New Roman"/>
          <w:sz w:val="24"/>
          <w:szCs w:val="24"/>
        </w:rPr>
        <w:t>ПРОВОДИТ ТРЕНИРОВКУ ПЕРСОНАЛА</w:t>
      </w:r>
      <w:r w:rsidR="00B75273">
        <w:rPr>
          <w:rFonts w:ascii="Times New Roman" w:hAnsi="Times New Roman"/>
          <w:sz w:val="24"/>
          <w:szCs w:val="24"/>
        </w:rPr>
        <w:t>»</w:t>
      </w:r>
      <w:bookmarkEnd w:id="72"/>
    </w:p>
    <w:p w14:paraId="2BC3235D" w14:textId="6987BC37" w:rsidR="003D7B05" w:rsidRDefault="00250D76" w:rsidP="0025165D">
      <w:pPr>
        <w:jc w:val="both"/>
      </w:pPr>
      <w:r>
        <w:t xml:space="preserve">АО </w:t>
      </w:r>
      <w:r w:rsidR="00B75273">
        <w:t>«</w:t>
      </w:r>
      <w:r>
        <w:t xml:space="preserve">Международный аэропорт </w:t>
      </w:r>
      <w:r w:rsidR="00B75273">
        <w:t>«</w:t>
      </w:r>
      <w:r>
        <w:t>Шереметьево</w:t>
      </w:r>
      <w:r w:rsidR="00B75273">
        <w:t>»</w:t>
      </w:r>
      <w:r>
        <w:t xml:space="preserve"> (МАШ, оператор аэропорта) сообщил в пятницу вечером, что открытие третьей взлетно-посадочной полосы (ВПП-3), планировавшееся в воскресенье, 1 сентября, перенесено </w:t>
      </w:r>
      <w:r w:rsidR="00B75273">
        <w:t>«</w:t>
      </w:r>
      <w:r>
        <w:t>на более поздний срок</w:t>
      </w:r>
      <w:r w:rsidR="00B75273">
        <w:t>»</w:t>
      </w:r>
      <w:r>
        <w:t>.</w:t>
      </w:r>
    </w:p>
    <w:p w14:paraId="75F030CF" w14:textId="487A7B05" w:rsidR="003D7B05" w:rsidRDefault="00B75273" w:rsidP="0025165D">
      <w:pPr>
        <w:jc w:val="both"/>
      </w:pPr>
      <w:r>
        <w:t>«</w:t>
      </w:r>
      <w:r w:rsidR="00250D76">
        <w:t xml:space="preserve">В настоящее время строительные работы на ВПП-3 аэропорта </w:t>
      </w:r>
      <w:r>
        <w:t>«</w:t>
      </w:r>
      <w:r w:rsidR="00250D76">
        <w:t>Шереметьево</w:t>
      </w:r>
      <w:r>
        <w:t>»</w:t>
      </w:r>
      <w:r w:rsidR="00250D76">
        <w:t xml:space="preserve"> полностью завершены. Получено заключение о соответствии построенного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(ЗОС). Росавиация выдала разрешение на ввод комплекса ВПП-3 в эксплуатацию</w:t>
      </w:r>
      <w:r>
        <w:t>»</w:t>
      </w:r>
      <w:r w:rsidR="00250D76">
        <w:t>, - говорится в сообщении, распространенном пресс-службой МАШ.</w:t>
      </w:r>
    </w:p>
    <w:p w14:paraId="3F8D45C9" w14:textId="51E326DD" w:rsidR="003D7B05" w:rsidRDefault="00B75273" w:rsidP="0025165D">
      <w:pPr>
        <w:jc w:val="both"/>
      </w:pPr>
      <w:r>
        <w:t>«</w:t>
      </w:r>
      <w:r w:rsidR="00250D76">
        <w:t>На текущий момент завершаются работы по оформлению необходимой документации и проводятся тренировки персонала, который будет задействован в обеспечении полетов с новой взлетно-посадочной полосы</w:t>
      </w:r>
      <w:r>
        <w:t>»</w:t>
      </w:r>
      <w:r w:rsidR="00250D76">
        <w:t>, - отмечается в сообщении.</w:t>
      </w:r>
    </w:p>
    <w:p w14:paraId="087BA2D4" w14:textId="50A52091" w:rsidR="003D7B05" w:rsidRDefault="00250D76" w:rsidP="0025165D">
      <w:pPr>
        <w:jc w:val="both"/>
      </w:pPr>
      <w:r>
        <w:t xml:space="preserve">О дате открытия ВПП-3 </w:t>
      </w:r>
      <w:r w:rsidR="00B75273">
        <w:t>«</w:t>
      </w:r>
      <w:r>
        <w:t>будет сообщено дополнительно</w:t>
      </w:r>
      <w:r w:rsidR="00B75273">
        <w:t>»</w:t>
      </w:r>
      <w:r>
        <w:t xml:space="preserve">, заявили в </w:t>
      </w:r>
      <w:r w:rsidR="00B75273">
        <w:t>«</w:t>
      </w:r>
      <w:r>
        <w:t>Шереметьево</w:t>
      </w:r>
      <w:r w:rsidR="00B75273">
        <w:t>»</w:t>
      </w:r>
      <w:r>
        <w:t>.</w:t>
      </w:r>
    </w:p>
    <w:p w14:paraId="62FCCF59" w14:textId="6776BD60" w:rsidR="003D7B05" w:rsidRDefault="00250D76" w:rsidP="0025165D">
      <w:pPr>
        <w:jc w:val="both"/>
      </w:pPr>
      <w:r>
        <w:t xml:space="preserve">Анонс об официальном открытии полосы пресс-служба МАШ разослала в минувший вторник. В нем говорилось, что в мероприятии примут участие </w:t>
      </w:r>
      <w:r w:rsidRPr="003D7B05">
        <w:rPr>
          <w:b/>
        </w:rPr>
        <w:t>министр транспорта</w:t>
      </w:r>
      <w:r>
        <w:t xml:space="preserve"> РФ </w:t>
      </w:r>
      <w:r w:rsidRPr="003D7B05">
        <w:rPr>
          <w:b/>
        </w:rPr>
        <w:t>Евгений Дитрих</w:t>
      </w:r>
      <w:r>
        <w:t xml:space="preserve">, глава Росавиации Александр </w:t>
      </w:r>
      <w:r w:rsidRPr="003D7B05">
        <w:rPr>
          <w:b/>
        </w:rPr>
        <w:t>Нерадько</w:t>
      </w:r>
      <w:r>
        <w:t xml:space="preserve">, губернатор Московской области Андрей Воробьёв, генеральный директор АО </w:t>
      </w:r>
      <w:r w:rsidR="00B75273">
        <w:t>«</w:t>
      </w:r>
      <w:r>
        <w:t>МАШ</w:t>
      </w:r>
      <w:r w:rsidR="00B75273">
        <w:t>»</w:t>
      </w:r>
      <w:r>
        <w:t xml:space="preserve"> Михаил Василенко.</w:t>
      </w:r>
    </w:p>
    <w:p w14:paraId="26A36E2A" w14:textId="216BF43E" w:rsidR="003D7B05" w:rsidRDefault="00B75273" w:rsidP="0025165D">
      <w:pPr>
        <w:jc w:val="both"/>
      </w:pPr>
      <w:r>
        <w:t>«</w:t>
      </w:r>
      <w:r w:rsidR="00250D76">
        <w:t xml:space="preserve">Участники и гости станут свидетелями вылета первого рейса авиакомпании </w:t>
      </w:r>
      <w:r>
        <w:t>«</w:t>
      </w:r>
      <w:r w:rsidR="00250D76" w:rsidRPr="003D7B05">
        <w:rPr>
          <w:b/>
        </w:rPr>
        <w:t>Аэрофлот</w:t>
      </w:r>
      <w:r>
        <w:t>»</w:t>
      </w:r>
      <w:r w:rsidR="00250D76">
        <w:t xml:space="preserve"> (MOEX: AFLT) по маршруту Москва - Санкт-Петербург с ВПП-3</w:t>
      </w:r>
      <w:r>
        <w:t>»</w:t>
      </w:r>
      <w:r w:rsidR="00250D76">
        <w:t>, - отмечалось в анонсе.</w:t>
      </w:r>
    </w:p>
    <w:p w14:paraId="56E55874" w14:textId="1B76FDA8" w:rsidR="003D7B05" w:rsidRDefault="00250D76" w:rsidP="0025165D">
      <w:pPr>
        <w:jc w:val="both"/>
      </w:pPr>
      <w:r>
        <w:t xml:space="preserve">ВПП-3 </w:t>
      </w:r>
      <w:r w:rsidR="00B75273">
        <w:t>«</w:t>
      </w:r>
      <w:r>
        <w:t>Шереметьево</w:t>
      </w:r>
      <w:r w:rsidR="00B75273">
        <w:t>»</w:t>
      </w:r>
      <w:r>
        <w:t xml:space="preserve"> строится с 2009 года. До 2015 года генподрядчиком был </w:t>
      </w:r>
      <w:r w:rsidR="00B75273">
        <w:t>«</w:t>
      </w:r>
      <w:r>
        <w:t>Инжтрансстрой</w:t>
      </w:r>
      <w:r w:rsidR="00B75273">
        <w:t>»</w:t>
      </w:r>
      <w:r>
        <w:t xml:space="preserve">, на тот момент входивший в </w:t>
      </w:r>
      <w:r w:rsidR="00B75273">
        <w:t>«</w:t>
      </w:r>
      <w:r>
        <w:t>Базовый элемент</w:t>
      </w:r>
      <w:r w:rsidR="00B75273">
        <w:t>»</w:t>
      </w:r>
      <w:r>
        <w:t xml:space="preserve"> Олега Дерипаски и впоследствии обанкротившийся, после по решению правительства им стала </w:t>
      </w:r>
      <w:r w:rsidR="00B75273">
        <w:t>«</w:t>
      </w:r>
      <w:r>
        <w:t>Трансстроймеханизация</w:t>
      </w:r>
      <w:r w:rsidR="00B75273">
        <w:t>»</w:t>
      </w:r>
      <w:r>
        <w:t xml:space="preserve"> (входит в группу </w:t>
      </w:r>
      <w:r w:rsidR="00B75273">
        <w:t>«</w:t>
      </w:r>
      <w:r>
        <w:t>Мостотрест</w:t>
      </w:r>
      <w:r w:rsidR="00B75273">
        <w:t>»</w:t>
      </w:r>
      <w:r>
        <w:t xml:space="preserve"> (MOEX: MSTT), основной владелец которой Аркадий Ротенберг).</w:t>
      </w:r>
    </w:p>
    <w:p w14:paraId="28E2745D" w14:textId="0F38C801" w:rsidR="003D7B05" w:rsidRDefault="00250D76" w:rsidP="0025165D">
      <w:pPr>
        <w:jc w:val="both"/>
      </w:pPr>
      <w:r>
        <w:t xml:space="preserve">В декабре глава МАШ Василенко анонсировал открытие ВПП-3 в апреле этого года. Позднее замглавы </w:t>
      </w:r>
      <w:r w:rsidRPr="003D7B05">
        <w:rPr>
          <w:b/>
        </w:rPr>
        <w:t>Минтранс</w:t>
      </w:r>
      <w:r>
        <w:t xml:space="preserve">а РФ Александр </w:t>
      </w:r>
      <w:r w:rsidRPr="003D7B05">
        <w:rPr>
          <w:b/>
        </w:rPr>
        <w:t>Юрчик</w:t>
      </w:r>
      <w:r>
        <w:t xml:space="preserve"> заявлял, что ведомство рассчитывает на готовность объекта к июню. В апреле Росавиация сообщала, что </w:t>
      </w:r>
      <w:r w:rsidR="00B75273">
        <w:t>«</w:t>
      </w:r>
      <w:r>
        <w:t>строительная готовность комплекса новой взлетно-посадочной полосы в полном объеме</w:t>
      </w:r>
      <w:r w:rsidR="00B75273">
        <w:t>»</w:t>
      </w:r>
      <w:r>
        <w:t xml:space="preserve"> ожидается 1 июля 2019 года. На тот момент она оценивалась в </w:t>
      </w:r>
      <w:r w:rsidR="00B75273">
        <w:t>«</w:t>
      </w:r>
      <w:r>
        <w:t>более 90%</w:t>
      </w:r>
      <w:r w:rsidR="00B75273">
        <w:t>»</w:t>
      </w:r>
      <w:r>
        <w:t>.</w:t>
      </w:r>
    </w:p>
    <w:p w14:paraId="24E0EF69" w14:textId="0BFF94D0" w:rsidR="00250D76" w:rsidRDefault="00250D76" w:rsidP="0025165D">
      <w:pPr>
        <w:jc w:val="both"/>
      </w:pPr>
      <w:r>
        <w:lastRenderedPageBreak/>
        <w:t xml:space="preserve">В начале июля источник </w:t>
      </w:r>
      <w:r w:rsidR="00B75273">
        <w:t>«</w:t>
      </w:r>
      <w:r>
        <w:t>Интерфакса</w:t>
      </w:r>
      <w:r w:rsidR="00B75273">
        <w:t>»</w:t>
      </w:r>
      <w:r>
        <w:t xml:space="preserve"> в Росавиации называл новый срок - 1 сентября этого года. Сроки затянулись, в том числе из-за необходимости получить разрешительную документацию для начала работы полосы, уточнял он.</w:t>
      </w:r>
    </w:p>
    <w:p w14:paraId="5B3B9854" w14:textId="7C8272C6" w:rsidR="00250D76" w:rsidRPr="00250D76" w:rsidRDefault="00250D76" w:rsidP="0025165D">
      <w:pPr>
        <w:pStyle w:val="3"/>
        <w:jc w:val="both"/>
        <w:rPr>
          <w:rFonts w:ascii="Times New Roman" w:hAnsi="Times New Roman"/>
          <w:sz w:val="24"/>
          <w:szCs w:val="24"/>
        </w:rPr>
      </w:pPr>
      <w:bookmarkStart w:id="73" w:name="_Toc18316971"/>
      <w:r w:rsidRPr="00250D76">
        <w:rPr>
          <w:rFonts w:ascii="Times New Roman" w:hAnsi="Times New Roman"/>
          <w:sz w:val="24"/>
          <w:szCs w:val="24"/>
        </w:rPr>
        <w:t>ТАСС; 2019.08.30; РОССИЙСКИЕ УЧЕНЫЕ СОЗДАЛИ ЛАЗЕРНЫЙ РАДАР ДЛЯ ПОВЫШЕНИЯ БЕЗОПАСНОСТИ АВИАПОЛЕТОВ</w:t>
      </w:r>
      <w:bookmarkEnd w:id="73"/>
    </w:p>
    <w:p w14:paraId="184FB53F" w14:textId="662CE28E" w:rsidR="00250D76" w:rsidRDefault="00250D76" w:rsidP="0025165D">
      <w:pPr>
        <w:jc w:val="both"/>
      </w:pPr>
      <w:r>
        <w:t xml:space="preserve">Новые технологии позволят снизить риск крушения самолетов во время взлета и посадки. </w:t>
      </w:r>
    </w:p>
    <w:p w14:paraId="3E5B7C05" w14:textId="1D1EAC77" w:rsidR="003D7B05" w:rsidRDefault="00250D76" w:rsidP="0025165D">
      <w:pPr>
        <w:jc w:val="both"/>
      </w:pPr>
      <w:r>
        <w:t xml:space="preserve">Ученые Санкт-Петербургского государственного электротехнического университета </w:t>
      </w:r>
      <w:r w:rsidR="00B75273">
        <w:t>«</w:t>
      </w:r>
      <w:r>
        <w:t>ЛЭТИ</w:t>
      </w:r>
      <w:r w:rsidR="00B75273">
        <w:t>»</w:t>
      </w:r>
      <w:r>
        <w:t xml:space="preserve"> (СПбГЭТУ </w:t>
      </w:r>
      <w:r w:rsidR="00B75273">
        <w:t>«</w:t>
      </w:r>
      <w:r>
        <w:t>ЛЭТИ</w:t>
      </w:r>
      <w:r w:rsidR="00B75273">
        <w:t>»</w:t>
      </w:r>
      <w:r>
        <w:t>) разработали лидар (лазерный радар) для мониторинга атмосферных явлений в зоне аэропорта, что повысит безопасность полетов. Созданное устройство позволяет измерить более широкий перечень параметров, чем у существующих аналогов, сообщила в пятницу пресс-служба Минобрнауки РФ.</w:t>
      </w:r>
    </w:p>
    <w:p w14:paraId="775B1924" w14:textId="5270F5F3" w:rsidR="003D7B05" w:rsidRDefault="00B75273" w:rsidP="0025165D">
      <w:pPr>
        <w:jc w:val="both"/>
      </w:pPr>
      <w:r>
        <w:t>«</w:t>
      </w:r>
      <w:r w:rsidR="00250D76">
        <w:t xml:space="preserve">Ученые СПбГЭТУ </w:t>
      </w:r>
      <w:r>
        <w:t>«</w:t>
      </w:r>
      <w:r w:rsidR="00250D76">
        <w:t>ЛЭТИ</w:t>
      </w:r>
      <w:r>
        <w:t>»</w:t>
      </w:r>
      <w:r w:rsidR="00250D76">
        <w:t xml:space="preserve"> разработали проект </w:t>
      </w:r>
      <w:r>
        <w:t>«</w:t>
      </w:r>
      <w:r w:rsidR="00250D76">
        <w:t>Многофункциональный лидар для контроля воздушной среды аэропорта</w:t>
      </w:r>
      <w:r>
        <w:t>»</w:t>
      </w:r>
      <w:r w:rsidR="00250D76">
        <w:t>. Система определяет сдвиги ветра в приземном слое атмосферы и турбулентности, температуры, нижнюю границу зоны облаков и измеряет влажность. Отличительной особенностью лидара является встроенный ультраспектральный модуль, который позволяет фиксировать температуру с точностью до десятых Кельвина и скорость ветра до десятых метра в секунду</w:t>
      </w:r>
      <w:r>
        <w:t>»</w:t>
      </w:r>
      <w:r w:rsidR="00250D76">
        <w:t>, - говорится в сообщении.</w:t>
      </w:r>
    </w:p>
    <w:p w14:paraId="49C5D914" w14:textId="77777777" w:rsidR="003D7B05" w:rsidRDefault="00250D76" w:rsidP="0025165D">
      <w:pPr>
        <w:jc w:val="both"/>
      </w:pPr>
      <w:r>
        <w:t>Новые технологии, по данным министерства, снизят риск крушения самолетов во время взлета и посадки - именно на этих стадиях полета случаются, согласно статистике, свыше 50% авиакатастроф. Работа в инфракрасной области спектра, например, в будущем позволит осуществлять посадку самолетов по лазерному лучу, используя технологию компьютерного зрения.</w:t>
      </w:r>
    </w:p>
    <w:p w14:paraId="30837D3D" w14:textId="7D77E585" w:rsidR="003D7B05" w:rsidRDefault="00B75273" w:rsidP="0025165D">
      <w:pPr>
        <w:jc w:val="both"/>
      </w:pPr>
      <w:r>
        <w:t>«</w:t>
      </w:r>
      <w:r w:rsidR="00250D76">
        <w:t xml:space="preserve">Использование подобных технологий для мониторинга атмосферных явлений в зоне аэропорта не ново - во многих аэропортах базируются лидарные комплексы зарубежного и отечественного производства. Однако представленные на рынке аналоги не способны обеспечить такого широкого перечня измеряемых параметров, который доступен системе, разработанной в СПбГЭТУ </w:t>
      </w:r>
      <w:r>
        <w:t>«</w:t>
      </w:r>
      <w:r w:rsidR="00250D76">
        <w:t>ЛЭТИ</w:t>
      </w:r>
      <w:r>
        <w:t>»</w:t>
      </w:r>
      <w:r w:rsidR="00250D76">
        <w:t>, - пояснили в пресс-службе.</w:t>
      </w:r>
    </w:p>
    <w:p w14:paraId="24A4B340" w14:textId="6BFE41D8" w:rsidR="00250D76" w:rsidRDefault="00250D76" w:rsidP="0025165D">
      <w:pPr>
        <w:jc w:val="both"/>
      </w:pPr>
      <w:r>
        <w:t xml:space="preserve">Проект </w:t>
      </w:r>
      <w:r w:rsidR="00B75273">
        <w:t>«</w:t>
      </w:r>
      <w:r>
        <w:t>Многофункциональный лидар для контроля воздушной среды аэропорта</w:t>
      </w:r>
      <w:r w:rsidR="00B75273">
        <w:t>»</w:t>
      </w:r>
      <w:r>
        <w:t xml:space="preserve"> был представлен на IV ежегодном конкурсе инновационных проектов аэрокосмической отрасли, который проходил в рамках Международного авиационно-космического салона (МАКС-2019).</w:t>
      </w:r>
    </w:p>
    <w:p w14:paraId="20759D01" w14:textId="77777777" w:rsidR="003D7B05" w:rsidRDefault="00E85D60" w:rsidP="0025165D">
      <w:pPr>
        <w:jc w:val="both"/>
      </w:pPr>
      <w:hyperlink r:id="rId43" w:history="1">
        <w:r w:rsidR="00250D76" w:rsidRPr="006F511C">
          <w:rPr>
            <w:rStyle w:val="a9"/>
          </w:rPr>
          <w:t>https://tass.ru/nauka/6825864</w:t>
        </w:r>
      </w:hyperlink>
    </w:p>
    <w:p w14:paraId="11E3ADB2" w14:textId="1C8E33D5" w:rsidR="00272D4A" w:rsidRDefault="00272D4A" w:rsidP="00272D4A">
      <w:pPr>
        <w:pStyle w:val="3"/>
        <w:jc w:val="both"/>
        <w:rPr>
          <w:sz w:val="24"/>
        </w:rPr>
      </w:pPr>
      <w:bookmarkStart w:id="74" w:name="_Toc18316972"/>
      <w:r>
        <w:rPr>
          <w:rFonts w:ascii="Times New Roman" w:hAnsi="Times New Roman"/>
          <w:sz w:val="24"/>
        </w:rPr>
        <w:t xml:space="preserve">ИНТЕРФАКС; 2019.08.30; </w:t>
      </w:r>
      <w:r w:rsidR="00B75273">
        <w:rPr>
          <w:rFonts w:ascii="Times New Roman" w:hAnsi="Times New Roman"/>
          <w:sz w:val="24"/>
        </w:rPr>
        <w:t>«</w:t>
      </w:r>
      <w:r>
        <w:rPr>
          <w:rFonts w:ascii="Times New Roman" w:hAnsi="Times New Roman"/>
          <w:sz w:val="24"/>
        </w:rPr>
        <w:t>ПОБЕДА</w:t>
      </w:r>
      <w:r w:rsidR="00B75273">
        <w:rPr>
          <w:rFonts w:ascii="Times New Roman" w:hAnsi="Times New Roman"/>
          <w:sz w:val="24"/>
        </w:rPr>
        <w:t>»</w:t>
      </w:r>
      <w:r>
        <w:rPr>
          <w:rFonts w:ascii="Times New Roman" w:hAnsi="Times New Roman"/>
          <w:sz w:val="24"/>
        </w:rPr>
        <w:t xml:space="preserve"> В 2020Г ОТКРОЕТ НЕСКОЛЬКО РЕЙСОВ ИЗ ШЕРЕМЕТЬЕВО ДЛЯ КОД-ШЕРИНГА С </w:t>
      </w:r>
      <w:r w:rsidRPr="001D458C">
        <w:rPr>
          <w:rFonts w:ascii="Times New Roman" w:hAnsi="Times New Roman"/>
          <w:sz w:val="24"/>
        </w:rPr>
        <w:t>АЭРОФЛОТ</w:t>
      </w:r>
      <w:r>
        <w:rPr>
          <w:rFonts w:ascii="Times New Roman" w:hAnsi="Times New Roman"/>
          <w:sz w:val="24"/>
        </w:rPr>
        <w:t>ОМ</w:t>
      </w:r>
      <w:bookmarkEnd w:id="74"/>
    </w:p>
    <w:p w14:paraId="668B35C4" w14:textId="0E3609F8" w:rsidR="00272D4A" w:rsidRDefault="00272D4A" w:rsidP="00272D4A">
      <w:pPr>
        <w:pStyle w:val="Textbody"/>
      </w:pPr>
      <w:r>
        <w:t xml:space="preserve">Авиакомпания </w:t>
      </w:r>
      <w:r w:rsidR="00B75273">
        <w:t>«</w:t>
      </w:r>
      <w:r>
        <w:t>Победа</w:t>
      </w:r>
      <w:r w:rsidR="00B75273">
        <w:t>»</w:t>
      </w:r>
      <w:r>
        <w:t xml:space="preserve"> откроет несколько рейсов из </w:t>
      </w:r>
      <w:r w:rsidR="00B75273">
        <w:t>«</w:t>
      </w:r>
      <w:r>
        <w:t>Шереметьево</w:t>
      </w:r>
      <w:r w:rsidR="00B75273">
        <w:t>»</w:t>
      </w:r>
      <w:r>
        <w:t xml:space="preserve"> для код-шеринга с </w:t>
      </w:r>
      <w:r w:rsidR="00B75273">
        <w:t>«</w:t>
      </w:r>
      <w:r w:rsidRPr="001D458C">
        <w:rPr>
          <w:b/>
        </w:rPr>
        <w:t>Аэрофлот</w:t>
      </w:r>
      <w:r>
        <w:t>ом</w:t>
      </w:r>
      <w:r w:rsidR="00B75273">
        <w:t>»</w:t>
      </w:r>
      <w:r>
        <w:t xml:space="preserve"> (MOEX: AFLT) в 2020 году, сообщил замгендиректора </w:t>
      </w:r>
      <w:r w:rsidR="00B75273">
        <w:t>«</w:t>
      </w:r>
      <w:r w:rsidRPr="001D458C">
        <w:rPr>
          <w:b/>
        </w:rPr>
        <w:t>Аэрофлот</w:t>
      </w:r>
      <w:r>
        <w:t>а</w:t>
      </w:r>
      <w:r w:rsidR="00B75273">
        <w:t>»</w:t>
      </w:r>
      <w:r>
        <w:t xml:space="preserve"> по стратегии и маркетингу Андрей Панов.</w:t>
      </w:r>
    </w:p>
    <w:p w14:paraId="059A9193" w14:textId="29B291B0" w:rsidR="00272D4A" w:rsidRDefault="00B75273" w:rsidP="00272D4A">
      <w:pPr>
        <w:pStyle w:val="Textbody"/>
      </w:pPr>
      <w:r>
        <w:t>«</w:t>
      </w:r>
      <w:r w:rsidR="00272D4A">
        <w:t xml:space="preserve">В следующем году мы готовим пилотный проект - думаем поставить несколько самолетов </w:t>
      </w:r>
      <w:r>
        <w:t>«</w:t>
      </w:r>
      <w:r w:rsidR="00272D4A">
        <w:t>Победы</w:t>
      </w:r>
      <w:r>
        <w:t>»</w:t>
      </w:r>
      <w:r w:rsidR="00272D4A">
        <w:t xml:space="preserve"> в </w:t>
      </w:r>
      <w:r>
        <w:t>«</w:t>
      </w:r>
      <w:r w:rsidR="00272D4A">
        <w:t>Шереметьево</w:t>
      </w:r>
      <w:r>
        <w:t>»</w:t>
      </w:r>
      <w:r w:rsidR="00272D4A">
        <w:t xml:space="preserve"> для полетов в рамках общей сети с </w:t>
      </w:r>
      <w:r>
        <w:t>«</w:t>
      </w:r>
      <w:r w:rsidR="00272D4A" w:rsidRPr="001D458C">
        <w:rPr>
          <w:b/>
        </w:rPr>
        <w:t>Аэрофлот</w:t>
      </w:r>
      <w:r w:rsidR="00272D4A">
        <w:t>ом</w:t>
      </w:r>
      <w:r>
        <w:t>»</w:t>
      </w:r>
      <w:r w:rsidR="00272D4A">
        <w:t>, - сказал Панов в ходе телефонной конференции для инвесторов в пятницу.</w:t>
      </w:r>
    </w:p>
    <w:p w14:paraId="15CF6110" w14:textId="11E307D3" w:rsidR="00272D4A" w:rsidRDefault="00B75273" w:rsidP="00272D4A">
      <w:pPr>
        <w:pStyle w:val="Textbody"/>
      </w:pPr>
      <w:r>
        <w:t>«</w:t>
      </w:r>
      <w:r w:rsidR="00272D4A">
        <w:t xml:space="preserve">Победа не покинет </w:t>
      </w:r>
      <w:r>
        <w:t>«</w:t>
      </w:r>
      <w:r w:rsidR="00272D4A">
        <w:t>Внуково</w:t>
      </w:r>
      <w:r>
        <w:t>»</w:t>
      </w:r>
      <w:r w:rsidR="00272D4A">
        <w:t xml:space="preserve">, мы говорим о пилотном проекте. Мы думаем, код-шеринг с </w:t>
      </w:r>
      <w:r>
        <w:t>«</w:t>
      </w:r>
      <w:r w:rsidR="00272D4A" w:rsidRPr="001D458C">
        <w:rPr>
          <w:b/>
        </w:rPr>
        <w:t>Аэрофлот</w:t>
      </w:r>
      <w:r w:rsidR="00272D4A">
        <w:t>ом</w:t>
      </w:r>
      <w:r>
        <w:t>»</w:t>
      </w:r>
      <w:r w:rsidR="00272D4A">
        <w:t xml:space="preserve"> принесет синергию</w:t>
      </w:r>
      <w:r>
        <w:t>»</w:t>
      </w:r>
      <w:r w:rsidR="00272D4A">
        <w:t>, - добавил он.</w:t>
      </w:r>
    </w:p>
    <w:p w14:paraId="4FCB602E" w14:textId="0161BF7D" w:rsidR="00272D4A" w:rsidRDefault="00272D4A" w:rsidP="00272D4A">
      <w:pPr>
        <w:pStyle w:val="Textbody"/>
      </w:pPr>
      <w:r>
        <w:t xml:space="preserve">О том, что </w:t>
      </w:r>
      <w:r w:rsidR="00B75273">
        <w:t>«</w:t>
      </w:r>
      <w:r>
        <w:t>Победа</w:t>
      </w:r>
      <w:r w:rsidR="00B75273">
        <w:t>»</w:t>
      </w:r>
      <w:r>
        <w:t xml:space="preserve"> может перевести часть московских рейсов из </w:t>
      </w:r>
      <w:r w:rsidR="00B75273">
        <w:t>«</w:t>
      </w:r>
      <w:r>
        <w:t>Внуково</w:t>
      </w:r>
      <w:r w:rsidR="00B75273">
        <w:t>»</w:t>
      </w:r>
      <w:r>
        <w:t xml:space="preserve"> в </w:t>
      </w:r>
      <w:r w:rsidR="00B75273">
        <w:t>«</w:t>
      </w:r>
      <w:r>
        <w:t>Шереметьево</w:t>
      </w:r>
      <w:r w:rsidR="00B75273">
        <w:t>»</w:t>
      </w:r>
      <w:r>
        <w:t xml:space="preserve"> ранее в интервью </w:t>
      </w:r>
      <w:r w:rsidR="00B75273">
        <w:t>«</w:t>
      </w:r>
      <w:r>
        <w:t>Интерфаксу</w:t>
      </w:r>
      <w:r w:rsidR="00B75273">
        <w:t>»</w:t>
      </w:r>
      <w:r>
        <w:t xml:space="preserve"> сообщал гендиректор </w:t>
      </w:r>
      <w:r w:rsidR="00B75273">
        <w:t>«</w:t>
      </w:r>
      <w:r w:rsidRPr="001D458C">
        <w:rPr>
          <w:b/>
        </w:rPr>
        <w:t>Аэрофлот</w:t>
      </w:r>
      <w:r>
        <w:t>а</w:t>
      </w:r>
      <w:r w:rsidR="00B75273">
        <w:t>»</w:t>
      </w:r>
      <w:r>
        <w:t xml:space="preserve"> Виталий Савельев. Он уточнял, что </w:t>
      </w:r>
      <w:r w:rsidR="00B75273">
        <w:t>«</w:t>
      </w:r>
      <w:r>
        <w:t>Победа</w:t>
      </w:r>
      <w:r w:rsidR="00B75273">
        <w:t>»</w:t>
      </w:r>
      <w:r>
        <w:t xml:space="preserve"> не уйдет из </w:t>
      </w:r>
      <w:r w:rsidR="00B75273">
        <w:t>«</w:t>
      </w:r>
      <w:r>
        <w:t>Внуково</w:t>
      </w:r>
      <w:r w:rsidR="00B75273">
        <w:t>»</w:t>
      </w:r>
      <w:r>
        <w:t xml:space="preserve"> полностью, </w:t>
      </w:r>
      <w:r w:rsidR="00B75273">
        <w:t>«</w:t>
      </w:r>
      <w:r>
        <w:t xml:space="preserve">но какие-то рейсы для код-шеринга с </w:t>
      </w:r>
      <w:r w:rsidR="00B75273">
        <w:t>«</w:t>
      </w:r>
      <w:r w:rsidRPr="001D458C">
        <w:rPr>
          <w:b/>
        </w:rPr>
        <w:t>Аэрофлот</w:t>
      </w:r>
      <w:r>
        <w:t>ом</w:t>
      </w:r>
      <w:r w:rsidR="00B75273">
        <w:t>»</w:t>
      </w:r>
      <w:r>
        <w:t xml:space="preserve"> мы, возможно, переведем</w:t>
      </w:r>
      <w:r w:rsidR="00B75273">
        <w:t>»</w:t>
      </w:r>
      <w:r>
        <w:t>.</w:t>
      </w:r>
    </w:p>
    <w:p w14:paraId="4835957C" w14:textId="3D50CEFA" w:rsidR="00272D4A" w:rsidRDefault="00272D4A" w:rsidP="00272D4A">
      <w:pPr>
        <w:pStyle w:val="Textbody"/>
      </w:pPr>
      <w:r>
        <w:t xml:space="preserve">Савельев также говорил, что в будущем часть рейсов </w:t>
      </w:r>
      <w:r w:rsidR="00B75273">
        <w:t>«</w:t>
      </w:r>
      <w:r>
        <w:t>Победы</w:t>
      </w:r>
      <w:r w:rsidR="00B75273">
        <w:t>»</w:t>
      </w:r>
      <w:r>
        <w:t xml:space="preserve"> могут обслуживаться в седьмом терминале </w:t>
      </w:r>
      <w:r w:rsidR="00B75273">
        <w:t>«</w:t>
      </w:r>
      <w:r>
        <w:t>Шереметьево</w:t>
      </w:r>
      <w:r w:rsidR="00B75273">
        <w:t>»</w:t>
      </w:r>
      <w:r>
        <w:t xml:space="preserve"> G, строительство которого сейчас обсуждается. </w:t>
      </w:r>
      <w:r w:rsidR="00B75273">
        <w:t>«</w:t>
      </w:r>
      <w:r>
        <w:t xml:space="preserve">Мы </w:t>
      </w:r>
      <w:r>
        <w:lastRenderedPageBreak/>
        <w:t xml:space="preserve">сейчас работаем очень плотно, мы еженедельно встречаемся - с акционерами, с генеральным директором </w:t>
      </w:r>
      <w:r w:rsidR="00B75273">
        <w:t>«</w:t>
      </w:r>
      <w:r>
        <w:t>Шереметьево</w:t>
      </w:r>
      <w:r w:rsidR="00B75273">
        <w:t>»</w:t>
      </w:r>
      <w:r>
        <w:t xml:space="preserve">. Коллеги верят в нашу стратегию и строят терминал с учетом наших планов, в том числе по транзиту. Как один из вариантов, этот терминал может быть для лоукостера </w:t>
      </w:r>
      <w:r w:rsidR="00B75273">
        <w:t>«</w:t>
      </w:r>
      <w:r>
        <w:t>Победа</w:t>
      </w:r>
      <w:r w:rsidR="00B75273">
        <w:t>»</w:t>
      </w:r>
      <w:r>
        <w:t>, - заявлял Савельев.</w:t>
      </w:r>
    </w:p>
    <w:p w14:paraId="4AB4888B" w14:textId="72739967" w:rsidR="00272D4A" w:rsidRDefault="00272D4A" w:rsidP="00272D4A">
      <w:pPr>
        <w:pStyle w:val="Textbody"/>
      </w:pPr>
      <w:r>
        <w:t xml:space="preserve">О том, что АО </w:t>
      </w:r>
      <w:r w:rsidR="00B75273">
        <w:t>«</w:t>
      </w:r>
      <w:r>
        <w:t xml:space="preserve">Международный аэропорт </w:t>
      </w:r>
      <w:r w:rsidR="00B75273">
        <w:t>«</w:t>
      </w:r>
      <w:r>
        <w:t>Шереметьево</w:t>
      </w:r>
      <w:r w:rsidR="00B75273">
        <w:t>»</w:t>
      </w:r>
      <w:r>
        <w:t xml:space="preserve"> (МАШ, оператор аэропорта) может начать строительство нового пассажирского терминала G, ранее в августе сообщил замгендиректора компании Сергей Папков. По его словам, строительство может начаться в южном терминальном комплексе аэропорта после 2024 года.</w:t>
      </w:r>
    </w:p>
    <w:p w14:paraId="0AE715D0" w14:textId="618D65BB" w:rsidR="00272D4A" w:rsidRDefault="00272D4A" w:rsidP="00272D4A">
      <w:pPr>
        <w:pStyle w:val="3"/>
        <w:jc w:val="both"/>
        <w:rPr>
          <w:rFonts w:ascii="Times New Roman" w:hAnsi="Times New Roman"/>
          <w:sz w:val="24"/>
        </w:rPr>
      </w:pPr>
      <w:bookmarkStart w:id="75" w:name="_gen40"/>
      <w:bookmarkStart w:id="76" w:name="_Toc18316973"/>
      <w:bookmarkEnd w:id="75"/>
      <w:r>
        <w:rPr>
          <w:rFonts w:ascii="Times New Roman" w:hAnsi="Times New Roman"/>
          <w:sz w:val="24"/>
        </w:rPr>
        <w:t xml:space="preserve">ТАСС; 2019.08.30; АВИАКОМПАНИЯ </w:t>
      </w:r>
      <w:r w:rsidR="00B75273">
        <w:rPr>
          <w:rFonts w:ascii="Times New Roman" w:hAnsi="Times New Roman"/>
          <w:sz w:val="24"/>
        </w:rPr>
        <w:t>«</w:t>
      </w:r>
      <w:r>
        <w:rPr>
          <w:rFonts w:ascii="Times New Roman" w:hAnsi="Times New Roman"/>
          <w:sz w:val="24"/>
        </w:rPr>
        <w:t>СИБИРЬ</w:t>
      </w:r>
      <w:r w:rsidR="00B75273">
        <w:rPr>
          <w:rFonts w:ascii="Times New Roman" w:hAnsi="Times New Roman"/>
          <w:sz w:val="24"/>
        </w:rPr>
        <w:t>»</w:t>
      </w:r>
      <w:r>
        <w:rPr>
          <w:rFonts w:ascii="Times New Roman" w:hAnsi="Times New Roman"/>
          <w:sz w:val="24"/>
        </w:rPr>
        <w:t xml:space="preserve"> ЗАПУСТИТ РЕГУЛЯРНОЕ АВИАСООБЩЕНИЕ МЕЖДУ ХАБАРОВСКОМ И БАНГКОКОМ</w:t>
      </w:r>
      <w:bookmarkEnd w:id="76"/>
    </w:p>
    <w:p w14:paraId="5E3C93D1" w14:textId="0FE407A8" w:rsidR="00272D4A" w:rsidRDefault="00272D4A" w:rsidP="00272D4A">
      <w:pPr>
        <w:pStyle w:val="Textbody"/>
      </w:pPr>
      <w:r>
        <w:t xml:space="preserve">Авиакомпания </w:t>
      </w:r>
      <w:r w:rsidR="00B75273">
        <w:t>«</w:t>
      </w:r>
      <w:r>
        <w:t>Сибирь</w:t>
      </w:r>
      <w:r w:rsidR="00B75273">
        <w:t>»</w:t>
      </w:r>
      <w:r>
        <w:t xml:space="preserve"> планирует открыть прямые регулярные рейсы из Хабаровска в столицу Таиланда Бангкок с начала ноября 2019 года. Об этом в четверг сообщает пресс-служба авиакомпании </w:t>
      </w:r>
      <w:r w:rsidR="00B75273">
        <w:t>«</w:t>
      </w:r>
      <w:r>
        <w:t>Сибирь</w:t>
      </w:r>
      <w:r w:rsidR="00B75273">
        <w:t>»</w:t>
      </w:r>
      <w:r>
        <w:t>.</w:t>
      </w:r>
    </w:p>
    <w:p w14:paraId="54FFAF29" w14:textId="15E32ADB" w:rsidR="00272D4A" w:rsidRDefault="00B75273" w:rsidP="00272D4A">
      <w:pPr>
        <w:pStyle w:val="Textbody"/>
      </w:pPr>
      <w:r>
        <w:t>«</w:t>
      </w:r>
      <w:r w:rsidR="00272D4A">
        <w:t>Мы рады предложить пассажирам из Хабаровска возможность напрямую путешествовать в Бангкок, один из самых колоритных азиатских мегаполисов. &lt;…&gt; В течение нескольких лет Бангкок лидирует по популярности среди международных путешественников</w:t>
      </w:r>
      <w:r>
        <w:t>»</w:t>
      </w:r>
      <w:r w:rsidR="00272D4A">
        <w:t>, - цитирует пресс-служба коммерческого директора S7 Group Игоря Веретенникова.</w:t>
      </w:r>
    </w:p>
    <w:p w14:paraId="6FEFA9DC" w14:textId="77777777" w:rsidR="00272D4A" w:rsidRDefault="00272D4A" w:rsidP="00272D4A">
      <w:pPr>
        <w:pStyle w:val="Textbody"/>
      </w:pPr>
      <w:r>
        <w:t>Выполняться рейс будет на лайнерах Airbus A320neo с большими по объему багажными полками и креслами, оснащенными розетками с разъемом USB.</w:t>
      </w:r>
    </w:p>
    <w:p w14:paraId="58544153" w14:textId="533ECF33" w:rsidR="00272D4A" w:rsidRDefault="00272D4A" w:rsidP="00272D4A">
      <w:pPr>
        <w:pStyle w:val="Textbody"/>
      </w:pPr>
      <w:r>
        <w:t xml:space="preserve">Полеты в Бангкок будут выполняться один раз в неделю, по пятницам. </w:t>
      </w:r>
      <w:r w:rsidR="00B75273">
        <w:t>«</w:t>
      </w:r>
      <w:r>
        <w:t>Вылет из Хабаровска в 21:40, прилет в аэропорт Бангкока в 02:30 по местному времени на следующий день. Обратный рейс вылетает по субботам в 03:30 и приземляется в Хабаровске в 13:15</w:t>
      </w:r>
      <w:r w:rsidR="00B75273">
        <w:t>»</w:t>
      </w:r>
      <w:r>
        <w:t>, - сообщают в пресс-службе.</w:t>
      </w:r>
    </w:p>
    <w:p w14:paraId="335AF647" w14:textId="77777777" w:rsidR="00272D4A" w:rsidRDefault="00272D4A" w:rsidP="00272D4A">
      <w:pPr>
        <w:pStyle w:val="Textbody"/>
      </w:pPr>
      <w:hyperlink r:id="rId44" w:history="1">
        <w:r>
          <w:rPr>
            <w:color w:val="0000FF"/>
            <w:u w:val="single" w:color="0000FF"/>
          </w:rPr>
          <w:t>https://tass.ru/ekonomika/6812962</w:t>
        </w:r>
      </w:hyperlink>
    </w:p>
    <w:p w14:paraId="43A6D590" w14:textId="34568D59" w:rsidR="00272D4A" w:rsidRDefault="00272D4A" w:rsidP="00272D4A">
      <w:pPr>
        <w:pStyle w:val="3"/>
        <w:jc w:val="both"/>
        <w:rPr>
          <w:rFonts w:ascii="Times New Roman" w:hAnsi="Times New Roman"/>
          <w:sz w:val="24"/>
        </w:rPr>
      </w:pPr>
      <w:bookmarkStart w:id="77" w:name="_gen41"/>
      <w:bookmarkStart w:id="78" w:name="_Toc18316974"/>
      <w:bookmarkEnd w:id="77"/>
      <w:r>
        <w:rPr>
          <w:rFonts w:ascii="Times New Roman" w:hAnsi="Times New Roman"/>
          <w:sz w:val="24"/>
        </w:rPr>
        <w:t xml:space="preserve">ТАСС; 2019.08.30; АВИАКОМПАНИЯ </w:t>
      </w:r>
      <w:r w:rsidR="00B75273">
        <w:rPr>
          <w:rFonts w:ascii="Times New Roman" w:hAnsi="Times New Roman"/>
          <w:sz w:val="24"/>
        </w:rPr>
        <w:t>«</w:t>
      </w:r>
      <w:r>
        <w:rPr>
          <w:rFonts w:ascii="Times New Roman" w:hAnsi="Times New Roman"/>
          <w:sz w:val="24"/>
        </w:rPr>
        <w:t>АЗИМУТ</w:t>
      </w:r>
      <w:r w:rsidR="00B75273">
        <w:rPr>
          <w:rFonts w:ascii="Times New Roman" w:hAnsi="Times New Roman"/>
          <w:sz w:val="24"/>
        </w:rPr>
        <w:t>»</w:t>
      </w:r>
      <w:r>
        <w:rPr>
          <w:rFonts w:ascii="Times New Roman" w:hAnsi="Times New Roman"/>
          <w:sz w:val="24"/>
        </w:rPr>
        <w:t xml:space="preserve"> ПЛАНИРУЕТ ОТКРЫТЬ РЕЙСЫ В МЮНХЕН, ТЕЛЬ-АВИВ И БАКУ</w:t>
      </w:r>
      <w:bookmarkEnd w:id="78"/>
    </w:p>
    <w:p w14:paraId="725BD1FF" w14:textId="390F76A5" w:rsidR="00272D4A" w:rsidRDefault="00272D4A" w:rsidP="00272D4A">
      <w:pPr>
        <w:pStyle w:val="Textbody"/>
      </w:pPr>
      <w:r>
        <w:t xml:space="preserve">Авиакомпания </w:t>
      </w:r>
      <w:r w:rsidR="00B75273">
        <w:t>«</w:t>
      </w:r>
      <w:r>
        <w:t>Азимут</w:t>
      </w:r>
      <w:r w:rsidR="00B75273">
        <w:t>»</w:t>
      </w:r>
      <w:r>
        <w:t xml:space="preserve"> планирует открыть рейсы из Ростова-на-Дону в Тель-Авив и Баку, а также из Краснодара в Мюнхен после увеличения флота до 11 самолетов SSJ-100. Об этом ТАСС в четверг сообщили в пресс-службе авиаперевозчика.</w:t>
      </w:r>
    </w:p>
    <w:p w14:paraId="479417ED" w14:textId="7E936D34" w:rsidR="00272D4A" w:rsidRDefault="00272D4A" w:rsidP="00272D4A">
      <w:pPr>
        <w:pStyle w:val="Textbody"/>
      </w:pPr>
      <w:r>
        <w:t xml:space="preserve">Накануне стало известно, что </w:t>
      </w:r>
      <w:r w:rsidR="00B75273">
        <w:t>«</w:t>
      </w:r>
      <w:r>
        <w:t>Азимут</w:t>
      </w:r>
      <w:r w:rsidR="00B75273">
        <w:t>»</w:t>
      </w:r>
      <w:r>
        <w:t xml:space="preserve"> и Государственная транспортная лизинговая компания подписали твердый контракт на поставку двух самолетов Sukhoi SuperJet - 100 в рамках авиасалона МАКС-2019.</w:t>
      </w:r>
    </w:p>
    <w:p w14:paraId="1766B558" w14:textId="21CD9E5A" w:rsidR="00272D4A" w:rsidRDefault="00B75273" w:rsidP="00272D4A">
      <w:pPr>
        <w:pStyle w:val="Textbody"/>
      </w:pPr>
      <w:r>
        <w:t>«</w:t>
      </w:r>
      <w:r w:rsidR="00272D4A">
        <w:t>В зимний период текущего года после получения всех необходимых разрешений компания планирует начать полеты в страны дальнего зарубежья, а также расширить маршрутную сеть ближнего зарубежья. Намечены прямые сообщения из Ростова-на-Дону в Тель-Авив и Баку, из Краснодара в Мюнхен</w:t>
      </w:r>
      <w:r>
        <w:t>»</w:t>
      </w:r>
      <w:r w:rsidR="00272D4A">
        <w:t>, - говорится в сообщении.</w:t>
      </w:r>
    </w:p>
    <w:p w14:paraId="5A47A711" w14:textId="76164E8D" w:rsidR="00272D4A" w:rsidRDefault="00272D4A" w:rsidP="00272D4A">
      <w:pPr>
        <w:pStyle w:val="Textbody"/>
      </w:pPr>
      <w:r>
        <w:t xml:space="preserve">Как рассказали ТАСС в пресс-службе, </w:t>
      </w:r>
      <w:r w:rsidR="00B75273">
        <w:t>«</w:t>
      </w:r>
      <w:r>
        <w:t>Азимут</w:t>
      </w:r>
      <w:r w:rsidR="00B75273">
        <w:t>»</w:t>
      </w:r>
      <w:r>
        <w:t xml:space="preserve"> увеличивает флот согласно программе развития, а также продолжает развивать региональные перевозки по трем основным направлениям. Речь идет о полетах внутри Южного и Северо-Кавказского федеральных округов, рейсах, которые соединяют юг России с городами Поволжья, Урала и Сибири минуя Московский авиаузел, а также о выполнении транзитных полетов через Ростов-на-Дону и Краснодар из стран СНГ в Европу.</w:t>
      </w:r>
    </w:p>
    <w:p w14:paraId="09E11690" w14:textId="686E302F" w:rsidR="00272D4A" w:rsidRDefault="00B75273" w:rsidP="00272D4A">
      <w:pPr>
        <w:pStyle w:val="Textbody"/>
      </w:pPr>
      <w:r>
        <w:t>«</w:t>
      </w:r>
      <w:r w:rsidR="00272D4A">
        <w:t>На сегодняшний день доля региональных маршрутов авиакомпании составляет более 80% от общего числа</w:t>
      </w:r>
      <w:r>
        <w:t>»</w:t>
      </w:r>
      <w:r w:rsidR="00272D4A">
        <w:t xml:space="preserve">, - уточнили в </w:t>
      </w:r>
      <w:r>
        <w:t>«</w:t>
      </w:r>
      <w:r w:rsidR="00272D4A">
        <w:t>Азимуте</w:t>
      </w:r>
      <w:r>
        <w:t>»</w:t>
      </w:r>
      <w:r w:rsidR="00272D4A">
        <w:t>.</w:t>
      </w:r>
    </w:p>
    <w:p w14:paraId="1B2B4E8F" w14:textId="77777777" w:rsidR="00272D4A" w:rsidRDefault="00272D4A" w:rsidP="00272D4A">
      <w:pPr>
        <w:pStyle w:val="Textbody"/>
      </w:pPr>
      <w:hyperlink r:id="rId45" w:history="1">
        <w:r>
          <w:rPr>
            <w:color w:val="0000FF"/>
            <w:u w:val="single" w:color="0000FF"/>
          </w:rPr>
          <w:t>https://tass.ru/ekonomika/6814143</w:t>
        </w:r>
      </w:hyperlink>
    </w:p>
    <w:p w14:paraId="677178EC" w14:textId="266B5BE5" w:rsidR="00272D4A" w:rsidRDefault="00272D4A" w:rsidP="00272D4A">
      <w:pPr>
        <w:pStyle w:val="3"/>
        <w:jc w:val="both"/>
        <w:rPr>
          <w:rFonts w:ascii="Times New Roman" w:hAnsi="Times New Roman"/>
          <w:sz w:val="24"/>
        </w:rPr>
      </w:pPr>
      <w:bookmarkStart w:id="79" w:name="_gen42"/>
      <w:bookmarkStart w:id="80" w:name="_Toc18316975"/>
      <w:bookmarkEnd w:id="79"/>
      <w:r>
        <w:rPr>
          <w:rFonts w:ascii="Times New Roman" w:hAnsi="Times New Roman"/>
          <w:sz w:val="24"/>
        </w:rPr>
        <w:lastRenderedPageBreak/>
        <w:t xml:space="preserve">ТАСС; 2019.08.30; ВЛАСТИ КАРЕЛИИ ДОГОВОРИЛИСЬ С </w:t>
      </w:r>
      <w:r w:rsidR="00B75273">
        <w:rPr>
          <w:rFonts w:ascii="Times New Roman" w:hAnsi="Times New Roman"/>
          <w:sz w:val="24"/>
        </w:rPr>
        <w:t>«</w:t>
      </w:r>
      <w:r>
        <w:rPr>
          <w:rFonts w:ascii="Times New Roman" w:hAnsi="Times New Roman"/>
          <w:sz w:val="24"/>
        </w:rPr>
        <w:t>РУСЛАЙНОМ</w:t>
      </w:r>
      <w:r w:rsidR="00B75273">
        <w:rPr>
          <w:rFonts w:ascii="Times New Roman" w:hAnsi="Times New Roman"/>
          <w:sz w:val="24"/>
        </w:rPr>
        <w:t>»</w:t>
      </w:r>
      <w:r>
        <w:rPr>
          <w:rFonts w:ascii="Times New Roman" w:hAnsi="Times New Roman"/>
          <w:sz w:val="24"/>
        </w:rPr>
        <w:t xml:space="preserve"> ОБ АВИАРЕЙСАХ В КАЛИНИНГРАД И МУРМАНСК</w:t>
      </w:r>
      <w:bookmarkEnd w:id="80"/>
    </w:p>
    <w:p w14:paraId="0738DFB0" w14:textId="786A8432" w:rsidR="00272D4A" w:rsidRDefault="00272D4A" w:rsidP="00272D4A">
      <w:pPr>
        <w:pStyle w:val="Textbody"/>
      </w:pPr>
      <w:r>
        <w:t xml:space="preserve">Представители авиакомпании </w:t>
      </w:r>
      <w:r w:rsidR="00B75273">
        <w:t>«</w:t>
      </w:r>
      <w:r>
        <w:t>Руслайн</w:t>
      </w:r>
      <w:r w:rsidR="00B75273">
        <w:t>»</w:t>
      </w:r>
      <w:r>
        <w:t xml:space="preserve"> и правительство Карелии достигли предварительных договоренностей на площадке Международного авиационно-космического салона МАКС-2019, проходящего в Жуковском Московской области, о запуске авиасообщения между Петрозаводском, Мурманском и Калининградом. Об этом в четверг со ссылкой на министра дорожного хозяйства, транспорта и связи региона Алексея Кайдалова сообщили в пресс-службе республиканского ведомства.</w:t>
      </w:r>
    </w:p>
    <w:p w14:paraId="2BEA1045" w14:textId="3EED4123" w:rsidR="00272D4A" w:rsidRDefault="00B75273" w:rsidP="00272D4A">
      <w:pPr>
        <w:pStyle w:val="Textbody"/>
      </w:pPr>
      <w:r>
        <w:t>«</w:t>
      </w:r>
      <w:r w:rsidR="00272D4A">
        <w:t xml:space="preserve">На сегодняшний день достигнута предварительная договоренность с авиакомпанией </w:t>
      </w:r>
      <w:r>
        <w:t>«</w:t>
      </w:r>
      <w:r w:rsidR="00272D4A">
        <w:t>Руслайн</w:t>
      </w:r>
      <w:r>
        <w:t>»</w:t>
      </w:r>
      <w:r w:rsidR="00272D4A">
        <w:t xml:space="preserve"> о начале в 2020-2021 годах воздушного сообщения между Петрозаводском, Мурманском и Калининградом</w:t>
      </w:r>
      <w:r>
        <w:t>»</w:t>
      </w:r>
      <w:r w:rsidR="00272D4A">
        <w:t>, - говорится в сообщении.</w:t>
      </w:r>
    </w:p>
    <w:p w14:paraId="4D7EFCC9" w14:textId="3699BA42" w:rsidR="00272D4A" w:rsidRDefault="00272D4A" w:rsidP="00272D4A">
      <w:pPr>
        <w:pStyle w:val="Textbody"/>
      </w:pPr>
      <w:r>
        <w:t xml:space="preserve">Сейчас из аэропорта </w:t>
      </w:r>
      <w:r w:rsidR="00B75273">
        <w:t>«</w:t>
      </w:r>
      <w:r>
        <w:t>Петрозаводск</w:t>
      </w:r>
      <w:r w:rsidR="00B75273">
        <w:t>»</w:t>
      </w:r>
      <w:r>
        <w:t xml:space="preserve"> летают рейсы компаний </w:t>
      </w:r>
      <w:r w:rsidR="00B75273">
        <w:t>«</w:t>
      </w:r>
      <w:r>
        <w:t>Победа</w:t>
      </w:r>
      <w:r w:rsidR="00B75273">
        <w:t>»</w:t>
      </w:r>
      <w:r>
        <w:t xml:space="preserve"> и </w:t>
      </w:r>
      <w:r w:rsidR="00B75273">
        <w:t>«</w:t>
      </w:r>
      <w:r>
        <w:t>Северсталь</w:t>
      </w:r>
      <w:r w:rsidR="00B75273">
        <w:t>»</w:t>
      </w:r>
      <w:r>
        <w:t xml:space="preserve"> в Москву, Череповец, Архангельск, а также в летний сезон авиасообщение действует между столицей Карелии, Анапой, Сочи и Симферополем. Направления Калининграда и Мурманска расширят географию полетов в случае, если рейсы получат софинансирование из федерального бюджета.</w:t>
      </w:r>
    </w:p>
    <w:p w14:paraId="1BB47D12" w14:textId="14DBD13E" w:rsidR="00272D4A" w:rsidRDefault="00272D4A" w:rsidP="00272D4A">
      <w:pPr>
        <w:pStyle w:val="Textbody"/>
      </w:pPr>
      <w:r>
        <w:t xml:space="preserve">В рамках работы авиасалона </w:t>
      </w:r>
      <w:r w:rsidRPr="001D458C">
        <w:rPr>
          <w:b/>
        </w:rPr>
        <w:t>министр транспорта</w:t>
      </w:r>
      <w:r>
        <w:t xml:space="preserve"> Карелии от лица республиканского правительства также подписал соглашение о взаимодействии с лизинговой компанией ПАО </w:t>
      </w:r>
      <w:r w:rsidR="00B75273">
        <w:t>«</w:t>
      </w:r>
      <w:r>
        <w:t>ГТЛК</w:t>
      </w:r>
      <w:r w:rsidR="00B75273">
        <w:t>»</w:t>
      </w:r>
      <w:r>
        <w:t xml:space="preserve">. </w:t>
      </w:r>
      <w:r w:rsidR="00B75273">
        <w:t>«</w:t>
      </w:r>
      <w:r>
        <w:t>Это очень важное событие для республики, благодаря которому у нас появится возможность оперативно решать вопросы модернизации транспортной отрасли Карелии, расширять материально-техническую базу организаций, занимающихся перевозками, в том числе пассажирскими</w:t>
      </w:r>
      <w:r w:rsidR="00B75273">
        <w:t>»</w:t>
      </w:r>
      <w:r>
        <w:t>, - приводятся слова Кайдалова.</w:t>
      </w:r>
    </w:p>
    <w:p w14:paraId="762ECB0A" w14:textId="77777777" w:rsidR="00272D4A" w:rsidRDefault="00272D4A" w:rsidP="00272D4A">
      <w:pPr>
        <w:pStyle w:val="Textbody"/>
      </w:pPr>
      <w:hyperlink r:id="rId46" w:history="1">
        <w:r>
          <w:rPr>
            <w:color w:val="0000FF"/>
            <w:u w:val="single" w:color="0000FF"/>
          </w:rPr>
          <w:t>https://tass.ru/spb-news/6814096</w:t>
        </w:r>
      </w:hyperlink>
    </w:p>
    <w:p w14:paraId="7C3044FA" w14:textId="08A52008" w:rsidR="00272D4A" w:rsidRDefault="00272D4A" w:rsidP="00272D4A">
      <w:pPr>
        <w:pStyle w:val="3"/>
        <w:jc w:val="both"/>
        <w:rPr>
          <w:sz w:val="24"/>
        </w:rPr>
      </w:pPr>
      <w:bookmarkStart w:id="81" w:name="_gen43"/>
      <w:bookmarkStart w:id="82" w:name="_Toc18316976"/>
      <w:bookmarkEnd w:id="81"/>
      <w:r>
        <w:rPr>
          <w:rFonts w:ascii="Times New Roman" w:hAnsi="Times New Roman"/>
          <w:sz w:val="24"/>
        </w:rPr>
        <w:t xml:space="preserve">ТАСС; 2019.08.30; ИЛЮХИН: ВЛАСТИ КАМЧАТКИ ПОСТАРАЮТСЯ НЕ ДОПУСТИТЬ ОТМЕНЫ </w:t>
      </w:r>
      <w:r w:rsidR="00B75273">
        <w:rPr>
          <w:rFonts w:ascii="Times New Roman" w:hAnsi="Times New Roman"/>
          <w:sz w:val="24"/>
        </w:rPr>
        <w:t>«</w:t>
      </w:r>
      <w:r>
        <w:rPr>
          <w:rFonts w:ascii="Times New Roman" w:hAnsi="Times New Roman"/>
          <w:sz w:val="24"/>
        </w:rPr>
        <w:t>ПЛОСКИХ ТАРИФОВ</w:t>
      </w:r>
      <w:r w:rsidR="00B75273">
        <w:rPr>
          <w:rFonts w:ascii="Times New Roman" w:hAnsi="Times New Roman"/>
          <w:sz w:val="24"/>
        </w:rPr>
        <w:t>»</w:t>
      </w:r>
      <w:r>
        <w:rPr>
          <w:rFonts w:ascii="Times New Roman" w:hAnsi="Times New Roman"/>
          <w:sz w:val="24"/>
        </w:rPr>
        <w:t xml:space="preserve"> </w:t>
      </w:r>
      <w:r w:rsidR="00B75273">
        <w:rPr>
          <w:rFonts w:ascii="Times New Roman" w:hAnsi="Times New Roman"/>
          <w:sz w:val="24"/>
        </w:rPr>
        <w:t>«</w:t>
      </w:r>
      <w:r w:rsidRPr="001D458C">
        <w:rPr>
          <w:rFonts w:ascii="Times New Roman" w:hAnsi="Times New Roman"/>
          <w:sz w:val="24"/>
        </w:rPr>
        <w:t>АЭРОФЛОТ</w:t>
      </w:r>
      <w:r>
        <w:rPr>
          <w:rFonts w:ascii="Times New Roman" w:hAnsi="Times New Roman"/>
          <w:sz w:val="24"/>
        </w:rPr>
        <w:t>А</w:t>
      </w:r>
      <w:r w:rsidR="00B75273">
        <w:rPr>
          <w:rFonts w:ascii="Times New Roman" w:hAnsi="Times New Roman"/>
          <w:sz w:val="24"/>
        </w:rPr>
        <w:t>»</w:t>
      </w:r>
      <w:bookmarkEnd w:id="82"/>
    </w:p>
    <w:p w14:paraId="62D31EE2" w14:textId="53686C71" w:rsidR="00272D4A" w:rsidRDefault="00272D4A" w:rsidP="00272D4A">
      <w:pPr>
        <w:pStyle w:val="Textbody"/>
      </w:pPr>
      <w:r>
        <w:t xml:space="preserve">Власти Камчатского края сделают все, чтобы не допустить отмены </w:t>
      </w:r>
      <w:r w:rsidR="00B75273">
        <w:t>«</w:t>
      </w:r>
      <w:r w:rsidRPr="001D458C">
        <w:rPr>
          <w:b/>
        </w:rPr>
        <w:t>Аэрофлот</w:t>
      </w:r>
      <w:r>
        <w:t>ом</w:t>
      </w:r>
      <w:r w:rsidR="00B75273">
        <w:t>»</w:t>
      </w:r>
      <w:r>
        <w:t xml:space="preserve"> так называемых плоских тарифов с фиксированной ценой билета. Об этом заявил в пятницу глава региона Владимир Илюхин в эфире местного </w:t>
      </w:r>
      <w:r w:rsidR="00B75273">
        <w:t>«</w:t>
      </w:r>
      <w:r>
        <w:t>Радио СВ</w:t>
      </w:r>
      <w:r w:rsidR="00B75273">
        <w:t>»</w:t>
      </w:r>
      <w:r>
        <w:t>.</w:t>
      </w:r>
    </w:p>
    <w:p w14:paraId="5854ABE0" w14:textId="725A336F" w:rsidR="00272D4A" w:rsidRDefault="00B75273" w:rsidP="00272D4A">
      <w:pPr>
        <w:pStyle w:val="Textbody"/>
      </w:pPr>
      <w:r>
        <w:t>«</w:t>
      </w:r>
      <w:r w:rsidR="00272D4A">
        <w:t xml:space="preserve">Когда мы получим официальное подтверждение того, что такое решение [об отмене </w:t>
      </w:r>
      <w:r>
        <w:t>«</w:t>
      </w:r>
      <w:r w:rsidR="00272D4A">
        <w:t>плоских тарифов</w:t>
      </w:r>
      <w:r>
        <w:t>»</w:t>
      </w:r>
      <w:r w:rsidR="00272D4A">
        <w:t xml:space="preserve"> </w:t>
      </w:r>
      <w:r>
        <w:t>«</w:t>
      </w:r>
      <w:r w:rsidR="00272D4A" w:rsidRPr="001D458C">
        <w:rPr>
          <w:b/>
        </w:rPr>
        <w:t>Аэрофлот</w:t>
      </w:r>
      <w:r w:rsidR="00272D4A">
        <w:t>ом</w:t>
      </w:r>
      <w:r>
        <w:t>»</w:t>
      </w:r>
      <w:r w:rsidR="00272D4A">
        <w:t>] будет приниматься, безусловно, будем делать все, чтобы такого решения не допустить. Потому что оно большинству камчатцев навредит. И речь идет не только о Камчатке - о многих дальневосточных субъектах, где эта программа работает</w:t>
      </w:r>
      <w:r>
        <w:t>»</w:t>
      </w:r>
      <w:r w:rsidR="00272D4A">
        <w:t>, - сказал Илюхин.</w:t>
      </w:r>
    </w:p>
    <w:p w14:paraId="4352A02B" w14:textId="095E5C74" w:rsidR="00272D4A" w:rsidRDefault="00272D4A" w:rsidP="00272D4A">
      <w:pPr>
        <w:pStyle w:val="Textbody"/>
      </w:pPr>
      <w:r>
        <w:t xml:space="preserve">Он напомнил, что </w:t>
      </w:r>
      <w:r w:rsidR="00B75273">
        <w:t>«</w:t>
      </w:r>
      <w:r>
        <w:t>плоские тарифы</w:t>
      </w:r>
      <w:r w:rsidR="00B75273">
        <w:t>»</w:t>
      </w:r>
      <w:r>
        <w:t xml:space="preserve"> на перелеты из Москвы на Камчатку и обратно действуют с 2015 года. </w:t>
      </w:r>
      <w:r w:rsidR="00B75273">
        <w:t>«</w:t>
      </w:r>
      <w:r>
        <w:t xml:space="preserve">Это была инициатива нашего национального перевозчика, идея, которую одобрило руководство страны. Я думаю, что найдется очень много тех, кто будет возражать против такого решения. </w:t>
      </w:r>
      <w:r w:rsidR="00B75273">
        <w:t>«</w:t>
      </w:r>
      <w:r>
        <w:t>Плоские тарифы</w:t>
      </w:r>
      <w:r w:rsidR="00B75273">
        <w:t>»</w:t>
      </w:r>
      <w:r>
        <w:t xml:space="preserve"> - большая преференция для перелетов на Дальний Восток, а президент объявил развитие Дальнего Востока приоритетом</w:t>
      </w:r>
      <w:r w:rsidR="00B75273">
        <w:t>»</w:t>
      </w:r>
      <w:r>
        <w:t>, - отметил губернатор Камчатского края.</w:t>
      </w:r>
    </w:p>
    <w:p w14:paraId="53D76BC2" w14:textId="11206F87" w:rsidR="00272D4A" w:rsidRDefault="00272D4A" w:rsidP="00272D4A">
      <w:pPr>
        <w:pStyle w:val="Textbody"/>
      </w:pPr>
      <w:r>
        <w:t xml:space="preserve">В среду генеральный директор </w:t>
      </w:r>
      <w:r w:rsidR="00B75273">
        <w:t>«</w:t>
      </w:r>
      <w:r w:rsidRPr="001D458C">
        <w:rPr>
          <w:b/>
        </w:rPr>
        <w:t>Аэрофлот</w:t>
      </w:r>
      <w:r>
        <w:t>а</w:t>
      </w:r>
      <w:r w:rsidR="00B75273">
        <w:t>»</w:t>
      </w:r>
      <w:r>
        <w:t xml:space="preserve"> Виталий Савельев заявил о возможности отмены </w:t>
      </w:r>
      <w:r w:rsidR="00B75273">
        <w:t>«</w:t>
      </w:r>
      <w:r>
        <w:t>плоских тарифов</w:t>
      </w:r>
      <w:r w:rsidR="00B75273">
        <w:t>»</w:t>
      </w:r>
      <w:r>
        <w:t xml:space="preserve"> авиакомпанией в связи с их убыточностью.</w:t>
      </w:r>
    </w:p>
    <w:p w14:paraId="0A4DDF06" w14:textId="03B23D51" w:rsidR="00272D4A" w:rsidRDefault="00B75273" w:rsidP="00272D4A">
      <w:pPr>
        <w:pStyle w:val="Textbody"/>
      </w:pPr>
      <w:r>
        <w:t>«</w:t>
      </w:r>
      <w:r w:rsidR="00272D4A">
        <w:t>Плоские тарифы</w:t>
      </w:r>
      <w:r>
        <w:t>»</w:t>
      </w:r>
      <w:r w:rsidR="00272D4A">
        <w:t xml:space="preserve"> на билеты экономического класса авиакомпания </w:t>
      </w:r>
      <w:r>
        <w:t>«</w:t>
      </w:r>
      <w:r w:rsidR="00272D4A" w:rsidRPr="001D458C">
        <w:rPr>
          <w:b/>
        </w:rPr>
        <w:t>Аэрофлот</w:t>
      </w:r>
      <w:r>
        <w:t>»</w:t>
      </w:r>
      <w:r w:rsidR="00272D4A">
        <w:t xml:space="preserve"> ввела четыре года назад. Они предполагают, что стоимость билета не зависит от даты покупки и сезона, действительна в течение всего года. Такие билеты дешевле, чем перелет по минимальному тарифу. Стоимость перелета из Москвы в Петропавловск-Камчатский и обратно составляет 22 тыс. рублей, в одну сторону - 13,2 тыс. рублей.</w:t>
      </w:r>
    </w:p>
    <w:p w14:paraId="6871B215" w14:textId="77777777" w:rsidR="00272D4A" w:rsidRDefault="00272D4A" w:rsidP="00272D4A">
      <w:pPr>
        <w:pStyle w:val="Textbody"/>
      </w:pPr>
      <w:hyperlink r:id="rId47" w:history="1">
        <w:r>
          <w:rPr>
            <w:color w:val="0000FF"/>
            <w:u w:val="single" w:color="0000FF"/>
          </w:rPr>
          <w:t>https://tass.ru/obschestvo/6819530</w:t>
        </w:r>
      </w:hyperlink>
    </w:p>
    <w:p w14:paraId="6CC9C5B7" w14:textId="6A4CD923" w:rsidR="00272D4A" w:rsidRDefault="00272D4A" w:rsidP="00272D4A">
      <w:pPr>
        <w:pStyle w:val="3"/>
        <w:jc w:val="both"/>
        <w:rPr>
          <w:rFonts w:ascii="Times New Roman" w:hAnsi="Times New Roman"/>
          <w:sz w:val="24"/>
        </w:rPr>
      </w:pPr>
      <w:bookmarkStart w:id="83" w:name="_gen44"/>
      <w:bookmarkStart w:id="84" w:name="_Toc18316977"/>
      <w:bookmarkEnd w:id="83"/>
      <w:r>
        <w:rPr>
          <w:rFonts w:ascii="Times New Roman" w:hAnsi="Times New Roman"/>
          <w:sz w:val="24"/>
        </w:rPr>
        <w:lastRenderedPageBreak/>
        <w:t xml:space="preserve">ТАСС; 2019.08.30; </w:t>
      </w:r>
      <w:r w:rsidR="00B75273">
        <w:rPr>
          <w:rFonts w:ascii="Times New Roman" w:hAnsi="Times New Roman"/>
          <w:sz w:val="24"/>
        </w:rPr>
        <w:t>«</w:t>
      </w:r>
      <w:r w:rsidRPr="001D458C">
        <w:rPr>
          <w:rFonts w:ascii="Times New Roman" w:hAnsi="Times New Roman"/>
          <w:sz w:val="24"/>
        </w:rPr>
        <w:t>АЭРОФЛОТ</w:t>
      </w:r>
      <w:r w:rsidR="00B75273">
        <w:rPr>
          <w:rFonts w:ascii="Times New Roman" w:hAnsi="Times New Roman"/>
          <w:sz w:val="24"/>
        </w:rPr>
        <w:t>»</w:t>
      </w:r>
      <w:r>
        <w:rPr>
          <w:rFonts w:ascii="Times New Roman" w:hAnsi="Times New Roman"/>
          <w:sz w:val="24"/>
        </w:rPr>
        <w:t xml:space="preserve"> ОЖИДАЕТ ПОСТАВОК ТРЕХ BOEING 737 MAX В 2020 ГОДУ</w:t>
      </w:r>
      <w:bookmarkEnd w:id="84"/>
    </w:p>
    <w:p w14:paraId="13B2E183" w14:textId="58C9C050" w:rsidR="00272D4A" w:rsidRDefault="00272D4A" w:rsidP="00272D4A">
      <w:pPr>
        <w:pStyle w:val="Textbody"/>
      </w:pPr>
      <w:r>
        <w:t xml:space="preserve">Группа </w:t>
      </w:r>
      <w:r w:rsidR="00B75273">
        <w:t>«</w:t>
      </w:r>
      <w:r w:rsidRPr="001D458C">
        <w:rPr>
          <w:b/>
        </w:rPr>
        <w:t>Аэрофлот</w:t>
      </w:r>
      <w:r w:rsidR="00B75273">
        <w:t>»</w:t>
      </w:r>
      <w:r>
        <w:t xml:space="preserve"> ожидает поставок трех самолетов Boeing 737 max в 2020 году, говорится в презентации компании для инвесторов.</w:t>
      </w:r>
    </w:p>
    <w:p w14:paraId="508224F2" w14:textId="3BF51B96" w:rsidR="00272D4A" w:rsidRDefault="00B75273" w:rsidP="00272D4A">
      <w:pPr>
        <w:pStyle w:val="Textbody"/>
      </w:pPr>
      <w:r>
        <w:t>«</w:t>
      </w:r>
      <w:r w:rsidR="00272D4A">
        <w:t>Поставки трех самолетов Boeing 737 max вероятно будут перенесены на 2020 год</w:t>
      </w:r>
      <w:r>
        <w:t>»</w:t>
      </w:r>
      <w:r w:rsidR="00272D4A">
        <w:t>, - сообщается в презентации.</w:t>
      </w:r>
    </w:p>
    <w:p w14:paraId="2BD04742" w14:textId="2FAD7F16" w:rsidR="00272D4A" w:rsidRDefault="00272D4A" w:rsidP="00272D4A">
      <w:pPr>
        <w:pStyle w:val="Textbody"/>
      </w:pPr>
      <w:r>
        <w:t xml:space="preserve">Ранее источник ТАСС в лоукостере </w:t>
      </w:r>
      <w:r w:rsidR="00B75273">
        <w:t>«</w:t>
      </w:r>
      <w:r>
        <w:t>Победа</w:t>
      </w:r>
      <w:r w:rsidR="00B75273">
        <w:t>»</w:t>
      </w:r>
      <w:r>
        <w:t xml:space="preserve"> (входит в </w:t>
      </w:r>
      <w:r w:rsidR="00B75273">
        <w:t>«</w:t>
      </w:r>
      <w:r w:rsidRPr="001D458C">
        <w:rPr>
          <w:b/>
        </w:rPr>
        <w:t>Аэрофлот</w:t>
      </w:r>
      <w:r w:rsidR="00B75273">
        <w:t>»</w:t>
      </w:r>
      <w:r>
        <w:t>) сообщал, что поставки самолетов Boeing 737 max 8 начнутся с задержкой в полгода, то есть не ранее весны 2020 года.</w:t>
      </w:r>
    </w:p>
    <w:p w14:paraId="704A85AA" w14:textId="77777777" w:rsidR="00272D4A" w:rsidRDefault="00272D4A" w:rsidP="00272D4A">
      <w:pPr>
        <w:pStyle w:val="Textbody"/>
      </w:pPr>
      <w:r>
        <w:t>Поставки должны были начаться в ноябре 2019 года, но на данный момент эксплуатация самолетов Boeing 737 max 8 запрещена до выяснения обстоятельств произошедших в конце прошлого - начале этого года авиакатастроф в Эфиопии и Индонезии.</w:t>
      </w:r>
    </w:p>
    <w:p w14:paraId="75F6D107" w14:textId="1D7D4603" w:rsidR="00272D4A" w:rsidRDefault="00B75273" w:rsidP="00272D4A">
      <w:pPr>
        <w:pStyle w:val="Textbody"/>
      </w:pPr>
      <w:r>
        <w:t>«</w:t>
      </w:r>
      <w:r w:rsidR="00272D4A">
        <w:t>Победа</w:t>
      </w:r>
      <w:r>
        <w:t>»</w:t>
      </w:r>
      <w:r w:rsidR="00272D4A">
        <w:t xml:space="preserve"> заказала 15 машин этой модели. Сейчас во флоте лоукостера 30 самолетов предыдущего поколения - Boeing 737-800 NG.</w:t>
      </w:r>
    </w:p>
    <w:p w14:paraId="18BDE691" w14:textId="129AD67E" w:rsidR="00272D4A" w:rsidRDefault="00272D4A" w:rsidP="00272D4A">
      <w:pPr>
        <w:pStyle w:val="Textbody"/>
      </w:pPr>
      <w:r>
        <w:t xml:space="preserve">Ранее гендиректор </w:t>
      </w:r>
      <w:r w:rsidR="00B75273">
        <w:t>«</w:t>
      </w:r>
      <w:r w:rsidRPr="001D458C">
        <w:rPr>
          <w:b/>
        </w:rPr>
        <w:t>Аэрофлот</w:t>
      </w:r>
      <w:r>
        <w:t>а</w:t>
      </w:r>
      <w:r w:rsidR="00B75273">
        <w:t>»</w:t>
      </w:r>
      <w:r>
        <w:t xml:space="preserve"> Виталий Савельев заявлял, что если не будет стопроцентной гарантии безопасности самолета, </w:t>
      </w:r>
      <w:r w:rsidR="00B75273">
        <w:t>«</w:t>
      </w:r>
      <w:r w:rsidRPr="001D458C">
        <w:rPr>
          <w:b/>
        </w:rPr>
        <w:t>Аэрофлот</w:t>
      </w:r>
      <w:r w:rsidR="00B75273">
        <w:t>»</w:t>
      </w:r>
      <w:r>
        <w:t xml:space="preserve"> может отказаться от приобретения самолетов Boeing 737 max 8 для </w:t>
      </w:r>
      <w:r w:rsidR="00B75273">
        <w:t>«</w:t>
      </w:r>
      <w:r>
        <w:t>Победы</w:t>
      </w:r>
      <w:r w:rsidR="00B75273">
        <w:t>»</w:t>
      </w:r>
      <w:r>
        <w:t>. В то же время вице-президент по маркетингу Boeing Рэнди Тинсет сообщал журналистам, что эксплуатация самолетов семейства Boeing 737 max может быть возобновлена в IV квартале текущего года.</w:t>
      </w:r>
    </w:p>
    <w:p w14:paraId="4843073E" w14:textId="77777777" w:rsidR="00272D4A" w:rsidRDefault="00272D4A" w:rsidP="00272D4A">
      <w:pPr>
        <w:pStyle w:val="Textbody"/>
      </w:pPr>
      <w:hyperlink r:id="rId48" w:history="1">
        <w:r>
          <w:rPr>
            <w:color w:val="0000FF"/>
            <w:u w:val="single" w:color="0000FF"/>
          </w:rPr>
          <w:t>https://tass.ru/ekonomika/6824090</w:t>
        </w:r>
      </w:hyperlink>
    </w:p>
    <w:p w14:paraId="4E79A2B3" w14:textId="77777777" w:rsidR="00272D4A" w:rsidRDefault="00272D4A" w:rsidP="00272D4A">
      <w:pPr>
        <w:pStyle w:val="3"/>
        <w:jc w:val="both"/>
        <w:rPr>
          <w:rFonts w:ascii="Times New Roman" w:hAnsi="Times New Roman"/>
          <w:sz w:val="24"/>
        </w:rPr>
      </w:pPr>
      <w:bookmarkStart w:id="85" w:name="_gen45"/>
      <w:bookmarkStart w:id="86" w:name="_Toc18316978"/>
      <w:bookmarkEnd w:id="85"/>
      <w:r>
        <w:rPr>
          <w:rFonts w:ascii="Times New Roman" w:hAnsi="Times New Roman"/>
          <w:sz w:val="24"/>
        </w:rPr>
        <w:t xml:space="preserve">ИНТЕРФАКС; 2019.08.30; </w:t>
      </w:r>
      <w:r w:rsidRPr="001D458C">
        <w:rPr>
          <w:rFonts w:ascii="Times New Roman" w:hAnsi="Times New Roman"/>
          <w:sz w:val="24"/>
        </w:rPr>
        <w:t>АЭРОФЛОТ</w:t>
      </w:r>
      <w:r>
        <w:rPr>
          <w:rFonts w:ascii="Times New Roman" w:hAnsi="Times New Roman"/>
          <w:sz w:val="24"/>
        </w:rPr>
        <w:t xml:space="preserve"> ПЛАНИРУЕТ ПОЛУЧИТЬ 10 SSJ-100 В РАМКАХ НОВОГО КОНТРАКТА НА 100 САМОЛЕТОВ В КОНЦЕ 2019Г - CFO</w:t>
      </w:r>
      <w:bookmarkEnd w:id="86"/>
    </w:p>
    <w:p w14:paraId="2B638A51" w14:textId="75576F30" w:rsidR="00272D4A" w:rsidRDefault="00272D4A" w:rsidP="00272D4A">
      <w:pPr>
        <w:pStyle w:val="Textbody"/>
      </w:pPr>
      <w:r>
        <w:t xml:space="preserve">Обсуждение контракта на поставку 100 новых SSJ-100 для </w:t>
      </w:r>
      <w:r w:rsidR="00B75273">
        <w:t>«</w:t>
      </w:r>
      <w:r w:rsidRPr="001D458C">
        <w:rPr>
          <w:b/>
        </w:rPr>
        <w:t>Аэрофлот</w:t>
      </w:r>
      <w:r>
        <w:t>а</w:t>
      </w:r>
      <w:r w:rsidR="00B75273">
        <w:t>»</w:t>
      </w:r>
      <w:r>
        <w:t xml:space="preserve"> находится в финальной стадии, к концу 2019 года компания планирует получить 10 самолетов, заявил замгендиректора </w:t>
      </w:r>
      <w:r w:rsidR="00B75273">
        <w:t>«</w:t>
      </w:r>
      <w:r w:rsidRPr="001D458C">
        <w:rPr>
          <w:b/>
        </w:rPr>
        <w:t>Аэрофлот</w:t>
      </w:r>
      <w:r>
        <w:t>а</w:t>
      </w:r>
      <w:r w:rsidR="00B75273">
        <w:t>»</w:t>
      </w:r>
      <w:r>
        <w:t xml:space="preserve"> по коммерции и финансам Андрей Чиханчин.</w:t>
      </w:r>
    </w:p>
    <w:p w14:paraId="24BDFE60" w14:textId="3282DFE7" w:rsidR="00272D4A" w:rsidRDefault="00B75273" w:rsidP="00272D4A">
      <w:pPr>
        <w:pStyle w:val="Textbody"/>
      </w:pPr>
      <w:r>
        <w:t>«</w:t>
      </w:r>
      <w:r w:rsidR="00272D4A">
        <w:t>Сейчас мы активно обсуждаем контракт, на мой взгляд, мы на финальной стадии обсуждения. К концу года мы будем готовы принять 10 самолетов. Сейчас идет процесс согласования корпоративных процедур</w:t>
      </w:r>
      <w:r>
        <w:t>»</w:t>
      </w:r>
      <w:r w:rsidR="00272D4A">
        <w:t>, - сказал Чиханчин в ходе телефонной конференции для инвесторов в пятницу.</w:t>
      </w:r>
    </w:p>
    <w:p w14:paraId="27D45E27" w14:textId="033FBF4F" w:rsidR="00272D4A" w:rsidRDefault="00272D4A" w:rsidP="00272D4A">
      <w:pPr>
        <w:pStyle w:val="Textbody"/>
      </w:pPr>
      <w:r>
        <w:t xml:space="preserve">В настоящее время в парке </w:t>
      </w:r>
      <w:r w:rsidR="00B75273">
        <w:t>«</w:t>
      </w:r>
      <w:r w:rsidRPr="001D458C">
        <w:rPr>
          <w:b/>
        </w:rPr>
        <w:t>Аэрофлот</w:t>
      </w:r>
      <w:r>
        <w:t>а</w:t>
      </w:r>
      <w:r w:rsidR="00B75273">
        <w:t>»</w:t>
      </w:r>
      <w:r>
        <w:t xml:space="preserve"> 49 </w:t>
      </w:r>
      <w:r w:rsidR="00B75273">
        <w:t>«</w:t>
      </w:r>
      <w:r>
        <w:t>суперджетов</w:t>
      </w:r>
      <w:r w:rsidR="00B75273">
        <w:t>»</w:t>
      </w:r>
      <w:r>
        <w:t xml:space="preserve"> (до катастрофы в </w:t>
      </w:r>
      <w:r w:rsidR="00B75273">
        <w:t>«</w:t>
      </w:r>
      <w:r>
        <w:t>Шереметьево</w:t>
      </w:r>
      <w:r w:rsidR="00B75273">
        <w:t>»</w:t>
      </w:r>
      <w:r>
        <w:t xml:space="preserve"> 5 мая их было 50). В сентябре прошлого года перевозчик подписал рамочное соглашение с ПАО </w:t>
      </w:r>
      <w:r w:rsidR="00B75273">
        <w:t>«</w:t>
      </w:r>
      <w:r>
        <w:t>Объединенная авиастроительная корпорация</w:t>
      </w:r>
      <w:r w:rsidR="00B75273">
        <w:t>»</w:t>
      </w:r>
      <w:r>
        <w:t xml:space="preserve"> (MOEX: UNAC) на поставку еще ста SSJ-100 в 2019-2026 годах.</w:t>
      </w:r>
    </w:p>
    <w:p w14:paraId="192CB744" w14:textId="4788095C" w:rsidR="00272D4A" w:rsidRDefault="00272D4A" w:rsidP="00272D4A">
      <w:pPr>
        <w:pStyle w:val="Textbody"/>
      </w:pPr>
      <w:r>
        <w:t xml:space="preserve">Кроме того, </w:t>
      </w:r>
      <w:r w:rsidR="00B75273">
        <w:t>«</w:t>
      </w:r>
      <w:r w:rsidRPr="001D458C">
        <w:rPr>
          <w:b/>
        </w:rPr>
        <w:t>Аэрофлот</w:t>
      </w:r>
      <w:r w:rsidR="00B75273">
        <w:t>»</w:t>
      </w:r>
      <w:r>
        <w:t xml:space="preserve"> (MOEX: AFLT) является заказчиком 50 МС-21: твердый контракт по ним был заключен с ПАО </w:t>
      </w:r>
      <w:r w:rsidR="00B75273">
        <w:t>«</w:t>
      </w:r>
      <w:r>
        <w:t xml:space="preserve">Корпорация </w:t>
      </w:r>
      <w:r w:rsidR="00B75273">
        <w:t>«</w:t>
      </w:r>
      <w:r>
        <w:t>Иркут</w:t>
      </w:r>
      <w:r w:rsidR="00B75273">
        <w:t>»</w:t>
      </w:r>
      <w:r>
        <w:t xml:space="preserve"> (MOEX: IRKT) и лизинговой </w:t>
      </w:r>
      <w:r w:rsidR="00B75273">
        <w:t>«</w:t>
      </w:r>
      <w:r>
        <w:t>дочкой</w:t>
      </w:r>
      <w:r w:rsidR="00B75273">
        <w:t>»</w:t>
      </w:r>
      <w:r>
        <w:t xml:space="preserve"> </w:t>
      </w:r>
      <w:r w:rsidR="00B75273">
        <w:t>«</w:t>
      </w:r>
      <w:r>
        <w:t>Ростеха</w:t>
      </w:r>
      <w:r w:rsidR="00B75273">
        <w:t>»</w:t>
      </w:r>
      <w:r>
        <w:t xml:space="preserve"> </w:t>
      </w:r>
      <w:r w:rsidR="00B75273">
        <w:t>«</w:t>
      </w:r>
      <w:r>
        <w:t>Авиакапитал-Сервис</w:t>
      </w:r>
      <w:r w:rsidR="00B75273">
        <w:t>»</w:t>
      </w:r>
      <w:r>
        <w:t xml:space="preserve"> в прошлом году. Глава </w:t>
      </w:r>
      <w:r w:rsidR="00B75273">
        <w:t>«</w:t>
      </w:r>
      <w:r>
        <w:t>Ростеха</w:t>
      </w:r>
      <w:r w:rsidR="00B75273">
        <w:t>»</w:t>
      </w:r>
      <w:r>
        <w:t xml:space="preserve"> Сергей Чемезов заявил в июне, что корпорация рассчитывает подписать с </w:t>
      </w:r>
      <w:r w:rsidR="00B75273">
        <w:t>«</w:t>
      </w:r>
      <w:r w:rsidRPr="001D458C">
        <w:rPr>
          <w:b/>
        </w:rPr>
        <w:t>Аэрофлот</w:t>
      </w:r>
      <w:r>
        <w:t>ом</w:t>
      </w:r>
      <w:r w:rsidR="00B75273">
        <w:t>»</w:t>
      </w:r>
      <w:r>
        <w:t xml:space="preserve"> до конца этого года контракт еще на 35 машин. По словам Чиханчина, этот контракт также находится в проработке, комментировать детали он не стал.</w:t>
      </w:r>
    </w:p>
    <w:p w14:paraId="637F6EE9" w14:textId="036B6AB3" w:rsidR="00272D4A" w:rsidRDefault="00272D4A" w:rsidP="00272D4A">
      <w:pPr>
        <w:pStyle w:val="3"/>
        <w:jc w:val="both"/>
        <w:rPr>
          <w:rFonts w:ascii="Times New Roman" w:hAnsi="Times New Roman"/>
          <w:sz w:val="24"/>
        </w:rPr>
      </w:pPr>
      <w:bookmarkStart w:id="87" w:name="_gen46"/>
      <w:bookmarkStart w:id="88" w:name="_Toc18316979"/>
      <w:bookmarkEnd w:id="87"/>
      <w:r>
        <w:rPr>
          <w:rFonts w:ascii="Times New Roman" w:hAnsi="Times New Roman"/>
          <w:sz w:val="24"/>
        </w:rPr>
        <w:t xml:space="preserve">ИНТЕРФАКС; 2019.08.30; РЕКОНСТРУКЦИЯ АЭРОПОРТА </w:t>
      </w:r>
      <w:r w:rsidR="00B75273">
        <w:rPr>
          <w:rFonts w:ascii="Times New Roman" w:hAnsi="Times New Roman"/>
          <w:sz w:val="24"/>
        </w:rPr>
        <w:t>«</w:t>
      </w:r>
      <w:r>
        <w:rPr>
          <w:rFonts w:ascii="Times New Roman" w:hAnsi="Times New Roman"/>
          <w:sz w:val="24"/>
        </w:rPr>
        <w:t>БРЯНСК</w:t>
      </w:r>
      <w:r w:rsidR="00B75273">
        <w:rPr>
          <w:rFonts w:ascii="Times New Roman" w:hAnsi="Times New Roman"/>
          <w:sz w:val="24"/>
        </w:rPr>
        <w:t>»</w:t>
      </w:r>
      <w:r>
        <w:rPr>
          <w:rFonts w:ascii="Times New Roman" w:hAnsi="Times New Roman"/>
          <w:sz w:val="24"/>
        </w:rPr>
        <w:t xml:space="preserve"> ОБОЙДЕТСЯ ПОЧТИ В 3 МЛРД РУБ. - ВЛАСТИ</w:t>
      </w:r>
      <w:bookmarkEnd w:id="88"/>
    </w:p>
    <w:p w14:paraId="2ACEDE3A" w14:textId="036AFE40" w:rsidR="00272D4A" w:rsidRDefault="00272D4A" w:rsidP="00272D4A">
      <w:pPr>
        <w:pStyle w:val="Textbody"/>
      </w:pPr>
      <w:r>
        <w:t xml:space="preserve">Власти Брянской области направили в ФАУ </w:t>
      </w:r>
      <w:r w:rsidR="00B75273">
        <w:t>«</w:t>
      </w:r>
      <w:r>
        <w:t>Главгосэкспертиза России</w:t>
      </w:r>
      <w:r w:rsidR="00B75273">
        <w:t>»</w:t>
      </w:r>
      <w:r>
        <w:t xml:space="preserve"> проектно-сметную документацию по реконструкции аэродромного комплекса аэропорта </w:t>
      </w:r>
      <w:r w:rsidR="00B75273">
        <w:t>«</w:t>
      </w:r>
      <w:r>
        <w:t>Брянск</w:t>
      </w:r>
      <w:r w:rsidR="00B75273">
        <w:t>»</w:t>
      </w:r>
      <w:r>
        <w:t>, проект оценивается в 2,825 млрд рублей.</w:t>
      </w:r>
    </w:p>
    <w:p w14:paraId="5D301B07" w14:textId="3C490FEF" w:rsidR="00272D4A" w:rsidRDefault="00B75273" w:rsidP="00272D4A">
      <w:pPr>
        <w:pStyle w:val="Textbody"/>
      </w:pPr>
      <w:r>
        <w:t>«</w:t>
      </w:r>
      <w:r w:rsidR="00272D4A">
        <w:t xml:space="preserve">Проектно-сметной документацией определена предельная сметная стоимость реконструкции - 2,825 млрд рублей. В </w:t>
      </w:r>
      <w:r w:rsidR="00272D4A" w:rsidRPr="001D458C">
        <w:rPr>
          <w:b/>
        </w:rPr>
        <w:t>министерство транспорта РФ</w:t>
      </w:r>
      <w:r w:rsidR="00272D4A">
        <w:t xml:space="preserve"> направлено обращение о финансировании мероприятий по реконструкции в объеме 2,613 млрд рублей из средств федерального бюджета, в том 650 млн рублей - в 2020 году, 1,299 млрд рублей - в 2021 году, 644 млн рублей - в 2022 году при решении вопроса о включении в </w:t>
      </w:r>
      <w:r w:rsidR="00272D4A">
        <w:lastRenderedPageBreak/>
        <w:t>федеральный проект</w:t>
      </w:r>
      <w:r>
        <w:t>»</w:t>
      </w:r>
      <w:r w:rsidR="00272D4A">
        <w:t>,- говорится в сообщении пресс-службы регионального правительства.</w:t>
      </w:r>
    </w:p>
    <w:p w14:paraId="1989D215" w14:textId="6713ADBA" w:rsidR="00272D4A" w:rsidRDefault="00272D4A" w:rsidP="00272D4A">
      <w:pPr>
        <w:pStyle w:val="Textbody"/>
      </w:pPr>
      <w:r>
        <w:t xml:space="preserve">Проектно-сметную документацию по заказу властей разработало АО </w:t>
      </w:r>
      <w:r w:rsidR="00B75273">
        <w:t>«</w:t>
      </w:r>
      <w:r>
        <w:t>Новая Авиация</w:t>
      </w:r>
      <w:r w:rsidR="00B75273">
        <w:t>»</w:t>
      </w:r>
      <w:r>
        <w:t>. Проект, в частности, предусматривает усиление взлетно-посадочной полосы, реконструкцию перрона и рулежных дорожек, замены светосигнального оборудования, объектов управления воздушным движением и радионавигации.</w:t>
      </w:r>
    </w:p>
    <w:p w14:paraId="574D30BE" w14:textId="7A0A1157" w:rsidR="00272D4A" w:rsidRDefault="00272D4A" w:rsidP="00272D4A">
      <w:pPr>
        <w:pStyle w:val="Textbody"/>
      </w:pPr>
      <w:r>
        <w:t xml:space="preserve">Пресс-служба напоминает, что на текущей неделе губернатор Брянской области Александр Богомаз обсудил вопросы развития аэропорта </w:t>
      </w:r>
      <w:r w:rsidR="00B75273">
        <w:t>«</w:t>
      </w:r>
      <w:r>
        <w:t>Брянск</w:t>
      </w:r>
      <w:r w:rsidR="00B75273">
        <w:t>»</w:t>
      </w:r>
      <w:r>
        <w:t xml:space="preserve"> на встрече с премьер-министром Дмитрием </w:t>
      </w:r>
      <w:r w:rsidRPr="001D458C">
        <w:rPr>
          <w:b/>
        </w:rPr>
        <w:t>Медведев</w:t>
      </w:r>
      <w:r>
        <w:t xml:space="preserve">ым. В частности, Александр Богомаз попросил премьер- министра поддержать ходатайство Брянской области перед </w:t>
      </w:r>
      <w:r w:rsidRPr="001D458C">
        <w:rPr>
          <w:b/>
        </w:rPr>
        <w:t>министерством транспорта</w:t>
      </w:r>
      <w:r>
        <w:t xml:space="preserve"> РФ о включении проекта </w:t>
      </w:r>
      <w:r w:rsidR="00B75273">
        <w:t>«</w:t>
      </w:r>
      <w:r>
        <w:t>Реконструкция аэропортового комплекса г. Брянск</w:t>
      </w:r>
      <w:r w:rsidR="00B75273">
        <w:t>»</w:t>
      </w:r>
      <w:r>
        <w:t xml:space="preserve"> в федеральный проект </w:t>
      </w:r>
      <w:r w:rsidR="00B75273">
        <w:t>«</w:t>
      </w:r>
      <w:r>
        <w:t>Развитие региональных аэропортов и маршрутов</w:t>
      </w:r>
      <w:r w:rsidR="00B75273">
        <w:t>»</w:t>
      </w:r>
      <w:r>
        <w:t>.</w:t>
      </w:r>
    </w:p>
    <w:p w14:paraId="4753BCF1" w14:textId="6D2B3542" w:rsidR="00272D4A" w:rsidRDefault="00B75273" w:rsidP="00272D4A">
      <w:pPr>
        <w:pStyle w:val="Textbody"/>
      </w:pPr>
      <w:r>
        <w:t>«</w:t>
      </w:r>
      <w:r w:rsidR="00272D4A" w:rsidRPr="001D458C">
        <w:rPr>
          <w:b/>
        </w:rPr>
        <w:t>Дмитрий Медведев</w:t>
      </w:r>
      <w:r w:rsidR="00272D4A">
        <w:t xml:space="preserve"> поручил правительству РФ проработать вопрос</w:t>
      </w:r>
      <w:r>
        <w:t>»</w:t>
      </w:r>
      <w:r w:rsidR="00272D4A">
        <w:t>,- говорится в сообщении.</w:t>
      </w:r>
    </w:p>
    <w:p w14:paraId="7284542C" w14:textId="4BB994F4" w:rsidR="00272D4A" w:rsidRDefault="00272D4A" w:rsidP="00272D4A">
      <w:pPr>
        <w:pStyle w:val="Textbody"/>
      </w:pPr>
      <w:r>
        <w:t xml:space="preserve">Международный аэропорт </w:t>
      </w:r>
      <w:r w:rsidR="00B75273">
        <w:t>«</w:t>
      </w:r>
      <w:r>
        <w:t>Брянск</w:t>
      </w:r>
      <w:r w:rsidR="00B75273">
        <w:t>»</w:t>
      </w:r>
      <w:r>
        <w:t>, расположенный в 14 км от города, способен принимать самолеты третьего и четвертого класса, включая Ил-76, Ту-154 и Boeing-737. 100% акций принадлежат администрации Брянской области.</w:t>
      </w:r>
    </w:p>
    <w:p w14:paraId="599E0808" w14:textId="77777777" w:rsidR="00272D4A" w:rsidRDefault="00272D4A" w:rsidP="00272D4A">
      <w:pPr>
        <w:pStyle w:val="3"/>
        <w:jc w:val="both"/>
        <w:rPr>
          <w:rFonts w:ascii="Times New Roman" w:hAnsi="Times New Roman"/>
          <w:sz w:val="24"/>
        </w:rPr>
      </w:pPr>
      <w:bookmarkStart w:id="89" w:name="_gen47"/>
      <w:bookmarkStart w:id="90" w:name="_Toc18316980"/>
      <w:bookmarkEnd w:id="89"/>
      <w:r>
        <w:rPr>
          <w:rFonts w:ascii="Times New Roman" w:hAnsi="Times New Roman"/>
          <w:sz w:val="24"/>
        </w:rPr>
        <w:t>ТАСС; 2019.08.30; АРХАНГЕЛЬСКАЯ ОБЛАСТЬ ПРИОБРЕЛА ДВА НОВЫХ САМОЛЕТА НА АВИАСАЛОНЕ МАКС-2019</w:t>
      </w:r>
      <w:bookmarkEnd w:id="90"/>
    </w:p>
    <w:p w14:paraId="1EA6F20D" w14:textId="77777777" w:rsidR="00272D4A" w:rsidRDefault="00272D4A" w:rsidP="00272D4A">
      <w:pPr>
        <w:pStyle w:val="Textbody"/>
      </w:pPr>
      <w:r>
        <w:t>Приобретение двух новых самолетов Л-410 на авиационно-космическом салоне МАКС-2019 для внутренних рейсов по Архангельской области закрыла потребность региона в воздушных судах. Об этом в пятницу сообщил ТАСС губернатор области Игорь Орлов.</w:t>
      </w:r>
    </w:p>
    <w:p w14:paraId="05A099B8" w14:textId="57E4E8A1" w:rsidR="00272D4A" w:rsidRDefault="00B75273" w:rsidP="00272D4A">
      <w:pPr>
        <w:pStyle w:val="Textbody"/>
      </w:pPr>
      <w:r>
        <w:t>«</w:t>
      </w:r>
      <w:r w:rsidR="00272D4A">
        <w:t>Мы продолжаем реализовывать программу развития второго [архангельского объединенного] авиаотряда, который выполняет важнейшие функции. И покупка двух самолетов Л-410 - это очередной вклад в развитие этих планов. На позапрошлом Международном авиационно-космическом салоне мы также приобрели в лизинг два аналогичных борта. Они по своим характеристикам полностью соответствуют интересам нашего региона, и теперь потребность в новых самолетах для нужд Архангельской области закрыта</w:t>
      </w:r>
      <w:r>
        <w:t>»</w:t>
      </w:r>
      <w:r w:rsidR="00272D4A">
        <w:t>, - сказал Орлов.</w:t>
      </w:r>
    </w:p>
    <w:p w14:paraId="7D35D5C5" w14:textId="193EEA82" w:rsidR="00272D4A" w:rsidRDefault="00272D4A" w:rsidP="00272D4A">
      <w:pPr>
        <w:pStyle w:val="Textbody"/>
      </w:pPr>
      <w:r>
        <w:t xml:space="preserve">Приобретение самолетов стало возможным при участии Государственной транспортной лизинговой компании (ГТЛК), которая обеспечила комфортные условия. </w:t>
      </w:r>
      <w:r w:rsidR="00B75273">
        <w:t>«</w:t>
      </w:r>
      <w:r>
        <w:t>Кроме того, мы подписали долгосрочное соглашение о развитии лизинговых отношений во всех направлениях, но в основном, конечно, речь идет о воздушном транспорте. Например, у нас уже есть договоренность о приобретении вертолета Ми-8 также для нужд авиаотряда. Уверен, что вместе мы обеспечим надежный задел для развития этого предприятия</w:t>
      </w:r>
      <w:r w:rsidR="00B75273">
        <w:t>»</w:t>
      </w:r>
      <w:r>
        <w:t>, - добавил Орлов.</w:t>
      </w:r>
    </w:p>
    <w:p w14:paraId="1556F409" w14:textId="32BC6E17" w:rsidR="00272D4A" w:rsidRDefault="00272D4A" w:rsidP="00272D4A">
      <w:pPr>
        <w:pStyle w:val="Textbody"/>
      </w:pPr>
      <w:r>
        <w:t xml:space="preserve">Губернатор отметил, что дооснащение 2-го авиаотряда техникой станет одним из этапов проекта по созданию авиакомпании </w:t>
      </w:r>
      <w:r w:rsidR="00B75273">
        <w:t>«</w:t>
      </w:r>
      <w:r>
        <w:t>Арктика</w:t>
      </w:r>
      <w:r w:rsidR="00B75273">
        <w:t>»</w:t>
      </w:r>
      <w:r>
        <w:t xml:space="preserve">. </w:t>
      </w:r>
      <w:r w:rsidR="00B75273">
        <w:t>«</w:t>
      </w:r>
      <w:r>
        <w:t xml:space="preserve">Конечно же мы не забываем про наше соглашение с Ненецким автономным округом о создании авиакомпании </w:t>
      </w:r>
      <w:r w:rsidR="00B75273">
        <w:t>«</w:t>
      </w:r>
      <w:r>
        <w:t>Арктика</w:t>
      </w:r>
      <w:r w:rsidR="00B75273">
        <w:t>»</w:t>
      </w:r>
      <w:r>
        <w:t>, работа над проектом продолжается. Рассчитываем, что дооснащение второго авиаотряда, позволит говорить о создании сильной компании, которая рассчитана на более широкую сеть маршрутов, поэтому, я думаю, что все заинтересованы в том, чтобы в будущем развивался также класс и уровень судов</w:t>
      </w:r>
      <w:r w:rsidR="00B75273">
        <w:t>»</w:t>
      </w:r>
      <w:r>
        <w:t>, - сказал глава региона.</w:t>
      </w:r>
    </w:p>
    <w:p w14:paraId="43DCAE59" w14:textId="149393D1" w:rsidR="00272D4A" w:rsidRDefault="00272D4A" w:rsidP="00272D4A">
      <w:pPr>
        <w:pStyle w:val="Textbody"/>
      </w:pPr>
      <w:r>
        <w:t xml:space="preserve">Губернатор Архангельской области Игорь Орлов и глава Ненецкого автономного округа Александр Цыбульский в ходе V Арктического форума в апреле 2019 года подписали соглашение о создании новой авиакомпании </w:t>
      </w:r>
      <w:r w:rsidR="00B75273">
        <w:t>«</w:t>
      </w:r>
      <w:r>
        <w:t>Арктика</w:t>
      </w:r>
      <w:r w:rsidR="00B75273">
        <w:t>»</w:t>
      </w:r>
      <w:r>
        <w:t xml:space="preserve">. Она будет создана на базе двух существующих авиапредприятий: </w:t>
      </w:r>
      <w:r w:rsidR="00B75273">
        <w:t>«</w:t>
      </w:r>
      <w:r>
        <w:t>Нарьян-Марский объединенный авиаотряд</w:t>
      </w:r>
      <w:r w:rsidR="00B75273">
        <w:t>»</w:t>
      </w:r>
      <w:r>
        <w:t xml:space="preserve"> и </w:t>
      </w:r>
      <w:r w:rsidR="00B75273">
        <w:t>«</w:t>
      </w:r>
      <w:r>
        <w:t>2-й Архангельский объединенный авиаотряд</w:t>
      </w:r>
      <w:r w:rsidR="00B75273">
        <w:t>»</w:t>
      </w:r>
      <w:r>
        <w:t>.</w:t>
      </w:r>
    </w:p>
    <w:p w14:paraId="04196533" w14:textId="77777777" w:rsidR="00272D4A" w:rsidRDefault="00272D4A" w:rsidP="00272D4A">
      <w:pPr>
        <w:pStyle w:val="Textbody"/>
      </w:pPr>
      <w:hyperlink r:id="rId49" w:history="1">
        <w:r>
          <w:rPr>
            <w:color w:val="0000FF"/>
            <w:u w:val="single" w:color="0000FF"/>
          </w:rPr>
          <w:t>https://tass.ru/ekonomika/6825244</w:t>
        </w:r>
      </w:hyperlink>
    </w:p>
    <w:p w14:paraId="5D4C1956" w14:textId="1460CB43" w:rsidR="00272D4A" w:rsidRDefault="00272D4A" w:rsidP="00272D4A">
      <w:pPr>
        <w:pStyle w:val="3"/>
        <w:jc w:val="both"/>
        <w:rPr>
          <w:rFonts w:ascii="Times New Roman" w:hAnsi="Times New Roman"/>
          <w:sz w:val="24"/>
        </w:rPr>
      </w:pPr>
      <w:bookmarkStart w:id="91" w:name="_gen48"/>
      <w:bookmarkStart w:id="92" w:name="_Toc18316981"/>
      <w:bookmarkEnd w:id="91"/>
      <w:r>
        <w:rPr>
          <w:rFonts w:ascii="Times New Roman" w:hAnsi="Times New Roman"/>
          <w:sz w:val="24"/>
        </w:rPr>
        <w:lastRenderedPageBreak/>
        <w:t xml:space="preserve">ИНТЕРФАКС; 2019.08.30; АВИАКОМПАНИЯ </w:t>
      </w:r>
      <w:r w:rsidR="00B75273">
        <w:rPr>
          <w:rFonts w:ascii="Times New Roman" w:hAnsi="Times New Roman"/>
          <w:sz w:val="24"/>
        </w:rPr>
        <w:t>«</w:t>
      </w:r>
      <w:r>
        <w:rPr>
          <w:rFonts w:ascii="Times New Roman" w:hAnsi="Times New Roman"/>
          <w:sz w:val="24"/>
        </w:rPr>
        <w:t>ЯКУТИЯ</w:t>
      </w:r>
      <w:r w:rsidR="00B75273">
        <w:rPr>
          <w:rFonts w:ascii="Times New Roman" w:hAnsi="Times New Roman"/>
          <w:sz w:val="24"/>
        </w:rPr>
        <w:t>»</w:t>
      </w:r>
      <w:r>
        <w:rPr>
          <w:rFonts w:ascii="Times New Roman" w:hAnsi="Times New Roman"/>
          <w:sz w:val="24"/>
        </w:rPr>
        <w:t xml:space="preserve"> ВЗЯЛА В ЛИЗИНГ У ГТЛК ПРИНАДЛЕЖАВШИЙ РАНЕЕ </w:t>
      </w:r>
      <w:r w:rsidR="00B75273">
        <w:rPr>
          <w:rFonts w:ascii="Times New Roman" w:hAnsi="Times New Roman"/>
          <w:sz w:val="24"/>
        </w:rPr>
        <w:t>«</w:t>
      </w:r>
      <w:r>
        <w:rPr>
          <w:rFonts w:ascii="Times New Roman" w:hAnsi="Times New Roman"/>
          <w:sz w:val="24"/>
        </w:rPr>
        <w:t>ЯМАЛУ</w:t>
      </w:r>
      <w:r w:rsidR="00B75273">
        <w:rPr>
          <w:rFonts w:ascii="Times New Roman" w:hAnsi="Times New Roman"/>
          <w:sz w:val="24"/>
        </w:rPr>
        <w:t>»</w:t>
      </w:r>
      <w:r>
        <w:rPr>
          <w:rFonts w:ascii="Times New Roman" w:hAnsi="Times New Roman"/>
          <w:sz w:val="24"/>
        </w:rPr>
        <w:t xml:space="preserve"> SSJ-100</w:t>
      </w:r>
      <w:bookmarkEnd w:id="92"/>
    </w:p>
    <w:p w14:paraId="4B74E0D7" w14:textId="186167BB" w:rsidR="00272D4A" w:rsidRDefault="00272D4A" w:rsidP="00272D4A">
      <w:pPr>
        <w:pStyle w:val="Textbody"/>
      </w:pPr>
      <w:r>
        <w:t xml:space="preserve">Авиакомпания </w:t>
      </w:r>
      <w:r w:rsidR="00B75273">
        <w:t>«</w:t>
      </w:r>
      <w:r>
        <w:t>Якутия</w:t>
      </w:r>
      <w:r w:rsidR="00B75273">
        <w:t>»</w:t>
      </w:r>
      <w:r>
        <w:t xml:space="preserve"> и ПАО </w:t>
      </w:r>
      <w:r w:rsidR="00B75273">
        <w:t>«</w:t>
      </w:r>
      <w:r>
        <w:t>Государственная транспортная лизинговая компания</w:t>
      </w:r>
      <w:r w:rsidR="00B75273">
        <w:t>»</w:t>
      </w:r>
      <w:r>
        <w:t xml:space="preserve"> (ГТЛК) подписали договор о передаче в операционный лизинг одного самолета Sukhoi Superjet 100, сообщает пресс-служба ГТЛК.</w:t>
      </w:r>
    </w:p>
    <w:p w14:paraId="5DE287D2" w14:textId="77777777" w:rsidR="00272D4A" w:rsidRDefault="00272D4A" w:rsidP="00272D4A">
      <w:pPr>
        <w:pStyle w:val="Textbody"/>
      </w:pPr>
      <w:r>
        <w:t>Договор подписан в рамках авиасалона МАКС-2019 в пятницу.</w:t>
      </w:r>
    </w:p>
    <w:p w14:paraId="56817CD2" w14:textId="77777777" w:rsidR="00272D4A" w:rsidRDefault="00272D4A" w:rsidP="00272D4A">
      <w:pPr>
        <w:pStyle w:val="Textbody"/>
      </w:pPr>
      <w:r>
        <w:t>Самолет передан в лизинг на 10 лет.</w:t>
      </w:r>
    </w:p>
    <w:p w14:paraId="409E75F5" w14:textId="7C0A630D" w:rsidR="00272D4A" w:rsidRDefault="00B75273" w:rsidP="00272D4A">
      <w:pPr>
        <w:pStyle w:val="Textbody"/>
      </w:pPr>
      <w:r>
        <w:t>«</w:t>
      </w:r>
      <w:r w:rsidR="00272D4A">
        <w:t>Это первый ремаркетированный самолет в РФ, вышедший из-под гарантии производителя. После проверок и ремонта он соответствует всем необходимым сервисным бюллетеням и авиационным директивам и отвечает требованиям российского законодательства</w:t>
      </w:r>
      <w:r>
        <w:t>»</w:t>
      </w:r>
      <w:r w:rsidR="00272D4A">
        <w:t>, - говорится в сообщении.</w:t>
      </w:r>
    </w:p>
    <w:p w14:paraId="1A20008A" w14:textId="54983266" w:rsidR="00272D4A" w:rsidRDefault="00272D4A" w:rsidP="00272D4A">
      <w:pPr>
        <w:pStyle w:val="Textbody"/>
      </w:pPr>
      <w:r>
        <w:t xml:space="preserve">По данным </w:t>
      </w:r>
      <w:r w:rsidR="00B75273">
        <w:t>«</w:t>
      </w:r>
      <w:r>
        <w:t>Интерфакса</w:t>
      </w:r>
      <w:r w:rsidR="00B75273">
        <w:t>»</w:t>
      </w:r>
      <w:r>
        <w:t xml:space="preserve">, ранее самолет принадлежал авиакомпании </w:t>
      </w:r>
      <w:r w:rsidR="00B75273">
        <w:t>«</w:t>
      </w:r>
      <w:r>
        <w:t>Ямал</w:t>
      </w:r>
      <w:r w:rsidR="00B75273">
        <w:t>»</w:t>
      </w:r>
      <w:r>
        <w:t xml:space="preserve">. Ранее в парке этой компании было 15 SSJ-100, по данным </w:t>
      </w:r>
      <w:r>
        <w:rPr>
          <w:b/>
        </w:rPr>
        <w:t>Росавиац</w:t>
      </w:r>
      <w:r>
        <w:t xml:space="preserve">ии, сейчас их 13. </w:t>
      </w:r>
      <w:r w:rsidR="00B75273">
        <w:t>«</w:t>
      </w:r>
      <w:r>
        <w:t>Ямал</w:t>
      </w:r>
      <w:r w:rsidR="00B75273">
        <w:t>»</w:t>
      </w:r>
      <w:r>
        <w:t xml:space="preserve"> также ранее отказался от планов приобрести дополнительные десять машин этого типа.</w:t>
      </w:r>
    </w:p>
    <w:p w14:paraId="58C15B04" w14:textId="5D0F39D5" w:rsidR="00272D4A" w:rsidRDefault="00B75273" w:rsidP="00272D4A">
      <w:pPr>
        <w:pStyle w:val="Textbody"/>
      </w:pPr>
      <w:r>
        <w:t>«</w:t>
      </w:r>
      <w:r w:rsidR="00272D4A">
        <w:t>Не будем приобретать (еще десять SSJ-100 - ИФ). К сожалению, не получается той экономической модели в плане поддержания летной годности. Расходы за счет поддержания летной годности не позволяют нам наращивать парк</w:t>
      </w:r>
      <w:r>
        <w:t>»</w:t>
      </w:r>
      <w:r w:rsidR="00272D4A">
        <w:t xml:space="preserve">, - сообщал </w:t>
      </w:r>
      <w:r>
        <w:t>«</w:t>
      </w:r>
      <w:r w:rsidR="00272D4A">
        <w:t>Интерфаксу</w:t>
      </w:r>
      <w:r>
        <w:t>»</w:t>
      </w:r>
      <w:r w:rsidR="00272D4A">
        <w:t xml:space="preserve"> генеральный директор </w:t>
      </w:r>
      <w:r>
        <w:t>«</w:t>
      </w:r>
      <w:r w:rsidR="00272D4A">
        <w:t>Ямала</w:t>
      </w:r>
      <w:r>
        <w:t>»</w:t>
      </w:r>
      <w:r w:rsidR="00272D4A">
        <w:t xml:space="preserve"> Василий Крюк.</w:t>
      </w:r>
    </w:p>
    <w:p w14:paraId="0CCD7ABA" w14:textId="77777777" w:rsidR="00272D4A" w:rsidRDefault="00272D4A" w:rsidP="00272D4A">
      <w:pPr>
        <w:pStyle w:val="3"/>
        <w:jc w:val="both"/>
        <w:rPr>
          <w:rFonts w:ascii="Times New Roman" w:hAnsi="Times New Roman"/>
          <w:sz w:val="24"/>
        </w:rPr>
      </w:pPr>
      <w:bookmarkStart w:id="93" w:name="_gen49"/>
      <w:bookmarkStart w:id="94" w:name="_Toc18316982"/>
      <w:bookmarkEnd w:id="93"/>
      <w:r>
        <w:rPr>
          <w:rFonts w:ascii="Times New Roman" w:hAnsi="Times New Roman"/>
          <w:sz w:val="24"/>
        </w:rPr>
        <w:t>ИНТЕРФАКС; 2019.08.30; ГТЛК ПРИОБРЕЛА САМАРСКИЙ САМОЛЕТ-АМФИБИЮ LA-8, БУДЕТ ПРОДВИГАТЬ ЕГО НА РЫНКЕ</w:t>
      </w:r>
      <w:bookmarkEnd w:id="94"/>
    </w:p>
    <w:p w14:paraId="41E9F5FB" w14:textId="11A83E53" w:rsidR="00272D4A" w:rsidRDefault="00272D4A" w:rsidP="00272D4A">
      <w:pPr>
        <w:pStyle w:val="Textbody"/>
      </w:pPr>
      <w:r>
        <w:t xml:space="preserve">ПАО </w:t>
      </w:r>
      <w:r w:rsidR="00B75273">
        <w:t>«</w:t>
      </w:r>
      <w:r>
        <w:t>Государственная транспортная лизинговая компания</w:t>
      </w:r>
      <w:r w:rsidR="00B75273">
        <w:t>»</w:t>
      </w:r>
      <w:r>
        <w:t xml:space="preserve"> и НПО </w:t>
      </w:r>
      <w:r w:rsidR="00B75273">
        <w:t>«</w:t>
      </w:r>
      <w:r>
        <w:t>Аэроволга</w:t>
      </w:r>
      <w:r w:rsidR="00B75273">
        <w:t>»</w:t>
      </w:r>
      <w:r>
        <w:t xml:space="preserve"> (производитель самолетов-амфибий LA-8) подписали на МАКС-2019 соглашение о намерениях в целях продвижения LA-8 на рынке, сообщает пресс-служба ГТЛК в пятницу.</w:t>
      </w:r>
    </w:p>
    <w:p w14:paraId="478E71CE" w14:textId="77777777" w:rsidR="00272D4A" w:rsidRDefault="00272D4A" w:rsidP="00272D4A">
      <w:pPr>
        <w:pStyle w:val="Textbody"/>
      </w:pPr>
      <w:r>
        <w:t>ГТЛК пока закупила один самолет LA-8, он будет дооборудован средствами аэрофотосъемки и цифровыми системами мониторинга и направлен на испытания.</w:t>
      </w:r>
    </w:p>
    <w:p w14:paraId="3EB0BA96" w14:textId="1922ACC1" w:rsidR="00272D4A" w:rsidRDefault="00B75273" w:rsidP="00272D4A">
      <w:pPr>
        <w:pStyle w:val="Textbody"/>
      </w:pPr>
      <w:r>
        <w:t>«</w:t>
      </w:r>
      <w:r w:rsidR="00272D4A">
        <w:t xml:space="preserve">Он будет испытан в различных климатических условиях в рамках кругосветной экспедиции </w:t>
      </w:r>
      <w:r>
        <w:t>«</w:t>
      </w:r>
      <w:r w:rsidR="00272D4A">
        <w:t>Международный кругосветный океанический перелет</w:t>
      </w:r>
      <w:r>
        <w:t>»</w:t>
      </w:r>
      <w:r w:rsidR="00272D4A">
        <w:t>, после чего (будет - ИФ) передан эксплуатанту, оказывающему услуги по экологическому мониторингу в Арктической зоне</w:t>
      </w:r>
      <w:r>
        <w:t>»</w:t>
      </w:r>
      <w:r w:rsidR="00272D4A">
        <w:t>, - говорится в пресс-релизе.</w:t>
      </w:r>
    </w:p>
    <w:p w14:paraId="1CF2E2AA" w14:textId="77777777" w:rsidR="00272D4A" w:rsidRDefault="00272D4A" w:rsidP="00272D4A">
      <w:pPr>
        <w:pStyle w:val="Textbody"/>
      </w:pPr>
      <w:r>
        <w:t>Отмечается, что потенциальный лизингополучатель будет определен после испытаний.</w:t>
      </w:r>
    </w:p>
    <w:p w14:paraId="2CEE42E4" w14:textId="3013D917" w:rsidR="00272D4A" w:rsidRDefault="00272D4A" w:rsidP="00272D4A">
      <w:pPr>
        <w:pStyle w:val="Textbody"/>
      </w:pPr>
      <w:r>
        <w:t xml:space="preserve">Тестирование LA-8 в разном климате поможет понять, для каких сегментов рынка подходит этот самолет, уточнил </w:t>
      </w:r>
      <w:r w:rsidR="00B75273">
        <w:t>«</w:t>
      </w:r>
      <w:r>
        <w:t>Интерфаксу</w:t>
      </w:r>
      <w:r w:rsidR="00B75273">
        <w:t>»</w:t>
      </w:r>
      <w:r>
        <w:t xml:space="preserve"> представитель ГТЛК.</w:t>
      </w:r>
    </w:p>
    <w:p w14:paraId="4B88E1F8" w14:textId="77777777" w:rsidR="00272D4A" w:rsidRDefault="00272D4A" w:rsidP="00272D4A">
      <w:pPr>
        <w:pStyle w:val="Textbody"/>
      </w:pPr>
      <w:r>
        <w:t>По оценке гендиректора ГТЛК Сергея Храмагина, в России можно продать 20-30 LA-8, при этом самолет не лишен экспортного потенциала.</w:t>
      </w:r>
    </w:p>
    <w:p w14:paraId="5D51C953" w14:textId="70771831" w:rsidR="00272D4A" w:rsidRDefault="00B75273" w:rsidP="00272D4A">
      <w:pPr>
        <w:pStyle w:val="Textbody"/>
      </w:pPr>
      <w:r>
        <w:t>«</w:t>
      </w:r>
      <w:r w:rsidR="00272D4A">
        <w:t>Это не массовая история, но 20-30 машин в России найдут хозяев: это бизнес-авиация, лесоохрана, экологические проекты - например, мониторинг на Северном морском пути, спортсмены, рыбаки. У LA-8 очень хороший экспортный потенциал</w:t>
      </w:r>
      <w:r>
        <w:t>»</w:t>
      </w:r>
      <w:r w:rsidR="00272D4A">
        <w:t xml:space="preserve">, - говорил Храмагин в интервью </w:t>
      </w:r>
      <w:r>
        <w:t>«</w:t>
      </w:r>
      <w:r w:rsidR="00272D4A">
        <w:t>Ведомостям</w:t>
      </w:r>
      <w:r>
        <w:t>»</w:t>
      </w:r>
      <w:r w:rsidR="00272D4A">
        <w:t xml:space="preserve"> в августе.</w:t>
      </w:r>
    </w:p>
    <w:p w14:paraId="25A55403" w14:textId="67BEAFF2" w:rsidR="00272D4A" w:rsidRDefault="00272D4A" w:rsidP="00272D4A">
      <w:pPr>
        <w:pStyle w:val="Textbody"/>
      </w:pPr>
      <w:r>
        <w:t xml:space="preserve">ООО </w:t>
      </w:r>
      <w:r w:rsidR="00B75273">
        <w:t>«</w:t>
      </w:r>
      <w:r>
        <w:t xml:space="preserve">НПО </w:t>
      </w:r>
      <w:r w:rsidR="00B75273">
        <w:t>«</w:t>
      </w:r>
      <w:r>
        <w:t>Аэроволга</w:t>
      </w:r>
      <w:r w:rsidR="00B75273">
        <w:t>»</w:t>
      </w:r>
      <w:r>
        <w:t xml:space="preserve"> - микропредприятие в Красноярском районе в Самарской области, производит самолеты-амфибии LA-8 и Borey. По данным системы </w:t>
      </w:r>
      <w:r w:rsidR="00B75273">
        <w:t>«</w:t>
      </w:r>
      <w:r>
        <w:t>СПАРК-Интерфакс</w:t>
      </w:r>
      <w:r w:rsidR="00B75273">
        <w:t>»</w:t>
      </w:r>
      <w:r>
        <w:t xml:space="preserve">, бенефициаром предприятия является пилот-любитель Сергей </w:t>
      </w:r>
      <w:r w:rsidRPr="001D458C">
        <w:rPr>
          <w:b/>
        </w:rPr>
        <w:t>Алафинов</w:t>
      </w:r>
      <w:r>
        <w:t>.</w:t>
      </w:r>
    </w:p>
    <w:p w14:paraId="5294CF48" w14:textId="77777777" w:rsidR="00272D4A" w:rsidRDefault="00272D4A" w:rsidP="00272D4A">
      <w:pPr>
        <w:pStyle w:val="Textbody"/>
      </w:pPr>
      <w:r>
        <w:t>LA-8 - восьмиместный самолет-амфибия, предназначенный для эксплуатации в любых широтах и климатических зонах.</w:t>
      </w:r>
    </w:p>
    <w:p w14:paraId="3F2380A7" w14:textId="3F685444" w:rsidR="0025165D" w:rsidRDefault="0025165D" w:rsidP="0025165D">
      <w:pPr>
        <w:jc w:val="both"/>
      </w:pPr>
    </w:p>
    <w:sectPr w:rsidR="0025165D" w:rsidSect="00742C5C">
      <w:headerReference w:type="default" r:id="rId50"/>
      <w:footerReference w:type="even" r:id="rId51"/>
      <w:footerReference w:type="default" r:id="rId52"/>
      <w:headerReference w:type="first" r:id="rId53"/>
      <w:footerReference w:type="first" r:id="rId5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DEEBA" w14:textId="77777777" w:rsidR="00E85D60" w:rsidRDefault="00E85D60">
      <w:r>
        <w:separator/>
      </w:r>
    </w:p>
  </w:endnote>
  <w:endnote w:type="continuationSeparator" w:id="0">
    <w:p w14:paraId="6B6D0345" w14:textId="77777777" w:rsidR="00E85D60" w:rsidRDefault="00E8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E85D60">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FABA" w14:textId="77777777" w:rsidR="00E85D60" w:rsidRDefault="00E85D60">
      <w:r>
        <w:separator/>
      </w:r>
    </w:p>
  </w:footnote>
  <w:footnote w:type="continuationSeparator" w:id="0">
    <w:p w14:paraId="25FB5EDA" w14:textId="77777777" w:rsidR="00E85D60" w:rsidRDefault="00E85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A10B9C">
      <w:rPr>
        <w:szCs w:val="24"/>
      </w:rPr>
      <w:fldChar w:fldCharType="begin"/>
    </w:r>
    <w:r w:rsidR="00A10B9C">
      <w:rPr>
        <w:szCs w:val="24"/>
      </w:rPr>
      <w:instrText xml:space="preserve"> INCLUDEPICTURE  "http://www.mintrans.ru/pressa/header/flag_i_gerb.jpg" \* MERGEFORMATINET </w:instrText>
    </w:r>
    <w:r w:rsidR="00A10B9C">
      <w:rPr>
        <w:szCs w:val="24"/>
      </w:rPr>
      <w:fldChar w:fldCharType="separate"/>
    </w:r>
    <w:r w:rsidR="007371A9">
      <w:rPr>
        <w:szCs w:val="24"/>
      </w:rPr>
      <w:fldChar w:fldCharType="begin"/>
    </w:r>
    <w:r w:rsidR="007371A9">
      <w:rPr>
        <w:szCs w:val="24"/>
      </w:rPr>
      <w:instrText xml:space="preserve"> INCLUDEPICTURE  "http://www.mintrans.ru/pressa/header/flag_i_gerb.jpg" \* MERGEFORMATINET </w:instrText>
    </w:r>
    <w:r w:rsidR="007371A9">
      <w:rPr>
        <w:szCs w:val="24"/>
      </w:rPr>
      <w:fldChar w:fldCharType="separate"/>
    </w:r>
    <w:r w:rsidR="00E85D60">
      <w:rPr>
        <w:szCs w:val="24"/>
      </w:rPr>
      <w:fldChar w:fldCharType="begin"/>
    </w:r>
    <w:r w:rsidR="00E85D60">
      <w:rPr>
        <w:szCs w:val="24"/>
      </w:rPr>
      <w:instrText xml:space="preserve"> </w:instrText>
    </w:r>
    <w:r w:rsidR="00E85D60">
      <w:rPr>
        <w:szCs w:val="24"/>
      </w:rPr>
      <w:instrText>INCLUDEPICTURE  "http://www.mintrans.ru/pressa/header/flag_i_gerb.jpg" \* MERGEFORMATINET</w:instrText>
    </w:r>
    <w:r w:rsidR="00E85D60">
      <w:rPr>
        <w:szCs w:val="24"/>
      </w:rPr>
      <w:instrText xml:space="preserve"> </w:instrText>
    </w:r>
    <w:r w:rsidR="00E85D60">
      <w:rPr>
        <w:szCs w:val="24"/>
      </w:rPr>
      <w:fldChar w:fldCharType="separate"/>
    </w:r>
    <w:r w:rsidR="00E85D60">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85D60">
      <w:rPr>
        <w:szCs w:val="24"/>
      </w:rPr>
      <w:fldChar w:fldCharType="end"/>
    </w:r>
    <w:r w:rsidR="007371A9">
      <w:rPr>
        <w:szCs w:val="24"/>
      </w:rPr>
      <w:fldChar w:fldCharType="end"/>
    </w:r>
    <w:r w:rsidR="00A10B9C">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DF8"/>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0D76"/>
    <w:rsid w:val="0025165D"/>
    <w:rsid w:val="00261EDD"/>
    <w:rsid w:val="00272D4A"/>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D7B05"/>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797"/>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6F5D93"/>
    <w:rsid w:val="00701DC8"/>
    <w:rsid w:val="00704660"/>
    <w:rsid w:val="00705A25"/>
    <w:rsid w:val="00707E0A"/>
    <w:rsid w:val="0071233D"/>
    <w:rsid w:val="0071324E"/>
    <w:rsid w:val="00717EDA"/>
    <w:rsid w:val="00730AB7"/>
    <w:rsid w:val="00730C5E"/>
    <w:rsid w:val="007341D6"/>
    <w:rsid w:val="00734F76"/>
    <w:rsid w:val="007371A9"/>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6DBD"/>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0B9C"/>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75273"/>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56BC7"/>
    <w:rsid w:val="00E6354C"/>
    <w:rsid w:val="00E64B5A"/>
    <w:rsid w:val="00E734F4"/>
    <w:rsid w:val="00E7490C"/>
    <w:rsid w:val="00E74BBB"/>
    <w:rsid w:val="00E75049"/>
    <w:rsid w:val="00E76123"/>
    <w:rsid w:val="00E7691E"/>
    <w:rsid w:val="00E80E40"/>
    <w:rsid w:val="00E85D6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6F5D93"/>
    <w:rPr>
      <w:color w:val="605E5C"/>
      <w:shd w:val="clear" w:color="auto" w:fill="E1DFDD"/>
    </w:rPr>
  </w:style>
  <w:style w:type="paragraph" w:customStyle="1" w:styleId="Textbody">
    <w:name w:val="Text body"/>
    <w:basedOn w:val="a"/>
    <w:rsid w:val="00272D4A"/>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4079644" TargetMode="External"/><Relationship Id="rId18" Type="http://schemas.openxmlformats.org/officeDocument/2006/relationships/hyperlink" Target="https://tass.ru/spb-news/6813101" TargetMode="External"/><Relationship Id="rId26" Type="http://schemas.openxmlformats.org/officeDocument/2006/relationships/hyperlink" Target="https://tass.ru/ekonomika/6814720" TargetMode="External"/><Relationship Id="rId39" Type="http://schemas.openxmlformats.org/officeDocument/2006/relationships/hyperlink" Target="https://tass.ru/ekonomika/6830837" TargetMode="External"/><Relationship Id="rId21" Type="http://schemas.openxmlformats.org/officeDocument/2006/relationships/hyperlink" Target="https://tass.ru/ekonomika/6824695" TargetMode="External"/><Relationship Id="rId34" Type="http://schemas.openxmlformats.org/officeDocument/2006/relationships/hyperlink" Target="https://rg.ru/2019/08/31/reg-ufo/dmitrij-medvedev-obsudil-v-astrahani-programmu-vosstanovleniia-volgi.html" TargetMode="External"/><Relationship Id="rId42" Type="http://schemas.openxmlformats.org/officeDocument/2006/relationships/hyperlink" Target="https://tass.ru/obschestvo/6829331" TargetMode="External"/><Relationship Id="rId47" Type="http://schemas.openxmlformats.org/officeDocument/2006/relationships/hyperlink" Target="https://tass.ru/obschestvo/6819530"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hyperlink" Target="https://futurerussia.gov.ru/nacionalnye-proekty/953321" TargetMode="External"/><Relationship Id="rId12" Type="http://schemas.openxmlformats.org/officeDocument/2006/relationships/hyperlink" Target="https://futurerussia.gov.ru/nacionalnye-proekty/956971" TargetMode="External"/><Relationship Id="rId17" Type="http://schemas.openxmlformats.org/officeDocument/2006/relationships/hyperlink" Target="https://tass.ru/ekonomika/6813781" TargetMode="External"/><Relationship Id="rId25" Type="http://schemas.openxmlformats.org/officeDocument/2006/relationships/hyperlink" Target="https://futurerussia.gov.ru/nacionalnye-proekty/963313" TargetMode="External"/><Relationship Id="rId33" Type="http://schemas.openxmlformats.org/officeDocument/2006/relationships/hyperlink" Target="https://futurerussia.gov.ru/nacionalnye-proekty/958155" TargetMode="External"/><Relationship Id="rId38" Type="http://schemas.openxmlformats.org/officeDocument/2006/relationships/hyperlink" Target="https://www.kommersant.ru/doc/4079168" TargetMode="External"/><Relationship Id="rId46" Type="http://schemas.openxmlformats.org/officeDocument/2006/relationships/hyperlink" Target="https://tass.ru/spb-news/6814096" TargetMode="External"/><Relationship Id="rId2" Type="http://schemas.openxmlformats.org/officeDocument/2006/relationships/settings" Target="settings.xml"/><Relationship Id="rId16" Type="http://schemas.openxmlformats.org/officeDocument/2006/relationships/hyperlink" Target="https://tass.ru/ekonomika/6814196" TargetMode="External"/><Relationship Id="rId20" Type="http://schemas.openxmlformats.org/officeDocument/2006/relationships/hyperlink" Target="https://tass.ru/ekonomika/6823637" TargetMode="External"/><Relationship Id="rId29" Type="http://schemas.openxmlformats.org/officeDocument/2006/relationships/hyperlink" Target="https://tass.ru/ekonomika/6812161" TargetMode="External"/><Relationship Id="rId41" Type="http://schemas.openxmlformats.org/officeDocument/2006/relationships/hyperlink" Target="https://ria.ru/20190902/1558148208.html" TargetMode="External"/><Relationship Id="rId54"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tass.ru/ekonomika/6830714" TargetMode="External"/><Relationship Id="rId11" Type="http://schemas.openxmlformats.org/officeDocument/2006/relationships/hyperlink" Target="https://futurerussia.gov.ru/nacionalnye-proekty/956623" TargetMode="External"/><Relationship Id="rId24" Type="http://schemas.openxmlformats.org/officeDocument/2006/relationships/hyperlink" Target="https://futurerussia.gov.ru/nacionalnye-proekty/963371" TargetMode="External"/><Relationship Id="rId32" Type="http://schemas.openxmlformats.org/officeDocument/2006/relationships/hyperlink" Target="https://www.kommersant.ru/doc/4079082" TargetMode="External"/><Relationship Id="rId37" Type="http://schemas.openxmlformats.org/officeDocument/2006/relationships/hyperlink" Target="https://iz.ru/916009/aleksandr-volobuev-mikhail-kalmatckii/poshli-na-vzlet-perevozchiki-predupredili-o-podorozhanii-aviabiletov" TargetMode="External"/><Relationship Id="rId40" Type="http://schemas.openxmlformats.org/officeDocument/2006/relationships/hyperlink" Target="https://ria.ru/20190902/1558022373.html" TargetMode="External"/><Relationship Id="rId45" Type="http://schemas.openxmlformats.org/officeDocument/2006/relationships/hyperlink" Target="https://tass.ru/ekonomika/6814143" TargetMode="External"/><Relationship Id="rId53"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tass.ru/ekonomika/6825846" TargetMode="External"/><Relationship Id="rId23" Type="http://schemas.openxmlformats.org/officeDocument/2006/relationships/hyperlink" Target="https://www.kommersant.ru/doc/4079169" TargetMode="External"/><Relationship Id="rId28" Type="http://schemas.openxmlformats.org/officeDocument/2006/relationships/hyperlink" Target="https://tass.ru/ekonomika/6812163" TargetMode="External"/><Relationship Id="rId36" Type="http://schemas.openxmlformats.org/officeDocument/2006/relationships/hyperlink" Target="https://tass.ru/ekonomika/6825663" TargetMode="External"/><Relationship Id="rId49" Type="http://schemas.openxmlformats.org/officeDocument/2006/relationships/hyperlink" Target="https://tass.ru/ekonomika/6825244" TargetMode="External"/><Relationship Id="rId10" Type="http://schemas.openxmlformats.org/officeDocument/2006/relationships/hyperlink" Target="https://futurerussia.gov.ru/nacionalnye-proekty/956257" TargetMode="External"/><Relationship Id="rId19" Type="http://schemas.openxmlformats.org/officeDocument/2006/relationships/hyperlink" Target="https://iz.ru/915981/2019-08-30/v-moskve-khotiat-sozdat-eshche-vosem-kanatnykh-dorog" TargetMode="External"/><Relationship Id="rId31" Type="http://schemas.openxmlformats.org/officeDocument/2006/relationships/hyperlink" Target="https://tass.ru/ekonomika/6824444" TargetMode="External"/><Relationship Id="rId44" Type="http://schemas.openxmlformats.org/officeDocument/2006/relationships/hyperlink" Target="https://tass.ru/ekonomika/6812962"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futurerussia.gov.ru/nacionalnye-proekty/957917" TargetMode="External"/><Relationship Id="rId14" Type="http://schemas.openxmlformats.org/officeDocument/2006/relationships/hyperlink" Target="https://tass.ru/ekonomika/6827537" TargetMode="External"/><Relationship Id="rId22" Type="http://schemas.openxmlformats.org/officeDocument/2006/relationships/hyperlink" Target="https://tass.ru/ekonomika/6823340" TargetMode="External"/><Relationship Id="rId27" Type="http://schemas.openxmlformats.org/officeDocument/2006/relationships/hyperlink" Target="https://tass.ru/ekonomika/6812164" TargetMode="External"/><Relationship Id="rId30" Type="http://schemas.openxmlformats.org/officeDocument/2006/relationships/hyperlink" Target="https://tass.ru/ekonomika/6812160" TargetMode="External"/><Relationship Id="rId35" Type="http://schemas.openxmlformats.org/officeDocument/2006/relationships/hyperlink" Target="http://www.vesti.ru/doc.html?id=3184531" TargetMode="External"/><Relationship Id="rId43" Type="http://schemas.openxmlformats.org/officeDocument/2006/relationships/hyperlink" Target="https://tass.ru/nauka/6825864" TargetMode="External"/><Relationship Id="rId48" Type="http://schemas.openxmlformats.org/officeDocument/2006/relationships/hyperlink" Target="https://tass.ru/ekonomika/6824090" TargetMode="External"/><Relationship Id="rId56" Type="http://schemas.openxmlformats.org/officeDocument/2006/relationships/theme" Target="theme/theme1.xml"/><Relationship Id="rId8" Type="http://schemas.openxmlformats.org/officeDocument/2006/relationships/hyperlink" Target="https://tass.ru/ekonomika/6807839" TargetMode="External"/><Relationship Id="rId51" Type="http://schemas.openxmlformats.org/officeDocument/2006/relationships/footer" Target="footer1.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55</TotalTime>
  <Pages>1</Pages>
  <Words>21952</Words>
  <Characters>125130</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146789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12</cp:revision>
  <cp:lastPrinted>2019-09-02T08:43:00Z</cp:lastPrinted>
  <dcterms:created xsi:type="dcterms:W3CDTF">2019-01-14T06:21:00Z</dcterms:created>
  <dcterms:modified xsi:type="dcterms:W3CDTF">2019-09-02T08:43:00Z</dcterms:modified>
</cp:coreProperties>
</file>